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1A3832" w14:textId="77777777" w:rsidR="00EC128E" w:rsidRDefault="00EC128E" w:rsidP="00EC128E">
      <w:pPr>
        <w:ind w:firstLine="0"/>
        <w:rPr>
          <w:strike/>
        </w:rPr>
      </w:pPr>
    </w:p>
    <w:p w14:paraId="4BEA89DD" w14:textId="77777777" w:rsidR="00EC128E" w:rsidRDefault="00EC128E" w:rsidP="00EC128E">
      <w:pPr>
        <w:ind w:firstLine="0"/>
        <w:rPr>
          <w:strike/>
        </w:rPr>
      </w:pPr>
      <w:r>
        <w:rPr>
          <w:strike/>
        </w:rPr>
        <w:t>Indicates Matter Stricken</w:t>
      </w:r>
    </w:p>
    <w:p w14:paraId="7FB7C9DC" w14:textId="77777777" w:rsidR="00EC128E" w:rsidRDefault="00EC128E" w:rsidP="00EC128E">
      <w:pPr>
        <w:ind w:firstLine="0"/>
        <w:rPr>
          <w:u w:val="single"/>
        </w:rPr>
      </w:pPr>
      <w:r>
        <w:rPr>
          <w:u w:val="single"/>
        </w:rPr>
        <w:t>Indicates New Matter</w:t>
      </w:r>
    </w:p>
    <w:p w14:paraId="48C7F050" w14:textId="77777777" w:rsidR="00375044" w:rsidRDefault="00375044"/>
    <w:p w14:paraId="1F408AC7" w14:textId="77777777" w:rsidR="00EC128E" w:rsidRDefault="00EC128E">
      <w:r>
        <w:t>The House assembled at 9:30 a.m.</w:t>
      </w:r>
    </w:p>
    <w:p w14:paraId="7F0CA4A3" w14:textId="77777777" w:rsidR="00EC128E" w:rsidRDefault="00EC128E">
      <w:r>
        <w:t>Deliberations were opened with prayer by Rev. Charles E. Seastrunk, Jr., as follows:</w:t>
      </w:r>
    </w:p>
    <w:p w14:paraId="24634DF4" w14:textId="2314EDCA" w:rsidR="00EC128E" w:rsidRDefault="00EC128E"/>
    <w:p w14:paraId="08884B5E" w14:textId="0BA043A5" w:rsidR="00EC128E" w:rsidRPr="0054718D" w:rsidRDefault="00EC128E" w:rsidP="00EC128E">
      <w:pPr>
        <w:tabs>
          <w:tab w:val="left" w:pos="216"/>
        </w:tabs>
        <w:ind w:firstLine="0"/>
      </w:pPr>
      <w:bookmarkStart w:id="0" w:name="file_start2"/>
      <w:bookmarkEnd w:id="0"/>
      <w:r w:rsidRPr="0054718D">
        <w:tab/>
        <w:t>Our thought for today is from Psalm 19</w:t>
      </w:r>
      <w:r w:rsidR="009A3482">
        <w:t>:8</w:t>
      </w:r>
      <w:r w:rsidRPr="0054718D">
        <w:t>: “The commandment of the Lord gives light to the eyes.”</w:t>
      </w:r>
    </w:p>
    <w:p w14:paraId="2D262967" w14:textId="65138A87" w:rsidR="00EC128E" w:rsidRDefault="00EC128E" w:rsidP="00EC128E">
      <w:pPr>
        <w:tabs>
          <w:tab w:val="left" w:pos="216"/>
        </w:tabs>
        <w:ind w:firstLine="0"/>
      </w:pPr>
      <w:r w:rsidRPr="0054718D">
        <w:tab/>
        <w:t>Let us pray. Father, thank You for setting into motion a promise that would be a blessing for all people. Help these</w:t>
      </w:r>
      <w:r w:rsidR="00B371A6">
        <w:t>,</w:t>
      </w:r>
      <w:r w:rsidRPr="0054718D">
        <w:t xml:space="preserve"> Your children</w:t>
      </w:r>
      <w:r w:rsidR="00B371A6">
        <w:t>,</w:t>
      </w:r>
      <w:r w:rsidRPr="0054718D">
        <w:t xml:space="preserve"> as they thrive to be good citizens of our State and Nation. Make us grateful for those who protect and defend our Nation and State. Guide these Representatives and Staff to do the right thing for the right reason. Bless and keep our World, Nation, President, State, Governor, Speaker, Staff, and all who labor in this vineyard. Bestow Your blessings on our Armed Forces and especially for those in harm’s way. Keep in Your love and care our men and women who suffer from hidden wounds. Lord, in Your mercy, hear our prayers. Amen.</w:t>
      </w:r>
    </w:p>
    <w:p w14:paraId="2BAF7107" w14:textId="2C0F2F75" w:rsidR="00EC128E" w:rsidRDefault="00EC128E" w:rsidP="00EC128E">
      <w:pPr>
        <w:tabs>
          <w:tab w:val="left" w:pos="216"/>
        </w:tabs>
        <w:ind w:firstLine="0"/>
      </w:pPr>
    </w:p>
    <w:p w14:paraId="6FC00759" w14:textId="77777777" w:rsidR="00EC128E" w:rsidRDefault="00EC128E" w:rsidP="00EC128E">
      <w:r>
        <w:t xml:space="preserve">Pursuant to Rule 6.3, the House of Representatives was led in the Pledge of Allegiance to the Flag of the United States of America by the SPEAKER </w:t>
      </w:r>
      <w:r w:rsidRPr="00EC128E">
        <w:rPr>
          <w:i/>
        </w:rPr>
        <w:t>PRO TEMPORE</w:t>
      </w:r>
      <w:r>
        <w:t>.</w:t>
      </w:r>
    </w:p>
    <w:p w14:paraId="41D8082F" w14:textId="77777777" w:rsidR="00EC128E" w:rsidRDefault="00EC128E" w:rsidP="00EC128E"/>
    <w:p w14:paraId="1043421A" w14:textId="7464DC8C" w:rsidR="00EC128E" w:rsidRDefault="00EC128E" w:rsidP="00EC128E">
      <w:r>
        <w:t xml:space="preserve">After corrections to the Journal of the proceedings of yesterday, the SPEAKER </w:t>
      </w:r>
      <w:r w:rsidRPr="00EC128E">
        <w:rPr>
          <w:i/>
        </w:rPr>
        <w:t>PRO TEMPORE</w:t>
      </w:r>
      <w:r>
        <w:t xml:space="preserve"> ordered it confirmed.</w:t>
      </w:r>
    </w:p>
    <w:p w14:paraId="28D223D5" w14:textId="77777777" w:rsidR="00EC128E" w:rsidRDefault="00EC128E" w:rsidP="00EC128E"/>
    <w:p w14:paraId="6CA7E1CF" w14:textId="7F8EC492" w:rsidR="00EC128E" w:rsidRDefault="00EC128E" w:rsidP="00EC128E">
      <w:pPr>
        <w:keepNext/>
        <w:jc w:val="center"/>
        <w:rPr>
          <w:b/>
        </w:rPr>
      </w:pPr>
      <w:r w:rsidRPr="00EC128E">
        <w:rPr>
          <w:b/>
        </w:rPr>
        <w:t>MOTION ADOPTED</w:t>
      </w:r>
    </w:p>
    <w:p w14:paraId="6E4439A6" w14:textId="4B333697" w:rsidR="00EC128E" w:rsidRDefault="00EC128E" w:rsidP="00EC128E">
      <w:r>
        <w:t>Rep. BRITTAIN moved that when the House adjourns, it adjourn in memory of Wilma Williamson Smith, which was agreed to.</w:t>
      </w:r>
    </w:p>
    <w:p w14:paraId="60E962EF" w14:textId="77777777" w:rsidR="00EC128E" w:rsidRDefault="00EC128E" w:rsidP="00EC128E"/>
    <w:p w14:paraId="3CAFC57E" w14:textId="3E384785" w:rsidR="00EC128E" w:rsidRDefault="00EC128E" w:rsidP="00EC128E">
      <w:pPr>
        <w:keepNext/>
        <w:jc w:val="center"/>
        <w:rPr>
          <w:b/>
        </w:rPr>
      </w:pPr>
      <w:r w:rsidRPr="00EC128E">
        <w:rPr>
          <w:b/>
        </w:rPr>
        <w:t>SILENT PRAYER</w:t>
      </w:r>
    </w:p>
    <w:p w14:paraId="30077C94" w14:textId="2A4314E1" w:rsidR="00EC128E" w:rsidRDefault="00EC128E" w:rsidP="00EC128E">
      <w:r>
        <w:t xml:space="preserve">The House stood in silent prayer for Sam Holland. </w:t>
      </w:r>
    </w:p>
    <w:p w14:paraId="044A68B8" w14:textId="77777777" w:rsidR="00EC128E" w:rsidRDefault="00EC128E" w:rsidP="00EC128E"/>
    <w:p w14:paraId="5788FA83" w14:textId="3CFF60E9" w:rsidR="00EC128E" w:rsidRDefault="00EC128E" w:rsidP="00EC128E">
      <w:pPr>
        <w:keepNext/>
        <w:jc w:val="center"/>
        <w:rPr>
          <w:b/>
        </w:rPr>
      </w:pPr>
      <w:r w:rsidRPr="00EC128E">
        <w:rPr>
          <w:b/>
        </w:rPr>
        <w:t>SILENT PRAYER</w:t>
      </w:r>
    </w:p>
    <w:p w14:paraId="210819D1" w14:textId="4ED32378" w:rsidR="00EC128E" w:rsidRDefault="00EC128E" w:rsidP="00EC128E">
      <w:r>
        <w:t xml:space="preserve">The House stood in silent prayer for the family and friends of Levon Livingston, brother-in-law of Representative Jefferson. </w:t>
      </w:r>
    </w:p>
    <w:p w14:paraId="69335F83" w14:textId="77777777" w:rsidR="00EC128E" w:rsidRDefault="00EC128E" w:rsidP="00EC128E"/>
    <w:p w14:paraId="34B21970" w14:textId="2F86AA0A" w:rsidR="00EC128E" w:rsidRDefault="00EC128E" w:rsidP="00EC128E">
      <w:pPr>
        <w:keepNext/>
        <w:jc w:val="center"/>
        <w:rPr>
          <w:b/>
        </w:rPr>
      </w:pPr>
      <w:r w:rsidRPr="00EC128E">
        <w:rPr>
          <w:b/>
        </w:rPr>
        <w:lastRenderedPageBreak/>
        <w:t>ROLL CALL</w:t>
      </w:r>
    </w:p>
    <w:p w14:paraId="5470067E" w14:textId="77777777" w:rsidR="00EC128E" w:rsidRDefault="00EC128E" w:rsidP="00EC128E">
      <w:r>
        <w:t>The roll call of the House of Representatives was taken resulting as follows:</w:t>
      </w:r>
    </w:p>
    <w:tbl>
      <w:tblPr>
        <w:tblW w:w="0" w:type="auto"/>
        <w:jc w:val="right"/>
        <w:tblLayout w:type="fixed"/>
        <w:tblLook w:val="0000" w:firstRow="0" w:lastRow="0" w:firstColumn="0" w:lastColumn="0" w:noHBand="0" w:noVBand="0"/>
      </w:tblPr>
      <w:tblGrid>
        <w:gridCol w:w="2179"/>
        <w:gridCol w:w="2179"/>
        <w:gridCol w:w="2180"/>
      </w:tblGrid>
      <w:tr w:rsidR="00EC128E" w:rsidRPr="00EC128E" w14:paraId="7A7442A5" w14:textId="77777777" w:rsidTr="00EC128E">
        <w:trPr>
          <w:jc w:val="right"/>
        </w:trPr>
        <w:tc>
          <w:tcPr>
            <w:tcW w:w="2179" w:type="dxa"/>
            <w:shd w:val="clear" w:color="auto" w:fill="auto"/>
          </w:tcPr>
          <w:p w14:paraId="023B84B9" w14:textId="1B99A1FD" w:rsidR="00EC128E" w:rsidRPr="00EC128E" w:rsidRDefault="00EC128E" w:rsidP="00EC128E">
            <w:pPr>
              <w:keepNext/>
              <w:ind w:firstLine="0"/>
            </w:pPr>
            <w:bookmarkStart w:id="1" w:name="vote_start12"/>
            <w:bookmarkEnd w:id="1"/>
            <w:r>
              <w:t>Alexander</w:t>
            </w:r>
          </w:p>
        </w:tc>
        <w:tc>
          <w:tcPr>
            <w:tcW w:w="2179" w:type="dxa"/>
            <w:shd w:val="clear" w:color="auto" w:fill="auto"/>
          </w:tcPr>
          <w:p w14:paraId="405F5418" w14:textId="1EC7C32A" w:rsidR="00EC128E" w:rsidRPr="00EC128E" w:rsidRDefault="00EC128E" w:rsidP="00EC128E">
            <w:pPr>
              <w:keepNext/>
              <w:ind w:firstLine="0"/>
            </w:pPr>
            <w:r>
              <w:t>Anderson</w:t>
            </w:r>
          </w:p>
        </w:tc>
        <w:tc>
          <w:tcPr>
            <w:tcW w:w="2180" w:type="dxa"/>
            <w:shd w:val="clear" w:color="auto" w:fill="auto"/>
          </w:tcPr>
          <w:p w14:paraId="242A00FA" w14:textId="7096E3E5" w:rsidR="00EC128E" w:rsidRPr="00EC128E" w:rsidRDefault="00EC128E" w:rsidP="00EC128E">
            <w:pPr>
              <w:keepNext/>
              <w:ind w:firstLine="0"/>
            </w:pPr>
            <w:r>
              <w:t>Atkinson</w:t>
            </w:r>
          </w:p>
        </w:tc>
      </w:tr>
      <w:tr w:rsidR="00EC128E" w:rsidRPr="00EC128E" w14:paraId="3E273F8F" w14:textId="77777777" w:rsidTr="00EC128E">
        <w:tblPrEx>
          <w:jc w:val="left"/>
        </w:tblPrEx>
        <w:tc>
          <w:tcPr>
            <w:tcW w:w="2179" w:type="dxa"/>
            <w:shd w:val="clear" w:color="auto" w:fill="auto"/>
          </w:tcPr>
          <w:p w14:paraId="592DAD40" w14:textId="67B1BD87" w:rsidR="00EC128E" w:rsidRPr="00EC128E" w:rsidRDefault="00EC128E" w:rsidP="00EC128E">
            <w:pPr>
              <w:ind w:firstLine="0"/>
            </w:pPr>
            <w:r>
              <w:t>Bailey</w:t>
            </w:r>
          </w:p>
        </w:tc>
        <w:tc>
          <w:tcPr>
            <w:tcW w:w="2179" w:type="dxa"/>
            <w:shd w:val="clear" w:color="auto" w:fill="auto"/>
          </w:tcPr>
          <w:p w14:paraId="485C4D16" w14:textId="28C0CF44" w:rsidR="00EC128E" w:rsidRPr="00EC128E" w:rsidRDefault="00EC128E" w:rsidP="00EC128E">
            <w:pPr>
              <w:ind w:firstLine="0"/>
            </w:pPr>
            <w:r>
              <w:t>Ballentine</w:t>
            </w:r>
          </w:p>
        </w:tc>
        <w:tc>
          <w:tcPr>
            <w:tcW w:w="2180" w:type="dxa"/>
            <w:shd w:val="clear" w:color="auto" w:fill="auto"/>
          </w:tcPr>
          <w:p w14:paraId="180620DB" w14:textId="07DC3AC6" w:rsidR="00EC128E" w:rsidRPr="00EC128E" w:rsidRDefault="00EC128E" w:rsidP="00EC128E">
            <w:pPr>
              <w:ind w:firstLine="0"/>
            </w:pPr>
            <w:r>
              <w:t>Bamberg</w:t>
            </w:r>
          </w:p>
        </w:tc>
      </w:tr>
      <w:tr w:rsidR="00EC128E" w:rsidRPr="00EC128E" w14:paraId="463A11AC" w14:textId="77777777" w:rsidTr="00EC128E">
        <w:tblPrEx>
          <w:jc w:val="left"/>
        </w:tblPrEx>
        <w:tc>
          <w:tcPr>
            <w:tcW w:w="2179" w:type="dxa"/>
            <w:shd w:val="clear" w:color="auto" w:fill="auto"/>
          </w:tcPr>
          <w:p w14:paraId="02BE2E2A" w14:textId="26C773F4" w:rsidR="00EC128E" w:rsidRPr="00EC128E" w:rsidRDefault="00EC128E" w:rsidP="00EC128E">
            <w:pPr>
              <w:ind w:firstLine="0"/>
            </w:pPr>
            <w:r>
              <w:t>Bannister</w:t>
            </w:r>
          </w:p>
        </w:tc>
        <w:tc>
          <w:tcPr>
            <w:tcW w:w="2179" w:type="dxa"/>
            <w:shd w:val="clear" w:color="auto" w:fill="auto"/>
          </w:tcPr>
          <w:p w14:paraId="54FDB33C" w14:textId="4CB8300E" w:rsidR="00EC128E" w:rsidRPr="00EC128E" w:rsidRDefault="00EC128E" w:rsidP="00EC128E">
            <w:pPr>
              <w:ind w:firstLine="0"/>
            </w:pPr>
            <w:r>
              <w:t>Bauer</w:t>
            </w:r>
          </w:p>
        </w:tc>
        <w:tc>
          <w:tcPr>
            <w:tcW w:w="2180" w:type="dxa"/>
            <w:shd w:val="clear" w:color="auto" w:fill="auto"/>
          </w:tcPr>
          <w:p w14:paraId="23D1E48F" w14:textId="51186FD0" w:rsidR="00EC128E" w:rsidRPr="00EC128E" w:rsidRDefault="00EC128E" w:rsidP="00EC128E">
            <w:pPr>
              <w:ind w:firstLine="0"/>
            </w:pPr>
            <w:r>
              <w:t>Beach</w:t>
            </w:r>
          </w:p>
        </w:tc>
      </w:tr>
      <w:tr w:rsidR="00EC128E" w:rsidRPr="00EC128E" w14:paraId="2661B1CD" w14:textId="77777777" w:rsidTr="00EC128E">
        <w:tblPrEx>
          <w:jc w:val="left"/>
        </w:tblPrEx>
        <w:tc>
          <w:tcPr>
            <w:tcW w:w="2179" w:type="dxa"/>
            <w:shd w:val="clear" w:color="auto" w:fill="auto"/>
          </w:tcPr>
          <w:p w14:paraId="3CC4D784" w14:textId="31865987" w:rsidR="00EC128E" w:rsidRPr="00EC128E" w:rsidRDefault="00EC128E" w:rsidP="00EC128E">
            <w:pPr>
              <w:ind w:firstLine="0"/>
            </w:pPr>
            <w:r>
              <w:t>Bernstein</w:t>
            </w:r>
          </w:p>
        </w:tc>
        <w:tc>
          <w:tcPr>
            <w:tcW w:w="2179" w:type="dxa"/>
            <w:shd w:val="clear" w:color="auto" w:fill="auto"/>
          </w:tcPr>
          <w:p w14:paraId="668CA93C" w14:textId="0A255727" w:rsidR="00EC128E" w:rsidRPr="00EC128E" w:rsidRDefault="00EC128E" w:rsidP="00EC128E">
            <w:pPr>
              <w:ind w:firstLine="0"/>
            </w:pPr>
            <w:r>
              <w:t>Blackwell</w:t>
            </w:r>
          </w:p>
        </w:tc>
        <w:tc>
          <w:tcPr>
            <w:tcW w:w="2180" w:type="dxa"/>
            <w:shd w:val="clear" w:color="auto" w:fill="auto"/>
          </w:tcPr>
          <w:p w14:paraId="3D454B2C" w14:textId="558D351B" w:rsidR="00EC128E" w:rsidRPr="00EC128E" w:rsidRDefault="00EC128E" w:rsidP="00EC128E">
            <w:pPr>
              <w:ind w:firstLine="0"/>
            </w:pPr>
            <w:r>
              <w:t>Bradley</w:t>
            </w:r>
          </w:p>
        </w:tc>
      </w:tr>
      <w:tr w:rsidR="00EC128E" w:rsidRPr="00EC128E" w14:paraId="66457FC1" w14:textId="77777777" w:rsidTr="00EC128E">
        <w:tblPrEx>
          <w:jc w:val="left"/>
        </w:tblPrEx>
        <w:tc>
          <w:tcPr>
            <w:tcW w:w="2179" w:type="dxa"/>
            <w:shd w:val="clear" w:color="auto" w:fill="auto"/>
          </w:tcPr>
          <w:p w14:paraId="0CEEBEA5" w14:textId="253B20A8" w:rsidR="00EC128E" w:rsidRPr="00EC128E" w:rsidRDefault="00EC128E" w:rsidP="00EC128E">
            <w:pPr>
              <w:ind w:firstLine="0"/>
            </w:pPr>
            <w:r>
              <w:t>Brewer</w:t>
            </w:r>
          </w:p>
        </w:tc>
        <w:tc>
          <w:tcPr>
            <w:tcW w:w="2179" w:type="dxa"/>
            <w:shd w:val="clear" w:color="auto" w:fill="auto"/>
          </w:tcPr>
          <w:p w14:paraId="3E148A1F" w14:textId="68608A52" w:rsidR="00EC128E" w:rsidRPr="00EC128E" w:rsidRDefault="00EC128E" w:rsidP="00EC128E">
            <w:pPr>
              <w:ind w:firstLine="0"/>
            </w:pPr>
            <w:r>
              <w:t>Brittain</w:t>
            </w:r>
          </w:p>
        </w:tc>
        <w:tc>
          <w:tcPr>
            <w:tcW w:w="2180" w:type="dxa"/>
            <w:shd w:val="clear" w:color="auto" w:fill="auto"/>
          </w:tcPr>
          <w:p w14:paraId="35039A5C" w14:textId="5AA75BF5" w:rsidR="00EC128E" w:rsidRPr="00EC128E" w:rsidRDefault="00EC128E" w:rsidP="00EC128E">
            <w:pPr>
              <w:ind w:firstLine="0"/>
            </w:pPr>
            <w:r>
              <w:t>Burns</w:t>
            </w:r>
          </w:p>
        </w:tc>
      </w:tr>
      <w:tr w:rsidR="00EC128E" w:rsidRPr="00EC128E" w14:paraId="41BFAC7F" w14:textId="77777777" w:rsidTr="00EC128E">
        <w:tblPrEx>
          <w:jc w:val="left"/>
        </w:tblPrEx>
        <w:tc>
          <w:tcPr>
            <w:tcW w:w="2179" w:type="dxa"/>
            <w:shd w:val="clear" w:color="auto" w:fill="auto"/>
          </w:tcPr>
          <w:p w14:paraId="13430222" w14:textId="617F9C9F" w:rsidR="00EC128E" w:rsidRPr="00EC128E" w:rsidRDefault="00EC128E" w:rsidP="00EC128E">
            <w:pPr>
              <w:ind w:firstLine="0"/>
            </w:pPr>
            <w:r>
              <w:t>Bustos</w:t>
            </w:r>
          </w:p>
        </w:tc>
        <w:tc>
          <w:tcPr>
            <w:tcW w:w="2179" w:type="dxa"/>
            <w:shd w:val="clear" w:color="auto" w:fill="auto"/>
          </w:tcPr>
          <w:p w14:paraId="0CB57EDD" w14:textId="77A858B3" w:rsidR="00EC128E" w:rsidRPr="00EC128E" w:rsidRDefault="00EC128E" w:rsidP="00EC128E">
            <w:pPr>
              <w:ind w:firstLine="0"/>
            </w:pPr>
            <w:r>
              <w:t>Calhoon</w:t>
            </w:r>
          </w:p>
        </w:tc>
        <w:tc>
          <w:tcPr>
            <w:tcW w:w="2180" w:type="dxa"/>
            <w:shd w:val="clear" w:color="auto" w:fill="auto"/>
          </w:tcPr>
          <w:p w14:paraId="29D093B7" w14:textId="105FBC2C" w:rsidR="00EC128E" w:rsidRPr="00EC128E" w:rsidRDefault="00EC128E" w:rsidP="00EC128E">
            <w:pPr>
              <w:ind w:firstLine="0"/>
            </w:pPr>
            <w:r>
              <w:t>Carter</w:t>
            </w:r>
          </w:p>
        </w:tc>
      </w:tr>
      <w:tr w:rsidR="00EC128E" w:rsidRPr="00EC128E" w14:paraId="26E94B54" w14:textId="77777777" w:rsidTr="00EC128E">
        <w:tblPrEx>
          <w:jc w:val="left"/>
        </w:tblPrEx>
        <w:tc>
          <w:tcPr>
            <w:tcW w:w="2179" w:type="dxa"/>
            <w:shd w:val="clear" w:color="auto" w:fill="auto"/>
          </w:tcPr>
          <w:p w14:paraId="714955E1" w14:textId="43C2A240" w:rsidR="00EC128E" w:rsidRPr="00EC128E" w:rsidRDefault="00EC128E" w:rsidP="00EC128E">
            <w:pPr>
              <w:ind w:firstLine="0"/>
            </w:pPr>
            <w:r>
              <w:t>Caskey</w:t>
            </w:r>
          </w:p>
        </w:tc>
        <w:tc>
          <w:tcPr>
            <w:tcW w:w="2179" w:type="dxa"/>
            <w:shd w:val="clear" w:color="auto" w:fill="auto"/>
          </w:tcPr>
          <w:p w14:paraId="25709F76" w14:textId="1CD748EB" w:rsidR="00EC128E" w:rsidRPr="00EC128E" w:rsidRDefault="00EC128E" w:rsidP="00EC128E">
            <w:pPr>
              <w:ind w:firstLine="0"/>
            </w:pPr>
            <w:r>
              <w:t>Chapman</w:t>
            </w:r>
          </w:p>
        </w:tc>
        <w:tc>
          <w:tcPr>
            <w:tcW w:w="2180" w:type="dxa"/>
            <w:shd w:val="clear" w:color="auto" w:fill="auto"/>
          </w:tcPr>
          <w:p w14:paraId="6CA23C1E" w14:textId="0A1526C8" w:rsidR="00EC128E" w:rsidRPr="00EC128E" w:rsidRDefault="00EC128E" w:rsidP="00EC128E">
            <w:pPr>
              <w:ind w:firstLine="0"/>
            </w:pPr>
            <w:r>
              <w:t>Chumley</w:t>
            </w:r>
          </w:p>
        </w:tc>
      </w:tr>
      <w:tr w:rsidR="00EC128E" w:rsidRPr="00EC128E" w14:paraId="3CBD3B83" w14:textId="77777777" w:rsidTr="00EC128E">
        <w:tblPrEx>
          <w:jc w:val="left"/>
        </w:tblPrEx>
        <w:tc>
          <w:tcPr>
            <w:tcW w:w="2179" w:type="dxa"/>
            <w:shd w:val="clear" w:color="auto" w:fill="auto"/>
          </w:tcPr>
          <w:p w14:paraId="5EFB95E1" w14:textId="687D7E1A" w:rsidR="00EC128E" w:rsidRPr="00EC128E" w:rsidRDefault="00EC128E" w:rsidP="00EC128E">
            <w:pPr>
              <w:ind w:firstLine="0"/>
            </w:pPr>
            <w:r>
              <w:t>Clyburn</w:t>
            </w:r>
          </w:p>
        </w:tc>
        <w:tc>
          <w:tcPr>
            <w:tcW w:w="2179" w:type="dxa"/>
            <w:shd w:val="clear" w:color="auto" w:fill="auto"/>
          </w:tcPr>
          <w:p w14:paraId="74B1B3B3" w14:textId="315B952C" w:rsidR="00EC128E" w:rsidRPr="00EC128E" w:rsidRDefault="00EC128E" w:rsidP="00EC128E">
            <w:pPr>
              <w:ind w:firstLine="0"/>
            </w:pPr>
            <w:r>
              <w:t>Cobb-Hunter</w:t>
            </w:r>
          </w:p>
        </w:tc>
        <w:tc>
          <w:tcPr>
            <w:tcW w:w="2180" w:type="dxa"/>
            <w:shd w:val="clear" w:color="auto" w:fill="auto"/>
          </w:tcPr>
          <w:p w14:paraId="6047C77F" w14:textId="217677C7" w:rsidR="00EC128E" w:rsidRPr="00EC128E" w:rsidRDefault="00EC128E" w:rsidP="00EC128E">
            <w:pPr>
              <w:ind w:firstLine="0"/>
            </w:pPr>
            <w:r>
              <w:t>Collins</w:t>
            </w:r>
          </w:p>
        </w:tc>
      </w:tr>
      <w:tr w:rsidR="00EC128E" w:rsidRPr="00EC128E" w14:paraId="6601D262" w14:textId="77777777" w:rsidTr="00EC128E">
        <w:tblPrEx>
          <w:jc w:val="left"/>
        </w:tblPrEx>
        <w:tc>
          <w:tcPr>
            <w:tcW w:w="2179" w:type="dxa"/>
            <w:shd w:val="clear" w:color="auto" w:fill="auto"/>
          </w:tcPr>
          <w:p w14:paraId="42A0EB67" w14:textId="58DDC902" w:rsidR="00EC128E" w:rsidRPr="00EC128E" w:rsidRDefault="00EC128E" w:rsidP="00EC128E">
            <w:pPr>
              <w:ind w:firstLine="0"/>
            </w:pPr>
            <w:r>
              <w:t>Connell</w:t>
            </w:r>
          </w:p>
        </w:tc>
        <w:tc>
          <w:tcPr>
            <w:tcW w:w="2179" w:type="dxa"/>
            <w:shd w:val="clear" w:color="auto" w:fill="auto"/>
          </w:tcPr>
          <w:p w14:paraId="3273ADF4" w14:textId="4F754903" w:rsidR="00EC128E" w:rsidRPr="00EC128E" w:rsidRDefault="00EC128E" w:rsidP="00EC128E">
            <w:pPr>
              <w:ind w:firstLine="0"/>
            </w:pPr>
            <w:r>
              <w:t>B. L. Cox</w:t>
            </w:r>
          </w:p>
        </w:tc>
        <w:tc>
          <w:tcPr>
            <w:tcW w:w="2180" w:type="dxa"/>
            <w:shd w:val="clear" w:color="auto" w:fill="auto"/>
          </w:tcPr>
          <w:p w14:paraId="1AE533D2" w14:textId="617ED885" w:rsidR="00EC128E" w:rsidRPr="00EC128E" w:rsidRDefault="00EC128E" w:rsidP="00EC128E">
            <w:pPr>
              <w:ind w:firstLine="0"/>
            </w:pPr>
            <w:r>
              <w:t>Crawford</w:t>
            </w:r>
          </w:p>
        </w:tc>
      </w:tr>
      <w:tr w:rsidR="00EC128E" w:rsidRPr="00EC128E" w14:paraId="1E4A024D" w14:textId="77777777" w:rsidTr="00EC128E">
        <w:tblPrEx>
          <w:jc w:val="left"/>
        </w:tblPrEx>
        <w:tc>
          <w:tcPr>
            <w:tcW w:w="2179" w:type="dxa"/>
            <w:shd w:val="clear" w:color="auto" w:fill="auto"/>
          </w:tcPr>
          <w:p w14:paraId="6EF0E44C" w14:textId="5A455DC0" w:rsidR="00EC128E" w:rsidRPr="00EC128E" w:rsidRDefault="00EC128E" w:rsidP="00EC128E">
            <w:pPr>
              <w:ind w:firstLine="0"/>
            </w:pPr>
            <w:r>
              <w:t>Cromer</w:t>
            </w:r>
          </w:p>
        </w:tc>
        <w:tc>
          <w:tcPr>
            <w:tcW w:w="2179" w:type="dxa"/>
            <w:shd w:val="clear" w:color="auto" w:fill="auto"/>
          </w:tcPr>
          <w:p w14:paraId="2A732AA0" w14:textId="322A7D1F" w:rsidR="00EC128E" w:rsidRPr="00EC128E" w:rsidRDefault="00EC128E" w:rsidP="00EC128E">
            <w:pPr>
              <w:ind w:firstLine="0"/>
            </w:pPr>
            <w:r>
              <w:t>Davis</w:t>
            </w:r>
          </w:p>
        </w:tc>
        <w:tc>
          <w:tcPr>
            <w:tcW w:w="2180" w:type="dxa"/>
            <w:shd w:val="clear" w:color="auto" w:fill="auto"/>
          </w:tcPr>
          <w:p w14:paraId="1F370F13" w14:textId="230ED718" w:rsidR="00EC128E" w:rsidRPr="00EC128E" w:rsidRDefault="00EC128E" w:rsidP="00EC128E">
            <w:pPr>
              <w:ind w:firstLine="0"/>
            </w:pPr>
            <w:r>
              <w:t>Dillard</w:t>
            </w:r>
          </w:p>
        </w:tc>
      </w:tr>
      <w:tr w:rsidR="00EC128E" w:rsidRPr="00EC128E" w14:paraId="579EA35B" w14:textId="77777777" w:rsidTr="00EC128E">
        <w:tblPrEx>
          <w:jc w:val="left"/>
        </w:tblPrEx>
        <w:tc>
          <w:tcPr>
            <w:tcW w:w="2179" w:type="dxa"/>
            <w:shd w:val="clear" w:color="auto" w:fill="auto"/>
          </w:tcPr>
          <w:p w14:paraId="184718DF" w14:textId="0B5E7C7A" w:rsidR="00EC128E" w:rsidRPr="00EC128E" w:rsidRDefault="00EC128E" w:rsidP="00EC128E">
            <w:pPr>
              <w:ind w:firstLine="0"/>
            </w:pPr>
            <w:r>
              <w:t>Elliott</w:t>
            </w:r>
          </w:p>
        </w:tc>
        <w:tc>
          <w:tcPr>
            <w:tcW w:w="2179" w:type="dxa"/>
            <w:shd w:val="clear" w:color="auto" w:fill="auto"/>
          </w:tcPr>
          <w:p w14:paraId="7A91CEC4" w14:textId="42DA161C" w:rsidR="00EC128E" w:rsidRPr="00EC128E" w:rsidRDefault="00EC128E" w:rsidP="00EC128E">
            <w:pPr>
              <w:ind w:firstLine="0"/>
            </w:pPr>
            <w:r>
              <w:t>Erickson</w:t>
            </w:r>
          </w:p>
        </w:tc>
        <w:tc>
          <w:tcPr>
            <w:tcW w:w="2180" w:type="dxa"/>
            <w:shd w:val="clear" w:color="auto" w:fill="auto"/>
          </w:tcPr>
          <w:p w14:paraId="46B63867" w14:textId="438EF615" w:rsidR="00EC128E" w:rsidRPr="00EC128E" w:rsidRDefault="00EC128E" w:rsidP="00EC128E">
            <w:pPr>
              <w:ind w:firstLine="0"/>
            </w:pPr>
            <w:r>
              <w:t>Felder</w:t>
            </w:r>
          </w:p>
        </w:tc>
      </w:tr>
      <w:tr w:rsidR="00EC128E" w:rsidRPr="00EC128E" w14:paraId="2E91F1C9" w14:textId="77777777" w:rsidTr="00EC128E">
        <w:tblPrEx>
          <w:jc w:val="left"/>
        </w:tblPrEx>
        <w:tc>
          <w:tcPr>
            <w:tcW w:w="2179" w:type="dxa"/>
            <w:shd w:val="clear" w:color="auto" w:fill="auto"/>
          </w:tcPr>
          <w:p w14:paraId="7BEDAF06" w14:textId="5E834929" w:rsidR="00EC128E" w:rsidRPr="00EC128E" w:rsidRDefault="00EC128E" w:rsidP="00EC128E">
            <w:pPr>
              <w:ind w:firstLine="0"/>
            </w:pPr>
            <w:r>
              <w:t>Forrest</w:t>
            </w:r>
          </w:p>
        </w:tc>
        <w:tc>
          <w:tcPr>
            <w:tcW w:w="2179" w:type="dxa"/>
            <w:shd w:val="clear" w:color="auto" w:fill="auto"/>
          </w:tcPr>
          <w:p w14:paraId="686078A1" w14:textId="6D9A994F" w:rsidR="00EC128E" w:rsidRPr="00EC128E" w:rsidRDefault="00EC128E" w:rsidP="00EC128E">
            <w:pPr>
              <w:ind w:firstLine="0"/>
            </w:pPr>
            <w:r>
              <w:t>Gagnon</w:t>
            </w:r>
          </w:p>
        </w:tc>
        <w:tc>
          <w:tcPr>
            <w:tcW w:w="2180" w:type="dxa"/>
            <w:shd w:val="clear" w:color="auto" w:fill="auto"/>
          </w:tcPr>
          <w:p w14:paraId="5800B7A4" w14:textId="5EF86FB9" w:rsidR="00EC128E" w:rsidRPr="00EC128E" w:rsidRDefault="00EC128E" w:rsidP="00EC128E">
            <w:pPr>
              <w:ind w:firstLine="0"/>
            </w:pPr>
            <w:r>
              <w:t>Garvin</w:t>
            </w:r>
          </w:p>
        </w:tc>
      </w:tr>
      <w:tr w:rsidR="00EC128E" w:rsidRPr="00EC128E" w14:paraId="615F4440" w14:textId="77777777" w:rsidTr="00EC128E">
        <w:tblPrEx>
          <w:jc w:val="left"/>
        </w:tblPrEx>
        <w:tc>
          <w:tcPr>
            <w:tcW w:w="2179" w:type="dxa"/>
            <w:shd w:val="clear" w:color="auto" w:fill="auto"/>
          </w:tcPr>
          <w:p w14:paraId="2FF57261" w14:textId="7BE2E824" w:rsidR="00EC128E" w:rsidRPr="00EC128E" w:rsidRDefault="00EC128E" w:rsidP="00EC128E">
            <w:pPr>
              <w:ind w:firstLine="0"/>
            </w:pPr>
            <w:r>
              <w:t>Gatch</w:t>
            </w:r>
          </w:p>
        </w:tc>
        <w:tc>
          <w:tcPr>
            <w:tcW w:w="2179" w:type="dxa"/>
            <w:shd w:val="clear" w:color="auto" w:fill="auto"/>
          </w:tcPr>
          <w:p w14:paraId="7631BC37" w14:textId="4AF0A869" w:rsidR="00EC128E" w:rsidRPr="00EC128E" w:rsidRDefault="00EC128E" w:rsidP="00EC128E">
            <w:pPr>
              <w:ind w:firstLine="0"/>
            </w:pPr>
            <w:r>
              <w:t>Gibson</w:t>
            </w:r>
          </w:p>
        </w:tc>
        <w:tc>
          <w:tcPr>
            <w:tcW w:w="2180" w:type="dxa"/>
            <w:shd w:val="clear" w:color="auto" w:fill="auto"/>
          </w:tcPr>
          <w:p w14:paraId="6D0E8709" w14:textId="0D799D63" w:rsidR="00EC128E" w:rsidRPr="00EC128E" w:rsidRDefault="00EC128E" w:rsidP="00EC128E">
            <w:pPr>
              <w:ind w:firstLine="0"/>
            </w:pPr>
            <w:r>
              <w:t>Gilliam</w:t>
            </w:r>
          </w:p>
        </w:tc>
      </w:tr>
      <w:tr w:rsidR="00EC128E" w:rsidRPr="00EC128E" w14:paraId="05649406" w14:textId="77777777" w:rsidTr="00EC128E">
        <w:tblPrEx>
          <w:jc w:val="left"/>
        </w:tblPrEx>
        <w:tc>
          <w:tcPr>
            <w:tcW w:w="2179" w:type="dxa"/>
            <w:shd w:val="clear" w:color="auto" w:fill="auto"/>
          </w:tcPr>
          <w:p w14:paraId="1ECA3F51" w14:textId="0D979F42" w:rsidR="00EC128E" w:rsidRPr="00EC128E" w:rsidRDefault="00EC128E" w:rsidP="00EC128E">
            <w:pPr>
              <w:ind w:firstLine="0"/>
            </w:pPr>
            <w:r>
              <w:t>Gilliard</w:t>
            </w:r>
          </w:p>
        </w:tc>
        <w:tc>
          <w:tcPr>
            <w:tcW w:w="2179" w:type="dxa"/>
            <w:shd w:val="clear" w:color="auto" w:fill="auto"/>
          </w:tcPr>
          <w:p w14:paraId="4FEBC7C3" w14:textId="0CC5549D" w:rsidR="00EC128E" w:rsidRPr="00EC128E" w:rsidRDefault="00EC128E" w:rsidP="00EC128E">
            <w:pPr>
              <w:ind w:firstLine="0"/>
            </w:pPr>
            <w:r>
              <w:t>Guest</w:t>
            </w:r>
          </w:p>
        </w:tc>
        <w:tc>
          <w:tcPr>
            <w:tcW w:w="2180" w:type="dxa"/>
            <w:shd w:val="clear" w:color="auto" w:fill="auto"/>
          </w:tcPr>
          <w:p w14:paraId="235B6CAB" w14:textId="094BAFE7" w:rsidR="00EC128E" w:rsidRPr="00EC128E" w:rsidRDefault="00EC128E" w:rsidP="00EC128E">
            <w:pPr>
              <w:ind w:firstLine="0"/>
            </w:pPr>
            <w:r>
              <w:t>Guffey</w:t>
            </w:r>
          </w:p>
        </w:tc>
      </w:tr>
      <w:tr w:rsidR="00EC128E" w:rsidRPr="00EC128E" w14:paraId="1BE5BC62" w14:textId="77777777" w:rsidTr="00EC128E">
        <w:tblPrEx>
          <w:jc w:val="left"/>
        </w:tblPrEx>
        <w:tc>
          <w:tcPr>
            <w:tcW w:w="2179" w:type="dxa"/>
            <w:shd w:val="clear" w:color="auto" w:fill="auto"/>
          </w:tcPr>
          <w:p w14:paraId="7E8F4A9F" w14:textId="37A7F27B" w:rsidR="00EC128E" w:rsidRPr="00EC128E" w:rsidRDefault="00EC128E" w:rsidP="00EC128E">
            <w:pPr>
              <w:ind w:firstLine="0"/>
            </w:pPr>
            <w:r>
              <w:t>Haddon</w:t>
            </w:r>
          </w:p>
        </w:tc>
        <w:tc>
          <w:tcPr>
            <w:tcW w:w="2179" w:type="dxa"/>
            <w:shd w:val="clear" w:color="auto" w:fill="auto"/>
          </w:tcPr>
          <w:p w14:paraId="5A2EA88D" w14:textId="410E300D" w:rsidR="00EC128E" w:rsidRPr="00EC128E" w:rsidRDefault="00EC128E" w:rsidP="00EC128E">
            <w:pPr>
              <w:ind w:firstLine="0"/>
            </w:pPr>
            <w:r>
              <w:t>Hager</w:t>
            </w:r>
          </w:p>
        </w:tc>
        <w:tc>
          <w:tcPr>
            <w:tcW w:w="2180" w:type="dxa"/>
            <w:shd w:val="clear" w:color="auto" w:fill="auto"/>
          </w:tcPr>
          <w:p w14:paraId="4B050D8D" w14:textId="5856349E" w:rsidR="00EC128E" w:rsidRPr="00EC128E" w:rsidRDefault="00EC128E" w:rsidP="00EC128E">
            <w:pPr>
              <w:ind w:firstLine="0"/>
            </w:pPr>
            <w:r>
              <w:t>Hardee</w:t>
            </w:r>
          </w:p>
        </w:tc>
      </w:tr>
      <w:tr w:rsidR="00EC128E" w:rsidRPr="00EC128E" w14:paraId="3C0C21B8" w14:textId="77777777" w:rsidTr="00EC128E">
        <w:tblPrEx>
          <w:jc w:val="left"/>
        </w:tblPrEx>
        <w:tc>
          <w:tcPr>
            <w:tcW w:w="2179" w:type="dxa"/>
            <w:shd w:val="clear" w:color="auto" w:fill="auto"/>
          </w:tcPr>
          <w:p w14:paraId="5778AD21" w14:textId="7E2D7FB0" w:rsidR="00EC128E" w:rsidRPr="00EC128E" w:rsidRDefault="00EC128E" w:rsidP="00EC128E">
            <w:pPr>
              <w:ind w:firstLine="0"/>
            </w:pPr>
            <w:r>
              <w:t>Harris</w:t>
            </w:r>
          </w:p>
        </w:tc>
        <w:tc>
          <w:tcPr>
            <w:tcW w:w="2179" w:type="dxa"/>
            <w:shd w:val="clear" w:color="auto" w:fill="auto"/>
          </w:tcPr>
          <w:p w14:paraId="4B96A74D" w14:textId="32889187" w:rsidR="00EC128E" w:rsidRPr="00EC128E" w:rsidRDefault="00EC128E" w:rsidP="00EC128E">
            <w:pPr>
              <w:ind w:firstLine="0"/>
            </w:pPr>
            <w:r>
              <w:t>Hart</w:t>
            </w:r>
          </w:p>
        </w:tc>
        <w:tc>
          <w:tcPr>
            <w:tcW w:w="2180" w:type="dxa"/>
            <w:shd w:val="clear" w:color="auto" w:fill="auto"/>
          </w:tcPr>
          <w:p w14:paraId="6D9D066B" w14:textId="3C43B4FF" w:rsidR="00EC128E" w:rsidRPr="00EC128E" w:rsidRDefault="00EC128E" w:rsidP="00EC128E">
            <w:pPr>
              <w:ind w:firstLine="0"/>
            </w:pPr>
            <w:r>
              <w:t>Hartnett</w:t>
            </w:r>
          </w:p>
        </w:tc>
      </w:tr>
      <w:tr w:rsidR="00EC128E" w:rsidRPr="00EC128E" w14:paraId="69DEC673" w14:textId="77777777" w:rsidTr="00EC128E">
        <w:tblPrEx>
          <w:jc w:val="left"/>
        </w:tblPrEx>
        <w:tc>
          <w:tcPr>
            <w:tcW w:w="2179" w:type="dxa"/>
            <w:shd w:val="clear" w:color="auto" w:fill="auto"/>
          </w:tcPr>
          <w:p w14:paraId="38766A95" w14:textId="0C836305" w:rsidR="00EC128E" w:rsidRPr="00EC128E" w:rsidRDefault="00EC128E" w:rsidP="00EC128E">
            <w:pPr>
              <w:ind w:firstLine="0"/>
            </w:pPr>
            <w:r>
              <w:t>Hayes</w:t>
            </w:r>
          </w:p>
        </w:tc>
        <w:tc>
          <w:tcPr>
            <w:tcW w:w="2179" w:type="dxa"/>
            <w:shd w:val="clear" w:color="auto" w:fill="auto"/>
          </w:tcPr>
          <w:p w14:paraId="31E3AEB2" w14:textId="277A7C20" w:rsidR="00EC128E" w:rsidRPr="00EC128E" w:rsidRDefault="00EC128E" w:rsidP="00EC128E">
            <w:pPr>
              <w:ind w:firstLine="0"/>
            </w:pPr>
            <w:r>
              <w:t>Henegan</w:t>
            </w:r>
          </w:p>
        </w:tc>
        <w:tc>
          <w:tcPr>
            <w:tcW w:w="2180" w:type="dxa"/>
            <w:shd w:val="clear" w:color="auto" w:fill="auto"/>
          </w:tcPr>
          <w:p w14:paraId="06B1B0F8" w14:textId="20F8B224" w:rsidR="00EC128E" w:rsidRPr="00EC128E" w:rsidRDefault="00EC128E" w:rsidP="00EC128E">
            <w:pPr>
              <w:ind w:firstLine="0"/>
            </w:pPr>
            <w:r>
              <w:t>Herbkersman</w:t>
            </w:r>
          </w:p>
        </w:tc>
      </w:tr>
      <w:tr w:rsidR="00EC128E" w:rsidRPr="00EC128E" w14:paraId="697FF4D6" w14:textId="77777777" w:rsidTr="00EC128E">
        <w:tblPrEx>
          <w:jc w:val="left"/>
        </w:tblPrEx>
        <w:tc>
          <w:tcPr>
            <w:tcW w:w="2179" w:type="dxa"/>
            <w:shd w:val="clear" w:color="auto" w:fill="auto"/>
          </w:tcPr>
          <w:p w14:paraId="22701800" w14:textId="7FD6D2BC" w:rsidR="00EC128E" w:rsidRPr="00EC128E" w:rsidRDefault="00EC128E" w:rsidP="00EC128E">
            <w:pPr>
              <w:ind w:firstLine="0"/>
            </w:pPr>
            <w:r>
              <w:t>Hewitt</w:t>
            </w:r>
          </w:p>
        </w:tc>
        <w:tc>
          <w:tcPr>
            <w:tcW w:w="2179" w:type="dxa"/>
            <w:shd w:val="clear" w:color="auto" w:fill="auto"/>
          </w:tcPr>
          <w:p w14:paraId="415572E5" w14:textId="6F5F7752" w:rsidR="00EC128E" w:rsidRPr="00EC128E" w:rsidRDefault="00EC128E" w:rsidP="00EC128E">
            <w:pPr>
              <w:ind w:firstLine="0"/>
            </w:pPr>
            <w:r>
              <w:t>Hiott</w:t>
            </w:r>
          </w:p>
        </w:tc>
        <w:tc>
          <w:tcPr>
            <w:tcW w:w="2180" w:type="dxa"/>
            <w:shd w:val="clear" w:color="auto" w:fill="auto"/>
          </w:tcPr>
          <w:p w14:paraId="06258C31" w14:textId="3C717CE6" w:rsidR="00EC128E" w:rsidRPr="00EC128E" w:rsidRDefault="00EC128E" w:rsidP="00EC128E">
            <w:pPr>
              <w:ind w:firstLine="0"/>
            </w:pPr>
            <w:r>
              <w:t>Hixon</w:t>
            </w:r>
          </w:p>
        </w:tc>
      </w:tr>
      <w:tr w:rsidR="00EC128E" w:rsidRPr="00EC128E" w14:paraId="1BEBB632" w14:textId="77777777" w:rsidTr="00EC128E">
        <w:tblPrEx>
          <w:jc w:val="left"/>
        </w:tblPrEx>
        <w:tc>
          <w:tcPr>
            <w:tcW w:w="2179" w:type="dxa"/>
            <w:shd w:val="clear" w:color="auto" w:fill="auto"/>
          </w:tcPr>
          <w:p w14:paraId="6CE0A90E" w14:textId="68D163FC" w:rsidR="00EC128E" w:rsidRPr="00EC128E" w:rsidRDefault="00EC128E" w:rsidP="00EC128E">
            <w:pPr>
              <w:ind w:firstLine="0"/>
            </w:pPr>
            <w:r>
              <w:t>Hosey</w:t>
            </w:r>
          </w:p>
        </w:tc>
        <w:tc>
          <w:tcPr>
            <w:tcW w:w="2179" w:type="dxa"/>
            <w:shd w:val="clear" w:color="auto" w:fill="auto"/>
          </w:tcPr>
          <w:p w14:paraId="01C26CD6" w14:textId="43F5B1FC" w:rsidR="00EC128E" w:rsidRPr="00EC128E" w:rsidRDefault="00EC128E" w:rsidP="00EC128E">
            <w:pPr>
              <w:ind w:firstLine="0"/>
            </w:pPr>
            <w:r>
              <w:t>Howard</w:t>
            </w:r>
          </w:p>
        </w:tc>
        <w:tc>
          <w:tcPr>
            <w:tcW w:w="2180" w:type="dxa"/>
            <w:shd w:val="clear" w:color="auto" w:fill="auto"/>
          </w:tcPr>
          <w:p w14:paraId="1AD5ECD7" w14:textId="43B9D88E" w:rsidR="00EC128E" w:rsidRPr="00EC128E" w:rsidRDefault="00EC128E" w:rsidP="00EC128E">
            <w:pPr>
              <w:ind w:firstLine="0"/>
            </w:pPr>
            <w:r>
              <w:t>Hyde</w:t>
            </w:r>
          </w:p>
        </w:tc>
      </w:tr>
      <w:tr w:rsidR="00EC128E" w:rsidRPr="00EC128E" w14:paraId="724D4D8B" w14:textId="77777777" w:rsidTr="00EC128E">
        <w:tblPrEx>
          <w:jc w:val="left"/>
        </w:tblPrEx>
        <w:tc>
          <w:tcPr>
            <w:tcW w:w="2179" w:type="dxa"/>
            <w:shd w:val="clear" w:color="auto" w:fill="auto"/>
          </w:tcPr>
          <w:p w14:paraId="3CB96E96" w14:textId="4BB5886A" w:rsidR="00EC128E" w:rsidRPr="00EC128E" w:rsidRDefault="00EC128E" w:rsidP="00EC128E">
            <w:pPr>
              <w:ind w:firstLine="0"/>
            </w:pPr>
            <w:r>
              <w:t>Jefferson</w:t>
            </w:r>
          </w:p>
        </w:tc>
        <w:tc>
          <w:tcPr>
            <w:tcW w:w="2179" w:type="dxa"/>
            <w:shd w:val="clear" w:color="auto" w:fill="auto"/>
          </w:tcPr>
          <w:p w14:paraId="30D442D7" w14:textId="0E3F39A1" w:rsidR="00EC128E" w:rsidRPr="00EC128E" w:rsidRDefault="00EC128E" w:rsidP="00EC128E">
            <w:pPr>
              <w:ind w:firstLine="0"/>
            </w:pPr>
            <w:r>
              <w:t>J. E. Johnson</w:t>
            </w:r>
          </w:p>
        </w:tc>
        <w:tc>
          <w:tcPr>
            <w:tcW w:w="2180" w:type="dxa"/>
            <w:shd w:val="clear" w:color="auto" w:fill="auto"/>
          </w:tcPr>
          <w:p w14:paraId="5A14FD7B" w14:textId="2A929747" w:rsidR="00EC128E" w:rsidRPr="00EC128E" w:rsidRDefault="00EC128E" w:rsidP="00EC128E">
            <w:pPr>
              <w:ind w:firstLine="0"/>
            </w:pPr>
            <w:r>
              <w:t>J. L. Johnson</w:t>
            </w:r>
          </w:p>
        </w:tc>
      </w:tr>
      <w:tr w:rsidR="00EC128E" w:rsidRPr="00EC128E" w14:paraId="33014B1A" w14:textId="77777777" w:rsidTr="00EC128E">
        <w:tblPrEx>
          <w:jc w:val="left"/>
        </w:tblPrEx>
        <w:tc>
          <w:tcPr>
            <w:tcW w:w="2179" w:type="dxa"/>
            <w:shd w:val="clear" w:color="auto" w:fill="auto"/>
          </w:tcPr>
          <w:p w14:paraId="1AA4C2FC" w14:textId="54C244B3" w:rsidR="00EC128E" w:rsidRPr="00EC128E" w:rsidRDefault="00EC128E" w:rsidP="00EC128E">
            <w:pPr>
              <w:ind w:firstLine="0"/>
            </w:pPr>
            <w:r>
              <w:t>S. Jones</w:t>
            </w:r>
          </w:p>
        </w:tc>
        <w:tc>
          <w:tcPr>
            <w:tcW w:w="2179" w:type="dxa"/>
            <w:shd w:val="clear" w:color="auto" w:fill="auto"/>
          </w:tcPr>
          <w:p w14:paraId="3DD91031" w14:textId="3BD272ED" w:rsidR="00EC128E" w:rsidRPr="00EC128E" w:rsidRDefault="00EC128E" w:rsidP="00EC128E">
            <w:pPr>
              <w:ind w:firstLine="0"/>
            </w:pPr>
            <w:r>
              <w:t>W. Jones</w:t>
            </w:r>
          </w:p>
        </w:tc>
        <w:tc>
          <w:tcPr>
            <w:tcW w:w="2180" w:type="dxa"/>
            <w:shd w:val="clear" w:color="auto" w:fill="auto"/>
          </w:tcPr>
          <w:p w14:paraId="4B4F0F0D" w14:textId="138FB728" w:rsidR="00EC128E" w:rsidRPr="00EC128E" w:rsidRDefault="00EC128E" w:rsidP="00EC128E">
            <w:pPr>
              <w:ind w:firstLine="0"/>
            </w:pPr>
            <w:r>
              <w:t>Jordan</w:t>
            </w:r>
          </w:p>
        </w:tc>
      </w:tr>
      <w:tr w:rsidR="00EC128E" w:rsidRPr="00EC128E" w14:paraId="7BADB215" w14:textId="77777777" w:rsidTr="00EC128E">
        <w:tblPrEx>
          <w:jc w:val="left"/>
        </w:tblPrEx>
        <w:tc>
          <w:tcPr>
            <w:tcW w:w="2179" w:type="dxa"/>
            <w:shd w:val="clear" w:color="auto" w:fill="auto"/>
          </w:tcPr>
          <w:p w14:paraId="53AAF511" w14:textId="0B7230D5" w:rsidR="00EC128E" w:rsidRPr="00EC128E" w:rsidRDefault="00EC128E" w:rsidP="00EC128E">
            <w:pPr>
              <w:ind w:firstLine="0"/>
            </w:pPr>
            <w:r>
              <w:t>Kilmartin</w:t>
            </w:r>
          </w:p>
        </w:tc>
        <w:tc>
          <w:tcPr>
            <w:tcW w:w="2179" w:type="dxa"/>
            <w:shd w:val="clear" w:color="auto" w:fill="auto"/>
          </w:tcPr>
          <w:p w14:paraId="60887819" w14:textId="36C810CE" w:rsidR="00EC128E" w:rsidRPr="00EC128E" w:rsidRDefault="00EC128E" w:rsidP="00EC128E">
            <w:pPr>
              <w:ind w:firstLine="0"/>
            </w:pPr>
            <w:r>
              <w:t>King</w:t>
            </w:r>
          </w:p>
        </w:tc>
        <w:tc>
          <w:tcPr>
            <w:tcW w:w="2180" w:type="dxa"/>
            <w:shd w:val="clear" w:color="auto" w:fill="auto"/>
          </w:tcPr>
          <w:p w14:paraId="6E7438A3" w14:textId="343975DE" w:rsidR="00EC128E" w:rsidRPr="00EC128E" w:rsidRDefault="00EC128E" w:rsidP="00EC128E">
            <w:pPr>
              <w:ind w:firstLine="0"/>
            </w:pPr>
            <w:r>
              <w:t>Kirby</w:t>
            </w:r>
          </w:p>
        </w:tc>
      </w:tr>
      <w:tr w:rsidR="00EC128E" w:rsidRPr="00EC128E" w14:paraId="31FA34F2" w14:textId="77777777" w:rsidTr="00EC128E">
        <w:tblPrEx>
          <w:jc w:val="left"/>
        </w:tblPrEx>
        <w:tc>
          <w:tcPr>
            <w:tcW w:w="2179" w:type="dxa"/>
            <w:shd w:val="clear" w:color="auto" w:fill="auto"/>
          </w:tcPr>
          <w:p w14:paraId="5195CCFC" w14:textId="1B6BA6FC" w:rsidR="00EC128E" w:rsidRPr="00EC128E" w:rsidRDefault="00EC128E" w:rsidP="00EC128E">
            <w:pPr>
              <w:ind w:firstLine="0"/>
            </w:pPr>
            <w:r>
              <w:t>Landing</w:t>
            </w:r>
          </w:p>
        </w:tc>
        <w:tc>
          <w:tcPr>
            <w:tcW w:w="2179" w:type="dxa"/>
            <w:shd w:val="clear" w:color="auto" w:fill="auto"/>
          </w:tcPr>
          <w:p w14:paraId="7AE5B509" w14:textId="0BF1C327" w:rsidR="00EC128E" w:rsidRPr="00EC128E" w:rsidRDefault="00EC128E" w:rsidP="00EC128E">
            <w:pPr>
              <w:ind w:firstLine="0"/>
            </w:pPr>
            <w:r>
              <w:t>Lawson</w:t>
            </w:r>
          </w:p>
        </w:tc>
        <w:tc>
          <w:tcPr>
            <w:tcW w:w="2180" w:type="dxa"/>
            <w:shd w:val="clear" w:color="auto" w:fill="auto"/>
          </w:tcPr>
          <w:p w14:paraId="595F2423" w14:textId="54D86C15" w:rsidR="00EC128E" w:rsidRPr="00EC128E" w:rsidRDefault="00EC128E" w:rsidP="00EC128E">
            <w:pPr>
              <w:ind w:firstLine="0"/>
            </w:pPr>
            <w:r>
              <w:t>Leber</w:t>
            </w:r>
          </w:p>
        </w:tc>
      </w:tr>
      <w:tr w:rsidR="00EC128E" w:rsidRPr="00EC128E" w14:paraId="249E09F5" w14:textId="77777777" w:rsidTr="00EC128E">
        <w:tblPrEx>
          <w:jc w:val="left"/>
        </w:tblPrEx>
        <w:tc>
          <w:tcPr>
            <w:tcW w:w="2179" w:type="dxa"/>
            <w:shd w:val="clear" w:color="auto" w:fill="auto"/>
          </w:tcPr>
          <w:p w14:paraId="66CE06C5" w14:textId="0DB75552" w:rsidR="00EC128E" w:rsidRPr="00EC128E" w:rsidRDefault="00EC128E" w:rsidP="00EC128E">
            <w:pPr>
              <w:ind w:firstLine="0"/>
            </w:pPr>
            <w:r>
              <w:t>Ligon</w:t>
            </w:r>
          </w:p>
        </w:tc>
        <w:tc>
          <w:tcPr>
            <w:tcW w:w="2179" w:type="dxa"/>
            <w:shd w:val="clear" w:color="auto" w:fill="auto"/>
          </w:tcPr>
          <w:p w14:paraId="08E6B220" w14:textId="4D50EFA6" w:rsidR="00EC128E" w:rsidRPr="00EC128E" w:rsidRDefault="00EC128E" w:rsidP="00EC128E">
            <w:pPr>
              <w:ind w:firstLine="0"/>
            </w:pPr>
            <w:r>
              <w:t>Long</w:t>
            </w:r>
          </w:p>
        </w:tc>
        <w:tc>
          <w:tcPr>
            <w:tcW w:w="2180" w:type="dxa"/>
            <w:shd w:val="clear" w:color="auto" w:fill="auto"/>
          </w:tcPr>
          <w:p w14:paraId="154C2116" w14:textId="35068A5F" w:rsidR="00EC128E" w:rsidRPr="00EC128E" w:rsidRDefault="00EC128E" w:rsidP="00EC128E">
            <w:pPr>
              <w:ind w:firstLine="0"/>
            </w:pPr>
            <w:r>
              <w:t>Lowe</w:t>
            </w:r>
          </w:p>
        </w:tc>
      </w:tr>
      <w:tr w:rsidR="00EC128E" w:rsidRPr="00EC128E" w14:paraId="49FB2316" w14:textId="77777777" w:rsidTr="00EC128E">
        <w:tblPrEx>
          <w:jc w:val="left"/>
        </w:tblPrEx>
        <w:tc>
          <w:tcPr>
            <w:tcW w:w="2179" w:type="dxa"/>
            <w:shd w:val="clear" w:color="auto" w:fill="auto"/>
          </w:tcPr>
          <w:p w14:paraId="5DF0C1FC" w14:textId="56F73AE6" w:rsidR="00EC128E" w:rsidRPr="00EC128E" w:rsidRDefault="00EC128E" w:rsidP="00EC128E">
            <w:pPr>
              <w:ind w:firstLine="0"/>
            </w:pPr>
            <w:r>
              <w:t>Magnuson</w:t>
            </w:r>
          </w:p>
        </w:tc>
        <w:tc>
          <w:tcPr>
            <w:tcW w:w="2179" w:type="dxa"/>
            <w:shd w:val="clear" w:color="auto" w:fill="auto"/>
          </w:tcPr>
          <w:p w14:paraId="784ED369" w14:textId="659B61F8" w:rsidR="00EC128E" w:rsidRPr="00EC128E" w:rsidRDefault="00EC128E" w:rsidP="00EC128E">
            <w:pPr>
              <w:ind w:firstLine="0"/>
            </w:pPr>
            <w:r>
              <w:t>May</w:t>
            </w:r>
          </w:p>
        </w:tc>
        <w:tc>
          <w:tcPr>
            <w:tcW w:w="2180" w:type="dxa"/>
            <w:shd w:val="clear" w:color="auto" w:fill="auto"/>
          </w:tcPr>
          <w:p w14:paraId="03114E72" w14:textId="150A4DD3" w:rsidR="00EC128E" w:rsidRPr="00EC128E" w:rsidRDefault="00EC128E" w:rsidP="00EC128E">
            <w:pPr>
              <w:ind w:firstLine="0"/>
            </w:pPr>
            <w:r>
              <w:t>McCabe</w:t>
            </w:r>
          </w:p>
        </w:tc>
      </w:tr>
      <w:tr w:rsidR="00EC128E" w:rsidRPr="00EC128E" w14:paraId="6FE65C02" w14:textId="77777777" w:rsidTr="00EC128E">
        <w:tblPrEx>
          <w:jc w:val="left"/>
        </w:tblPrEx>
        <w:tc>
          <w:tcPr>
            <w:tcW w:w="2179" w:type="dxa"/>
            <w:shd w:val="clear" w:color="auto" w:fill="auto"/>
          </w:tcPr>
          <w:p w14:paraId="427DDB43" w14:textId="47584C40" w:rsidR="00EC128E" w:rsidRPr="00EC128E" w:rsidRDefault="00EC128E" w:rsidP="00EC128E">
            <w:pPr>
              <w:ind w:firstLine="0"/>
            </w:pPr>
            <w:r>
              <w:t>McCravy</w:t>
            </w:r>
          </w:p>
        </w:tc>
        <w:tc>
          <w:tcPr>
            <w:tcW w:w="2179" w:type="dxa"/>
            <w:shd w:val="clear" w:color="auto" w:fill="auto"/>
          </w:tcPr>
          <w:p w14:paraId="715162C4" w14:textId="217220B9" w:rsidR="00EC128E" w:rsidRPr="00EC128E" w:rsidRDefault="00EC128E" w:rsidP="00EC128E">
            <w:pPr>
              <w:ind w:firstLine="0"/>
            </w:pPr>
            <w:r>
              <w:t>McDaniel</w:t>
            </w:r>
          </w:p>
        </w:tc>
        <w:tc>
          <w:tcPr>
            <w:tcW w:w="2180" w:type="dxa"/>
            <w:shd w:val="clear" w:color="auto" w:fill="auto"/>
          </w:tcPr>
          <w:p w14:paraId="5A46F9B4" w14:textId="325E1B25" w:rsidR="00EC128E" w:rsidRPr="00EC128E" w:rsidRDefault="00EC128E" w:rsidP="00EC128E">
            <w:pPr>
              <w:ind w:firstLine="0"/>
            </w:pPr>
            <w:r>
              <w:t>McGinnis</w:t>
            </w:r>
          </w:p>
        </w:tc>
      </w:tr>
      <w:tr w:rsidR="00EC128E" w:rsidRPr="00EC128E" w14:paraId="01B2D103" w14:textId="77777777" w:rsidTr="00EC128E">
        <w:tblPrEx>
          <w:jc w:val="left"/>
        </w:tblPrEx>
        <w:tc>
          <w:tcPr>
            <w:tcW w:w="2179" w:type="dxa"/>
            <w:shd w:val="clear" w:color="auto" w:fill="auto"/>
          </w:tcPr>
          <w:p w14:paraId="7364AEF6" w14:textId="5F442E49" w:rsidR="00EC128E" w:rsidRPr="00EC128E" w:rsidRDefault="00EC128E" w:rsidP="00EC128E">
            <w:pPr>
              <w:ind w:firstLine="0"/>
            </w:pPr>
            <w:r>
              <w:t>Mitchell</w:t>
            </w:r>
          </w:p>
        </w:tc>
        <w:tc>
          <w:tcPr>
            <w:tcW w:w="2179" w:type="dxa"/>
            <w:shd w:val="clear" w:color="auto" w:fill="auto"/>
          </w:tcPr>
          <w:p w14:paraId="7899057B" w14:textId="55B08A2C" w:rsidR="00EC128E" w:rsidRPr="00EC128E" w:rsidRDefault="00EC128E" w:rsidP="00EC128E">
            <w:pPr>
              <w:ind w:firstLine="0"/>
            </w:pPr>
            <w:r>
              <w:t>J. Moore</w:t>
            </w:r>
          </w:p>
        </w:tc>
        <w:tc>
          <w:tcPr>
            <w:tcW w:w="2180" w:type="dxa"/>
            <w:shd w:val="clear" w:color="auto" w:fill="auto"/>
          </w:tcPr>
          <w:p w14:paraId="2174321A" w14:textId="70B1AA26" w:rsidR="00EC128E" w:rsidRPr="00EC128E" w:rsidRDefault="00EC128E" w:rsidP="00EC128E">
            <w:pPr>
              <w:ind w:firstLine="0"/>
            </w:pPr>
            <w:r>
              <w:t>T. Moore</w:t>
            </w:r>
          </w:p>
        </w:tc>
      </w:tr>
      <w:tr w:rsidR="00EC128E" w:rsidRPr="00EC128E" w14:paraId="44C3070A" w14:textId="77777777" w:rsidTr="00EC128E">
        <w:tblPrEx>
          <w:jc w:val="left"/>
        </w:tblPrEx>
        <w:tc>
          <w:tcPr>
            <w:tcW w:w="2179" w:type="dxa"/>
            <w:shd w:val="clear" w:color="auto" w:fill="auto"/>
          </w:tcPr>
          <w:p w14:paraId="44091118" w14:textId="6AD970C8" w:rsidR="00EC128E" w:rsidRPr="00EC128E" w:rsidRDefault="00EC128E" w:rsidP="00EC128E">
            <w:pPr>
              <w:ind w:firstLine="0"/>
            </w:pPr>
            <w:r>
              <w:t>A. M. Morgan</w:t>
            </w:r>
          </w:p>
        </w:tc>
        <w:tc>
          <w:tcPr>
            <w:tcW w:w="2179" w:type="dxa"/>
            <w:shd w:val="clear" w:color="auto" w:fill="auto"/>
          </w:tcPr>
          <w:p w14:paraId="2AE1979F" w14:textId="32C8A7F6" w:rsidR="00EC128E" w:rsidRPr="00EC128E" w:rsidRDefault="00EC128E" w:rsidP="00EC128E">
            <w:pPr>
              <w:ind w:firstLine="0"/>
            </w:pPr>
            <w:r>
              <w:t>T. A. Morgan</w:t>
            </w:r>
          </w:p>
        </w:tc>
        <w:tc>
          <w:tcPr>
            <w:tcW w:w="2180" w:type="dxa"/>
            <w:shd w:val="clear" w:color="auto" w:fill="auto"/>
          </w:tcPr>
          <w:p w14:paraId="2B826756" w14:textId="56E05338" w:rsidR="00EC128E" w:rsidRPr="00EC128E" w:rsidRDefault="00EC128E" w:rsidP="00EC128E">
            <w:pPr>
              <w:ind w:firstLine="0"/>
            </w:pPr>
            <w:r>
              <w:t>Moss</w:t>
            </w:r>
          </w:p>
        </w:tc>
      </w:tr>
      <w:tr w:rsidR="00EC128E" w:rsidRPr="00EC128E" w14:paraId="62D5791D" w14:textId="77777777" w:rsidTr="00EC128E">
        <w:tblPrEx>
          <w:jc w:val="left"/>
        </w:tblPrEx>
        <w:tc>
          <w:tcPr>
            <w:tcW w:w="2179" w:type="dxa"/>
            <w:shd w:val="clear" w:color="auto" w:fill="auto"/>
          </w:tcPr>
          <w:p w14:paraId="08F1D856" w14:textId="76E576CA" w:rsidR="00EC128E" w:rsidRPr="00EC128E" w:rsidRDefault="00EC128E" w:rsidP="00EC128E">
            <w:pPr>
              <w:ind w:firstLine="0"/>
            </w:pPr>
            <w:r>
              <w:t>Murphy</w:t>
            </w:r>
          </w:p>
        </w:tc>
        <w:tc>
          <w:tcPr>
            <w:tcW w:w="2179" w:type="dxa"/>
            <w:shd w:val="clear" w:color="auto" w:fill="auto"/>
          </w:tcPr>
          <w:p w14:paraId="41051C94" w14:textId="5C0B0F5A" w:rsidR="00EC128E" w:rsidRPr="00EC128E" w:rsidRDefault="00EC128E" w:rsidP="00EC128E">
            <w:pPr>
              <w:ind w:firstLine="0"/>
            </w:pPr>
            <w:r>
              <w:t>Neese</w:t>
            </w:r>
          </w:p>
        </w:tc>
        <w:tc>
          <w:tcPr>
            <w:tcW w:w="2180" w:type="dxa"/>
            <w:shd w:val="clear" w:color="auto" w:fill="auto"/>
          </w:tcPr>
          <w:p w14:paraId="7C264296" w14:textId="2F58E629" w:rsidR="00EC128E" w:rsidRPr="00EC128E" w:rsidRDefault="00EC128E" w:rsidP="00EC128E">
            <w:pPr>
              <w:ind w:firstLine="0"/>
            </w:pPr>
            <w:r>
              <w:t>B. Newton</w:t>
            </w:r>
          </w:p>
        </w:tc>
      </w:tr>
      <w:tr w:rsidR="00EC128E" w:rsidRPr="00EC128E" w14:paraId="5F767545" w14:textId="77777777" w:rsidTr="00EC128E">
        <w:tblPrEx>
          <w:jc w:val="left"/>
        </w:tblPrEx>
        <w:tc>
          <w:tcPr>
            <w:tcW w:w="2179" w:type="dxa"/>
            <w:shd w:val="clear" w:color="auto" w:fill="auto"/>
          </w:tcPr>
          <w:p w14:paraId="32943ADB" w14:textId="00826D0B" w:rsidR="00EC128E" w:rsidRPr="00EC128E" w:rsidRDefault="00EC128E" w:rsidP="00EC128E">
            <w:pPr>
              <w:ind w:firstLine="0"/>
            </w:pPr>
            <w:r>
              <w:t>W. Newton</w:t>
            </w:r>
          </w:p>
        </w:tc>
        <w:tc>
          <w:tcPr>
            <w:tcW w:w="2179" w:type="dxa"/>
            <w:shd w:val="clear" w:color="auto" w:fill="auto"/>
          </w:tcPr>
          <w:p w14:paraId="7BA2BDEB" w14:textId="269DF0AD" w:rsidR="00EC128E" w:rsidRPr="00EC128E" w:rsidRDefault="00EC128E" w:rsidP="00EC128E">
            <w:pPr>
              <w:ind w:firstLine="0"/>
            </w:pPr>
            <w:r>
              <w:t>Nutt</w:t>
            </w:r>
          </w:p>
        </w:tc>
        <w:tc>
          <w:tcPr>
            <w:tcW w:w="2180" w:type="dxa"/>
            <w:shd w:val="clear" w:color="auto" w:fill="auto"/>
          </w:tcPr>
          <w:p w14:paraId="2D5CE2D3" w14:textId="1426E0BD" w:rsidR="00EC128E" w:rsidRPr="00EC128E" w:rsidRDefault="00EC128E" w:rsidP="00EC128E">
            <w:pPr>
              <w:ind w:firstLine="0"/>
            </w:pPr>
            <w:r>
              <w:t>O'Neal</w:t>
            </w:r>
          </w:p>
        </w:tc>
      </w:tr>
      <w:tr w:rsidR="00EC128E" w:rsidRPr="00EC128E" w14:paraId="0ACA7FA9" w14:textId="77777777" w:rsidTr="00EC128E">
        <w:tblPrEx>
          <w:jc w:val="left"/>
        </w:tblPrEx>
        <w:tc>
          <w:tcPr>
            <w:tcW w:w="2179" w:type="dxa"/>
            <w:shd w:val="clear" w:color="auto" w:fill="auto"/>
          </w:tcPr>
          <w:p w14:paraId="5E7DAFE1" w14:textId="32886101" w:rsidR="00EC128E" w:rsidRPr="00EC128E" w:rsidRDefault="00EC128E" w:rsidP="00EC128E">
            <w:pPr>
              <w:ind w:firstLine="0"/>
            </w:pPr>
            <w:r>
              <w:t>Oremus</w:t>
            </w:r>
          </w:p>
        </w:tc>
        <w:tc>
          <w:tcPr>
            <w:tcW w:w="2179" w:type="dxa"/>
            <w:shd w:val="clear" w:color="auto" w:fill="auto"/>
          </w:tcPr>
          <w:p w14:paraId="16D14673" w14:textId="34FE373F" w:rsidR="00EC128E" w:rsidRPr="00EC128E" w:rsidRDefault="00EC128E" w:rsidP="00EC128E">
            <w:pPr>
              <w:ind w:firstLine="0"/>
            </w:pPr>
            <w:r>
              <w:t>Ott</w:t>
            </w:r>
          </w:p>
        </w:tc>
        <w:tc>
          <w:tcPr>
            <w:tcW w:w="2180" w:type="dxa"/>
            <w:shd w:val="clear" w:color="auto" w:fill="auto"/>
          </w:tcPr>
          <w:p w14:paraId="758858FB" w14:textId="179A3FD9" w:rsidR="00EC128E" w:rsidRPr="00EC128E" w:rsidRDefault="00EC128E" w:rsidP="00EC128E">
            <w:pPr>
              <w:ind w:firstLine="0"/>
            </w:pPr>
            <w:r>
              <w:t>Pace</w:t>
            </w:r>
          </w:p>
        </w:tc>
      </w:tr>
      <w:tr w:rsidR="00EC128E" w:rsidRPr="00EC128E" w14:paraId="18CB70B8" w14:textId="77777777" w:rsidTr="00EC128E">
        <w:tblPrEx>
          <w:jc w:val="left"/>
        </w:tblPrEx>
        <w:tc>
          <w:tcPr>
            <w:tcW w:w="2179" w:type="dxa"/>
            <w:shd w:val="clear" w:color="auto" w:fill="auto"/>
          </w:tcPr>
          <w:p w14:paraId="15902E38" w14:textId="13901C66" w:rsidR="00EC128E" w:rsidRPr="00EC128E" w:rsidRDefault="00EC128E" w:rsidP="00EC128E">
            <w:pPr>
              <w:ind w:firstLine="0"/>
            </w:pPr>
            <w:r>
              <w:t>Pedalino</w:t>
            </w:r>
          </w:p>
        </w:tc>
        <w:tc>
          <w:tcPr>
            <w:tcW w:w="2179" w:type="dxa"/>
            <w:shd w:val="clear" w:color="auto" w:fill="auto"/>
          </w:tcPr>
          <w:p w14:paraId="5749DA2E" w14:textId="1A9E2580" w:rsidR="00EC128E" w:rsidRPr="00EC128E" w:rsidRDefault="00EC128E" w:rsidP="00EC128E">
            <w:pPr>
              <w:ind w:firstLine="0"/>
            </w:pPr>
            <w:r>
              <w:t>Pendarvis</w:t>
            </w:r>
          </w:p>
        </w:tc>
        <w:tc>
          <w:tcPr>
            <w:tcW w:w="2180" w:type="dxa"/>
            <w:shd w:val="clear" w:color="auto" w:fill="auto"/>
          </w:tcPr>
          <w:p w14:paraId="47440D9F" w14:textId="40115051" w:rsidR="00EC128E" w:rsidRPr="00EC128E" w:rsidRDefault="00EC128E" w:rsidP="00EC128E">
            <w:pPr>
              <w:ind w:firstLine="0"/>
            </w:pPr>
            <w:r>
              <w:t>Pope</w:t>
            </w:r>
          </w:p>
        </w:tc>
      </w:tr>
      <w:tr w:rsidR="00EC128E" w:rsidRPr="00EC128E" w14:paraId="43BC9B3D" w14:textId="77777777" w:rsidTr="00EC128E">
        <w:tblPrEx>
          <w:jc w:val="left"/>
        </w:tblPrEx>
        <w:tc>
          <w:tcPr>
            <w:tcW w:w="2179" w:type="dxa"/>
            <w:shd w:val="clear" w:color="auto" w:fill="auto"/>
          </w:tcPr>
          <w:p w14:paraId="4FB00228" w14:textId="73430715" w:rsidR="00EC128E" w:rsidRPr="00EC128E" w:rsidRDefault="00EC128E" w:rsidP="00EC128E">
            <w:pPr>
              <w:ind w:firstLine="0"/>
            </w:pPr>
            <w:r>
              <w:t>Rivers</w:t>
            </w:r>
          </w:p>
        </w:tc>
        <w:tc>
          <w:tcPr>
            <w:tcW w:w="2179" w:type="dxa"/>
            <w:shd w:val="clear" w:color="auto" w:fill="auto"/>
          </w:tcPr>
          <w:p w14:paraId="2E4FA507" w14:textId="6D739614" w:rsidR="00EC128E" w:rsidRPr="00EC128E" w:rsidRDefault="00EC128E" w:rsidP="00EC128E">
            <w:pPr>
              <w:ind w:firstLine="0"/>
            </w:pPr>
            <w:r>
              <w:t>Robbins</w:t>
            </w:r>
          </w:p>
        </w:tc>
        <w:tc>
          <w:tcPr>
            <w:tcW w:w="2180" w:type="dxa"/>
            <w:shd w:val="clear" w:color="auto" w:fill="auto"/>
          </w:tcPr>
          <w:p w14:paraId="407AD7FB" w14:textId="06517B60" w:rsidR="00EC128E" w:rsidRPr="00EC128E" w:rsidRDefault="00EC128E" w:rsidP="00EC128E">
            <w:pPr>
              <w:ind w:firstLine="0"/>
            </w:pPr>
            <w:r>
              <w:t>Rose</w:t>
            </w:r>
          </w:p>
        </w:tc>
      </w:tr>
      <w:tr w:rsidR="00EC128E" w:rsidRPr="00EC128E" w14:paraId="4F0F69FB" w14:textId="77777777" w:rsidTr="00EC128E">
        <w:tblPrEx>
          <w:jc w:val="left"/>
        </w:tblPrEx>
        <w:tc>
          <w:tcPr>
            <w:tcW w:w="2179" w:type="dxa"/>
            <w:shd w:val="clear" w:color="auto" w:fill="auto"/>
          </w:tcPr>
          <w:p w14:paraId="359C51F2" w14:textId="7EF6B9F5" w:rsidR="00EC128E" w:rsidRPr="00EC128E" w:rsidRDefault="00EC128E" w:rsidP="00EC128E">
            <w:pPr>
              <w:ind w:firstLine="0"/>
            </w:pPr>
            <w:r>
              <w:t>Rutherford</w:t>
            </w:r>
          </w:p>
        </w:tc>
        <w:tc>
          <w:tcPr>
            <w:tcW w:w="2179" w:type="dxa"/>
            <w:shd w:val="clear" w:color="auto" w:fill="auto"/>
          </w:tcPr>
          <w:p w14:paraId="49008223" w14:textId="5A48F306" w:rsidR="00EC128E" w:rsidRPr="00EC128E" w:rsidRDefault="00EC128E" w:rsidP="00EC128E">
            <w:pPr>
              <w:ind w:firstLine="0"/>
            </w:pPr>
            <w:r>
              <w:t>Sandifer</w:t>
            </w:r>
          </w:p>
        </w:tc>
        <w:tc>
          <w:tcPr>
            <w:tcW w:w="2180" w:type="dxa"/>
            <w:shd w:val="clear" w:color="auto" w:fill="auto"/>
          </w:tcPr>
          <w:p w14:paraId="338D4EA9" w14:textId="3BA0134F" w:rsidR="00EC128E" w:rsidRPr="00EC128E" w:rsidRDefault="00EC128E" w:rsidP="00EC128E">
            <w:pPr>
              <w:ind w:firstLine="0"/>
            </w:pPr>
            <w:r>
              <w:t>Schuessler</w:t>
            </w:r>
          </w:p>
        </w:tc>
      </w:tr>
      <w:tr w:rsidR="00EC128E" w:rsidRPr="00EC128E" w14:paraId="55901354" w14:textId="77777777" w:rsidTr="00EC128E">
        <w:tblPrEx>
          <w:jc w:val="left"/>
        </w:tblPrEx>
        <w:tc>
          <w:tcPr>
            <w:tcW w:w="2179" w:type="dxa"/>
            <w:shd w:val="clear" w:color="auto" w:fill="auto"/>
          </w:tcPr>
          <w:p w14:paraId="1D61B20E" w14:textId="07118748" w:rsidR="00EC128E" w:rsidRPr="00EC128E" w:rsidRDefault="00EC128E" w:rsidP="00EC128E">
            <w:pPr>
              <w:ind w:firstLine="0"/>
            </w:pPr>
            <w:r>
              <w:t>Sessions</w:t>
            </w:r>
          </w:p>
        </w:tc>
        <w:tc>
          <w:tcPr>
            <w:tcW w:w="2179" w:type="dxa"/>
            <w:shd w:val="clear" w:color="auto" w:fill="auto"/>
          </w:tcPr>
          <w:p w14:paraId="47F87DD4" w14:textId="467F96DE" w:rsidR="00EC128E" w:rsidRPr="00EC128E" w:rsidRDefault="00EC128E" w:rsidP="00EC128E">
            <w:pPr>
              <w:ind w:firstLine="0"/>
            </w:pPr>
            <w:r>
              <w:t>G. M. Smith</w:t>
            </w:r>
          </w:p>
        </w:tc>
        <w:tc>
          <w:tcPr>
            <w:tcW w:w="2180" w:type="dxa"/>
            <w:shd w:val="clear" w:color="auto" w:fill="auto"/>
          </w:tcPr>
          <w:p w14:paraId="23001771" w14:textId="27CBA7F4" w:rsidR="00EC128E" w:rsidRPr="00EC128E" w:rsidRDefault="00EC128E" w:rsidP="00EC128E">
            <w:pPr>
              <w:ind w:firstLine="0"/>
            </w:pPr>
            <w:r>
              <w:t>M. M. Smith</w:t>
            </w:r>
          </w:p>
        </w:tc>
      </w:tr>
      <w:tr w:rsidR="00EC128E" w:rsidRPr="00EC128E" w14:paraId="0F186B5E" w14:textId="77777777" w:rsidTr="00EC128E">
        <w:tblPrEx>
          <w:jc w:val="left"/>
        </w:tblPrEx>
        <w:tc>
          <w:tcPr>
            <w:tcW w:w="2179" w:type="dxa"/>
            <w:shd w:val="clear" w:color="auto" w:fill="auto"/>
          </w:tcPr>
          <w:p w14:paraId="13427016" w14:textId="4AF7054B" w:rsidR="00EC128E" w:rsidRPr="00EC128E" w:rsidRDefault="00EC128E" w:rsidP="00EC128E">
            <w:pPr>
              <w:ind w:firstLine="0"/>
            </w:pPr>
            <w:r>
              <w:t>Stavrinakis</w:t>
            </w:r>
          </w:p>
        </w:tc>
        <w:tc>
          <w:tcPr>
            <w:tcW w:w="2179" w:type="dxa"/>
            <w:shd w:val="clear" w:color="auto" w:fill="auto"/>
          </w:tcPr>
          <w:p w14:paraId="76D2A50D" w14:textId="0192FD4B" w:rsidR="00EC128E" w:rsidRPr="00EC128E" w:rsidRDefault="00EC128E" w:rsidP="00EC128E">
            <w:pPr>
              <w:ind w:firstLine="0"/>
            </w:pPr>
            <w:r>
              <w:t>Taylor</w:t>
            </w:r>
          </w:p>
        </w:tc>
        <w:tc>
          <w:tcPr>
            <w:tcW w:w="2180" w:type="dxa"/>
            <w:shd w:val="clear" w:color="auto" w:fill="auto"/>
          </w:tcPr>
          <w:p w14:paraId="0A12D23F" w14:textId="7F0BE110" w:rsidR="00EC128E" w:rsidRPr="00EC128E" w:rsidRDefault="00EC128E" w:rsidP="00EC128E">
            <w:pPr>
              <w:ind w:firstLine="0"/>
            </w:pPr>
            <w:r>
              <w:t>Thayer</w:t>
            </w:r>
          </w:p>
        </w:tc>
      </w:tr>
      <w:tr w:rsidR="00EC128E" w:rsidRPr="00EC128E" w14:paraId="70AC2CDC" w14:textId="77777777" w:rsidTr="00EC128E">
        <w:tblPrEx>
          <w:jc w:val="left"/>
        </w:tblPrEx>
        <w:tc>
          <w:tcPr>
            <w:tcW w:w="2179" w:type="dxa"/>
            <w:shd w:val="clear" w:color="auto" w:fill="auto"/>
          </w:tcPr>
          <w:p w14:paraId="36DBBCA2" w14:textId="05C61336" w:rsidR="00EC128E" w:rsidRPr="00EC128E" w:rsidRDefault="00EC128E" w:rsidP="00EC128E">
            <w:pPr>
              <w:ind w:firstLine="0"/>
            </w:pPr>
            <w:r>
              <w:t>Thigpen</w:t>
            </w:r>
          </w:p>
        </w:tc>
        <w:tc>
          <w:tcPr>
            <w:tcW w:w="2179" w:type="dxa"/>
            <w:shd w:val="clear" w:color="auto" w:fill="auto"/>
          </w:tcPr>
          <w:p w14:paraId="26E05145" w14:textId="1ADBA8F4" w:rsidR="00EC128E" w:rsidRPr="00EC128E" w:rsidRDefault="00EC128E" w:rsidP="00EC128E">
            <w:pPr>
              <w:ind w:firstLine="0"/>
            </w:pPr>
            <w:r>
              <w:t>Trantham</w:t>
            </w:r>
          </w:p>
        </w:tc>
        <w:tc>
          <w:tcPr>
            <w:tcW w:w="2180" w:type="dxa"/>
            <w:shd w:val="clear" w:color="auto" w:fill="auto"/>
          </w:tcPr>
          <w:p w14:paraId="069A834F" w14:textId="77ED642A" w:rsidR="00EC128E" w:rsidRPr="00EC128E" w:rsidRDefault="00EC128E" w:rsidP="00EC128E">
            <w:pPr>
              <w:ind w:firstLine="0"/>
            </w:pPr>
            <w:r>
              <w:t>Vaughan</w:t>
            </w:r>
          </w:p>
        </w:tc>
      </w:tr>
      <w:tr w:rsidR="00EC128E" w:rsidRPr="00EC128E" w14:paraId="38E490C8" w14:textId="77777777" w:rsidTr="00EC128E">
        <w:tblPrEx>
          <w:jc w:val="left"/>
        </w:tblPrEx>
        <w:tc>
          <w:tcPr>
            <w:tcW w:w="2179" w:type="dxa"/>
            <w:shd w:val="clear" w:color="auto" w:fill="auto"/>
          </w:tcPr>
          <w:p w14:paraId="1841F8D9" w14:textId="6928A30E" w:rsidR="00EC128E" w:rsidRPr="00EC128E" w:rsidRDefault="00EC128E" w:rsidP="00EC128E">
            <w:pPr>
              <w:ind w:firstLine="0"/>
            </w:pPr>
            <w:r>
              <w:t>Weeks</w:t>
            </w:r>
          </w:p>
        </w:tc>
        <w:tc>
          <w:tcPr>
            <w:tcW w:w="2179" w:type="dxa"/>
            <w:shd w:val="clear" w:color="auto" w:fill="auto"/>
          </w:tcPr>
          <w:p w14:paraId="35F4594D" w14:textId="57043D68" w:rsidR="00EC128E" w:rsidRPr="00EC128E" w:rsidRDefault="00EC128E" w:rsidP="00EC128E">
            <w:pPr>
              <w:ind w:firstLine="0"/>
            </w:pPr>
            <w:r>
              <w:t>West</w:t>
            </w:r>
          </w:p>
        </w:tc>
        <w:tc>
          <w:tcPr>
            <w:tcW w:w="2180" w:type="dxa"/>
            <w:shd w:val="clear" w:color="auto" w:fill="auto"/>
          </w:tcPr>
          <w:p w14:paraId="7A12A8D9" w14:textId="58B49925" w:rsidR="00EC128E" w:rsidRPr="00EC128E" w:rsidRDefault="00EC128E" w:rsidP="00EC128E">
            <w:pPr>
              <w:ind w:firstLine="0"/>
            </w:pPr>
            <w:r>
              <w:t>Wetmore</w:t>
            </w:r>
          </w:p>
        </w:tc>
      </w:tr>
      <w:tr w:rsidR="00EC128E" w:rsidRPr="00EC128E" w14:paraId="540072B2" w14:textId="77777777" w:rsidTr="00EC128E">
        <w:tblPrEx>
          <w:jc w:val="left"/>
        </w:tblPrEx>
        <w:tc>
          <w:tcPr>
            <w:tcW w:w="2179" w:type="dxa"/>
            <w:shd w:val="clear" w:color="auto" w:fill="auto"/>
          </w:tcPr>
          <w:p w14:paraId="33931D8D" w14:textId="2363FC88" w:rsidR="00EC128E" w:rsidRPr="00EC128E" w:rsidRDefault="00EC128E" w:rsidP="00EC128E">
            <w:pPr>
              <w:ind w:firstLine="0"/>
            </w:pPr>
            <w:r>
              <w:t>Wheeler</w:t>
            </w:r>
          </w:p>
        </w:tc>
        <w:tc>
          <w:tcPr>
            <w:tcW w:w="2179" w:type="dxa"/>
            <w:shd w:val="clear" w:color="auto" w:fill="auto"/>
          </w:tcPr>
          <w:p w14:paraId="2DE17C58" w14:textId="4DDBA9F3" w:rsidR="00EC128E" w:rsidRPr="00EC128E" w:rsidRDefault="00EC128E" w:rsidP="00EC128E">
            <w:pPr>
              <w:ind w:firstLine="0"/>
            </w:pPr>
            <w:r>
              <w:t>White</w:t>
            </w:r>
          </w:p>
        </w:tc>
        <w:tc>
          <w:tcPr>
            <w:tcW w:w="2180" w:type="dxa"/>
            <w:shd w:val="clear" w:color="auto" w:fill="auto"/>
          </w:tcPr>
          <w:p w14:paraId="3E6C18CE" w14:textId="7F13A01F" w:rsidR="00EC128E" w:rsidRPr="00EC128E" w:rsidRDefault="00EC128E" w:rsidP="00EC128E">
            <w:pPr>
              <w:ind w:firstLine="0"/>
            </w:pPr>
            <w:r>
              <w:t>Whitmire</w:t>
            </w:r>
          </w:p>
        </w:tc>
      </w:tr>
      <w:tr w:rsidR="00EC128E" w:rsidRPr="00EC128E" w14:paraId="391C9DE6" w14:textId="77777777" w:rsidTr="00EC128E">
        <w:tblPrEx>
          <w:jc w:val="left"/>
        </w:tblPrEx>
        <w:tc>
          <w:tcPr>
            <w:tcW w:w="2179" w:type="dxa"/>
            <w:shd w:val="clear" w:color="auto" w:fill="auto"/>
          </w:tcPr>
          <w:p w14:paraId="303D0B07" w14:textId="2EF2C517" w:rsidR="00EC128E" w:rsidRPr="00EC128E" w:rsidRDefault="00EC128E" w:rsidP="00EC128E">
            <w:pPr>
              <w:keepNext/>
              <w:ind w:firstLine="0"/>
            </w:pPr>
            <w:r>
              <w:t>Williams</w:t>
            </w:r>
          </w:p>
        </w:tc>
        <w:tc>
          <w:tcPr>
            <w:tcW w:w="2179" w:type="dxa"/>
            <w:shd w:val="clear" w:color="auto" w:fill="auto"/>
          </w:tcPr>
          <w:p w14:paraId="30DCE8C1" w14:textId="327FD8B3" w:rsidR="00EC128E" w:rsidRPr="00EC128E" w:rsidRDefault="00EC128E" w:rsidP="00EC128E">
            <w:pPr>
              <w:keepNext/>
              <w:ind w:firstLine="0"/>
            </w:pPr>
            <w:r>
              <w:t>Willis</w:t>
            </w:r>
          </w:p>
        </w:tc>
        <w:tc>
          <w:tcPr>
            <w:tcW w:w="2180" w:type="dxa"/>
            <w:shd w:val="clear" w:color="auto" w:fill="auto"/>
          </w:tcPr>
          <w:p w14:paraId="25DA0C75" w14:textId="6DA92098" w:rsidR="00EC128E" w:rsidRPr="00EC128E" w:rsidRDefault="00EC128E" w:rsidP="00EC128E">
            <w:pPr>
              <w:keepNext/>
              <w:ind w:firstLine="0"/>
            </w:pPr>
            <w:r>
              <w:t>Wooten</w:t>
            </w:r>
          </w:p>
        </w:tc>
      </w:tr>
      <w:tr w:rsidR="00EC128E" w:rsidRPr="00EC128E" w14:paraId="5254D5C4" w14:textId="77777777" w:rsidTr="00EC128E">
        <w:tblPrEx>
          <w:jc w:val="left"/>
        </w:tblPrEx>
        <w:tc>
          <w:tcPr>
            <w:tcW w:w="2179" w:type="dxa"/>
            <w:shd w:val="clear" w:color="auto" w:fill="auto"/>
          </w:tcPr>
          <w:p w14:paraId="19E25FA4" w14:textId="0C5451B2" w:rsidR="00EC128E" w:rsidRPr="00EC128E" w:rsidRDefault="00EC128E" w:rsidP="00EC128E">
            <w:pPr>
              <w:keepNext/>
              <w:ind w:firstLine="0"/>
            </w:pPr>
            <w:r>
              <w:t>Yow</w:t>
            </w:r>
          </w:p>
        </w:tc>
        <w:tc>
          <w:tcPr>
            <w:tcW w:w="2179" w:type="dxa"/>
            <w:shd w:val="clear" w:color="auto" w:fill="auto"/>
          </w:tcPr>
          <w:p w14:paraId="1C7BDD50" w14:textId="77777777" w:rsidR="00EC128E" w:rsidRPr="00EC128E" w:rsidRDefault="00EC128E" w:rsidP="00EC128E">
            <w:pPr>
              <w:keepNext/>
              <w:ind w:firstLine="0"/>
            </w:pPr>
          </w:p>
        </w:tc>
        <w:tc>
          <w:tcPr>
            <w:tcW w:w="2180" w:type="dxa"/>
            <w:shd w:val="clear" w:color="auto" w:fill="auto"/>
          </w:tcPr>
          <w:p w14:paraId="56E60B85" w14:textId="77777777" w:rsidR="00EC128E" w:rsidRPr="00EC128E" w:rsidRDefault="00EC128E" w:rsidP="00EC128E">
            <w:pPr>
              <w:keepNext/>
              <w:ind w:firstLine="0"/>
            </w:pPr>
          </w:p>
        </w:tc>
      </w:tr>
    </w:tbl>
    <w:p w14:paraId="2E476840" w14:textId="77777777" w:rsidR="00EC128E" w:rsidRDefault="00EC128E" w:rsidP="00EC128E"/>
    <w:p w14:paraId="234FDC8D" w14:textId="04772FCD" w:rsidR="00EC128E" w:rsidRDefault="00EC128E" w:rsidP="00EC128E">
      <w:pPr>
        <w:jc w:val="center"/>
        <w:rPr>
          <w:b/>
        </w:rPr>
      </w:pPr>
      <w:r w:rsidRPr="00EC128E">
        <w:rPr>
          <w:b/>
        </w:rPr>
        <w:t>Total Present--121</w:t>
      </w:r>
    </w:p>
    <w:p w14:paraId="7DA4107D" w14:textId="77777777" w:rsidR="00EC128E" w:rsidRDefault="00EC128E" w:rsidP="00EC128E"/>
    <w:p w14:paraId="5E1CB9AA" w14:textId="0F0B94AA" w:rsidR="00EC128E" w:rsidRDefault="00EC128E" w:rsidP="00EC128E">
      <w:pPr>
        <w:keepNext/>
        <w:jc w:val="center"/>
        <w:rPr>
          <w:b/>
        </w:rPr>
      </w:pPr>
      <w:r w:rsidRPr="00EC128E">
        <w:rPr>
          <w:b/>
        </w:rPr>
        <w:t>LEAVE OF ABSENCE</w:t>
      </w:r>
    </w:p>
    <w:p w14:paraId="6B2B5A66" w14:textId="6F7BD517" w:rsidR="00EC128E" w:rsidRDefault="00EC128E" w:rsidP="00EC128E">
      <w:r>
        <w:t xml:space="preserve">The SPEAKER </w:t>
      </w:r>
      <w:r w:rsidRPr="00EC128E">
        <w:rPr>
          <w:i/>
        </w:rPr>
        <w:t>PRO TEMPORE</w:t>
      </w:r>
      <w:r>
        <w:t xml:space="preserve"> granted Rep. B. J. COX a leave of absence for the day.</w:t>
      </w:r>
    </w:p>
    <w:p w14:paraId="3CC2D1E4" w14:textId="77777777" w:rsidR="00EC128E" w:rsidRDefault="00EC128E" w:rsidP="00EC128E"/>
    <w:p w14:paraId="6E60BB6E" w14:textId="10034C4C" w:rsidR="00EC128E" w:rsidRDefault="00EC128E" w:rsidP="00EC128E">
      <w:pPr>
        <w:keepNext/>
        <w:jc w:val="center"/>
        <w:rPr>
          <w:b/>
        </w:rPr>
      </w:pPr>
      <w:r w:rsidRPr="00EC128E">
        <w:rPr>
          <w:b/>
        </w:rPr>
        <w:t>LEAVE OF ABSENCE</w:t>
      </w:r>
    </w:p>
    <w:p w14:paraId="3BA827C5" w14:textId="55EE662A" w:rsidR="00EC128E" w:rsidRDefault="00EC128E" w:rsidP="00EC128E">
      <w:r>
        <w:t xml:space="preserve">The SPEAKER </w:t>
      </w:r>
      <w:r w:rsidRPr="00EC128E">
        <w:rPr>
          <w:i/>
        </w:rPr>
        <w:t>PRO TEMPORE</w:t>
      </w:r>
      <w:r>
        <w:t xml:space="preserve"> granted Rep. HENDERSON-MYERS a leave of absence for the day due to a death in the family.</w:t>
      </w:r>
    </w:p>
    <w:p w14:paraId="5B0DA29E" w14:textId="77777777" w:rsidR="00EC128E" w:rsidRDefault="00EC128E" w:rsidP="00EC128E"/>
    <w:p w14:paraId="4FD4FDAC" w14:textId="3914A07A" w:rsidR="00EC128E" w:rsidRDefault="00EC128E" w:rsidP="00EC128E">
      <w:pPr>
        <w:keepNext/>
        <w:jc w:val="center"/>
        <w:rPr>
          <w:b/>
        </w:rPr>
      </w:pPr>
      <w:r w:rsidRPr="00EC128E">
        <w:rPr>
          <w:b/>
        </w:rPr>
        <w:t>CO-SPONSORS ADDED</w:t>
      </w:r>
    </w:p>
    <w:p w14:paraId="206F5DB4" w14:textId="77777777" w:rsidR="00EC128E" w:rsidRDefault="00EC128E" w:rsidP="00EC128E">
      <w:r>
        <w:t>In accordance with House Rule 5.2 below:</w:t>
      </w:r>
    </w:p>
    <w:p w14:paraId="7FD8BC09" w14:textId="77777777" w:rsidR="00323690" w:rsidRDefault="00323690" w:rsidP="00EC128E">
      <w:pPr>
        <w:ind w:firstLine="270"/>
        <w:rPr>
          <w:b/>
          <w:bCs/>
          <w:color w:val="000000"/>
          <w:szCs w:val="22"/>
          <w:lang w:val="en"/>
        </w:rPr>
      </w:pPr>
      <w:bookmarkStart w:id="2" w:name="file_start20"/>
      <w:bookmarkEnd w:id="2"/>
    </w:p>
    <w:p w14:paraId="6B6A756A" w14:textId="5C6DEAE2" w:rsidR="00EC128E" w:rsidRPr="00CA29CB" w:rsidRDefault="00EC128E" w:rsidP="00EC128E">
      <w:pPr>
        <w:ind w:firstLine="270"/>
        <w:rPr>
          <w:szCs w:val="22"/>
        </w:rPr>
      </w:pPr>
      <w:r w:rsidRPr="00CA29CB">
        <w:rPr>
          <w:b/>
          <w:bCs/>
          <w:color w:val="000000"/>
          <w:szCs w:val="22"/>
          <w:lang w:val="en"/>
        </w:rPr>
        <w:t>“</w:t>
      </w:r>
      <w:r w:rsidRPr="00CA29CB">
        <w:rPr>
          <w:bCs/>
          <w:color w:val="000000"/>
          <w:szCs w:val="22"/>
          <w:lang w:val="en"/>
        </w:rPr>
        <w:t>5.2</w:t>
      </w:r>
      <w:r w:rsidRPr="00CA29CB">
        <w:rPr>
          <w:b/>
          <w:bCs/>
          <w:color w:val="000000"/>
          <w:szCs w:val="22"/>
          <w:lang w:val="en"/>
        </w:rPr>
        <w:t xml:space="preserve"> </w:t>
      </w:r>
      <w:r w:rsidRPr="00CA29CB">
        <w:rPr>
          <w:color w:val="000000"/>
          <w:szCs w:val="22"/>
          <w:lang w:val="en"/>
        </w:rPr>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co-sponsor of a bill or resolution may remove his name at any time prior to the bill or resolution receiving passage on second reading. The member or co-sponsor shall notify the Clerk of the House in writing of his desire to have his name added or removed from the bill or resolution. The Clerk of the House shall print the member's or co-sponsor's written notification in the House Journal. The removal or addition of a name does not apply to a bill or resolution sponsored by a committee.</w:t>
      </w:r>
      <w:r>
        <w:rPr>
          <w:color w:val="000000"/>
          <w:szCs w:val="22"/>
          <w:lang w:val="en"/>
        </w:rPr>
        <w:t>”</w:t>
      </w:r>
      <w:r w:rsidRPr="00CA29CB">
        <w:rPr>
          <w:color w:val="000000"/>
          <w:szCs w:val="22"/>
          <w:lang w:val="en"/>
        </w:rPr>
        <w:t xml:space="preserve"> </w:t>
      </w:r>
    </w:p>
    <w:p w14:paraId="195CC58F" w14:textId="11590DB4" w:rsidR="00EC128E" w:rsidRDefault="00EC128E" w:rsidP="00EC128E">
      <w:bookmarkStart w:id="3" w:name="file_end20"/>
      <w:bookmarkEnd w:id="3"/>
    </w:p>
    <w:p w14:paraId="0F3162AC" w14:textId="74A32710" w:rsidR="00EC128E" w:rsidRDefault="00EC128E" w:rsidP="00EC128E">
      <w:pPr>
        <w:keepNext/>
        <w:jc w:val="center"/>
        <w:rPr>
          <w:b/>
        </w:rPr>
      </w:pPr>
      <w:r w:rsidRPr="00EC128E">
        <w:rPr>
          <w:b/>
        </w:rPr>
        <w:t>CO-SPONSORS ADDED</w:t>
      </w:r>
    </w:p>
    <w:tbl>
      <w:tblPr>
        <w:tblW w:w="0" w:type="auto"/>
        <w:tblLayout w:type="fixed"/>
        <w:tblLook w:val="0000" w:firstRow="0" w:lastRow="0" w:firstColumn="0" w:lastColumn="0" w:noHBand="0" w:noVBand="0"/>
      </w:tblPr>
      <w:tblGrid>
        <w:gridCol w:w="1551"/>
        <w:gridCol w:w="4987"/>
      </w:tblGrid>
      <w:tr w:rsidR="00EC128E" w:rsidRPr="00EC128E" w14:paraId="2C7D3CE3" w14:textId="77777777" w:rsidTr="00EC128E">
        <w:tc>
          <w:tcPr>
            <w:tcW w:w="1551" w:type="dxa"/>
            <w:shd w:val="clear" w:color="auto" w:fill="auto"/>
          </w:tcPr>
          <w:p w14:paraId="435B0D18" w14:textId="35B5262C" w:rsidR="00EC128E" w:rsidRPr="00EC128E" w:rsidRDefault="00EC128E" w:rsidP="00EC128E">
            <w:pPr>
              <w:keepNext/>
              <w:ind w:firstLine="0"/>
            </w:pPr>
            <w:r w:rsidRPr="00EC128E">
              <w:t>Bill Number:</w:t>
            </w:r>
          </w:p>
        </w:tc>
        <w:tc>
          <w:tcPr>
            <w:tcW w:w="4987" w:type="dxa"/>
            <w:shd w:val="clear" w:color="auto" w:fill="auto"/>
          </w:tcPr>
          <w:p w14:paraId="17121A07" w14:textId="01863410" w:rsidR="00EC128E" w:rsidRPr="00EC128E" w:rsidRDefault="00EC128E" w:rsidP="00EC128E">
            <w:pPr>
              <w:keepNext/>
              <w:ind w:firstLine="0"/>
            </w:pPr>
            <w:r w:rsidRPr="00EC128E">
              <w:t>H. 3174</w:t>
            </w:r>
          </w:p>
        </w:tc>
      </w:tr>
      <w:tr w:rsidR="00EC128E" w:rsidRPr="00EC128E" w14:paraId="580B8B19" w14:textId="77777777" w:rsidTr="00EC128E">
        <w:tc>
          <w:tcPr>
            <w:tcW w:w="1551" w:type="dxa"/>
            <w:shd w:val="clear" w:color="auto" w:fill="auto"/>
          </w:tcPr>
          <w:p w14:paraId="5B9588BC" w14:textId="148807A2" w:rsidR="00EC128E" w:rsidRPr="00EC128E" w:rsidRDefault="00EC128E" w:rsidP="00EC128E">
            <w:pPr>
              <w:keepNext/>
              <w:ind w:firstLine="0"/>
            </w:pPr>
            <w:r w:rsidRPr="00EC128E">
              <w:t>Date:</w:t>
            </w:r>
          </w:p>
        </w:tc>
        <w:tc>
          <w:tcPr>
            <w:tcW w:w="4987" w:type="dxa"/>
            <w:shd w:val="clear" w:color="auto" w:fill="auto"/>
          </w:tcPr>
          <w:p w14:paraId="12AB7DF3" w14:textId="41997FB6" w:rsidR="00EC128E" w:rsidRPr="00EC128E" w:rsidRDefault="00EC128E" w:rsidP="00EC128E">
            <w:pPr>
              <w:keepNext/>
              <w:ind w:firstLine="0"/>
            </w:pPr>
            <w:r w:rsidRPr="00EC128E">
              <w:t>ADD:</w:t>
            </w:r>
          </w:p>
        </w:tc>
      </w:tr>
      <w:tr w:rsidR="00EC128E" w:rsidRPr="00EC128E" w14:paraId="6C0AD121" w14:textId="77777777" w:rsidTr="00EC128E">
        <w:tc>
          <w:tcPr>
            <w:tcW w:w="1551" w:type="dxa"/>
            <w:shd w:val="clear" w:color="auto" w:fill="auto"/>
          </w:tcPr>
          <w:p w14:paraId="4DE42449" w14:textId="38C52E64" w:rsidR="00EC128E" w:rsidRPr="00EC128E" w:rsidRDefault="00EC128E" w:rsidP="00EC128E">
            <w:pPr>
              <w:keepNext/>
              <w:ind w:firstLine="0"/>
            </w:pPr>
            <w:r w:rsidRPr="00EC128E">
              <w:t>03/12/24</w:t>
            </w:r>
          </w:p>
        </w:tc>
        <w:tc>
          <w:tcPr>
            <w:tcW w:w="4987" w:type="dxa"/>
            <w:shd w:val="clear" w:color="auto" w:fill="auto"/>
          </w:tcPr>
          <w:p w14:paraId="4450D511" w14:textId="7F917636" w:rsidR="00EC128E" w:rsidRPr="00EC128E" w:rsidRDefault="00EC128E" w:rsidP="00EC128E">
            <w:pPr>
              <w:keepNext/>
              <w:ind w:firstLine="0"/>
            </w:pPr>
            <w:r w:rsidRPr="00EC128E">
              <w:t>COBB-HUNTER, WILLIAMS, HENEGAN, THAYER and GAGNON</w:t>
            </w:r>
          </w:p>
        </w:tc>
      </w:tr>
    </w:tbl>
    <w:p w14:paraId="5A495137" w14:textId="77777777" w:rsidR="00EC128E" w:rsidRDefault="00EC128E" w:rsidP="00EC128E"/>
    <w:p w14:paraId="2124928F" w14:textId="13174A60" w:rsidR="00EC128E" w:rsidRDefault="00EC128E" w:rsidP="00EC128E">
      <w:pPr>
        <w:keepNext/>
        <w:jc w:val="center"/>
        <w:rPr>
          <w:b/>
        </w:rPr>
      </w:pPr>
      <w:r w:rsidRPr="00EC128E">
        <w:rPr>
          <w:b/>
        </w:rPr>
        <w:t>CO-SPONSORS ADDED</w:t>
      </w:r>
    </w:p>
    <w:tbl>
      <w:tblPr>
        <w:tblW w:w="0" w:type="auto"/>
        <w:tblLayout w:type="fixed"/>
        <w:tblLook w:val="0000" w:firstRow="0" w:lastRow="0" w:firstColumn="0" w:lastColumn="0" w:noHBand="0" w:noVBand="0"/>
      </w:tblPr>
      <w:tblGrid>
        <w:gridCol w:w="1551"/>
        <w:gridCol w:w="4987"/>
      </w:tblGrid>
      <w:tr w:rsidR="00EC128E" w:rsidRPr="00EC128E" w14:paraId="62490853" w14:textId="77777777" w:rsidTr="00EC128E">
        <w:tc>
          <w:tcPr>
            <w:tcW w:w="1551" w:type="dxa"/>
            <w:shd w:val="clear" w:color="auto" w:fill="auto"/>
          </w:tcPr>
          <w:p w14:paraId="684FF90E" w14:textId="5B1BEF2C" w:rsidR="00EC128E" w:rsidRPr="00EC128E" w:rsidRDefault="00EC128E" w:rsidP="00EC128E">
            <w:pPr>
              <w:keepNext/>
              <w:ind w:firstLine="0"/>
            </w:pPr>
            <w:r w:rsidRPr="00EC128E">
              <w:t>Bill Number:</w:t>
            </w:r>
          </w:p>
        </w:tc>
        <w:tc>
          <w:tcPr>
            <w:tcW w:w="4987" w:type="dxa"/>
            <w:shd w:val="clear" w:color="auto" w:fill="auto"/>
          </w:tcPr>
          <w:p w14:paraId="5F127616" w14:textId="59B3456C" w:rsidR="00EC128E" w:rsidRPr="00EC128E" w:rsidRDefault="00EC128E" w:rsidP="00EC128E">
            <w:pPr>
              <w:keepNext/>
              <w:ind w:firstLine="0"/>
            </w:pPr>
            <w:r w:rsidRPr="00EC128E">
              <w:t>H. 4548</w:t>
            </w:r>
          </w:p>
        </w:tc>
      </w:tr>
      <w:tr w:rsidR="00EC128E" w:rsidRPr="00EC128E" w14:paraId="370A82ED" w14:textId="77777777" w:rsidTr="00EC128E">
        <w:tc>
          <w:tcPr>
            <w:tcW w:w="1551" w:type="dxa"/>
            <w:shd w:val="clear" w:color="auto" w:fill="auto"/>
          </w:tcPr>
          <w:p w14:paraId="26D14C4B" w14:textId="4D7B234A" w:rsidR="00EC128E" w:rsidRPr="00EC128E" w:rsidRDefault="00EC128E" w:rsidP="00EC128E">
            <w:pPr>
              <w:keepNext/>
              <w:ind w:firstLine="0"/>
            </w:pPr>
            <w:r w:rsidRPr="00EC128E">
              <w:t>Date:</w:t>
            </w:r>
          </w:p>
        </w:tc>
        <w:tc>
          <w:tcPr>
            <w:tcW w:w="4987" w:type="dxa"/>
            <w:shd w:val="clear" w:color="auto" w:fill="auto"/>
          </w:tcPr>
          <w:p w14:paraId="4668A18D" w14:textId="0805ACAC" w:rsidR="00EC128E" w:rsidRPr="00EC128E" w:rsidRDefault="00EC128E" w:rsidP="00EC128E">
            <w:pPr>
              <w:keepNext/>
              <w:ind w:firstLine="0"/>
            </w:pPr>
            <w:r w:rsidRPr="00EC128E">
              <w:t>ADD:</w:t>
            </w:r>
          </w:p>
        </w:tc>
      </w:tr>
      <w:tr w:rsidR="00EC128E" w:rsidRPr="00EC128E" w14:paraId="2A978151" w14:textId="77777777" w:rsidTr="00EC128E">
        <w:tc>
          <w:tcPr>
            <w:tcW w:w="1551" w:type="dxa"/>
            <w:shd w:val="clear" w:color="auto" w:fill="auto"/>
          </w:tcPr>
          <w:p w14:paraId="294D9CBC" w14:textId="5CBDED58" w:rsidR="00EC128E" w:rsidRPr="00EC128E" w:rsidRDefault="00EC128E" w:rsidP="00EC128E">
            <w:pPr>
              <w:keepNext/>
              <w:ind w:firstLine="0"/>
            </w:pPr>
            <w:r w:rsidRPr="00EC128E">
              <w:t>03/12/24</w:t>
            </w:r>
          </w:p>
        </w:tc>
        <w:tc>
          <w:tcPr>
            <w:tcW w:w="4987" w:type="dxa"/>
            <w:shd w:val="clear" w:color="auto" w:fill="auto"/>
          </w:tcPr>
          <w:p w14:paraId="21829B96" w14:textId="7D471EE8" w:rsidR="00EC128E" w:rsidRPr="00EC128E" w:rsidRDefault="00EC128E" w:rsidP="00EC128E">
            <w:pPr>
              <w:keepNext/>
              <w:ind w:firstLine="0"/>
            </w:pPr>
            <w:r w:rsidRPr="00EC128E">
              <w:t>ERICKSON, WOOTEN, FORREST, S. JONES, LONG, HERBKERSMAN, COBB-HUNTER, HADDON, BAILEY and WHITMIRE</w:t>
            </w:r>
          </w:p>
        </w:tc>
      </w:tr>
    </w:tbl>
    <w:p w14:paraId="5D00F34C" w14:textId="77777777" w:rsidR="00EC128E" w:rsidRDefault="00EC128E" w:rsidP="00EC128E"/>
    <w:p w14:paraId="5485323C" w14:textId="74A14F32" w:rsidR="00EC128E" w:rsidRDefault="00EC128E" w:rsidP="00EC128E">
      <w:pPr>
        <w:keepNext/>
        <w:jc w:val="center"/>
        <w:rPr>
          <w:b/>
        </w:rPr>
      </w:pPr>
      <w:r w:rsidRPr="00EC128E">
        <w:rPr>
          <w:b/>
        </w:rPr>
        <w:t>CO-SPONSORS ADDED</w:t>
      </w:r>
    </w:p>
    <w:tbl>
      <w:tblPr>
        <w:tblW w:w="0" w:type="auto"/>
        <w:tblLayout w:type="fixed"/>
        <w:tblLook w:val="0000" w:firstRow="0" w:lastRow="0" w:firstColumn="0" w:lastColumn="0" w:noHBand="0" w:noVBand="0"/>
      </w:tblPr>
      <w:tblGrid>
        <w:gridCol w:w="1551"/>
        <w:gridCol w:w="2796"/>
      </w:tblGrid>
      <w:tr w:rsidR="00EC128E" w:rsidRPr="00EC128E" w14:paraId="40E897D8" w14:textId="77777777" w:rsidTr="00EC128E">
        <w:tc>
          <w:tcPr>
            <w:tcW w:w="1551" w:type="dxa"/>
            <w:shd w:val="clear" w:color="auto" w:fill="auto"/>
          </w:tcPr>
          <w:p w14:paraId="07B7ADE7" w14:textId="6AC80867" w:rsidR="00EC128E" w:rsidRPr="00EC128E" w:rsidRDefault="00EC128E" w:rsidP="00EC128E">
            <w:pPr>
              <w:keepNext/>
              <w:ind w:firstLine="0"/>
            </w:pPr>
            <w:r w:rsidRPr="00EC128E">
              <w:t>Bill Number:</w:t>
            </w:r>
          </w:p>
        </w:tc>
        <w:tc>
          <w:tcPr>
            <w:tcW w:w="2796" w:type="dxa"/>
            <w:shd w:val="clear" w:color="auto" w:fill="auto"/>
          </w:tcPr>
          <w:p w14:paraId="2C973C14" w14:textId="16F74F9B" w:rsidR="00EC128E" w:rsidRPr="00EC128E" w:rsidRDefault="00EC128E" w:rsidP="00EC128E">
            <w:pPr>
              <w:keepNext/>
              <w:ind w:firstLine="0"/>
            </w:pPr>
            <w:r w:rsidRPr="00EC128E">
              <w:t>H. 5164</w:t>
            </w:r>
          </w:p>
        </w:tc>
      </w:tr>
      <w:tr w:rsidR="00EC128E" w:rsidRPr="00EC128E" w14:paraId="6D33193C" w14:textId="77777777" w:rsidTr="00EC128E">
        <w:tc>
          <w:tcPr>
            <w:tcW w:w="1551" w:type="dxa"/>
            <w:shd w:val="clear" w:color="auto" w:fill="auto"/>
          </w:tcPr>
          <w:p w14:paraId="3616055F" w14:textId="28B5AE46" w:rsidR="00EC128E" w:rsidRPr="00EC128E" w:rsidRDefault="00EC128E" w:rsidP="00EC128E">
            <w:pPr>
              <w:keepNext/>
              <w:ind w:firstLine="0"/>
            </w:pPr>
            <w:r w:rsidRPr="00EC128E">
              <w:t>Date:</w:t>
            </w:r>
          </w:p>
        </w:tc>
        <w:tc>
          <w:tcPr>
            <w:tcW w:w="2796" w:type="dxa"/>
            <w:shd w:val="clear" w:color="auto" w:fill="auto"/>
          </w:tcPr>
          <w:p w14:paraId="05D8E76E" w14:textId="5CEB7969" w:rsidR="00EC128E" w:rsidRPr="00EC128E" w:rsidRDefault="00EC128E" w:rsidP="00EC128E">
            <w:pPr>
              <w:keepNext/>
              <w:ind w:firstLine="0"/>
            </w:pPr>
            <w:r w:rsidRPr="00EC128E">
              <w:t>ADD:</w:t>
            </w:r>
          </w:p>
        </w:tc>
      </w:tr>
      <w:tr w:rsidR="00EC128E" w:rsidRPr="00EC128E" w14:paraId="3A64FC49" w14:textId="77777777" w:rsidTr="00EC128E">
        <w:tc>
          <w:tcPr>
            <w:tcW w:w="1551" w:type="dxa"/>
            <w:shd w:val="clear" w:color="auto" w:fill="auto"/>
          </w:tcPr>
          <w:p w14:paraId="5C5C0E6D" w14:textId="509DA402" w:rsidR="00EC128E" w:rsidRPr="00EC128E" w:rsidRDefault="00EC128E" w:rsidP="00EC128E">
            <w:pPr>
              <w:keepNext/>
              <w:ind w:firstLine="0"/>
            </w:pPr>
            <w:r w:rsidRPr="00EC128E">
              <w:t>03/12/24</w:t>
            </w:r>
          </w:p>
        </w:tc>
        <w:tc>
          <w:tcPr>
            <w:tcW w:w="2796" w:type="dxa"/>
            <w:shd w:val="clear" w:color="auto" w:fill="auto"/>
          </w:tcPr>
          <w:p w14:paraId="52A260B6" w14:textId="4AA9CC06" w:rsidR="00EC128E" w:rsidRPr="00EC128E" w:rsidRDefault="00EC128E" w:rsidP="00EC128E">
            <w:pPr>
              <w:keepNext/>
              <w:ind w:firstLine="0"/>
            </w:pPr>
            <w:r w:rsidRPr="00EC128E">
              <w:t>CRAWFORD and GUEST</w:t>
            </w:r>
          </w:p>
        </w:tc>
      </w:tr>
    </w:tbl>
    <w:p w14:paraId="15240CF4" w14:textId="77777777" w:rsidR="00EC128E" w:rsidRDefault="00EC128E" w:rsidP="00EC128E"/>
    <w:p w14:paraId="63D2548A" w14:textId="77777777" w:rsidR="00EC128E" w:rsidRDefault="00EC128E" w:rsidP="00EC128E"/>
    <w:p w14:paraId="478ED5BB" w14:textId="188951D6" w:rsidR="00EC128E" w:rsidRDefault="00EC128E" w:rsidP="00EC128E">
      <w:pPr>
        <w:keepNext/>
        <w:jc w:val="center"/>
        <w:rPr>
          <w:b/>
        </w:rPr>
      </w:pPr>
      <w:r w:rsidRPr="00EC128E">
        <w:rPr>
          <w:b/>
        </w:rPr>
        <w:t>H. 5100--INTERRUPTED DEBATE</w:t>
      </w:r>
    </w:p>
    <w:p w14:paraId="346DB1EC" w14:textId="455289B6" w:rsidR="00EC128E" w:rsidRDefault="00EC128E" w:rsidP="00EC128E">
      <w:pPr>
        <w:keepNext/>
      </w:pPr>
      <w:r>
        <w:t>Debate was resumed on the following Bill, the pending question being the consideration of Part IA:</w:t>
      </w:r>
    </w:p>
    <w:p w14:paraId="486548FA" w14:textId="77777777" w:rsidR="00EC128E" w:rsidRDefault="00EC128E" w:rsidP="00EC128E">
      <w:pPr>
        <w:keepNext/>
      </w:pPr>
      <w:bookmarkStart w:id="4" w:name="include_clip_start_28"/>
      <w:bookmarkEnd w:id="4"/>
    </w:p>
    <w:p w14:paraId="73E94688" w14:textId="77777777" w:rsidR="00EC128E" w:rsidRDefault="00EC128E" w:rsidP="00EC128E">
      <w:r>
        <w:t>H. 5100 -- Ways and Means Committee: A BILL TO MAKE APPROPRIATIONS AND TO PROVIDE REVENUES TO MEET THE ORDINARY EXPENSES OF STATE GOVERNMENT FOR THE FISCAL YEAR BEGINNING JULY 1, 2024, TO REGULATE THE EXPENDITURE OF SUCH FUNDS, AND TO FURTHER PROVIDE FOR THE OPERATION OF STATE GOVERNMENT DURING THIS FISCAL YEAR AND FOR OTHER PURPOSES.</w:t>
      </w:r>
    </w:p>
    <w:p w14:paraId="02E6AA72" w14:textId="4BA429ED" w:rsidR="00EC128E" w:rsidRDefault="00EC128E" w:rsidP="00EC128E">
      <w:bookmarkStart w:id="5" w:name="include_clip_end_28"/>
      <w:bookmarkEnd w:id="5"/>
    </w:p>
    <w:p w14:paraId="5CA92636" w14:textId="602BD3C3" w:rsidR="00EC128E" w:rsidRDefault="00EC128E" w:rsidP="00EC128E">
      <w:pPr>
        <w:keepNext/>
        <w:jc w:val="center"/>
        <w:rPr>
          <w:b/>
        </w:rPr>
      </w:pPr>
      <w:r w:rsidRPr="00EC128E">
        <w:rPr>
          <w:b/>
        </w:rPr>
        <w:t>PART IA</w:t>
      </w:r>
    </w:p>
    <w:p w14:paraId="025C591C" w14:textId="77777777" w:rsidR="00EC128E" w:rsidRDefault="00EC128E" w:rsidP="00EC128E"/>
    <w:p w14:paraId="26FCB9D3" w14:textId="77777777" w:rsidR="00EC128E" w:rsidRDefault="00EC128E" w:rsidP="00EC128E">
      <w:pPr>
        <w:keepNext/>
        <w:jc w:val="center"/>
        <w:rPr>
          <w:b/>
        </w:rPr>
      </w:pPr>
      <w:r w:rsidRPr="00EC128E">
        <w:rPr>
          <w:b/>
        </w:rPr>
        <w:t>SECTION 28--ADOPTED</w:t>
      </w:r>
    </w:p>
    <w:p w14:paraId="520C034C" w14:textId="4871901F" w:rsidR="00EC128E" w:rsidRDefault="00EC128E" w:rsidP="00EC128E">
      <w:pPr>
        <w:jc w:val="center"/>
        <w:rPr>
          <w:b/>
        </w:rPr>
      </w:pPr>
    </w:p>
    <w:p w14:paraId="34E6D5FF" w14:textId="1914906A" w:rsidR="00EC128E" w:rsidRPr="00EB3D70" w:rsidRDefault="00EC128E" w:rsidP="00EC128E">
      <w:pPr>
        <w:widowControl w:val="0"/>
        <w:rPr>
          <w:snapToGrid w:val="0"/>
        </w:rPr>
      </w:pPr>
      <w:bookmarkStart w:id="6" w:name="Mark1"/>
      <w:bookmarkEnd w:id="6"/>
      <w:r w:rsidRPr="00EB3D70">
        <w:rPr>
          <w:snapToGrid w:val="0"/>
        </w:rPr>
        <w:t>Reps. PACE, HARRIS, A.M. MORGAN, BEACH, CROMER, WHITE, MAGNUSON, MAY and KILMARTIN proposed the following Amendment No. </w:t>
      </w:r>
      <w:bookmarkStart w:id="7" w:name="AmendNo"/>
      <w:bookmarkEnd w:id="7"/>
      <w:r w:rsidRPr="00EB3D70">
        <w:rPr>
          <w:snapToGrid w:val="0"/>
        </w:rPr>
        <w:t xml:space="preserve">25 </w:t>
      </w:r>
      <w:r w:rsidR="009A3482">
        <w:rPr>
          <w:snapToGrid w:val="0"/>
        </w:rPr>
        <w:t xml:space="preserve">to H. 5100 </w:t>
      </w:r>
      <w:r w:rsidRPr="00EB3D70">
        <w:rPr>
          <w:snapToGrid w:val="0"/>
        </w:rPr>
        <w:t>(Doc Name h:\legwork\house\amend\h-wm\012\arts commission scac hubs.docx), which was tabled:</w:t>
      </w:r>
    </w:p>
    <w:p w14:paraId="31E74CBB" w14:textId="77777777" w:rsidR="00EC128E" w:rsidRPr="00EB3D70" w:rsidRDefault="00EC128E" w:rsidP="00EC128E">
      <w:pPr>
        <w:widowControl w:val="0"/>
        <w:rPr>
          <w:snapToGrid w:val="0"/>
        </w:rPr>
      </w:pPr>
      <w:r w:rsidRPr="00EB3D70">
        <w:rPr>
          <w:snapToGrid w:val="0"/>
        </w:rPr>
        <w:t xml:space="preserve">Amend the bill, as and if amended, </w:t>
      </w:r>
      <w:bookmarkStart w:id="8" w:name="WHICHPART"/>
      <w:bookmarkEnd w:id="8"/>
      <w:r w:rsidRPr="00EB3D70">
        <w:rPr>
          <w:snapToGrid w:val="0"/>
        </w:rPr>
        <w:t>Part IA, Section 28, ARTS COMMISSION, page 70, line 10, opposite /NEW POSITIONS - ARTS COORDINATOR II/ by decreasing the amounts in Columns 3 and 4 by:</w:t>
      </w:r>
    </w:p>
    <w:p w14:paraId="11777EC6" w14:textId="77777777" w:rsidR="00EC128E" w:rsidRPr="00EB3D70" w:rsidRDefault="00EC128E" w:rsidP="00EC128E">
      <w:pPr>
        <w:widowControl w:val="0"/>
        <w:tabs>
          <w:tab w:val="right" w:pos="3600"/>
          <w:tab w:val="right" w:pos="5040"/>
        </w:tabs>
        <w:rPr>
          <w:snapToGrid w:val="0"/>
        </w:rPr>
      </w:pPr>
      <w:r w:rsidRPr="00EB3D70">
        <w:rPr>
          <w:snapToGrid w:val="0"/>
        </w:rPr>
        <w:tab/>
        <w:t>Column 3</w:t>
      </w:r>
      <w:r w:rsidRPr="00EB3D70">
        <w:rPr>
          <w:snapToGrid w:val="0"/>
        </w:rPr>
        <w:tab/>
        <w:t>Column 4</w:t>
      </w:r>
    </w:p>
    <w:p w14:paraId="3047276E" w14:textId="77777777" w:rsidR="00EC128E" w:rsidRPr="00EB3D70" w:rsidRDefault="00EC128E" w:rsidP="00EC128E">
      <w:pPr>
        <w:widowControl w:val="0"/>
        <w:tabs>
          <w:tab w:val="right" w:pos="3600"/>
          <w:tab w:val="right" w:pos="5040"/>
        </w:tabs>
        <w:rPr>
          <w:snapToGrid w:val="0"/>
        </w:rPr>
      </w:pPr>
      <w:r w:rsidRPr="00EB3D70">
        <w:rPr>
          <w:snapToGrid w:val="0"/>
        </w:rPr>
        <w:tab/>
        <w:t>348,000</w:t>
      </w:r>
      <w:r w:rsidRPr="00EB3D70">
        <w:rPr>
          <w:snapToGrid w:val="0"/>
        </w:rPr>
        <w:tab/>
        <w:t>348,000</w:t>
      </w:r>
    </w:p>
    <w:p w14:paraId="34C074F6" w14:textId="77777777" w:rsidR="00EC128E" w:rsidRPr="00EB3D70" w:rsidRDefault="00EC128E" w:rsidP="00EC128E">
      <w:pPr>
        <w:widowControl w:val="0"/>
        <w:tabs>
          <w:tab w:val="right" w:pos="3600"/>
          <w:tab w:val="right" w:pos="5040"/>
        </w:tabs>
        <w:rPr>
          <w:snapToGrid w:val="0"/>
        </w:rPr>
      </w:pPr>
      <w:r w:rsidRPr="00EB3D70">
        <w:rPr>
          <w:snapToGrid w:val="0"/>
        </w:rPr>
        <w:tab/>
      </w:r>
      <w:bookmarkStart w:id="9" w:name="FTEMarker0"/>
      <w:bookmarkEnd w:id="9"/>
      <w:r w:rsidRPr="00EB3D70">
        <w:rPr>
          <w:snapToGrid w:val="0"/>
        </w:rPr>
        <w:t>(6.00)</w:t>
      </w:r>
      <w:r w:rsidRPr="00EB3D70">
        <w:rPr>
          <w:snapToGrid w:val="0"/>
        </w:rPr>
        <w:tab/>
        <w:t>(6.00)</w:t>
      </w:r>
    </w:p>
    <w:p w14:paraId="5653DE94" w14:textId="77777777" w:rsidR="00EC128E" w:rsidRPr="00EB3D70" w:rsidRDefault="00EC128E" w:rsidP="00EC128E">
      <w:pPr>
        <w:widowControl w:val="0"/>
        <w:tabs>
          <w:tab w:val="right" w:pos="3600"/>
          <w:tab w:val="right" w:pos="5040"/>
        </w:tabs>
        <w:rPr>
          <w:snapToGrid w:val="0"/>
        </w:rPr>
      </w:pPr>
      <w:r w:rsidRPr="00EB3D70">
        <w:rPr>
          <w:snapToGrid w:val="0"/>
        </w:rPr>
        <w:t>Amend the bill further, as and if amended, Section 28, ARTS COMMISSION, page 70, line 12, opposite /OTHER OPERATING EXPENSES/ by decreasing the amounts in Columns 3 and 4 by:</w:t>
      </w:r>
    </w:p>
    <w:p w14:paraId="6A8EAC1B" w14:textId="77777777" w:rsidR="00EC128E" w:rsidRPr="00EB3D70" w:rsidRDefault="00EC128E" w:rsidP="00EC128E">
      <w:pPr>
        <w:widowControl w:val="0"/>
        <w:tabs>
          <w:tab w:val="right" w:pos="3600"/>
          <w:tab w:val="right" w:pos="5040"/>
        </w:tabs>
        <w:rPr>
          <w:snapToGrid w:val="0"/>
        </w:rPr>
      </w:pPr>
      <w:r w:rsidRPr="00EB3D70">
        <w:rPr>
          <w:snapToGrid w:val="0"/>
        </w:rPr>
        <w:tab/>
        <w:t>Column 3</w:t>
      </w:r>
      <w:r w:rsidRPr="00EB3D70">
        <w:rPr>
          <w:snapToGrid w:val="0"/>
        </w:rPr>
        <w:tab/>
        <w:t>Column 4</w:t>
      </w:r>
    </w:p>
    <w:p w14:paraId="7E6D6790" w14:textId="77777777" w:rsidR="00EC128E" w:rsidRPr="00EB3D70" w:rsidRDefault="00EC128E" w:rsidP="00EC128E">
      <w:pPr>
        <w:widowControl w:val="0"/>
        <w:tabs>
          <w:tab w:val="right" w:pos="3600"/>
          <w:tab w:val="right" w:pos="5040"/>
        </w:tabs>
        <w:rPr>
          <w:snapToGrid w:val="0"/>
        </w:rPr>
      </w:pPr>
      <w:r w:rsidRPr="00EB3D70">
        <w:rPr>
          <w:snapToGrid w:val="0"/>
        </w:rPr>
        <w:tab/>
        <w:t>95,400</w:t>
      </w:r>
      <w:r w:rsidRPr="00EB3D70">
        <w:rPr>
          <w:snapToGrid w:val="0"/>
        </w:rPr>
        <w:tab/>
        <w:t>95,400</w:t>
      </w:r>
    </w:p>
    <w:p w14:paraId="462B04C2" w14:textId="77777777" w:rsidR="00EC128E" w:rsidRPr="00EB3D70" w:rsidRDefault="00EC128E" w:rsidP="00EC128E">
      <w:pPr>
        <w:widowControl w:val="0"/>
        <w:tabs>
          <w:tab w:val="right" w:pos="3600"/>
          <w:tab w:val="right" w:pos="5040"/>
        </w:tabs>
        <w:rPr>
          <w:snapToGrid w:val="0"/>
        </w:rPr>
      </w:pPr>
      <w:bookmarkStart w:id="10" w:name="AmFuther0"/>
      <w:bookmarkEnd w:id="10"/>
      <w:r w:rsidRPr="00EB3D70">
        <w:rPr>
          <w:snapToGrid w:val="0"/>
        </w:rPr>
        <w:t xml:space="preserve">Amend the bill further, as and if amended, Section </w:t>
      </w:r>
      <w:bookmarkStart w:id="11" w:name="Part1ASection"/>
      <w:bookmarkEnd w:id="11"/>
      <w:r w:rsidRPr="00EB3D70">
        <w:rPr>
          <w:snapToGrid w:val="0"/>
        </w:rPr>
        <w:t xml:space="preserve">28, </w:t>
      </w:r>
      <w:bookmarkStart w:id="12" w:name="Part1AAgName"/>
      <w:bookmarkEnd w:id="12"/>
      <w:r w:rsidRPr="00EB3D70">
        <w:rPr>
          <w:snapToGrid w:val="0"/>
        </w:rPr>
        <w:t xml:space="preserve">ARTS COMMISSION, page </w:t>
      </w:r>
      <w:bookmarkStart w:id="13" w:name="Part1APgNo"/>
      <w:bookmarkEnd w:id="13"/>
      <w:r w:rsidRPr="00EB3D70">
        <w:rPr>
          <w:snapToGrid w:val="0"/>
        </w:rPr>
        <w:t xml:space="preserve">70, line </w:t>
      </w:r>
      <w:bookmarkStart w:id="14" w:name="Part1ALnNO"/>
      <w:bookmarkEnd w:id="14"/>
      <w:r w:rsidRPr="00EB3D70">
        <w:rPr>
          <w:snapToGrid w:val="0"/>
        </w:rPr>
        <w:t>18, opposite /EMPLOYER CONTRIBUTIONS/ by decreasing the amounts in Columns 3 and 4 by:</w:t>
      </w:r>
    </w:p>
    <w:p w14:paraId="7B6273A5" w14:textId="77777777" w:rsidR="00EC128E" w:rsidRPr="00EB3D70" w:rsidRDefault="00EC128E" w:rsidP="00EC128E">
      <w:pPr>
        <w:widowControl w:val="0"/>
        <w:tabs>
          <w:tab w:val="right" w:pos="3600"/>
          <w:tab w:val="right" w:pos="5040"/>
        </w:tabs>
        <w:rPr>
          <w:snapToGrid w:val="0"/>
        </w:rPr>
      </w:pPr>
      <w:r w:rsidRPr="00EB3D70">
        <w:rPr>
          <w:snapToGrid w:val="0"/>
        </w:rPr>
        <w:tab/>
        <w:t>Column 3</w:t>
      </w:r>
      <w:r w:rsidRPr="00EB3D70">
        <w:rPr>
          <w:snapToGrid w:val="0"/>
        </w:rPr>
        <w:tab/>
        <w:t>Column 4</w:t>
      </w:r>
    </w:p>
    <w:p w14:paraId="0AFB73BC" w14:textId="77777777" w:rsidR="00EC128E" w:rsidRPr="00EB3D70" w:rsidRDefault="00EC128E" w:rsidP="00EC128E">
      <w:pPr>
        <w:widowControl w:val="0"/>
        <w:tabs>
          <w:tab w:val="right" w:pos="3600"/>
          <w:tab w:val="right" w:pos="5040"/>
        </w:tabs>
        <w:rPr>
          <w:snapToGrid w:val="0"/>
        </w:rPr>
      </w:pPr>
      <w:r w:rsidRPr="00EB3D70">
        <w:rPr>
          <w:snapToGrid w:val="0"/>
        </w:rPr>
        <w:tab/>
        <w:t>156,600</w:t>
      </w:r>
      <w:r w:rsidRPr="00EB3D70">
        <w:rPr>
          <w:snapToGrid w:val="0"/>
        </w:rPr>
        <w:tab/>
        <w:t>156,600</w:t>
      </w:r>
    </w:p>
    <w:p w14:paraId="6B93B143" w14:textId="77777777" w:rsidR="00EC128E" w:rsidRPr="00EB3D70" w:rsidRDefault="00EC128E" w:rsidP="00EC128E">
      <w:pPr>
        <w:widowControl w:val="0"/>
        <w:rPr>
          <w:snapToGrid w:val="0"/>
        </w:rPr>
      </w:pPr>
      <w:r w:rsidRPr="00EB3D70">
        <w:rPr>
          <w:snapToGrid w:val="0"/>
        </w:rPr>
        <w:t>Renumber sections to conform.</w:t>
      </w:r>
    </w:p>
    <w:p w14:paraId="548B36F2" w14:textId="77777777" w:rsidR="00EC128E" w:rsidRDefault="00EC128E" w:rsidP="00EC128E">
      <w:pPr>
        <w:widowControl w:val="0"/>
      </w:pPr>
      <w:r w:rsidRPr="00EB3D70">
        <w:rPr>
          <w:snapToGrid w:val="0"/>
        </w:rPr>
        <w:t>Amend totals and titles to conform.</w:t>
      </w:r>
    </w:p>
    <w:p w14:paraId="0527510E" w14:textId="7BC7B621" w:rsidR="00EC128E" w:rsidRDefault="00EC128E" w:rsidP="00EC128E">
      <w:pPr>
        <w:widowControl w:val="0"/>
      </w:pPr>
    </w:p>
    <w:p w14:paraId="16AC6A6F" w14:textId="77777777" w:rsidR="00EC128E" w:rsidRDefault="00EC128E" w:rsidP="00EC128E">
      <w:r>
        <w:t>Rep. PACE explained the amendment.</w:t>
      </w:r>
    </w:p>
    <w:p w14:paraId="37C80D30" w14:textId="77777777" w:rsidR="00323690" w:rsidRDefault="00323690" w:rsidP="00EC128E"/>
    <w:p w14:paraId="2D51CF44" w14:textId="0E0CEA3F" w:rsidR="00EC128E" w:rsidRDefault="00EC128E" w:rsidP="00EC128E">
      <w:r>
        <w:t>Rep. PACE spoke in favor of the amendment.</w:t>
      </w:r>
    </w:p>
    <w:p w14:paraId="63328625" w14:textId="7F329E30" w:rsidR="00EC128E" w:rsidRDefault="00EC128E" w:rsidP="00EC128E">
      <w:r>
        <w:t>Rep. STAVRINAKIS spoke against the amendment.</w:t>
      </w:r>
    </w:p>
    <w:p w14:paraId="0FF4629A" w14:textId="77777777" w:rsidR="00EC128E" w:rsidRDefault="00EC128E" w:rsidP="00EC128E"/>
    <w:p w14:paraId="58E6D223" w14:textId="05C3052A" w:rsidR="00EC128E" w:rsidRDefault="00EC128E" w:rsidP="00EC128E">
      <w:r>
        <w:t>Rep. SANDIFER moved to table the amendment.</w:t>
      </w:r>
    </w:p>
    <w:p w14:paraId="002E3E7B" w14:textId="77777777" w:rsidR="00EC128E" w:rsidRDefault="00EC128E" w:rsidP="00EC128E"/>
    <w:p w14:paraId="767B6168" w14:textId="77777777" w:rsidR="00EC128E" w:rsidRDefault="00EC128E" w:rsidP="00EC128E">
      <w:r>
        <w:t>Rep. BEACH demanded the yeas and nays which were taken, resulting as follows:</w:t>
      </w:r>
    </w:p>
    <w:p w14:paraId="1C5DF746" w14:textId="7654CE09" w:rsidR="00EC128E" w:rsidRDefault="00EC128E" w:rsidP="00EC128E">
      <w:pPr>
        <w:jc w:val="center"/>
      </w:pPr>
      <w:bookmarkStart w:id="15" w:name="vote_start36"/>
      <w:bookmarkEnd w:id="15"/>
      <w:r>
        <w:t>Yeas 90; Nays 19</w:t>
      </w:r>
    </w:p>
    <w:p w14:paraId="4611D3E5" w14:textId="77777777" w:rsidR="00EC128E" w:rsidRDefault="00EC128E" w:rsidP="00EC128E">
      <w:pPr>
        <w:jc w:val="center"/>
      </w:pPr>
    </w:p>
    <w:p w14:paraId="7F71AE49" w14:textId="77777777" w:rsidR="00EC128E" w:rsidRDefault="00EC128E" w:rsidP="00EC128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C128E" w:rsidRPr="00EC128E" w14:paraId="64EC3094" w14:textId="77777777" w:rsidTr="00EC128E">
        <w:tc>
          <w:tcPr>
            <w:tcW w:w="2179" w:type="dxa"/>
            <w:shd w:val="clear" w:color="auto" w:fill="auto"/>
          </w:tcPr>
          <w:p w14:paraId="3E6A0266" w14:textId="77E33A74" w:rsidR="00EC128E" w:rsidRPr="00EC128E" w:rsidRDefault="00EC128E" w:rsidP="00EC128E">
            <w:pPr>
              <w:keepNext/>
              <w:ind w:firstLine="0"/>
            </w:pPr>
            <w:r>
              <w:t>Anderson</w:t>
            </w:r>
          </w:p>
        </w:tc>
        <w:tc>
          <w:tcPr>
            <w:tcW w:w="2179" w:type="dxa"/>
            <w:shd w:val="clear" w:color="auto" w:fill="auto"/>
          </w:tcPr>
          <w:p w14:paraId="03EADDA6" w14:textId="63467A09" w:rsidR="00EC128E" w:rsidRPr="00EC128E" w:rsidRDefault="00EC128E" w:rsidP="00EC128E">
            <w:pPr>
              <w:keepNext/>
              <w:ind w:firstLine="0"/>
            </w:pPr>
            <w:r>
              <w:t>Atkinson</w:t>
            </w:r>
          </w:p>
        </w:tc>
        <w:tc>
          <w:tcPr>
            <w:tcW w:w="2180" w:type="dxa"/>
            <w:shd w:val="clear" w:color="auto" w:fill="auto"/>
          </w:tcPr>
          <w:p w14:paraId="6445CD91" w14:textId="21C49BE4" w:rsidR="00EC128E" w:rsidRPr="00EC128E" w:rsidRDefault="00EC128E" w:rsidP="00EC128E">
            <w:pPr>
              <w:keepNext/>
              <w:ind w:firstLine="0"/>
            </w:pPr>
            <w:r>
              <w:t>Bailey</w:t>
            </w:r>
          </w:p>
        </w:tc>
      </w:tr>
      <w:tr w:rsidR="00EC128E" w:rsidRPr="00EC128E" w14:paraId="6F052C27" w14:textId="77777777" w:rsidTr="00EC128E">
        <w:tc>
          <w:tcPr>
            <w:tcW w:w="2179" w:type="dxa"/>
            <w:shd w:val="clear" w:color="auto" w:fill="auto"/>
          </w:tcPr>
          <w:p w14:paraId="54109619" w14:textId="0E9D2D88" w:rsidR="00EC128E" w:rsidRPr="00EC128E" w:rsidRDefault="00EC128E" w:rsidP="00EC128E">
            <w:pPr>
              <w:ind w:firstLine="0"/>
            </w:pPr>
            <w:r>
              <w:t>Ballentine</w:t>
            </w:r>
          </w:p>
        </w:tc>
        <w:tc>
          <w:tcPr>
            <w:tcW w:w="2179" w:type="dxa"/>
            <w:shd w:val="clear" w:color="auto" w:fill="auto"/>
          </w:tcPr>
          <w:p w14:paraId="1B5B3259" w14:textId="3EE87A9F" w:rsidR="00EC128E" w:rsidRPr="00EC128E" w:rsidRDefault="00EC128E" w:rsidP="00EC128E">
            <w:pPr>
              <w:ind w:firstLine="0"/>
            </w:pPr>
            <w:r>
              <w:t>Bannister</w:t>
            </w:r>
          </w:p>
        </w:tc>
        <w:tc>
          <w:tcPr>
            <w:tcW w:w="2180" w:type="dxa"/>
            <w:shd w:val="clear" w:color="auto" w:fill="auto"/>
          </w:tcPr>
          <w:p w14:paraId="14A73E13" w14:textId="77B4F2C9" w:rsidR="00EC128E" w:rsidRPr="00EC128E" w:rsidRDefault="00EC128E" w:rsidP="00EC128E">
            <w:pPr>
              <w:ind w:firstLine="0"/>
            </w:pPr>
            <w:r>
              <w:t>Bauer</w:t>
            </w:r>
          </w:p>
        </w:tc>
      </w:tr>
      <w:tr w:rsidR="00EC128E" w:rsidRPr="00EC128E" w14:paraId="272B919B" w14:textId="77777777" w:rsidTr="00EC128E">
        <w:tc>
          <w:tcPr>
            <w:tcW w:w="2179" w:type="dxa"/>
            <w:shd w:val="clear" w:color="auto" w:fill="auto"/>
          </w:tcPr>
          <w:p w14:paraId="347BB86C" w14:textId="73D2FEBB" w:rsidR="00EC128E" w:rsidRPr="00EC128E" w:rsidRDefault="00EC128E" w:rsidP="00EC128E">
            <w:pPr>
              <w:ind w:firstLine="0"/>
            </w:pPr>
            <w:r>
              <w:t>Bernstein</w:t>
            </w:r>
          </w:p>
        </w:tc>
        <w:tc>
          <w:tcPr>
            <w:tcW w:w="2179" w:type="dxa"/>
            <w:shd w:val="clear" w:color="auto" w:fill="auto"/>
          </w:tcPr>
          <w:p w14:paraId="095EE293" w14:textId="00833390" w:rsidR="00EC128E" w:rsidRPr="00EC128E" w:rsidRDefault="00EC128E" w:rsidP="00EC128E">
            <w:pPr>
              <w:ind w:firstLine="0"/>
            </w:pPr>
            <w:r>
              <w:t>Blackwell</w:t>
            </w:r>
          </w:p>
        </w:tc>
        <w:tc>
          <w:tcPr>
            <w:tcW w:w="2180" w:type="dxa"/>
            <w:shd w:val="clear" w:color="auto" w:fill="auto"/>
          </w:tcPr>
          <w:p w14:paraId="1826E4FE" w14:textId="445DD6E1" w:rsidR="00EC128E" w:rsidRPr="00EC128E" w:rsidRDefault="00EC128E" w:rsidP="00EC128E">
            <w:pPr>
              <w:ind w:firstLine="0"/>
            </w:pPr>
            <w:r>
              <w:t>Bradley</w:t>
            </w:r>
          </w:p>
        </w:tc>
      </w:tr>
      <w:tr w:rsidR="00EC128E" w:rsidRPr="00EC128E" w14:paraId="5D747657" w14:textId="77777777" w:rsidTr="00EC128E">
        <w:tc>
          <w:tcPr>
            <w:tcW w:w="2179" w:type="dxa"/>
            <w:shd w:val="clear" w:color="auto" w:fill="auto"/>
          </w:tcPr>
          <w:p w14:paraId="4D7DBD07" w14:textId="5F095F16" w:rsidR="00EC128E" w:rsidRPr="00EC128E" w:rsidRDefault="00EC128E" w:rsidP="00EC128E">
            <w:pPr>
              <w:ind w:firstLine="0"/>
            </w:pPr>
            <w:r>
              <w:t>Brewer</w:t>
            </w:r>
          </w:p>
        </w:tc>
        <w:tc>
          <w:tcPr>
            <w:tcW w:w="2179" w:type="dxa"/>
            <w:shd w:val="clear" w:color="auto" w:fill="auto"/>
          </w:tcPr>
          <w:p w14:paraId="6BC98796" w14:textId="0591C323" w:rsidR="00EC128E" w:rsidRPr="00EC128E" w:rsidRDefault="00EC128E" w:rsidP="00EC128E">
            <w:pPr>
              <w:ind w:firstLine="0"/>
            </w:pPr>
            <w:r>
              <w:t>Brittain</w:t>
            </w:r>
          </w:p>
        </w:tc>
        <w:tc>
          <w:tcPr>
            <w:tcW w:w="2180" w:type="dxa"/>
            <w:shd w:val="clear" w:color="auto" w:fill="auto"/>
          </w:tcPr>
          <w:p w14:paraId="2D6381BA" w14:textId="43F7B7A8" w:rsidR="00EC128E" w:rsidRPr="00EC128E" w:rsidRDefault="00EC128E" w:rsidP="00EC128E">
            <w:pPr>
              <w:ind w:firstLine="0"/>
            </w:pPr>
            <w:r>
              <w:t>Bustos</w:t>
            </w:r>
          </w:p>
        </w:tc>
      </w:tr>
      <w:tr w:rsidR="00EC128E" w:rsidRPr="00EC128E" w14:paraId="19BF477E" w14:textId="77777777" w:rsidTr="00EC128E">
        <w:tc>
          <w:tcPr>
            <w:tcW w:w="2179" w:type="dxa"/>
            <w:shd w:val="clear" w:color="auto" w:fill="auto"/>
          </w:tcPr>
          <w:p w14:paraId="57ECC32B" w14:textId="114D8CBD" w:rsidR="00EC128E" w:rsidRPr="00EC128E" w:rsidRDefault="00EC128E" w:rsidP="00EC128E">
            <w:pPr>
              <w:ind w:firstLine="0"/>
            </w:pPr>
            <w:r>
              <w:t>Calhoon</w:t>
            </w:r>
          </w:p>
        </w:tc>
        <w:tc>
          <w:tcPr>
            <w:tcW w:w="2179" w:type="dxa"/>
            <w:shd w:val="clear" w:color="auto" w:fill="auto"/>
          </w:tcPr>
          <w:p w14:paraId="3108211D" w14:textId="671CE6EE" w:rsidR="00EC128E" w:rsidRPr="00EC128E" w:rsidRDefault="00EC128E" w:rsidP="00EC128E">
            <w:pPr>
              <w:ind w:firstLine="0"/>
            </w:pPr>
            <w:r>
              <w:t>Carter</w:t>
            </w:r>
          </w:p>
        </w:tc>
        <w:tc>
          <w:tcPr>
            <w:tcW w:w="2180" w:type="dxa"/>
            <w:shd w:val="clear" w:color="auto" w:fill="auto"/>
          </w:tcPr>
          <w:p w14:paraId="1FEB1CDF" w14:textId="5AD4221C" w:rsidR="00EC128E" w:rsidRPr="00EC128E" w:rsidRDefault="00EC128E" w:rsidP="00EC128E">
            <w:pPr>
              <w:ind w:firstLine="0"/>
            </w:pPr>
            <w:r>
              <w:t>Caskey</w:t>
            </w:r>
          </w:p>
        </w:tc>
      </w:tr>
      <w:tr w:rsidR="00EC128E" w:rsidRPr="00EC128E" w14:paraId="5976C2FD" w14:textId="77777777" w:rsidTr="00EC128E">
        <w:tc>
          <w:tcPr>
            <w:tcW w:w="2179" w:type="dxa"/>
            <w:shd w:val="clear" w:color="auto" w:fill="auto"/>
          </w:tcPr>
          <w:p w14:paraId="5A267441" w14:textId="172D6A5C" w:rsidR="00EC128E" w:rsidRPr="00EC128E" w:rsidRDefault="00EC128E" w:rsidP="00EC128E">
            <w:pPr>
              <w:ind w:firstLine="0"/>
            </w:pPr>
            <w:r>
              <w:t>Chapman</w:t>
            </w:r>
          </w:p>
        </w:tc>
        <w:tc>
          <w:tcPr>
            <w:tcW w:w="2179" w:type="dxa"/>
            <w:shd w:val="clear" w:color="auto" w:fill="auto"/>
          </w:tcPr>
          <w:p w14:paraId="1046C665" w14:textId="44560B43" w:rsidR="00EC128E" w:rsidRPr="00EC128E" w:rsidRDefault="00EC128E" w:rsidP="00EC128E">
            <w:pPr>
              <w:ind w:firstLine="0"/>
            </w:pPr>
            <w:r>
              <w:t>Collins</w:t>
            </w:r>
          </w:p>
        </w:tc>
        <w:tc>
          <w:tcPr>
            <w:tcW w:w="2180" w:type="dxa"/>
            <w:shd w:val="clear" w:color="auto" w:fill="auto"/>
          </w:tcPr>
          <w:p w14:paraId="0635CFEF" w14:textId="33FAD9E4" w:rsidR="00EC128E" w:rsidRPr="00EC128E" w:rsidRDefault="00EC128E" w:rsidP="00EC128E">
            <w:pPr>
              <w:ind w:firstLine="0"/>
            </w:pPr>
            <w:r>
              <w:t>Connell</w:t>
            </w:r>
          </w:p>
        </w:tc>
      </w:tr>
      <w:tr w:rsidR="00EC128E" w:rsidRPr="00EC128E" w14:paraId="40232D20" w14:textId="77777777" w:rsidTr="00EC128E">
        <w:tc>
          <w:tcPr>
            <w:tcW w:w="2179" w:type="dxa"/>
            <w:shd w:val="clear" w:color="auto" w:fill="auto"/>
          </w:tcPr>
          <w:p w14:paraId="3C234278" w14:textId="3985BD6B" w:rsidR="00EC128E" w:rsidRPr="00EC128E" w:rsidRDefault="00EC128E" w:rsidP="00EC128E">
            <w:pPr>
              <w:ind w:firstLine="0"/>
            </w:pPr>
            <w:r>
              <w:t>B. L. Cox</w:t>
            </w:r>
          </w:p>
        </w:tc>
        <w:tc>
          <w:tcPr>
            <w:tcW w:w="2179" w:type="dxa"/>
            <w:shd w:val="clear" w:color="auto" w:fill="auto"/>
          </w:tcPr>
          <w:p w14:paraId="2FB9D847" w14:textId="5AC0978C" w:rsidR="00EC128E" w:rsidRPr="00EC128E" w:rsidRDefault="00EC128E" w:rsidP="00EC128E">
            <w:pPr>
              <w:ind w:firstLine="0"/>
            </w:pPr>
            <w:r>
              <w:t>Crawford</w:t>
            </w:r>
          </w:p>
        </w:tc>
        <w:tc>
          <w:tcPr>
            <w:tcW w:w="2180" w:type="dxa"/>
            <w:shd w:val="clear" w:color="auto" w:fill="auto"/>
          </w:tcPr>
          <w:p w14:paraId="07AAD7BD" w14:textId="2982C25B" w:rsidR="00EC128E" w:rsidRPr="00EC128E" w:rsidRDefault="00EC128E" w:rsidP="00EC128E">
            <w:pPr>
              <w:ind w:firstLine="0"/>
            </w:pPr>
            <w:r>
              <w:t>Davis</w:t>
            </w:r>
          </w:p>
        </w:tc>
      </w:tr>
      <w:tr w:rsidR="00EC128E" w:rsidRPr="00EC128E" w14:paraId="41BE0C50" w14:textId="77777777" w:rsidTr="00EC128E">
        <w:tc>
          <w:tcPr>
            <w:tcW w:w="2179" w:type="dxa"/>
            <w:shd w:val="clear" w:color="auto" w:fill="auto"/>
          </w:tcPr>
          <w:p w14:paraId="2086F8B2" w14:textId="1866F780" w:rsidR="00EC128E" w:rsidRPr="00EC128E" w:rsidRDefault="00EC128E" w:rsidP="00EC128E">
            <w:pPr>
              <w:ind w:firstLine="0"/>
            </w:pPr>
            <w:r>
              <w:t>Dillard</w:t>
            </w:r>
          </w:p>
        </w:tc>
        <w:tc>
          <w:tcPr>
            <w:tcW w:w="2179" w:type="dxa"/>
            <w:shd w:val="clear" w:color="auto" w:fill="auto"/>
          </w:tcPr>
          <w:p w14:paraId="74FF96DC" w14:textId="4131A631" w:rsidR="00EC128E" w:rsidRPr="00EC128E" w:rsidRDefault="00EC128E" w:rsidP="00EC128E">
            <w:pPr>
              <w:ind w:firstLine="0"/>
            </w:pPr>
            <w:r>
              <w:t>Elliott</w:t>
            </w:r>
          </w:p>
        </w:tc>
        <w:tc>
          <w:tcPr>
            <w:tcW w:w="2180" w:type="dxa"/>
            <w:shd w:val="clear" w:color="auto" w:fill="auto"/>
          </w:tcPr>
          <w:p w14:paraId="0C4B59BB" w14:textId="28C18496" w:rsidR="00EC128E" w:rsidRPr="00EC128E" w:rsidRDefault="00EC128E" w:rsidP="00EC128E">
            <w:pPr>
              <w:ind w:firstLine="0"/>
            </w:pPr>
            <w:r>
              <w:t>Erickson</w:t>
            </w:r>
          </w:p>
        </w:tc>
      </w:tr>
      <w:tr w:rsidR="00EC128E" w:rsidRPr="00EC128E" w14:paraId="6452C317" w14:textId="77777777" w:rsidTr="00EC128E">
        <w:tc>
          <w:tcPr>
            <w:tcW w:w="2179" w:type="dxa"/>
            <w:shd w:val="clear" w:color="auto" w:fill="auto"/>
          </w:tcPr>
          <w:p w14:paraId="32EB2770" w14:textId="23083FB7" w:rsidR="00EC128E" w:rsidRPr="00EC128E" w:rsidRDefault="00EC128E" w:rsidP="00EC128E">
            <w:pPr>
              <w:ind w:firstLine="0"/>
            </w:pPr>
            <w:r>
              <w:t>Felder</w:t>
            </w:r>
          </w:p>
        </w:tc>
        <w:tc>
          <w:tcPr>
            <w:tcW w:w="2179" w:type="dxa"/>
            <w:shd w:val="clear" w:color="auto" w:fill="auto"/>
          </w:tcPr>
          <w:p w14:paraId="0254CD61" w14:textId="0E81256D" w:rsidR="00EC128E" w:rsidRPr="00EC128E" w:rsidRDefault="00EC128E" w:rsidP="00EC128E">
            <w:pPr>
              <w:ind w:firstLine="0"/>
            </w:pPr>
            <w:r>
              <w:t>Forrest</w:t>
            </w:r>
          </w:p>
        </w:tc>
        <w:tc>
          <w:tcPr>
            <w:tcW w:w="2180" w:type="dxa"/>
            <w:shd w:val="clear" w:color="auto" w:fill="auto"/>
          </w:tcPr>
          <w:p w14:paraId="0A57C5FA" w14:textId="0B858730" w:rsidR="00EC128E" w:rsidRPr="00EC128E" w:rsidRDefault="00EC128E" w:rsidP="00EC128E">
            <w:pPr>
              <w:ind w:firstLine="0"/>
            </w:pPr>
            <w:r>
              <w:t>Gagnon</w:t>
            </w:r>
          </w:p>
        </w:tc>
      </w:tr>
      <w:tr w:rsidR="00EC128E" w:rsidRPr="00EC128E" w14:paraId="2CD286A3" w14:textId="77777777" w:rsidTr="00EC128E">
        <w:tc>
          <w:tcPr>
            <w:tcW w:w="2179" w:type="dxa"/>
            <w:shd w:val="clear" w:color="auto" w:fill="auto"/>
          </w:tcPr>
          <w:p w14:paraId="56132DD3" w14:textId="1CA005F2" w:rsidR="00EC128E" w:rsidRPr="00EC128E" w:rsidRDefault="00EC128E" w:rsidP="00EC128E">
            <w:pPr>
              <w:ind w:firstLine="0"/>
            </w:pPr>
            <w:r>
              <w:t>Garvin</w:t>
            </w:r>
          </w:p>
        </w:tc>
        <w:tc>
          <w:tcPr>
            <w:tcW w:w="2179" w:type="dxa"/>
            <w:shd w:val="clear" w:color="auto" w:fill="auto"/>
          </w:tcPr>
          <w:p w14:paraId="38D1D876" w14:textId="4210CFA8" w:rsidR="00EC128E" w:rsidRPr="00EC128E" w:rsidRDefault="00EC128E" w:rsidP="00EC128E">
            <w:pPr>
              <w:ind w:firstLine="0"/>
            </w:pPr>
            <w:r>
              <w:t>Gatch</w:t>
            </w:r>
          </w:p>
        </w:tc>
        <w:tc>
          <w:tcPr>
            <w:tcW w:w="2180" w:type="dxa"/>
            <w:shd w:val="clear" w:color="auto" w:fill="auto"/>
          </w:tcPr>
          <w:p w14:paraId="6569F46A" w14:textId="19FB4975" w:rsidR="00EC128E" w:rsidRPr="00EC128E" w:rsidRDefault="00EC128E" w:rsidP="00EC128E">
            <w:pPr>
              <w:ind w:firstLine="0"/>
            </w:pPr>
            <w:r>
              <w:t>Gibson</w:t>
            </w:r>
          </w:p>
        </w:tc>
      </w:tr>
      <w:tr w:rsidR="00EC128E" w:rsidRPr="00EC128E" w14:paraId="2786ABEB" w14:textId="77777777" w:rsidTr="00EC128E">
        <w:tc>
          <w:tcPr>
            <w:tcW w:w="2179" w:type="dxa"/>
            <w:shd w:val="clear" w:color="auto" w:fill="auto"/>
          </w:tcPr>
          <w:p w14:paraId="2383E5EC" w14:textId="583DD6C8" w:rsidR="00EC128E" w:rsidRPr="00EC128E" w:rsidRDefault="00EC128E" w:rsidP="00EC128E">
            <w:pPr>
              <w:ind w:firstLine="0"/>
            </w:pPr>
            <w:r>
              <w:t>Gilliam</w:t>
            </w:r>
          </w:p>
        </w:tc>
        <w:tc>
          <w:tcPr>
            <w:tcW w:w="2179" w:type="dxa"/>
            <w:shd w:val="clear" w:color="auto" w:fill="auto"/>
          </w:tcPr>
          <w:p w14:paraId="161845E2" w14:textId="5765A938" w:rsidR="00EC128E" w:rsidRPr="00EC128E" w:rsidRDefault="00EC128E" w:rsidP="00EC128E">
            <w:pPr>
              <w:ind w:firstLine="0"/>
            </w:pPr>
            <w:r>
              <w:t>Gilliard</w:t>
            </w:r>
          </w:p>
        </w:tc>
        <w:tc>
          <w:tcPr>
            <w:tcW w:w="2180" w:type="dxa"/>
            <w:shd w:val="clear" w:color="auto" w:fill="auto"/>
          </w:tcPr>
          <w:p w14:paraId="3C3DBCF4" w14:textId="7219BF21" w:rsidR="00EC128E" w:rsidRPr="00EC128E" w:rsidRDefault="00EC128E" w:rsidP="00EC128E">
            <w:pPr>
              <w:ind w:firstLine="0"/>
            </w:pPr>
            <w:r>
              <w:t>Guest</w:t>
            </w:r>
          </w:p>
        </w:tc>
      </w:tr>
      <w:tr w:rsidR="00EC128E" w:rsidRPr="00EC128E" w14:paraId="07042717" w14:textId="77777777" w:rsidTr="00EC128E">
        <w:tc>
          <w:tcPr>
            <w:tcW w:w="2179" w:type="dxa"/>
            <w:shd w:val="clear" w:color="auto" w:fill="auto"/>
          </w:tcPr>
          <w:p w14:paraId="747E1096" w14:textId="60C64381" w:rsidR="00EC128E" w:rsidRPr="00EC128E" w:rsidRDefault="00EC128E" w:rsidP="00EC128E">
            <w:pPr>
              <w:ind w:firstLine="0"/>
            </w:pPr>
            <w:r>
              <w:t>Guffey</w:t>
            </w:r>
          </w:p>
        </w:tc>
        <w:tc>
          <w:tcPr>
            <w:tcW w:w="2179" w:type="dxa"/>
            <w:shd w:val="clear" w:color="auto" w:fill="auto"/>
          </w:tcPr>
          <w:p w14:paraId="234F4FDE" w14:textId="3118A912" w:rsidR="00EC128E" w:rsidRPr="00EC128E" w:rsidRDefault="00EC128E" w:rsidP="00EC128E">
            <w:pPr>
              <w:ind w:firstLine="0"/>
            </w:pPr>
            <w:r>
              <w:t>Haddon</w:t>
            </w:r>
          </w:p>
        </w:tc>
        <w:tc>
          <w:tcPr>
            <w:tcW w:w="2180" w:type="dxa"/>
            <w:shd w:val="clear" w:color="auto" w:fill="auto"/>
          </w:tcPr>
          <w:p w14:paraId="34B7B76A" w14:textId="1A1ADF06" w:rsidR="00EC128E" w:rsidRPr="00EC128E" w:rsidRDefault="00EC128E" w:rsidP="00EC128E">
            <w:pPr>
              <w:ind w:firstLine="0"/>
            </w:pPr>
            <w:r>
              <w:t>Hager</w:t>
            </w:r>
          </w:p>
        </w:tc>
      </w:tr>
      <w:tr w:rsidR="00EC128E" w:rsidRPr="00EC128E" w14:paraId="5E53BE49" w14:textId="77777777" w:rsidTr="00EC128E">
        <w:tc>
          <w:tcPr>
            <w:tcW w:w="2179" w:type="dxa"/>
            <w:shd w:val="clear" w:color="auto" w:fill="auto"/>
          </w:tcPr>
          <w:p w14:paraId="455C5F11" w14:textId="13EAA799" w:rsidR="00EC128E" w:rsidRPr="00EC128E" w:rsidRDefault="00EC128E" w:rsidP="00EC128E">
            <w:pPr>
              <w:ind w:firstLine="0"/>
            </w:pPr>
            <w:r>
              <w:t>Hardee</w:t>
            </w:r>
          </w:p>
        </w:tc>
        <w:tc>
          <w:tcPr>
            <w:tcW w:w="2179" w:type="dxa"/>
            <w:shd w:val="clear" w:color="auto" w:fill="auto"/>
          </w:tcPr>
          <w:p w14:paraId="03B7F47C" w14:textId="2C2C57D3" w:rsidR="00EC128E" w:rsidRPr="00EC128E" w:rsidRDefault="00EC128E" w:rsidP="00EC128E">
            <w:pPr>
              <w:ind w:firstLine="0"/>
            </w:pPr>
            <w:r>
              <w:t>Hartnett</w:t>
            </w:r>
          </w:p>
        </w:tc>
        <w:tc>
          <w:tcPr>
            <w:tcW w:w="2180" w:type="dxa"/>
            <w:shd w:val="clear" w:color="auto" w:fill="auto"/>
          </w:tcPr>
          <w:p w14:paraId="432ADC57" w14:textId="3C31F8D1" w:rsidR="00EC128E" w:rsidRPr="00EC128E" w:rsidRDefault="00EC128E" w:rsidP="00EC128E">
            <w:pPr>
              <w:ind w:firstLine="0"/>
            </w:pPr>
            <w:r>
              <w:t>Hayes</w:t>
            </w:r>
          </w:p>
        </w:tc>
      </w:tr>
      <w:tr w:rsidR="00EC128E" w:rsidRPr="00EC128E" w14:paraId="4496E145" w14:textId="77777777" w:rsidTr="00EC128E">
        <w:tc>
          <w:tcPr>
            <w:tcW w:w="2179" w:type="dxa"/>
            <w:shd w:val="clear" w:color="auto" w:fill="auto"/>
          </w:tcPr>
          <w:p w14:paraId="4DB7D7B3" w14:textId="6423487C" w:rsidR="00EC128E" w:rsidRPr="00EC128E" w:rsidRDefault="00EC128E" w:rsidP="00EC128E">
            <w:pPr>
              <w:ind w:firstLine="0"/>
            </w:pPr>
            <w:r>
              <w:t>Henegan</w:t>
            </w:r>
          </w:p>
        </w:tc>
        <w:tc>
          <w:tcPr>
            <w:tcW w:w="2179" w:type="dxa"/>
            <w:shd w:val="clear" w:color="auto" w:fill="auto"/>
          </w:tcPr>
          <w:p w14:paraId="20DADE6C" w14:textId="38A09FBA" w:rsidR="00EC128E" w:rsidRPr="00EC128E" w:rsidRDefault="00EC128E" w:rsidP="00EC128E">
            <w:pPr>
              <w:ind w:firstLine="0"/>
            </w:pPr>
            <w:r>
              <w:t>Herbkersman</w:t>
            </w:r>
          </w:p>
        </w:tc>
        <w:tc>
          <w:tcPr>
            <w:tcW w:w="2180" w:type="dxa"/>
            <w:shd w:val="clear" w:color="auto" w:fill="auto"/>
          </w:tcPr>
          <w:p w14:paraId="07939A66" w14:textId="051C84E1" w:rsidR="00EC128E" w:rsidRPr="00EC128E" w:rsidRDefault="00EC128E" w:rsidP="00EC128E">
            <w:pPr>
              <w:ind w:firstLine="0"/>
            </w:pPr>
            <w:r>
              <w:t>Hewitt</w:t>
            </w:r>
          </w:p>
        </w:tc>
      </w:tr>
      <w:tr w:rsidR="00EC128E" w:rsidRPr="00EC128E" w14:paraId="1950DB7F" w14:textId="77777777" w:rsidTr="00EC128E">
        <w:tc>
          <w:tcPr>
            <w:tcW w:w="2179" w:type="dxa"/>
            <w:shd w:val="clear" w:color="auto" w:fill="auto"/>
          </w:tcPr>
          <w:p w14:paraId="6B4CDFF7" w14:textId="32226B34" w:rsidR="00EC128E" w:rsidRPr="00EC128E" w:rsidRDefault="00EC128E" w:rsidP="00EC128E">
            <w:pPr>
              <w:ind w:firstLine="0"/>
            </w:pPr>
            <w:r>
              <w:t>Hiott</w:t>
            </w:r>
          </w:p>
        </w:tc>
        <w:tc>
          <w:tcPr>
            <w:tcW w:w="2179" w:type="dxa"/>
            <w:shd w:val="clear" w:color="auto" w:fill="auto"/>
          </w:tcPr>
          <w:p w14:paraId="7F390701" w14:textId="6D777DF5" w:rsidR="00EC128E" w:rsidRPr="00EC128E" w:rsidRDefault="00EC128E" w:rsidP="00EC128E">
            <w:pPr>
              <w:ind w:firstLine="0"/>
            </w:pPr>
            <w:r>
              <w:t>Hixon</w:t>
            </w:r>
          </w:p>
        </w:tc>
        <w:tc>
          <w:tcPr>
            <w:tcW w:w="2180" w:type="dxa"/>
            <w:shd w:val="clear" w:color="auto" w:fill="auto"/>
          </w:tcPr>
          <w:p w14:paraId="49CEB05E" w14:textId="1C281891" w:rsidR="00EC128E" w:rsidRPr="00EC128E" w:rsidRDefault="00EC128E" w:rsidP="00EC128E">
            <w:pPr>
              <w:ind w:firstLine="0"/>
            </w:pPr>
            <w:r>
              <w:t>Hyde</w:t>
            </w:r>
          </w:p>
        </w:tc>
      </w:tr>
      <w:tr w:rsidR="00EC128E" w:rsidRPr="00EC128E" w14:paraId="7DE77D1B" w14:textId="77777777" w:rsidTr="00EC128E">
        <w:tc>
          <w:tcPr>
            <w:tcW w:w="2179" w:type="dxa"/>
            <w:shd w:val="clear" w:color="auto" w:fill="auto"/>
          </w:tcPr>
          <w:p w14:paraId="4E014657" w14:textId="49433031" w:rsidR="00EC128E" w:rsidRPr="00EC128E" w:rsidRDefault="00EC128E" w:rsidP="00EC128E">
            <w:pPr>
              <w:ind w:firstLine="0"/>
            </w:pPr>
            <w:r>
              <w:t>Jefferson</w:t>
            </w:r>
          </w:p>
        </w:tc>
        <w:tc>
          <w:tcPr>
            <w:tcW w:w="2179" w:type="dxa"/>
            <w:shd w:val="clear" w:color="auto" w:fill="auto"/>
          </w:tcPr>
          <w:p w14:paraId="21F46215" w14:textId="319CA683" w:rsidR="00EC128E" w:rsidRPr="00EC128E" w:rsidRDefault="00EC128E" w:rsidP="00EC128E">
            <w:pPr>
              <w:ind w:firstLine="0"/>
            </w:pPr>
            <w:r>
              <w:t>J. E. Johnson</w:t>
            </w:r>
          </w:p>
        </w:tc>
        <w:tc>
          <w:tcPr>
            <w:tcW w:w="2180" w:type="dxa"/>
            <w:shd w:val="clear" w:color="auto" w:fill="auto"/>
          </w:tcPr>
          <w:p w14:paraId="37637760" w14:textId="61ACB9D8" w:rsidR="00EC128E" w:rsidRPr="00EC128E" w:rsidRDefault="00EC128E" w:rsidP="00EC128E">
            <w:pPr>
              <w:ind w:firstLine="0"/>
            </w:pPr>
            <w:r>
              <w:t>J. L. Johnson</w:t>
            </w:r>
          </w:p>
        </w:tc>
      </w:tr>
      <w:tr w:rsidR="00EC128E" w:rsidRPr="00EC128E" w14:paraId="3FA11299" w14:textId="77777777" w:rsidTr="00EC128E">
        <w:tc>
          <w:tcPr>
            <w:tcW w:w="2179" w:type="dxa"/>
            <w:shd w:val="clear" w:color="auto" w:fill="auto"/>
          </w:tcPr>
          <w:p w14:paraId="34B76FD8" w14:textId="3A626D89" w:rsidR="00EC128E" w:rsidRPr="00EC128E" w:rsidRDefault="00EC128E" w:rsidP="00EC128E">
            <w:pPr>
              <w:ind w:firstLine="0"/>
            </w:pPr>
            <w:r>
              <w:t>W. Jones</w:t>
            </w:r>
          </w:p>
        </w:tc>
        <w:tc>
          <w:tcPr>
            <w:tcW w:w="2179" w:type="dxa"/>
            <w:shd w:val="clear" w:color="auto" w:fill="auto"/>
          </w:tcPr>
          <w:p w14:paraId="7C4A6ED5" w14:textId="6D10E0FB" w:rsidR="00EC128E" w:rsidRPr="00EC128E" w:rsidRDefault="00EC128E" w:rsidP="00EC128E">
            <w:pPr>
              <w:ind w:firstLine="0"/>
            </w:pPr>
            <w:r>
              <w:t>Jordan</w:t>
            </w:r>
          </w:p>
        </w:tc>
        <w:tc>
          <w:tcPr>
            <w:tcW w:w="2180" w:type="dxa"/>
            <w:shd w:val="clear" w:color="auto" w:fill="auto"/>
          </w:tcPr>
          <w:p w14:paraId="4E8AD884" w14:textId="3B93F093" w:rsidR="00EC128E" w:rsidRPr="00EC128E" w:rsidRDefault="00EC128E" w:rsidP="00EC128E">
            <w:pPr>
              <w:ind w:firstLine="0"/>
            </w:pPr>
            <w:r>
              <w:t>King</w:t>
            </w:r>
          </w:p>
        </w:tc>
      </w:tr>
      <w:tr w:rsidR="00EC128E" w:rsidRPr="00EC128E" w14:paraId="0ECA4702" w14:textId="77777777" w:rsidTr="00EC128E">
        <w:tc>
          <w:tcPr>
            <w:tcW w:w="2179" w:type="dxa"/>
            <w:shd w:val="clear" w:color="auto" w:fill="auto"/>
          </w:tcPr>
          <w:p w14:paraId="21535ED6" w14:textId="358106C1" w:rsidR="00EC128E" w:rsidRPr="00EC128E" w:rsidRDefault="00EC128E" w:rsidP="00EC128E">
            <w:pPr>
              <w:ind w:firstLine="0"/>
            </w:pPr>
            <w:r>
              <w:t>Kirby</w:t>
            </w:r>
          </w:p>
        </w:tc>
        <w:tc>
          <w:tcPr>
            <w:tcW w:w="2179" w:type="dxa"/>
            <w:shd w:val="clear" w:color="auto" w:fill="auto"/>
          </w:tcPr>
          <w:p w14:paraId="1669F6C2" w14:textId="31ECDB4D" w:rsidR="00EC128E" w:rsidRPr="00EC128E" w:rsidRDefault="00EC128E" w:rsidP="00EC128E">
            <w:pPr>
              <w:ind w:firstLine="0"/>
            </w:pPr>
            <w:r>
              <w:t>Landing</w:t>
            </w:r>
          </w:p>
        </w:tc>
        <w:tc>
          <w:tcPr>
            <w:tcW w:w="2180" w:type="dxa"/>
            <w:shd w:val="clear" w:color="auto" w:fill="auto"/>
          </w:tcPr>
          <w:p w14:paraId="7A2C4119" w14:textId="66A5F3DC" w:rsidR="00EC128E" w:rsidRPr="00EC128E" w:rsidRDefault="00EC128E" w:rsidP="00EC128E">
            <w:pPr>
              <w:ind w:firstLine="0"/>
            </w:pPr>
            <w:r>
              <w:t>Lawson</w:t>
            </w:r>
          </w:p>
        </w:tc>
      </w:tr>
      <w:tr w:rsidR="00EC128E" w:rsidRPr="00EC128E" w14:paraId="4D28742B" w14:textId="77777777" w:rsidTr="00EC128E">
        <w:tc>
          <w:tcPr>
            <w:tcW w:w="2179" w:type="dxa"/>
            <w:shd w:val="clear" w:color="auto" w:fill="auto"/>
          </w:tcPr>
          <w:p w14:paraId="0112D300" w14:textId="0789256D" w:rsidR="00EC128E" w:rsidRPr="00EC128E" w:rsidRDefault="00EC128E" w:rsidP="00EC128E">
            <w:pPr>
              <w:ind w:firstLine="0"/>
            </w:pPr>
            <w:r>
              <w:t>Ligon</w:t>
            </w:r>
          </w:p>
        </w:tc>
        <w:tc>
          <w:tcPr>
            <w:tcW w:w="2179" w:type="dxa"/>
            <w:shd w:val="clear" w:color="auto" w:fill="auto"/>
          </w:tcPr>
          <w:p w14:paraId="4A354E1D" w14:textId="336D8CA8" w:rsidR="00EC128E" w:rsidRPr="00EC128E" w:rsidRDefault="00EC128E" w:rsidP="00EC128E">
            <w:pPr>
              <w:ind w:firstLine="0"/>
            </w:pPr>
            <w:r>
              <w:t>Long</w:t>
            </w:r>
          </w:p>
        </w:tc>
        <w:tc>
          <w:tcPr>
            <w:tcW w:w="2180" w:type="dxa"/>
            <w:shd w:val="clear" w:color="auto" w:fill="auto"/>
          </w:tcPr>
          <w:p w14:paraId="7A028154" w14:textId="0CB9DC81" w:rsidR="00EC128E" w:rsidRPr="00EC128E" w:rsidRDefault="00EC128E" w:rsidP="00EC128E">
            <w:pPr>
              <w:ind w:firstLine="0"/>
            </w:pPr>
            <w:r>
              <w:t>Lowe</w:t>
            </w:r>
          </w:p>
        </w:tc>
      </w:tr>
      <w:tr w:rsidR="00EC128E" w:rsidRPr="00EC128E" w14:paraId="22FB2C56" w14:textId="77777777" w:rsidTr="00EC128E">
        <w:tc>
          <w:tcPr>
            <w:tcW w:w="2179" w:type="dxa"/>
            <w:shd w:val="clear" w:color="auto" w:fill="auto"/>
          </w:tcPr>
          <w:p w14:paraId="23FD6AD1" w14:textId="514D01AD" w:rsidR="00EC128E" w:rsidRPr="00EC128E" w:rsidRDefault="00EC128E" w:rsidP="00EC128E">
            <w:pPr>
              <w:ind w:firstLine="0"/>
            </w:pPr>
            <w:r>
              <w:t>McDaniel</w:t>
            </w:r>
          </w:p>
        </w:tc>
        <w:tc>
          <w:tcPr>
            <w:tcW w:w="2179" w:type="dxa"/>
            <w:shd w:val="clear" w:color="auto" w:fill="auto"/>
          </w:tcPr>
          <w:p w14:paraId="4BF79B8F" w14:textId="12462843" w:rsidR="00EC128E" w:rsidRPr="00EC128E" w:rsidRDefault="00EC128E" w:rsidP="00EC128E">
            <w:pPr>
              <w:ind w:firstLine="0"/>
            </w:pPr>
            <w:r>
              <w:t>McGinnis</w:t>
            </w:r>
          </w:p>
        </w:tc>
        <w:tc>
          <w:tcPr>
            <w:tcW w:w="2180" w:type="dxa"/>
            <w:shd w:val="clear" w:color="auto" w:fill="auto"/>
          </w:tcPr>
          <w:p w14:paraId="7517894C" w14:textId="288340B9" w:rsidR="00EC128E" w:rsidRPr="00EC128E" w:rsidRDefault="00EC128E" w:rsidP="00EC128E">
            <w:pPr>
              <w:ind w:firstLine="0"/>
            </w:pPr>
            <w:r>
              <w:t>Mitchell</w:t>
            </w:r>
          </w:p>
        </w:tc>
      </w:tr>
      <w:tr w:rsidR="00EC128E" w:rsidRPr="00EC128E" w14:paraId="7CEC7B55" w14:textId="77777777" w:rsidTr="00EC128E">
        <w:tc>
          <w:tcPr>
            <w:tcW w:w="2179" w:type="dxa"/>
            <w:shd w:val="clear" w:color="auto" w:fill="auto"/>
          </w:tcPr>
          <w:p w14:paraId="18E09F4F" w14:textId="4E56BD64" w:rsidR="00EC128E" w:rsidRPr="00EC128E" w:rsidRDefault="00EC128E" w:rsidP="00EC128E">
            <w:pPr>
              <w:ind w:firstLine="0"/>
            </w:pPr>
            <w:r>
              <w:t>T. Moore</w:t>
            </w:r>
          </w:p>
        </w:tc>
        <w:tc>
          <w:tcPr>
            <w:tcW w:w="2179" w:type="dxa"/>
            <w:shd w:val="clear" w:color="auto" w:fill="auto"/>
          </w:tcPr>
          <w:p w14:paraId="7C4C58C9" w14:textId="70AC8A67" w:rsidR="00EC128E" w:rsidRPr="00EC128E" w:rsidRDefault="00EC128E" w:rsidP="00EC128E">
            <w:pPr>
              <w:ind w:firstLine="0"/>
            </w:pPr>
            <w:r>
              <w:t>Moss</w:t>
            </w:r>
          </w:p>
        </w:tc>
        <w:tc>
          <w:tcPr>
            <w:tcW w:w="2180" w:type="dxa"/>
            <w:shd w:val="clear" w:color="auto" w:fill="auto"/>
          </w:tcPr>
          <w:p w14:paraId="17F714FA" w14:textId="264692E5" w:rsidR="00EC128E" w:rsidRPr="00EC128E" w:rsidRDefault="00EC128E" w:rsidP="00EC128E">
            <w:pPr>
              <w:ind w:firstLine="0"/>
            </w:pPr>
            <w:r>
              <w:t>Murphy</w:t>
            </w:r>
          </w:p>
        </w:tc>
      </w:tr>
      <w:tr w:rsidR="00EC128E" w:rsidRPr="00EC128E" w14:paraId="4E8D50F3" w14:textId="77777777" w:rsidTr="00EC128E">
        <w:tc>
          <w:tcPr>
            <w:tcW w:w="2179" w:type="dxa"/>
            <w:shd w:val="clear" w:color="auto" w:fill="auto"/>
          </w:tcPr>
          <w:p w14:paraId="174454C8" w14:textId="7C7E303B" w:rsidR="00EC128E" w:rsidRPr="00EC128E" w:rsidRDefault="00EC128E" w:rsidP="00EC128E">
            <w:pPr>
              <w:ind w:firstLine="0"/>
            </w:pPr>
            <w:r>
              <w:t>Neese</w:t>
            </w:r>
          </w:p>
        </w:tc>
        <w:tc>
          <w:tcPr>
            <w:tcW w:w="2179" w:type="dxa"/>
            <w:shd w:val="clear" w:color="auto" w:fill="auto"/>
          </w:tcPr>
          <w:p w14:paraId="33753B86" w14:textId="100D4DDC" w:rsidR="00EC128E" w:rsidRPr="00EC128E" w:rsidRDefault="00EC128E" w:rsidP="00EC128E">
            <w:pPr>
              <w:ind w:firstLine="0"/>
            </w:pPr>
            <w:r>
              <w:t>B. Newton</w:t>
            </w:r>
          </w:p>
        </w:tc>
        <w:tc>
          <w:tcPr>
            <w:tcW w:w="2180" w:type="dxa"/>
            <w:shd w:val="clear" w:color="auto" w:fill="auto"/>
          </w:tcPr>
          <w:p w14:paraId="3379465E" w14:textId="69709F4D" w:rsidR="00EC128E" w:rsidRPr="00EC128E" w:rsidRDefault="00EC128E" w:rsidP="00EC128E">
            <w:pPr>
              <w:ind w:firstLine="0"/>
            </w:pPr>
            <w:r>
              <w:t>W. Newton</w:t>
            </w:r>
          </w:p>
        </w:tc>
      </w:tr>
      <w:tr w:rsidR="00EC128E" w:rsidRPr="00EC128E" w14:paraId="175C7332" w14:textId="77777777" w:rsidTr="00EC128E">
        <w:tc>
          <w:tcPr>
            <w:tcW w:w="2179" w:type="dxa"/>
            <w:shd w:val="clear" w:color="auto" w:fill="auto"/>
          </w:tcPr>
          <w:p w14:paraId="1E675B16" w14:textId="209C3786" w:rsidR="00EC128E" w:rsidRPr="00EC128E" w:rsidRDefault="00EC128E" w:rsidP="00EC128E">
            <w:pPr>
              <w:ind w:firstLine="0"/>
            </w:pPr>
            <w:r>
              <w:t>Ott</w:t>
            </w:r>
          </w:p>
        </w:tc>
        <w:tc>
          <w:tcPr>
            <w:tcW w:w="2179" w:type="dxa"/>
            <w:shd w:val="clear" w:color="auto" w:fill="auto"/>
          </w:tcPr>
          <w:p w14:paraId="7E1E288A" w14:textId="240ACE66" w:rsidR="00EC128E" w:rsidRPr="00EC128E" w:rsidRDefault="00EC128E" w:rsidP="00EC128E">
            <w:pPr>
              <w:ind w:firstLine="0"/>
            </w:pPr>
            <w:r>
              <w:t>Pendarvis</w:t>
            </w:r>
          </w:p>
        </w:tc>
        <w:tc>
          <w:tcPr>
            <w:tcW w:w="2180" w:type="dxa"/>
            <w:shd w:val="clear" w:color="auto" w:fill="auto"/>
          </w:tcPr>
          <w:p w14:paraId="66063642" w14:textId="4D9CD3CE" w:rsidR="00EC128E" w:rsidRPr="00EC128E" w:rsidRDefault="00EC128E" w:rsidP="00EC128E">
            <w:pPr>
              <w:ind w:firstLine="0"/>
            </w:pPr>
            <w:r>
              <w:t>Pope</w:t>
            </w:r>
          </w:p>
        </w:tc>
      </w:tr>
      <w:tr w:rsidR="00EC128E" w:rsidRPr="00EC128E" w14:paraId="6A52D673" w14:textId="77777777" w:rsidTr="00EC128E">
        <w:tc>
          <w:tcPr>
            <w:tcW w:w="2179" w:type="dxa"/>
            <w:shd w:val="clear" w:color="auto" w:fill="auto"/>
          </w:tcPr>
          <w:p w14:paraId="50BC0A3F" w14:textId="14765AE2" w:rsidR="00EC128E" w:rsidRPr="00EC128E" w:rsidRDefault="00EC128E" w:rsidP="00EC128E">
            <w:pPr>
              <w:ind w:firstLine="0"/>
            </w:pPr>
            <w:r>
              <w:t>Rivers</w:t>
            </w:r>
          </w:p>
        </w:tc>
        <w:tc>
          <w:tcPr>
            <w:tcW w:w="2179" w:type="dxa"/>
            <w:shd w:val="clear" w:color="auto" w:fill="auto"/>
          </w:tcPr>
          <w:p w14:paraId="58E1FEDB" w14:textId="1B8949CD" w:rsidR="00EC128E" w:rsidRPr="00EC128E" w:rsidRDefault="00EC128E" w:rsidP="00EC128E">
            <w:pPr>
              <w:ind w:firstLine="0"/>
            </w:pPr>
            <w:r>
              <w:t>Robbins</w:t>
            </w:r>
          </w:p>
        </w:tc>
        <w:tc>
          <w:tcPr>
            <w:tcW w:w="2180" w:type="dxa"/>
            <w:shd w:val="clear" w:color="auto" w:fill="auto"/>
          </w:tcPr>
          <w:p w14:paraId="70FB0DF1" w14:textId="7CE0EBB3" w:rsidR="00EC128E" w:rsidRPr="00EC128E" w:rsidRDefault="00EC128E" w:rsidP="00EC128E">
            <w:pPr>
              <w:ind w:firstLine="0"/>
            </w:pPr>
            <w:r>
              <w:t>Rose</w:t>
            </w:r>
          </w:p>
        </w:tc>
      </w:tr>
      <w:tr w:rsidR="00EC128E" w:rsidRPr="00EC128E" w14:paraId="7BC63BFD" w14:textId="77777777" w:rsidTr="00EC128E">
        <w:tc>
          <w:tcPr>
            <w:tcW w:w="2179" w:type="dxa"/>
            <w:shd w:val="clear" w:color="auto" w:fill="auto"/>
          </w:tcPr>
          <w:p w14:paraId="06F9FC62" w14:textId="5BBF3500" w:rsidR="00EC128E" w:rsidRPr="00EC128E" w:rsidRDefault="00EC128E" w:rsidP="00EC128E">
            <w:pPr>
              <w:ind w:firstLine="0"/>
            </w:pPr>
            <w:r>
              <w:t>Rutherford</w:t>
            </w:r>
          </w:p>
        </w:tc>
        <w:tc>
          <w:tcPr>
            <w:tcW w:w="2179" w:type="dxa"/>
            <w:shd w:val="clear" w:color="auto" w:fill="auto"/>
          </w:tcPr>
          <w:p w14:paraId="3F53DFB8" w14:textId="51612E52" w:rsidR="00EC128E" w:rsidRPr="00EC128E" w:rsidRDefault="00EC128E" w:rsidP="00EC128E">
            <w:pPr>
              <w:ind w:firstLine="0"/>
            </w:pPr>
            <w:r>
              <w:t>Sandifer</w:t>
            </w:r>
          </w:p>
        </w:tc>
        <w:tc>
          <w:tcPr>
            <w:tcW w:w="2180" w:type="dxa"/>
            <w:shd w:val="clear" w:color="auto" w:fill="auto"/>
          </w:tcPr>
          <w:p w14:paraId="0FBA5E74" w14:textId="183ADA28" w:rsidR="00EC128E" w:rsidRPr="00EC128E" w:rsidRDefault="00EC128E" w:rsidP="00EC128E">
            <w:pPr>
              <w:ind w:firstLine="0"/>
            </w:pPr>
            <w:r>
              <w:t>Schuessler</w:t>
            </w:r>
          </w:p>
        </w:tc>
      </w:tr>
      <w:tr w:rsidR="00EC128E" w:rsidRPr="00EC128E" w14:paraId="11550B4D" w14:textId="77777777" w:rsidTr="00EC128E">
        <w:tc>
          <w:tcPr>
            <w:tcW w:w="2179" w:type="dxa"/>
            <w:shd w:val="clear" w:color="auto" w:fill="auto"/>
          </w:tcPr>
          <w:p w14:paraId="7EF84D6C" w14:textId="24CFE642" w:rsidR="00EC128E" w:rsidRPr="00EC128E" w:rsidRDefault="00EC128E" w:rsidP="00EC128E">
            <w:pPr>
              <w:ind w:firstLine="0"/>
            </w:pPr>
            <w:r>
              <w:t>Sessions</w:t>
            </w:r>
          </w:p>
        </w:tc>
        <w:tc>
          <w:tcPr>
            <w:tcW w:w="2179" w:type="dxa"/>
            <w:shd w:val="clear" w:color="auto" w:fill="auto"/>
          </w:tcPr>
          <w:p w14:paraId="16BF1376" w14:textId="56C12E84" w:rsidR="00EC128E" w:rsidRPr="00EC128E" w:rsidRDefault="00EC128E" w:rsidP="00EC128E">
            <w:pPr>
              <w:ind w:firstLine="0"/>
            </w:pPr>
            <w:r>
              <w:t>G. M. Smith</w:t>
            </w:r>
          </w:p>
        </w:tc>
        <w:tc>
          <w:tcPr>
            <w:tcW w:w="2180" w:type="dxa"/>
            <w:shd w:val="clear" w:color="auto" w:fill="auto"/>
          </w:tcPr>
          <w:p w14:paraId="3B5A46A5" w14:textId="4C22752A" w:rsidR="00EC128E" w:rsidRPr="00EC128E" w:rsidRDefault="00EC128E" w:rsidP="00EC128E">
            <w:pPr>
              <w:ind w:firstLine="0"/>
            </w:pPr>
            <w:r>
              <w:t>M. M. Smith</w:t>
            </w:r>
          </w:p>
        </w:tc>
      </w:tr>
      <w:tr w:rsidR="00EC128E" w:rsidRPr="00EC128E" w14:paraId="213D12D8" w14:textId="77777777" w:rsidTr="00EC128E">
        <w:tc>
          <w:tcPr>
            <w:tcW w:w="2179" w:type="dxa"/>
            <w:shd w:val="clear" w:color="auto" w:fill="auto"/>
          </w:tcPr>
          <w:p w14:paraId="069F36E8" w14:textId="60F5A5B8" w:rsidR="00EC128E" w:rsidRPr="00EC128E" w:rsidRDefault="00EC128E" w:rsidP="00EC128E">
            <w:pPr>
              <w:ind w:firstLine="0"/>
            </w:pPr>
            <w:r>
              <w:t>Stavrinakis</w:t>
            </w:r>
          </w:p>
        </w:tc>
        <w:tc>
          <w:tcPr>
            <w:tcW w:w="2179" w:type="dxa"/>
            <w:shd w:val="clear" w:color="auto" w:fill="auto"/>
          </w:tcPr>
          <w:p w14:paraId="250A2305" w14:textId="4AE37F66" w:rsidR="00EC128E" w:rsidRPr="00EC128E" w:rsidRDefault="00EC128E" w:rsidP="00EC128E">
            <w:pPr>
              <w:ind w:firstLine="0"/>
            </w:pPr>
            <w:r>
              <w:t>Taylor</w:t>
            </w:r>
          </w:p>
        </w:tc>
        <w:tc>
          <w:tcPr>
            <w:tcW w:w="2180" w:type="dxa"/>
            <w:shd w:val="clear" w:color="auto" w:fill="auto"/>
          </w:tcPr>
          <w:p w14:paraId="10EE4E43" w14:textId="149B5A0D" w:rsidR="00EC128E" w:rsidRPr="00EC128E" w:rsidRDefault="00EC128E" w:rsidP="00EC128E">
            <w:pPr>
              <w:ind w:firstLine="0"/>
            </w:pPr>
            <w:r>
              <w:t>Thigpen</w:t>
            </w:r>
          </w:p>
        </w:tc>
      </w:tr>
      <w:tr w:rsidR="00EC128E" w:rsidRPr="00EC128E" w14:paraId="7A9FA387" w14:textId="77777777" w:rsidTr="00EC128E">
        <w:tc>
          <w:tcPr>
            <w:tcW w:w="2179" w:type="dxa"/>
            <w:shd w:val="clear" w:color="auto" w:fill="auto"/>
          </w:tcPr>
          <w:p w14:paraId="3F08AC47" w14:textId="26DA7114" w:rsidR="00EC128E" w:rsidRPr="00EC128E" w:rsidRDefault="00EC128E" w:rsidP="00EC128E">
            <w:pPr>
              <w:ind w:firstLine="0"/>
            </w:pPr>
            <w:r>
              <w:t>Vaughan</w:t>
            </w:r>
          </w:p>
        </w:tc>
        <w:tc>
          <w:tcPr>
            <w:tcW w:w="2179" w:type="dxa"/>
            <w:shd w:val="clear" w:color="auto" w:fill="auto"/>
          </w:tcPr>
          <w:p w14:paraId="4AC60864" w14:textId="2530C344" w:rsidR="00EC128E" w:rsidRPr="00EC128E" w:rsidRDefault="00EC128E" w:rsidP="00EC128E">
            <w:pPr>
              <w:ind w:firstLine="0"/>
            </w:pPr>
            <w:r>
              <w:t>West</w:t>
            </w:r>
          </w:p>
        </w:tc>
        <w:tc>
          <w:tcPr>
            <w:tcW w:w="2180" w:type="dxa"/>
            <w:shd w:val="clear" w:color="auto" w:fill="auto"/>
          </w:tcPr>
          <w:p w14:paraId="2A3CD40C" w14:textId="5ABFC79E" w:rsidR="00EC128E" w:rsidRPr="00EC128E" w:rsidRDefault="00EC128E" w:rsidP="00EC128E">
            <w:pPr>
              <w:ind w:firstLine="0"/>
            </w:pPr>
            <w:r>
              <w:t>Wetmore</w:t>
            </w:r>
          </w:p>
        </w:tc>
      </w:tr>
      <w:tr w:rsidR="00EC128E" w:rsidRPr="00EC128E" w14:paraId="42645163" w14:textId="77777777" w:rsidTr="00EC128E">
        <w:tc>
          <w:tcPr>
            <w:tcW w:w="2179" w:type="dxa"/>
            <w:shd w:val="clear" w:color="auto" w:fill="auto"/>
          </w:tcPr>
          <w:p w14:paraId="595163B5" w14:textId="0A59CFEB" w:rsidR="00EC128E" w:rsidRPr="00EC128E" w:rsidRDefault="00EC128E" w:rsidP="00EC128E">
            <w:pPr>
              <w:keepNext/>
              <w:ind w:firstLine="0"/>
            </w:pPr>
            <w:r>
              <w:t>Wheeler</w:t>
            </w:r>
          </w:p>
        </w:tc>
        <w:tc>
          <w:tcPr>
            <w:tcW w:w="2179" w:type="dxa"/>
            <w:shd w:val="clear" w:color="auto" w:fill="auto"/>
          </w:tcPr>
          <w:p w14:paraId="226B05BA" w14:textId="328A23D8" w:rsidR="00EC128E" w:rsidRPr="00EC128E" w:rsidRDefault="00EC128E" w:rsidP="00EC128E">
            <w:pPr>
              <w:keepNext/>
              <w:ind w:firstLine="0"/>
            </w:pPr>
            <w:r>
              <w:t>Whitmire</w:t>
            </w:r>
          </w:p>
        </w:tc>
        <w:tc>
          <w:tcPr>
            <w:tcW w:w="2180" w:type="dxa"/>
            <w:shd w:val="clear" w:color="auto" w:fill="auto"/>
          </w:tcPr>
          <w:p w14:paraId="7EC7646B" w14:textId="788DD528" w:rsidR="00EC128E" w:rsidRPr="00EC128E" w:rsidRDefault="00EC128E" w:rsidP="00EC128E">
            <w:pPr>
              <w:keepNext/>
              <w:ind w:firstLine="0"/>
            </w:pPr>
            <w:r>
              <w:t>Williams</w:t>
            </w:r>
          </w:p>
        </w:tc>
      </w:tr>
      <w:tr w:rsidR="00EC128E" w:rsidRPr="00EC128E" w14:paraId="22E002DA" w14:textId="77777777" w:rsidTr="00EC128E">
        <w:tc>
          <w:tcPr>
            <w:tcW w:w="2179" w:type="dxa"/>
            <w:shd w:val="clear" w:color="auto" w:fill="auto"/>
          </w:tcPr>
          <w:p w14:paraId="1D9307D4" w14:textId="74374881" w:rsidR="00EC128E" w:rsidRPr="00EC128E" w:rsidRDefault="00EC128E" w:rsidP="00EC128E">
            <w:pPr>
              <w:keepNext/>
              <w:ind w:firstLine="0"/>
            </w:pPr>
            <w:r>
              <w:t>Willis</w:t>
            </w:r>
          </w:p>
        </w:tc>
        <w:tc>
          <w:tcPr>
            <w:tcW w:w="2179" w:type="dxa"/>
            <w:shd w:val="clear" w:color="auto" w:fill="auto"/>
          </w:tcPr>
          <w:p w14:paraId="2CA000B8" w14:textId="07E56923" w:rsidR="00EC128E" w:rsidRPr="00EC128E" w:rsidRDefault="00EC128E" w:rsidP="00EC128E">
            <w:pPr>
              <w:keepNext/>
              <w:ind w:firstLine="0"/>
            </w:pPr>
            <w:r>
              <w:t>Wooten</w:t>
            </w:r>
          </w:p>
        </w:tc>
        <w:tc>
          <w:tcPr>
            <w:tcW w:w="2180" w:type="dxa"/>
            <w:shd w:val="clear" w:color="auto" w:fill="auto"/>
          </w:tcPr>
          <w:p w14:paraId="11486F3C" w14:textId="06FF2954" w:rsidR="00EC128E" w:rsidRPr="00EC128E" w:rsidRDefault="00EC128E" w:rsidP="00EC128E">
            <w:pPr>
              <w:keepNext/>
              <w:ind w:firstLine="0"/>
            </w:pPr>
            <w:r>
              <w:t>Yow</w:t>
            </w:r>
          </w:p>
        </w:tc>
      </w:tr>
    </w:tbl>
    <w:p w14:paraId="295C08E4" w14:textId="77777777" w:rsidR="00EC128E" w:rsidRDefault="00EC128E" w:rsidP="00EC128E"/>
    <w:p w14:paraId="1613262D" w14:textId="4ACDC8A0" w:rsidR="00EC128E" w:rsidRDefault="00EC128E" w:rsidP="00EC128E">
      <w:pPr>
        <w:jc w:val="center"/>
        <w:rPr>
          <w:b/>
        </w:rPr>
      </w:pPr>
      <w:r w:rsidRPr="00EC128E">
        <w:rPr>
          <w:b/>
        </w:rPr>
        <w:t>Total--90</w:t>
      </w:r>
    </w:p>
    <w:p w14:paraId="5185A8BA" w14:textId="77777777" w:rsidR="00EC128E" w:rsidRDefault="00EC128E" w:rsidP="00EC128E">
      <w:pPr>
        <w:jc w:val="center"/>
        <w:rPr>
          <w:b/>
        </w:rPr>
      </w:pPr>
    </w:p>
    <w:p w14:paraId="38E9746C" w14:textId="77777777" w:rsidR="00EC128E" w:rsidRDefault="00EC128E" w:rsidP="00EC128E">
      <w:pPr>
        <w:ind w:firstLine="0"/>
      </w:pPr>
      <w:r w:rsidRPr="00EC128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EC128E" w:rsidRPr="00EC128E" w14:paraId="260325A7" w14:textId="77777777" w:rsidTr="00EC128E">
        <w:tc>
          <w:tcPr>
            <w:tcW w:w="2179" w:type="dxa"/>
            <w:shd w:val="clear" w:color="auto" w:fill="auto"/>
          </w:tcPr>
          <w:p w14:paraId="2EA98A11" w14:textId="4972E707" w:rsidR="00EC128E" w:rsidRPr="00EC128E" w:rsidRDefault="00EC128E" w:rsidP="00EC128E">
            <w:pPr>
              <w:keepNext/>
              <w:ind w:firstLine="0"/>
            </w:pPr>
            <w:r>
              <w:t>Beach</w:t>
            </w:r>
          </w:p>
        </w:tc>
        <w:tc>
          <w:tcPr>
            <w:tcW w:w="2179" w:type="dxa"/>
            <w:shd w:val="clear" w:color="auto" w:fill="auto"/>
          </w:tcPr>
          <w:p w14:paraId="39227D4D" w14:textId="5815D67A" w:rsidR="00EC128E" w:rsidRPr="00EC128E" w:rsidRDefault="00EC128E" w:rsidP="00EC128E">
            <w:pPr>
              <w:keepNext/>
              <w:ind w:firstLine="0"/>
            </w:pPr>
            <w:r>
              <w:t>Burns</w:t>
            </w:r>
          </w:p>
        </w:tc>
        <w:tc>
          <w:tcPr>
            <w:tcW w:w="2180" w:type="dxa"/>
            <w:shd w:val="clear" w:color="auto" w:fill="auto"/>
          </w:tcPr>
          <w:p w14:paraId="7B2DC59E" w14:textId="58D1E57A" w:rsidR="00EC128E" w:rsidRPr="00EC128E" w:rsidRDefault="00EC128E" w:rsidP="00EC128E">
            <w:pPr>
              <w:keepNext/>
              <w:ind w:firstLine="0"/>
            </w:pPr>
            <w:r>
              <w:t>Chumley</w:t>
            </w:r>
          </w:p>
        </w:tc>
      </w:tr>
      <w:tr w:rsidR="00EC128E" w:rsidRPr="00EC128E" w14:paraId="6ECADAF4" w14:textId="77777777" w:rsidTr="00EC128E">
        <w:tc>
          <w:tcPr>
            <w:tcW w:w="2179" w:type="dxa"/>
            <w:shd w:val="clear" w:color="auto" w:fill="auto"/>
          </w:tcPr>
          <w:p w14:paraId="61C836D5" w14:textId="075D6D63" w:rsidR="00EC128E" w:rsidRPr="00EC128E" w:rsidRDefault="00EC128E" w:rsidP="00EC128E">
            <w:pPr>
              <w:ind w:firstLine="0"/>
            </w:pPr>
            <w:r>
              <w:t>Cromer</w:t>
            </w:r>
          </w:p>
        </w:tc>
        <w:tc>
          <w:tcPr>
            <w:tcW w:w="2179" w:type="dxa"/>
            <w:shd w:val="clear" w:color="auto" w:fill="auto"/>
          </w:tcPr>
          <w:p w14:paraId="58EC67F0" w14:textId="263A304E" w:rsidR="00EC128E" w:rsidRPr="00EC128E" w:rsidRDefault="00EC128E" w:rsidP="00EC128E">
            <w:pPr>
              <w:ind w:firstLine="0"/>
            </w:pPr>
            <w:r>
              <w:t>Harris</w:t>
            </w:r>
          </w:p>
        </w:tc>
        <w:tc>
          <w:tcPr>
            <w:tcW w:w="2180" w:type="dxa"/>
            <w:shd w:val="clear" w:color="auto" w:fill="auto"/>
          </w:tcPr>
          <w:p w14:paraId="005C44DF" w14:textId="215BE2CD" w:rsidR="00EC128E" w:rsidRPr="00EC128E" w:rsidRDefault="00EC128E" w:rsidP="00EC128E">
            <w:pPr>
              <w:ind w:firstLine="0"/>
            </w:pPr>
            <w:r>
              <w:t>S. Jones</w:t>
            </w:r>
          </w:p>
        </w:tc>
      </w:tr>
      <w:tr w:rsidR="00EC128E" w:rsidRPr="00EC128E" w14:paraId="04D23738" w14:textId="77777777" w:rsidTr="00EC128E">
        <w:tc>
          <w:tcPr>
            <w:tcW w:w="2179" w:type="dxa"/>
            <w:shd w:val="clear" w:color="auto" w:fill="auto"/>
          </w:tcPr>
          <w:p w14:paraId="773EA877" w14:textId="5D188A5E" w:rsidR="00EC128E" w:rsidRPr="00EC128E" w:rsidRDefault="00EC128E" w:rsidP="00EC128E">
            <w:pPr>
              <w:ind w:firstLine="0"/>
            </w:pPr>
            <w:r>
              <w:t>Kilmartin</w:t>
            </w:r>
          </w:p>
        </w:tc>
        <w:tc>
          <w:tcPr>
            <w:tcW w:w="2179" w:type="dxa"/>
            <w:shd w:val="clear" w:color="auto" w:fill="auto"/>
          </w:tcPr>
          <w:p w14:paraId="39D1E620" w14:textId="11812552" w:rsidR="00EC128E" w:rsidRPr="00EC128E" w:rsidRDefault="00EC128E" w:rsidP="00EC128E">
            <w:pPr>
              <w:ind w:firstLine="0"/>
            </w:pPr>
            <w:r>
              <w:t>Magnuson</w:t>
            </w:r>
          </w:p>
        </w:tc>
        <w:tc>
          <w:tcPr>
            <w:tcW w:w="2180" w:type="dxa"/>
            <w:shd w:val="clear" w:color="auto" w:fill="auto"/>
          </w:tcPr>
          <w:p w14:paraId="44762E12" w14:textId="22818738" w:rsidR="00EC128E" w:rsidRPr="00EC128E" w:rsidRDefault="00EC128E" w:rsidP="00EC128E">
            <w:pPr>
              <w:ind w:firstLine="0"/>
            </w:pPr>
            <w:r>
              <w:t>May</w:t>
            </w:r>
          </w:p>
        </w:tc>
      </w:tr>
      <w:tr w:rsidR="00EC128E" w:rsidRPr="00EC128E" w14:paraId="61B42CE8" w14:textId="77777777" w:rsidTr="00EC128E">
        <w:tc>
          <w:tcPr>
            <w:tcW w:w="2179" w:type="dxa"/>
            <w:shd w:val="clear" w:color="auto" w:fill="auto"/>
          </w:tcPr>
          <w:p w14:paraId="0F9D082F" w14:textId="5E2D2D4F" w:rsidR="00EC128E" w:rsidRPr="00EC128E" w:rsidRDefault="00EC128E" w:rsidP="00EC128E">
            <w:pPr>
              <w:ind w:firstLine="0"/>
            </w:pPr>
            <w:r>
              <w:t>McCabe</w:t>
            </w:r>
          </w:p>
        </w:tc>
        <w:tc>
          <w:tcPr>
            <w:tcW w:w="2179" w:type="dxa"/>
            <w:shd w:val="clear" w:color="auto" w:fill="auto"/>
          </w:tcPr>
          <w:p w14:paraId="164FA654" w14:textId="063011DC" w:rsidR="00EC128E" w:rsidRPr="00EC128E" w:rsidRDefault="00EC128E" w:rsidP="00EC128E">
            <w:pPr>
              <w:ind w:firstLine="0"/>
            </w:pPr>
            <w:r>
              <w:t>McCravy</w:t>
            </w:r>
          </w:p>
        </w:tc>
        <w:tc>
          <w:tcPr>
            <w:tcW w:w="2180" w:type="dxa"/>
            <w:shd w:val="clear" w:color="auto" w:fill="auto"/>
          </w:tcPr>
          <w:p w14:paraId="08ACA149" w14:textId="7D29D672" w:rsidR="00EC128E" w:rsidRPr="00EC128E" w:rsidRDefault="00EC128E" w:rsidP="00EC128E">
            <w:pPr>
              <w:ind w:firstLine="0"/>
            </w:pPr>
            <w:r>
              <w:t>A. M. Morgan</w:t>
            </w:r>
          </w:p>
        </w:tc>
      </w:tr>
      <w:tr w:rsidR="00EC128E" w:rsidRPr="00EC128E" w14:paraId="02EF9B8E" w14:textId="77777777" w:rsidTr="00EC128E">
        <w:tc>
          <w:tcPr>
            <w:tcW w:w="2179" w:type="dxa"/>
            <w:shd w:val="clear" w:color="auto" w:fill="auto"/>
          </w:tcPr>
          <w:p w14:paraId="582BB3BF" w14:textId="4914D617" w:rsidR="00EC128E" w:rsidRPr="00EC128E" w:rsidRDefault="00EC128E" w:rsidP="00EC128E">
            <w:pPr>
              <w:ind w:firstLine="0"/>
            </w:pPr>
            <w:r>
              <w:t>T. A. Morgan</w:t>
            </w:r>
          </w:p>
        </w:tc>
        <w:tc>
          <w:tcPr>
            <w:tcW w:w="2179" w:type="dxa"/>
            <w:shd w:val="clear" w:color="auto" w:fill="auto"/>
          </w:tcPr>
          <w:p w14:paraId="1F9B7CB5" w14:textId="3F6601CE" w:rsidR="00EC128E" w:rsidRPr="00EC128E" w:rsidRDefault="00EC128E" w:rsidP="00EC128E">
            <w:pPr>
              <w:ind w:firstLine="0"/>
            </w:pPr>
            <w:r>
              <w:t>Nutt</w:t>
            </w:r>
          </w:p>
        </w:tc>
        <w:tc>
          <w:tcPr>
            <w:tcW w:w="2180" w:type="dxa"/>
            <w:shd w:val="clear" w:color="auto" w:fill="auto"/>
          </w:tcPr>
          <w:p w14:paraId="2B0BE8D2" w14:textId="47600052" w:rsidR="00EC128E" w:rsidRPr="00EC128E" w:rsidRDefault="00EC128E" w:rsidP="00EC128E">
            <w:pPr>
              <w:ind w:firstLine="0"/>
            </w:pPr>
            <w:r>
              <w:t>O'Neal</w:t>
            </w:r>
          </w:p>
        </w:tc>
      </w:tr>
      <w:tr w:rsidR="00EC128E" w:rsidRPr="00EC128E" w14:paraId="5AF6DEF2" w14:textId="77777777" w:rsidTr="00EC128E">
        <w:tc>
          <w:tcPr>
            <w:tcW w:w="2179" w:type="dxa"/>
            <w:shd w:val="clear" w:color="auto" w:fill="auto"/>
          </w:tcPr>
          <w:p w14:paraId="3D2F5334" w14:textId="48F92461" w:rsidR="00EC128E" w:rsidRPr="00EC128E" w:rsidRDefault="00EC128E" w:rsidP="00EC128E">
            <w:pPr>
              <w:keepNext/>
              <w:ind w:firstLine="0"/>
            </w:pPr>
            <w:r>
              <w:t>Oremus</w:t>
            </w:r>
          </w:p>
        </w:tc>
        <w:tc>
          <w:tcPr>
            <w:tcW w:w="2179" w:type="dxa"/>
            <w:shd w:val="clear" w:color="auto" w:fill="auto"/>
          </w:tcPr>
          <w:p w14:paraId="5B97C9B5" w14:textId="18F567DF" w:rsidR="00EC128E" w:rsidRPr="00EC128E" w:rsidRDefault="00EC128E" w:rsidP="00EC128E">
            <w:pPr>
              <w:keepNext/>
              <w:ind w:firstLine="0"/>
            </w:pPr>
            <w:r>
              <w:t>Pace</w:t>
            </w:r>
          </w:p>
        </w:tc>
        <w:tc>
          <w:tcPr>
            <w:tcW w:w="2180" w:type="dxa"/>
            <w:shd w:val="clear" w:color="auto" w:fill="auto"/>
          </w:tcPr>
          <w:p w14:paraId="69221119" w14:textId="199E8631" w:rsidR="00EC128E" w:rsidRPr="00EC128E" w:rsidRDefault="00EC128E" w:rsidP="00EC128E">
            <w:pPr>
              <w:keepNext/>
              <w:ind w:firstLine="0"/>
            </w:pPr>
            <w:r>
              <w:t>Trantham</w:t>
            </w:r>
          </w:p>
        </w:tc>
      </w:tr>
      <w:tr w:rsidR="00EC128E" w:rsidRPr="00EC128E" w14:paraId="26C6D59E" w14:textId="77777777" w:rsidTr="00EC128E">
        <w:tc>
          <w:tcPr>
            <w:tcW w:w="2179" w:type="dxa"/>
            <w:shd w:val="clear" w:color="auto" w:fill="auto"/>
          </w:tcPr>
          <w:p w14:paraId="4BD3D536" w14:textId="718ED7C5" w:rsidR="00EC128E" w:rsidRPr="00EC128E" w:rsidRDefault="00EC128E" w:rsidP="00EC128E">
            <w:pPr>
              <w:keepNext/>
              <w:ind w:firstLine="0"/>
            </w:pPr>
            <w:r>
              <w:t>White</w:t>
            </w:r>
          </w:p>
        </w:tc>
        <w:tc>
          <w:tcPr>
            <w:tcW w:w="2179" w:type="dxa"/>
            <w:shd w:val="clear" w:color="auto" w:fill="auto"/>
          </w:tcPr>
          <w:p w14:paraId="18A756A8" w14:textId="77777777" w:rsidR="00EC128E" w:rsidRPr="00EC128E" w:rsidRDefault="00EC128E" w:rsidP="00EC128E">
            <w:pPr>
              <w:keepNext/>
              <w:ind w:firstLine="0"/>
            </w:pPr>
          </w:p>
        </w:tc>
        <w:tc>
          <w:tcPr>
            <w:tcW w:w="2180" w:type="dxa"/>
            <w:shd w:val="clear" w:color="auto" w:fill="auto"/>
          </w:tcPr>
          <w:p w14:paraId="66B41CEE" w14:textId="77777777" w:rsidR="00EC128E" w:rsidRPr="00EC128E" w:rsidRDefault="00EC128E" w:rsidP="00EC128E">
            <w:pPr>
              <w:keepNext/>
              <w:ind w:firstLine="0"/>
            </w:pPr>
          </w:p>
        </w:tc>
      </w:tr>
    </w:tbl>
    <w:p w14:paraId="4E98CA32" w14:textId="77777777" w:rsidR="00EC128E" w:rsidRDefault="00EC128E" w:rsidP="00EC128E"/>
    <w:p w14:paraId="2F5BA5AA" w14:textId="77777777" w:rsidR="00EC128E" w:rsidRDefault="00EC128E" w:rsidP="00EC128E">
      <w:pPr>
        <w:jc w:val="center"/>
        <w:rPr>
          <w:b/>
        </w:rPr>
      </w:pPr>
      <w:r w:rsidRPr="00EC128E">
        <w:rPr>
          <w:b/>
        </w:rPr>
        <w:t>Total--19</w:t>
      </w:r>
    </w:p>
    <w:p w14:paraId="7AC903F4" w14:textId="69EF3F93" w:rsidR="00EC128E" w:rsidRDefault="00EC128E" w:rsidP="00EC128E">
      <w:pPr>
        <w:jc w:val="center"/>
        <w:rPr>
          <w:b/>
        </w:rPr>
      </w:pPr>
    </w:p>
    <w:p w14:paraId="6F7BF325" w14:textId="77777777" w:rsidR="00EC128E" w:rsidRDefault="00EC128E" w:rsidP="00EC128E">
      <w:r>
        <w:t>So, the amendment was tabled.</w:t>
      </w:r>
    </w:p>
    <w:p w14:paraId="1DA3160A" w14:textId="77777777" w:rsidR="00EC128E" w:rsidRDefault="00EC128E" w:rsidP="00EC128E"/>
    <w:p w14:paraId="237FD50A" w14:textId="38348AF8" w:rsidR="00EC128E" w:rsidRDefault="00EC128E" w:rsidP="00EC128E">
      <w:r>
        <w:t>The question then recurred to the adoption of the section.</w:t>
      </w:r>
    </w:p>
    <w:p w14:paraId="46275F14" w14:textId="77777777" w:rsidR="00EC128E" w:rsidRDefault="00EC128E" w:rsidP="00EC128E"/>
    <w:p w14:paraId="31A563AB" w14:textId="77777777" w:rsidR="00EC128E" w:rsidRDefault="00EC128E" w:rsidP="00EC128E">
      <w:r>
        <w:t xml:space="preserve">The yeas and nays were taken resulting as follows: </w:t>
      </w:r>
    </w:p>
    <w:p w14:paraId="522C1CEF" w14:textId="1DE5C3A2" w:rsidR="00EC128E" w:rsidRDefault="00EC128E" w:rsidP="00EC128E">
      <w:pPr>
        <w:jc w:val="center"/>
      </w:pPr>
      <w:r>
        <w:t xml:space="preserve"> </w:t>
      </w:r>
      <w:bookmarkStart w:id="16" w:name="vote_start39"/>
      <w:bookmarkEnd w:id="16"/>
      <w:r>
        <w:t>Yeas 94; Nays 17</w:t>
      </w:r>
    </w:p>
    <w:p w14:paraId="0D36574A" w14:textId="77777777" w:rsidR="00EC128E" w:rsidRDefault="00EC128E" w:rsidP="00EC128E">
      <w:pPr>
        <w:jc w:val="center"/>
      </w:pPr>
    </w:p>
    <w:p w14:paraId="1CD79F00" w14:textId="77777777" w:rsidR="00EC128E" w:rsidRDefault="00EC128E" w:rsidP="00EC128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C128E" w:rsidRPr="00EC128E" w14:paraId="61D49088" w14:textId="77777777" w:rsidTr="00EC128E">
        <w:tc>
          <w:tcPr>
            <w:tcW w:w="2179" w:type="dxa"/>
            <w:shd w:val="clear" w:color="auto" w:fill="auto"/>
          </w:tcPr>
          <w:p w14:paraId="47A8ECA7" w14:textId="0D09C74F" w:rsidR="00EC128E" w:rsidRPr="00EC128E" w:rsidRDefault="00EC128E" w:rsidP="00EC128E">
            <w:pPr>
              <w:keepNext/>
              <w:ind w:firstLine="0"/>
            </w:pPr>
            <w:r>
              <w:t>Anderson</w:t>
            </w:r>
          </w:p>
        </w:tc>
        <w:tc>
          <w:tcPr>
            <w:tcW w:w="2179" w:type="dxa"/>
            <w:shd w:val="clear" w:color="auto" w:fill="auto"/>
          </w:tcPr>
          <w:p w14:paraId="368B9491" w14:textId="4B2FD10E" w:rsidR="00EC128E" w:rsidRPr="00EC128E" w:rsidRDefault="00EC128E" w:rsidP="00EC128E">
            <w:pPr>
              <w:keepNext/>
              <w:ind w:firstLine="0"/>
            </w:pPr>
            <w:r>
              <w:t>Atkinson</w:t>
            </w:r>
          </w:p>
        </w:tc>
        <w:tc>
          <w:tcPr>
            <w:tcW w:w="2180" w:type="dxa"/>
            <w:shd w:val="clear" w:color="auto" w:fill="auto"/>
          </w:tcPr>
          <w:p w14:paraId="23CF469C" w14:textId="0473D823" w:rsidR="00EC128E" w:rsidRPr="00EC128E" w:rsidRDefault="00EC128E" w:rsidP="00EC128E">
            <w:pPr>
              <w:keepNext/>
              <w:ind w:firstLine="0"/>
            </w:pPr>
            <w:r>
              <w:t>Bailey</w:t>
            </w:r>
          </w:p>
        </w:tc>
      </w:tr>
      <w:tr w:rsidR="00EC128E" w:rsidRPr="00EC128E" w14:paraId="5F916091" w14:textId="77777777" w:rsidTr="00EC128E">
        <w:tc>
          <w:tcPr>
            <w:tcW w:w="2179" w:type="dxa"/>
            <w:shd w:val="clear" w:color="auto" w:fill="auto"/>
          </w:tcPr>
          <w:p w14:paraId="32B9A4A6" w14:textId="6B376638" w:rsidR="00EC128E" w:rsidRPr="00EC128E" w:rsidRDefault="00EC128E" w:rsidP="00EC128E">
            <w:pPr>
              <w:ind w:firstLine="0"/>
            </w:pPr>
            <w:r>
              <w:t>Ballentine</w:t>
            </w:r>
          </w:p>
        </w:tc>
        <w:tc>
          <w:tcPr>
            <w:tcW w:w="2179" w:type="dxa"/>
            <w:shd w:val="clear" w:color="auto" w:fill="auto"/>
          </w:tcPr>
          <w:p w14:paraId="16EE35B8" w14:textId="47595254" w:rsidR="00EC128E" w:rsidRPr="00EC128E" w:rsidRDefault="00EC128E" w:rsidP="00EC128E">
            <w:pPr>
              <w:ind w:firstLine="0"/>
            </w:pPr>
            <w:r>
              <w:t>Bamberg</w:t>
            </w:r>
          </w:p>
        </w:tc>
        <w:tc>
          <w:tcPr>
            <w:tcW w:w="2180" w:type="dxa"/>
            <w:shd w:val="clear" w:color="auto" w:fill="auto"/>
          </w:tcPr>
          <w:p w14:paraId="4B8F9D46" w14:textId="48B82E37" w:rsidR="00EC128E" w:rsidRPr="00EC128E" w:rsidRDefault="00EC128E" w:rsidP="00EC128E">
            <w:pPr>
              <w:ind w:firstLine="0"/>
            </w:pPr>
            <w:r>
              <w:t>Bannister</w:t>
            </w:r>
          </w:p>
        </w:tc>
      </w:tr>
      <w:tr w:rsidR="00EC128E" w:rsidRPr="00EC128E" w14:paraId="61630781" w14:textId="77777777" w:rsidTr="00EC128E">
        <w:tc>
          <w:tcPr>
            <w:tcW w:w="2179" w:type="dxa"/>
            <w:shd w:val="clear" w:color="auto" w:fill="auto"/>
          </w:tcPr>
          <w:p w14:paraId="67328838" w14:textId="5CD1DBAE" w:rsidR="00EC128E" w:rsidRPr="00EC128E" w:rsidRDefault="00EC128E" w:rsidP="00EC128E">
            <w:pPr>
              <w:ind w:firstLine="0"/>
            </w:pPr>
            <w:r>
              <w:t>Bauer</w:t>
            </w:r>
          </w:p>
        </w:tc>
        <w:tc>
          <w:tcPr>
            <w:tcW w:w="2179" w:type="dxa"/>
            <w:shd w:val="clear" w:color="auto" w:fill="auto"/>
          </w:tcPr>
          <w:p w14:paraId="18A0BB9D" w14:textId="79E58B08" w:rsidR="00EC128E" w:rsidRPr="00EC128E" w:rsidRDefault="00EC128E" w:rsidP="00EC128E">
            <w:pPr>
              <w:ind w:firstLine="0"/>
            </w:pPr>
            <w:r>
              <w:t>Bernstein</w:t>
            </w:r>
          </w:p>
        </w:tc>
        <w:tc>
          <w:tcPr>
            <w:tcW w:w="2180" w:type="dxa"/>
            <w:shd w:val="clear" w:color="auto" w:fill="auto"/>
          </w:tcPr>
          <w:p w14:paraId="694A45C2" w14:textId="7613B687" w:rsidR="00EC128E" w:rsidRPr="00EC128E" w:rsidRDefault="00EC128E" w:rsidP="00EC128E">
            <w:pPr>
              <w:ind w:firstLine="0"/>
            </w:pPr>
            <w:r>
              <w:t>Blackwell</w:t>
            </w:r>
          </w:p>
        </w:tc>
      </w:tr>
      <w:tr w:rsidR="00EC128E" w:rsidRPr="00EC128E" w14:paraId="66231F02" w14:textId="77777777" w:rsidTr="00EC128E">
        <w:tc>
          <w:tcPr>
            <w:tcW w:w="2179" w:type="dxa"/>
            <w:shd w:val="clear" w:color="auto" w:fill="auto"/>
          </w:tcPr>
          <w:p w14:paraId="2F23CC83" w14:textId="6D4E465C" w:rsidR="00EC128E" w:rsidRPr="00EC128E" w:rsidRDefault="00EC128E" w:rsidP="00EC128E">
            <w:pPr>
              <w:ind w:firstLine="0"/>
            </w:pPr>
            <w:r>
              <w:t>Bradley</w:t>
            </w:r>
          </w:p>
        </w:tc>
        <w:tc>
          <w:tcPr>
            <w:tcW w:w="2179" w:type="dxa"/>
            <w:shd w:val="clear" w:color="auto" w:fill="auto"/>
          </w:tcPr>
          <w:p w14:paraId="0B697F9B" w14:textId="6EEE3839" w:rsidR="00EC128E" w:rsidRPr="00EC128E" w:rsidRDefault="00EC128E" w:rsidP="00EC128E">
            <w:pPr>
              <w:ind w:firstLine="0"/>
            </w:pPr>
            <w:r>
              <w:t>Brewer</w:t>
            </w:r>
          </w:p>
        </w:tc>
        <w:tc>
          <w:tcPr>
            <w:tcW w:w="2180" w:type="dxa"/>
            <w:shd w:val="clear" w:color="auto" w:fill="auto"/>
          </w:tcPr>
          <w:p w14:paraId="695111C2" w14:textId="43EFC5D6" w:rsidR="00EC128E" w:rsidRPr="00EC128E" w:rsidRDefault="00EC128E" w:rsidP="00EC128E">
            <w:pPr>
              <w:ind w:firstLine="0"/>
            </w:pPr>
            <w:r>
              <w:t>Brittain</w:t>
            </w:r>
          </w:p>
        </w:tc>
      </w:tr>
      <w:tr w:rsidR="00EC128E" w:rsidRPr="00EC128E" w14:paraId="048E60BF" w14:textId="77777777" w:rsidTr="00EC128E">
        <w:tc>
          <w:tcPr>
            <w:tcW w:w="2179" w:type="dxa"/>
            <w:shd w:val="clear" w:color="auto" w:fill="auto"/>
          </w:tcPr>
          <w:p w14:paraId="6C698044" w14:textId="60858891" w:rsidR="00EC128E" w:rsidRPr="00EC128E" w:rsidRDefault="00EC128E" w:rsidP="00EC128E">
            <w:pPr>
              <w:ind w:firstLine="0"/>
            </w:pPr>
            <w:r>
              <w:t>Burns</w:t>
            </w:r>
          </w:p>
        </w:tc>
        <w:tc>
          <w:tcPr>
            <w:tcW w:w="2179" w:type="dxa"/>
            <w:shd w:val="clear" w:color="auto" w:fill="auto"/>
          </w:tcPr>
          <w:p w14:paraId="266AAA2A" w14:textId="7DD51D1B" w:rsidR="00EC128E" w:rsidRPr="00EC128E" w:rsidRDefault="00EC128E" w:rsidP="00EC128E">
            <w:pPr>
              <w:ind w:firstLine="0"/>
            </w:pPr>
            <w:r>
              <w:t>Bustos</w:t>
            </w:r>
          </w:p>
        </w:tc>
        <w:tc>
          <w:tcPr>
            <w:tcW w:w="2180" w:type="dxa"/>
            <w:shd w:val="clear" w:color="auto" w:fill="auto"/>
          </w:tcPr>
          <w:p w14:paraId="650ED1AA" w14:textId="73CA8D5E" w:rsidR="00EC128E" w:rsidRPr="00EC128E" w:rsidRDefault="00EC128E" w:rsidP="00EC128E">
            <w:pPr>
              <w:ind w:firstLine="0"/>
            </w:pPr>
            <w:r>
              <w:t>Calhoon</w:t>
            </w:r>
          </w:p>
        </w:tc>
      </w:tr>
      <w:tr w:rsidR="00EC128E" w:rsidRPr="00EC128E" w14:paraId="679D83E8" w14:textId="77777777" w:rsidTr="00EC128E">
        <w:tc>
          <w:tcPr>
            <w:tcW w:w="2179" w:type="dxa"/>
            <w:shd w:val="clear" w:color="auto" w:fill="auto"/>
          </w:tcPr>
          <w:p w14:paraId="652227C5" w14:textId="3C9E3307" w:rsidR="00EC128E" w:rsidRPr="00EC128E" w:rsidRDefault="00EC128E" w:rsidP="00EC128E">
            <w:pPr>
              <w:ind w:firstLine="0"/>
            </w:pPr>
            <w:r>
              <w:t>Carter</w:t>
            </w:r>
          </w:p>
        </w:tc>
        <w:tc>
          <w:tcPr>
            <w:tcW w:w="2179" w:type="dxa"/>
            <w:shd w:val="clear" w:color="auto" w:fill="auto"/>
          </w:tcPr>
          <w:p w14:paraId="6A5CAD18" w14:textId="1C187254" w:rsidR="00EC128E" w:rsidRPr="00EC128E" w:rsidRDefault="00EC128E" w:rsidP="00EC128E">
            <w:pPr>
              <w:ind w:firstLine="0"/>
            </w:pPr>
            <w:r>
              <w:t>Caskey</w:t>
            </w:r>
          </w:p>
        </w:tc>
        <w:tc>
          <w:tcPr>
            <w:tcW w:w="2180" w:type="dxa"/>
            <w:shd w:val="clear" w:color="auto" w:fill="auto"/>
          </w:tcPr>
          <w:p w14:paraId="00696D94" w14:textId="70E6D1BC" w:rsidR="00EC128E" w:rsidRPr="00EC128E" w:rsidRDefault="00EC128E" w:rsidP="00EC128E">
            <w:pPr>
              <w:ind w:firstLine="0"/>
            </w:pPr>
            <w:r>
              <w:t>Chapman</w:t>
            </w:r>
          </w:p>
        </w:tc>
      </w:tr>
      <w:tr w:rsidR="00EC128E" w:rsidRPr="00EC128E" w14:paraId="56AFFEFF" w14:textId="77777777" w:rsidTr="00EC128E">
        <w:tc>
          <w:tcPr>
            <w:tcW w:w="2179" w:type="dxa"/>
            <w:shd w:val="clear" w:color="auto" w:fill="auto"/>
          </w:tcPr>
          <w:p w14:paraId="20DA3D84" w14:textId="6209159A" w:rsidR="00EC128E" w:rsidRPr="00EC128E" w:rsidRDefault="00EC128E" w:rsidP="00EC128E">
            <w:pPr>
              <w:ind w:firstLine="0"/>
            </w:pPr>
            <w:r>
              <w:t>Chumley</w:t>
            </w:r>
          </w:p>
        </w:tc>
        <w:tc>
          <w:tcPr>
            <w:tcW w:w="2179" w:type="dxa"/>
            <w:shd w:val="clear" w:color="auto" w:fill="auto"/>
          </w:tcPr>
          <w:p w14:paraId="6F76B7D5" w14:textId="118E9BFA" w:rsidR="00EC128E" w:rsidRPr="00EC128E" w:rsidRDefault="00EC128E" w:rsidP="00EC128E">
            <w:pPr>
              <w:ind w:firstLine="0"/>
            </w:pPr>
            <w:r>
              <w:t>Clyburn</w:t>
            </w:r>
          </w:p>
        </w:tc>
        <w:tc>
          <w:tcPr>
            <w:tcW w:w="2180" w:type="dxa"/>
            <w:shd w:val="clear" w:color="auto" w:fill="auto"/>
          </w:tcPr>
          <w:p w14:paraId="38776023" w14:textId="27026FEF" w:rsidR="00EC128E" w:rsidRPr="00EC128E" w:rsidRDefault="00EC128E" w:rsidP="00EC128E">
            <w:pPr>
              <w:ind w:firstLine="0"/>
            </w:pPr>
            <w:r>
              <w:t>Collins</w:t>
            </w:r>
          </w:p>
        </w:tc>
      </w:tr>
      <w:tr w:rsidR="00EC128E" w:rsidRPr="00EC128E" w14:paraId="15C7B65D" w14:textId="77777777" w:rsidTr="00EC128E">
        <w:tc>
          <w:tcPr>
            <w:tcW w:w="2179" w:type="dxa"/>
            <w:shd w:val="clear" w:color="auto" w:fill="auto"/>
          </w:tcPr>
          <w:p w14:paraId="38D66623" w14:textId="238CDA73" w:rsidR="00EC128E" w:rsidRPr="00EC128E" w:rsidRDefault="00EC128E" w:rsidP="00EC128E">
            <w:pPr>
              <w:ind w:firstLine="0"/>
            </w:pPr>
            <w:r>
              <w:t>Connell</w:t>
            </w:r>
          </w:p>
        </w:tc>
        <w:tc>
          <w:tcPr>
            <w:tcW w:w="2179" w:type="dxa"/>
            <w:shd w:val="clear" w:color="auto" w:fill="auto"/>
          </w:tcPr>
          <w:p w14:paraId="14191CF7" w14:textId="6DA53136" w:rsidR="00EC128E" w:rsidRPr="00EC128E" w:rsidRDefault="00EC128E" w:rsidP="00EC128E">
            <w:pPr>
              <w:ind w:firstLine="0"/>
            </w:pPr>
            <w:r>
              <w:t>B. L. Cox</w:t>
            </w:r>
          </w:p>
        </w:tc>
        <w:tc>
          <w:tcPr>
            <w:tcW w:w="2180" w:type="dxa"/>
            <w:shd w:val="clear" w:color="auto" w:fill="auto"/>
          </w:tcPr>
          <w:p w14:paraId="2278F7D0" w14:textId="755DD0BC" w:rsidR="00EC128E" w:rsidRPr="00EC128E" w:rsidRDefault="00EC128E" w:rsidP="00EC128E">
            <w:pPr>
              <w:ind w:firstLine="0"/>
            </w:pPr>
            <w:r>
              <w:t>Crawford</w:t>
            </w:r>
          </w:p>
        </w:tc>
      </w:tr>
      <w:tr w:rsidR="00EC128E" w:rsidRPr="00EC128E" w14:paraId="37011858" w14:textId="77777777" w:rsidTr="00EC128E">
        <w:tc>
          <w:tcPr>
            <w:tcW w:w="2179" w:type="dxa"/>
            <w:shd w:val="clear" w:color="auto" w:fill="auto"/>
          </w:tcPr>
          <w:p w14:paraId="29ABD26C" w14:textId="2B1DC0B2" w:rsidR="00EC128E" w:rsidRPr="00EC128E" w:rsidRDefault="00EC128E" w:rsidP="00EC128E">
            <w:pPr>
              <w:ind w:firstLine="0"/>
            </w:pPr>
            <w:r>
              <w:t>Davis</w:t>
            </w:r>
          </w:p>
        </w:tc>
        <w:tc>
          <w:tcPr>
            <w:tcW w:w="2179" w:type="dxa"/>
            <w:shd w:val="clear" w:color="auto" w:fill="auto"/>
          </w:tcPr>
          <w:p w14:paraId="3FB43B65" w14:textId="2F764501" w:rsidR="00EC128E" w:rsidRPr="00EC128E" w:rsidRDefault="00EC128E" w:rsidP="00EC128E">
            <w:pPr>
              <w:ind w:firstLine="0"/>
            </w:pPr>
            <w:r>
              <w:t>Dillard</w:t>
            </w:r>
          </w:p>
        </w:tc>
        <w:tc>
          <w:tcPr>
            <w:tcW w:w="2180" w:type="dxa"/>
            <w:shd w:val="clear" w:color="auto" w:fill="auto"/>
          </w:tcPr>
          <w:p w14:paraId="00577A72" w14:textId="6742171F" w:rsidR="00EC128E" w:rsidRPr="00EC128E" w:rsidRDefault="00EC128E" w:rsidP="00EC128E">
            <w:pPr>
              <w:ind w:firstLine="0"/>
            </w:pPr>
            <w:r>
              <w:t>Elliott</w:t>
            </w:r>
          </w:p>
        </w:tc>
      </w:tr>
      <w:tr w:rsidR="00EC128E" w:rsidRPr="00EC128E" w14:paraId="7BFFCF4C" w14:textId="77777777" w:rsidTr="00EC128E">
        <w:tc>
          <w:tcPr>
            <w:tcW w:w="2179" w:type="dxa"/>
            <w:shd w:val="clear" w:color="auto" w:fill="auto"/>
          </w:tcPr>
          <w:p w14:paraId="400FB2E6" w14:textId="6D7DDF58" w:rsidR="00EC128E" w:rsidRPr="00EC128E" w:rsidRDefault="00EC128E" w:rsidP="00EC128E">
            <w:pPr>
              <w:ind w:firstLine="0"/>
            </w:pPr>
            <w:r>
              <w:t>Erickson</w:t>
            </w:r>
          </w:p>
        </w:tc>
        <w:tc>
          <w:tcPr>
            <w:tcW w:w="2179" w:type="dxa"/>
            <w:shd w:val="clear" w:color="auto" w:fill="auto"/>
          </w:tcPr>
          <w:p w14:paraId="354EFBFE" w14:textId="10EE2011" w:rsidR="00EC128E" w:rsidRPr="00EC128E" w:rsidRDefault="00EC128E" w:rsidP="00EC128E">
            <w:pPr>
              <w:ind w:firstLine="0"/>
            </w:pPr>
            <w:r>
              <w:t>Felder</w:t>
            </w:r>
          </w:p>
        </w:tc>
        <w:tc>
          <w:tcPr>
            <w:tcW w:w="2180" w:type="dxa"/>
            <w:shd w:val="clear" w:color="auto" w:fill="auto"/>
          </w:tcPr>
          <w:p w14:paraId="32262254" w14:textId="1A50F1A3" w:rsidR="00EC128E" w:rsidRPr="00EC128E" w:rsidRDefault="00EC128E" w:rsidP="00EC128E">
            <w:pPr>
              <w:ind w:firstLine="0"/>
            </w:pPr>
            <w:r>
              <w:t>Forrest</w:t>
            </w:r>
          </w:p>
        </w:tc>
      </w:tr>
      <w:tr w:rsidR="00EC128E" w:rsidRPr="00EC128E" w14:paraId="7CEAA657" w14:textId="77777777" w:rsidTr="00EC128E">
        <w:tc>
          <w:tcPr>
            <w:tcW w:w="2179" w:type="dxa"/>
            <w:shd w:val="clear" w:color="auto" w:fill="auto"/>
          </w:tcPr>
          <w:p w14:paraId="1FC08E32" w14:textId="2E52BC4E" w:rsidR="00EC128E" w:rsidRPr="00EC128E" w:rsidRDefault="00EC128E" w:rsidP="00EC128E">
            <w:pPr>
              <w:ind w:firstLine="0"/>
            </w:pPr>
            <w:r>
              <w:t>Gagnon</w:t>
            </w:r>
          </w:p>
        </w:tc>
        <w:tc>
          <w:tcPr>
            <w:tcW w:w="2179" w:type="dxa"/>
            <w:shd w:val="clear" w:color="auto" w:fill="auto"/>
          </w:tcPr>
          <w:p w14:paraId="391BEA1C" w14:textId="370EB7C1" w:rsidR="00EC128E" w:rsidRPr="00EC128E" w:rsidRDefault="00EC128E" w:rsidP="00EC128E">
            <w:pPr>
              <w:ind w:firstLine="0"/>
            </w:pPr>
            <w:r>
              <w:t>Garvin</w:t>
            </w:r>
          </w:p>
        </w:tc>
        <w:tc>
          <w:tcPr>
            <w:tcW w:w="2180" w:type="dxa"/>
            <w:shd w:val="clear" w:color="auto" w:fill="auto"/>
          </w:tcPr>
          <w:p w14:paraId="7EF0F4C2" w14:textId="4AAC4287" w:rsidR="00EC128E" w:rsidRPr="00EC128E" w:rsidRDefault="00EC128E" w:rsidP="00EC128E">
            <w:pPr>
              <w:ind w:firstLine="0"/>
            </w:pPr>
            <w:r>
              <w:t>Gatch</w:t>
            </w:r>
          </w:p>
        </w:tc>
      </w:tr>
      <w:tr w:rsidR="00EC128E" w:rsidRPr="00EC128E" w14:paraId="54CEC867" w14:textId="77777777" w:rsidTr="00EC128E">
        <w:tc>
          <w:tcPr>
            <w:tcW w:w="2179" w:type="dxa"/>
            <w:shd w:val="clear" w:color="auto" w:fill="auto"/>
          </w:tcPr>
          <w:p w14:paraId="50FC5F26" w14:textId="4D80FF99" w:rsidR="00EC128E" w:rsidRPr="00EC128E" w:rsidRDefault="00EC128E" w:rsidP="00EC128E">
            <w:pPr>
              <w:ind w:firstLine="0"/>
            </w:pPr>
            <w:r>
              <w:t>Gibson</w:t>
            </w:r>
          </w:p>
        </w:tc>
        <w:tc>
          <w:tcPr>
            <w:tcW w:w="2179" w:type="dxa"/>
            <w:shd w:val="clear" w:color="auto" w:fill="auto"/>
          </w:tcPr>
          <w:p w14:paraId="7CDB2545" w14:textId="68DA6027" w:rsidR="00EC128E" w:rsidRPr="00EC128E" w:rsidRDefault="00EC128E" w:rsidP="00EC128E">
            <w:pPr>
              <w:ind w:firstLine="0"/>
            </w:pPr>
            <w:r>
              <w:t>Gilliam</w:t>
            </w:r>
          </w:p>
        </w:tc>
        <w:tc>
          <w:tcPr>
            <w:tcW w:w="2180" w:type="dxa"/>
            <w:shd w:val="clear" w:color="auto" w:fill="auto"/>
          </w:tcPr>
          <w:p w14:paraId="7E31BA8E" w14:textId="1CA7B4A0" w:rsidR="00EC128E" w:rsidRPr="00EC128E" w:rsidRDefault="00EC128E" w:rsidP="00EC128E">
            <w:pPr>
              <w:ind w:firstLine="0"/>
            </w:pPr>
            <w:r>
              <w:t>Gilliard</w:t>
            </w:r>
          </w:p>
        </w:tc>
      </w:tr>
      <w:tr w:rsidR="00EC128E" w:rsidRPr="00EC128E" w14:paraId="269D8536" w14:textId="77777777" w:rsidTr="00EC128E">
        <w:tc>
          <w:tcPr>
            <w:tcW w:w="2179" w:type="dxa"/>
            <w:shd w:val="clear" w:color="auto" w:fill="auto"/>
          </w:tcPr>
          <w:p w14:paraId="1BEB0A23" w14:textId="68C92CA6" w:rsidR="00EC128E" w:rsidRPr="00EC128E" w:rsidRDefault="00EC128E" w:rsidP="00EC128E">
            <w:pPr>
              <w:ind w:firstLine="0"/>
            </w:pPr>
            <w:r>
              <w:t>Guest</w:t>
            </w:r>
          </w:p>
        </w:tc>
        <w:tc>
          <w:tcPr>
            <w:tcW w:w="2179" w:type="dxa"/>
            <w:shd w:val="clear" w:color="auto" w:fill="auto"/>
          </w:tcPr>
          <w:p w14:paraId="22F097B7" w14:textId="08C2C3EF" w:rsidR="00EC128E" w:rsidRPr="00EC128E" w:rsidRDefault="00EC128E" w:rsidP="00EC128E">
            <w:pPr>
              <w:ind w:firstLine="0"/>
            </w:pPr>
            <w:r>
              <w:t>Guffey</w:t>
            </w:r>
          </w:p>
        </w:tc>
        <w:tc>
          <w:tcPr>
            <w:tcW w:w="2180" w:type="dxa"/>
            <w:shd w:val="clear" w:color="auto" w:fill="auto"/>
          </w:tcPr>
          <w:p w14:paraId="02F90766" w14:textId="32E36352" w:rsidR="00EC128E" w:rsidRPr="00EC128E" w:rsidRDefault="00EC128E" w:rsidP="00EC128E">
            <w:pPr>
              <w:ind w:firstLine="0"/>
            </w:pPr>
            <w:r>
              <w:t>Haddon</w:t>
            </w:r>
          </w:p>
        </w:tc>
      </w:tr>
      <w:tr w:rsidR="00EC128E" w:rsidRPr="00EC128E" w14:paraId="6E6E94B9" w14:textId="77777777" w:rsidTr="00EC128E">
        <w:tc>
          <w:tcPr>
            <w:tcW w:w="2179" w:type="dxa"/>
            <w:shd w:val="clear" w:color="auto" w:fill="auto"/>
          </w:tcPr>
          <w:p w14:paraId="040C2218" w14:textId="5865FCCE" w:rsidR="00EC128E" w:rsidRPr="00EC128E" w:rsidRDefault="00EC128E" w:rsidP="00EC128E">
            <w:pPr>
              <w:ind w:firstLine="0"/>
            </w:pPr>
            <w:r>
              <w:t>Hager</w:t>
            </w:r>
          </w:p>
        </w:tc>
        <w:tc>
          <w:tcPr>
            <w:tcW w:w="2179" w:type="dxa"/>
            <w:shd w:val="clear" w:color="auto" w:fill="auto"/>
          </w:tcPr>
          <w:p w14:paraId="6084A30C" w14:textId="5BA057A1" w:rsidR="00EC128E" w:rsidRPr="00EC128E" w:rsidRDefault="00EC128E" w:rsidP="00EC128E">
            <w:pPr>
              <w:ind w:firstLine="0"/>
            </w:pPr>
            <w:r>
              <w:t>Hardee</w:t>
            </w:r>
          </w:p>
        </w:tc>
        <w:tc>
          <w:tcPr>
            <w:tcW w:w="2180" w:type="dxa"/>
            <w:shd w:val="clear" w:color="auto" w:fill="auto"/>
          </w:tcPr>
          <w:p w14:paraId="5B6FE344" w14:textId="314EB1CD" w:rsidR="00EC128E" w:rsidRPr="00EC128E" w:rsidRDefault="00EC128E" w:rsidP="00EC128E">
            <w:pPr>
              <w:ind w:firstLine="0"/>
            </w:pPr>
            <w:r>
              <w:t>Hartnett</w:t>
            </w:r>
          </w:p>
        </w:tc>
      </w:tr>
      <w:tr w:rsidR="00EC128E" w:rsidRPr="00EC128E" w14:paraId="3AEF306C" w14:textId="77777777" w:rsidTr="00EC128E">
        <w:tc>
          <w:tcPr>
            <w:tcW w:w="2179" w:type="dxa"/>
            <w:shd w:val="clear" w:color="auto" w:fill="auto"/>
          </w:tcPr>
          <w:p w14:paraId="234C6210" w14:textId="3307D80B" w:rsidR="00EC128E" w:rsidRPr="00EC128E" w:rsidRDefault="00EC128E" w:rsidP="00EC128E">
            <w:pPr>
              <w:ind w:firstLine="0"/>
            </w:pPr>
            <w:r>
              <w:t>Hayes</w:t>
            </w:r>
          </w:p>
        </w:tc>
        <w:tc>
          <w:tcPr>
            <w:tcW w:w="2179" w:type="dxa"/>
            <w:shd w:val="clear" w:color="auto" w:fill="auto"/>
          </w:tcPr>
          <w:p w14:paraId="445AC62C" w14:textId="4EF7FE47" w:rsidR="00EC128E" w:rsidRPr="00EC128E" w:rsidRDefault="00EC128E" w:rsidP="00EC128E">
            <w:pPr>
              <w:ind w:firstLine="0"/>
            </w:pPr>
            <w:r>
              <w:t>Henegan</w:t>
            </w:r>
          </w:p>
        </w:tc>
        <w:tc>
          <w:tcPr>
            <w:tcW w:w="2180" w:type="dxa"/>
            <w:shd w:val="clear" w:color="auto" w:fill="auto"/>
          </w:tcPr>
          <w:p w14:paraId="69714EF6" w14:textId="1AE2D34B" w:rsidR="00EC128E" w:rsidRPr="00EC128E" w:rsidRDefault="00EC128E" w:rsidP="00EC128E">
            <w:pPr>
              <w:ind w:firstLine="0"/>
            </w:pPr>
            <w:r>
              <w:t>Herbkersman</w:t>
            </w:r>
          </w:p>
        </w:tc>
      </w:tr>
      <w:tr w:rsidR="00EC128E" w:rsidRPr="00EC128E" w14:paraId="5039D18B" w14:textId="77777777" w:rsidTr="00EC128E">
        <w:tc>
          <w:tcPr>
            <w:tcW w:w="2179" w:type="dxa"/>
            <w:shd w:val="clear" w:color="auto" w:fill="auto"/>
          </w:tcPr>
          <w:p w14:paraId="05217F26" w14:textId="0AD0B47F" w:rsidR="00EC128E" w:rsidRPr="00EC128E" w:rsidRDefault="00EC128E" w:rsidP="00EC128E">
            <w:pPr>
              <w:ind w:firstLine="0"/>
            </w:pPr>
            <w:r>
              <w:t>Hewitt</w:t>
            </w:r>
          </w:p>
        </w:tc>
        <w:tc>
          <w:tcPr>
            <w:tcW w:w="2179" w:type="dxa"/>
            <w:shd w:val="clear" w:color="auto" w:fill="auto"/>
          </w:tcPr>
          <w:p w14:paraId="71177519" w14:textId="03A93439" w:rsidR="00EC128E" w:rsidRPr="00EC128E" w:rsidRDefault="00EC128E" w:rsidP="00EC128E">
            <w:pPr>
              <w:ind w:firstLine="0"/>
            </w:pPr>
            <w:r>
              <w:t>Hiott</w:t>
            </w:r>
          </w:p>
        </w:tc>
        <w:tc>
          <w:tcPr>
            <w:tcW w:w="2180" w:type="dxa"/>
            <w:shd w:val="clear" w:color="auto" w:fill="auto"/>
          </w:tcPr>
          <w:p w14:paraId="2BF424F0" w14:textId="0D451825" w:rsidR="00EC128E" w:rsidRPr="00EC128E" w:rsidRDefault="00EC128E" w:rsidP="00EC128E">
            <w:pPr>
              <w:ind w:firstLine="0"/>
            </w:pPr>
            <w:r>
              <w:t>Hixon</w:t>
            </w:r>
          </w:p>
        </w:tc>
      </w:tr>
      <w:tr w:rsidR="00EC128E" w:rsidRPr="00EC128E" w14:paraId="7BC35E78" w14:textId="77777777" w:rsidTr="00EC128E">
        <w:tc>
          <w:tcPr>
            <w:tcW w:w="2179" w:type="dxa"/>
            <w:shd w:val="clear" w:color="auto" w:fill="auto"/>
          </w:tcPr>
          <w:p w14:paraId="5528B0D7" w14:textId="2EBC0814" w:rsidR="00EC128E" w:rsidRPr="00EC128E" w:rsidRDefault="00EC128E" w:rsidP="00EC128E">
            <w:pPr>
              <w:ind w:firstLine="0"/>
            </w:pPr>
            <w:r>
              <w:t>Hyde</w:t>
            </w:r>
          </w:p>
        </w:tc>
        <w:tc>
          <w:tcPr>
            <w:tcW w:w="2179" w:type="dxa"/>
            <w:shd w:val="clear" w:color="auto" w:fill="auto"/>
          </w:tcPr>
          <w:p w14:paraId="1514FECD" w14:textId="7E8EA96C" w:rsidR="00EC128E" w:rsidRPr="00EC128E" w:rsidRDefault="00EC128E" w:rsidP="00EC128E">
            <w:pPr>
              <w:ind w:firstLine="0"/>
            </w:pPr>
            <w:r>
              <w:t>Jefferson</w:t>
            </w:r>
          </w:p>
        </w:tc>
        <w:tc>
          <w:tcPr>
            <w:tcW w:w="2180" w:type="dxa"/>
            <w:shd w:val="clear" w:color="auto" w:fill="auto"/>
          </w:tcPr>
          <w:p w14:paraId="617FB804" w14:textId="4206A359" w:rsidR="00EC128E" w:rsidRPr="00EC128E" w:rsidRDefault="00EC128E" w:rsidP="00EC128E">
            <w:pPr>
              <w:ind w:firstLine="0"/>
            </w:pPr>
            <w:r>
              <w:t>J. E. Johnson</w:t>
            </w:r>
          </w:p>
        </w:tc>
      </w:tr>
      <w:tr w:rsidR="00EC128E" w:rsidRPr="00EC128E" w14:paraId="5254262C" w14:textId="77777777" w:rsidTr="00EC128E">
        <w:tc>
          <w:tcPr>
            <w:tcW w:w="2179" w:type="dxa"/>
            <w:shd w:val="clear" w:color="auto" w:fill="auto"/>
          </w:tcPr>
          <w:p w14:paraId="110C2CD0" w14:textId="13B564C7" w:rsidR="00EC128E" w:rsidRPr="00EC128E" w:rsidRDefault="00EC128E" w:rsidP="00EC128E">
            <w:pPr>
              <w:ind w:firstLine="0"/>
            </w:pPr>
            <w:r>
              <w:t>J. L. Johnson</w:t>
            </w:r>
          </w:p>
        </w:tc>
        <w:tc>
          <w:tcPr>
            <w:tcW w:w="2179" w:type="dxa"/>
            <w:shd w:val="clear" w:color="auto" w:fill="auto"/>
          </w:tcPr>
          <w:p w14:paraId="1B1FEDEC" w14:textId="30E7D8CC" w:rsidR="00EC128E" w:rsidRPr="00EC128E" w:rsidRDefault="00EC128E" w:rsidP="00EC128E">
            <w:pPr>
              <w:ind w:firstLine="0"/>
            </w:pPr>
            <w:r>
              <w:t>W. Jones</w:t>
            </w:r>
          </w:p>
        </w:tc>
        <w:tc>
          <w:tcPr>
            <w:tcW w:w="2180" w:type="dxa"/>
            <w:shd w:val="clear" w:color="auto" w:fill="auto"/>
          </w:tcPr>
          <w:p w14:paraId="32F73FB7" w14:textId="4974CDEB" w:rsidR="00EC128E" w:rsidRPr="00EC128E" w:rsidRDefault="00EC128E" w:rsidP="00EC128E">
            <w:pPr>
              <w:ind w:firstLine="0"/>
            </w:pPr>
            <w:r>
              <w:t>Jordan</w:t>
            </w:r>
          </w:p>
        </w:tc>
      </w:tr>
      <w:tr w:rsidR="00EC128E" w:rsidRPr="00EC128E" w14:paraId="2086BEB0" w14:textId="77777777" w:rsidTr="00EC128E">
        <w:tc>
          <w:tcPr>
            <w:tcW w:w="2179" w:type="dxa"/>
            <w:shd w:val="clear" w:color="auto" w:fill="auto"/>
          </w:tcPr>
          <w:p w14:paraId="014945E6" w14:textId="210C98F9" w:rsidR="00EC128E" w:rsidRPr="00EC128E" w:rsidRDefault="00EC128E" w:rsidP="00EC128E">
            <w:pPr>
              <w:ind w:firstLine="0"/>
            </w:pPr>
            <w:r>
              <w:t>King</w:t>
            </w:r>
          </w:p>
        </w:tc>
        <w:tc>
          <w:tcPr>
            <w:tcW w:w="2179" w:type="dxa"/>
            <w:shd w:val="clear" w:color="auto" w:fill="auto"/>
          </w:tcPr>
          <w:p w14:paraId="730B28D9" w14:textId="7B5551CF" w:rsidR="00EC128E" w:rsidRPr="00EC128E" w:rsidRDefault="00EC128E" w:rsidP="00EC128E">
            <w:pPr>
              <w:ind w:firstLine="0"/>
            </w:pPr>
            <w:r>
              <w:t>Kirby</w:t>
            </w:r>
          </w:p>
        </w:tc>
        <w:tc>
          <w:tcPr>
            <w:tcW w:w="2180" w:type="dxa"/>
            <w:shd w:val="clear" w:color="auto" w:fill="auto"/>
          </w:tcPr>
          <w:p w14:paraId="0E2AF1B1" w14:textId="13306BBC" w:rsidR="00EC128E" w:rsidRPr="00EC128E" w:rsidRDefault="00EC128E" w:rsidP="00EC128E">
            <w:pPr>
              <w:ind w:firstLine="0"/>
            </w:pPr>
            <w:r>
              <w:t>Landing</w:t>
            </w:r>
          </w:p>
        </w:tc>
      </w:tr>
      <w:tr w:rsidR="00EC128E" w:rsidRPr="00EC128E" w14:paraId="00DEAC30" w14:textId="77777777" w:rsidTr="00EC128E">
        <w:tc>
          <w:tcPr>
            <w:tcW w:w="2179" w:type="dxa"/>
            <w:shd w:val="clear" w:color="auto" w:fill="auto"/>
          </w:tcPr>
          <w:p w14:paraId="6C4E1FEE" w14:textId="43A1D6C0" w:rsidR="00EC128E" w:rsidRPr="00EC128E" w:rsidRDefault="00EC128E" w:rsidP="00EC128E">
            <w:pPr>
              <w:ind w:firstLine="0"/>
            </w:pPr>
            <w:r>
              <w:t>Lawson</w:t>
            </w:r>
          </w:p>
        </w:tc>
        <w:tc>
          <w:tcPr>
            <w:tcW w:w="2179" w:type="dxa"/>
            <w:shd w:val="clear" w:color="auto" w:fill="auto"/>
          </w:tcPr>
          <w:p w14:paraId="0C2BDDEF" w14:textId="32B85A38" w:rsidR="00EC128E" w:rsidRPr="00EC128E" w:rsidRDefault="00EC128E" w:rsidP="00EC128E">
            <w:pPr>
              <w:ind w:firstLine="0"/>
            </w:pPr>
            <w:r>
              <w:t>Leber</w:t>
            </w:r>
          </w:p>
        </w:tc>
        <w:tc>
          <w:tcPr>
            <w:tcW w:w="2180" w:type="dxa"/>
            <w:shd w:val="clear" w:color="auto" w:fill="auto"/>
          </w:tcPr>
          <w:p w14:paraId="09EDBFAB" w14:textId="6569E158" w:rsidR="00EC128E" w:rsidRPr="00EC128E" w:rsidRDefault="00EC128E" w:rsidP="00EC128E">
            <w:pPr>
              <w:ind w:firstLine="0"/>
            </w:pPr>
            <w:r>
              <w:t>Ligon</w:t>
            </w:r>
          </w:p>
        </w:tc>
      </w:tr>
      <w:tr w:rsidR="00EC128E" w:rsidRPr="00EC128E" w14:paraId="51A4AC67" w14:textId="77777777" w:rsidTr="00EC128E">
        <w:tc>
          <w:tcPr>
            <w:tcW w:w="2179" w:type="dxa"/>
            <w:shd w:val="clear" w:color="auto" w:fill="auto"/>
          </w:tcPr>
          <w:p w14:paraId="79804F3A" w14:textId="29F6E65B" w:rsidR="00EC128E" w:rsidRPr="00EC128E" w:rsidRDefault="00EC128E" w:rsidP="00EC128E">
            <w:pPr>
              <w:ind w:firstLine="0"/>
            </w:pPr>
            <w:r>
              <w:t>Long</w:t>
            </w:r>
          </w:p>
        </w:tc>
        <w:tc>
          <w:tcPr>
            <w:tcW w:w="2179" w:type="dxa"/>
            <w:shd w:val="clear" w:color="auto" w:fill="auto"/>
          </w:tcPr>
          <w:p w14:paraId="4A6C6134" w14:textId="7FEFEE6C" w:rsidR="00EC128E" w:rsidRPr="00EC128E" w:rsidRDefault="00EC128E" w:rsidP="00EC128E">
            <w:pPr>
              <w:ind w:firstLine="0"/>
            </w:pPr>
            <w:r>
              <w:t>Lowe</w:t>
            </w:r>
          </w:p>
        </w:tc>
        <w:tc>
          <w:tcPr>
            <w:tcW w:w="2180" w:type="dxa"/>
            <w:shd w:val="clear" w:color="auto" w:fill="auto"/>
          </w:tcPr>
          <w:p w14:paraId="3AD9D3F2" w14:textId="329A9C5F" w:rsidR="00EC128E" w:rsidRPr="00EC128E" w:rsidRDefault="00EC128E" w:rsidP="00EC128E">
            <w:pPr>
              <w:ind w:firstLine="0"/>
            </w:pPr>
            <w:r>
              <w:t>McDaniel</w:t>
            </w:r>
          </w:p>
        </w:tc>
      </w:tr>
      <w:tr w:rsidR="00EC128E" w:rsidRPr="00EC128E" w14:paraId="39712C57" w14:textId="77777777" w:rsidTr="00EC128E">
        <w:tc>
          <w:tcPr>
            <w:tcW w:w="2179" w:type="dxa"/>
            <w:shd w:val="clear" w:color="auto" w:fill="auto"/>
          </w:tcPr>
          <w:p w14:paraId="3576BBD1" w14:textId="706DBB28" w:rsidR="00EC128E" w:rsidRPr="00EC128E" w:rsidRDefault="00EC128E" w:rsidP="00EC128E">
            <w:pPr>
              <w:ind w:firstLine="0"/>
            </w:pPr>
            <w:r>
              <w:t>McGinnis</w:t>
            </w:r>
          </w:p>
        </w:tc>
        <w:tc>
          <w:tcPr>
            <w:tcW w:w="2179" w:type="dxa"/>
            <w:shd w:val="clear" w:color="auto" w:fill="auto"/>
          </w:tcPr>
          <w:p w14:paraId="271016F2" w14:textId="3CB1D4C8" w:rsidR="00EC128E" w:rsidRPr="00EC128E" w:rsidRDefault="00EC128E" w:rsidP="00EC128E">
            <w:pPr>
              <w:ind w:firstLine="0"/>
            </w:pPr>
            <w:r>
              <w:t>Mitchell</w:t>
            </w:r>
          </w:p>
        </w:tc>
        <w:tc>
          <w:tcPr>
            <w:tcW w:w="2180" w:type="dxa"/>
            <w:shd w:val="clear" w:color="auto" w:fill="auto"/>
          </w:tcPr>
          <w:p w14:paraId="2F4D0979" w14:textId="0D3CE230" w:rsidR="00EC128E" w:rsidRPr="00EC128E" w:rsidRDefault="00EC128E" w:rsidP="00EC128E">
            <w:pPr>
              <w:ind w:firstLine="0"/>
            </w:pPr>
            <w:r>
              <w:t>T. Moore</w:t>
            </w:r>
          </w:p>
        </w:tc>
      </w:tr>
      <w:tr w:rsidR="00EC128E" w:rsidRPr="00EC128E" w14:paraId="24D69D83" w14:textId="77777777" w:rsidTr="00EC128E">
        <w:tc>
          <w:tcPr>
            <w:tcW w:w="2179" w:type="dxa"/>
            <w:shd w:val="clear" w:color="auto" w:fill="auto"/>
          </w:tcPr>
          <w:p w14:paraId="45BEE716" w14:textId="73BE03A2" w:rsidR="00EC128E" w:rsidRPr="00EC128E" w:rsidRDefault="00EC128E" w:rsidP="00EC128E">
            <w:pPr>
              <w:ind w:firstLine="0"/>
            </w:pPr>
            <w:r>
              <w:t>Moss</w:t>
            </w:r>
          </w:p>
        </w:tc>
        <w:tc>
          <w:tcPr>
            <w:tcW w:w="2179" w:type="dxa"/>
            <w:shd w:val="clear" w:color="auto" w:fill="auto"/>
          </w:tcPr>
          <w:p w14:paraId="47B41CE5" w14:textId="5B9E4088" w:rsidR="00EC128E" w:rsidRPr="00EC128E" w:rsidRDefault="00EC128E" w:rsidP="00EC128E">
            <w:pPr>
              <w:ind w:firstLine="0"/>
            </w:pPr>
            <w:r>
              <w:t>Murphy</w:t>
            </w:r>
          </w:p>
        </w:tc>
        <w:tc>
          <w:tcPr>
            <w:tcW w:w="2180" w:type="dxa"/>
            <w:shd w:val="clear" w:color="auto" w:fill="auto"/>
          </w:tcPr>
          <w:p w14:paraId="63C5583A" w14:textId="611E83C9" w:rsidR="00EC128E" w:rsidRPr="00EC128E" w:rsidRDefault="00EC128E" w:rsidP="00EC128E">
            <w:pPr>
              <w:ind w:firstLine="0"/>
            </w:pPr>
            <w:r>
              <w:t>Neese</w:t>
            </w:r>
          </w:p>
        </w:tc>
      </w:tr>
      <w:tr w:rsidR="00EC128E" w:rsidRPr="00EC128E" w14:paraId="5CCB95EA" w14:textId="77777777" w:rsidTr="00EC128E">
        <w:tc>
          <w:tcPr>
            <w:tcW w:w="2179" w:type="dxa"/>
            <w:shd w:val="clear" w:color="auto" w:fill="auto"/>
          </w:tcPr>
          <w:p w14:paraId="58656868" w14:textId="6AB2A2D0" w:rsidR="00EC128E" w:rsidRPr="00EC128E" w:rsidRDefault="00EC128E" w:rsidP="00EC128E">
            <w:pPr>
              <w:ind w:firstLine="0"/>
            </w:pPr>
            <w:r>
              <w:t>B. Newton</w:t>
            </w:r>
          </w:p>
        </w:tc>
        <w:tc>
          <w:tcPr>
            <w:tcW w:w="2179" w:type="dxa"/>
            <w:shd w:val="clear" w:color="auto" w:fill="auto"/>
          </w:tcPr>
          <w:p w14:paraId="45633200" w14:textId="621CFBDF" w:rsidR="00EC128E" w:rsidRPr="00EC128E" w:rsidRDefault="00EC128E" w:rsidP="00EC128E">
            <w:pPr>
              <w:ind w:firstLine="0"/>
            </w:pPr>
            <w:r>
              <w:t>W. Newton</w:t>
            </w:r>
          </w:p>
        </w:tc>
        <w:tc>
          <w:tcPr>
            <w:tcW w:w="2180" w:type="dxa"/>
            <w:shd w:val="clear" w:color="auto" w:fill="auto"/>
          </w:tcPr>
          <w:p w14:paraId="09820A23" w14:textId="0CF792F3" w:rsidR="00EC128E" w:rsidRPr="00EC128E" w:rsidRDefault="00EC128E" w:rsidP="00EC128E">
            <w:pPr>
              <w:ind w:firstLine="0"/>
            </w:pPr>
            <w:r>
              <w:t>Ott</w:t>
            </w:r>
          </w:p>
        </w:tc>
      </w:tr>
      <w:tr w:rsidR="00EC128E" w:rsidRPr="00EC128E" w14:paraId="1A3B5B44" w14:textId="77777777" w:rsidTr="00EC128E">
        <w:tc>
          <w:tcPr>
            <w:tcW w:w="2179" w:type="dxa"/>
            <w:shd w:val="clear" w:color="auto" w:fill="auto"/>
          </w:tcPr>
          <w:p w14:paraId="09430A80" w14:textId="10CD2E33" w:rsidR="00EC128E" w:rsidRPr="00EC128E" w:rsidRDefault="00EC128E" w:rsidP="00EC128E">
            <w:pPr>
              <w:ind w:firstLine="0"/>
            </w:pPr>
            <w:r>
              <w:t>Pedalino</w:t>
            </w:r>
          </w:p>
        </w:tc>
        <w:tc>
          <w:tcPr>
            <w:tcW w:w="2179" w:type="dxa"/>
            <w:shd w:val="clear" w:color="auto" w:fill="auto"/>
          </w:tcPr>
          <w:p w14:paraId="6BF697D4" w14:textId="2A721DAA" w:rsidR="00EC128E" w:rsidRPr="00EC128E" w:rsidRDefault="00EC128E" w:rsidP="00EC128E">
            <w:pPr>
              <w:ind w:firstLine="0"/>
            </w:pPr>
            <w:r>
              <w:t>Pendarvis</w:t>
            </w:r>
          </w:p>
        </w:tc>
        <w:tc>
          <w:tcPr>
            <w:tcW w:w="2180" w:type="dxa"/>
            <w:shd w:val="clear" w:color="auto" w:fill="auto"/>
          </w:tcPr>
          <w:p w14:paraId="6E2B9D38" w14:textId="76E8D301" w:rsidR="00EC128E" w:rsidRPr="00EC128E" w:rsidRDefault="00EC128E" w:rsidP="00EC128E">
            <w:pPr>
              <w:ind w:firstLine="0"/>
            </w:pPr>
            <w:r>
              <w:t>Pope</w:t>
            </w:r>
          </w:p>
        </w:tc>
      </w:tr>
      <w:tr w:rsidR="00EC128E" w:rsidRPr="00EC128E" w14:paraId="3D70DBE8" w14:textId="77777777" w:rsidTr="00EC128E">
        <w:tc>
          <w:tcPr>
            <w:tcW w:w="2179" w:type="dxa"/>
            <w:shd w:val="clear" w:color="auto" w:fill="auto"/>
          </w:tcPr>
          <w:p w14:paraId="72290529" w14:textId="5CF3BBCE" w:rsidR="00EC128E" w:rsidRPr="00EC128E" w:rsidRDefault="00EC128E" w:rsidP="00EC128E">
            <w:pPr>
              <w:ind w:firstLine="0"/>
            </w:pPr>
            <w:r>
              <w:t>Rivers</w:t>
            </w:r>
          </w:p>
        </w:tc>
        <w:tc>
          <w:tcPr>
            <w:tcW w:w="2179" w:type="dxa"/>
            <w:shd w:val="clear" w:color="auto" w:fill="auto"/>
          </w:tcPr>
          <w:p w14:paraId="2AB7DE59" w14:textId="0D78C427" w:rsidR="00EC128E" w:rsidRPr="00EC128E" w:rsidRDefault="00EC128E" w:rsidP="00EC128E">
            <w:pPr>
              <w:ind w:firstLine="0"/>
            </w:pPr>
            <w:r>
              <w:t>Rose</w:t>
            </w:r>
          </w:p>
        </w:tc>
        <w:tc>
          <w:tcPr>
            <w:tcW w:w="2180" w:type="dxa"/>
            <w:shd w:val="clear" w:color="auto" w:fill="auto"/>
          </w:tcPr>
          <w:p w14:paraId="6AD9B7E6" w14:textId="6D09B860" w:rsidR="00EC128E" w:rsidRPr="00EC128E" w:rsidRDefault="00EC128E" w:rsidP="00EC128E">
            <w:pPr>
              <w:ind w:firstLine="0"/>
            </w:pPr>
            <w:r>
              <w:t>Rutherford</w:t>
            </w:r>
          </w:p>
        </w:tc>
      </w:tr>
      <w:tr w:rsidR="00EC128E" w:rsidRPr="00EC128E" w14:paraId="456E9604" w14:textId="77777777" w:rsidTr="00EC128E">
        <w:tc>
          <w:tcPr>
            <w:tcW w:w="2179" w:type="dxa"/>
            <w:shd w:val="clear" w:color="auto" w:fill="auto"/>
          </w:tcPr>
          <w:p w14:paraId="2DB115BE" w14:textId="28F31B29" w:rsidR="00EC128E" w:rsidRPr="00EC128E" w:rsidRDefault="00EC128E" w:rsidP="00EC128E">
            <w:pPr>
              <w:ind w:firstLine="0"/>
            </w:pPr>
            <w:r>
              <w:t>Sandifer</w:t>
            </w:r>
          </w:p>
        </w:tc>
        <w:tc>
          <w:tcPr>
            <w:tcW w:w="2179" w:type="dxa"/>
            <w:shd w:val="clear" w:color="auto" w:fill="auto"/>
          </w:tcPr>
          <w:p w14:paraId="7D9BF848" w14:textId="1165B71C" w:rsidR="00EC128E" w:rsidRPr="00EC128E" w:rsidRDefault="00EC128E" w:rsidP="00EC128E">
            <w:pPr>
              <w:ind w:firstLine="0"/>
            </w:pPr>
            <w:r>
              <w:t>Schuessler</w:t>
            </w:r>
          </w:p>
        </w:tc>
        <w:tc>
          <w:tcPr>
            <w:tcW w:w="2180" w:type="dxa"/>
            <w:shd w:val="clear" w:color="auto" w:fill="auto"/>
          </w:tcPr>
          <w:p w14:paraId="6390CF53" w14:textId="062E5E07" w:rsidR="00EC128E" w:rsidRPr="00EC128E" w:rsidRDefault="00EC128E" w:rsidP="00EC128E">
            <w:pPr>
              <w:ind w:firstLine="0"/>
            </w:pPr>
            <w:r>
              <w:t>Sessions</w:t>
            </w:r>
          </w:p>
        </w:tc>
      </w:tr>
      <w:tr w:rsidR="00EC128E" w:rsidRPr="00EC128E" w14:paraId="586B8950" w14:textId="77777777" w:rsidTr="00EC128E">
        <w:tc>
          <w:tcPr>
            <w:tcW w:w="2179" w:type="dxa"/>
            <w:shd w:val="clear" w:color="auto" w:fill="auto"/>
          </w:tcPr>
          <w:p w14:paraId="3E7E02C0" w14:textId="3BD9F681" w:rsidR="00EC128E" w:rsidRPr="00EC128E" w:rsidRDefault="00EC128E" w:rsidP="00EC128E">
            <w:pPr>
              <w:ind w:firstLine="0"/>
            </w:pPr>
            <w:r>
              <w:t>G. M. Smith</w:t>
            </w:r>
          </w:p>
        </w:tc>
        <w:tc>
          <w:tcPr>
            <w:tcW w:w="2179" w:type="dxa"/>
            <w:shd w:val="clear" w:color="auto" w:fill="auto"/>
          </w:tcPr>
          <w:p w14:paraId="033C5DCA" w14:textId="33D2830A" w:rsidR="00EC128E" w:rsidRPr="00EC128E" w:rsidRDefault="00EC128E" w:rsidP="00EC128E">
            <w:pPr>
              <w:ind w:firstLine="0"/>
            </w:pPr>
            <w:r>
              <w:t>M. M. Smith</w:t>
            </w:r>
          </w:p>
        </w:tc>
        <w:tc>
          <w:tcPr>
            <w:tcW w:w="2180" w:type="dxa"/>
            <w:shd w:val="clear" w:color="auto" w:fill="auto"/>
          </w:tcPr>
          <w:p w14:paraId="3DE6C049" w14:textId="2DF9D7BF" w:rsidR="00EC128E" w:rsidRPr="00EC128E" w:rsidRDefault="00EC128E" w:rsidP="00EC128E">
            <w:pPr>
              <w:ind w:firstLine="0"/>
            </w:pPr>
            <w:r>
              <w:t>Stavrinakis</w:t>
            </w:r>
          </w:p>
        </w:tc>
      </w:tr>
      <w:tr w:rsidR="00EC128E" w:rsidRPr="00EC128E" w14:paraId="4603AEE4" w14:textId="77777777" w:rsidTr="00EC128E">
        <w:tc>
          <w:tcPr>
            <w:tcW w:w="2179" w:type="dxa"/>
            <w:shd w:val="clear" w:color="auto" w:fill="auto"/>
          </w:tcPr>
          <w:p w14:paraId="307F95E9" w14:textId="64D68E4E" w:rsidR="00EC128E" w:rsidRPr="00EC128E" w:rsidRDefault="00EC128E" w:rsidP="00EC128E">
            <w:pPr>
              <w:ind w:firstLine="0"/>
            </w:pPr>
            <w:r>
              <w:t>Taylor</w:t>
            </w:r>
          </w:p>
        </w:tc>
        <w:tc>
          <w:tcPr>
            <w:tcW w:w="2179" w:type="dxa"/>
            <w:shd w:val="clear" w:color="auto" w:fill="auto"/>
          </w:tcPr>
          <w:p w14:paraId="29A6C8F0" w14:textId="161E30F6" w:rsidR="00EC128E" w:rsidRPr="00EC128E" w:rsidRDefault="00EC128E" w:rsidP="00EC128E">
            <w:pPr>
              <w:ind w:firstLine="0"/>
            </w:pPr>
            <w:r>
              <w:t>Thigpen</w:t>
            </w:r>
          </w:p>
        </w:tc>
        <w:tc>
          <w:tcPr>
            <w:tcW w:w="2180" w:type="dxa"/>
            <w:shd w:val="clear" w:color="auto" w:fill="auto"/>
          </w:tcPr>
          <w:p w14:paraId="7E7768FD" w14:textId="1F49130E" w:rsidR="00EC128E" w:rsidRPr="00EC128E" w:rsidRDefault="00EC128E" w:rsidP="00EC128E">
            <w:pPr>
              <w:ind w:firstLine="0"/>
            </w:pPr>
            <w:r>
              <w:t>Vaughan</w:t>
            </w:r>
          </w:p>
        </w:tc>
      </w:tr>
      <w:tr w:rsidR="00EC128E" w:rsidRPr="00EC128E" w14:paraId="331E3695" w14:textId="77777777" w:rsidTr="00EC128E">
        <w:tc>
          <w:tcPr>
            <w:tcW w:w="2179" w:type="dxa"/>
            <w:shd w:val="clear" w:color="auto" w:fill="auto"/>
          </w:tcPr>
          <w:p w14:paraId="165939C5" w14:textId="516CB0B7" w:rsidR="00EC128E" w:rsidRPr="00EC128E" w:rsidRDefault="00EC128E" w:rsidP="00EC128E">
            <w:pPr>
              <w:ind w:firstLine="0"/>
            </w:pPr>
            <w:r>
              <w:t>West</w:t>
            </w:r>
          </w:p>
        </w:tc>
        <w:tc>
          <w:tcPr>
            <w:tcW w:w="2179" w:type="dxa"/>
            <w:shd w:val="clear" w:color="auto" w:fill="auto"/>
          </w:tcPr>
          <w:p w14:paraId="780A0557" w14:textId="51C431E6" w:rsidR="00EC128E" w:rsidRPr="00EC128E" w:rsidRDefault="00EC128E" w:rsidP="00EC128E">
            <w:pPr>
              <w:ind w:firstLine="0"/>
            </w:pPr>
            <w:r>
              <w:t>Wetmore</w:t>
            </w:r>
          </w:p>
        </w:tc>
        <w:tc>
          <w:tcPr>
            <w:tcW w:w="2180" w:type="dxa"/>
            <w:shd w:val="clear" w:color="auto" w:fill="auto"/>
          </w:tcPr>
          <w:p w14:paraId="337BE573" w14:textId="6EBB2117" w:rsidR="00EC128E" w:rsidRPr="00EC128E" w:rsidRDefault="00EC128E" w:rsidP="00EC128E">
            <w:pPr>
              <w:ind w:firstLine="0"/>
            </w:pPr>
            <w:r>
              <w:t>Whitmire</w:t>
            </w:r>
          </w:p>
        </w:tc>
      </w:tr>
      <w:tr w:rsidR="00EC128E" w:rsidRPr="00EC128E" w14:paraId="72C17EB9" w14:textId="77777777" w:rsidTr="00EC128E">
        <w:tc>
          <w:tcPr>
            <w:tcW w:w="2179" w:type="dxa"/>
            <w:shd w:val="clear" w:color="auto" w:fill="auto"/>
          </w:tcPr>
          <w:p w14:paraId="2920C8BF" w14:textId="1BF155B6" w:rsidR="00EC128E" w:rsidRPr="00EC128E" w:rsidRDefault="00EC128E" w:rsidP="00EC128E">
            <w:pPr>
              <w:keepNext/>
              <w:ind w:firstLine="0"/>
            </w:pPr>
            <w:r>
              <w:t>Williams</w:t>
            </w:r>
          </w:p>
        </w:tc>
        <w:tc>
          <w:tcPr>
            <w:tcW w:w="2179" w:type="dxa"/>
            <w:shd w:val="clear" w:color="auto" w:fill="auto"/>
          </w:tcPr>
          <w:p w14:paraId="69C22053" w14:textId="1471DF64" w:rsidR="00EC128E" w:rsidRPr="00EC128E" w:rsidRDefault="00EC128E" w:rsidP="00EC128E">
            <w:pPr>
              <w:keepNext/>
              <w:ind w:firstLine="0"/>
            </w:pPr>
            <w:r>
              <w:t>Willis</w:t>
            </w:r>
          </w:p>
        </w:tc>
        <w:tc>
          <w:tcPr>
            <w:tcW w:w="2180" w:type="dxa"/>
            <w:shd w:val="clear" w:color="auto" w:fill="auto"/>
          </w:tcPr>
          <w:p w14:paraId="575F014B" w14:textId="6F93C29C" w:rsidR="00EC128E" w:rsidRPr="00EC128E" w:rsidRDefault="00EC128E" w:rsidP="00EC128E">
            <w:pPr>
              <w:keepNext/>
              <w:ind w:firstLine="0"/>
            </w:pPr>
            <w:r>
              <w:t>Wooten</w:t>
            </w:r>
          </w:p>
        </w:tc>
      </w:tr>
      <w:tr w:rsidR="00EC128E" w:rsidRPr="00EC128E" w14:paraId="70F06534" w14:textId="77777777" w:rsidTr="00EC128E">
        <w:tc>
          <w:tcPr>
            <w:tcW w:w="2179" w:type="dxa"/>
            <w:shd w:val="clear" w:color="auto" w:fill="auto"/>
          </w:tcPr>
          <w:p w14:paraId="04276F4E" w14:textId="129DDF39" w:rsidR="00EC128E" w:rsidRPr="00EC128E" w:rsidRDefault="00EC128E" w:rsidP="00EC128E">
            <w:pPr>
              <w:keepNext/>
              <w:ind w:firstLine="0"/>
            </w:pPr>
            <w:r>
              <w:t>Yow</w:t>
            </w:r>
          </w:p>
        </w:tc>
        <w:tc>
          <w:tcPr>
            <w:tcW w:w="2179" w:type="dxa"/>
            <w:shd w:val="clear" w:color="auto" w:fill="auto"/>
          </w:tcPr>
          <w:p w14:paraId="77E5AC9E" w14:textId="77777777" w:rsidR="00EC128E" w:rsidRPr="00EC128E" w:rsidRDefault="00EC128E" w:rsidP="00EC128E">
            <w:pPr>
              <w:keepNext/>
              <w:ind w:firstLine="0"/>
            </w:pPr>
          </w:p>
        </w:tc>
        <w:tc>
          <w:tcPr>
            <w:tcW w:w="2180" w:type="dxa"/>
            <w:shd w:val="clear" w:color="auto" w:fill="auto"/>
          </w:tcPr>
          <w:p w14:paraId="411C2CD3" w14:textId="77777777" w:rsidR="00EC128E" w:rsidRPr="00EC128E" w:rsidRDefault="00EC128E" w:rsidP="00EC128E">
            <w:pPr>
              <w:keepNext/>
              <w:ind w:firstLine="0"/>
            </w:pPr>
          </w:p>
        </w:tc>
      </w:tr>
    </w:tbl>
    <w:p w14:paraId="2773A448" w14:textId="77777777" w:rsidR="00EC128E" w:rsidRDefault="00EC128E" w:rsidP="00EC128E"/>
    <w:p w14:paraId="6148A009" w14:textId="1A7217A1" w:rsidR="00EC128E" w:rsidRDefault="00EC128E" w:rsidP="00EC128E">
      <w:pPr>
        <w:jc w:val="center"/>
        <w:rPr>
          <w:b/>
        </w:rPr>
      </w:pPr>
      <w:r w:rsidRPr="00EC128E">
        <w:rPr>
          <w:b/>
        </w:rPr>
        <w:t>Total--94</w:t>
      </w:r>
    </w:p>
    <w:p w14:paraId="18481653" w14:textId="77777777" w:rsidR="00EC128E" w:rsidRDefault="00EC128E" w:rsidP="00EC128E">
      <w:pPr>
        <w:jc w:val="center"/>
        <w:rPr>
          <w:b/>
        </w:rPr>
      </w:pPr>
    </w:p>
    <w:p w14:paraId="70A2A78A" w14:textId="77777777" w:rsidR="00EC128E" w:rsidRDefault="00EC128E" w:rsidP="00EC128E">
      <w:pPr>
        <w:ind w:firstLine="0"/>
      </w:pPr>
      <w:r w:rsidRPr="00EC128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EC128E" w:rsidRPr="00EC128E" w14:paraId="63C4F228" w14:textId="77777777" w:rsidTr="00EC128E">
        <w:tc>
          <w:tcPr>
            <w:tcW w:w="2179" w:type="dxa"/>
            <w:shd w:val="clear" w:color="auto" w:fill="auto"/>
          </w:tcPr>
          <w:p w14:paraId="4EB0FE34" w14:textId="6763F043" w:rsidR="00EC128E" w:rsidRPr="00EC128E" w:rsidRDefault="00EC128E" w:rsidP="00EC128E">
            <w:pPr>
              <w:keepNext/>
              <w:ind w:firstLine="0"/>
            </w:pPr>
            <w:r>
              <w:t>Beach</w:t>
            </w:r>
          </w:p>
        </w:tc>
        <w:tc>
          <w:tcPr>
            <w:tcW w:w="2179" w:type="dxa"/>
            <w:shd w:val="clear" w:color="auto" w:fill="auto"/>
          </w:tcPr>
          <w:p w14:paraId="7714E9D4" w14:textId="000537C6" w:rsidR="00EC128E" w:rsidRPr="00EC128E" w:rsidRDefault="00EC128E" w:rsidP="00EC128E">
            <w:pPr>
              <w:keepNext/>
              <w:ind w:firstLine="0"/>
            </w:pPr>
            <w:r>
              <w:t>Cromer</w:t>
            </w:r>
          </w:p>
        </w:tc>
        <w:tc>
          <w:tcPr>
            <w:tcW w:w="2180" w:type="dxa"/>
            <w:shd w:val="clear" w:color="auto" w:fill="auto"/>
          </w:tcPr>
          <w:p w14:paraId="785B5B27" w14:textId="63395CF3" w:rsidR="00EC128E" w:rsidRPr="00EC128E" w:rsidRDefault="00EC128E" w:rsidP="00EC128E">
            <w:pPr>
              <w:keepNext/>
              <w:ind w:firstLine="0"/>
            </w:pPr>
            <w:r>
              <w:t>Harris</w:t>
            </w:r>
          </w:p>
        </w:tc>
      </w:tr>
      <w:tr w:rsidR="00EC128E" w:rsidRPr="00EC128E" w14:paraId="0E51E199" w14:textId="77777777" w:rsidTr="00EC128E">
        <w:tc>
          <w:tcPr>
            <w:tcW w:w="2179" w:type="dxa"/>
            <w:shd w:val="clear" w:color="auto" w:fill="auto"/>
          </w:tcPr>
          <w:p w14:paraId="158AE6A3" w14:textId="2AAFD50F" w:rsidR="00EC128E" w:rsidRPr="00EC128E" w:rsidRDefault="00EC128E" w:rsidP="00EC128E">
            <w:pPr>
              <w:ind w:firstLine="0"/>
            </w:pPr>
            <w:r>
              <w:t>S. Jones</w:t>
            </w:r>
          </w:p>
        </w:tc>
        <w:tc>
          <w:tcPr>
            <w:tcW w:w="2179" w:type="dxa"/>
            <w:shd w:val="clear" w:color="auto" w:fill="auto"/>
          </w:tcPr>
          <w:p w14:paraId="0CBEC998" w14:textId="368D6EAD" w:rsidR="00EC128E" w:rsidRPr="00EC128E" w:rsidRDefault="00EC128E" w:rsidP="00EC128E">
            <w:pPr>
              <w:ind w:firstLine="0"/>
            </w:pPr>
            <w:r>
              <w:t>Kilmartin</w:t>
            </w:r>
          </w:p>
        </w:tc>
        <w:tc>
          <w:tcPr>
            <w:tcW w:w="2180" w:type="dxa"/>
            <w:shd w:val="clear" w:color="auto" w:fill="auto"/>
          </w:tcPr>
          <w:p w14:paraId="0E487F8C" w14:textId="6ADBAE99" w:rsidR="00EC128E" w:rsidRPr="00EC128E" w:rsidRDefault="00EC128E" w:rsidP="00EC128E">
            <w:pPr>
              <w:ind w:firstLine="0"/>
            </w:pPr>
            <w:r>
              <w:t>Magnuson</w:t>
            </w:r>
          </w:p>
        </w:tc>
      </w:tr>
      <w:tr w:rsidR="00EC128E" w:rsidRPr="00EC128E" w14:paraId="40761EB9" w14:textId="77777777" w:rsidTr="00EC128E">
        <w:tc>
          <w:tcPr>
            <w:tcW w:w="2179" w:type="dxa"/>
            <w:shd w:val="clear" w:color="auto" w:fill="auto"/>
          </w:tcPr>
          <w:p w14:paraId="764865D9" w14:textId="08C615ED" w:rsidR="00EC128E" w:rsidRPr="00EC128E" w:rsidRDefault="00EC128E" w:rsidP="00EC128E">
            <w:pPr>
              <w:ind w:firstLine="0"/>
            </w:pPr>
            <w:r>
              <w:t>May</w:t>
            </w:r>
          </w:p>
        </w:tc>
        <w:tc>
          <w:tcPr>
            <w:tcW w:w="2179" w:type="dxa"/>
            <w:shd w:val="clear" w:color="auto" w:fill="auto"/>
          </w:tcPr>
          <w:p w14:paraId="527829AC" w14:textId="3243DFC5" w:rsidR="00EC128E" w:rsidRPr="00EC128E" w:rsidRDefault="00EC128E" w:rsidP="00EC128E">
            <w:pPr>
              <w:ind w:firstLine="0"/>
            </w:pPr>
            <w:r>
              <w:t>McCabe</w:t>
            </w:r>
          </w:p>
        </w:tc>
        <w:tc>
          <w:tcPr>
            <w:tcW w:w="2180" w:type="dxa"/>
            <w:shd w:val="clear" w:color="auto" w:fill="auto"/>
          </w:tcPr>
          <w:p w14:paraId="66E37E6E" w14:textId="70EC44A8" w:rsidR="00EC128E" w:rsidRPr="00EC128E" w:rsidRDefault="00EC128E" w:rsidP="00EC128E">
            <w:pPr>
              <w:ind w:firstLine="0"/>
            </w:pPr>
            <w:r>
              <w:t>McCravy</w:t>
            </w:r>
          </w:p>
        </w:tc>
      </w:tr>
      <w:tr w:rsidR="00EC128E" w:rsidRPr="00EC128E" w14:paraId="60914B73" w14:textId="77777777" w:rsidTr="00EC128E">
        <w:tc>
          <w:tcPr>
            <w:tcW w:w="2179" w:type="dxa"/>
            <w:shd w:val="clear" w:color="auto" w:fill="auto"/>
          </w:tcPr>
          <w:p w14:paraId="0E85741B" w14:textId="3312D4CC" w:rsidR="00EC128E" w:rsidRPr="00EC128E" w:rsidRDefault="00EC128E" w:rsidP="00EC128E">
            <w:pPr>
              <w:ind w:firstLine="0"/>
            </w:pPr>
            <w:r>
              <w:t>A. M. Morgan</w:t>
            </w:r>
          </w:p>
        </w:tc>
        <w:tc>
          <w:tcPr>
            <w:tcW w:w="2179" w:type="dxa"/>
            <w:shd w:val="clear" w:color="auto" w:fill="auto"/>
          </w:tcPr>
          <w:p w14:paraId="30C3DB91" w14:textId="747A6202" w:rsidR="00EC128E" w:rsidRPr="00EC128E" w:rsidRDefault="00EC128E" w:rsidP="00EC128E">
            <w:pPr>
              <w:ind w:firstLine="0"/>
            </w:pPr>
            <w:r>
              <w:t>T. A. Morgan</w:t>
            </w:r>
          </w:p>
        </w:tc>
        <w:tc>
          <w:tcPr>
            <w:tcW w:w="2180" w:type="dxa"/>
            <w:shd w:val="clear" w:color="auto" w:fill="auto"/>
          </w:tcPr>
          <w:p w14:paraId="64CB2683" w14:textId="160EE702" w:rsidR="00EC128E" w:rsidRPr="00EC128E" w:rsidRDefault="00EC128E" w:rsidP="00EC128E">
            <w:pPr>
              <w:ind w:firstLine="0"/>
            </w:pPr>
            <w:r>
              <w:t>Nutt</w:t>
            </w:r>
          </w:p>
        </w:tc>
      </w:tr>
      <w:tr w:rsidR="00EC128E" w:rsidRPr="00EC128E" w14:paraId="53333A8A" w14:textId="77777777" w:rsidTr="00EC128E">
        <w:tc>
          <w:tcPr>
            <w:tcW w:w="2179" w:type="dxa"/>
            <w:shd w:val="clear" w:color="auto" w:fill="auto"/>
          </w:tcPr>
          <w:p w14:paraId="41086F24" w14:textId="54C0EA01" w:rsidR="00EC128E" w:rsidRPr="00EC128E" w:rsidRDefault="00EC128E" w:rsidP="00EC128E">
            <w:pPr>
              <w:keepNext/>
              <w:ind w:firstLine="0"/>
            </w:pPr>
            <w:r>
              <w:t>O'Neal</w:t>
            </w:r>
          </w:p>
        </w:tc>
        <w:tc>
          <w:tcPr>
            <w:tcW w:w="2179" w:type="dxa"/>
            <w:shd w:val="clear" w:color="auto" w:fill="auto"/>
          </w:tcPr>
          <w:p w14:paraId="7B9C9549" w14:textId="07DDFDA3" w:rsidR="00EC128E" w:rsidRPr="00EC128E" w:rsidRDefault="00EC128E" w:rsidP="00EC128E">
            <w:pPr>
              <w:keepNext/>
              <w:ind w:firstLine="0"/>
            </w:pPr>
            <w:r>
              <w:t>Oremus</w:t>
            </w:r>
          </w:p>
        </w:tc>
        <w:tc>
          <w:tcPr>
            <w:tcW w:w="2180" w:type="dxa"/>
            <w:shd w:val="clear" w:color="auto" w:fill="auto"/>
          </w:tcPr>
          <w:p w14:paraId="41181039" w14:textId="6A57FE73" w:rsidR="00EC128E" w:rsidRPr="00EC128E" w:rsidRDefault="00EC128E" w:rsidP="00EC128E">
            <w:pPr>
              <w:keepNext/>
              <w:ind w:firstLine="0"/>
            </w:pPr>
            <w:r>
              <w:t>Pace</w:t>
            </w:r>
          </w:p>
        </w:tc>
      </w:tr>
      <w:tr w:rsidR="00EC128E" w:rsidRPr="00EC128E" w14:paraId="310CB663" w14:textId="77777777" w:rsidTr="00EC128E">
        <w:tc>
          <w:tcPr>
            <w:tcW w:w="2179" w:type="dxa"/>
            <w:shd w:val="clear" w:color="auto" w:fill="auto"/>
          </w:tcPr>
          <w:p w14:paraId="6F59A62F" w14:textId="4CC9705F" w:rsidR="00EC128E" w:rsidRPr="00EC128E" w:rsidRDefault="00EC128E" w:rsidP="00EC128E">
            <w:pPr>
              <w:keepNext/>
              <w:ind w:firstLine="0"/>
            </w:pPr>
            <w:r>
              <w:t>Trantham</w:t>
            </w:r>
          </w:p>
        </w:tc>
        <w:tc>
          <w:tcPr>
            <w:tcW w:w="2179" w:type="dxa"/>
            <w:shd w:val="clear" w:color="auto" w:fill="auto"/>
          </w:tcPr>
          <w:p w14:paraId="5D49420C" w14:textId="66E8CA3F" w:rsidR="00EC128E" w:rsidRPr="00EC128E" w:rsidRDefault="00EC128E" w:rsidP="00EC128E">
            <w:pPr>
              <w:keepNext/>
              <w:ind w:firstLine="0"/>
            </w:pPr>
            <w:r>
              <w:t>White</w:t>
            </w:r>
          </w:p>
        </w:tc>
        <w:tc>
          <w:tcPr>
            <w:tcW w:w="2180" w:type="dxa"/>
            <w:shd w:val="clear" w:color="auto" w:fill="auto"/>
          </w:tcPr>
          <w:p w14:paraId="5E77B2A1" w14:textId="77777777" w:rsidR="00EC128E" w:rsidRPr="00EC128E" w:rsidRDefault="00EC128E" w:rsidP="00EC128E">
            <w:pPr>
              <w:keepNext/>
              <w:ind w:firstLine="0"/>
            </w:pPr>
          </w:p>
        </w:tc>
      </w:tr>
    </w:tbl>
    <w:p w14:paraId="227C3DDB" w14:textId="77777777" w:rsidR="00EC128E" w:rsidRDefault="00EC128E" w:rsidP="00EC128E"/>
    <w:p w14:paraId="770FA753" w14:textId="77777777" w:rsidR="00EC128E" w:rsidRDefault="00EC128E" w:rsidP="00EC128E">
      <w:pPr>
        <w:jc w:val="center"/>
        <w:rPr>
          <w:b/>
        </w:rPr>
      </w:pPr>
      <w:r w:rsidRPr="00EC128E">
        <w:rPr>
          <w:b/>
        </w:rPr>
        <w:t>Total--17</w:t>
      </w:r>
    </w:p>
    <w:p w14:paraId="43A8E83A" w14:textId="2E931D01" w:rsidR="00EC128E" w:rsidRDefault="00EC128E" w:rsidP="00EC128E">
      <w:pPr>
        <w:jc w:val="center"/>
        <w:rPr>
          <w:b/>
        </w:rPr>
      </w:pPr>
    </w:p>
    <w:p w14:paraId="012BD5F2" w14:textId="77777777" w:rsidR="00EC128E" w:rsidRDefault="00EC128E" w:rsidP="00EC128E">
      <w:r>
        <w:t>Section 28 was adopted.</w:t>
      </w:r>
    </w:p>
    <w:p w14:paraId="69955458" w14:textId="77777777" w:rsidR="00EC128E" w:rsidRDefault="00EC128E" w:rsidP="00EC128E"/>
    <w:p w14:paraId="2C7C2FCA" w14:textId="77777777" w:rsidR="00EC128E" w:rsidRDefault="00EC128E" w:rsidP="00EC128E">
      <w:pPr>
        <w:keepNext/>
        <w:jc w:val="center"/>
        <w:rPr>
          <w:b/>
        </w:rPr>
      </w:pPr>
      <w:r w:rsidRPr="00EC128E">
        <w:rPr>
          <w:b/>
        </w:rPr>
        <w:t>SECTION 31--ADOPTED</w:t>
      </w:r>
    </w:p>
    <w:p w14:paraId="7F77D5AE" w14:textId="33422ABB" w:rsidR="00EC128E" w:rsidRDefault="00EC128E" w:rsidP="00EC128E">
      <w:pPr>
        <w:jc w:val="center"/>
        <w:rPr>
          <w:b/>
        </w:rPr>
      </w:pPr>
    </w:p>
    <w:p w14:paraId="09BB5000" w14:textId="7BBD3BED" w:rsidR="00EC128E" w:rsidRPr="00A378BC" w:rsidRDefault="009A3482" w:rsidP="00EC128E">
      <w:pPr>
        <w:widowControl w:val="0"/>
        <w:rPr>
          <w:snapToGrid w:val="0"/>
        </w:rPr>
      </w:pPr>
      <w:r w:rsidRPr="00A378BC">
        <w:rPr>
          <w:snapToGrid w:val="0"/>
        </w:rPr>
        <w:t xml:space="preserve">REPS. PACE, HARRIS, WHITE, A.M. MORGAN, MAGNUSON, BEACH, MAY, CROMER and KILMARTIN </w:t>
      </w:r>
      <w:r>
        <w:rPr>
          <w:snapToGrid w:val="0"/>
        </w:rPr>
        <w:t xml:space="preserve">to H. 5100 </w:t>
      </w:r>
      <w:r w:rsidR="00EC128E" w:rsidRPr="00A378BC">
        <w:rPr>
          <w:snapToGrid w:val="0"/>
        </w:rPr>
        <w:t>proposed the following Amendment No. 19 (Doc Name h:\legwork\house\amend\h-wm\006\campus relocation - dph.docx), which was tabled:</w:t>
      </w:r>
    </w:p>
    <w:p w14:paraId="334D808D" w14:textId="77777777" w:rsidR="00EC128E" w:rsidRPr="00A378BC" w:rsidRDefault="00EC128E" w:rsidP="00EC128E">
      <w:pPr>
        <w:widowControl w:val="0"/>
        <w:rPr>
          <w:snapToGrid w:val="0"/>
        </w:rPr>
      </w:pPr>
      <w:r w:rsidRPr="00A378BC">
        <w:rPr>
          <w:snapToGrid w:val="0"/>
        </w:rPr>
        <w:t>Amend the bill, as and if amended, Part IA, Section 31, DEPARTMENT OF PUBLIC HEALTH, page 73, line 10, opposite /Agency Lease Payments/ by decreasing the amount(s) in Columns 3 and 4 by:</w:t>
      </w:r>
    </w:p>
    <w:p w14:paraId="3F49834E" w14:textId="77777777" w:rsidR="00EC128E" w:rsidRPr="00A378BC" w:rsidRDefault="00EC128E" w:rsidP="00EC128E">
      <w:pPr>
        <w:widowControl w:val="0"/>
        <w:tabs>
          <w:tab w:val="right" w:pos="3600"/>
          <w:tab w:val="right" w:pos="5040"/>
        </w:tabs>
        <w:rPr>
          <w:snapToGrid w:val="0"/>
        </w:rPr>
      </w:pPr>
      <w:r w:rsidRPr="00A378BC">
        <w:rPr>
          <w:snapToGrid w:val="0"/>
        </w:rPr>
        <w:tab/>
        <w:t>Column 3</w:t>
      </w:r>
      <w:r w:rsidRPr="00A378BC">
        <w:rPr>
          <w:snapToGrid w:val="0"/>
        </w:rPr>
        <w:tab/>
        <w:t>Column 4</w:t>
      </w:r>
    </w:p>
    <w:p w14:paraId="023F1843" w14:textId="77777777" w:rsidR="00EC128E" w:rsidRPr="00A378BC" w:rsidRDefault="00EC128E" w:rsidP="00EC128E">
      <w:pPr>
        <w:widowControl w:val="0"/>
        <w:tabs>
          <w:tab w:val="right" w:pos="3600"/>
          <w:tab w:val="right" w:pos="5040"/>
        </w:tabs>
        <w:rPr>
          <w:snapToGrid w:val="0"/>
        </w:rPr>
      </w:pPr>
      <w:r w:rsidRPr="00A378BC">
        <w:rPr>
          <w:snapToGrid w:val="0"/>
        </w:rPr>
        <w:tab/>
        <w:t>7,029,026</w:t>
      </w:r>
      <w:r w:rsidRPr="00A378BC">
        <w:rPr>
          <w:snapToGrid w:val="0"/>
        </w:rPr>
        <w:tab/>
        <w:t>7,029,026</w:t>
      </w:r>
    </w:p>
    <w:p w14:paraId="49927C69" w14:textId="77777777" w:rsidR="00EC128E" w:rsidRPr="00A378BC" w:rsidRDefault="00EC128E" w:rsidP="00EC128E">
      <w:pPr>
        <w:widowControl w:val="0"/>
        <w:rPr>
          <w:snapToGrid w:val="0"/>
        </w:rPr>
      </w:pPr>
      <w:r w:rsidRPr="00A378BC">
        <w:rPr>
          <w:snapToGrid w:val="0"/>
        </w:rPr>
        <w:t>Renumber sections to conform.</w:t>
      </w:r>
    </w:p>
    <w:p w14:paraId="06A26EB0" w14:textId="77777777" w:rsidR="00EC128E" w:rsidRDefault="00EC128E" w:rsidP="00EC128E">
      <w:pPr>
        <w:widowControl w:val="0"/>
      </w:pPr>
      <w:r w:rsidRPr="00A378BC">
        <w:rPr>
          <w:snapToGrid w:val="0"/>
        </w:rPr>
        <w:t>Amend totals and titles to conform.</w:t>
      </w:r>
    </w:p>
    <w:p w14:paraId="664E112F" w14:textId="207D0F09" w:rsidR="00EC128E" w:rsidRDefault="00EC128E" w:rsidP="00EC128E">
      <w:pPr>
        <w:widowControl w:val="0"/>
      </w:pPr>
    </w:p>
    <w:p w14:paraId="71F8D47C" w14:textId="77777777" w:rsidR="00EC128E" w:rsidRDefault="00EC128E" w:rsidP="00EC128E">
      <w:r>
        <w:t>Rep. PACE explained the amendment.</w:t>
      </w:r>
    </w:p>
    <w:p w14:paraId="17D87591" w14:textId="77777777" w:rsidR="00323690" w:rsidRDefault="00323690" w:rsidP="00EC128E"/>
    <w:p w14:paraId="0496FB17" w14:textId="442344FB" w:rsidR="00EC128E" w:rsidRDefault="00EC128E" w:rsidP="00EC128E">
      <w:r>
        <w:t>Rep. PACE spoke in favor of the amendment.</w:t>
      </w:r>
    </w:p>
    <w:p w14:paraId="3F1F54C8" w14:textId="77777777" w:rsidR="00EC128E" w:rsidRDefault="00EC128E" w:rsidP="00EC128E"/>
    <w:p w14:paraId="3303C5F6" w14:textId="32CE4E80" w:rsidR="00EC128E" w:rsidRDefault="00EC128E" w:rsidP="00EC128E">
      <w:pPr>
        <w:keepNext/>
        <w:jc w:val="center"/>
        <w:rPr>
          <w:b/>
        </w:rPr>
      </w:pPr>
      <w:r w:rsidRPr="00EC128E">
        <w:rPr>
          <w:b/>
        </w:rPr>
        <w:t>SPEAKER IN CHAIR</w:t>
      </w:r>
    </w:p>
    <w:p w14:paraId="1CC01E4E" w14:textId="77777777" w:rsidR="00EC128E" w:rsidRDefault="00EC128E" w:rsidP="00EC128E"/>
    <w:p w14:paraId="5FB13FF6" w14:textId="65C9324B" w:rsidR="00EC128E" w:rsidRDefault="00EC128E" w:rsidP="00EC128E">
      <w:r>
        <w:t>Rep. HERBKERSMAN spoke against the amendment.</w:t>
      </w:r>
    </w:p>
    <w:p w14:paraId="4ADD267D" w14:textId="77777777" w:rsidR="00EC128E" w:rsidRDefault="00EC128E" w:rsidP="00EC128E"/>
    <w:p w14:paraId="0DB75068" w14:textId="72C0C42E" w:rsidR="00EC128E" w:rsidRDefault="00EC128E" w:rsidP="00EC128E">
      <w:r>
        <w:t>Rep. SANDIFER moved to table the amendment.</w:t>
      </w:r>
    </w:p>
    <w:p w14:paraId="091C341B" w14:textId="77777777" w:rsidR="00EC128E" w:rsidRDefault="00EC128E" w:rsidP="00EC128E"/>
    <w:p w14:paraId="5323BBBB" w14:textId="77777777" w:rsidR="00EC128E" w:rsidRDefault="00EC128E" w:rsidP="00EC128E">
      <w:r>
        <w:t>Rep. BEACH demanded the yeas and nays which were taken, resulting as follows:</w:t>
      </w:r>
    </w:p>
    <w:p w14:paraId="335A8A52" w14:textId="1CE5C9D4" w:rsidR="00EC128E" w:rsidRDefault="00EC128E" w:rsidP="00EC128E">
      <w:pPr>
        <w:jc w:val="center"/>
      </w:pPr>
      <w:bookmarkStart w:id="17" w:name="vote_start48"/>
      <w:bookmarkEnd w:id="17"/>
      <w:r>
        <w:t>Yeas 76; Nays 19</w:t>
      </w:r>
    </w:p>
    <w:p w14:paraId="657EC78D" w14:textId="77777777" w:rsidR="00EC128E" w:rsidRDefault="00EC128E" w:rsidP="00EC128E">
      <w:pPr>
        <w:jc w:val="center"/>
      </w:pPr>
    </w:p>
    <w:p w14:paraId="628EA8B9" w14:textId="77777777" w:rsidR="00EC128E" w:rsidRDefault="00EC128E" w:rsidP="00EC128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C128E" w:rsidRPr="00EC128E" w14:paraId="5D0F157C" w14:textId="77777777" w:rsidTr="00EC128E">
        <w:tc>
          <w:tcPr>
            <w:tcW w:w="2179" w:type="dxa"/>
            <w:shd w:val="clear" w:color="auto" w:fill="auto"/>
          </w:tcPr>
          <w:p w14:paraId="5365E202" w14:textId="5D45D129" w:rsidR="00EC128E" w:rsidRPr="00EC128E" w:rsidRDefault="00EC128E" w:rsidP="00EC128E">
            <w:pPr>
              <w:keepNext/>
              <w:ind w:firstLine="0"/>
            </w:pPr>
            <w:r>
              <w:t>Anderson</w:t>
            </w:r>
          </w:p>
        </w:tc>
        <w:tc>
          <w:tcPr>
            <w:tcW w:w="2179" w:type="dxa"/>
            <w:shd w:val="clear" w:color="auto" w:fill="auto"/>
          </w:tcPr>
          <w:p w14:paraId="069C3CD3" w14:textId="5A760056" w:rsidR="00EC128E" w:rsidRPr="00EC128E" w:rsidRDefault="00EC128E" w:rsidP="00EC128E">
            <w:pPr>
              <w:keepNext/>
              <w:ind w:firstLine="0"/>
            </w:pPr>
            <w:r>
              <w:t>Atkinson</w:t>
            </w:r>
          </w:p>
        </w:tc>
        <w:tc>
          <w:tcPr>
            <w:tcW w:w="2180" w:type="dxa"/>
            <w:shd w:val="clear" w:color="auto" w:fill="auto"/>
          </w:tcPr>
          <w:p w14:paraId="32D629D1" w14:textId="7BF7D967" w:rsidR="00EC128E" w:rsidRPr="00EC128E" w:rsidRDefault="00EC128E" w:rsidP="00EC128E">
            <w:pPr>
              <w:keepNext/>
              <w:ind w:firstLine="0"/>
            </w:pPr>
            <w:r>
              <w:t>Bailey</w:t>
            </w:r>
          </w:p>
        </w:tc>
      </w:tr>
      <w:tr w:rsidR="00EC128E" w:rsidRPr="00EC128E" w14:paraId="2574DB09" w14:textId="77777777" w:rsidTr="00EC128E">
        <w:tc>
          <w:tcPr>
            <w:tcW w:w="2179" w:type="dxa"/>
            <w:shd w:val="clear" w:color="auto" w:fill="auto"/>
          </w:tcPr>
          <w:p w14:paraId="26B818BB" w14:textId="6E5C2F6A" w:rsidR="00EC128E" w:rsidRPr="00EC128E" w:rsidRDefault="00EC128E" w:rsidP="00EC128E">
            <w:pPr>
              <w:ind w:firstLine="0"/>
            </w:pPr>
            <w:r>
              <w:t>Ballentine</w:t>
            </w:r>
          </w:p>
        </w:tc>
        <w:tc>
          <w:tcPr>
            <w:tcW w:w="2179" w:type="dxa"/>
            <w:shd w:val="clear" w:color="auto" w:fill="auto"/>
          </w:tcPr>
          <w:p w14:paraId="7F9979DF" w14:textId="6193DE08" w:rsidR="00EC128E" w:rsidRPr="00EC128E" w:rsidRDefault="00EC128E" w:rsidP="00EC128E">
            <w:pPr>
              <w:ind w:firstLine="0"/>
            </w:pPr>
            <w:r>
              <w:t>Bannister</w:t>
            </w:r>
          </w:p>
        </w:tc>
        <w:tc>
          <w:tcPr>
            <w:tcW w:w="2180" w:type="dxa"/>
            <w:shd w:val="clear" w:color="auto" w:fill="auto"/>
          </w:tcPr>
          <w:p w14:paraId="3DE56C34" w14:textId="00B9C1BC" w:rsidR="00EC128E" w:rsidRPr="00EC128E" w:rsidRDefault="00EC128E" w:rsidP="00EC128E">
            <w:pPr>
              <w:ind w:firstLine="0"/>
            </w:pPr>
            <w:r>
              <w:t>Bauer</w:t>
            </w:r>
          </w:p>
        </w:tc>
      </w:tr>
      <w:tr w:rsidR="00EC128E" w:rsidRPr="00EC128E" w14:paraId="404B1453" w14:textId="77777777" w:rsidTr="00EC128E">
        <w:tc>
          <w:tcPr>
            <w:tcW w:w="2179" w:type="dxa"/>
            <w:shd w:val="clear" w:color="auto" w:fill="auto"/>
          </w:tcPr>
          <w:p w14:paraId="0F03C170" w14:textId="714A0131" w:rsidR="00EC128E" w:rsidRPr="00EC128E" w:rsidRDefault="00EC128E" w:rsidP="00EC128E">
            <w:pPr>
              <w:ind w:firstLine="0"/>
            </w:pPr>
            <w:r>
              <w:t>Blackwell</w:t>
            </w:r>
          </w:p>
        </w:tc>
        <w:tc>
          <w:tcPr>
            <w:tcW w:w="2179" w:type="dxa"/>
            <w:shd w:val="clear" w:color="auto" w:fill="auto"/>
          </w:tcPr>
          <w:p w14:paraId="1E209F03" w14:textId="3F1CA1F9" w:rsidR="00EC128E" w:rsidRPr="00EC128E" w:rsidRDefault="00EC128E" w:rsidP="00EC128E">
            <w:pPr>
              <w:ind w:firstLine="0"/>
            </w:pPr>
            <w:r>
              <w:t>Bradley</w:t>
            </w:r>
          </w:p>
        </w:tc>
        <w:tc>
          <w:tcPr>
            <w:tcW w:w="2180" w:type="dxa"/>
            <w:shd w:val="clear" w:color="auto" w:fill="auto"/>
          </w:tcPr>
          <w:p w14:paraId="6480E7D7" w14:textId="487EA57F" w:rsidR="00EC128E" w:rsidRPr="00EC128E" w:rsidRDefault="00EC128E" w:rsidP="00EC128E">
            <w:pPr>
              <w:ind w:firstLine="0"/>
            </w:pPr>
            <w:r>
              <w:t>Brewer</w:t>
            </w:r>
          </w:p>
        </w:tc>
      </w:tr>
      <w:tr w:rsidR="00EC128E" w:rsidRPr="00EC128E" w14:paraId="2498A966" w14:textId="77777777" w:rsidTr="00EC128E">
        <w:tc>
          <w:tcPr>
            <w:tcW w:w="2179" w:type="dxa"/>
            <w:shd w:val="clear" w:color="auto" w:fill="auto"/>
          </w:tcPr>
          <w:p w14:paraId="1B57793D" w14:textId="3D9FE363" w:rsidR="00EC128E" w:rsidRPr="00EC128E" w:rsidRDefault="00EC128E" w:rsidP="00EC128E">
            <w:pPr>
              <w:ind w:firstLine="0"/>
            </w:pPr>
            <w:r>
              <w:t>Bustos</w:t>
            </w:r>
          </w:p>
        </w:tc>
        <w:tc>
          <w:tcPr>
            <w:tcW w:w="2179" w:type="dxa"/>
            <w:shd w:val="clear" w:color="auto" w:fill="auto"/>
          </w:tcPr>
          <w:p w14:paraId="05D2DEC6" w14:textId="39E3162C" w:rsidR="00EC128E" w:rsidRPr="00EC128E" w:rsidRDefault="00EC128E" w:rsidP="00EC128E">
            <w:pPr>
              <w:ind w:firstLine="0"/>
            </w:pPr>
            <w:r>
              <w:t>Calhoon</w:t>
            </w:r>
          </w:p>
        </w:tc>
        <w:tc>
          <w:tcPr>
            <w:tcW w:w="2180" w:type="dxa"/>
            <w:shd w:val="clear" w:color="auto" w:fill="auto"/>
          </w:tcPr>
          <w:p w14:paraId="05B8FB98" w14:textId="57D65B38" w:rsidR="00EC128E" w:rsidRPr="00EC128E" w:rsidRDefault="00EC128E" w:rsidP="00EC128E">
            <w:pPr>
              <w:ind w:firstLine="0"/>
            </w:pPr>
            <w:r>
              <w:t>Carter</w:t>
            </w:r>
          </w:p>
        </w:tc>
      </w:tr>
      <w:tr w:rsidR="00EC128E" w:rsidRPr="00EC128E" w14:paraId="11FA198C" w14:textId="77777777" w:rsidTr="00EC128E">
        <w:tc>
          <w:tcPr>
            <w:tcW w:w="2179" w:type="dxa"/>
            <w:shd w:val="clear" w:color="auto" w:fill="auto"/>
          </w:tcPr>
          <w:p w14:paraId="0FA763DB" w14:textId="557646E3" w:rsidR="00EC128E" w:rsidRPr="00EC128E" w:rsidRDefault="00EC128E" w:rsidP="00EC128E">
            <w:pPr>
              <w:ind w:firstLine="0"/>
            </w:pPr>
            <w:r>
              <w:t>Chapman</w:t>
            </w:r>
          </w:p>
        </w:tc>
        <w:tc>
          <w:tcPr>
            <w:tcW w:w="2179" w:type="dxa"/>
            <w:shd w:val="clear" w:color="auto" w:fill="auto"/>
          </w:tcPr>
          <w:p w14:paraId="23AE8C12" w14:textId="358A609C" w:rsidR="00EC128E" w:rsidRPr="00EC128E" w:rsidRDefault="00EC128E" w:rsidP="00EC128E">
            <w:pPr>
              <w:ind w:firstLine="0"/>
            </w:pPr>
            <w:r>
              <w:t>Clyburn</w:t>
            </w:r>
          </w:p>
        </w:tc>
        <w:tc>
          <w:tcPr>
            <w:tcW w:w="2180" w:type="dxa"/>
            <w:shd w:val="clear" w:color="auto" w:fill="auto"/>
          </w:tcPr>
          <w:p w14:paraId="7A405B43" w14:textId="18A91AF7" w:rsidR="00EC128E" w:rsidRPr="00EC128E" w:rsidRDefault="00EC128E" w:rsidP="00EC128E">
            <w:pPr>
              <w:ind w:firstLine="0"/>
            </w:pPr>
            <w:r>
              <w:t>Collins</w:t>
            </w:r>
          </w:p>
        </w:tc>
      </w:tr>
      <w:tr w:rsidR="00EC128E" w:rsidRPr="00EC128E" w14:paraId="6FF66661" w14:textId="77777777" w:rsidTr="00EC128E">
        <w:tc>
          <w:tcPr>
            <w:tcW w:w="2179" w:type="dxa"/>
            <w:shd w:val="clear" w:color="auto" w:fill="auto"/>
          </w:tcPr>
          <w:p w14:paraId="42B2BB3E" w14:textId="2A7C247D" w:rsidR="00EC128E" w:rsidRPr="00EC128E" w:rsidRDefault="00EC128E" w:rsidP="00EC128E">
            <w:pPr>
              <w:ind w:firstLine="0"/>
            </w:pPr>
            <w:r>
              <w:t>Connell</w:t>
            </w:r>
          </w:p>
        </w:tc>
        <w:tc>
          <w:tcPr>
            <w:tcW w:w="2179" w:type="dxa"/>
            <w:shd w:val="clear" w:color="auto" w:fill="auto"/>
          </w:tcPr>
          <w:p w14:paraId="5DC619E1" w14:textId="77909012" w:rsidR="00EC128E" w:rsidRPr="00EC128E" w:rsidRDefault="00EC128E" w:rsidP="00EC128E">
            <w:pPr>
              <w:ind w:firstLine="0"/>
            </w:pPr>
            <w:r>
              <w:t>B. L. Cox</w:t>
            </w:r>
          </w:p>
        </w:tc>
        <w:tc>
          <w:tcPr>
            <w:tcW w:w="2180" w:type="dxa"/>
            <w:shd w:val="clear" w:color="auto" w:fill="auto"/>
          </w:tcPr>
          <w:p w14:paraId="13DBBD35" w14:textId="7FF3F95F" w:rsidR="00EC128E" w:rsidRPr="00EC128E" w:rsidRDefault="00EC128E" w:rsidP="00EC128E">
            <w:pPr>
              <w:ind w:firstLine="0"/>
            </w:pPr>
            <w:r>
              <w:t>Crawford</w:t>
            </w:r>
          </w:p>
        </w:tc>
      </w:tr>
      <w:tr w:rsidR="00EC128E" w:rsidRPr="00EC128E" w14:paraId="318B33CF" w14:textId="77777777" w:rsidTr="00EC128E">
        <w:tc>
          <w:tcPr>
            <w:tcW w:w="2179" w:type="dxa"/>
            <w:shd w:val="clear" w:color="auto" w:fill="auto"/>
          </w:tcPr>
          <w:p w14:paraId="5AC2860E" w14:textId="4DB2B503" w:rsidR="00EC128E" w:rsidRPr="00EC128E" w:rsidRDefault="00EC128E" w:rsidP="00EC128E">
            <w:pPr>
              <w:ind w:firstLine="0"/>
            </w:pPr>
            <w:r>
              <w:t>Davis</w:t>
            </w:r>
          </w:p>
        </w:tc>
        <w:tc>
          <w:tcPr>
            <w:tcW w:w="2179" w:type="dxa"/>
            <w:shd w:val="clear" w:color="auto" w:fill="auto"/>
          </w:tcPr>
          <w:p w14:paraId="739DB9CC" w14:textId="5BD70589" w:rsidR="00EC128E" w:rsidRPr="00EC128E" w:rsidRDefault="00EC128E" w:rsidP="00EC128E">
            <w:pPr>
              <w:ind w:firstLine="0"/>
            </w:pPr>
            <w:r>
              <w:t>Dillard</w:t>
            </w:r>
          </w:p>
        </w:tc>
        <w:tc>
          <w:tcPr>
            <w:tcW w:w="2180" w:type="dxa"/>
            <w:shd w:val="clear" w:color="auto" w:fill="auto"/>
          </w:tcPr>
          <w:p w14:paraId="04EDCAD6" w14:textId="62FC439E" w:rsidR="00EC128E" w:rsidRPr="00EC128E" w:rsidRDefault="00EC128E" w:rsidP="00EC128E">
            <w:pPr>
              <w:ind w:firstLine="0"/>
            </w:pPr>
            <w:r>
              <w:t>Elliott</w:t>
            </w:r>
          </w:p>
        </w:tc>
      </w:tr>
      <w:tr w:rsidR="00EC128E" w:rsidRPr="00EC128E" w14:paraId="2C443169" w14:textId="77777777" w:rsidTr="00EC128E">
        <w:tc>
          <w:tcPr>
            <w:tcW w:w="2179" w:type="dxa"/>
            <w:shd w:val="clear" w:color="auto" w:fill="auto"/>
          </w:tcPr>
          <w:p w14:paraId="444F4B4A" w14:textId="02BADEFE" w:rsidR="00EC128E" w:rsidRPr="00EC128E" w:rsidRDefault="00EC128E" w:rsidP="00EC128E">
            <w:pPr>
              <w:ind w:firstLine="0"/>
            </w:pPr>
            <w:r>
              <w:t>Erickson</w:t>
            </w:r>
          </w:p>
        </w:tc>
        <w:tc>
          <w:tcPr>
            <w:tcW w:w="2179" w:type="dxa"/>
            <w:shd w:val="clear" w:color="auto" w:fill="auto"/>
          </w:tcPr>
          <w:p w14:paraId="31082D7A" w14:textId="56095A8A" w:rsidR="00EC128E" w:rsidRPr="00EC128E" w:rsidRDefault="00EC128E" w:rsidP="00EC128E">
            <w:pPr>
              <w:ind w:firstLine="0"/>
            </w:pPr>
            <w:r>
              <w:t>Felder</w:t>
            </w:r>
          </w:p>
        </w:tc>
        <w:tc>
          <w:tcPr>
            <w:tcW w:w="2180" w:type="dxa"/>
            <w:shd w:val="clear" w:color="auto" w:fill="auto"/>
          </w:tcPr>
          <w:p w14:paraId="21C561C3" w14:textId="3FE336AD" w:rsidR="00EC128E" w:rsidRPr="00EC128E" w:rsidRDefault="00EC128E" w:rsidP="00EC128E">
            <w:pPr>
              <w:ind w:firstLine="0"/>
            </w:pPr>
            <w:r>
              <w:t>Forrest</w:t>
            </w:r>
          </w:p>
        </w:tc>
      </w:tr>
      <w:tr w:rsidR="00EC128E" w:rsidRPr="00EC128E" w14:paraId="67147CAD" w14:textId="77777777" w:rsidTr="00EC128E">
        <w:tc>
          <w:tcPr>
            <w:tcW w:w="2179" w:type="dxa"/>
            <w:shd w:val="clear" w:color="auto" w:fill="auto"/>
          </w:tcPr>
          <w:p w14:paraId="4F284C21" w14:textId="0AB573D3" w:rsidR="00EC128E" w:rsidRPr="00EC128E" w:rsidRDefault="00EC128E" w:rsidP="00EC128E">
            <w:pPr>
              <w:ind w:firstLine="0"/>
            </w:pPr>
            <w:r>
              <w:t>Gagnon</w:t>
            </w:r>
          </w:p>
        </w:tc>
        <w:tc>
          <w:tcPr>
            <w:tcW w:w="2179" w:type="dxa"/>
            <w:shd w:val="clear" w:color="auto" w:fill="auto"/>
          </w:tcPr>
          <w:p w14:paraId="57FD76A9" w14:textId="6E292B7C" w:rsidR="00EC128E" w:rsidRPr="00EC128E" w:rsidRDefault="00EC128E" w:rsidP="00EC128E">
            <w:pPr>
              <w:ind w:firstLine="0"/>
            </w:pPr>
            <w:r>
              <w:t>Gatch</w:t>
            </w:r>
          </w:p>
        </w:tc>
        <w:tc>
          <w:tcPr>
            <w:tcW w:w="2180" w:type="dxa"/>
            <w:shd w:val="clear" w:color="auto" w:fill="auto"/>
          </w:tcPr>
          <w:p w14:paraId="31BE2815" w14:textId="3C7618FA" w:rsidR="00EC128E" w:rsidRPr="00EC128E" w:rsidRDefault="00EC128E" w:rsidP="00EC128E">
            <w:pPr>
              <w:ind w:firstLine="0"/>
            </w:pPr>
            <w:r>
              <w:t>Gibson</w:t>
            </w:r>
          </w:p>
        </w:tc>
      </w:tr>
      <w:tr w:rsidR="00EC128E" w:rsidRPr="00EC128E" w14:paraId="3B1F0A88" w14:textId="77777777" w:rsidTr="00EC128E">
        <w:tc>
          <w:tcPr>
            <w:tcW w:w="2179" w:type="dxa"/>
            <w:shd w:val="clear" w:color="auto" w:fill="auto"/>
          </w:tcPr>
          <w:p w14:paraId="17FFEAE4" w14:textId="19A8FC13" w:rsidR="00EC128E" w:rsidRPr="00EC128E" w:rsidRDefault="00EC128E" w:rsidP="00EC128E">
            <w:pPr>
              <w:ind w:firstLine="0"/>
            </w:pPr>
            <w:r>
              <w:t>Gilliam</w:t>
            </w:r>
          </w:p>
        </w:tc>
        <w:tc>
          <w:tcPr>
            <w:tcW w:w="2179" w:type="dxa"/>
            <w:shd w:val="clear" w:color="auto" w:fill="auto"/>
          </w:tcPr>
          <w:p w14:paraId="4FE2F1D6" w14:textId="02DB22CC" w:rsidR="00EC128E" w:rsidRPr="00EC128E" w:rsidRDefault="00EC128E" w:rsidP="00EC128E">
            <w:pPr>
              <w:ind w:firstLine="0"/>
            </w:pPr>
            <w:r>
              <w:t>Gilliard</w:t>
            </w:r>
          </w:p>
        </w:tc>
        <w:tc>
          <w:tcPr>
            <w:tcW w:w="2180" w:type="dxa"/>
            <w:shd w:val="clear" w:color="auto" w:fill="auto"/>
          </w:tcPr>
          <w:p w14:paraId="506483BF" w14:textId="2BD2A0EF" w:rsidR="00EC128E" w:rsidRPr="00EC128E" w:rsidRDefault="00EC128E" w:rsidP="00EC128E">
            <w:pPr>
              <w:ind w:firstLine="0"/>
            </w:pPr>
            <w:r>
              <w:t>Guffey</w:t>
            </w:r>
          </w:p>
        </w:tc>
      </w:tr>
      <w:tr w:rsidR="00EC128E" w:rsidRPr="00EC128E" w14:paraId="00B7F403" w14:textId="77777777" w:rsidTr="00EC128E">
        <w:tc>
          <w:tcPr>
            <w:tcW w:w="2179" w:type="dxa"/>
            <w:shd w:val="clear" w:color="auto" w:fill="auto"/>
          </w:tcPr>
          <w:p w14:paraId="30E3DC92" w14:textId="4A74CCD7" w:rsidR="00EC128E" w:rsidRPr="00EC128E" w:rsidRDefault="00EC128E" w:rsidP="00EC128E">
            <w:pPr>
              <w:ind w:firstLine="0"/>
            </w:pPr>
            <w:r>
              <w:t>Haddon</w:t>
            </w:r>
          </w:p>
        </w:tc>
        <w:tc>
          <w:tcPr>
            <w:tcW w:w="2179" w:type="dxa"/>
            <w:shd w:val="clear" w:color="auto" w:fill="auto"/>
          </w:tcPr>
          <w:p w14:paraId="3091ACB9" w14:textId="7DE320AE" w:rsidR="00EC128E" w:rsidRPr="00EC128E" w:rsidRDefault="00EC128E" w:rsidP="00EC128E">
            <w:pPr>
              <w:ind w:firstLine="0"/>
            </w:pPr>
            <w:r>
              <w:t>Hager</w:t>
            </w:r>
          </w:p>
        </w:tc>
        <w:tc>
          <w:tcPr>
            <w:tcW w:w="2180" w:type="dxa"/>
            <w:shd w:val="clear" w:color="auto" w:fill="auto"/>
          </w:tcPr>
          <w:p w14:paraId="5F9C0D52" w14:textId="0D69A57B" w:rsidR="00EC128E" w:rsidRPr="00EC128E" w:rsidRDefault="00EC128E" w:rsidP="00EC128E">
            <w:pPr>
              <w:ind w:firstLine="0"/>
            </w:pPr>
            <w:r>
              <w:t>Hardee</w:t>
            </w:r>
          </w:p>
        </w:tc>
      </w:tr>
      <w:tr w:rsidR="00EC128E" w:rsidRPr="00EC128E" w14:paraId="4293EC61" w14:textId="77777777" w:rsidTr="00EC128E">
        <w:tc>
          <w:tcPr>
            <w:tcW w:w="2179" w:type="dxa"/>
            <w:shd w:val="clear" w:color="auto" w:fill="auto"/>
          </w:tcPr>
          <w:p w14:paraId="2C18B5D0" w14:textId="28FE1350" w:rsidR="00EC128E" w:rsidRPr="00EC128E" w:rsidRDefault="00EC128E" w:rsidP="00EC128E">
            <w:pPr>
              <w:ind w:firstLine="0"/>
            </w:pPr>
            <w:r>
              <w:t>Hayes</w:t>
            </w:r>
          </w:p>
        </w:tc>
        <w:tc>
          <w:tcPr>
            <w:tcW w:w="2179" w:type="dxa"/>
            <w:shd w:val="clear" w:color="auto" w:fill="auto"/>
          </w:tcPr>
          <w:p w14:paraId="4B03B22C" w14:textId="36379D4F" w:rsidR="00EC128E" w:rsidRPr="00EC128E" w:rsidRDefault="00EC128E" w:rsidP="00EC128E">
            <w:pPr>
              <w:ind w:firstLine="0"/>
            </w:pPr>
            <w:r>
              <w:t>Henegan</w:t>
            </w:r>
          </w:p>
        </w:tc>
        <w:tc>
          <w:tcPr>
            <w:tcW w:w="2180" w:type="dxa"/>
            <w:shd w:val="clear" w:color="auto" w:fill="auto"/>
          </w:tcPr>
          <w:p w14:paraId="67D71D82" w14:textId="0E9AB0DA" w:rsidR="00EC128E" w:rsidRPr="00EC128E" w:rsidRDefault="00EC128E" w:rsidP="00EC128E">
            <w:pPr>
              <w:ind w:firstLine="0"/>
            </w:pPr>
            <w:r>
              <w:t>Herbkersman</w:t>
            </w:r>
          </w:p>
        </w:tc>
      </w:tr>
      <w:tr w:rsidR="00EC128E" w:rsidRPr="00EC128E" w14:paraId="4E06210E" w14:textId="77777777" w:rsidTr="00EC128E">
        <w:tc>
          <w:tcPr>
            <w:tcW w:w="2179" w:type="dxa"/>
            <w:shd w:val="clear" w:color="auto" w:fill="auto"/>
          </w:tcPr>
          <w:p w14:paraId="3FE00B26" w14:textId="5F7F43CE" w:rsidR="00EC128E" w:rsidRPr="00EC128E" w:rsidRDefault="00EC128E" w:rsidP="00EC128E">
            <w:pPr>
              <w:ind w:firstLine="0"/>
            </w:pPr>
            <w:r>
              <w:t>Hewitt</w:t>
            </w:r>
          </w:p>
        </w:tc>
        <w:tc>
          <w:tcPr>
            <w:tcW w:w="2179" w:type="dxa"/>
            <w:shd w:val="clear" w:color="auto" w:fill="auto"/>
          </w:tcPr>
          <w:p w14:paraId="11187657" w14:textId="305920E9" w:rsidR="00EC128E" w:rsidRPr="00EC128E" w:rsidRDefault="00EC128E" w:rsidP="00EC128E">
            <w:pPr>
              <w:ind w:firstLine="0"/>
            </w:pPr>
            <w:r>
              <w:t>Hiott</w:t>
            </w:r>
          </w:p>
        </w:tc>
        <w:tc>
          <w:tcPr>
            <w:tcW w:w="2180" w:type="dxa"/>
            <w:shd w:val="clear" w:color="auto" w:fill="auto"/>
          </w:tcPr>
          <w:p w14:paraId="7280B0A8" w14:textId="665053C6" w:rsidR="00EC128E" w:rsidRPr="00EC128E" w:rsidRDefault="00EC128E" w:rsidP="00EC128E">
            <w:pPr>
              <w:ind w:firstLine="0"/>
            </w:pPr>
            <w:r>
              <w:t>Hixon</w:t>
            </w:r>
          </w:p>
        </w:tc>
      </w:tr>
      <w:tr w:rsidR="00EC128E" w:rsidRPr="00EC128E" w14:paraId="0738D8E9" w14:textId="77777777" w:rsidTr="00EC128E">
        <w:tc>
          <w:tcPr>
            <w:tcW w:w="2179" w:type="dxa"/>
            <w:shd w:val="clear" w:color="auto" w:fill="auto"/>
          </w:tcPr>
          <w:p w14:paraId="5C2EF206" w14:textId="32AAB78F" w:rsidR="00EC128E" w:rsidRPr="00EC128E" w:rsidRDefault="00EC128E" w:rsidP="00EC128E">
            <w:pPr>
              <w:ind w:firstLine="0"/>
            </w:pPr>
            <w:r>
              <w:t>Hosey</w:t>
            </w:r>
          </w:p>
        </w:tc>
        <w:tc>
          <w:tcPr>
            <w:tcW w:w="2179" w:type="dxa"/>
            <w:shd w:val="clear" w:color="auto" w:fill="auto"/>
          </w:tcPr>
          <w:p w14:paraId="1007A527" w14:textId="5A50C09D" w:rsidR="00EC128E" w:rsidRPr="00EC128E" w:rsidRDefault="00EC128E" w:rsidP="00EC128E">
            <w:pPr>
              <w:ind w:firstLine="0"/>
            </w:pPr>
            <w:r>
              <w:t>Hyde</w:t>
            </w:r>
          </w:p>
        </w:tc>
        <w:tc>
          <w:tcPr>
            <w:tcW w:w="2180" w:type="dxa"/>
            <w:shd w:val="clear" w:color="auto" w:fill="auto"/>
          </w:tcPr>
          <w:p w14:paraId="10577BE6" w14:textId="66FA34CE" w:rsidR="00EC128E" w:rsidRPr="00EC128E" w:rsidRDefault="00EC128E" w:rsidP="00EC128E">
            <w:pPr>
              <w:ind w:firstLine="0"/>
            </w:pPr>
            <w:r>
              <w:t>Jefferson</w:t>
            </w:r>
          </w:p>
        </w:tc>
      </w:tr>
      <w:tr w:rsidR="00EC128E" w:rsidRPr="00EC128E" w14:paraId="070AE8B3" w14:textId="77777777" w:rsidTr="00EC128E">
        <w:tc>
          <w:tcPr>
            <w:tcW w:w="2179" w:type="dxa"/>
            <w:shd w:val="clear" w:color="auto" w:fill="auto"/>
          </w:tcPr>
          <w:p w14:paraId="2AE61885" w14:textId="27C8A0A6" w:rsidR="00EC128E" w:rsidRPr="00EC128E" w:rsidRDefault="00EC128E" w:rsidP="00EC128E">
            <w:pPr>
              <w:ind w:firstLine="0"/>
            </w:pPr>
            <w:r>
              <w:t>J. L. Johnson</w:t>
            </w:r>
          </w:p>
        </w:tc>
        <w:tc>
          <w:tcPr>
            <w:tcW w:w="2179" w:type="dxa"/>
            <w:shd w:val="clear" w:color="auto" w:fill="auto"/>
          </w:tcPr>
          <w:p w14:paraId="584770CB" w14:textId="56C7C3AA" w:rsidR="00EC128E" w:rsidRPr="00EC128E" w:rsidRDefault="00EC128E" w:rsidP="00EC128E">
            <w:pPr>
              <w:ind w:firstLine="0"/>
            </w:pPr>
            <w:r>
              <w:t>W. Jones</w:t>
            </w:r>
          </w:p>
        </w:tc>
        <w:tc>
          <w:tcPr>
            <w:tcW w:w="2180" w:type="dxa"/>
            <w:shd w:val="clear" w:color="auto" w:fill="auto"/>
          </w:tcPr>
          <w:p w14:paraId="47BF0AB7" w14:textId="48AA35E9" w:rsidR="00EC128E" w:rsidRPr="00EC128E" w:rsidRDefault="00EC128E" w:rsidP="00EC128E">
            <w:pPr>
              <w:ind w:firstLine="0"/>
            </w:pPr>
            <w:r>
              <w:t>Jordan</w:t>
            </w:r>
          </w:p>
        </w:tc>
      </w:tr>
      <w:tr w:rsidR="00EC128E" w:rsidRPr="00EC128E" w14:paraId="48192C7D" w14:textId="77777777" w:rsidTr="00EC128E">
        <w:tc>
          <w:tcPr>
            <w:tcW w:w="2179" w:type="dxa"/>
            <w:shd w:val="clear" w:color="auto" w:fill="auto"/>
          </w:tcPr>
          <w:p w14:paraId="488DC2D0" w14:textId="44E30DBA" w:rsidR="00EC128E" w:rsidRPr="00EC128E" w:rsidRDefault="00EC128E" w:rsidP="00EC128E">
            <w:pPr>
              <w:ind w:firstLine="0"/>
            </w:pPr>
            <w:r>
              <w:t>Kirby</w:t>
            </w:r>
          </w:p>
        </w:tc>
        <w:tc>
          <w:tcPr>
            <w:tcW w:w="2179" w:type="dxa"/>
            <w:shd w:val="clear" w:color="auto" w:fill="auto"/>
          </w:tcPr>
          <w:p w14:paraId="017790B7" w14:textId="5592697E" w:rsidR="00EC128E" w:rsidRPr="00EC128E" w:rsidRDefault="00EC128E" w:rsidP="00EC128E">
            <w:pPr>
              <w:ind w:firstLine="0"/>
            </w:pPr>
            <w:r>
              <w:t>Landing</w:t>
            </w:r>
          </w:p>
        </w:tc>
        <w:tc>
          <w:tcPr>
            <w:tcW w:w="2180" w:type="dxa"/>
            <w:shd w:val="clear" w:color="auto" w:fill="auto"/>
          </w:tcPr>
          <w:p w14:paraId="62F76637" w14:textId="6CE5E734" w:rsidR="00EC128E" w:rsidRPr="00EC128E" w:rsidRDefault="00EC128E" w:rsidP="00EC128E">
            <w:pPr>
              <w:ind w:firstLine="0"/>
            </w:pPr>
            <w:r>
              <w:t>Leber</w:t>
            </w:r>
          </w:p>
        </w:tc>
      </w:tr>
      <w:tr w:rsidR="00EC128E" w:rsidRPr="00EC128E" w14:paraId="34DA7C02" w14:textId="77777777" w:rsidTr="00EC128E">
        <w:tc>
          <w:tcPr>
            <w:tcW w:w="2179" w:type="dxa"/>
            <w:shd w:val="clear" w:color="auto" w:fill="auto"/>
          </w:tcPr>
          <w:p w14:paraId="08CC9AEB" w14:textId="4AE3AD53" w:rsidR="00EC128E" w:rsidRPr="00EC128E" w:rsidRDefault="00EC128E" w:rsidP="00EC128E">
            <w:pPr>
              <w:ind w:firstLine="0"/>
            </w:pPr>
            <w:r>
              <w:t>Ligon</w:t>
            </w:r>
          </w:p>
        </w:tc>
        <w:tc>
          <w:tcPr>
            <w:tcW w:w="2179" w:type="dxa"/>
            <w:shd w:val="clear" w:color="auto" w:fill="auto"/>
          </w:tcPr>
          <w:p w14:paraId="2C5FE53E" w14:textId="1B7D37AD" w:rsidR="00EC128E" w:rsidRPr="00EC128E" w:rsidRDefault="00EC128E" w:rsidP="00EC128E">
            <w:pPr>
              <w:ind w:firstLine="0"/>
            </w:pPr>
            <w:r>
              <w:t>Long</w:t>
            </w:r>
          </w:p>
        </w:tc>
        <w:tc>
          <w:tcPr>
            <w:tcW w:w="2180" w:type="dxa"/>
            <w:shd w:val="clear" w:color="auto" w:fill="auto"/>
          </w:tcPr>
          <w:p w14:paraId="75EA3404" w14:textId="2DCD9841" w:rsidR="00EC128E" w:rsidRPr="00EC128E" w:rsidRDefault="00EC128E" w:rsidP="00EC128E">
            <w:pPr>
              <w:ind w:firstLine="0"/>
            </w:pPr>
            <w:r>
              <w:t>Lowe</w:t>
            </w:r>
          </w:p>
        </w:tc>
      </w:tr>
      <w:tr w:rsidR="00EC128E" w:rsidRPr="00EC128E" w14:paraId="69BD4AF0" w14:textId="77777777" w:rsidTr="00EC128E">
        <w:tc>
          <w:tcPr>
            <w:tcW w:w="2179" w:type="dxa"/>
            <w:shd w:val="clear" w:color="auto" w:fill="auto"/>
          </w:tcPr>
          <w:p w14:paraId="3CD42AA0" w14:textId="4356B620" w:rsidR="00EC128E" w:rsidRPr="00EC128E" w:rsidRDefault="00EC128E" w:rsidP="00EC128E">
            <w:pPr>
              <w:ind w:firstLine="0"/>
            </w:pPr>
            <w:r>
              <w:t>McCravy</w:t>
            </w:r>
          </w:p>
        </w:tc>
        <w:tc>
          <w:tcPr>
            <w:tcW w:w="2179" w:type="dxa"/>
            <w:shd w:val="clear" w:color="auto" w:fill="auto"/>
          </w:tcPr>
          <w:p w14:paraId="3274040F" w14:textId="7095D286" w:rsidR="00EC128E" w:rsidRPr="00EC128E" w:rsidRDefault="00EC128E" w:rsidP="00EC128E">
            <w:pPr>
              <w:ind w:firstLine="0"/>
            </w:pPr>
            <w:r>
              <w:t>McGinnis</w:t>
            </w:r>
          </w:p>
        </w:tc>
        <w:tc>
          <w:tcPr>
            <w:tcW w:w="2180" w:type="dxa"/>
            <w:shd w:val="clear" w:color="auto" w:fill="auto"/>
          </w:tcPr>
          <w:p w14:paraId="27CC7550" w14:textId="3EBA43E9" w:rsidR="00EC128E" w:rsidRPr="00EC128E" w:rsidRDefault="00EC128E" w:rsidP="00EC128E">
            <w:pPr>
              <w:ind w:firstLine="0"/>
            </w:pPr>
            <w:r>
              <w:t>T. Moore</w:t>
            </w:r>
          </w:p>
        </w:tc>
      </w:tr>
      <w:tr w:rsidR="00EC128E" w:rsidRPr="00EC128E" w14:paraId="3FF57874" w14:textId="77777777" w:rsidTr="00EC128E">
        <w:tc>
          <w:tcPr>
            <w:tcW w:w="2179" w:type="dxa"/>
            <w:shd w:val="clear" w:color="auto" w:fill="auto"/>
          </w:tcPr>
          <w:p w14:paraId="1DF0C0F7" w14:textId="0ACC0469" w:rsidR="00EC128E" w:rsidRPr="00EC128E" w:rsidRDefault="00EC128E" w:rsidP="00EC128E">
            <w:pPr>
              <w:ind w:firstLine="0"/>
            </w:pPr>
            <w:r>
              <w:t>Moss</w:t>
            </w:r>
          </w:p>
        </w:tc>
        <w:tc>
          <w:tcPr>
            <w:tcW w:w="2179" w:type="dxa"/>
            <w:shd w:val="clear" w:color="auto" w:fill="auto"/>
          </w:tcPr>
          <w:p w14:paraId="38278D29" w14:textId="4FD1DD8D" w:rsidR="00EC128E" w:rsidRPr="00EC128E" w:rsidRDefault="00EC128E" w:rsidP="00EC128E">
            <w:pPr>
              <w:ind w:firstLine="0"/>
            </w:pPr>
            <w:r>
              <w:t>Murphy</w:t>
            </w:r>
          </w:p>
        </w:tc>
        <w:tc>
          <w:tcPr>
            <w:tcW w:w="2180" w:type="dxa"/>
            <w:shd w:val="clear" w:color="auto" w:fill="auto"/>
          </w:tcPr>
          <w:p w14:paraId="605F3808" w14:textId="412D46E9" w:rsidR="00EC128E" w:rsidRPr="00EC128E" w:rsidRDefault="00EC128E" w:rsidP="00EC128E">
            <w:pPr>
              <w:ind w:firstLine="0"/>
            </w:pPr>
            <w:r>
              <w:t>Neese</w:t>
            </w:r>
          </w:p>
        </w:tc>
      </w:tr>
      <w:tr w:rsidR="00EC128E" w:rsidRPr="00EC128E" w14:paraId="41D1A9AD" w14:textId="77777777" w:rsidTr="00EC128E">
        <w:tc>
          <w:tcPr>
            <w:tcW w:w="2179" w:type="dxa"/>
            <w:shd w:val="clear" w:color="auto" w:fill="auto"/>
          </w:tcPr>
          <w:p w14:paraId="471AC30C" w14:textId="01062693" w:rsidR="00EC128E" w:rsidRPr="00EC128E" w:rsidRDefault="00EC128E" w:rsidP="00EC128E">
            <w:pPr>
              <w:ind w:firstLine="0"/>
            </w:pPr>
            <w:r>
              <w:t>B. Newton</w:t>
            </w:r>
          </w:p>
        </w:tc>
        <w:tc>
          <w:tcPr>
            <w:tcW w:w="2179" w:type="dxa"/>
            <w:shd w:val="clear" w:color="auto" w:fill="auto"/>
          </w:tcPr>
          <w:p w14:paraId="68B97315" w14:textId="64028548" w:rsidR="00EC128E" w:rsidRPr="00EC128E" w:rsidRDefault="00EC128E" w:rsidP="00EC128E">
            <w:pPr>
              <w:ind w:firstLine="0"/>
            </w:pPr>
            <w:r>
              <w:t>Ott</w:t>
            </w:r>
          </w:p>
        </w:tc>
        <w:tc>
          <w:tcPr>
            <w:tcW w:w="2180" w:type="dxa"/>
            <w:shd w:val="clear" w:color="auto" w:fill="auto"/>
          </w:tcPr>
          <w:p w14:paraId="2D80D0A9" w14:textId="4FBFF79E" w:rsidR="00EC128E" w:rsidRPr="00EC128E" w:rsidRDefault="00EC128E" w:rsidP="00EC128E">
            <w:pPr>
              <w:ind w:firstLine="0"/>
            </w:pPr>
            <w:r>
              <w:t>Robbins</w:t>
            </w:r>
          </w:p>
        </w:tc>
      </w:tr>
      <w:tr w:rsidR="00EC128E" w:rsidRPr="00EC128E" w14:paraId="63375D5F" w14:textId="77777777" w:rsidTr="00EC128E">
        <w:tc>
          <w:tcPr>
            <w:tcW w:w="2179" w:type="dxa"/>
            <w:shd w:val="clear" w:color="auto" w:fill="auto"/>
          </w:tcPr>
          <w:p w14:paraId="23673A3A" w14:textId="128B5340" w:rsidR="00EC128E" w:rsidRPr="00EC128E" w:rsidRDefault="00EC128E" w:rsidP="00EC128E">
            <w:pPr>
              <w:ind w:firstLine="0"/>
            </w:pPr>
            <w:r>
              <w:t>Sandifer</w:t>
            </w:r>
          </w:p>
        </w:tc>
        <w:tc>
          <w:tcPr>
            <w:tcW w:w="2179" w:type="dxa"/>
            <w:shd w:val="clear" w:color="auto" w:fill="auto"/>
          </w:tcPr>
          <w:p w14:paraId="4A317785" w14:textId="0605727B" w:rsidR="00EC128E" w:rsidRPr="00EC128E" w:rsidRDefault="00EC128E" w:rsidP="00EC128E">
            <w:pPr>
              <w:ind w:firstLine="0"/>
            </w:pPr>
            <w:r>
              <w:t>Schuessler</w:t>
            </w:r>
          </w:p>
        </w:tc>
        <w:tc>
          <w:tcPr>
            <w:tcW w:w="2180" w:type="dxa"/>
            <w:shd w:val="clear" w:color="auto" w:fill="auto"/>
          </w:tcPr>
          <w:p w14:paraId="66C308D9" w14:textId="1A057CF4" w:rsidR="00EC128E" w:rsidRPr="00EC128E" w:rsidRDefault="00EC128E" w:rsidP="00EC128E">
            <w:pPr>
              <w:ind w:firstLine="0"/>
            </w:pPr>
            <w:r>
              <w:t>Sessions</w:t>
            </w:r>
          </w:p>
        </w:tc>
      </w:tr>
      <w:tr w:rsidR="00EC128E" w:rsidRPr="00EC128E" w14:paraId="01C31DEE" w14:textId="77777777" w:rsidTr="00EC128E">
        <w:tc>
          <w:tcPr>
            <w:tcW w:w="2179" w:type="dxa"/>
            <w:shd w:val="clear" w:color="auto" w:fill="auto"/>
          </w:tcPr>
          <w:p w14:paraId="5E05FEF8" w14:textId="5F974CD1" w:rsidR="00EC128E" w:rsidRPr="00EC128E" w:rsidRDefault="00EC128E" w:rsidP="00EC128E">
            <w:pPr>
              <w:ind w:firstLine="0"/>
            </w:pPr>
            <w:r>
              <w:t>G. M. Smith</w:t>
            </w:r>
          </w:p>
        </w:tc>
        <w:tc>
          <w:tcPr>
            <w:tcW w:w="2179" w:type="dxa"/>
            <w:shd w:val="clear" w:color="auto" w:fill="auto"/>
          </w:tcPr>
          <w:p w14:paraId="27135ACB" w14:textId="4A6AE643" w:rsidR="00EC128E" w:rsidRPr="00EC128E" w:rsidRDefault="00EC128E" w:rsidP="00EC128E">
            <w:pPr>
              <w:ind w:firstLine="0"/>
            </w:pPr>
            <w:r>
              <w:t>M. M. Smith</w:t>
            </w:r>
          </w:p>
        </w:tc>
        <w:tc>
          <w:tcPr>
            <w:tcW w:w="2180" w:type="dxa"/>
            <w:shd w:val="clear" w:color="auto" w:fill="auto"/>
          </w:tcPr>
          <w:p w14:paraId="2C8EEA66" w14:textId="0210673E" w:rsidR="00EC128E" w:rsidRPr="00EC128E" w:rsidRDefault="00EC128E" w:rsidP="00EC128E">
            <w:pPr>
              <w:ind w:firstLine="0"/>
            </w:pPr>
            <w:r>
              <w:t>Stavrinakis</w:t>
            </w:r>
          </w:p>
        </w:tc>
      </w:tr>
      <w:tr w:rsidR="00EC128E" w:rsidRPr="00EC128E" w14:paraId="36A1CBA3" w14:textId="77777777" w:rsidTr="00EC128E">
        <w:tc>
          <w:tcPr>
            <w:tcW w:w="2179" w:type="dxa"/>
            <w:shd w:val="clear" w:color="auto" w:fill="auto"/>
          </w:tcPr>
          <w:p w14:paraId="355FE2E4" w14:textId="4A557344" w:rsidR="00EC128E" w:rsidRPr="00EC128E" w:rsidRDefault="00EC128E" w:rsidP="00EC128E">
            <w:pPr>
              <w:ind w:firstLine="0"/>
            </w:pPr>
            <w:r>
              <w:t>Taylor</w:t>
            </w:r>
          </w:p>
        </w:tc>
        <w:tc>
          <w:tcPr>
            <w:tcW w:w="2179" w:type="dxa"/>
            <w:shd w:val="clear" w:color="auto" w:fill="auto"/>
          </w:tcPr>
          <w:p w14:paraId="3A901DD9" w14:textId="4B33C4F5" w:rsidR="00EC128E" w:rsidRPr="00EC128E" w:rsidRDefault="00EC128E" w:rsidP="00EC128E">
            <w:pPr>
              <w:ind w:firstLine="0"/>
            </w:pPr>
            <w:r>
              <w:t>Thayer</w:t>
            </w:r>
          </w:p>
        </w:tc>
        <w:tc>
          <w:tcPr>
            <w:tcW w:w="2180" w:type="dxa"/>
            <w:shd w:val="clear" w:color="auto" w:fill="auto"/>
          </w:tcPr>
          <w:p w14:paraId="45D5D038" w14:textId="1C17BFE6" w:rsidR="00EC128E" w:rsidRPr="00EC128E" w:rsidRDefault="00EC128E" w:rsidP="00EC128E">
            <w:pPr>
              <w:ind w:firstLine="0"/>
            </w:pPr>
            <w:r>
              <w:t>Thigpen</w:t>
            </w:r>
          </w:p>
        </w:tc>
      </w:tr>
      <w:tr w:rsidR="00EC128E" w:rsidRPr="00EC128E" w14:paraId="3868D165" w14:textId="77777777" w:rsidTr="00EC128E">
        <w:tc>
          <w:tcPr>
            <w:tcW w:w="2179" w:type="dxa"/>
            <w:shd w:val="clear" w:color="auto" w:fill="auto"/>
          </w:tcPr>
          <w:p w14:paraId="780DF724" w14:textId="5629ACAD" w:rsidR="00EC128E" w:rsidRPr="00EC128E" w:rsidRDefault="00EC128E" w:rsidP="00EC128E">
            <w:pPr>
              <w:ind w:firstLine="0"/>
            </w:pPr>
            <w:r>
              <w:t>Vaughan</w:t>
            </w:r>
          </w:p>
        </w:tc>
        <w:tc>
          <w:tcPr>
            <w:tcW w:w="2179" w:type="dxa"/>
            <w:shd w:val="clear" w:color="auto" w:fill="auto"/>
          </w:tcPr>
          <w:p w14:paraId="4ACF127E" w14:textId="17D245B0" w:rsidR="00EC128E" w:rsidRPr="00EC128E" w:rsidRDefault="00EC128E" w:rsidP="00EC128E">
            <w:pPr>
              <w:ind w:firstLine="0"/>
            </w:pPr>
            <w:r>
              <w:t>West</w:t>
            </w:r>
          </w:p>
        </w:tc>
        <w:tc>
          <w:tcPr>
            <w:tcW w:w="2180" w:type="dxa"/>
            <w:shd w:val="clear" w:color="auto" w:fill="auto"/>
          </w:tcPr>
          <w:p w14:paraId="050553B4" w14:textId="78C8266F" w:rsidR="00EC128E" w:rsidRPr="00EC128E" w:rsidRDefault="00EC128E" w:rsidP="00EC128E">
            <w:pPr>
              <w:ind w:firstLine="0"/>
            </w:pPr>
            <w:r>
              <w:t>Wheeler</w:t>
            </w:r>
          </w:p>
        </w:tc>
      </w:tr>
      <w:tr w:rsidR="00EC128E" w:rsidRPr="00EC128E" w14:paraId="3B2BD5C4" w14:textId="77777777" w:rsidTr="00EC128E">
        <w:tc>
          <w:tcPr>
            <w:tcW w:w="2179" w:type="dxa"/>
            <w:shd w:val="clear" w:color="auto" w:fill="auto"/>
          </w:tcPr>
          <w:p w14:paraId="2835E197" w14:textId="317764B0" w:rsidR="00EC128E" w:rsidRPr="00EC128E" w:rsidRDefault="00EC128E" w:rsidP="00EC128E">
            <w:pPr>
              <w:keepNext/>
              <w:ind w:firstLine="0"/>
            </w:pPr>
            <w:r>
              <w:t>Whitmire</w:t>
            </w:r>
          </w:p>
        </w:tc>
        <w:tc>
          <w:tcPr>
            <w:tcW w:w="2179" w:type="dxa"/>
            <w:shd w:val="clear" w:color="auto" w:fill="auto"/>
          </w:tcPr>
          <w:p w14:paraId="361C25CA" w14:textId="4C5E9139" w:rsidR="00EC128E" w:rsidRPr="00EC128E" w:rsidRDefault="00EC128E" w:rsidP="00EC128E">
            <w:pPr>
              <w:keepNext/>
              <w:ind w:firstLine="0"/>
            </w:pPr>
            <w:r>
              <w:t>Williams</w:t>
            </w:r>
          </w:p>
        </w:tc>
        <w:tc>
          <w:tcPr>
            <w:tcW w:w="2180" w:type="dxa"/>
            <w:shd w:val="clear" w:color="auto" w:fill="auto"/>
          </w:tcPr>
          <w:p w14:paraId="70E2783E" w14:textId="62F61704" w:rsidR="00EC128E" w:rsidRPr="00EC128E" w:rsidRDefault="00EC128E" w:rsidP="00EC128E">
            <w:pPr>
              <w:keepNext/>
              <w:ind w:firstLine="0"/>
            </w:pPr>
            <w:r>
              <w:t>Willis</w:t>
            </w:r>
          </w:p>
        </w:tc>
      </w:tr>
      <w:tr w:rsidR="00EC128E" w:rsidRPr="00EC128E" w14:paraId="47885432" w14:textId="77777777" w:rsidTr="00EC128E">
        <w:tc>
          <w:tcPr>
            <w:tcW w:w="2179" w:type="dxa"/>
            <w:shd w:val="clear" w:color="auto" w:fill="auto"/>
          </w:tcPr>
          <w:p w14:paraId="1BB481C5" w14:textId="15DDD018" w:rsidR="00EC128E" w:rsidRPr="00EC128E" w:rsidRDefault="00EC128E" w:rsidP="00EC128E">
            <w:pPr>
              <w:keepNext/>
              <w:ind w:firstLine="0"/>
            </w:pPr>
            <w:r>
              <w:t>Wooten</w:t>
            </w:r>
          </w:p>
        </w:tc>
        <w:tc>
          <w:tcPr>
            <w:tcW w:w="2179" w:type="dxa"/>
            <w:shd w:val="clear" w:color="auto" w:fill="auto"/>
          </w:tcPr>
          <w:p w14:paraId="76E31391" w14:textId="77777777" w:rsidR="00EC128E" w:rsidRPr="00EC128E" w:rsidRDefault="00EC128E" w:rsidP="00EC128E">
            <w:pPr>
              <w:keepNext/>
              <w:ind w:firstLine="0"/>
            </w:pPr>
          </w:p>
        </w:tc>
        <w:tc>
          <w:tcPr>
            <w:tcW w:w="2180" w:type="dxa"/>
            <w:shd w:val="clear" w:color="auto" w:fill="auto"/>
          </w:tcPr>
          <w:p w14:paraId="007299F1" w14:textId="77777777" w:rsidR="00EC128E" w:rsidRPr="00EC128E" w:rsidRDefault="00EC128E" w:rsidP="00EC128E">
            <w:pPr>
              <w:keepNext/>
              <w:ind w:firstLine="0"/>
            </w:pPr>
          </w:p>
        </w:tc>
      </w:tr>
    </w:tbl>
    <w:p w14:paraId="79D7D222" w14:textId="77777777" w:rsidR="00EC128E" w:rsidRDefault="00EC128E" w:rsidP="00EC128E"/>
    <w:p w14:paraId="446C41FE" w14:textId="67A56001" w:rsidR="00EC128E" w:rsidRDefault="00EC128E" w:rsidP="00EC128E">
      <w:pPr>
        <w:jc w:val="center"/>
        <w:rPr>
          <w:b/>
        </w:rPr>
      </w:pPr>
      <w:r w:rsidRPr="00EC128E">
        <w:rPr>
          <w:b/>
        </w:rPr>
        <w:t>Total--76</w:t>
      </w:r>
    </w:p>
    <w:p w14:paraId="790C93F3" w14:textId="77777777" w:rsidR="00EC128E" w:rsidRDefault="00EC128E" w:rsidP="00EC128E">
      <w:pPr>
        <w:jc w:val="center"/>
        <w:rPr>
          <w:b/>
        </w:rPr>
      </w:pPr>
    </w:p>
    <w:p w14:paraId="5D7D97EA" w14:textId="77777777" w:rsidR="00EC128E" w:rsidRDefault="00EC128E" w:rsidP="00EC128E">
      <w:pPr>
        <w:ind w:firstLine="0"/>
      </w:pPr>
      <w:r w:rsidRPr="00EC128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EC128E" w:rsidRPr="00EC128E" w14:paraId="239296EA" w14:textId="77777777" w:rsidTr="00EC128E">
        <w:tc>
          <w:tcPr>
            <w:tcW w:w="2179" w:type="dxa"/>
            <w:shd w:val="clear" w:color="auto" w:fill="auto"/>
          </w:tcPr>
          <w:p w14:paraId="1DDE024B" w14:textId="35D448FE" w:rsidR="00EC128E" w:rsidRPr="00EC128E" w:rsidRDefault="00EC128E" w:rsidP="00EC128E">
            <w:pPr>
              <w:keepNext/>
              <w:ind w:firstLine="0"/>
            </w:pPr>
            <w:r>
              <w:t>Beach</w:t>
            </w:r>
          </w:p>
        </w:tc>
        <w:tc>
          <w:tcPr>
            <w:tcW w:w="2179" w:type="dxa"/>
            <w:shd w:val="clear" w:color="auto" w:fill="auto"/>
          </w:tcPr>
          <w:p w14:paraId="690ACBC3" w14:textId="2C0112F0" w:rsidR="00EC128E" w:rsidRPr="00EC128E" w:rsidRDefault="00EC128E" w:rsidP="00EC128E">
            <w:pPr>
              <w:keepNext/>
              <w:ind w:firstLine="0"/>
            </w:pPr>
            <w:r>
              <w:t>Burns</w:t>
            </w:r>
          </w:p>
        </w:tc>
        <w:tc>
          <w:tcPr>
            <w:tcW w:w="2180" w:type="dxa"/>
            <w:shd w:val="clear" w:color="auto" w:fill="auto"/>
          </w:tcPr>
          <w:p w14:paraId="5E37F3D8" w14:textId="404052C9" w:rsidR="00EC128E" w:rsidRPr="00EC128E" w:rsidRDefault="00EC128E" w:rsidP="00EC128E">
            <w:pPr>
              <w:keepNext/>
              <w:ind w:firstLine="0"/>
            </w:pPr>
            <w:r>
              <w:t>Chumley</w:t>
            </w:r>
          </w:p>
        </w:tc>
      </w:tr>
      <w:tr w:rsidR="00EC128E" w:rsidRPr="00EC128E" w14:paraId="3D70086E" w14:textId="77777777" w:rsidTr="00EC128E">
        <w:tc>
          <w:tcPr>
            <w:tcW w:w="2179" w:type="dxa"/>
            <w:shd w:val="clear" w:color="auto" w:fill="auto"/>
          </w:tcPr>
          <w:p w14:paraId="49B442A2" w14:textId="7EB4BB70" w:rsidR="00EC128E" w:rsidRPr="00EC128E" w:rsidRDefault="00EC128E" w:rsidP="00EC128E">
            <w:pPr>
              <w:ind w:firstLine="0"/>
            </w:pPr>
            <w:r>
              <w:t>Cromer</w:t>
            </w:r>
          </w:p>
        </w:tc>
        <w:tc>
          <w:tcPr>
            <w:tcW w:w="2179" w:type="dxa"/>
            <w:shd w:val="clear" w:color="auto" w:fill="auto"/>
          </w:tcPr>
          <w:p w14:paraId="236D2076" w14:textId="7687B065" w:rsidR="00EC128E" w:rsidRPr="00EC128E" w:rsidRDefault="00EC128E" w:rsidP="00EC128E">
            <w:pPr>
              <w:ind w:firstLine="0"/>
            </w:pPr>
            <w:r>
              <w:t>Harris</w:t>
            </w:r>
          </w:p>
        </w:tc>
        <w:tc>
          <w:tcPr>
            <w:tcW w:w="2180" w:type="dxa"/>
            <w:shd w:val="clear" w:color="auto" w:fill="auto"/>
          </w:tcPr>
          <w:p w14:paraId="2C832004" w14:textId="4E870482" w:rsidR="00EC128E" w:rsidRPr="00EC128E" w:rsidRDefault="00EC128E" w:rsidP="00EC128E">
            <w:pPr>
              <w:ind w:firstLine="0"/>
            </w:pPr>
            <w:r>
              <w:t>S. Jones</w:t>
            </w:r>
          </w:p>
        </w:tc>
      </w:tr>
      <w:tr w:rsidR="00EC128E" w:rsidRPr="00EC128E" w14:paraId="365D3F6D" w14:textId="77777777" w:rsidTr="00EC128E">
        <w:tc>
          <w:tcPr>
            <w:tcW w:w="2179" w:type="dxa"/>
            <w:shd w:val="clear" w:color="auto" w:fill="auto"/>
          </w:tcPr>
          <w:p w14:paraId="0E0028AC" w14:textId="2CC4C5C5" w:rsidR="00EC128E" w:rsidRPr="00EC128E" w:rsidRDefault="00EC128E" w:rsidP="00EC128E">
            <w:pPr>
              <w:ind w:firstLine="0"/>
            </w:pPr>
            <w:r>
              <w:t>Kilmartin</w:t>
            </w:r>
          </w:p>
        </w:tc>
        <w:tc>
          <w:tcPr>
            <w:tcW w:w="2179" w:type="dxa"/>
            <w:shd w:val="clear" w:color="auto" w:fill="auto"/>
          </w:tcPr>
          <w:p w14:paraId="3725179E" w14:textId="13E3E88A" w:rsidR="00EC128E" w:rsidRPr="00EC128E" w:rsidRDefault="00EC128E" w:rsidP="00EC128E">
            <w:pPr>
              <w:ind w:firstLine="0"/>
            </w:pPr>
            <w:r>
              <w:t>King</w:t>
            </w:r>
          </w:p>
        </w:tc>
        <w:tc>
          <w:tcPr>
            <w:tcW w:w="2180" w:type="dxa"/>
            <w:shd w:val="clear" w:color="auto" w:fill="auto"/>
          </w:tcPr>
          <w:p w14:paraId="2507C6AA" w14:textId="295CC509" w:rsidR="00EC128E" w:rsidRPr="00EC128E" w:rsidRDefault="00EC128E" w:rsidP="00EC128E">
            <w:pPr>
              <w:ind w:firstLine="0"/>
            </w:pPr>
            <w:r>
              <w:t>Magnuson</w:t>
            </w:r>
          </w:p>
        </w:tc>
      </w:tr>
      <w:tr w:rsidR="00EC128E" w:rsidRPr="00EC128E" w14:paraId="1F4305E9" w14:textId="77777777" w:rsidTr="00EC128E">
        <w:tc>
          <w:tcPr>
            <w:tcW w:w="2179" w:type="dxa"/>
            <w:shd w:val="clear" w:color="auto" w:fill="auto"/>
          </w:tcPr>
          <w:p w14:paraId="32570001" w14:textId="66FFA802" w:rsidR="00EC128E" w:rsidRPr="00EC128E" w:rsidRDefault="00EC128E" w:rsidP="00EC128E">
            <w:pPr>
              <w:ind w:firstLine="0"/>
            </w:pPr>
            <w:r>
              <w:t>May</w:t>
            </w:r>
          </w:p>
        </w:tc>
        <w:tc>
          <w:tcPr>
            <w:tcW w:w="2179" w:type="dxa"/>
            <w:shd w:val="clear" w:color="auto" w:fill="auto"/>
          </w:tcPr>
          <w:p w14:paraId="4EA8042C" w14:textId="78DD4856" w:rsidR="00EC128E" w:rsidRPr="00EC128E" w:rsidRDefault="00EC128E" w:rsidP="00EC128E">
            <w:pPr>
              <w:ind w:firstLine="0"/>
            </w:pPr>
            <w:r>
              <w:t>McCabe</w:t>
            </w:r>
          </w:p>
        </w:tc>
        <w:tc>
          <w:tcPr>
            <w:tcW w:w="2180" w:type="dxa"/>
            <w:shd w:val="clear" w:color="auto" w:fill="auto"/>
          </w:tcPr>
          <w:p w14:paraId="1EB4F5B6" w14:textId="5C2D15DC" w:rsidR="00EC128E" w:rsidRPr="00EC128E" w:rsidRDefault="00EC128E" w:rsidP="00EC128E">
            <w:pPr>
              <w:ind w:firstLine="0"/>
            </w:pPr>
            <w:r>
              <w:t>A. M. Morgan</w:t>
            </w:r>
          </w:p>
        </w:tc>
      </w:tr>
      <w:tr w:rsidR="00EC128E" w:rsidRPr="00EC128E" w14:paraId="60B51582" w14:textId="77777777" w:rsidTr="00EC128E">
        <w:tc>
          <w:tcPr>
            <w:tcW w:w="2179" w:type="dxa"/>
            <w:shd w:val="clear" w:color="auto" w:fill="auto"/>
          </w:tcPr>
          <w:p w14:paraId="6946775C" w14:textId="48AC7442" w:rsidR="00EC128E" w:rsidRPr="00EC128E" w:rsidRDefault="00EC128E" w:rsidP="00EC128E">
            <w:pPr>
              <w:ind w:firstLine="0"/>
            </w:pPr>
            <w:r>
              <w:t>T. A. Morgan</w:t>
            </w:r>
          </w:p>
        </w:tc>
        <w:tc>
          <w:tcPr>
            <w:tcW w:w="2179" w:type="dxa"/>
            <w:shd w:val="clear" w:color="auto" w:fill="auto"/>
          </w:tcPr>
          <w:p w14:paraId="4F5DFBB5" w14:textId="1AF4F1EE" w:rsidR="00EC128E" w:rsidRPr="00EC128E" w:rsidRDefault="00EC128E" w:rsidP="00EC128E">
            <w:pPr>
              <w:ind w:firstLine="0"/>
            </w:pPr>
            <w:r>
              <w:t>Nutt</w:t>
            </w:r>
          </w:p>
        </w:tc>
        <w:tc>
          <w:tcPr>
            <w:tcW w:w="2180" w:type="dxa"/>
            <w:shd w:val="clear" w:color="auto" w:fill="auto"/>
          </w:tcPr>
          <w:p w14:paraId="638E2F2F" w14:textId="41F1E4CB" w:rsidR="00EC128E" w:rsidRPr="00EC128E" w:rsidRDefault="00EC128E" w:rsidP="00EC128E">
            <w:pPr>
              <w:ind w:firstLine="0"/>
            </w:pPr>
            <w:r>
              <w:t>O'Neal</w:t>
            </w:r>
          </w:p>
        </w:tc>
      </w:tr>
      <w:tr w:rsidR="00EC128E" w:rsidRPr="00EC128E" w14:paraId="003E297F" w14:textId="77777777" w:rsidTr="00EC128E">
        <w:tc>
          <w:tcPr>
            <w:tcW w:w="2179" w:type="dxa"/>
            <w:shd w:val="clear" w:color="auto" w:fill="auto"/>
          </w:tcPr>
          <w:p w14:paraId="1E070A99" w14:textId="77E31576" w:rsidR="00EC128E" w:rsidRPr="00EC128E" w:rsidRDefault="00EC128E" w:rsidP="00EC128E">
            <w:pPr>
              <w:keepNext/>
              <w:ind w:firstLine="0"/>
            </w:pPr>
            <w:r>
              <w:t>Oremus</w:t>
            </w:r>
          </w:p>
        </w:tc>
        <w:tc>
          <w:tcPr>
            <w:tcW w:w="2179" w:type="dxa"/>
            <w:shd w:val="clear" w:color="auto" w:fill="auto"/>
          </w:tcPr>
          <w:p w14:paraId="0F2E586A" w14:textId="5DBB4847" w:rsidR="00EC128E" w:rsidRPr="00EC128E" w:rsidRDefault="00EC128E" w:rsidP="00EC128E">
            <w:pPr>
              <w:keepNext/>
              <w:ind w:firstLine="0"/>
            </w:pPr>
            <w:r>
              <w:t>Pace</w:t>
            </w:r>
          </w:p>
        </w:tc>
        <w:tc>
          <w:tcPr>
            <w:tcW w:w="2180" w:type="dxa"/>
            <w:shd w:val="clear" w:color="auto" w:fill="auto"/>
          </w:tcPr>
          <w:p w14:paraId="0002A344" w14:textId="74D0A1BC" w:rsidR="00EC128E" w:rsidRPr="00EC128E" w:rsidRDefault="00EC128E" w:rsidP="00EC128E">
            <w:pPr>
              <w:keepNext/>
              <w:ind w:firstLine="0"/>
            </w:pPr>
            <w:r>
              <w:t>Trantham</w:t>
            </w:r>
          </w:p>
        </w:tc>
      </w:tr>
      <w:tr w:rsidR="00EC128E" w:rsidRPr="00EC128E" w14:paraId="186859FC" w14:textId="77777777" w:rsidTr="00EC128E">
        <w:tc>
          <w:tcPr>
            <w:tcW w:w="2179" w:type="dxa"/>
            <w:shd w:val="clear" w:color="auto" w:fill="auto"/>
          </w:tcPr>
          <w:p w14:paraId="6BCA8CAE" w14:textId="02D99041" w:rsidR="00EC128E" w:rsidRPr="00EC128E" w:rsidRDefault="00EC128E" w:rsidP="00EC128E">
            <w:pPr>
              <w:keepNext/>
              <w:ind w:firstLine="0"/>
            </w:pPr>
            <w:r>
              <w:t>White</w:t>
            </w:r>
          </w:p>
        </w:tc>
        <w:tc>
          <w:tcPr>
            <w:tcW w:w="2179" w:type="dxa"/>
            <w:shd w:val="clear" w:color="auto" w:fill="auto"/>
          </w:tcPr>
          <w:p w14:paraId="5483E8F1" w14:textId="77777777" w:rsidR="00EC128E" w:rsidRPr="00EC128E" w:rsidRDefault="00EC128E" w:rsidP="00EC128E">
            <w:pPr>
              <w:keepNext/>
              <w:ind w:firstLine="0"/>
            </w:pPr>
          </w:p>
        </w:tc>
        <w:tc>
          <w:tcPr>
            <w:tcW w:w="2180" w:type="dxa"/>
            <w:shd w:val="clear" w:color="auto" w:fill="auto"/>
          </w:tcPr>
          <w:p w14:paraId="638C4CBA" w14:textId="77777777" w:rsidR="00EC128E" w:rsidRPr="00EC128E" w:rsidRDefault="00EC128E" w:rsidP="00EC128E">
            <w:pPr>
              <w:keepNext/>
              <w:ind w:firstLine="0"/>
            </w:pPr>
          </w:p>
        </w:tc>
      </w:tr>
    </w:tbl>
    <w:p w14:paraId="10B27CF8" w14:textId="77777777" w:rsidR="00EC128E" w:rsidRDefault="00EC128E" w:rsidP="00EC128E"/>
    <w:p w14:paraId="75E7B38F" w14:textId="77777777" w:rsidR="00EC128E" w:rsidRDefault="00EC128E" w:rsidP="00EC128E">
      <w:pPr>
        <w:jc w:val="center"/>
        <w:rPr>
          <w:b/>
        </w:rPr>
      </w:pPr>
      <w:r w:rsidRPr="00EC128E">
        <w:rPr>
          <w:b/>
        </w:rPr>
        <w:t>Total--19</w:t>
      </w:r>
    </w:p>
    <w:p w14:paraId="3CB04149" w14:textId="54E06A70" w:rsidR="00EC128E" w:rsidRDefault="00EC128E" w:rsidP="00EC128E">
      <w:pPr>
        <w:jc w:val="center"/>
        <w:rPr>
          <w:b/>
        </w:rPr>
      </w:pPr>
    </w:p>
    <w:p w14:paraId="71FC7F22" w14:textId="77777777" w:rsidR="00EC128E" w:rsidRDefault="00EC128E" w:rsidP="00EC128E">
      <w:r>
        <w:t>So, the amendment was tabled.</w:t>
      </w:r>
    </w:p>
    <w:p w14:paraId="33A4B22B" w14:textId="77777777" w:rsidR="00EC128E" w:rsidRDefault="00EC128E" w:rsidP="00EC128E"/>
    <w:p w14:paraId="3D789E82" w14:textId="29A5BB61" w:rsidR="00EC128E" w:rsidRDefault="00EC128E" w:rsidP="00EC128E">
      <w:r>
        <w:t>The question then recurred to the adoption of the section.</w:t>
      </w:r>
    </w:p>
    <w:p w14:paraId="179E9E0B" w14:textId="77777777" w:rsidR="00EC128E" w:rsidRDefault="00EC128E" w:rsidP="00EC128E"/>
    <w:p w14:paraId="149A5BC5" w14:textId="77777777" w:rsidR="00EC128E" w:rsidRDefault="00EC128E" w:rsidP="00EC128E">
      <w:r>
        <w:t xml:space="preserve">The yeas and nays were taken resulting as follows: </w:t>
      </w:r>
    </w:p>
    <w:p w14:paraId="1BFCF120" w14:textId="454CDEE4" w:rsidR="00EC128E" w:rsidRDefault="00EC128E" w:rsidP="00EC128E">
      <w:pPr>
        <w:jc w:val="center"/>
      </w:pPr>
      <w:r>
        <w:t xml:space="preserve"> </w:t>
      </w:r>
      <w:bookmarkStart w:id="18" w:name="vote_start51"/>
      <w:bookmarkEnd w:id="18"/>
      <w:r>
        <w:t>Yeas 65; Nays 18</w:t>
      </w:r>
    </w:p>
    <w:p w14:paraId="430D287F" w14:textId="77777777" w:rsidR="00EC128E" w:rsidRDefault="00EC128E" w:rsidP="00EC128E">
      <w:pPr>
        <w:jc w:val="center"/>
      </w:pPr>
    </w:p>
    <w:p w14:paraId="718524B4" w14:textId="77777777" w:rsidR="00EC128E" w:rsidRDefault="00EC128E" w:rsidP="00EC128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C128E" w:rsidRPr="00EC128E" w14:paraId="22CC115B" w14:textId="77777777" w:rsidTr="00EC128E">
        <w:tc>
          <w:tcPr>
            <w:tcW w:w="2179" w:type="dxa"/>
            <w:shd w:val="clear" w:color="auto" w:fill="auto"/>
          </w:tcPr>
          <w:p w14:paraId="1AB6A442" w14:textId="165ECE5F" w:rsidR="00EC128E" w:rsidRPr="00EC128E" w:rsidRDefault="00EC128E" w:rsidP="00EC128E">
            <w:pPr>
              <w:keepNext/>
              <w:ind w:firstLine="0"/>
            </w:pPr>
            <w:r>
              <w:t>Alexander</w:t>
            </w:r>
          </w:p>
        </w:tc>
        <w:tc>
          <w:tcPr>
            <w:tcW w:w="2179" w:type="dxa"/>
            <w:shd w:val="clear" w:color="auto" w:fill="auto"/>
          </w:tcPr>
          <w:p w14:paraId="6BC82B3A" w14:textId="4E1FD21F" w:rsidR="00EC128E" w:rsidRPr="00EC128E" w:rsidRDefault="00EC128E" w:rsidP="00EC128E">
            <w:pPr>
              <w:keepNext/>
              <w:ind w:firstLine="0"/>
            </w:pPr>
            <w:r>
              <w:t>Anderson</w:t>
            </w:r>
          </w:p>
        </w:tc>
        <w:tc>
          <w:tcPr>
            <w:tcW w:w="2180" w:type="dxa"/>
            <w:shd w:val="clear" w:color="auto" w:fill="auto"/>
          </w:tcPr>
          <w:p w14:paraId="792F3333" w14:textId="35CCC9A5" w:rsidR="00EC128E" w:rsidRPr="00EC128E" w:rsidRDefault="00EC128E" w:rsidP="00EC128E">
            <w:pPr>
              <w:keepNext/>
              <w:ind w:firstLine="0"/>
            </w:pPr>
            <w:r>
              <w:t>Atkinson</w:t>
            </w:r>
          </w:p>
        </w:tc>
      </w:tr>
      <w:tr w:rsidR="00EC128E" w:rsidRPr="00EC128E" w14:paraId="71A06DAE" w14:textId="77777777" w:rsidTr="00EC128E">
        <w:tc>
          <w:tcPr>
            <w:tcW w:w="2179" w:type="dxa"/>
            <w:shd w:val="clear" w:color="auto" w:fill="auto"/>
          </w:tcPr>
          <w:p w14:paraId="09C2A435" w14:textId="0C60932A" w:rsidR="00EC128E" w:rsidRPr="00EC128E" w:rsidRDefault="00EC128E" w:rsidP="00EC128E">
            <w:pPr>
              <w:ind w:firstLine="0"/>
            </w:pPr>
            <w:r>
              <w:t>Bailey</w:t>
            </w:r>
          </w:p>
        </w:tc>
        <w:tc>
          <w:tcPr>
            <w:tcW w:w="2179" w:type="dxa"/>
            <w:shd w:val="clear" w:color="auto" w:fill="auto"/>
          </w:tcPr>
          <w:p w14:paraId="0B22380F" w14:textId="6FFA6C06" w:rsidR="00EC128E" w:rsidRPr="00EC128E" w:rsidRDefault="00EC128E" w:rsidP="00EC128E">
            <w:pPr>
              <w:ind w:firstLine="0"/>
            </w:pPr>
            <w:r>
              <w:t>Ballentine</w:t>
            </w:r>
          </w:p>
        </w:tc>
        <w:tc>
          <w:tcPr>
            <w:tcW w:w="2180" w:type="dxa"/>
            <w:shd w:val="clear" w:color="auto" w:fill="auto"/>
          </w:tcPr>
          <w:p w14:paraId="3ACD50C5" w14:textId="750F241A" w:rsidR="00EC128E" w:rsidRPr="00EC128E" w:rsidRDefault="00EC128E" w:rsidP="00EC128E">
            <w:pPr>
              <w:ind w:firstLine="0"/>
            </w:pPr>
            <w:r>
              <w:t>Bauer</w:t>
            </w:r>
          </w:p>
        </w:tc>
      </w:tr>
      <w:tr w:rsidR="00EC128E" w:rsidRPr="00EC128E" w14:paraId="27F52B02" w14:textId="77777777" w:rsidTr="00EC128E">
        <w:tc>
          <w:tcPr>
            <w:tcW w:w="2179" w:type="dxa"/>
            <w:shd w:val="clear" w:color="auto" w:fill="auto"/>
          </w:tcPr>
          <w:p w14:paraId="329C9D6E" w14:textId="60E8F872" w:rsidR="00EC128E" w:rsidRPr="00EC128E" w:rsidRDefault="00EC128E" w:rsidP="00EC128E">
            <w:pPr>
              <w:ind w:firstLine="0"/>
            </w:pPr>
            <w:r>
              <w:t>Blackwell</w:t>
            </w:r>
          </w:p>
        </w:tc>
        <w:tc>
          <w:tcPr>
            <w:tcW w:w="2179" w:type="dxa"/>
            <w:shd w:val="clear" w:color="auto" w:fill="auto"/>
          </w:tcPr>
          <w:p w14:paraId="3D504A1F" w14:textId="6490291E" w:rsidR="00EC128E" w:rsidRPr="00EC128E" w:rsidRDefault="00EC128E" w:rsidP="00EC128E">
            <w:pPr>
              <w:ind w:firstLine="0"/>
            </w:pPr>
            <w:r>
              <w:t>Bradley</w:t>
            </w:r>
          </w:p>
        </w:tc>
        <w:tc>
          <w:tcPr>
            <w:tcW w:w="2180" w:type="dxa"/>
            <w:shd w:val="clear" w:color="auto" w:fill="auto"/>
          </w:tcPr>
          <w:p w14:paraId="4C3853D7" w14:textId="09865FD5" w:rsidR="00EC128E" w:rsidRPr="00EC128E" w:rsidRDefault="00EC128E" w:rsidP="00EC128E">
            <w:pPr>
              <w:ind w:firstLine="0"/>
            </w:pPr>
            <w:r>
              <w:t>Brewer</w:t>
            </w:r>
          </w:p>
        </w:tc>
      </w:tr>
      <w:tr w:rsidR="00EC128E" w:rsidRPr="00EC128E" w14:paraId="5FD4AFA2" w14:textId="77777777" w:rsidTr="00EC128E">
        <w:tc>
          <w:tcPr>
            <w:tcW w:w="2179" w:type="dxa"/>
            <w:shd w:val="clear" w:color="auto" w:fill="auto"/>
          </w:tcPr>
          <w:p w14:paraId="037FC5A5" w14:textId="0317327E" w:rsidR="00EC128E" w:rsidRPr="00EC128E" w:rsidRDefault="00EC128E" w:rsidP="00EC128E">
            <w:pPr>
              <w:ind w:firstLine="0"/>
            </w:pPr>
            <w:r>
              <w:t>Calhoon</w:t>
            </w:r>
          </w:p>
        </w:tc>
        <w:tc>
          <w:tcPr>
            <w:tcW w:w="2179" w:type="dxa"/>
            <w:shd w:val="clear" w:color="auto" w:fill="auto"/>
          </w:tcPr>
          <w:p w14:paraId="57CDFD38" w14:textId="2BF8C386" w:rsidR="00EC128E" w:rsidRPr="00EC128E" w:rsidRDefault="00EC128E" w:rsidP="00EC128E">
            <w:pPr>
              <w:ind w:firstLine="0"/>
            </w:pPr>
            <w:r>
              <w:t>Carter</w:t>
            </w:r>
          </w:p>
        </w:tc>
        <w:tc>
          <w:tcPr>
            <w:tcW w:w="2180" w:type="dxa"/>
            <w:shd w:val="clear" w:color="auto" w:fill="auto"/>
          </w:tcPr>
          <w:p w14:paraId="1478229D" w14:textId="0171A48F" w:rsidR="00EC128E" w:rsidRPr="00EC128E" w:rsidRDefault="00EC128E" w:rsidP="00EC128E">
            <w:pPr>
              <w:ind w:firstLine="0"/>
            </w:pPr>
            <w:r>
              <w:t>Chapman</w:t>
            </w:r>
          </w:p>
        </w:tc>
      </w:tr>
      <w:tr w:rsidR="00EC128E" w:rsidRPr="00EC128E" w14:paraId="5DF5AE18" w14:textId="77777777" w:rsidTr="00EC128E">
        <w:tc>
          <w:tcPr>
            <w:tcW w:w="2179" w:type="dxa"/>
            <w:shd w:val="clear" w:color="auto" w:fill="auto"/>
          </w:tcPr>
          <w:p w14:paraId="7D62C871" w14:textId="7FC2A0E4" w:rsidR="00EC128E" w:rsidRPr="00EC128E" w:rsidRDefault="00EC128E" w:rsidP="00EC128E">
            <w:pPr>
              <w:ind w:firstLine="0"/>
            </w:pPr>
            <w:r>
              <w:t>Clyburn</w:t>
            </w:r>
          </w:p>
        </w:tc>
        <w:tc>
          <w:tcPr>
            <w:tcW w:w="2179" w:type="dxa"/>
            <w:shd w:val="clear" w:color="auto" w:fill="auto"/>
          </w:tcPr>
          <w:p w14:paraId="51B09B26" w14:textId="68A34BB4" w:rsidR="00EC128E" w:rsidRPr="00EC128E" w:rsidRDefault="00EC128E" w:rsidP="00EC128E">
            <w:pPr>
              <w:ind w:firstLine="0"/>
            </w:pPr>
            <w:r>
              <w:t>B. L. Cox</w:t>
            </w:r>
          </w:p>
        </w:tc>
        <w:tc>
          <w:tcPr>
            <w:tcW w:w="2180" w:type="dxa"/>
            <w:shd w:val="clear" w:color="auto" w:fill="auto"/>
          </w:tcPr>
          <w:p w14:paraId="7F3CE3A2" w14:textId="5B9C2DF4" w:rsidR="00EC128E" w:rsidRPr="00EC128E" w:rsidRDefault="00EC128E" w:rsidP="00EC128E">
            <w:pPr>
              <w:ind w:firstLine="0"/>
            </w:pPr>
            <w:r>
              <w:t>Crawford</w:t>
            </w:r>
          </w:p>
        </w:tc>
      </w:tr>
      <w:tr w:rsidR="00EC128E" w:rsidRPr="00EC128E" w14:paraId="50F188F0" w14:textId="77777777" w:rsidTr="00EC128E">
        <w:tc>
          <w:tcPr>
            <w:tcW w:w="2179" w:type="dxa"/>
            <w:shd w:val="clear" w:color="auto" w:fill="auto"/>
          </w:tcPr>
          <w:p w14:paraId="3524AC74" w14:textId="119BC342" w:rsidR="00EC128E" w:rsidRPr="00EC128E" w:rsidRDefault="00EC128E" w:rsidP="00EC128E">
            <w:pPr>
              <w:ind w:firstLine="0"/>
            </w:pPr>
            <w:r>
              <w:t>Davis</w:t>
            </w:r>
          </w:p>
        </w:tc>
        <w:tc>
          <w:tcPr>
            <w:tcW w:w="2179" w:type="dxa"/>
            <w:shd w:val="clear" w:color="auto" w:fill="auto"/>
          </w:tcPr>
          <w:p w14:paraId="5AF8C0E5" w14:textId="1F9E77BF" w:rsidR="00EC128E" w:rsidRPr="00EC128E" w:rsidRDefault="00EC128E" w:rsidP="00EC128E">
            <w:pPr>
              <w:ind w:firstLine="0"/>
            </w:pPr>
            <w:r>
              <w:t>Dillard</w:t>
            </w:r>
          </w:p>
        </w:tc>
        <w:tc>
          <w:tcPr>
            <w:tcW w:w="2180" w:type="dxa"/>
            <w:shd w:val="clear" w:color="auto" w:fill="auto"/>
          </w:tcPr>
          <w:p w14:paraId="140CFA78" w14:textId="1D6499C7" w:rsidR="00EC128E" w:rsidRPr="00EC128E" w:rsidRDefault="00EC128E" w:rsidP="00EC128E">
            <w:pPr>
              <w:ind w:firstLine="0"/>
            </w:pPr>
            <w:r>
              <w:t>Erickson</w:t>
            </w:r>
          </w:p>
        </w:tc>
      </w:tr>
      <w:tr w:rsidR="00EC128E" w:rsidRPr="00EC128E" w14:paraId="73A54223" w14:textId="77777777" w:rsidTr="00EC128E">
        <w:tc>
          <w:tcPr>
            <w:tcW w:w="2179" w:type="dxa"/>
            <w:shd w:val="clear" w:color="auto" w:fill="auto"/>
          </w:tcPr>
          <w:p w14:paraId="5D1F33A1" w14:textId="376C3465" w:rsidR="00EC128E" w:rsidRPr="00EC128E" w:rsidRDefault="00EC128E" w:rsidP="00EC128E">
            <w:pPr>
              <w:ind w:firstLine="0"/>
            </w:pPr>
            <w:r>
              <w:t>Felder</w:t>
            </w:r>
          </w:p>
        </w:tc>
        <w:tc>
          <w:tcPr>
            <w:tcW w:w="2179" w:type="dxa"/>
            <w:shd w:val="clear" w:color="auto" w:fill="auto"/>
          </w:tcPr>
          <w:p w14:paraId="110C9C88" w14:textId="4D22DD02" w:rsidR="00EC128E" w:rsidRPr="00EC128E" w:rsidRDefault="00EC128E" w:rsidP="00EC128E">
            <w:pPr>
              <w:ind w:firstLine="0"/>
            </w:pPr>
            <w:r>
              <w:t>Forrest</w:t>
            </w:r>
          </w:p>
        </w:tc>
        <w:tc>
          <w:tcPr>
            <w:tcW w:w="2180" w:type="dxa"/>
            <w:shd w:val="clear" w:color="auto" w:fill="auto"/>
          </w:tcPr>
          <w:p w14:paraId="2BDDB63E" w14:textId="4D857928" w:rsidR="00EC128E" w:rsidRPr="00EC128E" w:rsidRDefault="00EC128E" w:rsidP="00EC128E">
            <w:pPr>
              <w:ind w:firstLine="0"/>
            </w:pPr>
            <w:r>
              <w:t>Gagnon</w:t>
            </w:r>
          </w:p>
        </w:tc>
      </w:tr>
      <w:tr w:rsidR="00EC128E" w:rsidRPr="00EC128E" w14:paraId="1476CB69" w14:textId="77777777" w:rsidTr="00EC128E">
        <w:tc>
          <w:tcPr>
            <w:tcW w:w="2179" w:type="dxa"/>
            <w:shd w:val="clear" w:color="auto" w:fill="auto"/>
          </w:tcPr>
          <w:p w14:paraId="25E71BD9" w14:textId="1485CECC" w:rsidR="00EC128E" w:rsidRPr="00EC128E" w:rsidRDefault="00EC128E" w:rsidP="00EC128E">
            <w:pPr>
              <w:ind w:firstLine="0"/>
            </w:pPr>
            <w:r>
              <w:t>Gibson</w:t>
            </w:r>
          </w:p>
        </w:tc>
        <w:tc>
          <w:tcPr>
            <w:tcW w:w="2179" w:type="dxa"/>
            <w:shd w:val="clear" w:color="auto" w:fill="auto"/>
          </w:tcPr>
          <w:p w14:paraId="2E24134C" w14:textId="6C5B24B9" w:rsidR="00EC128E" w:rsidRPr="00EC128E" w:rsidRDefault="00EC128E" w:rsidP="00EC128E">
            <w:pPr>
              <w:ind w:firstLine="0"/>
            </w:pPr>
            <w:r>
              <w:t>Gilliard</w:t>
            </w:r>
          </w:p>
        </w:tc>
        <w:tc>
          <w:tcPr>
            <w:tcW w:w="2180" w:type="dxa"/>
            <w:shd w:val="clear" w:color="auto" w:fill="auto"/>
          </w:tcPr>
          <w:p w14:paraId="39051EAE" w14:textId="7F9CCB62" w:rsidR="00EC128E" w:rsidRPr="00EC128E" w:rsidRDefault="00EC128E" w:rsidP="00EC128E">
            <w:pPr>
              <w:ind w:firstLine="0"/>
            </w:pPr>
            <w:r>
              <w:t>Guffey</w:t>
            </w:r>
          </w:p>
        </w:tc>
      </w:tr>
      <w:tr w:rsidR="00EC128E" w:rsidRPr="00EC128E" w14:paraId="204B07AD" w14:textId="77777777" w:rsidTr="00EC128E">
        <w:tc>
          <w:tcPr>
            <w:tcW w:w="2179" w:type="dxa"/>
            <w:shd w:val="clear" w:color="auto" w:fill="auto"/>
          </w:tcPr>
          <w:p w14:paraId="2C663896" w14:textId="3D336A4F" w:rsidR="00EC128E" w:rsidRPr="00EC128E" w:rsidRDefault="00EC128E" w:rsidP="00EC128E">
            <w:pPr>
              <w:ind w:firstLine="0"/>
            </w:pPr>
            <w:r>
              <w:t>Haddon</w:t>
            </w:r>
          </w:p>
        </w:tc>
        <w:tc>
          <w:tcPr>
            <w:tcW w:w="2179" w:type="dxa"/>
            <w:shd w:val="clear" w:color="auto" w:fill="auto"/>
          </w:tcPr>
          <w:p w14:paraId="6895AA3B" w14:textId="78822E57" w:rsidR="00EC128E" w:rsidRPr="00EC128E" w:rsidRDefault="00EC128E" w:rsidP="00EC128E">
            <w:pPr>
              <w:ind w:firstLine="0"/>
            </w:pPr>
            <w:r>
              <w:t>Hager</w:t>
            </w:r>
          </w:p>
        </w:tc>
        <w:tc>
          <w:tcPr>
            <w:tcW w:w="2180" w:type="dxa"/>
            <w:shd w:val="clear" w:color="auto" w:fill="auto"/>
          </w:tcPr>
          <w:p w14:paraId="50B08E2C" w14:textId="3538B10C" w:rsidR="00EC128E" w:rsidRPr="00EC128E" w:rsidRDefault="00EC128E" w:rsidP="00EC128E">
            <w:pPr>
              <w:ind w:firstLine="0"/>
            </w:pPr>
            <w:r>
              <w:t>Hardee</w:t>
            </w:r>
          </w:p>
        </w:tc>
      </w:tr>
      <w:tr w:rsidR="00EC128E" w:rsidRPr="00EC128E" w14:paraId="4C5CC817" w14:textId="77777777" w:rsidTr="00EC128E">
        <w:tc>
          <w:tcPr>
            <w:tcW w:w="2179" w:type="dxa"/>
            <w:shd w:val="clear" w:color="auto" w:fill="auto"/>
          </w:tcPr>
          <w:p w14:paraId="79723B94" w14:textId="5AECF37F" w:rsidR="00EC128E" w:rsidRPr="00EC128E" w:rsidRDefault="00EC128E" w:rsidP="00EC128E">
            <w:pPr>
              <w:ind w:firstLine="0"/>
            </w:pPr>
            <w:r>
              <w:t>Hayes</w:t>
            </w:r>
          </w:p>
        </w:tc>
        <w:tc>
          <w:tcPr>
            <w:tcW w:w="2179" w:type="dxa"/>
            <w:shd w:val="clear" w:color="auto" w:fill="auto"/>
          </w:tcPr>
          <w:p w14:paraId="2E64A4C3" w14:textId="4F463CAE" w:rsidR="00EC128E" w:rsidRPr="00EC128E" w:rsidRDefault="00EC128E" w:rsidP="00EC128E">
            <w:pPr>
              <w:ind w:firstLine="0"/>
            </w:pPr>
            <w:r>
              <w:t>Henegan</w:t>
            </w:r>
          </w:p>
        </w:tc>
        <w:tc>
          <w:tcPr>
            <w:tcW w:w="2180" w:type="dxa"/>
            <w:shd w:val="clear" w:color="auto" w:fill="auto"/>
          </w:tcPr>
          <w:p w14:paraId="66119A63" w14:textId="5492CE7B" w:rsidR="00EC128E" w:rsidRPr="00EC128E" w:rsidRDefault="00EC128E" w:rsidP="00EC128E">
            <w:pPr>
              <w:ind w:firstLine="0"/>
            </w:pPr>
            <w:r>
              <w:t>Herbkersman</w:t>
            </w:r>
          </w:p>
        </w:tc>
      </w:tr>
      <w:tr w:rsidR="00EC128E" w:rsidRPr="00EC128E" w14:paraId="68DC2F6F" w14:textId="77777777" w:rsidTr="00EC128E">
        <w:tc>
          <w:tcPr>
            <w:tcW w:w="2179" w:type="dxa"/>
            <w:shd w:val="clear" w:color="auto" w:fill="auto"/>
          </w:tcPr>
          <w:p w14:paraId="1E750B6D" w14:textId="1F081469" w:rsidR="00EC128E" w:rsidRPr="00EC128E" w:rsidRDefault="00EC128E" w:rsidP="00EC128E">
            <w:pPr>
              <w:ind w:firstLine="0"/>
            </w:pPr>
            <w:r>
              <w:t>Hewitt</w:t>
            </w:r>
          </w:p>
        </w:tc>
        <w:tc>
          <w:tcPr>
            <w:tcW w:w="2179" w:type="dxa"/>
            <w:shd w:val="clear" w:color="auto" w:fill="auto"/>
          </w:tcPr>
          <w:p w14:paraId="0B440BC0" w14:textId="1403BDD0" w:rsidR="00EC128E" w:rsidRPr="00EC128E" w:rsidRDefault="00EC128E" w:rsidP="00EC128E">
            <w:pPr>
              <w:ind w:firstLine="0"/>
            </w:pPr>
            <w:r>
              <w:t>Hiott</w:t>
            </w:r>
          </w:p>
        </w:tc>
        <w:tc>
          <w:tcPr>
            <w:tcW w:w="2180" w:type="dxa"/>
            <w:shd w:val="clear" w:color="auto" w:fill="auto"/>
          </w:tcPr>
          <w:p w14:paraId="4C836C3D" w14:textId="6E959AD8" w:rsidR="00EC128E" w:rsidRPr="00EC128E" w:rsidRDefault="00EC128E" w:rsidP="00EC128E">
            <w:pPr>
              <w:ind w:firstLine="0"/>
            </w:pPr>
            <w:r>
              <w:t>Hixon</w:t>
            </w:r>
          </w:p>
        </w:tc>
      </w:tr>
      <w:tr w:rsidR="00EC128E" w:rsidRPr="00EC128E" w14:paraId="70DF09AB" w14:textId="77777777" w:rsidTr="00EC128E">
        <w:tc>
          <w:tcPr>
            <w:tcW w:w="2179" w:type="dxa"/>
            <w:shd w:val="clear" w:color="auto" w:fill="auto"/>
          </w:tcPr>
          <w:p w14:paraId="621495E8" w14:textId="7C6238D7" w:rsidR="00EC128E" w:rsidRPr="00EC128E" w:rsidRDefault="00EC128E" w:rsidP="00EC128E">
            <w:pPr>
              <w:ind w:firstLine="0"/>
            </w:pPr>
            <w:r>
              <w:t>Hosey</w:t>
            </w:r>
          </w:p>
        </w:tc>
        <w:tc>
          <w:tcPr>
            <w:tcW w:w="2179" w:type="dxa"/>
            <w:shd w:val="clear" w:color="auto" w:fill="auto"/>
          </w:tcPr>
          <w:p w14:paraId="4AC7C44A" w14:textId="5F2B915B" w:rsidR="00EC128E" w:rsidRPr="00EC128E" w:rsidRDefault="00EC128E" w:rsidP="00EC128E">
            <w:pPr>
              <w:ind w:firstLine="0"/>
            </w:pPr>
            <w:r>
              <w:t>Jefferson</w:t>
            </w:r>
          </w:p>
        </w:tc>
        <w:tc>
          <w:tcPr>
            <w:tcW w:w="2180" w:type="dxa"/>
            <w:shd w:val="clear" w:color="auto" w:fill="auto"/>
          </w:tcPr>
          <w:p w14:paraId="6CC23102" w14:textId="257436A3" w:rsidR="00EC128E" w:rsidRPr="00EC128E" w:rsidRDefault="00EC128E" w:rsidP="00EC128E">
            <w:pPr>
              <w:ind w:firstLine="0"/>
            </w:pPr>
            <w:r>
              <w:t>J. L. Johnson</w:t>
            </w:r>
          </w:p>
        </w:tc>
      </w:tr>
      <w:tr w:rsidR="00EC128E" w:rsidRPr="00EC128E" w14:paraId="652FB73A" w14:textId="77777777" w:rsidTr="00EC128E">
        <w:tc>
          <w:tcPr>
            <w:tcW w:w="2179" w:type="dxa"/>
            <w:shd w:val="clear" w:color="auto" w:fill="auto"/>
          </w:tcPr>
          <w:p w14:paraId="3782CD59" w14:textId="7660D83D" w:rsidR="00EC128E" w:rsidRPr="00EC128E" w:rsidRDefault="00EC128E" w:rsidP="00EC128E">
            <w:pPr>
              <w:ind w:firstLine="0"/>
            </w:pPr>
            <w:r>
              <w:t>W. Jones</w:t>
            </w:r>
          </w:p>
        </w:tc>
        <w:tc>
          <w:tcPr>
            <w:tcW w:w="2179" w:type="dxa"/>
            <w:shd w:val="clear" w:color="auto" w:fill="auto"/>
          </w:tcPr>
          <w:p w14:paraId="300C9C49" w14:textId="7C5491DF" w:rsidR="00EC128E" w:rsidRPr="00EC128E" w:rsidRDefault="00EC128E" w:rsidP="00EC128E">
            <w:pPr>
              <w:ind w:firstLine="0"/>
            </w:pPr>
            <w:r>
              <w:t>Kirby</w:t>
            </w:r>
          </w:p>
        </w:tc>
        <w:tc>
          <w:tcPr>
            <w:tcW w:w="2180" w:type="dxa"/>
            <w:shd w:val="clear" w:color="auto" w:fill="auto"/>
          </w:tcPr>
          <w:p w14:paraId="6ED464E6" w14:textId="536CFFA3" w:rsidR="00EC128E" w:rsidRPr="00EC128E" w:rsidRDefault="00EC128E" w:rsidP="00EC128E">
            <w:pPr>
              <w:ind w:firstLine="0"/>
            </w:pPr>
            <w:r>
              <w:t>Landing</w:t>
            </w:r>
          </w:p>
        </w:tc>
      </w:tr>
      <w:tr w:rsidR="00EC128E" w:rsidRPr="00EC128E" w14:paraId="6BBA832D" w14:textId="77777777" w:rsidTr="00EC128E">
        <w:tc>
          <w:tcPr>
            <w:tcW w:w="2179" w:type="dxa"/>
            <w:shd w:val="clear" w:color="auto" w:fill="auto"/>
          </w:tcPr>
          <w:p w14:paraId="729506A8" w14:textId="1797F226" w:rsidR="00EC128E" w:rsidRPr="00EC128E" w:rsidRDefault="00EC128E" w:rsidP="00EC128E">
            <w:pPr>
              <w:ind w:firstLine="0"/>
            </w:pPr>
            <w:r>
              <w:t>Lawson</w:t>
            </w:r>
          </w:p>
        </w:tc>
        <w:tc>
          <w:tcPr>
            <w:tcW w:w="2179" w:type="dxa"/>
            <w:shd w:val="clear" w:color="auto" w:fill="auto"/>
          </w:tcPr>
          <w:p w14:paraId="5A2D4C06" w14:textId="3B315ECB" w:rsidR="00EC128E" w:rsidRPr="00EC128E" w:rsidRDefault="00EC128E" w:rsidP="00EC128E">
            <w:pPr>
              <w:ind w:firstLine="0"/>
            </w:pPr>
            <w:r>
              <w:t>Leber</w:t>
            </w:r>
          </w:p>
        </w:tc>
        <w:tc>
          <w:tcPr>
            <w:tcW w:w="2180" w:type="dxa"/>
            <w:shd w:val="clear" w:color="auto" w:fill="auto"/>
          </w:tcPr>
          <w:p w14:paraId="16CA58BA" w14:textId="700E540E" w:rsidR="00EC128E" w:rsidRPr="00EC128E" w:rsidRDefault="00EC128E" w:rsidP="00EC128E">
            <w:pPr>
              <w:ind w:firstLine="0"/>
            </w:pPr>
            <w:r>
              <w:t>Ligon</w:t>
            </w:r>
          </w:p>
        </w:tc>
      </w:tr>
      <w:tr w:rsidR="00EC128E" w:rsidRPr="00EC128E" w14:paraId="5F629B83" w14:textId="77777777" w:rsidTr="00EC128E">
        <w:tc>
          <w:tcPr>
            <w:tcW w:w="2179" w:type="dxa"/>
            <w:shd w:val="clear" w:color="auto" w:fill="auto"/>
          </w:tcPr>
          <w:p w14:paraId="6D474A9C" w14:textId="70BB93C5" w:rsidR="00EC128E" w:rsidRPr="00EC128E" w:rsidRDefault="00EC128E" w:rsidP="00EC128E">
            <w:pPr>
              <w:ind w:firstLine="0"/>
            </w:pPr>
            <w:r>
              <w:t>Long</w:t>
            </w:r>
          </w:p>
        </w:tc>
        <w:tc>
          <w:tcPr>
            <w:tcW w:w="2179" w:type="dxa"/>
            <w:shd w:val="clear" w:color="auto" w:fill="auto"/>
          </w:tcPr>
          <w:p w14:paraId="630626D9" w14:textId="6720E1FA" w:rsidR="00EC128E" w:rsidRPr="00EC128E" w:rsidRDefault="00EC128E" w:rsidP="00EC128E">
            <w:pPr>
              <w:ind w:firstLine="0"/>
            </w:pPr>
            <w:r>
              <w:t>Lowe</w:t>
            </w:r>
          </w:p>
        </w:tc>
        <w:tc>
          <w:tcPr>
            <w:tcW w:w="2180" w:type="dxa"/>
            <w:shd w:val="clear" w:color="auto" w:fill="auto"/>
          </w:tcPr>
          <w:p w14:paraId="7E0D4D7C" w14:textId="738A25EF" w:rsidR="00EC128E" w:rsidRPr="00EC128E" w:rsidRDefault="00EC128E" w:rsidP="00EC128E">
            <w:pPr>
              <w:ind w:firstLine="0"/>
            </w:pPr>
            <w:r>
              <w:t>McCravy</w:t>
            </w:r>
          </w:p>
        </w:tc>
      </w:tr>
      <w:tr w:rsidR="00EC128E" w:rsidRPr="00EC128E" w14:paraId="243B1943" w14:textId="77777777" w:rsidTr="00EC128E">
        <w:tc>
          <w:tcPr>
            <w:tcW w:w="2179" w:type="dxa"/>
            <w:shd w:val="clear" w:color="auto" w:fill="auto"/>
          </w:tcPr>
          <w:p w14:paraId="64F4C807" w14:textId="15DE342B" w:rsidR="00EC128E" w:rsidRPr="00EC128E" w:rsidRDefault="00EC128E" w:rsidP="00EC128E">
            <w:pPr>
              <w:ind w:firstLine="0"/>
            </w:pPr>
            <w:r>
              <w:t>McGinnis</w:t>
            </w:r>
          </w:p>
        </w:tc>
        <w:tc>
          <w:tcPr>
            <w:tcW w:w="2179" w:type="dxa"/>
            <w:shd w:val="clear" w:color="auto" w:fill="auto"/>
          </w:tcPr>
          <w:p w14:paraId="1DAAB3C6" w14:textId="0884104B" w:rsidR="00EC128E" w:rsidRPr="00EC128E" w:rsidRDefault="00EC128E" w:rsidP="00EC128E">
            <w:pPr>
              <w:ind w:firstLine="0"/>
            </w:pPr>
            <w:r>
              <w:t>Moss</w:t>
            </w:r>
          </w:p>
        </w:tc>
        <w:tc>
          <w:tcPr>
            <w:tcW w:w="2180" w:type="dxa"/>
            <w:shd w:val="clear" w:color="auto" w:fill="auto"/>
          </w:tcPr>
          <w:p w14:paraId="38BF76BE" w14:textId="4D71C957" w:rsidR="00EC128E" w:rsidRPr="00EC128E" w:rsidRDefault="00EC128E" w:rsidP="00EC128E">
            <w:pPr>
              <w:ind w:firstLine="0"/>
            </w:pPr>
            <w:r>
              <w:t>Neese</w:t>
            </w:r>
          </w:p>
        </w:tc>
      </w:tr>
      <w:tr w:rsidR="00EC128E" w:rsidRPr="00EC128E" w14:paraId="1F871CE4" w14:textId="77777777" w:rsidTr="00EC128E">
        <w:tc>
          <w:tcPr>
            <w:tcW w:w="2179" w:type="dxa"/>
            <w:shd w:val="clear" w:color="auto" w:fill="auto"/>
          </w:tcPr>
          <w:p w14:paraId="0A44E8B3" w14:textId="2145DC02" w:rsidR="00EC128E" w:rsidRPr="00EC128E" w:rsidRDefault="00EC128E" w:rsidP="00EC128E">
            <w:pPr>
              <w:ind w:firstLine="0"/>
            </w:pPr>
            <w:r>
              <w:t>B. Newton</w:t>
            </w:r>
          </w:p>
        </w:tc>
        <w:tc>
          <w:tcPr>
            <w:tcW w:w="2179" w:type="dxa"/>
            <w:shd w:val="clear" w:color="auto" w:fill="auto"/>
          </w:tcPr>
          <w:p w14:paraId="109FC7D6" w14:textId="1016048F" w:rsidR="00EC128E" w:rsidRPr="00EC128E" w:rsidRDefault="00EC128E" w:rsidP="00EC128E">
            <w:pPr>
              <w:ind w:firstLine="0"/>
            </w:pPr>
            <w:r>
              <w:t>Ott</w:t>
            </w:r>
          </w:p>
        </w:tc>
        <w:tc>
          <w:tcPr>
            <w:tcW w:w="2180" w:type="dxa"/>
            <w:shd w:val="clear" w:color="auto" w:fill="auto"/>
          </w:tcPr>
          <w:p w14:paraId="5CC2280B" w14:textId="37B98E88" w:rsidR="00EC128E" w:rsidRPr="00EC128E" w:rsidRDefault="00EC128E" w:rsidP="00EC128E">
            <w:pPr>
              <w:ind w:firstLine="0"/>
            </w:pPr>
            <w:r>
              <w:t>Robbins</w:t>
            </w:r>
          </w:p>
        </w:tc>
      </w:tr>
      <w:tr w:rsidR="00EC128E" w:rsidRPr="00EC128E" w14:paraId="6E053518" w14:textId="77777777" w:rsidTr="00EC128E">
        <w:tc>
          <w:tcPr>
            <w:tcW w:w="2179" w:type="dxa"/>
            <w:shd w:val="clear" w:color="auto" w:fill="auto"/>
          </w:tcPr>
          <w:p w14:paraId="1D6C2A13" w14:textId="649DD42A" w:rsidR="00EC128E" w:rsidRPr="00EC128E" w:rsidRDefault="00EC128E" w:rsidP="00EC128E">
            <w:pPr>
              <w:ind w:firstLine="0"/>
            </w:pPr>
            <w:r>
              <w:t>Sandifer</w:t>
            </w:r>
          </w:p>
        </w:tc>
        <w:tc>
          <w:tcPr>
            <w:tcW w:w="2179" w:type="dxa"/>
            <w:shd w:val="clear" w:color="auto" w:fill="auto"/>
          </w:tcPr>
          <w:p w14:paraId="5996ED2C" w14:textId="15E14A85" w:rsidR="00EC128E" w:rsidRPr="00EC128E" w:rsidRDefault="00EC128E" w:rsidP="00EC128E">
            <w:pPr>
              <w:ind w:firstLine="0"/>
            </w:pPr>
            <w:r>
              <w:t>Schuessler</w:t>
            </w:r>
          </w:p>
        </w:tc>
        <w:tc>
          <w:tcPr>
            <w:tcW w:w="2180" w:type="dxa"/>
            <w:shd w:val="clear" w:color="auto" w:fill="auto"/>
          </w:tcPr>
          <w:p w14:paraId="0E159BC3" w14:textId="7EF47C12" w:rsidR="00EC128E" w:rsidRPr="00EC128E" w:rsidRDefault="00EC128E" w:rsidP="00EC128E">
            <w:pPr>
              <w:ind w:firstLine="0"/>
            </w:pPr>
            <w:r>
              <w:t>Sessions</w:t>
            </w:r>
          </w:p>
        </w:tc>
      </w:tr>
      <w:tr w:rsidR="00EC128E" w:rsidRPr="00EC128E" w14:paraId="0037E918" w14:textId="77777777" w:rsidTr="00EC128E">
        <w:tc>
          <w:tcPr>
            <w:tcW w:w="2179" w:type="dxa"/>
            <w:shd w:val="clear" w:color="auto" w:fill="auto"/>
          </w:tcPr>
          <w:p w14:paraId="58D2CED5" w14:textId="0448C1BE" w:rsidR="00EC128E" w:rsidRPr="00EC128E" w:rsidRDefault="00EC128E" w:rsidP="00EC128E">
            <w:pPr>
              <w:ind w:firstLine="0"/>
            </w:pPr>
            <w:r>
              <w:t>M. M. Smith</w:t>
            </w:r>
          </w:p>
        </w:tc>
        <w:tc>
          <w:tcPr>
            <w:tcW w:w="2179" w:type="dxa"/>
            <w:shd w:val="clear" w:color="auto" w:fill="auto"/>
          </w:tcPr>
          <w:p w14:paraId="2A55979F" w14:textId="763D4B98" w:rsidR="00EC128E" w:rsidRPr="00EC128E" w:rsidRDefault="00EC128E" w:rsidP="00EC128E">
            <w:pPr>
              <w:ind w:firstLine="0"/>
            </w:pPr>
            <w:r>
              <w:t>Taylor</w:t>
            </w:r>
          </w:p>
        </w:tc>
        <w:tc>
          <w:tcPr>
            <w:tcW w:w="2180" w:type="dxa"/>
            <w:shd w:val="clear" w:color="auto" w:fill="auto"/>
          </w:tcPr>
          <w:p w14:paraId="30A68B39" w14:textId="288A018D" w:rsidR="00EC128E" w:rsidRPr="00EC128E" w:rsidRDefault="00EC128E" w:rsidP="00EC128E">
            <w:pPr>
              <w:ind w:firstLine="0"/>
            </w:pPr>
            <w:r>
              <w:t>Thayer</w:t>
            </w:r>
          </w:p>
        </w:tc>
      </w:tr>
      <w:tr w:rsidR="00EC128E" w:rsidRPr="00EC128E" w14:paraId="0EAB7058" w14:textId="77777777" w:rsidTr="00EC128E">
        <w:tc>
          <w:tcPr>
            <w:tcW w:w="2179" w:type="dxa"/>
            <w:shd w:val="clear" w:color="auto" w:fill="auto"/>
          </w:tcPr>
          <w:p w14:paraId="7BF5F9F5" w14:textId="516A5776" w:rsidR="00EC128E" w:rsidRPr="00EC128E" w:rsidRDefault="00EC128E" w:rsidP="00EC128E">
            <w:pPr>
              <w:ind w:firstLine="0"/>
            </w:pPr>
            <w:r>
              <w:t>Thigpen</w:t>
            </w:r>
          </w:p>
        </w:tc>
        <w:tc>
          <w:tcPr>
            <w:tcW w:w="2179" w:type="dxa"/>
            <w:shd w:val="clear" w:color="auto" w:fill="auto"/>
          </w:tcPr>
          <w:p w14:paraId="26832DB5" w14:textId="77AA3084" w:rsidR="00EC128E" w:rsidRPr="00EC128E" w:rsidRDefault="00EC128E" w:rsidP="00EC128E">
            <w:pPr>
              <w:ind w:firstLine="0"/>
            </w:pPr>
            <w:r>
              <w:t>Vaughan</w:t>
            </w:r>
          </w:p>
        </w:tc>
        <w:tc>
          <w:tcPr>
            <w:tcW w:w="2180" w:type="dxa"/>
            <w:shd w:val="clear" w:color="auto" w:fill="auto"/>
          </w:tcPr>
          <w:p w14:paraId="117D4ACE" w14:textId="5714324F" w:rsidR="00EC128E" w:rsidRPr="00EC128E" w:rsidRDefault="00EC128E" w:rsidP="00EC128E">
            <w:pPr>
              <w:ind w:firstLine="0"/>
            </w:pPr>
            <w:r>
              <w:t>West</w:t>
            </w:r>
          </w:p>
        </w:tc>
      </w:tr>
      <w:tr w:rsidR="00EC128E" w:rsidRPr="00EC128E" w14:paraId="68CDDD87" w14:textId="77777777" w:rsidTr="00EC128E">
        <w:tc>
          <w:tcPr>
            <w:tcW w:w="2179" w:type="dxa"/>
            <w:shd w:val="clear" w:color="auto" w:fill="auto"/>
          </w:tcPr>
          <w:p w14:paraId="62019996" w14:textId="3CDAF25E" w:rsidR="00EC128E" w:rsidRPr="00EC128E" w:rsidRDefault="00EC128E" w:rsidP="00EC128E">
            <w:pPr>
              <w:keepNext/>
              <w:ind w:firstLine="0"/>
            </w:pPr>
            <w:r>
              <w:t>Whitmire</w:t>
            </w:r>
          </w:p>
        </w:tc>
        <w:tc>
          <w:tcPr>
            <w:tcW w:w="2179" w:type="dxa"/>
            <w:shd w:val="clear" w:color="auto" w:fill="auto"/>
          </w:tcPr>
          <w:p w14:paraId="726E037A" w14:textId="3690C8AE" w:rsidR="00EC128E" w:rsidRPr="00EC128E" w:rsidRDefault="00EC128E" w:rsidP="00EC128E">
            <w:pPr>
              <w:keepNext/>
              <w:ind w:firstLine="0"/>
            </w:pPr>
            <w:r>
              <w:t>Williams</w:t>
            </w:r>
          </w:p>
        </w:tc>
        <w:tc>
          <w:tcPr>
            <w:tcW w:w="2180" w:type="dxa"/>
            <w:shd w:val="clear" w:color="auto" w:fill="auto"/>
          </w:tcPr>
          <w:p w14:paraId="0188666C" w14:textId="6B6F8E74" w:rsidR="00EC128E" w:rsidRPr="00EC128E" w:rsidRDefault="00EC128E" w:rsidP="00EC128E">
            <w:pPr>
              <w:keepNext/>
              <w:ind w:firstLine="0"/>
            </w:pPr>
            <w:r>
              <w:t>Willis</w:t>
            </w:r>
          </w:p>
        </w:tc>
      </w:tr>
      <w:tr w:rsidR="00EC128E" w:rsidRPr="00EC128E" w14:paraId="554CF817" w14:textId="77777777" w:rsidTr="00EC128E">
        <w:tc>
          <w:tcPr>
            <w:tcW w:w="2179" w:type="dxa"/>
            <w:shd w:val="clear" w:color="auto" w:fill="auto"/>
          </w:tcPr>
          <w:p w14:paraId="3CB868E6" w14:textId="31B8F0C7" w:rsidR="00EC128E" w:rsidRPr="00EC128E" w:rsidRDefault="00EC128E" w:rsidP="00EC128E">
            <w:pPr>
              <w:keepNext/>
              <w:ind w:firstLine="0"/>
            </w:pPr>
            <w:r>
              <w:t>Wooten</w:t>
            </w:r>
          </w:p>
        </w:tc>
        <w:tc>
          <w:tcPr>
            <w:tcW w:w="2179" w:type="dxa"/>
            <w:shd w:val="clear" w:color="auto" w:fill="auto"/>
          </w:tcPr>
          <w:p w14:paraId="099D113B" w14:textId="1EF9C6DB" w:rsidR="00EC128E" w:rsidRPr="00EC128E" w:rsidRDefault="00EC128E" w:rsidP="00EC128E">
            <w:pPr>
              <w:keepNext/>
              <w:ind w:firstLine="0"/>
            </w:pPr>
            <w:r>
              <w:t>Yow</w:t>
            </w:r>
          </w:p>
        </w:tc>
        <w:tc>
          <w:tcPr>
            <w:tcW w:w="2180" w:type="dxa"/>
            <w:shd w:val="clear" w:color="auto" w:fill="auto"/>
          </w:tcPr>
          <w:p w14:paraId="69AAB775" w14:textId="77777777" w:rsidR="00EC128E" w:rsidRPr="00EC128E" w:rsidRDefault="00EC128E" w:rsidP="00EC128E">
            <w:pPr>
              <w:keepNext/>
              <w:ind w:firstLine="0"/>
            </w:pPr>
          </w:p>
        </w:tc>
      </w:tr>
    </w:tbl>
    <w:p w14:paraId="30C8049F" w14:textId="77777777" w:rsidR="00EC128E" w:rsidRDefault="00EC128E" w:rsidP="00EC128E"/>
    <w:p w14:paraId="644E95E5" w14:textId="04661EC2" w:rsidR="00EC128E" w:rsidRDefault="00EC128E" w:rsidP="00EC128E">
      <w:pPr>
        <w:jc w:val="center"/>
        <w:rPr>
          <w:b/>
        </w:rPr>
      </w:pPr>
      <w:r w:rsidRPr="00EC128E">
        <w:rPr>
          <w:b/>
        </w:rPr>
        <w:t>Total--65</w:t>
      </w:r>
    </w:p>
    <w:p w14:paraId="6645E8F1" w14:textId="77777777" w:rsidR="00EC128E" w:rsidRDefault="00EC128E" w:rsidP="00EC128E">
      <w:pPr>
        <w:jc w:val="center"/>
        <w:rPr>
          <w:b/>
        </w:rPr>
      </w:pPr>
    </w:p>
    <w:p w14:paraId="0D5BC9F7" w14:textId="77777777" w:rsidR="00EC128E" w:rsidRDefault="00EC128E" w:rsidP="00EC128E">
      <w:pPr>
        <w:ind w:firstLine="0"/>
      </w:pPr>
      <w:r w:rsidRPr="00EC128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EC128E" w:rsidRPr="00EC128E" w14:paraId="69F60E57" w14:textId="77777777" w:rsidTr="00EC128E">
        <w:tc>
          <w:tcPr>
            <w:tcW w:w="2179" w:type="dxa"/>
            <w:shd w:val="clear" w:color="auto" w:fill="auto"/>
          </w:tcPr>
          <w:p w14:paraId="07ADCEBA" w14:textId="7272C9F7" w:rsidR="00EC128E" w:rsidRPr="00EC128E" w:rsidRDefault="00EC128E" w:rsidP="00EC128E">
            <w:pPr>
              <w:keepNext/>
              <w:ind w:firstLine="0"/>
            </w:pPr>
            <w:r>
              <w:t>Beach</w:t>
            </w:r>
          </w:p>
        </w:tc>
        <w:tc>
          <w:tcPr>
            <w:tcW w:w="2179" w:type="dxa"/>
            <w:shd w:val="clear" w:color="auto" w:fill="auto"/>
          </w:tcPr>
          <w:p w14:paraId="31E06B12" w14:textId="38BAFD8B" w:rsidR="00EC128E" w:rsidRPr="00EC128E" w:rsidRDefault="00EC128E" w:rsidP="00EC128E">
            <w:pPr>
              <w:keepNext/>
              <w:ind w:firstLine="0"/>
            </w:pPr>
            <w:r>
              <w:t>Burns</w:t>
            </w:r>
          </w:p>
        </w:tc>
        <w:tc>
          <w:tcPr>
            <w:tcW w:w="2180" w:type="dxa"/>
            <w:shd w:val="clear" w:color="auto" w:fill="auto"/>
          </w:tcPr>
          <w:p w14:paraId="09785F8B" w14:textId="789D9E3A" w:rsidR="00EC128E" w:rsidRPr="00EC128E" w:rsidRDefault="00EC128E" w:rsidP="00EC128E">
            <w:pPr>
              <w:keepNext/>
              <w:ind w:firstLine="0"/>
            </w:pPr>
            <w:r>
              <w:t>Chumley</w:t>
            </w:r>
          </w:p>
        </w:tc>
      </w:tr>
      <w:tr w:rsidR="00EC128E" w:rsidRPr="00EC128E" w14:paraId="7E834E96" w14:textId="77777777" w:rsidTr="00EC128E">
        <w:tc>
          <w:tcPr>
            <w:tcW w:w="2179" w:type="dxa"/>
            <w:shd w:val="clear" w:color="auto" w:fill="auto"/>
          </w:tcPr>
          <w:p w14:paraId="1F911E50" w14:textId="51CC0404" w:rsidR="00EC128E" w:rsidRPr="00EC128E" w:rsidRDefault="00EC128E" w:rsidP="00EC128E">
            <w:pPr>
              <w:ind w:firstLine="0"/>
            </w:pPr>
            <w:r>
              <w:t>Cromer</w:t>
            </w:r>
          </w:p>
        </w:tc>
        <w:tc>
          <w:tcPr>
            <w:tcW w:w="2179" w:type="dxa"/>
            <w:shd w:val="clear" w:color="auto" w:fill="auto"/>
          </w:tcPr>
          <w:p w14:paraId="1D449C76" w14:textId="1AC2EB7E" w:rsidR="00EC128E" w:rsidRPr="00EC128E" w:rsidRDefault="00EC128E" w:rsidP="00EC128E">
            <w:pPr>
              <w:ind w:firstLine="0"/>
            </w:pPr>
            <w:r>
              <w:t>Gilliam</w:t>
            </w:r>
          </w:p>
        </w:tc>
        <w:tc>
          <w:tcPr>
            <w:tcW w:w="2180" w:type="dxa"/>
            <w:shd w:val="clear" w:color="auto" w:fill="auto"/>
          </w:tcPr>
          <w:p w14:paraId="6C331396" w14:textId="42D0F2AD" w:rsidR="00EC128E" w:rsidRPr="00EC128E" w:rsidRDefault="00EC128E" w:rsidP="00EC128E">
            <w:pPr>
              <w:ind w:firstLine="0"/>
            </w:pPr>
            <w:r>
              <w:t>Harris</w:t>
            </w:r>
          </w:p>
        </w:tc>
      </w:tr>
      <w:tr w:rsidR="00EC128E" w:rsidRPr="00EC128E" w14:paraId="593591D0" w14:textId="77777777" w:rsidTr="00EC128E">
        <w:tc>
          <w:tcPr>
            <w:tcW w:w="2179" w:type="dxa"/>
            <w:shd w:val="clear" w:color="auto" w:fill="auto"/>
          </w:tcPr>
          <w:p w14:paraId="0E6ABC51" w14:textId="64FAAFA3" w:rsidR="00EC128E" w:rsidRPr="00EC128E" w:rsidRDefault="00EC128E" w:rsidP="00EC128E">
            <w:pPr>
              <w:ind w:firstLine="0"/>
            </w:pPr>
            <w:r>
              <w:t>S. Jones</w:t>
            </w:r>
          </w:p>
        </w:tc>
        <w:tc>
          <w:tcPr>
            <w:tcW w:w="2179" w:type="dxa"/>
            <w:shd w:val="clear" w:color="auto" w:fill="auto"/>
          </w:tcPr>
          <w:p w14:paraId="2FC73197" w14:textId="0030E36D" w:rsidR="00EC128E" w:rsidRPr="00EC128E" w:rsidRDefault="00EC128E" w:rsidP="00EC128E">
            <w:pPr>
              <w:ind w:firstLine="0"/>
            </w:pPr>
            <w:r>
              <w:t>Kilmartin</w:t>
            </w:r>
          </w:p>
        </w:tc>
        <w:tc>
          <w:tcPr>
            <w:tcW w:w="2180" w:type="dxa"/>
            <w:shd w:val="clear" w:color="auto" w:fill="auto"/>
          </w:tcPr>
          <w:p w14:paraId="07C6303F" w14:textId="6E916C97" w:rsidR="00EC128E" w:rsidRPr="00EC128E" w:rsidRDefault="00EC128E" w:rsidP="00EC128E">
            <w:pPr>
              <w:ind w:firstLine="0"/>
            </w:pPr>
            <w:r>
              <w:t>Magnuson</w:t>
            </w:r>
          </w:p>
        </w:tc>
      </w:tr>
      <w:tr w:rsidR="00EC128E" w:rsidRPr="00EC128E" w14:paraId="148A1EF4" w14:textId="77777777" w:rsidTr="00EC128E">
        <w:tc>
          <w:tcPr>
            <w:tcW w:w="2179" w:type="dxa"/>
            <w:shd w:val="clear" w:color="auto" w:fill="auto"/>
          </w:tcPr>
          <w:p w14:paraId="7727C9DA" w14:textId="5BFFCC33" w:rsidR="00EC128E" w:rsidRPr="00EC128E" w:rsidRDefault="00EC128E" w:rsidP="00EC128E">
            <w:pPr>
              <w:ind w:firstLine="0"/>
            </w:pPr>
            <w:r>
              <w:t>May</w:t>
            </w:r>
          </w:p>
        </w:tc>
        <w:tc>
          <w:tcPr>
            <w:tcW w:w="2179" w:type="dxa"/>
            <w:shd w:val="clear" w:color="auto" w:fill="auto"/>
          </w:tcPr>
          <w:p w14:paraId="4C77A29C" w14:textId="7F49A59A" w:rsidR="00EC128E" w:rsidRPr="00EC128E" w:rsidRDefault="00EC128E" w:rsidP="00EC128E">
            <w:pPr>
              <w:ind w:firstLine="0"/>
            </w:pPr>
            <w:r>
              <w:t>A. M. Morgan</w:t>
            </w:r>
          </w:p>
        </w:tc>
        <w:tc>
          <w:tcPr>
            <w:tcW w:w="2180" w:type="dxa"/>
            <w:shd w:val="clear" w:color="auto" w:fill="auto"/>
          </w:tcPr>
          <w:p w14:paraId="24A62299" w14:textId="4763066C" w:rsidR="00EC128E" w:rsidRPr="00EC128E" w:rsidRDefault="00EC128E" w:rsidP="00EC128E">
            <w:pPr>
              <w:ind w:firstLine="0"/>
            </w:pPr>
            <w:r>
              <w:t>T. A. Morgan</w:t>
            </w:r>
          </w:p>
        </w:tc>
      </w:tr>
      <w:tr w:rsidR="00EC128E" w:rsidRPr="00EC128E" w14:paraId="215048B2" w14:textId="77777777" w:rsidTr="00EC128E">
        <w:tc>
          <w:tcPr>
            <w:tcW w:w="2179" w:type="dxa"/>
            <w:shd w:val="clear" w:color="auto" w:fill="auto"/>
          </w:tcPr>
          <w:p w14:paraId="11D2222D" w14:textId="3CFA3247" w:rsidR="00EC128E" w:rsidRPr="00EC128E" w:rsidRDefault="00EC128E" w:rsidP="00EC128E">
            <w:pPr>
              <w:keepNext/>
              <w:ind w:firstLine="0"/>
            </w:pPr>
            <w:r>
              <w:t>Nutt</w:t>
            </w:r>
          </w:p>
        </w:tc>
        <w:tc>
          <w:tcPr>
            <w:tcW w:w="2179" w:type="dxa"/>
            <w:shd w:val="clear" w:color="auto" w:fill="auto"/>
          </w:tcPr>
          <w:p w14:paraId="4575E047" w14:textId="6567ADD9" w:rsidR="00EC128E" w:rsidRPr="00EC128E" w:rsidRDefault="00EC128E" w:rsidP="00EC128E">
            <w:pPr>
              <w:keepNext/>
              <w:ind w:firstLine="0"/>
            </w:pPr>
            <w:r>
              <w:t>O'Neal</w:t>
            </w:r>
          </w:p>
        </w:tc>
        <w:tc>
          <w:tcPr>
            <w:tcW w:w="2180" w:type="dxa"/>
            <w:shd w:val="clear" w:color="auto" w:fill="auto"/>
          </w:tcPr>
          <w:p w14:paraId="5629EC04" w14:textId="558558CA" w:rsidR="00EC128E" w:rsidRPr="00EC128E" w:rsidRDefault="00EC128E" w:rsidP="00EC128E">
            <w:pPr>
              <w:keepNext/>
              <w:ind w:firstLine="0"/>
            </w:pPr>
            <w:r>
              <w:t>Oremus</w:t>
            </w:r>
          </w:p>
        </w:tc>
      </w:tr>
      <w:tr w:rsidR="00EC128E" w:rsidRPr="00EC128E" w14:paraId="73AF4A17" w14:textId="77777777" w:rsidTr="00EC128E">
        <w:tc>
          <w:tcPr>
            <w:tcW w:w="2179" w:type="dxa"/>
            <w:shd w:val="clear" w:color="auto" w:fill="auto"/>
          </w:tcPr>
          <w:p w14:paraId="20019614" w14:textId="77AC19FE" w:rsidR="00EC128E" w:rsidRPr="00EC128E" w:rsidRDefault="00EC128E" w:rsidP="00EC128E">
            <w:pPr>
              <w:keepNext/>
              <w:ind w:firstLine="0"/>
            </w:pPr>
            <w:r>
              <w:t>Pace</w:t>
            </w:r>
          </w:p>
        </w:tc>
        <w:tc>
          <w:tcPr>
            <w:tcW w:w="2179" w:type="dxa"/>
            <w:shd w:val="clear" w:color="auto" w:fill="auto"/>
          </w:tcPr>
          <w:p w14:paraId="77E746B1" w14:textId="206E1299" w:rsidR="00EC128E" w:rsidRPr="00EC128E" w:rsidRDefault="00EC128E" w:rsidP="00EC128E">
            <w:pPr>
              <w:keepNext/>
              <w:ind w:firstLine="0"/>
            </w:pPr>
            <w:r>
              <w:t>Trantham</w:t>
            </w:r>
          </w:p>
        </w:tc>
        <w:tc>
          <w:tcPr>
            <w:tcW w:w="2180" w:type="dxa"/>
            <w:shd w:val="clear" w:color="auto" w:fill="auto"/>
          </w:tcPr>
          <w:p w14:paraId="7E8FF4CD" w14:textId="39CC2BA8" w:rsidR="00EC128E" w:rsidRPr="00EC128E" w:rsidRDefault="00EC128E" w:rsidP="00EC128E">
            <w:pPr>
              <w:keepNext/>
              <w:ind w:firstLine="0"/>
            </w:pPr>
            <w:r>
              <w:t>White</w:t>
            </w:r>
          </w:p>
        </w:tc>
      </w:tr>
    </w:tbl>
    <w:p w14:paraId="5050BDC7" w14:textId="77777777" w:rsidR="00EC128E" w:rsidRDefault="00EC128E" w:rsidP="00EC128E"/>
    <w:p w14:paraId="42522D21" w14:textId="77777777" w:rsidR="00EC128E" w:rsidRDefault="00EC128E" w:rsidP="00EC128E">
      <w:pPr>
        <w:jc w:val="center"/>
        <w:rPr>
          <w:b/>
        </w:rPr>
      </w:pPr>
      <w:r w:rsidRPr="00EC128E">
        <w:rPr>
          <w:b/>
        </w:rPr>
        <w:t>Total--18</w:t>
      </w:r>
    </w:p>
    <w:p w14:paraId="20A549DF" w14:textId="659A305D" w:rsidR="00EC128E" w:rsidRDefault="00EC128E" w:rsidP="00EC128E">
      <w:pPr>
        <w:jc w:val="center"/>
        <w:rPr>
          <w:b/>
        </w:rPr>
      </w:pPr>
    </w:p>
    <w:p w14:paraId="7EA63B1A" w14:textId="77777777" w:rsidR="00EC128E" w:rsidRDefault="00EC128E" w:rsidP="00EC128E">
      <w:r>
        <w:t>Section 31 was adopted.</w:t>
      </w:r>
    </w:p>
    <w:p w14:paraId="6402E542" w14:textId="77777777" w:rsidR="00EC128E" w:rsidRDefault="00EC128E" w:rsidP="00EC128E"/>
    <w:p w14:paraId="5D93AE7D" w14:textId="77777777" w:rsidR="00EC128E" w:rsidRDefault="00EC128E" w:rsidP="00EC128E">
      <w:pPr>
        <w:keepNext/>
        <w:jc w:val="center"/>
        <w:rPr>
          <w:b/>
        </w:rPr>
      </w:pPr>
      <w:r w:rsidRPr="00EC128E">
        <w:rPr>
          <w:b/>
        </w:rPr>
        <w:t>SECTION 35--ADOPTED</w:t>
      </w:r>
    </w:p>
    <w:p w14:paraId="4C48F6B5" w14:textId="0599D2F8" w:rsidR="00EC128E" w:rsidRDefault="00EC128E" w:rsidP="00EC128E">
      <w:pPr>
        <w:jc w:val="center"/>
        <w:rPr>
          <w:b/>
        </w:rPr>
      </w:pPr>
    </w:p>
    <w:p w14:paraId="4A36491C" w14:textId="017BE5E2" w:rsidR="00EC128E" w:rsidRPr="00EA675E" w:rsidRDefault="00EC128E" w:rsidP="00EC128E">
      <w:pPr>
        <w:widowControl w:val="0"/>
        <w:rPr>
          <w:snapToGrid w:val="0"/>
        </w:rPr>
      </w:pPr>
      <w:r w:rsidRPr="00EA675E">
        <w:rPr>
          <w:snapToGrid w:val="0"/>
        </w:rPr>
        <w:t xml:space="preserve">Reps. </w:t>
      </w:r>
      <w:r w:rsidR="009A3482" w:rsidRPr="00EA675E">
        <w:rPr>
          <w:snapToGrid w:val="0"/>
        </w:rPr>
        <w:t xml:space="preserve">PACE, HARRIS, WHITE, A.M. MORGAN, MAGNUSON, BEACH, MAY, CROMER and KILMARTIN </w:t>
      </w:r>
      <w:r w:rsidRPr="00EA675E">
        <w:rPr>
          <w:snapToGrid w:val="0"/>
        </w:rPr>
        <w:t xml:space="preserve">proposed the following Amendment No. 20 </w:t>
      </w:r>
      <w:r w:rsidR="009A3482">
        <w:rPr>
          <w:snapToGrid w:val="0"/>
        </w:rPr>
        <w:t xml:space="preserve">to H. 5100 </w:t>
      </w:r>
      <w:r w:rsidRPr="00EA675E">
        <w:rPr>
          <w:snapToGrid w:val="0"/>
        </w:rPr>
        <w:t>(Doc Name h:\legwork\house\amend\h-wm\006\campus relocation - dmh.docx), which was tabled:</w:t>
      </w:r>
    </w:p>
    <w:p w14:paraId="262D6CB9" w14:textId="77777777" w:rsidR="00EC128E" w:rsidRPr="00EA675E" w:rsidRDefault="00EC128E" w:rsidP="00EC128E">
      <w:pPr>
        <w:widowControl w:val="0"/>
        <w:rPr>
          <w:snapToGrid w:val="0"/>
        </w:rPr>
      </w:pPr>
      <w:r w:rsidRPr="00EA675E">
        <w:rPr>
          <w:snapToGrid w:val="0"/>
        </w:rPr>
        <w:t>Amend the bill, as and if amended, Part IA, Section 35, DEPARTMENT OF MENTAL HEALTH, page 84, line 10, opposite /Agency Lease Payments/ by decreasing the amount(s) in Columns 3 and 4 by:</w:t>
      </w:r>
    </w:p>
    <w:p w14:paraId="37B0CF6C" w14:textId="77777777" w:rsidR="00EC128E" w:rsidRPr="00EA675E" w:rsidRDefault="00EC128E" w:rsidP="00EC128E">
      <w:pPr>
        <w:widowControl w:val="0"/>
        <w:tabs>
          <w:tab w:val="right" w:pos="3600"/>
          <w:tab w:val="right" w:pos="5040"/>
        </w:tabs>
        <w:rPr>
          <w:snapToGrid w:val="0"/>
        </w:rPr>
      </w:pPr>
      <w:r w:rsidRPr="00EA675E">
        <w:rPr>
          <w:snapToGrid w:val="0"/>
        </w:rPr>
        <w:tab/>
        <w:t>Column 3</w:t>
      </w:r>
      <w:r w:rsidRPr="00EA675E">
        <w:rPr>
          <w:snapToGrid w:val="0"/>
        </w:rPr>
        <w:tab/>
        <w:t>Column 4</w:t>
      </w:r>
    </w:p>
    <w:p w14:paraId="15123063" w14:textId="77777777" w:rsidR="00EC128E" w:rsidRPr="00EA675E" w:rsidRDefault="00EC128E" w:rsidP="00EC128E">
      <w:pPr>
        <w:widowControl w:val="0"/>
        <w:tabs>
          <w:tab w:val="right" w:pos="3600"/>
          <w:tab w:val="right" w:pos="5040"/>
        </w:tabs>
        <w:rPr>
          <w:snapToGrid w:val="0"/>
        </w:rPr>
      </w:pPr>
      <w:r w:rsidRPr="00EA675E">
        <w:rPr>
          <w:snapToGrid w:val="0"/>
        </w:rPr>
        <w:tab/>
        <w:t>2,050,215</w:t>
      </w:r>
      <w:r w:rsidRPr="00EA675E">
        <w:rPr>
          <w:snapToGrid w:val="0"/>
        </w:rPr>
        <w:tab/>
        <w:t>2,050,215</w:t>
      </w:r>
    </w:p>
    <w:p w14:paraId="75D70ABF" w14:textId="77777777" w:rsidR="00EC128E" w:rsidRPr="00EA675E" w:rsidRDefault="00EC128E" w:rsidP="00EC128E">
      <w:pPr>
        <w:widowControl w:val="0"/>
        <w:rPr>
          <w:snapToGrid w:val="0"/>
        </w:rPr>
      </w:pPr>
      <w:r w:rsidRPr="00EA675E">
        <w:rPr>
          <w:snapToGrid w:val="0"/>
        </w:rPr>
        <w:t>Renumber sections to conform.</w:t>
      </w:r>
    </w:p>
    <w:p w14:paraId="0EAB38E7" w14:textId="77777777" w:rsidR="00EC128E" w:rsidRDefault="00EC128E" w:rsidP="00EC128E">
      <w:pPr>
        <w:widowControl w:val="0"/>
      </w:pPr>
      <w:r w:rsidRPr="00EA675E">
        <w:rPr>
          <w:snapToGrid w:val="0"/>
        </w:rPr>
        <w:t>Amend totals and titles to conform.</w:t>
      </w:r>
    </w:p>
    <w:p w14:paraId="3FF69D7E" w14:textId="59B2B9E0" w:rsidR="00EC128E" w:rsidRDefault="00EC128E" w:rsidP="00EC128E">
      <w:pPr>
        <w:widowControl w:val="0"/>
      </w:pPr>
    </w:p>
    <w:p w14:paraId="1F9F89F8" w14:textId="77777777" w:rsidR="00EC128E" w:rsidRDefault="00EC128E" w:rsidP="00EC128E">
      <w:r>
        <w:t>Rep. OREMUS explained the amendment.</w:t>
      </w:r>
    </w:p>
    <w:p w14:paraId="68CCB3D7" w14:textId="77777777" w:rsidR="00323690" w:rsidRDefault="00323690" w:rsidP="00EC128E"/>
    <w:p w14:paraId="7587E5E8" w14:textId="772FD7BE" w:rsidR="00EC128E" w:rsidRDefault="00EC128E" w:rsidP="00EC128E">
      <w:r>
        <w:t>Rep. OREMUS spoke in favor of the amendment.</w:t>
      </w:r>
    </w:p>
    <w:p w14:paraId="6D288C44" w14:textId="77777777" w:rsidR="00EC128E" w:rsidRDefault="00EC128E" w:rsidP="00EC128E"/>
    <w:p w14:paraId="7875C573" w14:textId="74BBA0C9" w:rsidR="00EC128E" w:rsidRDefault="00EC128E" w:rsidP="00EC128E">
      <w:r>
        <w:t>Rep. SANDIFER moved to table the amendment.</w:t>
      </w:r>
    </w:p>
    <w:p w14:paraId="6C03E873" w14:textId="77777777" w:rsidR="00EC128E" w:rsidRDefault="00EC128E" w:rsidP="00EC128E"/>
    <w:p w14:paraId="53DC4A43" w14:textId="77777777" w:rsidR="00EC128E" w:rsidRDefault="00EC128E" w:rsidP="00EC128E">
      <w:r>
        <w:t>Rep. BEACH demanded the yeas and nays which were taken, resulting as follows:</w:t>
      </w:r>
    </w:p>
    <w:p w14:paraId="39ED35A8" w14:textId="4519D7A3" w:rsidR="00EC128E" w:rsidRDefault="00EC128E" w:rsidP="00EC128E">
      <w:pPr>
        <w:jc w:val="center"/>
      </w:pPr>
      <w:bookmarkStart w:id="19" w:name="vote_start58"/>
      <w:bookmarkEnd w:id="19"/>
      <w:r>
        <w:t>Yeas 85; Nays 19</w:t>
      </w:r>
    </w:p>
    <w:p w14:paraId="3EC97D84" w14:textId="77777777" w:rsidR="00EC128E" w:rsidRDefault="00EC128E" w:rsidP="00EC128E">
      <w:pPr>
        <w:jc w:val="center"/>
      </w:pPr>
    </w:p>
    <w:p w14:paraId="3F7A0443" w14:textId="77777777" w:rsidR="00EC128E" w:rsidRDefault="00EC128E" w:rsidP="00EC128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C128E" w:rsidRPr="00EC128E" w14:paraId="3FB5A47B" w14:textId="77777777" w:rsidTr="00EC128E">
        <w:tc>
          <w:tcPr>
            <w:tcW w:w="2179" w:type="dxa"/>
            <w:shd w:val="clear" w:color="auto" w:fill="auto"/>
          </w:tcPr>
          <w:p w14:paraId="6ADD6F9B" w14:textId="18130D26" w:rsidR="00EC128E" w:rsidRPr="00EC128E" w:rsidRDefault="00EC128E" w:rsidP="00EC128E">
            <w:pPr>
              <w:keepNext/>
              <w:ind w:firstLine="0"/>
            </w:pPr>
            <w:r>
              <w:t>Alexander</w:t>
            </w:r>
          </w:p>
        </w:tc>
        <w:tc>
          <w:tcPr>
            <w:tcW w:w="2179" w:type="dxa"/>
            <w:shd w:val="clear" w:color="auto" w:fill="auto"/>
          </w:tcPr>
          <w:p w14:paraId="4C0F7037" w14:textId="2DEC3B34" w:rsidR="00EC128E" w:rsidRPr="00EC128E" w:rsidRDefault="00EC128E" w:rsidP="00EC128E">
            <w:pPr>
              <w:keepNext/>
              <w:ind w:firstLine="0"/>
            </w:pPr>
            <w:r>
              <w:t>Anderson</w:t>
            </w:r>
          </w:p>
        </w:tc>
        <w:tc>
          <w:tcPr>
            <w:tcW w:w="2180" w:type="dxa"/>
            <w:shd w:val="clear" w:color="auto" w:fill="auto"/>
          </w:tcPr>
          <w:p w14:paraId="0750BED5" w14:textId="5AA80FE8" w:rsidR="00EC128E" w:rsidRPr="00EC128E" w:rsidRDefault="00EC128E" w:rsidP="00EC128E">
            <w:pPr>
              <w:keepNext/>
              <w:ind w:firstLine="0"/>
            </w:pPr>
            <w:r>
              <w:t>Bailey</w:t>
            </w:r>
          </w:p>
        </w:tc>
      </w:tr>
      <w:tr w:rsidR="00EC128E" w:rsidRPr="00EC128E" w14:paraId="28AFCDA6" w14:textId="77777777" w:rsidTr="00EC128E">
        <w:tc>
          <w:tcPr>
            <w:tcW w:w="2179" w:type="dxa"/>
            <w:shd w:val="clear" w:color="auto" w:fill="auto"/>
          </w:tcPr>
          <w:p w14:paraId="3673D7E1" w14:textId="7C772533" w:rsidR="00EC128E" w:rsidRPr="00EC128E" w:rsidRDefault="00EC128E" w:rsidP="00EC128E">
            <w:pPr>
              <w:ind w:firstLine="0"/>
            </w:pPr>
            <w:r>
              <w:t>Ballentine</w:t>
            </w:r>
          </w:p>
        </w:tc>
        <w:tc>
          <w:tcPr>
            <w:tcW w:w="2179" w:type="dxa"/>
            <w:shd w:val="clear" w:color="auto" w:fill="auto"/>
          </w:tcPr>
          <w:p w14:paraId="152D9A5F" w14:textId="01DB0147" w:rsidR="00EC128E" w:rsidRPr="00EC128E" w:rsidRDefault="00EC128E" w:rsidP="00EC128E">
            <w:pPr>
              <w:ind w:firstLine="0"/>
            </w:pPr>
            <w:r>
              <w:t>Bannister</w:t>
            </w:r>
          </w:p>
        </w:tc>
        <w:tc>
          <w:tcPr>
            <w:tcW w:w="2180" w:type="dxa"/>
            <w:shd w:val="clear" w:color="auto" w:fill="auto"/>
          </w:tcPr>
          <w:p w14:paraId="1187FADE" w14:textId="49CCBC10" w:rsidR="00EC128E" w:rsidRPr="00EC128E" w:rsidRDefault="00EC128E" w:rsidP="00EC128E">
            <w:pPr>
              <w:ind w:firstLine="0"/>
            </w:pPr>
            <w:r>
              <w:t>Bauer</w:t>
            </w:r>
          </w:p>
        </w:tc>
      </w:tr>
      <w:tr w:rsidR="00EC128E" w:rsidRPr="00EC128E" w14:paraId="1DB2BD2B" w14:textId="77777777" w:rsidTr="00EC128E">
        <w:tc>
          <w:tcPr>
            <w:tcW w:w="2179" w:type="dxa"/>
            <w:shd w:val="clear" w:color="auto" w:fill="auto"/>
          </w:tcPr>
          <w:p w14:paraId="7B711937" w14:textId="4E577F4A" w:rsidR="00EC128E" w:rsidRPr="00EC128E" w:rsidRDefault="00EC128E" w:rsidP="00EC128E">
            <w:pPr>
              <w:ind w:firstLine="0"/>
            </w:pPr>
            <w:r>
              <w:t>Bernstein</w:t>
            </w:r>
          </w:p>
        </w:tc>
        <w:tc>
          <w:tcPr>
            <w:tcW w:w="2179" w:type="dxa"/>
            <w:shd w:val="clear" w:color="auto" w:fill="auto"/>
          </w:tcPr>
          <w:p w14:paraId="3CE150DC" w14:textId="0DBB23AF" w:rsidR="00EC128E" w:rsidRPr="00EC128E" w:rsidRDefault="00EC128E" w:rsidP="00EC128E">
            <w:pPr>
              <w:ind w:firstLine="0"/>
            </w:pPr>
            <w:r>
              <w:t>Blackwell</w:t>
            </w:r>
          </w:p>
        </w:tc>
        <w:tc>
          <w:tcPr>
            <w:tcW w:w="2180" w:type="dxa"/>
            <w:shd w:val="clear" w:color="auto" w:fill="auto"/>
          </w:tcPr>
          <w:p w14:paraId="2AE7E7C2" w14:textId="5F54B655" w:rsidR="00EC128E" w:rsidRPr="00EC128E" w:rsidRDefault="00EC128E" w:rsidP="00EC128E">
            <w:pPr>
              <w:ind w:firstLine="0"/>
            </w:pPr>
            <w:r>
              <w:t>Bradley</w:t>
            </w:r>
          </w:p>
        </w:tc>
      </w:tr>
      <w:tr w:rsidR="00EC128E" w:rsidRPr="00EC128E" w14:paraId="7552130B" w14:textId="77777777" w:rsidTr="00EC128E">
        <w:tc>
          <w:tcPr>
            <w:tcW w:w="2179" w:type="dxa"/>
            <w:shd w:val="clear" w:color="auto" w:fill="auto"/>
          </w:tcPr>
          <w:p w14:paraId="6D0FDD3B" w14:textId="4FE3B8D7" w:rsidR="00EC128E" w:rsidRPr="00EC128E" w:rsidRDefault="00EC128E" w:rsidP="00EC128E">
            <w:pPr>
              <w:ind w:firstLine="0"/>
            </w:pPr>
            <w:r>
              <w:t>Brewer</w:t>
            </w:r>
          </w:p>
        </w:tc>
        <w:tc>
          <w:tcPr>
            <w:tcW w:w="2179" w:type="dxa"/>
            <w:shd w:val="clear" w:color="auto" w:fill="auto"/>
          </w:tcPr>
          <w:p w14:paraId="14A70CA2" w14:textId="6E36E166" w:rsidR="00EC128E" w:rsidRPr="00EC128E" w:rsidRDefault="00EC128E" w:rsidP="00EC128E">
            <w:pPr>
              <w:ind w:firstLine="0"/>
            </w:pPr>
            <w:r>
              <w:t>Brittain</w:t>
            </w:r>
          </w:p>
        </w:tc>
        <w:tc>
          <w:tcPr>
            <w:tcW w:w="2180" w:type="dxa"/>
            <w:shd w:val="clear" w:color="auto" w:fill="auto"/>
          </w:tcPr>
          <w:p w14:paraId="679C616A" w14:textId="4A720954" w:rsidR="00EC128E" w:rsidRPr="00EC128E" w:rsidRDefault="00EC128E" w:rsidP="00EC128E">
            <w:pPr>
              <w:ind w:firstLine="0"/>
            </w:pPr>
            <w:r>
              <w:t>Bustos</w:t>
            </w:r>
          </w:p>
        </w:tc>
      </w:tr>
      <w:tr w:rsidR="00EC128E" w:rsidRPr="00EC128E" w14:paraId="62FAA8D0" w14:textId="77777777" w:rsidTr="00EC128E">
        <w:tc>
          <w:tcPr>
            <w:tcW w:w="2179" w:type="dxa"/>
            <w:shd w:val="clear" w:color="auto" w:fill="auto"/>
          </w:tcPr>
          <w:p w14:paraId="68B190A5" w14:textId="13DCBE59" w:rsidR="00EC128E" w:rsidRPr="00EC128E" w:rsidRDefault="00EC128E" w:rsidP="00EC128E">
            <w:pPr>
              <w:ind w:firstLine="0"/>
            </w:pPr>
            <w:r>
              <w:t>Calhoon</w:t>
            </w:r>
          </w:p>
        </w:tc>
        <w:tc>
          <w:tcPr>
            <w:tcW w:w="2179" w:type="dxa"/>
            <w:shd w:val="clear" w:color="auto" w:fill="auto"/>
          </w:tcPr>
          <w:p w14:paraId="7F06E952" w14:textId="167F2637" w:rsidR="00EC128E" w:rsidRPr="00EC128E" w:rsidRDefault="00EC128E" w:rsidP="00EC128E">
            <w:pPr>
              <w:ind w:firstLine="0"/>
            </w:pPr>
            <w:r>
              <w:t>Caskey</w:t>
            </w:r>
          </w:p>
        </w:tc>
        <w:tc>
          <w:tcPr>
            <w:tcW w:w="2180" w:type="dxa"/>
            <w:shd w:val="clear" w:color="auto" w:fill="auto"/>
          </w:tcPr>
          <w:p w14:paraId="4731F7C2" w14:textId="26E9C334" w:rsidR="00EC128E" w:rsidRPr="00EC128E" w:rsidRDefault="00EC128E" w:rsidP="00EC128E">
            <w:pPr>
              <w:ind w:firstLine="0"/>
            </w:pPr>
            <w:r>
              <w:t>Chapman</w:t>
            </w:r>
          </w:p>
        </w:tc>
      </w:tr>
      <w:tr w:rsidR="00EC128E" w:rsidRPr="00EC128E" w14:paraId="77795234" w14:textId="77777777" w:rsidTr="00EC128E">
        <w:tc>
          <w:tcPr>
            <w:tcW w:w="2179" w:type="dxa"/>
            <w:shd w:val="clear" w:color="auto" w:fill="auto"/>
          </w:tcPr>
          <w:p w14:paraId="452B1D83" w14:textId="70F276B5" w:rsidR="00EC128E" w:rsidRPr="00EC128E" w:rsidRDefault="00EC128E" w:rsidP="00EC128E">
            <w:pPr>
              <w:ind w:firstLine="0"/>
            </w:pPr>
            <w:r>
              <w:t>Clyburn</w:t>
            </w:r>
          </w:p>
        </w:tc>
        <w:tc>
          <w:tcPr>
            <w:tcW w:w="2179" w:type="dxa"/>
            <w:shd w:val="clear" w:color="auto" w:fill="auto"/>
          </w:tcPr>
          <w:p w14:paraId="2217FE49" w14:textId="20C0EF46" w:rsidR="00EC128E" w:rsidRPr="00EC128E" w:rsidRDefault="00EC128E" w:rsidP="00EC128E">
            <w:pPr>
              <w:ind w:firstLine="0"/>
            </w:pPr>
            <w:r>
              <w:t>Collins</w:t>
            </w:r>
          </w:p>
        </w:tc>
        <w:tc>
          <w:tcPr>
            <w:tcW w:w="2180" w:type="dxa"/>
            <w:shd w:val="clear" w:color="auto" w:fill="auto"/>
          </w:tcPr>
          <w:p w14:paraId="0D830C3E" w14:textId="24A80B1A" w:rsidR="00EC128E" w:rsidRPr="00EC128E" w:rsidRDefault="00EC128E" w:rsidP="00EC128E">
            <w:pPr>
              <w:ind w:firstLine="0"/>
            </w:pPr>
            <w:r>
              <w:t>B. L. Cox</w:t>
            </w:r>
          </w:p>
        </w:tc>
      </w:tr>
      <w:tr w:rsidR="00EC128E" w:rsidRPr="00EC128E" w14:paraId="68D21E1A" w14:textId="77777777" w:rsidTr="00EC128E">
        <w:tc>
          <w:tcPr>
            <w:tcW w:w="2179" w:type="dxa"/>
            <w:shd w:val="clear" w:color="auto" w:fill="auto"/>
          </w:tcPr>
          <w:p w14:paraId="04539120" w14:textId="5DBEA089" w:rsidR="00EC128E" w:rsidRPr="00EC128E" w:rsidRDefault="00EC128E" w:rsidP="00EC128E">
            <w:pPr>
              <w:ind w:firstLine="0"/>
            </w:pPr>
            <w:r>
              <w:t>Crawford</w:t>
            </w:r>
          </w:p>
        </w:tc>
        <w:tc>
          <w:tcPr>
            <w:tcW w:w="2179" w:type="dxa"/>
            <w:shd w:val="clear" w:color="auto" w:fill="auto"/>
          </w:tcPr>
          <w:p w14:paraId="14F33266" w14:textId="75219B88" w:rsidR="00EC128E" w:rsidRPr="00EC128E" w:rsidRDefault="00EC128E" w:rsidP="00EC128E">
            <w:pPr>
              <w:ind w:firstLine="0"/>
            </w:pPr>
            <w:r>
              <w:t>Davis</w:t>
            </w:r>
          </w:p>
        </w:tc>
        <w:tc>
          <w:tcPr>
            <w:tcW w:w="2180" w:type="dxa"/>
            <w:shd w:val="clear" w:color="auto" w:fill="auto"/>
          </w:tcPr>
          <w:p w14:paraId="50E12841" w14:textId="2558A299" w:rsidR="00EC128E" w:rsidRPr="00EC128E" w:rsidRDefault="00EC128E" w:rsidP="00EC128E">
            <w:pPr>
              <w:ind w:firstLine="0"/>
            </w:pPr>
            <w:r>
              <w:t>Dillard</w:t>
            </w:r>
          </w:p>
        </w:tc>
      </w:tr>
      <w:tr w:rsidR="00EC128E" w:rsidRPr="00EC128E" w14:paraId="4FB883C2" w14:textId="77777777" w:rsidTr="00EC128E">
        <w:tc>
          <w:tcPr>
            <w:tcW w:w="2179" w:type="dxa"/>
            <w:shd w:val="clear" w:color="auto" w:fill="auto"/>
          </w:tcPr>
          <w:p w14:paraId="5FD9B924" w14:textId="54629A87" w:rsidR="00EC128E" w:rsidRPr="00EC128E" w:rsidRDefault="00EC128E" w:rsidP="00EC128E">
            <w:pPr>
              <w:ind w:firstLine="0"/>
            </w:pPr>
            <w:r>
              <w:t>Elliott</w:t>
            </w:r>
          </w:p>
        </w:tc>
        <w:tc>
          <w:tcPr>
            <w:tcW w:w="2179" w:type="dxa"/>
            <w:shd w:val="clear" w:color="auto" w:fill="auto"/>
          </w:tcPr>
          <w:p w14:paraId="3EA070EC" w14:textId="65CF09CD" w:rsidR="00EC128E" w:rsidRPr="00EC128E" w:rsidRDefault="00EC128E" w:rsidP="00EC128E">
            <w:pPr>
              <w:ind w:firstLine="0"/>
            </w:pPr>
            <w:r>
              <w:t>Erickson</w:t>
            </w:r>
          </w:p>
        </w:tc>
        <w:tc>
          <w:tcPr>
            <w:tcW w:w="2180" w:type="dxa"/>
            <w:shd w:val="clear" w:color="auto" w:fill="auto"/>
          </w:tcPr>
          <w:p w14:paraId="2C18D538" w14:textId="52B7F8BB" w:rsidR="00EC128E" w:rsidRPr="00EC128E" w:rsidRDefault="00EC128E" w:rsidP="00EC128E">
            <w:pPr>
              <w:ind w:firstLine="0"/>
            </w:pPr>
            <w:r>
              <w:t>Felder</w:t>
            </w:r>
          </w:p>
        </w:tc>
      </w:tr>
      <w:tr w:rsidR="00EC128E" w:rsidRPr="00EC128E" w14:paraId="698923E3" w14:textId="77777777" w:rsidTr="00EC128E">
        <w:tc>
          <w:tcPr>
            <w:tcW w:w="2179" w:type="dxa"/>
            <w:shd w:val="clear" w:color="auto" w:fill="auto"/>
          </w:tcPr>
          <w:p w14:paraId="74A38F14" w14:textId="76CDF00D" w:rsidR="00EC128E" w:rsidRPr="00EC128E" w:rsidRDefault="00EC128E" w:rsidP="00EC128E">
            <w:pPr>
              <w:ind w:firstLine="0"/>
            </w:pPr>
            <w:r>
              <w:t>Gagnon</w:t>
            </w:r>
          </w:p>
        </w:tc>
        <w:tc>
          <w:tcPr>
            <w:tcW w:w="2179" w:type="dxa"/>
            <w:shd w:val="clear" w:color="auto" w:fill="auto"/>
          </w:tcPr>
          <w:p w14:paraId="41B4D7CB" w14:textId="557F25EC" w:rsidR="00EC128E" w:rsidRPr="00EC128E" w:rsidRDefault="00EC128E" w:rsidP="00EC128E">
            <w:pPr>
              <w:ind w:firstLine="0"/>
            </w:pPr>
            <w:r>
              <w:t>Garvin</w:t>
            </w:r>
          </w:p>
        </w:tc>
        <w:tc>
          <w:tcPr>
            <w:tcW w:w="2180" w:type="dxa"/>
            <w:shd w:val="clear" w:color="auto" w:fill="auto"/>
          </w:tcPr>
          <w:p w14:paraId="51C76561" w14:textId="09DEAAAD" w:rsidR="00EC128E" w:rsidRPr="00EC128E" w:rsidRDefault="00EC128E" w:rsidP="00EC128E">
            <w:pPr>
              <w:ind w:firstLine="0"/>
            </w:pPr>
            <w:r>
              <w:t>Gatch</w:t>
            </w:r>
          </w:p>
        </w:tc>
      </w:tr>
      <w:tr w:rsidR="00EC128E" w:rsidRPr="00EC128E" w14:paraId="536341E2" w14:textId="77777777" w:rsidTr="00EC128E">
        <w:tc>
          <w:tcPr>
            <w:tcW w:w="2179" w:type="dxa"/>
            <w:shd w:val="clear" w:color="auto" w:fill="auto"/>
          </w:tcPr>
          <w:p w14:paraId="4D3299A6" w14:textId="3E465D74" w:rsidR="00EC128E" w:rsidRPr="00EC128E" w:rsidRDefault="00EC128E" w:rsidP="00EC128E">
            <w:pPr>
              <w:ind w:firstLine="0"/>
            </w:pPr>
            <w:r>
              <w:t>Gibson</w:t>
            </w:r>
          </w:p>
        </w:tc>
        <w:tc>
          <w:tcPr>
            <w:tcW w:w="2179" w:type="dxa"/>
            <w:shd w:val="clear" w:color="auto" w:fill="auto"/>
          </w:tcPr>
          <w:p w14:paraId="293D5B82" w14:textId="2C7C043B" w:rsidR="00EC128E" w:rsidRPr="00EC128E" w:rsidRDefault="00EC128E" w:rsidP="00EC128E">
            <w:pPr>
              <w:ind w:firstLine="0"/>
            </w:pPr>
            <w:r>
              <w:t>Gilliam</w:t>
            </w:r>
          </w:p>
        </w:tc>
        <w:tc>
          <w:tcPr>
            <w:tcW w:w="2180" w:type="dxa"/>
            <w:shd w:val="clear" w:color="auto" w:fill="auto"/>
          </w:tcPr>
          <w:p w14:paraId="31EC5AC7" w14:textId="2CBB2426" w:rsidR="00EC128E" w:rsidRPr="00EC128E" w:rsidRDefault="00EC128E" w:rsidP="00EC128E">
            <w:pPr>
              <w:ind w:firstLine="0"/>
            </w:pPr>
            <w:r>
              <w:t>Gilliard</w:t>
            </w:r>
          </w:p>
        </w:tc>
      </w:tr>
      <w:tr w:rsidR="00EC128E" w:rsidRPr="00EC128E" w14:paraId="71B6AC57" w14:textId="77777777" w:rsidTr="00EC128E">
        <w:tc>
          <w:tcPr>
            <w:tcW w:w="2179" w:type="dxa"/>
            <w:shd w:val="clear" w:color="auto" w:fill="auto"/>
          </w:tcPr>
          <w:p w14:paraId="21E360C8" w14:textId="2266A20B" w:rsidR="00EC128E" w:rsidRPr="00EC128E" w:rsidRDefault="00EC128E" w:rsidP="00EC128E">
            <w:pPr>
              <w:ind w:firstLine="0"/>
            </w:pPr>
            <w:r>
              <w:t>Guest</w:t>
            </w:r>
          </w:p>
        </w:tc>
        <w:tc>
          <w:tcPr>
            <w:tcW w:w="2179" w:type="dxa"/>
            <w:shd w:val="clear" w:color="auto" w:fill="auto"/>
          </w:tcPr>
          <w:p w14:paraId="2B049ECA" w14:textId="56634A79" w:rsidR="00EC128E" w:rsidRPr="00EC128E" w:rsidRDefault="00EC128E" w:rsidP="00EC128E">
            <w:pPr>
              <w:ind w:firstLine="0"/>
            </w:pPr>
            <w:r>
              <w:t>Guffey</w:t>
            </w:r>
          </w:p>
        </w:tc>
        <w:tc>
          <w:tcPr>
            <w:tcW w:w="2180" w:type="dxa"/>
            <w:shd w:val="clear" w:color="auto" w:fill="auto"/>
          </w:tcPr>
          <w:p w14:paraId="6B4C85D2" w14:textId="3A2CF2ED" w:rsidR="00EC128E" w:rsidRPr="00EC128E" w:rsidRDefault="00EC128E" w:rsidP="00EC128E">
            <w:pPr>
              <w:ind w:firstLine="0"/>
            </w:pPr>
            <w:r>
              <w:t>Haddon</w:t>
            </w:r>
          </w:p>
        </w:tc>
      </w:tr>
      <w:tr w:rsidR="00EC128E" w:rsidRPr="00EC128E" w14:paraId="22D84853" w14:textId="77777777" w:rsidTr="00EC128E">
        <w:tc>
          <w:tcPr>
            <w:tcW w:w="2179" w:type="dxa"/>
            <w:shd w:val="clear" w:color="auto" w:fill="auto"/>
          </w:tcPr>
          <w:p w14:paraId="07FE8AE8" w14:textId="6970484F" w:rsidR="00EC128E" w:rsidRPr="00EC128E" w:rsidRDefault="00EC128E" w:rsidP="00EC128E">
            <w:pPr>
              <w:ind w:firstLine="0"/>
            </w:pPr>
            <w:r>
              <w:t>Hager</w:t>
            </w:r>
          </w:p>
        </w:tc>
        <w:tc>
          <w:tcPr>
            <w:tcW w:w="2179" w:type="dxa"/>
            <w:shd w:val="clear" w:color="auto" w:fill="auto"/>
          </w:tcPr>
          <w:p w14:paraId="4B239F27" w14:textId="1392F337" w:rsidR="00EC128E" w:rsidRPr="00EC128E" w:rsidRDefault="00EC128E" w:rsidP="00EC128E">
            <w:pPr>
              <w:ind w:firstLine="0"/>
            </w:pPr>
            <w:r>
              <w:t>Hardee</w:t>
            </w:r>
          </w:p>
        </w:tc>
        <w:tc>
          <w:tcPr>
            <w:tcW w:w="2180" w:type="dxa"/>
            <w:shd w:val="clear" w:color="auto" w:fill="auto"/>
          </w:tcPr>
          <w:p w14:paraId="309D6FD7" w14:textId="078949C5" w:rsidR="00EC128E" w:rsidRPr="00EC128E" w:rsidRDefault="00EC128E" w:rsidP="00EC128E">
            <w:pPr>
              <w:ind w:firstLine="0"/>
            </w:pPr>
            <w:r>
              <w:t>Hartnett</w:t>
            </w:r>
          </w:p>
        </w:tc>
      </w:tr>
      <w:tr w:rsidR="00EC128E" w:rsidRPr="00EC128E" w14:paraId="06DAB777" w14:textId="77777777" w:rsidTr="00EC128E">
        <w:tc>
          <w:tcPr>
            <w:tcW w:w="2179" w:type="dxa"/>
            <w:shd w:val="clear" w:color="auto" w:fill="auto"/>
          </w:tcPr>
          <w:p w14:paraId="5E5B5AFD" w14:textId="38DFB44D" w:rsidR="00EC128E" w:rsidRPr="00EC128E" w:rsidRDefault="00EC128E" w:rsidP="00EC128E">
            <w:pPr>
              <w:ind w:firstLine="0"/>
            </w:pPr>
            <w:r>
              <w:t>Hayes</w:t>
            </w:r>
          </w:p>
        </w:tc>
        <w:tc>
          <w:tcPr>
            <w:tcW w:w="2179" w:type="dxa"/>
            <w:shd w:val="clear" w:color="auto" w:fill="auto"/>
          </w:tcPr>
          <w:p w14:paraId="71BE76A5" w14:textId="7914CE7A" w:rsidR="00EC128E" w:rsidRPr="00EC128E" w:rsidRDefault="00EC128E" w:rsidP="00EC128E">
            <w:pPr>
              <w:ind w:firstLine="0"/>
            </w:pPr>
            <w:r>
              <w:t>Henegan</w:t>
            </w:r>
          </w:p>
        </w:tc>
        <w:tc>
          <w:tcPr>
            <w:tcW w:w="2180" w:type="dxa"/>
            <w:shd w:val="clear" w:color="auto" w:fill="auto"/>
          </w:tcPr>
          <w:p w14:paraId="32DA96DF" w14:textId="2E421CBA" w:rsidR="00EC128E" w:rsidRPr="00EC128E" w:rsidRDefault="00EC128E" w:rsidP="00EC128E">
            <w:pPr>
              <w:ind w:firstLine="0"/>
            </w:pPr>
            <w:r>
              <w:t>Herbkersman</w:t>
            </w:r>
          </w:p>
        </w:tc>
      </w:tr>
      <w:tr w:rsidR="00EC128E" w:rsidRPr="00EC128E" w14:paraId="06133897" w14:textId="77777777" w:rsidTr="00EC128E">
        <w:tc>
          <w:tcPr>
            <w:tcW w:w="2179" w:type="dxa"/>
            <w:shd w:val="clear" w:color="auto" w:fill="auto"/>
          </w:tcPr>
          <w:p w14:paraId="0FBD0A87" w14:textId="3954CF88" w:rsidR="00EC128E" w:rsidRPr="00EC128E" w:rsidRDefault="00EC128E" w:rsidP="00EC128E">
            <w:pPr>
              <w:ind w:firstLine="0"/>
            </w:pPr>
            <w:r>
              <w:t>Hewitt</w:t>
            </w:r>
          </w:p>
        </w:tc>
        <w:tc>
          <w:tcPr>
            <w:tcW w:w="2179" w:type="dxa"/>
            <w:shd w:val="clear" w:color="auto" w:fill="auto"/>
          </w:tcPr>
          <w:p w14:paraId="62499CA8" w14:textId="05AA6495" w:rsidR="00EC128E" w:rsidRPr="00EC128E" w:rsidRDefault="00EC128E" w:rsidP="00EC128E">
            <w:pPr>
              <w:ind w:firstLine="0"/>
            </w:pPr>
            <w:r>
              <w:t>Hiott</w:t>
            </w:r>
          </w:p>
        </w:tc>
        <w:tc>
          <w:tcPr>
            <w:tcW w:w="2180" w:type="dxa"/>
            <w:shd w:val="clear" w:color="auto" w:fill="auto"/>
          </w:tcPr>
          <w:p w14:paraId="3D0BBB0A" w14:textId="74E1693D" w:rsidR="00EC128E" w:rsidRPr="00EC128E" w:rsidRDefault="00EC128E" w:rsidP="00EC128E">
            <w:pPr>
              <w:ind w:firstLine="0"/>
            </w:pPr>
            <w:r>
              <w:t>Hixon</w:t>
            </w:r>
          </w:p>
        </w:tc>
      </w:tr>
      <w:tr w:rsidR="00EC128E" w:rsidRPr="00EC128E" w14:paraId="7EA8CE41" w14:textId="77777777" w:rsidTr="00EC128E">
        <w:tc>
          <w:tcPr>
            <w:tcW w:w="2179" w:type="dxa"/>
            <w:shd w:val="clear" w:color="auto" w:fill="auto"/>
          </w:tcPr>
          <w:p w14:paraId="2A6EB70C" w14:textId="068F4372" w:rsidR="00EC128E" w:rsidRPr="00EC128E" w:rsidRDefault="00EC128E" w:rsidP="00EC128E">
            <w:pPr>
              <w:ind w:firstLine="0"/>
            </w:pPr>
            <w:r>
              <w:t>Hosey</w:t>
            </w:r>
          </w:p>
        </w:tc>
        <w:tc>
          <w:tcPr>
            <w:tcW w:w="2179" w:type="dxa"/>
            <w:shd w:val="clear" w:color="auto" w:fill="auto"/>
          </w:tcPr>
          <w:p w14:paraId="7471180E" w14:textId="411B30AD" w:rsidR="00EC128E" w:rsidRPr="00EC128E" w:rsidRDefault="00EC128E" w:rsidP="00EC128E">
            <w:pPr>
              <w:ind w:firstLine="0"/>
            </w:pPr>
            <w:r>
              <w:t>Hyde</w:t>
            </w:r>
          </w:p>
        </w:tc>
        <w:tc>
          <w:tcPr>
            <w:tcW w:w="2180" w:type="dxa"/>
            <w:shd w:val="clear" w:color="auto" w:fill="auto"/>
          </w:tcPr>
          <w:p w14:paraId="31B4C2FA" w14:textId="4B272288" w:rsidR="00EC128E" w:rsidRPr="00EC128E" w:rsidRDefault="00EC128E" w:rsidP="00EC128E">
            <w:pPr>
              <w:ind w:firstLine="0"/>
            </w:pPr>
            <w:r>
              <w:t>Jefferson</w:t>
            </w:r>
          </w:p>
        </w:tc>
      </w:tr>
      <w:tr w:rsidR="00EC128E" w:rsidRPr="00EC128E" w14:paraId="0E00F72B" w14:textId="77777777" w:rsidTr="00EC128E">
        <w:tc>
          <w:tcPr>
            <w:tcW w:w="2179" w:type="dxa"/>
            <w:shd w:val="clear" w:color="auto" w:fill="auto"/>
          </w:tcPr>
          <w:p w14:paraId="2CFD80DC" w14:textId="37649266" w:rsidR="00EC128E" w:rsidRPr="00EC128E" w:rsidRDefault="00EC128E" w:rsidP="00EC128E">
            <w:pPr>
              <w:ind w:firstLine="0"/>
            </w:pPr>
            <w:r>
              <w:t>J. E. Johnson</w:t>
            </w:r>
          </w:p>
        </w:tc>
        <w:tc>
          <w:tcPr>
            <w:tcW w:w="2179" w:type="dxa"/>
            <w:shd w:val="clear" w:color="auto" w:fill="auto"/>
          </w:tcPr>
          <w:p w14:paraId="14454B78" w14:textId="2851287A" w:rsidR="00EC128E" w:rsidRPr="00EC128E" w:rsidRDefault="00EC128E" w:rsidP="00EC128E">
            <w:pPr>
              <w:ind w:firstLine="0"/>
            </w:pPr>
            <w:r>
              <w:t>J. L. Johnson</w:t>
            </w:r>
          </w:p>
        </w:tc>
        <w:tc>
          <w:tcPr>
            <w:tcW w:w="2180" w:type="dxa"/>
            <w:shd w:val="clear" w:color="auto" w:fill="auto"/>
          </w:tcPr>
          <w:p w14:paraId="416D0260" w14:textId="4C8A867E" w:rsidR="00EC128E" w:rsidRPr="00EC128E" w:rsidRDefault="00EC128E" w:rsidP="00EC128E">
            <w:pPr>
              <w:ind w:firstLine="0"/>
            </w:pPr>
            <w:r>
              <w:t>W. Jones</w:t>
            </w:r>
          </w:p>
        </w:tc>
      </w:tr>
      <w:tr w:rsidR="00EC128E" w:rsidRPr="00EC128E" w14:paraId="74866750" w14:textId="77777777" w:rsidTr="00EC128E">
        <w:tc>
          <w:tcPr>
            <w:tcW w:w="2179" w:type="dxa"/>
            <w:shd w:val="clear" w:color="auto" w:fill="auto"/>
          </w:tcPr>
          <w:p w14:paraId="5616DB60" w14:textId="7956761F" w:rsidR="00EC128E" w:rsidRPr="00EC128E" w:rsidRDefault="00EC128E" w:rsidP="00EC128E">
            <w:pPr>
              <w:ind w:firstLine="0"/>
            </w:pPr>
            <w:r>
              <w:t>Jordan</w:t>
            </w:r>
          </w:p>
        </w:tc>
        <w:tc>
          <w:tcPr>
            <w:tcW w:w="2179" w:type="dxa"/>
            <w:shd w:val="clear" w:color="auto" w:fill="auto"/>
          </w:tcPr>
          <w:p w14:paraId="45EAD8E7" w14:textId="04FE881D" w:rsidR="00EC128E" w:rsidRPr="00EC128E" w:rsidRDefault="00EC128E" w:rsidP="00EC128E">
            <w:pPr>
              <w:ind w:firstLine="0"/>
            </w:pPr>
            <w:r>
              <w:t>Kirby</w:t>
            </w:r>
          </w:p>
        </w:tc>
        <w:tc>
          <w:tcPr>
            <w:tcW w:w="2180" w:type="dxa"/>
            <w:shd w:val="clear" w:color="auto" w:fill="auto"/>
          </w:tcPr>
          <w:p w14:paraId="5D8FE664" w14:textId="33B875F6" w:rsidR="00EC128E" w:rsidRPr="00EC128E" w:rsidRDefault="00EC128E" w:rsidP="00EC128E">
            <w:pPr>
              <w:ind w:firstLine="0"/>
            </w:pPr>
            <w:r>
              <w:t>Landing</w:t>
            </w:r>
          </w:p>
        </w:tc>
      </w:tr>
      <w:tr w:rsidR="00EC128E" w:rsidRPr="00EC128E" w14:paraId="0D9CB84E" w14:textId="77777777" w:rsidTr="00EC128E">
        <w:tc>
          <w:tcPr>
            <w:tcW w:w="2179" w:type="dxa"/>
            <w:shd w:val="clear" w:color="auto" w:fill="auto"/>
          </w:tcPr>
          <w:p w14:paraId="633651DC" w14:textId="46922566" w:rsidR="00EC128E" w:rsidRPr="00EC128E" w:rsidRDefault="00EC128E" w:rsidP="00EC128E">
            <w:pPr>
              <w:ind w:firstLine="0"/>
            </w:pPr>
            <w:r>
              <w:t>Lawson</w:t>
            </w:r>
          </w:p>
        </w:tc>
        <w:tc>
          <w:tcPr>
            <w:tcW w:w="2179" w:type="dxa"/>
            <w:shd w:val="clear" w:color="auto" w:fill="auto"/>
          </w:tcPr>
          <w:p w14:paraId="35EF510B" w14:textId="6FB19B62" w:rsidR="00EC128E" w:rsidRPr="00EC128E" w:rsidRDefault="00EC128E" w:rsidP="00EC128E">
            <w:pPr>
              <w:ind w:firstLine="0"/>
            </w:pPr>
            <w:r>
              <w:t>Leber</w:t>
            </w:r>
          </w:p>
        </w:tc>
        <w:tc>
          <w:tcPr>
            <w:tcW w:w="2180" w:type="dxa"/>
            <w:shd w:val="clear" w:color="auto" w:fill="auto"/>
          </w:tcPr>
          <w:p w14:paraId="3904F0F5" w14:textId="0BA2FCEF" w:rsidR="00EC128E" w:rsidRPr="00EC128E" w:rsidRDefault="00EC128E" w:rsidP="00EC128E">
            <w:pPr>
              <w:ind w:firstLine="0"/>
            </w:pPr>
            <w:r>
              <w:t>Ligon</w:t>
            </w:r>
          </w:p>
        </w:tc>
      </w:tr>
      <w:tr w:rsidR="00EC128E" w:rsidRPr="00EC128E" w14:paraId="2244BEFA" w14:textId="77777777" w:rsidTr="00EC128E">
        <w:tc>
          <w:tcPr>
            <w:tcW w:w="2179" w:type="dxa"/>
            <w:shd w:val="clear" w:color="auto" w:fill="auto"/>
          </w:tcPr>
          <w:p w14:paraId="50573EE2" w14:textId="06CE19E5" w:rsidR="00EC128E" w:rsidRPr="00EC128E" w:rsidRDefault="00EC128E" w:rsidP="00EC128E">
            <w:pPr>
              <w:ind w:firstLine="0"/>
            </w:pPr>
            <w:r>
              <w:t>Long</w:t>
            </w:r>
          </w:p>
        </w:tc>
        <w:tc>
          <w:tcPr>
            <w:tcW w:w="2179" w:type="dxa"/>
            <w:shd w:val="clear" w:color="auto" w:fill="auto"/>
          </w:tcPr>
          <w:p w14:paraId="3E1446EF" w14:textId="2BC41B18" w:rsidR="00EC128E" w:rsidRPr="00EC128E" w:rsidRDefault="00EC128E" w:rsidP="00EC128E">
            <w:pPr>
              <w:ind w:firstLine="0"/>
            </w:pPr>
            <w:r>
              <w:t>Lowe</w:t>
            </w:r>
          </w:p>
        </w:tc>
        <w:tc>
          <w:tcPr>
            <w:tcW w:w="2180" w:type="dxa"/>
            <w:shd w:val="clear" w:color="auto" w:fill="auto"/>
          </w:tcPr>
          <w:p w14:paraId="2AF208B5" w14:textId="1D502457" w:rsidR="00EC128E" w:rsidRPr="00EC128E" w:rsidRDefault="00EC128E" w:rsidP="00EC128E">
            <w:pPr>
              <w:ind w:firstLine="0"/>
            </w:pPr>
            <w:r>
              <w:t>McGinnis</w:t>
            </w:r>
          </w:p>
        </w:tc>
      </w:tr>
      <w:tr w:rsidR="00EC128E" w:rsidRPr="00EC128E" w14:paraId="1A0FF751" w14:textId="77777777" w:rsidTr="00EC128E">
        <w:tc>
          <w:tcPr>
            <w:tcW w:w="2179" w:type="dxa"/>
            <w:shd w:val="clear" w:color="auto" w:fill="auto"/>
          </w:tcPr>
          <w:p w14:paraId="425F51A4" w14:textId="268ECF0F" w:rsidR="00EC128E" w:rsidRPr="00EC128E" w:rsidRDefault="00EC128E" w:rsidP="00EC128E">
            <w:pPr>
              <w:ind w:firstLine="0"/>
            </w:pPr>
            <w:r>
              <w:t>T. Moore</w:t>
            </w:r>
          </w:p>
        </w:tc>
        <w:tc>
          <w:tcPr>
            <w:tcW w:w="2179" w:type="dxa"/>
            <w:shd w:val="clear" w:color="auto" w:fill="auto"/>
          </w:tcPr>
          <w:p w14:paraId="5DCBCBBB" w14:textId="4FAA47CB" w:rsidR="00EC128E" w:rsidRPr="00EC128E" w:rsidRDefault="00EC128E" w:rsidP="00EC128E">
            <w:pPr>
              <w:ind w:firstLine="0"/>
            </w:pPr>
            <w:r>
              <w:t>Moss</w:t>
            </w:r>
          </w:p>
        </w:tc>
        <w:tc>
          <w:tcPr>
            <w:tcW w:w="2180" w:type="dxa"/>
            <w:shd w:val="clear" w:color="auto" w:fill="auto"/>
          </w:tcPr>
          <w:p w14:paraId="6E53A5E3" w14:textId="52910C50" w:rsidR="00EC128E" w:rsidRPr="00EC128E" w:rsidRDefault="00EC128E" w:rsidP="00EC128E">
            <w:pPr>
              <w:ind w:firstLine="0"/>
            </w:pPr>
            <w:r>
              <w:t>Murphy</w:t>
            </w:r>
          </w:p>
        </w:tc>
      </w:tr>
      <w:tr w:rsidR="00EC128E" w:rsidRPr="00EC128E" w14:paraId="7B327E9F" w14:textId="77777777" w:rsidTr="00EC128E">
        <w:tc>
          <w:tcPr>
            <w:tcW w:w="2179" w:type="dxa"/>
            <w:shd w:val="clear" w:color="auto" w:fill="auto"/>
          </w:tcPr>
          <w:p w14:paraId="718FB005" w14:textId="2192438A" w:rsidR="00EC128E" w:rsidRPr="00EC128E" w:rsidRDefault="00EC128E" w:rsidP="00EC128E">
            <w:pPr>
              <w:ind w:firstLine="0"/>
            </w:pPr>
            <w:r>
              <w:t>Neese</w:t>
            </w:r>
          </w:p>
        </w:tc>
        <w:tc>
          <w:tcPr>
            <w:tcW w:w="2179" w:type="dxa"/>
            <w:shd w:val="clear" w:color="auto" w:fill="auto"/>
          </w:tcPr>
          <w:p w14:paraId="3060A89A" w14:textId="0335BCE2" w:rsidR="00EC128E" w:rsidRPr="00EC128E" w:rsidRDefault="00EC128E" w:rsidP="00EC128E">
            <w:pPr>
              <w:ind w:firstLine="0"/>
            </w:pPr>
            <w:r>
              <w:t>B. Newton</w:t>
            </w:r>
          </w:p>
        </w:tc>
        <w:tc>
          <w:tcPr>
            <w:tcW w:w="2180" w:type="dxa"/>
            <w:shd w:val="clear" w:color="auto" w:fill="auto"/>
          </w:tcPr>
          <w:p w14:paraId="0730EE4C" w14:textId="3F9BE2F9" w:rsidR="00EC128E" w:rsidRPr="00EC128E" w:rsidRDefault="00EC128E" w:rsidP="00EC128E">
            <w:pPr>
              <w:ind w:firstLine="0"/>
            </w:pPr>
            <w:r>
              <w:t>W. Newton</w:t>
            </w:r>
          </w:p>
        </w:tc>
      </w:tr>
      <w:tr w:rsidR="00EC128E" w:rsidRPr="00EC128E" w14:paraId="38216356" w14:textId="77777777" w:rsidTr="00EC128E">
        <w:tc>
          <w:tcPr>
            <w:tcW w:w="2179" w:type="dxa"/>
            <w:shd w:val="clear" w:color="auto" w:fill="auto"/>
          </w:tcPr>
          <w:p w14:paraId="5B308F9F" w14:textId="5A5F3F21" w:rsidR="00EC128E" w:rsidRPr="00EC128E" w:rsidRDefault="00EC128E" w:rsidP="00EC128E">
            <w:pPr>
              <w:ind w:firstLine="0"/>
            </w:pPr>
            <w:r>
              <w:t>Ott</w:t>
            </w:r>
          </w:p>
        </w:tc>
        <w:tc>
          <w:tcPr>
            <w:tcW w:w="2179" w:type="dxa"/>
            <w:shd w:val="clear" w:color="auto" w:fill="auto"/>
          </w:tcPr>
          <w:p w14:paraId="7102BC52" w14:textId="1305A936" w:rsidR="00EC128E" w:rsidRPr="00EC128E" w:rsidRDefault="00EC128E" w:rsidP="00EC128E">
            <w:pPr>
              <w:ind w:firstLine="0"/>
            </w:pPr>
            <w:r>
              <w:t>Pope</w:t>
            </w:r>
          </w:p>
        </w:tc>
        <w:tc>
          <w:tcPr>
            <w:tcW w:w="2180" w:type="dxa"/>
            <w:shd w:val="clear" w:color="auto" w:fill="auto"/>
          </w:tcPr>
          <w:p w14:paraId="10FF95C5" w14:textId="5B393663" w:rsidR="00EC128E" w:rsidRPr="00EC128E" w:rsidRDefault="00EC128E" w:rsidP="00EC128E">
            <w:pPr>
              <w:ind w:firstLine="0"/>
            </w:pPr>
            <w:r>
              <w:t>Rivers</w:t>
            </w:r>
          </w:p>
        </w:tc>
      </w:tr>
      <w:tr w:rsidR="00EC128E" w:rsidRPr="00EC128E" w14:paraId="6394704D" w14:textId="77777777" w:rsidTr="00EC128E">
        <w:tc>
          <w:tcPr>
            <w:tcW w:w="2179" w:type="dxa"/>
            <w:shd w:val="clear" w:color="auto" w:fill="auto"/>
          </w:tcPr>
          <w:p w14:paraId="73EC99A1" w14:textId="3CE84F87" w:rsidR="00EC128E" w:rsidRPr="00EC128E" w:rsidRDefault="00EC128E" w:rsidP="00EC128E">
            <w:pPr>
              <w:ind w:firstLine="0"/>
            </w:pPr>
            <w:r>
              <w:t>Robbins</w:t>
            </w:r>
          </w:p>
        </w:tc>
        <w:tc>
          <w:tcPr>
            <w:tcW w:w="2179" w:type="dxa"/>
            <w:shd w:val="clear" w:color="auto" w:fill="auto"/>
          </w:tcPr>
          <w:p w14:paraId="56CEA8F4" w14:textId="373FC689" w:rsidR="00EC128E" w:rsidRPr="00EC128E" w:rsidRDefault="00EC128E" w:rsidP="00EC128E">
            <w:pPr>
              <w:ind w:firstLine="0"/>
            </w:pPr>
            <w:r>
              <w:t>Rose</w:t>
            </w:r>
          </w:p>
        </w:tc>
        <w:tc>
          <w:tcPr>
            <w:tcW w:w="2180" w:type="dxa"/>
            <w:shd w:val="clear" w:color="auto" w:fill="auto"/>
          </w:tcPr>
          <w:p w14:paraId="51346F08" w14:textId="24B03D1A" w:rsidR="00EC128E" w:rsidRPr="00EC128E" w:rsidRDefault="00EC128E" w:rsidP="00EC128E">
            <w:pPr>
              <w:ind w:firstLine="0"/>
            </w:pPr>
            <w:r>
              <w:t>Rutherford</w:t>
            </w:r>
          </w:p>
        </w:tc>
      </w:tr>
      <w:tr w:rsidR="00EC128E" w:rsidRPr="00EC128E" w14:paraId="17363F42" w14:textId="77777777" w:rsidTr="00EC128E">
        <w:tc>
          <w:tcPr>
            <w:tcW w:w="2179" w:type="dxa"/>
            <w:shd w:val="clear" w:color="auto" w:fill="auto"/>
          </w:tcPr>
          <w:p w14:paraId="50A5377A" w14:textId="1824E54A" w:rsidR="00EC128E" w:rsidRPr="00EC128E" w:rsidRDefault="00EC128E" w:rsidP="00EC128E">
            <w:pPr>
              <w:ind w:firstLine="0"/>
            </w:pPr>
            <w:r>
              <w:t>Sandifer</w:t>
            </w:r>
          </w:p>
        </w:tc>
        <w:tc>
          <w:tcPr>
            <w:tcW w:w="2179" w:type="dxa"/>
            <w:shd w:val="clear" w:color="auto" w:fill="auto"/>
          </w:tcPr>
          <w:p w14:paraId="6D4E26AC" w14:textId="5A7D0F5D" w:rsidR="00EC128E" w:rsidRPr="00EC128E" w:rsidRDefault="00EC128E" w:rsidP="00EC128E">
            <w:pPr>
              <w:ind w:firstLine="0"/>
            </w:pPr>
            <w:r>
              <w:t>Schuessler</w:t>
            </w:r>
          </w:p>
        </w:tc>
        <w:tc>
          <w:tcPr>
            <w:tcW w:w="2180" w:type="dxa"/>
            <w:shd w:val="clear" w:color="auto" w:fill="auto"/>
          </w:tcPr>
          <w:p w14:paraId="6A2E8F24" w14:textId="0AC34791" w:rsidR="00EC128E" w:rsidRPr="00EC128E" w:rsidRDefault="00EC128E" w:rsidP="00EC128E">
            <w:pPr>
              <w:ind w:firstLine="0"/>
            </w:pPr>
            <w:r>
              <w:t>Sessions</w:t>
            </w:r>
          </w:p>
        </w:tc>
      </w:tr>
      <w:tr w:rsidR="00EC128E" w:rsidRPr="00EC128E" w14:paraId="385E5C3C" w14:textId="77777777" w:rsidTr="00EC128E">
        <w:tc>
          <w:tcPr>
            <w:tcW w:w="2179" w:type="dxa"/>
            <w:shd w:val="clear" w:color="auto" w:fill="auto"/>
          </w:tcPr>
          <w:p w14:paraId="17257F07" w14:textId="009D44EB" w:rsidR="00EC128E" w:rsidRPr="00EC128E" w:rsidRDefault="00EC128E" w:rsidP="00EC128E">
            <w:pPr>
              <w:ind w:firstLine="0"/>
            </w:pPr>
            <w:r>
              <w:t>M. M. Smith</w:t>
            </w:r>
          </w:p>
        </w:tc>
        <w:tc>
          <w:tcPr>
            <w:tcW w:w="2179" w:type="dxa"/>
            <w:shd w:val="clear" w:color="auto" w:fill="auto"/>
          </w:tcPr>
          <w:p w14:paraId="1486DDED" w14:textId="2C69AA8A" w:rsidR="00EC128E" w:rsidRPr="00EC128E" w:rsidRDefault="00EC128E" w:rsidP="00EC128E">
            <w:pPr>
              <w:ind w:firstLine="0"/>
            </w:pPr>
            <w:r>
              <w:t>Stavrinakis</w:t>
            </w:r>
          </w:p>
        </w:tc>
        <w:tc>
          <w:tcPr>
            <w:tcW w:w="2180" w:type="dxa"/>
            <w:shd w:val="clear" w:color="auto" w:fill="auto"/>
          </w:tcPr>
          <w:p w14:paraId="14FC9149" w14:textId="6CC02854" w:rsidR="00EC128E" w:rsidRPr="00EC128E" w:rsidRDefault="00EC128E" w:rsidP="00EC128E">
            <w:pPr>
              <w:ind w:firstLine="0"/>
            </w:pPr>
            <w:r>
              <w:t>Taylor</w:t>
            </w:r>
          </w:p>
        </w:tc>
      </w:tr>
      <w:tr w:rsidR="00EC128E" w:rsidRPr="00EC128E" w14:paraId="0189393C" w14:textId="77777777" w:rsidTr="00EC128E">
        <w:tc>
          <w:tcPr>
            <w:tcW w:w="2179" w:type="dxa"/>
            <w:shd w:val="clear" w:color="auto" w:fill="auto"/>
          </w:tcPr>
          <w:p w14:paraId="170544EA" w14:textId="22D80CB3" w:rsidR="00EC128E" w:rsidRPr="00EC128E" w:rsidRDefault="00EC128E" w:rsidP="00EC128E">
            <w:pPr>
              <w:ind w:firstLine="0"/>
            </w:pPr>
            <w:r>
              <w:t>Thayer</w:t>
            </w:r>
          </w:p>
        </w:tc>
        <w:tc>
          <w:tcPr>
            <w:tcW w:w="2179" w:type="dxa"/>
            <w:shd w:val="clear" w:color="auto" w:fill="auto"/>
          </w:tcPr>
          <w:p w14:paraId="403173B0" w14:textId="556BF9BB" w:rsidR="00EC128E" w:rsidRPr="00EC128E" w:rsidRDefault="00EC128E" w:rsidP="00EC128E">
            <w:pPr>
              <w:ind w:firstLine="0"/>
            </w:pPr>
            <w:r>
              <w:t>Thigpen</w:t>
            </w:r>
          </w:p>
        </w:tc>
        <w:tc>
          <w:tcPr>
            <w:tcW w:w="2180" w:type="dxa"/>
            <w:shd w:val="clear" w:color="auto" w:fill="auto"/>
          </w:tcPr>
          <w:p w14:paraId="443006FF" w14:textId="2A585872" w:rsidR="00EC128E" w:rsidRPr="00EC128E" w:rsidRDefault="00EC128E" w:rsidP="00EC128E">
            <w:pPr>
              <w:ind w:firstLine="0"/>
            </w:pPr>
            <w:r>
              <w:t>Vaughan</w:t>
            </w:r>
          </w:p>
        </w:tc>
      </w:tr>
      <w:tr w:rsidR="00EC128E" w:rsidRPr="00EC128E" w14:paraId="4781BE95" w14:textId="77777777" w:rsidTr="00EC128E">
        <w:tc>
          <w:tcPr>
            <w:tcW w:w="2179" w:type="dxa"/>
            <w:shd w:val="clear" w:color="auto" w:fill="auto"/>
          </w:tcPr>
          <w:p w14:paraId="0865690C" w14:textId="1A45DB44" w:rsidR="00EC128E" w:rsidRPr="00EC128E" w:rsidRDefault="00EC128E" w:rsidP="00EC128E">
            <w:pPr>
              <w:ind w:firstLine="0"/>
            </w:pPr>
            <w:r>
              <w:t>West</w:t>
            </w:r>
          </w:p>
        </w:tc>
        <w:tc>
          <w:tcPr>
            <w:tcW w:w="2179" w:type="dxa"/>
            <w:shd w:val="clear" w:color="auto" w:fill="auto"/>
          </w:tcPr>
          <w:p w14:paraId="357BB852" w14:textId="04F98EFB" w:rsidR="00EC128E" w:rsidRPr="00EC128E" w:rsidRDefault="00EC128E" w:rsidP="00EC128E">
            <w:pPr>
              <w:ind w:firstLine="0"/>
            </w:pPr>
            <w:r>
              <w:t>Wetmore</w:t>
            </w:r>
          </w:p>
        </w:tc>
        <w:tc>
          <w:tcPr>
            <w:tcW w:w="2180" w:type="dxa"/>
            <w:shd w:val="clear" w:color="auto" w:fill="auto"/>
          </w:tcPr>
          <w:p w14:paraId="665AE14A" w14:textId="74EEED66" w:rsidR="00EC128E" w:rsidRPr="00EC128E" w:rsidRDefault="00EC128E" w:rsidP="00EC128E">
            <w:pPr>
              <w:ind w:firstLine="0"/>
            </w:pPr>
            <w:r>
              <w:t>Wheeler</w:t>
            </w:r>
          </w:p>
        </w:tc>
      </w:tr>
      <w:tr w:rsidR="00EC128E" w:rsidRPr="00EC128E" w14:paraId="6D15DBC1" w14:textId="77777777" w:rsidTr="00EC128E">
        <w:tc>
          <w:tcPr>
            <w:tcW w:w="2179" w:type="dxa"/>
            <w:shd w:val="clear" w:color="auto" w:fill="auto"/>
          </w:tcPr>
          <w:p w14:paraId="577926C8" w14:textId="0D16676E" w:rsidR="00EC128E" w:rsidRPr="00EC128E" w:rsidRDefault="00EC128E" w:rsidP="00EC128E">
            <w:pPr>
              <w:keepNext/>
              <w:ind w:firstLine="0"/>
            </w:pPr>
            <w:r>
              <w:t>Whitmire</w:t>
            </w:r>
          </w:p>
        </w:tc>
        <w:tc>
          <w:tcPr>
            <w:tcW w:w="2179" w:type="dxa"/>
            <w:shd w:val="clear" w:color="auto" w:fill="auto"/>
          </w:tcPr>
          <w:p w14:paraId="5DD19987" w14:textId="2F8AA6BA" w:rsidR="00EC128E" w:rsidRPr="00EC128E" w:rsidRDefault="00EC128E" w:rsidP="00EC128E">
            <w:pPr>
              <w:keepNext/>
              <w:ind w:firstLine="0"/>
            </w:pPr>
            <w:r>
              <w:t>Williams</w:t>
            </w:r>
          </w:p>
        </w:tc>
        <w:tc>
          <w:tcPr>
            <w:tcW w:w="2180" w:type="dxa"/>
            <w:shd w:val="clear" w:color="auto" w:fill="auto"/>
          </w:tcPr>
          <w:p w14:paraId="4CFBA5D6" w14:textId="752AF726" w:rsidR="00EC128E" w:rsidRPr="00EC128E" w:rsidRDefault="00EC128E" w:rsidP="00EC128E">
            <w:pPr>
              <w:keepNext/>
              <w:ind w:firstLine="0"/>
            </w:pPr>
            <w:r>
              <w:t>Willis</w:t>
            </w:r>
          </w:p>
        </w:tc>
      </w:tr>
      <w:tr w:rsidR="00EC128E" w:rsidRPr="00EC128E" w14:paraId="756D600B" w14:textId="77777777" w:rsidTr="00EC128E">
        <w:tc>
          <w:tcPr>
            <w:tcW w:w="2179" w:type="dxa"/>
            <w:shd w:val="clear" w:color="auto" w:fill="auto"/>
          </w:tcPr>
          <w:p w14:paraId="7A9C7338" w14:textId="0C5854E2" w:rsidR="00EC128E" w:rsidRPr="00EC128E" w:rsidRDefault="00EC128E" w:rsidP="00EC128E">
            <w:pPr>
              <w:keepNext/>
              <w:ind w:firstLine="0"/>
            </w:pPr>
            <w:r>
              <w:t>Wooten</w:t>
            </w:r>
          </w:p>
        </w:tc>
        <w:tc>
          <w:tcPr>
            <w:tcW w:w="2179" w:type="dxa"/>
            <w:shd w:val="clear" w:color="auto" w:fill="auto"/>
          </w:tcPr>
          <w:p w14:paraId="5EFD3223" w14:textId="77777777" w:rsidR="00EC128E" w:rsidRPr="00EC128E" w:rsidRDefault="00EC128E" w:rsidP="00EC128E">
            <w:pPr>
              <w:keepNext/>
              <w:ind w:firstLine="0"/>
            </w:pPr>
          </w:p>
        </w:tc>
        <w:tc>
          <w:tcPr>
            <w:tcW w:w="2180" w:type="dxa"/>
            <w:shd w:val="clear" w:color="auto" w:fill="auto"/>
          </w:tcPr>
          <w:p w14:paraId="3279603A" w14:textId="77777777" w:rsidR="00EC128E" w:rsidRPr="00EC128E" w:rsidRDefault="00EC128E" w:rsidP="00EC128E">
            <w:pPr>
              <w:keepNext/>
              <w:ind w:firstLine="0"/>
            </w:pPr>
          </w:p>
        </w:tc>
      </w:tr>
    </w:tbl>
    <w:p w14:paraId="79AC4C85" w14:textId="77777777" w:rsidR="00EC128E" w:rsidRDefault="00EC128E" w:rsidP="00EC128E"/>
    <w:p w14:paraId="1E3FA13B" w14:textId="6200753D" w:rsidR="00EC128E" w:rsidRDefault="00EC128E" w:rsidP="00EC128E">
      <w:pPr>
        <w:jc w:val="center"/>
        <w:rPr>
          <w:b/>
        </w:rPr>
      </w:pPr>
      <w:r w:rsidRPr="00EC128E">
        <w:rPr>
          <w:b/>
        </w:rPr>
        <w:t>Total--85</w:t>
      </w:r>
    </w:p>
    <w:p w14:paraId="4AA5E739" w14:textId="77777777" w:rsidR="00EC128E" w:rsidRDefault="00EC128E" w:rsidP="00EC128E">
      <w:pPr>
        <w:jc w:val="center"/>
        <w:rPr>
          <w:b/>
        </w:rPr>
      </w:pPr>
    </w:p>
    <w:p w14:paraId="53EB7F4F" w14:textId="77777777" w:rsidR="00EC128E" w:rsidRDefault="00EC128E" w:rsidP="00EC128E">
      <w:pPr>
        <w:ind w:firstLine="0"/>
      </w:pPr>
      <w:r w:rsidRPr="00EC128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EC128E" w:rsidRPr="00EC128E" w14:paraId="4547A245" w14:textId="77777777" w:rsidTr="00EC128E">
        <w:tc>
          <w:tcPr>
            <w:tcW w:w="2179" w:type="dxa"/>
            <w:shd w:val="clear" w:color="auto" w:fill="auto"/>
          </w:tcPr>
          <w:p w14:paraId="40AF05BB" w14:textId="3AE3B7B9" w:rsidR="00EC128E" w:rsidRPr="00EC128E" w:rsidRDefault="00EC128E" w:rsidP="00EC128E">
            <w:pPr>
              <w:keepNext/>
              <w:ind w:firstLine="0"/>
            </w:pPr>
            <w:r>
              <w:t>Beach</w:t>
            </w:r>
          </w:p>
        </w:tc>
        <w:tc>
          <w:tcPr>
            <w:tcW w:w="2179" w:type="dxa"/>
            <w:shd w:val="clear" w:color="auto" w:fill="auto"/>
          </w:tcPr>
          <w:p w14:paraId="157BAE14" w14:textId="4D0BFA1D" w:rsidR="00EC128E" w:rsidRPr="00EC128E" w:rsidRDefault="00EC128E" w:rsidP="00EC128E">
            <w:pPr>
              <w:keepNext/>
              <w:ind w:firstLine="0"/>
            </w:pPr>
            <w:r>
              <w:t>Burns</w:t>
            </w:r>
          </w:p>
        </w:tc>
        <w:tc>
          <w:tcPr>
            <w:tcW w:w="2180" w:type="dxa"/>
            <w:shd w:val="clear" w:color="auto" w:fill="auto"/>
          </w:tcPr>
          <w:p w14:paraId="44D1F242" w14:textId="5F87166E" w:rsidR="00EC128E" w:rsidRPr="00EC128E" w:rsidRDefault="00EC128E" w:rsidP="00EC128E">
            <w:pPr>
              <w:keepNext/>
              <w:ind w:firstLine="0"/>
            </w:pPr>
            <w:r>
              <w:t>Chumley</w:t>
            </w:r>
          </w:p>
        </w:tc>
      </w:tr>
      <w:tr w:rsidR="00EC128E" w:rsidRPr="00EC128E" w14:paraId="147B2606" w14:textId="77777777" w:rsidTr="00EC128E">
        <w:tc>
          <w:tcPr>
            <w:tcW w:w="2179" w:type="dxa"/>
            <w:shd w:val="clear" w:color="auto" w:fill="auto"/>
          </w:tcPr>
          <w:p w14:paraId="6829182A" w14:textId="5C746961" w:rsidR="00EC128E" w:rsidRPr="00EC128E" w:rsidRDefault="00EC128E" w:rsidP="00EC128E">
            <w:pPr>
              <w:ind w:firstLine="0"/>
            </w:pPr>
            <w:r>
              <w:t>Cromer</w:t>
            </w:r>
          </w:p>
        </w:tc>
        <w:tc>
          <w:tcPr>
            <w:tcW w:w="2179" w:type="dxa"/>
            <w:shd w:val="clear" w:color="auto" w:fill="auto"/>
          </w:tcPr>
          <w:p w14:paraId="0B910111" w14:textId="78FB8BE5" w:rsidR="00EC128E" w:rsidRPr="00EC128E" w:rsidRDefault="00EC128E" w:rsidP="00EC128E">
            <w:pPr>
              <w:ind w:firstLine="0"/>
            </w:pPr>
            <w:r>
              <w:t>Harris</w:t>
            </w:r>
          </w:p>
        </w:tc>
        <w:tc>
          <w:tcPr>
            <w:tcW w:w="2180" w:type="dxa"/>
            <w:shd w:val="clear" w:color="auto" w:fill="auto"/>
          </w:tcPr>
          <w:p w14:paraId="54E29BAD" w14:textId="6532D257" w:rsidR="00EC128E" w:rsidRPr="00EC128E" w:rsidRDefault="00EC128E" w:rsidP="00EC128E">
            <w:pPr>
              <w:ind w:firstLine="0"/>
            </w:pPr>
            <w:r>
              <w:t>S. Jones</w:t>
            </w:r>
          </w:p>
        </w:tc>
      </w:tr>
      <w:tr w:rsidR="00EC128E" w:rsidRPr="00EC128E" w14:paraId="118239D4" w14:textId="77777777" w:rsidTr="00EC128E">
        <w:tc>
          <w:tcPr>
            <w:tcW w:w="2179" w:type="dxa"/>
            <w:shd w:val="clear" w:color="auto" w:fill="auto"/>
          </w:tcPr>
          <w:p w14:paraId="536E766A" w14:textId="69BC4113" w:rsidR="00EC128E" w:rsidRPr="00EC128E" w:rsidRDefault="00EC128E" w:rsidP="00EC128E">
            <w:pPr>
              <w:ind w:firstLine="0"/>
            </w:pPr>
            <w:r>
              <w:t>Kilmartin</w:t>
            </w:r>
          </w:p>
        </w:tc>
        <w:tc>
          <w:tcPr>
            <w:tcW w:w="2179" w:type="dxa"/>
            <w:shd w:val="clear" w:color="auto" w:fill="auto"/>
          </w:tcPr>
          <w:p w14:paraId="4FC1B03A" w14:textId="76195E33" w:rsidR="00EC128E" w:rsidRPr="00EC128E" w:rsidRDefault="00EC128E" w:rsidP="00EC128E">
            <w:pPr>
              <w:ind w:firstLine="0"/>
            </w:pPr>
            <w:r>
              <w:t>Magnuson</w:t>
            </w:r>
          </w:p>
        </w:tc>
        <w:tc>
          <w:tcPr>
            <w:tcW w:w="2180" w:type="dxa"/>
            <w:shd w:val="clear" w:color="auto" w:fill="auto"/>
          </w:tcPr>
          <w:p w14:paraId="5492743D" w14:textId="463FC4BC" w:rsidR="00EC128E" w:rsidRPr="00EC128E" w:rsidRDefault="00EC128E" w:rsidP="00EC128E">
            <w:pPr>
              <w:ind w:firstLine="0"/>
            </w:pPr>
            <w:r>
              <w:t>May</w:t>
            </w:r>
          </w:p>
        </w:tc>
      </w:tr>
      <w:tr w:rsidR="00EC128E" w:rsidRPr="00EC128E" w14:paraId="430B980A" w14:textId="77777777" w:rsidTr="00EC128E">
        <w:tc>
          <w:tcPr>
            <w:tcW w:w="2179" w:type="dxa"/>
            <w:shd w:val="clear" w:color="auto" w:fill="auto"/>
          </w:tcPr>
          <w:p w14:paraId="4BF1428C" w14:textId="176B4407" w:rsidR="00EC128E" w:rsidRPr="00EC128E" w:rsidRDefault="00EC128E" w:rsidP="00EC128E">
            <w:pPr>
              <w:ind w:firstLine="0"/>
            </w:pPr>
            <w:r>
              <w:t>McCabe</w:t>
            </w:r>
          </w:p>
        </w:tc>
        <w:tc>
          <w:tcPr>
            <w:tcW w:w="2179" w:type="dxa"/>
            <w:shd w:val="clear" w:color="auto" w:fill="auto"/>
          </w:tcPr>
          <w:p w14:paraId="0192C81C" w14:textId="091D9152" w:rsidR="00EC128E" w:rsidRPr="00EC128E" w:rsidRDefault="00EC128E" w:rsidP="00EC128E">
            <w:pPr>
              <w:ind w:firstLine="0"/>
            </w:pPr>
            <w:r>
              <w:t>McCravy</w:t>
            </w:r>
          </w:p>
        </w:tc>
        <w:tc>
          <w:tcPr>
            <w:tcW w:w="2180" w:type="dxa"/>
            <w:shd w:val="clear" w:color="auto" w:fill="auto"/>
          </w:tcPr>
          <w:p w14:paraId="77138614" w14:textId="4E5CA2EC" w:rsidR="00EC128E" w:rsidRPr="00EC128E" w:rsidRDefault="00EC128E" w:rsidP="00EC128E">
            <w:pPr>
              <w:ind w:firstLine="0"/>
            </w:pPr>
            <w:r>
              <w:t>A. M. Morgan</w:t>
            </w:r>
          </w:p>
        </w:tc>
      </w:tr>
      <w:tr w:rsidR="00EC128E" w:rsidRPr="00EC128E" w14:paraId="522C2990" w14:textId="77777777" w:rsidTr="00EC128E">
        <w:tc>
          <w:tcPr>
            <w:tcW w:w="2179" w:type="dxa"/>
            <w:shd w:val="clear" w:color="auto" w:fill="auto"/>
          </w:tcPr>
          <w:p w14:paraId="2ED496DE" w14:textId="52E3110C" w:rsidR="00EC128E" w:rsidRPr="00EC128E" w:rsidRDefault="00EC128E" w:rsidP="00EC128E">
            <w:pPr>
              <w:ind w:firstLine="0"/>
            </w:pPr>
            <w:r>
              <w:t>T. A. Morgan</w:t>
            </w:r>
          </w:p>
        </w:tc>
        <w:tc>
          <w:tcPr>
            <w:tcW w:w="2179" w:type="dxa"/>
            <w:shd w:val="clear" w:color="auto" w:fill="auto"/>
          </w:tcPr>
          <w:p w14:paraId="2CAC9752" w14:textId="6C11E6FA" w:rsidR="00EC128E" w:rsidRPr="00EC128E" w:rsidRDefault="00EC128E" w:rsidP="00EC128E">
            <w:pPr>
              <w:ind w:firstLine="0"/>
            </w:pPr>
            <w:r>
              <w:t>Nutt</w:t>
            </w:r>
          </w:p>
        </w:tc>
        <w:tc>
          <w:tcPr>
            <w:tcW w:w="2180" w:type="dxa"/>
            <w:shd w:val="clear" w:color="auto" w:fill="auto"/>
          </w:tcPr>
          <w:p w14:paraId="7435E201" w14:textId="05D6FB10" w:rsidR="00EC128E" w:rsidRPr="00EC128E" w:rsidRDefault="00EC128E" w:rsidP="00EC128E">
            <w:pPr>
              <w:ind w:firstLine="0"/>
            </w:pPr>
            <w:r>
              <w:t>O'Neal</w:t>
            </w:r>
          </w:p>
        </w:tc>
      </w:tr>
      <w:tr w:rsidR="00EC128E" w:rsidRPr="00EC128E" w14:paraId="042D2CCD" w14:textId="77777777" w:rsidTr="00EC128E">
        <w:tc>
          <w:tcPr>
            <w:tcW w:w="2179" w:type="dxa"/>
            <w:shd w:val="clear" w:color="auto" w:fill="auto"/>
          </w:tcPr>
          <w:p w14:paraId="0343540E" w14:textId="236A3A34" w:rsidR="00EC128E" w:rsidRPr="00EC128E" w:rsidRDefault="00EC128E" w:rsidP="00EC128E">
            <w:pPr>
              <w:keepNext/>
              <w:ind w:firstLine="0"/>
            </w:pPr>
            <w:r>
              <w:t>Oremus</w:t>
            </w:r>
          </w:p>
        </w:tc>
        <w:tc>
          <w:tcPr>
            <w:tcW w:w="2179" w:type="dxa"/>
            <w:shd w:val="clear" w:color="auto" w:fill="auto"/>
          </w:tcPr>
          <w:p w14:paraId="48FC4F4A" w14:textId="3D47A8DE" w:rsidR="00EC128E" w:rsidRPr="00EC128E" w:rsidRDefault="00EC128E" w:rsidP="00EC128E">
            <w:pPr>
              <w:keepNext/>
              <w:ind w:firstLine="0"/>
            </w:pPr>
            <w:r>
              <w:t>Pace</w:t>
            </w:r>
          </w:p>
        </w:tc>
        <w:tc>
          <w:tcPr>
            <w:tcW w:w="2180" w:type="dxa"/>
            <w:shd w:val="clear" w:color="auto" w:fill="auto"/>
          </w:tcPr>
          <w:p w14:paraId="127A9830" w14:textId="01262D89" w:rsidR="00EC128E" w:rsidRPr="00EC128E" w:rsidRDefault="00EC128E" w:rsidP="00EC128E">
            <w:pPr>
              <w:keepNext/>
              <w:ind w:firstLine="0"/>
            </w:pPr>
            <w:r>
              <w:t>Trantham</w:t>
            </w:r>
          </w:p>
        </w:tc>
      </w:tr>
      <w:tr w:rsidR="00EC128E" w:rsidRPr="00EC128E" w14:paraId="2F3D69F7" w14:textId="77777777" w:rsidTr="00EC128E">
        <w:tc>
          <w:tcPr>
            <w:tcW w:w="2179" w:type="dxa"/>
            <w:shd w:val="clear" w:color="auto" w:fill="auto"/>
          </w:tcPr>
          <w:p w14:paraId="541C7343" w14:textId="30AD8EED" w:rsidR="00EC128E" w:rsidRPr="00EC128E" w:rsidRDefault="00EC128E" w:rsidP="00EC128E">
            <w:pPr>
              <w:keepNext/>
              <w:ind w:firstLine="0"/>
            </w:pPr>
            <w:r>
              <w:t>White</w:t>
            </w:r>
          </w:p>
        </w:tc>
        <w:tc>
          <w:tcPr>
            <w:tcW w:w="2179" w:type="dxa"/>
            <w:shd w:val="clear" w:color="auto" w:fill="auto"/>
          </w:tcPr>
          <w:p w14:paraId="627EB36B" w14:textId="77777777" w:rsidR="00EC128E" w:rsidRPr="00EC128E" w:rsidRDefault="00EC128E" w:rsidP="00EC128E">
            <w:pPr>
              <w:keepNext/>
              <w:ind w:firstLine="0"/>
            </w:pPr>
          </w:p>
        </w:tc>
        <w:tc>
          <w:tcPr>
            <w:tcW w:w="2180" w:type="dxa"/>
            <w:shd w:val="clear" w:color="auto" w:fill="auto"/>
          </w:tcPr>
          <w:p w14:paraId="31B60728" w14:textId="77777777" w:rsidR="00EC128E" w:rsidRPr="00EC128E" w:rsidRDefault="00EC128E" w:rsidP="00EC128E">
            <w:pPr>
              <w:keepNext/>
              <w:ind w:firstLine="0"/>
            </w:pPr>
          </w:p>
        </w:tc>
      </w:tr>
    </w:tbl>
    <w:p w14:paraId="750A229A" w14:textId="77777777" w:rsidR="00EC128E" w:rsidRDefault="00EC128E" w:rsidP="00EC128E"/>
    <w:p w14:paraId="09B7FCDE" w14:textId="77777777" w:rsidR="00EC128E" w:rsidRDefault="00EC128E" w:rsidP="00EC128E">
      <w:pPr>
        <w:jc w:val="center"/>
        <w:rPr>
          <w:b/>
        </w:rPr>
      </w:pPr>
      <w:r w:rsidRPr="00EC128E">
        <w:rPr>
          <w:b/>
        </w:rPr>
        <w:t>Total--19</w:t>
      </w:r>
    </w:p>
    <w:p w14:paraId="5CD1B82E" w14:textId="726C78BB" w:rsidR="00EC128E" w:rsidRDefault="00EC128E" w:rsidP="00EC128E">
      <w:pPr>
        <w:jc w:val="center"/>
        <w:rPr>
          <w:b/>
        </w:rPr>
      </w:pPr>
    </w:p>
    <w:p w14:paraId="467CBDEB" w14:textId="77777777" w:rsidR="00EC128E" w:rsidRDefault="00EC128E" w:rsidP="00EC128E">
      <w:r>
        <w:t>So, the amendment was tabled.</w:t>
      </w:r>
    </w:p>
    <w:p w14:paraId="2FE5A4DF" w14:textId="77777777" w:rsidR="00EC128E" w:rsidRDefault="00EC128E" w:rsidP="00EC128E"/>
    <w:p w14:paraId="590045AE" w14:textId="7D69B0DA" w:rsidR="00EC128E" w:rsidRDefault="00EC128E" w:rsidP="00EC128E">
      <w:r>
        <w:t>The question then recurred to the adoption of the section.</w:t>
      </w:r>
    </w:p>
    <w:p w14:paraId="10009564" w14:textId="77777777" w:rsidR="00EC128E" w:rsidRDefault="00EC128E" w:rsidP="00EC128E"/>
    <w:p w14:paraId="65DD31F6" w14:textId="77777777" w:rsidR="00EC128E" w:rsidRDefault="00EC128E" w:rsidP="00EC128E">
      <w:r>
        <w:t xml:space="preserve">The yeas and nays were taken resulting as follows: </w:t>
      </w:r>
    </w:p>
    <w:p w14:paraId="3928E654" w14:textId="37571233" w:rsidR="00EC128E" w:rsidRDefault="00EC128E" w:rsidP="00EC128E">
      <w:pPr>
        <w:jc w:val="center"/>
      </w:pPr>
      <w:r>
        <w:t xml:space="preserve"> </w:t>
      </w:r>
      <w:bookmarkStart w:id="20" w:name="vote_start61"/>
      <w:bookmarkEnd w:id="20"/>
      <w:r>
        <w:t>Yeas 94; Nays 15</w:t>
      </w:r>
    </w:p>
    <w:p w14:paraId="22F0F1F7" w14:textId="77777777" w:rsidR="00EC128E" w:rsidRDefault="00EC128E" w:rsidP="00EC128E">
      <w:pPr>
        <w:jc w:val="center"/>
      </w:pPr>
    </w:p>
    <w:p w14:paraId="01A4F086" w14:textId="77777777" w:rsidR="00EC128E" w:rsidRDefault="00EC128E" w:rsidP="00EC128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C128E" w:rsidRPr="00EC128E" w14:paraId="1126225D" w14:textId="77777777" w:rsidTr="00EC128E">
        <w:tc>
          <w:tcPr>
            <w:tcW w:w="2179" w:type="dxa"/>
            <w:shd w:val="clear" w:color="auto" w:fill="auto"/>
          </w:tcPr>
          <w:p w14:paraId="1F8E96CE" w14:textId="69E82C0E" w:rsidR="00EC128E" w:rsidRPr="00EC128E" w:rsidRDefault="00EC128E" w:rsidP="00EC128E">
            <w:pPr>
              <w:keepNext/>
              <w:ind w:firstLine="0"/>
            </w:pPr>
            <w:r>
              <w:t>Alexander</w:t>
            </w:r>
          </w:p>
        </w:tc>
        <w:tc>
          <w:tcPr>
            <w:tcW w:w="2179" w:type="dxa"/>
            <w:shd w:val="clear" w:color="auto" w:fill="auto"/>
          </w:tcPr>
          <w:p w14:paraId="3C3C1555" w14:textId="0AEF0149" w:rsidR="00EC128E" w:rsidRPr="00EC128E" w:rsidRDefault="00EC128E" w:rsidP="00EC128E">
            <w:pPr>
              <w:keepNext/>
              <w:ind w:firstLine="0"/>
            </w:pPr>
            <w:r>
              <w:t>Anderson</w:t>
            </w:r>
          </w:p>
        </w:tc>
        <w:tc>
          <w:tcPr>
            <w:tcW w:w="2180" w:type="dxa"/>
            <w:shd w:val="clear" w:color="auto" w:fill="auto"/>
          </w:tcPr>
          <w:p w14:paraId="680B3611" w14:textId="0E110C17" w:rsidR="00EC128E" w:rsidRPr="00EC128E" w:rsidRDefault="00EC128E" w:rsidP="00EC128E">
            <w:pPr>
              <w:keepNext/>
              <w:ind w:firstLine="0"/>
            </w:pPr>
            <w:r>
              <w:t>Atkinson</w:t>
            </w:r>
          </w:p>
        </w:tc>
      </w:tr>
      <w:tr w:rsidR="00EC128E" w:rsidRPr="00EC128E" w14:paraId="4AF5AA26" w14:textId="77777777" w:rsidTr="00EC128E">
        <w:tc>
          <w:tcPr>
            <w:tcW w:w="2179" w:type="dxa"/>
            <w:shd w:val="clear" w:color="auto" w:fill="auto"/>
          </w:tcPr>
          <w:p w14:paraId="7F010ABF" w14:textId="3F09752B" w:rsidR="00EC128E" w:rsidRPr="00EC128E" w:rsidRDefault="00EC128E" w:rsidP="00EC128E">
            <w:pPr>
              <w:ind w:firstLine="0"/>
            </w:pPr>
            <w:r>
              <w:t>Bailey</w:t>
            </w:r>
          </w:p>
        </w:tc>
        <w:tc>
          <w:tcPr>
            <w:tcW w:w="2179" w:type="dxa"/>
            <w:shd w:val="clear" w:color="auto" w:fill="auto"/>
          </w:tcPr>
          <w:p w14:paraId="66062DBB" w14:textId="68E0CFE8" w:rsidR="00EC128E" w:rsidRPr="00EC128E" w:rsidRDefault="00EC128E" w:rsidP="00EC128E">
            <w:pPr>
              <w:ind w:firstLine="0"/>
            </w:pPr>
            <w:r>
              <w:t>Ballentine</w:t>
            </w:r>
          </w:p>
        </w:tc>
        <w:tc>
          <w:tcPr>
            <w:tcW w:w="2180" w:type="dxa"/>
            <w:shd w:val="clear" w:color="auto" w:fill="auto"/>
          </w:tcPr>
          <w:p w14:paraId="161551F4" w14:textId="1394D698" w:rsidR="00EC128E" w:rsidRPr="00EC128E" w:rsidRDefault="00EC128E" w:rsidP="00EC128E">
            <w:pPr>
              <w:ind w:firstLine="0"/>
            </w:pPr>
            <w:r>
              <w:t>Bannister</w:t>
            </w:r>
          </w:p>
        </w:tc>
      </w:tr>
      <w:tr w:rsidR="00EC128E" w:rsidRPr="00EC128E" w14:paraId="477EBCE0" w14:textId="77777777" w:rsidTr="00EC128E">
        <w:tc>
          <w:tcPr>
            <w:tcW w:w="2179" w:type="dxa"/>
            <w:shd w:val="clear" w:color="auto" w:fill="auto"/>
          </w:tcPr>
          <w:p w14:paraId="4D8D4999" w14:textId="4FF93A7E" w:rsidR="00EC128E" w:rsidRPr="00EC128E" w:rsidRDefault="00EC128E" w:rsidP="00EC128E">
            <w:pPr>
              <w:ind w:firstLine="0"/>
            </w:pPr>
            <w:r>
              <w:t>Bauer</w:t>
            </w:r>
          </w:p>
        </w:tc>
        <w:tc>
          <w:tcPr>
            <w:tcW w:w="2179" w:type="dxa"/>
            <w:shd w:val="clear" w:color="auto" w:fill="auto"/>
          </w:tcPr>
          <w:p w14:paraId="404D4B99" w14:textId="2745D33C" w:rsidR="00EC128E" w:rsidRPr="00EC128E" w:rsidRDefault="00EC128E" w:rsidP="00EC128E">
            <w:pPr>
              <w:ind w:firstLine="0"/>
            </w:pPr>
            <w:r>
              <w:t>Bernstein</w:t>
            </w:r>
          </w:p>
        </w:tc>
        <w:tc>
          <w:tcPr>
            <w:tcW w:w="2180" w:type="dxa"/>
            <w:shd w:val="clear" w:color="auto" w:fill="auto"/>
          </w:tcPr>
          <w:p w14:paraId="7059FE54" w14:textId="3CC56802" w:rsidR="00EC128E" w:rsidRPr="00EC128E" w:rsidRDefault="00EC128E" w:rsidP="00EC128E">
            <w:pPr>
              <w:ind w:firstLine="0"/>
            </w:pPr>
            <w:r>
              <w:t>Blackwell</w:t>
            </w:r>
          </w:p>
        </w:tc>
      </w:tr>
      <w:tr w:rsidR="00EC128E" w:rsidRPr="00EC128E" w14:paraId="42479D80" w14:textId="77777777" w:rsidTr="00EC128E">
        <w:tc>
          <w:tcPr>
            <w:tcW w:w="2179" w:type="dxa"/>
            <w:shd w:val="clear" w:color="auto" w:fill="auto"/>
          </w:tcPr>
          <w:p w14:paraId="6420A7A1" w14:textId="7C33EBF1" w:rsidR="00EC128E" w:rsidRPr="00EC128E" w:rsidRDefault="00EC128E" w:rsidP="00EC128E">
            <w:pPr>
              <w:ind w:firstLine="0"/>
            </w:pPr>
            <w:r>
              <w:t>Bradley</w:t>
            </w:r>
          </w:p>
        </w:tc>
        <w:tc>
          <w:tcPr>
            <w:tcW w:w="2179" w:type="dxa"/>
            <w:shd w:val="clear" w:color="auto" w:fill="auto"/>
          </w:tcPr>
          <w:p w14:paraId="53CBA58D" w14:textId="6EEF66DF" w:rsidR="00EC128E" w:rsidRPr="00EC128E" w:rsidRDefault="00EC128E" w:rsidP="00EC128E">
            <w:pPr>
              <w:ind w:firstLine="0"/>
            </w:pPr>
            <w:r>
              <w:t>Brewer</w:t>
            </w:r>
          </w:p>
        </w:tc>
        <w:tc>
          <w:tcPr>
            <w:tcW w:w="2180" w:type="dxa"/>
            <w:shd w:val="clear" w:color="auto" w:fill="auto"/>
          </w:tcPr>
          <w:p w14:paraId="469AF8CD" w14:textId="714A6F9F" w:rsidR="00EC128E" w:rsidRPr="00EC128E" w:rsidRDefault="00EC128E" w:rsidP="00EC128E">
            <w:pPr>
              <w:ind w:firstLine="0"/>
            </w:pPr>
            <w:r>
              <w:t>Brittain</w:t>
            </w:r>
          </w:p>
        </w:tc>
      </w:tr>
      <w:tr w:rsidR="00EC128E" w:rsidRPr="00EC128E" w14:paraId="16ECADEA" w14:textId="77777777" w:rsidTr="00EC128E">
        <w:tc>
          <w:tcPr>
            <w:tcW w:w="2179" w:type="dxa"/>
            <w:shd w:val="clear" w:color="auto" w:fill="auto"/>
          </w:tcPr>
          <w:p w14:paraId="507206D9" w14:textId="4FA91548" w:rsidR="00EC128E" w:rsidRPr="00EC128E" w:rsidRDefault="00EC128E" w:rsidP="00EC128E">
            <w:pPr>
              <w:ind w:firstLine="0"/>
            </w:pPr>
            <w:r>
              <w:t>Bustos</w:t>
            </w:r>
          </w:p>
        </w:tc>
        <w:tc>
          <w:tcPr>
            <w:tcW w:w="2179" w:type="dxa"/>
            <w:shd w:val="clear" w:color="auto" w:fill="auto"/>
          </w:tcPr>
          <w:p w14:paraId="417D9A62" w14:textId="24A24200" w:rsidR="00EC128E" w:rsidRPr="00EC128E" w:rsidRDefault="00EC128E" w:rsidP="00EC128E">
            <w:pPr>
              <w:ind w:firstLine="0"/>
            </w:pPr>
            <w:r>
              <w:t>Calhoon</w:t>
            </w:r>
          </w:p>
        </w:tc>
        <w:tc>
          <w:tcPr>
            <w:tcW w:w="2180" w:type="dxa"/>
            <w:shd w:val="clear" w:color="auto" w:fill="auto"/>
          </w:tcPr>
          <w:p w14:paraId="0A987C7E" w14:textId="7FCAC17A" w:rsidR="00EC128E" w:rsidRPr="00EC128E" w:rsidRDefault="00EC128E" w:rsidP="00EC128E">
            <w:pPr>
              <w:ind w:firstLine="0"/>
            </w:pPr>
            <w:r>
              <w:t>Carter</w:t>
            </w:r>
          </w:p>
        </w:tc>
      </w:tr>
      <w:tr w:rsidR="00EC128E" w:rsidRPr="00EC128E" w14:paraId="3492E14F" w14:textId="77777777" w:rsidTr="00EC128E">
        <w:tc>
          <w:tcPr>
            <w:tcW w:w="2179" w:type="dxa"/>
            <w:shd w:val="clear" w:color="auto" w:fill="auto"/>
          </w:tcPr>
          <w:p w14:paraId="10D8B012" w14:textId="206D7077" w:rsidR="00EC128E" w:rsidRPr="00EC128E" w:rsidRDefault="00EC128E" w:rsidP="00EC128E">
            <w:pPr>
              <w:ind w:firstLine="0"/>
            </w:pPr>
            <w:r>
              <w:t>Caskey</w:t>
            </w:r>
          </w:p>
        </w:tc>
        <w:tc>
          <w:tcPr>
            <w:tcW w:w="2179" w:type="dxa"/>
            <w:shd w:val="clear" w:color="auto" w:fill="auto"/>
          </w:tcPr>
          <w:p w14:paraId="63E74FA5" w14:textId="2180448C" w:rsidR="00EC128E" w:rsidRPr="00EC128E" w:rsidRDefault="00EC128E" w:rsidP="00EC128E">
            <w:pPr>
              <w:ind w:firstLine="0"/>
            </w:pPr>
            <w:r>
              <w:t>Chapman</w:t>
            </w:r>
          </w:p>
        </w:tc>
        <w:tc>
          <w:tcPr>
            <w:tcW w:w="2180" w:type="dxa"/>
            <w:shd w:val="clear" w:color="auto" w:fill="auto"/>
          </w:tcPr>
          <w:p w14:paraId="3BE7541E" w14:textId="50D274FE" w:rsidR="00EC128E" w:rsidRPr="00EC128E" w:rsidRDefault="00EC128E" w:rsidP="00EC128E">
            <w:pPr>
              <w:ind w:firstLine="0"/>
            </w:pPr>
            <w:r>
              <w:t>Clyburn</w:t>
            </w:r>
          </w:p>
        </w:tc>
      </w:tr>
      <w:tr w:rsidR="00EC128E" w:rsidRPr="00EC128E" w14:paraId="657DF882" w14:textId="77777777" w:rsidTr="00EC128E">
        <w:tc>
          <w:tcPr>
            <w:tcW w:w="2179" w:type="dxa"/>
            <w:shd w:val="clear" w:color="auto" w:fill="auto"/>
          </w:tcPr>
          <w:p w14:paraId="01DA6872" w14:textId="34DF0EB7" w:rsidR="00EC128E" w:rsidRPr="00EC128E" w:rsidRDefault="00EC128E" w:rsidP="00EC128E">
            <w:pPr>
              <w:ind w:firstLine="0"/>
            </w:pPr>
            <w:r>
              <w:t>Collins</w:t>
            </w:r>
          </w:p>
        </w:tc>
        <w:tc>
          <w:tcPr>
            <w:tcW w:w="2179" w:type="dxa"/>
            <w:shd w:val="clear" w:color="auto" w:fill="auto"/>
          </w:tcPr>
          <w:p w14:paraId="32E5A19A" w14:textId="6C443F2C" w:rsidR="00EC128E" w:rsidRPr="00EC128E" w:rsidRDefault="00EC128E" w:rsidP="00EC128E">
            <w:pPr>
              <w:ind w:firstLine="0"/>
            </w:pPr>
            <w:r>
              <w:t>Connell</w:t>
            </w:r>
          </w:p>
        </w:tc>
        <w:tc>
          <w:tcPr>
            <w:tcW w:w="2180" w:type="dxa"/>
            <w:shd w:val="clear" w:color="auto" w:fill="auto"/>
          </w:tcPr>
          <w:p w14:paraId="2E754FAA" w14:textId="113859C6" w:rsidR="00EC128E" w:rsidRPr="00EC128E" w:rsidRDefault="00EC128E" w:rsidP="00EC128E">
            <w:pPr>
              <w:ind w:firstLine="0"/>
            </w:pPr>
            <w:r>
              <w:t>B. L. Cox</w:t>
            </w:r>
          </w:p>
        </w:tc>
      </w:tr>
      <w:tr w:rsidR="00EC128E" w:rsidRPr="00EC128E" w14:paraId="4A61173D" w14:textId="77777777" w:rsidTr="00EC128E">
        <w:tc>
          <w:tcPr>
            <w:tcW w:w="2179" w:type="dxa"/>
            <w:shd w:val="clear" w:color="auto" w:fill="auto"/>
          </w:tcPr>
          <w:p w14:paraId="2CB38592" w14:textId="39D8ABDD" w:rsidR="00EC128E" w:rsidRPr="00EC128E" w:rsidRDefault="00EC128E" w:rsidP="00EC128E">
            <w:pPr>
              <w:ind w:firstLine="0"/>
            </w:pPr>
            <w:r>
              <w:t>Crawford</w:t>
            </w:r>
          </w:p>
        </w:tc>
        <w:tc>
          <w:tcPr>
            <w:tcW w:w="2179" w:type="dxa"/>
            <w:shd w:val="clear" w:color="auto" w:fill="auto"/>
          </w:tcPr>
          <w:p w14:paraId="7E17EC8E" w14:textId="48461A32" w:rsidR="00EC128E" w:rsidRPr="00EC128E" w:rsidRDefault="00EC128E" w:rsidP="00EC128E">
            <w:pPr>
              <w:ind w:firstLine="0"/>
            </w:pPr>
            <w:r>
              <w:t>Davis</w:t>
            </w:r>
          </w:p>
        </w:tc>
        <w:tc>
          <w:tcPr>
            <w:tcW w:w="2180" w:type="dxa"/>
            <w:shd w:val="clear" w:color="auto" w:fill="auto"/>
          </w:tcPr>
          <w:p w14:paraId="76DAFE77" w14:textId="4467D2FF" w:rsidR="00EC128E" w:rsidRPr="00EC128E" w:rsidRDefault="00EC128E" w:rsidP="00EC128E">
            <w:pPr>
              <w:ind w:firstLine="0"/>
            </w:pPr>
            <w:r>
              <w:t>Dillard</w:t>
            </w:r>
          </w:p>
        </w:tc>
      </w:tr>
      <w:tr w:rsidR="00EC128E" w:rsidRPr="00EC128E" w14:paraId="092290F0" w14:textId="77777777" w:rsidTr="00EC128E">
        <w:tc>
          <w:tcPr>
            <w:tcW w:w="2179" w:type="dxa"/>
            <w:shd w:val="clear" w:color="auto" w:fill="auto"/>
          </w:tcPr>
          <w:p w14:paraId="09C54A51" w14:textId="5E164A84" w:rsidR="00EC128E" w:rsidRPr="00EC128E" w:rsidRDefault="00EC128E" w:rsidP="00EC128E">
            <w:pPr>
              <w:ind w:firstLine="0"/>
            </w:pPr>
            <w:r>
              <w:t>Elliott</w:t>
            </w:r>
          </w:p>
        </w:tc>
        <w:tc>
          <w:tcPr>
            <w:tcW w:w="2179" w:type="dxa"/>
            <w:shd w:val="clear" w:color="auto" w:fill="auto"/>
          </w:tcPr>
          <w:p w14:paraId="70C0C004" w14:textId="1835878B" w:rsidR="00EC128E" w:rsidRPr="00EC128E" w:rsidRDefault="00EC128E" w:rsidP="00EC128E">
            <w:pPr>
              <w:ind w:firstLine="0"/>
            </w:pPr>
            <w:r>
              <w:t>Erickson</w:t>
            </w:r>
          </w:p>
        </w:tc>
        <w:tc>
          <w:tcPr>
            <w:tcW w:w="2180" w:type="dxa"/>
            <w:shd w:val="clear" w:color="auto" w:fill="auto"/>
          </w:tcPr>
          <w:p w14:paraId="2D935B4E" w14:textId="589D8DF3" w:rsidR="00EC128E" w:rsidRPr="00EC128E" w:rsidRDefault="00EC128E" w:rsidP="00EC128E">
            <w:pPr>
              <w:ind w:firstLine="0"/>
            </w:pPr>
            <w:r>
              <w:t>Felder</w:t>
            </w:r>
          </w:p>
        </w:tc>
      </w:tr>
      <w:tr w:rsidR="00EC128E" w:rsidRPr="00EC128E" w14:paraId="1C37ECD9" w14:textId="77777777" w:rsidTr="00EC128E">
        <w:tc>
          <w:tcPr>
            <w:tcW w:w="2179" w:type="dxa"/>
            <w:shd w:val="clear" w:color="auto" w:fill="auto"/>
          </w:tcPr>
          <w:p w14:paraId="0E1EF340" w14:textId="2F5B94CC" w:rsidR="00EC128E" w:rsidRPr="00EC128E" w:rsidRDefault="00EC128E" w:rsidP="00EC128E">
            <w:pPr>
              <w:ind w:firstLine="0"/>
            </w:pPr>
            <w:r>
              <w:t>Forrest</w:t>
            </w:r>
          </w:p>
        </w:tc>
        <w:tc>
          <w:tcPr>
            <w:tcW w:w="2179" w:type="dxa"/>
            <w:shd w:val="clear" w:color="auto" w:fill="auto"/>
          </w:tcPr>
          <w:p w14:paraId="54668A3B" w14:textId="676810B4" w:rsidR="00EC128E" w:rsidRPr="00EC128E" w:rsidRDefault="00EC128E" w:rsidP="00EC128E">
            <w:pPr>
              <w:ind w:firstLine="0"/>
            </w:pPr>
            <w:r>
              <w:t>Gagnon</w:t>
            </w:r>
          </w:p>
        </w:tc>
        <w:tc>
          <w:tcPr>
            <w:tcW w:w="2180" w:type="dxa"/>
            <w:shd w:val="clear" w:color="auto" w:fill="auto"/>
          </w:tcPr>
          <w:p w14:paraId="7CD1EB2C" w14:textId="1E55A4E1" w:rsidR="00EC128E" w:rsidRPr="00EC128E" w:rsidRDefault="00EC128E" w:rsidP="00EC128E">
            <w:pPr>
              <w:ind w:firstLine="0"/>
            </w:pPr>
            <w:r>
              <w:t>Garvin</w:t>
            </w:r>
          </w:p>
        </w:tc>
      </w:tr>
      <w:tr w:rsidR="00EC128E" w:rsidRPr="00EC128E" w14:paraId="1D11A42B" w14:textId="77777777" w:rsidTr="00EC128E">
        <w:tc>
          <w:tcPr>
            <w:tcW w:w="2179" w:type="dxa"/>
            <w:shd w:val="clear" w:color="auto" w:fill="auto"/>
          </w:tcPr>
          <w:p w14:paraId="28861008" w14:textId="56A31D42" w:rsidR="00EC128E" w:rsidRPr="00EC128E" w:rsidRDefault="00EC128E" w:rsidP="00EC128E">
            <w:pPr>
              <w:ind w:firstLine="0"/>
            </w:pPr>
            <w:r>
              <w:t>Gatch</w:t>
            </w:r>
          </w:p>
        </w:tc>
        <w:tc>
          <w:tcPr>
            <w:tcW w:w="2179" w:type="dxa"/>
            <w:shd w:val="clear" w:color="auto" w:fill="auto"/>
          </w:tcPr>
          <w:p w14:paraId="3A21DC85" w14:textId="4AA65ECB" w:rsidR="00EC128E" w:rsidRPr="00EC128E" w:rsidRDefault="00EC128E" w:rsidP="00EC128E">
            <w:pPr>
              <w:ind w:firstLine="0"/>
            </w:pPr>
            <w:r>
              <w:t>Gibson</w:t>
            </w:r>
          </w:p>
        </w:tc>
        <w:tc>
          <w:tcPr>
            <w:tcW w:w="2180" w:type="dxa"/>
            <w:shd w:val="clear" w:color="auto" w:fill="auto"/>
          </w:tcPr>
          <w:p w14:paraId="4015BD72" w14:textId="6B8F6836" w:rsidR="00EC128E" w:rsidRPr="00EC128E" w:rsidRDefault="00EC128E" w:rsidP="00EC128E">
            <w:pPr>
              <w:ind w:firstLine="0"/>
            </w:pPr>
            <w:r>
              <w:t>Gilliam</w:t>
            </w:r>
          </w:p>
        </w:tc>
      </w:tr>
      <w:tr w:rsidR="00EC128E" w:rsidRPr="00EC128E" w14:paraId="4E79866F" w14:textId="77777777" w:rsidTr="00EC128E">
        <w:tc>
          <w:tcPr>
            <w:tcW w:w="2179" w:type="dxa"/>
            <w:shd w:val="clear" w:color="auto" w:fill="auto"/>
          </w:tcPr>
          <w:p w14:paraId="48D3D2B9" w14:textId="779DD0FB" w:rsidR="00EC128E" w:rsidRPr="00EC128E" w:rsidRDefault="00EC128E" w:rsidP="00EC128E">
            <w:pPr>
              <w:ind w:firstLine="0"/>
            </w:pPr>
            <w:r>
              <w:t>Gilliard</w:t>
            </w:r>
          </w:p>
        </w:tc>
        <w:tc>
          <w:tcPr>
            <w:tcW w:w="2179" w:type="dxa"/>
            <w:shd w:val="clear" w:color="auto" w:fill="auto"/>
          </w:tcPr>
          <w:p w14:paraId="0147D987" w14:textId="7C6726A4" w:rsidR="00EC128E" w:rsidRPr="00EC128E" w:rsidRDefault="00EC128E" w:rsidP="00EC128E">
            <w:pPr>
              <w:ind w:firstLine="0"/>
            </w:pPr>
            <w:r>
              <w:t>Guest</w:t>
            </w:r>
          </w:p>
        </w:tc>
        <w:tc>
          <w:tcPr>
            <w:tcW w:w="2180" w:type="dxa"/>
            <w:shd w:val="clear" w:color="auto" w:fill="auto"/>
          </w:tcPr>
          <w:p w14:paraId="3C70CD1C" w14:textId="1C424C5A" w:rsidR="00EC128E" w:rsidRPr="00EC128E" w:rsidRDefault="00EC128E" w:rsidP="00EC128E">
            <w:pPr>
              <w:ind w:firstLine="0"/>
            </w:pPr>
            <w:r>
              <w:t>Guffey</w:t>
            </w:r>
          </w:p>
        </w:tc>
      </w:tr>
      <w:tr w:rsidR="00EC128E" w:rsidRPr="00EC128E" w14:paraId="767A062E" w14:textId="77777777" w:rsidTr="00EC128E">
        <w:tc>
          <w:tcPr>
            <w:tcW w:w="2179" w:type="dxa"/>
            <w:shd w:val="clear" w:color="auto" w:fill="auto"/>
          </w:tcPr>
          <w:p w14:paraId="27273EC5" w14:textId="3677EC64" w:rsidR="00EC128E" w:rsidRPr="00EC128E" w:rsidRDefault="00EC128E" w:rsidP="00EC128E">
            <w:pPr>
              <w:ind w:firstLine="0"/>
            </w:pPr>
            <w:r>
              <w:t>Haddon</w:t>
            </w:r>
          </w:p>
        </w:tc>
        <w:tc>
          <w:tcPr>
            <w:tcW w:w="2179" w:type="dxa"/>
            <w:shd w:val="clear" w:color="auto" w:fill="auto"/>
          </w:tcPr>
          <w:p w14:paraId="279FDB5E" w14:textId="31B48E0C" w:rsidR="00EC128E" w:rsidRPr="00EC128E" w:rsidRDefault="00EC128E" w:rsidP="00EC128E">
            <w:pPr>
              <w:ind w:firstLine="0"/>
            </w:pPr>
            <w:r>
              <w:t>Hager</w:t>
            </w:r>
          </w:p>
        </w:tc>
        <w:tc>
          <w:tcPr>
            <w:tcW w:w="2180" w:type="dxa"/>
            <w:shd w:val="clear" w:color="auto" w:fill="auto"/>
          </w:tcPr>
          <w:p w14:paraId="3AAF69C9" w14:textId="76BA3467" w:rsidR="00EC128E" w:rsidRPr="00EC128E" w:rsidRDefault="00EC128E" w:rsidP="00EC128E">
            <w:pPr>
              <w:ind w:firstLine="0"/>
            </w:pPr>
            <w:r>
              <w:t>Hardee</w:t>
            </w:r>
          </w:p>
        </w:tc>
      </w:tr>
      <w:tr w:rsidR="00EC128E" w:rsidRPr="00EC128E" w14:paraId="738D2EA2" w14:textId="77777777" w:rsidTr="00EC128E">
        <w:tc>
          <w:tcPr>
            <w:tcW w:w="2179" w:type="dxa"/>
            <w:shd w:val="clear" w:color="auto" w:fill="auto"/>
          </w:tcPr>
          <w:p w14:paraId="424BFB76" w14:textId="60794FA6" w:rsidR="00EC128E" w:rsidRPr="00EC128E" w:rsidRDefault="00EC128E" w:rsidP="00EC128E">
            <w:pPr>
              <w:ind w:firstLine="0"/>
            </w:pPr>
            <w:r>
              <w:t>Hart</w:t>
            </w:r>
          </w:p>
        </w:tc>
        <w:tc>
          <w:tcPr>
            <w:tcW w:w="2179" w:type="dxa"/>
            <w:shd w:val="clear" w:color="auto" w:fill="auto"/>
          </w:tcPr>
          <w:p w14:paraId="77FAB54E" w14:textId="28F17370" w:rsidR="00EC128E" w:rsidRPr="00EC128E" w:rsidRDefault="00EC128E" w:rsidP="00EC128E">
            <w:pPr>
              <w:ind w:firstLine="0"/>
            </w:pPr>
            <w:r>
              <w:t>Hartnett</w:t>
            </w:r>
          </w:p>
        </w:tc>
        <w:tc>
          <w:tcPr>
            <w:tcW w:w="2180" w:type="dxa"/>
            <w:shd w:val="clear" w:color="auto" w:fill="auto"/>
          </w:tcPr>
          <w:p w14:paraId="680A7090" w14:textId="51E66B40" w:rsidR="00EC128E" w:rsidRPr="00EC128E" w:rsidRDefault="00EC128E" w:rsidP="00EC128E">
            <w:pPr>
              <w:ind w:firstLine="0"/>
            </w:pPr>
            <w:r>
              <w:t>Hayes</w:t>
            </w:r>
          </w:p>
        </w:tc>
      </w:tr>
      <w:tr w:rsidR="00EC128E" w:rsidRPr="00EC128E" w14:paraId="4CD1867F" w14:textId="77777777" w:rsidTr="00EC128E">
        <w:tc>
          <w:tcPr>
            <w:tcW w:w="2179" w:type="dxa"/>
            <w:shd w:val="clear" w:color="auto" w:fill="auto"/>
          </w:tcPr>
          <w:p w14:paraId="0A42F364" w14:textId="0FAD4EBE" w:rsidR="00EC128E" w:rsidRPr="00EC128E" w:rsidRDefault="00EC128E" w:rsidP="00EC128E">
            <w:pPr>
              <w:ind w:firstLine="0"/>
            </w:pPr>
            <w:r>
              <w:t>Henegan</w:t>
            </w:r>
          </w:p>
        </w:tc>
        <w:tc>
          <w:tcPr>
            <w:tcW w:w="2179" w:type="dxa"/>
            <w:shd w:val="clear" w:color="auto" w:fill="auto"/>
          </w:tcPr>
          <w:p w14:paraId="45800497" w14:textId="06B2965C" w:rsidR="00EC128E" w:rsidRPr="00EC128E" w:rsidRDefault="00EC128E" w:rsidP="00EC128E">
            <w:pPr>
              <w:ind w:firstLine="0"/>
            </w:pPr>
            <w:r>
              <w:t>Herbkersman</w:t>
            </w:r>
          </w:p>
        </w:tc>
        <w:tc>
          <w:tcPr>
            <w:tcW w:w="2180" w:type="dxa"/>
            <w:shd w:val="clear" w:color="auto" w:fill="auto"/>
          </w:tcPr>
          <w:p w14:paraId="5B3CF6B6" w14:textId="0C3EF7E7" w:rsidR="00EC128E" w:rsidRPr="00EC128E" w:rsidRDefault="00EC128E" w:rsidP="00EC128E">
            <w:pPr>
              <w:ind w:firstLine="0"/>
            </w:pPr>
            <w:r>
              <w:t>Hiott</w:t>
            </w:r>
          </w:p>
        </w:tc>
      </w:tr>
      <w:tr w:rsidR="00EC128E" w:rsidRPr="00EC128E" w14:paraId="45C99EC8" w14:textId="77777777" w:rsidTr="00EC128E">
        <w:tc>
          <w:tcPr>
            <w:tcW w:w="2179" w:type="dxa"/>
            <w:shd w:val="clear" w:color="auto" w:fill="auto"/>
          </w:tcPr>
          <w:p w14:paraId="1D21A2EF" w14:textId="66B92066" w:rsidR="00EC128E" w:rsidRPr="00EC128E" w:rsidRDefault="00EC128E" w:rsidP="00EC128E">
            <w:pPr>
              <w:ind w:firstLine="0"/>
            </w:pPr>
            <w:r>
              <w:t>Hixon</w:t>
            </w:r>
          </w:p>
        </w:tc>
        <w:tc>
          <w:tcPr>
            <w:tcW w:w="2179" w:type="dxa"/>
            <w:shd w:val="clear" w:color="auto" w:fill="auto"/>
          </w:tcPr>
          <w:p w14:paraId="2E747AC6" w14:textId="671CCDD5" w:rsidR="00EC128E" w:rsidRPr="00EC128E" w:rsidRDefault="00EC128E" w:rsidP="00EC128E">
            <w:pPr>
              <w:ind w:firstLine="0"/>
            </w:pPr>
            <w:r>
              <w:t>Hosey</w:t>
            </w:r>
          </w:p>
        </w:tc>
        <w:tc>
          <w:tcPr>
            <w:tcW w:w="2180" w:type="dxa"/>
            <w:shd w:val="clear" w:color="auto" w:fill="auto"/>
          </w:tcPr>
          <w:p w14:paraId="4596D080" w14:textId="571149FB" w:rsidR="00EC128E" w:rsidRPr="00EC128E" w:rsidRDefault="00EC128E" w:rsidP="00EC128E">
            <w:pPr>
              <w:ind w:firstLine="0"/>
            </w:pPr>
            <w:r>
              <w:t>Hyde</w:t>
            </w:r>
          </w:p>
        </w:tc>
      </w:tr>
      <w:tr w:rsidR="00EC128E" w:rsidRPr="00EC128E" w14:paraId="4E9D0875" w14:textId="77777777" w:rsidTr="00EC128E">
        <w:tc>
          <w:tcPr>
            <w:tcW w:w="2179" w:type="dxa"/>
            <w:shd w:val="clear" w:color="auto" w:fill="auto"/>
          </w:tcPr>
          <w:p w14:paraId="62DD4827" w14:textId="4D5007B6" w:rsidR="00EC128E" w:rsidRPr="00EC128E" w:rsidRDefault="00EC128E" w:rsidP="00EC128E">
            <w:pPr>
              <w:ind w:firstLine="0"/>
            </w:pPr>
            <w:r>
              <w:t>Jefferson</w:t>
            </w:r>
          </w:p>
        </w:tc>
        <w:tc>
          <w:tcPr>
            <w:tcW w:w="2179" w:type="dxa"/>
            <w:shd w:val="clear" w:color="auto" w:fill="auto"/>
          </w:tcPr>
          <w:p w14:paraId="5E25F6C7" w14:textId="1244AFAE" w:rsidR="00EC128E" w:rsidRPr="00EC128E" w:rsidRDefault="00EC128E" w:rsidP="00EC128E">
            <w:pPr>
              <w:ind w:firstLine="0"/>
            </w:pPr>
            <w:r>
              <w:t>J. E. Johnson</w:t>
            </w:r>
          </w:p>
        </w:tc>
        <w:tc>
          <w:tcPr>
            <w:tcW w:w="2180" w:type="dxa"/>
            <w:shd w:val="clear" w:color="auto" w:fill="auto"/>
          </w:tcPr>
          <w:p w14:paraId="71791EBC" w14:textId="70146287" w:rsidR="00EC128E" w:rsidRPr="00EC128E" w:rsidRDefault="00EC128E" w:rsidP="00EC128E">
            <w:pPr>
              <w:ind w:firstLine="0"/>
            </w:pPr>
            <w:r>
              <w:t>J. L. Johnson</w:t>
            </w:r>
          </w:p>
        </w:tc>
      </w:tr>
      <w:tr w:rsidR="00EC128E" w:rsidRPr="00EC128E" w14:paraId="1C1D7DF5" w14:textId="77777777" w:rsidTr="00EC128E">
        <w:tc>
          <w:tcPr>
            <w:tcW w:w="2179" w:type="dxa"/>
            <w:shd w:val="clear" w:color="auto" w:fill="auto"/>
          </w:tcPr>
          <w:p w14:paraId="795A5B93" w14:textId="5914B759" w:rsidR="00EC128E" w:rsidRPr="00EC128E" w:rsidRDefault="00EC128E" w:rsidP="00EC128E">
            <w:pPr>
              <w:ind w:firstLine="0"/>
            </w:pPr>
            <w:r>
              <w:t>W. Jones</w:t>
            </w:r>
          </w:p>
        </w:tc>
        <w:tc>
          <w:tcPr>
            <w:tcW w:w="2179" w:type="dxa"/>
            <w:shd w:val="clear" w:color="auto" w:fill="auto"/>
          </w:tcPr>
          <w:p w14:paraId="1A7805E6" w14:textId="0ACAB72A" w:rsidR="00EC128E" w:rsidRPr="00EC128E" w:rsidRDefault="00EC128E" w:rsidP="00EC128E">
            <w:pPr>
              <w:ind w:firstLine="0"/>
            </w:pPr>
            <w:r>
              <w:t>Jordan</w:t>
            </w:r>
          </w:p>
        </w:tc>
        <w:tc>
          <w:tcPr>
            <w:tcW w:w="2180" w:type="dxa"/>
            <w:shd w:val="clear" w:color="auto" w:fill="auto"/>
          </w:tcPr>
          <w:p w14:paraId="098706D3" w14:textId="1DE173F7" w:rsidR="00EC128E" w:rsidRPr="00EC128E" w:rsidRDefault="00EC128E" w:rsidP="00EC128E">
            <w:pPr>
              <w:ind w:firstLine="0"/>
            </w:pPr>
            <w:r>
              <w:t>Kirby</w:t>
            </w:r>
          </w:p>
        </w:tc>
      </w:tr>
      <w:tr w:rsidR="00EC128E" w:rsidRPr="00EC128E" w14:paraId="5F5ECB03" w14:textId="77777777" w:rsidTr="00EC128E">
        <w:tc>
          <w:tcPr>
            <w:tcW w:w="2179" w:type="dxa"/>
            <w:shd w:val="clear" w:color="auto" w:fill="auto"/>
          </w:tcPr>
          <w:p w14:paraId="3275E769" w14:textId="6D2A9CED" w:rsidR="00EC128E" w:rsidRPr="00EC128E" w:rsidRDefault="00EC128E" w:rsidP="00EC128E">
            <w:pPr>
              <w:ind w:firstLine="0"/>
            </w:pPr>
            <w:r>
              <w:t>Landing</w:t>
            </w:r>
          </w:p>
        </w:tc>
        <w:tc>
          <w:tcPr>
            <w:tcW w:w="2179" w:type="dxa"/>
            <w:shd w:val="clear" w:color="auto" w:fill="auto"/>
          </w:tcPr>
          <w:p w14:paraId="703B84F4" w14:textId="16D313E8" w:rsidR="00EC128E" w:rsidRPr="00EC128E" w:rsidRDefault="00EC128E" w:rsidP="00EC128E">
            <w:pPr>
              <w:ind w:firstLine="0"/>
            </w:pPr>
            <w:r>
              <w:t>Lawson</w:t>
            </w:r>
          </w:p>
        </w:tc>
        <w:tc>
          <w:tcPr>
            <w:tcW w:w="2180" w:type="dxa"/>
            <w:shd w:val="clear" w:color="auto" w:fill="auto"/>
          </w:tcPr>
          <w:p w14:paraId="36686E5E" w14:textId="3AAF5CA9" w:rsidR="00EC128E" w:rsidRPr="00EC128E" w:rsidRDefault="00EC128E" w:rsidP="00EC128E">
            <w:pPr>
              <w:ind w:firstLine="0"/>
            </w:pPr>
            <w:r>
              <w:t>Leber</w:t>
            </w:r>
          </w:p>
        </w:tc>
      </w:tr>
      <w:tr w:rsidR="00EC128E" w:rsidRPr="00EC128E" w14:paraId="4F480069" w14:textId="77777777" w:rsidTr="00EC128E">
        <w:tc>
          <w:tcPr>
            <w:tcW w:w="2179" w:type="dxa"/>
            <w:shd w:val="clear" w:color="auto" w:fill="auto"/>
          </w:tcPr>
          <w:p w14:paraId="529F1B23" w14:textId="74828DC4" w:rsidR="00EC128E" w:rsidRPr="00EC128E" w:rsidRDefault="00EC128E" w:rsidP="00EC128E">
            <w:pPr>
              <w:ind w:firstLine="0"/>
            </w:pPr>
            <w:r>
              <w:t>Ligon</w:t>
            </w:r>
          </w:p>
        </w:tc>
        <w:tc>
          <w:tcPr>
            <w:tcW w:w="2179" w:type="dxa"/>
            <w:shd w:val="clear" w:color="auto" w:fill="auto"/>
          </w:tcPr>
          <w:p w14:paraId="3CE100E1" w14:textId="4F859841" w:rsidR="00EC128E" w:rsidRPr="00EC128E" w:rsidRDefault="00EC128E" w:rsidP="00EC128E">
            <w:pPr>
              <w:ind w:firstLine="0"/>
            </w:pPr>
            <w:r>
              <w:t>Long</w:t>
            </w:r>
          </w:p>
        </w:tc>
        <w:tc>
          <w:tcPr>
            <w:tcW w:w="2180" w:type="dxa"/>
            <w:shd w:val="clear" w:color="auto" w:fill="auto"/>
          </w:tcPr>
          <w:p w14:paraId="1EEB988C" w14:textId="532EDFC9" w:rsidR="00EC128E" w:rsidRPr="00EC128E" w:rsidRDefault="00EC128E" w:rsidP="00EC128E">
            <w:pPr>
              <w:ind w:firstLine="0"/>
            </w:pPr>
            <w:r>
              <w:t>Lowe</w:t>
            </w:r>
          </w:p>
        </w:tc>
      </w:tr>
      <w:tr w:rsidR="00EC128E" w:rsidRPr="00EC128E" w14:paraId="5018B952" w14:textId="77777777" w:rsidTr="00EC128E">
        <w:tc>
          <w:tcPr>
            <w:tcW w:w="2179" w:type="dxa"/>
            <w:shd w:val="clear" w:color="auto" w:fill="auto"/>
          </w:tcPr>
          <w:p w14:paraId="184495E9" w14:textId="484C0A9F" w:rsidR="00EC128E" w:rsidRPr="00EC128E" w:rsidRDefault="00EC128E" w:rsidP="00EC128E">
            <w:pPr>
              <w:ind w:firstLine="0"/>
            </w:pPr>
            <w:r>
              <w:t>Magnuson</w:t>
            </w:r>
          </w:p>
        </w:tc>
        <w:tc>
          <w:tcPr>
            <w:tcW w:w="2179" w:type="dxa"/>
            <w:shd w:val="clear" w:color="auto" w:fill="auto"/>
          </w:tcPr>
          <w:p w14:paraId="1A37D65A" w14:textId="28403F1E" w:rsidR="00EC128E" w:rsidRPr="00EC128E" w:rsidRDefault="00EC128E" w:rsidP="00EC128E">
            <w:pPr>
              <w:ind w:firstLine="0"/>
            </w:pPr>
            <w:r>
              <w:t>McCravy</w:t>
            </w:r>
          </w:p>
        </w:tc>
        <w:tc>
          <w:tcPr>
            <w:tcW w:w="2180" w:type="dxa"/>
            <w:shd w:val="clear" w:color="auto" w:fill="auto"/>
          </w:tcPr>
          <w:p w14:paraId="6B26F1D7" w14:textId="43C23512" w:rsidR="00EC128E" w:rsidRPr="00EC128E" w:rsidRDefault="00EC128E" w:rsidP="00EC128E">
            <w:pPr>
              <w:ind w:firstLine="0"/>
            </w:pPr>
            <w:r>
              <w:t>McGinnis</w:t>
            </w:r>
          </w:p>
        </w:tc>
      </w:tr>
      <w:tr w:rsidR="00EC128E" w:rsidRPr="00EC128E" w14:paraId="1415E25C" w14:textId="77777777" w:rsidTr="00EC128E">
        <w:tc>
          <w:tcPr>
            <w:tcW w:w="2179" w:type="dxa"/>
            <w:shd w:val="clear" w:color="auto" w:fill="auto"/>
          </w:tcPr>
          <w:p w14:paraId="5F8A4E23" w14:textId="0C7ABED8" w:rsidR="00EC128E" w:rsidRPr="00EC128E" w:rsidRDefault="00EC128E" w:rsidP="00EC128E">
            <w:pPr>
              <w:ind w:firstLine="0"/>
            </w:pPr>
            <w:r>
              <w:t>Mitchell</w:t>
            </w:r>
          </w:p>
        </w:tc>
        <w:tc>
          <w:tcPr>
            <w:tcW w:w="2179" w:type="dxa"/>
            <w:shd w:val="clear" w:color="auto" w:fill="auto"/>
          </w:tcPr>
          <w:p w14:paraId="57E47C44" w14:textId="5BF82CFF" w:rsidR="00EC128E" w:rsidRPr="00EC128E" w:rsidRDefault="00EC128E" w:rsidP="00EC128E">
            <w:pPr>
              <w:ind w:firstLine="0"/>
            </w:pPr>
            <w:r>
              <w:t>T. Moore</w:t>
            </w:r>
          </w:p>
        </w:tc>
        <w:tc>
          <w:tcPr>
            <w:tcW w:w="2180" w:type="dxa"/>
            <w:shd w:val="clear" w:color="auto" w:fill="auto"/>
          </w:tcPr>
          <w:p w14:paraId="73801797" w14:textId="5AE32C3E" w:rsidR="00EC128E" w:rsidRPr="00EC128E" w:rsidRDefault="00EC128E" w:rsidP="00EC128E">
            <w:pPr>
              <w:ind w:firstLine="0"/>
            </w:pPr>
            <w:r>
              <w:t>Moss</w:t>
            </w:r>
          </w:p>
        </w:tc>
      </w:tr>
      <w:tr w:rsidR="00EC128E" w:rsidRPr="00EC128E" w14:paraId="6E909073" w14:textId="77777777" w:rsidTr="00EC128E">
        <w:tc>
          <w:tcPr>
            <w:tcW w:w="2179" w:type="dxa"/>
            <w:shd w:val="clear" w:color="auto" w:fill="auto"/>
          </w:tcPr>
          <w:p w14:paraId="2699A97B" w14:textId="58253F28" w:rsidR="00EC128E" w:rsidRPr="00EC128E" w:rsidRDefault="00EC128E" w:rsidP="00EC128E">
            <w:pPr>
              <w:ind w:firstLine="0"/>
            </w:pPr>
            <w:r>
              <w:t>Murphy</w:t>
            </w:r>
          </w:p>
        </w:tc>
        <w:tc>
          <w:tcPr>
            <w:tcW w:w="2179" w:type="dxa"/>
            <w:shd w:val="clear" w:color="auto" w:fill="auto"/>
          </w:tcPr>
          <w:p w14:paraId="7007A727" w14:textId="27F4CC4E" w:rsidR="00EC128E" w:rsidRPr="00EC128E" w:rsidRDefault="00EC128E" w:rsidP="00EC128E">
            <w:pPr>
              <w:ind w:firstLine="0"/>
            </w:pPr>
            <w:r>
              <w:t>Neese</w:t>
            </w:r>
          </w:p>
        </w:tc>
        <w:tc>
          <w:tcPr>
            <w:tcW w:w="2180" w:type="dxa"/>
            <w:shd w:val="clear" w:color="auto" w:fill="auto"/>
          </w:tcPr>
          <w:p w14:paraId="70A46A57" w14:textId="754E9FF4" w:rsidR="00EC128E" w:rsidRPr="00EC128E" w:rsidRDefault="00EC128E" w:rsidP="00EC128E">
            <w:pPr>
              <w:ind w:firstLine="0"/>
            </w:pPr>
            <w:r>
              <w:t>B. Newton</w:t>
            </w:r>
          </w:p>
        </w:tc>
      </w:tr>
      <w:tr w:rsidR="00EC128E" w:rsidRPr="00EC128E" w14:paraId="627D9EAA" w14:textId="77777777" w:rsidTr="00EC128E">
        <w:tc>
          <w:tcPr>
            <w:tcW w:w="2179" w:type="dxa"/>
            <w:shd w:val="clear" w:color="auto" w:fill="auto"/>
          </w:tcPr>
          <w:p w14:paraId="3B028DEE" w14:textId="645B48C0" w:rsidR="00EC128E" w:rsidRPr="00EC128E" w:rsidRDefault="00EC128E" w:rsidP="00EC128E">
            <w:pPr>
              <w:ind w:firstLine="0"/>
            </w:pPr>
            <w:r>
              <w:t>W. Newton</w:t>
            </w:r>
          </w:p>
        </w:tc>
        <w:tc>
          <w:tcPr>
            <w:tcW w:w="2179" w:type="dxa"/>
            <w:shd w:val="clear" w:color="auto" w:fill="auto"/>
          </w:tcPr>
          <w:p w14:paraId="6C0BAA91" w14:textId="1D02EA5C" w:rsidR="00EC128E" w:rsidRPr="00EC128E" w:rsidRDefault="00EC128E" w:rsidP="00EC128E">
            <w:pPr>
              <w:ind w:firstLine="0"/>
            </w:pPr>
            <w:r>
              <w:t>Nutt</w:t>
            </w:r>
          </w:p>
        </w:tc>
        <w:tc>
          <w:tcPr>
            <w:tcW w:w="2180" w:type="dxa"/>
            <w:shd w:val="clear" w:color="auto" w:fill="auto"/>
          </w:tcPr>
          <w:p w14:paraId="169B64FB" w14:textId="13E58186" w:rsidR="00EC128E" w:rsidRPr="00EC128E" w:rsidRDefault="00EC128E" w:rsidP="00EC128E">
            <w:pPr>
              <w:ind w:firstLine="0"/>
            </w:pPr>
            <w:r>
              <w:t>Ott</w:t>
            </w:r>
          </w:p>
        </w:tc>
      </w:tr>
      <w:tr w:rsidR="00EC128E" w:rsidRPr="00EC128E" w14:paraId="45846E27" w14:textId="77777777" w:rsidTr="00EC128E">
        <w:tc>
          <w:tcPr>
            <w:tcW w:w="2179" w:type="dxa"/>
            <w:shd w:val="clear" w:color="auto" w:fill="auto"/>
          </w:tcPr>
          <w:p w14:paraId="083CC36B" w14:textId="66A6AAB3" w:rsidR="00EC128E" w:rsidRPr="00EC128E" w:rsidRDefault="00EC128E" w:rsidP="00EC128E">
            <w:pPr>
              <w:ind w:firstLine="0"/>
            </w:pPr>
            <w:r>
              <w:t>Pedalino</w:t>
            </w:r>
          </w:p>
        </w:tc>
        <w:tc>
          <w:tcPr>
            <w:tcW w:w="2179" w:type="dxa"/>
            <w:shd w:val="clear" w:color="auto" w:fill="auto"/>
          </w:tcPr>
          <w:p w14:paraId="1E218351" w14:textId="22EF77A3" w:rsidR="00EC128E" w:rsidRPr="00EC128E" w:rsidRDefault="00EC128E" w:rsidP="00EC128E">
            <w:pPr>
              <w:ind w:firstLine="0"/>
            </w:pPr>
            <w:r>
              <w:t>Pope</w:t>
            </w:r>
          </w:p>
        </w:tc>
        <w:tc>
          <w:tcPr>
            <w:tcW w:w="2180" w:type="dxa"/>
            <w:shd w:val="clear" w:color="auto" w:fill="auto"/>
          </w:tcPr>
          <w:p w14:paraId="06B76AAF" w14:textId="57CD5D30" w:rsidR="00EC128E" w:rsidRPr="00EC128E" w:rsidRDefault="00EC128E" w:rsidP="00EC128E">
            <w:pPr>
              <w:ind w:firstLine="0"/>
            </w:pPr>
            <w:r>
              <w:t>Rivers</w:t>
            </w:r>
          </w:p>
        </w:tc>
      </w:tr>
      <w:tr w:rsidR="00EC128E" w:rsidRPr="00EC128E" w14:paraId="7AB71AE1" w14:textId="77777777" w:rsidTr="00EC128E">
        <w:tc>
          <w:tcPr>
            <w:tcW w:w="2179" w:type="dxa"/>
            <w:shd w:val="clear" w:color="auto" w:fill="auto"/>
          </w:tcPr>
          <w:p w14:paraId="048298F3" w14:textId="7C7CE462" w:rsidR="00EC128E" w:rsidRPr="00EC128E" w:rsidRDefault="00EC128E" w:rsidP="00EC128E">
            <w:pPr>
              <w:ind w:firstLine="0"/>
            </w:pPr>
            <w:r>
              <w:t>Robbins</w:t>
            </w:r>
          </w:p>
        </w:tc>
        <w:tc>
          <w:tcPr>
            <w:tcW w:w="2179" w:type="dxa"/>
            <w:shd w:val="clear" w:color="auto" w:fill="auto"/>
          </w:tcPr>
          <w:p w14:paraId="21326065" w14:textId="5E527DA9" w:rsidR="00EC128E" w:rsidRPr="00EC128E" w:rsidRDefault="00EC128E" w:rsidP="00EC128E">
            <w:pPr>
              <w:ind w:firstLine="0"/>
            </w:pPr>
            <w:r>
              <w:t>Rose</w:t>
            </w:r>
          </w:p>
        </w:tc>
        <w:tc>
          <w:tcPr>
            <w:tcW w:w="2180" w:type="dxa"/>
            <w:shd w:val="clear" w:color="auto" w:fill="auto"/>
          </w:tcPr>
          <w:p w14:paraId="24A8CC6C" w14:textId="1DAB9231" w:rsidR="00EC128E" w:rsidRPr="00EC128E" w:rsidRDefault="00EC128E" w:rsidP="00EC128E">
            <w:pPr>
              <w:ind w:firstLine="0"/>
            </w:pPr>
            <w:r>
              <w:t>Rutherford</w:t>
            </w:r>
          </w:p>
        </w:tc>
      </w:tr>
      <w:tr w:rsidR="00EC128E" w:rsidRPr="00EC128E" w14:paraId="4ABEA1CF" w14:textId="77777777" w:rsidTr="00EC128E">
        <w:tc>
          <w:tcPr>
            <w:tcW w:w="2179" w:type="dxa"/>
            <w:shd w:val="clear" w:color="auto" w:fill="auto"/>
          </w:tcPr>
          <w:p w14:paraId="5D8F2D29" w14:textId="5A141473" w:rsidR="00EC128E" w:rsidRPr="00EC128E" w:rsidRDefault="00EC128E" w:rsidP="00EC128E">
            <w:pPr>
              <w:ind w:firstLine="0"/>
            </w:pPr>
            <w:r>
              <w:t>Sandifer</w:t>
            </w:r>
          </w:p>
        </w:tc>
        <w:tc>
          <w:tcPr>
            <w:tcW w:w="2179" w:type="dxa"/>
            <w:shd w:val="clear" w:color="auto" w:fill="auto"/>
          </w:tcPr>
          <w:p w14:paraId="58C46ECF" w14:textId="4F6177E3" w:rsidR="00EC128E" w:rsidRPr="00EC128E" w:rsidRDefault="00EC128E" w:rsidP="00EC128E">
            <w:pPr>
              <w:ind w:firstLine="0"/>
            </w:pPr>
            <w:r>
              <w:t>Schuessler</w:t>
            </w:r>
          </w:p>
        </w:tc>
        <w:tc>
          <w:tcPr>
            <w:tcW w:w="2180" w:type="dxa"/>
            <w:shd w:val="clear" w:color="auto" w:fill="auto"/>
          </w:tcPr>
          <w:p w14:paraId="02DBF124" w14:textId="69411FD2" w:rsidR="00EC128E" w:rsidRPr="00EC128E" w:rsidRDefault="00EC128E" w:rsidP="00EC128E">
            <w:pPr>
              <w:ind w:firstLine="0"/>
            </w:pPr>
            <w:r>
              <w:t>Sessions</w:t>
            </w:r>
          </w:p>
        </w:tc>
      </w:tr>
      <w:tr w:rsidR="00EC128E" w:rsidRPr="00EC128E" w14:paraId="165C859D" w14:textId="77777777" w:rsidTr="00EC128E">
        <w:tc>
          <w:tcPr>
            <w:tcW w:w="2179" w:type="dxa"/>
            <w:shd w:val="clear" w:color="auto" w:fill="auto"/>
          </w:tcPr>
          <w:p w14:paraId="0E5250BB" w14:textId="026EABC3" w:rsidR="00EC128E" w:rsidRPr="00EC128E" w:rsidRDefault="00EC128E" w:rsidP="00EC128E">
            <w:pPr>
              <w:ind w:firstLine="0"/>
            </w:pPr>
            <w:r>
              <w:t>M. M. Smith</w:t>
            </w:r>
          </w:p>
        </w:tc>
        <w:tc>
          <w:tcPr>
            <w:tcW w:w="2179" w:type="dxa"/>
            <w:shd w:val="clear" w:color="auto" w:fill="auto"/>
          </w:tcPr>
          <w:p w14:paraId="06EFC7D7" w14:textId="6ABFFD9A" w:rsidR="00EC128E" w:rsidRPr="00EC128E" w:rsidRDefault="00EC128E" w:rsidP="00EC128E">
            <w:pPr>
              <w:ind w:firstLine="0"/>
            </w:pPr>
            <w:r>
              <w:t>Stavrinakis</w:t>
            </w:r>
          </w:p>
        </w:tc>
        <w:tc>
          <w:tcPr>
            <w:tcW w:w="2180" w:type="dxa"/>
            <w:shd w:val="clear" w:color="auto" w:fill="auto"/>
          </w:tcPr>
          <w:p w14:paraId="37D23588" w14:textId="6270EBC4" w:rsidR="00EC128E" w:rsidRPr="00EC128E" w:rsidRDefault="00EC128E" w:rsidP="00EC128E">
            <w:pPr>
              <w:ind w:firstLine="0"/>
            </w:pPr>
            <w:r>
              <w:t>Taylor</w:t>
            </w:r>
          </w:p>
        </w:tc>
      </w:tr>
      <w:tr w:rsidR="00EC128E" w:rsidRPr="00EC128E" w14:paraId="63C20012" w14:textId="77777777" w:rsidTr="00EC128E">
        <w:tc>
          <w:tcPr>
            <w:tcW w:w="2179" w:type="dxa"/>
            <w:shd w:val="clear" w:color="auto" w:fill="auto"/>
          </w:tcPr>
          <w:p w14:paraId="767E9E64" w14:textId="2111A17C" w:rsidR="00EC128E" w:rsidRPr="00EC128E" w:rsidRDefault="00EC128E" w:rsidP="00EC128E">
            <w:pPr>
              <w:ind w:firstLine="0"/>
            </w:pPr>
            <w:r>
              <w:t>Thayer</w:t>
            </w:r>
          </w:p>
        </w:tc>
        <w:tc>
          <w:tcPr>
            <w:tcW w:w="2179" w:type="dxa"/>
            <w:shd w:val="clear" w:color="auto" w:fill="auto"/>
          </w:tcPr>
          <w:p w14:paraId="728F51AB" w14:textId="3C6CDF60" w:rsidR="00EC128E" w:rsidRPr="00EC128E" w:rsidRDefault="00EC128E" w:rsidP="00EC128E">
            <w:pPr>
              <w:ind w:firstLine="0"/>
            </w:pPr>
            <w:r>
              <w:t>Thigpen</w:t>
            </w:r>
          </w:p>
        </w:tc>
        <w:tc>
          <w:tcPr>
            <w:tcW w:w="2180" w:type="dxa"/>
            <w:shd w:val="clear" w:color="auto" w:fill="auto"/>
          </w:tcPr>
          <w:p w14:paraId="7F3D0A53" w14:textId="37C22ABC" w:rsidR="00EC128E" w:rsidRPr="00EC128E" w:rsidRDefault="00EC128E" w:rsidP="00EC128E">
            <w:pPr>
              <w:ind w:firstLine="0"/>
            </w:pPr>
            <w:r>
              <w:t>Vaughan</w:t>
            </w:r>
          </w:p>
        </w:tc>
      </w:tr>
      <w:tr w:rsidR="00EC128E" w:rsidRPr="00EC128E" w14:paraId="5A06F228" w14:textId="77777777" w:rsidTr="00EC128E">
        <w:tc>
          <w:tcPr>
            <w:tcW w:w="2179" w:type="dxa"/>
            <w:shd w:val="clear" w:color="auto" w:fill="auto"/>
          </w:tcPr>
          <w:p w14:paraId="24899E5D" w14:textId="2EEE455D" w:rsidR="00EC128E" w:rsidRPr="00EC128E" w:rsidRDefault="00EC128E" w:rsidP="00EC128E">
            <w:pPr>
              <w:ind w:firstLine="0"/>
            </w:pPr>
            <w:r>
              <w:t>Wetmore</w:t>
            </w:r>
          </w:p>
        </w:tc>
        <w:tc>
          <w:tcPr>
            <w:tcW w:w="2179" w:type="dxa"/>
            <w:shd w:val="clear" w:color="auto" w:fill="auto"/>
          </w:tcPr>
          <w:p w14:paraId="4E8D17DF" w14:textId="05E7DD2D" w:rsidR="00EC128E" w:rsidRPr="00EC128E" w:rsidRDefault="00EC128E" w:rsidP="00EC128E">
            <w:pPr>
              <w:ind w:firstLine="0"/>
            </w:pPr>
            <w:r>
              <w:t>Wheeler</w:t>
            </w:r>
          </w:p>
        </w:tc>
        <w:tc>
          <w:tcPr>
            <w:tcW w:w="2180" w:type="dxa"/>
            <w:shd w:val="clear" w:color="auto" w:fill="auto"/>
          </w:tcPr>
          <w:p w14:paraId="15D9A7CC" w14:textId="2B1CB967" w:rsidR="00EC128E" w:rsidRPr="00EC128E" w:rsidRDefault="00EC128E" w:rsidP="00EC128E">
            <w:pPr>
              <w:ind w:firstLine="0"/>
            </w:pPr>
            <w:r>
              <w:t>Whitmire</w:t>
            </w:r>
          </w:p>
        </w:tc>
      </w:tr>
      <w:tr w:rsidR="00EC128E" w:rsidRPr="00EC128E" w14:paraId="63BCBDE8" w14:textId="77777777" w:rsidTr="00EC128E">
        <w:tc>
          <w:tcPr>
            <w:tcW w:w="2179" w:type="dxa"/>
            <w:shd w:val="clear" w:color="auto" w:fill="auto"/>
          </w:tcPr>
          <w:p w14:paraId="5784D972" w14:textId="080164C9" w:rsidR="00EC128E" w:rsidRPr="00EC128E" w:rsidRDefault="00EC128E" w:rsidP="00EC128E">
            <w:pPr>
              <w:keepNext/>
              <w:ind w:firstLine="0"/>
            </w:pPr>
            <w:r>
              <w:t>Williams</w:t>
            </w:r>
          </w:p>
        </w:tc>
        <w:tc>
          <w:tcPr>
            <w:tcW w:w="2179" w:type="dxa"/>
            <w:shd w:val="clear" w:color="auto" w:fill="auto"/>
          </w:tcPr>
          <w:p w14:paraId="1E96E05B" w14:textId="3884279F" w:rsidR="00EC128E" w:rsidRPr="00EC128E" w:rsidRDefault="00EC128E" w:rsidP="00EC128E">
            <w:pPr>
              <w:keepNext/>
              <w:ind w:firstLine="0"/>
            </w:pPr>
            <w:r>
              <w:t>Willis</w:t>
            </w:r>
          </w:p>
        </w:tc>
        <w:tc>
          <w:tcPr>
            <w:tcW w:w="2180" w:type="dxa"/>
            <w:shd w:val="clear" w:color="auto" w:fill="auto"/>
          </w:tcPr>
          <w:p w14:paraId="1D29B2CA" w14:textId="40F0C5DE" w:rsidR="00EC128E" w:rsidRPr="00EC128E" w:rsidRDefault="00EC128E" w:rsidP="00EC128E">
            <w:pPr>
              <w:keepNext/>
              <w:ind w:firstLine="0"/>
            </w:pPr>
            <w:r>
              <w:t>Wooten</w:t>
            </w:r>
          </w:p>
        </w:tc>
      </w:tr>
      <w:tr w:rsidR="00EC128E" w:rsidRPr="00EC128E" w14:paraId="352B7C84" w14:textId="77777777" w:rsidTr="00EC128E">
        <w:tc>
          <w:tcPr>
            <w:tcW w:w="2179" w:type="dxa"/>
            <w:shd w:val="clear" w:color="auto" w:fill="auto"/>
          </w:tcPr>
          <w:p w14:paraId="5ACE54E8" w14:textId="6FE3BDF2" w:rsidR="00EC128E" w:rsidRPr="00EC128E" w:rsidRDefault="00EC128E" w:rsidP="00EC128E">
            <w:pPr>
              <w:keepNext/>
              <w:ind w:firstLine="0"/>
            </w:pPr>
            <w:r>
              <w:t>Yow</w:t>
            </w:r>
          </w:p>
        </w:tc>
        <w:tc>
          <w:tcPr>
            <w:tcW w:w="2179" w:type="dxa"/>
            <w:shd w:val="clear" w:color="auto" w:fill="auto"/>
          </w:tcPr>
          <w:p w14:paraId="389C2A23" w14:textId="77777777" w:rsidR="00EC128E" w:rsidRPr="00EC128E" w:rsidRDefault="00EC128E" w:rsidP="00EC128E">
            <w:pPr>
              <w:keepNext/>
              <w:ind w:firstLine="0"/>
            </w:pPr>
          </w:p>
        </w:tc>
        <w:tc>
          <w:tcPr>
            <w:tcW w:w="2180" w:type="dxa"/>
            <w:shd w:val="clear" w:color="auto" w:fill="auto"/>
          </w:tcPr>
          <w:p w14:paraId="5A096318" w14:textId="77777777" w:rsidR="00EC128E" w:rsidRPr="00EC128E" w:rsidRDefault="00EC128E" w:rsidP="00EC128E">
            <w:pPr>
              <w:keepNext/>
              <w:ind w:firstLine="0"/>
            </w:pPr>
          </w:p>
        </w:tc>
      </w:tr>
    </w:tbl>
    <w:p w14:paraId="4A8173FE" w14:textId="77777777" w:rsidR="00EC128E" w:rsidRDefault="00EC128E" w:rsidP="00EC128E"/>
    <w:p w14:paraId="7F681FE7" w14:textId="634BA80B" w:rsidR="00EC128E" w:rsidRDefault="00EC128E" w:rsidP="00EC128E">
      <w:pPr>
        <w:jc w:val="center"/>
        <w:rPr>
          <w:b/>
        </w:rPr>
      </w:pPr>
      <w:r w:rsidRPr="00EC128E">
        <w:rPr>
          <w:b/>
        </w:rPr>
        <w:t>Total--94</w:t>
      </w:r>
    </w:p>
    <w:p w14:paraId="445FF8E0" w14:textId="77777777" w:rsidR="00EC128E" w:rsidRDefault="00EC128E" w:rsidP="00EC128E">
      <w:pPr>
        <w:jc w:val="center"/>
        <w:rPr>
          <w:b/>
        </w:rPr>
      </w:pPr>
    </w:p>
    <w:p w14:paraId="13E7CBF7" w14:textId="77777777" w:rsidR="00EC128E" w:rsidRDefault="00EC128E" w:rsidP="00EC128E">
      <w:pPr>
        <w:ind w:firstLine="0"/>
      </w:pPr>
      <w:r w:rsidRPr="00EC128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EC128E" w:rsidRPr="00EC128E" w14:paraId="4A00CCE4" w14:textId="77777777" w:rsidTr="00EC128E">
        <w:tc>
          <w:tcPr>
            <w:tcW w:w="2179" w:type="dxa"/>
            <w:shd w:val="clear" w:color="auto" w:fill="auto"/>
          </w:tcPr>
          <w:p w14:paraId="4EC85D36" w14:textId="596C5157" w:rsidR="00EC128E" w:rsidRPr="00EC128E" w:rsidRDefault="00EC128E" w:rsidP="00EC128E">
            <w:pPr>
              <w:keepNext/>
              <w:ind w:firstLine="0"/>
            </w:pPr>
            <w:r>
              <w:t>Beach</w:t>
            </w:r>
          </w:p>
        </w:tc>
        <w:tc>
          <w:tcPr>
            <w:tcW w:w="2179" w:type="dxa"/>
            <w:shd w:val="clear" w:color="auto" w:fill="auto"/>
          </w:tcPr>
          <w:p w14:paraId="77ACBF40" w14:textId="2B795D7C" w:rsidR="00EC128E" w:rsidRPr="00EC128E" w:rsidRDefault="00EC128E" w:rsidP="00EC128E">
            <w:pPr>
              <w:keepNext/>
              <w:ind w:firstLine="0"/>
            </w:pPr>
            <w:r>
              <w:t>Burns</w:t>
            </w:r>
          </w:p>
        </w:tc>
        <w:tc>
          <w:tcPr>
            <w:tcW w:w="2180" w:type="dxa"/>
            <w:shd w:val="clear" w:color="auto" w:fill="auto"/>
          </w:tcPr>
          <w:p w14:paraId="3931E3E6" w14:textId="6A043795" w:rsidR="00EC128E" w:rsidRPr="00EC128E" w:rsidRDefault="00EC128E" w:rsidP="00EC128E">
            <w:pPr>
              <w:keepNext/>
              <w:ind w:firstLine="0"/>
            </w:pPr>
            <w:r>
              <w:t>Chumley</w:t>
            </w:r>
          </w:p>
        </w:tc>
      </w:tr>
      <w:tr w:rsidR="00EC128E" w:rsidRPr="00EC128E" w14:paraId="206B064C" w14:textId="77777777" w:rsidTr="00EC128E">
        <w:tc>
          <w:tcPr>
            <w:tcW w:w="2179" w:type="dxa"/>
            <w:shd w:val="clear" w:color="auto" w:fill="auto"/>
          </w:tcPr>
          <w:p w14:paraId="1BC1149B" w14:textId="3ED551A8" w:rsidR="00EC128E" w:rsidRPr="00EC128E" w:rsidRDefault="00EC128E" w:rsidP="00EC128E">
            <w:pPr>
              <w:ind w:firstLine="0"/>
            </w:pPr>
            <w:r>
              <w:t>Harris</w:t>
            </w:r>
          </w:p>
        </w:tc>
        <w:tc>
          <w:tcPr>
            <w:tcW w:w="2179" w:type="dxa"/>
            <w:shd w:val="clear" w:color="auto" w:fill="auto"/>
          </w:tcPr>
          <w:p w14:paraId="5940469D" w14:textId="18AA5D8B" w:rsidR="00EC128E" w:rsidRPr="00EC128E" w:rsidRDefault="00EC128E" w:rsidP="00EC128E">
            <w:pPr>
              <w:ind w:firstLine="0"/>
            </w:pPr>
            <w:r>
              <w:t>S. Jones</w:t>
            </w:r>
          </w:p>
        </w:tc>
        <w:tc>
          <w:tcPr>
            <w:tcW w:w="2180" w:type="dxa"/>
            <w:shd w:val="clear" w:color="auto" w:fill="auto"/>
          </w:tcPr>
          <w:p w14:paraId="11E1D9BE" w14:textId="5AD36A39" w:rsidR="00EC128E" w:rsidRPr="00EC128E" w:rsidRDefault="00EC128E" w:rsidP="00EC128E">
            <w:pPr>
              <w:ind w:firstLine="0"/>
            </w:pPr>
            <w:r>
              <w:t>Kilmartin</w:t>
            </w:r>
          </w:p>
        </w:tc>
      </w:tr>
      <w:tr w:rsidR="00EC128E" w:rsidRPr="00EC128E" w14:paraId="3D80DFD0" w14:textId="77777777" w:rsidTr="00EC128E">
        <w:tc>
          <w:tcPr>
            <w:tcW w:w="2179" w:type="dxa"/>
            <w:shd w:val="clear" w:color="auto" w:fill="auto"/>
          </w:tcPr>
          <w:p w14:paraId="44DD54E5" w14:textId="7B9EE68B" w:rsidR="00EC128E" w:rsidRPr="00EC128E" w:rsidRDefault="00EC128E" w:rsidP="00EC128E">
            <w:pPr>
              <w:ind w:firstLine="0"/>
            </w:pPr>
            <w:r>
              <w:t>May</w:t>
            </w:r>
          </w:p>
        </w:tc>
        <w:tc>
          <w:tcPr>
            <w:tcW w:w="2179" w:type="dxa"/>
            <w:shd w:val="clear" w:color="auto" w:fill="auto"/>
          </w:tcPr>
          <w:p w14:paraId="7A0EB360" w14:textId="19FF5A89" w:rsidR="00EC128E" w:rsidRPr="00EC128E" w:rsidRDefault="00EC128E" w:rsidP="00EC128E">
            <w:pPr>
              <w:ind w:firstLine="0"/>
            </w:pPr>
            <w:r>
              <w:t>McCabe</w:t>
            </w:r>
          </w:p>
        </w:tc>
        <w:tc>
          <w:tcPr>
            <w:tcW w:w="2180" w:type="dxa"/>
            <w:shd w:val="clear" w:color="auto" w:fill="auto"/>
          </w:tcPr>
          <w:p w14:paraId="21045014" w14:textId="7440ECF1" w:rsidR="00EC128E" w:rsidRPr="00EC128E" w:rsidRDefault="00EC128E" w:rsidP="00EC128E">
            <w:pPr>
              <w:ind w:firstLine="0"/>
            </w:pPr>
            <w:r>
              <w:t>A. M. Morgan</w:t>
            </w:r>
          </w:p>
        </w:tc>
      </w:tr>
      <w:tr w:rsidR="00EC128E" w:rsidRPr="00EC128E" w14:paraId="375428FC" w14:textId="77777777" w:rsidTr="00EC128E">
        <w:tc>
          <w:tcPr>
            <w:tcW w:w="2179" w:type="dxa"/>
            <w:shd w:val="clear" w:color="auto" w:fill="auto"/>
          </w:tcPr>
          <w:p w14:paraId="14171285" w14:textId="79CEDC13" w:rsidR="00EC128E" w:rsidRPr="00EC128E" w:rsidRDefault="00EC128E" w:rsidP="00EC128E">
            <w:pPr>
              <w:keepNext/>
              <w:ind w:firstLine="0"/>
            </w:pPr>
            <w:r>
              <w:t>T. A. Morgan</w:t>
            </w:r>
          </w:p>
        </w:tc>
        <w:tc>
          <w:tcPr>
            <w:tcW w:w="2179" w:type="dxa"/>
            <w:shd w:val="clear" w:color="auto" w:fill="auto"/>
          </w:tcPr>
          <w:p w14:paraId="542E37A1" w14:textId="0FDDAEEE" w:rsidR="00EC128E" w:rsidRPr="00EC128E" w:rsidRDefault="00EC128E" w:rsidP="00EC128E">
            <w:pPr>
              <w:keepNext/>
              <w:ind w:firstLine="0"/>
            </w:pPr>
            <w:r>
              <w:t>O'Neal</w:t>
            </w:r>
          </w:p>
        </w:tc>
        <w:tc>
          <w:tcPr>
            <w:tcW w:w="2180" w:type="dxa"/>
            <w:shd w:val="clear" w:color="auto" w:fill="auto"/>
          </w:tcPr>
          <w:p w14:paraId="0C1907FD" w14:textId="468C94D6" w:rsidR="00EC128E" w:rsidRPr="00EC128E" w:rsidRDefault="00EC128E" w:rsidP="00EC128E">
            <w:pPr>
              <w:keepNext/>
              <w:ind w:firstLine="0"/>
            </w:pPr>
            <w:r>
              <w:t>Oremus</w:t>
            </w:r>
          </w:p>
        </w:tc>
      </w:tr>
      <w:tr w:rsidR="00EC128E" w:rsidRPr="00EC128E" w14:paraId="632FD779" w14:textId="77777777" w:rsidTr="00EC128E">
        <w:tc>
          <w:tcPr>
            <w:tcW w:w="2179" w:type="dxa"/>
            <w:shd w:val="clear" w:color="auto" w:fill="auto"/>
          </w:tcPr>
          <w:p w14:paraId="32B52E9A" w14:textId="1A36AE4F" w:rsidR="00EC128E" w:rsidRPr="00EC128E" w:rsidRDefault="00EC128E" w:rsidP="00EC128E">
            <w:pPr>
              <w:keepNext/>
              <w:ind w:firstLine="0"/>
            </w:pPr>
            <w:r>
              <w:t>Pace</w:t>
            </w:r>
          </w:p>
        </w:tc>
        <w:tc>
          <w:tcPr>
            <w:tcW w:w="2179" w:type="dxa"/>
            <w:shd w:val="clear" w:color="auto" w:fill="auto"/>
          </w:tcPr>
          <w:p w14:paraId="6BC9A8BA" w14:textId="3EC9DB00" w:rsidR="00EC128E" w:rsidRPr="00EC128E" w:rsidRDefault="00EC128E" w:rsidP="00EC128E">
            <w:pPr>
              <w:keepNext/>
              <w:ind w:firstLine="0"/>
            </w:pPr>
            <w:r>
              <w:t>Trantham</w:t>
            </w:r>
          </w:p>
        </w:tc>
        <w:tc>
          <w:tcPr>
            <w:tcW w:w="2180" w:type="dxa"/>
            <w:shd w:val="clear" w:color="auto" w:fill="auto"/>
          </w:tcPr>
          <w:p w14:paraId="325ADF28" w14:textId="60E361B8" w:rsidR="00EC128E" w:rsidRPr="00EC128E" w:rsidRDefault="00EC128E" w:rsidP="00EC128E">
            <w:pPr>
              <w:keepNext/>
              <w:ind w:firstLine="0"/>
            </w:pPr>
            <w:r>
              <w:t>White</w:t>
            </w:r>
          </w:p>
        </w:tc>
      </w:tr>
    </w:tbl>
    <w:p w14:paraId="4C104D12" w14:textId="77777777" w:rsidR="00EC128E" w:rsidRDefault="00EC128E" w:rsidP="00EC128E"/>
    <w:p w14:paraId="04A50AC6" w14:textId="77777777" w:rsidR="00EC128E" w:rsidRDefault="00EC128E" w:rsidP="00EC128E">
      <w:pPr>
        <w:jc w:val="center"/>
        <w:rPr>
          <w:b/>
        </w:rPr>
      </w:pPr>
      <w:r w:rsidRPr="00EC128E">
        <w:rPr>
          <w:b/>
        </w:rPr>
        <w:t>Total--15</w:t>
      </w:r>
    </w:p>
    <w:p w14:paraId="7A853F14" w14:textId="4A9AF125" w:rsidR="00EC128E" w:rsidRDefault="00EC128E" w:rsidP="00EC128E">
      <w:pPr>
        <w:jc w:val="center"/>
        <w:rPr>
          <w:b/>
        </w:rPr>
      </w:pPr>
    </w:p>
    <w:p w14:paraId="3A8EBD82" w14:textId="77777777" w:rsidR="00EC128E" w:rsidRDefault="00EC128E" w:rsidP="00EC128E">
      <w:r>
        <w:t>Section 35 was adopted.</w:t>
      </w:r>
    </w:p>
    <w:p w14:paraId="09179DBD" w14:textId="77777777" w:rsidR="00EC128E" w:rsidRDefault="00EC128E" w:rsidP="00EC128E"/>
    <w:p w14:paraId="747AAD41" w14:textId="77777777" w:rsidR="00EC128E" w:rsidRDefault="00EC128E" w:rsidP="00EC128E">
      <w:pPr>
        <w:keepNext/>
        <w:jc w:val="center"/>
        <w:rPr>
          <w:b/>
        </w:rPr>
      </w:pPr>
      <w:r w:rsidRPr="00EC128E">
        <w:rPr>
          <w:b/>
        </w:rPr>
        <w:t>SECTION 36--ADOPTED</w:t>
      </w:r>
    </w:p>
    <w:p w14:paraId="420DFD1B" w14:textId="215586A2" w:rsidR="00EC128E" w:rsidRDefault="00EC128E" w:rsidP="00EC128E">
      <w:pPr>
        <w:jc w:val="center"/>
        <w:rPr>
          <w:b/>
        </w:rPr>
      </w:pPr>
    </w:p>
    <w:p w14:paraId="1108F59A" w14:textId="0FD1B2BF" w:rsidR="00EC128E" w:rsidRPr="00841749" w:rsidRDefault="00EC128E" w:rsidP="00EC128E">
      <w:pPr>
        <w:widowControl w:val="0"/>
        <w:rPr>
          <w:snapToGrid w:val="0"/>
        </w:rPr>
      </w:pPr>
      <w:r w:rsidRPr="00841749">
        <w:rPr>
          <w:snapToGrid w:val="0"/>
        </w:rPr>
        <w:t xml:space="preserve">Reps. </w:t>
      </w:r>
      <w:r w:rsidR="009A3482" w:rsidRPr="00841749">
        <w:rPr>
          <w:snapToGrid w:val="0"/>
        </w:rPr>
        <w:t xml:space="preserve">PACE, HARRIS, WHITE, A.M. MORGAN, MAGNUSON, BEACH, MAY, CROMER and KILMARTIN </w:t>
      </w:r>
      <w:r w:rsidRPr="00841749">
        <w:rPr>
          <w:snapToGrid w:val="0"/>
        </w:rPr>
        <w:t xml:space="preserve">proposed the following Amendment No. 23 </w:t>
      </w:r>
      <w:r w:rsidR="009A3482">
        <w:rPr>
          <w:snapToGrid w:val="0"/>
        </w:rPr>
        <w:t xml:space="preserve">to H. 5100 </w:t>
      </w:r>
      <w:r w:rsidRPr="00841749">
        <w:rPr>
          <w:snapToGrid w:val="0"/>
        </w:rPr>
        <w:t>(Doc Name h:\legwork\house\amend\h-wm\006\campus relocation - ddsn.docx), which was tabled:</w:t>
      </w:r>
    </w:p>
    <w:p w14:paraId="2DB3CA87" w14:textId="77777777" w:rsidR="00EC128E" w:rsidRPr="00841749" w:rsidRDefault="00EC128E" w:rsidP="00EC128E">
      <w:pPr>
        <w:widowControl w:val="0"/>
        <w:rPr>
          <w:snapToGrid w:val="0"/>
        </w:rPr>
      </w:pPr>
      <w:r w:rsidRPr="00841749">
        <w:rPr>
          <w:snapToGrid w:val="0"/>
        </w:rPr>
        <w:t>Amend the bill, as and if amended, Part IA, Section 36, DEPARTMENT OF DISABILITIES AND SPECIAL NEEDS, page 91, line 8, opposite /Agency Lease Payments/ by decreasing the amount(s) in Columns 3 and 4 by:</w:t>
      </w:r>
    </w:p>
    <w:p w14:paraId="656D6F16" w14:textId="77777777" w:rsidR="00EC128E" w:rsidRPr="00841749" w:rsidRDefault="00EC128E" w:rsidP="00EC128E">
      <w:pPr>
        <w:widowControl w:val="0"/>
        <w:tabs>
          <w:tab w:val="right" w:pos="3600"/>
          <w:tab w:val="right" w:pos="5040"/>
        </w:tabs>
        <w:rPr>
          <w:snapToGrid w:val="0"/>
        </w:rPr>
      </w:pPr>
      <w:r w:rsidRPr="00841749">
        <w:rPr>
          <w:snapToGrid w:val="0"/>
        </w:rPr>
        <w:tab/>
        <w:t>Column 3</w:t>
      </w:r>
      <w:r w:rsidRPr="00841749">
        <w:rPr>
          <w:snapToGrid w:val="0"/>
        </w:rPr>
        <w:tab/>
        <w:t>Column 4</w:t>
      </w:r>
    </w:p>
    <w:p w14:paraId="324B9B39" w14:textId="77777777" w:rsidR="00EC128E" w:rsidRPr="00841749" w:rsidRDefault="00EC128E" w:rsidP="00EC128E">
      <w:pPr>
        <w:widowControl w:val="0"/>
        <w:tabs>
          <w:tab w:val="right" w:pos="3600"/>
          <w:tab w:val="right" w:pos="5040"/>
        </w:tabs>
        <w:rPr>
          <w:snapToGrid w:val="0"/>
        </w:rPr>
      </w:pPr>
      <w:r w:rsidRPr="00841749">
        <w:rPr>
          <w:snapToGrid w:val="0"/>
        </w:rPr>
        <w:tab/>
        <w:t>1,672,603</w:t>
      </w:r>
      <w:r w:rsidRPr="00841749">
        <w:rPr>
          <w:snapToGrid w:val="0"/>
        </w:rPr>
        <w:tab/>
        <w:t>1,672,603</w:t>
      </w:r>
    </w:p>
    <w:p w14:paraId="198EB9B1" w14:textId="77777777" w:rsidR="00EC128E" w:rsidRPr="00841749" w:rsidRDefault="00EC128E" w:rsidP="00EC128E">
      <w:pPr>
        <w:widowControl w:val="0"/>
        <w:rPr>
          <w:snapToGrid w:val="0"/>
        </w:rPr>
      </w:pPr>
      <w:r w:rsidRPr="00841749">
        <w:rPr>
          <w:snapToGrid w:val="0"/>
        </w:rPr>
        <w:t>Renumber sections to conform.</w:t>
      </w:r>
    </w:p>
    <w:p w14:paraId="4A091E1F" w14:textId="77777777" w:rsidR="00EC128E" w:rsidRDefault="00EC128E" w:rsidP="00EC128E">
      <w:pPr>
        <w:widowControl w:val="0"/>
      </w:pPr>
      <w:r w:rsidRPr="00841749">
        <w:rPr>
          <w:snapToGrid w:val="0"/>
        </w:rPr>
        <w:t>Amend totals and titles to conform.</w:t>
      </w:r>
    </w:p>
    <w:p w14:paraId="10D15E07" w14:textId="5AD55F2E" w:rsidR="00EC128E" w:rsidRDefault="00EC128E" w:rsidP="00EC128E">
      <w:pPr>
        <w:widowControl w:val="0"/>
      </w:pPr>
    </w:p>
    <w:p w14:paraId="1FC2D277" w14:textId="77777777" w:rsidR="00EC128E" w:rsidRDefault="00EC128E" w:rsidP="00EC128E">
      <w:r>
        <w:t>Rep. PACE explained the amendment.</w:t>
      </w:r>
    </w:p>
    <w:p w14:paraId="2656AFA4" w14:textId="77777777" w:rsidR="00323690" w:rsidRDefault="00323690" w:rsidP="00EC128E"/>
    <w:p w14:paraId="73845327" w14:textId="0C566839" w:rsidR="00EC128E" w:rsidRDefault="00EC128E" w:rsidP="00EC128E">
      <w:r>
        <w:t>Rep. HERBKERSMAN spoke against the amendment.</w:t>
      </w:r>
    </w:p>
    <w:p w14:paraId="2C5CC236" w14:textId="77777777" w:rsidR="00EC128E" w:rsidRDefault="00EC128E" w:rsidP="00EC128E"/>
    <w:p w14:paraId="1AF8BFE7" w14:textId="57F63215" w:rsidR="00EC128E" w:rsidRDefault="00EC128E" w:rsidP="00EC128E">
      <w:r>
        <w:t>Rep. SANDIFER moved to table the amendment.</w:t>
      </w:r>
    </w:p>
    <w:p w14:paraId="72196597" w14:textId="77777777" w:rsidR="00EC128E" w:rsidRDefault="00EC128E" w:rsidP="00EC128E"/>
    <w:p w14:paraId="7B30340B" w14:textId="77777777" w:rsidR="00EC128E" w:rsidRDefault="00EC128E" w:rsidP="00EC128E">
      <w:r>
        <w:t>Rep. BEACH demanded the yeas and nays which were taken, resulting as follows:</w:t>
      </w:r>
    </w:p>
    <w:p w14:paraId="6E4E7EE3" w14:textId="034979DE" w:rsidR="00EC128E" w:rsidRDefault="00EC128E" w:rsidP="00EC128E">
      <w:pPr>
        <w:jc w:val="center"/>
      </w:pPr>
      <w:bookmarkStart w:id="21" w:name="vote_start68"/>
      <w:bookmarkEnd w:id="21"/>
      <w:r>
        <w:t>Yeas 91; Nays 19</w:t>
      </w:r>
    </w:p>
    <w:p w14:paraId="68B369A0" w14:textId="77777777" w:rsidR="00EC128E" w:rsidRDefault="00EC128E" w:rsidP="00EC128E">
      <w:pPr>
        <w:jc w:val="center"/>
      </w:pPr>
    </w:p>
    <w:p w14:paraId="17BC05CB" w14:textId="77777777" w:rsidR="00EC128E" w:rsidRDefault="00EC128E" w:rsidP="00EC128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C128E" w:rsidRPr="00EC128E" w14:paraId="69D5D72D" w14:textId="77777777" w:rsidTr="00EC128E">
        <w:tc>
          <w:tcPr>
            <w:tcW w:w="2179" w:type="dxa"/>
            <w:shd w:val="clear" w:color="auto" w:fill="auto"/>
          </w:tcPr>
          <w:p w14:paraId="2CB56B8B" w14:textId="136A112B" w:rsidR="00EC128E" w:rsidRPr="00EC128E" w:rsidRDefault="00EC128E" w:rsidP="00EC128E">
            <w:pPr>
              <w:keepNext/>
              <w:ind w:firstLine="0"/>
            </w:pPr>
            <w:r>
              <w:t>Alexander</w:t>
            </w:r>
          </w:p>
        </w:tc>
        <w:tc>
          <w:tcPr>
            <w:tcW w:w="2179" w:type="dxa"/>
            <w:shd w:val="clear" w:color="auto" w:fill="auto"/>
          </w:tcPr>
          <w:p w14:paraId="46EB8D7C" w14:textId="67216B92" w:rsidR="00EC128E" w:rsidRPr="00EC128E" w:rsidRDefault="00EC128E" w:rsidP="00EC128E">
            <w:pPr>
              <w:keepNext/>
              <w:ind w:firstLine="0"/>
            </w:pPr>
            <w:r>
              <w:t>Atkinson</w:t>
            </w:r>
          </w:p>
        </w:tc>
        <w:tc>
          <w:tcPr>
            <w:tcW w:w="2180" w:type="dxa"/>
            <w:shd w:val="clear" w:color="auto" w:fill="auto"/>
          </w:tcPr>
          <w:p w14:paraId="559FADA8" w14:textId="0828AEC9" w:rsidR="00EC128E" w:rsidRPr="00EC128E" w:rsidRDefault="00EC128E" w:rsidP="00EC128E">
            <w:pPr>
              <w:keepNext/>
              <w:ind w:firstLine="0"/>
            </w:pPr>
            <w:r>
              <w:t>Bailey</w:t>
            </w:r>
          </w:p>
        </w:tc>
      </w:tr>
      <w:tr w:rsidR="00EC128E" w:rsidRPr="00EC128E" w14:paraId="678135F3" w14:textId="77777777" w:rsidTr="00EC128E">
        <w:tc>
          <w:tcPr>
            <w:tcW w:w="2179" w:type="dxa"/>
            <w:shd w:val="clear" w:color="auto" w:fill="auto"/>
          </w:tcPr>
          <w:p w14:paraId="4BACCEAF" w14:textId="1BC61A55" w:rsidR="00EC128E" w:rsidRPr="00EC128E" w:rsidRDefault="00EC128E" w:rsidP="00EC128E">
            <w:pPr>
              <w:ind w:firstLine="0"/>
            </w:pPr>
            <w:r>
              <w:t>Ballentine</w:t>
            </w:r>
          </w:p>
        </w:tc>
        <w:tc>
          <w:tcPr>
            <w:tcW w:w="2179" w:type="dxa"/>
            <w:shd w:val="clear" w:color="auto" w:fill="auto"/>
          </w:tcPr>
          <w:p w14:paraId="3F81FAA6" w14:textId="19ECE308" w:rsidR="00EC128E" w:rsidRPr="00EC128E" w:rsidRDefault="00EC128E" w:rsidP="00EC128E">
            <w:pPr>
              <w:ind w:firstLine="0"/>
            </w:pPr>
            <w:r>
              <w:t>Bamberg</w:t>
            </w:r>
          </w:p>
        </w:tc>
        <w:tc>
          <w:tcPr>
            <w:tcW w:w="2180" w:type="dxa"/>
            <w:shd w:val="clear" w:color="auto" w:fill="auto"/>
          </w:tcPr>
          <w:p w14:paraId="78797B6E" w14:textId="2FCE6D91" w:rsidR="00EC128E" w:rsidRPr="00EC128E" w:rsidRDefault="00EC128E" w:rsidP="00EC128E">
            <w:pPr>
              <w:ind w:firstLine="0"/>
            </w:pPr>
            <w:r>
              <w:t>Bannister</w:t>
            </w:r>
          </w:p>
        </w:tc>
      </w:tr>
      <w:tr w:rsidR="00EC128E" w:rsidRPr="00EC128E" w14:paraId="412BE753" w14:textId="77777777" w:rsidTr="00EC128E">
        <w:tc>
          <w:tcPr>
            <w:tcW w:w="2179" w:type="dxa"/>
            <w:shd w:val="clear" w:color="auto" w:fill="auto"/>
          </w:tcPr>
          <w:p w14:paraId="62FFA961" w14:textId="1D4E2E57" w:rsidR="00EC128E" w:rsidRPr="00EC128E" w:rsidRDefault="00EC128E" w:rsidP="00EC128E">
            <w:pPr>
              <w:ind w:firstLine="0"/>
            </w:pPr>
            <w:r>
              <w:t>Bauer</w:t>
            </w:r>
          </w:p>
        </w:tc>
        <w:tc>
          <w:tcPr>
            <w:tcW w:w="2179" w:type="dxa"/>
            <w:shd w:val="clear" w:color="auto" w:fill="auto"/>
          </w:tcPr>
          <w:p w14:paraId="0511E2FB" w14:textId="5B549133" w:rsidR="00EC128E" w:rsidRPr="00EC128E" w:rsidRDefault="00EC128E" w:rsidP="00EC128E">
            <w:pPr>
              <w:ind w:firstLine="0"/>
            </w:pPr>
            <w:r>
              <w:t>Bernstein</w:t>
            </w:r>
          </w:p>
        </w:tc>
        <w:tc>
          <w:tcPr>
            <w:tcW w:w="2180" w:type="dxa"/>
            <w:shd w:val="clear" w:color="auto" w:fill="auto"/>
          </w:tcPr>
          <w:p w14:paraId="1A3D6A83" w14:textId="56534A50" w:rsidR="00EC128E" w:rsidRPr="00EC128E" w:rsidRDefault="00EC128E" w:rsidP="00EC128E">
            <w:pPr>
              <w:ind w:firstLine="0"/>
            </w:pPr>
            <w:r>
              <w:t>Blackwell</w:t>
            </w:r>
          </w:p>
        </w:tc>
      </w:tr>
      <w:tr w:rsidR="00EC128E" w:rsidRPr="00EC128E" w14:paraId="199D49A7" w14:textId="77777777" w:rsidTr="00EC128E">
        <w:tc>
          <w:tcPr>
            <w:tcW w:w="2179" w:type="dxa"/>
            <w:shd w:val="clear" w:color="auto" w:fill="auto"/>
          </w:tcPr>
          <w:p w14:paraId="4C563CC9" w14:textId="5456B168" w:rsidR="00EC128E" w:rsidRPr="00EC128E" w:rsidRDefault="00EC128E" w:rsidP="00EC128E">
            <w:pPr>
              <w:ind w:firstLine="0"/>
            </w:pPr>
            <w:r>
              <w:t>Bradley</w:t>
            </w:r>
          </w:p>
        </w:tc>
        <w:tc>
          <w:tcPr>
            <w:tcW w:w="2179" w:type="dxa"/>
            <w:shd w:val="clear" w:color="auto" w:fill="auto"/>
          </w:tcPr>
          <w:p w14:paraId="2366B87F" w14:textId="1CE0D486" w:rsidR="00EC128E" w:rsidRPr="00EC128E" w:rsidRDefault="00EC128E" w:rsidP="00EC128E">
            <w:pPr>
              <w:ind w:firstLine="0"/>
            </w:pPr>
            <w:r>
              <w:t>Brewer</w:t>
            </w:r>
          </w:p>
        </w:tc>
        <w:tc>
          <w:tcPr>
            <w:tcW w:w="2180" w:type="dxa"/>
            <w:shd w:val="clear" w:color="auto" w:fill="auto"/>
          </w:tcPr>
          <w:p w14:paraId="36C0B2EF" w14:textId="7845E82D" w:rsidR="00EC128E" w:rsidRPr="00EC128E" w:rsidRDefault="00EC128E" w:rsidP="00EC128E">
            <w:pPr>
              <w:ind w:firstLine="0"/>
            </w:pPr>
            <w:r>
              <w:t>Brittain</w:t>
            </w:r>
          </w:p>
        </w:tc>
      </w:tr>
      <w:tr w:rsidR="00EC128E" w:rsidRPr="00EC128E" w14:paraId="62BB283E" w14:textId="77777777" w:rsidTr="00EC128E">
        <w:tc>
          <w:tcPr>
            <w:tcW w:w="2179" w:type="dxa"/>
            <w:shd w:val="clear" w:color="auto" w:fill="auto"/>
          </w:tcPr>
          <w:p w14:paraId="421F4271" w14:textId="2CE8FBD6" w:rsidR="00EC128E" w:rsidRPr="00EC128E" w:rsidRDefault="00EC128E" w:rsidP="00EC128E">
            <w:pPr>
              <w:ind w:firstLine="0"/>
            </w:pPr>
            <w:r>
              <w:t>Bustos</w:t>
            </w:r>
          </w:p>
        </w:tc>
        <w:tc>
          <w:tcPr>
            <w:tcW w:w="2179" w:type="dxa"/>
            <w:shd w:val="clear" w:color="auto" w:fill="auto"/>
          </w:tcPr>
          <w:p w14:paraId="4444BA6C" w14:textId="01121364" w:rsidR="00EC128E" w:rsidRPr="00EC128E" w:rsidRDefault="00EC128E" w:rsidP="00EC128E">
            <w:pPr>
              <w:ind w:firstLine="0"/>
            </w:pPr>
            <w:r>
              <w:t>Calhoon</w:t>
            </w:r>
          </w:p>
        </w:tc>
        <w:tc>
          <w:tcPr>
            <w:tcW w:w="2180" w:type="dxa"/>
            <w:shd w:val="clear" w:color="auto" w:fill="auto"/>
          </w:tcPr>
          <w:p w14:paraId="1BB0A51E" w14:textId="2D7EA438" w:rsidR="00EC128E" w:rsidRPr="00EC128E" w:rsidRDefault="00EC128E" w:rsidP="00EC128E">
            <w:pPr>
              <w:ind w:firstLine="0"/>
            </w:pPr>
            <w:r>
              <w:t>Carter</w:t>
            </w:r>
          </w:p>
        </w:tc>
      </w:tr>
      <w:tr w:rsidR="00EC128E" w:rsidRPr="00EC128E" w14:paraId="512E7F0F" w14:textId="77777777" w:rsidTr="00EC128E">
        <w:tc>
          <w:tcPr>
            <w:tcW w:w="2179" w:type="dxa"/>
            <w:shd w:val="clear" w:color="auto" w:fill="auto"/>
          </w:tcPr>
          <w:p w14:paraId="4103C324" w14:textId="6E6EB75B" w:rsidR="00EC128E" w:rsidRPr="00EC128E" w:rsidRDefault="00EC128E" w:rsidP="00EC128E">
            <w:pPr>
              <w:ind w:firstLine="0"/>
            </w:pPr>
            <w:r>
              <w:t>Chapman</w:t>
            </w:r>
          </w:p>
        </w:tc>
        <w:tc>
          <w:tcPr>
            <w:tcW w:w="2179" w:type="dxa"/>
            <w:shd w:val="clear" w:color="auto" w:fill="auto"/>
          </w:tcPr>
          <w:p w14:paraId="48621624" w14:textId="287D208C" w:rsidR="00EC128E" w:rsidRPr="00EC128E" w:rsidRDefault="00EC128E" w:rsidP="00EC128E">
            <w:pPr>
              <w:ind w:firstLine="0"/>
            </w:pPr>
            <w:r>
              <w:t>Clyburn</w:t>
            </w:r>
          </w:p>
        </w:tc>
        <w:tc>
          <w:tcPr>
            <w:tcW w:w="2180" w:type="dxa"/>
            <w:shd w:val="clear" w:color="auto" w:fill="auto"/>
          </w:tcPr>
          <w:p w14:paraId="75F849A7" w14:textId="63566E1A" w:rsidR="00EC128E" w:rsidRPr="00EC128E" w:rsidRDefault="00EC128E" w:rsidP="00EC128E">
            <w:pPr>
              <w:ind w:firstLine="0"/>
            </w:pPr>
            <w:r>
              <w:t>Collins</w:t>
            </w:r>
          </w:p>
        </w:tc>
      </w:tr>
      <w:tr w:rsidR="00EC128E" w:rsidRPr="00EC128E" w14:paraId="07911C7A" w14:textId="77777777" w:rsidTr="00EC128E">
        <w:tc>
          <w:tcPr>
            <w:tcW w:w="2179" w:type="dxa"/>
            <w:shd w:val="clear" w:color="auto" w:fill="auto"/>
          </w:tcPr>
          <w:p w14:paraId="7FCD31CB" w14:textId="05CAD415" w:rsidR="00EC128E" w:rsidRPr="00EC128E" w:rsidRDefault="00EC128E" w:rsidP="00EC128E">
            <w:pPr>
              <w:ind w:firstLine="0"/>
            </w:pPr>
            <w:r>
              <w:t>Connell</w:t>
            </w:r>
          </w:p>
        </w:tc>
        <w:tc>
          <w:tcPr>
            <w:tcW w:w="2179" w:type="dxa"/>
            <w:shd w:val="clear" w:color="auto" w:fill="auto"/>
          </w:tcPr>
          <w:p w14:paraId="7DFC46A8" w14:textId="5136EE0A" w:rsidR="00EC128E" w:rsidRPr="00EC128E" w:rsidRDefault="00EC128E" w:rsidP="00EC128E">
            <w:pPr>
              <w:ind w:firstLine="0"/>
            </w:pPr>
            <w:r>
              <w:t>B. L. Cox</w:t>
            </w:r>
          </w:p>
        </w:tc>
        <w:tc>
          <w:tcPr>
            <w:tcW w:w="2180" w:type="dxa"/>
            <w:shd w:val="clear" w:color="auto" w:fill="auto"/>
          </w:tcPr>
          <w:p w14:paraId="522F9C6E" w14:textId="4356C941" w:rsidR="00EC128E" w:rsidRPr="00EC128E" w:rsidRDefault="00EC128E" w:rsidP="00EC128E">
            <w:pPr>
              <w:ind w:firstLine="0"/>
            </w:pPr>
            <w:r>
              <w:t>Crawford</w:t>
            </w:r>
          </w:p>
        </w:tc>
      </w:tr>
      <w:tr w:rsidR="00EC128E" w:rsidRPr="00EC128E" w14:paraId="353BC16D" w14:textId="77777777" w:rsidTr="00EC128E">
        <w:tc>
          <w:tcPr>
            <w:tcW w:w="2179" w:type="dxa"/>
            <w:shd w:val="clear" w:color="auto" w:fill="auto"/>
          </w:tcPr>
          <w:p w14:paraId="64FE391A" w14:textId="7373915C" w:rsidR="00EC128E" w:rsidRPr="00EC128E" w:rsidRDefault="00EC128E" w:rsidP="00EC128E">
            <w:pPr>
              <w:ind w:firstLine="0"/>
            </w:pPr>
            <w:r>
              <w:t>Davis</w:t>
            </w:r>
          </w:p>
        </w:tc>
        <w:tc>
          <w:tcPr>
            <w:tcW w:w="2179" w:type="dxa"/>
            <w:shd w:val="clear" w:color="auto" w:fill="auto"/>
          </w:tcPr>
          <w:p w14:paraId="07E190E9" w14:textId="339C72F4" w:rsidR="00EC128E" w:rsidRPr="00EC128E" w:rsidRDefault="00EC128E" w:rsidP="00EC128E">
            <w:pPr>
              <w:ind w:firstLine="0"/>
            </w:pPr>
            <w:r>
              <w:t>Dillard</w:t>
            </w:r>
          </w:p>
        </w:tc>
        <w:tc>
          <w:tcPr>
            <w:tcW w:w="2180" w:type="dxa"/>
            <w:shd w:val="clear" w:color="auto" w:fill="auto"/>
          </w:tcPr>
          <w:p w14:paraId="7380F4C9" w14:textId="13F2D049" w:rsidR="00EC128E" w:rsidRPr="00EC128E" w:rsidRDefault="00EC128E" w:rsidP="00EC128E">
            <w:pPr>
              <w:ind w:firstLine="0"/>
            </w:pPr>
            <w:r>
              <w:t>Elliott</w:t>
            </w:r>
          </w:p>
        </w:tc>
      </w:tr>
      <w:tr w:rsidR="00EC128E" w:rsidRPr="00EC128E" w14:paraId="6182BE94" w14:textId="77777777" w:rsidTr="00EC128E">
        <w:tc>
          <w:tcPr>
            <w:tcW w:w="2179" w:type="dxa"/>
            <w:shd w:val="clear" w:color="auto" w:fill="auto"/>
          </w:tcPr>
          <w:p w14:paraId="5078368F" w14:textId="652D4B99" w:rsidR="00EC128E" w:rsidRPr="00EC128E" w:rsidRDefault="00EC128E" w:rsidP="00EC128E">
            <w:pPr>
              <w:ind w:firstLine="0"/>
            </w:pPr>
            <w:r>
              <w:t>Erickson</w:t>
            </w:r>
          </w:p>
        </w:tc>
        <w:tc>
          <w:tcPr>
            <w:tcW w:w="2179" w:type="dxa"/>
            <w:shd w:val="clear" w:color="auto" w:fill="auto"/>
          </w:tcPr>
          <w:p w14:paraId="2ED1DC20" w14:textId="15BA0693" w:rsidR="00EC128E" w:rsidRPr="00EC128E" w:rsidRDefault="00EC128E" w:rsidP="00EC128E">
            <w:pPr>
              <w:ind w:firstLine="0"/>
            </w:pPr>
            <w:r>
              <w:t>Felder</w:t>
            </w:r>
          </w:p>
        </w:tc>
        <w:tc>
          <w:tcPr>
            <w:tcW w:w="2180" w:type="dxa"/>
            <w:shd w:val="clear" w:color="auto" w:fill="auto"/>
          </w:tcPr>
          <w:p w14:paraId="43F678BD" w14:textId="1C9AEEA6" w:rsidR="00EC128E" w:rsidRPr="00EC128E" w:rsidRDefault="00EC128E" w:rsidP="00EC128E">
            <w:pPr>
              <w:ind w:firstLine="0"/>
            </w:pPr>
            <w:r>
              <w:t>Forrest</w:t>
            </w:r>
          </w:p>
        </w:tc>
      </w:tr>
      <w:tr w:rsidR="00EC128E" w:rsidRPr="00EC128E" w14:paraId="1D8984CA" w14:textId="77777777" w:rsidTr="00EC128E">
        <w:tc>
          <w:tcPr>
            <w:tcW w:w="2179" w:type="dxa"/>
            <w:shd w:val="clear" w:color="auto" w:fill="auto"/>
          </w:tcPr>
          <w:p w14:paraId="6FD61E63" w14:textId="7EC22773" w:rsidR="00EC128E" w:rsidRPr="00EC128E" w:rsidRDefault="00EC128E" w:rsidP="00EC128E">
            <w:pPr>
              <w:ind w:firstLine="0"/>
            </w:pPr>
            <w:r>
              <w:t>Gagnon</w:t>
            </w:r>
          </w:p>
        </w:tc>
        <w:tc>
          <w:tcPr>
            <w:tcW w:w="2179" w:type="dxa"/>
            <w:shd w:val="clear" w:color="auto" w:fill="auto"/>
          </w:tcPr>
          <w:p w14:paraId="0458A804" w14:textId="79705C1D" w:rsidR="00EC128E" w:rsidRPr="00EC128E" w:rsidRDefault="00EC128E" w:rsidP="00EC128E">
            <w:pPr>
              <w:ind w:firstLine="0"/>
            </w:pPr>
            <w:r>
              <w:t>Garvin</w:t>
            </w:r>
          </w:p>
        </w:tc>
        <w:tc>
          <w:tcPr>
            <w:tcW w:w="2180" w:type="dxa"/>
            <w:shd w:val="clear" w:color="auto" w:fill="auto"/>
          </w:tcPr>
          <w:p w14:paraId="5832523B" w14:textId="668AAFC1" w:rsidR="00EC128E" w:rsidRPr="00EC128E" w:rsidRDefault="00EC128E" w:rsidP="00EC128E">
            <w:pPr>
              <w:ind w:firstLine="0"/>
            </w:pPr>
            <w:r>
              <w:t>Gatch</w:t>
            </w:r>
          </w:p>
        </w:tc>
      </w:tr>
      <w:tr w:rsidR="00EC128E" w:rsidRPr="00EC128E" w14:paraId="73B5F4B5" w14:textId="77777777" w:rsidTr="00EC128E">
        <w:tc>
          <w:tcPr>
            <w:tcW w:w="2179" w:type="dxa"/>
            <w:shd w:val="clear" w:color="auto" w:fill="auto"/>
          </w:tcPr>
          <w:p w14:paraId="3FB80DAD" w14:textId="71857C9E" w:rsidR="00EC128E" w:rsidRPr="00EC128E" w:rsidRDefault="00EC128E" w:rsidP="00EC128E">
            <w:pPr>
              <w:ind w:firstLine="0"/>
            </w:pPr>
            <w:r>
              <w:t>Gibson</w:t>
            </w:r>
          </w:p>
        </w:tc>
        <w:tc>
          <w:tcPr>
            <w:tcW w:w="2179" w:type="dxa"/>
            <w:shd w:val="clear" w:color="auto" w:fill="auto"/>
          </w:tcPr>
          <w:p w14:paraId="12F18CF4" w14:textId="290A9CC1" w:rsidR="00EC128E" w:rsidRPr="00EC128E" w:rsidRDefault="00EC128E" w:rsidP="00EC128E">
            <w:pPr>
              <w:ind w:firstLine="0"/>
            </w:pPr>
            <w:r>
              <w:t>Gilliam</w:t>
            </w:r>
          </w:p>
        </w:tc>
        <w:tc>
          <w:tcPr>
            <w:tcW w:w="2180" w:type="dxa"/>
            <w:shd w:val="clear" w:color="auto" w:fill="auto"/>
          </w:tcPr>
          <w:p w14:paraId="57B91DB8" w14:textId="172C6C8F" w:rsidR="00EC128E" w:rsidRPr="00EC128E" w:rsidRDefault="00EC128E" w:rsidP="00EC128E">
            <w:pPr>
              <w:ind w:firstLine="0"/>
            </w:pPr>
            <w:r>
              <w:t>Gilliard</w:t>
            </w:r>
          </w:p>
        </w:tc>
      </w:tr>
      <w:tr w:rsidR="00EC128E" w:rsidRPr="00EC128E" w14:paraId="5B36C5A9" w14:textId="77777777" w:rsidTr="00EC128E">
        <w:tc>
          <w:tcPr>
            <w:tcW w:w="2179" w:type="dxa"/>
            <w:shd w:val="clear" w:color="auto" w:fill="auto"/>
          </w:tcPr>
          <w:p w14:paraId="2679ADEE" w14:textId="1E4D78A0" w:rsidR="00EC128E" w:rsidRPr="00EC128E" w:rsidRDefault="00EC128E" w:rsidP="00EC128E">
            <w:pPr>
              <w:ind w:firstLine="0"/>
            </w:pPr>
            <w:r>
              <w:t>Guest</w:t>
            </w:r>
          </w:p>
        </w:tc>
        <w:tc>
          <w:tcPr>
            <w:tcW w:w="2179" w:type="dxa"/>
            <w:shd w:val="clear" w:color="auto" w:fill="auto"/>
          </w:tcPr>
          <w:p w14:paraId="251245C6" w14:textId="1D196154" w:rsidR="00EC128E" w:rsidRPr="00EC128E" w:rsidRDefault="00EC128E" w:rsidP="00EC128E">
            <w:pPr>
              <w:ind w:firstLine="0"/>
            </w:pPr>
            <w:r>
              <w:t>Haddon</w:t>
            </w:r>
          </w:p>
        </w:tc>
        <w:tc>
          <w:tcPr>
            <w:tcW w:w="2180" w:type="dxa"/>
            <w:shd w:val="clear" w:color="auto" w:fill="auto"/>
          </w:tcPr>
          <w:p w14:paraId="490B8D41" w14:textId="71B786C4" w:rsidR="00EC128E" w:rsidRPr="00EC128E" w:rsidRDefault="00EC128E" w:rsidP="00EC128E">
            <w:pPr>
              <w:ind w:firstLine="0"/>
            </w:pPr>
            <w:r>
              <w:t>Hager</w:t>
            </w:r>
          </w:p>
        </w:tc>
      </w:tr>
      <w:tr w:rsidR="00EC128E" w:rsidRPr="00EC128E" w14:paraId="13FA0445" w14:textId="77777777" w:rsidTr="00EC128E">
        <w:tc>
          <w:tcPr>
            <w:tcW w:w="2179" w:type="dxa"/>
            <w:shd w:val="clear" w:color="auto" w:fill="auto"/>
          </w:tcPr>
          <w:p w14:paraId="5F49D66F" w14:textId="28B9F056" w:rsidR="00EC128E" w:rsidRPr="00EC128E" w:rsidRDefault="00EC128E" w:rsidP="00EC128E">
            <w:pPr>
              <w:ind w:firstLine="0"/>
            </w:pPr>
            <w:r>
              <w:t>Hardee</w:t>
            </w:r>
          </w:p>
        </w:tc>
        <w:tc>
          <w:tcPr>
            <w:tcW w:w="2179" w:type="dxa"/>
            <w:shd w:val="clear" w:color="auto" w:fill="auto"/>
          </w:tcPr>
          <w:p w14:paraId="2EB44BB3" w14:textId="0045D2B6" w:rsidR="00EC128E" w:rsidRPr="00EC128E" w:rsidRDefault="00EC128E" w:rsidP="00EC128E">
            <w:pPr>
              <w:ind w:firstLine="0"/>
            </w:pPr>
            <w:r>
              <w:t>Hart</w:t>
            </w:r>
          </w:p>
        </w:tc>
        <w:tc>
          <w:tcPr>
            <w:tcW w:w="2180" w:type="dxa"/>
            <w:shd w:val="clear" w:color="auto" w:fill="auto"/>
          </w:tcPr>
          <w:p w14:paraId="55C8D0AB" w14:textId="11B13DD4" w:rsidR="00EC128E" w:rsidRPr="00EC128E" w:rsidRDefault="00EC128E" w:rsidP="00EC128E">
            <w:pPr>
              <w:ind w:firstLine="0"/>
            </w:pPr>
            <w:r>
              <w:t>Hartnett</w:t>
            </w:r>
          </w:p>
        </w:tc>
      </w:tr>
      <w:tr w:rsidR="00EC128E" w:rsidRPr="00EC128E" w14:paraId="5B7B5A5C" w14:textId="77777777" w:rsidTr="00EC128E">
        <w:tc>
          <w:tcPr>
            <w:tcW w:w="2179" w:type="dxa"/>
            <w:shd w:val="clear" w:color="auto" w:fill="auto"/>
          </w:tcPr>
          <w:p w14:paraId="79827DDD" w14:textId="579D99D9" w:rsidR="00EC128E" w:rsidRPr="00EC128E" w:rsidRDefault="00EC128E" w:rsidP="00EC128E">
            <w:pPr>
              <w:ind w:firstLine="0"/>
            </w:pPr>
            <w:r>
              <w:t>Hayes</w:t>
            </w:r>
          </w:p>
        </w:tc>
        <w:tc>
          <w:tcPr>
            <w:tcW w:w="2179" w:type="dxa"/>
            <w:shd w:val="clear" w:color="auto" w:fill="auto"/>
          </w:tcPr>
          <w:p w14:paraId="1E238D56" w14:textId="54240C01" w:rsidR="00EC128E" w:rsidRPr="00EC128E" w:rsidRDefault="00EC128E" w:rsidP="00EC128E">
            <w:pPr>
              <w:ind w:firstLine="0"/>
            </w:pPr>
            <w:r>
              <w:t>Henegan</w:t>
            </w:r>
          </w:p>
        </w:tc>
        <w:tc>
          <w:tcPr>
            <w:tcW w:w="2180" w:type="dxa"/>
            <w:shd w:val="clear" w:color="auto" w:fill="auto"/>
          </w:tcPr>
          <w:p w14:paraId="54F1CE12" w14:textId="05ED5D2E" w:rsidR="00EC128E" w:rsidRPr="00EC128E" w:rsidRDefault="00EC128E" w:rsidP="00EC128E">
            <w:pPr>
              <w:ind w:firstLine="0"/>
            </w:pPr>
            <w:r>
              <w:t>Herbkersman</w:t>
            </w:r>
          </w:p>
        </w:tc>
      </w:tr>
      <w:tr w:rsidR="00EC128E" w:rsidRPr="00EC128E" w14:paraId="440AA27B" w14:textId="77777777" w:rsidTr="00EC128E">
        <w:tc>
          <w:tcPr>
            <w:tcW w:w="2179" w:type="dxa"/>
            <w:shd w:val="clear" w:color="auto" w:fill="auto"/>
          </w:tcPr>
          <w:p w14:paraId="264662C0" w14:textId="7E1C66E1" w:rsidR="00EC128E" w:rsidRPr="00EC128E" w:rsidRDefault="00EC128E" w:rsidP="00EC128E">
            <w:pPr>
              <w:ind w:firstLine="0"/>
            </w:pPr>
            <w:r>
              <w:t>Hewitt</w:t>
            </w:r>
          </w:p>
        </w:tc>
        <w:tc>
          <w:tcPr>
            <w:tcW w:w="2179" w:type="dxa"/>
            <w:shd w:val="clear" w:color="auto" w:fill="auto"/>
          </w:tcPr>
          <w:p w14:paraId="754725BB" w14:textId="22A3B648" w:rsidR="00EC128E" w:rsidRPr="00EC128E" w:rsidRDefault="00EC128E" w:rsidP="00EC128E">
            <w:pPr>
              <w:ind w:firstLine="0"/>
            </w:pPr>
            <w:r>
              <w:t>Hiott</w:t>
            </w:r>
          </w:p>
        </w:tc>
        <w:tc>
          <w:tcPr>
            <w:tcW w:w="2180" w:type="dxa"/>
            <w:shd w:val="clear" w:color="auto" w:fill="auto"/>
          </w:tcPr>
          <w:p w14:paraId="457F69CC" w14:textId="7D94BB66" w:rsidR="00EC128E" w:rsidRPr="00EC128E" w:rsidRDefault="00EC128E" w:rsidP="00EC128E">
            <w:pPr>
              <w:ind w:firstLine="0"/>
            </w:pPr>
            <w:r>
              <w:t>Hixon</w:t>
            </w:r>
          </w:p>
        </w:tc>
      </w:tr>
      <w:tr w:rsidR="00EC128E" w:rsidRPr="00EC128E" w14:paraId="5C2B466E" w14:textId="77777777" w:rsidTr="00EC128E">
        <w:tc>
          <w:tcPr>
            <w:tcW w:w="2179" w:type="dxa"/>
            <w:shd w:val="clear" w:color="auto" w:fill="auto"/>
          </w:tcPr>
          <w:p w14:paraId="67082DAF" w14:textId="4DE630B0" w:rsidR="00EC128E" w:rsidRPr="00EC128E" w:rsidRDefault="00EC128E" w:rsidP="00EC128E">
            <w:pPr>
              <w:ind w:firstLine="0"/>
            </w:pPr>
            <w:r>
              <w:t>Hosey</w:t>
            </w:r>
          </w:p>
        </w:tc>
        <w:tc>
          <w:tcPr>
            <w:tcW w:w="2179" w:type="dxa"/>
            <w:shd w:val="clear" w:color="auto" w:fill="auto"/>
          </w:tcPr>
          <w:p w14:paraId="3FCD8D15" w14:textId="12E6BADD" w:rsidR="00EC128E" w:rsidRPr="00EC128E" w:rsidRDefault="00EC128E" w:rsidP="00EC128E">
            <w:pPr>
              <w:ind w:firstLine="0"/>
            </w:pPr>
            <w:r>
              <w:t>Howard</w:t>
            </w:r>
          </w:p>
        </w:tc>
        <w:tc>
          <w:tcPr>
            <w:tcW w:w="2180" w:type="dxa"/>
            <w:shd w:val="clear" w:color="auto" w:fill="auto"/>
          </w:tcPr>
          <w:p w14:paraId="4BAA37CB" w14:textId="389B6B7B" w:rsidR="00EC128E" w:rsidRPr="00EC128E" w:rsidRDefault="00EC128E" w:rsidP="00EC128E">
            <w:pPr>
              <w:ind w:firstLine="0"/>
            </w:pPr>
            <w:r>
              <w:t>Hyde</w:t>
            </w:r>
          </w:p>
        </w:tc>
      </w:tr>
      <w:tr w:rsidR="00EC128E" w:rsidRPr="00EC128E" w14:paraId="396218F2" w14:textId="77777777" w:rsidTr="00EC128E">
        <w:tc>
          <w:tcPr>
            <w:tcW w:w="2179" w:type="dxa"/>
            <w:shd w:val="clear" w:color="auto" w:fill="auto"/>
          </w:tcPr>
          <w:p w14:paraId="0339C215" w14:textId="3D771431" w:rsidR="00EC128E" w:rsidRPr="00EC128E" w:rsidRDefault="00EC128E" w:rsidP="00EC128E">
            <w:pPr>
              <w:ind w:firstLine="0"/>
            </w:pPr>
            <w:r>
              <w:t>Jefferson</w:t>
            </w:r>
          </w:p>
        </w:tc>
        <w:tc>
          <w:tcPr>
            <w:tcW w:w="2179" w:type="dxa"/>
            <w:shd w:val="clear" w:color="auto" w:fill="auto"/>
          </w:tcPr>
          <w:p w14:paraId="59D7441E" w14:textId="1C4E72B8" w:rsidR="00EC128E" w:rsidRPr="00EC128E" w:rsidRDefault="00EC128E" w:rsidP="00EC128E">
            <w:pPr>
              <w:ind w:firstLine="0"/>
            </w:pPr>
            <w:r>
              <w:t>J. E. Johnson</w:t>
            </w:r>
          </w:p>
        </w:tc>
        <w:tc>
          <w:tcPr>
            <w:tcW w:w="2180" w:type="dxa"/>
            <w:shd w:val="clear" w:color="auto" w:fill="auto"/>
          </w:tcPr>
          <w:p w14:paraId="325D1E59" w14:textId="0893CB4C" w:rsidR="00EC128E" w:rsidRPr="00EC128E" w:rsidRDefault="00EC128E" w:rsidP="00EC128E">
            <w:pPr>
              <w:ind w:firstLine="0"/>
            </w:pPr>
            <w:r>
              <w:t>J. L. Johnson</w:t>
            </w:r>
          </w:p>
        </w:tc>
      </w:tr>
      <w:tr w:rsidR="00EC128E" w:rsidRPr="00EC128E" w14:paraId="61133D45" w14:textId="77777777" w:rsidTr="00EC128E">
        <w:tc>
          <w:tcPr>
            <w:tcW w:w="2179" w:type="dxa"/>
            <w:shd w:val="clear" w:color="auto" w:fill="auto"/>
          </w:tcPr>
          <w:p w14:paraId="0363C2E0" w14:textId="28EADCE8" w:rsidR="00EC128E" w:rsidRPr="00EC128E" w:rsidRDefault="00EC128E" w:rsidP="00EC128E">
            <w:pPr>
              <w:ind w:firstLine="0"/>
            </w:pPr>
            <w:r>
              <w:t>W. Jones</w:t>
            </w:r>
          </w:p>
        </w:tc>
        <w:tc>
          <w:tcPr>
            <w:tcW w:w="2179" w:type="dxa"/>
            <w:shd w:val="clear" w:color="auto" w:fill="auto"/>
          </w:tcPr>
          <w:p w14:paraId="2537BF61" w14:textId="55296FE5" w:rsidR="00EC128E" w:rsidRPr="00EC128E" w:rsidRDefault="00EC128E" w:rsidP="00EC128E">
            <w:pPr>
              <w:ind w:firstLine="0"/>
            </w:pPr>
            <w:r>
              <w:t>Jordan</w:t>
            </w:r>
          </w:p>
        </w:tc>
        <w:tc>
          <w:tcPr>
            <w:tcW w:w="2180" w:type="dxa"/>
            <w:shd w:val="clear" w:color="auto" w:fill="auto"/>
          </w:tcPr>
          <w:p w14:paraId="66B5A1F6" w14:textId="31B68633" w:rsidR="00EC128E" w:rsidRPr="00EC128E" w:rsidRDefault="00EC128E" w:rsidP="00EC128E">
            <w:pPr>
              <w:ind w:firstLine="0"/>
            </w:pPr>
            <w:r>
              <w:t>Kirby</w:t>
            </w:r>
          </w:p>
        </w:tc>
      </w:tr>
      <w:tr w:rsidR="00EC128E" w:rsidRPr="00EC128E" w14:paraId="56290C9D" w14:textId="77777777" w:rsidTr="00EC128E">
        <w:tc>
          <w:tcPr>
            <w:tcW w:w="2179" w:type="dxa"/>
            <w:shd w:val="clear" w:color="auto" w:fill="auto"/>
          </w:tcPr>
          <w:p w14:paraId="3A227747" w14:textId="42471C7B" w:rsidR="00EC128E" w:rsidRPr="00EC128E" w:rsidRDefault="00EC128E" w:rsidP="00EC128E">
            <w:pPr>
              <w:ind w:firstLine="0"/>
            </w:pPr>
            <w:r>
              <w:t>Landing</w:t>
            </w:r>
          </w:p>
        </w:tc>
        <w:tc>
          <w:tcPr>
            <w:tcW w:w="2179" w:type="dxa"/>
            <w:shd w:val="clear" w:color="auto" w:fill="auto"/>
          </w:tcPr>
          <w:p w14:paraId="5746B842" w14:textId="3D1C7F3D" w:rsidR="00EC128E" w:rsidRPr="00EC128E" w:rsidRDefault="00EC128E" w:rsidP="00EC128E">
            <w:pPr>
              <w:ind w:firstLine="0"/>
            </w:pPr>
            <w:r>
              <w:t>Lawson</w:t>
            </w:r>
          </w:p>
        </w:tc>
        <w:tc>
          <w:tcPr>
            <w:tcW w:w="2180" w:type="dxa"/>
            <w:shd w:val="clear" w:color="auto" w:fill="auto"/>
          </w:tcPr>
          <w:p w14:paraId="4F17912B" w14:textId="094A17DD" w:rsidR="00EC128E" w:rsidRPr="00EC128E" w:rsidRDefault="00EC128E" w:rsidP="00EC128E">
            <w:pPr>
              <w:ind w:firstLine="0"/>
            </w:pPr>
            <w:r>
              <w:t>Leber</w:t>
            </w:r>
          </w:p>
        </w:tc>
      </w:tr>
      <w:tr w:rsidR="00EC128E" w:rsidRPr="00EC128E" w14:paraId="4486AF09" w14:textId="77777777" w:rsidTr="00EC128E">
        <w:tc>
          <w:tcPr>
            <w:tcW w:w="2179" w:type="dxa"/>
            <w:shd w:val="clear" w:color="auto" w:fill="auto"/>
          </w:tcPr>
          <w:p w14:paraId="7FD5D5BF" w14:textId="7A821E72" w:rsidR="00EC128E" w:rsidRPr="00EC128E" w:rsidRDefault="00EC128E" w:rsidP="00EC128E">
            <w:pPr>
              <w:ind w:firstLine="0"/>
            </w:pPr>
            <w:r>
              <w:t>Ligon</w:t>
            </w:r>
          </w:p>
        </w:tc>
        <w:tc>
          <w:tcPr>
            <w:tcW w:w="2179" w:type="dxa"/>
            <w:shd w:val="clear" w:color="auto" w:fill="auto"/>
          </w:tcPr>
          <w:p w14:paraId="4976041C" w14:textId="6CD6FF36" w:rsidR="00EC128E" w:rsidRPr="00EC128E" w:rsidRDefault="00EC128E" w:rsidP="00EC128E">
            <w:pPr>
              <w:ind w:firstLine="0"/>
            </w:pPr>
            <w:r>
              <w:t>Long</w:t>
            </w:r>
          </w:p>
        </w:tc>
        <w:tc>
          <w:tcPr>
            <w:tcW w:w="2180" w:type="dxa"/>
            <w:shd w:val="clear" w:color="auto" w:fill="auto"/>
          </w:tcPr>
          <w:p w14:paraId="4F888C99" w14:textId="0F09A7F1" w:rsidR="00EC128E" w:rsidRPr="00EC128E" w:rsidRDefault="00EC128E" w:rsidP="00EC128E">
            <w:pPr>
              <w:ind w:firstLine="0"/>
            </w:pPr>
            <w:r>
              <w:t>Lowe</w:t>
            </w:r>
          </w:p>
        </w:tc>
      </w:tr>
      <w:tr w:rsidR="00EC128E" w:rsidRPr="00EC128E" w14:paraId="04E29411" w14:textId="77777777" w:rsidTr="00EC128E">
        <w:tc>
          <w:tcPr>
            <w:tcW w:w="2179" w:type="dxa"/>
            <w:shd w:val="clear" w:color="auto" w:fill="auto"/>
          </w:tcPr>
          <w:p w14:paraId="7DF5C3DB" w14:textId="007C7CA1" w:rsidR="00EC128E" w:rsidRPr="00EC128E" w:rsidRDefault="00EC128E" w:rsidP="00EC128E">
            <w:pPr>
              <w:ind w:firstLine="0"/>
            </w:pPr>
            <w:r>
              <w:t>McGinnis</w:t>
            </w:r>
          </w:p>
        </w:tc>
        <w:tc>
          <w:tcPr>
            <w:tcW w:w="2179" w:type="dxa"/>
            <w:shd w:val="clear" w:color="auto" w:fill="auto"/>
          </w:tcPr>
          <w:p w14:paraId="5867B5B9" w14:textId="42C5E92E" w:rsidR="00EC128E" w:rsidRPr="00EC128E" w:rsidRDefault="00EC128E" w:rsidP="00EC128E">
            <w:pPr>
              <w:ind w:firstLine="0"/>
            </w:pPr>
            <w:r>
              <w:t>T. Moore</w:t>
            </w:r>
          </w:p>
        </w:tc>
        <w:tc>
          <w:tcPr>
            <w:tcW w:w="2180" w:type="dxa"/>
            <w:shd w:val="clear" w:color="auto" w:fill="auto"/>
          </w:tcPr>
          <w:p w14:paraId="1DB35C24" w14:textId="3D8F687F" w:rsidR="00EC128E" w:rsidRPr="00EC128E" w:rsidRDefault="00EC128E" w:rsidP="00EC128E">
            <w:pPr>
              <w:ind w:firstLine="0"/>
            </w:pPr>
            <w:r>
              <w:t>Moss</w:t>
            </w:r>
          </w:p>
        </w:tc>
      </w:tr>
      <w:tr w:rsidR="00EC128E" w:rsidRPr="00EC128E" w14:paraId="4565CE02" w14:textId="77777777" w:rsidTr="00EC128E">
        <w:tc>
          <w:tcPr>
            <w:tcW w:w="2179" w:type="dxa"/>
            <w:shd w:val="clear" w:color="auto" w:fill="auto"/>
          </w:tcPr>
          <w:p w14:paraId="0357127E" w14:textId="41A8ACD3" w:rsidR="00EC128E" w:rsidRPr="00EC128E" w:rsidRDefault="00EC128E" w:rsidP="00EC128E">
            <w:pPr>
              <w:ind w:firstLine="0"/>
            </w:pPr>
            <w:r>
              <w:t>Murphy</w:t>
            </w:r>
          </w:p>
        </w:tc>
        <w:tc>
          <w:tcPr>
            <w:tcW w:w="2179" w:type="dxa"/>
            <w:shd w:val="clear" w:color="auto" w:fill="auto"/>
          </w:tcPr>
          <w:p w14:paraId="3E6D15BC" w14:textId="7EFAE893" w:rsidR="00EC128E" w:rsidRPr="00EC128E" w:rsidRDefault="00EC128E" w:rsidP="00EC128E">
            <w:pPr>
              <w:ind w:firstLine="0"/>
            </w:pPr>
            <w:r>
              <w:t>Neese</w:t>
            </w:r>
          </w:p>
        </w:tc>
        <w:tc>
          <w:tcPr>
            <w:tcW w:w="2180" w:type="dxa"/>
            <w:shd w:val="clear" w:color="auto" w:fill="auto"/>
          </w:tcPr>
          <w:p w14:paraId="79E79C58" w14:textId="7AB94C01" w:rsidR="00EC128E" w:rsidRPr="00EC128E" w:rsidRDefault="00EC128E" w:rsidP="00EC128E">
            <w:pPr>
              <w:ind w:firstLine="0"/>
            </w:pPr>
            <w:r>
              <w:t>B. Newton</w:t>
            </w:r>
          </w:p>
        </w:tc>
      </w:tr>
      <w:tr w:rsidR="00EC128E" w:rsidRPr="00EC128E" w14:paraId="21722207" w14:textId="77777777" w:rsidTr="00EC128E">
        <w:tc>
          <w:tcPr>
            <w:tcW w:w="2179" w:type="dxa"/>
            <w:shd w:val="clear" w:color="auto" w:fill="auto"/>
          </w:tcPr>
          <w:p w14:paraId="6D9D0E3F" w14:textId="31A5C544" w:rsidR="00EC128E" w:rsidRPr="00EC128E" w:rsidRDefault="00EC128E" w:rsidP="00EC128E">
            <w:pPr>
              <w:ind w:firstLine="0"/>
            </w:pPr>
            <w:r>
              <w:t>W. Newton</w:t>
            </w:r>
          </w:p>
        </w:tc>
        <w:tc>
          <w:tcPr>
            <w:tcW w:w="2179" w:type="dxa"/>
            <w:shd w:val="clear" w:color="auto" w:fill="auto"/>
          </w:tcPr>
          <w:p w14:paraId="3D3879D4" w14:textId="3F8D81C4" w:rsidR="00EC128E" w:rsidRPr="00EC128E" w:rsidRDefault="00EC128E" w:rsidP="00EC128E">
            <w:pPr>
              <w:ind w:firstLine="0"/>
            </w:pPr>
            <w:r>
              <w:t>Ott</w:t>
            </w:r>
          </w:p>
        </w:tc>
        <w:tc>
          <w:tcPr>
            <w:tcW w:w="2180" w:type="dxa"/>
            <w:shd w:val="clear" w:color="auto" w:fill="auto"/>
          </w:tcPr>
          <w:p w14:paraId="3AA68612" w14:textId="32B821A8" w:rsidR="00EC128E" w:rsidRPr="00EC128E" w:rsidRDefault="00EC128E" w:rsidP="00EC128E">
            <w:pPr>
              <w:ind w:firstLine="0"/>
            </w:pPr>
            <w:r>
              <w:t>Pendarvis</w:t>
            </w:r>
          </w:p>
        </w:tc>
      </w:tr>
      <w:tr w:rsidR="00EC128E" w:rsidRPr="00EC128E" w14:paraId="0E8193F8" w14:textId="77777777" w:rsidTr="00EC128E">
        <w:tc>
          <w:tcPr>
            <w:tcW w:w="2179" w:type="dxa"/>
            <w:shd w:val="clear" w:color="auto" w:fill="auto"/>
          </w:tcPr>
          <w:p w14:paraId="329036F1" w14:textId="5CF0019F" w:rsidR="00EC128E" w:rsidRPr="00EC128E" w:rsidRDefault="00EC128E" w:rsidP="00EC128E">
            <w:pPr>
              <w:ind w:firstLine="0"/>
            </w:pPr>
            <w:r>
              <w:t>Pope</w:t>
            </w:r>
          </w:p>
        </w:tc>
        <w:tc>
          <w:tcPr>
            <w:tcW w:w="2179" w:type="dxa"/>
            <w:shd w:val="clear" w:color="auto" w:fill="auto"/>
          </w:tcPr>
          <w:p w14:paraId="61989191" w14:textId="7E7B178F" w:rsidR="00EC128E" w:rsidRPr="00EC128E" w:rsidRDefault="00EC128E" w:rsidP="00EC128E">
            <w:pPr>
              <w:ind w:firstLine="0"/>
            </w:pPr>
            <w:r>
              <w:t>Rivers</w:t>
            </w:r>
          </w:p>
        </w:tc>
        <w:tc>
          <w:tcPr>
            <w:tcW w:w="2180" w:type="dxa"/>
            <w:shd w:val="clear" w:color="auto" w:fill="auto"/>
          </w:tcPr>
          <w:p w14:paraId="35155599" w14:textId="5343D13E" w:rsidR="00EC128E" w:rsidRPr="00EC128E" w:rsidRDefault="00EC128E" w:rsidP="00EC128E">
            <w:pPr>
              <w:ind w:firstLine="0"/>
            </w:pPr>
            <w:r>
              <w:t>Robbins</w:t>
            </w:r>
          </w:p>
        </w:tc>
      </w:tr>
      <w:tr w:rsidR="00EC128E" w:rsidRPr="00EC128E" w14:paraId="74EC9722" w14:textId="77777777" w:rsidTr="00EC128E">
        <w:tc>
          <w:tcPr>
            <w:tcW w:w="2179" w:type="dxa"/>
            <w:shd w:val="clear" w:color="auto" w:fill="auto"/>
          </w:tcPr>
          <w:p w14:paraId="1C164C37" w14:textId="6BBF20F2" w:rsidR="00EC128E" w:rsidRPr="00EC128E" w:rsidRDefault="00EC128E" w:rsidP="00EC128E">
            <w:pPr>
              <w:ind w:firstLine="0"/>
            </w:pPr>
            <w:r>
              <w:t>Rose</w:t>
            </w:r>
          </w:p>
        </w:tc>
        <w:tc>
          <w:tcPr>
            <w:tcW w:w="2179" w:type="dxa"/>
            <w:shd w:val="clear" w:color="auto" w:fill="auto"/>
          </w:tcPr>
          <w:p w14:paraId="1E769986" w14:textId="1E5FD38F" w:rsidR="00EC128E" w:rsidRPr="00EC128E" w:rsidRDefault="00EC128E" w:rsidP="00EC128E">
            <w:pPr>
              <w:ind w:firstLine="0"/>
            </w:pPr>
            <w:r>
              <w:t>Rutherford</w:t>
            </w:r>
          </w:p>
        </w:tc>
        <w:tc>
          <w:tcPr>
            <w:tcW w:w="2180" w:type="dxa"/>
            <w:shd w:val="clear" w:color="auto" w:fill="auto"/>
          </w:tcPr>
          <w:p w14:paraId="46EC5E5B" w14:textId="5D43E14D" w:rsidR="00EC128E" w:rsidRPr="00EC128E" w:rsidRDefault="00EC128E" w:rsidP="00EC128E">
            <w:pPr>
              <w:ind w:firstLine="0"/>
            </w:pPr>
            <w:r>
              <w:t>Sandifer</w:t>
            </w:r>
          </w:p>
        </w:tc>
      </w:tr>
      <w:tr w:rsidR="00EC128E" w:rsidRPr="00EC128E" w14:paraId="08722B6F" w14:textId="77777777" w:rsidTr="00EC128E">
        <w:tc>
          <w:tcPr>
            <w:tcW w:w="2179" w:type="dxa"/>
            <w:shd w:val="clear" w:color="auto" w:fill="auto"/>
          </w:tcPr>
          <w:p w14:paraId="336ED788" w14:textId="10272456" w:rsidR="00EC128E" w:rsidRPr="00EC128E" w:rsidRDefault="00EC128E" w:rsidP="00EC128E">
            <w:pPr>
              <w:ind w:firstLine="0"/>
            </w:pPr>
            <w:r>
              <w:t>Schuessler</w:t>
            </w:r>
          </w:p>
        </w:tc>
        <w:tc>
          <w:tcPr>
            <w:tcW w:w="2179" w:type="dxa"/>
            <w:shd w:val="clear" w:color="auto" w:fill="auto"/>
          </w:tcPr>
          <w:p w14:paraId="3E4F50B3" w14:textId="48A9B728" w:rsidR="00EC128E" w:rsidRPr="00EC128E" w:rsidRDefault="00EC128E" w:rsidP="00EC128E">
            <w:pPr>
              <w:ind w:firstLine="0"/>
            </w:pPr>
            <w:r>
              <w:t>Sessions</w:t>
            </w:r>
          </w:p>
        </w:tc>
        <w:tc>
          <w:tcPr>
            <w:tcW w:w="2180" w:type="dxa"/>
            <w:shd w:val="clear" w:color="auto" w:fill="auto"/>
          </w:tcPr>
          <w:p w14:paraId="03D7CA22" w14:textId="31E4510C" w:rsidR="00EC128E" w:rsidRPr="00EC128E" w:rsidRDefault="00EC128E" w:rsidP="00EC128E">
            <w:pPr>
              <w:ind w:firstLine="0"/>
            </w:pPr>
            <w:r>
              <w:t>G. M. Smith</w:t>
            </w:r>
          </w:p>
        </w:tc>
      </w:tr>
      <w:tr w:rsidR="00EC128E" w:rsidRPr="00EC128E" w14:paraId="266118F8" w14:textId="77777777" w:rsidTr="00EC128E">
        <w:tc>
          <w:tcPr>
            <w:tcW w:w="2179" w:type="dxa"/>
            <w:shd w:val="clear" w:color="auto" w:fill="auto"/>
          </w:tcPr>
          <w:p w14:paraId="1EF8F3D4" w14:textId="1F061932" w:rsidR="00EC128E" w:rsidRPr="00EC128E" w:rsidRDefault="00EC128E" w:rsidP="00EC128E">
            <w:pPr>
              <w:ind w:firstLine="0"/>
            </w:pPr>
            <w:r>
              <w:t>M. M. Smith</w:t>
            </w:r>
          </w:p>
        </w:tc>
        <w:tc>
          <w:tcPr>
            <w:tcW w:w="2179" w:type="dxa"/>
            <w:shd w:val="clear" w:color="auto" w:fill="auto"/>
          </w:tcPr>
          <w:p w14:paraId="4FAECFD3" w14:textId="480152DA" w:rsidR="00EC128E" w:rsidRPr="00EC128E" w:rsidRDefault="00EC128E" w:rsidP="00EC128E">
            <w:pPr>
              <w:ind w:firstLine="0"/>
            </w:pPr>
            <w:r>
              <w:t>Stavrinakis</w:t>
            </w:r>
          </w:p>
        </w:tc>
        <w:tc>
          <w:tcPr>
            <w:tcW w:w="2180" w:type="dxa"/>
            <w:shd w:val="clear" w:color="auto" w:fill="auto"/>
          </w:tcPr>
          <w:p w14:paraId="0067BA42" w14:textId="75D45E2B" w:rsidR="00EC128E" w:rsidRPr="00EC128E" w:rsidRDefault="00EC128E" w:rsidP="00EC128E">
            <w:pPr>
              <w:ind w:firstLine="0"/>
            </w:pPr>
            <w:r>
              <w:t>Taylor</w:t>
            </w:r>
          </w:p>
        </w:tc>
      </w:tr>
      <w:tr w:rsidR="00EC128E" w:rsidRPr="00EC128E" w14:paraId="586E0819" w14:textId="77777777" w:rsidTr="00EC128E">
        <w:tc>
          <w:tcPr>
            <w:tcW w:w="2179" w:type="dxa"/>
            <w:shd w:val="clear" w:color="auto" w:fill="auto"/>
          </w:tcPr>
          <w:p w14:paraId="7607B543" w14:textId="6F2D83D1" w:rsidR="00EC128E" w:rsidRPr="00EC128E" w:rsidRDefault="00EC128E" w:rsidP="00EC128E">
            <w:pPr>
              <w:ind w:firstLine="0"/>
            </w:pPr>
            <w:r>
              <w:t>Thayer</w:t>
            </w:r>
          </w:p>
        </w:tc>
        <w:tc>
          <w:tcPr>
            <w:tcW w:w="2179" w:type="dxa"/>
            <w:shd w:val="clear" w:color="auto" w:fill="auto"/>
          </w:tcPr>
          <w:p w14:paraId="20C1CB65" w14:textId="4026CDDB" w:rsidR="00EC128E" w:rsidRPr="00EC128E" w:rsidRDefault="00EC128E" w:rsidP="00EC128E">
            <w:pPr>
              <w:ind w:firstLine="0"/>
            </w:pPr>
            <w:r>
              <w:t>Vaughan</w:t>
            </w:r>
          </w:p>
        </w:tc>
        <w:tc>
          <w:tcPr>
            <w:tcW w:w="2180" w:type="dxa"/>
            <w:shd w:val="clear" w:color="auto" w:fill="auto"/>
          </w:tcPr>
          <w:p w14:paraId="45A4A580" w14:textId="2BB417D0" w:rsidR="00EC128E" w:rsidRPr="00EC128E" w:rsidRDefault="00EC128E" w:rsidP="00EC128E">
            <w:pPr>
              <w:ind w:firstLine="0"/>
            </w:pPr>
            <w:r>
              <w:t>Weeks</w:t>
            </w:r>
          </w:p>
        </w:tc>
      </w:tr>
      <w:tr w:rsidR="00EC128E" w:rsidRPr="00EC128E" w14:paraId="29949B6B" w14:textId="77777777" w:rsidTr="00EC128E">
        <w:tc>
          <w:tcPr>
            <w:tcW w:w="2179" w:type="dxa"/>
            <w:shd w:val="clear" w:color="auto" w:fill="auto"/>
          </w:tcPr>
          <w:p w14:paraId="103996CE" w14:textId="37024474" w:rsidR="00EC128E" w:rsidRPr="00EC128E" w:rsidRDefault="00EC128E" w:rsidP="00EC128E">
            <w:pPr>
              <w:ind w:firstLine="0"/>
            </w:pPr>
            <w:r>
              <w:t>West</w:t>
            </w:r>
          </w:p>
        </w:tc>
        <w:tc>
          <w:tcPr>
            <w:tcW w:w="2179" w:type="dxa"/>
            <w:shd w:val="clear" w:color="auto" w:fill="auto"/>
          </w:tcPr>
          <w:p w14:paraId="0C5B09A6" w14:textId="6D08F153" w:rsidR="00EC128E" w:rsidRPr="00EC128E" w:rsidRDefault="00EC128E" w:rsidP="00EC128E">
            <w:pPr>
              <w:ind w:firstLine="0"/>
            </w:pPr>
            <w:r>
              <w:t>Wetmore</w:t>
            </w:r>
          </w:p>
        </w:tc>
        <w:tc>
          <w:tcPr>
            <w:tcW w:w="2180" w:type="dxa"/>
            <w:shd w:val="clear" w:color="auto" w:fill="auto"/>
          </w:tcPr>
          <w:p w14:paraId="1B8DCA3F" w14:textId="0B1EFF88" w:rsidR="00EC128E" w:rsidRPr="00EC128E" w:rsidRDefault="00EC128E" w:rsidP="00EC128E">
            <w:pPr>
              <w:ind w:firstLine="0"/>
            </w:pPr>
            <w:r>
              <w:t>Whitmire</w:t>
            </w:r>
          </w:p>
        </w:tc>
      </w:tr>
      <w:tr w:rsidR="00EC128E" w:rsidRPr="00EC128E" w14:paraId="4D51D250" w14:textId="77777777" w:rsidTr="00EC128E">
        <w:tc>
          <w:tcPr>
            <w:tcW w:w="2179" w:type="dxa"/>
            <w:shd w:val="clear" w:color="auto" w:fill="auto"/>
          </w:tcPr>
          <w:p w14:paraId="451B2B1E" w14:textId="3F3DB9FB" w:rsidR="00EC128E" w:rsidRPr="00EC128E" w:rsidRDefault="00EC128E" w:rsidP="00EC128E">
            <w:pPr>
              <w:keepNext/>
              <w:ind w:firstLine="0"/>
            </w:pPr>
            <w:r>
              <w:t>Williams</w:t>
            </w:r>
          </w:p>
        </w:tc>
        <w:tc>
          <w:tcPr>
            <w:tcW w:w="2179" w:type="dxa"/>
            <w:shd w:val="clear" w:color="auto" w:fill="auto"/>
          </w:tcPr>
          <w:p w14:paraId="3E51F02C" w14:textId="3E14A727" w:rsidR="00EC128E" w:rsidRPr="00EC128E" w:rsidRDefault="00EC128E" w:rsidP="00EC128E">
            <w:pPr>
              <w:keepNext/>
              <w:ind w:firstLine="0"/>
            </w:pPr>
            <w:r>
              <w:t>Willis</w:t>
            </w:r>
          </w:p>
        </w:tc>
        <w:tc>
          <w:tcPr>
            <w:tcW w:w="2180" w:type="dxa"/>
            <w:shd w:val="clear" w:color="auto" w:fill="auto"/>
          </w:tcPr>
          <w:p w14:paraId="68778C64" w14:textId="395D5C42" w:rsidR="00EC128E" w:rsidRPr="00EC128E" w:rsidRDefault="00EC128E" w:rsidP="00EC128E">
            <w:pPr>
              <w:keepNext/>
              <w:ind w:firstLine="0"/>
            </w:pPr>
            <w:r>
              <w:t>Wooten</w:t>
            </w:r>
          </w:p>
        </w:tc>
      </w:tr>
      <w:tr w:rsidR="00EC128E" w:rsidRPr="00EC128E" w14:paraId="1D1EFA2E" w14:textId="77777777" w:rsidTr="00EC128E">
        <w:tc>
          <w:tcPr>
            <w:tcW w:w="2179" w:type="dxa"/>
            <w:shd w:val="clear" w:color="auto" w:fill="auto"/>
          </w:tcPr>
          <w:p w14:paraId="56FE15D0" w14:textId="4DA928B1" w:rsidR="00EC128E" w:rsidRPr="00EC128E" w:rsidRDefault="00EC128E" w:rsidP="00EC128E">
            <w:pPr>
              <w:keepNext/>
              <w:ind w:firstLine="0"/>
            </w:pPr>
            <w:r>
              <w:t>Yow</w:t>
            </w:r>
          </w:p>
        </w:tc>
        <w:tc>
          <w:tcPr>
            <w:tcW w:w="2179" w:type="dxa"/>
            <w:shd w:val="clear" w:color="auto" w:fill="auto"/>
          </w:tcPr>
          <w:p w14:paraId="6C97A2BA" w14:textId="77777777" w:rsidR="00EC128E" w:rsidRPr="00EC128E" w:rsidRDefault="00EC128E" w:rsidP="00EC128E">
            <w:pPr>
              <w:keepNext/>
              <w:ind w:firstLine="0"/>
            </w:pPr>
          </w:p>
        </w:tc>
        <w:tc>
          <w:tcPr>
            <w:tcW w:w="2180" w:type="dxa"/>
            <w:shd w:val="clear" w:color="auto" w:fill="auto"/>
          </w:tcPr>
          <w:p w14:paraId="104AB56E" w14:textId="77777777" w:rsidR="00EC128E" w:rsidRPr="00EC128E" w:rsidRDefault="00EC128E" w:rsidP="00EC128E">
            <w:pPr>
              <w:keepNext/>
              <w:ind w:firstLine="0"/>
            </w:pPr>
          </w:p>
        </w:tc>
      </w:tr>
    </w:tbl>
    <w:p w14:paraId="05547A9E" w14:textId="77777777" w:rsidR="00EC128E" w:rsidRDefault="00EC128E" w:rsidP="00EC128E"/>
    <w:p w14:paraId="6FA00964" w14:textId="14F0A1CB" w:rsidR="00EC128E" w:rsidRDefault="00EC128E" w:rsidP="00EC128E">
      <w:pPr>
        <w:jc w:val="center"/>
        <w:rPr>
          <w:b/>
        </w:rPr>
      </w:pPr>
      <w:r w:rsidRPr="00EC128E">
        <w:rPr>
          <w:b/>
        </w:rPr>
        <w:t>Total--91</w:t>
      </w:r>
    </w:p>
    <w:p w14:paraId="194A0FAE" w14:textId="77777777" w:rsidR="00EC128E" w:rsidRDefault="00EC128E" w:rsidP="00EC128E">
      <w:pPr>
        <w:jc w:val="center"/>
        <w:rPr>
          <w:b/>
        </w:rPr>
      </w:pPr>
    </w:p>
    <w:p w14:paraId="558FAEA0" w14:textId="77777777" w:rsidR="00EC128E" w:rsidRDefault="00EC128E" w:rsidP="00EC128E">
      <w:pPr>
        <w:ind w:firstLine="0"/>
      </w:pPr>
      <w:r w:rsidRPr="00EC128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EC128E" w:rsidRPr="00EC128E" w14:paraId="5B42EEB0" w14:textId="77777777" w:rsidTr="00EC128E">
        <w:tc>
          <w:tcPr>
            <w:tcW w:w="2179" w:type="dxa"/>
            <w:shd w:val="clear" w:color="auto" w:fill="auto"/>
          </w:tcPr>
          <w:p w14:paraId="780465B3" w14:textId="516F5263" w:rsidR="00EC128E" w:rsidRPr="00EC128E" w:rsidRDefault="00EC128E" w:rsidP="00EC128E">
            <w:pPr>
              <w:keepNext/>
              <w:ind w:firstLine="0"/>
            </w:pPr>
            <w:r>
              <w:t>Beach</w:t>
            </w:r>
          </w:p>
        </w:tc>
        <w:tc>
          <w:tcPr>
            <w:tcW w:w="2179" w:type="dxa"/>
            <w:shd w:val="clear" w:color="auto" w:fill="auto"/>
          </w:tcPr>
          <w:p w14:paraId="5BBE78D7" w14:textId="36B88DE3" w:rsidR="00EC128E" w:rsidRPr="00EC128E" w:rsidRDefault="00EC128E" w:rsidP="00EC128E">
            <w:pPr>
              <w:keepNext/>
              <w:ind w:firstLine="0"/>
            </w:pPr>
            <w:r>
              <w:t>Burns</w:t>
            </w:r>
          </w:p>
        </w:tc>
        <w:tc>
          <w:tcPr>
            <w:tcW w:w="2180" w:type="dxa"/>
            <w:shd w:val="clear" w:color="auto" w:fill="auto"/>
          </w:tcPr>
          <w:p w14:paraId="352EB0D7" w14:textId="612802D9" w:rsidR="00EC128E" w:rsidRPr="00EC128E" w:rsidRDefault="00EC128E" w:rsidP="00EC128E">
            <w:pPr>
              <w:keepNext/>
              <w:ind w:firstLine="0"/>
            </w:pPr>
            <w:r>
              <w:t>Chumley</w:t>
            </w:r>
          </w:p>
        </w:tc>
      </w:tr>
      <w:tr w:rsidR="00EC128E" w:rsidRPr="00EC128E" w14:paraId="57990D83" w14:textId="77777777" w:rsidTr="00EC128E">
        <w:tc>
          <w:tcPr>
            <w:tcW w:w="2179" w:type="dxa"/>
            <w:shd w:val="clear" w:color="auto" w:fill="auto"/>
          </w:tcPr>
          <w:p w14:paraId="31CBB3D3" w14:textId="57022050" w:rsidR="00EC128E" w:rsidRPr="00EC128E" w:rsidRDefault="00EC128E" w:rsidP="00EC128E">
            <w:pPr>
              <w:ind w:firstLine="0"/>
            </w:pPr>
            <w:r>
              <w:t>Cromer</w:t>
            </w:r>
          </w:p>
        </w:tc>
        <w:tc>
          <w:tcPr>
            <w:tcW w:w="2179" w:type="dxa"/>
            <w:shd w:val="clear" w:color="auto" w:fill="auto"/>
          </w:tcPr>
          <w:p w14:paraId="6EBE6FFB" w14:textId="079E82F8" w:rsidR="00EC128E" w:rsidRPr="00EC128E" w:rsidRDefault="00EC128E" w:rsidP="00EC128E">
            <w:pPr>
              <w:ind w:firstLine="0"/>
            </w:pPr>
            <w:r>
              <w:t>Harris</w:t>
            </w:r>
          </w:p>
        </w:tc>
        <w:tc>
          <w:tcPr>
            <w:tcW w:w="2180" w:type="dxa"/>
            <w:shd w:val="clear" w:color="auto" w:fill="auto"/>
          </w:tcPr>
          <w:p w14:paraId="1ADAD138" w14:textId="671318C4" w:rsidR="00EC128E" w:rsidRPr="00EC128E" w:rsidRDefault="00EC128E" w:rsidP="00EC128E">
            <w:pPr>
              <w:ind w:firstLine="0"/>
            </w:pPr>
            <w:r>
              <w:t>S. Jones</w:t>
            </w:r>
          </w:p>
        </w:tc>
      </w:tr>
      <w:tr w:rsidR="00EC128E" w:rsidRPr="00EC128E" w14:paraId="695352F2" w14:textId="77777777" w:rsidTr="00EC128E">
        <w:tc>
          <w:tcPr>
            <w:tcW w:w="2179" w:type="dxa"/>
            <w:shd w:val="clear" w:color="auto" w:fill="auto"/>
          </w:tcPr>
          <w:p w14:paraId="25A82EF6" w14:textId="62AA0BA4" w:rsidR="00EC128E" w:rsidRPr="00EC128E" w:rsidRDefault="00EC128E" w:rsidP="00EC128E">
            <w:pPr>
              <w:ind w:firstLine="0"/>
            </w:pPr>
            <w:r>
              <w:t>Kilmartin</w:t>
            </w:r>
          </w:p>
        </w:tc>
        <w:tc>
          <w:tcPr>
            <w:tcW w:w="2179" w:type="dxa"/>
            <w:shd w:val="clear" w:color="auto" w:fill="auto"/>
          </w:tcPr>
          <w:p w14:paraId="401E5B13" w14:textId="308D76C2" w:rsidR="00EC128E" w:rsidRPr="00EC128E" w:rsidRDefault="00EC128E" w:rsidP="00EC128E">
            <w:pPr>
              <w:ind w:firstLine="0"/>
            </w:pPr>
            <w:r>
              <w:t>Magnuson</w:t>
            </w:r>
          </w:p>
        </w:tc>
        <w:tc>
          <w:tcPr>
            <w:tcW w:w="2180" w:type="dxa"/>
            <w:shd w:val="clear" w:color="auto" w:fill="auto"/>
          </w:tcPr>
          <w:p w14:paraId="6798BB38" w14:textId="3E11C4B2" w:rsidR="00EC128E" w:rsidRPr="00EC128E" w:rsidRDefault="00EC128E" w:rsidP="00EC128E">
            <w:pPr>
              <w:ind w:firstLine="0"/>
            </w:pPr>
            <w:r>
              <w:t>May</w:t>
            </w:r>
          </w:p>
        </w:tc>
      </w:tr>
      <w:tr w:rsidR="00EC128E" w:rsidRPr="00EC128E" w14:paraId="46721D0B" w14:textId="77777777" w:rsidTr="00EC128E">
        <w:tc>
          <w:tcPr>
            <w:tcW w:w="2179" w:type="dxa"/>
            <w:shd w:val="clear" w:color="auto" w:fill="auto"/>
          </w:tcPr>
          <w:p w14:paraId="3CA1F491" w14:textId="4AB3C0CC" w:rsidR="00EC128E" w:rsidRPr="00EC128E" w:rsidRDefault="00EC128E" w:rsidP="00EC128E">
            <w:pPr>
              <w:ind w:firstLine="0"/>
            </w:pPr>
            <w:r>
              <w:t>McCabe</w:t>
            </w:r>
          </w:p>
        </w:tc>
        <w:tc>
          <w:tcPr>
            <w:tcW w:w="2179" w:type="dxa"/>
            <w:shd w:val="clear" w:color="auto" w:fill="auto"/>
          </w:tcPr>
          <w:p w14:paraId="2C3032AC" w14:textId="6CF82DAB" w:rsidR="00EC128E" w:rsidRPr="00EC128E" w:rsidRDefault="00EC128E" w:rsidP="00EC128E">
            <w:pPr>
              <w:ind w:firstLine="0"/>
            </w:pPr>
            <w:r>
              <w:t>McCravy</w:t>
            </w:r>
          </w:p>
        </w:tc>
        <w:tc>
          <w:tcPr>
            <w:tcW w:w="2180" w:type="dxa"/>
            <w:shd w:val="clear" w:color="auto" w:fill="auto"/>
          </w:tcPr>
          <w:p w14:paraId="5014BBB6" w14:textId="07FCF7FA" w:rsidR="00EC128E" w:rsidRPr="00EC128E" w:rsidRDefault="00EC128E" w:rsidP="00EC128E">
            <w:pPr>
              <w:ind w:firstLine="0"/>
            </w:pPr>
            <w:r>
              <w:t>A. M. Morgan</w:t>
            </w:r>
          </w:p>
        </w:tc>
      </w:tr>
      <w:tr w:rsidR="00EC128E" w:rsidRPr="00EC128E" w14:paraId="36B54117" w14:textId="77777777" w:rsidTr="00EC128E">
        <w:tc>
          <w:tcPr>
            <w:tcW w:w="2179" w:type="dxa"/>
            <w:shd w:val="clear" w:color="auto" w:fill="auto"/>
          </w:tcPr>
          <w:p w14:paraId="22D1065D" w14:textId="0EC1F93B" w:rsidR="00EC128E" w:rsidRPr="00EC128E" w:rsidRDefault="00EC128E" w:rsidP="00EC128E">
            <w:pPr>
              <w:ind w:firstLine="0"/>
            </w:pPr>
            <w:r>
              <w:t>T. A. Morgan</w:t>
            </w:r>
          </w:p>
        </w:tc>
        <w:tc>
          <w:tcPr>
            <w:tcW w:w="2179" w:type="dxa"/>
            <w:shd w:val="clear" w:color="auto" w:fill="auto"/>
          </w:tcPr>
          <w:p w14:paraId="47EDEFAE" w14:textId="428303E1" w:rsidR="00EC128E" w:rsidRPr="00EC128E" w:rsidRDefault="00EC128E" w:rsidP="00EC128E">
            <w:pPr>
              <w:ind w:firstLine="0"/>
            </w:pPr>
            <w:r>
              <w:t>Nutt</w:t>
            </w:r>
          </w:p>
        </w:tc>
        <w:tc>
          <w:tcPr>
            <w:tcW w:w="2180" w:type="dxa"/>
            <w:shd w:val="clear" w:color="auto" w:fill="auto"/>
          </w:tcPr>
          <w:p w14:paraId="0E10D482" w14:textId="3738B877" w:rsidR="00EC128E" w:rsidRPr="00EC128E" w:rsidRDefault="00EC128E" w:rsidP="00EC128E">
            <w:pPr>
              <w:ind w:firstLine="0"/>
            </w:pPr>
            <w:r>
              <w:t>O'Neal</w:t>
            </w:r>
          </w:p>
        </w:tc>
      </w:tr>
      <w:tr w:rsidR="00EC128E" w:rsidRPr="00EC128E" w14:paraId="3ACAA680" w14:textId="77777777" w:rsidTr="00EC128E">
        <w:tc>
          <w:tcPr>
            <w:tcW w:w="2179" w:type="dxa"/>
            <w:shd w:val="clear" w:color="auto" w:fill="auto"/>
          </w:tcPr>
          <w:p w14:paraId="628EDC3B" w14:textId="16096C06" w:rsidR="00EC128E" w:rsidRPr="00EC128E" w:rsidRDefault="00EC128E" w:rsidP="00EC128E">
            <w:pPr>
              <w:keepNext/>
              <w:ind w:firstLine="0"/>
            </w:pPr>
            <w:r>
              <w:t>Oremus</w:t>
            </w:r>
          </w:p>
        </w:tc>
        <w:tc>
          <w:tcPr>
            <w:tcW w:w="2179" w:type="dxa"/>
            <w:shd w:val="clear" w:color="auto" w:fill="auto"/>
          </w:tcPr>
          <w:p w14:paraId="1DA3AB36" w14:textId="0281DDE7" w:rsidR="00EC128E" w:rsidRPr="00EC128E" w:rsidRDefault="00EC128E" w:rsidP="00EC128E">
            <w:pPr>
              <w:keepNext/>
              <w:ind w:firstLine="0"/>
            </w:pPr>
            <w:r>
              <w:t>Pace</w:t>
            </w:r>
          </w:p>
        </w:tc>
        <w:tc>
          <w:tcPr>
            <w:tcW w:w="2180" w:type="dxa"/>
            <w:shd w:val="clear" w:color="auto" w:fill="auto"/>
          </w:tcPr>
          <w:p w14:paraId="2AEC000C" w14:textId="4B2A917A" w:rsidR="00EC128E" w:rsidRPr="00EC128E" w:rsidRDefault="00EC128E" w:rsidP="00EC128E">
            <w:pPr>
              <w:keepNext/>
              <w:ind w:firstLine="0"/>
            </w:pPr>
            <w:r>
              <w:t>Trantham</w:t>
            </w:r>
          </w:p>
        </w:tc>
      </w:tr>
      <w:tr w:rsidR="00EC128E" w:rsidRPr="00EC128E" w14:paraId="6B07E0CF" w14:textId="77777777" w:rsidTr="00EC128E">
        <w:tc>
          <w:tcPr>
            <w:tcW w:w="2179" w:type="dxa"/>
            <w:shd w:val="clear" w:color="auto" w:fill="auto"/>
          </w:tcPr>
          <w:p w14:paraId="0B6243AF" w14:textId="3B1BD5C2" w:rsidR="00EC128E" w:rsidRPr="00EC128E" w:rsidRDefault="00EC128E" w:rsidP="00EC128E">
            <w:pPr>
              <w:keepNext/>
              <w:ind w:firstLine="0"/>
            </w:pPr>
            <w:r>
              <w:t>White</w:t>
            </w:r>
          </w:p>
        </w:tc>
        <w:tc>
          <w:tcPr>
            <w:tcW w:w="2179" w:type="dxa"/>
            <w:shd w:val="clear" w:color="auto" w:fill="auto"/>
          </w:tcPr>
          <w:p w14:paraId="53CB597B" w14:textId="77777777" w:rsidR="00EC128E" w:rsidRPr="00EC128E" w:rsidRDefault="00EC128E" w:rsidP="00EC128E">
            <w:pPr>
              <w:keepNext/>
              <w:ind w:firstLine="0"/>
            </w:pPr>
          </w:p>
        </w:tc>
        <w:tc>
          <w:tcPr>
            <w:tcW w:w="2180" w:type="dxa"/>
            <w:shd w:val="clear" w:color="auto" w:fill="auto"/>
          </w:tcPr>
          <w:p w14:paraId="3B349368" w14:textId="77777777" w:rsidR="00EC128E" w:rsidRPr="00EC128E" w:rsidRDefault="00EC128E" w:rsidP="00EC128E">
            <w:pPr>
              <w:keepNext/>
              <w:ind w:firstLine="0"/>
            </w:pPr>
          </w:p>
        </w:tc>
      </w:tr>
    </w:tbl>
    <w:p w14:paraId="0ED957BE" w14:textId="77777777" w:rsidR="00EC128E" w:rsidRDefault="00EC128E" w:rsidP="00EC128E"/>
    <w:p w14:paraId="41E8CB76" w14:textId="77777777" w:rsidR="00EC128E" w:rsidRDefault="00EC128E" w:rsidP="00EC128E">
      <w:pPr>
        <w:jc w:val="center"/>
        <w:rPr>
          <w:b/>
        </w:rPr>
      </w:pPr>
      <w:r w:rsidRPr="00EC128E">
        <w:rPr>
          <w:b/>
        </w:rPr>
        <w:t>Total--19</w:t>
      </w:r>
    </w:p>
    <w:p w14:paraId="307F001A" w14:textId="1AD233C7" w:rsidR="00EC128E" w:rsidRDefault="00EC128E" w:rsidP="00EC128E">
      <w:pPr>
        <w:jc w:val="center"/>
        <w:rPr>
          <w:b/>
        </w:rPr>
      </w:pPr>
    </w:p>
    <w:p w14:paraId="1010D794" w14:textId="77777777" w:rsidR="00EC128E" w:rsidRDefault="00EC128E" w:rsidP="00EC128E">
      <w:r>
        <w:t>So, the amendment was tabled.</w:t>
      </w:r>
    </w:p>
    <w:p w14:paraId="1C88D6AF" w14:textId="77777777" w:rsidR="00EC128E" w:rsidRDefault="00EC128E" w:rsidP="00EC128E"/>
    <w:p w14:paraId="576CFC48" w14:textId="1D00749C" w:rsidR="00EC128E" w:rsidRDefault="00EC128E" w:rsidP="00EC128E">
      <w:r>
        <w:t>The question then recurred to the adoption of the section.</w:t>
      </w:r>
    </w:p>
    <w:p w14:paraId="79B49502" w14:textId="77777777" w:rsidR="00EC128E" w:rsidRDefault="00EC128E" w:rsidP="00EC128E"/>
    <w:p w14:paraId="5DED538C" w14:textId="77777777" w:rsidR="00EC128E" w:rsidRDefault="00EC128E" w:rsidP="00EC128E">
      <w:r>
        <w:t xml:space="preserve">The yeas and nays were taken resulting as follows: </w:t>
      </w:r>
    </w:p>
    <w:p w14:paraId="71E3AE8E" w14:textId="5E83F3D4" w:rsidR="00EC128E" w:rsidRDefault="00EC128E" w:rsidP="00EC128E">
      <w:pPr>
        <w:jc w:val="center"/>
      </w:pPr>
      <w:r>
        <w:t xml:space="preserve"> </w:t>
      </w:r>
      <w:bookmarkStart w:id="22" w:name="vote_start71"/>
      <w:bookmarkEnd w:id="22"/>
      <w:r>
        <w:t>Yeas 101; Nays 11</w:t>
      </w:r>
    </w:p>
    <w:p w14:paraId="07678DC5" w14:textId="77777777" w:rsidR="00EC128E" w:rsidRDefault="00EC128E" w:rsidP="00EC128E">
      <w:pPr>
        <w:jc w:val="center"/>
      </w:pPr>
    </w:p>
    <w:p w14:paraId="22E4F25B" w14:textId="77777777" w:rsidR="00EC128E" w:rsidRDefault="00EC128E" w:rsidP="00EC128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C128E" w:rsidRPr="00EC128E" w14:paraId="4699EC0D" w14:textId="77777777" w:rsidTr="00EC128E">
        <w:tc>
          <w:tcPr>
            <w:tcW w:w="2179" w:type="dxa"/>
            <w:shd w:val="clear" w:color="auto" w:fill="auto"/>
          </w:tcPr>
          <w:p w14:paraId="1A5E82F0" w14:textId="2D812432" w:rsidR="00EC128E" w:rsidRPr="00EC128E" w:rsidRDefault="00EC128E" w:rsidP="00EC128E">
            <w:pPr>
              <w:keepNext/>
              <w:ind w:firstLine="0"/>
            </w:pPr>
            <w:r>
              <w:t>Alexander</w:t>
            </w:r>
          </w:p>
        </w:tc>
        <w:tc>
          <w:tcPr>
            <w:tcW w:w="2179" w:type="dxa"/>
            <w:shd w:val="clear" w:color="auto" w:fill="auto"/>
          </w:tcPr>
          <w:p w14:paraId="36D1FD8A" w14:textId="4E565DB1" w:rsidR="00EC128E" w:rsidRPr="00EC128E" w:rsidRDefault="00EC128E" w:rsidP="00EC128E">
            <w:pPr>
              <w:keepNext/>
              <w:ind w:firstLine="0"/>
            </w:pPr>
            <w:r>
              <w:t>Anderson</w:t>
            </w:r>
          </w:p>
        </w:tc>
        <w:tc>
          <w:tcPr>
            <w:tcW w:w="2180" w:type="dxa"/>
            <w:shd w:val="clear" w:color="auto" w:fill="auto"/>
          </w:tcPr>
          <w:p w14:paraId="30F8747F" w14:textId="62552CBC" w:rsidR="00EC128E" w:rsidRPr="00EC128E" w:rsidRDefault="00EC128E" w:rsidP="00EC128E">
            <w:pPr>
              <w:keepNext/>
              <w:ind w:firstLine="0"/>
            </w:pPr>
            <w:r>
              <w:t>Atkinson</w:t>
            </w:r>
          </w:p>
        </w:tc>
      </w:tr>
      <w:tr w:rsidR="00EC128E" w:rsidRPr="00EC128E" w14:paraId="7357B020" w14:textId="77777777" w:rsidTr="00EC128E">
        <w:tc>
          <w:tcPr>
            <w:tcW w:w="2179" w:type="dxa"/>
            <w:shd w:val="clear" w:color="auto" w:fill="auto"/>
          </w:tcPr>
          <w:p w14:paraId="1A01863E" w14:textId="78A2158A" w:rsidR="00EC128E" w:rsidRPr="00EC128E" w:rsidRDefault="00EC128E" w:rsidP="00EC128E">
            <w:pPr>
              <w:ind w:firstLine="0"/>
            </w:pPr>
            <w:r>
              <w:t>Bailey</w:t>
            </w:r>
          </w:p>
        </w:tc>
        <w:tc>
          <w:tcPr>
            <w:tcW w:w="2179" w:type="dxa"/>
            <w:shd w:val="clear" w:color="auto" w:fill="auto"/>
          </w:tcPr>
          <w:p w14:paraId="4787B1FE" w14:textId="7D2148E3" w:rsidR="00EC128E" w:rsidRPr="00EC128E" w:rsidRDefault="00EC128E" w:rsidP="00EC128E">
            <w:pPr>
              <w:ind w:firstLine="0"/>
            </w:pPr>
            <w:r>
              <w:t>Ballentine</w:t>
            </w:r>
          </w:p>
        </w:tc>
        <w:tc>
          <w:tcPr>
            <w:tcW w:w="2180" w:type="dxa"/>
            <w:shd w:val="clear" w:color="auto" w:fill="auto"/>
          </w:tcPr>
          <w:p w14:paraId="3BC44354" w14:textId="00F6331D" w:rsidR="00EC128E" w:rsidRPr="00EC128E" w:rsidRDefault="00EC128E" w:rsidP="00EC128E">
            <w:pPr>
              <w:ind w:firstLine="0"/>
            </w:pPr>
            <w:r>
              <w:t>Bamberg</w:t>
            </w:r>
          </w:p>
        </w:tc>
      </w:tr>
      <w:tr w:rsidR="00EC128E" w:rsidRPr="00EC128E" w14:paraId="364EE09A" w14:textId="77777777" w:rsidTr="00EC128E">
        <w:tc>
          <w:tcPr>
            <w:tcW w:w="2179" w:type="dxa"/>
            <w:shd w:val="clear" w:color="auto" w:fill="auto"/>
          </w:tcPr>
          <w:p w14:paraId="060CA7D3" w14:textId="0013A2C0" w:rsidR="00EC128E" w:rsidRPr="00EC128E" w:rsidRDefault="00EC128E" w:rsidP="00EC128E">
            <w:pPr>
              <w:ind w:firstLine="0"/>
            </w:pPr>
            <w:r>
              <w:t>Bannister</w:t>
            </w:r>
          </w:p>
        </w:tc>
        <w:tc>
          <w:tcPr>
            <w:tcW w:w="2179" w:type="dxa"/>
            <w:shd w:val="clear" w:color="auto" w:fill="auto"/>
          </w:tcPr>
          <w:p w14:paraId="2E8F0838" w14:textId="0C57509C" w:rsidR="00EC128E" w:rsidRPr="00EC128E" w:rsidRDefault="00EC128E" w:rsidP="00EC128E">
            <w:pPr>
              <w:ind w:firstLine="0"/>
            </w:pPr>
            <w:r>
              <w:t>Bauer</w:t>
            </w:r>
          </w:p>
        </w:tc>
        <w:tc>
          <w:tcPr>
            <w:tcW w:w="2180" w:type="dxa"/>
            <w:shd w:val="clear" w:color="auto" w:fill="auto"/>
          </w:tcPr>
          <w:p w14:paraId="403B1985" w14:textId="0CBC19C5" w:rsidR="00EC128E" w:rsidRPr="00EC128E" w:rsidRDefault="00EC128E" w:rsidP="00EC128E">
            <w:pPr>
              <w:ind w:firstLine="0"/>
            </w:pPr>
            <w:r>
              <w:t>Bernstein</w:t>
            </w:r>
          </w:p>
        </w:tc>
      </w:tr>
      <w:tr w:rsidR="00EC128E" w:rsidRPr="00EC128E" w14:paraId="5B98A754" w14:textId="77777777" w:rsidTr="00EC128E">
        <w:tc>
          <w:tcPr>
            <w:tcW w:w="2179" w:type="dxa"/>
            <w:shd w:val="clear" w:color="auto" w:fill="auto"/>
          </w:tcPr>
          <w:p w14:paraId="0B0B5342" w14:textId="2735648D" w:rsidR="00EC128E" w:rsidRPr="00EC128E" w:rsidRDefault="00EC128E" w:rsidP="00EC128E">
            <w:pPr>
              <w:ind w:firstLine="0"/>
            </w:pPr>
            <w:r>
              <w:t>Blackwell</w:t>
            </w:r>
          </w:p>
        </w:tc>
        <w:tc>
          <w:tcPr>
            <w:tcW w:w="2179" w:type="dxa"/>
            <w:shd w:val="clear" w:color="auto" w:fill="auto"/>
          </w:tcPr>
          <w:p w14:paraId="4C85C040" w14:textId="465F3AD2" w:rsidR="00EC128E" w:rsidRPr="00EC128E" w:rsidRDefault="00EC128E" w:rsidP="00EC128E">
            <w:pPr>
              <w:ind w:firstLine="0"/>
            </w:pPr>
            <w:r>
              <w:t>Bradley</w:t>
            </w:r>
          </w:p>
        </w:tc>
        <w:tc>
          <w:tcPr>
            <w:tcW w:w="2180" w:type="dxa"/>
            <w:shd w:val="clear" w:color="auto" w:fill="auto"/>
          </w:tcPr>
          <w:p w14:paraId="422D36B5" w14:textId="4E60716D" w:rsidR="00EC128E" w:rsidRPr="00EC128E" w:rsidRDefault="00EC128E" w:rsidP="00EC128E">
            <w:pPr>
              <w:ind w:firstLine="0"/>
            </w:pPr>
            <w:r>
              <w:t>Brewer</w:t>
            </w:r>
          </w:p>
        </w:tc>
      </w:tr>
      <w:tr w:rsidR="00EC128E" w:rsidRPr="00EC128E" w14:paraId="3BD6E56E" w14:textId="77777777" w:rsidTr="00EC128E">
        <w:tc>
          <w:tcPr>
            <w:tcW w:w="2179" w:type="dxa"/>
            <w:shd w:val="clear" w:color="auto" w:fill="auto"/>
          </w:tcPr>
          <w:p w14:paraId="0A5818BC" w14:textId="64EC50BE" w:rsidR="00EC128E" w:rsidRPr="00EC128E" w:rsidRDefault="00EC128E" w:rsidP="00EC128E">
            <w:pPr>
              <w:ind w:firstLine="0"/>
            </w:pPr>
            <w:r>
              <w:t>Brittain</w:t>
            </w:r>
          </w:p>
        </w:tc>
        <w:tc>
          <w:tcPr>
            <w:tcW w:w="2179" w:type="dxa"/>
            <w:shd w:val="clear" w:color="auto" w:fill="auto"/>
          </w:tcPr>
          <w:p w14:paraId="70B9A841" w14:textId="58E26350" w:rsidR="00EC128E" w:rsidRPr="00EC128E" w:rsidRDefault="00EC128E" w:rsidP="00EC128E">
            <w:pPr>
              <w:ind w:firstLine="0"/>
            </w:pPr>
            <w:r>
              <w:t>Bustos</w:t>
            </w:r>
          </w:p>
        </w:tc>
        <w:tc>
          <w:tcPr>
            <w:tcW w:w="2180" w:type="dxa"/>
            <w:shd w:val="clear" w:color="auto" w:fill="auto"/>
          </w:tcPr>
          <w:p w14:paraId="1D78BC27" w14:textId="0008C92F" w:rsidR="00EC128E" w:rsidRPr="00EC128E" w:rsidRDefault="00EC128E" w:rsidP="00EC128E">
            <w:pPr>
              <w:ind w:firstLine="0"/>
            </w:pPr>
            <w:r>
              <w:t>Calhoon</w:t>
            </w:r>
          </w:p>
        </w:tc>
      </w:tr>
      <w:tr w:rsidR="00EC128E" w:rsidRPr="00EC128E" w14:paraId="6E388B4C" w14:textId="77777777" w:rsidTr="00EC128E">
        <w:tc>
          <w:tcPr>
            <w:tcW w:w="2179" w:type="dxa"/>
            <w:shd w:val="clear" w:color="auto" w:fill="auto"/>
          </w:tcPr>
          <w:p w14:paraId="3E2C8ED1" w14:textId="6C1AD0BC" w:rsidR="00EC128E" w:rsidRPr="00EC128E" w:rsidRDefault="00EC128E" w:rsidP="00EC128E">
            <w:pPr>
              <w:ind w:firstLine="0"/>
            </w:pPr>
            <w:r>
              <w:t>Carter</w:t>
            </w:r>
          </w:p>
        </w:tc>
        <w:tc>
          <w:tcPr>
            <w:tcW w:w="2179" w:type="dxa"/>
            <w:shd w:val="clear" w:color="auto" w:fill="auto"/>
          </w:tcPr>
          <w:p w14:paraId="4E6FCA4E" w14:textId="5BC6B322" w:rsidR="00EC128E" w:rsidRPr="00EC128E" w:rsidRDefault="00EC128E" w:rsidP="00EC128E">
            <w:pPr>
              <w:ind w:firstLine="0"/>
            </w:pPr>
            <w:r>
              <w:t>Chapman</w:t>
            </w:r>
          </w:p>
        </w:tc>
        <w:tc>
          <w:tcPr>
            <w:tcW w:w="2180" w:type="dxa"/>
            <w:shd w:val="clear" w:color="auto" w:fill="auto"/>
          </w:tcPr>
          <w:p w14:paraId="31B0FF22" w14:textId="70D30A1F" w:rsidR="00EC128E" w:rsidRPr="00EC128E" w:rsidRDefault="00EC128E" w:rsidP="00EC128E">
            <w:pPr>
              <w:ind w:firstLine="0"/>
            </w:pPr>
            <w:r>
              <w:t>Clyburn</w:t>
            </w:r>
          </w:p>
        </w:tc>
      </w:tr>
      <w:tr w:rsidR="00EC128E" w:rsidRPr="00EC128E" w14:paraId="28CA99C7" w14:textId="77777777" w:rsidTr="00EC128E">
        <w:tc>
          <w:tcPr>
            <w:tcW w:w="2179" w:type="dxa"/>
            <w:shd w:val="clear" w:color="auto" w:fill="auto"/>
          </w:tcPr>
          <w:p w14:paraId="0A44DB8C" w14:textId="6B38413E" w:rsidR="00EC128E" w:rsidRPr="00EC128E" w:rsidRDefault="00EC128E" w:rsidP="00EC128E">
            <w:pPr>
              <w:ind w:firstLine="0"/>
            </w:pPr>
            <w:r>
              <w:t>Cobb-Hunter</w:t>
            </w:r>
          </w:p>
        </w:tc>
        <w:tc>
          <w:tcPr>
            <w:tcW w:w="2179" w:type="dxa"/>
            <w:shd w:val="clear" w:color="auto" w:fill="auto"/>
          </w:tcPr>
          <w:p w14:paraId="0EA743EF" w14:textId="682BDCA2" w:rsidR="00EC128E" w:rsidRPr="00EC128E" w:rsidRDefault="00EC128E" w:rsidP="00EC128E">
            <w:pPr>
              <w:ind w:firstLine="0"/>
            </w:pPr>
            <w:r>
              <w:t>Collins</w:t>
            </w:r>
          </w:p>
        </w:tc>
        <w:tc>
          <w:tcPr>
            <w:tcW w:w="2180" w:type="dxa"/>
            <w:shd w:val="clear" w:color="auto" w:fill="auto"/>
          </w:tcPr>
          <w:p w14:paraId="41E5D289" w14:textId="75BC2F74" w:rsidR="00EC128E" w:rsidRPr="00EC128E" w:rsidRDefault="00EC128E" w:rsidP="00EC128E">
            <w:pPr>
              <w:ind w:firstLine="0"/>
            </w:pPr>
            <w:r>
              <w:t>Connell</w:t>
            </w:r>
          </w:p>
        </w:tc>
      </w:tr>
      <w:tr w:rsidR="00EC128E" w:rsidRPr="00EC128E" w14:paraId="30D0D31C" w14:textId="77777777" w:rsidTr="00EC128E">
        <w:tc>
          <w:tcPr>
            <w:tcW w:w="2179" w:type="dxa"/>
            <w:shd w:val="clear" w:color="auto" w:fill="auto"/>
          </w:tcPr>
          <w:p w14:paraId="7F7A301F" w14:textId="4F7577F7" w:rsidR="00EC128E" w:rsidRPr="00EC128E" w:rsidRDefault="00EC128E" w:rsidP="00EC128E">
            <w:pPr>
              <w:ind w:firstLine="0"/>
            </w:pPr>
            <w:r>
              <w:t>B. L. Cox</w:t>
            </w:r>
          </w:p>
        </w:tc>
        <w:tc>
          <w:tcPr>
            <w:tcW w:w="2179" w:type="dxa"/>
            <w:shd w:val="clear" w:color="auto" w:fill="auto"/>
          </w:tcPr>
          <w:p w14:paraId="0D950462" w14:textId="68881E43" w:rsidR="00EC128E" w:rsidRPr="00EC128E" w:rsidRDefault="00EC128E" w:rsidP="00EC128E">
            <w:pPr>
              <w:ind w:firstLine="0"/>
            </w:pPr>
            <w:r>
              <w:t>Crawford</w:t>
            </w:r>
          </w:p>
        </w:tc>
        <w:tc>
          <w:tcPr>
            <w:tcW w:w="2180" w:type="dxa"/>
            <w:shd w:val="clear" w:color="auto" w:fill="auto"/>
          </w:tcPr>
          <w:p w14:paraId="28D5E577" w14:textId="48FDE0E2" w:rsidR="00EC128E" w:rsidRPr="00EC128E" w:rsidRDefault="00EC128E" w:rsidP="00EC128E">
            <w:pPr>
              <w:ind w:firstLine="0"/>
            </w:pPr>
            <w:r>
              <w:t>Davis</w:t>
            </w:r>
          </w:p>
        </w:tc>
      </w:tr>
      <w:tr w:rsidR="00EC128E" w:rsidRPr="00EC128E" w14:paraId="4590F08F" w14:textId="77777777" w:rsidTr="00EC128E">
        <w:tc>
          <w:tcPr>
            <w:tcW w:w="2179" w:type="dxa"/>
            <w:shd w:val="clear" w:color="auto" w:fill="auto"/>
          </w:tcPr>
          <w:p w14:paraId="563F9A95" w14:textId="4EA91132" w:rsidR="00EC128E" w:rsidRPr="00EC128E" w:rsidRDefault="00EC128E" w:rsidP="00EC128E">
            <w:pPr>
              <w:ind w:firstLine="0"/>
            </w:pPr>
            <w:r>
              <w:t>Dillard</w:t>
            </w:r>
          </w:p>
        </w:tc>
        <w:tc>
          <w:tcPr>
            <w:tcW w:w="2179" w:type="dxa"/>
            <w:shd w:val="clear" w:color="auto" w:fill="auto"/>
          </w:tcPr>
          <w:p w14:paraId="611A35EC" w14:textId="470595DD" w:rsidR="00EC128E" w:rsidRPr="00EC128E" w:rsidRDefault="00EC128E" w:rsidP="00EC128E">
            <w:pPr>
              <w:ind w:firstLine="0"/>
            </w:pPr>
            <w:r>
              <w:t>Elliott</w:t>
            </w:r>
          </w:p>
        </w:tc>
        <w:tc>
          <w:tcPr>
            <w:tcW w:w="2180" w:type="dxa"/>
            <w:shd w:val="clear" w:color="auto" w:fill="auto"/>
          </w:tcPr>
          <w:p w14:paraId="459378E0" w14:textId="3C530BF0" w:rsidR="00EC128E" w:rsidRPr="00EC128E" w:rsidRDefault="00EC128E" w:rsidP="00EC128E">
            <w:pPr>
              <w:ind w:firstLine="0"/>
            </w:pPr>
            <w:r>
              <w:t>Erickson</w:t>
            </w:r>
          </w:p>
        </w:tc>
      </w:tr>
      <w:tr w:rsidR="00EC128E" w:rsidRPr="00EC128E" w14:paraId="7BF194B8" w14:textId="77777777" w:rsidTr="00EC128E">
        <w:tc>
          <w:tcPr>
            <w:tcW w:w="2179" w:type="dxa"/>
            <w:shd w:val="clear" w:color="auto" w:fill="auto"/>
          </w:tcPr>
          <w:p w14:paraId="646966DA" w14:textId="58FDC90F" w:rsidR="00EC128E" w:rsidRPr="00EC128E" w:rsidRDefault="00EC128E" w:rsidP="00EC128E">
            <w:pPr>
              <w:ind w:firstLine="0"/>
            </w:pPr>
            <w:r>
              <w:t>Felder</w:t>
            </w:r>
          </w:p>
        </w:tc>
        <w:tc>
          <w:tcPr>
            <w:tcW w:w="2179" w:type="dxa"/>
            <w:shd w:val="clear" w:color="auto" w:fill="auto"/>
          </w:tcPr>
          <w:p w14:paraId="3A9BAF48" w14:textId="1B171A3F" w:rsidR="00EC128E" w:rsidRPr="00EC128E" w:rsidRDefault="00EC128E" w:rsidP="00EC128E">
            <w:pPr>
              <w:ind w:firstLine="0"/>
            </w:pPr>
            <w:r>
              <w:t>Forrest</w:t>
            </w:r>
          </w:p>
        </w:tc>
        <w:tc>
          <w:tcPr>
            <w:tcW w:w="2180" w:type="dxa"/>
            <w:shd w:val="clear" w:color="auto" w:fill="auto"/>
          </w:tcPr>
          <w:p w14:paraId="01A04131" w14:textId="60569589" w:rsidR="00EC128E" w:rsidRPr="00EC128E" w:rsidRDefault="00EC128E" w:rsidP="00EC128E">
            <w:pPr>
              <w:ind w:firstLine="0"/>
            </w:pPr>
            <w:r>
              <w:t>Gagnon</w:t>
            </w:r>
          </w:p>
        </w:tc>
      </w:tr>
      <w:tr w:rsidR="00EC128E" w:rsidRPr="00EC128E" w14:paraId="625CAB47" w14:textId="77777777" w:rsidTr="00EC128E">
        <w:tc>
          <w:tcPr>
            <w:tcW w:w="2179" w:type="dxa"/>
            <w:shd w:val="clear" w:color="auto" w:fill="auto"/>
          </w:tcPr>
          <w:p w14:paraId="7DE33F37" w14:textId="74B3A0E0" w:rsidR="00EC128E" w:rsidRPr="00EC128E" w:rsidRDefault="00EC128E" w:rsidP="00EC128E">
            <w:pPr>
              <w:ind w:firstLine="0"/>
            </w:pPr>
            <w:r>
              <w:t>Garvin</w:t>
            </w:r>
          </w:p>
        </w:tc>
        <w:tc>
          <w:tcPr>
            <w:tcW w:w="2179" w:type="dxa"/>
            <w:shd w:val="clear" w:color="auto" w:fill="auto"/>
          </w:tcPr>
          <w:p w14:paraId="11FD2DC6" w14:textId="2A2FB819" w:rsidR="00EC128E" w:rsidRPr="00EC128E" w:rsidRDefault="00EC128E" w:rsidP="00EC128E">
            <w:pPr>
              <w:ind w:firstLine="0"/>
            </w:pPr>
            <w:r>
              <w:t>Gatch</w:t>
            </w:r>
          </w:p>
        </w:tc>
        <w:tc>
          <w:tcPr>
            <w:tcW w:w="2180" w:type="dxa"/>
            <w:shd w:val="clear" w:color="auto" w:fill="auto"/>
          </w:tcPr>
          <w:p w14:paraId="38D1C418" w14:textId="03B66157" w:rsidR="00EC128E" w:rsidRPr="00EC128E" w:rsidRDefault="00EC128E" w:rsidP="00EC128E">
            <w:pPr>
              <w:ind w:firstLine="0"/>
            </w:pPr>
            <w:r>
              <w:t>Gibson</w:t>
            </w:r>
          </w:p>
        </w:tc>
      </w:tr>
      <w:tr w:rsidR="00EC128E" w:rsidRPr="00EC128E" w14:paraId="57F0D2B1" w14:textId="77777777" w:rsidTr="00EC128E">
        <w:tc>
          <w:tcPr>
            <w:tcW w:w="2179" w:type="dxa"/>
            <w:shd w:val="clear" w:color="auto" w:fill="auto"/>
          </w:tcPr>
          <w:p w14:paraId="1823A57A" w14:textId="06C0FA4F" w:rsidR="00EC128E" w:rsidRPr="00EC128E" w:rsidRDefault="00EC128E" w:rsidP="00EC128E">
            <w:pPr>
              <w:ind w:firstLine="0"/>
            </w:pPr>
            <w:r>
              <w:t>Gilliam</w:t>
            </w:r>
          </w:p>
        </w:tc>
        <w:tc>
          <w:tcPr>
            <w:tcW w:w="2179" w:type="dxa"/>
            <w:shd w:val="clear" w:color="auto" w:fill="auto"/>
          </w:tcPr>
          <w:p w14:paraId="2A8FF544" w14:textId="344F68EA" w:rsidR="00EC128E" w:rsidRPr="00EC128E" w:rsidRDefault="00EC128E" w:rsidP="00EC128E">
            <w:pPr>
              <w:ind w:firstLine="0"/>
            </w:pPr>
            <w:r>
              <w:t>Gilliard</w:t>
            </w:r>
          </w:p>
        </w:tc>
        <w:tc>
          <w:tcPr>
            <w:tcW w:w="2180" w:type="dxa"/>
            <w:shd w:val="clear" w:color="auto" w:fill="auto"/>
          </w:tcPr>
          <w:p w14:paraId="6FC0F12A" w14:textId="6578A608" w:rsidR="00EC128E" w:rsidRPr="00EC128E" w:rsidRDefault="00EC128E" w:rsidP="00EC128E">
            <w:pPr>
              <w:ind w:firstLine="0"/>
            </w:pPr>
            <w:r>
              <w:t>Guest</w:t>
            </w:r>
          </w:p>
        </w:tc>
      </w:tr>
      <w:tr w:rsidR="00EC128E" w:rsidRPr="00EC128E" w14:paraId="35045A07" w14:textId="77777777" w:rsidTr="00EC128E">
        <w:tc>
          <w:tcPr>
            <w:tcW w:w="2179" w:type="dxa"/>
            <w:shd w:val="clear" w:color="auto" w:fill="auto"/>
          </w:tcPr>
          <w:p w14:paraId="4CCFA2A6" w14:textId="6086769E" w:rsidR="00EC128E" w:rsidRPr="00EC128E" w:rsidRDefault="00EC128E" w:rsidP="00EC128E">
            <w:pPr>
              <w:ind w:firstLine="0"/>
            </w:pPr>
            <w:r>
              <w:t>Guffey</w:t>
            </w:r>
          </w:p>
        </w:tc>
        <w:tc>
          <w:tcPr>
            <w:tcW w:w="2179" w:type="dxa"/>
            <w:shd w:val="clear" w:color="auto" w:fill="auto"/>
          </w:tcPr>
          <w:p w14:paraId="549F85AE" w14:textId="218172F4" w:rsidR="00EC128E" w:rsidRPr="00EC128E" w:rsidRDefault="00EC128E" w:rsidP="00EC128E">
            <w:pPr>
              <w:ind w:firstLine="0"/>
            </w:pPr>
            <w:r>
              <w:t>Haddon</w:t>
            </w:r>
          </w:p>
        </w:tc>
        <w:tc>
          <w:tcPr>
            <w:tcW w:w="2180" w:type="dxa"/>
            <w:shd w:val="clear" w:color="auto" w:fill="auto"/>
          </w:tcPr>
          <w:p w14:paraId="06D85A14" w14:textId="7E23AF29" w:rsidR="00EC128E" w:rsidRPr="00EC128E" w:rsidRDefault="00EC128E" w:rsidP="00EC128E">
            <w:pPr>
              <w:ind w:firstLine="0"/>
            </w:pPr>
            <w:r>
              <w:t>Hager</w:t>
            </w:r>
          </w:p>
        </w:tc>
      </w:tr>
      <w:tr w:rsidR="00EC128E" w:rsidRPr="00EC128E" w14:paraId="405AC90D" w14:textId="77777777" w:rsidTr="00EC128E">
        <w:tc>
          <w:tcPr>
            <w:tcW w:w="2179" w:type="dxa"/>
            <w:shd w:val="clear" w:color="auto" w:fill="auto"/>
          </w:tcPr>
          <w:p w14:paraId="02FE9131" w14:textId="3A03C4C3" w:rsidR="00EC128E" w:rsidRPr="00EC128E" w:rsidRDefault="00EC128E" w:rsidP="00EC128E">
            <w:pPr>
              <w:ind w:firstLine="0"/>
            </w:pPr>
            <w:r>
              <w:t>Hardee</w:t>
            </w:r>
          </w:p>
        </w:tc>
        <w:tc>
          <w:tcPr>
            <w:tcW w:w="2179" w:type="dxa"/>
            <w:shd w:val="clear" w:color="auto" w:fill="auto"/>
          </w:tcPr>
          <w:p w14:paraId="7B14C5AF" w14:textId="3DA032E6" w:rsidR="00EC128E" w:rsidRPr="00EC128E" w:rsidRDefault="00EC128E" w:rsidP="00EC128E">
            <w:pPr>
              <w:ind w:firstLine="0"/>
            </w:pPr>
            <w:r>
              <w:t>Hart</w:t>
            </w:r>
          </w:p>
        </w:tc>
        <w:tc>
          <w:tcPr>
            <w:tcW w:w="2180" w:type="dxa"/>
            <w:shd w:val="clear" w:color="auto" w:fill="auto"/>
          </w:tcPr>
          <w:p w14:paraId="66F0D651" w14:textId="45CD7506" w:rsidR="00EC128E" w:rsidRPr="00EC128E" w:rsidRDefault="00EC128E" w:rsidP="00EC128E">
            <w:pPr>
              <w:ind w:firstLine="0"/>
            </w:pPr>
            <w:r>
              <w:t>Hartnett</w:t>
            </w:r>
          </w:p>
        </w:tc>
      </w:tr>
      <w:tr w:rsidR="00EC128E" w:rsidRPr="00EC128E" w14:paraId="59DD38FA" w14:textId="77777777" w:rsidTr="00EC128E">
        <w:tc>
          <w:tcPr>
            <w:tcW w:w="2179" w:type="dxa"/>
            <w:shd w:val="clear" w:color="auto" w:fill="auto"/>
          </w:tcPr>
          <w:p w14:paraId="75DFD993" w14:textId="760F4E5A" w:rsidR="00EC128E" w:rsidRPr="00EC128E" w:rsidRDefault="00EC128E" w:rsidP="00EC128E">
            <w:pPr>
              <w:ind w:firstLine="0"/>
            </w:pPr>
            <w:r>
              <w:t>Hayes</w:t>
            </w:r>
          </w:p>
        </w:tc>
        <w:tc>
          <w:tcPr>
            <w:tcW w:w="2179" w:type="dxa"/>
            <w:shd w:val="clear" w:color="auto" w:fill="auto"/>
          </w:tcPr>
          <w:p w14:paraId="27AAE526" w14:textId="443DD778" w:rsidR="00EC128E" w:rsidRPr="00EC128E" w:rsidRDefault="00EC128E" w:rsidP="00EC128E">
            <w:pPr>
              <w:ind w:firstLine="0"/>
            </w:pPr>
            <w:r>
              <w:t>Henegan</w:t>
            </w:r>
          </w:p>
        </w:tc>
        <w:tc>
          <w:tcPr>
            <w:tcW w:w="2180" w:type="dxa"/>
            <w:shd w:val="clear" w:color="auto" w:fill="auto"/>
          </w:tcPr>
          <w:p w14:paraId="6225A94F" w14:textId="137FEB57" w:rsidR="00EC128E" w:rsidRPr="00EC128E" w:rsidRDefault="00EC128E" w:rsidP="00EC128E">
            <w:pPr>
              <w:ind w:firstLine="0"/>
            </w:pPr>
            <w:r>
              <w:t>Herbkersman</w:t>
            </w:r>
          </w:p>
        </w:tc>
      </w:tr>
      <w:tr w:rsidR="00EC128E" w:rsidRPr="00EC128E" w14:paraId="16EB57E6" w14:textId="77777777" w:rsidTr="00EC128E">
        <w:tc>
          <w:tcPr>
            <w:tcW w:w="2179" w:type="dxa"/>
            <w:shd w:val="clear" w:color="auto" w:fill="auto"/>
          </w:tcPr>
          <w:p w14:paraId="16DFC3A3" w14:textId="2D742CCB" w:rsidR="00EC128E" w:rsidRPr="00EC128E" w:rsidRDefault="00EC128E" w:rsidP="00EC128E">
            <w:pPr>
              <w:ind w:firstLine="0"/>
            </w:pPr>
            <w:r>
              <w:t>Hewitt</w:t>
            </w:r>
          </w:p>
        </w:tc>
        <w:tc>
          <w:tcPr>
            <w:tcW w:w="2179" w:type="dxa"/>
            <w:shd w:val="clear" w:color="auto" w:fill="auto"/>
          </w:tcPr>
          <w:p w14:paraId="2160FE83" w14:textId="5CE72676" w:rsidR="00EC128E" w:rsidRPr="00EC128E" w:rsidRDefault="00EC128E" w:rsidP="00EC128E">
            <w:pPr>
              <w:ind w:firstLine="0"/>
            </w:pPr>
            <w:r>
              <w:t>Hiott</w:t>
            </w:r>
          </w:p>
        </w:tc>
        <w:tc>
          <w:tcPr>
            <w:tcW w:w="2180" w:type="dxa"/>
            <w:shd w:val="clear" w:color="auto" w:fill="auto"/>
          </w:tcPr>
          <w:p w14:paraId="2110A735" w14:textId="2ABB57FB" w:rsidR="00EC128E" w:rsidRPr="00EC128E" w:rsidRDefault="00EC128E" w:rsidP="00EC128E">
            <w:pPr>
              <w:ind w:firstLine="0"/>
            </w:pPr>
            <w:r>
              <w:t>Hixon</w:t>
            </w:r>
          </w:p>
        </w:tc>
      </w:tr>
      <w:tr w:rsidR="00EC128E" w:rsidRPr="00EC128E" w14:paraId="32E05696" w14:textId="77777777" w:rsidTr="00EC128E">
        <w:tc>
          <w:tcPr>
            <w:tcW w:w="2179" w:type="dxa"/>
            <w:shd w:val="clear" w:color="auto" w:fill="auto"/>
          </w:tcPr>
          <w:p w14:paraId="5D97DC82" w14:textId="702B0D39" w:rsidR="00EC128E" w:rsidRPr="00EC128E" w:rsidRDefault="00EC128E" w:rsidP="00EC128E">
            <w:pPr>
              <w:ind w:firstLine="0"/>
            </w:pPr>
            <w:r>
              <w:t>Hosey</w:t>
            </w:r>
          </w:p>
        </w:tc>
        <w:tc>
          <w:tcPr>
            <w:tcW w:w="2179" w:type="dxa"/>
            <w:shd w:val="clear" w:color="auto" w:fill="auto"/>
          </w:tcPr>
          <w:p w14:paraId="25F34BC8" w14:textId="3EA74A21" w:rsidR="00EC128E" w:rsidRPr="00EC128E" w:rsidRDefault="00EC128E" w:rsidP="00EC128E">
            <w:pPr>
              <w:ind w:firstLine="0"/>
            </w:pPr>
            <w:r>
              <w:t>Howard</w:t>
            </w:r>
          </w:p>
        </w:tc>
        <w:tc>
          <w:tcPr>
            <w:tcW w:w="2180" w:type="dxa"/>
            <w:shd w:val="clear" w:color="auto" w:fill="auto"/>
          </w:tcPr>
          <w:p w14:paraId="01AF085C" w14:textId="32D3A8BC" w:rsidR="00EC128E" w:rsidRPr="00EC128E" w:rsidRDefault="00EC128E" w:rsidP="00EC128E">
            <w:pPr>
              <w:ind w:firstLine="0"/>
            </w:pPr>
            <w:r>
              <w:t>Hyde</w:t>
            </w:r>
          </w:p>
        </w:tc>
      </w:tr>
      <w:tr w:rsidR="00EC128E" w:rsidRPr="00EC128E" w14:paraId="5E4F856D" w14:textId="77777777" w:rsidTr="00EC128E">
        <w:tc>
          <w:tcPr>
            <w:tcW w:w="2179" w:type="dxa"/>
            <w:shd w:val="clear" w:color="auto" w:fill="auto"/>
          </w:tcPr>
          <w:p w14:paraId="636695EE" w14:textId="7CFCF87A" w:rsidR="00EC128E" w:rsidRPr="00EC128E" w:rsidRDefault="00EC128E" w:rsidP="00EC128E">
            <w:pPr>
              <w:ind w:firstLine="0"/>
            </w:pPr>
            <w:r>
              <w:t>Jefferson</w:t>
            </w:r>
          </w:p>
        </w:tc>
        <w:tc>
          <w:tcPr>
            <w:tcW w:w="2179" w:type="dxa"/>
            <w:shd w:val="clear" w:color="auto" w:fill="auto"/>
          </w:tcPr>
          <w:p w14:paraId="7192A958" w14:textId="0FD56BC4" w:rsidR="00EC128E" w:rsidRPr="00EC128E" w:rsidRDefault="00EC128E" w:rsidP="00EC128E">
            <w:pPr>
              <w:ind w:firstLine="0"/>
            </w:pPr>
            <w:r>
              <w:t>J. E. Johnson</w:t>
            </w:r>
          </w:p>
        </w:tc>
        <w:tc>
          <w:tcPr>
            <w:tcW w:w="2180" w:type="dxa"/>
            <w:shd w:val="clear" w:color="auto" w:fill="auto"/>
          </w:tcPr>
          <w:p w14:paraId="227785AA" w14:textId="0993F308" w:rsidR="00EC128E" w:rsidRPr="00EC128E" w:rsidRDefault="00EC128E" w:rsidP="00EC128E">
            <w:pPr>
              <w:ind w:firstLine="0"/>
            </w:pPr>
            <w:r>
              <w:t>J. L. Johnson</w:t>
            </w:r>
          </w:p>
        </w:tc>
      </w:tr>
      <w:tr w:rsidR="00EC128E" w:rsidRPr="00EC128E" w14:paraId="1CD5451C" w14:textId="77777777" w:rsidTr="00EC128E">
        <w:tc>
          <w:tcPr>
            <w:tcW w:w="2179" w:type="dxa"/>
            <w:shd w:val="clear" w:color="auto" w:fill="auto"/>
          </w:tcPr>
          <w:p w14:paraId="2BBE890E" w14:textId="0BDF2F8F" w:rsidR="00EC128E" w:rsidRPr="00EC128E" w:rsidRDefault="00EC128E" w:rsidP="00EC128E">
            <w:pPr>
              <w:ind w:firstLine="0"/>
            </w:pPr>
            <w:r>
              <w:t>W. Jones</w:t>
            </w:r>
          </w:p>
        </w:tc>
        <w:tc>
          <w:tcPr>
            <w:tcW w:w="2179" w:type="dxa"/>
            <w:shd w:val="clear" w:color="auto" w:fill="auto"/>
          </w:tcPr>
          <w:p w14:paraId="479CAB7D" w14:textId="0C303687" w:rsidR="00EC128E" w:rsidRPr="00EC128E" w:rsidRDefault="00EC128E" w:rsidP="00EC128E">
            <w:pPr>
              <w:ind w:firstLine="0"/>
            </w:pPr>
            <w:r>
              <w:t>Jordan</w:t>
            </w:r>
          </w:p>
        </w:tc>
        <w:tc>
          <w:tcPr>
            <w:tcW w:w="2180" w:type="dxa"/>
            <w:shd w:val="clear" w:color="auto" w:fill="auto"/>
          </w:tcPr>
          <w:p w14:paraId="606BA63C" w14:textId="30A887A6" w:rsidR="00EC128E" w:rsidRPr="00EC128E" w:rsidRDefault="00EC128E" w:rsidP="00EC128E">
            <w:pPr>
              <w:ind w:firstLine="0"/>
            </w:pPr>
            <w:r>
              <w:t>Kirby</w:t>
            </w:r>
          </w:p>
        </w:tc>
      </w:tr>
      <w:tr w:rsidR="00EC128E" w:rsidRPr="00EC128E" w14:paraId="1A3DF4C1" w14:textId="77777777" w:rsidTr="00EC128E">
        <w:tc>
          <w:tcPr>
            <w:tcW w:w="2179" w:type="dxa"/>
            <w:shd w:val="clear" w:color="auto" w:fill="auto"/>
          </w:tcPr>
          <w:p w14:paraId="3CC8F992" w14:textId="4C68C465" w:rsidR="00EC128E" w:rsidRPr="00EC128E" w:rsidRDefault="00EC128E" w:rsidP="00EC128E">
            <w:pPr>
              <w:ind w:firstLine="0"/>
            </w:pPr>
            <w:r>
              <w:t>Landing</w:t>
            </w:r>
          </w:p>
        </w:tc>
        <w:tc>
          <w:tcPr>
            <w:tcW w:w="2179" w:type="dxa"/>
            <w:shd w:val="clear" w:color="auto" w:fill="auto"/>
          </w:tcPr>
          <w:p w14:paraId="051B2AF0" w14:textId="6A432F67" w:rsidR="00EC128E" w:rsidRPr="00EC128E" w:rsidRDefault="00EC128E" w:rsidP="00EC128E">
            <w:pPr>
              <w:ind w:firstLine="0"/>
            </w:pPr>
            <w:r>
              <w:t>Lawson</w:t>
            </w:r>
          </w:p>
        </w:tc>
        <w:tc>
          <w:tcPr>
            <w:tcW w:w="2180" w:type="dxa"/>
            <w:shd w:val="clear" w:color="auto" w:fill="auto"/>
          </w:tcPr>
          <w:p w14:paraId="7E4AE4F1" w14:textId="2E7E8505" w:rsidR="00EC128E" w:rsidRPr="00EC128E" w:rsidRDefault="00EC128E" w:rsidP="00EC128E">
            <w:pPr>
              <w:ind w:firstLine="0"/>
            </w:pPr>
            <w:r>
              <w:t>Leber</w:t>
            </w:r>
          </w:p>
        </w:tc>
      </w:tr>
      <w:tr w:rsidR="00EC128E" w:rsidRPr="00EC128E" w14:paraId="36394B3A" w14:textId="77777777" w:rsidTr="00EC128E">
        <w:tc>
          <w:tcPr>
            <w:tcW w:w="2179" w:type="dxa"/>
            <w:shd w:val="clear" w:color="auto" w:fill="auto"/>
          </w:tcPr>
          <w:p w14:paraId="55E345B0" w14:textId="46C1DB4C" w:rsidR="00EC128E" w:rsidRPr="00EC128E" w:rsidRDefault="00EC128E" w:rsidP="00EC128E">
            <w:pPr>
              <w:ind w:firstLine="0"/>
            </w:pPr>
            <w:r>
              <w:t>Ligon</w:t>
            </w:r>
          </w:p>
        </w:tc>
        <w:tc>
          <w:tcPr>
            <w:tcW w:w="2179" w:type="dxa"/>
            <w:shd w:val="clear" w:color="auto" w:fill="auto"/>
          </w:tcPr>
          <w:p w14:paraId="0AF545E9" w14:textId="1606BB38" w:rsidR="00EC128E" w:rsidRPr="00EC128E" w:rsidRDefault="00EC128E" w:rsidP="00EC128E">
            <w:pPr>
              <w:ind w:firstLine="0"/>
            </w:pPr>
            <w:r>
              <w:t>Long</w:t>
            </w:r>
          </w:p>
        </w:tc>
        <w:tc>
          <w:tcPr>
            <w:tcW w:w="2180" w:type="dxa"/>
            <w:shd w:val="clear" w:color="auto" w:fill="auto"/>
          </w:tcPr>
          <w:p w14:paraId="7E87AE5E" w14:textId="1B490732" w:rsidR="00EC128E" w:rsidRPr="00EC128E" w:rsidRDefault="00EC128E" w:rsidP="00EC128E">
            <w:pPr>
              <w:ind w:firstLine="0"/>
            </w:pPr>
            <w:r>
              <w:t>Lowe</w:t>
            </w:r>
          </w:p>
        </w:tc>
      </w:tr>
      <w:tr w:rsidR="00EC128E" w:rsidRPr="00EC128E" w14:paraId="37A73BB7" w14:textId="77777777" w:rsidTr="00EC128E">
        <w:tc>
          <w:tcPr>
            <w:tcW w:w="2179" w:type="dxa"/>
            <w:shd w:val="clear" w:color="auto" w:fill="auto"/>
          </w:tcPr>
          <w:p w14:paraId="4F07CC4E" w14:textId="5BA5D750" w:rsidR="00EC128E" w:rsidRPr="00EC128E" w:rsidRDefault="00EC128E" w:rsidP="00EC128E">
            <w:pPr>
              <w:ind w:firstLine="0"/>
            </w:pPr>
            <w:r>
              <w:t>Magnuson</w:t>
            </w:r>
          </w:p>
        </w:tc>
        <w:tc>
          <w:tcPr>
            <w:tcW w:w="2179" w:type="dxa"/>
            <w:shd w:val="clear" w:color="auto" w:fill="auto"/>
          </w:tcPr>
          <w:p w14:paraId="7935BD2D" w14:textId="04420337" w:rsidR="00EC128E" w:rsidRPr="00EC128E" w:rsidRDefault="00EC128E" w:rsidP="00EC128E">
            <w:pPr>
              <w:ind w:firstLine="0"/>
            </w:pPr>
            <w:r>
              <w:t>McCravy</w:t>
            </w:r>
          </w:p>
        </w:tc>
        <w:tc>
          <w:tcPr>
            <w:tcW w:w="2180" w:type="dxa"/>
            <w:shd w:val="clear" w:color="auto" w:fill="auto"/>
          </w:tcPr>
          <w:p w14:paraId="1DA75652" w14:textId="7381FEB6" w:rsidR="00EC128E" w:rsidRPr="00EC128E" w:rsidRDefault="00EC128E" w:rsidP="00EC128E">
            <w:pPr>
              <w:ind w:firstLine="0"/>
            </w:pPr>
            <w:r>
              <w:t>McGinnis</w:t>
            </w:r>
          </w:p>
        </w:tc>
      </w:tr>
      <w:tr w:rsidR="00EC128E" w:rsidRPr="00EC128E" w14:paraId="6AF9196D" w14:textId="77777777" w:rsidTr="00EC128E">
        <w:tc>
          <w:tcPr>
            <w:tcW w:w="2179" w:type="dxa"/>
            <w:shd w:val="clear" w:color="auto" w:fill="auto"/>
          </w:tcPr>
          <w:p w14:paraId="25AAB09A" w14:textId="5D1592FD" w:rsidR="00EC128E" w:rsidRPr="00EC128E" w:rsidRDefault="00EC128E" w:rsidP="00EC128E">
            <w:pPr>
              <w:ind w:firstLine="0"/>
            </w:pPr>
            <w:r>
              <w:t>Mitchell</w:t>
            </w:r>
          </w:p>
        </w:tc>
        <w:tc>
          <w:tcPr>
            <w:tcW w:w="2179" w:type="dxa"/>
            <w:shd w:val="clear" w:color="auto" w:fill="auto"/>
          </w:tcPr>
          <w:p w14:paraId="2045C49C" w14:textId="1FB4CBF4" w:rsidR="00EC128E" w:rsidRPr="00EC128E" w:rsidRDefault="00EC128E" w:rsidP="00EC128E">
            <w:pPr>
              <w:ind w:firstLine="0"/>
            </w:pPr>
            <w:r>
              <w:t>T. Moore</w:t>
            </w:r>
          </w:p>
        </w:tc>
        <w:tc>
          <w:tcPr>
            <w:tcW w:w="2180" w:type="dxa"/>
            <w:shd w:val="clear" w:color="auto" w:fill="auto"/>
          </w:tcPr>
          <w:p w14:paraId="2F946525" w14:textId="76011386" w:rsidR="00EC128E" w:rsidRPr="00EC128E" w:rsidRDefault="00EC128E" w:rsidP="00EC128E">
            <w:pPr>
              <w:ind w:firstLine="0"/>
            </w:pPr>
            <w:r>
              <w:t>A. M. Morgan</w:t>
            </w:r>
          </w:p>
        </w:tc>
      </w:tr>
      <w:tr w:rsidR="00EC128E" w:rsidRPr="00EC128E" w14:paraId="710CACD8" w14:textId="77777777" w:rsidTr="00EC128E">
        <w:tc>
          <w:tcPr>
            <w:tcW w:w="2179" w:type="dxa"/>
            <w:shd w:val="clear" w:color="auto" w:fill="auto"/>
          </w:tcPr>
          <w:p w14:paraId="71515465" w14:textId="2256EB40" w:rsidR="00EC128E" w:rsidRPr="00EC128E" w:rsidRDefault="00EC128E" w:rsidP="00EC128E">
            <w:pPr>
              <w:ind w:firstLine="0"/>
            </w:pPr>
            <w:r>
              <w:t>T. A. Morgan</w:t>
            </w:r>
          </w:p>
        </w:tc>
        <w:tc>
          <w:tcPr>
            <w:tcW w:w="2179" w:type="dxa"/>
            <w:shd w:val="clear" w:color="auto" w:fill="auto"/>
          </w:tcPr>
          <w:p w14:paraId="581F92D0" w14:textId="7B8BBB8E" w:rsidR="00EC128E" w:rsidRPr="00EC128E" w:rsidRDefault="00EC128E" w:rsidP="00EC128E">
            <w:pPr>
              <w:ind w:firstLine="0"/>
            </w:pPr>
            <w:r>
              <w:t>Moss</w:t>
            </w:r>
          </w:p>
        </w:tc>
        <w:tc>
          <w:tcPr>
            <w:tcW w:w="2180" w:type="dxa"/>
            <w:shd w:val="clear" w:color="auto" w:fill="auto"/>
          </w:tcPr>
          <w:p w14:paraId="4E501399" w14:textId="3AA73777" w:rsidR="00EC128E" w:rsidRPr="00EC128E" w:rsidRDefault="00EC128E" w:rsidP="00EC128E">
            <w:pPr>
              <w:ind w:firstLine="0"/>
            </w:pPr>
            <w:r>
              <w:t>Murphy</w:t>
            </w:r>
          </w:p>
        </w:tc>
      </w:tr>
      <w:tr w:rsidR="00EC128E" w:rsidRPr="00EC128E" w14:paraId="0C70E804" w14:textId="77777777" w:rsidTr="00EC128E">
        <w:tc>
          <w:tcPr>
            <w:tcW w:w="2179" w:type="dxa"/>
            <w:shd w:val="clear" w:color="auto" w:fill="auto"/>
          </w:tcPr>
          <w:p w14:paraId="0E4FD9A0" w14:textId="3C0793E4" w:rsidR="00EC128E" w:rsidRPr="00EC128E" w:rsidRDefault="00EC128E" w:rsidP="00EC128E">
            <w:pPr>
              <w:ind w:firstLine="0"/>
            </w:pPr>
            <w:r>
              <w:t>Neese</w:t>
            </w:r>
          </w:p>
        </w:tc>
        <w:tc>
          <w:tcPr>
            <w:tcW w:w="2179" w:type="dxa"/>
            <w:shd w:val="clear" w:color="auto" w:fill="auto"/>
          </w:tcPr>
          <w:p w14:paraId="285C8C0B" w14:textId="09C16C7F" w:rsidR="00EC128E" w:rsidRPr="00EC128E" w:rsidRDefault="00EC128E" w:rsidP="00EC128E">
            <w:pPr>
              <w:ind w:firstLine="0"/>
            </w:pPr>
            <w:r>
              <w:t>B. Newton</w:t>
            </w:r>
          </w:p>
        </w:tc>
        <w:tc>
          <w:tcPr>
            <w:tcW w:w="2180" w:type="dxa"/>
            <w:shd w:val="clear" w:color="auto" w:fill="auto"/>
          </w:tcPr>
          <w:p w14:paraId="01754F54" w14:textId="5C6BEF5E" w:rsidR="00EC128E" w:rsidRPr="00EC128E" w:rsidRDefault="00EC128E" w:rsidP="00EC128E">
            <w:pPr>
              <w:ind w:firstLine="0"/>
            </w:pPr>
            <w:r>
              <w:t>W. Newton</w:t>
            </w:r>
          </w:p>
        </w:tc>
      </w:tr>
      <w:tr w:rsidR="00EC128E" w:rsidRPr="00EC128E" w14:paraId="0C6B6AE7" w14:textId="77777777" w:rsidTr="00EC128E">
        <w:tc>
          <w:tcPr>
            <w:tcW w:w="2179" w:type="dxa"/>
            <w:shd w:val="clear" w:color="auto" w:fill="auto"/>
          </w:tcPr>
          <w:p w14:paraId="62819228" w14:textId="33CAE1EF" w:rsidR="00EC128E" w:rsidRPr="00EC128E" w:rsidRDefault="00EC128E" w:rsidP="00EC128E">
            <w:pPr>
              <w:ind w:firstLine="0"/>
            </w:pPr>
            <w:r>
              <w:t>Nutt</w:t>
            </w:r>
          </w:p>
        </w:tc>
        <w:tc>
          <w:tcPr>
            <w:tcW w:w="2179" w:type="dxa"/>
            <w:shd w:val="clear" w:color="auto" w:fill="auto"/>
          </w:tcPr>
          <w:p w14:paraId="1FD0F06C" w14:textId="094A602D" w:rsidR="00EC128E" w:rsidRPr="00EC128E" w:rsidRDefault="00EC128E" w:rsidP="00EC128E">
            <w:pPr>
              <w:ind w:firstLine="0"/>
            </w:pPr>
            <w:r>
              <w:t>Ott</w:t>
            </w:r>
          </w:p>
        </w:tc>
        <w:tc>
          <w:tcPr>
            <w:tcW w:w="2180" w:type="dxa"/>
            <w:shd w:val="clear" w:color="auto" w:fill="auto"/>
          </w:tcPr>
          <w:p w14:paraId="2DA41FF9" w14:textId="0558435E" w:rsidR="00EC128E" w:rsidRPr="00EC128E" w:rsidRDefault="00EC128E" w:rsidP="00EC128E">
            <w:pPr>
              <w:ind w:firstLine="0"/>
            </w:pPr>
            <w:r>
              <w:t>Pedalino</w:t>
            </w:r>
          </w:p>
        </w:tc>
      </w:tr>
      <w:tr w:rsidR="00EC128E" w:rsidRPr="00EC128E" w14:paraId="186731F1" w14:textId="77777777" w:rsidTr="00EC128E">
        <w:tc>
          <w:tcPr>
            <w:tcW w:w="2179" w:type="dxa"/>
            <w:shd w:val="clear" w:color="auto" w:fill="auto"/>
          </w:tcPr>
          <w:p w14:paraId="0FF0D26C" w14:textId="261D1649" w:rsidR="00EC128E" w:rsidRPr="00EC128E" w:rsidRDefault="00EC128E" w:rsidP="00EC128E">
            <w:pPr>
              <w:ind w:firstLine="0"/>
            </w:pPr>
            <w:r>
              <w:t>Pendarvis</w:t>
            </w:r>
          </w:p>
        </w:tc>
        <w:tc>
          <w:tcPr>
            <w:tcW w:w="2179" w:type="dxa"/>
            <w:shd w:val="clear" w:color="auto" w:fill="auto"/>
          </w:tcPr>
          <w:p w14:paraId="24C53D0C" w14:textId="44ECBDA5" w:rsidR="00EC128E" w:rsidRPr="00EC128E" w:rsidRDefault="00EC128E" w:rsidP="00EC128E">
            <w:pPr>
              <w:ind w:firstLine="0"/>
            </w:pPr>
            <w:r>
              <w:t>Pope</w:t>
            </w:r>
          </w:p>
        </w:tc>
        <w:tc>
          <w:tcPr>
            <w:tcW w:w="2180" w:type="dxa"/>
            <w:shd w:val="clear" w:color="auto" w:fill="auto"/>
          </w:tcPr>
          <w:p w14:paraId="3DC3B799" w14:textId="49343596" w:rsidR="00EC128E" w:rsidRPr="00EC128E" w:rsidRDefault="00EC128E" w:rsidP="00EC128E">
            <w:pPr>
              <w:ind w:firstLine="0"/>
            </w:pPr>
            <w:r>
              <w:t>Rivers</w:t>
            </w:r>
          </w:p>
        </w:tc>
      </w:tr>
      <w:tr w:rsidR="00EC128E" w:rsidRPr="00EC128E" w14:paraId="09A1E7B2" w14:textId="77777777" w:rsidTr="00EC128E">
        <w:tc>
          <w:tcPr>
            <w:tcW w:w="2179" w:type="dxa"/>
            <w:shd w:val="clear" w:color="auto" w:fill="auto"/>
          </w:tcPr>
          <w:p w14:paraId="49F3975C" w14:textId="72F8A2BE" w:rsidR="00EC128E" w:rsidRPr="00EC128E" w:rsidRDefault="00EC128E" w:rsidP="00EC128E">
            <w:pPr>
              <w:ind w:firstLine="0"/>
            </w:pPr>
            <w:r>
              <w:t>Robbins</w:t>
            </w:r>
          </w:p>
        </w:tc>
        <w:tc>
          <w:tcPr>
            <w:tcW w:w="2179" w:type="dxa"/>
            <w:shd w:val="clear" w:color="auto" w:fill="auto"/>
          </w:tcPr>
          <w:p w14:paraId="21026FBA" w14:textId="47883867" w:rsidR="00EC128E" w:rsidRPr="00EC128E" w:rsidRDefault="00EC128E" w:rsidP="00EC128E">
            <w:pPr>
              <w:ind w:firstLine="0"/>
            </w:pPr>
            <w:r>
              <w:t>Rose</w:t>
            </w:r>
          </w:p>
        </w:tc>
        <w:tc>
          <w:tcPr>
            <w:tcW w:w="2180" w:type="dxa"/>
            <w:shd w:val="clear" w:color="auto" w:fill="auto"/>
          </w:tcPr>
          <w:p w14:paraId="7584FB19" w14:textId="4FE8981D" w:rsidR="00EC128E" w:rsidRPr="00EC128E" w:rsidRDefault="00EC128E" w:rsidP="00EC128E">
            <w:pPr>
              <w:ind w:firstLine="0"/>
            </w:pPr>
            <w:r>
              <w:t>Rutherford</w:t>
            </w:r>
          </w:p>
        </w:tc>
      </w:tr>
      <w:tr w:rsidR="00EC128E" w:rsidRPr="00EC128E" w14:paraId="26097F07" w14:textId="77777777" w:rsidTr="00EC128E">
        <w:tc>
          <w:tcPr>
            <w:tcW w:w="2179" w:type="dxa"/>
            <w:shd w:val="clear" w:color="auto" w:fill="auto"/>
          </w:tcPr>
          <w:p w14:paraId="234243A6" w14:textId="2920826E" w:rsidR="00EC128E" w:rsidRPr="00EC128E" w:rsidRDefault="00EC128E" w:rsidP="00EC128E">
            <w:pPr>
              <w:ind w:firstLine="0"/>
            </w:pPr>
            <w:r>
              <w:t>Sandifer</w:t>
            </w:r>
          </w:p>
        </w:tc>
        <w:tc>
          <w:tcPr>
            <w:tcW w:w="2179" w:type="dxa"/>
            <w:shd w:val="clear" w:color="auto" w:fill="auto"/>
          </w:tcPr>
          <w:p w14:paraId="402A02AF" w14:textId="5F386D08" w:rsidR="00EC128E" w:rsidRPr="00EC128E" w:rsidRDefault="00EC128E" w:rsidP="00EC128E">
            <w:pPr>
              <w:ind w:firstLine="0"/>
            </w:pPr>
            <w:r>
              <w:t>Schuessler</w:t>
            </w:r>
          </w:p>
        </w:tc>
        <w:tc>
          <w:tcPr>
            <w:tcW w:w="2180" w:type="dxa"/>
            <w:shd w:val="clear" w:color="auto" w:fill="auto"/>
          </w:tcPr>
          <w:p w14:paraId="26B5C313" w14:textId="12BBB928" w:rsidR="00EC128E" w:rsidRPr="00EC128E" w:rsidRDefault="00EC128E" w:rsidP="00EC128E">
            <w:pPr>
              <w:ind w:firstLine="0"/>
            </w:pPr>
            <w:r>
              <w:t>Sessions</w:t>
            </w:r>
          </w:p>
        </w:tc>
      </w:tr>
      <w:tr w:rsidR="00EC128E" w:rsidRPr="00EC128E" w14:paraId="3770E70D" w14:textId="77777777" w:rsidTr="00EC128E">
        <w:tc>
          <w:tcPr>
            <w:tcW w:w="2179" w:type="dxa"/>
            <w:shd w:val="clear" w:color="auto" w:fill="auto"/>
          </w:tcPr>
          <w:p w14:paraId="555B0230" w14:textId="46BAE090" w:rsidR="00EC128E" w:rsidRPr="00EC128E" w:rsidRDefault="00EC128E" w:rsidP="00EC128E">
            <w:pPr>
              <w:ind w:firstLine="0"/>
            </w:pPr>
            <w:r>
              <w:t>G. M. Smith</w:t>
            </w:r>
          </w:p>
        </w:tc>
        <w:tc>
          <w:tcPr>
            <w:tcW w:w="2179" w:type="dxa"/>
            <w:shd w:val="clear" w:color="auto" w:fill="auto"/>
          </w:tcPr>
          <w:p w14:paraId="1F6FD2B1" w14:textId="0A45D486" w:rsidR="00EC128E" w:rsidRPr="00EC128E" w:rsidRDefault="00EC128E" w:rsidP="00EC128E">
            <w:pPr>
              <w:ind w:firstLine="0"/>
            </w:pPr>
            <w:r>
              <w:t>M. M. Smith</w:t>
            </w:r>
          </w:p>
        </w:tc>
        <w:tc>
          <w:tcPr>
            <w:tcW w:w="2180" w:type="dxa"/>
            <w:shd w:val="clear" w:color="auto" w:fill="auto"/>
          </w:tcPr>
          <w:p w14:paraId="1FF28F51" w14:textId="33F6D4D9" w:rsidR="00EC128E" w:rsidRPr="00EC128E" w:rsidRDefault="00EC128E" w:rsidP="00EC128E">
            <w:pPr>
              <w:ind w:firstLine="0"/>
            </w:pPr>
            <w:r>
              <w:t>Stavrinakis</w:t>
            </w:r>
          </w:p>
        </w:tc>
      </w:tr>
      <w:tr w:rsidR="00EC128E" w:rsidRPr="00EC128E" w14:paraId="2F6C634B" w14:textId="77777777" w:rsidTr="00EC128E">
        <w:tc>
          <w:tcPr>
            <w:tcW w:w="2179" w:type="dxa"/>
            <w:shd w:val="clear" w:color="auto" w:fill="auto"/>
          </w:tcPr>
          <w:p w14:paraId="015CA249" w14:textId="1F505D34" w:rsidR="00EC128E" w:rsidRPr="00EC128E" w:rsidRDefault="00EC128E" w:rsidP="00EC128E">
            <w:pPr>
              <w:ind w:firstLine="0"/>
            </w:pPr>
            <w:r>
              <w:t>Taylor</w:t>
            </w:r>
          </w:p>
        </w:tc>
        <w:tc>
          <w:tcPr>
            <w:tcW w:w="2179" w:type="dxa"/>
            <w:shd w:val="clear" w:color="auto" w:fill="auto"/>
          </w:tcPr>
          <w:p w14:paraId="59CA85B6" w14:textId="69145B98" w:rsidR="00EC128E" w:rsidRPr="00EC128E" w:rsidRDefault="00EC128E" w:rsidP="00EC128E">
            <w:pPr>
              <w:ind w:firstLine="0"/>
            </w:pPr>
            <w:r>
              <w:t>Thayer</w:t>
            </w:r>
          </w:p>
        </w:tc>
        <w:tc>
          <w:tcPr>
            <w:tcW w:w="2180" w:type="dxa"/>
            <w:shd w:val="clear" w:color="auto" w:fill="auto"/>
          </w:tcPr>
          <w:p w14:paraId="497883FD" w14:textId="4D0ACFE7" w:rsidR="00EC128E" w:rsidRPr="00EC128E" w:rsidRDefault="00EC128E" w:rsidP="00EC128E">
            <w:pPr>
              <w:ind w:firstLine="0"/>
            </w:pPr>
            <w:r>
              <w:t>Vaughan</w:t>
            </w:r>
          </w:p>
        </w:tc>
      </w:tr>
      <w:tr w:rsidR="00EC128E" w:rsidRPr="00EC128E" w14:paraId="1BF06D63" w14:textId="77777777" w:rsidTr="00EC128E">
        <w:tc>
          <w:tcPr>
            <w:tcW w:w="2179" w:type="dxa"/>
            <w:shd w:val="clear" w:color="auto" w:fill="auto"/>
          </w:tcPr>
          <w:p w14:paraId="6C29FAAD" w14:textId="32D6AA29" w:rsidR="00EC128E" w:rsidRPr="00EC128E" w:rsidRDefault="00EC128E" w:rsidP="00EC128E">
            <w:pPr>
              <w:ind w:firstLine="0"/>
            </w:pPr>
            <w:r>
              <w:t>Weeks</w:t>
            </w:r>
          </w:p>
        </w:tc>
        <w:tc>
          <w:tcPr>
            <w:tcW w:w="2179" w:type="dxa"/>
            <w:shd w:val="clear" w:color="auto" w:fill="auto"/>
          </w:tcPr>
          <w:p w14:paraId="2182B529" w14:textId="704AA72E" w:rsidR="00EC128E" w:rsidRPr="00EC128E" w:rsidRDefault="00EC128E" w:rsidP="00EC128E">
            <w:pPr>
              <w:ind w:firstLine="0"/>
            </w:pPr>
            <w:r>
              <w:t>West</w:t>
            </w:r>
          </w:p>
        </w:tc>
        <w:tc>
          <w:tcPr>
            <w:tcW w:w="2180" w:type="dxa"/>
            <w:shd w:val="clear" w:color="auto" w:fill="auto"/>
          </w:tcPr>
          <w:p w14:paraId="2E6CB88B" w14:textId="7AFC8A11" w:rsidR="00EC128E" w:rsidRPr="00EC128E" w:rsidRDefault="00EC128E" w:rsidP="00EC128E">
            <w:pPr>
              <w:ind w:firstLine="0"/>
            </w:pPr>
            <w:r>
              <w:t>Wetmore</w:t>
            </w:r>
          </w:p>
        </w:tc>
      </w:tr>
      <w:tr w:rsidR="00EC128E" w:rsidRPr="00EC128E" w14:paraId="1C466F09" w14:textId="77777777" w:rsidTr="00EC128E">
        <w:tc>
          <w:tcPr>
            <w:tcW w:w="2179" w:type="dxa"/>
            <w:shd w:val="clear" w:color="auto" w:fill="auto"/>
          </w:tcPr>
          <w:p w14:paraId="71A12DFA" w14:textId="45499FD8" w:rsidR="00EC128E" w:rsidRPr="00EC128E" w:rsidRDefault="00EC128E" w:rsidP="00EC128E">
            <w:pPr>
              <w:keepNext/>
              <w:ind w:firstLine="0"/>
            </w:pPr>
            <w:r>
              <w:t>Whitmire</w:t>
            </w:r>
          </w:p>
        </w:tc>
        <w:tc>
          <w:tcPr>
            <w:tcW w:w="2179" w:type="dxa"/>
            <w:shd w:val="clear" w:color="auto" w:fill="auto"/>
          </w:tcPr>
          <w:p w14:paraId="4F6DC6CE" w14:textId="3485EA13" w:rsidR="00EC128E" w:rsidRPr="00EC128E" w:rsidRDefault="00EC128E" w:rsidP="00EC128E">
            <w:pPr>
              <w:keepNext/>
              <w:ind w:firstLine="0"/>
            </w:pPr>
            <w:r>
              <w:t>Williams</w:t>
            </w:r>
          </w:p>
        </w:tc>
        <w:tc>
          <w:tcPr>
            <w:tcW w:w="2180" w:type="dxa"/>
            <w:shd w:val="clear" w:color="auto" w:fill="auto"/>
          </w:tcPr>
          <w:p w14:paraId="4170B7C2" w14:textId="1071B51F" w:rsidR="00EC128E" w:rsidRPr="00EC128E" w:rsidRDefault="00EC128E" w:rsidP="00EC128E">
            <w:pPr>
              <w:keepNext/>
              <w:ind w:firstLine="0"/>
            </w:pPr>
            <w:r>
              <w:t>Willis</w:t>
            </w:r>
          </w:p>
        </w:tc>
      </w:tr>
      <w:tr w:rsidR="00EC128E" w:rsidRPr="00EC128E" w14:paraId="5EB6E5D5" w14:textId="77777777" w:rsidTr="00EC128E">
        <w:tc>
          <w:tcPr>
            <w:tcW w:w="2179" w:type="dxa"/>
            <w:shd w:val="clear" w:color="auto" w:fill="auto"/>
          </w:tcPr>
          <w:p w14:paraId="551E72C7" w14:textId="753E0E0C" w:rsidR="00EC128E" w:rsidRPr="00EC128E" w:rsidRDefault="00EC128E" w:rsidP="00EC128E">
            <w:pPr>
              <w:keepNext/>
              <w:ind w:firstLine="0"/>
            </w:pPr>
            <w:r>
              <w:t>Wooten</w:t>
            </w:r>
          </w:p>
        </w:tc>
        <w:tc>
          <w:tcPr>
            <w:tcW w:w="2179" w:type="dxa"/>
            <w:shd w:val="clear" w:color="auto" w:fill="auto"/>
          </w:tcPr>
          <w:p w14:paraId="0C261337" w14:textId="68ADCD81" w:rsidR="00EC128E" w:rsidRPr="00EC128E" w:rsidRDefault="00EC128E" w:rsidP="00EC128E">
            <w:pPr>
              <w:keepNext/>
              <w:ind w:firstLine="0"/>
            </w:pPr>
            <w:r>
              <w:t>Yow</w:t>
            </w:r>
          </w:p>
        </w:tc>
        <w:tc>
          <w:tcPr>
            <w:tcW w:w="2180" w:type="dxa"/>
            <w:shd w:val="clear" w:color="auto" w:fill="auto"/>
          </w:tcPr>
          <w:p w14:paraId="2BBBCD12" w14:textId="77777777" w:rsidR="00EC128E" w:rsidRPr="00EC128E" w:rsidRDefault="00EC128E" w:rsidP="00EC128E">
            <w:pPr>
              <w:keepNext/>
              <w:ind w:firstLine="0"/>
            </w:pPr>
          </w:p>
        </w:tc>
      </w:tr>
    </w:tbl>
    <w:p w14:paraId="34CB4467" w14:textId="77777777" w:rsidR="00EC128E" w:rsidRDefault="00EC128E" w:rsidP="00EC128E"/>
    <w:p w14:paraId="320E7B04" w14:textId="750BF35D" w:rsidR="00EC128E" w:rsidRDefault="00EC128E" w:rsidP="00EC128E">
      <w:pPr>
        <w:jc w:val="center"/>
        <w:rPr>
          <w:b/>
        </w:rPr>
      </w:pPr>
      <w:r w:rsidRPr="00EC128E">
        <w:rPr>
          <w:b/>
        </w:rPr>
        <w:t>Total--101</w:t>
      </w:r>
    </w:p>
    <w:p w14:paraId="78278646" w14:textId="77777777" w:rsidR="00EC128E" w:rsidRDefault="00EC128E" w:rsidP="00EC128E">
      <w:pPr>
        <w:jc w:val="center"/>
        <w:rPr>
          <w:b/>
        </w:rPr>
      </w:pPr>
    </w:p>
    <w:p w14:paraId="3D690DEE" w14:textId="77777777" w:rsidR="00EC128E" w:rsidRDefault="00EC128E" w:rsidP="00EC128E">
      <w:pPr>
        <w:ind w:firstLine="0"/>
      </w:pPr>
      <w:r w:rsidRPr="00EC128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EC128E" w:rsidRPr="00EC128E" w14:paraId="0FCC3229" w14:textId="77777777" w:rsidTr="00EC128E">
        <w:tc>
          <w:tcPr>
            <w:tcW w:w="2179" w:type="dxa"/>
            <w:shd w:val="clear" w:color="auto" w:fill="auto"/>
          </w:tcPr>
          <w:p w14:paraId="29DBF69F" w14:textId="4D6F6CB4" w:rsidR="00EC128E" w:rsidRPr="00EC128E" w:rsidRDefault="00EC128E" w:rsidP="00EC128E">
            <w:pPr>
              <w:keepNext/>
              <w:ind w:firstLine="0"/>
            </w:pPr>
            <w:r>
              <w:t>Beach</w:t>
            </w:r>
          </w:p>
        </w:tc>
        <w:tc>
          <w:tcPr>
            <w:tcW w:w="2179" w:type="dxa"/>
            <w:shd w:val="clear" w:color="auto" w:fill="auto"/>
          </w:tcPr>
          <w:p w14:paraId="7691053B" w14:textId="46AA160C" w:rsidR="00EC128E" w:rsidRPr="00EC128E" w:rsidRDefault="00EC128E" w:rsidP="00EC128E">
            <w:pPr>
              <w:keepNext/>
              <w:ind w:firstLine="0"/>
            </w:pPr>
            <w:r>
              <w:t>Burns</w:t>
            </w:r>
          </w:p>
        </w:tc>
        <w:tc>
          <w:tcPr>
            <w:tcW w:w="2180" w:type="dxa"/>
            <w:shd w:val="clear" w:color="auto" w:fill="auto"/>
          </w:tcPr>
          <w:p w14:paraId="34828F9C" w14:textId="061CB057" w:rsidR="00EC128E" w:rsidRPr="00EC128E" w:rsidRDefault="00EC128E" w:rsidP="00EC128E">
            <w:pPr>
              <w:keepNext/>
              <w:ind w:firstLine="0"/>
            </w:pPr>
            <w:r>
              <w:t>Chumley</w:t>
            </w:r>
          </w:p>
        </w:tc>
      </w:tr>
      <w:tr w:rsidR="00EC128E" w:rsidRPr="00EC128E" w14:paraId="01295487" w14:textId="77777777" w:rsidTr="00EC128E">
        <w:tc>
          <w:tcPr>
            <w:tcW w:w="2179" w:type="dxa"/>
            <w:shd w:val="clear" w:color="auto" w:fill="auto"/>
          </w:tcPr>
          <w:p w14:paraId="27AD043F" w14:textId="15A5B540" w:rsidR="00EC128E" w:rsidRPr="00EC128E" w:rsidRDefault="00EC128E" w:rsidP="00EC128E">
            <w:pPr>
              <w:keepNext/>
              <w:ind w:firstLine="0"/>
            </w:pPr>
            <w:r>
              <w:t>Cromer</w:t>
            </w:r>
          </w:p>
        </w:tc>
        <w:tc>
          <w:tcPr>
            <w:tcW w:w="2179" w:type="dxa"/>
            <w:shd w:val="clear" w:color="auto" w:fill="auto"/>
          </w:tcPr>
          <w:p w14:paraId="3388A4F4" w14:textId="11272235" w:rsidR="00EC128E" w:rsidRPr="00EC128E" w:rsidRDefault="00EC128E" w:rsidP="00EC128E">
            <w:pPr>
              <w:keepNext/>
              <w:ind w:firstLine="0"/>
            </w:pPr>
            <w:r>
              <w:t>Harris</w:t>
            </w:r>
          </w:p>
        </w:tc>
        <w:tc>
          <w:tcPr>
            <w:tcW w:w="2180" w:type="dxa"/>
            <w:shd w:val="clear" w:color="auto" w:fill="auto"/>
          </w:tcPr>
          <w:p w14:paraId="1C2CE3BC" w14:textId="25580972" w:rsidR="00EC128E" w:rsidRPr="00EC128E" w:rsidRDefault="00EC128E" w:rsidP="00EC128E">
            <w:pPr>
              <w:keepNext/>
              <w:ind w:firstLine="0"/>
            </w:pPr>
            <w:r>
              <w:t>S. Jones</w:t>
            </w:r>
          </w:p>
        </w:tc>
      </w:tr>
      <w:tr w:rsidR="00EC128E" w:rsidRPr="00EC128E" w14:paraId="3B9DCF77" w14:textId="77777777" w:rsidTr="00EC128E">
        <w:tc>
          <w:tcPr>
            <w:tcW w:w="2179" w:type="dxa"/>
            <w:shd w:val="clear" w:color="auto" w:fill="auto"/>
          </w:tcPr>
          <w:p w14:paraId="299C7F7C" w14:textId="3D6F2B1D" w:rsidR="00EC128E" w:rsidRPr="00EC128E" w:rsidRDefault="00EC128E" w:rsidP="00EC128E">
            <w:pPr>
              <w:keepNext/>
              <w:ind w:firstLine="0"/>
            </w:pPr>
            <w:r>
              <w:t>O'Neal</w:t>
            </w:r>
          </w:p>
        </w:tc>
        <w:tc>
          <w:tcPr>
            <w:tcW w:w="2179" w:type="dxa"/>
            <w:shd w:val="clear" w:color="auto" w:fill="auto"/>
          </w:tcPr>
          <w:p w14:paraId="73D3739D" w14:textId="6CD5C30F" w:rsidR="00EC128E" w:rsidRPr="00EC128E" w:rsidRDefault="00EC128E" w:rsidP="00EC128E">
            <w:pPr>
              <w:keepNext/>
              <w:ind w:firstLine="0"/>
            </w:pPr>
            <w:r>
              <w:t>Oremus</w:t>
            </w:r>
          </w:p>
        </w:tc>
        <w:tc>
          <w:tcPr>
            <w:tcW w:w="2180" w:type="dxa"/>
            <w:shd w:val="clear" w:color="auto" w:fill="auto"/>
          </w:tcPr>
          <w:p w14:paraId="120742E4" w14:textId="5FA91A3F" w:rsidR="00EC128E" w:rsidRPr="00EC128E" w:rsidRDefault="00EC128E" w:rsidP="00EC128E">
            <w:pPr>
              <w:keepNext/>
              <w:ind w:firstLine="0"/>
            </w:pPr>
            <w:r>
              <w:t>Pace</w:t>
            </w:r>
          </w:p>
        </w:tc>
      </w:tr>
      <w:tr w:rsidR="00EC128E" w:rsidRPr="00EC128E" w14:paraId="40D602D6" w14:textId="77777777" w:rsidTr="00EC128E">
        <w:tc>
          <w:tcPr>
            <w:tcW w:w="2179" w:type="dxa"/>
            <w:shd w:val="clear" w:color="auto" w:fill="auto"/>
          </w:tcPr>
          <w:p w14:paraId="302CC945" w14:textId="7560D034" w:rsidR="00EC128E" w:rsidRPr="00EC128E" w:rsidRDefault="00EC128E" w:rsidP="00EC128E">
            <w:pPr>
              <w:keepNext/>
              <w:ind w:firstLine="0"/>
            </w:pPr>
            <w:r>
              <w:t>Trantham</w:t>
            </w:r>
          </w:p>
        </w:tc>
        <w:tc>
          <w:tcPr>
            <w:tcW w:w="2179" w:type="dxa"/>
            <w:shd w:val="clear" w:color="auto" w:fill="auto"/>
          </w:tcPr>
          <w:p w14:paraId="41322905" w14:textId="1E205B9F" w:rsidR="00EC128E" w:rsidRPr="00EC128E" w:rsidRDefault="00EC128E" w:rsidP="00EC128E">
            <w:pPr>
              <w:keepNext/>
              <w:ind w:firstLine="0"/>
            </w:pPr>
            <w:r>
              <w:t>White</w:t>
            </w:r>
          </w:p>
        </w:tc>
        <w:tc>
          <w:tcPr>
            <w:tcW w:w="2180" w:type="dxa"/>
            <w:shd w:val="clear" w:color="auto" w:fill="auto"/>
          </w:tcPr>
          <w:p w14:paraId="3C5C6D33" w14:textId="77777777" w:rsidR="00EC128E" w:rsidRPr="00EC128E" w:rsidRDefault="00EC128E" w:rsidP="00EC128E">
            <w:pPr>
              <w:keepNext/>
              <w:ind w:firstLine="0"/>
            </w:pPr>
          </w:p>
        </w:tc>
      </w:tr>
    </w:tbl>
    <w:p w14:paraId="53576FB1" w14:textId="77777777" w:rsidR="00EC128E" w:rsidRDefault="00EC128E" w:rsidP="00EC128E"/>
    <w:p w14:paraId="17C07413" w14:textId="77777777" w:rsidR="00EC128E" w:rsidRDefault="00EC128E" w:rsidP="00EC128E">
      <w:pPr>
        <w:jc w:val="center"/>
        <w:rPr>
          <w:b/>
        </w:rPr>
      </w:pPr>
      <w:r w:rsidRPr="00EC128E">
        <w:rPr>
          <w:b/>
        </w:rPr>
        <w:t>Total--11</w:t>
      </w:r>
    </w:p>
    <w:p w14:paraId="7A5EFC83" w14:textId="4D31B433" w:rsidR="00EC128E" w:rsidRDefault="00EC128E" w:rsidP="00EC128E">
      <w:pPr>
        <w:jc w:val="center"/>
        <w:rPr>
          <w:b/>
        </w:rPr>
      </w:pPr>
    </w:p>
    <w:p w14:paraId="712B1304" w14:textId="77777777" w:rsidR="00EC128E" w:rsidRDefault="00EC128E" w:rsidP="00EC128E">
      <w:r>
        <w:t>Section 36 was adopted.</w:t>
      </w:r>
    </w:p>
    <w:p w14:paraId="747EDCD0" w14:textId="77777777" w:rsidR="00EC128E" w:rsidRDefault="00EC128E" w:rsidP="00EC128E"/>
    <w:p w14:paraId="1675BE76" w14:textId="77777777" w:rsidR="00EC128E" w:rsidRDefault="00EC128E" w:rsidP="00EC128E">
      <w:pPr>
        <w:keepNext/>
        <w:jc w:val="center"/>
        <w:rPr>
          <w:b/>
        </w:rPr>
      </w:pPr>
      <w:r w:rsidRPr="00EC128E">
        <w:rPr>
          <w:b/>
        </w:rPr>
        <w:t>SECTION 37--ADOPTED</w:t>
      </w:r>
    </w:p>
    <w:p w14:paraId="7788DF41" w14:textId="3E186FD6" w:rsidR="00EC128E" w:rsidRDefault="00EC128E" w:rsidP="00EC128E">
      <w:pPr>
        <w:jc w:val="center"/>
        <w:rPr>
          <w:b/>
        </w:rPr>
      </w:pPr>
    </w:p>
    <w:p w14:paraId="1C8580E2" w14:textId="5E474173" w:rsidR="00EC128E" w:rsidRPr="008F38D1" w:rsidRDefault="00EC128E" w:rsidP="00EC128E">
      <w:pPr>
        <w:widowControl w:val="0"/>
        <w:rPr>
          <w:snapToGrid w:val="0"/>
        </w:rPr>
      </w:pPr>
      <w:r w:rsidRPr="008F38D1">
        <w:rPr>
          <w:snapToGrid w:val="0"/>
        </w:rPr>
        <w:t xml:space="preserve">Reps. </w:t>
      </w:r>
      <w:r w:rsidR="009A3482" w:rsidRPr="008F38D1">
        <w:rPr>
          <w:snapToGrid w:val="0"/>
        </w:rPr>
        <w:t xml:space="preserve">PACE, HARRIS, WHITE, A.M. MORGAN, MAGNUSON, BEACH, MAY, CROMER and KILMARTIN </w:t>
      </w:r>
      <w:r w:rsidRPr="008F38D1">
        <w:rPr>
          <w:snapToGrid w:val="0"/>
        </w:rPr>
        <w:t xml:space="preserve">proposed the following Amendment No. 15 </w:t>
      </w:r>
      <w:r w:rsidR="009A3482">
        <w:rPr>
          <w:snapToGrid w:val="0"/>
        </w:rPr>
        <w:t xml:space="preserve">to H. 5100 </w:t>
      </w:r>
      <w:r w:rsidRPr="008F38D1">
        <w:rPr>
          <w:snapToGrid w:val="0"/>
        </w:rPr>
        <w:t>(Doc Name h:\legwork\house\amend\h-wm\006\campus relocation - daodas.docx), which was tabled:</w:t>
      </w:r>
    </w:p>
    <w:p w14:paraId="58E9AA09" w14:textId="77777777" w:rsidR="00EC128E" w:rsidRPr="008F38D1" w:rsidRDefault="00EC128E" w:rsidP="00EC128E">
      <w:pPr>
        <w:widowControl w:val="0"/>
        <w:rPr>
          <w:snapToGrid w:val="0"/>
        </w:rPr>
      </w:pPr>
      <w:r w:rsidRPr="008F38D1">
        <w:rPr>
          <w:snapToGrid w:val="0"/>
        </w:rPr>
        <w:t>Amend the bill, as and if amended, Part IA, Section 37, DEPARTMENT OF ALCOHOL &amp; OTHER DRUG ABUSE SERVICES, page 95, line 7, opposite /Agency Lease Payments/ by decreasing the amount(s) in Columns 3 and 4 by:</w:t>
      </w:r>
    </w:p>
    <w:p w14:paraId="172D0AFE" w14:textId="77777777" w:rsidR="00EC128E" w:rsidRPr="008F38D1" w:rsidRDefault="00EC128E" w:rsidP="00EC128E">
      <w:pPr>
        <w:widowControl w:val="0"/>
        <w:tabs>
          <w:tab w:val="right" w:pos="3600"/>
          <w:tab w:val="right" w:pos="5040"/>
        </w:tabs>
        <w:rPr>
          <w:snapToGrid w:val="0"/>
        </w:rPr>
      </w:pPr>
      <w:r w:rsidRPr="008F38D1">
        <w:rPr>
          <w:snapToGrid w:val="0"/>
        </w:rPr>
        <w:tab/>
        <w:t>Column 3</w:t>
      </w:r>
      <w:r w:rsidRPr="008F38D1">
        <w:rPr>
          <w:snapToGrid w:val="0"/>
        </w:rPr>
        <w:tab/>
        <w:t>Column 4</w:t>
      </w:r>
    </w:p>
    <w:p w14:paraId="360B5F15" w14:textId="77777777" w:rsidR="00EC128E" w:rsidRPr="008F38D1" w:rsidRDefault="00EC128E" w:rsidP="00EC128E">
      <w:pPr>
        <w:widowControl w:val="0"/>
        <w:tabs>
          <w:tab w:val="right" w:pos="3600"/>
          <w:tab w:val="right" w:pos="5040"/>
        </w:tabs>
        <w:rPr>
          <w:snapToGrid w:val="0"/>
        </w:rPr>
      </w:pPr>
      <w:r w:rsidRPr="008F38D1">
        <w:rPr>
          <w:snapToGrid w:val="0"/>
        </w:rPr>
        <w:tab/>
        <w:t>363,238</w:t>
      </w:r>
      <w:r w:rsidRPr="008F38D1">
        <w:rPr>
          <w:snapToGrid w:val="0"/>
        </w:rPr>
        <w:tab/>
        <w:t>363,238</w:t>
      </w:r>
    </w:p>
    <w:p w14:paraId="6D4B73EE" w14:textId="77777777" w:rsidR="00EC128E" w:rsidRPr="008F38D1" w:rsidRDefault="00EC128E" w:rsidP="00EC128E">
      <w:pPr>
        <w:widowControl w:val="0"/>
        <w:rPr>
          <w:snapToGrid w:val="0"/>
        </w:rPr>
      </w:pPr>
      <w:r w:rsidRPr="008F38D1">
        <w:rPr>
          <w:snapToGrid w:val="0"/>
        </w:rPr>
        <w:t>Renumber sections to conform.</w:t>
      </w:r>
    </w:p>
    <w:p w14:paraId="1BB072EE" w14:textId="77777777" w:rsidR="00EC128E" w:rsidRDefault="00EC128E" w:rsidP="00EC128E">
      <w:pPr>
        <w:widowControl w:val="0"/>
      </w:pPr>
      <w:r w:rsidRPr="008F38D1">
        <w:rPr>
          <w:snapToGrid w:val="0"/>
        </w:rPr>
        <w:t>Amend totals and titles to conform.</w:t>
      </w:r>
    </w:p>
    <w:p w14:paraId="26048F80" w14:textId="5B35C517" w:rsidR="00EC128E" w:rsidRDefault="00EC128E" w:rsidP="00EC128E">
      <w:pPr>
        <w:widowControl w:val="0"/>
      </w:pPr>
    </w:p>
    <w:p w14:paraId="48AE1E77" w14:textId="77777777" w:rsidR="00EC128E" w:rsidRDefault="00EC128E" w:rsidP="00EC128E">
      <w:r>
        <w:t>Rep. PACE explained the amendment.</w:t>
      </w:r>
    </w:p>
    <w:p w14:paraId="707FCA6F" w14:textId="77777777" w:rsidR="00EC128E" w:rsidRDefault="00EC128E" w:rsidP="00EC128E"/>
    <w:p w14:paraId="3D34C31E" w14:textId="0385705A" w:rsidR="00EC128E" w:rsidRDefault="00EC128E" w:rsidP="00EC128E">
      <w:r>
        <w:t>Rep. MURPHY moved to table the amendment.</w:t>
      </w:r>
    </w:p>
    <w:p w14:paraId="2F3FBD3E" w14:textId="77777777" w:rsidR="00EC128E" w:rsidRDefault="00EC128E" w:rsidP="00EC128E"/>
    <w:p w14:paraId="4EABBB5F" w14:textId="77777777" w:rsidR="00EC128E" w:rsidRDefault="00EC128E" w:rsidP="00EC128E">
      <w:r>
        <w:t>Rep. MAY demanded the yeas and nays which were taken, resulting as follows:</w:t>
      </w:r>
    </w:p>
    <w:p w14:paraId="64350FEC" w14:textId="2D3FFDA2" w:rsidR="00EC128E" w:rsidRDefault="00EC128E" w:rsidP="00EC128E">
      <w:pPr>
        <w:jc w:val="center"/>
      </w:pPr>
      <w:bookmarkStart w:id="23" w:name="vote_start77"/>
      <w:bookmarkEnd w:id="23"/>
      <w:r>
        <w:t>Yeas 92; Nays 19</w:t>
      </w:r>
    </w:p>
    <w:p w14:paraId="02DD97CE" w14:textId="77777777" w:rsidR="00EC128E" w:rsidRDefault="00EC128E" w:rsidP="00EC128E">
      <w:pPr>
        <w:jc w:val="center"/>
      </w:pPr>
    </w:p>
    <w:p w14:paraId="6635ABB2" w14:textId="77777777" w:rsidR="00EC128E" w:rsidRDefault="00EC128E" w:rsidP="00EC128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C128E" w:rsidRPr="00EC128E" w14:paraId="5C90F30E" w14:textId="77777777" w:rsidTr="00EC128E">
        <w:tc>
          <w:tcPr>
            <w:tcW w:w="2179" w:type="dxa"/>
            <w:shd w:val="clear" w:color="auto" w:fill="auto"/>
          </w:tcPr>
          <w:p w14:paraId="59E872BA" w14:textId="5778CD43" w:rsidR="00EC128E" w:rsidRPr="00EC128E" w:rsidRDefault="00EC128E" w:rsidP="00EC128E">
            <w:pPr>
              <w:keepNext/>
              <w:ind w:firstLine="0"/>
            </w:pPr>
            <w:r>
              <w:t>Alexander</w:t>
            </w:r>
          </w:p>
        </w:tc>
        <w:tc>
          <w:tcPr>
            <w:tcW w:w="2179" w:type="dxa"/>
            <w:shd w:val="clear" w:color="auto" w:fill="auto"/>
          </w:tcPr>
          <w:p w14:paraId="45862FEC" w14:textId="50676A37" w:rsidR="00EC128E" w:rsidRPr="00EC128E" w:rsidRDefault="00EC128E" w:rsidP="00EC128E">
            <w:pPr>
              <w:keepNext/>
              <w:ind w:firstLine="0"/>
            </w:pPr>
            <w:r>
              <w:t>Anderson</w:t>
            </w:r>
          </w:p>
        </w:tc>
        <w:tc>
          <w:tcPr>
            <w:tcW w:w="2180" w:type="dxa"/>
            <w:shd w:val="clear" w:color="auto" w:fill="auto"/>
          </w:tcPr>
          <w:p w14:paraId="47E94F38" w14:textId="2A62A8E2" w:rsidR="00EC128E" w:rsidRPr="00EC128E" w:rsidRDefault="00EC128E" w:rsidP="00EC128E">
            <w:pPr>
              <w:keepNext/>
              <w:ind w:firstLine="0"/>
            </w:pPr>
            <w:r>
              <w:t>Bailey</w:t>
            </w:r>
          </w:p>
        </w:tc>
      </w:tr>
      <w:tr w:rsidR="00EC128E" w:rsidRPr="00EC128E" w14:paraId="4EC8274B" w14:textId="77777777" w:rsidTr="00EC128E">
        <w:tc>
          <w:tcPr>
            <w:tcW w:w="2179" w:type="dxa"/>
            <w:shd w:val="clear" w:color="auto" w:fill="auto"/>
          </w:tcPr>
          <w:p w14:paraId="3FC94683" w14:textId="25F5A4F8" w:rsidR="00EC128E" w:rsidRPr="00EC128E" w:rsidRDefault="00EC128E" w:rsidP="00EC128E">
            <w:pPr>
              <w:ind w:firstLine="0"/>
            </w:pPr>
            <w:r>
              <w:t>Ballentine</w:t>
            </w:r>
          </w:p>
        </w:tc>
        <w:tc>
          <w:tcPr>
            <w:tcW w:w="2179" w:type="dxa"/>
            <w:shd w:val="clear" w:color="auto" w:fill="auto"/>
          </w:tcPr>
          <w:p w14:paraId="27A2F50B" w14:textId="5BC680C7" w:rsidR="00EC128E" w:rsidRPr="00EC128E" w:rsidRDefault="00EC128E" w:rsidP="00EC128E">
            <w:pPr>
              <w:ind w:firstLine="0"/>
            </w:pPr>
            <w:r>
              <w:t>Bamberg</w:t>
            </w:r>
          </w:p>
        </w:tc>
        <w:tc>
          <w:tcPr>
            <w:tcW w:w="2180" w:type="dxa"/>
            <w:shd w:val="clear" w:color="auto" w:fill="auto"/>
          </w:tcPr>
          <w:p w14:paraId="319F7E97" w14:textId="69474575" w:rsidR="00EC128E" w:rsidRPr="00EC128E" w:rsidRDefault="00EC128E" w:rsidP="00EC128E">
            <w:pPr>
              <w:ind w:firstLine="0"/>
            </w:pPr>
            <w:r>
              <w:t>Bannister</w:t>
            </w:r>
          </w:p>
        </w:tc>
      </w:tr>
      <w:tr w:rsidR="00EC128E" w:rsidRPr="00EC128E" w14:paraId="5C214BAB" w14:textId="77777777" w:rsidTr="00EC128E">
        <w:tc>
          <w:tcPr>
            <w:tcW w:w="2179" w:type="dxa"/>
            <w:shd w:val="clear" w:color="auto" w:fill="auto"/>
          </w:tcPr>
          <w:p w14:paraId="6F984A2D" w14:textId="6E407A4F" w:rsidR="00EC128E" w:rsidRPr="00EC128E" w:rsidRDefault="00EC128E" w:rsidP="00EC128E">
            <w:pPr>
              <w:ind w:firstLine="0"/>
            </w:pPr>
            <w:r>
              <w:t>Bauer</w:t>
            </w:r>
          </w:p>
        </w:tc>
        <w:tc>
          <w:tcPr>
            <w:tcW w:w="2179" w:type="dxa"/>
            <w:shd w:val="clear" w:color="auto" w:fill="auto"/>
          </w:tcPr>
          <w:p w14:paraId="406289B2" w14:textId="3AA11C9D" w:rsidR="00EC128E" w:rsidRPr="00EC128E" w:rsidRDefault="00EC128E" w:rsidP="00EC128E">
            <w:pPr>
              <w:ind w:firstLine="0"/>
            </w:pPr>
            <w:r>
              <w:t>Bernstein</w:t>
            </w:r>
          </w:p>
        </w:tc>
        <w:tc>
          <w:tcPr>
            <w:tcW w:w="2180" w:type="dxa"/>
            <w:shd w:val="clear" w:color="auto" w:fill="auto"/>
          </w:tcPr>
          <w:p w14:paraId="1F495A7E" w14:textId="51D38CE0" w:rsidR="00EC128E" w:rsidRPr="00EC128E" w:rsidRDefault="00EC128E" w:rsidP="00EC128E">
            <w:pPr>
              <w:ind w:firstLine="0"/>
            </w:pPr>
            <w:r>
              <w:t>Blackwell</w:t>
            </w:r>
          </w:p>
        </w:tc>
      </w:tr>
      <w:tr w:rsidR="00EC128E" w:rsidRPr="00EC128E" w14:paraId="4A3BDCB8" w14:textId="77777777" w:rsidTr="00EC128E">
        <w:tc>
          <w:tcPr>
            <w:tcW w:w="2179" w:type="dxa"/>
            <w:shd w:val="clear" w:color="auto" w:fill="auto"/>
          </w:tcPr>
          <w:p w14:paraId="0460CC4C" w14:textId="3BD03F0C" w:rsidR="00EC128E" w:rsidRPr="00EC128E" w:rsidRDefault="00EC128E" w:rsidP="00EC128E">
            <w:pPr>
              <w:ind w:firstLine="0"/>
            </w:pPr>
            <w:r>
              <w:t>Bradley</w:t>
            </w:r>
          </w:p>
        </w:tc>
        <w:tc>
          <w:tcPr>
            <w:tcW w:w="2179" w:type="dxa"/>
            <w:shd w:val="clear" w:color="auto" w:fill="auto"/>
          </w:tcPr>
          <w:p w14:paraId="108A25AD" w14:textId="3F0F88C0" w:rsidR="00EC128E" w:rsidRPr="00EC128E" w:rsidRDefault="00EC128E" w:rsidP="00EC128E">
            <w:pPr>
              <w:ind w:firstLine="0"/>
            </w:pPr>
            <w:r>
              <w:t>Brewer</w:t>
            </w:r>
          </w:p>
        </w:tc>
        <w:tc>
          <w:tcPr>
            <w:tcW w:w="2180" w:type="dxa"/>
            <w:shd w:val="clear" w:color="auto" w:fill="auto"/>
          </w:tcPr>
          <w:p w14:paraId="1ED41BD1" w14:textId="51FDFBF9" w:rsidR="00EC128E" w:rsidRPr="00EC128E" w:rsidRDefault="00EC128E" w:rsidP="00EC128E">
            <w:pPr>
              <w:ind w:firstLine="0"/>
            </w:pPr>
            <w:r>
              <w:t>Brittain</w:t>
            </w:r>
          </w:p>
        </w:tc>
      </w:tr>
      <w:tr w:rsidR="00EC128E" w:rsidRPr="00EC128E" w14:paraId="15BF89C0" w14:textId="77777777" w:rsidTr="00EC128E">
        <w:tc>
          <w:tcPr>
            <w:tcW w:w="2179" w:type="dxa"/>
            <w:shd w:val="clear" w:color="auto" w:fill="auto"/>
          </w:tcPr>
          <w:p w14:paraId="758F56BB" w14:textId="17B87193" w:rsidR="00EC128E" w:rsidRPr="00EC128E" w:rsidRDefault="00EC128E" w:rsidP="00EC128E">
            <w:pPr>
              <w:ind w:firstLine="0"/>
            </w:pPr>
            <w:r>
              <w:t>Bustos</w:t>
            </w:r>
          </w:p>
        </w:tc>
        <w:tc>
          <w:tcPr>
            <w:tcW w:w="2179" w:type="dxa"/>
            <w:shd w:val="clear" w:color="auto" w:fill="auto"/>
          </w:tcPr>
          <w:p w14:paraId="16FF469D" w14:textId="19E9E062" w:rsidR="00EC128E" w:rsidRPr="00EC128E" w:rsidRDefault="00EC128E" w:rsidP="00EC128E">
            <w:pPr>
              <w:ind w:firstLine="0"/>
            </w:pPr>
            <w:r>
              <w:t>Calhoon</w:t>
            </w:r>
          </w:p>
        </w:tc>
        <w:tc>
          <w:tcPr>
            <w:tcW w:w="2180" w:type="dxa"/>
            <w:shd w:val="clear" w:color="auto" w:fill="auto"/>
          </w:tcPr>
          <w:p w14:paraId="5A44A01E" w14:textId="3C51CA1F" w:rsidR="00EC128E" w:rsidRPr="00EC128E" w:rsidRDefault="00EC128E" w:rsidP="00EC128E">
            <w:pPr>
              <w:ind w:firstLine="0"/>
            </w:pPr>
            <w:r>
              <w:t>Carter</w:t>
            </w:r>
          </w:p>
        </w:tc>
      </w:tr>
      <w:tr w:rsidR="00EC128E" w:rsidRPr="00EC128E" w14:paraId="79F8E4C2" w14:textId="77777777" w:rsidTr="00EC128E">
        <w:tc>
          <w:tcPr>
            <w:tcW w:w="2179" w:type="dxa"/>
            <w:shd w:val="clear" w:color="auto" w:fill="auto"/>
          </w:tcPr>
          <w:p w14:paraId="70143EF9" w14:textId="28C3DBC8" w:rsidR="00EC128E" w:rsidRPr="00EC128E" w:rsidRDefault="00EC128E" w:rsidP="00EC128E">
            <w:pPr>
              <w:ind w:firstLine="0"/>
            </w:pPr>
            <w:r>
              <w:t>Caskey</w:t>
            </w:r>
          </w:p>
        </w:tc>
        <w:tc>
          <w:tcPr>
            <w:tcW w:w="2179" w:type="dxa"/>
            <w:shd w:val="clear" w:color="auto" w:fill="auto"/>
          </w:tcPr>
          <w:p w14:paraId="53C0C773" w14:textId="7CD35D4C" w:rsidR="00EC128E" w:rsidRPr="00EC128E" w:rsidRDefault="00EC128E" w:rsidP="00EC128E">
            <w:pPr>
              <w:ind w:firstLine="0"/>
            </w:pPr>
            <w:r>
              <w:t>Chapman</w:t>
            </w:r>
          </w:p>
        </w:tc>
        <w:tc>
          <w:tcPr>
            <w:tcW w:w="2180" w:type="dxa"/>
            <w:shd w:val="clear" w:color="auto" w:fill="auto"/>
          </w:tcPr>
          <w:p w14:paraId="25B05D52" w14:textId="53AF1E0D" w:rsidR="00EC128E" w:rsidRPr="00EC128E" w:rsidRDefault="00EC128E" w:rsidP="00EC128E">
            <w:pPr>
              <w:ind w:firstLine="0"/>
            </w:pPr>
            <w:r>
              <w:t>Clyburn</w:t>
            </w:r>
          </w:p>
        </w:tc>
      </w:tr>
      <w:tr w:rsidR="00EC128E" w:rsidRPr="00EC128E" w14:paraId="0EB0594A" w14:textId="77777777" w:rsidTr="00EC128E">
        <w:tc>
          <w:tcPr>
            <w:tcW w:w="2179" w:type="dxa"/>
            <w:shd w:val="clear" w:color="auto" w:fill="auto"/>
          </w:tcPr>
          <w:p w14:paraId="5C6CDBBD" w14:textId="0020B2DE" w:rsidR="00EC128E" w:rsidRPr="00EC128E" w:rsidRDefault="00EC128E" w:rsidP="00EC128E">
            <w:pPr>
              <w:ind w:firstLine="0"/>
            </w:pPr>
            <w:r>
              <w:t>Collins</w:t>
            </w:r>
          </w:p>
        </w:tc>
        <w:tc>
          <w:tcPr>
            <w:tcW w:w="2179" w:type="dxa"/>
            <w:shd w:val="clear" w:color="auto" w:fill="auto"/>
          </w:tcPr>
          <w:p w14:paraId="5736C5D7" w14:textId="017A8F79" w:rsidR="00EC128E" w:rsidRPr="00EC128E" w:rsidRDefault="00EC128E" w:rsidP="00EC128E">
            <w:pPr>
              <w:ind w:firstLine="0"/>
            </w:pPr>
            <w:r>
              <w:t>Connell</w:t>
            </w:r>
          </w:p>
        </w:tc>
        <w:tc>
          <w:tcPr>
            <w:tcW w:w="2180" w:type="dxa"/>
            <w:shd w:val="clear" w:color="auto" w:fill="auto"/>
          </w:tcPr>
          <w:p w14:paraId="6B509D53" w14:textId="55DEB780" w:rsidR="00EC128E" w:rsidRPr="00EC128E" w:rsidRDefault="00EC128E" w:rsidP="00EC128E">
            <w:pPr>
              <w:ind w:firstLine="0"/>
            </w:pPr>
            <w:r>
              <w:t>B. L. Cox</w:t>
            </w:r>
          </w:p>
        </w:tc>
      </w:tr>
      <w:tr w:rsidR="00EC128E" w:rsidRPr="00EC128E" w14:paraId="6E7F3D43" w14:textId="77777777" w:rsidTr="00EC128E">
        <w:tc>
          <w:tcPr>
            <w:tcW w:w="2179" w:type="dxa"/>
            <w:shd w:val="clear" w:color="auto" w:fill="auto"/>
          </w:tcPr>
          <w:p w14:paraId="1E5E2129" w14:textId="5C328798" w:rsidR="00EC128E" w:rsidRPr="00EC128E" w:rsidRDefault="00EC128E" w:rsidP="00EC128E">
            <w:pPr>
              <w:ind w:firstLine="0"/>
            </w:pPr>
            <w:r>
              <w:t>Crawford</w:t>
            </w:r>
          </w:p>
        </w:tc>
        <w:tc>
          <w:tcPr>
            <w:tcW w:w="2179" w:type="dxa"/>
            <w:shd w:val="clear" w:color="auto" w:fill="auto"/>
          </w:tcPr>
          <w:p w14:paraId="1C2ADAFE" w14:textId="1988CC6E" w:rsidR="00EC128E" w:rsidRPr="00EC128E" w:rsidRDefault="00EC128E" w:rsidP="00EC128E">
            <w:pPr>
              <w:ind w:firstLine="0"/>
            </w:pPr>
            <w:r>
              <w:t>Davis</w:t>
            </w:r>
          </w:p>
        </w:tc>
        <w:tc>
          <w:tcPr>
            <w:tcW w:w="2180" w:type="dxa"/>
            <w:shd w:val="clear" w:color="auto" w:fill="auto"/>
          </w:tcPr>
          <w:p w14:paraId="3320057C" w14:textId="30175541" w:rsidR="00EC128E" w:rsidRPr="00EC128E" w:rsidRDefault="00EC128E" w:rsidP="00EC128E">
            <w:pPr>
              <w:ind w:firstLine="0"/>
            </w:pPr>
            <w:r>
              <w:t>Dillard</w:t>
            </w:r>
          </w:p>
        </w:tc>
      </w:tr>
      <w:tr w:rsidR="00EC128E" w:rsidRPr="00EC128E" w14:paraId="4514C3FF" w14:textId="77777777" w:rsidTr="00EC128E">
        <w:tc>
          <w:tcPr>
            <w:tcW w:w="2179" w:type="dxa"/>
            <w:shd w:val="clear" w:color="auto" w:fill="auto"/>
          </w:tcPr>
          <w:p w14:paraId="225E1DAA" w14:textId="0A2E686C" w:rsidR="00EC128E" w:rsidRPr="00EC128E" w:rsidRDefault="00EC128E" w:rsidP="00EC128E">
            <w:pPr>
              <w:ind w:firstLine="0"/>
            </w:pPr>
            <w:r>
              <w:t>Elliott</w:t>
            </w:r>
          </w:p>
        </w:tc>
        <w:tc>
          <w:tcPr>
            <w:tcW w:w="2179" w:type="dxa"/>
            <w:shd w:val="clear" w:color="auto" w:fill="auto"/>
          </w:tcPr>
          <w:p w14:paraId="0FA4D302" w14:textId="3168A77D" w:rsidR="00EC128E" w:rsidRPr="00EC128E" w:rsidRDefault="00EC128E" w:rsidP="00EC128E">
            <w:pPr>
              <w:ind w:firstLine="0"/>
            </w:pPr>
            <w:r>
              <w:t>Erickson</w:t>
            </w:r>
          </w:p>
        </w:tc>
        <w:tc>
          <w:tcPr>
            <w:tcW w:w="2180" w:type="dxa"/>
            <w:shd w:val="clear" w:color="auto" w:fill="auto"/>
          </w:tcPr>
          <w:p w14:paraId="413FBBCF" w14:textId="16EE3F5A" w:rsidR="00EC128E" w:rsidRPr="00EC128E" w:rsidRDefault="00EC128E" w:rsidP="00EC128E">
            <w:pPr>
              <w:ind w:firstLine="0"/>
            </w:pPr>
            <w:r>
              <w:t>Felder</w:t>
            </w:r>
          </w:p>
        </w:tc>
      </w:tr>
      <w:tr w:rsidR="00EC128E" w:rsidRPr="00EC128E" w14:paraId="2345CF6B" w14:textId="77777777" w:rsidTr="00EC128E">
        <w:tc>
          <w:tcPr>
            <w:tcW w:w="2179" w:type="dxa"/>
            <w:shd w:val="clear" w:color="auto" w:fill="auto"/>
          </w:tcPr>
          <w:p w14:paraId="48AFF8A2" w14:textId="4D012A79" w:rsidR="00EC128E" w:rsidRPr="00EC128E" w:rsidRDefault="00EC128E" w:rsidP="00EC128E">
            <w:pPr>
              <w:ind w:firstLine="0"/>
            </w:pPr>
            <w:r>
              <w:t>Forrest</w:t>
            </w:r>
          </w:p>
        </w:tc>
        <w:tc>
          <w:tcPr>
            <w:tcW w:w="2179" w:type="dxa"/>
            <w:shd w:val="clear" w:color="auto" w:fill="auto"/>
          </w:tcPr>
          <w:p w14:paraId="21E24761" w14:textId="40C74870" w:rsidR="00EC128E" w:rsidRPr="00EC128E" w:rsidRDefault="00EC128E" w:rsidP="00EC128E">
            <w:pPr>
              <w:ind w:firstLine="0"/>
            </w:pPr>
            <w:r>
              <w:t>Gagnon</w:t>
            </w:r>
          </w:p>
        </w:tc>
        <w:tc>
          <w:tcPr>
            <w:tcW w:w="2180" w:type="dxa"/>
            <w:shd w:val="clear" w:color="auto" w:fill="auto"/>
          </w:tcPr>
          <w:p w14:paraId="00D916A1" w14:textId="3832BA6B" w:rsidR="00EC128E" w:rsidRPr="00EC128E" w:rsidRDefault="00EC128E" w:rsidP="00EC128E">
            <w:pPr>
              <w:ind w:firstLine="0"/>
            </w:pPr>
            <w:r>
              <w:t>Garvin</w:t>
            </w:r>
          </w:p>
        </w:tc>
      </w:tr>
      <w:tr w:rsidR="00EC128E" w:rsidRPr="00EC128E" w14:paraId="240C6DF5" w14:textId="77777777" w:rsidTr="00EC128E">
        <w:tc>
          <w:tcPr>
            <w:tcW w:w="2179" w:type="dxa"/>
            <w:shd w:val="clear" w:color="auto" w:fill="auto"/>
          </w:tcPr>
          <w:p w14:paraId="483306CD" w14:textId="0D266A86" w:rsidR="00EC128E" w:rsidRPr="00EC128E" w:rsidRDefault="00EC128E" w:rsidP="00EC128E">
            <w:pPr>
              <w:ind w:firstLine="0"/>
            </w:pPr>
            <w:r>
              <w:t>Gatch</w:t>
            </w:r>
          </w:p>
        </w:tc>
        <w:tc>
          <w:tcPr>
            <w:tcW w:w="2179" w:type="dxa"/>
            <w:shd w:val="clear" w:color="auto" w:fill="auto"/>
          </w:tcPr>
          <w:p w14:paraId="6898BE06" w14:textId="15D14D61" w:rsidR="00EC128E" w:rsidRPr="00EC128E" w:rsidRDefault="00EC128E" w:rsidP="00EC128E">
            <w:pPr>
              <w:ind w:firstLine="0"/>
            </w:pPr>
            <w:r>
              <w:t>Gibson</w:t>
            </w:r>
          </w:p>
        </w:tc>
        <w:tc>
          <w:tcPr>
            <w:tcW w:w="2180" w:type="dxa"/>
            <w:shd w:val="clear" w:color="auto" w:fill="auto"/>
          </w:tcPr>
          <w:p w14:paraId="46BEE2B7" w14:textId="19924CA5" w:rsidR="00EC128E" w:rsidRPr="00EC128E" w:rsidRDefault="00EC128E" w:rsidP="00EC128E">
            <w:pPr>
              <w:ind w:firstLine="0"/>
            </w:pPr>
            <w:r>
              <w:t>Gilliam</w:t>
            </w:r>
          </w:p>
        </w:tc>
      </w:tr>
      <w:tr w:rsidR="00EC128E" w:rsidRPr="00EC128E" w14:paraId="22C90CCD" w14:textId="77777777" w:rsidTr="00EC128E">
        <w:tc>
          <w:tcPr>
            <w:tcW w:w="2179" w:type="dxa"/>
            <w:shd w:val="clear" w:color="auto" w:fill="auto"/>
          </w:tcPr>
          <w:p w14:paraId="0BE323ED" w14:textId="1C931795" w:rsidR="00EC128E" w:rsidRPr="00EC128E" w:rsidRDefault="00EC128E" w:rsidP="00EC128E">
            <w:pPr>
              <w:ind w:firstLine="0"/>
            </w:pPr>
            <w:r>
              <w:t>Gilliard</w:t>
            </w:r>
          </w:p>
        </w:tc>
        <w:tc>
          <w:tcPr>
            <w:tcW w:w="2179" w:type="dxa"/>
            <w:shd w:val="clear" w:color="auto" w:fill="auto"/>
          </w:tcPr>
          <w:p w14:paraId="23E5FF5C" w14:textId="51FC6719" w:rsidR="00EC128E" w:rsidRPr="00EC128E" w:rsidRDefault="00EC128E" w:rsidP="00EC128E">
            <w:pPr>
              <w:ind w:firstLine="0"/>
            </w:pPr>
            <w:r>
              <w:t>Guest</w:t>
            </w:r>
          </w:p>
        </w:tc>
        <w:tc>
          <w:tcPr>
            <w:tcW w:w="2180" w:type="dxa"/>
            <w:shd w:val="clear" w:color="auto" w:fill="auto"/>
          </w:tcPr>
          <w:p w14:paraId="4982321B" w14:textId="5B0C1E38" w:rsidR="00EC128E" w:rsidRPr="00EC128E" w:rsidRDefault="00EC128E" w:rsidP="00EC128E">
            <w:pPr>
              <w:ind w:firstLine="0"/>
            </w:pPr>
            <w:r>
              <w:t>Guffey</w:t>
            </w:r>
          </w:p>
        </w:tc>
      </w:tr>
      <w:tr w:rsidR="00EC128E" w:rsidRPr="00EC128E" w14:paraId="47A5E733" w14:textId="77777777" w:rsidTr="00EC128E">
        <w:tc>
          <w:tcPr>
            <w:tcW w:w="2179" w:type="dxa"/>
            <w:shd w:val="clear" w:color="auto" w:fill="auto"/>
          </w:tcPr>
          <w:p w14:paraId="15FCE9E5" w14:textId="7AF03902" w:rsidR="00EC128E" w:rsidRPr="00EC128E" w:rsidRDefault="00EC128E" w:rsidP="00EC128E">
            <w:pPr>
              <w:ind w:firstLine="0"/>
            </w:pPr>
            <w:r>
              <w:t>Haddon</w:t>
            </w:r>
          </w:p>
        </w:tc>
        <w:tc>
          <w:tcPr>
            <w:tcW w:w="2179" w:type="dxa"/>
            <w:shd w:val="clear" w:color="auto" w:fill="auto"/>
          </w:tcPr>
          <w:p w14:paraId="22A5AC5E" w14:textId="6CC80CCB" w:rsidR="00EC128E" w:rsidRPr="00EC128E" w:rsidRDefault="00EC128E" w:rsidP="00EC128E">
            <w:pPr>
              <w:ind w:firstLine="0"/>
            </w:pPr>
            <w:r>
              <w:t>Hager</w:t>
            </w:r>
          </w:p>
        </w:tc>
        <w:tc>
          <w:tcPr>
            <w:tcW w:w="2180" w:type="dxa"/>
            <w:shd w:val="clear" w:color="auto" w:fill="auto"/>
          </w:tcPr>
          <w:p w14:paraId="48D25223" w14:textId="519FA661" w:rsidR="00EC128E" w:rsidRPr="00EC128E" w:rsidRDefault="00EC128E" w:rsidP="00EC128E">
            <w:pPr>
              <w:ind w:firstLine="0"/>
            </w:pPr>
            <w:r>
              <w:t>Hardee</w:t>
            </w:r>
          </w:p>
        </w:tc>
      </w:tr>
      <w:tr w:rsidR="00EC128E" w:rsidRPr="00EC128E" w14:paraId="609D8F81" w14:textId="77777777" w:rsidTr="00EC128E">
        <w:tc>
          <w:tcPr>
            <w:tcW w:w="2179" w:type="dxa"/>
            <w:shd w:val="clear" w:color="auto" w:fill="auto"/>
          </w:tcPr>
          <w:p w14:paraId="42A36B3D" w14:textId="74BEC0F6" w:rsidR="00EC128E" w:rsidRPr="00EC128E" w:rsidRDefault="00EC128E" w:rsidP="00EC128E">
            <w:pPr>
              <w:ind w:firstLine="0"/>
            </w:pPr>
            <w:r>
              <w:t>Hart</w:t>
            </w:r>
          </w:p>
        </w:tc>
        <w:tc>
          <w:tcPr>
            <w:tcW w:w="2179" w:type="dxa"/>
            <w:shd w:val="clear" w:color="auto" w:fill="auto"/>
          </w:tcPr>
          <w:p w14:paraId="1255E997" w14:textId="54FD8285" w:rsidR="00EC128E" w:rsidRPr="00EC128E" w:rsidRDefault="00EC128E" w:rsidP="00EC128E">
            <w:pPr>
              <w:ind w:firstLine="0"/>
            </w:pPr>
            <w:r>
              <w:t>Hartnett</w:t>
            </w:r>
          </w:p>
        </w:tc>
        <w:tc>
          <w:tcPr>
            <w:tcW w:w="2180" w:type="dxa"/>
            <w:shd w:val="clear" w:color="auto" w:fill="auto"/>
          </w:tcPr>
          <w:p w14:paraId="04EF04F3" w14:textId="1C850A8D" w:rsidR="00EC128E" w:rsidRPr="00EC128E" w:rsidRDefault="00EC128E" w:rsidP="00EC128E">
            <w:pPr>
              <w:ind w:firstLine="0"/>
            </w:pPr>
            <w:r>
              <w:t>Hayes</w:t>
            </w:r>
          </w:p>
        </w:tc>
      </w:tr>
      <w:tr w:rsidR="00EC128E" w:rsidRPr="00EC128E" w14:paraId="5063B732" w14:textId="77777777" w:rsidTr="00EC128E">
        <w:tc>
          <w:tcPr>
            <w:tcW w:w="2179" w:type="dxa"/>
            <w:shd w:val="clear" w:color="auto" w:fill="auto"/>
          </w:tcPr>
          <w:p w14:paraId="17972EAB" w14:textId="36F27BB8" w:rsidR="00EC128E" w:rsidRPr="00EC128E" w:rsidRDefault="00EC128E" w:rsidP="00EC128E">
            <w:pPr>
              <w:ind w:firstLine="0"/>
            </w:pPr>
            <w:r>
              <w:t>Henegan</w:t>
            </w:r>
          </w:p>
        </w:tc>
        <w:tc>
          <w:tcPr>
            <w:tcW w:w="2179" w:type="dxa"/>
            <w:shd w:val="clear" w:color="auto" w:fill="auto"/>
          </w:tcPr>
          <w:p w14:paraId="1DE611B1" w14:textId="0F811A0A" w:rsidR="00EC128E" w:rsidRPr="00EC128E" w:rsidRDefault="00EC128E" w:rsidP="00EC128E">
            <w:pPr>
              <w:ind w:firstLine="0"/>
            </w:pPr>
            <w:r>
              <w:t>Herbkersman</w:t>
            </w:r>
          </w:p>
        </w:tc>
        <w:tc>
          <w:tcPr>
            <w:tcW w:w="2180" w:type="dxa"/>
            <w:shd w:val="clear" w:color="auto" w:fill="auto"/>
          </w:tcPr>
          <w:p w14:paraId="1E41764A" w14:textId="66D09D17" w:rsidR="00EC128E" w:rsidRPr="00EC128E" w:rsidRDefault="00EC128E" w:rsidP="00EC128E">
            <w:pPr>
              <w:ind w:firstLine="0"/>
            </w:pPr>
            <w:r>
              <w:t>Hewitt</w:t>
            </w:r>
          </w:p>
        </w:tc>
      </w:tr>
      <w:tr w:rsidR="00EC128E" w:rsidRPr="00EC128E" w14:paraId="545458DE" w14:textId="77777777" w:rsidTr="00EC128E">
        <w:tc>
          <w:tcPr>
            <w:tcW w:w="2179" w:type="dxa"/>
            <w:shd w:val="clear" w:color="auto" w:fill="auto"/>
          </w:tcPr>
          <w:p w14:paraId="1C77C97D" w14:textId="6C2762AE" w:rsidR="00EC128E" w:rsidRPr="00EC128E" w:rsidRDefault="00EC128E" w:rsidP="00EC128E">
            <w:pPr>
              <w:ind w:firstLine="0"/>
            </w:pPr>
            <w:r>
              <w:t>Hiott</w:t>
            </w:r>
          </w:p>
        </w:tc>
        <w:tc>
          <w:tcPr>
            <w:tcW w:w="2179" w:type="dxa"/>
            <w:shd w:val="clear" w:color="auto" w:fill="auto"/>
          </w:tcPr>
          <w:p w14:paraId="3A798F76" w14:textId="3E01998F" w:rsidR="00EC128E" w:rsidRPr="00EC128E" w:rsidRDefault="00EC128E" w:rsidP="00EC128E">
            <w:pPr>
              <w:ind w:firstLine="0"/>
            </w:pPr>
            <w:r>
              <w:t>Hixon</w:t>
            </w:r>
          </w:p>
        </w:tc>
        <w:tc>
          <w:tcPr>
            <w:tcW w:w="2180" w:type="dxa"/>
            <w:shd w:val="clear" w:color="auto" w:fill="auto"/>
          </w:tcPr>
          <w:p w14:paraId="64816D8B" w14:textId="5E6CCF99" w:rsidR="00EC128E" w:rsidRPr="00EC128E" w:rsidRDefault="00EC128E" w:rsidP="00EC128E">
            <w:pPr>
              <w:ind w:firstLine="0"/>
            </w:pPr>
            <w:r>
              <w:t>Hosey</w:t>
            </w:r>
          </w:p>
        </w:tc>
      </w:tr>
      <w:tr w:rsidR="00EC128E" w:rsidRPr="00EC128E" w14:paraId="169B0268" w14:textId="77777777" w:rsidTr="00EC128E">
        <w:tc>
          <w:tcPr>
            <w:tcW w:w="2179" w:type="dxa"/>
            <w:shd w:val="clear" w:color="auto" w:fill="auto"/>
          </w:tcPr>
          <w:p w14:paraId="42E221A7" w14:textId="0F6519D2" w:rsidR="00EC128E" w:rsidRPr="00EC128E" w:rsidRDefault="00EC128E" w:rsidP="00EC128E">
            <w:pPr>
              <w:ind w:firstLine="0"/>
            </w:pPr>
            <w:r>
              <w:t>Howard</w:t>
            </w:r>
          </w:p>
        </w:tc>
        <w:tc>
          <w:tcPr>
            <w:tcW w:w="2179" w:type="dxa"/>
            <w:shd w:val="clear" w:color="auto" w:fill="auto"/>
          </w:tcPr>
          <w:p w14:paraId="7831D7CF" w14:textId="349C3CB8" w:rsidR="00EC128E" w:rsidRPr="00EC128E" w:rsidRDefault="00EC128E" w:rsidP="00EC128E">
            <w:pPr>
              <w:ind w:firstLine="0"/>
            </w:pPr>
            <w:r>
              <w:t>Hyde</w:t>
            </w:r>
          </w:p>
        </w:tc>
        <w:tc>
          <w:tcPr>
            <w:tcW w:w="2180" w:type="dxa"/>
            <w:shd w:val="clear" w:color="auto" w:fill="auto"/>
          </w:tcPr>
          <w:p w14:paraId="2B311FBB" w14:textId="68D237DB" w:rsidR="00EC128E" w:rsidRPr="00EC128E" w:rsidRDefault="00EC128E" w:rsidP="00EC128E">
            <w:pPr>
              <w:ind w:firstLine="0"/>
            </w:pPr>
            <w:r>
              <w:t>Jefferson</w:t>
            </w:r>
          </w:p>
        </w:tc>
      </w:tr>
      <w:tr w:rsidR="00EC128E" w:rsidRPr="00EC128E" w14:paraId="1C4DECF1" w14:textId="77777777" w:rsidTr="00EC128E">
        <w:tc>
          <w:tcPr>
            <w:tcW w:w="2179" w:type="dxa"/>
            <w:shd w:val="clear" w:color="auto" w:fill="auto"/>
          </w:tcPr>
          <w:p w14:paraId="53B80F78" w14:textId="63B5C4AB" w:rsidR="00EC128E" w:rsidRPr="00EC128E" w:rsidRDefault="00EC128E" w:rsidP="00EC128E">
            <w:pPr>
              <w:ind w:firstLine="0"/>
            </w:pPr>
            <w:r>
              <w:t>J. E. Johnson</w:t>
            </w:r>
          </w:p>
        </w:tc>
        <w:tc>
          <w:tcPr>
            <w:tcW w:w="2179" w:type="dxa"/>
            <w:shd w:val="clear" w:color="auto" w:fill="auto"/>
          </w:tcPr>
          <w:p w14:paraId="57365791" w14:textId="4F46B47A" w:rsidR="00EC128E" w:rsidRPr="00EC128E" w:rsidRDefault="00EC128E" w:rsidP="00EC128E">
            <w:pPr>
              <w:ind w:firstLine="0"/>
            </w:pPr>
            <w:r>
              <w:t>J. L. Johnson</w:t>
            </w:r>
          </w:p>
        </w:tc>
        <w:tc>
          <w:tcPr>
            <w:tcW w:w="2180" w:type="dxa"/>
            <w:shd w:val="clear" w:color="auto" w:fill="auto"/>
          </w:tcPr>
          <w:p w14:paraId="5ACA41DF" w14:textId="66869CC9" w:rsidR="00EC128E" w:rsidRPr="00EC128E" w:rsidRDefault="00EC128E" w:rsidP="00EC128E">
            <w:pPr>
              <w:ind w:firstLine="0"/>
            </w:pPr>
            <w:r>
              <w:t>W. Jones</w:t>
            </w:r>
          </w:p>
        </w:tc>
      </w:tr>
      <w:tr w:rsidR="00EC128E" w:rsidRPr="00EC128E" w14:paraId="7F07CA27" w14:textId="77777777" w:rsidTr="00EC128E">
        <w:tc>
          <w:tcPr>
            <w:tcW w:w="2179" w:type="dxa"/>
            <w:shd w:val="clear" w:color="auto" w:fill="auto"/>
          </w:tcPr>
          <w:p w14:paraId="7487A6B9" w14:textId="5539BD82" w:rsidR="00EC128E" w:rsidRPr="00EC128E" w:rsidRDefault="00EC128E" w:rsidP="00EC128E">
            <w:pPr>
              <w:ind w:firstLine="0"/>
            </w:pPr>
            <w:r>
              <w:t>Jordan</w:t>
            </w:r>
          </w:p>
        </w:tc>
        <w:tc>
          <w:tcPr>
            <w:tcW w:w="2179" w:type="dxa"/>
            <w:shd w:val="clear" w:color="auto" w:fill="auto"/>
          </w:tcPr>
          <w:p w14:paraId="13140ADC" w14:textId="2328130C" w:rsidR="00EC128E" w:rsidRPr="00EC128E" w:rsidRDefault="00EC128E" w:rsidP="00EC128E">
            <w:pPr>
              <w:ind w:firstLine="0"/>
            </w:pPr>
            <w:r>
              <w:t>Kirby</w:t>
            </w:r>
          </w:p>
        </w:tc>
        <w:tc>
          <w:tcPr>
            <w:tcW w:w="2180" w:type="dxa"/>
            <w:shd w:val="clear" w:color="auto" w:fill="auto"/>
          </w:tcPr>
          <w:p w14:paraId="02F152F2" w14:textId="536F7FA3" w:rsidR="00EC128E" w:rsidRPr="00EC128E" w:rsidRDefault="00EC128E" w:rsidP="00EC128E">
            <w:pPr>
              <w:ind w:firstLine="0"/>
            </w:pPr>
            <w:r>
              <w:t>Landing</w:t>
            </w:r>
          </w:p>
        </w:tc>
      </w:tr>
      <w:tr w:rsidR="00EC128E" w:rsidRPr="00EC128E" w14:paraId="78EBD7F1" w14:textId="77777777" w:rsidTr="00EC128E">
        <w:tc>
          <w:tcPr>
            <w:tcW w:w="2179" w:type="dxa"/>
            <w:shd w:val="clear" w:color="auto" w:fill="auto"/>
          </w:tcPr>
          <w:p w14:paraId="68E33BDE" w14:textId="7780669B" w:rsidR="00EC128E" w:rsidRPr="00EC128E" w:rsidRDefault="00EC128E" w:rsidP="00EC128E">
            <w:pPr>
              <w:ind w:firstLine="0"/>
            </w:pPr>
            <w:r>
              <w:t>Lawson</w:t>
            </w:r>
          </w:p>
        </w:tc>
        <w:tc>
          <w:tcPr>
            <w:tcW w:w="2179" w:type="dxa"/>
            <w:shd w:val="clear" w:color="auto" w:fill="auto"/>
          </w:tcPr>
          <w:p w14:paraId="707CB499" w14:textId="13ED32B6" w:rsidR="00EC128E" w:rsidRPr="00EC128E" w:rsidRDefault="00EC128E" w:rsidP="00EC128E">
            <w:pPr>
              <w:ind w:firstLine="0"/>
            </w:pPr>
            <w:r>
              <w:t>Leber</w:t>
            </w:r>
          </w:p>
        </w:tc>
        <w:tc>
          <w:tcPr>
            <w:tcW w:w="2180" w:type="dxa"/>
            <w:shd w:val="clear" w:color="auto" w:fill="auto"/>
          </w:tcPr>
          <w:p w14:paraId="7B294292" w14:textId="0DBF20E6" w:rsidR="00EC128E" w:rsidRPr="00EC128E" w:rsidRDefault="00EC128E" w:rsidP="00EC128E">
            <w:pPr>
              <w:ind w:firstLine="0"/>
            </w:pPr>
            <w:r>
              <w:t>Ligon</w:t>
            </w:r>
          </w:p>
        </w:tc>
      </w:tr>
      <w:tr w:rsidR="00EC128E" w:rsidRPr="00EC128E" w14:paraId="62C5F42C" w14:textId="77777777" w:rsidTr="00EC128E">
        <w:tc>
          <w:tcPr>
            <w:tcW w:w="2179" w:type="dxa"/>
            <w:shd w:val="clear" w:color="auto" w:fill="auto"/>
          </w:tcPr>
          <w:p w14:paraId="0AC830F7" w14:textId="785DD48B" w:rsidR="00EC128E" w:rsidRPr="00EC128E" w:rsidRDefault="00EC128E" w:rsidP="00EC128E">
            <w:pPr>
              <w:ind w:firstLine="0"/>
            </w:pPr>
            <w:r>
              <w:t>Long</w:t>
            </w:r>
          </w:p>
        </w:tc>
        <w:tc>
          <w:tcPr>
            <w:tcW w:w="2179" w:type="dxa"/>
            <w:shd w:val="clear" w:color="auto" w:fill="auto"/>
          </w:tcPr>
          <w:p w14:paraId="3D0B234F" w14:textId="42AFD327" w:rsidR="00EC128E" w:rsidRPr="00EC128E" w:rsidRDefault="00EC128E" w:rsidP="00EC128E">
            <w:pPr>
              <w:ind w:firstLine="0"/>
            </w:pPr>
            <w:r>
              <w:t>McGinnis</w:t>
            </w:r>
          </w:p>
        </w:tc>
        <w:tc>
          <w:tcPr>
            <w:tcW w:w="2180" w:type="dxa"/>
            <w:shd w:val="clear" w:color="auto" w:fill="auto"/>
          </w:tcPr>
          <w:p w14:paraId="6F5674A6" w14:textId="6E446657" w:rsidR="00EC128E" w:rsidRPr="00EC128E" w:rsidRDefault="00EC128E" w:rsidP="00EC128E">
            <w:pPr>
              <w:ind w:firstLine="0"/>
            </w:pPr>
            <w:r>
              <w:t>T. Moore</w:t>
            </w:r>
          </w:p>
        </w:tc>
      </w:tr>
      <w:tr w:rsidR="00EC128E" w:rsidRPr="00EC128E" w14:paraId="4F633497" w14:textId="77777777" w:rsidTr="00EC128E">
        <w:tc>
          <w:tcPr>
            <w:tcW w:w="2179" w:type="dxa"/>
            <w:shd w:val="clear" w:color="auto" w:fill="auto"/>
          </w:tcPr>
          <w:p w14:paraId="5F351D2A" w14:textId="51171C61" w:rsidR="00EC128E" w:rsidRPr="00EC128E" w:rsidRDefault="00EC128E" w:rsidP="00EC128E">
            <w:pPr>
              <w:ind w:firstLine="0"/>
            </w:pPr>
            <w:r>
              <w:t>Moss</w:t>
            </w:r>
          </w:p>
        </w:tc>
        <w:tc>
          <w:tcPr>
            <w:tcW w:w="2179" w:type="dxa"/>
            <w:shd w:val="clear" w:color="auto" w:fill="auto"/>
          </w:tcPr>
          <w:p w14:paraId="13ACC4A7" w14:textId="7EA889FB" w:rsidR="00EC128E" w:rsidRPr="00EC128E" w:rsidRDefault="00EC128E" w:rsidP="00EC128E">
            <w:pPr>
              <w:ind w:firstLine="0"/>
            </w:pPr>
            <w:r>
              <w:t>Murphy</w:t>
            </w:r>
          </w:p>
        </w:tc>
        <w:tc>
          <w:tcPr>
            <w:tcW w:w="2180" w:type="dxa"/>
            <w:shd w:val="clear" w:color="auto" w:fill="auto"/>
          </w:tcPr>
          <w:p w14:paraId="6600FFD3" w14:textId="22C24CBC" w:rsidR="00EC128E" w:rsidRPr="00EC128E" w:rsidRDefault="00EC128E" w:rsidP="00EC128E">
            <w:pPr>
              <w:ind w:firstLine="0"/>
            </w:pPr>
            <w:r>
              <w:t>Neese</w:t>
            </w:r>
          </w:p>
        </w:tc>
      </w:tr>
      <w:tr w:rsidR="00EC128E" w:rsidRPr="00EC128E" w14:paraId="7B87472D" w14:textId="77777777" w:rsidTr="00EC128E">
        <w:tc>
          <w:tcPr>
            <w:tcW w:w="2179" w:type="dxa"/>
            <w:shd w:val="clear" w:color="auto" w:fill="auto"/>
          </w:tcPr>
          <w:p w14:paraId="2BE5771F" w14:textId="1306872A" w:rsidR="00EC128E" w:rsidRPr="00EC128E" w:rsidRDefault="00EC128E" w:rsidP="00EC128E">
            <w:pPr>
              <w:ind w:firstLine="0"/>
            </w:pPr>
            <w:r>
              <w:t>B. Newton</w:t>
            </w:r>
          </w:p>
        </w:tc>
        <w:tc>
          <w:tcPr>
            <w:tcW w:w="2179" w:type="dxa"/>
            <w:shd w:val="clear" w:color="auto" w:fill="auto"/>
          </w:tcPr>
          <w:p w14:paraId="1D17BA2E" w14:textId="7C7C18F1" w:rsidR="00EC128E" w:rsidRPr="00EC128E" w:rsidRDefault="00EC128E" w:rsidP="00EC128E">
            <w:pPr>
              <w:ind w:firstLine="0"/>
            </w:pPr>
            <w:r>
              <w:t>W. Newton</w:t>
            </w:r>
          </w:p>
        </w:tc>
        <w:tc>
          <w:tcPr>
            <w:tcW w:w="2180" w:type="dxa"/>
            <w:shd w:val="clear" w:color="auto" w:fill="auto"/>
          </w:tcPr>
          <w:p w14:paraId="324E28FD" w14:textId="3FD5C8B7" w:rsidR="00EC128E" w:rsidRPr="00EC128E" w:rsidRDefault="00EC128E" w:rsidP="00EC128E">
            <w:pPr>
              <w:ind w:firstLine="0"/>
            </w:pPr>
            <w:r>
              <w:t>Ott</w:t>
            </w:r>
          </w:p>
        </w:tc>
      </w:tr>
      <w:tr w:rsidR="00EC128E" w:rsidRPr="00EC128E" w14:paraId="1B367ED5" w14:textId="77777777" w:rsidTr="00EC128E">
        <w:tc>
          <w:tcPr>
            <w:tcW w:w="2179" w:type="dxa"/>
            <w:shd w:val="clear" w:color="auto" w:fill="auto"/>
          </w:tcPr>
          <w:p w14:paraId="0FC27E50" w14:textId="0781F55E" w:rsidR="00EC128E" w:rsidRPr="00EC128E" w:rsidRDefault="00EC128E" w:rsidP="00EC128E">
            <w:pPr>
              <w:ind w:firstLine="0"/>
            </w:pPr>
            <w:r>
              <w:t>Pope</w:t>
            </w:r>
          </w:p>
        </w:tc>
        <w:tc>
          <w:tcPr>
            <w:tcW w:w="2179" w:type="dxa"/>
            <w:shd w:val="clear" w:color="auto" w:fill="auto"/>
          </w:tcPr>
          <w:p w14:paraId="33748B5F" w14:textId="1FAEC54E" w:rsidR="00EC128E" w:rsidRPr="00EC128E" w:rsidRDefault="00EC128E" w:rsidP="00EC128E">
            <w:pPr>
              <w:ind w:firstLine="0"/>
            </w:pPr>
            <w:r>
              <w:t>Rivers</w:t>
            </w:r>
          </w:p>
        </w:tc>
        <w:tc>
          <w:tcPr>
            <w:tcW w:w="2180" w:type="dxa"/>
            <w:shd w:val="clear" w:color="auto" w:fill="auto"/>
          </w:tcPr>
          <w:p w14:paraId="191379DB" w14:textId="0ED416FB" w:rsidR="00EC128E" w:rsidRPr="00EC128E" w:rsidRDefault="00EC128E" w:rsidP="00EC128E">
            <w:pPr>
              <w:ind w:firstLine="0"/>
            </w:pPr>
            <w:r>
              <w:t>Robbins</w:t>
            </w:r>
          </w:p>
        </w:tc>
      </w:tr>
      <w:tr w:rsidR="00EC128E" w:rsidRPr="00EC128E" w14:paraId="08BD66AA" w14:textId="77777777" w:rsidTr="00EC128E">
        <w:tc>
          <w:tcPr>
            <w:tcW w:w="2179" w:type="dxa"/>
            <w:shd w:val="clear" w:color="auto" w:fill="auto"/>
          </w:tcPr>
          <w:p w14:paraId="14AC74AB" w14:textId="79826642" w:rsidR="00EC128E" w:rsidRPr="00EC128E" w:rsidRDefault="00EC128E" w:rsidP="00EC128E">
            <w:pPr>
              <w:ind w:firstLine="0"/>
            </w:pPr>
            <w:r>
              <w:t>Rose</w:t>
            </w:r>
          </w:p>
        </w:tc>
        <w:tc>
          <w:tcPr>
            <w:tcW w:w="2179" w:type="dxa"/>
            <w:shd w:val="clear" w:color="auto" w:fill="auto"/>
          </w:tcPr>
          <w:p w14:paraId="37047BF2" w14:textId="1A99F255" w:rsidR="00EC128E" w:rsidRPr="00EC128E" w:rsidRDefault="00EC128E" w:rsidP="00EC128E">
            <w:pPr>
              <w:ind w:firstLine="0"/>
            </w:pPr>
            <w:r>
              <w:t>Rutherford</w:t>
            </w:r>
          </w:p>
        </w:tc>
        <w:tc>
          <w:tcPr>
            <w:tcW w:w="2180" w:type="dxa"/>
            <w:shd w:val="clear" w:color="auto" w:fill="auto"/>
          </w:tcPr>
          <w:p w14:paraId="4213B2C1" w14:textId="1EF26034" w:rsidR="00EC128E" w:rsidRPr="00EC128E" w:rsidRDefault="00EC128E" w:rsidP="00EC128E">
            <w:pPr>
              <w:ind w:firstLine="0"/>
            </w:pPr>
            <w:r>
              <w:t>Sandifer</w:t>
            </w:r>
          </w:p>
        </w:tc>
      </w:tr>
      <w:tr w:rsidR="00EC128E" w:rsidRPr="00EC128E" w14:paraId="1D9F8F26" w14:textId="77777777" w:rsidTr="00EC128E">
        <w:tc>
          <w:tcPr>
            <w:tcW w:w="2179" w:type="dxa"/>
            <w:shd w:val="clear" w:color="auto" w:fill="auto"/>
          </w:tcPr>
          <w:p w14:paraId="65184559" w14:textId="53615CA4" w:rsidR="00EC128E" w:rsidRPr="00EC128E" w:rsidRDefault="00EC128E" w:rsidP="00EC128E">
            <w:pPr>
              <w:ind w:firstLine="0"/>
            </w:pPr>
            <w:r>
              <w:t>Schuessler</w:t>
            </w:r>
          </w:p>
        </w:tc>
        <w:tc>
          <w:tcPr>
            <w:tcW w:w="2179" w:type="dxa"/>
            <w:shd w:val="clear" w:color="auto" w:fill="auto"/>
          </w:tcPr>
          <w:p w14:paraId="6F294D02" w14:textId="592BF0CB" w:rsidR="00EC128E" w:rsidRPr="00EC128E" w:rsidRDefault="00EC128E" w:rsidP="00EC128E">
            <w:pPr>
              <w:ind w:firstLine="0"/>
            </w:pPr>
            <w:r>
              <w:t>Sessions</w:t>
            </w:r>
          </w:p>
        </w:tc>
        <w:tc>
          <w:tcPr>
            <w:tcW w:w="2180" w:type="dxa"/>
            <w:shd w:val="clear" w:color="auto" w:fill="auto"/>
          </w:tcPr>
          <w:p w14:paraId="1E7C323A" w14:textId="05C18732" w:rsidR="00EC128E" w:rsidRPr="00EC128E" w:rsidRDefault="00EC128E" w:rsidP="00EC128E">
            <w:pPr>
              <w:ind w:firstLine="0"/>
            </w:pPr>
            <w:r>
              <w:t>G. M. Smith</w:t>
            </w:r>
          </w:p>
        </w:tc>
      </w:tr>
      <w:tr w:rsidR="00EC128E" w:rsidRPr="00EC128E" w14:paraId="6E78BDF2" w14:textId="77777777" w:rsidTr="00EC128E">
        <w:tc>
          <w:tcPr>
            <w:tcW w:w="2179" w:type="dxa"/>
            <w:shd w:val="clear" w:color="auto" w:fill="auto"/>
          </w:tcPr>
          <w:p w14:paraId="0D436180" w14:textId="6C6C4EC5" w:rsidR="00EC128E" w:rsidRPr="00EC128E" w:rsidRDefault="00EC128E" w:rsidP="00EC128E">
            <w:pPr>
              <w:ind w:firstLine="0"/>
            </w:pPr>
            <w:r>
              <w:t>M. M. Smith</w:t>
            </w:r>
          </w:p>
        </w:tc>
        <w:tc>
          <w:tcPr>
            <w:tcW w:w="2179" w:type="dxa"/>
            <w:shd w:val="clear" w:color="auto" w:fill="auto"/>
          </w:tcPr>
          <w:p w14:paraId="6D0023EB" w14:textId="1216D1F5" w:rsidR="00EC128E" w:rsidRPr="00EC128E" w:rsidRDefault="00EC128E" w:rsidP="00EC128E">
            <w:pPr>
              <w:ind w:firstLine="0"/>
            </w:pPr>
            <w:r>
              <w:t>Stavrinakis</w:t>
            </w:r>
          </w:p>
        </w:tc>
        <w:tc>
          <w:tcPr>
            <w:tcW w:w="2180" w:type="dxa"/>
            <w:shd w:val="clear" w:color="auto" w:fill="auto"/>
          </w:tcPr>
          <w:p w14:paraId="396EE5F5" w14:textId="1081572F" w:rsidR="00EC128E" w:rsidRPr="00EC128E" w:rsidRDefault="00EC128E" w:rsidP="00EC128E">
            <w:pPr>
              <w:ind w:firstLine="0"/>
            </w:pPr>
            <w:r>
              <w:t>Taylor</w:t>
            </w:r>
          </w:p>
        </w:tc>
      </w:tr>
      <w:tr w:rsidR="00EC128E" w:rsidRPr="00EC128E" w14:paraId="51C98CA2" w14:textId="77777777" w:rsidTr="00EC128E">
        <w:tc>
          <w:tcPr>
            <w:tcW w:w="2179" w:type="dxa"/>
            <w:shd w:val="clear" w:color="auto" w:fill="auto"/>
          </w:tcPr>
          <w:p w14:paraId="291BD3DE" w14:textId="4CFA5BDF" w:rsidR="00EC128E" w:rsidRPr="00EC128E" w:rsidRDefault="00EC128E" w:rsidP="00EC128E">
            <w:pPr>
              <w:ind w:firstLine="0"/>
            </w:pPr>
            <w:r>
              <w:t>Thayer</w:t>
            </w:r>
          </w:p>
        </w:tc>
        <w:tc>
          <w:tcPr>
            <w:tcW w:w="2179" w:type="dxa"/>
            <w:shd w:val="clear" w:color="auto" w:fill="auto"/>
          </w:tcPr>
          <w:p w14:paraId="2B9BB54E" w14:textId="3BA363E3" w:rsidR="00EC128E" w:rsidRPr="00EC128E" w:rsidRDefault="00EC128E" w:rsidP="00EC128E">
            <w:pPr>
              <w:ind w:firstLine="0"/>
            </w:pPr>
            <w:r>
              <w:t>Vaughan</w:t>
            </w:r>
          </w:p>
        </w:tc>
        <w:tc>
          <w:tcPr>
            <w:tcW w:w="2180" w:type="dxa"/>
            <w:shd w:val="clear" w:color="auto" w:fill="auto"/>
          </w:tcPr>
          <w:p w14:paraId="0F873A05" w14:textId="063BC832" w:rsidR="00EC128E" w:rsidRPr="00EC128E" w:rsidRDefault="00EC128E" w:rsidP="00EC128E">
            <w:pPr>
              <w:ind w:firstLine="0"/>
            </w:pPr>
            <w:r>
              <w:t>Weeks</w:t>
            </w:r>
          </w:p>
        </w:tc>
      </w:tr>
      <w:tr w:rsidR="00EC128E" w:rsidRPr="00EC128E" w14:paraId="5AEDC03D" w14:textId="77777777" w:rsidTr="00EC128E">
        <w:tc>
          <w:tcPr>
            <w:tcW w:w="2179" w:type="dxa"/>
            <w:shd w:val="clear" w:color="auto" w:fill="auto"/>
          </w:tcPr>
          <w:p w14:paraId="3C25133F" w14:textId="3E7BD9A4" w:rsidR="00EC128E" w:rsidRPr="00EC128E" w:rsidRDefault="00EC128E" w:rsidP="00EC128E">
            <w:pPr>
              <w:ind w:firstLine="0"/>
            </w:pPr>
            <w:r>
              <w:t>West</w:t>
            </w:r>
          </w:p>
        </w:tc>
        <w:tc>
          <w:tcPr>
            <w:tcW w:w="2179" w:type="dxa"/>
            <w:shd w:val="clear" w:color="auto" w:fill="auto"/>
          </w:tcPr>
          <w:p w14:paraId="75601D0B" w14:textId="30593A40" w:rsidR="00EC128E" w:rsidRPr="00EC128E" w:rsidRDefault="00EC128E" w:rsidP="00EC128E">
            <w:pPr>
              <w:ind w:firstLine="0"/>
            </w:pPr>
            <w:r>
              <w:t>Wetmore</w:t>
            </w:r>
          </w:p>
        </w:tc>
        <w:tc>
          <w:tcPr>
            <w:tcW w:w="2180" w:type="dxa"/>
            <w:shd w:val="clear" w:color="auto" w:fill="auto"/>
          </w:tcPr>
          <w:p w14:paraId="034721F1" w14:textId="6A1C82A3" w:rsidR="00EC128E" w:rsidRPr="00EC128E" w:rsidRDefault="00EC128E" w:rsidP="00EC128E">
            <w:pPr>
              <w:ind w:firstLine="0"/>
            </w:pPr>
            <w:r>
              <w:t>Wheeler</w:t>
            </w:r>
          </w:p>
        </w:tc>
      </w:tr>
      <w:tr w:rsidR="00EC128E" w:rsidRPr="00EC128E" w14:paraId="719483F3" w14:textId="77777777" w:rsidTr="00EC128E">
        <w:tc>
          <w:tcPr>
            <w:tcW w:w="2179" w:type="dxa"/>
            <w:shd w:val="clear" w:color="auto" w:fill="auto"/>
          </w:tcPr>
          <w:p w14:paraId="6DF4CC03" w14:textId="62CC9BCD" w:rsidR="00EC128E" w:rsidRPr="00EC128E" w:rsidRDefault="00EC128E" w:rsidP="00EC128E">
            <w:pPr>
              <w:keepNext/>
              <w:ind w:firstLine="0"/>
            </w:pPr>
            <w:r>
              <w:t>Whitmire</w:t>
            </w:r>
          </w:p>
        </w:tc>
        <w:tc>
          <w:tcPr>
            <w:tcW w:w="2179" w:type="dxa"/>
            <w:shd w:val="clear" w:color="auto" w:fill="auto"/>
          </w:tcPr>
          <w:p w14:paraId="6343767D" w14:textId="5E81F996" w:rsidR="00EC128E" w:rsidRPr="00EC128E" w:rsidRDefault="00EC128E" w:rsidP="00EC128E">
            <w:pPr>
              <w:keepNext/>
              <w:ind w:firstLine="0"/>
            </w:pPr>
            <w:r>
              <w:t>Williams</w:t>
            </w:r>
          </w:p>
        </w:tc>
        <w:tc>
          <w:tcPr>
            <w:tcW w:w="2180" w:type="dxa"/>
            <w:shd w:val="clear" w:color="auto" w:fill="auto"/>
          </w:tcPr>
          <w:p w14:paraId="2E258CBA" w14:textId="3B50E1D5" w:rsidR="00EC128E" w:rsidRPr="00EC128E" w:rsidRDefault="00EC128E" w:rsidP="00EC128E">
            <w:pPr>
              <w:keepNext/>
              <w:ind w:firstLine="0"/>
            </w:pPr>
            <w:r>
              <w:t>Willis</w:t>
            </w:r>
          </w:p>
        </w:tc>
      </w:tr>
      <w:tr w:rsidR="00EC128E" w:rsidRPr="00EC128E" w14:paraId="4241ED56" w14:textId="77777777" w:rsidTr="00EC128E">
        <w:tc>
          <w:tcPr>
            <w:tcW w:w="2179" w:type="dxa"/>
            <w:shd w:val="clear" w:color="auto" w:fill="auto"/>
          </w:tcPr>
          <w:p w14:paraId="6996ECF2" w14:textId="28F48943" w:rsidR="00EC128E" w:rsidRPr="00EC128E" w:rsidRDefault="00EC128E" w:rsidP="00EC128E">
            <w:pPr>
              <w:keepNext/>
              <w:ind w:firstLine="0"/>
            </w:pPr>
            <w:r>
              <w:t>Wooten</w:t>
            </w:r>
          </w:p>
        </w:tc>
        <w:tc>
          <w:tcPr>
            <w:tcW w:w="2179" w:type="dxa"/>
            <w:shd w:val="clear" w:color="auto" w:fill="auto"/>
          </w:tcPr>
          <w:p w14:paraId="5E0D00DD" w14:textId="4842A3DC" w:rsidR="00EC128E" w:rsidRPr="00EC128E" w:rsidRDefault="00EC128E" w:rsidP="00EC128E">
            <w:pPr>
              <w:keepNext/>
              <w:ind w:firstLine="0"/>
            </w:pPr>
            <w:r>
              <w:t>Yow</w:t>
            </w:r>
          </w:p>
        </w:tc>
        <w:tc>
          <w:tcPr>
            <w:tcW w:w="2180" w:type="dxa"/>
            <w:shd w:val="clear" w:color="auto" w:fill="auto"/>
          </w:tcPr>
          <w:p w14:paraId="33E70F47" w14:textId="77777777" w:rsidR="00EC128E" w:rsidRPr="00EC128E" w:rsidRDefault="00EC128E" w:rsidP="00EC128E">
            <w:pPr>
              <w:keepNext/>
              <w:ind w:firstLine="0"/>
            </w:pPr>
          </w:p>
        </w:tc>
      </w:tr>
    </w:tbl>
    <w:p w14:paraId="52DCF9C1" w14:textId="77777777" w:rsidR="00EC128E" w:rsidRDefault="00EC128E" w:rsidP="00EC128E"/>
    <w:p w14:paraId="71493C2B" w14:textId="02663B1B" w:rsidR="00EC128E" w:rsidRDefault="00EC128E" w:rsidP="00EC128E">
      <w:pPr>
        <w:jc w:val="center"/>
        <w:rPr>
          <w:b/>
        </w:rPr>
      </w:pPr>
      <w:r w:rsidRPr="00EC128E">
        <w:rPr>
          <w:b/>
        </w:rPr>
        <w:t>Total--92</w:t>
      </w:r>
    </w:p>
    <w:p w14:paraId="4E37CE3C" w14:textId="77777777" w:rsidR="00EC128E" w:rsidRDefault="00EC128E" w:rsidP="00EC128E">
      <w:pPr>
        <w:jc w:val="center"/>
        <w:rPr>
          <w:b/>
        </w:rPr>
      </w:pPr>
    </w:p>
    <w:p w14:paraId="2F85FB17" w14:textId="77777777" w:rsidR="00EC128E" w:rsidRDefault="00EC128E" w:rsidP="00EC128E">
      <w:pPr>
        <w:ind w:firstLine="0"/>
      </w:pPr>
      <w:r w:rsidRPr="00EC128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EC128E" w:rsidRPr="00EC128E" w14:paraId="23B95B18" w14:textId="77777777" w:rsidTr="00EC128E">
        <w:tc>
          <w:tcPr>
            <w:tcW w:w="2179" w:type="dxa"/>
            <w:shd w:val="clear" w:color="auto" w:fill="auto"/>
          </w:tcPr>
          <w:p w14:paraId="1656EA32" w14:textId="43226943" w:rsidR="00EC128E" w:rsidRPr="00EC128E" w:rsidRDefault="00EC128E" w:rsidP="00EC128E">
            <w:pPr>
              <w:keepNext/>
              <w:ind w:firstLine="0"/>
            </w:pPr>
            <w:r>
              <w:t>Beach</w:t>
            </w:r>
          </w:p>
        </w:tc>
        <w:tc>
          <w:tcPr>
            <w:tcW w:w="2179" w:type="dxa"/>
            <w:shd w:val="clear" w:color="auto" w:fill="auto"/>
          </w:tcPr>
          <w:p w14:paraId="1F63501D" w14:textId="1A2D0C8E" w:rsidR="00EC128E" w:rsidRPr="00EC128E" w:rsidRDefault="00EC128E" w:rsidP="00EC128E">
            <w:pPr>
              <w:keepNext/>
              <w:ind w:firstLine="0"/>
            </w:pPr>
            <w:r>
              <w:t>Burns</w:t>
            </w:r>
          </w:p>
        </w:tc>
        <w:tc>
          <w:tcPr>
            <w:tcW w:w="2180" w:type="dxa"/>
            <w:shd w:val="clear" w:color="auto" w:fill="auto"/>
          </w:tcPr>
          <w:p w14:paraId="40053B1B" w14:textId="4D475590" w:rsidR="00EC128E" w:rsidRPr="00EC128E" w:rsidRDefault="00EC128E" w:rsidP="00EC128E">
            <w:pPr>
              <w:keepNext/>
              <w:ind w:firstLine="0"/>
            </w:pPr>
            <w:r>
              <w:t>Chumley</w:t>
            </w:r>
          </w:p>
        </w:tc>
      </w:tr>
      <w:tr w:rsidR="00EC128E" w:rsidRPr="00EC128E" w14:paraId="0D798DF5" w14:textId="77777777" w:rsidTr="00EC128E">
        <w:tc>
          <w:tcPr>
            <w:tcW w:w="2179" w:type="dxa"/>
            <w:shd w:val="clear" w:color="auto" w:fill="auto"/>
          </w:tcPr>
          <w:p w14:paraId="18E86ADB" w14:textId="44AA5512" w:rsidR="00EC128E" w:rsidRPr="00EC128E" w:rsidRDefault="00EC128E" w:rsidP="00EC128E">
            <w:pPr>
              <w:ind w:firstLine="0"/>
            </w:pPr>
            <w:r>
              <w:t>Cromer</w:t>
            </w:r>
          </w:p>
        </w:tc>
        <w:tc>
          <w:tcPr>
            <w:tcW w:w="2179" w:type="dxa"/>
            <w:shd w:val="clear" w:color="auto" w:fill="auto"/>
          </w:tcPr>
          <w:p w14:paraId="275823CF" w14:textId="558E729F" w:rsidR="00EC128E" w:rsidRPr="00EC128E" w:rsidRDefault="00EC128E" w:rsidP="00EC128E">
            <w:pPr>
              <w:ind w:firstLine="0"/>
            </w:pPr>
            <w:r>
              <w:t>Harris</w:t>
            </w:r>
          </w:p>
        </w:tc>
        <w:tc>
          <w:tcPr>
            <w:tcW w:w="2180" w:type="dxa"/>
            <w:shd w:val="clear" w:color="auto" w:fill="auto"/>
          </w:tcPr>
          <w:p w14:paraId="7B628447" w14:textId="54D02ADB" w:rsidR="00EC128E" w:rsidRPr="00EC128E" w:rsidRDefault="00EC128E" w:rsidP="00EC128E">
            <w:pPr>
              <w:ind w:firstLine="0"/>
            </w:pPr>
            <w:r>
              <w:t>S. Jones</w:t>
            </w:r>
          </w:p>
        </w:tc>
      </w:tr>
      <w:tr w:rsidR="00EC128E" w:rsidRPr="00EC128E" w14:paraId="7F3C93A3" w14:textId="77777777" w:rsidTr="00EC128E">
        <w:tc>
          <w:tcPr>
            <w:tcW w:w="2179" w:type="dxa"/>
            <w:shd w:val="clear" w:color="auto" w:fill="auto"/>
          </w:tcPr>
          <w:p w14:paraId="0B47B4B7" w14:textId="5108FF61" w:rsidR="00EC128E" w:rsidRPr="00EC128E" w:rsidRDefault="00EC128E" w:rsidP="00EC128E">
            <w:pPr>
              <w:ind w:firstLine="0"/>
            </w:pPr>
            <w:r>
              <w:t>Kilmartin</w:t>
            </w:r>
          </w:p>
        </w:tc>
        <w:tc>
          <w:tcPr>
            <w:tcW w:w="2179" w:type="dxa"/>
            <w:shd w:val="clear" w:color="auto" w:fill="auto"/>
          </w:tcPr>
          <w:p w14:paraId="58EC999C" w14:textId="613A14B0" w:rsidR="00EC128E" w:rsidRPr="00EC128E" w:rsidRDefault="00EC128E" w:rsidP="00EC128E">
            <w:pPr>
              <w:ind w:firstLine="0"/>
            </w:pPr>
            <w:r>
              <w:t>Magnuson</w:t>
            </w:r>
          </w:p>
        </w:tc>
        <w:tc>
          <w:tcPr>
            <w:tcW w:w="2180" w:type="dxa"/>
            <w:shd w:val="clear" w:color="auto" w:fill="auto"/>
          </w:tcPr>
          <w:p w14:paraId="07CDDA4E" w14:textId="0C3885B9" w:rsidR="00EC128E" w:rsidRPr="00EC128E" w:rsidRDefault="00EC128E" w:rsidP="00EC128E">
            <w:pPr>
              <w:ind w:firstLine="0"/>
            </w:pPr>
            <w:r>
              <w:t>May</w:t>
            </w:r>
          </w:p>
        </w:tc>
      </w:tr>
      <w:tr w:rsidR="00EC128E" w:rsidRPr="00EC128E" w14:paraId="311F51B4" w14:textId="77777777" w:rsidTr="00EC128E">
        <w:tc>
          <w:tcPr>
            <w:tcW w:w="2179" w:type="dxa"/>
            <w:shd w:val="clear" w:color="auto" w:fill="auto"/>
          </w:tcPr>
          <w:p w14:paraId="51F8C1FC" w14:textId="6F6EBF41" w:rsidR="00EC128E" w:rsidRPr="00EC128E" w:rsidRDefault="00EC128E" w:rsidP="00EC128E">
            <w:pPr>
              <w:ind w:firstLine="0"/>
            </w:pPr>
            <w:r>
              <w:t>McCabe</w:t>
            </w:r>
          </w:p>
        </w:tc>
        <w:tc>
          <w:tcPr>
            <w:tcW w:w="2179" w:type="dxa"/>
            <w:shd w:val="clear" w:color="auto" w:fill="auto"/>
          </w:tcPr>
          <w:p w14:paraId="4F36BE6E" w14:textId="06AC1189" w:rsidR="00EC128E" w:rsidRPr="00EC128E" w:rsidRDefault="00EC128E" w:rsidP="00EC128E">
            <w:pPr>
              <w:ind w:firstLine="0"/>
            </w:pPr>
            <w:r>
              <w:t>McCravy</w:t>
            </w:r>
          </w:p>
        </w:tc>
        <w:tc>
          <w:tcPr>
            <w:tcW w:w="2180" w:type="dxa"/>
            <w:shd w:val="clear" w:color="auto" w:fill="auto"/>
          </w:tcPr>
          <w:p w14:paraId="023472A8" w14:textId="12295E0F" w:rsidR="00EC128E" w:rsidRPr="00EC128E" w:rsidRDefault="00EC128E" w:rsidP="00EC128E">
            <w:pPr>
              <w:ind w:firstLine="0"/>
            </w:pPr>
            <w:r>
              <w:t>A. M. Morgan</w:t>
            </w:r>
          </w:p>
        </w:tc>
      </w:tr>
      <w:tr w:rsidR="00EC128E" w:rsidRPr="00EC128E" w14:paraId="4DDC30C3" w14:textId="77777777" w:rsidTr="00EC128E">
        <w:tc>
          <w:tcPr>
            <w:tcW w:w="2179" w:type="dxa"/>
            <w:shd w:val="clear" w:color="auto" w:fill="auto"/>
          </w:tcPr>
          <w:p w14:paraId="198E227D" w14:textId="580A1C25" w:rsidR="00EC128E" w:rsidRPr="00EC128E" w:rsidRDefault="00EC128E" w:rsidP="00EC128E">
            <w:pPr>
              <w:ind w:firstLine="0"/>
            </w:pPr>
            <w:r>
              <w:t>T. A. Morgan</w:t>
            </w:r>
          </w:p>
        </w:tc>
        <w:tc>
          <w:tcPr>
            <w:tcW w:w="2179" w:type="dxa"/>
            <w:shd w:val="clear" w:color="auto" w:fill="auto"/>
          </w:tcPr>
          <w:p w14:paraId="7CCDD373" w14:textId="16E6A836" w:rsidR="00EC128E" w:rsidRPr="00EC128E" w:rsidRDefault="00EC128E" w:rsidP="00EC128E">
            <w:pPr>
              <w:ind w:firstLine="0"/>
            </w:pPr>
            <w:r>
              <w:t>Nutt</w:t>
            </w:r>
          </w:p>
        </w:tc>
        <w:tc>
          <w:tcPr>
            <w:tcW w:w="2180" w:type="dxa"/>
            <w:shd w:val="clear" w:color="auto" w:fill="auto"/>
          </w:tcPr>
          <w:p w14:paraId="7F35CBE6" w14:textId="29CFE142" w:rsidR="00EC128E" w:rsidRPr="00EC128E" w:rsidRDefault="00EC128E" w:rsidP="00EC128E">
            <w:pPr>
              <w:ind w:firstLine="0"/>
            </w:pPr>
            <w:r>
              <w:t>O'Neal</w:t>
            </w:r>
          </w:p>
        </w:tc>
      </w:tr>
      <w:tr w:rsidR="00EC128E" w:rsidRPr="00EC128E" w14:paraId="256E13C4" w14:textId="77777777" w:rsidTr="00EC128E">
        <w:tc>
          <w:tcPr>
            <w:tcW w:w="2179" w:type="dxa"/>
            <w:shd w:val="clear" w:color="auto" w:fill="auto"/>
          </w:tcPr>
          <w:p w14:paraId="13478C93" w14:textId="270158F3" w:rsidR="00EC128E" w:rsidRPr="00EC128E" w:rsidRDefault="00EC128E" w:rsidP="00EC128E">
            <w:pPr>
              <w:keepNext/>
              <w:ind w:firstLine="0"/>
            </w:pPr>
            <w:r>
              <w:t>Oremus</w:t>
            </w:r>
          </w:p>
        </w:tc>
        <w:tc>
          <w:tcPr>
            <w:tcW w:w="2179" w:type="dxa"/>
            <w:shd w:val="clear" w:color="auto" w:fill="auto"/>
          </w:tcPr>
          <w:p w14:paraId="3AE88DD0" w14:textId="79BE300D" w:rsidR="00EC128E" w:rsidRPr="00EC128E" w:rsidRDefault="00EC128E" w:rsidP="00EC128E">
            <w:pPr>
              <w:keepNext/>
              <w:ind w:firstLine="0"/>
            </w:pPr>
            <w:r>
              <w:t>Pace</w:t>
            </w:r>
          </w:p>
        </w:tc>
        <w:tc>
          <w:tcPr>
            <w:tcW w:w="2180" w:type="dxa"/>
            <w:shd w:val="clear" w:color="auto" w:fill="auto"/>
          </w:tcPr>
          <w:p w14:paraId="06953710" w14:textId="10465165" w:rsidR="00EC128E" w:rsidRPr="00EC128E" w:rsidRDefault="00EC128E" w:rsidP="00EC128E">
            <w:pPr>
              <w:keepNext/>
              <w:ind w:firstLine="0"/>
            </w:pPr>
            <w:r>
              <w:t>Trantham</w:t>
            </w:r>
          </w:p>
        </w:tc>
      </w:tr>
      <w:tr w:rsidR="00EC128E" w:rsidRPr="00EC128E" w14:paraId="6936C187" w14:textId="77777777" w:rsidTr="00EC128E">
        <w:tc>
          <w:tcPr>
            <w:tcW w:w="2179" w:type="dxa"/>
            <w:shd w:val="clear" w:color="auto" w:fill="auto"/>
          </w:tcPr>
          <w:p w14:paraId="0AF90D77" w14:textId="74AD4E1B" w:rsidR="00EC128E" w:rsidRPr="00EC128E" w:rsidRDefault="00EC128E" w:rsidP="00EC128E">
            <w:pPr>
              <w:keepNext/>
              <w:ind w:firstLine="0"/>
            </w:pPr>
            <w:r>
              <w:t>White</w:t>
            </w:r>
          </w:p>
        </w:tc>
        <w:tc>
          <w:tcPr>
            <w:tcW w:w="2179" w:type="dxa"/>
            <w:shd w:val="clear" w:color="auto" w:fill="auto"/>
          </w:tcPr>
          <w:p w14:paraId="0F8637BE" w14:textId="77777777" w:rsidR="00EC128E" w:rsidRPr="00EC128E" w:rsidRDefault="00EC128E" w:rsidP="00EC128E">
            <w:pPr>
              <w:keepNext/>
              <w:ind w:firstLine="0"/>
            </w:pPr>
          </w:p>
        </w:tc>
        <w:tc>
          <w:tcPr>
            <w:tcW w:w="2180" w:type="dxa"/>
            <w:shd w:val="clear" w:color="auto" w:fill="auto"/>
          </w:tcPr>
          <w:p w14:paraId="2B153FA1" w14:textId="77777777" w:rsidR="00EC128E" w:rsidRPr="00EC128E" w:rsidRDefault="00EC128E" w:rsidP="00EC128E">
            <w:pPr>
              <w:keepNext/>
              <w:ind w:firstLine="0"/>
            </w:pPr>
          </w:p>
        </w:tc>
      </w:tr>
    </w:tbl>
    <w:p w14:paraId="34B26CAC" w14:textId="77777777" w:rsidR="00EC128E" w:rsidRDefault="00EC128E" w:rsidP="00EC128E"/>
    <w:p w14:paraId="4130CF09" w14:textId="77777777" w:rsidR="00EC128E" w:rsidRDefault="00EC128E" w:rsidP="00EC128E">
      <w:pPr>
        <w:jc w:val="center"/>
        <w:rPr>
          <w:b/>
        </w:rPr>
      </w:pPr>
      <w:r w:rsidRPr="00EC128E">
        <w:rPr>
          <w:b/>
        </w:rPr>
        <w:t>Total--19</w:t>
      </w:r>
    </w:p>
    <w:p w14:paraId="3735A121" w14:textId="08835999" w:rsidR="00EC128E" w:rsidRDefault="00EC128E" w:rsidP="00EC128E">
      <w:pPr>
        <w:jc w:val="center"/>
        <w:rPr>
          <w:b/>
        </w:rPr>
      </w:pPr>
    </w:p>
    <w:p w14:paraId="5AD39631" w14:textId="77777777" w:rsidR="00EC128E" w:rsidRDefault="00EC128E" w:rsidP="00EC128E">
      <w:r>
        <w:t>So, the amendment was tabled.</w:t>
      </w:r>
    </w:p>
    <w:p w14:paraId="3417446C" w14:textId="77777777" w:rsidR="00EC128E" w:rsidRDefault="00EC128E" w:rsidP="00EC128E"/>
    <w:p w14:paraId="140B4C56" w14:textId="3CC540A8" w:rsidR="00EC128E" w:rsidRDefault="00EC128E" w:rsidP="00EC128E">
      <w:r>
        <w:t>The question then recurred to the adoption of the section.</w:t>
      </w:r>
    </w:p>
    <w:p w14:paraId="3197A67D" w14:textId="77777777" w:rsidR="00EC128E" w:rsidRDefault="00EC128E" w:rsidP="00EC128E"/>
    <w:p w14:paraId="5FDB74C5" w14:textId="77777777" w:rsidR="00EC128E" w:rsidRDefault="00EC128E" w:rsidP="00EC128E">
      <w:r>
        <w:t xml:space="preserve">The yeas and nays were taken resulting as follows: </w:t>
      </w:r>
    </w:p>
    <w:p w14:paraId="65CB5A3B" w14:textId="1AF6D724" w:rsidR="00EC128E" w:rsidRDefault="00EC128E" w:rsidP="00EC128E">
      <w:pPr>
        <w:jc w:val="center"/>
      </w:pPr>
      <w:r>
        <w:t xml:space="preserve"> </w:t>
      </w:r>
      <w:bookmarkStart w:id="24" w:name="vote_start80"/>
      <w:bookmarkEnd w:id="24"/>
      <w:r>
        <w:t>Yeas 107; Nays 5</w:t>
      </w:r>
    </w:p>
    <w:p w14:paraId="73B755C5" w14:textId="77777777" w:rsidR="00EC128E" w:rsidRDefault="00EC128E" w:rsidP="00EC128E">
      <w:pPr>
        <w:jc w:val="center"/>
      </w:pPr>
    </w:p>
    <w:p w14:paraId="3AF4A1D0" w14:textId="77777777" w:rsidR="00EC128E" w:rsidRDefault="00EC128E" w:rsidP="00EC128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C128E" w:rsidRPr="00EC128E" w14:paraId="2E902B5B" w14:textId="77777777" w:rsidTr="00EC128E">
        <w:tc>
          <w:tcPr>
            <w:tcW w:w="2179" w:type="dxa"/>
            <w:shd w:val="clear" w:color="auto" w:fill="auto"/>
          </w:tcPr>
          <w:p w14:paraId="7BAF4535" w14:textId="6C76C30A" w:rsidR="00EC128E" w:rsidRPr="00EC128E" w:rsidRDefault="00EC128E" w:rsidP="00EC128E">
            <w:pPr>
              <w:keepNext/>
              <w:ind w:firstLine="0"/>
            </w:pPr>
            <w:r>
              <w:t>Alexander</w:t>
            </w:r>
          </w:p>
        </w:tc>
        <w:tc>
          <w:tcPr>
            <w:tcW w:w="2179" w:type="dxa"/>
            <w:shd w:val="clear" w:color="auto" w:fill="auto"/>
          </w:tcPr>
          <w:p w14:paraId="0DFEF7AC" w14:textId="23254A66" w:rsidR="00EC128E" w:rsidRPr="00EC128E" w:rsidRDefault="00EC128E" w:rsidP="00EC128E">
            <w:pPr>
              <w:keepNext/>
              <w:ind w:firstLine="0"/>
            </w:pPr>
            <w:r>
              <w:t>Anderson</w:t>
            </w:r>
          </w:p>
        </w:tc>
        <w:tc>
          <w:tcPr>
            <w:tcW w:w="2180" w:type="dxa"/>
            <w:shd w:val="clear" w:color="auto" w:fill="auto"/>
          </w:tcPr>
          <w:p w14:paraId="097026E1" w14:textId="68A3F6F4" w:rsidR="00EC128E" w:rsidRPr="00EC128E" w:rsidRDefault="00EC128E" w:rsidP="00EC128E">
            <w:pPr>
              <w:keepNext/>
              <w:ind w:firstLine="0"/>
            </w:pPr>
            <w:r>
              <w:t>Bailey</w:t>
            </w:r>
          </w:p>
        </w:tc>
      </w:tr>
      <w:tr w:rsidR="00EC128E" w:rsidRPr="00EC128E" w14:paraId="4B3C8269" w14:textId="77777777" w:rsidTr="00EC128E">
        <w:tc>
          <w:tcPr>
            <w:tcW w:w="2179" w:type="dxa"/>
            <w:shd w:val="clear" w:color="auto" w:fill="auto"/>
          </w:tcPr>
          <w:p w14:paraId="6BDBFC93" w14:textId="7545EEEA" w:rsidR="00EC128E" w:rsidRPr="00EC128E" w:rsidRDefault="00EC128E" w:rsidP="00EC128E">
            <w:pPr>
              <w:ind w:firstLine="0"/>
            </w:pPr>
            <w:r>
              <w:t>Ballentine</w:t>
            </w:r>
          </w:p>
        </w:tc>
        <w:tc>
          <w:tcPr>
            <w:tcW w:w="2179" w:type="dxa"/>
            <w:shd w:val="clear" w:color="auto" w:fill="auto"/>
          </w:tcPr>
          <w:p w14:paraId="71758E48" w14:textId="16EB8604" w:rsidR="00EC128E" w:rsidRPr="00EC128E" w:rsidRDefault="00EC128E" w:rsidP="00EC128E">
            <w:pPr>
              <w:ind w:firstLine="0"/>
            </w:pPr>
            <w:r>
              <w:t>Bamberg</w:t>
            </w:r>
          </w:p>
        </w:tc>
        <w:tc>
          <w:tcPr>
            <w:tcW w:w="2180" w:type="dxa"/>
            <w:shd w:val="clear" w:color="auto" w:fill="auto"/>
          </w:tcPr>
          <w:p w14:paraId="45E05C2A" w14:textId="6480F66E" w:rsidR="00EC128E" w:rsidRPr="00EC128E" w:rsidRDefault="00EC128E" w:rsidP="00EC128E">
            <w:pPr>
              <w:ind w:firstLine="0"/>
            </w:pPr>
            <w:r>
              <w:t>Bannister</w:t>
            </w:r>
          </w:p>
        </w:tc>
      </w:tr>
      <w:tr w:rsidR="00EC128E" w:rsidRPr="00EC128E" w14:paraId="5FA5CEBB" w14:textId="77777777" w:rsidTr="00EC128E">
        <w:tc>
          <w:tcPr>
            <w:tcW w:w="2179" w:type="dxa"/>
            <w:shd w:val="clear" w:color="auto" w:fill="auto"/>
          </w:tcPr>
          <w:p w14:paraId="6B63D719" w14:textId="427AD5E4" w:rsidR="00EC128E" w:rsidRPr="00EC128E" w:rsidRDefault="00EC128E" w:rsidP="00EC128E">
            <w:pPr>
              <w:ind w:firstLine="0"/>
            </w:pPr>
            <w:r>
              <w:t>Bauer</w:t>
            </w:r>
          </w:p>
        </w:tc>
        <w:tc>
          <w:tcPr>
            <w:tcW w:w="2179" w:type="dxa"/>
            <w:shd w:val="clear" w:color="auto" w:fill="auto"/>
          </w:tcPr>
          <w:p w14:paraId="703FDBEE" w14:textId="7D6C764C" w:rsidR="00EC128E" w:rsidRPr="00EC128E" w:rsidRDefault="00EC128E" w:rsidP="00EC128E">
            <w:pPr>
              <w:ind w:firstLine="0"/>
            </w:pPr>
            <w:r>
              <w:t>Beach</w:t>
            </w:r>
          </w:p>
        </w:tc>
        <w:tc>
          <w:tcPr>
            <w:tcW w:w="2180" w:type="dxa"/>
            <w:shd w:val="clear" w:color="auto" w:fill="auto"/>
          </w:tcPr>
          <w:p w14:paraId="5CE5316B" w14:textId="45034615" w:rsidR="00EC128E" w:rsidRPr="00EC128E" w:rsidRDefault="00EC128E" w:rsidP="00EC128E">
            <w:pPr>
              <w:ind w:firstLine="0"/>
            </w:pPr>
            <w:r>
              <w:t>Bernstein</w:t>
            </w:r>
          </w:p>
        </w:tc>
      </w:tr>
      <w:tr w:rsidR="00EC128E" w:rsidRPr="00EC128E" w14:paraId="7A2A26EA" w14:textId="77777777" w:rsidTr="00EC128E">
        <w:tc>
          <w:tcPr>
            <w:tcW w:w="2179" w:type="dxa"/>
            <w:shd w:val="clear" w:color="auto" w:fill="auto"/>
          </w:tcPr>
          <w:p w14:paraId="76F8B53F" w14:textId="29A472DD" w:rsidR="00EC128E" w:rsidRPr="00EC128E" w:rsidRDefault="00EC128E" w:rsidP="00EC128E">
            <w:pPr>
              <w:ind w:firstLine="0"/>
            </w:pPr>
            <w:r>
              <w:t>Bradley</w:t>
            </w:r>
          </w:p>
        </w:tc>
        <w:tc>
          <w:tcPr>
            <w:tcW w:w="2179" w:type="dxa"/>
            <w:shd w:val="clear" w:color="auto" w:fill="auto"/>
          </w:tcPr>
          <w:p w14:paraId="3E4E1F82" w14:textId="24D75CF5" w:rsidR="00EC128E" w:rsidRPr="00EC128E" w:rsidRDefault="00EC128E" w:rsidP="00EC128E">
            <w:pPr>
              <w:ind w:firstLine="0"/>
            </w:pPr>
            <w:r>
              <w:t>Brewer</w:t>
            </w:r>
          </w:p>
        </w:tc>
        <w:tc>
          <w:tcPr>
            <w:tcW w:w="2180" w:type="dxa"/>
            <w:shd w:val="clear" w:color="auto" w:fill="auto"/>
          </w:tcPr>
          <w:p w14:paraId="561B8E2D" w14:textId="7515E038" w:rsidR="00EC128E" w:rsidRPr="00EC128E" w:rsidRDefault="00EC128E" w:rsidP="00EC128E">
            <w:pPr>
              <w:ind w:firstLine="0"/>
            </w:pPr>
            <w:r>
              <w:t>Brittain</w:t>
            </w:r>
          </w:p>
        </w:tc>
      </w:tr>
      <w:tr w:rsidR="00EC128E" w:rsidRPr="00EC128E" w14:paraId="1EAE22FD" w14:textId="77777777" w:rsidTr="00EC128E">
        <w:tc>
          <w:tcPr>
            <w:tcW w:w="2179" w:type="dxa"/>
            <w:shd w:val="clear" w:color="auto" w:fill="auto"/>
          </w:tcPr>
          <w:p w14:paraId="3E23E5A8" w14:textId="6347AD8B" w:rsidR="00EC128E" w:rsidRPr="00EC128E" w:rsidRDefault="00EC128E" w:rsidP="00EC128E">
            <w:pPr>
              <w:ind w:firstLine="0"/>
            </w:pPr>
            <w:r>
              <w:t>Bustos</w:t>
            </w:r>
          </w:p>
        </w:tc>
        <w:tc>
          <w:tcPr>
            <w:tcW w:w="2179" w:type="dxa"/>
            <w:shd w:val="clear" w:color="auto" w:fill="auto"/>
          </w:tcPr>
          <w:p w14:paraId="022E213F" w14:textId="4FD9883C" w:rsidR="00EC128E" w:rsidRPr="00EC128E" w:rsidRDefault="00EC128E" w:rsidP="00EC128E">
            <w:pPr>
              <w:ind w:firstLine="0"/>
            </w:pPr>
            <w:r>
              <w:t>Calhoon</w:t>
            </w:r>
          </w:p>
        </w:tc>
        <w:tc>
          <w:tcPr>
            <w:tcW w:w="2180" w:type="dxa"/>
            <w:shd w:val="clear" w:color="auto" w:fill="auto"/>
          </w:tcPr>
          <w:p w14:paraId="3EBE1EBE" w14:textId="674C3E5C" w:rsidR="00EC128E" w:rsidRPr="00EC128E" w:rsidRDefault="00EC128E" w:rsidP="00EC128E">
            <w:pPr>
              <w:ind w:firstLine="0"/>
            </w:pPr>
            <w:r>
              <w:t>Carter</w:t>
            </w:r>
          </w:p>
        </w:tc>
      </w:tr>
      <w:tr w:rsidR="00EC128E" w:rsidRPr="00EC128E" w14:paraId="6CA02CA0" w14:textId="77777777" w:rsidTr="00EC128E">
        <w:tc>
          <w:tcPr>
            <w:tcW w:w="2179" w:type="dxa"/>
            <w:shd w:val="clear" w:color="auto" w:fill="auto"/>
          </w:tcPr>
          <w:p w14:paraId="198104BA" w14:textId="73014415" w:rsidR="00EC128E" w:rsidRPr="00EC128E" w:rsidRDefault="00EC128E" w:rsidP="00EC128E">
            <w:pPr>
              <w:ind w:firstLine="0"/>
            </w:pPr>
            <w:r>
              <w:t>Caskey</w:t>
            </w:r>
          </w:p>
        </w:tc>
        <w:tc>
          <w:tcPr>
            <w:tcW w:w="2179" w:type="dxa"/>
            <w:shd w:val="clear" w:color="auto" w:fill="auto"/>
          </w:tcPr>
          <w:p w14:paraId="059F0B9F" w14:textId="129DD2B7" w:rsidR="00EC128E" w:rsidRPr="00EC128E" w:rsidRDefault="00EC128E" w:rsidP="00EC128E">
            <w:pPr>
              <w:ind w:firstLine="0"/>
            </w:pPr>
            <w:r>
              <w:t>Chapman</w:t>
            </w:r>
          </w:p>
        </w:tc>
        <w:tc>
          <w:tcPr>
            <w:tcW w:w="2180" w:type="dxa"/>
            <w:shd w:val="clear" w:color="auto" w:fill="auto"/>
          </w:tcPr>
          <w:p w14:paraId="418D8124" w14:textId="4BA97E56" w:rsidR="00EC128E" w:rsidRPr="00EC128E" w:rsidRDefault="00EC128E" w:rsidP="00EC128E">
            <w:pPr>
              <w:ind w:firstLine="0"/>
            </w:pPr>
            <w:r>
              <w:t>Chumley</w:t>
            </w:r>
          </w:p>
        </w:tc>
      </w:tr>
      <w:tr w:rsidR="00EC128E" w:rsidRPr="00EC128E" w14:paraId="6988ABBA" w14:textId="77777777" w:rsidTr="00EC128E">
        <w:tc>
          <w:tcPr>
            <w:tcW w:w="2179" w:type="dxa"/>
            <w:shd w:val="clear" w:color="auto" w:fill="auto"/>
          </w:tcPr>
          <w:p w14:paraId="57DCDB34" w14:textId="40608A80" w:rsidR="00EC128E" w:rsidRPr="00EC128E" w:rsidRDefault="00EC128E" w:rsidP="00EC128E">
            <w:pPr>
              <w:ind w:firstLine="0"/>
            </w:pPr>
            <w:r>
              <w:t>Clyburn</w:t>
            </w:r>
          </w:p>
        </w:tc>
        <w:tc>
          <w:tcPr>
            <w:tcW w:w="2179" w:type="dxa"/>
            <w:shd w:val="clear" w:color="auto" w:fill="auto"/>
          </w:tcPr>
          <w:p w14:paraId="4ED23514" w14:textId="52AE217F" w:rsidR="00EC128E" w:rsidRPr="00EC128E" w:rsidRDefault="00EC128E" w:rsidP="00EC128E">
            <w:pPr>
              <w:ind w:firstLine="0"/>
            </w:pPr>
            <w:r>
              <w:t>Collins</w:t>
            </w:r>
          </w:p>
        </w:tc>
        <w:tc>
          <w:tcPr>
            <w:tcW w:w="2180" w:type="dxa"/>
            <w:shd w:val="clear" w:color="auto" w:fill="auto"/>
          </w:tcPr>
          <w:p w14:paraId="714B1C46" w14:textId="7D47EC89" w:rsidR="00EC128E" w:rsidRPr="00EC128E" w:rsidRDefault="00EC128E" w:rsidP="00EC128E">
            <w:pPr>
              <w:ind w:firstLine="0"/>
            </w:pPr>
            <w:r>
              <w:t>Connell</w:t>
            </w:r>
          </w:p>
        </w:tc>
      </w:tr>
      <w:tr w:rsidR="00EC128E" w:rsidRPr="00EC128E" w14:paraId="374AD87E" w14:textId="77777777" w:rsidTr="00EC128E">
        <w:tc>
          <w:tcPr>
            <w:tcW w:w="2179" w:type="dxa"/>
            <w:shd w:val="clear" w:color="auto" w:fill="auto"/>
          </w:tcPr>
          <w:p w14:paraId="3B30F9FA" w14:textId="4B4A3715" w:rsidR="00EC128E" w:rsidRPr="00EC128E" w:rsidRDefault="00EC128E" w:rsidP="00EC128E">
            <w:pPr>
              <w:ind w:firstLine="0"/>
            </w:pPr>
            <w:r>
              <w:t>B. L. Cox</w:t>
            </w:r>
          </w:p>
        </w:tc>
        <w:tc>
          <w:tcPr>
            <w:tcW w:w="2179" w:type="dxa"/>
            <w:shd w:val="clear" w:color="auto" w:fill="auto"/>
          </w:tcPr>
          <w:p w14:paraId="60F2CBE0" w14:textId="79300F72" w:rsidR="00EC128E" w:rsidRPr="00EC128E" w:rsidRDefault="00EC128E" w:rsidP="00EC128E">
            <w:pPr>
              <w:ind w:firstLine="0"/>
            </w:pPr>
            <w:r>
              <w:t>Crawford</w:t>
            </w:r>
          </w:p>
        </w:tc>
        <w:tc>
          <w:tcPr>
            <w:tcW w:w="2180" w:type="dxa"/>
            <w:shd w:val="clear" w:color="auto" w:fill="auto"/>
          </w:tcPr>
          <w:p w14:paraId="5D844B55" w14:textId="43CD7B0E" w:rsidR="00EC128E" w:rsidRPr="00EC128E" w:rsidRDefault="00EC128E" w:rsidP="00EC128E">
            <w:pPr>
              <w:ind w:firstLine="0"/>
            </w:pPr>
            <w:r>
              <w:t>Davis</w:t>
            </w:r>
          </w:p>
        </w:tc>
      </w:tr>
      <w:tr w:rsidR="00EC128E" w:rsidRPr="00EC128E" w14:paraId="28A8F2A5" w14:textId="77777777" w:rsidTr="00EC128E">
        <w:tc>
          <w:tcPr>
            <w:tcW w:w="2179" w:type="dxa"/>
            <w:shd w:val="clear" w:color="auto" w:fill="auto"/>
          </w:tcPr>
          <w:p w14:paraId="4D6020BB" w14:textId="3CF69EA1" w:rsidR="00EC128E" w:rsidRPr="00EC128E" w:rsidRDefault="00EC128E" w:rsidP="00EC128E">
            <w:pPr>
              <w:ind w:firstLine="0"/>
            </w:pPr>
            <w:r>
              <w:t>Dillard</w:t>
            </w:r>
          </w:p>
        </w:tc>
        <w:tc>
          <w:tcPr>
            <w:tcW w:w="2179" w:type="dxa"/>
            <w:shd w:val="clear" w:color="auto" w:fill="auto"/>
          </w:tcPr>
          <w:p w14:paraId="7BD4804B" w14:textId="5C305875" w:rsidR="00EC128E" w:rsidRPr="00EC128E" w:rsidRDefault="00EC128E" w:rsidP="00EC128E">
            <w:pPr>
              <w:ind w:firstLine="0"/>
            </w:pPr>
            <w:r>
              <w:t>Elliott</w:t>
            </w:r>
          </w:p>
        </w:tc>
        <w:tc>
          <w:tcPr>
            <w:tcW w:w="2180" w:type="dxa"/>
            <w:shd w:val="clear" w:color="auto" w:fill="auto"/>
          </w:tcPr>
          <w:p w14:paraId="224ABFB3" w14:textId="45BE75C4" w:rsidR="00EC128E" w:rsidRPr="00EC128E" w:rsidRDefault="00EC128E" w:rsidP="00EC128E">
            <w:pPr>
              <w:ind w:firstLine="0"/>
            </w:pPr>
            <w:r>
              <w:t>Erickson</w:t>
            </w:r>
          </w:p>
        </w:tc>
      </w:tr>
      <w:tr w:rsidR="00EC128E" w:rsidRPr="00EC128E" w14:paraId="79775AE6" w14:textId="77777777" w:rsidTr="00EC128E">
        <w:tc>
          <w:tcPr>
            <w:tcW w:w="2179" w:type="dxa"/>
            <w:shd w:val="clear" w:color="auto" w:fill="auto"/>
          </w:tcPr>
          <w:p w14:paraId="74717BC1" w14:textId="36B8C44F" w:rsidR="00EC128E" w:rsidRPr="00EC128E" w:rsidRDefault="00EC128E" w:rsidP="00EC128E">
            <w:pPr>
              <w:ind w:firstLine="0"/>
            </w:pPr>
            <w:r>
              <w:t>Felder</w:t>
            </w:r>
          </w:p>
        </w:tc>
        <w:tc>
          <w:tcPr>
            <w:tcW w:w="2179" w:type="dxa"/>
            <w:shd w:val="clear" w:color="auto" w:fill="auto"/>
          </w:tcPr>
          <w:p w14:paraId="40A596D2" w14:textId="694FD7F3" w:rsidR="00EC128E" w:rsidRPr="00EC128E" w:rsidRDefault="00EC128E" w:rsidP="00EC128E">
            <w:pPr>
              <w:ind w:firstLine="0"/>
            </w:pPr>
            <w:r>
              <w:t>Forrest</w:t>
            </w:r>
          </w:p>
        </w:tc>
        <w:tc>
          <w:tcPr>
            <w:tcW w:w="2180" w:type="dxa"/>
            <w:shd w:val="clear" w:color="auto" w:fill="auto"/>
          </w:tcPr>
          <w:p w14:paraId="2B97CBEF" w14:textId="371C6988" w:rsidR="00EC128E" w:rsidRPr="00EC128E" w:rsidRDefault="00EC128E" w:rsidP="00EC128E">
            <w:pPr>
              <w:ind w:firstLine="0"/>
            </w:pPr>
            <w:r>
              <w:t>Gagnon</w:t>
            </w:r>
          </w:p>
        </w:tc>
      </w:tr>
      <w:tr w:rsidR="00EC128E" w:rsidRPr="00EC128E" w14:paraId="2518868F" w14:textId="77777777" w:rsidTr="00EC128E">
        <w:tc>
          <w:tcPr>
            <w:tcW w:w="2179" w:type="dxa"/>
            <w:shd w:val="clear" w:color="auto" w:fill="auto"/>
          </w:tcPr>
          <w:p w14:paraId="72E729E7" w14:textId="58096198" w:rsidR="00EC128E" w:rsidRPr="00EC128E" w:rsidRDefault="00EC128E" w:rsidP="00EC128E">
            <w:pPr>
              <w:ind w:firstLine="0"/>
            </w:pPr>
            <w:r>
              <w:t>Garvin</w:t>
            </w:r>
          </w:p>
        </w:tc>
        <w:tc>
          <w:tcPr>
            <w:tcW w:w="2179" w:type="dxa"/>
            <w:shd w:val="clear" w:color="auto" w:fill="auto"/>
          </w:tcPr>
          <w:p w14:paraId="293F88F7" w14:textId="7AF1E03A" w:rsidR="00EC128E" w:rsidRPr="00EC128E" w:rsidRDefault="00EC128E" w:rsidP="00EC128E">
            <w:pPr>
              <w:ind w:firstLine="0"/>
            </w:pPr>
            <w:r>
              <w:t>Gatch</w:t>
            </w:r>
          </w:p>
        </w:tc>
        <w:tc>
          <w:tcPr>
            <w:tcW w:w="2180" w:type="dxa"/>
            <w:shd w:val="clear" w:color="auto" w:fill="auto"/>
          </w:tcPr>
          <w:p w14:paraId="057643ED" w14:textId="2C34135F" w:rsidR="00EC128E" w:rsidRPr="00EC128E" w:rsidRDefault="00EC128E" w:rsidP="00EC128E">
            <w:pPr>
              <w:ind w:firstLine="0"/>
            </w:pPr>
            <w:r>
              <w:t>Gilliam</w:t>
            </w:r>
          </w:p>
        </w:tc>
      </w:tr>
      <w:tr w:rsidR="00EC128E" w:rsidRPr="00EC128E" w14:paraId="6963D53A" w14:textId="77777777" w:rsidTr="00EC128E">
        <w:tc>
          <w:tcPr>
            <w:tcW w:w="2179" w:type="dxa"/>
            <w:shd w:val="clear" w:color="auto" w:fill="auto"/>
          </w:tcPr>
          <w:p w14:paraId="38EEDCEA" w14:textId="64D7F88E" w:rsidR="00EC128E" w:rsidRPr="00EC128E" w:rsidRDefault="00EC128E" w:rsidP="00EC128E">
            <w:pPr>
              <w:ind w:firstLine="0"/>
            </w:pPr>
            <w:r>
              <w:t>Gilliard</w:t>
            </w:r>
          </w:p>
        </w:tc>
        <w:tc>
          <w:tcPr>
            <w:tcW w:w="2179" w:type="dxa"/>
            <w:shd w:val="clear" w:color="auto" w:fill="auto"/>
          </w:tcPr>
          <w:p w14:paraId="3E9DC2FE" w14:textId="4C673FA5" w:rsidR="00EC128E" w:rsidRPr="00EC128E" w:rsidRDefault="00EC128E" w:rsidP="00EC128E">
            <w:pPr>
              <w:ind w:firstLine="0"/>
            </w:pPr>
            <w:r>
              <w:t>Guest</w:t>
            </w:r>
          </w:p>
        </w:tc>
        <w:tc>
          <w:tcPr>
            <w:tcW w:w="2180" w:type="dxa"/>
            <w:shd w:val="clear" w:color="auto" w:fill="auto"/>
          </w:tcPr>
          <w:p w14:paraId="454E56C6" w14:textId="30017189" w:rsidR="00EC128E" w:rsidRPr="00EC128E" w:rsidRDefault="00EC128E" w:rsidP="00EC128E">
            <w:pPr>
              <w:ind w:firstLine="0"/>
            </w:pPr>
            <w:r>
              <w:t>Guffey</w:t>
            </w:r>
          </w:p>
        </w:tc>
      </w:tr>
      <w:tr w:rsidR="00EC128E" w:rsidRPr="00EC128E" w14:paraId="2A0F6A82" w14:textId="77777777" w:rsidTr="00EC128E">
        <w:tc>
          <w:tcPr>
            <w:tcW w:w="2179" w:type="dxa"/>
            <w:shd w:val="clear" w:color="auto" w:fill="auto"/>
          </w:tcPr>
          <w:p w14:paraId="35F7F01B" w14:textId="426D7162" w:rsidR="00EC128E" w:rsidRPr="00EC128E" w:rsidRDefault="00EC128E" w:rsidP="00EC128E">
            <w:pPr>
              <w:ind w:firstLine="0"/>
            </w:pPr>
            <w:r>
              <w:t>Haddon</w:t>
            </w:r>
          </w:p>
        </w:tc>
        <w:tc>
          <w:tcPr>
            <w:tcW w:w="2179" w:type="dxa"/>
            <w:shd w:val="clear" w:color="auto" w:fill="auto"/>
          </w:tcPr>
          <w:p w14:paraId="03C31414" w14:textId="7BA3838E" w:rsidR="00EC128E" w:rsidRPr="00EC128E" w:rsidRDefault="00EC128E" w:rsidP="00EC128E">
            <w:pPr>
              <w:ind w:firstLine="0"/>
            </w:pPr>
            <w:r>
              <w:t>Hager</w:t>
            </w:r>
          </w:p>
        </w:tc>
        <w:tc>
          <w:tcPr>
            <w:tcW w:w="2180" w:type="dxa"/>
            <w:shd w:val="clear" w:color="auto" w:fill="auto"/>
          </w:tcPr>
          <w:p w14:paraId="6DE5F5B1" w14:textId="4AFADF50" w:rsidR="00EC128E" w:rsidRPr="00EC128E" w:rsidRDefault="00EC128E" w:rsidP="00EC128E">
            <w:pPr>
              <w:ind w:firstLine="0"/>
            </w:pPr>
            <w:r>
              <w:t>Hardee</w:t>
            </w:r>
          </w:p>
        </w:tc>
      </w:tr>
      <w:tr w:rsidR="00EC128E" w:rsidRPr="00EC128E" w14:paraId="7A014236" w14:textId="77777777" w:rsidTr="00EC128E">
        <w:tc>
          <w:tcPr>
            <w:tcW w:w="2179" w:type="dxa"/>
            <w:shd w:val="clear" w:color="auto" w:fill="auto"/>
          </w:tcPr>
          <w:p w14:paraId="2C75C396" w14:textId="1555DC4D" w:rsidR="00EC128E" w:rsidRPr="00EC128E" w:rsidRDefault="00EC128E" w:rsidP="00EC128E">
            <w:pPr>
              <w:ind w:firstLine="0"/>
            </w:pPr>
            <w:r>
              <w:t>Hart</w:t>
            </w:r>
          </w:p>
        </w:tc>
        <w:tc>
          <w:tcPr>
            <w:tcW w:w="2179" w:type="dxa"/>
            <w:shd w:val="clear" w:color="auto" w:fill="auto"/>
          </w:tcPr>
          <w:p w14:paraId="3CDD1A79" w14:textId="19F14074" w:rsidR="00EC128E" w:rsidRPr="00EC128E" w:rsidRDefault="00EC128E" w:rsidP="00EC128E">
            <w:pPr>
              <w:ind w:firstLine="0"/>
            </w:pPr>
            <w:r>
              <w:t>Hartnett</w:t>
            </w:r>
          </w:p>
        </w:tc>
        <w:tc>
          <w:tcPr>
            <w:tcW w:w="2180" w:type="dxa"/>
            <w:shd w:val="clear" w:color="auto" w:fill="auto"/>
          </w:tcPr>
          <w:p w14:paraId="094D6AA7" w14:textId="57426ABF" w:rsidR="00EC128E" w:rsidRPr="00EC128E" w:rsidRDefault="00EC128E" w:rsidP="00EC128E">
            <w:pPr>
              <w:ind w:firstLine="0"/>
            </w:pPr>
            <w:r>
              <w:t>Hayes</w:t>
            </w:r>
          </w:p>
        </w:tc>
      </w:tr>
      <w:tr w:rsidR="00EC128E" w:rsidRPr="00EC128E" w14:paraId="50D3DAAF" w14:textId="77777777" w:rsidTr="00EC128E">
        <w:tc>
          <w:tcPr>
            <w:tcW w:w="2179" w:type="dxa"/>
            <w:shd w:val="clear" w:color="auto" w:fill="auto"/>
          </w:tcPr>
          <w:p w14:paraId="1D55FEA4" w14:textId="2A05FB9A" w:rsidR="00EC128E" w:rsidRPr="00EC128E" w:rsidRDefault="00EC128E" w:rsidP="00EC128E">
            <w:pPr>
              <w:ind w:firstLine="0"/>
            </w:pPr>
            <w:r>
              <w:t>Henegan</w:t>
            </w:r>
          </w:p>
        </w:tc>
        <w:tc>
          <w:tcPr>
            <w:tcW w:w="2179" w:type="dxa"/>
            <w:shd w:val="clear" w:color="auto" w:fill="auto"/>
          </w:tcPr>
          <w:p w14:paraId="07169826" w14:textId="42921118" w:rsidR="00EC128E" w:rsidRPr="00EC128E" w:rsidRDefault="00EC128E" w:rsidP="00EC128E">
            <w:pPr>
              <w:ind w:firstLine="0"/>
            </w:pPr>
            <w:r>
              <w:t>Herbkersman</w:t>
            </w:r>
          </w:p>
        </w:tc>
        <w:tc>
          <w:tcPr>
            <w:tcW w:w="2180" w:type="dxa"/>
            <w:shd w:val="clear" w:color="auto" w:fill="auto"/>
          </w:tcPr>
          <w:p w14:paraId="08D7909F" w14:textId="78A6B0DD" w:rsidR="00EC128E" w:rsidRPr="00EC128E" w:rsidRDefault="00EC128E" w:rsidP="00EC128E">
            <w:pPr>
              <w:ind w:firstLine="0"/>
            </w:pPr>
            <w:r>
              <w:t>Hewitt</w:t>
            </w:r>
          </w:p>
        </w:tc>
      </w:tr>
      <w:tr w:rsidR="00EC128E" w:rsidRPr="00EC128E" w14:paraId="47E74579" w14:textId="77777777" w:rsidTr="00EC128E">
        <w:tc>
          <w:tcPr>
            <w:tcW w:w="2179" w:type="dxa"/>
            <w:shd w:val="clear" w:color="auto" w:fill="auto"/>
          </w:tcPr>
          <w:p w14:paraId="6A794AE1" w14:textId="2DDC04C0" w:rsidR="00EC128E" w:rsidRPr="00EC128E" w:rsidRDefault="00EC128E" w:rsidP="00EC128E">
            <w:pPr>
              <w:ind w:firstLine="0"/>
            </w:pPr>
            <w:r>
              <w:t>Hiott</w:t>
            </w:r>
          </w:p>
        </w:tc>
        <w:tc>
          <w:tcPr>
            <w:tcW w:w="2179" w:type="dxa"/>
            <w:shd w:val="clear" w:color="auto" w:fill="auto"/>
          </w:tcPr>
          <w:p w14:paraId="4A3A9BBD" w14:textId="6CAEF3F8" w:rsidR="00EC128E" w:rsidRPr="00EC128E" w:rsidRDefault="00EC128E" w:rsidP="00EC128E">
            <w:pPr>
              <w:ind w:firstLine="0"/>
            </w:pPr>
            <w:r>
              <w:t>Hixon</w:t>
            </w:r>
          </w:p>
        </w:tc>
        <w:tc>
          <w:tcPr>
            <w:tcW w:w="2180" w:type="dxa"/>
            <w:shd w:val="clear" w:color="auto" w:fill="auto"/>
          </w:tcPr>
          <w:p w14:paraId="4575811E" w14:textId="0ED2501B" w:rsidR="00EC128E" w:rsidRPr="00EC128E" w:rsidRDefault="00EC128E" w:rsidP="00EC128E">
            <w:pPr>
              <w:ind w:firstLine="0"/>
            </w:pPr>
            <w:r>
              <w:t>Hosey</w:t>
            </w:r>
          </w:p>
        </w:tc>
      </w:tr>
      <w:tr w:rsidR="00EC128E" w:rsidRPr="00EC128E" w14:paraId="18C6E47E" w14:textId="77777777" w:rsidTr="00EC128E">
        <w:tc>
          <w:tcPr>
            <w:tcW w:w="2179" w:type="dxa"/>
            <w:shd w:val="clear" w:color="auto" w:fill="auto"/>
          </w:tcPr>
          <w:p w14:paraId="0E610A2D" w14:textId="3557DB93" w:rsidR="00EC128E" w:rsidRPr="00EC128E" w:rsidRDefault="00EC128E" w:rsidP="00EC128E">
            <w:pPr>
              <w:ind w:firstLine="0"/>
            </w:pPr>
            <w:r>
              <w:t>Howard</w:t>
            </w:r>
          </w:p>
        </w:tc>
        <w:tc>
          <w:tcPr>
            <w:tcW w:w="2179" w:type="dxa"/>
            <w:shd w:val="clear" w:color="auto" w:fill="auto"/>
          </w:tcPr>
          <w:p w14:paraId="3BD0244F" w14:textId="068F5FFC" w:rsidR="00EC128E" w:rsidRPr="00EC128E" w:rsidRDefault="00EC128E" w:rsidP="00EC128E">
            <w:pPr>
              <w:ind w:firstLine="0"/>
            </w:pPr>
            <w:r>
              <w:t>Hyde</w:t>
            </w:r>
          </w:p>
        </w:tc>
        <w:tc>
          <w:tcPr>
            <w:tcW w:w="2180" w:type="dxa"/>
            <w:shd w:val="clear" w:color="auto" w:fill="auto"/>
          </w:tcPr>
          <w:p w14:paraId="3B0DBAE0" w14:textId="45620842" w:rsidR="00EC128E" w:rsidRPr="00EC128E" w:rsidRDefault="00EC128E" w:rsidP="00EC128E">
            <w:pPr>
              <w:ind w:firstLine="0"/>
            </w:pPr>
            <w:r>
              <w:t>Jefferson</w:t>
            </w:r>
          </w:p>
        </w:tc>
      </w:tr>
      <w:tr w:rsidR="00EC128E" w:rsidRPr="00EC128E" w14:paraId="49B489D5" w14:textId="77777777" w:rsidTr="00EC128E">
        <w:tc>
          <w:tcPr>
            <w:tcW w:w="2179" w:type="dxa"/>
            <w:shd w:val="clear" w:color="auto" w:fill="auto"/>
          </w:tcPr>
          <w:p w14:paraId="21386355" w14:textId="5CE3B147" w:rsidR="00EC128E" w:rsidRPr="00EC128E" w:rsidRDefault="00EC128E" w:rsidP="00EC128E">
            <w:pPr>
              <w:ind w:firstLine="0"/>
            </w:pPr>
            <w:r>
              <w:t>J. E. Johnson</w:t>
            </w:r>
          </w:p>
        </w:tc>
        <w:tc>
          <w:tcPr>
            <w:tcW w:w="2179" w:type="dxa"/>
            <w:shd w:val="clear" w:color="auto" w:fill="auto"/>
          </w:tcPr>
          <w:p w14:paraId="0B477824" w14:textId="2614E0D0" w:rsidR="00EC128E" w:rsidRPr="00EC128E" w:rsidRDefault="00EC128E" w:rsidP="00EC128E">
            <w:pPr>
              <w:ind w:firstLine="0"/>
            </w:pPr>
            <w:r>
              <w:t>J. L. Johnson</w:t>
            </w:r>
          </w:p>
        </w:tc>
        <w:tc>
          <w:tcPr>
            <w:tcW w:w="2180" w:type="dxa"/>
            <w:shd w:val="clear" w:color="auto" w:fill="auto"/>
          </w:tcPr>
          <w:p w14:paraId="4FD8C2C3" w14:textId="0A01543F" w:rsidR="00EC128E" w:rsidRPr="00EC128E" w:rsidRDefault="00EC128E" w:rsidP="00EC128E">
            <w:pPr>
              <w:ind w:firstLine="0"/>
            </w:pPr>
            <w:r>
              <w:t>S. Jones</w:t>
            </w:r>
          </w:p>
        </w:tc>
      </w:tr>
      <w:tr w:rsidR="00EC128E" w:rsidRPr="00EC128E" w14:paraId="323532E2" w14:textId="77777777" w:rsidTr="00EC128E">
        <w:tc>
          <w:tcPr>
            <w:tcW w:w="2179" w:type="dxa"/>
            <w:shd w:val="clear" w:color="auto" w:fill="auto"/>
          </w:tcPr>
          <w:p w14:paraId="2E1885CC" w14:textId="7009AFB4" w:rsidR="00EC128E" w:rsidRPr="00EC128E" w:rsidRDefault="00EC128E" w:rsidP="00EC128E">
            <w:pPr>
              <w:ind w:firstLine="0"/>
            </w:pPr>
            <w:r>
              <w:t>W. Jones</w:t>
            </w:r>
          </w:p>
        </w:tc>
        <w:tc>
          <w:tcPr>
            <w:tcW w:w="2179" w:type="dxa"/>
            <w:shd w:val="clear" w:color="auto" w:fill="auto"/>
          </w:tcPr>
          <w:p w14:paraId="7DD1BFA4" w14:textId="3EA67CC9" w:rsidR="00EC128E" w:rsidRPr="00EC128E" w:rsidRDefault="00EC128E" w:rsidP="00EC128E">
            <w:pPr>
              <w:ind w:firstLine="0"/>
            </w:pPr>
            <w:r>
              <w:t>Jordan</w:t>
            </w:r>
          </w:p>
        </w:tc>
        <w:tc>
          <w:tcPr>
            <w:tcW w:w="2180" w:type="dxa"/>
            <w:shd w:val="clear" w:color="auto" w:fill="auto"/>
          </w:tcPr>
          <w:p w14:paraId="72B2034A" w14:textId="140DF02E" w:rsidR="00EC128E" w:rsidRPr="00EC128E" w:rsidRDefault="00EC128E" w:rsidP="00EC128E">
            <w:pPr>
              <w:ind w:firstLine="0"/>
            </w:pPr>
            <w:r>
              <w:t>Kilmartin</w:t>
            </w:r>
          </w:p>
        </w:tc>
      </w:tr>
      <w:tr w:rsidR="00EC128E" w:rsidRPr="00EC128E" w14:paraId="0C8BF07B" w14:textId="77777777" w:rsidTr="00EC128E">
        <w:tc>
          <w:tcPr>
            <w:tcW w:w="2179" w:type="dxa"/>
            <w:shd w:val="clear" w:color="auto" w:fill="auto"/>
          </w:tcPr>
          <w:p w14:paraId="3DEDCB76" w14:textId="75C3E149" w:rsidR="00EC128E" w:rsidRPr="00EC128E" w:rsidRDefault="00EC128E" w:rsidP="00EC128E">
            <w:pPr>
              <w:ind w:firstLine="0"/>
            </w:pPr>
            <w:r>
              <w:t>Kirby</w:t>
            </w:r>
          </w:p>
        </w:tc>
        <w:tc>
          <w:tcPr>
            <w:tcW w:w="2179" w:type="dxa"/>
            <w:shd w:val="clear" w:color="auto" w:fill="auto"/>
          </w:tcPr>
          <w:p w14:paraId="66A35305" w14:textId="76A69FC8" w:rsidR="00EC128E" w:rsidRPr="00EC128E" w:rsidRDefault="00EC128E" w:rsidP="00EC128E">
            <w:pPr>
              <w:ind w:firstLine="0"/>
            </w:pPr>
            <w:r>
              <w:t>Landing</w:t>
            </w:r>
          </w:p>
        </w:tc>
        <w:tc>
          <w:tcPr>
            <w:tcW w:w="2180" w:type="dxa"/>
            <w:shd w:val="clear" w:color="auto" w:fill="auto"/>
          </w:tcPr>
          <w:p w14:paraId="22B4C8E6" w14:textId="714CBC01" w:rsidR="00EC128E" w:rsidRPr="00EC128E" w:rsidRDefault="00EC128E" w:rsidP="00EC128E">
            <w:pPr>
              <w:ind w:firstLine="0"/>
            </w:pPr>
            <w:r>
              <w:t>Lawson</w:t>
            </w:r>
          </w:p>
        </w:tc>
      </w:tr>
      <w:tr w:rsidR="00EC128E" w:rsidRPr="00EC128E" w14:paraId="72542FFC" w14:textId="77777777" w:rsidTr="00EC128E">
        <w:tc>
          <w:tcPr>
            <w:tcW w:w="2179" w:type="dxa"/>
            <w:shd w:val="clear" w:color="auto" w:fill="auto"/>
          </w:tcPr>
          <w:p w14:paraId="6F9558C0" w14:textId="27D57869" w:rsidR="00EC128E" w:rsidRPr="00EC128E" w:rsidRDefault="00EC128E" w:rsidP="00EC128E">
            <w:pPr>
              <w:ind w:firstLine="0"/>
            </w:pPr>
            <w:r>
              <w:t>Leber</w:t>
            </w:r>
          </w:p>
        </w:tc>
        <w:tc>
          <w:tcPr>
            <w:tcW w:w="2179" w:type="dxa"/>
            <w:shd w:val="clear" w:color="auto" w:fill="auto"/>
          </w:tcPr>
          <w:p w14:paraId="4F7AB52F" w14:textId="43792C56" w:rsidR="00EC128E" w:rsidRPr="00EC128E" w:rsidRDefault="00EC128E" w:rsidP="00EC128E">
            <w:pPr>
              <w:ind w:firstLine="0"/>
            </w:pPr>
            <w:r>
              <w:t>Ligon</w:t>
            </w:r>
          </w:p>
        </w:tc>
        <w:tc>
          <w:tcPr>
            <w:tcW w:w="2180" w:type="dxa"/>
            <w:shd w:val="clear" w:color="auto" w:fill="auto"/>
          </w:tcPr>
          <w:p w14:paraId="3185BA98" w14:textId="1AA6B111" w:rsidR="00EC128E" w:rsidRPr="00EC128E" w:rsidRDefault="00EC128E" w:rsidP="00EC128E">
            <w:pPr>
              <w:ind w:firstLine="0"/>
            </w:pPr>
            <w:r>
              <w:t>Long</w:t>
            </w:r>
          </w:p>
        </w:tc>
      </w:tr>
      <w:tr w:rsidR="00EC128E" w:rsidRPr="00EC128E" w14:paraId="0780F2B6" w14:textId="77777777" w:rsidTr="00EC128E">
        <w:tc>
          <w:tcPr>
            <w:tcW w:w="2179" w:type="dxa"/>
            <w:shd w:val="clear" w:color="auto" w:fill="auto"/>
          </w:tcPr>
          <w:p w14:paraId="22C1BD6D" w14:textId="07E39A24" w:rsidR="00EC128E" w:rsidRPr="00EC128E" w:rsidRDefault="00EC128E" w:rsidP="00EC128E">
            <w:pPr>
              <w:ind w:firstLine="0"/>
            </w:pPr>
            <w:r>
              <w:t>Lowe</w:t>
            </w:r>
          </w:p>
        </w:tc>
        <w:tc>
          <w:tcPr>
            <w:tcW w:w="2179" w:type="dxa"/>
            <w:shd w:val="clear" w:color="auto" w:fill="auto"/>
          </w:tcPr>
          <w:p w14:paraId="7D8CC135" w14:textId="419D1D10" w:rsidR="00EC128E" w:rsidRPr="00EC128E" w:rsidRDefault="00EC128E" w:rsidP="00EC128E">
            <w:pPr>
              <w:ind w:firstLine="0"/>
            </w:pPr>
            <w:r>
              <w:t>Magnuson</w:t>
            </w:r>
          </w:p>
        </w:tc>
        <w:tc>
          <w:tcPr>
            <w:tcW w:w="2180" w:type="dxa"/>
            <w:shd w:val="clear" w:color="auto" w:fill="auto"/>
          </w:tcPr>
          <w:p w14:paraId="1BDCFA74" w14:textId="4370BB50" w:rsidR="00EC128E" w:rsidRPr="00EC128E" w:rsidRDefault="00EC128E" w:rsidP="00EC128E">
            <w:pPr>
              <w:ind w:firstLine="0"/>
            </w:pPr>
            <w:r>
              <w:t>McCabe</w:t>
            </w:r>
          </w:p>
        </w:tc>
      </w:tr>
      <w:tr w:rsidR="00EC128E" w:rsidRPr="00EC128E" w14:paraId="05815B2D" w14:textId="77777777" w:rsidTr="00EC128E">
        <w:tc>
          <w:tcPr>
            <w:tcW w:w="2179" w:type="dxa"/>
            <w:shd w:val="clear" w:color="auto" w:fill="auto"/>
          </w:tcPr>
          <w:p w14:paraId="78EBD6ED" w14:textId="56CED75C" w:rsidR="00EC128E" w:rsidRPr="00EC128E" w:rsidRDefault="00EC128E" w:rsidP="00EC128E">
            <w:pPr>
              <w:ind w:firstLine="0"/>
            </w:pPr>
            <w:r>
              <w:t>McCravy</w:t>
            </w:r>
          </w:p>
        </w:tc>
        <w:tc>
          <w:tcPr>
            <w:tcW w:w="2179" w:type="dxa"/>
            <w:shd w:val="clear" w:color="auto" w:fill="auto"/>
          </w:tcPr>
          <w:p w14:paraId="0AA145C0" w14:textId="5828C275" w:rsidR="00EC128E" w:rsidRPr="00EC128E" w:rsidRDefault="00EC128E" w:rsidP="00EC128E">
            <w:pPr>
              <w:ind w:firstLine="0"/>
            </w:pPr>
            <w:r>
              <w:t>McGinnis</w:t>
            </w:r>
          </w:p>
        </w:tc>
        <w:tc>
          <w:tcPr>
            <w:tcW w:w="2180" w:type="dxa"/>
            <w:shd w:val="clear" w:color="auto" w:fill="auto"/>
          </w:tcPr>
          <w:p w14:paraId="67FD8FC5" w14:textId="2EB8DAC5" w:rsidR="00EC128E" w:rsidRPr="00EC128E" w:rsidRDefault="00EC128E" w:rsidP="00EC128E">
            <w:pPr>
              <w:ind w:firstLine="0"/>
            </w:pPr>
            <w:r>
              <w:t>Mitchell</w:t>
            </w:r>
          </w:p>
        </w:tc>
      </w:tr>
      <w:tr w:rsidR="00EC128E" w:rsidRPr="00EC128E" w14:paraId="6F92DBC6" w14:textId="77777777" w:rsidTr="00EC128E">
        <w:tc>
          <w:tcPr>
            <w:tcW w:w="2179" w:type="dxa"/>
            <w:shd w:val="clear" w:color="auto" w:fill="auto"/>
          </w:tcPr>
          <w:p w14:paraId="4E938252" w14:textId="04AD905C" w:rsidR="00EC128E" w:rsidRPr="00EC128E" w:rsidRDefault="00EC128E" w:rsidP="00EC128E">
            <w:pPr>
              <w:ind w:firstLine="0"/>
            </w:pPr>
            <w:r>
              <w:t>T. Moore</w:t>
            </w:r>
          </w:p>
        </w:tc>
        <w:tc>
          <w:tcPr>
            <w:tcW w:w="2179" w:type="dxa"/>
            <w:shd w:val="clear" w:color="auto" w:fill="auto"/>
          </w:tcPr>
          <w:p w14:paraId="0BFB6DBE" w14:textId="1187D644" w:rsidR="00EC128E" w:rsidRPr="00EC128E" w:rsidRDefault="00EC128E" w:rsidP="00EC128E">
            <w:pPr>
              <w:ind w:firstLine="0"/>
            </w:pPr>
            <w:r>
              <w:t>A. M. Morgan</w:t>
            </w:r>
          </w:p>
        </w:tc>
        <w:tc>
          <w:tcPr>
            <w:tcW w:w="2180" w:type="dxa"/>
            <w:shd w:val="clear" w:color="auto" w:fill="auto"/>
          </w:tcPr>
          <w:p w14:paraId="47ADBF5B" w14:textId="2333B510" w:rsidR="00EC128E" w:rsidRPr="00EC128E" w:rsidRDefault="00EC128E" w:rsidP="00EC128E">
            <w:pPr>
              <w:ind w:firstLine="0"/>
            </w:pPr>
            <w:r>
              <w:t>T. A. Morgan</w:t>
            </w:r>
          </w:p>
        </w:tc>
      </w:tr>
      <w:tr w:rsidR="00EC128E" w:rsidRPr="00EC128E" w14:paraId="50CDA7F0" w14:textId="77777777" w:rsidTr="00EC128E">
        <w:tc>
          <w:tcPr>
            <w:tcW w:w="2179" w:type="dxa"/>
            <w:shd w:val="clear" w:color="auto" w:fill="auto"/>
          </w:tcPr>
          <w:p w14:paraId="70063356" w14:textId="11B5EFCC" w:rsidR="00EC128E" w:rsidRPr="00EC128E" w:rsidRDefault="00EC128E" w:rsidP="00EC128E">
            <w:pPr>
              <w:ind w:firstLine="0"/>
            </w:pPr>
            <w:r>
              <w:t>Moss</w:t>
            </w:r>
          </w:p>
        </w:tc>
        <w:tc>
          <w:tcPr>
            <w:tcW w:w="2179" w:type="dxa"/>
            <w:shd w:val="clear" w:color="auto" w:fill="auto"/>
          </w:tcPr>
          <w:p w14:paraId="38EC668D" w14:textId="0BBD1571" w:rsidR="00EC128E" w:rsidRPr="00EC128E" w:rsidRDefault="00EC128E" w:rsidP="00EC128E">
            <w:pPr>
              <w:ind w:firstLine="0"/>
            </w:pPr>
            <w:r>
              <w:t>Murphy</w:t>
            </w:r>
          </w:p>
        </w:tc>
        <w:tc>
          <w:tcPr>
            <w:tcW w:w="2180" w:type="dxa"/>
            <w:shd w:val="clear" w:color="auto" w:fill="auto"/>
          </w:tcPr>
          <w:p w14:paraId="6026EFE2" w14:textId="6FEC4998" w:rsidR="00EC128E" w:rsidRPr="00EC128E" w:rsidRDefault="00EC128E" w:rsidP="00EC128E">
            <w:pPr>
              <w:ind w:firstLine="0"/>
            </w:pPr>
            <w:r>
              <w:t>Neese</w:t>
            </w:r>
          </w:p>
        </w:tc>
      </w:tr>
      <w:tr w:rsidR="00EC128E" w:rsidRPr="00EC128E" w14:paraId="3ECF4841" w14:textId="77777777" w:rsidTr="00EC128E">
        <w:tc>
          <w:tcPr>
            <w:tcW w:w="2179" w:type="dxa"/>
            <w:shd w:val="clear" w:color="auto" w:fill="auto"/>
          </w:tcPr>
          <w:p w14:paraId="7CB07F2C" w14:textId="56D0393D" w:rsidR="00EC128E" w:rsidRPr="00EC128E" w:rsidRDefault="00EC128E" w:rsidP="00EC128E">
            <w:pPr>
              <w:ind w:firstLine="0"/>
            </w:pPr>
            <w:r>
              <w:t>B. Newton</w:t>
            </w:r>
          </w:p>
        </w:tc>
        <w:tc>
          <w:tcPr>
            <w:tcW w:w="2179" w:type="dxa"/>
            <w:shd w:val="clear" w:color="auto" w:fill="auto"/>
          </w:tcPr>
          <w:p w14:paraId="1A0BA4C9" w14:textId="0D30BE18" w:rsidR="00EC128E" w:rsidRPr="00EC128E" w:rsidRDefault="00EC128E" w:rsidP="00EC128E">
            <w:pPr>
              <w:ind w:firstLine="0"/>
            </w:pPr>
            <w:r>
              <w:t>W. Newton</w:t>
            </w:r>
          </w:p>
        </w:tc>
        <w:tc>
          <w:tcPr>
            <w:tcW w:w="2180" w:type="dxa"/>
            <w:shd w:val="clear" w:color="auto" w:fill="auto"/>
          </w:tcPr>
          <w:p w14:paraId="4BBD78C7" w14:textId="21F94589" w:rsidR="00EC128E" w:rsidRPr="00EC128E" w:rsidRDefault="00EC128E" w:rsidP="00EC128E">
            <w:pPr>
              <w:ind w:firstLine="0"/>
            </w:pPr>
            <w:r>
              <w:t>Nutt</w:t>
            </w:r>
          </w:p>
        </w:tc>
      </w:tr>
      <w:tr w:rsidR="00EC128E" w:rsidRPr="00EC128E" w14:paraId="7DC2E1BF" w14:textId="77777777" w:rsidTr="00EC128E">
        <w:tc>
          <w:tcPr>
            <w:tcW w:w="2179" w:type="dxa"/>
            <w:shd w:val="clear" w:color="auto" w:fill="auto"/>
          </w:tcPr>
          <w:p w14:paraId="3113B6E9" w14:textId="72ED4FB0" w:rsidR="00EC128E" w:rsidRPr="00EC128E" w:rsidRDefault="00EC128E" w:rsidP="00EC128E">
            <w:pPr>
              <w:ind w:firstLine="0"/>
            </w:pPr>
            <w:r>
              <w:t>Oremus</w:t>
            </w:r>
          </w:p>
        </w:tc>
        <w:tc>
          <w:tcPr>
            <w:tcW w:w="2179" w:type="dxa"/>
            <w:shd w:val="clear" w:color="auto" w:fill="auto"/>
          </w:tcPr>
          <w:p w14:paraId="5C5CE58E" w14:textId="1517189D" w:rsidR="00EC128E" w:rsidRPr="00EC128E" w:rsidRDefault="00EC128E" w:rsidP="00EC128E">
            <w:pPr>
              <w:ind w:firstLine="0"/>
            </w:pPr>
            <w:r>
              <w:t>Ott</w:t>
            </w:r>
          </w:p>
        </w:tc>
        <w:tc>
          <w:tcPr>
            <w:tcW w:w="2180" w:type="dxa"/>
            <w:shd w:val="clear" w:color="auto" w:fill="auto"/>
          </w:tcPr>
          <w:p w14:paraId="72DF5B6A" w14:textId="3217F44F" w:rsidR="00EC128E" w:rsidRPr="00EC128E" w:rsidRDefault="00EC128E" w:rsidP="00EC128E">
            <w:pPr>
              <w:ind w:firstLine="0"/>
            </w:pPr>
            <w:r>
              <w:t>Pedalino</w:t>
            </w:r>
          </w:p>
        </w:tc>
      </w:tr>
      <w:tr w:rsidR="00EC128E" w:rsidRPr="00EC128E" w14:paraId="4E87B6FC" w14:textId="77777777" w:rsidTr="00EC128E">
        <w:tc>
          <w:tcPr>
            <w:tcW w:w="2179" w:type="dxa"/>
            <w:shd w:val="clear" w:color="auto" w:fill="auto"/>
          </w:tcPr>
          <w:p w14:paraId="385B607C" w14:textId="5C045A28" w:rsidR="00EC128E" w:rsidRPr="00EC128E" w:rsidRDefault="00EC128E" w:rsidP="00EC128E">
            <w:pPr>
              <w:ind w:firstLine="0"/>
            </w:pPr>
            <w:r>
              <w:t>Pendarvis</w:t>
            </w:r>
          </w:p>
        </w:tc>
        <w:tc>
          <w:tcPr>
            <w:tcW w:w="2179" w:type="dxa"/>
            <w:shd w:val="clear" w:color="auto" w:fill="auto"/>
          </w:tcPr>
          <w:p w14:paraId="249157E1" w14:textId="2E039A1B" w:rsidR="00EC128E" w:rsidRPr="00EC128E" w:rsidRDefault="00EC128E" w:rsidP="00EC128E">
            <w:pPr>
              <w:ind w:firstLine="0"/>
            </w:pPr>
            <w:r>
              <w:t>Pope</w:t>
            </w:r>
          </w:p>
        </w:tc>
        <w:tc>
          <w:tcPr>
            <w:tcW w:w="2180" w:type="dxa"/>
            <w:shd w:val="clear" w:color="auto" w:fill="auto"/>
          </w:tcPr>
          <w:p w14:paraId="76E51C9D" w14:textId="5B3BD506" w:rsidR="00EC128E" w:rsidRPr="00EC128E" w:rsidRDefault="00EC128E" w:rsidP="00EC128E">
            <w:pPr>
              <w:ind w:firstLine="0"/>
            </w:pPr>
            <w:r>
              <w:t>Rivers</w:t>
            </w:r>
          </w:p>
        </w:tc>
      </w:tr>
      <w:tr w:rsidR="00EC128E" w:rsidRPr="00EC128E" w14:paraId="63118F26" w14:textId="77777777" w:rsidTr="00EC128E">
        <w:tc>
          <w:tcPr>
            <w:tcW w:w="2179" w:type="dxa"/>
            <w:shd w:val="clear" w:color="auto" w:fill="auto"/>
          </w:tcPr>
          <w:p w14:paraId="4783B671" w14:textId="21683181" w:rsidR="00EC128E" w:rsidRPr="00EC128E" w:rsidRDefault="00EC128E" w:rsidP="00EC128E">
            <w:pPr>
              <w:ind w:firstLine="0"/>
            </w:pPr>
            <w:r>
              <w:t>Robbins</w:t>
            </w:r>
          </w:p>
        </w:tc>
        <w:tc>
          <w:tcPr>
            <w:tcW w:w="2179" w:type="dxa"/>
            <w:shd w:val="clear" w:color="auto" w:fill="auto"/>
          </w:tcPr>
          <w:p w14:paraId="22FADF2D" w14:textId="353FF20A" w:rsidR="00EC128E" w:rsidRPr="00EC128E" w:rsidRDefault="00EC128E" w:rsidP="00EC128E">
            <w:pPr>
              <w:ind w:firstLine="0"/>
            </w:pPr>
            <w:r>
              <w:t>Rose</w:t>
            </w:r>
          </w:p>
        </w:tc>
        <w:tc>
          <w:tcPr>
            <w:tcW w:w="2180" w:type="dxa"/>
            <w:shd w:val="clear" w:color="auto" w:fill="auto"/>
          </w:tcPr>
          <w:p w14:paraId="0D5077D3" w14:textId="71352ABE" w:rsidR="00EC128E" w:rsidRPr="00EC128E" w:rsidRDefault="00EC128E" w:rsidP="00EC128E">
            <w:pPr>
              <w:ind w:firstLine="0"/>
            </w:pPr>
            <w:r>
              <w:t>Rutherford</w:t>
            </w:r>
          </w:p>
        </w:tc>
      </w:tr>
      <w:tr w:rsidR="00EC128E" w:rsidRPr="00EC128E" w14:paraId="1107849B" w14:textId="77777777" w:rsidTr="00EC128E">
        <w:tc>
          <w:tcPr>
            <w:tcW w:w="2179" w:type="dxa"/>
            <w:shd w:val="clear" w:color="auto" w:fill="auto"/>
          </w:tcPr>
          <w:p w14:paraId="33AD992B" w14:textId="1FB5B54F" w:rsidR="00EC128E" w:rsidRPr="00EC128E" w:rsidRDefault="00EC128E" w:rsidP="00EC128E">
            <w:pPr>
              <w:ind w:firstLine="0"/>
            </w:pPr>
            <w:r>
              <w:t>Sandifer</w:t>
            </w:r>
          </w:p>
        </w:tc>
        <w:tc>
          <w:tcPr>
            <w:tcW w:w="2179" w:type="dxa"/>
            <w:shd w:val="clear" w:color="auto" w:fill="auto"/>
          </w:tcPr>
          <w:p w14:paraId="25D9E3D5" w14:textId="18F95BF6" w:rsidR="00EC128E" w:rsidRPr="00EC128E" w:rsidRDefault="00EC128E" w:rsidP="00EC128E">
            <w:pPr>
              <w:ind w:firstLine="0"/>
            </w:pPr>
            <w:r>
              <w:t>Schuessler</w:t>
            </w:r>
          </w:p>
        </w:tc>
        <w:tc>
          <w:tcPr>
            <w:tcW w:w="2180" w:type="dxa"/>
            <w:shd w:val="clear" w:color="auto" w:fill="auto"/>
          </w:tcPr>
          <w:p w14:paraId="33063AB8" w14:textId="3149B20D" w:rsidR="00EC128E" w:rsidRPr="00EC128E" w:rsidRDefault="00EC128E" w:rsidP="00EC128E">
            <w:pPr>
              <w:ind w:firstLine="0"/>
            </w:pPr>
            <w:r>
              <w:t>Sessions</w:t>
            </w:r>
          </w:p>
        </w:tc>
      </w:tr>
      <w:tr w:rsidR="00EC128E" w:rsidRPr="00EC128E" w14:paraId="2C6D9AB9" w14:textId="77777777" w:rsidTr="00EC128E">
        <w:tc>
          <w:tcPr>
            <w:tcW w:w="2179" w:type="dxa"/>
            <w:shd w:val="clear" w:color="auto" w:fill="auto"/>
          </w:tcPr>
          <w:p w14:paraId="6876E707" w14:textId="734073B6" w:rsidR="00EC128E" w:rsidRPr="00EC128E" w:rsidRDefault="00EC128E" w:rsidP="00EC128E">
            <w:pPr>
              <w:ind w:firstLine="0"/>
            </w:pPr>
            <w:r>
              <w:t>G. M. Smith</w:t>
            </w:r>
          </w:p>
        </w:tc>
        <w:tc>
          <w:tcPr>
            <w:tcW w:w="2179" w:type="dxa"/>
            <w:shd w:val="clear" w:color="auto" w:fill="auto"/>
          </w:tcPr>
          <w:p w14:paraId="3489E4A4" w14:textId="0AA408E7" w:rsidR="00EC128E" w:rsidRPr="00EC128E" w:rsidRDefault="00EC128E" w:rsidP="00EC128E">
            <w:pPr>
              <w:ind w:firstLine="0"/>
            </w:pPr>
            <w:r>
              <w:t>M. M. Smith</w:t>
            </w:r>
          </w:p>
        </w:tc>
        <w:tc>
          <w:tcPr>
            <w:tcW w:w="2180" w:type="dxa"/>
            <w:shd w:val="clear" w:color="auto" w:fill="auto"/>
          </w:tcPr>
          <w:p w14:paraId="29152D0A" w14:textId="51F63C17" w:rsidR="00EC128E" w:rsidRPr="00EC128E" w:rsidRDefault="00EC128E" w:rsidP="00EC128E">
            <w:pPr>
              <w:ind w:firstLine="0"/>
            </w:pPr>
            <w:r>
              <w:t>Stavrinakis</w:t>
            </w:r>
          </w:p>
        </w:tc>
      </w:tr>
      <w:tr w:rsidR="00EC128E" w:rsidRPr="00EC128E" w14:paraId="37270283" w14:textId="77777777" w:rsidTr="00EC128E">
        <w:tc>
          <w:tcPr>
            <w:tcW w:w="2179" w:type="dxa"/>
            <w:shd w:val="clear" w:color="auto" w:fill="auto"/>
          </w:tcPr>
          <w:p w14:paraId="03D566A1" w14:textId="6E6C24B4" w:rsidR="00EC128E" w:rsidRPr="00EC128E" w:rsidRDefault="00EC128E" w:rsidP="00EC128E">
            <w:pPr>
              <w:ind w:firstLine="0"/>
            </w:pPr>
            <w:r>
              <w:t>Taylor</w:t>
            </w:r>
          </w:p>
        </w:tc>
        <w:tc>
          <w:tcPr>
            <w:tcW w:w="2179" w:type="dxa"/>
            <w:shd w:val="clear" w:color="auto" w:fill="auto"/>
          </w:tcPr>
          <w:p w14:paraId="2CCEE38A" w14:textId="45C9123D" w:rsidR="00EC128E" w:rsidRPr="00EC128E" w:rsidRDefault="00EC128E" w:rsidP="00EC128E">
            <w:pPr>
              <w:ind w:firstLine="0"/>
            </w:pPr>
            <w:r>
              <w:t>Thayer</w:t>
            </w:r>
          </w:p>
        </w:tc>
        <w:tc>
          <w:tcPr>
            <w:tcW w:w="2180" w:type="dxa"/>
            <w:shd w:val="clear" w:color="auto" w:fill="auto"/>
          </w:tcPr>
          <w:p w14:paraId="17FBEFB0" w14:textId="4DCD89F2" w:rsidR="00EC128E" w:rsidRPr="00EC128E" w:rsidRDefault="00EC128E" w:rsidP="00EC128E">
            <w:pPr>
              <w:ind w:firstLine="0"/>
            </w:pPr>
            <w:r>
              <w:t>Thigpen</w:t>
            </w:r>
          </w:p>
        </w:tc>
      </w:tr>
      <w:tr w:rsidR="00EC128E" w:rsidRPr="00EC128E" w14:paraId="75A68C9B" w14:textId="77777777" w:rsidTr="00EC128E">
        <w:tc>
          <w:tcPr>
            <w:tcW w:w="2179" w:type="dxa"/>
            <w:shd w:val="clear" w:color="auto" w:fill="auto"/>
          </w:tcPr>
          <w:p w14:paraId="6E9831AE" w14:textId="6131F64F" w:rsidR="00EC128E" w:rsidRPr="00EC128E" w:rsidRDefault="00EC128E" w:rsidP="00EC128E">
            <w:pPr>
              <w:ind w:firstLine="0"/>
            </w:pPr>
            <w:r>
              <w:t>Trantham</w:t>
            </w:r>
          </w:p>
        </w:tc>
        <w:tc>
          <w:tcPr>
            <w:tcW w:w="2179" w:type="dxa"/>
            <w:shd w:val="clear" w:color="auto" w:fill="auto"/>
          </w:tcPr>
          <w:p w14:paraId="5FB6D519" w14:textId="54C31608" w:rsidR="00EC128E" w:rsidRPr="00EC128E" w:rsidRDefault="00EC128E" w:rsidP="00EC128E">
            <w:pPr>
              <w:ind w:firstLine="0"/>
            </w:pPr>
            <w:r>
              <w:t>Vaughan</w:t>
            </w:r>
          </w:p>
        </w:tc>
        <w:tc>
          <w:tcPr>
            <w:tcW w:w="2180" w:type="dxa"/>
            <w:shd w:val="clear" w:color="auto" w:fill="auto"/>
          </w:tcPr>
          <w:p w14:paraId="041A07B6" w14:textId="5B3108DF" w:rsidR="00EC128E" w:rsidRPr="00EC128E" w:rsidRDefault="00EC128E" w:rsidP="00EC128E">
            <w:pPr>
              <w:ind w:firstLine="0"/>
            </w:pPr>
            <w:r>
              <w:t>Weeks</w:t>
            </w:r>
          </w:p>
        </w:tc>
      </w:tr>
      <w:tr w:rsidR="00EC128E" w:rsidRPr="00EC128E" w14:paraId="7F202529" w14:textId="77777777" w:rsidTr="00EC128E">
        <w:tc>
          <w:tcPr>
            <w:tcW w:w="2179" w:type="dxa"/>
            <w:shd w:val="clear" w:color="auto" w:fill="auto"/>
          </w:tcPr>
          <w:p w14:paraId="116D1F0E" w14:textId="032E364C" w:rsidR="00EC128E" w:rsidRPr="00EC128E" w:rsidRDefault="00EC128E" w:rsidP="00EC128E">
            <w:pPr>
              <w:ind w:firstLine="0"/>
            </w:pPr>
            <w:r>
              <w:t>West</w:t>
            </w:r>
          </w:p>
        </w:tc>
        <w:tc>
          <w:tcPr>
            <w:tcW w:w="2179" w:type="dxa"/>
            <w:shd w:val="clear" w:color="auto" w:fill="auto"/>
          </w:tcPr>
          <w:p w14:paraId="224D2298" w14:textId="1EE5A893" w:rsidR="00EC128E" w:rsidRPr="00EC128E" w:rsidRDefault="00EC128E" w:rsidP="00EC128E">
            <w:pPr>
              <w:ind w:firstLine="0"/>
            </w:pPr>
            <w:r>
              <w:t>Wetmore</w:t>
            </w:r>
          </w:p>
        </w:tc>
        <w:tc>
          <w:tcPr>
            <w:tcW w:w="2180" w:type="dxa"/>
            <w:shd w:val="clear" w:color="auto" w:fill="auto"/>
          </w:tcPr>
          <w:p w14:paraId="0434F824" w14:textId="6B80D443" w:rsidR="00EC128E" w:rsidRPr="00EC128E" w:rsidRDefault="00EC128E" w:rsidP="00EC128E">
            <w:pPr>
              <w:ind w:firstLine="0"/>
            </w:pPr>
            <w:r>
              <w:t>Wheeler</w:t>
            </w:r>
          </w:p>
        </w:tc>
      </w:tr>
      <w:tr w:rsidR="00EC128E" w:rsidRPr="00EC128E" w14:paraId="72F20878" w14:textId="77777777" w:rsidTr="00EC128E">
        <w:tc>
          <w:tcPr>
            <w:tcW w:w="2179" w:type="dxa"/>
            <w:shd w:val="clear" w:color="auto" w:fill="auto"/>
          </w:tcPr>
          <w:p w14:paraId="0F3E9CEB" w14:textId="485BFC69" w:rsidR="00EC128E" w:rsidRPr="00EC128E" w:rsidRDefault="00EC128E" w:rsidP="00EC128E">
            <w:pPr>
              <w:keepNext/>
              <w:ind w:firstLine="0"/>
            </w:pPr>
            <w:r>
              <w:t>Whitmire</w:t>
            </w:r>
          </w:p>
        </w:tc>
        <w:tc>
          <w:tcPr>
            <w:tcW w:w="2179" w:type="dxa"/>
            <w:shd w:val="clear" w:color="auto" w:fill="auto"/>
          </w:tcPr>
          <w:p w14:paraId="7016A322" w14:textId="0BEF1B8B" w:rsidR="00EC128E" w:rsidRPr="00EC128E" w:rsidRDefault="00EC128E" w:rsidP="00EC128E">
            <w:pPr>
              <w:keepNext/>
              <w:ind w:firstLine="0"/>
            </w:pPr>
            <w:r>
              <w:t>Williams</w:t>
            </w:r>
          </w:p>
        </w:tc>
        <w:tc>
          <w:tcPr>
            <w:tcW w:w="2180" w:type="dxa"/>
            <w:shd w:val="clear" w:color="auto" w:fill="auto"/>
          </w:tcPr>
          <w:p w14:paraId="2F7D3F4C" w14:textId="6F005D57" w:rsidR="00EC128E" w:rsidRPr="00EC128E" w:rsidRDefault="00EC128E" w:rsidP="00EC128E">
            <w:pPr>
              <w:keepNext/>
              <w:ind w:firstLine="0"/>
            </w:pPr>
            <w:r>
              <w:t>Willis</w:t>
            </w:r>
          </w:p>
        </w:tc>
      </w:tr>
      <w:tr w:rsidR="00EC128E" w:rsidRPr="00EC128E" w14:paraId="066EAF71" w14:textId="77777777" w:rsidTr="00EC128E">
        <w:tc>
          <w:tcPr>
            <w:tcW w:w="2179" w:type="dxa"/>
            <w:shd w:val="clear" w:color="auto" w:fill="auto"/>
          </w:tcPr>
          <w:p w14:paraId="4A3BD6D5" w14:textId="7C09B522" w:rsidR="00EC128E" w:rsidRPr="00EC128E" w:rsidRDefault="00EC128E" w:rsidP="00EC128E">
            <w:pPr>
              <w:keepNext/>
              <w:ind w:firstLine="0"/>
            </w:pPr>
            <w:r>
              <w:t>Wooten</w:t>
            </w:r>
          </w:p>
        </w:tc>
        <w:tc>
          <w:tcPr>
            <w:tcW w:w="2179" w:type="dxa"/>
            <w:shd w:val="clear" w:color="auto" w:fill="auto"/>
          </w:tcPr>
          <w:p w14:paraId="74AD914D" w14:textId="1B76D429" w:rsidR="00EC128E" w:rsidRPr="00EC128E" w:rsidRDefault="00EC128E" w:rsidP="00EC128E">
            <w:pPr>
              <w:keepNext/>
              <w:ind w:firstLine="0"/>
            </w:pPr>
            <w:r>
              <w:t>Yow</w:t>
            </w:r>
          </w:p>
        </w:tc>
        <w:tc>
          <w:tcPr>
            <w:tcW w:w="2180" w:type="dxa"/>
            <w:shd w:val="clear" w:color="auto" w:fill="auto"/>
          </w:tcPr>
          <w:p w14:paraId="41AC34B4" w14:textId="77777777" w:rsidR="00EC128E" w:rsidRPr="00EC128E" w:rsidRDefault="00EC128E" w:rsidP="00EC128E">
            <w:pPr>
              <w:keepNext/>
              <w:ind w:firstLine="0"/>
            </w:pPr>
          </w:p>
        </w:tc>
      </w:tr>
    </w:tbl>
    <w:p w14:paraId="37EA4B1C" w14:textId="77777777" w:rsidR="00EC128E" w:rsidRDefault="00EC128E" w:rsidP="00EC128E"/>
    <w:p w14:paraId="69ACEE2C" w14:textId="325046AB" w:rsidR="00EC128E" w:rsidRDefault="00EC128E" w:rsidP="00EC128E">
      <w:pPr>
        <w:jc w:val="center"/>
        <w:rPr>
          <w:b/>
        </w:rPr>
      </w:pPr>
      <w:r w:rsidRPr="00EC128E">
        <w:rPr>
          <w:b/>
        </w:rPr>
        <w:t>Total--107</w:t>
      </w:r>
    </w:p>
    <w:p w14:paraId="2889AB93" w14:textId="77777777" w:rsidR="00EC128E" w:rsidRDefault="00EC128E" w:rsidP="00EC128E">
      <w:pPr>
        <w:jc w:val="center"/>
        <w:rPr>
          <w:b/>
        </w:rPr>
      </w:pPr>
    </w:p>
    <w:p w14:paraId="3C9F141D" w14:textId="77777777" w:rsidR="00EC128E" w:rsidRDefault="00EC128E" w:rsidP="00EC128E">
      <w:pPr>
        <w:ind w:firstLine="0"/>
      </w:pPr>
      <w:r w:rsidRPr="00EC128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EC128E" w:rsidRPr="00EC128E" w14:paraId="525E2BEE" w14:textId="77777777" w:rsidTr="00EC128E">
        <w:tc>
          <w:tcPr>
            <w:tcW w:w="2179" w:type="dxa"/>
            <w:shd w:val="clear" w:color="auto" w:fill="auto"/>
          </w:tcPr>
          <w:p w14:paraId="138B1E57" w14:textId="69CC31F7" w:rsidR="00EC128E" w:rsidRPr="00EC128E" w:rsidRDefault="00EC128E" w:rsidP="00EC128E">
            <w:pPr>
              <w:keepNext/>
              <w:ind w:firstLine="0"/>
            </w:pPr>
            <w:r>
              <w:t>Burns</w:t>
            </w:r>
          </w:p>
        </w:tc>
        <w:tc>
          <w:tcPr>
            <w:tcW w:w="2179" w:type="dxa"/>
            <w:shd w:val="clear" w:color="auto" w:fill="auto"/>
          </w:tcPr>
          <w:p w14:paraId="5B17B1C4" w14:textId="59A5C2FF" w:rsidR="00EC128E" w:rsidRPr="00EC128E" w:rsidRDefault="00EC128E" w:rsidP="00EC128E">
            <w:pPr>
              <w:keepNext/>
              <w:ind w:firstLine="0"/>
            </w:pPr>
            <w:r>
              <w:t>Cromer</w:t>
            </w:r>
          </w:p>
        </w:tc>
        <w:tc>
          <w:tcPr>
            <w:tcW w:w="2180" w:type="dxa"/>
            <w:shd w:val="clear" w:color="auto" w:fill="auto"/>
          </w:tcPr>
          <w:p w14:paraId="370B94F4" w14:textId="47368A8D" w:rsidR="00EC128E" w:rsidRPr="00EC128E" w:rsidRDefault="00EC128E" w:rsidP="00EC128E">
            <w:pPr>
              <w:keepNext/>
              <w:ind w:firstLine="0"/>
            </w:pPr>
            <w:r>
              <w:t>Harris</w:t>
            </w:r>
          </w:p>
        </w:tc>
      </w:tr>
      <w:tr w:rsidR="00EC128E" w:rsidRPr="00EC128E" w14:paraId="776F3AA5" w14:textId="77777777" w:rsidTr="00EC128E">
        <w:tc>
          <w:tcPr>
            <w:tcW w:w="2179" w:type="dxa"/>
            <w:shd w:val="clear" w:color="auto" w:fill="auto"/>
          </w:tcPr>
          <w:p w14:paraId="01C83AC2" w14:textId="126E1BDE" w:rsidR="00EC128E" w:rsidRPr="00EC128E" w:rsidRDefault="00EC128E" w:rsidP="00EC128E">
            <w:pPr>
              <w:keepNext/>
              <w:ind w:firstLine="0"/>
            </w:pPr>
            <w:r>
              <w:t>O'Neal</w:t>
            </w:r>
          </w:p>
        </w:tc>
        <w:tc>
          <w:tcPr>
            <w:tcW w:w="2179" w:type="dxa"/>
            <w:shd w:val="clear" w:color="auto" w:fill="auto"/>
          </w:tcPr>
          <w:p w14:paraId="7982CA2A" w14:textId="252FC28E" w:rsidR="00EC128E" w:rsidRPr="00EC128E" w:rsidRDefault="00EC128E" w:rsidP="00EC128E">
            <w:pPr>
              <w:keepNext/>
              <w:ind w:firstLine="0"/>
            </w:pPr>
            <w:r>
              <w:t>Pace</w:t>
            </w:r>
          </w:p>
        </w:tc>
        <w:tc>
          <w:tcPr>
            <w:tcW w:w="2180" w:type="dxa"/>
            <w:shd w:val="clear" w:color="auto" w:fill="auto"/>
          </w:tcPr>
          <w:p w14:paraId="2992951D" w14:textId="77777777" w:rsidR="00EC128E" w:rsidRPr="00EC128E" w:rsidRDefault="00EC128E" w:rsidP="00EC128E">
            <w:pPr>
              <w:keepNext/>
              <w:ind w:firstLine="0"/>
            </w:pPr>
          </w:p>
        </w:tc>
      </w:tr>
    </w:tbl>
    <w:p w14:paraId="387349AB" w14:textId="77777777" w:rsidR="00EC128E" w:rsidRDefault="00EC128E" w:rsidP="00EC128E"/>
    <w:p w14:paraId="5257511E" w14:textId="77777777" w:rsidR="00EC128E" w:rsidRDefault="00EC128E" w:rsidP="00EC128E">
      <w:pPr>
        <w:jc w:val="center"/>
        <w:rPr>
          <w:b/>
        </w:rPr>
      </w:pPr>
      <w:r w:rsidRPr="00EC128E">
        <w:rPr>
          <w:b/>
        </w:rPr>
        <w:t>Total--5</w:t>
      </w:r>
    </w:p>
    <w:p w14:paraId="5EBC0E46" w14:textId="7ACFC848" w:rsidR="00EC128E" w:rsidRDefault="00EC128E" w:rsidP="00EC128E">
      <w:pPr>
        <w:jc w:val="center"/>
        <w:rPr>
          <w:b/>
        </w:rPr>
      </w:pPr>
    </w:p>
    <w:p w14:paraId="0235C346" w14:textId="77777777" w:rsidR="00EC128E" w:rsidRDefault="00EC128E" w:rsidP="00EC128E">
      <w:r>
        <w:t>Section 37 was adopted.</w:t>
      </w:r>
    </w:p>
    <w:p w14:paraId="7CD3FD0F" w14:textId="77777777" w:rsidR="00EC128E" w:rsidRDefault="00EC128E" w:rsidP="00EC128E"/>
    <w:p w14:paraId="7B3B954A" w14:textId="37DB358A" w:rsidR="00EC128E" w:rsidRDefault="00EC128E" w:rsidP="00EC128E">
      <w:pPr>
        <w:keepNext/>
        <w:jc w:val="center"/>
        <w:rPr>
          <w:b/>
        </w:rPr>
      </w:pPr>
      <w:r w:rsidRPr="00EC128E">
        <w:rPr>
          <w:b/>
        </w:rPr>
        <w:t>SECTION 70</w:t>
      </w:r>
    </w:p>
    <w:p w14:paraId="2D8DA851" w14:textId="77777777" w:rsidR="00EC128E" w:rsidRDefault="00EC128E" w:rsidP="00EC128E">
      <w:r>
        <w:t xml:space="preserve">The yeas and nays were taken resulting as follows: </w:t>
      </w:r>
    </w:p>
    <w:p w14:paraId="2A6EA3BD" w14:textId="58E5DFCA" w:rsidR="00EC128E" w:rsidRDefault="00EC128E" w:rsidP="00EC128E">
      <w:pPr>
        <w:jc w:val="center"/>
      </w:pPr>
      <w:r>
        <w:t xml:space="preserve"> </w:t>
      </w:r>
      <w:bookmarkStart w:id="25" w:name="vote_start83"/>
      <w:bookmarkEnd w:id="25"/>
      <w:r>
        <w:t>Yeas 78; Nays 14</w:t>
      </w:r>
    </w:p>
    <w:p w14:paraId="45336276" w14:textId="77777777" w:rsidR="00EC128E" w:rsidRDefault="00EC128E" w:rsidP="00EC128E">
      <w:pPr>
        <w:jc w:val="center"/>
      </w:pPr>
    </w:p>
    <w:p w14:paraId="462C4799" w14:textId="77777777" w:rsidR="00EC128E" w:rsidRDefault="00EC128E" w:rsidP="00EC128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C128E" w:rsidRPr="00EC128E" w14:paraId="073D4070" w14:textId="77777777" w:rsidTr="00EC128E">
        <w:tc>
          <w:tcPr>
            <w:tcW w:w="2179" w:type="dxa"/>
            <w:shd w:val="clear" w:color="auto" w:fill="auto"/>
          </w:tcPr>
          <w:p w14:paraId="7BBCFC44" w14:textId="3F4862D1" w:rsidR="00EC128E" w:rsidRPr="00EC128E" w:rsidRDefault="00EC128E" w:rsidP="00EC128E">
            <w:pPr>
              <w:keepNext/>
              <w:ind w:firstLine="0"/>
            </w:pPr>
            <w:r>
              <w:t>Alexander</w:t>
            </w:r>
          </w:p>
        </w:tc>
        <w:tc>
          <w:tcPr>
            <w:tcW w:w="2179" w:type="dxa"/>
            <w:shd w:val="clear" w:color="auto" w:fill="auto"/>
          </w:tcPr>
          <w:p w14:paraId="1C26A9F3" w14:textId="5703BF18" w:rsidR="00EC128E" w:rsidRPr="00EC128E" w:rsidRDefault="00EC128E" w:rsidP="00EC128E">
            <w:pPr>
              <w:keepNext/>
              <w:ind w:firstLine="0"/>
            </w:pPr>
            <w:r>
              <w:t>Anderson</w:t>
            </w:r>
          </w:p>
        </w:tc>
        <w:tc>
          <w:tcPr>
            <w:tcW w:w="2180" w:type="dxa"/>
            <w:shd w:val="clear" w:color="auto" w:fill="auto"/>
          </w:tcPr>
          <w:p w14:paraId="1252A2D3" w14:textId="45C6ED63" w:rsidR="00EC128E" w:rsidRPr="00EC128E" w:rsidRDefault="00EC128E" w:rsidP="00EC128E">
            <w:pPr>
              <w:keepNext/>
              <w:ind w:firstLine="0"/>
            </w:pPr>
            <w:r>
              <w:t>Bailey</w:t>
            </w:r>
          </w:p>
        </w:tc>
      </w:tr>
      <w:tr w:rsidR="00EC128E" w:rsidRPr="00EC128E" w14:paraId="56EA99B6" w14:textId="77777777" w:rsidTr="00EC128E">
        <w:tc>
          <w:tcPr>
            <w:tcW w:w="2179" w:type="dxa"/>
            <w:shd w:val="clear" w:color="auto" w:fill="auto"/>
          </w:tcPr>
          <w:p w14:paraId="53DDBC9D" w14:textId="7B8DB77E" w:rsidR="00EC128E" w:rsidRPr="00EC128E" w:rsidRDefault="00EC128E" w:rsidP="00EC128E">
            <w:pPr>
              <w:ind w:firstLine="0"/>
            </w:pPr>
            <w:r>
              <w:t>Ballentine</w:t>
            </w:r>
          </w:p>
        </w:tc>
        <w:tc>
          <w:tcPr>
            <w:tcW w:w="2179" w:type="dxa"/>
            <w:shd w:val="clear" w:color="auto" w:fill="auto"/>
          </w:tcPr>
          <w:p w14:paraId="7C99A826" w14:textId="06C55663" w:rsidR="00EC128E" w:rsidRPr="00EC128E" w:rsidRDefault="00EC128E" w:rsidP="00EC128E">
            <w:pPr>
              <w:ind w:firstLine="0"/>
            </w:pPr>
            <w:r>
              <w:t>Bamberg</w:t>
            </w:r>
          </w:p>
        </w:tc>
        <w:tc>
          <w:tcPr>
            <w:tcW w:w="2180" w:type="dxa"/>
            <w:shd w:val="clear" w:color="auto" w:fill="auto"/>
          </w:tcPr>
          <w:p w14:paraId="2DD4C732" w14:textId="5B8FBFF2" w:rsidR="00EC128E" w:rsidRPr="00EC128E" w:rsidRDefault="00EC128E" w:rsidP="00EC128E">
            <w:pPr>
              <w:ind w:firstLine="0"/>
            </w:pPr>
            <w:r>
              <w:t>Bauer</w:t>
            </w:r>
          </w:p>
        </w:tc>
      </w:tr>
      <w:tr w:rsidR="00EC128E" w:rsidRPr="00EC128E" w14:paraId="40308343" w14:textId="77777777" w:rsidTr="00EC128E">
        <w:tc>
          <w:tcPr>
            <w:tcW w:w="2179" w:type="dxa"/>
            <w:shd w:val="clear" w:color="auto" w:fill="auto"/>
          </w:tcPr>
          <w:p w14:paraId="0117BF13" w14:textId="34C398A8" w:rsidR="00EC128E" w:rsidRPr="00EC128E" w:rsidRDefault="00EC128E" w:rsidP="00EC128E">
            <w:pPr>
              <w:ind w:firstLine="0"/>
            </w:pPr>
            <w:r>
              <w:t>Blackwell</w:t>
            </w:r>
          </w:p>
        </w:tc>
        <w:tc>
          <w:tcPr>
            <w:tcW w:w="2179" w:type="dxa"/>
            <w:shd w:val="clear" w:color="auto" w:fill="auto"/>
          </w:tcPr>
          <w:p w14:paraId="0709FB38" w14:textId="4EC43488" w:rsidR="00EC128E" w:rsidRPr="00EC128E" w:rsidRDefault="00EC128E" w:rsidP="00EC128E">
            <w:pPr>
              <w:ind w:firstLine="0"/>
            </w:pPr>
            <w:r>
              <w:t>Bradley</w:t>
            </w:r>
          </w:p>
        </w:tc>
        <w:tc>
          <w:tcPr>
            <w:tcW w:w="2180" w:type="dxa"/>
            <w:shd w:val="clear" w:color="auto" w:fill="auto"/>
          </w:tcPr>
          <w:p w14:paraId="24F7597B" w14:textId="58201488" w:rsidR="00EC128E" w:rsidRPr="00EC128E" w:rsidRDefault="00EC128E" w:rsidP="00EC128E">
            <w:pPr>
              <w:ind w:firstLine="0"/>
            </w:pPr>
            <w:r>
              <w:t>Brewer</w:t>
            </w:r>
          </w:p>
        </w:tc>
      </w:tr>
      <w:tr w:rsidR="00EC128E" w:rsidRPr="00EC128E" w14:paraId="50CBBF51" w14:textId="77777777" w:rsidTr="00EC128E">
        <w:tc>
          <w:tcPr>
            <w:tcW w:w="2179" w:type="dxa"/>
            <w:shd w:val="clear" w:color="auto" w:fill="auto"/>
          </w:tcPr>
          <w:p w14:paraId="20286CAF" w14:textId="61C0780D" w:rsidR="00EC128E" w:rsidRPr="00EC128E" w:rsidRDefault="00EC128E" w:rsidP="00EC128E">
            <w:pPr>
              <w:ind w:firstLine="0"/>
            </w:pPr>
            <w:r>
              <w:t>Burns</w:t>
            </w:r>
          </w:p>
        </w:tc>
        <w:tc>
          <w:tcPr>
            <w:tcW w:w="2179" w:type="dxa"/>
            <w:shd w:val="clear" w:color="auto" w:fill="auto"/>
          </w:tcPr>
          <w:p w14:paraId="49DE2E5F" w14:textId="2FCA71FA" w:rsidR="00EC128E" w:rsidRPr="00EC128E" w:rsidRDefault="00EC128E" w:rsidP="00EC128E">
            <w:pPr>
              <w:ind w:firstLine="0"/>
            </w:pPr>
            <w:r>
              <w:t>Bustos</w:t>
            </w:r>
          </w:p>
        </w:tc>
        <w:tc>
          <w:tcPr>
            <w:tcW w:w="2180" w:type="dxa"/>
            <w:shd w:val="clear" w:color="auto" w:fill="auto"/>
          </w:tcPr>
          <w:p w14:paraId="6BA5C036" w14:textId="048342D7" w:rsidR="00EC128E" w:rsidRPr="00EC128E" w:rsidRDefault="00EC128E" w:rsidP="00EC128E">
            <w:pPr>
              <w:ind w:firstLine="0"/>
            </w:pPr>
            <w:r>
              <w:t>Calhoon</w:t>
            </w:r>
          </w:p>
        </w:tc>
      </w:tr>
      <w:tr w:rsidR="00EC128E" w:rsidRPr="00EC128E" w14:paraId="3661E57C" w14:textId="77777777" w:rsidTr="00EC128E">
        <w:tc>
          <w:tcPr>
            <w:tcW w:w="2179" w:type="dxa"/>
            <w:shd w:val="clear" w:color="auto" w:fill="auto"/>
          </w:tcPr>
          <w:p w14:paraId="33776F40" w14:textId="3AA7DC5E" w:rsidR="00EC128E" w:rsidRPr="00EC128E" w:rsidRDefault="00EC128E" w:rsidP="00EC128E">
            <w:pPr>
              <w:ind w:firstLine="0"/>
            </w:pPr>
            <w:r>
              <w:t>Carter</w:t>
            </w:r>
          </w:p>
        </w:tc>
        <w:tc>
          <w:tcPr>
            <w:tcW w:w="2179" w:type="dxa"/>
            <w:shd w:val="clear" w:color="auto" w:fill="auto"/>
          </w:tcPr>
          <w:p w14:paraId="07F3C883" w14:textId="54BDC6B5" w:rsidR="00EC128E" w:rsidRPr="00EC128E" w:rsidRDefault="00EC128E" w:rsidP="00EC128E">
            <w:pPr>
              <w:ind w:firstLine="0"/>
            </w:pPr>
            <w:r>
              <w:t>Chapman</w:t>
            </w:r>
          </w:p>
        </w:tc>
        <w:tc>
          <w:tcPr>
            <w:tcW w:w="2180" w:type="dxa"/>
            <w:shd w:val="clear" w:color="auto" w:fill="auto"/>
          </w:tcPr>
          <w:p w14:paraId="2E601066" w14:textId="0F7CEF50" w:rsidR="00EC128E" w:rsidRPr="00EC128E" w:rsidRDefault="00EC128E" w:rsidP="00EC128E">
            <w:pPr>
              <w:ind w:firstLine="0"/>
            </w:pPr>
            <w:r>
              <w:t>Chumley</w:t>
            </w:r>
          </w:p>
        </w:tc>
      </w:tr>
      <w:tr w:rsidR="00EC128E" w:rsidRPr="00EC128E" w14:paraId="13AF27AF" w14:textId="77777777" w:rsidTr="00EC128E">
        <w:tc>
          <w:tcPr>
            <w:tcW w:w="2179" w:type="dxa"/>
            <w:shd w:val="clear" w:color="auto" w:fill="auto"/>
          </w:tcPr>
          <w:p w14:paraId="64AD8403" w14:textId="46F59692" w:rsidR="00EC128E" w:rsidRPr="00EC128E" w:rsidRDefault="00EC128E" w:rsidP="00EC128E">
            <w:pPr>
              <w:ind w:firstLine="0"/>
            </w:pPr>
            <w:r>
              <w:t>Clyburn</w:t>
            </w:r>
          </w:p>
        </w:tc>
        <w:tc>
          <w:tcPr>
            <w:tcW w:w="2179" w:type="dxa"/>
            <w:shd w:val="clear" w:color="auto" w:fill="auto"/>
          </w:tcPr>
          <w:p w14:paraId="6FAE493E" w14:textId="569E35F4" w:rsidR="00EC128E" w:rsidRPr="00EC128E" w:rsidRDefault="00EC128E" w:rsidP="00EC128E">
            <w:pPr>
              <w:ind w:firstLine="0"/>
            </w:pPr>
            <w:r>
              <w:t>Cobb-Hunter</w:t>
            </w:r>
          </w:p>
        </w:tc>
        <w:tc>
          <w:tcPr>
            <w:tcW w:w="2180" w:type="dxa"/>
            <w:shd w:val="clear" w:color="auto" w:fill="auto"/>
          </w:tcPr>
          <w:p w14:paraId="0C3CCDC8" w14:textId="0E88C675" w:rsidR="00EC128E" w:rsidRPr="00EC128E" w:rsidRDefault="00EC128E" w:rsidP="00EC128E">
            <w:pPr>
              <w:ind w:firstLine="0"/>
            </w:pPr>
            <w:r>
              <w:t>Connell</w:t>
            </w:r>
          </w:p>
        </w:tc>
      </w:tr>
      <w:tr w:rsidR="00EC128E" w:rsidRPr="00EC128E" w14:paraId="70DEE800" w14:textId="77777777" w:rsidTr="00EC128E">
        <w:tc>
          <w:tcPr>
            <w:tcW w:w="2179" w:type="dxa"/>
            <w:shd w:val="clear" w:color="auto" w:fill="auto"/>
          </w:tcPr>
          <w:p w14:paraId="419216A0" w14:textId="303230CD" w:rsidR="00EC128E" w:rsidRPr="00EC128E" w:rsidRDefault="00EC128E" w:rsidP="00EC128E">
            <w:pPr>
              <w:ind w:firstLine="0"/>
            </w:pPr>
            <w:r>
              <w:t>B. L. Cox</w:t>
            </w:r>
          </w:p>
        </w:tc>
        <w:tc>
          <w:tcPr>
            <w:tcW w:w="2179" w:type="dxa"/>
            <w:shd w:val="clear" w:color="auto" w:fill="auto"/>
          </w:tcPr>
          <w:p w14:paraId="1C7ADEDB" w14:textId="1086E817" w:rsidR="00EC128E" w:rsidRPr="00EC128E" w:rsidRDefault="00EC128E" w:rsidP="00EC128E">
            <w:pPr>
              <w:ind w:firstLine="0"/>
            </w:pPr>
            <w:r>
              <w:t>Crawford</w:t>
            </w:r>
          </w:p>
        </w:tc>
        <w:tc>
          <w:tcPr>
            <w:tcW w:w="2180" w:type="dxa"/>
            <w:shd w:val="clear" w:color="auto" w:fill="auto"/>
          </w:tcPr>
          <w:p w14:paraId="30C42C29" w14:textId="22827600" w:rsidR="00EC128E" w:rsidRPr="00EC128E" w:rsidRDefault="00EC128E" w:rsidP="00EC128E">
            <w:pPr>
              <w:ind w:firstLine="0"/>
            </w:pPr>
            <w:r>
              <w:t>Davis</w:t>
            </w:r>
          </w:p>
        </w:tc>
      </w:tr>
      <w:tr w:rsidR="00EC128E" w:rsidRPr="00EC128E" w14:paraId="59AE53EF" w14:textId="77777777" w:rsidTr="00EC128E">
        <w:tc>
          <w:tcPr>
            <w:tcW w:w="2179" w:type="dxa"/>
            <w:shd w:val="clear" w:color="auto" w:fill="auto"/>
          </w:tcPr>
          <w:p w14:paraId="3277304D" w14:textId="01F5A7F5" w:rsidR="00EC128E" w:rsidRPr="00EC128E" w:rsidRDefault="00EC128E" w:rsidP="00EC128E">
            <w:pPr>
              <w:ind w:firstLine="0"/>
            </w:pPr>
            <w:r>
              <w:t>Dillard</w:t>
            </w:r>
          </w:p>
        </w:tc>
        <w:tc>
          <w:tcPr>
            <w:tcW w:w="2179" w:type="dxa"/>
            <w:shd w:val="clear" w:color="auto" w:fill="auto"/>
          </w:tcPr>
          <w:p w14:paraId="2184CDD2" w14:textId="48392032" w:rsidR="00EC128E" w:rsidRPr="00EC128E" w:rsidRDefault="00EC128E" w:rsidP="00EC128E">
            <w:pPr>
              <w:ind w:firstLine="0"/>
            </w:pPr>
            <w:r>
              <w:t>Erickson</w:t>
            </w:r>
          </w:p>
        </w:tc>
        <w:tc>
          <w:tcPr>
            <w:tcW w:w="2180" w:type="dxa"/>
            <w:shd w:val="clear" w:color="auto" w:fill="auto"/>
          </w:tcPr>
          <w:p w14:paraId="7ED8AE94" w14:textId="5294EEDD" w:rsidR="00EC128E" w:rsidRPr="00EC128E" w:rsidRDefault="00EC128E" w:rsidP="00EC128E">
            <w:pPr>
              <w:ind w:firstLine="0"/>
            </w:pPr>
            <w:r>
              <w:t>Felder</w:t>
            </w:r>
          </w:p>
        </w:tc>
      </w:tr>
      <w:tr w:rsidR="00EC128E" w:rsidRPr="00EC128E" w14:paraId="35C4FB68" w14:textId="77777777" w:rsidTr="00EC128E">
        <w:tc>
          <w:tcPr>
            <w:tcW w:w="2179" w:type="dxa"/>
            <w:shd w:val="clear" w:color="auto" w:fill="auto"/>
          </w:tcPr>
          <w:p w14:paraId="0FD6CE85" w14:textId="369C76D1" w:rsidR="00EC128E" w:rsidRPr="00EC128E" w:rsidRDefault="00EC128E" w:rsidP="00EC128E">
            <w:pPr>
              <w:ind w:firstLine="0"/>
            </w:pPr>
            <w:r>
              <w:t>Forrest</w:t>
            </w:r>
          </w:p>
        </w:tc>
        <w:tc>
          <w:tcPr>
            <w:tcW w:w="2179" w:type="dxa"/>
            <w:shd w:val="clear" w:color="auto" w:fill="auto"/>
          </w:tcPr>
          <w:p w14:paraId="3EBD7DDD" w14:textId="2B87044C" w:rsidR="00EC128E" w:rsidRPr="00EC128E" w:rsidRDefault="00EC128E" w:rsidP="00EC128E">
            <w:pPr>
              <w:ind w:firstLine="0"/>
            </w:pPr>
            <w:r>
              <w:t>Gagnon</w:t>
            </w:r>
          </w:p>
        </w:tc>
        <w:tc>
          <w:tcPr>
            <w:tcW w:w="2180" w:type="dxa"/>
            <w:shd w:val="clear" w:color="auto" w:fill="auto"/>
          </w:tcPr>
          <w:p w14:paraId="06924DF2" w14:textId="75BC9F50" w:rsidR="00EC128E" w:rsidRPr="00EC128E" w:rsidRDefault="00EC128E" w:rsidP="00EC128E">
            <w:pPr>
              <w:ind w:firstLine="0"/>
            </w:pPr>
            <w:r>
              <w:t>Gibson</w:t>
            </w:r>
          </w:p>
        </w:tc>
      </w:tr>
      <w:tr w:rsidR="00EC128E" w:rsidRPr="00EC128E" w14:paraId="2FB07795" w14:textId="77777777" w:rsidTr="00EC128E">
        <w:tc>
          <w:tcPr>
            <w:tcW w:w="2179" w:type="dxa"/>
            <w:shd w:val="clear" w:color="auto" w:fill="auto"/>
          </w:tcPr>
          <w:p w14:paraId="60ED8AFD" w14:textId="6038B9BF" w:rsidR="00EC128E" w:rsidRPr="00EC128E" w:rsidRDefault="00EC128E" w:rsidP="00EC128E">
            <w:pPr>
              <w:ind w:firstLine="0"/>
            </w:pPr>
            <w:r>
              <w:t>Gilliam</w:t>
            </w:r>
          </w:p>
        </w:tc>
        <w:tc>
          <w:tcPr>
            <w:tcW w:w="2179" w:type="dxa"/>
            <w:shd w:val="clear" w:color="auto" w:fill="auto"/>
          </w:tcPr>
          <w:p w14:paraId="13F9ED52" w14:textId="7B3AAD9F" w:rsidR="00EC128E" w:rsidRPr="00EC128E" w:rsidRDefault="00EC128E" w:rsidP="00EC128E">
            <w:pPr>
              <w:ind w:firstLine="0"/>
            </w:pPr>
            <w:r>
              <w:t>Guest</w:t>
            </w:r>
          </w:p>
        </w:tc>
        <w:tc>
          <w:tcPr>
            <w:tcW w:w="2180" w:type="dxa"/>
            <w:shd w:val="clear" w:color="auto" w:fill="auto"/>
          </w:tcPr>
          <w:p w14:paraId="76121B5B" w14:textId="1523B9C8" w:rsidR="00EC128E" w:rsidRPr="00EC128E" w:rsidRDefault="00EC128E" w:rsidP="00EC128E">
            <w:pPr>
              <w:ind w:firstLine="0"/>
            </w:pPr>
            <w:r>
              <w:t>Guffey</w:t>
            </w:r>
          </w:p>
        </w:tc>
      </w:tr>
      <w:tr w:rsidR="00EC128E" w:rsidRPr="00EC128E" w14:paraId="1C6EE801" w14:textId="77777777" w:rsidTr="00EC128E">
        <w:tc>
          <w:tcPr>
            <w:tcW w:w="2179" w:type="dxa"/>
            <w:shd w:val="clear" w:color="auto" w:fill="auto"/>
          </w:tcPr>
          <w:p w14:paraId="1FE85CFB" w14:textId="169ADB71" w:rsidR="00EC128E" w:rsidRPr="00EC128E" w:rsidRDefault="00EC128E" w:rsidP="00EC128E">
            <w:pPr>
              <w:ind w:firstLine="0"/>
            </w:pPr>
            <w:r>
              <w:t>Haddon</w:t>
            </w:r>
          </w:p>
        </w:tc>
        <w:tc>
          <w:tcPr>
            <w:tcW w:w="2179" w:type="dxa"/>
            <w:shd w:val="clear" w:color="auto" w:fill="auto"/>
          </w:tcPr>
          <w:p w14:paraId="3043D876" w14:textId="4DE130DA" w:rsidR="00EC128E" w:rsidRPr="00EC128E" w:rsidRDefault="00EC128E" w:rsidP="00EC128E">
            <w:pPr>
              <w:ind w:firstLine="0"/>
            </w:pPr>
            <w:r>
              <w:t>Hager</w:t>
            </w:r>
          </w:p>
        </w:tc>
        <w:tc>
          <w:tcPr>
            <w:tcW w:w="2180" w:type="dxa"/>
            <w:shd w:val="clear" w:color="auto" w:fill="auto"/>
          </w:tcPr>
          <w:p w14:paraId="35D3E116" w14:textId="531BFAE1" w:rsidR="00EC128E" w:rsidRPr="00EC128E" w:rsidRDefault="00EC128E" w:rsidP="00EC128E">
            <w:pPr>
              <w:ind w:firstLine="0"/>
            </w:pPr>
            <w:r>
              <w:t>Hardee</w:t>
            </w:r>
          </w:p>
        </w:tc>
      </w:tr>
      <w:tr w:rsidR="00EC128E" w:rsidRPr="00EC128E" w14:paraId="7A993E0D" w14:textId="77777777" w:rsidTr="00EC128E">
        <w:tc>
          <w:tcPr>
            <w:tcW w:w="2179" w:type="dxa"/>
            <w:shd w:val="clear" w:color="auto" w:fill="auto"/>
          </w:tcPr>
          <w:p w14:paraId="65C72E20" w14:textId="737461DA" w:rsidR="00EC128E" w:rsidRPr="00EC128E" w:rsidRDefault="00EC128E" w:rsidP="00EC128E">
            <w:pPr>
              <w:ind w:firstLine="0"/>
            </w:pPr>
            <w:r>
              <w:t>Hartnett</w:t>
            </w:r>
          </w:p>
        </w:tc>
        <w:tc>
          <w:tcPr>
            <w:tcW w:w="2179" w:type="dxa"/>
            <w:shd w:val="clear" w:color="auto" w:fill="auto"/>
          </w:tcPr>
          <w:p w14:paraId="25417192" w14:textId="52DAD969" w:rsidR="00EC128E" w:rsidRPr="00EC128E" w:rsidRDefault="00EC128E" w:rsidP="00EC128E">
            <w:pPr>
              <w:ind w:firstLine="0"/>
            </w:pPr>
            <w:r>
              <w:t>Hayes</w:t>
            </w:r>
          </w:p>
        </w:tc>
        <w:tc>
          <w:tcPr>
            <w:tcW w:w="2180" w:type="dxa"/>
            <w:shd w:val="clear" w:color="auto" w:fill="auto"/>
          </w:tcPr>
          <w:p w14:paraId="5AAEAFC0" w14:textId="30D37CAB" w:rsidR="00EC128E" w:rsidRPr="00EC128E" w:rsidRDefault="00EC128E" w:rsidP="00EC128E">
            <w:pPr>
              <w:ind w:firstLine="0"/>
            </w:pPr>
            <w:r>
              <w:t>Henegan</w:t>
            </w:r>
          </w:p>
        </w:tc>
      </w:tr>
      <w:tr w:rsidR="00EC128E" w:rsidRPr="00EC128E" w14:paraId="05887E53" w14:textId="77777777" w:rsidTr="00EC128E">
        <w:tc>
          <w:tcPr>
            <w:tcW w:w="2179" w:type="dxa"/>
            <w:shd w:val="clear" w:color="auto" w:fill="auto"/>
          </w:tcPr>
          <w:p w14:paraId="63EE68BD" w14:textId="3C6278B3" w:rsidR="00EC128E" w:rsidRPr="00EC128E" w:rsidRDefault="00EC128E" w:rsidP="00EC128E">
            <w:pPr>
              <w:ind w:firstLine="0"/>
            </w:pPr>
            <w:r>
              <w:t>Herbkersman</w:t>
            </w:r>
          </w:p>
        </w:tc>
        <w:tc>
          <w:tcPr>
            <w:tcW w:w="2179" w:type="dxa"/>
            <w:shd w:val="clear" w:color="auto" w:fill="auto"/>
          </w:tcPr>
          <w:p w14:paraId="4C3509C7" w14:textId="28BD36EE" w:rsidR="00EC128E" w:rsidRPr="00EC128E" w:rsidRDefault="00EC128E" w:rsidP="00EC128E">
            <w:pPr>
              <w:ind w:firstLine="0"/>
            </w:pPr>
            <w:r>
              <w:t>Hewitt</w:t>
            </w:r>
          </w:p>
        </w:tc>
        <w:tc>
          <w:tcPr>
            <w:tcW w:w="2180" w:type="dxa"/>
            <w:shd w:val="clear" w:color="auto" w:fill="auto"/>
          </w:tcPr>
          <w:p w14:paraId="29C4FF72" w14:textId="7DF1225F" w:rsidR="00EC128E" w:rsidRPr="00EC128E" w:rsidRDefault="00EC128E" w:rsidP="00EC128E">
            <w:pPr>
              <w:ind w:firstLine="0"/>
            </w:pPr>
            <w:r>
              <w:t>Hiott</w:t>
            </w:r>
          </w:p>
        </w:tc>
      </w:tr>
      <w:tr w:rsidR="00EC128E" w:rsidRPr="00EC128E" w14:paraId="352C149D" w14:textId="77777777" w:rsidTr="00EC128E">
        <w:tc>
          <w:tcPr>
            <w:tcW w:w="2179" w:type="dxa"/>
            <w:shd w:val="clear" w:color="auto" w:fill="auto"/>
          </w:tcPr>
          <w:p w14:paraId="6062FBAF" w14:textId="26C09584" w:rsidR="00EC128E" w:rsidRPr="00EC128E" w:rsidRDefault="00EC128E" w:rsidP="00EC128E">
            <w:pPr>
              <w:ind w:firstLine="0"/>
            </w:pPr>
            <w:r>
              <w:t>Hixon</w:t>
            </w:r>
          </w:p>
        </w:tc>
        <w:tc>
          <w:tcPr>
            <w:tcW w:w="2179" w:type="dxa"/>
            <w:shd w:val="clear" w:color="auto" w:fill="auto"/>
          </w:tcPr>
          <w:p w14:paraId="505E57FE" w14:textId="4534BE4C" w:rsidR="00EC128E" w:rsidRPr="00EC128E" w:rsidRDefault="00EC128E" w:rsidP="00EC128E">
            <w:pPr>
              <w:ind w:firstLine="0"/>
            </w:pPr>
            <w:r>
              <w:t>Hosey</w:t>
            </w:r>
          </w:p>
        </w:tc>
        <w:tc>
          <w:tcPr>
            <w:tcW w:w="2180" w:type="dxa"/>
            <w:shd w:val="clear" w:color="auto" w:fill="auto"/>
          </w:tcPr>
          <w:p w14:paraId="4E6288EF" w14:textId="13753F2E" w:rsidR="00EC128E" w:rsidRPr="00EC128E" w:rsidRDefault="00EC128E" w:rsidP="00EC128E">
            <w:pPr>
              <w:ind w:firstLine="0"/>
            </w:pPr>
            <w:r>
              <w:t>Howard</w:t>
            </w:r>
          </w:p>
        </w:tc>
      </w:tr>
      <w:tr w:rsidR="00EC128E" w:rsidRPr="00EC128E" w14:paraId="0B6AB0F4" w14:textId="77777777" w:rsidTr="00EC128E">
        <w:tc>
          <w:tcPr>
            <w:tcW w:w="2179" w:type="dxa"/>
            <w:shd w:val="clear" w:color="auto" w:fill="auto"/>
          </w:tcPr>
          <w:p w14:paraId="771F9210" w14:textId="14058BD3" w:rsidR="00EC128E" w:rsidRPr="00EC128E" w:rsidRDefault="00EC128E" w:rsidP="00EC128E">
            <w:pPr>
              <w:ind w:firstLine="0"/>
            </w:pPr>
            <w:r>
              <w:t>Jefferson</w:t>
            </w:r>
          </w:p>
        </w:tc>
        <w:tc>
          <w:tcPr>
            <w:tcW w:w="2179" w:type="dxa"/>
            <w:shd w:val="clear" w:color="auto" w:fill="auto"/>
          </w:tcPr>
          <w:p w14:paraId="11337783" w14:textId="33D1D566" w:rsidR="00EC128E" w:rsidRPr="00EC128E" w:rsidRDefault="00EC128E" w:rsidP="00EC128E">
            <w:pPr>
              <w:ind w:firstLine="0"/>
            </w:pPr>
            <w:r>
              <w:t>J. L. Johnson</w:t>
            </w:r>
          </w:p>
        </w:tc>
        <w:tc>
          <w:tcPr>
            <w:tcW w:w="2180" w:type="dxa"/>
            <w:shd w:val="clear" w:color="auto" w:fill="auto"/>
          </w:tcPr>
          <w:p w14:paraId="7E7C8E44" w14:textId="13F4894B" w:rsidR="00EC128E" w:rsidRPr="00EC128E" w:rsidRDefault="00EC128E" w:rsidP="00EC128E">
            <w:pPr>
              <w:ind w:firstLine="0"/>
            </w:pPr>
            <w:r>
              <w:t>W. Jones</w:t>
            </w:r>
          </w:p>
        </w:tc>
      </w:tr>
      <w:tr w:rsidR="00EC128E" w:rsidRPr="00EC128E" w14:paraId="6A0A2B64" w14:textId="77777777" w:rsidTr="00EC128E">
        <w:tc>
          <w:tcPr>
            <w:tcW w:w="2179" w:type="dxa"/>
            <w:shd w:val="clear" w:color="auto" w:fill="auto"/>
          </w:tcPr>
          <w:p w14:paraId="17134A00" w14:textId="2743B08E" w:rsidR="00EC128E" w:rsidRPr="00EC128E" w:rsidRDefault="00EC128E" w:rsidP="00EC128E">
            <w:pPr>
              <w:ind w:firstLine="0"/>
            </w:pPr>
            <w:r>
              <w:t>King</w:t>
            </w:r>
          </w:p>
        </w:tc>
        <w:tc>
          <w:tcPr>
            <w:tcW w:w="2179" w:type="dxa"/>
            <w:shd w:val="clear" w:color="auto" w:fill="auto"/>
          </w:tcPr>
          <w:p w14:paraId="5A0A8ECE" w14:textId="6AD8F4CD" w:rsidR="00EC128E" w:rsidRPr="00EC128E" w:rsidRDefault="00EC128E" w:rsidP="00EC128E">
            <w:pPr>
              <w:ind w:firstLine="0"/>
            </w:pPr>
            <w:r>
              <w:t>Kirby</w:t>
            </w:r>
          </w:p>
        </w:tc>
        <w:tc>
          <w:tcPr>
            <w:tcW w:w="2180" w:type="dxa"/>
            <w:shd w:val="clear" w:color="auto" w:fill="auto"/>
          </w:tcPr>
          <w:p w14:paraId="62156680" w14:textId="203445AD" w:rsidR="00EC128E" w:rsidRPr="00EC128E" w:rsidRDefault="00EC128E" w:rsidP="00EC128E">
            <w:pPr>
              <w:ind w:firstLine="0"/>
            </w:pPr>
            <w:r>
              <w:t>Landing</w:t>
            </w:r>
          </w:p>
        </w:tc>
      </w:tr>
      <w:tr w:rsidR="00EC128E" w:rsidRPr="00EC128E" w14:paraId="2679F37D" w14:textId="77777777" w:rsidTr="00EC128E">
        <w:tc>
          <w:tcPr>
            <w:tcW w:w="2179" w:type="dxa"/>
            <w:shd w:val="clear" w:color="auto" w:fill="auto"/>
          </w:tcPr>
          <w:p w14:paraId="232F94F0" w14:textId="1061B23A" w:rsidR="00EC128E" w:rsidRPr="00EC128E" w:rsidRDefault="00EC128E" w:rsidP="00EC128E">
            <w:pPr>
              <w:ind w:firstLine="0"/>
            </w:pPr>
            <w:r>
              <w:t>Lawson</w:t>
            </w:r>
          </w:p>
        </w:tc>
        <w:tc>
          <w:tcPr>
            <w:tcW w:w="2179" w:type="dxa"/>
            <w:shd w:val="clear" w:color="auto" w:fill="auto"/>
          </w:tcPr>
          <w:p w14:paraId="73718D75" w14:textId="0EFF0D47" w:rsidR="00EC128E" w:rsidRPr="00EC128E" w:rsidRDefault="00EC128E" w:rsidP="00EC128E">
            <w:pPr>
              <w:ind w:firstLine="0"/>
            </w:pPr>
            <w:r>
              <w:t>Leber</w:t>
            </w:r>
          </w:p>
        </w:tc>
        <w:tc>
          <w:tcPr>
            <w:tcW w:w="2180" w:type="dxa"/>
            <w:shd w:val="clear" w:color="auto" w:fill="auto"/>
          </w:tcPr>
          <w:p w14:paraId="664CAC46" w14:textId="69AD04BA" w:rsidR="00EC128E" w:rsidRPr="00EC128E" w:rsidRDefault="00EC128E" w:rsidP="00EC128E">
            <w:pPr>
              <w:ind w:firstLine="0"/>
            </w:pPr>
            <w:r>
              <w:t>Ligon</w:t>
            </w:r>
          </w:p>
        </w:tc>
      </w:tr>
      <w:tr w:rsidR="00EC128E" w:rsidRPr="00EC128E" w14:paraId="33144DB3" w14:textId="77777777" w:rsidTr="00EC128E">
        <w:tc>
          <w:tcPr>
            <w:tcW w:w="2179" w:type="dxa"/>
            <w:shd w:val="clear" w:color="auto" w:fill="auto"/>
          </w:tcPr>
          <w:p w14:paraId="2F7ED821" w14:textId="2D9B4CA8" w:rsidR="00EC128E" w:rsidRPr="00EC128E" w:rsidRDefault="00EC128E" w:rsidP="00EC128E">
            <w:pPr>
              <w:ind w:firstLine="0"/>
            </w:pPr>
            <w:r>
              <w:t>Long</w:t>
            </w:r>
          </w:p>
        </w:tc>
        <w:tc>
          <w:tcPr>
            <w:tcW w:w="2179" w:type="dxa"/>
            <w:shd w:val="clear" w:color="auto" w:fill="auto"/>
          </w:tcPr>
          <w:p w14:paraId="30363C09" w14:textId="39D890E3" w:rsidR="00EC128E" w:rsidRPr="00EC128E" w:rsidRDefault="00EC128E" w:rsidP="00EC128E">
            <w:pPr>
              <w:ind w:firstLine="0"/>
            </w:pPr>
            <w:r>
              <w:t>Lowe</w:t>
            </w:r>
          </w:p>
        </w:tc>
        <w:tc>
          <w:tcPr>
            <w:tcW w:w="2180" w:type="dxa"/>
            <w:shd w:val="clear" w:color="auto" w:fill="auto"/>
          </w:tcPr>
          <w:p w14:paraId="2BA9FB24" w14:textId="443B35B9" w:rsidR="00EC128E" w:rsidRPr="00EC128E" w:rsidRDefault="00EC128E" w:rsidP="00EC128E">
            <w:pPr>
              <w:ind w:firstLine="0"/>
            </w:pPr>
            <w:r>
              <w:t>McDaniel</w:t>
            </w:r>
          </w:p>
        </w:tc>
      </w:tr>
      <w:tr w:rsidR="00EC128E" w:rsidRPr="00EC128E" w14:paraId="24F1D7E3" w14:textId="77777777" w:rsidTr="00EC128E">
        <w:tc>
          <w:tcPr>
            <w:tcW w:w="2179" w:type="dxa"/>
            <w:shd w:val="clear" w:color="auto" w:fill="auto"/>
          </w:tcPr>
          <w:p w14:paraId="2CF599A8" w14:textId="2E88CB35" w:rsidR="00EC128E" w:rsidRPr="00EC128E" w:rsidRDefault="00EC128E" w:rsidP="00EC128E">
            <w:pPr>
              <w:ind w:firstLine="0"/>
            </w:pPr>
            <w:r>
              <w:t>McGinnis</w:t>
            </w:r>
          </w:p>
        </w:tc>
        <w:tc>
          <w:tcPr>
            <w:tcW w:w="2179" w:type="dxa"/>
            <w:shd w:val="clear" w:color="auto" w:fill="auto"/>
          </w:tcPr>
          <w:p w14:paraId="65147C66" w14:textId="50E8714A" w:rsidR="00EC128E" w:rsidRPr="00EC128E" w:rsidRDefault="00EC128E" w:rsidP="00EC128E">
            <w:pPr>
              <w:ind w:firstLine="0"/>
            </w:pPr>
            <w:r>
              <w:t>Moss</w:t>
            </w:r>
          </w:p>
        </w:tc>
        <w:tc>
          <w:tcPr>
            <w:tcW w:w="2180" w:type="dxa"/>
            <w:shd w:val="clear" w:color="auto" w:fill="auto"/>
          </w:tcPr>
          <w:p w14:paraId="5DF54200" w14:textId="004F1734" w:rsidR="00EC128E" w:rsidRPr="00EC128E" w:rsidRDefault="00EC128E" w:rsidP="00EC128E">
            <w:pPr>
              <w:ind w:firstLine="0"/>
            </w:pPr>
            <w:r>
              <w:t>Neese</w:t>
            </w:r>
          </w:p>
        </w:tc>
      </w:tr>
      <w:tr w:rsidR="00EC128E" w:rsidRPr="00EC128E" w14:paraId="0A4E1006" w14:textId="77777777" w:rsidTr="00EC128E">
        <w:tc>
          <w:tcPr>
            <w:tcW w:w="2179" w:type="dxa"/>
            <w:shd w:val="clear" w:color="auto" w:fill="auto"/>
          </w:tcPr>
          <w:p w14:paraId="6CF3E9CB" w14:textId="7539C7E8" w:rsidR="00EC128E" w:rsidRPr="00EC128E" w:rsidRDefault="00EC128E" w:rsidP="00EC128E">
            <w:pPr>
              <w:ind w:firstLine="0"/>
            </w:pPr>
            <w:r>
              <w:t>B. Newton</w:t>
            </w:r>
          </w:p>
        </w:tc>
        <w:tc>
          <w:tcPr>
            <w:tcW w:w="2179" w:type="dxa"/>
            <w:shd w:val="clear" w:color="auto" w:fill="auto"/>
          </w:tcPr>
          <w:p w14:paraId="645CF1C7" w14:textId="44B6FAF4" w:rsidR="00EC128E" w:rsidRPr="00EC128E" w:rsidRDefault="00EC128E" w:rsidP="00EC128E">
            <w:pPr>
              <w:ind w:firstLine="0"/>
            </w:pPr>
            <w:r>
              <w:t>Nutt</w:t>
            </w:r>
          </w:p>
        </w:tc>
        <w:tc>
          <w:tcPr>
            <w:tcW w:w="2180" w:type="dxa"/>
            <w:shd w:val="clear" w:color="auto" w:fill="auto"/>
          </w:tcPr>
          <w:p w14:paraId="5CB441D2" w14:textId="3AC64B9E" w:rsidR="00EC128E" w:rsidRPr="00EC128E" w:rsidRDefault="00EC128E" w:rsidP="00EC128E">
            <w:pPr>
              <w:ind w:firstLine="0"/>
            </w:pPr>
            <w:r>
              <w:t>Ott</w:t>
            </w:r>
          </w:p>
        </w:tc>
      </w:tr>
      <w:tr w:rsidR="00EC128E" w:rsidRPr="00EC128E" w14:paraId="4F9C22A1" w14:textId="77777777" w:rsidTr="00EC128E">
        <w:tc>
          <w:tcPr>
            <w:tcW w:w="2179" w:type="dxa"/>
            <w:shd w:val="clear" w:color="auto" w:fill="auto"/>
          </w:tcPr>
          <w:p w14:paraId="6FC97DE2" w14:textId="644FB23B" w:rsidR="00EC128E" w:rsidRPr="00EC128E" w:rsidRDefault="00EC128E" w:rsidP="00EC128E">
            <w:pPr>
              <w:ind w:firstLine="0"/>
            </w:pPr>
            <w:r>
              <w:t>Pedalino</w:t>
            </w:r>
          </w:p>
        </w:tc>
        <w:tc>
          <w:tcPr>
            <w:tcW w:w="2179" w:type="dxa"/>
            <w:shd w:val="clear" w:color="auto" w:fill="auto"/>
          </w:tcPr>
          <w:p w14:paraId="1FEF40CA" w14:textId="6075665C" w:rsidR="00EC128E" w:rsidRPr="00EC128E" w:rsidRDefault="00EC128E" w:rsidP="00EC128E">
            <w:pPr>
              <w:ind w:firstLine="0"/>
            </w:pPr>
            <w:r>
              <w:t>Robbins</w:t>
            </w:r>
          </w:p>
        </w:tc>
        <w:tc>
          <w:tcPr>
            <w:tcW w:w="2180" w:type="dxa"/>
            <w:shd w:val="clear" w:color="auto" w:fill="auto"/>
          </w:tcPr>
          <w:p w14:paraId="38953843" w14:textId="12E4CAF7" w:rsidR="00EC128E" w:rsidRPr="00EC128E" w:rsidRDefault="00EC128E" w:rsidP="00EC128E">
            <w:pPr>
              <w:ind w:firstLine="0"/>
            </w:pPr>
            <w:r>
              <w:t>Sandifer</w:t>
            </w:r>
          </w:p>
        </w:tc>
      </w:tr>
      <w:tr w:rsidR="00EC128E" w:rsidRPr="00EC128E" w14:paraId="1399116E" w14:textId="77777777" w:rsidTr="00EC128E">
        <w:tc>
          <w:tcPr>
            <w:tcW w:w="2179" w:type="dxa"/>
            <w:shd w:val="clear" w:color="auto" w:fill="auto"/>
          </w:tcPr>
          <w:p w14:paraId="33E94E7C" w14:textId="6E4B1CA7" w:rsidR="00EC128E" w:rsidRPr="00EC128E" w:rsidRDefault="00EC128E" w:rsidP="00EC128E">
            <w:pPr>
              <w:ind w:firstLine="0"/>
            </w:pPr>
            <w:r>
              <w:t>Schuessler</w:t>
            </w:r>
          </w:p>
        </w:tc>
        <w:tc>
          <w:tcPr>
            <w:tcW w:w="2179" w:type="dxa"/>
            <w:shd w:val="clear" w:color="auto" w:fill="auto"/>
          </w:tcPr>
          <w:p w14:paraId="1874B647" w14:textId="529711FA" w:rsidR="00EC128E" w:rsidRPr="00EC128E" w:rsidRDefault="00EC128E" w:rsidP="00EC128E">
            <w:pPr>
              <w:ind w:firstLine="0"/>
            </w:pPr>
            <w:r>
              <w:t>Sessions</w:t>
            </w:r>
          </w:p>
        </w:tc>
        <w:tc>
          <w:tcPr>
            <w:tcW w:w="2180" w:type="dxa"/>
            <w:shd w:val="clear" w:color="auto" w:fill="auto"/>
          </w:tcPr>
          <w:p w14:paraId="5081835B" w14:textId="08997F76" w:rsidR="00EC128E" w:rsidRPr="00EC128E" w:rsidRDefault="00EC128E" w:rsidP="00EC128E">
            <w:pPr>
              <w:ind w:firstLine="0"/>
            </w:pPr>
            <w:r>
              <w:t>M. M. Smith</w:t>
            </w:r>
          </w:p>
        </w:tc>
      </w:tr>
      <w:tr w:rsidR="00EC128E" w:rsidRPr="00EC128E" w14:paraId="5C53544B" w14:textId="77777777" w:rsidTr="00EC128E">
        <w:tc>
          <w:tcPr>
            <w:tcW w:w="2179" w:type="dxa"/>
            <w:shd w:val="clear" w:color="auto" w:fill="auto"/>
          </w:tcPr>
          <w:p w14:paraId="723E547E" w14:textId="03BB8AF7" w:rsidR="00EC128E" w:rsidRPr="00EC128E" w:rsidRDefault="00EC128E" w:rsidP="00EC128E">
            <w:pPr>
              <w:ind w:firstLine="0"/>
            </w:pPr>
            <w:r>
              <w:t>Stavrinakis</w:t>
            </w:r>
          </w:p>
        </w:tc>
        <w:tc>
          <w:tcPr>
            <w:tcW w:w="2179" w:type="dxa"/>
            <w:shd w:val="clear" w:color="auto" w:fill="auto"/>
          </w:tcPr>
          <w:p w14:paraId="5C3C5411" w14:textId="4CCEE8F1" w:rsidR="00EC128E" w:rsidRPr="00EC128E" w:rsidRDefault="00EC128E" w:rsidP="00EC128E">
            <w:pPr>
              <w:ind w:firstLine="0"/>
            </w:pPr>
            <w:r>
              <w:t>Taylor</w:t>
            </w:r>
          </w:p>
        </w:tc>
        <w:tc>
          <w:tcPr>
            <w:tcW w:w="2180" w:type="dxa"/>
            <w:shd w:val="clear" w:color="auto" w:fill="auto"/>
          </w:tcPr>
          <w:p w14:paraId="1171F867" w14:textId="38CB3CC5" w:rsidR="00EC128E" w:rsidRPr="00EC128E" w:rsidRDefault="00EC128E" w:rsidP="00EC128E">
            <w:pPr>
              <w:ind w:firstLine="0"/>
            </w:pPr>
            <w:r>
              <w:t>Thayer</w:t>
            </w:r>
          </w:p>
        </w:tc>
      </w:tr>
      <w:tr w:rsidR="00EC128E" w:rsidRPr="00EC128E" w14:paraId="0B16B8BF" w14:textId="77777777" w:rsidTr="00EC128E">
        <w:tc>
          <w:tcPr>
            <w:tcW w:w="2179" w:type="dxa"/>
            <w:shd w:val="clear" w:color="auto" w:fill="auto"/>
          </w:tcPr>
          <w:p w14:paraId="03D5A907" w14:textId="67E71586" w:rsidR="00EC128E" w:rsidRPr="00EC128E" w:rsidRDefault="00EC128E" w:rsidP="00EC128E">
            <w:pPr>
              <w:ind w:firstLine="0"/>
            </w:pPr>
            <w:r>
              <w:t>Thigpen</w:t>
            </w:r>
          </w:p>
        </w:tc>
        <w:tc>
          <w:tcPr>
            <w:tcW w:w="2179" w:type="dxa"/>
            <w:shd w:val="clear" w:color="auto" w:fill="auto"/>
          </w:tcPr>
          <w:p w14:paraId="36C2149C" w14:textId="2731AC38" w:rsidR="00EC128E" w:rsidRPr="00EC128E" w:rsidRDefault="00EC128E" w:rsidP="00EC128E">
            <w:pPr>
              <w:ind w:firstLine="0"/>
            </w:pPr>
            <w:r>
              <w:t>Vaughan</w:t>
            </w:r>
          </w:p>
        </w:tc>
        <w:tc>
          <w:tcPr>
            <w:tcW w:w="2180" w:type="dxa"/>
            <w:shd w:val="clear" w:color="auto" w:fill="auto"/>
          </w:tcPr>
          <w:p w14:paraId="4E9D7ECF" w14:textId="37A8A175" w:rsidR="00EC128E" w:rsidRPr="00EC128E" w:rsidRDefault="00EC128E" w:rsidP="00EC128E">
            <w:pPr>
              <w:ind w:firstLine="0"/>
            </w:pPr>
            <w:r>
              <w:t>West</w:t>
            </w:r>
          </w:p>
        </w:tc>
      </w:tr>
      <w:tr w:rsidR="00EC128E" w:rsidRPr="00EC128E" w14:paraId="2FB56AE9" w14:textId="77777777" w:rsidTr="00EC128E">
        <w:tc>
          <w:tcPr>
            <w:tcW w:w="2179" w:type="dxa"/>
            <w:shd w:val="clear" w:color="auto" w:fill="auto"/>
          </w:tcPr>
          <w:p w14:paraId="01BA404C" w14:textId="5B46D96C" w:rsidR="00EC128E" w:rsidRPr="00EC128E" w:rsidRDefault="00EC128E" w:rsidP="00EC128E">
            <w:pPr>
              <w:keepNext/>
              <w:ind w:firstLine="0"/>
            </w:pPr>
            <w:r>
              <w:t>Wetmore</w:t>
            </w:r>
          </w:p>
        </w:tc>
        <w:tc>
          <w:tcPr>
            <w:tcW w:w="2179" w:type="dxa"/>
            <w:shd w:val="clear" w:color="auto" w:fill="auto"/>
          </w:tcPr>
          <w:p w14:paraId="61414CF8" w14:textId="480FEEDB" w:rsidR="00EC128E" w:rsidRPr="00EC128E" w:rsidRDefault="00EC128E" w:rsidP="00EC128E">
            <w:pPr>
              <w:keepNext/>
              <w:ind w:firstLine="0"/>
            </w:pPr>
            <w:r>
              <w:t>Whitmire</w:t>
            </w:r>
          </w:p>
        </w:tc>
        <w:tc>
          <w:tcPr>
            <w:tcW w:w="2180" w:type="dxa"/>
            <w:shd w:val="clear" w:color="auto" w:fill="auto"/>
          </w:tcPr>
          <w:p w14:paraId="2132AA21" w14:textId="264B339B" w:rsidR="00EC128E" w:rsidRPr="00EC128E" w:rsidRDefault="00EC128E" w:rsidP="00EC128E">
            <w:pPr>
              <w:keepNext/>
              <w:ind w:firstLine="0"/>
            </w:pPr>
            <w:r>
              <w:t>Williams</w:t>
            </w:r>
          </w:p>
        </w:tc>
      </w:tr>
      <w:tr w:rsidR="00EC128E" w:rsidRPr="00EC128E" w14:paraId="13555AD4" w14:textId="77777777" w:rsidTr="00EC128E">
        <w:tc>
          <w:tcPr>
            <w:tcW w:w="2179" w:type="dxa"/>
            <w:shd w:val="clear" w:color="auto" w:fill="auto"/>
          </w:tcPr>
          <w:p w14:paraId="5DD34BF4" w14:textId="2E07984D" w:rsidR="00EC128E" w:rsidRPr="00EC128E" w:rsidRDefault="00EC128E" w:rsidP="00EC128E">
            <w:pPr>
              <w:keepNext/>
              <w:ind w:firstLine="0"/>
            </w:pPr>
            <w:r>
              <w:t>Willis</w:t>
            </w:r>
          </w:p>
        </w:tc>
        <w:tc>
          <w:tcPr>
            <w:tcW w:w="2179" w:type="dxa"/>
            <w:shd w:val="clear" w:color="auto" w:fill="auto"/>
          </w:tcPr>
          <w:p w14:paraId="0E15AB48" w14:textId="746A9763" w:rsidR="00EC128E" w:rsidRPr="00EC128E" w:rsidRDefault="00EC128E" w:rsidP="00EC128E">
            <w:pPr>
              <w:keepNext/>
              <w:ind w:firstLine="0"/>
            </w:pPr>
            <w:r>
              <w:t>Wooten</w:t>
            </w:r>
          </w:p>
        </w:tc>
        <w:tc>
          <w:tcPr>
            <w:tcW w:w="2180" w:type="dxa"/>
            <w:shd w:val="clear" w:color="auto" w:fill="auto"/>
          </w:tcPr>
          <w:p w14:paraId="7058A240" w14:textId="383EB3DE" w:rsidR="00EC128E" w:rsidRPr="00EC128E" w:rsidRDefault="00EC128E" w:rsidP="00EC128E">
            <w:pPr>
              <w:keepNext/>
              <w:ind w:firstLine="0"/>
            </w:pPr>
            <w:r>
              <w:t>Yow</w:t>
            </w:r>
          </w:p>
        </w:tc>
      </w:tr>
    </w:tbl>
    <w:p w14:paraId="4FD92A92" w14:textId="77777777" w:rsidR="00EC128E" w:rsidRDefault="00EC128E" w:rsidP="00EC128E"/>
    <w:p w14:paraId="62B0ADF0" w14:textId="5942FAA1" w:rsidR="00EC128E" w:rsidRDefault="00EC128E" w:rsidP="00EC128E">
      <w:pPr>
        <w:jc w:val="center"/>
        <w:rPr>
          <w:b/>
        </w:rPr>
      </w:pPr>
      <w:r w:rsidRPr="00EC128E">
        <w:rPr>
          <w:b/>
        </w:rPr>
        <w:t>Total--78</w:t>
      </w:r>
    </w:p>
    <w:p w14:paraId="04BDCDD1" w14:textId="77777777" w:rsidR="00EC128E" w:rsidRDefault="00EC128E" w:rsidP="00EC128E">
      <w:pPr>
        <w:jc w:val="center"/>
        <w:rPr>
          <w:b/>
        </w:rPr>
      </w:pPr>
    </w:p>
    <w:p w14:paraId="0E7ABAC1" w14:textId="77777777" w:rsidR="00EC128E" w:rsidRDefault="00EC128E" w:rsidP="00EC128E">
      <w:pPr>
        <w:ind w:firstLine="0"/>
      </w:pPr>
      <w:r w:rsidRPr="00EC128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EC128E" w:rsidRPr="00EC128E" w14:paraId="0B86103E" w14:textId="77777777" w:rsidTr="00EC128E">
        <w:tc>
          <w:tcPr>
            <w:tcW w:w="2179" w:type="dxa"/>
            <w:shd w:val="clear" w:color="auto" w:fill="auto"/>
          </w:tcPr>
          <w:p w14:paraId="70685CB8" w14:textId="5BDDAB06" w:rsidR="00EC128E" w:rsidRPr="00EC128E" w:rsidRDefault="00EC128E" w:rsidP="00EC128E">
            <w:pPr>
              <w:keepNext/>
              <w:ind w:firstLine="0"/>
            </w:pPr>
            <w:r>
              <w:t>Beach</w:t>
            </w:r>
          </w:p>
        </w:tc>
        <w:tc>
          <w:tcPr>
            <w:tcW w:w="2179" w:type="dxa"/>
            <w:shd w:val="clear" w:color="auto" w:fill="auto"/>
          </w:tcPr>
          <w:p w14:paraId="6EB9FA40" w14:textId="61F6E10A" w:rsidR="00EC128E" w:rsidRPr="00EC128E" w:rsidRDefault="00EC128E" w:rsidP="00EC128E">
            <w:pPr>
              <w:keepNext/>
              <w:ind w:firstLine="0"/>
            </w:pPr>
            <w:r>
              <w:t>Cromer</w:t>
            </w:r>
          </w:p>
        </w:tc>
        <w:tc>
          <w:tcPr>
            <w:tcW w:w="2180" w:type="dxa"/>
            <w:shd w:val="clear" w:color="auto" w:fill="auto"/>
          </w:tcPr>
          <w:p w14:paraId="6FC24961" w14:textId="572430FF" w:rsidR="00EC128E" w:rsidRPr="00EC128E" w:rsidRDefault="00EC128E" w:rsidP="00EC128E">
            <w:pPr>
              <w:keepNext/>
              <w:ind w:firstLine="0"/>
            </w:pPr>
            <w:r>
              <w:t>Harris</w:t>
            </w:r>
          </w:p>
        </w:tc>
      </w:tr>
      <w:tr w:rsidR="00EC128E" w:rsidRPr="00EC128E" w14:paraId="39961103" w14:textId="77777777" w:rsidTr="00EC128E">
        <w:tc>
          <w:tcPr>
            <w:tcW w:w="2179" w:type="dxa"/>
            <w:shd w:val="clear" w:color="auto" w:fill="auto"/>
          </w:tcPr>
          <w:p w14:paraId="3129D3B2" w14:textId="227883DA" w:rsidR="00EC128E" w:rsidRPr="00EC128E" w:rsidRDefault="00EC128E" w:rsidP="00EC128E">
            <w:pPr>
              <w:ind w:firstLine="0"/>
            </w:pPr>
            <w:r>
              <w:t>S. Jones</w:t>
            </w:r>
          </w:p>
        </w:tc>
        <w:tc>
          <w:tcPr>
            <w:tcW w:w="2179" w:type="dxa"/>
            <w:shd w:val="clear" w:color="auto" w:fill="auto"/>
          </w:tcPr>
          <w:p w14:paraId="2CAB1DD8" w14:textId="0466F42D" w:rsidR="00EC128E" w:rsidRPr="00EC128E" w:rsidRDefault="00EC128E" w:rsidP="00EC128E">
            <w:pPr>
              <w:ind w:firstLine="0"/>
            </w:pPr>
            <w:r>
              <w:t>Kilmartin</w:t>
            </w:r>
          </w:p>
        </w:tc>
        <w:tc>
          <w:tcPr>
            <w:tcW w:w="2180" w:type="dxa"/>
            <w:shd w:val="clear" w:color="auto" w:fill="auto"/>
          </w:tcPr>
          <w:p w14:paraId="3BA4BA91" w14:textId="7CB21BBD" w:rsidR="00EC128E" w:rsidRPr="00EC128E" w:rsidRDefault="00EC128E" w:rsidP="00EC128E">
            <w:pPr>
              <w:ind w:firstLine="0"/>
            </w:pPr>
            <w:r>
              <w:t>Magnuson</w:t>
            </w:r>
          </w:p>
        </w:tc>
      </w:tr>
      <w:tr w:rsidR="00EC128E" w:rsidRPr="00EC128E" w14:paraId="11976991" w14:textId="77777777" w:rsidTr="00EC128E">
        <w:tc>
          <w:tcPr>
            <w:tcW w:w="2179" w:type="dxa"/>
            <w:shd w:val="clear" w:color="auto" w:fill="auto"/>
          </w:tcPr>
          <w:p w14:paraId="4D176CBE" w14:textId="57DF271B" w:rsidR="00EC128E" w:rsidRPr="00EC128E" w:rsidRDefault="00EC128E" w:rsidP="00EC128E">
            <w:pPr>
              <w:ind w:firstLine="0"/>
            </w:pPr>
            <w:r>
              <w:t>May</w:t>
            </w:r>
          </w:p>
        </w:tc>
        <w:tc>
          <w:tcPr>
            <w:tcW w:w="2179" w:type="dxa"/>
            <w:shd w:val="clear" w:color="auto" w:fill="auto"/>
          </w:tcPr>
          <w:p w14:paraId="16B387E6" w14:textId="26EC23FB" w:rsidR="00EC128E" w:rsidRPr="00EC128E" w:rsidRDefault="00EC128E" w:rsidP="00EC128E">
            <w:pPr>
              <w:ind w:firstLine="0"/>
            </w:pPr>
            <w:r>
              <w:t>A. M. Morgan</w:t>
            </w:r>
          </w:p>
        </w:tc>
        <w:tc>
          <w:tcPr>
            <w:tcW w:w="2180" w:type="dxa"/>
            <w:shd w:val="clear" w:color="auto" w:fill="auto"/>
          </w:tcPr>
          <w:p w14:paraId="007131FD" w14:textId="4C2D209C" w:rsidR="00EC128E" w:rsidRPr="00EC128E" w:rsidRDefault="00EC128E" w:rsidP="00EC128E">
            <w:pPr>
              <w:ind w:firstLine="0"/>
            </w:pPr>
            <w:r>
              <w:t>T. A. Morgan</w:t>
            </w:r>
          </w:p>
        </w:tc>
      </w:tr>
      <w:tr w:rsidR="00EC128E" w:rsidRPr="00EC128E" w14:paraId="04F0AB9F" w14:textId="77777777" w:rsidTr="00EC128E">
        <w:tc>
          <w:tcPr>
            <w:tcW w:w="2179" w:type="dxa"/>
            <w:shd w:val="clear" w:color="auto" w:fill="auto"/>
          </w:tcPr>
          <w:p w14:paraId="78B98B0F" w14:textId="7A48E4FF" w:rsidR="00EC128E" w:rsidRPr="00EC128E" w:rsidRDefault="00EC128E" w:rsidP="00EC128E">
            <w:pPr>
              <w:keepNext/>
              <w:ind w:firstLine="0"/>
            </w:pPr>
            <w:r>
              <w:t>O'Neal</w:t>
            </w:r>
          </w:p>
        </w:tc>
        <w:tc>
          <w:tcPr>
            <w:tcW w:w="2179" w:type="dxa"/>
            <w:shd w:val="clear" w:color="auto" w:fill="auto"/>
          </w:tcPr>
          <w:p w14:paraId="0118AA50" w14:textId="59861328" w:rsidR="00EC128E" w:rsidRPr="00EC128E" w:rsidRDefault="00EC128E" w:rsidP="00EC128E">
            <w:pPr>
              <w:keepNext/>
              <w:ind w:firstLine="0"/>
            </w:pPr>
            <w:r>
              <w:t>Oremus</w:t>
            </w:r>
          </w:p>
        </w:tc>
        <w:tc>
          <w:tcPr>
            <w:tcW w:w="2180" w:type="dxa"/>
            <w:shd w:val="clear" w:color="auto" w:fill="auto"/>
          </w:tcPr>
          <w:p w14:paraId="2A4A717E" w14:textId="0799BD93" w:rsidR="00EC128E" w:rsidRPr="00EC128E" w:rsidRDefault="00EC128E" w:rsidP="00EC128E">
            <w:pPr>
              <w:keepNext/>
              <w:ind w:firstLine="0"/>
            </w:pPr>
            <w:r>
              <w:t>Pace</w:t>
            </w:r>
          </w:p>
        </w:tc>
      </w:tr>
      <w:tr w:rsidR="00EC128E" w:rsidRPr="00EC128E" w14:paraId="58DBC532" w14:textId="77777777" w:rsidTr="00EC128E">
        <w:tc>
          <w:tcPr>
            <w:tcW w:w="2179" w:type="dxa"/>
            <w:shd w:val="clear" w:color="auto" w:fill="auto"/>
          </w:tcPr>
          <w:p w14:paraId="1FF49E43" w14:textId="300A744A" w:rsidR="00EC128E" w:rsidRPr="00EC128E" w:rsidRDefault="00EC128E" w:rsidP="00EC128E">
            <w:pPr>
              <w:keepNext/>
              <w:ind w:firstLine="0"/>
            </w:pPr>
            <w:r>
              <w:t>Trantham</w:t>
            </w:r>
          </w:p>
        </w:tc>
        <w:tc>
          <w:tcPr>
            <w:tcW w:w="2179" w:type="dxa"/>
            <w:shd w:val="clear" w:color="auto" w:fill="auto"/>
          </w:tcPr>
          <w:p w14:paraId="0668219C" w14:textId="1C1C0417" w:rsidR="00EC128E" w:rsidRPr="00EC128E" w:rsidRDefault="00EC128E" w:rsidP="00EC128E">
            <w:pPr>
              <w:keepNext/>
              <w:ind w:firstLine="0"/>
            </w:pPr>
            <w:r>
              <w:t>White</w:t>
            </w:r>
          </w:p>
        </w:tc>
        <w:tc>
          <w:tcPr>
            <w:tcW w:w="2180" w:type="dxa"/>
            <w:shd w:val="clear" w:color="auto" w:fill="auto"/>
          </w:tcPr>
          <w:p w14:paraId="63DE0E69" w14:textId="77777777" w:rsidR="00EC128E" w:rsidRPr="00EC128E" w:rsidRDefault="00EC128E" w:rsidP="00EC128E">
            <w:pPr>
              <w:keepNext/>
              <w:ind w:firstLine="0"/>
            </w:pPr>
          </w:p>
        </w:tc>
      </w:tr>
    </w:tbl>
    <w:p w14:paraId="15249367" w14:textId="77777777" w:rsidR="00EC128E" w:rsidRDefault="00EC128E" w:rsidP="00EC128E"/>
    <w:p w14:paraId="25470078" w14:textId="77777777" w:rsidR="00EC128E" w:rsidRDefault="00EC128E" w:rsidP="00EC128E">
      <w:pPr>
        <w:jc w:val="center"/>
        <w:rPr>
          <w:b/>
        </w:rPr>
      </w:pPr>
      <w:r w:rsidRPr="00EC128E">
        <w:rPr>
          <w:b/>
        </w:rPr>
        <w:t>Total--14</w:t>
      </w:r>
    </w:p>
    <w:p w14:paraId="62EC5FBF" w14:textId="77777777" w:rsidR="00EC128E" w:rsidRDefault="00EC128E" w:rsidP="00EC128E">
      <w:pPr>
        <w:jc w:val="center"/>
        <w:rPr>
          <w:b/>
        </w:rPr>
      </w:pPr>
    </w:p>
    <w:p w14:paraId="6391165D" w14:textId="77777777" w:rsidR="00EC128E" w:rsidRDefault="00EC128E" w:rsidP="00EC128E">
      <w:r>
        <w:t xml:space="preserve">Section 70 was adopted. </w:t>
      </w:r>
    </w:p>
    <w:p w14:paraId="3CD8E69F" w14:textId="212208D1" w:rsidR="00EC128E" w:rsidRDefault="00EC128E" w:rsidP="00EC128E"/>
    <w:p w14:paraId="5013E7FF" w14:textId="77777777" w:rsidR="00EC128E" w:rsidRPr="00D17A66" w:rsidRDefault="00EC128E" w:rsidP="00EC128E">
      <w:pPr>
        <w:pStyle w:val="Title"/>
        <w:keepNext/>
      </w:pPr>
      <w:bookmarkStart w:id="26" w:name="file_start84"/>
      <w:bookmarkEnd w:id="26"/>
      <w:r w:rsidRPr="00D17A66">
        <w:t>RECORD FOR VOTING</w:t>
      </w:r>
    </w:p>
    <w:p w14:paraId="68142A84" w14:textId="77777777" w:rsidR="00EC128E" w:rsidRPr="00D17A66" w:rsidRDefault="00EC128E" w:rsidP="00EC128E">
      <w:pPr>
        <w:tabs>
          <w:tab w:val="left" w:pos="360"/>
          <w:tab w:val="left" w:pos="630"/>
          <w:tab w:val="left" w:pos="900"/>
          <w:tab w:val="left" w:pos="1260"/>
          <w:tab w:val="left" w:pos="1620"/>
          <w:tab w:val="left" w:pos="1980"/>
          <w:tab w:val="left" w:pos="2340"/>
          <w:tab w:val="left" w:pos="2700"/>
        </w:tabs>
        <w:ind w:firstLine="0"/>
      </w:pPr>
      <w:r w:rsidRPr="00D17A66">
        <w:tab/>
        <w:t>I inadvertently voted on H. 5100, Part 1A, Section 70. I should have abstained.</w:t>
      </w:r>
    </w:p>
    <w:p w14:paraId="2035E60C" w14:textId="77777777" w:rsidR="00EC128E" w:rsidRDefault="00EC128E" w:rsidP="00EC128E">
      <w:pPr>
        <w:tabs>
          <w:tab w:val="left" w:pos="360"/>
          <w:tab w:val="left" w:pos="630"/>
          <w:tab w:val="left" w:pos="900"/>
          <w:tab w:val="left" w:pos="1260"/>
          <w:tab w:val="left" w:pos="1620"/>
          <w:tab w:val="left" w:pos="1980"/>
          <w:tab w:val="left" w:pos="2340"/>
          <w:tab w:val="left" w:pos="2700"/>
        </w:tabs>
        <w:ind w:firstLine="0"/>
      </w:pPr>
      <w:r w:rsidRPr="00D17A66">
        <w:tab/>
        <w:t>Rep. Justin Bamberg</w:t>
      </w:r>
    </w:p>
    <w:p w14:paraId="0650678E" w14:textId="4EC71ACC" w:rsidR="00EC128E" w:rsidRDefault="00EC128E" w:rsidP="00EC128E">
      <w:pPr>
        <w:tabs>
          <w:tab w:val="left" w:pos="360"/>
          <w:tab w:val="left" w:pos="630"/>
          <w:tab w:val="left" w:pos="900"/>
          <w:tab w:val="left" w:pos="1260"/>
          <w:tab w:val="left" w:pos="1620"/>
          <w:tab w:val="left" w:pos="1980"/>
          <w:tab w:val="left" w:pos="2340"/>
          <w:tab w:val="left" w:pos="2700"/>
        </w:tabs>
        <w:ind w:firstLine="0"/>
      </w:pPr>
    </w:p>
    <w:p w14:paraId="26B7F5EF" w14:textId="77777777" w:rsidR="00EC128E" w:rsidRDefault="00EC128E" w:rsidP="00EC128E">
      <w:pPr>
        <w:keepNext/>
        <w:jc w:val="center"/>
        <w:rPr>
          <w:b/>
        </w:rPr>
      </w:pPr>
      <w:r w:rsidRPr="00EC128E">
        <w:rPr>
          <w:b/>
        </w:rPr>
        <w:t>SECTION 80--ADOPTED</w:t>
      </w:r>
    </w:p>
    <w:p w14:paraId="32952095" w14:textId="55A1672F" w:rsidR="00EC128E" w:rsidRDefault="00EC128E" w:rsidP="00EC128E">
      <w:pPr>
        <w:jc w:val="center"/>
        <w:rPr>
          <w:b/>
        </w:rPr>
      </w:pPr>
    </w:p>
    <w:p w14:paraId="7A62928F" w14:textId="0E63CEF3" w:rsidR="00EC128E" w:rsidRPr="00EF1507" w:rsidRDefault="00EC128E" w:rsidP="00EC128E">
      <w:pPr>
        <w:widowControl w:val="0"/>
        <w:rPr>
          <w:snapToGrid w:val="0"/>
        </w:rPr>
      </w:pPr>
      <w:r w:rsidRPr="00EF1507">
        <w:rPr>
          <w:snapToGrid w:val="0"/>
        </w:rPr>
        <w:t xml:space="preserve">Rep. BRADLEY proposed the following Amendment No. 22 </w:t>
      </w:r>
      <w:r w:rsidR="009A3482">
        <w:rPr>
          <w:snapToGrid w:val="0"/>
        </w:rPr>
        <w:t xml:space="preserve">to </w:t>
      </w:r>
      <w:r w:rsidR="009A3482">
        <w:rPr>
          <w:snapToGrid w:val="0"/>
        </w:rPr>
        <w:br/>
        <w:t xml:space="preserve">H. 5100 </w:t>
      </w:r>
      <w:r w:rsidRPr="00EF1507">
        <w:rPr>
          <w:snapToGrid w:val="0"/>
        </w:rPr>
        <w:t>(Doc Name h:\legwork\house\amend\h-wm\007\consumer affairs funds.docx), which was tabled:</w:t>
      </w:r>
    </w:p>
    <w:p w14:paraId="1E0FCB20" w14:textId="77777777" w:rsidR="00EC128E" w:rsidRPr="00EF1507" w:rsidRDefault="00EC128E" w:rsidP="00EC128E">
      <w:pPr>
        <w:widowControl w:val="0"/>
        <w:rPr>
          <w:snapToGrid w:val="0"/>
        </w:rPr>
      </w:pPr>
      <w:r w:rsidRPr="00EF1507">
        <w:rPr>
          <w:snapToGrid w:val="0"/>
        </w:rPr>
        <w:t>Amend the bill, as and if amended, Part IA, Section 80, DEPARTMENT OF CONSUMER AFFAIRS, page 192, line 4, opposite /Classified Positions/ by decreasing the amount(s) in Columns 3 and 4 by:</w:t>
      </w:r>
    </w:p>
    <w:p w14:paraId="5EF039AE" w14:textId="77777777" w:rsidR="00EC128E" w:rsidRPr="00EF1507" w:rsidRDefault="00EC128E" w:rsidP="00EC128E">
      <w:pPr>
        <w:widowControl w:val="0"/>
        <w:tabs>
          <w:tab w:val="right" w:pos="3600"/>
          <w:tab w:val="right" w:pos="5040"/>
        </w:tabs>
        <w:rPr>
          <w:snapToGrid w:val="0"/>
        </w:rPr>
      </w:pPr>
      <w:r w:rsidRPr="00EF1507">
        <w:rPr>
          <w:snapToGrid w:val="0"/>
        </w:rPr>
        <w:tab/>
        <w:t>Column 3</w:t>
      </w:r>
      <w:r w:rsidRPr="00EF1507">
        <w:rPr>
          <w:snapToGrid w:val="0"/>
        </w:rPr>
        <w:tab/>
        <w:t>Column 4</w:t>
      </w:r>
    </w:p>
    <w:p w14:paraId="40E1A4BF" w14:textId="77777777" w:rsidR="00EC128E" w:rsidRPr="00EF1507" w:rsidRDefault="00EC128E" w:rsidP="00EC128E">
      <w:pPr>
        <w:widowControl w:val="0"/>
        <w:tabs>
          <w:tab w:val="right" w:pos="3600"/>
          <w:tab w:val="right" w:pos="5040"/>
        </w:tabs>
        <w:rPr>
          <w:snapToGrid w:val="0"/>
        </w:rPr>
      </w:pPr>
      <w:r w:rsidRPr="00EF1507">
        <w:rPr>
          <w:snapToGrid w:val="0"/>
        </w:rPr>
        <w:tab/>
        <w:t>35,446</w:t>
      </w:r>
      <w:r w:rsidRPr="00EF1507">
        <w:rPr>
          <w:snapToGrid w:val="0"/>
        </w:rPr>
        <w:tab/>
        <w:t>12,885</w:t>
      </w:r>
    </w:p>
    <w:p w14:paraId="2B7A19BE" w14:textId="77777777" w:rsidR="00EC128E" w:rsidRPr="00EF1507" w:rsidRDefault="00EC128E" w:rsidP="00EC128E">
      <w:pPr>
        <w:widowControl w:val="0"/>
        <w:tabs>
          <w:tab w:val="right" w:pos="3600"/>
          <w:tab w:val="right" w:pos="5040"/>
        </w:tabs>
        <w:rPr>
          <w:snapToGrid w:val="0"/>
        </w:rPr>
      </w:pPr>
      <w:r w:rsidRPr="00EF1507">
        <w:rPr>
          <w:snapToGrid w:val="0"/>
        </w:rPr>
        <w:t>Amend the bill further, as and if amended, Section 80, DEPARTMENT OF CONSUMER AFFAIRS, page 192, line 12, opposite /Classified Positions/ by decreasing the amount(s) in Columns 3 and 4 by:</w:t>
      </w:r>
    </w:p>
    <w:p w14:paraId="063A4626" w14:textId="77777777" w:rsidR="00EC128E" w:rsidRPr="00EF1507" w:rsidRDefault="00EC128E" w:rsidP="00EC128E">
      <w:pPr>
        <w:widowControl w:val="0"/>
        <w:tabs>
          <w:tab w:val="right" w:pos="3600"/>
          <w:tab w:val="right" w:pos="5040"/>
        </w:tabs>
        <w:rPr>
          <w:snapToGrid w:val="0"/>
        </w:rPr>
      </w:pPr>
      <w:r w:rsidRPr="00EF1507">
        <w:rPr>
          <w:snapToGrid w:val="0"/>
        </w:rPr>
        <w:tab/>
        <w:t>Column 3</w:t>
      </w:r>
      <w:r w:rsidRPr="00EF1507">
        <w:rPr>
          <w:snapToGrid w:val="0"/>
        </w:rPr>
        <w:tab/>
        <w:t>Column 4</w:t>
      </w:r>
    </w:p>
    <w:p w14:paraId="04A1D528" w14:textId="77777777" w:rsidR="00EC128E" w:rsidRPr="00EF1507" w:rsidRDefault="00EC128E" w:rsidP="00EC128E">
      <w:pPr>
        <w:widowControl w:val="0"/>
        <w:tabs>
          <w:tab w:val="right" w:pos="3600"/>
          <w:tab w:val="right" w:pos="5040"/>
        </w:tabs>
        <w:rPr>
          <w:snapToGrid w:val="0"/>
        </w:rPr>
      </w:pPr>
      <w:r w:rsidRPr="00EF1507">
        <w:rPr>
          <w:snapToGrid w:val="0"/>
        </w:rPr>
        <w:tab/>
        <w:t>108,926</w:t>
      </w:r>
      <w:r w:rsidRPr="00EF1507">
        <w:rPr>
          <w:snapToGrid w:val="0"/>
        </w:rPr>
        <w:tab/>
        <w:t>12,436</w:t>
      </w:r>
    </w:p>
    <w:p w14:paraId="4F7B1F98" w14:textId="77777777" w:rsidR="00EC128E" w:rsidRPr="00EF1507" w:rsidRDefault="00EC128E" w:rsidP="00EC128E">
      <w:pPr>
        <w:widowControl w:val="0"/>
        <w:tabs>
          <w:tab w:val="right" w:pos="3600"/>
          <w:tab w:val="right" w:pos="5040"/>
        </w:tabs>
        <w:rPr>
          <w:snapToGrid w:val="0"/>
        </w:rPr>
      </w:pPr>
      <w:r w:rsidRPr="00EF1507">
        <w:rPr>
          <w:snapToGrid w:val="0"/>
        </w:rPr>
        <w:t>Amend the bill further, as and if amended, Section 80, DEPARTMENT OF CONSUMER AFFAIRS, page 192, line 20, opposite /Classified Positions/ by decreasing the amount(s) in Column 3 by:</w:t>
      </w:r>
    </w:p>
    <w:p w14:paraId="4177EFAC" w14:textId="77777777" w:rsidR="00EC128E" w:rsidRPr="00EF1507" w:rsidRDefault="00EC128E" w:rsidP="00EC128E">
      <w:pPr>
        <w:widowControl w:val="0"/>
        <w:tabs>
          <w:tab w:val="right" w:pos="3600"/>
          <w:tab w:val="right" w:pos="5040"/>
        </w:tabs>
        <w:rPr>
          <w:snapToGrid w:val="0"/>
        </w:rPr>
      </w:pPr>
      <w:r w:rsidRPr="00EF1507">
        <w:rPr>
          <w:snapToGrid w:val="0"/>
        </w:rPr>
        <w:tab/>
        <w:t>Column 3</w:t>
      </w:r>
      <w:r w:rsidRPr="00EF1507">
        <w:rPr>
          <w:snapToGrid w:val="0"/>
        </w:rPr>
        <w:tab/>
        <w:t>Column 4</w:t>
      </w:r>
    </w:p>
    <w:p w14:paraId="31327114" w14:textId="77777777" w:rsidR="00EC128E" w:rsidRPr="00EF1507" w:rsidRDefault="00EC128E" w:rsidP="00EC128E">
      <w:pPr>
        <w:widowControl w:val="0"/>
        <w:tabs>
          <w:tab w:val="right" w:pos="3600"/>
          <w:tab w:val="right" w:pos="5040"/>
        </w:tabs>
        <w:rPr>
          <w:snapToGrid w:val="0"/>
        </w:rPr>
      </w:pPr>
      <w:r w:rsidRPr="00EF1507">
        <w:rPr>
          <w:snapToGrid w:val="0"/>
        </w:rPr>
        <w:tab/>
        <w:t>15,284</w:t>
      </w:r>
    </w:p>
    <w:p w14:paraId="7728CCB3" w14:textId="77777777" w:rsidR="00EC128E" w:rsidRPr="00EF1507" w:rsidRDefault="00EC128E" w:rsidP="00EC128E">
      <w:pPr>
        <w:widowControl w:val="0"/>
        <w:tabs>
          <w:tab w:val="right" w:pos="3600"/>
          <w:tab w:val="right" w:pos="5040"/>
        </w:tabs>
        <w:rPr>
          <w:snapToGrid w:val="0"/>
        </w:rPr>
      </w:pPr>
      <w:r w:rsidRPr="00EF1507">
        <w:rPr>
          <w:snapToGrid w:val="0"/>
        </w:rPr>
        <w:t>Amend the bill further, as and if amended, Section 80, DEPARTMENT OF CONSUMER AFFAIRS, page 192, line 28, opposite /Classified Positions/ by decreasing the amount(s) in Columns 3 and 4 by:</w:t>
      </w:r>
    </w:p>
    <w:p w14:paraId="7341F752" w14:textId="77777777" w:rsidR="00EC128E" w:rsidRPr="00EF1507" w:rsidRDefault="00EC128E" w:rsidP="00EC128E">
      <w:pPr>
        <w:widowControl w:val="0"/>
        <w:tabs>
          <w:tab w:val="right" w:pos="3600"/>
          <w:tab w:val="right" w:pos="5040"/>
        </w:tabs>
        <w:rPr>
          <w:snapToGrid w:val="0"/>
        </w:rPr>
      </w:pPr>
      <w:r w:rsidRPr="00EF1507">
        <w:rPr>
          <w:snapToGrid w:val="0"/>
        </w:rPr>
        <w:tab/>
        <w:t>Column 3</w:t>
      </w:r>
      <w:r w:rsidRPr="00EF1507">
        <w:rPr>
          <w:snapToGrid w:val="0"/>
        </w:rPr>
        <w:tab/>
        <w:t>Column 4</w:t>
      </w:r>
    </w:p>
    <w:p w14:paraId="44B9EE37" w14:textId="77777777" w:rsidR="00EC128E" w:rsidRPr="00EF1507" w:rsidRDefault="00EC128E" w:rsidP="00EC128E">
      <w:pPr>
        <w:widowControl w:val="0"/>
        <w:tabs>
          <w:tab w:val="right" w:pos="3600"/>
          <w:tab w:val="right" w:pos="5040"/>
        </w:tabs>
        <w:rPr>
          <w:snapToGrid w:val="0"/>
        </w:rPr>
      </w:pPr>
      <w:r w:rsidRPr="00EF1507">
        <w:rPr>
          <w:snapToGrid w:val="0"/>
        </w:rPr>
        <w:tab/>
        <w:t>15,572</w:t>
      </w:r>
      <w:r w:rsidRPr="00EF1507">
        <w:rPr>
          <w:snapToGrid w:val="0"/>
        </w:rPr>
        <w:tab/>
        <w:t>15,572</w:t>
      </w:r>
    </w:p>
    <w:p w14:paraId="2BF47D56" w14:textId="77777777" w:rsidR="00EC128E" w:rsidRPr="00EF1507" w:rsidRDefault="00EC128E" w:rsidP="00EC128E">
      <w:pPr>
        <w:widowControl w:val="0"/>
        <w:tabs>
          <w:tab w:val="right" w:pos="3600"/>
          <w:tab w:val="right" w:pos="5040"/>
        </w:tabs>
        <w:rPr>
          <w:snapToGrid w:val="0"/>
        </w:rPr>
      </w:pPr>
      <w:r w:rsidRPr="00EF1507">
        <w:rPr>
          <w:snapToGrid w:val="0"/>
        </w:rPr>
        <w:t>Amend the bill further, as and if amended, Section 80, DEPARTMENT OF CONSUMER AFFAIRS, page 193, line 8, opposite /Classified Positions/ by decreasing the amount(s) in Columns 3 and 4 by:</w:t>
      </w:r>
    </w:p>
    <w:p w14:paraId="5D791F69" w14:textId="77777777" w:rsidR="00EC128E" w:rsidRPr="00EF1507" w:rsidRDefault="00EC128E" w:rsidP="00EC128E">
      <w:pPr>
        <w:widowControl w:val="0"/>
        <w:tabs>
          <w:tab w:val="right" w:pos="3600"/>
          <w:tab w:val="right" w:pos="5040"/>
        </w:tabs>
        <w:rPr>
          <w:snapToGrid w:val="0"/>
        </w:rPr>
      </w:pPr>
      <w:r w:rsidRPr="00EF1507">
        <w:rPr>
          <w:snapToGrid w:val="0"/>
        </w:rPr>
        <w:tab/>
        <w:t>Column 3</w:t>
      </w:r>
      <w:r w:rsidRPr="00EF1507">
        <w:rPr>
          <w:snapToGrid w:val="0"/>
        </w:rPr>
        <w:tab/>
        <w:t>Column 4</w:t>
      </w:r>
    </w:p>
    <w:p w14:paraId="0AB6F0D0" w14:textId="77777777" w:rsidR="00EC128E" w:rsidRPr="00EF1507" w:rsidRDefault="00EC128E" w:rsidP="00EC128E">
      <w:pPr>
        <w:widowControl w:val="0"/>
        <w:tabs>
          <w:tab w:val="right" w:pos="3600"/>
          <w:tab w:val="right" w:pos="5040"/>
        </w:tabs>
        <w:rPr>
          <w:snapToGrid w:val="0"/>
        </w:rPr>
      </w:pPr>
      <w:r w:rsidRPr="00EF1507">
        <w:rPr>
          <w:snapToGrid w:val="0"/>
        </w:rPr>
        <w:tab/>
        <w:t>3,795</w:t>
      </w:r>
      <w:r w:rsidRPr="00EF1507">
        <w:rPr>
          <w:snapToGrid w:val="0"/>
        </w:rPr>
        <w:tab/>
        <w:t>3,795</w:t>
      </w:r>
    </w:p>
    <w:p w14:paraId="27412418" w14:textId="77777777" w:rsidR="00EC128E" w:rsidRPr="00EF1507" w:rsidRDefault="00EC128E" w:rsidP="00EC128E">
      <w:pPr>
        <w:widowControl w:val="0"/>
        <w:tabs>
          <w:tab w:val="right" w:pos="3600"/>
          <w:tab w:val="right" w:pos="5040"/>
        </w:tabs>
        <w:rPr>
          <w:snapToGrid w:val="0"/>
        </w:rPr>
      </w:pPr>
      <w:r w:rsidRPr="00EF1507">
        <w:rPr>
          <w:snapToGrid w:val="0"/>
        </w:rPr>
        <w:t>Amend the bill further, as and if amended, Section 80, DEPARTMENT OF CONSUMER AFFAIRS, page 193, line 15, opposite /Employer Contributions/ by decreasing the amount(s) in Columns 3 and 4 by:</w:t>
      </w:r>
    </w:p>
    <w:p w14:paraId="09127FF8" w14:textId="77777777" w:rsidR="00EC128E" w:rsidRPr="00EF1507" w:rsidRDefault="00EC128E" w:rsidP="00EC128E">
      <w:pPr>
        <w:widowControl w:val="0"/>
        <w:tabs>
          <w:tab w:val="right" w:pos="3600"/>
          <w:tab w:val="right" w:pos="5040"/>
        </w:tabs>
        <w:rPr>
          <w:snapToGrid w:val="0"/>
        </w:rPr>
      </w:pPr>
      <w:r w:rsidRPr="00EF1507">
        <w:rPr>
          <w:snapToGrid w:val="0"/>
        </w:rPr>
        <w:tab/>
        <w:t>Column 3</w:t>
      </w:r>
      <w:r w:rsidRPr="00EF1507">
        <w:rPr>
          <w:snapToGrid w:val="0"/>
        </w:rPr>
        <w:tab/>
        <w:t>Column 4</w:t>
      </w:r>
    </w:p>
    <w:p w14:paraId="25C3F901" w14:textId="77777777" w:rsidR="00EC128E" w:rsidRPr="00EF1507" w:rsidRDefault="00EC128E" w:rsidP="00EC128E">
      <w:pPr>
        <w:widowControl w:val="0"/>
        <w:tabs>
          <w:tab w:val="right" w:pos="3600"/>
          <w:tab w:val="right" w:pos="5040"/>
        </w:tabs>
        <w:rPr>
          <w:snapToGrid w:val="0"/>
        </w:rPr>
      </w:pPr>
      <w:r w:rsidRPr="00EF1507">
        <w:rPr>
          <w:snapToGrid w:val="0"/>
        </w:rPr>
        <w:tab/>
        <w:t>76,978</w:t>
      </w:r>
      <w:r w:rsidRPr="00EF1507">
        <w:rPr>
          <w:snapToGrid w:val="0"/>
        </w:rPr>
        <w:tab/>
        <w:t>19,215</w:t>
      </w:r>
    </w:p>
    <w:p w14:paraId="6A345FC5" w14:textId="77777777" w:rsidR="00EC128E" w:rsidRPr="00EF1507" w:rsidRDefault="00EC128E" w:rsidP="00EC128E">
      <w:pPr>
        <w:widowControl w:val="0"/>
        <w:rPr>
          <w:snapToGrid w:val="0"/>
        </w:rPr>
      </w:pPr>
      <w:r w:rsidRPr="00EF1507">
        <w:rPr>
          <w:snapToGrid w:val="0"/>
        </w:rPr>
        <w:t>Renumber sections to conform.</w:t>
      </w:r>
    </w:p>
    <w:p w14:paraId="2B94F6FC" w14:textId="77777777" w:rsidR="00EC128E" w:rsidRDefault="00EC128E" w:rsidP="00EC128E">
      <w:pPr>
        <w:widowControl w:val="0"/>
      </w:pPr>
      <w:r w:rsidRPr="00EF1507">
        <w:rPr>
          <w:snapToGrid w:val="0"/>
        </w:rPr>
        <w:t>Amend totals and titles to conform.</w:t>
      </w:r>
    </w:p>
    <w:p w14:paraId="2494EB6F" w14:textId="0CD3E3DD" w:rsidR="00EC128E" w:rsidRDefault="00EC128E" w:rsidP="00EC128E">
      <w:pPr>
        <w:widowControl w:val="0"/>
      </w:pPr>
    </w:p>
    <w:p w14:paraId="329D75C1" w14:textId="77777777" w:rsidR="00EC128E" w:rsidRDefault="00EC128E" w:rsidP="00EC128E">
      <w:r>
        <w:t>Rep. BRADLEY explained the amendment.</w:t>
      </w:r>
    </w:p>
    <w:p w14:paraId="3B7007E1" w14:textId="77777777" w:rsidR="00EC128E" w:rsidRDefault="00EC128E" w:rsidP="00EC128E"/>
    <w:p w14:paraId="7B47475E" w14:textId="5DB0BEC4" w:rsidR="00EC128E" w:rsidRDefault="00EC128E" w:rsidP="00EC128E">
      <w:r>
        <w:t>Rep. BRADLEY moved to table the amendment, which was agreed to.</w:t>
      </w:r>
    </w:p>
    <w:p w14:paraId="0F9AEFFE" w14:textId="77777777" w:rsidR="00EC128E" w:rsidRDefault="00EC128E" w:rsidP="00EC128E"/>
    <w:p w14:paraId="7CBE71B9" w14:textId="6AE6B329" w:rsidR="00EC128E" w:rsidRDefault="00EC128E" w:rsidP="00EC128E">
      <w:r>
        <w:t>The question then recurred to the adoption of the section.</w:t>
      </w:r>
    </w:p>
    <w:p w14:paraId="12B63BE8" w14:textId="77777777" w:rsidR="00EC128E" w:rsidRDefault="00EC128E" w:rsidP="00EC128E"/>
    <w:p w14:paraId="0385B973" w14:textId="77777777" w:rsidR="00EC128E" w:rsidRDefault="00EC128E" w:rsidP="00EC128E">
      <w:r>
        <w:t xml:space="preserve">The yeas and nays were taken resulting as follows: </w:t>
      </w:r>
    </w:p>
    <w:p w14:paraId="4845002C" w14:textId="69AAB2CD" w:rsidR="00EC128E" w:rsidRDefault="00EC128E" w:rsidP="00EC128E">
      <w:pPr>
        <w:jc w:val="center"/>
      </w:pPr>
      <w:r>
        <w:t xml:space="preserve"> </w:t>
      </w:r>
      <w:bookmarkStart w:id="27" w:name="vote_start90"/>
      <w:bookmarkEnd w:id="27"/>
      <w:r>
        <w:t>Yeas 61; Nays 27</w:t>
      </w:r>
    </w:p>
    <w:p w14:paraId="4116208A" w14:textId="77777777" w:rsidR="00EC128E" w:rsidRDefault="00EC128E" w:rsidP="00EC128E">
      <w:pPr>
        <w:jc w:val="center"/>
      </w:pPr>
    </w:p>
    <w:p w14:paraId="2FEDB191" w14:textId="77777777" w:rsidR="00EC128E" w:rsidRDefault="00EC128E" w:rsidP="00EC128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C128E" w:rsidRPr="00EC128E" w14:paraId="3298BEE9" w14:textId="77777777" w:rsidTr="00EC128E">
        <w:tc>
          <w:tcPr>
            <w:tcW w:w="2179" w:type="dxa"/>
            <w:shd w:val="clear" w:color="auto" w:fill="auto"/>
          </w:tcPr>
          <w:p w14:paraId="0C10AB13" w14:textId="1869A200" w:rsidR="00EC128E" w:rsidRPr="00EC128E" w:rsidRDefault="00EC128E" w:rsidP="00EC128E">
            <w:pPr>
              <w:keepNext/>
              <w:ind w:firstLine="0"/>
            </w:pPr>
            <w:r>
              <w:t>Alexander</w:t>
            </w:r>
          </w:p>
        </w:tc>
        <w:tc>
          <w:tcPr>
            <w:tcW w:w="2179" w:type="dxa"/>
            <w:shd w:val="clear" w:color="auto" w:fill="auto"/>
          </w:tcPr>
          <w:p w14:paraId="767FB0FF" w14:textId="27789B30" w:rsidR="00EC128E" w:rsidRPr="00EC128E" w:rsidRDefault="00EC128E" w:rsidP="00EC128E">
            <w:pPr>
              <w:keepNext/>
              <w:ind w:firstLine="0"/>
            </w:pPr>
            <w:r>
              <w:t>Anderson</w:t>
            </w:r>
          </w:p>
        </w:tc>
        <w:tc>
          <w:tcPr>
            <w:tcW w:w="2180" w:type="dxa"/>
            <w:shd w:val="clear" w:color="auto" w:fill="auto"/>
          </w:tcPr>
          <w:p w14:paraId="1BB61037" w14:textId="58E65B53" w:rsidR="00EC128E" w:rsidRPr="00EC128E" w:rsidRDefault="00EC128E" w:rsidP="00EC128E">
            <w:pPr>
              <w:keepNext/>
              <w:ind w:firstLine="0"/>
            </w:pPr>
            <w:r>
              <w:t>Atkinson</w:t>
            </w:r>
          </w:p>
        </w:tc>
      </w:tr>
      <w:tr w:rsidR="00EC128E" w:rsidRPr="00EC128E" w14:paraId="64A3B7AB" w14:textId="77777777" w:rsidTr="00EC128E">
        <w:tc>
          <w:tcPr>
            <w:tcW w:w="2179" w:type="dxa"/>
            <w:shd w:val="clear" w:color="auto" w:fill="auto"/>
          </w:tcPr>
          <w:p w14:paraId="28E0BB93" w14:textId="184A65A8" w:rsidR="00EC128E" w:rsidRPr="00EC128E" w:rsidRDefault="00EC128E" w:rsidP="00EC128E">
            <w:pPr>
              <w:ind w:firstLine="0"/>
            </w:pPr>
            <w:r>
              <w:t>Bailey</w:t>
            </w:r>
          </w:p>
        </w:tc>
        <w:tc>
          <w:tcPr>
            <w:tcW w:w="2179" w:type="dxa"/>
            <w:shd w:val="clear" w:color="auto" w:fill="auto"/>
          </w:tcPr>
          <w:p w14:paraId="5088C274" w14:textId="792AA416" w:rsidR="00EC128E" w:rsidRPr="00EC128E" w:rsidRDefault="00EC128E" w:rsidP="00EC128E">
            <w:pPr>
              <w:ind w:firstLine="0"/>
            </w:pPr>
            <w:r>
              <w:t>Ballentine</w:t>
            </w:r>
          </w:p>
        </w:tc>
        <w:tc>
          <w:tcPr>
            <w:tcW w:w="2180" w:type="dxa"/>
            <w:shd w:val="clear" w:color="auto" w:fill="auto"/>
          </w:tcPr>
          <w:p w14:paraId="2998C3FE" w14:textId="73E5D9D3" w:rsidR="00EC128E" w:rsidRPr="00EC128E" w:rsidRDefault="00EC128E" w:rsidP="00EC128E">
            <w:pPr>
              <w:ind w:firstLine="0"/>
            </w:pPr>
            <w:r>
              <w:t>Bamberg</w:t>
            </w:r>
          </w:p>
        </w:tc>
      </w:tr>
      <w:tr w:rsidR="00EC128E" w:rsidRPr="00EC128E" w14:paraId="53B081C0" w14:textId="77777777" w:rsidTr="00EC128E">
        <w:tc>
          <w:tcPr>
            <w:tcW w:w="2179" w:type="dxa"/>
            <w:shd w:val="clear" w:color="auto" w:fill="auto"/>
          </w:tcPr>
          <w:p w14:paraId="77CA1780" w14:textId="53E25AFA" w:rsidR="00EC128E" w:rsidRPr="00EC128E" w:rsidRDefault="00EC128E" w:rsidP="00EC128E">
            <w:pPr>
              <w:ind w:firstLine="0"/>
            </w:pPr>
            <w:r>
              <w:t>Bauer</w:t>
            </w:r>
          </w:p>
        </w:tc>
        <w:tc>
          <w:tcPr>
            <w:tcW w:w="2179" w:type="dxa"/>
            <w:shd w:val="clear" w:color="auto" w:fill="auto"/>
          </w:tcPr>
          <w:p w14:paraId="1EF4776C" w14:textId="2DC9153E" w:rsidR="00EC128E" w:rsidRPr="00EC128E" w:rsidRDefault="00EC128E" w:rsidP="00EC128E">
            <w:pPr>
              <w:ind w:firstLine="0"/>
            </w:pPr>
            <w:r>
              <w:t>Blackwell</w:t>
            </w:r>
          </w:p>
        </w:tc>
        <w:tc>
          <w:tcPr>
            <w:tcW w:w="2180" w:type="dxa"/>
            <w:shd w:val="clear" w:color="auto" w:fill="auto"/>
          </w:tcPr>
          <w:p w14:paraId="23962FB2" w14:textId="1640BEFF" w:rsidR="00EC128E" w:rsidRPr="00EC128E" w:rsidRDefault="00EC128E" w:rsidP="00EC128E">
            <w:pPr>
              <w:ind w:firstLine="0"/>
            </w:pPr>
            <w:r>
              <w:t>Brewer</w:t>
            </w:r>
          </w:p>
        </w:tc>
      </w:tr>
      <w:tr w:rsidR="00EC128E" w:rsidRPr="00EC128E" w14:paraId="54B9D81E" w14:textId="77777777" w:rsidTr="00EC128E">
        <w:tc>
          <w:tcPr>
            <w:tcW w:w="2179" w:type="dxa"/>
            <w:shd w:val="clear" w:color="auto" w:fill="auto"/>
          </w:tcPr>
          <w:p w14:paraId="356E8488" w14:textId="4CEBFD73" w:rsidR="00EC128E" w:rsidRPr="00EC128E" w:rsidRDefault="00EC128E" w:rsidP="00EC128E">
            <w:pPr>
              <w:ind w:firstLine="0"/>
            </w:pPr>
            <w:r>
              <w:t>Bustos</w:t>
            </w:r>
          </w:p>
        </w:tc>
        <w:tc>
          <w:tcPr>
            <w:tcW w:w="2179" w:type="dxa"/>
            <w:shd w:val="clear" w:color="auto" w:fill="auto"/>
          </w:tcPr>
          <w:p w14:paraId="6BDF30D1" w14:textId="14670331" w:rsidR="00EC128E" w:rsidRPr="00EC128E" w:rsidRDefault="00EC128E" w:rsidP="00EC128E">
            <w:pPr>
              <w:ind w:firstLine="0"/>
            </w:pPr>
            <w:r>
              <w:t>Calhoon</w:t>
            </w:r>
          </w:p>
        </w:tc>
        <w:tc>
          <w:tcPr>
            <w:tcW w:w="2180" w:type="dxa"/>
            <w:shd w:val="clear" w:color="auto" w:fill="auto"/>
          </w:tcPr>
          <w:p w14:paraId="6C60B2D7" w14:textId="4EF21D2E" w:rsidR="00EC128E" w:rsidRPr="00EC128E" w:rsidRDefault="00EC128E" w:rsidP="00EC128E">
            <w:pPr>
              <w:ind w:firstLine="0"/>
            </w:pPr>
            <w:r>
              <w:t>Carter</w:t>
            </w:r>
          </w:p>
        </w:tc>
      </w:tr>
      <w:tr w:rsidR="00EC128E" w:rsidRPr="00EC128E" w14:paraId="6D637FF4" w14:textId="77777777" w:rsidTr="00EC128E">
        <w:tc>
          <w:tcPr>
            <w:tcW w:w="2179" w:type="dxa"/>
            <w:shd w:val="clear" w:color="auto" w:fill="auto"/>
          </w:tcPr>
          <w:p w14:paraId="78A4D408" w14:textId="39565842" w:rsidR="00EC128E" w:rsidRPr="00EC128E" w:rsidRDefault="00EC128E" w:rsidP="00EC128E">
            <w:pPr>
              <w:ind w:firstLine="0"/>
            </w:pPr>
            <w:r>
              <w:t>Chapman</w:t>
            </w:r>
          </w:p>
        </w:tc>
        <w:tc>
          <w:tcPr>
            <w:tcW w:w="2179" w:type="dxa"/>
            <w:shd w:val="clear" w:color="auto" w:fill="auto"/>
          </w:tcPr>
          <w:p w14:paraId="66672EA4" w14:textId="4084C10E" w:rsidR="00EC128E" w:rsidRPr="00EC128E" w:rsidRDefault="00EC128E" w:rsidP="00EC128E">
            <w:pPr>
              <w:ind w:firstLine="0"/>
            </w:pPr>
            <w:r>
              <w:t>Clyburn</w:t>
            </w:r>
          </w:p>
        </w:tc>
        <w:tc>
          <w:tcPr>
            <w:tcW w:w="2180" w:type="dxa"/>
            <w:shd w:val="clear" w:color="auto" w:fill="auto"/>
          </w:tcPr>
          <w:p w14:paraId="1F752D9C" w14:textId="3FEF1133" w:rsidR="00EC128E" w:rsidRPr="00EC128E" w:rsidRDefault="00EC128E" w:rsidP="00EC128E">
            <w:pPr>
              <w:ind w:firstLine="0"/>
            </w:pPr>
            <w:r>
              <w:t>B. L. Cox</w:t>
            </w:r>
          </w:p>
        </w:tc>
      </w:tr>
      <w:tr w:rsidR="00EC128E" w:rsidRPr="00EC128E" w14:paraId="2524483B" w14:textId="77777777" w:rsidTr="00EC128E">
        <w:tc>
          <w:tcPr>
            <w:tcW w:w="2179" w:type="dxa"/>
            <w:shd w:val="clear" w:color="auto" w:fill="auto"/>
          </w:tcPr>
          <w:p w14:paraId="1D309C05" w14:textId="5173A692" w:rsidR="00EC128E" w:rsidRPr="00EC128E" w:rsidRDefault="00EC128E" w:rsidP="00EC128E">
            <w:pPr>
              <w:ind w:firstLine="0"/>
            </w:pPr>
            <w:r>
              <w:t>Crawford</w:t>
            </w:r>
          </w:p>
        </w:tc>
        <w:tc>
          <w:tcPr>
            <w:tcW w:w="2179" w:type="dxa"/>
            <w:shd w:val="clear" w:color="auto" w:fill="auto"/>
          </w:tcPr>
          <w:p w14:paraId="6CDE2057" w14:textId="5CCA0F18" w:rsidR="00EC128E" w:rsidRPr="00EC128E" w:rsidRDefault="00EC128E" w:rsidP="00EC128E">
            <w:pPr>
              <w:ind w:firstLine="0"/>
            </w:pPr>
            <w:r>
              <w:t>Davis</w:t>
            </w:r>
          </w:p>
        </w:tc>
        <w:tc>
          <w:tcPr>
            <w:tcW w:w="2180" w:type="dxa"/>
            <w:shd w:val="clear" w:color="auto" w:fill="auto"/>
          </w:tcPr>
          <w:p w14:paraId="208B901C" w14:textId="4EB206AD" w:rsidR="00EC128E" w:rsidRPr="00EC128E" w:rsidRDefault="00EC128E" w:rsidP="00EC128E">
            <w:pPr>
              <w:ind w:firstLine="0"/>
            </w:pPr>
            <w:r>
              <w:t>Dillard</w:t>
            </w:r>
          </w:p>
        </w:tc>
      </w:tr>
      <w:tr w:rsidR="00EC128E" w:rsidRPr="00EC128E" w14:paraId="080D689B" w14:textId="77777777" w:rsidTr="00EC128E">
        <w:tc>
          <w:tcPr>
            <w:tcW w:w="2179" w:type="dxa"/>
            <w:shd w:val="clear" w:color="auto" w:fill="auto"/>
          </w:tcPr>
          <w:p w14:paraId="7BF3D2E6" w14:textId="1EB6F776" w:rsidR="00EC128E" w:rsidRPr="00EC128E" w:rsidRDefault="00EC128E" w:rsidP="00EC128E">
            <w:pPr>
              <w:ind w:firstLine="0"/>
            </w:pPr>
            <w:r>
              <w:t>Felder</w:t>
            </w:r>
          </w:p>
        </w:tc>
        <w:tc>
          <w:tcPr>
            <w:tcW w:w="2179" w:type="dxa"/>
            <w:shd w:val="clear" w:color="auto" w:fill="auto"/>
          </w:tcPr>
          <w:p w14:paraId="53EECF18" w14:textId="6C4030D2" w:rsidR="00EC128E" w:rsidRPr="00EC128E" w:rsidRDefault="00EC128E" w:rsidP="00EC128E">
            <w:pPr>
              <w:ind w:firstLine="0"/>
            </w:pPr>
            <w:r>
              <w:t>Forrest</w:t>
            </w:r>
          </w:p>
        </w:tc>
        <w:tc>
          <w:tcPr>
            <w:tcW w:w="2180" w:type="dxa"/>
            <w:shd w:val="clear" w:color="auto" w:fill="auto"/>
          </w:tcPr>
          <w:p w14:paraId="0B8BAA35" w14:textId="759DE903" w:rsidR="00EC128E" w:rsidRPr="00EC128E" w:rsidRDefault="00EC128E" w:rsidP="00EC128E">
            <w:pPr>
              <w:ind w:firstLine="0"/>
            </w:pPr>
            <w:r>
              <w:t>Gagnon</w:t>
            </w:r>
          </w:p>
        </w:tc>
      </w:tr>
      <w:tr w:rsidR="00EC128E" w:rsidRPr="00EC128E" w14:paraId="7A2F7296" w14:textId="77777777" w:rsidTr="00EC128E">
        <w:tc>
          <w:tcPr>
            <w:tcW w:w="2179" w:type="dxa"/>
            <w:shd w:val="clear" w:color="auto" w:fill="auto"/>
          </w:tcPr>
          <w:p w14:paraId="0572C260" w14:textId="46011AB1" w:rsidR="00EC128E" w:rsidRPr="00EC128E" w:rsidRDefault="00EC128E" w:rsidP="00EC128E">
            <w:pPr>
              <w:ind w:firstLine="0"/>
            </w:pPr>
            <w:r>
              <w:t>Gilliard</w:t>
            </w:r>
          </w:p>
        </w:tc>
        <w:tc>
          <w:tcPr>
            <w:tcW w:w="2179" w:type="dxa"/>
            <w:shd w:val="clear" w:color="auto" w:fill="auto"/>
          </w:tcPr>
          <w:p w14:paraId="1E979BF8" w14:textId="3369C2DB" w:rsidR="00EC128E" w:rsidRPr="00EC128E" w:rsidRDefault="00EC128E" w:rsidP="00EC128E">
            <w:pPr>
              <w:ind w:firstLine="0"/>
            </w:pPr>
            <w:r>
              <w:t>Hardee</w:t>
            </w:r>
          </w:p>
        </w:tc>
        <w:tc>
          <w:tcPr>
            <w:tcW w:w="2180" w:type="dxa"/>
            <w:shd w:val="clear" w:color="auto" w:fill="auto"/>
          </w:tcPr>
          <w:p w14:paraId="39472A53" w14:textId="7B651B21" w:rsidR="00EC128E" w:rsidRPr="00EC128E" w:rsidRDefault="00EC128E" w:rsidP="00EC128E">
            <w:pPr>
              <w:ind w:firstLine="0"/>
            </w:pPr>
            <w:r>
              <w:t>Hartnett</w:t>
            </w:r>
          </w:p>
        </w:tc>
      </w:tr>
      <w:tr w:rsidR="00EC128E" w:rsidRPr="00EC128E" w14:paraId="788202DD" w14:textId="77777777" w:rsidTr="00EC128E">
        <w:tc>
          <w:tcPr>
            <w:tcW w:w="2179" w:type="dxa"/>
            <w:shd w:val="clear" w:color="auto" w:fill="auto"/>
          </w:tcPr>
          <w:p w14:paraId="094BECCA" w14:textId="70CEBD71" w:rsidR="00EC128E" w:rsidRPr="00EC128E" w:rsidRDefault="00EC128E" w:rsidP="00EC128E">
            <w:pPr>
              <w:ind w:firstLine="0"/>
            </w:pPr>
            <w:r>
              <w:t>Hayes</w:t>
            </w:r>
          </w:p>
        </w:tc>
        <w:tc>
          <w:tcPr>
            <w:tcW w:w="2179" w:type="dxa"/>
            <w:shd w:val="clear" w:color="auto" w:fill="auto"/>
          </w:tcPr>
          <w:p w14:paraId="40C7C472" w14:textId="46468D04" w:rsidR="00EC128E" w:rsidRPr="00EC128E" w:rsidRDefault="00EC128E" w:rsidP="00EC128E">
            <w:pPr>
              <w:ind w:firstLine="0"/>
            </w:pPr>
            <w:r>
              <w:t>Henegan</w:t>
            </w:r>
          </w:p>
        </w:tc>
        <w:tc>
          <w:tcPr>
            <w:tcW w:w="2180" w:type="dxa"/>
            <w:shd w:val="clear" w:color="auto" w:fill="auto"/>
          </w:tcPr>
          <w:p w14:paraId="4AC812B2" w14:textId="1B9C9AC3" w:rsidR="00EC128E" w:rsidRPr="00EC128E" w:rsidRDefault="00EC128E" w:rsidP="00EC128E">
            <w:pPr>
              <w:ind w:firstLine="0"/>
            </w:pPr>
            <w:r>
              <w:t>Herbkersman</w:t>
            </w:r>
          </w:p>
        </w:tc>
      </w:tr>
      <w:tr w:rsidR="00EC128E" w:rsidRPr="00EC128E" w14:paraId="096E91DC" w14:textId="77777777" w:rsidTr="00EC128E">
        <w:tc>
          <w:tcPr>
            <w:tcW w:w="2179" w:type="dxa"/>
            <w:shd w:val="clear" w:color="auto" w:fill="auto"/>
          </w:tcPr>
          <w:p w14:paraId="2EB4CE13" w14:textId="61E9E92E" w:rsidR="00EC128E" w:rsidRPr="00EC128E" w:rsidRDefault="00EC128E" w:rsidP="00EC128E">
            <w:pPr>
              <w:ind w:firstLine="0"/>
            </w:pPr>
            <w:r>
              <w:t>Hewitt</w:t>
            </w:r>
          </w:p>
        </w:tc>
        <w:tc>
          <w:tcPr>
            <w:tcW w:w="2179" w:type="dxa"/>
            <w:shd w:val="clear" w:color="auto" w:fill="auto"/>
          </w:tcPr>
          <w:p w14:paraId="6952770E" w14:textId="65A36858" w:rsidR="00EC128E" w:rsidRPr="00EC128E" w:rsidRDefault="00EC128E" w:rsidP="00EC128E">
            <w:pPr>
              <w:ind w:firstLine="0"/>
            </w:pPr>
            <w:r>
              <w:t>Hosey</w:t>
            </w:r>
          </w:p>
        </w:tc>
        <w:tc>
          <w:tcPr>
            <w:tcW w:w="2180" w:type="dxa"/>
            <w:shd w:val="clear" w:color="auto" w:fill="auto"/>
          </w:tcPr>
          <w:p w14:paraId="1BAE5138" w14:textId="48E6E19E" w:rsidR="00EC128E" w:rsidRPr="00EC128E" w:rsidRDefault="00EC128E" w:rsidP="00EC128E">
            <w:pPr>
              <w:ind w:firstLine="0"/>
            </w:pPr>
            <w:r>
              <w:t>Howard</w:t>
            </w:r>
          </w:p>
        </w:tc>
      </w:tr>
      <w:tr w:rsidR="00EC128E" w:rsidRPr="00EC128E" w14:paraId="7F947E4A" w14:textId="77777777" w:rsidTr="00EC128E">
        <w:tc>
          <w:tcPr>
            <w:tcW w:w="2179" w:type="dxa"/>
            <w:shd w:val="clear" w:color="auto" w:fill="auto"/>
          </w:tcPr>
          <w:p w14:paraId="71DE6775" w14:textId="5C6A4895" w:rsidR="00EC128E" w:rsidRPr="00EC128E" w:rsidRDefault="00EC128E" w:rsidP="00EC128E">
            <w:pPr>
              <w:ind w:firstLine="0"/>
            </w:pPr>
            <w:r>
              <w:t>Jefferson</w:t>
            </w:r>
          </w:p>
        </w:tc>
        <w:tc>
          <w:tcPr>
            <w:tcW w:w="2179" w:type="dxa"/>
            <w:shd w:val="clear" w:color="auto" w:fill="auto"/>
          </w:tcPr>
          <w:p w14:paraId="7C33D8BB" w14:textId="746F6254" w:rsidR="00EC128E" w:rsidRPr="00EC128E" w:rsidRDefault="00EC128E" w:rsidP="00EC128E">
            <w:pPr>
              <w:ind w:firstLine="0"/>
            </w:pPr>
            <w:r>
              <w:t>J. L. Johnson</w:t>
            </w:r>
          </w:p>
        </w:tc>
        <w:tc>
          <w:tcPr>
            <w:tcW w:w="2180" w:type="dxa"/>
            <w:shd w:val="clear" w:color="auto" w:fill="auto"/>
          </w:tcPr>
          <w:p w14:paraId="6C0E670E" w14:textId="701C276D" w:rsidR="00EC128E" w:rsidRPr="00EC128E" w:rsidRDefault="00EC128E" w:rsidP="00EC128E">
            <w:pPr>
              <w:ind w:firstLine="0"/>
            </w:pPr>
            <w:r>
              <w:t>W. Jones</w:t>
            </w:r>
          </w:p>
        </w:tc>
      </w:tr>
      <w:tr w:rsidR="00EC128E" w:rsidRPr="00EC128E" w14:paraId="0760618F" w14:textId="77777777" w:rsidTr="00EC128E">
        <w:tc>
          <w:tcPr>
            <w:tcW w:w="2179" w:type="dxa"/>
            <w:shd w:val="clear" w:color="auto" w:fill="auto"/>
          </w:tcPr>
          <w:p w14:paraId="7EBDE6F9" w14:textId="032164A2" w:rsidR="00EC128E" w:rsidRPr="00EC128E" w:rsidRDefault="00EC128E" w:rsidP="00EC128E">
            <w:pPr>
              <w:ind w:firstLine="0"/>
            </w:pPr>
            <w:r>
              <w:t>King</w:t>
            </w:r>
          </w:p>
        </w:tc>
        <w:tc>
          <w:tcPr>
            <w:tcW w:w="2179" w:type="dxa"/>
            <w:shd w:val="clear" w:color="auto" w:fill="auto"/>
          </w:tcPr>
          <w:p w14:paraId="5652D5AB" w14:textId="331E3AD9" w:rsidR="00EC128E" w:rsidRPr="00EC128E" w:rsidRDefault="00EC128E" w:rsidP="00EC128E">
            <w:pPr>
              <w:ind w:firstLine="0"/>
            </w:pPr>
            <w:r>
              <w:t>Kirby</w:t>
            </w:r>
          </w:p>
        </w:tc>
        <w:tc>
          <w:tcPr>
            <w:tcW w:w="2180" w:type="dxa"/>
            <w:shd w:val="clear" w:color="auto" w:fill="auto"/>
          </w:tcPr>
          <w:p w14:paraId="42DBDAA9" w14:textId="29C45FD1" w:rsidR="00EC128E" w:rsidRPr="00EC128E" w:rsidRDefault="00EC128E" w:rsidP="00EC128E">
            <w:pPr>
              <w:ind w:firstLine="0"/>
            </w:pPr>
            <w:r>
              <w:t>Landing</w:t>
            </w:r>
          </w:p>
        </w:tc>
      </w:tr>
      <w:tr w:rsidR="00EC128E" w:rsidRPr="00EC128E" w14:paraId="5F4D471F" w14:textId="77777777" w:rsidTr="00EC128E">
        <w:tc>
          <w:tcPr>
            <w:tcW w:w="2179" w:type="dxa"/>
            <w:shd w:val="clear" w:color="auto" w:fill="auto"/>
          </w:tcPr>
          <w:p w14:paraId="178B6E76" w14:textId="6D9C9C41" w:rsidR="00EC128E" w:rsidRPr="00EC128E" w:rsidRDefault="00EC128E" w:rsidP="00EC128E">
            <w:pPr>
              <w:ind w:firstLine="0"/>
            </w:pPr>
            <w:r>
              <w:t>Lawson</w:t>
            </w:r>
          </w:p>
        </w:tc>
        <w:tc>
          <w:tcPr>
            <w:tcW w:w="2179" w:type="dxa"/>
            <w:shd w:val="clear" w:color="auto" w:fill="auto"/>
          </w:tcPr>
          <w:p w14:paraId="5B197198" w14:textId="2C2366D2" w:rsidR="00EC128E" w:rsidRPr="00EC128E" w:rsidRDefault="00EC128E" w:rsidP="00EC128E">
            <w:pPr>
              <w:ind w:firstLine="0"/>
            </w:pPr>
            <w:r>
              <w:t>Leber</w:t>
            </w:r>
          </w:p>
        </w:tc>
        <w:tc>
          <w:tcPr>
            <w:tcW w:w="2180" w:type="dxa"/>
            <w:shd w:val="clear" w:color="auto" w:fill="auto"/>
          </w:tcPr>
          <w:p w14:paraId="7A27AE0E" w14:textId="652C4DD8" w:rsidR="00EC128E" w:rsidRPr="00EC128E" w:rsidRDefault="00EC128E" w:rsidP="00EC128E">
            <w:pPr>
              <w:ind w:firstLine="0"/>
            </w:pPr>
            <w:r>
              <w:t>Ligon</w:t>
            </w:r>
          </w:p>
        </w:tc>
      </w:tr>
      <w:tr w:rsidR="00EC128E" w:rsidRPr="00EC128E" w14:paraId="3BB5BD4C" w14:textId="77777777" w:rsidTr="00EC128E">
        <w:tc>
          <w:tcPr>
            <w:tcW w:w="2179" w:type="dxa"/>
            <w:shd w:val="clear" w:color="auto" w:fill="auto"/>
          </w:tcPr>
          <w:p w14:paraId="32AE49CD" w14:textId="6FB34337" w:rsidR="00EC128E" w:rsidRPr="00EC128E" w:rsidRDefault="00EC128E" w:rsidP="00EC128E">
            <w:pPr>
              <w:ind w:firstLine="0"/>
            </w:pPr>
            <w:r>
              <w:t>Lowe</w:t>
            </w:r>
          </w:p>
        </w:tc>
        <w:tc>
          <w:tcPr>
            <w:tcW w:w="2179" w:type="dxa"/>
            <w:shd w:val="clear" w:color="auto" w:fill="auto"/>
          </w:tcPr>
          <w:p w14:paraId="635219A2" w14:textId="4B267676" w:rsidR="00EC128E" w:rsidRPr="00EC128E" w:rsidRDefault="00EC128E" w:rsidP="00EC128E">
            <w:pPr>
              <w:ind w:firstLine="0"/>
            </w:pPr>
            <w:r>
              <w:t>McDaniel</w:t>
            </w:r>
          </w:p>
        </w:tc>
        <w:tc>
          <w:tcPr>
            <w:tcW w:w="2180" w:type="dxa"/>
            <w:shd w:val="clear" w:color="auto" w:fill="auto"/>
          </w:tcPr>
          <w:p w14:paraId="5FAE45B9" w14:textId="1D9B72D9" w:rsidR="00EC128E" w:rsidRPr="00EC128E" w:rsidRDefault="00EC128E" w:rsidP="00EC128E">
            <w:pPr>
              <w:ind w:firstLine="0"/>
            </w:pPr>
            <w:r>
              <w:t>McGinnis</w:t>
            </w:r>
          </w:p>
        </w:tc>
      </w:tr>
      <w:tr w:rsidR="00EC128E" w:rsidRPr="00EC128E" w14:paraId="55DB93D8" w14:textId="77777777" w:rsidTr="00EC128E">
        <w:tc>
          <w:tcPr>
            <w:tcW w:w="2179" w:type="dxa"/>
            <w:shd w:val="clear" w:color="auto" w:fill="auto"/>
          </w:tcPr>
          <w:p w14:paraId="462BE673" w14:textId="6F91AA79" w:rsidR="00EC128E" w:rsidRPr="00EC128E" w:rsidRDefault="00EC128E" w:rsidP="00EC128E">
            <w:pPr>
              <w:ind w:firstLine="0"/>
            </w:pPr>
            <w:r>
              <w:t>Moss</w:t>
            </w:r>
          </w:p>
        </w:tc>
        <w:tc>
          <w:tcPr>
            <w:tcW w:w="2179" w:type="dxa"/>
            <w:shd w:val="clear" w:color="auto" w:fill="auto"/>
          </w:tcPr>
          <w:p w14:paraId="1D349B74" w14:textId="4245D446" w:rsidR="00EC128E" w:rsidRPr="00EC128E" w:rsidRDefault="00EC128E" w:rsidP="00EC128E">
            <w:pPr>
              <w:ind w:firstLine="0"/>
            </w:pPr>
            <w:r>
              <w:t>Neese</w:t>
            </w:r>
          </w:p>
        </w:tc>
        <w:tc>
          <w:tcPr>
            <w:tcW w:w="2180" w:type="dxa"/>
            <w:shd w:val="clear" w:color="auto" w:fill="auto"/>
          </w:tcPr>
          <w:p w14:paraId="063C642C" w14:textId="0BED6610" w:rsidR="00EC128E" w:rsidRPr="00EC128E" w:rsidRDefault="00EC128E" w:rsidP="00EC128E">
            <w:pPr>
              <w:ind w:firstLine="0"/>
            </w:pPr>
            <w:r>
              <w:t>B. Newton</w:t>
            </w:r>
          </w:p>
        </w:tc>
      </w:tr>
      <w:tr w:rsidR="00EC128E" w:rsidRPr="00EC128E" w14:paraId="4C2791D7" w14:textId="77777777" w:rsidTr="00EC128E">
        <w:tc>
          <w:tcPr>
            <w:tcW w:w="2179" w:type="dxa"/>
            <w:shd w:val="clear" w:color="auto" w:fill="auto"/>
          </w:tcPr>
          <w:p w14:paraId="63C3B795" w14:textId="2D71251E" w:rsidR="00EC128E" w:rsidRPr="00EC128E" w:rsidRDefault="00EC128E" w:rsidP="00EC128E">
            <w:pPr>
              <w:ind w:firstLine="0"/>
            </w:pPr>
            <w:r>
              <w:t>Ott</w:t>
            </w:r>
          </w:p>
        </w:tc>
        <w:tc>
          <w:tcPr>
            <w:tcW w:w="2179" w:type="dxa"/>
            <w:shd w:val="clear" w:color="auto" w:fill="auto"/>
          </w:tcPr>
          <w:p w14:paraId="6666C178" w14:textId="68A9B74E" w:rsidR="00EC128E" w:rsidRPr="00EC128E" w:rsidRDefault="00EC128E" w:rsidP="00EC128E">
            <w:pPr>
              <w:ind w:firstLine="0"/>
            </w:pPr>
            <w:r>
              <w:t>Rivers</w:t>
            </w:r>
          </w:p>
        </w:tc>
        <w:tc>
          <w:tcPr>
            <w:tcW w:w="2180" w:type="dxa"/>
            <w:shd w:val="clear" w:color="auto" w:fill="auto"/>
          </w:tcPr>
          <w:p w14:paraId="0F18F97B" w14:textId="51EA0925" w:rsidR="00EC128E" w:rsidRPr="00EC128E" w:rsidRDefault="00EC128E" w:rsidP="00EC128E">
            <w:pPr>
              <w:ind w:firstLine="0"/>
            </w:pPr>
            <w:r>
              <w:t>Robbins</w:t>
            </w:r>
          </w:p>
        </w:tc>
      </w:tr>
      <w:tr w:rsidR="00EC128E" w:rsidRPr="00EC128E" w14:paraId="357C7AF9" w14:textId="77777777" w:rsidTr="00EC128E">
        <w:tc>
          <w:tcPr>
            <w:tcW w:w="2179" w:type="dxa"/>
            <w:shd w:val="clear" w:color="auto" w:fill="auto"/>
          </w:tcPr>
          <w:p w14:paraId="2512BAC0" w14:textId="1A6DBA2B" w:rsidR="00EC128E" w:rsidRPr="00EC128E" w:rsidRDefault="00EC128E" w:rsidP="00EC128E">
            <w:pPr>
              <w:ind w:firstLine="0"/>
            </w:pPr>
            <w:r>
              <w:t>Sandifer</w:t>
            </w:r>
          </w:p>
        </w:tc>
        <w:tc>
          <w:tcPr>
            <w:tcW w:w="2179" w:type="dxa"/>
            <w:shd w:val="clear" w:color="auto" w:fill="auto"/>
          </w:tcPr>
          <w:p w14:paraId="5A9322D4" w14:textId="7E8BC268" w:rsidR="00EC128E" w:rsidRPr="00EC128E" w:rsidRDefault="00EC128E" w:rsidP="00EC128E">
            <w:pPr>
              <w:ind w:firstLine="0"/>
            </w:pPr>
            <w:r>
              <w:t>Schuessler</w:t>
            </w:r>
          </w:p>
        </w:tc>
        <w:tc>
          <w:tcPr>
            <w:tcW w:w="2180" w:type="dxa"/>
            <w:shd w:val="clear" w:color="auto" w:fill="auto"/>
          </w:tcPr>
          <w:p w14:paraId="59ABF901" w14:textId="52AE183A" w:rsidR="00EC128E" w:rsidRPr="00EC128E" w:rsidRDefault="00EC128E" w:rsidP="00EC128E">
            <w:pPr>
              <w:ind w:firstLine="0"/>
            </w:pPr>
            <w:r>
              <w:t>M. M. Smith</w:t>
            </w:r>
          </w:p>
        </w:tc>
      </w:tr>
      <w:tr w:rsidR="00EC128E" w:rsidRPr="00EC128E" w14:paraId="7CF8B18F" w14:textId="77777777" w:rsidTr="00EC128E">
        <w:tc>
          <w:tcPr>
            <w:tcW w:w="2179" w:type="dxa"/>
            <w:shd w:val="clear" w:color="auto" w:fill="auto"/>
          </w:tcPr>
          <w:p w14:paraId="0386739C" w14:textId="7BE43A11" w:rsidR="00EC128E" w:rsidRPr="00EC128E" w:rsidRDefault="00EC128E" w:rsidP="00EC128E">
            <w:pPr>
              <w:ind w:firstLine="0"/>
            </w:pPr>
            <w:r>
              <w:t>Taylor</w:t>
            </w:r>
          </w:p>
        </w:tc>
        <w:tc>
          <w:tcPr>
            <w:tcW w:w="2179" w:type="dxa"/>
            <w:shd w:val="clear" w:color="auto" w:fill="auto"/>
          </w:tcPr>
          <w:p w14:paraId="580DD048" w14:textId="7D948593" w:rsidR="00EC128E" w:rsidRPr="00EC128E" w:rsidRDefault="00EC128E" w:rsidP="00EC128E">
            <w:pPr>
              <w:ind w:firstLine="0"/>
            </w:pPr>
            <w:r>
              <w:t>Thigpen</w:t>
            </w:r>
          </w:p>
        </w:tc>
        <w:tc>
          <w:tcPr>
            <w:tcW w:w="2180" w:type="dxa"/>
            <w:shd w:val="clear" w:color="auto" w:fill="auto"/>
          </w:tcPr>
          <w:p w14:paraId="24FC453B" w14:textId="45D54BB8" w:rsidR="00EC128E" w:rsidRPr="00EC128E" w:rsidRDefault="00EC128E" w:rsidP="00EC128E">
            <w:pPr>
              <w:ind w:firstLine="0"/>
            </w:pPr>
            <w:r>
              <w:t>Vaughan</w:t>
            </w:r>
          </w:p>
        </w:tc>
      </w:tr>
      <w:tr w:rsidR="00EC128E" w:rsidRPr="00EC128E" w14:paraId="6182C252" w14:textId="77777777" w:rsidTr="00EC128E">
        <w:tc>
          <w:tcPr>
            <w:tcW w:w="2179" w:type="dxa"/>
            <w:shd w:val="clear" w:color="auto" w:fill="auto"/>
          </w:tcPr>
          <w:p w14:paraId="6BC0C5F0" w14:textId="22C69A4D" w:rsidR="00EC128E" w:rsidRPr="00EC128E" w:rsidRDefault="00EC128E" w:rsidP="00323690">
            <w:pPr>
              <w:keepNext/>
              <w:ind w:firstLine="0"/>
            </w:pPr>
            <w:r>
              <w:t>Weeks</w:t>
            </w:r>
          </w:p>
        </w:tc>
        <w:tc>
          <w:tcPr>
            <w:tcW w:w="2179" w:type="dxa"/>
            <w:shd w:val="clear" w:color="auto" w:fill="auto"/>
          </w:tcPr>
          <w:p w14:paraId="5D76864A" w14:textId="381A4840" w:rsidR="00EC128E" w:rsidRPr="00EC128E" w:rsidRDefault="00EC128E" w:rsidP="00323690">
            <w:pPr>
              <w:keepNext/>
              <w:ind w:firstLine="0"/>
            </w:pPr>
            <w:r>
              <w:t>West</w:t>
            </w:r>
          </w:p>
        </w:tc>
        <w:tc>
          <w:tcPr>
            <w:tcW w:w="2180" w:type="dxa"/>
            <w:shd w:val="clear" w:color="auto" w:fill="auto"/>
          </w:tcPr>
          <w:p w14:paraId="270AB9B3" w14:textId="635295A4" w:rsidR="00EC128E" w:rsidRPr="00EC128E" w:rsidRDefault="00EC128E" w:rsidP="00323690">
            <w:pPr>
              <w:keepNext/>
              <w:ind w:firstLine="0"/>
            </w:pPr>
            <w:r>
              <w:t>Whitmire</w:t>
            </w:r>
          </w:p>
        </w:tc>
      </w:tr>
      <w:tr w:rsidR="00EC128E" w:rsidRPr="00EC128E" w14:paraId="794CD897" w14:textId="77777777" w:rsidTr="00EC128E">
        <w:tc>
          <w:tcPr>
            <w:tcW w:w="2179" w:type="dxa"/>
            <w:shd w:val="clear" w:color="auto" w:fill="auto"/>
          </w:tcPr>
          <w:p w14:paraId="7065A9C4" w14:textId="72439EF9" w:rsidR="00EC128E" w:rsidRPr="00EC128E" w:rsidRDefault="00EC128E" w:rsidP="00323690">
            <w:pPr>
              <w:keepNext/>
              <w:ind w:firstLine="0"/>
            </w:pPr>
            <w:r>
              <w:t>Williams</w:t>
            </w:r>
          </w:p>
        </w:tc>
        <w:tc>
          <w:tcPr>
            <w:tcW w:w="2179" w:type="dxa"/>
            <w:shd w:val="clear" w:color="auto" w:fill="auto"/>
          </w:tcPr>
          <w:p w14:paraId="072EA637" w14:textId="2736B3F7" w:rsidR="00EC128E" w:rsidRPr="00EC128E" w:rsidRDefault="00EC128E" w:rsidP="00323690">
            <w:pPr>
              <w:keepNext/>
              <w:ind w:firstLine="0"/>
            </w:pPr>
            <w:r>
              <w:t>Willis</w:t>
            </w:r>
          </w:p>
        </w:tc>
        <w:tc>
          <w:tcPr>
            <w:tcW w:w="2180" w:type="dxa"/>
            <w:shd w:val="clear" w:color="auto" w:fill="auto"/>
          </w:tcPr>
          <w:p w14:paraId="23AB2F93" w14:textId="78A2C7CB" w:rsidR="00EC128E" w:rsidRPr="00EC128E" w:rsidRDefault="00EC128E" w:rsidP="00323690">
            <w:pPr>
              <w:keepNext/>
              <w:ind w:firstLine="0"/>
            </w:pPr>
            <w:r>
              <w:t>Wooten</w:t>
            </w:r>
          </w:p>
        </w:tc>
      </w:tr>
      <w:tr w:rsidR="00EC128E" w:rsidRPr="00EC128E" w14:paraId="759CA20B" w14:textId="77777777" w:rsidTr="00EC128E">
        <w:tc>
          <w:tcPr>
            <w:tcW w:w="2179" w:type="dxa"/>
            <w:shd w:val="clear" w:color="auto" w:fill="auto"/>
          </w:tcPr>
          <w:p w14:paraId="141E0FEB" w14:textId="17D7B860" w:rsidR="00EC128E" w:rsidRPr="00EC128E" w:rsidRDefault="00EC128E" w:rsidP="00323690">
            <w:pPr>
              <w:keepNext/>
              <w:ind w:firstLine="0"/>
            </w:pPr>
            <w:r>
              <w:t>Yow</w:t>
            </w:r>
          </w:p>
        </w:tc>
        <w:tc>
          <w:tcPr>
            <w:tcW w:w="2179" w:type="dxa"/>
            <w:shd w:val="clear" w:color="auto" w:fill="auto"/>
          </w:tcPr>
          <w:p w14:paraId="605575F9" w14:textId="77777777" w:rsidR="00EC128E" w:rsidRPr="00EC128E" w:rsidRDefault="00EC128E" w:rsidP="00323690">
            <w:pPr>
              <w:keepNext/>
              <w:ind w:firstLine="0"/>
            </w:pPr>
          </w:p>
        </w:tc>
        <w:tc>
          <w:tcPr>
            <w:tcW w:w="2180" w:type="dxa"/>
            <w:shd w:val="clear" w:color="auto" w:fill="auto"/>
          </w:tcPr>
          <w:p w14:paraId="499BB5DC" w14:textId="77777777" w:rsidR="00EC128E" w:rsidRPr="00EC128E" w:rsidRDefault="00EC128E" w:rsidP="00323690">
            <w:pPr>
              <w:keepNext/>
              <w:ind w:firstLine="0"/>
            </w:pPr>
          </w:p>
        </w:tc>
      </w:tr>
    </w:tbl>
    <w:p w14:paraId="3DD13455" w14:textId="77777777" w:rsidR="00EC128E" w:rsidRDefault="00EC128E" w:rsidP="00323690">
      <w:pPr>
        <w:keepNext/>
      </w:pPr>
    </w:p>
    <w:p w14:paraId="3E63E468" w14:textId="1DD16DFC" w:rsidR="00EC128E" w:rsidRDefault="00EC128E" w:rsidP="00323690">
      <w:pPr>
        <w:keepNext/>
        <w:jc w:val="center"/>
        <w:rPr>
          <w:b/>
        </w:rPr>
      </w:pPr>
      <w:r w:rsidRPr="00EC128E">
        <w:rPr>
          <w:b/>
        </w:rPr>
        <w:t>Total--61</w:t>
      </w:r>
    </w:p>
    <w:p w14:paraId="536D6DEE" w14:textId="77777777" w:rsidR="00EC128E" w:rsidRDefault="00EC128E" w:rsidP="00EC128E">
      <w:pPr>
        <w:jc w:val="center"/>
        <w:rPr>
          <w:b/>
        </w:rPr>
      </w:pPr>
    </w:p>
    <w:p w14:paraId="6C953192" w14:textId="77777777" w:rsidR="00EC128E" w:rsidRDefault="00EC128E" w:rsidP="00EC128E">
      <w:pPr>
        <w:ind w:firstLine="0"/>
      </w:pPr>
      <w:r w:rsidRPr="00EC128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EC128E" w:rsidRPr="00EC128E" w14:paraId="35CA46F9" w14:textId="77777777" w:rsidTr="00EC128E">
        <w:tc>
          <w:tcPr>
            <w:tcW w:w="2179" w:type="dxa"/>
            <w:shd w:val="clear" w:color="auto" w:fill="auto"/>
          </w:tcPr>
          <w:p w14:paraId="21ECD0CB" w14:textId="36687A8D" w:rsidR="00EC128E" w:rsidRPr="00EC128E" w:rsidRDefault="00EC128E" w:rsidP="00EC128E">
            <w:pPr>
              <w:keepNext/>
              <w:ind w:firstLine="0"/>
            </w:pPr>
            <w:r>
              <w:t>Beach</w:t>
            </w:r>
          </w:p>
        </w:tc>
        <w:tc>
          <w:tcPr>
            <w:tcW w:w="2179" w:type="dxa"/>
            <w:shd w:val="clear" w:color="auto" w:fill="auto"/>
          </w:tcPr>
          <w:p w14:paraId="1512D091" w14:textId="613237B5" w:rsidR="00EC128E" w:rsidRPr="00EC128E" w:rsidRDefault="00EC128E" w:rsidP="00EC128E">
            <w:pPr>
              <w:keepNext/>
              <w:ind w:firstLine="0"/>
            </w:pPr>
            <w:r>
              <w:t>Bradley</w:t>
            </w:r>
          </w:p>
        </w:tc>
        <w:tc>
          <w:tcPr>
            <w:tcW w:w="2180" w:type="dxa"/>
            <w:shd w:val="clear" w:color="auto" w:fill="auto"/>
          </w:tcPr>
          <w:p w14:paraId="0DD815D5" w14:textId="5E8FF557" w:rsidR="00EC128E" w:rsidRPr="00EC128E" w:rsidRDefault="00EC128E" w:rsidP="00EC128E">
            <w:pPr>
              <w:keepNext/>
              <w:ind w:firstLine="0"/>
            </w:pPr>
            <w:r>
              <w:t>Burns</w:t>
            </w:r>
          </w:p>
        </w:tc>
      </w:tr>
      <w:tr w:rsidR="00EC128E" w:rsidRPr="00EC128E" w14:paraId="50B3798B" w14:textId="77777777" w:rsidTr="00EC128E">
        <w:tc>
          <w:tcPr>
            <w:tcW w:w="2179" w:type="dxa"/>
            <w:shd w:val="clear" w:color="auto" w:fill="auto"/>
          </w:tcPr>
          <w:p w14:paraId="2C1199F2" w14:textId="53C3FB99" w:rsidR="00EC128E" w:rsidRPr="00EC128E" w:rsidRDefault="00EC128E" w:rsidP="00EC128E">
            <w:pPr>
              <w:ind w:firstLine="0"/>
            </w:pPr>
            <w:r>
              <w:t>Chumley</w:t>
            </w:r>
          </w:p>
        </w:tc>
        <w:tc>
          <w:tcPr>
            <w:tcW w:w="2179" w:type="dxa"/>
            <w:shd w:val="clear" w:color="auto" w:fill="auto"/>
          </w:tcPr>
          <w:p w14:paraId="3A4BAA70" w14:textId="2097F320" w:rsidR="00EC128E" w:rsidRPr="00EC128E" w:rsidRDefault="00EC128E" w:rsidP="00EC128E">
            <w:pPr>
              <w:ind w:firstLine="0"/>
            </w:pPr>
            <w:r>
              <w:t>Cromer</w:t>
            </w:r>
          </w:p>
        </w:tc>
        <w:tc>
          <w:tcPr>
            <w:tcW w:w="2180" w:type="dxa"/>
            <w:shd w:val="clear" w:color="auto" w:fill="auto"/>
          </w:tcPr>
          <w:p w14:paraId="03D65625" w14:textId="0056E49A" w:rsidR="00EC128E" w:rsidRPr="00EC128E" w:rsidRDefault="00EC128E" w:rsidP="00EC128E">
            <w:pPr>
              <w:ind w:firstLine="0"/>
            </w:pPr>
            <w:r>
              <w:t>Erickson</w:t>
            </w:r>
          </w:p>
        </w:tc>
      </w:tr>
      <w:tr w:rsidR="00EC128E" w:rsidRPr="00EC128E" w14:paraId="2AB9FBF3" w14:textId="77777777" w:rsidTr="00EC128E">
        <w:tc>
          <w:tcPr>
            <w:tcW w:w="2179" w:type="dxa"/>
            <w:shd w:val="clear" w:color="auto" w:fill="auto"/>
          </w:tcPr>
          <w:p w14:paraId="104ABADE" w14:textId="208C907C" w:rsidR="00EC128E" w:rsidRPr="00EC128E" w:rsidRDefault="00EC128E" w:rsidP="00EC128E">
            <w:pPr>
              <w:ind w:firstLine="0"/>
            </w:pPr>
            <w:r>
              <w:t>Gibson</w:t>
            </w:r>
          </w:p>
        </w:tc>
        <w:tc>
          <w:tcPr>
            <w:tcW w:w="2179" w:type="dxa"/>
            <w:shd w:val="clear" w:color="auto" w:fill="auto"/>
          </w:tcPr>
          <w:p w14:paraId="1DEF834F" w14:textId="4B8FA2CA" w:rsidR="00EC128E" w:rsidRPr="00EC128E" w:rsidRDefault="00EC128E" w:rsidP="00EC128E">
            <w:pPr>
              <w:ind w:firstLine="0"/>
            </w:pPr>
            <w:r>
              <w:t>Gilliam</w:t>
            </w:r>
          </w:p>
        </w:tc>
        <w:tc>
          <w:tcPr>
            <w:tcW w:w="2180" w:type="dxa"/>
            <w:shd w:val="clear" w:color="auto" w:fill="auto"/>
          </w:tcPr>
          <w:p w14:paraId="088D2B12" w14:textId="6064FB05" w:rsidR="00EC128E" w:rsidRPr="00EC128E" w:rsidRDefault="00EC128E" w:rsidP="00EC128E">
            <w:pPr>
              <w:ind w:firstLine="0"/>
            </w:pPr>
            <w:r>
              <w:t>Guffey</w:t>
            </w:r>
          </w:p>
        </w:tc>
      </w:tr>
      <w:tr w:rsidR="00EC128E" w:rsidRPr="00EC128E" w14:paraId="3AB13751" w14:textId="77777777" w:rsidTr="00EC128E">
        <w:tc>
          <w:tcPr>
            <w:tcW w:w="2179" w:type="dxa"/>
            <w:shd w:val="clear" w:color="auto" w:fill="auto"/>
          </w:tcPr>
          <w:p w14:paraId="3C036BC6" w14:textId="1CFECE47" w:rsidR="00EC128E" w:rsidRPr="00EC128E" w:rsidRDefault="00EC128E" w:rsidP="00EC128E">
            <w:pPr>
              <w:ind w:firstLine="0"/>
            </w:pPr>
            <w:r>
              <w:t>Haddon</w:t>
            </w:r>
          </w:p>
        </w:tc>
        <w:tc>
          <w:tcPr>
            <w:tcW w:w="2179" w:type="dxa"/>
            <w:shd w:val="clear" w:color="auto" w:fill="auto"/>
          </w:tcPr>
          <w:p w14:paraId="6A4A643E" w14:textId="763C3D00" w:rsidR="00EC128E" w:rsidRPr="00EC128E" w:rsidRDefault="00EC128E" w:rsidP="00EC128E">
            <w:pPr>
              <w:ind w:firstLine="0"/>
            </w:pPr>
            <w:r>
              <w:t>Hager</w:t>
            </w:r>
          </w:p>
        </w:tc>
        <w:tc>
          <w:tcPr>
            <w:tcW w:w="2180" w:type="dxa"/>
            <w:shd w:val="clear" w:color="auto" w:fill="auto"/>
          </w:tcPr>
          <w:p w14:paraId="42F48C25" w14:textId="7FFD2694" w:rsidR="00EC128E" w:rsidRPr="00EC128E" w:rsidRDefault="00EC128E" w:rsidP="00EC128E">
            <w:pPr>
              <w:ind w:firstLine="0"/>
            </w:pPr>
            <w:r>
              <w:t>Harris</w:t>
            </w:r>
          </w:p>
        </w:tc>
      </w:tr>
      <w:tr w:rsidR="00EC128E" w:rsidRPr="00EC128E" w14:paraId="77BEAE66" w14:textId="77777777" w:rsidTr="00EC128E">
        <w:tc>
          <w:tcPr>
            <w:tcW w:w="2179" w:type="dxa"/>
            <w:shd w:val="clear" w:color="auto" w:fill="auto"/>
          </w:tcPr>
          <w:p w14:paraId="3BA3EA07" w14:textId="2DBDE617" w:rsidR="00EC128E" w:rsidRPr="00EC128E" w:rsidRDefault="00EC128E" w:rsidP="00EC128E">
            <w:pPr>
              <w:ind w:firstLine="0"/>
            </w:pPr>
            <w:r>
              <w:t>Hiott</w:t>
            </w:r>
          </w:p>
        </w:tc>
        <w:tc>
          <w:tcPr>
            <w:tcW w:w="2179" w:type="dxa"/>
            <w:shd w:val="clear" w:color="auto" w:fill="auto"/>
          </w:tcPr>
          <w:p w14:paraId="1A55F2F3" w14:textId="6930D09A" w:rsidR="00EC128E" w:rsidRPr="00EC128E" w:rsidRDefault="00EC128E" w:rsidP="00EC128E">
            <w:pPr>
              <w:ind w:firstLine="0"/>
            </w:pPr>
            <w:r>
              <w:t>Hixon</w:t>
            </w:r>
          </w:p>
        </w:tc>
        <w:tc>
          <w:tcPr>
            <w:tcW w:w="2180" w:type="dxa"/>
            <w:shd w:val="clear" w:color="auto" w:fill="auto"/>
          </w:tcPr>
          <w:p w14:paraId="6E561709" w14:textId="10BF9265" w:rsidR="00EC128E" w:rsidRPr="00EC128E" w:rsidRDefault="00EC128E" w:rsidP="00EC128E">
            <w:pPr>
              <w:ind w:firstLine="0"/>
            </w:pPr>
            <w:r>
              <w:t>S. Jones</w:t>
            </w:r>
          </w:p>
        </w:tc>
      </w:tr>
      <w:tr w:rsidR="00EC128E" w:rsidRPr="00EC128E" w14:paraId="1D3D39E5" w14:textId="77777777" w:rsidTr="00EC128E">
        <w:tc>
          <w:tcPr>
            <w:tcW w:w="2179" w:type="dxa"/>
            <w:shd w:val="clear" w:color="auto" w:fill="auto"/>
          </w:tcPr>
          <w:p w14:paraId="69358240" w14:textId="205FD621" w:rsidR="00EC128E" w:rsidRPr="00EC128E" w:rsidRDefault="00EC128E" w:rsidP="00EC128E">
            <w:pPr>
              <w:ind w:firstLine="0"/>
            </w:pPr>
            <w:r>
              <w:t>Kilmartin</w:t>
            </w:r>
          </w:p>
        </w:tc>
        <w:tc>
          <w:tcPr>
            <w:tcW w:w="2179" w:type="dxa"/>
            <w:shd w:val="clear" w:color="auto" w:fill="auto"/>
          </w:tcPr>
          <w:p w14:paraId="44D2D38D" w14:textId="17A674A0" w:rsidR="00EC128E" w:rsidRPr="00EC128E" w:rsidRDefault="00EC128E" w:rsidP="00EC128E">
            <w:pPr>
              <w:ind w:firstLine="0"/>
            </w:pPr>
            <w:r>
              <w:t>Long</w:t>
            </w:r>
          </w:p>
        </w:tc>
        <w:tc>
          <w:tcPr>
            <w:tcW w:w="2180" w:type="dxa"/>
            <w:shd w:val="clear" w:color="auto" w:fill="auto"/>
          </w:tcPr>
          <w:p w14:paraId="670A9D30" w14:textId="67D4E049" w:rsidR="00EC128E" w:rsidRPr="00EC128E" w:rsidRDefault="00EC128E" w:rsidP="00EC128E">
            <w:pPr>
              <w:ind w:firstLine="0"/>
            </w:pPr>
            <w:r>
              <w:t>Magnuson</w:t>
            </w:r>
          </w:p>
        </w:tc>
      </w:tr>
      <w:tr w:rsidR="00EC128E" w:rsidRPr="00EC128E" w14:paraId="6620C0E5" w14:textId="77777777" w:rsidTr="00EC128E">
        <w:tc>
          <w:tcPr>
            <w:tcW w:w="2179" w:type="dxa"/>
            <w:shd w:val="clear" w:color="auto" w:fill="auto"/>
          </w:tcPr>
          <w:p w14:paraId="50E2B88B" w14:textId="6CAD3944" w:rsidR="00EC128E" w:rsidRPr="00EC128E" w:rsidRDefault="00EC128E" w:rsidP="00EC128E">
            <w:pPr>
              <w:ind w:firstLine="0"/>
            </w:pPr>
            <w:r>
              <w:t>May</w:t>
            </w:r>
          </w:p>
        </w:tc>
        <w:tc>
          <w:tcPr>
            <w:tcW w:w="2179" w:type="dxa"/>
            <w:shd w:val="clear" w:color="auto" w:fill="auto"/>
          </w:tcPr>
          <w:p w14:paraId="24CE88BC" w14:textId="4C7AE35C" w:rsidR="00EC128E" w:rsidRPr="00EC128E" w:rsidRDefault="00EC128E" w:rsidP="00EC128E">
            <w:pPr>
              <w:ind w:firstLine="0"/>
            </w:pPr>
            <w:r>
              <w:t>A. M. Morgan</w:t>
            </w:r>
          </w:p>
        </w:tc>
        <w:tc>
          <w:tcPr>
            <w:tcW w:w="2180" w:type="dxa"/>
            <w:shd w:val="clear" w:color="auto" w:fill="auto"/>
          </w:tcPr>
          <w:p w14:paraId="22605EC7" w14:textId="21710B6D" w:rsidR="00EC128E" w:rsidRPr="00EC128E" w:rsidRDefault="00EC128E" w:rsidP="00EC128E">
            <w:pPr>
              <w:ind w:firstLine="0"/>
            </w:pPr>
            <w:r>
              <w:t>T. A. Morgan</w:t>
            </w:r>
          </w:p>
        </w:tc>
      </w:tr>
      <w:tr w:rsidR="00EC128E" w:rsidRPr="00EC128E" w14:paraId="466A0B96" w14:textId="77777777" w:rsidTr="00EC128E">
        <w:tc>
          <w:tcPr>
            <w:tcW w:w="2179" w:type="dxa"/>
            <w:shd w:val="clear" w:color="auto" w:fill="auto"/>
          </w:tcPr>
          <w:p w14:paraId="119511C6" w14:textId="08D0279F" w:rsidR="00EC128E" w:rsidRPr="00EC128E" w:rsidRDefault="00EC128E" w:rsidP="00EC128E">
            <w:pPr>
              <w:keepNext/>
              <w:ind w:firstLine="0"/>
            </w:pPr>
            <w:r>
              <w:t>Nutt</w:t>
            </w:r>
          </w:p>
        </w:tc>
        <w:tc>
          <w:tcPr>
            <w:tcW w:w="2179" w:type="dxa"/>
            <w:shd w:val="clear" w:color="auto" w:fill="auto"/>
          </w:tcPr>
          <w:p w14:paraId="1ED780B8" w14:textId="348CBC21" w:rsidR="00EC128E" w:rsidRPr="00EC128E" w:rsidRDefault="00EC128E" w:rsidP="00EC128E">
            <w:pPr>
              <w:keepNext/>
              <w:ind w:firstLine="0"/>
            </w:pPr>
            <w:r>
              <w:t>O'Neal</w:t>
            </w:r>
          </w:p>
        </w:tc>
        <w:tc>
          <w:tcPr>
            <w:tcW w:w="2180" w:type="dxa"/>
            <w:shd w:val="clear" w:color="auto" w:fill="auto"/>
          </w:tcPr>
          <w:p w14:paraId="4C71D7A1" w14:textId="161A0EC4" w:rsidR="00EC128E" w:rsidRPr="00EC128E" w:rsidRDefault="00EC128E" w:rsidP="00EC128E">
            <w:pPr>
              <w:keepNext/>
              <w:ind w:firstLine="0"/>
            </w:pPr>
            <w:r>
              <w:t>Oremus</w:t>
            </w:r>
          </w:p>
        </w:tc>
      </w:tr>
      <w:tr w:rsidR="00EC128E" w:rsidRPr="00EC128E" w14:paraId="225A0641" w14:textId="77777777" w:rsidTr="00EC128E">
        <w:tc>
          <w:tcPr>
            <w:tcW w:w="2179" w:type="dxa"/>
            <w:shd w:val="clear" w:color="auto" w:fill="auto"/>
          </w:tcPr>
          <w:p w14:paraId="6D4B59FF" w14:textId="00B52157" w:rsidR="00EC128E" w:rsidRPr="00EC128E" w:rsidRDefault="00EC128E" w:rsidP="00EC128E">
            <w:pPr>
              <w:keepNext/>
              <w:ind w:firstLine="0"/>
            </w:pPr>
            <w:r>
              <w:t>Pace</w:t>
            </w:r>
          </w:p>
        </w:tc>
        <w:tc>
          <w:tcPr>
            <w:tcW w:w="2179" w:type="dxa"/>
            <w:shd w:val="clear" w:color="auto" w:fill="auto"/>
          </w:tcPr>
          <w:p w14:paraId="7EC88A0A" w14:textId="3FCCB98F" w:rsidR="00EC128E" w:rsidRPr="00EC128E" w:rsidRDefault="00EC128E" w:rsidP="00EC128E">
            <w:pPr>
              <w:keepNext/>
              <w:ind w:firstLine="0"/>
            </w:pPr>
            <w:r>
              <w:t>Sessions</w:t>
            </w:r>
          </w:p>
        </w:tc>
        <w:tc>
          <w:tcPr>
            <w:tcW w:w="2180" w:type="dxa"/>
            <w:shd w:val="clear" w:color="auto" w:fill="auto"/>
          </w:tcPr>
          <w:p w14:paraId="6E648BF4" w14:textId="2BF76A35" w:rsidR="00EC128E" w:rsidRPr="00EC128E" w:rsidRDefault="00EC128E" w:rsidP="00EC128E">
            <w:pPr>
              <w:keepNext/>
              <w:ind w:firstLine="0"/>
            </w:pPr>
            <w:r>
              <w:t>White</w:t>
            </w:r>
          </w:p>
        </w:tc>
      </w:tr>
    </w:tbl>
    <w:p w14:paraId="4C7DE0CE" w14:textId="77777777" w:rsidR="00EC128E" w:rsidRDefault="00EC128E" w:rsidP="00EC128E"/>
    <w:p w14:paraId="25F7B3CC" w14:textId="77777777" w:rsidR="00EC128E" w:rsidRDefault="00EC128E" w:rsidP="00EC128E">
      <w:pPr>
        <w:jc w:val="center"/>
        <w:rPr>
          <w:b/>
        </w:rPr>
      </w:pPr>
      <w:r w:rsidRPr="00EC128E">
        <w:rPr>
          <w:b/>
        </w:rPr>
        <w:t>Total--27</w:t>
      </w:r>
    </w:p>
    <w:p w14:paraId="245C22F0" w14:textId="77777777" w:rsidR="00EC128E" w:rsidRDefault="00EC128E" w:rsidP="00EC128E">
      <w:pPr>
        <w:jc w:val="center"/>
        <w:rPr>
          <w:b/>
        </w:rPr>
      </w:pPr>
    </w:p>
    <w:p w14:paraId="5DBB460D" w14:textId="77777777" w:rsidR="00EC128E" w:rsidRDefault="00EC128E" w:rsidP="00EC128E">
      <w:r>
        <w:t>Section 80 was adopted.</w:t>
      </w:r>
    </w:p>
    <w:p w14:paraId="76F194CB" w14:textId="7DB51CDD" w:rsidR="00EC128E" w:rsidRDefault="00EC128E" w:rsidP="00EC128E"/>
    <w:p w14:paraId="747B51DD" w14:textId="77777777" w:rsidR="00EC128E" w:rsidRPr="00A4281B" w:rsidRDefault="00EC128E" w:rsidP="00EC128E">
      <w:pPr>
        <w:pStyle w:val="Title"/>
        <w:keepNext/>
      </w:pPr>
      <w:bookmarkStart w:id="28" w:name="file_start92"/>
      <w:bookmarkEnd w:id="28"/>
      <w:r w:rsidRPr="00A4281B">
        <w:t>RECORD FOR VOTING</w:t>
      </w:r>
    </w:p>
    <w:p w14:paraId="2CE62370" w14:textId="77777777" w:rsidR="00EC128E" w:rsidRPr="00A4281B" w:rsidRDefault="00EC128E" w:rsidP="00EC128E">
      <w:pPr>
        <w:tabs>
          <w:tab w:val="left" w:pos="360"/>
          <w:tab w:val="left" w:pos="630"/>
          <w:tab w:val="left" w:pos="900"/>
          <w:tab w:val="left" w:pos="1260"/>
          <w:tab w:val="left" w:pos="1620"/>
          <w:tab w:val="left" w:pos="1980"/>
          <w:tab w:val="left" w:pos="2340"/>
          <w:tab w:val="left" w:pos="2700"/>
        </w:tabs>
        <w:ind w:firstLine="0"/>
      </w:pPr>
      <w:r w:rsidRPr="00A4281B">
        <w:tab/>
        <w:t>I inadvertently voted on H. 5100, Part 1A, Section 80. I should have abstained.</w:t>
      </w:r>
    </w:p>
    <w:p w14:paraId="1D14531D" w14:textId="77777777" w:rsidR="00EC128E" w:rsidRDefault="00EC128E" w:rsidP="00EC128E">
      <w:pPr>
        <w:tabs>
          <w:tab w:val="left" w:pos="360"/>
          <w:tab w:val="left" w:pos="630"/>
          <w:tab w:val="left" w:pos="900"/>
          <w:tab w:val="left" w:pos="1260"/>
          <w:tab w:val="left" w:pos="1620"/>
          <w:tab w:val="left" w:pos="1980"/>
          <w:tab w:val="left" w:pos="2340"/>
          <w:tab w:val="left" w:pos="2700"/>
        </w:tabs>
        <w:ind w:firstLine="0"/>
      </w:pPr>
      <w:r w:rsidRPr="00A4281B">
        <w:tab/>
        <w:t>Rep. Justin Bamberg</w:t>
      </w:r>
    </w:p>
    <w:p w14:paraId="57991D6A" w14:textId="2FC53449" w:rsidR="00EC128E" w:rsidRDefault="00EC128E" w:rsidP="00EC128E">
      <w:pPr>
        <w:tabs>
          <w:tab w:val="left" w:pos="360"/>
          <w:tab w:val="left" w:pos="630"/>
          <w:tab w:val="left" w:pos="900"/>
          <w:tab w:val="left" w:pos="1260"/>
          <w:tab w:val="left" w:pos="1620"/>
          <w:tab w:val="left" w:pos="1980"/>
          <w:tab w:val="left" w:pos="2340"/>
          <w:tab w:val="left" w:pos="2700"/>
        </w:tabs>
        <w:ind w:firstLine="0"/>
      </w:pPr>
    </w:p>
    <w:p w14:paraId="3A006FC4" w14:textId="77777777" w:rsidR="00EC128E" w:rsidRDefault="00EC128E" w:rsidP="00EC128E">
      <w:pPr>
        <w:keepNext/>
        <w:jc w:val="center"/>
        <w:rPr>
          <w:b/>
        </w:rPr>
      </w:pPr>
      <w:r w:rsidRPr="00EC128E">
        <w:rPr>
          <w:b/>
        </w:rPr>
        <w:t>SECTION 92D--ADOPTED</w:t>
      </w:r>
    </w:p>
    <w:p w14:paraId="0CD07472" w14:textId="280A4220" w:rsidR="00EC128E" w:rsidRDefault="00EC128E" w:rsidP="00EC128E">
      <w:pPr>
        <w:jc w:val="center"/>
        <w:rPr>
          <w:b/>
        </w:rPr>
      </w:pPr>
    </w:p>
    <w:p w14:paraId="3DCC7C02" w14:textId="246072BA" w:rsidR="00EC128E" w:rsidRPr="00C82A85" w:rsidRDefault="00EC128E" w:rsidP="00EC128E">
      <w:pPr>
        <w:widowControl w:val="0"/>
        <w:rPr>
          <w:snapToGrid w:val="0"/>
        </w:rPr>
      </w:pPr>
      <w:r w:rsidRPr="00C82A85">
        <w:rPr>
          <w:snapToGrid w:val="0"/>
        </w:rPr>
        <w:t xml:space="preserve">Reps. PACE, </w:t>
      </w:r>
      <w:r w:rsidR="009A3482" w:rsidRPr="00C82A85">
        <w:rPr>
          <w:snapToGrid w:val="0"/>
        </w:rPr>
        <w:t xml:space="preserve">HARRIS, WHITE, A.M. MORGAN, MAGNUSON, BEACH, MAY, CROMER and KILMARTIN </w:t>
      </w:r>
      <w:r w:rsidRPr="00C82A85">
        <w:rPr>
          <w:snapToGrid w:val="0"/>
        </w:rPr>
        <w:t xml:space="preserve">proposed the following Amendment No. 28 </w:t>
      </w:r>
      <w:r w:rsidR="009A3482">
        <w:rPr>
          <w:snapToGrid w:val="0"/>
        </w:rPr>
        <w:t xml:space="preserve">to H. 5100 </w:t>
      </w:r>
      <w:r w:rsidRPr="00C82A85">
        <w:rPr>
          <w:snapToGrid w:val="0"/>
        </w:rPr>
        <w:t>(Doc Name h:\legwork\house\amend\h-wm\012\office of res operating expenses.docx), which was tabled:</w:t>
      </w:r>
    </w:p>
    <w:p w14:paraId="340FF19D" w14:textId="77777777" w:rsidR="00EC128E" w:rsidRPr="00C82A85" w:rsidRDefault="00EC128E" w:rsidP="00EC128E">
      <w:pPr>
        <w:widowControl w:val="0"/>
        <w:rPr>
          <w:snapToGrid w:val="0"/>
        </w:rPr>
      </w:pPr>
      <w:r w:rsidRPr="00C82A85">
        <w:rPr>
          <w:snapToGrid w:val="0"/>
        </w:rPr>
        <w:t>Amend the bill, as and if amended, Part IA, Section 92D, OFFICE OF RESILIENCE, page 216, line 4, opposite /CLASSIFIED POSITIONS/ by decreasing the amounts in Columns 3 and 4 by:</w:t>
      </w:r>
    </w:p>
    <w:p w14:paraId="62B4D05A" w14:textId="77777777" w:rsidR="00EC128E" w:rsidRPr="00C82A85" w:rsidRDefault="00EC128E" w:rsidP="00EC128E">
      <w:pPr>
        <w:widowControl w:val="0"/>
        <w:tabs>
          <w:tab w:val="right" w:pos="3600"/>
          <w:tab w:val="right" w:pos="5040"/>
        </w:tabs>
        <w:rPr>
          <w:snapToGrid w:val="0"/>
        </w:rPr>
      </w:pPr>
      <w:r w:rsidRPr="00C82A85">
        <w:rPr>
          <w:snapToGrid w:val="0"/>
        </w:rPr>
        <w:tab/>
        <w:t>Column 3</w:t>
      </w:r>
      <w:r w:rsidRPr="00C82A85">
        <w:rPr>
          <w:snapToGrid w:val="0"/>
        </w:rPr>
        <w:tab/>
        <w:t>Column 4</w:t>
      </w:r>
    </w:p>
    <w:p w14:paraId="4DA9EF00" w14:textId="77777777" w:rsidR="00EC128E" w:rsidRPr="00C82A85" w:rsidRDefault="00EC128E" w:rsidP="00EC128E">
      <w:pPr>
        <w:widowControl w:val="0"/>
        <w:tabs>
          <w:tab w:val="right" w:pos="3600"/>
          <w:tab w:val="right" w:pos="5040"/>
        </w:tabs>
        <w:rPr>
          <w:snapToGrid w:val="0"/>
        </w:rPr>
      </w:pPr>
      <w:r w:rsidRPr="00C82A85">
        <w:rPr>
          <w:snapToGrid w:val="0"/>
        </w:rPr>
        <w:tab/>
        <w:t>1,912,770</w:t>
      </w:r>
      <w:r w:rsidRPr="00C82A85">
        <w:rPr>
          <w:snapToGrid w:val="0"/>
        </w:rPr>
        <w:tab/>
        <w:t>1,912,770</w:t>
      </w:r>
    </w:p>
    <w:p w14:paraId="0B42B8D5" w14:textId="77777777" w:rsidR="00EC128E" w:rsidRPr="00C82A85" w:rsidRDefault="00EC128E" w:rsidP="00EC128E">
      <w:pPr>
        <w:widowControl w:val="0"/>
        <w:rPr>
          <w:snapToGrid w:val="0"/>
        </w:rPr>
      </w:pPr>
      <w:r w:rsidRPr="00C82A85">
        <w:rPr>
          <w:snapToGrid w:val="0"/>
        </w:rPr>
        <w:t>Amend the bill further, as and if amended, Section 92D, OFFICE OF RESILIENCE, page 216, line 6, opposite /NEW POSITIONS - ACCOUNTANT/FISCAL ANALYST/ by decreasing the amounts in Columns 3 and 4 by:</w:t>
      </w:r>
    </w:p>
    <w:p w14:paraId="19B97116" w14:textId="77777777" w:rsidR="00EC128E" w:rsidRPr="00C82A85" w:rsidRDefault="00EC128E" w:rsidP="00EC128E">
      <w:pPr>
        <w:widowControl w:val="0"/>
        <w:tabs>
          <w:tab w:val="right" w:pos="3600"/>
          <w:tab w:val="right" w:pos="5040"/>
        </w:tabs>
        <w:rPr>
          <w:snapToGrid w:val="0"/>
        </w:rPr>
      </w:pPr>
      <w:r w:rsidRPr="00C82A85">
        <w:rPr>
          <w:snapToGrid w:val="0"/>
        </w:rPr>
        <w:tab/>
        <w:t>Column 3</w:t>
      </w:r>
      <w:r w:rsidRPr="00C82A85">
        <w:rPr>
          <w:snapToGrid w:val="0"/>
        </w:rPr>
        <w:tab/>
        <w:t>Column 4</w:t>
      </w:r>
    </w:p>
    <w:p w14:paraId="7A342B2F" w14:textId="77777777" w:rsidR="00EC128E" w:rsidRPr="00C82A85" w:rsidRDefault="00EC128E" w:rsidP="00EC128E">
      <w:pPr>
        <w:widowControl w:val="0"/>
        <w:tabs>
          <w:tab w:val="right" w:pos="3600"/>
          <w:tab w:val="right" w:pos="5040"/>
        </w:tabs>
        <w:rPr>
          <w:snapToGrid w:val="0"/>
        </w:rPr>
      </w:pPr>
      <w:r w:rsidRPr="00C82A85">
        <w:rPr>
          <w:snapToGrid w:val="0"/>
        </w:rPr>
        <w:tab/>
        <w:t>53,957</w:t>
      </w:r>
      <w:r w:rsidRPr="00C82A85">
        <w:rPr>
          <w:snapToGrid w:val="0"/>
        </w:rPr>
        <w:tab/>
        <w:t>53,957</w:t>
      </w:r>
    </w:p>
    <w:p w14:paraId="3E69B43E" w14:textId="77777777" w:rsidR="00EC128E" w:rsidRPr="00C82A85" w:rsidRDefault="00EC128E" w:rsidP="00EC128E">
      <w:pPr>
        <w:widowControl w:val="0"/>
        <w:tabs>
          <w:tab w:val="right" w:pos="3600"/>
          <w:tab w:val="right" w:pos="5040"/>
        </w:tabs>
        <w:rPr>
          <w:snapToGrid w:val="0"/>
        </w:rPr>
      </w:pPr>
      <w:r w:rsidRPr="00C82A85">
        <w:rPr>
          <w:snapToGrid w:val="0"/>
        </w:rPr>
        <w:tab/>
        <w:t>(1.00)</w:t>
      </w:r>
      <w:r w:rsidRPr="00C82A85">
        <w:rPr>
          <w:snapToGrid w:val="0"/>
        </w:rPr>
        <w:tab/>
        <w:t>(1.00)</w:t>
      </w:r>
    </w:p>
    <w:p w14:paraId="78348643" w14:textId="77777777" w:rsidR="00EC128E" w:rsidRPr="00C82A85" w:rsidRDefault="00EC128E" w:rsidP="00EC128E">
      <w:pPr>
        <w:widowControl w:val="0"/>
        <w:rPr>
          <w:snapToGrid w:val="0"/>
        </w:rPr>
      </w:pPr>
      <w:r w:rsidRPr="00C82A85">
        <w:rPr>
          <w:snapToGrid w:val="0"/>
        </w:rPr>
        <w:t>Amend the bill further, as and if amended, Section 92D, OFFICE OF RESILIENCE, page 216, line 8, opposite /NEW POSITIONS - ACCOUNTANT/FISCAL ANALYST II/ by decreasing the amounts in Columns 3 and 4 by:</w:t>
      </w:r>
    </w:p>
    <w:p w14:paraId="120FAD15" w14:textId="77777777" w:rsidR="00EC128E" w:rsidRPr="00C82A85" w:rsidRDefault="00EC128E" w:rsidP="00EC128E">
      <w:pPr>
        <w:widowControl w:val="0"/>
        <w:tabs>
          <w:tab w:val="right" w:pos="3600"/>
          <w:tab w:val="right" w:pos="5040"/>
        </w:tabs>
        <w:rPr>
          <w:snapToGrid w:val="0"/>
        </w:rPr>
      </w:pPr>
      <w:r w:rsidRPr="00C82A85">
        <w:rPr>
          <w:snapToGrid w:val="0"/>
        </w:rPr>
        <w:tab/>
        <w:t>Column 3</w:t>
      </w:r>
      <w:r w:rsidRPr="00C82A85">
        <w:rPr>
          <w:snapToGrid w:val="0"/>
        </w:rPr>
        <w:tab/>
        <w:t>Column 4</w:t>
      </w:r>
    </w:p>
    <w:p w14:paraId="7E6FB21A" w14:textId="77777777" w:rsidR="00EC128E" w:rsidRPr="00C82A85" w:rsidRDefault="00EC128E" w:rsidP="00EC128E">
      <w:pPr>
        <w:widowControl w:val="0"/>
        <w:tabs>
          <w:tab w:val="right" w:pos="3600"/>
          <w:tab w:val="right" w:pos="5040"/>
        </w:tabs>
        <w:rPr>
          <w:snapToGrid w:val="0"/>
        </w:rPr>
      </w:pPr>
      <w:r w:rsidRPr="00C82A85">
        <w:rPr>
          <w:snapToGrid w:val="0"/>
        </w:rPr>
        <w:tab/>
        <w:t>64,885</w:t>
      </w:r>
      <w:r w:rsidRPr="00C82A85">
        <w:rPr>
          <w:snapToGrid w:val="0"/>
        </w:rPr>
        <w:tab/>
        <w:t>64,885</w:t>
      </w:r>
    </w:p>
    <w:p w14:paraId="1E10877C" w14:textId="77777777" w:rsidR="00EC128E" w:rsidRPr="00C82A85" w:rsidRDefault="00EC128E" w:rsidP="00EC128E">
      <w:pPr>
        <w:widowControl w:val="0"/>
        <w:tabs>
          <w:tab w:val="right" w:pos="3600"/>
          <w:tab w:val="right" w:pos="5040"/>
        </w:tabs>
        <w:rPr>
          <w:snapToGrid w:val="0"/>
        </w:rPr>
      </w:pPr>
      <w:r w:rsidRPr="00C82A85">
        <w:rPr>
          <w:snapToGrid w:val="0"/>
        </w:rPr>
        <w:tab/>
        <w:t>(1.00)</w:t>
      </w:r>
      <w:r w:rsidRPr="00C82A85">
        <w:rPr>
          <w:snapToGrid w:val="0"/>
        </w:rPr>
        <w:tab/>
        <w:t>(1.00)</w:t>
      </w:r>
    </w:p>
    <w:p w14:paraId="7B2A5338" w14:textId="77777777" w:rsidR="00EC128E" w:rsidRPr="00C82A85" w:rsidRDefault="00EC128E" w:rsidP="00EC128E">
      <w:pPr>
        <w:widowControl w:val="0"/>
        <w:tabs>
          <w:tab w:val="right" w:pos="3600"/>
          <w:tab w:val="right" w:pos="5040"/>
        </w:tabs>
        <w:rPr>
          <w:snapToGrid w:val="0"/>
        </w:rPr>
      </w:pPr>
      <w:r w:rsidRPr="00C82A85">
        <w:rPr>
          <w:snapToGrid w:val="0"/>
        </w:rPr>
        <w:t>Amend the bill further, as and if amended, Section 92D, OFFICE OF RESILIENCE, page 216, line 10, opposite /NEW POSITIONS - ACCOUNTING/FISCAL MANAGER I/ by decreasing the amounts in Columns 3 and 4 by:</w:t>
      </w:r>
    </w:p>
    <w:p w14:paraId="21C78DDF" w14:textId="77777777" w:rsidR="00EC128E" w:rsidRPr="00C82A85" w:rsidRDefault="00EC128E" w:rsidP="00EC128E">
      <w:pPr>
        <w:widowControl w:val="0"/>
        <w:tabs>
          <w:tab w:val="right" w:pos="3600"/>
          <w:tab w:val="right" w:pos="5040"/>
        </w:tabs>
        <w:rPr>
          <w:snapToGrid w:val="0"/>
        </w:rPr>
      </w:pPr>
      <w:r w:rsidRPr="00C82A85">
        <w:rPr>
          <w:snapToGrid w:val="0"/>
        </w:rPr>
        <w:tab/>
        <w:t>Column 3</w:t>
      </w:r>
      <w:r w:rsidRPr="00C82A85">
        <w:rPr>
          <w:snapToGrid w:val="0"/>
        </w:rPr>
        <w:tab/>
        <w:t>Column 4</w:t>
      </w:r>
    </w:p>
    <w:p w14:paraId="7F9A67AB" w14:textId="77777777" w:rsidR="00EC128E" w:rsidRPr="00C82A85" w:rsidRDefault="00EC128E" w:rsidP="00EC128E">
      <w:pPr>
        <w:widowControl w:val="0"/>
        <w:tabs>
          <w:tab w:val="right" w:pos="3600"/>
          <w:tab w:val="right" w:pos="5040"/>
        </w:tabs>
        <w:rPr>
          <w:snapToGrid w:val="0"/>
        </w:rPr>
      </w:pPr>
      <w:r w:rsidRPr="00C82A85">
        <w:rPr>
          <w:snapToGrid w:val="0"/>
        </w:rPr>
        <w:tab/>
        <w:t>78,343</w:t>
      </w:r>
      <w:r w:rsidRPr="00C82A85">
        <w:rPr>
          <w:snapToGrid w:val="0"/>
        </w:rPr>
        <w:tab/>
        <w:t>78,343</w:t>
      </w:r>
    </w:p>
    <w:p w14:paraId="61880C25" w14:textId="77777777" w:rsidR="00EC128E" w:rsidRPr="00C82A85" w:rsidRDefault="00EC128E" w:rsidP="00EC128E">
      <w:pPr>
        <w:widowControl w:val="0"/>
        <w:tabs>
          <w:tab w:val="right" w:pos="3600"/>
          <w:tab w:val="right" w:pos="5040"/>
        </w:tabs>
        <w:rPr>
          <w:snapToGrid w:val="0"/>
        </w:rPr>
      </w:pPr>
      <w:r w:rsidRPr="00C82A85">
        <w:rPr>
          <w:snapToGrid w:val="0"/>
        </w:rPr>
        <w:tab/>
        <w:t>(1.00)</w:t>
      </w:r>
      <w:r w:rsidRPr="00C82A85">
        <w:rPr>
          <w:snapToGrid w:val="0"/>
        </w:rPr>
        <w:tab/>
        <w:t>(1.00)</w:t>
      </w:r>
    </w:p>
    <w:p w14:paraId="3B46DF8D" w14:textId="77777777" w:rsidR="00EC128E" w:rsidRPr="00C82A85" w:rsidRDefault="00EC128E" w:rsidP="00EC128E">
      <w:pPr>
        <w:widowControl w:val="0"/>
        <w:rPr>
          <w:snapToGrid w:val="0"/>
        </w:rPr>
      </w:pPr>
      <w:r w:rsidRPr="00C82A85">
        <w:rPr>
          <w:snapToGrid w:val="0"/>
        </w:rPr>
        <w:t>Amend the bill further, as and if amended, Section 92D, OFFICE OF RESILIENCE, page 216, line 12, opposite /NEW POSITIONS - ADMINISTRATIVE ASSISTANT/ by decreasing the amounts in Columns 3 and 4 by:</w:t>
      </w:r>
    </w:p>
    <w:p w14:paraId="28FB0495" w14:textId="77777777" w:rsidR="00EC128E" w:rsidRPr="00C82A85" w:rsidRDefault="00EC128E" w:rsidP="00EC128E">
      <w:pPr>
        <w:widowControl w:val="0"/>
        <w:tabs>
          <w:tab w:val="right" w:pos="3600"/>
          <w:tab w:val="right" w:pos="5040"/>
        </w:tabs>
        <w:rPr>
          <w:snapToGrid w:val="0"/>
        </w:rPr>
      </w:pPr>
      <w:r w:rsidRPr="00C82A85">
        <w:rPr>
          <w:snapToGrid w:val="0"/>
        </w:rPr>
        <w:tab/>
        <w:t>Column 3</w:t>
      </w:r>
      <w:r w:rsidRPr="00C82A85">
        <w:rPr>
          <w:snapToGrid w:val="0"/>
        </w:rPr>
        <w:tab/>
        <w:t>Column 4</w:t>
      </w:r>
    </w:p>
    <w:p w14:paraId="40EB923C" w14:textId="77777777" w:rsidR="00EC128E" w:rsidRPr="00C82A85" w:rsidRDefault="00EC128E" w:rsidP="00EC128E">
      <w:pPr>
        <w:widowControl w:val="0"/>
        <w:tabs>
          <w:tab w:val="right" w:pos="3600"/>
          <w:tab w:val="right" w:pos="5040"/>
        </w:tabs>
        <w:rPr>
          <w:snapToGrid w:val="0"/>
        </w:rPr>
      </w:pPr>
      <w:r w:rsidRPr="00C82A85">
        <w:rPr>
          <w:snapToGrid w:val="0"/>
        </w:rPr>
        <w:tab/>
        <w:t>45,760</w:t>
      </w:r>
      <w:r w:rsidRPr="00C82A85">
        <w:rPr>
          <w:snapToGrid w:val="0"/>
        </w:rPr>
        <w:tab/>
        <w:t>45,760</w:t>
      </w:r>
    </w:p>
    <w:p w14:paraId="2855D3ED" w14:textId="77777777" w:rsidR="00EC128E" w:rsidRPr="00C82A85" w:rsidRDefault="00EC128E" w:rsidP="00EC128E">
      <w:pPr>
        <w:widowControl w:val="0"/>
        <w:tabs>
          <w:tab w:val="right" w:pos="3600"/>
          <w:tab w:val="right" w:pos="5040"/>
        </w:tabs>
        <w:rPr>
          <w:snapToGrid w:val="0"/>
        </w:rPr>
      </w:pPr>
      <w:r w:rsidRPr="00C82A85">
        <w:rPr>
          <w:snapToGrid w:val="0"/>
        </w:rPr>
        <w:tab/>
        <w:t>(1.00)</w:t>
      </w:r>
      <w:r w:rsidRPr="00C82A85">
        <w:rPr>
          <w:snapToGrid w:val="0"/>
        </w:rPr>
        <w:tab/>
        <w:t>(1.00)</w:t>
      </w:r>
    </w:p>
    <w:p w14:paraId="7FAFF38D" w14:textId="77777777" w:rsidR="00EC128E" w:rsidRPr="00C82A85" w:rsidRDefault="00EC128E" w:rsidP="00EC128E">
      <w:pPr>
        <w:widowControl w:val="0"/>
        <w:tabs>
          <w:tab w:val="right" w:pos="3600"/>
          <w:tab w:val="right" w:pos="5040"/>
        </w:tabs>
        <w:rPr>
          <w:snapToGrid w:val="0"/>
        </w:rPr>
      </w:pPr>
      <w:r w:rsidRPr="00C82A85">
        <w:rPr>
          <w:snapToGrid w:val="0"/>
        </w:rPr>
        <w:t>Amend the bill further, as and if amended, Section 92D, OFFICE OF RESILIENCE, page 216, line 14, opposite /NEW POSITIONS - ADMINISTRATIVE COORDINATOR I/ by decreasing the amounts in Columns 3 and 4 by:</w:t>
      </w:r>
    </w:p>
    <w:p w14:paraId="1C1F5ADE" w14:textId="77777777" w:rsidR="00EC128E" w:rsidRPr="00C82A85" w:rsidRDefault="00EC128E" w:rsidP="00EC128E">
      <w:pPr>
        <w:widowControl w:val="0"/>
        <w:tabs>
          <w:tab w:val="right" w:pos="3600"/>
          <w:tab w:val="right" w:pos="5040"/>
        </w:tabs>
        <w:rPr>
          <w:snapToGrid w:val="0"/>
        </w:rPr>
      </w:pPr>
      <w:r w:rsidRPr="00C82A85">
        <w:rPr>
          <w:snapToGrid w:val="0"/>
        </w:rPr>
        <w:tab/>
        <w:t>Column 3</w:t>
      </w:r>
      <w:r w:rsidRPr="00C82A85">
        <w:rPr>
          <w:snapToGrid w:val="0"/>
        </w:rPr>
        <w:tab/>
        <w:t>Column 4</w:t>
      </w:r>
    </w:p>
    <w:p w14:paraId="79EDA6D3" w14:textId="77777777" w:rsidR="00EC128E" w:rsidRPr="00C82A85" w:rsidRDefault="00EC128E" w:rsidP="00EC128E">
      <w:pPr>
        <w:widowControl w:val="0"/>
        <w:tabs>
          <w:tab w:val="right" w:pos="3600"/>
          <w:tab w:val="right" w:pos="5040"/>
        </w:tabs>
        <w:rPr>
          <w:snapToGrid w:val="0"/>
        </w:rPr>
      </w:pPr>
      <w:r w:rsidRPr="00C82A85">
        <w:rPr>
          <w:snapToGrid w:val="0"/>
        </w:rPr>
        <w:tab/>
        <w:t>94,514</w:t>
      </w:r>
      <w:r w:rsidRPr="00C82A85">
        <w:rPr>
          <w:snapToGrid w:val="0"/>
        </w:rPr>
        <w:tab/>
        <w:t>94,514</w:t>
      </w:r>
    </w:p>
    <w:p w14:paraId="2D25E4FD" w14:textId="77777777" w:rsidR="00EC128E" w:rsidRPr="00C82A85" w:rsidRDefault="00EC128E" w:rsidP="00EC128E">
      <w:pPr>
        <w:widowControl w:val="0"/>
        <w:tabs>
          <w:tab w:val="right" w:pos="3600"/>
          <w:tab w:val="right" w:pos="5040"/>
        </w:tabs>
        <w:rPr>
          <w:snapToGrid w:val="0"/>
        </w:rPr>
      </w:pPr>
      <w:r w:rsidRPr="00C82A85">
        <w:rPr>
          <w:snapToGrid w:val="0"/>
        </w:rPr>
        <w:tab/>
        <w:t>(2.00)</w:t>
      </w:r>
      <w:r w:rsidRPr="00C82A85">
        <w:rPr>
          <w:snapToGrid w:val="0"/>
        </w:rPr>
        <w:tab/>
        <w:t>(2.00)</w:t>
      </w:r>
    </w:p>
    <w:p w14:paraId="21CE8CF6" w14:textId="77777777" w:rsidR="00EC128E" w:rsidRPr="00C82A85" w:rsidRDefault="00EC128E" w:rsidP="00EC128E">
      <w:pPr>
        <w:widowControl w:val="0"/>
        <w:tabs>
          <w:tab w:val="right" w:pos="3600"/>
          <w:tab w:val="right" w:pos="5040"/>
        </w:tabs>
        <w:rPr>
          <w:snapToGrid w:val="0"/>
        </w:rPr>
      </w:pPr>
      <w:r w:rsidRPr="00C82A85">
        <w:rPr>
          <w:snapToGrid w:val="0"/>
        </w:rPr>
        <w:t>Amend the bill further, as and if amended, Section 92D, OFFICE OF RESILIENCE, page 216, line 16, opposite /NEW POSITIONS - ADMINISTRATIVE COORDINATOR II/ by decreasing the amounts in Columns 3 and 4 by:</w:t>
      </w:r>
    </w:p>
    <w:p w14:paraId="0C02850C" w14:textId="77777777" w:rsidR="00EC128E" w:rsidRPr="00C82A85" w:rsidRDefault="00EC128E" w:rsidP="00EC128E">
      <w:pPr>
        <w:widowControl w:val="0"/>
        <w:tabs>
          <w:tab w:val="right" w:pos="3600"/>
          <w:tab w:val="right" w:pos="5040"/>
        </w:tabs>
        <w:rPr>
          <w:snapToGrid w:val="0"/>
        </w:rPr>
      </w:pPr>
      <w:r w:rsidRPr="00C82A85">
        <w:rPr>
          <w:snapToGrid w:val="0"/>
        </w:rPr>
        <w:tab/>
        <w:t>Column 3</w:t>
      </w:r>
      <w:r w:rsidRPr="00C82A85">
        <w:rPr>
          <w:snapToGrid w:val="0"/>
        </w:rPr>
        <w:tab/>
        <w:t>Column 4</w:t>
      </w:r>
    </w:p>
    <w:p w14:paraId="57B6E25E" w14:textId="77777777" w:rsidR="00EC128E" w:rsidRPr="00C82A85" w:rsidRDefault="00EC128E" w:rsidP="00EC128E">
      <w:pPr>
        <w:widowControl w:val="0"/>
        <w:tabs>
          <w:tab w:val="right" w:pos="3600"/>
          <w:tab w:val="right" w:pos="5040"/>
        </w:tabs>
        <w:rPr>
          <w:snapToGrid w:val="0"/>
        </w:rPr>
      </w:pPr>
      <w:r w:rsidRPr="00C82A85">
        <w:rPr>
          <w:snapToGrid w:val="0"/>
        </w:rPr>
        <w:tab/>
        <w:t>53,957</w:t>
      </w:r>
      <w:r w:rsidRPr="00C82A85">
        <w:rPr>
          <w:snapToGrid w:val="0"/>
        </w:rPr>
        <w:tab/>
        <w:t>53,957</w:t>
      </w:r>
    </w:p>
    <w:p w14:paraId="1E171527" w14:textId="77777777" w:rsidR="00EC128E" w:rsidRPr="00C82A85" w:rsidRDefault="00EC128E" w:rsidP="00EC128E">
      <w:pPr>
        <w:widowControl w:val="0"/>
        <w:tabs>
          <w:tab w:val="right" w:pos="3600"/>
          <w:tab w:val="right" w:pos="5040"/>
        </w:tabs>
        <w:rPr>
          <w:snapToGrid w:val="0"/>
        </w:rPr>
      </w:pPr>
      <w:r w:rsidRPr="00C82A85">
        <w:rPr>
          <w:snapToGrid w:val="0"/>
        </w:rPr>
        <w:tab/>
        <w:t>(1.00)</w:t>
      </w:r>
      <w:r w:rsidRPr="00C82A85">
        <w:rPr>
          <w:snapToGrid w:val="0"/>
        </w:rPr>
        <w:tab/>
        <w:t>(1.00)</w:t>
      </w:r>
    </w:p>
    <w:p w14:paraId="76934D4F" w14:textId="77777777" w:rsidR="00EC128E" w:rsidRPr="00C82A85" w:rsidRDefault="00EC128E" w:rsidP="00EC128E">
      <w:pPr>
        <w:widowControl w:val="0"/>
        <w:tabs>
          <w:tab w:val="right" w:pos="3600"/>
          <w:tab w:val="right" w:pos="5040"/>
        </w:tabs>
        <w:rPr>
          <w:snapToGrid w:val="0"/>
        </w:rPr>
      </w:pPr>
      <w:r w:rsidRPr="00C82A85">
        <w:rPr>
          <w:snapToGrid w:val="0"/>
        </w:rPr>
        <w:t>Amend the bill further, as and if amended, Section 92D, OFFICE OF RESILIENCE, page 216, line 18, opposite /NEW POSITIONS - ATTORNEY III/ by decreasing the amounts in Columns 3 and 4 by:</w:t>
      </w:r>
    </w:p>
    <w:p w14:paraId="0C09CF3B" w14:textId="77777777" w:rsidR="00EC128E" w:rsidRPr="00C82A85" w:rsidRDefault="00EC128E" w:rsidP="00EC128E">
      <w:pPr>
        <w:widowControl w:val="0"/>
        <w:tabs>
          <w:tab w:val="right" w:pos="3600"/>
          <w:tab w:val="right" w:pos="5040"/>
        </w:tabs>
        <w:rPr>
          <w:snapToGrid w:val="0"/>
        </w:rPr>
      </w:pPr>
      <w:r w:rsidRPr="00C82A85">
        <w:rPr>
          <w:snapToGrid w:val="0"/>
        </w:rPr>
        <w:tab/>
        <w:t>Column 3</w:t>
      </w:r>
      <w:r w:rsidRPr="00C82A85">
        <w:rPr>
          <w:snapToGrid w:val="0"/>
        </w:rPr>
        <w:tab/>
        <w:t>Column 4</w:t>
      </w:r>
    </w:p>
    <w:p w14:paraId="6F5FC3E7" w14:textId="77777777" w:rsidR="00EC128E" w:rsidRPr="00C82A85" w:rsidRDefault="00EC128E" w:rsidP="00EC128E">
      <w:pPr>
        <w:widowControl w:val="0"/>
        <w:tabs>
          <w:tab w:val="right" w:pos="3600"/>
          <w:tab w:val="right" w:pos="5040"/>
        </w:tabs>
        <w:rPr>
          <w:snapToGrid w:val="0"/>
        </w:rPr>
      </w:pPr>
      <w:r w:rsidRPr="00C82A85">
        <w:rPr>
          <w:snapToGrid w:val="0"/>
        </w:rPr>
        <w:tab/>
        <w:t>78,343</w:t>
      </w:r>
      <w:r w:rsidRPr="00C82A85">
        <w:rPr>
          <w:snapToGrid w:val="0"/>
        </w:rPr>
        <w:tab/>
        <w:t>78,343</w:t>
      </w:r>
    </w:p>
    <w:p w14:paraId="47EB5AF8" w14:textId="77777777" w:rsidR="00EC128E" w:rsidRPr="00C82A85" w:rsidRDefault="00EC128E" w:rsidP="00EC128E">
      <w:pPr>
        <w:widowControl w:val="0"/>
        <w:tabs>
          <w:tab w:val="right" w:pos="3600"/>
          <w:tab w:val="right" w:pos="5040"/>
        </w:tabs>
        <w:rPr>
          <w:snapToGrid w:val="0"/>
        </w:rPr>
      </w:pPr>
      <w:r w:rsidRPr="00C82A85">
        <w:rPr>
          <w:snapToGrid w:val="0"/>
        </w:rPr>
        <w:tab/>
        <w:t>(1.00)</w:t>
      </w:r>
      <w:r w:rsidRPr="00C82A85">
        <w:rPr>
          <w:snapToGrid w:val="0"/>
        </w:rPr>
        <w:tab/>
        <w:t>(1.00)</w:t>
      </w:r>
    </w:p>
    <w:p w14:paraId="2B0DC538" w14:textId="77777777" w:rsidR="00EC128E" w:rsidRPr="00C82A85" w:rsidRDefault="00EC128E" w:rsidP="00EC128E">
      <w:pPr>
        <w:widowControl w:val="0"/>
        <w:tabs>
          <w:tab w:val="right" w:pos="3600"/>
          <w:tab w:val="right" w:pos="5040"/>
        </w:tabs>
        <w:rPr>
          <w:snapToGrid w:val="0"/>
        </w:rPr>
      </w:pPr>
      <w:r w:rsidRPr="00C82A85">
        <w:rPr>
          <w:snapToGrid w:val="0"/>
        </w:rPr>
        <w:t>Amend the bill further, as and if amended, Section 92D, OFFICE OF RESILIENCE, page 216, line 20, opposite /NEW POSITIONS - DATA COORDINATION MANAGER/ by decreasing the amounts in Columns 3 and 4 by:</w:t>
      </w:r>
    </w:p>
    <w:p w14:paraId="4A53C91D" w14:textId="77777777" w:rsidR="00EC128E" w:rsidRPr="00C82A85" w:rsidRDefault="00EC128E" w:rsidP="00EC128E">
      <w:pPr>
        <w:widowControl w:val="0"/>
        <w:tabs>
          <w:tab w:val="right" w:pos="3600"/>
          <w:tab w:val="right" w:pos="5040"/>
        </w:tabs>
        <w:rPr>
          <w:snapToGrid w:val="0"/>
        </w:rPr>
      </w:pPr>
      <w:r w:rsidRPr="00C82A85">
        <w:rPr>
          <w:snapToGrid w:val="0"/>
        </w:rPr>
        <w:tab/>
        <w:t>Column 3</w:t>
      </w:r>
      <w:r w:rsidRPr="00C82A85">
        <w:rPr>
          <w:snapToGrid w:val="0"/>
        </w:rPr>
        <w:tab/>
        <w:t>Column 4</w:t>
      </w:r>
    </w:p>
    <w:p w14:paraId="0B573A3A" w14:textId="77777777" w:rsidR="00EC128E" w:rsidRPr="00C82A85" w:rsidRDefault="00EC128E" w:rsidP="00EC128E">
      <w:pPr>
        <w:widowControl w:val="0"/>
        <w:tabs>
          <w:tab w:val="right" w:pos="3600"/>
          <w:tab w:val="right" w:pos="5040"/>
        </w:tabs>
        <w:rPr>
          <w:snapToGrid w:val="0"/>
        </w:rPr>
      </w:pPr>
      <w:r w:rsidRPr="00C82A85">
        <w:rPr>
          <w:snapToGrid w:val="0"/>
        </w:rPr>
        <w:tab/>
        <w:t>78,343</w:t>
      </w:r>
      <w:r w:rsidRPr="00C82A85">
        <w:rPr>
          <w:snapToGrid w:val="0"/>
        </w:rPr>
        <w:tab/>
        <w:t>78,343</w:t>
      </w:r>
    </w:p>
    <w:p w14:paraId="2C616AA2" w14:textId="77777777" w:rsidR="00EC128E" w:rsidRPr="00C82A85" w:rsidRDefault="00EC128E" w:rsidP="00EC128E">
      <w:pPr>
        <w:widowControl w:val="0"/>
        <w:tabs>
          <w:tab w:val="right" w:pos="3600"/>
          <w:tab w:val="right" w:pos="5040"/>
        </w:tabs>
        <w:rPr>
          <w:snapToGrid w:val="0"/>
        </w:rPr>
      </w:pPr>
      <w:r w:rsidRPr="00C82A85">
        <w:rPr>
          <w:snapToGrid w:val="0"/>
        </w:rPr>
        <w:tab/>
        <w:t>(1.00)</w:t>
      </w:r>
      <w:r w:rsidRPr="00C82A85">
        <w:rPr>
          <w:snapToGrid w:val="0"/>
        </w:rPr>
        <w:tab/>
        <w:t>(1.00)</w:t>
      </w:r>
    </w:p>
    <w:p w14:paraId="30449F18" w14:textId="77777777" w:rsidR="00EC128E" w:rsidRPr="00C82A85" w:rsidRDefault="00EC128E" w:rsidP="00EC128E">
      <w:pPr>
        <w:widowControl w:val="0"/>
        <w:tabs>
          <w:tab w:val="right" w:pos="3600"/>
          <w:tab w:val="right" w:pos="5040"/>
        </w:tabs>
        <w:rPr>
          <w:snapToGrid w:val="0"/>
        </w:rPr>
      </w:pPr>
      <w:r w:rsidRPr="00C82A85">
        <w:rPr>
          <w:snapToGrid w:val="0"/>
        </w:rPr>
        <w:t>Amend the bill further, as and if amended, Section 92D, OFFICE OF RESILIENCE, page 216, line 22, opposite /NEW POSITIONS - DATA COORDINATION I/ by decreasing the amounts in Columns 3 and 4 by:</w:t>
      </w:r>
    </w:p>
    <w:p w14:paraId="5398382E" w14:textId="77777777" w:rsidR="00EC128E" w:rsidRPr="00C82A85" w:rsidRDefault="00EC128E" w:rsidP="00EC128E">
      <w:pPr>
        <w:widowControl w:val="0"/>
        <w:tabs>
          <w:tab w:val="right" w:pos="3600"/>
          <w:tab w:val="right" w:pos="5040"/>
        </w:tabs>
        <w:rPr>
          <w:snapToGrid w:val="0"/>
        </w:rPr>
      </w:pPr>
      <w:r w:rsidRPr="00C82A85">
        <w:rPr>
          <w:snapToGrid w:val="0"/>
        </w:rPr>
        <w:tab/>
        <w:t>Column 3</w:t>
      </w:r>
      <w:r w:rsidRPr="00C82A85">
        <w:rPr>
          <w:snapToGrid w:val="0"/>
        </w:rPr>
        <w:tab/>
        <w:t>Column 4</w:t>
      </w:r>
    </w:p>
    <w:p w14:paraId="11B01C19" w14:textId="77777777" w:rsidR="00EC128E" w:rsidRPr="00C82A85" w:rsidRDefault="00EC128E" w:rsidP="00EC128E">
      <w:pPr>
        <w:widowControl w:val="0"/>
        <w:tabs>
          <w:tab w:val="right" w:pos="3600"/>
          <w:tab w:val="right" w:pos="5040"/>
        </w:tabs>
        <w:rPr>
          <w:snapToGrid w:val="0"/>
        </w:rPr>
      </w:pPr>
      <w:r w:rsidRPr="00C82A85">
        <w:rPr>
          <w:snapToGrid w:val="0"/>
        </w:rPr>
        <w:tab/>
        <w:t>64,885</w:t>
      </w:r>
      <w:r w:rsidRPr="00C82A85">
        <w:rPr>
          <w:snapToGrid w:val="0"/>
        </w:rPr>
        <w:tab/>
        <w:t>64,885</w:t>
      </w:r>
    </w:p>
    <w:p w14:paraId="2C32A753" w14:textId="77777777" w:rsidR="00EC128E" w:rsidRPr="00C82A85" w:rsidRDefault="00EC128E" w:rsidP="00EC128E">
      <w:pPr>
        <w:widowControl w:val="0"/>
        <w:tabs>
          <w:tab w:val="right" w:pos="3600"/>
          <w:tab w:val="right" w:pos="5040"/>
        </w:tabs>
        <w:rPr>
          <w:snapToGrid w:val="0"/>
        </w:rPr>
      </w:pPr>
      <w:r w:rsidRPr="00C82A85">
        <w:rPr>
          <w:snapToGrid w:val="0"/>
        </w:rPr>
        <w:tab/>
        <w:t>(1.00)</w:t>
      </w:r>
      <w:r w:rsidRPr="00C82A85">
        <w:rPr>
          <w:snapToGrid w:val="0"/>
        </w:rPr>
        <w:tab/>
        <w:t>(1.00)</w:t>
      </w:r>
    </w:p>
    <w:p w14:paraId="2E49F67E" w14:textId="77777777" w:rsidR="00EC128E" w:rsidRPr="00C82A85" w:rsidRDefault="00EC128E" w:rsidP="00EC128E">
      <w:pPr>
        <w:widowControl w:val="0"/>
        <w:rPr>
          <w:snapToGrid w:val="0"/>
        </w:rPr>
      </w:pPr>
      <w:r w:rsidRPr="00C82A85">
        <w:rPr>
          <w:snapToGrid w:val="0"/>
        </w:rPr>
        <w:t>Amend the bill further, as and if amended, Section 92D, OFFICE OF RESILIENCE, page 216, line 24, opposite /NEW POSITIONS - DATA PLANNER/ by decreasing the amounts in Columns 3 and 4 by:</w:t>
      </w:r>
    </w:p>
    <w:p w14:paraId="6682035B" w14:textId="77777777" w:rsidR="00EC128E" w:rsidRPr="00C82A85" w:rsidRDefault="00EC128E" w:rsidP="00EC128E">
      <w:pPr>
        <w:widowControl w:val="0"/>
        <w:tabs>
          <w:tab w:val="right" w:pos="3600"/>
          <w:tab w:val="right" w:pos="5040"/>
        </w:tabs>
        <w:rPr>
          <w:snapToGrid w:val="0"/>
        </w:rPr>
      </w:pPr>
      <w:r w:rsidRPr="00C82A85">
        <w:rPr>
          <w:snapToGrid w:val="0"/>
        </w:rPr>
        <w:tab/>
        <w:t>Column 3</w:t>
      </w:r>
      <w:r w:rsidRPr="00C82A85">
        <w:rPr>
          <w:snapToGrid w:val="0"/>
        </w:rPr>
        <w:tab/>
        <w:t>Column 4</w:t>
      </w:r>
    </w:p>
    <w:p w14:paraId="24C7B41E" w14:textId="77777777" w:rsidR="00EC128E" w:rsidRPr="00C82A85" w:rsidRDefault="00EC128E" w:rsidP="00EC128E">
      <w:pPr>
        <w:widowControl w:val="0"/>
        <w:tabs>
          <w:tab w:val="right" w:pos="3600"/>
          <w:tab w:val="right" w:pos="5040"/>
        </w:tabs>
        <w:rPr>
          <w:snapToGrid w:val="0"/>
        </w:rPr>
      </w:pPr>
      <w:r w:rsidRPr="00C82A85">
        <w:rPr>
          <w:snapToGrid w:val="0"/>
        </w:rPr>
        <w:tab/>
        <w:t>53,957</w:t>
      </w:r>
      <w:r w:rsidRPr="00C82A85">
        <w:rPr>
          <w:snapToGrid w:val="0"/>
        </w:rPr>
        <w:tab/>
        <w:t>53,957</w:t>
      </w:r>
    </w:p>
    <w:p w14:paraId="1C55B89E" w14:textId="77777777" w:rsidR="00EC128E" w:rsidRPr="00C82A85" w:rsidRDefault="00EC128E" w:rsidP="00EC128E">
      <w:pPr>
        <w:widowControl w:val="0"/>
        <w:tabs>
          <w:tab w:val="right" w:pos="3600"/>
          <w:tab w:val="right" w:pos="5040"/>
        </w:tabs>
        <w:rPr>
          <w:snapToGrid w:val="0"/>
        </w:rPr>
      </w:pPr>
      <w:r w:rsidRPr="00C82A85">
        <w:rPr>
          <w:snapToGrid w:val="0"/>
        </w:rPr>
        <w:tab/>
        <w:t>(1.00)</w:t>
      </w:r>
      <w:r w:rsidRPr="00C82A85">
        <w:rPr>
          <w:snapToGrid w:val="0"/>
        </w:rPr>
        <w:tab/>
        <w:t>(1.00)</w:t>
      </w:r>
    </w:p>
    <w:p w14:paraId="1F985772" w14:textId="77777777" w:rsidR="00EC128E" w:rsidRPr="00C82A85" w:rsidRDefault="00EC128E" w:rsidP="00EC128E">
      <w:pPr>
        <w:widowControl w:val="0"/>
        <w:rPr>
          <w:snapToGrid w:val="0"/>
        </w:rPr>
      </w:pPr>
      <w:r w:rsidRPr="00C82A85">
        <w:rPr>
          <w:snapToGrid w:val="0"/>
        </w:rPr>
        <w:t>Amend the bill further, as and if amended, Section 92D, OFFICE OF RESILIENCE, page 216, line 26, opposite /NEW POSITIONS - DIRECTOR/ by decreasing the amounts in Columns 3 and 4 by:</w:t>
      </w:r>
    </w:p>
    <w:p w14:paraId="325F8648" w14:textId="77777777" w:rsidR="00EC128E" w:rsidRPr="00C82A85" w:rsidRDefault="00EC128E" w:rsidP="00EC128E">
      <w:pPr>
        <w:widowControl w:val="0"/>
        <w:tabs>
          <w:tab w:val="right" w:pos="3600"/>
          <w:tab w:val="right" w:pos="5040"/>
        </w:tabs>
        <w:rPr>
          <w:snapToGrid w:val="0"/>
        </w:rPr>
      </w:pPr>
      <w:r w:rsidRPr="00C82A85">
        <w:rPr>
          <w:snapToGrid w:val="0"/>
        </w:rPr>
        <w:tab/>
        <w:t>Column 3</w:t>
      </w:r>
      <w:r w:rsidRPr="00C82A85">
        <w:rPr>
          <w:snapToGrid w:val="0"/>
        </w:rPr>
        <w:tab/>
        <w:t>Column 4</w:t>
      </w:r>
    </w:p>
    <w:p w14:paraId="15AF5824" w14:textId="77777777" w:rsidR="00EC128E" w:rsidRPr="00C82A85" w:rsidRDefault="00EC128E" w:rsidP="00EC128E">
      <w:pPr>
        <w:widowControl w:val="0"/>
        <w:tabs>
          <w:tab w:val="right" w:pos="3600"/>
          <w:tab w:val="right" w:pos="5040"/>
        </w:tabs>
        <w:rPr>
          <w:snapToGrid w:val="0"/>
        </w:rPr>
      </w:pPr>
      <w:r w:rsidRPr="00C82A85">
        <w:rPr>
          <w:snapToGrid w:val="0"/>
        </w:rPr>
        <w:tab/>
        <w:t>115,986</w:t>
      </w:r>
      <w:r w:rsidRPr="00C82A85">
        <w:rPr>
          <w:snapToGrid w:val="0"/>
        </w:rPr>
        <w:tab/>
        <w:t>115,986</w:t>
      </w:r>
    </w:p>
    <w:p w14:paraId="02D52AB5" w14:textId="77777777" w:rsidR="00EC128E" w:rsidRPr="00C82A85" w:rsidRDefault="00EC128E" w:rsidP="00EC128E">
      <w:pPr>
        <w:widowControl w:val="0"/>
        <w:tabs>
          <w:tab w:val="right" w:pos="3600"/>
          <w:tab w:val="right" w:pos="5040"/>
        </w:tabs>
        <w:rPr>
          <w:snapToGrid w:val="0"/>
        </w:rPr>
      </w:pPr>
      <w:r w:rsidRPr="00C82A85">
        <w:rPr>
          <w:snapToGrid w:val="0"/>
        </w:rPr>
        <w:tab/>
        <w:t>(1.00)</w:t>
      </w:r>
      <w:r w:rsidRPr="00C82A85">
        <w:rPr>
          <w:snapToGrid w:val="0"/>
        </w:rPr>
        <w:tab/>
        <w:t>(1.00)</w:t>
      </w:r>
    </w:p>
    <w:p w14:paraId="46D41C1F" w14:textId="77777777" w:rsidR="00EC128E" w:rsidRPr="00C82A85" w:rsidRDefault="00EC128E" w:rsidP="00EC128E">
      <w:pPr>
        <w:widowControl w:val="0"/>
        <w:tabs>
          <w:tab w:val="right" w:pos="3600"/>
          <w:tab w:val="right" w:pos="5040"/>
        </w:tabs>
        <w:rPr>
          <w:snapToGrid w:val="0"/>
        </w:rPr>
      </w:pPr>
      <w:r w:rsidRPr="00C82A85">
        <w:rPr>
          <w:snapToGrid w:val="0"/>
        </w:rPr>
        <w:t>Amend the bill further, as and if amended, Section 92D, OFFICE OF RESILIENCE, page 216, line 28, opposite /NEW POSITIONS - ENGINEER/ASSOCIATE ENGINEER II/ by decreasing the amounts in Columns 3 and 4 by:</w:t>
      </w:r>
    </w:p>
    <w:p w14:paraId="5247BE36" w14:textId="77777777" w:rsidR="00EC128E" w:rsidRPr="00C82A85" w:rsidRDefault="00EC128E" w:rsidP="00EC128E">
      <w:pPr>
        <w:widowControl w:val="0"/>
        <w:tabs>
          <w:tab w:val="right" w:pos="3600"/>
          <w:tab w:val="right" w:pos="5040"/>
        </w:tabs>
        <w:rPr>
          <w:snapToGrid w:val="0"/>
        </w:rPr>
      </w:pPr>
      <w:r w:rsidRPr="00C82A85">
        <w:rPr>
          <w:snapToGrid w:val="0"/>
        </w:rPr>
        <w:tab/>
        <w:t>Column 3</w:t>
      </w:r>
      <w:r w:rsidRPr="00C82A85">
        <w:rPr>
          <w:snapToGrid w:val="0"/>
        </w:rPr>
        <w:tab/>
        <w:t>Column 4</w:t>
      </w:r>
    </w:p>
    <w:p w14:paraId="2558EC25" w14:textId="77777777" w:rsidR="00EC128E" w:rsidRPr="00C82A85" w:rsidRDefault="00EC128E" w:rsidP="00EC128E">
      <w:pPr>
        <w:widowControl w:val="0"/>
        <w:tabs>
          <w:tab w:val="right" w:pos="3600"/>
          <w:tab w:val="right" w:pos="5040"/>
        </w:tabs>
        <w:rPr>
          <w:snapToGrid w:val="0"/>
        </w:rPr>
      </w:pPr>
      <w:r w:rsidRPr="00C82A85">
        <w:rPr>
          <w:snapToGrid w:val="0"/>
        </w:rPr>
        <w:tab/>
        <w:t>63,000</w:t>
      </w:r>
      <w:r w:rsidRPr="00C82A85">
        <w:rPr>
          <w:snapToGrid w:val="0"/>
        </w:rPr>
        <w:tab/>
        <w:t>63,000</w:t>
      </w:r>
    </w:p>
    <w:p w14:paraId="5F6808B4" w14:textId="77777777" w:rsidR="00EC128E" w:rsidRPr="00C82A85" w:rsidRDefault="00EC128E" w:rsidP="00EC128E">
      <w:pPr>
        <w:widowControl w:val="0"/>
        <w:tabs>
          <w:tab w:val="right" w:pos="3600"/>
          <w:tab w:val="right" w:pos="5040"/>
        </w:tabs>
        <w:rPr>
          <w:snapToGrid w:val="0"/>
        </w:rPr>
      </w:pPr>
      <w:r w:rsidRPr="00C82A85">
        <w:rPr>
          <w:snapToGrid w:val="0"/>
        </w:rPr>
        <w:tab/>
        <w:t>(1.00)</w:t>
      </w:r>
      <w:r w:rsidRPr="00C82A85">
        <w:rPr>
          <w:snapToGrid w:val="0"/>
        </w:rPr>
        <w:tab/>
        <w:t>(1.00)</w:t>
      </w:r>
    </w:p>
    <w:p w14:paraId="3522C33F" w14:textId="77777777" w:rsidR="00EC128E" w:rsidRPr="00C82A85" w:rsidRDefault="00EC128E" w:rsidP="00EC128E">
      <w:pPr>
        <w:widowControl w:val="0"/>
        <w:tabs>
          <w:tab w:val="right" w:pos="3600"/>
          <w:tab w:val="right" w:pos="5040"/>
        </w:tabs>
        <w:rPr>
          <w:snapToGrid w:val="0"/>
        </w:rPr>
      </w:pPr>
      <w:r w:rsidRPr="00C82A85">
        <w:rPr>
          <w:snapToGrid w:val="0"/>
        </w:rPr>
        <w:t>Amend the bill further, as and if amended, Section 92D, OFFICE OF RESILIENCE, page 216, line 30, opposite /NEW POSITIONS - ENGINEER/ASSOCIATE ENGINEER III/ by decreasing the amounts in Columns 3 and 4 by:</w:t>
      </w:r>
    </w:p>
    <w:p w14:paraId="11A92A45" w14:textId="77777777" w:rsidR="00EC128E" w:rsidRPr="00C82A85" w:rsidRDefault="00EC128E" w:rsidP="00EC128E">
      <w:pPr>
        <w:widowControl w:val="0"/>
        <w:tabs>
          <w:tab w:val="right" w:pos="3600"/>
          <w:tab w:val="right" w:pos="5040"/>
        </w:tabs>
        <w:rPr>
          <w:snapToGrid w:val="0"/>
        </w:rPr>
      </w:pPr>
      <w:r w:rsidRPr="00C82A85">
        <w:rPr>
          <w:snapToGrid w:val="0"/>
        </w:rPr>
        <w:tab/>
        <w:t>Column 3</w:t>
      </w:r>
      <w:r w:rsidRPr="00C82A85">
        <w:rPr>
          <w:snapToGrid w:val="0"/>
        </w:rPr>
        <w:tab/>
        <w:t>Column 4</w:t>
      </w:r>
    </w:p>
    <w:p w14:paraId="21C75F80" w14:textId="77777777" w:rsidR="00EC128E" w:rsidRPr="00C82A85" w:rsidRDefault="00EC128E" w:rsidP="00EC128E">
      <w:pPr>
        <w:widowControl w:val="0"/>
        <w:tabs>
          <w:tab w:val="right" w:pos="3600"/>
          <w:tab w:val="right" w:pos="5040"/>
        </w:tabs>
        <w:rPr>
          <w:snapToGrid w:val="0"/>
        </w:rPr>
      </w:pPr>
      <w:r w:rsidRPr="00C82A85">
        <w:rPr>
          <w:snapToGrid w:val="0"/>
        </w:rPr>
        <w:tab/>
        <w:t>78,343</w:t>
      </w:r>
      <w:r w:rsidRPr="00C82A85">
        <w:rPr>
          <w:snapToGrid w:val="0"/>
        </w:rPr>
        <w:tab/>
        <w:t>78,343</w:t>
      </w:r>
    </w:p>
    <w:p w14:paraId="78A78172" w14:textId="77777777" w:rsidR="00EC128E" w:rsidRPr="00C82A85" w:rsidRDefault="00EC128E" w:rsidP="00EC128E">
      <w:pPr>
        <w:widowControl w:val="0"/>
        <w:tabs>
          <w:tab w:val="right" w:pos="3600"/>
          <w:tab w:val="right" w:pos="5040"/>
        </w:tabs>
        <w:rPr>
          <w:snapToGrid w:val="0"/>
        </w:rPr>
      </w:pPr>
      <w:r w:rsidRPr="00C82A85">
        <w:rPr>
          <w:snapToGrid w:val="0"/>
        </w:rPr>
        <w:tab/>
        <w:t>(1.00)</w:t>
      </w:r>
      <w:r w:rsidRPr="00C82A85">
        <w:rPr>
          <w:snapToGrid w:val="0"/>
        </w:rPr>
        <w:tab/>
        <w:t>(1.00)</w:t>
      </w:r>
    </w:p>
    <w:p w14:paraId="4D1DEB59" w14:textId="77777777" w:rsidR="00EC128E" w:rsidRPr="00C82A85" w:rsidRDefault="00EC128E" w:rsidP="00EC128E">
      <w:pPr>
        <w:widowControl w:val="0"/>
        <w:tabs>
          <w:tab w:val="right" w:pos="3600"/>
          <w:tab w:val="right" w:pos="5040"/>
        </w:tabs>
        <w:rPr>
          <w:snapToGrid w:val="0"/>
        </w:rPr>
      </w:pPr>
      <w:r w:rsidRPr="00C82A85">
        <w:rPr>
          <w:snapToGrid w:val="0"/>
        </w:rPr>
        <w:t>Amend the bill further, as and if amended, Section 92D, OFFICE OF RESILIENCE, page 216, line 32, opposite /NEW POSITIONS - GRANTS COORDINATOR I/ by decreasing the amounts in Columns 3 and 4 by:</w:t>
      </w:r>
    </w:p>
    <w:p w14:paraId="0FDA95C5" w14:textId="77777777" w:rsidR="00EC128E" w:rsidRPr="00C82A85" w:rsidRDefault="00EC128E" w:rsidP="00EC128E">
      <w:pPr>
        <w:widowControl w:val="0"/>
        <w:tabs>
          <w:tab w:val="right" w:pos="3600"/>
          <w:tab w:val="right" w:pos="5040"/>
        </w:tabs>
        <w:rPr>
          <w:snapToGrid w:val="0"/>
        </w:rPr>
      </w:pPr>
      <w:r w:rsidRPr="00C82A85">
        <w:rPr>
          <w:snapToGrid w:val="0"/>
        </w:rPr>
        <w:tab/>
        <w:t>Column 3</w:t>
      </w:r>
      <w:r w:rsidRPr="00C82A85">
        <w:rPr>
          <w:snapToGrid w:val="0"/>
        </w:rPr>
        <w:tab/>
        <w:t>Column 4</w:t>
      </w:r>
    </w:p>
    <w:p w14:paraId="4FB05146" w14:textId="77777777" w:rsidR="00EC128E" w:rsidRPr="00C82A85" w:rsidRDefault="00EC128E" w:rsidP="00EC128E">
      <w:pPr>
        <w:widowControl w:val="0"/>
        <w:tabs>
          <w:tab w:val="right" w:pos="3600"/>
          <w:tab w:val="right" w:pos="5040"/>
        </w:tabs>
        <w:rPr>
          <w:snapToGrid w:val="0"/>
        </w:rPr>
      </w:pPr>
      <w:r w:rsidRPr="00C82A85">
        <w:rPr>
          <w:snapToGrid w:val="0"/>
        </w:rPr>
        <w:tab/>
        <w:t>64,885</w:t>
      </w:r>
      <w:r w:rsidRPr="00C82A85">
        <w:rPr>
          <w:snapToGrid w:val="0"/>
        </w:rPr>
        <w:tab/>
        <w:t>64,885</w:t>
      </w:r>
    </w:p>
    <w:p w14:paraId="3A2AD8CD" w14:textId="77777777" w:rsidR="00EC128E" w:rsidRPr="00C82A85" w:rsidRDefault="00EC128E" w:rsidP="00EC128E">
      <w:pPr>
        <w:widowControl w:val="0"/>
        <w:tabs>
          <w:tab w:val="right" w:pos="3600"/>
          <w:tab w:val="right" w:pos="5040"/>
        </w:tabs>
        <w:rPr>
          <w:snapToGrid w:val="0"/>
        </w:rPr>
      </w:pPr>
      <w:r w:rsidRPr="00C82A85">
        <w:rPr>
          <w:snapToGrid w:val="0"/>
        </w:rPr>
        <w:tab/>
        <w:t>(1.00)</w:t>
      </w:r>
      <w:r w:rsidRPr="00C82A85">
        <w:rPr>
          <w:snapToGrid w:val="0"/>
        </w:rPr>
        <w:tab/>
        <w:t>(1.00)</w:t>
      </w:r>
    </w:p>
    <w:p w14:paraId="18CBF94E" w14:textId="77777777" w:rsidR="00EC128E" w:rsidRPr="00C82A85" w:rsidRDefault="00EC128E" w:rsidP="00EC128E">
      <w:pPr>
        <w:widowControl w:val="0"/>
        <w:tabs>
          <w:tab w:val="right" w:pos="3600"/>
          <w:tab w:val="right" w:pos="5040"/>
        </w:tabs>
        <w:rPr>
          <w:snapToGrid w:val="0"/>
        </w:rPr>
      </w:pPr>
      <w:r w:rsidRPr="00C82A85">
        <w:rPr>
          <w:snapToGrid w:val="0"/>
        </w:rPr>
        <w:t>Amend the bill further, as and if amended, Section 92D, OFFICE OF RESILIENCE, page 216, line 34, opposite /NEW POSITIONS - INSPECTOR III/ by decreasing the amounts in Columns 3 and 4 by:</w:t>
      </w:r>
    </w:p>
    <w:p w14:paraId="6427EE17" w14:textId="77777777" w:rsidR="00EC128E" w:rsidRPr="00C82A85" w:rsidRDefault="00EC128E" w:rsidP="00EC128E">
      <w:pPr>
        <w:widowControl w:val="0"/>
        <w:tabs>
          <w:tab w:val="right" w:pos="3600"/>
          <w:tab w:val="right" w:pos="5040"/>
        </w:tabs>
        <w:rPr>
          <w:snapToGrid w:val="0"/>
        </w:rPr>
      </w:pPr>
      <w:r w:rsidRPr="00C82A85">
        <w:rPr>
          <w:snapToGrid w:val="0"/>
        </w:rPr>
        <w:tab/>
        <w:t>Column 3</w:t>
      </w:r>
      <w:r w:rsidRPr="00C82A85">
        <w:rPr>
          <w:snapToGrid w:val="0"/>
        </w:rPr>
        <w:tab/>
        <w:t>Column 4</w:t>
      </w:r>
    </w:p>
    <w:p w14:paraId="6AE5D081" w14:textId="77777777" w:rsidR="00EC128E" w:rsidRPr="00C82A85" w:rsidRDefault="00EC128E" w:rsidP="00EC128E">
      <w:pPr>
        <w:widowControl w:val="0"/>
        <w:tabs>
          <w:tab w:val="right" w:pos="3600"/>
          <w:tab w:val="right" w:pos="5040"/>
        </w:tabs>
        <w:rPr>
          <w:snapToGrid w:val="0"/>
        </w:rPr>
      </w:pPr>
      <w:r w:rsidRPr="00C82A85">
        <w:rPr>
          <w:snapToGrid w:val="0"/>
        </w:rPr>
        <w:tab/>
        <w:t>106,096</w:t>
      </w:r>
      <w:r w:rsidRPr="00C82A85">
        <w:rPr>
          <w:snapToGrid w:val="0"/>
        </w:rPr>
        <w:tab/>
        <w:t>106,096</w:t>
      </w:r>
    </w:p>
    <w:p w14:paraId="0D7CD123" w14:textId="77777777" w:rsidR="00EC128E" w:rsidRPr="00C82A85" w:rsidRDefault="00EC128E" w:rsidP="00EC128E">
      <w:pPr>
        <w:widowControl w:val="0"/>
        <w:tabs>
          <w:tab w:val="right" w:pos="3600"/>
          <w:tab w:val="right" w:pos="5040"/>
        </w:tabs>
        <w:rPr>
          <w:snapToGrid w:val="0"/>
        </w:rPr>
      </w:pPr>
      <w:r w:rsidRPr="00C82A85">
        <w:rPr>
          <w:snapToGrid w:val="0"/>
        </w:rPr>
        <w:tab/>
        <w:t>(2.00)</w:t>
      </w:r>
      <w:r w:rsidRPr="00C82A85">
        <w:rPr>
          <w:snapToGrid w:val="0"/>
        </w:rPr>
        <w:tab/>
        <w:t>(2.00)</w:t>
      </w:r>
    </w:p>
    <w:p w14:paraId="086FF154" w14:textId="77777777" w:rsidR="00EC128E" w:rsidRPr="00C82A85" w:rsidRDefault="00EC128E" w:rsidP="00EC128E">
      <w:pPr>
        <w:widowControl w:val="0"/>
        <w:tabs>
          <w:tab w:val="right" w:pos="3600"/>
          <w:tab w:val="right" w:pos="5040"/>
        </w:tabs>
        <w:rPr>
          <w:snapToGrid w:val="0"/>
        </w:rPr>
      </w:pPr>
      <w:r w:rsidRPr="00C82A85">
        <w:rPr>
          <w:snapToGrid w:val="0"/>
        </w:rPr>
        <w:t>Amend the bill further, as and if amended, Section 92D, OFFICE OF RESILIENCE, page 217, line 2, opposite /NEW POSITIONS - IT MANAGER I/ by decreasing the amounts in Columns 3 and 4 by:</w:t>
      </w:r>
    </w:p>
    <w:p w14:paraId="4989CD2D" w14:textId="77777777" w:rsidR="00EC128E" w:rsidRPr="00C82A85" w:rsidRDefault="00EC128E" w:rsidP="00EC128E">
      <w:pPr>
        <w:widowControl w:val="0"/>
        <w:tabs>
          <w:tab w:val="right" w:pos="3600"/>
          <w:tab w:val="right" w:pos="5040"/>
        </w:tabs>
        <w:rPr>
          <w:snapToGrid w:val="0"/>
        </w:rPr>
      </w:pPr>
      <w:r w:rsidRPr="00C82A85">
        <w:rPr>
          <w:snapToGrid w:val="0"/>
        </w:rPr>
        <w:tab/>
        <w:t>Column 3</w:t>
      </w:r>
      <w:r w:rsidRPr="00C82A85">
        <w:rPr>
          <w:snapToGrid w:val="0"/>
        </w:rPr>
        <w:tab/>
        <w:t>Column 4</w:t>
      </w:r>
    </w:p>
    <w:p w14:paraId="469110E3" w14:textId="77777777" w:rsidR="00EC128E" w:rsidRPr="00C82A85" w:rsidRDefault="00EC128E" w:rsidP="00EC128E">
      <w:pPr>
        <w:widowControl w:val="0"/>
        <w:tabs>
          <w:tab w:val="right" w:pos="3600"/>
          <w:tab w:val="right" w:pos="5040"/>
        </w:tabs>
        <w:rPr>
          <w:snapToGrid w:val="0"/>
        </w:rPr>
      </w:pPr>
      <w:r w:rsidRPr="00C82A85">
        <w:rPr>
          <w:snapToGrid w:val="0"/>
        </w:rPr>
        <w:tab/>
        <w:t>68,250</w:t>
      </w:r>
      <w:r w:rsidRPr="00C82A85">
        <w:rPr>
          <w:snapToGrid w:val="0"/>
        </w:rPr>
        <w:tab/>
        <w:t>68,250</w:t>
      </w:r>
    </w:p>
    <w:p w14:paraId="4641B0A0" w14:textId="77777777" w:rsidR="00EC128E" w:rsidRPr="00C82A85" w:rsidRDefault="00EC128E" w:rsidP="00EC128E">
      <w:pPr>
        <w:widowControl w:val="0"/>
        <w:tabs>
          <w:tab w:val="right" w:pos="3600"/>
          <w:tab w:val="right" w:pos="5040"/>
        </w:tabs>
        <w:rPr>
          <w:snapToGrid w:val="0"/>
        </w:rPr>
      </w:pPr>
      <w:r w:rsidRPr="00C82A85">
        <w:rPr>
          <w:snapToGrid w:val="0"/>
        </w:rPr>
        <w:tab/>
        <w:t>(1.00)</w:t>
      </w:r>
      <w:r w:rsidRPr="00C82A85">
        <w:rPr>
          <w:snapToGrid w:val="0"/>
        </w:rPr>
        <w:tab/>
        <w:t>(1.00)</w:t>
      </w:r>
    </w:p>
    <w:p w14:paraId="6121D3FF" w14:textId="77777777" w:rsidR="00EC128E" w:rsidRPr="00C82A85" w:rsidRDefault="00EC128E" w:rsidP="00EC128E">
      <w:pPr>
        <w:widowControl w:val="0"/>
        <w:tabs>
          <w:tab w:val="right" w:pos="3600"/>
          <w:tab w:val="right" w:pos="5040"/>
        </w:tabs>
        <w:rPr>
          <w:snapToGrid w:val="0"/>
        </w:rPr>
      </w:pPr>
      <w:r w:rsidRPr="00C82A85">
        <w:rPr>
          <w:snapToGrid w:val="0"/>
        </w:rPr>
        <w:t>Amend the bill further, as and if amended, Section 92D, OFFICE OF RESILIENCE, page 217, line 4, opposite /NEW POSITIONS - IT SPECIALIST/ by decreasing the amounts in Columns 3 and 4 by:</w:t>
      </w:r>
    </w:p>
    <w:p w14:paraId="69CED0B9" w14:textId="77777777" w:rsidR="00EC128E" w:rsidRPr="00C82A85" w:rsidRDefault="00EC128E" w:rsidP="00EC128E">
      <w:pPr>
        <w:widowControl w:val="0"/>
        <w:tabs>
          <w:tab w:val="right" w:pos="3600"/>
          <w:tab w:val="right" w:pos="5040"/>
        </w:tabs>
        <w:rPr>
          <w:snapToGrid w:val="0"/>
        </w:rPr>
      </w:pPr>
      <w:r w:rsidRPr="00C82A85">
        <w:rPr>
          <w:snapToGrid w:val="0"/>
        </w:rPr>
        <w:tab/>
        <w:t>Column 3</w:t>
      </w:r>
      <w:r w:rsidRPr="00C82A85">
        <w:rPr>
          <w:snapToGrid w:val="0"/>
        </w:rPr>
        <w:tab/>
        <w:t>Column 4</w:t>
      </w:r>
    </w:p>
    <w:p w14:paraId="3E2A4969" w14:textId="77777777" w:rsidR="00EC128E" w:rsidRPr="00C82A85" w:rsidRDefault="00EC128E" w:rsidP="00EC128E">
      <w:pPr>
        <w:widowControl w:val="0"/>
        <w:tabs>
          <w:tab w:val="right" w:pos="3600"/>
          <w:tab w:val="right" w:pos="5040"/>
        </w:tabs>
        <w:rPr>
          <w:snapToGrid w:val="0"/>
        </w:rPr>
      </w:pPr>
      <w:r w:rsidRPr="00C82A85">
        <w:rPr>
          <w:snapToGrid w:val="0"/>
        </w:rPr>
        <w:tab/>
        <w:t>53,957</w:t>
      </w:r>
      <w:r w:rsidRPr="00C82A85">
        <w:rPr>
          <w:snapToGrid w:val="0"/>
        </w:rPr>
        <w:tab/>
        <w:t>53,957</w:t>
      </w:r>
    </w:p>
    <w:p w14:paraId="774F12D0" w14:textId="77777777" w:rsidR="00EC128E" w:rsidRPr="00C82A85" w:rsidRDefault="00EC128E" w:rsidP="00EC128E">
      <w:pPr>
        <w:widowControl w:val="0"/>
        <w:tabs>
          <w:tab w:val="right" w:pos="3600"/>
          <w:tab w:val="right" w:pos="5040"/>
        </w:tabs>
        <w:rPr>
          <w:snapToGrid w:val="0"/>
        </w:rPr>
      </w:pPr>
      <w:r w:rsidRPr="00C82A85">
        <w:rPr>
          <w:snapToGrid w:val="0"/>
        </w:rPr>
        <w:tab/>
        <w:t>(1.00)</w:t>
      </w:r>
      <w:r w:rsidRPr="00C82A85">
        <w:rPr>
          <w:snapToGrid w:val="0"/>
        </w:rPr>
        <w:tab/>
        <w:t>(1.00)</w:t>
      </w:r>
    </w:p>
    <w:p w14:paraId="2F91B551" w14:textId="77777777" w:rsidR="00EC128E" w:rsidRPr="00C82A85" w:rsidRDefault="00EC128E" w:rsidP="00EC128E">
      <w:pPr>
        <w:widowControl w:val="0"/>
        <w:tabs>
          <w:tab w:val="right" w:pos="3600"/>
          <w:tab w:val="right" w:pos="5040"/>
        </w:tabs>
        <w:rPr>
          <w:snapToGrid w:val="0"/>
        </w:rPr>
      </w:pPr>
      <w:r w:rsidRPr="00C82A85">
        <w:rPr>
          <w:snapToGrid w:val="0"/>
        </w:rPr>
        <w:t>Amend the bill further, as and if amended, Section 92D, OFFICE OF RESILIENCE, page 217, line 6, opposite /NEW POSITIONS - LEGISLATIVE LIAISON/ by decreasing the amounts in Columns 3 and 4 by:</w:t>
      </w:r>
    </w:p>
    <w:p w14:paraId="03E5B2BB" w14:textId="77777777" w:rsidR="00EC128E" w:rsidRPr="00C82A85" w:rsidRDefault="00EC128E" w:rsidP="00EC128E">
      <w:pPr>
        <w:widowControl w:val="0"/>
        <w:tabs>
          <w:tab w:val="right" w:pos="3600"/>
          <w:tab w:val="right" w:pos="5040"/>
        </w:tabs>
        <w:rPr>
          <w:snapToGrid w:val="0"/>
        </w:rPr>
      </w:pPr>
      <w:r w:rsidRPr="00C82A85">
        <w:rPr>
          <w:snapToGrid w:val="0"/>
        </w:rPr>
        <w:tab/>
        <w:t>Column 3</w:t>
      </w:r>
      <w:r w:rsidRPr="00C82A85">
        <w:rPr>
          <w:snapToGrid w:val="0"/>
        </w:rPr>
        <w:tab/>
        <w:t>Column 4</w:t>
      </w:r>
    </w:p>
    <w:p w14:paraId="1E065C4B" w14:textId="77777777" w:rsidR="00EC128E" w:rsidRPr="00C82A85" w:rsidRDefault="00EC128E" w:rsidP="00EC128E">
      <w:pPr>
        <w:widowControl w:val="0"/>
        <w:tabs>
          <w:tab w:val="right" w:pos="3600"/>
          <w:tab w:val="right" w:pos="5040"/>
        </w:tabs>
        <w:rPr>
          <w:snapToGrid w:val="0"/>
        </w:rPr>
      </w:pPr>
      <w:r w:rsidRPr="00C82A85">
        <w:rPr>
          <w:snapToGrid w:val="0"/>
        </w:rPr>
        <w:tab/>
        <w:t>64,885</w:t>
      </w:r>
      <w:r w:rsidRPr="00C82A85">
        <w:rPr>
          <w:snapToGrid w:val="0"/>
        </w:rPr>
        <w:tab/>
        <w:t>64,885</w:t>
      </w:r>
    </w:p>
    <w:p w14:paraId="750F7119" w14:textId="77777777" w:rsidR="00EC128E" w:rsidRPr="00C82A85" w:rsidRDefault="00EC128E" w:rsidP="00EC128E">
      <w:pPr>
        <w:widowControl w:val="0"/>
        <w:tabs>
          <w:tab w:val="right" w:pos="3600"/>
          <w:tab w:val="right" w:pos="5040"/>
        </w:tabs>
        <w:rPr>
          <w:snapToGrid w:val="0"/>
        </w:rPr>
      </w:pPr>
      <w:r w:rsidRPr="00C82A85">
        <w:rPr>
          <w:snapToGrid w:val="0"/>
        </w:rPr>
        <w:tab/>
        <w:t>(1.00)</w:t>
      </w:r>
      <w:r w:rsidRPr="00C82A85">
        <w:rPr>
          <w:snapToGrid w:val="0"/>
        </w:rPr>
        <w:tab/>
        <w:t>(1.00)</w:t>
      </w:r>
    </w:p>
    <w:p w14:paraId="6C72D3B3" w14:textId="77777777" w:rsidR="00EC128E" w:rsidRPr="00C82A85" w:rsidRDefault="00EC128E" w:rsidP="00EC128E">
      <w:pPr>
        <w:widowControl w:val="0"/>
        <w:rPr>
          <w:snapToGrid w:val="0"/>
        </w:rPr>
      </w:pPr>
      <w:r w:rsidRPr="00C82A85">
        <w:rPr>
          <w:snapToGrid w:val="0"/>
        </w:rPr>
        <w:t>Amend the bill further, as and if amended, Section 92D, OFFICE OF RESILIENCE, page 217, line 8, opposite /NEW POSITIONS - PROFESSIONAL AUDITOR/ by decreasing the amounts in Columns 3 and 4 by:</w:t>
      </w:r>
    </w:p>
    <w:p w14:paraId="0C30718B" w14:textId="77777777" w:rsidR="00EC128E" w:rsidRPr="00C82A85" w:rsidRDefault="00EC128E" w:rsidP="00EC128E">
      <w:pPr>
        <w:widowControl w:val="0"/>
        <w:tabs>
          <w:tab w:val="right" w:pos="3600"/>
          <w:tab w:val="right" w:pos="5040"/>
        </w:tabs>
        <w:rPr>
          <w:snapToGrid w:val="0"/>
        </w:rPr>
      </w:pPr>
      <w:r w:rsidRPr="00C82A85">
        <w:rPr>
          <w:snapToGrid w:val="0"/>
        </w:rPr>
        <w:tab/>
        <w:t>Column 3</w:t>
      </w:r>
      <w:r w:rsidRPr="00C82A85">
        <w:rPr>
          <w:snapToGrid w:val="0"/>
        </w:rPr>
        <w:tab/>
        <w:t>Column 4</w:t>
      </w:r>
    </w:p>
    <w:p w14:paraId="39808A2F" w14:textId="77777777" w:rsidR="00EC128E" w:rsidRPr="00C82A85" w:rsidRDefault="00EC128E" w:rsidP="00EC128E">
      <w:pPr>
        <w:widowControl w:val="0"/>
        <w:tabs>
          <w:tab w:val="right" w:pos="3600"/>
          <w:tab w:val="right" w:pos="5040"/>
        </w:tabs>
        <w:rPr>
          <w:snapToGrid w:val="0"/>
        </w:rPr>
      </w:pPr>
      <w:r w:rsidRPr="00C82A85">
        <w:rPr>
          <w:snapToGrid w:val="0"/>
        </w:rPr>
        <w:tab/>
        <w:t>53,957</w:t>
      </w:r>
      <w:r w:rsidRPr="00C82A85">
        <w:rPr>
          <w:snapToGrid w:val="0"/>
        </w:rPr>
        <w:tab/>
        <w:t>53,957</w:t>
      </w:r>
    </w:p>
    <w:p w14:paraId="1341F8C1" w14:textId="77777777" w:rsidR="00EC128E" w:rsidRPr="00C82A85" w:rsidRDefault="00EC128E" w:rsidP="00EC128E">
      <w:pPr>
        <w:widowControl w:val="0"/>
        <w:tabs>
          <w:tab w:val="right" w:pos="3600"/>
          <w:tab w:val="right" w:pos="5040"/>
        </w:tabs>
        <w:rPr>
          <w:snapToGrid w:val="0"/>
        </w:rPr>
      </w:pPr>
      <w:r w:rsidRPr="00C82A85">
        <w:rPr>
          <w:snapToGrid w:val="0"/>
        </w:rPr>
        <w:tab/>
        <w:t>(1.00)</w:t>
      </w:r>
      <w:r w:rsidRPr="00C82A85">
        <w:rPr>
          <w:snapToGrid w:val="0"/>
        </w:rPr>
        <w:tab/>
        <w:t>(1.00)</w:t>
      </w:r>
    </w:p>
    <w:p w14:paraId="64F0C91F" w14:textId="77777777" w:rsidR="00EC128E" w:rsidRPr="00C82A85" w:rsidRDefault="00EC128E" w:rsidP="00EC128E">
      <w:pPr>
        <w:widowControl w:val="0"/>
        <w:tabs>
          <w:tab w:val="right" w:pos="3600"/>
          <w:tab w:val="right" w:pos="5040"/>
        </w:tabs>
        <w:rPr>
          <w:snapToGrid w:val="0"/>
        </w:rPr>
      </w:pPr>
      <w:r w:rsidRPr="00C82A85">
        <w:rPr>
          <w:snapToGrid w:val="0"/>
        </w:rPr>
        <w:t>Amend the bill further, as and if amended, Section 92D, OFFICE OF RESILIENCE, page 217, line 10, opposite /NEW POSITIONS - PROGRAM COORDINATOR I/ by decreasing the amounts in Columns 3 and 4 by:</w:t>
      </w:r>
    </w:p>
    <w:p w14:paraId="04608F45" w14:textId="77777777" w:rsidR="00EC128E" w:rsidRPr="00C82A85" w:rsidRDefault="00EC128E" w:rsidP="00EC128E">
      <w:pPr>
        <w:widowControl w:val="0"/>
        <w:tabs>
          <w:tab w:val="right" w:pos="3600"/>
          <w:tab w:val="right" w:pos="5040"/>
        </w:tabs>
        <w:rPr>
          <w:snapToGrid w:val="0"/>
        </w:rPr>
      </w:pPr>
      <w:r w:rsidRPr="00C82A85">
        <w:rPr>
          <w:snapToGrid w:val="0"/>
        </w:rPr>
        <w:tab/>
        <w:t>Column 3</w:t>
      </w:r>
      <w:r w:rsidRPr="00C82A85">
        <w:rPr>
          <w:snapToGrid w:val="0"/>
        </w:rPr>
        <w:tab/>
        <w:t>Column 4</w:t>
      </w:r>
    </w:p>
    <w:p w14:paraId="0764F7DA" w14:textId="77777777" w:rsidR="00EC128E" w:rsidRPr="00C82A85" w:rsidRDefault="00EC128E" w:rsidP="00EC128E">
      <w:pPr>
        <w:widowControl w:val="0"/>
        <w:tabs>
          <w:tab w:val="right" w:pos="3600"/>
          <w:tab w:val="right" w:pos="5040"/>
        </w:tabs>
        <w:rPr>
          <w:snapToGrid w:val="0"/>
        </w:rPr>
      </w:pPr>
      <w:r w:rsidRPr="00C82A85">
        <w:rPr>
          <w:snapToGrid w:val="0"/>
        </w:rPr>
        <w:tab/>
        <w:t>186,257</w:t>
      </w:r>
      <w:r w:rsidRPr="00C82A85">
        <w:rPr>
          <w:snapToGrid w:val="0"/>
        </w:rPr>
        <w:tab/>
        <w:t>186,257</w:t>
      </w:r>
    </w:p>
    <w:p w14:paraId="478518FF" w14:textId="77777777" w:rsidR="00EC128E" w:rsidRPr="00C82A85" w:rsidRDefault="00EC128E" w:rsidP="00EC128E">
      <w:pPr>
        <w:widowControl w:val="0"/>
        <w:tabs>
          <w:tab w:val="right" w:pos="3600"/>
          <w:tab w:val="right" w:pos="5040"/>
        </w:tabs>
        <w:rPr>
          <w:snapToGrid w:val="0"/>
        </w:rPr>
      </w:pPr>
      <w:r w:rsidRPr="00C82A85">
        <w:rPr>
          <w:snapToGrid w:val="0"/>
        </w:rPr>
        <w:tab/>
        <w:t>(3.00)</w:t>
      </w:r>
      <w:r w:rsidRPr="00C82A85">
        <w:rPr>
          <w:snapToGrid w:val="0"/>
        </w:rPr>
        <w:tab/>
        <w:t>(3.00)</w:t>
      </w:r>
    </w:p>
    <w:p w14:paraId="581CCE52" w14:textId="77777777" w:rsidR="00EC128E" w:rsidRPr="00C82A85" w:rsidRDefault="00EC128E" w:rsidP="00EC128E">
      <w:pPr>
        <w:widowControl w:val="0"/>
        <w:tabs>
          <w:tab w:val="right" w:pos="3600"/>
          <w:tab w:val="right" w:pos="5040"/>
        </w:tabs>
        <w:rPr>
          <w:snapToGrid w:val="0"/>
        </w:rPr>
      </w:pPr>
      <w:r w:rsidRPr="00C82A85">
        <w:rPr>
          <w:snapToGrid w:val="0"/>
        </w:rPr>
        <w:t>Amend the bill further, as and if amended, Section 92D, OFFICE OF RESILIENCE, page 217, line 12, opposite /NEW POSITIONS - PROGRAM COORDINATOR II/ by decreasing the amounts in Columns 3 and 4 by:</w:t>
      </w:r>
    </w:p>
    <w:p w14:paraId="6423F7E7" w14:textId="77777777" w:rsidR="00EC128E" w:rsidRPr="00C82A85" w:rsidRDefault="00EC128E" w:rsidP="00EC128E">
      <w:pPr>
        <w:widowControl w:val="0"/>
        <w:tabs>
          <w:tab w:val="right" w:pos="3600"/>
          <w:tab w:val="right" w:pos="5040"/>
        </w:tabs>
        <w:rPr>
          <w:snapToGrid w:val="0"/>
        </w:rPr>
      </w:pPr>
      <w:r w:rsidRPr="00C82A85">
        <w:rPr>
          <w:snapToGrid w:val="0"/>
        </w:rPr>
        <w:tab/>
        <w:t>Column 3</w:t>
      </w:r>
      <w:r w:rsidRPr="00C82A85">
        <w:rPr>
          <w:snapToGrid w:val="0"/>
        </w:rPr>
        <w:tab/>
        <w:t>Column 4</w:t>
      </w:r>
    </w:p>
    <w:p w14:paraId="52EA4A22" w14:textId="77777777" w:rsidR="00EC128E" w:rsidRPr="00C82A85" w:rsidRDefault="00EC128E" w:rsidP="00EC128E">
      <w:pPr>
        <w:widowControl w:val="0"/>
        <w:tabs>
          <w:tab w:val="right" w:pos="3600"/>
          <w:tab w:val="right" w:pos="5040"/>
        </w:tabs>
        <w:rPr>
          <w:snapToGrid w:val="0"/>
        </w:rPr>
      </w:pPr>
      <w:r w:rsidRPr="00C82A85">
        <w:rPr>
          <w:snapToGrid w:val="0"/>
        </w:rPr>
        <w:tab/>
        <w:t>486,755</w:t>
      </w:r>
      <w:r w:rsidRPr="00C82A85">
        <w:rPr>
          <w:snapToGrid w:val="0"/>
        </w:rPr>
        <w:tab/>
        <w:t>486,755</w:t>
      </w:r>
    </w:p>
    <w:p w14:paraId="012AE5CE" w14:textId="77777777" w:rsidR="00EC128E" w:rsidRPr="00C82A85" w:rsidRDefault="00EC128E" w:rsidP="00EC128E">
      <w:pPr>
        <w:widowControl w:val="0"/>
        <w:tabs>
          <w:tab w:val="right" w:pos="3600"/>
          <w:tab w:val="right" w:pos="5040"/>
        </w:tabs>
        <w:rPr>
          <w:snapToGrid w:val="0"/>
        </w:rPr>
      </w:pPr>
      <w:r w:rsidRPr="00C82A85">
        <w:rPr>
          <w:snapToGrid w:val="0"/>
        </w:rPr>
        <w:tab/>
        <w:t>(8.00)</w:t>
      </w:r>
      <w:r w:rsidRPr="00C82A85">
        <w:rPr>
          <w:snapToGrid w:val="0"/>
        </w:rPr>
        <w:tab/>
        <w:t>(8.00)</w:t>
      </w:r>
    </w:p>
    <w:p w14:paraId="65BEAF14" w14:textId="77777777" w:rsidR="00EC128E" w:rsidRPr="00C82A85" w:rsidRDefault="00EC128E" w:rsidP="00EC128E">
      <w:pPr>
        <w:widowControl w:val="0"/>
        <w:tabs>
          <w:tab w:val="right" w:pos="3600"/>
          <w:tab w:val="right" w:pos="5040"/>
        </w:tabs>
        <w:rPr>
          <w:snapToGrid w:val="0"/>
        </w:rPr>
      </w:pPr>
      <w:r w:rsidRPr="00C82A85">
        <w:rPr>
          <w:snapToGrid w:val="0"/>
        </w:rPr>
        <w:t>Amend the bill further, as and if amended, Section 92D, OFFICE OF RESILIENCE, page 217, line 14, opposite /NEW POSITIONS - PROGRAM MANAGER I/ by decreasing the amounts in Columns 3 and 4 by:</w:t>
      </w:r>
    </w:p>
    <w:p w14:paraId="5F4F88A7" w14:textId="77777777" w:rsidR="00EC128E" w:rsidRPr="00C82A85" w:rsidRDefault="00EC128E" w:rsidP="00EC128E">
      <w:pPr>
        <w:widowControl w:val="0"/>
        <w:tabs>
          <w:tab w:val="right" w:pos="3600"/>
          <w:tab w:val="right" w:pos="5040"/>
        </w:tabs>
        <w:rPr>
          <w:snapToGrid w:val="0"/>
        </w:rPr>
      </w:pPr>
      <w:r w:rsidRPr="00C82A85">
        <w:rPr>
          <w:snapToGrid w:val="0"/>
        </w:rPr>
        <w:tab/>
        <w:t>Column 3</w:t>
      </w:r>
      <w:r w:rsidRPr="00C82A85">
        <w:rPr>
          <w:snapToGrid w:val="0"/>
        </w:rPr>
        <w:tab/>
        <w:t>Column 4</w:t>
      </w:r>
    </w:p>
    <w:p w14:paraId="093A53AD" w14:textId="77777777" w:rsidR="00EC128E" w:rsidRPr="00C82A85" w:rsidRDefault="00EC128E" w:rsidP="00EC128E">
      <w:pPr>
        <w:widowControl w:val="0"/>
        <w:tabs>
          <w:tab w:val="right" w:pos="3600"/>
          <w:tab w:val="right" w:pos="5040"/>
        </w:tabs>
        <w:rPr>
          <w:snapToGrid w:val="0"/>
        </w:rPr>
      </w:pPr>
      <w:r w:rsidRPr="00C82A85">
        <w:rPr>
          <w:snapToGrid w:val="0"/>
        </w:rPr>
        <w:tab/>
        <w:t>232,606</w:t>
      </w:r>
      <w:r w:rsidRPr="00C82A85">
        <w:rPr>
          <w:snapToGrid w:val="0"/>
        </w:rPr>
        <w:tab/>
        <w:t>232,606</w:t>
      </w:r>
    </w:p>
    <w:p w14:paraId="1DA8C1A2" w14:textId="77777777" w:rsidR="00EC128E" w:rsidRPr="00C82A85" w:rsidRDefault="00EC128E" w:rsidP="00EC128E">
      <w:pPr>
        <w:widowControl w:val="0"/>
        <w:tabs>
          <w:tab w:val="right" w:pos="3600"/>
          <w:tab w:val="right" w:pos="5040"/>
        </w:tabs>
        <w:rPr>
          <w:snapToGrid w:val="0"/>
        </w:rPr>
      </w:pPr>
      <w:r w:rsidRPr="00C82A85">
        <w:rPr>
          <w:snapToGrid w:val="0"/>
        </w:rPr>
        <w:tab/>
        <w:t>(3.00)</w:t>
      </w:r>
      <w:r w:rsidRPr="00C82A85">
        <w:rPr>
          <w:snapToGrid w:val="0"/>
        </w:rPr>
        <w:tab/>
        <w:t>(3.00)</w:t>
      </w:r>
    </w:p>
    <w:p w14:paraId="6E1916A7" w14:textId="77777777" w:rsidR="00EC128E" w:rsidRPr="00C82A85" w:rsidRDefault="00EC128E" w:rsidP="00EC128E">
      <w:pPr>
        <w:widowControl w:val="0"/>
        <w:tabs>
          <w:tab w:val="right" w:pos="3600"/>
          <w:tab w:val="right" w:pos="5040"/>
        </w:tabs>
        <w:rPr>
          <w:snapToGrid w:val="0"/>
        </w:rPr>
      </w:pPr>
      <w:r w:rsidRPr="00C82A85">
        <w:rPr>
          <w:snapToGrid w:val="0"/>
        </w:rPr>
        <w:t>Amend the bill further, as and if amended, Section 92D, OFFICE OF RESILIENCE, page 217, line 16, opposite /NEW POSITIONS – PROGRAM MANAGER II/ by decreasing the amounts in Columns 3 and 4 by:</w:t>
      </w:r>
    </w:p>
    <w:p w14:paraId="5386E45A" w14:textId="77777777" w:rsidR="00EC128E" w:rsidRPr="00C82A85" w:rsidRDefault="00EC128E" w:rsidP="00EC128E">
      <w:pPr>
        <w:widowControl w:val="0"/>
        <w:tabs>
          <w:tab w:val="right" w:pos="3600"/>
          <w:tab w:val="right" w:pos="5040"/>
        </w:tabs>
        <w:rPr>
          <w:snapToGrid w:val="0"/>
        </w:rPr>
      </w:pPr>
      <w:r w:rsidRPr="00C82A85">
        <w:rPr>
          <w:snapToGrid w:val="0"/>
        </w:rPr>
        <w:tab/>
        <w:t>Column 3</w:t>
      </w:r>
      <w:r w:rsidRPr="00C82A85">
        <w:rPr>
          <w:snapToGrid w:val="0"/>
        </w:rPr>
        <w:tab/>
        <w:t>Column 4</w:t>
      </w:r>
    </w:p>
    <w:p w14:paraId="78F328E2" w14:textId="77777777" w:rsidR="00EC128E" w:rsidRPr="00C82A85" w:rsidRDefault="00EC128E" w:rsidP="00EC128E">
      <w:pPr>
        <w:widowControl w:val="0"/>
        <w:tabs>
          <w:tab w:val="right" w:pos="3600"/>
          <w:tab w:val="right" w:pos="5040"/>
        </w:tabs>
        <w:rPr>
          <w:snapToGrid w:val="0"/>
        </w:rPr>
      </w:pPr>
      <w:r w:rsidRPr="00C82A85">
        <w:rPr>
          <w:snapToGrid w:val="0"/>
        </w:rPr>
        <w:tab/>
        <w:t>206,194</w:t>
      </w:r>
      <w:r w:rsidRPr="00C82A85">
        <w:rPr>
          <w:snapToGrid w:val="0"/>
        </w:rPr>
        <w:tab/>
        <w:t>206194</w:t>
      </w:r>
    </w:p>
    <w:p w14:paraId="23745E4A" w14:textId="77777777" w:rsidR="00EC128E" w:rsidRPr="00C82A85" w:rsidRDefault="00EC128E" w:rsidP="00EC128E">
      <w:pPr>
        <w:widowControl w:val="0"/>
        <w:tabs>
          <w:tab w:val="right" w:pos="3600"/>
          <w:tab w:val="right" w:pos="5040"/>
        </w:tabs>
        <w:rPr>
          <w:snapToGrid w:val="0"/>
        </w:rPr>
      </w:pPr>
      <w:r w:rsidRPr="00C82A85">
        <w:rPr>
          <w:snapToGrid w:val="0"/>
        </w:rPr>
        <w:tab/>
        <w:t>(2.00)</w:t>
      </w:r>
      <w:r w:rsidRPr="00C82A85">
        <w:rPr>
          <w:snapToGrid w:val="0"/>
        </w:rPr>
        <w:tab/>
        <w:t>(2.00)</w:t>
      </w:r>
    </w:p>
    <w:p w14:paraId="4251FDD9" w14:textId="77777777" w:rsidR="00EC128E" w:rsidRPr="00C82A85" w:rsidRDefault="00EC128E" w:rsidP="00EC128E">
      <w:pPr>
        <w:widowControl w:val="0"/>
        <w:rPr>
          <w:snapToGrid w:val="0"/>
        </w:rPr>
      </w:pPr>
      <w:r w:rsidRPr="00C82A85">
        <w:rPr>
          <w:snapToGrid w:val="0"/>
        </w:rPr>
        <w:t>Amend the bill further, as and if amended, Section 92D, OFFICE OF RESILIENCE, page 217, line 18, opposite /NEW POSITIONS - PUBLIC INFORMATION COORDINATOR II/ by decreasing the amounts in Columns 3 and 4 by:</w:t>
      </w:r>
    </w:p>
    <w:p w14:paraId="5E8433D0" w14:textId="77777777" w:rsidR="00EC128E" w:rsidRPr="00C82A85" w:rsidRDefault="00EC128E" w:rsidP="00EC128E">
      <w:pPr>
        <w:widowControl w:val="0"/>
        <w:tabs>
          <w:tab w:val="right" w:pos="3600"/>
          <w:tab w:val="right" w:pos="5040"/>
        </w:tabs>
        <w:rPr>
          <w:snapToGrid w:val="0"/>
        </w:rPr>
      </w:pPr>
      <w:r w:rsidRPr="00C82A85">
        <w:rPr>
          <w:snapToGrid w:val="0"/>
        </w:rPr>
        <w:tab/>
        <w:t>Column 3</w:t>
      </w:r>
      <w:r w:rsidRPr="00C82A85">
        <w:rPr>
          <w:snapToGrid w:val="0"/>
        </w:rPr>
        <w:tab/>
        <w:t>Column 4</w:t>
      </w:r>
    </w:p>
    <w:p w14:paraId="10C4A56E" w14:textId="77777777" w:rsidR="00EC128E" w:rsidRPr="00C82A85" w:rsidRDefault="00EC128E" w:rsidP="00EC128E">
      <w:pPr>
        <w:widowControl w:val="0"/>
        <w:tabs>
          <w:tab w:val="right" w:pos="3600"/>
          <w:tab w:val="right" w:pos="5040"/>
        </w:tabs>
        <w:rPr>
          <w:snapToGrid w:val="0"/>
        </w:rPr>
      </w:pPr>
      <w:r w:rsidRPr="00C82A85">
        <w:rPr>
          <w:snapToGrid w:val="0"/>
        </w:rPr>
        <w:tab/>
        <w:t>53,957</w:t>
      </w:r>
      <w:r w:rsidRPr="00C82A85">
        <w:rPr>
          <w:snapToGrid w:val="0"/>
        </w:rPr>
        <w:tab/>
        <w:t>53,957</w:t>
      </w:r>
    </w:p>
    <w:p w14:paraId="630B31E5" w14:textId="77777777" w:rsidR="00EC128E" w:rsidRPr="00C82A85" w:rsidRDefault="00EC128E" w:rsidP="00EC128E">
      <w:pPr>
        <w:widowControl w:val="0"/>
        <w:tabs>
          <w:tab w:val="right" w:pos="3600"/>
          <w:tab w:val="right" w:pos="5040"/>
        </w:tabs>
        <w:rPr>
          <w:snapToGrid w:val="0"/>
        </w:rPr>
      </w:pPr>
      <w:r w:rsidRPr="00C82A85">
        <w:rPr>
          <w:snapToGrid w:val="0"/>
        </w:rPr>
        <w:tab/>
        <w:t>(1.00)</w:t>
      </w:r>
      <w:r w:rsidRPr="00C82A85">
        <w:rPr>
          <w:snapToGrid w:val="0"/>
        </w:rPr>
        <w:tab/>
        <w:t>(1.00)</w:t>
      </w:r>
    </w:p>
    <w:p w14:paraId="3F85FC3A" w14:textId="77777777" w:rsidR="00EC128E" w:rsidRPr="00C82A85" w:rsidRDefault="00EC128E" w:rsidP="00EC128E">
      <w:pPr>
        <w:widowControl w:val="0"/>
        <w:tabs>
          <w:tab w:val="right" w:pos="3600"/>
          <w:tab w:val="right" w:pos="5040"/>
        </w:tabs>
        <w:rPr>
          <w:snapToGrid w:val="0"/>
        </w:rPr>
      </w:pPr>
      <w:r w:rsidRPr="00C82A85">
        <w:rPr>
          <w:snapToGrid w:val="0"/>
        </w:rPr>
        <w:t>Amend the bill further, as and if amended, Section 92D, OFFICE OF RESILIENCE, page 217, line 20, opposite /NEW POSITIOSN - RESEARCH AND PLANNING ADMINISTRATOR/ by decreasing the amounts in Columns 3 and 4 by:</w:t>
      </w:r>
    </w:p>
    <w:p w14:paraId="122A1557" w14:textId="77777777" w:rsidR="00EC128E" w:rsidRPr="00C82A85" w:rsidRDefault="00EC128E" w:rsidP="00EC128E">
      <w:pPr>
        <w:widowControl w:val="0"/>
        <w:tabs>
          <w:tab w:val="right" w:pos="3600"/>
          <w:tab w:val="right" w:pos="5040"/>
        </w:tabs>
        <w:rPr>
          <w:snapToGrid w:val="0"/>
        </w:rPr>
      </w:pPr>
      <w:r w:rsidRPr="00C82A85">
        <w:rPr>
          <w:snapToGrid w:val="0"/>
        </w:rPr>
        <w:tab/>
        <w:t>Column 3</w:t>
      </w:r>
      <w:r w:rsidRPr="00C82A85">
        <w:rPr>
          <w:snapToGrid w:val="0"/>
        </w:rPr>
        <w:tab/>
        <w:t>Column 4</w:t>
      </w:r>
    </w:p>
    <w:p w14:paraId="73815D08" w14:textId="77777777" w:rsidR="00EC128E" w:rsidRPr="00C82A85" w:rsidRDefault="00EC128E" w:rsidP="00EC128E">
      <w:pPr>
        <w:widowControl w:val="0"/>
        <w:tabs>
          <w:tab w:val="right" w:pos="3600"/>
          <w:tab w:val="right" w:pos="5040"/>
        </w:tabs>
        <w:rPr>
          <w:snapToGrid w:val="0"/>
        </w:rPr>
      </w:pPr>
      <w:r w:rsidRPr="00C82A85">
        <w:rPr>
          <w:snapToGrid w:val="0"/>
        </w:rPr>
        <w:tab/>
        <w:t>53,957</w:t>
      </w:r>
      <w:r w:rsidRPr="00C82A85">
        <w:rPr>
          <w:snapToGrid w:val="0"/>
        </w:rPr>
        <w:tab/>
        <w:t>53,957</w:t>
      </w:r>
    </w:p>
    <w:p w14:paraId="44DADF1D" w14:textId="77777777" w:rsidR="00EC128E" w:rsidRPr="00C82A85" w:rsidRDefault="00EC128E" w:rsidP="00EC128E">
      <w:pPr>
        <w:widowControl w:val="0"/>
        <w:tabs>
          <w:tab w:val="right" w:pos="3600"/>
          <w:tab w:val="right" w:pos="5040"/>
        </w:tabs>
        <w:rPr>
          <w:snapToGrid w:val="0"/>
        </w:rPr>
      </w:pPr>
      <w:r w:rsidRPr="00C82A85">
        <w:rPr>
          <w:snapToGrid w:val="0"/>
        </w:rPr>
        <w:tab/>
        <w:t>(1.00)</w:t>
      </w:r>
      <w:r w:rsidRPr="00C82A85">
        <w:rPr>
          <w:snapToGrid w:val="0"/>
        </w:rPr>
        <w:tab/>
        <w:t>(1.00)</w:t>
      </w:r>
    </w:p>
    <w:p w14:paraId="1BAE21E5" w14:textId="77777777" w:rsidR="00EC128E" w:rsidRPr="00C82A85" w:rsidRDefault="00EC128E" w:rsidP="00EC128E">
      <w:pPr>
        <w:widowControl w:val="0"/>
        <w:tabs>
          <w:tab w:val="right" w:pos="3600"/>
          <w:tab w:val="right" w:pos="5040"/>
        </w:tabs>
        <w:rPr>
          <w:snapToGrid w:val="0"/>
        </w:rPr>
      </w:pPr>
      <w:r w:rsidRPr="00C82A85">
        <w:rPr>
          <w:snapToGrid w:val="0"/>
        </w:rPr>
        <w:t>Amend the bill further, as and if amended, Section 92D, OFFICE OF RESILIENCE, page 217, line 22, opposite /NEW POSITIONS - SENIOR AUDITOR/ by decreasing the amounts in Columns 3 and 4 by:</w:t>
      </w:r>
    </w:p>
    <w:p w14:paraId="0257172D" w14:textId="77777777" w:rsidR="00EC128E" w:rsidRPr="00C82A85" w:rsidRDefault="00EC128E" w:rsidP="00EC128E">
      <w:pPr>
        <w:widowControl w:val="0"/>
        <w:tabs>
          <w:tab w:val="right" w:pos="3600"/>
          <w:tab w:val="right" w:pos="5040"/>
        </w:tabs>
        <w:rPr>
          <w:snapToGrid w:val="0"/>
        </w:rPr>
      </w:pPr>
      <w:r w:rsidRPr="00C82A85">
        <w:rPr>
          <w:snapToGrid w:val="0"/>
        </w:rPr>
        <w:tab/>
        <w:t>Column 3</w:t>
      </w:r>
      <w:r w:rsidRPr="00C82A85">
        <w:rPr>
          <w:snapToGrid w:val="0"/>
        </w:rPr>
        <w:tab/>
        <w:t>Column 4</w:t>
      </w:r>
    </w:p>
    <w:p w14:paraId="6220C9AD" w14:textId="77777777" w:rsidR="00EC128E" w:rsidRPr="00C82A85" w:rsidRDefault="00EC128E" w:rsidP="00EC128E">
      <w:pPr>
        <w:widowControl w:val="0"/>
        <w:tabs>
          <w:tab w:val="right" w:pos="3600"/>
          <w:tab w:val="right" w:pos="5040"/>
        </w:tabs>
        <w:rPr>
          <w:snapToGrid w:val="0"/>
        </w:rPr>
      </w:pPr>
      <w:r w:rsidRPr="00C82A85">
        <w:rPr>
          <w:snapToGrid w:val="0"/>
        </w:rPr>
        <w:tab/>
        <w:t>64,885</w:t>
      </w:r>
      <w:r w:rsidRPr="00C82A85">
        <w:rPr>
          <w:snapToGrid w:val="0"/>
        </w:rPr>
        <w:tab/>
        <w:t>64,885</w:t>
      </w:r>
    </w:p>
    <w:p w14:paraId="1EE5D1C3" w14:textId="77777777" w:rsidR="00EC128E" w:rsidRPr="00C82A85" w:rsidRDefault="00EC128E" w:rsidP="00EC128E">
      <w:pPr>
        <w:widowControl w:val="0"/>
        <w:tabs>
          <w:tab w:val="right" w:pos="3600"/>
          <w:tab w:val="right" w:pos="5040"/>
        </w:tabs>
        <w:rPr>
          <w:snapToGrid w:val="0"/>
        </w:rPr>
      </w:pPr>
      <w:r w:rsidRPr="00C82A85">
        <w:rPr>
          <w:snapToGrid w:val="0"/>
        </w:rPr>
        <w:tab/>
        <w:t>(1.00)</w:t>
      </w:r>
      <w:r w:rsidRPr="00C82A85">
        <w:rPr>
          <w:snapToGrid w:val="0"/>
        </w:rPr>
        <w:tab/>
        <w:t>(1.00)</w:t>
      </w:r>
    </w:p>
    <w:p w14:paraId="71ACDD22" w14:textId="77777777" w:rsidR="00EC128E" w:rsidRPr="00C82A85" w:rsidRDefault="00EC128E" w:rsidP="00EC128E">
      <w:pPr>
        <w:widowControl w:val="0"/>
        <w:rPr>
          <w:snapToGrid w:val="0"/>
        </w:rPr>
      </w:pPr>
      <w:r w:rsidRPr="00C82A85">
        <w:rPr>
          <w:snapToGrid w:val="0"/>
        </w:rPr>
        <w:t>Amend the bill further, as and if amended, Section 92D, OFFICE OF RESILIENCE, page 217, line 24, opposite /NEW POSITIONS - WATERSHED COORDINATOR/ by decreasing the amounts in Columns 3 and 4 by:</w:t>
      </w:r>
    </w:p>
    <w:p w14:paraId="0FAC6381" w14:textId="77777777" w:rsidR="00EC128E" w:rsidRPr="00C82A85" w:rsidRDefault="00EC128E" w:rsidP="00EC128E">
      <w:pPr>
        <w:widowControl w:val="0"/>
        <w:tabs>
          <w:tab w:val="right" w:pos="3600"/>
          <w:tab w:val="right" w:pos="5040"/>
        </w:tabs>
        <w:rPr>
          <w:snapToGrid w:val="0"/>
        </w:rPr>
      </w:pPr>
      <w:r w:rsidRPr="00C82A85">
        <w:rPr>
          <w:snapToGrid w:val="0"/>
        </w:rPr>
        <w:tab/>
        <w:t>Column 3</w:t>
      </w:r>
      <w:r w:rsidRPr="00C82A85">
        <w:rPr>
          <w:snapToGrid w:val="0"/>
        </w:rPr>
        <w:tab/>
        <w:t>Column 4</w:t>
      </w:r>
    </w:p>
    <w:p w14:paraId="637212F8" w14:textId="77777777" w:rsidR="00EC128E" w:rsidRPr="00C82A85" w:rsidRDefault="00EC128E" w:rsidP="00EC128E">
      <w:pPr>
        <w:widowControl w:val="0"/>
        <w:tabs>
          <w:tab w:val="right" w:pos="3600"/>
          <w:tab w:val="right" w:pos="5040"/>
        </w:tabs>
        <w:rPr>
          <w:snapToGrid w:val="0"/>
        </w:rPr>
      </w:pPr>
      <w:r w:rsidRPr="00C82A85">
        <w:rPr>
          <w:snapToGrid w:val="0"/>
        </w:rPr>
        <w:tab/>
        <w:t>519,080</w:t>
      </w:r>
      <w:r w:rsidRPr="00C82A85">
        <w:rPr>
          <w:snapToGrid w:val="0"/>
        </w:rPr>
        <w:tab/>
        <w:t>519,080</w:t>
      </w:r>
    </w:p>
    <w:p w14:paraId="2A4E9C65" w14:textId="77777777" w:rsidR="00EC128E" w:rsidRPr="00C82A85" w:rsidRDefault="00EC128E" w:rsidP="00EC128E">
      <w:pPr>
        <w:widowControl w:val="0"/>
        <w:tabs>
          <w:tab w:val="right" w:pos="3600"/>
          <w:tab w:val="right" w:pos="5040"/>
        </w:tabs>
        <w:rPr>
          <w:snapToGrid w:val="0"/>
        </w:rPr>
      </w:pPr>
      <w:r w:rsidRPr="00C82A85">
        <w:rPr>
          <w:snapToGrid w:val="0"/>
        </w:rPr>
        <w:tab/>
        <w:t>(8.00)</w:t>
      </w:r>
      <w:r w:rsidRPr="00C82A85">
        <w:rPr>
          <w:snapToGrid w:val="0"/>
        </w:rPr>
        <w:tab/>
        <w:t>(8.00)</w:t>
      </w:r>
    </w:p>
    <w:p w14:paraId="24D2A28A" w14:textId="77777777" w:rsidR="00EC128E" w:rsidRPr="00C82A85" w:rsidRDefault="00EC128E" w:rsidP="00EC128E">
      <w:pPr>
        <w:widowControl w:val="0"/>
        <w:tabs>
          <w:tab w:val="right" w:pos="3600"/>
          <w:tab w:val="right" w:pos="5040"/>
        </w:tabs>
        <w:rPr>
          <w:snapToGrid w:val="0"/>
        </w:rPr>
      </w:pPr>
      <w:r w:rsidRPr="00C82A85">
        <w:rPr>
          <w:snapToGrid w:val="0"/>
        </w:rPr>
        <w:t>Amend the bill further, as and if amended, Section 92D, OFFICE OF RESILIENCE, page 217, line 26, opposite /OTHER OPERATING EXPENSES/ by decreasing the amounts in Columns 3 and 4 by:</w:t>
      </w:r>
    </w:p>
    <w:p w14:paraId="3FB2456D" w14:textId="77777777" w:rsidR="00EC128E" w:rsidRPr="00C82A85" w:rsidRDefault="00EC128E" w:rsidP="00EC128E">
      <w:pPr>
        <w:widowControl w:val="0"/>
        <w:tabs>
          <w:tab w:val="right" w:pos="3600"/>
          <w:tab w:val="right" w:pos="5040"/>
        </w:tabs>
        <w:rPr>
          <w:snapToGrid w:val="0"/>
        </w:rPr>
      </w:pPr>
      <w:r w:rsidRPr="00C82A85">
        <w:rPr>
          <w:snapToGrid w:val="0"/>
        </w:rPr>
        <w:tab/>
        <w:t>Column 3</w:t>
      </w:r>
      <w:r w:rsidRPr="00C82A85">
        <w:rPr>
          <w:snapToGrid w:val="0"/>
        </w:rPr>
        <w:tab/>
        <w:t>Column 4</w:t>
      </w:r>
    </w:p>
    <w:p w14:paraId="351E3067" w14:textId="77777777" w:rsidR="00EC128E" w:rsidRPr="00C82A85" w:rsidRDefault="00EC128E" w:rsidP="00EC128E">
      <w:pPr>
        <w:widowControl w:val="0"/>
        <w:tabs>
          <w:tab w:val="right" w:pos="3600"/>
          <w:tab w:val="right" w:pos="5040"/>
        </w:tabs>
        <w:rPr>
          <w:snapToGrid w:val="0"/>
        </w:rPr>
      </w:pPr>
      <w:r w:rsidRPr="00C82A85">
        <w:rPr>
          <w:snapToGrid w:val="0"/>
        </w:rPr>
        <w:tab/>
        <w:t>925,075</w:t>
      </w:r>
      <w:r w:rsidRPr="00C82A85">
        <w:rPr>
          <w:snapToGrid w:val="0"/>
        </w:rPr>
        <w:tab/>
        <w:t>925,075</w:t>
      </w:r>
    </w:p>
    <w:p w14:paraId="6233B609" w14:textId="77777777" w:rsidR="00EC128E" w:rsidRPr="00C82A85" w:rsidRDefault="00EC128E" w:rsidP="00EC128E">
      <w:pPr>
        <w:widowControl w:val="0"/>
        <w:tabs>
          <w:tab w:val="right" w:pos="3600"/>
          <w:tab w:val="right" w:pos="5040"/>
        </w:tabs>
        <w:rPr>
          <w:snapToGrid w:val="0"/>
        </w:rPr>
      </w:pPr>
      <w:r w:rsidRPr="00C82A85">
        <w:rPr>
          <w:snapToGrid w:val="0"/>
        </w:rPr>
        <w:t>Amend the bill further, as and if amended, Section 92D, OFFICE OF RESILIENCE, page 218, line 16, opposite /EMPLOYER CONTRIBUTIONS/ by decreasing the amounts in Columns 3 and 4 by:</w:t>
      </w:r>
    </w:p>
    <w:p w14:paraId="74DB5035" w14:textId="77777777" w:rsidR="00EC128E" w:rsidRPr="00C82A85" w:rsidRDefault="00EC128E" w:rsidP="00EC128E">
      <w:pPr>
        <w:widowControl w:val="0"/>
        <w:tabs>
          <w:tab w:val="right" w:pos="3600"/>
          <w:tab w:val="right" w:pos="5040"/>
        </w:tabs>
        <w:rPr>
          <w:snapToGrid w:val="0"/>
        </w:rPr>
      </w:pPr>
      <w:r w:rsidRPr="00C82A85">
        <w:rPr>
          <w:snapToGrid w:val="0"/>
        </w:rPr>
        <w:tab/>
        <w:t>Column 3</w:t>
      </w:r>
      <w:r w:rsidRPr="00C82A85">
        <w:rPr>
          <w:snapToGrid w:val="0"/>
        </w:rPr>
        <w:tab/>
        <w:t>Column 4</w:t>
      </w:r>
    </w:p>
    <w:p w14:paraId="1CA0F266" w14:textId="77777777" w:rsidR="00EC128E" w:rsidRPr="00C82A85" w:rsidRDefault="00EC128E" w:rsidP="00EC128E">
      <w:pPr>
        <w:widowControl w:val="0"/>
        <w:tabs>
          <w:tab w:val="right" w:pos="3600"/>
          <w:tab w:val="right" w:pos="5040"/>
        </w:tabs>
        <w:rPr>
          <w:snapToGrid w:val="0"/>
        </w:rPr>
      </w:pPr>
      <w:r w:rsidRPr="00C82A85">
        <w:rPr>
          <w:snapToGrid w:val="0"/>
        </w:rPr>
        <w:tab/>
        <w:t>2,122,161</w:t>
      </w:r>
      <w:r w:rsidRPr="00C82A85">
        <w:rPr>
          <w:snapToGrid w:val="0"/>
        </w:rPr>
        <w:tab/>
        <w:t>2,122,161</w:t>
      </w:r>
    </w:p>
    <w:p w14:paraId="657FF151" w14:textId="77777777" w:rsidR="00EC128E" w:rsidRPr="00C82A85" w:rsidRDefault="00EC128E" w:rsidP="00EC128E">
      <w:pPr>
        <w:widowControl w:val="0"/>
        <w:rPr>
          <w:snapToGrid w:val="0"/>
        </w:rPr>
      </w:pPr>
      <w:r w:rsidRPr="00C82A85">
        <w:rPr>
          <w:snapToGrid w:val="0"/>
        </w:rPr>
        <w:t>Renumber sections to conform.</w:t>
      </w:r>
    </w:p>
    <w:p w14:paraId="5F3CD95E" w14:textId="77777777" w:rsidR="00EC128E" w:rsidRDefault="00EC128E" w:rsidP="00EC128E">
      <w:pPr>
        <w:widowControl w:val="0"/>
      </w:pPr>
      <w:r w:rsidRPr="00C82A85">
        <w:rPr>
          <w:snapToGrid w:val="0"/>
        </w:rPr>
        <w:t>Amend totals and titles to conform.</w:t>
      </w:r>
    </w:p>
    <w:p w14:paraId="3DB4DBD1" w14:textId="3C6BE61B" w:rsidR="00EC128E" w:rsidRDefault="00EC128E" w:rsidP="00EC128E">
      <w:pPr>
        <w:widowControl w:val="0"/>
      </w:pPr>
    </w:p>
    <w:p w14:paraId="68BE2F57" w14:textId="77777777" w:rsidR="00EC128E" w:rsidRDefault="00EC128E" w:rsidP="00EC128E">
      <w:r>
        <w:t>Rep. PACE explained the amendment.</w:t>
      </w:r>
    </w:p>
    <w:p w14:paraId="7A39B739" w14:textId="77777777" w:rsidR="00323690" w:rsidRDefault="00323690" w:rsidP="00EC128E"/>
    <w:p w14:paraId="10A008AD" w14:textId="5FA6A657" w:rsidR="00EC128E" w:rsidRDefault="00EC128E" w:rsidP="00EC128E">
      <w:r>
        <w:t>Rep. BANNISTER spoke against the amendment.</w:t>
      </w:r>
    </w:p>
    <w:p w14:paraId="484A2C53" w14:textId="77777777" w:rsidR="00EC128E" w:rsidRDefault="00EC128E" w:rsidP="00EC128E"/>
    <w:p w14:paraId="10100EFF" w14:textId="74F521ED" w:rsidR="00EC128E" w:rsidRDefault="00EC128E" w:rsidP="00EC128E">
      <w:r>
        <w:t>Rep. SANDIFER moved to table the amendment.</w:t>
      </w:r>
    </w:p>
    <w:p w14:paraId="1CCAF139" w14:textId="77777777" w:rsidR="00EC128E" w:rsidRDefault="00EC128E" w:rsidP="00EC128E"/>
    <w:p w14:paraId="4614DC26" w14:textId="77777777" w:rsidR="00EC128E" w:rsidRDefault="00EC128E" w:rsidP="00EC128E">
      <w:r>
        <w:t>Rep. BEACH demanded the yeas and nays which were taken, resulting as follows:</w:t>
      </w:r>
    </w:p>
    <w:p w14:paraId="56ED5FA0" w14:textId="294E7C11" w:rsidR="00EC128E" w:rsidRDefault="00EC128E" w:rsidP="00EC128E">
      <w:pPr>
        <w:jc w:val="center"/>
      </w:pPr>
      <w:bookmarkStart w:id="29" w:name="vote_start98"/>
      <w:bookmarkEnd w:id="29"/>
      <w:r>
        <w:t>Yeas 99; Nays 16</w:t>
      </w:r>
    </w:p>
    <w:p w14:paraId="1A1AB5FA" w14:textId="77777777" w:rsidR="00EC128E" w:rsidRDefault="00EC128E" w:rsidP="00EC128E">
      <w:pPr>
        <w:jc w:val="center"/>
      </w:pPr>
    </w:p>
    <w:p w14:paraId="0068C369" w14:textId="77777777" w:rsidR="00EC128E" w:rsidRDefault="00EC128E" w:rsidP="00EC128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C128E" w:rsidRPr="00EC128E" w14:paraId="10CBCA7E" w14:textId="77777777" w:rsidTr="00EC128E">
        <w:tc>
          <w:tcPr>
            <w:tcW w:w="2179" w:type="dxa"/>
            <w:shd w:val="clear" w:color="auto" w:fill="auto"/>
          </w:tcPr>
          <w:p w14:paraId="18F06154" w14:textId="702EF352" w:rsidR="00EC128E" w:rsidRPr="00EC128E" w:rsidRDefault="00EC128E" w:rsidP="00EC128E">
            <w:pPr>
              <w:keepNext/>
              <w:ind w:firstLine="0"/>
            </w:pPr>
            <w:r>
              <w:t>Alexander</w:t>
            </w:r>
          </w:p>
        </w:tc>
        <w:tc>
          <w:tcPr>
            <w:tcW w:w="2179" w:type="dxa"/>
            <w:shd w:val="clear" w:color="auto" w:fill="auto"/>
          </w:tcPr>
          <w:p w14:paraId="58D2857E" w14:textId="54397BF0" w:rsidR="00EC128E" w:rsidRPr="00EC128E" w:rsidRDefault="00EC128E" w:rsidP="00EC128E">
            <w:pPr>
              <w:keepNext/>
              <w:ind w:firstLine="0"/>
            </w:pPr>
            <w:r>
              <w:t>Anderson</w:t>
            </w:r>
          </w:p>
        </w:tc>
        <w:tc>
          <w:tcPr>
            <w:tcW w:w="2180" w:type="dxa"/>
            <w:shd w:val="clear" w:color="auto" w:fill="auto"/>
          </w:tcPr>
          <w:p w14:paraId="1F581289" w14:textId="3C547670" w:rsidR="00EC128E" w:rsidRPr="00EC128E" w:rsidRDefault="00EC128E" w:rsidP="00EC128E">
            <w:pPr>
              <w:keepNext/>
              <w:ind w:firstLine="0"/>
            </w:pPr>
            <w:r>
              <w:t>Atkinson</w:t>
            </w:r>
          </w:p>
        </w:tc>
      </w:tr>
      <w:tr w:rsidR="00EC128E" w:rsidRPr="00EC128E" w14:paraId="526A73D5" w14:textId="77777777" w:rsidTr="00EC128E">
        <w:tc>
          <w:tcPr>
            <w:tcW w:w="2179" w:type="dxa"/>
            <w:shd w:val="clear" w:color="auto" w:fill="auto"/>
          </w:tcPr>
          <w:p w14:paraId="75240A81" w14:textId="0F506EC6" w:rsidR="00EC128E" w:rsidRPr="00EC128E" w:rsidRDefault="00EC128E" w:rsidP="00EC128E">
            <w:pPr>
              <w:ind w:firstLine="0"/>
            </w:pPr>
            <w:r>
              <w:t>Bailey</w:t>
            </w:r>
          </w:p>
        </w:tc>
        <w:tc>
          <w:tcPr>
            <w:tcW w:w="2179" w:type="dxa"/>
            <w:shd w:val="clear" w:color="auto" w:fill="auto"/>
          </w:tcPr>
          <w:p w14:paraId="02B3E2B0" w14:textId="1BB64B5E" w:rsidR="00EC128E" w:rsidRPr="00EC128E" w:rsidRDefault="00EC128E" w:rsidP="00EC128E">
            <w:pPr>
              <w:ind w:firstLine="0"/>
            </w:pPr>
            <w:r>
              <w:t>Ballentine</w:t>
            </w:r>
          </w:p>
        </w:tc>
        <w:tc>
          <w:tcPr>
            <w:tcW w:w="2180" w:type="dxa"/>
            <w:shd w:val="clear" w:color="auto" w:fill="auto"/>
          </w:tcPr>
          <w:p w14:paraId="4A0C3C19" w14:textId="3B7619C9" w:rsidR="00EC128E" w:rsidRPr="00EC128E" w:rsidRDefault="00EC128E" w:rsidP="00EC128E">
            <w:pPr>
              <w:ind w:firstLine="0"/>
            </w:pPr>
            <w:r>
              <w:t>Bamberg</w:t>
            </w:r>
          </w:p>
        </w:tc>
      </w:tr>
      <w:tr w:rsidR="00EC128E" w:rsidRPr="00EC128E" w14:paraId="06D7400E" w14:textId="77777777" w:rsidTr="00EC128E">
        <w:tc>
          <w:tcPr>
            <w:tcW w:w="2179" w:type="dxa"/>
            <w:shd w:val="clear" w:color="auto" w:fill="auto"/>
          </w:tcPr>
          <w:p w14:paraId="58EAA0AC" w14:textId="3CC7F62F" w:rsidR="00EC128E" w:rsidRPr="00EC128E" w:rsidRDefault="00EC128E" w:rsidP="00EC128E">
            <w:pPr>
              <w:ind w:firstLine="0"/>
            </w:pPr>
            <w:r>
              <w:t>Bannister</w:t>
            </w:r>
          </w:p>
        </w:tc>
        <w:tc>
          <w:tcPr>
            <w:tcW w:w="2179" w:type="dxa"/>
            <w:shd w:val="clear" w:color="auto" w:fill="auto"/>
          </w:tcPr>
          <w:p w14:paraId="3C22CEB6" w14:textId="5E3C2B76" w:rsidR="00EC128E" w:rsidRPr="00EC128E" w:rsidRDefault="00EC128E" w:rsidP="00EC128E">
            <w:pPr>
              <w:ind w:firstLine="0"/>
            </w:pPr>
            <w:r>
              <w:t>Bauer</w:t>
            </w:r>
          </w:p>
        </w:tc>
        <w:tc>
          <w:tcPr>
            <w:tcW w:w="2180" w:type="dxa"/>
            <w:shd w:val="clear" w:color="auto" w:fill="auto"/>
          </w:tcPr>
          <w:p w14:paraId="1E60E8FF" w14:textId="455C2529" w:rsidR="00EC128E" w:rsidRPr="00EC128E" w:rsidRDefault="00EC128E" w:rsidP="00EC128E">
            <w:pPr>
              <w:ind w:firstLine="0"/>
            </w:pPr>
            <w:r>
              <w:t>Bernstein</w:t>
            </w:r>
          </w:p>
        </w:tc>
      </w:tr>
      <w:tr w:rsidR="00EC128E" w:rsidRPr="00EC128E" w14:paraId="262A5E02" w14:textId="77777777" w:rsidTr="00EC128E">
        <w:tc>
          <w:tcPr>
            <w:tcW w:w="2179" w:type="dxa"/>
            <w:shd w:val="clear" w:color="auto" w:fill="auto"/>
          </w:tcPr>
          <w:p w14:paraId="0AC0FC28" w14:textId="7B0A60D2" w:rsidR="00EC128E" w:rsidRPr="00EC128E" w:rsidRDefault="00EC128E" w:rsidP="00EC128E">
            <w:pPr>
              <w:ind w:firstLine="0"/>
            </w:pPr>
            <w:r>
              <w:t>Blackwell</w:t>
            </w:r>
          </w:p>
        </w:tc>
        <w:tc>
          <w:tcPr>
            <w:tcW w:w="2179" w:type="dxa"/>
            <w:shd w:val="clear" w:color="auto" w:fill="auto"/>
          </w:tcPr>
          <w:p w14:paraId="28963E4F" w14:textId="58314AB4" w:rsidR="00EC128E" w:rsidRPr="00EC128E" w:rsidRDefault="00EC128E" w:rsidP="00EC128E">
            <w:pPr>
              <w:ind w:firstLine="0"/>
            </w:pPr>
            <w:r>
              <w:t>Bradley</w:t>
            </w:r>
          </w:p>
        </w:tc>
        <w:tc>
          <w:tcPr>
            <w:tcW w:w="2180" w:type="dxa"/>
            <w:shd w:val="clear" w:color="auto" w:fill="auto"/>
          </w:tcPr>
          <w:p w14:paraId="26E123E2" w14:textId="760BC350" w:rsidR="00EC128E" w:rsidRPr="00EC128E" w:rsidRDefault="00EC128E" w:rsidP="00EC128E">
            <w:pPr>
              <w:ind w:firstLine="0"/>
            </w:pPr>
            <w:r>
              <w:t>Brittain</w:t>
            </w:r>
          </w:p>
        </w:tc>
      </w:tr>
      <w:tr w:rsidR="00EC128E" w:rsidRPr="00EC128E" w14:paraId="703DB70E" w14:textId="77777777" w:rsidTr="00EC128E">
        <w:tc>
          <w:tcPr>
            <w:tcW w:w="2179" w:type="dxa"/>
            <w:shd w:val="clear" w:color="auto" w:fill="auto"/>
          </w:tcPr>
          <w:p w14:paraId="42654273" w14:textId="3C50D1CB" w:rsidR="00EC128E" w:rsidRPr="00EC128E" w:rsidRDefault="00EC128E" w:rsidP="00EC128E">
            <w:pPr>
              <w:ind w:firstLine="0"/>
            </w:pPr>
            <w:r>
              <w:t>Bustos</w:t>
            </w:r>
          </w:p>
        </w:tc>
        <w:tc>
          <w:tcPr>
            <w:tcW w:w="2179" w:type="dxa"/>
            <w:shd w:val="clear" w:color="auto" w:fill="auto"/>
          </w:tcPr>
          <w:p w14:paraId="41B319CF" w14:textId="038D2ACC" w:rsidR="00EC128E" w:rsidRPr="00EC128E" w:rsidRDefault="00EC128E" w:rsidP="00EC128E">
            <w:pPr>
              <w:ind w:firstLine="0"/>
            </w:pPr>
            <w:r>
              <w:t>Calhoon</w:t>
            </w:r>
          </w:p>
        </w:tc>
        <w:tc>
          <w:tcPr>
            <w:tcW w:w="2180" w:type="dxa"/>
            <w:shd w:val="clear" w:color="auto" w:fill="auto"/>
          </w:tcPr>
          <w:p w14:paraId="0EF1E07C" w14:textId="59AF839D" w:rsidR="00EC128E" w:rsidRPr="00EC128E" w:rsidRDefault="00EC128E" w:rsidP="00EC128E">
            <w:pPr>
              <w:ind w:firstLine="0"/>
            </w:pPr>
            <w:r>
              <w:t>Carter</w:t>
            </w:r>
          </w:p>
        </w:tc>
      </w:tr>
      <w:tr w:rsidR="00EC128E" w:rsidRPr="00EC128E" w14:paraId="7B1C03AE" w14:textId="77777777" w:rsidTr="00EC128E">
        <w:tc>
          <w:tcPr>
            <w:tcW w:w="2179" w:type="dxa"/>
            <w:shd w:val="clear" w:color="auto" w:fill="auto"/>
          </w:tcPr>
          <w:p w14:paraId="0AA49544" w14:textId="3D58FE05" w:rsidR="00EC128E" w:rsidRPr="00EC128E" w:rsidRDefault="00EC128E" w:rsidP="00EC128E">
            <w:pPr>
              <w:ind w:firstLine="0"/>
            </w:pPr>
            <w:r>
              <w:t>Caskey</w:t>
            </w:r>
          </w:p>
        </w:tc>
        <w:tc>
          <w:tcPr>
            <w:tcW w:w="2179" w:type="dxa"/>
            <w:shd w:val="clear" w:color="auto" w:fill="auto"/>
          </w:tcPr>
          <w:p w14:paraId="66FF0ADF" w14:textId="1A15D372" w:rsidR="00EC128E" w:rsidRPr="00EC128E" w:rsidRDefault="00EC128E" w:rsidP="00EC128E">
            <w:pPr>
              <w:ind w:firstLine="0"/>
            </w:pPr>
            <w:r>
              <w:t>Chapman</w:t>
            </w:r>
          </w:p>
        </w:tc>
        <w:tc>
          <w:tcPr>
            <w:tcW w:w="2180" w:type="dxa"/>
            <w:shd w:val="clear" w:color="auto" w:fill="auto"/>
          </w:tcPr>
          <w:p w14:paraId="6150FD8D" w14:textId="525D76C8" w:rsidR="00EC128E" w:rsidRPr="00EC128E" w:rsidRDefault="00EC128E" w:rsidP="00EC128E">
            <w:pPr>
              <w:ind w:firstLine="0"/>
            </w:pPr>
            <w:r>
              <w:t>Clyburn</w:t>
            </w:r>
          </w:p>
        </w:tc>
      </w:tr>
      <w:tr w:rsidR="00EC128E" w:rsidRPr="00EC128E" w14:paraId="5201D559" w14:textId="77777777" w:rsidTr="00EC128E">
        <w:tc>
          <w:tcPr>
            <w:tcW w:w="2179" w:type="dxa"/>
            <w:shd w:val="clear" w:color="auto" w:fill="auto"/>
          </w:tcPr>
          <w:p w14:paraId="7CC614E8" w14:textId="66A2C39A" w:rsidR="00EC128E" w:rsidRPr="00EC128E" w:rsidRDefault="00EC128E" w:rsidP="00EC128E">
            <w:pPr>
              <w:ind w:firstLine="0"/>
            </w:pPr>
            <w:r>
              <w:t>Cobb-Hunter</w:t>
            </w:r>
          </w:p>
        </w:tc>
        <w:tc>
          <w:tcPr>
            <w:tcW w:w="2179" w:type="dxa"/>
            <w:shd w:val="clear" w:color="auto" w:fill="auto"/>
          </w:tcPr>
          <w:p w14:paraId="561CFB4C" w14:textId="0D36C8D5" w:rsidR="00EC128E" w:rsidRPr="00EC128E" w:rsidRDefault="00EC128E" w:rsidP="00EC128E">
            <w:pPr>
              <w:ind w:firstLine="0"/>
            </w:pPr>
            <w:r>
              <w:t>Collins</w:t>
            </w:r>
          </w:p>
        </w:tc>
        <w:tc>
          <w:tcPr>
            <w:tcW w:w="2180" w:type="dxa"/>
            <w:shd w:val="clear" w:color="auto" w:fill="auto"/>
          </w:tcPr>
          <w:p w14:paraId="30E1658E" w14:textId="09C35DB6" w:rsidR="00EC128E" w:rsidRPr="00EC128E" w:rsidRDefault="00EC128E" w:rsidP="00EC128E">
            <w:pPr>
              <w:ind w:firstLine="0"/>
            </w:pPr>
            <w:r>
              <w:t>Connell</w:t>
            </w:r>
          </w:p>
        </w:tc>
      </w:tr>
      <w:tr w:rsidR="00EC128E" w:rsidRPr="00EC128E" w14:paraId="0E1BC428" w14:textId="77777777" w:rsidTr="00EC128E">
        <w:tc>
          <w:tcPr>
            <w:tcW w:w="2179" w:type="dxa"/>
            <w:shd w:val="clear" w:color="auto" w:fill="auto"/>
          </w:tcPr>
          <w:p w14:paraId="2B628C3A" w14:textId="26EEC9CA" w:rsidR="00EC128E" w:rsidRPr="00EC128E" w:rsidRDefault="00EC128E" w:rsidP="00EC128E">
            <w:pPr>
              <w:ind w:firstLine="0"/>
            </w:pPr>
            <w:r>
              <w:t>B. L. Cox</w:t>
            </w:r>
          </w:p>
        </w:tc>
        <w:tc>
          <w:tcPr>
            <w:tcW w:w="2179" w:type="dxa"/>
            <w:shd w:val="clear" w:color="auto" w:fill="auto"/>
          </w:tcPr>
          <w:p w14:paraId="7EAA5F30" w14:textId="31C0067A" w:rsidR="00EC128E" w:rsidRPr="00EC128E" w:rsidRDefault="00EC128E" w:rsidP="00EC128E">
            <w:pPr>
              <w:ind w:firstLine="0"/>
            </w:pPr>
            <w:r>
              <w:t>Crawford</w:t>
            </w:r>
          </w:p>
        </w:tc>
        <w:tc>
          <w:tcPr>
            <w:tcW w:w="2180" w:type="dxa"/>
            <w:shd w:val="clear" w:color="auto" w:fill="auto"/>
          </w:tcPr>
          <w:p w14:paraId="6912B7A2" w14:textId="2EC543B9" w:rsidR="00EC128E" w:rsidRPr="00EC128E" w:rsidRDefault="00EC128E" w:rsidP="00EC128E">
            <w:pPr>
              <w:ind w:firstLine="0"/>
            </w:pPr>
            <w:r>
              <w:t>Davis</w:t>
            </w:r>
          </w:p>
        </w:tc>
      </w:tr>
      <w:tr w:rsidR="00EC128E" w:rsidRPr="00EC128E" w14:paraId="2268EC76" w14:textId="77777777" w:rsidTr="00EC128E">
        <w:tc>
          <w:tcPr>
            <w:tcW w:w="2179" w:type="dxa"/>
            <w:shd w:val="clear" w:color="auto" w:fill="auto"/>
          </w:tcPr>
          <w:p w14:paraId="5A40E123" w14:textId="60C3DC08" w:rsidR="00EC128E" w:rsidRPr="00EC128E" w:rsidRDefault="00EC128E" w:rsidP="00EC128E">
            <w:pPr>
              <w:ind w:firstLine="0"/>
            </w:pPr>
            <w:r>
              <w:t>Dillard</w:t>
            </w:r>
          </w:p>
        </w:tc>
        <w:tc>
          <w:tcPr>
            <w:tcW w:w="2179" w:type="dxa"/>
            <w:shd w:val="clear" w:color="auto" w:fill="auto"/>
          </w:tcPr>
          <w:p w14:paraId="0609D4CF" w14:textId="54DD1837" w:rsidR="00EC128E" w:rsidRPr="00EC128E" w:rsidRDefault="00EC128E" w:rsidP="00EC128E">
            <w:pPr>
              <w:ind w:firstLine="0"/>
            </w:pPr>
            <w:r>
              <w:t>Elliott</w:t>
            </w:r>
          </w:p>
        </w:tc>
        <w:tc>
          <w:tcPr>
            <w:tcW w:w="2180" w:type="dxa"/>
            <w:shd w:val="clear" w:color="auto" w:fill="auto"/>
          </w:tcPr>
          <w:p w14:paraId="4235BB8D" w14:textId="40F6D2BE" w:rsidR="00EC128E" w:rsidRPr="00EC128E" w:rsidRDefault="00EC128E" w:rsidP="00EC128E">
            <w:pPr>
              <w:ind w:firstLine="0"/>
            </w:pPr>
            <w:r>
              <w:t>Erickson</w:t>
            </w:r>
          </w:p>
        </w:tc>
      </w:tr>
      <w:tr w:rsidR="00EC128E" w:rsidRPr="00EC128E" w14:paraId="0C42C192" w14:textId="77777777" w:rsidTr="00EC128E">
        <w:tc>
          <w:tcPr>
            <w:tcW w:w="2179" w:type="dxa"/>
            <w:shd w:val="clear" w:color="auto" w:fill="auto"/>
          </w:tcPr>
          <w:p w14:paraId="2E443559" w14:textId="57FF97EB" w:rsidR="00EC128E" w:rsidRPr="00EC128E" w:rsidRDefault="00EC128E" w:rsidP="00EC128E">
            <w:pPr>
              <w:ind w:firstLine="0"/>
            </w:pPr>
            <w:r>
              <w:t>Felder</w:t>
            </w:r>
          </w:p>
        </w:tc>
        <w:tc>
          <w:tcPr>
            <w:tcW w:w="2179" w:type="dxa"/>
            <w:shd w:val="clear" w:color="auto" w:fill="auto"/>
          </w:tcPr>
          <w:p w14:paraId="09BF5FF1" w14:textId="0373E47F" w:rsidR="00EC128E" w:rsidRPr="00EC128E" w:rsidRDefault="00EC128E" w:rsidP="00EC128E">
            <w:pPr>
              <w:ind w:firstLine="0"/>
            </w:pPr>
            <w:r>
              <w:t>Forrest</w:t>
            </w:r>
          </w:p>
        </w:tc>
        <w:tc>
          <w:tcPr>
            <w:tcW w:w="2180" w:type="dxa"/>
            <w:shd w:val="clear" w:color="auto" w:fill="auto"/>
          </w:tcPr>
          <w:p w14:paraId="0DD05468" w14:textId="1011929D" w:rsidR="00EC128E" w:rsidRPr="00EC128E" w:rsidRDefault="00EC128E" w:rsidP="00EC128E">
            <w:pPr>
              <w:ind w:firstLine="0"/>
            </w:pPr>
            <w:r>
              <w:t>Gagnon</w:t>
            </w:r>
          </w:p>
        </w:tc>
      </w:tr>
      <w:tr w:rsidR="00EC128E" w:rsidRPr="00EC128E" w14:paraId="72B311E3" w14:textId="77777777" w:rsidTr="00EC128E">
        <w:tc>
          <w:tcPr>
            <w:tcW w:w="2179" w:type="dxa"/>
            <w:shd w:val="clear" w:color="auto" w:fill="auto"/>
          </w:tcPr>
          <w:p w14:paraId="7808C2D2" w14:textId="0D32468A" w:rsidR="00EC128E" w:rsidRPr="00EC128E" w:rsidRDefault="00EC128E" w:rsidP="00EC128E">
            <w:pPr>
              <w:ind w:firstLine="0"/>
            </w:pPr>
            <w:r>
              <w:t>Garvin</w:t>
            </w:r>
          </w:p>
        </w:tc>
        <w:tc>
          <w:tcPr>
            <w:tcW w:w="2179" w:type="dxa"/>
            <w:shd w:val="clear" w:color="auto" w:fill="auto"/>
          </w:tcPr>
          <w:p w14:paraId="0326E8C1" w14:textId="5CC8C3C5" w:rsidR="00EC128E" w:rsidRPr="00EC128E" w:rsidRDefault="00EC128E" w:rsidP="00EC128E">
            <w:pPr>
              <w:ind w:firstLine="0"/>
            </w:pPr>
            <w:r>
              <w:t>Gatch</w:t>
            </w:r>
          </w:p>
        </w:tc>
        <w:tc>
          <w:tcPr>
            <w:tcW w:w="2180" w:type="dxa"/>
            <w:shd w:val="clear" w:color="auto" w:fill="auto"/>
          </w:tcPr>
          <w:p w14:paraId="06BBEE56" w14:textId="1D0B39C8" w:rsidR="00EC128E" w:rsidRPr="00EC128E" w:rsidRDefault="00EC128E" w:rsidP="00EC128E">
            <w:pPr>
              <w:ind w:firstLine="0"/>
            </w:pPr>
            <w:r>
              <w:t>Gibson</w:t>
            </w:r>
          </w:p>
        </w:tc>
      </w:tr>
      <w:tr w:rsidR="00EC128E" w:rsidRPr="00EC128E" w14:paraId="2246D5AD" w14:textId="77777777" w:rsidTr="00EC128E">
        <w:tc>
          <w:tcPr>
            <w:tcW w:w="2179" w:type="dxa"/>
            <w:shd w:val="clear" w:color="auto" w:fill="auto"/>
          </w:tcPr>
          <w:p w14:paraId="5AC22E96" w14:textId="52B45FA2" w:rsidR="00EC128E" w:rsidRPr="00EC128E" w:rsidRDefault="00EC128E" w:rsidP="00EC128E">
            <w:pPr>
              <w:ind w:firstLine="0"/>
            </w:pPr>
            <w:r>
              <w:t>Gilliam</w:t>
            </w:r>
          </w:p>
        </w:tc>
        <w:tc>
          <w:tcPr>
            <w:tcW w:w="2179" w:type="dxa"/>
            <w:shd w:val="clear" w:color="auto" w:fill="auto"/>
          </w:tcPr>
          <w:p w14:paraId="6682083B" w14:textId="6CC5A99C" w:rsidR="00EC128E" w:rsidRPr="00EC128E" w:rsidRDefault="00EC128E" w:rsidP="00EC128E">
            <w:pPr>
              <w:ind w:firstLine="0"/>
            </w:pPr>
            <w:r>
              <w:t>Gilliard</w:t>
            </w:r>
          </w:p>
        </w:tc>
        <w:tc>
          <w:tcPr>
            <w:tcW w:w="2180" w:type="dxa"/>
            <w:shd w:val="clear" w:color="auto" w:fill="auto"/>
          </w:tcPr>
          <w:p w14:paraId="2582B42C" w14:textId="7608A4C1" w:rsidR="00EC128E" w:rsidRPr="00EC128E" w:rsidRDefault="00EC128E" w:rsidP="00EC128E">
            <w:pPr>
              <w:ind w:firstLine="0"/>
            </w:pPr>
            <w:r>
              <w:t>Guest</w:t>
            </w:r>
          </w:p>
        </w:tc>
      </w:tr>
      <w:tr w:rsidR="00EC128E" w:rsidRPr="00EC128E" w14:paraId="7ACF1638" w14:textId="77777777" w:rsidTr="00EC128E">
        <w:tc>
          <w:tcPr>
            <w:tcW w:w="2179" w:type="dxa"/>
            <w:shd w:val="clear" w:color="auto" w:fill="auto"/>
          </w:tcPr>
          <w:p w14:paraId="12801196" w14:textId="44A56D49" w:rsidR="00EC128E" w:rsidRPr="00EC128E" w:rsidRDefault="00EC128E" w:rsidP="00EC128E">
            <w:pPr>
              <w:ind w:firstLine="0"/>
            </w:pPr>
            <w:r>
              <w:t>Guffey</w:t>
            </w:r>
          </w:p>
        </w:tc>
        <w:tc>
          <w:tcPr>
            <w:tcW w:w="2179" w:type="dxa"/>
            <w:shd w:val="clear" w:color="auto" w:fill="auto"/>
          </w:tcPr>
          <w:p w14:paraId="562F62C2" w14:textId="195E5606" w:rsidR="00EC128E" w:rsidRPr="00EC128E" w:rsidRDefault="00EC128E" w:rsidP="00EC128E">
            <w:pPr>
              <w:ind w:firstLine="0"/>
            </w:pPr>
            <w:r>
              <w:t>Hager</w:t>
            </w:r>
          </w:p>
        </w:tc>
        <w:tc>
          <w:tcPr>
            <w:tcW w:w="2180" w:type="dxa"/>
            <w:shd w:val="clear" w:color="auto" w:fill="auto"/>
          </w:tcPr>
          <w:p w14:paraId="72ECA050" w14:textId="5316E91D" w:rsidR="00EC128E" w:rsidRPr="00EC128E" w:rsidRDefault="00EC128E" w:rsidP="00EC128E">
            <w:pPr>
              <w:ind w:firstLine="0"/>
            </w:pPr>
            <w:r>
              <w:t>Hardee</w:t>
            </w:r>
          </w:p>
        </w:tc>
      </w:tr>
      <w:tr w:rsidR="00EC128E" w:rsidRPr="00EC128E" w14:paraId="6538147D" w14:textId="77777777" w:rsidTr="00EC128E">
        <w:tc>
          <w:tcPr>
            <w:tcW w:w="2179" w:type="dxa"/>
            <w:shd w:val="clear" w:color="auto" w:fill="auto"/>
          </w:tcPr>
          <w:p w14:paraId="7594579B" w14:textId="30F9DB92" w:rsidR="00EC128E" w:rsidRPr="00EC128E" w:rsidRDefault="00EC128E" w:rsidP="00EC128E">
            <w:pPr>
              <w:ind w:firstLine="0"/>
            </w:pPr>
            <w:r>
              <w:t>Hartnett</w:t>
            </w:r>
          </w:p>
        </w:tc>
        <w:tc>
          <w:tcPr>
            <w:tcW w:w="2179" w:type="dxa"/>
            <w:shd w:val="clear" w:color="auto" w:fill="auto"/>
          </w:tcPr>
          <w:p w14:paraId="56F1B97D" w14:textId="7C69484D" w:rsidR="00EC128E" w:rsidRPr="00EC128E" w:rsidRDefault="00EC128E" w:rsidP="00EC128E">
            <w:pPr>
              <w:ind w:firstLine="0"/>
            </w:pPr>
            <w:r>
              <w:t>Hayes</w:t>
            </w:r>
          </w:p>
        </w:tc>
        <w:tc>
          <w:tcPr>
            <w:tcW w:w="2180" w:type="dxa"/>
            <w:shd w:val="clear" w:color="auto" w:fill="auto"/>
          </w:tcPr>
          <w:p w14:paraId="1265C4B5" w14:textId="6E07B120" w:rsidR="00EC128E" w:rsidRPr="00EC128E" w:rsidRDefault="00EC128E" w:rsidP="00EC128E">
            <w:pPr>
              <w:ind w:firstLine="0"/>
            </w:pPr>
            <w:r>
              <w:t>Henegan</w:t>
            </w:r>
          </w:p>
        </w:tc>
      </w:tr>
      <w:tr w:rsidR="00EC128E" w:rsidRPr="00EC128E" w14:paraId="700FDB40" w14:textId="77777777" w:rsidTr="00EC128E">
        <w:tc>
          <w:tcPr>
            <w:tcW w:w="2179" w:type="dxa"/>
            <w:shd w:val="clear" w:color="auto" w:fill="auto"/>
          </w:tcPr>
          <w:p w14:paraId="3376FD37" w14:textId="3822FBE8" w:rsidR="00EC128E" w:rsidRPr="00EC128E" w:rsidRDefault="00EC128E" w:rsidP="00EC128E">
            <w:pPr>
              <w:ind w:firstLine="0"/>
            </w:pPr>
            <w:r>
              <w:t>Herbkersman</w:t>
            </w:r>
          </w:p>
        </w:tc>
        <w:tc>
          <w:tcPr>
            <w:tcW w:w="2179" w:type="dxa"/>
            <w:shd w:val="clear" w:color="auto" w:fill="auto"/>
          </w:tcPr>
          <w:p w14:paraId="76DCFFD8" w14:textId="3126C0AF" w:rsidR="00EC128E" w:rsidRPr="00EC128E" w:rsidRDefault="00EC128E" w:rsidP="00EC128E">
            <w:pPr>
              <w:ind w:firstLine="0"/>
            </w:pPr>
            <w:r>
              <w:t>Hewitt</w:t>
            </w:r>
          </w:p>
        </w:tc>
        <w:tc>
          <w:tcPr>
            <w:tcW w:w="2180" w:type="dxa"/>
            <w:shd w:val="clear" w:color="auto" w:fill="auto"/>
          </w:tcPr>
          <w:p w14:paraId="174FEBA5" w14:textId="36BAC567" w:rsidR="00EC128E" w:rsidRPr="00EC128E" w:rsidRDefault="00EC128E" w:rsidP="00EC128E">
            <w:pPr>
              <w:ind w:firstLine="0"/>
            </w:pPr>
            <w:r>
              <w:t>Hiott</w:t>
            </w:r>
          </w:p>
        </w:tc>
      </w:tr>
      <w:tr w:rsidR="00EC128E" w:rsidRPr="00EC128E" w14:paraId="63BFD21D" w14:textId="77777777" w:rsidTr="00EC128E">
        <w:tc>
          <w:tcPr>
            <w:tcW w:w="2179" w:type="dxa"/>
            <w:shd w:val="clear" w:color="auto" w:fill="auto"/>
          </w:tcPr>
          <w:p w14:paraId="2B5B1CF0" w14:textId="3633D35D" w:rsidR="00EC128E" w:rsidRPr="00EC128E" w:rsidRDefault="00EC128E" w:rsidP="00EC128E">
            <w:pPr>
              <w:ind w:firstLine="0"/>
            </w:pPr>
            <w:r>
              <w:t>Hixon</w:t>
            </w:r>
          </w:p>
        </w:tc>
        <w:tc>
          <w:tcPr>
            <w:tcW w:w="2179" w:type="dxa"/>
            <w:shd w:val="clear" w:color="auto" w:fill="auto"/>
          </w:tcPr>
          <w:p w14:paraId="6171F23C" w14:textId="7D40738B" w:rsidR="00EC128E" w:rsidRPr="00EC128E" w:rsidRDefault="00EC128E" w:rsidP="00EC128E">
            <w:pPr>
              <w:ind w:firstLine="0"/>
            </w:pPr>
            <w:r>
              <w:t>Hosey</w:t>
            </w:r>
          </w:p>
        </w:tc>
        <w:tc>
          <w:tcPr>
            <w:tcW w:w="2180" w:type="dxa"/>
            <w:shd w:val="clear" w:color="auto" w:fill="auto"/>
          </w:tcPr>
          <w:p w14:paraId="6B66D9D6" w14:textId="2C9D96C1" w:rsidR="00EC128E" w:rsidRPr="00EC128E" w:rsidRDefault="00EC128E" w:rsidP="00EC128E">
            <w:pPr>
              <w:ind w:firstLine="0"/>
            </w:pPr>
            <w:r>
              <w:t>Howard</w:t>
            </w:r>
          </w:p>
        </w:tc>
      </w:tr>
      <w:tr w:rsidR="00EC128E" w:rsidRPr="00EC128E" w14:paraId="1DCDA7E4" w14:textId="77777777" w:rsidTr="00EC128E">
        <w:tc>
          <w:tcPr>
            <w:tcW w:w="2179" w:type="dxa"/>
            <w:shd w:val="clear" w:color="auto" w:fill="auto"/>
          </w:tcPr>
          <w:p w14:paraId="50EC879D" w14:textId="34AD3C50" w:rsidR="00EC128E" w:rsidRPr="00EC128E" w:rsidRDefault="00EC128E" w:rsidP="00EC128E">
            <w:pPr>
              <w:ind w:firstLine="0"/>
            </w:pPr>
            <w:r>
              <w:t>Hyde</w:t>
            </w:r>
          </w:p>
        </w:tc>
        <w:tc>
          <w:tcPr>
            <w:tcW w:w="2179" w:type="dxa"/>
            <w:shd w:val="clear" w:color="auto" w:fill="auto"/>
          </w:tcPr>
          <w:p w14:paraId="1D1B6D27" w14:textId="74EF8680" w:rsidR="00EC128E" w:rsidRPr="00EC128E" w:rsidRDefault="00EC128E" w:rsidP="00EC128E">
            <w:pPr>
              <w:ind w:firstLine="0"/>
            </w:pPr>
            <w:r>
              <w:t>Jefferson</w:t>
            </w:r>
          </w:p>
        </w:tc>
        <w:tc>
          <w:tcPr>
            <w:tcW w:w="2180" w:type="dxa"/>
            <w:shd w:val="clear" w:color="auto" w:fill="auto"/>
          </w:tcPr>
          <w:p w14:paraId="40371FD9" w14:textId="2407DA9B" w:rsidR="00EC128E" w:rsidRPr="00EC128E" w:rsidRDefault="00EC128E" w:rsidP="00EC128E">
            <w:pPr>
              <w:ind w:firstLine="0"/>
            </w:pPr>
            <w:r>
              <w:t>J. E. Johnson</w:t>
            </w:r>
          </w:p>
        </w:tc>
      </w:tr>
      <w:tr w:rsidR="00EC128E" w:rsidRPr="00EC128E" w14:paraId="02E753C0" w14:textId="77777777" w:rsidTr="00EC128E">
        <w:tc>
          <w:tcPr>
            <w:tcW w:w="2179" w:type="dxa"/>
            <w:shd w:val="clear" w:color="auto" w:fill="auto"/>
          </w:tcPr>
          <w:p w14:paraId="75AEAA6B" w14:textId="5C5A3AC2" w:rsidR="00EC128E" w:rsidRPr="00EC128E" w:rsidRDefault="00EC128E" w:rsidP="00EC128E">
            <w:pPr>
              <w:ind w:firstLine="0"/>
            </w:pPr>
            <w:r>
              <w:t>J. L. Johnson</w:t>
            </w:r>
          </w:p>
        </w:tc>
        <w:tc>
          <w:tcPr>
            <w:tcW w:w="2179" w:type="dxa"/>
            <w:shd w:val="clear" w:color="auto" w:fill="auto"/>
          </w:tcPr>
          <w:p w14:paraId="48CCCDD8" w14:textId="0C8D0523" w:rsidR="00EC128E" w:rsidRPr="00EC128E" w:rsidRDefault="00EC128E" w:rsidP="00EC128E">
            <w:pPr>
              <w:ind w:firstLine="0"/>
            </w:pPr>
            <w:r>
              <w:t>W. Jones</w:t>
            </w:r>
          </w:p>
        </w:tc>
        <w:tc>
          <w:tcPr>
            <w:tcW w:w="2180" w:type="dxa"/>
            <w:shd w:val="clear" w:color="auto" w:fill="auto"/>
          </w:tcPr>
          <w:p w14:paraId="7401C4C9" w14:textId="190ACF55" w:rsidR="00EC128E" w:rsidRPr="00EC128E" w:rsidRDefault="00EC128E" w:rsidP="00EC128E">
            <w:pPr>
              <w:ind w:firstLine="0"/>
            </w:pPr>
            <w:r>
              <w:t>Jordan</w:t>
            </w:r>
          </w:p>
        </w:tc>
      </w:tr>
      <w:tr w:rsidR="00EC128E" w:rsidRPr="00EC128E" w14:paraId="25BF0B64" w14:textId="77777777" w:rsidTr="00EC128E">
        <w:tc>
          <w:tcPr>
            <w:tcW w:w="2179" w:type="dxa"/>
            <w:shd w:val="clear" w:color="auto" w:fill="auto"/>
          </w:tcPr>
          <w:p w14:paraId="7F84A29F" w14:textId="4EC0AB85" w:rsidR="00EC128E" w:rsidRPr="00EC128E" w:rsidRDefault="00EC128E" w:rsidP="00EC128E">
            <w:pPr>
              <w:ind w:firstLine="0"/>
            </w:pPr>
            <w:r>
              <w:t>King</w:t>
            </w:r>
          </w:p>
        </w:tc>
        <w:tc>
          <w:tcPr>
            <w:tcW w:w="2179" w:type="dxa"/>
            <w:shd w:val="clear" w:color="auto" w:fill="auto"/>
          </w:tcPr>
          <w:p w14:paraId="1E5F9E9C" w14:textId="5080FDA2" w:rsidR="00EC128E" w:rsidRPr="00EC128E" w:rsidRDefault="00EC128E" w:rsidP="00EC128E">
            <w:pPr>
              <w:ind w:firstLine="0"/>
            </w:pPr>
            <w:r>
              <w:t>Kirby</w:t>
            </w:r>
          </w:p>
        </w:tc>
        <w:tc>
          <w:tcPr>
            <w:tcW w:w="2180" w:type="dxa"/>
            <w:shd w:val="clear" w:color="auto" w:fill="auto"/>
          </w:tcPr>
          <w:p w14:paraId="55547FFE" w14:textId="7F8F1467" w:rsidR="00EC128E" w:rsidRPr="00EC128E" w:rsidRDefault="00EC128E" w:rsidP="00EC128E">
            <w:pPr>
              <w:ind w:firstLine="0"/>
            </w:pPr>
            <w:r>
              <w:t>Landing</w:t>
            </w:r>
          </w:p>
        </w:tc>
      </w:tr>
      <w:tr w:rsidR="00EC128E" w:rsidRPr="00EC128E" w14:paraId="214154F7" w14:textId="77777777" w:rsidTr="00EC128E">
        <w:tc>
          <w:tcPr>
            <w:tcW w:w="2179" w:type="dxa"/>
            <w:shd w:val="clear" w:color="auto" w:fill="auto"/>
          </w:tcPr>
          <w:p w14:paraId="2D24C62F" w14:textId="2F0EAA7B" w:rsidR="00EC128E" w:rsidRPr="00EC128E" w:rsidRDefault="00EC128E" w:rsidP="00EC128E">
            <w:pPr>
              <w:ind w:firstLine="0"/>
            </w:pPr>
            <w:r>
              <w:t>Lawson</w:t>
            </w:r>
          </w:p>
        </w:tc>
        <w:tc>
          <w:tcPr>
            <w:tcW w:w="2179" w:type="dxa"/>
            <w:shd w:val="clear" w:color="auto" w:fill="auto"/>
          </w:tcPr>
          <w:p w14:paraId="76D3BE28" w14:textId="60AEFC49" w:rsidR="00EC128E" w:rsidRPr="00EC128E" w:rsidRDefault="00EC128E" w:rsidP="00EC128E">
            <w:pPr>
              <w:ind w:firstLine="0"/>
            </w:pPr>
            <w:r>
              <w:t>Leber</w:t>
            </w:r>
          </w:p>
        </w:tc>
        <w:tc>
          <w:tcPr>
            <w:tcW w:w="2180" w:type="dxa"/>
            <w:shd w:val="clear" w:color="auto" w:fill="auto"/>
          </w:tcPr>
          <w:p w14:paraId="3432F081" w14:textId="341160ED" w:rsidR="00EC128E" w:rsidRPr="00EC128E" w:rsidRDefault="00EC128E" w:rsidP="00EC128E">
            <w:pPr>
              <w:ind w:firstLine="0"/>
            </w:pPr>
            <w:r>
              <w:t>Ligon</w:t>
            </w:r>
          </w:p>
        </w:tc>
      </w:tr>
      <w:tr w:rsidR="00EC128E" w:rsidRPr="00EC128E" w14:paraId="469FADAE" w14:textId="77777777" w:rsidTr="00EC128E">
        <w:tc>
          <w:tcPr>
            <w:tcW w:w="2179" w:type="dxa"/>
            <w:shd w:val="clear" w:color="auto" w:fill="auto"/>
          </w:tcPr>
          <w:p w14:paraId="626541E0" w14:textId="19C026DD" w:rsidR="00EC128E" w:rsidRPr="00EC128E" w:rsidRDefault="00EC128E" w:rsidP="00EC128E">
            <w:pPr>
              <w:ind w:firstLine="0"/>
            </w:pPr>
            <w:r>
              <w:t>Long</w:t>
            </w:r>
          </w:p>
        </w:tc>
        <w:tc>
          <w:tcPr>
            <w:tcW w:w="2179" w:type="dxa"/>
            <w:shd w:val="clear" w:color="auto" w:fill="auto"/>
          </w:tcPr>
          <w:p w14:paraId="619D066A" w14:textId="7B9F99B0" w:rsidR="00EC128E" w:rsidRPr="00EC128E" w:rsidRDefault="00EC128E" w:rsidP="00EC128E">
            <w:pPr>
              <w:ind w:firstLine="0"/>
            </w:pPr>
            <w:r>
              <w:t>Lowe</w:t>
            </w:r>
          </w:p>
        </w:tc>
        <w:tc>
          <w:tcPr>
            <w:tcW w:w="2180" w:type="dxa"/>
            <w:shd w:val="clear" w:color="auto" w:fill="auto"/>
          </w:tcPr>
          <w:p w14:paraId="600BFAC1" w14:textId="34D7F7FD" w:rsidR="00EC128E" w:rsidRPr="00EC128E" w:rsidRDefault="00EC128E" w:rsidP="00EC128E">
            <w:pPr>
              <w:ind w:firstLine="0"/>
            </w:pPr>
            <w:r>
              <w:t>McCravy</w:t>
            </w:r>
          </w:p>
        </w:tc>
      </w:tr>
      <w:tr w:rsidR="00EC128E" w:rsidRPr="00EC128E" w14:paraId="597961C7" w14:textId="77777777" w:rsidTr="00EC128E">
        <w:tc>
          <w:tcPr>
            <w:tcW w:w="2179" w:type="dxa"/>
            <w:shd w:val="clear" w:color="auto" w:fill="auto"/>
          </w:tcPr>
          <w:p w14:paraId="76D6D7CE" w14:textId="5C5172E9" w:rsidR="00EC128E" w:rsidRPr="00EC128E" w:rsidRDefault="00EC128E" w:rsidP="00EC128E">
            <w:pPr>
              <w:ind w:firstLine="0"/>
            </w:pPr>
            <w:r>
              <w:t>McDaniel</w:t>
            </w:r>
          </w:p>
        </w:tc>
        <w:tc>
          <w:tcPr>
            <w:tcW w:w="2179" w:type="dxa"/>
            <w:shd w:val="clear" w:color="auto" w:fill="auto"/>
          </w:tcPr>
          <w:p w14:paraId="2B21F3BF" w14:textId="3BB231DB" w:rsidR="00EC128E" w:rsidRPr="00EC128E" w:rsidRDefault="00EC128E" w:rsidP="00EC128E">
            <w:pPr>
              <w:ind w:firstLine="0"/>
            </w:pPr>
            <w:r>
              <w:t>McGinnis</w:t>
            </w:r>
          </w:p>
        </w:tc>
        <w:tc>
          <w:tcPr>
            <w:tcW w:w="2180" w:type="dxa"/>
            <w:shd w:val="clear" w:color="auto" w:fill="auto"/>
          </w:tcPr>
          <w:p w14:paraId="5090AE3E" w14:textId="3E2F76E6" w:rsidR="00EC128E" w:rsidRPr="00EC128E" w:rsidRDefault="00EC128E" w:rsidP="00EC128E">
            <w:pPr>
              <w:ind w:firstLine="0"/>
            </w:pPr>
            <w:r>
              <w:t>Mitchell</w:t>
            </w:r>
          </w:p>
        </w:tc>
      </w:tr>
      <w:tr w:rsidR="00EC128E" w:rsidRPr="00EC128E" w14:paraId="4215C928" w14:textId="77777777" w:rsidTr="00EC128E">
        <w:tc>
          <w:tcPr>
            <w:tcW w:w="2179" w:type="dxa"/>
            <w:shd w:val="clear" w:color="auto" w:fill="auto"/>
          </w:tcPr>
          <w:p w14:paraId="20A906A8" w14:textId="3DF13550" w:rsidR="00EC128E" w:rsidRPr="00EC128E" w:rsidRDefault="00EC128E" w:rsidP="00EC128E">
            <w:pPr>
              <w:ind w:firstLine="0"/>
            </w:pPr>
            <w:r>
              <w:t>T. Moore</w:t>
            </w:r>
          </w:p>
        </w:tc>
        <w:tc>
          <w:tcPr>
            <w:tcW w:w="2179" w:type="dxa"/>
            <w:shd w:val="clear" w:color="auto" w:fill="auto"/>
          </w:tcPr>
          <w:p w14:paraId="0F711C13" w14:textId="69971D25" w:rsidR="00EC128E" w:rsidRPr="00EC128E" w:rsidRDefault="00EC128E" w:rsidP="00EC128E">
            <w:pPr>
              <w:ind w:firstLine="0"/>
            </w:pPr>
            <w:r>
              <w:t>Moss</w:t>
            </w:r>
          </w:p>
        </w:tc>
        <w:tc>
          <w:tcPr>
            <w:tcW w:w="2180" w:type="dxa"/>
            <w:shd w:val="clear" w:color="auto" w:fill="auto"/>
          </w:tcPr>
          <w:p w14:paraId="014EAB7F" w14:textId="65460189" w:rsidR="00EC128E" w:rsidRPr="00EC128E" w:rsidRDefault="00EC128E" w:rsidP="00EC128E">
            <w:pPr>
              <w:ind w:firstLine="0"/>
            </w:pPr>
            <w:r>
              <w:t>Murphy</w:t>
            </w:r>
          </w:p>
        </w:tc>
      </w:tr>
      <w:tr w:rsidR="00EC128E" w:rsidRPr="00EC128E" w14:paraId="18F2382C" w14:textId="77777777" w:rsidTr="00EC128E">
        <w:tc>
          <w:tcPr>
            <w:tcW w:w="2179" w:type="dxa"/>
            <w:shd w:val="clear" w:color="auto" w:fill="auto"/>
          </w:tcPr>
          <w:p w14:paraId="58D2C8D7" w14:textId="49B5D097" w:rsidR="00EC128E" w:rsidRPr="00EC128E" w:rsidRDefault="00EC128E" w:rsidP="00EC128E">
            <w:pPr>
              <w:ind w:firstLine="0"/>
            </w:pPr>
            <w:r>
              <w:t>Neese</w:t>
            </w:r>
          </w:p>
        </w:tc>
        <w:tc>
          <w:tcPr>
            <w:tcW w:w="2179" w:type="dxa"/>
            <w:shd w:val="clear" w:color="auto" w:fill="auto"/>
          </w:tcPr>
          <w:p w14:paraId="296FC616" w14:textId="5F10194E" w:rsidR="00EC128E" w:rsidRPr="00EC128E" w:rsidRDefault="00EC128E" w:rsidP="00EC128E">
            <w:pPr>
              <w:ind w:firstLine="0"/>
            </w:pPr>
            <w:r>
              <w:t>B. Newton</w:t>
            </w:r>
          </w:p>
        </w:tc>
        <w:tc>
          <w:tcPr>
            <w:tcW w:w="2180" w:type="dxa"/>
            <w:shd w:val="clear" w:color="auto" w:fill="auto"/>
          </w:tcPr>
          <w:p w14:paraId="400EF5A3" w14:textId="07A7A71F" w:rsidR="00EC128E" w:rsidRPr="00EC128E" w:rsidRDefault="00EC128E" w:rsidP="00EC128E">
            <w:pPr>
              <w:ind w:firstLine="0"/>
            </w:pPr>
            <w:r>
              <w:t>W. Newton</w:t>
            </w:r>
          </w:p>
        </w:tc>
      </w:tr>
      <w:tr w:rsidR="00EC128E" w:rsidRPr="00EC128E" w14:paraId="54AC69E7" w14:textId="77777777" w:rsidTr="00EC128E">
        <w:tc>
          <w:tcPr>
            <w:tcW w:w="2179" w:type="dxa"/>
            <w:shd w:val="clear" w:color="auto" w:fill="auto"/>
          </w:tcPr>
          <w:p w14:paraId="1F61AE2D" w14:textId="45C30550" w:rsidR="00EC128E" w:rsidRPr="00EC128E" w:rsidRDefault="00EC128E" w:rsidP="00EC128E">
            <w:pPr>
              <w:ind w:firstLine="0"/>
            </w:pPr>
            <w:r>
              <w:t>Ott</w:t>
            </w:r>
          </w:p>
        </w:tc>
        <w:tc>
          <w:tcPr>
            <w:tcW w:w="2179" w:type="dxa"/>
            <w:shd w:val="clear" w:color="auto" w:fill="auto"/>
          </w:tcPr>
          <w:p w14:paraId="0163C50D" w14:textId="65AF989D" w:rsidR="00EC128E" w:rsidRPr="00EC128E" w:rsidRDefault="00EC128E" w:rsidP="00EC128E">
            <w:pPr>
              <w:ind w:firstLine="0"/>
            </w:pPr>
            <w:r>
              <w:t>Pedalino</w:t>
            </w:r>
          </w:p>
        </w:tc>
        <w:tc>
          <w:tcPr>
            <w:tcW w:w="2180" w:type="dxa"/>
            <w:shd w:val="clear" w:color="auto" w:fill="auto"/>
          </w:tcPr>
          <w:p w14:paraId="6B8B28E2" w14:textId="1C7EB4FA" w:rsidR="00EC128E" w:rsidRPr="00EC128E" w:rsidRDefault="00EC128E" w:rsidP="00EC128E">
            <w:pPr>
              <w:ind w:firstLine="0"/>
            </w:pPr>
            <w:r>
              <w:t>Pendarvis</w:t>
            </w:r>
          </w:p>
        </w:tc>
      </w:tr>
      <w:tr w:rsidR="00EC128E" w:rsidRPr="00EC128E" w14:paraId="1C5A2785" w14:textId="77777777" w:rsidTr="00EC128E">
        <w:tc>
          <w:tcPr>
            <w:tcW w:w="2179" w:type="dxa"/>
            <w:shd w:val="clear" w:color="auto" w:fill="auto"/>
          </w:tcPr>
          <w:p w14:paraId="75679569" w14:textId="43F18A8D" w:rsidR="00EC128E" w:rsidRPr="00EC128E" w:rsidRDefault="00EC128E" w:rsidP="00EC128E">
            <w:pPr>
              <w:ind w:firstLine="0"/>
            </w:pPr>
            <w:r>
              <w:t>Pope</w:t>
            </w:r>
          </w:p>
        </w:tc>
        <w:tc>
          <w:tcPr>
            <w:tcW w:w="2179" w:type="dxa"/>
            <w:shd w:val="clear" w:color="auto" w:fill="auto"/>
          </w:tcPr>
          <w:p w14:paraId="21DBDCD3" w14:textId="245D11C0" w:rsidR="00EC128E" w:rsidRPr="00EC128E" w:rsidRDefault="00EC128E" w:rsidP="00EC128E">
            <w:pPr>
              <w:ind w:firstLine="0"/>
            </w:pPr>
            <w:r>
              <w:t>Rivers</w:t>
            </w:r>
          </w:p>
        </w:tc>
        <w:tc>
          <w:tcPr>
            <w:tcW w:w="2180" w:type="dxa"/>
            <w:shd w:val="clear" w:color="auto" w:fill="auto"/>
          </w:tcPr>
          <w:p w14:paraId="0AB351EA" w14:textId="217EB404" w:rsidR="00EC128E" w:rsidRPr="00EC128E" w:rsidRDefault="00EC128E" w:rsidP="00EC128E">
            <w:pPr>
              <w:ind w:firstLine="0"/>
            </w:pPr>
            <w:r>
              <w:t>Robbins</w:t>
            </w:r>
          </w:p>
        </w:tc>
      </w:tr>
      <w:tr w:rsidR="00EC128E" w:rsidRPr="00EC128E" w14:paraId="2BCFB4DB" w14:textId="77777777" w:rsidTr="00EC128E">
        <w:tc>
          <w:tcPr>
            <w:tcW w:w="2179" w:type="dxa"/>
            <w:shd w:val="clear" w:color="auto" w:fill="auto"/>
          </w:tcPr>
          <w:p w14:paraId="49AAE4EB" w14:textId="14CCB8F3" w:rsidR="00EC128E" w:rsidRPr="00EC128E" w:rsidRDefault="00EC128E" w:rsidP="00EC128E">
            <w:pPr>
              <w:ind w:firstLine="0"/>
            </w:pPr>
            <w:r>
              <w:t>Rose</w:t>
            </w:r>
          </w:p>
        </w:tc>
        <w:tc>
          <w:tcPr>
            <w:tcW w:w="2179" w:type="dxa"/>
            <w:shd w:val="clear" w:color="auto" w:fill="auto"/>
          </w:tcPr>
          <w:p w14:paraId="3C1CEFC7" w14:textId="0CDFFE4C" w:rsidR="00EC128E" w:rsidRPr="00EC128E" w:rsidRDefault="00EC128E" w:rsidP="00EC128E">
            <w:pPr>
              <w:ind w:firstLine="0"/>
            </w:pPr>
            <w:r>
              <w:t>Rutherford</w:t>
            </w:r>
          </w:p>
        </w:tc>
        <w:tc>
          <w:tcPr>
            <w:tcW w:w="2180" w:type="dxa"/>
            <w:shd w:val="clear" w:color="auto" w:fill="auto"/>
          </w:tcPr>
          <w:p w14:paraId="3D27680E" w14:textId="082B700C" w:rsidR="00EC128E" w:rsidRPr="00EC128E" w:rsidRDefault="00EC128E" w:rsidP="00EC128E">
            <w:pPr>
              <w:ind w:firstLine="0"/>
            </w:pPr>
            <w:r>
              <w:t>Sandifer</w:t>
            </w:r>
          </w:p>
        </w:tc>
      </w:tr>
      <w:tr w:rsidR="00EC128E" w:rsidRPr="00EC128E" w14:paraId="6C5D204C" w14:textId="77777777" w:rsidTr="00EC128E">
        <w:tc>
          <w:tcPr>
            <w:tcW w:w="2179" w:type="dxa"/>
            <w:shd w:val="clear" w:color="auto" w:fill="auto"/>
          </w:tcPr>
          <w:p w14:paraId="5A5A123E" w14:textId="057625F3" w:rsidR="00EC128E" w:rsidRPr="00EC128E" w:rsidRDefault="00EC128E" w:rsidP="00EC128E">
            <w:pPr>
              <w:ind w:firstLine="0"/>
            </w:pPr>
            <w:r>
              <w:t>Schuessler</w:t>
            </w:r>
          </w:p>
        </w:tc>
        <w:tc>
          <w:tcPr>
            <w:tcW w:w="2179" w:type="dxa"/>
            <w:shd w:val="clear" w:color="auto" w:fill="auto"/>
          </w:tcPr>
          <w:p w14:paraId="4C7AC8D0" w14:textId="209A877D" w:rsidR="00EC128E" w:rsidRPr="00EC128E" w:rsidRDefault="00EC128E" w:rsidP="00EC128E">
            <w:pPr>
              <w:ind w:firstLine="0"/>
            </w:pPr>
            <w:r>
              <w:t>Sessions</w:t>
            </w:r>
          </w:p>
        </w:tc>
        <w:tc>
          <w:tcPr>
            <w:tcW w:w="2180" w:type="dxa"/>
            <w:shd w:val="clear" w:color="auto" w:fill="auto"/>
          </w:tcPr>
          <w:p w14:paraId="1D76A9CF" w14:textId="634C8054" w:rsidR="00EC128E" w:rsidRPr="00EC128E" w:rsidRDefault="00EC128E" w:rsidP="00EC128E">
            <w:pPr>
              <w:ind w:firstLine="0"/>
            </w:pPr>
            <w:r>
              <w:t>G. M. Smith</w:t>
            </w:r>
          </w:p>
        </w:tc>
      </w:tr>
      <w:tr w:rsidR="00EC128E" w:rsidRPr="00EC128E" w14:paraId="29ADFFBE" w14:textId="77777777" w:rsidTr="00EC128E">
        <w:tc>
          <w:tcPr>
            <w:tcW w:w="2179" w:type="dxa"/>
            <w:shd w:val="clear" w:color="auto" w:fill="auto"/>
          </w:tcPr>
          <w:p w14:paraId="4BACE2FE" w14:textId="08E40005" w:rsidR="00EC128E" w:rsidRPr="00EC128E" w:rsidRDefault="00EC128E" w:rsidP="00EC128E">
            <w:pPr>
              <w:ind w:firstLine="0"/>
            </w:pPr>
            <w:r>
              <w:t>M. M. Smith</w:t>
            </w:r>
          </w:p>
        </w:tc>
        <w:tc>
          <w:tcPr>
            <w:tcW w:w="2179" w:type="dxa"/>
            <w:shd w:val="clear" w:color="auto" w:fill="auto"/>
          </w:tcPr>
          <w:p w14:paraId="428D0CF4" w14:textId="2DE169B4" w:rsidR="00EC128E" w:rsidRPr="00EC128E" w:rsidRDefault="00EC128E" w:rsidP="00EC128E">
            <w:pPr>
              <w:ind w:firstLine="0"/>
            </w:pPr>
            <w:r>
              <w:t>Stavrinakis</w:t>
            </w:r>
          </w:p>
        </w:tc>
        <w:tc>
          <w:tcPr>
            <w:tcW w:w="2180" w:type="dxa"/>
            <w:shd w:val="clear" w:color="auto" w:fill="auto"/>
          </w:tcPr>
          <w:p w14:paraId="3836CEF3" w14:textId="3BA0E679" w:rsidR="00EC128E" w:rsidRPr="00EC128E" w:rsidRDefault="00EC128E" w:rsidP="00EC128E">
            <w:pPr>
              <w:ind w:firstLine="0"/>
            </w:pPr>
            <w:r>
              <w:t>Taylor</w:t>
            </w:r>
          </w:p>
        </w:tc>
      </w:tr>
      <w:tr w:rsidR="00EC128E" w:rsidRPr="00EC128E" w14:paraId="3991914E" w14:textId="77777777" w:rsidTr="00EC128E">
        <w:tc>
          <w:tcPr>
            <w:tcW w:w="2179" w:type="dxa"/>
            <w:shd w:val="clear" w:color="auto" w:fill="auto"/>
          </w:tcPr>
          <w:p w14:paraId="1338F019" w14:textId="26B67FC2" w:rsidR="00EC128E" w:rsidRPr="00EC128E" w:rsidRDefault="00EC128E" w:rsidP="00EC128E">
            <w:pPr>
              <w:ind w:firstLine="0"/>
            </w:pPr>
            <w:r>
              <w:t>Thayer</w:t>
            </w:r>
          </w:p>
        </w:tc>
        <w:tc>
          <w:tcPr>
            <w:tcW w:w="2179" w:type="dxa"/>
            <w:shd w:val="clear" w:color="auto" w:fill="auto"/>
          </w:tcPr>
          <w:p w14:paraId="0A5F9AEB" w14:textId="424FFA1C" w:rsidR="00EC128E" w:rsidRPr="00EC128E" w:rsidRDefault="00EC128E" w:rsidP="00EC128E">
            <w:pPr>
              <w:ind w:firstLine="0"/>
            </w:pPr>
            <w:r>
              <w:t>Thigpen</w:t>
            </w:r>
          </w:p>
        </w:tc>
        <w:tc>
          <w:tcPr>
            <w:tcW w:w="2180" w:type="dxa"/>
            <w:shd w:val="clear" w:color="auto" w:fill="auto"/>
          </w:tcPr>
          <w:p w14:paraId="10C6E6D1" w14:textId="113AECB3" w:rsidR="00EC128E" w:rsidRPr="00EC128E" w:rsidRDefault="00EC128E" w:rsidP="00EC128E">
            <w:pPr>
              <w:ind w:firstLine="0"/>
            </w:pPr>
            <w:r>
              <w:t>Vaughan</w:t>
            </w:r>
          </w:p>
        </w:tc>
      </w:tr>
      <w:tr w:rsidR="00EC128E" w:rsidRPr="00EC128E" w14:paraId="41448875" w14:textId="77777777" w:rsidTr="00EC128E">
        <w:tc>
          <w:tcPr>
            <w:tcW w:w="2179" w:type="dxa"/>
            <w:shd w:val="clear" w:color="auto" w:fill="auto"/>
          </w:tcPr>
          <w:p w14:paraId="20802BB7" w14:textId="1C97516B" w:rsidR="00EC128E" w:rsidRPr="00EC128E" w:rsidRDefault="00EC128E" w:rsidP="00EC128E">
            <w:pPr>
              <w:ind w:firstLine="0"/>
            </w:pPr>
            <w:r>
              <w:t>Weeks</w:t>
            </w:r>
          </w:p>
        </w:tc>
        <w:tc>
          <w:tcPr>
            <w:tcW w:w="2179" w:type="dxa"/>
            <w:shd w:val="clear" w:color="auto" w:fill="auto"/>
          </w:tcPr>
          <w:p w14:paraId="7019BECE" w14:textId="741B26CC" w:rsidR="00EC128E" w:rsidRPr="00EC128E" w:rsidRDefault="00EC128E" w:rsidP="00EC128E">
            <w:pPr>
              <w:ind w:firstLine="0"/>
            </w:pPr>
            <w:r>
              <w:t>West</w:t>
            </w:r>
          </w:p>
        </w:tc>
        <w:tc>
          <w:tcPr>
            <w:tcW w:w="2180" w:type="dxa"/>
            <w:shd w:val="clear" w:color="auto" w:fill="auto"/>
          </w:tcPr>
          <w:p w14:paraId="26B9CEF0" w14:textId="50AC5166" w:rsidR="00EC128E" w:rsidRPr="00EC128E" w:rsidRDefault="00EC128E" w:rsidP="00EC128E">
            <w:pPr>
              <w:ind w:firstLine="0"/>
            </w:pPr>
            <w:r>
              <w:t>Wetmore</w:t>
            </w:r>
          </w:p>
        </w:tc>
      </w:tr>
      <w:tr w:rsidR="00EC128E" w:rsidRPr="00EC128E" w14:paraId="04A01DBD" w14:textId="77777777" w:rsidTr="00EC128E">
        <w:tc>
          <w:tcPr>
            <w:tcW w:w="2179" w:type="dxa"/>
            <w:shd w:val="clear" w:color="auto" w:fill="auto"/>
          </w:tcPr>
          <w:p w14:paraId="7D33BDFA" w14:textId="7DBBA877" w:rsidR="00EC128E" w:rsidRPr="00EC128E" w:rsidRDefault="00EC128E" w:rsidP="00EC128E">
            <w:pPr>
              <w:keepNext/>
              <w:ind w:firstLine="0"/>
            </w:pPr>
            <w:r>
              <w:t>Wheeler</w:t>
            </w:r>
          </w:p>
        </w:tc>
        <w:tc>
          <w:tcPr>
            <w:tcW w:w="2179" w:type="dxa"/>
            <w:shd w:val="clear" w:color="auto" w:fill="auto"/>
          </w:tcPr>
          <w:p w14:paraId="450C18FB" w14:textId="233AEB72" w:rsidR="00EC128E" w:rsidRPr="00EC128E" w:rsidRDefault="00EC128E" w:rsidP="00EC128E">
            <w:pPr>
              <w:keepNext/>
              <w:ind w:firstLine="0"/>
            </w:pPr>
            <w:r>
              <w:t>Whitmire</w:t>
            </w:r>
          </w:p>
        </w:tc>
        <w:tc>
          <w:tcPr>
            <w:tcW w:w="2180" w:type="dxa"/>
            <w:shd w:val="clear" w:color="auto" w:fill="auto"/>
          </w:tcPr>
          <w:p w14:paraId="7C272414" w14:textId="266744F7" w:rsidR="00EC128E" w:rsidRPr="00EC128E" w:rsidRDefault="00EC128E" w:rsidP="00EC128E">
            <w:pPr>
              <w:keepNext/>
              <w:ind w:firstLine="0"/>
            </w:pPr>
            <w:r>
              <w:t>Williams</w:t>
            </w:r>
          </w:p>
        </w:tc>
      </w:tr>
      <w:tr w:rsidR="00EC128E" w:rsidRPr="00EC128E" w14:paraId="45ECBD38" w14:textId="77777777" w:rsidTr="00EC128E">
        <w:tc>
          <w:tcPr>
            <w:tcW w:w="2179" w:type="dxa"/>
            <w:shd w:val="clear" w:color="auto" w:fill="auto"/>
          </w:tcPr>
          <w:p w14:paraId="0DA1828D" w14:textId="62CD7552" w:rsidR="00EC128E" w:rsidRPr="00EC128E" w:rsidRDefault="00EC128E" w:rsidP="00EC128E">
            <w:pPr>
              <w:keepNext/>
              <w:ind w:firstLine="0"/>
            </w:pPr>
            <w:r>
              <w:t>Willis</w:t>
            </w:r>
          </w:p>
        </w:tc>
        <w:tc>
          <w:tcPr>
            <w:tcW w:w="2179" w:type="dxa"/>
            <w:shd w:val="clear" w:color="auto" w:fill="auto"/>
          </w:tcPr>
          <w:p w14:paraId="081A191E" w14:textId="7F1AB077" w:rsidR="00EC128E" w:rsidRPr="00EC128E" w:rsidRDefault="00EC128E" w:rsidP="00EC128E">
            <w:pPr>
              <w:keepNext/>
              <w:ind w:firstLine="0"/>
            </w:pPr>
            <w:r>
              <w:t>Wooten</w:t>
            </w:r>
          </w:p>
        </w:tc>
        <w:tc>
          <w:tcPr>
            <w:tcW w:w="2180" w:type="dxa"/>
            <w:shd w:val="clear" w:color="auto" w:fill="auto"/>
          </w:tcPr>
          <w:p w14:paraId="6C4248B8" w14:textId="3DF0B1BA" w:rsidR="00EC128E" w:rsidRPr="00EC128E" w:rsidRDefault="00EC128E" w:rsidP="00EC128E">
            <w:pPr>
              <w:keepNext/>
              <w:ind w:firstLine="0"/>
            </w:pPr>
            <w:r>
              <w:t>Yow</w:t>
            </w:r>
          </w:p>
        </w:tc>
      </w:tr>
    </w:tbl>
    <w:p w14:paraId="681CBAC8" w14:textId="77777777" w:rsidR="00EC128E" w:rsidRDefault="00EC128E" w:rsidP="00EC128E"/>
    <w:p w14:paraId="31B9022D" w14:textId="31366971" w:rsidR="00EC128E" w:rsidRDefault="00EC128E" w:rsidP="00EC128E">
      <w:pPr>
        <w:jc w:val="center"/>
        <w:rPr>
          <w:b/>
        </w:rPr>
      </w:pPr>
      <w:r w:rsidRPr="00EC128E">
        <w:rPr>
          <w:b/>
        </w:rPr>
        <w:t>Total--99</w:t>
      </w:r>
    </w:p>
    <w:p w14:paraId="05A38460" w14:textId="77777777" w:rsidR="00EC128E" w:rsidRDefault="00EC128E" w:rsidP="00EC128E">
      <w:pPr>
        <w:jc w:val="center"/>
        <w:rPr>
          <w:b/>
        </w:rPr>
      </w:pPr>
    </w:p>
    <w:p w14:paraId="0B3A9BA5" w14:textId="77777777" w:rsidR="00EC128E" w:rsidRDefault="00EC128E" w:rsidP="00EC128E">
      <w:pPr>
        <w:ind w:firstLine="0"/>
      </w:pPr>
      <w:r w:rsidRPr="00EC128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EC128E" w:rsidRPr="00EC128E" w14:paraId="7BCE50DF" w14:textId="77777777" w:rsidTr="00EC128E">
        <w:tc>
          <w:tcPr>
            <w:tcW w:w="2179" w:type="dxa"/>
            <w:shd w:val="clear" w:color="auto" w:fill="auto"/>
          </w:tcPr>
          <w:p w14:paraId="7915F7A9" w14:textId="7B7F69EC" w:rsidR="00EC128E" w:rsidRPr="00EC128E" w:rsidRDefault="00EC128E" w:rsidP="00EC128E">
            <w:pPr>
              <w:keepNext/>
              <w:ind w:firstLine="0"/>
            </w:pPr>
            <w:r>
              <w:t>Beach</w:t>
            </w:r>
          </w:p>
        </w:tc>
        <w:tc>
          <w:tcPr>
            <w:tcW w:w="2179" w:type="dxa"/>
            <w:shd w:val="clear" w:color="auto" w:fill="auto"/>
          </w:tcPr>
          <w:p w14:paraId="5ACB1364" w14:textId="620F7B71" w:rsidR="00EC128E" w:rsidRPr="00EC128E" w:rsidRDefault="00EC128E" w:rsidP="00EC128E">
            <w:pPr>
              <w:keepNext/>
              <w:ind w:firstLine="0"/>
            </w:pPr>
            <w:r>
              <w:t>Chumley</w:t>
            </w:r>
          </w:p>
        </w:tc>
        <w:tc>
          <w:tcPr>
            <w:tcW w:w="2180" w:type="dxa"/>
            <w:shd w:val="clear" w:color="auto" w:fill="auto"/>
          </w:tcPr>
          <w:p w14:paraId="3BB3CD0D" w14:textId="06FF8FDF" w:rsidR="00EC128E" w:rsidRPr="00EC128E" w:rsidRDefault="00EC128E" w:rsidP="00EC128E">
            <w:pPr>
              <w:keepNext/>
              <w:ind w:firstLine="0"/>
            </w:pPr>
            <w:r>
              <w:t>Cromer</w:t>
            </w:r>
          </w:p>
        </w:tc>
      </w:tr>
      <w:tr w:rsidR="00EC128E" w:rsidRPr="00EC128E" w14:paraId="02DD7BE0" w14:textId="77777777" w:rsidTr="00EC128E">
        <w:tc>
          <w:tcPr>
            <w:tcW w:w="2179" w:type="dxa"/>
            <w:shd w:val="clear" w:color="auto" w:fill="auto"/>
          </w:tcPr>
          <w:p w14:paraId="35018375" w14:textId="153F0E1E" w:rsidR="00EC128E" w:rsidRPr="00EC128E" w:rsidRDefault="00EC128E" w:rsidP="00EC128E">
            <w:pPr>
              <w:ind w:firstLine="0"/>
            </w:pPr>
            <w:r>
              <w:t>Harris</w:t>
            </w:r>
          </w:p>
        </w:tc>
        <w:tc>
          <w:tcPr>
            <w:tcW w:w="2179" w:type="dxa"/>
            <w:shd w:val="clear" w:color="auto" w:fill="auto"/>
          </w:tcPr>
          <w:p w14:paraId="161CF081" w14:textId="2F0D5FE7" w:rsidR="00EC128E" w:rsidRPr="00EC128E" w:rsidRDefault="00EC128E" w:rsidP="00EC128E">
            <w:pPr>
              <w:ind w:firstLine="0"/>
            </w:pPr>
            <w:r>
              <w:t>S. Jones</w:t>
            </w:r>
          </w:p>
        </w:tc>
        <w:tc>
          <w:tcPr>
            <w:tcW w:w="2180" w:type="dxa"/>
            <w:shd w:val="clear" w:color="auto" w:fill="auto"/>
          </w:tcPr>
          <w:p w14:paraId="6F4345E6" w14:textId="2F24F3F1" w:rsidR="00EC128E" w:rsidRPr="00EC128E" w:rsidRDefault="00EC128E" w:rsidP="00EC128E">
            <w:pPr>
              <w:ind w:firstLine="0"/>
            </w:pPr>
            <w:r>
              <w:t>Kilmartin</w:t>
            </w:r>
          </w:p>
        </w:tc>
      </w:tr>
      <w:tr w:rsidR="00EC128E" w:rsidRPr="00EC128E" w14:paraId="5524BC1A" w14:textId="77777777" w:rsidTr="00EC128E">
        <w:tc>
          <w:tcPr>
            <w:tcW w:w="2179" w:type="dxa"/>
            <w:shd w:val="clear" w:color="auto" w:fill="auto"/>
          </w:tcPr>
          <w:p w14:paraId="05E5E279" w14:textId="37AF21EB" w:rsidR="00EC128E" w:rsidRPr="00EC128E" w:rsidRDefault="00EC128E" w:rsidP="00EC128E">
            <w:pPr>
              <w:ind w:firstLine="0"/>
            </w:pPr>
            <w:r>
              <w:t>Magnuson</w:t>
            </w:r>
          </w:p>
        </w:tc>
        <w:tc>
          <w:tcPr>
            <w:tcW w:w="2179" w:type="dxa"/>
            <w:shd w:val="clear" w:color="auto" w:fill="auto"/>
          </w:tcPr>
          <w:p w14:paraId="5F2DE1DF" w14:textId="54B50525" w:rsidR="00EC128E" w:rsidRPr="00EC128E" w:rsidRDefault="00EC128E" w:rsidP="00EC128E">
            <w:pPr>
              <w:ind w:firstLine="0"/>
            </w:pPr>
            <w:r>
              <w:t>May</w:t>
            </w:r>
          </w:p>
        </w:tc>
        <w:tc>
          <w:tcPr>
            <w:tcW w:w="2180" w:type="dxa"/>
            <w:shd w:val="clear" w:color="auto" w:fill="auto"/>
          </w:tcPr>
          <w:p w14:paraId="7E3F1565" w14:textId="3F932EF0" w:rsidR="00EC128E" w:rsidRPr="00EC128E" w:rsidRDefault="00EC128E" w:rsidP="00EC128E">
            <w:pPr>
              <w:ind w:firstLine="0"/>
            </w:pPr>
            <w:r>
              <w:t>McCabe</w:t>
            </w:r>
          </w:p>
        </w:tc>
      </w:tr>
      <w:tr w:rsidR="00EC128E" w:rsidRPr="00EC128E" w14:paraId="2743F13A" w14:textId="77777777" w:rsidTr="00EC128E">
        <w:tc>
          <w:tcPr>
            <w:tcW w:w="2179" w:type="dxa"/>
            <w:shd w:val="clear" w:color="auto" w:fill="auto"/>
          </w:tcPr>
          <w:p w14:paraId="7D510762" w14:textId="0C7C8681" w:rsidR="00EC128E" w:rsidRPr="00EC128E" w:rsidRDefault="00EC128E" w:rsidP="00EC128E">
            <w:pPr>
              <w:ind w:firstLine="0"/>
            </w:pPr>
            <w:r>
              <w:t>A. M. Morgan</w:t>
            </w:r>
          </w:p>
        </w:tc>
        <w:tc>
          <w:tcPr>
            <w:tcW w:w="2179" w:type="dxa"/>
            <w:shd w:val="clear" w:color="auto" w:fill="auto"/>
          </w:tcPr>
          <w:p w14:paraId="289547EB" w14:textId="2040CA1F" w:rsidR="00EC128E" w:rsidRPr="00EC128E" w:rsidRDefault="00EC128E" w:rsidP="00EC128E">
            <w:pPr>
              <w:ind w:firstLine="0"/>
            </w:pPr>
            <w:r>
              <w:t>T. A. Morgan</w:t>
            </w:r>
          </w:p>
        </w:tc>
        <w:tc>
          <w:tcPr>
            <w:tcW w:w="2180" w:type="dxa"/>
            <w:shd w:val="clear" w:color="auto" w:fill="auto"/>
          </w:tcPr>
          <w:p w14:paraId="01F4CC08" w14:textId="7096D722" w:rsidR="00EC128E" w:rsidRPr="00EC128E" w:rsidRDefault="00EC128E" w:rsidP="00EC128E">
            <w:pPr>
              <w:ind w:firstLine="0"/>
            </w:pPr>
            <w:r>
              <w:t>Nutt</w:t>
            </w:r>
          </w:p>
        </w:tc>
      </w:tr>
      <w:tr w:rsidR="00EC128E" w:rsidRPr="00EC128E" w14:paraId="09A2E397" w14:textId="77777777" w:rsidTr="00EC128E">
        <w:tc>
          <w:tcPr>
            <w:tcW w:w="2179" w:type="dxa"/>
            <w:shd w:val="clear" w:color="auto" w:fill="auto"/>
          </w:tcPr>
          <w:p w14:paraId="7489F8E3" w14:textId="65C82551" w:rsidR="00EC128E" w:rsidRPr="00EC128E" w:rsidRDefault="00EC128E" w:rsidP="00EC128E">
            <w:pPr>
              <w:keepNext/>
              <w:ind w:firstLine="0"/>
            </w:pPr>
            <w:r>
              <w:t>O'Neal</w:t>
            </w:r>
          </w:p>
        </w:tc>
        <w:tc>
          <w:tcPr>
            <w:tcW w:w="2179" w:type="dxa"/>
            <w:shd w:val="clear" w:color="auto" w:fill="auto"/>
          </w:tcPr>
          <w:p w14:paraId="6C1E23DC" w14:textId="4A4C78E8" w:rsidR="00EC128E" w:rsidRPr="00EC128E" w:rsidRDefault="00EC128E" w:rsidP="00EC128E">
            <w:pPr>
              <w:keepNext/>
              <w:ind w:firstLine="0"/>
            </w:pPr>
            <w:r>
              <w:t>Oremus</w:t>
            </w:r>
          </w:p>
        </w:tc>
        <w:tc>
          <w:tcPr>
            <w:tcW w:w="2180" w:type="dxa"/>
            <w:shd w:val="clear" w:color="auto" w:fill="auto"/>
          </w:tcPr>
          <w:p w14:paraId="5B529174" w14:textId="72C72602" w:rsidR="00EC128E" w:rsidRPr="00EC128E" w:rsidRDefault="00EC128E" w:rsidP="00EC128E">
            <w:pPr>
              <w:keepNext/>
              <w:ind w:firstLine="0"/>
            </w:pPr>
            <w:r>
              <w:t>Pace</w:t>
            </w:r>
          </w:p>
        </w:tc>
      </w:tr>
      <w:tr w:rsidR="00EC128E" w:rsidRPr="00EC128E" w14:paraId="51B4EE0C" w14:textId="77777777" w:rsidTr="00EC128E">
        <w:tc>
          <w:tcPr>
            <w:tcW w:w="2179" w:type="dxa"/>
            <w:shd w:val="clear" w:color="auto" w:fill="auto"/>
          </w:tcPr>
          <w:p w14:paraId="4901C02B" w14:textId="5D0A10BD" w:rsidR="00EC128E" w:rsidRPr="00EC128E" w:rsidRDefault="00EC128E" w:rsidP="00EC128E">
            <w:pPr>
              <w:keepNext/>
              <w:ind w:firstLine="0"/>
            </w:pPr>
            <w:r>
              <w:t>White</w:t>
            </w:r>
          </w:p>
        </w:tc>
        <w:tc>
          <w:tcPr>
            <w:tcW w:w="2179" w:type="dxa"/>
            <w:shd w:val="clear" w:color="auto" w:fill="auto"/>
          </w:tcPr>
          <w:p w14:paraId="633600D2" w14:textId="77777777" w:rsidR="00EC128E" w:rsidRPr="00EC128E" w:rsidRDefault="00EC128E" w:rsidP="00EC128E">
            <w:pPr>
              <w:keepNext/>
              <w:ind w:firstLine="0"/>
            </w:pPr>
          </w:p>
        </w:tc>
        <w:tc>
          <w:tcPr>
            <w:tcW w:w="2180" w:type="dxa"/>
            <w:shd w:val="clear" w:color="auto" w:fill="auto"/>
          </w:tcPr>
          <w:p w14:paraId="29CA51E8" w14:textId="77777777" w:rsidR="00EC128E" w:rsidRPr="00EC128E" w:rsidRDefault="00EC128E" w:rsidP="00EC128E">
            <w:pPr>
              <w:keepNext/>
              <w:ind w:firstLine="0"/>
            </w:pPr>
          </w:p>
        </w:tc>
      </w:tr>
    </w:tbl>
    <w:p w14:paraId="00D2067C" w14:textId="77777777" w:rsidR="00EC128E" w:rsidRDefault="00EC128E" w:rsidP="00EC128E"/>
    <w:p w14:paraId="4FAAEB74" w14:textId="77777777" w:rsidR="00EC128E" w:rsidRDefault="00EC128E" w:rsidP="00EC128E">
      <w:pPr>
        <w:jc w:val="center"/>
        <w:rPr>
          <w:b/>
        </w:rPr>
      </w:pPr>
      <w:r w:rsidRPr="00EC128E">
        <w:rPr>
          <w:b/>
        </w:rPr>
        <w:t>Total--16</w:t>
      </w:r>
    </w:p>
    <w:p w14:paraId="6062E0A3" w14:textId="6B17A59E" w:rsidR="00EC128E" w:rsidRDefault="00EC128E" w:rsidP="00EC128E">
      <w:pPr>
        <w:jc w:val="center"/>
        <w:rPr>
          <w:b/>
        </w:rPr>
      </w:pPr>
    </w:p>
    <w:p w14:paraId="632B1BE8" w14:textId="77777777" w:rsidR="00EC128E" w:rsidRDefault="00EC128E" w:rsidP="00EC128E">
      <w:r>
        <w:t>So, the amendment was tabled.</w:t>
      </w:r>
    </w:p>
    <w:p w14:paraId="706D419A" w14:textId="77777777" w:rsidR="00EC128E" w:rsidRDefault="00EC128E" w:rsidP="00EC128E"/>
    <w:p w14:paraId="3B3386DE" w14:textId="16F031F3" w:rsidR="00EC128E" w:rsidRDefault="00EC128E" w:rsidP="00EC128E">
      <w:r>
        <w:t>The question then recurred to the adoption of the section.</w:t>
      </w:r>
    </w:p>
    <w:p w14:paraId="2CD636FE" w14:textId="77777777" w:rsidR="00EC128E" w:rsidRDefault="00EC128E" w:rsidP="00EC128E"/>
    <w:p w14:paraId="6B4ACB51" w14:textId="77777777" w:rsidR="00EC128E" w:rsidRDefault="00EC128E" w:rsidP="00EC128E">
      <w:r>
        <w:t xml:space="preserve">The yeas and nays were taken resulting as follows: </w:t>
      </w:r>
    </w:p>
    <w:p w14:paraId="2D88E729" w14:textId="163CACD4" w:rsidR="00EC128E" w:rsidRDefault="00EC128E" w:rsidP="00EC128E">
      <w:pPr>
        <w:jc w:val="center"/>
      </w:pPr>
      <w:r>
        <w:t xml:space="preserve"> </w:t>
      </w:r>
      <w:bookmarkStart w:id="30" w:name="vote_start101"/>
      <w:bookmarkEnd w:id="30"/>
      <w:r>
        <w:t>Yeas 102; Nays 8</w:t>
      </w:r>
    </w:p>
    <w:p w14:paraId="2A17E78A" w14:textId="77777777" w:rsidR="00EC128E" w:rsidRDefault="00EC128E" w:rsidP="00EC128E">
      <w:pPr>
        <w:jc w:val="center"/>
      </w:pPr>
    </w:p>
    <w:p w14:paraId="13D6E550" w14:textId="77777777" w:rsidR="00EC128E" w:rsidRDefault="00EC128E" w:rsidP="00EC128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C128E" w:rsidRPr="00EC128E" w14:paraId="66626634" w14:textId="77777777" w:rsidTr="00EC128E">
        <w:tc>
          <w:tcPr>
            <w:tcW w:w="2179" w:type="dxa"/>
            <w:shd w:val="clear" w:color="auto" w:fill="auto"/>
          </w:tcPr>
          <w:p w14:paraId="3AC26778" w14:textId="77DF0636" w:rsidR="00EC128E" w:rsidRPr="00EC128E" w:rsidRDefault="00EC128E" w:rsidP="00EC128E">
            <w:pPr>
              <w:keepNext/>
              <w:ind w:firstLine="0"/>
            </w:pPr>
            <w:r>
              <w:t>Alexander</w:t>
            </w:r>
          </w:p>
        </w:tc>
        <w:tc>
          <w:tcPr>
            <w:tcW w:w="2179" w:type="dxa"/>
            <w:shd w:val="clear" w:color="auto" w:fill="auto"/>
          </w:tcPr>
          <w:p w14:paraId="4F08308C" w14:textId="41FE2D65" w:rsidR="00EC128E" w:rsidRPr="00EC128E" w:rsidRDefault="00EC128E" w:rsidP="00EC128E">
            <w:pPr>
              <w:keepNext/>
              <w:ind w:firstLine="0"/>
            </w:pPr>
            <w:r>
              <w:t>Anderson</w:t>
            </w:r>
          </w:p>
        </w:tc>
        <w:tc>
          <w:tcPr>
            <w:tcW w:w="2180" w:type="dxa"/>
            <w:shd w:val="clear" w:color="auto" w:fill="auto"/>
          </w:tcPr>
          <w:p w14:paraId="083B4F6B" w14:textId="4F204532" w:rsidR="00EC128E" w:rsidRPr="00EC128E" w:rsidRDefault="00EC128E" w:rsidP="00EC128E">
            <w:pPr>
              <w:keepNext/>
              <w:ind w:firstLine="0"/>
            </w:pPr>
            <w:r>
              <w:t>Atkinson</w:t>
            </w:r>
          </w:p>
        </w:tc>
      </w:tr>
      <w:tr w:rsidR="00EC128E" w:rsidRPr="00EC128E" w14:paraId="18776258" w14:textId="77777777" w:rsidTr="00EC128E">
        <w:tc>
          <w:tcPr>
            <w:tcW w:w="2179" w:type="dxa"/>
            <w:shd w:val="clear" w:color="auto" w:fill="auto"/>
          </w:tcPr>
          <w:p w14:paraId="67F7CAC8" w14:textId="240B7046" w:rsidR="00EC128E" w:rsidRPr="00EC128E" w:rsidRDefault="00EC128E" w:rsidP="00EC128E">
            <w:pPr>
              <w:ind w:firstLine="0"/>
            </w:pPr>
            <w:r>
              <w:t>Bailey</w:t>
            </w:r>
          </w:p>
        </w:tc>
        <w:tc>
          <w:tcPr>
            <w:tcW w:w="2179" w:type="dxa"/>
            <w:shd w:val="clear" w:color="auto" w:fill="auto"/>
          </w:tcPr>
          <w:p w14:paraId="282B3818" w14:textId="65DEF07D" w:rsidR="00EC128E" w:rsidRPr="00EC128E" w:rsidRDefault="00EC128E" w:rsidP="00EC128E">
            <w:pPr>
              <w:ind w:firstLine="0"/>
            </w:pPr>
            <w:r>
              <w:t>Ballentine</w:t>
            </w:r>
          </w:p>
        </w:tc>
        <w:tc>
          <w:tcPr>
            <w:tcW w:w="2180" w:type="dxa"/>
            <w:shd w:val="clear" w:color="auto" w:fill="auto"/>
          </w:tcPr>
          <w:p w14:paraId="1D13B79A" w14:textId="34BCDB0E" w:rsidR="00EC128E" w:rsidRPr="00EC128E" w:rsidRDefault="00EC128E" w:rsidP="00EC128E">
            <w:pPr>
              <w:ind w:firstLine="0"/>
            </w:pPr>
            <w:r>
              <w:t>Bamberg</w:t>
            </w:r>
          </w:p>
        </w:tc>
      </w:tr>
      <w:tr w:rsidR="00EC128E" w:rsidRPr="00EC128E" w14:paraId="40916010" w14:textId="77777777" w:rsidTr="00EC128E">
        <w:tc>
          <w:tcPr>
            <w:tcW w:w="2179" w:type="dxa"/>
            <w:shd w:val="clear" w:color="auto" w:fill="auto"/>
          </w:tcPr>
          <w:p w14:paraId="370483D0" w14:textId="4C2C744A" w:rsidR="00EC128E" w:rsidRPr="00EC128E" w:rsidRDefault="00EC128E" w:rsidP="00EC128E">
            <w:pPr>
              <w:ind w:firstLine="0"/>
            </w:pPr>
            <w:r>
              <w:t>Bannister</w:t>
            </w:r>
          </w:p>
        </w:tc>
        <w:tc>
          <w:tcPr>
            <w:tcW w:w="2179" w:type="dxa"/>
            <w:shd w:val="clear" w:color="auto" w:fill="auto"/>
          </w:tcPr>
          <w:p w14:paraId="4341A518" w14:textId="60760A4E" w:rsidR="00EC128E" w:rsidRPr="00EC128E" w:rsidRDefault="00EC128E" w:rsidP="00EC128E">
            <w:pPr>
              <w:ind w:firstLine="0"/>
            </w:pPr>
            <w:r>
              <w:t>Bauer</w:t>
            </w:r>
          </w:p>
        </w:tc>
        <w:tc>
          <w:tcPr>
            <w:tcW w:w="2180" w:type="dxa"/>
            <w:shd w:val="clear" w:color="auto" w:fill="auto"/>
          </w:tcPr>
          <w:p w14:paraId="48675E16" w14:textId="2B7640DB" w:rsidR="00EC128E" w:rsidRPr="00EC128E" w:rsidRDefault="00EC128E" w:rsidP="00EC128E">
            <w:pPr>
              <w:ind w:firstLine="0"/>
            </w:pPr>
            <w:r>
              <w:t>Bernstein</w:t>
            </w:r>
          </w:p>
        </w:tc>
      </w:tr>
      <w:tr w:rsidR="00EC128E" w:rsidRPr="00EC128E" w14:paraId="27391039" w14:textId="77777777" w:rsidTr="00EC128E">
        <w:tc>
          <w:tcPr>
            <w:tcW w:w="2179" w:type="dxa"/>
            <w:shd w:val="clear" w:color="auto" w:fill="auto"/>
          </w:tcPr>
          <w:p w14:paraId="241F1923" w14:textId="72A2E853" w:rsidR="00EC128E" w:rsidRPr="00EC128E" w:rsidRDefault="00EC128E" w:rsidP="00EC128E">
            <w:pPr>
              <w:ind w:firstLine="0"/>
            </w:pPr>
            <w:r>
              <w:t>Blackwell</w:t>
            </w:r>
          </w:p>
        </w:tc>
        <w:tc>
          <w:tcPr>
            <w:tcW w:w="2179" w:type="dxa"/>
            <w:shd w:val="clear" w:color="auto" w:fill="auto"/>
          </w:tcPr>
          <w:p w14:paraId="58140697" w14:textId="6EB79F07" w:rsidR="00EC128E" w:rsidRPr="00EC128E" w:rsidRDefault="00EC128E" w:rsidP="00EC128E">
            <w:pPr>
              <w:ind w:firstLine="0"/>
            </w:pPr>
            <w:r>
              <w:t>Bradley</w:t>
            </w:r>
          </w:p>
        </w:tc>
        <w:tc>
          <w:tcPr>
            <w:tcW w:w="2180" w:type="dxa"/>
            <w:shd w:val="clear" w:color="auto" w:fill="auto"/>
          </w:tcPr>
          <w:p w14:paraId="134DB583" w14:textId="155CB885" w:rsidR="00EC128E" w:rsidRPr="00EC128E" w:rsidRDefault="00EC128E" w:rsidP="00EC128E">
            <w:pPr>
              <w:ind w:firstLine="0"/>
            </w:pPr>
            <w:r>
              <w:t>Brittain</w:t>
            </w:r>
          </w:p>
        </w:tc>
      </w:tr>
      <w:tr w:rsidR="00EC128E" w:rsidRPr="00EC128E" w14:paraId="7B6E8AF1" w14:textId="77777777" w:rsidTr="00EC128E">
        <w:tc>
          <w:tcPr>
            <w:tcW w:w="2179" w:type="dxa"/>
            <w:shd w:val="clear" w:color="auto" w:fill="auto"/>
          </w:tcPr>
          <w:p w14:paraId="533025EF" w14:textId="211F8C3A" w:rsidR="00EC128E" w:rsidRPr="00EC128E" w:rsidRDefault="00EC128E" w:rsidP="00EC128E">
            <w:pPr>
              <w:ind w:firstLine="0"/>
            </w:pPr>
            <w:r>
              <w:t>Bustos</w:t>
            </w:r>
          </w:p>
        </w:tc>
        <w:tc>
          <w:tcPr>
            <w:tcW w:w="2179" w:type="dxa"/>
            <w:shd w:val="clear" w:color="auto" w:fill="auto"/>
          </w:tcPr>
          <w:p w14:paraId="792C29BF" w14:textId="5253529A" w:rsidR="00EC128E" w:rsidRPr="00EC128E" w:rsidRDefault="00EC128E" w:rsidP="00EC128E">
            <w:pPr>
              <w:ind w:firstLine="0"/>
            </w:pPr>
            <w:r>
              <w:t>Calhoon</w:t>
            </w:r>
          </w:p>
        </w:tc>
        <w:tc>
          <w:tcPr>
            <w:tcW w:w="2180" w:type="dxa"/>
            <w:shd w:val="clear" w:color="auto" w:fill="auto"/>
          </w:tcPr>
          <w:p w14:paraId="2E4A821E" w14:textId="6194CD5D" w:rsidR="00EC128E" w:rsidRPr="00EC128E" w:rsidRDefault="00EC128E" w:rsidP="00EC128E">
            <w:pPr>
              <w:ind w:firstLine="0"/>
            </w:pPr>
            <w:r>
              <w:t>Carter</w:t>
            </w:r>
          </w:p>
        </w:tc>
      </w:tr>
      <w:tr w:rsidR="00EC128E" w:rsidRPr="00EC128E" w14:paraId="7BF97B67" w14:textId="77777777" w:rsidTr="00EC128E">
        <w:tc>
          <w:tcPr>
            <w:tcW w:w="2179" w:type="dxa"/>
            <w:shd w:val="clear" w:color="auto" w:fill="auto"/>
          </w:tcPr>
          <w:p w14:paraId="5AD53BC8" w14:textId="24974673" w:rsidR="00EC128E" w:rsidRPr="00EC128E" w:rsidRDefault="00EC128E" w:rsidP="00EC128E">
            <w:pPr>
              <w:ind w:firstLine="0"/>
            </w:pPr>
            <w:r>
              <w:t>Caskey</w:t>
            </w:r>
          </w:p>
        </w:tc>
        <w:tc>
          <w:tcPr>
            <w:tcW w:w="2179" w:type="dxa"/>
            <w:shd w:val="clear" w:color="auto" w:fill="auto"/>
          </w:tcPr>
          <w:p w14:paraId="416347CA" w14:textId="5A765F33" w:rsidR="00EC128E" w:rsidRPr="00EC128E" w:rsidRDefault="00EC128E" w:rsidP="00EC128E">
            <w:pPr>
              <w:ind w:firstLine="0"/>
            </w:pPr>
            <w:r>
              <w:t>Chapman</w:t>
            </w:r>
          </w:p>
        </w:tc>
        <w:tc>
          <w:tcPr>
            <w:tcW w:w="2180" w:type="dxa"/>
            <w:shd w:val="clear" w:color="auto" w:fill="auto"/>
          </w:tcPr>
          <w:p w14:paraId="18C5EBF3" w14:textId="0A2F14ED" w:rsidR="00EC128E" w:rsidRPr="00EC128E" w:rsidRDefault="00EC128E" w:rsidP="00EC128E">
            <w:pPr>
              <w:ind w:firstLine="0"/>
            </w:pPr>
            <w:r>
              <w:t>Clyburn</w:t>
            </w:r>
          </w:p>
        </w:tc>
      </w:tr>
      <w:tr w:rsidR="00EC128E" w:rsidRPr="00EC128E" w14:paraId="5185AAC5" w14:textId="77777777" w:rsidTr="00EC128E">
        <w:tc>
          <w:tcPr>
            <w:tcW w:w="2179" w:type="dxa"/>
            <w:shd w:val="clear" w:color="auto" w:fill="auto"/>
          </w:tcPr>
          <w:p w14:paraId="2D000C1D" w14:textId="4B428311" w:rsidR="00EC128E" w:rsidRPr="00EC128E" w:rsidRDefault="00EC128E" w:rsidP="00EC128E">
            <w:pPr>
              <w:ind w:firstLine="0"/>
            </w:pPr>
            <w:r>
              <w:t>Cobb-Hunter</w:t>
            </w:r>
          </w:p>
        </w:tc>
        <w:tc>
          <w:tcPr>
            <w:tcW w:w="2179" w:type="dxa"/>
            <w:shd w:val="clear" w:color="auto" w:fill="auto"/>
          </w:tcPr>
          <w:p w14:paraId="75DD8B60" w14:textId="51AAFB24" w:rsidR="00EC128E" w:rsidRPr="00EC128E" w:rsidRDefault="00EC128E" w:rsidP="00EC128E">
            <w:pPr>
              <w:ind w:firstLine="0"/>
            </w:pPr>
            <w:r>
              <w:t>Collins</w:t>
            </w:r>
          </w:p>
        </w:tc>
        <w:tc>
          <w:tcPr>
            <w:tcW w:w="2180" w:type="dxa"/>
            <w:shd w:val="clear" w:color="auto" w:fill="auto"/>
          </w:tcPr>
          <w:p w14:paraId="4F38CFB8" w14:textId="2771775C" w:rsidR="00EC128E" w:rsidRPr="00EC128E" w:rsidRDefault="00EC128E" w:rsidP="00EC128E">
            <w:pPr>
              <w:ind w:firstLine="0"/>
            </w:pPr>
            <w:r>
              <w:t>Connell</w:t>
            </w:r>
          </w:p>
        </w:tc>
      </w:tr>
      <w:tr w:rsidR="00EC128E" w:rsidRPr="00EC128E" w14:paraId="7C07982D" w14:textId="77777777" w:rsidTr="00EC128E">
        <w:tc>
          <w:tcPr>
            <w:tcW w:w="2179" w:type="dxa"/>
            <w:shd w:val="clear" w:color="auto" w:fill="auto"/>
          </w:tcPr>
          <w:p w14:paraId="0FF53B1C" w14:textId="46FCD1BF" w:rsidR="00EC128E" w:rsidRPr="00EC128E" w:rsidRDefault="00EC128E" w:rsidP="00EC128E">
            <w:pPr>
              <w:ind w:firstLine="0"/>
            </w:pPr>
            <w:r>
              <w:t>B. L. Cox</w:t>
            </w:r>
          </w:p>
        </w:tc>
        <w:tc>
          <w:tcPr>
            <w:tcW w:w="2179" w:type="dxa"/>
            <w:shd w:val="clear" w:color="auto" w:fill="auto"/>
          </w:tcPr>
          <w:p w14:paraId="4DE95818" w14:textId="6C07779B" w:rsidR="00EC128E" w:rsidRPr="00EC128E" w:rsidRDefault="00EC128E" w:rsidP="00EC128E">
            <w:pPr>
              <w:ind w:firstLine="0"/>
            </w:pPr>
            <w:r>
              <w:t>Crawford</w:t>
            </w:r>
          </w:p>
        </w:tc>
        <w:tc>
          <w:tcPr>
            <w:tcW w:w="2180" w:type="dxa"/>
            <w:shd w:val="clear" w:color="auto" w:fill="auto"/>
          </w:tcPr>
          <w:p w14:paraId="0BE57008" w14:textId="758472BC" w:rsidR="00EC128E" w:rsidRPr="00EC128E" w:rsidRDefault="00EC128E" w:rsidP="00EC128E">
            <w:pPr>
              <w:ind w:firstLine="0"/>
            </w:pPr>
            <w:r>
              <w:t>Davis</w:t>
            </w:r>
          </w:p>
        </w:tc>
      </w:tr>
      <w:tr w:rsidR="00EC128E" w:rsidRPr="00EC128E" w14:paraId="18E88758" w14:textId="77777777" w:rsidTr="00EC128E">
        <w:tc>
          <w:tcPr>
            <w:tcW w:w="2179" w:type="dxa"/>
            <w:shd w:val="clear" w:color="auto" w:fill="auto"/>
          </w:tcPr>
          <w:p w14:paraId="4A65FC2B" w14:textId="75329932" w:rsidR="00EC128E" w:rsidRPr="00EC128E" w:rsidRDefault="00EC128E" w:rsidP="00EC128E">
            <w:pPr>
              <w:ind w:firstLine="0"/>
            </w:pPr>
            <w:r>
              <w:t>Dillard</w:t>
            </w:r>
          </w:p>
        </w:tc>
        <w:tc>
          <w:tcPr>
            <w:tcW w:w="2179" w:type="dxa"/>
            <w:shd w:val="clear" w:color="auto" w:fill="auto"/>
          </w:tcPr>
          <w:p w14:paraId="4587E758" w14:textId="312BF998" w:rsidR="00EC128E" w:rsidRPr="00EC128E" w:rsidRDefault="00EC128E" w:rsidP="00EC128E">
            <w:pPr>
              <w:ind w:firstLine="0"/>
            </w:pPr>
            <w:r>
              <w:t>Elliott</w:t>
            </w:r>
          </w:p>
        </w:tc>
        <w:tc>
          <w:tcPr>
            <w:tcW w:w="2180" w:type="dxa"/>
            <w:shd w:val="clear" w:color="auto" w:fill="auto"/>
          </w:tcPr>
          <w:p w14:paraId="09C30020" w14:textId="7F12FB61" w:rsidR="00EC128E" w:rsidRPr="00EC128E" w:rsidRDefault="00EC128E" w:rsidP="00EC128E">
            <w:pPr>
              <w:ind w:firstLine="0"/>
            </w:pPr>
            <w:r>
              <w:t>Erickson</w:t>
            </w:r>
          </w:p>
        </w:tc>
      </w:tr>
      <w:tr w:rsidR="00EC128E" w:rsidRPr="00EC128E" w14:paraId="3AA41384" w14:textId="77777777" w:rsidTr="00EC128E">
        <w:tc>
          <w:tcPr>
            <w:tcW w:w="2179" w:type="dxa"/>
            <w:shd w:val="clear" w:color="auto" w:fill="auto"/>
          </w:tcPr>
          <w:p w14:paraId="2B9D0BE5" w14:textId="1642BD2A" w:rsidR="00EC128E" w:rsidRPr="00EC128E" w:rsidRDefault="00EC128E" w:rsidP="00EC128E">
            <w:pPr>
              <w:ind w:firstLine="0"/>
            </w:pPr>
            <w:r>
              <w:t>Felder</w:t>
            </w:r>
          </w:p>
        </w:tc>
        <w:tc>
          <w:tcPr>
            <w:tcW w:w="2179" w:type="dxa"/>
            <w:shd w:val="clear" w:color="auto" w:fill="auto"/>
          </w:tcPr>
          <w:p w14:paraId="42DE0A43" w14:textId="195FB0BA" w:rsidR="00EC128E" w:rsidRPr="00EC128E" w:rsidRDefault="00EC128E" w:rsidP="00EC128E">
            <w:pPr>
              <w:ind w:firstLine="0"/>
            </w:pPr>
            <w:r>
              <w:t>Forrest</w:t>
            </w:r>
          </w:p>
        </w:tc>
        <w:tc>
          <w:tcPr>
            <w:tcW w:w="2180" w:type="dxa"/>
            <w:shd w:val="clear" w:color="auto" w:fill="auto"/>
          </w:tcPr>
          <w:p w14:paraId="5B3C7D69" w14:textId="070B9974" w:rsidR="00EC128E" w:rsidRPr="00EC128E" w:rsidRDefault="00EC128E" w:rsidP="00EC128E">
            <w:pPr>
              <w:ind w:firstLine="0"/>
            </w:pPr>
            <w:r>
              <w:t>Gagnon</w:t>
            </w:r>
          </w:p>
        </w:tc>
      </w:tr>
      <w:tr w:rsidR="00EC128E" w:rsidRPr="00EC128E" w14:paraId="1175618A" w14:textId="77777777" w:rsidTr="00EC128E">
        <w:tc>
          <w:tcPr>
            <w:tcW w:w="2179" w:type="dxa"/>
            <w:shd w:val="clear" w:color="auto" w:fill="auto"/>
          </w:tcPr>
          <w:p w14:paraId="438D77C9" w14:textId="630AAE5C" w:rsidR="00EC128E" w:rsidRPr="00EC128E" w:rsidRDefault="00EC128E" w:rsidP="00EC128E">
            <w:pPr>
              <w:ind w:firstLine="0"/>
            </w:pPr>
            <w:r>
              <w:t>Garvin</w:t>
            </w:r>
          </w:p>
        </w:tc>
        <w:tc>
          <w:tcPr>
            <w:tcW w:w="2179" w:type="dxa"/>
            <w:shd w:val="clear" w:color="auto" w:fill="auto"/>
          </w:tcPr>
          <w:p w14:paraId="253922C7" w14:textId="2BCFFA9B" w:rsidR="00EC128E" w:rsidRPr="00EC128E" w:rsidRDefault="00EC128E" w:rsidP="00EC128E">
            <w:pPr>
              <w:ind w:firstLine="0"/>
            </w:pPr>
            <w:r>
              <w:t>Gatch</w:t>
            </w:r>
          </w:p>
        </w:tc>
        <w:tc>
          <w:tcPr>
            <w:tcW w:w="2180" w:type="dxa"/>
            <w:shd w:val="clear" w:color="auto" w:fill="auto"/>
          </w:tcPr>
          <w:p w14:paraId="1BF7EE15" w14:textId="64CDD776" w:rsidR="00EC128E" w:rsidRPr="00EC128E" w:rsidRDefault="00EC128E" w:rsidP="00EC128E">
            <w:pPr>
              <w:ind w:firstLine="0"/>
            </w:pPr>
            <w:r>
              <w:t>Gibson</w:t>
            </w:r>
          </w:p>
        </w:tc>
      </w:tr>
      <w:tr w:rsidR="00EC128E" w:rsidRPr="00EC128E" w14:paraId="6B5CB583" w14:textId="77777777" w:rsidTr="00EC128E">
        <w:tc>
          <w:tcPr>
            <w:tcW w:w="2179" w:type="dxa"/>
            <w:shd w:val="clear" w:color="auto" w:fill="auto"/>
          </w:tcPr>
          <w:p w14:paraId="5F2BB0AA" w14:textId="47CFAAD3" w:rsidR="00EC128E" w:rsidRPr="00EC128E" w:rsidRDefault="00EC128E" w:rsidP="00EC128E">
            <w:pPr>
              <w:ind w:firstLine="0"/>
            </w:pPr>
            <w:r>
              <w:t>Gilliam</w:t>
            </w:r>
          </w:p>
        </w:tc>
        <w:tc>
          <w:tcPr>
            <w:tcW w:w="2179" w:type="dxa"/>
            <w:shd w:val="clear" w:color="auto" w:fill="auto"/>
          </w:tcPr>
          <w:p w14:paraId="2A25592E" w14:textId="04D93C25" w:rsidR="00EC128E" w:rsidRPr="00EC128E" w:rsidRDefault="00EC128E" w:rsidP="00EC128E">
            <w:pPr>
              <w:ind w:firstLine="0"/>
            </w:pPr>
            <w:r>
              <w:t>Gilliard</w:t>
            </w:r>
          </w:p>
        </w:tc>
        <w:tc>
          <w:tcPr>
            <w:tcW w:w="2180" w:type="dxa"/>
            <w:shd w:val="clear" w:color="auto" w:fill="auto"/>
          </w:tcPr>
          <w:p w14:paraId="75DAF101" w14:textId="1CE5029A" w:rsidR="00EC128E" w:rsidRPr="00EC128E" w:rsidRDefault="00EC128E" w:rsidP="00EC128E">
            <w:pPr>
              <w:ind w:firstLine="0"/>
            </w:pPr>
            <w:r>
              <w:t>Guest</w:t>
            </w:r>
          </w:p>
        </w:tc>
      </w:tr>
      <w:tr w:rsidR="00EC128E" w:rsidRPr="00EC128E" w14:paraId="03CAD8C5" w14:textId="77777777" w:rsidTr="00EC128E">
        <w:tc>
          <w:tcPr>
            <w:tcW w:w="2179" w:type="dxa"/>
            <w:shd w:val="clear" w:color="auto" w:fill="auto"/>
          </w:tcPr>
          <w:p w14:paraId="5EAC500F" w14:textId="18A19967" w:rsidR="00EC128E" w:rsidRPr="00EC128E" w:rsidRDefault="00EC128E" w:rsidP="00EC128E">
            <w:pPr>
              <w:ind w:firstLine="0"/>
            </w:pPr>
            <w:r>
              <w:t>Guffey</w:t>
            </w:r>
          </w:p>
        </w:tc>
        <w:tc>
          <w:tcPr>
            <w:tcW w:w="2179" w:type="dxa"/>
            <w:shd w:val="clear" w:color="auto" w:fill="auto"/>
          </w:tcPr>
          <w:p w14:paraId="138837D4" w14:textId="0A86B487" w:rsidR="00EC128E" w:rsidRPr="00EC128E" w:rsidRDefault="00EC128E" w:rsidP="00EC128E">
            <w:pPr>
              <w:ind w:firstLine="0"/>
            </w:pPr>
            <w:r>
              <w:t>Hager</w:t>
            </w:r>
          </w:p>
        </w:tc>
        <w:tc>
          <w:tcPr>
            <w:tcW w:w="2180" w:type="dxa"/>
            <w:shd w:val="clear" w:color="auto" w:fill="auto"/>
          </w:tcPr>
          <w:p w14:paraId="6BD27477" w14:textId="6CC843AE" w:rsidR="00EC128E" w:rsidRPr="00EC128E" w:rsidRDefault="00EC128E" w:rsidP="00EC128E">
            <w:pPr>
              <w:ind w:firstLine="0"/>
            </w:pPr>
            <w:r>
              <w:t>Hartnett</w:t>
            </w:r>
          </w:p>
        </w:tc>
      </w:tr>
      <w:tr w:rsidR="00EC128E" w:rsidRPr="00EC128E" w14:paraId="6A231EA3" w14:textId="77777777" w:rsidTr="00EC128E">
        <w:tc>
          <w:tcPr>
            <w:tcW w:w="2179" w:type="dxa"/>
            <w:shd w:val="clear" w:color="auto" w:fill="auto"/>
          </w:tcPr>
          <w:p w14:paraId="17EAA176" w14:textId="59D96398" w:rsidR="00EC128E" w:rsidRPr="00EC128E" w:rsidRDefault="00EC128E" w:rsidP="00EC128E">
            <w:pPr>
              <w:ind w:firstLine="0"/>
            </w:pPr>
            <w:r>
              <w:t>Hayes</w:t>
            </w:r>
          </w:p>
        </w:tc>
        <w:tc>
          <w:tcPr>
            <w:tcW w:w="2179" w:type="dxa"/>
            <w:shd w:val="clear" w:color="auto" w:fill="auto"/>
          </w:tcPr>
          <w:p w14:paraId="1F40DF92" w14:textId="03CEA1F4" w:rsidR="00EC128E" w:rsidRPr="00EC128E" w:rsidRDefault="00EC128E" w:rsidP="00EC128E">
            <w:pPr>
              <w:ind w:firstLine="0"/>
            </w:pPr>
            <w:r>
              <w:t>Henegan</w:t>
            </w:r>
          </w:p>
        </w:tc>
        <w:tc>
          <w:tcPr>
            <w:tcW w:w="2180" w:type="dxa"/>
            <w:shd w:val="clear" w:color="auto" w:fill="auto"/>
          </w:tcPr>
          <w:p w14:paraId="16CDA441" w14:textId="2927B80D" w:rsidR="00EC128E" w:rsidRPr="00EC128E" w:rsidRDefault="00EC128E" w:rsidP="00EC128E">
            <w:pPr>
              <w:ind w:firstLine="0"/>
            </w:pPr>
            <w:r>
              <w:t>Herbkersman</w:t>
            </w:r>
          </w:p>
        </w:tc>
      </w:tr>
      <w:tr w:rsidR="00EC128E" w:rsidRPr="00EC128E" w14:paraId="0896984E" w14:textId="77777777" w:rsidTr="00EC128E">
        <w:tc>
          <w:tcPr>
            <w:tcW w:w="2179" w:type="dxa"/>
            <w:shd w:val="clear" w:color="auto" w:fill="auto"/>
          </w:tcPr>
          <w:p w14:paraId="605B48ED" w14:textId="73CC9D37" w:rsidR="00EC128E" w:rsidRPr="00EC128E" w:rsidRDefault="00EC128E" w:rsidP="00EC128E">
            <w:pPr>
              <w:ind w:firstLine="0"/>
            </w:pPr>
            <w:r>
              <w:t>Hewitt</w:t>
            </w:r>
          </w:p>
        </w:tc>
        <w:tc>
          <w:tcPr>
            <w:tcW w:w="2179" w:type="dxa"/>
            <w:shd w:val="clear" w:color="auto" w:fill="auto"/>
          </w:tcPr>
          <w:p w14:paraId="290993A6" w14:textId="0BB846A9" w:rsidR="00EC128E" w:rsidRPr="00EC128E" w:rsidRDefault="00EC128E" w:rsidP="00EC128E">
            <w:pPr>
              <w:ind w:firstLine="0"/>
            </w:pPr>
            <w:r>
              <w:t>Hiott</w:t>
            </w:r>
          </w:p>
        </w:tc>
        <w:tc>
          <w:tcPr>
            <w:tcW w:w="2180" w:type="dxa"/>
            <w:shd w:val="clear" w:color="auto" w:fill="auto"/>
          </w:tcPr>
          <w:p w14:paraId="6F722231" w14:textId="377B88A7" w:rsidR="00EC128E" w:rsidRPr="00EC128E" w:rsidRDefault="00EC128E" w:rsidP="00EC128E">
            <w:pPr>
              <w:ind w:firstLine="0"/>
            </w:pPr>
            <w:r>
              <w:t>Hixon</w:t>
            </w:r>
          </w:p>
        </w:tc>
      </w:tr>
      <w:tr w:rsidR="00EC128E" w:rsidRPr="00EC128E" w14:paraId="3C1978F3" w14:textId="77777777" w:rsidTr="00EC128E">
        <w:tc>
          <w:tcPr>
            <w:tcW w:w="2179" w:type="dxa"/>
            <w:shd w:val="clear" w:color="auto" w:fill="auto"/>
          </w:tcPr>
          <w:p w14:paraId="145DAE66" w14:textId="19363E8B" w:rsidR="00EC128E" w:rsidRPr="00EC128E" w:rsidRDefault="00EC128E" w:rsidP="00EC128E">
            <w:pPr>
              <w:ind w:firstLine="0"/>
            </w:pPr>
            <w:r>
              <w:t>Hosey</w:t>
            </w:r>
          </w:p>
        </w:tc>
        <w:tc>
          <w:tcPr>
            <w:tcW w:w="2179" w:type="dxa"/>
            <w:shd w:val="clear" w:color="auto" w:fill="auto"/>
          </w:tcPr>
          <w:p w14:paraId="68F82C29" w14:textId="510A2619" w:rsidR="00EC128E" w:rsidRPr="00EC128E" w:rsidRDefault="00EC128E" w:rsidP="00EC128E">
            <w:pPr>
              <w:ind w:firstLine="0"/>
            </w:pPr>
            <w:r>
              <w:t>Hyde</w:t>
            </w:r>
          </w:p>
        </w:tc>
        <w:tc>
          <w:tcPr>
            <w:tcW w:w="2180" w:type="dxa"/>
            <w:shd w:val="clear" w:color="auto" w:fill="auto"/>
          </w:tcPr>
          <w:p w14:paraId="13C30813" w14:textId="0D64717D" w:rsidR="00EC128E" w:rsidRPr="00EC128E" w:rsidRDefault="00EC128E" w:rsidP="00EC128E">
            <w:pPr>
              <w:ind w:firstLine="0"/>
            </w:pPr>
            <w:r>
              <w:t>Jefferson</w:t>
            </w:r>
          </w:p>
        </w:tc>
      </w:tr>
      <w:tr w:rsidR="00EC128E" w:rsidRPr="00EC128E" w14:paraId="57E2AA66" w14:textId="77777777" w:rsidTr="00EC128E">
        <w:tc>
          <w:tcPr>
            <w:tcW w:w="2179" w:type="dxa"/>
            <w:shd w:val="clear" w:color="auto" w:fill="auto"/>
          </w:tcPr>
          <w:p w14:paraId="3841D706" w14:textId="61628B2B" w:rsidR="00EC128E" w:rsidRPr="00EC128E" w:rsidRDefault="00EC128E" w:rsidP="00EC128E">
            <w:pPr>
              <w:ind w:firstLine="0"/>
            </w:pPr>
            <w:r>
              <w:t>J. E. Johnson</w:t>
            </w:r>
          </w:p>
        </w:tc>
        <w:tc>
          <w:tcPr>
            <w:tcW w:w="2179" w:type="dxa"/>
            <w:shd w:val="clear" w:color="auto" w:fill="auto"/>
          </w:tcPr>
          <w:p w14:paraId="50E2C55D" w14:textId="1C81EAC2" w:rsidR="00EC128E" w:rsidRPr="00EC128E" w:rsidRDefault="00EC128E" w:rsidP="00EC128E">
            <w:pPr>
              <w:ind w:firstLine="0"/>
            </w:pPr>
            <w:r>
              <w:t>J. L. Johnson</w:t>
            </w:r>
          </w:p>
        </w:tc>
        <w:tc>
          <w:tcPr>
            <w:tcW w:w="2180" w:type="dxa"/>
            <w:shd w:val="clear" w:color="auto" w:fill="auto"/>
          </w:tcPr>
          <w:p w14:paraId="26BA65DE" w14:textId="3F17CACD" w:rsidR="00EC128E" w:rsidRPr="00EC128E" w:rsidRDefault="00EC128E" w:rsidP="00EC128E">
            <w:pPr>
              <w:ind w:firstLine="0"/>
            </w:pPr>
            <w:r>
              <w:t>S. Jones</w:t>
            </w:r>
          </w:p>
        </w:tc>
      </w:tr>
      <w:tr w:rsidR="00EC128E" w:rsidRPr="00EC128E" w14:paraId="371A8F19" w14:textId="77777777" w:rsidTr="00EC128E">
        <w:tc>
          <w:tcPr>
            <w:tcW w:w="2179" w:type="dxa"/>
            <w:shd w:val="clear" w:color="auto" w:fill="auto"/>
          </w:tcPr>
          <w:p w14:paraId="2DAFE01A" w14:textId="0ECBE867" w:rsidR="00EC128E" w:rsidRPr="00EC128E" w:rsidRDefault="00EC128E" w:rsidP="00EC128E">
            <w:pPr>
              <w:ind w:firstLine="0"/>
            </w:pPr>
            <w:r>
              <w:t>W. Jones</w:t>
            </w:r>
          </w:p>
        </w:tc>
        <w:tc>
          <w:tcPr>
            <w:tcW w:w="2179" w:type="dxa"/>
            <w:shd w:val="clear" w:color="auto" w:fill="auto"/>
          </w:tcPr>
          <w:p w14:paraId="4F34FF24" w14:textId="3F9F674C" w:rsidR="00EC128E" w:rsidRPr="00EC128E" w:rsidRDefault="00EC128E" w:rsidP="00EC128E">
            <w:pPr>
              <w:ind w:firstLine="0"/>
            </w:pPr>
            <w:r>
              <w:t>Jordan</w:t>
            </w:r>
          </w:p>
        </w:tc>
        <w:tc>
          <w:tcPr>
            <w:tcW w:w="2180" w:type="dxa"/>
            <w:shd w:val="clear" w:color="auto" w:fill="auto"/>
          </w:tcPr>
          <w:p w14:paraId="3F2CDCAC" w14:textId="614AAB12" w:rsidR="00EC128E" w:rsidRPr="00EC128E" w:rsidRDefault="00EC128E" w:rsidP="00EC128E">
            <w:pPr>
              <w:ind w:firstLine="0"/>
            </w:pPr>
            <w:r>
              <w:t>Kilmartin</w:t>
            </w:r>
          </w:p>
        </w:tc>
      </w:tr>
      <w:tr w:rsidR="00EC128E" w:rsidRPr="00EC128E" w14:paraId="3C956430" w14:textId="77777777" w:rsidTr="00EC128E">
        <w:tc>
          <w:tcPr>
            <w:tcW w:w="2179" w:type="dxa"/>
            <w:shd w:val="clear" w:color="auto" w:fill="auto"/>
          </w:tcPr>
          <w:p w14:paraId="10F0790B" w14:textId="0891B0ED" w:rsidR="00EC128E" w:rsidRPr="00EC128E" w:rsidRDefault="00EC128E" w:rsidP="00EC128E">
            <w:pPr>
              <w:ind w:firstLine="0"/>
            </w:pPr>
            <w:r>
              <w:t>King</w:t>
            </w:r>
          </w:p>
        </w:tc>
        <w:tc>
          <w:tcPr>
            <w:tcW w:w="2179" w:type="dxa"/>
            <w:shd w:val="clear" w:color="auto" w:fill="auto"/>
          </w:tcPr>
          <w:p w14:paraId="74604EFE" w14:textId="583D3057" w:rsidR="00EC128E" w:rsidRPr="00EC128E" w:rsidRDefault="00EC128E" w:rsidP="00EC128E">
            <w:pPr>
              <w:ind w:firstLine="0"/>
            </w:pPr>
            <w:r>
              <w:t>Kirby</w:t>
            </w:r>
          </w:p>
        </w:tc>
        <w:tc>
          <w:tcPr>
            <w:tcW w:w="2180" w:type="dxa"/>
            <w:shd w:val="clear" w:color="auto" w:fill="auto"/>
          </w:tcPr>
          <w:p w14:paraId="2DC368BA" w14:textId="3E7454F2" w:rsidR="00EC128E" w:rsidRPr="00EC128E" w:rsidRDefault="00EC128E" w:rsidP="00EC128E">
            <w:pPr>
              <w:ind w:firstLine="0"/>
            </w:pPr>
            <w:r>
              <w:t>Landing</w:t>
            </w:r>
          </w:p>
        </w:tc>
      </w:tr>
      <w:tr w:rsidR="00EC128E" w:rsidRPr="00EC128E" w14:paraId="5E0C1A83" w14:textId="77777777" w:rsidTr="00EC128E">
        <w:tc>
          <w:tcPr>
            <w:tcW w:w="2179" w:type="dxa"/>
            <w:shd w:val="clear" w:color="auto" w:fill="auto"/>
          </w:tcPr>
          <w:p w14:paraId="4A315D41" w14:textId="0FEB8B81" w:rsidR="00EC128E" w:rsidRPr="00EC128E" w:rsidRDefault="00EC128E" w:rsidP="00EC128E">
            <w:pPr>
              <w:ind w:firstLine="0"/>
            </w:pPr>
            <w:r>
              <w:t>Lawson</w:t>
            </w:r>
          </w:p>
        </w:tc>
        <w:tc>
          <w:tcPr>
            <w:tcW w:w="2179" w:type="dxa"/>
            <w:shd w:val="clear" w:color="auto" w:fill="auto"/>
          </w:tcPr>
          <w:p w14:paraId="62D35BF4" w14:textId="5A538132" w:rsidR="00EC128E" w:rsidRPr="00EC128E" w:rsidRDefault="00EC128E" w:rsidP="00EC128E">
            <w:pPr>
              <w:ind w:firstLine="0"/>
            </w:pPr>
            <w:r>
              <w:t>Leber</w:t>
            </w:r>
          </w:p>
        </w:tc>
        <w:tc>
          <w:tcPr>
            <w:tcW w:w="2180" w:type="dxa"/>
            <w:shd w:val="clear" w:color="auto" w:fill="auto"/>
          </w:tcPr>
          <w:p w14:paraId="617B9B92" w14:textId="509030E2" w:rsidR="00EC128E" w:rsidRPr="00EC128E" w:rsidRDefault="00EC128E" w:rsidP="00EC128E">
            <w:pPr>
              <w:ind w:firstLine="0"/>
            </w:pPr>
            <w:r>
              <w:t>Ligon</w:t>
            </w:r>
          </w:p>
        </w:tc>
      </w:tr>
      <w:tr w:rsidR="00EC128E" w:rsidRPr="00EC128E" w14:paraId="443CAA75" w14:textId="77777777" w:rsidTr="00EC128E">
        <w:tc>
          <w:tcPr>
            <w:tcW w:w="2179" w:type="dxa"/>
            <w:shd w:val="clear" w:color="auto" w:fill="auto"/>
          </w:tcPr>
          <w:p w14:paraId="1161F1B4" w14:textId="46B02026" w:rsidR="00EC128E" w:rsidRPr="00EC128E" w:rsidRDefault="00EC128E" w:rsidP="00EC128E">
            <w:pPr>
              <w:ind w:firstLine="0"/>
            </w:pPr>
            <w:r>
              <w:t>Long</w:t>
            </w:r>
          </w:p>
        </w:tc>
        <w:tc>
          <w:tcPr>
            <w:tcW w:w="2179" w:type="dxa"/>
            <w:shd w:val="clear" w:color="auto" w:fill="auto"/>
          </w:tcPr>
          <w:p w14:paraId="75823F42" w14:textId="6DCE27AC" w:rsidR="00EC128E" w:rsidRPr="00EC128E" w:rsidRDefault="00EC128E" w:rsidP="00EC128E">
            <w:pPr>
              <w:ind w:firstLine="0"/>
            </w:pPr>
            <w:r>
              <w:t>Lowe</w:t>
            </w:r>
          </w:p>
        </w:tc>
        <w:tc>
          <w:tcPr>
            <w:tcW w:w="2180" w:type="dxa"/>
            <w:shd w:val="clear" w:color="auto" w:fill="auto"/>
          </w:tcPr>
          <w:p w14:paraId="20C1C203" w14:textId="18D4D178" w:rsidR="00EC128E" w:rsidRPr="00EC128E" w:rsidRDefault="00EC128E" w:rsidP="00EC128E">
            <w:pPr>
              <w:ind w:firstLine="0"/>
            </w:pPr>
            <w:r>
              <w:t>Magnuson</w:t>
            </w:r>
          </w:p>
        </w:tc>
      </w:tr>
      <w:tr w:rsidR="00EC128E" w:rsidRPr="00EC128E" w14:paraId="17FCC8C9" w14:textId="77777777" w:rsidTr="00EC128E">
        <w:tc>
          <w:tcPr>
            <w:tcW w:w="2179" w:type="dxa"/>
            <w:shd w:val="clear" w:color="auto" w:fill="auto"/>
          </w:tcPr>
          <w:p w14:paraId="66641B46" w14:textId="3774B64C" w:rsidR="00EC128E" w:rsidRPr="00EC128E" w:rsidRDefault="00EC128E" w:rsidP="00EC128E">
            <w:pPr>
              <w:ind w:firstLine="0"/>
            </w:pPr>
            <w:r>
              <w:t>McCravy</w:t>
            </w:r>
          </w:p>
        </w:tc>
        <w:tc>
          <w:tcPr>
            <w:tcW w:w="2179" w:type="dxa"/>
            <w:shd w:val="clear" w:color="auto" w:fill="auto"/>
          </w:tcPr>
          <w:p w14:paraId="2977454A" w14:textId="138242F3" w:rsidR="00EC128E" w:rsidRPr="00EC128E" w:rsidRDefault="00EC128E" w:rsidP="00EC128E">
            <w:pPr>
              <w:ind w:firstLine="0"/>
            </w:pPr>
            <w:r>
              <w:t>McDaniel</w:t>
            </w:r>
          </w:p>
        </w:tc>
        <w:tc>
          <w:tcPr>
            <w:tcW w:w="2180" w:type="dxa"/>
            <w:shd w:val="clear" w:color="auto" w:fill="auto"/>
          </w:tcPr>
          <w:p w14:paraId="5FAA0132" w14:textId="074F26BE" w:rsidR="00EC128E" w:rsidRPr="00EC128E" w:rsidRDefault="00EC128E" w:rsidP="00EC128E">
            <w:pPr>
              <w:ind w:firstLine="0"/>
            </w:pPr>
            <w:r>
              <w:t>Mitchell</w:t>
            </w:r>
          </w:p>
        </w:tc>
      </w:tr>
      <w:tr w:rsidR="00EC128E" w:rsidRPr="00EC128E" w14:paraId="70F594ED" w14:textId="77777777" w:rsidTr="00EC128E">
        <w:tc>
          <w:tcPr>
            <w:tcW w:w="2179" w:type="dxa"/>
            <w:shd w:val="clear" w:color="auto" w:fill="auto"/>
          </w:tcPr>
          <w:p w14:paraId="57AF96E4" w14:textId="028DFEED" w:rsidR="00EC128E" w:rsidRPr="00EC128E" w:rsidRDefault="00EC128E" w:rsidP="00EC128E">
            <w:pPr>
              <w:ind w:firstLine="0"/>
            </w:pPr>
            <w:r>
              <w:t>T. Moore</w:t>
            </w:r>
          </w:p>
        </w:tc>
        <w:tc>
          <w:tcPr>
            <w:tcW w:w="2179" w:type="dxa"/>
            <w:shd w:val="clear" w:color="auto" w:fill="auto"/>
          </w:tcPr>
          <w:p w14:paraId="063C9ACC" w14:textId="1C796A8B" w:rsidR="00EC128E" w:rsidRPr="00EC128E" w:rsidRDefault="00EC128E" w:rsidP="00EC128E">
            <w:pPr>
              <w:ind w:firstLine="0"/>
            </w:pPr>
            <w:r>
              <w:t>A. M. Morgan</w:t>
            </w:r>
          </w:p>
        </w:tc>
        <w:tc>
          <w:tcPr>
            <w:tcW w:w="2180" w:type="dxa"/>
            <w:shd w:val="clear" w:color="auto" w:fill="auto"/>
          </w:tcPr>
          <w:p w14:paraId="5E0B4226" w14:textId="78F922EC" w:rsidR="00EC128E" w:rsidRPr="00EC128E" w:rsidRDefault="00EC128E" w:rsidP="00EC128E">
            <w:pPr>
              <w:ind w:firstLine="0"/>
            </w:pPr>
            <w:r>
              <w:t>T. A. Morgan</w:t>
            </w:r>
          </w:p>
        </w:tc>
      </w:tr>
      <w:tr w:rsidR="00EC128E" w:rsidRPr="00EC128E" w14:paraId="45644076" w14:textId="77777777" w:rsidTr="00EC128E">
        <w:tc>
          <w:tcPr>
            <w:tcW w:w="2179" w:type="dxa"/>
            <w:shd w:val="clear" w:color="auto" w:fill="auto"/>
          </w:tcPr>
          <w:p w14:paraId="185F423C" w14:textId="08BDB312" w:rsidR="00EC128E" w:rsidRPr="00EC128E" w:rsidRDefault="00EC128E" w:rsidP="00EC128E">
            <w:pPr>
              <w:ind w:firstLine="0"/>
            </w:pPr>
            <w:r>
              <w:t>Moss</w:t>
            </w:r>
          </w:p>
        </w:tc>
        <w:tc>
          <w:tcPr>
            <w:tcW w:w="2179" w:type="dxa"/>
            <w:shd w:val="clear" w:color="auto" w:fill="auto"/>
          </w:tcPr>
          <w:p w14:paraId="197CAE46" w14:textId="708B6C6A" w:rsidR="00EC128E" w:rsidRPr="00EC128E" w:rsidRDefault="00EC128E" w:rsidP="00EC128E">
            <w:pPr>
              <w:ind w:firstLine="0"/>
            </w:pPr>
            <w:r>
              <w:t>Murphy</w:t>
            </w:r>
          </w:p>
        </w:tc>
        <w:tc>
          <w:tcPr>
            <w:tcW w:w="2180" w:type="dxa"/>
            <w:shd w:val="clear" w:color="auto" w:fill="auto"/>
          </w:tcPr>
          <w:p w14:paraId="5F3668ED" w14:textId="2FCB0529" w:rsidR="00EC128E" w:rsidRPr="00EC128E" w:rsidRDefault="00EC128E" w:rsidP="00EC128E">
            <w:pPr>
              <w:ind w:firstLine="0"/>
            </w:pPr>
            <w:r>
              <w:t>Neese</w:t>
            </w:r>
          </w:p>
        </w:tc>
      </w:tr>
      <w:tr w:rsidR="00EC128E" w:rsidRPr="00EC128E" w14:paraId="72C4A842" w14:textId="77777777" w:rsidTr="00EC128E">
        <w:tc>
          <w:tcPr>
            <w:tcW w:w="2179" w:type="dxa"/>
            <w:shd w:val="clear" w:color="auto" w:fill="auto"/>
          </w:tcPr>
          <w:p w14:paraId="3209CC14" w14:textId="1A91CA0B" w:rsidR="00EC128E" w:rsidRPr="00EC128E" w:rsidRDefault="00EC128E" w:rsidP="00EC128E">
            <w:pPr>
              <w:ind w:firstLine="0"/>
            </w:pPr>
            <w:r>
              <w:t>B. Newton</w:t>
            </w:r>
          </w:p>
        </w:tc>
        <w:tc>
          <w:tcPr>
            <w:tcW w:w="2179" w:type="dxa"/>
            <w:shd w:val="clear" w:color="auto" w:fill="auto"/>
          </w:tcPr>
          <w:p w14:paraId="3CE6F39B" w14:textId="6600BACC" w:rsidR="00EC128E" w:rsidRPr="00EC128E" w:rsidRDefault="00EC128E" w:rsidP="00EC128E">
            <w:pPr>
              <w:ind w:firstLine="0"/>
            </w:pPr>
            <w:r>
              <w:t>W. Newton</w:t>
            </w:r>
          </w:p>
        </w:tc>
        <w:tc>
          <w:tcPr>
            <w:tcW w:w="2180" w:type="dxa"/>
            <w:shd w:val="clear" w:color="auto" w:fill="auto"/>
          </w:tcPr>
          <w:p w14:paraId="031C6112" w14:textId="450B03CB" w:rsidR="00EC128E" w:rsidRPr="00EC128E" w:rsidRDefault="00EC128E" w:rsidP="00EC128E">
            <w:pPr>
              <w:ind w:firstLine="0"/>
            </w:pPr>
            <w:r>
              <w:t>Nutt</w:t>
            </w:r>
          </w:p>
        </w:tc>
      </w:tr>
      <w:tr w:rsidR="00EC128E" w:rsidRPr="00EC128E" w14:paraId="2FA92B10" w14:textId="77777777" w:rsidTr="00EC128E">
        <w:tc>
          <w:tcPr>
            <w:tcW w:w="2179" w:type="dxa"/>
            <w:shd w:val="clear" w:color="auto" w:fill="auto"/>
          </w:tcPr>
          <w:p w14:paraId="7D77D912" w14:textId="529D5ADC" w:rsidR="00EC128E" w:rsidRPr="00EC128E" w:rsidRDefault="00EC128E" w:rsidP="00EC128E">
            <w:pPr>
              <w:ind w:firstLine="0"/>
            </w:pPr>
            <w:r>
              <w:t>Oremus</w:t>
            </w:r>
          </w:p>
        </w:tc>
        <w:tc>
          <w:tcPr>
            <w:tcW w:w="2179" w:type="dxa"/>
            <w:shd w:val="clear" w:color="auto" w:fill="auto"/>
          </w:tcPr>
          <w:p w14:paraId="79CF8A70" w14:textId="79B39B23" w:rsidR="00EC128E" w:rsidRPr="00EC128E" w:rsidRDefault="00EC128E" w:rsidP="00EC128E">
            <w:pPr>
              <w:ind w:firstLine="0"/>
            </w:pPr>
            <w:r>
              <w:t>Ott</w:t>
            </w:r>
          </w:p>
        </w:tc>
        <w:tc>
          <w:tcPr>
            <w:tcW w:w="2180" w:type="dxa"/>
            <w:shd w:val="clear" w:color="auto" w:fill="auto"/>
          </w:tcPr>
          <w:p w14:paraId="29FED11E" w14:textId="7A537929" w:rsidR="00EC128E" w:rsidRPr="00EC128E" w:rsidRDefault="00EC128E" w:rsidP="00EC128E">
            <w:pPr>
              <w:ind w:firstLine="0"/>
            </w:pPr>
            <w:r>
              <w:t>Pedalino</w:t>
            </w:r>
          </w:p>
        </w:tc>
      </w:tr>
      <w:tr w:rsidR="00EC128E" w:rsidRPr="00EC128E" w14:paraId="3B09C9A3" w14:textId="77777777" w:rsidTr="00EC128E">
        <w:tc>
          <w:tcPr>
            <w:tcW w:w="2179" w:type="dxa"/>
            <w:shd w:val="clear" w:color="auto" w:fill="auto"/>
          </w:tcPr>
          <w:p w14:paraId="07E5E360" w14:textId="6F5C0603" w:rsidR="00EC128E" w:rsidRPr="00EC128E" w:rsidRDefault="00EC128E" w:rsidP="00EC128E">
            <w:pPr>
              <w:ind w:firstLine="0"/>
            </w:pPr>
            <w:r>
              <w:t>Pendarvis</w:t>
            </w:r>
          </w:p>
        </w:tc>
        <w:tc>
          <w:tcPr>
            <w:tcW w:w="2179" w:type="dxa"/>
            <w:shd w:val="clear" w:color="auto" w:fill="auto"/>
          </w:tcPr>
          <w:p w14:paraId="19509632" w14:textId="385FA57D" w:rsidR="00EC128E" w:rsidRPr="00EC128E" w:rsidRDefault="00EC128E" w:rsidP="00EC128E">
            <w:pPr>
              <w:ind w:firstLine="0"/>
            </w:pPr>
            <w:r>
              <w:t>Pope</w:t>
            </w:r>
          </w:p>
        </w:tc>
        <w:tc>
          <w:tcPr>
            <w:tcW w:w="2180" w:type="dxa"/>
            <w:shd w:val="clear" w:color="auto" w:fill="auto"/>
          </w:tcPr>
          <w:p w14:paraId="439EB81B" w14:textId="485C84C0" w:rsidR="00EC128E" w:rsidRPr="00EC128E" w:rsidRDefault="00EC128E" w:rsidP="00EC128E">
            <w:pPr>
              <w:ind w:firstLine="0"/>
            </w:pPr>
            <w:r>
              <w:t>Rivers</w:t>
            </w:r>
          </w:p>
        </w:tc>
      </w:tr>
      <w:tr w:rsidR="00EC128E" w:rsidRPr="00EC128E" w14:paraId="7ADC93C2" w14:textId="77777777" w:rsidTr="00EC128E">
        <w:tc>
          <w:tcPr>
            <w:tcW w:w="2179" w:type="dxa"/>
            <w:shd w:val="clear" w:color="auto" w:fill="auto"/>
          </w:tcPr>
          <w:p w14:paraId="0189464A" w14:textId="205D9983" w:rsidR="00EC128E" w:rsidRPr="00EC128E" w:rsidRDefault="00EC128E" w:rsidP="00EC128E">
            <w:pPr>
              <w:ind w:firstLine="0"/>
            </w:pPr>
            <w:r>
              <w:t>Robbins</w:t>
            </w:r>
          </w:p>
        </w:tc>
        <w:tc>
          <w:tcPr>
            <w:tcW w:w="2179" w:type="dxa"/>
            <w:shd w:val="clear" w:color="auto" w:fill="auto"/>
          </w:tcPr>
          <w:p w14:paraId="0A5A30B8" w14:textId="41D6EF50" w:rsidR="00EC128E" w:rsidRPr="00EC128E" w:rsidRDefault="00EC128E" w:rsidP="00EC128E">
            <w:pPr>
              <w:ind w:firstLine="0"/>
            </w:pPr>
            <w:r>
              <w:t>Rose</w:t>
            </w:r>
          </w:p>
        </w:tc>
        <w:tc>
          <w:tcPr>
            <w:tcW w:w="2180" w:type="dxa"/>
            <w:shd w:val="clear" w:color="auto" w:fill="auto"/>
          </w:tcPr>
          <w:p w14:paraId="410BC049" w14:textId="6DA796CB" w:rsidR="00EC128E" w:rsidRPr="00EC128E" w:rsidRDefault="00EC128E" w:rsidP="00EC128E">
            <w:pPr>
              <w:ind w:firstLine="0"/>
            </w:pPr>
            <w:r>
              <w:t>Rutherford</w:t>
            </w:r>
          </w:p>
        </w:tc>
      </w:tr>
      <w:tr w:rsidR="00EC128E" w:rsidRPr="00EC128E" w14:paraId="219BB85F" w14:textId="77777777" w:rsidTr="00EC128E">
        <w:tc>
          <w:tcPr>
            <w:tcW w:w="2179" w:type="dxa"/>
            <w:shd w:val="clear" w:color="auto" w:fill="auto"/>
          </w:tcPr>
          <w:p w14:paraId="7B1D7CE6" w14:textId="5150D591" w:rsidR="00EC128E" w:rsidRPr="00EC128E" w:rsidRDefault="00EC128E" w:rsidP="00EC128E">
            <w:pPr>
              <w:ind w:firstLine="0"/>
            </w:pPr>
            <w:r>
              <w:t>Sandifer</w:t>
            </w:r>
          </w:p>
        </w:tc>
        <w:tc>
          <w:tcPr>
            <w:tcW w:w="2179" w:type="dxa"/>
            <w:shd w:val="clear" w:color="auto" w:fill="auto"/>
          </w:tcPr>
          <w:p w14:paraId="354D7479" w14:textId="251E0434" w:rsidR="00EC128E" w:rsidRPr="00EC128E" w:rsidRDefault="00EC128E" w:rsidP="00EC128E">
            <w:pPr>
              <w:ind w:firstLine="0"/>
            </w:pPr>
            <w:r>
              <w:t>Schuessler</w:t>
            </w:r>
          </w:p>
        </w:tc>
        <w:tc>
          <w:tcPr>
            <w:tcW w:w="2180" w:type="dxa"/>
            <w:shd w:val="clear" w:color="auto" w:fill="auto"/>
          </w:tcPr>
          <w:p w14:paraId="777A159A" w14:textId="0B940148" w:rsidR="00EC128E" w:rsidRPr="00EC128E" w:rsidRDefault="00EC128E" w:rsidP="00EC128E">
            <w:pPr>
              <w:ind w:firstLine="0"/>
            </w:pPr>
            <w:r>
              <w:t>Sessions</w:t>
            </w:r>
          </w:p>
        </w:tc>
      </w:tr>
      <w:tr w:rsidR="00EC128E" w:rsidRPr="00EC128E" w14:paraId="21B809BD" w14:textId="77777777" w:rsidTr="00EC128E">
        <w:tc>
          <w:tcPr>
            <w:tcW w:w="2179" w:type="dxa"/>
            <w:shd w:val="clear" w:color="auto" w:fill="auto"/>
          </w:tcPr>
          <w:p w14:paraId="6DFCDF10" w14:textId="4801D816" w:rsidR="00EC128E" w:rsidRPr="00EC128E" w:rsidRDefault="00EC128E" w:rsidP="00EC128E">
            <w:pPr>
              <w:ind w:firstLine="0"/>
            </w:pPr>
            <w:r>
              <w:t>G. M. Smith</w:t>
            </w:r>
          </w:p>
        </w:tc>
        <w:tc>
          <w:tcPr>
            <w:tcW w:w="2179" w:type="dxa"/>
            <w:shd w:val="clear" w:color="auto" w:fill="auto"/>
          </w:tcPr>
          <w:p w14:paraId="19065EC1" w14:textId="09CB8EED" w:rsidR="00EC128E" w:rsidRPr="00EC128E" w:rsidRDefault="00EC128E" w:rsidP="00EC128E">
            <w:pPr>
              <w:ind w:firstLine="0"/>
            </w:pPr>
            <w:r>
              <w:t>M. M. Smith</w:t>
            </w:r>
          </w:p>
        </w:tc>
        <w:tc>
          <w:tcPr>
            <w:tcW w:w="2180" w:type="dxa"/>
            <w:shd w:val="clear" w:color="auto" w:fill="auto"/>
          </w:tcPr>
          <w:p w14:paraId="246DC1FF" w14:textId="6136BFC9" w:rsidR="00EC128E" w:rsidRPr="00EC128E" w:rsidRDefault="00EC128E" w:rsidP="00EC128E">
            <w:pPr>
              <w:ind w:firstLine="0"/>
            </w:pPr>
            <w:r>
              <w:t>Stavrinakis</w:t>
            </w:r>
          </w:p>
        </w:tc>
      </w:tr>
      <w:tr w:rsidR="00EC128E" w:rsidRPr="00EC128E" w14:paraId="448C3A4A" w14:textId="77777777" w:rsidTr="00EC128E">
        <w:tc>
          <w:tcPr>
            <w:tcW w:w="2179" w:type="dxa"/>
            <w:shd w:val="clear" w:color="auto" w:fill="auto"/>
          </w:tcPr>
          <w:p w14:paraId="2C5A50AF" w14:textId="0C6869E0" w:rsidR="00EC128E" w:rsidRPr="00EC128E" w:rsidRDefault="00EC128E" w:rsidP="00EC128E">
            <w:pPr>
              <w:ind w:firstLine="0"/>
            </w:pPr>
            <w:r>
              <w:t>Taylor</w:t>
            </w:r>
          </w:p>
        </w:tc>
        <w:tc>
          <w:tcPr>
            <w:tcW w:w="2179" w:type="dxa"/>
            <w:shd w:val="clear" w:color="auto" w:fill="auto"/>
          </w:tcPr>
          <w:p w14:paraId="1FD605D2" w14:textId="1CB2606A" w:rsidR="00EC128E" w:rsidRPr="00EC128E" w:rsidRDefault="00EC128E" w:rsidP="00EC128E">
            <w:pPr>
              <w:ind w:firstLine="0"/>
            </w:pPr>
            <w:r>
              <w:t>Thayer</w:t>
            </w:r>
          </w:p>
        </w:tc>
        <w:tc>
          <w:tcPr>
            <w:tcW w:w="2180" w:type="dxa"/>
            <w:shd w:val="clear" w:color="auto" w:fill="auto"/>
          </w:tcPr>
          <w:p w14:paraId="70A9FE43" w14:textId="0229722B" w:rsidR="00EC128E" w:rsidRPr="00EC128E" w:rsidRDefault="00EC128E" w:rsidP="00EC128E">
            <w:pPr>
              <w:ind w:firstLine="0"/>
            </w:pPr>
            <w:r>
              <w:t>Thigpen</w:t>
            </w:r>
          </w:p>
        </w:tc>
      </w:tr>
      <w:tr w:rsidR="00EC128E" w:rsidRPr="00EC128E" w14:paraId="4028C0FE" w14:textId="77777777" w:rsidTr="00EC128E">
        <w:tc>
          <w:tcPr>
            <w:tcW w:w="2179" w:type="dxa"/>
            <w:shd w:val="clear" w:color="auto" w:fill="auto"/>
          </w:tcPr>
          <w:p w14:paraId="52A4FCBA" w14:textId="0B0D7CD1" w:rsidR="00EC128E" w:rsidRPr="00EC128E" w:rsidRDefault="00EC128E" w:rsidP="00EC128E">
            <w:pPr>
              <w:ind w:firstLine="0"/>
            </w:pPr>
            <w:r>
              <w:t>Vaughan</w:t>
            </w:r>
          </w:p>
        </w:tc>
        <w:tc>
          <w:tcPr>
            <w:tcW w:w="2179" w:type="dxa"/>
            <w:shd w:val="clear" w:color="auto" w:fill="auto"/>
          </w:tcPr>
          <w:p w14:paraId="1E804F3A" w14:textId="1F7A2350" w:rsidR="00EC128E" w:rsidRPr="00EC128E" w:rsidRDefault="00EC128E" w:rsidP="00EC128E">
            <w:pPr>
              <w:ind w:firstLine="0"/>
            </w:pPr>
            <w:r>
              <w:t>Weeks</w:t>
            </w:r>
          </w:p>
        </w:tc>
        <w:tc>
          <w:tcPr>
            <w:tcW w:w="2180" w:type="dxa"/>
            <w:shd w:val="clear" w:color="auto" w:fill="auto"/>
          </w:tcPr>
          <w:p w14:paraId="3B6C2DE0" w14:textId="2BA9862D" w:rsidR="00EC128E" w:rsidRPr="00EC128E" w:rsidRDefault="00EC128E" w:rsidP="00EC128E">
            <w:pPr>
              <w:ind w:firstLine="0"/>
            </w:pPr>
            <w:r>
              <w:t>Wetmore</w:t>
            </w:r>
          </w:p>
        </w:tc>
      </w:tr>
      <w:tr w:rsidR="00EC128E" w:rsidRPr="00EC128E" w14:paraId="15F0337A" w14:textId="77777777" w:rsidTr="00EC128E">
        <w:tc>
          <w:tcPr>
            <w:tcW w:w="2179" w:type="dxa"/>
            <w:shd w:val="clear" w:color="auto" w:fill="auto"/>
          </w:tcPr>
          <w:p w14:paraId="7680A936" w14:textId="218D39F0" w:rsidR="00EC128E" w:rsidRPr="00EC128E" w:rsidRDefault="00EC128E" w:rsidP="00EC128E">
            <w:pPr>
              <w:keepNext/>
              <w:ind w:firstLine="0"/>
            </w:pPr>
            <w:r>
              <w:t>Wheeler</w:t>
            </w:r>
          </w:p>
        </w:tc>
        <w:tc>
          <w:tcPr>
            <w:tcW w:w="2179" w:type="dxa"/>
            <w:shd w:val="clear" w:color="auto" w:fill="auto"/>
          </w:tcPr>
          <w:p w14:paraId="40E86DC2" w14:textId="41F47641" w:rsidR="00EC128E" w:rsidRPr="00EC128E" w:rsidRDefault="00EC128E" w:rsidP="00EC128E">
            <w:pPr>
              <w:keepNext/>
              <w:ind w:firstLine="0"/>
            </w:pPr>
            <w:r>
              <w:t>Whitmire</w:t>
            </w:r>
          </w:p>
        </w:tc>
        <w:tc>
          <w:tcPr>
            <w:tcW w:w="2180" w:type="dxa"/>
            <w:shd w:val="clear" w:color="auto" w:fill="auto"/>
          </w:tcPr>
          <w:p w14:paraId="2FC7901B" w14:textId="5A697770" w:rsidR="00EC128E" w:rsidRPr="00EC128E" w:rsidRDefault="00EC128E" w:rsidP="00EC128E">
            <w:pPr>
              <w:keepNext/>
              <w:ind w:firstLine="0"/>
            </w:pPr>
            <w:r>
              <w:t>Williams</w:t>
            </w:r>
          </w:p>
        </w:tc>
      </w:tr>
      <w:tr w:rsidR="00EC128E" w:rsidRPr="00EC128E" w14:paraId="068D7F86" w14:textId="77777777" w:rsidTr="00EC128E">
        <w:tc>
          <w:tcPr>
            <w:tcW w:w="2179" w:type="dxa"/>
            <w:shd w:val="clear" w:color="auto" w:fill="auto"/>
          </w:tcPr>
          <w:p w14:paraId="3AF396BA" w14:textId="1B17E15A" w:rsidR="00EC128E" w:rsidRPr="00EC128E" w:rsidRDefault="00EC128E" w:rsidP="00EC128E">
            <w:pPr>
              <w:keepNext/>
              <w:ind w:firstLine="0"/>
            </w:pPr>
            <w:r>
              <w:t>Willis</w:t>
            </w:r>
          </w:p>
        </w:tc>
        <w:tc>
          <w:tcPr>
            <w:tcW w:w="2179" w:type="dxa"/>
            <w:shd w:val="clear" w:color="auto" w:fill="auto"/>
          </w:tcPr>
          <w:p w14:paraId="2DEA3B62" w14:textId="7E2CEF1E" w:rsidR="00EC128E" w:rsidRPr="00EC128E" w:rsidRDefault="00EC128E" w:rsidP="00EC128E">
            <w:pPr>
              <w:keepNext/>
              <w:ind w:firstLine="0"/>
            </w:pPr>
            <w:r>
              <w:t>Wooten</w:t>
            </w:r>
          </w:p>
        </w:tc>
        <w:tc>
          <w:tcPr>
            <w:tcW w:w="2180" w:type="dxa"/>
            <w:shd w:val="clear" w:color="auto" w:fill="auto"/>
          </w:tcPr>
          <w:p w14:paraId="0DF4E1F7" w14:textId="1CDE3F4C" w:rsidR="00EC128E" w:rsidRPr="00EC128E" w:rsidRDefault="00EC128E" w:rsidP="00EC128E">
            <w:pPr>
              <w:keepNext/>
              <w:ind w:firstLine="0"/>
            </w:pPr>
            <w:r>
              <w:t>Yow</w:t>
            </w:r>
          </w:p>
        </w:tc>
      </w:tr>
    </w:tbl>
    <w:p w14:paraId="475C62BB" w14:textId="77777777" w:rsidR="00EC128E" w:rsidRDefault="00EC128E" w:rsidP="00EC128E"/>
    <w:p w14:paraId="7A6EFB00" w14:textId="3E448337" w:rsidR="00EC128E" w:rsidRDefault="00EC128E" w:rsidP="00EC128E">
      <w:pPr>
        <w:jc w:val="center"/>
        <w:rPr>
          <w:b/>
        </w:rPr>
      </w:pPr>
      <w:r w:rsidRPr="00EC128E">
        <w:rPr>
          <w:b/>
        </w:rPr>
        <w:t>Total--102</w:t>
      </w:r>
    </w:p>
    <w:p w14:paraId="46E1758F" w14:textId="77777777" w:rsidR="00EC128E" w:rsidRDefault="00EC128E" w:rsidP="00EC128E">
      <w:pPr>
        <w:jc w:val="center"/>
        <w:rPr>
          <w:b/>
        </w:rPr>
      </w:pPr>
    </w:p>
    <w:p w14:paraId="21D96109" w14:textId="77777777" w:rsidR="00EC128E" w:rsidRDefault="00EC128E" w:rsidP="00EC128E">
      <w:pPr>
        <w:ind w:firstLine="0"/>
      </w:pPr>
      <w:r w:rsidRPr="00EC128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EC128E" w:rsidRPr="00EC128E" w14:paraId="24AA445C" w14:textId="77777777" w:rsidTr="00EC128E">
        <w:tc>
          <w:tcPr>
            <w:tcW w:w="2179" w:type="dxa"/>
            <w:shd w:val="clear" w:color="auto" w:fill="auto"/>
          </w:tcPr>
          <w:p w14:paraId="61D0F6C6" w14:textId="6FB2B6F7" w:rsidR="00EC128E" w:rsidRPr="00EC128E" w:rsidRDefault="00EC128E" w:rsidP="00EC128E">
            <w:pPr>
              <w:keepNext/>
              <w:ind w:firstLine="0"/>
            </w:pPr>
            <w:r>
              <w:t>Beach</w:t>
            </w:r>
          </w:p>
        </w:tc>
        <w:tc>
          <w:tcPr>
            <w:tcW w:w="2179" w:type="dxa"/>
            <w:shd w:val="clear" w:color="auto" w:fill="auto"/>
          </w:tcPr>
          <w:p w14:paraId="2897F7C7" w14:textId="36221978" w:rsidR="00EC128E" w:rsidRPr="00EC128E" w:rsidRDefault="00EC128E" w:rsidP="00EC128E">
            <w:pPr>
              <w:keepNext/>
              <w:ind w:firstLine="0"/>
            </w:pPr>
            <w:r>
              <w:t>Cromer</w:t>
            </w:r>
          </w:p>
        </w:tc>
        <w:tc>
          <w:tcPr>
            <w:tcW w:w="2180" w:type="dxa"/>
            <w:shd w:val="clear" w:color="auto" w:fill="auto"/>
          </w:tcPr>
          <w:p w14:paraId="69094BB5" w14:textId="5537CE42" w:rsidR="00EC128E" w:rsidRPr="00EC128E" w:rsidRDefault="00EC128E" w:rsidP="00EC128E">
            <w:pPr>
              <w:keepNext/>
              <w:ind w:firstLine="0"/>
            </w:pPr>
            <w:r>
              <w:t>Harris</w:t>
            </w:r>
          </w:p>
        </w:tc>
      </w:tr>
      <w:tr w:rsidR="00EC128E" w:rsidRPr="00EC128E" w14:paraId="3BB5BFB9" w14:textId="77777777" w:rsidTr="00EC128E">
        <w:tc>
          <w:tcPr>
            <w:tcW w:w="2179" w:type="dxa"/>
            <w:shd w:val="clear" w:color="auto" w:fill="auto"/>
          </w:tcPr>
          <w:p w14:paraId="330D3C96" w14:textId="58F0A69F" w:rsidR="00EC128E" w:rsidRPr="00EC128E" w:rsidRDefault="00EC128E" w:rsidP="00EC128E">
            <w:pPr>
              <w:keepNext/>
              <w:ind w:firstLine="0"/>
            </w:pPr>
            <w:r>
              <w:t>May</w:t>
            </w:r>
          </w:p>
        </w:tc>
        <w:tc>
          <w:tcPr>
            <w:tcW w:w="2179" w:type="dxa"/>
            <w:shd w:val="clear" w:color="auto" w:fill="auto"/>
          </w:tcPr>
          <w:p w14:paraId="1DDA250E" w14:textId="23350A24" w:rsidR="00EC128E" w:rsidRPr="00EC128E" w:rsidRDefault="00EC128E" w:rsidP="00EC128E">
            <w:pPr>
              <w:keepNext/>
              <w:ind w:firstLine="0"/>
            </w:pPr>
            <w:r>
              <w:t>McCabe</w:t>
            </w:r>
          </w:p>
        </w:tc>
        <w:tc>
          <w:tcPr>
            <w:tcW w:w="2180" w:type="dxa"/>
            <w:shd w:val="clear" w:color="auto" w:fill="auto"/>
          </w:tcPr>
          <w:p w14:paraId="54CC4667" w14:textId="44D2BB87" w:rsidR="00EC128E" w:rsidRPr="00EC128E" w:rsidRDefault="00EC128E" w:rsidP="00EC128E">
            <w:pPr>
              <w:keepNext/>
              <w:ind w:firstLine="0"/>
            </w:pPr>
            <w:r>
              <w:t>O'Neal</w:t>
            </w:r>
          </w:p>
        </w:tc>
      </w:tr>
      <w:tr w:rsidR="00EC128E" w:rsidRPr="00EC128E" w14:paraId="22A98A47" w14:textId="77777777" w:rsidTr="00EC128E">
        <w:tc>
          <w:tcPr>
            <w:tcW w:w="2179" w:type="dxa"/>
            <w:shd w:val="clear" w:color="auto" w:fill="auto"/>
          </w:tcPr>
          <w:p w14:paraId="46890209" w14:textId="63710993" w:rsidR="00EC128E" w:rsidRPr="00EC128E" w:rsidRDefault="00EC128E" w:rsidP="00EC128E">
            <w:pPr>
              <w:keepNext/>
              <w:ind w:firstLine="0"/>
            </w:pPr>
            <w:r>
              <w:t>Pace</w:t>
            </w:r>
          </w:p>
        </w:tc>
        <w:tc>
          <w:tcPr>
            <w:tcW w:w="2179" w:type="dxa"/>
            <w:shd w:val="clear" w:color="auto" w:fill="auto"/>
          </w:tcPr>
          <w:p w14:paraId="111FE758" w14:textId="02893CF3" w:rsidR="00EC128E" w:rsidRPr="00EC128E" w:rsidRDefault="00EC128E" w:rsidP="00EC128E">
            <w:pPr>
              <w:keepNext/>
              <w:ind w:firstLine="0"/>
            </w:pPr>
            <w:r>
              <w:t>White</w:t>
            </w:r>
          </w:p>
        </w:tc>
        <w:tc>
          <w:tcPr>
            <w:tcW w:w="2180" w:type="dxa"/>
            <w:shd w:val="clear" w:color="auto" w:fill="auto"/>
          </w:tcPr>
          <w:p w14:paraId="0FFAC6CE" w14:textId="77777777" w:rsidR="00EC128E" w:rsidRPr="00EC128E" w:rsidRDefault="00EC128E" w:rsidP="00EC128E">
            <w:pPr>
              <w:keepNext/>
              <w:ind w:firstLine="0"/>
            </w:pPr>
          </w:p>
        </w:tc>
      </w:tr>
    </w:tbl>
    <w:p w14:paraId="5858AE6D" w14:textId="77777777" w:rsidR="00EC128E" w:rsidRDefault="00EC128E" w:rsidP="00EC128E"/>
    <w:p w14:paraId="0C1C476D" w14:textId="77777777" w:rsidR="00EC128E" w:rsidRDefault="00EC128E" w:rsidP="00EC128E">
      <w:pPr>
        <w:jc w:val="center"/>
        <w:rPr>
          <w:b/>
        </w:rPr>
      </w:pPr>
      <w:r w:rsidRPr="00EC128E">
        <w:rPr>
          <w:b/>
        </w:rPr>
        <w:t>Total--8</w:t>
      </w:r>
    </w:p>
    <w:p w14:paraId="6582A760" w14:textId="33ECD74C" w:rsidR="00EC128E" w:rsidRDefault="00EC128E" w:rsidP="00EC128E">
      <w:pPr>
        <w:jc w:val="center"/>
        <w:rPr>
          <w:b/>
        </w:rPr>
      </w:pPr>
    </w:p>
    <w:p w14:paraId="07DA846D" w14:textId="77777777" w:rsidR="00EC128E" w:rsidRDefault="00EC128E" w:rsidP="00EC128E">
      <w:r>
        <w:t>Section 92D was adopted.</w:t>
      </w:r>
    </w:p>
    <w:p w14:paraId="060C983A" w14:textId="77777777" w:rsidR="00EC128E" w:rsidRDefault="00EC128E" w:rsidP="00EC128E"/>
    <w:p w14:paraId="1259E018" w14:textId="77777777" w:rsidR="00EC128E" w:rsidRDefault="00EC128E" w:rsidP="00EC128E">
      <w:pPr>
        <w:keepNext/>
        <w:jc w:val="center"/>
        <w:rPr>
          <w:b/>
        </w:rPr>
      </w:pPr>
      <w:r w:rsidRPr="00EC128E">
        <w:rPr>
          <w:b/>
        </w:rPr>
        <w:t>SECTION 93--ADOPTED</w:t>
      </w:r>
    </w:p>
    <w:p w14:paraId="36170865" w14:textId="1CF6B0B1" w:rsidR="00EC128E" w:rsidRDefault="00EC128E" w:rsidP="00EC128E">
      <w:pPr>
        <w:jc w:val="center"/>
        <w:rPr>
          <w:b/>
        </w:rPr>
      </w:pPr>
    </w:p>
    <w:p w14:paraId="651707B6" w14:textId="3DFE3A00" w:rsidR="00EC128E" w:rsidRPr="00323360" w:rsidRDefault="00EC128E" w:rsidP="00EC128E">
      <w:pPr>
        <w:widowControl w:val="0"/>
        <w:rPr>
          <w:snapToGrid w:val="0"/>
        </w:rPr>
      </w:pPr>
      <w:r w:rsidRPr="00323360">
        <w:rPr>
          <w:snapToGrid w:val="0"/>
        </w:rPr>
        <w:t xml:space="preserve">Reps. PACE, </w:t>
      </w:r>
      <w:r w:rsidR="009A3482" w:rsidRPr="00323360">
        <w:rPr>
          <w:snapToGrid w:val="0"/>
        </w:rPr>
        <w:t>HARRIS, WHITE, A.M. MORGAN, MAGNUSON, BEACH, MAY, CROMER and KILMARTIN</w:t>
      </w:r>
      <w:r w:rsidRPr="00323360">
        <w:rPr>
          <w:snapToGrid w:val="0"/>
        </w:rPr>
        <w:t xml:space="preserve"> proposed the following Amendment No. 29 </w:t>
      </w:r>
      <w:r w:rsidR="009A3482">
        <w:rPr>
          <w:snapToGrid w:val="0"/>
        </w:rPr>
        <w:t xml:space="preserve">to H. 5100 </w:t>
      </w:r>
      <w:r w:rsidRPr="00323360">
        <w:rPr>
          <w:snapToGrid w:val="0"/>
        </w:rPr>
        <w:t>(Doc Name h:\legwork\house\amend\h-wm\009\decrease campus relocation from administration.docx), which was tabled:</w:t>
      </w:r>
    </w:p>
    <w:p w14:paraId="2CA9D373" w14:textId="77777777" w:rsidR="00EC128E" w:rsidRPr="00323360" w:rsidRDefault="00EC128E" w:rsidP="00EC128E">
      <w:pPr>
        <w:widowControl w:val="0"/>
        <w:rPr>
          <w:snapToGrid w:val="0"/>
        </w:rPr>
      </w:pPr>
      <w:r w:rsidRPr="00323360">
        <w:rPr>
          <w:snapToGrid w:val="0"/>
        </w:rPr>
        <w:t>Amend the bill, as and if amended, Part IA, Section 93, DEPT OF ADMINISTRATION, page 220, line 17, opposite /Health Agencies Complex/ by decreasing the amount in Columns 3 and 4 by:</w:t>
      </w:r>
    </w:p>
    <w:p w14:paraId="0A21A491" w14:textId="77777777" w:rsidR="00EC128E" w:rsidRPr="00323360" w:rsidRDefault="00EC128E" w:rsidP="00EC128E">
      <w:pPr>
        <w:widowControl w:val="0"/>
        <w:tabs>
          <w:tab w:val="right" w:pos="3600"/>
          <w:tab w:val="right" w:pos="5040"/>
        </w:tabs>
        <w:rPr>
          <w:snapToGrid w:val="0"/>
        </w:rPr>
      </w:pPr>
      <w:r w:rsidRPr="00323360">
        <w:rPr>
          <w:snapToGrid w:val="0"/>
        </w:rPr>
        <w:tab/>
        <w:t>Column 3</w:t>
      </w:r>
      <w:r w:rsidRPr="00323360">
        <w:rPr>
          <w:snapToGrid w:val="0"/>
        </w:rPr>
        <w:tab/>
        <w:t>Column 4</w:t>
      </w:r>
    </w:p>
    <w:p w14:paraId="47B31495" w14:textId="77777777" w:rsidR="00EC128E" w:rsidRPr="00323360" w:rsidRDefault="00EC128E" w:rsidP="00EC128E">
      <w:pPr>
        <w:widowControl w:val="0"/>
        <w:tabs>
          <w:tab w:val="right" w:pos="3600"/>
          <w:tab w:val="right" w:pos="5040"/>
        </w:tabs>
        <w:rPr>
          <w:snapToGrid w:val="0"/>
        </w:rPr>
      </w:pPr>
      <w:r w:rsidRPr="00323360">
        <w:rPr>
          <w:snapToGrid w:val="0"/>
        </w:rPr>
        <w:tab/>
        <w:t>4,393,591</w:t>
      </w:r>
      <w:r w:rsidRPr="00323360">
        <w:rPr>
          <w:snapToGrid w:val="0"/>
        </w:rPr>
        <w:tab/>
        <w:t>4,393,591</w:t>
      </w:r>
    </w:p>
    <w:p w14:paraId="3C298407" w14:textId="77777777" w:rsidR="00EC128E" w:rsidRPr="00323360" w:rsidRDefault="00EC128E" w:rsidP="00EC128E">
      <w:pPr>
        <w:widowControl w:val="0"/>
        <w:rPr>
          <w:snapToGrid w:val="0"/>
        </w:rPr>
      </w:pPr>
      <w:r w:rsidRPr="00323360">
        <w:rPr>
          <w:snapToGrid w:val="0"/>
        </w:rPr>
        <w:t>Renumber sections to conform.</w:t>
      </w:r>
    </w:p>
    <w:p w14:paraId="2636D432" w14:textId="77777777" w:rsidR="00EC128E" w:rsidRDefault="00EC128E" w:rsidP="00EC128E">
      <w:pPr>
        <w:widowControl w:val="0"/>
      </w:pPr>
      <w:r w:rsidRPr="00323360">
        <w:rPr>
          <w:snapToGrid w:val="0"/>
        </w:rPr>
        <w:t>Amend totals and titles to conform.</w:t>
      </w:r>
    </w:p>
    <w:p w14:paraId="3DE4B06B" w14:textId="2077362B" w:rsidR="00EC128E" w:rsidRDefault="00EC128E" w:rsidP="00EC128E">
      <w:pPr>
        <w:widowControl w:val="0"/>
      </w:pPr>
    </w:p>
    <w:p w14:paraId="3F8FC136" w14:textId="77777777" w:rsidR="00EC128E" w:rsidRDefault="00EC128E" w:rsidP="00EC128E">
      <w:r>
        <w:t>Rep. PACE explained the amendment.</w:t>
      </w:r>
    </w:p>
    <w:p w14:paraId="3EDC84FC" w14:textId="77777777" w:rsidR="00323690" w:rsidRDefault="00323690" w:rsidP="00EC128E"/>
    <w:p w14:paraId="59A039C8" w14:textId="42CE2827" w:rsidR="00EC128E" w:rsidRDefault="00EC128E" w:rsidP="00EC128E">
      <w:r>
        <w:t>Rep. PACE spoke in favor of the amendment.</w:t>
      </w:r>
    </w:p>
    <w:p w14:paraId="38B178FE" w14:textId="77777777" w:rsidR="00EC128E" w:rsidRDefault="00EC128E" w:rsidP="00EC128E"/>
    <w:p w14:paraId="19A08237" w14:textId="2CE683D3" w:rsidR="00EC128E" w:rsidRDefault="00EC128E" w:rsidP="00EC128E">
      <w:pPr>
        <w:keepNext/>
        <w:jc w:val="center"/>
        <w:rPr>
          <w:b/>
        </w:rPr>
      </w:pPr>
      <w:r w:rsidRPr="00EC128E">
        <w:rPr>
          <w:b/>
        </w:rPr>
        <w:t>ACTING SPEAKER HIOTT</w:t>
      </w:r>
      <w:r w:rsidR="00323690">
        <w:rPr>
          <w:b/>
        </w:rPr>
        <w:t xml:space="preserve"> </w:t>
      </w:r>
      <w:r w:rsidRPr="00EC128E">
        <w:rPr>
          <w:b/>
        </w:rPr>
        <w:t>IN CHAIR</w:t>
      </w:r>
    </w:p>
    <w:p w14:paraId="624A138E" w14:textId="77777777" w:rsidR="00EC128E" w:rsidRDefault="00EC128E" w:rsidP="00EC128E"/>
    <w:p w14:paraId="158416A1" w14:textId="417BC68A" w:rsidR="00EC128E" w:rsidRDefault="00EC128E" w:rsidP="00EC128E">
      <w:r>
        <w:t>Rep. PACE continued speaking.</w:t>
      </w:r>
    </w:p>
    <w:p w14:paraId="783946EF" w14:textId="77777777" w:rsidR="00EC128E" w:rsidRDefault="00EC128E" w:rsidP="00EC128E"/>
    <w:p w14:paraId="1FFD5DBE" w14:textId="5602144B" w:rsidR="00EC128E" w:rsidRDefault="00EC128E" w:rsidP="00EC128E">
      <w:pPr>
        <w:keepNext/>
        <w:jc w:val="center"/>
        <w:rPr>
          <w:b/>
        </w:rPr>
      </w:pPr>
      <w:r w:rsidRPr="00EC128E">
        <w:rPr>
          <w:b/>
        </w:rPr>
        <w:t>SPEAKER IN CHAIR</w:t>
      </w:r>
    </w:p>
    <w:p w14:paraId="0529CF71" w14:textId="77777777" w:rsidR="00EC128E" w:rsidRDefault="00EC128E" w:rsidP="00EC128E"/>
    <w:p w14:paraId="35EE00DB" w14:textId="4F4C813A" w:rsidR="00EC128E" w:rsidRDefault="00EC128E" w:rsidP="00EC128E">
      <w:r>
        <w:t>Rep. PACE continued speaking.</w:t>
      </w:r>
    </w:p>
    <w:p w14:paraId="230F18D5" w14:textId="3E5C1C40" w:rsidR="00EC128E" w:rsidRDefault="00EC128E" w:rsidP="00EC128E">
      <w:r>
        <w:t>Rep. MAGNUSON spoke in favor of the amendment.</w:t>
      </w:r>
    </w:p>
    <w:p w14:paraId="1F018F4D" w14:textId="15244896" w:rsidR="00EC128E" w:rsidRDefault="00EC128E" w:rsidP="00EC128E">
      <w:r>
        <w:t>Rep. MURPHY spoke against the amendment.</w:t>
      </w:r>
    </w:p>
    <w:p w14:paraId="4A31FDEE" w14:textId="77777777" w:rsidR="00EC128E" w:rsidRDefault="00EC128E" w:rsidP="00EC128E"/>
    <w:p w14:paraId="1B16D79F" w14:textId="70B5314F" w:rsidR="00EC128E" w:rsidRDefault="00EC128E" w:rsidP="00EC128E">
      <w:r>
        <w:t>Rep. MURPHY moved to table the amendment, which was agreed to.</w:t>
      </w:r>
    </w:p>
    <w:p w14:paraId="7352FEB7" w14:textId="77777777" w:rsidR="00EC128E" w:rsidRDefault="00EC128E" w:rsidP="00EC128E"/>
    <w:p w14:paraId="4D6DEB3C" w14:textId="481A878E" w:rsidR="00EC128E" w:rsidRDefault="00EC128E" w:rsidP="00EC128E">
      <w:r>
        <w:t>The question then recurred to the adoption of the section.</w:t>
      </w:r>
    </w:p>
    <w:p w14:paraId="70EE3A07" w14:textId="77777777" w:rsidR="00EC128E" w:rsidRDefault="00EC128E" w:rsidP="00EC128E"/>
    <w:p w14:paraId="54D96C24" w14:textId="77777777" w:rsidR="00EC128E" w:rsidRDefault="00EC128E" w:rsidP="00EC128E">
      <w:r>
        <w:t xml:space="preserve">The yeas and nays were taken resulting as follows: </w:t>
      </w:r>
    </w:p>
    <w:p w14:paraId="564E1E1E" w14:textId="604ABA73" w:rsidR="00EC128E" w:rsidRDefault="00EC128E" w:rsidP="00EC128E">
      <w:pPr>
        <w:jc w:val="center"/>
      </w:pPr>
      <w:r>
        <w:t xml:space="preserve"> </w:t>
      </w:r>
      <w:bookmarkStart w:id="31" w:name="vote_start115"/>
      <w:bookmarkEnd w:id="31"/>
      <w:r>
        <w:t>Yeas 97; Nays 16</w:t>
      </w:r>
    </w:p>
    <w:p w14:paraId="7D752D49" w14:textId="77777777" w:rsidR="00EC128E" w:rsidRDefault="00EC128E" w:rsidP="00EC128E">
      <w:pPr>
        <w:jc w:val="center"/>
      </w:pPr>
    </w:p>
    <w:p w14:paraId="5755DF79" w14:textId="77777777" w:rsidR="00EC128E" w:rsidRDefault="00EC128E" w:rsidP="00EC128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C128E" w:rsidRPr="00EC128E" w14:paraId="1651C8A9" w14:textId="77777777" w:rsidTr="00EC128E">
        <w:tc>
          <w:tcPr>
            <w:tcW w:w="2179" w:type="dxa"/>
            <w:shd w:val="clear" w:color="auto" w:fill="auto"/>
          </w:tcPr>
          <w:p w14:paraId="26D03E4C" w14:textId="0380A5D7" w:rsidR="00EC128E" w:rsidRPr="00EC128E" w:rsidRDefault="00EC128E" w:rsidP="00EC128E">
            <w:pPr>
              <w:keepNext/>
              <w:ind w:firstLine="0"/>
            </w:pPr>
            <w:r>
              <w:t>Alexander</w:t>
            </w:r>
          </w:p>
        </w:tc>
        <w:tc>
          <w:tcPr>
            <w:tcW w:w="2179" w:type="dxa"/>
            <w:shd w:val="clear" w:color="auto" w:fill="auto"/>
          </w:tcPr>
          <w:p w14:paraId="1DF2ADDF" w14:textId="7966E455" w:rsidR="00EC128E" w:rsidRPr="00EC128E" w:rsidRDefault="00EC128E" w:rsidP="00EC128E">
            <w:pPr>
              <w:keepNext/>
              <w:ind w:firstLine="0"/>
            </w:pPr>
            <w:r>
              <w:t>Anderson</w:t>
            </w:r>
          </w:p>
        </w:tc>
        <w:tc>
          <w:tcPr>
            <w:tcW w:w="2180" w:type="dxa"/>
            <w:shd w:val="clear" w:color="auto" w:fill="auto"/>
          </w:tcPr>
          <w:p w14:paraId="020509B3" w14:textId="7B527D6B" w:rsidR="00EC128E" w:rsidRPr="00EC128E" w:rsidRDefault="00EC128E" w:rsidP="00EC128E">
            <w:pPr>
              <w:keepNext/>
              <w:ind w:firstLine="0"/>
            </w:pPr>
            <w:r>
              <w:t>Atkinson</w:t>
            </w:r>
          </w:p>
        </w:tc>
      </w:tr>
      <w:tr w:rsidR="00EC128E" w:rsidRPr="00EC128E" w14:paraId="4D2D5E6D" w14:textId="77777777" w:rsidTr="00EC128E">
        <w:tc>
          <w:tcPr>
            <w:tcW w:w="2179" w:type="dxa"/>
            <w:shd w:val="clear" w:color="auto" w:fill="auto"/>
          </w:tcPr>
          <w:p w14:paraId="5A8BAA73" w14:textId="26A27260" w:rsidR="00EC128E" w:rsidRPr="00EC128E" w:rsidRDefault="00EC128E" w:rsidP="00EC128E">
            <w:pPr>
              <w:ind w:firstLine="0"/>
            </w:pPr>
            <w:r>
              <w:t>Bailey</w:t>
            </w:r>
          </w:p>
        </w:tc>
        <w:tc>
          <w:tcPr>
            <w:tcW w:w="2179" w:type="dxa"/>
            <w:shd w:val="clear" w:color="auto" w:fill="auto"/>
          </w:tcPr>
          <w:p w14:paraId="3B16F151" w14:textId="410A9422" w:rsidR="00EC128E" w:rsidRPr="00EC128E" w:rsidRDefault="00EC128E" w:rsidP="00EC128E">
            <w:pPr>
              <w:ind w:firstLine="0"/>
            </w:pPr>
            <w:r>
              <w:t>Ballentine</w:t>
            </w:r>
          </w:p>
        </w:tc>
        <w:tc>
          <w:tcPr>
            <w:tcW w:w="2180" w:type="dxa"/>
            <w:shd w:val="clear" w:color="auto" w:fill="auto"/>
          </w:tcPr>
          <w:p w14:paraId="7A348DB5" w14:textId="4DE1AC39" w:rsidR="00EC128E" w:rsidRPr="00EC128E" w:rsidRDefault="00EC128E" w:rsidP="00EC128E">
            <w:pPr>
              <w:ind w:firstLine="0"/>
            </w:pPr>
            <w:r>
              <w:t>Bamberg</w:t>
            </w:r>
          </w:p>
        </w:tc>
      </w:tr>
      <w:tr w:rsidR="00EC128E" w:rsidRPr="00EC128E" w14:paraId="5621EBA8" w14:textId="77777777" w:rsidTr="00EC128E">
        <w:tc>
          <w:tcPr>
            <w:tcW w:w="2179" w:type="dxa"/>
            <w:shd w:val="clear" w:color="auto" w:fill="auto"/>
          </w:tcPr>
          <w:p w14:paraId="608C573C" w14:textId="6598F8AC" w:rsidR="00EC128E" w:rsidRPr="00EC128E" w:rsidRDefault="00EC128E" w:rsidP="00EC128E">
            <w:pPr>
              <w:ind w:firstLine="0"/>
            </w:pPr>
            <w:r>
              <w:t>Bannister</w:t>
            </w:r>
          </w:p>
        </w:tc>
        <w:tc>
          <w:tcPr>
            <w:tcW w:w="2179" w:type="dxa"/>
            <w:shd w:val="clear" w:color="auto" w:fill="auto"/>
          </w:tcPr>
          <w:p w14:paraId="02FB7842" w14:textId="3888C2E4" w:rsidR="00EC128E" w:rsidRPr="00EC128E" w:rsidRDefault="00EC128E" w:rsidP="00EC128E">
            <w:pPr>
              <w:ind w:firstLine="0"/>
            </w:pPr>
            <w:r>
              <w:t>Bauer</w:t>
            </w:r>
          </w:p>
        </w:tc>
        <w:tc>
          <w:tcPr>
            <w:tcW w:w="2180" w:type="dxa"/>
            <w:shd w:val="clear" w:color="auto" w:fill="auto"/>
          </w:tcPr>
          <w:p w14:paraId="04413F31" w14:textId="71A96796" w:rsidR="00EC128E" w:rsidRPr="00EC128E" w:rsidRDefault="00EC128E" w:rsidP="00EC128E">
            <w:pPr>
              <w:ind w:firstLine="0"/>
            </w:pPr>
            <w:r>
              <w:t>Bernstein</w:t>
            </w:r>
          </w:p>
        </w:tc>
      </w:tr>
      <w:tr w:rsidR="00EC128E" w:rsidRPr="00EC128E" w14:paraId="400C1222" w14:textId="77777777" w:rsidTr="00EC128E">
        <w:tc>
          <w:tcPr>
            <w:tcW w:w="2179" w:type="dxa"/>
            <w:shd w:val="clear" w:color="auto" w:fill="auto"/>
          </w:tcPr>
          <w:p w14:paraId="6E5A66FB" w14:textId="0AF7DFA1" w:rsidR="00EC128E" w:rsidRPr="00EC128E" w:rsidRDefault="00EC128E" w:rsidP="00EC128E">
            <w:pPr>
              <w:ind w:firstLine="0"/>
            </w:pPr>
            <w:r>
              <w:t>Blackwell</w:t>
            </w:r>
          </w:p>
        </w:tc>
        <w:tc>
          <w:tcPr>
            <w:tcW w:w="2179" w:type="dxa"/>
            <w:shd w:val="clear" w:color="auto" w:fill="auto"/>
          </w:tcPr>
          <w:p w14:paraId="1D2DAFBC" w14:textId="624AD9F6" w:rsidR="00EC128E" w:rsidRPr="00EC128E" w:rsidRDefault="00EC128E" w:rsidP="00EC128E">
            <w:pPr>
              <w:ind w:firstLine="0"/>
            </w:pPr>
            <w:r>
              <w:t>Bradley</w:t>
            </w:r>
          </w:p>
        </w:tc>
        <w:tc>
          <w:tcPr>
            <w:tcW w:w="2180" w:type="dxa"/>
            <w:shd w:val="clear" w:color="auto" w:fill="auto"/>
          </w:tcPr>
          <w:p w14:paraId="7CBB7F35" w14:textId="6C988E3A" w:rsidR="00EC128E" w:rsidRPr="00EC128E" w:rsidRDefault="00EC128E" w:rsidP="00EC128E">
            <w:pPr>
              <w:ind w:firstLine="0"/>
            </w:pPr>
            <w:r>
              <w:t>Brewer</w:t>
            </w:r>
          </w:p>
        </w:tc>
      </w:tr>
      <w:tr w:rsidR="00EC128E" w:rsidRPr="00EC128E" w14:paraId="3A1200C7" w14:textId="77777777" w:rsidTr="00EC128E">
        <w:tc>
          <w:tcPr>
            <w:tcW w:w="2179" w:type="dxa"/>
            <w:shd w:val="clear" w:color="auto" w:fill="auto"/>
          </w:tcPr>
          <w:p w14:paraId="2A208230" w14:textId="33953B6F" w:rsidR="00EC128E" w:rsidRPr="00EC128E" w:rsidRDefault="00EC128E" w:rsidP="00EC128E">
            <w:pPr>
              <w:ind w:firstLine="0"/>
            </w:pPr>
            <w:r>
              <w:t>Brittain</w:t>
            </w:r>
          </w:p>
        </w:tc>
        <w:tc>
          <w:tcPr>
            <w:tcW w:w="2179" w:type="dxa"/>
            <w:shd w:val="clear" w:color="auto" w:fill="auto"/>
          </w:tcPr>
          <w:p w14:paraId="3C2F2B21" w14:textId="7F15EE9B" w:rsidR="00EC128E" w:rsidRPr="00EC128E" w:rsidRDefault="00EC128E" w:rsidP="00EC128E">
            <w:pPr>
              <w:ind w:firstLine="0"/>
            </w:pPr>
            <w:r>
              <w:t>Bustos</w:t>
            </w:r>
          </w:p>
        </w:tc>
        <w:tc>
          <w:tcPr>
            <w:tcW w:w="2180" w:type="dxa"/>
            <w:shd w:val="clear" w:color="auto" w:fill="auto"/>
          </w:tcPr>
          <w:p w14:paraId="78965399" w14:textId="076FB5FC" w:rsidR="00EC128E" w:rsidRPr="00EC128E" w:rsidRDefault="00EC128E" w:rsidP="00EC128E">
            <w:pPr>
              <w:ind w:firstLine="0"/>
            </w:pPr>
            <w:r>
              <w:t>Carter</w:t>
            </w:r>
          </w:p>
        </w:tc>
      </w:tr>
      <w:tr w:rsidR="00EC128E" w:rsidRPr="00EC128E" w14:paraId="3B538646" w14:textId="77777777" w:rsidTr="00EC128E">
        <w:tc>
          <w:tcPr>
            <w:tcW w:w="2179" w:type="dxa"/>
            <w:shd w:val="clear" w:color="auto" w:fill="auto"/>
          </w:tcPr>
          <w:p w14:paraId="5FB4B738" w14:textId="63A539D2" w:rsidR="00EC128E" w:rsidRPr="00EC128E" w:rsidRDefault="00EC128E" w:rsidP="00EC128E">
            <w:pPr>
              <w:ind w:firstLine="0"/>
            </w:pPr>
            <w:r>
              <w:t>Chapman</w:t>
            </w:r>
          </w:p>
        </w:tc>
        <w:tc>
          <w:tcPr>
            <w:tcW w:w="2179" w:type="dxa"/>
            <w:shd w:val="clear" w:color="auto" w:fill="auto"/>
          </w:tcPr>
          <w:p w14:paraId="32E5D2E2" w14:textId="54A80CBF" w:rsidR="00EC128E" w:rsidRPr="00EC128E" w:rsidRDefault="00EC128E" w:rsidP="00EC128E">
            <w:pPr>
              <w:ind w:firstLine="0"/>
            </w:pPr>
            <w:r>
              <w:t>Clyburn</w:t>
            </w:r>
          </w:p>
        </w:tc>
        <w:tc>
          <w:tcPr>
            <w:tcW w:w="2180" w:type="dxa"/>
            <w:shd w:val="clear" w:color="auto" w:fill="auto"/>
          </w:tcPr>
          <w:p w14:paraId="35D80563" w14:textId="4DFDE4F6" w:rsidR="00EC128E" w:rsidRPr="00EC128E" w:rsidRDefault="00EC128E" w:rsidP="00EC128E">
            <w:pPr>
              <w:ind w:firstLine="0"/>
            </w:pPr>
            <w:r>
              <w:t>Collins</w:t>
            </w:r>
          </w:p>
        </w:tc>
      </w:tr>
      <w:tr w:rsidR="00EC128E" w:rsidRPr="00EC128E" w14:paraId="5CF0C2D0" w14:textId="77777777" w:rsidTr="00EC128E">
        <w:tc>
          <w:tcPr>
            <w:tcW w:w="2179" w:type="dxa"/>
            <w:shd w:val="clear" w:color="auto" w:fill="auto"/>
          </w:tcPr>
          <w:p w14:paraId="0E530712" w14:textId="20458896" w:rsidR="00EC128E" w:rsidRPr="00EC128E" w:rsidRDefault="00EC128E" w:rsidP="00EC128E">
            <w:pPr>
              <w:ind w:firstLine="0"/>
            </w:pPr>
            <w:r>
              <w:t>Connell</w:t>
            </w:r>
          </w:p>
        </w:tc>
        <w:tc>
          <w:tcPr>
            <w:tcW w:w="2179" w:type="dxa"/>
            <w:shd w:val="clear" w:color="auto" w:fill="auto"/>
          </w:tcPr>
          <w:p w14:paraId="2242F6A3" w14:textId="2695A674" w:rsidR="00EC128E" w:rsidRPr="00EC128E" w:rsidRDefault="00EC128E" w:rsidP="00EC128E">
            <w:pPr>
              <w:ind w:firstLine="0"/>
            </w:pPr>
            <w:r>
              <w:t>B. L. Cox</w:t>
            </w:r>
          </w:p>
        </w:tc>
        <w:tc>
          <w:tcPr>
            <w:tcW w:w="2180" w:type="dxa"/>
            <w:shd w:val="clear" w:color="auto" w:fill="auto"/>
          </w:tcPr>
          <w:p w14:paraId="7DFC8E6C" w14:textId="561F8050" w:rsidR="00EC128E" w:rsidRPr="00EC128E" w:rsidRDefault="00EC128E" w:rsidP="00EC128E">
            <w:pPr>
              <w:ind w:firstLine="0"/>
            </w:pPr>
            <w:r>
              <w:t>Crawford</w:t>
            </w:r>
          </w:p>
        </w:tc>
      </w:tr>
      <w:tr w:rsidR="00EC128E" w:rsidRPr="00EC128E" w14:paraId="5E581D4B" w14:textId="77777777" w:rsidTr="00EC128E">
        <w:tc>
          <w:tcPr>
            <w:tcW w:w="2179" w:type="dxa"/>
            <w:shd w:val="clear" w:color="auto" w:fill="auto"/>
          </w:tcPr>
          <w:p w14:paraId="1B6E8FE3" w14:textId="118A648B" w:rsidR="00EC128E" w:rsidRPr="00EC128E" w:rsidRDefault="00EC128E" w:rsidP="00EC128E">
            <w:pPr>
              <w:ind w:firstLine="0"/>
            </w:pPr>
            <w:r>
              <w:t>Davis</w:t>
            </w:r>
          </w:p>
        </w:tc>
        <w:tc>
          <w:tcPr>
            <w:tcW w:w="2179" w:type="dxa"/>
            <w:shd w:val="clear" w:color="auto" w:fill="auto"/>
          </w:tcPr>
          <w:p w14:paraId="7B92C7A3" w14:textId="053FD60E" w:rsidR="00EC128E" w:rsidRPr="00EC128E" w:rsidRDefault="00EC128E" w:rsidP="00EC128E">
            <w:pPr>
              <w:ind w:firstLine="0"/>
            </w:pPr>
            <w:r>
              <w:t>Dillard</w:t>
            </w:r>
          </w:p>
        </w:tc>
        <w:tc>
          <w:tcPr>
            <w:tcW w:w="2180" w:type="dxa"/>
            <w:shd w:val="clear" w:color="auto" w:fill="auto"/>
          </w:tcPr>
          <w:p w14:paraId="49019FB1" w14:textId="7D039B58" w:rsidR="00EC128E" w:rsidRPr="00EC128E" w:rsidRDefault="00EC128E" w:rsidP="00EC128E">
            <w:pPr>
              <w:ind w:firstLine="0"/>
            </w:pPr>
            <w:r>
              <w:t>Elliott</w:t>
            </w:r>
          </w:p>
        </w:tc>
      </w:tr>
      <w:tr w:rsidR="00EC128E" w:rsidRPr="00EC128E" w14:paraId="6DEDBC2D" w14:textId="77777777" w:rsidTr="00EC128E">
        <w:tc>
          <w:tcPr>
            <w:tcW w:w="2179" w:type="dxa"/>
            <w:shd w:val="clear" w:color="auto" w:fill="auto"/>
          </w:tcPr>
          <w:p w14:paraId="7568B7D6" w14:textId="0E6B6B05" w:rsidR="00EC128E" w:rsidRPr="00EC128E" w:rsidRDefault="00EC128E" w:rsidP="00EC128E">
            <w:pPr>
              <w:ind w:firstLine="0"/>
            </w:pPr>
            <w:r>
              <w:t>Erickson</w:t>
            </w:r>
          </w:p>
        </w:tc>
        <w:tc>
          <w:tcPr>
            <w:tcW w:w="2179" w:type="dxa"/>
            <w:shd w:val="clear" w:color="auto" w:fill="auto"/>
          </w:tcPr>
          <w:p w14:paraId="4D6174AB" w14:textId="49F54F98" w:rsidR="00EC128E" w:rsidRPr="00EC128E" w:rsidRDefault="00EC128E" w:rsidP="00EC128E">
            <w:pPr>
              <w:ind w:firstLine="0"/>
            </w:pPr>
            <w:r>
              <w:t>Felder</w:t>
            </w:r>
          </w:p>
        </w:tc>
        <w:tc>
          <w:tcPr>
            <w:tcW w:w="2180" w:type="dxa"/>
            <w:shd w:val="clear" w:color="auto" w:fill="auto"/>
          </w:tcPr>
          <w:p w14:paraId="2EC59B90" w14:textId="62FB5D92" w:rsidR="00EC128E" w:rsidRPr="00EC128E" w:rsidRDefault="00EC128E" w:rsidP="00EC128E">
            <w:pPr>
              <w:ind w:firstLine="0"/>
            </w:pPr>
            <w:r>
              <w:t>Forrest</w:t>
            </w:r>
          </w:p>
        </w:tc>
      </w:tr>
      <w:tr w:rsidR="00EC128E" w:rsidRPr="00EC128E" w14:paraId="7F01E6A1" w14:textId="77777777" w:rsidTr="00EC128E">
        <w:tc>
          <w:tcPr>
            <w:tcW w:w="2179" w:type="dxa"/>
            <w:shd w:val="clear" w:color="auto" w:fill="auto"/>
          </w:tcPr>
          <w:p w14:paraId="5458F485" w14:textId="6041A4B2" w:rsidR="00EC128E" w:rsidRPr="00EC128E" w:rsidRDefault="00EC128E" w:rsidP="00EC128E">
            <w:pPr>
              <w:ind w:firstLine="0"/>
            </w:pPr>
            <w:r>
              <w:t>Gagnon</w:t>
            </w:r>
          </w:p>
        </w:tc>
        <w:tc>
          <w:tcPr>
            <w:tcW w:w="2179" w:type="dxa"/>
            <w:shd w:val="clear" w:color="auto" w:fill="auto"/>
          </w:tcPr>
          <w:p w14:paraId="73A97AFD" w14:textId="515827C4" w:rsidR="00EC128E" w:rsidRPr="00EC128E" w:rsidRDefault="00EC128E" w:rsidP="00EC128E">
            <w:pPr>
              <w:ind w:firstLine="0"/>
            </w:pPr>
            <w:r>
              <w:t>Garvin</w:t>
            </w:r>
          </w:p>
        </w:tc>
        <w:tc>
          <w:tcPr>
            <w:tcW w:w="2180" w:type="dxa"/>
            <w:shd w:val="clear" w:color="auto" w:fill="auto"/>
          </w:tcPr>
          <w:p w14:paraId="47E03299" w14:textId="3DFA61A5" w:rsidR="00EC128E" w:rsidRPr="00EC128E" w:rsidRDefault="00EC128E" w:rsidP="00EC128E">
            <w:pPr>
              <w:ind w:firstLine="0"/>
            </w:pPr>
            <w:r>
              <w:t>Gatch</w:t>
            </w:r>
          </w:p>
        </w:tc>
      </w:tr>
      <w:tr w:rsidR="00EC128E" w:rsidRPr="00EC128E" w14:paraId="3EA08A84" w14:textId="77777777" w:rsidTr="00EC128E">
        <w:tc>
          <w:tcPr>
            <w:tcW w:w="2179" w:type="dxa"/>
            <w:shd w:val="clear" w:color="auto" w:fill="auto"/>
          </w:tcPr>
          <w:p w14:paraId="06F9A088" w14:textId="4980CFCE" w:rsidR="00EC128E" w:rsidRPr="00EC128E" w:rsidRDefault="00EC128E" w:rsidP="00EC128E">
            <w:pPr>
              <w:ind w:firstLine="0"/>
            </w:pPr>
            <w:r>
              <w:t>Gibson</w:t>
            </w:r>
          </w:p>
        </w:tc>
        <w:tc>
          <w:tcPr>
            <w:tcW w:w="2179" w:type="dxa"/>
            <w:shd w:val="clear" w:color="auto" w:fill="auto"/>
          </w:tcPr>
          <w:p w14:paraId="31904691" w14:textId="6DB0FC02" w:rsidR="00EC128E" w:rsidRPr="00EC128E" w:rsidRDefault="00EC128E" w:rsidP="00EC128E">
            <w:pPr>
              <w:ind w:firstLine="0"/>
            </w:pPr>
            <w:r>
              <w:t>Gilliam</w:t>
            </w:r>
          </w:p>
        </w:tc>
        <w:tc>
          <w:tcPr>
            <w:tcW w:w="2180" w:type="dxa"/>
            <w:shd w:val="clear" w:color="auto" w:fill="auto"/>
          </w:tcPr>
          <w:p w14:paraId="06EFF542" w14:textId="39C0C154" w:rsidR="00EC128E" w:rsidRPr="00EC128E" w:rsidRDefault="00EC128E" w:rsidP="00EC128E">
            <w:pPr>
              <w:ind w:firstLine="0"/>
            </w:pPr>
            <w:r>
              <w:t>Gilliard</w:t>
            </w:r>
          </w:p>
        </w:tc>
      </w:tr>
      <w:tr w:rsidR="00EC128E" w:rsidRPr="00EC128E" w14:paraId="366AF6EB" w14:textId="77777777" w:rsidTr="00EC128E">
        <w:tc>
          <w:tcPr>
            <w:tcW w:w="2179" w:type="dxa"/>
            <w:shd w:val="clear" w:color="auto" w:fill="auto"/>
          </w:tcPr>
          <w:p w14:paraId="2FEEC3DE" w14:textId="32C57CDF" w:rsidR="00EC128E" w:rsidRPr="00EC128E" w:rsidRDefault="00EC128E" w:rsidP="00EC128E">
            <w:pPr>
              <w:ind w:firstLine="0"/>
            </w:pPr>
            <w:r>
              <w:t>Guest</w:t>
            </w:r>
          </w:p>
        </w:tc>
        <w:tc>
          <w:tcPr>
            <w:tcW w:w="2179" w:type="dxa"/>
            <w:shd w:val="clear" w:color="auto" w:fill="auto"/>
          </w:tcPr>
          <w:p w14:paraId="75DCF449" w14:textId="5D544A2E" w:rsidR="00EC128E" w:rsidRPr="00EC128E" w:rsidRDefault="00EC128E" w:rsidP="00EC128E">
            <w:pPr>
              <w:ind w:firstLine="0"/>
            </w:pPr>
            <w:r>
              <w:t>Guffey</w:t>
            </w:r>
          </w:p>
        </w:tc>
        <w:tc>
          <w:tcPr>
            <w:tcW w:w="2180" w:type="dxa"/>
            <w:shd w:val="clear" w:color="auto" w:fill="auto"/>
          </w:tcPr>
          <w:p w14:paraId="38949027" w14:textId="05AEB862" w:rsidR="00EC128E" w:rsidRPr="00EC128E" w:rsidRDefault="00EC128E" w:rsidP="00EC128E">
            <w:pPr>
              <w:ind w:firstLine="0"/>
            </w:pPr>
            <w:r>
              <w:t>Haddon</w:t>
            </w:r>
          </w:p>
        </w:tc>
      </w:tr>
      <w:tr w:rsidR="00EC128E" w:rsidRPr="00EC128E" w14:paraId="37C33DB8" w14:textId="77777777" w:rsidTr="00EC128E">
        <w:tc>
          <w:tcPr>
            <w:tcW w:w="2179" w:type="dxa"/>
            <w:shd w:val="clear" w:color="auto" w:fill="auto"/>
          </w:tcPr>
          <w:p w14:paraId="408F6B8A" w14:textId="1AE429C5" w:rsidR="00EC128E" w:rsidRPr="00EC128E" w:rsidRDefault="00EC128E" w:rsidP="00EC128E">
            <w:pPr>
              <w:ind w:firstLine="0"/>
            </w:pPr>
            <w:r>
              <w:t>Hager</w:t>
            </w:r>
          </w:p>
        </w:tc>
        <w:tc>
          <w:tcPr>
            <w:tcW w:w="2179" w:type="dxa"/>
            <w:shd w:val="clear" w:color="auto" w:fill="auto"/>
          </w:tcPr>
          <w:p w14:paraId="591D62A0" w14:textId="3E233DD0" w:rsidR="00EC128E" w:rsidRPr="00EC128E" w:rsidRDefault="00EC128E" w:rsidP="00EC128E">
            <w:pPr>
              <w:ind w:firstLine="0"/>
            </w:pPr>
            <w:r>
              <w:t>Hardee</w:t>
            </w:r>
          </w:p>
        </w:tc>
        <w:tc>
          <w:tcPr>
            <w:tcW w:w="2180" w:type="dxa"/>
            <w:shd w:val="clear" w:color="auto" w:fill="auto"/>
          </w:tcPr>
          <w:p w14:paraId="575D77A1" w14:textId="690726D5" w:rsidR="00EC128E" w:rsidRPr="00EC128E" w:rsidRDefault="00EC128E" w:rsidP="00EC128E">
            <w:pPr>
              <w:ind w:firstLine="0"/>
            </w:pPr>
            <w:r>
              <w:t>Hartnett</w:t>
            </w:r>
          </w:p>
        </w:tc>
      </w:tr>
      <w:tr w:rsidR="00EC128E" w:rsidRPr="00EC128E" w14:paraId="4C05DD9A" w14:textId="77777777" w:rsidTr="00EC128E">
        <w:tc>
          <w:tcPr>
            <w:tcW w:w="2179" w:type="dxa"/>
            <w:shd w:val="clear" w:color="auto" w:fill="auto"/>
          </w:tcPr>
          <w:p w14:paraId="58239AB4" w14:textId="5269A427" w:rsidR="00EC128E" w:rsidRPr="00EC128E" w:rsidRDefault="00EC128E" w:rsidP="00EC128E">
            <w:pPr>
              <w:ind w:firstLine="0"/>
            </w:pPr>
            <w:r>
              <w:t>Hayes</w:t>
            </w:r>
          </w:p>
        </w:tc>
        <w:tc>
          <w:tcPr>
            <w:tcW w:w="2179" w:type="dxa"/>
            <w:shd w:val="clear" w:color="auto" w:fill="auto"/>
          </w:tcPr>
          <w:p w14:paraId="68F2C394" w14:textId="39CB3FCA" w:rsidR="00EC128E" w:rsidRPr="00EC128E" w:rsidRDefault="00EC128E" w:rsidP="00EC128E">
            <w:pPr>
              <w:ind w:firstLine="0"/>
            </w:pPr>
            <w:r>
              <w:t>Henegan</w:t>
            </w:r>
          </w:p>
        </w:tc>
        <w:tc>
          <w:tcPr>
            <w:tcW w:w="2180" w:type="dxa"/>
            <w:shd w:val="clear" w:color="auto" w:fill="auto"/>
          </w:tcPr>
          <w:p w14:paraId="4445FCF3" w14:textId="455AF722" w:rsidR="00EC128E" w:rsidRPr="00EC128E" w:rsidRDefault="00EC128E" w:rsidP="00EC128E">
            <w:pPr>
              <w:ind w:firstLine="0"/>
            </w:pPr>
            <w:r>
              <w:t>Herbkersman</w:t>
            </w:r>
          </w:p>
        </w:tc>
      </w:tr>
      <w:tr w:rsidR="00EC128E" w:rsidRPr="00EC128E" w14:paraId="13A6B79D" w14:textId="77777777" w:rsidTr="00EC128E">
        <w:tc>
          <w:tcPr>
            <w:tcW w:w="2179" w:type="dxa"/>
            <w:shd w:val="clear" w:color="auto" w:fill="auto"/>
          </w:tcPr>
          <w:p w14:paraId="1813494B" w14:textId="4DC7A985" w:rsidR="00EC128E" w:rsidRPr="00EC128E" w:rsidRDefault="00EC128E" w:rsidP="00EC128E">
            <w:pPr>
              <w:ind w:firstLine="0"/>
            </w:pPr>
            <w:r>
              <w:t>Hewitt</w:t>
            </w:r>
          </w:p>
        </w:tc>
        <w:tc>
          <w:tcPr>
            <w:tcW w:w="2179" w:type="dxa"/>
            <w:shd w:val="clear" w:color="auto" w:fill="auto"/>
          </w:tcPr>
          <w:p w14:paraId="36EF8EC0" w14:textId="7FBF28CE" w:rsidR="00EC128E" w:rsidRPr="00EC128E" w:rsidRDefault="00EC128E" w:rsidP="00EC128E">
            <w:pPr>
              <w:ind w:firstLine="0"/>
            </w:pPr>
            <w:r>
              <w:t>Hiott</w:t>
            </w:r>
          </w:p>
        </w:tc>
        <w:tc>
          <w:tcPr>
            <w:tcW w:w="2180" w:type="dxa"/>
            <w:shd w:val="clear" w:color="auto" w:fill="auto"/>
          </w:tcPr>
          <w:p w14:paraId="1F4420B0" w14:textId="638D70B4" w:rsidR="00EC128E" w:rsidRPr="00EC128E" w:rsidRDefault="00EC128E" w:rsidP="00EC128E">
            <w:pPr>
              <w:ind w:firstLine="0"/>
            </w:pPr>
            <w:r>
              <w:t>Hixon</w:t>
            </w:r>
          </w:p>
        </w:tc>
      </w:tr>
      <w:tr w:rsidR="00EC128E" w:rsidRPr="00EC128E" w14:paraId="430E6AC5" w14:textId="77777777" w:rsidTr="00EC128E">
        <w:tc>
          <w:tcPr>
            <w:tcW w:w="2179" w:type="dxa"/>
            <w:shd w:val="clear" w:color="auto" w:fill="auto"/>
          </w:tcPr>
          <w:p w14:paraId="7DDEB3EF" w14:textId="44298B9F" w:rsidR="00EC128E" w:rsidRPr="00EC128E" w:rsidRDefault="00EC128E" w:rsidP="00EC128E">
            <w:pPr>
              <w:ind w:firstLine="0"/>
            </w:pPr>
            <w:r>
              <w:t>Hosey</w:t>
            </w:r>
          </w:p>
        </w:tc>
        <w:tc>
          <w:tcPr>
            <w:tcW w:w="2179" w:type="dxa"/>
            <w:shd w:val="clear" w:color="auto" w:fill="auto"/>
          </w:tcPr>
          <w:p w14:paraId="63A9D6FA" w14:textId="08DE31A0" w:rsidR="00EC128E" w:rsidRPr="00EC128E" w:rsidRDefault="00EC128E" w:rsidP="00EC128E">
            <w:pPr>
              <w:ind w:firstLine="0"/>
            </w:pPr>
            <w:r>
              <w:t>Hyde</w:t>
            </w:r>
          </w:p>
        </w:tc>
        <w:tc>
          <w:tcPr>
            <w:tcW w:w="2180" w:type="dxa"/>
            <w:shd w:val="clear" w:color="auto" w:fill="auto"/>
          </w:tcPr>
          <w:p w14:paraId="05A9181B" w14:textId="4F2278F4" w:rsidR="00EC128E" w:rsidRPr="00EC128E" w:rsidRDefault="00EC128E" w:rsidP="00EC128E">
            <w:pPr>
              <w:ind w:firstLine="0"/>
            </w:pPr>
            <w:r>
              <w:t>Jefferson</w:t>
            </w:r>
          </w:p>
        </w:tc>
      </w:tr>
      <w:tr w:rsidR="00EC128E" w:rsidRPr="00EC128E" w14:paraId="43D591AC" w14:textId="77777777" w:rsidTr="00EC128E">
        <w:tc>
          <w:tcPr>
            <w:tcW w:w="2179" w:type="dxa"/>
            <w:shd w:val="clear" w:color="auto" w:fill="auto"/>
          </w:tcPr>
          <w:p w14:paraId="1B22F2CB" w14:textId="7886FA76" w:rsidR="00EC128E" w:rsidRPr="00EC128E" w:rsidRDefault="00EC128E" w:rsidP="00EC128E">
            <w:pPr>
              <w:ind w:firstLine="0"/>
            </w:pPr>
            <w:r>
              <w:t>J. E. Johnson</w:t>
            </w:r>
          </w:p>
        </w:tc>
        <w:tc>
          <w:tcPr>
            <w:tcW w:w="2179" w:type="dxa"/>
            <w:shd w:val="clear" w:color="auto" w:fill="auto"/>
          </w:tcPr>
          <w:p w14:paraId="26C90674" w14:textId="6D436831" w:rsidR="00EC128E" w:rsidRPr="00EC128E" w:rsidRDefault="00EC128E" w:rsidP="00EC128E">
            <w:pPr>
              <w:ind w:firstLine="0"/>
            </w:pPr>
            <w:r>
              <w:t>J. L. Johnson</w:t>
            </w:r>
          </w:p>
        </w:tc>
        <w:tc>
          <w:tcPr>
            <w:tcW w:w="2180" w:type="dxa"/>
            <w:shd w:val="clear" w:color="auto" w:fill="auto"/>
          </w:tcPr>
          <w:p w14:paraId="0909462B" w14:textId="4E010C39" w:rsidR="00EC128E" w:rsidRPr="00EC128E" w:rsidRDefault="00EC128E" w:rsidP="00EC128E">
            <w:pPr>
              <w:ind w:firstLine="0"/>
            </w:pPr>
            <w:r>
              <w:t>W. Jones</w:t>
            </w:r>
          </w:p>
        </w:tc>
      </w:tr>
      <w:tr w:rsidR="00EC128E" w:rsidRPr="00EC128E" w14:paraId="399638D7" w14:textId="77777777" w:rsidTr="00EC128E">
        <w:tc>
          <w:tcPr>
            <w:tcW w:w="2179" w:type="dxa"/>
            <w:shd w:val="clear" w:color="auto" w:fill="auto"/>
          </w:tcPr>
          <w:p w14:paraId="73425A35" w14:textId="193EBA41" w:rsidR="00EC128E" w:rsidRPr="00EC128E" w:rsidRDefault="00EC128E" w:rsidP="00EC128E">
            <w:pPr>
              <w:ind w:firstLine="0"/>
            </w:pPr>
            <w:r>
              <w:t>Jordan</w:t>
            </w:r>
          </w:p>
        </w:tc>
        <w:tc>
          <w:tcPr>
            <w:tcW w:w="2179" w:type="dxa"/>
            <w:shd w:val="clear" w:color="auto" w:fill="auto"/>
          </w:tcPr>
          <w:p w14:paraId="538BA494" w14:textId="167C1766" w:rsidR="00EC128E" w:rsidRPr="00EC128E" w:rsidRDefault="00EC128E" w:rsidP="00EC128E">
            <w:pPr>
              <w:ind w:firstLine="0"/>
            </w:pPr>
            <w:r>
              <w:t>King</w:t>
            </w:r>
          </w:p>
        </w:tc>
        <w:tc>
          <w:tcPr>
            <w:tcW w:w="2180" w:type="dxa"/>
            <w:shd w:val="clear" w:color="auto" w:fill="auto"/>
          </w:tcPr>
          <w:p w14:paraId="2F35AF63" w14:textId="319A57FB" w:rsidR="00EC128E" w:rsidRPr="00EC128E" w:rsidRDefault="00EC128E" w:rsidP="00EC128E">
            <w:pPr>
              <w:ind w:firstLine="0"/>
            </w:pPr>
            <w:r>
              <w:t>Kirby</w:t>
            </w:r>
          </w:p>
        </w:tc>
      </w:tr>
      <w:tr w:rsidR="00EC128E" w:rsidRPr="00EC128E" w14:paraId="3811D6CD" w14:textId="77777777" w:rsidTr="00EC128E">
        <w:tc>
          <w:tcPr>
            <w:tcW w:w="2179" w:type="dxa"/>
            <w:shd w:val="clear" w:color="auto" w:fill="auto"/>
          </w:tcPr>
          <w:p w14:paraId="530F5BB5" w14:textId="092E0D4E" w:rsidR="00EC128E" w:rsidRPr="00EC128E" w:rsidRDefault="00EC128E" w:rsidP="00EC128E">
            <w:pPr>
              <w:ind w:firstLine="0"/>
            </w:pPr>
            <w:r>
              <w:t>Landing</w:t>
            </w:r>
          </w:p>
        </w:tc>
        <w:tc>
          <w:tcPr>
            <w:tcW w:w="2179" w:type="dxa"/>
            <w:shd w:val="clear" w:color="auto" w:fill="auto"/>
          </w:tcPr>
          <w:p w14:paraId="0F3E1329" w14:textId="46C12A00" w:rsidR="00EC128E" w:rsidRPr="00EC128E" w:rsidRDefault="00EC128E" w:rsidP="00EC128E">
            <w:pPr>
              <w:ind w:firstLine="0"/>
            </w:pPr>
            <w:r>
              <w:t>Lawson</w:t>
            </w:r>
          </w:p>
        </w:tc>
        <w:tc>
          <w:tcPr>
            <w:tcW w:w="2180" w:type="dxa"/>
            <w:shd w:val="clear" w:color="auto" w:fill="auto"/>
          </w:tcPr>
          <w:p w14:paraId="5B71CEA7" w14:textId="7B751278" w:rsidR="00EC128E" w:rsidRPr="00EC128E" w:rsidRDefault="00EC128E" w:rsidP="00EC128E">
            <w:pPr>
              <w:ind w:firstLine="0"/>
            </w:pPr>
            <w:r>
              <w:t>Leber</w:t>
            </w:r>
          </w:p>
        </w:tc>
      </w:tr>
      <w:tr w:rsidR="00EC128E" w:rsidRPr="00EC128E" w14:paraId="714334DD" w14:textId="77777777" w:rsidTr="00EC128E">
        <w:tc>
          <w:tcPr>
            <w:tcW w:w="2179" w:type="dxa"/>
            <w:shd w:val="clear" w:color="auto" w:fill="auto"/>
          </w:tcPr>
          <w:p w14:paraId="1F6A5329" w14:textId="555288F1" w:rsidR="00EC128E" w:rsidRPr="00EC128E" w:rsidRDefault="00EC128E" w:rsidP="00EC128E">
            <w:pPr>
              <w:ind w:firstLine="0"/>
            </w:pPr>
            <w:r>
              <w:t>Ligon</w:t>
            </w:r>
          </w:p>
        </w:tc>
        <w:tc>
          <w:tcPr>
            <w:tcW w:w="2179" w:type="dxa"/>
            <w:shd w:val="clear" w:color="auto" w:fill="auto"/>
          </w:tcPr>
          <w:p w14:paraId="4D0519D2" w14:textId="5A5C6F6C" w:rsidR="00EC128E" w:rsidRPr="00EC128E" w:rsidRDefault="00EC128E" w:rsidP="00EC128E">
            <w:pPr>
              <w:ind w:firstLine="0"/>
            </w:pPr>
            <w:r>
              <w:t>Long</w:t>
            </w:r>
          </w:p>
        </w:tc>
        <w:tc>
          <w:tcPr>
            <w:tcW w:w="2180" w:type="dxa"/>
            <w:shd w:val="clear" w:color="auto" w:fill="auto"/>
          </w:tcPr>
          <w:p w14:paraId="57BC6388" w14:textId="272B7553" w:rsidR="00EC128E" w:rsidRPr="00EC128E" w:rsidRDefault="00EC128E" w:rsidP="00EC128E">
            <w:pPr>
              <w:ind w:firstLine="0"/>
            </w:pPr>
            <w:r>
              <w:t>Lowe</w:t>
            </w:r>
          </w:p>
        </w:tc>
      </w:tr>
      <w:tr w:rsidR="00EC128E" w:rsidRPr="00EC128E" w14:paraId="470B88F0" w14:textId="77777777" w:rsidTr="00EC128E">
        <w:tc>
          <w:tcPr>
            <w:tcW w:w="2179" w:type="dxa"/>
            <w:shd w:val="clear" w:color="auto" w:fill="auto"/>
          </w:tcPr>
          <w:p w14:paraId="3A500808" w14:textId="4940CAFE" w:rsidR="00EC128E" w:rsidRPr="00EC128E" w:rsidRDefault="00EC128E" w:rsidP="00EC128E">
            <w:pPr>
              <w:ind w:firstLine="0"/>
            </w:pPr>
            <w:r>
              <w:t>McCravy</w:t>
            </w:r>
          </w:p>
        </w:tc>
        <w:tc>
          <w:tcPr>
            <w:tcW w:w="2179" w:type="dxa"/>
            <w:shd w:val="clear" w:color="auto" w:fill="auto"/>
          </w:tcPr>
          <w:p w14:paraId="2B50FD97" w14:textId="55B843F2" w:rsidR="00EC128E" w:rsidRPr="00EC128E" w:rsidRDefault="00EC128E" w:rsidP="00EC128E">
            <w:pPr>
              <w:ind w:firstLine="0"/>
            </w:pPr>
            <w:r>
              <w:t>McGinnis</w:t>
            </w:r>
          </w:p>
        </w:tc>
        <w:tc>
          <w:tcPr>
            <w:tcW w:w="2180" w:type="dxa"/>
            <w:shd w:val="clear" w:color="auto" w:fill="auto"/>
          </w:tcPr>
          <w:p w14:paraId="5D1D45CC" w14:textId="1913744E" w:rsidR="00EC128E" w:rsidRPr="00EC128E" w:rsidRDefault="00EC128E" w:rsidP="00EC128E">
            <w:pPr>
              <w:ind w:firstLine="0"/>
            </w:pPr>
            <w:r>
              <w:t>Mitchell</w:t>
            </w:r>
          </w:p>
        </w:tc>
      </w:tr>
      <w:tr w:rsidR="00EC128E" w:rsidRPr="00EC128E" w14:paraId="4461B120" w14:textId="77777777" w:rsidTr="00EC128E">
        <w:tc>
          <w:tcPr>
            <w:tcW w:w="2179" w:type="dxa"/>
            <w:shd w:val="clear" w:color="auto" w:fill="auto"/>
          </w:tcPr>
          <w:p w14:paraId="20913342" w14:textId="1A61A290" w:rsidR="00EC128E" w:rsidRPr="00EC128E" w:rsidRDefault="00EC128E" w:rsidP="00EC128E">
            <w:pPr>
              <w:ind w:firstLine="0"/>
            </w:pPr>
            <w:r>
              <w:t>T. Moore</w:t>
            </w:r>
          </w:p>
        </w:tc>
        <w:tc>
          <w:tcPr>
            <w:tcW w:w="2179" w:type="dxa"/>
            <w:shd w:val="clear" w:color="auto" w:fill="auto"/>
          </w:tcPr>
          <w:p w14:paraId="7D683D2B" w14:textId="2EA63A11" w:rsidR="00EC128E" w:rsidRPr="00EC128E" w:rsidRDefault="00EC128E" w:rsidP="00EC128E">
            <w:pPr>
              <w:ind w:firstLine="0"/>
            </w:pPr>
            <w:r>
              <w:t>Moss</w:t>
            </w:r>
          </w:p>
        </w:tc>
        <w:tc>
          <w:tcPr>
            <w:tcW w:w="2180" w:type="dxa"/>
            <w:shd w:val="clear" w:color="auto" w:fill="auto"/>
          </w:tcPr>
          <w:p w14:paraId="22FFA4CA" w14:textId="3A0E6A27" w:rsidR="00EC128E" w:rsidRPr="00EC128E" w:rsidRDefault="00EC128E" w:rsidP="00EC128E">
            <w:pPr>
              <w:ind w:firstLine="0"/>
            </w:pPr>
            <w:r>
              <w:t>Murphy</w:t>
            </w:r>
          </w:p>
        </w:tc>
      </w:tr>
      <w:tr w:rsidR="00EC128E" w:rsidRPr="00EC128E" w14:paraId="653EE0D8" w14:textId="77777777" w:rsidTr="00EC128E">
        <w:tc>
          <w:tcPr>
            <w:tcW w:w="2179" w:type="dxa"/>
            <w:shd w:val="clear" w:color="auto" w:fill="auto"/>
          </w:tcPr>
          <w:p w14:paraId="72D4E6FF" w14:textId="560B3B0D" w:rsidR="00EC128E" w:rsidRPr="00EC128E" w:rsidRDefault="00EC128E" w:rsidP="00EC128E">
            <w:pPr>
              <w:ind w:firstLine="0"/>
            </w:pPr>
            <w:r>
              <w:t>Neese</w:t>
            </w:r>
          </w:p>
        </w:tc>
        <w:tc>
          <w:tcPr>
            <w:tcW w:w="2179" w:type="dxa"/>
            <w:shd w:val="clear" w:color="auto" w:fill="auto"/>
          </w:tcPr>
          <w:p w14:paraId="6CAEC4B0" w14:textId="07E5363F" w:rsidR="00EC128E" w:rsidRPr="00EC128E" w:rsidRDefault="00EC128E" w:rsidP="00EC128E">
            <w:pPr>
              <w:ind w:firstLine="0"/>
            </w:pPr>
            <w:r>
              <w:t>B. Newton</w:t>
            </w:r>
          </w:p>
        </w:tc>
        <w:tc>
          <w:tcPr>
            <w:tcW w:w="2180" w:type="dxa"/>
            <w:shd w:val="clear" w:color="auto" w:fill="auto"/>
          </w:tcPr>
          <w:p w14:paraId="07BC7E1D" w14:textId="7F5EBE2A" w:rsidR="00EC128E" w:rsidRPr="00EC128E" w:rsidRDefault="00EC128E" w:rsidP="00EC128E">
            <w:pPr>
              <w:ind w:firstLine="0"/>
            </w:pPr>
            <w:r>
              <w:t>Nutt</w:t>
            </w:r>
          </w:p>
        </w:tc>
      </w:tr>
      <w:tr w:rsidR="00EC128E" w:rsidRPr="00EC128E" w14:paraId="39638B35" w14:textId="77777777" w:rsidTr="00EC128E">
        <w:tc>
          <w:tcPr>
            <w:tcW w:w="2179" w:type="dxa"/>
            <w:shd w:val="clear" w:color="auto" w:fill="auto"/>
          </w:tcPr>
          <w:p w14:paraId="3844B528" w14:textId="70B242B2" w:rsidR="00EC128E" w:rsidRPr="00EC128E" w:rsidRDefault="00EC128E" w:rsidP="00EC128E">
            <w:pPr>
              <w:ind w:firstLine="0"/>
            </w:pPr>
            <w:r>
              <w:t>Oremus</w:t>
            </w:r>
          </w:p>
        </w:tc>
        <w:tc>
          <w:tcPr>
            <w:tcW w:w="2179" w:type="dxa"/>
            <w:shd w:val="clear" w:color="auto" w:fill="auto"/>
          </w:tcPr>
          <w:p w14:paraId="3EE68E95" w14:textId="01B5A72C" w:rsidR="00EC128E" w:rsidRPr="00EC128E" w:rsidRDefault="00EC128E" w:rsidP="00EC128E">
            <w:pPr>
              <w:ind w:firstLine="0"/>
            </w:pPr>
            <w:r>
              <w:t>Ott</w:t>
            </w:r>
          </w:p>
        </w:tc>
        <w:tc>
          <w:tcPr>
            <w:tcW w:w="2180" w:type="dxa"/>
            <w:shd w:val="clear" w:color="auto" w:fill="auto"/>
          </w:tcPr>
          <w:p w14:paraId="2DF8B5CF" w14:textId="30DAE3E1" w:rsidR="00EC128E" w:rsidRPr="00EC128E" w:rsidRDefault="00EC128E" w:rsidP="00EC128E">
            <w:pPr>
              <w:ind w:firstLine="0"/>
            </w:pPr>
            <w:r>
              <w:t>Pedalino</w:t>
            </w:r>
          </w:p>
        </w:tc>
      </w:tr>
      <w:tr w:rsidR="00EC128E" w:rsidRPr="00EC128E" w14:paraId="53A41C48" w14:textId="77777777" w:rsidTr="00EC128E">
        <w:tc>
          <w:tcPr>
            <w:tcW w:w="2179" w:type="dxa"/>
            <w:shd w:val="clear" w:color="auto" w:fill="auto"/>
          </w:tcPr>
          <w:p w14:paraId="3AE05542" w14:textId="5864FE9D" w:rsidR="00EC128E" w:rsidRPr="00EC128E" w:rsidRDefault="00EC128E" w:rsidP="00EC128E">
            <w:pPr>
              <w:ind w:firstLine="0"/>
            </w:pPr>
            <w:r>
              <w:t>Pendarvis</w:t>
            </w:r>
          </w:p>
        </w:tc>
        <w:tc>
          <w:tcPr>
            <w:tcW w:w="2179" w:type="dxa"/>
            <w:shd w:val="clear" w:color="auto" w:fill="auto"/>
          </w:tcPr>
          <w:p w14:paraId="4B33991F" w14:textId="3588AFA4" w:rsidR="00EC128E" w:rsidRPr="00EC128E" w:rsidRDefault="00EC128E" w:rsidP="00EC128E">
            <w:pPr>
              <w:ind w:firstLine="0"/>
            </w:pPr>
            <w:r>
              <w:t>Pope</w:t>
            </w:r>
          </w:p>
        </w:tc>
        <w:tc>
          <w:tcPr>
            <w:tcW w:w="2180" w:type="dxa"/>
            <w:shd w:val="clear" w:color="auto" w:fill="auto"/>
          </w:tcPr>
          <w:p w14:paraId="1586136E" w14:textId="57C701EA" w:rsidR="00EC128E" w:rsidRPr="00EC128E" w:rsidRDefault="00EC128E" w:rsidP="00EC128E">
            <w:pPr>
              <w:ind w:firstLine="0"/>
            </w:pPr>
            <w:r>
              <w:t>Rivers</w:t>
            </w:r>
          </w:p>
        </w:tc>
      </w:tr>
      <w:tr w:rsidR="00EC128E" w:rsidRPr="00EC128E" w14:paraId="79534EEA" w14:textId="77777777" w:rsidTr="00EC128E">
        <w:tc>
          <w:tcPr>
            <w:tcW w:w="2179" w:type="dxa"/>
            <w:shd w:val="clear" w:color="auto" w:fill="auto"/>
          </w:tcPr>
          <w:p w14:paraId="59DDCE45" w14:textId="08A157F6" w:rsidR="00EC128E" w:rsidRPr="00EC128E" w:rsidRDefault="00EC128E" w:rsidP="00EC128E">
            <w:pPr>
              <w:ind w:firstLine="0"/>
            </w:pPr>
            <w:r>
              <w:t>Robbins</w:t>
            </w:r>
          </w:p>
        </w:tc>
        <w:tc>
          <w:tcPr>
            <w:tcW w:w="2179" w:type="dxa"/>
            <w:shd w:val="clear" w:color="auto" w:fill="auto"/>
          </w:tcPr>
          <w:p w14:paraId="2D3F1E49" w14:textId="30B825B3" w:rsidR="00EC128E" w:rsidRPr="00EC128E" w:rsidRDefault="00EC128E" w:rsidP="00EC128E">
            <w:pPr>
              <w:ind w:firstLine="0"/>
            </w:pPr>
            <w:r>
              <w:t>Rose</w:t>
            </w:r>
          </w:p>
        </w:tc>
        <w:tc>
          <w:tcPr>
            <w:tcW w:w="2180" w:type="dxa"/>
            <w:shd w:val="clear" w:color="auto" w:fill="auto"/>
          </w:tcPr>
          <w:p w14:paraId="69799B9A" w14:textId="238B19BF" w:rsidR="00EC128E" w:rsidRPr="00EC128E" w:rsidRDefault="00EC128E" w:rsidP="00EC128E">
            <w:pPr>
              <w:ind w:firstLine="0"/>
            </w:pPr>
            <w:r>
              <w:t>Rutherford</w:t>
            </w:r>
          </w:p>
        </w:tc>
      </w:tr>
      <w:tr w:rsidR="00EC128E" w:rsidRPr="00EC128E" w14:paraId="44696518" w14:textId="77777777" w:rsidTr="00EC128E">
        <w:tc>
          <w:tcPr>
            <w:tcW w:w="2179" w:type="dxa"/>
            <w:shd w:val="clear" w:color="auto" w:fill="auto"/>
          </w:tcPr>
          <w:p w14:paraId="0C075D66" w14:textId="2A67866F" w:rsidR="00EC128E" w:rsidRPr="00EC128E" w:rsidRDefault="00EC128E" w:rsidP="00EC128E">
            <w:pPr>
              <w:ind w:firstLine="0"/>
            </w:pPr>
            <w:r>
              <w:t>Sandifer</w:t>
            </w:r>
          </w:p>
        </w:tc>
        <w:tc>
          <w:tcPr>
            <w:tcW w:w="2179" w:type="dxa"/>
            <w:shd w:val="clear" w:color="auto" w:fill="auto"/>
          </w:tcPr>
          <w:p w14:paraId="1196C53C" w14:textId="609D2631" w:rsidR="00EC128E" w:rsidRPr="00EC128E" w:rsidRDefault="00EC128E" w:rsidP="00EC128E">
            <w:pPr>
              <w:ind w:firstLine="0"/>
            </w:pPr>
            <w:r>
              <w:t>Schuessler</w:t>
            </w:r>
          </w:p>
        </w:tc>
        <w:tc>
          <w:tcPr>
            <w:tcW w:w="2180" w:type="dxa"/>
            <w:shd w:val="clear" w:color="auto" w:fill="auto"/>
          </w:tcPr>
          <w:p w14:paraId="60194498" w14:textId="07CF05CA" w:rsidR="00EC128E" w:rsidRPr="00EC128E" w:rsidRDefault="00EC128E" w:rsidP="00EC128E">
            <w:pPr>
              <w:ind w:firstLine="0"/>
            </w:pPr>
            <w:r>
              <w:t>Sessions</w:t>
            </w:r>
          </w:p>
        </w:tc>
      </w:tr>
      <w:tr w:rsidR="00EC128E" w:rsidRPr="00EC128E" w14:paraId="775FD1E8" w14:textId="77777777" w:rsidTr="00EC128E">
        <w:tc>
          <w:tcPr>
            <w:tcW w:w="2179" w:type="dxa"/>
            <w:shd w:val="clear" w:color="auto" w:fill="auto"/>
          </w:tcPr>
          <w:p w14:paraId="1A581673" w14:textId="2C1DBDA6" w:rsidR="00EC128E" w:rsidRPr="00EC128E" w:rsidRDefault="00EC128E" w:rsidP="00EC128E">
            <w:pPr>
              <w:ind w:firstLine="0"/>
            </w:pPr>
            <w:r>
              <w:t>G. M. Smith</w:t>
            </w:r>
          </w:p>
        </w:tc>
        <w:tc>
          <w:tcPr>
            <w:tcW w:w="2179" w:type="dxa"/>
            <w:shd w:val="clear" w:color="auto" w:fill="auto"/>
          </w:tcPr>
          <w:p w14:paraId="4061ED41" w14:textId="0C0143AD" w:rsidR="00EC128E" w:rsidRPr="00EC128E" w:rsidRDefault="00EC128E" w:rsidP="00EC128E">
            <w:pPr>
              <w:ind w:firstLine="0"/>
            </w:pPr>
            <w:r>
              <w:t>M. M. Smith</w:t>
            </w:r>
          </w:p>
        </w:tc>
        <w:tc>
          <w:tcPr>
            <w:tcW w:w="2180" w:type="dxa"/>
            <w:shd w:val="clear" w:color="auto" w:fill="auto"/>
          </w:tcPr>
          <w:p w14:paraId="07D7A84A" w14:textId="278E0A6F" w:rsidR="00EC128E" w:rsidRPr="00EC128E" w:rsidRDefault="00EC128E" w:rsidP="00EC128E">
            <w:pPr>
              <w:ind w:firstLine="0"/>
            </w:pPr>
            <w:r>
              <w:t>Stavrinakis</w:t>
            </w:r>
          </w:p>
        </w:tc>
      </w:tr>
      <w:tr w:rsidR="00EC128E" w:rsidRPr="00EC128E" w14:paraId="14ED03BF" w14:textId="77777777" w:rsidTr="00EC128E">
        <w:tc>
          <w:tcPr>
            <w:tcW w:w="2179" w:type="dxa"/>
            <w:shd w:val="clear" w:color="auto" w:fill="auto"/>
          </w:tcPr>
          <w:p w14:paraId="3204A5DF" w14:textId="0F32FBD9" w:rsidR="00EC128E" w:rsidRPr="00EC128E" w:rsidRDefault="00EC128E" w:rsidP="00EC128E">
            <w:pPr>
              <w:ind w:firstLine="0"/>
            </w:pPr>
            <w:r>
              <w:t>Taylor</w:t>
            </w:r>
          </w:p>
        </w:tc>
        <w:tc>
          <w:tcPr>
            <w:tcW w:w="2179" w:type="dxa"/>
            <w:shd w:val="clear" w:color="auto" w:fill="auto"/>
          </w:tcPr>
          <w:p w14:paraId="775C27C3" w14:textId="31F47E29" w:rsidR="00EC128E" w:rsidRPr="00EC128E" w:rsidRDefault="00EC128E" w:rsidP="00EC128E">
            <w:pPr>
              <w:ind w:firstLine="0"/>
            </w:pPr>
            <w:r>
              <w:t>Thayer</w:t>
            </w:r>
          </w:p>
        </w:tc>
        <w:tc>
          <w:tcPr>
            <w:tcW w:w="2180" w:type="dxa"/>
            <w:shd w:val="clear" w:color="auto" w:fill="auto"/>
          </w:tcPr>
          <w:p w14:paraId="256E562F" w14:textId="0B98CBEE" w:rsidR="00EC128E" w:rsidRPr="00EC128E" w:rsidRDefault="00EC128E" w:rsidP="00EC128E">
            <w:pPr>
              <w:ind w:firstLine="0"/>
            </w:pPr>
            <w:r>
              <w:t>Thigpen</w:t>
            </w:r>
          </w:p>
        </w:tc>
      </w:tr>
      <w:tr w:rsidR="00EC128E" w:rsidRPr="00EC128E" w14:paraId="1BDBFC3D" w14:textId="77777777" w:rsidTr="00EC128E">
        <w:tc>
          <w:tcPr>
            <w:tcW w:w="2179" w:type="dxa"/>
            <w:shd w:val="clear" w:color="auto" w:fill="auto"/>
          </w:tcPr>
          <w:p w14:paraId="63B5727A" w14:textId="7FD4258D" w:rsidR="00EC128E" w:rsidRPr="00EC128E" w:rsidRDefault="00EC128E" w:rsidP="00EC128E">
            <w:pPr>
              <w:ind w:firstLine="0"/>
            </w:pPr>
            <w:r>
              <w:t>Vaughan</w:t>
            </w:r>
          </w:p>
        </w:tc>
        <w:tc>
          <w:tcPr>
            <w:tcW w:w="2179" w:type="dxa"/>
            <w:shd w:val="clear" w:color="auto" w:fill="auto"/>
          </w:tcPr>
          <w:p w14:paraId="42F5A616" w14:textId="08B185FE" w:rsidR="00EC128E" w:rsidRPr="00EC128E" w:rsidRDefault="00EC128E" w:rsidP="00EC128E">
            <w:pPr>
              <w:ind w:firstLine="0"/>
            </w:pPr>
            <w:r>
              <w:t>Weeks</w:t>
            </w:r>
          </w:p>
        </w:tc>
        <w:tc>
          <w:tcPr>
            <w:tcW w:w="2180" w:type="dxa"/>
            <w:shd w:val="clear" w:color="auto" w:fill="auto"/>
          </w:tcPr>
          <w:p w14:paraId="64F165D1" w14:textId="1D6E06D1" w:rsidR="00EC128E" w:rsidRPr="00EC128E" w:rsidRDefault="00EC128E" w:rsidP="00EC128E">
            <w:pPr>
              <w:ind w:firstLine="0"/>
            </w:pPr>
            <w:r>
              <w:t>West</w:t>
            </w:r>
          </w:p>
        </w:tc>
      </w:tr>
      <w:tr w:rsidR="00EC128E" w:rsidRPr="00EC128E" w14:paraId="0F07BDB2" w14:textId="77777777" w:rsidTr="00EC128E">
        <w:tc>
          <w:tcPr>
            <w:tcW w:w="2179" w:type="dxa"/>
            <w:shd w:val="clear" w:color="auto" w:fill="auto"/>
          </w:tcPr>
          <w:p w14:paraId="6168668E" w14:textId="2108337B" w:rsidR="00EC128E" w:rsidRPr="00EC128E" w:rsidRDefault="00EC128E" w:rsidP="00EC128E">
            <w:pPr>
              <w:ind w:firstLine="0"/>
            </w:pPr>
            <w:r>
              <w:t>Wetmore</w:t>
            </w:r>
          </w:p>
        </w:tc>
        <w:tc>
          <w:tcPr>
            <w:tcW w:w="2179" w:type="dxa"/>
            <w:shd w:val="clear" w:color="auto" w:fill="auto"/>
          </w:tcPr>
          <w:p w14:paraId="7D3350D7" w14:textId="52ABA7F6" w:rsidR="00EC128E" w:rsidRPr="00EC128E" w:rsidRDefault="00EC128E" w:rsidP="00EC128E">
            <w:pPr>
              <w:ind w:firstLine="0"/>
            </w:pPr>
            <w:r>
              <w:t>Wheeler</w:t>
            </w:r>
          </w:p>
        </w:tc>
        <w:tc>
          <w:tcPr>
            <w:tcW w:w="2180" w:type="dxa"/>
            <w:shd w:val="clear" w:color="auto" w:fill="auto"/>
          </w:tcPr>
          <w:p w14:paraId="34B14097" w14:textId="1E575DA3" w:rsidR="00EC128E" w:rsidRPr="00EC128E" w:rsidRDefault="00EC128E" w:rsidP="00EC128E">
            <w:pPr>
              <w:ind w:firstLine="0"/>
            </w:pPr>
            <w:r>
              <w:t>Whitmire</w:t>
            </w:r>
          </w:p>
        </w:tc>
      </w:tr>
      <w:tr w:rsidR="00EC128E" w:rsidRPr="00EC128E" w14:paraId="6A22FEC7" w14:textId="77777777" w:rsidTr="00EC128E">
        <w:tc>
          <w:tcPr>
            <w:tcW w:w="2179" w:type="dxa"/>
            <w:shd w:val="clear" w:color="auto" w:fill="auto"/>
          </w:tcPr>
          <w:p w14:paraId="37050B2A" w14:textId="18B004D1" w:rsidR="00EC128E" w:rsidRPr="00EC128E" w:rsidRDefault="00EC128E" w:rsidP="00EC128E">
            <w:pPr>
              <w:keepNext/>
              <w:ind w:firstLine="0"/>
            </w:pPr>
            <w:r>
              <w:t>Williams</w:t>
            </w:r>
          </w:p>
        </w:tc>
        <w:tc>
          <w:tcPr>
            <w:tcW w:w="2179" w:type="dxa"/>
            <w:shd w:val="clear" w:color="auto" w:fill="auto"/>
          </w:tcPr>
          <w:p w14:paraId="578A1842" w14:textId="33B58E28" w:rsidR="00EC128E" w:rsidRPr="00EC128E" w:rsidRDefault="00EC128E" w:rsidP="00EC128E">
            <w:pPr>
              <w:keepNext/>
              <w:ind w:firstLine="0"/>
            </w:pPr>
            <w:r>
              <w:t>Willis</w:t>
            </w:r>
          </w:p>
        </w:tc>
        <w:tc>
          <w:tcPr>
            <w:tcW w:w="2180" w:type="dxa"/>
            <w:shd w:val="clear" w:color="auto" w:fill="auto"/>
          </w:tcPr>
          <w:p w14:paraId="67D1792F" w14:textId="571B7244" w:rsidR="00EC128E" w:rsidRPr="00EC128E" w:rsidRDefault="00EC128E" w:rsidP="00EC128E">
            <w:pPr>
              <w:keepNext/>
              <w:ind w:firstLine="0"/>
            </w:pPr>
            <w:r>
              <w:t>Wooten</w:t>
            </w:r>
          </w:p>
        </w:tc>
      </w:tr>
      <w:tr w:rsidR="00EC128E" w:rsidRPr="00EC128E" w14:paraId="2BD34649" w14:textId="77777777" w:rsidTr="00EC128E">
        <w:tc>
          <w:tcPr>
            <w:tcW w:w="2179" w:type="dxa"/>
            <w:shd w:val="clear" w:color="auto" w:fill="auto"/>
          </w:tcPr>
          <w:p w14:paraId="5B94F80D" w14:textId="52FB7D75" w:rsidR="00EC128E" w:rsidRPr="00EC128E" w:rsidRDefault="00EC128E" w:rsidP="00EC128E">
            <w:pPr>
              <w:keepNext/>
              <w:ind w:firstLine="0"/>
            </w:pPr>
            <w:r>
              <w:t>Yow</w:t>
            </w:r>
          </w:p>
        </w:tc>
        <w:tc>
          <w:tcPr>
            <w:tcW w:w="2179" w:type="dxa"/>
            <w:shd w:val="clear" w:color="auto" w:fill="auto"/>
          </w:tcPr>
          <w:p w14:paraId="7CFCE9CE" w14:textId="77777777" w:rsidR="00EC128E" w:rsidRPr="00EC128E" w:rsidRDefault="00EC128E" w:rsidP="00EC128E">
            <w:pPr>
              <w:keepNext/>
              <w:ind w:firstLine="0"/>
            </w:pPr>
          </w:p>
        </w:tc>
        <w:tc>
          <w:tcPr>
            <w:tcW w:w="2180" w:type="dxa"/>
            <w:shd w:val="clear" w:color="auto" w:fill="auto"/>
          </w:tcPr>
          <w:p w14:paraId="0DA270EF" w14:textId="77777777" w:rsidR="00EC128E" w:rsidRPr="00EC128E" w:rsidRDefault="00EC128E" w:rsidP="00EC128E">
            <w:pPr>
              <w:keepNext/>
              <w:ind w:firstLine="0"/>
            </w:pPr>
          </w:p>
        </w:tc>
      </w:tr>
    </w:tbl>
    <w:p w14:paraId="0FBDE601" w14:textId="77777777" w:rsidR="00EC128E" w:rsidRDefault="00EC128E" w:rsidP="00EC128E"/>
    <w:p w14:paraId="13D43110" w14:textId="032D6273" w:rsidR="00EC128E" w:rsidRDefault="00EC128E" w:rsidP="00EC128E">
      <w:pPr>
        <w:jc w:val="center"/>
        <w:rPr>
          <w:b/>
        </w:rPr>
      </w:pPr>
      <w:r w:rsidRPr="00EC128E">
        <w:rPr>
          <w:b/>
        </w:rPr>
        <w:t>Total--97</w:t>
      </w:r>
    </w:p>
    <w:p w14:paraId="02C00790" w14:textId="77777777" w:rsidR="00EC128E" w:rsidRDefault="00EC128E" w:rsidP="00EC128E">
      <w:pPr>
        <w:jc w:val="center"/>
        <w:rPr>
          <w:b/>
        </w:rPr>
      </w:pPr>
    </w:p>
    <w:p w14:paraId="0F1FAB4C" w14:textId="77777777" w:rsidR="00EC128E" w:rsidRDefault="00EC128E" w:rsidP="00EC128E">
      <w:pPr>
        <w:ind w:firstLine="0"/>
      </w:pPr>
      <w:r w:rsidRPr="00EC128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EC128E" w:rsidRPr="00EC128E" w14:paraId="48C60B35" w14:textId="77777777" w:rsidTr="00EC128E">
        <w:tc>
          <w:tcPr>
            <w:tcW w:w="2179" w:type="dxa"/>
            <w:shd w:val="clear" w:color="auto" w:fill="auto"/>
          </w:tcPr>
          <w:p w14:paraId="4A6BBDAC" w14:textId="36B676CE" w:rsidR="00EC128E" w:rsidRPr="00EC128E" w:rsidRDefault="00EC128E" w:rsidP="00EC128E">
            <w:pPr>
              <w:keepNext/>
              <w:ind w:firstLine="0"/>
            </w:pPr>
            <w:r>
              <w:t>Beach</w:t>
            </w:r>
          </w:p>
        </w:tc>
        <w:tc>
          <w:tcPr>
            <w:tcW w:w="2179" w:type="dxa"/>
            <w:shd w:val="clear" w:color="auto" w:fill="auto"/>
          </w:tcPr>
          <w:p w14:paraId="22585E75" w14:textId="10F87D47" w:rsidR="00EC128E" w:rsidRPr="00EC128E" w:rsidRDefault="00EC128E" w:rsidP="00EC128E">
            <w:pPr>
              <w:keepNext/>
              <w:ind w:firstLine="0"/>
            </w:pPr>
            <w:r>
              <w:t>Burns</w:t>
            </w:r>
          </w:p>
        </w:tc>
        <w:tc>
          <w:tcPr>
            <w:tcW w:w="2180" w:type="dxa"/>
            <w:shd w:val="clear" w:color="auto" w:fill="auto"/>
          </w:tcPr>
          <w:p w14:paraId="332C625B" w14:textId="27EAC85D" w:rsidR="00EC128E" w:rsidRPr="00EC128E" w:rsidRDefault="00EC128E" w:rsidP="00EC128E">
            <w:pPr>
              <w:keepNext/>
              <w:ind w:firstLine="0"/>
            </w:pPr>
            <w:r>
              <w:t>Chumley</w:t>
            </w:r>
          </w:p>
        </w:tc>
      </w:tr>
      <w:tr w:rsidR="00EC128E" w:rsidRPr="00EC128E" w14:paraId="13032CC8" w14:textId="77777777" w:rsidTr="00EC128E">
        <w:tc>
          <w:tcPr>
            <w:tcW w:w="2179" w:type="dxa"/>
            <w:shd w:val="clear" w:color="auto" w:fill="auto"/>
          </w:tcPr>
          <w:p w14:paraId="70A8DB66" w14:textId="75155AC5" w:rsidR="00EC128E" w:rsidRPr="00EC128E" w:rsidRDefault="00EC128E" w:rsidP="00EC128E">
            <w:pPr>
              <w:ind w:firstLine="0"/>
            </w:pPr>
            <w:r>
              <w:t>Cromer</w:t>
            </w:r>
          </w:p>
        </w:tc>
        <w:tc>
          <w:tcPr>
            <w:tcW w:w="2179" w:type="dxa"/>
            <w:shd w:val="clear" w:color="auto" w:fill="auto"/>
          </w:tcPr>
          <w:p w14:paraId="18F5CE85" w14:textId="4F48203E" w:rsidR="00EC128E" w:rsidRPr="00EC128E" w:rsidRDefault="00EC128E" w:rsidP="00EC128E">
            <w:pPr>
              <w:ind w:firstLine="0"/>
            </w:pPr>
            <w:r>
              <w:t>Harris</w:t>
            </w:r>
          </w:p>
        </w:tc>
        <w:tc>
          <w:tcPr>
            <w:tcW w:w="2180" w:type="dxa"/>
            <w:shd w:val="clear" w:color="auto" w:fill="auto"/>
          </w:tcPr>
          <w:p w14:paraId="29007E8A" w14:textId="1D09BAED" w:rsidR="00EC128E" w:rsidRPr="00EC128E" w:rsidRDefault="00EC128E" w:rsidP="00EC128E">
            <w:pPr>
              <w:ind w:firstLine="0"/>
            </w:pPr>
            <w:r>
              <w:t>S. Jones</w:t>
            </w:r>
          </w:p>
        </w:tc>
      </w:tr>
      <w:tr w:rsidR="00EC128E" w:rsidRPr="00EC128E" w14:paraId="15B73543" w14:textId="77777777" w:rsidTr="00EC128E">
        <w:tc>
          <w:tcPr>
            <w:tcW w:w="2179" w:type="dxa"/>
            <w:shd w:val="clear" w:color="auto" w:fill="auto"/>
          </w:tcPr>
          <w:p w14:paraId="7BD9B46B" w14:textId="1954C5C1" w:rsidR="00EC128E" w:rsidRPr="00EC128E" w:rsidRDefault="00EC128E" w:rsidP="00EC128E">
            <w:pPr>
              <w:ind w:firstLine="0"/>
            </w:pPr>
            <w:r>
              <w:t>Kilmartin</w:t>
            </w:r>
          </w:p>
        </w:tc>
        <w:tc>
          <w:tcPr>
            <w:tcW w:w="2179" w:type="dxa"/>
            <w:shd w:val="clear" w:color="auto" w:fill="auto"/>
          </w:tcPr>
          <w:p w14:paraId="69EB5CD0" w14:textId="643344AB" w:rsidR="00EC128E" w:rsidRPr="00EC128E" w:rsidRDefault="00EC128E" w:rsidP="00EC128E">
            <w:pPr>
              <w:ind w:firstLine="0"/>
            </w:pPr>
            <w:r>
              <w:t>Magnuson</w:t>
            </w:r>
          </w:p>
        </w:tc>
        <w:tc>
          <w:tcPr>
            <w:tcW w:w="2180" w:type="dxa"/>
            <w:shd w:val="clear" w:color="auto" w:fill="auto"/>
          </w:tcPr>
          <w:p w14:paraId="05547FCB" w14:textId="1DDE3FDF" w:rsidR="00EC128E" w:rsidRPr="00EC128E" w:rsidRDefault="00EC128E" w:rsidP="00EC128E">
            <w:pPr>
              <w:ind w:firstLine="0"/>
            </w:pPr>
            <w:r>
              <w:t>May</w:t>
            </w:r>
          </w:p>
        </w:tc>
      </w:tr>
      <w:tr w:rsidR="00EC128E" w:rsidRPr="00EC128E" w14:paraId="5784C365" w14:textId="77777777" w:rsidTr="00EC128E">
        <w:tc>
          <w:tcPr>
            <w:tcW w:w="2179" w:type="dxa"/>
            <w:shd w:val="clear" w:color="auto" w:fill="auto"/>
          </w:tcPr>
          <w:p w14:paraId="30830CC1" w14:textId="72450921" w:rsidR="00EC128E" w:rsidRPr="00EC128E" w:rsidRDefault="00EC128E" w:rsidP="00EC128E">
            <w:pPr>
              <w:ind w:firstLine="0"/>
            </w:pPr>
            <w:r>
              <w:t>McCabe</w:t>
            </w:r>
          </w:p>
        </w:tc>
        <w:tc>
          <w:tcPr>
            <w:tcW w:w="2179" w:type="dxa"/>
            <w:shd w:val="clear" w:color="auto" w:fill="auto"/>
          </w:tcPr>
          <w:p w14:paraId="2E8D118B" w14:textId="5D7C1CE4" w:rsidR="00EC128E" w:rsidRPr="00EC128E" w:rsidRDefault="00EC128E" w:rsidP="00EC128E">
            <w:pPr>
              <w:ind w:firstLine="0"/>
            </w:pPr>
            <w:r>
              <w:t>A. M. Morgan</w:t>
            </w:r>
          </w:p>
        </w:tc>
        <w:tc>
          <w:tcPr>
            <w:tcW w:w="2180" w:type="dxa"/>
            <w:shd w:val="clear" w:color="auto" w:fill="auto"/>
          </w:tcPr>
          <w:p w14:paraId="74E6DBA2" w14:textId="7D6D31DD" w:rsidR="00EC128E" w:rsidRPr="00EC128E" w:rsidRDefault="00EC128E" w:rsidP="00EC128E">
            <w:pPr>
              <w:ind w:firstLine="0"/>
            </w:pPr>
            <w:r>
              <w:t>T. A. Morgan</w:t>
            </w:r>
          </w:p>
        </w:tc>
      </w:tr>
      <w:tr w:rsidR="00EC128E" w:rsidRPr="00EC128E" w14:paraId="32CDD7A7" w14:textId="77777777" w:rsidTr="00EC128E">
        <w:tc>
          <w:tcPr>
            <w:tcW w:w="2179" w:type="dxa"/>
            <w:shd w:val="clear" w:color="auto" w:fill="auto"/>
          </w:tcPr>
          <w:p w14:paraId="1B48E91D" w14:textId="611EDFB9" w:rsidR="00EC128E" w:rsidRPr="00EC128E" w:rsidRDefault="00EC128E" w:rsidP="00EC128E">
            <w:pPr>
              <w:keepNext/>
              <w:ind w:firstLine="0"/>
            </w:pPr>
            <w:r>
              <w:t>O'Neal</w:t>
            </w:r>
          </w:p>
        </w:tc>
        <w:tc>
          <w:tcPr>
            <w:tcW w:w="2179" w:type="dxa"/>
            <w:shd w:val="clear" w:color="auto" w:fill="auto"/>
          </w:tcPr>
          <w:p w14:paraId="5723B4D5" w14:textId="7879A088" w:rsidR="00EC128E" w:rsidRPr="00EC128E" w:rsidRDefault="00EC128E" w:rsidP="00EC128E">
            <w:pPr>
              <w:keepNext/>
              <w:ind w:firstLine="0"/>
            </w:pPr>
            <w:r>
              <w:t>Pace</w:t>
            </w:r>
          </w:p>
        </w:tc>
        <w:tc>
          <w:tcPr>
            <w:tcW w:w="2180" w:type="dxa"/>
            <w:shd w:val="clear" w:color="auto" w:fill="auto"/>
          </w:tcPr>
          <w:p w14:paraId="0FDD2B2B" w14:textId="6D1089EC" w:rsidR="00EC128E" w:rsidRPr="00EC128E" w:rsidRDefault="00EC128E" w:rsidP="00EC128E">
            <w:pPr>
              <w:keepNext/>
              <w:ind w:firstLine="0"/>
            </w:pPr>
            <w:r>
              <w:t>Trantham</w:t>
            </w:r>
          </w:p>
        </w:tc>
      </w:tr>
      <w:tr w:rsidR="00EC128E" w:rsidRPr="00EC128E" w14:paraId="0DD3096B" w14:textId="77777777" w:rsidTr="00EC128E">
        <w:tc>
          <w:tcPr>
            <w:tcW w:w="2179" w:type="dxa"/>
            <w:shd w:val="clear" w:color="auto" w:fill="auto"/>
          </w:tcPr>
          <w:p w14:paraId="1DD70301" w14:textId="2E882124" w:rsidR="00EC128E" w:rsidRPr="00EC128E" w:rsidRDefault="00EC128E" w:rsidP="00EC128E">
            <w:pPr>
              <w:keepNext/>
              <w:ind w:firstLine="0"/>
            </w:pPr>
            <w:r>
              <w:t>White</w:t>
            </w:r>
          </w:p>
        </w:tc>
        <w:tc>
          <w:tcPr>
            <w:tcW w:w="2179" w:type="dxa"/>
            <w:shd w:val="clear" w:color="auto" w:fill="auto"/>
          </w:tcPr>
          <w:p w14:paraId="5C9AEEF7" w14:textId="77777777" w:rsidR="00EC128E" w:rsidRPr="00EC128E" w:rsidRDefault="00EC128E" w:rsidP="00EC128E">
            <w:pPr>
              <w:keepNext/>
              <w:ind w:firstLine="0"/>
            </w:pPr>
          </w:p>
        </w:tc>
        <w:tc>
          <w:tcPr>
            <w:tcW w:w="2180" w:type="dxa"/>
            <w:shd w:val="clear" w:color="auto" w:fill="auto"/>
          </w:tcPr>
          <w:p w14:paraId="3ECE5D03" w14:textId="77777777" w:rsidR="00EC128E" w:rsidRPr="00EC128E" w:rsidRDefault="00EC128E" w:rsidP="00EC128E">
            <w:pPr>
              <w:keepNext/>
              <w:ind w:firstLine="0"/>
            </w:pPr>
          </w:p>
        </w:tc>
      </w:tr>
    </w:tbl>
    <w:p w14:paraId="4AFC1DCE" w14:textId="77777777" w:rsidR="00EC128E" w:rsidRDefault="00EC128E" w:rsidP="00EC128E"/>
    <w:p w14:paraId="7C717B91" w14:textId="77777777" w:rsidR="00EC128E" w:rsidRDefault="00EC128E" w:rsidP="00EC128E">
      <w:pPr>
        <w:jc w:val="center"/>
        <w:rPr>
          <w:b/>
        </w:rPr>
      </w:pPr>
      <w:r w:rsidRPr="00EC128E">
        <w:rPr>
          <w:b/>
        </w:rPr>
        <w:t>Total--16</w:t>
      </w:r>
    </w:p>
    <w:p w14:paraId="322AB9A2" w14:textId="289E74BF" w:rsidR="00EC128E" w:rsidRDefault="00EC128E" w:rsidP="00EC128E">
      <w:pPr>
        <w:jc w:val="center"/>
        <w:rPr>
          <w:b/>
        </w:rPr>
      </w:pPr>
    </w:p>
    <w:p w14:paraId="08F40445" w14:textId="77777777" w:rsidR="00EC128E" w:rsidRDefault="00EC128E" w:rsidP="00EC128E">
      <w:r>
        <w:t>Section 93 was adopted.</w:t>
      </w:r>
    </w:p>
    <w:p w14:paraId="1A154BAD" w14:textId="77777777" w:rsidR="00EC128E" w:rsidRDefault="00EC128E" w:rsidP="00EC128E"/>
    <w:p w14:paraId="5B03EFD1" w14:textId="60A18418" w:rsidR="00EC128E" w:rsidRDefault="00EC128E" w:rsidP="00EC128E">
      <w:r>
        <w:t>Rep. BANNISTER moved that the House recede until 1:30 p.m., which was agreed to.</w:t>
      </w:r>
    </w:p>
    <w:p w14:paraId="7BFB7A38" w14:textId="77777777" w:rsidR="00EC128E" w:rsidRDefault="00EC128E" w:rsidP="00EC128E"/>
    <w:p w14:paraId="258BF2E3" w14:textId="04F1A3BE" w:rsidR="00EC128E" w:rsidRDefault="00EC128E" w:rsidP="00EC128E">
      <w:r>
        <w:t xml:space="preserve">Further proceedings were interrupted by the House receding. </w:t>
      </w:r>
    </w:p>
    <w:p w14:paraId="7A848D78" w14:textId="77777777" w:rsidR="00EC128E" w:rsidRDefault="00EC128E" w:rsidP="00EC128E"/>
    <w:p w14:paraId="4F75AC4F" w14:textId="706022DF" w:rsidR="00EC128E" w:rsidRDefault="00EC128E" w:rsidP="00EC128E">
      <w:pPr>
        <w:keepNext/>
        <w:jc w:val="center"/>
        <w:rPr>
          <w:b/>
        </w:rPr>
      </w:pPr>
      <w:r w:rsidRPr="00EC128E">
        <w:rPr>
          <w:b/>
        </w:rPr>
        <w:t>THE HOUSE RESUMES</w:t>
      </w:r>
    </w:p>
    <w:p w14:paraId="6DB40B67" w14:textId="5EAB2208" w:rsidR="00EC128E" w:rsidRDefault="00EC128E" w:rsidP="00EC128E">
      <w:r>
        <w:t xml:space="preserve">At 1:30 p.m. the House resumed, the SPEAKER </w:t>
      </w:r>
      <w:r w:rsidRPr="00EC128E">
        <w:rPr>
          <w:i/>
        </w:rPr>
        <w:t>PRO TEMPORE</w:t>
      </w:r>
      <w:r>
        <w:t xml:space="preserve"> in the Chair.</w:t>
      </w:r>
    </w:p>
    <w:p w14:paraId="14184A4C" w14:textId="77777777" w:rsidR="00EC128E" w:rsidRDefault="00EC128E" w:rsidP="00EC128E"/>
    <w:p w14:paraId="72DA480E" w14:textId="3B0B482F" w:rsidR="00EC128E" w:rsidRDefault="00EC128E" w:rsidP="00EC128E">
      <w:pPr>
        <w:keepNext/>
        <w:jc w:val="center"/>
        <w:rPr>
          <w:b/>
        </w:rPr>
      </w:pPr>
      <w:r w:rsidRPr="00EC128E">
        <w:rPr>
          <w:b/>
        </w:rPr>
        <w:t>POINT OF QUORUM</w:t>
      </w:r>
    </w:p>
    <w:p w14:paraId="705AF64E" w14:textId="77777777" w:rsidR="00EC128E" w:rsidRDefault="00EC128E" w:rsidP="00EC128E">
      <w:r>
        <w:t>The question of a quorum was raised.</w:t>
      </w:r>
    </w:p>
    <w:p w14:paraId="4DD4F836" w14:textId="6CA81056" w:rsidR="00EC128E" w:rsidRDefault="00EC128E" w:rsidP="00EC128E">
      <w:r>
        <w:t>A quorum was later present.</w:t>
      </w:r>
    </w:p>
    <w:p w14:paraId="1A16A68D" w14:textId="77777777" w:rsidR="00EC128E" w:rsidRDefault="00EC128E" w:rsidP="00EC128E"/>
    <w:p w14:paraId="0A489E51" w14:textId="32BA9194" w:rsidR="00EC128E" w:rsidRDefault="00EC128E" w:rsidP="00EC128E">
      <w:pPr>
        <w:keepNext/>
        <w:jc w:val="center"/>
        <w:rPr>
          <w:b/>
        </w:rPr>
      </w:pPr>
      <w:r w:rsidRPr="00EC128E">
        <w:rPr>
          <w:b/>
        </w:rPr>
        <w:t>H. 5100--AMENDED AND ORDERED TO THIRD READING</w:t>
      </w:r>
    </w:p>
    <w:p w14:paraId="6620A1A4" w14:textId="3ECE108C" w:rsidR="00EC128E" w:rsidRDefault="00EC128E" w:rsidP="00EC128E">
      <w:pPr>
        <w:keepNext/>
      </w:pPr>
      <w:r>
        <w:t>Debate was resumed on the following Bill, the pending question being the consideration of the Bill:</w:t>
      </w:r>
    </w:p>
    <w:p w14:paraId="7584D6BE" w14:textId="77777777" w:rsidR="00EC128E" w:rsidRDefault="00EC128E" w:rsidP="00EC128E">
      <w:pPr>
        <w:keepNext/>
      </w:pPr>
      <w:bookmarkStart w:id="32" w:name="include_clip_start_124"/>
      <w:bookmarkEnd w:id="32"/>
    </w:p>
    <w:p w14:paraId="39C87311" w14:textId="77777777" w:rsidR="00EC128E" w:rsidRDefault="00EC128E" w:rsidP="00EC128E">
      <w:r>
        <w:t>H. 5100 -- Ways and Means Committee: A BILL TO MAKE APPROPRIATIONS AND TO PROVIDE REVENUES TO MEET THE ORDINARY EXPENSES OF STATE GOVERNMENT FOR THE FISCAL YEAR BEGINNING JULY 1, 2024, TO REGULATE THE EXPENDITURE OF SUCH FUNDS, AND TO FURTHER PROVIDE FOR THE OPERATION OF STATE GOVERNMENT DURING THIS FISCAL YEAR AND FOR OTHER PURPOSES.</w:t>
      </w:r>
    </w:p>
    <w:p w14:paraId="5CE33FF1" w14:textId="1FBD3C8B" w:rsidR="00EC128E" w:rsidRDefault="00EC128E" w:rsidP="00EC128E">
      <w:bookmarkStart w:id="33" w:name="include_clip_end_124"/>
      <w:bookmarkEnd w:id="33"/>
    </w:p>
    <w:p w14:paraId="6209F900" w14:textId="33A26B9D" w:rsidR="00EC128E" w:rsidRDefault="00EC128E" w:rsidP="00EC128E">
      <w:pPr>
        <w:keepNext/>
        <w:jc w:val="center"/>
        <w:rPr>
          <w:b/>
        </w:rPr>
      </w:pPr>
      <w:r w:rsidRPr="00EC128E">
        <w:rPr>
          <w:b/>
        </w:rPr>
        <w:t>PART IB</w:t>
      </w:r>
    </w:p>
    <w:p w14:paraId="238104B3" w14:textId="77777777" w:rsidR="00EC128E" w:rsidRDefault="00EC128E" w:rsidP="00EC128E"/>
    <w:p w14:paraId="0821C5AF" w14:textId="77777777" w:rsidR="00EC128E" w:rsidRDefault="00EC128E" w:rsidP="00EC128E">
      <w:pPr>
        <w:keepNext/>
        <w:jc w:val="center"/>
        <w:rPr>
          <w:b/>
        </w:rPr>
      </w:pPr>
      <w:r w:rsidRPr="00EC128E">
        <w:rPr>
          <w:b/>
        </w:rPr>
        <w:t>SECTION 1--AMENDED AND ADOPTED</w:t>
      </w:r>
    </w:p>
    <w:p w14:paraId="34DA81BF" w14:textId="12A98266" w:rsidR="00EC128E" w:rsidRDefault="00EC128E" w:rsidP="00EC128E">
      <w:pPr>
        <w:jc w:val="center"/>
        <w:rPr>
          <w:b/>
        </w:rPr>
      </w:pPr>
    </w:p>
    <w:p w14:paraId="145481C4" w14:textId="0DF299BB" w:rsidR="00EC128E" w:rsidRPr="00714A9B" w:rsidRDefault="00EC128E" w:rsidP="00EC128E">
      <w:pPr>
        <w:widowControl w:val="0"/>
        <w:rPr>
          <w:snapToGrid w:val="0"/>
        </w:rPr>
      </w:pPr>
      <w:r w:rsidRPr="00714A9B">
        <w:rPr>
          <w:snapToGrid w:val="0"/>
        </w:rPr>
        <w:t xml:space="preserve">Rep. ERICKSON proposed the following Amendment No. 8 </w:t>
      </w:r>
      <w:r w:rsidR="009A3482">
        <w:rPr>
          <w:snapToGrid w:val="0"/>
        </w:rPr>
        <w:t xml:space="preserve">to </w:t>
      </w:r>
      <w:r w:rsidR="009A3482">
        <w:rPr>
          <w:snapToGrid w:val="0"/>
        </w:rPr>
        <w:br/>
        <w:t xml:space="preserve">H. 5100 </w:t>
      </w:r>
      <w:r w:rsidRPr="00714A9B">
        <w:rPr>
          <w:snapToGrid w:val="0"/>
        </w:rPr>
        <w:t>(Doc Name h:\legwork\house\amend\h-wm\004\interscholstic athletic association dues.docx)</w:t>
      </w:r>
      <w:r w:rsidR="009A3482">
        <w:rPr>
          <w:snapToGrid w:val="0"/>
        </w:rPr>
        <w:t>, which was adopted</w:t>
      </w:r>
      <w:r w:rsidRPr="00714A9B">
        <w:rPr>
          <w:snapToGrid w:val="0"/>
        </w:rPr>
        <w:t>:</w:t>
      </w:r>
    </w:p>
    <w:p w14:paraId="3DB0460B" w14:textId="77777777" w:rsidR="00EC128E" w:rsidRPr="00714A9B" w:rsidRDefault="00EC128E" w:rsidP="00EC128E">
      <w:pPr>
        <w:widowControl w:val="0"/>
        <w:rPr>
          <w:snapToGrid w:val="0"/>
        </w:rPr>
      </w:pPr>
      <w:r w:rsidRPr="00714A9B">
        <w:rPr>
          <w:snapToGrid w:val="0"/>
        </w:rPr>
        <w:t xml:space="preserve">Amend the bill, as and if amended, Part IB, Section 1, DEPARTMENT OF EDUCATION, page 283, paragraph 1.49, line 34, by striking /, with one person appointed by the delegation to each congressional district;/ and inserting /. </w:t>
      </w:r>
      <w:r w:rsidRPr="00714A9B">
        <w:rPr>
          <w:i/>
          <w:snapToGrid w:val="0"/>
          <w:u w:val="single"/>
        </w:rPr>
        <w:t>Three members shall be appointed by the Chair of the House Education and Public Works Committee and three appointed by the Chair of he Senate Education Committee.  Each Chair must appoint at least one member from the minority party and at least one appointed member must be female.  The Governor shall appoint one member who shall serve as the panel’s Chair.  Existing members of the panel are removed, but may be reappointed in the manner prescribed above.</w:t>
      </w:r>
      <w:r w:rsidRPr="00714A9B">
        <w:rPr>
          <w:snapToGrid w:val="0"/>
        </w:rPr>
        <w:t>/</w:t>
      </w:r>
    </w:p>
    <w:p w14:paraId="2E7BDCAE" w14:textId="77777777" w:rsidR="00EC128E" w:rsidRPr="00714A9B" w:rsidRDefault="00EC128E" w:rsidP="00EC128E">
      <w:pPr>
        <w:widowControl w:val="0"/>
        <w:rPr>
          <w:snapToGrid w:val="0"/>
        </w:rPr>
      </w:pPr>
      <w:r w:rsidRPr="00714A9B">
        <w:rPr>
          <w:snapToGrid w:val="0"/>
        </w:rPr>
        <w:t>Amend the bill further, as and if amended, Section 1, DEPARTMENT OF EDUCATION, page 284, paragraph 1.49, line 9, by inserting after (5), which was adopted:</w:t>
      </w:r>
    </w:p>
    <w:p w14:paraId="60CDBA07" w14:textId="77777777" w:rsidR="00EC128E" w:rsidRPr="00714A9B" w:rsidRDefault="00EC128E" w:rsidP="00EC128E">
      <w:pPr>
        <w:widowControl w:val="0"/>
        <w:rPr>
          <w:snapToGrid w:val="0"/>
        </w:rPr>
      </w:pPr>
      <w:r w:rsidRPr="00714A9B">
        <w:rPr>
          <w:snapToGrid w:val="0"/>
        </w:rPr>
        <w:t>/</w:t>
      </w:r>
      <w:r w:rsidRPr="00714A9B">
        <w:rPr>
          <w:i/>
          <w:snapToGrid w:val="0"/>
          <w:u w:val="single"/>
        </w:rPr>
        <w:t xml:space="preserve">development and publication by June 30, 2025 of a reorganization plan for classification that goes into effect for the next league realignment.  The plan must include </w:t>
      </w:r>
      <w:r w:rsidRPr="00714A9B">
        <w:rPr>
          <w:snapToGrid w:val="0"/>
        </w:rPr>
        <w:t>/</w:t>
      </w:r>
    </w:p>
    <w:p w14:paraId="4F668EEF" w14:textId="77777777" w:rsidR="00EC128E" w:rsidRPr="00714A9B" w:rsidRDefault="00EC128E" w:rsidP="00EC128E">
      <w:pPr>
        <w:widowControl w:val="0"/>
        <w:rPr>
          <w:snapToGrid w:val="0"/>
        </w:rPr>
      </w:pPr>
      <w:r w:rsidRPr="00714A9B">
        <w:rPr>
          <w:snapToGrid w:val="0"/>
        </w:rPr>
        <w:t xml:space="preserve">Amend the bill further, as and if amended, Section </w:t>
      </w:r>
      <w:bookmarkStart w:id="34" w:name="Part1BSection"/>
      <w:bookmarkEnd w:id="34"/>
      <w:r w:rsidRPr="00714A9B">
        <w:rPr>
          <w:snapToGrid w:val="0"/>
        </w:rPr>
        <w:t xml:space="preserve">1, </w:t>
      </w:r>
      <w:bookmarkStart w:id="35" w:name="Part1bAgName"/>
      <w:bookmarkEnd w:id="35"/>
      <w:r w:rsidRPr="00714A9B">
        <w:rPr>
          <w:snapToGrid w:val="0"/>
        </w:rPr>
        <w:t xml:space="preserve">DEPARTMENT OF EDUCATION, page </w:t>
      </w:r>
      <w:bookmarkStart w:id="36" w:name="Part1BPgNo"/>
      <w:bookmarkEnd w:id="36"/>
      <w:r w:rsidRPr="00714A9B">
        <w:rPr>
          <w:snapToGrid w:val="0"/>
        </w:rPr>
        <w:t xml:space="preserve">284, paragraph </w:t>
      </w:r>
      <w:bookmarkStart w:id="37" w:name="Part1BPara"/>
      <w:bookmarkEnd w:id="37"/>
      <w:r w:rsidRPr="00714A9B">
        <w:rPr>
          <w:snapToGrid w:val="0"/>
        </w:rPr>
        <w:t xml:space="preserve">1.49, line </w:t>
      </w:r>
      <w:bookmarkStart w:id="38" w:name="Part1bLnNO"/>
      <w:bookmarkEnd w:id="38"/>
      <w:r w:rsidRPr="00714A9B">
        <w:rPr>
          <w:snapToGrid w:val="0"/>
        </w:rPr>
        <w:t>12, by inserting at the end:</w:t>
      </w:r>
    </w:p>
    <w:p w14:paraId="2C865259" w14:textId="77777777" w:rsidR="00EC128E" w:rsidRPr="00714A9B" w:rsidRDefault="00EC128E" w:rsidP="00EC128E">
      <w:pPr>
        <w:widowControl w:val="0"/>
        <w:rPr>
          <w:snapToGrid w:val="0"/>
        </w:rPr>
      </w:pPr>
      <w:r w:rsidRPr="00714A9B">
        <w:rPr>
          <w:snapToGrid w:val="0"/>
        </w:rPr>
        <w:t>/</w:t>
      </w:r>
      <w:r w:rsidRPr="00714A9B">
        <w:rPr>
          <w:i/>
          <w:snapToGrid w:val="0"/>
          <w:u w:val="single"/>
        </w:rPr>
        <w:t xml:space="preserve">provided that the student’s private or public school does not offer the sport, the entity shall allow a one-time transfer to a student in middle school who transfers after establishing eligibility in the seventh grade and in high school after establishing eligibility in the ninth grade to a school outside of their attendance zone to play without penalty; </w:t>
      </w:r>
      <w:r w:rsidRPr="00714A9B">
        <w:rPr>
          <w:snapToGrid w:val="0"/>
        </w:rPr>
        <w:t>/</w:t>
      </w:r>
    </w:p>
    <w:p w14:paraId="3811ECE9" w14:textId="77777777" w:rsidR="00EC128E" w:rsidRPr="00714A9B" w:rsidRDefault="00EC128E" w:rsidP="00EC128E">
      <w:pPr>
        <w:widowControl w:val="0"/>
        <w:rPr>
          <w:snapToGrid w:val="0"/>
        </w:rPr>
      </w:pPr>
      <w:r w:rsidRPr="00714A9B">
        <w:rPr>
          <w:snapToGrid w:val="0"/>
        </w:rPr>
        <w:t>Renumber sections to conform.</w:t>
      </w:r>
    </w:p>
    <w:p w14:paraId="1350A3E1" w14:textId="77777777" w:rsidR="00EC128E" w:rsidRDefault="00EC128E" w:rsidP="00EC128E">
      <w:pPr>
        <w:widowControl w:val="0"/>
      </w:pPr>
      <w:r w:rsidRPr="00714A9B">
        <w:rPr>
          <w:snapToGrid w:val="0"/>
        </w:rPr>
        <w:t>Amend totals and titles to conform.</w:t>
      </w:r>
    </w:p>
    <w:p w14:paraId="095A5923" w14:textId="17AB993A" w:rsidR="00EC128E" w:rsidRDefault="00EC128E" w:rsidP="00EC128E">
      <w:pPr>
        <w:widowControl w:val="0"/>
      </w:pPr>
    </w:p>
    <w:p w14:paraId="0903069C" w14:textId="77777777" w:rsidR="00EC128E" w:rsidRDefault="00EC128E" w:rsidP="00EC128E">
      <w:r>
        <w:t>Rep. ERICKSON explained the amendment.</w:t>
      </w:r>
    </w:p>
    <w:p w14:paraId="185349A5" w14:textId="77777777" w:rsidR="00EC128E" w:rsidRDefault="00EC128E" w:rsidP="00EC128E"/>
    <w:p w14:paraId="12F06743" w14:textId="07AFFB70" w:rsidR="00EC128E" w:rsidRDefault="00EC128E" w:rsidP="00EC128E">
      <w:r>
        <w:t>Rep. SANDIFER moved to table the amendment.</w:t>
      </w:r>
    </w:p>
    <w:p w14:paraId="0D257908" w14:textId="77777777" w:rsidR="00EC128E" w:rsidRDefault="00EC128E" w:rsidP="00EC128E"/>
    <w:p w14:paraId="7156667B" w14:textId="77777777" w:rsidR="00EC128E" w:rsidRDefault="00EC128E" w:rsidP="00EC128E">
      <w:r>
        <w:t>Rep. BEACH demanded the yeas and nays which were taken, resulting as follows:</w:t>
      </w:r>
    </w:p>
    <w:p w14:paraId="43F5E5CC" w14:textId="1AA6825C" w:rsidR="00EC128E" w:rsidRDefault="00EC128E" w:rsidP="00EC128E">
      <w:pPr>
        <w:jc w:val="center"/>
      </w:pPr>
      <w:bookmarkStart w:id="39" w:name="vote_start130"/>
      <w:bookmarkEnd w:id="39"/>
      <w:r>
        <w:t>Yeas 27; Nays 75</w:t>
      </w:r>
    </w:p>
    <w:p w14:paraId="3B316420" w14:textId="77777777" w:rsidR="00EC128E" w:rsidRDefault="00EC128E" w:rsidP="00EC128E">
      <w:pPr>
        <w:jc w:val="center"/>
      </w:pPr>
    </w:p>
    <w:p w14:paraId="04FD2155" w14:textId="77777777" w:rsidR="00EC128E" w:rsidRDefault="00EC128E" w:rsidP="00EC128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C128E" w:rsidRPr="00EC128E" w14:paraId="45EE0291" w14:textId="77777777" w:rsidTr="00EC128E">
        <w:tc>
          <w:tcPr>
            <w:tcW w:w="2179" w:type="dxa"/>
            <w:shd w:val="clear" w:color="auto" w:fill="auto"/>
          </w:tcPr>
          <w:p w14:paraId="34B1F850" w14:textId="66B85669" w:rsidR="00EC128E" w:rsidRPr="00EC128E" w:rsidRDefault="00EC128E" w:rsidP="00EC128E">
            <w:pPr>
              <w:keepNext/>
              <w:ind w:firstLine="0"/>
            </w:pPr>
            <w:r>
              <w:t>Bamberg</w:t>
            </w:r>
          </w:p>
        </w:tc>
        <w:tc>
          <w:tcPr>
            <w:tcW w:w="2179" w:type="dxa"/>
            <w:shd w:val="clear" w:color="auto" w:fill="auto"/>
          </w:tcPr>
          <w:p w14:paraId="2A8FE04B" w14:textId="48D7EE95" w:rsidR="00EC128E" w:rsidRPr="00EC128E" w:rsidRDefault="00EC128E" w:rsidP="00EC128E">
            <w:pPr>
              <w:keepNext/>
              <w:ind w:firstLine="0"/>
            </w:pPr>
            <w:r>
              <w:t>Clyburn</w:t>
            </w:r>
          </w:p>
        </w:tc>
        <w:tc>
          <w:tcPr>
            <w:tcW w:w="2180" w:type="dxa"/>
            <w:shd w:val="clear" w:color="auto" w:fill="auto"/>
          </w:tcPr>
          <w:p w14:paraId="6C9C5ECE" w14:textId="1EE8AE4F" w:rsidR="00EC128E" w:rsidRPr="00EC128E" w:rsidRDefault="00EC128E" w:rsidP="00EC128E">
            <w:pPr>
              <w:keepNext/>
              <w:ind w:firstLine="0"/>
            </w:pPr>
            <w:r>
              <w:t>Cobb-Hunter</w:t>
            </w:r>
          </w:p>
        </w:tc>
      </w:tr>
      <w:tr w:rsidR="00EC128E" w:rsidRPr="00EC128E" w14:paraId="3DCA4F17" w14:textId="77777777" w:rsidTr="00EC128E">
        <w:tc>
          <w:tcPr>
            <w:tcW w:w="2179" w:type="dxa"/>
            <w:shd w:val="clear" w:color="auto" w:fill="auto"/>
          </w:tcPr>
          <w:p w14:paraId="56E546B9" w14:textId="5F73E0EB" w:rsidR="00EC128E" w:rsidRPr="00EC128E" w:rsidRDefault="00EC128E" w:rsidP="00EC128E">
            <w:pPr>
              <w:ind w:firstLine="0"/>
            </w:pPr>
            <w:r>
              <w:t>Dillard</w:t>
            </w:r>
          </w:p>
        </w:tc>
        <w:tc>
          <w:tcPr>
            <w:tcW w:w="2179" w:type="dxa"/>
            <w:shd w:val="clear" w:color="auto" w:fill="auto"/>
          </w:tcPr>
          <w:p w14:paraId="34D6FD13" w14:textId="7B887780" w:rsidR="00EC128E" w:rsidRPr="00EC128E" w:rsidRDefault="00EC128E" w:rsidP="00EC128E">
            <w:pPr>
              <w:ind w:firstLine="0"/>
            </w:pPr>
            <w:r>
              <w:t>Felder</w:t>
            </w:r>
          </w:p>
        </w:tc>
        <w:tc>
          <w:tcPr>
            <w:tcW w:w="2180" w:type="dxa"/>
            <w:shd w:val="clear" w:color="auto" w:fill="auto"/>
          </w:tcPr>
          <w:p w14:paraId="36B7A1E3" w14:textId="3D5D6B6D" w:rsidR="00EC128E" w:rsidRPr="00EC128E" w:rsidRDefault="00EC128E" w:rsidP="00EC128E">
            <w:pPr>
              <w:ind w:firstLine="0"/>
            </w:pPr>
            <w:r>
              <w:t>Gagnon</w:t>
            </w:r>
          </w:p>
        </w:tc>
      </w:tr>
      <w:tr w:rsidR="00EC128E" w:rsidRPr="00EC128E" w14:paraId="259C1A3C" w14:textId="77777777" w:rsidTr="00EC128E">
        <w:tc>
          <w:tcPr>
            <w:tcW w:w="2179" w:type="dxa"/>
            <w:shd w:val="clear" w:color="auto" w:fill="auto"/>
          </w:tcPr>
          <w:p w14:paraId="15490617" w14:textId="43EF0D3D" w:rsidR="00EC128E" w:rsidRPr="00EC128E" w:rsidRDefault="00EC128E" w:rsidP="00EC128E">
            <w:pPr>
              <w:ind w:firstLine="0"/>
            </w:pPr>
            <w:r>
              <w:t>Gilliard</w:t>
            </w:r>
          </w:p>
        </w:tc>
        <w:tc>
          <w:tcPr>
            <w:tcW w:w="2179" w:type="dxa"/>
            <w:shd w:val="clear" w:color="auto" w:fill="auto"/>
          </w:tcPr>
          <w:p w14:paraId="2D7B66F0" w14:textId="44DBB26E" w:rsidR="00EC128E" w:rsidRPr="00EC128E" w:rsidRDefault="00EC128E" w:rsidP="00EC128E">
            <w:pPr>
              <w:ind w:firstLine="0"/>
            </w:pPr>
            <w:r>
              <w:t>Hardee</w:t>
            </w:r>
          </w:p>
        </w:tc>
        <w:tc>
          <w:tcPr>
            <w:tcW w:w="2180" w:type="dxa"/>
            <w:shd w:val="clear" w:color="auto" w:fill="auto"/>
          </w:tcPr>
          <w:p w14:paraId="7228E312" w14:textId="3B58F490" w:rsidR="00EC128E" w:rsidRPr="00EC128E" w:rsidRDefault="00EC128E" w:rsidP="00EC128E">
            <w:pPr>
              <w:ind w:firstLine="0"/>
            </w:pPr>
            <w:r>
              <w:t>Henegan</w:t>
            </w:r>
          </w:p>
        </w:tc>
      </w:tr>
      <w:tr w:rsidR="00EC128E" w:rsidRPr="00EC128E" w14:paraId="34556F2D" w14:textId="77777777" w:rsidTr="00EC128E">
        <w:tc>
          <w:tcPr>
            <w:tcW w:w="2179" w:type="dxa"/>
            <w:shd w:val="clear" w:color="auto" w:fill="auto"/>
          </w:tcPr>
          <w:p w14:paraId="70A72A77" w14:textId="5EAB008B" w:rsidR="00EC128E" w:rsidRPr="00EC128E" w:rsidRDefault="00EC128E" w:rsidP="00EC128E">
            <w:pPr>
              <w:ind w:firstLine="0"/>
            </w:pPr>
            <w:r>
              <w:t>Hosey</w:t>
            </w:r>
          </w:p>
        </w:tc>
        <w:tc>
          <w:tcPr>
            <w:tcW w:w="2179" w:type="dxa"/>
            <w:shd w:val="clear" w:color="auto" w:fill="auto"/>
          </w:tcPr>
          <w:p w14:paraId="5814F9AF" w14:textId="6140B23B" w:rsidR="00EC128E" w:rsidRPr="00EC128E" w:rsidRDefault="00EC128E" w:rsidP="00EC128E">
            <w:pPr>
              <w:ind w:firstLine="0"/>
            </w:pPr>
            <w:r>
              <w:t>Howard</w:t>
            </w:r>
          </w:p>
        </w:tc>
        <w:tc>
          <w:tcPr>
            <w:tcW w:w="2180" w:type="dxa"/>
            <w:shd w:val="clear" w:color="auto" w:fill="auto"/>
          </w:tcPr>
          <w:p w14:paraId="37BBA27D" w14:textId="0A026431" w:rsidR="00EC128E" w:rsidRPr="00EC128E" w:rsidRDefault="00EC128E" w:rsidP="00EC128E">
            <w:pPr>
              <w:ind w:firstLine="0"/>
            </w:pPr>
            <w:r>
              <w:t>Jefferson</w:t>
            </w:r>
          </w:p>
        </w:tc>
      </w:tr>
      <w:tr w:rsidR="00EC128E" w:rsidRPr="00EC128E" w14:paraId="3B360A94" w14:textId="77777777" w:rsidTr="00EC128E">
        <w:tc>
          <w:tcPr>
            <w:tcW w:w="2179" w:type="dxa"/>
            <w:shd w:val="clear" w:color="auto" w:fill="auto"/>
          </w:tcPr>
          <w:p w14:paraId="4C96DC0D" w14:textId="18CA6EB7" w:rsidR="00EC128E" w:rsidRPr="00EC128E" w:rsidRDefault="00EC128E" w:rsidP="00EC128E">
            <w:pPr>
              <w:ind w:firstLine="0"/>
            </w:pPr>
            <w:r>
              <w:t>W. Jones</w:t>
            </w:r>
          </w:p>
        </w:tc>
        <w:tc>
          <w:tcPr>
            <w:tcW w:w="2179" w:type="dxa"/>
            <w:shd w:val="clear" w:color="auto" w:fill="auto"/>
          </w:tcPr>
          <w:p w14:paraId="5284BC3B" w14:textId="29061DD3" w:rsidR="00EC128E" w:rsidRPr="00EC128E" w:rsidRDefault="00EC128E" w:rsidP="00EC128E">
            <w:pPr>
              <w:ind w:firstLine="0"/>
            </w:pPr>
            <w:r>
              <w:t>King</w:t>
            </w:r>
          </w:p>
        </w:tc>
        <w:tc>
          <w:tcPr>
            <w:tcW w:w="2180" w:type="dxa"/>
            <w:shd w:val="clear" w:color="auto" w:fill="auto"/>
          </w:tcPr>
          <w:p w14:paraId="493617A6" w14:textId="6AB2FC18" w:rsidR="00EC128E" w:rsidRPr="00EC128E" w:rsidRDefault="00EC128E" w:rsidP="00EC128E">
            <w:pPr>
              <w:ind w:firstLine="0"/>
            </w:pPr>
            <w:r>
              <w:t>Kirby</w:t>
            </w:r>
          </w:p>
        </w:tc>
      </w:tr>
      <w:tr w:rsidR="00EC128E" w:rsidRPr="00EC128E" w14:paraId="4286D5E0" w14:textId="77777777" w:rsidTr="00EC128E">
        <w:tc>
          <w:tcPr>
            <w:tcW w:w="2179" w:type="dxa"/>
            <w:shd w:val="clear" w:color="auto" w:fill="auto"/>
          </w:tcPr>
          <w:p w14:paraId="2340B05A" w14:textId="6F7E19C1" w:rsidR="00EC128E" w:rsidRPr="00EC128E" w:rsidRDefault="00EC128E" w:rsidP="00EC128E">
            <w:pPr>
              <w:ind w:firstLine="0"/>
            </w:pPr>
            <w:r>
              <w:t>Lawson</w:t>
            </w:r>
          </w:p>
        </w:tc>
        <w:tc>
          <w:tcPr>
            <w:tcW w:w="2179" w:type="dxa"/>
            <w:shd w:val="clear" w:color="auto" w:fill="auto"/>
          </w:tcPr>
          <w:p w14:paraId="03BA2558" w14:textId="53AEF6AD" w:rsidR="00EC128E" w:rsidRPr="00EC128E" w:rsidRDefault="00EC128E" w:rsidP="00EC128E">
            <w:pPr>
              <w:ind w:firstLine="0"/>
            </w:pPr>
            <w:r>
              <w:t>McDaniel</w:t>
            </w:r>
          </w:p>
        </w:tc>
        <w:tc>
          <w:tcPr>
            <w:tcW w:w="2180" w:type="dxa"/>
            <w:shd w:val="clear" w:color="auto" w:fill="auto"/>
          </w:tcPr>
          <w:p w14:paraId="173760BC" w14:textId="7A3A2489" w:rsidR="00EC128E" w:rsidRPr="00EC128E" w:rsidRDefault="00EC128E" w:rsidP="00EC128E">
            <w:pPr>
              <w:ind w:firstLine="0"/>
            </w:pPr>
            <w:r>
              <w:t>Mitchell</w:t>
            </w:r>
          </w:p>
        </w:tc>
      </w:tr>
      <w:tr w:rsidR="00EC128E" w:rsidRPr="00EC128E" w14:paraId="3697B733" w14:textId="77777777" w:rsidTr="00EC128E">
        <w:tc>
          <w:tcPr>
            <w:tcW w:w="2179" w:type="dxa"/>
            <w:shd w:val="clear" w:color="auto" w:fill="auto"/>
          </w:tcPr>
          <w:p w14:paraId="49C7DA73" w14:textId="239885DF" w:rsidR="00EC128E" w:rsidRPr="00EC128E" w:rsidRDefault="00EC128E" w:rsidP="00EC128E">
            <w:pPr>
              <w:ind w:firstLine="0"/>
            </w:pPr>
            <w:r>
              <w:t>Moss</w:t>
            </w:r>
          </w:p>
        </w:tc>
        <w:tc>
          <w:tcPr>
            <w:tcW w:w="2179" w:type="dxa"/>
            <w:shd w:val="clear" w:color="auto" w:fill="auto"/>
          </w:tcPr>
          <w:p w14:paraId="13145315" w14:textId="2D547748" w:rsidR="00EC128E" w:rsidRPr="00EC128E" w:rsidRDefault="00EC128E" w:rsidP="00EC128E">
            <w:pPr>
              <w:ind w:firstLine="0"/>
            </w:pPr>
            <w:r>
              <w:t>Neese</w:t>
            </w:r>
          </w:p>
        </w:tc>
        <w:tc>
          <w:tcPr>
            <w:tcW w:w="2180" w:type="dxa"/>
            <w:shd w:val="clear" w:color="auto" w:fill="auto"/>
          </w:tcPr>
          <w:p w14:paraId="0DC41649" w14:textId="1C70D2A2" w:rsidR="00EC128E" w:rsidRPr="00EC128E" w:rsidRDefault="00EC128E" w:rsidP="00EC128E">
            <w:pPr>
              <w:ind w:firstLine="0"/>
            </w:pPr>
            <w:r>
              <w:t>Rivers</w:t>
            </w:r>
          </w:p>
        </w:tc>
      </w:tr>
      <w:tr w:rsidR="00EC128E" w:rsidRPr="00EC128E" w14:paraId="2F7B3E4F" w14:textId="77777777" w:rsidTr="00EC128E">
        <w:tc>
          <w:tcPr>
            <w:tcW w:w="2179" w:type="dxa"/>
            <w:shd w:val="clear" w:color="auto" w:fill="auto"/>
          </w:tcPr>
          <w:p w14:paraId="755C00B5" w14:textId="2F4D63A6" w:rsidR="00EC128E" w:rsidRPr="00EC128E" w:rsidRDefault="00EC128E" w:rsidP="00EC128E">
            <w:pPr>
              <w:keepNext/>
              <w:ind w:firstLine="0"/>
            </w:pPr>
            <w:r>
              <w:t>Rose</w:t>
            </w:r>
          </w:p>
        </w:tc>
        <w:tc>
          <w:tcPr>
            <w:tcW w:w="2179" w:type="dxa"/>
            <w:shd w:val="clear" w:color="auto" w:fill="auto"/>
          </w:tcPr>
          <w:p w14:paraId="65941025" w14:textId="46F4A621" w:rsidR="00EC128E" w:rsidRPr="00EC128E" w:rsidRDefault="00EC128E" w:rsidP="00EC128E">
            <w:pPr>
              <w:keepNext/>
              <w:ind w:firstLine="0"/>
            </w:pPr>
            <w:r>
              <w:t>Rutherford</w:t>
            </w:r>
          </w:p>
        </w:tc>
        <w:tc>
          <w:tcPr>
            <w:tcW w:w="2180" w:type="dxa"/>
            <w:shd w:val="clear" w:color="auto" w:fill="auto"/>
          </w:tcPr>
          <w:p w14:paraId="7C3C46F6" w14:textId="32961D20" w:rsidR="00EC128E" w:rsidRPr="00EC128E" w:rsidRDefault="00EC128E" w:rsidP="00EC128E">
            <w:pPr>
              <w:keepNext/>
              <w:ind w:firstLine="0"/>
            </w:pPr>
            <w:r>
              <w:t>Sandifer</w:t>
            </w:r>
          </w:p>
        </w:tc>
      </w:tr>
      <w:tr w:rsidR="00EC128E" w:rsidRPr="00EC128E" w14:paraId="5C0876FC" w14:textId="77777777" w:rsidTr="00EC128E">
        <w:tc>
          <w:tcPr>
            <w:tcW w:w="2179" w:type="dxa"/>
            <w:shd w:val="clear" w:color="auto" w:fill="auto"/>
          </w:tcPr>
          <w:p w14:paraId="261228C1" w14:textId="43E825FF" w:rsidR="00EC128E" w:rsidRPr="00EC128E" w:rsidRDefault="00EC128E" w:rsidP="00EC128E">
            <w:pPr>
              <w:keepNext/>
              <w:ind w:firstLine="0"/>
            </w:pPr>
            <w:r>
              <w:t>Weeks</w:t>
            </w:r>
          </w:p>
        </w:tc>
        <w:tc>
          <w:tcPr>
            <w:tcW w:w="2179" w:type="dxa"/>
            <w:shd w:val="clear" w:color="auto" w:fill="auto"/>
          </w:tcPr>
          <w:p w14:paraId="21B2359A" w14:textId="3C068B84" w:rsidR="00EC128E" w:rsidRPr="00EC128E" w:rsidRDefault="00EC128E" w:rsidP="00EC128E">
            <w:pPr>
              <w:keepNext/>
              <w:ind w:firstLine="0"/>
            </w:pPr>
            <w:r>
              <w:t>Williams</w:t>
            </w:r>
          </w:p>
        </w:tc>
        <w:tc>
          <w:tcPr>
            <w:tcW w:w="2180" w:type="dxa"/>
            <w:shd w:val="clear" w:color="auto" w:fill="auto"/>
          </w:tcPr>
          <w:p w14:paraId="4CBF2558" w14:textId="622325A9" w:rsidR="00EC128E" w:rsidRPr="00EC128E" w:rsidRDefault="00EC128E" w:rsidP="00EC128E">
            <w:pPr>
              <w:keepNext/>
              <w:ind w:firstLine="0"/>
            </w:pPr>
            <w:r>
              <w:t>Yow</w:t>
            </w:r>
          </w:p>
        </w:tc>
      </w:tr>
    </w:tbl>
    <w:p w14:paraId="40F50E27" w14:textId="77777777" w:rsidR="00EC128E" w:rsidRDefault="00EC128E" w:rsidP="00EC128E"/>
    <w:p w14:paraId="183D0E6D" w14:textId="142CD4E6" w:rsidR="00EC128E" w:rsidRDefault="00EC128E" w:rsidP="00EC128E">
      <w:pPr>
        <w:jc w:val="center"/>
        <w:rPr>
          <w:b/>
        </w:rPr>
      </w:pPr>
      <w:r w:rsidRPr="00EC128E">
        <w:rPr>
          <w:b/>
        </w:rPr>
        <w:t>Total--27</w:t>
      </w:r>
    </w:p>
    <w:p w14:paraId="177435A4" w14:textId="77777777" w:rsidR="00EC128E" w:rsidRDefault="00EC128E" w:rsidP="00EC128E">
      <w:pPr>
        <w:jc w:val="center"/>
        <w:rPr>
          <w:b/>
        </w:rPr>
      </w:pPr>
    </w:p>
    <w:p w14:paraId="14DD6259" w14:textId="77777777" w:rsidR="00EC128E" w:rsidRDefault="00EC128E" w:rsidP="00EC128E">
      <w:pPr>
        <w:ind w:firstLine="0"/>
      </w:pPr>
      <w:r w:rsidRPr="00EC128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EC128E" w:rsidRPr="00EC128E" w14:paraId="74877A66" w14:textId="77777777" w:rsidTr="00EC128E">
        <w:tc>
          <w:tcPr>
            <w:tcW w:w="2179" w:type="dxa"/>
            <w:shd w:val="clear" w:color="auto" w:fill="auto"/>
          </w:tcPr>
          <w:p w14:paraId="21CE230D" w14:textId="27AB5E82" w:rsidR="00EC128E" w:rsidRPr="00EC128E" w:rsidRDefault="00EC128E" w:rsidP="00EC128E">
            <w:pPr>
              <w:keepNext/>
              <w:ind w:firstLine="0"/>
            </w:pPr>
            <w:r>
              <w:t>Atkinson</w:t>
            </w:r>
          </w:p>
        </w:tc>
        <w:tc>
          <w:tcPr>
            <w:tcW w:w="2179" w:type="dxa"/>
            <w:shd w:val="clear" w:color="auto" w:fill="auto"/>
          </w:tcPr>
          <w:p w14:paraId="7C237FD0" w14:textId="74556E1A" w:rsidR="00EC128E" w:rsidRPr="00EC128E" w:rsidRDefault="00EC128E" w:rsidP="00EC128E">
            <w:pPr>
              <w:keepNext/>
              <w:ind w:firstLine="0"/>
            </w:pPr>
            <w:r>
              <w:t>Bailey</w:t>
            </w:r>
          </w:p>
        </w:tc>
        <w:tc>
          <w:tcPr>
            <w:tcW w:w="2180" w:type="dxa"/>
            <w:shd w:val="clear" w:color="auto" w:fill="auto"/>
          </w:tcPr>
          <w:p w14:paraId="78EB4373" w14:textId="0C6DC339" w:rsidR="00EC128E" w:rsidRPr="00EC128E" w:rsidRDefault="00EC128E" w:rsidP="00EC128E">
            <w:pPr>
              <w:keepNext/>
              <w:ind w:firstLine="0"/>
            </w:pPr>
            <w:r>
              <w:t>Ballentine</w:t>
            </w:r>
          </w:p>
        </w:tc>
      </w:tr>
      <w:tr w:rsidR="00EC128E" w:rsidRPr="00EC128E" w14:paraId="278513AE" w14:textId="77777777" w:rsidTr="00EC128E">
        <w:tc>
          <w:tcPr>
            <w:tcW w:w="2179" w:type="dxa"/>
            <w:shd w:val="clear" w:color="auto" w:fill="auto"/>
          </w:tcPr>
          <w:p w14:paraId="0C6FA35A" w14:textId="69E72B36" w:rsidR="00EC128E" w:rsidRPr="00EC128E" w:rsidRDefault="00EC128E" w:rsidP="00EC128E">
            <w:pPr>
              <w:ind w:firstLine="0"/>
            </w:pPr>
            <w:r>
              <w:t>Bannister</w:t>
            </w:r>
          </w:p>
        </w:tc>
        <w:tc>
          <w:tcPr>
            <w:tcW w:w="2179" w:type="dxa"/>
            <w:shd w:val="clear" w:color="auto" w:fill="auto"/>
          </w:tcPr>
          <w:p w14:paraId="31DA76C2" w14:textId="647197B9" w:rsidR="00EC128E" w:rsidRPr="00EC128E" w:rsidRDefault="00EC128E" w:rsidP="00EC128E">
            <w:pPr>
              <w:ind w:firstLine="0"/>
            </w:pPr>
            <w:r>
              <w:t>Bauer</w:t>
            </w:r>
          </w:p>
        </w:tc>
        <w:tc>
          <w:tcPr>
            <w:tcW w:w="2180" w:type="dxa"/>
            <w:shd w:val="clear" w:color="auto" w:fill="auto"/>
          </w:tcPr>
          <w:p w14:paraId="250AB9C2" w14:textId="74D67DA1" w:rsidR="00EC128E" w:rsidRPr="00EC128E" w:rsidRDefault="00EC128E" w:rsidP="00EC128E">
            <w:pPr>
              <w:ind w:firstLine="0"/>
            </w:pPr>
            <w:r>
              <w:t>Beach</w:t>
            </w:r>
          </w:p>
        </w:tc>
      </w:tr>
      <w:tr w:rsidR="00EC128E" w:rsidRPr="00EC128E" w14:paraId="28B2FBAC" w14:textId="77777777" w:rsidTr="00EC128E">
        <w:tc>
          <w:tcPr>
            <w:tcW w:w="2179" w:type="dxa"/>
            <w:shd w:val="clear" w:color="auto" w:fill="auto"/>
          </w:tcPr>
          <w:p w14:paraId="3750C9A3" w14:textId="639E7921" w:rsidR="00EC128E" w:rsidRPr="00EC128E" w:rsidRDefault="00EC128E" w:rsidP="00EC128E">
            <w:pPr>
              <w:ind w:firstLine="0"/>
            </w:pPr>
            <w:r>
              <w:t>Bernstein</w:t>
            </w:r>
          </w:p>
        </w:tc>
        <w:tc>
          <w:tcPr>
            <w:tcW w:w="2179" w:type="dxa"/>
            <w:shd w:val="clear" w:color="auto" w:fill="auto"/>
          </w:tcPr>
          <w:p w14:paraId="31543A5F" w14:textId="5199D9B4" w:rsidR="00EC128E" w:rsidRPr="00EC128E" w:rsidRDefault="00EC128E" w:rsidP="00EC128E">
            <w:pPr>
              <w:ind w:firstLine="0"/>
            </w:pPr>
            <w:r>
              <w:t>Bradley</w:t>
            </w:r>
          </w:p>
        </w:tc>
        <w:tc>
          <w:tcPr>
            <w:tcW w:w="2180" w:type="dxa"/>
            <w:shd w:val="clear" w:color="auto" w:fill="auto"/>
          </w:tcPr>
          <w:p w14:paraId="07502548" w14:textId="1641ABC1" w:rsidR="00EC128E" w:rsidRPr="00EC128E" w:rsidRDefault="00EC128E" w:rsidP="00EC128E">
            <w:pPr>
              <w:ind w:firstLine="0"/>
            </w:pPr>
            <w:r>
              <w:t>Brewer</w:t>
            </w:r>
          </w:p>
        </w:tc>
      </w:tr>
      <w:tr w:rsidR="00EC128E" w:rsidRPr="00EC128E" w14:paraId="2F019108" w14:textId="77777777" w:rsidTr="00EC128E">
        <w:tc>
          <w:tcPr>
            <w:tcW w:w="2179" w:type="dxa"/>
            <w:shd w:val="clear" w:color="auto" w:fill="auto"/>
          </w:tcPr>
          <w:p w14:paraId="756DB805" w14:textId="7066CB06" w:rsidR="00EC128E" w:rsidRPr="00EC128E" w:rsidRDefault="00EC128E" w:rsidP="00EC128E">
            <w:pPr>
              <w:ind w:firstLine="0"/>
            </w:pPr>
            <w:r>
              <w:t>Burns</w:t>
            </w:r>
          </w:p>
        </w:tc>
        <w:tc>
          <w:tcPr>
            <w:tcW w:w="2179" w:type="dxa"/>
            <w:shd w:val="clear" w:color="auto" w:fill="auto"/>
          </w:tcPr>
          <w:p w14:paraId="0D397D0C" w14:textId="3287A30F" w:rsidR="00EC128E" w:rsidRPr="00EC128E" w:rsidRDefault="00EC128E" w:rsidP="00EC128E">
            <w:pPr>
              <w:ind w:firstLine="0"/>
            </w:pPr>
            <w:r>
              <w:t>Bustos</w:t>
            </w:r>
          </w:p>
        </w:tc>
        <w:tc>
          <w:tcPr>
            <w:tcW w:w="2180" w:type="dxa"/>
            <w:shd w:val="clear" w:color="auto" w:fill="auto"/>
          </w:tcPr>
          <w:p w14:paraId="717EF81E" w14:textId="18875649" w:rsidR="00EC128E" w:rsidRPr="00EC128E" w:rsidRDefault="00EC128E" w:rsidP="00EC128E">
            <w:pPr>
              <w:ind w:firstLine="0"/>
            </w:pPr>
            <w:r>
              <w:t>Carter</w:t>
            </w:r>
          </w:p>
        </w:tc>
      </w:tr>
      <w:tr w:rsidR="00EC128E" w:rsidRPr="00EC128E" w14:paraId="72609C70" w14:textId="77777777" w:rsidTr="00EC128E">
        <w:tc>
          <w:tcPr>
            <w:tcW w:w="2179" w:type="dxa"/>
            <w:shd w:val="clear" w:color="auto" w:fill="auto"/>
          </w:tcPr>
          <w:p w14:paraId="6A25BCBD" w14:textId="1B05EE36" w:rsidR="00EC128E" w:rsidRPr="00EC128E" w:rsidRDefault="00EC128E" w:rsidP="00EC128E">
            <w:pPr>
              <w:ind w:firstLine="0"/>
            </w:pPr>
            <w:r>
              <w:t>Caskey</w:t>
            </w:r>
          </w:p>
        </w:tc>
        <w:tc>
          <w:tcPr>
            <w:tcW w:w="2179" w:type="dxa"/>
            <w:shd w:val="clear" w:color="auto" w:fill="auto"/>
          </w:tcPr>
          <w:p w14:paraId="44C6A0E3" w14:textId="4D90503A" w:rsidR="00EC128E" w:rsidRPr="00EC128E" w:rsidRDefault="00EC128E" w:rsidP="00EC128E">
            <w:pPr>
              <w:ind w:firstLine="0"/>
            </w:pPr>
            <w:r>
              <w:t>Chapman</w:t>
            </w:r>
          </w:p>
        </w:tc>
        <w:tc>
          <w:tcPr>
            <w:tcW w:w="2180" w:type="dxa"/>
            <w:shd w:val="clear" w:color="auto" w:fill="auto"/>
          </w:tcPr>
          <w:p w14:paraId="1316F278" w14:textId="3462AD45" w:rsidR="00EC128E" w:rsidRPr="00EC128E" w:rsidRDefault="00EC128E" w:rsidP="00EC128E">
            <w:pPr>
              <w:ind w:firstLine="0"/>
            </w:pPr>
            <w:r>
              <w:t>Chumley</w:t>
            </w:r>
          </w:p>
        </w:tc>
      </w:tr>
      <w:tr w:rsidR="00EC128E" w:rsidRPr="00EC128E" w14:paraId="5296A9C2" w14:textId="77777777" w:rsidTr="00EC128E">
        <w:tc>
          <w:tcPr>
            <w:tcW w:w="2179" w:type="dxa"/>
            <w:shd w:val="clear" w:color="auto" w:fill="auto"/>
          </w:tcPr>
          <w:p w14:paraId="7F5E7363" w14:textId="489DEEA2" w:rsidR="00EC128E" w:rsidRPr="00EC128E" w:rsidRDefault="00EC128E" w:rsidP="00EC128E">
            <w:pPr>
              <w:ind w:firstLine="0"/>
            </w:pPr>
            <w:r>
              <w:t>Collins</w:t>
            </w:r>
          </w:p>
        </w:tc>
        <w:tc>
          <w:tcPr>
            <w:tcW w:w="2179" w:type="dxa"/>
            <w:shd w:val="clear" w:color="auto" w:fill="auto"/>
          </w:tcPr>
          <w:p w14:paraId="657DA329" w14:textId="6DD88A06" w:rsidR="00EC128E" w:rsidRPr="00EC128E" w:rsidRDefault="00EC128E" w:rsidP="00EC128E">
            <w:pPr>
              <w:ind w:firstLine="0"/>
            </w:pPr>
            <w:r>
              <w:t>Connell</w:t>
            </w:r>
          </w:p>
        </w:tc>
        <w:tc>
          <w:tcPr>
            <w:tcW w:w="2180" w:type="dxa"/>
            <w:shd w:val="clear" w:color="auto" w:fill="auto"/>
          </w:tcPr>
          <w:p w14:paraId="1FE94206" w14:textId="27340BD5" w:rsidR="00EC128E" w:rsidRPr="00EC128E" w:rsidRDefault="00EC128E" w:rsidP="00EC128E">
            <w:pPr>
              <w:ind w:firstLine="0"/>
            </w:pPr>
            <w:r>
              <w:t>B. L. Cox</w:t>
            </w:r>
          </w:p>
        </w:tc>
      </w:tr>
      <w:tr w:rsidR="00EC128E" w:rsidRPr="00EC128E" w14:paraId="4F03A0B5" w14:textId="77777777" w:rsidTr="00EC128E">
        <w:tc>
          <w:tcPr>
            <w:tcW w:w="2179" w:type="dxa"/>
            <w:shd w:val="clear" w:color="auto" w:fill="auto"/>
          </w:tcPr>
          <w:p w14:paraId="78FB5F8C" w14:textId="12B6A367" w:rsidR="00EC128E" w:rsidRPr="00EC128E" w:rsidRDefault="00EC128E" w:rsidP="00EC128E">
            <w:pPr>
              <w:ind w:firstLine="0"/>
            </w:pPr>
            <w:r>
              <w:t>Cromer</w:t>
            </w:r>
          </w:p>
        </w:tc>
        <w:tc>
          <w:tcPr>
            <w:tcW w:w="2179" w:type="dxa"/>
            <w:shd w:val="clear" w:color="auto" w:fill="auto"/>
          </w:tcPr>
          <w:p w14:paraId="5E8D8986" w14:textId="03A762AA" w:rsidR="00EC128E" w:rsidRPr="00EC128E" w:rsidRDefault="00EC128E" w:rsidP="00EC128E">
            <w:pPr>
              <w:ind w:firstLine="0"/>
            </w:pPr>
            <w:r>
              <w:t>Davis</w:t>
            </w:r>
          </w:p>
        </w:tc>
        <w:tc>
          <w:tcPr>
            <w:tcW w:w="2180" w:type="dxa"/>
            <w:shd w:val="clear" w:color="auto" w:fill="auto"/>
          </w:tcPr>
          <w:p w14:paraId="76E1C9B2" w14:textId="4780C8BB" w:rsidR="00EC128E" w:rsidRPr="00EC128E" w:rsidRDefault="00EC128E" w:rsidP="00EC128E">
            <w:pPr>
              <w:ind w:firstLine="0"/>
            </w:pPr>
            <w:r>
              <w:t>Elliott</w:t>
            </w:r>
          </w:p>
        </w:tc>
      </w:tr>
      <w:tr w:rsidR="00EC128E" w:rsidRPr="00EC128E" w14:paraId="3260CFEC" w14:textId="77777777" w:rsidTr="00EC128E">
        <w:tc>
          <w:tcPr>
            <w:tcW w:w="2179" w:type="dxa"/>
            <w:shd w:val="clear" w:color="auto" w:fill="auto"/>
          </w:tcPr>
          <w:p w14:paraId="59392116" w14:textId="32A197E2" w:rsidR="00EC128E" w:rsidRPr="00EC128E" w:rsidRDefault="00EC128E" w:rsidP="00EC128E">
            <w:pPr>
              <w:ind w:firstLine="0"/>
            </w:pPr>
            <w:r>
              <w:t>Erickson</w:t>
            </w:r>
          </w:p>
        </w:tc>
        <w:tc>
          <w:tcPr>
            <w:tcW w:w="2179" w:type="dxa"/>
            <w:shd w:val="clear" w:color="auto" w:fill="auto"/>
          </w:tcPr>
          <w:p w14:paraId="7FB720F4" w14:textId="7C4C8CCB" w:rsidR="00EC128E" w:rsidRPr="00EC128E" w:rsidRDefault="00EC128E" w:rsidP="00EC128E">
            <w:pPr>
              <w:ind w:firstLine="0"/>
            </w:pPr>
            <w:r>
              <w:t>Forrest</w:t>
            </w:r>
          </w:p>
        </w:tc>
        <w:tc>
          <w:tcPr>
            <w:tcW w:w="2180" w:type="dxa"/>
            <w:shd w:val="clear" w:color="auto" w:fill="auto"/>
          </w:tcPr>
          <w:p w14:paraId="2F783A49" w14:textId="1FC243D4" w:rsidR="00EC128E" w:rsidRPr="00EC128E" w:rsidRDefault="00EC128E" w:rsidP="00EC128E">
            <w:pPr>
              <w:ind w:firstLine="0"/>
            </w:pPr>
            <w:r>
              <w:t>Garvin</w:t>
            </w:r>
          </w:p>
        </w:tc>
      </w:tr>
      <w:tr w:rsidR="00EC128E" w:rsidRPr="00EC128E" w14:paraId="4745928E" w14:textId="77777777" w:rsidTr="00EC128E">
        <w:tc>
          <w:tcPr>
            <w:tcW w:w="2179" w:type="dxa"/>
            <w:shd w:val="clear" w:color="auto" w:fill="auto"/>
          </w:tcPr>
          <w:p w14:paraId="47155C90" w14:textId="7AB0EE0F" w:rsidR="00EC128E" w:rsidRPr="00EC128E" w:rsidRDefault="00EC128E" w:rsidP="00EC128E">
            <w:pPr>
              <w:ind w:firstLine="0"/>
            </w:pPr>
            <w:r>
              <w:t>Gatch</w:t>
            </w:r>
          </w:p>
        </w:tc>
        <w:tc>
          <w:tcPr>
            <w:tcW w:w="2179" w:type="dxa"/>
            <w:shd w:val="clear" w:color="auto" w:fill="auto"/>
          </w:tcPr>
          <w:p w14:paraId="198CD343" w14:textId="70A9B1AD" w:rsidR="00EC128E" w:rsidRPr="00EC128E" w:rsidRDefault="00EC128E" w:rsidP="00EC128E">
            <w:pPr>
              <w:ind w:firstLine="0"/>
            </w:pPr>
            <w:r>
              <w:t>Gibson</w:t>
            </w:r>
          </w:p>
        </w:tc>
        <w:tc>
          <w:tcPr>
            <w:tcW w:w="2180" w:type="dxa"/>
            <w:shd w:val="clear" w:color="auto" w:fill="auto"/>
          </w:tcPr>
          <w:p w14:paraId="4A9167BD" w14:textId="39124058" w:rsidR="00EC128E" w:rsidRPr="00EC128E" w:rsidRDefault="00EC128E" w:rsidP="00EC128E">
            <w:pPr>
              <w:ind w:firstLine="0"/>
            </w:pPr>
            <w:r>
              <w:t>Gilliam</w:t>
            </w:r>
          </w:p>
        </w:tc>
      </w:tr>
      <w:tr w:rsidR="00EC128E" w:rsidRPr="00EC128E" w14:paraId="4AA1F7D8" w14:textId="77777777" w:rsidTr="00EC128E">
        <w:tc>
          <w:tcPr>
            <w:tcW w:w="2179" w:type="dxa"/>
            <w:shd w:val="clear" w:color="auto" w:fill="auto"/>
          </w:tcPr>
          <w:p w14:paraId="531423B5" w14:textId="0C3B4B9C" w:rsidR="00EC128E" w:rsidRPr="00EC128E" w:rsidRDefault="00EC128E" w:rsidP="00EC128E">
            <w:pPr>
              <w:ind w:firstLine="0"/>
            </w:pPr>
            <w:r>
              <w:t>Guest</w:t>
            </w:r>
          </w:p>
        </w:tc>
        <w:tc>
          <w:tcPr>
            <w:tcW w:w="2179" w:type="dxa"/>
            <w:shd w:val="clear" w:color="auto" w:fill="auto"/>
          </w:tcPr>
          <w:p w14:paraId="46AAB397" w14:textId="59D058C4" w:rsidR="00EC128E" w:rsidRPr="00EC128E" w:rsidRDefault="00EC128E" w:rsidP="00EC128E">
            <w:pPr>
              <w:ind w:firstLine="0"/>
            </w:pPr>
            <w:r>
              <w:t>Guffey</w:t>
            </w:r>
          </w:p>
        </w:tc>
        <w:tc>
          <w:tcPr>
            <w:tcW w:w="2180" w:type="dxa"/>
            <w:shd w:val="clear" w:color="auto" w:fill="auto"/>
          </w:tcPr>
          <w:p w14:paraId="1DB883B8" w14:textId="28EA40C7" w:rsidR="00EC128E" w:rsidRPr="00EC128E" w:rsidRDefault="00EC128E" w:rsidP="00EC128E">
            <w:pPr>
              <w:ind w:firstLine="0"/>
            </w:pPr>
            <w:r>
              <w:t>Haddon</w:t>
            </w:r>
          </w:p>
        </w:tc>
      </w:tr>
      <w:tr w:rsidR="00EC128E" w:rsidRPr="00EC128E" w14:paraId="5C2FCD44" w14:textId="77777777" w:rsidTr="00EC128E">
        <w:tc>
          <w:tcPr>
            <w:tcW w:w="2179" w:type="dxa"/>
            <w:shd w:val="clear" w:color="auto" w:fill="auto"/>
          </w:tcPr>
          <w:p w14:paraId="42ADF6AE" w14:textId="3DC3E983" w:rsidR="00EC128E" w:rsidRPr="00EC128E" w:rsidRDefault="00EC128E" w:rsidP="00EC128E">
            <w:pPr>
              <w:ind w:firstLine="0"/>
            </w:pPr>
            <w:r>
              <w:t>Hager</w:t>
            </w:r>
          </w:p>
        </w:tc>
        <w:tc>
          <w:tcPr>
            <w:tcW w:w="2179" w:type="dxa"/>
            <w:shd w:val="clear" w:color="auto" w:fill="auto"/>
          </w:tcPr>
          <w:p w14:paraId="26DD498E" w14:textId="1FE20A8D" w:rsidR="00EC128E" w:rsidRPr="00EC128E" w:rsidRDefault="00EC128E" w:rsidP="00EC128E">
            <w:pPr>
              <w:ind w:firstLine="0"/>
            </w:pPr>
            <w:r>
              <w:t>Harris</w:t>
            </w:r>
          </w:p>
        </w:tc>
        <w:tc>
          <w:tcPr>
            <w:tcW w:w="2180" w:type="dxa"/>
            <w:shd w:val="clear" w:color="auto" w:fill="auto"/>
          </w:tcPr>
          <w:p w14:paraId="125B85FC" w14:textId="3DBB9365" w:rsidR="00EC128E" w:rsidRPr="00EC128E" w:rsidRDefault="00EC128E" w:rsidP="00EC128E">
            <w:pPr>
              <w:ind w:firstLine="0"/>
            </w:pPr>
            <w:r>
              <w:t>Hartnett</w:t>
            </w:r>
          </w:p>
        </w:tc>
      </w:tr>
      <w:tr w:rsidR="00EC128E" w:rsidRPr="00EC128E" w14:paraId="008BE994" w14:textId="77777777" w:rsidTr="00EC128E">
        <w:tc>
          <w:tcPr>
            <w:tcW w:w="2179" w:type="dxa"/>
            <w:shd w:val="clear" w:color="auto" w:fill="auto"/>
          </w:tcPr>
          <w:p w14:paraId="30E296CD" w14:textId="6012712A" w:rsidR="00EC128E" w:rsidRPr="00EC128E" w:rsidRDefault="00EC128E" w:rsidP="00EC128E">
            <w:pPr>
              <w:ind w:firstLine="0"/>
            </w:pPr>
            <w:r>
              <w:t>Herbkersman</w:t>
            </w:r>
          </w:p>
        </w:tc>
        <w:tc>
          <w:tcPr>
            <w:tcW w:w="2179" w:type="dxa"/>
            <w:shd w:val="clear" w:color="auto" w:fill="auto"/>
          </w:tcPr>
          <w:p w14:paraId="7FBFFBED" w14:textId="3E8C528B" w:rsidR="00EC128E" w:rsidRPr="00EC128E" w:rsidRDefault="00EC128E" w:rsidP="00EC128E">
            <w:pPr>
              <w:ind w:firstLine="0"/>
            </w:pPr>
            <w:r>
              <w:t>Hewitt</w:t>
            </w:r>
          </w:p>
        </w:tc>
        <w:tc>
          <w:tcPr>
            <w:tcW w:w="2180" w:type="dxa"/>
            <w:shd w:val="clear" w:color="auto" w:fill="auto"/>
          </w:tcPr>
          <w:p w14:paraId="0330C1EA" w14:textId="284762C2" w:rsidR="00EC128E" w:rsidRPr="00EC128E" w:rsidRDefault="00EC128E" w:rsidP="00EC128E">
            <w:pPr>
              <w:ind w:firstLine="0"/>
            </w:pPr>
            <w:r>
              <w:t>Hiott</w:t>
            </w:r>
          </w:p>
        </w:tc>
      </w:tr>
      <w:tr w:rsidR="00EC128E" w:rsidRPr="00EC128E" w14:paraId="696EAC76" w14:textId="77777777" w:rsidTr="00EC128E">
        <w:tc>
          <w:tcPr>
            <w:tcW w:w="2179" w:type="dxa"/>
            <w:shd w:val="clear" w:color="auto" w:fill="auto"/>
          </w:tcPr>
          <w:p w14:paraId="128C95C2" w14:textId="55A47229" w:rsidR="00EC128E" w:rsidRPr="00EC128E" w:rsidRDefault="00EC128E" w:rsidP="00EC128E">
            <w:pPr>
              <w:ind w:firstLine="0"/>
            </w:pPr>
            <w:r>
              <w:t>Hixon</w:t>
            </w:r>
          </w:p>
        </w:tc>
        <w:tc>
          <w:tcPr>
            <w:tcW w:w="2179" w:type="dxa"/>
            <w:shd w:val="clear" w:color="auto" w:fill="auto"/>
          </w:tcPr>
          <w:p w14:paraId="3659E66C" w14:textId="20BC65E3" w:rsidR="00EC128E" w:rsidRPr="00EC128E" w:rsidRDefault="00EC128E" w:rsidP="00EC128E">
            <w:pPr>
              <w:ind w:firstLine="0"/>
            </w:pPr>
            <w:r>
              <w:t>Hyde</w:t>
            </w:r>
          </w:p>
        </w:tc>
        <w:tc>
          <w:tcPr>
            <w:tcW w:w="2180" w:type="dxa"/>
            <w:shd w:val="clear" w:color="auto" w:fill="auto"/>
          </w:tcPr>
          <w:p w14:paraId="31E997BB" w14:textId="769D8AE1" w:rsidR="00EC128E" w:rsidRPr="00EC128E" w:rsidRDefault="00EC128E" w:rsidP="00EC128E">
            <w:pPr>
              <w:ind w:firstLine="0"/>
            </w:pPr>
            <w:r>
              <w:t>J. L. Johnson</w:t>
            </w:r>
          </w:p>
        </w:tc>
      </w:tr>
      <w:tr w:rsidR="00EC128E" w:rsidRPr="00EC128E" w14:paraId="1A9FC4DF" w14:textId="77777777" w:rsidTr="00EC128E">
        <w:tc>
          <w:tcPr>
            <w:tcW w:w="2179" w:type="dxa"/>
            <w:shd w:val="clear" w:color="auto" w:fill="auto"/>
          </w:tcPr>
          <w:p w14:paraId="55DB084D" w14:textId="14E5DCA4" w:rsidR="00EC128E" w:rsidRPr="00EC128E" w:rsidRDefault="00EC128E" w:rsidP="00EC128E">
            <w:pPr>
              <w:ind w:firstLine="0"/>
            </w:pPr>
            <w:r>
              <w:t>S. Jones</w:t>
            </w:r>
          </w:p>
        </w:tc>
        <w:tc>
          <w:tcPr>
            <w:tcW w:w="2179" w:type="dxa"/>
            <w:shd w:val="clear" w:color="auto" w:fill="auto"/>
          </w:tcPr>
          <w:p w14:paraId="4EDA5F38" w14:textId="514E3FA4" w:rsidR="00EC128E" w:rsidRPr="00EC128E" w:rsidRDefault="00EC128E" w:rsidP="00EC128E">
            <w:pPr>
              <w:ind w:firstLine="0"/>
            </w:pPr>
            <w:r>
              <w:t>Kilmartin</w:t>
            </w:r>
          </w:p>
        </w:tc>
        <w:tc>
          <w:tcPr>
            <w:tcW w:w="2180" w:type="dxa"/>
            <w:shd w:val="clear" w:color="auto" w:fill="auto"/>
          </w:tcPr>
          <w:p w14:paraId="2A83BABE" w14:textId="41EC5C08" w:rsidR="00EC128E" w:rsidRPr="00EC128E" w:rsidRDefault="00EC128E" w:rsidP="00EC128E">
            <w:pPr>
              <w:ind w:firstLine="0"/>
            </w:pPr>
            <w:r>
              <w:t>Landing</w:t>
            </w:r>
          </w:p>
        </w:tc>
      </w:tr>
      <w:tr w:rsidR="00EC128E" w:rsidRPr="00EC128E" w14:paraId="65D19760" w14:textId="77777777" w:rsidTr="00EC128E">
        <w:tc>
          <w:tcPr>
            <w:tcW w:w="2179" w:type="dxa"/>
            <w:shd w:val="clear" w:color="auto" w:fill="auto"/>
          </w:tcPr>
          <w:p w14:paraId="7E505B2D" w14:textId="23937680" w:rsidR="00EC128E" w:rsidRPr="00EC128E" w:rsidRDefault="00EC128E" w:rsidP="00EC128E">
            <w:pPr>
              <w:ind w:firstLine="0"/>
            </w:pPr>
            <w:r>
              <w:t>Leber</w:t>
            </w:r>
          </w:p>
        </w:tc>
        <w:tc>
          <w:tcPr>
            <w:tcW w:w="2179" w:type="dxa"/>
            <w:shd w:val="clear" w:color="auto" w:fill="auto"/>
          </w:tcPr>
          <w:p w14:paraId="6BC6C814" w14:textId="6B35CCF0" w:rsidR="00EC128E" w:rsidRPr="00EC128E" w:rsidRDefault="00EC128E" w:rsidP="00EC128E">
            <w:pPr>
              <w:ind w:firstLine="0"/>
            </w:pPr>
            <w:r>
              <w:t>Ligon</w:t>
            </w:r>
          </w:p>
        </w:tc>
        <w:tc>
          <w:tcPr>
            <w:tcW w:w="2180" w:type="dxa"/>
            <w:shd w:val="clear" w:color="auto" w:fill="auto"/>
          </w:tcPr>
          <w:p w14:paraId="43F6957C" w14:textId="0A03F51F" w:rsidR="00EC128E" w:rsidRPr="00EC128E" w:rsidRDefault="00EC128E" w:rsidP="00EC128E">
            <w:pPr>
              <w:ind w:firstLine="0"/>
            </w:pPr>
            <w:r>
              <w:t>Long</w:t>
            </w:r>
          </w:p>
        </w:tc>
      </w:tr>
      <w:tr w:rsidR="00EC128E" w:rsidRPr="00EC128E" w14:paraId="5E033CEC" w14:textId="77777777" w:rsidTr="00EC128E">
        <w:tc>
          <w:tcPr>
            <w:tcW w:w="2179" w:type="dxa"/>
            <w:shd w:val="clear" w:color="auto" w:fill="auto"/>
          </w:tcPr>
          <w:p w14:paraId="34A93C35" w14:textId="54DF6952" w:rsidR="00EC128E" w:rsidRPr="00EC128E" w:rsidRDefault="00EC128E" w:rsidP="00EC128E">
            <w:pPr>
              <w:ind w:firstLine="0"/>
            </w:pPr>
            <w:r>
              <w:t>Magnuson</w:t>
            </w:r>
          </w:p>
        </w:tc>
        <w:tc>
          <w:tcPr>
            <w:tcW w:w="2179" w:type="dxa"/>
            <w:shd w:val="clear" w:color="auto" w:fill="auto"/>
          </w:tcPr>
          <w:p w14:paraId="5B777A2B" w14:textId="19D85E6F" w:rsidR="00EC128E" w:rsidRPr="00EC128E" w:rsidRDefault="00EC128E" w:rsidP="00EC128E">
            <w:pPr>
              <w:ind w:firstLine="0"/>
            </w:pPr>
            <w:r>
              <w:t>May</w:t>
            </w:r>
          </w:p>
        </w:tc>
        <w:tc>
          <w:tcPr>
            <w:tcW w:w="2180" w:type="dxa"/>
            <w:shd w:val="clear" w:color="auto" w:fill="auto"/>
          </w:tcPr>
          <w:p w14:paraId="1196B750" w14:textId="1CAB9487" w:rsidR="00EC128E" w:rsidRPr="00EC128E" w:rsidRDefault="00EC128E" w:rsidP="00EC128E">
            <w:pPr>
              <w:ind w:firstLine="0"/>
            </w:pPr>
            <w:r>
              <w:t>McCravy</w:t>
            </w:r>
          </w:p>
        </w:tc>
      </w:tr>
      <w:tr w:rsidR="00EC128E" w:rsidRPr="00EC128E" w14:paraId="4F728DF8" w14:textId="77777777" w:rsidTr="00EC128E">
        <w:tc>
          <w:tcPr>
            <w:tcW w:w="2179" w:type="dxa"/>
            <w:shd w:val="clear" w:color="auto" w:fill="auto"/>
          </w:tcPr>
          <w:p w14:paraId="3D4500CD" w14:textId="7D6DCE77" w:rsidR="00EC128E" w:rsidRPr="00EC128E" w:rsidRDefault="00EC128E" w:rsidP="00EC128E">
            <w:pPr>
              <w:ind w:firstLine="0"/>
            </w:pPr>
            <w:r>
              <w:t>McGinnis</w:t>
            </w:r>
          </w:p>
        </w:tc>
        <w:tc>
          <w:tcPr>
            <w:tcW w:w="2179" w:type="dxa"/>
            <w:shd w:val="clear" w:color="auto" w:fill="auto"/>
          </w:tcPr>
          <w:p w14:paraId="1B3C94DD" w14:textId="789699BF" w:rsidR="00EC128E" w:rsidRPr="00EC128E" w:rsidRDefault="00EC128E" w:rsidP="00EC128E">
            <w:pPr>
              <w:ind w:firstLine="0"/>
            </w:pPr>
            <w:r>
              <w:t>T. Moore</w:t>
            </w:r>
          </w:p>
        </w:tc>
        <w:tc>
          <w:tcPr>
            <w:tcW w:w="2180" w:type="dxa"/>
            <w:shd w:val="clear" w:color="auto" w:fill="auto"/>
          </w:tcPr>
          <w:p w14:paraId="7E279455" w14:textId="44953198" w:rsidR="00EC128E" w:rsidRPr="00EC128E" w:rsidRDefault="00EC128E" w:rsidP="00EC128E">
            <w:pPr>
              <w:ind w:firstLine="0"/>
            </w:pPr>
            <w:r>
              <w:t>A. M. Morgan</w:t>
            </w:r>
          </w:p>
        </w:tc>
      </w:tr>
      <w:tr w:rsidR="00EC128E" w:rsidRPr="00EC128E" w14:paraId="2B41E741" w14:textId="77777777" w:rsidTr="00EC128E">
        <w:tc>
          <w:tcPr>
            <w:tcW w:w="2179" w:type="dxa"/>
            <w:shd w:val="clear" w:color="auto" w:fill="auto"/>
          </w:tcPr>
          <w:p w14:paraId="78BD3E21" w14:textId="2A9C5BC7" w:rsidR="00EC128E" w:rsidRPr="00EC128E" w:rsidRDefault="00EC128E" w:rsidP="00EC128E">
            <w:pPr>
              <w:ind w:firstLine="0"/>
            </w:pPr>
            <w:r>
              <w:t>T. A. Morgan</w:t>
            </w:r>
          </w:p>
        </w:tc>
        <w:tc>
          <w:tcPr>
            <w:tcW w:w="2179" w:type="dxa"/>
            <w:shd w:val="clear" w:color="auto" w:fill="auto"/>
          </w:tcPr>
          <w:p w14:paraId="0F056C6E" w14:textId="4B79A6AD" w:rsidR="00EC128E" w:rsidRPr="00EC128E" w:rsidRDefault="00EC128E" w:rsidP="00EC128E">
            <w:pPr>
              <w:ind w:firstLine="0"/>
            </w:pPr>
            <w:r>
              <w:t>Murphy</w:t>
            </w:r>
          </w:p>
        </w:tc>
        <w:tc>
          <w:tcPr>
            <w:tcW w:w="2180" w:type="dxa"/>
            <w:shd w:val="clear" w:color="auto" w:fill="auto"/>
          </w:tcPr>
          <w:p w14:paraId="5E1D75ED" w14:textId="14FC1C55" w:rsidR="00EC128E" w:rsidRPr="00EC128E" w:rsidRDefault="00EC128E" w:rsidP="00EC128E">
            <w:pPr>
              <w:ind w:firstLine="0"/>
            </w:pPr>
            <w:r>
              <w:t>B. Newton</w:t>
            </w:r>
          </w:p>
        </w:tc>
      </w:tr>
      <w:tr w:rsidR="00EC128E" w:rsidRPr="00EC128E" w14:paraId="278B4298" w14:textId="77777777" w:rsidTr="00EC128E">
        <w:tc>
          <w:tcPr>
            <w:tcW w:w="2179" w:type="dxa"/>
            <w:shd w:val="clear" w:color="auto" w:fill="auto"/>
          </w:tcPr>
          <w:p w14:paraId="1A518082" w14:textId="26D7A86C" w:rsidR="00EC128E" w:rsidRPr="00EC128E" w:rsidRDefault="00EC128E" w:rsidP="00EC128E">
            <w:pPr>
              <w:ind w:firstLine="0"/>
            </w:pPr>
            <w:r>
              <w:t>Nutt</w:t>
            </w:r>
          </w:p>
        </w:tc>
        <w:tc>
          <w:tcPr>
            <w:tcW w:w="2179" w:type="dxa"/>
            <w:shd w:val="clear" w:color="auto" w:fill="auto"/>
          </w:tcPr>
          <w:p w14:paraId="43BBB12D" w14:textId="3A64EBE9" w:rsidR="00EC128E" w:rsidRPr="00EC128E" w:rsidRDefault="00EC128E" w:rsidP="00EC128E">
            <w:pPr>
              <w:ind w:firstLine="0"/>
            </w:pPr>
            <w:r>
              <w:t>O'Neal</w:t>
            </w:r>
          </w:p>
        </w:tc>
        <w:tc>
          <w:tcPr>
            <w:tcW w:w="2180" w:type="dxa"/>
            <w:shd w:val="clear" w:color="auto" w:fill="auto"/>
          </w:tcPr>
          <w:p w14:paraId="1288DCCC" w14:textId="4CBB17B8" w:rsidR="00EC128E" w:rsidRPr="00EC128E" w:rsidRDefault="00EC128E" w:rsidP="00EC128E">
            <w:pPr>
              <w:ind w:firstLine="0"/>
            </w:pPr>
            <w:r>
              <w:t>Oremus</w:t>
            </w:r>
          </w:p>
        </w:tc>
      </w:tr>
      <w:tr w:rsidR="00EC128E" w:rsidRPr="00EC128E" w14:paraId="584A1CEB" w14:textId="77777777" w:rsidTr="00EC128E">
        <w:tc>
          <w:tcPr>
            <w:tcW w:w="2179" w:type="dxa"/>
            <w:shd w:val="clear" w:color="auto" w:fill="auto"/>
          </w:tcPr>
          <w:p w14:paraId="24869BCF" w14:textId="4089D206" w:rsidR="00EC128E" w:rsidRPr="00EC128E" w:rsidRDefault="00EC128E" w:rsidP="00EC128E">
            <w:pPr>
              <w:ind w:firstLine="0"/>
            </w:pPr>
            <w:r>
              <w:t>Pace</w:t>
            </w:r>
          </w:p>
        </w:tc>
        <w:tc>
          <w:tcPr>
            <w:tcW w:w="2179" w:type="dxa"/>
            <w:shd w:val="clear" w:color="auto" w:fill="auto"/>
          </w:tcPr>
          <w:p w14:paraId="5B141ED4" w14:textId="024B0467" w:rsidR="00EC128E" w:rsidRPr="00EC128E" w:rsidRDefault="00EC128E" w:rsidP="00EC128E">
            <w:pPr>
              <w:ind w:firstLine="0"/>
            </w:pPr>
            <w:r>
              <w:t>Pedalino</w:t>
            </w:r>
          </w:p>
        </w:tc>
        <w:tc>
          <w:tcPr>
            <w:tcW w:w="2180" w:type="dxa"/>
            <w:shd w:val="clear" w:color="auto" w:fill="auto"/>
          </w:tcPr>
          <w:p w14:paraId="2DEF818F" w14:textId="12F49D31" w:rsidR="00EC128E" w:rsidRPr="00EC128E" w:rsidRDefault="00EC128E" w:rsidP="00EC128E">
            <w:pPr>
              <w:ind w:firstLine="0"/>
            </w:pPr>
            <w:r>
              <w:t>Pope</w:t>
            </w:r>
          </w:p>
        </w:tc>
      </w:tr>
      <w:tr w:rsidR="00EC128E" w:rsidRPr="00EC128E" w14:paraId="3FF147DE" w14:textId="77777777" w:rsidTr="00EC128E">
        <w:tc>
          <w:tcPr>
            <w:tcW w:w="2179" w:type="dxa"/>
            <w:shd w:val="clear" w:color="auto" w:fill="auto"/>
          </w:tcPr>
          <w:p w14:paraId="2E4458A3" w14:textId="4D3F1600" w:rsidR="00EC128E" w:rsidRPr="00EC128E" w:rsidRDefault="00EC128E" w:rsidP="00EC128E">
            <w:pPr>
              <w:ind w:firstLine="0"/>
            </w:pPr>
            <w:r>
              <w:t>Robbins</w:t>
            </w:r>
          </w:p>
        </w:tc>
        <w:tc>
          <w:tcPr>
            <w:tcW w:w="2179" w:type="dxa"/>
            <w:shd w:val="clear" w:color="auto" w:fill="auto"/>
          </w:tcPr>
          <w:p w14:paraId="0F0922F6" w14:textId="083BED7F" w:rsidR="00EC128E" w:rsidRPr="00EC128E" w:rsidRDefault="00EC128E" w:rsidP="00EC128E">
            <w:pPr>
              <w:ind w:firstLine="0"/>
            </w:pPr>
            <w:r>
              <w:t>Schuessler</w:t>
            </w:r>
          </w:p>
        </w:tc>
        <w:tc>
          <w:tcPr>
            <w:tcW w:w="2180" w:type="dxa"/>
            <w:shd w:val="clear" w:color="auto" w:fill="auto"/>
          </w:tcPr>
          <w:p w14:paraId="6C8EDE41" w14:textId="7E12DF66" w:rsidR="00EC128E" w:rsidRPr="00EC128E" w:rsidRDefault="00EC128E" w:rsidP="00EC128E">
            <w:pPr>
              <w:ind w:firstLine="0"/>
            </w:pPr>
            <w:r>
              <w:t>Sessions</w:t>
            </w:r>
          </w:p>
        </w:tc>
      </w:tr>
      <w:tr w:rsidR="00EC128E" w:rsidRPr="00EC128E" w14:paraId="4C6EB719" w14:textId="77777777" w:rsidTr="00EC128E">
        <w:tc>
          <w:tcPr>
            <w:tcW w:w="2179" w:type="dxa"/>
            <w:shd w:val="clear" w:color="auto" w:fill="auto"/>
          </w:tcPr>
          <w:p w14:paraId="265EEAFD" w14:textId="35114A16" w:rsidR="00EC128E" w:rsidRPr="00EC128E" w:rsidRDefault="00EC128E" w:rsidP="00EC128E">
            <w:pPr>
              <w:ind w:firstLine="0"/>
            </w:pPr>
            <w:r>
              <w:t>M. M. Smith</w:t>
            </w:r>
          </w:p>
        </w:tc>
        <w:tc>
          <w:tcPr>
            <w:tcW w:w="2179" w:type="dxa"/>
            <w:shd w:val="clear" w:color="auto" w:fill="auto"/>
          </w:tcPr>
          <w:p w14:paraId="2269AF7F" w14:textId="7353F58C" w:rsidR="00EC128E" w:rsidRPr="00EC128E" w:rsidRDefault="00EC128E" w:rsidP="00EC128E">
            <w:pPr>
              <w:ind w:firstLine="0"/>
            </w:pPr>
            <w:r>
              <w:t>Stavrinakis</w:t>
            </w:r>
          </w:p>
        </w:tc>
        <w:tc>
          <w:tcPr>
            <w:tcW w:w="2180" w:type="dxa"/>
            <w:shd w:val="clear" w:color="auto" w:fill="auto"/>
          </w:tcPr>
          <w:p w14:paraId="4B7E6ED5" w14:textId="76FFE79A" w:rsidR="00EC128E" w:rsidRPr="00EC128E" w:rsidRDefault="00EC128E" w:rsidP="00EC128E">
            <w:pPr>
              <w:ind w:firstLine="0"/>
            </w:pPr>
            <w:r>
              <w:t>Taylor</w:t>
            </w:r>
          </w:p>
        </w:tc>
      </w:tr>
      <w:tr w:rsidR="00EC128E" w:rsidRPr="00EC128E" w14:paraId="6A806A1F" w14:textId="77777777" w:rsidTr="00EC128E">
        <w:tc>
          <w:tcPr>
            <w:tcW w:w="2179" w:type="dxa"/>
            <w:shd w:val="clear" w:color="auto" w:fill="auto"/>
          </w:tcPr>
          <w:p w14:paraId="4E730C21" w14:textId="526506F0" w:rsidR="00EC128E" w:rsidRPr="00EC128E" w:rsidRDefault="00EC128E" w:rsidP="00EC128E">
            <w:pPr>
              <w:ind w:firstLine="0"/>
            </w:pPr>
            <w:r>
              <w:t>Thayer</w:t>
            </w:r>
          </w:p>
        </w:tc>
        <w:tc>
          <w:tcPr>
            <w:tcW w:w="2179" w:type="dxa"/>
            <w:shd w:val="clear" w:color="auto" w:fill="auto"/>
          </w:tcPr>
          <w:p w14:paraId="2EA523DC" w14:textId="08C8191B" w:rsidR="00EC128E" w:rsidRPr="00EC128E" w:rsidRDefault="00EC128E" w:rsidP="00EC128E">
            <w:pPr>
              <w:ind w:firstLine="0"/>
            </w:pPr>
            <w:r>
              <w:t>Trantham</w:t>
            </w:r>
          </w:p>
        </w:tc>
        <w:tc>
          <w:tcPr>
            <w:tcW w:w="2180" w:type="dxa"/>
            <w:shd w:val="clear" w:color="auto" w:fill="auto"/>
          </w:tcPr>
          <w:p w14:paraId="105D688C" w14:textId="7F77D435" w:rsidR="00EC128E" w:rsidRPr="00EC128E" w:rsidRDefault="00EC128E" w:rsidP="00EC128E">
            <w:pPr>
              <w:ind w:firstLine="0"/>
            </w:pPr>
            <w:r>
              <w:t>Vaughan</w:t>
            </w:r>
          </w:p>
        </w:tc>
      </w:tr>
      <w:tr w:rsidR="00EC128E" w:rsidRPr="00EC128E" w14:paraId="102863C4" w14:textId="77777777" w:rsidTr="00EC128E">
        <w:tc>
          <w:tcPr>
            <w:tcW w:w="2179" w:type="dxa"/>
            <w:shd w:val="clear" w:color="auto" w:fill="auto"/>
          </w:tcPr>
          <w:p w14:paraId="5B7407FE" w14:textId="3314E652" w:rsidR="00EC128E" w:rsidRPr="00EC128E" w:rsidRDefault="00EC128E" w:rsidP="00EC128E">
            <w:pPr>
              <w:keepNext/>
              <w:ind w:firstLine="0"/>
            </w:pPr>
            <w:r>
              <w:t>West</w:t>
            </w:r>
          </w:p>
        </w:tc>
        <w:tc>
          <w:tcPr>
            <w:tcW w:w="2179" w:type="dxa"/>
            <w:shd w:val="clear" w:color="auto" w:fill="auto"/>
          </w:tcPr>
          <w:p w14:paraId="0D638839" w14:textId="43D4B560" w:rsidR="00EC128E" w:rsidRPr="00EC128E" w:rsidRDefault="00EC128E" w:rsidP="00EC128E">
            <w:pPr>
              <w:keepNext/>
              <w:ind w:firstLine="0"/>
            </w:pPr>
            <w:r>
              <w:t>Wetmore</w:t>
            </w:r>
          </w:p>
        </w:tc>
        <w:tc>
          <w:tcPr>
            <w:tcW w:w="2180" w:type="dxa"/>
            <w:shd w:val="clear" w:color="auto" w:fill="auto"/>
          </w:tcPr>
          <w:p w14:paraId="3E6DAA3B" w14:textId="523EF8B1" w:rsidR="00EC128E" w:rsidRPr="00EC128E" w:rsidRDefault="00EC128E" w:rsidP="00EC128E">
            <w:pPr>
              <w:keepNext/>
              <w:ind w:firstLine="0"/>
            </w:pPr>
            <w:r>
              <w:t>White</w:t>
            </w:r>
          </w:p>
        </w:tc>
      </w:tr>
      <w:tr w:rsidR="00EC128E" w:rsidRPr="00EC128E" w14:paraId="57732F34" w14:textId="77777777" w:rsidTr="00EC128E">
        <w:tc>
          <w:tcPr>
            <w:tcW w:w="2179" w:type="dxa"/>
            <w:shd w:val="clear" w:color="auto" w:fill="auto"/>
          </w:tcPr>
          <w:p w14:paraId="788810DE" w14:textId="54D78FD1" w:rsidR="00EC128E" w:rsidRPr="00EC128E" w:rsidRDefault="00EC128E" w:rsidP="00EC128E">
            <w:pPr>
              <w:keepNext/>
              <w:ind w:firstLine="0"/>
            </w:pPr>
            <w:r>
              <w:t>Whitmire</w:t>
            </w:r>
          </w:p>
        </w:tc>
        <w:tc>
          <w:tcPr>
            <w:tcW w:w="2179" w:type="dxa"/>
            <w:shd w:val="clear" w:color="auto" w:fill="auto"/>
          </w:tcPr>
          <w:p w14:paraId="16FC1D78" w14:textId="6CB525E1" w:rsidR="00EC128E" w:rsidRPr="00EC128E" w:rsidRDefault="00EC128E" w:rsidP="00EC128E">
            <w:pPr>
              <w:keepNext/>
              <w:ind w:firstLine="0"/>
            </w:pPr>
            <w:r>
              <w:t>Willis</w:t>
            </w:r>
          </w:p>
        </w:tc>
        <w:tc>
          <w:tcPr>
            <w:tcW w:w="2180" w:type="dxa"/>
            <w:shd w:val="clear" w:color="auto" w:fill="auto"/>
          </w:tcPr>
          <w:p w14:paraId="61035225" w14:textId="7C7B2A96" w:rsidR="00EC128E" w:rsidRPr="00EC128E" w:rsidRDefault="00EC128E" w:rsidP="00EC128E">
            <w:pPr>
              <w:keepNext/>
              <w:ind w:firstLine="0"/>
            </w:pPr>
            <w:r>
              <w:t>Wooten</w:t>
            </w:r>
          </w:p>
        </w:tc>
      </w:tr>
    </w:tbl>
    <w:p w14:paraId="3AA098A3" w14:textId="77777777" w:rsidR="00EC128E" w:rsidRDefault="00EC128E" w:rsidP="00EC128E"/>
    <w:p w14:paraId="679F1BBD" w14:textId="77777777" w:rsidR="00EC128E" w:rsidRDefault="00EC128E" w:rsidP="00EC128E">
      <w:pPr>
        <w:jc w:val="center"/>
        <w:rPr>
          <w:b/>
        </w:rPr>
      </w:pPr>
      <w:r w:rsidRPr="00EC128E">
        <w:rPr>
          <w:b/>
        </w:rPr>
        <w:t>Total--75</w:t>
      </w:r>
    </w:p>
    <w:p w14:paraId="2B157A3C" w14:textId="5DF8059D" w:rsidR="00EC128E" w:rsidRDefault="00EC128E" w:rsidP="00EC128E">
      <w:pPr>
        <w:jc w:val="center"/>
        <w:rPr>
          <w:b/>
        </w:rPr>
      </w:pPr>
    </w:p>
    <w:p w14:paraId="5421504F" w14:textId="77777777" w:rsidR="00EC128E" w:rsidRDefault="00EC128E" w:rsidP="00EC128E">
      <w:r>
        <w:t>So, the House refused to table the amendment.</w:t>
      </w:r>
    </w:p>
    <w:p w14:paraId="3403950F" w14:textId="77777777" w:rsidR="00EC128E" w:rsidRDefault="00EC128E" w:rsidP="00EC128E"/>
    <w:p w14:paraId="5399A060" w14:textId="6D8BCF81" w:rsidR="00EC128E" w:rsidRDefault="00EC128E" w:rsidP="00EC128E">
      <w:r>
        <w:t>Rep. KING spoke against the amendment.</w:t>
      </w:r>
    </w:p>
    <w:p w14:paraId="6CF0D256" w14:textId="77777777" w:rsidR="00EC128E" w:rsidRDefault="00EC128E" w:rsidP="00EC128E"/>
    <w:p w14:paraId="4A5C8282" w14:textId="0BC46049" w:rsidR="00EC128E" w:rsidRDefault="00EC128E" w:rsidP="00EC128E">
      <w:r>
        <w:t>The question then recurred to the adoption of the amendment.</w:t>
      </w:r>
    </w:p>
    <w:p w14:paraId="4BE56C80" w14:textId="77777777" w:rsidR="00EC128E" w:rsidRDefault="00EC128E" w:rsidP="00EC128E"/>
    <w:p w14:paraId="74538C64" w14:textId="77777777" w:rsidR="00EC128E" w:rsidRDefault="00EC128E" w:rsidP="00EC128E">
      <w:r>
        <w:t>Rep. KING demanded the yeas and nays which were taken, resulting as follows:</w:t>
      </w:r>
    </w:p>
    <w:p w14:paraId="427A12E6" w14:textId="443DCC2B" w:rsidR="00EC128E" w:rsidRDefault="00EC128E" w:rsidP="00EC128E">
      <w:pPr>
        <w:jc w:val="center"/>
      </w:pPr>
      <w:bookmarkStart w:id="40" w:name="vote_start134"/>
      <w:bookmarkEnd w:id="40"/>
      <w:r>
        <w:t>Yeas 83; Nays 17</w:t>
      </w:r>
    </w:p>
    <w:p w14:paraId="355B7770" w14:textId="77777777" w:rsidR="00EC128E" w:rsidRDefault="00EC128E" w:rsidP="00EC128E">
      <w:pPr>
        <w:jc w:val="center"/>
      </w:pPr>
    </w:p>
    <w:p w14:paraId="29E3F490" w14:textId="77777777" w:rsidR="00EC128E" w:rsidRDefault="00EC128E" w:rsidP="00EC128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C128E" w:rsidRPr="00EC128E" w14:paraId="539C63F7" w14:textId="77777777" w:rsidTr="00EC128E">
        <w:tc>
          <w:tcPr>
            <w:tcW w:w="2179" w:type="dxa"/>
            <w:shd w:val="clear" w:color="auto" w:fill="auto"/>
          </w:tcPr>
          <w:p w14:paraId="1AE54085" w14:textId="79F5DF0F" w:rsidR="00EC128E" w:rsidRPr="00EC128E" w:rsidRDefault="00EC128E" w:rsidP="00EC128E">
            <w:pPr>
              <w:keepNext/>
              <w:ind w:firstLine="0"/>
            </w:pPr>
            <w:r>
              <w:t>Alexander</w:t>
            </w:r>
          </w:p>
        </w:tc>
        <w:tc>
          <w:tcPr>
            <w:tcW w:w="2179" w:type="dxa"/>
            <w:shd w:val="clear" w:color="auto" w:fill="auto"/>
          </w:tcPr>
          <w:p w14:paraId="67E8E35D" w14:textId="687B4293" w:rsidR="00EC128E" w:rsidRPr="00EC128E" w:rsidRDefault="00EC128E" w:rsidP="00EC128E">
            <w:pPr>
              <w:keepNext/>
              <w:ind w:firstLine="0"/>
            </w:pPr>
            <w:r>
              <w:t>Bailey</w:t>
            </w:r>
          </w:p>
        </w:tc>
        <w:tc>
          <w:tcPr>
            <w:tcW w:w="2180" w:type="dxa"/>
            <w:shd w:val="clear" w:color="auto" w:fill="auto"/>
          </w:tcPr>
          <w:p w14:paraId="6C6757B3" w14:textId="5BB5F29E" w:rsidR="00EC128E" w:rsidRPr="00EC128E" w:rsidRDefault="00EC128E" w:rsidP="00EC128E">
            <w:pPr>
              <w:keepNext/>
              <w:ind w:firstLine="0"/>
            </w:pPr>
            <w:r>
              <w:t>Ballentine</w:t>
            </w:r>
          </w:p>
        </w:tc>
      </w:tr>
      <w:tr w:rsidR="00EC128E" w:rsidRPr="00EC128E" w14:paraId="3AC968B8" w14:textId="77777777" w:rsidTr="00EC128E">
        <w:tc>
          <w:tcPr>
            <w:tcW w:w="2179" w:type="dxa"/>
            <w:shd w:val="clear" w:color="auto" w:fill="auto"/>
          </w:tcPr>
          <w:p w14:paraId="31B3D0F9" w14:textId="6E2982D8" w:rsidR="00EC128E" w:rsidRPr="00EC128E" w:rsidRDefault="00EC128E" w:rsidP="00EC128E">
            <w:pPr>
              <w:ind w:firstLine="0"/>
            </w:pPr>
            <w:r>
              <w:t>Bannister</w:t>
            </w:r>
          </w:p>
        </w:tc>
        <w:tc>
          <w:tcPr>
            <w:tcW w:w="2179" w:type="dxa"/>
            <w:shd w:val="clear" w:color="auto" w:fill="auto"/>
          </w:tcPr>
          <w:p w14:paraId="5A64BCEB" w14:textId="498D8471" w:rsidR="00EC128E" w:rsidRPr="00EC128E" w:rsidRDefault="00EC128E" w:rsidP="00EC128E">
            <w:pPr>
              <w:ind w:firstLine="0"/>
            </w:pPr>
            <w:r>
              <w:t>Bauer</w:t>
            </w:r>
          </w:p>
        </w:tc>
        <w:tc>
          <w:tcPr>
            <w:tcW w:w="2180" w:type="dxa"/>
            <w:shd w:val="clear" w:color="auto" w:fill="auto"/>
          </w:tcPr>
          <w:p w14:paraId="65B062C1" w14:textId="551EB326" w:rsidR="00EC128E" w:rsidRPr="00EC128E" w:rsidRDefault="00EC128E" w:rsidP="00EC128E">
            <w:pPr>
              <w:ind w:firstLine="0"/>
            </w:pPr>
            <w:r>
              <w:t>Beach</w:t>
            </w:r>
          </w:p>
        </w:tc>
      </w:tr>
      <w:tr w:rsidR="00EC128E" w:rsidRPr="00EC128E" w14:paraId="04593F27" w14:textId="77777777" w:rsidTr="00EC128E">
        <w:tc>
          <w:tcPr>
            <w:tcW w:w="2179" w:type="dxa"/>
            <w:shd w:val="clear" w:color="auto" w:fill="auto"/>
          </w:tcPr>
          <w:p w14:paraId="5BC3362E" w14:textId="15CB9951" w:rsidR="00EC128E" w:rsidRPr="00EC128E" w:rsidRDefault="00EC128E" w:rsidP="00EC128E">
            <w:pPr>
              <w:ind w:firstLine="0"/>
            </w:pPr>
            <w:r>
              <w:t>Bernstein</w:t>
            </w:r>
          </w:p>
        </w:tc>
        <w:tc>
          <w:tcPr>
            <w:tcW w:w="2179" w:type="dxa"/>
            <w:shd w:val="clear" w:color="auto" w:fill="auto"/>
          </w:tcPr>
          <w:p w14:paraId="6B026CA8" w14:textId="3EC56A1B" w:rsidR="00EC128E" w:rsidRPr="00EC128E" w:rsidRDefault="00EC128E" w:rsidP="00EC128E">
            <w:pPr>
              <w:ind w:firstLine="0"/>
            </w:pPr>
            <w:r>
              <w:t>Brewer</w:t>
            </w:r>
          </w:p>
        </w:tc>
        <w:tc>
          <w:tcPr>
            <w:tcW w:w="2180" w:type="dxa"/>
            <w:shd w:val="clear" w:color="auto" w:fill="auto"/>
          </w:tcPr>
          <w:p w14:paraId="570F6317" w14:textId="368451B2" w:rsidR="00EC128E" w:rsidRPr="00EC128E" w:rsidRDefault="00EC128E" w:rsidP="00EC128E">
            <w:pPr>
              <w:ind w:firstLine="0"/>
            </w:pPr>
            <w:r>
              <w:t>Burns</w:t>
            </w:r>
          </w:p>
        </w:tc>
      </w:tr>
      <w:tr w:rsidR="00EC128E" w:rsidRPr="00EC128E" w14:paraId="6092BA89" w14:textId="77777777" w:rsidTr="00EC128E">
        <w:tc>
          <w:tcPr>
            <w:tcW w:w="2179" w:type="dxa"/>
            <w:shd w:val="clear" w:color="auto" w:fill="auto"/>
          </w:tcPr>
          <w:p w14:paraId="6ED86DD1" w14:textId="0D3EE2DF" w:rsidR="00EC128E" w:rsidRPr="00EC128E" w:rsidRDefault="00EC128E" w:rsidP="00EC128E">
            <w:pPr>
              <w:ind w:firstLine="0"/>
            </w:pPr>
            <w:r>
              <w:t>Carter</w:t>
            </w:r>
          </w:p>
        </w:tc>
        <w:tc>
          <w:tcPr>
            <w:tcW w:w="2179" w:type="dxa"/>
            <w:shd w:val="clear" w:color="auto" w:fill="auto"/>
          </w:tcPr>
          <w:p w14:paraId="7FF9E308" w14:textId="40924A3F" w:rsidR="00EC128E" w:rsidRPr="00EC128E" w:rsidRDefault="00EC128E" w:rsidP="00EC128E">
            <w:pPr>
              <w:ind w:firstLine="0"/>
            </w:pPr>
            <w:r>
              <w:t>Caskey</w:t>
            </w:r>
          </w:p>
        </w:tc>
        <w:tc>
          <w:tcPr>
            <w:tcW w:w="2180" w:type="dxa"/>
            <w:shd w:val="clear" w:color="auto" w:fill="auto"/>
          </w:tcPr>
          <w:p w14:paraId="3087B0B4" w14:textId="4737266F" w:rsidR="00EC128E" w:rsidRPr="00EC128E" w:rsidRDefault="00EC128E" w:rsidP="00EC128E">
            <w:pPr>
              <w:ind w:firstLine="0"/>
            </w:pPr>
            <w:r>
              <w:t>Chapman</w:t>
            </w:r>
          </w:p>
        </w:tc>
      </w:tr>
      <w:tr w:rsidR="00EC128E" w:rsidRPr="00EC128E" w14:paraId="10B3B7F0" w14:textId="77777777" w:rsidTr="00EC128E">
        <w:tc>
          <w:tcPr>
            <w:tcW w:w="2179" w:type="dxa"/>
            <w:shd w:val="clear" w:color="auto" w:fill="auto"/>
          </w:tcPr>
          <w:p w14:paraId="780B0F1B" w14:textId="29CA381B" w:rsidR="00EC128E" w:rsidRPr="00EC128E" w:rsidRDefault="00EC128E" w:rsidP="00EC128E">
            <w:pPr>
              <w:ind w:firstLine="0"/>
            </w:pPr>
            <w:r>
              <w:t>Chumley</w:t>
            </w:r>
          </w:p>
        </w:tc>
        <w:tc>
          <w:tcPr>
            <w:tcW w:w="2179" w:type="dxa"/>
            <w:shd w:val="clear" w:color="auto" w:fill="auto"/>
          </w:tcPr>
          <w:p w14:paraId="5B4F69E1" w14:textId="4DD73E19" w:rsidR="00EC128E" w:rsidRPr="00EC128E" w:rsidRDefault="00EC128E" w:rsidP="00EC128E">
            <w:pPr>
              <w:ind w:firstLine="0"/>
            </w:pPr>
            <w:r>
              <w:t>Collins</w:t>
            </w:r>
          </w:p>
        </w:tc>
        <w:tc>
          <w:tcPr>
            <w:tcW w:w="2180" w:type="dxa"/>
            <w:shd w:val="clear" w:color="auto" w:fill="auto"/>
          </w:tcPr>
          <w:p w14:paraId="109DCC4F" w14:textId="55761A33" w:rsidR="00EC128E" w:rsidRPr="00EC128E" w:rsidRDefault="00EC128E" w:rsidP="00EC128E">
            <w:pPr>
              <w:ind w:firstLine="0"/>
            </w:pPr>
            <w:r>
              <w:t>Connell</w:t>
            </w:r>
          </w:p>
        </w:tc>
      </w:tr>
      <w:tr w:rsidR="00EC128E" w:rsidRPr="00EC128E" w14:paraId="41E276E3" w14:textId="77777777" w:rsidTr="00EC128E">
        <w:tc>
          <w:tcPr>
            <w:tcW w:w="2179" w:type="dxa"/>
            <w:shd w:val="clear" w:color="auto" w:fill="auto"/>
          </w:tcPr>
          <w:p w14:paraId="59A41F5E" w14:textId="2ED7FD8E" w:rsidR="00EC128E" w:rsidRPr="00EC128E" w:rsidRDefault="00EC128E" w:rsidP="00EC128E">
            <w:pPr>
              <w:ind w:firstLine="0"/>
            </w:pPr>
            <w:r>
              <w:t>B. L. Cox</w:t>
            </w:r>
          </w:p>
        </w:tc>
        <w:tc>
          <w:tcPr>
            <w:tcW w:w="2179" w:type="dxa"/>
            <w:shd w:val="clear" w:color="auto" w:fill="auto"/>
          </w:tcPr>
          <w:p w14:paraId="0854474C" w14:textId="2F27010F" w:rsidR="00EC128E" w:rsidRPr="00EC128E" w:rsidRDefault="00EC128E" w:rsidP="00EC128E">
            <w:pPr>
              <w:ind w:firstLine="0"/>
            </w:pPr>
            <w:r>
              <w:t>Crawford</w:t>
            </w:r>
          </w:p>
        </w:tc>
        <w:tc>
          <w:tcPr>
            <w:tcW w:w="2180" w:type="dxa"/>
            <w:shd w:val="clear" w:color="auto" w:fill="auto"/>
          </w:tcPr>
          <w:p w14:paraId="243FE289" w14:textId="06607970" w:rsidR="00EC128E" w:rsidRPr="00EC128E" w:rsidRDefault="00EC128E" w:rsidP="00EC128E">
            <w:pPr>
              <w:ind w:firstLine="0"/>
            </w:pPr>
            <w:r>
              <w:t>Cromer</w:t>
            </w:r>
          </w:p>
        </w:tc>
      </w:tr>
      <w:tr w:rsidR="00EC128E" w:rsidRPr="00EC128E" w14:paraId="49E1FCCF" w14:textId="77777777" w:rsidTr="00EC128E">
        <w:tc>
          <w:tcPr>
            <w:tcW w:w="2179" w:type="dxa"/>
            <w:shd w:val="clear" w:color="auto" w:fill="auto"/>
          </w:tcPr>
          <w:p w14:paraId="27F7C97E" w14:textId="3E1F8120" w:rsidR="00EC128E" w:rsidRPr="00EC128E" w:rsidRDefault="00EC128E" w:rsidP="00EC128E">
            <w:pPr>
              <w:ind w:firstLine="0"/>
            </w:pPr>
            <w:r>
              <w:t>Davis</w:t>
            </w:r>
          </w:p>
        </w:tc>
        <w:tc>
          <w:tcPr>
            <w:tcW w:w="2179" w:type="dxa"/>
            <w:shd w:val="clear" w:color="auto" w:fill="auto"/>
          </w:tcPr>
          <w:p w14:paraId="67F9B73F" w14:textId="59A96E62" w:rsidR="00EC128E" w:rsidRPr="00EC128E" w:rsidRDefault="00EC128E" w:rsidP="00EC128E">
            <w:pPr>
              <w:ind w:firstLine="0"/>
            </w:pPr>
            <w:r>
              <w:t>Elliott</w:t>
            </w:r>
          </w:p>
        </w:tc>
        <w:tc>
          <w:tcPr>
            <w:tcW w:w="2180" w:type="dxa"/>
            <w:shd w:val="clear" w:color="auto" w:fill="auto"/>
          </w:tcPr>
          <w:p w14:paraId="71F7C8DF" w14:textId="53FC8390" w:rsidR="00EC128E" w:rsidRPr="00EC128E" w:rsidRDefault="00EC128E" w:rsidP="00EC128E">
            <w:pPr>
              <w:ind w:firstLine="0"/>
            </w:pPr>
            <w:r>
              <w:t>Erickson</w:t>
            </w:r>
          </w:p>
        </w:tc>
      </w:tr>
      <w:tr w:rsidR="00EC128E" w:rsidRPr="00EC128E" w14:paraId="542B5403" w14:textId="77777777" w:rsidTr="00EC128E">
        <w:tc>
          <w:tcPr>
            <w:tcW w:w="2179" w:type="dxa"/>
            <w:shd w:val="clear" w:color="auto" w:fill="auto"/>
          </w:tcPr>
          <w:p w14:paraId="7DAC7D51" w14:textId="194FFC9D" w:rsidR="00EC128E" w:rsidRPr="00EC128E" w:rsidRDefault="00EC128E" w:rsidP="00EC128E">
            <w:pPr>
              <w:ind w:firstLine="0"/>
            </w:pPr>
            <w:r>
              <w:t>Forrest</w:t>
            </w:r>
          </w:p>
        </w:tc>
        <w:tc>
          <w:tcPr>
            <w:tcW w:w="2179" w:type="dxa"/>
            <w:shd w:val="clear" w:color="auto" w:fill="auto"/>
          </w:tcPr>
          <w:p w14:paraId="5D5090BF" w14:textId="2C9AC996" w:rsidR="00EC128E" w:rsidRPr="00EC128E" w:rsidRDefault="00EC128E" w:rsidP="00EC128E">
            <w:pPr>
              <w:ind w:firstLine="0"/>
            </w:pPr>
            <w:r>
              <w:t>Gatch</w:t>
            </w:r>
          </w:p>
        </w:tc>
        <w:tc>
          <w:tcPr>
            <w:tcW w:w="2180" w:type="dxa"/>
            <w:shd w:val="clear" w:color="auto" w:fill="auto"/>
          </w:tcPr>
          <w:p w14:paraId="76CDE732" w14:textId="49343BF6" w:rsidR="00EC128E" w:rsidRPr="00EC128E" w:rsidRDefault="00EC128E" w:rsidP="00EC128E">
            <w:pPr>
              <w:ind w:firstLine="0"/>
            </w:pPr>
            <w:r>
              <w:t>Gibson</w:t>
            </w:r>
          </w:p>
        </w:tc>
      </w:tr>
      <w:tr w:rsidR="00EC128E" w:rsidRPr="00EC128E" w14:paraId="1F7302AF" w14:textId="77777777" w:rsidTr="00EC128E">
        <w:tc>
          <w:tcPr>
            <w:tcW w:w="2179" w:type="dxa"/>
            <w:shd w:val="clear" w:color="auto" w:fill="auto"/>
          </w:tcPr>
          <w:p w14:paraId="1D42D1D5" w14:textId="73ED163E" w:rsidR="00EC128E" w:rsidRPr="00EC128E" w:rsidRDefault="00EC128E" w:rsidP="00EC128E">
            <w:pPr>
              <w:ind w:firstLine="0"/>
            </w:pPr>
            <w:r>
              <w:t>Gilliam</w:t>
            </w:r>
          </w:p>
        </w:tc>
        <w:tc>
          <w:tcPr>
            <w:tcW w:w="2179" w:type="dxa"/>
            <w:shd w:val="clear" w:color="auto" w:fill="auto"/>
          </w:tcPr>
          <w:p w14:paraId="27788A95" w14:textId="697B4C78" w:rsidR="00EC128E" w:rsidRPr="00EC128E" w:rsidRDefault="00EC128E" w:rsidP="00EC128E">
            <w:pPr>
              <w:ind w:firstLine="0"/>
            </w:pPr>
            <w:r>
              <w:t>Gilliard</w:t>
            </w:r>
          </w:p>
        </w:tc>
        <w:tc>
          <w:tcPr>
            <w:tcW w:w="2180" w:type="dxa"/>
            <w:shd w:val="clear" w:color="auto" w:fill="auto"/>
          </w:tcPr>
          <w:p w14:paraId="5669446E" w14:textId="3A3192DA" w:rsidR="00EC128E" w:rsidRPr="00EC128E" w:rsidRDefault="00EC128E" w:rsidP="00EC128E">
            <w:pPr>
              <w:ind w:firstLine="0"/>
            </w:pPr>
            <w:r>
              <w:t>Guest</w:t>
            </w:r>
          </w:p>
        </w:tc>
      </w:tr>
      <w:tr w:rsidR="00EC128E" w:rsidRPr="00EC128E" w14:paraId="78A0DE01" w14:textId="77777777" w:rsidTr="00EC128E">
        <w:tc>
          <w:tcPr>
            <w:tcW w:w="2179" w:type="dxa"/>
            <w:shd w:val="clear" w:color="auto" w:fill="auto"/>
          </w:tcPr>
          <w:p w14:paraId="1A3ABB6F" w14:textId="1ADB8752" w:rsidR="00EC128E" w:rsidRPr="00EC128E" w:rsidRDefault="00EC128E" w:rsidP="00EC128E">
            <w:pPr>
              <w:ind w:firstLine="0"/>
            </w:pPr>
            <w:r>
              <w:t>Haddon</w:t>
            </w:r>
          </w:p>
        </w:tc>
        <w:tc>
          <w:tcPr>
            <w:tcW w:w="2179" w:type="dxa"/>
            <w:shd w:val="clear" w:color="auto" w:fill="auto"/>
          </w:tcPr>
          <w:p w14:paraId="5A354C37" w14:textId="72E30B42" w:rsidR="00EC128E" w:rsidRPr="00EC128E" w:rsidRDefault="00EC128E" w:rsidP="00EC128E">
            <w:pPr>
              <w:ind w:firstLine="0"/>
            </w:pPr>
            <w:r>
              <w:t>Hager</w:t>
            </w:r>
          </w:p>
        </w:tc>
        <w:tc>
          <w:tcPr>
            <w:tcW w:w="2180" w:type="dxa"/>
            <w:shd w:val="clear" w:color="auto" w:fill="auto"/>
          </w:tcPr>
          <w:p w14:paraId="49B9D157" w14:textId="0B33E535" w:rsidR="00EC128E" w:rsidRPr="00EC128E" w:rsidRDefault="00EC128E" w:rsidP="00EC128E">
            <w:pPr>
              <w:ind w:firstLine="0"/>
            </w:pPr>
            <w:r>
              <w:t>Harris</w:t>
            </w:r>
          </w:p>
        </w:tc>
      </w:tr>
      <w:tr w:rsidR="00EC128E" w:rsidRPr="00EC128E" w14:paraId="64BB0998" w14:textId="77777777" w:rsidTr="00EC128E">
        <w:tc>
          <w:tcPr>
            <w:tcW w:w="2179" w:type="dxa"/>
            <w:shd w:val="clear" w:color="auto" w:fill="auto"/>
          </w:tcPr>
          <w:p w14:paraId="4E71BFAD" w14:textId="60ECCA0A" w:rsidR="00EC128E" w:rsidRPr="00EC128E" w:rsidRDefault="00EC128E" w:rsidP="00EC128E">
            <w:pPr>
              <w:ind w:firstLine="0"/>
            </w:pPr>
            <w:r>
              <w:t>Hartnett</w:t>
            </w:r>
          </w:p>
        </w:tc>
        <w:tc>
          <w:tcPr>
            <w:tcW w:w="2179" w:type="dxa"/>
            <w:shd w:val="clear" w:color="auto" w:fill="auto"/>
          </w:tcPr>
          <w:p w14:paraId="7CD33EAA" w14:textId="770FCCC7" w:rsidR="00EC128E" w:rsidRPr="00EC128E" w:rsidRDefault="00EC128E" w:rsidP="00EC128E">
            <w:pPr>
              <w:ind w:firstLine="0"/>
            </w:pPr>
            <w:r>
              <w:t>Henegan</w:t>
            </w:r>
          </w:p>
        </w:tc>
        <w:tc>
          <w:tcPr>
            <w:tcW w:w="2180" w:type="dxa"/>
            <w:shd w:val="clear" w:color="auto" w:fill="auto"/>
          </w:tcPr>
          <w:p w14:paraId="4F17F266" w14:textId="342FE4C1" w:rsidR="00EC128E" w:rsidRPr="00EC128E" w:rsidRDefault="00EC128E" w:rsidP="00EC128E">
            <w:pPr>
              <w:ind w:firstLine="0"/>
            </w:pPr>
            <w:r>
              <w:t>Herbkersman</w:t>
            </w:r>
          </w:p>
        </w:tc>
      </w:tr>
      <w:tr w:rsidR="00EC128E" w:rsidRPr="00EC128E" w14:paraId="02B7D44B" w14:textId="77777777" w:rsidTr="00EC128E">
        <w:tc>
          <w:tcPr>
            <w:tcW w:w="2179" w:type="dxa"/>
            <w:shd w:val="clear" w:color="auto" w:fill="auto"/>
          </w:tcPr>
          <w:p w14:paraId="766C048D" w14:textId="2C67A0B3" w:rsidR="00EC128E" w:rsidRPr="00EC128E" w:rsidRDefault="00EC128E" w:rsidP="00EC128E">
            <w:pPr>
              <w:ind w:firstLine="0"/>
            </w:pPr>
            <w:r>
              <w:t>Hewitt</w:t>
            </w:r>
          </w:p>
        </w:tc>
        <w:tc>
          <w:tcPr>
            <w:tcW w:w="2179" w:type="dxa"/>
            <w:shd w:val="clear" w:color="auto" w:fill="auto"/>
          </w:tcPr>
          <w:p w14:paraId="28F78A7D" w14:textId="1E8CABAD" w:rsidR="00EC128E" w:rsidRPr="00EC128E" w:rsidRDefault="00EC128E" w:rsidP="00EC128E">
            <w:pPr>
              <w:ind w:firstLine="0"/>
            </w:pPr>
            <w:r>
              <w:t>Hiott</w:t>
            </w:r>
          </w:p>
        </w:tc>
        <w:tc>
          <w:tcPr>
            <w:tcW w:w="2180" w:type="dxa"/>
            <w:shd w:val="clear" w:color="auto" w:fill="auto"/>
          </w:tcPr>
          <w:p w14:paraId="3B889B3A" w14:textId="15A2CB9D" w:rsidR="00EC128E" w:rsidRPr="00EC128E" w:rsidRDefault="00EC128E" w:rsidP="00EC128E">
            <w:pPr>
              <w:ind w:firstLine="0"/>
            </w:pPr>
            <w:r>
              <w:t>Hixon</w:t>
            </w:r>
          </w:p>
        </w:tc>
      </w:tr>
      <w:tr w:rsidR="00EC128E" w:rsidRPr="00EC128E" w14:paraId="6D0D548A" w14:textId="77777777" w:rsidTr="00EC128E">
        <w:tc>
          <w:tcPr>
            <w:tcW w:w="2179" w:type="dxa"/>
            <w:shd w:val="clear" w:color="auto" w:fill="auto"/>
          </w:tcPr>
          <w:p w14:paraId="6157FB04" w14:textId="216A0F9E" w:rsidR="00EC128E" w:rsidRPr="00EC128E" w:rsidRDefault="00EC128E" w:rsidP="00EC128E">
            <w:pPr>
              <w:ind w:firstLine="0"/>
            </w:pPr>
            <w:r>
              <w:t>Hosey</w:t>
            </w:r>
          </w:p>
        </w:tc>
        <w:tc>
          <w:tcPr>
            <w:tcW w:w="2179" w:type="dxa"/>
            <w:shd w:val="clear" w:color="auto" w:fill="auto"/>
          </w:tcPr>
          <w:p w14:paraId="0745A406" w14:textId="7CE5E21B" w:rsidR="00EC128E" w:rsidRPr="00EC128E" w:rsidRDefault="00EC128E" w:rsidP="00EC128E">
            <w:pPr>
              <w:ind w:firstLine="0"/>
            </w:pPr>
            <w:r>
              <w:t>Hyde</w:t>
            </w:r>
          </w:p>
        </w:tc>
        <w:tc>
          <w:tcPr>
            <w:tcW w:w="2180" w:type="dxa"/>
            <w:shd w:val="clear" w:color="auto" w:fill="auto"/>
          </w:tcPr>
          <w:p w14:paraId="15B21CF3" w14:textId="1A20317A" w:rsidR="00EC128E" w:rsidRPr="00EC128E" w:rsidRDefault="00EC128E" w:rsidP="00EC128E">
            <w:pPr>
              <w:ind w:firstLine="0"/>
            </w:pPr>
            <w:r>
              <w:t>J. L. Johnson</w:t>
            </w:r>
          </w:p>
        </w:tc>
      </w:tr>
      <w:tr w:rsidR="00EC128E" w:rsidRPr="00EC128E" w14:paraId="4880252E" w14:textId="77777777" w:rsidTr="00EC128E">
        <w:tc>
          <w:tcPr>
            <w:tcW w:w="2179" w:type="dxa"/>
            <w:shd w:val="clear" w:color="auto" w:fill="auto"/>
          </w:tcPr>
          <w:p w14:paraId="3371302A" w14:textId="6016DEF9" w:rsidR="00EC128E" w:rsidRPr="00EC128E" w:rsidRDefault="00EC128E" w:rsidP="00EC128E">
            <w:pPr>
              <w:ind w:firstLine="0"/>
            </w:pPr>
            <w:r>
              <w:t>S. Jones</w:t>
            </w:r>
          </w:p>
        </w:tc>
        <w:tc>
          <w:tcPr>
            <w:tcW w:w="2179" w:type="dxa"/>
            <w:shd w:val="clear" w:color="auto" w:fill="auto"/>
          </w:tcPr>
          <w:p w14:paraId="185182D1" w14:textId="6874E580" w:rsidR="00EC128E" w:rsidRPr="00EC128E" w:rsidRDefault="00EC128E" w:rsidP="00EC128E">
            <w:pPr>
              <w:ind w:firstLine="0"/>
            </w:pPr>
            <w:r>
              <w:t>Kilmartin</w:t>
            </w:r>
          </w:p>
        </w:tc>
        <w:tc>
          <w:tcPr>
            <w:tcW w:w="2180" w:type="dxa"/>
            <w:shd w:val="clear" w:color="auto" w:fill="auto"/>
          </w:tcPr>
          <w:p w14:paraId="0A145150" w14:textId="679540AE" w:rsidR="00EC128E" w:rsidRPr="00EC128E" w:rsidRDefault="00EC128E" w:rsidP="00EC128E">
            <w:pPr>
              <w:ind w:firstLine="0"/>
            </w:pPr>
            <w:r>
              <w:t>Landing</w:t>
            </w:r>
          </w:p>
        </w:tc>
      </w:tr>
      <w:tr w:rsidR="00EC128E" w:rsidRPr="00EC128E" w14:paraId="6727A1DE" w14:textId="77777777" w:rsidTr="00EC128E">
        <w:tc>
          <w:tcPr>
            <w:tcW w:w="2179" w:type="dxa"/>
            <w:shd w:val="clear" w:color="auto" w:fill="auto"/>
          </w:tcPr>
          <w:p w14:paraId="771F3B9C" w14:textId="63DF439A" w:rsidR="00EC128E" w:rsidRPr="00EC128E" w:rsidRDefault="00EC128E" w:rsidP="00EC128E">
            <w:pPr>
              <w:ind w:firstLine="0"/>
            </w:pPr>
            <w:r>
              <w:t>Lawson</w:t>
            </w:r>
          </w:p>
        </w:tc>
        <w:tc>
          <w:tcPr>
            <w:tcW w:w="2179" w:type="dxa"/>
            <w:shd w:val="clear" w:color="auto" w:fill="auto"/>
          </w:tcPr>
          <w:p w14:paraId="043ED114" w14:textId="07315679" w:rsidR="00EC128E" w:rsidRPr="00EC128E" w:rsidRDefault="00EC128E" w:rsidP="00EC128E">
            <w:pPr>
              <w:ind w:firstLine="0"/>
            </w:pPr>
            <w:r>
              <w:t>Leber</w:t>
            </w:r>
          </w:p>
        </w:tc>
        <w:tc>
          <w:tcPr>
            <w:tcW w:w="2180" w:type="dxa"/>
            <w:shd w:val="clear" w:color="auto" w:fill="auto"/>
          </w:tcPr>
          <w:p w14:paraId="78E7940D" w14:textId="0ACF062D" w:rsidR="00EC128E" w:rsidRPr="00EC128E" w:rsidRDefault="00EC128E" w:rsidP="00EC128E">
            <w:pPr>
              <w:ind w:firstLine="0"/>
            </w:pPr>
            <w:r>
              <w:t>Ligon</w:t>
            </w:r>
          </w:p>
        </w:tc>
      </w:tr>
      <w:tr w:rsidR="00EC128E" w:rsidRPr="00EC128E" w14:paraId="1E8BFAA6" w14:textId="77777777" w:rsidTr="00EC128E">
        <w:tc>
          <w:tcPr>
            <w:tcW w:w="2179" w:type="dxa"/>
            <w:shd w:val="clear" w:color="auto" w:fill="auto"/>
          </w:tcPr>
          <w:p w14:paraId="7679B842" w14:textId="432C91E3" w:rsidR="00EC128E" w:rsidRPr="00EC128E" w:rsidRDefault="00EC128E" w:rsidP="00EC128E">
            <w:pPr>
              <w:ind w:firstLine="0"/>
            </w:pPr>
            <w:r>
              <w:t>Long</w:t>
            </w:r>
          </w:p>
        </w:tc>
        <w:tc>
          <w:tcPr>
            <w:tcW w:w="2179" w:type="dxa"/>
            <w:shd w:val="clear" w:color="auto" w:fill="auto"/>
          </w:tcPr>
          <w:p w14:paraId="369EAA6C" w14:textId="1FE58B62" w:rsidR="00EC128E" w:rsidRPr="00EC128E" w:rsidRDefault="00EC128E" w:rsidP="00EC128E">
            <w:pPr>
              <w:ind w:firstLine="0"/>
            </w:pPr>
            <w:r>
              <w:t>Lowe</w:t>
            </w:r>
          </w:p>
        </w:tc>
        <w:tc>
          <w:tcPr>
            <w:tcW w:w="2180" w:type="dxa"/>
            <w:shd w:val="clear" w:color="auto" w:fill="auto"/>
          </w:tcPr>
          <w:p w14:paraId="7FFCC12E" w14:textId="4420E0E1" w:rsidR="00EC128E" w:rsidRPr="00EC128E" w:rsidRDefault="00EC128E" w:rsidP="00EC128E">
            <w:pPr>
              <w:ind w:firstLine="0"/>
            </w:pPr>
            <w:r>
              <w:t>Magnuson</w:t>
            </w:r>
          </w:p>
        </w:tc>
      </w:tr>
      <w:tr w:rsidR="00EC128E" w:rsidRPr="00EC128E" w14:paraId="0B53CA18" w14:textId="77777777" w:rsidTr="00EC128E">
        <w:tc>
          <w:tcPr>
            <w:tcW w:w="2179" w:type="dxa"/>
            <w:shd w:val="clear" w:color="auto" w:fill="auto"/>
          </w:tcPr>
          <w:p w14:paraId="7B1B6C5F" w14:textId="3C5FED02" w:rsidR="00EC128E" w:rsidRPr="00EC128E" w:rsidRDefault="00EC128E" w:rsidP="00EC128E">
            <w:pPr>
              <w:ind w:firstLine="0"/>
            </w:pPr>
            <w:r>
              <w:t>May</w:t>
            </w:r>
          </w:p>
        </w:tc>
        <w:tc>
          <w:tcPr>
            <w:tcW w:w="2179" w:type="dxa"/>
            <w:shd w:val="clear" w:color="auto" w:fill="auto"/>
          </w:tcPr>
          <w:p w14:paraId="66196FF2" w14:textId="47143454" w:rsidR="00EC128E" w:rsidRPr="00EC128E" w:rsidRDefault="00EC128E" w:rsidP="00EC128E">
            <w:pPr>
              <w:ind w:firstLine="0"/>
            </w:pPr>
            <w:r>
              <w:t>McCravy</w:t>
            </w:r>
          </w:p>
        </w:tc>
        <w:tc>
          <w:tcPr>
            <w:tcW w:w="2180" w:type="dxa"/>
            <w:shd w:val="clear" w:color="auto" w:fill="auto"/>
          </w:tcPr>
          <w:p w14:paraId="78E8856E" w14:textId="6D2842BE" w:rsidR="00EC128E" w:rsidRPr="00EC128E" w:rsidRDefault="00EC128E" w:rsidP="00EC128E">
            <w:pPr>
              <w:ind w:firstLine="0"/>
            </w:pPr>
            <w:r>
              <w:t>McGinnis</w:t>
            </w:r>
          </w:p>
        </w:tc>
      </w:tr>
      <w:tr w:rsidR="00EC128E" w:rsidRPr="00EC128E" w14:paraId="3860D644" w14:textId="77777777" w:rsidTr="00EC128E">
        <w:tc>
          <w:tcPr>
            <w:tcW w:w="2179" w:type="dxa"/>
            <w:shd w:val="clear" w:color="auto" w:fill="auto"/>
          </w:tcPr>
          <w:p w14:paraId="287CBB62" w14:textId="3C95771F" w:rsidR="00EC128E" w:rsidRPr="00EC128E" w:rsidRDefault="00EC128E" w:rsidP="00EC128E">
            <w:pPr>
              <w:ind w:firstLine="0"/>
            </w:pPr>
            <w:r>
              <w:t>T. Moore</w:t>
            </w:r>
          </w:p>
        </w:tc>
        <w:tc>
          <w:tcPr>
            <w:tcW w:w="2179" w:type="dxa"/>
            <w:shd w:val="clear" w:color="auto" w:fill="auto"/>
          </w:tcPr>
          <w:p w14:paraId="542D6F13" w14:textId="4D07C317" w:rsidR="00EC128E" w:rsidRPr="00EC128E" w:rsidRDefault="00EC128E" w:rsidP="00EC128E">
            <w:pPr>
              <w:ind w:firstLine="0"/>
            </w:pPr>
            <w:r>
              <w:t>A. M. Morgan</w:t>
            </w:r>
          </w:p>
        </w:tc>
        <w:tc>
          <w:tcPr>
            <w:tcW w:w="2180" w:type="dxa"/>
            <w:shd w:val="clear" w:color="auto" w:fill="auto"/>
          </w:tcPr>
          <w:p w14:paraId="6E0B08E3" w14:textId="3DD43999" w:rsidR="00EC128E" w:rsidRPr="00EC128E" w:rsidRDefault="00EC128E" w:rsidP="00EC128E">
            <w:pPr>
              <w:ind w:firstLine="0"/>
            </w:pPr>
            <w:r>
              <w:t>T. A. Morgan</w:t>
            </w:r>
          </w:p>
        </w:tc>
      </w:tr>
      <w:tr w:rsidR="00EC128E" w:rsidRPr="00EC128E" w14:paraId="5BB887B7" w14:textId="77777777" w:rsidTr="00EC128E">
        <w:tc>
          <w:tcPr>
            <w:tcW w:w="2179" w:type="dxa"/>
            <w:shd w:val="clear" w:color="auto" w:fill="auto"/>
          </w:tcPr>
          <w:p w14:paraId="7608B475" w14:textId="11B2802C" w:rsidR="00EC128E" w:rsidRPr="00EC128E" w:rsidRDefault="00EC128E" w:rsidP="00EC128E">
            <w:pPr>
              <w:ind w:firstLine="0"/>
            </w:pPr>
            <w:r>
              <w:t>Murphy</w:t>
            </w:r>
          </w:p>
        </w:tc>
        <w:tc>
          <w:tcPr>
            <w:tcW w:w="2179" w:type="dxa"/>
            <w:shd w:val="clear" w:color="auto" w:fill="auto"/>
          </w:tcPr>
          <w:p w14:paraId="46FFF0D4" w14:textId="07EBC672" w:rsidR="00EC128E" w:rsidRPr="00EC128E" w:rsidRDefault="00EC128E" w:rsidP="00EC128E">
            <w:pPr>
              <w:ind w:firstLine="0"/>
            </w:pPr>
            <w:r>
              <w:t>Neese</w:t>
            </w:r>
          </w:p>
        </w:tc>
        <w:tc>
          <w:tcPr>
            <w:tcW w:w="2180" w:type="dxa"/>
            <w:shd w:val="clear" w:color="auto" w:fill="auto"/>
          </w:tcPr>
          <w:p w14:paraId="63C6C676" w14:textId="7B28A833" w:rsidR="00EC128E" w:rsidRPr="00EC128E" w:rsidRDefault="00EC128E" w:rsidP="00EC128E">
            <w:pPr>
              <w:ind w:firstLine="0"/>
            </w:pPr>
            <w:r>
              <w:t>B. Newton</w:t>
            </w:r>
          </w:p>
        </w:tc>
      </w:tr>
      <w:tr w:rsidR="00EC128E" w:rsidRPr="00EC128E" w14:paraId="436F044E" w14:textId="77777777" w:rsidTr="00EC128E">
        <w:tc>
          <w:tcPr>
            <w:tcW w:w="2179" w:type="dxa"/>
            <w:shd w:val="clear" w:color="auto" w:fill="auto"/>
          </w:tcPr>
          <w:p w14:paraId="513B5211" w14:textId="61C9B3D9" w:rsidR="00EC128E" w:rsidRPr="00EC128E" w:rsidRDefault="00EC128E" w:rsidP="00EC128E">
            <w:pPr>
              <w:ind w:firstLine="0"/>
            </w:pPr>
            <w:r>
              <w:t>W. Newton</w:t>
            </w:r>
          </w:p>
        </w:tc>
        <w:tc>
          <w:tcPr>
            <w:tcW w:w="2179" w:type="dxa"/>
            <w:shd w:val="clear" w:color="auto" w:fill="auto"/>
          </w:tcPr>
          <w:p w14:paraId="6BC8472A" w14:textId="12056779" w:rsidR="00EC128E" w:rsidRPr="00EC128E" w:rsidRDefault="00EC128E" w:rsidP="00EC128E">
            <w:pPr>
              <w:ind w:firstLine="0"/>
            </w:pPr>
            <w:r>
              <w:t>Nutt</w:t>
            </w:r>
          </w:p>
        </w:tc>
        <w:tc>
          <w:tcPr>
            <w:tcW w:w="2180" w:type="dxa"/>
            <w:shd w:val="clear" w:color="auto" w:fill="auto"/>
          </w:tcPr>
          <w:p w14:paraId="7D5F1329" w14:textId="745F460D" w:rsidR="00EC128E" w:rsidRPr="00EC128E" w:rsidRDefault="00EC128E" w:rsidP="00EC128E">
            <w:pPr>
              <w:ind w:firstLine="0"/>
            </w:pPr>
            <w:r>
              <w:t>O'Neal</w:t>
            </w:r>
          </w:p>
        </w:tc>
      </w:tr>
      <w:tr w:rsidR="00EC128E" w:rsidRPr="00EC128E" w14:paraId="15701003" w14:textId="77777777" w:rsidTr="00EC128E">
        <w:tc>
          <w:tcPr>
            <w:tcW w:w="2179" w:type="dxa"/>
            <w:shd w:val="clear" w:color="auto" w:fill="auto"/>
          </w:tcPr>
          <w:p w14:paraId="1504FA48" w14:textId="060F4A4D" w:rsidR="00EC128E" w:rsidRPr="00EC128E" w:rsidRDefault="00EC128E" w:rsidP="00EC128E">
            <w:pPr>
              <w:ind w:firstLine="0"/>
            </w:pPr>
            <w:r>
              <w:t>Oremus</w:t>
            </w:r>
          </w:p>
        </w:tc>
        <w:tc>
          <w:tcPr>
            <w:tcW w:w="2179" w:type="dxa"/>
            <w:shd w:val="clear" w:color="auto" w:fill="auto"/>
          </w:tcPr>
          <w:p w14:paraId="7B025CBE" w14:textId="13A21CE7" w:rsidR="00EC128E" w:rsidRPr="00EC128E" w:rsidRDefault="00EC128E" w:rsidP="00EC128E">
            <w:pPr>
              <w:ind w:firstLine="0"/>
            </w:pPr>
            <w:r>
              <w:t>Pace</w:t>
            </w:r>
          </w:p>
        </w:tc>
        <w:tc>
          <w:tcPr>
            <w:tcW w:w="2180" w:type="dxa"/>
            <w:shd w:val="clear" w:color="auto" w:fill="auto"/>
          </w:tcPr>
          <w:p w14:paraId="24ACD4E5" w14:textId="4D3B94D9" w:rsidR="00EC128E" w:rsidRPr="00EC128E" w:rsidRDefault="00EC128E" w:rsidP="00EC128E">
            <w:pPr>
              <w:ind w:firstLine="0"/>
            </w:pPr>
            <w:r>
              <w:t>Pedalino</w:t>
            </w:r>
          </w:p>
        </w:tc>
      </w:tr>
      <w:tr w:rsidR="00EC128E" w:rsidRPr="00EC128E" w14:paraId="30BAA177" w14:textId="77777777" w:rsidTr="00EC128E">
        <w:tc>
          <w:tcPr>
            <w:tcW w:w="2179" w:type="dxa"/>
            <w:shd w:val="clear" w:color="auto" w:fill="auto"/>
          </w:tcPr>
          <w:p w14:paraId="07230D1F" w14:textId="01CA14E3" w:rsidR="00EC128E" w:rsidRPr="00EC128E" w:rsidRDefault="00EC128E" w:rsidP="00EC128E">
            <w:pPr>
              <w:ind w:firstLine="0"/>
            </w:pPr>
            <w:r>
              <w:t>Pope</w:t>
            </w:r>
          </w:p>
        </w:tc>
        <w:tc>
          <w:tcPr>
            <w:tcW w:w="2179" w:type="dxa"/>
            <w:shd w:val="clear" w:color="auto" w:fill="auto"/>
          </w:tcPr>
          <w:p w14:paraId="66BB236B" w14:textId="409009F4" w:rsidR="00EC128E" w:rsidRPr="00EC128E" w:rsidRDefault="00EC128E" w:rsidP="00EC128E">
            <w:pPr>
              <w:ind w:firstLine="0"/>
            </w:pPr>
            <w:r>
              <w:t>Rivers</w:t>
            </w:r>
          </w:p>
        </w:tc>
        <w:tc>
          <w:tcPr>
            <w:tcW w:w="2180" w:type="dxa"/>
            <w:shd w:val="clear" w:color="auto" w:fill="auto"/>
          </w:tcPr>
          <w:p w14:paraId="344AB2D0" w14:textId="70DAA60A" w:rsidR="00EC128E" w:rsidRPr="00EC128E" w:rsidRDefault="00EC128E" w:rsidP="00EC128E">
            <w:pPr>
              <w:ind w:firstLine="0"/>
            </w:pPr>
            <w:r>
              <w:t>Robbins</w:t>
            </w:r>
          </w:p>
        </w:tc>
      </w:tr>
      <w:tr w:rsidR="00EC128E" w:rsidRPr="00EC128E" w14:paraId="7CD38F27" w14:textId="77777777" w:rsidTr="00EC128E">
        <w:tc>
          <w:tcPr>
            <w:tcW w:w="2179" w:type="dxa"/>
            <w:shd w:val="clear" w:color="auto" w:fill="auto"/>
          </w:tcPr>
          <w:p w14:paraId="02D12C26" w14:textId="0F20BAA8" w:rsidR="00EC128E" w:rsidRPr="00EC128E" w:rsidRDefault="00EC128E" w:rsidP="00EC128E">
            <w:pPr>
              <w:ind w:firstLine="0"/>
            </w:pPr>
            <w:r>
              <w:t>Rose</w:t>
            </w:r>
          </w:p>
        </w:tc>
        <w:tc>
          <w:tcPr>
            <w:tcW w:w="2179" w:type="dxa"/>
            <w:shd w:val="clear" w:color="auto" w:fill="auto"/>
          </w:tcPr>
          <w:p w14:paraId="2D976015" w14:textId="75A57D98" w:rsidR="00EC128E" w:rsidRPr="00EC128E" w:rsidRDefault="00EC128E" w:rsidP="00EC128E">
            <w:pPr>
              <w:ind w:firstLine="0"/>
            </w:pPr>
            <w:r>
              <w:t>Rutherford</w:t>
            </w:r>
          </w:p>
        </w:tc>
        <w:tc>
          <w:tcPr>
            <w:tcW w:w="2180" w:type="dxa"/>
            <w:shd w:val="clear" w:color="auto" w:fill="auto"/>
          </w:tcPr>
          <w:p w14:paraId="234DDAE7" w14:textId="68D023C2" w:rsidR="00EC128E" w:rsidRPr="00EC128E" w:rsidRDefault="00EC128E" w:rsidP="00EC128E">
            <w:pPr>
              <w:ind w:firstLine="0"/>
            </w:pPr>
            <w:r>
              <w:t>Schuessler</w:t>
            </w:r>
          </w:p>
        </w:tc>
      </w:tr>
      <w:tr w:rsidR="00EC128E" w:rsidRPr="00EC128E" w14:paraId="38EAB5FB" w14:textId="77777777" w:rsidTr="00EC128E">
        <w:tc>
          <w:tcPr>
            <w:tcW w:w="2179" w:type="dxa"/>
            <w:shd w:val="clear" w:color="auto" w:fill="auto"/>
          </w:tcPr>
          <w:p w14:paraId="5B27D70F" w14:textId="13F8A6EA" w:rsidR="00EC128E" w:rsidRPr="00EC128E" w:rsidRDefault="00EC128E" w:rsidP="00EC128E">
            <w:pPr>
              <w:ind w:firstLine="0"/>
            </w:pPr>
            <w:r>
              <w:t>M. M. Smith</w:t>
            </w:r>
          </w:p>
        </w:tc>
        <w:tc>
          <w:tcPr>
            <w:tcW w:w="2179" w:type="dxa"/>
            <w:shd w:val="clear" w:color="auto" w:fill="auto"/>
          </w:tcPr>
          <w:p w14:paraId="22723916" w14:textId="452825E4" w:rsidR="00EC128E" w:rsidRPr="00EC128E" w:rsidRDefault="00EC128E" w:rsidP="00EC128E">
            <w:pPr>
              <w:ind w:firstLine="0"/>
            </w:pPr>
            <w:r>
              <w:t>Taylor</w:t>
            </w:r>
          </w:p>
        </w:tc>
        <w:tc>
          <w:tcPr>
            <w:tcW w:w="2180" w:type="dxa"/>
            <w:shd w:val="clear" w:color="auto" w:fill="auto"/>
          </w:tcPr>
          <w:p w14:paraId="1304C448" w14:textId="30426F39" w:rsidR="00EC128E" w:rsidRPr="00EC128E" w:rsidRDefault="00EC128E" w:rsidP="00EC128E">
            <w:pPr>
              <w:ind w:firstLine="0"/>
            </w:pPr>
            <w:r>
              <w:t>Thayer</w:t>
            </w:r>
          </w:p>
        </w:tc>
      </w:tr>
      <w:tr w:rsidR="00EC128E" w:rsidRPr="00EC128E" w14:paraId="3B184D82" w14:textId="77777777" w:rsidTr="00EC128E">
        <w:tc>
          <w:tcPr>
            <w:tcW w:w="2179" w:type="dxa"/>
            <w:shd w:val="clear" w:color="auto" w:fill="auto"/>
          </w:tcPr>
          <w:p w14:paraId="1F541E06" w14:textId="7FB1BDE9" w:rsidR="00EC128E" w:rsidRPr="00EC128E" w:rsidRDefault="00EC128E" w:rsidP="00EC128E">
            <w:pPr>
              <w:ind w:firstLine="0"/>
            </w:pPr>
            <w:r>
              <w:t>Trantham</w:t>
            </w:r>
          </w:p>
        </w:tc>
        <w:tc>
          <w:tcPr>
            <w:tcW w:w="2179" w:type="dxa"/>
            <w:shd w:val="clear" w:color="auto" w:fill="auto"/>
          </w:tcPr>
          <w:p w14:paraId="79109CB9" w14:textId="60CF9C89" w:rsidR="00EC128E" w:rsidRPr="00EC128E" w:rsidRDefault="00EC128E" w:rsidP="00EC128E">
            <w:pPr>
              <w:ind w:firstLine="0"/>
            </w:pPr>
            <w:r>
              <w:t>Vaughan</w:t>
            </w:r>
          </w:p>
        </w:tc>
        <w:tc>
          <w:tcPr>
            <w:tcW w:w="2180" w:type="dxa"/>
            <w:shd w:val="clear" w:color="auto" w:fill="auto"/>
          </w:tcPr>
          <w:p w14:paraId="0D596F87" w14:textId="17B52E94" w:rsidR="00EC128E" w:rsidRPr="00EC128E" w:rsidRDefault="00EC128E" w:rsidP="00EC128E">
            <w:pPr>
              <w:ind w:firstLine="0"/>
            </w:pPr>
            <w:r>
              <w:t>Weeks</w:t>
            </w:r>
          </w:p>
        </w:tc>
      </w:tr>
      <w:tr w:rsidR="00EC128E" w:rsidRPr="00EC128E" w14:paraId="3124EA52" w14:textId="77777777" w:rsidTr="00EC128E">
        <w:tc>
          <w:tcPr>
            <w:tcW w:w="2179" w:type="dxa"/>
            <w:shd w:val="clear" w:color="auto" w:fill="auto"/>
          </w:tcPr>
          <w:p w14:paraId="2E62484C" w14:textId="1CC8B271" w:rsidR="00EC128E" w:rsidRPr="00EC128E" w:rsidRDefault="00EC128E" w:rsidP="00EC128E">
            <w:pPr>
              <w:ind w:firstLine="0"/>
            </w:pPr>
            <w:r>
              <w:t>West</w:t>
            </w:r>
          </w:p>
        </w:tc>
        <w:tc>
          <w:tcPr>
            <w:tcW w:w="2179" w:type="dxa"/>
            <w:shd w:val="clear" w:color="auto" w:fill="auto"/>
          </w:tcPr>
          <w:p w14:paraId="0B7C5DCF" w14:textId="5A726840" w:rsidR="00EC128E" w:rsidRPr="00EC128E" w:rsidRDefault="00EC128E" w:rsidP="00EC128E">
            <w:pPr>
              <w:ind w:firstLine="0"/>
            </w:pPr>
            <w:r>
              <w:t>Wetmore</w:t>
            </w:r>
          </w:p>
        </w:tc>
        <w:tc>
          <w:tcPr>
            <w:tcW w:w="2180" w:type="dxa"/>
            <w:shd w:val="clear" w:color="auto" w:fill="auto"/>
          </w:tcPr>
          <w:p w14:paraId="3D278BA4" w14:textId="721638DD" w:rsidR="00EC128E" w:rsidRPr="00EC128E" w:rsidRDefault="00EC128E" w:rsidP="00EC128E">
            <w:pPr>
              <w:ind w:firstLine="0"/>
            </w:pPr>
            <w:r>
              <w:t>Wheeler</w:t>
            </w:r>
          </w:p>
        </w:tc>
      </w:tr>
      <w:tr w:rsidR="00EC128E" w:rsidRPr="00EC128E" w14:paraId="2BE3B098" w14:textId="77777777" w:rsidTr="00EC128E">
        <w:tc>
          <w:tcPr>
            <w:tcW w:w="2179" w:type="dxa"/>
            <w:shd w:val="clear" w:color="auto" w:fill="auto"/>
          </w:tcPr>
          <w:p w14:paraId="703E1A29" w14:textId="5990596A" w:rsidR="00EC128E" w:rsidRPr="00EC128E" w:rsidRDefault="00EC128E" w:rsidP="00EC128E">
            <w:pPr>
              <w:keepNext/>
              <w:ind w:firstLine="0"/>
            </w:pPr>
            <w:r>
              <w:t>White</w:t>
            </w:r>
          </w:p>
        </w:tc>
        <w:tc>
          <w:tcPr>
            <w:tcW w:w="2179" w:type="dxa"/>
            <w:shd w:val="clear" w:color="auto" w:fill="auto"/>
          </w:tcPr>
          <w:p w14:paraId="197E96F3" w14:textId="11C31D57" w:rsidR="00EC128E" w:rsidRPr="00EC128E" w:rsidRDefault="00EC128E" w:rsidP="00EC128E">
            <w:pPr>
              <w:keepNext/>
              <w:ind w:firstLine="0"/>
            </w:pPr>
            <w:r>
              <w:t>Whitmire</w:t>
            </w:r>
          </w:p>
        </w:tc>
        <w:tc>
          <w:tcPr>
            <w:tcW w:w="2180" w:type="dxa"/>
            <w:shd w:val="clear" w:color="auto" w:fill="auto"/>
          </w:tcPr>
          <w:p w14:paraId="2871AC17" w14:textId="05494051" w:rsidR="00EC128E" w:rsidRPr="00EC128E" w:rsidRDefault="00EC128E" w:rsidP="00EC128E">
            <w:pPr>
              <w:keepNext/>
              <w:ind w:firstLine="0"/>
            </w:pPr>
            <w:r>
              <w:t>Williams</w:t>
            </w:r>
          </w:p>
        </w:tc>
      </w:tr>
      <w:tr w:rsidR="00EC128E" w:rsidRPr="00EC128E" w14:paraId="422DDC49" w14:textId="77777777" w:rsidTr="00EC128E">
        <w:tc>
          <w:tcPr>
            <w:tcW w:w="2179" w:type="dxa"/>
            <w:shd w:val="clear" w:color="auto" w:fill="auto"/>
          </w:tcPr>
          <w:p w14:paraId="58FA8093" w14:textId="66350F42" w:rsidR="00EC128E" w:rsidRPr="00EC128E" w:rsidRDefault="00EC128E" w:rsidP="00EC128E">
            <w:pPr>
              <w:keepNext/>
              <w:ind w:firstLine="0"/>
            </w:pPr>
            <w:r>
              <w:t>Willis</w:t>
            </w:r>
          </w:p>
        </w:tc>
        <w:tc>
          <w:tcPr>
            <w:tcW w:w="2179" w:type="dxa"/>
            <w:shd w:val="clear" w:color="auto" w:fill="auto"/>
          </w:tcPr>
          <w:p w14:paraId="1D235A93" w14:textId="1C973AC9" w:rsidR="00EC128E" w:rsidRPr="00EC128E" w:rsidRDefault="00EC128E" w:rsidP="00EC128E">
            <w:pPr>
              <w:keepNext/>
              <w:ind w:firstLine="0"/>
            </w:pPr>
            <w:r>
              <w:t>Wooten</w:t>
            </w:r>
          </w:p>
        </w:tc>
        <w:tc>
          <w:tcPr>
            <w:tcW w:w="2180" w:type="dxa"/>
            <w:shd w:val="clear" w:color="auto" w:fill="auto"/>
          </w:tcPr>
          <w:p w14:paraId="705684B4" w14:textId="77777777" w:rsidR="00EC128E" w:rsidRPr="00EC128E" w:rsidRDefault="00EC128E" w:rsidP="00EC128E">
            <w:pPr>
              <w:keepNext/>
              <w:ind w:firstLine="0"/>
            </w:pPr>
          </w:p>
        </w:tc>
      </w:tr>
    </w:tbl>
    <w:p w14:paraId="3318316E" w14:textId="77777777" w:rsidR="00EC128E" w:rsidRDefault="00EC128E" w:rsidP="00EC128E"/>
    <w:p w14:paraId="0EDE9E41" w14:textId="422D22CD" w:rsidR="00EC128E" w:rsidRDefault="00EC128E" w:rsidP="00EC128E">
      <w:pPr>
        <w:jc w:val="center"/>
        <w:rPr>
          <w:b/>
        </w:rPr>
      </w:pPr>
      <w:r w:rsidRPr="00EC128E">
        <w:rPr>
          <w:b/>
        </w:rPr>
        <w:t>Total--83</w:t>
      </w:r>
    </w:p>
    <w:p w14:paraId="15E938D5" w14:textId="77777777" w:rsidR="00EC128E" w:rsidRDefault="00EC128E" w:rsidP="00EC128E">
      <w:pPr>
        <w:jc w:val="center"/>
        <w:rPr>
          <w:b/>
        </w:rPr>
      </w:pPr>
    </w:p>
    <w:p w14:paraId="70E14B4B" w14:textId="77777777" w:rsidR="00EC128E" w:rsidRDefault="00EC128E" w:rsidP="00EC128E">
      <w:pPr>
        <w:ind w:firstLine="0"/>
      </w:pPr>
      <w:r w:rsidRPr="00EC128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EC128E" w:rsidRPr="00EC128E" w14:paraId="18F93BE5" w14:textId="77777777" w:rsidTr="00EC128E">
        <w:tc>
          <w:tcPr>
            <w:tcW w:w="2179" w:type="dxa"/>
            <w:shd w:val="clear" w:color="auto" w:fill="auto"/>
          </w:tcPr>
          <w:p w14:paraId="1D6E6084" w14:textId="12A68184" w:rsidR="00EC128E" w:rsidRPr="00EC128E" w:rsidRDefault="00EC128E" w:rsidP="00EC128E">
            <w:pPr>
              <w:keepNext/>
              <w:ind w:firstLine="0"/>
            </w:pPr>
            <w:r>
              <w:t>Bamberg</w:t>
            </w:r>
          </w:p>
        </w:tc>
        <w:tc>
          <w:tcPr>
            <w:tcW w:w="2179" w:type="dxa"/>
            <w:shd w:val="clear" w:color="auto" w:fill="auto"/>
          </w:tcPr>
          <w:p w14:paraId="2E796D7D" w14:textId="18C35A14" w:rsidR="00EC128E" w:rsidRPr="00EC128E" w:rsidRDefault="00EC128E" w:rsidP="00EC128E">
            <w:pPr>
              <w:keepNext/>
              <w:ind w:firstLine="0"/>
            </w:pPr>
            <w:r>
              <w:t>Bustos</w:t>
            </w:r>
          </w:p>
        </w:tc>
        <w:tc>
          <w:tcPr>
            <w:tcW w:w="2180" w:type="dxa"/>
            <w:shd w:val="clear" w:color="auto" w:fill="auto"/>
          </w:tcPr>
          <w:p w14:paraId="036A1D78" w14:textId="196382CA" w:rsidR="00EC128E" w:rsidRPr="00EC128E" w:rsidRDefault="00EC128E" w:rsidP="00EC128E">
            <w:pPr>
              <w:keepNext/>
              <w:ind w:firstLine="0"/>
            </w:pPr>
            <w:r>
              <w:t>Cobb-Hunter</w:t>
            </w:r>
          </w:p>
        </w:tc>
      </w:tr>
      <w:tr w:rsidR="00EC128E" w:rsidRPr="00EC128E" w14:paraId="56A53B36" w14:textId="77777777" w:rsidTr="00EC128E">
        <w:tc>
          <w:tcPr>
            <w:tcW w:w="2179" w:type="dxa"/>
            <w:shd w:val="clear" w:color="auto" w:fill="auto"/>
          </w:tcPr>
          <w:p w14:paraId="2C7B759E" w14:textId="199D4AD7" w:rsidR="00EC128E" w:rsidRPr="00EC128E" w:rsidRDefault="00EC128E" w:rsidP="00EC128E">
            <w:pPr>
              <w:ind w:firstLine="0"/>
            </w:pPr>
            <w:r>
              <w:t>Felder</w:t>
            </w:r>
          </w:p>
        </w:tc>
        <w:tc>
          <w:tcPr>
            <w:tcW w:w="2179" w:type="dxa"/>
            <w:shd w:val="clear" w:color="auto" w:fill="auto"/>
          </w:tcPr>
          <w:p w14:paraId="175BF56F" w14:textId="424CCA36" w:rsidR="00EC128E" w:rsidRPr="00EC128E" w:rsidRDefault="00EC128E" w:rsidP="00EC128E">
            <w:pPr>
              <w:ind w:firstLine="0"/>
            </w:pPr>
            <w:r>
              <w:t>Gagnon</w:t>
            </w:r>
          </w:p>
        </w:tc>
        <w:tc>
          <w:tcPr>
            <w:tcW w:w="2180" w:type="dxa"/>
            <w:shd w:val="clear" w:color="auto" w:fill="auto"/>
          </w:tcPr>
          <w:p w14:paraId="3DE35E4B" w14:textId="16F644A0" w:rsidR="00EC128E" w:rsidRPr="00EC128E" w:rsidRDefault="00EC128E" w:rsidP="00EC128E">
            <w:pPr>
              <w:ind w:firstLine="0"/>
            </w:pPr>
            <w:r>
              <w:t>Guffey</w:t>
            </w:r>
          </w:p>
        </w:tc>
      </w:tr>
      <w:tr w:rsidR="00EC128E" w:rsidRPr="00EC128E" w14:paraId="70D9FF6E" w14:textId="77777777" w:rsidTr="00EC128E">
        <w:tc>
          <w:tcPr>
            <w:tcW w:w="2179" w:type="dxa"/>
            <w:shd w:val="clear" w:color="auto" w:fill="auto"/>
          </w:tcPr>
          <w:p w14:paraId="1BDD69E6" w14:textId="00B35AC9" w:rsidR="00EC128E" w:rsidRPr="00EC128E" w:rsidRDefault="00EC128E" w:rsidP="00EC128E">
            <w:pPr>
              <w:ind w:firstLine="0"/>
            </w:pPr>
            <w:r>
              <w:t>Hardee</w:t>
            </w:r>
          </w:p>
        </w:tc>
        <w:tc>
          <w:tcPr>
            <w:tcW w:w="2179" w:type="dxa"/>
            <w:shd w:val="clear" w:color="auto" w:fill="auto"/>
          </w:tcPr>
          <w:p w14:paraId="183469E2" w14:textId="7BAE8E62" w:rsidR="00EC128E" w:rsidRPr="00EC128E" w:rsidRDefault="00EC128E" w:rsidP="00EC128E">
            <w:pPr>
              <w:ind w:firstLine="0"/>
            </w:pPr>
            <w:r>
              <w:t>Howard</w:t>
            </w:r>
          </w:p>
        </w:tc>
        <w:tc>
          <w:tcPr>
            <w:tcW w:w="2180" w:type="dxa"/>
            <w:shd w:val="clear" w:color="auto" w:fill="auto"/>
          </w:tcPr>
          <w:p w14:paraId="2DCEC7F6" w14:textId="72993CBC" w:rsidR="00EC128E" w:rsidRPr="00EC128E" w:rsidRDefault="00EC128E" w:rsidP="00EC128E">
            <w:pPr>
              <w:ind w:firstLine="0"/>
            </w:pPr>
            <w:r>
              <w:t>Jefferson</w:t>
            </w:r>
          </w:p>
        </w:tc>
      </w:tr>
      <w:tr w:rsidR="00EC128E" w:rsidRPr="00EC128E" w14:paraId="4B5D9813" w14:textId="77777777" w:rsidTr="00EC128E">
        <w:tc>
          <w:tcPr>
            <w:tcW w:w="2179" w:type="dxa"/>
            <w:shd w:val="clear" w:color="auto" w:fill="auto"/>
          </w:tcPr>
          <w:p w14:paraId="762921B5" w14:textId="7BBBFCB1" w:rsidR="00EC128E" w:rsidRPr="00EC128E" w:rsidRDefault="00EC128E" w:rsidP="00EC128E">
            <w:pPr>
              <w:ind w:firstLine="0"/>
            </w:pPr>
            <w:r>
              <w:t>W. Jones</w:t>
            </w:r>
          </w:p>
        </w:tc>
        <w:tc>
          <w:tcPr>
            <w:tcW w:w="2179" w:type="dxa"/>
            <w:shd w:val="clear" w:color="auto" w:fill="auto"/>
          </w:tcPr>
          <w:p w14:paraId="22FF1B9C" w14:textId="75DA1100" w:rsidR="00EC128E" w:rsidRPr="00EC128E" w:rsidRDefault="00EC128E" w:rsidP="00EC128E">
            <w:pPr>
              <w:ind w:firstLine="0"/>
            </w:pPr>
            <w:r>
              <w:t>King</w:t>
            </w:r>
          </w:p>
        </w:tc>
        <w:tc>
          <w:tcPr>
            <w:tcW w:w="2180" w:type="dxa"/>
            <w:shd w:val="clear" w:color="auto" w:fill="auto"/>
          </w:tcPr>
          <w:p w14:paraId="2FD2F714" w14:textId="49CB3332" w:rsidR="00EC128E" w:rsidRPr="00EC128E" w:rsidRDefault="00EC128E" w:rsidP="00EC128E">
            <w:pPr>
              <w:ind w:firstLine="0"/>
            </w:pPr>
            <w:r>
              <w:t>Kirby</w:t>
            </w:r>
          </w:p>
        </w:tc>
      </w:tr>
      <w:tr w:rsidR="00EC128E" w:rsidRPr="00EC128E" w14:paraId="467DAC5F" w14:textId="77777777" w:rsidTr="00EC128E">
        <w:tc>
          <w:tcPr>
            <w:tcW w:w="2179" w:type="dxa"/>
            <w:shd w:val="clear" w:color="auto" w:fill="auto"/>
          </w:tcPr>
          <w:p w14:paraId="609FFAA0" w14:textId="1377EB4B" w:rsidR="00EC128E" w:rsidRPr="00EC128E" w:rsidRDefault="00EC128E" w:rsidP="00EC128E">
            <w:pPr>
              <w:keepNext/>
              <w:ind w:firstLine="0"/>
            </w:pPr>
            <w:r>
              <w:t>McDaniel</w:t>
            </w:r>
          </w:p>
        </w:tc>
        <w:tc>
          <w:tcPr>
            <w:tcW w:w="2179" w:type="dxa"/>
            <w:shd w:val="clear" w:color="auto" w:fill="auto"/>
          </w:tcPr>
          <w:p w14:paraId="745EB146" w14:textId="7A8A65D3" w:rsidR="00EC128E" w:rsidRPr="00EC128E" w:rsidRDefault="00EC128E" w:rsidP="00EC128E">
            <w:pPr>
              <w:keepNext/>
              <w:ind w:firstLine="0"/>
            </w:pPr>
            <w:r>
              <w:t>Moss</w:t>
            </w:r>
          </w:p>
        </w:tc>
        <w:tc>
          <w:tcPr>
            <w:tcW w:w="2180" w:type="dxa"/>
            <w:shd w:val="clear" w:color="auto" w:fill="auto"/>
          </w:tcPr>
          <w:p w14:paraId="6FC3D2DF" w14:textId="2A7137BB" w:rsidR="00EC128E" w:rsidRPr="00EC128E" w:rsidRDefault="00EC128E" w:rsidP="00EC128E">
            <w:pPr>
              <w:keepNext/>
              <w:ind w:firstLine="0"/>
            </w:pPr>
            <w:r>
              <w:t>Sandifer</w:t>
            </w:r>
          </w:p>
        </w:tc>
      </w:tr>
      <w:tr w:rsidR="00EC128E" w:rsidRPr="00EC128E" w14:paraId="20676C57" w14:textId="77777777" w:rsidTr="00EC128E">
        <w:tc>
          <w:tcPr>
            <w:tcW w:w="2179" w:type="dxa"/>
            <w:shd w:val="clear" w:color="auto" w:fill="auto"/>
          </w:tcPr>
          <w:p w14:paraId="5E4A9FFC" w14:textId="5473BFF3" w:rsidR="00EC128E" w:rsidRPr="00EC128E" w:rsidRDefault="00EC128E" w:rsidP="00EC128E">
            <w:pPr>
              <w:keepNext/>
              <w:ind w:firstLine="0"/>
            </w:pPr>
            <w:r>
              <w:t>Sessions</w:t>
            </w:r>
          </w:p>
        </w:tc>
        <w:tc>
          <w:tcPr>
            <w:tcW w:w="2179" w:type="dxa"/>
            <w:shd w:val="clear" w:color="auto" w:fill="auto"/>
          </w:tcPr>
          <w:p w14:paraId="6FE880D4" w14:textId="77979DE6" w:rsidR="00EC128E" w:rsidRPr="00EC128E" w:rsidRDefault="00EC128E" w:rsidP="00EC128E">
            <w:pPr>
              <w:keepNext/>
              <w:ind w:firstLine="0"/>
            </w:pPr>
            <w:r>
              <w:t>Yow</w:t>
            </w:r>
          </w:p>
        </w:tc>
        <w:tc>
          <w:tcPr>
            <w:tcW w:w="2180" w:type="dxa"/>
            <w:shd w:val="clear" w:color="auto" w:fill="auto"/>
          </w:tcPr>
          <w:p w14:paraId="45A32FA3" w14:textId="77777777" w:rsidR="00EC128E" w:rsidRPr="00EC128E" w:rsidRDefault="00EC128E" w:rsidP="00EC128E">
            <w:pPr>
              <w:keepNext/>
              <w:ind w:firstLine="0"/>
            </w:pPr>
          </w:p>
        </w:tc>
      </w:tr>
    </w:tbl>
    <w:p w14:paraId="7BD508F3" w14:textId="77777777" w:rsidR="00EC128E" w:rsidRDefault="00EC128E" w:rsidP="00EC128E"/>
    <w:p w14:paraId="0B60E22E" w14:textId="77777777" w:rsidR="00EC128E" w:rsidRDefault="00EC128E" w:rsidP="00EC128E">
      <w:pPr>
        <w:jc w:val="center"/>
        <w:rPr>
          <w:b/>
        </w:rPr>
      </w:pPr>
      <w:r w:rsidRPr="00EC128E">
        <w:rPr>
          <w:b/>
        </w:rPr>
        <w:t>Total--17</w:t>
      </w:r>
    </w:p>
    <w:p w14:paraId="1AD42927" w14:textId="77777777" w:rsidR="00EC128E" w:rsidRDefault="00EC128E" w:rsidP="00EC128E">
      <w:pPr>
        <w:jc w:val="center"/>
        <w:rPr>
          <w:b/>
        </w:rPr>
      </w:pPr>
    </w:p>
    <w:p w14:paraId="1D12C509" w14:textId="77777777" w:rsidR="00EC128E" w:rsidRDefault="00EC128E" w:rsidP="00EC128E">
      <w:r>
        <w:t>The amendment was then adopted.</w:t>
      </w:r>
    </w:p>
    <w:p w14:paraId="2AA9A3D0" w14:textId="583B7D3B" w:rsidR="00EC128E" w:rsidRDefault="00EC128E" w:rsidP="00EC128E"/>
    <w:p w14:paraId="741DB80B" w14:textId="77777777" w:rsidR="00EC128E" w:rsidRPr="00B8098C" w:rsidRDefault="00EC128E" w:rsidP="00EC128E">
      <w:pPr>
        <w:pStyle w:val="Title"/>
        <w:keepNext/>
      </w:pPr>
      <w:bookmarkStart w:id="41" w:name="file_start136"/>
      <w:bookmarkEnd w:id="41"/>
      <w:r w:rsidRPr="00B8098C">
        <w:t>STATEMENT FOR JOURNAL</w:t>
      </w:r>
    </w:p>
    <w:p w14:paraId="48FE1C8F" w14:textId="77777777" w:rsidR="00EC128E" w:rsidRPr="00B8098C" w:rsidRDefault="00EC128E" w:rsidP="00EC128E">
      <w:pPr>
        <w:tabs>
          <w:tab w:val="left" w:pos="270"/>
          <w:tab w:val="left" w:pos="630"/>
          <w:tab w:val="left" w:pos="900"/>
          <w:tab w:val="left" w:pos="1260"/>
          <w:tab w:val="left" w:pos="1620"/>
          <w:tab w:val="left" w:pos="1980"/>
          <w:tab w:val="left" w:pos="2340"/>
          <w:tab w:val="left" w:pos="2700"/>
        </w:tabs>
        <w:ind w:firstLine="0"/>
      </w:pPr>
      <w:r w:rsidRPr="00B8098C">
        <w:tab/>
        <w:t>I was temporarily out of the Chamber on constituent business during the vote on Amendment No. 8, Section 1, Part 1B of H. 5100. If I had been present, I would have voted in favor of the Amendment.</w:t>
      </w:r>
    </w:p>
    <w:p w14:paraId="20FA4D0F" w14:textId="77777777" w:rsidR="00EC128E" w:rsidRDefault="00EC128E" w:rsidP="00EC128E">
      <w:pPr>
        <w:tabs>
          <w:tab w:val="left" w:pos="270"/>
          <w:tab w:val="left" w:pos="630"/>
          <w:tab w:val="left" w:pos="900"/>
          <w:tab w:val="left" w:pos="1260"/>
          <w:tab w:val="left" w:pos="1620"/>
          <w:tab w:val="left" w:pos="1980"/>
          <w:tab w:val="left" w:pos="2340"/>
          <w:tab w:val="left" w:pos="2700"/>
        </w:tabs>
        <w:ind w:firstLine="0"/>
      </w:pPr>
      <w:r w:rsidRPr="00B8098C">
        <w:tab/>
        <w:t>Rep. Jeff Bradley</w:t>
      </w:r>
    </w:p>
    <w:p w14:paraId="498A76A7" w14:textId="3D6AF8F7" w:rsidR="00EC128E" w:rsidRDefault="00EC128E" w:rsidP="00EC128E">
      <w:pPr>
        <w:tabs>
          <w:tab w:val="left" w:pos="270"/>
          <w:tab w:val="left" w:pos="630"/>
          <w:tab w:val="left" w:pos="900"/>
          <w:tab w:val="left" w:pos="1260"/>
          <w:tab w:val="left" w:pos="1620"/>
          <w:tab w:val="left" w:pos="1980"/>
          <w:tab w:val="left" w:pos="2340"/>
          <w:tab w:val="left" w:pos="2700"/>
        </w:tabs>
        <w:ind w:firstLine="0"/>
      </w:pPr>
    </w:p>
    <w:p w14:paraId="332A6CAB" w14:textId="77777777" w:rsidR="00EC128E" w:rsidRDefault="00EC128E" w:rsidP="00EC128E">
      <w:r>
        <w:t>The question then recurred to the adoption of the section.</w:t>
      </w:r>
    </w:p>
    <w:p w14:paraId="786C14DF" w14:textId="77777777" w:rsidR="00EC128E" w:rsidRDefault="00EC128E" w:rsidP="00EC128E"/>
    <w:p w14:paraId="0A49509A" w14:textId="77777777" w:rsidR="00EC128E" w:rsidRDefault="00EC128E" w:rsidP="00EC128E">
      <w:r>
        <w:t xml:space="preserve">The yeas and nays were taken resulting as follows: </w:t>
      </w:r>
    </w:p>
    <w:p w14:paraId="21684ED5" w14:textId="2B5CEF5D" w:rsidR="00EC128E" w:rsidRDefault="00EC128E" w:rsidP="00EC128E">
      <w:pPr>
        <w:jc w:val="center"/>
      </w:pPr>
      <w:r>
        <w:t xml:space="preserve"> </w:t>
      </w:r>
      <w:bookmarkStart w:id="42" w:name="vote_start138"/>
      <w:bookmarkEnd w:id="42"/>
      <w:r>
        <w:t>Yeas 106; Nays 0</w:t>
      </w:r>
    </w:p>
    <w:p w14:paraId="64A53460" w14:textId="77777777" w:rsidR="00EC128E" w:rsidRDefault="00EC128E" w:rsidP="00EC128E">
      <w:pPr>
        <w:jc w:val="center"/>
      </w:pPr>
    </w:p>
    <w:p w14:paraId="50D971BC" w14:textId="77777777" w:rsidR="00EC128E" w:rsidRDefault="00EC128E" w:rsidP="00EC128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C128E" w:rsidRPr="00EC128E" w14:paraId="329B8654" w14:textId="77777777" w:rsidTr="00EC128E">
        <w:tc>
          <w:tcPr>
            <w:tcW w:w="2179" w:type="dxa"/>
            <w:shd w:val="clear" w:color="auto" w:fill="auto"/>
          </w:tcPr>
          <w:p w14:paraId="141938AB" w14:textId="67FA9078" w:rsidR="00EC128E" w:rsidRPr="00EC128E" w:rsidRDefault="00EC128E" w:rsidP="00EC128E">
            <w:pPr>
              <w:keepNext/>
              <w:ind w:firstLine="0"/>
            </w:pPr>
            <w:r>
              <w:t>Anderson</w:t>
            </w:r>
          </w:p>
        </w:tc>
        <w:tc>
          <w:tcPr>
            <w:tcW w:w="2179" w:type="dxa"/>
            <w:shd w:val="clear" w:color="auto" w:fill="auto"/>
          </w:tcPr>
          <w:p w14:paraId="269FA694" w14:textId="12853E50" w:rsidR="00EC128E" w:rsidRPr="00EC128E" w:rsidRDefault="00EC128E" w:rsidP="00EC128E">
            <w:pPr>
              <w:keepNext/>
              <w:ind w:firstLine="0"/>
            </w:pPr>
            <w:r>
              <w:t>Atkinson</w:t>
            </w:r>
          </w:p>
        </w:tc>
        <w:tc>
          <w:tcPr>
            <w:tcW w:w="2180" w:type="dxa"/>
            <w:shd w:val="clear" w:color="auto" w:fill="auto"/>
          </w:tcPr>
          <w:p w14:paraId="55C646EB" w14:textId="1CB43A10" w:rsidR="00EC128E" w:rsidRPr="00EC128E" w:rsidRDefault="00EC128E" w:rsidP="00EC128E">
            <w:pPr>
              <w:keepNext/>
              <w:ind w:firstLine="0"/>
            </w:pPr>
            <w:r>
              <w:t>Bailey</w:t>
            </w:r>
          </w:p>
        </w:tc>
      </w:tr>
      <w:tr w:rsidR="00EC128E" w:rsidRPr="00EC128E" w14:paraId="08E5CFD8" w14:textId="77777777" w:rsidTr="00EC128E">
        <w:tc>
          <w:tcPr>
            <w:tcW w:w="2179" w:type="dxa"/>
            <w:shd w:val="clear" w:color="auto" w:fill="auto"/>
          </w:tcPr>
          <w:p w14:paraId="137D2002" w14:textId="492437BA" w:rsidR="00EC128E" w:rsidRPr="00EC128E" w:rsidRDefault="00EC128E" w:rsidP="00EC128E">
            <w:pPr>
              <w:ind w:firstLine="0"/>
            </w:pPr>
            <w:r>
              <w:t>Ballentine</w:t>
            </w:r>
          </w:p>
        </w:tc>
        <w:tc>
          <w:tcPr>
            <w:tcW w:w="2179" w:type="dxa"/>
            <w:shd w:val="clear" w:color="auto" w:fill="auto"/>
          </w:tcPr>
          <w:p w14:paraId="424197E3" w14:textId="0D7AB217" w:rsidR="00EC128E" w:rsidRPr="00EC128E" w:rsidRDefault="00EC128E" w:rsidP="00EC128E">
            <w:pPr>
              <w:ind w:firstLine="0"/>
            </w:pPr>
            <w:r>
              <w:t>Bamberg</w:t>
            </w:r>
          </w:p>
        </w:tc>
        <w:tc>
          <w:tcPr>
            <w:tcW w:w="2180" w:type="dxa"/>
            <w:shd w:val="clear" w:color="auto" w:fill="auto"/>
          </w:tcPr>
          <w:p w14:paraId="696CAAEA" w14:textId="370ED5D4" w:rsidR="00EC128E" w:rsidRPr="00EC128E" w:rsidRDefault="00EC128E" w:rsidP="00EC128E">
            <w:pPr>
              <w:ind w:firstLine="0"/>
            </w:pPr>
            <w:r>
              <w:t>Bannister</w:t>
            </w:r>
          </w:p>
        </w:tc>
      </w:tr>
      <w:tr w:rsidR="00EC128E" w:rsidRPr="00EC128E" w14:paraId="436A9C2E" w14:textId="77777777" w:rsidTr="00EC128E">
        <w:tc>
          <w:tcPr>
            <w:tcW w:w="2179" w:type="dxa"/>
            <w:shd w:val="clear" w:color="auto" w:fill="auto"/>
          </w:tcPr>
          <w:p w14:paraId="7363361B" w14:textId="4F2DE5B4" w:rsidR="00EC128E" w:rsidRPr="00EC128E" w:rsidRDefault="00EC128E" w:rsidP="00EC128E">
            <w:pPr>
              <w:ind w:firstLine="0"/>
            </w:pPr>
            <w:r>
              <w:t>Bauer</w:t>
            </w:r>
          </w:p>
        </w:tc>
        <w:tc>
          <w:tcPr>
            <w:tcW w:w="2179" w:type="dxa"/>
            <w:shd w:val="clear" w:color="auto" w:fill="auto"/>
          </w:tcPr>
          <w:p w14:paraId="401FA331" w14:textId="2ED2135E" w:rsidR="00EC128E" w:rsidRPr="00EC128E" w:rsidRDefault="00EC128E" w:rsidP="00EC128E">
            <w:pPr>
              <w:ind w:firstLine="0"/>
            </w:pPr>
            <w:r>
              <w:t>Beach</w:t>
            </w:r>
          </w:p>
        </w:tc>
        <w:tc>
          <w:tcPr>
            <w:tcW w:w="2180" w:type="dxa"/>
            <w:shd w:val="clear" w:color="auto" w:fill="auto"/>
          </w:tcPr>
          <w:p w14:paraId="18C47288" w14:textId="4C3DC2FB" w:rsidR="00EC128E" w:rsidRPr="00EC128E" w:rsidRDefault="00EC128E" w:rsidP="00EC128E">
            <w:pPr>
              <w:ind w:firstLine="0"/>
            </w:pPr>
            <w:r>
              <w:t>Bernstein</w:t>
            </w:r>
          </w:p>
        </w:tc>
      </w:tr>
      <w:tr w:rsidR="00EC128E" w:rsidRPr="00EC128E" w14:paraId="203BC47C" w14:textId="77777777" w:rsidTr="00EC128E">
        <w:tc>
          <w:tcPr>
            <w:tcW w:w="2179" w:type="dxa"/>
            <w:shd w:val="clear" w:color="auto" w:fill="auto"/>
          </w:tcPr>
          <w:p w14:paraId="6BF66334" w14:textId="786DFC1C" w:rsidR="00EC128E" w:rsidRPr="00EC128E" w:rsidRDefault="00EC128E" w:rsidP="00EC128E">
            <w:pPr>
              <w:ind w:firstLine="0"/>
            </w:pPr>
            <w:r>
              <w:t>Bradley</w:t>
            </w:r>
          </w:p>
        </w:tc>
        <w:tc>
          <w:tcPr>
            <w:tcW w:w="2179" w:type="dxa"/>
            <w:shd w:val="clear" w:color="auto" w:fill="auto"/>
          </w:tcPr>
          <w:p w14:paraId="6648C191" w14:textId="2E6DB1B6" w:rsidR="00EC128E" w:rsidRPr="00EC128E" w:rsidRDefault="00EC128E" w:rsidP="00EC128E">
            <w:pPr>
              <w:ind w:firstLine="0"/>
            </w:pPr>
            <w:r>
              <w:t>Brewer</w:t>
            </w:r>
          </w:p>
        </w:tc>
        <w:tc>
          <w:tcPr>
            <w:tcW w:w="2180" w:type="dxa"/>
            <w:shd w:val="clear" w:color="auto" w:fill="auto"/>
          </w:tcPr>
          <w:p w14:paraId="1036C54D" w14:textId="4147708E" w:rsidR="00EC128E" w:rsidRPr="00EC128E" w:rsidRDefault="00EC128E" w:rsidP="00EC128E">
            <w:pPr>
              <w:ind w:firstLine="0"/>
            </w:pPr>
            <w:r>
              <w:t>Burns</w:t>
            </w:r>
          </w:p>
        </w:tc>
      </w:tr>
      <w:tr w:rsidR="00EC128E" w:rsidRPr="00EC128E" w14:paraId="5F883B82" w14:textId="77777777" w:rsidTr="00EC128E">
        <w:tc>
          <w:tcPr>
            <w:tcW w:w="2179" w:type="dxa"/>
            <w:shd w:val="clear" w:color="auto" w:fill="auto"/>
          </w:tcPr>
          <w:p w14:paraId="2FED94A7" w14:textId="6CB5BE77" w:rsidR="00EC128E" w:rsidRPr="00EC128E" w:rsidRDefault="00EC128E" w:rsidP="00EC128E">
            <w:pPr>
              <w:ind w:firstLine="0"/>
            </w:pPr>
            <w:r>
              <w:t>Bustos</w:t>
            </w:r>
          </w:p>
        </w:tc>
        <w:tc>
          <w:tcPr>
            <w:tcW w:w="2179" w:type="dxa"/>
            <w:shd w:val="clear" w:color="auto" w:fill="auto"/>
          </w:tcPr>
          <w:p w14:paraId="486C88B5" w14:textId="1358D4FE" w:rsidR="00EC128E" w:rsidRPr="00EC128E" w:rsidRDefault="00EC128E" w:rsidP="00EC128E">
            <w:pPr>
              <w:ind w:firstLine="0"/>
            </w:pPr>
            <w:r>
              <w:t>Calhoon</w:t>
            </w:r>
          </w:p>
        </w:tc>
        <w:tc>
          <w:tcPr>
            <w:tcW w:w="2180" w:type="dxa"/>
            <w:shd w:val="clear" w:color="auto" w:fill="auto"/>
          </w:tcPr>
          <w:p w14:paraId="06C570E2" w14:textId="51EFCE31" w:rsidR="00EC128E" w:rsidRPr="00EC128E" w:rsidRDefault="00EC128E" w:rsidP="00EC128E">
            <w:pPr>
              <w:ind w:firstLine="0"/>
            </w:pPr>
            <w:r>
              <w:t>Carter</w:t>
            </w:r>
          </w:p>
        </w:tc>
      </w:tr>
      <w:tr w:rsidR="00EC128E" w:rsidRPr="00EC128E" w14:paraId="34903FA3" w14:textId="77777777" w:rsidTr="00EC128E">
        <w:tc>
          <w:tcPr>
            <w:tcW w:w="2179" w:type="dxa"/>
            <w:shd w:val="clear" w:color="auto" w:fill="auto"/>
          </w:tcPr>
          <w:p w14:paraId="085FC6EB" w14:textId="77C6174C" w:rsidR="00EC128E" w:rsidRPr="00EC128E" w:rsidRDefault="00EC128E" w:rsidP="00EC128E">
            <w:pPr>
              <w:ind w:firstLine="0"/>
            </w:pPr>
            <w:r>
              <w:t>Caskey</w:t>
            </w:r>
          </w:p>
        </w:tc>
        <w:tc>
          <w:tcPr>
            <w:tcW w:w="2179" w:type="dxa"/>
            <w:shd w:val="clear" w:color="auto" w:fill="auto"/>
          </w:tcPr>
          <w:p w14:paraId="5D5ECCEF" w14:textId="0578B53A" w:rsidR="00EC128E" w:rsidRPr="00EC128E" w:rsidRDefault="00EC128E" w:rsidP="00EC128E">
            <w:pPr>
              <w:ind w:firstLine="0"/>
            </w:pPr>
            <w:r>
              <w:t>Chapman</w:t>
            </w:r>
          </w:p>
        </w:tc>
        <w:tc>
          <w:tcPr>
            <w:tcW w:w="2180" w:type="dxa"/>
            <w:shd w:val="clear" w:color="auto" w:fill="auto"/>
          </w:tcPr>
          <w:p w14:paraId="18E8C312" w14:textId="02CD13DE" w:rsidR="00EC128E" w:rsidRPr="00EC128E" w:rsidRDefault="00EC128E" w:rsidP="00EC128E">
            <w:pPr>
              <w:ind w:firstLine="0"/>
            </w:pPr>
            <w:r>
              <w:t>Chumley</w:t>
            </w:r>
          </w:p>
        </w:tc>
      </w:tr>
      <w:tr w:rsidR="00EC128E" w:rsidRPr="00EC128E" w14:paraId="7D202CE0" w14:textId="77777777" w:rsidTr="00EC128E">
        <w:tc>
          <w:tcPr>
            <w:tcW w:w="2179" w:type="dxa"/>
            <w:shd w:val="clear" w:color="auto" w:fill="auto"/>
          </w:tcPr>
          <w:p w14:paraId="1CE62F9A" w14:textId="107FDC0E" w:rsidR="00EC128E" w:rsidRPr="00EC128E" w:rsidRDefault="00EC128E" w:rsidP="00EC128E">
            <w:pPr>
              <w:ind w:firstLine="0"/>
            </w:pPr>
            <w:r>
              <w:t>Clyburn</w:t>
            </w:r>
          </w:p>
        </w:tc>
        <w:tc>
          <w:tcPr>
            <w:tcW w:w="2179" w:type="dxa"/>
            <w:shd w:val="clear" w:color="auto" w:fill="auto"/>
          </w:tcPr>
          <w:p w14:paraId="45BCE330" w14:textId="1429C59B" w:rsidR="00EC128E" w:rsidRPr="00EC128E" w:rsidRDefault="00EC128E" w:rsidP="00EC128E">
            <w:pPr>
              <w:ind w:firstLine="0"/>
            </w:pPr>
            <w:r>
              <w:t>Cobb-Hunter</w:t>
            </w:r>
          </w:p>
        </w:tc>
        <w:tc>
          <w:tcPr>
            <w:tcW w:w="2180" w:type="dxa"/>
            <w:shd w:val="clear" w:color="auto" w:fill="auto"/>
          </w:tcPr>
          <w:p w14:paraId="7A6483C6" w14:textId="218E7E7D" w:rsidR="00EC128E" w:rsidRPr="00EC128E" w:rsidRDefault="00EC128E" w:rsidP="00EC128E">
            <w:pPr>
              <w:ind w:firstLine="0"/>
            </w:pPr>
            <w:r>
              <w:t>Collins</w:t>
            </w:r>
          </w:p>
        </w:tc>
      </w:tr>
      <w:tr w:rsidR="00EC128E" w:rsidRPr="00EC128E" w14:paraId="2C32F929" w14:textId="77777777" w:rsidTr="00EC128E">
        <w:tc>
          <w:tcPr>
            <w:tcW w:w="2179" w:type="dxa"/>
            <w:shd w:val="clear" w:color="auto" w:fill="auto"/>
          </w:tcPr>
          <w:p w14:paraId="56668795" w14:textId="72973735" w:rsidR="00EC128E" w:rsidRPr="00EC128E" w:rsidRDefault="00EC128E" w:rsidP="00EC128E">
            <w:pPr>
              <w:ind w:firstLine="0"/>
            </w:pPr>
            <w:r>
              <w:t>Connell</w:t>
            </w:r>
          </w:p>
        </w:tc>
        <w:tc>
          <w:tcPr>
            <w:tcW w:w="2179" w:type="dxa"/>
            <w:shd w:val="clear" w:color="auto" w:fill="auto"/>
          </w:tcPr>
          <w:p w14:paraId="366C42DC" w14:textId="2E2DD621" w:rsidR="00EC128E" w:rsidRPr="00EC128E" w:rsidRDefault="00EC128E" w:rsidP="00EC128E">
            <w:pPr>
              <w:ind w:firstLine="0"/>
            </w:pPr>
            <w:r>
              <w:t>B. L. Cox</w:t>
            </w:r>
          </w:p>
        </w:tc>
        <w:tc>
          <w:tcPr>
            <w:tcW w:w="2180" w:type="dxa"/>
            <w:shd w:val="clear" w:color="auto" w:fill="auto"/>
          </w:tcPr>
          <w:p w14:paraId="724DC2B1" w14:textId="2F7C7CCB" w:rsidR="00EC128E" w:rsidRPr="00EC128E" w:rsidRDefault="00EC128E" w:rsidP="00EC128E">
            <w:pPr>
              <w:ind w:firstLine="0"/>
            </w:pPr>
            <w:r>
              <w:t>Crawford</w:t>
            </w:r>
          </w:p>
        </w:tc>
      </w:tr>
      <w:tr w:rsidR="00EC128E" w:rsidRPr="00EC128E" w14:paraId="1D857D0F" w14:textId="77777777" w:rsidTr="00EC128E">
        <w:tc>
          <w:tcPr>
            <w:tcW w:w="2179" w:type="dxa"/>
            <w:shd w:val="clear" w:color="auto" w:fill="auto"/>
          </w:tcPr>
          <w:p w14:paraId="3A8D7349" w14:textId="55CC3230" w:rsidR="00EC128E" w:rsidRPr="00EC128E" w:rsidRDefault="00EC128E" w:rsidP="00EC128E">
            <w:pPr>
              <w:ind w:firstLine="0"/>
            </w:pPr>
            <w:r>
              <w:t>Cromer</w:t>
            </w:r>
          </w:p>
        </w:tc>
        <w:tc>
          <w:tcPr>
            <w:tcW w:w="2179" w:type="dxa"/>
            <w:shd w:val="clear" w:color="auto" w:fill="auto"/>
          </w:tcPr>
          <w:p w14:paraId="5F8C85BE" w14:textId="15AE4F5B" w:rsidR="00EC128E" w:rsidRPr="00EC128E" w:rsidRDefault="00EC128E" w:rsidP="00EC128E">
            <w:pPr>
              <w:ind w:firstLine="0"/>
            </w:pPr>
            <w:r>
              <w:t>Davis</w:t>
            </w:r>
          </w:p>
        </w:tc>
        <w:tc>
          <w:tcPr>
            <w:tcW w:w="2180" w:type="dxa"/>
            <w:shd w:val="clear" w:color="auto" w:fill="auto"/>
          </w:tcPr>
          <w:p w14:paraId="2CF3BC24" w14:textId="5B270975" w:rsidR="00EC128E" w:rsidRPr="00EC128E" w:rsidRDefault="00EC128E" w:rsidP="00EC128E">
            <w:pPr>
              <w:ind w:firstLine="0"/>
            </w:pPr>
            <w:r>
              <w:t>Dillard</w:t>
            </w:r>
          </w:p>
        </w:tc>
      </w:tr>
      <w:tr w:rsidR="00EC128E" w:rsidRPr="00EC128E" w14:paraId="05E3A24B" w14:textId="77777777" w:rsidTr="00EC128E">
        <w:tc>
          <w:tcPr>
            <w:tcW w:w="2179" w:type="dxa"/>
            <w:shd w:val="clear" w:color="auto" w:fill="auto"/>
          </w:tcPr>
          <w:p w14:paraId="251B62F8" w14:textId="03A2BE93" w:rsidR="00EC128E" w:rsidRPr="00EC128E" w:rsidRDefault="00EC128E" w:rsidP="00EC128E">
            <w:pPr>
              <w:ind w:firstLine="0"/>
            </w:pPr>
            <w:r>
              <w:t>Elliott</w:t>
            </w:r>
          </w:p>
        </w:tc>
        <w:tc>
          <w:tcPr>
            <w:tcW w:w="2179" w:type="dxa"/>
            <w:shd w:val="clear" w:color="auto" w:fill="auto"/>
          </w:tcPr>
          <w:p w14:paraId="26B0989D" w14:textId="1575C48D" w:rsidR="00EC128E" w:rsidRPr="00EC128E" w:rsidRDefault="00EC128E" w:rsidP="00EC128E">
            <w:pPr>
              <w:ind w:firstLine="0"/>
            </w:pPr>
            <w:r>
              <w:t>Felder</w:t>
            </w:r>
          </w:p>
        </w:tc>
        <w:tc>
          <w:tcPr>
            <w:tcW w:w="2180" w:type="dxa"/>
            <w:shd w:val="clear" w:color="auto" w:fill="auto"/>
          </w:tcPr>
          <w:p w14:paraId="5FDB94AD" w14:textId="62022312" w:rsidR="00EC128E" w:rsidRPr="00EC128E" w:rsidRDefault="00EC128E" w:rsidP="00EC128E">
            <w:pPr>
              <w:ind w:firstLine="0"/>
            </w:pPr>
            <w:r>
              <w:t>Forrest</w:t>
            </w:r>
          </w:p>
        </w:tc>
      </w:tr>
      <w:tr w:rsidR="00EC128E" w:rsidRPr="00EC128E" w14:paraId="51CE599E" w14:textId="77777777" w:rsidTr="00EC128E">
        <w:tc>
          <w:tcPr>
            <w:tcW w:w="2179" w:type="dxa"/>
            <w:shd w:val="clear" w:color="auto" w:fill="auto"/>
          </w:tcPr>
          <w:p w14:paraId="08D5CAE0" w14:textId="07085F2E" w:rsidR="00EC128E" w:rsidRPr="00EC128E" w:rsidRDefault="00EC128E" w:rsidP="00EC128E">
            <w:pPr>
              <w:ind w:firstLine="0"/>
            </w:pPr>
            <w:r>
              <w:t>Gagnon</w:t>
            </w:r>
          </w:p>
        </w:tc>
        <w:tc>
          <w:tcPr>
            <w:tcW w:w="2179" w:type="dxa"/>
            <w:shd w:val="clear" w:color="auto" w:fill="auto"/>
          </w:tcPr>
          <w:p w14:paraId="0CD4ACA0" w14:textId="673821EE" w:rsidR="00EC128E" w:rsidRPr="00EC128E" w:rsidRDefault="00EC128E" w:rsidP="00EC128E">
            <w:pPr>
              <w:ind w:firstLine="0"/>
            </w:pPr>
            <w:r>
              <w:t>Gatch</w:t>
            </w:r>
          </w:p>
        </w:tc>
        <w:tc>
          <w:tcPr>
            <w:tcW w:w="2180" w:type="dxa"/>
            <w:shd w:val="clear" w:color="auto" w:fill="auto"/>
          </w:tcPr>
          <w:p w14:paraId="55EF20E8" w14:textId="6F7A8678" w:rsidR="00EC128E" w:rsidRPr="00EC128E" w:rsidRDefault="00EC128E" w:rsidP="00EC128E">
            <w:pPr>
              <w:ind w:firstLine="0"/>
            </w:pPr>
            <w:r>
              <w:t>Gibson</w:t>
            </w:r>
          </w:p>
        </w:tc>
      </w:tr>
      <w:tr w:rsidR="00EC128E" w:rsidRPr="00EC128E" w14:paraId="20A83F6E" w14:textId="77777777" w:rsidTr="00EC128E">
        <w:tc>
          <w:tcPr>
            <w:tcW w:w="2179" w:type="dxa"/>
            <w:shd w:val="clear" w:color="auto" w:fill="auto"/>
          </w:tcPr>
          <w:p w14:paraId="7450ED78" w14:textId="4A858FB8" w:rsidR="00EC128E" w:rsidRPr="00EC128E" w:rsidRDefault="00EC128E" w:rsidP="00EC128E">
            <w:pPr>
              <w:ind w:firstLine="0"/>
            </w:pPr>
            <w:r>
              <w:t>Gilliam</w:t>
            </w:r>
          </w:p>
        </w:tc>
        <w:tc>
          <w:tcPr>
            <w:tcW w:w="2179" w:type="dxa"/>
            <w:shd w:val="clear" w:color="auto" w:fill="auto"/>
          </w:tcPr>
          <w:p w14:paraId="5FB30416" w14:textId="00E775DE" w:rsidR="00EC128E" w:rsidRPr="00EC128E" w:rsidRDefault="00EC128E" w:rsidP="00EC128E">
            <w:pPr>
              <w:ind w:firstLine="0"/>
            </w:pPr>
            <w:r>
              <w:t>Gilliard</w:t>
            </w:r>
          </w:p>
        </w:tc>
        <w:tc>
          <w:tcPr>
            <w:tcW w:w="2180" w:type="dxa"/>
            <w:shd w:val="clear" w:color="auto" w:fill="auto"/>
          </w:tcPr>
          <w:p w14:paraId="71B0A49E" w14:textId="4AA167F7" w:rsidR="00EC128E" w:rsidRPr="00EC128E" w:rsidRDefault="00EC128E" w:rsidP="00EC128E">
            <w:pPr>
              <w:ind w:firstLine="0"/>
            </w:pPr>
            <w:r>
              <w:t>Guest</w:t>
            </w:r>
          </w:p>
        </w:tc>
      </w:tr>
      <w:tr w:rsidR="00EC128E" w:rsidRPr="00EC128E" w14:paraId="32BCCDDF" w14:textId="77777777" w:rsidTr="00EC128E">
        <w:tc>
          <w:tcPr>
            <w:tcW w:w="2179" w:type="dxa"/>
            <w:shd w:val="clear" w:color="auto" w:fill="auto"/>
          </w:tcPr>
          <w:p w14:paraId="71962684" w14:textId="2D1E4FEA" w:rsidR="00EC128E" w:rsidRPr="00EC128E" w:rsidRDefault="00EC128E" w:rsidP="00EC128E">
            <w:pPr>
              <w:ind w:firstLine="0"/>
            </w:pPr>
            <w:r>
              <w:t>Guffey</w:t>
            </w:r>
          </w:p>
        </w:tc>
        <w:tc>
          <w:tcPr>
            <w:tcW w:w="2179" w:type="dxa"/>
            <w:shd w:val="clear" w:color="auto" w:fill="auto"/>
          </w:tcPr>
          <w:p w14:paraId="285081B4" w14:textId="7EEC997F" w:rsidR="00EC128E" w:rsidRPr="00EC128E" w:rsidRDefault="00EC128E" w:rsidP="00EC128E">
            <w:pPr>
              <w:ind w:firstLine="0"/>
            </w:pPr>
            <w:r>
              <w:t>Haddon</w:t>
            </w:r>
          </w:p>
        </w:tc>
        <w:tc>
          <w:tcPr>
            <w:tcW w:w="2180" w:type="dxa"/>
            <w:shd w:val="clear" w:color="auto" w:fill="auto"/>
          </w:tcPr>
          <w:p w14:paraId="338C91A9" w14:textId="55C9A701" w:rsidR="00EC128E" w:rsidRPr="00EC128E" w:rsidRDefault="00EC128E" w:rsidP="00EC128E">
            <w:pPr>
              <w:ind w:firstLine="0"/>
            </w:pPr>
            <w:r>
              <w:t>Hager</w:t>
            </w:r>
          </w:p>
        </w:tc>
      </w:tr>
      <w:tr w:rsidR="00EC128E" w:rsidRPr="00EC128E" w14:paraId="4825CDCC" w14:textId="77777777" w:rsidTr="00EC128E">
        <w:tc>
          <w:tcPr>
            <w:tcW w:w="2179" w:type="dxa"/>
            <w:shd w:val="clear" w:color="auto" w:fill="auto"/>
          </w:tcPr>
          <w:p w14:paraId="1032B6D0" w14:textId="3418B398" w:rsidR="00EC128E" w:rsidRPr="00EC128E" w:rsidRDefault="00EC128E" w:rsidP="00EC128E">
            <w:pPr>
              <w:ind w:firstLine="0"/>
            </w:pPr>
            <w:r>
              <w:t>Hardee</w:t>
            </w:r>
          </w:p>
        </w:tc>
        <w:tc>
          <w:tcPr>
            <w:tcW w:w="2179" w:type="dxa"/>
            <w:shd w:val="clear" w:color="auto" w:fill="auto"/>
          </w:tcPr>
          <w:p w14:paraId="049BF207" w14:textId="32AEAD14" w:rsidR="00EC128E" w:rsidRPr="00EC128E" w:rsidRDefault="00EC128E" w:rsidP="00EC128E">
            <w:pPr>
              <w:ind w:firstLine="0"/>
            </w:pPr>
            <w:r>
              <w:t>Harris</w:t>
            </w:r>
          </w:p>
        </w:tc>
        <w:tc>
          <w:tcPr>
            <w:tcW w:w="2180" w:type="dxa"/>
            <w:shd w:val="clear" w:color="auto" w:fill="auto"/>
          </w:tcPr>
          <w:p w14:paraId="6DA0AD50" w14:textId="7232B074" w:rsidR="00EC128E" w:rsidRPr="00EC128E" w:rsidRDefault="00EC128E" w:rsidP="00EC128E">
            <w:pPr>
              <w:ind w:firstLine="0"/>
            </w:pPr>
            <w:r>
              <w:t>Hartnett</w:t>
            </w:r>
          </w:p>
        </w:tc>
      </w:tr>
      <w:tr w:rsidR="00EC128E" w:rsidRPr="00EC128E" w14:paraId="248CE7BE" w14:textId="77777777" w:rsidTr="00EC128E">
        <w:tc>
          <w:tcPr>
            <w:tcW w:w="2179" w:type="dxa"/>
            <w:shd w:val="clear" w:color="auto" w:fill="auto"/>
          </w:tcPr>
          <w:p w14:paraId="6D54EF23" w14:textId="1DA84A54" w:rsidR="00EC128E" w:rsidRPr="00EC128E" w:rsidRDefault="00EC128E" w:rsidP="00EC128E">
            <w:pPr>
              <w:ind w:firstLine="0"/>
            </w:pPr>
            <w:r>
              <w:t>Hayes</w:t>
            </w:r>
          </w:p>
        </w:tc>
        <w:tc>
          <w:tcPr>
            <w:tcW w:w="2179" w:type="dxa"/>
            <w:shd w:val="clear" w:color="auto" w:fill="auto"/>
          </w:tcPr>
          <w:p w14:paraId="6E66FE5C" w14:textId="5C38397A" w:rsidR="00EC128E" w:rsidRPr="00EC128E" w:rsidRDefault="00EC128E" w:rsidP="00EC128E">
            <w:pPr>
              <w:ind w:firstLine="0"/>
            </w:pPr>
            <w:r>
              <w:t>Henegan</w:t>
            </w:r>
          </w:p>
        </w:tc>
        <w:tc>
          <w:tcPr>
            <w:tcW w:w="2180" w:type="dxa"/>
            <w:shd w:val="clear" w:color="auto" w:fill="auto"/>
          </w:tcPr>
          <w:p w14:paraId="0038F7F3" w14:textId="7401E9AA" w:rsidR="00EC128E" w:rsidRPr="00EC128E" w:rsidRDefault="00EC128E" w:rsidP="00EC128E">
            <w:pPr>
              <w:ind w:firstLine="0"/>
            </w:pPr>
            <w:r>
              <w:t>Herbkersman</w:t>
            </w:r>
          </w:p>
        </w:tc>
      </w:tr>
      <w:tr w:rsidR="00EC128E" w:rsidRPr="00EC128E" w14:paraId="159E9813" w14:textId="77777777" w:rsidTr="00EC128E">
        <w:tc>
          <w:tcPr>
            <w:tcW w:w="2179" w:type="dxa"/>
            <w:shd w:val="clear" w:color="auto" w:fill="auto"/>
          </w:tcPr>
          <w:p w14:paraId="4CA31BEC" w14:textId="086E11A0" w:rsidR="00EC128E" w:rsidRPr="00EC128E" w:rsidRDefault="00EC128E" w:rsidP="00EC128E">
            <w:pPr>
              <w:ind w:firstLine="0"/>
            </w:pPr>
            <w:r>
              <w:t>Hewitt</w:t>
            </w:r>
          </w:p>
        </w:tc>
        <w:tc>
          <w:tcPr>
            <w:tcW w:w="2179" w:type="dxa"/>
            <w:shd w:val="clear" w:color="auto" w:fill="auto"/>
          </w:tcPr>
          <w:p w14:paraId="287301EE" w14:textId="01A6EC23" w:rsidR="00EC128E" w:rsidRPr="00EC128E" w:rsidRDefault="00EC128E" w:rsidP="00EC128E">
            <w:pPr>
              <w:ind w:firstLine="0"/>
            </w:pPr>
            <w:r>
              <w:t>Hiott</w:t>
            </w:r>
          </w:p>
        </w:tc>
        <w:tc>
          <w:tcPr>
            <w:tcW w:w="2180" w:type="dxa"/>
            <w:shd w:val="clear" w:color="auto" w:fill="auto"/>
          </w:tcPr>
          <w:p w14:paraId="5F1DCF17" w14:textId="7BBDB95A" w:rsidR="00EC128E" w:rsidRPr="00EC128E" w:rsidRDefault="00EC128E" w:rsidP="00EC128E">
            <w:pPr>
              <w:ind w:firstLine="0"/>
            </w:pPr>
            <w:r>
              <w:t>Hixon</w:t>
            </w:r>
          </w:p>
        </w:tc>
      </w:tr>
      <w:tr w:rsidR="00EC128E" w:rsidRPr="00EC128E" w14:paraId="53BEA169" w14:textId="77777777" w:rsidTr="00EC128E">
        <w:tc>
          <w:tcPr>
            <w:tcW w:w="2179" w:type="dxa"/>
            <w:shd w:val="clear" w:color="auto" w:fill="auto"/>
          </w:tcPr>
          <w:p w14:paraId="003CC7E7" w14:textId="387CAC34" w:rsidR="00EC128E" w:rsidRPr="00EC128E" w:rsidRDefault="00EC128E" w:rsidP="00EC128E">
            <w:pPr>
              <w:ind w:firstLine="0"/>
            </w:pPr>
            <w:r>
              <w:t>Hosey</w:t>
            </w:r>
          </w:p>
        </w:tc>
        <w:tc>
          <w:tcPr>
            <w:tcW w:w="2179" w:type="dxa"/>
            <w:shd w:val="clear" w:color="auto" w:fill="auto"/>
          </w:tcPr>
          <w:p w14:paraId="36CDA8D5" w14:textId="21E72BAC" w:rsidR="00EC128E" w:rsidRPr="00EC128E" w:rsidRDefault="00EC128E" w:rsidP="00EC128E">
            <w:pPr>
              <w:ind w:firstLine="0"/>
            </w:pPr>
            <w:r>
              <w:t>Howard</w:t>
            </w:r>
          </w:p>
        </w:tc>
        <w:tc>
          <w:tcPr>
            <w:tcW w:w="2180" w:type="dxa"/>
            <w:shd w:val="clear" w:color="auto" w:fill="auto"/>
          </w:tcPr>
          <w:p w14:paraId="0AD2CAE6" w14:textId="3C8324B9" w:rsidR="00EC128E" w:rsidRPr="00EC128E" w:rsidRDefault="00EC128E" w:rsidP="00EC128E">
            <w:pPr>
              <w:ind w:firstLine="0"/>
            </w:pPr>
            <w:r>
              <w:t>Hyde</w:t>
            </w:r>
          </w:p>
        </w:tc>
      </w:tr>
      <w:tr w:rsidR="00EC128E" w:rsidRPr="00EC128E" w14:paraId="19887E99" w14:textId="77777777" w:rsidTr="00EC128E">
        <w:tc>
          <w:tcPr>
            <w:tcW w:w="2179" w:type="dxa"/>
            <w:shd w:val="clear" w:color="auto" w:fill="auto"/>
          </w:tcPr>
          <w:p w14:paraId="53431A67" w14:textId="0E24B2BD" w:rsidR="00EC128E" w:rsidRPr="00EC128E" w:rsidRDefault="00EC128E" w:rsidP="00EC128E">
            <w:pPr>
              <w:ind w:firstLine="0"/>
            </w:pPr>
            <w:r>
              <w:t>Jefferson</w:t>
            </w:r>
          </w:p>
        </w:tc>
        <w:tc>
          <w:tcPr>
            <w:tcW w:w="2179" w:type="dxa"/>
            <w:shd w:val="clear" w:color="auto" w:fill="auto"/>
          </w:tcPr>
          <w:p w14:paraId="5058B26A" w14:textId="30E9B4DC" w:rsidR="00EC128E" w:rsidRPr="00EC128E" w:rsidRDefault="00EC128E" w:rsidP="00EC128E">
            <w:pPr>
              <w:ind w:firstLine="0"/>
            </w:pPr>
            <w:r>
              <w:t>J. L. Johnson</w:t>
            </w:r>
          </w:p>
        </w:tc>
        <w:tc>
          <w:tcPr>
            <w:tcW w:w="2180" w:type="dxa"/>
            <w:shd w:val="clear" w:color="auto" w:fill="auto"/>
          </w:tcPr>
          <w:p w14:paraId="75C173E8" w14:textId="10CC183E" w:rsidR="00EC128E" w:rsidRPr="00EC128E" w:rsidRDefault="00EC128E" w:rsidP="00EC128E">
            <w:pPr>
              <w:ind w:firstLine="0"/>
            </w:pPr>
            <w:r>
              <w:t>S. Jones</w:t>
            </w:r>
          </w:p>
        </w:tc>
      </w:tr>
      <w:tr w:rsidR="00EC128E" w:rsidRPr="00EC128E" w14:paraId="45A8AFAB" w14:textId="77777777" w:rsidTr="00EC128E">
        <w:tc>
          <w:tcPr>
            <w:tcW w:w="2179" w:type="dxa"/>
            <w:shd w:val="clear" w:color="auto" w:fill="auto"/>
          </w:tcPr>
          <w:p w14:paraId="246D7C0A" w14:textId="00CABE78" w:rsidR="00EC128E" w:rsidRPr="00EC128E" w:rsidRDefault="00EC128E" w:rsidP="00EC128E">
            <w:pPr>
              <w:ind w:firstLine="0"/>
            </w:pPr>
            <w:r>
              <w:t>W. Jones</w:t>
            </w:r>
          </w:p>
        </w:tc>
        <w:tc>
          <w:tcPr>
            <w:tcW w:w="2179" w:type="dxa"/>
            <w:shd w:val="clear" w:color="auto" w:fill="auto"/>
          </w:tcPr>
          <w:p w14:paraId="173C57EA" w14:textId="7CF9C10E" w:rsidR="00EC128E" w:rsidRPr="00EC128E" w:rsidRDefault="00EC128E" w:rsidP="00EC128E">
            <w:pPr>
              <w:ind w:firstLine="0"/>
            </w:pPr>
            <w:r>
              <w:t>Jordan</w:t>
            </w:r>
          </w:p>
        </w:tc>
        <w:tc>
          <w:tcPr>
            <w:tcW w:w="2180" w:type="dxa"/>
            <w:shd w:val="clear" w:color="auto" w:fill="auto"/>
          </w:tcPr>
          <w:p w14:paraId="01055C0B" w14:textId="14703086" w:rsidR="00EC128E" w:rsidRPr="00EC128E" w:rsidRDefault="00EC128E" w:rsidP="00EC128E">
            <w:pPr>
              <w:ind w:firstLine="0"/>
            </w:pPr>
            <w:r>
              <w:t>Kilmartin</w:t>
            </w:r>
          </w:p>
        </w:tc>
      </w:tr>
      <w:tr w:rsidR="00EC128E" w:rsidRPr="00EC128E" w14:paraId="09748E53" w14:textId="77777777" w:rsidTr="00EC128E">
        <w:tc>
          <w:tcPr>
            <w:tcW w:w="2179" w:type="dxa"/>
            <w:shd w:val="clear" w:color="auto" w:fill="auto"/>
          </w:tcPr>
          <w:p w14:paraId="73680A43" w14:textId="2F023C0E" w:rsidR="00EC128E" w:rsidRPr="00EC128E" w:rsidRDefault="00EC128E" w:rsidP="00EC128E">
            <w:pPr>
              <w:ind w:firstLine="0"/>
            </w:pPr>
            <w:r>
              <w:t>King</w:t>
            </w:r>
          </w:p>
        </w:tc>
        <w:tc>
          <w:tcPr>
            <w:tcW w:w="2179" w:type="dxa"/>
            <w:shd w:val="clear" w:color="auto" w:fill="auto"/>
          </w:tcPr>
          <w:p w14:paraId="795E9B28" w14:textId="03C6A17B" w:rsidR="00EC128E" w:rsidRPr="00EC128E" w:rsidRDefault="00EC128E" w:rsidP="00EC128E">
            <w:pPr>
              <w:ind w:firstLine="0"/>
            </w:pPr>
            <w:r>
              <w:t>Kirby</w:t>
            </w:r>
          </w:p>
        </w:tc>
        <w:tc>
          <w:tcPr>
            <w:tcW w:w="2180" w:type="dxa"/>
            <w:shd w:val="clear" w:color="auto" w:fill="auto"/>
          </w:tcPr>
          <w:p w14:paraId="3D73403F" w14:textId="762DAE97" w:rsidR="00EC128E" w:rsidRPr="00EC128E" w:rsidRDefault="00EC128E" w:rsidP="00EC128E">
            <w:pPr>
              <w:ind w:firstLine="0"/>
            </w:pPr>
            <w:r>
              <w:t>Landing</w:t>
            </w:r>
          </w:p>
        </w:tc>
      </w:tr>
      <w:tr w:rsidR="00EC128E" w:rsidRPr="00EC128E" w14:paraId="1EB2C843" w14:textId="77777777" w:rsidTr="00EC128E">
        <w:tc>
          <w:tcPr>
            <w:tcW w:w="2179" w:type="dxa"/>
            <w:shd w:val="clear" w:color="auto" w:fill="auto"/>
          </w:tcPr>
          <w:p w14:paraId="5784CD09" w14:textId="518FDEED" w:rsidR="00EC128E" w:rsidRPr="00EC128E" w:rsidRDefault="00EC128E" w:rsidP="00EC128E">
            <w:pPr>
              <w:ind w:firstLine="0"/>
            </w:pPr>
            <w:r>
              <w:t>Lawson</w:t>
            </w:r>
          </w:p>
        </w:tc>
        <w:tc>
          <w:tcPr>
            <w:tcW w:w="2179" w:type="dxa"/>
            <w:shd w:val="clear" w:color="auto" w:fill="auto"/>
          </w:tcPr>
          <w:p w14:paraId="1CBAA5AB" w14:textId="1767FE8B" w:rsidR="00EC128E" w:rsidRPr="00EC128E" w:rsidRDefault="00EC128E" w:rsidP="00EC128E">
            <w:pPr>
              <w:ind w:firstLine="0"/>
            </w:pPr>
            <w:r>
              <w:t>Leber</w:t>
            </w:r>
          </w:p>
        </w:tc>
        <w:tc>
          <w:tcPr>
            <w:tcW w:w="2180" w:type="dxa"/>
            <w:shd w:val="clear" w:color="auto" w:fill="auto"/>
          </w:tcPr>
          <w:p w14:paraId="3F724AF7" w14:textId="0B9CE92D" w:rsidR="00EC128E" w:rsidRPr="00EC128E" w:rsidRDefault="00EC128E" w:rsidP="00EC128E">
            <w:pPr>
              <w:ind w:firstLine="0"/>
            </w:pPr>
            <w:r>
              <w:t>Ligon</w:t>
            </w:r>
          </w:p>
        </w:tc>
      </w:tr>
      <w:tr w:rsidR="00EC128E" w:rsidRPr="00EC128E" w14:paraId="077809B3" w14:textId="77777777" w:rsidTr="00EC128E">
        <w:tc>
          <w:tcPr>
            <w:tcW w:w="2179" w:type="dxa"/>
            <w:shd w:val="clear" w:color="auto" w:fill="auto"/>
          </w:tcPr>
          <w:p w14:paraId="4BB986B5" w14:textId="1DAA0C30" w:rsidR="00EC128E" w:rsidRPr="00EC128E" w:rsidRDefault="00EC128E" w:rsidP="00EC128E">
            <w:pPr>
              <w:ind w:firstLine="0"/>
            </w:pPr>
            <w:r>
              <w:t>Long</w:t>
            </w:r>
          </w:p>
        </w:tc>
        <w:tc>
          <w:tcPr>
            <w:tcW w:w="2179" w:type="dxa"/>
            <w:shd w:val="clear" w:color="auto" w:fill="auto"/>
          </w:tcPr>
          <w:p w14:paraId="2771BBD3" w14:textId="1FA240B1" w:rsidR="00EC128E" w:rsidRPr="00EC128E" w:rsidRDefault="00EC128E" w:rsidP="00EC128E">
            <w:pPr>
              <w:ind w:firstLine="0"/>
            </w:pPr>
            <w:r>
              <w:t>Lowe</w:t>
            </w:r>
          </w:p>
        </w:tc>
        <w:tc>
          <w:tcPr>
            <w:tcW w:w="2180" w:type="dxa"/>
            <w:shd w:val="clear" w:color="auto" w:fill="auto"/>
          </w:tcPr>
          <w:p w14:paraId="513F60F9" w14:textId="2E988312" w:rsidR="00EC128E" w:rsidRPr="00EC128E" w:rsidRDefault="00EC128E" w:rsidP="00EC128E">
            <w:pPr>
              <w:ind w:firstLine="0"/>
            </w:pPr>
            <w:r>
              <w:t>Magnuson</w:t>
            </w:r>
          </w:p>
        </w:tc>
      </w:tr>
      <w:tr w:rsidR="00EC128E" w:rsidRPr="00EC128E" w14:paraId="5FF28FCB" w14:textId="77777777" w:rsidTr="00EC128E">
        <w:tc>
          <w:tcPr>
            <w:tcW w:w="2179" w:type="dxa"/>
            <w:shd w:val="clear" w:color="auto" w:fill="auto"/>
          </w:tcPr>
          <w:p w14:paraId="2318D851" w14:textId="2BE908EE" w:rsidR="00EC128E" w:rsidRPr="00EC128E" w:rsidRDefault="00EC128E" w:rsidP="00EC128E">
            <w:pPr>
              <w:ind w:firstLine="0"/>
            </w:pPr>
            <w:r>
              <w:t>May</w:t>
            </w:r>
          </w:p>
        </w:tc>
        <w:tc>
          <w:tcPr>
            <w:tcW w:w="2179" w:type="dxa"/>
            <w:shd w:val="clear" w:color="auto" w:fill="auto"/>
          </w:tcPr>
          <w:p w14:paraId="0B2F6F6D" w14:textId="26085F90" w:rsidR="00EC128E" w:rsidRPr="00EC128E" w:rsidRDefault="00EC128E" w:rsidP="00EC128E">
            <w:pPr>
              <w:ind w:firstLine="0"/>
            </w:pPr>
            <w:r>
              <w:t>McCabe</w:t>
            </w:r>
          </w:p>
        </w:tc>
        <w:tc>
          <w:tcPr>
            <w:tcW w:w="2180" w:type="dxa"/>
            <w:shd w:val="clear" w:color="auto" w:fill="auto"/>
          </w:tcPr>
          <w:p w14:paraId="35D24D77" w14:textId="2A46EDA2" w:rsidR="00EC128E" w:rsidRPr="00EC128E" w:rsidRDefault="00EC128E" w:rsidP="00EC128E">
            <w:pPr>
              <w:ind w:firstLine="0"/>
            </w:pPr>
            <w:r>
              <w:t>McCravy</w:t>
            </w:r>
          </w:p>
        </w:tc>
      </w:tr>
      <w:tr w:rsidR="00EC128E" w:rsidRPr="00EC128E" w14:paraId="6EC10FC8" w14:textId="77777777" w:rsidTr="00EC128E">
        <w:tc>
          <w:tcPr>
            <w:tcW w:w="2179" w:type="dxa"/>
            <w:shd w:val="clear" w:color="auto" w:fill="auto"/>
          </w:tcPr>
          <w:p w14:paraId="7783361C" w14:textId="7E171CEA" w:rsidR="00EC128E" w:rsidRPr="00EC128E" w:rsidRDefault="00EC128E" w:rsidP="00EC128E">
            <w:pPr>
              <w:ind w:firstLine="0"/>
            </w:pPr>
            <w:r>
              <w:t>McDaniel</w:t>
            </w:r>
          </w:p>
        </w:tc>
        <w:tc>
          <w:tcPr>
            <w:tcW w:w="2179" w:type="dxa"/>
            <w:shd w:val="clear" w:color="auto" w:fill="auto"/>
          </w:tcPr>
          <w:p w14:paraId="7FBFC86E" w14:textId="57BD3EA2" w:rsidR="00EC128E" w:rsidRPr="00EC128E" w:rsidRDefault="00EC128E" w:rsidP="00EC128E">
            <w:pPr>
              <w:ind w:firstLine="0"/>
            </w:pPr>
            <w:r>
              <w:t>McGinnis</w:t>
            </w:r>
          </w:p>
        </w:tc>
        <w:tc>
          <w:tcPr>
            <w:tcW w:w="2180" w:type="dxa"/>
            <w:shd w:val="clear" w:color="auto" w:fill="auto"/>
          </w:tcPr>
          <w:p w14:paraId="7B791254" w14:textId="1218AFFC" w:rsidR="00EC128E" w:rsidRPr="00EC128E" w:rsidRDefault="00EC128E" w:rsidP="00EC128E">
            <w:pPr>
              <w:ind w:firstLine="0"/>
            </w:pPr>
            <w:r>
              <w:t>T. Moore</w:t>
            </w:r>
          </w:p>
        </w:tc>
      </w:tr>
      <w:tr w:rsidR="00EC128E" w:rsidRPr="00EC128E" w14:paraId="0AC1857E" w14:textId="77777777" w:rsidTr="00EC128E">
        <w:tc>
          <w:tcPr>
            <w:tcW w:w="2179" w:type="dxa"/>
            <w:shd w:val="clear" w:color="auto" w:fill="auto"/>
          </w:tcPr>
          <w:p w14:paraId="7F8761D1" w14:textId="582415EF" w:rsidR="00EC128E" w:rsidRPr="00EC128E" w:rsidRDefault="00EC128E" w:rsidP="00EC128E">
            <w:pPr>
              <w:ind w:firstLine="0"/>
            </w:pPr>
            <w:r>
              <w:t>A. M. Morgan</w:t>
            </w:r>
          </w:p>
        </w:tc>
        <w:tc>
          <w:tcPr>
            <w:tcW w:w="2179" w:type="dxa"/>
            <w:shd w:val="clear" w:color="auto" w:fill="auto"/>
          </w:tcPr>
          <w:p w14:paraId="07C07A01" w14:textId="7B6A6549" w:rsidR="00EC128E" w:rsidRPr="00EC128E" w:rsidRDefault="00EC128E" w:rsidP="00EC128E">
            <w:pPr>
              <w:ind w:firstLine="0"/>
            </w:pPr>
            <w:r>
              <w:t>T. A. Morgan</w:t>
            </w:r>
          </w:p>
        </w:tc>
        <w:tc>
          <w:tcPr>
            <w:tcW w:w="2180" w:type="dxa"/>
            <w:shd w:val="clear" w:color="auto" w:fill="auto"/>
          </w:tcPr>
          <w:p w14:paraId="7E151B34" w14:textId="3BBC9E33" w:rsidR="00EC128E" w:rsidRPr="00EC128E" w:rsidRDefault="00EC128E" w:rsidP="00EC128E">
            <w:pPr>
              <w:ind w:firstLine="0"/>
            </w:pPr>
            <w:r>
              <w:t>Moss</w:t>
            </w:r>
          </w:p>
        </w:tc>
      </w:tr>
      <w:tr w:rsidR="00EC128E" w:rsidRPr="00EC128E" w14:paraId="3D9B69D1" w14:textId="77777777" w:rsidTr="00EC128E">
        <w:tc>
          <w:tcPr>
            <w:tcW w:w="2179" w:type="dxa"/>
            <w:shd w:val="clear" w:color="auto" w:fill="auto"/>
          </w:tcPr>
          <w:p w14:paraId="3D2ADFF5" w14:textId="4E0DEDF5" w:rsidR="00EC128E" w:rsidRPr="00EC128E" w:rsidRDefault="00EC128E" w:rsidP="00EC128E">
            <w:pPr>
              <w:ind w:firstLine="0"/>
            </w:pPr>
            <w:r>
              <w:t>Murphy</w:t>
            </w:r>
          </w:p>
        </w:tc>
        <w:tc>
          <w:tcPr>
            <w:tcW w:w="2179" w:type="dxa"/>
            <w:shd w:val="clear" w:color="auto" w:fill="auto"/>
          </w:tcPr>
          <w:p w14:paraId="30DE81C9" w14:textId="076EAB45" w:rsidR="00EC128E" w:rsidRPr="00EC128E" w:rsidRDefault="00EC128E" w:rsidP="00EC128E">
            <w:pPr>
              <w:ind w:firstLine="0"/>
            </w:pPr>
            <w:r>
              <w:t>Neese</w:t>
            </w:r>
          </w:p>
        </w:tc>
        <w:tc>
          <w:tcPr>
            <w:tcW w:w="2180" w:type="dxa"/>
            <w:shd w:val="clear" w:color="auto" w:fill="auto"/>
          </w:tcPr>
          <w:p w14:paraId="6325D64E" w14:textId="3BAD32AF" w:rsidR="00EC128E" w:rsidRPr="00EC128E" w:rsidRDefault="00EC128E" w:rsidP="00EC128E">
            <w:pPr>
              <w:ind w:firstLine="0"/>
            </w:pPr>
            <w:r>
              <w:t>B. Newton</w:t>
            </w:r>
          </w:p>
        </w:tc>
      </w:tr>
      <w:tr w:rsidR="00EC128E" w:rsidRPr="00EC128E" w14:paraId="5A5E1330" w14:textId="77777777" w:rsidTr="00EC128E">
        <w:tc>
          <w:tcPr>
            <w:tcW w:w="2179" w:type="dxa"/>
            <w:shd w:val="clear" w:color="auto" w:fill="auto"/>
          </w:tcPr>
          <w:p w14:paraId="0E375DF5" w14:textId="7E7E3B63" w:rsidR="00EC128E" w:rsidRPr="00EC128E" w:rsidRDefault="00EC128E" w:rsidP="00EC128E">
            <w:pPr>
              <w:ind w:firstLine="0"/>
            </w:pPr>
            <w:r>
              <w:t>Nutt</w:t>
            </w:r>
          </w:p>
        </w:tc>
        <w:tc>
          <w:tcPr>
            <w:tcW w:w="2179" w:type="dxa"/>
            <w:shd w:val="clear" w:color="auto" w:fill="auto"/>
          </w:tcPr>
          <w:p w14:paraId="7D1C2A1C" w14:textId="4BB940AC" w:rsidR="00EC128E" w:rsidRPr="00EC128E" w:rsidRDefault="00EC128E" w:rsidP="00EC128E">
            <w:pPr>
              <w:ind w:firstLine="0"/>
            </w:pPr>
            <w:r>
              <w:t>O'Neal</w:t>
            </w:r>
          </w:p>
        </w:tc>
        <w:tc>
          <w:tcPr>
            <w:tcW w:w="2180" w:type="dxa"/>
            <w:shd w:val="clear" w:color="auto" w:fill="auto"/>
          </w:tcPr>
          <w:p w14:paraId="3C887786" w14:textId="1CF2DC21" w:rsidR="00EC128E" w:rsidRPr="00EC128E" w:rsidRDefault="00EC128E" w:rsidP="00EC128E">
            <w:pPr>
              <w:ind w:firstLine="0"/>
            </w:pPr>
            <w:r>
              <w:t>Oremus</w:t>
            </w:r>
          </w:p>
        </w:tc>
      </w:tr>
      <w:tr w:rsidR="00EC128E" w:rsidRPr="00EC128E" w14:paraId="7DCE0351" w14:textId="77777777" w:rsidTr="00EC128E">
        <w:tc>
          <w:tcPr>
            <w:tcW w:w="2179" w:type="dxa"/>
            <w:shd w:val="clear" w:color="auto" w:fill="auto"/>
          </w:tcPr>
          <w:p w14:paraId="66130B86" w14:textId="2BF3A911" w:rsidR="00EC128E" w:rsidRPr="00EC128E" w:rsidRDefault="00EC128E" w:rsidP="00EC128E">
            <w:pPr>
              <w:ind w:firstLine="0"/>
            </w:pPr>
            <w:r>
              <w:t>Pace</w:t>
            </w:r>
          </w:p>
        </w:tc>
        <w:tc>
          <w:tcPr>
            <w:tcW w:w="2179" w:type="dxa"/>
            <w:shd w:val="clear" w:color="auto" w:fill="auto"/>
          </w:tcPr>
          <w:p w14:paraId="03AE13E3" w14:textId="3DA9CB2A" w:rsidR="00EC128E" w:rsidRPr="00EC128E" w:rsidRDefault="00EC128E" w:rsidP="00EC128E">
            <w:pPr>
              <w:ind w:firstLine="0"/>
            </w:pPr>
            <w:r>
              <w:t>Pedalino</w:t>
            </w:r>
          </w:p>
        </w:tc>
        <w:tc>
          <w:tcPr>
            <w:tcW w:w="2180" w:type="dxa"/>
            <w:shd w:val="clear" w:color="auto" w:fill="auto"/>
          </w:tcPr>
          <w:p w14:paraId="483D96C6" w14:textId="35E3E9DE" w:rsidR="00EC128E" w:rsidRPr="00EC128E" w:rsidRDefault="00EC128E" w:rsidP="00EC128E">
            <w:pPr>
              <w:ind w:firstLine="0"/>
            </w:pPr>
            <w:r>
              <w:t>Pope</w:t>
            </w:r>
          </w:p>
        </w:tc>
      </w:tr>
      <w:tr w:rsidR="00EC128E" w:rsidRPr="00EC128E" w14:paraId="64649950" w14:textId="77777777" w:rsidTr="00EC128E">
        <w:tc>
          <w:tcPr>
            <w:tcW w:w="2179" w:type="dxa"/>
            <w:shd w:val="clear" w:color="auto" w:fill="auto"/>
          </w:tcPr>
          <w:p w14:paraId="63622F03" w14:textId="038FBACD" w:rsidR="00EC128E" w:rsidRPr="00EC128E" w:rsidRDefault="00EC128E" w:rsidP="00EC128E">
            <w:pPr>
              <w:ind w:firstLine="0"/>
            </w:pPr>
            <w:r>
              <w:t>Rivers</w:t>
            </w:r>
          </w:p>
        </w:tc>
        <w:tc>
          <w:tcPr>
            <w:tcW w:w="2179" w:type="dxa"/>
            <w:shd w:val="clear" w:color="auto" w:fill="auto"/>
          </w:tcPr>
          <w:p w14:paraId="48B27835" w14:textId="3BFDF316" w:rsidR="00EC128E" w:rsidRPr="00EC128E" w:rsidRDefault="00EC128E" w:rsidP="00EC128E">
            <w:pPr>
              <w:ind w:firstLine="0"/>
            </w:pPr>
            <w:r>
              <w:t>Robbins</w:t>
            </w:r>
          </w:p>
        </w:tc>
        <w:tc>
          <w:tcPr>
            <w:tcW w:w="2180" w:type="dxa"/>
            <w:shd w:val="clear" w:color="auto" w:fill="auto"/>
          </w:tcPr>
          <w:p w14:paraId="01BA553C" w14:textId="186357B4" w:rsidR="00EC128E" w:rsidRPr="00EC128E" w:rsidRDefault="00EC128E" w:rsidP="00EC128E">
            <w:pPr>
              <w:ind w:firstLine="0"/>
            </w:pPr>
            <w:r>
              <w:t>Rose</w:t>
            </w:r>
          </w:p>
        </w:tc>
      </w:tr>
      <w:tr w:rsidR="00EC128E" w:rsidRPr="00EC128E" w14:paraId="368A0BF8" w14:textId="77777777" w:rsidTr="00EC128E">
        <w:tc>
          <w:tcPr>
            <w:tcW w:w="2179" w:type="dxa"/>
            <w:shd w:val="clear" w:color="auto" w:fill="auto"/>
          </w:tcPr>
          <w:p w14:paraId="025A8CF4" w14:textId="36285D86" w:rsidR="00EC128E" w:rsidRPr="00EC128E" w:rsidRDefault="00EC128E" w:rsidP="00EC128E">
            <w:pPr>
              <w:ind w:firstLine="0"/>
            </w:pPr>
            <w:r>
              <w:t>Rutherford</w:t>
            </w:r>
          </w:p>
        </w:tc>
        <w:tc>
          <w:tcPr>
            <w:tcW w:w="2179" w:type="dxa"/>
            <w:shd w:val="clear" w:color="auto" w:fill="auto"/>
          </w:tcPr>
          <w:p w14:paraId="66DE0C8F" w14:textId="45989BF2" w:rsidR="00EC128E" w:rsidRPr="00EC128E" w:rsidRDefault="00EC128E" w:rsidP="00EC128E">
            <w:pPr>
              <w:ind w:firstLine="0"/>
            </w:pPr>
            <w:r>
              <w:t>Sandifer</w:t>
            </w:r>
          </w:p>
        </w:tc>
        <w:tc>
          <w:tcPr>
            <w:tcW w:w="2180" w:type="dxa"/>
            <w:shd w:val="clear" w:color="auto" w:fill="auto"/>
          </w:tcPr>
          <w:p w14:paraId="6F94B253" w14:textId="0AA36A95" w:rsidR="00EC128E" w:rsidRPr="00EC128E" w:rsidRDefault="00EC128E" w:rsidP="00EC128E">
            <w:pPr>
              <w:ind w:firstLine="0"/>
            </w:pPr>
            <w:r>
              <w:t>Schuessler</w:t>
            </w:r>
          </w:p>
        </w:tc>
      </w:tr>
      <w:tr w:rsidR="00EC128E" w:rsidRPr="00EC128E" w14:paraId="43393959" w14:textId="77777777" w:rsidTr="00EC128E">
        <w:tc>
          <w:tcPr>
            <w:tcW w:w="2179" w:type="dxa"/>
            <w:shd w:val="clear" w:color="auto" w:fill="auto"/>
          </w:tcPr>
          <w:p w14:paraId="68F9FFA2" w14:textId="3A3C9D89" w:rsidR="00EC128E" w:rsidRPr="00EC128E" w:rsidRDefault="00EC128E" w:rsidP="00EC128E">
            <w:pPr>
              <w:ind w:firstLine="0"/>
            </w:pPr>
            <w:r>
              <w:t>Sessions</w:t>
            </w:r>
          </w:p>
        </w:tc>
        <w:tc>
          <w:tcPr>
            <w:tcW w:w="2179" w:type="dxa"/>
            <w:shd w:val="clear" w:color="auto" w:fill="auto"/>
          </w:tcPr>
          <w:p w14:paraId="59D0E22F" w14:textId="42746E94" w:rsidR="00EC128E" w:rsidRPr="00EC128E" w:rsidRDefault="00EC128E" w:rsidP="00EC128E">
            <w:pPr>
              <w:ind w:firstLine="0"/>
            </w:pPr>
            <w:r>
              <w:t>M. M. Smith</w:t>
            </w:r>
          </w:p>
        </w:tc>
        <w:tc>
          <w:tcPr>
            <w:tcW w:w="2180" w:type="dxa"/>
            <w:shd w:val="clear" w:color="auto" w:fill="auto"/>
          </w:tcPr>
          <w:p w14:paraId="3D821A56" w14:textId="07C30D7E" w:rsidR="00EC128E" w:rsidRPr="00EC128E" w:rsidRDefault="00EC128E" w:rsidP="00EC128E">
            <w:pPr>
              <w:ind w:firstLine="0"/>
            </w:pPr>
            <w:r>
              <w:t>Taylor</w:t>
            </w:r>
          </w:p>
        </w:tc>
      </w:tr>
      <w:tr w:rsidR="00EC128E" w:rsidRPr="00EC128E" w14:paraId="75287364" w14:textId="77777777" w:rsidTr="00EC128E">
        <w:tc>
          <w:tcPr>
            <w:tcW w:w="2179" w:type="dxa"/>
            <w:shd w:val="clear" w:color="auto" w:fill="auto"/>
          </w:tcPr>
          <w:p w14:paraId="0559D896" w14:textId="60E95990" w:rsidR="00EC128E" w:rsidRPr="00EC128E" w:rsidRDefault="00EC128E" w:rsidP="00EC128E">
            <w:pPr>
              <w:ind w:firstLine="0"/>
            </w:pPr>
            <w:r>
              <w:t>Thayer</w:t>
            </w:r>
          </w:p>
        </w:tc>
        <w:tc>
          <w:tcPr>
            <w:tcW w:w="2179" w:type="dxa"/>
            <w:shd w:val="clear" w:color="auto" w:fill="auto"/>
          </w:tcPr>
          <w:p w14:paraId="62D6B062" w14:textId="731DCB64" w:rsidR="00EC128E" w:rsidRPr="00EC128E" w:rsidRDefault="00EC128E" w:rsidP="00EC128E">
            <w:pPr>
              <w:ind w:firstLine="0"/>
            </w:pPr>
            <w:r>
              <w:t>Trantham</w:t>
            </w:r>
          </w:p>
        </w:tc>
        <w:tc>
          <w:tcPr>
            <w:tcW w:w="2180" w:type="dxa"/>
            <w:shd w:val="clear" w:color="auto" w:fill="auto"/>
          </w:tcPr>
          <w:p w14:paraId="61397ACA" w14:textId="5910B29D" w:rsidR="00EC128E" w:rsidRPr="00EC128E" w:rsidRDefault="00EC128E" w:rsidP="00EC128E">
            <w:pPr>
              <w:ind w:firstLine="0"/>
            </w:pPr>
            <w:r>
              <w:t>Vaughan</w:t>
            </w:r>
          </w:p>
        </w:tc>
      </w:tr>
      <w:tr w:rsidR="00EC128E" w:rsidRPr="00EC128E" w14:paraId="56057CD3" w14:textId="77777777" w:rsidTr="00EC128E">
        <w:tc>
          <w:tcPr>
            <w:tcW w:w="2179" w:type="dxa"/>
            <w:shd w:val="clear" w:color="auto" w:fill="auto"/>
          </w:tcPr>
          <w:p w14:paraId="2BDFC5A1" w14:textId="70A11177" w:rsidR="00EC128E" w:rsidRPr="00EC128E" w:rsidRDefault="00EC128E" w:rsidP="00EC128E">
            <w:pPr>
              <w:ind w:firstLine="0"/>
            </w:pPr>
            <w:r>
              <w:t>Weeks</w:t>
            </w:r>
          </w:p>
        </w:tc>
        <w:tc>
          <w:tcPr>
            <w:tcW w:w="2179" w:type="dxa"/>
            <w:shd w:val="clear" w:color="auto" w:fill="auto"/>
          </w:tcPr>
          <w:p w14:paraId="42AD8688" w14:textId="6E27F9AA" w:rsidR="00EC128E" w:rsidRPr="00EC128E" w:rsidRDefault="00EC128E" w:rsidP="00EC128E">
            <w:pPr>
              <w:ind w:firstLine="0"/>
            </w:pPr>
            <w:r>
              <w:t>West</w:t>
            </w:r>
          </w:p>
        </w:tc>
        <w:tc>
          <w:tcPr>
            <w:tcW w:w="2180" w:type="dxa"/>
            <w:shd w:val="clear" w:color="auto" w:fill="auto"/>
          </w:tcPr>
          <w:p w14:paraId="160EEF78" w14:textId="0EA1DD48" w:rsidR="00EC128E" w:rsidRPr="00EC128E" w:rsidRDefault="00EC128E" w:rsidP="00EC128E">
            <w:pPr>
              <w:ind w:firstLine="0"/>
            </w:pPr>
            <w:r>
              <w:t>Wetmore</w:t>
            </w:r>
          </w:p>
        </w:tc>
      </w:tr>
      <w:tr w:rsidR="00EC128E" w:rsidRPr="00EC128E" w14:paraId="3D6DD990" w14:textId="77777777" w:rsidTr="00EC128E">
        <w:tc>
          <w:tcPr>
            <w:tcW w:w="2179" w:type="dxa"/>
            <w:shd w:val="clear" w:color="auto" w:fill="auto"/>
          </w:tcPr>
          <w:p w14:paraId="2B928744" w14:textId="72B2C3A2" w:rsidR="00EC128E" w:rsidRPr="00EC128E" w:rsidRDefault="00EC128E" w:rsidP="00EC128E">
            <w:pPr>
              <w:ind w:firstLine="0"/>
            </w:pPr>
            <w:r>
              <w:t>Wheeler</w:t>
            </w:r>
          </w:p>
        </w:tc>
        <w:tc>
          <w:tcPr>
            <w:tcW w:w="2179" w:type="dxa"/>
            <w:shd w:val="clear" w:color="auto" w:fill="auto"/>
          </w:tcPr>
          <w:p w14:paraId="2F5C02A9" w14:textId="4F080BB2" w:rsidR="00EC128E" w:rsidRPr="00EC128E" w:rsidRDefault="00EC128E" w:rsidP="00EC128E">
            <w:pPr>
              <w:ind w:firstLine="0"/>
            </w:pPr>
            <w:r>
              <w:t>White</w:t>
            </w:r>
          </w:p>
        </w:tc>
        <w:tc>
          <w:tcPr>
            <w:tcW w:w="2180" w:type="dxa"/>
            <w:shd w:val="clear" w:color="auto" w:fill="auto"/>
          </w:tcPr>
          <w:p w14:paraId="77DEE7C1" w14:textId="02B59099" w:rsidR="00EC128E" w:rsidRPr="00EC128E" w:rsidRDefault="00EC128E" w:rsidP="00EC128E">
            <w:pPr>
              <w:ind w:firstLine="0"/>
            </w:pPr>
            <w:r>
              <w:t>Whitmire</w:t>
            </w:r>
          </w:p>
        </w:tc>
      </w:tr>
      <w:tr w:rsidR="00EC128E" w:rsidRPr="00EC128E" w14:paraId="6D683C19" w14:textId="77777777" w:rsidTr="00EC128E">
        <w:tc>
          <w:tcPr>
            <w:tcW w:w="2179" w:type="dxa"/>
            <w:shd w:val="clear" w:color="auto" w:fill="auto"/>
          </w:tcPr>
          <w:p w14:paraId="3A404C4B" w14:textId="0A78E466" w:rsidR="00EC128E" w:rsidRPr="00EC128E" w:rsidRDefault="00EC128E" w:rsidP="00EC128E">
            <w:pPr>
              <w:keepNext/>
              <w:ind w:firstLine="0"/>
            </w:pPr>
            <w:r>
              <w:t>Williams</w:t>
            </w:r>
          </w:p>
        </w:tc>
        <w:tc>
          <w:tcPr>
            <w:tcW w:w="2179" w:type="dxa"/>
            <w:shd w:val="clear" w:color="auto" w:fill="auto"/>
          </w:tcPr>
          <w:p w14:paraId="4FBBB110" w14:textId="5ADED3FA" w:rsidR="00EC128E" w:rsidRPr="00EC128E" w:rsidRDefault="00EC128E" w:rsidP="00EC128E">
            <w:pPr>
              <w:keepNext/>
              <w:ind w:firstLine="0"/>
            </w:pPr>
            <w:r>
              <w:t>Willis</w:t>
            </w:r>
          </w:p>
        </w:tc>
        <w:tc>
          <w:tcPr>
            <w:tcW w:w="2180" w:type="dxa"/>
            <w:shd w:val="clear" w:color="auto" w:fill="auto"/>
          </w:tcPr>
          <w:p w14:paraId="6E848827" w14:textId="31771420" w:rsidR="00EC128E" w:rsidRPr="00EC128E" w:rsidRDefault="00EC128E" w:rsidP="00EC128E">
            <w:pPr>
              <w:keepNext/>
              <w:ind w:firstLine="0"/>
            </w:pPr>
            <w:r>
              <w:t>Wooten</w:t>
            </w:r>
          </w:p>
        </w:tc>
      </w:tr>
      <w:tr w:rsidR="00EC128E" w:rsidRPr="00EC128E" w14:paraId="02C62B86" w14:textId="77777777" w:rsidTr="00EC128E">
        <w:tc>
          <w:tcPr>
            <w:tcW w:w="2179" w:type="dxa"/>
            <w:shd w:val="clear" w:color="auto" w:fill="auto"/>
          </w:tcPr>
          <w:p w14:paraId="52D675B4" w14:textId="404BD2E9" w:rsidR="00EC128E" w:rsidRPr="00EC128E" w:rsidRDefault="00EC128E" w:rsidP="00EC128E">
            <w:pPr>
              <w:keepNext/>
              <w:ind w:firstLine="0"/>
            </w:pPr>
            <w:r>
              <w:t>Yow</w:t>
            </w:r>
          </w:p>
        </w:tc>
        <w:tc>
          <w:tcPr>
            <w:tcW w:w="2179" w:type="dxa"/>
            <w:shd w:val="clear" w:color="auto" w:fill="auto"/>
          </w:tcPr>
          <w:p w14:paraId="086E6684" w14:textId="77777777" w:rsidR="00EC128E" w:rsidRPr="00EC128E" w:rsidRDefault="00EC128E" w:rsidP="00EC128E">
            <w:pPr>
              <w:keepNext/>
              <w:ind w:firstLine="0"/>
            </w:pPr>
          </w:p>
        </w:tc>
        <w:tc>
          <w:tcPr>
            <w:tcW w:w="2180" w:type="dxa"/>
            <w:shd w:val="clear" w:color="auto" w:fill="auto"/>
          </w:tcPr>
          <w:p w14:paraId="0E5F8D8E" w14:textId="77777777" w:rsidR="00EC128E" w:rsidRPr="00EC128E" w:rsidRDefault="00EC128E" w:rsidP="00EC128E">
            <w:pPr>
              <w:keepNext/>
              <w:ind w:firstLine="0"/>
            </w:pPr>
          </w:p>
        </w:tc>
      </w:tr>
    </w:tbl>
    <w:p w14:paraId="36CA3538" w14:textId="77777777" w:rsidR="00EC128E" w:rsidRDefault="00EC128E" w:rsidP="00EC128E"/>
    <w:p w14:paraId="4C3F0DEA" w14:textId="066875E5" w:rsidR="00EC128E" w:rsidRDefault="00EC128E" w:rsidP="00EC128E">
      <w:pPr>
        <w:jc w:val="center"/>
        <w:rPr>
          <w:b/>
        </w:rPr>
      </w:pPr>
      <w:r w:rsidRPr="00EC128E">
        <w:rPr>
          <w:b/>
        </w:rPr>
        <w:t>Total--106</w:t>
      </w:r>
    </w:p>
    <w:p w14:paraId="68BBD155" w14:textId="77777777" w:rsidR="00EC128E" w:rsidRDefault="00EC128E" w:rsidP="00EC128E">
      <w:pPr>
        <w:jc w:val="center"/>
        <w:rPr>
          <w:b/>
        </w:rPr>
      </w:pPr>
    </w:p>
    <w:p w14:paraId="694B322A" w14:textId="77777777" w:rsidR="00EC128E" w:rsidRDefault="00EC128E" w:rsidP="00EC128E">
      <w:pPr>
        <w:ind w:firstLine="0"/>
      </w:pPr>
      <w:r w:rsidRPr="00EC128E">
        <w:t xml:space="preserve"> </w:t>
      </w:r>
      <w:r>
        <w:t>Those who voted in the negative are:</w:t>
      </w:r>
    </w:p>
    <w:p w14:paraId="3A2FE4D7" w14:textId="77777777" w:rsidR="00EC128E" w:rsidRDefault="00EC128E" w:rsidP="00EC128E"/>
    <w:p w14:paraId="7DD85B9C" w14:textId="77777777" w:rsidR="00EC128E" w:rsidRDefault="00EC128E" w:rsidP="00EC128E">
      <w:pPr>
        <w:jc w:val="center"/>
        <w:rPr>
          <w:b/>
        </w:rPr>
      </w:pPr>
      <w:r w:rsidRPr="00EC128E">
        <w:rPr>
          <w:b/>
        </w:rPr>
        <w:t>Total--0</w:t>
      </w:r>
    </w:p>
    <w:p w14:paraId="309DA68C" w14:textId="703F7079" w:rsidR="00EC128E" w:rsidRDefault="00EC128E" w:rsidP="00EC128E">
      <w:pPr>
        <w:jc w:val="center"/>
        <w:rPr>
          <w:b/>
        </w:rPr>
      </w:pPr>
    </w:p>
    <w:p w14:paraId="7D979A88" w14:textId="77777777" w:rsidR="00EC128E" w:rsidRDefault="00EC128E" w:rsidP="00EC128E">
      <w:r>
        <w:t>Section 1, as amended, was adopted.</w:t>
      </w:r>
    </w:p>
    <w:p w14:paraId="45DE5886" w14:textId="77777777" w:rsidR="00EC128E" w:rsidRDefault="00EC128E" w:rsidP="00EC128E"/>
    <w:p w14:paraId="1791F2D3" w14:textId="77777777" w:rsidR="00EC128E" w:rsidRDefault="00EC128E" w:rsidP="00EC128E">
      <w:pPr>
        <w:keepNext/>
        <w:jc w:val="center"/>
        <w:rPr>
          <w:b/>
        </w:rPr>
      </w:pPr>
      <w:r w:rsidRPr="00EC128E">
        <w:rPr>
          <w:b/>
        </w:rPr>
        <w:t>SECTION 11--AMENDED AND ADOPTED</w:t>
      </w:r>
    </w:p>
    <w:p w14:paraId="613DC749" w14:textId="551D365C" w:rsidR="00EC128E" w:rsidRDefault="00EC128E" w:rsidP="00EC128E">
      <w:pPr>
        <w:jc w:val="center"/>
        <w:rPr>
          <w:b/>
        </w:rPr>
      </w:pPr>
    </w:p>
    <w:p w14:paraId="3C105F5F" w14:textId="3B9BAEFF" w:rsidR="00EC128E" w:rsidRPr="005439A7" w:rsidRDefault="00EC128E" w:rsidP="00EC128E">
      <w:pPr>
        <w:widowControl w:val="0"/>
        <w:rPr>
          <w:snapToGrid w:val="0"/>
        </w:rPr>
      </w:pPr>
      <w:r w:rsidRPr="005439A7">
        <w:rPr>
          <w:snapToGrid w:val="0"/>
        </w:rPr>
        <w:t xml:space="preserve">Rep. BANNISTER proposed the following Amendment No. 1 </w:t>
      </w:r>
      <w:r w:rsidR="009A3482">
        <w:rPr>
          <w:snapToGrid w:val="0"/>
        </w:rPr>
        <w:t xml:space="preserve">to </w:t>
      </w:r>
      <w:r w:rsidR="009A3482">
        <w:rPr>
          <w:snapToGrid w:val="0"/>
        </w:rPr>
        <w:br/>
        <w:t xml:space="preserve">H. 5100 </w:t>
      </w:r>
      <w:r w:rsidRPr="005439A7">
        <w:rPr>
          <w:snapToGrid w:val="0"/>
        </w:rPr>
        <w:t>(Doc Name h:\legwork\house\amend\h-wm\005\che fafsa.docx), which was tabled:</w:t>
      </w:r>
    </w:p>
    <w:p w14:paraId="1A131776" w14:textId="77777777" w:rsidR="00EC128E" w:rsidRPr="005439A7" w:rsidRDefault="00EC128E" w:rsidP="00EC128E">
      <w:pPr>
        <w:widowControl w:val="0"/>
        <w:rPr>
          <w:snapToGrid w:val="0"/>
        </w:rPr>
      </w:pPr>
      <w:r w:rsidRPr="005439A7">
        <w:rPr>
          <w:snapToGrid w:val="0"/>
        </w:rPr>
        <w:t>Amend the bill, as and if amended, Part IB, Section 11, COMMISSION ON HIGHER EDUCATION, page 343, after line 21, by adding an appropriately numbered proviso to read:</w:t>
      </w:r>
    </w:p>
    <w:p w14:paraId="6977B878" w14:textId="77777777" w:rsidR="00EC128E" w:rsidRPr="005439A7" w:rsidRDefault="00EC128E" w:rsidP="00EC128E">
      <w:pPr>
        <w:widowControl w:val="0"/>
        <w:rPr>
          <w:snapToGrid w:val="0"/>
        </w:rPr>
      </w:pPr>
      <w:r w:rsidRPr="005439A7">
        <w:rPr>
          <w:snapToGrid w:val="0"/>
        </w:rPr>
        <w:t>/</w:t>
      </w:r>
      <w:bookmarkStart w:id="43" w:name="Firstslash"/>
      <w:bookmarkEnd w:id="43"/>
      <w:r w:rsidRPr="005439A7">
        <w:rPr>
          <w:snapToGrid w:val="0"/>
        </w:rPr>
        <w:tab/>
      </w:r>
      <w:r w:rsidRPr="005439A7">
        <w:rPr>
          <w:i/>
          <w:iCs/>
          <w:snapToGrid w:val="0"/>
          <w:u w:val="single"/>
        </w:rPr>
        <w:t>(CHE: FAFSA)  High school seniors shall complete and submit a free application for federal student aid (FAFSA) before graduating from high school. Families and legal guardians may elect to be exempted from this requirement. The Commission on Higher Education and the State Board of Education must: (1) develop and adopt a form for the purpose of declining to complete the application; and (2) develop and provide user-friendly resources and information about the purpose of FAFSA, how to complete the FAFSA, and other postsecondary financial aid options.</w:t>
      </w:r>
      <w:r w:rsidRPr="005439A7">
        <w:rPr>
          <w:i/>
          <w:iCs/>
          <w:snapToGrid w:val="0"/>
        </w:rPr>
        <w:tab/>
      </w:r>
      <w:r w:rsidRPr="005439A7">
        <w:rPr>
          <w:snapToGrid w:val="0"/>
        </w:rPr>
        <w:t>/</w:t>
      </w:r>
    </w:p>
    <w:p w14:paraId="30ECD30C" w14:textId="77777777" w:rsidR="00EC128E" w:rsidRPr="005439A7" w:rsidRDefault="00EC128E" w:rsidP="00EC128E">
      <w:pPr>
        <w:widowControl w:val="0"/>
        <w:rPr>
          <w:snapToGrid w:val="0"/>
        </w:rPr>
      </w:pPr>
      <w:r w:rsidRPr="005439A7">
        <w:rPr>
          <w:snapToGrid w:val="0"/>
        </w:rPr>
        <w:t>Renumber sections to conform.</w:t>
      </w:r>
    </w:p>
    <w:p w14:paraId="19A4BBEF" w14:textId="77777777" w:rsidR="00EC128E" w:rsidRDefault="00EC128E" w:rsidP="00EC128E">
      <w:pPr>
        <w:widowControl w:val="0"/>
      </w:pPr>
      <w:r w:rsidRPr="005439A7">
        <w:rPr>
          <w:snapToGrid w:val="0"/>
        </w:rPr>
        <w:t>Amend totals and titles to conform.</w:t>
      </w:r>
    </w:p>
    <w:p w14:paraId="159E4635" w14:textId="5FCA8282" w:rsidR="00EC128E" w:rsidRDefault="00EC128E" w:rsidP="00EC128E">
      <w:pPr>
        <w:widowControl w:val="0"/>
      </w:pPr>
    </w:p>
    <w:p w14:paraId="5B27A50A" w14:textId="77777777" w:rsidR="00EC128E" w:rsidRDefault="00EC128E" w:rsidP="00EC128E">
      <w:r>
        <w:t>Rep. BANNISTER moved to table the amendment, which was agreed to.</w:t>
      </w:r>
    </w:p>
    <w:p w14:paraId="0F9200CB" w14:textId="73F810A1" w:rsidR="00EC128E" w:rsidRDefault="00EC128E" w:rsidP="00EC128E"/>
    <w:p w14:paraId="1AF34F32" w14:textId="1DFA3C4C" w:rsidR="00EC128E" w:rsidRPr="000A0B3E" w:rsidRDefault="00EC128E" w:rsidP="00EC128E">
      <w:pPr>
        <w:widowControl w:val="0"/>
        <w:rPr>
          <w:snapToGrid w:val="0"/>
        </w:rPr>
      </w:pPr>
      <w:r w:rsidRPr="000A0B3E">
        <w:rPr>
          <w:snapToGrid w:val="0"/>
        </w:rPr>
        <w:t xml:space="preserve">Rep. TAYLOR proposed the following Amendment No. 47 </w:t>
      </w:r>
      <w:r w:rsidR="009A3482">
        <w:rPr>
          <w:snapToGrid w:val="0"/>
        </w:rPr>
        <w:t xml:space="preserve">to </w:t>
      </w:r>
      <w:r w:rsidR="009A3482">
        <w:rPr>
          <w:snapToGrid w:val="0"/>
        </w:rPr>
        <w:br/>
        <w:t xml:space="preserve">H. 5100 </w:t>
      </w:r>
      <w:r w:rsidRPr="000A0B3E">
        <w:rPr>
          <w:snapToGrid w:val="0"/>
        </w:rPr>
        <w:t>(Doc Name h:\legwork\house\amend\h-wm\008\university cyber leadership council.docx), which was adopted:</w:t>
      </w:r>
    </w:p>
    <w:p w14:paraId="6F35304E" w14:textId="77777777" w:rsidR="00EC128E" w:rsidRPr="000A0B3E" w:rsidRDefault="00EC128E" w:rsidP="00EC128E">
      <w:pPr>
        <w:widowControl w:val="0"/>
        <w:rPr>
          <w:snapToGrid w:val="0"/>
        </w:rPr>
      </w:pPr>
      <w:r w:rsidRPr="000A0B3E">
        <w:rPr>
          <w:snapToGrid w:val="0"/>
        </w:rPr>
        <w:t>Amend the bill, as and if amended, Part IB, Section 11, COMMISSION ON HIGHER EDUCATION, page 343, after line 21, by adding an appropriately numbered proviso to read:</w:t>
      </w:r>
    </w:p>
    <w:p w14:paraId="668B01E4" w14:textId="77777777" w:rsidR="00EC128E" w:rsidRPr="000A0B3E" w:rsidRDefault="00EC128E" w:rsidP="00EC128E">
      <w:pPr>
        <w:widowControl w:val="0"/>
        <w:rPr>
          <w:i/>
          <w:snapToGrid w:val="0"/>
          <w:u w:val="single"/>
        </w:rPr>
      </w:pPr>
      <w:r w:rsidRPr="000A0B3E">
        <w:rPr>
          <w:snapToGrid w:val="0"/>
        </w:rPr>
        <w:t>/</w:t>
      </w:r>
      <w:r w:rsidRPr="000A0B3E">
        <w:rPr>
          <w:i/>
          <w:snapToGrid w:val="0"/>
          <w:u w:val="single"/>
        </w:rPr>
        <w:t>(CHE: SC University Cyber Leadership Council)  Of the funds appropriated for Fiscal year 2024-2025, there is established the South Carolina University Cyber Leadership Council to position South Carolina as a national leader in cyber readiness through education, research, and community engagement. The Council shall:</w:t>
      </w:r>
    </w:p>
    <w:p w14:paraId="7DD474D8" w14:textId="77777777" w:rsidR="00EC128E" w:rsidRPr="000A0B3E" w:rsidRDefault="00EC128E" w:rsidP="00EC128E">
      <w:pPr>
        <w:widowControl w:val="0"/>
        <w:rPr>
          <w:i/>
          <w:snapToGrid w:val="0"/>
          <w:u w:val="single"/>
        </w:rPr>
      </w:pPr>
      <w:r w:rsidRPr="000A0B3E">
        <w:rPr>
          <w:iCs/>
          <w:snapToGrid w:val="0"/>
        </w:rPr>
        <w:tab/>
      </w:r>
      <w:r w:rsidRPr="000A0B3E">
        <w:rPr>
          <w:i/>
          <w:snapToGrid w:val="0"/>
          <w:u w:val="single"/>
        </w:rPr>
        <w:t>(1)</w:t>
      </w:r>
      <w:r w:rsidRPr="000A0B3E">
        <w:rPr>
          <w:i/>
          <w:snapToGrid w:val="0"/>
          <w:u w:val="single"/>
        </w:rPr>
        <w:tab/>
      </w:r>
      <w:r w:rsidRPr="000A0B3E">
        <w:rPr>
          <w:i/>
          <w:snapToGrid w:val="0"/>
          <w:u w:val="single"/>
        </w:rPr>
        <w:tab/>
        <w:t>work with local agencies to assess the vulnerability of critical infrastructure in South Carolina to cyber threats and develop and implement a plan to identify gaps inn the State’s ability to respond;</w:t>
      </w:r>
    </w:p>
    <w:p w14:paraId="5A938DAF" w14:textId="77777777" w:rsidR="00EC128E" w:rsidRPr="000A0B3E" w:rsidRDefault="00EC128E" w:rsidP="00EC128E">
      <w:pPr>
        <w:widowControl w:val="0"/>
        <w:rPr>
          <w:i/>
          <w:snapToGrid w:val="0"/>
          <w:u w:val="single"/>
        </w:rPr>
      </w:pPr>
      <w:r w:rsidRPr="000A0B3E">
        <w:rPr>
          <w:iCs/>
          <w:snapToGrid w:val="0"/>
        </w:rPr>
        <w:tab/>
      </w:r>
      <w:r w:rsidRPr="000A0B3E">
        <w:rPr>
          <w:i/>
          <w:snapToGrid w:val="0"/>
          <w:u w:val="single"/>
        </w:rPr>
        <w:t>(2)</w:t>
      </w:r>
      <w:r w:rsidRPr="000A0B3E">
        <w:rPr>
          <w:i/>
          <w:snapToGrid w:val="0"/>
          <w:u w:val="single"/>
        </w:rPr>
        <w:tab/>
      </w:r>
      <w:r w:rsidRPr="000A0B3E">
        <w:rPr>
          <w:i/>
          <w:snapToGrid w:val="0"/>
          <w:u w:val="single"/>
        </w:rPr>
        <w:tab/>
        <w:t>develop and implement a plan to provide a skilled cyber workforce to the military and civilian arms of federal, state, and local governments and to industry through education and training programs in collaboration with partners in k-12, technical colleges, and four-year colleges and universities;</w:t>
      </w:r>
    </w:p>
    <w:p w14:paraId="69AF5F4B" w14:textId="77777777" w:rsidR="00EC128E" w:rsidRPr="000A0B3E" w:rsidRDefault="00EC128E" w:rsidP="00EC128E">
      <w:pPr>
        <w:widowControl w:val="0"/>
        <w:rPr>
          <w:i/>
          <w:snapToGrid w:val="0"/>
          <w:u w:val="single"/>
        </w:rPr>
      </w:pPr>
      <w:r w:rsidRPr="000A0B3E">
        <w:rPr>
          <w:iCs/>
          <w:snapToGrid w:val="0"/>
        </w:rPr>
        <w:tab/>
      </w:r>
      <w:r w:rsidRPr="000A0B3E">
        <w:rPr>
          <w:i/>
          <w:snapToGrid w:val="0"/>
          <w:u w:val="single"/>
        </w:rPr>
        <w:t>(3)</w:t>
      </w:r>
      <w:r w:rsidRPr="000A0B3E">
        <w:rPr>
          <w:i/>
          <w:snapToGrid w:val="0"/>
          <w:u w:val="single"/>
        </w:rPr>
        <w:tab/>
      </w:r>
      <w:r w:rsidRPr="000A0B3E">
        <w:rPr>
          <w:i/>
          <w:snapToGrid w:val="0"/>
          <w:u w:val="single"/>
        </w:rPr>
        <w:tab/>
        <w:t>in coordination with the commission on higher education and existing higher education cybersecurity programs,  with The Citadel as convener, develop and implement a plan to include timelines and metrics to attract a pipeline of future cyber workforce;</w:t>
      </w:r>
    </w:p>
    <w:p w14:paraId="07E7AF98" w14:textId="77777777" w:rsidR="00EC128E" w:rsidRPr="000A0B3E" w:rsidRDefault="00EC128E" w:rsidP="00EC128E">
      <w:pPr>
        <w:widowControl w:val="0"/>
        <w:rPr>
          <w:i/>
          <w:snapToGrid w:val="0"/>
          <w:u w:val="single"/>
        </w:rPr>
      </w:pPr>
      <w:r w:rsidRPr="000A0B3E">
        <w:rPr>
          <w:iCs/>
          <w:snapToGrid w:val="0"/>
        </w:rPr>
        <w:tab/>
      </w:r>
      <w:r w:rsidRPr="000A0B3E">
        <w:rPr>
          <w:i/>
          <w:snapToGrid w:val="0"/>
          <w:u w:val="single"/>
        </w:rPr>
        <w:t>(4)</w:t>
      </w:r>
      <w:r w:rsidRPr="000A0B3E">
        <w:rPr>
          <w:i/>
          <w:snapToGrid w:val="0"/>
          <w:u w:val="single"/>
        </w:rPr>
        <w:tab/>
      </w:r>
      <w:r w:rsidRPr="000A0B3E">
        <w:rPr>
          <w:i/>
          <w:snapToGrid w:val="0"/>
          <w:u w:val="single"/>
        </w:rPr>
        <w:tab/>
        <w:t>promote cybersecurity awareness and good cyber citizenship by organizing workshops, summer camps, cyber table-top exercises, cyber competitions, and conferences;</w:t>
      </w:r>
    </w:p>
    <w:p w14:paraId="5E480A8C" w14:textId="77777777" w:rsidR="00EC128E" w:rsidRPr="000A0B3E" w:rsidRDefault="00EC128E" w:rsidP="00EC128E">
      <w:pPr>
        <w:widowControl w:val="0"/>
        <w:rPr>
          <w:i/>
          <w:snapToGrid w:val="0"/>
          <w:u w:val="single"/>
        </w:rPr>
      </w:pPr>
      <w:r w:rsidRPr="000A0B3E">
        <w:rPr>
          <w:iCs/>
          <w:snapToGrid w:val="0"/>
        </w:rPr>
        <w:tab/>
      </w:r>
      <w:r w:rsidRPr="000A0B3E">
        <w:rPr>
          <w:i/>
          <w:snapToGrid w:val="0"/>
          <w:u w:val="single"/>
        </w:rPr>
        <w:t>(5)</w:t>
      </w:r>
      <w:r w:rsidRPr="000A0B3E">
        <w:rPr>
          <w:i/>
          <w:snapToGrid w:val="0"/>
          <w:u w:val="single"/>
        </w:rPr>
        <w:tab/>
      </w:r>
      <w:r w:rsidRPr="000A0B3E">
        <w:rPr>
          <w:i/>
          <w:snapToGrid w:val="0"/>
          <w:u w:val="single"/>
        </w:rPr>
        <w:tab/>
        <w:t>develop and implement a plan to provide cyber threat hunting services to the state and local agencies and to local, small-and mid-size industries through a cybersecurity situation center; and</w:t>
      </w:r>
    </w:p>
    <w:p w14:paraId="0CC97CC5" w14:textId="23E803D5" w:rsidR="00EC128E" w:rsidRPr="000A0B3E" w:rsidRDefault="00EC128E" w:rsidP="00EC128E">
      <w:pPr>
        <w:widowControl w:val="0"/>
        <w:rPr>
          <w:i/>
          <w:snapToGrid w:val="0"/>
          <w:u w:val="single"/>
        </w:rPr>
      </w:pPr>
      <w:r w:rsidRPr="000A0B3E">
        <w:rPr>
          <w:iCs/>
          <w:snapToGrid w:val="0"/>
        </w:rPr>
        <w:tab/>
      </w:r>
      <w:r w:rsidRPr="000A0B3E">
        <w:rPr>
          <w:i/>
          <w:snapToGrid w:val="0"/>
          <w:u w:val="single"/>
        </w:rPr>
        <w:t>(6)</w:t>
      </w:r>
      <w:r w:rsidRPr="000A0B3E">
        <w:rPr>
          <w:i/>
          <w:snapToGrid w:val="0"/>
          <w:u w:val="single"/>
        </w:rPr>
        <w:tab/>
      </w:r>
      <w:r w:rsidRPr="000A0B3E">
        <w:rPr>
          <w:i/>
          <w:snapToGrid w:val="0"/>
          <w:u w:val="single"/>
        </w:rPr>
        <w:tab/>
        <w:t>submit a paper report to the Chairman of House Ways and Means Committee and the Chairman of the Senate Finance Committee by June 30, 2025.</w:t>
      </w:r>
      <w:r w:rsidR="009A3482">
        <w:rPr>
          <w:i/>
          <w:snapToGrid w:val="0"/>
        </w:rPr>
        <w:t xml:space="preserve"> </w:t>
      </w:r>
      <w:r w:rsidRPr="000A0B3E">
        <w:rPr>
          <w:iCs/>
          <w:snapToGrid w:val="0"/>
        </w:rPr>
        <w:t>/</w:t>
      </w:r>
    </w:p>
    <w:p w14:paraId="28C4583A" w14:textId="77777777" w:rsidR="00EC128E" w:rsidRPr="000A0B3E" w:rsidRDefault="00EC128E" w:rsidP="00EC128E">
      <w:pPr>
        <w:widowControl w:val="0"/>
        <w:rPr>
          <w:snapToGrid w:val="0"/>
        </w:rPr>
      </w:pPr>
      <w:r w:rsidRPr="000A0B3E">
        <w:rPr>
          <w:snapToGrid w:val="0"/>
        </w:rPr>
        <w:t>Renumber sections to conform.</w:t>
      </w:r>
    </w:p>
    <w:p w14:paraId="7C31E522" w14:textId="77777777" w:rsidR="00EC128E" w:rsidRDefault="00EC128E" w:rsidP="00EC128E">
      <w:pPr>
        <w:widowControl w:val="0"/>
      </w:pPr>
      <w:r w:rsidRPr="000A0B3E">
        <w:rPr>
          <w:snapToGrid w:val="0"/>
        </w:rPr>
        <w:t>Amend totals and titles to conform.</w:t>
      </w:r>
    </w:p>
    <w:p w14:paraId="3EDEF1F0" w14:textId="21303D45" w:rsidR="00EC128E" w:rsidRDefault="00EC128E" w:rsidP="00EC128E">
      <w:pPr>
        <w:widowControl w:val="0"/>
      </w:pPr>
    </w:p>
    <w:p w14:paraId="0331ED7C" w14:textId="77777777" w:rsidR="00EC128E" w:rsidRDefault="00EC128E" w:rsidP="00EC128E">
      <w:r>
        <w:t>Rep. TAYLOR explained the amendment.</w:t>
      </w:r>
    </w:p>
    <w:p w14:paraId="22268753" w14:textId="3B224123" w:rsidR="00EC128E" w:rsidRDefault="00EC128E" w:rsidP="00EC128E">
      <w:r>
        <w:t>The amendment was then adopted.</w:t>
      </w:r>
    </w:p>
    <w:p w14:paraId="55273147" w14:textId="77777777" w:rsidR="00EC128E" w:rsidRDefault="00EC128E" w:rsidP="00EC128E"/>
    <w:p w14:paraId="49CEF348" w14:textId="45C1879F" w:rsidR="00EC128E" w:rsidRDefault="00EC128E" w:rsidP="00EC128E">
      <w:r>
        <w:t>The question then recurred to the adoption of the section.</w:t>
      </w:r>
    </w:p>
    <w:p w14:paraId="453EDA96" w14:textId="77777777" w:rsidR="00EC128E" w:rsidRDefault="00EC128E" w:rsidP="00EC128E"/>
    <w:p w14:paraId="5D956888" w14:textId="77777777" w:rsidR="00EC128E" w:rsidRDefault="00EC128E" w:rsidP="00EC128E">
      <w:r>
        <w:t xml:space="preserve">The yeas and nays were taken resulting as follows: </w:t>
      </w:r>
    </w:p>
    <w:p w14:paraId="20FCF931" w14:textId="466B8943" w:rsidR="00EC128E" w:rsidRDefault="00EC128E" w:rsidP="00EC128E">
      <w:pPr>
        <w:jc w:val="center"/>
      </w:pPr>
      <w:r>
        <w:t xml:space="preserve"> </w:t>
      </w:r>
      <w:bookmarkStart w:id="44" w:name="vote_start147"/>
      <w:bookmarkEnd w:id="44"/>
      <w:r>
        <w:t>Yeas 112; Nays 0</w:t>
      </w:r>
    </w:p>
    <w:p w14:paraId="406AFD61" w14:textId="77777777" w:rsidR="00EC128E" w:rsidRDefault="00EC128E" w:rsidP="00EC128E">
      <w:pPr>
        <w:jc w:val="center"/>
      </w:pPr>
    </w:p>
    <w:p w14:paraId="1F421193" w14:textId="77777777" w:rsidR="00EC128E" w:rsidRDefault="00EC128E" w:rsidP="00EC128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C128E" w:rsidRPr="00EC128E" w14:paraId="6767D376" w14:textId="77777777" w:rsidTr="00EC128E">
        <w:tc>
          <w:tcPr>
            <w:tcW w:w="2179" w:type="dxa"/>
            <w:shd w:val="clear" w:color="auto" w:fill="auto"/>
          </w:tcPr>
          <w:p w14:paraId="2EF7503A" w14:textId="10BE00AA" w:rsidR="00EC128E" w:rsidRPr="00EC128E" w:rsidRDefault="00EC128E" w:rsidP="00EC128E">
            <w:pPr>
              <w:keepNext/>
              <w:ind w:firstLine="0"/>
            </w:pPr>
            <w:r>
              <w:t>Alexander</w:t>
            </w:r>
          </w:p>
        </w:tc>
        <w:tc>
          <w:tcPr>
            <w:tcW w:w="2179" w:type="dxa"/>
            <w:shd w:val="clear" w:color="auto" w:fill="auto"/>
          </w:tcPr>
          <w:p w14:paraId="60CD8747" w14:textId="642C24C4" w:rsidR="00EC128E" w:rsidRPr="00EC128E" w:rsidRDefault="00EC128E" w:rsidP="00EC128E">
            <w:pPr>
              <w:keepNext/>
              <w:ind w:firstLine="0"/>
            </w:pPr>
            <w:r>
              <w:t>Anderson</w:t>
            </w:r>
          </w:p>
        </w:tc>
        <w:tc>
          <w:tcPr>
            <w:tcW w:w="2180" w:type="dxa"/>
            <w:shd w:val="clear" w:color="auto" w:fill="auto"/>
          </w:tcPr>
          <w:p w14:paraId="47CB9033" w14:textId="0C8B5716" w:rsidR="00EC128E" w:rsidRPr="00EC128E" w:rsidRDefault="00EC128E" w:rsidP="00EC128E">
            <w:pPr>
              <w:keepNext/>
              <w:ind w:firstLine="0"/>
            </w:pPr>
            <w:r>
              <w:t>Atkinson</w:t>
            </w:r>
          </w:p>
        </w:tc>
      </w:tr>
      <w:tr w:rsidR="00EC128E" w:rsidRPr="00EC128E" w14:paraId="5D94D088" w14:textId="77777777" w:rsidTr="00EC128E">
        <w:tc>
          <w:tcPr>
            <w:tcW w:w="2179" w:type="dxa"/>
            <w:shd w:val="clear" w:color="auto" w:fill="auto"/>
          </w:tcPr>
          <w:p w14:paraId="15283507" w14:textId="58989F56" w:rsidR="00EC128E" w:rsidRPr="00EC128E" w:rsidRDefault="00EC128E" w:rsidP="00EC128E">
            <w:pPr>
              <w:ind w:firstLine="0"/>
            </w:pPr>
            <w:r>
              <w:t>Bailey</w:t>
            </w:r>
          </w:p>
        </w:tc>
        <w:tc>
          <w:tcPr>
            <w:tcW w:w="2179" w:type="dxa"/>
            <w:shd w:val="clear" w:color="auto" w:fill="auto"/>
          </w:tcPr>
          <w:p w14:paraId="42871B3E" w14:textId="722596DB" w:rsidR="00EC128E" w:rsidRPr="00EC128E" w:rsidRDefault="00EC128E" w:rsidP="00EC128E">
            <w:pPr>
              <w:ind w:firstLine="0"/>
            </w:pPr>
            <w:r>
              <w:t>Ballentine</w:t>
            </w:r>
          </w:p>
        </w:tc>
        <w:tc>
          <w:tcPr>
            <w:tcW w:w="2180" w:type="dxa"/>
            <w:shd w:val="clear" w:color="auto" w:fill="auto"/>
          </w:tcPr>
          <w:p w14:paraId="542D0139" w14:textId="27194FFD" w:rsidR="00EC128E" w:rsidRPr="00EC128E" w:rsidRDefault="00EC128E" w:rsidP="00EC128E">
            <w:pPr>
              <w:ind w:firstLine="0"/>
            </w:pPr>
            <w:r>
              <w:t>Bamberg</w:t>
            </w:r>
          </w:p>
        </w:tc>
      </w:tr>
      <w:tr w:rsidR="00EC128E" w:rsidRPr="00EC128E" w14:paraId="25CDE7CC" w14:textId="77777777" w:rsidTr="00EC128E">
        <w:tc>
          <w:tcPr>
            <w:tcW w:w="2179" w:type="dxa"/>
            <w:shd w:val="clear" w:color="auto" w:fill="auto"/>
          </w:tcPr>
          <w:p w14:paraId="3110CFAB" w14:textId="111E5D47" w:rsidR="00EC128E" w:rsidRPr="00EC128E" w:rsidRDefault="00EC128E" w:rsidP="00EC128E">
            <w:pPr>
              <w:ind w:firstLine="0"/>
            </w:pPr>
            <w:r>
              <w:t>Bannister</w:t>
            </w:r>
          </w:p>
        </w:tc>
        <w:tc>
          <w:tcPr>
            <w:tcW w:w="2179" w:type="dxa"/>
            <w:shd w:val="clear" w:color="auto" w:fill="auto"/>
          </w:tcPr>
          <w:p w14:paraId="6CFB99ED" w14:textId="54ED2164" w:rsidR="00EC128E" w:rsidRPr="00EC128E" w:rsidRDefault="00EC128E" w:rsidP="00EC128E">
            <w:pPr>
              <w:ind w:firstLine="0"/>
            </w:pPr>
            <w:r>
              <w:t>Bauer</w:t>
            </w:r>
          </w:p>
        </w:tc>
        <w:tc>
          <w:tcPr>
            <w:tcW w:w="2180" w:type="dxa"/>
            <w:shd w:val="clear" w:color="auto" w:fill="auto"/>
          </w:tcPr>
          <w:p w14:paraId="0B4D0BE4" w14:textId="2826E6CD" w:rsidR="00EC128E" w:rsidRPr="00EC128E" w:rsidRDefault="00EC128E" w:rsidP="00EC128E">
            <w:pPr>
              <w:ind w:firstLine="0"/>
            </w:pPr>
            <w:r>
              <w:t>Beach</w:t>
            </w:r>
          </w:p>
        </w:tc>
      </w:tr>
      <w:tr w:rsidR="00EC128E" w:rsidRPr="00EC128E" w14:paraId="1226250A" w14:textId="77777777" w:rsidTr="00EC128E">
        <w:tc>
          <w:tcPr>
            <w:tcW w:w="2179" w:type="dxa"/>
            <w:shd w:val="clear" w:color="auto" w:fill="auto"/>
          </w:tcPr>
          <w:p w14:paraId="674238E6" w14:textId="77710868" w:rsidR="00EC128E" w:rsidRPr="00EC128E" w:rsidRDefault="00EC128E" w:rsidP="00EC128E">
            <w:pPr>
              <w:ind w:firstLine="0"/>
            </w:pPr>
            <w:r>
              <w:t>Bernstein</w:t>
            </w:r>
          </w:p>
        </w:tc>
        <w:tc>
          <w:tcPr>
            <w:tcW w:w="2179" w:type="dxa"/>
            <w:shd w:val="clear" w:color="auto" w:fill="auto"/>
          </w:tcPr>
          <w:p w14:paraId="728DCDCE" w14:textId="465C77FD" w:rsidR="00EC128E" w:rsidRPr="00EC128E" w:rsidRDefault="00EC128E" w:rsidP="00EC128E">
            <w:pPr>
              <w:ind w:firstLine="0"/>
            </w:pPr>
            <w:r>
              <w:t>Bradley</w:t>
            </w:r>
          </w:p>
        </w:tc>
        <w:tc>
          <w:tcPr>
            <w:tcW w:w="2180" w:type="dxa"/>
            <w:shd w:val="clear" w:color="auto" w:fill="auto"/>
          </w:tcPr>
          <w:p w14:paraId="451D5A83" w14:textId="647408A3" w:rsidR="00EC128E" w:rsidRPr="00EC128E" w:rsidRDefault="00EC128E" w:rsidP="00EC128E">
            <w:pPr>
              <w:ind w:firstLine="0"/>
            </w:pPr>
            <w:r>
              <w:t>Brewer</w:t>
            </w:r>
          </w:p>
        </w:tc>
      </w:tr>
      <w:tr w:rsidR="00EC128E" w:rsidRPr="00EC128E" w14:paraId="1C286E2D" w14:textId="77777777" w:rsidTr="00EC128E">
        <w:tc>
          <w:tcPr>
            <w:tcW w:w="2179" w:type="dxa"/>
            <w:shd w:val="clear" w:color="auto" w:fill="auto"/>
          </w:tcPr>
          <w:p w14:paraId="5C67B51E" w14:textId="527C4C5A" w:rsidR="00EC128E" w:rsidRPr="00EC128E" w:rsidRDefault="00EC128E" w:rsidP="00EC128E">
            <w:pPr>
              <w:ind w:firstLine="0"/>
            </w:pPr>
            <w:r>
              <w:t>Brittain</w:t>
            </w:r>
          </w:p>
        </w:tc>
        <w:tc>
          <w:tcPr>
            <w:tcW w:w="2179" w:type="dxa"/>
            <w:shd w:val="clear" w:color="auto" w:fill="auto"/>
          </w:tcPr>
          <w:p w14:paraId="119C1A7D" w14:textId="0589EB32" w:rsidR="00EC128E" w:rsidRPr="00EC128E" w:rsidRDefault="00EC128E" w:rsidP="00EC128E">
            <w:pPr>
              <w:ind w:firstLine="0"/>
            </w:pPr>
            <w:r>
              <w:t>Burns</w:t>
            </w:r>
          </w:p>
        </w:tc>
        <w:tc>
          <w:tcPr>
            <w:tcW w:w="2180" w:type="dxa"/>
            <w:shd w:val="clear" w:color="auto" w:fill="auto"/>
          </w:tcPr>
          <w:p w14:paraId="2CB0F80A" w14:textId="1710901E" w:rsidR="00EC128E" w:rsidRPr="00EC128E" w:rsidRDefault="00EC128E" w:rsidP="00EC128E">
            <w:pPr>
              <w:ind w:firstLine="0"/>
            </w:pPr>
            <w:r>
              <w:t>Bustos</w:t>
            </w:r>
          </w:p>
        </w:tc>
      </w:tr>
      <w:tr w:rsidR="00EC128E" w:rsidRPr="00EC128E" w14:paraId="02FB9D40" w14:textId="77777777" w:rsidTr="00EC128E">
        <w:tc>
          <w:tcPr>
            <w:tcW w:w="2179" w:type="dxa"/>
            <w:shd w:val="clear" w:color="auto" w:fill="auto"/>
          </w:tcPr>
          <w:p w14:paraId="56178651" w14:textId="71759627" w:rsidR="00EC128E" w:rsidRPr="00EC128E" w:rsidRDefault="00EC128E" w:rsidP="00EC128E">
            <w:pPr>
              <w:ind w:firstLine="0"/>
            </w:pPr>
            <w:r>
              <w:t>Calhoon</w:t>
            </w:r>
          </w:p>
        </w:tc>
        <w:tc>
          <w:tcPr>
            <w:tcW w:w="2179" w:type="dxa"/>
            <w:shd w:val="clear" w:color="auto" w:fill="auto"/>
          </w:tcPr>
          <w:p w14:paraId="5F88C6B0" w14:textId="470E4C68" w:rsidR="00EC128E" w:rsidRPr="00EC128E" w:rsidRDefault="00EC128E" w:rsidP="00EC128E">
            <w:pPr>
              <w:ind w:firstLine="0"/>
            </w:pPr>
            <w:r>
              <w:t>Carter</w:t>
            </w:r>
          </w:p>
        </w:tc>
        <w:tc>
          <w:tcPr>
            <w:tcW w:w="2180" w:type="dxa"/>
            <w:shd w:val="clear" w:color="auto" w:fill="auto"/>
          </w:tcPr>
          <w:p w14:paraId="1D3B320B" w14:textId="0A95FD8A" w:rsidR="00EC128E" w:rsidRPr="00EC128E" w:rsidRDefault="00EC128E" w:rsidP="00EC128E">
            <w:pPr>
              <w:ind w:firstLine="0"/>
            </w:pPr>
            <w:r>
              <w:t>Caskey</w:t>
            </w:r>
          </w:p>
        </w:tc>
      </w:tr>
      <w:tr w:rsidR="00EC128E" w:rsidRPr="00EC128E" w14:paraId="30C3D6BC" w14:textId="77777777" w:rsidTr="00EC128E">
        <w:tc>
          <w:tcPr>
            <w:tcW w:w="2179" w:type="dxa"/>
            <w:shd w:val="clear" w:color="auto" w:fill="auto"/>
          </w:tcPr>
          <w:p w14:paraId="09CC5E25" w14:textId="372C3CBF" w:rsidR="00EC128E" w:rsidRPr="00EC128E" w:rsidRDefault="00EC128E" w:rsidP="00EC128E">
            <w:pPr>
              <w:ind w:firstLine="0"/>
            </w:pPr>
            <w:r>
              <w:t>Chapman</w:t>
            </w:r>
          </w:p>
        </w:tc>
        <w:tc>
          <w:tcPr>
            <w:tcW w:w="2179" w:type="dxa"/>
            <w:shd w:val="clear" w:color="auto" w:fill="auto"/>
          </w:tcPr>
          <w:p w14:paraId="00446646" w14:textId="37234C45" w:rsidR="00EC128E" w:rsidRPr="00EC128E" w:rsidRDefault="00EC128E" w:rsidP="00EC128E">
            <w:pPr>
              <w:ind w:firstLine="0"/>
            </w:pPr>
            <w:r>
              <w:t>Clyburn</w:t>
            </w:r>
          </w:p>
        </w:tc>
        <w:tc>
          <w:tcPr>
            <w:tcW w:w="2180" w:type="dxa"/>
            <w:shd w:val="clear" w:color="auto" w:fill="auto"/>
          </w:tcPr>
          <w:p w14:paraId="5B1431B5" w14:textId="6031C795" w:rsidR="00EC128E" w:rsidRPr="00EC128E" w:rsidRDefault="00EC128E" w:rsidP="00EC128E">
            <w:pPr>
              <w:ind w:firstLine="0"/>
            </w:pPr>
            <w:r>
              <w:t>Collins</w:t>
            </w:r>
          </w:p>
        </w:tc>
      </w:tr>
      <w:tr w:rsidR="00EC128E" w:rsidRPr="00EC128E" w14:paraId="11477AD9" w14:textId="77777777" w:rsidTr="00EC128E">
        <w:tc>
          <w:tcPr>
            <w:tcW w:w="2179" w:type="dxa"/>
            <w:shd w:val="clear" w:color="auto" w:fill="auto"/>
          </w:tcPr>
          <w:p w14:paraId="6411AD6E" w14:textId="70C29B22" w:rsidR="00EC128E" w:rsidRPr="00EC128E" w:rsidRDefault="00EC128E" w:rsidP="00EC128E">
            <w:pPr>
              <w:ind w:firstLine="0"/>
            </w:pPr>
            <w:r>
              <w:t>Connell</w:t>
            </w:r>
          </w:p>
        </w:tc>
        <w:tc>
          <w:tcPr>
            <w:tcW w:w="2179" w:type="dxa"/>
            <w:shd w:val="clear" w:color="auto" w:fill="auto"/>
          </w:tcPr>
          <w:p w14:paraId="15374B93" w14:textId="74C658CA" w:rsidR="00EC128E" w:rsidRPr="00EC128E" w:rsidRDefault="00EC128E" w:rsidP="00EC128E">
            <w:pPr>
              <w:ind w:firstLine="0"/>
            </w:pPr>
            <w:r>
              <w:t>B. L. Cox</w:t>
            </w:r>
          </w:p>
        </w:tc>
        <w:tc>
          <w:tcPr>
            <w:tcW w:w="2180" w:type="dxa"/>
            <w:shd w:val="clear" w:color="auto" w:fill="auto"/>
          </w:tcPr>
          <w:p w14:paraId="055B0E7D" w14:textId="78493DE2" w:rsidR="00EC128E" w:rsidRPr="00EC128E" w:rsidRDefault="00EC128E" w:rsidP="00EC128E">
            <w:pPr>
              <w:ind w:firstLine="0"/>
            </w:pPr>
            <w:r>
              <w:t>Crawford</w:t>
            </w:r>
          </w:p>
        </w:tc>
      </w:tr>
      <w:tr w:rsidR="00EC128E" w:rsidRPr="00EC128E" w14:paraId="5FE14572" w14:textId="77777777" w:rsidTr="00EC128E">
        <w:tc>
          <w:tcPr>
            <w:tcW w:w="2179" w:type="dxa"/>
            <w:shd w:val="clear" w:color="auto" w:fill="auto"/>
          </w:tcPr>
          <w:p w14:paraId="7E409B76" w14:textId="2CD7F4B9" w:rsidR="00EC128E" w:rsidRPr="00EC128E" w:rsidRDefault="00EC128E" w:rsidP="00EC128E">
            <w:pPr>
              <w:ind w:firstLine="0"/>
            </w:pPr>
            <w:r>
              <w:t>Cromer</w:t>
            </w:r>
          </w:p>
        </w:tc>
        <w:tc>
          <w:tcPr>
            <w:tcW w:w="2179" w:type="dxa"/>
            <w:shd w:val="clear" w:color="auto" w:fill="auto"/>
          </w:tcPr>
          <w:p w14:paraId="0F990CC2" w14:textId="73D42D27" w:rsidR="00EC128E" w:rsidRPr="00EC128E" w:rsidRDefault="00EC128E" w:rsidP="00EC128E">
            <w:pPr>
              <w:ind w:firstLine="0"/>
            </w:pPr>
            <w:r>
              <w:t>Davis</w:t>
            </w:r>
          </w:p>
        </w:tc>
        <w:tc>
          <w:tcPr>
            <w:tcW w:w="2180" w:type="dxa"/>
            <w:shd w:val="clear" w:color="auto" w:fill="auto"/>
          </w:tcPr>
          <w:p w14:paraId="7D8B30EF" w14:textId="2DD52A1B" w:rsidR="00EC128E" w:rsidRPr="00EC128E" w:rsidRDefault="00EC128E" w:rsidP="00EC128E">
            <w:pPr>
              <w:ind w:firstLine="0"/>
            </w:pPr>
            <w:r>
              <w:t>Dillard</w:t>
            </w:r>
          </w:p>
        </w:tc>
      </w:tr>
      <w:tr w:rsidR="00EC128E" w:rsidRPr="00EC128E" w14:paraId="626E79A9" w14:textId="77777777" w:rsidTr="00EC128E">
        <w:tc>
          <w:tcPr>
            <w:tcW w:w="2179" w:type="dxa"/>
            <w:shd w:val="clear" w:color="auto" w:fill="auto"/>
          </w:tcPr>
          <w:p w14:paraId="603213BC" w14:textId="65BD07E0" w:rsidR="00EC128E" w:rsidRPr="00EC128E" w:rsidRDefault="00EC128E" w:rsidP="00EC128E">
            <w:pPr>
              <w:ind w:firstLine="0"/>
            </w:pPr>
            <w:r>
              <w:t>Elliott</w:t>
            </w:r>
          </w:p>
        </w:tc>
        <w:tc>
          <w:tcPr>
            <w:tcW w:w="2179" w:type="dxa"/>
            <w:shd w:val="clear" w:color="auto" w:fill="auto"/>
          </w:tcPr>
          <w:p w14:paraId="7C2BEDA8" w14:textId="1FE413D0" w:rsidR="00EC128E" w:rsidRPr="00EC128E" w:rsidRDefault="00EC128E" w:rsidP="00EC128E">
            <w:pPr>
              <w:ind w:firstLine="0"/>
            </w:pPr>
            <w:r>
              <w:t>Erickson</w:t>
            </w:r>
          </w:p>
        </w:tc>
        <w:tc>
          <w:tcPr>
            <w:tcW w:w="2180" w:type="dxa"/>
            <w:shd w:val="clear" w:color="auto" w:fill="auto"/>
          </w:tcPr>
          <w:p w14:paraId="3C49487B" w14:textId="0BD8DA92" w:rsidR="00EC128E" w:rsidRPr="00EC128E" w:rsidRDefault="00EC128E" w:rsidP="00EC128E">
            <w:pPr>
              <w:ind w:firstLine="0"/>
            </w:pPr>
            <w:r>
              <w:t>Felder</w:t>
            </w:r>
          </w:p>
        </w:tc>
      </w:tr>
      <w:tr w:rsidR="00EC128E" w:rsidRPr="00EC128E" w14:paraId="782AB91C" w14:textId="77777777" w:rsidTr="00EC128E">
        <w:tc>
          <w:tcPr>
            <w:tcW w:w="2179" w:type="dxa"/>
            <w:shd w:val="clear" w:color="auto" w:fill="auto"/>
          </w:tcPr>
          <w:p w14:paraId="433E4693" w14:textId="1945DBDF" w:rsidR="00EC128E" w:rsidRPr="00EC128E" w:rsidRDefault="00EC128E" w:rsidP="00EC128E">
            <w:pPr>
              <w:ind w:firstLine="0"/>
            </w:pPr>
            <w:r>
              <w:t>Forrest</w:t>
            </w:r>
          </w:p>
        </w:tc>
        <w:tc>
          <w:tcPr>
            <w:tcW w:w="2179" w:type="dxa"/>
            <w:shd w:val="clear" w:color="auto" w:fill="auto"/>
          </w:tcPr>
          <w:p w14:paraId="47264ABF" w14:textId="2810C2C5" w:rsidR="00EC128E" w:rsidRPr="00EC128E" w:rsidRDefault="00EC128E" w:rsidP="00EC128E">
            <w:pPr>
              <w:ind w:firstLine="0"/>
            </w:pPr>
            <w:r>
              <w:t>Gagnon</w:t>
            </w:r>
          </w:p>
        </w:tc>
        <w:tc>
          <w:tcPr>
            <w:tcW w:w="2180" w:type="dxa"/>
            <w:shd w:val="clear" w:color="auto" w:fill="auto"/>
          </w:tcPr>
          <w:p w14:paraId="230E56F5" w14:textId="260CC15B" w:rsidR="00EC128E" w:rsidRPr="00EC128E" w:rsidRDefault="00EC128E" w:rsidP="00EC128E">
            <w:pPr>
              <w:ind w:firstLine="0"/>
            </w:pPr>
            <w:r>
              <w:t>Gatch</w:t>
            </w:r>
          </w:p>
        </w:tc>
      </w:tr>
      <w:tr w:rsidR="00EC128E" w:rsidRPr="00EC128E" w14:paraId="794C1C08" w14:textId="77777777" w:rsidTr="00EC128E">
        <w:tc>
          <w:tcPr>
            <w:tcW w:w="2179" w:type="dxa"/>
            <w:shd w:val="clear" w:color="auto" w:fill="auto"/>
          </w:tcPr>
          <w:p w14:paraId="1A0C6BA6" w14:textId="526285F7" w:rsidR="00EC128E" w:rsidRPr="00EC128E" w:rsidRDefault="00EC128E" w:rsidP="00EC128E">
            <w:pPr>
              <w:ind w:firstLine="0"/>
            </w:pPr>
            <w:r>
              <w:t>Gibson</w:t>
            </w:r>
          </w:p>
        </w:tc>
        <w:tc>
          <w:tcPr>
            <w:tcW w:w="2179" w:type="dxa"/>
            <w:shd w:val="clear" w:color="auto" w:fill="auto"/>
          </w:tcPr>
          <w:p w14:paraId="698A782C" w14:textId="28BA40A1" w:rsidR="00EC128E" w:rsidRPr="00EC128E" w:rsidRDefault="00EC128E" w:rsidP="00EC128E">
            <w:pPr>
              <w:ind w:firstLine="0"/>
            </w:pPr>
            <w:r>
              <w:t>Gilliam</w:t>
            </w:r>
          </w:p>
        </w:tc>
        <w:tc>
          <w:tcPr>
            <w:tcW w:w="2180" w:type="dxa"/>
            <w:shd w:val="clear" w:color="auto" w:fill="auto"/>
          </w:tcPr>
          <w:p w14:paraId="00312B05" w14:textId="0C4E298C" w:rsidR="00EC128E" w:rsidRPr="00EC128E" w:rsidRDefault="00EC128E" w:rsidP="00EC128E">
            <w:pPr>
              <w:ind w:firstLine="0"/>
            </w:pPr>
            <w:r>
              <w:t>Gilliard</w:t>
            </w:r>
          </w:p>
        </w:tc>
      </w:tr>
      <w:tr w:rsidR="00EC128E" w:rsidRPr="00EC128E" w14:paraId="4C2B13C6" w14:textId="77777777" w:rsidTr="00EC128E">
        <w:tc>
          <w:tcPr>
            <w:tcW w:w="2179" w:type="dxa"/>
            <w:shd w:val="clear" w:color="auto" w:fill="auto"/>
          </w:tcPr>
          <w:p w14:paraId="77DC481B" w14:textId="2D9C9728" w:rsidR="00EC128E" w:rsidRPr="00EC128E" w:rsidRDefault="00EC128E" w:rsidP="00EC128E">
            <w:pPr>
              <w:ind w:firstLine="0"/>
            </w:pPr>
            <w:r>
              <w:t>Guest</w:t>
            </w:r>
          </w:p>
        </w:tc>
        <w:tc>
          <w:tcPr>
            <w:tcW w:w="2179" w:type="dxa"/>
            <w:shd w:val="clear" w:color="auto" w:fill="auto"/>
          </w:tcPr>
          <w:p w14:paraId="58C71CEF" w14:textId="6B5FB551" w:rsidR="00EC128E" w:rsidRPr="00EC128E" w:rsidRDefault="00EC128E" w:rsidP="00EC128E">
            <w:pPr>
              <w:ind w:firstLine="0"/>
            </w:pPr>
            <w:r>
              <w:t>Guffey</w:t>
            </w:r>
          </w:p>
        </w:tc>
        <w:tc>
          <w:tcPr>
            <w:tcW w:w="2180" w:type="dxa"/>
            <w:shd w:val="clear" w:color="auto" w:fill="auto"/>
          </w:tcPr>
          <w:p w14:paraId="69ADD0AB" w14:textId="51BBD1D2" w:rsidR="00EC128E" w:rsidRPr="00EC128E" w:rsidRDefault="00EC128E" w:rsidP="00EC128E">
            <w:pPr>
              <w:ind w:firstLine="0"/>
            </w:pPr>
            <w:r>
              <w:t>Haddon</w:t>
            </w:r>
          </w:p>
        </w:tc>
      </w:tr>
      <w:tr w:rsidR="00EC128E" w:rsidRPr="00EC128E" w14:paraId="4E879FDF" w14:textId="77777777" w:rsidTr="00EC128E">
        <w:tc>
          <w:tcPr>
            <w:tcW w:w="2179" w:type="dxa"/>
            <w:shd w:val="clear" w:color="auto" w:fill="auto"/>
          </w:tcPr>
          <w:p w14:paraId="2BA28319" w14:textId="2D6D469F" w:rsidR="00EC128E" w:rsidRPr="00EC128E" w:rsidRDefault="00EC128E" w:rsidP="00EC128E">
            <w:pPr>
              <w:ind w:firstLine="0"/>
            </w:pPr>
            <w:r>
              <w:t>Hager</w:t>
            </w:r>
          </w:p>
        </w:tc>
        <w:tc>
          <w:tcPr>
            <w:tcW w:w="2179" w:type="dxa"/>
            <w:shd w:val="clear" w:color="auto" w:fill="auto"/>
          </w:tcPr>
          <w:p w14:paraId="148C2CB4" w14:textId="543B19BA" w:rsidR="00EC128E" w:rsidRPr="00EC128E" w:rsidRDefault="00EC128E" w:rsidP="00EC128E">
            <w:pPr>
              <w:ind w:firstLine="0"/>
            </w:pPr>
            <w:r>
              <w:t>Hardee</w:t>
            </w:r>
          </w:p>
        </w:tc>
        <w:tc>
          <w:tcPr>
            <w:tcW w:w="2180" w:type="dxa"/>
            <w:shd w:val="clear" w:color="auto" w:fill="auto"/>
          </w:tcPr>
          <w:p w14:paraId="609BA7F7" w14:textId="7A56D7D9" w:rsidR="00EC128E" w:rsidRPr="00EC128E" w:rsidRDefault="00EC128E" w:rsidP="00EC128E">
            <w:pPr>
              <w:ind w:firstLine="0"/>
            </w:pPr>
            <w:r>
              <w:t>Harris</w:t>
            </w:r>
          </w:p>
        </w:tc>
      </w:tr>
      <w:tr w:rsidR="00EC128E" w:rsidRPr="00EC128E" w14:paraId="5D932FA6" w14:textId="77777777" w:rsidTr="00EC128E">
        <w:tc>
          <w:tcPr>
            <w:tcW w:w="2179" w:type="dxa"/>
            <w:shd w:val="clear" w:color="auto" w:fill="auto"/>
          </w:tcPr>
          <w:p w14:paraId="440D127E" w14:textId="70A39385" w:rsidR="00EC128E" w:rsidRPr="00EC128E" w:rsidRDefault="00EC128E" w:rsidP="00EC128E">
            <w:pPr>
              <w:ind w:firstLine="0"/>
            </w:pPr>
            <w:r>
              <w:t>Hartnett</w:t>
            </w:r>
          </w:p>
        </w:tc>
        <w:tc>
          <w:tcPr>
            <w:tcW w:w="2179" w:type="dxa"/>
            <w:shd w:val="clear" w:color="auto" w:fill="auto"/>
          </w:tcPr>
          <w:p w14:paraId="448B3581" w14:textId="4E5F408A" w:rsidR="00EC128E" w:rsidRPr="00EC128E" w:rsidRDefault="00EC128E" w:rsidP="00EC128E">
            <w:pPr>
              <w:ind w:firstLine="0"/>
            </w:pPr>
            <w:r>
              <w:t>Hayes</w:t>
            </w:r>
          </w:p>
        </w:tc>
        <w:tc>
          <w:tcPr>
            <w:tcW w:w="2180" w:type="dxa"/>
            <w:shd w:val="clear" w:color="auto" w:fill="auto"/>
          </w:tcPr>
          <w:p w14:paraId="2B906583" w14:textId="373BC546" w:rsidR="00EC128E" w:rsidRPr="00EC128E" w:rsidRDefault="00EC128E" w:rsidP="00EC128E">
            <w:pPr>
              <w:ind w:firstLine="0"/>
            </w:pPr>
            <w:r>
              <w:t>Henegan</w:t>
            </w:r>
          </w:p>
        </w:tc>
      </w:tr>
      <w:tr w:rsidR="00EC128E" w:rsidRPr="00EC128E" w14:paraId="6E20035E" w14:textId="77777777" w:rsidTr="00EC128E">
        <w:tc>
          <w:tcPr>
            <w:tcW w:w="2179" w:type="dxa"/>
            <w:shd w:val="clear" w:color="auto" w:fill="auto"/>
          </w:tcPr>
          <w:p w14:paraId="7297E412" w14:textId="0B0BF1CA" w:rsidR="00EC128E" w:rsidRPr="00EC128E" w:rsidRDefault="00EC128E" w:rsidP="00EC128E">
            <w:pPr>
              <w:ind w:firstLine="0"/>
            </w:pPr>
            <w:r>
              <w:t>Hewitt</w:t>
            </w:r>
          </w:p>
        </w:tc>
        <w:tc>
          <w:tcPr>
            <w:tcW w:w="2179" w:type="dxa"/>
            <w:shd w:val="clear" w:color="auto" w:fill="auto"/>
          </w:tcPr>
          <w:p w14:paraId="48156E8A" w14:textId="64478050" w:rsidR="00EC128E" w:rsidRPr="00EC128E" w:rsidRDefault="00EC128E" w:rsidP="00EC128E">
            <w:pPr>
              <w:ind w:firstLine="0"/>
            </w:pPr>
            <w:r>
              <w:t>Hiott</w:t>
            </w:r>
          </w:p>
        </w:tc>
        <w:tc>
          <w:tcPr>
            <w:tcW w:w="2180" w:type="dxa"/>
            <w:shd w:val="clear" w:color="auto" w:fill="auto"/>
          </w:tcPr>
          <w:p w14:paraId="793E8277" w14:textId="2612642A" w:rsidR="00EC128E" w:rsidRPr="00EC128E" w:rsidRDefault="00EC128E" w:rsidP="00EC128E">
            <w:pPr>
              <w:ind w:firstLine="0"/>
            </w:pPr>
            <w:r>
              <w:t>Hixon</w:t>
            </w:r>
          </w:p>
        </w:tc>
      </w:tr>
      <w:tr w:rsidR="00EC128E" w:rsidRPr="00EC128E" w14:paraId="45CE2935" w14:textId="77777777" w:rsidTr="00EC128E">
        <w:tc>
          <w:tcPr>
            <w:tcW w:w="2179" w:type="dxa"/>
            <w:shd w:val="clear" w:color="auto" w:fill="auto"/>
          </w:tcPr>
          <w:p w14:paraId="5D2E1BF7" w14:textId="2A9976B3" w:rsidR="00EC128E" w:rsidRPr="00EC128E" w:rsidRDefault="00EC128E" w:rsidP="00EC128E">
            <w:pPr>
              <w:ind w:firstLine="0"/>
            </w:pPr>
            <w:r>
              <w:t>Hosey</w:t>
            </w:r>
          </w:p>
        </w:tc>
        <w:tc>
          <w:tcPr>
            <w:tcW w:w="2179" w:type="dxa"/>
            <w:shd w:val="clear" w:color="auto" w:fill="auto"/>
          </w:tcPr>
          <w:p w14:paraId="4CF3C572" w14:textId="5C6B89E4" w:rsidR="00EC128E" w:rsidRPr="00EC128E" w:rsidRDefault="00EC128E" w:rsidP="00EC128E">
            <w:pPr>
              <w:ind w:firstLine="0"/>
            </w:pPr>
            <w:r>
              <w:t>Hyde</w:t>
            </w:r>
          </w:p>
        </w:tc>
        <w:tc>
          <w:tcPr>
            <w:tcW w:w="2180" w:type="dxa"/>
            <w:shd w:val="clear" w:color="auto" w:fill="auto"/>
          </w:tcPr>
          <w:p w14:paraId="3EEA83C6" w14:textId="2495DA01" w:rsidR="00EC128E" w:rsidRPr="00EC128E" w:rsidRDefault="00EC128E" w:rsidP="00EC128E">
            <w:pPr>
              <w:ind w:firstLine="0"/>
            </w:pPr>
            <w:r>
              <w:t>Jefferson</w:t>
            </w:r>
          </w:p>
        </w:tc>
      </w:tr>
      <w:tr w:rsidR="00EC128E" w:rsidRPr="00EC128E" w14:paraId="4A98B5C8" w14:textId="77777777" w:rsidTr="00EC128E">
        <w:tc>
          <w:tcPr>
            <w:tcW w:w="2179" w:type="dxa"/>
            <w:shd w:val="clear" w:color="auto" w:fill="auto"/>
          </w:tcPr>
          <w:p w14:paraId="110FADC6" w14:textId="23D91A9A" w:rsidR="00EC128E" w:rsidRPr="00EC128E" w:rsidRDefault="00EC128E" w:rsidP="00EC128E">
            <w:pPr>
              <w:ind w:firstLine="0"/>
            </w:pPr>
            <w:r>
              <w:t>J. E. Johnson</w:t>
            </w:r>
          </w:p>
        </w:tc>
        <w:tc>
          <w:tcPr>
            <w:tcW w:w="2179" w:type="dxa"/>
            <w:shd w:val="clear" w:color="auto" w:fill="auto"/>
          </w:tcPr>
          <w:p w14:paraId="218A3E67" w14:textId="5ADE4F4C" w:rsidR="00EC128E" w:rsidRPr="00EC128E" w:rsidRDefault="00EC128E" w:rsidP="00EC128E">
            <w:pPr>
              <w:ind w:firstLine="0"/>
            </w:pPr>
            <w:r>
              <w:t>J. L. Johnson</w:t>
            </w:r>
          </w:p>
        </w:tc>
        <w:tc>
          <w:tcPr>
            <w:tcW w:w="2180" w:type="dxa"/>
            <w:shd w:val="clear" w:color="auto" w:fill="auto"/>
          </w:tcPr>
          <w:p w14:paraId="4F88B51B" w14:textId="1D951025" w:rsidR="00EC128E" w:rsidRPr="00EC128E" w:rsidRDefault="00EC128E" w:rsidP="00EC128E">
            <w:pPr>
              <w:ind w:firstLine="0"/>
            </w:pPr>
            <w:r>
              <w:t>S. Jones</w:t>
            </w:r>
          </w:p>
        </w:tc>
      </w:tr>
      <w:tr w:rsidR="00EC128E" w:rsidRPr="00EC128E" w14:paraId="64AB16C2" w14:textId="77777777" w:rsidTr="00EC128E">
        <w:tc>
          <w:tcPr>
            <w:tcW w:w="2179" w:type="dxa"/>
            <w:shd w:val="clear" w:color="auto" w:fill="auto"/>
          </w:tcPr>
          <w:p w14:paraId="5F82A5DA" w14:textId="7A9926BE" w:rsidR="00EC128E" w:rsidRPr="00EC128E" w:rsidRDefault="00EC128E" w:rsidP="00EC128E">
            <w:pPr>
              <w:ind w:firstLine="0"/>
            </w:pPr>
            <w:r>
              <w:t>W. Jones</w:t>
            </w:r>
          </w:p>
        </w:tc>
        <w:tc>
          <w:tcPr>
            <w:tcW w:w="2179" w:type="dxa"/>
            <w:shd w:val="clear" w:color="auto" w:fill="auto"/>
          </w:tcPr>
          <w:p w14:paraId="32218120" w14:textId="607035EA" w:rsidR="00EC128E" w:rsidRPr="00EC128E" w:rsidRDefault="00EC128E" w:rsidP="00EC128E">
            <w:pPr>
              <w:ind w:firstLine="0"/>
            </w:pPr>
            <w:r>
              <w:t>Jordan</w:t>
            </w:r>
          </w:p>
        </w:tc>
        <w:tc>
          <w:tcPr>
            <w:tcW w:w="2180" w:type="dxa"/>
            <w:shd w:val="clear" w:color="auto" w:fill="auto"/>
          </w:tcPr>
          <w:p w14:paraId="4A6375CD" w14:textId="4BD14B9E" w:rsidR="00EC128E" w:rsidRPr="00EC128E" w:rsidRDefault="00EC128E" w:rsidP="00EC128E">
            <w:pPr>
              <w:ind w:firstLine="0"/>
            </w:pPr>
            <w:r>
              <w:t>Kilmartin</w:t>
            </w:r>
          </w:p>
        </w:tc>
      </w:tr>
      <w:tr w:rsidR="00EC128E" w:rsidRPr="00EC128E" w14:paraId="67AAF622" w14:textId="77777777" w:rsidTr="00EC128E">
        <w:tc>
          <w:tcPr>
            <w:tcW w:w="2179" w:type="dxa"/>
            <w:shd w:val="clear" w:color="auto" w:fill="auto"/>
          </w:tcPr>
          <w:p w14:paraId="1294EFCA" w14:textId="374EBEAC" w:rsidR="00EC128E" w:rsidRPr="00EC128E" w:rsidRDefault="00EC128E" w:rsidP="00EC128E">
            <w:pPr>
              <w:ind w:firstLine="0"/>
            </w:pPr>
            <w:r>
              <w:t>King</w:t>
            </w:r>
          </w:p>
        </w:tc>
        <w:tc>
          <w:tcPr>
            <w:tcW w:w="2179" w:type="dxa"/>
            <w:shd w:val="clear" w:color="auto" w:fill="auto"/>
          </w:tcPr>
          <w:p w14:paraId="76BFCDA7" w14:textId="62F590E4" w:rsidR="00EC128E" w:rsidRPr="00EC128E" w:rsidRDefault="00EC128E" w:rsidP="00EC128E">
            <w:pPr>
              <w:ind w:firstLine="0"/>
            </w:pPr>
            <w:r>
              <w:t>Kirby</w:t>
            </w:r>
          </w:p>
        </w:tc>
        <w:tc>
          <w:tcPr>
            <w:tcW w:w="2180" w:type="dxa"/>
            <w:shd w:val="clear" w:color="auto" w:fill="auto"/>
          </w:tcPr>
          <w:p w14:paraId="3741857E" w14:textId="01C474D1" w:rsidR="00EC128E" w:rsidRPr="00EC128E" w:rsidRDefault="00EC128E" w:rsidP="00EC128E">
            <w:pPr>
              <w:ind w:firstLine="0"/>
            </w:pPr>
            <w:r>
              <w:t>Landing</w:t>
            </w:r>
          </w:p>
        </w:tc>
      </w:tr>
      <w:tr w:rsidR="00EC128E" w:rsidRPr="00EC128E" w14:paraId="6AB0632C" w14:textId="77777777" w:rsidTr="00EC128E">
        <w:tc>
          <w:tcPr>
            <w:tcW w:w="2179" w:type="dxa"/>
            <w:shd w:val="clear" w:color="auto" w:fill="auto"/>
          </w:tcPr>
          <w:p w14:paraId="24B15B82" w14:textId="68C21E4F" w:rsidR="00EC128E" w:rsidRPr="00EC128E" w:rsidRDefault="00EC128E" w:rsidP="00EC128E">
            <w:pPr>
              <w:ind w:firstLine="0"/>
            </w:pPr>
            <w:r>
              <w:t>Lawson</w:t>
            </w:r>
          </w:p>
        </w:tc>
        <w:tc>
          <w:tcPr>
            <w:tcW w:w="2179" w:type="dxa"/>
            <w:shd w:val="clear" w:color="auto" w:fill="auto"/>
          </w:tcPr>
          <w:p w14:paraId="431045F2" w14:textId="7A11B93B" w:rsidR="00EC128E" w:rsidRPr="00EC128E" w:rsidRDefault="00EC128E" w:rsidP="00EC128E">
            <w:pPr>
              <w:ind w:firstLine="0"/>
            </w:pPr>
            <w:r>
              <w:t>Leber</w:t>
            </w:r>
          </w:p>
        </w:tc>
        <w:tc>
          <w:tcPr>
            <w:tcW w:w="2180" w:type="dxa"/>
            <w:shd w:val="clear" w:color="auto" w:fill="auto"/>
          </w:tcPr>
          <w:p w14:paraId="625825D6" w14:textId="14FBF8EF" w:rsidR="00EC128E" w:rsidRPr="00EC128E" w:rsidRDefault="00EC128E" w:rsidP="00EC128E">
            <w:pPr>
              <w:ind w:firstLine="0"/>
            </w:pPr>
            <w:r>
              <w:t>Ligon</w:t>
            </w:r>
          </w:p>
        </w:tc>
      </w:tr>
      <w:tr w:rsidR="00EC128E" w:rsidRPr="00EC128E" w14:paraId="4BF9DFD0" w14:textId="77777777" w:rsidTr="00EC128E">
        <w:tc>
          <w:tcPr>
            <w:tcW w:w="2179" w:type="dxa"/>
            <w:shd w:val="clear" w:color="auto" w:fill="auto"/>
          </w:tcPr>
          <w:p w14:paraId="0BD9866C" w14:textId="21899CE7" w:rsidR="00EC128E" w:rsidRPr="00EC128E" w:rsidRDefault="00EC128E" w:rsidP="00EC128E">
            <w:pPr>
              <w:ind w:firstLine="0"/>
            </w:pPr>
            <w:r>
              <w:t>Long</w:t>
            </w:r>
          </w:p>
        </w:tc>
        <w:tc>
          <w:tcPr>
            <w:tcW w:w="2179" w:type="dxa"/>
            <w:shd w:val="clear" w:color="auto" w:fill="auto"/>
          </w:tcPr>
          <w:p w14:paraId="3306A53E" w14:textId="3755069C" w:rsidR="00EC128E" w:rsidRPr="00EC128E" w:rsidRDefault="00EC128E" w:rsidP="00EC128E">
            <w:pPr>
              <w:ind w:firstLine="0"/>
            </w:pPr>
            <w:r>
              <w:t>Lowe</w:t>
            </w:r>
          </w:p>
        </w:tc>
        <w:tc>
          <w:tcPr>
            <w:tcW w:w="2180" w:type="dxa"/>
            <w:shd w:val="clear" w:color="auto" w:fill="auto"/>
          </w:tcPr>
          <w:p w14:paraId="20FE045B" w14:textId="53EB6D75" w:rsidR="00EC128E" w:rsidRPr="00EC128E" w:rsidRDefault="00EC128E" w:rsidP="00EC128E">
            <w:pPr>
              <w:ind w:firstLine="0"/>
            </w:pPr>
            <w:r>
              <w:t>Magnuson</w:t>
            </w:r>
          </w:p>
        </w:tc>
      </w:tr>
      <w:tr w:rsidR="00EC128E" w:rsidRPr="00EC128E" w14:paraId="6FCEB456" w14:textId="77777777" w:rsidTr="00EC128E">
        <w:tc>
          <w:tcPr>
            <w:tcW w:w="2179" w:type="dxa"/>
            <w:shd w:val="clear" w:color="auto" w:fill="auto"/>
          </w:tcPr>
          <w:p w14:paraId="4C0C16B6" w14:textId="09D2F2BB" w:rsidR="00EC128E" w:rsidRPr="00EC128E" w:rsidRDefault="00EC128E" w:rsidP="00EC128E">
            <w:pPr>
              <w:ind w:firstLine="0"/>
            </w:pPr>
            <w:r>
              <w:t>May</w:t>
            </w:r>
          </w:p>
        </w:tc>
        <w:tc>
          <w:tcPr>
            <w:tcW w:w="2179" w:type="dxa"/>
            <w:shd w:val="clear" w:color="auto" w:fill="auto"/>
          </w:tcPr>
          <w:p w14:paraId="06D03064" w14:textId="7CB69F82" w:rsidR="00EC128E" w:rsidRPr="00EC128E" w:rsidRDefault="00EC128E" w:rsidP="00EC128E">
            <w:pPr>
              <w:ind w:firstLine="0"/>
            </w:pPr>
            <w:r>
              <w:t>McCabe</w:t>
            </w:r>
          </w:p>
        </w:tc>
        <w:tc>
          <w:tcPr>
            <w:tcW w:w="2180" w:type="dxa"/>
            <w:shd w:val="clear" w:color="auto" w:fill="auto"/>
          </w:tcPr>
          <w:p w14:paraId="7BDD31DC" w14:textId="05124B8C" w:rsidR="00EC128E" w:rsidRPr="00EC128E" w:rsidRDefault="00EC128E" w:rsidP="00EC128E">
            <w:pPr>
              <w:ind w:firstLine="0"/>
            </w:pPr>
            <w:r>
              <w:t>McCravy</w:t>
            </w:r>
          </w:p>
        </w:tc>
      </w:tr>
      <w:tr w:rsidR="00EC128E" w:rsidRPr="00EC128E" w14:paraId="72496569" w14:textId="77777777" w:rsidTr="00EC128E">
        <w:tc>
          <w:tcPr>
            <w:tcW w:w="2179" w:type="dxa"/>
            <w:shd w:val="clear" w:color="auto" w:fill="auto"/>
          </w:tcPr>
          <w:p w14:paraId="67E94B57" w14:textId="29E8DD27" w:rsidR="00EC128E" w:rsidRPr="00EC128E" w:rsidRDefault="00EC128E" w:rsidP="00EC128E">
            <w:pPr>
              <w:ind w:firstLine="0"/>
            </w:pPr>
            <w:r>
              <w:t>McDaniel</w:t>
            </w:r>
          </w:p>
        </w:tc>
        <w:tc>
          <w:tcPr>
            <w:tcW w:w="2179" w:type="dxa"/>
            <w:shd w:val="clear" w:color="auto" w:fill="auto"/>
          </w:tcPr>
          <w:p w14:paraId="7BFC2B6F" w14:textId="6578E9D9" w:rsidR="00EC128E" w:rsidRPr="00EC128E" w:rsidRDefault="00EC128E" w:rsidP="00EC128E">
            <w:pPr>
              <w:ind w:firstLine="0"/>
            </w:pPr>
            <w:r>
              <w:t>McGinnis</w:t>
            </w:r>
          </w:p>
        </w:tc>
        <w:tc>
          <w:tcPr>
            <w:tcW w:w="2180" w:type="dxa"/>
            <w:shd w:val="clear" w:color="auto" w:fill="auto"/>
          </w:tcPr>
          <w:p w14:paraId="141B3192" w14:textId="6AB00B03" w:rsidR="00EC128E" w:rsidRPr="00EC128E" w:rsidRDefault="00EC128E" w:rsidP="00EC128E">
            <w:pPr>
              <w:ind w:firstLine="0"/>
            </w:pPr>
            <w:r>
              <w:t>Mitchell</w:t>
            </w:r>
          </w:p>
        </w:tc>
      </w:tr>
      <w:tr w:rsidR="00EC128E" w:rsidRPr="00EC128E" w14:paraId="7C319A94" w14:textId="77777777" w:rsidTr="00EC128E">
        <w:tc>
          <w:tcPr>
            <w:tcW w:w="2179" w:type="dxa"/>
            <w:shd w:val="clear" w:color="auto" w:fill="auto"/>
          </w:tcPr>
          <w:p w14:paraId="04C44FE7" w14:textId="7EA3627B" w:rsidR="00EC128E" w:rsidRPr="00EC128E" w:rsidRDefault="00EC128E" w:rsidP="00EC128E">
            <w:pPr>
              <w:ind w:firstLine="0"/>
            </w:pPr>
            <w:r>
              <w:t>J. Moore</w:t>
            </w:r>
          </w:p>
        </w:tc>
        <w:tc>
          <w:tcPr>
            <w:tcW w:w="2179" w:type="dxa"/>
            <w:shd w:val="clear" w:color="auto" w:fill="auto"/>
          </w:tcPr>
          <w:p w14:paraId="7A3A13FA" w14:textId="5D05F434" w:rsidR="00EC128E" w:rsidRPr="00EC128E" w:rsidRDefault="00EC128E" w:rsidP="00EC128E">
            <w:pPr>
              <w:ind w:firstLine="0"/>
            </w:pPr>
            <w:r>
              <w:t>T. Moore</w:t>
            </w:r>
          </w:p>
        </w:tc>
        <w:tc>
          <w:tcPr>
            <w:tcW w:w="2180" w:type="dxa"/>
            <w:shd w:val="clear" w:color="auto" w:fill="auto"/>
          </w:tcPr>
          <w:p w14:paraId="211D4D77" w14:textId="487661E8" w:rsidR="00EC128E" w:rsidRPr="00EC128E" w:rsidRDefault="00EC128E" w:rsidP="00EC128E">
            <w:pPr>
              <w:ind w:firstLine="0"/>
            </w:pPr>
            <w:r>
              <w:t>A. M. Morgan</w:t>
            </w:r>
          </w:p>
        </w:tc>
      </w:tr>
      <w:tr w:rsidR="00EC128E" w:rsidRPr="00EC128E" w14:paraId="6E3328C1" w14:textId="77777777" w:rsidTr="00EC128E">
        <w:tc>
          <w:tcPr>
            <w:tcW w:w="2179" w:type="dxa"/>
            <w:shd w:val="clear" w:color="auto" w:fill="auto"/>
          </w:tcPr>
          <w:p w14:paraId="1604237E" w14:textId="0096D428" w:rsidR="00EC128E" w:rsidRPr="00EC128E" w:rsidRDefault="00EC128E" w:rsidP="00EC128E">
            <w:pPr>
              <w:ind w:firstLine="0"/>
            </w:pPr>
            <w:r>
              <w:t>T. A. Morgan</w:t>
            </w:r>
          </w:p>
        </w:tc>
        <w:tc>
          <w:tcPr>
            <w:tcW w:w="2179" w:type="dxa"/>
            <w:shd w:val="clear" w:color="auto" w:fill="auto"/>
          </w:tcPr>
          <w:p w14:paraId="37D258D7" w14:textId="3555B1F6" w:rsidR="00EC128E" w:rsidRPr="00EC128E" w:rsidRDefault="00EC128E" w:rsidP="00EC128E">
            <w:pPr>
              <w:ind w:firstLine="0"/>
            </w:pPr>
            <w:r>
              <w:t>Moss</w:t>
            </w:r>
          </w:p>
        </w:tc>
        <w:tc>
          <w:tcPr>
            <w:tcW w:w="2180" w:type="dxa"/>
            <w:shd w:val="clear" w:color="auto" w:fill="auto"/>
          </w:tcPr>
          <w:p w14:paraId="1BA6EF33" w14:textId="33990362" w:rsidR="00EC128E" w:rsidRPr="00EC128E" w:rsidRDefault="00EC128E" w:rsidP="00EC128E">
            <w:pPr>
              <w:ind w:firstLine="0"/>
            </w:pPr>
            <w:r>
              <w:t>Murphy</w:t>
            </w:r>
          </w:p>
        </w:tc>
      </w:tr>
      <w:tr w:rsidR="00EC128E" w:rsidRPr="00EC128E" w14:paraId="602E9471" w14:textId="77777777" w:rsidTr="00EC128E">
        <w:tc>
          <w:tcPr>
            <w:tcW w:w="2179" w:type="dxa"/>
            <w:shd w:val="clear" w:color="auto" w:fill="auto"/>
          </w:tcPr>
          <w:p w14:paraId="3BAF5AEA" w14:textId="1023A3DA" w:rsidR="00EC128E" w:rsidRPr="00EC128E" w:rsidRDefault="00EC128E" w:rsidP="00EC128E">
            <w:pPr>
              <w:ind w:firstLine="0"/>
            </w:pPr>
            <w:r>
              <w:t>Neese</w:t>
            </w:r>
          </w:p>
        </w:tc>
        <w:tc>
          <w:tcPr>
            <w:tcW w:w="2179" w:type="dxa"/>
            <w:shd w:val="clear" w:color="auto" w:fill="auto"/>
          </w:tcPr>
          <w:p w14:paraId="513FA4F0" w14:textId="4251AAD7" w:rsidR="00EC128E" w:rsidRPr="00EC128E" w:rsidRDefault="00EC128E" w:rsidP="00EC128E">
            <w:pPr>
              <w:ind w:firstLine="0"/>
            </w:pPr>
            <w:r>
              <w:t>B. Newton</w:t>
            </w:r>
          </w:p>
        </w:tc>
        <w:tc>
          <w:tcPr>
            <w:tcW w:w="2180" w:type="dxa"/>
            <w:shd w:val="clear" w:color="auto" w:fill="auto"/>
          </w:tcPr>
          <w:p w14:paraId="11A7748A" w14:textId="5213C49F" w:rsidR="00EC128E" w:rsidRPr="00EC128E" w:rsidRDefault="00EC128E" w:rsidP="00EC128E">
            <w:pPr>
              <w:ind w:firstLine="0"/>
            </w:pPr>
            <w:r>
              <w:t>W. Newton</w:t>
            </w:r>
          </w:p>
        </w:tc>
      </w:tr>
      <w:tr w:rsidR="00EC128E" w:rsidRPr="00EC128E" w14:paraId="1FFA99FE" w14:textId="77777777" w:rsidTr="00EC128E">
        <w:tc>
          <w:tcPr>
            <w:tcW w:w="2179" w:type="dxa"/>
            <w:shd w:val="clear" w:color="auto" w:fill="auto"/>
          </w:tcPr>
          <w:p w14:paraId="7601A9BC" w14:textId="5B6AE712" w:rsidR="00EC128E" w:rsidRPr="00EC128E" w:rsidRDefault="00EC128E" w:rsidP="00EC128E">
            <w:pPr>
              <w:ind w:firstLine="0"/>
            </w:pPr>
            <w:r>
              <w:t>Nutt</w:t>
            </w:r>
          </w:p>
        </w:tc>
        <w:tc>
          <w:tcPr>
            <w:tcW w:w="2179" w:type="dxa"/>
            <w:shd w:val="clear" w:color="auto" w:fill="auto"/>
          </w:tcPr>
          <w:p w14:paraId="38D986B6" w14:textId="2F2F792D" w:rsidR="00EC128E" w:rsidRPr="00EC128E" w:rsidRDefault="00EC128E" w:rsidP="00EC128E">
            <w:pPr>
              <w:ind w:firstLine="0"/>
            </w:pPr>
            <w:r>
              <w:t>O'Neal</w:t>
            </w:r>
          </w:p>
        </w:tc>
        <w:tc>
          <w:tcPr>
            <w:tcW w:w="2180" w:type="dxa"/>
            <w:shd w:val="clear" w:color="auto" w:fill="auto"/>
          </w:tcPr>
          <w:p w14:paraId="0C11BFE0" w14:textId="4B4892CE" w:rsidR="00EC128E" w:rsidRPr="00EC128E" w:rsidRDefault="00EC128E" w:rsidP="00EC128E">
            <w:pPr>
              <w:ind w:firstLine="0"/>
            </w:pPr>
            <w:r>
              <w:t>Oremus</w:t>
            </w:r>
          </w:p>
        </w:tc>
      </w:tr>
      <w:tr w:rsidR="00EC128E" w:rsidRPr="00EC128E" w14:paraId="23846A6A" w14:textId="77777777" w:rsidTr="00EC128E">
        <w:tc>
          <w:tcPr>
            <w:tcW w:w="2179" w:type="dxa"/>
            <w:shd w:val="clear" w:color="auto" w:fill="auto"/>
          </w:tcPr>
          <w:p w14:paraId="6BF25FCA" w14:textId="3A34D269" w:rsidR="00EC128E" w:rsidRPr="00EC128E" w:rsidRDefault="00EC128E" w:rsidP="00EC128E">
            <w:pPr>
              <w:ind w:firstLine="0"/>
            </w:pPr>
            <w:r>
              <w:t>Pace</w:t>
            </w:r>
          </w:p>
        </w:tc>
        <w:tc>
          <w:tcPr>
            <w:tcW w:w="2179" w:type="dxa"/>
            <w:shd w:val="clear" w:color="auto" w:fill="auto"/>
          </w:tcPr>
          <w:p w14:paraId="4C51C344" w14:textId="1778DD5D" w:rsidR="00EC128E" w:rsidRPr="00EC128E" w:rsidRDefault="00EC128E" w:rsidP="00EC128E">
            <w:pPr>
              <w:ind w:firstLine="0"/>
            </w:pPr>
            <w:r>
              <w:t>Pedalino</w:t>
            </w:r>
          </w:p>
        </w:tc>
        <w:tc>
          <w:tcPr>
            <w:tcW w:w="2180" w:type="dxa"/>
            <w:shd w:val="clear" w:color="auto" w:fill="auto"/>
          </w:tcPr>
          <w:p w14:paraId="77BCDD58" w14:textId="12D0FCC0" w:rsidR="00EC128E" w:rsidRPr="00EC128E" w:rsidRDefault="00EC128E" w:rsidP="00EC128E">
            <w:pPr>
              <w:ind w:firstLine="0"/>
            </w:pPr>
            <w:r>
              <w:t>Pendarvis</w:t>
            </w:r>
          </w:p>
        </w:tc>
      </w:tr>
      <w:tr w:rsidR="00EC128E" w:rsidRPr="00EC128E" w14:paraId="348ED469" w14:textId="77777777" w:rsidTr="00EC128E">
        <w:tc>
          <w:tcPr>
            <w:tcW w:w="2179" w:type="dxa"/>
            <w:shd w:val="clear" w:color="auto" w:fill="auto"/>
          </w:tcPr>
          <w:p w14:paraId="29F31849" w14:textId="767CFB8F" w:rsidR="00EC128E" w:rsidRPr="00EC128E" w:rsidRDefault="00EC128E" w:rsidP="00EC128E">
            <w:pPr>
              <w:ind w:firstLine="0"/>
            </w:pPr>
            <w:r>
              <w:t>Pope</w:t>
            </w:r>
          </w:p>
        </w:tc>
        <w:tc>
          <w:tcPr>
            <w:tcW w:w="2179" w:type="dxa"/>
            <w:shd w:val="clear" w:color="auto" w:fill="auto"/>
          </w:tcPr>
          <w:p w14:paraId="6DF76FB3" w14:textId="33CB846D" w:rsidR="00EC128E" w:rsidRPr="00EC128E" w:rsidRDefault="00EC128E" w:rsidP="00EC128E">
            <w:pPr>
              <w:ind w:firstLine="0"/>
            </w:pPr>
            <w:r>
              <w:t>Rivers</w:t>
            </w:r>
          </w:p>
        </w:tc>
        <w:tc>
          <w:tcPr>
            <w:tcW w:w="2180" w:type="dxa"/>
            <w:shd w:val="clear" w:color="auto" w:fill="auto"/>
          </w:tcPr>
          <w:p w14:paraId="4885154C" w14:textId="21A41D98" w:rsidR="00EC128E" w:rsidRPr="00EC128E" w:rsidRDefault="00EC128E" w:rsidP="00EC128E">
            <w:pPr>
              <w:ind w:firstLine="0"/>
            </w:pPr>
            <w:r>
              <w:t>Robbins</w:t>
            </w:r>
          </w:p>
        </w:tc>
      </w:tr>
      <w:tr w:rsidR="00EC128E" w:rsidRPr="00EC128E" w14:paraId="5C277423" w14:textId="77777777" w:rsidTr="00EC128E">
        <w:tc>
          <w:tcPr>
            <w:tcW w:w="2179" w:type="dxa"/>
            <w:shd w:val="clear" w:color="auto" w:fill="auto"/>
          </w:tcPr>
          <w:p w14:paraId="667784C7" w14:textId="30101B73" w:rsidR="00EC128E" w:rsidRPr="00EC128E" w:rsidRDefault="00EC128E" w:rsidP="00EC128E">
            <w:pPr>
              <w:ind w:firstLine="0"/>
            </w:pPr>
            <w:r>
              <w:t>Rose</w:t>
            </w:r>
          </w:p>
        </w:tc>
        <w:tc>
          <w:tcPr>
            <w:tcW w:w="2179" w:type="dxa"/>
            <w:shd w:val="clear" w:color="auto" w:fill="auto"/>
          </w:tcPr>
          <w:p w14:paraId="122DAED2" w14:textId="74F9CC56" w:rsidR="00EC128E" w:rsidRPr="00EC128E" w:rsidRDefault="00EC128E" w:rsidP="00EC128E">
            <w:pPr>
              <w:ind w:firstLine="0"/>
            </w:pPr>
            <w:r>
              <w:t>Rutherford</w:t>
            </w:r>
          </w:p>
        </w:tc>
        <w:tc>
          <w:tcPr>
            <w:tcW w:w="2180" w:type="dxa"/>
            <w:shd w:val="clear" w:color="auto" w:fill="auto"/>
          </w:tcPr>
          <w:p w14:paraId="7D9870AC" w14:textId="2E20FCF9" w:rsidR="00EC128E" w:rsidRPr="00EC128E" w:rsidRDefault="00EC128E" w:rsidP="00EC128E">
            <w:pPr>
              <w:ind w:firstLine="0"/>
            </w:pPr>
            <w:r>
              <w:t>Sandifer</w:t>
            </w:r>
          </w:p>
        </w:tc>
      </w:tr>
      <w:tr w:rsidR="00EC128E" w:rsidRPr="00EC128E" w14:paraId="0D3CBA0C" w14:textId="77777777" w:rsidTr="00EC128E">
        <w:tc>
          <w:tcPr>
            <w:tcW w:w="2179" w:type="dxa"/>
            <w:shd w:val="clear" w:color="auto" w:fill="auto"/>
          </w:tcPr>
          <w:p w14:paraId="709F5414" w14:textId="4295AE81" w:rsidR="00EC128E" w:rsidRPr="00EC128E" w:rsidRDefault="00EC128E" w:rsidP="00EC128E">
            <w:pPr>
              <w:ind w:firstLine="0"/>
            </w:pPr>
            <w:r>
              <w:t>Schuessler</w:t>
            </w:r>
          </w:p>
        </w:tc>
        <w:tc>
          <w:tcPr>
            <w:tcW w:w="2179" w:type="dxa"/>
            <w:shd w:val="clear" w:color="auto" w:fill="auto"/>
          </w:tcPr>
          <w:p w14:paraId="2B697CA7" w14:textId="035460BC" w:rsidR="00EC128E" w:rsidRPr="00EC128E" w:rsidRDefault="00EC128E" w:rsidP="00EC128E">
            <w:pPr>
              <w:ind w:firstLine="0"/>
            </w:pPr>
            <w:r>
              <w:t>Sessions</w:t>
            </w:r>
          </w:p>
        </w:tc>
        <w:tc>
          <w:tcPr>
            <w:tcW w:w="2180" w:type="dxa"/>
            <w:shd w:val="clear" w:color="auto" w:fill="auto"/>
          </w:tcPr>
          <w:p w14:paraId="08DFD00A" w14:textId="570FC5EA" w:rsidR="00EC128E" w:rsidRPr="00EC128E" w:rsidRDefault="00EC128E" w:rsidP="00EC128E">
            <w:pPr>
              <w:ind w:firstLine="0"/>
            </w:pPr>
            <w:r>
              <w:t>G. M. Smith</w:t>
            </w:r>
          </w:p>
        </w:tc>
      </w:tr>
      <w:tr w:rsidR="00EC128E" w:rsidRPr="00EC128E" w14:paraId="50EA10E8" w14:textId="77777777" w:rsidTr="00EC128E">
        <w:tc>
          <w:tcPr>
            <w:tcW w:w="2179" w:type="dxa"/>
            <w:shd w:val="clear" w:color="auto" w:fill="auto"/>
          </w:tcPr>
          <w:p w14:paraId="6DBA0A7D" w14:textId="13289601" w:rsidR="00EC128E" w:rsidRPr="00EC128E" w:rsidRDefault="00EC128E" w:rsidP="00EC128E">
            <w:pPr>
              <w:ind w:firstLine="0"/>
            </w:pPr>
            <w:r>
              <w:t>M. M. Smith</w:t>
            </w:r>
          </w:p>
        </w:tc>
        <w:tc>
          <w:tcPr>
            <w:tcW w:w="2179" w:type="dxa"/>
            <w:shd w:val="clear" w:color="auto" w:fill="auto"/>
          </w:tcPr>
          <w:p w14:paraId="15315D17" w14:textId="170F4F60" w:rsidR="00EC128E" w:rsidRPr="00EC128E" w:rsidRDefault="00EC128E" w:rsidP="00EC128E">
            <w:pPr>
              <w:ind w:firstLine="0"/>
            </w:pPr>
            <w:r>
              <w:t>Stavrinakis</w:t>
            </w:r>
          </w:p>
        </w:tc>
        <w:tc>
          <w:tcPr>
            <w:tcW w:w="2180" w:type="dxa"/>
            <w:shd w:val="clear" w:color="auto" w:fill="auto"/>
          </w:tcPr>
          <w:p w14:paraId="21CD029D" w14:textId="4164D364" w:rsidR="00EC128E" w:rsidRPr="00EC128E" w:rsidRDefault="00EC128E" w:rsidP="00EC128E">
            <w:pPr>
              <w:ind w:firstLine="0"/>
            </w:pPr>
            <w:r>
              <w:t>Taylor</w:t>
            </w:r>
          </w:p>
        </w:tc>
      </w:tr>
      <w:tr w:rsidR="00EC128E" w:rsidRPr="00EC128E" w14:paraId="3AB47B7F" w14:textId="77777777" w:rsidTr="00EC128E">
        <w:tc>
          <w:tcPr>
            <w:tcW w:w="2179" w:type="dxa"/>
            <w:shd w:val="clear" w:color="auto" w:fill="auto"/>
          </w:tcPr>
          <w:p w14:paraId="3E97863F" w14:textId="540E8209" w:rsidR="00EC128E" w:rsidRPr="00EC128E" w:rsidRDefault="00EC128E" w:rsidP="00EC128E">
            <w:pPr>
              <w:ind w:firstLine="0"/>
            </w:pPr>
            <w:r>
              <w:t>Thayer</w:t>
            </w:r>
          </w:p>
        </w:tc>
        <w:tc>
          <w:tcPr>
            <w:tcW w:w="2179" w:type="dxa"/>
            <w:shd w:val="clear" w:color="auto" w:fill="auto"/>
          </w:tcPr>
          <w:p w14:paraId="5606034A" w14:textId="4B9F83E3" w:rsidR="00EC128E" w:rsidRPr="00EC128E" w:rsidRDefault="00EC128E" w:rsidP="00EC128E">
            <w:pPr>
              <w:ind w:firstLine="0"/>
            </w:pPr>
            <w:r>
              <w:t>Trantham</w:t>
            </w:r>
          </w:p>
        </w:tc>
        <w:tc>
          <w:tcPr>
            <w:tcW w:w="2180" w:type="dxa"/>
            <w:shd w:val="clear" w:color="auto" w:fill="auto"/>
          </w:tcPr>
          <w:p w14:paraId="3FB91702" w14:textId="41937587" w:rsidR="00EC128E" w:rsidRPr="00EC128E" w:rsidRDefault="00EC128E" w:rsidP="00EC128E">
            <w:pPr>
              <w:ind w:firstLine="0"/>
            </w:pPr>
            <w:r>
              <w:t>Vaughan</w:t>
            </w:r>
          </w:p>
        </w:tc>
      </w:tr>
      <w:tr w:rsidR="00EC128E" w:rsidRPr="00EC128E" w14:paraId="278F4831" w14:textId="77777777" w:rsidTr="00EC128E">
        <w:tc>
          <w:tcPr>
            <w:tcW w:w="2179" w:type="dxa"/>
            <w:shd w:val="clear" w:color="auto" w:fill="auto"/>
          </w:tcPr>
          <w:p w14:paraId="38F293D3" w14:textId="5110A29E" w:rsidR="00EC128E" w:rsidRPr="00EC128E" w:rsidRDefault="00EC128E" w:rsidP="00EC128E">
            <w:pPr>
              <w:ind w:firstLine="0"/>
            </w:pPr>
            <w:r>
              <w:t>Weeks</w:t>
            </w:r>
          </w:p>
        </w:tc>
        <w:tc>
          <w:tcPr>
            <w:tcW w:w="2179" w:type="dxa"/>
            <w:shd w:val="clear" w:color="auto" w:fill="auto"/>
          </w:tcPr>
          <w:p w14:paraId="4D1DD394" w14:textId="063B7ACB" w:rsidR="00EC128E" w:rsidRPr="00EC128E" w:rsidRDefault="00EC128E" w:rsidP="00EC128E">
            <w:pPr>
              <w:ind w:firstLine="0"/>
            </w:pPr>
            <w:r>
              <w:t>West</w:t>
            </w:r>
          </w:p>
        </w:tc>
        <w:tc>
          <w:tcPr>
            <w:tcW w:w="2180" w:type="dxa"/>
            <w:shd w:val="clear" w:color="auto" w:fill="auto"/>
          </w:tcPr>
          <w:p w14:paraId="0C4AAB03" w14:textId="32E266BC" w:rsidR="00EC128E" w:rsidRPr="00EC128E" w:rsidRDefault="00EC128E" w:rsidP="00EC128E">
            <w:pPr>
              <w:ind w:firstLine="0"/>
            </w:pPr>
            <w:r>
              <w:t>Wetmore</w:t>
            </w:r>
          </w:p>
        </w:tc>
      </w:tr>
      <w:tr w:rsidR="00EC128E" w:rsidRPr="00EC128E" w14:paraId="0BE6E312" w14:textId="77777777" w:rsidTr="00EC128E">
        <w:tc>
          <w:tcPr>
            <w:tcW w:w="2179" w:type="dxa"/>
            <w:shd w:val="clear" w:color="auto" w:fill="auto"/>
          </w:tcPr>
          <w:p w14:paraId="3ED138D2" w14:textId="328BFB7C" w:rsidR="00EC128E" w:rsidRPr="00EC128E" w:rsidRDefault="00EC128E" w:rsidP="00EC128E">
            <w:pPr>
              <w:ind w:firstLine="0"/>
            </w:pPr>
            <w:r>
              <w:t>Wheeler</w:t>
            </w:r>
          </w:p>
        </w:tc>
        <w:tc>
          <w:tcPr>
            <w:tcW w:w="2179" w:type="dxa"/>
            <w:shd w:val="clear" w:color="auto" w:fill="auto"/>
          </w:tcPr>
          <w:p w14:paraId="7B7DB2E4" w14:textId="3F3B9EEF" w:rsidR="00EC128E" w:rsidRPr="00EC128E" w:rsidRDefault="00EC128E" w:rsidP="00EC128E">
            <w:pPr>
              <w:ind w:firstLine="0"/>
            </w:pPr>
            <w:r>
              <w:t>White</w:t>
            </w:r>
          </w:p>
        </w:tc>
        <w:tc>
          <w:tcPr>
            <w:tcW w:w="2180" w:type="dxa"/>
            <w:shd w:val="clear" w:color="auto" w:fill="auto"/>
          </w:tcPr>
          <w:p w14:paraId="2044D688" w14:textId="6D4D1D53" w:rsidR="00EC128E" w:rsidRPr="00EC128E" w:rsidRDefault="00EC128E" w:rsidP="00EC128E">
            <w:pPr>
              <w:ind w:firstLine="0"/>
            </w:pPr>
            <w:r>
              <w:t>Whitmire</w:t>
            </w:r>
          </w:p>
        </w:tc>
      </w:tr>
      <w:tr w:rsidR="00EC128E" w:rsidRPr="00EC128E" w14:paraId="4B951EE9" w14:textId="77777777" w:rsidTr="00EC128E">
        <w:tc>
          <w:tcPr>
            <w:tcW w:w="2179" w:type="dxa"/>
            <w:shd w:val="clear" w:color="auto" w:fill="auto"/>
          </w:tcPr>
          <w:p w14:paraId="33A1DDD7" w14:textId="426AE593" w:rsidR="00EC128E" w:rsidRPr="00EC128E" w:rsidRDefault="00EC128E" w:rsidP="00EC128E">
            <w:pPr>
              <w:keepNext/>
              <w:ind w:firstLine="0"/>
            </w:pPr>
            <w:r>
              <w:t>Williams</w:t>
            </w:r>
          </w:p>
        </w:tc>
        <w:tc>
          <w:tcPr>
            <w:tcW w:w="2179" w:type="dxa"/>
            <w:shd w:val="clear" w:color="auto" w:fill="auto"/>
          </w:tcPr>
          <w:p w14:paraId="63C852B3" w14:textId="19F60BF3" w:rsidR="00EC128E" w:rsidRPr="00EC128E" w:rsidRDefault="00EC128E" w:rsidP="00EC128E">
            <w:pPr>
              <w:keepNext/>
              <w:ind w:firstLine="0"/>
            </w:pPr>
            <w:r>
              <w:t>Willis</w:t>
            </w:r>
          </w:p>
        </w:tc>
        <w:tc>
          <w:tcPr>
            <w:tcW w:w="2180" w:type="dxa"/>
            <w:shd w:val="clear" w:color="auto" w:fill="auto"/>
          </w:tcPr>
          <w:p w14:paraId="171995D1" w14:textId="0F353110" w:rsidR="00EC128E" w:rsidRPr="00EC128E" w:rsidRDefault="00EC128E" w:rsidP="00EC128E">
            <w:pPr>
              <w:keepNext/>
              <w:ind w:firstLine="0"/>
            </w:pPr>
            <w:r>
              <w:t>Wooten</w:t>
            </w:r>
          </w:p>
        </w:tc>
      </w:tr>
      <w:tr w:rsidR="00EC128E" w:rsidRPr="00EC128E" w14:paraId="6917F8E3" w14:textId="77777777" w:rsidTr="00EC128E">
        <w:tc>
          <w:tcPr>
            <w:tcW w:w="2179" w:type="dxa"/>
            <w:shd w:val="clear" w:color="auto" w:fill="auto"/>
          </w:tcPr>
          <w:p w14:paraId="32CF9C06" w14:textId="06A7E6BE" w:rsidR="00EC128E" w:rsidRPr="00EC128E" w:rsidRDefault="00EC128E" w:rsidP="00EC128E">
            <w:pPr>
              <w:keepNext/>
              <w:ind w:firstLine="0"/>
            </w:pPr>
            <w:r>
              <w:t>Yow</w:t>
            </w:r>
          </w:p>
        </w:tc>
        <w:tc>
          <w:tcPr>
            <w:tcW w:w="2179" w:type="dxa"/>
            <w:shd w:val="clear" w:color="auto" w:fill="auto"/>
          </w:tcPr>
          <w:p w14:paraId="61A161AD" w14:textId="77777777" w:rsidR="00EC128E" w:rsidRPr="00EC128E" w:rsidRDefault="00EC128E" w:rsidP="00EC128E">
            <w:pPr>
              <w:keepNext/>
              <w:ind w:firstLine="0"/>
            </w:pPr>
          </w:p>
        </w:tc>
        <w:tc>
          <w:tcPr>
            <w:tcW w:w="2180" w:type="dxa"/>
            <w:shd w:val="clear" w:color="auto" w:fill="auto"/>
          </w:tcPr>
          <w:p w14:paraId="072D1F57" w14:textId="77777777" w:rsidR="00EC128E" w:rsidRPr="00EC128E" w:rsidRDefault="00EC128E" w:rsidP="00EC128E">
            <w:pPr>
              <w:keepNext/>
              <w:ind w:firstLine="0"/>
            </w:pPr>
          </w:p>
        </w:tc>
      </w:tr>
    </w:tbl>
    <w:p w14:paraId="5D897A51" w14:textId="77777777" w:rsidR="00EC128E" w:rsidRDefault="00EC128E" w:rsidP="00EC128E"/>
    <w:p w14:paraId="58E0288A" w14:textId="7E266C55" w:rsidR="00EC128E" w:rsidRDefault="00EC128E" w:rsidP="00EC128E">
      <w:pPr>
        <w:jc w:val="center"/>
        <w:rPr>
          <w:b/>
        </w:rPr>
      </w:pPr>
      <w:r w:rsidRPr="00EC128E">
        <w:rPr>
          <w:b/>
        </w:rPr>
        <w:t>Total--112</w:t>
      </w:r>
    </w:p>
    <w:p w14:paraId="44E27AFE" w14:textId="77777777" w:rsidR="00EC128E" w:rsidRDefault="00EC128E" w:rsidP="00EC128E">
      <w:pPr>
        <w:jc w:val="center"/>
        <w:rPr>
          <w:b/>
        </w:rPr>
      </w:pPr>
    </w:p>
    <w:p w14:paraId="601945F6" w14:textId="77777777" w:rsidR="00EC128E" w:rsidRDefault="00EC128E" w:rsidP="00EC128E">
      <w:pPr>
        <w:ind w:firstLine="0"/>
      </w:pPr>
      <w:r w:rsidRPr="00EC128E">
        <w:t xml:space="preserve"> </w:t>
      </w:r>
      <w:r>
        <w:t>Those who voted in the negative are:</w:t>
      </w:r>
    </w:p>
    <w:p w14:paraId="28F51E27" w14:textId="77777777" w:rsidR="00EC128E" w:rsidRDefault="00EC128E" w:rsidP="00EC128E"/>
    <w:p w14:paraId="1A40BBE9" w14:textId="77777777" w:rsidR="00EC128E" w:rsidRDefault="00EC128E" w:rsidP="00EC128E">
      <w:pPr>
        <w:jc w:val="center"/>
        <w:rPr>
          <w:b/>
        </w:rPr>
      </w:pPr>
      <w:r w:rsidRPr="00EC128E">
        <w:rPr>
          <w:b/>
        </w:rPr>
        <w:t>Total--0</w:t>
      </w:r>
    </w:p>
    <w:p w14:paraId="1F32311B" w14:textId="4075AB51" w:rsidR="00EC128E" w:rsidRDefault="00EC128E" w:rsidP="00EC128E">
      <w:pPr>
        <w:jc w:val="center"/>
        <w:rPr>
          <w:b/>
        </w:rPr>
      </w:pPr>
    </w:p>
    <w:p w14:paraId="2D7069FE" w14:textId="77777777" w:rsidR="00EC128E" w:rsidRDefault="00EC128E" w:rsidP="00EC128E">
      <w:r>
        <w:t>Section 11, as amended, was adopted.</w:t>
      </w:r>
    </w:p>
    <w:p w14:paraId="69F96998" w14:textId="77777777" w:rsidR="00EC128E" w:rsidRDefault="00EC128E" w:rsidP="00EC128E"/>
    <w:p w14:paraId="3949EF27" w14:textId="77777777" w:rsidR="00EC128E" w:rsidRDefault="00EC128E" w:rsidP="00EC128E">
      <w:pPr>
        <w:keepNext/>
        <w:jc w:val="center"/>
        <w:rPr>
          <w:b/>
        </w:rPr>
      </w:pPr>
      <w:r w:rsidRPr="00EC128E">
        <w:rPr>
          <w:b/>
        </w:rPr>
        <w:t>SECTION 13--AMENDED AND ADOPTED</w:t>
      </w:r>
    </w:p>
    <w:p w14:paraId="421DAACC" w14:textId="646876EB" w:rsidR="00EC128E" w:rsidRDefault="00EC128E" w:rsidP="00EC128E">
      <w:pPr>
        <w:jc w:val="center"/>
        <w:rPr>
          <w:b/>
        </w:rPr>
      </w:pPr>
    </w:p>
    <w:p w14:paraId="4C9EF4BD" w14:textId="5329D95E" w:rsidR="00EC128E" w:rsidRPr="0068430F" w:rsidRDefault="00EC128E" w:rsidP="00EC128E">
      <w:pPr>
        <w:widowControl w:val="0"/>
        <w:rPr>
          <w:snapToGrid w:val="0"/>
        </w:rPr>
      </w:pPr>
      <w:r w:rsidRPr="0068430F">
        <w:rPr>
          <w:snapToGrid w:val="0"/>
        </w:rPr>
        <w:t xml:space="preserve">Rep. TAYLOR proposed the following Amendment No. 48 </w:t>
      </w:r>
      <w:r w:rsidR="009A3482">
        <w:rPr>
          <w:snapToGrid w:val="0"/>
        </w:rPr>
        <w:t xml:space="preserve">to </w:t>
      </w:r>
      <w:r w:rsidR="009A3482">
        <w:rPr>
          <w:snapToGrid w:val="0"/>
        </w:rPr>
        <w:br/>
        <w:t xml:space="preserve">H. 5100 </w:t>
      </w:r>
      <w:r w:rsidRPr="0068430F">
        <w:rPr>
          <w:snapToGrid w:val="0"/>
        </w:rPr>
        <w:t>(Doc Name h:\legwork\house\amend\h-wm\008\cyber coordination center deletion.docx), which was adopted:</w:t>
      </w:r>
    </w:p>
    <w:p w14:paraId="072E39DE" w14:textId="77777777" w:rsidR="00EC128E" w:rsidRPr="0068430F" w:rsidRDefault="00EC128E" w:rsidP="00EC128E">
      <w:pPr>
        <w:widowControl w:val="0"/>
        <w:rPr>
          <w:snapToGrid w:val="0"/>
        </w:rPr>
      </w:pPr>
      <w:r w:rsidRPr="0068430F">
        <w:rPr>
          <w:snapToGrid w:val="0"/>
        </w:rPr>
        <w:t xml:space="preserve">Amend the bill, as and if amended, Part IB, Section 13, THE CITADEL, pages 343-344, paragraph 13.1, by striking the proviso in its entirety. </w:t>
      </w:r>
    </w:p>
    <w:p w14:paraId="136EA064" w14:textId="77777777" w:rsidR="00EC128E" w:rsidRPr="0068430F" w:rsidRDefault="00EC128E" w:rsidP="00EC128E">
      <w:pPr>
        <w:widowControl w:val="0"/>
        <w:rPr>
          <w:snapToGrid w:val="0"/>
        </w:rPr>
      </w:pPr>
      <w:r w:rsidRPr="0068430F">
        <w:rPr>
          <w:snapToGrid w:val="0"/>
        </w:rPr>
        <w:t>Renumber sections to conform.</w:t>
      </w:r>
    </w:p>
    <w:p w14:paraId="0CE52D2C" w14:textId="77777777" w:rsidR="00EC128E" w:rsidRDefault="00EC128E" w:rsidP="00EC128E">
      <w:pPr>
        <w:widowControl w:val="0"/>
      </w:pPr>
      <w:r w:rsidRPr="0068430F">
        <w:rPr>
          <w:snapToGrid w:val="0"/>
        </w:rPr>
        <w:t>Amend totals and titles to conform.</w:t>
      </w:r>
    </w:p>
    <w:p w14:paraId="0368CA48" w14:textId="4F02A403" w:rsidR="00EC128E" w:rsidRDefault="00EC128E" w:rsidP="00EC128E">
      <w:pPr>
        <w:widowControl w:val="0"/>
      </w:pPr>
    </w:p>
    <w:p w14:paraId="091FE1BD" w14:textId="77777777" w:rsidR="00EC128E" w:rsidRDefault="00EC128E" w:rsidP="00EC128E">
      <w:r>
        <w:t>Rep. TAYLOR explained the amendment.</w:t>
      </w:r>
    </w:p>
    <w:p w14:paraId="38D703BD" w14:textId="2BB7356A" w:rsidR="00EC128E" w:rsidRDefault="00EC128E" w:rsidP="00EC128E">
      <w:r>
        <w:t>The amendment was then adopted.</w:t>
      </w:r>
    </w:p>
    <w:p w14:paraId="565848EE" w14:textId="77777777" w:rsidR="00EC128E" w:rsidRDefault="00EC128E" w:rsidP="00EC128E"/>
    <w:p w14:paraId="5EFCC0D3" w14:textId="1E4A395D" w:rsidR="00EC128E" w:rsidRDefault="00EC128E" w:rsidP="00EC128E">
      <w:r>
        <w:t>The question then recurred to the adoption of the section.</w:t>
      </w:r>
    </w:p>
    <w:p w14:paraId="07C420CD" w14:textId="77777777" w:rsidR="00EC128E" w:rsidRDefault="00EC128E" w:rsidP="00EC128E"/>
    <w:p w14:paraId="5E335DFB" w14:textId="77777777" w:rsidR="00EC128E" w:rsidRDefault="00EC128E" w:rsidP="00EC128E">
      <w:r>
        <w:t xml:space="preserve">The yeas and nays were taken resulting as follows: </w:t>
      </w:r>
    </w:p>
    <w:p w14:paraId="330B5D35" w14:textId="42069573" w:rsidR="00EC128E" w:rsidRDefault="00EC128E" w:rsidP="00EC128E">
      <w:pPr>
        <w:jc w:val="center"/>
      </w:pPr>
      <w:r>
        <w:t xml:space="preserve"> </w:t>
      </w:r>
      <w:bookmarkStart w:id="45" w:name="vote_start154"/>
      <w:bookmarkEnd w:id="45"/>
      <w:r>
        <w:t>Yeas 116; Nays 0</w:t>
      </w:r>
    </w:p>
    <w:p w14:paraId="4CBD81A7" w14:textId="77777777" w:rsidR="00EC128E" w:rsidRDefault="00EC128E" w:rsidP="00EC128E">
      <w:pPr>
        <w:jc w:val="center"/>
      </w:pPr>
    </w:p>
    <w:p w14:paraId="461DECCE" w14:textId="77777777" w:rsidR="00EC128E" w:rsidRDefault="00EC128E" w:rsidP="00EC128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C128E" w:rsidRPr="00EC128E" w14:paraId="3F013327" w14:textId="77777777" w:rsidTr="00EC128E">
        <w:tc>
          <w:tcPr>
            <w:tcW w:w="2179" w:type="dxa"/>
            <w:shd w:val="clear" w:color="auto" w:fill="auto"/>
          </w:tcPr>
          <w:p w14:paraId="4E7D6A9A" w14:textId="507B8CAC" w:rsidR="00EC128E" w:rsidRPr="00EC128E" w:rsidRDefault="00EC128E" w:rsidP="00EC128E">
            <w:pPr>
              <w:keepNext/>
              <w:ind w:firstLine="0"/>
            </w:pPr>
            <w:r>
              <w:t>Alexander</w:t>
            </w:r>
          </w:p>
        </w:tc>
        <w:tc>
          <w:tcPr>
            <w:tcW w:w="2179" w:type="dxa"/>
            <w:shd w:val="clear" w:color="auto" w:fill="auto"/>
          </w:tcPr>
          <w:p w14:paraId="3C6F7E8C" w14:textId="2ED07A14" w:rsidR="00EC128E" w:rsidRPr="00EC128E" w:rsidRDefault="00EC128E" w:rsidP="00EC128E">
            <w:pPr>
              <w:keepNext/>
              <w:ind w:firstLine="0"/>
            </w:pPr>
            <w:r>
              <w:t>Anderson</w:t>
            </w:r>
          </w:p>
        </w:tc>
        <w:tc>
          <w:tcPr>
            <w:tcW w:w="2180" w:type="dxa"/>
            <w:shd w:val="clear" w:color="auto" w:fill="auto"/>
          </w:tcPr>
          <w:p w14:paraId="1C568A37" w14:textId="0EE811B5" w:rsidR="00EC128E" w:rsidRPr="00EC128E" w:rsidRDefault="00EC128E" w:rsidP="00EC128E">
            <w:pPr>
              <w:keepNext/>
              <w:ind w:firstLine="0"/>
            </w:pPr>
            <w:r>
              <w:t>Atkinson</w:t>
            </w:r>
          </w:p>
        </w:tc>
      </w:tr>
      <w:tr w:rsidR="00EC128E" w:rsidRPr="00EC128E" w14:paraId="13ED214E" w14:textId="77777777" w:rsidTr="00EC128E">
        <w:tc>
          <w:tcPr>
            <w:tcW w:w="2179" w:type="dxa"/>
            <w:shd w:val="clear" w:color="auto" w:fill="auto"/>
          </w:tcPr>
          <w:p w14:paraId="2C142A79" w14:textId="77FC0852" w:rsidR="00EC128E" w:rsidRPr="00EC128E" w:rsidRDefault="00EC128E" w:rsidP="00EC128E">
            <w:pPr>
              <w:ind w:firstLine="0"/>
            </w:pPr>
            <w:r>
              <w:t>Bailey</w:t>
            </w:r>
          </w:p>
        </w:tc>
        <w:tc>
          <w:tcPr>
            <w:tcW w:w="2179" w:type="dxa"/>
            <w:shd w:val="clear" w:color="auto" w:fill="auto"/>
          </w:tcPr>
          <w:p w14:paraId="1CAE2C7D" w14:textId="1AD81B24" w:rsidR="00EC128E" w:rsidRPr="00EC128E" w:rsidRDefault="00EC128E" w:rsidP="00EC128E">
            <w:pPr>
              <w:ind w:firstLine="0"/>
            </w:pPr>
            <w:r>
              <w:t>Ballentine</w:t>
            </w:r>
          </w:p>
        </w:tc>
        <w:tc>
          <w:tcPr>
            <w:tcW w:w="2180" w:type="dxa"/>
            <w:shd w:val="clear" w:color="auto" w:fill="auto"/>
          </w:tcPr>
          <w:p w14:paraId="60ED8AA7" w14:textId="6F95F689" w:rsidR="00EC128E" w:rsidRPr="00EC128E" w:rsidRDefault="00EC128E" w:rsidP="00EC128E">
            <w:pPr>
              <w:ind w:firstLine="0"/>
            </w:pPr>
            <w:r>
              <w:t>Bamberg</w:t>
            </w:r>
          </w:p>
        </w:tc>
      </w:tr>
      <w:tr w:rsidR="00EC128E" w:rsidRPr="00EC128E" w14:paraId="264F6D7D" w14:textId="77777777" w:rsidTr="00EC128E">
        <w:tc>
          <w:tcPr>
            <w:tcW w:w="2179" w:type="dxa"/>
            <w:shd w:val="clear" w:color="auto" w:fill="auto"/>
          </w:tcPr>
          <w:p w14:paraId="0B2371C0" w14:textId="671FEA64" w:rsidR="00EC128E" w:rsidRPr="00EC128E" w:rsidRDefault="00EC128E" w:rsidP="00EC128E">
            <w:pPr>
              <w:ind w:firstLine="0"/>
            </w:pPr>
            <w:r>
              <w:t>Bannister</w:t>
            </w:r>
          </w:p>
        </w:tc>
        <w:tc>
          <w:tcPr>
            <w:tcW w:w="2179" w:type="dxa"/>
            <w:shd w:val="clear" w:color="auto" w:fill="auto"/>
          </w:tcPr>
          <w:p w14:paraId="69CF8001" w14:textId="4E6FEBA6" w:rsidR="00EC128E" w:rsidRPr="00EC128E" w:rsidRDefault="00EC128E" w:rsidP="00EC128E">
            <w:pPr>
              <w:ind w:firstLine="0"/>
            </w:pPr>
            <w:r>
              <w:t>Bauer</w:t>
            </w:r>
          </w:p>
        </w:tc>
        <w:tc>
          <w:tcPr>
            <w:tcW w:w="2180" w:type="dxa"/>
            <w:shd w:val="clear" w:color="auto" w:fill="auto"/>
          </w:tcPr>
          <w:p w14:paraId="586E9B7A" w14:textId="36B019AB" w:rsidR="00EC128E" w:rsidRPr="00EC128E" w:rsidRDefault="00EC128E" w:rsidP="00EC128E">
            <w:pPr>
              <w:ind w:firstLine="0"/>
            </w:pPr>
            <w:r>
              <w:t>Beach</w:t>
            </w:r>
          </w:p>
        </w:tc>
      </w:tr>
      <w:tr w:rsidR="00EC128E" w:rsidRPr="00EC128E" w14:paraId="2A8DF717" w14:textId="77777777" w:rsidTr="00EC128E">
        <w:tc>
          <w:tcPr>
            <w:tcW w:w="2179" w:type="dxa"/>
            <w:shd w:val="clear" w:color="auto" w:fill="auto"/>
          </w:tcPr>
          <w:p w14:paraId="502829E7" w14:textId="1CD59136" w:rsidR="00EC128E" w:rsidRPr="00EC128E" w:rsidRDefault="00EC128E" w:rsidP="00EC128E">
            <w:pPr>
              <w:ind w:firstLine="0"/>
            </w:pPr>
            <w:r>
              <w:t>Bernstein</w:t>
            </w:r>
          </w:p>
        </w:tc>
        <w:tc>
          <w:tcPr>
            <w:tcW w:w="2179" w:type="dxa"/>
            <w:shd w:val="clear" w:color="auto" w:fill="auto"/>
          </w:tcPr>
          <w:p w14:paraId="2FDC666D" w14:textId="48308129" w:rsidR="00EC128E" w:rsidRPr="00EC128E" w:rsidRDefault="00EC128E" w:rsidP="00EC128E">
            <w:pPr>
              <w:ind w:firstLine="0"/>
            </w:pPr>
            <w:r>
              <w:t>Blackwell</w:t>
            </w:r>
          </w:p>
        </w:tc>
        <w:tc>
          <w:tcPr>
            <w:tcW w:w="2180" w:type="dxa"/>
            <w:shd w:val="clear" w:color="auto" w:fill="auto"/>
          </w:tcPr>
          <w:p w14:paraId="35521F77" w14:textId="07D7D2BF" w:rsidR="00EC128E" w:rsidRPr="00EC128E" w:rsidRDefault="00EC128E" w:rsidP="00EC128E">
            <w:pPr>
              <w:ind w:firstLine="0"/>
            </w:pPr>
            <w:r>
              <w:t>Bradley</w:t>
            </w:r>
          </w:p>
        </w:tc>
      </w:tr>
      <w:tr w:rsidR="00EC128E" w:rsidRPr="00EC128E" w14:paraId="31F48B1E" w14:textId="77777777" w:rsidTr="00EC128E">
        <w:tc>
          <w:tcPr>
            <w:tcW w:w="2179" w:type="dxa"/>
            <w:shd w:val="clear" w:color="auto" w:fill="auto"/>
          </w:tcPr>
          <w:p w14:paraId="234D058C" w14:textId="7DBC9C7C" w:rsidR="00EC128E" w:rsidRPr="00EC128E" w:rsidRDefault="00EC128E" w:rsidP="00EC128E">
            <w:pPr>
              <w:ind w:firstLine="0"/>
            </w:pPr>
            <w:r>
              <w:t>Brewer</w:t>
            </w:r>
          </w:p>
        </w:tc>
        <w:tc>
          <w:tcPr>
            <w:tcW w:w="2179" w:type="dxa"/>
            <w:shd w:val="clear" w:color="auto" w:fill="auto"/>
          </w:tcPr>
          <w:p w14:paraId="5CDA9DAE" w14:textId="47CC3C9A" w:rsidR="00EC128E" w:rsidRPr="00EC128E" w:rsidRDefault="00EC128E" w:rsidP="00EC128E">
            <w:pPr>
              <w:ind w:firstLine="0"/>
            </w:pPr>
            <w:r>
              <w:t>Brittain</w:t>
            </w:r>
          </w:p>
        </w:tc>
        <w:tc>
          <w:tcPr>
            <w:tcW w:w="2180" w:type="dxa"/>
            <w:shd w:val="clear" w:color="auto" w:fill="auto"/>
          </w:tcPr>
          <w:p w14:paraId="49E00389" w14:textId="013DCE05" w:rsidR="00EC128E" w:rsidRPr="00EC128E" w:rsidRDefault="00EC128E" w:rsidP="00EC128E">
            <w:pPr>
              <w:ind w:firstLine="0"/>
            </w:pPr>
            <w:r>
              <w:t>Burns</w:t>
            </w:r>
          </w:p>
        </w:tc>
      </w:tr>
      <w:tr w:rsidR="00EC128E" w:rsidRPr="00EC128E" w14:paraId="2C215647" w14:textId="77777777" w:rsidTr="00EC128E">
        <w:tc>
          <w:tcPr>
            <w:tcW w:w="2179" w:type="dxa"/>
            <w:shd w:val="clear" w:color="auto" w:fill="auto"/>
          </w:tcPr>
          <w:p w14:paraId="0D89CA67" w14:textId="3B1542C6" w:rsidR="00EC128E" w:rsidRPr="00EC128E" w:rsidRDefault="00EC128E" w:rsidP="00EC128E">
            <w:pPr>
              <w:ind w:firstLine="0"/>
            </w:pPr>
            <w:r>
              <w:t>Bustos</w:t>
            </w:r>
          </w:p>
        </w:tc>
        <w:tc>
          <w:tcPr>
            <w:tcW w:w="2179" w:type="dxa"/>
            <w:shd w:val="clear" w:color="auto" w:fill="auto"/>
          </w:tcPr>
          <w:p w14:paraId="7A269659" w14:textId="39AF7F2C" w:rsidR="00EC128E" w:rsidRPr="00EC128E" w:rsidRDefault="00EC128E" w:rsidP="00EC128E">
            <w:pPr>
              <w:ind w:firstLine="0"/>
            </w:pPr>
            <w:r>
              <w:t>Calhoon</w:t>
            </w:r>
          </w:p>
        </w:tc>
        <w:tc>
          <w:tcPr>
            <w:tcW w:w="2180" w:type="dxa"/>
            <w:shd w:val="clear" w:color="auto" w:fill="auto"/>
          </w:tcPr>
          <w:p w14:paraId="3562D8BB" w14:textId="1CAE86BD" w:rsidR="00EC128E" w:rsidRPr="00EC128E" w:rsidRDefault="00EC128E" w:rsidP="00EC128E">
            <w:pPr>
              <w:ind w:firstLine="0"/>
            </w:pPr>
            <w:r>
              <w:t>Carter</w:t>
            </w:r>
          </w:p>
        </w:tc>
      </w:tr>
      <w:tr w:rsidR="00EC128E" w:rsidRPr="00EC128E" w14:paraId="790CCDF7" w14:textId="77777777" w:rsidTr="00EC128E">
        <w:tc>
          <w:tcPr>
            <w:tcW w:w="2179" w:type="dxa"/>
            <w:shd w:val="clear" w:color="auto" w:fill="auto"/>
          </w:tcPr>
          <w:p w14:paraId="15F79B31" w14:textId="6E73CCA3" w:rsidR="00EC128E" w:rsidRPr="00EC128E" w:rsidRDefault="00EC128E" w:rsidP="00EC128E">
            <w:pPr>
              <w:ind w:firstLine="0"/>
            </w:pPr>
            <w:r>
              <w:t>Caskey</w:t>
            </w:r>
          </w:p>
        </w:tc>
        <w:tc>
          <w:tcPr>
            <w:tcW w:w="2179" w:type="dxa"/>
            <w:shd w:val="clear" w:color="auto" w:fill="auto"/>
          </w:tcPr>
          <w:p w14:paraId="57095F85" w14:textId="6B7E6A18" w:rsidR="00EC128E" w:rsidRPr="00EC128E" w:rsidRDefault="00EC128E" w:rsidP="00EC128E">
            <w:pPr>
              <w:ind w:firstLine="0"/>
            </w:pPr>
            <w:r>
              <w:t>Chapman</w:t>
            </w:r>
          </w:p>
        </w:tc>
        <w:tc>
          <w:tcPr>
            <w:tcW w:w="2180" w:type="dxa"/>
            <w:shd w:val="clear" w:color="auto" w:fill="auto"/>
          </w:tcPr>
          <w:p w14:paraId="1DA25E6A" w14:textId="6BB915AC" w:rsidR="00EC128E" w:rsidRPr="00EC128E" w:rsidRDefault="00EC128E" w:rsidP="00EC128E">
            <w:pPr>
              <w:ind w:firstLine="0"/>
            </w:pPr>
            <w:r>
              <w:t>Clyburn</w:t>
            </w:r>
          </w:p>
        </w:tc>
      </w:tr>
      <w:tr w:rsidR="00EC128E" w:rsidRPr="00EC128E" w14:paraId="4435C7A5" w14:textId="77777777" w:rsidTr="00EC128E">
        <w:tc>
          <w:tcPr>
            <w:tcW w:w="2179" w:type="dxa"/>
            <w:shd w:val="clear" w:color="auto" w:fill="auto"/>
          </w:tcPr>
          <w:p w14:paraId="7B46652D" w14:textId="36816A89" w:rsidR="00EC128E" w:rsidRPr="00EC128E" w:rsidRDefault="00EC128E" w:rsidP="00EC128E">
            <w:pPr>
              <w:ind w:firstLine="0"/>
            </w:pPr>
            <w:r>
              <w:t>Cobb-Hunter</w:t>
            </w:r>
          </w:p>
        </w:tc>
        <w:tc>
          <w:tcPr>
            <w:tcW w:w="2179" w:type="dxa"/>
            <w:shd w:val="clear" w:color="auto" w:fill="auto"/>
          </w:tcPr>
          <w:p w14:paraId="56A477A4" w14:textId="1DE0D7C6" w:rsidR="00EC128E" w:rsidRPr="00EC128E" w:rsidRDefault="00EC128E" w:rsidP="00EC128E">
            <w:pPr>
              <w:ind w:firstLine="0"/>
            </w:pPr>
            <w:r>
              <w:t>Collins</w:t>
            </w:r>
          </w:p>
        </w:tc>
        <w:tc>
          <w:tcPr>
            <w:tcW w:w="2180" w:type="dxa"/>
            <w:shd w:val="clear" w:color="auto" w:fill="auto"/>
          </w:tcPr>
          <w:p w14:paraId="7E8EB800" w14:textId="55C27DC7" w:rsidR="00EC128E" w:rsidRPr="00EC128E" w:rsidRDefault="00EC128E" w:rsidP="00EC128E">
            <w:pPr>
              <w:ind w:firstLine="0"/>
            </w:pPr>
            <w:r>
              <w:t>Connell</w:t>
            </w:r>
          </w:p>
        </w:tc>
      </w:tr>
      <w:tr w:rsidR="00EC128E" w:rsidRPr="00EC128E" w14:paraId="48857102" w14:textId="77777777" w:rsidTr="00EC128E">
        <w:tc>
          <w:tcPr>
            <w:tcW w:w="2179" w:type="dxa"/>
            <w:shd w:val="clear" w:color="auto" w:fill="auto"/>
          </w:tcPr>
          <w:p w14:paraId="5E38D14B" w14:textId="216013A3" w:rsidR="00EC128E" w:rsidRPr="00EC128E" w:rsidRDefault="00EC128E" w:rsidP="00EC128E">
            <w:pPr>
              <w:ind w:firstLine="0"/>
            </w:pPr>
            <w:r>
              <w:t>B. L. Cox</w:t>
            </w:r>
          </w:p>
        </w:tc>
        <w:tc>
          <w:tcPr>
            <w:tcW w:w="2179" w:type="dxa"/>
            <w:shd w:val="clear" w:color="auto" w:fill="auto"/>
          </w:tcPr>
          <w:p w14:paraId="44C2079B" w14:textId="7DDE0D9B" w:rsidR="00EC128E" w:rsidRPr="00EC128E" w:rsidRDefault="00EC128E" w:rsidP="00EC128E">
            <w:pPr>
              <w:ind w:firstLine="0"/>
            </w:pPr>
            <w:r>
              <w:t>Crawford</w:t>
            </w:r>
          </w:p>
        </w:tc>
        <w:tc>
          <w:tcPr>
            <w:tcW w:w="2180" w:type="dxa"/>
            <w:shd w:val="clear" w:color="auto" w:fill="auto"/>
          </w:tcPr>
          <w:p w14:paraId="62AAAB95" w14:textId="4ABCF8C1" w:rsidR="00EC128E" w:rsidRPr="00EC128E" w:rsidRDefault="00EC128E" w:rsidP="00EC128E">
            <w:pPr>
              <w:ind w:firstLine="0"/>
            </w:pPr>
            <w:r>
              <w:t>Cromer</w:t>
            </w:r>
          </w:p>
        </w:tc>
      </w:tr>
      <w:tr w:rsidR="00EC128E" w:rsidRPr="00EC128E" w14:paraId="465495A7" w14:textId="77777777" w:rsidTr="00EC128E">
        <w:tc>
          <w:tcPr>
            <w:tcW w:w="2179" w:type="dxa"/>
            <w:shd w:val="clear" w:color="auto" w:fill="auto"/>
          </w:tcPr>
          <w:p w14:paraId="424D398F" w14:textId="4E9FF149" w:rsidR="00EC128E" w:rsidRPr="00EC128E" w:rsidRDefault="00EC128E" w:rsidP="00EC128E">
            <w:pPr>
              <w:ind w:firstLine="0"/>
            </w:pPr>
            <w:r>
              <w:t>Davis</w:t>
            </w:r>
          </w:p>
        </w:tc>
        <w:tc>
          <w:tcPr>
            <w:tcW w:w="2179" w:type="dxa"/>
            <w:shd w:val="clear" w:color="auto" w:fill="auto"/>
          </w:tcPr>
          <w:p w14:paraId="27A60901" w14:textId="68F849F2" w:rsidR="00EC128E" w:rsidRPr="00EC128E" w:rsidRDefault="00EC128E" w:rsidP="00EC128E">
            <w:pPr>
              <w:ind w:firstLine="0"/>
            </w:pPr>
            <w:r>
              <w:t>Dillard</w:t>
            </w:r>
          </w:p>
        </w:tc>
        <w:tc>
          <w:tcPr>
            <w:tcW w:w="2180" w:type="dxa"/>
            <w:shd w:val="clear" w:color="auto" w:fill="auto"/>
          </w:tcPr>
          <w:p w14:paraId="27B42DFA" w14:textId="1839AD3F" w:rsidR="00EC128E" w:rsidRPr="00EC128E" w:rsidRDefault="00EC128E" w:rsidP="00EC128E">
            <w:pPr>
              <w:ind w:firstLine="0"/>
            </w:pPr>
            <w:r>
              <w:t>Elliott</w:t>
            </w:r>
          </w:p>
        </w:tc>
      </w:tr>
      <w:tr w:rsidR="00EC128E" w:rsidRPr="00EC128E" w14:paraId="1395313A" w14:textId="77777777" w:rsidTr="00EC128E">
        <w:tc>
          <w:tcPr>
            <w:tcW w:w="2179" w:type="dxa"/>
            <w:shd w:val="clear" w:color="auto" w:fill="auto"/>
          </w:tcPr>
          <w:p w14:paraId="35FE0C99" w14:textId="77B805AD" w:rsidR="00EC128E" w:rsidRPr="00EC128E" w:rsidRDefault="00EC128E" w:rsidP="00EC128E">
            <w:pPr>
              <w:ind w:firstLine="0"/>
            </w:pPr>
            <w:r>
              <w:t>Erickson</w:t>
            </w:r>
          </w:p>
        </w:tc>
        <w:tc>
          <w:tcPr>
            <w:tcW w:w="2179" w:type="dxa"/>
            <w:shd w:val="clear" w:color="auto" w:fill="auto"/>
          </w:tcPr>
          <w:p w14:paraId="6E3616C1" w14:textId="69BEBC1A" w:rsidR="00EC128E" w:rsidRPr="00EC128E" w:rsidRDefault="00EC128E" w:rsidP="00EC128E">
            <w:pPr>
              <w:ind w:firstLine="0"/>
            </w:pPr>
            <w:r>
              <w:t>Felder</w:t>
            </w:r>
          </w:p>
        </w:tc>
        <w:tc>
          <w:tcPr>
            <w:tcW w:w="2180" w:type="dxa"/>
            <w:shd w:val="clear" w:color="auto" w:fill="auto"/>
          </w:tcPr>
          <w:p w14:paraId="2C13EDC4" w14:textId="55430DD5" w:rsidR="00EC128E" w:rsidRPr="00EC128E" w:rsidRDefault="00EC128E" w:rsidP="00EC128E">
            <w:pPr>
              <w:ind w:firstLine="0"/>
            </w:pPr>
            <w:r>
              <w:t>Forrest</w:t>
            </w:r>
          </w:p>
        </w:tc>
      </w:tr>
      <w:tr w:rsidR="00EC128E" w:rsidRPr="00EC128E" w14:paraId="28EE3B0F" w14:textId="77777777" w:rsidTr="00EC128E">
        <w:tc>
          <w:tcPr>
            <w:tcW w:w="2179" w:type="dxa"/>
            <w:shd w:val="clear" w:color="auto" w:fill="auto"/>
          </w:tcPr>
          <w:p w14:paraId="5D8E3A50" w14:textId="08767CCC" w:rsidR="00EC128E" w:rsidRPr="00EC128E" w:rsidRDefault="00EC128E" w:rsidP="00EC128E">
            <w:pPr>
              <w:ind w:firstLine="0"/>
            </w:pPr>
            <w:r>
              <w:t>Gagnon</w:t>
            </w:r>
          </w:p>
        </w:tc>
        <w:tc>
          <w:tcPr>
            <w:tcW w:w="2179" w:type="dxa"/>
            <w:shd w:val="clear" w:color="auto" w:fill="auto"/>
          </w:tcPr>
          <w:p w14:paraId="345FEA67" w14:textId="449E5E79" w:rsidR="00EC128E" w:rsidRPr="00EC128E" w:rsidRDefault="00EC128E" w:rsidP="00EC128E">
            <w:pPr>
              <w:ind w:firstLine="0"/>
            </w:pPr>
            <w:r>
              <w:t>Garvin</w:t>
            </w:r>
          </w:p>
        </w:tc>
        <w:tc>
          <w:tcPr>
            <w:tcW w:w="2180" w:type="dxa"/>
            <w:shd w:val="clear" w:color="auto" w:fill="auto"/>
          </w:tcPr>
          <w:p w14:paraId="5EB03500" w14:textId="0A9B22EC" w:rsidR="00EC128E" w:rsidRPr="00EC128E" w:rsidRDefault="00EC128E" w:rsidP="00EC128E">
            <w:pPr>
              <w:ind w:firstLine="0"/>
            </w:pPr>
            <w:r>
              <w:t>Gatch</w:t>
            </w:r>
          </w:p>
        </w:tc>
      </w:tr>
      <w:tr w:rsidR="00EC128E" w:rsidRPr="00EC128E" w14:paraId="680E79E4" w14:textId="77777777" w:rsidTr="00EC128E">
        <w:tc>
          <w:tcPr>
            <w:tcW w:w="2179" w:type="dxa"/>
            <w:shd w:val="clear" w:color="auto" w:fill="auto"/>
          </w:tcPr>
          <w:p w14:paraId="565C842B" w14:textId="7C977ED7" w:rsidR="00EC128E" w:rsidRPr="00EC128E" w:rsidRDefault="00EC128E" w:rsidP="00EC128E">
            <w:pPr>
              <w:ind w:firstLine="0"/>
            </w:pPr>
            <w:r>
              <w:t>Gibson</w:t>
            </w:r>
          </w:p>
        </w:tc>
        <w:tc>
          <w:tcPr>
            <w:tcW w:w="2179" w:type="dxa"/>
            <w:shd w:val="clear" w:color="auto" w:fill="auto"/>
          </w:tcPr>
          <w:p w14:paraId="364737AB" w14:textId="5AE9E668" w:rsidR="00EC128E" w:rsidRPr="00EC128E" w:rsidRDefault="00EC128E" w:rsidP="00EC128E">
            <w:pPr>
              <w:ind w:firstLine="0"/>
            </w:pPr>
            <w:r>
              <w:t>Gilliam</w:t>
            </w:r>
          </w:p>
        </w:tc>
        <w:tc>
          <w:tcPr>
            <w:tcW w:w="2180" w:type="dxa"/>
            <w:shd w:val="clear" w:color="auto" w:fill="auto"/>
          </w:tcPr>
          <w:p w14:paraId="652F70FD" w14:textId="5A38F7A0" w:rsidR="00EC128E" w:rsidRPr="00EC128E" w:rsidRDefault="00EC128E" w:rsidP="00EC128E">
            <w:pPr>
              <w:ind w:firstLine="0"/>
            </w:pPr>
            <w:r>
              <w:t>Gilliard</w:t>
            </w:r>
          </w:p>
        </w:tc>
      </w:tr>
      <w:tr w:rsidR="00EC128E" w:rsidRPr="00EC128E" w14:paraId="5C380AB4" w14:textId="77777777" w:rsidTr="00EC128E">
        <w:tc>
          <w:tcPr>
            <w:tcW w:w="2179" w:type="dxa"/>
            <w:shd w:val="clear" w:color="auto" w:fill="auto"/>
          </w:tcPr>
          <w:p w14:paraId="0E6713D2" w14:textId="568098C7" w:rsidR="00EC128E" w:rsidRPr="00EC128E" w:rsidRDefault="00EC128E" w:rsidP="00EC128E">
            <w:pPr>
              <w:ind w:firstLine="0"/>
            </w:pPr>
            <w:r>
              <w:t>Guest</w:t>
            </w:r>
          </w:p>
        </w:tc>
        <w:tc>
          <w:tcPr>
            <w:tcW w:w="2179" w:type="dxa"/>
            <w:shd w:val="clear" w:color="auto" w:fill="auto"/>
          </w:tcPr>
          <w:p w14:paraId="237019A9" w14:textId="1E71FA77" w:rsidR="00EC128E" w:rsidRPr="00EC128E" w:rsidRDefault="00EC128E" w:rsidP="00EC128E">
            <w:pPr>
              <w:ind w:firstLine="0"/>
            </w:pPr>
            <w:r>
              <w:t>Guffey</w:t>
            </w:r>
          </w:p>
        </w:tc>
        <w:tc>
          <w:tcPr>
            <w:tcW w:w="2180" w:type="dxa"/>
            <w:shd w:val="clear" w:color="auto" w:fill="auto"/>
          </w:tcPr>
          <w:p w14:paraId="1E952EFB" w14:textId="15A2577D" w:rsidR="00EC128E" w:rsidRPr="00EC128E" w:rsidRDefault="00EC128E" w:rsidP="00EC128E">
            <w:pPr>
              <w:ind w:firstLine="0"/>
            </w:pPr>
            <w:r>
              <w:t>Haddon</w:t>
            </w:r>
          </w:p>
        </w:tc>
      </w:tr>
      <w:tr w:rsidR="00EC128E" w:rsidRPr="00EC128E" w14:paraId="5C500B77" w14:textId="77777777" w:rsidTr="00EC128E">
        <w:tc>
          <w:tcPr>
            <w:tcW w:w="2179" w:type="dxa"/>
            <w:shd w:val="clear" w:color="auto" w:fill="auto"/>
          </w:tcPr>
          <w:p w14:paraId="6CFF8C15" w14:textId="100308FD" w:rsidR="00EC128E" w:rsidRPr="00EC128E" w:rsidRDefault="00EC128E" w:rsidP="00EC128E">
            <w:pPr>
              <w:ind w:firstLine="0"/>
            </w:pPr>
            <w:r>
              <w:t>Hager</w:t>
            </w:r>
          </w:p>
        </w:tc>
        <w:tc>
          <w:tcPr>
            <w:tcW w:w="2179" w:type="dxa"/>
            <w:shd w:val="clear" w:color="auto" w:fill="auto"/>
          </w:tcPr>
          <w:p w14:paraId="22ADE2AA" w14:textId="5F7C9CB0" w:rsidR="00EC128E" w:rsidRPr="00EC128E" w:rsidRDefault="00EC128E" w:rsidP="00EC128E">
            <w:pPr>
              <w:ind w:firstLine="0"/>
            </w:pPr>
            <w:r>
              <w:t>Hardee</w:t>
            </w:r>
          </w:p>
        </w:tc>
        <w:tc>
          <w:tcPr>
            <w:tcW w:w="2180" w:type="dxa"/>
            <w:shd w:val="clear" w:color="auto" w:fill="auto"/>
          </w:tcPr>
          <w:p w14:paraId="03DD4FEE" w14:textId="4A93F06B" w:rsidR="00EC128E" w:rsidRPr="00EC128E" w:rsidRDefault="00EC128E" w:rsidP="00EC128E">
            <w:pPr>
              <w:ind w:firstLine="0"/>
            </w:pPr>
            <w:r>
              <w:t>Harris</w:t>
            </w:r>
          </w:p>
        </w:tc>
      </w:tr>
      <w:tr w:rsidR="00EC128E" w:rsidRPr="00EC128E" w14:paraId="66A548B2" w14:textId="77777777" w:rsidTr="00EC128E">
        <w:tc>
          <w:tcPr>
            <w:tcW w:w="2179" w:type="dxa"/>
            <w:shd w:val="clear" w:color="auto" w:fill="auto"/>
          </w:tcPr>
          <w:p w14:paraId="05D4C24E" w14:textId="287B029A" w:rsidR="00EC128E" w:rsidRPr="00EC128E" w:rsidRDefault="00EC128E" w:rsidP="00EC128E">
            <w:pPr>
              <w:ind w:firstLine="0"/>
            </w:pPr>
            <w:r>
              <w:t>Hartnett</w:t>
            </w:r>
          </w:p>
        </w:tc>
        <w:tc>
          <w:tcPr>
            <w:tcW w:w="2179" w:type="dxa"/>
            <w:shd w:val="clear" w:color="auto" w:fill="auto"/>
          </w:tcPr>
          <w:p w14:paraId="4E2ED74B" w14:textId="121F9D99" w:rsidR="00EC128E" w:rsidRPr="00EC128E" w:rsidRDefault="00EC128E" w:rsidP="00EC128E">
            <w:pPr>
              <w:ind w:firstLine="0"/>
            </w:pPr>
            <w:r>
              <w:t>Hayes</w:t>
            </w:r>
          </w:p>
        </w:tc>
        <w:tc>
          <w:tcPr>
            <w:tcW w:w="2180" w:type="dxa"/>
            <w:shd w:val="clear" w:color="auto" w:fill="auto"/>
          </w:tcPr>
          <w:p w14:paraId="7606317C" w14:textId="61EDAD47" w:rsidR="00EC128E" w:rsidRPr="00EC128E" w:rsidRDefault="00EC128E" w:rsidP="00EC128E">
            <w:pPr>
              <w:ind w:firstLine="0"/>
            </w:pPr>
            <w:r>
              <w:t>Henegan</w:t>
            </w:r>
          </w:p>
        </w:tc>
      </w:tr>
      <w:tr w:rsidR="00EC128E" w:rsidRPr="00EC128E" w14:paraId="1240C445" w14:textId="77777777" w:rsidTr="00EC128E">
        <w:tc>
          <w:tcPr>
            <w:tcW w:w="2179" w:type="dxa"/>
            <w:shd w:val="clear" w:color="auto" w:fill="auto"/>
          </w:tcPr>
          <w:p w14:paraId="6DE2CF2B" w14:textId="761D6D8F" w:rsidR="00EC128E" w:rsidRPr="00EC128E" w:rsidRDefault="00EC128E" w:rsidP="00EC128E">
            <w:pPr>
              <w:ind w:firstLine="0"/>
            </w:pPr>
            <w:r>
              <w:t>Herbkersman</w:t>
            </w:r>
          </w:p>
        </w:tc>
        <w:tc>
          <w:tcPr>
            <w:tcW w:w="2179" w:type="dxa"/>
            <w:shd w:val="clear" w:color="auto" w:fill="auto"/>
          </w:tcPr>
          <w:p w14:paraId="3132A426" w14:textId="6200EEF3" w:rsidR="00EC128E" w:rsidRPr="00EC128E" w:rsidRDefault="00EC128E" w:rsidP="00EC128E">
            <w:pPr>
              <w:ind w:firstLine="0"/>
            </w:pPr>
            <w:r>
              <w:t>Hewitt</w:t>
            </w:r>
          </w:p>
        </w:tc>
        <w:tc>
          <w:tcPr>
            <w:tcW w:w="2180" w:type="dxa"/>
            <w:shd w:val="clear" w:color="auto" w:fill="auto"/>
          </w:tcPr>
          <w:p w14:paraId="7ED025A2" w14:textId="58DBBE9C" w:rsidR="00EC128E" w:rsidRPr="00EC128E" w:rsidRDefault="00EC128E" w:rsidP="00EC128E">
            <w:pPr>
              <w:ind w:firstLine="0"/>
            </w:pPr>
            <w:r>
              <w:t>Hiott</w:t>
            </w:r>
          </w:p>
        </w:tc>
      </w:tr>
      <w:tr w:rsidR="00EC128E" w:rsidRPr="00EC128E" w14:paraId="28F9F5AE" w14:textId="77777777" w:rsidTr="00EC128E">
        <w:tc>
          <w:tcPr>
            <w:tcW w:w="2179" w:type="dxa"/>
            <w:shd w:val="clear" w:color="auto" w:fill="auto"/>
          </w:tcPr>
          <w:p w14:paraId="59B64DD4" w14:textId="012C5AD1" w:rsidR="00EC128E" w:rsidRPr="00EC128E" w:rsidRDefault="00EC128E" w:rsidP="00EC128E">
            <w:pPr>
              <w:ind w:firstLine="0"/>
            </w:pPr>
            <w:r>
              <w:t>Hixon</w:t>
            </w:r>
          </w:p>
        </w:tc>
        <w:tc>
          <w:tcPr>
            <w:tcW w:w="2179" w:type="dxa"/>
            <w:shd w:val="clear" w:color="auto" w:fill="auto"/>
          </w:tcPr>
          <w:p w14:paraId="41D491C9" w14:textId="1DA4A5DF" w:rsidR="00EC128E" w:rsidRPr="00EC128E" w:rsidRDefault="00EC128E" w:rsidP="00EC128E">
            <w:pPr>
              <w:ind w:firstLine="0"/>
            </w:pPr>
            <w:r>
              <w:t>Hosey</w:t>
            </w:r>
          </w:p>
        </w:tc>
        <w:tc>
          <w:tcPr>
            <w:tcW w:w="2180" w:type="dxa"/>
            <w:shd w:val="clear" w:color="auto" w:fill="auto"/>
          </w:tcPr>
          <w:p w14:paraId="12E9A8B5" w14:textId="507C1A5A" w:rsidR="00EC128E" w:rsidRPr="00EC128E" w:rsidRDefault="00EC128E" w:rsidP="00EC128E">
            <w:pPr>
              <w:ind w:firstLine="0"/>
            </w:pPr>
            <w:r>
              <w:t>Howard</w:t>
            </w:r>
          </w:p>
        </w:tc>
      </w:tr>
      <w:tr w:rsidR="00EC128E" w:rsidRPr="00EC128E" w14:paraId="4C2E001F" w14:textId="77777777" w:rsidTr="00EC128E">
        <w:tc>
          <w:tcPr>
            <w:tcW w:w="2179" w:type="dxa"/>
            <w:shd w:val="clear" w:color="auto" w:fill="auto"/>
          </w:tcPr>
          <w:p w14:paraId="1852EA75" w14:textId="440BD8D5" w:rsidR="00EC128E" w:rsidRPr="00EC128E" w:rsidRDefault="00EC128E" w:rsidP="00EC128E">
            <w:pPr>
              <w:ind w:firstLine="0"/>
            </w:pPr>
            <w:r>
              <w:t>Hyde</w:t>
            </w:r>
          </w:p>
        </w:tc>
        <w:tc>
          <w:tcPr>
            <w:tcW w:w="2179" w:type="dxa"/>
            <w:shd w:val="clear" w:color="auto" w:fill="auto"/>
          </w:tcPr>
          <w:p w14:paraId="3FF9409A" w14:textId="158A355A" w:rsidR="00EC128E" w:rsidRPr="00EC128E" w:rsidRDefault="00EC128E" w:rsidP="00EC128E">
            <w:pPr>
              <w:ind w:firstLine="0"/>
            </w:pPr>
            <w:r>
              <w:t>Jefferson</w:t>
            </w:r>
          </w:p>
        </w:tc>
        <w:tc>
          <w:tcPr>
            <w:tcW w:w="2180" w:type="dxa"/>
            <w:shd w:val="clear" w:color="auto" w:fill="auto"/>
          </w:tcPr>
          <w:p w14:paraId="58303354" w14:textId="722D8C98" w:rsidR="00EC128E" w:rsidRPr="00EC128E" w:rsidRDefault="00EC128E" w:rsidP="00EC128E">
            <w:pPr>
              <w:ind w:firstLine="0"/>
            </w:pPr>
            <w:r>
              <w:t>J. E. Johnson</w:t>
            </w:r>
          </w:p>
        </w:tc>
      </w:tr>
      <w:tr w:rsidR="00EC128E" w:rsidRPr="00EC128E" w14:paraId="78C34B29" w14:textId="77777777" w:rsidTr="00EC128E">
        <w:tc>
          <w:tcPr>
            <w:tcW w:w="2179" w:type="dxa"/>
            <w:shd w:val="clear" w:color="auto" w:fill="auto"/>
          </w:tcPr>
          <w:p w14:paraId="1BC7809A" w14:textId="58778752" w:rsidR="00EC128E" w:rsidRPr="00EC128E" w:rsidRDefault="00EC128E" w:rsidP="00EC128E">
            <w:pPr>
              <w:ind w:firstLine="0"/>
            </w:pPr>
            <w:r>
              <w:t>J. L. Johnson</w:t>
            </w:r>
          </w:p>
        </w:tc>
        <w:tc>
          <w:tcPr>
            <w:tcW w:w="2179" w:type="dxa"/>
            <w:shd w:val="clear" w:color="auto" w:fill="auto"/>
          </w:tcPr>
          <w:p w14:paraId="4F9D5788" w14:textId="7C8F4866" w:rsidR="00EC128E" w:rsidRPr="00EC128E" w:rsidRDefault="00EC128E" w:rsidP="00EC128E">
            <w:pPr>
              <w:ind w:firstLine="0"/>
            </w:pPr>
            <w:r>
              <w:t>S. Jones</w:t>
            </w:r>
          </w:p>
        </w:tc>
        <w:tc>
          <w:tcPr>
            <w:tcW w:w="2180" w:type="dxa"/>
            <w:shd w:val="clear" w:color="auto" w:fill="auto"/>
          </w:tcPr>
          <w:p w14:paraId="6233D019" w14:textId="1FD97BAD" w:rsidR="00EC128E" w:rsidRPr="00EC128E" w:rsidRDefault="00EC128E" w:rsidP="00EC128E">
            <w:pPr>
              <w:ind w:firstLine="0"/>
            </w:pPr>
            <w:r>
              <w:t>W. Jones</w:t>
            </w:r>
          </w:p>
        </w:tc>
      </w:tr>
      <w:tr w:rsidR="00EC128E" w:rsidRPr="00EC128E" w14:paraId="34096CC3" w14:textId="77777777" w:rsidTr="00EC128E">
        <w:tc>
          <w:tcPr>
            <w:tcW w:w="2179" w:type="dxa"/>
            <w:shd w:val="clear" w:color="auto" w:fill="auto"/>
          </w:tcPr>
          <w:p w14:paraId="77275C4D" w14:textId="756A50D2" w:rsidR="00EC128E" w:rsidRPr="00EC128E" w:rsidRDefault="00EC128E" w:rsidP="00EC128E">
            <w:pPr>
              <w:ind w:firstLine="0"/>
            </w:pPr>
            <w:r>
              <w:t>Jordan</w:t>
            </w:r>
          </w:p>
        </w:tc>
        <w:tc>
          <w:tcPr>
            <w:tcW w:w="2179" w:type="dxa"/>
            <w:shd w:val="clear" w:color="auto" w:fill="auto"/>
          </w:tcPr>
          <w:p w14:paraId="3C0CF247" w14:textId="0AAB723E" w:rsidR="00EC128E" w:rsidRPr="00EC128E" w:rsidRDefault="00EC128E" w:rsidP="00EC128E">
            <w:pPr>
              <w:ind w:firstLine="0"/>
            </w:pPr>
            <w:r>
              <w:t>Kilmartin</w:t>
            </w:r>
          </w:p>
        </w:tc>
        <w:tc>
          <w:tcPr>
            <w:tcW w:w="2180" w:type="dxa"/>
            <w:shd w:val="clear" w:color="auto" w:fill="auto"/>
          </w:tcPr>
          <w:p w14:paraId="57B774D1" w14:textId="6E4A6201" w:rsidR="00EC128E" w:rsidRPr="00EC128E" w:rsidRDefault="00EC128E" w:rsidP="00EC128E">
            <w:pPr>
              <w:ind w:firstLine="0"/>
            </w:pPr>
            <w:r>
              <w:t>Kirby</w:t>
            </w:r>
          </w:p>
        </w:tc>
      </w:tr>
      <w:tr w:rsidR="00EC128E" w:rsidRPr="00EC128E" w14:paraId="1AABDD84" w14:textId="77777777" w:rsidTr="00EC128E">
        <w:tc>
          <w:tcPr>
            <w:tcW w:w="2179" w:type="dxa"/>
            <w:shd w:val="clear" w:color="auto" w:fill="auto"/>
          </w:tcPr>
          <w:p w14:paraId="689E51D3" w14:textId="369EA405" w:rsidR="00EC128E" w:rsidRPr="00EC128E" w:rsidRDefault="00EC128E" w:rsidP="00EC128E">
            <w:pPr>
              <w:ind w:firstLine="0"/>
            </w:pPr>
            <w:r>
              <w:t>Landing</w:t>
            </w:r>
          </w:p>
        </w:tc>
        <w:tc>
          <w:tcPr>
            <w:tcW w:w="2179" w:type="dxa"/>
            <w:shd w:val="clear" w:color="auto" w:fill="auto"/>
          </w:tcPr>
          <w:p w14:paraId="1CB5F574" w14:textId="7F071DC4" w:rsidR="00EC128E" w:rsidRPr="00EC128E" w:rsidRDefault="00EC128E" w:rsidP="00EC128E">
            <w:pPr>
              <w:ind w:firstLine="0"/>
            </w:pPr>
            <w:r>
              <w:t>Lawson</w:t>
            </w:r>
          </w:p>
        </w:tc>
        <w:tc>
          <w:tcPr>
            <w:tcW w:w="2180" w:type="dxa"/>
            <w:shd w:val="clear" w:color="auto" w:fill="auto"/>
          </w:tcPr>
          <w:p w14:paraId="0B9628E7" w14:textId="4F0DF31F" w:rsidR="00EC128E" w:rsidRPr="00EC128E" w:rsidRDefault="00EC128E" w:rsidP="00EC128E">
            <w:pPr>
              <w:ind w:firstLine="0"/>
            </w:pPr>
            <w:r>
              <w:t>Leber</w:t>
            </w:r>
          </w:p>
        </w:tc>
      </w:tr>
      <w:tr w:rsidR="00EC128E" w:rsidRPr="00EC128E" w14:paraId="4EC6B274" w14:textId="77777777" w:rsidTr="00EC128E">
        <w:tc>
          <w:tcPr>
            <w:tcW w:w="2179" w:type="dxa"/>
            <w:shd w:val="clear" w:color="auto" w:fill="auto"/>
          </w:tcPr>
          <w:p w14:paraId="4E5DE240" w14:textId="6534BD1B" w:rsidR="00EC128E" w:rsidRPr="00EC128E" w:rsidRDefault="00EC128E" w:rsidP="00EC128E">
            <w:pPr>
              <w:ind w:firstLine="0"/>
            </w:pPr>
            <w:r>
              <w:t>Ligon</w:t>
            </w:r>
          </w:p>
        </w:tc>
        <w:tc>
          <w:tcPr>
            <w:tcW w:w="2179" w:type="dxa"/>
            <w:shd w:val="clear" w:color="auto" w:fill="auto"/>
          </w:tcPr>
          <w:p w14:paraId="02BD8E2A" w14:textId="3347B4A3" w:rsidR="00EC128E" w:rsidRPr="00EC128E" w:rsidRDefault="00EC128E" w:rsidP="00EC128E">
            <w:pPr>
              <w:ind w:firstLine="0"/>
            </w:pPr>
            <w:r>
              <w:t>Long</w:t>
            </w:r>
          </w:p>
        </w:tc>
        <w:tc>
          <w:tcPr>
            <w:tcW w:w="2180" w:type="dxa"/>
            <w:shd w:val="clear" w:color="auto" w:fill="auto"/>
          </w:tcPr>
          <w:p w14:paraId="3D039DBA" w14:textId="60E9A668" w:rsidR="00EC128E" w:rsidRPr="00EC128E" w:rsidRDefault="00EC128E" w:rsidP="00EC128E">
            <w:pPr>
              <w:ind w:firstLine="0"/>
            </w:pPr>
            <w:r>
              <w:t>Lowe</w:t>
            </w:r>
          </w:p>
        </w:tc>
      </w:tr>
      <w:tr w:rsidR="00EC128E" w:rsidRPr="00EC128E" w14:paraId="33224213" w14:textId="77777777" w:rsidTr="00EC128E">
        <w:tc>
          <w:tcPr>
            <w:tcW w:w="2179" w:type="dxa"/>
            <w:shd w:val="clear" w:color="auto" w:fill="auto"/>
          </w:tcPr>
          <w:p w14:paraId="37B8DA5E" w14:textId="7EA1D1C6" w:rsidR="00EC128E" w:rsidRPr="00EC128E" w:rsidRDefault="00EC128E" w:rsidP="00EC128E">
            <w:pPr>
              <w:ind w:firstLine="0"/>
            </w:pPr>
            <w:r>
              <w:t>Magnuson</w:t>
            </w:r>
          </w:p>
        </w:tc>
        <w:tc>
          <w:tcPr>
            <w:tcW w:w="2179" w:type="dxa"/>
            <w:shd w:val="clear" w:color="auto" w:fill="auto"/>
          </w:tcPr>
          <w:p w14:paraId="499E13E7" w14:textId="20F98BA6" w:rsidR="00EC128E" w:rsidRPr="00EC128E" w:rsidRDefault="00EC128E" w:rsidP="00EC128E">
            <w:pPr>
              <w:ind w:firstLine="0"/>
            </w:pPr>
            <w:r>
              <w:t>May</w:t>
            </w:r>
          </w:p>
        </w:tc>
        <w:tc>
          <w:tcPr>
            <w:tcW w:w="2180" w:type="dxa"/>
            <w:shd w:val="clear" w:color="auto" w:fill="auto"/>
          </w:tcPr>
          <w:p w14:paraId="506E50E5" w14:textId="206F1661" w:rsidR="00EC128E" w:rsidRPr="00EC128E" w:rsidRDefault="00EC128E" w:rsidP="00EC128E">
            <w:pPr>
              <w:ind w:firstLine="0"/>
            </w:pPr>
            <w:r>
              <w:t>McCabe</w:t>
            </w:r>
          </w:p>
        </w:tc>
      </w:tr>
      <w:tr w:rsidR="00EC128E" w:rsidRPr="00EC128E" w14:paraId="3915CD11" w14:textId="77777777" w:rsidTr="00EC128E">
        <w:tc>
          <w:tcPr>
            <w:tcW w:w="2179" w:type="dxa"/>
            <w:shd w:val="clear" w:color="auto" w:fill="auto"/>
          </w:tcPr>
          <w:p w14:paraId="444DA76C" w14:textId="60BA4E1E" w:rsidR="00EC128E" w:rsidRPr="00EC128E" w:rsidRDefault="00EC128E" w:rsidP="00EC128E">
            <w:pPr>
              <w:ind w:firstLine="0"/>
            </w:pPr>
            <w:r>
              <w:t>McCravy</w:t>
            </w:r>
          </w:p>
        </w:tc>
        <w:tc>
          <w:tcPr>
            <w:tcW w:w="2179" w:type="dxa"/>
            <w:shd w:val="clear" w:color="auto" w:fill="auto"/>
          </w:tcPr>
          <w:p w14:paraId="721CAFE0" w14:textId="6653CEA8" w:rsidR="00EC128E" w:rsidRPr="00EC128E" w:rsidRDefault="00EC128E" w:rsidP="00EC128E">
            <w:pPr>
              <w:ind w:firstLine="0"/>
            </w:pPr>
            <w:r>
              <w:t>McDaniel</w:t>
            </w:r>
          </w:p>
        </w:tc>
        <w:tc>
          <w:tcPr>
            <w:tcW w:w="2180" w:type="dxa"/>
            <w:shd w:val="clear" w:color="auto" w:fill="auto"/>
          </w:tcPr>
          <w:p w14:paraId="519415D1" w14:textId="382BE33D" w:rsidR="00EC128E" w:rsidRPr="00EC128E" w:rsidRDefault="00EC128E" w:rsidP="00EC128E">
            <w:pPr>
              <w:ind w:firstLine="0"/>
            </w:pPr>
            <w:r>
              <w:t>McGinnis</w:t>
            </w:r>
          </w:p>
        </w:tc>
      </w:tr>
      <w:tr w:rsidR="00EC128E" w:rsidRPr="00EC128E" w14:paraId="7586B430" w14:textId="77777777" w:rsidTr="00EC128E">
        <w:tc>
          <w:tcPr>
            <w:tcW w:w="2179" w:type="dxa"/>
            <w:shd w:val="clear" w:color="auto" w:fill="auto"/>
          </w:tcPr>
          <w:p w14:paraId="1468CC5C" w14:textId="06B97DB2" w:rsidR="00EC128E" w:rsidRPr="00EC128E" w:rsidRDefault="00EC128E" w:rsidP="00EC128E">
            <w:pPr>
              <w:ind w:firstLine="0"/>
            </w:pPr>
            <w:r>
              <w:t>Mitchell</w:t>
            </w:r>
          </w:p>
        </w:tc>
        <w:tc>
          <w:tcPr>
            <w:tcW w:w="2179" w:type="dxa"/>
            <w:shd w:val="clear" w:color="auto" w:fill="auto"/>
          </w:tcPr>
          <w:p w14:paraId="1374AE55" w14:textId="1517C3AC" w:rsidR="00EC128E" w:rsidRPr="00EC128E" w:rsidRDefault="00EC128E" w:rsidP="00EC128E">
            <w:pPr>
              <w:ind w:firstLine="0"/>
            </w:pPr>
            <w:r>
              <w:t>J. Moore</w:t>
            </w:r>
          </w:p>
        </w:tc>
        <w:tc>
          <w:tcPr>
            <w:tcW w:w="2180" w:type="dxa"/>
            <w:shd w:val="clear" w:color="auto" w:fill="auto"/>
          </w:tcPr>
          <w:p w14:paraId="7E509C3C" w14:textId="4BBA6531" w:rsidR="00EC128E" w:rsidRPr="00EC128E" w:rsidRDefault="00EC128E" w:rsidP="00EC128E">
            <w:pPr>
              <w:ind w:firstLine="0"/>
            </w:pPr>
            <w:r>
              <w:t>T. Moore</w:t>
            </w:r>
          </w:p>
        </w:tc>
      </w:tr>
      <w:tr w:rsidR="00EC128E" w:rsidRPr="00EC128E" w14:paraId="78B03D1F" w14:textId="77777777" w:rsidTr="00EC128E">
        <w:tc>
          <w:tcPr>
            <w:tcW w:w="2179" w:type="dxa"/>
            <w:shd w:val="clear" w:color="auto" w:fill="auto"/>
          </w:tcPr>
          <w:p w14:paraId="4BBB8228" w14:textId="48C8DC1F" w:rsidR="00EC128E" w:rsidRPr="00EC128E" w:rsidRDefault="00EC128E" w:rsidP="00EC128E">
            <w:pPr>
              <w:ind w:firstLine="0"/>
            </w:pPr>
            <w:r>
              <w:t>A. M. Morgan</w:t>
            </w:r>
          </w:p>
        </w:tc>
        <w:tc>
          <w:tcPr>
            <w:tcW w:w="2179" w:type="dxa"/>
            <w:shd w:val="clear" w:color="auto" w:fill="auto"/>
          </w:tcPr>
          <w:p w14:paraId="737D27F2" w14:textId="5CB16A80" w:rsidR="00EC128E" w:rsidRPr="00EC128E" w:rsidRDefault="00EC128E" w:rsidP="00EC128E">
            <w:pPr>
              <w:ind w:firstLine="0"/>
            </w:pPr>
            <w:r>
              <w:t>T. A. Morgan</w:t>
            </w:r>
          </w:p>
        </w:tc>
        <w:tc>
          <w:tcPr>
            <w:tcW w:w="2180" w:type="dxa"/>
            <w:shd w:val="clear" w:color="auto" w:fill="auto"/>
          </w:tcPr>
          <w:p w14:paraId="237272F1" w14:textId="1D4F9727" w:rsidR="00EC128E" w:rsidRPr="00EC128E" w:rsidRDefault="00EC128E" w:rsidP="00EC128E">
            <w:pPr>
              <w:ind w:firstLine="0"/>
            </w:pPr>
            <w:r>
              <w:t>Moss</w:t>
            </w:r>
          </w:p>
        </w:tc>
      </w:tr>
      <w:tr w:rsidR="00EC128E" w:rsidRPr="00EC128E" w14:paraId="3278B2AD" w14:textId="77777777" w:rsidTr="00EC128E">
        <w:tc>
          <w:tcPr>
            <w:tcW w:w="2179" w:type="dxa"/>
            <w:shd w:val="clear" w:color="auto" w:fill="auto"/>
          </w:tcPr>
          <w:p w14:paraId="1C25C999" w14:textId="1166872A" w:rsidR="00EC128E" w:rsidRPr="00EC128E" w:rsidRDefault="00EC128E" w:rsidP="00EC128E">
            <w:pPr>
              <w:ind w:firstLine="0"/>
            </w:pPr>
            <w:r>
              <w:t>Murphy</w:t>
            </w:r>
          </w:p>
        </w:tc>
        <w:tc>
          <w:tcPr>
            <w:tcW w:w="2179" w:type="dxa"/>
            <w:shd w:val="clear" w:color="auto" w:fill="auto"/>
          </w:tcPr>
          <w:p w14:paraId="70B3A575" w14:textId="255C217D" w:rsidR="00EC128E" w:rsidRPr="00EC128E" w:rsidRDefault="00EC128E" w:rsidP="00EC128E">
            <w:pPr>
              <w:ind w:firstLine="0"/>
            </w:pPr>
            <w:r>
              <w:t>Neese</w:t>
            </w:r>
          </w:p>
        </w:tc>
        <w:tc>
          <w:tcPr>
            <w:tcW w:w="2180" w:type="dxa"/>
            <w:shd w:val="clear" w:color="auto" w:fill="auto"/>
          </w:tcPr>
          <w:p w14:paraId="36DF6028" w14:textId="5A7D79F9" w:rsidR="00EC128E" w:rsidRPr="00EC128E" w:rsidRDefault="00EC128E" w:rsidP="00EC128E">
            <w:pPr>
              <w:ind w:firstLine="0"/>
            </w:pPr>
            <w:r>
              <w:t>B. Newton</w:t>
            </w:r>
          </w:p>
        </w:tc>
      </w:tr>
      <w:tr w:rsidR="00EC128E" w:rsidRPr="00EC128E" w14:paraId="12B11D37" w14:textId="77777777" w:rsidTr="00EC128E">
        <w:tc>
          <w:tcPr>
            <w:tcW w:w="2179" w:type="dxa"/>
            <w:shd w:val="clear" w:color="auto" w:fill="auto"/>
          </w:tcPr>
          <w:p w14:paraId="5B6B7003" w14:textId="1ABD1CD3" w:rsidR="00EC128E" w:rsidRPr="00EC128E" w:rsidRDefault="00EC128E" w:rsidP="00EC128E">
            <w:pPr>
              <w:ind w:firstLine="0"/>
            </w:pPr>
            <w:r>
              <w:t>W. Newton</w:t>
            </w:r>
          </w:p>
        </w:tc>
        <w:tc>
          <w:tcPr>
            <w:tcW w:w="2179" w:type="dxa"/>
            <w:shd w:val="clear" w:color="auto" w:fill="auto"/>
          </w:tcPr>
          <w:p w14:paraId="43B502C6" w14:textId="64079C8C" w:rsidR="00EC128E" w:rsidRPr="00EC128E" w:rsidRDefault="00EC128E" w:rsidP="00EC128E">
            <w:pPr>
              <w:ind w:firstLine="0"/>
            </w:pPr>
            <w:r>
              <w:t>Nutt</w:t>
            </w:r>
          </w:p>
        </w:tc>
        <w:tc>
          <w:tcPr>
            <w:tcW w:w="2180" w:type="dxa"/>
            <w:shd w:val="clear" w:color="auto" w:fill="auto"/>
          </w:tcPr>
          <w:p w14:paraId="12383E0C" w14:textId="130D9528" w:rsidR="00EC128E" w:rsidRPr="00EC128E" w:rsidRDefault="00EC128E" w:rsidP="00EC128E">
            <w:pPr>
              <w:ind w:firstLine="0"/>
            </w:pPr>
            <w:r>
              <w:t>O'Neal</w:t>
            </w:r>
          </w:p>
        </w:tc>
      </w:tr>
      <w:tr w:rsidR="00EC128E" w:rsidRPr="00EC128E" w14:paraId="65F9A789" w14:textId="77777777" w:rsidTr="00EC128E">
        <w:tc>
          <w:tcPr>
            <w:tcW w:w="2179" w:type="dxa"/>
            <w:shd w:val="clear" w:color="auto" w:fill="auto"/>
          </w:tcPr>
          <w:p w14:paraId="2FBA8C11" w14:textId="0B1FE166" w:rsidR="00EC128E" w:rsidRPr="00EC128E" w:rsidRDefault="00EC128E" w:rsidP="00EC128E">
            <w:pPr>
              <w:ind w:firstLine="0"/>
            </w:pPr>
            <w:r>
              <w:t>Oremus</w:t>
            </w:r>
          </w:p>
        </w:tc>
        <w:tc>
          <w:tcPr>
            <w:tcW w:w="2179" w:type="dxa"/>
            <w:shd w:val="clear" w:color="auto" w:fill="auto"/>
          </w:tcPr>
          <w:p w14:paraId="229C2DC9" w14:textId="6116AC91" w:rsidR="00EC128E" w:rsidRPr="00EC128E" w:rsidRDefault="00EC128E" w:rsidP="00EC128E">
            <w:pPr>
              <w:ind w:firstLine="0"/>
            </w:pPr>
            <w:r>
              <w:t>Pace</w:t>
            </w:r>
          </w:p>
        </w:tc>
        <w:tc>
          <w:tcPr>
            <w:tcW w:w="2180" w:type="dxa"/>
            <w:shd w:val="clear" w:color="auto" w:fill="auto"/>
          </w:tcPr>
          <w:p w14:paraId="5C95480B" w14:textId="3DE71E74" w:rsidR="00EC128E" w:rsidRPr="00EC128E" w:rsidRDefault="00EC128E" w:rsidP="00EC128E">
            <w:pPr>
              <w:ind w:firstLine="0"/>
            </w:pPr>
            <w:r>
              <w:t>Pedalino</w:t>
            </w:r>
          </w:p>
        </w:tc>
      </w:tr>
      <w:tr w:rsidR="00EC128E" w:rsidRPr="00EC128E" w14:paraId="2EEA10EF" w14:textId="77777777" w:rsidTr="00EC128E">
        <w:tc>
          <w:tcPr>
            <w:tcW w:w="2179" w:type="dxa"/>
            <w:shd w:val="clear" w:color="auto" w:fill="auto"/>
          </w:tcPr>
          <w:p w14:paraId="359D0EEF" w14:textId="66881191" w:rsidR="00EC128E" w:rsidRPr="00EC128E" w:rsidRDefault="00EC128E" w:rsidP="00EC128E">
            <w:pPr>
              <w:ind w:firstLine="0"/>
            </w:pPr>
            <w:r>
              <w:t>Pendarvis</w:t>
            </w:r>
          </w:p>
        </w:tc>
        <w:tc>
          <w:tcPr>
            <w:tcW w:w="2179" w:type="dxa"/>
            <w:shd w:val="clear" w:color="auto" w:fill="auto"/>
          </w:tcPr>
          <w:p w14:paraId="6552AA55" w14:textId="0D16E82E" w:rsidR="00EC128E" w:rsidRPr="00EC128E" w:rsidRDefault="00EC128E" w:rsidP="00EC128E">
            <w:pPr>
              <w:ind w:firstLine="0"/>
            </w:pPr>
            <w:r>
              <w:t>Pope</w:t>
            </w:r>
          </w:p>
        </w:tc>
        <w:tc>
          <w:tcPr>
            <w:tcW w:w="2180" w:type="dxa"/>
            <w:shd w:val="clear" w:color="auto" w:fill="auto"/>
          </w:tcPr>
          <w:p w14:paraId="2F5D71F8" w14:textId="42D5F3E5" w:rsidR="00EC128E" w:rsidRPr="00EC128E" w:rsidRDefault="00EC128E" w:rsidP="00EC128E">
            <w:pPr>
              <w:ind w:firstLine="0"/>
            </w:pPr>
            <w:r>
              <w:t>Rivers</w:t>
            </w:r>
          </w:p>
        </w:tc>
      </w:tr>
      <w:tr w:rsidR="00EC128E" w:rsidRPr="00EC128E" w14:paraId="179C4AD2" w14:textId="77777777" w:rsidTr="00EC128E">
        <w:tc>
          <w:tcPr>
            <w:tcW w:w="2179" w:type="dxa"/>
            <w:shd w:val="clear" w:color="auto" w:fill="auto"/>
          </w:tcPr>
          <w:p w14:paraId="6498727F" w14:textId="24FA6119" w:rsidR="00EC128E" w:rsidRPr="00EC128E" w:rsidRDefault="00EC128E" w:rsidP="00EC128E">
            <w:pPr>
              <w:ind w:firstLine="0"/>
            </w:pPr>
            <w:r>
              <w:t>Robbins</w:t>
            </w:r>
          </w:p>
        </w:tc>
        <w:tc>
          <w:tcPr>
            <w:tcW w:w="2179" w:type="dxa"/>
            <w:shd w:val="clear" w:color="auto" w:fill="auto"/>
          </w:tcPr>
          <w:p w14:paraId="476D4B87" w14:textId="346BCBCF" w:rsidR="00EC128E" w:rsidRPr="00EC128E" w:rsidRDefault="00EC128E" w:rsidP="00EC128E">
            <w:pPr>
              <w:ind w:firstLine="0"/>
            </w:pPr>
            <w:r>
              <w:t>Rose</w:t>
            </w:r>
          </w:p>
        </w:tc>
        <w:tc>
          <w:tcPr>
            <w:tcW w:w="2180" w:type="dxa"/>
            <w:shd w:val="clear" w:color="auto" w:fill="auto"/>
          </w:tcPr>
          <w:p w14:paraId="46F74845" w14:textId="267681DE" w:rsidR="00EC128E" w:rsidRPr="00EC128E" w:rsidRDefault="00EC128E" w:rsidP="00EC128E">
            <w:pPr>
              <w:ind w:firstLine="0"/>
            </w:pPr>
            <w:r>
              <w:t>Rutherford</w:t>
            </w:r>
          </w:p>
        </w:tc>
      </w:tr>
      <w:tr w:rsidR="00EC128E" w:rsidRPr="00EC128E" w14:paraId="41A012BC" w14:textId="77777777" w:rsidTr="00EC128E">
        <w:tc>
          <w:tcPr>
            <w:tcW w:w="2179" w:type="dxa"/>
            <w:shd w:val="clear" w:color="auto" w:fill="auto"/>
          </w:tcPr>
          <w:p w14:paraId="61EF2644" w14:textId="2B60E7EF" w:rsidR="00EC128E" w:rsidRPr="00EC128E" w:rsidRDefault="00EC128E" w:rsidP="00EC128E">
            <w:pPr>
              <w:ind w:firstLine="0"/>
            </w:pPr>
            <w:r>
              <w:t>Sandifer</w:t>
            </w:r>
          </w:p>
        </w:tc>
        <w:tc>
          <w:tcPr>
            <w:tcW w:w="2179" w:type="dxa"/>
            <w:shd w:val="clear" w:color="auto" w:fill="auto"/>
          </w:tcPr>
          <w:p w14:paraId="2E9BDF96" w14:textId="3FAE7DD6" w:rsidR="00EC128E" w:rsidRPr="00EC128E" w:rsidRDefault="00EC128E" w:rsidP="00EC128E">
            <w:pPr>
              <w:ind w:firstLine="0"/>
            </w:pPr>
            <w:r>
              <w:t>Schuessler</w:t>
            </w:r>
          </w:p>
        </w:tc>
        <w:tc>
          <w:tcPr>
            <w:tcW w:w="2180" w:type="dxa"/>
            <w:shd w:val="clear" w:color="auto" w:fill="auto"/>
          </w:tcPr>
          <w:p w14:paraId="2CDD5203" w14:textId="241E558F" w:rsidR="00EC128E" w:rsidRPr="00EC128E" w:rsidRDefault="00EC128E" w:rsidP="00EC128E">
            <w:pPr>
              <w:ind w:firstLine="0"/>
            </w:pPr>
            <w:r>
              <w:t>Sessions</w:t>
            </w:r>
          </w:p>
        </w:tc>
      </w:tr>
      <w:tr w:rsidR="00EC128E" w:rsidRPr="00EC128E" w14:paraId="4ED1AC57" w14:textId="77777777" w:rsidTr="00EC128E">
        <w:tc>
          <w:tcPr>
            <w:tcW w:w="2179" w:type="dxa"/>
            <w:shd w:val="clear" w:color="auto" w:fill="auto"/>
          </w:tcPr>
          <w:p w14:paraId="34FB8160" w14:textId="3AC5081F" w:rsidR="00EC128E" w:rsidRPr="00EC128E" w:rsidRDefault="00EC128E" w:rsidP="00EC128E">
            <w:pPr>
              <w:ind w:firstLine="0"/>
            </w:pPr>
            <w:r>
              <w:t>G. M. Smith</w:t>
            </w:r>
          </w:p>
        </w:tc>
        <w:tc>
          <w:tcPr>
            <w:tcW w:w="2179" w:type="dxa"/>
            <w:shd w:val="clear" w:color="auto" w:fill="auto"/>
          </w:tcPr>
          <w:p w14:paraId="2F9F19DD" w14:textId="33D55771" w:rsidR="00EC128E" w:rsidRPr="00EC128E" w:rsidRDefault="00EC128E" w:rsidP="00EC128E">
            <w:pPr>
              <w:ind w:firstLine="0"/>
            </w:pPr>
            <w:r>
              <w:t>M. M. Smith</w:t>
            </w:r>
          </w:p>
        </w:tc>
        <w:tc>
          <w:tcPr>
            <w:tcW w:w="2180" w:type="dxa"/>
            <w:shd w:val="clear" w:color="auto" w:fill="auto"/>
          </w:tcPr>
          <w:p w14:paraId="05B012E6" w14:textId="1A885D26" w:rsidR="00EC128E" w:rsidRPr="00EC128E" w:rsidRDefault="00EC128E" w:rsidP="00EC128E">
            <w:pPr>
              <w:ind w:firstLine="0"/>
            </w:pPr>
            <w:r>
              <w:t>Stavrinakis</w:t>
            </w:r>
          </w:p>
        </w:tc>
      </w:tr>
      <w:tr w:rsidR="00EC128E" w:rsidRPr="00EC128E" w14:paraId="3D7DBB6D" w14:textId="77777777" w:rsidTr="00EC128E">
        <w:tc>
          <w:tcPr>
            <w:tcW w:w="2179" w:type="dxa"/>
            <w:shd w:val="clear" w:color="auto" w:fill="auto"/>
          </w:tcPr>
          <w:p w14:paraId="5CCD5494" w14:textId="7C6A3F23" w:rsidR="00EC128E" w:rsidRPr="00EC128E" w:rsidRDefault="00EC128E" w:rsidP="00EC128E">
            <w:pPr>
              <w:ind w:firstLine="0"/>
            </w:pPr>
            <w:r>
              <w:t>Taylor</w:t>
            </w:r>
          </w:p>
        </w:tc>
        <w:tc>
          <w:tcPr>
            <w:tcW w:w="2179" w:type="dxa"/>
            <w:shd w:val="clear" w:color="auto" w:fill="auto"/>
          </w:tcPr>
          <w:p w14:paraId="4C329CD6" w14:textId="130514BC" w:rsidR="00EC128E" w:rsidRPr="00EC128E" w:rsidRDefault="00EC128E" w:rsidP="00EC128E">
            <w:pPr>
              <w:ind w:firstLine="0"/>
            </w:pPr>
            <w:r>
              <w:t>Thayer</w:t>
            </w:r>
          </w:p>
        </w:tc>
        <w:tc>
          <w:tcPr>
            <w:tcW w:w="2180" w:type="dxa"/>
            <w:shd w:val="clear" w:color="auto" w:fill="auto"/>
          </w:tcPr>
          <w:p w14:paraId="4CB7AD3C" w14:textId="44F91CE1" w:rsidR="00EC128E" w:rsidRPr="00EC128E" w:rsidRDefault="00EC128E" w:rsidP="00EC128E">
            <w:pPr>
              <w:ind w:firstLine="0"/>
            </w:pPr>
            <w:r>
              <w:t>Trantham</w:t>
            </w:r>
          </w:p>
        </w:tc>
      </w:tr>
      <w:tr w:rsidR="00EC128E" w:rsidRPr="00EC128E" w14:paraId="4E5C3DE8" w14:textId="77777777" w:rsidTr="00EC128E">
        <w:tc>
          <w:tcPr>
            <w:tcW w:w="2179" w:type="dxa"/>
            <w:shd w:val="clear" w:color="auto" w:fill="auto"/>
          </w:tcPr>
          <w:p w14:paraId="1B8C1C44" w14:textId="23D5C080" w:rsidR="00EC128E" w:rsidRPr="00EC128E" w:rsidRDefault="00EC128E" w:rsidP="00EC128E">
            <w:pPr>
              <w:ind w:firstLine="0"/>
            </w:pPr>
            <w:r>
              <w:t>Vaughan</w:t>
            </w:r>
          </w:p>
        </w:tc>
        <w:tc>
          <w:tcPr>
            <w:tcW w:w="2179" w:type="dxa"/>
            <w:shd w:val="clear" w:color="auto" w:fill="auto"/>
          </w:tcPr>
          <w:p w14:paraId="6925241C" w14:textId="5A46C364" w:rsidR="00EC128E" w:rsidRPr="00EC128E" w:rsidRDefault="00EC128E" w:rsidP="00EC128E">
            <w:pPr>
              <w:ind w:firstLine="0"/>
            </w:pPr>
            <w:r>
              <w:t>Weeks</w:t>
            </w:r>
          </w:p>
        </w:tc>
        <w:tc>
          <w:tcPr>
            <w:tcW w:w="2180" w:type="dxa"/>
            <w:shd w:val="clear" w:color="auto" w:fill="auto"/>
          </w:tcPr>
          <w:p w14:paraId="50E723FB" w14:textId="67C2CBD0" w:rsidR="00EC128E" w:rsidRPr="00EC128E" w:rsidRDefault="00EC128E" w:rsidP="00EC128E">
            <w:pPr>
              <w:ind w:firstLine="0"/>
            </w:pPr>
            <w:r>
              <w:t>West</w:t>
            </w:r>
          </w:p>
        </w:tc>
      </w:tr>
      <w:tr w:rsidR="00EC128E" w:rsidRPr="00EC128E" w14:paraId="010CA5D4" w14:textId="77777777" w:rsidTr="00EC128E">
        <w:tc>
          <w:tcPr>
            <w:tcW w:w="2179" w:type="dxa"/>
            <w:shd w:val="clear" w:color="auto" w:fill="auto"/>
          </w:tcPr>
          <w:p w14:paraId="43BFD26F" w14:textId="3711C766" w:rsidR="00EC128E" w:rsidRPr="00EC128E" w:rsidRDefault="00EC128E" w:rsidP="00EC128E">
            <w:pPr>
              <w:ind w:firstLine="0"/>
            </w:pPr>
            <w:r>
              <w:t>Wetmore</w:t>
            </w:r>
          </w:p>
        </w:tc>
        <w:tc>
          <w:tcPr>
            <w:tcW w:w="2179" w:type="dxa"/>
            <w:shd w:val="clear" w:color="auto" w:fill="auto"/>
          </w:tcPr>
          <w:p w14:paraId="30F8CE68" w14:textId="401B6FEB" w:rsidR="00EC128E" w:rsidRPr="00EC128E" w:rsidRDefault="00EC128E" w:rsidP="00EC128E">
            <w:pPr>
              <w:ind w:firstLine="0"/>
            </w:pPr>
            <w:r>
              <w:t>Wheeler</w:t>
            </w:r>
          </w:p>
        </w:tc>
        <w:tc>
          <w:tcPr>
            <w:tcW w:w="2180" w:type="dxa"/>
            <w:shd w:val="clear" w:color="auto" w:fill="auto"/>
          </w:tcPr>
          <w:p w14:paraId="54133CB4" w14:textId="77A1585E" w:rsidR="00EC128E" w:rsidRPr="00EC128E" w:rsidRDefault="00EC128E" w:rsidP="00EC128E">
            <w:pPr>
              <w:ind w:firstLine="0"/>
            </w:pPr>
            <w:r>
              <w:t>White</w:t>
            </w:r>
          </w:p>
        </w:tc>
      </w:tr>
      <w:tr w:rsidR="00EC128E" w:rsidRPr="00EC128E" w14:paraId="6594DF8C" w14:textId="77777777" w:rsidTr="00EC128E">
        <w:tc>
          <w:tcPr>
            <w:tcW w:w="2179" w:type="dxa"/>
            <w:shd w:val="clear" w:color="auto" w:fill="auto"/>
          </w:tcPr>
          <w:p w14:paraId="5D4260B9" w14:textId="03C811BA" w:rsidR="00EC128E" w:rsidRPr="00EC128E" w:rsidRDefault="00EC128E" w:rsidP="00EC128E">
            <w:pPr>
              <w:keepNext/>
              <w:ind w:firstLine="0"/>
            </w:pPr>
            <w:r>
              <w:t>Whitmire</w:t>
            </w:r>
          </w:p>
        </w:tc>
        <w:tc>
          <w:tcPr>
            <w:tcW w:w="2179" w:type="dxa"/>
            <w:shd w:val="clear" w:color="auto" w:fill="auto"/>
          </w:tcPr>
          <w:p w14:paraId="56858794" w14:textId="2D5CBE8D" w:rsidR="00EC128E" w:rsidRPr="00EC128E" w:rsidRDefault="00EC128E" w:rsidP="00EC128E">
            <w:pPr>
              <w:keepNext/>
              <w:ind w:firstLine="0"/>
            </w:pPr>
            <w:r>
              <w:t>Williams</w:t>
            </w:r>
          </w:p>
        </w:tc>
        <w:tc>
          <w:tcPr>
            <w:tcW w:w="2180" w:type="dxa"/>
            <w:shd w:val="clear" w:color="auto" w:fill="auto"/>
          </w:tcPr>
          <w:p w14:paraId="5BAF0D0F" w14:textId="5A06E09E" w:rsidR="00EC128E" w:rsidRPr="00EC128E" w:rsidRDefault="00EC128E" w:rsidP="00EC128E">
            <w:pPr>
              <w:keepNext/>
              <w:ind w:firstLine="0"/>
            </w:pPr>
            <w:r>
              <w:t>Willis</w:t>
            </w:r>
          </w:p>
        </w:tc>
      </w:tr>
      <w:tr w:rsidR="00EC128E" w:rsidRPr="00EC128E" w14:paraId="62E4AB6C" w14:textId="77777777" w:rsidTr="00EC128E">
        <w:tc>
          <w:tcPr>
            <w:tcW w:w="2179" w:type="dxa"/>
            <w:shd w:val="clear" w:color="auto" w:fill="auto"/>
          </w:tcPr>
          <w:p w14:paraId="1B50FBAB" w14:textId="54E3EC7B" w:rsidR="00EC128E" w:rsidRPr="00EC128E" w:rsidRDefault="00EC128E" w:rsidP="00EC128E">
            <w:pPr>
              <w:keepNext/>
              <w:ind w:firstLine="0"/>
            </w:pPr>
            <w:r>
              <w:t>Wooten</w:t>
            </w:r>
          </w:p>
        </w:tc>
        <w:tc>
          <w:tcPr>
            <w:tcW w:w="2179" w:type="dxa"/>
            <w:shd w:val="clear" w:color="auto" w:fill="auto"/>
          </w:tcPr>
          <w:p w14:paraId="0CD381A0" w14:textId="46F417C7" w:rsidR="00EC128E" w:rsidRPr="00EC128E" w:rsidRDefault="00EC128E" w:rsidP="00EC128E">
            <w:pPr>
              <w:keepNext/>
              <w:ind w:firstLine="0"/>
            </w:pPr>
            <w:r>
              <w:t>Yow</w:t>
            </w:r>
          </w:p>
        </w:tc>
        <w:tc>
          <w:tcPr>
            <w:tcW w:w="2180" w:type="dxa"/>
            <w:shd w:val="clear" w:color="auto" w:fill="auto"/>
          </w:tcPr>
          <w:p w14:paraId="29209AF0" w14:textId="77777777" w:rsidR="00EC128E" w:rsidRPr="00EC128E" w:rsidRDefault="00EC128E" w:rsidP="00EC128E">
            <w:pPr>
              <w:keepNext/>
              <w:ind w:firstLine="0"/>
            </w:pPr>
          </w:p>
        </w:tc>
      </w:tr>
    </w:tbl>
    <w:p w14:paraId="656D55FC" w14:textId="77777777" w:rsidR="00EC128E" w:rsidRDefault="00EC128E" w:rsidP="00EC128E"/>
    <w:p w14:paraId="006627AD" w14:textId="2E888654" w:rsidR="00EC128E" w:rsidRDefault="00EC128E" w:rsidP="00EC128E">
      <w:pPr>
        <w:jc w:val="center"/>
        <w:rPr>
          <w:b/>
        </w:rPr>
      </w:pPr>
      <w:r w:rsidRPr="00EC128E">
        <w:rPr>
          <w:b/>
        </w:rPr>
        <w:t>Total--116</w:t>
      </w:r>
    </w:p>
    <w:p w14:paraId="0853B805" w14:textId="77777777" w:rsidR="00EC128E" w:rsidRDefault="00EC128E" w:rsidP="00EC128E">
      <w:pPr>
        <w:jc w:val="center"/>
        <w:rPr>
          <w:b/>
        </w:rPr>
      </w:pPr>
    </w:p>
    <w:p w14:paraId="6B20B260" w14:textId="77777777" w:rsidR="00EC128E" w:rsidRDefault="00EC128E" w:rsidP="00EC128E">
      <w:pPr>
        <w:ind w:firstLine="0"/>
      </w:pPr>
      <w:r w:rsidRPr="00EC128E">
        <w:t xml:space="preserve"> </w:t>
      </w:r>
      <w:r>
        <w:t>Those who voted in the negative are:</w:t>
      </w:r>
    </w:p>
    <w:p w14:paraId="7687931F" w14:textId="77777777" w:rsidR="00EC128E" w:rsidRDefault="00EC128E" w:rsidP="00EC128E"/>
    <w:p w14:paraId="20DFB200" w14:textId="77777777" w:rsidR="00EC128E" w:rsidRDefault="00EC128E" w:rsidP="00EC128E">
      <w:pPr>
        <w:jc w:val="center"/>
        <w:rPr>
          <w:b/>
        </w:rPr>
      </w:pPr>
      <w:r w:rsidRPr="00EC128E">
        <w:rPr>
          <w:b/>
        </w:rPr>
        <w:t>Total--0</w:t>
      </w:r>
    </w:p>
    <w:p w14:paraId="68DAD7D6" w14:textId="40BC7E85" w:rsidR="00EC128E" w:rsidRDefault="00EC128E" w:rsidP="00EC128E">
      <w:pPr>
        <w:jc w:val="center"/>
        <w:rPr>
          <w:b/>
        </w:rPr>
      </w:pPr>
    </w:p>
    <w:p w14:paraId="2723B26E" w14:textId="77777777" w:rsidR="00EC128E" w:rsidRDefault="00EC128E" w:rsidP="00EC128E">
      <w:r>
        <w:t>Section 13, as amended, was adopted.</w:t>
      </w:r>
    </w:p>
    <w:p w14:paraId="63674709" w14:textId="77777777" w:rsidR="00EC128E" w:rsidRDefault="00EC128E" w:rsidP="00EC128E"/>
    <w:p w14:paraId="520F6D72" w14:textId="77777777" w:rsidR="00EC128E" w:rsidRDefault="00EC128E" w:rsidP="00EC128E">
      <w:pPr>
        <w:keepNext/>
        <w:jc w:val="center"/>
        <w:rPr>
          <w:b/>
        </w:rPr>
      </w:pPr>
      <w:r w:rsidRPr="00EC128E">
        <w:rPr>
          <w:b/>
        </w:rPr>
        <w:t>SECTION 31--AMENDED AND ADOPTED</w:t>
      </w:r>
    </w:p>
    <w:p w14:paraId="3C2157A2" w14:textId="34E68867" w:rsidR="00EC128E" w:rsidRDefault="00EC128E" w:rsidP="00EC128E">
      <w:pPr>
        <w:jc w:val="center"/>
        <w:rPr>
          <w:b/>
        </w:rPr>
      </w:pPr>
    </w:p>
    <w:p w14:paraId="1F80E43B" w14:textId="0B5231EA" w:rsidR="00EC128E" w:rsidRPr="001E3B5F" w:rsidRDefault="00EC128E" w:rsidP="00EC128E">
      <w:pPr>
        <w:widowControl w:val="0"/>
        <w:rPr>
          <w:snapToGrid w:val="0"/>
        </w:rPr>
      </w:pPr>
      <w:r w:rsidRPr="001E3B5F">
        <w:rPr>
          <w:snapToGrid w:val="0"/>
        </w:rPr>
        <w:t xml:space="preserve">Rep. BANNISTER proposed the following Amendment No. 55 </w:t>
      </w:r>
      <w:r w:rsidR="009A3482">
        <w:rPr>
          <w:snapToGrid w:val="0"/>
        </w:rPr>
        <w:t xml:space="preserve">to </w:t>
      </w:r>
      <w:r w:rsidR="009A3482">
        <w:rPr>
          <w:snapToGrid w:val="0"/>
        </w:rPr>
        <w:br/>
        <w:t xml:space="preserve">H. 5100 </w:t>
      </w:r>
      <w:r w:rsidRPr="001E3B5F">
        <w:rPr>
          <w:snapToGrid w:val="0"/>
        </w:rPr>
        <w:t>(Doc Name h:\legwork\house\amend\h-wm\011\fetal pain awareness.docx), which was adopted:</w:t>
      </w:r>
    </w:p>
    <w:p w14:paraId="662BC667" w14:textId="77777777" w:rsidR="00EC128E" w:rsidRPr="001E3B5F" w:rsidRDefault="00EC128E" w:rsidP="00EC128E">
      <w:pPr>
        <w:widowControl w:val="0"/>
        <w:rPr>
          <w:snapToGrid w:val="0"/>
        </w:rPr>
      </w:pPr>
      <w:r w:rsidRPr="001E3B5F">
        <w:rPr>
          <w:snapToGrid w:val="0"/>
        </w:rPr>
        <w:t>Amend the bill, as and if amended, Part IB, Section 31, DEPARTMENT OF PUBLIC HEALTH, pages 355-356, paragraph 31.28, by striking the proviso in its entirety.</w:t>
      </w:r>
    </w:p>
    <w:p w14:paraId="3867547B" w14:textId="77777777" w:rsidR="00EC128E" w:rsidRPr="001E3B5F" w:rsidRDefault="00EC128E" w:rsidP="00EC128E">
      <w:pPr>
        <w:widowControl w:val="0"/>
        <w:rPr>
          <w:snapToGrid w:val="0"/>
        </w:rPr>
      </w:pPr>
      <w:r w:rsidRPr="001E3B5F">
        <w:rPr>
          <w:snapToGrid w:val="0"/>
        </w:rPr>
        <w:t>Renumber sections to conform.</w:t>
      </w:r>
    </w:p>
    <w:p w14:paraId="3EB6502E" w14:textId="77777777" w:rsidR="00EC128E" w:rsidRDefault="00EC128E" w:rsidP="00EC128E">
      <w:pPr>
        <w:widowControl w:val="0"/>
      </w:pPr>
      <w:r w:rsidRPr="001E3B5F">
        <w:rPr>
          <w:snapToGrid w:val="0"/>
        </w:rPr>
        <w:t>Amend totals and titles to conform.</w:t>
      </w:r>
    </w:p>
    <w:p w14:paraId="3C216E5E" w14:textId="732EC0AF" w:rsidR="00EC128E" w:rsidRDefault="00EC128E" w:rsidP="00EC128E">
      <w:pPr>
        <w:widowControl w:val="0"/>
      </w:pPr>
    </w:p>
    <w:p w14:paraId="2EC05CBD" w14:textId="77777777" w:rsidR="00EC128E" w:rsidRDefault="00EC128E" w:rsidP="00EC128E">
      <w:r>
        <w:t>Rep. BANNISTER explained the amendment.</w:t>
      </w:r>
    </w:p>
    <w:p w14:paraId="5B7958B0" w14:textId="77777777" w:rsidR="00EC128E" w:rsidRDefault="00EC128E" w:rsidP="00EC128E">
      <w:r>
        <w:t>The amendment was then adopted.</w:t>
      </w:r>
    </w:p>
    <w:p w14:paraId="10781ACC" w14:textId="225C0C0C" w:rsidR="00EC128E" w:rsidRDefault="00EC128E" w:rsidP="00EC128E"/>
    <w:p w14:paraId="24B28612" w14:textId="6B518E7C" w:rsidR="00EC128E" w:rsidRPr="00D92D0F" w:rsidRDefault="00EC128E" w:rsidP="00EC128E">
      <w:pPr>
        <w:widowControl w:val="0"/>
        <w:rPr>
          <w:snapToGrid w:val="0"/>
        </w:rPr>
      </w:pPr>
      <w:r w:rsidRPr="00D92D0F">
        <w:rPr>
          <w:snapToGrid w:val="0"/>
        </w:rPr>
        <w:t xml:space="preserve">Reps. BURNS and MAGNUSON proposed the following Amendment No. 60 </w:t>
      </w:r>
      <w:r w:rsidR="009A3482">
        <w:rPr>
          <w:snapToGrid w:val="0"/>
        </w:rPr>
        <w:t xml:space="preserve">to H. 5100 </w:t>
      </w:r>
      <w:r w:rsidRPr="00D92D0F">
        <w:rPr>
          <w:snapToGrid w:val="0"/>
        </w:rPr>
        <w:t>(Doc Name h:\legwork\house\amend\h-wm\006\dph vaccinations.docx), which was tabled:</w:t>
      </w:r>
    </w:p>
    <w:p w14:paraId="6AA8C25F" w14:textId="77777777" w:rsidR="00EC128E" w:rsidRPr="00D92D0F" w:rsidRDefault="00EC128E" w:rsidP="00EC128E">
      <w:pPr>
        <w:widowControl w:val="0"/>
        <w:rPr>
          <w:snapToGrid w:val="0"/>
        </w:rPr>
      </w:pPr>
      <w:r w:rsidRPr="00D92D0F">
        <w:rPr>
          <w:snapToGrid w:val="0"/>
        </w:rPr>
        <w:t>Amend the bill, as and if amended, Part IB, Section 31, DEPARTMENT OF PUBLIC HEALTH, page 361, after line 6, by adding an appropriately numbered proviso to read:</w:t>
      </w:r>
    </w:p>
    <w:p w14:paraId="6735B48A" w14:textId="77777777" w:rsidR="00EC128E" w:rsidRPr="00D92D0F" w:rsidRDefault="00EC128E" w:rsidP="00EC128E">
      <w:pPr>
        <w:widowControl w:val="0"/>
        <w:rPr>
          <w:snapToGrid w:val="0"/>
          <w:szCs w:val="18"/>
        </w:rPr>
      </w:pPr>
      <w:r w:rsidRPr="00D92D0F">
        <w:rPr>
          <w:snapToGrid w:val="0"/>
          <w:szCs w:val="18"/>
        </w:rPr>
        <w:t>/</w:t>
      </w:r>
      <w:r w:rsidRPr="00D92D0F">
        <w:rPr>
          <w:i/>
          <w:snapToGrid w:val="0"/>
          <w:szCs w:val="18"/>
          <w:u w:val="single"/>
        </w:rPr>
        <w:t>(DPH: COVID Vaccinations) Of the funds appropriated to the Department of Public Health, the department is prohibited from  claiming to the public that COVID vaccinations are “safe” and “effective”. DPH is allowed to offer the availability of the COVID vaccination without the claims of stated safety or effectiveness.</w:t>
      </w:r>
      <w:r w:rsidRPr="00D92D0F">
        <w:rPr>
          <w:snapToGrid w:val="0"/>
          <w:szCs w:val="18"/>
        </w:rPr>
        <w:t>/</w:t>
      </w:r>
    </w:p>
    <w:p w14:paraId="125BFFE8" w14:textId="77777777" w:rsidR="00EC128E" w:rsidRPr="00D92D0F" w:rsidRDefault="00EC128E" w:rsidP="00EC128E">
      <w:pPr>
        <w:widowControl w:val="0"/>
        <w:rPr>
          <w:snapToGrid w:val="0"/>
        </w:rPr>
      </w:pPr>
      <w:r w:rsidRPr="00D92D0F">
        <w:rPr>
          <w:snapToGrid w:val="0"/>
        </w:rPr>
        <w:t>Renumber sections to conform.</w:t>
      </w:r>
    </w:p>
    <w:p w14:paraId="7F634CE1" w14:textId="77777777" w:rsidR="00EC128E" w:rsidRDefault="00EC128E" w:rsidP="00EC128E">
      <w:pPr>
        <w:widowControl w:val="0"/>
      </w:pPr>
      <w:r w:rsidRPr="00D92D0F">
        <w:rPr>
          <w:snapToGrid w:val="0"/>
        </w:rPr>
        <w:t>Amend totals and titles to conform.</w:t>
      </w:r>
    </w:p>
    <w:p w14:paraId="10E9C8CC" w14:textId="1F8956B7" w:rsidR="00EC128E" w:rsidRDefault="00EC128E" w:rsidP="00EC128E">
      <w:pPr>
        <w:widowControl w:val="0"/>
      </w:pPr>
    </w:p>
    <w:p w14:paraId="6FCE17FC" w14:textId="77777777" w:rsidR="00EC128E" w:rsidRDefault="00EC128E" w:rsidP="00EC128E">
      <w:r>
        <w:t>Rep. BURNS explained the amendment.</w:t>
      </w:r>
    </w:p>
    <w:p w14:paraId="50ED8D77" w14:textId="77777777" w:rsidR="00EC128E" w:rsidRDefault="00EC128E" w:rsidP="00EC128E"/>
    <w:p w14:paraId="23F3B362" w14:textId="3949FAE2" w:rsidR="00EC128E" w:rsidRDefault="00EC128E" w:rsidP="00EC128E">
      <w:r>
        <w:t>Rep. BURNS moved to table the amendment, which was agreed to.</w:t>
      </w:r>
    </w:p>
    <w:p w14:paraId="090633B6" w14:textId="77777777" w:rsidR="00EC128E" w:rsidRDefault="00EC128E" w:rsidP="00EC128E"/>
    <w:p w14:paraId="1B9A761F" w14:textId="58965166" w:rsidR="00EC128E" w:rsidRDefault="00EC128E" w:rsidP="00EC128E">
      <w:r>
        <w:t>The question then recurred to the adoption of the section.</w:t>
      </w:r>
    </w:p>
    <w:p w14:paraId="186B742F" w14:textId="77777777" w:rsidR="00EC128E" w:rsidRDefault="00EC128E" w:rsidP="00EC128E"/>
    <w:p w14:paraId="07609DBE" w14:textId="77777777" w:rsidR="00EC128E" w:rsidRDefault="00EC128E" w:rsidP="00EC128E">
      <w:r>
        <w:t xml:space="preserve">The yeas and nays were taken resulting as follows: </w:t>
      </w:r>
    </w:p>
    <w:p w14:paraId="6FEB05B5" w14:textId="56C32849" w:rsidR="00EC128E" w:rsidRDefault="00EC128E" w:rsidP="00EC128E">
      <w:pPr>
        <w:jc w:val="center"/>
      </w:pPr>
      <w:r>
        <w:t xml:space="preserve"> </w:t>
      </w:r>
      <w:bookmarkStart w:id="46" w:name="vote_start164"/>
      <w:bookmarkEnd w:id="46"/>
      <w:r>
        <w:t>Yeas 79; Nays 5</w:t>
      </w:r>
    </w:p>
    <w:p w14:paraId="05E50BF4" w14:textId="77777777" w:rsidR="00EC128E" w:rsidRDefault="00EC128E" w:rsidP="00EC128E">
      <w:pPr>
        <w:jc w:val="center"/>
      </w:pPr>
    </w:p>
    <w:p w14:paraId="736B0B0A" w14:textId="77777777" w:rsidR="00EC128E" w:rsidRDefault="00EC128E" w:rsidP="00EC128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C128E" w:rsidRPr="00EC128E" w14:paraId="7AEDB835" w14:textId="77777777" w:rsidTr="00EC128E">
        <w:tc>
          <w:tcPr>
            <w:tcW w:w="2179" w:type="dxa"/>
            <w:shd w:val="clear" w:color="auto" w:fill="auto"/>
          </w:tcPr>
          <w:p w14:paraId="43B725CA" w14:textId="7A942CBB" w:rsidR="00EC128E" w:rsidRPr="00EC128E" w:rsidRDefault="00EC128E" w:rsidP="00EC128E">
            <w:pPr>
              <w:keepNext/>
              <w:ind w:firstLine="0"/>
            </w:pPr>
            <w:r>
              <w:t>Alexander</w:t>
            </w:r>
          </w:p>
        </w:tc>
        <w:tc>
          <w:tcPr>
            <w:tcW w:w="2179" w:type="dxa"/>
            <w:shd w:val="clear" w:color="auto" w:fill="auto"/>
          </w:tcPr>
          <w:p w14:paraId="643195FD" w14:textId="2184FEFE" w:rsidR="00EC128E" w:rsidRPr="00EC128E" w:rsidRDefault="00EC128E" w:rsidP="00EC128E">
            <w:pPr>
              <w:keepNext/>
              <w:ind w:firstLine="0"/>
            </w:pPr>
            <w:r>
              <w:t>Anderson</w:t>
            </w:r>
          </w:p>
        </w:tc>
        <w:tc>
          <w:tcPr>
            <w:tcW w:w="2180" w:type="dxa"/>
            <w:shd w:val="clear" w:color="auto" w:fill="auto"/>
          </w:tcPr>
          <w:p w14:paraId="5D54026B" w14:textId="06370FE6" w:rsidR="00EC128E" w:rsidRPr="00EC128E" w:rsidRDefault="00EC128E" w:rsidP="00EC128E">
            <w:pPr>
              <w:keepNext/>
              <w:ind w:firstLine="0"/>
            </w:pPr>
            <w:r>
              <w:t>Bailey</w:t>
            </w:r>
          </w:p>
        </w:tc>
      </w:tr>
      <w:tr w:rsidR="00EC128E" w:rsidRPr="00EC128E" w14:paraId="06F9A39A" w14:textId="77777777" w:rsidTr="00EC128E">
        <w:tc>
          <w:tcPr>
            <w:tcW w:w="2179" w:type="dxa"/>
            <w:shd w:val="clear" w:color="auto" w:fill="auto"/>
          </w:tcPr>
          <w:p w14:paraId="0CC0B454" w14:textId="096991D2" w:rsidR="00EC128E" w:rsidRPr="00EC128E" w:rsidRDefault="00EC128E" w:rsidP="00EC128E">
            <w:pPr>
              <w:ind w:firstLine="0"/>
            </w:pPr>
            <w:r>
              <w:t>Ballentine</w:t>
            </w:r>
          </w:p>
        </w:tc>
        <w:tc>
          <w:tcPr>
            <w:tcW w:w="2179" w:type="dxa"/>
            <w:shd w:val="clear" w:color="auto" w:fill="auto"/>
          </w:tcPr>
          <w:p w14:paraId="57D2C3B8" w14:textId="320BDFA9" w:rsidR="00EC128E" w:rsidRPr="00EC128E" w:rsidRDefault="00EC128E" w:rsidP="00EC128E">
            <w:pPr>
              <w:ind w:firstLine="0"/>
            </w:pPr>
            <w:r>
              <w:t>Bauer</w:t>
            </w:r>
          </w:p>
        </w:tc>
        <w:tc>
          <w:tcPr>
            <w:tcW w:w="2180" w:type="dxa"/>
            <w:shd w:val="clear" w:color="auto" w:fill="auto"/>
          </w:tcPr>
          <w:p w14:paraId="4BAB5571" w14:textId="0C901CFB" w:rsidR="00EC128E" w:rsidRPr="00EC128E" w:rsidRDefault="00EC128E" w:rsidP="00EC128E">
            <w:pPr>
              <w:ind w:firstLine="0"/>
            </w:pPr>
            <w:r>
              <w:t>Beach</w:t>
            </w:r>
          </w:p>
        </w:tc>
      </w:tr>
      <w:tr w:rsidR="00EC128E" w:rsidRPr="00EC128E" w14:paraId="273C12D8" w14:textId="77777777" w:rsidTr="00EC128E">
        <w:tc>
          <w:tcPr>
            <w:tcW w:w="2179" w:type="dxa"/>
            <w:shd w:val="clear" w:color="auto" w:fill="auto"/>
          </w:tcPr>
          <w:p w14:paraId="3205EC5D" w14:textId="0FB480B5" w:rsidR="00EC128E" w:rsidRPr="00EC128E" w:rsidRDefault="00EC128E" w:rsidP="00EC128E">
            <w:pPr>
              <w:ind w:firstLine="0"/>
            </w:pPr>
            <w:r>
              <w:t>Blackwell</w:t>
            </w:r>
          </w:p>
        </w:tc>
        <w:tc>
          <w:tcPr>
            <w:tcW w:w="2179" w:type="dxa"/>
            <w:shd w:val="clear" w:color="auto" w:fill="auto"/>
          </w:tcPr>
          <w:p w14:paraId="28498613" w14:textId="1ABA6A16" w:rsidR="00EC128E" w:rsidRPr="00EC128E" w:rsidRDefault="00EC128E" w:rsidP="00EC128E">
            <w:pPr>
              <w:ind w:firstLine="0"/>
            </w:pPr>
            <w:r>
              <w:t>Bradley</w:t>
            </w:r>
          </w:p>
        </w:tc>
        <w:tc>
          <w:tcPr>
            <w:tcW w:w="2180" w:type="dxa"/>
            <w:shd w:val="clear" w:color="auto" w:fill="auto"/>
          </w:tcPr>
          <w:p w14:paraId="27A95C06" w14:textId="7C8488A8" w:rsidR="00EC128E" w:rsidRPr="00EC128E" w:rsidRDefault="00EC128E" w:rsidP="00EC128E">
            <w:pPr>
              <w:ind w:firstLine="0"/>
            </w:pPr>
            <w:r>
              <w:t>Brewer</w:t>
            </w:r>
          </w:p>
        </w:tc>
      </w:tr>
      <w:tr w:rsidR="00EC128E" w:rsidRPr="00EC128E" w14:paraId="262F95CD" w14:textId="77777777" w:rsidTr="00EC128E">
        <w:tc>
          <w:tcPr>
            <w:tcW w:w="2179" w:type="dxa"/>
            <w:shd w:val="clear" w:color="auto" w:fill="auto"/>
          </w:tcPr>
          <w:p w14:paraId="46ABB8F1" w14:textId="037B9DDB" w:rsidR="00EC128E" w:rsidRPr="00EC128E" w:rsidRDefault="00EC128E" w:rsidP="00EC128E">
            <w:pPr>
              <w:ind w:firstLine="0"/>
            </w:pPr>
            <w:r>
              <w:t>Burns</w:t>
            </w:r>
          </w:p>
        </w:tc>
        <w:tc>
          <w:tcPr>
            <w:tcW w:w="2179" w:type="dxa"/>
            <w:shd w:val="clear" w:color="auto" w:fill="auto"/>
          </w:tcPr>
          <w:p w14:paraId="44E2D289" w14:textId="386381BF" w:rsidR="00EC128E" w:rsidRPr="00EC128E" w:rsidRDefault="00EC128E" w:rsidP="00EC128E">
            <w:pPr>
              <w:ind w:firstLine="0"/>
            </w:pPr>
            <w:r>
              <w:t>Bustos</w:t>
            </w:r>
          </w:p>
        </w:tc>
        <w:tc>
          <w:tcPr>
            <w:tcW w:w="2180" w:type="dxa"/>
            <w:shd w:val="clear" w:color="auto" w:fill="auto"/>
          </w:tcPr>
          <w:p w14:paraId="4CB3BB91" w14:textId="5C755626" w:rsidR="00EC128E" w:rsidRPr="00EC128E" w:rsidRDefault="00EC128E" w:rsidP="00EC128E">
            <w:pPr>
              <w:ind w:firstLine="0"/>
            </w:pPr>
            <w:r>
              <w:t>Calhoon</w:t>
            </w:r>
          </w:p>
        </w:tc>
      </w:tr>
      <w:tr w:rsidR="00EC128E" w:rsidRPr="00EC128E" w14:paraId="4ED60F7F" w14:textId="77777777" w:rsidTr="00EC128E">
        <w:tc>
          <w:tcPr>
            <w:tcW w:w="2179" w:type="dxa"/>
            <w:shd w:val="clear" w:color="auto" w:fill="auto"/>
          </w:tcPr>
          <w:p w14:paraId="0A929113" w14:textId="1C76E0E0" w:rsidR="00EC128E" w:rsidRPr="00EC128E" w:rsidRDefault="00EC128E" w:rsidP="00EC128E">
            <w:pPr>
              <w:ind w:firstLine="0"/>
            </w:pPr>
            <w:r>
              <w:t>Carter</w:t>
            </w:r>
          </w:p>
        </w:tc>
        <w:tc>
          <w:tcPr>
            <w:tcW w:w="2179" w:type="dxa"/>
            <w:shd w:val="clear" w:color="auto" w:fill="auto"/>
          </w:tcPr>
          <w:p w14:paraId="33D430D6" w14:textId="179DA886" w:rsidR="00EC128E" w:rsidRPr="00EC128E" w:rsidRDefault="00EC128E" w:rsidP="00EC128E">
            <w:pPr>
              <w:ind w:firstLine="0"/>
            </w:pPr>
            <w:r>
              <w:t>Chapman</w:t>
            </w:r>
          </w:p>
        </w:tc>
        <w:tc>
          <w:tcPr>
            <w:tcW w:w="2180" w:type="dxa"/>
            <w:shd w:val="clear" w:color="auto" w:fill="auto"/>
          </w:tcPr>
          <w:p w14:paraId="6E625EA7" w14:textId="1656EA88" w:rsidR="00EC128E" w:rsidRPr="00EC128E" w:rsidRDefault="00EC128E" w:rsidP="00EC128E">
            <w:pPr>
              <w:ind w:firstLine="0"/>
            </w:pPr>
            <w:r>
              <w:t>Chumley</w:t>
            </w:r>
          </w:p>
        </w:tc>
      </w:tr>
      <w:tr w:rsidR="00EC128E" w:rsidRPr="00EC128E" w14:paraId="799F314F" w14:textId="77777777" w:rsidTr="00EC128E">
        <w:tc>
          <w:tcPr>
            <w:tcW w:w="2179" w:type="dxa"/>
            <w:shd w:val="clear" w:color="auto" w:fill="auto"/>
          </w:tcPr>
          <w:p w14:paraId="051D6B75" w14:textId="1F7032AF" w:rsidR="00EC128E" w:rsidRPr="00EC128E" w:rsidRDefault="00EC128E" w:rsidP="00EC128E">
            <w:pPr>
              <w:ind w:firstLine="0"/>
            </w:pPr>
            <w:r>
              <w:t>Clyburn</w:t>
            </w:r>
          </w:p>
        </w:tc>
        <w:tc>
          <w:tcPr>
            <w:tcW w:w="2179" w:type="dxa"/>
            <w:shd w:val="clear" w:color="auto" w:fill="auto"/>
          </w:tcPr>
          <w:p w14:paraId="54B025B2" w14:textId="2E551DCB" w:rsidR="00EC128E" w:rsidRPr="00EC128E" w:rsidRDefault="00EC128E" w:rsidP="00EC128E">
            <w:pPr>
              <w:ind w:firstLine="0"/>
            </w:pPr>
            <w:r>
              <w:t>Cobb-Hunter</w:t>
            </w:r>
          </w:p>
        </w:tc>
        <w:tc>
          <w:tcPr>
            <w:tcW w:w="2180" w:type="dxa"/>
            <w:shd w:val="clear" w:color="auto" w:fill="auto"/>
          </w:tcPr>
          <w:p w14:paraId="04A2EE5E" w14:textId="1264D3C2" w:rsidR="00EC128E" w:rsidRPr="00EC128E" w:rsidRDefault="00EC128E" w:rsidP="00EC128E">
            <w:pPr>
              <w:ind w:firstLine="0"/>
            </w:pPr>
            <w:r>
              <w:t>B. L. Cox</w:t>
            </w:r>
          </w:p>
        </w:tc>
      </w:tr>
      <w:tr w:rsidR="00EC128E" w:rsidRPr="00EC128E" w14:paraId="3E393A9B" w14:textId="77777777" w:rsidTr="00EC128E">
        <w:tc>
          <w:tcPr>
            <w:tcW w:w="2179" w:type="dxa"/>
            <w:shd w:val="clear" w:color="auto" w:fill="auto"/>
          </w:tcPr>
          <w:p w14:paraId="6B33A77F" w14:textId="411C793E" w:rsidR="00EC128E" w:rsidRPr="00EC128E" w:rsidRDefault="00EC128E" w:rsidP="00EC128E">
            <w:pPr>
              <w:ind w:firstLine="0"/>
            </w:pPr>
            <w:r>
              <w:t>Crawford</w:t>
            </w:r>
          </w:p>
        </w:tc>
        <w:tc>
          <w:tcPr>
            <w:tcW w:w="2179" w:type="dxa"/>
            <w:shd w:val="clear" w:color="auto" w:fill="auto"/>
          </w:tcPr>
          <w:p w14:paraId="37ADA075" w14:textId="7C64091A" w:rsidR="00EC128E" w:rsidRPr="00EC128E" w:rsidRDefault="00EC128E" w:rsidP="00EC128E">
            <w:pPr>
              <w:ind w:firstLine="0"/>
            </w:pPr>
            <w:r>
              <w:t>Davis</w:t>
            </w:r>
          </w:p>
        </w:tc>
        <w:tc>
          <w:tcPr>
            <w:tcW w:w="2180" w:type="dxa"/>
            <w:shd w:val="clear" w:color="auto" w:fill="auto"/>
          </w:tcPr>
          <w:p w14:paraId="1AF182F2" w14:textId="24BE1286" w:rsidR="00EC128E" w:rsidRPr="00EC128E" w:rsidRDefault="00EC128E" w:rsidP="00EC128E">
            <w:pPr>
              <w:ind w:firstLine="0"/>
            </w:pPr>
            <w:r>
              <w:t>Dillard</w:t>
            </w:r>
          </w:p>
        </w:tc>
      </w:tr>
      <w:tr w:rsidR="00EC128E" w:rsidRPr="00EC128E" w14:paraId="5DAC57B9" w14:textId="77777777" w:rsidTr="00EC128E">
        <w:tc>
          <w:tcPr>
            <w:tcW w:w="2179" w:type="dxa"/>
            <w:shd w:val="clear" w:color="auto" w:fill="auto"/>
          </w:tcPr>
          <w:p w14:paraId="348A2B18" w14:textId="2AD95DB2" w:rsidR="00EC128E" w:rsidRPr="00EC128E" w:rsidRDefault="00EC128E" w:rsidP="00EC128E">
            <w:pPr>
              <w:ind w:firstLine="0"/>
            </w:pPr>
            <w:r>
              <w:t>Erickson</w:t>
            </w:r>
          </w:p>
        </w:tc>
        <w:tc>
          <w:tcPr>
            <w:tcW w:w="2179" w:type="dxa"/>
            <w:shd w:val="clear" w:color="auto" w:fill="auto"/>
          </w:tcPr>
          <w:p w14:paraId="33A408F1" w14:textId="6FEC4649" w:rsidR="00EC128E" w:rsidRPr="00EC128E" w:rsidRDefault="00EC128E" w:rsidP="00EC128E">
            <w:pPr>
              <w:ind w:firstLine="0"/>
            </w:pPr>
            <w:r>
              <w:t>Felder</w:t>
            </w:r>
          </w:p>
        </w:tc>
        <w:tc>
          <w:tcPr>
            <w:tcW w:w="2180" w:type="dxa"/>
            <w:shd w:val="clear" w:color="auto" w:fill="auto"/>
          </w:tcPr>
          <w:p w14:paraId="36F7DB7F" w14:textId="56514971" w:rsidR="00EC128E" w:rsidRPr="00EC128E" w:rsidRDefault="00EC128E" w:rsidP="00EC128E">
            <w:pPr>
              <w:ind w:firstLine="0"/>
            </w:pPr>
            <w:r>
              <w:t>Forrest</w:t>
            </w:r>
          </w:p>
        </w:tc>
      </w:tr>
      <w:tr w:rsidR="00EC128E" w:rsidRPr="00EC128E" w14:paraId="4E159D73" w14:textId="77777777" w:rsidTr="00EC128E">
        <w:tc>
          <w:tcPr>
            <w:tcW w:w="2179" w:type="dxa"/>
            <w:shd w:val="clear" w:color="auto" w:fill="auto"/>
          </w:tcPr>
          <w:p w14:paraId="37AE4413" w14:textId="077B55B0" w:rsidR="00EC128E" w:rsidRPr="00EC128E" w:rsidRDefault="00EC128E" w:rsidP="00EC128E">
            <w:pPr>
              <w:ind w:firstLine="0"/>
            </w:pPr>
            <w:r>
              <w:t>Gagnon</w:t>
            </w:r>
          </w:p>
        </w:tc>
        <w:tc>
          <w:tcPr>
            <w:tcW w:w="2179" w:type="dxa"/>
            <w:shd w:val="clear" w:color="auto" w:fill="auto"/>
          </w:tcPr>
          <w:p w14:paraId="33766E03" w14:textId="2192E80D" w:rsidR="00EC128E" w:rsidRPr="00EC128E" w:rsidRDefault="00EC128E" w:rsidP="00EC128E">
            <w:pPr>
              <w:ind w:firstLine="0"/>
            </w:pPr>
            <w:r>
              <w:t>Gibson</w:t>
            </w:r>
          </w:p>
        </w:tc>
        <w:tc>
          <w:tcPr>
            <w:tcW w:w="2180" w:type="dxa"/>
            <w:shd w:val="clear" w:color="auto" w:fill="auto"/>
          </w:tcPr>
          <w:p w14:paraId="61672C26" w14:textId="1BDD0D85" w:rsidR="00EC128E" w:rsidRPr="00EC128E" w:rsidRDefault="00EC128E" w:rsidP="00EC128E">
            <w:pPr>
              <w:ind w:firstLine="0"/>
            </w:pPr>
            <w:r>
              <w:t>Gilliam</w:t>
            </w:r>
          </w:p>
        </w:tc>
      </w:tr>
      <w:tr w:rsidR="00EC128E" w:rsidRPr="00EC128E" w14:paraId="51703FC8" w14:textId="77777777" w:rsidTr="00EC128E">
        <w:tc>
          <w:tcPr>
            <w:tcW w:w="2179" w:type="dxa"/>
            <w:shd w:val="clear" w:color="auto" w:fill="auto"/>
          </w:tcPr>
          <w:p w14:paraId="2E4610FB" w14:textId="0A5C7625" w:rsidR="00EC128E" w:rsidRPr="00EC128E" w:rsidRDefault="00EC128E" w:rsidP="00EC128E">
            <w:pPr>
              <w:ind w:firstLine="0"/>
            </w:pPr>
            <w:r>
              <w:t>Gilliard</w:t>
            </w:r>
          </w:p>
        </w:tc>
        <w:tc>
          <w:tcPr>
            <w:tcW w:w="2179" w:type="dxa"/>
            <w:shd w:val="clear" w:color="auto" w:fill="auto"/>
          </w:tcPr>
          <w:p w14:paraId="51063C9B" w14:textId="182D2037" w:rsidR="00EC128E" w:rsidRPr="00EC128E" w:rsidRDefault="00EC128E" w:rsidP="00EC128E">
            <w:pPr>
              <w:ind w:firstLine="0"/>
            </w:pPr>
            <w:r>
              <w:t>Guffey</w:t>
            </w:r>
          </w:p>
        </w:tc>
        <w:tc>
          <w:tcPr>
            <w:tcW w:w="2180" w:type="dxa"/>
            <w:shd w:val="clear" w:color="auto" w:fill="auto"/>
          </w:tcPr>
          <w:p w14:paraId="774FF4D3" w14:textId="1639AF5B" w:rsidR="00EC128E" w:rsidRPr="00EC128E" w:rsidRDefault="00EC128E" w:rsidP="00EC128E">
            <w:pPr>
              <w:ind w:firstLine="0"/>
            </w:pPr>
            <w:r>
              <w:t>Haddon</w:t>
            </w:r>
          </w:p>
        </w:tc>
      </w:tr>
      <w:tr w:rsidR="00EC128E" w:rsidRPr="00EC128E" w14:paraId="0F9722C5" w14:textId="77777777" w:rsidTr="00EC128E">
        <w:tc>
          <w:tcPr>
            <w:tcW w:w="2179" w:type="dxa"/>
            <w:shd w:val="clear" w:color="auto" w:fill="auto"/>
          </w:tcPr>
          <w:p w14:paraId="5A4BC2AE" w14:textId="3E08F393" w:rsidR="00EC128E" w:rsidRPr="00EC128E" w:rsidRDefault="00EC128E" w:rsidP="00EC128E">
            <w:pPr>
              <w:ind w:firstLine="0"/>
            </w:pPr>
            <w:r>
              <w:t>Hager</w:t>
            </w:r>
          </w:p>
        </w:tc>
        <w:tc>
          <w:tcPr>
            <w:tcW w:w="2179" w:type="dxa"/>
            <w:shd w:val="clear" w:color="auto" w:fill="auto"/>
          </w:tcPr>
          <w:p w14:paraId="2778840D" w14:textId="78752D1C" w:rsidR="00EC128E" w:rsidRPr="00EC128E" w:rsidRDefault="00EC128E" w:rsidP="00EC128E">
            <w:pPr>
              <w:ind w:firstLine="0"/>
            </w:pPr>
            <w:r>
              <w:t>Hardee</w:t>
            </w:r>
          </w:p>
        </w:tc>
        <w:tc>
          <w:tcPr>
            <w:tcW w:w="2180" w:type="dxa"/>
            <w:shd w:val="clear" w:color="auto" w:fill="auto"/>
          </w:tcPr>
          <w:p w14:paraId="556E9D58" w14:textId="42507BCA" w:rsidR="00EC128E" w:rsidRPr="00EC128E" w:rsidRDefault="00EC128E" w:rsidP="00EC128E">
            <w:pPr>
              <w:ind w:firstLine="0"/>
            </w:pPr>
            <w:r>
              <w:t>Hartnett</w:t>
            </w:r>
          </w:p>
        </w:tc>
      </w:tr>
      <w:tr w:rsidR="00EC128E" w:rsidRPr="00EC128E" w14:paraId="506F245D" w14:textId="77777777" w:rsidTr="00EC128E">
        <w:tc>
          <w:tcPr>
            <w:tcW w:w="2179" w:type="dxa"/>
            <w:shd w:val="clear" w:color="auto" w:fill="auto"/>
          </w:tcPr>
          <w:p w14:paraId="341DA553" w14:textId="24A9CE86" w:rsidR="00EC128E" w:rsidRPr="00EC128E" w:rsidRDefault="00EC128E" w:rsidP="00EC128E">
            <w:pPr>
              <w:ind w:firstLine="0"/>
            </w:pPr>
            <w:r>
              <w:t>Hayes</w:t>
            </w:r>
          </w:p>
        </w:tc>
        <w:tc>
          <w:tcPr>
            <w:tcW w:w="2179" w:type="dxa"/>
            <w:shd w:val="clear" w:color="auto" w:fill="auto"/>
          </w:tcPr>
          <w:p w14:paraId="705C3F1C" w14:textId="2164B1DD" w:rsidR="00EC128E" w:rsidRPr="00EC128E" w:rsidRDefault="00EC128E" w:rsidP="00EC128E">
            <w:pPr>
              <w:ind w:firstLine="0"/>
            </w:pPr>
            <w:r>
              <w:t>Henegan</w:t>
            </w:r>
          </w:p>
        </w:tc>
        <w:tc>
          <w:tcPr>
            <w:tcW w:w="2180" w:type="dxa"/>
            <w:shd w:val="clear" w:color="auto" w:fill="auto"/>
          </w:tcPr>
          <w:p w14:paraId="1DEE0CD6" w14:textId="2F083431" w:rsidR="00EC128E" w:rsidRPr="00EC128E" w:rsidRDefault="00EC128E" w:rsidP="00EC128E">
            <w:pPr>
              <w:ind w:firstLine="0"/>
            </w:pPr>
            <w:r>
              <w:t>Hewitt</w:t>
            </w:r>
          </w:p>
        </w:tc>
      </w:tr>
      <w:tr w:rsidR="00EC128E" w:rsidRPr="00EC128E" w14:paraId="1ACF4AEB" w14:textId="77777777" w:rsidTr="00EC128E">
        <w:tc>
          <w:tcPr>
            <w:tcW w:w="2179" w:type="dxa"/>
            <w:shd w:val="clear" w:color="auto" w:fill="auto"/>
          </w:tcPr>
          <w:p w14:paraId="52D2ED95" w14:textId="68C70B86" w:rsidR="00EC128E" w:rsidRPr="00EC128E" w:rsidRDefault="00EC128E" w:rsidP="00EC128E">
            <w:pPr>
              <w:ind w:firstLine="0"/>
            </w:pPr>
            <w:r>
              <w:t>Hiott</w:t>
            </w:r>
          </w:p>
        </w:tc>
        <w:tc>
          <w:tcPr>
            <w:tcW w:w="2179" w:type="dxa"/>
            <w:shd w:val="clear" w:color="auto" w:fill="auto"/>
          </w:tcPr>
          <w:p w14:paraId="00F15941" w14:textId="3711F7B6" w:rsidR="00EC128E" w:rsidRPr="00EC128E" w:rsidRDefault="00EC128E" w:rsidP="00EC128E">
            <w:pPr>
              <w:ind w:firstLine="0"/>
            </w:pPr>
            <w:r>
              <w:t>Hixon</w:t>
            </w:r>
          </w:p>
        </w:tc>
        <w:tc>
          <w:tcPr>
            <w:tcW w:w="2180" w:type="dxa"/>
            <w:shd w:val="clear" w:color="auto" w:fill="auto"/>
          </w:tcPr>
          <w:p w14:paraId="45F9CA36" w14:textId="4758C766" w:rsidR="00EC128E" w:rsidRPr="00EC128E" w:rsidRDefault="00EC128E" w:rsidP="00EC128E">
            <w:pPr>
              <w:ind w:firstLine="0"/>
            </w:pPr>
            <w:r>
              <w:t>Hosey</w:t>
            </w:r>
          </w:p>
        </w:tc>
      </w:tr>
      <w:tr w:rsidR="00EC128E" w:rsidRPr="00EC128E" w14:paraId="14478B2E" w14:textId="77777777" w:rsidTr="00EC128E">
        <w:tc>
          <w:tcPr>
            <w:tcW w:w="2179" w:type="dxa"/>
            <w:shd w:val="clear" w:color="auto" w:fill="auto"/>
          </w:tcPr>
          <w:p w14:paraId="1D79DB63" w14:textId="33E67C6E" w:rsidR="00EC128E" w:rsidRPr="00EC128E" w:rsidRDefault="00EC128E" w:rsidP="00EC128E">
            <w:pPr>
              <w:ind w:firstLine="0"/>
            </w:pPr>
            <w:r>
              <w:t>Jefferson</w:t>
            </w:r>
          </w:p>
        </w:tc>
        <w:tc>
          <w:tcPr>
            <w:tcW w:w="2179" w:type="dxa"/>
            <w:shd w:val="clear" w:color="auto" w:fill="auto"/>
          </w:tcPr>
          <w:p w14:paraId="66E2196A" w14:textId="2C4062C7" w:rsidR="00EC128E" w:rsidRPr="00EC128E" w:rsidRDefault="00EC128E" w:rsidP="00EC128E">
            <w:pPr>
              <w:ind w:firstLine="0"/>
            </w:pPr>
            <w:r>
              <w:t>J. L. Johnson</w:t>
            </w:r>
          </w:p>
        </w:tc>
        <w:tc>
          <w:tcPr>
            <w:tcW w:w="2180" w:type="dxa"/>
            <w:shd w:val="clear" w:color="auto" w:fill="auto"/>
          </w:tcPr>
          <w:p w14:paraId="0AF5D70C" w14:textId="3D1A2577" w:rsidR="00EC128E" w:rsidRPr="00EC128E" w:rsidRDefault="00EC128E" w:rsidP="00EC128E">
            <w:pPr>
              <w:ind w:firstLine="0"/>
            </w:pPr>
            <w:r>
              <w:t>S. Jones</w:t>
            </w:r>
          </w:p>
        </w:tc>
      </w:tr>
      <w:tr w:rsidR="00EC128E" w:rsidRPr="00EC128E" w14:paraId="6A85FD49" w14:textId="77777777" w:rsidTr="00EC128E">
        <w:tc>
          <w:tcPr>
            <w:tcW w:w="2179" w:type="dxa"/>
            <w:shd w:val="clear" w:color="auto" w:fill="auto"/>
          </w:tcPr>
          <w:p w14:paraId="17B31072" w14:textId="2F1C1069" w:rsidR="00EC128E" w:rsidRPr="00EC128E" w:rsidRDefault="00EC128E" w:rsidP="00EC128E">
            <w:pPr>
              <w:ind w:firstLine="0"/>
            </w:pPr>
            <w:r>
              <w:t>W. Jones</w:t>
            </w:r>
          </w:p>
        </w:tc>
        <w:tc>
          <w:tcPr>
            <w:tcW w:w="2179" w:type="dxa"/>
            <w:shd w:val="clear" w:color="auto" w:fill="auto"/>
          </w:tcPr>
          <w:p w14:paraId="4B8AA9C0" w14:textId="62AE5F3D" w:rsidR="00EC128E" w:rsidRPr="00EC128E" w:rsidRDefault="00EC128E" w:rsidP="00EC128E">
            <w:pPr>
              <w:ind w:firstLine="0"/>
            </w:pPr>
            <w:r>
              <w:t>King</w:t>
            </w:r>
          </w:p>
        </w:tc>
        <w:tc>
          <w:tcPr>
            <w:tcW w:w="2180" w:type="dxa"/>
            <w:shd w:val="clear" w:color="auto" w:fill="auto"/>
          </w:tcPr>
          <w:p w14:paraId="219EF767" w14:textId="568891DB" w:rsidR="00EC128E" w:rsidRPr="00EC128E" w:rsidRDefault="00EC128E" w:rsidP="00EC128E">
            <w:pPr>
              <w:ind w:firstLine="0"/>
            </w:pPr>
            <w:r>
              <w:t>Kirby</w:t>
            </w:r>
          </w:p>
        </w:tc>
      </w:tr>
      <w:tr w:rsidR="00EC128E" w:rsidRPr="00EC128E" w14:paraId="74461943" w14:textId="77777777" w:rsidTr="00EC128E">
        <w:tc>
          <w:tcPr>
            <w:tcW w:w="2179" w:type="dxa"/>
            <w:shd w:val="clear" w:color="auto" w:fill="auto"/>
          </w:tcPr>
          <w:p w14:paraId="3152D5AD" w14:textId="50507193" w:rsidR="00EC128E" w:rsidRPr="00EC128E" w:rsidRDefault="00EC128E" w:rsidP="00EC128E">
            <w:pPr>
              <w:ind w:firstLine="0"/>
            </w:pPr>
            <w:r>
              <w:t>Landing</w:t>
            </w:r>
          </w:p>
        </w:tc>
        <w:tc>
          <w:tcPr>
            <w:tcW w:w="2179" w:type="dxa"/>
            <w:shd w:val="clear" w:color="auto" w:fill="auto"/>
          </w:tcPr>
          <w:p w14:paraId="51DC26DD" w14:textId="3921E746" w:rsidR="00EC128E" w:rsidRPr="00EC128E" w:rsidRDefault="00EC128E" w:rsidP="00EC128E">
            <w:pPr>
              <w:ind w:firstLine="0"/>
            </w:pPr>
            <w:r>
              <w:t>Lawson</w:t>
            </w:r>
          </w:p>
        </w:tc>
        <w:tc>
          <w:tcPr>
            <w:tcW w:w="2180" w:type="dxa"/>
            <w:shd w:val="clear" w:color="auto" w:fill="auto"/>
          </w:tcPr>
          <w:p w14:paraId="05CBBE09" w14:textId="64B23E38" w:rsidR="00EC128E" w:rsidRPr="00EC128E" w:rsidRDefault="00EC128E" w:rsidP="00EC128E">
            <w:pPr>
              <w:ind w:firstLine="0"/>
            </w:pPr>
            <w:r>
              <w:t>Leber</w:t>
            </w:r>
          </w:p>
        </w:tc>
      </w:tr>
      <w:tr w:rsidR="00EC128E" w:rsidRPr="00EC128E" w14:paraId="0D6410A1" w14:textId="77777777" w:rsidTr="00EC128E">
        <w:tc>
          <w:tcPr>
            <w:tcW w:w="2179" w:type="dxa"/>
            <w:shd w:val="clear" w:color="auto" w:fill="auto"/>
          </w:tcPr>
          <w:p w14:paraId="40440FCF" w14:textId="2509E9B9" w:rsidR="00EC128E" w:rsidRPr="00EC128E" w:rsidRDefault="00EC128E" w:rsidP="00EC128E">
            <w:pPr>
              <w:ind w:firstLine="0"/>
            </w:pPr>
            <w:r>
              <w:t>Ligon</w:t>
            </w:r>
          </w:p>
        </w:tc>
        <w:tc>
          <w:tcPr>
            <w:tcW w:w="2179" w:type="dxa"/>
            <w:shd w:val="clear" w:color="auto" w:fill="auto"/>
          </w:tcPr>
          <w:p w14:paraId="0E1F4468" w14:textId="08582FF5" w:rsidR="00EC128E" w:rsidRPr="00EC128E" w:rsidRDefault="00EC128E" w:rsidP="00EC128E">
            <w:pPr>
              <w:ind w:firstLine="0"/>
            </w:pPr>
            <w:r>
              <w:t>Long</w:t>
            </w:r>
          </w:p>
        </w:tc>
        <w:tc>
          <w:tcPr>
            <w:tcW w:w="2180" w:type="dxa"/>
            <w:shd w:val="clear" w:color="auto" w:fill="auto"/>
          </w:tcPr>
          <w:p w14:paraId="608FF2D7" w14:textId="3A348400" w:rsidR="00EC128E" w:rsidRPr="00EC128E" w:rsidRDefault="00EC128E" w:rsidP="00EC128E">
            <w:pPr>
              <w:ind w:firstLine="0"/>
            </w:pPr>
            <w:r>
              <w:t>Magnuson</w:t>
            </w:r>
          </w:p>
        </w:tc>
      </w:tr>
      <w:tr w:rsidR="00EC128E" w:rsidRPr="00EC128E" w14:paraId="15FB8F1D" w14:textId="77777777" w:rsidTr="00EC128E">
        <w:tc>
          <w:tcPr>
            <w:tcW w:w="2179" w:type="dxa"/>
            <w:shd w:val="clear" w:color="auto" w:fill="auto"/>
          </w:tcPr>
          <w:p w14:paraId="52DEA0E4" w14:textId="0BB8BE1C" w:rsidR="00EC128E" w:rsidRPr="00EC128E" w:rsidRDefault="00EC128E" w:rsidP="00EC128E">
            <w:pPr>
              <w:ind w:firstLine="0"/>
            </w:pPr>
            <w:r>
              <w:t>McCravy</w:t>
            </w:r>
          </w:p>
        </w:tc>
        <w:tc>
          <w:tcPr>
            <w:tcW w:w="2179" w:type="dxa"/>
            <w:shd w:val="clear" w:color="auto" w:fill="auto"/>
          </w:tcPr>
          <w:p w14:paraId="41CF31B4" w14:textId="4961DDEF" w:rsidR="00EC128E" w:rsidRPr="00EC128E" w:rsidRDefault="00EC128E" w:rsidP="00EC128E">
            <w:pPr>
              <w:ind w:firstLine="0"/>
            </w:pPr>
            <w:r>
              <w:t>McDaniel</w:t>
            </w:r>
          </w:p>
        </w:tc>
        <w:tc>
          <w:tcPr>
            <w:tcW w:w="2180" w:type="dxa"/>
            <w:shd w:val="clear" w:color="auto" w:fill="auto"/>
          </w:tcPr>
          <w:p w14:paraId="44B2AF4A" w14:textId="4A8C08A5" w:rsidR="00EC128E" w:rsidRPr="00EC128E" w:rsidRDefault="00EC128E" w:rsidP="00EC128E">
            <w:pPr>
              <w:ind w:firstLine="0"/>
            </w:pPr>
            <w:r>
              <w:t>McGinnis</w:t>
            </w:r>
          </w:p>
        </w:tc>
      </w:tr>
      <w:tr w:rsidR="00EC128E" w:rsidRPr="00EC128E" w14:paraId="5FCD07B0" w14:textId="77777777" w:rsidTr="00EC128E">
        <w:tc>
          <w:tcPr>
            <w:tcW w:w="2179" w:type="dxa"/>
            <w:shd w:val="clear" w:color="auto" w:fill="auto"/>
          </w:tcPr>
          <w:p w14:paraId="6EAE0E38" w14:textId="79346E37" w:rsidR="00EC128E" w:rsidRPr="00EC128E" w:rsidRDefault="00EC128E" w:rsidP="00EC128E">
            <w:pPr>
              <w:ind w:firstLine="0"/>
            </w:pPr>
            <w:r>
              <w:t>J. Moore</w:t>
            </w:r>
          </w:p>
        </w:tc>
        <w:tc>
          <w:tcPr>
            <w:tcW w:w="2179" w:type="dxa"/>
            <w:shd w:val="clear" w:color="auto" w:fill="auto"/>
          </w:tcPr>
          <w:p w14:paraId="26646D83" w14:textId="6B7530BC" w:rsidR="00EC128E" w:rsidRPr="00EC128E" w:rsidRDefault="00EC128E" w:rsidP="00EC128E">
            <w:pPr>
              <w:ind w:firstLine="0"/>
            </w:pPr>
            <w:r>
              <w:t>A. M. Morgan</w:t>
            </w:r>
          </w:p>
        </w:tc>
        <w:tc>
          <w:tcPr>
            <w:tcW w:w="2180" w:type="dxa"/>
            <w:shd w:val="clear" w:color="auto" w:fill="auto"/>
          </w:tcPr>
          <w:p w14:paraId="75C9F51B" w14:textId="09DB86C6" w:rsidR="00EC128E" w:rsidRPr="00EC128E" w:rsidRDefault="00EC128E" w:rsidP="00EC128E">
            <w:pPr>
              <w:ind w:firstLine="0"/>
            </w:pPr>
            <w:r>
              <w:t>T. A. Morgan</w:t>
            </w:r>
          </w:p>
        </w:tc>
      </w:tr>
      <w:tr w:rsidR="00EC128E" w:rsidRPr="00EC128E" w14:paraId="6A3C67F2" w14:textId="77777777" w:rsidTr="00EC128E">
        <w:tc>
          <w:tcPr>
            <w:tcW w:w="2179" w:type="dxa"/>
            <w:shd w:val="clear" w:color="auto" w:fill="auto"/>
          </w:tcPr>
          <w:p w14:paraId="57ACE6F1" w14:textId="45CE11C0" w:rsidR="00EC128E" w:rsidRPr="00EC128E" w:rsidRDefault="00EC128E" w:rsidP="00EC128E">
            <w:pPr>
              <w:ind w:firstLine="0"/>
            </w:pPr>
            <w:r>
              <w:t>Moss</w:t>
            </w:r>
          </w:p>
        </w:tc>
        <w:tc>
          <w:tcPr>
            <w:tcW w:w="2179" w:type="dxa"/>
            <w:shd w:val="clear" w:color="auto" w:fill="auto"/>
          </w:tcPr>
          <w:p w14:paraId="1F249CFF" w14:textId="0D8BD8F5" w:rsidR="00EC128E" w:rsidRPr="00EC128E" w:rsidRDefault="00EC128E" w:rsidP="00EC128E">
            <w:pPr>
              <w:ind w:firstLine="0"/>
            </w:pPr>
            <w:r>
              <w:t>Neese</w:t>
            </w:r>
          </w:p>
        </w:tc>
        <w:tc>
          <w:tcPr>
            <w:tcW w:w="2180" w:type="dxa"/>
            <w:shd w:val="clear" w:color="auto" w:fill="auto"/>
          </w:tcPr>
          <w:p w14:paraId="5AA79643" w14:textId="490ED930" w:rsidR="00EC128E" w:rsidRPr="00EC128E" w:rsidRDefault="00EC128E" w:rsidP="00EC128E">
            <w:pPr>
              <w:ind w:firstLine="0"/>
            </w:pPr>
            <w:r>
              <w:t>B. Newton</w:t>
            </w:r>
          </w:p>
        </w:tc>
      </w:tr>
      <w:tr w:rsidR="00EC128E" w:rsidRPr="00EC128E" w14:paraId="5241BFAA" w14:textId="77777777" w:rsidTr="00EC128E">
        <w:tc>
          <w:tcPr>
            <w:tcW w:w="2179" w:type="dxa"/>
            <w:shd w:val="clear" w:color="auto" w:fill="auto"/>
          </w:tcPr>
          <w:p w14:paraId="2A6CA66D" w14:textId="59AEEA64" w:rsidR="00EC128E" w:rsidRPr="00EC128E" w:rsidRDefault="00EC128E" w:rsidP="00EC128E">
            <w:pPr>
              <w:ind w:firstLine="0"/>
            </w:pPr>
            <w:r>
              <w:t>Nutt</w:t>
            </w:r>
          </w:p>
        </w:tc>
        <w:tc>
          <w:tcPr>
            <w:tcW w:w="2179" w:type="dxa"/>
            <w:shd w:val="clear" w:color="auto" w:fill="auto"/>
          </w:tcPr>
          <w:p w14:paraId="25397293" w14:textId="2662E402" w:rsidR="00EC128E" w:rsidRPr="00EC128E" w:rsidRDefault="00EC128E" w:rsidP="00EC128E">
            <w:pPr>
              <w:ind w:firstLine="0"/>
            </w:pPr>
            <w:r>
              <w:t>O'Neal</w:t>
            </w:r>
          </w:p>
        </w:tc>
        <w:tc>
          <w:tcPr>
            <w:tcW w:w="2180" w:type="dxa"/>
            <w:shd w:val="clear" w:color="auto" w:fill="auto"/>
          </w:tcPr>
          <w:p w14:paraId="27ED361D" w14:textId="3AD1E6DC" w:rsidR="00EC128E" w:rsidRPr="00EC128E" w:rsidRDefault="00EC128E" w:rsidP="00EC128E">
            <w:pPr>
              <w:ind w:firstLine="0"/>
            </w:pPr>
            <w:r>
              <w:t>Oremus</w:t>
            </w:r>
          </w:p>
        </w:tc>
      </w:tr>
      <w:tr w:rsidR="00EC128E" w:rsidRPr="00EC128E" w14:paraId="38CA71CA" w14:textId="77777777" w:rsidTr="00EC128E">
        <w:tc>
          <w:tcPr>
            <w:tcW w:w="2179" w:type="dxa"/>
            <w:shd w:val="clear" w:color="auto" w:fill="auto"/>
          </w:tcPr>
          <w:p w14:paraId="3F62C163" w14:textId="2192605D" w:rsidR="00EC128E" w:rsidRPr="00EC128E" w:rsidRDefault="00EC128E" w:rsidP="00EC128E">
            <w:pPr>
              <w:ind w:firstLine="0"/>
            </w:pPr>
            <w:r>
              <w:t>Pedalino</w:t>
            </w:r>
          </w:p>
        </w:tc>
        <w:tc>
          <w:tcPr>
            <w:tcW w:w="2179" w:type="dxa"/>
            <w:shd w:val="clear" w:color="auto" w:fill="auto"/>
          </w:tcPr>
          <w:p w14:paraId="4AA1CAA1" w14:textId="07878C7B" w:rsidR="00EC128E" w:rsidRPr="00EC128E" w:rsidRDefault="00EC128E" w:rsidP="00EC128E">
            <w:pPr>
              <w:ind w:firstLine="0"/>
            </w:pPr>
            <w:r>
              <w:t>Rivers</w:t>
            </w:r>
          </w:p>
        </w:tc>
        <w:tc>
          <w:tcPr>
            <w:tcW w:w="2180" w:type="dxa"/>
            <w:shd w:val="clear" w:color="auto" w:fill="auto"/>
          </w:tcPr>
          <w:p w14:paraId="3BE77042" w14:textId="7625031A" w:rsidR="00EC128E" w:rsidRPr="00EC128E" w:rsidRDefault="00EC128E" w:rsidP="00EC128E">
            <w:pPr>
              <w:ind w:firstLine="0"/>
            </w:pPr>
            <w:r>
              <w:t>Robbins</w:t>
            </w:r>
          </w:p>
        </w:tc>
      </w:tr>
      <w:tr w:rsidR="00EC128E" w:rsidRPr="00EC128E" w14:paraId="09B3A3E3" w14:textId="77777777" w:rsidTr="00EC128E">
        <w:tc>
          <w:tcPr>
            <w:tcW w:w="2179" w:type="dxa"/>
            <w:shd w:val="clear" w:color="auto" w:fill="auto"/>
          </w:tcPr>
          <w:p w14:paraId="497C15BE" w14:textId="04F4F409" w:rsidR="00EC128E" w:rsidRPr="00EC128E" w:rsidRDefault="00EC128E" w:rsidP="00EC128E">
            <w:pPr>
              <w:ind w:firstLine="0"/>
            </w:pPr>
            <w:r>
              <w:t>Sandifer</w:t>
            </w:r>
          </w:p>
        </w:tc>
        <w:tc>
          <w:tcPr>
            <w:tcW w:w="2179" w:type="dxa"/>
            <w:shd w:val="clear" w:color="auto" w:fill="auto"/>
          </w:tcPr>
          <w:p w14:paraId="385AFF2D" w14:textId="4442ACD9" w:rsidR="00EC128E" w:rsidRPr="00EC128E" w:rsidRDefault="00EC128E" w:rsidP="00EC128E">
            <w:pPr>
              <w:ind w:firstLine="0"/>
            </w:pPr>
            <w:r>
              <w:t>Schuessler</w:t>
            </w:r>
          </w:p>
        </w:tc>
        <w:tc>
          <w:tcPr>
            <w:tcW w:w="2180" w:type="dxa"/>
            <w:shd w:val="clear" w:color="auto" w:fill="auto"/>
          </w:tcPr>
          <w:p w14:paraId="15FC436F" w14:textId="4CEDE7C8" w:rsidR="00EC128E" w:rsidRPr="00EC128E" w:rsidRDefault="00EC128E" w:rsidP="00EC128E">
            <w:pPr>
              <w:ind w:firstLine="0"/>
            </w:pPr>
            <w:r>
              <w:t>Sessions</w:t>
            </w:r>
          </w:p>
        </w:tc>
      </w:tr>
      <w:tr w:rsidR="00EC128E" w:rsidRPr="00EC128E" w14:paraId="79E6C026" w14:textId="77777777" w:rsidTr="00EC128E">
        <w:tc>
          <w:tcPr>
            <w:tcW w:w="2179" w:type="dxa"/>
            <w:shd w:val="clear" w:color="auto" w:fill="auto"/>
          </w:tcPr>
          <w:p w14:paraId="4BA2F589" w14:textId="5DE1D386" w:rsidR="00EC128E" w:rsidRPr="00EC128E" w:rsidRDefault="00EC128E" w:rsidP="00EC128E">
            <w:pPr>
              <w:ind w:firstLine="0"/>
            </w:pPr>
            <w:r>
              <w:t>M. M. Smith</w:t>
            </w:r>
          </w:p>
        </w:tc>
        <w:tc>
          <w:tcPr>
            <w:tcW w:w="2179" w:type="dxa"/>
            <w:shd w:val="clear" w:color="auto" w:fill="auto"/>
          </w:tcPr>
          <w:p w14:paraId="45B259D8" w14:textId="3B7C9CCA" w:rsidR="00EC128E" w:rsidRPr="00EC128E" w:rsidRDefault="00EC128E" w:rsidP="00EC128E">
            <w:pPr>
              <w:ind w:firstLine="0"/>
            </w:pPr>
            <w:r>
              <w:t>Taylor</w:t>
            </w:r>
          </w:p>
        </w:tc>
        <w:tc>
          <w:tcPr>
            <w:tcW w:w="2180" w:type="dxa"/>
            <w:shd w:val="clear" w:color="auto" w:fill="auto"/>
          </w:tcPr>
          <w:p w14:paraId="662D7B79" w14:textId="3697B472" w:rsidR="00EC128E" w:rsidRPr="00EC128E" w:rsidRDefault="00EC128E" w:rsidP="00EC128E">
            <w:pPr>
              <w:ind w:firstLine="0"/>
            </w:pPr>
            <w:r>
              <w:t>Thayer</w:t>
            </w:r>
          </w:p>
        </w:tc>
      </w:tr>
      <w:tr w:rsidR="00EC128E" w:rsidRPr="00EC128E" w14:paraId="2334014D" w14:textId="77777777" w:rsidTr="00EC128E">
        <w:tc>
          <w:tcPr>
            <w:tcW w:w="2179" w:type="dxa"/>
            <w:shd w:val="clear" w:color="auto" w:fill="auto"/>
          </w:tcPr>
          <w:p w14:paraId="246660ED" w14:textId="74F242B1" w:rsidR="00EC128E" w:rsidRPr="00EC128E" w:rsidRDefault="00EC128E" w:rsidP="00EC128E">
            <w:pPr>
              <w:ind w:firstLine="0"/>
            </w:pPr>
            <w:r>
              <w:t>Vaughan</w:t>
            </w:r>
          </w:p>
        </w:tc>
        <w:tc>
          <w:tcPr>
            <w:tcW w:w="2179" w:type="dxa"/>
            <w:shd w:val="clear" w:color="auto" w:fill="auto"/>
          </w:tcPr>
          <w:p w14:paraId="06A125F7" w14:textId="0CF572DF" w:rsidR="00EC128E" w:rsidRPr="00EC128E" w:rsidRDefault="00EC128E" w:rsidP="00EC128E">
            <w:pPr>
              <w:ind w:firstLine="0"/>
            </w:pPr>
            <w:r>
              <w:t>West</w:t>
            </w:r>
          </w:p>
        </w:tc>
        <w:tc>
          <w:tcPr>
            <w:tcW w:w="2180" w:type="dxa"/>
            <w:shd w:val="clear" w:color="auto" w:fill="auto"/>
          </w:tcPr>
          <w:p w14:paraId="6F3A1B3E" w14:textId="3F447E26" w:rsidR="00EC128E" w:rsidRPr="00EC128E" w:rsidRDefault="00EC128E" w:rsidP="00EC128E">
            <w:pPr>
              <w:ind w:firstLine="0"/>
            </w:pPr>
            <w:r>
              <w:t>Whitmire</w:t>
            </w:r>
          </w:p>
        </w:tc>
      </w:tr>
      <w:tr w:rsidR="00EC128E" w:rsidRPr="00EC128E" w14:paraId="6AF13375" w14:textId="77777777" w:rsidTr="00EC128E">
        <w:tc>
          <w:tcPr>
            <w:tcW w:w="2179" w:type="dxa"/>
            <w:shd w:val="clear" w:color="auto" w:fill="auto"/>
          </w:tcPr>
          <w:p w14:paraId="1D22B07B" w14:textId="41A846EE" w:rsidR="00EC128E" w:rsidRPr="00EC128E" w:rsidRDefault="00EC128E" w:rsidP="00EC128E">
            <w:pPr>
              <w:keepNext/>
              <w:ind w:firstLine="0"/>
            </w:pPr>
            <w:r>
              <w:t>Williams</w:t>
            </w:r>
          </w:p>
        </w:tc>
        <w:tc>
          <w:tcPr>
            <w:tcW w:w="2179" w:type="dxa"/>
            <w:shd w:val="clear" w:color="auto" w:fill="auto"/>
          </w:tcPr>
          <w:p w14:paraId="56D9196D" w14:textId="6FB5EB1B" w:rsidR="00EC128E" w:rsidRPr="00EC128E" w:rsidRDefault="00EC128E" w:rsidP="00EC128E">
            <w:pPr>
              <w:keepNext/>
              <w:ind w:firstLine="0"/>
            </w:pPr>
            <w:r>
              <w:t>Willis</w:t>
            </w:r>
          </w:p>
        </w:tc>
        <w:tc>
          <w:tcPr>
            <w:tcW w:w="2180" w:type="dxa"/>
            <w:shd w:val="clear" w:color="auto" w:fill="auto"/>
          </w:tcPr>
          <w:p w14:paraId="61B15405" w14:textId="31095210" w:rsidR="00EC128E" w:rsidRPr="00EC128E" w:rsidRDefault="00EC128E" w:rsidP="00EC128E">
            <w:pPr>
              <w:keepNext/>
              <w:ind w:firstLine="0"/>
            </w:pPr>
            <w:r>
              <w:t>Wooten</w:t>
            </w:r>
          </w:p>
        </w:tc>
      </w:tr>
      <w:tr w:rsidR="00EC128E" w:rsidRPr="00EC128E" w14:paraId="32375720" w14:textId="77777777" w:rsidTr="00EC128E">
        <w:tc>
          <w:tcPr>
            <w:tcW w:w="2179" w:type="dxa"/>
            <w:shd w:val="clear" w:color="auto" w:fill="auto"/>
          </w:tcPr>
          <w:p w14:paraId="42500212" w14:textId="4D9DEEFA" w:rsidR="00EC128E" w:rsidRPr="00EC128E" w:rsidRDefault="00EC128E" w:rsidP="00EC128E">
            <w:pPr>
              <w:keepNext/>
              <w:ind w:firstLine="0"/>
            </w:pPr>
            <w:r>
              <w:t>Yow</w:t>
            </w:r>
          </w:p>
        </w:tc>
        <w:tc>
          <w:tcPr>
            <w:tcW w:w="2179" w:type="dxa"/>
            <w:shd w:val="clear" w:color="auto" w:fill="auto"/>
          </w:tcPr>
          <w:p w14:paraId="126C3C0B" w14:textId="77777777" w:rsidR="00EC128E" w:rsidRPr="00EC128E" w:rsidRDefault="00EC128E" w:rsidP="00EC128E">
            <w:pPr>
              <w:keepNext/>
              <w:ind w:firstLine="0"/>
            </w:pPr>
          </w:p>
        </w:tc>
        <w:tc>
          <w:tcPr>
            <w:tcW w:w="2180" w:type="dxa"/>
            <w:shd w:val="clear" w:color="auto" w:fill="auto"/>
          </w:tcPr>
          <w:p w14:paraId="5D481AC1" w14:textId="77777777" w:rsidR="00EC128E" w:rsidRPr="00EC128E" w:rsidRDefault="00EC128E" w:rsidP="00EC128E">
            <w:pPr>
              <w:keepNext/>
              <w:ind w:firstLine="0"/>
            </w:pPr>
          </w:p>
        </w:tc>
      </w:tr>
    </w:tbl>
    <w:p w14:paraId="10B82AEC" w14:textId="77777777" w:rsidR="00EC128E" w:rsidRDefault="00EC128E" w:rsidP="00EC128E"/>
    <w:p w14:paraId="392F1CA7" w14:textId="04535BAE" w:rsidR="00EC128E" w:rsidRDefault="00EC128E" w:rsidP="00EC128E">
      <w:pPr>
        <w:jc w:val="center"/>
        <w:rPr>
          <w:b/>
        </w:rPr>
      </w:pPr>
      <w:r w:rsidRPr="00EC128E">
        <w:rPr>
          <w:b/>
        </w:rPr>
        <w:t>Total--79</w:t>
      </w:r>
    </w:p>
    <w:p w14:paraId="100E7DEC" w14:textId="77777777" w:rsidR="00EC128E" w:rsidRDefault="00EC128E" w:rsidP="00EC128E">
      <w:pPr>
        <w:jc w:val="center"/>
        <w:rPr>
          <w:b/>
        </w:rPr>
      </w:pPr>
    </w:p>
    <w:p w14:paraId="4E5EFF25" w14:textId="77777777" w:rsidR="00EC128E" w:rsidRDefault="00EC128E" w:rsidP="00323690">
      <w:pPr>
        <w:keepNext/>
        <w:ind w:firstLine="0"/>
      </w:pPr>
      <w:r w:rsidRPr="00EC128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EC128E" w:rsidRPr="00EC128E" w14:paraId="07F15213" w14:textId="77777777" w:rsidTr="00EC128E">
        <w:tc>
          <w:tcPr>
            <w:tcW w:w="2179" w:type="dxa"/>
            <w:shd w:val="clear" w:color="auto" w:fill="auto"/>
          </w:tcPr>
          <w:p w14:paraId="23E68780" w14:textId="615B2255" w:rsidR="00EC128E" w:rsidRPr="00EC128E" w:rsidRDefault="00EC128E" w:rsidP="00323690">
            <w:pPr>
              <w:keepNext/>
              <w:ind w:firstLine="0"/>
            </w:pPr>
            <w:r>
              <w:t>Cromer</w:t>
            </w:r>
          </w:p>
        </w:tc>
        <w:tc>
          <w:tcPr>
            <w:tcW w:w="2179" w:type="dxa"/>
            <w:shd w:val="clear" w:color="auto" w:fill="auto"/>
          </w:tcPr>
          <w:p w14:paraId="5DE8EDB9" w14:textId="0040FECF" w:rsidR="00EC128E" w:rsidRPr="00EC128E" w:rsidRDefault="00EC128E" w:rsidP="00323690">
            <w:pPr>
              <w:keepNext/>
              <w:ind w:firstLine="0"/>
            </w:pPr>
            <w:r>
              <w:t>Harris</w:t>
            </w:r>
          </w:p>
        </w:tc>
        <w:tc>
          <w:tcPr>
            <w:tcW w:w="2180" w:type="dxa"/>
            <w:shd w:val="clear" w:color="auto" w:fill="auto"/>
          </w:tcPr>
          <w:p w14:paraId="4BF4C333" w14:textId="587BFC33" w:rsidR="00EC128E" w:rsidRPr="00EC128E" w:rsidRDefault="00EC128E" w:rsidP="00323690">
            <w:pPr>
              <w:keepNext/>
              <w:ind w:firstLine="0"/>
            </w:pPr>
            <w:r>
              <w:t>Kilmartin</w:t>
            </w:r>
          </w:p>
        </w:tc>
      </w:tr>
      <w:tr w:rsidR="00EC128E" w:rsidRPr="00EC128E" w14:paraId="3CCECE34" w14:textId="77777777" w:rsidTr="00EC128E">
        <w:tc>
          <w:tcPr>
            <w:tcW w:w="2179" w:type="dxa"/>
            <w:shd w:val="clear" w:color="auto" w:fill="auto"/>
          </w:tcPr>
          <w:p w14:paraId="4FE64E83" w14:textId="278728CA" w:rsidR="00EC128E" w:rsidRPr="00EC128E" w:rsidRDefault="00EC128E" w:rsidP="00EC128E">
            <w:pPr>
              <w:keepNext/>
              <w:ind w:firstLine="0"/>
            </w:pPr>
            <w:r>
              <w:t>May</w:t>
            </w:r>
          </w:p>
        </w:tc>
        <w:tc>
          <w:tcPr>
            <w:tcW w:w="2179" w:type="dxa"/>
            <w:shd w:val="clear" w:color="auto" w:fill="auto"/>
          </w:tcPr>
          <w:p w14:paraId="515EC67D" w14:textId="0734A3B4" w:rsidR="00EC128E" w:rsidRPr="00EC128E" w:rsidRDefault="00EC128E" w:rsidP="00EC128E">
            <w:pPr>
              <w:keepNext/>
              <w:ind w:firstLine="0"/>
            </w:pPr>
            <w:r>
              <w:t>Pace</w:t>
            </w:r>
          </w:p>
        </w:tc>
        <w:tc>
          <w:tcPr>
            <w:tcW w:w="2180" w:type="dxa"/>
            <w:shd w:val="clear" w:color="auto" w:fill="auto"/>
          </w:tcPr>
          <w:p w14:paraId="3BF18D84" w14:textId="77777777" w:rsidR="00EC128E" w:rsidRPr="00EC128E" w:rsidRDefault="00EC128E" w:rsidP="00EC128E">
            <w:pPr>
              <w:keepNext/>
              <w:ind w:firstLine="0"/>
            </w:pPr>
          </w:p>
        </w:tc>
      </w:tr>
    </w:tbl>
    <w:p w14:paraId="7F3A7CC3" w14:textId="77777777" w:rsidR="00EC128E" w:rsidRDefault="00EC128E" w:rsidP="00EC128E"/>
    <w:p w14:paraId="50D25AFE" w14:textId="77777777" w:rsidR="00EC128E" w:rsidRDefault="00EC128E" w:rsidP="00EC128E">
      <w:pPr>
        <w:jc w:val="center"/>
        <w:rPr>
          <w:b/>
        </w:rPr>
      </w:pPr>
      <w:r w:rsidRPr="00EC128E">
        <w:rPr>
          <w:b/>
        </w:rPr>
        <w:t>Total--5</w:t>
      </w:r>
    </w:p>
    <w:p w14:paraId="419CB00D" w14:textId="77777777" w:rsidR="00EC128E" w:rsidRDefault="00EC128E" w:rsidP="00EC128E">
      <w:pPr>
        <w:jc w:val="center"/>
        <w:rPr>
          <w:b/>
        </w:rPr>
      </w:pPr>
    </w:p>
    <w:p w14:paraId="507B0845" w14:textId="77777777" w:rsidR="00EC128E" w:rsidRDefault="00EC128E" w:rsidP="00EC128E">
      <w:r>
        <w:t>Section 31, as amended, was adopted.</w:t>
      </w:r>
    </w:p>
    <w:p w14:paraId="7D219C3A" w14:textId="331ABEF6" w:rsidR="00EC128E" w:rsidRDefault="00EC128E" w:rsidP="00EC128E"/>
    <w:p w14:paraId="1AF9244C" w14:textId="77777777" w:rsidR="00EC128E" w:rsidRPr="00FC7264" w:rsidRDefault="00EC128E" w:rsidP="00EC128E">
      <w:pPr>
        <w:pStyle w:val="Title"/>
        <w:keepNext/>
      </w:pPr>
      <w:bookmarkStart w:id="47" w:name="file_start166"/>
      <w:bookmarkEnd w:id="47"/>
      <w:r w:rsidRPr="00FC7264">
        <w:t>RECORD FOR VOTING</w:t>
      </w:r>
    </w:p>
    <w:p w14:paraId="0D7369F0" w14:textId="77777777" w:rsidR="00EC128E" w:rsidRPr="00FC7264" w:rsidRDefault="00EC128E" w:rsidP="00EC128E">
      <w:pPr>
        <w:tabs>
          <w:tab w:val="left" w:pos="360"/>
          <w:tab w:val="left" w:pos="630"/>
          <w:tab w:val="left" w:pos="900"/>
          <w:tab w:val="left" w:pos="1260"/>
          <w:tab w:val="left" w:pos="1620"/>
          <w:tab w:val="left" w:pos="1980"/>
          <w:tab w:val="left" w:pos="2340"/>
          <w:tab w:val="left" w:pos="2700"/>
        </w:tabs>
        <w:ind w:firstLine="0"/>
      </w:pPr>
      <w:r w:rsidRPr="00FC7264">
        <w:tab/>
        <w:t>I inadvertently voted on H. 5100, Part 1B, Section 31. I should have abstained.</w:t>
      </w:r>
    </w:p>
    <w:p w14:paraId="245018E7" w14:textId="77777777" w:rsidR="00EC128E" w:rsidRDefault="00EC128E" w:rsidP="00EC128E">
      <w:pPr>
        <w:tabs>
          <w:tab w:val="left" w:pos="360"/>
          <w:tab w:val="left" w:pos="630"/>
          <w:tab w:val="left" w:pos="900"/>
          <w:tab w:val="left" w:pos="1260"/>
          <w:tab w:val="left" w:pos="1620"/>
          <w:tab w:val="left" w:pos="1980"/>
          <w:tab w:val="left" w:pos="2340"/>
          <w:tab w:val="left" w:pos="2700"/>
        </w:tabs>
        <w:ind w:firstLine="0"/>
      </w:pPr>
      <w:r w:rsidRPr="00FC7264">
        <w:tab/>
        <w:t>Rep. JA Moore</w:t>
      </w:r>
    </w:p>
    <w:p w14:paraId="1D7B9692" w14:textId="2FD80D71" w:rsidR="00EC128E" w:rsidRDefault="00EC128E" w:rsidP="00EC128E">
      <w:pPr>
        <w:tabs>
          <w:tab w:val="left" w:pos="360"/>
          <w:tab w:val="left" w:pos="630"/>
          <w:tab w:val="left" w:pos="900"/>
          <w:tab w:val="left" w:pos="1260"/>
          <w:tab w:val="left" w:pos="1620"/>
          <w:tab w:val="left" w:pos="1980"/>
          <w:tab w:val="left" w:pos="2340"/>
          <w:tab w:val="left" w:pos="2700"/>
        </w:tabs>
        <w:ind w:firstLine="0"/>
      </w:pPr>
    </w:p>
    <w:p w14:paraId="62F23A4B" w14:textId="77777777" w:rsidR="00EC128E" w:rsidRPr="00C047E9" w:rsidRDefault="00EC128E" w:rsidP="00EC128E">
      <w:pPr>
        <w:pStyle w:val="Title"/>
        <w:keepNext/>
      </w:pPr>
      <w:bookmarkStart w:id="48" w:name="file_start167"/>
      <w:bookmarkEnd w:id="48"/>
      <w:r w:rsidRPr="00C047E9">
        <w:t>RECORD FOR VOTING</w:t>
      </w:r>
    </w:p>
    <w:p w14:paraId="294C142A" w14:textId="77777777" w:rsidR="00EC128E" w:rsidRPr="00C047E9" w:rsidRDefault="00EC128E" w:rsidP="00EC128E">
      <w:pPr>
        <w:tabs>
          <w:tab w:val="left" w:pos="360"/>
          <w:tab w:val="left" w:pos="630"/>
          <w:tab w:val="left" w:pos="900"/>
          <w:tab w:val="left" w:pos="1260"/>
          <w:tab w:val="left" w:pos="1620"/>
          <w:tab w:val="left" w:pos="1980"/>
          <w:tab w:val="left" w:pos="2340"/>
          <w:tab w:val="left" w:pos="2700"/>
        </w:tabs>
        <w:ind w:firstLine="0"/>
      </w:pPr>
      <w:r w:rsidRPr="00C047E9">
        <w:tab/>
        <w:t>I inadvertently voted on H. 5100, Part 1B, Section 31. I should have abstained.</w:t>
      </w:r>
    </w:p>
    <w:p w14:paraId="7B46266F" w14:textId="77777777" w:rsidR="00EC128E" w:rsidRDefault="00EC128E" w:rsidP="00EC128E">
      <w:pPr>
        <w:tabs>
          <w:tab w:val="left" w:pos="360"/>
          <w:tab w:val="left" w:pos="630"/>
          <w:tab w:val="left" w:pos="900"/>
          <w:tab w:val="left" w:pos="1260"/>
          <w:tab w:val="left" w:pos="1620"/>
          <w:tab w:val="left" w:pos="1980"/>
          <w:tab w:val="left" w:pos="2340"/>
          <w:tab w:val="left" w:pos="2700"/>
        </w:tabs>
        <w:ind w:firstLine="0"/>
      </w:pPr>
      <w:r w:rsidRPr="00C047E9">
        <w:tab/>
        <w:t>Rep. Gilda Cobb-Hunter</w:t>
      </w:r>
    </w:p>
    <w:p w14:paraId="499E2535" w14:textId="4D3D70E7" w:rsidR="00EC128E" w:rsidRDefault="00EC128E" w:rsidP="00EC128E">
      <w:pPr>
        <w:tabs>
          <w:tab w:val="left" w:pos="360"/>
          <w:tab w:val="left" w:pos="630"/>
          <w:tab w:val="left" w:pos="900"/>
          <w:tab w:val="left" w:pos="1260"/>
          <w:tab w:val="left" w:pos="1620"/>
          <w:tab w:val="left" w:pos="1980"/>
          <w:tab w:val="left" w:pos="2340"/>
          <w:tab w:val="left" w:pos="2700"/>
        </w:tabs>
        <w:ind w:firstLine="0"/>
      </w:pPr>
    </w:p>
    <w:p w14:paraId="01B3426A" w14:textId="77777777" w:rsidR="00EC128E" w:rsidRDefault="00EC128E" w:rsidP="00EC128E">
      <w:pPr>
        <w:keepNext/>
        <w:jc w:val="center"/>
        <w:rPr>
          <w:b/>
        </w:rPr>
      </w:pPr>
      <w:r w:rsidRPr="00EC128E">
        <w:rPr>
          <w:b/>
        </w:rPr>
        <w:t>SECTION 33--RECONSIDERED AND ADOPTED</w:t>
      </w:r>
    </w:p>
    <w:p w14:paraId="62E51643" w14:textId="77777777" w:rsidR="00EC128E" w:rsidRDefault="00EC128E" w:rsidP="00EC128E"/>
    <w:p w14:paraId="2398D446" w14:textId="77777777" w:rsidR="00EC128E" w:rsidRDefault="00EC128E" w:rsidP="00EC128E">
      <w:r>
        <w:t>Rep. BANNISTER moved to reconsider the vote whereby Section 33 was adopted, which was agreed to.</w:t>
      </w:r>
    </w:p>
    <w:p w14:paraId="5AC09190" w14:textId="39143D86" w:rsidR="00EC128E" w:rsidRDefault="00EC128E" w:rsidP="00EC128E"/>
    <w:p w14:paraId="550796F3" w14:textId="3301EB5F" w:rsidR="00EC128E" w:rsidRPr="00A179D4" w:rsidRDefault="00EC128E" w:rsidP="00EC128E">
      <w:pPr>
        <w:widowControl w:val="0"/>
        <w:rPr>
          <w:snapToGrid w:val="0"/>
        </w:rPr>
      </w:pPr>
      <w:r w:rsidRPr="00A179D4">
        <w:rPr>
          <w:snapToGrid w:val="0"/>
        </w:rPr>
        <w:t>Rep. MAGNUSON proposed the following Amendment No. 24</w:t>
      </w:r>
      <w:r w:rsidR="006E43DF">
        <w:rPr>
          <w:snapToGrid w:val="0"/>
        </w:rPr>
        <w:t xml:space="preserve"> to </w:t>
      </w:r>
      <w:r w:rsidR="006E43DF">
        <w:rPr>
          <w:snapToGrid w:val="0"/>
        </w:rPr>
        <w:br/>
        <w:t>H. 5100</w:t>
      </w:r>
      <w:r w:rsidRPr="00A179D4">
        <w:rPr>
          <w:snapToGrid w:val="0"/>
        </w:rPr>
        <w:t xml:space="preserve"> (Doc Name h:\legwork\house\amend\h-wm\006\defund planned parenthood.docx), which was tabled:</w:t>
      </w:r>
    </w:p>
    <w:p w14:paraId="289D1FF3" w14:textId="77777777" w:rsidR="00EC128E" w:rsidRPr="00A179D4" w:rsidRDefault="00EC128E" w:rsidP="00EC128E">
      <w:pPr>
        <w:widowControl w:val="0"/>
        <w:rPr>
          <w:snapToGrid w:val="0"/>
        </w:rPr>
      </w:pPr>
      <w:r w:rsidRPr="00A179D4">
        <w:rPr>
          <w:snapToGrid w:val="0"/>
        </w:rPr>
        <w:t>Amend the bill, as and if amended, Part IB, Section 33, DEPARTMENT OF HEALTH &amp; HUMAN SERVICES, page 370, after line 35 , by adding an appropriately numbered proviso to read:</w:t>
      </w:r>
    </w:p>
    <w:p w14:paraId="2EDF7090" w14:textId="77777777" w:rsidR="00EC128E" w:rsidRPr="00A179D4" w:rsidRDefault="00EC128E" w:rsidP="00EC128E">
      <w:pPr>
        <w:widowControl w:val="0"/>
        <w:rPr>
          <w:snapToGrid w:val="0"/>
        </w:rPr>
      </w:pPr>
      <w:r w:rsidRPr="00A179D4">
        <w:rPr>
          <w:snapToGrid w:val="0"/>
        </w:rPr>
        <w:t>/</w:t>
      </w:r>
      <w:r w:rsidRPr="00A179D4">
        <w:rPr>
          <w:i/>
          <w:snapToGrid w:val="0"/>
          <w:u w:val="single"/>
        </w:rPr>
        <w:t xml:space="preserve"> </w:t>
      </w:r>
      <w:r w:rsidRPr="00A179D4">
        <w:rPr>
          <w:bCs/>
          <w:i/>
          <w:snapToGrid w:val="0"/>
          <w:u w:val="single"/>
        </w:rPr>
        <w:t>(DHHS: Family Planning Funds)  The Department of Health and Human Services may not accept federal funds for family planning.  None of the state funds appropriated for family planning may be expended to directly or indirectly subsidize abortion services or procedures or administrative functions and none of the funds appropriated herein may be paid or granted to an organization that provides abortion services.  An otherwise qualified organization may not be disqualified from receipt of these funds because of its affiliation with an organization that provides abortion services, provided that the affiliated organization that provides abortion services is independent of the qualified organization.  An independent affiliate that provides abortion services must be separately incorporated from any organization that receives these funds.  An organization that provides abortion services where the life of the mother is at risk and the termination of the pregnancy is incidental to the lifesaving intervention is excepted from the above restriction on state family planning funds and may receive state family planning funds, provided that the physician shall act in accordance with the standard of care to preserve both the life of the mother and the life of the pre-born child.</w:t>
      </w:r>
      <w:r w:rsidRPr="00A179D4">
        <w:rPr>
          <w:snapToGrid w:val="0"/>
        </w:rPr>
        <w:t>/</w:t>
      </w:r>
    </w:p>
    <w:p w14:paraId="4CEE227F" w14:textId="77777777" w:rsidR="00EC128E" w:rsidRPr="00A179D4" w:rsidRDefault="00EC128E" w:rsidP="00EC128E">
      <w:pPr>
        <w:widowControl w:val="0"/>
        <w:rPr>
          <w:snapToGrid w:val="0"/>
        </w:rPr>
      </w:pPr>
      <w:r w:rsidRPr="00A179D4">
        <w:rPr>
          <w:snapToGrid w:val="0"/>
        </w:rPr>
        <w:t>Renumber sections to conform.</w:t>
      </w:r>
    </w:p>
    <w:p w14:paraId="163EA353" w14:textId="77777777" w:rsidR="00EC128E" w:rsidRDefault="00EC128E" w:rsidP="00EC128E">
      <w:pPr>
        <w:widowControl w:val="0"/>
      </w:pPr>
      <w:r w:rsidRPr="00A179D4">
        <w:rPr>
          <w:snapToGrid w:val="0"/>
        </w:rPr>
        <w:t>Amend totals and titles to conform.</w:t>
      </w:r>
    </w:p>
    <w:p w14:paraId="043F9510" w14:textId="7C0C773F" w:rsidR="00EC128E" w:rsidRDefault="00EC128E" w:rsidP="00EC128E">
      <w:pPr>
        <w:widowControl w:val="0"/>
      </w:pPr>
    </w:p>
    <w:p w14:paraId="1F36DC32" w14:textId="77777777" w:rsidR="00EC128E" w:rsidRDefault="00EC128E" w:rsidP="00EC128E">
      <w:r>
        <w:t>Rep. MAGNUSON explained the amendment.</w:t>
      </w:r>
    </w:p>
    <w:p w14:paraId="029E954A" w14:textId="77777777" w:rsidR="00323690" w:rsidRDefault="00323690" w:rsidP="00EC128E"/>
    <w:p w14:paraId="34B11856" w14:textId="4F68C82C" w:rsidR="00EC128E" w:rsidRDefault="00EC128E" w:rsidP="00EC128E">
      <w:r>
        <w:t>Rep. MAGNUSON spoke in favor of the amendment.</w:t>
      </w:r>
    </w:p>
    <w:p w14:paraId="4279539B" w14:textId="77777777" w:rsidR="00EC128E" w:rsidRDefault="00EC128E" w:rsidP="00EC128E"/>
    <w:p w14:paraId="043E9782" w14:textId="704702CE" w:rsidR="00EC128E" w:rsidRDefault="00EC128E" w:rsidP="00EC128E">
      <w:pPr>
        <w:keepNext/>
        <w:jc w:val="center"/>
        <w:rPr>
          <w:b/>
        </w:rPr>
      </w:pPr>
      <w:r w:rsidRPr="00EC128E">
        <w:rPr>
          <w:b/>
        </w:rPr>
        <w:t>SPEAKER IN CHAIR</w:t>
      </w:r>
    </w:p>
    <w:p w14:paraId="0FC3016A" w14:textId="77777777" w:rsidR="00EC128E" w:rsidRDefault="00EC128E" w:rsidP="00EC128E"/>
    <w:p w14:paraId="4A7CF45B" w14:textId="2A422B8E" w:rsidR="00EC128E" w:rsidRDefault="00EC128E" w:rsidP="00EC128E">
      <w:r>
        <w:t>Rep. MAGNUSON continued speaking.</w:t>
      </w:r>
    </w:p>
    <w:p w14:paraId="23A8EC72" w14:textId="77777777" w:rsidR="00EC128E" w:rsidRDefault="00EC128E" w:rsidP="00EC128E"/>
    <w:p w14:paraId="2C319D9F" w14:textId="06789BEE" w:rsidR="00EC128E" w:rsidRDefault="00EC128E" w:rsidP="00EC128E">
      <w:pPr>
        <w:keepNext/>
        <w:jc w:val="center"/>
        <w:rPr>
          <w:b/>
        </w:rPr>
      </w:pPr>
      <w:r w:rsidRPr="00EC128E">
        <w:rPr>
          <w:b/>
        </w:rPr>
        <w:t>POINT OF ORDER</w:t>
      </w:r>
    </w:p>
    <w:p w14:paraId="12DC6B50" w14:textId="558452C0" w:rsidR="00323690" w:rsidRDefault="00323690" w:rsidP="00323690">
      <w:r>
        <w:t xml:space="preserve">Rep. WETMORE raised the Point of Order that Amendment No. 24 was not germane to the </w:t>
      </w:r>
      <w:r w:rsidR="006E43DF">
        <w:t>B</w:t>
      </w:r>
      <w:r>
        <w:t xml:space="preserve">ill under Rule 5.3.B.1.   </w:t>
      </w:r>
    </w:p>
    <w:p w14:paraId="2D0DA9C4" w14:textId="6D5B8DE1" w:rsidR="00323690" w:rsidRDefault="00323690" w:rsidP="00323690">
      <w:r>
        <w:t>S</w:t>
      </w:r>
      <w:r w:rsidR="006E43DF">
        <w:t>PEAKER</w:t>
      </w:r>
      <w:r>
        <w:t xml:space="preserve"> G.</w:t>
      </w:r>
      <w:r w:rsidR="00A12551">
        <w:t xml:space="preserve"> </w:t>
      </w:r>
      <w:r>
        <w:t xml:space="preserve">M. SMITH stated that Rule 5.3.B was adopted in 2022 and that he was bound by the precedents from 2023. He said that the rule had been changed in 2022 to require that the principal, chief, or primary effect of an amendment to the annual general appropriations bill must be directly related to the appropriation of funds or the raising of revenue or be a rule, directive, or regulation directly related to the appropriation of funds or raising revenue. He stated that he had to look for the principal purpose or intent of the amendment.  The </w:t>
      </w:r>
      <w:r w:rsidR="006E43DF">
        <w:t>SPEAKER</w:t>
      </w:r>
      <w:r>
        <w:t xml:space="preserve"> stated further that it was his view that the amendment was drafted to effect what entities would receive funds for purposes of family planning. He stated that he was overruling the Point of Order.   </w:t>
      </w:r>
    </w:p>
    <w:p w14:paraId="6E665CB6" w14:textId="1A61FB40" w:rsidR="00EC128E" w:rsidRDefault="00EC128E" w:rsidP="00323690"/>
    <w:p w14:paraId="0806F0AA" w14:textId="7235119C" w:rsidR="00EC128E" w:rsidRDefault="00EC128E" w:rsidP="00EC128E">
      <w:r>
        <w:t>Rep. HEWITT spoke against the amendment.</w:t>
      </w:r>
    </w:p>
    <w:p w14:paraId="64360F0E" w14:textId="77777777" w:rsidR="00EC128E" w:rsidRDefault="00EC128E" w:rsidP="00EC128E"/>
    <w:p w14:paraId="748CD309" w14:textId="7800B268" w:rsidR="00EC128E" w:rsidRDefault="00EC128E" w:rsidP="00EC128E">
      <w:r>
        <w:t>Rep. HEWITT moved to table the amendment.</w:t>
      </w:r>
    </w:p>
    <w:p w14:paraId="3D3551E2" w14:textId="77777777" w:rsidR="00EC128E" w:rsidRDefault="00EC128E" w:rsidP="00EC128E"/>
    <w:p w14:paraId="655BCF7F" w14:textId="77777777" w:rsidR="00EC128E" w:rsidRDefault="00EC128E" w:rsidP="00EC128E">
      <w:r>
        <w:t>Rep. MAGNUSON demanded the yeas and nays which were taken, resulting as follows:</w:t>
      </w:r>
    </w:p>
    <w:p w14:paraId="4367B575" w14:textId="0E342A2F" w:rsidR="00EC128E" w:rsidRDefault="00EC128E" w:rsidP="00EC128E">
      <w:pPr>
        <w:jc w:val="center"/>
      </w:pPr>
      <w:bookmarkStart w:id="49" w:name="vote_start179"/>
      <w:bookmarkEnd w:id="49"/>
      <w:r>
        <w:t>Yeas 72; Nays 24</w:t>
      </w:r>
    </w:p>
    <w:p w14:paraId="624A726F" w14:textId="77777777" w:rsidR="00EC128E" w:rsidRDefault="00EC128E" w:rsidP="00EC128E">
      <w:pPr>
        <w:jc w:val="center"/>
      </w:pPr>
    </w:p>
    <w:p w14:paraId="1BEE3B09" w14:textId="77777777" w:rsidR="00EC128E" w:rsidRDefault="00EC128E" w:rsidP="00EC128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C128E" w:rsidRPr="00EC128E" w14:paraId="1189BD86" w14:textId="77777777" w:rsidTr="00EC128E">
        <w:tc>
          <w:tcPr>
            <w:tcW w:w="2179" w:type="dxa"/>
            <w:shd w:val="clear" w:color="auto" w:fill="auto"/>
          </w:tcPr>
          <w:p w14:paraId="72982D66" w14:textId="7CB14F19" w:rsidR="00EC128E" w:rsidRPr="00EC128E" w:rsidRDefault="00EC128E" w:rsidP="00EC128E">
            <w:pPr>
              <w:keepNext/>
              <w:ind w:firstLine="0"/>
            </w:pPr>
            <w:r>
              <w:t>Alexander</w:t>
            </w:r>
          </w:p>
        </w:tc>
        <w:tc>
          <w:tcPr>
            <w:tcW w:w="2179" w:type="dxa"/>
            <w:shd w:val="clear" w:color="auto" w:fill="auto"/>
          </w:tcPr>
          <w:p w14:paraId="531288EE" w14:textId="39345B95" w:rsidR="00EC128E" w:rsidRPr="00EC128E" w:rsidRDefault="00EC128E" w:rsidP="00EC128E">
            <w:pPr>
              <w:keepNext/>
              <w:ind w:firstLine="0"/>
            </w:pPr>
            <w:r>
              <w:t>Anderson</w:t>
            </w:r>
          </w:p>
        </w:tc>
        <w:tc>
          <w:tcPr>
            <w:tcW w:w="2180" w:type="dxa"/>
            <w:shd w:val="clear" w:color="auto" w:fill="auto"/>
          </w:tcPr>
          <w:p w14:paraId="091BFB70" w14:textId="28AA3361" w:rsidR="00EC128E" w:rsidRPr="00EC128E" w:rsidRDefault="00EC128E" w:rsidP="00EC128E">
            <w:pPr>
              <w:keepNext/>
              <w:ind w:firstLine="0"/>
            </w:pPr>
            <w:r>
              <w:t>Bailey</w:t>
            </w:r>
          </w:p>
        </w:tc>
      </w:tr>
      <w:tr w:rsidR="00EC128E" w:rsidRPr="00EC128E" w14:paraId="17CACF23" w14:textId="77777777" w:rsidTr="00EC128E">
        <w:tc>
          <w:tcPr>
            <w:tcW w:w="2179" w:type="dxa"/>
            <w:shd w:val="clear" w:color="auto" w:fill="auto"/>
          </w:tcPr>
          <w:p w14:paraId="6C387C3E" w14:textId="2481D852" w:rsidR="00EC128E" w:rsidRPr="00EC128E" w:rsidRDefault="00EC128E" w:rsidP="00EC128E">
            <w:pPr>
              <w:ind w:firstLine="0"/>
            </w:pPr>
            <w:r>
              <w:t>Ballentine</w:t>
            </w:r>
          </w:p>
        </w:tc>
        <w:tc>
          <w:tcPr>
            <w:tcW w:w="2179" w:type="dxa"/>
            <w:shd w:val="clear" w:color="auto" w:fill="auto"/>
          </w:tcPr>
          <w:p w14:paraId="4E034A10" w14:textId="24549197" w:rsidR="00EC128E" w:rsidRPr="00EC128E" w:rsidRDefault="00EC128E" w:rsidP="00EC128E">
            <w:pPr>
              <w:ind w:firstLine="0"/>
            </w:pPr>
            <w:r>
              <w:t>Bamberg</w:t>
            </w:r>
          </w:p>
        </w:tc>
        <w:tc>
          <w:tcPr>
            <w:tcW w:w="2180" w:type="dxa"/>
            <w:shd w:val="clear" w:color="auto" w:fill="auto"/>
          </w:tcPr>
          <w:p w14:paraId="6F3D253F" w14:textId="5B62127D" w:rsidR="00EC128E" w:rsidRPr="00EC128E" w:rsidRDefault="00EC128E" w:rsidP="00EC128E">
            <w:pPr>
              <w:ind w:firstLine="0"/>
            </w:pPr>
            <w:r>
              <w:t>Bannister</w:t>
            </w:r>
          </w:p>
        </w:tc>
      </w:tr>
      <w:tr w:rsidR="00EC128E" w:rsidRPr="00EC128E" w14:paraId="1DF1EC9A" w14:textId="77777777" w:rsidTr="00EC128E">
        <w:tc>
          <w:tcPr>
            <w:tcW w:w="2179" w:type="dxa"/>
            <w:shd w:val="clear" w:color="auto" w:fill="auto"/>
          </w:tcPr>
          <w:p w14:paraId="5A791EE5" w14:textId="5C6C2DEF" w:rsidR="00EC128E" w:rsidRPr="00EC128E" w:rsidRDefault="00EC128E" w:rsidP="00EC128E">
            <w:pPr>
              <w:ind w:firstLine="0"/>
            </w:pPr>
            <w:r>
              <w:t>Bauer</w:t>
            </w:r>
          </w:p>
        </w:tc>
        <w:tc>
          <w:tcPr>
            <w:tcW w:w="2179" w:type="dxa"/>
            <w:shd w:val="clear" w:color="auto" w:fill="auto"/>
          </w:tcPr>
          <w:p w14:paraId="73A32555" w14:textId="3D2B1293" w:rsidR="00EC128E" w:rsidRPr="00EC128E" w:rsidRDefault="00EC128E" w:rsidP="00EC128E">
            <w:pPr>
              <w:ind w:firstLine="0"/>
            </w:pPr>
            <w:r>
              <w:t>Bernstein</w:t>
            </w:r>
          </w:p>
        </w:tc>
        <w:tc>
          <w:tcPr>
            <w:tcW w:w="2180" w:type="dxa"/>
            <w:shd w:val="clear" w:color="auto" w:fill="auto"/>
          </w:tcPr>
          <w:p w14:paraId="54DC2E88" w14:textId="387468B2" w:rsidR="00EC128E" w:rsidRPr="00EC128E" w:rsidRDefault="00EC128E" w:rsidP="00EC128E">
            <w:pPr>
              <w:ind w:firstLine="0"/>
            </w:pPr>
            <w:r>
              <w:t>Blackwell</w:t>
            </w:r>
          </w:p>
        </w:tc>
      </w:tr>
      <w:tr w:rsidR="00EC128E" w:rsidRPr="00EC128E" w14:paraId="7F567366" w14:textId="77777777" w:rsidTr="00EC128E">
        <w:tc>
          <w:tcPr>
            <w:tcW w:w="2179" w:type="dxa"/>
            <w:shd w:val="clear" w:color="auto" w:fill="auto"/>
          </w:tcPr>
          <w:p w14:paraId="650E9793" w14:textId="64E13F97" w:rsidR="00EC128E" w:rsidRPr="00EC128E" w:rsidRDefault="00EC128E" w:rsidP="00EC128E">
            <w:pPr>
              <w:ind w:firstLine="0"/>
            </w:pPr>
            <w:r>
              <w:t>Bradley</w:t>
            </w:r>
          </w:p>
        </w:tc>
        <w:tc>
          <w:tcPr>
            <w:tcW w:w="2179" w:type="dxa"/>
            <w:shd w:val="clear" w:color="auto" w:fill="auto"/>
          </w:tcPr>
          <w:p w14:paraId="7BD9D51D" w14:textId="30517646" w:rsidR="00EC128E" w:rsidRPr="00EC128E" w:rsidRDefault="00EC128E" w:rsidP="00EC128E">
            <w:pPr>
              <w:ind w:firstLine="0"/>
            </w:pPr>
            <w:r>
              <w:t>Brewer</w:t>
            </w:r>
          </w:p>
        </w:tc>
        <w:tc>
          <w:tcPr>
            <w:tcW w:w="2180" w:type="dxa"/>
            <w:shd w:val="clear" w:color="auto" w:fill="auto"/>
          </w:tcPr>
          <w:p w14:paraId="6ED1BD42" w14:textId="40331CEB" w:rsidR="00EC128E" w:rsidRPr="00EC128E" w:rsidRDefault="00EC128E" w:rsidP="00EC128E">
            <w:pPr>
              <w:ind w:firstLine="0"/>
            </w:pPr>
            <w:r>
              <w:t>Bustos</w:t>
            </w:r>
          </w:p>
        </w:tc>
      </w:tr>
      <w:tr w:rsidR="00EC128E" w:rsidRPr="00EC128E" w14:paraId="7EFC6668" w14:textId="77777777" w:rsidTr="00EC128E">
        <w:tc>
          <w:tcPr>
            <w:tcW w:w="2179" w:type="dxa"/>
            <w:shd w:val="clear" w:color="auto" w:fill="auto"/>
          </w:tcPr>
          <w:p w14:paraId="32961BF2" w14:textId="03E933C6" w:rsidR="00EC128E" w:rsidRPr="00EC128E" w:rsidRDefault="00EC128E" w:rsidP="00EC128E">
            <w:pPr>
              <w:ind w:firstLine="0"/>
            </w:pPr>
            <w:r>
              <w:t>Calhoon</w:t>
            </w:r>
          </w:p>
        </w:tc>
        <w:tc>
          <w:tcPr>
            <w:tcW w:w="2179" w:type="dxa"/>
            <w:shd w:val="clear" w:color="auto" w:fill="auto"/>
          </w:tcPr>
          <w:p w14:paraId="43BAF18C" w14:textId="2473E296" w:rsidR="00EC128E" w:rsidRPr="00EC128E" w:rsidRDefault="00EC128E" w:rsidP="00EC128E">
            <w:pPr>
              <w:ind w:firstLine="0"/>
            </w:pPr>
            <w:r>
              <w:t>Carter</w:t>
            </w:r>
          </w:p>
        </w:tc>
        <w:tc>
          <w:tcPr>
            <w:tcW w:w="2180" w:type="dxa"/>
            <w:shd w:val="clear" w:color="auto" w:fill="auto"/>
          </w:tcPr>
          <w:p w14:paraId="75D17181" w14:textId="0CC85C0D" w:rsidR="00EC128E" w:rsidRPr="00EC128E" w:rsidRDefault="00EC128E" w:rsidP="00EC128E">
            <w:pPr>
              <w:ind w:firstLine="0"/>
            </w:pPr>
            <w:r>
              <w:t>Caskey</w:t>
            </w:r>
          </w:p>
        </w:tc>
      </w:tr>
      <w:tr w:rsidR="00EC128E" w:rsidRPr="00EC128E" w14:paraId="2C78BB13" w14:textId="77777777" w:rsidTr="00EC128E">
        <w:tc>
          <w:tcPr>
            <w:tcW w:w="2179" w:type="dxa"/>
            <w:shd w:val="clear" w:color="auto" w:fill="auto"/>
          </w:tcPr>
          <w:p w14:paraId="33F1B06C" w14:textId="7D80241A" w:rsidR="00EC128E" w:rsidRPr="00EC128E" w:rsidRDefault="00EC128E" w:rsidP="00EC128E">
            <w:pPr>
              <w:ind w:firstLine="0"/>
            </w:pPr>
            <w:r>
              <w:t>Chapman</w:t>
            </w:r>
          </w:p>
        </w:tc>
        <w:tc>
          <w:tcPr>
            <w:tcW w:w="2179" w:type="dxa"/>
            <w:shd w:val="clear" w:color="auto" w:fill="auto"/>
          </w:tcPr>
          <w:p w14:paraId="5A09F6D3" w14:textId="37F6014B" w:rsidR="00EC128E" w:rsidRPr="00EC128E" w:rsidRDefault="00EC128E" w:rsidP="00EC128E">
            <w:pPr>
              <w:ind w:firstLine="0"/>
            </w:pPr>
            <w:r>
              <w:t>Clyburn</w:t>
            </w:r>
          </w:p>
        </w:tc>
        <w:tc>
          <w:tcPr>
            <w:tcW w:w="2180" w:type="dxa"/>
            <w:shd w:val="clear" w:color="auto" w:fill="auto"/>
          </w:tcPr>
          <w:p w14:paraId="4B4EE374" w14:textId="739C59DB" w:rsidR="00EC128E" w:rsidRPr="00EC128E" w:rsidRDefault="00EC128E" w:rsidP="00EC128E">
            <w:pPr>
              <w:ind w:firstLine="0"/>
            </w:pPr>
            <w:r>
              <w:t>Cobb-Hunter</w:t>
            </w:r>
          </w:p>
        </w:tc>
      </w:tr>
      <w:tr w:rsidR="00EC128E" w:rsidRPr="00EC128E" w14:paraId="2F9C4678" w14:textId="77777777" w:rsidTr="00EC128E">
        <w:tc>
          <w:tcPr>
            <w:tcW w:w="2179" w:type="dxa"/>
            <w:shd w:val="clear" w:color="auto" w:fill="auto"/>
          </w:tcPr>
          <w:p w14:paraId="2EAD8AE4" w14:textId="50302EED" w:rsidR="00EC128E" w:rsidRPr="00EC128E" w:rsidRDefault="00EC128E" w:rsidP="00EC128E">
            <w:pPr>
              <w:ind w:firstLine="0"/>
            </w:pPr>
            <w:r>
              <w:t>Collins</w:t>
            </w:r>
          </w:p>
        </w:tc>
        <w:tc>
          <w:tcPr>
            <w:tcW w:w="2179" w:type="dxa"/>
            <w:shd w:val="clear" w:color="auto" w:fill="auto"/>
          </w:tcPr>
          <w:p w14:paraId="52B60F24" w14:textId="63852A6A" w:rsidR="00EC128E" w:rsidRPr="00EC128E" w:rsidRDefault="00EC128E" w:rsidP="00EC128E">
            <w:pPr>
              <w:ind w:firstLine="0"/>
            </w:pPr>
            <w:r>
              <w:t>B. L. Cox</w:t>
            </w:r>
          </w:p>
        </w:tc>
        <w:tc>
          <w:tcPr>
            <w:tcW w:w="2180" w:type="dxa"/>
            <w:shd w:val="clear" w:color="auto" w:fill="auto"/>
          </w:tcPr>
          <w:p w14:paraId="2D6FA867" w14:textId="06B90911" w:rsidR="00EC128E" w:rsidRPr="00EC128E" w:rsidRDefault="00EC128E" w:rsidP="00EC128E">
            <w:pPr>
              <w:ind w:firstLine="0"/>
            </w:pPr>
            <w:r>
              <w:t>Davis</w:t>
            </w:r>
          </w:p>
        </w:tc>
      </w:tr>
      <w:tr w:rsidR="00EC128E" w:rsidRPr="00EC128E" w14:paraId="226B0E73" w14:textId="77777777" w:rsidTr="00EC128E">
        <w:tc>
          <w:tcPr>
            <w:tcW w:w="2179" w:type="dxa"/>
            <w:shd w:val="clear" w:color="auto" w:fill="auto"/>
          </w:tcPr>
          <w:p w14:paraId="19483546" w14:textId="039D7B84" w:rsidR="00EC128E" w:rsidRPr="00EC128E" w:rsidRDefault="00EC128E" w:rsidP="00EC128E">
            <w:pPr>
              <w:ind w:firstLine="0"/>
            </w:pPr>
            <w:r>
              <w:t>Dillard</w:t>
            </w:r>
          </w:p>
        </w:tc>
        <w:tc>
          <w:tcPr>
            <w:tcW w:w="2179" w:type="dxa"/>
            <w:shd w:val="clear" w:color="auto" w:fill="auto"/>
          </w:tcPr>
          <w:p w14:paraId="02308371" w14:textId="4B981C1E" w:rsidR="00EC128E" w:rsidRPr="00EC128E" w:rsidRDefault="00EC128E" w:rsidP="00EC128E">
            <w:pPr>
              <w:ind w:firstLine="0"/>
            </w:pPr>
            <w:r>
              <w:t>Elliott</w:t>
            </w:r>
          </w:p>
        </w:tc>
        <w:tc>
          <w:tcPr>
            <w:tcW w:w="2180" w:type="dxa"/>
            <w:shd w:val="clear" w:color="auto" w:fill="auto"/>
          </w:tcPr>
          <w:p w14:paraId="1A2F44B2" w14:textId="257B8856" w:rsidR="00EC128E" w:rsidRPr="00EC128E" w:rsidRDefault="00EC128E" w:rsidP="00EC128E">
            <w:pPr>
              <w:ind w:firstLine="0"/>
            </w:pPr>
            <w:r>
              <w:t>Erickson</w:t>
            </w:r>
          </w:p>
        </w:tc>
      </w:tr>
      <w:tr w:rsidR="00EC128E" w:rsidRPr="00EC128E" w14:paraId="421E8802" w14:textId="77777777" w:rsidTr="00EC128E">
        <w:tc>
          <w:tcPr>
            <w:tcW w:w="2179" w:type="dxa"/>
            <w:shd w:val="clear" w:color="auto" w:fill="auto"/>
          </w:tcPr>
          <w:p w14:paraId="00161B96" w14:textId="0F2A1221" w:rsidR="00EC128E" w:rsidRPr="00EC128E" w:rsidRDefault="00EC128E" w:rsidP="00EC128E">
            <w:pPr>
              <w:ind w:firstLine="0"/>
            </w:pPr>
            <w:r>
              <w:t>Felder</w:t>
            </w:r>
          </w:p>
        </w:tc>
        <w:tc>
          <w:tcPr>
            <w:tcW w:w="2179" w:type="dxa"/>
            <w:shd w:val="clear" w:color="auto" w:fill="auto"/>
          </w:tcPr>
          <w:p w14:paraId="6B2CF9BE" w14:textId="5C062905" w:rsidR="00EC128E" w:rsidRPr="00EC128E" w:rsidRDefault="00EC128E" w:rsidP="00EC128E">
            <w:pPr>
              <w:ind w:firstLine="0"/>
            </w:pPr>
            <w:r>
              <w:t>Forrest</w:t>
            </w:r>
          </w:p>
        </w:tc>
        <w:tc>
          <w:tcPr>
            <w:tcW w:w="2180" w:type="dxa"/>
            <w:shd w:val="clear" w:color="auto" w:fill="auto"/>
          </w:tcPr>
          <w:p w14:paraId="3775ED54" w14:textId="73608506" w:rsidR="00EC128E" w:rsidRPr="00EC128E" w:rsidRDefault="00EC128E" w:rsidP="00EC128E">
            <w:pPr>
              <w:ind w:firstLine="0"/>
            </w:pPr>
            <w:r>
              <w:t>Gagnon</w:t>
            </w:r>
          </w:p>
        </w:tc>
      </w:tr>
      <w:tr w:rsidR="00EC128E" w:rsidRPr="00EC128E" w14:paraId="4E16EA59" w14:textId="77777777" w:rsidTr="00EC128E">
        <w:tc>
          <w:tcPr>
            <w:tcW w:w="2179" w:type="dxa"/>
            <w:shd w:val="clear" w:color="auto" w:fill="auto"/>
          </w:tcPr>
          <w:p w14:paraId="28547C0F" w14:textId="58DC19B6" w:rsidR="00EC128E" w:rsidRPr="00EC128E" w:rsidRDefault="00EC128E" w:rsidP="00EC128E">
            <w:pPr>
              <w:ind w:firstLine="0"/>
            </w:pPr>
            <w:r>
              <w:t>Garvin</w:t>
            </w:r>
          </w:p>
        </w:tc>
        <w:tc>
          <w:tcPr>
            <w:tcW w:w="2179" w:type="dxa"/>
            <w:shd w:val="clear" w:color="auto" w:fill="auto"/>
          </w:tcPr>
          <w:p w14:paraId="4C28224A" w14:textId="0ED32F91" w:rsidR="00EC128E" w:rsidRPr="00EC128E" w:rsidRDefault="00EC128E" w:rsidP="00EC128E">
            <w:pPr>
              <w:ind w:firstLine="0"/>
            </w:pPr>
            <w:r>
              <w:t>Gibson</w:t>
            </w:r>
          </w:p>
        </w:tc>
        <w:tc>
          <w:tcPr>
            <w:tcW w:w="2180" w:type="dxa"/>
            <w:shd w:val="clear" w:color="auto" w:fill="auto"/>
          </w:tcPr>
          <w:p w14:paraId="3AB85EBA" w14:textId="56D475FC" w:rsidR="00EC128E" w:rsidRPr="00EC128E" w:rsidRDefault="00EC128E" w:rsidP="00EC128E">
            <w:pPr>
              <w:ind w:firstLine="0"/>
            </w:pPr>
            <w:r>
              <w:t>Gilliard</w:t>
            </w:r>
          </w:p>
        </w:tc>
      </w:tr>
      <w:tr w:rsidR="00EC128E" w:rsidRPr="00EC128E" w14:paraId="563EC64B" w14:textId="77777777" w:rsidTr="00EC128E">
        <w:tc>
          <w:tcPr>
            <w:tcW w:w="2179" w:type="dxa"/>
            <w:shd w:val="clear" w:color="auto" w:fill="auto"/>
          </w:tcPr>
          <w:p w14:paraId="60293DEF" w14:textId="2FBF3A1C" w:rsidR="00EC128E" w:rsidRPr="00EC128E" w:rsidRDefault="00EC128E" w:rsidP="00EC128E">
            <w:pPr>
              <w:ind w:firstLine="0"/>
            </w:pPr>
            <w:r>
              <w:t>Guffey</w:t>
            </w:r>
          </w:p>
        </w:tc>
        <w:tc>
          <w:tcPr>
            <w:tcW w:w="2179" w:type="dxa"/>
            <w:shd w:val="clear" w:color="auto" w:fill="auto"/>
          </w:tcPr>
          <w:p w14:paraId="2939DF5B" w14:textId="56251DC9" w:rsidR="00EC128E" w:rsidRPr="00EC128E" w:rsidRDefault="00EC128E" w:rsidP="00EC128E">
            <w:pPr>
              <w:ind w:firstLine="0"/>
            </w:pPr>
            <w:r>
              <w:t>Hager</w:t>
            </w:r>
          </w:p>
        </w:tc>
        <w:tc>
          <w:tcPr>
            <w:tcW w:w="2180" w:type="dxa"/>
            <w:shd w:val="clear" w:color="auto" w:fill="auto"/>
          </w:tcPr>
          <w:p w14:paraId="2C3A5E42" w14:textId="68F48B26" w:rsidR="00EC128E" w:rsidRPr="00EC128E" w:rsidRDefault="00EC128E" w:rsidP="00EC128E">
            <w:pPr>
              <w:ind w:firstLine="0"/>
            </w:pPr>
            <w:r>
              <w:t>Hartnett</w:t>
            </w:r>
          </w:p>
        </w:tc>
      </w:tr>
      <w:tr w:rsidR="00EC128E" w:rsidRPr="00EC128E" w14:paraId="1E69EBF2" w14:textId="77777777" w:rsidTr="00EC128E">
        <w:tc>
          <w:tcPr>
            <w:tcW w:w="2179" w:type="dxa"/>
            <w:shd w:val="clear" w:color="auto" w:fill="auto"/>
          </w:tcPr>
          <w:p w14:paraId="414A0D8D" w14:textId="088B1690" w:rsidR="00EC128E" w:rsidRPr="00EC128E" w:rsidRDefault="00EC128E" w:rsidP="00EC128E">
            <w:pPr>
              <w:ind w:firstLine="0"/>
            </w:pPr>
            <w:r>
              <w:t>Henegan</w:t>
            </w:r>
          </w:p>
        </w:tc>
        <w:tc>
          <w:tcPr>
            <w:tcW w:w="2179" w:type="dxa"/>
            <w:shd w:val="clear" w:color="auto" w:fill="auto"/>
          </w:tcPr>
          <w:p w14:paraId="50F6C00D" w14:textId="5AED390D" w:rsidR="00EC128E" w:rsidRPr="00EC128E" w:rsidRDefault="00EC128E" w:rsidP="00EC128E">
            <w:pPr>
              <w:ind w:firstLine="0"/>
            </w:pPr>
            <w:r>
              <w:t>Hewitt</w:t>
            </w:r>
          </w:p>
        </w:tc>
        <w:tc>
          <w:tcPr>
            <w:tcW w:w="2180" w:type="dxa"/>
            <w:shd w:val="clear" w:color="auto" w:fill="auto"/>
          </w:tcPr>
          <w:p w14:paraId="253286CB" w14:textId="59B27E0A" w:rsidR="00EC128E" w:rsidRPr="00EC128E" w:rsidRDefault="00EC128E" w:rsidP="00EC128E">
            <w:pPr>
              <w:ind w:firstLine="0"/>
            </w:pPr>
            <w:r>
              <w:t>Hiott</w:t>
            </w:r>
          </w:p>
        </w:tc>
      </w:tr>
      <w:tr w:rsidR="00EC128E" w:rsidRPr="00EC128E" w14:paraId="3F7FB686" w14:textId="77777777" w:rsidTr="00EC128E">
        <w:tc>
          <w:tcPr>
            <w:tcW w:w="2179" w:type="dxa"/>
            <w:shd w:val="clear" w:color="auto" w:fill="auto"/>
          </w:tcPr>
          <w:p w14:paraId="608D605B" w14:textId="2F9A2910" w:rsidR="00EC128E" w:rsidRPr="00EC128E" w:rsidRDefault="00EC128E" w:rsidP="00EC128E">
            <w:pPr>
              <w:ind w:firstLine="0"/>
            </w:pPr>
            <w:r>
              <w:t>Hixon</w:t>
            </w:r>
          </w:p>
        </w:tc>
        <w:tc>
          <w:tcPr>
            <w:tcW w:w="2179" w:type="dxa"/>
            <w:shd w:val="clear" w:color="auto" w:fill="auto"/>
          </w:tcPr>
          <w:p w14:paraId="2AB65ACD" w14:textId="48262613" w:rsidR="00EC128E" w:rsidRPr="00EC128E" w:rsidRDefault="00EC128E" w:rsidP="00EC128E">
            <w:pPr>
              <w:ind w:firstLine="0"/>
            </w:pPr>
            <w:r>
              <w:t>Hosey</w:t>
            </w:r>
          </w:p>
        </w:tc>
        <w:tc>
          <w:tcPr>
            <w:tcW w:w="2180" w:type="dxa"/>
            <w:shd w:val="clear" w:color="auto" w:fill="auto"/>
          </w:tcPr>
          <w:p w14:paraId="30C638D9" w14:textId="7A8F89E1" w:rsidR="00EC128E" w:rsidRPr="00EC128E" w:rsidRDefault="00EC128E" w:rsidP="00EC128E">
            <w:pPr>
              <w:ind w:firstLine="0"/>
            </w:pPr>
            <w:r>
              <w:t>Howard</w:t>
            </w:r>
          </w:p>
        </w:tc>
      </w:tr>
      <w:tr w:rsidR="00EC128E" w:rsidRPr="00EC128E" w14:paraId="1855F662" w14:textId="77777777" w:rsidTr="00EC128E">
        <w:tc>
          <w:tcPr>
            <w:tcW w:w="2179" w:type="dxa"/>
            <w:shd w:val="clear" w:color="auto" w:fill="auto"/>
          </w:tcPr>
          <w:p w14:paraId="2189F66B" w14:textId="6FA97AEA" w:rsidR="00EC128E" w:rsidRPr="00EC128E" w:rsidRDefault="00EC128E" w:rsidP="00EC128E">
            <w:pPr>
              <w:ind w:firstLine="0"/>
            </w:pPr>
            <w:r>
              <w:t>Hyde</w:t>
            </w:r>
          </w:p>
        </w:tc>
        <w:tc>
          <w:tcPr>
            <w:tcW w:w="2179" w:type="dxa"/>
            <w:shd w:val="clear" w:color="auto" w:fill="auto"/>
          </w:tcPr>
          <w:p w14:paraId="44BF2224" w14:textId="53DD5EB7" w:rsidR="00EC128E" w:rsidRPr="00EC128E" w:rsidRDefault="00EC128E" w:rsidP="00EC128E">
            <w:pPr>
              <w:ind w:firstLine="0"/>
            </w:pPr>
            <w:r>
              <w:t>Jefferson</w:t>
            </w:r>
          </w:p>
        </w:tc>
        <w:tc>
          <w:tcPr>
            <w:tcW w:w="2180" w:type="dxa"/>
            <w:shd w:val="clear" w:color="auto" w:fill="auto"/>
          </w:tcPr>
          <w:p w14:paraId="738D8C8D" w14:textId="6E87681F" w:rsidR="00EC128E" w:rsidRPr="00EC128E" w:rsidRDefault="00EC128E" w:rsidP="00EC128E">
            <w:pPr>
              <w:ind w:firstLine="0"/>
            </w:pPr>
            <w:r>
              <w:t>J. L. Johnson</w:t>
            </w:r>
          </w:p>
        </w:tc>
      </w:tr>
      <w:tr w:rsidR="00EC128E" w:rsidRPr="00EC128E" w14:paraId="47DC4B34" w14:textId="77777777" w:rsidTr="00EC128E">
        <w:tc>
          <w:tcPr>
            <w:tcW w:w="2179" w:type="dxa"/>
            <w:shd w:val="clear" w:color="auto" w:fill="auto"/>
          </w:tcPr>
          <w:p w14:paraId="34D9DC81" w14:textId="5BB25EB4" w:rsidR="00EC128E" w:rsidRPr="00EC128E" w:rsidRDefault="00EC128E" w:rsidP="00EC128E">
            <w:pPr>
              <w:ind w:firstLine="0"/>
            </w:pPr>
            <w:r>
              <w:t>W. Jones</w:t>
            </w:r>
          </w:p>
        </w:tc>
        <w:tc>
          <w:tcPr>
            <w:tcW w:w="2179" w:type="dxa"/>
            <w:shd w:val="clear" w:color="auto" w:fill="auto"/>
          </w:tcPr>
          <w:p w14:paraId="24ECFE9B" w14:textId="64E7F987" w:rsidR="00EC128E" w:rsidRPr="00EC128E" w:rsidRDefault="00EC128E" w:rsidP="00EC128E">
            <w:pPr>
              <w:ind w:firstLine="0"/>
            </w:pPr>
            <w:r>
              <w:t>King</w:t>
            </w:r>
          </w:p>
        </w:tc>
        <w:tc>
          <w:tcPr>
            <w:tcW w:w="2180" w:type="dxa"/>
            <w:shd w:val="clear" w:color="auto" w:fill="auto"/>
          </w:tcPr>
          <w:p w14:paraId="32F04D90" w14:textId="325C9D97" w:rsidR="00EC128E" w:rsidRPr="00EC128E" w:rsidRDefault="00EC128E" w:rsidP="00EC128E">
            <w:pPr>
              <w:ind w:firstLine="0"/>
            </w:pPr>
            <w:r>
              <w:t>Kirby</w:t>
            </w:r>
          </w:p>
        </w:tc>
      </w:tr>
      <w:tr w:rsidR="00EC128E" w:rsidRPr="00EC128E" w14:paraId="70CB69E6" w14:textId="77777777" w:rsidTr="00EC128E">
        <w:tc>
          <w:tcPr>
            <w:tcW w:w="2179" w:type="dxa"/>
            <w:shd w:val="clear" w:color="auto" w:fill="auto"/>
          </w:tcPr>
          <w:p w14:paraId="693DE513" w14:textId="261672C3" w:rsidR="00EC128E" w:rsidRPr="00EC128E" w:rsidRDefault="00EC128E" w:rsidP="00EC128E">
            <w:pPr>
              <w:ind w:firstLine="0"/>
            </w:pPr>
            <w:r>
              <w:t>Landing</w:t>
            </w:r>
          </w:p>
        </w:tc>
        <w:tc>
          <w:tcPr>
            <w:tcW w:w="2179" w:type="dxa"/>
            <w:shd w:val="clear" w:color="auto" w:fill="auto"/>
          </w:tcPr>
          <w:p w14:paraId="068A0C48" w14:textId="463D7290" w:rsidR="00EC128E" w:rsidRPr="00EC128E" w:rsidRDefault="00EC128E" w:rsidP="00EC128E">
            <w:pPr>
              <w:ind w:firstLine="0"/>
            </w:pPr>
            <w:r>
              <w:t>Leber</w:t>
            </w:r>
          </w:p>
        </w:tc>
        <w:tc>
          <w:tcPr>
            <w:tcW w:w="2180" w:type="dxa"/>
            <w:shd w:val="clear" w:color="auto" w:fill="auto"/>
          </w:tcPr>
          <w:p w14:paraId="7905DBBA" w14:textId="3E60E258" w:rsidR="00EC128E" w:rsidRPr="00EC128E" w:rsidRDefault="00EC128E" w:rsidP="00EC128E">
            <w:pPr>
              <w:ind w:firstLine="0"/>
            </w:pPr>
            <w:r>
              <w:t>Ligon</w:t>
            </w:r>
          </w:p>
        </w:tc>
      </w:tr>
      <w:tr w:rsidR="00EC128E" w:rsidRPr="00EC128E" w14:paraId="21C3C3A9" w14:textId="77777777" w:rsidTr="00EC128E">
        <w:tc>
          <w:tcPr>
            <w:tcW w:w="2179" w:type="dxa"/>
            <w:shd w:val="clear" w:color="auto" w:fill="auto"/>
          </w:tcPr>
          <w:p w14:paraId="46AA9C28" w14:textId="25D81041" w:rsidR="00EC128E" w:rsidRPr="00EC128E" w:rsidRDefault="00EC128E" w:rsidP="00EC128E">
            <w:pPr>
              <w:ind w:firstLine="0"/>
            </w:pPr>
            <w:r>
              <w:t>Lowe</w:t>
            </w:r>
          </w:p>
        </w:tc>
        <w:tc>
          <w:tcPr>
            <w:tcW w:w="2179" w:type="dxa"/>
            <w:shd w:val="clear" w:color="auto" w:fill="auto"/>
          </w:tcPr>
          <w:p w14:paraId="1A359143" w14:textId="6CF44F9F" w:rsidR="00EC128E" w:rsidRPr="00EC128E" w:rsidRDefault="00EC128E" w:rsidP="00EC128E">
            <w:pPr>
              <w:ind w:firstLine="0"/>
            </w:pPr>
            <w:r>
              <w:t>McDaniel</w:t>
            </w:r>
          </w:p>
        </w:tc>
        <w:tc>
          <w:tcPr>
            <w:tcW w:w="2180" w:type="dxa"/>
            <w:shd w:val="clear" w:color="auto" w:fill="auto"/>
          </w:tcPr>
          <w:p w14:paraId="14126BF1" w14:textId="739F87EF" w:rsidR="00EC128E" w:rsidRPr="00EC128E" w:rsidRDefault="00EC128E" w:rsidP="00EC128E">
            <w:pPr>
              <w:ind w:firstLine="0"/>
            </w:pPr>
            <w:r>
              <w:t>McGinnis</w:t>
            </w:r>
          </w:p>
        </w:tc>
      </w:tr>
      <w:tr w:rsidR="00EC128E" w:rsidRPr="00EC128E" w14:paraId="61E91FF5" w14:textId="77777777" w:rsidTr="00EC128E">
        <w:tc>
          <w:tcPr>
            <w:tcW w:w="2179" w:type="dxa"/>
            <w:shd w:val="clear" w:color="auto" w:fill="auto"/>
          </w:tcPr>
          <w:p w14:paraId="6E35EC54" w14:textId="4A2EE1B9" w:rsidR="00EC128E" w:rsidRPr="00EC128E" w:rsidRDefault="00EC128E" w:rsidP="00EC128E">
            <w:pPr>
              <w:ind w:firstLine="0"/>
            </w:pPr>
            <w:r>
              <w:t>J. Moore</w:t>
            </w:r>
          </w:p>
        </w:tc>
        <w:tc>
          <w:tcPr>
            <w:tcW w:w="2179" w:type="dxa"/>
            <w:shd w:val="clear" w:color="auto" w:fill="auto"/>
          </w:tcPr>
          <w:p w14:paraId="25B84CBA" w14:textId="03964077" w:rsidR="00EC128E" w:rsidRPr="00EC128E" w:rsidRDefault="00EC128E" w:rsidP="00EC128E">
            <w:pPr>
              <w:ind w:firstLine="0"/>
            </w:pPr>
            <w:r>
              <w:t>T. Moore</w:t>
            </w:r>
          </w:p>
        </w:tc>
        <w:tc>
          <w:tcPr>
            <w:tcW w:w="2180" w:type="dxa"/>
            <w:shd w:val="clear" w:color="auto" w:fill="auto"/>
          </w:tcPr>
          <w:p w14:paraId="2A6438F0" w14:textId="3633C8EF" w:rsidR="00EC128E" w:rsidRPr="00EC128E" w:rsidRDefault="00EC128E" w:rsidP="00EC128E">
            <w:pPr>
              <w:ind w:firstLine="0"/>
            </w:pPr>
            <w:r>
              <w:t>Moss</w:t>
            </w:r>
          </w:p>
        </w:tc>
      </w:tr>
      <w:tr w:rsidR="00EC128E" w:rsidRPr="00EC128E" w14:paraId="098AD2D8" w14:textId="77777777" w:rsidTr="00EC128E">
        <w:tc>
          <w:tcPr>
            <w:tcW w:w="2179" w:type="dxa"/>
            <w:shd w:val="clear" w:color="auto" w:fill="auto"/>
          </w:tcPr>
          <w:p w14:paraId="477BF2DD" w14:textId="7BB03909" w:rsidR="00EC128E" w:rsidRPr="00EC128E" w:rsidRDefault="00EC128E" w:rsidP="00EC128E">
            <w:pPr>
              <w:ind w:firstLine="0"/>
            </w:pPr>
            <w:r>
              <w:t>Neese</w:t>
            </w:r>
          </w:p>
        </w:tc>
        <w:tc>
          <w:tcPr>
            <w:tcW w:w="2179" w:type="dxa"/>
            <w:shd w:val="clear" w:color="auto" w:fill="auto"/>
          </w:tcPr>
          <w:p w14:paraId="7920E199" w14:textId="328901A9" w:rsidR="00EC128E" w:rsidRPr="00EC128E" w:rsidRDefault="00EC128E" w:rsidP="00EC128E">
            <w:pPr>
              <w:ind w:firstLine="0"/>
            </w:pPr>
            <w:r>
              <w:t>B. Newton</w:t>
            </w:r>
          </w:p>
        </w:tc>
        <w:tc>
          <w:tcPr>
            <w:tcW w:w="2180" w:type="dxa"/>
            <w:shd w:val="clear" w:color="auto" w:fill="auto"/>
          </w:tcPr>
          <w:p w14:paraId="7D7B9833" w14:textId="4D117FBE" w:rsidR="00EC128E" w:rsidRPr="00EC128E" w:rsidRDefault="00EC128E" w:rsidP="00EC128E">
            <w:pPr>
              <w:ind w:firstLine="0"/>
            </w:pPr>
            <w:r>
              <w:t>Pope</w:t>
            </w:r>
          </w:p>
        </w:tc>
      </w:tr>
      <w:tr w:rsidR="00EC128E" w:rsidRPr="00EC128E" w14:paraId="5EBF03DC" w14:textId="77777777" w:rsidTr="00EC128E">
        <w:tc>
          <w:tcPr>
            <w:tcW w:w="2179" w:type="dxa"/>
            <w:shd w:val="clear" w:color="auto" w:fill="auto"/>
          </w:tcPr>
          <w:p w14:paraId="2DC754C1" w14:textId="335E8393" w:rsidR="00EC128E" w:rsidRPr="00EC128E" w:rsidRDefault="00EC128E" w:rsidP="00EC128E">
            <w:pPr>
              <w:ind w:firstLine="0"/>
            </w:pPr>
            <w:r>
              <w:t>Rivers</w:t>
            </w:r>
          </w:p>
        </w:tc>
        <w:tc>
          <w:tcPr>
            <w:tcW w:w="2179" w:type="dxa"/>
            <w:shd w:val="clear" w:color="auto" w:fill="auto"/>
          </w:tcPr>
          <w:p w14:paraId="530B3100" w14:textId="4BEA794A" w:rsidR="00EC128E" w:rsidRPr="00EC128E" w:rsidRDefault="00EC128E" w:rsidP="00EC128E">
            <w:pPr>
              <w:ind w:firstLine="0"/>
            </w:pPr>
            <w:r>
              <w:t>Rose</w:t>
            </w:r>
          </w:p>
        </w:tc>
        <w:tc>
          <w:tcPr>
            <w:tcW w:w="2180" w:type="dxa"/>
            <w:shd w:val="clear" w:color="auto" w:fill="auto"/>
          </w:tcPr>
          <w:p w14:paraId="6F63B260" w14:textId="7D3BF262" w:rsidR="00EC128E" w:rsidRPr="00EC128E" w:rsidRDefault="00EC128E" w:rsidP="00EC128E">
            <w:pPr>
              <w:ind w:firstLine="0"/>
            </w:pPr>
            <w:r>
              <w:t>Rutherford</w:t>
            </w:r>
          </w:p>
        </w:tc>
      </w:tr>
      <w:tr w:rsidR="00EC128E" w:rsidRPr="00EC128E" w14:paraId="35C98DB7" w14:textId="77777777" w:rsidTr="00EC128E">
        <w:tc>
          <w:tcPr>
            <w:tcW w:w="2179" w:type="dxa"/>
            <w:shd w:val="clear" w:color="auto" w:fill="auto"/>
          </w:tcPr>
          <w:p w14:paraId="6103F9D8" w14:textId="7FCE8605" w:rsidR="00EC128E" w:rsidRPr="00EC128E" w:rsidRDefault="00EC128E" w:rsidP="00EC128E">
            <w:pPr>
              <w:ind w:firstLine="0"/>
            </w:pPr>
            <w:r>
              <w:t>Sandifer</w:t>
            </w:r>
          </w:p>
        </w:tc>
        <w:tc>
          <w:tcPr>
            <w:tcW w:w="2179" w:type="dxa"/>
            <w:shd w:val="clear" w:color="auto" w:fill="auto"/>
          </w:tcPr>
          <w:p w14:paraId="7094B506" w14:textId="30F867BA" w:rsidR="00EC128E" w:rsidRPr="00EC128E" w:rsidRDefault="00EC128E" w:rsidP="00EC128E">
            <w:pPr>
              <w:ind w:firstLine="0"/>
            </w:pPr>
            <w:r>
              <w:t>Schuessler</w:t>
            </w:r>
          </w:p>
        </w:tc>
        <w:tc>
          <w:tcPr>
            <w:tcW w:w="2180" w:type="dxa"/>
            <w:shd w:val="clear" w:color="auto" w:fill="auto"/>
          </w:tcPr>
          <w:p w14:paraId="13F1940E" w14:textId="44B0126D" w:rsidR="00EC128E" w:rsidRPr="00EC128E" w:rsidRDefault="00EC128E" w:rsidP="00EC128E">
            <w:pPr>
              <w:ind w:firstLine="0"/>
            </w:pPr>
            <w:r>
              <w:t>Sessions</w:t>
            </w:r>
          </w:p>
        </w:tc>
      </w:tr>
      <w:tr w:rsidR="00EC128E" w:rsidRPr="00EC128E" w14:paraId="012D4C3E" w14:textId="77777777" w:rsidTr="00EC128E">
        <w:tc>
          <w:tcPr>
            <w:tcW w:w="2179" w:type="dxa"/>
            <w:shd w:val="clear" w:color="auto" w:fill="auto"/>
          </w:tcPr>
          <w:p w14:paraId="104E7AE7" w14:textId="31BFC0DB" w:rsidR="00EC128E" w:rsidRPr="00EC128E" w:rsidRDefault="00EC128E" w:rsidP="00EC128E">
            <w:pPr>
              <w:ind w:firstLine="0"/>
            </w:pPr>
            <w:r>
              <w:t>M. M. Smith</w:t>
            </w:r>
          </w:p>
        </w:tc>
        <w:tc>
          <w:tcPr>
            <w:tcW w:w="2179" w:type="dxa"/>
            <w:shd w:val="clear" w:color="auto" w:fill="auto"/>
          </w:tcPr>
          <w:p w14:paraId="2DCDA618" w14:textId="2456628F" w:rsidR="00EC128E" w:rsidRPr="00EC128E" w:rsidRDefault="00EC128E" w:rsidP="00EC128E">
            <w:pPr>
              <w:ind w:firstLine="0"/>
            </w:pPr>
            <w:r>
              <w:t>Stavrinakis</w:t>
            </w:r>
          </w:p>
        </w:tc>
        <w:tc>
          <w:tcPr>
            <w:tcW w:w="2180" w:type="dxa"/>
            <w:shd w:val="clear" w:color="auto" w:fill="auto"/>
          </w:tcPr>
          <w:p w14:paraId="4569A6B5" w14:textId="210FC8FD" w:rsidR="00EC128E" w:rsidRPr="00EC128E" w:rsidRDefault="00EC128E" w:rsidP="00EC128E">
            <w:pPr>
              <w:ind w:firstLine="0"/>
            </w:pPr>
            <w:r>
              <w:t>Taylor</w:t>
            </w:r>
          </w:p>
        </w:tc>
      </w:tr>
      <w:tr w:rsidR="00EC128E" w:rsidRPr="00EC128E" w14:paraId="69C5DEE1" w14:textId="77777777" w:rsidTr="00EC128E">
        <w:tc>
          <w:tcPr>
            <w:tcW w:w="2179" w:type="dxa"/>
            <w:shd w:val="clear" w:color="auto" w:fill="auto"/>
          </w:tcPr>
          <w:p w14:paraId="41D29BDF" w14:textId="759E5EDC" w:rsidR="00EC128E" w:rsidRPr="00EC128E" w:rsidRDefault="00EC128E" w:rsidP="00EC128E">
            <w:pPr>
              <w:keepNext/>
              <w:ind w:firstLine="0"/>
            </w:pPr>
            <w:r>
              <w:t>Thigpen</w:t>
            </w:r>
          </w:p>
        </w:tc>
        <w:tc>
          <w:tcPr>
            <w:tcW w:w="2179" w:type="dxa"/>
            <w:shd w:val="clear" w:color="auto" w:fill="auto"/>
          </w:tcPr>
          <w:p w14:paraId="47B2A071" w14:textId="57AA0CAA" w:rsidR="00EC128E" w:rsidRPr="00EC128E" w:rsidRDefault="00EC128E" w:rsidP="00EC128E">
            <w:pPr>
              <w:keepNext/>
              <w:ind w:firstLine="0"/>
            </w:pPr>
            <w:r>
              <w:t>West</w:t>
            </w:r>
          </w:p>
        </w:tc>
        <w:tc>
          <w:tcPr>
            <w:tcW w:w="2180" w:type="dxa"/>
            <w:shd w:val="clear" w:color="auto" w:fill="auto"/>
          </w:tcPr>
          <w:p w14:paraId="2AC1D99B" w14:textId="31B4C195" w:rsidR="00EC128E" w:rsidRPr="00EC128E" w:rsidRDefault="00EC128E" w:rsidP="00EC128E">
            <w:pPr>
              <w:keepNext/>
              <w:ind w:firstLine="0"/>
            </w:pPr>
            <w:r>
              <w:t>Wetmore</w:t>
            </w:r>
          </w:p>
        </w:tc>
      </w:tr>
      <w:tr w:rsidR="00EC128E" w:rsidRPr="00EC128E" w14:paraId="5762AF2B" w14:textId="77777777" w:rsidTr="00EC128E">
        <w:tc>
          <w:tcPr>
            <w:tcW w:w="2179" w:type="dxa"/>
            <w:shd w:val="clear" w:color="auto" w:fill="auto"/>
          </w:tcPr>
          <w:p w14:paraId="67045A31" w14:textId="7E733336" w:rsidR="00EC128E" w:rsidRPr="00EC128E" w:rsidRDefault="00EC128E" w:rsidP="00EC128E">
            <w:pPr>
              <w:keepNext/>
              <w:ind w:firstLine="0"/>
            </w:pPr>
            <w:r>
              <w:t>Wheeler</w:t>
            </w:r>
          </w:p>
        </w:tc>
        <w:tc>
          <w:tcPr>
            <w:tcW w:w="2179" w:type="dxa"/>
            <w:shd w:val="clear" w:color="auto" w:fill="auto"/>
          </w:tcPr>
          <w:p w14:paraId="2D04FEB1" w14:textId="2480A6C4" w:rsidR="00EC128E" w:rsidRPr="00EC128E" w:rsidRDefault="00EC128E" w:rsidP="00EC128E">
            <w:pPr>
              <w:keepNext/>
              <w:ind w:firstLine="0"/>
            </w:pPr>
            <w:r>
              <w:t>Williams</w:t>
            </w:r>
          </w:p>
        </w:tc>
        <w:tc>
          <w:tcPr>
            <w:tcW w:w="2180" w:type="dxa"/>
            <w:shd w:val="clear" w:color="auto" w:fill="auto"/>
          </w:tcPr>
          <w:p w14:paraId="33AB8D90" w14:textId="768A6253" w:rsidR="00EC128E" w:rsidRPr="00EC128E" w:rsidRDefault="00EC128E" w:rsidP="00EC128E">
            <w:pPr>
              <w:keepNext/>
              <w:ind w:firstLine="0"/>
            </w:pPr>
            <w:r>
              <w:t>Wooten</w:t>
            </w:r>
          </w:p>
        </w:tc>
      </w:tr>
    </w:tbl>
    <w:p w14:paraId="13BA0517" w14:textId="77777777" w:rsidR="00EC128E" w:rsidRDefault="00EC128E" w:rsidP="00EC128E"/>
    <w:p w14:paraId="05F42041" w14:textId="6261F375" w:rsidR="00EC128E" w:rsidRDefault="00EC128E" w:rsidP="00EC128E">
      <w:pPr>
        <w:jc w:val="center"/>
        <w:rPr>
          <w:b/>
        </w:rPr>
      </w:pPr>
      <w:r w:rsidRPr="00EC128E">
        <w:rPr>
          <w:b/>
        </w:rPr>
        <w:t>Total--72</w:t>
      </w:r>
    </w:p>
    <w:p w14:paraId="5784FE08" w14:textId="77777777" w:rsidR="00EC128E" w:rsidRDefault="00EC128E" w:rsidP="00EC128E">
      <w:pPr>
        <w:jc w:val="center"/>
        <w:rPr>
          <w:b/>
        </w:rPr>
      </w:pPr>
    </w:p>
    <w:p w14:paraId="7CE6A235" w14:textId="77777777" w:rsidR="00EC128E" w:rsidRDefault="00EC128E" w:rsidP="00EC128E">
      <w:pPr>
        <w:ind w:firstLine="0"/>
      </w:pPr>
      <w:r w:rsidRPr="00EC128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EC128E" w:rsidRPr="00EC128E" w14:paraId="3FB5C582" w14:textId="77777777" w:rsidTr="00EC128E">
        <w:tc>
          <w:tcPr>
            <w:tcW w:w="2179" w:type="dxa"/>
            <w:shd w:val="clear" w:color="auto" w:fill="auto"/>
          </w:tcPr>
          <w:p w14:paraId="52D9DB29" w14:textId="75D2A3F5" w:rsidR="00EC128E" w:rsidRPr="00EC128E" w:rsidRDefault="00EC128E" w:rsidP="00EC128E">
            <w:pPr>
              <w:keepNext/>
              <w:ind w:firstLine="0"/>
            </w:pPr>
            <w:r>
              <w:t>Beach</w:t>
            </w:r>
          </w:p>
        </w:tc>
        <w:tc>
          <w:tcPr>
            <w:tcW w:w="2179" w:type="dxa"/>
            <w:shd w:val="clear" w:color="auto" w:fill="auto"/>
          </w:tcPr>
          <w:p w14:paraId="0AB99CCC" w14:textId="2CE8EFDB" w:rsidR="00EC128E" w:rsidRPr="00EC128E" w:rsidRDefault="00EC128E" w:rsidP="00EC128E">
            <w:pPr>
              <w:keepNext/>
              <w:ind w:firstLine="0"/>
            </w:pPr>
            <w:r>
              <w:t>Burns</w:t>
            </w:r>
          </w:p>
        </w:tc>
        <w:tc>
          <w:tcPr>
            <w:tcW w:w="2180" w:type="dxa"/>
            <w:shd w:val="clear" w:color="auto" w:fill="auto"/>
          </w:tcPr>
          <w:p w14:paraId="0DC0FCFA" w14:textId="7F467627" w:rsidR="00EC128E" w:rsidRPr="00EC128E" w:rsidRDefault="00EC128E" w:rsidP="00EC128E">
            <w:pPr>
              <w:keepNext/>
              <w:ind w:firstLine="0"/>
            </w:pPr>
            <w:r>
              <w:t>Chumley</w:t>
            </w:r>
          </w:p>
        </w:tc>
      </w:tr>
      <w:tr w:rsidR="00EC128E" w:rsidRPr="00EC128E" w14:paraId="11117EBB" w14:textId="77777777" w:rsidTr="00EC128E">
        <w:tc>
          <w:tcPr>
            <w:tcW w:w="2179" w:type="dxa"/>
            <w:shd w:val="clear" w:color="auto" w:fill="auto"/>
          </w:tcPr>
          <w:p w14:paraId="3B66D907" w14:textId="4D2FAEF4" w:rsidR="00EC128E" w:rsidRPr="00EC128E" w:rsidRDefault="00EC128E" w:rsidP="00EC128E">
            <w:pPr>
              <w:ind w:firstLine="0"/>
            </w:pPr>
            <w:r>
              <w:t>Cromer</w:t>
            </w:r>
          </w:p>
        </w:tc>
        <w:tc>
          <w:tcPr>
            <w:tcW w:w="2179" w:type="dxa"/>
            <w:shd w:val="clear" w:color="auto" w:fill="auto"/>
          </w:tcPr>
          <w:p w14:paraId="73A0C259" w14:textId="395798FD" w:rsidR="00EC128E" w:rsidRPr="00EC128E" w:rsidRDefault="00EC128E" w:rsidP="00EC128E">
            <w:pPr>
              <w:ind w:firstLine="0"/>
            </w:pPr>
            <w:r>
              <w:t>Haddon</w:t>
            </w:r>
          </w:p>
        </w:tc>
        <w:tc>
          <w:tcPr>
            <w:tcW w:w="2180" w:type="dxa"/>
            <w:shd w:val="clear" w:color="auto" w:fill="auto"/>
          </w:tcPr>
          <w:p w14:paraId="794CC43E" w14:textId="7094ED49" w:rsidR="00EC128E" w:rsidRPr="00EC128E" w:rsidRDefault="00EC128E" w:rsidP="00EC128E">
            <w:pPr>
              <w:ind w:firstLine="0"/>
            </w:pPr>
            <w:r>
              <w:t>Hardee</w:t>
            </w:r>
          </w:p>
        </w:tc>
      </w:tr>
      <w:tr w:rsidR="00EC128E" w:rsidRPr="00EC128E" w14:paraId="4125EAC1" w14:textId="77777777" w:rsidTr="00EC128E">
        <w:tc>
          <w:tcPr>
            <w:tcW w:w="2179" w:type="dxa"/>
            <w:shd w:val="clear" w:color="auto" w:fill="auto"/>
          </w:tcPr>
          <w:p w14:paraId="67377751" w14:textId="1C5FFF62" w:rsidR="00EC128E" w:rsidRPr="00EC128E" w:rsidRDefault="00EC128E" w:rsidP="00EC128E">
            <w:pPr>
              <w:ind w:firstLine="0"/>
            </w:pPr>
            <w:r>
              <w:t>Harris</w:t>
            </w:r>
          </w:p>
        </w:tc>
        <w:tc>
          <w:tcPr>
            <w:tcW w:w="2179" w:type="dxa"/>
            <w:shd w:val="clear" w:color="auto" w:fill="auto"/>
          </w:tcPr>
          <w:p w14:paraId="55E93EC8" w14:textId="29D521CD" w:rsidR="00EC128E" w:rsidRPr="00EC128E" w:rsidRDefault="00EC128E" w:rsidP="00EC128E">
            <w:pPr>
              <w:ind w:firstLine="0"/>
            </w:pPr>
            <w:r>
              <w:t>S. Jones</w:t>
            </w:r>
          </w:p>
        </w:tc>
        <w:tc>
          <w:tcPr>
            <w:tcW w:w="2180" w:type="dxa"/>
            <w:shd w:val="clear" w:color="auto" w:fill="auto"/>
          </w:tcPr>
          <w:p w14:paraId="701A6F1F" w14:textId="707E8F16" w:rsidR="00EC128E" w:rsidRPr="00EC128E" w:rsidRDefault="00EC128E" w:rsidP="00EC128E">
            <w:pPr>
              <w:ind w:firstLine="0"/>
            </w:pPr>
            <w:r>
              <w:t>Kilmartin</w:t>
            </w:r>
          </w:p>
        </w:tc>
      </w:tr>
      <w:tr w:rsidR="00EC128E" w:rsidRPr="00EC128E" w14:paraId="4CB21453" w14:textId="77777777" w:rsidTr="00EC128E">
        <w:tc>
          <w:tcPr>
            <w:tcW w:w="2179" w:type="dxa"/>
            <w:shd w:val="clear" w:color="auto" w:fill="auto"/>
          </w:tcPr>
          <w:p w14:paraId="66ABB691" w14:textId="4244221F" w:rsidR="00EC128E" w:rsidRPr="00EC128E" w:rsidRDefault="00EC128E" w:rsidP="00EC128E">
            <w:pPr>
              <w:ind w:firstLine="0"/>
            </w:pPr>
            <w:r>
              <w:t>Long</w:t>
            </w:r>
          </w:p>
        </w:tc>
        <w:tc>
          <w:tcPr>
            <w:tcW w:w="2179" w:type="dxa"/>
            <w:shd w:val="clear" w:color="auto" w:fill="auto"/>
          </w:tcPr>
          <w:p w14:paraId="6487CB50" w14:textId="4ADDE517" w:rsidR="00EC128E" w:rsidRPr="00EC128E" w:rsidRDefault="00EC128E" w:rsidP="00EC128E">
            <w:pPr>
              <w:ind w:firstLine="0"/>
            </w:pPr>
            <w:r>
              <w:t>Magnuson</w:t>
            </w:r>
          </w:p>
        </w:tc>
        <w:tc>
          <w:tcPr>
            <w:tcW w:w="2180" w:type="dxa"/>
            <w:shd w:val="clear" w:color="auto" w:fill="auto"/>
          </w:tcPr>
          <w:p w14:paraId="488FB8D1" w14:textId="3DAA776D" w:rsidR="00EC128E" w:rsidRPr="00EC128E" w:rsidRDefault="00EC128E" w:rsidP="00EC128E">
            <w:pPr>
              <w:ind w:firstLine="0"/>
            </w:pPr>
            <w:r>
              <w:t>May</w:t>
            </w:r>
          </w:p>
        </w:tc>
      </w:tr>
      <w:tr w:rsidR="00EC128E" w:rsidRPr="00EC128E" w14:paraId="50872A43" w14:textId="77777777" w:rsidTr="00EC128E">
        <w:tc>
          <w:tcPr>
            <w:tcW w:w="2179" w:type="dxa"/>
            <w:shd w:val="clear" w:color="auto" w:fill="auto"/>
          </w:tcPr>
          <w:p w14:paraId="66C28B4B" w14:textId="4FB462CB" w:rsidR="00EC128E" w:rsidRPr="00EC128E" w:rsidRDefault="00EC128E" w:rsidP="00EC128E">
            <w:pPr>
              <w:ind w:firstLine="0"/>
            </w:pPr>
            <w:r>
              <w:t>McCabe</w:t>
            </w:r>
          </w:p>
        </w:tc>
        <w:tc>
          <w:tcPr>
            <w:tcW w:w="2179" w:type="dxa"/>
            <w:shd w:val="clear" w:color="auto" w:fill="auto"/>
          </w:tcPr>
          <w:p w14:paraId="50669F9A" w14:textId="563EE98D" w:rsidR="00EC128E" w:rsidRPr="00EC128E" w:rsidRDefault="00EC128E" w:rsidP="00EC128E">
            <w:pPr>
              <w:ind w:firstLine="0"/>
            </w:pPr>
            <w:r>
              <w:t>McCravy</w:t>
            </w:r>
          </w:p>
        </w:tc>
        <w:tc>
          <w:tcPr>
            <w:tcW w:w="2180" w:type="dxa"/>
            <w:shd w:val="clear" w:color="auto" w:fill="auto"/>
          </w:tcPr>
          <w:p w14:paraId="0C05AB3E" w14:textId="46929DF7" w:rsidR="00EC128E" w:rsidRPr="00EC128E" w:rsidRDefault="00EC128E" w:rsidP="00EC128E">
            <w:pPr>
              <w:ind w:firstLine="0"/>
            </w:pPr>
            <w:r>
              <w:t>A. M. Morgan</w:t>
            </w:r>
          </w:p>
        </w:tc>
      </w:tr>
      <w:tr w:rsidR="00EC128E" w:rsidRPr="00EC128E" w14:paraId="7088A3C0" w14:textId="77777777" w:rsidTr="00EC128E">
        <w:tc>
          <w:tcPr>
            <w:tcW w:w="2179" w:type="dxa"/>
            <w:shd w:val="clear" w:color="auto" w:fill="auto"/>
          </w:tcPr>
          <w:p w14:paraId="6C6D23C7" w14:textId="01C2DB1C" w:rsidR="00EC128E" w:rsidRPr="00EC128E" w:rsidRDefault="00EC128E" w:rsidP="00EC128E">
            <w:pPr>
              <w:ind w:firstLine="0"/>
            </w:pPr>
            <w:r>
              <w:t>T. A. Morgan</w:t>
            </w:r>
          </w:p>
        </w:tc>
        <w:tc>
          <w:tcPr>
            <w:tcW w:w="2179" w:type="dxa"/>
            <w:shd w:val="clear" w:color="auto" w:fill="auto"/>
          </w:tcPr>
          <w:p w14:paraId="32028886" w14:textId="2B5C7480" w:rsidR="00EC128E" w:rsidRPr="00EC128E" w:rsidRDefault="00EC128E" w:rsidP="00EC128E">
            <w:pPr>
              <w:ind w:firstLine="0"/>
            </w:pPr>
            <w:r>
              <w:t>Nutt</w:t>
            </w:r>
          </w:p>
        </w:tc>
        <w:tc>
          <w:tcPr>
            <w:tcW w:w="2180" w:type="dxa"/>
            <w:shd w:val="clear" w:color="auto" w:fill="auto"/>
          </w:tcPr>
          <w:p w14:paraId="263C40A4" w14:textId="14EE163E" w:rsidR="00EC128E" w:rsidRPr="00EC128E" w:rsidRDefault="00EC128E" w:rsidP="00EC128E">
            <w:pPr>
              <w:ind w:firstLine="0"/>
            </w:pPr>
            <w:r>
              <w:t>O'Neal</w:t>
            </w:r>
          </w:p>
        </w:tc>
      </w:tr>
      <w:tr w:rsidR="00EC128E" w:rsidRPr="00EC128E" w14:paraId="7FC9D357" w14:textId="77777777" w:rsidTr="00EC128E">
        <w:tc>
          <w:tcPr>
            <w:tcW w:w="2179" w:type="dxa"/>
            <w:shd w:val="clear" w:color="auto" w:fill="auto"/>
          </w:tcPr>
          <w:p w14:paraId="44FEE43A" w14:textId="0CD7F46F" w:rsidR="00EC128E" w:rsidRPr="00EC128E" w:rsidRDefault="00EC128E" w:rsidP="00EC128E">
            <w:pPr>
              <w:keepNext/>
              <w:ind w:firstLine="0"/>
            </w:pPr>
            <w:r>
              <w:t>Oremus</w:t>
            </w:r>
          </w:p>
        </w:tc>
        <w:tc>
          <w:tcPr>
            <w:tcW w:w="2179" w:type="dxa"/>
            <w:shd w:val="clear" w:color="auto" w:fill="auto"/>
          </w:tcPr>
          <w:p w14:paraId="01865912" w14:textId="53C90ABC" w:rsidR="00EC128E" w:rsidRPr="00EC128E" w:rsidRDefault="00EC128E" w:rsidP="00EC128E">
            <w:pPr>
              <w:keepNext/>
              <w:ind w:firstLine="0"/>
            </w:pPr>
            <w:r>
              <w:t>Pace</w:t>
            </w:r>
          </w:p>
        </w:tc>
        <w:tc>
          <w:tcPr>
            <w:tcW w:w="2180" w:type="dxa"/>
            <w:shd w:val="clear" w:color="auto" w:fill="auto"/>
          </w:tcPr>
          <w:p w14:paraId="1A13AC68" w14:textId="62ADA1EA" w:rsidR="00EC128E" w:rsidRPr="00EC128E" w:rsidRDefault="00EC128E" w:rsidP="00EC128E">
            <w:pPr>
              <w:keepNext/>
              <w:ind w:firstLine="0"/>
            </w:pPr>
            <w:r>
              <w:t>Trantham</w:t>
            </w:r>
          </w:p>
        </w:tc>
      </w:tr>
      <w:tr w:rsidR="00EC128E" w:rsidRPr="00EC128E" w14:paraId="6B323CE4" w14:textId="77777777" w:rsidTr="00EC128E">
        <w:tc>
          <w:tcPr>
            <w:tcW w:w="2179" w:type="dxa"/>
            <w:shd w:val="clear" w:color="auto" w:fill="auto"/>
          </w:tcPr>
          <w:p w14:paraId="7CBDB9D5" w14:textId="3A29831F" w:rsidR="00EC128E" w:rsidRPr="00EC128E" w:rsidRDefault="00EC128E" w:rsidP="00EC128E">
            <w:pPr>
              <w:keepNext/>
              <w:ind w:firstLine="0"/>
            </w:pPr>
            <w:r>
              <w:t>Vaughan</w:t>
            </w:r>
          </w:p>
        </w:tc>
        <w:tc>
          <w:tcPr>
            <w:tcW w:w="2179" w:type="dxa"/>
            <w:shd w:val="clear" w:color="auto" w:fill="auto"/>
          </w:tcPr>
          <w:p w14:paraId="158F2754" w14:textId="6598126D" w:rsidR="00EC128E" w:rsidRPr="00EC128E" w:rsidRDefault="00EC128E" w:rsidP="00EC128E">
            <w:pPr>
              <w:keepNext/>
              <w:ind w:firstLine="0"/>
            </w:pPr>
            <w:r>
              <w:t>White</w:t>
            </w:r>
          </w:p>
        </w:tc>
        <w:tc>
          <w:tcPr>
            <w:tcW w:w="2180" w:type="dxa"/>
            <w:shd w:val="clear" w:color="auto" w:fill="auto"/>
          </w:tcPr>
          <w:p w14:paraId="2FE47A3D" w14:textId="1607DB75" w:rsidR="00EC128E" w:rsidRPr="00EC128E" w:rsidRDefault="00EC128E" w:rsidP="00EC128E">
            <w:pPr>
              <w:keepNext/>
              <w:ind w:firstLine="0"/>
            </w:pPr>
            <w:r>
              <w:t>Willis</w:t>
            </w:r>
          </w:p>
        </w:tc>
      </w:tr>
    </w:tbl>
    <w:p w14:paraId="713CA02B" w14:textId="77777777" w:rsidR="00EC128E" w:rsidRDefault="00EC128E" w:rsidP="00EC128E"/>
    <w:p w14:paraId="1C7AF075" w14:textId="77777777" w:rsidR="00EC128E" w:rsidRDefault="00EC128E" w:rsidP="00EC128E">
      <w:pPr>
        <w:jc w:val="center"/>
        <w:rPr>
          <w:b/>
        </w:rPr>
      </w:pPr>
      <w:r w:rsidRPr="00EC128E">
        <w:rPr>
          <w:b/>
        </w:rPr>
        <w:t>Total--24</w:t>
      </w:r>
    </w:p>
    <w:p w14:paraId="6F8B5E06" w14:textId="77777777" w:rsidR="00EC128E" w:rsidRDefault="00EC128E" w:rsidP="00EC128E">
      <w:pPr>
        <w:jc w:val="center"/>
        <w:rPr>
          <w:b/>
        </w:rPr>
      </w:pPr>
    </w:p>
    <w:p w14:paraId="16AA3492" w14:textId="77777777" w:rsidR="00EC128E" w:rsidRDefault="00EC128E" w:rsidP="00EC128E">
      <w:r>
        <w:t>So, the amendment was tabled.</w:t>
      </w:r>
    </w:p>
    <w:p w14:paraId="78540287" w14:textId="50A304AA" w:rsidR="00EC128E" w:rsidRDefault="00EC128E" w:rsidP="00EC128E"/>
    <w:p w14:paraId="1AAF86AE" w14:textId="77777777" w:rsidR="00EC128E" w:rsidRPr="00B71156" w:rsidRDefault="00EC128E" w:rsidP="00EC128E">
      <w:pPr>
        <w:pStyle w:val="Title"/>
        <w:keepNext/>
      </w:pPr>
      <w:bookmarkStart w:id="50" w:name="file_start181"/>
      <w:bookmarkEnd w:id="50"/>
      <w:r w:rsidRPr="00B71156">
        <w:t>STATEMENT FOR JOURNAL</w:t>
      </w:r>
    </w:p>
    <w:p w14:paraId="49F1F4A5" w14:textId="77777777" w:rsidR="00EC128E" w:rsidRPr="00B71156" w:rsidRDefault="00EC128E" w:rsidP="00EC128E">
      <w:pPr>
        <w:tabs>
          <w:tab w:val="left" w:pos="270"/>
          <w:tab w:val="left" w:pos="630"/>
          <w:tab w:val="left" w:pos="900"/>
          <w:tab w:val="left" w:pos="1260"/>
          <w:tab w:val="left" w:pos="1620"/>
          <w:tab w:val="left" w:pos="1980"/>
          <w:tab w:val="left" w:pos="2340"/>
          <w:tab w:val="left" w:pos="2700"/>
        </w:tabs>
        <w:ind w:firstLine="0"/>
      </w:pPr>
      <w:r w:rsidRPr="00B71156">
        <w:tab/>
        <w:t>I was temporarily out of the Chamber on constituent business during the vote on Amendment No. 24, Section 33, Part 1B of H. 5100. If I had been present, I would have voted to table the Amendment.</w:t>
      </w:r>
    </w:p>
    <w:p w14:paraId="2AA19485" w14:textId="77777777" w:rsidR="00EC128E" w:rsidRDefault="00EC128E" w:rsidP="00EC128E">
      <w:pPr>
        <w:tabs>
          <w:tab w:val="left" w:pos="270"/>
          <w:tab w:val="left" w:pos="630"/>
          <w:tab w:val="left" w:pos="900"/>
          <w:tab w:val="left" w:pos="1260"/>
          <w:tab w:val="left" w:pos="1620"/>
          <w:tab w:val="left" w:pos="1980"/>
          <w:tab w:val="left" w:pos="2340"/>
          <w:tab w:val="left" w:pos="2700"/>
        </w:tabs>
        <w:ind w:firstLine="0"/>
      </w:pPr>
      <w:r w:rsidRPr="00B71156">
        <w:tab/>
        <w:t>Rep. Russell Ott</w:t>
      </w:r>
    </w:p>
    <w:p w14:paraId="36BD3383" w14:textId="13CB7634" w:rsidR="00EC128E" w:rsidRDefault="00EC128E" w:rsidP="00EC128E">
      <w:pPr>
        <w:tabs>
          <w:tab w:val="left" w:pos="270"/>
          <w:tab w:val="left" w:pos="630"/>
          <w:tab w:val="left" w:pos="900"/>
          <w:tab w:val="left" w:pos="1260"/>
          <w:tab w:val="left" w:pos="1620"/>
          <w:tab w:val="left" w:pos="1980"/>
          <w:tab w:val="left" w:pos="2340"/>
          <w:tab w:val="left" w:pos="2700"/>
        </w:tabs>
        <w:ind w:firstLine="0"/>
      </w:pPr>
    </w:p>
    <w:p w14:paraId="5ACE792E" w14:textId="77777777" w:rsidR="00EC128E" w:rsidRDefault="00EC128E" w:rsidP="00EC128E">
      <w:r>
        <w:t>The question then recurred to the adoption of the section.</w:t>
      </w:r>
    </w:p>
    <w:p w14:paraId="0101C637" w14:textId="77777777" w:rsidR="00EC128E" w:rsidRDefault="00EC128E" w:rsidP="00EC128E"/>
    <w:p w14:paraId="7293939A" w14:textId="77777777" w:rsidR="00EC128E" w:rsidRDefault="00EC128E" w:rsidP="00EC128E">
      <w:r>
        <w:t xml:space="preserve">The yeas and nays were taken resulting as follows: </w:t>
      </w:r>
    </w:p>
    <w:p w14:paraId="62516ED2" w14:textId="6896B208" w:rsidR="00EC128E" w:rsidRDefault="00EC128E" w:rsidP="00EC128E">
      <w:pPr>
        <w:jc w:val="center"/>
      </w:pPr>
      <w:r>
        <w:t xml:space="preserve"> </w:t>
      </w:r>
      <w:bookmarkStart w:id="51" w:name="vote_start183"/>
      <w:bookmarkEnd w:id="51"/>
      <w:r>
        <w:t>Yeas 66; Nays 20</w:t>
      </w:r>
    </w:p>
    <w:p w14:paraId="3708FE0C" w14:textId="77777777" w:rsidR="00EC128E" w:rsidRDefault="00EC128E" w:rsidP="00EC128E">
      <w:pPr>
        <w:jc w:val="center"/>
      </w:pPr>
    </w:p>
    <w:p w14:paraId="616F42C0" w14:textId="77777777" w:rsidR="00EC128E" w:rsidRDefault="00EC128E" w:rsidP="00EC128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C128E" w:rsidRPr="00EC128E" w14:paraId="5009110D" w14:textId="77777777" w:rsidTr="00EC128E">
        <w:tc>
          <w:tcPr>
            <w:tcW w:w="2179" w:type="dxa"/>
            <w:shd w:val="clear" w:color="auto" w:fill="auto"/>
          </w:tcPr>
          <w:p w14:paraId="6B35891E" w14:textId="66E61882" w:rsidR="00EC128E" w:rsidRPr="00EC128E" w:rsidRDefault="00EC128E" w:rsidP="00EC128E">
            <w:pPr>
              <w:keepNext/>
              <w:ind w:firstLine="0"/>
            </w:pPr>
            <w:r>
              <w:t>Alexander</w:t>
            </w:r>
          </w:p>
        </w:tc>
        <w:tc>
          <w:tcPr>
            <w:tcW w:w="2179" w:type="dxa"/>
            <w:shd w:val="clear" w:color="auto" w:fill="auto"/>
          </w:tcPr>
          <w:p w14:paraId="7FDA28E6" w14:textId="24471695" w:rsidR="00EC128E" w:rsidRPr="00EC128E" w:rsidRDefault="00EC128E" w:rsidP="00EC128E">
            <w:pPr>
              <w:keepNext/>
              <w:ind w:firstLine="0"/>
            </w:pPr>
            <w:r>
              <w:t>Anderson</w:t>
            </w:r>
          </w:p>
        </w:tc>
        <w:tc>
          <w:tcPr>
            <w:tcW w:w="2180" w:type="dxa"/>
            <w:shd w:val="clear" w:color="auto" w:fill="auto"/>
          </w:tcPr>
          <w:p w14:paraId="6F5FFA0F" w14:textId="563A266C" w:rsidR="00EC128E" w:rsidRPr="00EC128E" w:rsidRDefault="00EC128E" w:rsidP="00EC128E">
            <w:pPr>
              <w:keepNext/>
              <w:ind w:firstLine="0"/>
            </w:pPr>
            <w:r>
              <w:t>Atkinson</w:t>
            </w:r>
          </w:p>
        </w:tc>
      </w:tr>
      <w:tr w:rsidR="00EC128E" w:rsidRPr="00EC128E" w14:paraId="1C7B7E4A" w14:textId="77777777" w:rsidTr="00EC128E">
        <w:tc>
          <w:tcPr>
            <w:tcW w:w="2179" w:type="dxa"/>
            <w:shd w:val="clear" w:color="auto" w:fill="auto"/>
          </w:tcPr>
          <w:p w14:paraId="06E00674" w14:textId="0FE0E457" w:rsidR="00EC128E" w:rsidRPr="00EC128E" w:rsidRDefault="00EC128E" w:rsidP="00EC128E">
            <w:pPr>
              <w:ind w:firstLine="0"/>
            </w:pPr>
            <w:r>
              <w:t>Bailey</w:t>
            </w:r>
          </w:p>
        </w:tc>
        <w:tc>
          <w:tcPr>
            <w:tcW w:w="2179" w:type="dxa"/>
            <w:shd w:val="clear" w:color="auto" w:fill="auto"/>
          </w:tcPr>
          <w:p w14:paraId="5B6444BD" w14:textId="41A48EAF" w:rsidR="00EC128E" w:rsidRPr="00EC128E" w:rsidRDefault="00EC128E" w:rsidP="00EC128E">
            <w:pPr>
              <w:ind w:firstLine="0"/>
            </w:pPr>
            <w:r>
              <w:t>Ballentine</w:t>
            </w:r>
          </w:p>
        </w:tc>
        <w:tc>
          <w:tcPr>
            <w:tcW w:w="2180" w:type="dxa"/>
            <w:shd w:val="clear" w:color="auto" w:fill="auto"/>
          </w:tcPr>
          <w:p w14:paraId="30ADF422" w14:textId="6102A870" w:rsidR="00EC128E" w:rsidRPr="00EC128E" w:rsidRDefault="00EC128E" w:rsidP="00EC128E">
            <w:pPr>
              <w:ind w:firstLine="0"/>
            </w:pPr>
            <w:r>
              <w:t>Bauer</w:t>
            </w:r>
          </w:p>
        </w:tc>
      </w:tr>
      <w:tr w:rsidR="00EC128E" w:rsidRPr="00EC128E" w14:paraId="4EDB44FE" w14:textId="77777777" w:rsidTr="00EC128E">
        <w:tc>
          <w:tcPr>
            <w:tcW w:w="2179" w:type="dxa"/>
            <w:shd w:val="clear" w:color="auto" w:fill="auto"/>
          </w:tcPr>
          <w:p w14:paraId="48A8B0BA" w14:textId="3E04BADD" w:rsidR="00EC128E" w:rsidRPr="00EC128E" w:rsidRDefault="00EC128E" w:rsidP="00EC128E">
            <w:pPr>
              <w:ind w:firstLine="0"/>
            </w:pPr>
            <w:r>
              <w:t>Blackwell</w:t>
            </w:r>
          </w:p>
        </w:tc>
        <w:tc>
          <w:tcPr>
            <w:tcW w:w="2179" w:type="dxa"/>
            <w:shd w:val="clear" w:color="auto" w:fill="auto"/>
          </w:tcPr>
          <w:p w14:paraId="0A90B33B" w14:textId="56817285" w:rsidR="00EC128E" w:rsidRPr="00EC128E" w:rsidRDefault="00EC128E" w:rsidP="00EC128E">
            <w:pPr>
              <w:ind w:firstLine="0"/>
            </w:pPr>
            <w:r>
              <w:t>Bradley</w:t>
            </w:r>
          </w:p>
        </w:tc>
        <w:tc>
          <w:tcPr>
            <w:tcW w:w="2180" w:type="dxa"/>
            <w:shd w:val="clear" w:color="auto" w:fill="auto"/>
          </w:tcPr>
          <w:p w14:paraId="6C3881DF" w14:textId="3F134809" w:rsidR="00EC128E" w:rsidRPr="00EC128E" w:rsidRDefault="00EC128E" w:rsidP="00EC128E">
            <w:pPr>
              <w:ind w:firstLine="0"/>
            </w:pPr>
            <w:r>
              <w:t>Brewer</w:t>
            </w:r>
          </w:p>
        </w:tc>
      </w:tr>
      <w:tr w:rsidR="00EC128E" w:rsidRPr="00EC128E" w14:paraId="68C437BB" w14:textId="77777777" w:rsidTr="00EC128E">
        <w:tc>
          <w:tcPr>
            <w:tcW w:w="2179" w:type="dxa"/>
            <w:shd w:val="clear" w:color="auto" w:fill="auto"/>
          </w:tcPr>
          <w:p w14:paraId="4CF29D36" w14:textId="61BF5470" w:rsidR="00EC128E" w:rsidRPr="00EC128E" w:rsidRDefault="00EC128E" w:rsidP="00EC128E">
            <w:pPr>
              <w:ind w:firstLine="0"/>
            </w:pPr>
            <w:r>
              <w:t>Bustos</w:t>
            </w:r>
          </w:p>
        </w:tc>
        <w:tc>
          <w:tcPr>
            <w:tcW w:w="2179" w:type="dxa"/>
            <w:shd w:val="clear" w:color="auto" w:fill="auto"/>
          </w:tcPr>
          <w:p w14:paraId="128611C3" w14:textId="04173E5C" w:rsidR="00EC128E" w:rsidRPr="00EC128E" w:rsidRDefault="00EC128E" w:rsidP="00EC128E">
            <w:pPr>
              <w:ind w:firstLine="0"/>
            </w:pPr>
            <w:r>
              <w:t>Calhoon</w:t>
            </w:r>
          </w:p>
        </w:tc>
        <w:tc>
          <w:tcPr>
            <w:tcW w:w="2180" w:type="dxa"/>
            <w:shd w:val="clear" w:color="auto" w:fill="auto"/>
          </w:tcPr>
          <w:p w14:paraId="3C6423F5" w14:textId="0ABFF198" w:rsidR="00EC128E" w:rsidRPr="00EC128E" w:rsidRDefault="00EC128E" w:rsidP="00EC128E">
            <w:pPr>
              <w:ind w:firstLine="0"/>
            </w:pPr>
            <w:r>
              <w:t>Carter</w:t>
            </w:r>
          </w:p>
        </w:tc>
      </w:tr>
      <w:tr w:rsidR="00EC128E" w:rsidRPr="00EC128E" w14:paraId="3765FDB5" w14:textId="77777777" w:rsidTr="00EC128E">
        <w:tc>
          <w:tcPr>
            <w:tcW w:w="2179" w:type="dxa"/>
            <w:shd w:val="clear" w:color="auto" w:fill="auto"/>
          </w:tcPr>
          <w:p w14:paraId="4A9AF6F2" w14:textId="00A4011B" w:rsidR="00EC128E" w:rsidRPr="00EC128E" w:rsidRDefault="00EC128E" w:rsidP="00EC128E">
            <w:pPr>
              <w:ind w:firstLine="0"/>
            </w:pPr>
            <w:r>
              <w:t>Chapman</w:t>
            </w:r>
          </w:p>
        </w:tc>
        <w:tc>
          <w:tcPr>
            <w:tcW w:w="2179" w:type="dxa"/>
            <w:shd w:val="clear" w:color="auto" w:fill="auto"/>
          </w:tcPr>
          <w:p w14:paraId="36007EFA" w14:textId="2ECB14B8" w:rsidR="00EC128E" w:rsidRPr="00EC128E" w:rsidRDefault="00EC128E" w:rsidP="00EC128E">
            <w:pPr>
              <w:ind w:firstLine="0"/>
            </w:pPr>
            <w:r>
              <w:t>Clyburn</w:t>
            </w:r>
          </w:p>
        </w:tc>
        <w:tc>
          <w:tcPr>
            <w:tcW w:w="2180" w:type="dxa"/>
            <w:shd w:val="clear" w:color="auto" w:fill="auto"/>
          </w:tcPr>
          <w:p w14:paraId="4C140739" w14:textId="3FE69B41" w:rsidR="00EC128E" w:rsidRPr="00EC128E" w:rsidRDefault="00EC128E" w:rsidP="00EC128E">
            <w:pPr>
              <w:ind w:firstLine="0"/>
            </w:pPr>
            <w:r>
              <w:t>Cobb-Hunter</w:t>
            </w:r>
          </w:p>
        </w:tc>
      </w:tr>
      <w:tr w:rsidR="00EC128E" w:rsidRPr="00EC128E" w14:paraId="1A2D34D0" w14:textId="77777777" w:rsidTr="00EC128E">
        <w:tc>
          <w:tcPr>
            <w:tcW w:w="2179" w:type="dxa"/>
            <w:shd w:val="clear" w:color="auto" w:fill="auto"/>
          </w:tcPr>
          <w:p w14:paraId="5EC2E716" w14:textId="0CDEEBBD" w:rsidR="00EC128E" w:rsidRPr="00EC128E" w:rsidRDefault="00EC128E" w:rsidP="00EC128E">
            <w:pPr>
              <w:ind w:firstLine="0"/>
            </w:pPr>
            <w:r>
              <w:t>B. L. Cox</w:t>
            </w:r>
          </w:p>
        </w:tc>
        <w:tc>
          <w:tcPr>
            <w:tcW w:w="2179" w:type="dxa"/>
            <w:shd w:val="clear" w:color="auto" w:fill="auto"/>
          </w:tcPr>
          <w:p w14:paraId="76282B21" w14:textId="5F0668A8" w:rsidR="00EC128E" w:rsidRPr="00EC128E" w:rsidRDefault="00EC128E" w:rsidP="00EC128E">
            <w:pPr>
              <w:ind w:firstLine="0"/>
            </w:pPr>
            <w:r>
              <w:t>Crawford</w:t>
            </w:r>
          </w:p>
        </w:tc>
        <w:tc>
          <w:tcPr>
            <w:tcW w:w="2180" w:type="dxa"/>
            <w:shd w:val="clear" w:color="auto" w:fill="auto"/>
          </w:tcPr>
          <w:p w14:paraId="7E0B7FA7" w14:textId="13E9DB50" w:rsidR="00EC128E" w:rsidRPr="00EC128E" w:rsidRDefault="00EC128E" w:rsidP="00EC128E">
            <w:pPr>
              <w:ind w:firstLine="0"/>
            </w:pPr>
            <w:r>
              <w:t>Davis</w:t>
            </w:r>
          </w:p>
        </w:tc>
      </w:tr>
      <w:tr w:rsidR="00EC128E" w:rsidRPr="00EC128E" w14:paraId="09735AD6" w14:textId="77777777" w:rsidTr="00EC128E">
        <w:tc>
          <w:tcPr>
            <w:tcW w:w="2179" w:type="dxa"/>
            <w:shd w:val="clear" w:color="auto" w:fill="auto"/>
          </w:tcPr>
          <w:p w14:paraId="534FCEE0" w14:textId="0D8F3D38" w:rsidR="00EC128E" w:rsidRPr="00EC128E" w:rsidRDefault="00EC128E" w:rsidP="00EC128E">
            <w:pPr>
              <w:ind w:firstLine="0"/>
            </w:pPr>
            <w:r>
              <w:t>Dillard</w:t>
            </w:r>
          </w:p>
        </w:tc>
        <w:tc>
          <w:tcPr>
            <w:tcW w:w="2179" w:type="dxa"/>
            <w:shd w:val="clear" w:color="auto" w:fill="auto"/>
          </w:tcPr>
          <w:p w14:paraId="37C053DF" w14:textId="4B2C46D0" w:rsidR="00EC128E" w:rsidRPr="00EC128E" w:rsidRDefault="00EC128E" w:rsidP="00EC128E">
            <w:pPr>
              <w:ind w:firstLine="0"/>
            </w:pPr>
            <w:r>
              <w:t>Erickson</w:t>
            </w:r>
          </w:p>
        </w:tc>
        <w:tc>
          <w:tcPr>
            <w:tcW w:w="2180" w:type="dxa"/>
            <w:shd w:val="clear" w:color="auto" w:fill="auto"/>
          </w:tcPr>
          <w:p w14:paraId="685E6C73" w14:textId="7CA57F9D" w:rsidR="00EC128E" w:rsidRPr="00EC128E" w:rsidRDefault="00EC128E" w:rsidP="00EC128E">
            <w:pPr>
              <w:ind w:firstLine="0"/>
            </w:pPr>
            <w:r>
              <w:t>Felder</w:t>
            </w:r>
          </w:p>
        </w:tc>
      </w:tr>
      <w:tr w:rsidR="00EC128E" w:rsidRPr="00EC128E" w14:paraId="3F57FD14" w14:textId="77777777" w:rsidTr="00EC128E">
        <w:tc>
          <w:tcPr>
            <w:tcW w:w="2179" w:type="dxa"/>
            <w:shd w:val="clear" w:color="auto" w:fill="auto"/>
          </w:tcPr>
          <w:p w14:paraId="29707C2A" w14:textId="741D9302" w:rsidR="00EC128E" w:rsidRPr="00EC128E" w:rsidRDefault="00EC128E" w:rsidP="00EC128E">
            <w:pPr>
              <w:ind w:firstLine="0"/>
            </w:pPr>
            <w:r>
              <w:t>Forrest</w:t>
            </w:r>
          </w:p>
        </w:tc>
        <w:tc>
          <w:tcPr>
            <w:tcW w:w="2179" w:type="dxa"/>
            <w:shd w:val="clear" w:color="auto" w:fill="auto"/>
          </w:tcPr>
          <w:p w14:paraId="5B58287B" w14:textId="2D9DA000" w:rsidR="00EC128E" w:rsidRPr="00EC128E" w:rsidRDefault="00EC128E" w:rsidP="00EC128E">
            <w:pPr>
              <w:ind w:firstLine="0"/>
            </w:pPr>
            <w:r>
              <w:t>Gagnon</w:t>
            </w:r>
          </w:p>
        </w:tc>
        <w:tc>
          <w:tcPr>
            <w:tcW w:w="2180" w:type="dxa"/>
            <w:shd w:val="clear" w:color="auto" w:fill="auto"/>
          </w:tcPr>
          <w:p w14:paraId="6015CCA0" w14:textId="130FE59D" w:rsidR="00EC128E" w:rsidRPr="00EC128E" w:rsidRDefault="00EC128E" w:rsidP="00EC128E">
            <w:pPr>
              <w:ind w:firstLine="0"/>
            </w:pPr>
            <w:r>
              <w:t>Gibson</w:t>
            </w:r>
          </w:p>
        </w:tc>
      </w:tr>
      <w:tr w:rsidR="00EC128E" w:rsidRPr="00EC128E" w14:paraId="62FED1EC" w14:textId="77777777" w:rsidTr="00EC128E">
        <w:tc>
          <w:tcPr>
            <w:tcW w:w="2179" w:type="dxa"/>
            <w:shd w:val="clear" w:color="auto" w:fill="auto"/>
          </w:tcPr>
          <w:p w14:paraId="2D94B1C6" w14:textId="63E861B2" w:rsidR="00EC128E" w:rsidRPr="00EC128E" w:rsidRDefault="00EC128E" w:rsidP="00EC128E">
            <w:pPr>
              <w:ind w:firstLine="0"/>
            </w:pPr>
            <w:r>
              <w:t>Gilliam</w:t>
            </w:r>
          </w:p>
        </w:tc>
        <w:tc>
          <w:tcPr>
            <w:tcW w:w="2179" w:type="dxa"/>
            <w:shd w:val="clear" w:color="auto" w:fill="auto"/>
          </w:tcPr>
          <w:p w14:paraId="3C74B3AD" w14:textId="64F8C334" w:rsidR="00EC128E" w:rsidRPr="00EC128E" w:rsidRDefault="00EC128E" w:rsidP="00EC128E">
            <w:pPr>
              <w:ind w:firstLine="0"/>
            </w:pPr>
            <w:r>
              <w:t>Gilliard</w:t>
            </w:r>
          </w:p>
        </w:tc>
        <w:tc>
          <w:tcPr>
            <w:tcW w:w="2180" w:type="dxa"/>
            <w:shd w:val="clear" w:color="auto" w:fill="auto"/>
          </w:tcPr>
          <w:p w14:paraId="641DB6E8" w14:textId="36657E0E" w:rsidR="00EC128E" w:rsidRPr="00EC128E" w:rsidRDefault="00EC128E" w:rsidP="00EC128E">
            <w:pPr>
              <w:ind w:firstLine="0"/>
            </w:pPr>
            <w:r>
              <w:t>Guffey</w:t>
            </w:r>
          </w:p>
        </w:tc>
      </w:tr>
      <w:tr w:rsidR="00EC128E" w:rsidRPr="00EC128E" w14:paraId="74312D75" w14:textId="77777777" w:rsidTr="00EC128E">
        <w:tc>
          <w:tcPr>
            <w:tcW w:w="2179" w:type="dxa"/>
            <w:shd w:val="clear" w:color="auto" w:fill="auto"/>
          </w:tcPr>
          <w:p w14:paraId="64C83D4C" w14:textId="6EA1A298" w:rsidR="00EC128E" w:rsidRPr="00EC128E" w:rsidRDefault="00EC128E" w:rsidP="00EC128E">
            <w:pPr>
              <w:ind w:firstLine="0"/>
            </w:pPr>
            <w:r>
              <w:t>Hager</w:t>
            </w:r>
          </w:p>
        </w:tc>
        <w:tc>
          <w:tcPr>
            <w:tcW w:w="2179" w:type="dxa"/>
            <w:shd w:val="clear" w:color="auto" w:fill="auto"/>
          </w:tcPr>
          <w:p w14:paraId="70E48265" w14:textId="49E7944F" w:rsidR="00EC128E" w:rsidRPr="00EC128E" w:rsidRDefault="00EC128E" w:rsidP="00EC128E">
            <w:pPr>
              <w:ind w:firstLine="0"/>
            </w:pPr>
            <w:r>
              <w:t>Hartnett</w:t>
            </w:r>
          </w:p>
        </w:tc>
        <w:tc>
          <w:tcPr>
            <w:tcW w:w="2180" w:type="dxa"/>
            <w:shd w:val="clear" w:color="auto" w:fill="auto"/>
          </w:tcPr>
          <w:p w14:paraId="096B4B37" w14:textId="5431748A" w:rsidR="00EC128E" w:rsidRPr="00EC128E" w:rsidRDefault="00EC128E" w:rsidP="00EC128E">
            <w:pPr>
              <w:ind w:firstLine="0"/>
            </w:pPr>
            <w:r>
              <w:t>Henegan</w:t>
            </w:r>
          </w:p>
        </w:tc>
      </w:tr>
      <w:tr w:rsidR="00EC128E" w:rsidRPr="00EC128E" w14:paraId="5B871E3D" w14:textId="77777777" w:rsidTr="00EC128E">
        <w:tc>
          <w:tcPr>
            <w:tcW w:w="2179" w:type="dxa"/>
            <w:shd w:val="clear" w:color="auto" w:fill="auto"/>
          </w:tcPr>
          <w:p w14:paraId="1DA9CF5A" w14:textId="0850A3CF" w:rsidR="00EC128E" w:rsidRPr="00EC128E" w:rsidRDefault="00EC128E" w:rsidP="00EC128E">
            <w:pPr>
              <w:ind w:firstLine="0"/>
            </w:pPr>
            <w:r>
              <w:t>Herbkersman</w:t>
            </w:r>
          </w:p>
        </w:tc>
        <w:tc>
          <w:tcPr>
            <w:tcW w:w="2179" w:type="dxa"/>
            <w:shd w:val="clear" w:color="auto" w:fill="auto"/>
          </w:tcPr>
          <w:p w14:paraId="16846E43" w14:textId="18A8EF3A" w:rsidR="00EC128E" w:rsidRPr="00EC128E" w:rsidRDefault="00EC128E" w:rsidP="00EC128E">
            <w:pPr>
              <w:ind w:firstLine="0"/>
            </w:pPr>
            <w:r>
              <w:t>Hewitt</w:t>
            </w:r>
          </w:p>
        </w:tc>
        <w:tc>
          <w:tcPr>
            <w:tcW w:w="2180" w:type="dxa"/>
            <w:shd w:val="clear" w:color="auto" w:fill="auto"/>
          </w:tcPr>
          <w:p w14:paraId="7186CD83" w14:textId="23EE524C" w:rsidR="00EC128E" w:rsidRPr="00EC128E" w:rsidRDefault="00EC128E" w:rsidP="00EC128E">
            <w:pPr>
              <w:ind w:firstLine="0"/>
            </w:pPr>
            <w:r>
              <w:t>Hiott</w:t>
            </w:r>
          </w:p>
        </w:tc>
      </w:tr>
      <w:tr w:rsidR="00EC128E" w:rsidRPr="00EC128E" w14:paraId="307BDE9B" w14:textId="77777777" w:rsidTr="00EC128E">
        <w:tc>
          <w:tcPr>
            <w:tcW w:w="2179" w:type="dxa"/>
            <w:shd w:val="clear" w:color="auto" w:fill="auto"/>
          </w:tcPr>
          <w:p w14:paraId="699FE98B" w14:textId="08D7F95E" w:rsidR="00EC128E" w:rsidRPr="00EC128E" w:rsidRDefault="00EC128E" w:rsidP="00EC128E">
            <w:pPr>
              <w:ind w:firstLine="0"/>
            </w:pPr>
            <w:r>
              <w:t>Hixon</w:t>
            </w:r>
          </w:p>
        </w:tc>
        <w:tc>
          <w:tcPr>
            <w:tcW w:w="2179" w:type="dxa"/>
            <w:shd w:val="clear" w:color="auto" w:fill="auto"/>
          </w:tcPr>
          <w:p w14:paraId="36CF5C1A" w14:textId="608630C3" w:rsidR="00EC128E" w:rsidRPr="00EC128E" w:rsidRDefault="00EC128E" w:rsidP="00EC128E">
            <w:pPr>
              <w:ind w:firstLine="0"/>
            </w:pPr>
            <w:r>
              <w:t>Hosey</w:t>
            </w:r>
          </w:p>
        </w:tc>
        <w:tc>
          <w:tcPr>
            <w:tcW w:w="2180" w:type="dxa"/>
            <w:shd w:val="clear" w:color="auto" w:fill="auto"/>
          </w:tcPr>
          <w:p w14:paraId="4C0D2CC8" w14:textId="170989BA" w:rsidR="00EC128E" w:rsidRPr="00EC128E" w:rsidRDefault="00EC128E" w:rsidP="00EC128E">
            <w:pPr>
              <w:ind w:firstLine="0"/>
            </w:pPr>
            <w:r>
              <w:t>Howard</w:t>
            </w:r>
          </w:p>
        </w:tc>
      </w:tr>
      <w:tr w:rsidR="00EC128E" w:rsidRPr="00EC128E" w14:paraId="0DF1DDCB" w14:textId="77777777" w:rsidTr="00EC128E">
        <w:tc>
          <w:tcPr>
            <w:tcW w:w="2179" w:type="dxa"/>
            <w:shd w:val="clear" w:color="auto" w:fill="auto"/>
          </w:tcPr>
          <w:p w14:paraId="1B17B402" w14:textId="63F552B9" w:rsidR="00EC128E" w:rsidRPr="00EC128E" w:rsidRDefault="00EC128E" w:rsidP="00EC128E">
            <w:pPr>
              <w:ind w:firstLine="0"/>
            </w:pPr>
            <w:r>
              <w:t>Jefferson</w:t>
            </w:r>
          </w:p>
        </w:tc>
        <w:tc>
          <w:tcPr>
            <w:tcW w:w="2179" w:type="dxa"/>
            <w:shd w:val="clear" w:color="auto" w:fill="auto"/>
          </w:tcPr>
          <w:p w14:paraId="77616014" w14:textId="55737F36" w:rsidR="00EC128E" w:rsidRPr="00EC128E" w:rsidRDefault="00EC128E" w:rsidP="00EC128E">
            <w:pPr>
              <w:ind w:firstLine="0"/>
            </w:pPr>
            <w:r>
              <w:t>J. L. Johnson</w:t>
            </w:r>
          </w:p>
        </w:tc>
        <w:tc>
          <w:tcPr>
            <w:tcW w:w="2180" w:type="dxa"/>
            <w:shd w:val="clear" w:color="auto" w:fill="auto"/>
          </w:tcPr>
          <w:p w14:paraId="6DAFD7AC" w14:textId="4AE42C0F" w:rsidR="00EC128E" w:rsidRPr="00EC128E" w:rsidRDefault="00EC128E" w:rsidP="00EC128E">
            <w:pPr>
              <w:ind w:firstLine="0"/>
            </w:pPr>
            <w:r>
              <w:t>W. Jones</w:t>
            </w:r>
          </w:p>
        </w:tc>
      </w:tr>
      <w:tr w:rsidR="00EC128E" w:rsidRPr="00EC128E" w14:paraId="0D3BF067" w14:textId="77777777" w:rsidTr="00EC128E">
        <w:tc>
          <w:tcPr>
            <w:tcW w:w="2179" w:type="dxa"/>
            <w:shd w:val="clear" w:color="auto" w:fill="auto"/>
          </w:tcPr>
          <w:p w14:paraId="12D6756A" w14:textId="2E7B1571" w:rsidR="00EC128E" w:rsidRPr="00EC128E" w:rsidRDefault="00EC128E" w:rsidP="00EC128E">
            <w:pPr>
              <w:ind w:firstLine="0"/>
            </w:pPr>
            <w:r>
              <w:t>King</w:t>
            </w:r>
          </w:p>
        </w:tc>
        <w:tc>
          <w:tcPr>
            <w:tcW w:w="2179" w:type="dxa"/>
            <w:shd w:val="clear" w:color="auto" w:fill="auto"/>
          </w:tcPr>
          <w:p w14:paraId="48630D9E" w14:textId="42F2494C" w:rsidR="00EC128E" w:rsidRPr="00EC128E" w:rsidRDefault="00EC128E" w:rsidP="00EC128E">
            <w:pPr>
              <w:ind w:firstLine="0"/>
            </w:pPr>
            <w:r>
              <w:t>Kirby</w:t>
            </w:r>
          </w:p>
        </w:tc>
        <w:tc>
          <w:tcPr>
            <w:tcW w:w="2180" w:type="dxa"/>
            <w:shd w:val="clear" w:color="auto" w:fill="auto"/>
          </w:tcPr>
          <w:p w14:paraId="1B0E4363" w14:textId="63F2B9C1" w:rsidR="00EC128E" w:rsidRPr="00EC128E" w:rsidRDefault="00EC128E" w:rsidP="00EC128E">
            <w:pPr>
              <w:ind w:firstLine="0"/>
            </w:pPr>
            <w:r>
              <w:t>Landing</w:t>
            </w:r>
          </w:p>
        </w:tc>
      </w:tr>
      <w:tr w:rsidR="00EC128E" w:rsidRPr="00EC128E" w14:paraId="67F7338C" w14:textId="77777777" w:rsidTr="00EC128E">
        <w:tc>
          <w:tcPr>
            <w:tcW w:w="2179" w:type="dxa"/>
            <w:shd w:val="clear" w:color="auto" w:fill="auto"/>
          </w:tcPr>
          <w:p w14:paraId="4F82652D" w14:textId="71CD1673" w:rsidR="00EC128E" w:rsidRPr="00EC128E" w:rsidRDefault="00EC128E" w:rsidP="00EC128E">
            <w:pPr>
              <w:ind w:firstLine="0"/>
            </w:pPr>
            <w:r>
              <w:t>Lawson</w:t>
            </w:r>
          </w:p>
        </w:tc>
        <w:tc>
          <w:tcPr>
            <w:tcW w:w="2179" w:type="dxa"/>
            <w:shd w:val="clear" w:color="auto" w:fill="auto"/>
          </w:tcPr>
          <w:p w14:paraId="58704D4E" w14:textId="63E324D9" w:rsidR="00EC128E" w:rsidRPr="00EC128E" w:rsidRDefault="00EC128E" w:rsidP="00EC128E">
            <w:pPr>
              <w:ind w:firstLine="0"/>
            </w:pPr>
            <w:r>
              <w:t>Leber</w:t>
            </w:r>
          </w:p>
        </w:tc>
        <w:tc>
          <w:tcPr>
            <w:tcW w:w="2180" w:type="dxa"/>
            <w:shd w:val="clear" w:color="auto" w:fill="auto"/>
          </w:tcPr>
          <w:p w14:paraId="6752A0FF" w14:textId="1C098867" w:rsidR="00EC128E" w:rsidRPr="00EC128E" w:rsidRDefault="00EC128E" w:rsidP="00EC128E">
            <w:pPr>
              <w:ind w:firstLine="0"/>
            </w:pPr>
            <w:r>
              <w:t>Ligon</w:t>
            </w:r>
          </w:p>
        </w:tc>
      </w:tr>
      <w:tr w:rsidR="00EC128E" w:rsidRPr="00EC128E" w14:paraId="41A6766E" w14:textId="77777777" w:rsidTr="00EC128E">
        <w:tc>
          <w:tcPr>
            <w:tcW w:w="2179" w:type="dxa"/>
            <w:shd w:val="clear" w:color="auto" w:fill="auto"/>
          </w:tcPr>
          <w:p w14:paraId="118164B1" w14:textId="34C29CA7" w:rsidR="00EC128E" w:rsidRPr="00EC128E" w:rsidRDefault="00EC128E" w:rsidP="00EC128E">
            <w:pPr>
              <w:ind w:firstLine="0"/>
            </w:pPr>
            <w:r>
              <w:t>McDaniel</w:t>
            </w:r>
          </w:p>
        </w:tc>
        <w:tc>
          <w:tcPr>
            <w:tcW w:w="2179" w:type="dxa"/>
            <w:shd w:val="clear" w:color="auto" w:fill="auto"/>
          </w:tcPr>
          <w:p w14:paraId="2C00A42E" w14:textId="29008637" w:rsidR="00EC128E" w:rsidRPr="00EC128E" w:rsidRDefault="00EC128E" w:rsidP="00EC128E">
            <w:pPr>
              <w:ind w:firstLine="0"/>
            </w:pPr>
            <w:r>
              <w:t>McGinnis</w:t>
            </w:r>
          </w:p>
        </w:tc>
        <w:tc>
          <w:tcPr>
            <w:tcW w:w="2180" w:type="dxa"/>
            <w:shd w:val="clear" w:color="auto" w:fill="auto"/>
          </w:tcPr>
          <w:p w14:paraId="2FA7564C" w14:textId="1429B3C4" w:rsidR="00EC128E" w:rsidRPr="00EC128E" w:rsidRDefault="00EC128E" w:rsidP="00EC128E">
            <w:pPr>
              <w:ind w:firstLine="0"/>
            </w:pPr>
            <w:r>
              <w:t>Moss</w:t>
            </w:r>
          </w:p>
        </w:tc>
      </w:tr>
      <w:tr w:rsidR="00EC128E" w:rsidRPr="00EC128E" w14:paraId="68B1FEDC" w14:textId="77777777" w:rsidTr="00EC128E">
        <w:tc>
          <w:tcPr>
            <w:tcW w:w="2179" w:type="dxa"/>
            <w:shd w:val="clear" w:color="auto" w:fill="auto"/>
          </w:tcPr>
          <w:p w14:paraId="2A1A251E" w14:textId="1EE21A21" w:rsidR="00EC128E" w:rsidRPr="00EC128E" w:rsidRDefault="00EC128E" w:rsidP="00EC128E">
            <w:pPr>
              <w:ind w:firstLine="0"/>
            </w:pPr>
            <w:r>
              <w:t>Neese</w:t>
            </w:r>
          </w:p>
        </w:tc>
        <w:tc>
          <w:tcPr>
            <w:tcW w:w="2179" w:type="dxa"/>
            <w:shd w:val="clear" w:color="auto" w:fill="auto"/>
          </w:tcPr>
          <w:p w14:paraId="480EAA7E" w14:textId="6311391B" w:rsidR="00EC128E" w:rsidRPr="00EC128E" w:rsidRDefault="00EC128E" w:rsidP="00EC128E">
            <w:pPr>
              <w:ind w:firstLine="0"/>
            </w:pPr>
            <w:r>
              <w:t>B. Newton</w:t>
            </w:r>
          </w:p>
        </w:tc>
        <w:tc>
          <w:tcPr>
            <w:tcW w:w="2180" w:type="dxa"/>
            <w:shd w:val="clear" w:color="auto" w:fill="auto"/>
          </w:tcPr>
          <w:p w14:paraId="75AF7F42" w14:textId="26C8A7D6" w:rsidR="00EC128E" w:rsidRPr="00EC128E" w:rsidRDefault="00EC128E" w:rsidP="00EC128E">
            <w:pPr>
              <w:ind w:firstLine="0"/>
            </w:pPr>
            <w:r>
              <w:t>Pedalino</w:t>
            </w:r>
          </w:p>
        </w:tc>
      </w:tr>
      <w:tr w:rsidR="00EC128E" w:rsidRPr="00EC128E" w14:paraId="27924B4C" w14:textId="77777777" w:rsidTr="00EC128E">
        <w:tc>
          <w:tcPr>
            <w:tcW w:w="2179" w:type="dxa"/>
            <w:shd w:val="clear" w:color="auto" w:fill="auto"/>
          </w:tcPr>
          <w:p w14:paraId="0F8B2FBE" w14:textId="7ADB8D36" w:rsidR="00EC128E" w:rsidRPr="00EC128E" w:rsidRDefault="00EC128E" w:rsidP="00EC128E">
            <w:pPr>
              <w:ind w:firstLine="0"/>
            </w:pPr>
            <w:r>
              <w:t>Rivers</w:t>
            </w:r>
          </w:p>
        </w:tc>
        <w:tc>
          <w:tcPr>
            <w:tcW w:w="2179" w:type="dxa"/>
            <w:shd w:val="clear" w:color="auto" w:fill="auto"/>
          </w:tcPr>
          <w:p w14:paraId="69B33C20" w14:textId="53C553F7" w:rsidR="00EC128E" w:rsidRPr="00EC128E" w:rsidRDefault="00EC128E" w:rsidP="00EC128E">
            <w:pPr>
              <w:ind w:firstLine="0"/>
            </w:pPr>
            <w:r>
              <w:t>Sandifer</w:t>
            </w:r>
          </w:p>
        </w:tc>
        <w:tc>
          <w:tcPr>
            <w:tcW w:w="2180" w:type="dxa"/>
            <w:shd w:val="clear" w:color="auto" w:fill="auto"/>
          </w:tcPr>
          <w:p w14:paraId="1C1688FE" w14:textId="5433149A" w:rsidR="00EC128E" w:rsidRPr="00EC128E" w:rsidRDefault="00EC128E" w:rsidP="00EC128E">
            <w:pPr>
              <w:ind w:firstLine="0"/>
            </w:pPr>
            <w:r>
              <w:t>Schuessler</w:t>
            </w:r>
          </w:p>
        </w:tc>
      </w:tr>
      <w:tr w:rsidR="00EC128E" w:rsidRPr="00EC128E" w14:paraId="7CC674CB" w14:textId="77777777" w:rsidTr="00EC128E">
        <w:tc>
          <w:tcPr>
            <w:tcW w:w="2179" w:type="dxa"/>
            <w:shd w:val="clear" w:color="auto" w:fill="auto"/>
          </w:tcPr>
          <w:p w14:paraId="325F5FFA" w14:textId="46AA4B09" w:rsidR="00EC128E" w:rsidRPr="00EC128E" w:rsidRDefault="00EC128E" w:rsidP="00EC128E">
            <w:pPr>
              <w:ind w:firstLine="0"/>
            </w:pPr>
            <w:r>
              <w:t>Sessions</w:t>
            </w:r>
          </w:p>
        </w:tc>
        <w:tc>
          <w:tcPr>
            <w:tcW w:w="2179" w:type="dxa"/>
            <w:shd w:val="clear" w:color="auto" w:fill="auto"/>
          </w:tcPr>
          <w:p w14:paraId="0FF1CA99" w14:textId="0E0D721D" w:rsidR="00EC128E" w:rsidRPr="00EC128E" w:rsidRDefault="00EC128E" w:rsidP="00EC128E">
            <w:pPr>
              <w:ind w:firstLine="0"/>
            </w:pPr>
            <w:r>
              <w:t>M. M. Smith</w:t>
            </w:r>
          </w:p>
        </w:tc>
        <w:tc>
          <w:tcPr>
            <w:tcW w:w="2180" w:type="dxa"/>
            <w:shd w:val="clear" w:color="auto" w:fill="auto"/>
          </w:tcPr>
          <w:p w14:paraId="49F5FBB7" w14:textId="34DF6DD8" w:rsidR="00EC128E" w:rsidRPr="00EC128E" w:rsidRDefault="00EC128E" w:rsidP="00EC128E">
            <w:pPr>
              <w:ind w:firstLine="0"/>
            </w:pPr>
            <w:r>
              <w:t>Taylor</w:t>
            </w:r>
          </w:p>
        </w:tc>
      </w:tr>
      <w:tr w:rsidR="00EC128E" w:rsidRPr="00EC128E" w14:paraId="1AAE9B1A" w14:textId="77777777" w:rsidTr="00EC128E">
        <w:tc>
          <w:tcPr>
            <w:tcW w:w="2179" w:type="dxa"/>
            <w:shd w:val="clear" w:color="auto" w:fill="auto"/>
          </w:tcPr>
          <w:p w14:paraId="647B7D5D" w14:textId="7A85D0DB" w:rsidR="00EC128E" w:rsidRPr="00EC128E" w:rsidRDefault="00EC128E" w:rsidP="00EC128E">
            <w:pPr>
              <w:ind w:firstLine="0"/>
            </w:pPr>
            <w:r>
              <w:t>Thayer</w:t>
            </w:r>
          </w:p>
        </w:tc>
        <w:tc>
          <w:tcPr>
            <w:tcW w:w="2179" w:type="dxa"/>
            <w:shd w:val="clear" w:color="auto" w:fill="auto"/>
          </w:tcPr>
          <w:p w14:paraId="70854F18" w14:textId="7AAA5625" w:rsidR="00EC128E" w:rsidRPr="00EC128E" w:rsidRDefault="00EC128E" w:rsidP="00EC128E">
            <w:pPr>
              <w:ind w:firstLine="0"/>
            </w:pPr>
            <w:r>
              <w:t>Thigpen</w:t>
            </w:r>
          </w:p>
        </w:tc>
        <w:tc>
          <w:tcPr>
            <w:tcW w:w="2180" w:type="dxa"/>
            <w:shd w:val="clear" w:color="auto" w:fill="auto"/>
          </w:tcPr>
          <w:p w14:paraId="453844A7" w14:textId="73B7BB8E" w:rsidR="00EC128E" w:rsidRPr="00EC128E" w:rsidRDefault="00EC128E" w:rsidP="00EC128E">
            <w:pPr>
              <w:ind w:firstLine="0"/>
            </w:pPr>
            <w:r>
              <w:t>Vaughan</w:t>
            </w:r>
          </w:p>
        </w:tc>
      </w:tr>
      <w:tr w:rsidR="00EC128E" w:rsidRPr="00EC128E" w14:paraId="6F25E34D" w14:textId="77777777" w:rsidTr="00EC128E">
        <w:tc>
          <w:tcPr>
            <w:tcW w:w="2179" w:type="dxa"/>
            <w:shd w:val="clear" w:color="auto" w:fill="auto"/>
          </w:tcPr>
          <w:p w14:paraId="37810585" w14:textId="6AA32900" w:rsidR="00EC128E" w:rsidRPr="00EC128E" w:rsidRDefault="00EC128E" w:rsidP="00EC128E">
            <w:pPr>
              <w:keepNext/>
              <w:ind w:firstLine="0"/>
            </w:pPr>
            <w:r>
              <w:t>West</w:t>
            </w:r>
          </w:p>
        </w:tc>
        <w:tc>
          <w:tcPr>
            <w:tcW w:w="2179" w:type="dxa"/>
            <w:shd w:val="clear" w:color="auto" w:fill="auto"/>
          </w:tcPr>
          <w:p w14:paraId="6BBD8752" w14:textId="1068CCEE" w:rsidR="00EC128E" w:rsidRPr="00EC128E" w:rsidRDefault="00EC128E" w:rsidP="00EC128E">
            <w:pPr>
              <w:keepNext/>
              <w:ind w:firstLine="0"/>
            </w:pPr>
            <w:r>
              <w:t>Wetmore</w:t>
            </w:r>
          </w:p>
        </w:tc>
        <w:tc>
          <w:tcPr>
            <w:tcW w:w="2180" w:type="dxa"/>
            <w:shd w:val="clear" w:color="auto" w:fill="auto"/>
          </w:tcPr>
          <w:p w14:paraId="60FD43FB" w14:textId="1F8A7777" w:rsidR="00EC128E" w:rsidRPr="00EC128E" w:rsidRDefault="00EC128E" w:rsidP="00EC128E">
            <w:pPr>
              <w:keepNext/>
              <w:ind w:firstLine="0"/>
            </w:pPr>
            <w:r>
              <w:t>Whitmire</w:t>
            </w:r>
          </w:p>
        </w:tc>
      </w:tr>
      <w:tr w:rsidR="00EC128E" w:rsidRPr="00EC128E" w14:paraId="1ED1AC2D" w14:textId="77777777" w:rsidTr="00EC128E">
        <w:tc>
          <w:tcPr>
            <w:tcW w:w="2179" w:type="dxa"/>
            <w:shd w:val="clear" w:color="auto" w:fill="auto"/>
          </w:tcPr>
          <w:p w14:paraId="1B8DE920" w14:textId="1E15E221" w:rsidR="00EC128E" w:rsidRPr="00EC128E" w:rsidRDefault="00EC128E" w:rsidP="00EC128E">
            <w:pPr>
              <w:keepNext/>
              <w:ind w:firstLine="0"/>
            </w:pPr>
            <w:r>
              <w:t>Williams</w:t>
            </w:r>
          </w:p>
        </w:tc>
        <w:tc>
          <w:tcPr>
            <w:tcW w:w="2179" w:type="dxa"/>
            <w:shd w:val="clear" w:color="auto" w:fill="auto"/>
          </w:tcPr>
          <w:p w14:paraId="2E3536AF" w14:textId="4890D3EB" w:rsidR="00EC128E" w:rsidRPr="00EC128E" w:rsidRDefault="00EC128E" w:rsidP="00EC128E">
            <w:pPr>
              <w:keepNext/>
              <w:ind w:firstLine="0"/>
            </w:pPr>
            <w:r>
              <w:t>Willis</w:t>
            </w:r>
          </w:p>
        </w:tc>
        <w:tc>
          <w:tcPr>
            <w:tcW w:w="2180" w:type="dxa"/>
            <w:shd w:val="clear" w:color="auto" w:fill="auto"/>
          </w:tcPr>
          <w:p w14:paraId="4A7FAB0B" w14:textId="771EC698" w:rsidR="00EC128E" w:rsidRPr="00EC128E" w:rsidRDefault="00EC128E" w:rsidP="00EC128E">
            <w:pPr>
              <w:keepNext/>
              <w:ind w:firstLine="0"/>
            </w:pPr>
            <w:r>
              <w:t>Wooten</w:t>
            </w:r>
          </w:p>
        </w:tc>
      </w:tr>
    </w:tbl>
    <w:p w14:paraId="3E0C786E" w14:textId="77777777" w:rsidR="00EC128E" w:rsidRDefault="00EC128E" w:rsidP="00EC128E"/>
    <w:p w14:paraId="7378A20C" w14:textId="7F74EB66" w:rsidR="00EC128E" w:rsidRDefault="00EC128E" w:rsidP="00EC128E">
      <w:pPr>
        <w:jc w:val="center"/>
        <w:rPr>
          <w:b/>
        </w:rPr>
      </w:pPr>
      <w:r w:rsidRPr="00EC128E">
        <w:rPr>
          <w:b/>
        </w:rPr>
        <w:t>Total--66</w:t>
      </w:r>
    </w:p>
    <w:p w14:paraId="60595F7A" w14:textId="77777777" w:rsidR="00EC128E" w:rsidRDefault="00EC128E" w:rsidP="00EC128E">
      <w:pPr>
        <w:jc w:val="center"/>
        <w:rPr>
          <w:b/>
        </w:rPr>
      </w:pPr>
    </w:p>
    <w:p w14:paraId="4E40DA7F" w14:textId="77777777" w:rsidR="00EC128E" w:rsidRDefault="00EC128E" w:rsidP="00EC128E">
      <w:pPr>
        <w:ind w:firstLine="0"/>
      </w:pPr>
      <w:r w:rsidRPr="00EC128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EC128E" w:rsidRPr="00EC128E" w14:paraId="42D12F37" w14:textId="77777777" w:rsidTr="00EC128E">
        <w:tc>
          <w:tcPr>
            <w:tcW w:w="2179" w:type="dxa"/>
            <w:shd w:val="clear" w:color="auto" w:fill="auto"/>
          </w:tcPr>
          <w:p w14:paraId="73F5B5B9" w14:textId="64B3BA8B" w:rsidR="00EC128E" w:rsidRPr="00EC128E" w:rsidRDefault="00EC128E" w:rsidP="00EC128E">
            <w:pPr>
              <w:keepNext/>
              <w:ind w:firstLine="0"/>
            </w:pPr>
            <w:r>
              <w:t>Beach</w:t>
            </w:r>
          </w:p>
        </w:tc>
        <w:tc>
          <w:tcPr>
            <w:tcW w:w="2179" w:type="dxa"/>
            <w:shd w:val="clear" w:color="auto" w:fill="auto"/>
          </w:tcPr>
          <w:p w14:paraId="3449788A" w14:textId="5E085AEF" w:rsidR="00EC128E" w:rsidRPr="00EC128E" w:rsidRDefault="00EC128E" w:rsidP="00EC128E">
            <w:pPr>
              <w:keepNext/>
              <w:ind w:firstLine="0"/>
            </w:pPr>
            <w:r>
              <w:t>Burns</w:t>
            </w:r>
          </w:p>
        </w:tc>
        <w:tc>
          <w:tcPr>
            <w:tcW w:w="2180" w:type="dxa"/>
            <w:shd w:val="clear" w:color="auto" w:fill="auto"/>
          </w:tcPr>
          <w:p w14:paraId="01A21A22" w14:textId="01956702" w:rsidR="00EC128E" w:rsidRPr="00EC128E" w:rsidRDefault="00EC128E" w:rsidP="00EC128E">
            <w:pPr>
              <w:keepNext/>
              <w:ind w:firstLine="0"/>
            </w:pPr>
            <w:r>
              <w:t>Chumley</w:t>
            </w:r>
          </w:p>
        </w:tc>
      </w:tr>
      <w:tr w:rsidR="00EC128E" w:rsidRPr="00EC128E" w14:paraId="3D1C30F7" w14:textId="77777777" w:rsidTr="00EC128E">
        <w:tc>
          <w:tcPr>
            <w:tcW w:w="2179" w:type="dxa"/>
            <w:shd w:val="clear" w:color="auto" w:fill="auto"/>
          </w:tcPr>
          <w:p w14:paraId="6E0D38E8" w14:textId="5B9D6595" w:rsidR="00EC128E" w:rsidRPr="00EC128E" w:rsidRDefault="00EC128E" w:rsidP="00EC128E">
            <w:pPr>
              <w:ind w:firstLine="0"/>
            </w:pPr>
            <w:r>
              <w:t>Cromer</w:t>
            </w:r>
          </w:p>
        </w:tc>
        <w:tc>
          <w:tcPr>
            <w:tcW w:w="2179" w:type="dxa"/>
            <w:shd w:val="clear" w:color="auto" w:fill="auto"/>
          </w:tcPr>
          <w:p w14:paraId="0C4CFF1D" w14:textId="404EE543" w:rsidR="00EC128E" w:rsidRPr="00EC128E" w:rsidRDefault="00EC128E" w:rsidP="00EC128E">
            <w:pPr>
              <w:ind w:firstLine="0"/>
            </w:pPr>
            <w:r>
              <w:t>Haddon</w:t>
            </w:r>
          </w:p>
        </w:tc>
        <w:tc>
          <w:tcPr>
            <w:tcW w:w="2180" w:type="dxa"/>
            <w:shd w:val="clear" w:color="auto" w:fill="auto"/>
          </w:tcPr>
          <w:p w14:paraId="00E3C57E" w14:textId="2DBE225E" w:rsidR="00EC128E" w:rsidRPr="00EC128E" w:rsidRDefault="00EC128E" w:rsidP="00EC128E">
            <w:pPr>
              <w:ind w:firstLine="0"/>
            </w:pPr>
            <w:r>
              <w:t>Hardee</w:t>
            </w:r>
          </w:p>
        </w:tc>
      </w:tr>
      <w:tr w:rsidR="00EC128E" w:rsidRPr="00EC128E" w14:paraId="5BA3BFEE" w14:textId="77777777" w:rsidTr="00EC128E">
        <w:tc>
          <w:tcPr>
            <w:tcW w:w="2179" w:type="dxa"/>
            <w:shd w:val="clear" w:color="auto" w:fill="auto"/>
          </w:tcPr>
          <w:p w14:paraId="7D8F446D" w14:textId="7239409E" w:rsidR="00EC128E" w:rsidRPr="00EC128E" w:rsidRDefault="00EC128E" w:rsidP="00EC128E">
            <w:pPr>
              <w:ind w:firstLine="0"/>
            </w:pPr>
            <w:r>
              <w:t>Harris</w:t>
            </w:r>
          </w:p>
        </w:tc>
        <w:tc>
          <w:tcPr>
            <w:tcW w:w="2179" w:type="dxa"/>
            <w:shd w:val="clear" w:color="auto" w:fill="auto"/>
          </w:tcPr>
          <w:p w14:paraId="7C4106F3" w14:textId="1970F0C0" w:rsidR="00EC128E" w:rsidRPr="00EC128E" w:rsidRDefault="00EC128E" w:rsidP="00EC128E">
            <w:pPr>
              <w:ind w:firstLine="0"/>
            </w:pPr>
            <w:r>
              <w:t>S. Jones</w:t>
            </w:r>
          </w:p>
        </w:tc>
        <w:tc>
          <w:tcPr>
            <w:tcW w:w="2180" w:type="dxa"/>
            <w:shd w:val="clear" w:color="auto" w:fill="auto"/>
          </w:tcPr>
          <w:p w14:paraId="65B49422" w14:textId="1CD0B943" w:rsidR="00EC128E" w:rsidRPr="00EC128E" w:rsidRDefault="00EC128E" w:rsidP="00EC128E">
            <w:pPr>
              <w:ind w:firstLine="0"/>
            </w:pPr>
            <w:r>
              <w:t>Kilmartin</w:t>
            </w:r>
          </w:p>
        </w:tc>
      </w:tr>
      <w:tr w:rsidR="00EC128E" w:rsidRPr="00EC128E" w14:paraId="239721AC" w14:textId="77777777" w:rsidTr="00EC128E">
        <w:tc>
          <w:tcPr>
            <w:tcW w:w="2179" w:type="dxa"/>
            <w:shd w:val="clear" w:color="auto" w:fill="auto"/>
          </w:tcPr>
          <w:p w14:paraId="3406F6A9" w14:textId="0E600C12" w:rsidR="00EC128E" w:rsidRPr="00EC128E" w:rsidRDefault="00EC128E" w:rsidP="00EC128E">
            <w:pPr>
              <w:ind w:firstLine="0"/>
            </w:pPr>
            <w:r>
              <w:t>Long</w:t>
            </w:r>
          </w:p>
        </w:tc>
        <w:tc>
          <w:tcPr>
            <w:tcW w:w="2179" w:type="dxa"/>
            <w:shd w:val="clear" w:color="auto" w:fill="auto"/>
          </w:tcPr>
          <w:p w14:paraId="0A318C23" w14:textId="15BBC205" w:rsidR="00EC128E" w:rsidRPr="00EC128E" w:rsidRDefault="00EC128E" w:rsidP="00EC128E">
            <w:pPr>
              <w:ind w:firstLine="0"/>
            </w:pPr>
            <w:r>
              <w:t>Magnuson</w:t>
            </w:r>
          </w:p>
        </w:tc>
        <w:tc>
          <w:tcPr>
            <w:tcW w:w="2180" w:type="dxa"/>
            <w:shd w:val="clear" w:color="auto" w:fill="auto"/>
          </w:tcPr>
          <w:p w14:paraId="29D9CCEB" w14:textId="5F0EE520" w:rsidR="00EC128E" w:rsidRPr="00EC128E" w:rsidRDefault="00EC128E" w:rsidP="00EC128E">
            <w:pPr>
              <w:ind w:firstLine="0"/>
            </w:pPr>
            <w:r>
              <w:t>May</w:t>
            </w:r>
          </w:p>
        </w:tc>
      </w:tr>
      <w:tr w:rsidR="00EC128E" w:rsidRPr="00EC128E" w14:paraId="56F242D4" w14:textId="77777777" w:rsidTr="00EC128E">
        <w:tc>
          <w:tcPr>
            <w:tcW w:w="2179" w:type="dxa"/>
            <w:shd w:val="clear" w:color="auto" w:fill="auto"/>
          </w:tcPr>
          <w:p w14:paraId="77F39634" w14:textId="5978D603" w:rsidR="00EC128E" w:rsidRPr="00EC128E" w:rsidRDefault="00EC128E" w:rsidP="00EC128E">
            <w:pPr>
              <w:ind w:firstLine="0"/>
            </w:pPr>
            <w:r>
              <w:t>McCabe</w:t>
            </w:r>
          </w:p>
        </w:tc>
        <w:tc>
          <w:tcPr>
            <w:tcW w:w="2179" w:type="dxa"/>
            <w:shd w:val="clear" w:color="auto" w:fill="auto"/>
          </w:tcPr>
          <w:p w14:paraId="56D6371C" w14:textId="0BB725AF" w:rsidR="00EC128E" w:rsidRPr="00EC128E" w:rsidRDefault="00EC128E" w:rsidP="00EC128E">
            <w:pPr>
              <w:ind w:firstLine="0"/>
            </w:pPr>
            <w:r>
              <w:t>A. M. Morgan</w:t>
            </w:r>
          </w:p>
        </w:tc>
        <w:tc>
          <w:tcPr>
            <w:tcW w:w="2180" w:type="dxa"/>
            <w:shd w:val="clear" w:color="auto" w:fill="auto"/>
          </w:tcPr>
          <w:p w14:paraId="730D0E80" w14:textId="0C2D4FF8" w:rsidR="00EC128E" w:rsidRPr="00EC128E" w:rsidRDefault="00EC128E" w:rsidP="00EC128E">
            <w:pPr>
              <w:ind w:firstLine="0"/>
            </w:pPr>
            <w:r>
              <w:t>T. A. Morgan</w:t>
            </w:r>
          </w:p>
        </w:tc>
      </w:tr>
      <w:tr w:rsidR="00EC128E" w:rsidRPr="00EC128E" w14:paraId="472669E8" w14:textId="77777777" w:rsidTr="00EC128E">
        <w:tc>
          <w:tcPr>
            <w:tcW w:w="2179" w:type="dxa"/>
            <w:shd w:val="clear" w:color="auto" w:fill="auto"/>
          </w:tcPr>
          <w:p w14:paraId="26FAA273" w14:textId="416182B5" w:rsidR="00EC128E" w:rsidRPr="00EC128E" w:rsidRDefault="00EC128E" w:rsidP="00EC128E">
            <w:pPr>
              <w:keepNext/>
              <w:ind w:firstLine="0"/>
            </w:pPr>
            <w:r>
              <w:t>Nutt</w:t>
            </w:r>
          </w:p>
        </w:tc>
        <w:tc>
          <w:tcPr>
            <w:tcW w:w="2179" w:type="dxa"/>
            <w:shd w:val="clear" w:color="auto" w:fill="auto"/>
          </w:tcPr>
          <w:p w14:paraId="7836CAAC" w14:textId="54E03AA3" w:rsidR="00EC128E" w:rsidRPr="00EC128E" w:rsidRDefault="00EC128E" w:rsidP="00EC128E">
            <w:pPr>
              <w:keepNext/>
              <w:ind w:firstLine="0"/>
            </w:pPr>
            <w:r>
              <w:t>O'Neal</w:t>
            </w:r>
          </w:p>
        </w:tc>
        <w:tc>
          <w:tcPr>
            <w:tcW w:w="2180" w:type="dxa"/>
            <w:shd w:val="clear" w:color="auto" w:fill="auto"/>
          </w:tcPr>
          <w:p w14:paraId="690A31D3" w14:textId="393653BC" w:rsidR="00EC128E" w:rsidRPr="00EC128E" w:rsidRDefault="00EC128E" w:rsidP="00EC128E">
            <w:pPr>
              <w:keepNext/>
              <w:ind w:firstLine="0"/>
            </w:pPr>
            <w:r>
              <w:t>Pace</w:t>
            </w:r>
          </w:p>
        </w:tc>
      </w:tr>
      <w:tr w:rsidR="00EC128E" w:rsidRPr="00EC128E" w14:paraId="70A199E5" w14:textId="77777777" w:rsidTr="00EC128E">
        <w:tc>
          <w:tcPr>
            <w:tcW w:w="2179" w:type="dxa"/>
            <w:shd w:val="clear" w:color="auto" w:fill="auto"/>
          </w:tcPr>
          <w:p w14:paraId="27B9C598" w14:textId="743728F0" w:rsidR="00EC128E" w:rsidRPr="00EC128E" w:rsidRDefault="00EC128E" w:rsidP="00EC128E">
            <w:pPr>
              <w:keepNext/>
              <w:ind w:firstLine="0"/>
            </w:pPr>
            <w:r>
              <w:t>Trantham</w:t>
            </w:r>
          </w:p>
        </w:tc>
        <w:tc>
          <w:tcPr>
            <w:tcW w:w="2179" w:type="dxa"/>
            <w:shd w:val="clear" w:color="auto" w:fill="auto"/>
          </w:tcPr>
          <w:p w14:paraId="1CDE29AB" w14:textId="032A70A2" w:rsidR="00EC128E" w:rsidRPr="00EC128E" w:rsidRDefault="00EC128E" w:rsidP="00EC128E">
            <w:pPr>
              <w:keepNext/>
              <w:ind w:firstLine="0"/>
            </w:pPr>
            <w:r>
              <w:t>White</w:t>
            </w:r>
          </w:p>
        </w:tc>
        <w:tc>
          <w:tcPr>
            <w:tcW w:w="2180" w:type="dxa"/>
            <w:shd w:val="clear" w:color="auto" w:fill="auto"/>
          </w:tcPr>
          <w:p w14:paraId="11F1499C" w14:textId="77777777" w:rsidR="00EC128E" w:rsidRPr="00EC128E" w:rsidRDefault="00EC128E" w:rsidP="00EC128E">
            <w:pPr>
              <w:keepNext/>
              <w:ind w:firstLine="0"/>
            </w:pPr>
          </w:p>
        </w:tc>
      </w:tr>
    </w:tbl>
    <w:p w14:paraId="55B1A9AC" w14:textId="77777777" w:rsidR="00EC128E" w:rsidRDefault="00EC128E" w:rsidP="00EC128E"/>
    <w:p w14:paraId="4EC70515" w14:textId="77777777" w:rsidR="00EC128E" w:rsidRDefault="00EC128E" w:rsidP="00EC128E">
      <w:pPr>
        <w:jc w:val="center"/>
        <w:rPr>
          <w:b/>
        </w:rPr>
      </w:pPr>
      <w:r w:rsidRPr="00EC128E">
        <w:rPr>
          <w:b/>
        </w:rPr>
        <w:t>Total--20</w:t>
      </w:r>
    </w:p>
    <w:p w14:paraId="6EF2DB52" w14:textId="441AC4A1" w:rsidR="00EC128E" w:rsidRDefault="00EC128E" w:rsidP="00EC128E">
      <w:pPr>
        <w:jc w:val="center"/>
        <w:rPr>
          <w:b/>
        </w:rPr>
      </w:pPr>
    </w:p>
    <w:p w14:paraId="3E0BCDDA" w14:textId="77777777" w:rsidR="00EC128E" w:rsidRDefault="00EC128E" w:rsidP="00EC128E">
      <w:r>
        <w:t>Section 33 was adopted.</w:t>
      </w:r>
    </w:p>
    <w:p w14:paraId="5BF02C19" w14:textId="77777777" w:rsidR="00EC128E" w:rsidRDefault="00EC128E" w:rsidP="00EC128E"/>
    <w:p w14:paraId="6CDD785E" w14:textId="77777777" w:rsidR="00EC128E" w:rsidRDefault="00EC128E" w:rsidP="00EC128E">
      <w:pPr>
        <w:keepNext/>
        <w:jc w:val="center"/>
        <w:rPr>
          <w:b/>
        </w:rPr>
      </w:pPr>
      <w:r w:rsidRPr="00EC128E">
        <w:rPr>
          <w:b/>
        </w:rPr>
        <w:t>SECTION 36--ADOPTED</w:t>
      </w:r>
    </w:p>
    <w:p w14:paraId="4C52FA85" w14:textId="075F8DE9" w:rsidR="00EC128E" w:rsidRDefault="00EC128E" w:rsidP="00EC128E">
      <w:pPr>
        <w:jc w:val="center"/>
        <w:rPr>
          <w:b/>
        </w:rPr>
      </w:pPr>
    </w:p>
    <w:p w14:paraId="65E4EC80" w14:textId="2A96ECE5" w:rsidR="00EC128E" w:rsidRPr="009E5B6B" w:rsidRDefault="00EC128E" w:rsidP="00EC128E">
      <w:pPr>
        <w:widowControl w:val="0"/>
        <w:rPr>
          <w:snapToGrid w:val="0"/>
        </w:rPr>
      </w:pPr>
      <w:r w:rsidRPr="009E5B6B">
        <w:rPr>
          <w:snapToGrid w:val="0"/>
        </w:rPr>
        <w:t>Reps. PACE, HARRIS, WHITE, A.M. MORGAN, MAGNUSON, BEACH, MAY, CROMER and KILMARTIN proposed the following Amendment No. 40</w:t>
      </w:r>
      <w:r w:rsidR="009C614D">
        <w:rPr>
          <w:snapToGrid w:val="0"/>
        </w:rPr>
        <w:t xml:space="preserve"> to H. 5100 </w:t>
      </w:r>
      <w:r w:rsidRPr="009E5B6B">
        <w:rPr>
          <w:snapToGrid w:val="0"/>
        </w:rPr>
        <w:t>(Doc Name H:\LEGWORK\</w:t>
      </w:r>
      <w:r w:rsidR="009C614D">
        <w:rPr>
          <w:snapToGrid w:val="0"/>
        </w:rPr>
        <w:t xml:space="preserve"> </w:t>
      </w:r>
      <w:r w:rsidRPr="009E5B6B">
        <w:rPr>
          <w:snapToGrid w:val="0"/>
        </w:rPr>
        <w:t>HOUSE\AMEND\H-WM\012\DDSN AGENCY LEASE PAYMENTS</w:t>
      </w:r>
      <w:r w:rsidR="009C614D">
        <w:rPr>
          <w:snapToGrid w:val="0"/>
        </w:rPr>
        <w:t xml:space="preserve"> </w:t>
      </w:r>
      <w:r w:rsidRPr="009E5B6B">
        <w:rPr>
          <w:snapToGrid w:val="0"/>
        </w:rPr>
        <w:t>.DOCX), which was tabled:</w:t>
      </w:r>
    </w:p>
    <w:p w14:paraId="2661A7CB" w14:textId="77777777" w:rsidR="00EC128E" w:rsidRPr="009E5B6B" w:rsidRDefault="00EC128E" w:rsidP="00EC128E">
      <w:pPr>
        <w:widowControl w:val="0"/>
        <w:rPr>
          <w:snapToGrid w:val="0"/>
        </w:rPr>
      </w:pPr>
      <w:r w:rsidRPr="009E5B6B">
        <w:rPr>
          <w:snapToGrid w:val="0"/>
        </w:rPr>
        <w:t xml:space="preserve">Amend the bill, as and if amended, Part IB, Section 36, DEPARTMENT OF DISABILITIES &amp; SPECIAL NEEDS, page 388, paragraph 36.13, lines 18 - 21, by striking the proviso in its entirety. </w:t>
      </w:r>
    </w:p>
    <w:p w14:paraId="0B6EEAAB" w14:textId="77777777" w:rsidR="00EC128E" w:rsidRPr="009E5B6B" w:rsidRDefault="00EC128E" w:rsidP="00EC128E">
      <w:pPr>
        <w:widowControl w:val="0"/>
        <w:rPr>
          <w:snapToGrid w:val="0"/>
        </w:rPr>
      </w:pPr>
      <w:r w:rsidRPr="009E5B6B">
        <w:rPr>
          <w:snapToGrid w:val="0"/>
        </w:rPr>
        <w:t>Renumber sections to conform.</w:t>
      </w:r>
    </w:p>
    <w:p w14:paraId="4A5FEE51" w14:textId="77777777" w:rsidR="00EC128E" w:rsidRDefault="00EC128E" w:rsidP="00EC128E">
      <w:pPr>
        <w:widowControl w:val="0"/>
      </w:pPr>
      <w:r w:rsidRPr="009E5B6B">
        <w:rPr>
          <w:snapToGrid w:val="0"/>
        </w:rPr>
        <w:t>Amend totals and titles to conform.</w:t>
      </w:r>
    </w:p>
    <w:p w14:paraId="24DD2A7B" w14:textId="5D466CF8" w:rsidR="00EC128E" w:rsidRDefault="00EC128E" w:rsidP="00EC128E">
      <w:pPr>
        <w:widowControl w:val="0"/>
      </w:pPr>
    </w:p>
    <w:p w14:paraId="1A51CF35" w14:textId="77777777" w:rsidR="00EC128E" w:rsidRDefault="00EC128E" w:rsidP="00EC128E">
      <w:r>
        <w:t>Rep. PACE explained the amendment.</w:t>
      </w:r>
    </w:p>
    <w:p w14:paraId="454EBA19" w14:textId="77777777" w:rsidR="00EC128E" w:rsidRDefault="00EC128E" w:rsidP="00EC128E"/>
    <w:p w14:paraId="364878A6" w14:textId="38ECA699" w:rsidR="00EC128E" w:rsidRDefault="00EC128E" w:rsidP="00EC128E">
      <w:r>
        <w:t>Rep. PACE moved to table the amendment, which was agreed to.</w:t>
      </w:r>
    </w:p>
    <w:p w14:paraId="0678FF23" w14:textId="77777777" w:rsidR="00EC128E" w:rsidRDefault="00EC128E" w:rsidP="00EC128E"/>
    <w:p w14:paraId="464F38E2" w14:textId="765410AA" w:rsidR="00EC128E" w:rsidRDefault="00EC128E" w:rsidP="00EC128E">
      <w:r>
        <w:t>The question then recurred to the adoption of the section.</w:t>
      </w:r>
    </w:p>
    <w:p w14:paraId="13B62DC7" w14:textId="77777777" w:rsidR="00EC128E" w:rsidRDefault="00EC128E" w:rsidP="00EC128E"/>
    <w:p w14:paraId="0077135F" w14:textId="77777777" w:rsidR="00EC128E" w:rsidRDefault="00EC128E" w:rsidP="00EC128E">
      <w:r>
        <w:t xml:space="preserve">The yeas and nays were taken resulting as follows: </w:t>
      </w:r>
    </w:p>
    <w:p w14:paraId="57B6850E" w14:textId="63E9BCE3" w:rsidR="00EC128E" w:rsidRDefault="00EC128E" w:rsidP="00EC128E">
      <w:pPr>
        <w:jc w:val="center"/>
      </w:pPr>
      <w:r>
        <w:t xml:space="preserve"> </w:t>
      </w:r>
      <w:bookmarkStart w:id="52" w:name="vote_start190"/>
      <w:bookmarkEnd w:id="52"/>
      <w:r>
        <w:t>Yeas 110; Nays 3</w:t>
      </w:r>
    </w:p>
    <w:p w14:paraId="39F01B24" w14:textId="77777777" w:rsidR="00EC128E" w:rsidRDefault="00EC128E" w:rsidP="00EC128E">
      <w:pPr>
        <w:jc w:val="center"/>
      </w:pPr>
    </w:p>
    <w:p w14:paraId="4F59BAAC" w14:textId="77777777" w:rsidR="00EC128E" w:rsidRDefault="00EC128E" w:rsidP="00EC128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C128E" w:rsidRPr="00EC128E" w14:paraId="206FB4BA" w14:textId="77777777" w:rsidTr="00EC128E">
        <w:tc>
          <w:tcPr>
            <w:tcW w:w="2179" w:type="dxa"/>
            <w:shd w:val="clear" w:color="auto" w:fill="auto"/>
          </w:tcPr>
          <w:p w14:paraId="0BE0735E" w14:textId="73C6B9AD" w:rsidR="00EC128E" w:rsidRPr="00EC128E" w:rsidRDefault="00EC128E" w:rsidP="00EC128E">
            <w:pPr>
              <w:keepNext/>
              <w:ind w:firstLine="0"/>
            </w:pPr>
            <w:r>
              <w:t>Alexander</w:t>
            </w:r>
          </w:p>
        </w:tc>
        <w:tc>
          <w:tcPr>
            <w:tcW w:w="2179" w:type="dxa"/>
            <w:shd w:val="clear" w:color="auto" w:fill="auto"/>
          </w:tcPr>
          <w:p w14:paraId="3CB682C3" w14:textId="29CE146A" w:rsidR="00EC128E" w:rsidRPr="00EC128E" w:rsidRDefault="00EC128E" w:rsidP="00EC128E">
            <w:pPr>
              <w:keepNext/>
              <w:ind w:firstLine="0"/>
            </w:pPr>
            <w:r>
              <w:t>Anderson</w:t>
            </w:r>
          </w:p>
        </w:tc>
        <w:tc>
          <w:tcPr>
            <w:tcW w:w="2180" w:type="dxa"/>
            <w:shd w:val="clear" w:color="auto" w:fill="auto"/>
          </w:tcPr>
          <w:p w14:paraId="40C353B9" w14:textId="61F1F601" w:rsidR="00EC128E" w:rsidRPr="00EC128E" w:rsidRDefault="00EC128E" w:rsidP="00EC128E">
            <w:pPr>
              <w:keepNext/>
              <w:ind w:firstLine="0"/>
            </w:pPr>
            <w:r>
              <w:t>Atkinson</w:t>
            </w:r>
          </w:p>
        </w:tc>
      </w:tr>
      <w:tr w:rsidR="00EC128E" w:rsidRPr="00EC128E" w14:paraId="20500B0A" w14:textId="77777777" w:rsidTr="00EC128E">
        <w:tc>
          <w:tcPr>
            <w:tcW w:w="2179" w:type="dxa"/>
            <w:shd w:val="clear" w:color="auto" w:fill="auto"/>
          </w:tcPr>
          <w:p w14:paraId="78751936" w14:textId="1A7779DA" w:rsidR="00EC128E" w:rsidRPr="00EC128E" w:rsidRDefault="00EC128E" w:rsidP="00EC128E">
            <w:pPr>
              <w:ind w:firstLine="0"/>
            </w:pPr>
            <w:r>
              <w:t>Bailey</w:t>
            </w:r>
          </w:p>
        </w:tc>
        <w:tc>
          <w:tcPr>
            <w:tcW w:w="2179" w:type="dxa"/>
            <w:shd w:val="clear" w:color="auto" w:fill="auto"/>
          </w:tcPr>
          <w:p w14:paraId="3F551E0F" w14:textId="748A72D7" w:rsidR="00EC128E" w:rsidRPr="00EC128E" w:rsidRDefault="00EC128E" w:rsidP="00EC128E">
            <w:pPr>
              <w:ind w:firstLine="0"/>
            </w:pPr>
            <w:r>
              <w:t>Ballentine</w:t>
            </w:r>
          </w:p>
        </w:tc>
        <w:tc>
          <w:tcPr>
            <w:tcW w:w="2180" w:type="dxa"/>
            <w:shd w:val="clear" w:color="auto" w:fill="auto"/>
          </w:tcPr>
          <w:p w14:paraId="3F6EFF97" w14:textId="7E64895A" w:rsidR="00EC128E" w:rsidRPr="00EC128E" w:rsidRDefault="00EC128E" w:rsidP="00EC128E">
            <w:pPr>
              <w:ind w:firstLine="0"/>
            </w:pPr>
            <w:r>
              <w:t>Bamberg</w:t>
            </w:r>
          </w:p>
        </w:tc>
      </w:tr>
      <w:tr w:rsidR="00EC128E" w:rsidRPr="00EC128E" w14:paraId="0A7DB024" w14:textId="77777777" w:rsidTr="00EC128E">
        <w:tc>
          <w:tcPr>
            <w:tcW w:w="2179" w:type="dxa"/>
            <w:shd w:val="clear" w:color="auto" w:fill="auto"/>
          </w:tcPr>
          <w:p w14:paraId="39C4478A" w14:textId="71F64D95" w:rsidR="00EC128E" w:rsidRPr="00EC128E" w:rsidRDefault="00EC128E" w:rsidP="00EC128E">
            <w:pPr>
              <w:ind w:firstLine="0"/>
            </w:pPr>
            <w:r>
              <w:t>Bannister</w:t>
            </w:r>
          </w:p>
        </w:tc>
        <w:tc>
          <w:tcPr>
            <w:tcW w:w="2179" w:type="dxa"/>
            <w:shd w:val="clear" w:color="auto" w:fill="auto"/>
          </w:tcPr>
          <w:p w14:paraId="39F948DB" w14:textId="110B5221" w:rsidR="00EC128E" w:rsidRPr="00EC128E" w:rsidRDefault="00EC128E" w:rsidP="00EC128E">
            <w:pPr>
              <w:ind w:firstLine="0"/>
            </w:pPr>
            <w:r>
              <w:t>Bauer</w:t>
            </w:r>
          </w:p>
        </w:tc>
        <w:tc>
          <w:tcPr>
            <w:tcW w:w="2180" w:type="dxa"/>
            <w:shd w:val="clear" w:color="auto" w:fill="auto"/>
          </w:tcPr>
          <w:p w14:paraId="2B6CDD97" w14:textId="7A5A7F58" w:rsidR="00EC128E" w:rsidRPr="00EC128E" w:rsidRDefault="00EC128E" w:rsidP="00EC128E">
            <w:pPr>
              <w:ind w:firstLine="0"/>
            </w:pPr>
            <w:r>
              <w:t>Beach</w:t>
            </w:r>
          </w:p>
        </w:tc>
      </w:tr>
      <w:tr w:rsidR="00EC128E" w:rsidRPr="00EC128E" w14:paraId="08021DCA" w14:textId="77777777" w:rsidTr="00EC128E">
        <w:tc>
          <w:tcPr>
            <w:tcW w:w="2179" w:type="dxa"/>
            <w:shd w:val="clear" w:color="auto" w:fill="auto"/>
          </w:tcPr>
          <w:p w14:paraId="12DB1718" w14:textId="7CD45E7B" w:rsidR="00EC128E" w:rsidRPr="00EC128E" w:rsidRDefault="00EC128E" w:rsidP="00EC128E">
            <w:pPr>
              <w:ind w:firstLine="0"/>
            </w:pPr>
            <w:r>
              <w:t>Bernstein</w:t>
            </w:r>
          </w:p>
        </w:tc>
        <w:tc>
          <w:tcPr>
            <w:tcW w:w="2179" w:type="dxa"/>
            <w:shd w:val="clear" w:color="auto" w:fill="auto"/>
          </w:tcPr>
          <w:p w14:paraId="7A11A82A" w14:textId="7A399D46" w:rsidR="00EC128E" w:rsidRPr="00EC128E" w:rsidRDefault="00EC128E" w:rsidP="00EC128E">
            <w:pPr>
              <w:ind w:firstLine="0"/>
            </w:pPr>
            <w:r>
              <w:t>Blackwell</w:t>
            </w:r>
          </w:p>
        </w:tc>
        <w:tc>
          <w:tcPr>
            <w:tcW w:w="2180" w:type="dxa"/>
            <w:shd w:val="clear" w:color="auto" w:fill="auto"/>
          </w:tcPr>
          <w:p w14:paraId="126D5928" w14:textId="0F538BBB" w:rsidR="00EC128E" w:rsidRPr="00EC128E" w:rsidRDefault="00EC128E" w:rsidP="00EC128E">
            <w:pPr>
              <w:ind w:firstLine="0"/>
            </w:pPr>
            <w:r>
              <w:t>Bradley</w:t>
            </w:r>
          </w:p>
        </w:tc>
      </w:tr>
      <w:tr w:rsidR="00EC128E" w:rsidRPr="00EC128E" w14:paraId="6B0D9581" w14:textId="77777777" w:rsidTr="00EC128E">
        <w:tc>
          <w:tcPr>
            <w:tcW w:w="2179" w:type="dxa"/>
            <w:shd w:val="clear" w:color="auto" w:fill="auto"/>
          </w:tcPr>
          <w:p w14:paraId="543D8215" w14:textId="13243DCF" w:rsidR="00EC128E" w:rsidRPr="00EC128E" w:rsidRDefault="00EC128E" w:rsidP="00EC128E">
            <w:pPr>
              <w:ind w:firstLine="0"/>
            </w:pPr>
            <w:r>
              <w:t>Brewer</w:t>
            </w:r>
          </w:p>
        </w:tc>
        <w:tc>
          <w:tcPr>
            <w:tcW w:w="2179" w:type="dxa"/>
            <w:shd w:val="clear" w:color="auto" w:fill="auto"/>
          </w:tcPr>
          <w:p w14:paraId="56B44634" w14:textId="7063DC81" w:rsidR="00EC128E" w:rsidRPr="00EC128E" w:rsidRDefault="00EC128E" w:rsidP="00EC128E">
            <w:pPr>
              <w:ind w:firstLine="0"/>
            </w:pPr>
            <w:r>
              <w:t>Brittain</w:t>
            </w:r>
          </w:p>
        </w:tc>
        <w:tc>
          <w:tcPr>
            <w:tcW w:w="2180" w:type="dxa"/>
            <w:shd w:val="clear" w:color="auto" w:fill="auto"/>
          </w:tcPr>
          <w:p w14:paraId="5CF62C47" w14:textId="420F2471" w:rsidR="00EC128E" w:rsidRPr="00EC128E" w:rsidRDefault="00EC128E" w:rsidP="00EC128E">
            <w:pPr>
              <w:ind w:firstLine="0"/>
            </w:pPr>
            <w:r>
              <w:t>Burns</w:t>
            </w:r>
          </w:p>
        </w:tc>
      </w:tr>
      <w:tr w:rsidR="00EC128E" w:rsidRPr="00EC128E" w14:paraId="25CAAA15" w14:textId="77777777" w:rsidTr="00EC128E">
        <w:tc>
          <w:tcPr>
            <w:tcW w:w="2179" w:type="dxa"/>
            <w:shd w:val="clear" w:color="auto" w:fill="auto"/>
          </w:tcPr>
          <w:p w14:paraId="032D5D6B" w14:textId="59F5EC53" w:rsidR="00EC128E" w:rsidRPr="00EC128E" w:rsidRDefault="00EC128E" w:rsidP="00EC128E">
            <w:pPr>
              <w:ind w:firstLine="0"/>
            </w:pPr>
            <w:r>
              <w:t>Bustos</w:t>
            </w:r>
          </w:p>
        </w:tc>
        <w:tc>
          <w:tcPr>
            <w:tcW w:w="2179" w:type="dxa"/>
            <w:shd w:val="clear" w:color="auto" w:fill="auto"/>
          </w:tcPr>
          <w:p w14:paraId="7E65868B" w14:textId="4A780DDC" w:rsidR="00EC128E" w:rsidRPr="00EC128E" w:rsidRDefault="00EC128E" w:rsidP="00EC128E">
            <w:pPr>
              <w:ind w:firstLine="0"/>
            </w:pPr>
            <w:r>
              <w:t>Calhoon</w:t>
            </w:r>
          </w:p>
        </w:tc>
        <w:tc>
          <w:tcPr>
            <w:tcW w:w="2180" w:type="dxa"/>
            <w:shd w:val="clear" w:color="auto" w:fill="auto"/>
          </w:tcPr>
          <w:p w14:paraId="17E776F1" w14:textId="7AB8855D" w:rsidR="00EC128E" w:rsidRPr="00EC128E" w:rsidRDefault="00EC128E" w:rsidP="00EC128E">
            <w:pPr>
              <w:ind w:firstLine="0"/>
            </w:pPr>
            <w:r>
              <w:t>Carter</w:t>
            </w:r>
          </w:p>
        </w:tc>
      </w:tr>
      <w:tr w:rsidR="00EC128E" w:rsidRPr="00EC128E" w14:paraId="5E245E01" w14:textId="77777777" w:rsidTr="00EC128E">
        <w:tc>
          <w:tcPr>
            <w:tcW w:w="2179" w:type="dxa"/>
            <w:shd w:val="clear" w:color="auto" w:fill="auto"/>
          </w:tcPr>
          <w:p w14:paraId="6AEBB9BF" w14:textId="13E135D4" w:rsidR="00EC128E" w:rsidRPr="00EC128E" w:rsidRDefault="00EC128E" w:rsidP="00EC128E">
            <w:pPr>
              <w:ind w:firstLine="0"/>
            </w:pPr>
            <w:r>
              <w:t>Chapman</w:t>
            </w:r>
          </w:p>
        </w:tc>
        <w:tc>
          <w:tcPr>
            <w:tcW w:w="2179" w:type="dxa"/>
            <w:shd w:val="clear" w:color="auto" w:fill="auto"/>
          </w:tcPr>
          <w:p w14:paraId="7041D795" w14:textId="41DAAF00" w:rsidR="00EC128E" w:rsidRPr="00EC128E" w:rsidRDefault="00EC128E" w:rsidP="00EC128E">
            <w:pPr>
              <w:ind w:firstLine="0"/>
            </w:pPr>
            <w:r>
              <w:t>Chumley</w:t>
            </w:r>
          </w:p>
        </w:tc>
        <w:tc>
          <w:tcPr>
            <w:tcW w:w="2180" w:type="dxa"/>
            <w:shd w:val="clear" w:color="auto" w:fill="auto"/>
          </w:tcPr>
          <w:p w14:paraId="28F8716E" w14:textId="7D787A8C" w:rsidR="00EC128E" w:rsidRPr="00EC128E" w:rsidRDefault="00EC128E" w:rsidP="00EC128E">
            <w:pPr>
              <w:ind w:firstLine="0"/>
            </w:pPr>
            <w:r>
              <w:t>Clyburn</w:t>
            </w:r>
          </w:p>
        </w:tc>
      </w:tr>
      <w:tr w:rsidR="00EC128E" w:rsidRPr="00EC128E" w14:paraId="6FB39B71" w14:textId="77777777" w:rsidTr="00EC128E">
        <w:tc>
          <w:tcPr>
            <w:tcW w:w="2179" w:type="dxa"/>
            <w:shd w:val="clear" w:color="auto" w:fill="auto"/>
          </w:tcPr>
          <w:p w14:paraId="34372C6C" w14:textId="12024E1D" w:rsidR="00EC128E" w:rsidRPr="00EC128E" w:rsidRDefault="00EC128E" w:rsidP="00EC128E">
            <w:pPr>
              <w:ind w:firstLine="0"/>
            </w:pPr>
            <w:r>
              <w:t>Collins</w:t>
            </w:r>
          </w:p>
        </w:tc>
        <w:tc>
          <w:tcPr>
            <w:tcW w:w="2179" w:type="dxa"/>
            <w:shd w:val="clear" w:color="auto" w:fill="auto"/>
          </w:tcPr>
          <w:p w14:paraId="43AFFFD4" w14:textId="7D7B6EBF" w:rsidR="00EC128E" w:rsidRPr="00EC128E" w:rsidRDefault="00EC128E" w:rsidP="00EC128E">
            <w:pPr>
              <w:ind w:firstLine="0"/>
            </w:pPr>
            <w:r>
              <w:t>Connell</w:t>
            </w:r>
          </w:p>
        </w:tc>
        <w:tc>
          <w:tcPr>
            <w:tcW w:w="2180" w:type="dxa"/>
            <w:shd w:val="clear" w:color="auto" w:fill="auto"/>
          </w:tcPr>
          <w:p w14:paraId="51F644A0" w14:textId="035488C8" w:rsidR="00EC128E" w:rsidRPr="00EC128E" w:rsidRDefault="00EC128E" w:rsidP="00EC128E">
            <w:pPr>
              <w:ind w:firstLine="0"/>
            </w:pPr>
            <w:r>
              <w:t>B. L. Cox</w:t>
            </w:r>
          </w:p>
        </w:tc>
      </w:tr>
      <w:tr w:rsidR="00EC128E" w:rsidRPr="00EC128E" w14:paraId="47E24012" w14:textId="77777777" w:rsidTr="00EC128E">
        <w:tc>
          <w:tcPr>
            <w:tcW w:w="2179" w:type="dxa"/>
            <w:shd w:val="clear" w:color="auto" w:fill="auto"/>
          </w:tcPr>
          <w:p w14:paraId="585F3EC7" w14:textId="5D1009A4" w:rsidR="00EC128E" w:rsidRPr="00EC128E" w:rsidRDefault="00EC128E" w:rsidP="00EC128E">
            <w:pPr>
              <w:ind w:firstLine="0"/>
            </w:pPr>
            <w:r>
              <w:t>Crawford</w:t>
            </w:r>
          </w:p>
        </w:tc>
        <w:tc>
          <w:tcPr>
            <w:tcW w:w="2179" w:type="dxa"/>
            <w:shd w:val="clear" w:color="auto" w:fill="auto"/>
          </w:tcPr>
          <w:p w14:paraId="58F83487" w14:textId="4B4EC022" w:rsidR="00EC128E" w:rsidRPr="00EC128E" w:rsidRDefault="00EC128E" w:rsidP="00EC128E">
            <w:pPr>
              <w:ind w:firstLine="0"/>
            </w:pPr>
            <w:r>
              <w:t>Cromer</w:t>
            </w:r>
          </w:p>
        </w:tc>
        <w:tc>
          <w:tcPr>
            <w:tcW w:w="2180" w:type="dxa"/>
            <w:shd w:val="clear" w:color="auto" w:fill="auto"/>
          </w:tcPr>
          <w:p w14:paraId="45040FE3" w14:textId="272DA3E2" w:rsidR="00EC128E" w:rsidRPr="00EC128E" w:rsidRDefault="00EC128E" w:rsidP="00EC128E">
            <w:pPr>
              <w:ind w:firstLine="0"/>
            </w:pPr>
            <w:r>
              <w:t>Davis</w:t>
            </w:r>
          </w:p>
        </w:tc>
      </w:tr>
      <w:tr w:rsidR="00EC128E" w:rsidRPr="00EC128E" w14:paraId="0B0D92A9" w14:textId="77777777" w:rsidTr="00EC128E">
        <w:tc>
          <w:tcPr>
            <w:tcW w:w="2179" w:type="dxa"/>
            <w:shd w:val="clear" w:color="auto" w:fill="auto"/>
          </w:tcPr>
          <w:p w14:paraId="4DC0CCC1" w14:textId="1CF4CC2D" w:rsidR="00EC128E" w:rsidRPr="00EC128E" w:rsidRDefault="00EC128E" w:rsidP="00EC128E">
            <w:pPr>
              <w:ind w:firstLine="0"/>
            </w:pPr>
            <w:r>
              <w:t>Dillard</w:t>
            </w:r>
          </w:p>
        </w:tc>
        <w:tc>
          <w:tcPr>
            <w:tcW w:w="2179" w:type="dxa"/>
            <w:shd w:val="clear" w:color="auto" w:fill="auto"/>
          </w:tcPr>
          <w:p w14:paraId="787BD643" w14:textId="7649A13A" w:rsidR="00EC128E" w:rsidRPr="00EC128E" w:rsidRDefault="00EC128E" w:rsidP="00EC128E">
            <w:pPr>
              <w:ind w:firstLine="0"/>
            </w:pPr>
            <w:r>
              <w:t>Elliott</w:t>
            </w:r>
          </w:p>
        </w:tc>
        <w:tc>
          <w:tcPr>
            <w:tcW w:w="2180" w:type="dxa"/>
            <w:shd w:val="clear" w:color="auto" w:fill="auto"/>
          </w:tcPr>
          <w:p w14:paraId="41D7B37D" w14:textId="01BB27D5" w:rsidR="00EC128E" w:rsidRPr="00EC128E" w:rsidRDefault="00EC128E" w:rsidP="00EC128E">
            <w:pPr>
              <w:ind w:firstLine="0"/>
            </w:pPr>
            <w:r>
              <w:t>Erickson</w:t>
            </w:r>
          </w:p>
        </w:tc>
      </w:tr>
      <w:tr w:rsidR="00EC128E" w:rsidRPr="00EC128E" w14:paraId="77E2EFB7" w14:textId="77777777" w:rsidTr="00EC128E">
        <w:tc>
          <w:tcPr>
            <w:tcW w:w="2179" w:type="dxa"/>
            <w:shd w:val="clear" w:color="auto" w:fill="auto"/>
          </w:tcPr>
          <w:p w14:paraId="22C0257A" w14:textId="03F3D04D" w:rsidR="00EC128E" w:rsidRPr="00EC128E" w:rsidRDefault="00EC128E" w:rsidP="00EC128E">
            <w:pPr>
              <w:ind w:firstLine="0"/>
            </w:pPr>
            <w:r>
              <w:t>Felder</w:t>
            </w:r>
          </w:p>
        </w:tc>
        <w:tc>
          <w:tcPr>
            <w:tcW w:w="2179" w:type="dxa"/>
            <w:shd w:val="clear" w:color="auto" w:fill="auto"/>
          </w:tcPr>
          <w:p w14:paraId="406A891F" w14:textId="3B8ADD1D" w:rsidR="00EC128E" w:rsidRPr="00EC128E" w:rsidRDefault="00EC128E" w:rsidP="00EC128E">
            <w:pPr>
              <w:ind w:firstLine="0"/>
            </w:pPr>
            <w:r>
              <w:t>Forrest</w:t>
            </w:r>
          </w:p>
        </w:tc>
        <w:tc>
          <w:tcPr>
            <w:tcW w:w="2180" w:type="dxa"/>
            <w:shd w:val="clear" w:color="auto" w:fill="auto"/>
          </w:tcPr>
          <w:p w14:paraId="521B2EE5" w14:textId="5951626A" w:rsidR="00EC128E" w:rsidRPr="00EC128E" w:rsidRDefault="00EC128E" w:rsidP="00EC128E">
            <w:pPr>
              <w:ind w:firstLine="0"/>
            </w:pPr>
            <w:r>
              <w:t>Gagnon</w:t>
            </w:r>
          </w:p>
        </w:tc>
      </w:tr>
      <w:tr w:rsidR="00EC128E" w:rsidRPr="00EC128E" w14:paraId="1DC9F67C" w14:textId="77777777" w:rsidTr="00EC128E">
        <w:tc>
          <w:tcPr>
            <w:tcW w:w="2179" w:type="dxa"/>
            <w:shd w:val="clear" w:color="auto" w:fill="auto"/>
          </w:tcPr>
          <w:p w14:paraId="5813283B" w14:textId="2239529A" w:rsidR="00EC128E" w:rsidRPr="00EC128E" w:rsidRDefault="00EC128E" w:rsidP="00EC128E">
            <w:pPr>
              <w:ind w:firstLine="0"/>
            </w:pPr>
            <w:r>
              <w:t>Garvin</w:t>
            </w:r>
          </w:p>
        </w:tc>
        <w:tc>
          <w:tcPr>
            <w:tcW w:w="2179" w:type="dxa"/>
            <w:shd w:val="clear" w:color="auto" w:fill="auto"/>
          </w:tcPr>
          <w:p w14:paraId="71FB36DF" w14:textId="0C22AC79" w:rsidR="00EC128E" w:rsidRPr="00EC128E" w:rsidRDefault="00EC128E" w:rsidP="00EC128E">
            <w:pPr>
              <w:ind w:firstLine="0"/>
            </w:pPr>
            <w:r>
              <w:t>Gatch</w:t>
            </w:r>
          </w:p>
        </w:tc>
        <w:tc>
          <w:tcPr>
            <w:tcW w:w="2180" w:type="dxa"/>
            <w:shd w:val="clear" w:color="auto" w:fill="auto"/>
          </w:tcPr>
          <w:p w14:paraId="4D75083D" w14:textId="293F5F39" w:rsidR="00EC128E" w:rsidRPr="00EC128E" w:rsidRDefault="00EC128E" w:rsidP="00EC128E">
            <w:pPr>
              <w:ind w:firstLine="0"/>
            </w:pPr>
            <w:r>
              <w:t>Gibson</w:t>
            </w:r>
          </w:p>
        </w:tc>
      </w:tr>
      <w:tr w:rsidR="00EC128E" w:rsidRPr="00EC128E" w14:paraId="1FEC29E1" w14:textId="77777777" w:rsidTr="00EC128E">
        <w:tc>
          <w:tcPr>
            <w:tcW w:w="2179" w:type="dxa"/>
            <w:shd w:val="clear" w:color="auto" w:fill="auto"/>
          </w:tcPr>
          <w:p w14:paraId="6801C338" w14:textId="7F34C932" w:rsidR="00EC128E" w:rsidRPr="00EC128E" w:rsidRDefault="00EC128E" w:rsidP="00EC128E">
            <w:pPr>
              <w:ind w:firstLine="0"/>
            </w:pPr>
            <w:r>
              <w:t>Gilliam</w:t>
            </w:r>
          </w:p>
        </w:tc>
        <w:tc>
          <w:tcPr>
            <w:tcW w:w="2179" w:type="dxa"/>
            <w:shd w:val="clear" w:color="auto" w:fill="auto"/>
          </w:tcPr>
          <w:p w14:paraId="26AB22D2" w14:textId="27178BE9" w:rsidR="00EC128E" w:rsidRPr="00EC128E" w:rsidRDefault="00EC128E" w:rsidP="00EC128E">
            <w:pPr>
              <w:ind w:firstLine="0"/>
            </w:pPr>
            <w:r>
              <w:t>Gilliard</w:t>
            </w:r>
          </w:p>
        </w:tc>
        <w:tc>
          <w:tcPr>
            <w:tcW w:w="2180" w:type="dxa"/>
            <w:shd w:val="clear" w:color="auto" w:fill="auto"/>
          </w:tcPr>
          <w:p w14:paraId="0E63A636" w14:textId="4D5F3027" w:rsidR="00EC128E" w:rsidRPr="00EC128E" w:rsidRDefault="00EC128E" w:rsidP="00EC128E">
            <w:pPr>
              <w:ind w:firstLine="0"/>
            </w:pPr>
            <w:r>
              <w:t>Guest</w:t>
            </w:r>
          </w:p>
        </w:tc>
      </w:tr>
      <w:tr w:rsidR="00EC128E" w:rsidRPr="00EC128E" w14:paraId="69E9E5F2" w14:textId="77777777" w:rsidTr="00EC128E">
        <w:tc>
          <w:tcPr>
            <w:tcW w:w="2179" w:type="dxa"/>
            <w:shd w:val="clear" w:color="auto" w:fill="auto"/>
          </w:tcPr>
          <w:p w14:paraId="420F626C" w14:textId="57C71F15" w:rsidR="00EC128E" w:rsidRPr="00EC128E" w:rsidRDefault="00EC128E" w:rsidP="00EC128E">
            <w:pPr>
              <w:ind w:firstLine="0"/>
            </w:pPr>
            <w:r>
              <w:t>Guffey</w:t>
            </w:r>
          </w:p>
        </w:tc>
        <w:tc>
          <w:tcPr>
            <w:tcW w:w="2179" w:type="dxa"/>
            <w:shd w:val="clear" w:color="auto" w:fill="auto"/>
          </w:tcPr>
          <w:p w14:paraId="633FA039" w14:textId="0D005D72" w:rsidR="00EC128E" w:rsidRPr="00EC128E" w:rsidRDefault="00EC128E" w:rsidP="00EC128E">
            <w:pPr>
              <w:ind w:firstLine="0"/>
            </w:pPr>
            <w:r>
              <w:t>Haddon</w:t>
            </w:r>
          </w:p>
        </w:tc>
        <w:tc>
          <w:tcPr>
            <w:tcW w:w="2180" w:type="dxa"/>
            <w:shd w:val="clear" w:color="auto" w:fill="auto"/>
          </w:tcPr>
          <w:p w14:paraId="1AF2A67E" w14:textId="620D98B5" w:rsidR="00EC128E" w:rsidRPr="00EC128E" w:rsidRDefault="00EC128E" w:rsidP="00EC128E">
            <w:pPr>
              <w:ind w:firstLine="0"/>
            </w:pPr>
            <w:r>
              <w:t>Hager</w:t>
            </w:r>
          </w:p>
        </w:tc>
      </w:tr>
      <w:tr w:rsidR="00EC128E" w:rsidRPr="00EC128E" w14:paraId="2953DF3C" w14:textId="77777777" w:rsidTr="00EC128E">
        <w:tc>
          <w:tcPr>
            <w:tcW w:w="2179" w:type="dxa"/>
            <w:shd w:val="clear" w:color="auto" w:fill="auto"/>
          </w:tcPr>
          <w:p w14:paraId="4D275B44" w14:textId="3EA83DBB" w:rsidR="00EC128E" w:rsidRPr="00EC128E" w:rsidRDefault="00EC128E" w:rsidP="00EC128E">
            <w:pPr>
              <w:ind w:firstLine="0"/>
            </w:pPr>
            <w:r>
              <w:t>Hardee</w:t>
            </w:r>
          </w:p>
        </w:tc>
        <w:tc>
          <w:tcPr>
            <w:tcW w:w="2179" w:type="dxa"/>
            <w:shd w:val="clear" w:color="auto" w:fill="auto"/>
          </w:tcPr>
          <w:p w14:paraId="79E51E2F" w14:textId="575510F0" w:rsidR="00EC128E" w:rsidRPr="00EC128E" w:rsidRDefault="00EC128E" w:rsidP="00EC128E">
            <w:pPr>
              <w:ind w:firstLine="0"/>
            </w:pPr>
            <w:r>
              <w:t>Hartnett</w:t>
            </w:r>
          </w:p>
        </w:tc>
        <w:tc>
          <w:tcPr>
            <w:tcW w:w="2180" w:type="dxa"/>
            <w:shd w:val="clear" w:color="auto" w:fill="auto"/>
          </w:tcPr>
          <w:p w14:paraId="65C3F326" w14:textId="7577B781" w:rsidR="00EC128E" w:rsidRPr="00EC128E" w:rsidRDefault="00EC128E" w:rsidP="00EC128E">
            <w:pPr>
              <w:ind w:firstLine="0"/>
            </w:pPr>
            <w:r>
              <w:t>Hayes</w:t>
            </w:r>
          </w:p>
        </w:tc>
      </w:tr>
      <w:tr w:rsidR="00EC128E" w:rsidRPr="00EC128E" w14:paraId="10310066" w14:textId="77777777" w:rsidTr="00EC128E">
        <w:tc>
          <w:tcPr>
            <w:tcW w:w="2179" w:type="dxa"/>
            <w:shd w:val="clear" w:color="auto" w:fill="auto"/>
          </w:tcPr>
          <w:p w14:paraId="11A7BFE4" w14:textId="0CC7B46C" w:rsidR="00EC128E" w:rsidRPr="00EC128E" w:rsidRDefault="00EC128E" w:rsidP="00EC128E">
            <w:pPr>
              <w:ind w:firstLine="0"/>
            </w:pPr>
            <w:r>
              <w:t>Henegan</w:t>
            </w:r>
          </w:p>
        </w:tc>
        <w:tc>
          <w:tcPr>
            <w:tcW w:w="2179" w:type="dxa"/>
            <w:shd w:val="clear" w:color="auto" w:fill="auto"/>
          </w:tcPr>
          <w:p w14:paraId="6B793F0E" w14:textId="64613DB8" w:rsidR="00EC128E" w:rsidRPr="00EC128E" w:rsidRDefault="00EC128E" w:rsidP="00EC128E">
            <w:pPr>
              <w:ind w:firstLine="0"/>
            </w:pPr>
            <w:r>
              <w:t>Herbkersman</w:t>
            </w:r>
          </w:p>
        </w:tc>
        <w:tc>
          <w:tcPr>
            <w:tcW w:w="2180" w:type="dxa"/>
            <w:shd w:val="clear" w:color="auto" w:fill="auto"/>
          </w:tcPr>
          <w:p w14:paraId="2574E2E4" w14:textId="01899550" w:rsidR="00EC128E" w:rsidRPr="00EC128E" w:rsidRDefault="00EC128E" w:rsidP="00EC128E">
            <w:pPr>
              <w:ind w:firstLine="0"/>
            </w:pPr>
            <w:r>
              <w:t>Hewitt</w:t>
            </w:r>
          </w:p>
        </w:tc>
      </w:tr>
      <w:tr w:rsidR="00EC128E" w:rsidRPr="00EC128E" w14:paraId="58D1443B" w14:textId="77777777" w:rsidTr="00EC128E">
        <w:tc>
          <w:tcPr>
            <w:tcW w:w="2179" w:type="dxa"/>
            <w:shd w:val="clear" w:color="auto" w:fill="auto"/>
          </w:tcPr>
          <w:p w14:paraId="42E90C0A" w14:textId="1631CCE5" w:rsidR="00EC128E" w:rsidRPr="00EC128E" w:rsidRDefault="00EC128E" w:rsidP="00EC128E">
            <w:pPr>
              <w:ind w:firstLine="0"/>
            </w:pPr>
            <w:r>
              <w:t>Hiott</w:t>
            </w:r>
          </w:p>
        </w:tc>
        <w:tc>
          <w:tcPr>
            <w:tcW w:w="2179" w:type="dxa"/>
            <w:shd w:val="clear" w:color="auto" w:fill="auto"/>
          </w:tcPr>
          <w:p w14:paraId="017FC450" w14:textId="0F8E34D4" w:rsidR="00EC128E" w:rsidRPr="00EC128E" w:rsidRDefault="00EC128E" w:rsidP="00EC128E">
            <w:pPr>
              <w:ind w:firstLine="0"/>
            </w:pPr>
            <w:r>
              <w:t>Hixon</w:t>
            </w:r>
          </w:p>
        </w:tc>
        <w:tc>
          <w:tcPr>
            <w:tcW w:w="2180" w:type="dxa"/>
            <w:shd w:val="clear" w:color="auto" w:fill="auto"/>
          </w:tcPr>
          <w:p w14:paraId="1D9ADB06" w14:textId="5D8D5A81" w:rsidR="00EC128E" w:rsidRPr="00EC128E" w:rsidRDefault="00EC128E" w:rsidP="00EC128E">
            <w:pPr>
              <w:ind w:firstLine="0"/>
            </w:pPr>
            <w:r>
              <w:t>Hosey</w:t>
            </w:r>
          </w:p>
        </w:tc>
      </w:tr>
      <w:tr w:rsidR="00EC128E" w:rsidRPr="00EC128E" w14:paraId="7DC691D2" w14:textId="77777777" w:rsidTr="00EC128E">
        <w:tc>
          <w:tcPr>
            <w:tcW w:w="2179" w:type="dxa"/>
            <w:shd w:val="clear" w:color="auto" w:fill="auto"/>
          </w:tcPr>
          <w:p w14:paraId="6F33629C" w14:textId="12D5F2E0" w:rsidR="00EC128E" w:rsidRPr="00EC128E" w:rsidRDefault="00EC128E" w:rsidP="00EC128E">
            <w:pPr>
              <w:ind w:firstLine="0"/>
            </w:pPr>
            <w:r>
              <w:t>Howard</w:t>
            </w:r>
          </w:p>
        </w:tc>
        <w:tc>
          <w:tcPr>
            <w:tcW w:w="2179" w:type="dxa"/>
            <w:shd w:val="clear" w:color="auto" w:fill="auto"/>
          </w:tcPr>
          <w:p w14:paraId="215AF4A8" w14:textId="34D33BAA" w:rsidR="00EC128E" w:rsidRPr="00EC128E" w:rsidRDefault="00EC128E" w:rsidP="00EC128E">
            <w:pPr>
              <w:ind w:firstLine="0"/>
            </w:pPr>
            <w:r>
              <w:t>Hyde</w:t>
            </w:r>
          </w:p>
        </w:tc>
        <w:tc>
          <w:tcPr>
            <w:tcW w:w="2180" w:type="dxa"/>
            <w:shd w:val="clear" w:color="auto" w:fill="auto"/>
          </w:tcPr>
          <w:p w14:paraId="39689FC8" w14:textId="26A4BCC1" w:rsidR="00EC128E" w:rsidRPr="00EC128E" w:rsidRDefault="00EC128E" w:rsidP="00EC128E">
            <w:pPr>
              <w:ind w:firstLine="0"/>
            </w:pPr>
            <w:r>
              <w:t>Jefferson</w:t>
            </w:r>
          </w:p>
        </w:tc>
      </w:tr>
      <w:tr w:rsidR="00EC128E" w:rsidRPr="00EC128E" w14:paraId="3677A531" w14:textId="77777777" w:rsidTr="00EC128E">
        <w:tc>
          <w:tcPr>
            <w:tcW w:w="2179" w:type="dxa"/>
            <w:shd w:val="clear" w:color="auto" w:fill="auto"/>
          </w:tcPr>
          <w:p w14:paraId="45D52125" w14:textId="18EA0358" w:rsidR="00EC128E" w:rsidRPr="00EC128E" w:rsidRDefault="00EC128E" w:rsidP="00EC128E">
            <w:pPr>
              <w:ind w:firstLine="0"/>
            </w:pPr>
            <w:r>
              <w:t>J. E. Johnson</w:t>
            </w:r>
          </w:p>
        </w:tc>
        <w:tc>
          <w:tcPr>
            <w:tcW w:w="2179" w:type="dxa"/>
            <w:shd w:val="clear" w:color="auto" w:fill="auto"/>
          </w:tcPr>
          <w:p w14:paraId="1C656C06" w14:textId="648F0887" w:rsidR="00EC128E" w:rsidRPr="00EC128E" w:rsidRDefault="00EC128E" w:rsidP="00EC128E">
            <w:pPr>
              <w:ind w:firstLine="0"/>
            </w:pPr>
            <w:r>
              <w:t>J. L. Johnson</w:t>
            </w:r>
          </w:p>
        </w:tc>
        <w:tc>
          <w:tcPr>
            <w:tcW w:w="2180" w:type="dxa"/>
            <w:shd w:val="clear" w:color="auto" w:fill="auto"/>
          </w:tcPr>
          <w:p w14:paraId="79EDE503" w14:textId="5E4720C5" w:rsidR="00EC128E" w:rsidRPr="00EC128E" w:rsidRDefault="00EC128E" w:rsidP="00EC128E">
            <w:pPr>
              <w:ind w:firstLine="0"/>
            </w:pPr>
            <w:r>
              <w:t>S. Jones</w:t>
            </w:r>
          </w:p>
        </w:tc>
      </w:tr>
      <w:tr w:rsidR="00EC128E" w:rsidRPr="00EC128E" w14:paraId="44D2058F" w14:textId="77777777" w:rsidTr="00EC128E">
        <w:tc>
          <w:tcPr>
            <w:tcW w:w="2179" w:type="dxa"/>
            <w:shd w:val="clear" w:color="auto" w:fill="auto"/>
          </w:tcPr>
          <w:p w14:paraId="27092171" w14:textId="69C11DD3" w:rsidR="00EC128E" w:rsidRPr="00EC128E" w:rsidRDefault="00EC128E" w:rsidP="00EC128E">
            <w:pPr>
              <w:ind w:firstLine="0"/>
            </w:pPr>
            <w:r>
              <w:t>W. Jones</w:t>
            </w:r>
          </w:p>
        </w:tc>
        <w:tc>
          <w:tcPr>
            <w:tcW w:w="2179" w:type="dxa"/>
            <w:shd w:val="clear" w:color="auto" w:fill="auto"/>
          </w:tcPr>
          <w:p w14:paraId="2454C152" w14:textId="30A215F3" w:rsidR="00EC128E" w:rsidRPr="00EC128E" w:rsidRDefault="00EC128E" w:rsidP="00EC128E">
            <w:pPr>
              <w:ind w:firstLine="0"/>
            </w:pPr>
            <w:r>
              <w:t>Jordan</w:t>
            </w:r>
          </w:p>
        </w:tc>
        <w:tc>
          <w:tcPr>
            <w:tcW w:w="2180" w:type="dxa"/>
            <w:shd w:val="clear" w:color="auto" w:fill="auto"/>
          </w:tcPr>
          <w:p w14:paraId="62893563" w14:textId="5530CD23" w:rsidR="00EC128E" w:rsidRPr="00EC128E" w:rsidRDefault="00EC128E" w:rsidP="00EC128E">
            <w:pPr>
              <w:ind w:firstLine="0"/>
            </w:pPr>
            <w:r>
              <w:t>Kilmartin</w:t>
            </w:r>
          </w:p>
        </w:tc>
      </w:tr>
      <w:tr w:rsidR="00EC128E" w:rsidRPr="00EC128E" w14:paraId="4465D217" w14:textId="77777777" w:rsidTr="00EC128E">
        <w:tc>
          <w:tcPr>
            <w:tcW w:w="2179" w:type="dxa"/>
            <w:shd w:val="clear" w:color="auto" w:fill="auto"/>
          </w:tcPr>
          <w:p w14:paraId="482C1CAF" w14:textId="4C3AAAF4" w:rsidR="00EC128E" w:rsidRPr="00EC128E" w:rsidRDefault="00EC128E" w:rsidP="00EC128E">
            <w:pPr>
              <w:ind w:firstLine="0"/>
            </w:pPr>
            <w:r>
              <w:t>King</w:t>
            </w:r>
          </w:p>
        </w:tc>
        <w:tc>
          <w:tcPr>
            <w:tcW w:w="2179" w:type="dxa"/>
            <w:shd w:val="clear" w:color="auto" w:fill="auto"/>
          </w:tcPr>
          <w:p w14:paraId="5F554854" w14:textId="01BD3A6C" w:rsidR="00EC128E" w:rsidRPr="00EC128E" w:rsidRDefault="00EC128E" w:rsidP="00EC128E">
            <w:pPr>
              <w:ind w:firstLine="0"/>
            </w:pPr>
            <w:r>
              <w:t>Kirby</w:t>
            </w:r>
          </w:p>
        </w:tc>
        <w:tc>
          <w:tcPr>
            <w:tcW w:w="2180" w:type="dxa"/>
            <w:shd w:val="clear" w:color="auto" w:fill="auto"/>
          </w:tcPr>
          <w:p w14:paraId="65C4A7CA" w14:textId="5376E44D" w:rsidR="00EC128E" w:rsidRPr="00EC128E" w:rsidRDefault="00EC128E" w:rsidP="00EC128E">
            <w:pPr>
              <w:ind w:firstLine="0"/>
            </w:pPr>
            <w:r>
              <w:t>Landing</w:t>
            </w:r>
          </w:p>
        </w:tc>
      </w:tr>
      <w:tr w:rsidR="00EC128E" w:rsidRPr="00EC128E" w14:paraId="5F63ABFA" w14:textId="77777777" w:rsidTr="00EC128E">
        <w:tc>
          <w:tcPr>
            <w:tcW w:w="2179" w:type="dxa"/>
            <w:shd w:val="clear" w:color="auto" w:fill="auto"/>
          </w:tcPr>
          <w:p w14:paraId="113990CE" w14:textId="1321381E" w:rsidR="00EC128E" w:rsidRPr="00EC128E" w:rsidRDefault="00EC128E" w:rsidP="00EC128E">
            <w:pPr>
              <w:ind w:firstLine="0"/>
            </w:pPr>
            <w:r>
              <w:t>Lawson</w:t>
            </w:r>
          </w:p>
        </w:tc>
        <w:tc>
          <w:tcPr>
            <w:tcW w:w="2179" w:type="dxa"/>
            <w:shd w:val="clear" w:color="auto" w:fill="auto"/>
          </w:tcPr>
          <w:p w14:paraId="6874D725" w14:textId="7C728EB7" w:rsidR="00EC128E" w:rsidRPr="00EC128E" w:rsidRDefault="00EC128E" w:rsidP="00EC128E">
            <w:pPr>
              <w:ind w:firstLine="0"/>
            </w:pPr>
            <w:r>
              <w:t>Leber</w:t>
            </w:r>
          </w:p>
        </w:tc>
        <w:tc>
          <w:tcPr>
            <w:tcW w:w="2180" w:type="dxa"/>
            <w:shd w:val="clear" w:color="auto" w:fill="auto"/>
          </w:tcPr>
          <w:p w14:paraId="656E9C00" w14:textId="51DA0F0C" w:rsidR="00EC128E" w:rsidRPr="00EC128E" w:rsidRDefault="00EC128E" w:rsidP="00EC128E">
            <w:pPr>
              <w:ind w:firstLine="0"/>
            </w:pPr>
            <w:r>
              <w:t>Ligon</w:t>
            </w:r>
          </w:p>
        </w:tc>
      </w:tr>
      <w:tr w:rsidR="00EC128E" w:rsidRPr="00EC128E" w14:paraId="079A4B0C" w14:textId="77777777" w:rsidTr="00EC128E">
        <w:tc>
          <w:tcPr>
            <w:tcW w:w="2179" w:type="dxa"/>
            <w:shd w:val="clear" w:color="auto" w:fill="auto"/>
          </w:tcPr>
          <w:p w14:paraId="0DC978F4" w14:textId="35800FE9" w:rsidR="00EC128E" w:rsidRPr="00EC128E" w:rsidRDefault="00EC128E" w:rsidP="00EC128E">
            <w:pPr>
              <w:ind w:firstLine="0"/>
            </w:pPr>
            <w:r>
              <w:t>Long</w:t>
            </w:r>
          </w:p>
        </w:tc>
        <w:tc>
          <w:tcPr>
            <w:tcW w:w="2179" w:type="dxa"/>
            <w:shd w:val="clear" w:color="auto" w:fill="auto"/>
          </w:tcPr>
          <w:p w14:paraId="0531E809" w14:textId="0CEF1B3D" w:rsidR="00EC128E" w:rsidRPr="00EC128E" w:rsidRDefault="00EC128E" w:rsidP="00EC128E">
            <w:pPr>
              <w:ind w:firstLine="0"/>
            </w:pPr>
            <w:r>
              <w:t>Lowe</w:t>
            </w:r>
          </w:p>
        </w:tc>
        <w:tc>
          <w:tcPr>
            <w:tcW w:w="2180" w:type="dxa"/>
            <w:shd w:val="clear" w:color="auto" w:fill="auto"/>
          </w:tcPr>
          <w:p w14:paraId="669F4801" w14:textId="4BF4B279" w:rsidR="00EC128E" w:rsidRPr="00EC128E" w:rsidRDefault="00EC128E" w:rsidP="00EC128E">
            <w:pPr>
              <w:ind w:firstLine="0"/>
            </w:pPr>
            <w:r>
              <w:t>McCabe</w:t>
            </w:r>
          </w:p>
        </w:tc>
      </w:tr>
      <w:tr w:rsidR="00EC128E" w:rsidRPr="00EC128E" w14:paraId="66033FCF" w14:textId="77777777" w:rsidTr="00EC128E">
        <w:tc>
          <w:tcPr>
            <w:tcW w:w="2179" w:type="dxa"/>
            <w:shd w:val="clear" w:color="auto" w:fill="auto"/>
          </w:tcPr>
          <w:p w14:paraId="453DC86D" w14:textId="056FB875" w:rsidR="00EC128E" w:rsidRPr="00EC128E" w:rsidRDefault="00EC128E" w:rsidP="00EC128E">
            <w:pPr>
              <w:ind w:firstLine="0"/>
            </w:pPr>
            <w:r>
              <w:t>McCravy</w:t>
            </w:r>
          </w:p>
        </w:tc>
        <w:tc>
          <w:tcPr>
            <w:tcW w:w="2179" w:type="dxa"/>
            <w:shd w:val="clear" w:color="auto" w:fill="auto"/>
          </w:tcPr>
          <w:p w14:paraId="6E3ED8DC" w14:textId="2A041495" w:rsidR="00EC128E" w:rsidRPr="00EC128E" w:rsidRDefault="00EC128E" w:rsidP="00EC128E">
            <w:pPr>
              <w:ind w:firstLine="0"/>
            </w:pPr>
            <w:r>
              <w:t>McDaniel</w:t>
            </w:r>
          </w:p>
        </w:tc>
        <w:tc>
          <w:tcPr>
            <w:tcW w:w="2180" w:type="dxa"/>
            <w:shd w:val="clear" w:color="auto" w:fill="auto"/>
          </w:tcPr>
          <w:p w14:paraId="7C1252E6" w14:textId="799654D1" w:rsidR="00EC128E" w:rsidRPr="00EC128E" w:rsidRDefault="00EC128E" w:rsidP="00EC128E">
            <w:pPr>
              <w:ind w:firstLine="0"/>
            </w:pPr>
            <w:r>
              <w:t>McGinnis</w:t>
            </w:r>
          </w:p>
        </w:tc>
      </w:tr>
      <w:tr w:rsidR="00EC128E" w:rsidRPr="00EC128E" w14:paraId="58A87CC3" w14:textId="77777777" w:rsidTr="00EC128E">
        <w:tc>
          <w:tcPr>
            <w:tcW w:w="2179" w:type="dxa"/>
            <w:shd w:val="clear" w:color="auto" w:fill="auto"/>
          </w:tcPr>
          <w:p w14:paraId="25B3C496" w14:textId="1740DB13" w:rsidR="00EC128E" w:rsidRPr="00EC128E" w:rsidRDefault="00EC128E" w:rsidP="00EC128E">
            <w:pPr>
              <w:ind w:firstLine="0"/>
            </w:pPr>
            <w:r>
              <w:t>Mitchell</w:t>
            </w:r>
          </w:p>
        </w:tc>
        <w:tc>
          <w:tcPr>
            <w:tcW w:w="2179" w:type="dxa"/>
            <w:shd w:val="clear" w:color="auto" w:fill="auto"/>
          </w:tcPr>
          <w:p w14:paraId="7C8986E7" w14:textId="2E213933" w:rsidR="00EC128E" w:rsidRPr="00EC128E" w:rsidRDefault="00EC128E" w:rsidP="00EC128E">
            <w:pPr>
              <w:ind w:firstLine="0"/>
            </w:pPr>
            <w:r>
              <w:t>J. Moore</w:t>
            </w:r>
          </w:p>
        </w:tc>
        <w:tc>
          <w:tcPr>
            <w:tcW w:w="2180" w:type="dxa"/>
            <w:shd w:val="clear" w:color="auto" w:fill="auto"/>
          </w:tcPr>
          <w:p w14:paraId="43095902" w14:textId="4B9C3670" w:rsidR="00EC128E" w:rsidRPr="00EC128E" w:rsidRDefault="00EC128E" w:rsidP="00EC128E">
            <w:pPr>
              <w:ind w:firstLine="0"/>
            </w:pPr>
            <w:r>
              <w:t>T. Moore</w:t>
            </w:r>
          </w:p>
        </w:tc>
      </w:tr>
      <w:tr w:rsidR="00EC128E" w:rsidRPr="00EC128E" w14:paraId="0845FCFC" w14:textId="77777777" w:rsidTr="00EC128E">
        <w:tc>
          <w:tcPr>
            <w:tcW w:w="2179" w:type="dxa"/>
            <w:shd w:val="clear" w:color="auto" w:fill="auto"/>
          </w:tcPr>
          <w:p w14:paraId="52C73947" w14:textId="42E14985" w:rsidR="00EC128E" w:rsidRPr="00EC128E" w:rsidRDefault="00EC128E" w:rsidP="00EC128E">
            <w:pPr>
              <w:ind w:firstLine="0"/>
            </w:pPr>
            <w:r>
              <w:t>A. M. Morgan</w:t>
            </w:r>
          </w:p>
        </w:tc>
        <w:tc>
          <w:tcPr>
            <w:tcW w:w="2179" w:type="dxa"/>
            <w:shd w:val="clear" w:color="auto" w:fill="auto"/>
          </w:tcPr>
          <w:p w14:paraId="3FED3CF9" w14:textId="57CE3D32" w:rsidR="00EC128E" w:rsidRPr="00EC128E" w:rsidRDefault="00EC128E" w:rsidP="00EC128E">
            <w:pPr>
              <w:ind w:firstLine="0"/>
            </w:pPr>
            <w:r>
              <w:t>T. A. Morgan</w:t>
            </w:r>
          </w:p>
        </w:tc>
        <w:tc>
          <w:tcPr>
            <w:tcW w:w="2180" w:type="dxa"/>
            <w:shd w:val="clear" w:color="auto" w:fill="auto"/>
          </w:tcPr>
          <w:p w14:paraId="0B48F0AE" w14:textId="1E0E84C0" w:rsidR="00EC128E" w:rsidRPr="00EC128E" w:rsidRDefault="00EC128E" w:rsidP="00EC128E">
            <w:pPr>
              <w:ind w:firstLine="0"/>
            </w:pPr>
            <w:r>
              <w:t>Moss</w:t>
            </w:r>
          </w:p>
        </w:tc>
      </w:tr>
      <w:tr w:rsidR="00EC128E" w:rsidRPr="00EC128E" w14:paraId="627A3D04" w14:textId="77777777" w:rsidTr="00EC128E">
        <w:tc>
          <w:tcPr>
            <w:tcW w:w="2179" w:type="dxa"/>
            <w:shd w:val="clear" w:color="auto" w:fill="auto"/>
          </w:tcPr>
          <w:p w14:paraId="000704C0" w14:textId="2E078E92" w:rsidR="00EC128E" w:rsidRPr="00EC128E" w:rsidRDefault="00EC128E" w:rsidP="00EC128E">
            <w:pPr>
              <w:ind w:firstLine="0"/>
            </w:pPr>
            <w:r>
              <w:t>Murphy</w:t>
            </w:r>
          </w:p>
        </w:tc>
        <w:tc>
          <w:tcPr>
            <w:tcW w:w="2179" w:type="dxa"/>
            <w:shd w:val="clear" w:color="auto" w:fill="auto"/>
          </w:tcPr>
          <w:p w14:paraId="284DEBE1" w14:textId="72F54230" w:rsidR="00EC128E" w:rsidRPr="00EC128E" w:rsidRDefault="00EC128E" w:rsidP="00EC128E">
            <w:pPr>
              <w:ind w:firstLine="0"/>
            </w:pPr>
            <w:r>
              <w:t>Neese</w:t>
            </w:r>
          </w:p>
        </w:tc>
        <w:tc>
          <w:tcPr>
            <w:tcW w:w="2180" w:type="dxa"/>
            <w:shd w:val="clear" w:color="auto" w:fill="auto"/>
          </w:tcPr>
          <w:p w14:paraId="505EDE12" w14:textId="45F932C2" w:rsidR="00EC128E" w:rsidRPr="00EC128E" w:rsidRDefault="00EC128E" w:rsidP="00EC128E">
            <w:pPr>
              <w:ind w:firstLine="0"/>
            </w:pPr>
            <w:r>
              <w:t>B. Newton</w:t>
            </w:r>
          </w:p>
        </w:tc>
      </w:tr>
      <w:tr w:rsidR="00EC128E" w:rsidRPr="00EC128E" w14:paraId="7233ED49" w14:textId="77777777" w:rsidTr="00EC128E">
        <w:tc>
          <w:tcPr>
            <w:tcW w:w="2179" w:type="dxa"/>
            <w:shd w:val="clear" w:color="auto" w:fill="auto"/>
          </w:tcPr>
          <w:p w14:paraId="0683B28D" w14:textId="041D181E" w:rsidR="00EC128E" w:rsidRPr="00EC128E" w:rsidRDefault="00EC128E" w:rsidP="00EC128E">
            <w:pPr>
              <w:ind w:firstLine="0"/>
            </w:pPr>
            <w:r>
              <w:t>W. Newton</w:t>
            </w:r>
          </w:p>
        </w:tc>
        <w:tc>
          <w:tcPr>
            <w:tcW w:w="2179" w:type="dxa"/>
            <w:shd w:val="clear" w:color="auto" w:fill="auto"/>
          </w:tcPr>
          <w:p w14:paraId="05657483" w14:textId="6B32EFFE" w:rsidR="00EC128E" w:rsidRPr="00EC128E" w:rsidRDefault="00EC128E" w:rsidP="00EC128E">
            <w:pPr>
              <w:ind w:firstLine="0"/>
            </w:pPr>
            <w:r>
              <w:t>Nutt</w:t>
            </w:r>
          </w:p>
        </w:tc>
        <w:tc>
          <w:tcPr>
            <w:tcW w:w="2180" w:type="dxa"/>
            <w:shd w:val="clear" w:color="auto" w:fill="auto"/>
          </w:tcPr>
          <w:p w14:paraId="20337C4A" w14:textId="1C2DCCDA" w:rsidR="00EC128E" w:rsidRPr="00EC128E" w:rsidRDefault="00EC128E" w:rsidP="00EC128E">
            <w:pPr>
              <w:ind w:firstLine="0"/>
            </w:pPr>
            <w:r>
              <w:t>O'Neal</w:t>
            </w:r>
          </w:p>
        </w:tc>
      </w:tr>
      <w:tr w:rsidR="00EC128E" w:rsidRPr="00EC128E" w14:paraId="3DA6C2B8" w14:textId="77777777" w:rsidTr="00EC128E">
        <w:tc>
          <w:tcPr>
            <w:tcW w:w="2179" w:type="dxa"/>
            <w:shd w:val="clear" w:color="auto" w:fill="auto"/>
          </w:tcPr>
          <w:p w14:paraId="4D22F185" w14:textId="24187820" w:rsidR="00EC128E" w:rsidRPr="00EC128E" w:rsidRDefault="00EC128E" w:rsidP="00EC128E">
            <w:pPr>
              <w:ind w:firstLine="0"/>
            </w:pPr>
            <w:r>
              <w:t>Oremus</w:t>
            </w:r>
          </w:p>
        </w:tc>
        <w:tc>
          <w:tcPr>
            <w:tcW w:w="2179" w:type="dxa"/>
            <w:shd w:val="clear" w:color="auto" w:fill="auto"/>
          </w:tcPr>
          <w:p w14:paraId="509859A7" w14:textId="59C52E8D" w:rsidR="00EC128E" w:rsidRPr="00EC128E" w:rsidRDefault="00EC128E" w:rsidP="00EC128E">
            <w:pPr>
              <w:ind w:firstLine="0"/>
            </w:pPr>
            <w:r>
              <w:t>Pedalino</w:t>
            </w:r>
          </w:p>
        </w:tc>
        <w:tc>
          <w:tcPr>
            <w:tcW w:w="2180" w:type="dxa"/>
            <w:shd w:val="clear" w:color="auto" w:fill="auto"/>
          </w:tcPr>
          <w:p w14:paraId="7FB42971" w14:textId="7C97C9A3" w:rsidR="00EC128E" w:rsidRPr="00EC128E" w:rsidRDefault="00EC128E" w:rsidP="00EC128E">
            <w:pPr>
              <w:ind w:firstLine="0"/>
            </w:pPr>
            <w:r>
              <w:t>Pope</w:t>
            </w:r>
          </w:p>
        </w:tc>
      </w:tr>
      <w:tr w:rsidR="00EC128E" w:rsidRPr="00EC128E" w14:paraId="49D5329F" w14:textId="77777777" w:rsidTr="00EC128E">
        <w:tc>
          <w:tcPr>
            <w:tcW w:w="2179" w:type="dxa"/>
            <w:shd w:val="clear" w:color="auto" w:fill="auto"/>
          </w:tcPr>
          <w:p w14:paraId="4188F19F" w14:textId="661F5A10" w:rsidR="00EC128E" w:rsidRPr="00EC128E" w:rsidRDefault="00EC128E" w:rsidP="00EC128E">
            <w:pPr>
              <w:ind w:firstLine="0"/>
            </w:pPr>
            <w:r>
              <w:t>Rivers</w:t>
            </w:r>
          </w:p>
        </w:tc>
        <w:tc>
          <w:tcPr>
            <w:tcW w:w="2179" w:type="dxa"/>
            <w:shd w:val="clear" w:color="auto" w:fill="auto"/>
          </w:tcPr>
          <w:p w14:paraId="3DAA465D" w14:textId="5BCF0EB9" w:rsidR="00EC128E" w:rsidRPr="00EC128E" w:rsidRDefault="00EC128E" w:rsidP="00EC128E">
            <w:pPr>
              <w:ind w:firstLine="0"/>
            </w:pPr>
            <w:r>
              <w:t>Robbins</w:t>
            </w:r>
          </w:p>
        </w:tc>
        <w:tc>
          <w:tcPr>
            <w:tcW w:w="2180" w:type="dxa"/>
            <w:shd w:val="clear" w:color="auto" w:fill="auto"/>
          </w:tcPr>
          <w:p w14:paraId="485A4350" w14:textId="3174B32A" w:rsidR="00EC128E" w:rsidRPr="00EC128E" w:rsidRDefault="00EC128E" w:rsidP="00EC128E">
            <w:pPr>
              <w:ind w:firstLine="0"/>
            </w:pPr>
            <w:r>
              <w:t>Rose</w:t>
            </w:r>
          </w:p>
        </w:tc>
      </w:tr>
      <w:tr w:rsidR="00EC128E" w:rsidRPr="00EC128E" w14:paraId="26CBB989" w14:textId="77777777" w:rsidTr="00EC128E">
        <w:tc>
          <w:tcPr>
            <w:tcW w:w="2179" w:type="dxa"/>
            <w:shd w:val="clear" w:color="auto" w:fill="auto"/>
          </w:tcPr>
          <w:p w14:paraId="1303E072" w14:textId="650A1192" w:rsidR="00EC128E" w:rsidRPr="00EC128E" w:rsidRDefault="00EC128E" w:rsidP="00EC128E">
            <w:pPr>
              <w:ind w:firstLine="0"/>
            </w:pPr>
            <w:r>
              <w:t>Rutherford</w:t>
            </w:r>
          </w:p>
        </w:tc>
        <w:tc>
          <w:tcPr>
            <w:tcW w:w="2179" w:type="dxa"/>
            <w:shd w:val="clear" w:color="auto" w:fill="auto"/>
          </w:tcPr>
          <w:p w14:paraId="16C6315C" w14:textId="4E50FA89" w:rsidR="00EC128E" w:rsidRPr="00EC128E" w:rsidRDefault="00EC128E" w:rsidP="00EC128E">
            <w:pPr>
              <w:ind w:firstLine="0"/>
            </w:pPr>
            <w:r>
              <w:t>Sandifer</w:t>
            </w:r>
          </w:p>
        </w:tc>
        <w:tc>
          <w:tcPr>
            <w:tcW w:w="2180" w:type="dxa"/>
            <w:shd w:val="clear" w:color="auto" w:fill="auto"/>
          </w:tcPr>
          <w:p w14:paraId="4C6055E3" w14:textId="13A83436" w:rsidR="00EC128E" w:rsidRPr="00EC128E" w:rsidRDefault="00EC128E" w:rsidP="00EC128E">
            <w:pPr>
              <w:ind w:firstLine="0"/>
            </w:pPr>
            <w:r>
              <w:t>Schuessler</w:t>
            </w:r>
          </w:p>
        </w:tc>
      </w:tr>
      <w:tr w:rsidR="00EC128E" w:rsidRPr="00EC128E" w14:paraId="290317F7" w14:textId="77777777" w:rsidTr="00EC128E">
        <w:tc>
          <w:tcPr>
            <w:tcW w:w="2179" w:type="dxa"/>
            <w:shd w:val="clear" w:color="auto" w:fill="auto"/>
          </w:tcPr>
          <w:p w14:paraId="70998EF7" w14:textId="36E7B84F" w:rsidR="00EC128E" w:rsidRPr="00EC128E" w:rsidRDefault="00EC128E" w:rsidP="00EC128E">
            <w:pPr>
              <w:ind w:firstLine="0"/>
            </w:pPr>
            <w:r>
              <w:t>Sessions</w:t>
            </w:r>
          </w:p>
        </w:tc>
        <w:tc>
          <w:tcPr>
            <w:tcW w:w="2179" w:type="dxa"/>
            <w:shd w:val="clear" w:color="auto" w:fill="auto"/>
          </w:tcPr>
          <w:p w14:paraId="4E0E7D89" w14:textId="72968D7B" w:rsidR="00EC128E" w:rsidRPr="00EC128E" w:rsidRDefault="00EC128E" w:rsidP="00EC128E">
            <w:pPr>
              <w:ind w:firstLine="0"/>
            </w:pPr>
            <w:r>
              <w:t>G. M. Smith</w:t>
            </w:r>
          </w:p>
        </w:tc>
        <w:tc>
          <w:tcPr>
            <w:tcW w:w="2180" w:type="dxa"/>
            <w:shd w:val="clear" w:color="auto" w:fill="auto"/>
          </w:tcPr>
          <w:p w14:paraId="1CF2C883" w14:textId="14BE9F46" w:rsidR="00EC128E" w:rsidRPr="00EC128E" w:rsidRDefault="00EC128E" w:rsidP="00EC128E">
            <w:pPr>
              <w:ind w:firstLine="0"/>
            </w:pPr>
            <w:r>
              <w:t>M. M. Smith</w:t>
            </w:r>
          </w:p>
        </w:tc>
      </w:tr>
      <w:tr w:rsidR="00EC128E" w:rsidRPr="00EC128E" w14:paraId="5DC4C60B" w14:textId="77777777" w:rsidTr="00EC128E">
        <w:tc>
          <w:tcPr>
            <w:tcW w:w="2179" w:type="dxa"/>
            <w:shd w:val="clear" w:color="auto" w:fill="auto"/>
          </w:tcPr>
          <w:p w14:paraId="76BB386B" w14:textId="6FF0F002" w:rsidR="00EC128E" w:rsidRPr="00EC128E" w:rsidRDefault="00EC128E" w:rsidP="00EC128E">
            <w:pPr>
              <w:ind w:firstLine="0"/>
            </w:pPr>
            <w:r>
              <w:t>Stavrinakis</w:t>
            </w:r>
          </w:p>
        </w:tc>
        <w:tc>
          <w:tcPr>
            <w:tcW w:w="2179" w:type="dxa"/>
            <w:shd w:val="clear" w:color="auto" w:fill="auto"/>
          </w:tcPr>
          <w:p w14:paraId="07704AF9" w14:textId="093463AF" w:rsidR="00EC128E" w:rsidRPr="00EC128E" w:rsidRDefault="00EC128E" w:rsidP="00EC128E">
            <w:pPr>
              <w:ind w:firstLine="0"/>
            </w:pPr>
            <w:r>
              <w:t>Taylor</w:t>
            </w:r>
          </w:p>
        </w:tc>
        <w:tc>
          <w:tcPr>
            <w:tcW w:w="2180" w:type="dxa"/>
            <w:shd w:val="clear" w:color="auto" w:fill="auto"/>
          </w:tcPr>
          <w:p w14:paraId="79F8EDB9" w14:textId="39E0D3DE" w:rsidR="00EC128E" w:rsidRPr="00EC128E" w:rsidRDefault="00EC128E" w:rsidP="00EC128E">
            <w:pPr>
              <w:ind w:firstLine="0"/>
            </w:pPr>
            <w:r>
              <w:t>Thayer</w:t>
            </w:r>
          </w:p>
        </w:tc>
      </w:tr>
      <w:tr w:rsidR="00EC128E" w:rsidRPr="00EC128E" w14:paraId="793A25F0" w14:textId="77777777" w:rsidTr="00EC128E">
        <w:tc>
          <w:tcPr>
            <w:tcW w:w="2179" w:type="dxa"/>
            <w:shd w:val="clear" w:color="auto" w:fill="auto"/>
          </w:tcPr>
          <w:p w14:paraId="60EE8D4E" w14:textId="012CB455" w:rsidR="00EC128E" w:rsidRPr="00EC128E" w:rsidRDefault="00EC128E" w:rsidP="00EC128E">
            <w:pPr>
              <w:ind w:firstLine="0"/>
            </w:pPr>
            <w:r>
              <w:t>Thigpen</w:t>
            </w:r>
          </w:p>
        </w:tc>
        <w:tc>
          <w:tcPr>
            <w:tcW w:w="2179" w:type="dxa"/>
            <w:shd w:val="clear" w:color="auto" w:fill="auto"/>
          </w:tcPr>
          <w:p w14:paraId="3AAFC619" w14:textId="2B0EDBB3" w:rsidR="00EC128E" w:rsidRPr="00EC128E" w:rsidRDefault="00EC128E" w:rsidP="00EC128E">
            <w:pPr>
              <w:ind w:firstLine="0"/>
            </w:pPr>
            <w:r>
              <w:t>Vaughan</w:t>
            </w:r>
          </w:p>
        </w:tc>
        <w:tc>
          <w:tcPr>
            <w:tcW w:w="2180" w:type="dxa"/>
            <w:shd w:val="clear" w:color="auto" w:fill="auto"/>
          </w:tcPr>
          <w:p w14:paraId="044F81FB" w14:textId="740F2C0E" w:rsidR="00EC128E" w:rsidRPr="00EC128E" w:rsidRDefault="00EC128E" w:rsidP="00EC128E">
            <w:pPr>
              <w:ind w:firstLine="0"/>
            </w:pPr>
            <w:r>
              <w:t>Weeks</w:t>
            </w:r>
          </w:p>
        </w:tc>
      </w:tr>
      <w:tr w:rsidR="00EC128E" w:rsidRPr="00EC128E" w14:paraId="266257B5" w14:textId="77777777" w:rsidTr="00EC128E">
        <w:tc>
          <w:tcPr>
            <w:tcW w:w="2179" w:type="dxa"/>
            <w:shd w:val="clear" w:color="auto" w:fill="auto"/>
          </w:tcPr>
          <w:p w14:paraId="46CE6B63" w14:textId="051A0C1D" w:rsidR="00EC128E" w:rsidRPr="00EC128E" w:rsidRDefault="00EC128E" w:rsidP="00EC128E">
            <w:pPr>
              <w:ind w:firstLine="0"/>
            </w:pPr>
            <w:r>
              <w:t>Wetmore</w:t>
            </w:r>
          </w:p>
        </w:tc>
        <w:tc>
          <w:tcPr>
            <w:tcW w:w="2179" w:type="dxa"/>
            <w:shd w:val="clear" w:color="auto" w:fill="auto"/>
          </w:tcPr>
          <w:p w14:paraId="77FA90E6" w14:textId="534F6982" w:rsidR="00EC128E" w:rsidRPr="00EC128E" w:rsidRDefault="00EC128E" w:rsidP="00EC128E">
            <w:pPr>
              <w:ind w:firstLine="0"/>
            </w:pPr>
            <w:r>
              <w:t>Wheeler</w:t>
            </w:r>
          </w:p>
        </w:tc>
        <w:tc>
          <w:tcPr>
            <w:tcW w:w="2180" w:type="dxa"/>
            <w:shd w:val="clear" w:color="auto" w:fill="auto"/>
          </w:tcPr>
          <w:p w14:paraId="6295C2E3" w14:textId="288F8A2D" w:rsidR="00EC128E" w:rsidRPr="00EC128E" w:rsidRDefault="00EC128E" w:rsidP="00EC128E">
            <w:pPr>
              <w:ind w:firstLine="0"/>
            </w:pPr>
            <w:r>
              <w:t>White</w:t>
            </w:r>
          </w:p>
        </w:tc>
      </w:tr>
      <w:tr w:rsidR="00EC128E" w:rsidRPr="00EC128E" w14:paraId="53DF0D6D" w14:textId="77777777" w:rsidTr="00EC128E">
        <w:tc>
          <w:tcPr>
            <w:tcW w:w="2179" w:type="dxa"/>
            <w:shd w:val="clear" w:color="auto" w:fill="auto"/>
          </w:tcPr>
          <w:p w14:paraId="25CB7B0B" w14:textId="25B4B40B" w:rsidR="00EC128E" w:rsidRPr="00EC128E" w:rsidRDefault="00EC128E" w:rsidP="00EC128E">
            <w:pPr>
              <w:keepNext/>
              <w:ind w:firstLine="0"/>
            </w:pPr>
            <w:r>
              <w:t>Whitmire</w:t>
            </w:r>
          </w:p>
        </w:tc>
        <w:tc>
          <w:tcPr>
            <w:tcW w:w="2179" w:type="dxa"/>
            <w:shd w:val="clear" w:color="auto" w:fill="auto"/>
          </w:tcPr>
          <w:p w14:paraId="0A3C28FF" w14:textId="206BDFB7" w:rsidR="00EC128E" w:rsidRPr="00EC128E" w:rsidRDefault="00EC128E" w:rsidP="00EC128E">
            <w:pPr>
              <w:keepNext/>
              <w:ind w:firstLine="0"/>
            </w:pPr>
            <w:r>
              <w:t>Williams</w:t>
            </w:r>
          </w:p>
        </w:tc>
        <w:tc>
          <w:tcPr>
            <w:tcW w:w="2180" w:type="dxa"/>
            <w:shd w:val="clear" w:color="auto" w:fill="auto"/>
          </w:tcPr>
          <w:p w14:paraId="40FD6380" w14:textId="65724186" w:rsidR="00EC128E" w:rsidRPr="00EC128E" w:rsidRDefault="00EC128E" w:rsidP="00EC128E">
            <w:pPr>
              <w:keepNext/>
              <w:ind w:firstLine="0"/>
            </w:pPr>
            <w:r>
              <w:t>Willis</w:t>
            </w:r>
          </w:p>
        </w:tc>
      </w:tr>
      <w:tr w:rsidR="00EC128E" w:rsidRPr="00EC128E" w14:paraId="6E9CEF19" w14:textId="77777777" w:rsidTr="00EC128E">
        <w:tc>
          <w:tcPr>
            <w:tcW w:w="2179" w:type="dxa"/>
            <w:shd w:val="clear" w:color="auto" w:fill="auto"/>
          </w:tcPr>
          <w:p w14:paraId="2F12E5F7" w14:textId="6B48ADE9" w:rsidR="00EC128E" w:rsidRPr="00EC128E" w:rsidRDefault="00EC128E" w:rsidP="00EC128E">
            <w:pPr>
              <w:keepNext/>
              <w:ind w:firstLine="0"/>
            </w:pPr>
            <w:r>
              <w:t>Wooten</w:t>
            </w:r>
          </w:p>
        </w:tc>
        <w:tc>
          <w:tcPr>
            <w:tcW w:w="2179" w:type="dxa"/>
            <w:shd w:val="clear" w:color="auto" w:fill="auto"/>
          </w:tcPr>
          <w:p w14:paraId="030D06A2" w14:textId="5E44A3A0" w:rsidR="00EC128E" w:rsidRPr="00EC128E" w:rsidRDefault="00EC128E" w:rsidP="00EC128E">
            <w:pPr>
              <w:keepNext/>
              <w:ind w:firstLine="0"/>
            </w:pPr>
            <w:r>
              <w:t>Yow</w:t>
            </w:r>
          </w:p>
        </w:tc>
        <w:tc>
          <w:tcPr>
            <w:tcW w:w="2180" w:type="dxa"/>
            <w:shd w:val="clear" w:color="auto" w:fill="auto"/>
          </w:tcPr>
          <w:p w14:paraId="25C4166C" w14:textId="77777777" w:rsidR="00EC128E" w:rsidRPr="00EC128E" w:rsidRDefault="00EC128E" w:rsidP="00EC128E">
            <w:pPr>
              <w:keepNext/>
              <w:ind w:firstLine="0"/>
            </w:pPr>
          </w:p>
        </w:tc>
      </w:tr>
    </w:tbl>
    <w:p w14:paraId="400D8A23" w14:textId="77777777" w:rsidR="00EC128E" w:rsidRDefault="00EC128E" w:rsidP="00EC128E"/>
    <w:p w14:paraId="0CB7FF34" w14:textId="6279498A" w:rsidR="00EC128E" w:rsidRDefault="00EC128E" w:rsidP="00EC128E">
      <w:pPr>
        <w:jc w:val="center"/>
        <w:rPr>
          <w:b/>
        </w:rPr>
      </w:pPr>
      <w:r w:rsidRPr="00EC128E">
        <w:rPr>
          <w:b/>
        </w:rPr>
        <w:t>Total--110</w:t>
      </w:r>
    </w:p>
    <w:p w14:paraId="44331680" w14:textId="77777777" w:rsidR="00EC128E" w:rsidRDefault="00EC128E" w:rsidP="00EC128E">
      <w:pPr>
        <w:jc w:val="center"/>
        <w:rPr>
          <w:b/>
        </w:rPr>
      </w:pPr>
    </w:p>
    <w:p w14:paraId="6E794FB7" w14:textId="77777777" w:rsidR="00EC128E" w:rsidRDefault="00EC128E" w:rsidP="00EC128E">
      <w:pPr>
        <w:ind w:firstLine="0"/>
      </w:pPr>
      <w:r w:rsidRPr="00EC128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EC128E" w:rsidRPr="00EC128E" w14:paraId="407C7E34" w14:textId="77777777" w:rsidTr="00EC128E">
        <w:tc>
          <w:tcPr>
            <w:tcW w:w="2179" w:type="dxa"/>
            <w:shd w:val="clear" w:color="auto" w:fill="auto"/>
          </w:tcPr>
          <w:p w14:paraId="38E3CC84" w14:textId="3246429D" w:rsidR="00EC128E" w:rsidRPr="00EC128E" w:rsidRDefault="00EC128E" w:rsidP="00EC128E">
            <w:pPr>
              <w:keepNext/>
              <w:ind w:firstLine="0"/>
            </w:pPr>
            <w:r>
              <w:t>Harris</w:t>
            </w:r>
          </w:p>
        </w:tc>
        <w:tc>
          <w:tcPr>
            <w:tcW w:w="2179" w:type="dxa"/>
            <w:shd w:val="clear" w:color="auto" w:fill="auto"/>
          </w:tcPr>
          <w:p w14:paraId="1629C4B0" w14:textId="4C7657A7" w:rsidR="00EC128E" w:rsidRPr="00EC128E" w:rsidRDefault="00EC128E" w:rsidP="00EC128E">
            <w:pPr>
              <w:keepNext/>
              <w:ind w:firstLine="0"/>
            </w:pPr>
            <w:r>
              <w:t>Magnuson</w:t>
            </w:r>
          </w:p>
        </w:tc>
        <w:tc>
          <w:tcPr>
            <w:tcW w:w="2180" w:type="dxa"/>
            <w:shd w:val="clear" w:color="auto" w:fill="auto"/>
          </w:tcPr>
          <w:p w14:paraId="5B6B5A85" w14:textId="730D7A9B" w:rsidR="00EC128E" w:rsidRPr="00EC128E" w:rsidRDefault="00EC128E" w:rsidP="00EC128E">
            <w:pPr>
              <w:keepNext/>
              <w:ind w:firstLine="0"/>
            </w:pPr>
            <w:r>
              <w:t>Pace</w:t>
            </w:r>
          </w:p>
        </w:tc>
      </w:tr>
    </w:tbl>
    <w:p w14:paraId="244A8968" w14:textId="77777777" w:rsidR="00EC128E" w:rsidRDefault="00EC128E" w:rsidP="00EC128E"/>
    <w:p w14:paraId="15BF88A0" w14:textId="77777777" w:rsidR="00EC128E" w:rsidRDefault="00EC128E" w:rsidP="00EC128E">
      <w:pPr>
        <w:jc w:val="center"/>
        <w:rPr>
          <w:b/>
        </w:rPr>
      </w:pPr>
      <w:r w:rsidRPr="00EC128E">
        <w:rPr>
          <w:b/>
        </w:rPr>
        <w:t>Total--3</w:t>
      </w:r>
    </w:p>
    <w:p w14:paraId="6298FC48" w14:textId="6FE91F7D" w:rsidR="00EC128E" w:rsidRDefault="00EC128E" w:rsidP="00EC128E">
      <w:pPr>
        <w:jc w:val="center"/>
        <w:rPr>
          <w:b/>
        </w:rPr>
      </w:pPr>
    </w:p>
    <w:p w14:paraId="4F86DC86" w14:textId="77777777" w:rsidR="00EC128E" w:rsidRDefault="00EC128E" w:rsidP="00EC128E">
      <w:r>
        <w:t>Section 36 was adopted.</w:t>
      </w:r>
    </w:p>
    <w:p w14:paraId="0F7FDB8C" w14:textId="77777777" w:rsidR="00EC128E" w:rsidRDefault="00EC128E" w:rsidP="00EC128E"/>
    <w:p w14:paraId="5471E44A" w14:textId="77777777" w:rsidR="00323690" w:rsidRDefault="00323690">
      <w:pPr>
        <w:ind w:firstLine="0"/>
        <w:jc w:val="left"/>
        <w:rPr>
          <w:b/>
        </w:rPr>
      </w:pPr>
      <w:r>
        <w:rPr>
          <w:b/>
        </w:rPr>
        <w:br w:type="page"/>
      </w:r>
    </w:p>
    <w:p w14:paraId="6CF0CA41" w14:textId="3322ADCA" w:rsidR="00EC128E" w:rsidRDefault="00EC128E" w:rsidP="00EC128E">
      <w:pPr>
        <w:keepNext/>
        <w:jc w:val="center"/>
        <w:rPr>
          <w:b/>
        </w:rPr>
      </w:pPr>
      <w:r w:rsidRPr="00EC128E">
        <w:rPr>
          <w:b/>
        </w:rPr>
        <w:t>SECTION 37</w:t>
      </w:r>
    </w:p>
    <w:p w14:paraId="0A67B738" w14:textId="77777777" w:rsidR="00EC128E" w:rsidRDefault="00EC128E" w:rsidP="00EC128E">
      <w:r>
        <w:t xml:space="preserve">The yeas and nays were taken resulting as follows: </w:t>
      </w:r>
    </w:p>
    <w:p w14:paraId="616CBBF1" w14:textId="59DD730E" w:rsidR="00EC128E" w:rsidRDefault="00EC128E" w:rsidP="00EC128E">
      <w:pPr>
        <w:jc w:val="center"/>
      </w:pPr>
      <w:r>
        <w:t xml:space="preserve"> </w:t>
      </w:r>
      <w:bookmarkStart w:id="53" w:name="vote_start193"/>
      <w:bookmarkEnd w:id="53"/>
      <w:r>
        <w:t>Yeas 105; Nays 10</w:t>
      </w:r>
    </w:p>
    <w:p w14:paraId="65B6DBFF" w14:textId="77777777" w:rsidR="00323690" w:rsidRDefault="00323690" w:rsidP="00EC128E">
      <w:pPr>
        <w:jc w:val="center"/>
      </w:pPr>
    </w:p>
    <w:p w14:paraId="27B18F84" w14:textId="77777777" w:rsidR="00EC128E" w:rsidRDefault="00EC128E" w:rsidP="00EC128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C128E" w:rsidRPr="00EC128E" w14:paraId="40DE5DF8" w14:textId="77777777" w:rsidTr="00EC128E">
        <w:tc>
          <w:tcPr>
            <w:tcW w:w="2179" w:type="dxa"/>
            <w:shd w:val="clear" w:color="auto" w:fill="auto"/>
          </w:tcPr>
          <w:p w14:paraId="4E1EA2BE" w14:textId="37C416B3" w:rsidR="00EC128E" w:rsidRPr="00EC128E" w:rsidRDefault="00EC128E" w:rsidP="00EC128E">
            <w:pPr>
              <w:keepNext/>
              <w:ind w:firstLine="0"/>
            </w:pPr>
            <w:r>
              <w:t>Alexander</w:t>
            </w:r>
          </w:p>
        </w:tc>
        <w:tc>
          <w:tcPr>
            <w:tcW w:w="2179" w:type="dxa"/>
            <w:shd w:val="clear" w:color="auto" w:fill="auto"/>
          </w:tcPr>
          <w:p w14:paraId="08562440" w14:textId="78A7A2EC" w:rsidR="00EC128E" w:rsidRPr="00EC128E" w:rsidRDefault="00EC128E" w:rsidP="00EC128E">
            <w:pPr>
              <w:keepNext/>
              <w:ind w:firstLine="0"/>
            </w:pPr>
            <w:r>
              <w:t>Anderson</w:t>
            </w:r>
          </w:p>
        </w:tc>
        <w:tc>
          <w:tcPr>
            <w:tcW w:w="2180" w:type="dxa"/>
            <w:shd w:val="clear" w:color="auto" w:fill="auto"/>
          </w:tcPr>
          <w:p w14:paraId="6BB95AD4" w14:textId="52222607" w:rsidR="00EC128E" w:rsidRPr="00EC128E" w:rsidRDefault="00EC128E" w:rsidP="00EC128E">
            <w:pPr>
              <w:keepNext/>
              <w:ind w:firstLine="0"/>
            </w:pPr>
            <w:r>
              <w:t>Atkinson</w:t>
            </w:r>
          </w:p>
        </w:tc>
      </w:tr>
      <w:tr w:rsidR="00EC128E" w:rsidRPr="00EC128E" w14:paraId="27C84879" w14:textId="77777777" w:rsidTr="00EC128E">
        <w:tc>
          <w:tcPr>
            <w:tcW w:w="2179" w:type="dxa"/>
            <w:shd w:val="clear" w:color="auto" w:fill="auto"/>
          </w:tcPr>
          <w:p w14:paraId="2DC7BCC0" w14:textId="0319C2C6" w:rsidR="00EC128E" w:rsidRPr="00EC128E" w:rsidRDefault="00EC128E" w:rsidP="00EC128E">
            <w:pPr>
              <w:ind w:firstLine="0"/>
            </w:pPr>
            <w:r>
              <w:t>Bailey</w:t>
            </w:r>
          </w:p>
        </w:tc>
        <w:tc>
          <w:tcPr>
            <w:tcW w:w="2179" w:type="dxa"/>
            <w:shd w:val="clear" w:color="auto" w:fill="auto"/>
          </w:tcPr>
          <w:p w14:paraId="62A0DA6E" w14:textId="0E51CC72" w:rsidR="00EC128E" w:rsidRPr="00EC128E" w:rsidRDefault="00EC128E" w:rsidP="00EC128E">
            <w:pPr>
              <w:ind w:firstLine="0"/>
            </w:pPr>
            <w:r>
              <w:t>Ballentine</w:t>
            </w:r>
          </w:p>
        </w:tc>
        <w:tc>
          <w:tcPr>
            <w:tcW w:w="2180" w:type="dxa"/>
            <w:shd w:val="clear" w:color="auto" w:fill="auto"/>
          </w:tcPr>
          <w:p w14:paraId="4FE88F24" w14:textId="731CF2D3" w:rsidR="00EC128E" w:rsidRPr="00EC128E" w:rsidRDefault="00EC128E" w:rsidP="00EC128E">
            <w:pPr>
              <w:ind w:firstLine="0"/>
            </w:pPr>
            <w:r>
              <w:t>Bannister</w:t>
            </w:r>
          </w:p>
        </w:tc>
      </w:tr>
      <w:tr w:rsidR="00EC128E" w:rsidRPr="00EC128E" w14:paraId="2CD7D69F" w14:textId="77777777" w:rsidTr="00EC128E">
        <w:tc>
          <w:tcPr>
            <w:tcW w:w="2179" w:type="dxa"/>
            <w:shd w:val="clear" w:color="auto" w:fill="auto"/>
          </w:tcPr>
          <w:p w14:paraId="49910F1E" w14:textId="389C8F73" w:rsidR="00EC128E" w:rsidRPr="00EC128E" w:rsidRDefault="00EC128E" w:rsidP="00EC128E">
            <w:pPr>
              <w:ind w:firstLine="0"/>
            </w:pPr>
            <w:r>
              <w:t>Bauer</w:t>
            </w:r>
          </w:p>
        </w:tc>
        <w:tc>
          <w:tcPr>
            <w:tcW w:w="2179" w:type="dxa"/>
            <w:shd w:val="clear" w:color="auto" w:fill="auto"/>
          </w:tcPr>
          <w:p w14:paraId="5CFDBE79" w14:textId="6937FFEC" w:rsidR="00EC128E" w:rsidRPr="00EC128E" w:rsidRDefault="00EC128E" w:rsidP="00EC128E">
            <w:pPr>
              <w:ind w:firstLine="0"/>
            </w:pPr>
            <w:r>
              <w:t>Bernstein</w:t>
            </w:r>
          </w:p>
        </w:tc>
        <w:tc>
          <w:tcPr>
            <w:tcW w:w="2180" w:type="dxa"/>
            <w:shd w:val="clear" w:color="auto" w:fill="auto"/>
          </w:tcPr>
          <w:p w14:paraId="0D811A3A" w14:textId="2461F613" w:rsidR="00EC128E" w:rsidRPr="00EC128E" w:rsidRDefault="00EC128E" w:rsidP="00EC128E">
            <w:pPr>
              <w:ind w:firstLine="0"/>
            </w:pPr>
            <w:r>
              <w:t>Blackwell</w:t>
            </w:r>
          </w:p>
        </w:tc>
      </w:tr>
      <w:tr w:rsidR="00EC128E" w:rsidRPr="00EC128E" w14:paraId="5203621B" w14:textId="77777777" w:rsidTr="00EC128E">
        <w:tc>
          <w:tcPr>
            <w:tcW w:w="2179" w:type="dxa"/>
            <w:shd w:val="clear" w:color="auto" w:fill="auto"/>
          </w:tcPr>
          <w:p w14:paraId="6F516A66" w14:textId="5D29FB9C" w:rsidR="00EC128E" w:rsidRPr="00EC128E" w:rsidRDefault="00EC128E" w:rsidP="00EC128E">
            <w:pPr>
              <w:ind w:firstLine="0"/>
            </w:pPr>
            <w:r>
              <w:t>Bradley</w:t>
            </w:r>
          </w:p>
        </w:tc>
        <w:tc>
          <w:tcPr>
            <w:tcW w:w="2179" w:type="dxa"/>
            <w:shd w:val="clear" w:color="auto" w:fill="auto"/>
          </w:tcPr>
          <w:p w14:paraId="216BC6B0" w14:textId="2EA67F2B" w:rsidR="00EC128E" w:rsidRPr="00EC128E" w:rsidRDefault="00EC128E" w:rsidP="00EC128E">
            <w:pPr>
              <w:ind w:firstLine="0"/>
            </w:pPr>
            <w:r>
              <w:t>Brewer</w:t>
            </w:r>
          </w:p>
        </w:tc>
        <w:tc>
          <w:tcPr>
            <w:tcW w:w="2180" w:type="dxa"/>
            <w:shd w:val="clear" w:color="auto" w:fill="auto"/>
          </w:tcPr>
          <w:p w14:paraId="3EB21CB0" w14:textId="446952E3" w:rsidR="00EC128E" w:rsidRPr="00EC128E" w:rsidRDefault="00EC128E" w:rsidP="00EC128E">
            <w:pPr>
              <w:ind w:firstLine="0"/>
            </w:pPr>
            <w:r>
              <w:t>Brittain</w:t>
            </w:r>
          </w:p>
        </w:tc>
      </w:tr>
      <w:tr w:rsidR="00EC128E" w:rsidRPr="00EC128E" w14:paraId="72A43E27" w14:textId="77777777" w:rsidTr="00EC128E">
        <w:tc>
          <w:tcPr>
            <w:tcW w:w="2179" w:type="dxa"/>
            <w:shd w:val="clear" w:color="auto" w:fill="auto"/>
          </w:tcPr>
          <w:p w14:paraId="66D77B4D" w14:textId="179DA622" w:rsidR="00EC128E" w:rsidRPr="00EC128E" w:rsidRDefault="00EC128E" w:rsidP="00EC128E">
            <w:pPr>
              <w:ind w:firstLine="0"/>
            </w:pPr>
            <w:r>
              <w:t>Burns</w:t>
            </w:r>
          </w:p>
        </w:tc>
        <w:tc>
          <w:tcPr>
            <w:tcW w:w="2179" w:type="dxa"/>
            <w:shd w:val="clear" w:color="auto" w:fill="auto"/>
          </w:tcPr>
          <w:p w14:paraId="73A21C79" w14:textId="15FB2DC3" w:rsidR="00EC128E" w:rsidRPr="00EC128E" w:rsidRDefault="00EC128E" w:rsidP="00EC128E">
            <w:pPr>
              <w:ind w:firstLine="0"/>
            </w:pPr>
            <w:r>
              <w:t>Bustos</w:t>
            </w:r>
          </w:p>
        </w:tc>
        <w:tc>
          <w:tcPr>
            <w:tcW w:w="2180" w:type="dxa"/>
            <w:shd w:val="clear" w:color="auto" w:fill="auto"/>
          </w:tcPr>
          <w:p w14:paraId="2D2B568E" w14:textId="60174949" w:rsidR="00EC128E" w:rsidRPr="00EC128E" w:rsidRDefault="00EC128E" w:rsidP="00EC128E">
            <w:pPr>
              <w:ind w:firstLine="0"/>
            </w:pPr>
            <w:r>
              <w:t>Calhoon</w:t>
            </w:r>
          </w:p>
        </w:tc>
      </w:tr>
      <w:tr w:rsidR="00EC128E" w:rsidRPr="00EC128E" w14:paraId="14A25DA3" w14:textId="77777777" w:rsidTr="00EC128E">
        <w:tc>
          <w:tcPr>
            <w:tcW w:w="2179" w:type="dxa"/>
            <w:shd w:val="clear" w:color="auto" w:fill="auto"/>
          </w:tcPr>
          <w:p w14:paraId="21F163B1" w14:textId="78635F3D" w:rsidR="00EC128E" w:rsidRPr="00EC128E" w:rsidRDefault="00EC128E" w:rsidP="00EC128E">
            <w:pPr>
              <w:ind w:firstLine="0"/>
            </w:pPr>
            <w:r>
              <w:t>Carter</w:t>
            </w:r>
          </w:p>
        </w:tc>
        <w:tc>
          <w:tcPr>
            <w:tcW w:w="2179" w:type="dxa"/>
            <w:shd w:val="clear" w:color="auto" w:fill="auto"/>
          </w:tcPr>
          <w:p w14:paraId="448A4B27" w14:textId="1749B2AE" w:rsidR="00EC128E" w:rsidRPr="00EC128E" w:rsidRDefault="00EC128E" w:rsidP="00EC128E">
            <w:pPr>
              <w:ind w:firstLine="0"/>
            </w:pPr>
            <w:r>
              <w:t>Caskey</w:t>
            </w:r>
          </w:p>
        </w:tc>
        <w:tc>
          <w:tcPr>
            <w:tcW w:w="2180" w:type="dxa"/>
            <w:shd w:val="clear" w:color="auto" w:fill="auto"/>
          </w:tcPr>
          <w:p w14:paraId="0871E672" w14:textId="01587915" w:rsidR="00EC128E" w:rsidRPr="00EC128E" w:rsidRDefault="00EC128E" w:rsidP="00EC128E">
            <w:pPr>
              <w:ind w:firstLine="0"/>
            </w:pPr>
            <w:r>
              <w:t>Chapman</w:t>
            </w:r>
          </w:p>
        </w:tc>
      </w:tr>
      <w:tr w:rsidR="00EC128E" w:rsidRPr="00EC128E" w14:paraId="4CDEB233" w14:textId="77777777" w:rsidTr="00EC128E">
        <w:tc>
          <w:tcPr>
            <w:tcW w:w="2179" w:type="dxa"/>
            <w:shd w:val="clear" w:color="auto" w:fill="auto"/>
          </w:tcPr>
          <w:p w14:paraId="33EEEEDD" w14:textId="3A29D320" w:rsidR="00EC128E" w:rsidRPr="00EC128E" w:rsidRDefault="00EC128E" w:rsidP="00EC128E">
            <w:pPr>
              <w:ind w:firstLine="0"/>
            </w:pPr>
            <w:r>
              <w:t>Chumley</w:t>
            </w:r>
          </w:p>
        </w:tc>
        <w:tc>
          <w:tcPr>
            <w:tcW w:w="2179" w:type="dxa"/>
            <w:shd w:val="clear" w:color="auto" w:fill="auto"/>
          </w:tcPr>
          <w:p w14:paraId="704E540C" w14:textId="71954AD0" w:rsidR="00EC128E" w:rsidRPr="00EC128E" w:rsidRDefault="00EC128E" w:rsidP="00EC128E">
            <w:pPr>
              <w:ind w:firstLine="0"/>
            </w:pPr>
            <w:r>
              <w:t>Clyburn</w:t>
            </w:r>
          </w:p>
        </w:tc>
        <w:tc>
          <w:tcPr>
            <w:tcW w:w="2180" w:type="dxa"/>
            <w:shd w:val="clear" w:color="auto" w:fill="auto"/>
          </w:tcPr>
          <w:p w14:paraId="07FB404E" w14:textId="07641137" w:rsidR="00EC128E" w:rsidRPr="00EC128E" w:rsidRDefault="00EC128E" w:rsidP="00EC128E">
            <w:pPr>
              <w:ind w:firstLine="0"/>
            </w:pPr>
            <w:r>
              <w:t>Collins</w:t>
            </w:r>
          </w:p>
        </w:tc>
      </w:tr>
      <w:tr w:rsidR="00EC128E" w:rsidRPr="00EC128E" w14:paraId="50A2425B" w14:textId="77777777" w:rsidTr="00EC128E">
        <w:tc>
          <w:tcPr>
            <w:tcW w:w="2179" w:type="dxa"/>
            <w:shd w:val="clear" w:color="auto" w:fill="auto"/>
          </w:tcPr>
          <w:p w14:paraId="16671B68" w14:textId="24F52401" w:rsidR="00EC128E" w:rsidRPr="00EC128E" w:rsidRDefault="00EC128E" w:rsidP="00EC128E">
            <w:pPr>
              <w:ind w:firstLine="0"/>
            </w:pPr>
            <w:r>
              <w:t>Connell</w:t>
            </w:r>
          </w:p>
        </w:tc>
        <w:tc>
          <w:tcPr>
            <w:tcW w:w="2179" w:type="dxa"/>
            <w:shd w:val="clear" w:color="auto" w:fill="auto"/>
          </w:tcPr>
          <w:p w14:paraId="0C932632" w14:textId="6B72F69A" w:rsidR="00EC128E" w:rsidRPr="00EC128E" w:rsidRDefault="00EC128E" w:rsidP="00EC128E">
            <w:pPr>
              <w:ind w:firstLine="0"/>
            </w:pPr>
            <w:r>
              <w:t>B. L. Cox</w:t>
            </w:r>
          </w:p>
        </w:tc>
        <w:tc>
          <w:tcPr>
            <w:tcW w:w="2180" w:type="dxa"/>
            <w:shd w:val="clear" w:color="auto" w:fill="auto"/>
          </w:tcPr>
          <w:p w14:paraId="042D1599" w14:textId="346B73A6" w:rsidR="00EC128E" w:rsidRPr="00EC128E" w:rsidRDefault="00EC128E" w:rsidP="00EC128E">
            <w:pPr>
              <w:ind w:firstLine="0"/>
            </w:pPr>
            <w:r>
              <w:t>Crawford</w:t>
            </w:r>
          </w:p>
        </w:tc>
      </w:tr>
      <w:tr w:rsidR="00EC128E" w:rsidRPr="00EC128E" w14:paraId="0946834B" w14:textId="77777777" w:rsidTr="00EC128E">
        <w:tc>
          <w:tcPr>
            <w:tcW w:w="2179" w:type="dxa"/>
            <w:shd w:val="clear" w:color="auto" w:fill="auto"/>
          </w:tcPr>
          <w:p w14:paraId="7BD88A9A" w14:textId="19406AF8" w:rsidR="00EC128E" w:rsidRPr="00EC128E" w:rsidRDefault="00EC128E" w:rsidP="00EC128E">
            <w:pPr>
              <w:ind w:firstLine="0"/>
            </w:pPr>
            <w:r>
              <w:t>Davis</w:t>
            </w:r>
          </w:p>
        </w:tc>
        <w:tc>
          <w:tcPr>
            <w:tcW w:w="2179" w:type="dxa"/>
            <w:shd w:val="clear" w:color="auto" w:fill="auto"/>
          </w:tcPr>
          <w:p w14:paraId="3D4A2537" w14:textId="57546065" w:rsidR="00EC128E" w:rsidRPr="00EC128E" w:rsidRDefault="00EC128E" w:rsidP="00EC128E">
            <w:pPr>
              <w:ind w:firstLine="0"/>
            </w:pPr>
            <w:r>
              <w:t>Dillard</w:t>
            </w:r>
          </w:p>
        </w:tc>
        <w:tc>
          <w:tcPr>
            <w:tcW w:w="2180" w:type="dxa"/>
            <w:shd w:val="clear" w:color="auto" w:fill="auto"/>
          </w:tcPr>
          <w:p w14:paraId="60827EC7" w14:textId="5B02D449" w:rsidR="00EC128E" w:rsidRPr="00EC128E" w:rsidRDefault="00EC128E" w:rsidP="00EC128E">
            <w:pPr>
              <w:ind w:firstLine="0"/>
            </w:pPr>
            <w:r>
              <w:t>Elliott</w:t>
            </w:r>
          </w:p>
        </w:tc>
      </w:tr>
      <w:tr w:rsidR="00EC128E" w:rsidRPr="00EC128E" w14:paraId="7DE991B2" w14:textId="77777777" w:rsidTr="00EC128E">
        <w:tc>
          <w:tcPr>
            <w:tcW w:w="2179" w:type="dxa"/>
            <w:shd w:val="clear" w:color="auto" w:fill="auto"/>
          </w:tcPr>
          <w:p w14:paraId="71279668" w14:textId="1696ED4F" w:rsidR="00EC128E" w:rsidRPr="00EC128E" w:rsidRDefault="00EC128E" w:rsidP="00EC128E">
            <w:pPr>
              <w:ind w:firstLine="0"/>
            </w:pPr>
            <w:r>
              <w:t>Erickson</w:t>
            </w:r>
          </w:p>
        </w:tc>
        <w:tc>
          <w:tcPr>
            <w:tcW w:w="2179" w:type="dxa"/>
            <w:shd w:val="clear" w:color="auto" w:fill="auto"/>
          </w:tcPr>
          <w:p w14:paraId="16C1FC89" w14:textId="371A9BAF" w:rsidR="00EC128E" w:rsidRPr="00EC128E" w:rsidRDefault="00EC128E" w:rsidP="00EC128E">
            <w:pPr>
              <w:ind w:firstLine="0"/>
            </w:pPr>
            <w:r>
              <w:t>Felder</w:t>
            </w:r>
          </w:p>
        </w:tc>
        <w:tc>
          <w:tcPr>
            <w:tcW w:w="2180" w:type="dxa"/>
            <w:shd w:val="clear" w:color="auto" w:fill="auto"/>
          </w:tcPr>
          <w:p w14:paraId="2B01C4D9" w14:textId="12D353F5" w:rsidR="00EC128E" w:rsidRPr="00EC128E" w:rsidRDefault="00EC128E" w:rsidP="00EC128E">
            <w:pPr>
              <w:ind w:firstLine="0"/>
            </w:pPr>
            <w:r>
              <w:t>Forrest</w:t>
            </w:r>
          </w:p>
        </w:tc>
      </w:tr>
      <w:tr w:rsidR="00EC128E" w:rsidRPr="00EC128E" w14:paraId="49A3BB37" w14:textId="77777777" w:rsidTr="00EC128E">
        <w:tc>
          <w:tcPr>
            <w:tcW w:w="2179" w:type="dxa"/>
            <w:shd w:val="clear" w:color="auto" w:fill="auto"/>
          </w:tcPr>
          <w:p w14:paraId="048743D7" w14:textId="50488724" w:rsidR="00EC128E" w:rsidRPr="00EC128E" w:rsidRDefault="00EC128E" w:rsidP="00EC128E">
            <w:pPr>
              <w:ind w:firstLine="0"/>
            </w:pPr>
            <w:r>
              <w:t>Gagnon</w:t>
            </w:r>
          </w:p>
        </w:tc>
        <w:tc>
          <w:tcPr>
            <w:tcW w:w="2179" w:type="dxa"/>
            <w:shd w:val="clear" w:color="auto" w:fill="auto"/>
          </w:tcPr>
          <w:p w14:paraId="5442516B" w14:textId="09753F35" w:rsidR="00EC128E" w:rsidRPr="00EC128E" w:rsidRDefault="00EC128E" w:rsidP="00EC128E">
            <w:pPr>
              <w:ind w:firstLine="0"/>
            </w:pPr>
            <w:r>
              <w:t>Garvin</w:t>
            </w:r>
          </w:p>
        </w:tc>
        <w:tc>
          <w:tcPr>
            <w:tcW w:w="2180" w:type="dxa"/>
            <w:shd w:val="clear" w:color="auto" w:fill="auto"/>
          </w:tcPr>
          <w:p w14:paraId="0F3A4633" w14:textId="72068089" w:rsidR="00EC128E" w:rsidRPr="00EC128E" w:rsidRDefault="00EC128E" w:rsidP="00EC128E">
            <w:pPr>
              <w:ind w:firstLine="0"/>
            </w:pPr>
            <w:r>
              <w:t>Gatch</w:t>
            </w:r>
          </w:p>
        </w:tc>
      </w:tr>
      <w:tr w:rsidR="00EC128E" w:rsidRPr="00EC128E" w14:paraId="41DA3761" w14:textId="77777777" w:rsidTr="00EC128E">
        <w:tc>
          <w:tcPr>
            <w:tcW w:w="2179" w:type="dxa"/>
            <w:shd w:val="clear" w:color="auto" w:fill="auto"/>
          </w:tcPr>
          <w:p w14:paraId="2951F8A9" w14:textId="7E7DEF04" w:rsidR="00EC128E" w:rsidRPr="00EC128E" w:rsidRDefault="00EC128E" w:rsidP="00EC128E">
            <w:pPr>
              <w:ind w:firstLine="0"/>
            </w:pPr>
            <w:r>
              <w:t>Gibson</w:t>
            </w:r>
          </w:p>
        </w:tc>
        <w:tc>
          <w:tcPr>
            <w:tcW w:w="2179" w:type="dxa"/>
            <w:shd w:val="clear" w:color="auto" w:fill="auto"/>
          </w:tcPr>
          <w:p w14:paraId="48BD3067" w14:textId="40477858" w:rsidR="00EC128E" w:rsidRPr="00EC128E" w:rsidRDefault="00EC128E" w:rsidP="00EC128E">
            <w:pPr>
              <w:ind w:firstLine="0"/>
            </w:pPr>
            <w:r>
              <w:t>Gilliam</w:t>
            </w:r>
          </w:p>
        </w:tc>
        <w:tc>
          <w:tcPr>
            <w:tcW w:w="2180" w:type="dxa"/>
            <w:shd w:val="clear" w:color="auto" w:fill="auto"/>
          </w:tcPr>
          <w:p w14:paraId="1CF6C46C" w14:textId="10E0A69B" w:rsidR="00EC128E" w:rsidRPr="00EC128E" w:rsidRDefault="00EC128E" w:rsidP="00EC128E">
            <w:pPr>
              <w:ind w:firstLine="0"/>
            </w:pPr>
            <w:r>
              <w:t>Gilliard</w:t>
            </w:r>
          </w:p>
        </w:tc>
      </w:tr>
      <w:tr w:rsidR="00EC128E" w:rsidRPr="00EC128E" w14:paraId="2E35C00A" w14:textId="77777777" w:rsidTr="00EC128E">
        <w:tc>
          <w:tcPr>
            <w:tcW w:w="2179" w:type="dxa"/>
            <w:shd w:val="clear" w:color="auto" w:fill="auto"/>
          </w:tcPr>
          <w:p w14:paraId="6B8B5D67" w14:textId="15644B99" w:rsidR="00EC128E" w:rsidRPr="00EC128E" w:rsidRDefault="00EC128E" w:rsidP="00EC128E">
            <w:pPr>
              <w:ind w:firstLine="0"/>
            </w:pPr>
            <w:r>
              <w:t>Guest</w:t>
            </w:r>
          </w:p>
        </w:tc>
        <w:tc>
          <w:tcPr>
            <w:tcW w:w="2179" w:type="dxa"/>
            <w:shd w:val="clear" w:color="auto" w:fill="auto"/>
          </w:tcPr>
          <w:p w14:paraId="5C8B181A" w14:textId="43B4E467" w:rsidR="00EC128E" w:rsidRPr="00EC128E" w:rsidRDefault="00EC128E" w:rsidP="00EC128E">
            <w:pPr>
              <w:ind w:firstLine="0"/>
            </w:pPr>
            <w:r>
              <w:t>Guffey</w:t>
            </w:r>
          </w:p>
        </w:tc>
        <w:tc>
          <w:tcPr>
            <w:tcW w:w="2180" w:type="dxa"/>
            <w:shd w:val="clear" w:color="auto" w:fill="auto"/>
          </w:tcPr>
          <w:p w14:paraId="5F2875A2" w14:textId="0DAB29A0" w:rsidR="00EC128E" w:rsidRPr="00EC128E" w:rsidRDefault="00EC128E" w:rsidP="00EC128E">
            <w:pPr>
              <w:ind w:firstLine="0"/>
            </w:pPr>
            <w:r>
              <w:t>Haddon</w:t>
            </w:r>
          </w:p>
        </w:tc>
      </w:tr>
      <w:tr w:rsidR="00EC128E" w:rsidRPr="00EC128E" w14:paraId="11403FA6" w14:textId="77777777" w:rsidTr="00EC128E">
        <w:tc>
          <w:tcPr>
            <w:tcW w:w="2179" w:type="dxa"/>
            <w:shd w:val="clear" w:color="auto" w:fill="auto"/>
          </w:tcPr>
          <w:p w14:paraId="5F150098" w14:textId="7A68894E" w:rsidR="00EC128E" w:rsidRPr="00EC128E" w:rsidRDefault="00EC128E" w:rsidP="00EC128E">
            <w:pPr>
              <w:ind w:firstLine="0"/>
            </w:pPr>
            <w:r>
              <w:t>Hager</w:t>
            </w:r>
          </w:p>
        </w:tc>
        <w:tc>
          <w:tcPr>
            <w:tcW w:w="2179" w:type="dxa"/>
            <w:shd w:val="clear" w:color="auto" w:fill="auto"/>
          </w:tcPr>
          <w:p w14:paraId="43C4B391" w14:textId="17687FA8" w:rsidR="00EC128E" w:rsidRPr="00EC128E" w:rsidRDefault="00EC128E" w:rsidP="00EC128E">
            <w:pPr>
              <w:ind w:firstLine="0"/>
            </w:pPr>
            <w:r>
              <w:t>Hardee</w:t>
            </w:r>
          </w:p>
        </w:tc>
        <w:tc>
          <w:tcPr>
            <w:tcW w:w="2180" w:type="dxa"/>
            <w:shd w:val="clear" w:color="auto" w:fill="auto"/>
          </w:tcPr>
          <w:p w14:paraId="6C298E2D" w14:textId="1EF60F7F" w:rsidR="00EC128E" w:rsidRPr="00EC128E" w:rsidRDefault="00EC128E" w:rsidP="00EC128E">
            <w:pPr>
              <w:ind w:firstLine="0"/>
            </w:pPr>
            <w:r>
              <w:t>Hartnett</w:t>
            </w:r>
          </w:p>
        </w:tc>
      </w:tr>
      <w:tr w:rsidR="00EC128E" w:rsidRPr="00EC128E" w14:paraId="6EB358DC" w14:textId="77777777" w:rsidTr="00EC128E">
        <w:tc>
          <w:tcPr>
            <w:tcW w:w="2179" w:type="dxa"/>
            <w:shd w:val="clear" w:color="auto" w:fill="auto"/>
          </w:tcPr>
          <w:p w14:paraId="68D67AF9" w14:textId="60BD4F34" w:rsidR="00EC128E" w:rsidRPr="00EC128E" w:rsidRDefault="00EC128E" w:rsidP="00EC128E">
            <w:pPr>
              <w:ind w:firstLine="0"/>
            </w:pPr>
            <w:r>
              <w:t>Hayes</w:t>
            </w:r>
          </w:p>
        </w:tc>
        <w:tc>
          <w:tcPr>
            <w:tcW w:w="2179" w:type="dxa"/>
            <w:shd w:val="clear" w:color="auto" w:fill="auto"/>
          </w:tcPr>
          <w:p w14:paraId="0738A117" w14:textId="59947673" w:rsidR="00EC128E" w:rsidRPr="00EC128E" w:rsidRDefault="00EC128E" w:rsidP="00EC128E">
            <w:pPr>
              <w:ind w:firstLine="0"/>
            </w:pPr>
            <w:r>
              <w:t>Henegan</w:t>
            </w:r>
          </w:p>
        </w:tc>
        <w:tc>
          <w:tcPr>
            <w:tcW w:w="2180" w:type="dxa"/>
            <w:shd w:val="clear" w:color="auto" w:fill="auto"/>
          </w:tcPr>
          <w:p w14:paraId="2288A1C9" w14:textId="2F90FD95" w:rsidR="00EC128E" w:rsidRPr="00EC128E" w:rsidRDefault="00EC128E" w:rsidP="00EC128E">
            <w:pPr>
              <w:ind w:firstLine="0"/>
            </w:pPr>
            <w:r>
              <w:t>Herbkersman</w:t>
            </w:r>
          </w:p>
        </w:tc>
      </w:tr>
      <w:tr w:rsidR="00EC128E" w:rsidRPr="00EC128E" w14:paraId="67E6C144" w14:textId="77777777" w:rsidTr="00EC128E">
        <w:tc>
          <w:tcPr>
            <w:tcW w:w="2179" w:type="dxa"/>
            <w:shd w:val="clear" w:color="auto" w:fill="auto"/>
          </w:tcPr>
          <w:p w14:paraId="7164DCA4" w14:textId="685D14DE" w:rsidR="00EC128E" w:rsidRPr="00EC128E" w:rsidRDefault="00EC128E" w:rsidP="00EC128E">
            <w:pPr>
              <w:ind w:firstLine="0"/>
            </w:pPr>
            <w:r>
              <w:t>Hewitt</w:t>
            </w:r>
          </w:p>
        </w:tc>
        <w:tc>
          <w:tcPr>
            <w:tcW w:w="2179" w:type="dxa"/>
            <w:shd w:val="clear" w:color="auto" w:fill="auto"/>
          </w:tcPr>
          <w:p w14:paraId="45716EFF" w14:textId="55F67D63" w:rsidR="00EC128E" w:rsidRPr="00EC128E" w:rsidRDefault="00EC128E" w:rsidP="00EC128E">
            <w:pPr>
              <w:ind w:firstLine="0"/>
            </w:pPr>
            <w:r>
              <w:t>Hiott</w:t>
            </w:r>
          </w:p>
        </w:tc>
        <w:tc>
          <w:tcPr>
            <w:tcW w:w="2180" w:type="dxa"/>
            <w:shd w:val="clear" w:color="auto" w:fill="auto"/>
          </w:tcPr>
          <w:p w14:paraId="2BBC0A60" w14:textId="6C3518A7" w:rsidR="00EC128E" w:rsidRPr="00EC128E" w:rsidRDefault="00EC128E" w:rsidP="00EC128E">
            <w:pPr>
              <w:ind w:firstLine="0"/>
            </w:pPr>
            <w:r>
              <w:t>Hixon</w:t>
            </w:r>
          </w:p>
        </w:tc>
      </w:tr>
      <w:tr w:rsidR="00EC128E" w:rsidRPr="00EC128E" w14:paraId="04E12317" w14:textId="77777777" w:rsidTr="00EC128E">
        <w:tc>
          <w:tcPr>
            <w:tcW w:w="2179" w:type="dxa"/>
            <w:shd w:val="clear" w:color="auto" w:fill="auto"/>
          </w:tcPr>
          <w:p w14:paraId="1A9136FB" w14:textId="4BFFA8C4" w:rsidR="00EC128E" w:rsidRPr="00EC128E" w:rsidRDefault="00EC128E" w:rsidP="00EC128E">
            <w:pPr>
              <w:ind w:firstLine="0"/>
            </w:pPr>
            <w:r>
              <w:t>Hosey</w:t>
            </w:r>
          </w:p>
        </w:tc>
        <w:tc>
          <w:tcPr>
            <w:tcW w:w="2179" w:type="dxa"/>
            <w:shd w:val="clear" w:color="auto" w:fill="auto"/>
          </w:tcPr>
          <w:p w14:paraId="4FF6F687" w14:textId="29FA48D6" w:rsidR="00EC128E" w:rsidRPr="00EC128E" w:rsidRDefault="00EC128E" w:rsidP="00EC128E">
            <w:pPr>
              <w:ind w:firstLine="0"/>
            </w:pPr>
            <w:r>
              <w:t>Howard</w:t>
            </w:r>
          </w:p>
        </w:tc>
        <w:tc>
          <w:tcPr>
            <w:tcW w:w="2180" w:type="dxa"/>
            <w:shd w:val="clear" w:color="auto" w:fill="auto"/>
          </w:tcPr>
          <w:p w14:paraId="505C6D7D" w14:textId="01C90739" w:rsidR="00EC128E" w:rsidRPr="00EC128E" w:rsidRDefault="00EC128E" w:rsidP="00EC128E">
            <w:pPr>
              <w:ind w:firstLine="0"/>
            </w:pPr>
            <w:r>
              <w:t>Hyde</w:t>
            </w:r>
          </w:p>
        </w:tc>
      </w:tr>
      <w:tr w:rsidR="00EC128E" w:rsidRPr="00EC128E" w14:paraId="4229770B" w14:textId="77777777" w:rsidTr="00EC128E">
        <w:tc>
          <w:tcPr>
            <w:tcW w:w="2179" w:type="dxa"/>
            <w:shd w:val="clear" w:color="auto" w:fill="auto"/>
          </w:tcPr>
          <w:p w14:paraId="4C0BD231" w14:textId="1826C224" w:rsidR="00EC128E" w:rsidRPr="00EC128E" w:rsidRDefault="00EC128E" w:rsidP="00EC128E">
            <w:pPr>
              <w:ind w:firstLine="0"/>
            </w:pPr>
            <w:r>
              <w:t>Jefferson</w:t>
            </w:r>
          </w:p>
        </w:tc>
        <w:tc>
          <w:tcPr>
            <w:tcW w:w="2179" w:type="dxa"/>
            <w:shd w:val="clear" w:color="auto" w:fill="auto"/>
          </w:tcPr>
          <w:p w14:paraId="7C8B7B69" w14:textId="21F2ADE8" w:rsidR="00EC128E" w:rsidRPr="00EC128E" w:rsidRDefault="00EC128E" w:rsidP="00EC128E">
            <w:pPr>
              <w:ind w:firstLine="0"/>
            </w:pPr>
            <w:r>
              <w:t>J. E. Johnson</w:t>
            </w:r>
          </w:p>
        </w:tc>
        <w:tc>
          <w:tcPr>
            <w:tcW w:w="2180" w:type="dxa"/>
            <w:shd w:val="clear" w:color="auto" w:fill="auto"/>
          </w:tcPr>
          <w:p w14:paraId="0E0A74A4" w14:textId="76066B0E" w:rsidR="00EC128E" w:rsidRPr="00EC128E" w:rsidRDefault="00EC128E" w:rsidP="00EC128E">
            <w:pPr>
              <w:ind w:firstLine="0"/>
            </w:pPr>
            <w:r>
              <w:t>J. L. Johnson</w:t>
            </w:r>
          </w:p>
        </w:tc>
      </w:tr>
      <w:tr w:rsidR="00EC128E" w:rsidRPr="00EC128E" w14:paraId="2B7DF22B" w14:textId="77777777" w:rsidTr="00EC128E">
        <w:tc>
          <w:tcPr>
            <w:tcW w:w="2179" w:type="dxa"/>
            <w:shd w:val="clear" w:color="auto" w:fill="auto"/>
          </w:tcPr>
          <w:p w14:paraId="4BC8B511" w14:textId="6F45E6C1" w:rsidR="00EC128E" w:rsidRPr="00EC128E" w:rsidRDefault="00EC128E" w:rsidP="00EC128E">
            <w:pPr>
              <w:ind w:firstLine="0"/>
            </w:pPr>
            <w:r>
              <w:t>W. Jones</w:t>
            </w:r>
          </w:p>
        </w:tc>
        <w:tc>
          <w:tcPr>
            <w:tcW w:w="2179" w:type="dxa"/>
            <w:shd w:val="clear" w:color="auto" w:fill="auto"/>
          </w:tcPr>
          <w:p w14:paraId="6DD71F5F" w14:textId="67B25EE4" w:rsidR="00EC128E" w:rsidRPr="00EC128E" w:rsidRDefault="00EC128E" w:rsidP="00EC128E">
            <w:pPr>
              <w:ind w:firstLine="0"/>
            </w:pPr>
            <w:r>
              <w:t>Jordan</w:t>
            </w:r>
          </w:p>
        </w:tc>
        <w:tc>
          <w:tcPr>
            <w:tcW w:w="2180" w:type="dxa"/>
            <w:shd w:val="clear" w:color="auto" w:fill="auto"/>
          </w:tcPr>
          <w:p w14:paraId="70DB6350" w14:textId="40EF3682" w:rsidR="00EC128E" w:rsidRPr="00EC128E" w:rsidRDefault="00EC128E" w:rsidP="00EC128E">
            <w:pPr>
              <w:ind w:firstLine="0"/>
            </w:pPr>
            <w:r>
              <w:t>Kilmartin</w:t>
            </w:r>
          </w:p>
        </w:tc>
      </w:tr>
      <w:tr w:rsidR="00EC128E" w:rsidRPr="00EC128E" w14:paraId="23A4D829" w14:textId="77777777" w:rsidTr="00EC128E">
        <w:tc>
          <w:tcPr>
            <w:tcW w:w="2179" w:type="dxa"/>
            <w:shd w:val="clear" w:color="auto" w:fill="auto"/>
          </w:tcPr>
          <w:p w14:paraId="19C02A13" w14:textId="340ADF5C" w:rsidR="00EC128E" w:rsidRPr="00EC128E" w:rsidRDefault="00EC128E" w:rsidP="00EC128E">
            <w:pPr>
              <w:ind w:firstLine="0"/>
            </w:pPr>
            <w:r>
              <w:t>King</w:t>
            </w:r>
          </w:p>
        </w:tc>
        <w:tc>
          <w:tcPr>
            <w:tcW w:w="2179" w:type="dxa"/>
            <w:shd w:val="clear" w:color="auto" w:fill="auto"/>
          </w:tcPr>
          <w:p w14:paraId="7C1AD531" w14:textId="2027A6DD" w:rsidR="00EC128E" w:rsidRPr="00EC128E" w:rsidRDefault="00EC128E" w:rsidP="00EC128E">
            <w:pPr>
              <w:ind w:firstLine="0"/>
            </w:pPr>
            <w:r>
              <w:t>Kirby</w:t>
            </w:r>
          </w:p>
        </w:tc>
        <w:tc>
          <w:tcPr>
            <w:tcW w:w="2180" w:type="dxa"/>
            <w:shd w:val="clear" w:color="auto" w:fill="auto"/>
          </w:tcPr>
          <w:p w14:paraId="2C71C525" w14:textId="2C3928FB" w:rsidR="00EC128E" w:rsidRPr="00EC128E" w:rsidRDefault="00EC128E" w:rsidP="00EC128E">
            <w:pPr>
              <w:ind w:firstLine="0"/>
            </w:pPr>
            <w:r>
              <w:t>Landing</w:t>
            </w:r>
          </w:p>
        </w:tc>
      </w:tr>
      <w:tr w:rsidR="00EC128E" w:rsidRPr="00EC128E" w14:paraId="5D862524" w14:textId="77777777" w:rsidTr="00EC128E">
        <w:tc>
          <w:tcPr>
            <w:tcW w:w="2179" w:type="dxa"/>
            <w:shd w:val="clear" w:color="auto" w:fill="auto"/>
          </w:tcPr>
          <w:p w14:paraId="06056DD2" w14:textId="27E5DD9B" w:rsidR="00EC128E" w:rsidRPr="00EC128E" w:rsidRDefault="00EC128E" w:rsidP="00EC128E">
            <w:pPr>
              <w:ind w:firstLine="0"/>
            </w:pPr>
            <w:r>
              <w:t>Lawson</w:t>
            </w:r>
          </w:p>
        </w:tc>
        <w:tc>
          <w:tcPr>
            <w:tcW w:w="2179" w:type="dxa"/>
            <w:shd w:val="clear" w:color="auto" w:fill="auto"/>
          </w:tcPr>
          <w:p w14:paraId="1952CB5C" w14:textId="38735488" w:rsidR="00EC128E" w:rsidRPr="00EC128E" w:rsidRDefault="00EC128E" w:rsidP="00EC128E">
            <w:pPr>
              <w:ind w:firstLine="0"/>
            </w:pPr>
            <w:r>
              <w:t>Leber</w:t>
            </w:r>
          </w:p>
        </w:tc>
        <w:tc>
          <w:tcPr>
            <w:tcW w:w="2180" w:type="dxa"/>
            <w:shd w:val="clear" w:color="auto" w:fill="auto"/>
          </w:tcPr>
          <w:p w14:paraId="1850597F" w14:textId="3B7EBB59" w:rsidR="00EC128E" w:rsidRPr="00EC128E" w:rsidRDefault="00EC128E" w:rsidP="00EC128E">
            <w:pPr>
              <w:ind w:firstLine="0"/>
            </w:pPr>
            <w:r>
              <w:t>Ligon</w:t>
            </w:r>
          </w:p>
        </w:tc>
      </w:tr>
      <w:tr w:rsidR="00EC128E" w:rsidRPr="00EC128E" w14:paraId="1DC06CDA" w14:textId="77777777" w:rsidTr="00EC128E">
        <w:tc>
          <w:tcPr>
            <w:tcW w:w="2179" w:type="dxa"/>
            <w:shd w:val="clear" w:color="auto" w:fill="auto"/>
          </w:tcPr>
          <w:p w14:paraId="7E4BC545" w14:textId="07E62C4A" w:rsidR="00EC128E" w:rsidRPr="00EC128E" w:rsidRDefault="00EC128E" w:rsidP="00EC128E">
            <w:pPr>
              <w:ind w:firstLine="0"/>
            </w:pPr>
            <w:r>
              <w:t>Long</w:t>
            </w:r>
          </w:p>
        </w:tc>
        <w:tc>
          <w:tcPr>
            <w:tcW w:w="2179" w:type="dxa"/>
            <w:shd w:val="clear" w:color="auto" w:fill="auto"/>
          </w:tcPr>
          <w:p w14:paraId="3BDBD730" w14:textId="243DB607" w:rsidR="00EC128E" w:rsidRPr="00EC128E" w:rsidRDefault="00EC128E" w:rsidP="00EC128E">
            <w:pPr>
              <w:ind w:firstLine="0"/>
            </w:pPr>
            <w:r>
              <w:t>Lowe</w:t>
            </w:r>
          </w:p>
        </w:tc>
        <w:tc>
          <w:tcPr>
            <w:tcW w:w="2180" w:type="dxa"/>
            <w:shd w:val="clear" w:color="auto" w:fill="auto"/>
          </w:tcPr>
          <w:p w14:paraId="7BDB0E4C" w14:textId="6E7CE549" w:rsidR="00EC128E" w:rsidRPr="00EC128E" w:rsidRDefault="00EC128E" w:rsidP="00EC128E">
            <w:pPr>
              <w:ind w:firstLine="0"/>
            </w:pPr>
            <w:r>
              <w:t>McCabe</w:t>
            </w:r>
          </w:p>
        </w:tc>
      </w:tr>
      <w:tr w:rsidR="00EC128E" w:rsidRPr="00EC128E" w14:paraId="096746D3" w14:textId="77777777" w:rsidTr="00EC128E">
        <w:tc>
          <w:tcPr>
            <w:tcW w:w="2179" w:type="dxa"/>
            <w:shd w:val="clear" w:color="auto" w:fill="auto"/>
          </w:tcPr>
          <w:p w14:paraId="7A1CA8C1" w14:textId="48750AF2" w:rsidR="00EC128E" w:rsidRPr="00EC128E" w:rsidRDefault="00EC128E" w:rsidP="00EC128E">
            <w:pPr>
              <w:ind w:firstLine="0"/>
            </w:pPr>
            <w:r>
              <w:t>McCravy</w:t>
            </w:r>
          </w:p>
        </w:tc>
        <w:tc>
          <w:tcPr>
            <w:tcW w:w="2179" w:type="dxa"/>
            <w:shd w:val="clear" w:color="auto" w:fill="auto"/>
          </w:tcPr>
          <w:p w14:paraId="3882F1D8" w14:textId="4D31AF45" w:rsidR="00EC128E" w:rsidRPr="00EC128E" w:rsidRDefault="00EC128E" w:rsidP="00EC128E">
            <w:pPr>
              <w:ind w:firstLine="0"/>
            </w:pPr>
            <w:r>
              <w:t>McDaniel</w:t>
            </w:r>
          </w:p>
        </w:tc>
        <w:tc>
          <w:tcPr>
            <w:tcW w:w="2180" w:type="dxa"/>
            <w:shd w:val="clear" w:color="auto" w:fill="auto"/>
          </w:tcPr>
          <w:p w14:paraId="1284BD85" w14:textId="061DBD3E" w:rsidR="00EC128E" w:rsidRPr="00EC128E" w:rsidRDefault="00EC128E" w:rsidP="00EC128E">
            <w:pPr>
              <w:ind w:firstLine="0"/>
            </w:pPr>
            <w:r>
              <w:t>McGinnis</w:t>
            </w:r>
          </w:p>
        </w:tc>
      </w:tr>
      <w:tr w:rsidR="00EC128E" w:rsidRPr="00EC128E" w14:paraId="445374DF" w14:textId="77777777" w:rsidTr="00EC128E">
        <w:tc>
          <w:tcPr>
            <w:tcW w:w="2179" w:type="dxa"/>
            <w:shd w:val="clear" w:color="auto" w:fill="auto"/>
          </w:tcPr>
          <w:p w14:paraId="5A14C645" w14:textId="3DF19877" w:rsidR="00EC128E" w:rsidRPr="00EC128E" w:rsidRDefault="00EC128E" w:rsidP="00EC128E">
            <w:pPr>
              <w:ind w:firstLine="0"/>
            </w:pPr>
            <w:r>
              <w:t>Mitchell</w:t>
            </w:r>
          </w:p>
        </w:tc>
        <w:tc>
          <w:tcPr>
            <w:tcW w:w="2179" w:type="dxa"/>
            <w:shd w:val="clear" w:color="auto" w:fill="auto"/>
          </w:tcPr>
          <w:p w14:paraId="6A07390E" w14:textId="7872D5C2" w:rsidR="00EC128E" w:rsidRPr="00EC128E" w:rsidRDefault="00EC128E" w:rsidP="00EC128E">
            <w:pPr>
              <w:ind w:firstLine="0"/>
            </w:pPr>
            <w:r>
              <w:t>J. Moore</w:t>
            </w:r>
          </w:p>
        </w:tc>
        <w:tc>
          <w:tcPr>
            <w:tcW w:w="2180" w:type="dxa"/>
            <w:shd w:val="clear" w:color="auto" w:fill="auto"/>
          </w:tcPr>
          <w:p w14:paraId="3224AED2" w14:textId="687F6D15" w:rsidR="00EC128E" w:rsidRPr="00EC128E" w:rsidRDefault="00EC128E" w:rsidP="00EC128E">
            <w:pPr>
              <w:ind w:firstLine="0"/>
            </w:pPr>
            <w:r>
              <w:t>T. Moore</w:t>
            </w:r>
          </w:p>
        </w:tc>
      </w:tr>
      <w:tr w:rsidR="00EC128E" w:rsidRPr="00EC128E" w14:paraId="097382D0" w14:textId="77777777" w:rsidTr="00EC128E">
        <w:tc>
          <w:tcPr>
            <w:tcW w:w="2179" w:type="dxa"/>
            <w:shd w:val="clear" w:color="auto" w:fill="auto"/>
          </w:tcPr>
          <w:p w14:paraId="50B76CE5" w14:textId="7B88B756" w:rsidR="00EC128E" w:rsidRPr="00EC128E" w:rsidRDefault="00EC128E" w:rsidP="00EC128E">
            <w:pPr>
              <w:ind w:firstLine="0"/>
            </w:pPr>
            <w:r>
              <w:t>Moss</w:t>
            </w:r>
          </w:p>
        </w:tc>
        <w:tc>
          <w:tcPr>
            <w:tcW w:w="2179" w:type="dxa"/>
            <w:shd w:val="clear" w:color="auto" w:fill="auto"/>
          </w:tcPr>
          <w:p w14:paraId="27D97DE3" w14:textId="46EE4FFC" w:rsidR="00EC128E" w:rsidRPr="00EC128E" w:rsidRDefault="00EC128E" w:rsidP="00EC128E">
            <w:pPr>
              <w:ind w:firstLine="0"/>
            </w:pPr>
            <w:r>
              <w:t>Murphy</w:t>
            </w:r>
          </w:p>
        </w:tc>
        <w:tc>
          <w:tcPr>
            <w:tcW w:w="2180" w:type="dxa"/>
            <w:shd w:val="clear" w:color="auto" w:fill="auto"/>
          </w:tcPr>
          <w:p w14:paraId="5DBF2822" w14:textId="3F7F4632" w:rsidR="00EC128E" w:rsidRPr="00EC128E" w:rsidRDefault="00EC128E" w:rsidP="00EC128E">
            <w:pPr>
              <w:ind w:firstLine="0"/>
            </w:pPr>
            <w:r>
              <w:t>Neese</w:t>
            </w:r>
          </w:p>
        </w:tc>
      </w:tr>
      <w:tr w:rsidR="00EC128E" w:rsidRPr="00EC128E" w14:paraId="3EA58723" w14:textId="77777777" w:rsidTr="00EC128E">
        <w:tc>
          <w:tcPr>
            <w:tcW w:w="2179" w:type="dxa"/>
            <w:shd w:val="clear" w:color="auto" w:fill="auto"/>
          </w:tcPr>
          <w:p w14:paraId="2F6E0C9A" w14:textId="10B4C93A" w:rsidR="00EC128E" w:rsidRPr="00EC128E" w:rsidRDefault="00EC128E" w:rsidP="00EC128E">
            <w:pPr>
              <w:ind w:firstLine="0"/>
            </w:pPr>
            <w:r>
              <w:t>B. Newton</w:t>
            </w:r>
          </w:p>
        </w:tc>
        <w:tc>
          <w:tcPr>
            <w:tcW w:w="2179" w:type="dxa"/>
            <w:shd w:val="clear" w:color="auto" w:fill="auto"/>
          </w:tcPr>
          <w:p w14:paraId="2BE63BC6" w14:textId="0298807A" w:rsidR="00EC128E" w:rsidRPr="00EC128E" w:rsidRDefault="00EC128E" w:rsidP="00EC128E">
            <w:pPr>
              <w:ind w:firstLine="0"/>
            </w:pPr>
            <w:r>
              <w:t>Nutt</w:t>
            </w:r>
          </w:p>
        </w:tc>
        <w:tc>
          <w:tcPr>
            <w:tcW w:w="2180" w:type="dxa"/>
            <w:shd w:val="clear" w:color="auto" w:fill="auto"/>
          </w:tcPr>
          <w:p w14:paraId="3A8FEDE0" w14:textId="2F8589F5" w:rsidR="00EC128E" w:rsidRPr="00EC128E" w:rsidRDefault="00EC128E" w:rsidP="00EC128E">
            <w:pPr>
              <w:ind w:firstLine="0"/>
            </w:pPr>
            <w:r>
              <w:t>Oremus</w:t>
            </w:r>
          </w:p>
        </w:tc>
      </w:tr>
      <w:tr w:rsidR="00EC128E" w:rsidRPr="00EC128E" w14:paraId="2A882FFE" w14:textId="77777777" w:rsidTr="00EC128E">
        <w:tc>
          <w:tcPr>
            <w:tcW w:w="2179" w:type="dxa"/>
            <w:shd w:val="clear" w:color="auto" w:fill="auto"/>
          </w:tcPr>
          <w:p w14:paraId="6F3E1E9B" w14:textId="310A5A58" w:rsidR="00EC128E" w:rsidRPr="00EC128E" w:rsidRDefault="00EC128E" w:rsidP="00EC128E">
            <w:pPr>
              <w:ind w:firstLine="0"/>
            </w:pPr>
            <w:r>
              <w:t>Pedalino</w:t>
            </w:r>
          </w:p>
        </w:tc>
        <w:tc>
          <w:tcPr>
            <w:tcW w:w="2179" w:type="dxa"/>
            <w:shd w:val="clear" w:color="auto" w:fill="auto"/>
          </w:tcPr>
          <w:p w14:paraId="3D2918CB" w14:textId="7538A062" w:rsidR="00EC128E" w:rsidRPr="00EC128E" w:rsidRDefault="00EC128E" w:rsidP="00EC128E">
            <w:pPr>
              <w:ind w:firstLine="0"/>
            </w:pPr>
            <w:r>
              <w:t>Pope</w:t>
            </w:r>
          </w:p>
        </w:tc>
        <w:tc>
          <w:tcPr>
            <w:tcW w:w="2180" w:type="dxa"/>
            <w:shd w:val="clear" w:color="auto" w:fill="auto"/>
          </w:tcPr>
          <w:p w14:paraId="6CA90094" w14:textId="186DB535" w:rsidR="00EC128E" w:rsidRPr="00EC128E" w:rsidRDefault="00EC128E" w:rsidP="00EC128E">
            <w:pPr>
              <w:ind w:firstLine="0"/>
            </w:pPr>
            <w:r>
              <w:t>Rivers</w:t>
            </w:r>
          </w:p>
        </w:tc>
      </w:tr>
      <w:tr w:rsidR="00EC128E" w:rsidRPr="00EC128E" w14:paraId="588FF589" w14:textId="77777777" w:rsidTr="00EC128E">
        <w:tc>
          <w:tcPr>
            <w:tcW w:w="2179" w:type="dxa"/>
            <w:shd w:val="clear" w:color="auto" w:fill="auto"/>
          </w:tcPr>
          <w:p w14:paraId="45A5F16C" w14:textId="43CD716B" w:rsidR="00EC128E" w:rsidRPr="00EC128E" w:rsidRDefault="00EC128E" w:rsidP="00EC128E">
            <w:pPr>
              <w:ind w:firstLine="0"/>
            </w:pPr>
            <w:r>
              <w:t>Robbins</w:t>
            </w:r>
          </w:p>
        </w:tc>
        <w:tc>
          <w:tcPr>
            <w:tcW w:w="2179" w:type="dxa"/>
            <w:shd w:val="clear" w:color="auto" w:fill="auto"/>
          </w:tcPr>
          <w:p w14:paraId="0A2BA763" w14:textId="3B84F46E" w:rsidR="00EC128E" w:rsidRPr="00EC128E" w:rsidRDefault="00EC128E" w:rsidP="00EC128E">
            <w:pPr>
              <w:ind w:firstLine="0"/>
            </w:pPr>
            <w:r>
              <w:t>Rose</w:t>
            </w:r>
          </w:p>
        </w:tc>
        <w:tc>
          <w:tcPr>
            <w:tcW w:w="2180" w:type="dxa"/>
            <w:shd w:val="clear" w:color="auto" w:fill="auto"/>
          </w:tcPr>
          <w:p w14:paraId="47C12AB3" w14:textId="76A202A3" w:rsidR="00EC128E" w:rsidRPr="00EC128E" w:rsidRDefault="00EC128E" w:rsidP="00EC128E">
            <w:pPr>
              <w:ind w:firstLine="0"/>
            </w:pPr>
            <w:r>
              <w:t>Rutherford</w:t>
            </w:r>
          </w:p>
        </w:tc>
      </w:tr>
      <w:tr w:rsidR="00EC128E" w:rsidRPr="00EC128E" w14:paraId="3F9C83C8" w14:textId="77777777" w:rsidTr="00EC128E">
        <w:tc>
          <w:tcPr>
            <w:tcW w:w="2179" w:type="dxa"/>
            <w:shd w:val="clear" w:color="auto" w:fill="auto"/>
          </w:tcPr>
          <w:p w14:paraId="25CB60D0" w14:textId="404C2FE2" w:rsidR="00EC128E" w:rsidRPr="00EC128E" w:rsidRDefault="00EC128E" w:rsidP="00EC128E">
            <w:pPr>
              <w:ind w:firstLine="0"/>
            </w:pPr>
            <w:r>
              <w:t>Sandifer</w:t>
            </w:r>
          </w:p>
        </w:tc>
        <w:tc>
          <w:tcPr>
            <w:tcW w:w="2179" w:type="dxa"/>
            <w:shd w:val="clear" w:color="auto" w:fill="auto"/>
          </w:tcPr>
          <w:p w14:paraId="064DCF74" w14:textId="45D5D6EE" w:rsidR="00EC128E" w:rsidRPr="00EC128E" w:rsidRDefault="00EC128E" w:rsidP="00EC128E">
            <w:pPr>
              <w:ind w:firstLine="0"/>
            </w:pPr>
            <w:r>
              <w:t>Schuessler</w:t>
            </w:r>
          </w:p>
        </w:tc>
        <w:tc>
          <w:tcPr>
            <w:tcW w:w="2180" w:type="dxa"/>
            <w:shd w:val="clear" w:color="auto" w:fill="auto"/>
          </w:tcPr>
          <w:p w14:paraId="721C37FB" w14:textId="37A33C88" w:rsidR="00EC128E" w:rsidRPr="00EC128E" w:rsidRDefault="00EC128E" w:rsidP="00EC128E">
            <w:pPr>
              <w:ind w:firstLine="0"/>
            </w:pPr>
            <w:r>
              <w:t>Sessions</w:t>
            </w:r>
          </w:p>
        </w:tc>
      </w:tr>
      <w:tr w:rsidR="00EC128E" w:rsidRPr="00EC128E" w14:paraId="779AF1C9" w14:textId="77777777" w:rsidTr="00EC128E">
        <w:tc>
          <w:tcPr>
            <w:tcW w:w="2179" w:type="dxa"/>
            <w:shd w:val="clear" w:color="auto" w:fill="auto"/>
          </w:tcPr>
          <w:p w14:paraId="72786333" w14:textId="0C55FF9B" w:rsidR="00EC128E" w:rsidRPr="00EC128E" w:rsidRDefault="00EC128E" w:rsidP="00EC128E">
            <w:pPr>
              <w:ind w:firstLine="0"/>
            </w:pPr>
            <w:r>
              <w:t>G. M. Smith</w:t>
            </w:r>
          </w:p>
        </w:tc>
        <w:tc>
          <w:tcPr>
            <w:tcW w:w="2179" w:type="dxa"/>
            <w:shd w:val="clear" w:color="auto" w:fill="auto"/>
          </w:tcPr>
          <w:p w14:paraId="0F8289AD" w14:textId="5A3B9AC0" w:rsidR="00EC128E" w:rsidRPr="00EC128E" w:rsidRDefault="00EC128E" w:rsidP="00EC128E">
            <w:pPr>
              <w:ind w:firstLine="0"/>
            </w:pPr>
            <w:r>
              <w:t>M. M. Smith</w:t>
            </w:r>
          </w:p>
        </w:tc>
        <w:tc>
          <w:tcPr>
            <w:tcW w:w="2180" w:type="dxa"/>
            <w:shd w:val="clear" w:color="auto" w:fill="auto"/>
          </w:tcPr>
          <w:p w14:paraId="1DE865ED" w14:textId="3BAC8F7E" w:rsidR="00EC128E" w:rsidRPr="00EC128E" w:rsidRDefault="00EC128E" w:rsidP="00EC128E">
            <w:pPr>
              <w:ind w:firstLine="0"/>
            </w:pPr>
            <w:r>
              <w:t>Stavrinakis</w:t>
            </w:r>
          </w:p>
        </w:tc>
      </w:tr>
      <w:tr w:rsidR="00EC128E" w:rsidRPr="00EC128E" w14:paraId="5ACD37FC" w14:textId="77777777" w:rsidTr="00EC128E">
        <w:tc>
          <w:tcPr>
            <w:tcW w:w="2179" w:type="dxa"/>
            <w:shd w:val="clear" w:color="auto" w:fill="auto"/>
          </w:tcPr>
          <w:p w14:paraId="0E3AB12C" w14:textId="6609A325" w:rsidR="00EC128E" w:rsidRPr="00EC128E" w:rsidRDefault="00EC128E" w:rsidP="00EC128E">
            <w:pPr>
              <w:ind w:firstLine="0"/>
            </w:pPr>
            <w:r>
              <w:t>Taylor</w:t>
            </w:r>
          </w:p>
        </w:tc>
        <w:tc>
          <w:tcPr>
            <w:tcW w:w="2179" w:type="dxa"/>
            <w:shd w:val="clear" w:color="auto" w:fill="auto"/>
          </w:tcPr>
          <w:p w14:paraId="7CAB8FEA" w14:textId="1AC4C27F" w:rsidR="00EC128E" w:rsidRPr="00EC128E" w:rsidRDefault="00EC128E" w:rsidP="00EC128E">
            <w:pPr>
              <w:ind w:firstLine="0"/>
            </w:pPr>
            <w:r>
              <w:t>Thayer</w:t>
            </w:r>
          </w:p>
        </w:tc>
        <w:tc>
          <w:tcPr>
            <w:tcW w:w="2180" w:type="dxa"/>
            <w:shd w:val="clear" w:color="auto" w:fill="auto"/>
          </w:tcPr>
          <w:p w14:paraId="5CBD0748" w14:textId="096645E0" w:rsidR="00EC128E" w:rsidRPr="00EC128E" w:rsidRDefault="00EC128E" w:rsidP="00EC128E">
            <w:pPr>
              <w:ind w:firstLine="0"/>
            </w:pPr>
            <w:r>
              <w:t>Thigpen</w:t>
            </w:r>
          </w:p>
        </w:tc>
      </w:tr>
      <w:tr w:rsidR="00EC128E" w:rsidRPr="00EC128E" w14:paraId="32853A29" w14:textId="77777777" w:rsidTr="00EC128E">
        <w:tc>
          <w:tcPr>
            <w:tcW w:w="2179" w:type="dxa"/>
            <w:shd w:val="clear" w:color="auto" w:fill="auto"/>
          </w:tcPr>
          <w:p w14:paraId="0DE9AECB" w14:textId="33935DA5" w:rsidR="00EC128E" w:rsidRPr="00EC128E" w:rsidRDefault="00EC128E" w:rsidP="00EC128E">
            <w:pPr>
              <w:ind w:firstLine="0"/>
            </w:pPr>
            <w:r>
              <w:t>Trantham</w:t>
            </w:r>
          </w:p>
        </w:tc>
        <w:tc>
          <w:tcPr>
            <w:tcW w:w="2179" w:type="dxa"/>
            <w:shd w:val="clear" w:color="auto" w:fill="auto"/>
          </w:tcPr>
          <w:p w14:paraId="58E358F8" w14:textId="377C506B" w:rsidR="00EC128E" w:rsidRPr="00EC128E" w:rsidRDefault="00EC128E" w:rsidP="00EC128E">
            <w:pPr>
              <w:ind w:firstLine="0"/>
            </w:pPr>
            <w:r>
              <w:t>Vaughan</w:t>
            </w:r>
          </w:p>
        </w:tc>
        <w:tc>
          <w:tcPr>
            <w:tcW w:w="2180" w:type="dxa"/>
            <w:shd w:val="clear" w:color="auto" w:fill="auto"/>
          </w:tcPr>
          <w:p w14:paraId="24D8F6EA" w14:textId="3725EBAB" w:rsidR="00EC128E" w:rsidRPr="00EC128E" w:rsidRDefault="00EC128E" w:rsidP="00EC128E">
            <w:pPr>
              <w:ind w:firstLine="0"/>
            </w:pPr>
            <w:r>
              <w:t>Weeks</w:t>
            </w:r>
          </w:p>
        </w:tc>
      </w:tr>
      <w:tr w:rsidR="00EC128E" w:rsidRPr="00EC128E" w14:paraId="4BEF3289" w14:textId="77777777" w:rsidTr="00EC128E">
        <w:tc>
          <w:tcPr>
            <w:tcW w:w="2179" w:type="dxa"/>
            <w:shd w:val="clear" w:color="auto" w:fill="auto"/>
          </w:tcPr>
          <w:p w14:paraId="3C1517DA" w14:textId="44CECDF2" w:rsidR="00EC128E" w:rsidRPr="00EC128E" w:rsidRDefault="00EC128E" w:rsidP="00EC128E">
            <w:pPr>
              <w:ind w:firstLine="0"/>
            </w:pPr>
            <w:r>
              <w:t>West</w:t>
            </w:r>
          </w:p>
        </w:tc>
        <w:tc>
          <w:tcPr>
            <w:tcW w:w="2179" w:type="dxa"/>
            <w:shd w:val="clear" w:color="auto" w:fill="auto"/>
          </w:tcPr>
          <w:p w14:paraId="1040E1B0" w14:textId="4CBF9A0D" w:rsidR="00EC128E" w:rsidRPr="00EC128E" w:rsidRDefault="00EC128E" w:rsidP="00EC128E">
            <w:pPr>
              <w:ind w:firstLine="0"/>
            </w:pPr>
            <w:r>
              <w:t>Wetmore</w:t>
            </w:r>
          </w:p>
        </w:tc>
        <w:tc>
          <w:tcPr>
            <w:tcW w:w="2180" w:type="dxa"/>
            <w:shd w:val="clear" w:color="auto" w:fill="auto"/>
          </w:tcPr>
          <w:p w14:paraId="241EC819" w14:textId="6D85B618" w:rsidR="00EC128E" w:rsidRPr="00EC128E" w:rsidRDefault="00EC128E" w:rsidP="00EC128E">
            <w:pPr>
              <w:ind w:firstLine="0"/>
            </w:pPr>
            <w:r>
              <w:t>Wheeler</w:t>
            </w:r>
          </w:p>
        </w:tc>
      </w:tr>
      <w:tr w:rsidR="00EC128E" w:rsidRPr="00EC128E" w14:paraId="1CA5BC86" w14:textId="77777777" w:rsidTr="00EC128E">
        <w:tc>
          <w:tcPr>
            <w:tcW w:w="2179" w:type="dxa"/>
            <w:shd w:val="clear" w:color="auto" w:fill="auto"/>
          </w:tcPr>
          <w:p w14:paraId="3272883D" w14:textId="3DA79A99" w:rsidR="00EC128E" w:rsidRPr="00EC128E" w:rsidRDefault="00EC128E" w:rsidP="00323690">
            <w:pPr>
              <w:keepNext/>
              <w:ind w:firstLine="0"/>
            </w:pPr>
            <w:r>
              <w:t>White</w:t>
            </w:r>
          </w:p>
        </w:tc>
        <w:tc>
          <w:tcPr>
            <w:tcW w:w="2179" w:type="dxa"/>
            <w:shd w:val="clear" w:color="auto" w:fill="auto"/>
          </w:tcPr>
          <w:p w14:paraId="6EE15729" w14:textId="61E2BE5D" w:rsidR="00EC128E" w:rsidRPr="00EC128E" w:rsidRDefault="00EC128E" w:rsidP="00323690">
            <w:pPr>
              <w:keepNext/>
              <w:ind w:firstLine="0"/>
            </w:pPr>
            <w:r>
              <w:t>Whitmire</w:t>
            </w:r>
          </w:p>
        </w:tc>
        <w:tc>
          <w:tcPr>
            <w:tcW w:w="2180" w:type="dxa"/>
            <w:shd w:val="clear" w:color="auto" w:fill="auto"/>
          </w:tcPr>
          <w:p w14:paraId="55D9B947" w14:textId="52ADED5F" w:rsidR="00EC128E" w:rsidRPr="00EC128E" w:rsidRDefault="00EC128E" w:rsidP="00323690">
            <w:pPr>
              <w:keepNext/>
              <w:ind w:firstLine="0"/>
            </w:pPr>
            <w:r>
              <w:t>Williams</w:t>
            </w:r>
          </w:p>
        </w:tc>
      </w:tr>
      <w:tr w:rsidR="00EC128E" w:rsidRPr="00EC128E" w14:paraId="6EA95FA9" w14:textId="77777777" w:rsidTr="00EC128E">
        <w:tc>
          <w:tcPr>
            <w:tcW w:w="2179" w:type="dxa"/>
            <w:shd w:val="clear" w:color="auto" w:fill="auto"/>
          </w:tcPr>
          <w:p w14:paraId="1D3E3174" w14:textId="75782B74" w:rsidR="00EC128E" w:rsidRPr="00EC128E" w:rsidRDefault="00EC128E" w:rsidP="00323690">
            <w:pPr>
              <w:keepNext/>
              <w:ind w:firstLine="0"/>
            </w:pPr>
            <w:r>
              <w:t>Willis</w:t>
            </w:r>
          </w:p>
        </w:tc>
        <w:tc>
          <w:tcPr>
            <w:tcW w:w="2179" w:type="dxa"/>
            <w:shd w:val="clear" w:color="auto" w:fill="auto"/>
          </w:tcPr>
          <w:p w14:paraId="75FC01A2" w14:textId="1E27E818" w:rsidR="00EC128E" w:rsidRPr="00EC128E" w:rsidRDefault="00EC128E" w:rsidP="00323690">
            <w:pPr>
              <w:keepNext/>
              <w:ind w:firstLine="0"/>
            </w:pPr>
            <w:r>
              <w:t>Wooten</w:t>
            </w:r>
          </w:p>
        </w:tc>
        <w:tc>
          <w:tcPr>
            <w:tcW w:w="2180" w:type="dxa"/>
            <w:shd w:val="clear" w:color="auto" w:fill="auto"/>
          </w:tcPr>
          <w:p w14:paraId="5FD7A387" w14:textId="7BFFAA5F" w:rsidR="00EC128E" w:rsidRPr="00EC128E" w:rsidRDefault="00EC128E" w:rsidP="00323690">
            <w:pPr>
              <w:keepNext/>
              <w:ind w:firstLine="0"/>
            </w:pPr>
            <w:r>
              <w:t>Yow</w:t>
            </w:r>
          </w:p>
        </w:tc>
      </w:tr>
    </w:tbl>
    <w:p w14:paraId="6EA141EA" w14:textId="77777777" w:rsidR="00EC128E" w:rsidRDefault="00EC128E" w:rsidP="00323690">
      <w:pPr>
        <w:keepNext/>
      </w:pPr>
    </w:p>
    <w:p w14:paraId="46B9EDC4" w14:textId="3B6AAC56" w:rsidR="00EC128E" w:rsidRDefault="00EC128E" w:rsidP="00323690">
      <w:pPr>
        <w:keepNext/>
        <w:jc w:val="center"/>
        <w:rPr>
          <w:b/>
        </w:rPr>
      </w:pPr>
      <w:r w:rsidRPr="00EC128E">
        <w:rPr>
          <w:b/>
        </w:rPr>
        <w:t>Total--105</w:t>
      </w:r>
    </w:p>
    <w:p w14:paraId="02A49BC0" w14:textId="77777777" w:rsidR="00EC128E" w:rsidRDefault="00EC128E" w:rsidP="00EC128E">
      <w:pPr>
        <w:jc w:val="center"/>
        <w:rPr>
          <w:b/>
        </w:rPr>
      </w:pPr>
    </w:p>
    <w:p w14:paraId="34CC2564" w14:textId="77777777" w:rsidR="00EC128E" w:rsidRDefault="00EC128E" w:rsidP="00EC128E">
      <w:pPr>
        <w:ind w:firstLine="0"/>
      </w:pPr>
      <w:r w:rsidRPr="00EC128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EC128E" w:rsidRPr="00EC128E" w14:paraId="650D81D9" w14:textId="77777777" w:rsidTr="00EC128E">
        <w:tc>
          <w:tcPr>
            <w:tcW w:w="2179" w:type="dxa"/>
            <w:shd w:val="clear" w:color="auto" w:fill="auto"/>
          </w:tcPr>
          <w:p w14:paraId="56277D3E" w14:textId="36BC08AD" w:rsidR="00EC128E" w:rsidRPr="00EC128E" w:rsidRDefault="00EC128E" w:rsidP="00EC128E">
            <w:pPr>
              <w:keepNext/>
              <w:ind w:firstLine="0"/>
            </w:pPr>
            <w:r>
              <w:t>Beach</w:t>
            </w:r>
          </w:p>
        </w:tc>
        <w:tc>
          <w:tcPr>
            <w:tcW w:w="2179" w:type="dxa"/>
            <w:shd w:val="clear" w:color="auto" w:fill="auto"/>
          </w:tcPr>
          <w:p w14:paraId="43FC9023" w14:textId="66A59E80" w:rsidR="00EC128E" w:rsidRPr="00EC128E" w:rsidRDefault="00EC128E" w:rsidP="00EC128E">
            <w:pPr>
              <w:keepNext/>
              <w:ind w:firstLine="0"/>
            </w:pPr>
            <w:r>
              <w:t>Cromer</w:t>
            </w:r>
          </w:p>
        </w:tc>
        <w:tc>
          <w:tcPr>
            <w:tcW w:w="2180" w:type="dxa"/>
            <w:shd w:val="clear" w:color="auto" w:fill="auto"/>
          </w:tcPr>
          <w:p w14:paraId="4B3255AC" w14:textId="7ABE838A" w:rsidR="00EC128E" w:rsidRPr="00EC128E" w:rsidRDefault="00EC128E" w:rsidP="00EC128E">
            <w:pPr>
              <w:keepNext/>
              <w:ind w:firstLine="0"/>
            </w:pPr>
            <w:r>
              <w:t>Harris</w:t>
            </w:r>
          </w:p>
        </w:tc>
      </w:tr>
      <w:tr w:rsidR="00EC128E" w:rsidRPr="00EC128E" w14:paraId="59A92C0B" w14:textId="77777777" w:rsidTr="00EC128E">
        <w:tc>
          <w:tcPr>
            <w:tcW w:w="2179" w:type="dxa"/>
            <w:shd w:val="clear" w:color="auto" w:fill="auto"/>
          </w:tcPr>
          <w:p w14:paraId="523B3DEB" w14:textId="79C94CAD" w:rsidR="00EC128E" w:rsidRPr="00EC128E" w:rsidRDefault="00EC128E" w:rsidP="00EC128E">
            <w:pPr>
              <w:keepNext/>
              <w:ind w:firstLine="0"/>
            </w:pPr>
            <w:r>
              <w:t>S. Jones</w:t>
            </w:r>
          </w:p>
        </w:tc>
        <w:tc>
          <w:tcPr>
            <w:tcW w:w="2179" w:type="dxa"/>
            <w:shd w:val="clear" w:color="auto" w:fill="auto"/>
          </w:tcPr>
          <w:p w14:paraId="45C34347" w14:textId="3A8F7951" w:rsidR="00EC128E" w:rsidRPr="00EC128E" w:rsidRDefault="00EC128E" w:rsidP="00EC128E">
            <w:pPr>
              <w:keepNext/>
              <w:ind w:firstLine="0"/>
            </w:pPr>
            <w:r>
              <w:t>Magnuson</w:t>
            </w:r>
          </w:p>
        </w:tc>
        <w:tc>
          <w:tcPr>
            <w:tcW w:w="2180" w:type="dxa"/>
            <w:shd w:val="clear" w:color="auto" w:fill="auto"/>
          </w:tcPr>
          <w:p w14:paraId="6EF8CBA3" w14:textId="2D2DE4A1" w:rsidR="00EC128E" w:rsidRPr="00EC128E" w:rsidRDefault="00EC128E" w:rsidP="00EC128E">
            <w:pPr>
              <w:keepNext/>
              <w:ind w:firstLine="0"/>
            </w:pPr>
            <w:r>
              <w:t>May</w:t>
            </w:r>
          </w:p>
        </w:tc>
      </w:tr>
      <w:tr w:rsidR="00EC128E" w:rsidRPr="00EC128E" w14:paraId="14A50A9E" w14:textId="77777777" w:rsidTr="00EC128E">
        <w:tc>
          <w:tcPr>
            <w:tcW w:w="2179" w:type="dxa"/>
            <w:shd w:val="clear" w:color="auto" w:fill="auto"/>
          </w:tcPr>
          <w:p w14:paraId="4A0B7757" w14:textId="54A8C3E9" w:rsidR="00EC128E" w:rsidRPr="00EC128E" w:rsidRDefault="00EC128E" w:rsidP="00EC128E">
            <w:pPr>
              <w:keepNext/>
              <w:ind w:firstLine="0"/>
            </w:pPr>
            <w:r>
              <w:t>A. M. Morgan</w:t>
            </w:r>
          </w:p>
        </w:tc>
        <w:tc>
          <w:tcPr>
            <w:tcW w:w="2179" w:type="dxa"/>
            <w:shd w:val="clear" w:color="auto" w:fill="auto"/>
          </w:tcPr>
          <w:p w14:paraId="34EE1A2D" w14:textId="6970B029" w:rsidR="00EC128E" w:rsidRPr="00EC128E" w:rsidRDefault="00EC128E" w:rsidP="00EC128E">
            <w:pPr>
              <w:keepNext/>
              <w:ind w:firstLine="0"/>
            </w:pPr>
            <w:r>
              <w:t>T. A. Morgan</w:t>
            </w:r>
          </w:p>
        </w:tc>
        <w:tc>
          <w:tcPr>
            <w:tcW w:w="2180" w:type="dxa"/>
            <w:shd w:val="clear" w:color="auto" w:fill="auto"/>
          </w:tcPr>
          <w:p w14:paraId="2D6EF475" w14:textId="23231207" w:rsidR="00EC128E" w:rsidRPr="00EC128E" w:rsidRDefault="00EC128E" w:rsidP="00EC128E">
            <w:pPr>
              <w:keepNext/>
              <w:ind w:firstLine="0"/>
            </w:pPr>
            <w:r>
              <w:t>O'Neal</w:t>
            </w:r>
          </w:p>
        </w:tc>
      </w:tr>
      <w:tr w:rsidR="00EC128E" w:rsidRPr="00EC128E" w14:paraId="116BD894" w14:textId="77777777" w:rsidTr="00EC128E">
        <w:tc>
          <w:tcPr>
            <w:tcW w:w="2179" w:type="dxa"/>
            <w:shd w:val="clear" w:color="auto" w:fill="auto"/>
          </w:tcPr>
          <w:p w14:paraId="1A950846" w14:textId="1377570F" w:rsidR="00EC128E" w:rsidRPr="00EC128E" w:rsidRDefault="00EC128E" w:rsidP="00EC128E">
            <w:pPr>
              <w:keepNext/>
              <w:ind w:firstLine="0"/>
            </w:pPr>
            <w:r>
              <w:t>Pace</w:t>
            </w:r>
          </w:p>
        </w:tc>
        <w:tc>
          <w:tcPr>
            <w:tcW w:w="2179" w:type="dxa"/>
            <w:shd w:val="clear" w:color="auto" w:fill="auto"/>
          </w:tcPr>
          <w:p w14:paraId="626B13BC" w14:textId="77777777" w:rsidR="00EC128E" w:rsidRPr="00EC128E" w:rsidRDefault="00EC128E" w:rsidP="00EC128E">
            <w:pPr>
              <w:keepNext/>
              <w:ind w:firstLine="0"/>
            </w:pPr>
          </w:p>
        </w:tc>
        <w:tc>
          <w:tcPr>
            <w:tcW w:w="2180" w:type="dxa"/>
            <w:shd w:val="clear" w:color="auto" w:fill="auto"/>
          </w:tcPr>
          <w:p w14:paraId="40E0F6E0" w14:textId="77777777" w:rsidR="00EC128E" w:rsidRPr="00EC128E" w:rsidRDefault="00EC128E" w:rsidP="00EC128E">
            <w:pPr>
              <w:keepNext/>
              <w:ind w:firstLine="0"/>
            </w:pPr>
          </w:p>
        </w:tc>
      </w:tr>
    </w:tbl>
    <w:p w14:paraId="76BA54C6" w14:textId="77777777" w:rsidR="00EC128E" w:rsidRDefault="00EC128E" w:rsidP="00EC128E"/>
    <w:p w14:paraId="39DF8273" w14:textId="77777777" w:rsidR="00EC128E" w:rsidRDefault="00EC128E" w:rsidP="00EC128E">
      <w:pPr>
        <w:jc w:val="center"/>
        <w:rPr>
          <w:b/>
        </w:rPr>
      </w:pPr>
      <w:r w:rsidRPr="00EC128E">
        <w:rPr>
          <w:b/>
        </w:rPr>
        <w:t>Total--10</w:t>
      </w:r>
    </w:p>
    <w:p w14:paraId="3D2B10B5" w14:textId="77777777" w:rsidR="00EC128E" w:rsidRDefault="00EC128E" w:rsidP="00EC128E">
      <w:pPr>
        <w:jc w:val="center"/>
        <w:rPr>
          <w:b/>
        </w:rPr>
      </w:pPr>
    </w:p>
    <w:p w14:paraId="03C6EA55" w14:textId="77777777" w:rsidR="00EC128E" w:rsidRDefault="00EC128E" w:rsidP="00EC128E">
      <w:r>
        <w:t xml:space="preserve">Section 37 was adopted. </w:t>
      </w:r>
    </w:p>
    <w:p w14:paraId="27ABC7AD" w14:textId="382CCD1E" w:rsidR="00EC128E" w:rsidRDefault="00EC128E" w:rsidP="00EC128E"/>
    <w:p w14:paraId="011876B4" w14:textId="77777777" w:rsidR="00EC128E" w:rsidRPr="00341624" w:rsidRDefault="00EC128E" w:rsidP="00EC128E">
      <w:pPr>
        <w:pStyle w:val="Title"/>
        <w:keepNext/>
      </w:pPr>
      <w:bookmarkStart w:id="54" w:name="file_start194"/>
      <w:bookmarkEnd w:id="54"/>
      <w:r w:rsidRPr="00341624">
        <w:t>STATEMENT FOR JOURNAL</w:t>
      </w:r>
    </w:p>
    <w:p w14:paraId="0417ECD3" w14:textId="77777777" w:rsidR="00EC128E" w:rsidRPr="00341624" w:rsidRDefault="00EC128E" w:rsidP="00EC128E">
      <w:pPr>
        <w:tabs>
          <w:tab w:val="left" w:pos="270"/>
          <w:tab w:val="left" w:pos="630"/>
          <w:tab w:val="left" w:pos="900"/>
          <w:tab w:val="left" w:pos="1260"/>
          <w:tab w:val="left" w:pos="1620"/>
          <w:tab w:val="left" w:pos="1980"/>
          <w:tab w:val="left" w:pos="2340"/>
          <w:tab w:val="left" w:pos="2700"/>
        </w:tabs>
        <w:ind w:firstLine="0"/>
      </w:pPr>
      <w:r w:rsidRPr="00341624">
        <w:tab/>
        <w:t>I was temporarily out of the Chamber on constituent business during the vote on Section 37, Part 1B of H. 5100. If I had been present, I would have voted in favor of the Section.</w:t>
      </w:r>
    </w:p>
    <w:p w14:paraId="21297E15" w14:textId="77777777" w:rsidR="00EC128E" w:rsidRDefault="00EC128E" w:rsidP="00EC128E">
      <w:pPr>
        <w:tabs>
          <w:tab w:val="left" w:pos="270"/>
          <w:tab w:val="left" w:pos="630"/>
          <w:tab w:val="left" w:pos="900"/>
          <w:tab w:val="left" w:pos="1260"/>
          <w:tab w:val="left" w:pos="1620"/>
          <w:tab w:val="left" w:pos="1980"/>
          <w:tab w:val="left" w:pos="2340"/>
          <w:tab w:val="left" w:pos="2700"/>
        </w:tabs>
        <w:ind w:firstLine="0"/>
      </w:pPr>
      <w:r w:rsidRPr="00341624">
        <w:tab/>
        <w:t>Rep. Wm. Weston Newton</w:t>
      </w:r>
    </w:p>
    <w:p w14:paraId="44FDCE81" w14:textId="4FD6A519" w:rsidR="00EC128E" w:rsidRDefault="00EC128E" w:rsidP="00EC128E">
      <w:pPr>
        <w:tabs>
          <w:tab w:val="left" w:pos="270"/>
          <w:tab w:val="left" w:pos="630"/>
          <w:tab w:val="left" w:pos="900"/>
          <w:tab w:val="left" w:pos="1260"/>
          <w:tab w:val="left" w:pos="1620"/>
          <w:tab w:val="left" w:pos="1980"/>
          <w:tab w:val="left" w:pos="2340"/>
          <w:tab w:val="left" w:pos="2700"/>
        </w:tabs>
        <w:ind w:firstLine="0"/>
      </w:pPr>
    </w:p>
    <w:p w14:paraId="228E973B" w14:textId="77777777" w:rsidR="00EC128E" w:rsidRDefault="00EC128E" w:rsidP="00EC128E">
      <w:pPr>
        <w:keepNext/>
        <w:jc w:val="center"/>
        <w:rPr>
          <w:b/>
        </w:rPr>
      </w:pPr>
      <w:r w:rsidRPr="00EC128E">
        <w:rPr>
          <w:b/>
        </w:rPr>
        <w:t>SECTION 38--ADOPTED</w:t>
      </w:r>
    </w:p>
    <w:p w14:paraId="7B998581" w14:textId="57E8121D" w:rsidR="00EC128E" w:rsidRDefault="00EC128E" w:rsidP="00EC128E">
      <w:pPr>
        <w:jc w:val="center"/>
        <w:rPr>
          <w:b/>
        </w:rPr>
      </w:pPr>
    </w:p>
    <w:p w14:paraId="534C82FB" w14:textId="7B0AC54F" w:rsidR="00EC128E" w:rsidRPr="00B47EF3" w:rsidRDefault="00EC128E" w:rsidP="00EC128E">
      <w:pPr>
        <w:widowControl w:val="0"/>
        <w:rPr>
          <w:snapToGrid w:val="0"/>
        </w:rPr>
      </w:pPr>
      <w:r w:rsidRPr="00B47EF3">
        <w:rPr>
          <w:snapToGrid w:val="0"/>
        </w:rPr>
        <w:t xml:space="preserve">Rep. MCCABE proposed the following Amendment No. 26 </w:t>
      </w:r>
      <w:r w:rsidR="009C614D">
        <w:rPr>
          <w:snapToGrid w:val="0"/>
        </w:rPr>
        <w:t xml:space="preserve">to H. 5100 </w:t>
      </w:r>
      <w:r w:rsidRPr="00B47EF3">
        <w:rPr>
          <w:snapToGrid w:val="0"/>
        </w:rPr>
        <w:t>(Doc Name h:\legwork\house\amend\h-wm\012\group home placement.docx), which was ruled out of order:</w:t>
      </w:r>
    </w:p>
    <w:p w14:paraId="4BA39D99" w14:textId="77777777" w:rsidR="00EC128E" w:rsidRPr="00B47EF3" w:rsidRDefault="00EC128E" w:rsidP="00EC128E">
      <w:pPr>
        <w:widowControl w:val="0"/>
        <w:rPr>
          <w:snapToGrid w:val="0"/>
        </w:rPr>
      </w:pPr>
      <w:r w:rsidRPr="00B47EF3">
        <w:rPr>
          <w:snapToGrid w:val="0"/>
        </w:rPr>
        <w:t>Amend the bill, as and if amended, Part IB, Section 38, DEPARTMENT OF SOCIAL SERVICES, page 395, after line 11, by adding an appropriately numbered proviso to read:</w:t>
      </w:r>
    </w:p>
    <w:p w14:paraId="5EE1DA9C" w14:textId="77777777" w:rsidR="00EC128E" w:rsidRPr="00B47EF3" w:rsidRDefault="00EC128E" w:rsidP="00EC128E">
      <w:pPr>
        <w:widowControl w:val="0"/>
        <w:rPr>
          <w:snapToGrid w:val="0"/>
        </w:rPr>
      </w:pPr>
      <w:r w:rsidRPr="00B47EF3">
        <w:rPr>
          <w:snapToGrid w:val="0"/>
        </w:rPr>
        <w:t>/</w:t>
      </w:r>
      <w:r w:rsidRPr="00B47EF3">
        <w:rPr>
          <w:i/>
          <w:snapToGrid w:val="0"/>
        </w:rPr>
        <w:t xml:space="preserve"> </w:t>
      </w:r>
      <w:r w:rsidRPr="00B47EF3">
        <w:rPr>
          <w:i/>
          <w:snapToGrid w:val="0"/>
          <w:u w:val="single"/>
        </w:rPr>
        <w:t>(DSS: Youth in Group Homes)  In the current fiscal year, funds appropriated or authorized to the Department of Social Services for the purpose of group homes, shall be used to place children according to their biological sex.</w:t>
      </w:r>
      <w:r w:rsidRPr="00B47EF3">
        <w:rPr>
          <w:i/>
          <w:snapToGrid w:val="0"/>
        </w:rPr>
        <w:t xml:space="preserve"> </w:t>
      </w:r>
      <w:r w:rsidRPr="00B47EF3">
        <w:rPr>
          <w:snapToGrid w:val="0"/>
        </w:rPr>
        <w:t>/</w:t>
      </w:r>
    </w:p>
    <w:p w14:paraId="198C7F52" w14:textId="77777777" w:rsidR="00EC128E" w:rsidRPr="00B47EF3" w:rsidRDefault="00EC128E" w:rsidP="00EC128E">
      <w:pPr>
        <w:widowControl w:val="0"/>
        <w:rPr>
          <w:snapToGrid w:val="0"/>
        </w:rPr>
      </w:pPr>
      <w:r w:rsidRPr="00B47EF3">
        <w:rPr>
          <w:snapToGrid w:val="0"/>
        </w:rPr>
        <w:t>Renumber sections to conform.</w:t>
      </w:r>
    </w:p>
    <w:p w14:paraId="2AF47F54" w14:textId="77777777" w:rsidR="00EC128E" w:rsidRDefault="00EC128E" w:rsidP="00EC128E">
      <w:pPr>
        <w:widowControl w:val="0"/>
      </w:pPr>
      <w:r w:rsidRPr="00B47EF3">
        <w:rPr>
          <w:snapToGrid w:val="0"/>
        </w:rPr>
        <w:t>Amend totals and titles to conform.</w:t>
      </w:r>
    </w:p>
    <w:p w14:paraId="7587E83D" w14:textId="00C57F6E" w:rsidR="00EC128E" w:rsidRDefault="00EC128E" w:rsidP="00EC128E">
      <w:pPr>
        <w:widowControl w:val="0"/>
      </w:pPr>
    </w:p>
    <w:p w14:paraId="3949C6A4" w14:textId="77777777" w:rsidR="00EC128E" w:rsidRDefault="00EC128E" w:rsidP="00EC128E">
      <w:r>
        <w:t>Rep. MCCABE explained the amendment.</w:t>
      </w:r>
    </w:p>
    <w:p w14:paraId="18B13C9F" w14:textId="77777777" w:rsidR="00EC128E" w:rsidRDefault="00EC128E" w:rsidP="00EC128E"/>
    <w:p w14:paraId="62DF1F16" w14:textId="24B86C94" w:rsidR="00EC128E" w:rsidRDefault="00EC128E" w:rsidP="00EC128E">
      <w:pPr>
        <w:keepNext/>
        <w:jc w:val="center"/>
        <w:rPr>
          <w:b/>
        </w:rPr>
      </w:pPr>
      <w:r w:rsidRPr="00EC128E">
        <w:rPr>
          <w:b/>
        </w:rPr>
        <w:t>POINT OF ORDER</w:t>
      </w:r>
    </w:p>
    <w:p w14:paraId="3CEE3856" w14:textId="77777777" w:rsidR="00323690" w:rsidRDefault="00323690" w:rsidP="00323690">
      <w:r>
        <w:t>Rep. HEWITT raised the Point of Order that Amendment No. 26 was not germane under Rule 5.3.B.</w:t>
      </w:r>
    </w:p>
    <w:p w14:paraId="433B7F6A" w14:textId="77777777" w:rsidR="00323690" w:rsidRDefault="00323690" w:rsidP="00323690">
      <w:r>
        <w:t xml:space="preserve">Rep. MCCABE argued contra.  </w:t>
      </w:r>
    </w:p>
    <w:p w14:paraId="2F53D1DC" w14:textId="7950DF6E" w:rsidR="00323690" w:rsidRDefault="009C614D" w:rsidP="00323690">
      <w:r>
        <w:t xml:space="preserve">SPEAKER G. M. </w:t>
      </w:r>
      <w:r w:rsidR="00323690">
        <w:t xml:space="preserve">SMITH stated that although the Amendment tried to mention the appropriation of funds, the principal effect of the amendment was to control DJJ’s policies concerning the housing of youth in group homes. He stated further that because the amendment’s principal effect did not concern the appropriation of funds or raising of revenue that he would sustain the Point of Order.  He ruled the amendment to not be germane.   </w:t>
      </w:r>
    </w:p>
    <w:p w14:paraId="44C123F4" w14:textId="701A0769" w:rsidR="00EC128E" w:rsidRDefault="00EC128E" w:rsidP="00EC128E">
      <w:pPr>
        <w:jc w:val="center"/>
        <w:rPr>
          <w:b/>
        </w:rPr>
      </w:pPr>
    </w:p>
    <w:p w14:paraId="5E564F81" w14:textId="2E9875A6" w:rsidR="00EC128E" w:rsidRPr="00D700C8" w:rsidRDefault="00EC128E" w:rsidP="00EC128E">
      <w:pPr>
        <w:widowControl w:val="0"/>
        <w:rPr>
          <w:snapToGrid w:val="0"/>
        </w:rPr>
      </w:pPr>
      <w:r w:rsidRPr="00D700C8">
        <w:rPr>
          <w:snapToGrid w:val="0"/>
        </w:rPr>
        <w:t xml:space="preserve">Rep. BEACH proposed the following Amendment No. 37 </w:t>
      </w:r>
      <w:r w:rsidR="009C614D">
        <w:rPr>
          <w:snapToGrid w:val="0"/>
        </w:rPr>
        <w:t xml:space="preserve">to H. 5100 </w:t>
      </w:r>
      <w:r w:rsidRPr="00D700C8">
        <w:rPr>
          <w:snapToGrid w:val="0"/>
        </w:rPr>
        <w:t>(Doc Name COUNCIL\DG\5100C002.CC.DG24.DOCX), which was tabled:</w:t>
      </w:r>
    </w:p>
    <w:p w14:paraId="408D2082" w14:textId="77777777" w:rsidR="00EC128E" w:rsidRPr="00D700C8" w:rsidRDefault="00EC128E" w:rsidP="00EC128E">
      <w:pPr>
        <w:widowControl w:val="0"/>
        <w:rPr>
          <w:snapToGrid w:val="0"/>
        </w:rPr>
      </w:pPr>
      <w:r w:rsidRPr="00D700C8">
        <w:rPr>
          <w:snapToGrid w:val="0"/>
        </w:rPr>
        <w:t>Amend the bill, as and if amended, Part IB, Section 38, DEPARTMENT OF SOCIAL SERVICES, page 395, after line 11, by adding an appropriately numbered paragraph to read:</w:t>
      </w:r>
    </w:p>
    <w:p w14:paraId="0124DF0A" w14:textId="77777777" w:rsidR="00EC128E" w:rsidRPr="00D700C8" w:rsidRDefault="00EC128E" w:rsidP="00EC128E">
      <w:pPr>
        <w:widowControl w:val="0"/>
        <w:rPr>
          <w:snapToGrid w:val="0"/>
        </w:rPr>
      </w:pPr>
      <w:r w:rsidRPr="00D700C8">
        <w:rPr>
          <w:snapToGrid w:val="0"/>
        </w:rPr>
        <w:t>/</w:t>
      </w:r>
      <w:r w:rsidRPr="00D700C8">
        <w:rPr>
          <w:i/>
          <w:snapToGrid w:val="0"/>
        </w:rPr>
        <w:t xml:space="preserve"> </w:t>
      </w:r>
      <w:r w:rsidRPr="00D700C8">
        <w:rPr>
          <w:i/>
          <w:snapToGrid w:val="0"/>
          <w:u w:val="single"/>
        </w:rPr>
        <w:t>(DSS: Foster care grants) From the funds appropriated to the Department of Social Services, the department may develop a grant program to provide churches and qualifying non-profit organizations grants of up to $30,000 for providing assistance to the foster care system.  A grant recipient only may use the grant funding to recruit and train individuals that provide foster care for medically fragile children or teenagers.  To qualify for a grant, the qualifying non-profit organization must be in good standing with the Secretary of State’s Office and the Internal Revenue Service, and the organization must be a vendor in the South Carolina Enterprise Information System.  The department shall develop the rules and standards of the grant program, including but not limited to assistance requirements, grant criteria, and the application and awarding process.  The department shall adher to the grant reporting requirements set forth in Executive Order 2022-19 and submit a report of all awarded grants to the Chairmen of House Ways and Means and Senate Finance Committee by June 30</w:t>
      </w:r>
      <w:r w:rsidRPr="00D700C8">
        <w:rPr>
          <w:i/>
          <w:snapToGrid w:val="0"/>
          <w:u w:val="single"/>
          <w:vertAlign w:val="superscript"/>
        </w:rPr>
        <w:t>th</w:t>
      </w:r>
      <w:r w:rsidRPr="00D700C8">
        <w:rPr>
          <w:i/>
          <w:snapToGrid w:val="0"/>
          <w:u w:val="single"/>
        </w:rPr>
        <w:t xml:space="preserve">. </w:t>
      </w:r>
      <w:r w:rsidRPr="00D700C8">
        <w:rPr>
          <w:snapToGrid w:val="0"/>
        </w:rPr>
        <w:t>/</w:t>
      </w:r>
    </w:p>
    <w:p w14:paraId="7E8D44DE" w14:textId="77777777" w:rsidR="00EC128E" w:rsidRPr="00D700C8" w:rsidRDefault="00EC128E" w:rsidP="00EC128E">
      <w:pPr>
        <w:widowControl w:val="0"/>
        <w:rPr>
          <w:snapToGrid w:val="0"/>
        </w:rPr>
      </w:pPr>
      <w:r w:rsidRPr="00D700C8">
        <w:rPr>
          <w:snapToGrid w:val="0"/>
          <w:szCs w:val="16"/>
        </w:rPr>
        <w:t>Renumber sections to conform.</w:t>
      </w:r>
    </w:p>
    <w:p w14:paraId="717A6768" w14:textId="77777777" w:rsidR="00EC128E" w:rsidRDefault="00EC128E" w:rsidP="00EC128E">
      <w:pPr>
        <w:widowControl w:val="0"/>
        <w:rPr>
          <w:szCs w:val="16"/>
        </w:rPr>
      </w:pPr>
      <w:r w:rsidRPr="00D700C8">
        <w:rPr>
          <w:snapToGrid w:val="0"/>
          <w:szCs w:val="16"/>
        </w:rPr>
        <w:t>Amend totals and titles to conform.</w:t>
      </w:r>
    </w:p>
    <w:p w14:paraId="60C258B0" w14:textId="7FDDE9F1" w:rsidR="00EC128E" w:rsidRDefault="00EC128E" w:rsidP="00EC128E">
      <w:pPr>
        <w:widowControl w:val="0"/>
        <w:rPr>
          <w:szCs w:val="16"/>
        </w:rPr>
      </w:pPr>
    </w:p>
    <w:p w14:paraId="3034DE1B" w14:textId="77777777" w:rsidR="00EC128E" w:rsidRDefault="00EC128E" w:rsidP="00EC128E">
      <w:r>
        <w:t>Rep. BEACH explained the amendment.</w:t>
      </w:r>
    </w:p>
    <w:p w14:paraId="2B43A2FD" w14:textId="77777777" w:rsidR="00323690" w:rsidRDefault="00323690" w:rsidP="00EC128E"/>
    <w:p w14:paraId="52EC66D8" w14:textId="339F28C2" w:rsidR="00EC128E" w:rsidRDefault="00EC128E" w:rsidP="00EC128E">
      <w:r>
        <w:t>Rep. BEACH spoke in favor of the amendment.</w:t>
      </w:r>
    </w:p>
    <w:p w14:paraId="13F98C2B" w14:textId="77777777" w:rsidR="00EC128E" w:rsidRDefault="00EC128E" w:rsidP="00EC128E"/>
    <w:p w14:paraId="293DDD34" w14:textId="766405BF" w:rsidR="00EC128E" w:rsidRDefault="00EC128E" w:rsidP="00EC128E">
      <w:pPr>
        <w:keepNext/>
        <w:jc w:val="center"/>
        <w:rPr>
          <w:b/>
        </w:rPr>
      </w:pPr>
      <w:r w:rsidRPr="00EC128E">
        <w:rPr>
          <w:b/>
        </w:rPr>
        <w:t>ACTING SPEAKER HIOTT</w:t>
      </w:r>
      <w:r w:rsidR="00323690">
        <w:rPr>
          <w:b/>
        </w:rPr>
        <w:t xml:space="preserve"> </w:t>
      </w:r>
      <w:r w:rsidRPr="00EC128E">
        <w:rPr>
          <w:b/>
        </w:rPr>
        <w:t>IN CHAIR</w:t>
      </w:r>
    </w:p>
    <w:p w14:paraId="3191C940" w14:textId="77777777" w:rsidR="00EC128E" w:rsidRDefault="00EC128E" w:rsidP="00EC128E"/>
    <w:p w14:paraId="48A2DB81" w14:textId="6616CA1A" w:rsidR="00EC128E" w:rsidRDefault="00EC128E" w:rsidP="00EC128E">
      <w:r>
        <w:t>Rep. BEACH continued speaking.</w:t>
      </w:r>
    </w:p>
    <w:p w14:paraId="0664E472" w14:textId="679C9ACA" w:rsidR="00EC128E" w:rsidRDefault="00EC128E" w:rsidP="00EC128E">
      <w:pPr>
        <w:keepNext/>
        <w:jc w:val="center"/>
        <w:rPr>
          <w:b/>
        </w:rPr>
      </w:pPr>
      <w:r w:rsidRPr="00EC128E">
        <w:rPr>
          <w:b/>
        </w:rPr>
        <w:t>SPEAKER IN CHAIR</w:t>
      </w:r>
    </w:p>
    <w:p w14:paraId="42087AF3" w14:textId="77777777" w:rsidR="00EC128E" w:rsidRDefault="00EC128E" w:rsidP="00EC128E"/>
    <w:p w14:paraId="6F3B7260" w14:textId="4912E677" w:rsidR="00EC128E" w:rsidRDefault="00EC128E" w:rsidP="00EC128E">
      <w:r>
        <w:t>Rep. BEACH continued speaking.</w:t>
      </w:r>
    </w:p>
    <w:p w14:paraId="49FBA386" w14:textId="77777777" w:rsidR="00323690" w:rsidRDefault="00323690" w:rsidP="00EC128E"/>
    <w:p w14:paraId="3041B86B" w14:textId="6E842236" w:rsidR="00EC128E" w:rsidRDefault="00EC128E" w:rsidP="00EC128E">
      <w:r>
        <w:t>Rep. SANDIFER moved to table the amendment, which was agreed to.</w:t>
      </w:r>
    </w:p>
    <w:p w14:paraId="43B69B6F" w14:textId="77777777" w:rsidR="00EC128E" w:rsidRDefault="00EC128E" w:rsidP="00EC128E"/>
    <w:p w14:paraId="73FA47B2" w14:textId="73564326" w:rsidR="00EC128E" w:rsidRDefault="00EC128E" w:rsidP="00EC128E">
      <w:r>
        <w:t>The question then recurred to the adoption of the section.</w:t>
      </w:r>
    </w:p>
    <w:p w14:paraId="6E7051C5" w14:textId="77777777" w:rsidR="00EC128E" w:rsidRDefault="00EC128E" w:rsidP="00EC128E"/>
    <w:p w14:paraId="183C0AB9" w14:textId="77777777" w:rsidR="00EC128E" w:rsidRDefault="00EC128E" w:rsidP="00EC128E">
      <w:r>
        <w:t xml:space="preserve">The yeas and nays were taken resulting as follows: </w:t>
      </w:r>
    </w:p>
    <w:p w14:paraId="583239F0" w14:textId="4A587641" w:rsidR="00EC128E" w:rsidRDefault="00EC128E" w:rsidP="00EC128E">
      <w:pPr>
        <w:jc w:val="center"/>
      </w:pPr>
      <w:r>
        <w:t xml:space="preserve"> </w:t>
      </w:r>
      <w:bookmarkStart w:id="55" w:name="vote_start209"/>
      <w:bookmarkEnd w:id="55"/>
      <w:r>
        <w:t>Yeas 84; Nays 0</w:t>
      </w:r>
    </w:p>
    <w:p w14:paraId="047DDE42" w14:textId="77777777" w:rsidR="00EC128E" w:rsidRDefault="00EC128E" w:rsidP="00EC128E">
      <w:pPr>
        <w:jc w:val="center"/>
      </w:pPr>
    </w:p>
    <w:p w14:paraId="06615F58" w14:textId="77777777" w:rsidR="00EC128E" w:rsidRDefault="00EC128E" w:rsidP="00EC128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C128E" w:rsidRPr="00EC128E" w14:paraId="5D04D7E3" w14:textId="77777777" w:rsidTr="00EC128E">
        <w:tc>
          <w:tcPr>
            <w:tcW w:w="2179" w:type="dxa"/>
            <w:shd w:val="clear" w:color="auto" w:fill="auto"/>
          </w:tcPr>
          <w:p w14:paraId="1B0CBFEB" w14:textId="5EEF40CE" w:rsidR="00EC128E" w:rsidRPr="00EC128E" w:rsidRDefault="00EC128E" w:rsidP="00EC128E">
            <w:pPr>
              <w:keepNext/>
              <w:ind w:firstLine="0"/>
            </w:pPr>
            <w:r>
              <w:t>Alexander</w:t>
            </w:r>
          </w:p>
        </w:tc>
        <w:tc>
          <w:tcPr>
            <w:tcW w:w="2179" w:type="dxa"/>
            <w:shd w:val="clear" w:color="auto" w:fill="auto"/>
          </w:tcPr>
          <w:p w14:paraId="532B5F3B" w14:textId="1B9608F0" w:rsidR="00EC128E" w:rsidRPr="00EC128E" w:rsidRDefault="00EC128E" w:rsidP="00EC128E">
            <w:pPr>
              <w:keepNext/>
              <w:ind w:firstLine="0"/>
            </w:pPr>
            <w:r>
              <w:t>Anderson</w:t>
            </w:r>
          </w:p>
        </w:tc>
        <w:tc>
          <w:tcPr>
            <w:tcW w:w="2180" w:type="dxa"/>
            <w:shd w:val="clear" w:color="auto" w:fill="auto"/>
          </w:tcPr>
          <w:p w14:paraId="41F13180" w14:textId="65E19A74" w:rsidR="00EC128E" w:rsidRPr="00EC128E" w:rsidRDefault="00EC128E" w:rsidP="00EC128E">
            <w:pPr>
              <w:keepNext/>
              <w:ind w:firstLine="0"/>
            </w:pPr>
            <w:r>
              <w:t>Atkinson</w:t>
            </w:r>
          </w:p>
        </w:tc>
      </w:tr>
      <w:tr w:rsidR="00EC128E" w:rsidRPr="00EC128E" w14:paraId="62D9166B" w14:textId="77777777" w:rsidTr="00EC128E">
        <w:tc>
          <w:tcPr>
            <w:tcW w:w="2179" w:type="dxa"/>
            <w:shd w:val="clear" w:color="auto" w:fill="auto"/>
          </w:tcPr>
          <w:p w14:paraId="1DDAF7E2" w14:textId="1AEF47FB" w:rsidR="00EC128E" w:rsidRPr="00EC128E" w:rsidRDefault="00EC128E" w:rsidP="00EC128E">
            <w:pPr>
              <w:ind w:firstLine="0"/>
            </w:pPr>
            <w:r>
              <w:t>Bailey</w:t>
            </w:r>
          </w:p>
        </w:tc>
        <w:tc>
          <w:tcPr>
            <w:tcW w:w="2179" w:type="dxa"/>
            <w:shd w:val="clear" w:color="auto" w:fill="auto"/>
          </w:tcPr>
          <w:p w14:paraId="74645976" w14:textId="68A93AFA" w:rsidR="00EC128E" w:rsidRPr="00EC128E" w:rsidRDefault="00EC128E" w:rsidP="00EC128E">
            <w:pPr>
              <w:ind w:firstLine="0"/>
            </w:pPr>
            <w:r>
              <w:t>Ballentine</w:t>
            </w:r>
          </w:p>
        </w:tc>
        <w:tc>
          <w:tcPr>
            <w:tcW w:w="2180" w:type="dxa"/>
            <w:shd w:val="clear" w:color="auto" w:fill="auto"/>
          </w:tcPr>
          <w:p w14:paraId="48C90531" w14:textId="3F487E02" w:rsidR="00EC128E" w:rsidRPr="00EC128E" w:rsidRDefault="00EC128E" w:rsidP="00EC128E">
            <w:pPr>
              <w:ind w:firstLine="0"/>
            </w:pPr>
            <w:r>
              <w:t>Bamberg</w:t>
            </w:r>
          </w:p>
        </w:tc>
      </w:tr>
      <w:tr w:rsidR="00EC128E" w:rsidRPr="00EC128E" w14:paraId="7FED8C00" w14:textId="77777777" w:rsidTr="00EC128E">
        <w:tc>
          <w:tcPr>
            <w:tcW w:w="2179" w:type="dxa"/>
            <w:shd w:val="clear" w:color="auto" w:fill="auto"/>
          </w:tcPr>
          <w:p w14:paraId="3D3DFD1C" w14:textId="5B16EFDC" w:rsidR="00EC128E" w:rsidRPr="00EC128E" w:rsidRDefault="00EC128E" w:rsidP="00EC128E">
            <w:pPr>
              <w:ind w:firstLine="0"/>
            </w:pPr>
            <w:r>
              <w:t>Bauer</w:t>
            </w:r>
          </w:p>
        </w:tc>
        <w:tc>
          <w:tcPr>
            <w:tcW w:w="2179" w:type="dxa"/>
            <w:shd w:val="clear" w:color="auto" w:fill="auto"/>
          </w:tcPr>
          <w:p w14:paraId="0E23E6C7" w14:textId="19FCC2A9" w:rsidR="00EC128E" w:rsidRPr="00EC128E" w:rsidRDefault="00EC128E" w:rsidP="00EC128E">
            <w:pPr>
              <w:ind w:firstLine="0"/>
            </w:pPr>
            <w:r>
              <w:t>Beach</w:t>
            </w:r>
          </w:p>
        </w:tc>
        <w:tc>
          <w:tcPr>
            <w:tcW w:w="2180" w:type="dxa"/>
            <w:shd w:val="clear" w:color="auto" w:fill="auto"/>
          </w:tcPr>
          <w:p w14:paraId="12591E56" w14:textId="10C48AEA" w:rsidR="00EC128E" w:rsidRPr="00EC128E" w:rsidRDefault="00EC128E" w:rsidP="00EC128E">
            <w:pPr>
              <w:ind w:firstLine="0"/>
            </w:pPr>
            <w:r>
              <w:t>Blackwell</w:t>
            </w:r>
          </w:p>
        </w:tc>
      </w:tr>
      <w:tr w:rsidR="00EC128E" w:rsidRPr="00EC128E" w14:paraId="761D9BF8" w14:textId="77777777" w:rsidTr="00EC128E">
        <w:tc>
          <w:tcPr>
            <w:tcW w:w="2179" w:type="dxa"/>
            <w:shd w:val="clear" w:color="auto" w:fill="auto"/>
          </w:tcPr>
          <w:p w14:paraId="5720D622" w14:textId="5F11EB5A" w:rsidR="00EC128E" w:rsidRPr="00EC128E" w:rsidRDefault="00EC128E" w:rsidP="00EC128E">
            <w:pPr>
              <w:ind w:firstLine="0"/>
            </w:pPr>
            <w:r>
              <w:t>Bradley</w:t>
            </w:r>
          </w:p>
        </w:tc>
        <w:tc>
          <w:tcPr>
            <w:tcW w:w="2179" w:type="dxa"/>
            <w:shd w:val="clear" w:color="auto" w:fill="auto"/>
          </w:tcPr>
          <w:p w14:paraId="21C3B331" w14:textId="4D7ECC50" w:rsidR="00EC128E" w:rsidRPr="00EC128E" w:rsidRDefault="00EC128E" w:rsidP="00EC128E">
            <w:pPr>
              <w:ind w:firstLine="0"/>
            </w:pPr>
            <w:r>
              <w:t>Brewer</w:t>
            </w:r>
          </w:p>
        </w:tc>
        <w:tc>
          <w:tcPr>
            <w:tcW w:w="2180" w:type="dxa"/>
            <w:shd w:val="clear" w:color="auto" w:fill="auto"/>
          </w:tcPr>
          <w:p w14:paraId="6BBE144C" w14:textId="1470F321" w:rsidR="00EC128E" w:rsidRPr="00EC128E" w:rsidRDefault="00EC128E" w:rsidP="00EC128E">
            <w:pPr>
              <w:ind w:firstLine="0"/>
            </w:pPr>
            <w:r>
              <w:t>Burns</w:t>
            </w:r>
          </w:p>
        </w:tc>
      </w:tr>
      <w:tr w:rsidR="00EC128E" w:rsidRPr="00EC128E" w14:paraId="395CCD4E" w14:textId="77777777" w:rsidTr="00EC128E">
        <w:tc>
          <w:tcPr>
            <w:tcW w:w="2179" w:type="dxa"/>
            <w:shd w:val="clear" w:color="auto" w:fill="auto"/>
          </w:tcPr>
          <w:p w14:paraId="68F57CBE" w14:textId="4C2BF934" w:rsidR="00EC128E" w:rsidRPr="00EC128E" w:rsidRDefault="00EC128E" w:rsidP="00EC128E">
            <w:pPr>
              <w:ind w:firstLine="0"/>
            </w:pPr>
            <w:r>
              <w:t>Bustos</w:t>
            </w:r>
          </w:p>
        </w:tc>
        <w:tc>
          <w:tcPr>
            <w:tcW w:w="2179" w:type="dxa"/>
            <w:shd w:val="clear" w:color="auto" w:fill="auto"/>
          </w:tcPr>
          <w:p w14:paraId="2CBF6469" w14:textId="4E040CEB" w:rsidR="00EC128E" w:rsidRPr="00EC128E" w:rsidRDefault="00EC128E" w:rsidP="00EC128E">
            <w:pPr>
              <w:ind w:firstLine="0"/>
            </w:pPr>
            <w:r>
              <w:t>Calhoon</w:t>
            </w:r>
          </w:p>
        </w:tc>
        <w:tc>
          <w:tcPr>
            <w:tcW w:w="2180" w:type="dxa"/>
            <w:shd w:val="clear" w:color="auto" w:fill="auto"/>
          </w:tcPr>
          <w:p w14:paraId="457BCC63" w14:textId="0C7062B9" w:rsidR="00EC128E" w:rsidRPr="00EC128E" w:rsidRDefault="00EC128E" w:rsidP="00EC128E">
            <w:pPr>
              <w:ind w:firstLine="0"/>
            </w:pPr>
            <w:r>
              <w:t>Carter</w:t>
            </w:r>
          </w:p>
        </w:tc>
      </w:tr>
      <w:tr w:rsidR="00EC128E" w:rsidRPr="00EC128E" w14:paraId="00676743" w14:textId="77777777" w:rsidTr="00EC128E">
        <w:tc>
          <w:tcPr>
            <w:tcW w:w="2179" w:type="dxa"/>
            <w:shd w:val="clear" w:color="auto" w:fill="auto"/>
          </w:tcPr>
          <w:p w14:paraId="383CECEC" w14:textId="4E881465" w:rsidR="00EC128E" w:rsidRPr="00EC128E" w:rsidRDefault="00EC128E" w:rsidP="00EC128E">
            <w:pPr>
              <w:ind w:firstLine="0"/>
            </w:pPr>
            <w:r>
              <w:t>Chapman</w:t>
            </w:r>
          </w:p>
        </w:tc>
        <w:tc>
          <w:tcPr>
            <w:tcW w:w="2179" w:type="dxa"/>
            <w:shd w:val="clear" w:color="auto" w:fill="auto"/>
          </w:tcPr>
          <w:p w14:paraId="1459ED6F" w14:textId="55834194" w:rsidR="00EC128E" w:rsidRPr="00EC128E" w:rsidRDefault="00EC128E" w:rsidP="00EC128E">
            <w:pPr>
              <w:ind w:firstLine="0"/>
            </w:pPr>
            <w:r>
              <w:t>Clyburn</w:t>
            </w:r>
          </w:p>
        </w:tc>
        <w:tc>
          <w:tcPr>
            <w:tcW w:w="2180" w:type="dxa"/>
            <w:shd w:val="clear" w:color="auto" w:fill="auto"/>
          </w:tcPr>
          <w:p w14:paraId="58F66AAD" w14:textId="2777B145" w:rsidR="00EC128E" w:rsidRPr="00EC128E" w:rsidRDefault="00EC128E" w:rsidP="00EC128E">
            <w:pPr>
              <w:ind w:firstLine="0"/>
            </w:pPr>
            <w:r>
              <w:t>Connell</w:t>
            </w:r>
          </w:p>
        </w:tc>
      </w:tr>
      <w:tr w:rsidR="00EC128E" w:rsidRPr="00EC128E" w14:paraId="0363E429" w14:textId="77777777" w:rsidTr="00EC128E">
        <w:tc>
          <w:tcPr>
            <w:tcW w:w="2179" w:type="dxa"/>
            <w:shd w:val="clear" w:color="auto" w:fill="auto"/>
          </w:tcPr>
          <w:p w14:paraId="19F124D9" w14:textId="35D86A20" w:rsidR="00EC128E" w:rsidRPr="00EC128E" w:rsidRDefault="00EC128E" w:rsidP="00EC128E">
            <w:pPr>
              <w:ind w:firstLine="0"/>
            </w:pPr>
            <w:r>
              <w:t>B. L. Cox</w:t>
            </w:r>
          </w:p>
        </w:tc>
        <w:tc>
          <w:tcPr>
            <w:tcW w:w="2179" w:type="dxa"/>
            <w:shd w:val="clear" w:color="auto" w:fill="auto"/>
          </w:tcPr>
          <w:p w14:paraId="531F5274" w14:textId="4A6C2118" w:rsidR="00EC128E" w:rsidRPr="00EC128E" w:rsidRDefault="00EC128E" w:rsidP="00EC128E">
            <w:pPr>
              <w:ind w:firstLine="0"/>
            </w:pPr>
            <w:r>
              <w:t>Crawford</w:t>
            </w:r>
          </w:p>
        </w:tc>
        <w:tc>
          <w:tcPr>
            <w:tcW w:w="2180" w:type="dxa"/>
            <w:shd w:val="clear" w:color="auto" w:fill="auto"/>
          </w:tcPr>
          <w:p w14:paraId="73AB0822" w14:textId="313E7CE5" w:rsidR="00EC128E" w:rsidRPr="00EC128E" w:rsidRDefault="00EC128E" w:rsidP="00EC128E">
            <w:pPr>
              <w:ind w:firstLine="0"/>
            </w:pPr>
            <w:r>
              <w:t>Cromer</w:t>
            </w:r>
          </w:p>
        </w:tc>
      </w:tr>
      <w:tr w:rsidR="00EC128E" w:rsidRPr="00EC128E" w14:paraId="79D30BC6" w14:textId="77777777" w:rsidTr="00EC128E">
        <w:tc>
          <w:tcPr>
            <w:tcW w:w="2179" w:type="dxa"/>
            <w:shd w:val="clear" w:color="auto" w:fill="auto"/>
          </w:tcPr>
          <w:p w14:paraId="2A34AA46" w14:textId="454A3B9A" w:rsidR="00EC128E" w:rsidRPr="00EC128E" w:rsidRDefault="00EC128E" w:rsidP="00EC128E">
            <w:pPr>
              <w:ind w:firstLine="0"/>
            </w:pPr>
            <w:r>
              <w:t>Davis</w:t>
            </w:r>
          </w:p>
        </w:tc>
        <w:tc>
          <w:tcPr>
            <w:tcW w:w="2179" w:type="dxa"/>
            <w:shd w:val="clear" w:color="auto" w:fill="auto"/>
          </w:tcPr>
          <w:p w14:paraId="41750DCE" w14:textId="4BDD57B0" w:rsidR="00EC128E" w:rsidRPr="00EC128E" w:rsidRDefault="00EC128E" w:rsidP="00EC128E">
            <w:pPr>
              <w:ind w:firstLine="0"/>
            </w:pPr>
            <w:r>
              <w:t>Dillard</w:t>
            </w:r>
          </w:p>
        </w:tc>
        <w:tc>
          <w:tcPr>
            <w:tcW w:w="2180" w:type="dxa"/>
            <w:shd w:val="clear" w:color="auto" w:fill="auto"/>
          </w:tcPr>
          <w:p w14:paraId="429F7186" w14:textId="0579E57D" w:rsidR="00EC128E" w:rsidRPr="00EC128E" w:rsidRDefault="00EC128E" w:rsidP="00EC128E">
            <w:pPr>
              <w:ind w:firstLine="0"/>
            </w:pPr>
            <w:r>
              <w:t>Felder</w:t>
            </w:r>
          </w:p>
        </w:tc>
      </w:tr>
      <w:tr w:rsidR="00EC128E" w:rsidRPr="00EC128E" w14:paraId="30832265" w14:textId="77777777" w:rsidTr="00EC128E">
        <w:tc>
          <w:tcPr>
            <w:tcW w:w="2179" w:type="dxa"/>
            <w:shd w:val="clear" w:color="auto" w:fill="auto"/>
          </w:tcPr>
          <w:p w14:paraId="3077B2ED" w14:textId="3065AB20" w:rsidR="00EC128E" w:rsidRPr="00EC128E" w:rsidRDefault="00EC128E" w:rsidP="00EC128E">
            <w:pPr>
              <w:ind w:firstLine="0"/>
            </w:pPr>
            <w:r>
              <w:t>Forrest</w:t>
            </w:r>
          </w:p>
        </w:tc>
        <w:tc>
          <w:tcPr>
            <w:tcW w:w="2179" w:type="dxa"/>
            <w:shd w:val="clear" w:color="auto" w:fill="auto"/>
          </w:tcPr>
          <w:p w14:paraId="7B17FBA5" w14:textId="4762C5BD" w:rsidR="00EC128E" w:rsidRPr="00EC128E" w:rsidRDefault="00EC128E" w:rsidP="00EC128E">
            <w:pPr>
              <w:ind w:firstLine="0"/>
            </w:pPr>
            <w:r>
              <w:t>Gagnon</w:t>
            </w:r>
          </w:p>
        </w:tc>
        <w:tc>
          <w:tcPr>
            <w:tcW w:w="2180" w:type="dxa"/>
            <w:shd w:val="clear" w:color="auto" w:fill="auto"/>
          </w:tcPr>
          <w:p w14:paraId="621DE911" w14:textId="3348B8B4" w:rsidR="00EC128E" w:rsidRPr="00EC128E" w:rsidRDefault="00EC128E" w:rsidP="00EC128E">
            <w:pPr>
              <w:ind w:firstLine="0"/>
            </w:pPr>
            <w:r>
              <w:t>Gibson</w:t>
            </w:r>
          </w:p>
        </w:tc>
      </w:tr>
      <w:tr w:rsidR="00EC128E" w:rsidRPr="00EC128E" w14:paraId="4B456417" w14:textId="77777777" w:rsidTr="00EC128E">
        <w:tc>
          <w:tcPr>
            <w:tcW w:w="2179" w:type="dxa"/>
            <w:shd w:val="clear" w:color="auto" w:fill="auto"/>
          </w:tcPr>
          <w:p w14:paraId="31CB41C7" w14:textId="07E2B174" w:rsidR="00EC128E" w:rsidRPr="00EC128E" w:rsidRDefault="00EC128E" w:rsidP="00EC128E">
            <w:pPr>
              <w:ind w:firstLine="0"/>
            </w:pPr>
            <w:r>
              <w:t>Gilliam</w:t>
            </w:r>
          </w:p>
        </w:tc>
        <w:tc>
          <w:tcPr>
            <w:tcW w:w="2179" w:type="dxa"/>
            <w:shd w:val="clear" w:color="auto" w:fill="auto"/>
          </w:tcPr>
          <w:p w14:paraId="5DA734E6" w14:textId="1EBE5D60" w:rsidR="00EC128E" w:rsidRPr="00EC128E" w:rsidRDefault="00EC128E" w:rsidP="00EC128E">
            <w:pPr>
              <w:ind w:firstLine="0"/>
            </w:pPr>
            <w:r>
              <w:t>Gilliard</w:t>
            </w:r>
          </w:p>
        </w:tc>
        <w:tc>
          <w:tcPr>
            <w:tcW w:w="2180" w:type="dxa"/>
            <w:shd w:val="clear" w:color="auto" w:fill="auto"/>
          </w:tcPr>
          <w:p w14:paraId="72A551F0" w14:textId="0810E220" w:rsidR="00EC128E" w:rsidRPr="00EC128E" w:rsidRDefault="00EC128E" w:rsidP="00EC128E">
            <w:pPr>
              <w:ind w:firstLine="0"/>
            </w:pPr>
            <w:r>
              <w:t>Guffey</w:t>
            </w:r>
          </w:p>
        </w:tc>
      </w:tr>
      <w:tr w:rsidR="00EC128E" w:rsidRPr="00EC128E" w14:paraId="06A87312" w14:textId="77777777" w:rsidTr="00EC128E">
        <w:tc>
          <w:tcPr>
            <w:tcW w:w="2179" w:type="dxa"/>
            <w:shd w:val="clear" w:color="auto" w:fill="auto"/>
          </w:tcPr>
          <w:p w14:paraId="401DA298" w14:textId="0ABFAC96" w:rsidR="00EC128E" w:rsidRPr="00EC128E" w:rsidRDefault="00EC128E" w:rsidP="00EC128E">
            <w:pPr>
              <w:ind w:firstLine="0"/>
            </w:pPr>
            <w:r>
              <w:t>Hardee</w:t>
            </w:r>
          </w:p>
        </w:tc>
        <w:tc>
          <w:tcPr>
            <w:tcW w:w="2179" w:type="dxa"/>
            <w:shd w:val="clear" w:color="auto" w:fill="auto"/>
          </w:tcPr>
          <w:p w14:paraId="4BF36BB2" w14:textId="764CAA7D" w:rsidR="00EC128E" w:rsidRPr="00EC128E" w:rsidRDefault="00EC128E" w:rsidP="00EC128E">
            <w:pPr>
              <w:ind w:firstLine="0"/>
            </w:pPr>
            <w:r>
              <w:t>Harris</w:t>
            </w:r>
          </w:p>
        </w:tc>
        <w:tc>
          <w:tcPr>
            <w:tcW w:w="2180" w:type="dxa"/>
            <w:shd w:val="clear" w:color="auto" w:fill="auto"/>
          </w:tcPr>
          <w:p w14:paraId="54777AA2" w14:textId="76357FDB" w:rsidR="00EC128E" w:rsidRPr="00EC128E" w:rsidRDefault="00EC128E" w:rsidP="00EC128E">
            <w:pPr>
              <w:ind w:firstLine="0"/>
            </w:pPr>
            <w:r>
              <w:t>Hartnett</w:t>
            </w:r>
          </w:p>
        </w:tc>
      </w:tr>
      <w:tr w:rsidR="00EC128E" w:rsidRPr="00EC128E" w14:paraId="3DC35D0C" w14:textId="77777777" w:rsidTr="00EC128E">
        <w:tc>
          <w:tcPr>
            <w:tcW w:w="2179" w:type="dxa"/>
            <w:shd w:val="clear" w:color="auto" w:fill="auto"/>
          </w:tcPr>
          <w:p w14:paraId="07532154" w14:textId="7D76FDE6" w:rsidR="00EC128E" w:rsidRPr="00EC128E" w:rsidRDefault="00EC128E" w:rsidP="00EC128E">
            <w:pPr>
              <w:ind w:firstLine="0"/>
            </w:pPr>
            <w:r>
              <w:t>Hayes</w:t>
            </w:r>
          </w:p>
        </w:tc>
        <w:tc>
          <w:tcPr>
            <w:tcW w:w="2179" w:type="dxa"/>
            <w:shd w:val="clear" w:color="auto" w:fill="auto"/>
          </w:tcPr>
          <w:p w14:paraId="1B32584D" w14:textId="58F75ECF" w:rsidR="00EC128E" w:rsidRPr="00EC128E" w:rsidRDefault="00EC128E" w:rsidP="00EC128E">
            <w:pPr>
              <w:ind w:firstLine="0"/>
            </w:pPr>
            <w:r>
              <w:t>Henegan</w:t>
            </w:r>
          </w:p>
        </w:tc>
        <w:tc>
          <w:tcPr>
            <w:tcW w:w="2180" w:type="dxa"/>
            <w:shd w:val="clear" w:color="auto" w:fill="auto"/>
          </w:tcPr>
          <w:p w14:paraId="75725211" w14:textId="24FD0796" w:rsidR="00EC128E" w:rsidRPr="00EC128E" w:rsidRDefault="00EC128E" w:rsidP="00EC128E">
            <w:pPr>
              <w:ind w:firstLine="0"/>
            </w:pPr>
            <w:r>
              <w:t>Hewitt</w:t>
            </w:r>
          </w:p>
        </w:tc>
      </w:tr>
      <w:tr w:rsidR="00EC128E" w:rsidRPr="00EC128E" w14:paraId="0719BABC" w14:textId="77777777" w:rsidTr="00EC128E">
        <w:tc>
          <w:tcPr>
            <w:tcW w:w="2179" w:type="dxa"/>
            <w:shd w:val="clear" w:color="auto" w:fill="auto"/>
          </w:tcPr>
          <w:p w14:paraId="0AD56D67" w14:textId="1A18DDE9" w:rsidR="00EC128E" w:rsidRPr="00EC128E" w:rsidRDefault="00EC128E" w:rsidP="00EC128E">
            <w:pPr>
              <w:ind w:firstLine="0"/>
            </w:pPr>
            <w:r>
              <w:t>Hiott</w:t>
            </w:r>
          </w:p>
        </w:tc>
        <w:tc>
          <w:tcPr>
            <w:tcW w:w="2179" w:type="dxa"/>
            <w:shd w:val="clear" w:color="auto" w:fill="auto"/>
          </w:tcPr>
          <w:p w14:paraId="38D2CC4E" w14:textId="4705F402" w:rsidR="00EC128E" w:rsidRPr="00EC128E" w:rsidRDefault="00EC128E" w:rsidP="00EC128E">
            <w:pPr>
              <w:ind w:firstLine="0"/>
            </w:pPr>
            <w:r>
              <w:t>Hixon</w:t>
            </w:r>
          </w:p>
        </w:tc>
        <w:tc>
          <w:tcPr>
            <w:tcW w:w="2180" w:type="dxa"/>
            <w:shd w:val="clear" w:color="auto" w:fill="auto"/>
          </w:tcPr>
          <w:p w14:paraId="09F4958B" w14:textId="4A6ECBB0" w:rsidR="00EC128E" w:rsidRPr="00EC128E" w:rsidRDefault="00EC128E" w:rsidP="00EC128E">
            <w:pPr>
              <w:ind w:firstLine="0"/>
            </w:pPr>
            <w:r>
              <w:t>Hosey</w:t>
            </w:r>
          </w:p>
        </w:tc>
      </w:tr>
      <w:tr w:rsidR="00EC128E" w:rsidRPr="00EC128E" w14:paraId="55CADEE6" w14:textId="77777777" w:rsidTr="00EC128E">
        <w:tc>
          <w:tcPr>
            <w:tcW w:w="2179" w:type="dxa"/>
            <w:shd w:val="clear" w:color="auto" w:fill="auto"/>
          </w:tcPr>
          <w:p w14:paraId="011D6B7C" w14:textId="17890C69" w:rsidR="00EC128E" w:rsidRPr="00EC128E" w:rsidRDefault="00EC128E" w:rsidP="00EC128E">
            <w:pPr>
              <w:ind w:firstLine="0"/>
            </w:pPr>
            <w:r>
              <w:t>Jefferson</w:t>
            </w:r>
          </w:p>
        </w:tc>
        <w:tc>
          <w:tcPr>
            <w:tcW w:w="2179" w:type="dxa"/>
            <w:shd w:val="clear" w:color="auto" w:fill="auto"/>
          </w:tcPr>
          <w:p w14:paraId="60B11577" w14:textId="7FADDA14" w:rsidR="00EC128E" w:rsidRPr="00EC128E" w:rsidRDefault="00EC128E" w:rsidP="00EC128E">
            <w:pPr>
              <w:ind w:firstLine="0"/>
            </w:pPr>
            <w:r>
              <w:t>J. L. Johnson</w:t>
            </w:r>
          </w:p>
        </w:tc>
        <w:tc>
          <w:tcPr>
            <w:tcW w:w="2180" w:type="dxa"/>
            <w:shd w:val="clear" w:color="auto" w:fill="auto"/>
          </w:tcPr>
          <w:p w14:paraId="04915086" w14:textId="4B942B79" w:rsidR="00EC128E" w:rsidRPr="00EC128E" w:rsidRDefault="00EC128E" w:rsidP="00EC128E">
            <w:pPr>
              <w:ind w:firstLine="0"/>
            </w:pPr>
            <w:r>
              <w:t>S. Jones</w:t>
            </w:r>
          </w:p>
        </w:tc>
      </w:tr>
      <w:tr w:rsidR="00EC128E" w:rsidRPr="00EC128E" w14:paraId="75729690" w14:textId="77777777" w:rsidTr="00EC128E">
        <w:tc>
          <w:tcPr>
            <w:tcW w:w="2179" w:type="dxa"/>
            <w:shd w:val="clear" w:color="auto" w:fill="auto"/>
          </w:tcPr>
          <w:p w14:paraId="62D5FC90" w14:textId="0E54A4B1" w:rsidR="00EC128E" w:rsidRPr="00EC128E" w:rsidRDefault="00EC128E" w:rsidP="00EC128E">
            <w:pPr>
              <w:ind w:firstLine="0"/>
            </w:pPr>
            <w:r>
              <w:t>W. Jones</w:t>
            </w:r>
          </w:p>
        </w:tc>
        <w:tc>
          <w:tcPr>
            <w:tcW w:w="2179" w:type="dxa"/>
            <w:shd w:val="clear" w:color="auto" w:fill="auto"/>
          </w:tcPr>
          <w:p w14:paraId="46470671" w14:textId="603EC4B5" w:rsidR="00EC128E" w:rsidRPr="00EC128E" w:rsidRDefault="00EC128E" w:rsidP="00EC128E">
            <w:pPr>
              <w:ind w:firstLine="0"/>
            </w:pPr>
            <w:r>
              <w:t>Kilmartin</w:t>
            </w:r>
          </w:p>
        </w:tc>
        <w:tc>
          <w:tcPr>
            <w:tcW w:w="2180" w:type="dxa"/>
            <w:shd w:val="clear" w:color="auto" w:fill="auto"/>
          </w:tcPr>
          <w:p w14:paraId="2DCEE6A2" w14:textId="630D4C9D" w:rsidR="00EC128E" w:rsidRPr="00EC128E" w:rsidRDefault="00EC128E" w:rsidP="00EC128E">
            <w:pPr>
              <w:ind w:firstLine="0"/>
            </w:pPr>
            <w:r>
              <w:t>Kirby</w:t>
            </w:r>
          </w:p>
        </w:tc>
      </w:tr>
      <w:tr w:rsidR="00EC128E" w:rsidRPr="00EC128E" w14:paraId="178F3F63" w14:textId="77777777" w:rsidTr="00EC128E">
        <w:tc>
          <w:tcPr>
            <w:tcW w:w="2179" w:type="dxa"/>
            <w:shd w:val="clear" w:color="auto" w:fill="auto"/>
          </w:tcPr>
          <w:p w14:paraId="4806F79E" w14:textId="1040FC5A" w:rsidR="00EC128E" w:rsidRPr="00EC128E" w:rsidRDefault="00EC128E" w:rsidP="00EC128E">
            <w:pPr>
              <w:ind w:firstLine="0"/>
            </w:pPr>
            <w:r>
              <w:t>Landing</w:t>
            </w:r>
          </w:p>
        </w:tc>
        <w:tc>
          <w:tcPr>
            <w:tcW w:w="2179" w:type="dxa"/>
            <w:shd w:val="clear" w:color="auto" w:fill="auto"/>
          </w:tcPr>
          <w:p w14:paraId="4E56320D" w14:textId="281DCFF4" w:rsidR="00EC128E" w:rsidRPr="00EC128E" w:rsidRDefault="00EC128E" w:rsidP="00EC128E">
            <w:pPr>
              <w:ind w:firstLine="0"/>
            </w:pPr>
            <w:r>
              <w:t>Lawson</w:t>
            </w:r>
          </w:p>
        </w:tc>
        <w:tc>
          <w:tcPr>
            <w:tcW w:w="2180" w:type="dxa"/>
            <w:shd w:val="clear" w:color="auto" w:fill="auto"/>
          </w:tcPr>
          <w:p w14:paraId="5BCB0BC4" w14:textId="1ABF9384" w:rsidR="00EC128E" w:rsidRPr="00EC128E" w:rsidRDefault="00EC128E" w:rsidP="00EC128E">
            <w:pPr>
              <w:ind w:firstLine="0"/>
            </w:pPr>
            <w:r>
              <w:t>Leber</w:t>
            </w:r>
          </w:p>
        </w:tc>
      </w:tr>
      <w:tr w:rsidR="00EC128E" w:rsidRPr="00EC128E" w14:paraId="1442CEB7" w14:textId="77777777" w:rsidTr="00EC128E">
        <w:tc>
          <w:tcPr>
            <w:tcW w:w="2179" w:type="dxa"/>
            <w:shd w:val="clear" w:color="auto" w:fill="auto"/>
          </w:tcPr>
          <w:p w14:paraId="6D7F82FE" w14:textId="428AFA8E" w:rsidR="00EC128E" w:rsidRPr="00EC128E" w:rsidRDefault="00EC128E" w:rsidP="00EC128E">
            <w:pPr>
              <w:ind w:firstLine="0"/>
            </w:pPr>
            <w:r>
              <w:t>Ligon</w:t>
            </w:r>
          </w:p>
        </w:tc>
        <w:tc>
          <w:tcPr>
            <w:tcW w:w="2179" w:type="dxa"/>
            <w:shd w:val="clear" w:color="auto" w:fill="auto"/>
          </w:tcPr>
          <w:p w14:paraId="4FD135CB" w14:textId="68BAFDFD" w:rsidR="00EC128E" w:rsidRPr="00EC128E" w:rsidRDefault="00EC128E" w:rsidP="00EC128E">
            <w:pPr>
              <w:ind w:firstLine="0"/>
            </w:pPr>
            <w:r>
              <w:t>Long</w:t>
            </w:r>
          </w:p>
        </w:tc>
        <w:tc>
          <w:tcPr>
            <w:tcW w:w="2180" w:type="dxa"/>
            <w:shd w:val="clear" w:color="auto" w:fill="auto"/>
          </w:tcPr>
          <w:p w14:paraId="28099FC3" w14:textId="68AEBC08" w:rsidR="00EC128E" w:rsidRPr="00EC128E" w:rsidRDefault="00EC128E" w:rsidP="00EC128E">
            <w:pPr>
              <w:ind w:firstLine="0"/>
            </w:pPr>
            <w:r>
              <w:t>Lowe</w:t>
            </w:r>
          </w:p>
        </w:tc>
      </w:tr>
      <w:tr w:rsidR="00EC128E" w:rsidRPr="00EC128E" w14:paraId="032F8671" w14:textId="77777777" w:rsidTr="00EC128E">
        <w:tc>
          <w:tcPr>
            <w:tcW w:w="2179" w:type="dxa"/>
            <w:shd w:val="clear" w:color="auto" w:fill="auto"/>
          </w:tcPr>
          <w:p w14:paraId="6200F1E9" w14:textId="1270790B" w:rsidR="00EC128E" w:rsidRPr="00EC128E" w:rsidRDefault="00EC128E" w:rsidP="00EC128E">
            <w:pPr>
              <w:ind w:firstLine="0"/>
            </w:pPr>
            <w:r>
              <w:t>Magnuson</w:t>
            </w:r>
          </w:p>
        </w:tc>
        <w:tc>
          <w:tcPr>
            <w:tcW w:w="2179" w:type="dxa"/>
            <w:shd w:val="clear" w:color="auto" w:fill="auto"/>
          </w:tcPr>
          <w:p w14:paraId="594D50A8" w14:textId="7FE05151" w:rsidR="00EC128E" w:rsidRPr="00EC128E" w:rsidRDefault="00EC128E" w:rsidP="00EC128E">
            <w:pPr>
              <w:ind w:firstLine="0"/>
            </w:pPr>
            <w:r>
              <w:t>May</w:t>
            </w:r>
          </w:p>
        </w:tc>
        <w:tc>
          <w:tcPr>
            <w:tcW w:w="2180" w:type="dxa"/>
            <w:shd w:val="clear" w:color="auto" w:fill="auto"/>
          </w:tcPr>
          <w:p w14:paraId="061C3525" w14:textId="5B9C84B7" w:rsidR="00EC128E" w:rsidRPr="00EC128E" w:rsidRDefault="00EC128E" w:rsidP="00EC128E">
            <w:pPr>
              <w:ind w:firstLine="0"/>
            </w:pPr>
            <w:r>
              <w:t>McCabe</w:t>
            </w:r>
          </w:p>
        </w:tc>
      </w:tr>
      <w:tr w:rsidR="00EC128E" w:rsidRPr="00EC128E" w14:paraId="158EF3F5" w14:textId="77777777" w:rsidTr="00EC128E">
        <w:tc>
          <w:tcPr>
            <w:tcW w:w="2179" w:type="dxa"/>
            <w:shd w:val="clear" w:color="auto" w:fill="auto"/>
          </w:tcPr>
          <w:p w14:paraId="514540CA" w14:textId="1E9C36BA" w:rsidR="00EC128E" w:rsidRPr="00EC128E" w:rsidRDefault="00EC128E" w:rsidP="00EC128E">
            <w:pPr>
              <w:ind w:firstLine="0"/>
            </w:pPr>
            <w:r>
              <w:t>McDaniel</w:t>
            </w:r>
          </w:p>
        </w:tc>
        <w:tc>
          <w:tcPr>
            <w:tcW w:w="2179" w:type="dxa"/>
            <w:shd w:val="clear" w:color="auto" w:fill="auto"/>
          </w:tcPr>
          <w:p w14:paraId="68D377E0" w14:textId="69EC33AB" w:rsidR="00EC128E" w:rsidRPr="00EC128E" w:rsidRDefault="00EC128E" w:rsidP="00EC128E">
            <w:pPr>
              <w:ind w:firstLine="0"/>
            </w:pPr>
            <w:r>
              <w:t>McGinnis</w:t>
            </w:r>
          </w:p>
        </w:tc>
        <w:tc>
          <w:tcPr>
            <w:tcW w:w="2180" w:type="dxa"/>
            <w:shd w:val="clear" w:color="auto" w:fill="auto"/>
          </w:tcPr>
          <w:p w14:paraId="13AAABD6" w14:textId="25870682" w:rsidR="00EC128E" w:rsidRPr="00EC128E" w:rsidRDefault="00EC128E" w:rsidP="00EC128E">
            <w:pPr>
              <w:ind w:firstLine="0"/>
            </w:pPr>
            <w:r>
              <w:t>J. Moore</w:t>
            </w:r>
          </w:p>
        </w:tc>
      </w:tr>
      <w:tr w:rsidR="00EC128E" w:rsidRPr="00EC128E" w14:paraId="0ABFD3E9" w14:textId="77777777" w:rsidTr="00EC128E">
        <w:tc>
          <w:tcPr>
            <w:tcW w:w="2179" w:type="dxa"/>
            <w:shd w:val="clear" w:color="auto" w:fill="auto"/>
          </w:tcPr>
          <w:p w14:paraId="2831AEDC" w14:textId="48116578" w:rsidR="00EC128E" w:rsidRPr="00EC128E" w:rsidRDefault="00EC128E" w:rsidP="00EC128E">
            <w:pPr>
              <w:ind w:firstLine="0"/>
            </w:pPr>
            <w:r>
              <w:t>A. M. Morgan</w:t>
            </w:r>
          </w:p>
        </w:tc>
        <w:tc>
          <w:tcPr>
            <w:tcW w:w="2179" w:type="dxa"/>
            <w:shd w:val="clear" w:color="auto" w:fill="auto"/>
          </w:tcPr>
          <w:p w14:paraId="150DF1E3" w14:textId="5E6E87EE" w:rsidR="00EC128E" w:rsidRPr="00EC128E" w:rsidRDefault="00EC128E" w:rsidP="00EC128E">
            <w:pPr>
              <w:ind w:firstLine="0"/>
            </w:pPr>
            <w:r>
              <w:t>T. A. Morgan</w:t>
            </w:r>
          </w:p>
        </w:tc>
        <w:tc>
          <w:tcPr>
            <w:tcW w:w="2180" w:type="dxa"/>
            <w:shd w:val="clear" w:color="auto" w:fill="auto"/>
          </w:tcPr>
          <w:p w14:paraId="53053B46" w14:textId="51619F69" w:rsidR="00EC128E" w:rsidRPr="00EC128E" w:rsidRDefault="00EC128E" w:rsidP="00EC128E">
            <w:pPr>
              <w:ind w:firstLine="0"/>
            </w:pPr>
            <w:r>
              <w:t>Moss</w:t>
            </w:r>
          </w:p>
        </w:tc>
      </w:tr>
      <w:tr w:rsidR="00EC128E" w:rsidRPr="00EC128E" w14:paraId="2926ED0F" w14:textId="77777777" w:rsidTr="00EC128E">
        <w:tc>
          <w:tcPr>
            <w:tcW w:w="2179" w:type="dxa"/>
            <w:shd w:val="clear" w:color="auto" w:fill="auto"/>
          </w:tcPr>
          <w:p w14:paraId="7C313F33" w14:textId="292D52D7" w:rsidR="00EC128E" w:rsidRPr="00EC128E" w:rsidRDefault="00EC128E" w:rsidP="00EC128E">
            <w:pPr>
              <w:ind w:firstLine="0"/>
            </w:pPr>
            <w:r>
              <w:t>Neese</w:t>
            </w:r>
          </w:p>
        </w:tc>
        <w:tc>
          <w:tcPr>
            <w:tcW w:w="2179" w:type="dxa"/>
            <w:shd w:val="clear" w:color="auto" w:fill="auto"/>
          </w:tcPr>
          <w:p w14:paraId="08527227" w14:textId="4ACFD7D3" w:rsidR="00EC128E" w:rsidRPr="00EC128E" w:rsidRDefault="00EC128E" w:rsidP="00EC128E">
            <w:pPr>
              <w:ind w:firstLine="0"/>
            </w:pPr>
            <w:r>
              <w:t>B. Newton</w:t>
            </w:r>
          </w:p>
        </w:tc>
        <w:tc>
          <w:tcPr>
            <w:tcW w:w="2180" w:type="dxa"/>
            <w:shd w:val="clear" w:color="auto" w:fill="auto"/>
          </w:tcPr>
          <w:p w14:paraId="5DF207ED" w14:textId="22978BB3" w:rsidR="00EC128E" w:rsidRPr="00EC128E" w:rsidRDefault="00EC128E" w:rsidP="00EC128E">
            <w:pPr>
              <w:ind w:firstLine="0"/>
            </w:pPr>
            <w:r>
              <w:t>Nutt</w:t>
            </w:r>
          </w:p>
        </w:tc>
      </w:tr>
      <w:tr w:rsidR="00EC128E" w:rsidRPr="00EC128E" w14:paraId="635F4FEE" w14:textId="77777777" w:rsidTr="00EC128E">
        <w:tc>
          <w:tcPr>
            <w:tcW w:w="2179" w:type="dxa"/>
            <w:shd w:val="clear" w:color="auto" w:fill="auto"/>
          </w:tcPr>
          <w:p w14:paraId="556129BF" w14:textId="2AD727E6" w:rsidR="00EC128E" w:rsidRPr="00EC128E" w:rsidRDefault="00EC128E" w:rsidP="00EC128E">
            <w:pPr>
              <w:ind w:firstLine="0"/>
            </w:pPr>
            <w:r>
              <w:t>O'Neal</w:t>
            </w:r>
          </w:p>
        </w:tc>
        <w:tc>
          <w:tcPr>
            <w:tcW w:w="2179" w:type="dxa"/>
            <w:shd w:val="clear" w:color="auto" w:fill="auto"/>
          </w:tcPr>
          <w:p w14:paraId="0B8B614D" w14:textId="1B225C2D" w:rsidR="00EC128E" w:rsidRPr="00EC128E" w:rsidRDefault="00EC128E" w:rsidP="00EC128E">
            <w:pPr>
              <w:ind w:firstLine="0"/>
            </w:pPr>
            <w:r>
              <w:t>Oremus</w:t>
            </w:r>
          </w:p>
        </w:tc>
        <w:tc>
          <w:tcPr>
            <w:tcW w:w="2180" w:type="dxa"/>
            <w:shd w:val="clear" w:color="auto" w:fill="auto"/>
          </w:tcPr>
          <w:p w14:paraId="7D208370" w14:textId="1036F7FA" w:rsidR="00EC128E" w:rsidRPr="00EC128E" w:rsidRDefault="00EC128E" w:rsidP="00EC128E">
            <w:pPr>
              <w:ind w:firstLine="0"/>
            </w:pPr>
            <w:r>
              <w:t>Pace</w:t>
            </w:r>
          </w:p>
        </w:tc>
      </w:tr>
      <w:tr w:rsidR="00EC128E" w:rsidRPr="00EC128E" w14:paraId="720BC2A5" w14:textId="77777777" w:rsidTr="00EC128E">
        <w:tc>
          <w:tcPr>
            <w:tcW w:w="2179" w:type="dxa"/>
            <w:shd w:val="clear" w:color="auto" w:fill="auto"/>
          </w:tcPr>
          <w:p w14:paraId="5A8A3B32" w14:textId="27D3EC31" w:rsidR="00EC128E" w:rsidRPr="00EC128E" w:rsidRDefault="00EC128E" w:rsidP="00EC128E">
            <w:pPr>
              <w:ind w:firstLine="0"/>
            </w:pPr>
            <w:r>
              <w:t>Pedalino</w:t>
            </w:r>
          </w:p>
        </w:tc>
        <w:tc>
          <w:tcPr>
            <w:tcW w:w="2179" w:type="dxa"/>
            <w:shd w:val="clear" w:color="auto" w:fill="auto"/>
          </w:tcPr>
          <w:p w14:paraId="040DCFEC" w14:textId="0818DA63" w:rsidR="00EC128E" w:rsidRPr="00EC128E" w:rsidRDefault="00EC128E" w:rsidP="00EC128E">
            <w:pPr>
              <w:ind w:firstLine="0"/>
            </w:pPr>
            <w:r>
              <w:t>Rivers</w:t>
            </w:r>
          </w:p>
        </w:tc>
        <w:tc>
          <w:tcPr>
            <w:tcW w:w="2180" w:type="dxa"/>
            <w:shd w:val="clear" w:color="auto" w:fill="auto"/>
          </w:tcPr>
          <w:p w14:paraId="20EE53A6" w14:textId="3C7EBF7D" w:rsidR="00EC128E" w:rsidRPr="00EC128E" w:rsidRDefault="00EC128E" w:rsidP="00EC128E">
            <w:pPr>
              <w:ind w:firstLine="0"/>
            </w:pPr>
            <w:r>
              <w:t>Robbins</w:t>
            </w:r>
          </w:p>
        </w:tc>
      </w:tr>
      <w:tr w:rsidR="00EC128E" w:rsidRPr="00EC128E" w14:paraId="174D039E" w14:textId="77777777" w:rsidTr="00EC128E">
        <w:tc>
          <w:tcPr>
            <w:tcW w:w="2179" w:type="dxa"/>
            <w:shd w:val="clear" w:color="auto" w:fill="auto"/>
          </w:tcPr>
          <w:p w14:paraId="48372EC0" w14:textId="6584E8BD" w:rsidR="00EC128E" w:rsidRPr="00EC128E" w:rsidRDefault="00EC128E" w:rsidP="00EC128E">
            <w:pPr>
              <w:ind w:firstLine="0"/>
            </w:pPr>
            <w:r>
              <w:t>Sandifer</w:t>
            </w:r>
          </w:p>
        </w:tc>
        <w:tc>
          <w:tcPr>
            <w:tcW w:w="2179" w:type="dxa"/>
            <w:shd w:val="clear" w:color="auto" w:fill="auto"/>
          </w:tcPr>
          <w:p w14:paraId="08094A81" w14:textId="36E17BB1" w:rsidR="00EC128E" w:rsidRPr="00EC128E" w:rsidRDefault="00EC128E" w:rsidP="00EC128E">
            <w:pPr>
              <w:ind w:firstLine="0"/>
            </w:pPr>
            <w:r>
              <w:t>Schuessler</w:t>
            </w:r>
          </w:p>
        </w:tc>
        <w:tc>
          <w:tcPr>
            <w:tcW w:w="2180" w:type="dxa"/>
            <w:shd w:val="clear" w:color="auto" w:fill="auto"/>
          </w:tcPr>
          <w:p w14:paraId="677BE6AA" w14:textId="035317C3" w:rsidR="00EC128E" w:rsidRPr="00EC128E" w:rsidRDefault="00EC128E" w:rsidP="00EC128E">
            <w:pPr>
              <w:ind w:firstLine="0"/>
            </w:pPr>
            <w:r>
              <w:t>Sessions</w:t>
            </w:r>
          </w:p>
        </w:tc>
      </w:tr>
      <w:tr w:rsidR="00EC128E" w:rsidRPr="00EC128E" w14:paraId="2DBB0899" w14:textId="77777777" w:rsidTr="00EC128E">
        <w:tc>
          <w:tcPr>
            <w:tcW w:w="2179" w:type="dxa"/>
            <w:shd w:val="clear" w:color="auto" w:fill="auto"/>
          </w:tcPr>
          <w:p w14:paraId="0090818B" w14:textId="25C33AE1" w:rsidR="00EC128E" w:rsidRPr="00EC128E" w:rsidRDefault="00EC128E" w:rsidP="00EC128E">
            <w:pPr>
              <w:ind w:firstLine="0"/>
            </w:pPr>
            <w:r>
              <w:t>Taylor</w:t>
            </w:r>
          </w:p>
        </w:tc>
        <w:tc>
          <w:tcPr>
            <w:tcW w:w="2179" w:type="dxa"/>
            <w:shd w:val="clear" w:color="auto" w:fill="auto"/>
          </w:tcPr>
          <w:p w14:paraId="42C66D5D" w14:textId="4DB69591" w:rsidR="00EC128E" w:rsidRPr="00EC128E" w:rsidRDefault="00EC128E" w:rsidP="00EC128E">
            <w:pPr>
              <w:ind w:firstLine="0"/>
            </w:pPr>
            <w:r>
              <w:t>Thayer</w:t>
            </w:r>
          </w:p>
        </w:tc>
        <w:tc>
          <w:tcPr>
            <w:tcW w:w="2180" w:type="dxa"/>
            <w:shd w:val="clear" w:color="auto" w:fill="auto"/>
          </w:tcPr>
          <w:p w14:paraId="515E67A5" w14:textId="7094C59F" w:rsidR="00EC128E" w:rsidRPr="00EC128E" w:rsidRDefault="00EC128E" w:rsidP="00EC128E">
            <w:pPr>
              <w:ind w:firstLine="0"/>
            </w:pPr>
            <w:r>
              <w:t>Trantham</w:t>
            </w:r>
          </w:p>
        </w:tc>
      </w:tr>
      <w:tr w:rsidR="00EC128E" w:rsidRPr="00EC128E" w14:paraId="13CEFD52" w14:textId="77777777" w:rsidTr="00EC128E">
        <w:tc>
          <w:tcPr>
            <w:tcW w:w="2179" w:type="dxa"/>
            <w:shd w:val="clear" w:color="auto" w:fill="auto"/>
          </w:tcPr>
          <w:p w14:paraId="7B459F62" w14:textId="166E5ED3" w:rsidR="00EC128E" w:rsidRPr="00EC128E" w:rsidRDefault="00EC128E" w:rsidP="00EC128E">
            <w:pPr>
              <w:ind w:firstLine="0"/>
            </w:pPr>
            <w:r>
              <w:t>Vaughan</w:t>
            </w:r>
          </w:p>
        </w:tc>
        <w:tc>
          <w:tcPr>
            <w:tcW w:w="2179" w:type="dxa"/>
            <w:shd w:val="clear" w:color="auto" w:fill="auto"/>
          </w:tcPr>
          <w:p w14:paraId="39006F95" w14:textId="23387416" w:rsidR="00EC128E" w:rsidRPr="00EC128E" w:rsidRDefault="00EC128E" w:rsidP="00EC128E">
            <w:pPr>
              <w:ind w:firstLine="0"/>
            </w:pPr>
            <w:r>
              <w:t>West</w:t>
            </w:r>
          </w:p>
        </w:tc>
        <w:tc>
          <w:tcPr>
            <w:tcW w:w="2180" w:type="dxa"/>
            <w:shd w:val="clear" w:color="auto" w:fill="auto"/>
          </w:tcPr>
          <w:p w14:paraId="60C58011" w14:textId="47CA22A5" w:rsidR="00EC128E" w:rsidRPr="00EC128E" w:rsidRDefault="00EC128E" w:rsidP="00EC128E">
            <w:pPr>
              <w:ind w:firstLine="0"/>
            </w:pPr>
            <w:r>
              <w:t>Wetmore</w:t>
            </w:r>
          </w:p>
        </w:tc>
      </w:tr>
      <w:tr w:rsidR="00EC128E" w:rsidRPr="00EC128E" w14:paraId="3AAF57B9" w14:textId="77777777" w:rsidTr="00EC128E">
        <w:tc>
          <w:tcPr>
            <w:tcW w:w="2179" w:type="dxa"/>
            <w:shd w:val="clear" w:color="auto" w:fill="auto"/>
          </w:tcPr>
          <w:p w14:paraId="06D8F0E9" w14:textId="309FE5B0" w:rsidR="00EC128E" w:rsidRPr="00EC128E" w:rsidRDefault="00EC128E" w:rsidP="00EC128E">
            <w:pPr>
              <w:keepNext/>
              <w:ind w:firstLine="0"/>
            </w:pPr>
            <w:r>
              <w:t>White</w:t>
            </w:r>
          </w:p>
        </w:tc>
        <w:tc>
          <w:tcPr>
            <w:tcW w:w="2179" w:type="dxa"/>
            <w:shd w:val="clear" w:color="auto" w:fill="auto"/>
          </w:tcPr>
          <w:p w14:paraId="4B9EBE03" w14:textId="013B714D" w:rsidR="00EC128E" w:rsidRPr="00EC128E" w:rsidRDefault="00EC128E" w:rsidP="00EC128E">
            <w:pPr>
              <w:keepNext/>
              <w:ind w:firstLine="0"/>
            </w:pPr>
            <w:r>
              <w:t>Whitmire</w:t>
            </w:r>
          </w:p>
        </w:tc>
        <w:tc>
          <w:tcPr>
            <w:tcW w:w="2180" w:type="dxa"/>
            <w:shd w:val="clear" w:color="auto" w:fill="auto"/>
          </w:tcPr>
          <w:p w14:paraId="23EC48BE" w14:textId="60763AB6" w:rsidR="00EC128E" w:rsidRPr="00EC128E" w:rsidRDefault="00EC128E" w:rsidP="00EC128E">
            <w:pPr>
              <w:keepNext/>
              <w:ind w:firstLine="0"/>
            </w:pPr>
            <w:r>
              <w:t>Williams</w:t>
            </w:r>
          </w:p>
        </w:tc>
      </w:tr>
      <w:tr w:rsidR="00EC128E" w:rsidRPr="00EC128E" w14:paraId="017BF825" w14:textId="77777777" w:rsidTr="00EC128E">
        <w:tc>
          <w:tcPr>
            <w:tcW w:w="2179" w:type="dxa"/>
            <w:shd w:val="clear" w:color="auto" w:fill="auto"/>
          </w:tcPr>
          <w:p w14:paraId="73C51E9C" w14:textId="32B74A9C" w:rsidR="00EC128E" w:rsidRPr="00EC128E" w:rsidRDefault="00EC128E" w:rsidP="00EC128E">
            <w:pPr>
              <w:keepNext/>
              <w:ind w:firstLine="0"/>
            </w:pPr>
            <w:r>
              <w:t>Willis</w:t>
            </w:r>
          </w:p>
        </w:tc>
        <w:tc>
          <w:tcPr>
            <w:tcW w:w="2179" w:type="dxa"/>
            <w:shd w:val="clear" w:color="auto" w:fill="auto"/>
          </w:tcPr>
          <w:p w14:paraId="6C342EAC" w14:textId="3CB61698" w:rsidR="00EC128E" w:rsidRPr="00EC128E" w:rsidRDefault="00EC128E" w:rsidP="00EC128E">
            <w:pPr>
              <w:keepNext/>
              <w:ind w:firstLine="0"/>
            </w:pPr>
            <w:r>
              <w:t>Wooten</w:t>
            </w:r>
          </w:p>
        </w:tc>
        <w:tc>
          <w:tcPr>
            <w:tcW w:w="2180" w:type="dxa"/>
            <w:shd w:val="clear" w:color="auto" w:fill="auto"/>
          </w:tcPr>
          <w:p w14:paraId="28EF5AD2" w14:textId="308D897B" w:rsidR="00EC128E" w:rsidRPr="00EC128E" w:rsidRDefault="00EC128E" w:rsidP="00EC128E">
            <w:pPr>
              <w:keepNext/>
              <w:ind w:firstLine="0"/>
            </w:pPr>
            <w:r>
              <w:t>Yow</w:t>
            </w:r>
          </w:p>
        </w:tc>
      </w:tr>
    </w:tbl>
    <w:p w14:paraId="6B6E6223" w14:textId="77777777" w:rsidR="00EC128E" w:rsidRDefault="00EC128E" w:rsidP="00EC128E"/>
    <w:p w14:paraId="617C4810" w14:textId="04B7D480" w:rsidR="00EC128E" w:rsidRDefault="00EC128E" w:rsidP="00EC128E">
      <w:pPr>
        <w:jc w:val="center"/>
        <w:rPr>
          <w:b/>
        </w:rPr>
      </w:pPr>
      <w:r w:rsidRPr="00EC128E">
        <w:rPr>
          <w:b/>
        </w:rPr>
        <w:t>Total--84</w:t>
      </w:r>
    </w:p>
    <w:p w14:paraId="496DF4D6" w14:textId="77777777" w:rsidR="00EC128E" w:rsidRDefault="00EC128E" w:rsidP="00EC128E">
      <w:pPr>
        <w:jc w:val="center"/>
        <w:rPr>
          <w:b/>
        </w:rPr>
      </w:pPr>
    </w:p>
    <w:p w14:paraId="44D8A338" w14:textId="77777777" w:rsidR="00EC128E" w:rsidRDefault="00EC128E" w:rsidP="00EC128E">
      <w:pPr>
        <w:ind w:firstLine="0"/>
      </w:pPr>
      <w:r w:rsidRPr="00EC128E">
        <w:t xml:space="preserve"> </w:t>
      </w:r>
      <w:r>
        <w:t>Those who voted in the negative are:</w:t>
      </w:r>
    </w:p>
    <w:p w14:paraId="40390458" w14:textId="77777777" w:rsidR="00A12551" w:rsidRDefault="00A12551" w:rsidP="00EC128E">
      <w:pPr>
        <w:ind w:firstLine="0"/>
      </w:pPr>
    </w:p>
    <w:p w14:paraId="2875480D" w14:textId="77777777" w:rsidR="00EC128E" w:rsidRDefault="00EC128E" w:rsidP="00EC128E">
      <w:pPr>
        <w:jc w:val="center"/>
        <w:rPr>
          <w:b/>
        </w:rPr>
      </w:pPr>
      <w:r w:rsidRPr="00EC128E">
        <w:rPr>
          <w:b/>
        </w:rPr>
        <w:t>Total--0</w:t>
      </w:r>
    </w:p>
    <w:p w14:paraId="544E9D5D" w14:textId="77777777" w:rsidR="00EC128E" w:rsidRDefault="00EC128E" w:rsidP="00EC128E">
      <w:pPr>
        <w:jc w:val="center"/>
        <w:rPr>
          <w:b/>
        </w:rPr>
      </w:pPr>
    </w:p>
    <w:p w14:paraId="77398E44" w14:textId="77777777" w:rsidR="00EC128E" w:rsidRDefault="00EC128E" w:rsidP="00EC128E">
      <w:r>
        <w:t>Section 38 was adopted.</w:t>
      </w:r>
    </w:p>
    <w:p w14:paraId="1CEE70DD" w14:textId="66F7DF0F" w:rsidR="00EC128E" w:rsidRDefault="00EC128E" w:rsidP="00EC128E"/>
    <w:p w14:paraId="7613CC72" w14:textId="77777777" w:rsidR="00EC128E" w:rsidRPr="00A55662" w:rsidRDefault="00EC128E" w:rsidP="00EC128E">
      <w:pPr>
        <w:pStyle w:val="Title"/>
        <w:keepNext/>
      </w:pPr>
      <w:bookmarkStart w:id="56" w:name="file_start211"/>
      <w:bookmarkEnd w:id="56"/>
      <w:r w:rsidRPr="00A55662">
        <w:t>RECORD FOR VOTING</w:t>
      </w:r>
    </w:p>
    <w:p w14:paraId="026C91F3" w14:textId="77777777" w:rsidR="00EC128E" w:rsidRPr="00A55662" w:rsidRDefault="00EC128E" w:rsidP="00EC128E">
      <w:pPr>
        <w:tabs>
          <w:tab w:val="left" w:pos="360"/>
          <w:tab w:val="left" w:pos="630"/>
          <w:tab w:val="left" w:pos="900"/>
          <w:tab w:val="left" w:pos="1260"/>
          <w:tab w:val="left" w:pos="1620"/>
          <w:tab w:val="left" w:pos="1980"/>
          <w:tab w:val="left" w:pos="2340"/>
          <w:tab w:val="left" w:pos="2700"/>
        </w:tabs>
        <w:ind w:firstLine="0"/>
      </w:pPr>
      <w:r w:rsidRPr="00A55662">
        <w:tab/>
        <w:t>I inadvertently voted on H. 5100, Part 1B, Section 38. I should have abstained.</w:t>
      </w:r>
    </w:p>
    <w:p w14:paraId="6BF1B659" w14:textId="77777777" w:rsidR="00EC128E" w:rsidRDefault="00EC128E" w:rsidP="00EC128E">
      <w:pPr>
        <w:tabs>
          <w:tab w:val="left" w:pos="360"/>
          <w:tab w:val="left" w:pos="630"/>
          <w:tab w:val="left" w:pos="900"/>
          <w:tab w:val="left" w:pos="1260"/>
          <w:tab w:val="left" w:pos="1620"/>
          <w:tab w:val="left" w:pos="1980"/>
          <w:tab w:val="left" w:pos="2340"/>
          <w:tab w:val="left" w:pos="2700"/>
        </w:tabs>
        <w:ind w:firstLine="0"/>
      </w:pPr>
      <w:r w:rsidRPr="00A55662">
        <w:tab/>
        <w:t>Rep. Justin Bamberg</w:t>
      </w:r>
    </w:p>
    <w:p w14:paraId="790EE7D7" w14:textId="32ED5A63" w:rsidR="00EC128E" w:rsidRDefault="00EC128E" w:rsidP="00EC128E">
      <w:pPr>
        <w:tabs>
          <w:tab w:val="left" w:pos="360"/>
          <w:tab w:val="left" w:pos="630"/>
          <w:tab w:val="left" w:pos="900"/>
          <w:tab w:val="left" w:pos="1260"/>
          <w:tab w:val="left" w:pos="1620"/>
          <w:tab w:val="left" w:pos="1980"/>
          <w:tab w:val="left" w:pos="2340"/>
          <w:tab w:val="left" w:pos="2700"/>
        </w:tabs>
        <w:ind w:firstLine="0"/>
      </w:pPr>
    </w:p>
    <w:p w14:paraId="70973A75" w14:textId="77777777" w:rsidR="00EC128E" w:rsidRDefault="00EC128E" w:rsidP="00EC128E">
      <w:pPr>
        <w:keepNext/>
        <w:jc w:val="center"/>
        <w:rPr>
          <w:b/>
        </w:rPr>
      </w:pPr>
      <w:r w:rsidRPr="00EC128E">
        <w:rPr>
          <w:b/>
        </w:rPr>
        <w:t>SECTION 50--ADOPTED</w:t>
      </w:r>
    </w:p>
    <w:p w14:paraId="6D53CCD6" w14:textId="4BE12867" w:rsidR="00EC128E" w:rsidRDefault="00EC128E" w:rsidP="00EC128E">
      <w:pPr>
        <w:jc w:val="center"/>
        <w:rPr>
          <w:b/>
        </w:rPr>
      </w:pPr>
    </w:p>
    <w:p w14:paraId="74AA7CE2" w14:textId="7ED9DEBC" w:rsidR="00EC128E" w:rsidRPr="00407F95" w:rsidRDefault="00EC128E" w:rsidP="00EC128E">
      <w:pPr>
        <w:widowControl w:val="0"/>
        <w:rPr>
          <w:snapToGrid w:val="0"/>
        </w:rPr>
      </w:pPr>
      <w:r w:rsidRPr="00407F95">
        <w:rPr>
          <w:snapToGrid w:val="0"/>
        </w:rPr>
        <w:t xml:space="preserve">Reps. PACE, HARRIS, A.M. MORGAN, BEACH, CROMER, WHITE, MAGNUSON, MAY and KILMARTIN proposed the following Amendment No. 43 </w:t>
      </w:r>
      <w:r w:rsidR="009C614D">
        <w:rPr>
          <w:snapToGrid w:val="0"/>
        </w:rPr>
        <w:t xml:space="preserve">to H. 5100 </w:t>
      </w:r>
      <w:r w:rsidRPr="00407F95">
        <w:rPr>
          <w:snapToGrid w:val="0"/>
        </w:rPr>
        <w:t>(Doc Name h:\legwork\house\amend\h-wm\012\energy sources.docx), which was ruled out of order:</w:t>
      </w:r>
    </w:p>
    <w:p w14:paraId="42E6131F" w14:textId="77777777" w:rsidR="00EC128E" w:rsidRPr="00407F95" w:rsidRDefault="00EC128E" w:rsidP="00EC128E">
      <w:pPr>
        <w:widowControl w:val="0"/>
        <w:rPr>
          <w:snapToGrid w:val="0"/>
        </w:rPr>
      </w:pPr>
      <w:r w:rsidRPr="00407F95">
        <w:rPr>
          <w:snapToGrid w:val="0"/>
        </w:rPr>
        <w:t>Amend the bill, as and if amended, Part IB, Section 50, DEPARTMENT OF COMMERCE, page 411, after line 7, by adding an appropriately numbered proviso to read:</w:t>
      </w:r>
    </w:p>
    <w:p w14:paraId="0F785CF6" w14:textId="77777777" w:rsidR="00EC128E" w:rsidRPr="00407F95" w:rsidRDefault="00EC128E" w:rsidP="00EC128E">
      <w:pPr>
        <w:widowControl w:val="0"/>
        <w:rPr>
          <w:snapToGrid w:val="0"/>
        </w:rPr>
      </w:pPr>
      <w:r w:rsidRPr="00407F95">
        <w:rPr>
          <w:snapToGrid w:val="0"/>
        </w:rPr>
        <w:t>/</w:t>
      </w:r>
      <w:r w:rsidRPr="00407F95">
        <w:rPr>
          <w:i/>
          <w:snapToGrid w:val="0"/>
          <w:u w:val="single"/>
        </w:rPr>
        <w:t xml:space="preserve">(CMRC: Energy Sources)  No funds appropriated to the department may be utilized for the research, recruitment, production, or purchase of any intermittent forms of energy production, or for the reimbursement or subsidy of such purposes.  State- appropriated funds shall only be spent on such purposes for firm energy sources. </w:t>
      </w:r>
      <w:r w:rsidRPr="00407F95">
        <w:rPr>
          <w:snapToGrid w:val="0"/>
        </w:rPr>
        <w:t>/</w:t>
      </w:r>
    </w:p>
    <w:p w14:paraId="179314E6" w14:textId="77777777" w:rsidR="00EC128E" w:rsidRPr="00407F95" w:rsidRDefault="00EC128E" w:rsidP="00EC128E">
      <w:pPr>
        <w:widowControl w:val="0"/>
        <w:rPr>
          <w:snapToGrid w:val="0"/>
        </w:rPr>
      </w:pPr>
      <w:r w:rsidRPr="00407F95">
        <w:rPr>
          <w:snapToGrid w:val="0"/>
        </w:rPr>
        <w:t>Renumber sections to conform.</w:t>
      </w:r>
    </w:p>
    <w:p w14:paraId="6A8C9556" w14:textId="77777777" w:rsidR="00EC128E" w:rsidRDefault="00EC128E" w:rsidP="00EC128E">
      <w:pPr>
        <w:widowControl w:val="0"/>
      </w:pPr>
      <w:r w:rsidRPr="00407F95">
        <w:rPr>
          <w:snapToGrid w:val="0"/>
        </w:rPr>
        <w:t>Amend totals and titles to conform.</w:t>
      </w:r>
    </w:p>
    <w:p w14:paraId="336F325F" w14:textId="2E4A074B" w:rsidR="00EC128E" w:rsidRDefault="00EC128E" w:rsidP="00EC128E">
      <w:pPr>
        <w:widowControl w:val="0"/>
      </w:pPr>
    </w:p>
    <w:p w14:paraId="4B85D6F9" w14:textId="77777777" w:rsidR="00EC128E" w:rsidRDefault="00EC128E" w:rsidP="00EC128E">
      <w:r>
        <w:t>Rep. S. JONES explained the amendment.</w:t>
      </w:r>
    </w:p>
    <w:p w14:paraId="76068A21" w14:textId="77777777" w:rsidR="00EC128E" w:rsidRDefault="00EC128E" w:rsidP="00EC128E"/>
    <w:p w14:paraId="0EAC1795" w14:textId="7B117A94" w:rsidR="00EC128E" w:rsidRDefault="00EC128E" w:rsidP="00EC128E">
      <w:pPr>
        <w:keepNext/>
        <w:jc w:val="center"/>
        <w:rPr>
          <w:b/>
        </w:rPr>
      </w:pPr>
      <w:r w:rsidRPr="00EC128E">
        <w:rPr>
          <w:b/>
        </w:rPr>
        <w:t>POINT OF ORDER</w:t>
      </w:r>
    </w:p>
    <w:p w14:paraId="447BAA61" w14:textId="77777777" w:rsidR="00323690" w:rsidRDefault="00323690" w:rsidP="00323690">
      <w:r>
        <w:t xml:space="preserve">Rep. STAVRINAKIS raised the Point of Order that Amendment No. 43 was not germane pursuant to Rule 5.3.B. </w:t>
      </w:r>
    </w:p>
    <w:p w14:paraId="695B43F3" w14:textId="762D433E" w:rsidR="00323690" w:rsidRDefault="00323690" w:rsidP="00323690">
      <w:r>
        <w:t xml:space="preserve">Rep. S. JONES argued contra. </w:t>
      </w:r>
    </w:p>
    <w:p w14:paraId="638F2FA9" w14:textId="17ECA305" w:rsidR="00323690" w:rsidRDefault="009C614D" w:rsidP="00323690">
      <w:r>
        <w:t xml:space="preserve">SPEAKER </w:t>
      </w:r>
      <w:r w:rsidR="00323690">
        <w:t>G.</w:t>
      </w:r>
      <w:r w:rsidR="00A12551">
        <w:t xml:space="preserve"> </w:t>
      </w:r>
      <w:r w:rsidR="00323690">
        <w:t xml:space="preserve">M. SMITH that the Amendment’s principal effect was to give preferential treatment to specific energy resources and production.  He stated that the principal effect was not directly germane to the appropriation of funds or raising of revenue.  He sustained the Point of Order.   </w:t>
      </w:r>
    </w:p>
    <w:p w14:paraId="17FB97EC" w14:textId="77777777" w:rsidR="00EC128E" w:rsidRDefault="00EC128E" w:rsidP="00EC128E"/>
    <w:p w14:paraId="5B26B900" w14:textId="09BDCCEB" w:rsidR="00EC128E" w:rsidRDefault="00EC128E" w:rsidP="00EC128E">
      <w:r>
        <w:t>The question then recurred to the adoption of the section.</w:t>
      </w:r>
    </w:p>
    <w:p w14:paraId="10C4B216" w14:textId="77777777" w:rsidR="00EC128E" w:rsidRDefault="00EC128E" w:rsidP="00EC128E"/>
    <w:p w14:paraId="650536B9" w14:textId="77777777" w:rsidR="00EC128E" w:rsidRDefault="00EC128E" w:rsidP="00EC128E">
      <w:r>
        <w:t xml:space="preserve">The yeas and nays were taken resulting as follows: </w:t>
      </w:r>
    </w:p>
    <w:p w14:paraId="012C008D" w14:textId="74A00364" w:rsidR="00EC128E" w:rsidRDefault="00EC128E" w:rsidP="00EC128E">
      <w:pPr>
        <w:jc w:val="center"/>
      </w:pPr>
      <w:r>
        <w:t xml:space="preserve"> </w:t>
      </w:r>
      <w:bookmarkStart w:id="57" w:name="vote_start218"/>
      <w:bookmarkEnd w:id="57"/>
      <w:r>
        <w:t>Yeas 97; Nays 13</w:t>
      </w:r>
    </w:p>
    <w:p w14:paraId="087C88F9" w14:textId="77777777" w:rsidR="00EC128E" w:rsidRDefault="00EC128E" w:rsidP="00EC128E">
      <w:pPr>
        <w:jc w:val="center"/>
      </w:pPr>
    </w:p>
    <w:p w14:paraId="5086BB43" w14:textId="77777777" w:rsidR="00EC128E" w:rsidRDefault="00EC128E" w:rsidP="00EC128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C128E" w:rsidRPr="00EC128E" w14:paraId="3982D813" w14:textId="77777777" w:rsidTr="00EC128E">
        <w:tc>
          <w:tcPr>
            <w:tcW w:w="2179" w:type="dxa"/>
            <w:shd w:val="clear" w:color="auto" w:fill="auto"/>
          </w:tcPr>
          <w:p w14:paraId="4D6BDE8E" w14:textId="339FD17C" w:rsidR="00EC128E" w:rsidRPr="00EC128E" w:rsidRDefault="00EC128E" w:rsidP="00EC128E">
            <w:pPr>
              <w:keepNext/>
              <w:ind w:firstLine="0"/>
            </w:pPr>
            <w:r>
              <w:t>Alexander</w:t>
            </w:r>
          </w:p>
        </w:tc>
        <w:tc>
          <w:tcPr>
            <w:tcW w:w="2179" w:type="dxa"/>
            <w:shd w:val="clear" w:color="auto" w:fill="auto"/>
          </w:tcPr>
          <w:p w14:paraId="3E45D822" w14:textId="15344B54" w:rsidR="00EC128E" w:rsidRPr="00EC128E" w:rsidRDefault="00EC128E" w:rsidP="00EC128E">
            <w:pPr>
              <w:keepNext/>
              <w:ind w:firstLine="0"/>
            </w:pPr>
            <w:r>
              <w:t>Anderson</w:t>
            </w:r>
          </w:p>
        </w:tc>
        <w:tc>
          <w:tcPr>
            <w:tcW w:w="2180" w:type="dxa"/>
            <w:shd w:val="clear" w:color="auto" w:fill="auto"/>
          </w:tcPr>
          <w:p w14:paraId="1881756F" w14:textId="123AA1B9" w:rsidR="00EC128E" w:rsidRPr="00EC128E" w:rsidRDefault="00EC128E" w:rsidP="00EC128E">
            <w:pPr>
              <w:keepNext/>
              <w:ind w:firstLine="0"/>
            </w:pPr>
            <w:r>
              <w:t>Atkinson</w:t>
            </w:r>
          </w:p>
        </w:tc>
      </w:tr>
      <w:tr w:rsidR="00EC128E" w:rsidRPr="00EC128E" w14:paraId="21663414" w14:textId="77777777" w:rsidTr="00EC128E">
        <w:tc>
          <w:tcPr>
            <w:tcW w:w="2179" w:type="dxa"/>
            <w:shd w:val="clear" w:color="auto" w:fill="auto"/>
          </w:tcPr>
          <w:p w14:paraId="6BA825F2" w14:textId="6E5ADF44" w:rsidR="00EC128E" w:rsidRPr="00EC128E" w:rsidRDefault="00EC128E" w:rsidP="00EC128E">
            <w:pPr>
              <w:ind w:firstLine="0"/>
            </w:pPr>
            <w:r>
              <w:t>Bailey</w:t>
            </w:r>
          </w:p>
        </w:tc>
        <w:tc>
          <w:tcPr>
            <w:tcW w:w="2179" w:type="dxa"/>
            <w:shd w:val="clear" w:color="auto" w:fill="auto"/>
          </w:tcPr>
          <w:p w14:paraId="2CC494F9" w14:textId="2F342239" w:rsidR="00EC128E" w:rsidRPr="00EC128E" w:rsidRDefault="00EC128E" w:rsidP="00EC128E">
            <w:pPr>
              <w:ind w:firstLine="0"/>
            </w:pPr>
            <w:r>
              <w:t>Ballentine</w:t>
            </w:r>
          </w:p>
        </w:tc>
        <w:tc>
          <w:tcPr>
            <w:tcW w:w="2180" w:type="dxa"/>
            <w:shd w:val="clear" w:color="auto" w:fill="auto"/>
          </w:tcPr>
          <w:p w14:paraId="0C93E934" w14:textId="7E11BB8C" w:rsidR="00EC128E" w:rsidRPr="00EC128E" w:rsidRDefault="00EC128E" w:rsidP="00EC128E">
            <w:pPr>
              <w:ind w:firstLine="0"/>
            </w:pPr>
            <w:r>
              <w:t>Bamberg</w:t>
            </w:r>
          </w:p>
        </w:tc>
      </w:tr>
      <w:tr w:rsidR="00EC128E" w:rsidRPr="00EC128E" w14:paraId="2DCD9BBA" w14:textId="77777777" w:rsidTr="00EC128E">
        <w:tc>
          <w:tcPr>
            <w:tcW w:w="2179" w:type="dxa"/>
            <w:shd w:val="clear" w:color="auto" w:fill="auto"/>
          </w:tcPr>
          <w:p w14:paraId="68E8A1FA" w14:textId="0954D7B5" w:rsidR="00EC128E" w:rsidRPr="00EC128E" w:rsidRDefault="00EC128E" w:rsidP="00EC128E">
            <w:pPr>
              <w:ind w:firstLine="0"/>
            </w:pPr>
            <w:r>
              <w:t>Bannister</w:t>
            </w:r>
          </w:p>
        </w:tc>
        <w:tc>
          <w:tcPr>
            <w:tcW w:w="2179" w:type="dxa"/>
            <w:shd w:val="clear" w:color="auto" w:fill="auto"/>
          </w:tcPr>
          <w:p w14:paraId="3F9AF54C" w14:textId="16E3F952" w:rsidR="00EC128E" w:rsidRPr="00EC128E" w:rsidRDefault="00EC128E" w:rsidP="00EC128E">
            <w:pPr>
              <w:ind w:firstLine="0"/>
            </w:pPr>
            <w:r>
              <w:t>Bauer</w:t>
            </w:r>
          </w:p>
        </w:tc>
        <w:tc>
          <w:tcPr>
            <w:tcW w:w="2180" w:type="dxa"/>
            <w:shd w:val="clear" w:color="auto" w:fill="auto"/>
          </w:tcPr>
          <w:p w14:paraId="36C139A7" w14:textId="42E08BF7" w:rsidR="00EC128E" w:rsidRPr="00EC128E" w:rsidRDefault="00EC128E" w:rsidP="00EC128E">
            <w:pPr>
              <w:ind w:firstLine="0"/>
            </w:pPr>
            <w:r>
              <w:t>Bernstein</w:t>
            </w:r>
          </w:p>
        </w:tc>
      </w:tr>
      <w:tr w:rsidR="00EC128E" w:rsidRPr="00EC128E" w14:paraId="03B87F76" w14:textId="77777777" w:rsidTr="00EC128E">
        <w:tc>
          <w:tcPr>
            <w:tcW w:w="2179" w:type="dxa"/>
            <w:shd w:val="clear" w:color="auto" w:fill="auto"/>
          </w:tcPr>
          <w:p w14:paraId="43DC032A" w14:textId="3B666004" w:rsidR="00EC128E" w:rsidRPr="00EC128E" w:rsidRDefault="00EC128E" w:rsidP="00EC128E">
            <w:pPr>
              <w:ind w:firstLine="0"/>
            </w:pPr>
            <w:r>
              <w:t>Blackwell</w:t>
            </w:r>
          </w:p>
        </w:tc>
        <w:tc>
          <w:tcPr>
            <w:tcW w:w="2179" w:type="dxa"/>
            <w:shd w:val="clear" w:color="auto" w:fill="auto"/>
          </w:tcPr>
          <w:p w14:paraId="6A723EDE" w14:textId="617E58C3" w:rsidR="00EC128E" w:rsidRPr="00EC128E" w:rsidRDefault="00EC128E" w:rsidP="00EC128E">
            <w:pPr>
              <w:ind w:firstLine="0"/>
            </w:pPr>
            <w:r>
              <w:t>Bradley</w:t>
            </w:r>
          </w:p>
        </w:tc>
        <w:tc>
          <w:tcPr>
            <w:tcW w:w="2180" w:type="dxa"/>
            <w:shd w:val="clear" w:color="auto" w:fill="auto"/>
          </w:tcPr>
          <w:p w14:paraId="3BE2B7F8" w14:textId="47200C7A" w:rsidR="00EC128E" w:rsidRPr="00EC128E" w:rsidRDefault="00EC128E" w:rsidP="00EC128E">
            <w:pPr>
              <w:ind w:firstLine="0"/>
            </w:pPr>
            <w:r>
              <w:t>Brittain</w:t>
            </w:r>
          </w:p>
        </w:tc>
      </w:tr>
      <w:tr w:rsidR="00EC128E" w:rsidRPr="00EC128E" w14:paraId="50CBFC67" w14:textId="77777777" w:rsidTr="00EC128E">
        <w:tc>
          <w:tcPr>
            <w:tcW w:w="2179" w:type="dxa"/>
            <w:shd w:val="clear" w:color="auto" w:fill="auto"/>
          </w:tcPr>
          <w:p w14:paraId="57FE8797" w14:textId="338B83C8" w:rsidR="00EC128E" w:rsidRPr="00EC128E" w:rsidRDefault="00EC128E" w:rsidP="00EC128E">
            <w:pPr>
              <w:ind w:firstLine="0"/>
            </w:pPr>
            <w:r>
              <w:t>Burns</w:t>
            </w:r>
          </w:p>
        </w:tc>
        <w:tc>
          <w:tcPr>
            <w:tcW w:w="2179" w:type="dxa"/>
            <w:shd w:val="clear" w:color="auto" w:fill="auto"/>
          </w:tcPr>
          <w:p w14:paraId="5AA48EC2" w14:textId="0A4B52DF" w:rsidR="00EC128E" w:rsidRPr="00EC128E" w:rsidRDefault="00EC128E" w:rsidP="00EC128E">
            <w:pPr>
              <w:ind w:firstLine="0"/>
            </w:pPr>
            <w:r>
              <w:t>Bustos</w:t>
            </w:r>
          </w:p>
        </w:tc>
        <w:tc>
          <w:tcPr>
            <w:tcW w:w="2180" w:type="dxa"/>
            <w:shd w:val="clear" w:color="auto" w:fill="auto"/>
          </w:tcPr>
          <w:p w14:paraId="76059FAF" w14:textId="06B6E5DE" w:rsidR="00EC128E" w:rsidRPr="00EC128E" w:rsidRDefault="00EC128E" w:rsidP="00EC128E">
            <w:pPr>
              <w:ind w:firstLine="0"/>
            </w:pPr>
            <w:r>
              <w:t>Calhoon</w:t>
            </w:r>
          </w:p>
        </w:tc>
      </w:tr>
      <w:tr w:rsidR="00EC128E" w:rsidRPr="00EC128E" w14:paraId="336629B9" w14:textId="77777777" w:rsidTr="00EC128E">
        <w:tc>
          <w:tcPr>
            <w:tcW w:w="2179" w:type="dxa"/>
            <w:shd w:val="clear" w:color="auto" w:fill="auto"/>
          </w:tcPr>
          <w:p w14:paraId="3C9ED0C3" w14:textId="319D399C" w:rsidR="00EC128E" w:rsidRPr="00EC128E" w:rsidRDefault="00EC128E" w:rsidP="00EC128E">
            <w:pPr>
              <w:ind w:firstLine="0"/>
            </w:pPr>
            <w:r>
              <w:t>Carter</w:t>
            </w:r>
          </w:p>
        </w:tc>
        <w:tc>
          <w:tcPr>
            <w:tcW w:w="2179" w:type="dxa"/>
            <w:shd w:val="clear" w:color="auto" w:fill="auto"/>
          </w:tcPr>
          <w:p w14:paraId="33BB9E69" w14:textId="77B7E5D8" w:rsidR="00EC128E" w:rsidRPr="00EC128E" w:rsidRDefault="00EC128E" w:rsidP="00EC128E">
            <w:pPr>
              <w:ind w:firstLine="0"/>
            </w:pPr>
            <w:r>
              <w:t>Caskey</w:t>
            </w:r>
          </w:p>
        </w:tc>
        <w:tc>
          <w:tcPr>
            <w:tcW w:w="2180" w:type="dxa"/>
            <w:shd w:val="clear" w:color="auto" w:fill="auto"/>
          </w:tcPr>
          <w:p w14:paraId="3FB8E641" w14:textId="64F976F1" w:rsidR="00EC128E" w:rsidRPr="00EC128E" w:rsidRDefault="00EC128E" w:rsidP="00EC128E">
            <w:pPr>
              <w:ind w:firstLine="0"/>
            </w:pPr>
            <w:r>
              <w:t>Chapman</w:t>
            </w:r>
          </w:p>
        </w:tc>
      </w:tr>
      <w:tr w:rsidR="00EC128E" w:rsidRPr="00EC128E" w14:paraId="7220422C" w14:textId="77777777" w:rsidTr="00EC128E">
        <w:tc>
          <w:tcPr>
            <w:tcW w:w="2179" w:type="dxa"/>
            <w:shd w:val="clear" w:color="auto" w:fill="auto"/>
          </w:tcPr>
          <w:p w14:paraId="715B7D70" w14:textId="5154F5E8" w:rsidR="00EC128E" w:rsidRPr="00EC128E" w:rsidRDefault="00EC128E" w:rsidP="00EC128E">
            <w:pPr>
              <w:ind w:firstLine="0"/>
            </w:pPr>
            <w:r>
              <w:t>Clyburn</w:t>
            </w:r>
          </w:p>
        </w:tc>
        <w:tc>
          <w:tcPr>
            <w:tcW w:w="2179" w:type="dxa"/>
            <w:shd w:val="clear" w:color="auto" w:fill="auto"/>
          </w:tcPr>
          <w:p w14:paraId="5DE82CB8" w14:textId="436AB6DF" w:rsidR="00EC128E" w:rsidRPr="00EC128E" w:rsidRDefault="00EC128E" w:rsidP="00EC128E">
            <w:pPr>
              <w:ind w:firstLine="0"/>
            </w:pPr>
            <w:r>
              <w:t>Cobb-Hunter</w:t>
            </w:r>
          </w:p>
        </w:tc>
        <w:tc>
          <w:tcPr>
            <w:tcW w:w="2180" w:type="dxa"/>
            <w:shd w:val="clear" w:color="auto" w:fill="auto"/>
          </w:tcPr>
          <w:p w14:paraId="2F087293" w14:textId="6FF670EF" w:rsidR="00EC128E" w:rsidRPr="00EC128E" w:rsidRDefault="00EC128E" w:rsidP="00EC128E">
            <w:pPr>
              <w:ind w:firstLine="0"/>
            </w:pPr>
            <w:r>
              <w:t>Collins</w:t>
            </w:r>
          </w:p>
        </w:tc>
      </w:tr>
      <w:tr w:rsidR="00EC128E" w:rsidRPr="00EC128E" w14:paraId="6DF84C8F" w14:textId="77777777" w:rsidTr="00EC128E">
        <w:tc>
          <w:tcPr>
            <w:tcW w:w="2179" w:type="dxa"/>
            <w:shd w:val="clear" w:color="auto" w:fill="auto"/>
          </w:tcPr>
          <w:p w14:paraId="5A978AD8" w14:textId="5C577E8D" w:rsidR="00EC128E" w:rsidRPr="00EC128E" w:rsidRDefault="00EC128E" w:rsidP="00EC128E">
            <w:pPr>
              <w:ind w:firstLine="0"/>
            </w:pPr>
            <w:r>
              <w:t>Connell</w:t>
            </w:r>
          </w:p>
        </w:tc>
        <w:tc>
          <w:tcPr>
            <w:tcW w:w="2179" w:type="dxa"/>
            <w:shd w:val="clear" w:color="auto" w:fill="auto"/>
          </w:tcPr>
          <w:p w14:paraId="02B659DD" w14:textId="239EDFA2" w:rsidR="00EC128E" w:rsidRPr="00EC128E" w:rsidRDefault="00EC128E" w:rsidP="00EC128E">
            <w:pPr>
              <w:ind w:firstLine="0"/>
            </w:pPr>
            <w:r>
              <w:t>B. L. Cox</w:t>
            </w:r>
          </w:p>
        </w:tc>
        <w:tc>
          <w:tcPr>
            <w:tcW w:w="2180" w:type="dxa"/>
            <w:shd w:val="clear" w:color="auto" w:fill="auto"/>
          </w:tcPr>
          <w:p w14:paraId="28A21B26" w14:textId="20F61FB9" w:rsidR="00EC128E" w:rsidRPr="00EC128E" w:rsidRDefault="00EC128E" w:rsidP="00EC128E">
            <w:pPr>
              <w:ind w:firstLine="0"/>
            </w:pPr>
            <w:r>
              <w:t>Crawford</w:t>
            </w:r>
          </w:p>
        </w:tc>
      </w:tr>
      <w:tr w:rsidR="00EC128E" w:rsidRPr="00EC128E" w14:paraId="785B212C" w14:textId="77777777" w:rsidTr="00EC128E">
        <w:tc>
          <w:tcPr>
            <w:tcW w:w="2179" w:type="dxa"/>
            <w:shd w:val="clear" w:color="auto" w:fill="auto"/>
          </w:tcPr>
          <w:p w14:paraId="699DECED" w14:textId="1D2BB5D4" w:rsidR="00EC128E" w:rsidRPr="00EC128E" w:rsidRDefault="00EC128E" w:rsidP="00EC128E">
            <w:pPr>
              <w:ind w:firstLine="0"/>
            </w:pPr>
            <w:r>
              <w:t>Davis</w:t>
            </w:r>
          </w:p>
        </w:tc>
        <w:tc>
          <w:tcPr>
            <w:tcW w:w="2179" w:type="dxa"/>
            <w:shd w:val="clear" w:color="auto" w:fill="auto"/>
          </w:tcPr>
          <w:p w14:paraId="6A973E59" w14:textId="30EB53A5" w:rsidR="00EC128E" w:rsidRPr="00EC128E" w:rsidRDefault="00EC128E" w:rsidP="00EC128E">
            <w:pPr>
              <w:ind w:firstLine="0"/>
            </w:pPr>
            <w:r>
              <w:t>Dillard</w:t>
            </w:r>
          </w:p>
        </w:tc>
        <w:tc>
          <w:tcPr>
            <w:tcW w:w="2180" w:type="dxa"/>
            <w:shd w:val="clear" w:color="auto" w:fill="auto"/>
          </w:tcPr>
          <w:p w14:paraId="473FDF02" w14:textId="4EF49B4F" w:rsidR="00EC128E" w:rsidRPr="00EC128E" w:rsidRDefault="00EC128E" w:rsidP="00EC128E">
            <w:pPr>
              <w:ind w:firstLine="0"/>
            </w:pPr>
            <w:r>
              <w:t>Elliott</w:t>
            </w:r>
          </w:p>
        </w:tc>
      </w:tr>
      <w:tr w:rsidR="00EC128E" w:rsidRPr="00EC128E" w14:paraId="19492F89" w14:textId="77777777" w:rsidTr="00EC128E">
        <w:tc>
          <w:tcPr>
            <w:tcW w:w="2179" w:type="dxa"/>
            <w:shd w:val="clear" w:color="auto" w:fill="auto"/>
          </w:tcPr>
          <w:p w14:paraId="5B147FD5" w14:textId="18F712A6" w:rsidR="00EC128E" w:rsidRPr="00EC128E" w:rsidRDefault="00EC128E" w:rsidP="00EC128E">
            <w:pPr>
              <w:ind w:firstLine="0"/>
            </w:pPr>
            <w:r>
              <w:t>Erickson</w:t>
            </w:r>
          </w:p>
        </w:tc>
        <w:tc>
          <w:tcPr>
            <w:tcW w:w="2179" w:type="dxa"/>
            <w:shd w:val="clear" w:color="auto" w:fill="auto"/>
          </w:tcPr>
          <w:p w14:paraId="3C78E91E" w14:textId="599321D3" w:rsidR="00EC128E" w:rsidRPr="00EC128E" w:rsidRDefault="00EC128E" w:rsidP="00EC128E">
            <w:pPr>
              <w:ind w:firstLine="0"/>
            </w:pPr>
            <w:r>
              <w:t>Felder</w:t>
            </w:r>
          </w:p>
        </w:tc>
        <w:tc>
          <w:tcPr>
            <w:tcW w:w="2180" w:type="dxa"/>
            <w:shd w:val="clear" w:color="auto" w:fill="auto"/>
          </w:tcPr>
          <w:p w14:paraId="0593FC78" w14:textId="7C858C57" w:rsidR="00EC128E" w:rsidRPr="00EC128E" w:rsidRDefault="00EC128E" w:rsidP="00EC128E">
            <w:pPr>
              <w:ind w:firstLine="0"/>
            </w:pPr>
            <w:r>
              <w:t>Forrest</w:t>
            </w:r>
          </w:p>
        </w:tc>
      </w:tr>
      <w:tr w:rsidR="00EC128E" w:rsidRPr="00EC128E" w14:paraId="5A603791" w14:textId="77777777" w:rsidTr="00EC128E">
        <w:tc>
          <w:tcPr>
            <w:tcW w:w="2179" w:type="dxa"/>
            <w:shd w:val="clear" w:color="auto" w:fill="auto"/>
          </w:tcPr>
          <w:p w14:paraId="27B14721" w14:textId="2A65ED01" w:rsidR="00EC128E" w:rsidRPr="00EC128E" w:rsidRDefault="00EC128E" w:rsidP="00EC128E">
            <w:pPr>
              <w:ind w:firstLine="0"/>
            </w:pPr>
            <w:r>
              <w:t>Gagnon</w:t>
            </w:r>
          </w:p>
        </w:tc>
        <w:tc>
          <w:tcPr>
            <w:tcW w:w="2179" w:type="dxa"/>
            <w:shd w:val="clear" w:color="auto" w:fill="auto"/>
          </w:tcPr>
          <w:p w14:paraId="570284D8" w14:textId="2341FB88" w:rsidR="00EC128E" w:rsidRPr="00EC128E" w:rsidRDefault="00EC128E" w:rsidP="00EC128E">
            <w:pPr>
              <w:ind w:firstLine="0"/>
            </w:pPr>
            <w:r>
              <w:t>Garvin</w:t>
            </w:r>
          </w:p>
        </w:tc>
        <w:tc>
          <w:tcPr>
            <w:tcW w:w="2180" w:type="dxa"/>
            <w:shd w:val="clear" w:color="auto" w:fill="auto"/>
          </w:tcPr>
          <w:p w14:paraId="16AF33BB" w14:textId="355B64C7" w:rsidR="00EC128E" w:rsidRPr="00EC128E" w:rsidRDefault="00EC128E" w:rsidP="00EC128E">
            <w:pPr>
              <w:ind w:firstLine="0"/>
            </w:pPr>
            <w:r>
              <w:t>Gibson</w:t>
            </w:r>
          </w:p>
        </w:tc>
      </w:tr>
      <w:tr w:rsidR="00EC128E" w:rsidRPr="00EC128E" w14:paraId="2E4FDDE1" w14:textId="77777777" w:rsidTr="00EC128E">
        <w:tc>
          <w:tcPr>
            <w:tcW w:w="2179" w:type="dxa"/>
            <w:shd w:val="clear" w:color="auto" w:fill="auto"/>
          </w:tcPr>
          <w:p w14:paraId="38409D14" w14:textId="0E35EE01" w:rsidR="00EC128E" w:rsidRPr="00EC128E" w:rsidRDefault="00EC128E" w:rsidP="00EC128E">
            <w:pPr>
              <w:ind w:firstLine="0"/>
            </w:pPr>
            <w:r>
              <w:t>Gilliam</w:t>
            </w:r>
          </w:p>
        </w:tc>
        <w:tc>
          <w:tcPr>
            <w:tcW w:w="2179" w:type="dxa"/>
            <w:shd w:val="clear" w:color="auto" w:fill="auto"/>
          </w:tcPr>
          <w:p w14:paraId="21D6D538" w14:textId="45F84952" w:rsidR="00EC128E" w:rsidRPr="00EC128E" w:rsidRDefault="00EC128E" w:rsidP="00EC128E">
            <w:pPr>
              <w:ind w:firstLine="0"/>
            </w:pPr>
            <w:r>
              <w:t>Gilliard</w:t>
            </w:r>
          </w:p>
        </w:tc>
        <w:tc>
          <w:tcPr>
            <w:tcW w:w="2180" w:type="dxa"/>
            <w:shd w:val="clear" w:color="auto" w:fill="auto"/>
          </w:tcPr>
          <w:p w14:paraId="49BE8DB9" w14:textId="6121A807" w:rsidR="00EC128E" w:rsidRPr="00EC128E" w:rsidRDefault="00EC128E" w:rsidP="00EC128E">
            <w:pPr>
              <w:ind w:firstLine="0"/>
            </w:pPr>
            <w:r>
              <w:t>Guest</w:t>
            </w:r>
          </w:p>
        </w:tc>
      </w:tr>
      <w:tr w:rsidR="00EC128E" w:rsidRPr="00EC128E" w14:paraId="5B9AF250" w14:textId="77777777" w:rsidTr="00EC128E">
        <w:tc>
          <w:tcPr>
            <w:tcW w:w="2179" w:type="dxa"/>
            <w:shd w:val="clear" w:color="auto" w:fill="auto"/>
          </w:tcPr>
          <w:p w14:paraId="48FFDB40" w14:textId="6337FB31" w:rsidR="00EC128E" w:rsidRPr="00EC128E" w:rsidRDefault="00EC128E" w:rsidP="00EC128E">
            <w:pPr>
              <w:ind w:firstLine="0"/>
            </w:pPr>
            <w:r>
              <w:t>Guffey</w:t>
            </w:r>
          </w:p>
        </w:tc>
        <w:tc>
          <w:tcPr>
            <w:tcW w:w="2179" w:type="dxa"/>
            <w:shd w:val="clear" w:color="auto" w:fill="auto"/>
          </w:tcPr>
          <w:p w14:paraId="1A8B1047" w14:textId="75AC8128" w:rsidR="00EC128E" w:rsidRPr="00EC128E" w:rsidRDefault="00EC128E" w:rsidP="00EC128E">
            <w:pPr>
              <w:ind w:firstLine="0"/>
            </w:pPr>
            <w:r>
              <w:t>Haddon</w:t>
            </w:r>
          </w:p>
        </w:tc>
        <w:tc>
          <w:tcPr>
            <w:tcW w:w="2180" w:type="dxa"/>
            <w:shd w:val="clear" w:color="auto" w:fill="auto"/>
          </w:tcPr>
          <w:p w14:paraId="63FC2817" w14:textId="75E3CD1F" w:rsidR="00EC128E" w:rsidRPr="00EC128E" w:rsidRDefault="00EC128E" w:rsidP="00EC128E">
            <w:pPr>
              <w:ind w:firstLine="0"/>
            </w:pPr>
            <w:r>
              <w:t>Hager</w:t>
            </w:r>
          </w:p>
        </w:tc>
      </w:tr>
      <w:tr w:rsidR="00EC128E" w:rsidRPr="00EC128E" w14:paraId="6CEDDBDA" w14:textId="77777777" w:rsidTr="00EC128E">
        <w:tc>
          <w:tcPr>
            <w:tcW w:w="2179" w:type="dxa"/>
            <w:shd w:val="clear" w:color="auto" w:fill="auto"/>
          </w:tcPr>
          <w:p w14:paraId="624EDFD8" w14:textId="3F410630" w:rsidR="00EC128E" w:rsidRPr="00EC128E" w:rsidRDefault="00EC128E" w:rsidP="00EC128E">
            <w:pPr>
              <w:ind w:firstLine="0"/>
            </w:pPr>
            <w:r>
              <w:t>Hardee</w:t>
            </w:r>
          </w:p>
        </w:tc>
        <w:tc>
          <w:tcPr>
            <w:tcW w:w="2179" w:type="dxa"/>
            <w:shd w:val="clear" w:color="auto" w:fill="auto"/>
          </w:tcPr>
          <w:p w14:paraId="06EE5A2F" w14:textId="3C9736E1" w:rsidR="00EC128E" w:rsidRPr="00EC128E" w:rsidRDefault="00EC128E" w:rsidP="00EC128E">
            <w:pPr>
              <w:ind w:firstLine="0"/>
            </w:pPr>
            <w:r>
              <w:t>Hartnett</w:t>
            </w:r>
          </w:p>
        </w:tc>
        <w:tc>
          <w:tcPr>
            <w:tcW w:w="2180" w:type="dxa"/>
            <w:shd w:val="clear" w:color="auto" w:fill="auto"/>
          </w:tcPr>
          <w:p w14:paraId="01066218" w14:textId="10212E9B" w:rsidR="00EC128E" w:rsidRPr="00EC128E" w:rsidRDefault="00EC128E" w:rsidP="00EC128E">
            <w:pPr>
              <w:ind w:firstLine="0"/>
            </w:pPr>
            <w:r>
              <w:t>Hayes</w:t>
            </w:r>
          </w:p>
        </w:tc>
      </w:tr>
      <w:tr w:rsidR="00EC128E" w:rsidRPr="00EC128E" w14:paraId="1915D5A2" w14:textId="77777777" w:rsidTr="00EC128E">
        <w:tc>
          <w:tcPr>
            <w:tcW w:w="2179" w:type="dxa"/>
            <w:shd w:val="clear" w:color="auto" w:fill="auto"/>
          </w:tcPr>
          <w:p w14:paraId="7C182FAE" w14:textId="6405B41E" w:rsidR="00EC128E" w:rsidRPr="00EC128E" w:rsidRDefault="00EC128E" w:rsidP="00EC128E">
            <w:pPr>
              <w:ind w:firstLine="0"/>
            </w:pPr>
            <w:r>
              <w:t>Henegan</w:t>
            </w:r>
          </w:p>
        </w:tc>
        <w:tc>
          <w:tcPr>
            <w:tcW w:w="2179" w:type="dxa"/>
            <w:shd w:val="clear" w:color="auto" w:fill="auto"/>
          </w:tcPr>
          <w:p w14:paraId="46EA2AC2" w14:textId="49DBCB80" w:rsidR="00EC128E" w:rsidRPr="00EC128E" w:rsidRDefault="00EC128E" w:rsidP="00EC128E">
            <w:pPr>
              <w:ind w:firstLine="0"/>
            </w:pPr>
            <w:r>
              <w:t>Herbkersman</w:t>
            </w:r>
          </w:p>
        </w:tc>
        <w:tc>
          <w:tcPr>
            <w:tcW w:w="2180" w:type="dxa"/>
            <w:shd w:val="clear" w:color="auto" w:fill="auto"/>
          </w:tcPr>
          <w:p w14:paraId="20773AC2" w14:textId="101AB6DC" w:rsidR="00EC128E" w:rsidRPr="00EC128E" w:rsidRDefault="00EC128E" w:rsidP="00EC128E">
            <w:pPr>
              <w:ind w:firstLine="0"/>
            </w:pPr>
            <w:r>
              <w:t>Hewitt</w:t>
            </w:r>
          </w:p>
        </w:tc>
      </w:tr>
      <w:tr w:rsidR="00EC128E" w:rsidRPr="00EC128E" w14:paraId="70187433" w14:textId="77777777" w:rsidTr="00EC128E">
        <w:tc>
          <w:tcPr>
            <w:tcW w:w="2179" w:type="dxa"/>
            <w:shd w:val="clear" w:color="auto" w:fill="auto"/>
          </w:tcPr>
          <w:p w14:paraId="75B16152" w14:textId="6BE5C2BA" w:rsidR="00EC128E" w:rsidRPr="00EC128E" w:rsidRDefault="00EC128E" w:rsidP="00EC128E">
            <w:pPr>
              <w:ind w:firstLine="0"/>
            </w:pPr>
            <w:r>
              <w:t>Hiott</w:t>
            </w:r>
          </w:p>
        </w:tc>
        <w:tc>
          <w:tcPr>
            <w:tcW w:w="2179" w:type="dxa"/>
            <w:shd w:val="clear" w:color="auto" w:fill="auto"/>
          </w:tcPr>
          <w:p w14:paraId="30EF6CD8" w14:textId="686C4B3C" w:rsidR="00EC128E" w:rsidRPr="00EC128E" w:rsidRDefault="00EC128E" w:rsidP="00EC128E">
            <w:pPr>
              <w:ind w:firstLine="0"/>
            </w:pPr>
            <w:r>
              <w:t>Hixon</w:t>
            </w:r>
          </w:p>
        </w:tc>
        <w:tc>
          <w:tcPr>
            <w:tcW w:w="2180" w:type="dxa"/>
            <w:shd w:val="clear" w:color="auto" w:fill="auto"/>
          </w:tcPr>
          <w:p w14:paraId="6C2F5D3A" w14:textId="1D8F2BC5" w:rsidR="00EC128E" w:rsidRPr="00EC128E" w:rsidRDefault="00EC128E" w:rsidP="00EC128E">
            <w:pPr>
              <w:ind w:firstLine="0"/>
            </w:pPr>
            <w:r>
              <w:t>Hosey</w:t>
            </w:r>
          </w:p>
        </w:tc>
      </w:tr>
      <w:tr w:rsidR="00EC128E" w:rsidRPr="00EC128E" w14:paraId="55401120" w14:textId="77777777" w:rsidTr="00EC128E">
        <w:tc>
          <w:tcPr>
            <w:tcW w:w="2179" w:type="dxa"/>
            <w:shd w:val="clear" w:color="auto" w:fill="auto"/>
          </w:tcPr>
          <w:p w14:paraId="752ECBB9" w14:textId="188ED86B" w:rsidR="00EC128E" w:rsidRPr="00EC128E" w:rsidRDefault="00EC128E" w:rsidP="00EC128E">
            <w:pPr>
              <w:ind w:firstLine="0"/>
            </w:pPr>
            <w:r>
              <w:t>Hyde</w:t>
            </w:r>
          </w:p>
        </w:tc>
        <w:tc>
          <w:tcPr>
            <w:tcW w:w="2179" w:type="dxa"/>
            <w:shd w:val="clear" w:color="auto" w:fill="auto"/>
          </w:tcPr>
          <w:p w14:paraId="1F4A7A82" w14:textId="3B114F06" w:rsidR="00EC128E" w:rsidRPr="00EC128E" w:rsidRDefault="00EC128E" w:rsidP="00EC128E">
            <w:pPr>
              <w:ind w:firstLine="0"/>
            </w:pPr>
            <w:r>
              <w:t>Jefferson</w:t>
            </w:r>
          </w:p>
        </w:tc>
        <w:tc>
          <w:tcPr>
            <w:tcW w:w="2180" w:type="dxa"/>
            <w:shd w:val="clear" w:color="auto" w:fill="auto"/>
          </w:tcPr>
          <w:p w14:paraId="074AA246" w14:textId="22115DF7" w:rsidR="00EC128E" w:rsidRPr="00EC128E" w:rsidRDefault="00EC128E" w:rsidP="00EC128E">
            <w:pPr>
              <w:ind w:firstLine="0"/>
            </w:pPr>
            <w:r>
              <w:t>J. E. Johnson</w:t>
            </w:r>
          </w:p>
        </w:tc>
      </w:tr>
      <w:tr w:rsidR="00EC128E" w:rsidRPr="00EC128E" w14:paraId="352661CE" w14:textId="77777777" w:rsidTr="00EC128E">
        <w:tc>
          <w:tcPr>
            <w:tcW w:w="2179" w:type="dxa"/>
            <w:shd w:val="clear" w:color="auto" w:fill="auto"/>
          </w:tcPr>
          <w:p w14:paraId="15DDCD39" w14:textId="0F4E9CD5" w:rsidR="00EC128E" w:rsidRPr="00EC128E" w:rsidRDefault="00EC128E" w:rsidP="00EC128E">
            <w:pPr>
              <w:ind w:firstLine="0"/>
            </w:pPr>
            <w:r>
              <w:t>J. L. Johnson</w:t>
            </w:r>
          </w:p>
        </w:tc>
        <w:tc>
          <w:tcPr>
            <w:tcW w:w="2179" w:type="dxa"/>
            <w:shd w:val="clear" w:color="auto" w:fill="auto"/>
          </w:tcPr>
          <w:p w14:paraId="7916B9F4" w14:textId="55E35186" w:rsidR="00EC128E" w:rsidRPr="00EC128E" w:rsidRDefault="00EC128E" w:rsidP="00EC128E">
            <w:pPr>
              <w:ind w:firstLine="0"/>
            </w:pPr>
            <w:r>
              <w:t>W. Jones</w:t>
            </w:r>
          </w:p>
        </w:tc>
        <w:tc>
          <w:tcPr>
            <w:tcW w:w="2180" w:type="dxa"/>
            <w:shd w:val="clear" w:color="auto" w:fill="auto"/>
          </w:tcPr>
          <w:p w14:paraId="77E8B2F5" w14:textId="0CBB59B9" w:rsidR="00EC128E" w:rsidRPr="00EC128E" w:rsidRDefault="00EC128E" w:rsidP="00EC128E">
            <w:pPr>
              <w:ind w:firstLine="0"/>
            </w:pPr>
            <w:r>
              <w:t>Jordan</w:t>
            </w:r>
          </w:p>
        </w:tc>
      </w:tr>
      <w:tr w:rsidR="00EC128E" w:rsidRPr="00EC128E" w14:paraId="6739091F" w14:textId="77777777" w:rsidTr="00EC128E">
        <w:tc>
          <w:tcPr>
            <w:tcW w:w="2179" w:type="dxa"/>
            <w:shd w:val="clear" w:color="auto" w:fill="auto"/>
          </w:tcPr>
          <w:p w14:paraId="1C82FEF8" w14:textId="0A6DD218" w:rsidR="00EC128E" w:rsidRPr="00EC128E" w:rsidRDefault="00EC128E" w:rsidP="00EC128E">
            <w:pPr>
              <w:ind w:firstLine="0"/>
            </w:pPr>
            <w:r>
              <w:t>King</w:t>
            </w:r>
          </w:p>
        </w:tc>
        <w:tc>
          <w:tcPr>
            <w:tcW w:w="2179" w:type="dxa"/>
            <w:shd w:val="clear" w:color="auto" w:fill="auto"/>
          </w:tcPr>
          <w:p w14:paraId="687C2F7B" w14:textId="3221ABED" w:rsidR="00EC128E" w:rsidRPr="00EC128E" w:rsidRDefault="00EC128E" w:rsidP="00EC128E">
            <w:pPr>
              <w:ind w:firstLine="0"/>
            </w:pPr>
            <w:r>
              <w:t>Kirby</w:t>
            </w:r>
          </w:p>
        </w:tc>
        <w:tc>
          <w:tcPr>
            <w:tcW w:w="2180" w:type="dxa"/>
            <w:shd w:val="clear" w:color="auto" w:fill="auto"/>
          </w:tcPr>
          <w:p w14:paraId="7F367525" w14:textId="50CD6855" w:rsidR="00EC128E" w:rsidRPr="00EC128E" w:rsidRDefault="00EC128E" w:rsidP="00EC128E">
            <w:pPr>
              <w:ind w:firstLine="0"/>
            </w:pPr>
            <w:r>
              <w:t>Landing</w:t>
            </w:r>
          </w:p>
        </w:tc>
      </w:tr>
      <w:tr w:rsidR="00EC128E" w:rsidRPr="00EC128E" w14:paraId="01967A11" w14:textId="77777777" w:rsidTr="00EC128E">
        <w:tc>
          <w:tcPr>
            <w:tcW w:w="2179" w:type="dxa"/>
            <w:shd w:val="clear" w:color="auto" w:fill="auto"/>
          </w:tcPr>
          <w:p w14:paraId="121FCDB2" w14:textId="7328586C" w:rsidR="00EC128E" w:rsidRPr="00EC128E" w:rsidRDefault="00EC128E" w:rsidP="00EC128E">
            <w:pPr>
              <w:ind w:firstLine="0"/>
            </w:pPr>
            <w:r>
              <w:t>Lawson</w:t>
            </w:r>
          </w:p>
        </w:tc>
        <w:tc>
          <w:tcPr>
            <w:tcW w:w="2179" w:type="dxa"/>
            <w:shd w:val="clear" w:color="auto" w:fill="auto"/>
          </w:tcPr>
          <w:p w14:paraId="6922DA90" w14:textId="6DD51560" w:rsidR="00EC128E" w:rsidRPr="00EC128E" w:rsidRDefault="00EC128E" w:rsidP="00EC128E">
            <w:pPr>
              <w:ind w:firstLine="0"/>
            </w:pPr>
            <w:r>
              <w:t>Leber</w:t>
            </w:r>
          </w:p>
        </w:tc>
        <w:tc>
          <w:tcPr>
            <w:tcW w:w="2180" w:type="dxa"/>
            <w:shd w:val="clear" w:color="auto" w:fill="auto"/>
          </w:tcPr>
          <w:p w14:paraId="7927A94A" w14:textId="22A204AE" w:rsidR="00EC128E" w:rsidRPr="00EC128E" w:rsidRDefault="00EC128E" w:rsidP="00EC128E">
            <w:pPr>
              <w:ind w:firstLine="0"/>
            </w:pPr>
            <w:r>
              <w:t>Ligon</w:t>
            </w:r>
          </w:p>
        </w:tc>
      </w:tr>
      <w:tr w:rsidR="00EC128E" w:rsidRPr="00EC128E" w14:paraId="649ECDDB" w14:textId="77777777" w:rsidTr="00EC128E">
        <w:tc>
          <w:tcPr>
            <w:tcW w:w="2179" w:type="dxa"/>
            <w:shd w:val="clear" w:color="auto" w:fill="auto"/>
          </w:tcPr>
          <w:p w14:paraId="04D58D29" w14:textId="3C9A43FA" w:rsidR="00EC128E" w:rsidRPr="00EC128E" w:rsidRDefault="00EC128E" w:rsidP="00EC128E">
            <w:pPr>
              <w:ind w:firstLine="0"/>
            </w:pPr>
            <w:r>
              <w:t>Long</w:t>
            </w:r>
          </w:p>
        </w:tc>
        <w:tc>
          <w:tcPr>
            <w:tcW w:w="2179" w:type="dxa"/>
            <w:shd w:val="clear" w:color="auto" w:fill="auto"/>
          </w:tcPr>
          <w:p w14:paraId="0F950D1B" w14:textId="052EB394" w:rsidR="00EC128E" w:rsidRPr="00EC128E" w:rsidRDefault="00EC128E" w:rsidP="00EC128E">
            <w:pPr>
              <w:ind w:firstLine="0"/>
            </w:pPr>
            <w:r>
              <w:t>Lowe</w:t>
            </w:r>
          </w:p>
        </w:tc>
        <w:tc>
          <w:tcPr>
            <w:tcW w:w="2180" w:type="dxa"/>
            <w:shd w:val="clear" w:color="auto" w:fill="auto"/>
          </w:tcPr>
          <w:p w14:paraId="64246E0D" w14:textId="6BABDB80" w:rsidR="00EC128E" w:rsidRPr="00EC128E" w:rsidRDefault="00EC128E" w:rsidP="00EC128E">
            <w:pPr>
              <w:ind w:firstLine="0"/>
            </w:pPr>
            <w:r>
              <w:t>McCravy</w:t>
            </w:r>
          </w:p>
        </w:tc>
      </w:tr>
      <w:tr w:rsidR="00EC128E" w:rsidRPr="00EC128E" w14:paraId="0842FD31" w14:textId="77777777" w:rsidTr="00EC128E">
        <w:tc>
          <w:tcPr>
            <w:tcW w:w="2179" w:type="dxa"/>
            <w:shd w:val="clear" w:color="auto" w:fill="auto"/>
          </w:tcPr>
          <w:p w14:paraId="3B4C3482" w14:textId="3B10BA2E" w:rsidR="00EC128E" w:rsidRPr="00EC128E" w:rsidRDefault="00EC128E" w:rsidP="00EC128E">
            <w:pPr>
              <w:ind w:firstLine="0"/>
            </w:pPr>
            <w:r>
              <w:t>McDaniel</w:t>
            </w:r>
          </w:p>
        </w:tc>
        <w:tc>
          <w:tcPr>
            <w:tcW w:w="2179" w:type="dxa"/>
            <w:shd w:val="clear" w:color="auto" w:fill="auto"/>
          </w:tcPr>
          <w:p w14:paraId="758732EB" w14:textId="0BC35A25" w:rsidR="00EC128E" w:rsidRPr="00EC128E" w:rsidRDefault="00EC128E" w:rsidP="00EC128E">
            <w:pPr>
              <w:ind w:firstLine="0"/>
            </w:pPr>
            <w:r>
              <w:t>McGinnis</w:t>
            </w:r>
          </w:p>
        </w:tc>
        <w:tc>
          <w:tcPr>
            <w:tcW w:w="2180" w:type="dxa"/>
            <w:shd w:val="clear" w:color="auto" w:fill="auto"/>
          </w:tcPr>
          <w:p w14:paraId="5EB95D73" w14:textId="6065F257" w:rsidR="00EC128E" w:rsidRPr="00EC128E" w:rsidRDefault="00EC128E" w:rsidP="00EC128E">
            <w:pPr>
              <w:ind w:firstLine="0"/>
            </w:pPr>
            <w:r>
              <w:t>Mitchell</w:t>
            </w:r>
          </w:p>
        </w:tc>
      </w:tr>
      <w:tr w:rsidR="00EC128E" w:rsidRPr="00EC128E" w14:paraId="4994DE3D" w14:textId="77777777" w:rsidTr="00EC128E">
        <w:tc>
          <w:tcPr>
            <w:tcW w:w="2179" w:type="dxa"/>
            <w:shd w:val="clear" w:color="auto" w:fill="auto"/>
          </w:tcPr>
          <w:p w14:paraId="0CF7F04F" w14:textId="420ED696" w:rsidR="00EC128E" w:rsidRPr="00EC128E" w:rsidRDefault="00EC128E" w:rsidP="00EC128E">
            <w:pPr>
              <w:ind w:firstLine="0"/>
            </w:pPr>
            <w:r>
              <w:t>T. Moore</w:t>
            </w:r>
          </w:p>
        </w:tc>
        <w:tc>
          <w:tcPr>
            <w:tcW w:w="2179" w:type="dxa"/>
            <w:shd w:val="clear" w:color="auto" w:fill="auto"/>
          </w:tcPr>
          <w:p w14:paraId="1ECAC052" w14:textId="4E4B104F" w:rsidR="00EC128E" w:rsidRPr="00EC128E" w:rsidRDefault="00EC128E" w:rsidP="00EC128E">
            <w:pPr>
              <w:ind w:firstLine="0"/>
            </w:pPr>
            <w:r>
              <w:t>Moss</w:t>
            </w:r>
          </w:p>
        </w:tc>
        <w:tc>
          <w:tcPr>
            <w:tcW w:w="2180" w:type="dxa"/>
            <w:shd w:val="clear" w:color="auto" w:fill="auto"/>
          </w:tcPr>
          <w:p w14:paraId="6340D76A" w14:textId="30BD7C0B" w:rsidR="00EC128E" w:rsidRPr="00EC128E" w:rsidRDefault="00EC128E" w:rsidP="00EC128E">
            <w:pPr>
              <w:ind w:firstLine="0"/>
            </w:pPr>
            <w:r>
              <w:t>Murphy</w:t>
            </w:r>
          </w:p>
        </w:tc>
      </w:tr>
      <w:tr w:rsidR="00EC128E" w:rsidRPr="00EC128E" w14:paraId="66ED332D" w14:textId="77777777" w:rsidTr="00EC128E">
        <w:tc>
          <w:tcPr>
            <w:tcW w:w="2179" w:type="dxa"/>
            <w:shd w:val="clear" w:color="auto" w:fill="auto"/>
          </w:tcPr>
          <w:p w14:paraId="6F1EB71A" w14:textId="704C8790" w:rsidR="00EC128E" w:rsidRPr="00EC128E" w:rsidRDefault="00EC128E" w:rsidP="00EC128E">
            <w:pPr>
              <w:ind w:firstLine="0"/>
            </w:pPr>
            <w:r>
              <w:t>Neese</w:t>
            </w:r>
          </w:p>
        </w:tc>
        <w:tc>
          <w:tcPr>
            <w:tcW w:w="2179" w:type="dxa"/>
            <w:shd w:val="clear" w:color="auto" w:fill="auto"/>
          </w:tcPr>
          <w:p w14:paraId="086364B3" w14:textId="42F989C9" w:rsidR="00EC128E" w:rsidRPr="00EC128E" w:rsidRDefault="00EC128E" w:rsidP="00EC128E">
            <w:pPr>
              <w:ind w:firstLine="0"/>
            </w:pPr>
            <w:r>
              <w:t>B. Newton</w:t>
            </w:r>
          </w:p>
        </w:tc>
        <w:tc>
          <w:tcPr>
            <w:tcW w:w="2180" w:type="dxa"/>
            <w:shd w:val="clear" w:color="auto" w:fill="auto"/>
          </w:tcPr>
          <w:p w14:paraId="681ACB11" w14:textId="7A27C233" w:rsidR="00EC128E" w:rsidRPr="00EC128E" w:rsidRDefault="00EC128E" w:rsidP="00EC128E">
            <w:pPr>
              <w:ind w:firstLine="0"/>
            </w:pPr>
            <w:r>
              <w:t>W. Newton</w:t>
            </w:r>
          </w:p>
        </w:tc>
      </w:tr>
      <w:tr w:rsidR="00EC128E" w:rsidRPr="00EC128E" w14:paraId="791323B3" w14:textId="77777777" w:rsidTr="00EC128E">
        <w:tc>
          <w:tcPr>
            <w:tcW w:w="2179" w:type="dxa"/>
            <w:shd w:val="clear" w:color="auto" w:fill="auto"/>
          </w:tcPr>
          <w:p w14:paraId="34D123AF" w14:textId="62522B17" w:rsidR="00EC128E" w:rsidRPr="00EC128E" w:rsidRDefault="00EC128E" w:rsidP="00EC128E">
            <w:pPr>
              <w:ind w:firstLine="0"/>
            </w:pPr>
            <w:r>
              <w:t>Nutt</w:t>
            </w:r>
          </w:p>
        </w:tc>
        <w:tc>
          <w:tcPr>
            <w:tcW w:w="2179" w:type="dxa"/>
            <w:shd w:val="clear" w:color="auto" w:fill="auto"/>
          </w:tcPr>
          <w:p w14:paraId="5652BE59" w14:textId="054C0845" w:rsidR="00EC128E" w:rsidRPr="00EC128E" w:rsidRDefault="00EC128E" w:rsidP="00EC128E">
            <w:pPr>
              <w:ind w:firstLine="0"/>
            </w:pPr>
            <w:r>
              <w:t>Oremus</w:t>
            </w:r>
          </w:p>
        </w:tc>
        <w:tc>
          <w:tcPr>
            <w:tcW w:w="2180" w:type="dxa"/>
            <w:shd w:val="clear" w:color="auto" w:fill="auto"/>
          </w:tcPr>
          <w:p w14:paraId="3F5D4B00" w14:textId="50E5FCA8" w:rsidR="00EC128E" w:rsidRPr="00EC128E" w:rsidRDefault="00EC128E" w:rsidP="00EC128E">
            <w:pPr>
              <w:ind w:firstLine="0"/>
            </w:pPr>
            <w:r>
              <w:t>Ott</w:t>
            </w:r>
          </w:p>
        </w:tc>
      </w:tr>
      <w:tr w:rsidR="00EC128E" w:rsidRPr="00EC128E" w14:paraId="05AD5D7F" w14:textId="77777777" w:rsidTr="00EC128E">
        <w:tc>
          <w:tcPr>
            <w:tcW w:w="2179" w:type="dxa"/>
            <w:shd w:val="clear" w:color="auto" w:fill="auto"/>
          </w:tcPr>
          <w:p w14:paraId="6E4D8F06" w14:textId="221A9EB6" w:rsidR="00EC128E" w:rsidRPr="00EC128E" w:rsidRDefault="00EC128E" w:rsidP="00EC128E">
            <w:pPr>
              <w:ind w:firstLine="0"/>
            </w:pPr>
            <w:r>
              <w:t>Pedalino</w:t>
            </w:r>
          </w:p>
        </w:tc>
        <w:tc>
          <w:tcPr>
            <w:tcW w:w="2179" w:type="dxa"/>
            <w:shd w:val="clear" w:color="auto" w:fill="auto"/>
          </w:tcPr>
          <w:p w14:paraId="3074C2E8" w14:textId="7247723F" w:rsidR="00EC128E" w:rsidRPr="00EC128E" w:rsidRDefault="00EC128E" w:rsidP="00EC128E">
            <w:pPr>
              <w:ind w:firstLine="0"/>
            </w:pPr>
            <w:r>
              <w:t>Pendarvis</w:t>
            </w:r>
          </w:p>
        </w:tc>
        <w:tc>
          <w:tcPr>
            <w:tcW w:w="2180" w:type="dxa"/>
            <w:shd w:val="clear" w:color="auto" w:fill="auto"/>
          </w:tcPr>
          <w:p w14:paraId="0A65FD26" w14:textId="39F6DBB0" w:rsidR="00EC128E" w:rsidRPr="00EC128E" w:rsidRDefault="00EC128E" w:rsidP="00EC128E">
            <w:pPr>
              <w:ind w:firstLine="0"/>
            </w:pPr>
            <w:r>
              <w:t>Pope</w:t>
            </w:r>
          </w:p>
        </w:tc>
      </w:tr>
      <w:tr w:rsidR="00EC128E" w:rsidRPr="00EC128E" w14:paraId="6BDAF775" w14:textId="77777777" w:rsidTr="00EC128E">
        <w:tc>
          <w:tcPr>
            <w:tcW w:w="2179" w:type="dxa"/>
            <w:shd w:val="clear" w:color="auto" w:fill="auto"/>
          </w:tcPr>
          <w:p w14:paraId="66E87793" w14:textId="4E56D211" w:rsidR="00EC128E" w:rsidRPr="00EC128E" w:rsidRDefault="00EC128E" w:rsidP="00EC128E">
            <w:pPr>
              <w:ind w:firstLine="0"/>
            </w:pPr>
            <w:r>
              <w:t>Rivers</w:t>
            </w:r>
          </w:p>
        </w:tc>
        <w:tc>
          <w:tcPr>
            <w:tcW w:w="2179" w:type="dxa"/>
            <w:shd w:val="clear" w:color="auto" w:fill="auto"/>
          </w:tcPr>
          <w:p w14:paraId="7F402335" w14:textId="73C5BBED" w:rsidR="00EC128E" w:rsidRPr="00EC128E" w:rsidRDefault="00EC128E" w:rsidP="00EC128E">
            <w:pPr>
              <w:ind w:firstLine="0"/>
            </w:pPr>
            <w:r>
              <w:t>Robbins</w:t>
            </w:r>
          </w:p>
        </w:tc>
        <w:tc>
          <w:tcPr>
            <w:tcW w:w="2180" w:type="dxa"/>
            <w:shd w:val="clear" w:color="auto" w:fill="auto"/>
          </w:tcPr>
          <w:p w14:paraId="5A939C2B" w14:textId="03C76691" w:rsidR="00EC128E" w:rsidRPr="00EC128E" w:rsidRDefault="00EC128E" w:rsidP="00EC128E">
            <w:pPr>
              <w:ind w:firstLine="0"/>
            </w:pPr>
            <w:r>
              <w:t>Rose</w:t>
            </w:r>
          </w:p>
        </w:tc>
      </w:tr>
      <w:tr w:rsidR="00EC128E" w:rsidRPr="00EC128E" w14:paraId="5DF5A3D0" w14:textId="77777777" w:rsidTr="00EC128E">
        <w:tc>
          <w:tcPr>
            <w:tcW w:w="2179" w:type="dxa"/>
            <w:shd w:val="clear" w:color="auto" w:fill="auto"/>
          </w:tcPr>
          <w:p w14:paraId="4A543B8A" w14:textId="13B678B5" w:rsidR="00EC128E" w:rsidRPr="00EC128E" w:rsidRDefault="00EC128E" w:rsidP="00EC128E">
            <w:pPr>
              <w:ind w:firstLine="0"/>
            </w:pPr>
            <w:r>
              <w:t>Rutherford</w:t>
            </w:r>
          </w:p>
        </w:tc>
        <w:tc>
          <w:tcPr>
            <w:tcW w:w="2179" w:type="dxa"/>
            <w:shd w:val="clear" w:color="auto" w:fill="auto"/>
          </w:tcPr>
          <w:p w14:paraId="1C7CF6AD" w14:textId="5A417BCA" w:rsidR="00EC128E" w:rsidRPr="00EC128E" w:rsidRDefault="00EC128E" w:rsidP="00EC128E">
            <w:pPr>
              <w:ind w:firstLine="0"/>
            </w:pPr>
            <w:r>
              <w:t>Sandifer</w:t>
            </w:r>
          </w:p>
        </w:tc>
        <w:tc>
          <w:tcPr>
            <w:tcW w:w="2180" w:type="dxa"/>
            <w:shd w:val="clear" w:color="auto" w:fill="auto"/>
          </w:tcPr>
          <w:p w14:paraId="011000A6" w14:textId="1D36CB87" w:rsidR="00EC128E" w:rsidRPr="00EC128E" w:rsidRDefault="00EC128E" w:rsidP="00EC128E">
            <w:pPr>
              <w:ind w:firstLine="0"/>
            </w:pPr>
            <w:r>
              <w:t>Schuessler</w:t>
            </w:r>
          </w:p>
        </w:tc>
      </w:tr>
      <w:tr w:rsidR="00EC128E" w:rsidRPr="00EC128E" w14:paraId="33D0BF37" w14:textId="77777777" w:rsidTr="00EC128E">
        <w:tc>
          <w:tcPr>
            <w:tcW w:w="2179" w:type="dxa"/>
            <w:shd w:val="clear" w:color="auto" w:fill="auto"/>
          </w:tcPr>
          <w:p w14:paraId="339A55A8" w14:textId="5A2AB709" w:rsidR="00EC128E" w:rsidRPr="00EC128E" w:rsidRDefault="00EC128E" w:rsidP="00EC128E">
            <w:pPr>
              <w:ind w:firstLine="0"/>
            </w:pPr>
            <w:r>
              <w:t>Sessions</w:t>
            </w:r>
          </w:p>
        </w:tc>
        <w:tc>
          <w:tcPr>
            <w:tcW w:w="2179" w:type="dxa"/>
            <w:shd w:val="clear" w:color="auto" w:fill="auto"/>
          </w:tcPr>
          <w:p w14:paraId="42D4CCF9" w14:textId="33BCA891" w:rsidR="00EC128E" w:rsidRPr="00EC128E" w:rsidRDefault="00EC128E" w:rsidP="00EC128E">
            <w:pPr>
              <w:ind w:firstLine="0"/>
            </w:pPr>
            <w:r>
              <w:t>M. M. Smith</w:t>
            </w:r>
          </w:p>
        </w:tc>
        <w:tc>
          <w:tcPr>
            <w:tcW w:w="2180" w:type="dxa"/>
            <w:shd w:val="clear" w:color="auto" w:fill="auto"/>
          </w:tcPr>
          <w:p w14:paraId="78C8361C" w14:textId="679B8369" w:rsidR="00EC128E" w:rsidRPr="00EC128E" w:rsidRDefault="00EC128E" w:rsidP="00EC128E">
            <w:pPr>
              <w:ind w:firstLine="0"/>
            </w:pPr>
            <w:r>
              <w:t>Taylor</w:t>
            </w:r>
          </w:p>
        </w:tc>
      </w:tr>
      <w:tr w:rsidR="00EC128E" w:rsidRPr="00EC128E" w14:paraId="465D05FA" w14:textId="77777777" w:rsidTr="00EC128E">
        <w:tc>
          <w:tcPr>
            <w:tcW w:w="2179" w:type="dxa"/>
            <w:shd w:val="clear" w:color="auto" w:fill="auto"/>
          </w:tcPr>
          <w:p w14:paraId="6A44824F" w14:textId="540D50F3" w:rsidR="00EC128E" w:rsidRPr="00EC128E" w:rsidRDefault="00EC128E" w:rsidP="00EC128E">
            <w:pPr>
              <w:ind w:firstLine="0"/>
            </w:pPr>
            <w:r>
              <w:t>Thayer</w:t>
            </w:r>
          </w:p>
        </w:tc>
        <w:tc>
          <w:tcPr>
            <w:tcW w:w="2179" w:type="dxa"/>
            <w:shd w:val="clear" w:color="auto" w:fill="auto"/>
          </w:tcPr>
          <w:p w14:paraId="61480F07" w14:textId="1DE75325" w:rsidR="00EC128E" w:rsidRPr="00EC128E" w:rsidRDefault="00EC128E" w:rsidP="00EC128E">
            <w:pPr>
              <w:ind w:firstLine="0"/>
            </w:pPr>
            <w:r>
              <w:t>Vaughan</w:t>
            </w:r>
          </w:p>
        </w:tc>
        <w:tc>
          <w:tcPr>
            <w:tcW w:w="2180" w:type="dxa"/>
            <w:shd w:val="clear" w:color="auto" w:fill="auto"/>
          </w:tcPr>
          <w:p w14:paraId="247562D3" w14:textId="4E6D7640" w:rsidR="00EC128E" w:rsidRPr="00EC128E" w:rsidRDefault="00EC128E" w:rsidP="00EC128E">
            <w:pPr>
              <w:ind w:firstLine="0"/>
            </w:pPr>
            <w:r>
              <w:t>Weeks</w:t>
            </w:r>
          </w:p>
        </w:tc>
      </w:tr>
      <w:tr w:rsidR="00EC128E" w:rsidRPr="00EC128E" w14:paraId="109A5AB0" w14:textId="77777777" w:rsidTr="00EC128E">
        <w:tc>
          <w:tcPr>
            <w:tcW w:w="2179" w:type="dxa"/>
            <w:shd w:val="clear" w:color="auto" w:fill="auto"/>
          </w:tcPr>
          <w:p w14:paraId="79BB330A" w14:textId="585E5DD9" w:rsidR="00EC128E" w:rsidRPr="00EC128E" w:rsidRDefault="00EC128E" w:rsidP="00EC128E">
            <w:pPr>
              <w:ind w:firstLine="0"/>
            </w:pPr>
            <w:r>
              <w:t>Wetmore</w:t>
            </w:r>
          </w:p>
        </w:tc>
        <w:tc>
          <w:tcPr>
            <w:tcW w:w="2179" w:type="dxa"/>
            <w:shd w:val="clear" w:color="auto" w:fill="auto"/>
          </w:tcPr>
          <w:p w14:paraId="1DA20411" w14:textId="37433D8D" w:rsidR="00EC128E" w:rsidRPr="00EC128E" w:rsidRDefault="00EC128E" w:rsidP="00EC128E">
            <w:pPr>
              <w:ind w:firstLine="0"/>
            </w:pPr>
            <w:r>
              <w:t>Wheeler</w:t>
            </w:r>
          </w:p>
        </w:tc>
        <w:tc>
          <w:tcPr>
            <w:tcW w:w="2180" w:type="dxa"/>
            <w:shd w:val="clear" w:color="auto" w:fill="auto"/>
          </w:tcPr>
          <w:p w14:paraId="6B82B659" w14:textId="299D1D65" w:rsidR="00EC128E" w:rsidRPr="00EC128E" w:rsidRDefault="00EC128E" w:rsidP="00EC128E">
            <w:pPr>
              <w:ind w:firstLine="0"/>
            </w:pPr>
            <w:r>
              <w:t>Whitmire</w:t>
            </w:r>
          </w:p>
        </w:tc>
      </w:tr>
      <w:tr w:rsidR="00EC128E" w:rsidRPr="00EC128E" w14:paraId="18C6F3A6" w14:textId="77777777" w:rsidTr="00EC128E">
        <w:tc>
          <w:tcPr>
            <w:tcW w:w="2179" w:type="dxa"/>
            <w:shd w:val="clear" w:color="auto" w:fill="auto"/>
          </w:tcPr>
          <w:p w14:paraId="0C95CA36" w14:textId="0B7D76FF" w:rsidR="00EC128E" w:rsidRPr="00EC128E" w:rsidRDefault="00EC128E" w:rsidP="00EC128E">
            <w:pPr>
              <w:keepNext/>
              <w:ind w:firstLine="0"/>
            </w:pPr>
            <w:r>
              <w:t>Williams</w:t>
            </w:r>
          </w:p>
        </w:tc>
        <w:tc>
          <w:tcPr>
            <w:tcW w:w="2179" w:type="dxa"/>
            <w:shd w:val="clear" w:color="auto" w:fill="auto"/>
          </w:tcPr>
          <w:p w14:paraId="697B3CE7" w14:textId="674ADD2A" w:rsidR="00EC128E" w:rsidRPr="00EC128E" w:rsidRDefault="00EC128E" w:rsidP="00EC128E">
            <w:pPr>
              <w:keepNext/>
              <w:ind w:firstLine="0"/>
            </w:pPr>
            <w:r>
              <w:t>Willis</w:t>
            </w:r>
          </w:p>
        </w:tc>
        <w:tc>
          <w:tcPr>
            <w:tcW w:w="2180" w:type="dxa"/>
            <w:shd w:val="clear" w:color="auto" w:fill="auto"/>
          </w:tcPr>
          <w:p w14:paraId="37DC481B" w14:textId="3E138DDE" w:rsidR="00EC128E" w:rsidRPr="00EC128E" w:rsidRDefault="00EC128E" w:rsidP="00EC128E">
            <w:pPr>
              <w:keepNext/>
              <w:ind w:firstLine="0"/>
            </w:pPr>
            <w:r>
              <w:t>Wooten</w:t>
            </w:r>
          </w:p>
        </w:tc>
      </w:tr>
      <w:tr w:rsidR="00EC128E" w:rsidRPr="00EC128E" w14:paraId="0D10502F" w14:textId="77777777" w:rsidTr="00EC128E">
        <w:tc>
          <w:tcPr>
            <w:tcW w:w="2179" w:type="dxa"/>
            <w:shd w:val="clear" w:color="auto" w:fill="auto"/>
          </w:tcPr>
          <w:p w14:paraId="237DF7DB" w14:textId="0F364FEC" w:rsidR="00EC128E" w:rsidRPr="00EC128E" w:rsidRDefault="00EC128E" w:rsidP="00EC128E">
            <w:pPr>
              <w:keepNext/>
              <w:ind w:firstLine="0"/>
            </w:pPr>
            <w:r>
              <w:t>Yow</w:t>
            </w:r>
          </w:p>
        </w:tc>
        <w:tc>
          <w:tcPr>
            <w:tcW w:w="2179" w:type="dxa"/>
            <w:shd w:val="clear" w:color="auto" w:fill="auto"/>
          </w:tcPr>
          <w:p w14:paraId="329A4A27" w14:textId="77777777" w:rsidR="00EC128E" w:rsidRPr="00EC128E" w:rsidRDefault="00EC128E" w:rsidP="00EC128E">
            <w:pPr>
              <w:keepNext/>
              <w:ind w:firstLine="0"/>
            </w:pPr>
          </w:p>
        </w:tc>
        <w:tc>
          <w:tcPr>
            <w:tcW w:w="2180" w:type="dxa"/>
            <w:shd w:val="clear" w:color="auto" w:fill="auto"/>
          </w:tcPr>
          <w:p w14:paraId="641B797B" w14:textId="77777777" w:rsidR="00EC128E" w:rsidRPr="00EC128E" w:rsidRDefault="00EC128E" w:rsidP="00EC128E">
            <w:pPr>
              <w:keepNext/>
              <w:ind w:firstLine="0"/>
            </w:pPr>
          </w:p>
        </w:tc>
      </w:tr>
    </w:tbl>
    <w:p w14:paraId="1B91C010" w14:textId="77777777" w:rsidR="00EC128E" w:rsidRDefault="00EC128E" w:rsidP="00EC128E"/>
    <w:p w14:paraId="7B4FDDBE" w14:textId="4181F490" w:rsidR="00EC128E" w:rsidRDefault="00EC128E" w:rsidP="00EC128E">
      <w:pPr>
        <w:jc w:val="center"/>
        <w:rPr>
          <w:b/>
        </w:rPr>
      </w:pPr>
      <w:r w:rsidRPr="00EC128E">
        <w:rPr>
          <w:b/>
        </w:rPr>
        <w:t>Total--97</w:t>
      </w:r>
    </w:p>
    <w:p w14:paraId="04EEB67D" w14:textId="77777777" w:rsidR="00EC128E" w:rsidRDefault="00EC128E" w:rsidP="00EC128E">
      <w:pPr>
        <w:ind w:firstLine="0"/>
      </w:pPr>
      <w:r w:rsidRPr="00EC128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EC128E" w:rsidRPr="00EC128E" w14:paraId="7EE0DC23" w14:textId="77777777" w:rsidTr="00EC128E">
        <w:tc>
          <w:tcPr>
            <w:tcW w:w="2179" w:type="dxa"/>
            <w:shd w:val="clear" w:color="auto" w:fill="auto"/>
          </w:tcPr>
          <w:p w14:paraId="23F25F43" w14:textId="5F183849" w:rsidR="00EC128E" w:rsidRPr="00EC128E" w:rsidRDefault="00EC128E" w:rsidP="00EC128E">
            <w:pPr>
              <w:keepNext/>
              <w:ind w:firstLine="0"/>
            </w:pPr>
            <w:r>
              <w:t>Beach</w:t>
            </w:r>
          </w:p>
        </w:tc>
        <w:tc>
          <w:tcPr>
            <w:tcW w:w="2179" w:type="dxa"/>
            <w:shd w:val="clear" w:color="auto" w:fill="auto"/>
          </w:tcPr>
          <w:p w14:paraId="243D5ABE" w14:textId="3F34213C" w:rsidR="00EC128E" w:rsidRPr="00EC128E" w:rsidRDefault="00EC128E" w:rsidP="00EC128E">
            <w:pPr>
              <w:keepNext/>
              <w:ind w:firstLine="0"/>
            </w:pPr>
            <w:r>
              <w:t>Cromer</w:t>
            </w:r>
          </w:p>
        </w:tc>
        <w:tc>
          <w:tcPr>
            <w:tcW w:w="2180" w:type="dxa"/>
            <w:shd w:val="clear" w:color="auto" w:fill="auto"/>
          </w:tcPr>
          <w:p w14:paraId="60CEF6D9" w14:textId="4DEBD708" w:rsidR="00EC128E" w:rsidRPr="00EC128E" w:rsidRDefault="00EC128E" w:rsidP="00EC128E">
            <w:pPr>
              <w:keepNext/>
              <w:ind w:firstLine="0"/>
            </w:pPr>
            <w:r>
              <w:t>Harris</w:t>
            </w:r>
          </w:p>
        </w:tc>
      </w:tr>
      <w:tr w:rsidR="00EC128E" w:rsidRPr="00EC128E" w14:paraId="69A5B607" w14:textId="77777777" w:rsidTr="00EC128E">
        <w:tc>
          <w:tcPr>
            <w:tcW w:w="2179" w:type="dxa"/>
            <w:shd w:val="clear" w:color="auto" w:fill="auto"/>
          </w:tcPr>
          <w:p w14:paraId="136A2DD8" w14:textId="6BA53EBF" w:rsidR="00EC128E" w:rsidRPr="00EC128E" w:rsidRDefault="00EC128E" w:rsidP="00EC128E">
            <w:pPr>
              <w:ind w:firstLine="0"/>
            </w:pPr>
            <w:r>
              <w:t>S. Jones</w:t>
            </w:r>
          </w:p>
        </w:tc>
        <w:tc>
          <w:tcPr>
            <w:tcW w:w="2179" w:type="dxa"/>
            <w:shd w:val="clear" w:color="auto" w:fill="auto"/>
          </w:tcPr>
          <w:p w14:paraId="6B6D6626" w14:textId="3D65145B" w:rsidR="00EC128E" w:rsidRPr="00EC128E" w:rsidRDefault="00EC128E" w:rsidP="00EC128E">
            <w:pPr>
              <w:ind w:firstLine="0"/>
            </w:pPr>
            <w:r>
              <w:t>Kilmartin</w:t>
            </w:r>
          </w:p>
        </w:tc>
        <w:tc>
          <w:tcPr>
            <w:tcW w:w="2180" w:type="dxa"/>
            <w:shd w:val="clear" w:color="auto" w:fill="auto"/>
          </w:tcPr>
          <w:p w14:paraId="5EF49FDC" w14:textId="69CAC158" w:rsidR="00EC128E" w:rsidRPr="00EC128E" w:rsidRDefault="00EC128E" w:rsidP="00EC128E">
            <w:pPr>
              <w:ind w:firstLine="0"/>
            </w:pPr>
            <w:r>
              <w:t>Magnuson</w:t>
            </w:r>
          </w:p>
        </w:tc>
      </w:tr>
      <w:tr w:rsidR="00EC128E" w:rsidRPr="00EC128E" w14:paraId="4032BEBB" w14:textId="77777777" w:rsidTr="00EC128E">
        <w:tc>
          <w:tcPr>
            <w:tcW w:w="2179" w:type="dxa"/>
            <w:shd w:val="clear" w:color="auto" w:fill="auto"/>
          </w:tcPr>
          <w:p w14:paraId="15451518" w14:textId="22684874" w:rsidR="00EC128E" w:rsidRPr="00EC128E" w:rsidRDefault="00EC128E" w:rsidP="00EC128E">
            <w:pPr>
              <w:ind w:firstLine="0"/>
            </w:pPr>
            <w:r>
              <w:t>May</w:t>
            </w:r>
          </w:p>
        </w:tc>
        <w:tc>
          <w:tcPr>
            <w:tcW w:w="2179" w:type="dxa"/>
            <w:shd w:val="clear" w:color="auto" w:fill="auto"/>
          </w:tcPr>
          <w:p w14:paraId="1646F870" w14:textId="15B04ACF" w:rsidR="00EC128E" w:rsidRPr="00EC128E" w:rsidRDefault="00EC128E" w:rsidP="00EC128E">
            <w:pPr>
              <w:ind w:firstLine="0"/>
            </w:pPr>
            <w:r>
              <w:t>McCabe</w:t>
            </w:r>
          </w:p>
        </w:tc>
        <w:tc>
          <w:tcPr>
            <w:tcW w:w="2180" w:type="dxa"/>
            <w:shd w:val="clear" w:color="auto" w:fill="auto"/>
          </w:tcPr>
          <w:p w14:paraId="3BB59570" w14:textId="27329150" w:rsidR="00EC128E" w:rsidRPr="00EC128E" w:rsidRDefault="00EC128E" w:rsidP="00EC128E">
            <w:pPr>
              <w:ind w:firstLine="0"/>
            </w:pPr>
            <w:r>
              <w:t>A. M. Morgan</w:t>
            </w:r>
          </w:p>
        </w:tc>
      </w:tr>
      <w:tr w:rsidR="00EC128E" w:rsidRPr="00EC128E" w14:paraId="2A9E492B" w14:textId="77777777" w:rsidTr="00EC128E">
        <w:tc>
          <w:tcPr>
            <w:tcW w:w="2179" w:type="dxa"/>
            <w:shd w:val="clear" w:color="auto" w:fill="auto"/>
          </w:tcPr>
          <w:p w14:paraId="75CBEBFD" w14:textId="59FD60AF" w:rsidR="00EC128E" w:rsidRPr="00EC128E" w:rsidRDefault="00EC128E" w:rsidP="00EC128E">
            <w:pPr>
              <w:keepNext/>
              <w:ind w:firstLine="0"/>
            </w:pPr>
            <w:r>
              <w:t>T. A. Morgan</w:t>
            </w:r>
          </w:p>
        </w:tc>
        <w:tc>
          <w:tcPr>
            <w:tcW w:w="2179" w:type="dxa"/>
            <w:shd w:val="clear" w:color="auto" w:fill="auto"/>
          </w:tcPr>
          <w:p w14:paraId="2B2943DE" w14:textId="6873035F" w:rsidR="00EC128E" w:rsidRPr="00EC128E" w:rsidRDefault="00EC128E" w:rsidP="00EC128E">
            <w:pPr>
              <w:keepNext/>
              <w:ind w:firstLine="0"/>
            </w:pPr>
            <w:r>
              <w:t>O'Neal</w:t>
            </w:r>
          </w:p>
        </w:tc>
        <w:tc>
          <w:tcPr>
            <w:tcW w:w="2180" w:type="dxa"/>
            <w:shd w:val="clear" w:color="auto" w:fill="auto"/>
          </w:tcPr>
          <w:p w14:paraId="691D7855" w14:textId="1F553FA3" w:rsidR="00EC128E" w:rsidRPr="00EC128E" w:rsidRDefault="00EC128E" w:rsidP="00EC128E">
            <w:pPr>
              <w:keepNext/>
              <w:ind w:firstLine="0"/>
            </w:pPr>
            <w:r>
              <w:t>Trantham</w:t>
            </w:r>
          </w:p>
        </w:tc>
      </w:tr>
      <w:tr w:rsidR="00EC128E" w:rsidRPr="00EC128E" w14:paraId="270D742D" w14:textId="77777777" w:rsidTr="00EC128E">
        <w:tc>
          <w:tcPr>
            <w:tcW w:w="2179" w:type="dxa"/>
            <w:shd w:val="clear" w:color="auto" w:fill="auto"/>
          </w:tcPr>
          <w:p w14:paraId="1569CCDE" w14:textId="247707D0" w:rsidR="00EC128E" w:rsidRPr="00EC128E" w:rsidRDefault="00EC128E" w:rsidP="00EC128E">
            <w:pPr>
              <w:keepNext/>
              <w:ind w:firstLine="0"/>
            </w:pPr>
            <w:r>
              <w:t>White</w:t>
            </w:r>
          </w:p>
        </w:tc>
        <w:tc>
          <w:tcPr>
            <w:tcW w:w="2179" w:type="dxa"/>
            <w:shd w:val="clear" w:color="auto" w:fill="auto"/>
          </w:tcPr>
          <w:p w14:paraId="16E516C0" w14:textId="77777777" w:rsidR="00EC128E" w:rsidRPr="00EC128E" w:rsidRDefault="00EC128E" w:rsidP="00EC128E">
            <w:pPr>
              <w:keepNext/>
              <w:ind w:firstLine="0"/>
            </w:pPr>
          </w:p>
        </w:tc>
        <w:tc>
          <w:tcPr>
            <w:tcW w:w="2180" w:type="dxa"/>
            <w:shd w:val="clear" w:color="auto" w:fill="auto"/>
          </w:tcPr>
          <w:p w14:paraId="6DA67CC5" w14:textId="77777777" w:rsidR="00EC128E" w:rsidRPr="00EC128E" w:rsidRDefault="00EC128E" w:rsidP="00EC128E">
            <w:pPr>
              <w:keepNext/>
              <w:ind w:firstLine="0"/>
            </w:pPr>
          </w:p>
        </w:tc>
      </w:tr>
    </w:tbl>
    <w:p w14:paraId="3C2FDFD5" w14:textId="77777777" w:rsidR="00EC128E" w:rsidRDefault="00EC128E" w:rsidP="00EC128E"/>
    <w:p w14:paraId="4E529956" w14:textId="77777777" w:rsidR="00EC128E" w:rsidRDefault="00EC128E" w:rsidP="00EC128E">
      <w:pPr>
        <w:jc w:val="center"/>
        <w:rPr>
          <w:b/>
        </w:rPr>
      </w:pPr>
      <w:r w:rsidRPr="00EC128E">
        <w:rPr>
          <w:b/>
        </w:rPr>
        <w:t>Total--13</w:t>
      </w:r>
    </w:p>
    <w:p w14:paraId="3465A762" w14:textId="51D15BD2" w:rsidR="00EC128E" w:rsidRDefault="00EC128E" w:rsidP="00EC128E">
      <w:pPr>
        <w:jc w:val="center"/>
        <w:rPr>
          <w:b/>
        </w:rPr>
      </w:pPr>
    </w:p>
    <w:p w14:paraId="6894E572" w14:textId="77777777" w:rsidR="00EC128E" w:rsidRDefault="00EC128E" w:rsidP="00EC128E">
      <w:r>
        <w:t>Section 50 was adopted.</w:t>
      </w:r>
    </w:p>
    <w:p w14:paraId="714AC0E2" w14:textId="77777777" w:rsidR="00EC128E" w:rsidRDefault="00EC128E" w:rsidP="00EC128E"/>
    <w:p w14:paraId="51A0FDCF" w14:textId="33870AF3" w:rsidR="00EC128E" w:rsidRDefault="00EC128E" w:rsidP="00EC128E">
      <w:pPr>
        <w:keepNext/>
        <w:jc w:val="center"/>
        <w:rPr>
          <w:b/>
        </w:rPr>
      </w:pPr>
      <w:r w:rsidRPr="00EC128E">
        <w:rPr>
          <w:b/>
        </w:rPr>
        <w:t>SECTION 55--RECONSIDERED, AMENDED AND ADOPTED</w:t>
      </w:r>
    </w:p>
    <w:p w14:paraId="69D6BA4D" w14:textId="77777777" w:rsidR="00EC128E" w:rsidRDefault="00EC128E" w:rsidP="00EC128E"/>
    <w:p w14:paraId="43344626" w14:textId="77777777" w:rsidR="00EC128E" w:rsidRDefault="00EC128E" w:rsidP="00EC128E">
      <w:r>
        <w:t>Rep. BANNISTER moved to reconsider the vote whereby Section 55 was adopted, which was agreed to.</w:t>
      </w:r>
    </w:p>
    <w:p w14:paraId="3CABC5E5" w14:textId="4773F85F" w:rsidR="00EC128E" w:rsidRDefault="00EC128E" w:rsidP="00EC128E"/>
    <w:p w14:paraId="33334232" w14:textId="2BC035A4" w:rsidR="00EC128E" w:rsidRPr="00124541" w:rsidRDefault="00EC128E" w:rsidP="00EC128E">
      <w:pPr>
        <w:widowControl w:val="0"/>
        <w:rPr>
          <w:snapToGrid w:val="0"/>
        </w:rPr>
      </w:pPr>
      <w:r w:rsidRPr="00124541">
        <w:rPr>
          <w:snapToGrid w:val="0"/>
        </w:rPr>
        <w:t xml:space="preserve">Rep. OTT proposed the following Amendment No. 33 </w:t>
      </w:r>
      <w:r w:rsidR="009C614D">
        <w:rPr>
          <w:snapToGrid w:val="0"/>
        </w:rPr>
        <w:t xml:space="preserve">to H. 5100 </w:t>
      </w:r>
      <w:r w:rsidRPr="00124541">
        <w:rPr>
          <w:snapToGrid w:val="0"/>
        </w:rPr>
        <w:t>(Doc Name h:\legwork\house\amend\h-wm\006\dam repair fund.docx), which was adopted:</w:t>
      </w:r>
    </w:p>
    <w:p w14:paraId="24D3C793" w14:textId="77777777" w:rsidR="00EC128E" w:rsidRPr="00124541" w:rsidRDefault="00EC128E" w:rsidP="00EC128E">
      <w:pPr>
        <w:widowControl w:val="0"/>
        <w:rPr>
          <w:snapToGrid w:val="0"/>
        </w:rPr>
      </w:pPr>
      <w:r w:rsidRPr="00124541">
        <w:rPr>
          <w:snapToGrid w:val="0"/>
        </w:rPr>
        <w:t>Amend the bill, as and if amended, Part IB, Section 55, DEPARTMENT OF ENVIRONMENTAL SERVICES, page 416, after line 32, by adding an appropriately numbered proviso to read:</w:t>
      </w:r>
    </w:p>
    <w:p w14:paraId="6B9C0820" w14:textId="77777777" w:rsidR="00EC128E" w:rsidRPr="00124541" w:rsidRDefault="00EC128E" w:rsidP="00EC128E">
      <w:pPr>
        <w:widowControl w:val="0"/>
        <w:rPr>
          <w:bCs/>
          <w:i/>
          <w:iCs/>
          <w:snapToGrid w:val="0"/>
          <w:szCs w:val="18"/>
          <w:u w:val="single"/>
        </w:rPr>
      </w:pPr>
      <w:r w:rsidRPr="00124541">
        <w:rPr>
          <w:snapToGrid w:val="0"/>
        </w:rPr>
        <w:t>/</w:t>
      </w:r>
      <w:r w:rsidRPr="00124541">
        <w:rPr>
          <w:i/>
          <w:iCs/>
          <w:snapToGrid w:val="0"/>
          <w:u w:val="single"/>
        </w:rPr>
        <w:t>(DES: Dam Repair Assistance Fund)_</w:t>
      </w:r>
      <w:r w:rsidRPr="00124541">
        <w:rPr>
          <w:bCs/>
          <w:i/>
          <w:iCs/>
          <w:snapToGrid w:val="0"/>
          <w:szCs w:val="18"/>
          <w:u w:val="single"/>
        </w:rPr>
        <w:t>Of the funds appropriated for System Upgrades beginning with the FY 2024-25 Appropriation Act, there is established within the Department of Environmental Services a Dam Repair Assistance Fund. The interest-bearing fund shall be utilized for cost-sharing grants to correct dam deficiencies identified by the Department for high and significant hazard dams regulated under the Dams and Reservoir Safety Act. A grant of up to seventy-five percent (75%) of the total cost to correct the dam deficiency identified by the Department may be paid from the fund. Funds may also be used by the Department to administer and manage the grant program. Fund balances shall be carried forward from each prior fiscal year into the current fiscal year and used for the same purpose.  System Upgrades appropriations remaining from the FY2023-24 Appropriation Act shall also be deposited into the Fund. The Department shall draft policies, criteria, and guidance for the grant program by October 15, 2024. This will be posted on the Department’s website.</w:t>
      </w:r>
      <w:r w:rsidRPr="00124541">
        <w:rPr>
          <w:i/>
          <w:snapToGrid w:val="0"/>
          <w:u w:val="single"/>
        </w:rPr>
        <w:t xml:space="preserve"> </w:t>
      </w:r>
      <w:r w:rsidRPr="00124541">
        <w:rPr>
          <w:snapToGrid w:val="0"/>
        </w:rPr>
        <w:t>/</w:t>
      </w:r>
    </w:p>
    <w:p w14:paraId="5BF09687" w14:textId="77777777" w:rsidR="00EC128E" w:rsidRPr="00124541" w:rsidRDefault="00EC128E" w:rsidP="00EC128E">
      <w:pPr>
        <w:widowControl w:val="0"/>
        <w:rPr>
          <w:snapToGrid w:val="0"/>
        </w:rPr>
      </w:pPr>
      <w:r w:rsidRPr="00124541">
        <w:rPr>
          <w:snapToGrid w:val="0"/>
        </w:rPr>
        <w:t>Renumber sections to conform.</w:t>
      </w:r>
    </w:p>
    <w:p w14:paraId="3CBBEC3A" w14:textId="77777777" w:rsidR="00EC128E" w:rsidRDefault="00EC128E" w:rsidP="00EC128E">
      <w:pPr>
        <w:widowControl w:val="0"/>
      </w:pPr>
      <w:r w:rsidRPr="00124541">
        <w:rPr>
          <w:snapToGrid w:val="0"/>
        </w:rPr>
        <w:t>Amend totals and titles to conform.</w:t>
      </w:r>
    </w:p>
    <w:p w14:paraId="4A24CC66" w14:textId="10624989" w:rsidR="00EC128E" w:rsidRDefault="00EC128E" w:rsidP="00EC128E">
      <w:pPr>
        <w:widowControl w:val="0"/>
      </w:pPr>
    </w:p>
    <w:p w14:paraId="507F54B3" w14:textId="77777777" w:rsidR="00EC128E" w:rsidRDefault="00EC128E" w:rsidP="00EC128E">
      <w:r>
        <w:t>Rep. OTT explained the amendment.</w:t>
      </w:r>
    </w:p>
    <w:p w14:paraId="63B4A3EF" w14:textId="2401E124" w:rsidR="00EC128E" w:rsidRDefault="00EC128E" w:rsidP="00EC128E">
      <w:r>
        <w:t>The amendment was then adopted.</w:t>
      </w:r>
    </w:p>
    <w:p w14:paraId="2AD2581E" w14:textId="77777777" w:rsidR="00EC128E" w:rsidRDefault="00EC128E" w:rsidP="00EC128E"/>
    <w:p w14:paraId="1388CCA6" w14:textId="718F1AA1" w:rsidR="00EC128E" w:rsidRDefault="00EC128E" w:rsidP="00EC128E">
      <w:r>
        <w:t>The question then recurred to the adoption of the section.</w:t>
      </w:r>
    </w:p>
    <w:p w14:paraId="2B6DD60A" w14:textId="77777777" w:rsidR="00EC128E" w:rsidRDefault="00EC128E" w:rsidP="00EC128E"/>
    <w:p w14:paraId="203085DA" w14:textId="77777777" w:rsidR="00EC128E" w:rsidRDefault="00EC128E" w:rsidP="00EC128E">
      <w:r>
        <w:t xml:space="preserve">The yeas and nays were taken resulting as follows: </w:t>
      </w:r>
    </w:p>
    <w:p w14:paraId="670ED96F" w14:textId="09F909FF" w:rsidR="00EC128E" w:rsidRDefault="00EC128E" w:rsidP="00EC128E">
      <w:pPr>
        <w:jc w:val="center"/>
      </w:pPr>
      <w:r>
        <w:t xml:space="preserve"> </w:t>
      </w:r>
      <w:bookmarkStart w:id="58" w:name="vote_start226"/>
      <w:bookmarkEnd w:id="58"/>
      <w:r>
        <w:t>Yeas 81; Nays 0</w:t>
      </w:r>
    </w:p>
    <w:p w14:paraId="7298E748" w14:textId="77777777" w:rsidR="00EC128E" w:rsidRDefault="00EC128E" w:rsidP="00EC128E">
      <w:pPr>
        <w:jc w:val="center"/>
      </w:pPr>
    </w:p>
    <w:p w14:paraId="7D6B23E7" w14:textId="77777777" w:rsidR="00EC128E" w:rsidRDefault="00EC128E" w:rsidP="00EC128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C128E" w:rsidRPr="00EC128E" w14:paraId="0A288E5C" w14:textId="77777777" w:rsidTr="00EC128E">
        <w:tc>
          <w:tcPr>
            <w:tcW w:w="2179" w:type="dxa"/>
            <w:shd w:val="clear" w:color="auto" w:fill="auto"/>
          </w:tcPr>
          <w:p w14:paraId="75B91E91" w14:textId="032BD2AF" w:rsidR="00EC128E" w:rsidRPr="00EC128E" w:rsidRDefault="00EC128E" w:rsidP="00EC128E">
            <w:pPr>
              <w:keepNext/>
              <w:ind w:firstLine="0"/>
            </w:pPr>
            <w:r>
              <w:t>Alexander</w:t>
            </w:r>
          </w:p>
        </w:tc>
        <w:tc>
          <w:tcPr>
            <w:tcW w:w="2179" w:type="dxa"/>
            <w:shd w:val="clear" w:color="auto" w:fill="auto"/>
          </w:tcPr>
          <w:p w14:paraId="59D694AA" w14:textId="433E3ED8" w:rsidR="00EC128E" w:rsidRPr="00EC128E" w:rsidRDefault="00EC128E" w:rsidP="00EC128E">
            <w:pPr>
              <w:keepNext/>
              <w:ind w:firstLine="0"/>
            </w:pPr>
            <w:r>
              <w:t>Anderson</w:t>
            </w:r>
          </w:p>
        </w:tc>
        <w:tc>
          <w:tcPr>
            <w:tcW w:w="2180" w:type="dxa"/>
            <w:shd w:val="clear" w:color="auto" w:fill="auto"/>
          </w:tcPr>
          <w:p w14:paraId="18121E7E" w14:textId="45FDB1F2" w:rsidR="00EC128E" w:rsidRPr="00EC128E" w:rsidRDefault="00EC128E" w:rsidP="00EC128E">
            <w:pPr>
              <w:keepNext/>
              <w:ind w:firstLine="0"/>
            </w:pPr>
            <w:r>
              <w:t>Atkinson</w:t>
            </w:r>
          </w:p>
        </w:tc>
      </w:tr>
      <w:tr w:rsidR="00EC128E" w:rsidRPr="00EC128E" w14:paraId="572E350A" w14:textId="77777777" w:rsidTr="00EC128E">
        <w:tc>
          <w:tcPr>
            <w:tcW w:w="2179" w:type="dxa"/>
            <w:shd w:val="clear" w:color="auto" w:fill="auto"/>
          </w:tcPr>
          <w:p w14:paraId="50EA16F1" w14:textId="30A07AB7" w:rsidR="00EC128E" w:rsidRPr="00EC128E" w:rsidRDefault="00EC128E" w:rsidP="00EC128E">
            <w:pPr>
              <w:ind w:firstLine="0"/>
            </w:pPr>
            <w:r>
              <w:t>Bailey</w:t>
            </w:r>
          </w:p>
        </w:tc>
        <w:tc>
          <w:tcPr>
            <w:tcW w:w="2179" w:type="dxa"/>
            <w:shd w:val="clear" w:color="auto" w:fill="auto"/>
          </w:tcPr>
          <w:p w14:paraId="3F7F0C3E" w14:textId="1790843E" w:rsidR="00EC128E" w:rsidRPr="00EC128E" w:rsidRDefault="00EC128E" w:rsidP="00EC128E">
            <w:pPr>
              <w:ind w:firstLine="0"/>
            </w:pPr>
            <w:r>
              <w:t>Ballentine</w:t>
            </w:r>
          </w:p>
        </w:tc>
        <w:tc>
          <w:tcPr>
            <w:tcW w:w="2180" w:type="dxa"/>
            <w:shd w:val="clear" w:color="auto" w:fill="auto"/>
          </w:tcPr>
          <w:p w14:paraId="0805878F" w14:textId="1E2DF61F" w:rsidR="00EC128E" w:rsidRPr="00EC128E" w:rsidRDefault="00EC128E" w:rsidP="00EC128E">
            <w:pPr>
              <w:ind w:firstLine="0"/>
            </w:pPr>
            <w:r>
              <w:t>Bauer</w:t>
            </w:r>
          </w:p>
        </w:tc>
      </w:tr>
      <w:tr w:rsidR="00EC128E" w:rsidRPr="00EC128E" w14:paraId="57472E1F" w14:textId="77777777" w:rsidTr="00EC128E">
        <w:tc>
          <w:tcPr>
            <w:tcW w:w="2179" w:type="dxa"/>
            <w:shd w:val="clear" w:color="auto" w:fill="auto"/>
          </w:tcPr>
          <w:p w14:paraId="22B5B466" w14:textId="6447D48F" w:rsidR="00EC128E" w:rsidRPr="00EC128E" w:rsidRDefault="00EC128E" w:rsidP="00EC128E">
            <w:pPr>
              <w:ind w:firstLine="0"/>
            </w:pPr>
            <w:r>
              <w:t>Blackwell</w:t>
            </w:r>
          </w:p>
        </w:tc>
        <w:tc>
          <w:tcPr>
            <w:tcW w:w="2179" w:type="dxa"/>
            <w:shd w:val="clear" w:color="auto" w:fill="auto"/>
          </w:tcPr>
          <w:p w14:paraId="2FD678E2" w14:textId="32B24EDD" w:rsidR="00EC128E" w:rsidRPr="00EC128E" w:rsidRDefault="00EC128E" w:rsidP="00EC128E">
            <w:pPr>
              <w:ind w:firstLine="0"/>
            </w:pPr>
            <w:r>
              <w:t>Bradley</w:t>
            </w:r>
          </w:p>
        </w:tc>
        <w:tc>
          <w:tcPr>
            <w:tcW w:w="2180" w:type="dxa"/>
            <w:shd w:val="clear" w:color="auto" w:fill="auto"/>
          </w:tcPr>
          <w:p w14:paraId="51E8490C" w14:textId="7D8830C0" w:rsidR="00EC128E" w:rsidRPr="00EC128E" w:rsidRDefault="00EC128E" w:rsidP="00EC128E">
            <w:pPr>
              <w:ind w:firstLine="0"/>
            </w:pPr>
            <w:r>
              <w:t>Burns</w:t>
            </w:r>
          </w:p>
        </w:tc>
      </w:tr>
      <w:tr w:rsidR="00EC128E" w:rsidRPr="00EC128E" w14:paraId="4E30E7CD" w14:textId="77777777" w:rsidTr="00EC128E">
        <w:tc>
          <w:tcPr>
            <w:tcW w:w="2179" w:type="dxa"/>
            <w:shd w:val="clear" w:color="auto" w:fill="auto"/>
          </w:tcPr>
          <w:p w14:paraId="60C13027" w14:textId="6CC325FD" w:rsidR="00EC128E" w:rsidRPr="00EC128E" w:rsidRDefault="00EC128E" w:rsidP="00EC128E">
            <w:pPr>
              <w:ind w:firstLine="0"/>
            </w:pPr>
            <w:r>
              <w:t>Bustos</w:t>
            </w:r>
          </w:p>
        </w:tc>
        <w:tc>
          <w:tcPr>
            <w:tcW w:w="2179" w:type="dxa"/>
            <w:shd w:val="clear" w:color="auto" w:fill="auto"/>
          </w:tcPr>
          <w:p w14:paraId="6E6140A6" w14:textId="15955F03" w:rsidR="00EC128E" w:rsidRPr="00EC128E" w:rsidRDefault="00EC128E" w:rsidP="00EC128E">
            <w:pPr>
              <w:ind w:firstLine="0"/>
            </w:pPr>
            <w:r>
              <w:t>Calhoon</w:t>
            </w:r>
          </w:p>
        </w:tc>
        <w:tc>
          <w:tcPr>
            <w:tcW w:w="2180" w:type="dxa"/>
            <w:shd w:val="clear" w:color="auto" w:fill="auto"/>
          </w:tcPr>
          <w:p w14:paraId="23FA2382" w14:textId="1E6AB28F" w:rsidR="00EC128E" w:rsidRPr="00EC128E" w:rsidRDefault="00EC128E" w:rsidP="00EC128E">
            <w:pPr>
              <w:ind w:firstLine="0"/>
            </w:pPr>
            <w:r>
              <w:t>Chapman</w:t>
            </w:r>
          </w:p>
        </w:tc>
      </w:tr>
      <w:tr w:rsidR="00EC128E" w:rsidRPr="00EC128E" w14:paraId="4CC2D0FB" w14:textId="77777777" w:rsidTr="00EC128E">
        <w:tc>
          <w:tcPr>
            <w:tcW w:w="2179" w:type="dxa"/>
            <w:shd w:val="clear" w:color="auto" w:fill="auto"/>
          </w:tcPr>
          <w:p w14:paraId="45397871" w14:textId="7E50E1D3" w:rsidR="00EC128E" w:rsidRPr="00EC128E" w:rsidRDefault="00EC128E" w:rsidP="00EC128E">
            <w:pPr>
              <w:ind w:firstLine="0"/>
            </w:pPr>
            <w:r>
              <w:t>Chumley</w:t>
            </w:r>
          </w:p>
        </w:tc>
        <w:tc>
          <w:tcPr>
            <w:tcW w:w="2179" w:type="dxa"/>
            <w:shd w:val="clear" w:color="auto" w:fill="auto"/>
          </w:tcPr>
          <w:p w14:paraId="48CE6024" w14:textId="7FF45F99" w:rsidR="00EC128E" w:rsidRPr="00EC128E" w:rsidRDefault="00EC128E" w:rsidP="00EC128E">
            <w:pPr>
              <w:ind w:firstLine="0"/>
            </w:pPr>
            <w:r>
              <w:t>Clyburn</w:t>
            </w:r>
          </w:p>
        </w:tc>
        <w:tc>
          <w:tcPr>
            <w:tcW w:w="2180" w:type="dxa"/>
            <w:shd w:val="clear" w:color="auto" w:fill="auto"/>
          </w:tcPr>
          <w:p w14:paraId="304B1DCB" w14:textId="5D046BD6" w:rsidR="00EC128E" w:rsidRPr="00EC128E" w:rsidRDefault="00EC128E" w:rsidP="00EC128E">
            <w:pPr>
              <w:ind w:firstLine="0"/>
            </w:pPr>
            <w:r>
              <w:t>Cobb-Hunter</w:t>
            </w:r>
          </w:p>
        </w:tc>
      </w:tr>
      <w:tr w:rsidR="00EC128E" w:rsidRPr="00EC128E" w14:paraId="2E583CF8" w14:textId="77777777" w:rsidTr="00EC128E">
        <w:tc>
          <w:tcPr>
            <w:tcW w:w="2179" w:type="dxa"/>
            <w:shd w:val="clear" w:color="auto" w:fill="auto"/>
          </w:tcPr>
          <w:p w14:paraId="68D81E06" w14:textId="0DA9E94E" w:rsidR="00EC128E" w:rsidRPr="00EC128E" w:rsidRDefault="00EC128E" w:rsidP="00EC128E">
            <w:pPr>
              <w:ind w:firstLine="0"/>
            </w:pPr>
            <w:r>
              <w:t>B. L. Cox</w:t>
            </w:r>
          </w:p>
        </w:tc>
        <w:tc>
          <w:tcPr>
            <w:tcW w:w="2179" w:type="dxa"/>
            <w:shd w:val="clear" w:color="auto" w:fill="auto"/>
          </w:tcPr>
          <w:p w14:paraId="4604BB26" w14:textId="4A6812C7" w:rsidR="00EC128E" w:rsidRPr="00EC128E" w:rsidRDefault="00EC128E" w:rsidP="00EC128E">
            <w:pPr>
              <w:ind w:firstLine="0"/>
            </w:pPr>
            <w:r>
              <w:t>Crawford</w:t>
            </w:r>
          </w:p>
        </w:tc>
        <w:tc>
          <w:tcPr>
            <w:tcW w:w="2180" w:type="dxa"/>
            <w:shd w:val="clear" w:color="auto" w:fill="auto"/>
          </w:tcPr>
          <w:p w14:paraId="3E8C7B05" w14:textId="15A53409" w:rsidR="00EC128E" w:rsidRPr="00EC128E" w:rsidRDefault="00EC128E" w:rsidP="00EC128E">
            <w:pPr>
              <w:ind w:firstLine="0"/>
            </w:pPr>
            <w:r>
              <w:t>Cromer</w:t>
            </w:r>
          </w:p>
        </w:tc>
      </w:tr>
      <w:tr w:rsidR="00EC128E" w:rsidRPr="00EC128E" w14:paraId="1A9FFA4B" w14:textId="77777777" w:rsidTr="00EC128E">
        <w:tc>
          <w:tcPr>
            <w:tcW w:w="2179" w:type="dxa"/>
            <w:shd w:val="clear" w:color="auto" w:fill="auto"/>
          </w:tcPr>
          <w:p w14:paraId="0A27BAE2" w14:textId="7DCA0BA4" w:rsidR="00EC128E" w:rsidRPr="00EC128E" w:rsidRDefault="00EC128E" w:rsidP="00EC128E">
            <w:pPr>
              <w:ind w:firstLine="0"/>
            </w:pPr>
            <w:r>
              <w:t>Davis</w:t>
            </w:r>
          </w:p>
        </w:tc>
        <w:tc>
          <w:tcPr>
            <w:tcW w:w="2179" w:type="dxa"/>
            <w:shd w:val="clear" w:color="auto" w:fill="auto"/>
          </w:tcPr>
          <w:p w14:paraId="313919D6" w14:textId="4B2D92A1" w:rsidR="00EC128E" w:rsidRPr="00EC128E" w:rsidRDefault="00EC128E" w:rsidP="00EC128E">
            <w:pPr>
              <w:ind w:firstLine="0"/>
            </w:pPr>
            <w:r>
              <w:t>Dillard</w:t>
            </w:r>
          </w:p>
        </w:tc>
        <w:tc>
          <w:tcPr>
            <w:tcW w:w="2180" w:type="dxa"/>
            <w:shd w:val="clear" w:color="auto" w:fill="auto"/>
          </w:tcPr>
          <w:p w14:paraId="76A1073F" w14:textId="2E5F14AA" w:rsidR="00EC128E" w:rsidRPr="00EC128E" w:rsidRDefault="00EC128E" w:rsidP="00EC128E">
            <w:pPr>
              <w:ind w:firstLine="0"/>
            </w:pPr>
            <w:r>
              <w:t>Erickson</w:t>
            </w:r>
          </w:p>
        </w:tc>
      </w:tr>
      <w:tr w:rsidR="00EC128E" w:rsidRPr="00EC128E" w14:paraId="55F67DD2" w14:textId="77777777" w:rsidTr="00EC128E">
        <w:tc>
          <w:tcPr>
            <w:tcW w:w="2179" w:type="dxa"/>
            <w:shd w:val="clear" w:color="auto" w:fill="auto"/>
          </w:tcPr>
          <w:p w14:paraId="0651D336" w14:textId="10A87FFF" w:rsidR="00EC128E" w:rsidRPr="00EC128E" w:rsidRDefault="00EC128E" w:rsidP="00EC128E">
            <w:pPr>
              <w:ind w:firstLine="0"/>
            </w:pPr>
            <w:r>
              <w:t>Felder</w:t>
            </w:r>
          </w:p>
        </w:tc>
        <w:tc>
          <w:tcPr>
            <w:tcW w:w="2179" w:type="dxa"/>
            <w:shd w:val="clear" w:color="auto" w:fill="auto"/>
          </w:tcPr>
          <w:p w14:paraId="0C20686E" w14:textId="2B4322FE" w:rsidR="00EC128E" w:rsidRPr="00EC128E" w:rsidRDefault="00EC128E" w:rsidP="00EC128E">
            <w:pPr>
              <w:ind w:firstLine="0"/>
            </w:pPr>
            <w:r>
              <w:t>Forrest</w:t>
            </w:r>
          </w:p>
        </w:tc>
        <w:tc>
          <w:tcPr>
            <w:tcW w:w="2180" w:type="dxa"/>
            <w:shd w:val="clear" w:color="auto" w:fill="auto"/>
          </w:tcPr>
          <w:p w14:paraId="52530513" w14:textId="49A23D72" w:rsidR="00EC128E" w:rsidRPr="00EC128E" w:rsidRDefault="00EC128E" w:rsidP="00EC128E">
            <w:pPr>
              <w:ind w:firstLine="0"/>
            </w:pPr>
            <w:r>
              <w:t>Gagnon</w:t>
            </w:r>
          </w:p>
        </w:tc>
      </w:tr>
      <w:tr w:rsidR="00EC128E" w:rsidRPr="00EC128E" w14:paraId="18BA9869" w14:textId="77777777" w:rsidTr="00EC128E">
        <w:tc>
          <w:tcPr>
            <w:tcW w:w="2179" w:type="dxa"/>
            <w:shd w:val="clear" w:color="auto" w:fill="auto"/>
          </w:tcPr>
          <w:p w14:paraId="6C45CBE9" w14:textId="701C09B7" w:rsidR="00EC128E" w:rsidRPr="00EC128E" w:rsidRDefault="00EC128E" w:rsidP="00EC128E">
            <w:pPr>
              <w:ind w:firstLine="0"/>
            </w:pPr>
            <w:r>
              <w:t>Gibson</w:t>
            </w:r>
          </w:p>
        </w:tc>
        <w:tc>
          <w:tcPr>
            <w:tcW w:w="2179" w:type="dxa"/>
            <w:shd w:val="clear" w:color="auto" w:fill="auto"/>
          </w:tcPr>
          <w:p w14:paraId="4CAC95B1" w14:textId="7EADA05F" w:rsidR="00EC128E" w:rsidRPr="00EC128E" w:rsidRDefault="00EC128E" w:rsidP="00EC128E">
            <w:pPr>
              <w:ind w:firstLine="0"/>
            </w:pPr>
            <w:r>
              <w:t>Gilliam</w:t>
            </w:r>
          </w:p>
        </w:tc>
        <w:tc>
          <w:tcPr>
            <w:tcW w:w="2180" w:type="dxa"/>
            <w:shd w:val="clear" w:color="auto" w:fill="auto"/>
          </w:tcPr>
          <w:p w14:paraId="13F77E72" w14:textId="65EE561E" w:rsidR="00EC128E" w:rsidRPr="00EC128E" w:rsidRDefault="00EC128E" w:rsidP="00EC128E">
            <w:pPr>
              <w:ind w:firstLine="0"/>
            </w:pPr>
            <w:r>
              <w:t>Gilliard</w:t>
            </w:r>
          </w:p>
        </w:tc>
      </w:tr>
      <w:tr w:rsidR="00EC128E" w:rsidRPr="00EC128E" w14:paraId="586B8AB3" w14:textId="77777777" w:rsidTr="00EC128E">
        <w:tc>
          <w:tcPr>
            <w:tcW w:w="2179" w:type="dxa"/>
            <w:shd w:val="clear" w:color="auto" w:fill="auto"/>
          </w:tcPr>
          <w:p w14:paraId="4975A213" w14:textId="036AB59D" w:rsidR="00EC128E" w:rsidRPr="00EC128E" w:rsidRDefault="00EC128E" w:rsidP="00EC128E">
            <w:pPr>
              <w:ind w:firstLine="0"/>
            </w:pPr>
            <w:r>
              <w:t>Haddon</w:t>
            </w:r>
          </w:p>
        </w:tc>
        <w:tc>
          <w:tcPr>
            <w:tcW w:w="2179" w:type="dxa"/>
            <w:shd w:val="clear" w:color="auto" w:fill="auto"/>
          </w:tcPr>
          <w:p w14:paraId="40D79A01" w14:textId="2FC5ED0D" w:rsidR="00EC128E" w:rsidRPr="00EC128E" w:rsidRDefault="00EC128E" w:rsidP="00EC128E">
            <w:pPr>
              <w:ind w:firstLine="0"/>
            </w:pPr>
            <w:r>
              <w:t>Hager</w:t>
            </w:r>
          </w:p>
        </w:tc>
        <w:tc>
          <w:tcPr>
            <w:tcW w:w="2180" w:type="dxa"/>
            <w:shd w:val="clear" w:color="auto" w:fill="auto"/>
          </w:tcPr>
          <w:p w14:paraId="2A3BEFCE" w14:textId="5723DB38" w:rsidR="00EC128E" w:rsidRPr="00EC128E" w:rsidRDefault="00EC128E" w:rsidP="00EC128E">
            <w:pPr>
              <w:ind w:firstLine="0"/>
            </w:pPr>
            <w:r>
              <w:t>Hardee</w:t>
            </w:r>
          </w:p>
        </w:tc>
      </w:tr>
      <w:tr w:rsidR="00EC128E" w:rsidRPr="00EC128E" w14:paraId="43490224" w14:textId="77777777" w:rsidTr="00EC128E">
        <w:tc>
          <w:tcPr>
            <w:tcW w:w="2179" w:type="dxa"/>
            <w:shd w:val="clear" w:color="auto" w:fill="auto"/>
          </w:tcPr>
          <w:p w14:paraId="30B4DF34" w14:textId="159DE8D6" w:rsidR="00EC128E" w:rsidRPr="00EC128E" w:rsidRDefault="00EC128E" w:rsidP="00EC128E">
            <w:pPr>
              <w:ind w:firstLine="0"/>
            </w:pPr>
            <w:r>
              <w:t>Hartnett</w:t>
            </w:r>
          </w:p>
        </w:tc>
        <w:tc>
          <w:tcPr>
            <w:tcW w:w="2179" w:type="dxa"/>
            <w:shd w:val="clear" w:color="auto" w:fill="auto"/>
          </w:tcPr>
          <w:p w14:paraId="25E39021" w14:textId="65FA0606" w:rsidR="00EC128E" w:rsidRPr="00EC128E" w:rsidRDefault="00EC128E" w:rsidP="00EC128E">
            <w:pPr>
              <w:ind w:firstLine="0"/>
            </w:pPr>
            <w:r>
              <w:t>Hayes</w:t>
            </w:r>
          </w:p>
        </w:tc>
        <w:tc>
          <w:tcPr>
            <w:tcW w:w="2180" w:type="dxa"/>
            <w:shd w:val="clear" w:color="auto" w:fill="auto"/>
          </w:tcPr>
          <w:p w14:paraId="261D0B58" w14:textId="43C5FB6E" w:rsidR="00EC128E" w:rsidRPr="00EC128E" w:rsidRDefault="00EC128E" w:rsidP="00EC128E">
            <w:pPr>
              <w:ind w:firstLine="0"/>
            </w:pPr>
            <w:r>
              <w:t>Henegan</w:t>
            </w:r>
          </w:p>
        </w:tc>
      </w:tr>
      <w:tr w:rsidR="00EC128E" w:rsidRPr="00EC128E" w14:paraId="0CF4E8DB" w14:textId="77777777" w:rsidTr="00EC128E">
        <w:tc>
          <w:tcPr>
            <w:tcW w:w="2179" w:type="dxa"/>
            <w:shd w:val="clear" w:color="auto" w:fill="auto"/>
          </w:tcPr>
          <w:p w14:paraId="62E3EA61" w14:textId="1D4B9057" w:rsidR="00EC128E" w:rsidRPr="00EC128E" w:rsidRDefault="00EC128E" w:rsidP="00EC128E">
            <w:pPr>
              <w:ind w:firstLine="0"/>
            </w:pPr>
            <w:r>
              <w:t>Herbkersman</w:t>
            </w:r>
          </w:p>
        </w:tc>
        <w:tc>
          <w:tcPr>
            <w:tcW w:w="2179" w:type="dxa"/>
            <w:shd w:val="clear" w:color="auto" w:fill="auto"/>
          </w:tcPr>
          <w:p w14:paraId="5CA37A21" w14:textId="76ED2A3A" w:rsidR="00EC128E" w:rsidRPr="00EC128E" w:rsidRDefault="00EC128E" w:rsidP="00EC128E">
            <w:pPr>
              <w:ind w:firstLine="0"/>
            </w:pPr>
            <w:r>
              <w:t>Hewitt</w:t>
            </w:r>
          </w:p>
        </w:tc>
        <w:tc>
          <w:tcPr>
            <w:tcW w:w="2180" w:type="dxa"/>
            <w:shd w:val="clear" w:color="auto" w:fill="auto"/>
          </w:tcPr>
          <w:p w14:paraId="06913D9A" w14:textId="0379DDFF" w:rsidR="00EC128E" w:rsidRPr="00EC128E" w:rsidRDefault="00EC128E" w:rsidP="00EC128E">
            <w:pPr>
              <w:ind w:firstLine="0"/>
            </w:pPr>
            <w:r>
              <w:t>Hiott</w:t>
            </w:r>
          </w:p>
        </w:tc>
      </w:tr>
      <w:tr w:rsidR="00EC128E" w:rsidRPr="00EC128E" w14:paraId="0713129B" w14:textId="77777777" w:rsidTr="00EC128E">
        <w:tc>
          <w:tcPr>
            <w:tcW w:w="2179" w:type="dxa"/>
            <w:shd w:val="clear" w:color="auto" w:fill="auto"/>
          </w:tcPr>
          <w:p w14:paraId="2A95DDF8" w14:textId="75463AE7" w:rsidR="00EC128E" w:rsidRPr="00EC128E" w:rsidRDefault="00EC128E" w:rsidP="00EC128E">
            <w:pPr>
              <w:ind w:firstLine="0"/>
            </w:pPr>
            <w:r>
              <w:t>Hixon</w:t>
            </w:r>
          </w:p>
        </w:tc>
        <w:tc>
          <w:tcPr>
            <w:tcW w:w="2179" w:type="dxa"/>
            <w:shd w:val="clear" w:color="auto" w:fill="auto"/>
          </w:tcPr>
          <w:p w14:paraId="527146B7" w14:textId="224EA3C2" w:rsidR="00EC128E" w:rsidRPr="00EC128E" w:rsidRDefault="00EC128E" w:rsidP="00EC128E">
            <w:pPr>
              <w:ind w:firstLine="0"/>
            </w:pPr>
            <w:r>
              <w:t>Hosey</w:t>
            </w:r>
          </w:p>
        </w:tc>
        <w:tc>
          <w:tcPr>
            <w:tcW w:w="2180" w:type="dxa"/>
            <w:shd w:val="clear" w:color="auto" w:fill="auto"/>
          </w:tcPr>
          <w:p w14:paraId="5EB2A93B" w14:textId="3DED1C6C" w:rsidR="00EC128E" w:rsidRPr="00EC128E" w:rsidRDefault="00EC128E" w:rsidP="00EC128E">
            <w:pPr>
              <w:ind w:firstLine="0"/>
            </w:pPr>
            <w:r>
              <w:t>Jefferson</w:t>
            </w:r>
          </w:p>
        </w:tc>
      </w:tr>
      <w:tr w:rsidR="00EC128E" w:rsidRPr="00EC128E" w14:paraId="4BD685C5" w14:textId="77777777" w:rsidTr="00EC128E">
        <w:tc>
          <w:tcPr>
            <w:tcW w:w="2179" w:type="dxa"/>
            <w:shd w:val="clear" w:color="auto" w:fill="auto"/>
          </w:tcPr>
          <w:p w14:paraId="01BD7371" w14:textId="4C6837FF" w:rsidR="00EC128E" w:rsidRPr="00EC128E" w:rsidRDefault="00EC128E" w:rsidP="00EC128E">
            <w:pPr>
              <w:ind w:firstLine="0"/>
            </w:pPr>
            <w:r>
              <w:t>J. L. Johnson</w:t>
            </w:r>
          </w:p>
        </w:tc>
        <w:tc>
          <w:tcPr>
            <w:tcW w:w="2179" w:type="dxa"/>
            <w:shd w:val="clear" w:color="auto" w:fill="auto"/>
          </w:tcPr>
          <w:p w14:paraId="5C027331" w14:textId="55390688" w:rsidR="00EC128E" w:rsidRPr="00EC128E" w:rsidRDefault="00EC128E" w:rsidP="00EC128E">
            <w:pPr>
              <w:ind w:firstLine="0"/>
            </w:pPr>
            <w:r>
              <w:t>S. Jones</w:t>
            </w:r>
          </w:p>
        </w:tc>
        <w:tc>
          <w:tcPr>
            <w:tcW w:w="2180" w:type="dxa"/>
            <w:shd w:val="clear" w:color="auto" w:fill="auto"/>
          </w:tcPr>
          <w:p w14:paraId="650A0108" w14:textId="07BC6188" w:rsidR="00EC128E" w:rsidRPr="00EC128E" w:rsidRDefault="00EC128E" w:rsidP="00EC128E">
            <w:pPr>
              <w:ind w:firstLine="0"/>
            </w:pPr>
            <w:r>
              <w:t>W. Jones</w:t>
            </w:r>
          </w:p>
        </w:tc>
      </w:tr>
      <w:tr w:rsidR="00EC128E" w:rsidRPr="00EC128E" w14:paraId="7D4A0081" w14:textId="77777777" w:rsidTr="00EC128E">
        <w:tc>
          <w:tcPr>
            <w:tcW w:w="2179" w:type="dxa"/>
            <w:shd w:val="clear" w:color="auto" w:fill="auto"/>
          </w:tcPr>
          <w:p w14:paraId="7FD6A5B0" w14:textId="60F654E1" w:rsidR="00EC128E" w:rsidRPr="00EC128E" w:rsidRDefault="00EC128E" w:rsidP="00EC128E">
            <w:pPr>
              <w:ind w:firstLine="0"/>
            </w:pPr>
            <w:r>
              <w:t>Kilmartin</w:t>
            </w:r>
          </w:p>
        </w:tc>
        <w:tc>
          <w:tcPr>
            <w:tcW w:w="2179" w:type="dxa"/>
            <w:shd w:val="clear" w:color="auto" w:fill="auto"/>
          </w:tcPr>
          <w:p w14:paraId="689F49F2" w14:textId="65231799" w:rsidR="00EC128E" w:rsidRPr="00EC128E" w:rsidRDefault="00EC128E" w:rsidP="00EC128E">
            <w:pPr>
              <w:ind w:firstLine="0"/>
            </w:pPr>
            <w:r>
              <w:t>King</w:t>
            </w:r>
          </w:p>
        </w:tc>
        <w:tc>
          <w:tcPr>
            <w:tcW w:w="2180" w:type="dxa"/>
            <w:shd w:val="clear" w:color="auto" w:fill="auto"/>
          </w:tcPr>
          <w:p w14:paraId="41E4B03E" w14:textId="0E4D3CF3" w:rsidR="00EC128E" w:rsidRPr="00EC128E" w:rsidRDefault="00EC128E" w:rsidP="00EC128E">
            <w:pPr>
              <w:ind w:firstLine="0"/>
            </w:pPr>
            <w:r>
              <w:t>Kirby</w:t>
            </w:r>
          </w:p>
        </w:tc>
      </w:tr>
      <w:tr w:rsidR="00EC128E" w:rsidRPr="00EC128E" w14:paraId="3BE7D2BB" w14:textId="77777777" w:rsidTr="00EC128E">
        <w:tc>
          <w:tcPr>
            <w:tcW w:w="2179" w:type="dxa"/>
            <w:shd w:val="clear" w:color="auto" w:fill="auto"/>
          </w:tcPr>
          <w:p w14:paraId="1B0247BB" w14:textId="4427ED20" w:rsidR="00EC128E" w:rsidRPr="00EC128E" w:rsidRDefault="00EC128E" w:rsidP="00EC128E">
            <w:pPr>
              <w:ind w:firstLine="0"/>
            </w:pPr>
            <w:r>
              <w:t>Landing</w:t>
            </w:r>
          </w:p>
        </w:tc>
        <w:tc>
          <w:tcPr>
            <w:tcW w:w="2179" w:type="dxa"/>
            <w:shd w:val="clear" w:color="auto" w:fill="auto"/>
          </w:tcPr>
          <w:p w14:paraId="418695F1" w14:textId="4AC0BCF7" w:rsidR="00EC128E" w:rsidRPr="00EC128E" w:rsidRDefault="00EC128E" w:rsidP="00EC128E">
            <w:pPr>
              <w:ind w:firstLine="0"/>
            </w:pPr>
            <w:r>
              <w:t>Lawson</w:t>
            </w:r>
          </w:p>
        </w:tc>
        <w:tc>
          <w:tcPr>
            <w:tcW w:w="2180" w:type="dxa"/>
            <w:shd w:val="clear" w:color="auto" w:fill="auto"/>
          </w:tcPr>
          <w:p w14:paraId="6333238D" w14:textId="5F1E2F7D" w:rsidR="00EC128E" w:rsidRPr="00EC128E" w:rsidRDefault="00EC128E" w:rsidP="00EC128E">
            <w:pPr>
              <w:ind w:firstLine="0"/>
            </w:pPr>
            <w:r>
              <w:t>Leber</w:t>
            </w:r>
          </w:p>
        </w:tc>
      </w:tr>
      <w:tr w:rsidR="00EC128E" w:rsidRPr="00EC128E" w14:paraId="550FEAA4" w14:textId="77777777" w:rsidTr="00EC128E">
        <w:tc>
          <w:tcPr>
            <w:tcW w:w="2179" w:type="dxa"/>
            <w:shd w:val="clear" w:color="auto" w:fill="auto"/>
          </w:tcPr>
          <w:p w14:paraId="478C2919" w14:textId="2410AD7F" w:rsidR="00EC128E" w:rsidRPr="00EC128E" w:rsidRDefault="00EC128E" w:rsidP="00EC128E">
            <w:pPr>
              <w:ind w:firstLine="0"/>
            </w:pPr>
            <w:r>
              <w:t>Ligon</w:t>
            </w:r>
          </w:p>
        </w:tc>
        <w:tc>
          <w:tcPr>
            <w:tcW w:w="2179" w:type="dxa"/>
            <w:shd w:val="clear" w:color="auto" w:fill="auto"/>
          </w:tcPr>
          <w:p w14:paraId="671183C3" w14:textId="2EDCA7DF" w:rsidR="00EC128E" w:rsidRPr="00EC128E" w:rsidRDefault="00EC128E" w:rsidP="00EC128E">
            <w:pPr>
              <w:ind w:firstLine="0"/>
            </w:pPr>
            <w:r>
              <w:t>Long</w:t>
            </w:r>
          </w:p>
        </w:tc>
        <w:tc>
          <w:tcPr>
            <w:tcW w:w="2180" w:type="dxa"/>
            <w:shd w:val="clear" w:color="auto" w:fill="auto"/>
          </w:tcPr>
          <w:p w14:paraId="25F8CE52" w14:textId="6220DB78" w:rsidR="00EC128E" w:rsidRPr="00EC128E" w:rsidRDefault="00EC128E" w:rsidP="00EC128E">
            <w:pPr>
              <w:ind w:firstLine="0"/>
            </w:pPr>
            <w:r>
              <w:t>Lowe</w:t>
            </w:r>
          </w:p>
        </w:tc>
      </w:tr>
      <w:tr w:rsidR="00EC128E" w:rsidRPr="00EC128E" w14:paraId="6EC6A056" w14:textId="77777777" w:rsidTr="00EC128E">
        <w:tc>
          <w:tcPr>
            <w:tcW w:w="2179" w:type="dxa"/>
            <w:shd w:val="clear" w:color="auto" w:fill="auto"/>
          </w:tcPr>
          <w:p w14:paraId="5EA98106" w14:textId="2190730C" w:rsidR="00EC128E" w:rsidRPr="00EC128E" w:rsidRDefault="00EC128E" w:rsidP="00EC128E">
            <w:pPr>
              <w:ind w:firstLine="0"/>
            </w:pPr>
            <w:r>
              <w:t>Magnuson</w:t>
            </w:r>
          </w:p>
        </w:tc>
        <w:tc>
          <w:tcPr>
            <w:tcW w:w="2179" w:type="dxa"/>
            <w:shd w:val="clear" w:color="auto" w:fill="auto"/>
          </w:tcPr>
          <w:p w14:paraId="27C7AF27" w14:textId="3D9A4EC7" w:rsidR="00EC128E" w:rsidRPr="00EC128E" w:rsidRDefault="00EC128E" w:rsidP="00EC128E">
            <w:pPr>
              <w:ind w:firstLine="0"/>
            </w:pPr>
            <w:r>
              <w:t>McGinnis</w:t>
            </w:r>
          </w:p>
        </w:tc>
        <w:tc>
          <w:tcPr>
            <w:tcW w:w="2180" w:type="dxa"/>
            <w:shd w:val="clear" w:color="auto" w:fill="auto"/>
          </w:tcPr>
          <w:p w14:paraId="32973B31" w14:textId="63CD03B4" w:rsidR="00EC128E" w:rsidRPr="00EC128E" w:rsidRDefault="00EC128E" w:rsidP="00EC128E">
            <w:pPr>
              <w:ind w:firstLine="0"/>
            </w:pPr>
            <w:r>
              <w:t>J. Moore</w:t>
            </w:r>
          </w:p>
        </w:tc>
      </w:tr>
      <w:tr w:rsidR="00EC128E" w:rsidRPr="00EC128E" w14:paraId="03A8E6E6" w14:textId="77777777" w:rsidTr="00EC128E">
        <w:tc>
          <w:tcPr>
            <w:tcW w:w="2179" w:type="dxa"/>
            <w:shd w:val="clear" w:color="auto" w:fill="auto"/>
          </w:tcPr>
          <w:p w14:paraId="550205C4" w14:textId="4B14014F" w:rsidR="00EC128E" w:rsidRPr="00EC128E" w:rsidRDefault="00EC128E" w:rsidP="00EC128E">
            <w:pPr>
              <w:ind w:firstLine="0"/>
            </w:pPr>
            <w:r>
              <w:t>A. M. Morgan</w:t>
            </w:r>
          </w:p>
        </w:tc>
        <w:tc>
          <w:tcPr>
            <w:tcW w:w="2179" w:type="dxa"/>
            <w:shd w:val="clear" w:color="auto" w:fill="auto"/>
          </w:tcPr>
          <w:p w14:paraId="49A41A3A" w14:textId="59830346" w:rsidR="00EC128E" w:rsidRPr="00EC128E" w:rsidRDefault="00EC128E" w:rsidP="00EC128E">
            <w:pPr>
              <w:ind w:firstLine="0"/>
            </w:pPr>
            <w:r>
              <w:t>T. A. Morgan</w:t>
            </w:r>
          </w:p>
        </w:tc>
        <w:tc>
          <w:tcPr>
            <w:tcW w:w="2180" w:type="dxa"/>
            <w:shd w:val="clear" w:color="auto" w:fill="auto"/>
          </w:tcPr>
          <w:p w14:paraId="378EFDBC" w14:textId="12216A87" w:rsidR="00EC128E" w:rsidRPr="00EC128E" w:rsidRDefault="00EC128E" w:rsidP="00EC128E">
            <w:pPr>
              <w:ind w:firstLine="0"/>
            </w:pPr>
            <w:r>
              <w:t>Moss</w:t>
            </w:r>
          </w:p>
        </w:tc>
      </w:tr>
      <w:tr w:rsidR="00EC128E" w:rsidRPr="00EC128E" w14:paraId="7A3A2BAF" w14:textId="77777777" w:rsidTr="00EC128E">
        <w:tc>
          <w:tcPr>
            <w:tcW w:w="2179" w:type="dxa"/>
            <w:shd w:val="clear" w:color="auto" w:fill="auto"/>
          </w:tcPr>
          <w:p w14:paraId="01AEB19E" w14:textId="27006535" w:rsidR="00EC128E" w:rsidRPr="00EC128E" w:rsidRDefault="00EC128E" w:rsidP="00EC128E">
            <w:pPr>
              <w:ind w:firstLine="0"/>
            </w:pPr>
            <w:r>
              <w:t>Neese</w:t>
            </w:r>
          </w:p>
        </w:tc>
        <w:tc>
          <w:tcPr>
            <w:tcW w:w="2179" w:type="dxa"/>
            <w:shd w:val="clear" w:color="auto" w:fill="auto"/>
          </w:tcPr>
          <w:p w14:paraId="25E0A662" w14:textId="55376384" w:rsidR="00EC128E" w:rsidRPr="00EC128E" w:rsidRDefault="00EC128E" w:rsidP="00EC128E">
            <w:pPr>
              <w:ind w:firstLine="0"/>
            </w:pPr>
            <w:r>
              <w:t>B. Newton</w:t>
            </w:r>
          </w:p>
        </w:tc>
        <w:tc>
          <w:tcPr>
            <w:tcW w:w="2180" w:type="dxa"/>
            <w:shd w:val="clear" w:color="auto" w:fill="auto"/>
          </w:tcPr>
          <w:p w14:paraId="365BC8FC" w14:textId="48F1A0CF" w:rsidR="00EC128E" w:rsidRPr="00EC128E" w:rsidRDefault="00EC128E" w:rsidP="00EC128E">
            <w:pPr>
              <w:ind w:firstLine="0"/>
            </w:pPr>
            <w:r>
              <w:t>Nutt</w:t>
            </w:r>
          </w:p>
        </w:tc>
      </w:tr>
      <w:tr w:rsidR="00EC128E" w:rsidRPr="00EC128E" w14:paraId="0E77A3DA" w14:textId="77777777" w:rsidTr="00EC128E">
        <w:tc>
          <w:tcPr>
            <w:tcW w:w="2179" w:type="dxa"/>
            <w:shd w:val="clear" w:color="auto" w:fill="auto"/>
          </w:tcPr>
          <w:p w14:paraId="24AAC4FF" w14:textId="78B30794" w:rsidR="00EC128E" w:rsidRPr="00EC128E" w:rsidRDefault="00EC128E" w:rsidP="00EC128E">
            <w:pPr>
              <w:ind w:firstLine="0"/>
            </w:pPr>
            <w:r>
              <w:t>O'Neal</w:t>
            </w:r>
          </w:p>
        </w:tc>
        <w:tc>
          <w:tcPr>
            <w:tcW w:w="2179" w:type="dxa"/>
            <w:shd w:val="clear" w:color="auto" w:fill="auto"/>
          </w:tcPr>
          <w:p w14:paraId="46543E2F" w14:textId="0736A591" w:rsidR="00EC128E" w:rsidRPr="00EC128E" w:rsidRDefault="00EC128E" w:rsidP="00EC128E">
            <w:pPr>
              <w:ind w:firstLine="0"/>
            </w:pPr>
            <w:r>
              <w:t>Oremus</w:t>
            </w:r>
          </w:p>
        </w:tc>
        <w:tc>
          <w:tcPr>
            <w:tcW w:w="2180" w:type="dxa"/>
            <w:shd w:val="clear" w:color="auto" w:fill="auto"/>
          </w:tcPr>
          <w:p w14:paraId="28E258DB" w14:textId="567A5543" w:rsidR="00EC128E" w:rsidRPr="00EC128E" w:rsidRDefault="00EC128E" w:rsidP="00EC128E">
            <w:pPr>
              <w:ind w:firstLine="0"/>
            </w:pPr>
            <w:r>
              <w:t>Ott</w:t>
            </w:r>
          </w:p>
        </w:tc>
      </w:tr>
      <w:tr w:rsidR="00EC128E" w:rsidRPr="00EC128E" w14:paraId="6A43CB2F" w14:textId="77777777" w:rsidTr="00EC128E">
        <w:tc>
          <w:tcPr>
            <w:tcW w:w="2179" w:type="dxa"/>
            <w:shd w:val="clear" w:color="auto" w:fill="auto"/>
          </w:tcPr>
          <w:p w14:paraId="1ED590F4" w14:textId="2E25BDEA" w:rsidR="00EC128E" w:rsidRPr="00EC128E" w:rsidRDefault="00EC128E" w:rsidP="00EC128E">
            <w:pPr>
              <w:ind w:firstLine="0"/>
            </w:pPr>
            <w:r>
              <w:t>Pace</w:t>
            </w:r>
          </w:p>
        </w:tc>
        <w:tc>
          <w:tcPr>
            <w:tcW w:w="2179" w:type="dxa"/>
            <w:shd w:val="clear" w:color="auto" w:fill="auto"/>
          </w:tcPr>
          <w:p w14:paraId="0226A14F" w14:textId="78F373ED" w:rsidR="00EC128E" w:rsidRPr="00EC128E" w:rsidRDefault="00EC128E" w:rsidP="00EC128E">
            <w:pPr>
              <w:ind w:firstLine="0"/>
            </w:pPr>
            <w:r>
              <w:t>Pedalino</w:t>
            </w:r>
          </w:p>
        </w:tc>
        <w:tc>
          <w:tcPr>
            <w:tcW w:w="2180" w:type="dxa"/>
            <w:shd w:val="clear" w:color="auto" w:fill="auto"/>
          </w:tcPr>
          <w:p w14:paraId="1F06FDD0" w14:textId="2EB33499" w:rsidR="00EC128E" w:rsidRPr="00EC128E" w:rsidRDefault="00EC128E" w:rsidP="00EC128E">
            <w:pPr>
              <w:ind w:firstLine="0"/>
            </w:pPr>
            <w:r>
              <w:t>Rivers</w:t>
            </w:r>
          </w:p>
        </w:tc>
      </w:tr>
      <w:tr w:rsidR="00EC128E" w:rsidRPr="00EC128E" w14:paraId="284E289C" w14:textId="77777777" w:rsidTr="00EC128E">
        <w:tc>
          <w:tcPr>
            <w:tcW w:w="2179" w:type="dxa"/>
            <w:shd w:val="clear" w:color="auto" w:fill="auto"/>
          </w:tcPr>
          <w:p w14:paraId="45D6CAE0" w14:textId="2BF5A1D5" w:rsidR="00EC128E" w:rsidRPr="00EC128E" w:rsidRDefault="00EC128E" w:rsidP="00EC128E">
            <w:pPr>
              <w:ind w:firstLine="0"/>
            </w:pPr>
            <w:r>
              <w:t>Robbins</w:t>
            </w:r>
          </w:p>
        </w:tc>
        <w:tc>
          <w:tcPr>
            <w:tcW w:w="2179" w:type="dxa"/>
            <w:shd w:val="clear" w:color="auto" w:fill="auto"/>
          </w:tcPr>
          <w:p w14:paraId="5C31D66E" w14:textId="094E3077" w:rsidR="00EC128E" w:rsidRPr="00EC128E" w:rsidRDefault="00EC128E" w:rsidP="00EC128E">
            <w:pPr>
              <w:ind w:firstLine="0"/>
            </w:pPr>
            <w:r>
              <w:t>Sandifer</w:t>
            </w:r>
          </w:p>
        </w:tc>
        <w:tc>
          <w:tcPr>
            <w:tcW w:w="2180" w:type="dxa"/>
            <w:shd w:val="clear" w:color="auto" w:fill="auto"/>
          </w:tcPr>
          <w:p w14:paraId="7EFC18BE" w14:textId="17A5EEAB" w:rsidR="00EC128E" w:rsidRPr="00EC128E" w:rsidRDefault="00EC128E" w:rsidP="00EC128E">
            <w:pPr>
              <w:ind w:firstLine="0"/>
            </w:pPr>
            <w:r>
              <w:t>Schuessler</w:t>
            </w:r>
          </w:p>
        </w:tc>
      </w:tr>
      <w:tr w:rsidR="00EC128E" w:rsidRPr="00EC128E" w14:paraId="37F8159E" w14:textId="77777777" w:rsidTr="00EC128E">
        <w:tc>
          <w:tcPr>
            <w:tcW w:w="2179" w:type="dxa"/>
            <w:shd w:val="clear" w:color="auto" w:fill="auto"/>
          </w:tcPr>
          <w:p w14:paraId="5978BE9D" w14:textId="53C1DAC1" w:rsidR="00EC128E" w:rsidRPr="00EC128E" w:rsidRDefault="00EC128E" w:rsidP="00EC128E">
            <w:pPr>
              <w:ind w:firstLine="0"/>
            </w:pPr>
            <w:r>
              <w:t>Sessions</w:t>
            </w:r>
          </w:p>
        </w:tc>
        <w:tc>
          <w:tcPr>
            <w:tcW w:w="2179" w:type="dxa"/>
            <w:shd w:val="clear" w:color="auto" w:fill="auto"/>
          </w:tcPr>
          <w:p w14:paraId="083573FE" w14:textId="4EF206A3" w:rsidR="00EC128E" w:rsidRPr="00EC128E" w:rsidRDefault="00EC128E" w:rsidP="00EC128E">
            <w:pPr>
              <w:ind w:firstLine="0"/>
            </w:pPr>
            <w:r>
              <w:t>M. M. Smith</w:t>
            </w:r>
          </w:p>
        </w:tc>
        <w:tc>
          <w:tcPr>
            <w:tcW w:w="2180" w:type="dxa"/>
            <w:shd w:val="clear" w:color="auto" w:fill="auto"/>
          </w:tcPr>
          <w:p w14:paraId="05AF7A6B" w14:textId="35F583F7" w:rsidR="00EC128E" w:rsidRPr="00EC128E" w:rsidRDefault="00EC128E" w:rsidP="00EC128E">
            <w:pPr>
              <w:ind w:firstLine="0"/>
            </w:pPr>
            <w:r>
              <w:t>Taylor</w:t>
            </w:r>
          </w:p>
        </w:tc>
      </w:tr>
      <w:tr w:rsidR="00EC128E" w:rsidRPr="00EC128E" w14:paraId="722F6F26" w14:textId="77777777" w:rsidTr="00EC128E">
        <w:tc>
          <w:tcPr>
            <w:tcW w:w="2179" w:type="dxa"/>
            <w:shd w:val="clear" w:color="auto" w:fill="auto"/>
          </w:tcPr>
          <w:p w14:paraId="43621176" w14:textId="26D47206" w:rsidR="00EC128E" w:rsidRPr="00EC128E" w:rsidRDefault="00EC128E" w:rsidP="00EC128E">
            <w:pPr>
              <w:ind w:firstLine="0"/>
            </w:pPr>
            <w:r>
              <w:t>Thayer</w:t>
            </w:r>
          </w:p>
        </w:tc>
        <w:tc>
          <w:tcPr>
            <w:tcW w:w="2179" w:type="dxa"/>
            <w:shd w:val="clear" w:color="auto" w:fill="auto"/>
          </w:tcPr>
          <w:p w14:paraId="2444A526" w14:textId="3F271B1C" w:rsidR="00EC128E" w:rsidRPr="00EC128E" w:rsidRDefault="00EC128E" w:rsidP="00EC128E">
            <w:pPr>
              <w:ind w:firstLine="0"/>
            </w:pPr>
            <w:r>
              <w:t>Trantham</w:t>
            </w:r>
          </w:p>
        </w:tc>
        <w:tc>
          <w:tcPr>
            <w:tcW w:w="2180" w:type="dxa"/>
            <w:shd w:val="clear" w:color="auto" w:fill="auto"/>
          </w:tcPr>
          <w:p w14:paraId="78806F01" w14:textId="5A47CD39" w:rsidR="00EC128E" w:rsidRPr="00EC128E" w:rsidRDefault="00EC128E" w:rsidP="00EC128E">
            <w:pPr>
              <w:ind w:firstLine="0"/>
            </w:pPr>
            <w:r>
              <w:t>Vaughan</w:t>
            </w:r>
          </w:p>
        </w:tc>
      </w:tr>
      <w:tr w:rsidR="00EC128E" w:rsidRPr="00EC128E" w14:paraId="5A915EAD" w14:textId="77777777" w:rsidTr="00EC128E">
        <w:tc>
          <w:tcPr>
            <w:tcW w:w="2179" w:type="dxa"/>
            <w:shd w:val="clear" w:color="auto" w:fill="auto"/>
          </w:tcPr>
          <w:p w14:paraId="20C7F353" w14:textId="0F98EB90" w:rsidR="00EC128E" w:rsidRPr="00EC128E" w:rsidRDefault="00EC128E" w:rsidP="00323690">
            <w:pPr>
              <w:keepNext/>
              <w:ind w:firstLine="0"/>
            </w:pPr>
            <w:r>
              <w:t>White</w:t>
            </w:r>
          </w:p>
        </w:tc>
        <w:tc>
          <w:tcPr>
            <w:tcW w:w="2179" w:type="dxa"/>
            <w:shd w:val="clear" w:color="auto" w:fill="auto"/>
          </w:tcPr>
          <w:p w14:paraId="31CE8DFF" w14:textId="78919D58" w:rsidR="00EC128E" w:rsidRPr="00EC128E" w:rsidRDefault="00EC128E" w:rsidP="00323690">
            <w:pPr>
              <w:keepNext/>
              <w:ind w:firstLine="0"/>
            </w:pPr>
            <w:r>
              <w:t>Whitmire</w:t>
            </w:r>
          </w:p>
        </w:tc>
        <w:tc>
          <w:tcPr>
            <w:tcW w:w="2180" w:type="dxa"/>
            <w:shd w:val="clear" w:color="auto" w:fill="auto"/>
          </w:tcPr>
          <w:p w14:paraId="5C2A371E" w14:textId="054E355B" w:rsidR="00EC128E" w:rsidRPr="00EC128E" w:rsidRDefault="00EC128E" w:rsidP="00323690">
            <w:pPr>
              <w:keepNext/>
              <w:ind w:firstLine="0"/>
            </w:pPr>
            <w:r>
              <w:t>Williams</w:t>
            </w:r>
          </w:p>
        </w:tc>
      </w:tr>
      <w:tr w:rsidR="00EC128E" w:rsidRPr="00EC128E" w14:paraId="5F858ADF" w14:textId="77777777" w:rsidTr="00EC128E">
        <w:tc>
          <w:tcPr>
            <w:tcW w:w="2179" w:type="dxa"/>
            <w:shd w:val="clear" w:color="auto" w:fill="auto"/>
          </w:tcPr>
          <w:p w14:paraId="15E9F874" w14:textId="24618541" w:rsidR="00EC128E" w:rsidRPr="00EC128E" w:rsidRDefault="00EC128E" w:rsidP="00323690">
            <w:pPr>
              <w:keepNext/>
              <w:ind w:firstLine="0"/>
            </w:pPr>
            <w:r>
              <w:t>Willis</w:t>
            </w:r>
          </w:p>
        </w:tc>
        <w:tc>
          <w:tcPr>
            <w:tcW w:w="2179" w:type="dxa"/>
            <w:shd w:val="clear" w:color="auto" w:fill="auto"/>
          </w:tcPr>
          <w:p w14:paraId="4BED394E" w14:textId="4C41D3FF" w:rsidR="00EC128E" w:rsidRPr="00EC128E" w:rsidRDefault="00EC128E" w:rsidP="00323690">
            <w:pPr>
              <w:keepNext/>
              <w:ind w:firstLine="0"/>
            </w:pPr>
            <w:r>
              <w:t>Wooten</w:t>
            </w:r>
          </w:p>
        </w:tc>
        <w:tc>
          <w:tcPr>
            <w:tcW w:w="2180" w:type="dxa"/>
            <w:shd w:val="clear" w:color="auto" w:fill="auto"/>
          </w:tcPr>
          <w:p w14:paraId="66BC43E5" w14:textId="146EBF1F" w:rsidR="00EC128E" w:rsidRPr="00EC128E" w:rsidRDefault="00EC128E" w:rsidP="00323690">
            <w:pPr>
              <w:keepNext/>
              <w:ind w:firstLine="0"/>
            </w:pPr>
            <w:r>
              <w:t>Yow</w:t>
            </w:r>
          </w:p>
        </w:tc>
      </w:tr>
    </w:tbl>
    <w:p w14:paraId="544BDE82" w14:textId="77777777" w:rsidR="00EC128E" w:rsidRDefault="00EC128E" w:rsidP="00323690">
      <w:pPr>
        <w:keepNext/>
      </w:pPr>
    </w:p>
    <w:p w14:paraId="3168BFA7" w14:textId="7DA415BD" w:rsidR="00EC128E" w:rsidRDefault="00EC128E" w:rsidP="00323690">
      <w:pPr>
        <w:keepNext/>
        <w:jc w:val="center"/>
        <w:rPr>
          <w:b/>
        </w:rPr>
      </w:pPr>
      <w:r w:rsidRPr="00EC128E">
        <w:rPr>
          <w:b/>
        </w:rPr>
        <w:t>Total--81</w:t>
      </w:r>
    </w:p>
    <w:p w14:paraId="0C8A7B73" w14:textId="77777777" w:rsidR="00EC128E" w:rsidRDefault="00EC128E" w:rsidP="00323690">
      <w:pPr>
        <w:keepNext/>
        <w:jc w:val="center"/>
        <w:rPr>
          <w:b/>
        </w:rPr>
      </w:pPr>
    </w:p>
    <w:p w14:paraId="76F7033C" w14:textId="77777777" w:rsidR="00EC128E" w:rsidRDefault="00EC128E" w:rsidP="00EC128E">
      <w:pPr>
        <w:ind w:firstLine="0"/>
      </w:pPr>
      <w:r w:rsidRPr="00EC128E">
        <w:t xml:space="preserve"> </w:t>
      </w:r>
      <w:r>
        <w:t>Those who voted in the negative are:</w:t>
      </w:r>
    </w:p>
    <w:p w14:paraId="0727AAC3" w14:textId="77777777" w:rsidR="00EC128E" w:rsidRDefault="00EC128E" w:rsidP="00EC128E"/>
    <w:p w14:paraId="37A05849" w14:textId="77777777" w:rsidR="00EC128E" w:rsidRDefault="00EC128E" w:rsidP="00EC128E">
      <w:pPr>
        <w:jc w:val="center"/>
        <w:rPr>
          <w:b/>
        </w:rPr>
      </w:pPr>
      <w:r w:rsidRPr="00EC128E">
        <w:rPr>
          <w:b/>
        </w:rPr>
        <w:t>Total--0</w:t>
      </w:r>
    </w:p>
    <w:p w14:paraId="49CFB8FD" w14:textId="77777777" w:rsidR="00EC128E" w:rsidRDefault="00EC128E" w:rsidP="00EC128E">
      <w:pPr>
        <w:jc w:val="center"/>
        <w:rPr>
          <w:b/>
        </w:rPr>
      </w:pPr>
    </w:p>
    <w:p w14:paraId="3FE13D61" w14:textId="77777777" w:rsidR="00EC128E" w:rsidRDefault="00EC128E" w:rsidP="00EC128E">
      <w:r>
        <w:t>Section 55, as amended, was adopted.</w:t>
      </w:r>
    </w:p>
    <w:p w14:paraId="19A09B88" w14:textId="40F89D3F" w:rsidR="00EC128E" w:rsidRDefault="00EC128E" w:rsidP="00EC128E"/>
    <w:p w14:paraId="3EFC90B9" w14:textId="77777777" w:rsidR="00EC128E" w:rsidRPr="00407A84" w:rsidRDefault="00EC128E" w:rsidP="00EC128E">
      <w:pPr>
        <w:pStyle w:val="Title"/>
        <w:keepNext/>
      </w:pPr>
      <w:bookmarkStart w:id="59" w:name="file_start228"/>
      <w:bookmarkEnd w:id="59"/>
      <w:r w:rsidRPr="00407A84">
        <w:t>STATEMENT FOR JOURNAL</w:t>
      </w:r>
    </w:p>
    <w:p w14:paraId="417B81B4" w14:textId="77777777" w:rsidR="00EC128E" w:rsidRPr="00407A84" w:rsidRDefault="00EC128E" w:rsidP="00EC128E">
      <w:pPr>
        <w:tabs>
          <w:tab w:val="left" w:pos="270"/>
          <w:tab w:val="left" w:pos="630"/>
          <w:tab w:val="left" w:pos="900"/>
          <w:tab w:val="left" w:pos="1260"/>
          <w:tab w:val="left" w:pos="1620"/>
          <w:tab w:val="left" w:pos="1980"/>
          <w:tab w:val="left" w:pos="2340"/>
          <w:tab w:val="left" w:pos="2700"/>
        </w:tabs>
        <w:ind w:firstLine="0"/>
      </w:pPr>
      <w:r w:rsidRPr="00407A84">
        <w:tab/>
        <w:t>I was temporarily out of the Chamber on constituent business during the vote on Section 55, Part 1B of H. 5100. If I had been present, I would have voted in favor of the Section.</w:t>
      </w:r>
    </w:p>
    <w:p w14:paraId="75C3DC6F" w14:textId="77777777" w:rsidR="00EC128E" w:rsidRDefault="00EC128E" w:rsidP="00EC128E">
      <w:pPr>
        <w:tabs>
          <w:tab w:val="left" w:pos="270"/>
          <w:tab w:val="left" w:pos="630"/>
          <w:tab w:val="left" w:pos="900"/>
          <w:tab w:val="left" w:pos="1260"/>
          <w:tab w:val="left" w:pos="1620"/>
          <w:tab w:val="left" w:pos="1980"/>
          <w:tab w:val="left" w:pos="2340"/>
          <w:tab w:val="left" w:pos="2700"/>
        </w:tabs>
        <w:ind w:firstLine="0"/>
      </w:pPr>
      <w:r w:rsidRPr="00407A84">
        <w:tab/>
        <w:t>Rep. Thomas Beach</w:t>
      </w:r>
    </w:p>
    <w:p w14:paraId="4917CA1A" w14:textId="75EC8A67" w:rsidR="00EC128E" w:rsidRDefault="00EC128E" w:rsidP="00EC128E">
      <w:pPr>
        <w:tabs>
          <w:tab w:val="left" w:pos="270"/>
          <w:tab w:val="left" w:pos="630"/>
          <w:tab w:val="left" w:pos="900"/>
          <w:tab w:val="left" w:pos="1260"/>
          <w:tab w:val="left" w:pos="1620"/>
          <w:tab w:val="left" w:pos="1980"/>
          <w:tab w:val="left" w:pos="2340"/>
          <w:tab w:val="left" w:pos="2700"/>
        </w:tabs>
        <w:ind w:firstLine="0"/>
      </w:pPr>
    </w:p>
    <w:p w14:paraId="7A48E4EB" w14:textId="77777777" w:rsidR="00EC128E" w:rsidRDefault="00EC128E" w:rsidP="00EC128E">
      <w:pPr>
        <w:keepNext/>
        <w:jc w:val="center"/>
        <w:rPr>
          <w:b/>
        </w:rPr>
      </w:pPr>
      <w:r w:rsidRPr="00EC128E">
        <w:rPr>
          <w:b/>
        </w:rPr>
        <w:t>SECTION 65</w:t>
      </w:r>
    </w:p>
    <w:p w14:paraId="726D1020" w14:textId="77777777" w:rsidR="00EC128E" w:rsidRDefault="00EC128E" w:rsidP="00EC128E">
      <w:r>
        <w:t xml:space="preserve">The yeas and nays were taken resulting as follows: </w:t>
      </w:r>
    </w:p>
    <w:p w14:paraId="4DA1E217" w14:textId="5EEC8025" w:rsidR="00EC128E" w:rsidRDefault="00EC128E" w:rsidP="00EC128E">
      <w:pPr>
        <w:jc w:val="center"/>
      </w:pPr>
      <w:r>
        <w:t xml:space="preserve"> </w:t>
      </w:r>
      <w:bookmarkStart w:id="60" w:name="vote_start230"/>
      <w:bookmarkEnd w:id="60"/>
      <w:r>
        <w:t>Yeas 97; Nays 0</w:t>
      </w:r>
    </w:p>
    <w:p w14:paraId="4E706744" w14:textId="77777777" w:rsidR="00EC128E" w:rsidRDefault="00EC128E" w:rsidP="00EC128E">
      <w:pPr>
        <w:jc w:val="center"/>
      </w:pPr>
    </w:p>
    <w:p w14:paraId="32B432EB" w14:textId="77777777" w:rsidR="00EC128E" w:rsidRDefault="00EC128E" w:rsidP="00EC128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C128E" w:rsidRPr="00EC128E" w14:paraId="77381660" w14:textId="77777777" w:rsidTr="00EC128E">
        <w:tc>
          <w:tcPr>
            <w:tcW w:w="2179" w:type="dxa"/>
            <w:shd w:val="clear" w:color="auto" w:fill="auto"/>
          </w:tcPr>
          <w:p w14:paraId="3E9FEDEA" w14:textId="20931BC4" w:rsidR="00EC128E" w:rsidRPr="00EC128E" w:rsidRDefault="00EC128E" w:rsidP="00EC128E">
            <w:pPr>
              <w:keepNext/>
              <w:ind w:firstLine="0"/>
            </w:pPr>
            <w:r>
              <w:t>Alexander</w:t>
            </w:r>
          </w:p>
        </w:tc>
        <w:tc>
          <w:tcPr>
            <w:tcW w:w="2179" w:type="dxa"/>
            <w:shd w:val="clear" w:color="auto" w:fill="auto"/>
          </w:tcPr>
          <w:p w14:paraId="18770473" w14:textId="469D0160" w:rsidR="00EC128E" w:rsidRPr="00EC128E" w:rsidRDefault="00EC128E" w:rsidP="00EC128E">
            <w:pPr>
              <w:keepNext/>
              <w:ind w:firstLine="0"/>
            </w:pPr>
            <w:r>
              <w:t>Anderson</w:t>
            </w:r>
          </w:p>
        </w:tc>
        <w:tc>
          <w:tcPr>
            <w:tcW w:w="2180" w:type="dxa"/>
            <w:shd w:val="clear" w:color="auto" w:fill="auto"/>
          </w:tcPr>
          <w:p w14:paraId="28F26C79" w14:textId="104A8B2E" w:rsidR="00EC128E" w:rsidRPr="00EC128E" w:rsidRDefault="00EC128E" w:rsidP="00EC128E">
            <w:pPr>
              <w:keepNext/>
              <w:ind w:firstLine="0"/>
            </w:pPr>
            <w:r>
              <w:t>Atkinson</w:t>
            </w:r>
          </w:p>
        </w:tc>
      </w:tr>
      <w:tr w:rsidR="00EC128E" w:rsidRPr="00EC128E" w14:paraId="06F5B9D4" w14:textId="77777777" w:rsidTr="00EC128E">
        <w:tc>
          <w:tcPr>
            <w:tcW w:w="2179" w:type="dxa"/>
            <w:shd w:val="clear" w:color="auto" w:fill="auto"/>
          </w:tcPr>
          <w:p w14:paraId="3DBF5876" w14:textId="16CA2C3F" w:rsidR="00EC128E" w:rsidRPr="00EC128E" w:rsidRDefault="00EC128E" w:rsidP="00EC128E">
            <w:pPr>
              <w:ind w:firstLine="0"/>
            </w:pPr>
            <w:r>
              <w:t>Bailey</w:t>
            </w:r>
          </w:p>
        </w:tc>
        <w:tc>
          <w:tcPr>
            <w:tcW w:w="2179" w:type="dxa"/>
            <w:shd w:val="clear" w:color="auto" w:fill="auto"/>
          </w:tcPr>
          <w:p w14:paraId="70B17CCF" w14:textId="651019C4" w:rsidR="00EC128E" w:rsidRPr="00EC128E" w:rsidRDefault="00EC128E" w:rsidP="00EC128E">
            <w:pPr>
              <w:ind w:firstLine="0"/>
            </w:pPr>
            <w:r>
              <w:t>Ballentine</w:t>
            </w:r>
          </w:p>
        </w:tc>
        <w:tc>
          <w:tcPr>
            <w:tcW w:w="2180" w:type="dxa"/>
            <w:shd w:val="clear" w:color="auto" w:fill="auto"/>
          </w:tcPr>
          <w:p w14:paraId="640DF826" w14:textId="35B96CD7" w:rsidR="00EC128E" w:rsidRPr="00EC128E" w:rsidRDefault="00EC128E" w:rsidP="00EC128E">
            <w:pPr>
              <w:ind w:firstLine="0"/>
            </w:pPr>
            <w:r>
              <w:t>Bannister</w:t>
            </w:r>
          </w:p>
        </w:tc>
      </w:tr>
      <w:tr w:rsidR="00EC128E" w:rsidRPr="00EC128E" w14:paraId="0CCF50A2" w14:textId="77777777" w:rsidTr="00EC128E">
        <w:tc>
          <w:tcPr>
            <w:tcW w:w="2179" w:type="dxa"/>
            <w:shd w:val="clear" w:color="auto" w:fill="auto"/>
          </w:tcPr>
          <w:p w14:paraId="1BE69C56" w14:textId="25913884" w:rsidR="00EC128E" w:rsidRPr="00EC128E" w:rsidRDefault="00EC128E" w:rsidP="00EC128E">
            <w:pPr>
              <w:ind w:firstLine="0"/>
            </w:pPr>
            <w:r>
              <w:t>Bauer</w:t>
            </w:r>
          </w:p>
        </w:tc>
        <w:tc>
          <w:tcPr>
            <w:tcW w:w="2179" w:type="dxa"/>
            <w:shd w:val="clear" w:color="auto" w:fill="auto"/>
          </w:tcPr>
          <w:p w14:paraId="79084A0F" w14:textId="4F31F393" w:rsidR="00EC128E" w:rsidRPr="00EC128E" w:rsidRDefault="00EC128E" w:rsidP="00EC128E">
            <w:pPr>
              <w:ind w:firstLine="0"/>
            </w:pPr>
            <w:r>
              <w:t>Blackwell</w:t>
            </w:r>
          </w:p>
        </w:tc>
        <w:tc>
          <w:tcPr>
            <w:tcW w:w="2180" w:type="dxa"/>
            <w:shd w:val="clear" w:color="auto" w:fill="auto"/>
          </w:tcPr>
          <w:p w14:paraId="4E0E11D7" w14:textId="4A5A1D27" w:rsidR="00EC128E" w:rsidRPr="00EC128E" w:rsidRDefault="00EC128E" w:rsidP="00EC128E">
            <w:pPr>
              <w:ind w:firstLine="0"/>
            </w:pPr>
            <w:r>
              <w:t>Bradley</w:t>
            </w:r>
          </w:p>
        </w:tc>
      </w:tr>
      <w:tr w:rsidR="00EC128E" w:rsidRPr="00EC128E" w14:paraId="1B609B5B" w14:textId="77777777" w:rsidTr="00EC128E">
        <w:tc>
          <w:tcPr>
            <w:tcW w:w="2179" w:type="dxa"/>
            <w:shd w:val="clear" w:color="auto" w:fill="auto"/>
          </w:tcPr>
          <w:p w14:paraId="0854FD12" w14:textId="7E1D3755" w:rsidR="00EC128E" w:rsidRPr="00EC128E" w:rsidRDefault="00EC128E" w:rsidP="00EC128E">
            <w:pPr>
              <w:ind w:firstLine="0"/>
            </w:pPr>
            <w:r>
              <w:t>Brewer</w:t>
            </w:r>
          </w:p>
        </w:tc>
        <w:tc>
          <w:tcPr>
            <w:tcW w:w="2179" w:type="dxa"/>
            <w:shd w:val="clear" w:color="auto" w:fill="auto"/>
          </w:tcPr>
          <w:p w14:paraId="3F7D4114" w14:textId="41E0B3BC" w:rsidR="00EC128E" w:rsidRPr="00EC128E" w:rsidRDefault="00EC128E" w:rsidP="00EC128E">
            <w:pPr>
              <w:ind w:firstLine="0"/>
            </w:pPr>
            <w:r>
              <w:t>Bustos</w:t>
            </w:r>
          </w:p>
        </w:tc>
        <w:tc>
          <w:tcPr>
            <w:tcW w:w="2180" w:type="dxa"/>
            <w:shd w:val="clear" w:color="auto" w:fill="auto"/>
          </w:tcPr>
          <w:p w14:paraId="4336762E" w14:textId="645C16E0" w:rsidR="00EC128E" w:rsidRPr="00EC128E" w:rsidRDefault="00EC128E" w:rsidP="00EC128E">
            <w:pPr>
              <w:ind w:firstLine="0"/>
            </w:pPr>
            <w:r>
              <w:t>Calhoon</w:t>
            </w:r>
          </w:p>
        </w:tc>
      </w:tr>
      <w:tr w:rsidR="00EC128E" w:rsidRPr="00EC128E" w14:paraId="7F4362E7" w14:textId="77777777" w:rsidTr="00EC128E">
        <w:tc>
          <w:tcPr>
            <w:tcW w:w="2179" w:type="dxa"/>
            <w:shd w:val="clear" w:color="auto" w:fill="auto"/>
          </w:tcPr>
          <w:p w14:paraId="6434A0F6" w14:textId="3BE67893" w:rsidR="00EC128E" w:rsidRPr="00EC128E" w:rsidRDefault="00EC128E" w:rsidP="00EC128E">
            <w:pPr>
              <w:ind w:firstLine="0"/>
            </w:pPr>
            <w:r>
              <w:t>Carter</w:t>
            </w:r>
          </w:p>
        </w:tc>
        <w:tc>
          <w:tcPr>
            <w:tcW w:w="2179" w:type="dxa"/>
            <w:shd w:val="clear" w:color="auto" w:fill="auto"/>
          </w:tcPr>
          <w:p w14:paraId="520FF254" w14:textId="13AC7A25" w:rsidR="00EC128E" w:rsidRPr="00EC128E" w:rsidRDefault="00EC128E" w:rsidP="00EC128E">
            <w:pPr>
              <w:ind w:firstLine="0"/>
            </w:pPr>
            <w:r>
              <w:t>Chapman</w:t>
            </w:r>
          </w:p>
        </w:tc>
        <w:tc>
          <w:tcPr>
            <w:tcW w:w="2180" w:type="dxa"/>
            <w:shd w:val="clear" w:color="auto" w:fill="auto"/>
          </w:tcPr>
          <w:p w14:paraId="48D06F1C" w14:textId="5AD68FA4" w:rsidR="00EC128E" w:rsidRPr="00EC128E" w:rsidRDefault="00EC128E" w:rsidP="00EC128E">
            <w:pPr>
              <w:ind w:firstLine="0"/>
            </w:pPr>
            <w:r>
              <w:t>Chumley</w:t>
            </w:r>
          </w:p>
        </w:tc>
      </w:tr>
      <w:tr w:rsidR="00EC128E" w:rsidRPr="00EC128E" w14:paraId="00A7A81F" w14:textId="77777777" w:rsidTr="00EC128E">
        <w:tc>
          <w:tcPr>
            <w:tcW w:w="2179" w:type="dxa"/>
            <w:shd w:val="clear" w:color="auto" w:fill="auto"/>
          </w:tcPr>
          <w:p w14:paraId="57364109" w14:textId="74517B3D" w:rsidR="00EC128E" w:rsidRPr="00EC128E" w:rsidRDefault="00EC128E" w:rsidP="00EC128E">
            <w:pPr>
              <w:ind w:firstLine="0"/>
            </w:pPr>
            <w:r>
              <w:t>Clyburn</w:t>
            </w:r>
          </w:p>
        </w:tc>
        <w:tc>
          <w:tcPr>
            <w:tcW w:w="2179" w:type="dxa"/>
            <w:shd w:val="clear" w:color="auto" w:fill="auto"/>
          </w:tcPr>
          <w:p w14:paraId="5769DFB1" w14:textId="74F1CC3E" w:rsidR="00EC128E" w:rsidRPr="00EC128E" w:rsidRDefault="00EC128E" w:rsidP="00EC128E">
            <w:pPr>
              <w:ind w:firstLine="0"/>
            </w:pPr>
            <w:r>
              <w:t>Cobb-Hunter</w:t>
            </w:r>
          </w:p>
        </w:tc>
        <w:tc>
          <w:tcPr>
            <w:tcW w:w="2180" w:type="dxa"/>
            <w:shd w:val="clear" w:color="auto" w:fill="auto"/>
          </w:tcPr>
          <w:p w14:paraId="13B778F2" w14:textId="7B3554BD" w:rsidR="00EC128E" w:rsidRPr="00EC128E" w:rsidRDefault="00EC128E" w:rsidP="00EC128E">
            <w:pPr>
              <w:ind w:firstLine="0"/>
            </w:pPr>
            <w:r>
              <w:t>Collins</w:t>
            </w:r>
          </w:p>
        </w:tc>
      </w:tr>
      <w:tr w:rsidR="00EC128E" w:rsidRPr="00EC128E" w14:paraId="1F5F0753" w14:textId="77777777" w:rsidTr="00EC128E">
        <w:tc>
          <w:tcPr>
            <w:tcW w:w="2179" w:type="dxa"/>
            <w:shd w:val="clear" w:color="auto" w:fill="auto"/>
          </w:tcPr>
          <w:p w14:paraId="3AE95653" w14:textId="4800DE5B" w:rsidR="00EC128E" w:rsidRPr="00EC128E" w:rsidRDefault="00EC128E" w:rsidP="00EC128E">
            <w:pPr>
              <w:ind w:firstLine="0"/>
            </w:pPr>
            <w:r>
              <w:t>Connell</w:t>
            </w:r>
          </w:p>
        </w:tc>
        <w:tc>
          <w:tcPr>
            <w:tcW w:w="2179" w:type="dxa"/>
            <w:shd w:val="clear" w:color="auto" w:fill="auto"/>
          </w:tcPr>
          <w:p w14:paraId="24A17650" w14:textId="645F2119" w:rsidR="00EC128E" w:rsidRPr="00EC128E" w:rsidRDefault="00EC128E" w:rsidP="00EC128E">
            <w:pPr>
              <w:ind w:firstLine="0"/>
            </w:pPr>
            <w:r>
              <w:t>B. L. Cox</w:t>
            </w:r>
          </w:p>
        </w:tc>
        <w:tc>
          <w:tcPr>
            <w:tcW w:w="2180" w:type="dxa"/>
            <w:shd w:val="clear" w:color="auto" w:fill="auto"/>
          </w:tcPr>
          <w:p w14:paraId="614496EE" w14:textId="3085A655" w:rsidR="00EC128E" w:rsidRPr="00EC128E" w:rsidRDefault="00EC128E" w:rsidP="00EC128E">
            <w:pPr>
              <w:ind w:firstLine="0"/>
            </w:pPr>
            <w:r>
              <w:t>Crawford</w:t>
            </w:r>
          </w:p>
        </w:tc>
      </w:tr>
      <w:tr w:rsidR="00EC128E" w:rsidRPr="00EC128E" w14:paraId="5B0A8848" w14:textId="77777777" w:rsidTr="00EC128E">
        <w:tc>
          <w:tcPr>
            <w:tcW w:w="2179" w:type="dxa"/>
            <w:shd w:val="clear" w:color="auto" w:fill="auto"/>
          </w:tcPr>
          <w:p w14:paraId="1BA8ACFB" w14:textId="124AD416" w:rsidR="00EC128E" w:rsidRPr="00EC128E" w:rsidRDefault="00EC128E" w:rsidP="00EC128E">
            <w:pPr>
              <w:ind w:firstLine="0"/>
            </w:pPr>
            <w:r>
              <w:t>Cromer</w:t>
            </w:r>
          </w:p>
        </w:tc>
        <w:tc>
          <w:tcPr>
            <w:tcW w:w="2179" w:type="dxa"/>
            <w:shd w:val="clear" w:color="auto" w:fill="auto"/>
          </w:tcPr>
          <w:p w14:paraId="3100EB02" w14:textId="5BB71539" w:rsidR="00EC128E" w:rsidRPr="00EC128E" w:rsidRDefault="00EC128E" w:rsidP="00EC128E">
            <w:pPr>
              <w:ind w:firstLine="0"/>
            </w:pPr>
            <w:r>
              <w:t>Davis</w:t>
            </w:r>
          </w:p>
        </w:tc>
        <w:tc>
          <w:tcPr>
            <w:tcW w:w="2180" w:type="dxa"/>
            <w:shd w:val="clear" w:color="auto" w:fill="auto"/>
          </w:tcPr>
          <w:p w14:paraId="0B446CB1" w14:textId="19B6259E" w:rsidR="00EC128E" w:rsidRPr="00EC128E" w:rsidRDefault="00EC128E" w:rsidP="00EC128E">
            <w:pPr>
              <w:ind w:firstLine="0"/>
            </w:pPr>
            <w:r>
              <w:t>Dillard</w:t>
            </w:r>
          </w:p>
        </w:tc>
      </w:tr>
      <w:tr w:rsidR="00EC128E" w:rsidRPr="00EC128E" w14:paraId="52D1534E" w14:textId="77777777" w:rsidTr="00EC128E">
        <w:tc>
          <w:tcPr>
            <w:tcW w:w="2179" w:type="dxa"/>
            <w:shd w:val="clear" w:color="auto" w:fill="auto"/>
          </w:tcPr>
          <w:p w14:paraId="3E1B2506" w14:textId="7BCDE62D" w:rsidR="00EC128E" w:rsidRPr="00EC128E" w:rsidRDefault="00EC128E" w:rsidP="00EC128E">
            <w:pPr>
              <w:ind w:firstLine="0"/>
            </w:pPr>
            <w:r>
              <w:t>Elliott</w:t>
            </w:r>
          </w:p>
        </w:tc>
        <w:tc>
          <w:tcPr>
            <w:tcW w:w="2179" w:type="dxa"/>
            <w:shd w:val="clear" w:color="auto" w:fill="auto"/>
          </w:tcPr>
          <w:p w14:paraId="32681C1D" w14:textId="25044D00" w:rsidR="00EC128E" w:rsidRPr="00EC128E" w:rsidRDefault="00EC128E" w:rsidP="00EC128E">
            <w:pPr>
              <w:ind w:firstLine="0"/>
            </w:pPr>
            <w:r>
              <w:t>Erickson</w:t>
            </w:r>
          </w:p>
        </w:tc>
        <w:tc>
          <w:tcPr>
            <w:tcW w:w="2180" w:type="dxa"/>
            <w:shd w:val="clear" w:color="auto" w:fill="auto"/>
          </w:tcPr>
          <w:p w14:paraId="5F0B6292" w14:textId="310ACE32" w:rsidR="00EC128E" w:rsidRPr="00EC128E" w:rsidRDefault="00EC128E" w:rsidP="00EC128E">
            <w:pPr>
              <w:ind w:firstLine="0"/>
            </w:pPr>
            <w:r>
              <w:t>Felder</w:t>
            </w:r>
          </w:p>
        </w:tc>
      </w:tr>
      <w:tr w:rsidR="00EC128E" w:rsidRPr="00EC128E" w14:paraId="0FCF76A5" w14:textId="77777777" w:rsidTr="00EC128E">
        <w:tc>
          <w:tcPr>
            <w:tcW w:w="2179" w:type="dxa"/>
            <w:shd w:val="clear" w:color="auto" w:fill="auto"/>
          </w:tcPr>
          <w:p w14:paraId="4375B020" w14:textId="06951BCD" w:rsidR="00EC128E" w:rsidRPr="00EC128E" w:rsidRDefault="00EC128E" w:rsidP="00EC128E">
            <w:pPr>
              <w:ind w:firstLine="0"/>
            </w:pPr>
            <w:r>
              <w:t>Forrest</w:t>
            </w:r>
          </w:p>
        </w:tc>
        <w:tc>
          <w:tcPr>
            <w:tcW w:w="2179" w:type="dxa"/>
            <w:shd w:val="clear" w:color="auto" w:fill="auto"/>
          </w:tcPr>
          <w:p w14:paraId="14F29ED5" w14:textId="21582D77" w:rsidR="00EC128E" w:rsidRPr="00EC128E" w:rsidRDefault="00EC128E" w:rsidP="00EC128E">
            <w:pPr>
              <w:ind w:firstLine="0"/>
            </w:pPr>
            <w:r>
              <w:t>Gagnon</w:t>
            </w:r>
          </w:p>
        </w:tc>
        <w:tc>
          <w:tcPr>
            <w:tcW w:w="2180" w:type="dxa"/>
            <w:shd w:val="clear" w:color="auto" w:fill="auto"/>
          </w:tcPr>
          <w:p w14:paraId="3AC417BD" w14:textId="4ED4E53A" w:rsidR="00EC128E" w:rsidRPr="00EC128E" w:rsidRDefault="00EC128E" w:rsidP="00EC128E">
            <w:pPr>
              <w:ind w:firstLine="0"/>
            </w:pPr>
            <w:r>
              <w:t>Garvin</w:t>
            </w:r>
          </w:p>
        </w:tc>
      </w:tr>
      <w:tr w:rsidR="00EC128E" w:rsidRPr="00EC128E" w14:paraId="64E9242C" w14:textId="77777777" w:rsidTr="00EC128E">
        <w:tc>
          <w:tcPr>
            <w:tcW w:w="2179" w:type="dxa"/>
            <w:shd w:val="clear" w:color="auto" w:fill="auto"/>
          </w:tcPr>
          <w:p w14:paraId="25074846" w14:textId="586AC859" w:rsidR="00EC128E" w:rsidRPr="00EC128E" w:rsidRDefault="00EC128E" w:rsidP="00EC128E">
            <w:pPr>
              <w:ind w:firstLine="0"/>
            </w:pPr>
            <w:r>
              <w:t>Gibson</w:t>
            </w:r>
          </w:p>
        </w:tc>
        <w:tc>
          <w:tcPr>
            <w:tcW w:w="2179" w:type="dxa"/>
            <w:shd w:val="clear" w:color="auto" w:fill="auto"/>
          </w:tcPr>
          <w:p w14:paraId="236C5EFA" w14:textId="1394D5DA" w:rsidR="00EC128E" w:rsidRPr="00EC128E" w:rsidRDefault="00EC128E" w:rsidP="00EC128E">
            <w:pPr>
              <w:ind w:firstLine="0"/>
            </w:pPr>
            <w:r>
              <w:t>Gilliam</w:t>
            </w:r>
          </w:p>
        </w:tc>
        <w:tc>
          <w:tcPr>
            <w:tcW w:w="2180" w:type="dxa"/>
            <w:shd w:val="clear" w:color="auto" w:fill="auto"/>
          </w:tcPr>
          <w:p w14:paraId="0F84637B" w14:textId="4FDCC5AA" w:rsidR="00EC128E" w:rsidRPr="00EC128E" w:rsidRDefault="00EC128E" w:rsidP="00EC128E">
            <w:pPr>
              <w:ind w:firstLine="0"/>
            </w:pPr>
            <w:r>
              <w:t>Gilliard</w:t>
            </w:r>
          </w:p>
        </w:tc>
      </w:tr>
      <w:tr w:rsidR="00EC128E" w:rsidRPr="00EC128E" w14:paraId="2BBD036A" w14:textId="77777777" w:rsidTr="00EC128E">
        <w:tc>
          <w:tcPr>
            <w:tcW w:w="2179" w:type="dxa"/>
            <w:shd w:val="clear" w:color="auto" w:fill="auto"/>
          </w:tcPr>
          <w:p w14:paraId="5F1D988E" w14:textId="6397F0CF" w:rsidR="00EC128E" w:rsidRPr="00EC128E" w:rsidRDefault="00EC128E" w:rsidP="00EC128E">
            <w:pPr>
              <w:ind w:firstLine="0"/>
            </w:pPr>
            <w:r>
              <w:t>Hager</w:t>
            </w:r>
          </w:p>
        </w:tc>
        <w:tc>
          <w:tcPr>
            <w:tcW w:w="2179" w:type="dxa"/>
            <w:shd w:val="clear" w:color="auto" w:fill="auto"/>
          </w:tcPr>
          <w:p w14:paraId="0D7260FF" w14:textId="56FE1E2C" w:rsidR="00EC128E" w:rsidRPr="00EC128E" w:rsidRDefault="00EC128E" w:rsidP="00EC128E">
            <w:pPr>
              <w:ind w:firstLine="0"/>
            </w:pPr>
            <w:r>
              <w:t>Hardee</w:t>
            </w:r>
          </w:p>
        </w:tc>
        <w:tc>
          <w:tcPr>
            <w:tcW w:w="2180" w:type="dxa"/>
            <w:shd w:val="clear" w:color="auto" w:fill="auto"/>
          </w:tcPr>
          <w:p w14:paraId="77FFCF34" w14:textId="6DD86A2E" w:rsidR="00EC128E" w:rsidRPr="00EC128E" w:rsidRDefault="00EC128E" w:rsidP="00EC128E">
            <w:pPr>
              <w:ind w:firstLine="0"/>
            </w:pPr>
            <w:r>
              <w:t>Harris</w:t>
            </w:r>
          </w:p>
        </w:tc>
      </w:tr>
      <w:tr w:rsidR="00EC128E" w:rsidRPr="00EC128E" w14:paraId="4C0FC3E5" w14:textId="77777777" w:rsidTr="00EC128E">
        <w:tc>
          <w:tcPr>
            <w:tcW w:w="2179" w:type="dxa"/>
            <w:shd w:val="clear" w:color="auto" w:fill="auto"/>
          </w:tcPr>
          <w:p w14:paraId="0D38C75D" w14:textId="226E4BA4" w:rsidR="00EC128E" w:rsidRPr="00EC128E" w:rsidRDefault="00EC128E" w:rsidP="00EC128E">
            <w:pPr>
              <w:ind w:firstLine="0"/>
            </w:pPr>
            <w:r>
              <w:t>Hartnett</w:t>
            </w:r>
          </w:p>
        </w:tc>
        <w:tc>
          <w:tcPr>
            <w:tcW w:w="2179" w:type="dxa"/>
            <w:shd w:val="clear" w:color="auto" w:fill="auto"/>
          </w:tcPr>
          <w:p w14:paraId="5644E3B2" w14:textId="7C589FD3" w:rsidR="00EC128E" w:rsidRPr="00EC128E" w:rsidRDefault="00EC128E" w:rsidP="00EC128E">
            <w:pPr>
              <w:ind w:firstLine="0"/>
            </w:pPr>
            <w:r>
              <w:t>Hayes</w:t>
            </w:r>
          </w:p>
        </w:tc>
        <w:tc>
          <w:tcPr>
            <w:tcW w:w="2180" w:type="dxa"/>
            <w:shd w:val="clear" w:color="auto" w:fill="auto"/>
          </w:tcPr>
          <w:p w14:paraId="2BE00440" w14:textId="6EF86C44" w:rsidR="00EC128E" w:rsidRPr="00EC128E" w:rsidRDefault="00EC128E" w:rsidP="00EC128E">
            <w:pPr>
              <w:ind w:firstLine="0"/>
            </w:pPr>
            <w:r>
              <w:t>Henegan</w:t>
            </w:r>
          </w:p>
        </w:tc>
      </w:tr>
      <w:tr w:rsidR="00EC128E" w:rsidRPr="00EC128E" w14:paraId="7C85E702" w14:textId="77777777" w:rsidTr="00EC128E">
        <w:tc>
          <w:tcPr>
            <w:tcW w:w="2179" w:type="dxa"/>
            <w:shd w:val="clear" w:color="auto" w:fill="auto"/>
          </w:tcPr>
          <w:p w14:paraId="13DB0E52" w14:textId="4B5E6E67" w:rsidR="00EC128E" w:rsidRPr="00EC128E" w:rsidRDefault="00EC128E" w:rsidP="00EC128E">
            <w:pPr>
              <w:ind w:firstLine="0"/>
            </w:pPr>
            <w:r>
              <w:t>Herbkersman</w:t>
            </w:r>
          </w:p>
        </w:tc>
        <w:tc>
          <w:tcPr>
            <w:tcW w:w="2179" w:type="dxa"/>
            <w:shd w:val="clear" w:color="auto" w:fill="auto"/>
          </w:tcPr>
          <w:p w14:paraId="55C1295E" w14:textId="00BE4F72" w:rsidR="00EC128E" w:rsidRPr="00EC128E" w:rsidRDefault="00EC128E" w:rsidP="00EC128E">
            <w:pPr>
              <w:ind w:firstLine="0"/>
            </w:pPr>
            <w:r>
              <w:t>Hewitt</w:t>
            </w:r>
          </w:p>
        </w:tc>
        <w:tc>
          <w:tcPr>
            <w:tcW w:w="2180" w:type="dxa"/>
            <w:shd w:val="clear" w:color="auto" w:fill="auto"/>
          </w:tcPr>
          <w:p w14:paraId="6E5CE339" w14:textId="1FFA7CB7" w:rsidR="00EC128E" w:rsidRPr="00EC128E" w:rsidRDefault="00EC128E" w:rsidP="00EC128E">
            <w:pPr>
              <w:ind w:firstLine="0"/>
            </w:pPr>
            <w:r>
              <w:t>Hiott</w:t>
            </w:r>
          </w:p>
        </w:tc>
      </w:tr>
      <w:tr w:rsidR="00EC128E" w:rsidRPr="00EC128E" w14:paraId="60D90157" w14:textId="77777777" w:rsidTr="00EC128E">
        <w:tc>
          <w:tcPr>
            <w:tcW w:w="2179" w:type="dxa"/>
            <w:shd w:val="clear" w:color="auto" w:fill="auto"/>
          </w:tcPr>
          <w:p w14:paraId="37FC27BF" w14:textId="678F4A14" w:rsidR="00EC128E" w:rsidRPr="00EC128E" w:rsidRDefault="00EC128E" w:rsidP="00EC128E">
            <w:pPr>
              <w:ind w:firstLine="0"/>
            </w:pPr>
            <w:r>
              <w:t>Hixon</w:t>
            </w:r>
          </w:p>
        </w:tc>
        <w:tc>
          <w:tcPr>
            <w:tcW w:w="2179" w:type="dxa"/>
            <w:shd w:val="clear" w:color="auto" w:fill="auto"/>
          </w:tcPr>
          <w:p w14:paraId="5F8D9324" w14:textId="7F19BF2F" w:rsidR="00EC128E" w:rsidRPr="00EC128E" w:rsidRDefault="00EC128E" w:rsidP="00EC128E">
            <w:pPr>
              <w:ind w:firstLine="0"/>
            </w:pPr>
            <w:r>
              <w:t>Hosey</w:t>
            </w:r>
          </w:p>
        </w:tc>
        <w:tc>
          <w:tcPr>
            <w:tcW w:w="2180" w:type="dxa"/>
            <w:shd w:val="clear" w:color="auto" w:fill="auto"/>
          </w:tcPr>
          <w:p w14:paraId="5552B43A" w14:textId="19C87566" w:rsidR="00EC128E" w:rsidRPr="00EC128E" w:rsidRDefault="00EC128E" w:rsidP="00EC128E">
            <w:pPr>
              <w:ind w:firstLine="0"/>
            </w:pPr>
            <w:r>
              <w:t>Hyde</w:t>
            </w:r>
          </w:p>
        </w:tc>
      </w:tr>
      <w:tr w:rsidR="00EC128E" w:rsidRPr="00EC128E" w14:paraId="01BE1C56" w14:textId="77777777" w:rsidTr="00EC128E">
        <w:tc>
          <w:tcPr>
            <w:tcW w:w="2179" w:type="dxa"/>
            <w:shd w:val="clear" w:color="auto" w:fill="auto"/>
          </w:tcPr>
          <w:p w14:paraId="00155282" w14:textId="3A4C7F54" w:rsidR="00EC128E" w:rsidRPr="00EC128E" w:rsidRDefault="00EC128E" w:rsidP="00EC128E">
            <w:pPr>
              <w:ind w:firstLine="0"/>
            </w:pPr>
            <w:r>
              <w:t>Jefferson</w:t>
            </w:r>
          </w:p>
        </w:tc>
        <w:tc>
          <w:tcPr>
            <w:tcW w:w="2179" w:type="dxa"/>
            <w:shd w:val="clear" w:color="auto" w:fill="auto"/>
          </w:tcPr>
          <w:p w14:paraId="4D0AE7EB" w14:textId="23BD98FA" w:rsidR="00EC128E" w:rsidRPr="00EC128E" w:rsidRDefault="00EC128E" w:rsidP="00EC128E">
            <w:pPr>
              <w:ind w:firstLine="0"/>
            </w:pPr>
            <w:r>
              <w:t>J. L. Johnson</w:t>
            </w:r>
          </w:p>
        </w:tc>
        <w:tc>
          <w:tcPr>
            <w:tcW w:w="2180" w:type="dxa"/>
            <w:shd w:val="clear" w:color="auto" w:fill="auto"/>
          </w:tcPr>
          <w:p w14:paraId="36700009" w14:textId="3BA27208" w:rsidR="00EC128E" w:rsidRPr="00EC128E" w:rsidRDefault="00EC128E" w:rsidP="00EC128E">
            <w:pPr>
              <w:ind w:firstLine="0"/>
            </w:pPr>
            <w:r>
              <w:t>S. Jones</w:t>
            </w:r>
          </w:p>
        </w:tc>
      </w:tr>
      <w:tr w:rsidR="00EC128E" w:rsidRPr="00EC128E" w14:paraId="491F04AE" w14:textId="77777777" w:rsidTr="00EC128E">
        <w:tc>
          <w:tcPr>
            <w:tcW w:w="2179" w:type="dxa"/>
            <w:shd w:val="clear" w:color="auto" w:fill="auto"/>
          </w:tcPr>
          <w:p w14:paraId="7551B228" w14:textId="61FD741F" w:rsidR="00EC128E" w:rsidRPr="00EC128E" w:rsidRDefault="00EC128E" w:rsidP="00EC128E">
            <w:pPr>
              <w:ind w:firstLine="0"/>
            </w:pPr>
            <w:r>
              <w:t>W. Jones</w:t>
            </w:r>
          </w:p>
        </w:tc>
        <w:tc>
          <w:tcPr>
            <w:tcW w:w="2179" w:type="dxa"/>
            <w:shd w:val="clear" w:color="auto" w:fill="auto"/>
          </w:tcPr>
          <w:p w14:paraId="5A2C9B19" w14:textId="535CB396" w:rsidR="00EC128E" w:rsidRPr="00EC128E" w:rsidRDefault="00EC128E" w:rsidP="00EC128E">
            <w:pPr>
              <w:ind w:firstLine="0"/>
            </w:pPr>
            <w:r>
              <w:t>Kilmartin</w:t>
            </w:r>
          </w:p>
        </w:tc>
        <w:tc>
          <w:tcPr>
            <w:tcW w:w="2180" w:type="dxa"/>
            <w:shd w:val="clear" w:color="auto" w:fill="auto"/>
          </w:tcPr>
          <w:p w14:paraId="7C46F481" w14:textId="266251AB" w:rsidR="00EC128E" w:rsidRPr="00EC128E" w:rsidRDefault="00EC128E" w:rsidP="00EC128E">
            <w:pPr>
              <w:ind w:firstLine="0"/>
            </w:pPr>
            <w:r>
              <w:t>King</w:t>
            </w:r>
          </w:p>
        </w:tc>
      </w:tr>
      <w:tr w:rsidR="00EC128E" w:rsidRPr="00EC128E" w14:paraId="156E832E" w14:textId="77777777" w:rsidTr="00EC128E">
        <w:tc>
          <w:tcPr>
            <w:tcW w:w="2179" w:type="dxa"/>
            <w:shd w:val="clear" w:color="auto" w:fill="auto"/>
          </w:tcPr>
          <w:p w14:paraId="46035EF4" w14:textId="24E3CE3C" w:rsidR="00EC128E" w:rsidRPr="00EC128E" w:rsidRDefault="00EC128E" w:rsidP="00EC128E">
            <w:pPr>
              <w:ind w:firstLine="0"/>
            </w:pPr>
            <w:r>
              <w:t>Kirby</w:t>
            </w:r>
          </w:p>
        </w:tc>
        <w:tc>
          <w:tcPr>
            <w:tcW w:w="2179" w:type="dxa"/>
            <w:shd w:val="clear" w:color="auto" w:fill="auto"/>
          </w:tcPr>
          <w:p w14:paraId="0A5E8505" w14:textId="526BA7B7" w:rsidR="00EC128E" w:rsidRPr="00EC128E" w:rsidRDefault="00EC128E" w:rsidP="00EC128E">
            <w:pPr>
              <w:ind w:firstLine="0"/>
            </w:pPr>
            <w:r>
              <w:t>Landing</w:t>
            </w:r>
          </w:p>
        </w:tc>
        <w:tc>
          <w:tcPr>
            <w:tcW w:w="2180" w:type="dxa"/>
            <w:shd w:val="clear" w:color="auto" w:fill="auto"/>
          </w:tcPr>
          <w:p w14:paraId="6721C424" w14:textId="070E021B" w:rsidR="00EC128E" w:rsidRPr="00EC128E" w:rsidRDefault="00EC128E" w:rsidP="00EC128E">
            <w:pPr>
              <w:ind w:firstLine="0"/>
            </w:pPr>
            <w:r>
              <w:t>Lawson</w:t>
            </w:r>
          </w:p>
        </w:tc>
      </w:tr>
      <w:tr w:rsidR="00EC128E" w:rsidRPr="00EC128E" w14:paraId="08F33CA2" w14:textId="77777777" w:rsidTr="00EC128E">
        <w:tc>
          <w:tcPr>
            <w:tcW w:w="2179" w:type="dxa"/>
            <w:shd w:val="clear" w:color="auto" w:fill="auto"/>
          </w:tcPr>
          <w:p w14:paraId="4BAB36FB" w14:textId="3F738B7E" w:rsidR="00EC128E" w:rsidRPr="00EC128E" w:rsidRDefault="00EC128E" w:rsidP="00EC128E">
            <w:pPr>
              <w:ind w:firstLine="0"/>
            </w:pPr>
            <w:r>
              <w:t>Leber</w:t>
            </w:r>
          </w:p>
        </w:tc>
        <w:tc>
          <w:tcPr>
            <w:tcW w:w="2179" w:type="dxa"/>
            <w:shd w:val="clear" w:color="auto" w:fill="auto"/>
          </w:tcPr>
          <w:p w14:paraId="026908AA" w14:textId="4EBB37C4" w:rsidR="00EC128E" w:rsidRPr="00EC128E" w:rsidRDefault="00EC128E" w:rsidP="00EC128E">
            <w:pPr>
              <w:ind w:firstLine="0"/>
            </w:pPr>
            <w:r>
              <w:t>Ligon</w:t>
            </w:r>
          </w:p>
        </w:tc>
        <w:tc>
          <w:tcPr>
            <w:tcW w:w="2180" w:type="dxa"/>
            <w:shd w:val="clear" w:color="auto" w:fill="auto"/>
          </w:tcPr>
          <w:p w14:paraId="127E0E32" w14:textId="7F572F9E" w:rsidR="00EC128E" w:rsidRPr="00EC128E" w:rsidRDefault="00EC128E" w:rsidP="00EC128E">
            <w:pPr>
              <w:ind w:firstLine="0"/>
            </w:pPr>
            <w:r>
              <w:t>Long</w:t>
            </w:r>
          </w:p>
        </w:tc>
      </w:tr>
      <w:tr w:rsidR="00EC128E" w:rsidRPr="00EC128E" w14:paraId="1D702A78" w14:textId="77777777" w:rsidTr="00EC128E">
        <w:tc>
          <w:tcPr>
            <w:tcW w:w="2179" w:type="dxa"/>
            <w:shd w:val="clear" w:color="auto" w:fill="auto"/>
          </w:tcPr>
          <w:p w14:paraId="7669BA43" w14:textId="4ECAC34C" w:rsidR="00EC128E" w:rsidRPr="00EC128E" w:rsidRDefault="00EC128E" w:rsidP="00EC128E">
            <w:pPr>
              <w:ind w:firstLine="0"/>
            </w:pPr>
            <w:r>
              <w:t>Lowe</w:t>
            </w:r>
          </w:p>
        </w:tc>
        <w:tc>
          <w:tcPr>
            <w:tcW w:w="2179" w:type="dxa"/>
            <w:shd w:val="clear" w:color="auto" w:fill="auto"/>
          </w:tcPr>
          <w:p w14:paraId="511B8B02" w14:textId="53B32109" w:rsidR="00EC128E" w:rsidRPr="00EC128E" w:rsidRDefault="00EC128E" w:rsidP="00EC128E">
            <w:pPr>
              <w:ind w:firstLine="0"/>
            </w:pPr>
            <w:r>
              <w:t>Magnuson</w:t>
            </w:r>
          </w:p>
        </w:tc>
        <w:tc>
          <w:tcPr>
            <w:tcW w:w="2180" w:type="dxa"/>
            <w:shd w:val="clear" w:color="auto" w:fill="auto"/>
          </w:tcPr>
          <w:p w14:paraId="28B0B082" w14:textId="1A073BBA" w:rsidR="00EC128E" w:rsidRPr="00EC128E" w:rsidRDefault="00EC128E" w:rsidP="00EC128E">
            <w:pPr>
              <w:ind w:firstLine="0"/>
            </w:pPr>
            <w:r>
              <w:t>May</w:t>
            </w:r>
          </w:p>
        </w:tc>
      </w:tr>
      <w:tr w:rsidR="00EC128E" w:rsidRPr="00EC128E" w14:paraId="6661A053" w14:textId="77777777" w:rsidTr="00EC128E">
        <w:tc>
          <w:tcPr>
            <w:tcW w:w="2179" w:type="dxa"/>
            <w:shd w:val="clear" w:color="auto" w:fill="auto"/>
          </w:tcPr>
          <w:p w14:paraId="7319FCC1" w14:textId="228AFFCD" w:rsidR="00EC128E" w:rsidRPr="00EC128E" w:rsidRDefault="00EC128E" w:rsidP="00EC128E">
            <w:pPr>
              <w:ind w:firstLine="0"/>
            </w:pPr>
            <w:r>
              <w:t>McCabe</w:t>
            </w:r>
          </w:p>
        </w:tc>
        <w:tc>
          <w:tcPr>
            <w:tcW w:w="2179" w:type="dxa"/>
            <w:shd w:val="clear" w:color="auto" w:fill="auto"/>
          </w:tcPr>
          <w:p w14:paraId="47027D09" w14:textId="49841BE9" w:rsidR="00EC128E" w:rsidRPr="00EC128E" w:rsidRDefault="00EC128E" w:rsidP="00EC128E">
            <w:pPr>
              <w:ind w:firstLine="0"/>
            </w:pPr>
            <w:r>
              <w:t>McDaniel</w:t>
            </w:r>
          </w:p>
        </w:tc>
        <w:tc>
          <w:tcPr>
            <w:tcW w:w="2180" w:type="dxa"/>
            <w:shd w:val="clear" w:color="auto" w:fill="auto"/>
          </w:tcPr>
          <w:p w14:paraId="4583A51A" w14:textId="6C2F9B93" w:rsidR="00EC128E" w:rsidRPr="00EC128E" w:rsidRDefault="00EC128E" w:rsidP="00EC128E">
            <w:pPr>
              <w:ind w:firstLine="0"/>
            </w:pPr>
            <w:r>
              <w:t>McGinnis</w:t>
            </w:r>
          </w:p>
        </w:tc>
      </w:tr>
      <w:tr w:rsidR="00EC128E" w:rsidRPr="00EC128E" w14:paraId="05CF67B4" w14:textId="77777777" w:rsidTr="00EC128E">
        <w:tc>
          <w:tcPr>
            <w:tcW w:w="2179" w:type="dxa"/>
            <w:shd w:val="clear" w:color="auto" w:fill="auto"/>
          </w:tcPr>
          <w:p w14:paraId="4A506DBD" w14:textId="79703FC0" w:rsidR="00EC128E" w:rsidRPr="00EC128E" w:rsidRDefault="00EC128E" w:rsidP="00EC128E">
            <w:pPr>
              <w:ind w:firstLine="0"/>
            </w:pPr>
            <w:r>
              <w:t>Mitchell</w:t>
            </w:r>
          </w:p>
        </w:tc>
        <w:tc>
          <w:tcPr>
            <w:tcW w:w="2179" w:type="dxa"/>
            <w:shd w:val="clear" w:color="auto" w:fill="auto"/>
          </w:tcPr>
          <w:p w14:paraId="0A8EC07C" w14:textId="624A9193" w:rsidR="00EC128E" w:rsidRPr="00EC128E" w:rsidRDefault="00EC128E" w:rsidP="00EC128E">
            <w:pPr>
              <w:ind w:firstLine="0"/>
            </w:pPr>
            <w:r>
              <w:t>J. Moore</w:t>
            </w:r>
          </w:p>
        </w:tc>
        <w:tc>
          <w:tcPr>
            <w:tcW w:w="2180" w:type="dxa"/>
            <w:shd w:val="clear" w:color="auto" w:fill="auto"/>
          </w:tcPr>
          <w:p w14:paraId="217AF9D7" w14:textId="61BF92BC" w:rsidR="00EC128E" w:rsidRPr="00EC128E" w:rsidRDefault="00EC128E" w:rsidP="00EC128E">
            <w:pPr>
              <w:ind w:firstLine="0"/>
            </w:pPr>
            <w:r>
              <w:t>T. Moore</w:t>
            </w:r>
          </w:p>
        </w:tc>
      </w:tr>
      <w:tr w:rsidR="00EC128E" w:rsidRPr="00EC128E" w14:paraId="194E12DD" w14:textId="77777777" w:rsidTr="00EC128E">
        <w:tc>
          <w:tcPr>
            <w:tcW w:w="2179" w:type="dxa"/>
            <w:shd w:val="clear" w:color="auto" w:fill="auto"/>
          </w:tcPr>
          <w:p w14:paraId="00CA1985" w14:textId="0D6D2A70" w:rsidR="00EC128E" w:rsidRPr="00EC128E" w:rsidRDefault="00EC128E" w:rsidP="00EC128E">
            <w:pPr>
              <w:ind w:firstLine="0"/>
            </w:pPr>
            <w:r>
              <w:t>A. M. Morgan</w:t>
            </w:r>
          </w:p>
        </w:tc>
        <w:tc>
          <w:tcPr>
            <w:tcW w:w="2179" w:type="dxa"/>
            <w:shd w:val="clear" w:color="auto" w:fill="auto"/>
          </w:tcPr>
          <w:p w14:paraId="6441AE79" w14:textId="3001D2FF" w:rsidR="00EC128E" w:rsidRPr="00EC128E" w:rsidRDefault="00EC128E" w:rsidP="00EC128E">
            <w:pPr>
              <w:ind w:firstLine="0"/>
            </w:pPr>
            <w:r>
              <w:t>T. A. Morgan</w:t>
            </w:r>
          </w:p>
        </w:tc>
        <w:tc>
          <w:tcPr>
            <w:tcW w:w="2180" w:type="dxa"/>
            <w:shd w:val="clear" w:color="auto" w:fill="auto"/>
          </w:tcPr>
          <w:p w14:paraId="46CF49C6" w14:textId="51083EFA" w:rsidR="00EC128E" w:rsidRPr="00EC128E" w:rsidRDefault="00EC128E" w:rsidP="00EC128E">
            <w:pPr>
              <w:ind w:firstLine="0"/>
            </w:pPr>
            <w:r>
              <w:t>Moss</w:t>
            </w:r>
          </w:p>
        </w:tc>
      </w:tr>
      <w:tr w:rsidR="00EC128E" w:rsidRPr="00EC128E" w14:paraId="2E5B3862" w14:textId="77777777" w:rsidTr="00EC128E">
        <w:tc>
          <w:tcPr>
            <w:tcW w:w="2179" w:type="dxa"/>
            <w:shd w:val="clear" w:color="auto" w:fill="auto"/>
          </w:tcPr>
          <w:p w14:paraId="63366B45" w14:textId="4464DB74" w:rsidR="00EC128E" w:rsidRPr="00EC128E" w:rsidRDefault="00EC128E" w:rsidP="00EC128E">
            <w:pPr>
              <w:ind w:firstLine="0"/>
            </w:pPr>
            <w:r>
              <w:t>Murphy</w:t>
            </w:r>
          </w:p>
        </w:tc>
        <w:tc>
          <w:tcPr>
            <w:tcW w:w="2179" w:type="dxa"/>
            <w:shd w:val="clear" w:color="auto" w:fill="auto"/>
          </w:tcPr>
          <w:p w14:paraId="39BE1EBE" w14:textId="6C43DACA" w:rsidR="00EC128E" w:rsidRPr="00EC128E" w:rsidRDefault="00EC128E" w:rsidP="00EC128E">
            <w:pPr>
              <w:ind w:firstLine="0"/>
            </w:pPr>
            <w:r>
              <w:t>Neese</w:t>
            </w:r>
          </w:p>
        </w:tc>
        <w:tc>
          <w:tcPr>
            <w:tcW w:w="2180" w:type="dxa"/>
            <w:shd w:val="clear" w:color="auto" w:fill="auto"/>
          </w:tcPr>
          <w:p w14:paraId="4DAE2F59" w14:textId="022D5592" w:rsidR="00EC128E" w:rsidRPr="00EC128E" w:rsidRDefault="00EC128E" w:rsidP="00EC128E">
            <w:pPr>
              <w:ind w:firstLine="0"/>
            </w:pPr>
            <w:r>
              <w:t>B. Newton</w:t>
            </w:r>
          </w:p>
        </w:tc>
      </w:tr>
      <w:tr w:rsidR="00EC128E" w:rsidRPr="00EC128E" w14:paraId="11E6945C" w14:textId="77777777" w:rsidTr="00EC128E">
        <w:tc>
          <w:tcPr>
            <w:tcW w:w="2179" w:type="dxa"/>
            <w:shd w:val="clear" w:color="auto" w:fill="auto"/>
          </w:tcPr>
          <w:p w14:paraId="7C8ED347" w14:textId="203881F5" w:rsidR="00EC128E" w:rsidRPr="00EC128E" w:rsidRDefault="00EC128E" w:rsidP="00EC128E">
            <w:pPr>
              <w:ind w:firstLine="0"/>
            </w:pPr>
            <w:r>
              <w:t>W. Newton</w:t>
            </w:r>
          </w:p>
        </w:tc>
        <w:tc>
          <w:tcPr>
            <w:tcW w:w="2179" w:type="dxa"/>
            <w:shd w:val="clear" w:color="auto" w:fill="auto"/>
          </w:tcPr>
          <w:p w14:paraId="0E4C362B" w14:textId="32DE4529" w:rsidR="00EC128E" w:rsidRPr="00EC128E" w:rsidRDefault="00EC128E" w:rsidP="00EC128E">
            <w:pPr>
              <w:ind w:firstLine="0"/>
            </w:pPr>
            <w:r>
              <w:t>Nutt</w:t>
            </w:r>
          </w:p>
        </w:tc>
        <w:tc>
          <w:tcPr>
            <w:tcW w:w="2180" w:type="dxa"/>
            <w:shd w:val="clear" w:color="auto" w:fill="auto"/>
          </w:tcPr>
          <w:p w14:paraId="1CC6CE57" w14:textId="1410065F" w:rsidR="00EC128E" w:rsidRPr="00EC128E" w:rsidRDefault="00EC128E" w:rsidP="00EC128E">
            <w:pPr>
              <w:ind w:firstLine="0"/>
            </w:pPr>
            <w:r>
              <w:t>O'Neal</w:t>
            </w:r>
          </w:p>
        </w:tc>
      </w:tr>
      <w:tr w:rsidR="00EC128E" w:rsidRPr="00EC128E" w14:paraId="588E231D" w14:textId="77777777" w:rsidTr="00EC128E">
        <w:tc>
          <w:tcPr>
            <w:tcW w:w="2179" w:type="dxa"/>
            <w:shd w:val="clear" w:color="auto" w:fill="auto"/>
          </w:tcPr>
          <w:p w14:paraId="55D63C1A" w14:textId="45D12122" w:rsidR="00EC128E" w:rsidRPr="00EC128E" w:rsidRDefault="00EC128E" w:rsidP="00EC128E">
            <w:pPr>
              <w:ind w:firstLine="0"/>
            </w:pPr>
            <w:r>
              <w:t>Oremus</w:t>
            </w:r>
          </w:p>
        </w:tc>
        <w:tc>
          <w:tcPr>
            <w:tcW w:w="2179" w:type="dxa"/>
            <w:shd w:val="clear" w:color="auto" w:fill="auto"/>
          </w:tcPr>
          <w:p w14:paraId="16CC9182" w14:textId="02F0FF28" w:rsidR="00EC128E" w:rsidRPr="00EC128E" w:rsidRDefault="00EC128E" w:rsidP="00EC128E">
            <w:pPr>
              <w:ind w:firstLine="0"/>
            </w:pPr>
            <w:r>
              <w:t>Ott</w:t>
            </w:r>
          </w:p>
        </w:tc>
        <w:tc>
          <w:tcPr>
            <w:tcW w:w="2180" w:type="dxa"/>
            <w:shd w:val="clear" w:color="auto" w:fill="auto"/>
          </w:tcPr>
          <w:p w14:paraId="40F6D675" w14:textId="727940EC" w:rsidR="00EC128E" w:rsidRPr="00EC128E" w:rsidRDefault="00EC128E" w:rsidP="00EC128E">
            <w:pPr>
              <w:ind w:firstLine="0"/>
            </w:pPr>
            <w:r>
              <w:t>Pace</w:t>
            </w:r>
          </w:p>
        </w:tc>
      </w:tr>
      <w:tr w:rsidR="00EC128E" w:rsidRPr="00EC128E" w14:paraId="079F3F33" w14:textId="77777777" w:rsidTr="00EC128E">
        <w:tc>
          <w:tcPr>
            <w:tcW w:w="2179" w:type="dxa"/>
            <w:shd w:val="clear" w:color="auto" w:fill="auto"/>
          </w:tcPr>
          <w:p w14:paraId="5FE5FCDB" w14:textId="30BCA210" w:rsidR="00EC128E" w:rsidRPr="00EC128E" w:rsidRDefault="00EC128E" w:rsidP="00EC128E">
            <w:pPr>
              <w:ind w:firstLine="0"/>
            </w:pPr>
            <w:r>
              <w:t>Pedalino</w:t>
            </w:r>
          </w:p>
        </w:tc>
        <w:tc>
          <w:tcPr>
            <w:tcW w:w="2179" w:type="dxa"/>
            <w:shd w:val="clear" w:color="auto" w:fill="auto"/>
          </w:tcPr>
          <w:p w14:paraId="152237ED" w14:textId="4FA201D3" w:rsidR="00EC128E" w:rsidRPr="00EC128E" w:rsidRDefault="00EC128E" w:rsidP="00EC128E">
            <w:pPr>
              <w:ind w:firstLine="0"/>
            </w:pPr>
            <w:r>
              <w:t>Rivers</w:t>
            </w:r>
          </w:p>
        </w:tc>
        <w:tc>
          <w:tcPr>
            <w:tcW w:w="2180" w:type="dxa"/>
            <w:shd w:val="clear" w:color="auto" w:fill="auto"/>
          </w:tcPr>
          <w:p w14:paraId="5CC834D2" w14:textId="152CD678" w:rsidR="00EC128E" w:rsidRPr="00EC128E" w:rsidRDefault="00EC128E" w:rsidP="00EC128E">
            <w:pPr>
              <w:ind w:firstLine="0"/>
            </w:pPr>
            <w:r>
              <w:t>Robbins</w:t>
            </w:r>
          </w:p>
        </w:tc>
      </w:tr>
      <w:tr w:rsidR="00EC128E" w:rsidRPr="00EC128E" w14:paraId="76BCA947" w14:textId="77777777" w:rsidTr="00EC128E">
        <w:tc>
          <w:tcPr>
            <w:tcW w:w="2179" w:type="dxa"/>
            <w:shd w:val="clear" w:color="auto" w:fill="auto"/>
          </w:tcPr>
          <w:p w14:paraId="03483204" w14:textId="742C72C3" w:rsidR="00EC128E" w:rsidRPr="00EC128E" w:rsidRDefault="00EC128E" w:rsidP="00EC128E">
            <w:pPr>
              <w:ind w:firstLine="0"/>
            </w:pPr>
            <w:r>
              <w:t>Sandifer</w:t>
            </w:r>
          </w:p>
        </w:tc>
        <w:tc>
          <w:tcPr>
            <w:tcW w:w="2179" w:type="dxa"/>
            <w:shd w:val="clear" w:color="auto" w:fill="auto"/>
          </w:tcPr>
          <w:p w14:paraId="03B3768F" w14:textId="683B9361" w:rsidR="00EC128E" w:rsidRPr="00EC128E" w:rsidRDefault="00EC128E" w:rsidP="00EC128E">
            <w:pPr>
              <w:ind w:firstLine="0"/>
            </w:pPr>
            <w:r>
              <w:t>Schuessler</w:t>
            </w:r>
          </w:p>
        </w:tc>
        <w:tc>
          <w:tcPr>
            <w:tcW w:w="2180" w:type="dxa"/>
            <w:shd w:val="clear" w:color="auto" w:fill="auto"/>
          </w:tcPr>
          <w:p w14:paraId="16D7FAC9" w14:textId="5091E9D9" w:rsidR="00EC128E" w:rsidRPr="00EC128E" w:rsidRDefault="00EC128E" w:rsidP="00EC128E">
            <w:pPr>
              <w:ind w:firstLine="0"/>
            </w:pPr>
            <w:r>
              <w:t>Sessions</w:t>
            </w:r>
          </w:p>
        </w:tc>
      </w:tr>
      <w:tr w:rsidR="00EC128E" w:rsidRPr="00EC128E" w14:paraId="6B1A98EF" w14:textId="77777777" w:rsidTr="00EC128E">
        <w:tc>
          <w:tcPr>
            <w:tcW w:w="2179" w:type="dxa"/>
            <w:shd w:val="clear" w:color="auto" w:fill="auto"/>
          </w:tcPr>
          <w:p w14:paraId="3EB7098F" w14:textId="08C4FC1B" w:rsidR="00EC128E" w:rsidRPr="00EC128E" w:rsidRDefault="00EC128E" w:rsidP="00EC128E">
            <w:pPr>
              <w:ind w:firstLine="0"/>
            </w:pPr>
            <w:r>
              <w:t>M. M. Smith</w:t>
            </w:r>
          </w:p>
        </w:tc>
        <w:tc>
          <w:tcPr>
            <w:tcW w:w="2179" w:type="dxa"/>
            <w:shd w:val="clear" w:color="auto" w:fill="auto"/>
          </w:tcPr>
          <w:p w14:paraId="0EF67F74" w14:textId="08085C39" w:rsidR="00EC128E" w:rsidRPr="00EC128E" w:rsidRDefault="00EC128E" w:rsidP="00EC128E">
            <w:pPr>
              <w:ind w:firstLine="0"/>
            </w:pPr>
            <w:r>
              <w:t>Stavrinakis</w:t>
            </w:r>
          </w:p>
        </w:tc>
        <w:tc>
          <w:tcPr>
            <w:tcW w:w="2180" w:type="dxa"/>
            <w:shd w:val="clear" w:color="auto" w:fill="auto"/>
          </w:tcPr>
          <w:p w14:paraId="21844A14" w14:textId="43C6A3F7" w:rsidR="00EC128E" w:rsidRPr="00EC128E" w:rsidRDefault="00EC128E" w:rsidP="00EC128E">
            <w:pPr>
              <w:ind w:firstLine="0"/>
            </w:pPr>
            <w:r>
              <w:t>Taylor</w:t>
            </w:r>
          </w:p>
        </w:tc>
      </w:tr>
      <w:tr w:rsidR="00EC128E" w:rsidRPr="00EC128E" w14:paraId="595F0021" w14:textId="77777777" w:rsidTr="00EC128E">
        <w:tc>
          <w:tcPr>
            <w:tcW w:w="2179" w:type="dxa"/>
            <w:shd w:val="clear" w:color="auto" w:fill="auto"/>
          </w:tcPr>
          <w:p w14:paraId="766A0773" w14:textId="368D097B" w:rsidR="00EC128E" w:rsidRPr="00EC128E" w:rsidRDefault="00EC128E" w:rsidP="00EC128E">
            <w:pPr>
              <w:ind w:firstLine="0"/>
            </w:pPr>
            <w:r>
              <w:t>Thayer</w:t>
            </w:r>
          </w:p>
        </w:tc>
        <w:tc>
          <w:tcPr>
            <w:tcW w:w="2179" w:type="dxa"/>
            <w:shd w:val="clear" w:color="auto" w:fill="auto"/>
          </w:tcPr>
          <w:p w14:paraId="5CACC614" w14:textId="5BB189DA" w:rsidR="00EC128E" w:rsidRPr="00EC128E" w:rsidRDefault="00EC128E" w:rsidP="00EC128E">
            <w:pPr>
              <w:ind w:firstLine="0"/>
            </w:pPr>
            <w:r>
              <w:t>Trantham</w:t>
            </w:r>
          </w:p>
        </w:tc>
        <w:tc>
          <w:tcPr>
            <w:tcW w:w="2180" w:type="dxa"/>
            <w:shd w:val="clear" w:color="auto" w:fill="auto"/>
          </w:tcPr>
          <w:p w14:paraId="6B37DE7B" w14:textId="450245B0" w:rsidR="00EC128E" w:rsidRPr="00EC128E" w:rsidRDefault="00EC128E" w:rsidP="00EC128E">
            <w:pPr>
              <w:ind w:firstLine="0"/>
            </w:pPr>
            <w:r>
              <w:t>Vaughan</w:t>
            </w:r>
          </w:p>
        </w:tc>
      </w:tr>
      <w:tr w:rsidR="00EC128E" w:rsidRPr="00EC128E" w14:paraId="08CB4838" w14:textId="77777777" w:rsidTr="00EC128E">
        <w:tc>
          <w:tcPr>
            <w:tcW w:w="2179" w:type="dxa"/>
            <w:shd w:val="clear" w:color="auto" w:fill="auto"/>
          </w:tcPr>
          <w:p w14:paraId="2C94DE1C" w14:textId="03385472" w:rsidR="00EC128E" w:rsidRPr="00EC128E" w:rsidRDefault="00EC128E" w:rsidP="00EC128E">
            <w:pPr>
              <w:ind w:firstLine="0"/>
            </w:pPr>
            <w:r>
              <w:t>Wetmore</w:t>
            </w:r>
          </w:p>
        </w:tc>
        <w:tc>
          <w:tcPr>
            <w:tcW w:w="2179" w:type="dxa"/>
            <w:shd w:val="clear" w:color="auto" w:fill="auto"/>
          </w:tcPr>
          <w:p w14:paraId="6619B621" w14:textId="230C5549" w:rsidR="00EC128E" w:rsidRPr="00EC128E" w:rsidRDefault="00EC128E" w:rsidP="00EC128E">
            <w:pPr>
              <w:ind w:firstLine="0"/>
            </w:pPr>
            <w:r>
              <w:t>White</w:t>
            </w:r>
          </w:p>
        </w:tc>
        <w:tc>
          <w:tcPr>
            <w:tcW w:w="2180" w:type="dxa"/>
            <w:shd w:val="clear" w:color="auto" w:fill="auto"/>
          </w:tcPr>
          <w:p w14:paraId="036D07A7" w14:textId="2B308A05" w:rsidR="00EC128E" w:rsidRPr="00EC128E" w:rsidRDefault="00EC128E" w:rsidP="00EC128E">
            <w:pPr>
              <w:ind w:firstLine="0"/>
            </w:pPr>
            <w:r>
              <w:t>Whitmire</w:t>
            </w:r>
          </w:p>
        </w:tc>
      </w:tr>
      <w:tr w:rsidR="00EC128E" w:rsidRPr="00EC128E" w14:paraId="5601E2C6" w14:textId="77777777" w:rsidTr="00EC128E">
        <w:tc>
          <w:tcPr>
            <w:tcW w:w="2179" w:type="dxa"/>
            <w:shd w:val="clear" w:color="auto" w:fill="auto"/>
          </w:tcPr>
          <w:p w14:paraId="799E48CF" w14:textId="002BAAA7" w:rsidR="00EC128E" w:rsidRPr="00EC128E" w:rsidRDefault="00EC128E" w:rsidP="00EC128E">
            <w:pPr>
              <w:keepNext/>
              <w:ind w:firstLine="0"/>
            </w:pPr>
            <w:r>
              <w:t>Williams</w:t>
            </w:r>
          </w:p>
        </w:tc>
        <w:tc>
          <w:tcPr>
            <w:tcW w:w="2179" w:type="dxa"/>
            <w:shd w:val="clear" w:color="auto" w:fill="auto"/>
          </w:tcPr>
          <w:p w14:paraId="485C1D71" w14:textId="263E6B10" w:rsidR="00EC128E" w:rsidRPr="00EC128E" w:rsidRDefault="00EC128E" w:rsidP="00EC128E">
            <w:pPr>
              <w:keepNext/>
              <w:ind w:firstLine="0"/>
            </w:pPr>
            <w:r>
              <w:t>Willis</w:t>
            </w:r>
          </w:p>
        </w:tc>
        <w:tc>
          <w:tcPr>
            <w:tcW w:w="2180" w:type="dxa"/>
            <w:shd w:val="clear" w:color="auto" w:fill="auto"/>
          </w:tcPr>
          <w:p w14:paraId="10E255CA" w14:textId="439E069A" w:rsidR="00EC128E" w:rsidRPr="00EC128E" w:rsidRDefault="00EC128E" w:rsidP="00EC128E">
            <w:pPr>
              <w:keepNext/>
              <w:ind w:firstLine="0"/>
            </w:pPr>
            <w:r>
              <w:t>Wooten</w:t>
            </w:r>
          </w:p>
        </w:tc>
      </w:tr>
      <w:tr w:rsidR="00EC128E" w:rsidRPr="00EC128E" w14:paraId="74C2CC37" w14:textId="77777777" w:rsidTr="00EC128E">
        <w:tc>
          <w:tcPr>
            <w:tcW w:w="2179" w:type="dxa"/>
            <w:shd w:val="clear" w:color="auto" w:fill="auto"/>
          </w:tcPr>
          <w:p w14:paraId="2165AF35" w14:textId="2070163E" w:rsidR="00EC128E" w:rsidRPr="00EC128E" w:rsidRDefault="00EC128E" w:rsidP="00EC128E">
            <w:pPr>
              <w:keepNext/>
              <w:ind w:firstLine="0"/>
            </w:pPr>
            <w:r>
              <w:t>Yow</w:t>
            </w:r>
          </w:p>
        </w:tc>
        <w:tc>
          <w:tcPr>
            <w:tcW w:w="2179" w:type="dxa"/>
            <w:shd w:val="clear" w:color="auto" w:fill="auto"/>
          </w:tcPr>
          <w:p w14:paraId="54FF3F99" w14:textId="77777777" w:rsidR="00EC128E" w:rsidRPr="00EC128E" w:rsidRDefault="00EC128E" w:rsidP="00EC128E">
            <w:pPr>
              <w:keepNext/>
              <w:ind w:firstLine="0"/>
            </w:pPr>
          </w:p>
        </w:tc>
        <w:tc>
          <w:tcPr>
            <w:tcW w:w="2180" w:type="dxa"/>
            <w:shd w:val="clear" w:color="auto" w:fill="auto"/>
          </w:tcPr>
          <w:p w14:paraId="5F37A506" w14:textId="77777777" w:rsidR="00EC128E" w:rsidRPr="00EC128E" w:rsidRDefault="00EC128E" w:rsidP="00EC128E">
            <w:pPr>
              <w:keepNext/>
              <w:ind w:firstLine="0"/>
            </w:pPr>
          </w:p>
        </w:tc>
      </w:tr>
    </w:tbl>
    <w:p w14:paraId="59FA26C8" w14:textId="77777777" w:rsidR="00EC128E" w:rsidRDefault="00EC128E" w:rsidP="00EC128E"/>
    <w:p w14:paraId="4B676EBA" w14:textId="6CAE9F85" w:rsidR="00EC128E" w:rsidRDefault="00EC128E" w:rsidP="00EC128E">
      <w:pPr>
        <w:jc w:val="center"/>
        <w:rPr>
          <w:b/>
        </w:rPr>
      </w:pPr>
      <w:r w:rsidRPr="00EC128E">
        <w:rPr>
          <w:b/>
        </w:rPr>
        <w:t>Total--97</w:t>
      </w:r>
    </w:p>
    <w:p w14:paraId="379BF316" w14:textId="77777777" w:rsidR="00EC128E" w:rsidRDefault="00EC128E" w:rsidP="00EC128E">
      <w:pPr>
        <w:jc w:val="center"/>
        <w:rPr>
          <w:b/>
        </w:rPr>
      </w:pPr>
    </w:p>
    <w:p w14:paraId="07F8E5A3" w14:textId="77777777" w:rsidR="00EC128E" w:rsidRDefault="00EC128E" w:rsidP="00EC128E">
      <w:pPr>
        <w:ind w:firstLine="0"/>
      </w:pPr>
      <w:r w:rsidRPr="00EC128E">
        <w:t xml:space="preserve"> </w:t>
      </w:r>
      <w:r>
        <w:t>Those who voted in the negative are:</w:t>
      </w:r>
    </w:p>
    <w:p w14:paraId="60EDA3E3" w14:textId="77777777" w:rsidR="00EC128E" w:rsidRDefault="00EC128E" w:rsidP="00EC128E"/>
    <w:p w14:paraId="5A625FF5" w14:textId="77777777" w:rsidR="00EC128E" w:rsidRDefault="00EC128E" w:rsidP="00EC128E">
      <w:pPr>
        <w:jc w:val="center"/>
        <w:rPr>
          <w:b/>
        </w:rPr>
      </w:pPr>
      <w:r w:rsidRPr="00EC128E">
        <w:rPr>
          <w:b/>
        </w:rPr>
        <w:t>Total--0</w:t>
      </w:r>
    </w:p>
    <w:p w14:paraId="5E1CFC55" w14:textId="77777777" w:rsidR="00EC128E" w:rsidRDefault="00EC128E" w:rsidP="00EC128E">
      <w:pPr>
        <w:jc w:val="center"/>
        <w:rPr>
          <w:b/>
        </w:rPr>
      </w:pPr>
    </w:p>
    <w:p w14:paraId="5982F1CC" w14:textId="77777777" w:rsidR="00EC128E" w:rsidRDefault="00EC128E" w:rsidP="00EC128E">
      <w:r>
        <w:t xml:space="preserve">Section 65 was adopted. </w:t>
      </w:r>
    </w:p>
    <w:p w14:paraId="7B58168B" w14:textId="1909324E" w:rsidR="00EC128E" w:rsidRDefault="00EC128E" w:rsidP="00EC128E"/>
    <w:p w14:paraId="0F8304A4" w14:textId="77777777" w:rsidR="00EC128E" w:rsidRPr="00B92652" w:rsidRDefault="00EC128E" w:rsidP="00EC128E">
      <w:pPr>
        <w:pStyle w:val="Title"/>
        <w:keepNext/>
      </w:pPr>
      <w:bookmarkStart w:id="61" w:name="file_start231"/>
      <w:bookmarkEnd w:id="61"/>
      <w:r w:rsidRPr="00B92652">
        <w:t>STATEMENT FOR JOURNAL</w:t>
      </w:r>
    </w:p>
    <w:p w14:paraId="7D65C7C1" w14:textId="77777777" w:rsidR="00EC128E" w:rsidRPr="00B92652" w:rsidRDefault="00EC128E" w:rsidP="00EC128E">
      <w:pPr>
        <w:tabs>
          <w:tab w:val="left" w:pos="270"/>
          <w:tab w:val="left" w:pos="630"/>
          <w:tab w:val="left" w:pos="900"/>
          <w:tab w:val="left" w:pos="1260"/>
          <w:tab w:val="left" w:pos="1620"/>
          <w:tab w:val="left" w:pos="1980"/>
          <w:tab w:val="left" w:pos="2340"/>
          <w:tab w:val="left" w:pos="2700"/>
        </w:tabs>
        <w:ind w:firstLine="0"/>
      </w:pPr>
      <w:r w:rsidRPr="00B92652">
        <w:tab/>
        <w:t>I was temporarily out of the Chamber on constituent business during the vote on Section 65, Part 1B of H. 5100. If I had been present, I would have voted in favor of the Section.</w:t>
      </w:r>
    </w:p>
    <w:p w14:paraId="5520B099" w14:textId="77777777" w:rsidR="00EC128E" w:rsidRDefault="00EC128E" w:rsidP="00EC128E">
      <w:pPr>
        <w:tabs>
          <w:tab w:val="left" w:pos="270"/>
          <w:tab w:val="left" w:pos="630"/>
          <w:tab w:val="left" w:pos="900"/>
          <w:tab w:val="left" w:pos="1260"/>
          <w:tab w:val="left" w:pos="1620"/>
          <w:tab w:val="left" w:pos="1980"/>
          <w:tab w:val="left" w:pos="2340"/>
          <w:tab w:val="left" w:pos="2700"/>
        </w:tabs>
        <w:ind w:firstLine="0"/>
      </w:pPr>
      <w:r w:rsidRPr="00B92652">
        <w:tab/>
        <w:t>Rep. Thomas Beach</w:t>
      </w:r>
    </w:p>
    <w:p w14:paraId="736ACD59" w14:textId="6223D35E" w:rsidR="00EC128E" w:rsidRDefault="00EC128E" w:rsidP="00EC128E">
      <w:pPr>
        <w:tabs>
          <w:tab w:val="left" w:pos="270"/>
          <w:tab w:val="left" w:pos="630"/>
          <w:tab w:val="left" w:pos="900"/>
          <w:tab w:val="left" w:pos="1260"/>
          <w:tab w:val="left" w:pos="1620"/>
          <w:tab w:val="left" w:pos="1980"/>
          <w:tab w:val="left" w:pos="2340"/>
          <w:tab w:val="left" w:pos="2700"/>
        </w:tabs>
        <w:ind w:firstLine="0"/>
      </w:pPr>
    </w:p>
    <w:p w14:paraId="3055BFC7" w14:textId="77777777" w:rsidR="00EC128E" w:rsidRDefault="00EC128E" w:rsidP="00EC128E">
      <w:pPr>
        <w:keepNext/>
        <w:jc w:val="center"/>
        <w:rPr>
          <w:b/>
        </w:rPr>
      </w:pPr>
      <w:r w:rsidRPr="00EC128E">
        <w:rPr>
          <w:b/>
        </w:rPr>
        <w:t>SECTION 84--AMENDED AND ADOPTED</w:t>
      </w:r>
    </w:p>
    <w:p w14:paraId="4A145DD0" w14:textId="23D49170" w:rsidR="00EC128E" w:rsidRDefault="00EC128E" w:rsidP="00EC128E">
      <w:pPr>
        <w:jc w:val="center"/>
        <w:rPr>
          <w:b/>
        </w:rPr>
      </w:pPr>
    </w:p>
    <w:p w14:paraId="64AAF19C" w14:textId="513618D2" w:rsidR="00EC128E" w:rsidRPr="00C416B5" w:rsidRDefault="00EC128E" w:rsidP="00EC128E">
      <w:pPr>
        <w:widowControl w:val="0"/>
        <w:rPr>
          <w:snapToGrid w:val="0"/>
        </w:rPr>
      </w:pPr>
      <w:r w:rsidRPr="00C416B5">
        <w:rPr>
          <w:snapToGrid w:val="0"/>
        </w:rPr>
        <w:t xml:space="preserve">Reps. </w:t>
      </w:r>
      <w:r w:rsidR="00323690" w:rsidRPr="00C416B5">
        <w:rPr>
          <w:snapToGrid w:val="0"/>
        </w:rPr>
        <w:t>THAYER, HIXON, COBB</w:t>
      </w:r>
      <w:r w:rsidRPr="00C416B5">
        <w:rPr>
          <w:snapToGrid w:val="0"/>
        </w:rPr>
        <w:t xml:space="preserve">-HUNTER, ERICKSON, GAGNON, TAYLOR, HIOTT, MCDANIEL, FORREST, OREMUS, BLACKWELL, POPE and B. NEWTON proposed  the following Amendment No. 32 </w:t>
      </w:r>
      <w:r w:rsidR="009C614D">
        <w:rPr>
          <w:snapToGrid w:val="0"/>
        </w:rPr>
        <w:t xml:space="preserve">to H. 5100 </w:t>
      </w:r>
      <w:r w:rsidRPr="00C416B5">
        <w:rPr>
          <w:snapToGrid w:val="0"/>
        </w:rPr>
        <w:t>(Doc Name h:\legwork\house\amend\h-wm\007\dot pp proviso.docx), which was adopted:</w:t>
      </w:r>
    </w:p>
    <w:p w14:paraId="0A5FD812" w14:textId="77777777" w:rsidR="00EC128E" w:rsidRPr="00C416B5" w:rsidRDefault="00EC128E" w:rsidP="00EC128E">
      <w:pPr>
        <w:widowControl w:val="0"/>
        <w:rPr>
          <w:snapToGrid w:val="0"/>
        </w:rPr>
      </w:pPr>
      <w:r w:rsidRPr="00C416B5">
        <w:rPr>
          <w:snapToGrid w:val="0"/>
        </w:rPr>
        <w:t>Amend the bill, as and if amended, Part IB, Section 84, DEPARTMENT OF TRANSPORTATION, page 457, after line 11, by adding an appropriately numbered proviso to read:</w:t>
      </w:r>
    </w:p>
    <w:p w14:paraId="19F0E669" w14:textId="77777777" w:rsidR="00EC128E" w:rsidRPr="00C416B5" w:rsidRDefault="00EC128E" w:rsidP="00EC128E">
      <w:pPr>
        <w:widowControl w:val="0"/>
        <w:rPr>
          <w:snapToGrid w:val="0"/>
        </w:rPr>
      </w:pPr>
      <w:r w:rsidRPr="00C416B5">
        <w:rPr>
          <w:snapToGrid w:val="0"/>
        </w:rPr>
        <w:t>/</w:t>
      </w:r>
      <w:r w:rsidRPr="00C416B5">
        <w:rPr>
          <w:i/>
          <w:snapToGrid w:val="0"/>
          <w:u w:val="single"/>
        </w:rPr>
        <w:t xml:space="preserve"> (DOT: Litter Control Program) In the current fiscal year, PalmettoPride-Litter Control Program funds designated pursuant to Section 14-1-208(10) shall be used for the purpose of Section 37-29-130, to fund litter control projects identified and provided in a list by the South Carolina Department of Transportation to PalmettoPride no later than August 15</w:t>
      </w:r>
      <w:r w:rsidRPr="00C416B5">
        <w:rPr>
          <w:i/>
          <w:snapToGrid w:val="0"/>
          <w:u w:val="single"/>
          <w:vertAlign w:val="superscript"/>
        </w:rPr>
        <w:t>th</w:t>
      </w:r>
      <w:r w:rsidRPr="00C416B5">
        <w:rPr>
          <w:i/>
          <w:snapToGrid w:val="0"/>
          <w:u w:val="single"/>
        </w:rPr>
        <w:t xml:space="preserve"> of the current fiscal year. </w:t>
      </w:r>
      <w:r w:rsidRPr="00C416B5">
        <w:rPr>
          <w:snapToGrid w:val="0"/>
        </w:rPr>
        <w:t>/</w:t>
      </w:r>
    </w:p>
    <w:p w14:paraId="49C402A4" w14:textId="77777777" w:rsidR="00EC128E" w:rsidRPr="00C416B5" w:rsidRDefault="00EC128E" w:rsidP="00EC128E">
      <w:pPr>
        <w:widowControl w:val="0"/>
        <w:rPr>
          <w:snapToGrid w:val="0"/>
        </w:rPr>
      </w:pPr>
      <w:r w:rsidRPr="00C416B5">
        <w:rPr>
          <w:snapToGrid w:val="0"/>
        </w:rPr>
        <w:t>Renumber sections to conform.</w:t>
      </w:r>
    </w:p>
    <w:p w14:paraId="647695E3" w14:textId="77777777" w:rsidR="00EC128E" w:rsidRDefault="00EC128E" w:rsidP="00EC128E">
      <w:pPr>
        <w:widowControl w:val="0"/>
      </w:pPr>
      <w:r w:rsidRPr="00C416B5">
        <w:rPr>
          <w:snapToGrid w:val="0"/>
        </w:rPr>
        <w:t>Amend totals and titles to conform.</w:t>
      </w:r>
    </w:p>
    <w:p w14:paraId="38C02787" w14:textId="34610C58" w:rsidR="00EC128E" w:rsidRDefault="00EC128E" w:rsidP="00EC128E">
      <w:pPr>
        <w:widowControl w:val="0"/>
      </w:pPr>
    </w:p>
    <w:p w14:paraId="0D03CFFB" w14:textId="77777777" w:rsidR="00EC128E" w:rsidRDefault="00EC128E" w:rsidP="00EC128E">
      <w:r>
        <w:t>Rep. THAYER explained the amendment.</w:t>
      </w:r>
    </w:p>
    <w:p w14:paraId="167A128B" w14:textId="77777777" w:rsidR="00323690" w:rsidRDefault="00323690" w:rsidP="00EC128E"/>
    <w:p w14:paraId="099A42ED" w14:textId="58652B6A" w:rsidR="00EC128E" w:rsidRDefault="00EC128E" w:rsidP="00EC128E">
      <w:r>
        <w:t>Rep. TRANTHAM spoke against the amendment.</w:t>
      </w:r>
    </w:p>
    <w:p w14:paraId="24BA218D" w14:textId="77777777" w:rsidR="00323690" w:rsidRDefault="00323690" w:rsidP="00EC128E"/>
    <w:p w14:paraId="66720D90" w14:textId="407F2CC5" w:rsidR="00EC128E" w:rsidRDefault="00EC128E" w:rsidP="00EC128E">
      <w:r>
        <w:t>The amendment was then adopted.</w:t>
      </w:r>
    </w:p>
    <w:p w14:paraId="214C1B4C" w14:textId="77777777" w:rsidR="00EC128E" w:rsidRDefault="00EC128E" w:rsidP="00EC128E"/>
    <w:p w14:paraId="02630F37" w14:textId="0E1800A0" w:rsidR="00EC128E" w:rsidRDefault="00EC128E" w:rsidP="00EC128E">
      <w:r>
        <w:t>The question then recurred to the adoption of the section.</w:t>
      </w:r>
    </w:p>
    <w:p w14:paraId="33782D8C" w14:textId="77777777" w:rsidR="00EC128E" w:rsidRDefault="00EC128E" w:rsidP="00EC128E"/>
    <w:p w14:paraId="3B8C443A" w14:textId="77777777" w:rsidR="00EC128E" w:rsidRDefault="00EC128E" w:rsidP="00EC128E">
      <w:r>
        <w:t xml:space="preserve">The yeas and nays were taken resulting as follows: </w:t>
      </w:r>
    </w:p>
    <w:p w14:paraId="30644A60" w14:textId="2DB21AE4" w:rsidR="00EC128E" w:rsidRDefault="00EC128E" w:rsidP="00EC128E">
      <w:pPr>
        <w:jc w:val="center"/>
      </w:pPr>
      <w:r>
        <w:t xml:space="preserve"> </w:t>
      </w:r>
      <w:bookmarkStart w:id="62" w:name="vote_start238"/>
      <w:bookmarkEnd w:id="62"/>
      <w:r>
        <w:t>Yeas 82; Nays 0</w:t>
      </w:r>
    </w:p>
    <w:p w14:paraId="3665F7A0" w14:textId="77777777" w:rsidR="00EC128E" w:rsidRDefault="00EC128E" w:rsidP="00EC128E">
      <w:pPr>
        <w:jc w:val="center"/>
      </w:pPr>
    </w:p>
    <w:p w14:paraId="5A6F2BA9" w14:textId="77777777" w:rsidR="00EC128E" w:rsidRDefault="00EC128E" w:rsidP="00EC128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C128E" w:rsidRPr="00EC128E" w14:paraId="5C2F642A" w14:textId="77777777" w:rsidTr="00EC128E">
        <w:tc>
          <w:tcPr>
            <w:tcW w:w="2179" w:type="dxa"/>
            <w:shd w:val="clear" w:color="auto" w:fill="auto"/>
          </w:tcPr>
          <w:p w14:paraId="2DD3ED3C" w14:textId="0E8ADA93" w:rsidR="00EC128E" w:rsidRPr="00EC128E" w:rsidRDefault="00EC128E" w:rsidP="00EC128E">
            <w:pPr>
              <w:keepNext/>
              <w:ind w:firstLine="0"/>
            </w:pPr>
            <w:r>
              <w:t>Alexander</w:t>
            </w:r>
          </w:p>
        </w:tc>
        <w:tc>
          <w:tcPr>
            <w:tcW w:w="2179" w:type="dxa"/>
            <w:shd w:val="clear" w:color="auto" w:fill="auto"/>
          </w:tcPr>
          <w:p w14:paraId="3640EAF1" w14:textId="7FEFE9F4" w:rsidR="00EC128E" w:rsidRPr="00EC128E" w:rsidRDefault="00EC128E" w:rsidP="00EC128E">
            <w:pPr>
              <w:keepNext/>
              <w:ind w:firstLine="0"/>
            </w:pPr>
            <w:r>
              <w:t>Anderson</w:t>
            </w:r>
          </w:p>
        </w:tc>
        <w:tc>
          <w:tcPr>
            <w:tcW w:w="2180" w:type="dxa"/>
            <w:shd w:val="clear" w:color="auto" w:fill="auto"/>
          </w:tcPr>
          <w:p w14:paraId="7381F8B6" w14:textId="31EF2A74" w:rsidR="00EC128E" w:rsidRPr="00EC128E" w:rsidRDefault="00EC128E" w:rsidP="00EC128E">
            <w:pPr>
              <w:keepNext/>
              <w:ind w:firstLine="0"/>
            </w:pPr>
            <w:r>
              <w:t>Atkinson</w:t>
            </w:r>
          </w:p>
        </w:tc>
      </w:tr>
      <w:tr w:rsidR="00EC128E" w:rsidRPr="00EC128E" w14:paraId="1D813CA1" w14:textId="77777777" w:rsidTr="00EC128E">
        <w:tc>
          <w:tcPr>
            <w:tcW w:w="2179" w:type="dxa"/>
            <w:shd w:val="clear" w:color="auto" w:fill="auto"/>
          </w:tcPr>
          <w:p w14:paraId="21227773" w14:textId="3F3C84E0" w:rsidR="00EC128E" w:rsidRPr="00EC128E" w:rsidRDefault="00EC128E" w:rsidP="00EC128E">
            <w:pPr>
              <w:ind w:firstLine="0"/>
            </w:pPr>
            <w:r>
              <w:t>Bailey</w:t>
            </w:r>
          </w:p>
        </w:tc>
        <w:tc>
          <w:tcPr>
            <w:tcW w:w="2179" w:type="dxa"/>
            <w:shd w:val="clear" w:color="auto" w:fill="auto"/>
          </w:tcPr>
          <w:p w14:paraId="424D4899" w14:textId="0FC24BF6" w:rsidR="00EC128E" w:rsidRPr="00EC128E" w:rsidRDefault="00EC128E" w:rsidP="00EC128E">
            <w:pPr>
              <w:ind w:firstLine="0"/>
            </w:pPr>
            <w:r>
              <w:t>Ballentine</w:t>
            </w:r>
          </w:p>
        </w:tc>
        <w:tc>
          <w:tcPr>
            <w:tcW w:w="2180" w:type="dxa"/>
            <w:shd w:val="clear" w:color="auto" w:fill="auto"/>
          </w:tcPr>
          <w:p w14:paraId="29E6FCE9" w14:textId="2BE8D3E4" w:rsidR="00EC128E" w:rsidRPr="00EC128E" w:rsidRDefault="00EC128E" w:rsidP="00EC128E">
            <w:pPr>
              <w:ind w:firstLine="0"/>
            </w:pPr>
            <w:r>
              <w:t>Bauer</w:t>
            </w:r>
          </w:p>
        </w:tc>
      </w:tr>
      <w:tr w:rsidR="00EC128E" w:rsidRPr="00EC128E" w14:paraId="4F4A0E27" w14:textId="77777777" w:rsidTr="00EC128E">
        <w:tc>
          <w:tcPr>
            <w:tcW w:w="2179" w:type="dxa"/>
            <w:shd w:val="clear" w:color="auto" w:fill="auto"/>
          </w:tcPr>
          <w:p w14:paraId="01FFB8FF" w14:textId="1E159C29" w:rsidR="00EC128E" w:rsidRPr="00EC128E" w:rsidRDefault="00EC128E" w:rsidP="00EC128E">
            <w:pPr>
              <w:ind w:firstLine="0"/>
            </w:pPr>
            <w:r>
              <w:t>Beach</w:t>
            </w:r>
          </w:p>
        </w:tc>
        <w:tc>
          <w:tcPr>
            <w:tcW w:w="2179" w:type="dxa"/>
            <w:shd w:val="clear" w:color="auto" w:fill="auto"/>
          </w:tcPr>
          <w:p w14:paraId="4A68AD35" w14:textId="3E148B90" w:rsidR="00EC128E" w:rsidRPr="00EC128E" w:rsidRDefault="00EC128E" w:rsidP="00EC128E">
            <w:pPr>
              <w:ind w:firstLine="0"/>
            </w:pPr>
            <w:r>
              <w:t>Blackwell</w:t>
            </w:r>
          </w:p>
        </w:tc>
        <w:tc>
          <w:tcPr>
            <w:tcW w:w="2180" w:type="dxa"/>
            <w:shd w:val="clear" w:color="auto" w:fill="auto"/>
          </w:tcPr>
          <w:p w14:paraId="2CC9A84B" w14:textId="353AF5C5" w:rsidR="00EC128E" w:rsidRPr="00EC128E" w:rsidRDefault="00EC128E" w:rsidP="00EC128E">
            <w:pPr>
              <w:ind w:firstLine="0"/>
            </w:pPr>
            <w:r>
              <w:t>Bradley</w:t>
            </w:r>
          </w:p>
        </w:tc>
      </w:tr>
      <w:tr w:rsidR="00EC128E" w:rsidRPr="00EC128E" w14:paraId="521B6844" w14:textId="77777777" w:rsidTr="00EC128E">
        <w:tc>
          <w:tcPr>
            <w:tcW w:w="2179" w:type="dxa"/>
            <w:shd w:val="clear" w:color="auto" w:fill="auto"/>
          </w:tcPr>
          <w:p w14:paraId="670DBDE4" w14:textId="31F353F8" w:rsidR="00EC128E" w:rsidRPr="00EC128E" w:rsidRDefault="00EC128E" w:rsidP="00EC128E">
            <w:pPr>
              <w:ind w:firstLine="0"/>
            </w:pPr>
            <w:r>
              <w:t>Burns</w:t>
            </w:r>
          </w:p>
        </w:tc>
        <w:tc>
          <w:tcPr>
            <w:tcW w:w="2179" w:type="dxa"/>
            <w:shd w:val="clear" w:color="auto" w:fill="auto"/>
          </w:tcPr>
          <w:p w14:paraId="153AB7DC" w14:textId="5EE91CEB" w:rsidR="00EC128E" w:rsidRPr="00EC128E" w:rsidRDefault="00EC128E" w:rsidP="00EC128E">
            <w:pPr>
              <w:ind w:firstLine="0"/>
            </w:pPr>
            <w:r>
              <w:t>Bustos</w:t>
            </w:r>
          </w:p>
        </w:tc>
        <w:tc>
          <w:tcPr>
            <w:tcW w:w="2180" w:type="dxa"/>
            <w:shd w:val="clear" w:color="auto" w:fill="auto"/>
          </w:tcPr>
          <w:p w14:paraId="08AC3935" w14:textId="30075CAE" w:rsidR="00EC128E" w:rsidRPr="00EC128E" w:rsidRDefault="00EC128E" w:rsidP="00EC128E">
            <w:pPr>
              <w:ind w:firstLine="0"/>
            </w:pPr>
            <w:r>
              <w:t>Calhoon</w:t>
            </w:r>
          </w:p>
        </w:tc>
      </w:tr>
      <w:tr w:rsidR="00EC128E" w:rsidRPr="00EC128E" w14:paraId="4C860E74" w14:textId="77777777" w:rsidTr="00EC128E">
        <w:tc>
          <w:tcPr>
            <w:tcW w:w="2179" w:type="dxa"/>
            <w:shd w:val="clear" w:color="auto" w:fill="auto"/>
          </w:tcPr>
          <w:p w14:paraId="007BD385" w14:textId="257B5BF9" w:rsidR="00EC128E" w:rsidRPr="00EC128E" w:rsidRDefault="00EC128E" w:rsidP="00EC128E">
            <w:pPr>
              <w:ind w:firstLine="0"/>
            </w:pPr>
            <w:r>
              <w:t>Carter</w:t>
            </w:r>
          </w:p>
        </w:tc>
        <w:tc>
          <w:tcPr>
            <w:tcW w:w="2179" w:type="dxa"/>
            <w:shd w:val="clear" w:color="auto" w:fill="auto"/>
          </w:tcPr>
          <w:p w14:paraId="296E4E7D" w14:textId="0884345B" w:rsidR="00EC128E" w:rsidRPr="00EC128E" w:rsidRDefault="00EC128E" w:rsidP="00EC128E">
            <w:pPr>
              <w:ind w:firstLine="0"/>
            </w:pPr>
            <w:r>
              <w:t>Chapman</w:t>
            </w:r>
          </w:p>
        </w:tc>
        <w:tc>
          <w:tcPr>
            <w:tcW w:w="2180" w:type="dxa"/>
            <w:shd w:val="clear" w:color="auto" w:fill="auto"/>
          </w:tcPr>
          <w:p w14:paraId="07C5DB98" w14:textId="52D932D1" w:rsidR="00EC128E" w:rsidRPr="00EC128E" w:rsidRDefault="00EC128E" w:rsidP="00EC128E">
            <w:pPr>
              <w:ind w:firstLine="0"/>
            </w:pPr>
            <w:r>
              <w:t>Chumley</w:t>
            </w:r>
          </w:p>
        </w:tc>
      </w:tr>
      <w:tr w:rsidR="00EC128E" w:rsidRPr="00EC128E" w14:paraId="34AB0E14" w14:textId="77777777" w:rsidTr="00EC128E">
        <w:tc>
          <w:tcPr>
            <w:tcW w:w="2179" w:type="dxa"/>
            <w:shd w:val="clear" w:color="auto" w:fill="auto"/>
          </w:tcPr>
          <w:p w14:paraId="4DE54B20" w14:textId="717F58C2" w:rsidR="00EC128E" w:rsidRPr="00EC128E" w:rsidRDefault="00EC128E" w:rsidP="00EC128E">
            <w:pPr>
              <w:ind w:firstLine="0"/>
            </w:pPr>
            <w:r>
              <w:t>Clyburn</w:t>
            </w:r>
          </w:p>
        </w:tc>
        <w:tc>
          <w:tcPr>
            <w:tcW w:w="2179" w:type="dxa"/>
            <w:shd w:val="clear" w:color="auto" w:fill="auto"/>
          </w:tcPr>
          <w:p w14:paraId="707FD7A6" w14:textId="3D7D0CB4" w:rsidR="00EC128E" w:rsidRPr="00EC128E" w:rsidRDefault="00EC128E" w:rsidP="00EC128E">
            <w:pPr>
              <w:ind w:firstLine="0"/>
            </w:pPr>
            <w:r>
              <w:t>Connell</w:t>
            </w:r>
          </w:p>
        </w:tc>
        <w:tc>
          <w:tcPr>
            <w:tcW w:w="2180" w:type="dxa"/>
            <w:shd w:val="clear" w:color="auto" w:fill="auto"/>
          </w:tcPr>
          <w:p w14:paraId="7380F104" w14:textId="015D238C" w:rsidR="00EC128E" w:rsidRPr="00EC128E" w:rsidRDefault="00EC128E" w:rsidP="00EC128E">
            <w:pPr>
              <w:ind w:firstLine="0"/>
            </w:pPr>
            <w:r>
              <w:t>B. L. Cox</w:t>
            </w:r>
          </w:p>
        </w:tc>
      </w:tr>
      <w:tr w:rsidR="00EC128E" w:rsidRPr="00EC128E" w14:paraId="6AD4D506" w14:textId="77777777" w:rsidTr="00EC128E">
        <w:tc>
          <w:tcPr>
            <w:tcW w:w="2179" w:type="dxa"/>
            <w:shd w:val="clear" w:color="auto" w:fill="auto"/>
          </w:tcPr>
          <w:p w14:paraId="2147F733" w14:textId="6D295047" w:rsidR="00EC128E" w:rsidRPr="00EC128E" w:rsidRDefault="00EC128E" w:rsidP="00EC128E">
            <w:pPr>
              <w:ind w:firstLine="0"/>
            </w:pPr>
            <w:r>
              <w:t>Crawford</w:t>
            </w:r>
          </w:p>
        </w:tc>
        <w:tc>
          <w:tcPr>
            <w:tcW w:w="2179" w:type="dxa"/>
            <w:shd w:val="clear" w:color="auto" w:fill="auto"/>
          </w:tcPr>
          <w:p w14:paraId="60E32283" w14:textId="64F9AA41" w:rsidR="00EC128E" w:rsidRPr="00EC128E" w:rsidRDefault="00EC128E" w:rsidP="00EC128E">
            <w:pPr>
              <w:ind w:firstLine="0"/>
            </w:pPr>
            <w:r>
              <w:t>Cromer</w:t>
            </w:r>
          </w:p>
        </w:tc>
        <w:tc>
          <w:tcPr>
            <w:tcW w:w="2180" w:type="dxa"/>
            <w:shd w:val="clear" w:color="auto" w:fill="auto"/>
          </w:tcPr>
          <w:p w14:paraId="04AFE445" w14:textId="59056BBC" w:rsidR="00EC128E" w:rsidRPr="00EC128E" w:rsidRDefault="00EC128E" w:rsidP="00EC128E">
            <w:pPr>
              <w:ind w:firstLine="0"/>
            </w:pPr>
            <w:r>
              <w:t>Davis</w:t>
            </w:r>
          </w:p>
        </w:tc>
      </w:tr>
      <w:tr w:rsidR="00EC128E" w:rsidRPr="00EC128E" w14:paraId="41039449" w14:textId="77777777" w:rsidTr="00EC128E">
        <w:tc>
          <w:tcPr>
            <w:tcW w:w="2179" w:type="dxa"/>
            <w:shd w:val="clear" w:color="auto" w:fill="auto"/>
          </w:tcPr>
          <w:p w14:paraId="01FD3C99" w14:textId="4002E942" w:rsidR="00EC128E" w:rsidRPr="00EC128E" w:rsidRDefault="00EC128E" w:rsidP="00EC128E">
            <w:pPr>
              <w:ind w:firstLine="0"/>
            </w:pPr>
            <w:r>
              <w:t>Dillard</w:t>
            </w:r>
          </w:p>
        </w:tc>
        <w:tc>
          <w:tcPr>
            <w:tcW w:w="2179" w:type="dxa"/>
            <w:shd w:val="clear" w:color="auto" w:fill="auto"/>
          </w:tcPr>
          <w:p w14:paraId="6B0A5EF8" w14:textId="4ABB5A46" w:rsidR="00EC128E" w:rsidRPr="00EC128E" w:rsidRDefault="00EC128E" w:rsidP="00EC128E">
            <w:pPr>
              <w:ind w:firstLine="0"/>
            </w:pPr>
            <w:r>
              <w:t>Erickson</w:t>
            </w:r>
          </w:p>
        </w:tc>
        <w:tc>
          <w:tcPr>
            <w:tcW w:w="2180" w:type="dxa"/>
            <w:shd w:val="clear" w:color="auto" w:fill="auto"/>
          </w:tcPr>
          <w:p w14:paraId="07EA4271" w14:textId="10830C58" w:rsidR="00EC128E" w:rsidRPr="00EC128E" w:rsidRDefault="00EC128E" w:rsidP="00EC128E">
            <w:pPr>
              <w:ind w:firstLine="0"/>
            </w:pPr>
            <w:r>
              <w:t>Felder</w:t>
            </w:r>
          </w:p>
        </w:tc>
      </w:tr>
      <w:tr w:rsidR="00EC128E" w:rsidRPr="00EC128E" w14:paraId="4B84DF53" w14:textId="77777777" w:rsidTr="00EC128E">
        <w:tc>
          <w:tcPr>
            <w:tcW w:w="2179" w:type="dxa"/>
            <w:shd w:val="clear" w:color="auto" w:fill="auto"/>
          </w:tcPr>
          <w:p w14:paraId="415C86F1" w14:textId="0E7D4870" w:rsidR="00EC128E" w:rsidRPr="00EC128E" w:rsidRDefault="00EC128E" w:rsidP="00EC128E">
            <w:pPr>
              <w:ind w:firstLine="0"/>
            </w:pPr>
            <w:r>
              <w:t>Forrest</w:t>
            </w:r>
          </w:p>
        </w:tc>
        <w:tc>
          <w:tcPr>
            <w:tcW w:w="2179" w:type="dxa"/>
            <w:shd w:val="clear" w:color="auto" w:fill="auto"/>
          </w:tcPr>
          <w:p w14:paraId="15B19DE6" w14:textId="7750BA90" w:rsidR="00EC128E" w:rsidRPr="00EC128E" w:rsidRDefault="00EC128E" w:rsidP="00EC128E">
            <w:pPr>
              <w:ind w:firstLine="0"/>
            </w:pPr>
            <w:r>
              <w:t>Gagnon</w:t>
            </w:r>
          </w:p>
        </w:tc>
        <w:tc>
          <w:tcPr>
            <w:tcW w:w="2180" w:type="dxa"/>
            <w:shd w:val="clear" w:color="auto" w:fill="auto"/>
          </w:tcPr>
          <w:p w14:paraId="5A034BEE" w14:textId="6F122A42" w:rsidR="00EC128E" w:rsidRPr="00EC128E" w:rsidRDefault="00EC128E" w:rsidP="00EC128E">
            <w:pPr>
              <w:ind w:firstLine="0"/>
            </w:pPr>
            <w:r>
              <w:t>Gibson</w:t>
            </w:r>
          </w:p>
        </w:tc>
      </w:tr>
      <w:tr w:rsidR="00EC128E" w:rsidRPr="00EC128E" w14:paraId="29665FB8" w14:textId="77777777" w:rsidTr="00EC128E">
        <w:tc>
          <w:tcPr>
            <w:tcW w:w="2179" w:type="dxa"/>
            <w:shd w:val="clear" w:color="auto" w:fill="auto"/>
          </w:tcPr>
          <w:p w14:paraId="43784247" w14:textId="26EC213C" w:rsidR="00EC128E" w:rsidRPr="00EC128E" w:rsidRDefault="00EC128E" w:rsidP="00EC128E">
            <w:pPr>
              <w:ind w:firstLine="0"/>
            </w:pPr>
            <w:r>
              <w:t>Gilliam</w:t>
            </w:r>
          </w:p>
        </w:tc>
        <w:tc>
          <w:tcPr>
            <w:tcW w:w="2179" w:type="dxa"/>
            <w:shd w:val="clear" w:color="auto" w:fill="auto"/>
          </w:tcPr>
          <w:p w14:paraId="77937070" w14:textId="4BC3CCFE" w:rsidR="00EC128E" w:rsidRPr="00EC128E" w:rsidRDefault="00EC128E" w:rsidP="00EC128E">
            <w:pPr>
              <w:ind w:firstLine="0"/>
            </w:pPr>
            <w:r>
              <w:t>Gilliard</w:t>
            </w:r>
          </w:p>
        </w:tc>
        <w:tc>
          <w:tcPr>
            <w:tcW w:w="2180" w:type="dxa"/>
            <w:shd w:val="clear" w:color="auto" w:fill="auto"/>
          </w:tcPr>
          <w:p w14:paraId="6E4D5FF0" w14:textId="319C1014" w:rsidR="00EC128E" w:rsidRPr="00EC128E" w:rsidRDefault="00EC128E" w:rsidP="00EC128E">
            <w:pPr>
              <w:ind w:firstLine="0"/>
            </w:pPr>
            <w:r>
              <w:t>Guffey</w:t>
            </w:r>
          </w:p>
        </w:tc>
      </w:tr>
      <w:tr w:rsidR="00EC128E" w:rsidRPr="00EC128E" w14:paraId="525D472E" w14:textId="77777777" w:rsidTr="00EC128E">
        <w:tc>
          <w:tcPr>
            <w:tcW w:w="2179" w:type="dxa"/>
            <w:shd w:val="clear" w:color="auto" w:fill="auto"/>
          </w:tcPr>
          <w:p w14:paraId="5772CE1D" w14:textId="4B21A702" w:rsidR="00EC128E" w:rsidRPr="00EC128E" w:rsidRDefault="00EC128E" w:rsidP="00EC128E">
            <w:pPr>
              <w:ind w:firstLine="0"/>
            </w:pPr>
            <w:r>
              <w:t>Haddon</w:t>
            </w:r>
          </w:p>
        </w:tc>
        <w:tc>
          <w:tcPr>
            <w:tcW w:w="2179" w:type="dxa"/>
            <w:shd w:val="clear" w:color="auto" w:fill="auto"/>
          </w:tcPr>
          <w:p w14:paraId="6A5A182F" w14:textId="6510C61A" w:rsidR="00EC128E" w:rsidRPr="00EC128E" w:rsidRDefault="00EC128E" w:rsidP="00EC128E">
            <w:pPr>
              <w:ind w:firstLine="0"/>
            </w:pPr>
            <w:r>
              <w:t>Hager</w:t>
            </w:r>
          </w:p>
        </w:tc>
        <w:tc>
          <w:tcPr>
            <w:tcW w:w="2180" w:type="dxa"/>
            <w:shd w:val="clear" w:color="auto" w:fill="auto"/>
          </w:tcPr>
          <w:p w14:paraId="1D5EA143" w14:textId="4F8CAD22" w:rsidR="00EC128E" w:rsidRPr="00EC128E" w:rsidRDefault="00EC128E" w:rsidP="00EC128E">
            <w:pPr>
              <w:ind w:firstLine="0"/>
            </w:pPr>
            <w:r>
              <w:t>Hardee</w:t>
            </w:r>
          </w:p>
        </w:tc>
      </w:tr>
      <w:tr w:rsidR="00EC128E" w:rsidRPr="00EC128E" w14:paraId="01663A37" w14:textId="77777777" w:rsidTr="00EC128E">
        <w:tc>
          <w:tcPr>
            <w:tcW w:w="2179" w:type="dxa"/>
            <w:shd w:val="clear" w:color="auto" w:fill="auto"/>
          </w:tcPr>
          <w:p w14:paraId="5F808042" w14:textId="62DADB73" w:rsidR="00EC128E" w:rsidRPr="00EC128E" w:rsidRDefault="00EC128E" w:rsidP="00EC128E">
            <w:pPr>
              <w:ind w:firstLine="0"/>
            </w:pPr>
            <w:r>
              <w:t>Harris</w:t>
            </w:r>
          </w:p>
        </w:tc>
        <w:tc>
          <w:tcPr>
            <w:tcW w:w="2179" w:type="dxa"/>
            <w:shd w:val="clear" w:color="auto" w:fill="auto"/>
          </w:tcPr>
          <w:p w14:paraId="5FC547EE" w14:textId="0121AC6A" w:rsidR="00EC128E" w:rsidRPr="00EC128E" w:rsidRDefault="00EC128E" w:rsidP="00EC128E">
            <w:pPr>
              <w:ind w:firstLine="0"/>
            </w:pPr>
            <w:r>
              <w:t>Hartnett</w:t>
            </w:r>
          </w:p>
        </w:tc>
        <w:tc>
          <w:tcPr>
            <w:tcW w:w="2180" w:type="dxa"/>
            <w:shd w:val="clear" w:color="auto" w:fill="auto"/>
          </w:tcPr>
          <w:p w14:paraId="2E655B24" w14:textId="03E005A0" w:rsidR="00EC128E" w:rsidRPr="00EC128E" w:rsidRDefault="00EC128E" w:rsidP="00EC128E">
            <w:pPr>
              <w:ind w:firstLine="0"/>
            </w:pPr>
            <w:r>
              <w:t>Hayes</w:t>
            </w:r>
          </w:p>
        </w:tc>
      </w:tr>
      <w:tr w:rsidR="00EC128E" w:rsidRPr="00EC128E" w14:paraId="5B8E02B8" w14:textId="77777777" w:rsidTr="00EC128E">
        <w:tc>
          <w:tcPr>
            <w:tcW w:w="2179" w:type="dxa"/>
            <w:shd w:val="clear" w:color="auto" w:fill="auto"/>
          </w:tcPr>
          <w:p w14:paraId="49D4040E" w14:textId="4444778F" w:rsidR="00EC128E" w:rsidRPr="00EC128E" w:rsidRDefault="00EC128E" w:rsidP="00EC128E">
            <w:pPr>
              <w:ind w:firstLine="0"/>
            </w:pPr>
            <w:r>
              <w:t>Henegan</w:t>
            </w:r>
          </w:p>
        </w:tc>
        <w:tc>
          <w:tcPr>
            <w:tcW w:w="2179" w:type="dxa"/>
            <w:shd w:val="clear" w:color="auto" w:fill="auto"/>
          </w:tcPr>
          <w:p w14:paraId="65AC7024" w14:textId="11AB8346" w:rsidR="00EC128E" w:rsidRPr="00EC128E" w:rsidRDefault="00EC128E" w:rsidP="00EC128E">
            <w:pPr>
              <w:ind w:firstLine="0"/>
            </w:pPr>
            <w:r>
              <w:t>Hewitt</w:t>
            </w:r>
          </w:p>
        </w:tc>
        <w:tc>
          <w:tcPr>
            <w:tcW w:w="2180" w:type="dxa"/>
            <w:shd w:val="clear" w:color="auto" w:fill="auto"/>
          </w:tcPr>
          <w:p w14:paraId="2356FF54" w14:textId="7BD7D23E" w:rsidR="00EC128E" w:rsidRPr="00EC128E" w:rsidRDefault="00EC128E" w:rsidP="00EC128E">
            <w:pPr>
              <w:ind w:firstLine="0"/>
            </w:pPr>
            <w:r>
              <w:t>Hiott</w:t>
            </w:r>
          </w:p>
        </w:tc>
      </w:tr>
      <w:tr w:rsidR="00EC128E" w:rsidRPr="00EC128E" w14:paraId="6A83D4F1" w14:textId="77777777" w:rsidTr="00EC128E">
        <w:tc>
          <w:tcPr>
            <w:tcW w:w="2179" w:type="dxa"/>
            <w:shd w:val="clear" w:color="auto" w:fill="auto"/>
          </w:tcPr>
          <w:p w14:paraId="720B3870" w14:textId="21A98F1C" w:rsidR="00EC128E" w:rsidRPr="00EC128E" w:rsidRDefault="00EC128E" w:rsidP="00EC128E">
            <w:pPr>
              <w:ind w:firstLine="0"/>
            </w:pPr>
            <w:r>
              <w:t>Hixon</w:t>
            </w:r>
          </w:p>
        </w:tc>
        <w:tc>
          <w:tcPr>
            <w:tcW w:w="2179" w:type="dxa"/>
            <w:shd w:val="clear" w:color="auto" w:fill="auto"/>
          </w:tcPr>
          <w:p w14:paraId="33811A99" w14:textId="00E3DEF2" w:rsidR="00EC128E" w:rsidRPr="00EC128E" w:rsidRDefault="00EC128E" w:rsidP="00EC128E">
            <w:pPr>
              <w:ind w:firstLine="0"/>
            </w:pPr>
            <w:r>
              <w:t>Hosey</w:t>
            </w:r>
          </w:p>
        </w:tc>
        <w:tc>
          <w:tcPr>
            <w:tcW w:w="2180" w:type="dxa"/>
            <w:shd w:val="clear" w:color="auto" w:fill="auto"/>
          </w:tcPr>
          <w:p w14:paraId="7AE6276F" w14:textId="40EC9F1D" w:rsidR="00EC128E" w:rsidRPr="00EC128E" w:rsidRDefault="00EC128E" w:rsidP="00EC128E">
            <w:pPr>
              <w:ind w:firstLine="0"/>
            </w:pPr>
            <w:r>
              <w:t>Jefferson</w:t>
            </w:r>
          </w:p>
        </w:tc>
      </w:tr>
      <w:tr w:rsidR="00EC128E" w:rsidRPr="00EC128E" w14:paraId="50CC54D9" w14:textId="77777777" w:rsidTr="00EC128E">
        <w:tc>
          <w:tcPr>
            <w:tcW w:w="2179" w:type="dxa"/>
            <w:shd w:val="clear" w:color="auto" w:fill="auto"/>
          </w:tcPr>
          <w:p w14:paraId="5E8D190F" w14:textId="50A0F407" w:rsidR="00EC128E" w:rsidRPr="00EC128E" w:rsidRDefault="00EC128E" w:rsidP="00EC128E">
            <w:pPr>
              <w:ind w:firstLine="0"/>
            </w:pPr>
            <w:r>
              <w:t>J. L. Johnson</w:t>
            </w:r>
          </w:p>
        </w:tc>
        <w:tc>
          <w:tcPr>
            <w:tcW w:w="2179" w:type="dxa"/>
            <w:shd w:val="clear" w:color="auto" w:fill="auto"/>
          </w:tcPr>
          <w:p w14:paraId="660749C9" w14:textId="49BE8357" w:rsidR="00EC128E" w:rsidRPr="00EC128E" w:rsidRDefault="00EC128E" w:rsidP="00EC128E">
            <w:pPr>
              <w:ind w:firstLine="0"/>
            </w:pPr>
            <w:r>
              <w:t>S. Jones</w:t>
            </w:r>
          </w:p>
        </w:tc>
        <w:tc>
          <w:tcPr>
            <w:tcW w:w="2180" w:type="dxa"/>
            <w:shd w:val="clear" w:color="auto" w:fill="auto"/>
          </w:tcPr>
          <w:p w14:paraId="40A68F18" w14:textId="2CC16F6E" w:rsidR="00EC128E" w:rsidRPr="00EC128E" w:rsidRDefault="00EC128E" w:rsidP="00EC128E">
            <w:pPr>
              <w:ind w:firstLine="0"/>
            </w:pPr>
            <w:r>
              <w:t>W. Jones</w:t>
            </w:r>
          </w:p>
        </w:tc>
      </w:tr>
      <w:tr w:rsidR="00EC128E" w:rsidRPr="00EC128E" w14:paraId="6F542628" w14:textId="77777777" w:rsidTr="00EC128E">
        <w:tc>
          <w:tcPr>
            <w:tcW w:w="2179" w:type="dxa"/>
            <w:shd w:val="clear" w:color="auto" w:fill="auto"/>
          </w:tcPr>
          <w:p w14:paraId="49DFED76" w14:textId="13DCAC1A" w:rsidR="00EC128E" w:rsidRPr="00EC128E" w:rsidRDefault="00EC128E" w:rsidP="00EC128E">
            <w:pPr>
              <w:ind w:firstLine="0"/>
            </w:pPr>
            <w:r>
              <w:t>King</w:t>
            </w:r>
          </w:p>
        </w:tc>
        <w:tc>
          <w:tcPr>
            <w:tcW w:w="2179" w:type="dxa"/>
            <w:shd w:val="clear" w:color="auto" w:fill="auto"/>
          </w:tcPr>
          <w:p w14:paraId="2EA59F89" w14:textId="13C30C75" w:rsidR="00EC128E" w:rsidRPr="00EC128E" w:rsidRDefault="00EC128E" w:rsidP="00EC128E">
            <w:pPr>
              <w:ind w:firstLine="0"/>
            </w:pPr>
            <w:r>
              <w:t>Landing</w:t>
            </w:r>
          </w:p>
        </w:tc>
        <w:tc>
          <w:tcPr>
            <w:tcW w:w="2180" w:type="dxa"/>
            <w:shd w:val="clear" w:color="auto" w:fill="auto"/>
          </w:tcPr>
          <w:p w14:paraId="22E6122E" w14:textId="3CC1A205" w:rsidR="00EC128E" w:rsidRPr="00EC128E" w:rsidRDefault="00EC128E" w:rsidP="00EC128E">
            <w:pPr>
              <w:ind w:firstLine="0"/>
            </w:pPr>
            <w:r>
              <w:t>Lawson</w:t>
            </w:r>
          </w:p>
        </w:tc>
      </w:tr>
      <w:tr w:rsidR="00EC128E" w:rsidRPr="00EC128E" w14:paraId="09588856" w14:textId="77777777" w:rsidTr="00EC128E">
        <w:tc>
          <w:tcPr>
            <w:tcW w:w="2179" w:type="dxa"/>
            <w:shd w:val="clear" w:color="auto" w:fill="auto"/>
          </w:tcPr>
          <w:p w14:paraId="0A48B642" w14:textId="6B717886" w:rsidR="00EC128E" w:rsidRPr="00EC128E" w:rsidRDefault="00EC128E" w:rsidP="00EC128E">
            <w:pPr>
              <w:ind w:firstLine="0"/>
            </w:pPr>
            <w:r>
              <w:t>Leber</w:t>
            </w:r>
          </w:p>
        </w:tc>
        <w:tc>
          <w:tcPr>
            <w:tcW w:w="2179" w:type="dxa"/>
            <w:shd w:val="clear" w:color="auto" w:fill="auto"/>
          </w:tcPr>
          <w:p w14:paraId="2284C0D8" w14:textId="7B299D4B" w:rsidR="00EC128E" w:rsidRPr="00EC128E" w:rsidRDefault="00EC128E" w:rsidP="00EC128E">
            <w:pPr>
              <w:ind w:firstLine="0"/>
            </w:pPr>
            <w:r>
              <w:t>Ligon</w:t>
            </w:r>
          </w:p>
        </w:tc>
        <w:tc>
          <w:tcPr>
            <w:tcW w:w="2180" w:type="dxa"/>
            <w:shd w:val="clear" w:color="auto" w:fill="auto"/>
          </w:tcPr>
          <w:p w14:paraId="59E6E127" w14:textId="068446C0" w:rsidR="00EC128E" w:rsidRPr="00EC128E" w:rsidRDefault="00EC128E" w:rsidP="00EC128E">
            <w:pPr>
              <w:ind w:firstLine="0"/>
            </w:pPr>
            <w:r>
              <w:t>Long</w:t>
            </w:r>
          </w:p>
        </w:tc>
      </w:tr>
      <w:tr w:rsidR="00EC128E" w:rsidRPr="00EC128E" w14:paraId="27CD1834" w14:textId="77777777" w:rsidTr="00EC128E">
        <w:tc>
          <w:tcPr>
            <w:tcW w:w="2179" w:type="dxa"/>
            <w:shd w:val="clear" w:color="auto" w:fill="auto"/>
          </w:tcPr>
          <w:p w14:paraId="247305B0" w14:textId="1B9AFB02" w:rsidR="00EC128E" w:rsidRPr="00EC128E" w:rsidRDefault="00EC128E" w:rsidP="00EC128E">
            <w:pPr>
              <w:ind w:firstLine="0"/>
            </w:pPr>
            <w:r>
              <w:t>Magnuson</w:t>
            </w:r>
          </w:p>
        </w:tc>
        <w:tc>
          <w:tcPr>
            <w:tcW w:w="2179" w:type="dxa"/>
            <w:shd w:val="clear" w:color="auto" w:fill="auto"/>
          </w:tcPr>
          <w:p w14:paraId="6BADFE7C" w14:textId="239C4B9A" w:rsidR="00EC128E" w:rsidRPr="00EC128E" w:rsidRDefault="00EC128E" w:rsidP="00EC128E">
            <w:pPr>
              <w:ind w:firstLine="0"/>
            </w:pPr>
            <w:r>
              <w:t>May</w:t>
            </w:r>
          </w:p>
        </w:tc>
        <w:tc>
          <w:tcPr>
            <w:tcW w:w="2180" w:type="dxa"/>
            <w:shd w:val="clear" w:color="auto" w:fill="auto"/>
          </w:tcPr>
          <w:p w14:paraId="0D08DB2D" w14:textId="3E0D1E8C" w:rsidR="00EC128E" w:rsidRPr="00EC128E" w:rsidRDefault="00EC128E" w:rsidP="00EC128E">
            <w:pPr>
              <w:ind w:firstLine="0"/>
            </w:pPr>
            <w:r>
              <w:t>McDaniel</w:t>
            </w:r>
          </w:p>
        </w:tc>
      </w:tr>
      <w:tr w:rsidR="00EC128E" w:rsidRPr="00EC128E" w14:paraId="79ED7216" w14:textId="77777777" w:rsidTr="00EC128E">
        <w:tc>
          <w:tcPr>
            <w:tcW w:w="2179" w:type="dxa"/>
            <w:shd w:val="clear" w:color="auto" w:fill="auto"/>
          </w:tcPr>
          <w:p w14:paraId="022647FB" w14:textId="1859C544" w:rsidR="00EC128E" w:rsidRPr="00EC128E" w:rsidRDefault="00EC128E" w:rsidP="00EC128E">
            <w:pPr>
              <w:ind w:firstLine="0"/>
            </w:pPr>
            <w:r>
              <w:t>McGinnis</w:t>
            </w:r>
          </w:p>
        </w:tc>
        <w:tc>
          <w:tcPr>
            <w:tcW w:w="2179" w:type="dxa"/>
            <w:shd w:val="clear" w:color="auto" w:fill="auto"/>
          </w:tcPr>
          <w:p w14:paraId="11A4076F" w14:textId="46F18477" w:rsidR="00EC128E" w:rsidRPr="00EC128E" w:rsidRDefault="00EC128E" w:rsidP="00EC128E">
            <w:pPr>
              <w:ind w:firstLine="0"/>
            </w:pPr>
            <w:r>
              <w:t>J. Moore</w:t>
            </w:r>
          </w:p>
        </w:tc>
        <w:tc>
          <w:tcPr>
            <w:tcW w:w="2180" w:type="dxa"/>
            <w:shd w:val="clear" w:color="auto" w:fill="auto"/>
          </w:tcPr>
          <w:p w14:paraId="5CBDD6FC" w14:textId="3A739D00" w:rsidR="00EC128E" w:rsidRPr="00EC128E" w:rsidRDefault="00EC128E" w:rsidP="00EC128E">
            <w:pPr>
              <w:ind w:firstLine="0"/>
            </w:pPr>
            <w:r>
              <w:t>A. M. Morgan</w:t>
            </w:r>
          </w:p>
        </w:tc>
      </w:tr>
      <w:tr w:rsidR="00EC128E" w:rsidRPr="00EC128E" w14:paraId="57661238" w14:textId="77777777" w:rsidTr="00EC128E">
        <w:tc>
          <w:tcPr>
            <w:tcW w:w="2179" w:type="dxa"/>
            <w:shd w:val="clear" w:color="auto" w:fill="auto"/>
          </w:tcPr>
          <w:p w14:paraId="253EAF74" w14:textId="005AE5B1" w:rsidR="00EC128E" w:rsidRPr="00EC128E" w:rsidRDefault="00EC128E" w:rsidP="00EC128E">
            <w:pPr>
              <w:ind w:firstLine="0"/>
            </w:pPr>
            <w:r>
              <w:t>T. A. Morgan</w:t>
            </w:r>
          </w:p>
        </w:tc>
        <w:tc>
          <w:tcPr>
            <w:tcW w:w="2179" w:type="dxa"/>
            <w:shd w:val="clear" w:color="auto" w:fill="auto"/>
          </w:tcPr>
          <w:p w14:paraId="70DDB98C" w14:textId="3A2A5EDD" w:rsidR="00EC128E" w:rsidRPr="00EC128E" w:rsidRDefault="00EC128E" w:rsidP="00EC128E">
            <w:pPr>
              <w:ind w:firstLine="0"/>
            </w:pPr>
            <w:r>
              <w:t>Moss</w:t>
            </w:r>
          </w:p>
        </w:tc>
        <w:tc>
          <w:tcPr>
            <w:tcW w:w="2180" w:type="dxa"/>
            <w:shd w:val="clear" w:color="auto" w:fill="auto"/>
          </w:tcPr>
          <w:p w14:paraId="052429D9" w14:textId="06861A88" w:rsidR="00EC128E" w:rsidRPr="00EC128E" w:rsidRDefault="00EC128E" w:rsidP="00EC128E">
            <w:pPr>
              <w:ind w:firstLine="0"/>
            </w:pPr>
            <w:r>
              <w:t>Neese</w:t>
            </w:r>
          </w:p>
        </w:tc>
      </w:tr>
      <w:tr w:rsidR="00EC128E" w:rsidRPr="00EC128E" w14:paraId="74E09994" w14:textId="77777777" w:rsidTr="00EC128E">
        <w:tc>
          <w:tcPr>
            <w:tcW w:w="2179" w:type="dxa"/>
            <w:shd w:val="clear" w:color="auto" w:fill="auto"/>
          </w:tcPr>
          <w:p w14:paraId="01D5C484" w14:textId="61B497E4" w:rsidR="00EC128E" w:rsidRPr="00EC128E" w:rsidRDefault="00EC128E" w:rsidP="00EC128E">
            <w:pPr>
              <w:ind w:firstLine="0"/>
            </w:pPr>
            <w:r>
              <w:t>B. Newton</w:t>
            </w:r>
          </w:p>
        </w:tc>
        <w:tc>
          <w:tcPr>
            <w:tcW w:w="2179" w:type="dxa"/>
            <w:shd w:val="clear" w:color="auto" w:fill="auto"/>
          </w:tcPr>
          <w:p w14:paraId="00E0AB16" w14:textId="6833E06A" w:rsidR="00EC128E" w:rsidRPr="00EC128E" w:rsidRDefault="00EC128E" w:rsidP="00EC128E">
            <w:pPr>
              <w:ind w:firstLine="0"/>
            </w:pPr>
            <w:r>
              <w:t>Nutt</w:t>
            </w:r>
          </w:p>
        </w:tc>
        <w:tc>
          <w:tcPr>
            <w:tcW w:w="2180" w:type="dxa"/>
            <w:shd w:val="clear" w:color="auto" w:fill="auto"/>
          </w:tcPr>
          <w:p w14:paraId="46102823" w14:textId="29353380" w:rsidR="00EC128E" w:rsidRPr="00EC128E" w:rsidRDefault="00EC128E" w:rsidP="00EC128E">
            <w:pPr>
              <w:ind w:firstLine="0"/>
            </w:pPr>
            <w:r>
              <w:t>O'Neal</w:t>
            </w:r>
          </w:p>
        </w:tc>
      </w:tr>
      <w:tr w:rsidR="00EC128E" w:rsidRPr="00EC128E" w14:paraId="278ACF92" w14:textId="77777777" w:rsidTr="00EC128E">
        <w:tc>
          <w:tcPr>
            <w:tcW w:w="2179" w:type="dxa"/>
            <w:shd w:val="clear" w:color="auto" w:fill="auto"/>
          </w:tcPr>
          <w:p w14:paraId="6770ABD0" w14:textId="79058C0A" w:rsidR="00EC128E" w:rsidRPr="00EC128E" w:rsidRDefault="00EC128E" w:rsidP="00EC128E">
            <w:pPr>
              <w:ind w:firstLine="0"/>
            </w:pPr>
            <w:r>
              <w:t>Oremus</w:t>
            </w:r>
          </w:p>
        </w:tc>
        <w:tc>
          <w:tcPr>
            <w:tcW w:w="2179" w:type="dxa"/>
            <w:shd w:val="clear" w:color="auto" w:fill="auto"/>
          </w:tcPr>
          <w:p w14:paraId="687C3DE0" w14:textId="64DA53F7" w:rsidR="00EC128E" w:rsidRPr="00EC128E" w:rsidRDefault="00EC128E" w:rsidP="00EC128E">
            <w:pPr>
              <w:ind w:firstLine="0"/>
            </w:pPr>
            <w:r>
              <w:t>Ott</w:t>
            </w:r>
          </w:p>
        </w:tc>
        <w:tc>
          <w:tcPr>
            <w:tcW w:w="2180" w:type="dxa"/>
            <w:shd w:val="clear" w:color="auto" w:fill="auto"/>
          </w:tcPr>
          <w:p w14:paraId="015EA920" w14:textId="26D42025" w:rsidR="00EC128E" w:rsidRPr="00EC128E" w:rsidRDefault="00EC128E" w:rsidP="00EC128E">
            <w:pPr>
              <w:ind w:firstLine="0"/>
            </w:pPr>
            <w:r>
              <w:t>Pace</w:t>
            </w:r>
          </w:p>
        </w:tc>
      </w:tr>
      <w:tr w:rsidR="00EC128E" w:rsidRPr="00EC128E" w14:paraId="51D0F909" w14:textId="77777777" w:rsidTr="00EC128E">
        <w:tc>
          <w:tcPr>
            <w:tcW w:w="2179" w:type="dxa"/>
            <w:shd w:val="clear" w:color="auto" w:fill="auto"/>
          </w:tcPr>
          <w:p w14:paraId="1349EE8F" w14:textId="32E1F71F" w:rsidR="00EC128E" w:rsidRPr="00EC128E" w:rsidRDefault="00EC128E" w:rsidP="00EC128E">
            <w:pPr>
              <w:ind w:firstLine="0"/>
            </w:pPr>
            <w:r>
              <w:t>Pedalino</w:t>
            </w:r>
          </w:p>
        </w:tc>
        <w:tc>
          <w:tcPr>
            <w:tcW w:w="2179" w:type="dxa"/>
            <w:shd w:val="clear" w:color="auto" w:fill="auto"/>
          </w:tcPr>
          <w:p w14:paraId="16518CC0" w14:textId="21D22546" w:rsidR="00EC128E" w:rsidRPr="00EC128E" w:rsidRDefault="00EC128E" w:rsidP="00EC128E">
            <w:pPr>
              <w:ind w:firstLine="0"/>
            </w:pPr>
            <w:r>
              <w:t>Rivers</w:t>
            </w:r>
          </w:p>
        </w:tc>
        <w:tc>
          <w:tcPr>
            <w:tcW w:w="2180" w:type="dxa"/>
            <w:shd w:val="clear" w:color="auto" w:fill="auto"/>
          </w:tcPr>
          <w:p w14:paraId="519164B3" w14:textId="15ECAD13" w:rsidR="00EC128E" w:rsidRPr="00EC128E" w:rsidRDefault="00EC128E" w:rsidP="00EC128E">
            <w:pPr>
              <w:ind w:firstLine="0"/>
            </w:pPr>
            <w:r>
              <w:t>Sandifer</w:t>
            </w:r>
          </w:p>
        </w:tc>
      </w:tr>
      <w:tr w:rsidR="00EC128E" w:rsidRPr="00EC128E" w14:paraId="6B0D93FB" w14:textId="77777777" w:rsidTr="00EC128E">
        <w:tc>
          <w:tcPr>
            <w:tcW w:w="2179" w:type="dxa"/>
            <w:shd w:val="clear" w:color="auto" w:fill="auto"/>
          </w:tcPr>
          <w:p w14:paraId="58EEB3DF" w14:textId="33B85FAF" w:rsidR="00EC128E" w:rsidRPr="00EC128E" w:rsidRDefault="00EC128E" w:rsidP="00EC128E">
            <w:pPr>
              <w:ind w:firstLine="0"/>
            </w:pPr>
            <w:r>
              <w:t>Schuessler</w:t>
            </w:r>
          </w:p>
        </w:tc>
        <w:tc>
          <w:tcPr>
            <w:tcW w:w="2179" w:type="dxa"/>
            <w:shd w:val="clear" w:color="auto" w:fill="auto"/>
          </w:tcPr>
          <w:p w14:paraId="5877578A" w14:textId="433B95BD" w:rsidR="00EC128E" w:rsidRPr="00EC128E" w:rsidRDefault="00EC128E" w:rsidP="00EC128E">
            <w:pPr>
              <w:ind w:firstLine="0"/>
            </w:pPr>
            <w:r>
              <w:t>M. M. Smith</w:t>
            </w:r>
          </w:p>
        </w:tc>
        <w:tc>
          <w:tcPr>
            <w:tcW w:w="2180" w:type="dxa"/>
            <w:shd w:val="clear" w:color="auto" w:fill="auto"/>
          </w:tcPr>
          <w:p w14:paraId="756627B0" w14:textId="5FEC5358" w:rsidR="00EC128E" w:rsidRPr="00EC128E" w:rsidRDefault="00EC128E" w:rsidP="00EC128E">
            <w:pPr>
              <w:ind w:firstLine="0"/>
            </w:pPr>
            <w:r>
              <w:t>Taylor</w:t>
            </w:r>
          </w:p>
        </w:tc>
      </w:tr>
      <w:tr w:rsidR="00EC128E" w:rsidRPr="00EC128E" w14:paraId="4F9479BA" w14:textId="77777777" w:rsidTr="00EC128E">
        <w:tc>
          <w:tcPr>
            <w:tcW w:w="2179" w:type="dxa"/>
            <w:shd w:val="clear" w:color="auto" w:fill="auto"/>
          </w:tcPr>
          <w:p w14:paraId="02F2E692" w14:textId="08462F17" w:rsidR="00EC128E" w:rsidRPr="00EC128E" w:rsidRDefault="00EC128E" w:rsidP="00EC128E">
            <w:pPr>
              <w:ind w:firstLine="0"/>
            </w:pPr>
            <w:r>
              <w:t>Thayer</w:t>
            </w:r>
          </w:p>
        </w:tc>
        <w:tc>
          <w:tcPr>
            <w:tcW w:w="2179" w:type="dxa"/>
            <w:shd w:val="clear" w:color="auto" w:fill="auto"/>
          </w:tcPr>
          <w:p w14:paraId="3B840F2F" w14:textId="078929D9" w:rsidR="00EC128E" w:rsidRPr="00EC128E" w:rsidRDefault="00EC128E" w:rsidP="00EC128E">
            <w:pPr>
              <w:ind w:firstLine="0"/>
            </w:pPr>
            <w:r>
              <w:t>Vaughan</w:t>
            </w:r>
          </w:p>
        </w:tc>
        <w:tc>
          <w:tcPr>
            <w:tcW w:w="2180" w:type="dxa"/>
            <w:shd w:val="clear" w:color="auto" w:fill="auto"/>
          </w:tcPr>
          <w:p w14:paraId="544754FE" w14:textId="34172EEB" w:rsidR="00EC128E" w:rsidRPr="00EC128E" w:rsidRDefault="00EC128E" w:rsidP="00EC128E">
            <w:pPr>
              <w:ind w:firstLine="0"/>
            </w:pPr>
            <w:r>
              <w:t>West</w:t>
            </w:r>
          </w:p>
        </w:tc>
      </w:tr>
      <w:tr w:rsidR="00EC128E" w:rsidRPr="00EC128E" w14:paraId="5E524591" w14:textId="77777777" w:rsidTr="00EC128E">
        <w:tc>
          <w:tcPr>
            <w:tcW w:w="2179" w:type="dxa"/>
            <w:shd w:val="clear" w:color="auto" w:fill="auto"/>
          </w:tcPr>
          <w:p w14:paraId="0E0EAC2A" w14:textId="786FB2FA" w:rsidR="00EC128E" w:rsidRPr="00EC128E" w:rsidRDefault="00EC128E" w:rsidP="00EC128E">
            <w:pPr>
              <w:ind w:firstLine="0"/>
            </w:pPr>
            <w:r>
              <w:t>Wetmore</w:t>
            </w:r>
          </w:p>
        </w:tc>
        <w:tc>
          <w:tcPr>
            <w:tcW w:w="2179" w:type="dxa"/>
            <w:shd w:val="clear" w:color="auto" w:fill="auto"/>
          </w:tcPr>
          <w:p w14:paraId="63EF87B2" w14:textId="70321734" w:rsidR="00EC128E" w:rsidRPr="00EC128E" w:rsidRDefault="00EC128E" w:rsidP="00EC128E">
            <w:pPr>
              <w:ind w:firstLine="0"/>
            </w:pPr>
            <w:r>
              <w:t>White</w:t>
            </w:r>
          </w:p>
        </w:tc>
        <w:tc>
          <w:tcPr>
            <w:tcW w:w="2180" w:type="dxa"/>
            <w:shd w:val="clear" w:color="auto" w:fill="auto"/>
          </w:tcPr>
          <w:p w14:paraId="77359998" w14:textId="4CB125CB" w:rsidR="00EC128E" w:rsidRPr="00EC128E" w:rsidRDefault="00EC128E" w:rsidP="00EC128E">
            <w:pPr>
              <w:ind w:firstLine="0"/>
            </w:pPr>
            <w:r>
              <w:t>Whitmire</w:t>
            </w:r>
          </w:p>
        </w:tc>
      </w:tr>
      <w:tr w:rsidR="00EC128E" w:rsidRPr="00EC128E" w14:paraId="49393FBB" w14:textId="77777777" w:rsidTr="00EC128E">
        <w:tc>
          <w:tcPr>
            <w:tcW w:w="2179" w:type="dxa"/>
            <w:shd w:val="clear" w:color="auto" w:fill="auto"/>
          </w:tcPr>
          <w:p w14:paraId="1543B481" w14:textId="4303B8FC" w:rsidR="00EC128E" w:rsidRPr="00EC128E" w:rsidRDefault="00EC128E" w:rsidP="00EC128E">
            <w:pPr>
              <w:keepNext/>
              <w:ind w:firstLine="0"/>
            </w:pPr>
            <w:r>
              <w:t>Williams</w:t>
            </w:r>
          </w:p>
        </w:tc>
        <w:tc>
          <w:tcPr>
            <w:tcW w:w="2179" w:type="dxa"/>
            <w:shd w:val="clear" w:color="auto" w:fill="auto"/>
          </w:tcPr>
          <w:p w14:paraId="617070C2" w14:textId="00DC6608" w:rsidR="00EC128E" w:rsidRPr="00EC128E" w:rsidRDefault="00EC128E" w:rsidP="00EC128E">
            <w:pPr>
              <w:keepNext/>
              <w:ind w:firstLine="0"/>
            </w:pPr>
            <w:r>
              <w:t>Willis</w:t>
            </w:r>
          </w:p>
        </w:tc>
        <w:tc>
          <w:tcPr>
            <w:tcW w:w="2180" w:type="dxa"/>
            <w:shd w:val="clear" w:color="auto" w:fill="auto"/>
          </w:tcPr>
          <w:p w14:paraId="31A2AFA6" w14:textId="2242E327" w:rsidR="00EC128E" w:rsidRPr="00EC128E" w:rsidRDefault="00EC128E" w:rsidP="00EC128E">
            <w:pPr>
              <w:keepNext/>
              <w:ind w:firstLine="0"/>
            </w:pPr>
            <w:r>
              <w:t>Wooten</w:t>
            </w:r>
          </w:p>
        </w:tc>
      </w:tr>
      <w:tr w:rsidR="00EC128E" w:rsidRPr="00EC128E" w14:paraId="02CF95DC" w14:textId="77777777" w:rsidTr="00EC128E">
        <w:tc>
          <w:tcPr>
            <w:tcW w:w="2179" w:type="dxa"/>
            <w:shd w:val="clear" w:color="auto" w:fill="auto"/>
          </w:tcPr>
          <w:p w14:paraId="344ECD43" w14:textId="7B110304" w:rsidR="00EC128E" w:rsidRPr="00EC128E" w:rsidRDefault="00EC128E" w:rsidP="00EC128E">
            <w:pPr>
              <w:keepNext/>
              <w:ind w:firstLine="0"/>
            </w:pPr>
            <w:r>
              <w:t>Yow</w:t>
            </w:r>
          </w:p>
        </w:tc>
        <w:tc>
          <w:tcPr>
            <w:tcW w:w="2179" w:type="dxa"/>
            <w:shd w:val="clear" w:color="auto" w:fill="auto"/>
          </w:tcPr>
          <w:p w14:paraId="4E25657F" w14:textId="77777777" w:rsidR="00EC128E" w:rsidRPr="00EC128E" w:rsidRDefault="00EC128E" w:rsidP="00EC128E">
            <w:pPr>
              <w:keepNext/>
              <w:ind w:firstLine="0"/>
            </w:pPr>
          </w:p>
        </w:tc>
        <w:tc>
          <w:tcPr>
            <w:tcW w:w="2180" w:type="dxa"/>
            <w:shd w:val="clear" w:color="auto" w:fill="auto"/>
          </w:tcPr>
          <w:p w14:paraId="0BB39108" w14:textId="77777777" w:rsidR="00EC128E" w:rsidRPr="00EC128E" w:rsidRDefault="00EC128E" w:rsidP="00EC128E">
            <w:pPr>
              <w:keepNext/>
              <w:ind w:firstLine="0"/>
            </w:pPr>
          </w:p>
        </w:tc>
      </w:tr>
    </w:tbl>
    <w:p w14:paraId="6057BF23" w14:textId="77777777" w:rsidR="00EC128E" w:rsidRDefault="00EC128E" w:rsidP="00EC128E"/>
    <w:p w14:paraId="35BBA67D" w14:textId="214C8FDD" w:rsidR="00EC128E" w:rsidRDefault="00EC128E" w:rsidP="00EC128E">
      <w:pPr>
        <w:jc w:val="center"/>
        <w:rPr>
          <w:b/>
        </w:rPr>
      </w:pPr>
      <w:r w:rsidRPr="00EC128E">
        <w:rPr>
          <w:b/>
        </w:rPr>
        <w:t>Total--82</w:t>
      </w:r>
    </w:p>
    <w:p w14:paraId="23957DBD" w14:textId="77777777" w:rsidR="00EC128E" w:rsidRDefault="00EC128E" w:rsidP="00EC128E">
      <w:pPr>
        <w:jc w:val="center"/>
        <w:rPr>
          <w:b/>
        </w:rPr>
      </w:pPr>
    </w:p>
    <w:p w14:paraId="29EF3038" w14:textId="77777777" w:rsidR="00EC128E" w:rsidRDefault="00EC128E" w:rsidP="00EC128E">
      <w:pPr>
        <w:ind w:firstLine="0"/>
      </w:pPr>
      <w:r w:rsidRPr="00EC128E">
        <w:t xml:space="preserve"> </w:t>
      </w:r>
      <w:r>
        <w:t>Those who voted in the negative are:</w:t>
      </w:r>
    </w:p>
    <w:p w14:paraId="5D742A25" w14:textId="77777777" w:rsidR="00EC128E" w:rsidRDefault="00EC128E" w:rsidP="00EC128E"/>
    <w:p w14:paraId="5FCFBAA1" w14:textId="77777777" w:rsidR="00EC128E" w:rsidRDefault="00EC128E" w:rsidP="00EC128E">
      <w:pPr>
        <w:jc w:val="center"/>
        <w:rPr>
          <w:b/>
        </w:rPr>
      </w:pPr>
      <w:r w:rsidRPr="00EC128E">
        <w:rPr>
          <w:b/>
        </w:rPr>
        <w:t>Total--0</w:t>
      </w:r>
    </w:p>
    <w:p w14:paraId="07879018" w14:textId="77777777" w:rsidR="00EC128E" w:rsidRDefault="00EC128E" w:rsidP="00EC128E">
      <w:pPr>
        <w:jc w:val="center"/>
        <w:rPr>
          <w:b/>
        </w:rPr>
      </w:pPr>
    </w:p>
    <w:p w14:paraId="664E8FA5" w14:textId="77777777" w:rsidR="00EC128E" w:rsidRDefault="00EC128E" w:rsidP="00EC128E">
      <w:r>
        <w:t>Section 84, as amended, was adopted.</w:t>
      </w:r>
    </w:p>
    <w:p w14:paraId="5D7F9476" w14:textId="76AFAB67" w:rsidR="00EC128E" w:rsidRDefault="00EC128E" w:rsidP="00EC128E"/>
    <w:p w14:paraId="6EE9A75F" w14:textId="77777777" w:rsidR="00EC128E" w:rsidRPr="0057572E" w:rsidRDefault="00EC128E" w:rsidP="00EC128E">
      <w:pPr>
        <w:pStyle w:val="Title"/>
        <w:keepNext/>
      </w:pPr>
      <w:bookmarkStart w:id="63" w:name="file_start240"/>
      <w:bookmarkEnd w:id="63"/>
      <w:r w:rsidRPr="0057572E">
        <w:t>STATEMENT FOR THE JOURNAL</w:t>
      </w:r>
    </w:p>
    <w:p w14:paraId="026F6C08" w14:textId="77777777" w:rsidR="00EC128E" w:rsidRPr="0057572E" w:rsidRDefault="00EC128E" w:rsidP="00EC128E">
      <w:pPr>
        <w:tabs>
          <w:tab w:val="left" w:pos="360"/>
          <w:tab w:val="left" w:pos="630"/>
          <w:tab w:val="left" w:pos="900"/>
          <w:tab w:val="left" w:pos="1260"/>
          <w:tab w:val="left" w:pos="1620"/>
          <w:tab w:val="left" w:pos="1980"/>
          <w:tab w:val="left" w:pos="2340"/>
          <w:tab w:val="left" w:pos="2700"/>
        </w:tabs>
        <w:ind w:firstLine="0"/>
      </w:pPr>
      <w:r w:rsidRPr="0057572E">
        <w:t xml:space="preserve">While there is no ethical conflict of interest, I abstained from the vote on Part 1B, Section 84 in H. 5100 to avoid even an appearance of impropriety due to my service on the board of Palmetto Pride, for which I receive no compensation. </w:t>
      </w:r>
    </w:p>
    <w:p w14:paraId="212B1203" w14:textId="77777777" w:rsidR="00EC128E" w:rsidRDefault="00EC128E" w:rsidP="00EC128E">
      <w:pPr>
        <w:tabs>
          <w:tab w:val="left" w:pos="360"/>
          <w:tab w:val="left" w:pos="630"/>
          <w:tab w:val="left" w:pos="900"/>
          <w:tab w:val="left" w:pos="1260"/>
          <w:tab w:val="left" w:pos="1620"/>
          <w:tab w:val="left" w:pos="1980"/>
          <w:tab w:val="left" w:pos="2340"/>
          <w:tab w:val="left" w:pos="2700"/>
        </w:tabs>
        <w:ind w:firstLine="0"/>
      </w:pPr>
      <w:r w:rsidRPr="0057572E">
        <w:tab/>
        <w:t>Rep. Ashley Trantham</w:t>
      </w:r>
    </w:p>
    <w:p w14:paraId="572E30CE" w14:textId="0C5ED19D" w:rsidR="00EC128E" w:rsidRDefault="00EC128E" w:rsidP="00EC128E">
      <w:pPr>
        <w:tabs>
          <w:tab w:val="left" w:pos="360"/>
          <w:tab w:val="left" w:pos="630"/>
          <w:tab w:val="left" w:pos="900"/>
          <w:tab w:val="left" w:pos="1260"/>
          <w:tab w:val="left" w:pos="1620"/>
          <w:tab w:val="left" w:pos="1980"/>
          <w:tab w:val="left" w:pos="2340"/>
          <w:tab w:val="left" w:pos="2700"/>
        </w:tabs>
        <w:ind w:firstLine="0"/>
      </w:pPr>
    </w:p>
    <w:p w14:paraId="14C6E013" w14:textId="77777777" w:rsidR="00EC128E" w:rsidRDefault="00EC128E" w:rsidP="00EC128E">
      <w:pPr>
        <w:keepNext/>
        <w:jc w:val="center"/>
        <w:rPr>
          <w:b/>
        </w:rPr>
      </w:pPr>
      <w:r w:rsidRPr="00EC128E">
        <w:rPr>
          <w:b/>
        </w:rPr>
        <w:t>SECTION 87--AMENDED AND ADOPTED</w:t>
      </w:r>
    </w:p>
    <w:p w14:paraId="6FFB904C" w14:textId="22132980" w:rsidR="00EC128E" w:rsidRDefault="00EC128E" w:rsidP="00EC128E">
      <w:pPr>
        <w:jc w:val="center"/>
        <w:rPr>
          <w:b/>
        </w:rPr>
      </w:pPr>
    </w:p>
    <w:p w14:paraId="2C8EF66C" w14:textId="236304E3" w:rsidR="00EC128E" w:rsidRPr="006D368D" w:rsidRDefault="00EC128E" w:rsidP="00EC128E">
      <w:pPr>
        <w:widowControl w:val="0"/>
        <w:rPr>
          <w:snapToGrid w:val="0"/>
        </w:rPr>
      </w:pPr>
      <w:r w:rsidRPr="006D368D">
        <w:rPr>
          <w:snapToGrid w:val="0"/>
        </w:rPr>
        <w:t xml:space="preserve">Reps. HIOTT and CRAWFORD proposed  the following Amendment No. 65 </w:t>
      </w:r>
      <w:r w:rsidR="009C614D">
        <w:rPr>
          <w:snapToGrid w:val="0"/>
        </w:rPr>
        <w:t xml:space="preserve">to H. 5100 </w:t>
      </w:r>
      <w:r w:rsidRPr="006D368D">
        <w:rPr>
          <w:snapToGrid w:val="0"/>
        </w:rPr>
        <w:t>(Doc Name h:\legwork\house\amend\h-wm\007\aero hold over.docx), which was adopted:</w:t>
      </w:r>
    </w:p>
    <w:p w14:paraId="20DB99D0" w14:textId="77777777" w:rsidR="00EC128E" w:rsidRPr="006D368D" w:rsidRDefault="00EC128E" w:rsidP="00EC128E">
      <w:pPr>
        <w:widowControl w:val="0"/>
        <w:rPr>
          <w:snapToGrid w:val="0"/>
        </w:rPr>
      </w:pPr>
      <w:r w:rsidRPr="006D368D">
        <w:rPr>
          <w:snapToGrid w:val="0"/>
        </w:rPr>
        <w:t>Amend the bill, as and if amended, Part IB, Section 87, DIVISION OF AERONAUTICS, page 458, after line 33, by adding an appropriately numbered proviso to read:</w:t>
      </w:r>
    </w:p>
    <w:p w14:paraId="23A8911D" w14:textId="28BF2EB7" w:rsidR="00EC128E" w:rsidRPr="006D368D" w:rsidRDefault="00EC128E" w:rsidP="00EC128E">
      <w:pPr>
        <w:widowControl w:val="0"/>
        <w:rPr>
          <w:snapToGrid w:val="0"/>
        </w:rPr>
      </w:pPr>
      <w:r w:rsidRPr="006D368D">
        <w:rPr>
          <w:snapToGrid w:val="0"/>
        </w:rPr>
        <w:t>/</w:t>
      </w:r>
      <w:r w:rsidRPr="006D368D">
        <w:rPr>
          <w:i/>
          <w:snapToGrid w:val="0"/>
          <w:u w:val="single"/>
        </w:rPr>
        <w:t xml:space="preserve"> (AERO: Hold-Over Limit) The requirement of Section 13-1-1050(A) pertaining to the hold-over capacity period limits shall be suspended for the current fiscal year. </w:t>
      </w:r>
      <w:r w:rsidR="009C614D">
        <w:rPr>
          <w:i/>
          <w:snapToGrid w:val="0"/>
        </w:rPr>
        <w:t xml:space="preserve"> </w:t>
      </w:r>
      <w:r w:rsidRPr="006D368D">
        <w:rPr>
          <w:snapToGrid w:val="0"/>
        </w:rPr>
        <w:t>/</w:t>
      </w:r>
    </w:p>
    <w:p w14:paraId="14D3C321" w14:textId="77777777" w:rsidR="00EC128E" w:rsidRPr="006D368D" w:rsidRDefault="00EC128E" w:rsidP="00EC128E">
      <w:pPr>
        <w:widowControl w:val="0"/>
        <w:rPr>
          <w:snapToGrid w:val="0"/>
        </w:rPr>
      </w:pPr>
      <w:r w:rsidRPr="006D368D">
        <w:rPr>
          <w:snapToGrid w:val="0"/>
        </w:rPr>
        <w:t>Renumber sections to conform.</w:t>
      </w:r>
    </w:p>
    <w:p w14:paraId="7D03A580" w14:textId="77777777" w:rsidR="00EC128E" w:rsidRDefault="00EC128E" w:rsidP="00EC128E">
      <w:pPr>
        <w:widowControl w:val="0"/>
      </w:pPr>
      <w:r w:rsidRPr="006D368D">
        <w:rPr>
          <w:snapToGrid w:val="0"/>
        </w:rPr>
        <w:t>Amend totals and titles to conform.</w:t>
      </w:r>
    </w:p>
    <w:p w14:paraId="273DBF27" w14:textId="0FF11FDB" w:rsidR="00EC128E" w:rsidRDefault="00EC128E" w:rsidP="00EC128E">
      <w:pPr>
        <w:widowControl w:val="0"/>
      </w:pPr>
    </w:p>
    <w:p w14:paraId="03904596" w14:textId="77777777" w:rsidR="00EC128E" w:rsidRDefault="00EC128E" w:rsidP="00EC128E">
      <w:r>
        <w:t>Rep. HIOTT explained the amendment.</w:t>
      </w:r>
    </w:p>
    <w:p w14:paraId="4B73AD9E" w14:textId="77777777" w:rsidR="00886FF8" w:rsidRDefault="00886FF8" w:rsidP="00EC128E"/>
    <w:p w14:paraId="41C0C0C0" w14:textId="1AAF5B19" w:rsidR="00EC128E" w:rsidRDefault="00EC128E" w:rsidP="00EC128E">
      <w:r>
        <w:t>The amendment was then adopted.</w:t>
      </w:r>
    </w:p>
    <w:p w14:paraId="2F4143FE" w14:textId="77777777" w:rsidR="00EC128E" w:rsidRDefault="00EC128E" w:rsidP="00EC128E"/>
    <w:p w14:paraId="51A49FD6" w14:textId="79EC804B" w:rsidR="00EC128E" w:rsidRDefault="00EC128E" w:rsidP="00EC128E">
      <w:r>
        <w:t>The question then recurred to the adoption of the section.</w:t>
      </w:r>
    </w:p>
    <w:p w14:paraId="360ADE2C" w14:textId="77777777" w:rsidR="00A12551" w:rsidRDefault="00A12551" w:rsidP="00EC128E"/>
    <w:p w14:paraId="7E0F8726" w14:textId="0EB7A392" w:rsidR="00EC128E" w:rsidRDefault="00EC128E" w:rsidP="00EC128E">
      <w:r>
        <w:t xml:space="preserve">The yeas and nays were taken resulting as follows: </w:t>
      </w:r>
    </w:p>
    <w:p w14:paraId="411725C2" w14:textId="5E4B6810" w:rsidR="00EC128E" w:rsidRDefault="00EC128E" w:rsidP="00EC128E">
      <w:pPr>
        <w:jc w:val="center"/>
      </w:pPr>
      <w:r>
        <w:t xml:space="preserve"> </w:t>
      </w:r>
      <w:bookmarkStart w:id="64" w:name="vote_start246"/>
      <w:bookmarkEnd w:id="64"/>
      <w:r>
        <w:t>Yeas 105; Nays 0</w:t>
      </w:r>
    </w:p>
    <w:p w14:paraId="0167F370" w14:textId="77777777" w:rsidR="00EC128E" w:rsidRDefault="00EC128E" w:rsidP="00EC128E">
      <w:pPr>
        <w:jc w:val="center"/>
      </w:pPr>
    </w:p>
    <w:p w14:paraId="1D44B8B5" w14:textId="77777777" w:rsidR="00EC128E" w:rsidRDefault="00EC128E" w:rsidP="00EC128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C128E" w:rsidRPr="00EC128E" w14:paraId="1F6CE7BD" w14:textId="77777777" w:rsidTr="00EC128E">
        <w:tc>
          <w:tcPr>
            <w:tcW w:w="2179" w:type="dxa"/>
            <w:shd w:val="clear" w:color="auto" w:fill="auto"/>
          </w:tcPr>
          <w:p w14:paraId="222D8A38" w14:textId="447D94B3" w:rsidR="00EC128E" w:rsidRPr="00EC128E" w:rsidRDefault="00EC128E" w:rsidP="00EC128E">
            <w:pPr>
              <w:keepNext/>
              <w:ind w:firstLine="0"/>
            </w:pPr>
            <w:r>
              <w:t>Alexander</w:t>
            </w:r>
          </w:p>
        </w:tc>
        <w:tc>
          <w:tcPr>
            <w:tcW w:w="2179" w:type="dxa"/>
            <w:shd w:val="clear" w:color="auto" w:fill="auto"/>
          </w:tcPr>
          <w:p w14:paraId="481C5073" w14:textId="20BE5ED0" w:rsidR="00EC128E" w:rsidRPr="00EC128E" w:rsidRDefault="00EC128E" w:rsidP="00EC128E">
            <w:pPr>
              <w:keepNext/>
              <w:ind w:firstLine="0"/>
            </w:pPr>
            <w:r>
              <w:t>Anderson</w:t>
            </w:r>
          </w:p>
        </w:tc>
        <w:tc>
          <w:tcPr>
            <w:tcW w:w="2180" w:type="dxa"/>
            <w:shd w:val="clear" w:color="auto" w:fill="auto"/>
          </w:tcPr>
          <w:p w14:paraId="014717E9" w14:textId="4248057D" w:rsidR="00EC128E" w:rsidRPr="00EC128E" w:rsidRDefault="00EC128E" w:rsidP="00EC128E">
            <w:pPr>
              <w:keepNext/>
              <w:ind w:firstLine="0"/>
            </w:pPr>
            <w:r>
              <w:t>Ballentine</w:t>
            </w:r>
          </w:p>
        </w:tc>
      </w:tr>
      <w:tr w:rsidR="00EC128E" w:rsidRPr="00EC128E" w14:paraId="595C7AA7" w14:textId="77777777" w:rsidTr="00EC128E">
        <w:tc>
          <w:tcPr>
            <w:tcW w:w="2179" w:type="dxa"/>
            <w:shd w:val="clear" w:color="auto" w:fill="auto"/>
          </w:tcPr>
          <w:p w14:paraId="300309F1" w14:textId="60076187" w:rsidR="00EC128E" w:rsidRPr="00EC128E" w:rsidRDefault="00EC128E" w:rsidP="00EC128E">
            <w:pPr>
              <w:ind w:firstLine="0"/>
            </w:pPr>
            <w:r>
              <w:t>Bamberg</w:t>
            </w:r>
          </w:p>
        </w:tc>
        <w:tc>
          <w:tcPr>
            <w:tcW w:w="2179" w:type="dxa"/>
            <w:shd w:val="clear" w:color="auto" w:fill="auto"/>
          </w:tcPr>
          <w:p w14:paraId="7FA11E14" w14:textId="16355F12" w:rsidR="00EC128E" w:rsidRPr="00EC128E" w:rsidRDefault="00EC128E" w:rsidP="00EC128E">
            <w:pPr>
              <w:ind w:firstLine="0"/>
            </w:pPr>
            <w:r>
              <w:t>Bannister</w:t>
            </w:r>
          </w:p>
        </w:tc>
        <w:tc>
          <w:tcPr>
            <w:tcW w:w="2180" w:type="dxa"/>
            <w:shd w:val="clear" w:color="auto" w:fill="auto"/>
          </w:tcPr>
          <w:p w14:paraId="630BDE4F" w14:textId="188D0604" w:rsidR="00EC128E" w:rsidRPr="00EC128E" w:rsidRDefault="00EC128E" w:rsidP="00EC128E">
            <w:pPr>
              <w:ind w:firstLine="0"/>
            </w:pPr>
            <w:r>
              <w:t>Bauer</w:t>
            </w:r>
          </w:p>
        </w:tc>
      </w:tr>
      <w:tr w:rsidR="00EC128E" w:rsidRPr="00EC128E" w14:paraId="3C9DFB38" w14:textId="77777777" w:rsidTr="00EC128E">
        <w:tc>
          <w:tcPr>
            <w:tcW w:w="2179" w:type="dxa"/>
            <w:shd w:val="clear" w:color="auto" w:fill="auto"/>
          </w:tcPr>
          <w:p w14:paraId="4BDA3F78" w14:textId="752C7E13" w:rsidR="00EC128E" w:rsidRPr="00EC128E" w:rsidRDefault="00EC128E" w:rsidP="00EC128E">
            <w:pPr>
              <w:ind w:firstLine="0"/>
            </w:pPr>
            <w:r>
              <w:t>Beach</w:t>
            </w:r>
          </w:p>
        </w:tc>
        <w:tc>
          <w:tcPr>
            <w:tcW w:w="2179" w:type="dxa"/>
            <w:shd w:val="clear" w:color="auto" w:fill="auto"/>
          </w:tcPr>
          <w:p w14:paraId="0EC1C087" w14:textId="46ED88B3" w:rsidR="00EC128E" w:rsidRPr="00EC128E" w:rsidRDefault="00EC128E" w:rsidP="00EC128E">
            <w:pPr>
              <w:ind w:firstLine="0"/>
            </w:pPr>
            <w:r>
              <w:t>Bernstein</w:t>
            </w:r>
          </w:p>
        </w:tc>
        <w:tc>
          <w:tcPr>
            <w:tcW w:w="2180" w:type="dxa"/>
            <w:shd w:val="clear" w:color="auto" w:fill="auto"/>
          </w:tcPr>
          <w:p w14:paraId="3A03BE08" w14:textId="21A22727" w:rsidR="00EC128E" w:rsidRPr="00EC128E" w:rsidRDefault="00EC128E" w:rsidP="00EC128E">
            <w:pPr>
              <w:ind w:firstLine="0"/>
            </w:pPr>
            <w:r>
              <w:t>Blackwell</w:t>
            </w:r>
          </w:p>
        </w:tc>
      </w:tr>
      <w:tr w:rsidR="00EC128E" w:rsidRPr="00EC128E" w14:paraId="35044BC5" w14:textId="77777777" w:rsidTr="00EC128E">
        <w:tc>
          <w:tcPr>
            <w:tcW w:w="2179" w:type="dxa"/>
            <w:shd w:val="clear" w:color="auto" w:fill="auto"/>
          </w:tcPr>
          <w:p w14:paraId="13BB63AB" w14:textId="64C4BAC3" w:rsidR="00EC128E" w:rsidRPr="00EC128E" w:rsidRDefault="00EC128E" w:rsidP="00EC128E">
            <w:pPr>
              <w:ind w:firstLine="0"/>
            </w:pPr>
            <w:r>
              <w:t>Bradley</w:t>
            </w:r>
          </w:p>
        </w:tc>
        <w:tc>
          <w:tcPr>
            <w:tcW w:w="2179" w:type="dxa"/>
            <w:shd w:val="clear" w:color="auto" w:fill="auto"/>
          </w:tcPr>
          <w:p w14:paraId="16EB662C" w14:textId="6A3DC280" w:rsidR="00EC128E" w:rsidRPr="00EC128E" w:rsidRDefault="00EC128E" w:rsidP="00EC128E">
            <w:pPr>
              <w:ind w:firstLine="0"/>
            </w:pPr>
            <w:r>
              <w:t>Brewer</w:t>
            </w:r>
          </w:p>
        </w:tc>
        <w:tc>
          <w:tcPr>
            <w:tcW w:w="2180" w:type="dxa"/>
            <w:shd w:val="clear" w:color="auto" w:fill="auto"/>
          </w:tcPr>
          <w:p w14:paraId="5FBB71A9" w14:textId="5E5B8569" w:rsidR="00EC128E" w:rsidRPr="00EC128E" w:rsidRDefault="00EC128E" w:rsidP="00EC128E">
            <w:pPr>
              <w:ind w:firstLine="0"/>
            </w:pPr>
            <w:r>
              <w:t>Brittain</w:t>
            </w:r>
          </w:p>
        </w:tc>
      </w:tr>
      <w:tr w:rsidR="00EC128E" w:rsidRPr="00EC128E" w14:paraId="30BAE587" w14:textId="77777777" w:rsidTr="00EC128E">
        <w:tc>
          <w:tcPr>
            <w:tcW w:w="2179" w:type="dxa"/>
            <w:shd w:val="clear" w:color="auto" w:fill="auto"/>
          </w:tcPr>
          <w:p w14:paraId="00DB8336" w14:textId="7819EFF9" w:rsidR="00EC128E" w:rsidRPr="00EC128E" w:rsidRDefault="00EC128E" w:rsidP="00EC128E">
            <w:pPr>
              <w:ind w:firstLine="0"/>
            </w:pPr>
            <w:r>
              <w:t>Burns</w:t>
            </w:r>
          </w:p>
        </w:tc>
        <w:tc>
          <w:tcPr>
            <w:tcW w:w="2179" w:type="dxa"/>
            <w:shd w:val="clear" w:color="auto" w:fill="auto"/>
          </w:tcPr>
          <w:p w14:paraId="00455C67" w14:textId="161813B4" w:rsidR="00EC128E" w:rsidRPr="00EC128E" w:rsidRDefault="00EC128E" w:rsidP="00EC128E">
            <w:pPr>
              <w:ind w:firstLine="0"/>
            </w:pPr>
            <w:r>
              <w:t>Bustos</w:t>
            </w:r>
          </w:p>
        </w:tc>
        <w:tc>
          <w:tcPr>
            <w:tcW w:w="2180" w:type="dxa"/>
            <w:shd w:val="clear" w:color="auto" w:fill="auto"/>
          </w:tcPr>
          <w:p w14:paraId="7FF68E38" w14:textId="34B897C3" w:rsidR="00EC128E" w:rsidRPr="00EC128E" w:rsidRDefault="00EC128E" w:rsidP="00EC128E">
            <w:pPr>
              <w:ind w:firstLine="0"/>
            </w:pPr>
            <w:r>
              <w:t>Calhoon</w:t>
            </w:r>
          </w:p>
        </w:tc>
      </w:tr>
      <w:tr w:rsidR="00EC128E" w:rsidRPr="00EC128E" w14:paraId="6283159F" w14:textId="77777777" w:rsidTr="00EC128E">
        <w:tc>
          <w:tcPr>
            <w:tcW w:w="2179" w:type="dxa"/>
            <w:shd w:val="clear" w:color="auto" w:fill="auto"/>
          </w:tcPr>
          <w:p w14:paraId="0D043EB1" w14:textId="28A2F699" w:rsidR="00EC128E" w:rsidRPr="00EC128E" w:rsidRDefault="00EC128E" w:rsidP="00EC128E">
            <w:pPr>
              <w:ind w:firstLine="0"/>
            </w:pPr>
            <w:r>
              <w:t>Carter</w:t>
            </w:r>
          </w:p>
        </w:tc>
        <w:tc>
          <w:tcPr>
            <w:tcW w:w="2179" w:type="dxa"/>
            <w:shd w:val="clear" w:color="auto" w:fill="auto"/>
          </w:tcPr>
          <w:p w14:paraId="76E5CD30" w14:textId="0EDB0E7F" w:rsidR="00EC128E" w:rsidRPr="00EC128E" w:rsidRDefault="00EC128E" w:rsidP="00EC128E">
            <w:pPr>
              <w:ind w:firstLine="0"/>
            </w:pPr>
            <w:r>
              <w:t>Caskey</w:t>
            </w:r>
          </w:p>
        </w:tc>
        <w:tc>
          <w:tcPr>
            <w:tcW w:w="2180" w:type="dxa"/>
            <w:shd w:val="clear" w:color="auto" w:fill="auto"/>
          </w:tcPr>
          <w:p w14:paraId="68FD8FD0" w14:textId="04C7D97C" w:rsidR="00EC128E" w:rsidRPr="00EC128E" w:rsidRDefault="00EC128E" w:rsidP="00EC128E">
            <w:pPr>
              <w:ind w:firstLine="0"/>
            </w:pPr>
            <w:r>
              <w:t>Chapman</w:t>
            </w:r>
          </w:p>
        </w:tc>
      </w:tr>
      <w:tr w:rsidR="00EC128E" w:rsidRPr="00EC128E" w14:paraId="409AA5B2" w14:textId="77777777" w:rsidTr="00EC128E">
        <w:tc>
          <w:tcPr>
            <w:tcW w:w="2179" w:type="dxa"/>
            <w:shd w:val="clear" w:color="auto" w:fill="auto"/>
          </w:tcPr>
          <w:p w14:paraId="59E166A7" w14:textId="01EF1822" w:rsidR="00EC128E" w:rsidRPr="00EC128E" w:rsidRDefault="00EC128E" w:rsidP="00EC128E">
            <w:pPr>
              <w:ind w:firstLine="0"/>
            </w:pPr>
            <w:r>
              <w:t>Chumley</w:t>
            </w:r>
          </w:p>
        </w:tc>
        <w:tc>
          <w:tcPr>
            <w:tcW w:w="2179" w:type="dxa"/>
            <w:shd w:val="clear" w:color="auto" w:fill="auto"/>
          </w:tcPr>
          <w:p w14:paraId="372BF21B" w14:textId="4C7D78AA" w:rsidR="00EC128E" w:rsidRPr="00EC128E" w:rsidRDefault="00EC128E" w:rsidP="00EC128E">
            <w:pPr>
              <w:ind w:firstLine="0"/>
            </w:pPr>
            <w:r>
              <w:t>Clyburn</w:t>
            </w:r>
          </w:p>
        </w:tc>
        <w:tc>
          <w:tcPr>
            <w:tcW w:w="2180" w:type="dxa"/>
            <w:shd w:val="clear" w:color="auto" w:fill="auto"/>
          </w:tcPr>
          <w:p w14:paraId="2BF3BCB1" w14:textId="048AE0F7" w:rsidR="00EC128E" w:rsidRPr="00EC128E" w:rsidRDefault="00EC128E" w:rsidP="00EC128E">
            <w:pPr>
              <w:ind w:firstLine="0"/>
            </w:pPr>
            <w:r>
              <w:t>Cobb-Hunter</w:t>
            </w:r>
          </w:p>
        </w:tc>
      </w:tr>
      <w:tr w:rsidR="00EC128E" w:rsidRPr="00EC128E" w14:paraId="5654FA5B" w14:textId="77777777" w:rsidTr="00EC128E">
        <w:tc>
          <w:tcPr>
            <w:tcW w:w="2179" w:type="dxa"/>
            <w:shd w:val="clear" w:color="auto" w:fill="auto"/>
          </w:tcPr>
          <w:p w14:paraId="07D37DE0" w14:textId="5EE5079F" w:rsidR="00EC128E" w:rsidRPr="00EC128E" w:rsidRDefault="00EC128E" w:rsidP="00EC128E">
            <w:pPr>
              <w:ind w:firstLine="0"/>
            </w:pPr>
            <w:r>
              <w:t>Collins</w:t>
            </w:r>
          </w:p>
        </w:tc>
        <w:tc>
          <w:tcPr>
            <w:tcW w:w="2179" w:type="dxa"/>
            <w:shd w:val="clear" w:color="auto" w:fill="auto"/>
          </w:tcPr>
          <w:p w14:paraId="5790B68B" w14:textId="136238D4" w:rsidR="00EC128E" w:rsidRPr="00EC128E" w:rsidRDefault="00EC128E" w:rsidP="00EC128E">
            <w:pPr>
              <w:ind w:firstLine="0"/>
            </w:pPr>
            <w:r>
              <w:t>Connell</w:t>
            </w:r>
          </w:p>
        </w:tc>
        <w:tc>
          <w:tcPr>
            <w:tcW w:w="2180" w:type="dxa"/>
            <w:shd w:val="clear" w:color="auto" w:fill="auto"/>
          </w:tcPr>
          <w:p w14:paraId="65B7C6DD" w14:textId="3A2ADD3B" w:rsidR="00EC128E" w:rsidRPr="00EC128E" w:rsidRDefault="00EC128E" w:rsidP="00EC128E">
            <w:pPr>
              <w:ind w:firstLine="0"/>
            </w:pPr>
            <w:r>
              <w:t>B. L. Cox</w:t>
            </w:r>
          </w:p>
        </w:tc>
      </w:tr>
      <w:tr w:rsidR="00EC128E" w:rsidRPr="00EC128E" w14:paraId="15DE349B" w14:textId="77777777" w:rsidTr="00EC128E">
        <w:tc>
          <w:tcPr>
            <w:tcW w:w="2179" w:type="dxa"/>
            <w:shd w:val="clear" w:color="auto" w:fill="auto"/>
          </w:tcPr>
          <w:p w14:paraId="15154862" w14:textId="1975ED76" w:rsidR="00EC128E" w:rsidRPr="00EC128E" w:rsidRDefault="00EC128E" w:rsidP="00EC128E">
            <w:pPr>
              <w:ind w:firstLine="0"/>
            </w:pPr>
            <w:r>
              <w:t>Crawford</w:t>
            </w:r>
          </w:p>
        </w:tc>
        <w:tc>
          <w:tcPr>
            <w:tcW w:w="2179" w:type="dxa"/>
            <w:shd w:val="clear" w:color="auto" w:fill="auto"/>
          </w:tcPr>
          <w:p w14:paraId="6C868A7A" w14:textId="5C239737" w:rsidR="00EC128E" w:rsidRPr="00EC128E" w:rsidRDefault="00EC128E" w:rsidP="00EC128E">
            <w:pPr>
              <w:ind w:firstLine="0"/>
            </w:pPr>
            <w:r>
              <w:t>Cromer</w:t>
            </w:r>
          </w:p>
        </w:tc>
        <w:tc>
          <w:tcPr>
            <w:tcW w:w="2180" w:type="dxa"/>
            <w:shd w:val="clear" w:color="auto" w:fill="auto"/>
          </w:tcPr>
          <w:p w14:paraId="007B50FA" w14:textId="5C6D0088" w:rsidR="00EC128E" w:rsidRPr="00EC128E" w:rsidRDefault="00EC128E" w:rsidP="00EC128E">
            <w:pPr>
              <w:ind w:firstLine="0"/>
            </w:pPr>
            <w:r>
              <w:t>Davis</w:t>
            </w:r>
          </w:p>
        </w:tc>
      </w:tr>
      <w:tr w:rsidR="00EC128E" w:rsidRPr="00EC128E" w14:paraId="1B2F08E2" w14:textId="77777777" w:rsidTr="00EC128E">
        <w:tc>
          <w:tcPr>
            <w:tcW w:w="2179" w:type="dxa"/>
            <w:shd w:val="clear" w:color="auto" w:fill="auto"/>
          </w:tcPr>
          <w:p w14:paraId="0894D11D" w14:textId="5CBA3C4B" w:rsidR="00EC128E" w:rsidRPr="00EC128E" w:rsidRDefault="00EC128E" w:rsidP="00EC128E">
            <w:pPr>
              <w:ind w:firstLine="0"/>
            </w:pPr>
            <w:r>
              <w:t>Dillard</w:t>
            </w:r>
          </w:p>
        </w:tc>
        <w:tc>
          <w:tcPr>
            <w:tcW w:w="2179" w:type="dxa"/>
            <w:shd w:val="clear" w:color="auto" w:fill="auto"/>
          </w:tcPr>
          <w:p w14:paraId="50270A5B" w14:textId="6FA7EFBF" w:rsidR="00EC128E" w:rsidRPr="00EC128E" w:rsidRDefault="00EC128E" w:rsidP="00EC128E">
            <w:pPr>
              <w:ind w:firstLine="0"/>
            </w:pPr>
            <w:r>
              <w:t>Elliott</w:t>
            </w:r>
          </w:p>
        </w:tc>
        <w:tc>
          <w:tcPr>
            <w:tcW w:w="2180" w:type="dxa"/>
            <w:shd w:val="clear" w:color="auto" w:fill="auto"/>
          </w:tcPr>
          <w:p w14:paraId="04C52BD4" w14:textId="18A55ED0" w:rsidR="00EC128E" w:rsidRPr="00EC128E" w:rsidRDefault="00EC128E" w:rsidP="00EC128E">
            <w:pPr>
              <w:ind w:firstLine="0"/>
            </w:pPr>
            <w:r>
              <w:t>Erickson</w:t>
            </w:r>
          </w:p>
        </w:tc>
      </w:tr>
      <w:tr w:rsidR="00EC128E" w:rsidRPr="00EC128E" w14:paraId="367BE16E" w14:textId="77777777" w:rsidTr="00EC128E">
        <w:tc>
          <w:tcPr>
            <w:tcW w:w="2179" w:type="dxa"/>
            <w:shd w:val="clear" w:color="auto" w:fill="auto"/>
          </w:tcPr>
          <w:p w14:paraId="767487A9" w14:textId="1B32FEBF" w:rsidR="00EC128E" w:rsidRPr="00EC128E" w:rsidRDefault="00EC128E" w:rsidP="00EC128E">
            <w:pPr>
              <w:ind w:firstLine="0"/>
            </w:pPr>
            <w:r>
              <w:t>Felder</w:t>
            </w:r>
          </w:p>
        </w:tc>
        <w:tc>
          <w:tcPr>
            <w:tcW w:w="2179" w:type="dxa"/>
            <w:shd w:val="clear" w:color="auto" w:fill="auto"/>
          </w:tcPr>
          <w:p w14:paraId="6F855C1F" w14:textId="0E63AD2C" w:rsidR="00EC128E" w:rsidRPr="00EC128E" w:rsidRDefault="00EC128E" w:rsidP="00EC128E">
            <w:pPr>
              <w:ind w:firstLine="0"/>
            </w:pPr>
            <w:r>
              <w:t>Forrest</w:t>
            </w:r>
          </w:p>
        </w:tc>
        <w:tc>
          <w:tcPr>
            <w:tcW w:w="2180" w:type="dxa"/>
            <w:shd w:val="clear" w:color="auto" w:fill="auto"/>
          </w:tcPr>
          <w:p w14:paraId="6A2C09AB" w14:textId="20F724E9" w:rsidR="00EC128E" w:rsidRPr="00EC128E" w:rsidRDefault="00EC128E" w:rsidP="00EC128E">
            <w:pPr>
              <w:ind w:firstLine="0"/>
            </w:pPr>
            <w:r>
              <w:t>Gagnon</w:t>
            </w:r>
          </w:p>
        </w:tc>
      </w:tr>
      <w:tr w:rsidR="00EC128E" w:rsidRPr="00EC128E" w14:paraId="37F32D46" w14:textId="77777777" w:rsidTr="00EC128E">
        <w:tc>
          <w:tcPr>
            <w:tcW w:w="2179" w:type="dxa"/>
            <w:shd w:val="clear" w:color="auto" w:fill="auto"/>
          </w:tcPr>
          <w:p w14:paraId="4983F98D" w14:textId="444FD3C3" w:rsidR="00EC128E" w:rsidRPr="00EC128E" w:rsidRDefault="00EC128E" w:rsidP="00EC128E">
            <w:pPr>
              <w:ind w:firstLine="0"/>
            </w:pPr>
            <w:r>
              <w:t>Garvin</w:t>
            </w:r>
          </w:p>
        </w:tc>
        <w:tc>
          <w:tcPr>
            <w:tcW w:w="2179" w:type="dxa"/>
            <w:shd w:val="clear" w:color="auto" w:fill="auto"/>
          </w:tcPr>
          <w:p w14:paraId="67095FBA" w14:textId="457BC6DE" w:rsidR="00EC128E" w:rsidRPr="00EC128E" w:rsidRDefault="00EC128E" w:rsidP="00EC128E">
            <w:pPr>
              <w:ind w:firstLine="0"/>
            </w:pPr>
            <w:r>
              <w:t>Gatch</w:t>
            </w:r>
          </w:p>
        </w:tc>
        <w:tc>
          <w:tcPr>
            <w:tcW w:w="2180" w:type="dxa"/>
            <w:shd w:val="clear" w:color="auto" w:fill="auto"/>
          </w:tcPr>
          <w:p w14:paraId="6DAA43AD" w14:textId="3889031F" w:rsidR="00EC128E" w:rsidRPr="00EC128E" w:rsidRDefault="00EC128E" w:rsidP="00EC128E">
            <w:pPr>
              <w:ind w:firstLine="0"/>
            </w:pPr>
            <w:r>
              <w:t>Gibson</w:t>
            </w:r>
          </w:p>
        </w:tc>
      </w:tr>
      <w:tr w:rsidR="00EC128E" w:rsidRPr="00EC128E" w14:paraId="12BCA86B" w14:textId="77777777" w:rsidTr="00EC128E">
        <w:tc>
          <w:tcPr>
            <w:tcW w:w="2179" w:type="dxa"/>
            <w:shd w:val="clear" w:color="auto" w:fill="auto"/>
          </w:tcPr>
          <w:p w14:paraId="071C9FCA" w14:textId="7B49993F" w:rsidR="00EC128E" w:rsidRPr="00EC128E" w:rsidRDefault="00EC128E" w:rsidP="00EC128E">
            <w:pPr>
              <w:ind w:firstLine="0"/>
            </w:pPr>
            <w:r>
              <w:t>Gilliam</w:t>
            </w:r>
          </w:p>
        </w:tc>
        <w:tc>
          <w:tcPr>
            <w:tcW w:w="2179" w:type="dxa"/>
            <w:shd w:val="clear" w:color="auto" w:fill="auto"/>
          </w:tcPr>
          <w:p w14:paraId="702AB530" w14:textId="5188EFAF" w:rsidR="00EC128E" w:rsidRPr="00EC128E" w:rsidRDefault="00EC128E" w:rsidP="00EC128E">
            <w:pPr>
              <w:ind w:firstLine="0"/>
            </w:pPr>
            <w:r>
              <w:t>Gilliard</w:t>
            </w:r>
          </w:p>
        </w:tc>
        <w:tc>
          <w:tcPr>
            <w:tcW w:w="2180" w:type="dxa"/>
            <w:shd w:val="clear" w:color="auto" w:fill="auto"/>
          </w:tcPr>
          <w:p w14:paraId="3175E41B" w14:textId="0D5FF8B3" w:rsidR="00EC128E" w:rsidRPr="00EC128E" w:rsidRDefault="00EC128E" w:rsidP="00EC128E">
            <w:pPr>
              <w:ind w:firstLine="0"/>
            </w:pPr>
            <w:r>
              <w:t>Guest</w:t>
            </w:r>
          </w:p>
        </w:tc>
      </w:tr>
      <w:tr w:rsidR="00EC128E" w:rsidRPr="00EC128E" w14:paraId="7E582A59" w14:textId="77777777" w:rsidTr="00EC128E">
        <w:tc>
          <w:tcPr>
            <w:tcW w:w="2179" w:type="dxa"/>
            <w:shd w:val="clear" w:color="auto" w:fill="auto"/>
          </w:tcPr>
          <w:p w14:paraId="6A95C4B8" w14:textId="35D4A2A0" w:rsidR="00EC128E" w:rsidRPr="00EC128E" w:rsidRDefault="00EC128E" w:rsidP="00EC128E">
            <w:pPr>
              <w:ind w:firstLine="0"/>
            </w:pPr>
            <w:r>
              <w:t>Guffey</w:t>
            </w:r>
          </w:p>
        </w:tc>
        <w:tc>
          <w:tcPr>
            <w:tcW w:w="2179" w:type="dxa"/>
            <w:shd w:val="clear" w:color="auto" w:fill="auto"/>
          </w:tcPr>
          <w:p w14:paraId="0EA8BB5C" w14:textId="396FA56C" w:rsidR="00EC128E" w:rsidRPr="00EC128E" w:rsidRDefault="00EC128E" w:rsidP="00EC128E">
            <w:pPr>
              <w:ind w:firstLine="0"/>
            </w:pPr>
            <w:r>
              <w:t>Haddon</w:t>
            </w:r>
          </w:p>
        </w:tc>
        <w:tc>
          <w:tcPr>
            <w:tcW w:w="2180" w:type="dxa"/>
            <w:shd w:val="clear" w:color="auto" w:fill="auto"/>
          </w:tcPr>
          <w:p w14:paraId="7A287D34" w14:textId="0B29FD26" w:rsidR="00EC128E" w:rsidRPr="00EC128E" w:rsidRDefault="00EC128E" w:rsidP="00EC128E">
            <w:pPr>
              <w:ind w:firstLine="0"/>
            </w:pPr>
            <w:r>
              <w:t>Hager</w:t>
            </w:r>
          </w:p>
        </w:tc>
      </w:tr>
      <w:tr w:rsidR="00EC128E" w:rsidRPr="00EC128E" w14:paraId="2631DA6B" w14:textId="77777777" w:rsidTr="00EC128E">
        <w:tc>
          <w:tcPr>
            <w:tcW w:w="2179" w:type="dxa"/>
            <w:shd w:val="clear" w:color="auto" w:fill="auto"/>
          </w:tcPr>
          <w:p w14:paraId="175D9F48" w14:textId="64E15745" w:rsidR="00EC128E" w:rsidRPr="00EC128E" w:rsidRDefault="00EC128E" w:rsidP="00EC128E">
            <w:pPr>
              <w:ind w:firstLine="0"/>
            </w:pPr>
            <w:r>
              <w:t>Hardee</w:t>
            </w:r>
          </w:p>
        </w:tc>
        <w:tc>
          <w:tcPr>
            <w:tcW w:w="2179" w:type="dxa"/>
            <w:shd w:val="clear" w:color="auto" w:fill="auto"/>
          </w:tcPr>
          <w:p w14:paraId="7DB445E0" w14:textId="33DDE24F" w:rsidR="00EC128E" w:rsidRPr="00EC128E" w:rsidRDefault="00EC128E" w:rsidP="00EC128E">
            <w:pPr>
              <w:ind w:firstLine="0"/>
            </w:pPr>
            <w:r>
              <w:t>Harris</w:t>
            </w:r>
          </w:p>
        </w:tc>
        <w:tc>
          <w:tcPr>
            <w:tcW w:w="2180" w:type="dxa"/>
            <w:shd w:val="clear" w:color="auto" w:fill="auto"/>
          </w:tcPr>
          <w:p w14:paraId="07E98F79" w14:textId="623FCE48" w:rsidR="00EC128E" w:rsidRPr="00EC128E" w:rsidRDefault="00EC128E" w:rsidP="00EC128E">
            <w:pPr>
              <w:ind w:firstLine="0"/>
            </w:pPr>
            <w:r>
              <w:t>Hayes</w:t>
            </w:r>
          </w:p>
        </w:tc>
      </w:tr>
      <w:tr w:rsidR="00EC128E" w:rsidRPr="00EC128E" w14:paraId="3AC782E1" w14:textId="77777777" w:rsidTr="00EC128E">
        <w:tc>
          <w:tcPr>
            <w:tcW w:w="2179" w:type="dxa"/>
            <w:shd w:val="clear" w:color="auto" w:fill="auto"/>
          </w:tcPr>
          <w:p w14:paraId="6194FCF5" w14:textId="44D99B57" w:rsidR="00EC128E" w:rsidRPr="00EC128E" w:rsidRDefault="00EC128E" w:rsidP="00EC128E">
            <w:pPr>
              <w:ind w:firstLine="0"/>
            </w:pPr>
            <w:r>
              <w:t>Henegan</w:t>
            </w:r>
          </w:p>
        </w:tc>
        <w:tc>
          <w:tcPr>
            <w:tcW w:w="2179" w:type="dxa"/>
            <w:shd w:val="clear" w:color="auto" w:fill="auto"/>
          </w:tcPr>
          <w:p w14:paraId="2BB924C9" w14:textId="6B2923C2" w:rsidR="00EC128E" w:rsidRPr="00EC128E" w:rsidRDefault="00EC128E" w:rsidP="00EC128E">
            <w:pPr>
              <w:ind w:firstLine="0"/>
            </w:pPr>
            <w:r>
              <w:t>Hewitt</w:t>
            </w:r>
          </w:p>
        </w:tc>
        <w:tc>
          <w:tcPr>
            <w:tcW w:w="2180" w:type="dxa"/>
            <w:shd w:val="clear" w:color="auto" w:fill="auto"/>
          </w:tcPr>
          <w:p w14:paraId="78C50E6E" w14:textId="244DAA70" w:rsidR="00EC128E" w:rsidRPr="00EC128E" w:rsidRDefault="00EC128E" w:rsidP="00EC128E">
            <w:pPr>
              <w:ind w:firstLine="0"/>
            </w:pPr>
            <w:r>
              <w:t>Hiott</w:t>
            </w:r>
          </w:p>
        </w:tc>
      </w:tr>
      <w:tr w:rsidR="00EC128E" w:rsidRPr="00EC128E" w14:paraId="6E7239E9" w14:textId="77777777" w:rsidTr="00EC128E">
        <w:tc>
          <w:tcPr>
            <w:tcW w:w="2179" w:type="dxa"/>
            <w:shd w:val="clear" w:color="auto" w:fill="auto"/>
          </w:tcPr>
          <w:p w14:paraId="12F4C164" w14:textId="52903FF6" w:rsidR="00EC128E" w:rsidRPr="00EC128E" w:rsidRDefault="00EC128E" w:rsidP="00EC128E">
            <w:pPr>
              <w:ind w:firstLine="0"/>
            </w:pPr>
            <w:r>
              <w:t>Hixon</w:t>
            </w:r>
          </w:p>
        </w:tc>
        <w:tc>
          <w:tcPr>
            <w:tcW w:w="2179" w:type="dxa"/>
            <w:shd w:val="clear" w:color="auto" w:fill="auto"/>
          </w:tcPr>
          <w:p w14:paraId="52ABD006" w14:textId="02F29FD4" w:rsidR="00EC128E" w:rsidRPr="00EC128E" w:rsidRDefault="00EC128E" w:rsidP="00EC128E">
            <w:pPr>
              <w:ind w:firstLine="0"/>
            </w:pPr>
            <w:r>
              <w:t>Hosey</w:t>
            </w:r>
          </w:p>
        </w:tc>
        <w:tc>
          <w:tcPr>
            <w:tcW w:w="2180" w:type="dxa"/>
            <w:shd w:val="clear" w:color="auto" w:fill="auto"/>
          </w:tcPr>
          <w:p w14:paraId="245866F3" w14:textId="30EA4B3A" w:rsidR="00EC128E" w:rsidRPr="00EC128E" w:rsidRDefault="00EC128E" w:rsidP="00EC128E">
            <w:pPr>
              <w:ind w:firstLine="0"/>
            </w:pPr>
            <w:r>
              <w:t>Hyde</w:t>
            </w:r>
          </w:p>
        </w:tc>
      </w:tr>
      <w:tr w:rsidR="00EC128E" w:rsidRPr="00EC128E" w14:paraId="7ECA18E4" w14:textId="77777777" w:rsidTr="00EC128E">
        <w:tc>
          <w:tcPr>
            <w:tcW w:w="2179" w:type="dxa"/>
            <w:shd w:val="clear" w:color="auto" w:fill="auto"/>
          </w:tcPr>
          <w:p w14:paraId="2F24A458" w14:textId="2754C74B" w:rsidR="00EC128E" w:rsidRPr="00EC128E" w:rsidRDefault="00EC128E" w:rsidP="00EC128E">
            <w:pPr>
              <w:ind w:firstLine="0"/>
            </w:pPr>
            <w:r>
              <w:t>Jefferson</w:t>
            </w:r>
          </w:p>
        </w:tc>
        <w:tc>
          <w:tcPr>
            <w:tcW w:w="2179" w:type="dxa"/>
            <w:shd w:val="clear" w:color="auto" w:fill="auto"/>
          </w:tcPr>
          <w:p w14:paraId="2BC191D2" w14:textId="7A6E3CD8" w:rsidR="00EC128E" w:rsidRPr="00EC128E" w:rsidRDefault="00EC128E" w:rsidP="00EC128E">
            <w:pPr>
              <w:ind w:firstLine="0"/>
            </w:pPr>
            <w:r>
              <w:t>J. E. Johnson</w:t>
            </w:r>
          </w:p>
        </w:tc>
        <w:tc>
          <w:tcPr>
            <w:tcW w:w="2180" w:type="dxa"/>
            <w:shd w:val="clear" w:color="auto" w:fill="auto"/>
          </w:tcPr>
          <w:p w14:paraId="3C03F490" w14:textId="722117F0" w:rsidR="00EC128E" w:rsidRPr="00EC128E" w:rsidRDefault="00EC128E" w:rsidP="00EC128E">
            <w:pPr>
              <w:ind w:firstLine="0"/>
            </w:pPr>
            <w:r>
              <w:t>J. L. Johnson</w:t>
            </w:r>
          </w:p>
        </w:tc>
      </w:tr>
      <w:tr w:rsidR="00EC128E" w:rsidRPr="00EC128E" w14:paraId="458688BF" w14:textId="77777777" w:rsidTr="00EC128E">
        <w:tc>
          <w:tcPr>
            <w:tcW w:w="2179" w:type="dxa"/>
            <w:shd w:val="clear" w:color="auto" w:fill="auto"/>
          </w:tcPr>
          <w:p w14:paraId="2A29E834" w14:textId="7AA03A8F" w:rsidR="00EC128E" w:rsidRPr="00EC128E" w:rsidRDefault="00EC128E" w:rsidP="00EC128E">
            <w:pPr>
              <w:ind w:firstLine="0"/>
            </w:pPr>
            <w:r>
              <w:t>S. Jones</w:t>
            </w:r>
          </w:p>
        </w:tc>
        <w:tc>
          <w:tcPr>
            <w:tcW w:w="2179" w:type="dxa"/>
            <w:shd w:val="clear" w:color="auto" w:fill="auto"/>
          </w:tcPr>
          <w:p w14:paraId="24BDD2A8" w14:textId="6FF38133" w:rsidR="00EC128E" w:rsidRPr="00EC128E" w:rsidRDefault="00EC128E" w:rsidP="00EC128E">
            <w:pPr>
              <w:ind w:firstLine="0"/>
            </w:pPr>
            <w:r>
              <w:t>W. Jones</w:t>
            </w:r>
          </w:p>
        </w:tc>
        <w:tc>
          <w:tcPr>
            <w:tcW w:w="2180" w:type="dxa"/>
            <w:shd w:val="clear" w:color="auto" w:fill="auto"/>
          </w:tcPr>
          <w:p w14:paraId="2147409D" w14:textId="6BB0681A" w:rsidR="00EC128E" w:rsidRPr="00EC128E" w:rsidRDefault="00EC128E" w:rsidP="00EC128E">
            <w:pPr>
              <w:ind w:firstLine="0"/>
            </w:pPr>
            <w:r>
              <w:t>Jordan</w:t>
            </w:r>
          </w:p>
        </w:tc>
      </w:tr>
      <w:tr w:rsidR="00EC128E" w:rsidRPr="00EC128E" w14:paraId="43A8E0C2" w14:textId="77777777" w:rsidTr="00EC128E">
        <w:tc>
          <w:tcPr>
            <w:tcW w:w="2179" w:type="dxa"/>
            <w:shd w:val="clear" w:color="auto" w:fill="auto"/>
          </w:tcPr>
          <w:p w14:paraId="5538ECB0" w14:textId="6996A0E8" w:rsidR="00EC128E" w:rsidRPr="00EC128E" w:rsidRDefault="00EC128E" w:rsidP="00EC128E">
            <w:pPr>
              <w:ind w:firstLine="0"/>
            </w:pPr>
            <w:r>
              <w:t>King</w:t>
            </w:r>
          </w:p>
        </w:tc>
        <w:tc>
          <w:tcPr>
            <w:tcW w:w="2179" w:type="dxa"/>
            <w:shd w:val="clear" w:color="auto" w:fill="auto"/>
          </w:tcPr>
          <w:p w14:paraId="03DD0BF6" w14:textId="52A7E109" w:rsidR="00EC128E" w:rsidRPr="00EC128E" w:rsidRDefault="00EC128E" w:rsidP="00EC128E">
            <w:pPr>
              <w:ind w:firstLine="0"/>
            </w:pPr>
            <w:r>
              <w:t>Kirby</w:t>
            </w:r>
          </w:p>
        </w:tc>
        <w:tc>
          <w:tcPr>
            <w:tcW w:w="2180" w:type="dxa"/>
            <w:shd w:val="clear" w:color="auto" w:fill="auto"/>
          </w:tcPr>
          <w:p w14:paraId="52207EAF" w14:textId="0D7100AC" w:rsidR="00EC128E" w:rsidRPr="00EC128E" w:rsidRDefault="00EC128E" w:rsidP="00EC128E">
            <w:pPr>
              <w:ind w:firstLine="0"/>
            </w:pPr>
            <w:r>
              <w:t>Landing</w:t>
            </w:r>
          </w:p>
        </w:tc>
      </w:tr>
      <w:tr w:rsidR="00EC128E" w:rsidRPr="00EC128E" w14:paraId="2879E666" w14:textId="77777777" w:rsidTr="00EC128E">
        <w:tc>
          <w:tcPr>
            <w:tcW w:w="2179" w:type="dxa"/>
            <w:shd w:val="clear" w:color="auto" w:fill="auto"/>
          </w:tcPr>
          <w:p w14:paraId="40C33C82" w14:textId="43337743" w:rsidR="00EC128E" w:rsidRPr="00EC128E" w:rsidRDefault="00EC128E" w:rsidP="00EC128E">
            <w:pPr>
              <w:ind w:firstLine="0"/>
            </w:pPr>
            <w:r>
              <w:t>Lawson</w:t>
            </w:r>
          </w:p>
        </w:tc>
        <w:tc>
          <w:tcPr>
            <w:tcW w:w="2179" w:type="dxa"/>
            <w:shd w:val="clear" w:color="auto" w:fill="auto"/>
          </w:tcPr>
          <w:p w14:paraId="1CF50C63" w14:textId="287328B2" w:rsidR="00EC128E" w:rsidRPr="00EC128E" w:rsidRDefault="00EC128E" w:rsidP="00EC128E">
            <w:pPr>
              <w:ind w:firstLine="0"/>
            </w:pPr>
            <w:r>
              <w:t>Leber</w:t>
            </w:r>
          </w:p>
        </w:tc>
        <w:tc>
          <w:tcPr>
            <w:tcW w:w="2180" w:type="dxa"/>
            <w:shd w:val="clear" w:color="auto" w:fill="auto"/>
          </w:tcPr>
          <w:p w14:paraId="7FE8FE8A" w14:textId="64ED08F5" w:rsidR="00EC128E" w:rsidRPr="00EC128E" w:rsidRDefault="00EC128E" w:rsidP="00EC128E">
            <w:pPr>
              <w:ind w:firstLine="0"/>
            </w:pPr>
            <w:r>
              <w:t>Ligon</w:t>
            </w:r>
          </w:p>
        </w:tc>
      </w:tr>
      <w:tr w:rsidR="00EC128E" w:rsidRPr="00EC128E" w14:paraId="3563387B" w14:textId="77777777" w:rsidTr="00EC128E">
        <w:tc>
          <w:tcPr>
            <w:tcW w:w="2179" w:type="dxa"/>
            <w:shd w:val="clear" w:color="auto" w:fill="auto"/>
          </w:tcPr>
          <w:p w14:paraId="6788B10B" w14:textId="747D861A" w:rsidR="00EC128E" w:rsidRPr="00EC128E" w:rsidRDefault="00EC128E" w:rsidP="00EC128E">
            <w:pPr>
              <w:ind w:firstLine="0"/>
            </w:pPr>
            <w:r>
              <w:t>Long</w:t>
            </w:r>
          </w:p>
        </w:tc>
        <w:tc>
          <w:tcPr>
            <w:tcW w:w="2179" w:type="dxa"/>
            <w:shd w:val="clear" w:color="auto" w:fill="auto"/>
          </w:tcPr>
          <w:p w14:paraId="01FCD29C" w14:textId="0E8E9141" w:rsidR="00EC128E" w:rsidRPr="00EC128E" w:rsidRDefault="00EC128E" w:rsidP="00EC128E">
            <w:pPr>
              <w:ind w:firstLine="0"/>
            </w:pPr>
            <w:r>
              <w:t>Lowe</w:t>
            </w:r>
          </w:p>
        </w:tc>
        <w:tc>
          <w:tcPr>
            <w:tcW w:w="2180" w:type="dxa"/>
            <w:shd w:val="clear" w:color="auto" w:fill="auto"/>
          </w:tcPr>
          <w:p w14:paraId="5B285574" w14:textId="0E671D31" w:rsidR="00EC128E" w:rsidRPr="00EC128E" w:rsidRDefault="00EC128E" w:rsidP="00EC128E">
            <w:pPr>
              <w:ind w:firstLine="0"/>
            </w:pPr>
            <w:r>
              <w:t>Magnuson</w:t>
            </w:r>
          </w:p>
        </w:tc>
      </w:tr>
      <w:tr w:rsidR="00EC128E" w:rsidRPr="00EC128E" w14:paraId="30E0E34A" w14:textId="77777777" w:rsidTr="00EC128E">
        <w:tc>
          <w:tcPr>
            <w:tcW w:w="2179" w:type="dxa"/>
            <w:shd w:val="clear" w:color="auto" w:fill="auto"/>
          </w:tcPr>
          <w:p w14:paraId="3A7AA266" w14:textId="24D7AB95" w:rsidR="00EC128E" w:rsidRPr="00EC128E" w:rsidRDefault="00EC128E" w:rsidP="00EC128E">
            <w:pPr>
              <w:ind w:firstLine="0"/>
            </w:pPr>
            <w:r>
              <w:t>May</w:t>
            </w:r>
          </w:p>
        </w:tc>
        <w:tc>
          <w:tcPr>
            <w:tcW w:w="2179" w:type="dxa"/>
            <w:shd w:val="clear" w:color="auto" w:fill="auto"/>
          </w:tcPr>
          <w:p w14:paraId="0DB4E31F" w14:textId="00DE3140" w:rsidR="00EC128E" w:rsidRPr="00EC128E" w:rsidRDefault="00EC128E" w:rsidP="00EC128E">
            <w:pPr>
              <w:ind w:firstLine="0"/>
            </w:pPr>
            <w:r>
              <w:t>McCabe</w:t>
            </w:r>
          </w:p>
        </w:tc>
        <w:tc>
          <w:tcPr>
            <w:tcW w:w="2180" w:type="dxa"/>
            <w:shd w:val="clear" w:color="auto" w:fill="auto"/>
          </w:tcPr>
          <w:p w14:paraId="6F79DB59" w14:textId="6714079D" w:rsidR="00EC128E" w:rsidRPr="00EC128E" w:rsidRDefault="00EC128E" w:rsidP="00EC128E">
            <w:pPr>
              <w:ind w:firstLine="0"/>
            </w:pPr>
            <w:r>
              <w:t>McCravy</w:t>
            </w:r>
          </w:p>
        </w:tc>
      </w:tr>
      <w:tr w:rsidR="00EC128E" w:rsidRPr="00EC128E" w14:paraId="0E5CE5AF" w14:textId="77777777" w:rsidTr="00EC128E">
        <w:tc>
          <w:tcPr>
            <w:tcW w:w="2179" w:type="dxa"/>
            <w:shd w:val="clear" w:color="auto" w:fill="auto"/>
          </w:tcPr>
          <w:p w14:paraId="3E7C4E66" w14:textId="0675080D" w:rsidR="00EC128E" w:rsidRPr="00EC128E" w:rsidRDefault="00EC128E" w:rsidP="00EC128E">
            <w:pPr>
              <w:ind w:firstLine="0"/>
            </w:pPr>
            <w:r>
              <w:t>Mitchell</w:t>
            </w:r>
          </w:p>
        </w:tc>
        <w:tc>
          <w:tcPr>
            <w:tcW w:w="2179" w:type="dxa"/>
            <w:shd w:val="clear" w:color="auto" w:fill="auto"/>
          </w:tcPr>
          <w:p w14:paraId="41D86197" w14:textId="52C29CE2" w:rsidR="00EC128E" w:rsidRPr="00EC128E" w:rsidRDefault="00EC128E" w:rsidP="00EC128E">
            <w:pPr>
              <w:ind w:firstLine="0"/>
            </w:pPr>
            <w:r>
              <w:t>T. Moore</w:t>
            </w:r>
          </w:p>
        </w:tc>
        <w:tc>
          <w:tcPr>
            <w:tcW w:w="2180" w:type="dxa"/>
            <w:shd w:val="clear" w:color="auto" w:fill="auto"/>
          </w:tcPr>
          <w:p w14:paraId="2524C316" w14:textId="0F0972DB" w:rsidR="00EC128E" w:rsidRPr="00EC128E" w:rsidRDefault="00EC128E" w:rsidP="00EC128E">
            <w:pPr>
              <w:ind w:firstLine="0"/>
            </w:pPr>
            <w:r>
              <w:t>A. M. Morgan</w:t>
            </w:r>
          </w:p>
        </w:tc>
      </w:tr>
      <w:tr w:rsidR="00EC128E" w:rsidRPr="00EC128E" w14:paraId="40F476A6" w14:textId="77777777" w:rsidTr="00EC128E">
        <w:tc>
          <w:tcPr>
            <w:tcW w:w="2179" w:type="dxa"/>
            <w:shd w:val="clear" w:color="auto" w:fill="auto"/>
          </w:tcPr>
          <w:p w14:paraId="1CE41104" w14:textId="7887EC7C" w:rsidR="00EC128E" w:rsidRPr="00EC128E" w:rsidRDefault="00EC128E" w:rsidP="00EC128E">
            <w:pPr>
              <w:ind w:firstLine="0"/>
            </w:pPr>
            <w:r>
              <w:t>T. A. Morgan</w:t>
            </w:r>
          </w:p>
        </w:tc>
        <w:tc>
          <w:tcPr>
            <w:tcW w:w="2179" w:type="dxa"/>
            <w:shd w:val="clear" w:color="auto" w:fill="auto"/>
          </w:tcPr>
          <w:p w14:paraId="746D80E5" w14:textId="11884257" w:rsidR="00EC128E" w:rsidRPr="00EC128E" w:rsidRDefault="00EC128E" w:rsidP="00EC128E">
            <w:pPr>
              <w:ind w:firstLine="0"/>
            </w:pPr>
            <w:r>
              <w:t>Moss</w:t>
            </w:r>
          </w:p>
        </w:tc>
        <w:tc>
          <w:tcPr>
            <w:tcW w:w="2180" w:type="dxa"/>
            <w:shd w:val="clear" w:color="auto" w:fill="auto"/>
          </w:tcPr>
          <w:p w14:paraId="27F6C51B" w14:textId="3365CFA9" w:rsidR="00EC128E" w:rsidRPr="00EC128E" w:rsidRDefault="00EC128E" w:rsidP="00EC128E">
            <w:pPr>
              <w:ind w:firstLine="0"/>
            </w:pPr>
            <w:r>
              <w:t>Murphy</w:t>
            </w:r>
          </w:p>
        </w:tc>
      </w:tr>
      <w:tr w:rsidR="00EC128E" w:rsidRPr="00EC128E" w14:paraId="3B68D618" w14:textId="77777777" w:rsidTr="00EC128E">
        <w:tc>
          <w:tcPr>
            <w:tcW w:w="2179" w:type="dxa"/>
            <w:shd w:val="clear" w:color="auto" w:fill="auto"/>
          </w:tcPr>
          <w:p w14:paraId="7D788FF9" w14:textId="63DC47E1" w:rsidR="00EC128E" w:rsidRPr="00EC128E" w:rsidRDefault="00EC128E" w:rsidP="00EC128E">
            <w:pPr>
              <w:ind w:firstLine="0"/>
            </w:pPr>
            <w:r>
              <w:t>Neese</w:t>
            </w:r>
          </w:p>
        </w:tc>
        <w:tc>
          <w:tcPr>
            <w:tcW w:w="2179" w:type="dxa"/>
            <w:shd w:val="clear" w:color="auto" w:fill="auto"/>
          </w:tcPr>
          <w:p w14:paraId="15384336" w14:textId="14BE7981" w:rsidR="00EC128E" w:rsidRPr="00EC128E" w:rsidRDefault="00EC128E" w:rsidP="00EC128E">
            <w:pPr>
              <w:ind w:firstLine="0"/>
            </w:pPr>
            <w:r>
              <w:t>B. Newton</w:t>
            </w:r>
          </w:p>
        </w:tc>
        <w:tc>
          <w:tcPr>
            <w:tcW w:w="2180" w:type="dxa"/>
            <w:shd w:val="clear" w:color="auto" w:fill="auto"/>
          </w:tcPr>
          <w:p w14:paraId="2A773CEB" w14:textId="6A47F984" w:rsidR="00EC128E" w:rsidRPr="00EC128E" w:rsidRDefault="00EC128E" w:rsidP="00EC128E">
            <w:pPr>
              <w:ind w:firstLine="0"/>
            </w:pPr>
            <w:r>
              <w:t>W. Newton</w:t>
            </w:r>
          </w:p>
        </w:tc>
      </w:tr>
      <w:tr w:rsidR="00EC128E" w:rsidRPr="00EC128E" w14:paraId="2E01B5BB" w14:textId="77777777" w:rsidTr="00EC128E">
        <w:tc>
          <w:tcPr>
            <w:tcW w:w="2179" w:type="dxa"/>
            <w:shd w:val="clear" w:color="auto" w:fill="auto"/>
          </w:tcPr>
          <w:p w14:paraId="3FEA1E93" w14:textId="663C2ADF" w:rsidR="00EC128E" w:rsidRPr="00EC128E" w:rsidRDefault="00EC128E" w:rsidP="00EC128E">
            <w:pPr>
              <w:ind w:firstLine="0"/>
            </w:pPr>
            <w:r>
              <w:t>Nutt</w:t>
            </w:r>
          </w:p>
        </w:tc>
        <w:tc>
          <w:tcPr>
            <w:tcW w:w="2179" w:type="dxa"/>
            <w:shd w:val="clear" w:color="auto" w:fill="auto"/>
          </w:tcPr>
          <w:p w14:paraId="13A3CEAA" w14:textId="2D4598C3" w:rsidR="00EC128E" w:rsidRPr="00EC128E" w:rsidRDefault="00EC128E" w:rsidP="00EC128E">
            <w:pPr>
              <w:ind w:firstLine="0"/>
            </w:pPr>
            <w:r>
              <w:t>O'Neal</w:t>
            </w:r>
          </w:p>
        </w:tc>
        <w:tc>
          <w:tcPr>
            <w:tcW w:w="2180" w:type="dxa"/>
            <w:shd w:val="clear" w:color="auto" w:fill="auto"/>
          </w:tcPr>
          <w:p w14:paraId="0E3BFA65" w14:textId="62022BF5" w:rsidR="00EC128E" w:rsidRPr="00EC128E" w:rsidRDefault="00EC128E" w:rsidP="00EC128E">
            <w:pPr>
              <w:ind w:firstLine="0"/>
            </w:pPr>
            <w:r>
              <w:t>Oremus</w:t>
            </w:r>
          </w:p>
        </w:tc>
      </w:tr>
      <w:tr w:rsidR="00EC128E" w:rsidRPr="00EC128E" w14:paraId="2CF02CAB" w14:textId="77777777" w:rsidTr="00EC128E">
        <w:tc>
          <w:tcPr>
            <w:tcW w:w="2179" w:type="dxa"/>
            <w:shd w:val="clear" w:color="auto" w:fill="auto"/>
          </w:tcPr>
          <w:p w14:paraId="12A593E3" w14:textId="085D3BE9" w:rsidR="00EC128E" w:rsidRPr="00EC128E" w:rsidRDefault="00EC128E" w:rsidP="00EC128E">
            <w:pPr>
              <w:ind w:firstLine="0"/>
            </w:pPr>
            <w:r>
              <w:t>Ott</w:t>
            </w:r>
          </w:p>
        </w:tc>
        <w:tc>
          <w:tcPr>
            <w:tcW w:w="2179" w:type="dxa"/>
            <w:shd w:val="clear" w:color="auto" w:fill="auto"/>
          </w:tcPr>
          <w:p w14:paraId="752733D8" w14:textId="7BD00E51" w:rsidR="00EC128E" w:rsidRPr="00EC128E" w:rsidRDefault="00EC128E" w:rsidP="00EC128E">
            <w:pPr>
              <w:ind w:firstLine="0"/>
            </w:pPr>
            <w:r>
              <w:t>Pace</w:t>
            </w:r>
          </w:p>
        </w:tc>
        <w:tc>
          <w:tcPr>
            <w:tcW w:w="2180" w:type="dxa"/>
            <w:shd w:val="clear" w:color="auto" w:fill="auto"/>
          </w:tcPr>
          <w:p w14:paraId="7BFCD123" w14:textId="77C22DDC" w:rsidR="00EC128E" w:rsidRPr="00EC128E" w:rsidRDefault="00EC128E" w:rsidP="00EC128E">
            <w:pPr>
              <w:ind w:firstLine="0"/>
            </w:pPr>
            <w:r>
              <w:t>Pedalino</w:t>
            </w:r>
          </w:p>
        </w:tc>
      </w:tr>
      <w:tr w:rsidR="00EC128E" w:rsidRPr="00EC128E" w14:paraId="32887072" w14:textId="77777777" w:rsidTr="00EC128E">
        <w:tc>
          <w:tcPr>
            <w:tcW w:w="2179" w:type="dxa"/>
            <w:shd w:val="clear" w:color="auto" w:fill="auto"/>
          </w:tcPr>
          <w:p w14:paraId="14EE66D4" w14:textId="6F665B9D" w:rsidR="00EC128E" w:rsidRPr="00EC128E" w:rsidRDefault="00EC128E" w:rsidP="00EC128E">
            <w:pPr>
              <w:ind w:firstLine="0"/>
            </w:pPr>
            <w:r>
              <w:t>Pope</w:t>
            </w:r>
          </w:p>
        </w:tc>
        <w:tc>
          <w:tcPr>
            <w:tcW w:w="2179" w:type="dxa"/>
            <w:shd w:val="clear" w:color="auto" w:fill="auto"/>
          </w:tcPr>
          <w:p w14:paraId="18EB8A2A" w14:textId="44D57844" w:rsidR="00EC128E" w:rsidRPr="00EC128E" w:rsidRDefault="00EC128E" w:rsidP="00EC128E">
            <w:pPr>
              <w:ind w:firstLine="0"/>
            </w:pPr>
            <w:r>
              <w:t>Rivers</w:t>
            </w:r>
          </w:p>
        </w:tc>
        <w:tc>
          <w:tcPr>
            <w:tcW w:w="2180" w:type="dxa"/>
            <w:shd w:val="clear" w:color="auto" w:fill="auto"/>
          </w:tcPr>
          <w:p w14:paraId="1F203B1C" w14:textId="4C73A7A3" w:rsidR="00EC128E" w:rsidRPr="00EC128E" w:rsidRDefault="00EC128E" w:rsidP="00EC128E">
            <w:pPr>
              <w:ind w:firstLine="0"/>
            </w:pPr>
            <w:r>
              <w:t>Rose</w:t>
            </w:r>
          </w:p>
        </w:tc>
      </w:tr>
      <w:tr w:rsidR="00EC128E" w:rsidRPr="00EC128E" w14:paraId="4E88521E" w14:textId="77777777" w:rsidTr="00EC128E">
        <w:tc>
          <w:tcPr>
            <w:tcW w:w="2179" w:type="dxa"/>
            <w:shd w:val="clear" w:color="auto" w:fill="auto"/>
          </w:tcPr>
          <w:p w14:paraId="374EA5FF" w14:textId="0BF2F761" w:rsidR="00EC128E" w:rsidRPr="00EC128E" w:rsidRDefault="00EC128E" w:rsidP="00EC128E">
            <w:pPr>
              <w:ind w:firstLine="0"/>
            </w:pPr>
            <w:r>
              <w:t>Rutherford</w:t>
            </w:r>
          </w:p>
        </w:tc>
        <w:tc>
          <w:tcPr>
            <w:tcW w:w="2179" w:type="dxa"/>
            <w:shd w:val="clear" w:color="auto" w:fill="auto"/>
          </w:tcPr>
          <w:p w14:paraId="5F4306A5" w14:textId="0308EB94" w:rsidR="00EC128E" w:rsidRPr="00EC128E" w:rsidRDefault="00EC128E" w:rsidP="00EC128E">
            <w:pPr>
              <w:ind w:firstLine="0"/>
            </w:pPr>
            <w:r>
              <w:t>Sandifer</w:t>
            </w:r>
          </w:p>
        </w:tc>
        <w:tc>
          <w:tcPr>
            <w:tcW w:w="2180" w:type="dxa"/>
            <w:shd w:val="clear" w:color="auto" w:fill="auto"/>
          </w:tcPr>
          <w:p w14:paraId="2962CE12" w14:textId="08424E1B" w:rsidR="00EC128E" w:rsidRPr="00EC128E" w:rsidRDefault="00EC128E" w:rsidP="00EC128E">
            <w:pPr>
              <w:ind w:firstLine="0"/>
            </w:pPr>
            <w:r>
              <w:t>Sessions</w:t>
            </w:r>
          </w:p>
        </w:tc>
      </w:tr>
      <w:tr w:rsidR="00EC128E" w:rsidRPr="00EC128E" w14:paraId="138B17D2" w14:textId="77777777" w:rsidTr="00EC128E">
        <w:tc>
          <w:tcPr>
            <w:tcW w:w="2179" w:type="dxa"/>
            <w:shd w:val="clear" w:color="auto" w:fill="auto"/>
          </w:tcPr>
          <w:p w14:paraId="5EC330F9" w14:textId="72BB2445" w:rsidR="00EC128E" w:rsidRPr="00EC128E" w:rsidRDefault="00EC128E" w:rsidP="00EC128E">
            <w:pPr>
              <w:ind w:firstLine="0"/>
            </w:pPr>
            <w:r>
              <w:t>M. M. Smith</w:t>
            </w:r>
          </w:p>
        </w:tc>
        <w:tc>
          <w:tcPr>
            <w:tcW w:w="2179" w:type="dxa"/>
            <w:shd w:val="clear" w:color="auto" w:fill="auto"/>
          </w:tcPr>
          <w:p w14:paraId="013AA5C4" w14:textId="106B6053" w:rsidR="00EC128E" w:rsidRPr="00EC128E" w:rsidRDefault="00EC128E" w:rsidP="00EC128E">
            <w:pPr>
              <w:ind w:firstLine="0"/>
            </w:pPr>
            <w:r>
              <w:t>Stavrinakis</w:t>
            </w:r>
          </w:p>
        </w:tc>
        <w:tc>
          <w:tcPr>
            <w:tcW w:w="2180" w:type="dxa"/>
            <w:shd w:val="clear" w:color="auto" w:fill="auto"/>
          </w:tcPr>
          <w:p w14:paraId="41F5F37F" w14:textId="025AFEB0" w:rsidR="00EC128E" w:rsidRPr="00EC128E" w:rsidRDefault="00EC128E" w:rsidP="00EC128E">
            <w:pPr>
              <w:ind w:firstLine="0"/>
            </w:pPr>
            <w:r>
              <w:t>Taylor</w:t>
            </w:r>
          </w:p>
        </w:tc>
      </w:tr>
      <w:tr w:rsidR="00EC128E" w:rsidRPr="00EC128E" w14:paraId="2968A053" w14:textId="77777777" w:rsidTr="00EC128E">
        <w:tc>
          <w:tcPr>
            <w:tcW w:w="2179" w:type="dxa"/>
            <w:shd w:val="clear" w:color="auto" w:fill="auto"/>
          </w:tcPr>
          <w:p w14:paraId="5A1D9992" w14:textId="77E951B1" w:rsidR="00EC128E" w:rsidRPr="00EC128E" w:rsidRDefault="00EC128E" w:rsidP="00EC128E">
            <w:pPr>
              <w:ind w:firstLine="0"/>
            </w:pPr>
            <w:r>
              <w:t>Thayer</w:t>
            </w:r>
          </w:p>
        </w:tc>
        <w:tc>
          <w:tcPr>
            <w:tcW w:w="2179" w:type="dxa"/>
            <w:shd w:val="clear" w:color="auto" w:fill="auto"/>
          </w:tcPr>
          <w:p w14:paraId="3C995E6A" w14:textId="4CEFF681" w:rsidR="00EC128E" w:rsidRPr="00EC128E" w:rsidRDefault="00EC128E" w:rsidP="00EC128E">
            <w:pPr>
              <w:ind w:firstLine="0"/>
            </w:pPr>
            <w:r>
              <w:t>Vaughan</w:t>
            </w:r>
          </w:p>
        </w:tc>
        <w:tc>
          <w:tcPr>
            <w:tcW w:w="2180" w:type="dxa"/>
            <w:shd w:val="clear" w:color="auto" w:fill="auto"/>
          </w:tcPr>
          <w:p w14:paraId="62C7E352" w14:textId="2CD07F5E" w:rsidR="00EC128E" w:rsidRPr="00EC128E" w:rsidRDefault="00EC128E" w:rsidP="00EC128E">
            <w:pPr>
              <w:ind w:firstLine="0"/>
            </w:pPr>
            <w:r>
              <w:t>Weeks</w:t>
            </w:r>
          </w:p>
        </w:tc>
      </w:tr>
      <w:tr w:rsidR="00EC128E" w:rsidRPr="00EC128E" w14:paraId="3951432F" w14:textId="77777777" w:rsidTr="00EC128E">
        <w:tc>
          <w:tcPr>
            <w:tcW w:w="2179" w:type="dxa"/>
            <w:shd w:val="clear" w:color="auto" w:fill="auto"/>
          </w:tcPr>
          <w:p w14:paraId="2DDB5A55" w14:textId="55B2FE15" w:rsidR="00EC128E" w:rsidRPr="00EC128E" w:rsidRDefault="00EC128E" w:rsidP="00EC128E">
            <w:pPr>
              <w:ind w:firstLine="0"/>
            </w:pPr>
            <w:r>
              <w:t>West</w:t>
            </w:r>
          </w:p>
        </w:tc>
        <w:tc>
          <w:tcPr>
            <w:tcW w:w="2179" w:type="dxa"/>
            <w:shd w:val="clear" w:color="auto" w:fill="auto"/>
          </w:tcPr>
          <w:p w14:paraId="532541F9" w14:textId="4ECA49AA" w:rsidR="00EC128E" w:rsidRPr="00EC128E" w:rsidRDefault="00EC128E" w:rsidP="00EC128E">
            <w:pPr>
              <w:ind w:firstLine="0"/>
            </w:pPr>
            <w:r>
              <w:t>Wetmore</w:t>
            </w:r>
          </w:p>
        </w:tc>
        <w:tc>
          <w:tcPr>
            <w:tcW w:w="2180" w:type="dxa"/>
            <w:shd w:val="clear" w:color="auto" w:fill="auto"/>
          </w:tcPr>
          <w:p w14:paraId="5760D827" w14:textId="4178D706" w:rsidR="00EC128E" w:rsidRPr="00EC128E" w:rsidRDefault="00EC128E" w:rsidP="00EC128E">
            <w:pPr>
              <w:ind w:firstLine="0"/>
            </w:pPr>
            <w:r>
              <w:t>Wheeler</w:t>
            </w:r>
          </w:p>
        </w:tc>
      </w:tr>
      <w:tr w:rsidR="00EC128E" w:rsidRPr="00EC128E" w14:paraId="37DBF42F" w14:textId="77777777" w:rsidTr="00EC128E">
        <w:tc>
          <w:tcPr>
            <w:tcW w:w="2179" w:type="dxa"/>
            <w:shd w:val="clear" w:color="auto" w:fill="auto"/>
          </w:tcPr>
          <w:p w14:paraId="7D8B34F1" w14:textId="53DDD9F8" w:rsidR="00EC128E" w:rsidRPr="00EC128E" w:rsidRDefault="00EC128E" w:rsidP="00886FF8">
            <w:pPr>
              <w:keepNext/>
              <w:ind w:firstLine="0"/>
            </w:pPr>
            <w:r>
              <w:t>White</w:t>
            </w:r>
          </w:p>
        </w:tc>
        <w:tc>
          <w:tcPr>
            <w:tcW w:w="2179" w:type="dxa"/>
            <w:shd w:val="clear" w:color="auto" w:fill="auto"/>
          </w:tcPr>
          <w:p w14:paraId="607AFDB5" w14:textId="00FFE24E" w:rsidR="00EC128E" w:rsidRPr="00EC128E" w:rsidRDefault="00EC128E" w:rsidP="00886FF8">
            <w:pPr>
              <w:keepNext/>
              <w:ind w:firstLine="0"/>
            </w:pPr>
            <w:r>
              <w:t>Whitmire</w:t>
            </w:r>
          </w:p>
        </w:tc>
        <w:tc>
          <w:tcPr>
            <w:tcW w:w="2180" w:type="dxa"/>
            <w:shd w:val="clear" w:color="auto" w:fill="auto"/>
          </w:tcPr>
          <w:p w14:paraId="6963E1D7" w14:textId="73996A54" w:rsidR="00EC128E" w:rsidRPr="00EC128E" w:rsidRDefault="00EC128E" w:rsidP="00886FF8">
            <w:pPr>
              <w:keepNext/>
              <w:ind w:firstLine="0"/>
            </w:pPr>
            <w:r>
              <w:t>Williams</w:t>
            </w:r>
          </w:p>
        </w:tc>
      </w:tr>
      <w:tr w:rsidR="00EC128E" w:rsidRPr="00EC128E" w14:paraId="108DBEAA" w14:textId="77777777" w:rsidTr="00EC128E">
        <w:tc>
          <w:tcPr>
            <w:tcW w:w="2179" w:type="dxa"/>
            <w:shd w:val="clear" w:color="auto" w:fill="auto"/>
          </w:tcPr>
          <w:p w14:paraId="0C338B50" w14:textId="5F9107DC" w:rsidR="00EC128E" w:rsidRPr="00EC128E" w:rsidRDefault="00EC128E" w:rsidP="00886FF8">
            <w:pPr>
              <w:keepNext/>
              <w:ind w:firstLine="0"/>
            </w:pPr>
            <w:r>
              <w:t>Willis</w:t>
            </w:r>
          </w:p>
        </w:tc>
        <w:tc>
          <w:tcPr>
            <w:tcW w:w="2179" w:type="dxa"/>
            <w:shd w:val="clear" w:color="auto" w:fill="auto"/>
          </w:tcPr>
          <w:p w14:paraId="3074468B" w14:textId="59E76527" w:rsidR="00EC128E" w:rsidRPr="00EC128E" w:rsidRDefault="00EC128E" w:rsidP="00886FF8">
            <w:pPr>
              <w:keepNext/>
              <w:ind w:firstLine="0"/>
            </w:pPr>
            <w:r>
              <w:t>Wooten</w:t>
            </w:r>
          </w:p>
        </w:tc>
        <w:tc>
          <w:tcPr>
            <w:tcW w:w="2180" w:type="dxa"/>
            <w:shd w:val="clear" w:color="auto" w:fill="auto"/>
          </w:tcPr>
          <w:p w14:paraId="77C30B19" w14:textId="1D206808" w:rsidR="00EC128E" w:rsidRPr="00EC128E" w:rsidRDefault="00EC128E" w:rsidP="00886FF8">
            <w:pPr>
              <w:keepNext/>
              <w:ind w:firstLine="0"/>
            </w:pPr>
            <w:r>
              <w:t>Yow</w:t>
            </w:r>
          </w:p>
        </w:tc>
      </w:tr>
    </w:tbl>
    <w:p w14:paraId="62467A1E" w14:textId="77777777" w:rsidR="00EC128E" w:rsidRDefault="00EC128E" w:rsidP="00886FF8">
      <w:pPr>
        <w:keepNext/>
      </w:pPr>
    </w:p>
    <w:p w14:paraId="79EB62CD" w14:textId="44C7B839" w:rsidR="00EC128E" w:rsidRDefault="00EC128E" w:rsidP="00886FF8">
      <w:pPr>
        <w:keepNext/>
        <w:jc w:val="center"/>
        <w:rPr>
          <w:b/>
        </w:rPr>
      </w:pPr>
      <w:r w:rsidRPr="00EC128E">
        <w:rPr>
          <w:b/>
        </w:rPr>
        <w:t>Total--105</w:t>
      </w:r>
    </w:p>
    <w:p w14:paraId="5D2C9896" w14:textId="77777777" w:rsidR="00EC128E" w:rsidRDefault="00EC128E" w:rsidP="00EC128E">
      <w:pPr>
        <w:jc w:val="center"/>
        <w:rPr>
          <w:b/>
        </w:rPr>
      </w:pPr>
    </w:p>
    <w:p w14:paraId="06871812" w14:textId="77777777" w:rsidR="00EC128E" w:rsidRDefault="00EC128E" w:rsidP="00EC128E">
      <w:pPr>
        <w:ind w:firstLine="0"/>
      </w:pPr>
      <w:r w:rsidRPr="00EC128E">
        <w:t xml:space="preserve"> </w:t>
      </w:r>
      <w:r>
        <w:t>Those who voted in the negative are:</w:t>
      </w:r>
    </w:p>
    <w:p w14:paraId="39C3724D" w14:textId="77777777" w:rsidR="00EC128E" w:rsidRDefault="00EC128E" w:rsidP="00EC128E"/>
    <w:p w14:paraId="3300C281" w14:textId="77777777" w:rsidR="00EC128E" w:rsidRDefault="00EC128E" w:rsidP="00EC128E">
      <w:pPr>
        <w:jc w:val="center"/>
        <w:rPr>
          <w:b/>
        </w:rPr>
      </w:pPr>
      <w:r w:rsidRPr="00EC128E">
        <w:rPr>
          <w:b/>
        </w:rPr>
        <w:t>Total--0</w:t>
      </w:r>
    </w:p>
    <w:p w14:paraId="666A08DA" w14:textId="77777777" w:rsidR="00EC128E" w:rsidRDefault="00EC128E" w:rsidP="00EC128E">
      <w:pPr>
        <w:jc w:val="center"/>
        <w:rPr>
          <w:b/>
        </w:rPr>
      </w:pPr>
    </w:p>
    <w:p w14:paraId="50CA2F62" w14:textId="77777777" w:rsidR="00EC128E" w:rsidRDefault="00EC128E" w:rsidP="00EC128E">
      <w:r>
        <w:t>Section 87, as amended, was adopted.</w:t>
      </w:r>
    </w:p>
    <w:p w14:paraId="432767F7" w14:textId="0CE2846A" w:rsidR="00EC128E" w:rsidRDefault="00EC128E" w:rsidP="00EC128E"/>
    <w:p w14:paraId="77889CAA" w14:textId="77777777" w:rsidR="00EC128E" w:rsidRPr="00AE5C15" w:rsidRDefault="00EC128E" w:rsidP="00EC128E">
      <w:pPr>
        <w:pStyle w:val="Title"/>
        <w:keepNext/>
      </w:pPr>
      <w:bookmarkStart w:id="65" w:name="file_start248"/>
      <w:bookmarkEnd w:id="65"/>
      <w:r w:rsidRPr="00AE5C15">
        <w:t>STATEMENT FOR JOURNAL</w:t>
      </w:r>
    </w:p>
    <w:p w14:paraId="59CC372F" w14:textId="77777777" w:rsidR="00EC128E" w:rsidRPr="00AE5C15" w:rsidRDefault="00EC128E" w:rsidP="00EC128E">
      <w:pPr>
        <w:tabs>
          <w:tab w:val="left" w:pos="270"/>
          <w:tab w:val="left" w:pos="630"/>
          <w:tab w:val="left" w:pos="900"/>
          <w:tab w:val="left" w:pos="1260"/>
          <w:tab w:val="left" w:pos="1620"/>
          <w:tab w:val="left" w:pos="1980"/>
          <w:tab w:val="left" w:pos="2340"/>
          <w:tab w:val="left" w:pos="2700"/>
        </w:tabs>
        <w:ind w:firstLine="0"/>
      </w:pPr>
      <w:r w:rsidRPr="00AE5C15">
        <w:tab/>
        <w:t>I was temporarily out of the Chamber on constituent business during the vote on Section 87, Part 1B of H. 5100. If I had been present, I would have voted in favor of the Section.</w:t>
      </w:r>
    </w:p>
    <w:p w14:paraId="29F28923" w14:textId="77777777" w:rsidR="00EC128E" w:rsidRDefault="00EC128E" w:rsidP="00EC128E">
      <w:pPr>
        <w:tabs>
          <w:tab w:val="left" w:pos="270"/>
          <w:tab w:val="left" w:pos="630"/>
          <w:tab w:val="left" w:pos="900"/>
          <w:tab w:val="left" w:pos="1260"/>
          <w:tab w:val="left" w:pos="1620"/>
          <w:tab w:val="left" w:pos="1980"/>
          <w:tab w:val="left" w:pos="2340"/>
          <w:tab w:val="left" w:pos="2700"/>
        </w:tabs>
        <w:ind w:firstLine="0"/>
      </w:pPr>
      <w:r w:rsidRPr="00AE5C15">
        <w:tab/>
        <w:t>Rep. William Bailey</w:t>
      </w:r>
    </w:p>
    <w:p w14:paraId="07D4DE05" w14:textId="5883D2D7" w:rsidR="00EC128E" w:rsidRDefault="00EC128E" w:rsidP="00EC128E">
      <w:pPr>
        <w:tabs>
          <w:tab w:val="left" w:pos="270"/>
          <w:tab w:val="left" w:pos="630"/>
          <w:tab w:val="left" w:pos="900"/>
          <w:tab w:val="left" w:pos="1260"/>
          <w:tab w:val="left" w:pos="1620"/>
          <w:tab w:val="left" w:pos="1980"/>
          <w:tab w:val="left" w:pos="2340"/>
          <w:tab w:val="left" w:pos="2700"/>
        </w:tabs>
        <w:ind w:firstLine="0"/>
      </w:pPr>
    </w:p>
    <w:p w14:paraId="4EEF0C56" w14:textId="77777777" w:rsidR="00EC128E" w:rsidRPr="005F6A48" w:rsidRDefault="00EC128E" w:rsidP="00EC128E">
      <w:pPr>
        <w:pStyle w:val="Title"/>
        <w:keepNext/>
      </w:pPr>
      <w:bookmarkStart w:id="66" w:name="file_start249"/>
      <w:bookmarkEnd w:id="66"/>
      <w:r w:rsidRPr="005F6A48">
        <w:t>STATEMENT FOR JOURNAL</w:t>
      </w:r>
    </w:p>
    <w:p w14:paraId="0C561267" w14:textId="77777777" w:rsidR="00EC128E" w:rsidRPr="005F6A48" w:rsidRDefault="00EC128E" w:rsidP="00EC128E">
      <w:pPr>
        <w:tabs>
          <w:tab w:val="left" w:pos="270"/>
          <w:tab w:val="left" w:pos="630"/>
          <w:tab w:val="left" w:pos="900"/>
          <w:tab w:val="left" w:pos="1260"/>
          <w:tab w:val="left" w:pos="1620"/>
          <w:tab w:val="left" w:pos="1980"/>
          <w:tab w:val="left" w:pos="2340"/>
          <w:tab w:val="left" w:pos="2700"/>
        </w:tabs>
        <w:ind w:firstLine="0"/>
      </w:pPr>
      <w:r w:rsidRPr="005F6A48">
        <w:tab/>
        <w:t>I was temporarily out of the Chamber on constituent business during the vote on Section 87, Part 1B of H. 5100. If I had been present, I would have voted in favor of the Section.</w:t>
      </w:r>
    </w:p>
    <w:p w14:paraId="0AA3DBD5" w14:textId="77777777" w:rsidR="00EC128E" w:rsidRDefault="00EC128E" w:rsidP="00EC128E">
      <w:pPr>
        <w:tabs>
          <w:tab w:val="left" w:pos="270"/>
          <w:tab w:val="left" w:pos="630"/>
          <w:tab w:val="left" w:pos="900"/>
          <w:tab w:val="left" w:pos="1260"/>
          <w:tab w:val="left" w:pos="1620"/>
          <w:tab w:val="left" w:pos="1980"/>
          <w:tab w:val="left" w:pos="2340"/>
          <w:tab w:val="left" w:pos="2700"/>
        </w:tabs>
        <w:ind w:firstLine="0"/>
      </w:pPr>
      <w:r w:rsidRPr="005F6A48">
        <w:tab/>
        <w:t>Rep. Carla Schuessler</w:t>
      </w:r>
    </w:p>
    <w:p w14:paraId="298C3101" w14:textId="4B35240A" w:rsidR="00EC128E" w:rsidRDefault="00EC128E" w:rsidP="00EC128E">
      <w:pPr>
        <w:tabs>
          <w:tab w:val="left" w:pos="270"/>
          <w:tab w:val="left" w:pos="630"/>
          <w:tab w:val="left" w:pos="900"/>
          <w:tab w:val="left" w:pos="1260"/>
          <w:tab w:val="left" w:pos="1620"/>
          <w:tab w:val="left" w:pos="1980"/>
          <w:tab w:val="left" w:pos="2340"/>
          <w:tab w:val="left" w:pos="2700"/>
        </w:tabs>
        <w:ind w:firstLine="0"/>
      </w:pPr>
    </w:p>
    <w:p w14:paraId="43B90C58" w14:textId="77777777" w:rsidR="00EC128E" w:rsidRDefault="00EC128E" w:rsidP="00EC128E">
      <w:pPr>
        <w:keepNext/>
        <w:jc w:val="center"/>
        <w:rPr>
          <w:b/>
        </w:rPr>
      </w:pPr>
      <w:r w:rsidRPr="00EC128E">
        <w:rPr>
          <w:b/>
        </w:rPr>
        <w:t>SECTION 91--ADOPTED</w:t>
      </w:r>
    </w:p>
    <w:p w14:paraId="758DADAD" w14:textId="0240B262" w:rsidR="00EC128E" w:rsidRDefault="00EC128E" w:rsidP="00EC128E">
      <w:pPr>
        <w:jc w:val="center"/>
        <w:rPr>
          <w:b/>
        </w:rPr>
      </w:pPr>
    </w:p>
    <w:p w14:paraId="2D1B624A" w14:textId="496FE970" w:rsidR="00EC128E" w:rsidRPr="00B76FFD" w:rsidRDefault="00EC128E" w:rsidP="00EC128E">
      <w:pPr>
        <w:widowControl w:val="0"/>
        <w:rPr>
          <w:snapToGrid w:val="0"/>
        </w:rPr>
      </w:pPr>
      <w:r w:rsidRPr="00B76FFD">
        <w:rPr>
          <w:snapToGrid w:val="0"/>
        </w:rPr>
        <w:t xml:space="preserve">Rep. WILLIAMS proposed the following Amendment No. 2 </w:t>
      </w:r>
      <w:r w:rsidR="009C614D">
        <w:rPr>
          <w:snapToGrid w:val="0"/>
        </w:rPr>
        <w:t xml:space="preserve">to H. 5100 </w:t>
      </w:r>
      <w:r w:rsidRPr="00B76FFD">
        <w:rPr>
          <w:snapToGrid w:val="0"/>
        </w:rPr>
        <w:t>(Doc Name COUNCIL\DG\5100C003.CC.DG24.DOCX), which was ruled out of order:</w:t>
      </w:r>
    </w:p>
    <w:p w14:paraId="574CB62A" w14:textId="77777777" w:rsidR="00EC128E" w:rsidRPr="00B76FFD" w:rsidRDefault="00EC128E" w:rsidP="00EC128E">
      <w:pPr>
        <w:widowControl w:val="0"/>
        <w:rPr>
          <w:snapToGrid w:val="0"/>
        </w:rPr>
      </w:pPr>
      <w:r w:rsidRPr="00B76FFD">
        <w:rPr>
          <w:snapToGrid w:val="0"/>
        </w:rPr>
        <w:t>Amend the bill, as and if amended, Part IB, Section 91, LEGISLATIVE DEPARTMENT, page 463, by striking paragraph 91.13 and inserting:</w:t>
      </w:r>
    </w:p>
    <w:p w14:paraId="34F54DE3" w14:textId="79E7F6CE" w:rsidR="00EC128E" w:rsidRPr="00B76FFD" w:rsidRDefault="00EC128E" w:rsidP="00EC128E">
      <w:pPr>
        <w:widowControl w:val="0"/>
        <w:rPr>
          <w:snapToGrid w:val="0"/>
        </w:rPr>
      </w:pPr>
      <w:r w:rsidRPr="00B76FFD">
        <w:rPr>
          <w:snapToGrid w:val="0"/>
        </w:rPr>
        <w:t>/</w:t>
      </w:r>
      <w:r w:rsidRPr="00B76FFD">
        <w:rPr>
          <w:snapToGrid w:val="0"/>
        </w:rPr>
        <w:tab/>
      </w:r>
      <w:r w:rsidRPr="00B76FFD">
        <w:tab/>
        <w:t>91.13.</w:t>
      </w:r>
      <w:r w:rsidRPr="00B76FFD">
        <w:tab/>
        <w:t>(LEG: In</w:t>
      </w:r>
      <w:r w:rsidRPr="00B76FFD">
        <w:noBreakHyphen/>
        <w:t>District Compensation)  All members of the General Assembly shall receive an in</w:t>
      </w:r>
      <w:r w:rsidRPr="00B76FFD">
        <w:noBreakHyphen/>
        <w:t xml:space="preserve">district compensation of $1,000 per month. </w:t>
      </w:r>
      <w:r w:rsidRPr="00B76FFD">
        <w:rPr>
          <w:i/>
          <w:iCs/>
          <w:u w:val="single"/>
        </w:rPr>
        <w:t>All members of the General Assembly shall receive in district compensation of $2,000 per month effective January 1, 2025.</w:t>
      </w:r>
      <w:r w:rsidR="009C614D">
        <w:rPr>
          <w:i/>
          <w:iCs/>
        </w:rPr>
        <w:t xml:space="preserve">  </w:t>
      </w:r>
      <w:r w:rsidRPr="00B76FFD">
        <w:t>/</w:t>
      </w:r>
      <w:r w:rsidRPr="00B76FFD">
        <w:rPr>
          <w:snapToGrid w:val="0"/>
        </w:rPr>
        <w:t xml:space="preserve"> </w:t>
      </w:r>
    </w:p>
    <w:p w14:paraId="41B9D522" w14:textId="77777777" w:rsidR="00EC128E" w:rsidRPr="00B76FFD" w:rsidRDefault="00EC128E" w:rsidP="00EC128E">
      <w:pPr>
        <w:widowControl w:val="0"/>
        <w:rPr>
          <w:snapToGrid w:val="0"/>
        </w:rPr>
      </w:pPr>
      <w:r w:rsidRPr="00B76FFD">
        <w:rPr>
          <w:snapToGrid w:val="0"/>
        </w:rPr>
        <w:t>Renumber sections to conform.</w:t>
      </w:r>
    </w:p>
    <w:p w14:paraId="34CD0D26" w14:textId="77777777" w:rsidR="00EC128E" w:rsidRDefault="00EC128E" w:rsidP="00EC128E">
      <w:pPr>
        <w:widowControl w:val="0"/>
      </w:pPr>
      <w:r w:rsidRPr="00B76FFD">
        <w:rPr>
          <w:snapToGrid w:val="0"/>
        </w:rPr>
        <w:t>Amend totals and titles to conform.</w:t>
      </w:r>
    </w:p>
    <w:p w14:paraId="1E2E4406" w14:textId="397E2E51" w:rsidR="00EC128E" w:rsidRDefault="00EC128E" w:rsidP="00EC128E">
      <w:pPr>
        <w:widowControl w:val="0"/>
      </w:pPr>
    </w:p>
    <w:p w14:paraId="0E966DF4" w14:textId="77777777" w:rsidR="00EC128E" w:rsidRDefault="00EC128E" w:rsidP="00EC128E">
      <w:r>
        <w:t>Rep. WILLIAMS explained the amendment.</w:t>
      </w:r>
    </w:p>
    <w:p w14:paraId="4462A655" w14:textId="77777777" w:rsidR="00EC128E" w:rsidRDefault="00EC128E" w:rsidP="00EC128E"/>
    <w:p w14:paraId="219D22CB" w14:textId="244C76FA" w:rsidR="00EC128E" w:rsidRDefault="00EC128E" w:rsidP="00EC128E">
      <w:pPr>
        <w:keepNext/>
        <w:jc w:val="center"/>
        <w:rPr>
          <w:b/>
        </w:rPr>
      </w:pPr>
      <w:r w:rsidRPr="00EC128E">
        <w:rPr>
          <w:b/>
        </w:rPr>
        <w:t>POINT OF ORDER</w:t>
      </w:r>
    </w:p>
    <w:p w14:paraId="78D9F0BD" w14:textId="48A38BFA" w:rsidR="00886FF8" w:rsidRDefault="00886FF8" w:rsidP="00886FF8">
      <w:r>
        <w:t xml:space="preserve">Rep. MURPHY raised the Point of Order under Rule 5.3.B.3 that Amendment No. 2 was out of order because it appropriated more than one million dollars and did not contain a corresponding appropriation reduction explaining where the funds would be found to make the appropriation. </w:t>
      </w:r>
    </w:p>
    <w:p w14:paraId="5BF58136" w14:textId="2466E87F" w:rsidR="00886FF8" w:rsidRDefault="009C614D" w:rsidP="00886FF8">
      <w:r>
        <w:t>SPEAKER G. M</w:t>
      </w:r>
      <w:r w:rsidR="00886FF8">
        <w:t xml:space="preserve">. SMITH sustained the Point of Order and ruled the Amendment out of order.  </w:t>
      </w:r>
    </w:p>
    <w:p w14:paraId="09E74149" w14:textId="77777777" w:rsidR="00EC128E" w:rsidRDefault="00EC128E" w:rsidP="00EC128E"/>
    <w:p w14:paraId="74E66FAD" w14:textId="5C0003D9" w:rsidR="00EC128E" w:rsidRDefault="00EC128E" w:rsidP="00EC128E">
      <w:r>
        <w:t>The question then recurred to the adoption of the section.</w:t>
      </w:r>
    </w:p>
    <w:p w14:paraId="426DE568" w14:textId="77777777" w:rsidR="00886FF8" w:rsidRDefault="00886FF8" w:rsidP="00EC128E"/>
    <w:p w14:paraId="3EF5B4E4" w14:textId="77777777" w:rsidR="00EC128E" w:rsidRDefault="00EC128E" w:rsidP="00EC128E">
      <w:r>
        <w:t xml:space="preserve">The yeas and nays were taken resulting as follows: </w:t>
      </w:r>
    </w:p>
    <w:p w14:paraId="185B42BA" w14:textId="147F20C1" w:rsidR="00EC128E" w:rsidRDefault="00EC128E" w:rsidP="00EC128E">
      <w:pPr>
        <w:jc w:val="center"/>
      </w:pPr>
      <w:r>
        <w:t xml:space="preserve"> </w:t>
      </w:r>
      <w:bookmarkStart w:id="67" w:name="vote_start256"/>
      <w:bookmarkEnd w:id="67"/>
      <w:r>
        <w:t>Yeas 112; Nays 0</w:t>
      </w:r>
    </w:p>
    <w:p w14:paraId="7ADEC36B" w14:textId="77777777" w:rsidR="00EC128E" w:rsidRDefault="00EC128E" w:rsidP="00EC128E">
      <w:pPr>
        <w:jc w:val="center"/>
      </w:pPr>
    </w:p>
    <w:p w14:paraId="2B36028F" w14:textId="77777777" w:rsidR="00EC128E" w:rsidRDefault="00EC128E" w:rsidP="00EC128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C128E" w:rsidRPr="00EC128E" w14:paraId="4965A1DC" w14:textId="77777777" w:rsidTr="00EC128E">
        <w:tc>
          <w:tcPr>
            <w:tcW w:w="2179" w:type="dxa"/>
            <w:shd w:val="clear" w:color="auto" w:fill="auto"/>
          </w:tcPr>
          <w:p w14:paraId="65F1DEF0" w14:textId="234F796A" w:rsidR="00EC128E" w:rsidRPr="00EC128E" w:rsidRDefault="00EC128E" w:rsidP="00EC128E">
            <w:pPr>
              <w:keepNext/>
              <w:ind w:firstLine="0"/>
            </w:pPr>
            <w:r>
              <w:t>Alexander</w:t>
            </w:r>
          </w:p>
        </w:tc>
        <w:tc>
          <w:tcPr>
            <w:tcW w:w="2179" w:type="dxa"/>
            <w:shd w:val="clear" w:color="auto" w:fill="auto"/>
          </w:tcPr>
          <w:p w14:paraId="0B028258" w14:textId="3AF19733" w:rsidR="00EC128E" w:rsidRPr="00EC128E" w:rsidRDefault="00EC128E" w:rsidP="00EC128E">
            <w:pPr>
              <w:keepNext/>
              <w:ind w:firstLine="0"/>
            </w:pPr>
            <w:r>
              <w:t>Anderson</w:t>
            </w:r>
          </w:p>
        </w:tc>
        <w:tc>
          <w:tcPr>
            <w:tcW w:w="2180" w:type="dxa"/>
            <w:shd w:val="clear" w:color="auto" w:fill="auto"/>
          </w:tcPr>
          <w:p w14:paraId="7A4F25AF" w14:textId="61424223" w:rsidR="00EC128E" w:rsidRPr="00EC128E" w:rsidRDefault="00EC128E" w:rsidP="00EC128E">
            <w:pPr>
              <w:keepNext/>
              <w:ind w:firstLine="0"/>
            </w:pPr>
            <w:r>
              <w:t>Atkinson</w:t>
            </w:r>
          </w:p>
        </w:tc>
      </w:tr>
      <w:tr w:rsidR="00EC128E" w:rsidRPr="00EC128E" w14:paraId="43A6AF41" w14:textId="77777777" w:rsidTr="00EC128E">
        <w:tc>
          <w:tcPr>
            <w:tcW w:w="2179" w:type="dxa"/>
            <w:shd w:val="clear" w:color="auto" w:fill="auto"/>
          </w:tcPr>
          <w:p w14:paraId="5AFF555A" w14:textId="45F024E9" w:rsidR="00EC128E" w:rsidRPr="00EC128E" w:rsidRDefault="00EC128E" w:rsidP="00EC128E">
            <w:pPr>
              <w:ind w:firstLine="0"/>
            </w:pPr>
            <w:r>
              <w:t>Bailey</w:t>
            </w:r>
          </w:p>
        </w:tc>
        <w:tc>
          <w:tcPr>
            <w:tcW w:w="2179" w:type="dxa"/>
            <w:shd w:val="clear" w:color="auto" w:fill="auto"/>
          </w:tcPr>
          <w:p w14:paraId="107A5522" w14:textId="28C4E393" w:rsidR="00EC128E" w:rsidRPr="00EC128E" w:rsidRDefault="00EC128E" w:rsidP="00EC128E">
            <w:pPr>
              <w:ind w:firstLine="0"/>
            </w:pPr>
            <w:r>
              <w:t>Ballentine</w:t>
            </w:r>
          </w:p>
        </w:tc>
        <w:tc>
          <w:tcPr>
            <w:tcW w:w="2180" w:type="dxa"/>
            <w:shd w:val="clear" w:color="auto" w:fill="auto"/>
          </w:tcPr>
          <w:p w14:paraId="4020C15C" w14:textId="245B4B95" w:rsidR="00EC128E" w:rsidRPr="00EC128E" w:rsidRDefault="00EC128E" w:rsidP="00EC128E">
            <w:pPr>
              <w:ind w:firstLine="0"/>
            </w:pPr>
            <w:r>
              <w:t>Bamberg</w:t>
            </w:r>
          </w:p>
        </w:tc>
      </w:tr>
      <w:tr w:rsidR="00EC128E" w:rsidRPr="00EC128E" w14:paraId="04190161" w14:textId="77777777" w:rsidTr="00EC128E">
        <w:tc>
          <w:tcPr>
            <w:tcW w:w="2179" w:type="dxa"/>
            <w:shd w:val="clear" w:color="auto" w:fill="auto"/>
          </w:tcPr>
          <w:p w14:paraId="6C9E195E" w14:textId="5D6F4A0D" w:rsidR="00EC128E" w:rsidRPr="00EC128E" w:rsidRDefault="00EC128E" w:rsidP="00EC128E">
            <w:pPr>
              <w:ind w:firstLine="0"/>
            </w:pPr>
            <w:r>
              <w:t>Bannister</w:t>
            </w:r>
          </w:p>
        </w:tc>
        <w:tc>
          <w:tcPr>
            <w:tcW w:w="2179" w:type="dxa"/>
            <w:shd w:val="clear" w:color="auto" w:fill="auto"/>
          </w:tcPr>
          <w:p w14:paraId="0840134D" w14:textId="1178B409" w:rsidR="00EC128E" w:rsidRPr="00EC128E" w:rsidRDefault="00EC128E" w:rsidP="00EC128E">
            <w:pPr>
              <w:ind w:firstLine="0"/>
            </w:pPr>
            <w:r>
              <w:t>Bauer</w:t>
            </w:r>
          </w:p>
        </w:tc>
        <w:tc>
          <w:tcPr>
            <w:tcW w:w="2180" w:type="dxa"/>
            <w:shd w:val="clear" w:color="auto" w:fill="auto"/>
          </w:tcPr>
          <w:p w14:paraId="1D313708" w14:textId="5E9F728B" w:rsidR="00EC128E" w:rsidRPr="00EC128E" w:rsidRDefault="00EC128E" w:rsidP="00EC128E">
            <w:pPr>
              <w:ind w:firstLine="0"/>
            </w:pPr>
            <w:r>
              <w:t>Beach</w:t>
            </w:r>
          </w:p>
        </w:tc>
      </w:tr>
      <w:tr w:rsidR="00EC128E" w:rsidRPr="00EC128E" w14:paraId="16D9F858" w14:textId="77777777" w:rsidTr="00EC128E">
        <w:tc>
          <w:tcPr>
            <w:tcW w:w="2179" w:type="dxa"/>
            <w:shd w:val="clear" w:color="auto" w:fill="auto"/>
          </w:tcPr>
          <w:p w14:paraId="4E56A70D" w14:textId="25FA1DF5" w:rsidR="00EC128E" w:rsidRPr="00EC128E" w:rsidRDefault="00EC128E" w:rsidP="00EC128E">
            <w:pPr>
              <w:ind w:firstLine="0"/>
            </w:pPr>
            <w:r>
              <w:t>Bernstein</w:t>
            </w:r>
          </w:p>
        </w:tc>
        <w:tc>
          <w:tcPr>
            <w:tcW w:w="2179" w:type="dxa"/>
            <w:shd w:val="clear" w:color="auto" w:fill="auto"/>
          </w:tcPr>
          <w:p w14:paraId="6D537C21" w14:textId="075C0338" w:rsidR="00EC128E" w:rsidRPr="00EC128E" w:rsidRDefault="00EC128E" w:rsidP="00EC128E">
            <w:pPr>
              <w:ind w:firstLine="0"/>
            </w:pPr>
            <w:r>
              <w:t>Blackwell</w:t>
            </w:r>
          </w:p>
        </w:tc>
        <w:tc>
          <w:tcPr>
            <w:tcW w:w="2180" w:type="dxa"/>
            <w:shd w:val="clear" w:color="auto" w:fill="auto"/>
          </w:tcPr>
          <w:p w14:paraId="36CDF919" w14:textId="6FF42C32" w:rsidR="00EC128E" w:rsidRPr="00EC128E" w:rsidRDefault="00EC128E" w:rsidP="00EC128E">
            <w:pPr>
              <w:ind w:firstLine="0"/>
            </w:pPr>
            <w:r>
              <w:t>Bradley</w:t>
            </w:r>
          </w:p>
        </w:tc>
      </w:tr>
      <w:tr w:rsidR="00EC128E" w:rsidRPr="00EC128E" w14:paraId="62815619" w14:textId="77777777" w:rsidTr="00EC128E">
        <w:tc>
          <w:tcPr>
            <w:tcW w:w="2179" w:type="dxa"/>
            <w:shd w:val="clear" w:color="auto" w:fill="auto"/>
          </w:tcPr>
          <w:p w14:paraId="43190DA7" w14:textId="0550647E" w:rsidR="00EC128E" w:rsidRPr="00EC128E" w:rsidRDefault="00EC128E" w:rsidP="00EC128E">
            <w:pPr>
              <w:ind w:firstLine="0"/>
            </w:pPr>
            <w:r>
              <w:t>Brewer</w:t>
            </w:r>
          </w:p>
        </w:tc>
        <w:tc>
          <w:tcPr>
            <w:tcW w:w="2179" w:type="dxa"/>
            <w:shd w:val="clear" w:color="auto" w:fill="auto"/>
          </w:tcPr>
          <w:p w14:paraId="332D96A9" w14:textId="782BDFA8" w:rsidR="00EC128E" w:rsidRPr="00EC128E" w:rsidRDefault="00EC128E" w:rsidP="00EC128E">
            <w:pPr>
              <w:ind w:firstLine="0"/>
            </w:pPr>
            <w:r>
              <w:t>Brittain</w:t>
            </w:r>
          </w:p>
        </w:tc>
        <w:tc>
          <w:tcPr>
            <w:tcW w:w="2180" w:type="dxa"/>
            <w:shd w:val="clear" w:color="auto" w:fill="auto"/>
          </w:tcPr>
          <w:p w14:paraId="76F9A6CF" w14:textId="46301E7A" w:rsidR="00EC128E" w:rsidRPr="00EC128E" w:rsidRDefault="00EC128E" w:rsidP="00EC128E">
            <w:pPr>
              <w:ind w:firstLine="0"/>
            </w:pPr>
            <w:r>
              <w:t>Burns</w:t>
            </w:r>
          </w:p>
        </w:tc>
      </w:tr>
      <w:tr w:rsidR="00EC128E" w:rsidRPr="00EC128E" w14:paraId="4EC27046" w14:textId="77777777" w:rsidTr="00EC128E">
        <w:tc>
          <w:tcPr>
            <w:tcW w:w="2179" w:type="dxa"/>
            <w:shd w:val="clear" w:color="auto" w:fill="auto"/>
          </w:tcPr>
          <w:p w14:paraId="16D0E383" w14:textId="3F0DFE45" w:rsidR="00EC128E" w:rsidRPr="00EC128E" w:rsidRDefault="00EC128E" w:rsidP="00EC128E">
            <w:pPr>
              <w:ind w:firstLine="0"/>
            </w:pPr>
            <w:r>
              <w:t>Bustos</w:t>
            </w:r>
          </w:p>
        </w:tc>
        <w:tc>
          <w:tcPr>
            <w:tcW w:w="2179" w:type="dxa"/>
            <w:shd w:val="clear" w:color="auto" w:fill="auto"/>
          </w:tcPr>
          <w:p w14:paraId="66B4D7AD" w14:textId="16E06FA4" w:rsidR="00EC128E" w:rsidRPr="00EC128E" w:rsidRDefault="00EC128E" w:rsidP="00EC128E">
            <w:pPr>
              <w:ind w:firstLine="0"/>
            </w:pPr>
            <w:r>
              <w:t>Calhoon</w:t>
            </w:r>
          </w:p>
        </w:tc>
        <w:tc>
          <w:tcPr>
            <w:tcW w:w="2180" w:type="dxa"/>
            <w:shd w:val="clear" w:color="auto" w:fill="auto"/>
          </w:tcPr>
          <w:p w14:paraId="42C305CD" w14:textId="3B27A080" w:rsidR="00EC128E" w:rsidRPr="00EC128E" w:rsidRDefault="00EC128E" w:rsidP="00EC128E">
            <w:pPr>
              <w:ind w:firstLine="0"/>
            </w:pPr>
            <w:r>
              <w:t>Carter</w:t>
            </w:r>
          </w:p>
        </w:tc>
      </w:tr>
      <w:tr w:rsidR="00EC128E" w:rsidRPr="00EC128E" w14:paraId="2FAE1DD9" w14:textId="77777777" w:rsidTr="00EC128E">
        <w:tc>
          <w:tcPr>
            <w:tcW w:w="2179" w:type="dxa"/>
            <w:shd w:val="clear" w:color="auto" w:fill="auto"/>
          </w:tcPr>
          <w:p w14:paraId="145A0F5D" w14:textId="7A4511A2" w:rsidR="00EC128E" w:rsidRPr="00EC128E" w:rsidRDefault="00EC128E" w:rsidP="00EC128E">
            <w:pPr>
              <w:ind w:firstLine="0"/>
            </w:pPr>
            <w:r>
              <w:t>Caskey</w:t>
            </w:r>
          </w:p>
        </w:tc>
        <w:tc>
          <w:tcPr>
            <w:tcW w:w="2179" w:type="dxa"/>
            <w:shd w:val="clear" w:color="auto" w:fill="auto"/>
          </w:tcPr>
          <w:p w14:paraId="5E0C25C5" w14:textId="46C26A77" w:rsidR="00EC128E" w:rsidRPr="00EC128E" w:rsidRDefault="00EC128E" w:rsidP="00EC128E">
            <w:pPr>
              <w:ind w:firstLine="0"/>
            </w:pPr>
            <w:r>
              <w:t>Chapman</w:t>
            </w:r>
          </w:p>
        </w:tc>
        <w:tc>
          <w:tcPr>
            <w:tcW w:w="2180" w:type="dxa"/>
            <w:shd w:val="clear" w:color="auto" w:fill="auto"/>
          </w:tcPr>
          <w:p w14:paraId="1311DF3F" w14:textId="2B7B1F63" w:rsidR="00EC128E" w:rsidRPr="00EC128E" w:rsidRDefault="00EC128E" w:rsidP="00EC128E">
            <w:pPr>
              <w:ind w:firstLine="0"/>
            </w:pPr>
            <w:r>
              <w:t>Cobb-Hunter</w:t>
            </w:r>
          </w:p>
        </w:tc>
      </w:tr>
      <w:tr w:rsidR="00EC128E" w:rsidRPr="00EC128E" w14:paraId="27AE04C3" w14:textId="77777777" w:rsidTr="00EC128E">
        <w:tc>
          <w:tcPr>
            <w:tcW w:w="2179" w:type="dxa"/>
            <w:shd w:val="clear" w:color="auto" w:fill="auto"/>
          </w:tcPr>
          <w:p w14:paraId="45BBDCE2" w14:textId="2D6FEFBC" w:rsidR="00EC128E" w:rsidRPr="00EC128E" w:rsidRDefault="00EC128E" w:rsidP="00EC128E">
            <w:pPr>
              <w:ind w:firstLine="0"/>
            </w:pPr>
            <w:r>
              <w:t>Collins</w:t>
            </w:r>
          </w:p>
        </w:tc>
        <w:tc>
          <w:tcPr>
            <w:tcW w:w="2179" w:type="dxa"/>
            <w:shd w:val="clear" w:color="auto" w:fill="auto"/>
          </w:tcPr>
          <w:p w14:paraId="531595C7" w14:textId="3A4CBFD0" w:rsidR="00EC128E" w:rsidRPr="00EC128E" w:rsidRDefault="00EC128E" w:rsidP="00EC128E">
            <w:pPr>
              <w:ind w:firstLine="0"/>
            </w:pPr>
            <w:r>
              <w:t>Connell</w:t>
            </w:r>
          </w:p>
        </w:tc>
        <w:tc>
          <w:tcPr>
            <w:tcW w:w="2180" w:type="dxa"/>
            <w:shd w:val="clear" w:color="auto" w:fill="auto"/>
          </w:tcPr>
          <w:p w14:paraId="7E1FDEA9" w14:textId="2D67511A" w:rsidR="00EC128E" w:rsidRPr="00EC128E" w:rsidRDefault="00EC128E" w:rsidP="00EC128E">
            <w:pPr>
              <w:ind w:firstLine="0"/>
            </w:pPr>
            <w:r>
              <w:t>B. L. Cox</w:t>
            </w:r>
          </w:p>
        </w:tc>
      </w:tr>
      <w:tr w:rsidR="00EC128E" w:rsidRPr="00EC128E" w14:paraId="3806FD97" w14:textId="77777777" w:rsidTr="00EC128E">
        <w:tc>
          <w:tcPr>
            <w:tcW w:w="2179" w:type="dxa"/>
            <w:shd w:val="clear" w:color="auto" w:fill="auto"/>
          </w:tcPr>
          <w:p w14:paraId="59F980FC" w14:textId="6F9F114F" w:rsidR="00EC128E" w:rsidRPr="00EC128E" w:rsidRDefault="00EC128E" w:rsidP="00EC128E">
            <w:pPr>
              <w:ind w:firstLine="0"/>
            </w:pPr>
            <w:r>
              <w:t>Crawford</w:t>
            </w:r>
          </w:p>
        </w:tc>
        <w:tc>
          <w:tcPr>
            <w:tcW w:w="2179" w:type="dxa"/>
            <w:shd w:val="clear" w:color="auto" w:fill="auto"/>
          </w:tcPr>
          <w:p w14:paraId="53D61CB6" w14:textId="4467ECC0" w:rsidR="00EC128E" w:rsidRPr="00EC128E" w:rsidRDefault="00EC128E" w:rsidP="00EC128E">
            <w:pPr>
              <w:ind w:firstLine="0"/>
            </w:pPr>
            <w:r>
              <w:t>Cromer</w:t>
            </w:r>
          </w:p>
        </w:tc>
        <w:tc>
          <w:tcPr>
            <w:tcW w:w="2180" w:type="dxa"/>
            <w:shd w:val="clear" w:color="auto" w:fill="auto"/>
          </w:tcPr>
          <w:p w14:paraId="581851CD" w14:textId="61F24EB3" w:rsidR="00EC128E" w:rsidRPr="00EC128E" w:rsidRDefault="00EC128E" w:rsidP="00EC128E">
            <w:pPr>
              <w:ind w:firstLine="0"/>
            </w:pPr>
            <w:r>
              <w:t>Davis</w:t>
            </w:r>
          </w:p>
        </w:tc>
      </w:tr>
      <w:tr w:rsidR="00EC128E" w:rsidRPr="00EC128E" w14:paraId="28565544" w14:textId="77777777" w:rsidTr="00EC128E">
        <w:tc>
          <w:tcPr>
            <w:tcW w:w="2179" w:type="dxa"/>
            <w:shd w:val="clear" w:color="auto" w:fill="auto"/>
          </w:tcPr>
          <w:p w14:paraId="7F3B54B5" w14:textId="27C217C6" w:rsidR="00EC128E" w:rsidRPr="00EC128E" w:rsidRDefault="00EC128E" w:rsidP="00EC128E">
            <w:pPr>
              <w:ind w:firstLine="0"/>
            </w:pPr>
            <w:r>
              <w:t>Dillard</w:t>
            </w:r>
          </w:p>
        </w:tc>
        <w:tc>
          <w:tcPr>
            <w:tcW w:w="2179" w:type="dxa"/>
            <w:shd w:val="clear" w:color="auto" w:fill="auto"/>
          </w:tcPr>
          <w:p w14:paraId="222D8F34" w14:textId="5C16CC3D" w:rsidR="00EC128E" w:rsidRPr="00EC128E" w:rsidRDefault="00EC128E" w:rsidP="00EC128E">
            <w:pPr>
              <w:ind w:firstLine="0"/>
            </w:pPr>
            <w:r>
              <w:t>Elliott</w:t>
            </w:r>
          </w:p>
        </w:tc>
        <w:tc>
          <w:tcPr>
            <w:tcW w:w="2180" w:type="dxa"/>
            <w:shd w:val="clear" w:color="auto" w:fill="auto"/>
          </w:tcPr>
          <w:p w14:paraId="48DB83A6" w14:textId="71A61AAC" w:rsidR="00EC128E" w:rsidRPr="00EC128E" w:rsidRDefault="00EC128E" w:rsidP="00EC128E">
            <w:pPr>
              <w:ind w:firstLine="0"/>
            </w:pPr>
            <w:r>
              <w:t>Erickson</w:t>
            </w:r>
          </w:p>
        </w:tc>
      </w:tr>
      <w:tr w:rsidR="00EC128E" w:rsidRPr="00EC128E" w14:paraId="6520B633" w14:textId="77777777" w:rsidTr="00EC128E">
        <w:tc>
          <w:tcPr>
            <w:tcW w:w="2179" w:type="dxa"/>
            <w:shd w:val="clear" w:color="auto" w:fill="auto"/>
          </w:tcPr>
          <w:p w14:paraId="1311E301" w14:textId="0C5A2283" w:rsidR="00EC128E" w:rsidRPr="00EC128E" w:rsidRDefault="00EC128E" w:rsidP="00EC128E">
            <w:pPr>
              <w:ind w:firstLine="0"/>
            </w:pPr>
            <w:r>
              <w:t>Felder</w:t>
            </w:r>
          </w:p>
        </w:tc>
        <w:tc>
          <w:tcPr>
            <w:tcW w:w="2179" w:type="dxa"/>
            <w:shd w:val="clear" w:color="auto" w:fill="auto"/>
          </w:tcPr>
          <w:p w14:paraId="303E53EA" w14:textId="78EAAFF6" w:rsidR="00EC128E" w:rsidRPr="00EC128E" w:rsidRDefault="00EC128E" w:rsidP="00EC128E">
            <w:pPr>
              <w:ind w:firstLine="0"/>
            </w:pPr>
            <w:r>
              <w:t>Forrest</w:t>
            </w:r>
          </w:p>
        </w:tc>
        <w:tc>
          <w:tcPr>
            <w:tcW w:w="2180" w:type="dxa"/>
            <w:shd w:val="clear" w:color="auto" w:fill="auto"/>
          </w:tcPr>
          <w:p w14:paraId="6225F479" w14:textId="5E6D6F4B" w:rsidR="00EC128E" w:rsidRPr="00EC128E" w:rsidRDefault="00EC128E" w:rsidP="00EC128E">
            <w:pPr>
              <w:ind w:firstLine="0"/>
            </w:pPr>
            <w:r>
              <w:t>Gagnon</w:t>
            </w:r>
          </w:p>
        </w:tc>
      </w:tr>
      <w:tr w:rsidR="00EC128E" w:rsidRPr="00EC128E" w14:paraId="0D9D6394" w14:textId="77777777" w:rsidTr="00EC128E">
        <w:tc>
          <w:tcPr>
            <w:tcW w:w="2179" w:type="dxa"/>
            <w:shd w:val="clear" w:color="auto" w:fill="auto"/>
          </w:tcPr>
          <w:p w14:paraId="32FAA01D" w14:textId="27538510" w:rsidR="00EC128E" w:rsidRPr="00EC128E" w:rsidRDefault="00EC128E" w:rsidP="00EC128E">
            <w:pPr>
              <w:ind w:firstLine="0"/>
            </w:pPr>
            <w:r>
              <w:t>Garvin</w:t>
            </w:r>
          </w:p>
        </w:tc>
        <w:tc>
          <w:tcPr>
            <w:tcW w:w="2179" w:type="dxa"/>
            <w:shd w:val="clear" w:color="auto" w:fill="auto"/>
          </w:tcPr>
          <w:p w14:paraId="53DD4D5A" w14:textId="4A24711B" w:rsidR="00EC128E" w:rsidRPr="00EC128E" w:rsidRDefault="00EC128E" w:rsidP="00EC128E">
            <w:pPr>
              <w:ind w:firstLine="0"/>
            </w:pPr>
            <w:r>
              <w:t>Gatch</w:t>
            </w:r>
          </w:p>
        </w:tc>
        <w:tc>
          <w:tcPr>
            <w:tcW w:w="2180" w:type="dxa"/>
            <w:shd w:val="clear" w:color="auto" w:fill="auto"/>
          </w:tcPr>
          <w:p w14:paraId="6BED6736" w14:textId="7313FEC9" w:rsidR="00EC128E" w:rsidRPr="00EC128E" w:rsidRDefault="00EC128E" w:rsidP="00EC128E">
            <w:pPr>
              <w:ind w:firstLine="0"/>
            </w:pPr>
            <w:r>
              <w:t>Gibson</w:t>
            </w:r>
          </w:p>
        </w:tc>
      </w:tr>
      <w:tr w:rsidR="00EC128E" w:rsidRPr="00EC128E" w14:paraId="4B6869AD" w14:textId="77777777" w:rsidTr="00EC128E">
        <w:tc>
          <w:tcPr>
            <w:tcW w:w="2179" w:type="dxa"/>
            <w:shd w:val="clear" w:color="auto" w:fill="auto"/>
          </w:tcPr>
          <w:p w14:paraId="6A01DA0A" w14:textId="61224706" w:rsidR="00EC128E" w:rsidRPr="00EC128E" w:rsidRDefault="00EC128E" w:rsidP="00EC128E">
            <w:pPr>
              <w:ind w:firstLine="0"/>
            </w:pPr>
            <w:r>
              <w:t>Gilliam</w:t>
            </w:r>
          </w:p>
        </w:tc>
        <w:tc>
          <w:tcPr>
            <w:tcW w:w="2179" w:type="dxa"/>
            <w:shd w:val="clear" w:color="auto" w:fill="auto"/>
          </w:tcPr>
          <w:p w14:paraId="64169117" w14:textId="7B0BA17E" w:rsidR="00EC128E" w:rsidRPr="00EC128E" w:rsidRDefault="00EC128E" w:rsidP="00EC128E">
            <w:pPr>
              <w:ind w:firstLine="0"/>
            </w:pPr>
            <w:r>
              <w:t>Gilliard</w:t>
            </w:r>
          </w:p>
        </w:tc>
        <w:tc>
          <w:tcPr>
            <w:tcW w:w="2180" w:type="dxa"/>
            <w:shd w:val="clear" w:color="auto" w:fill="auto"/>
          </w:tcPr>
          <w:p w14:paraId="50C908EE" w14:textId="083F69B2" w:rsidR="00EC128E" w:rsidRPr="00EC128E" w:rsidRDefault="00EC128E" w:rsidP="00EC128E">
            <w:pPr>
              <w:ind w:firstLine="0"/>
            </w:pPr>
            <w:r>
              <w:t>Guest</w:t>
            </w:r>
          </w:p>
        </w:tc>
      </w:tr>
      <w:tr w:rsidR="00EC128E" w:rsidRPr="00EC128E" w14:paraId="34500263" w14:textId="77777777" w:rsidTr="00EC128E">
        <w:tc>
          <w:tcPr>
            <w:tcW w:w="2179" w:type="dxa"/>
            <w:shd w:val="clear" w:color="auto" w:fill="auto"/>
          </w:tcPr>
          <w:p w14:paraId="7FAAFC2B" w14:textId="03C67C27" w:rsidR="00EC128E" w:rsidRPr="00EC128E" w:rsidRDefault="00EC128E" w:rsidP="00EC128E">
            <w:pPr>
              <w:ind w:firstLine="0"/>
            </w:pPr>
            <w:r>
              <w:t>Guffey</w:t>
            </w:r>
          </w:p>
        </w:tc>
        <w:tc>
          <w:tcPr>
            <w:tcW w:w="2179" w:type="dxa"/>
            <w:shd w:val="clear" w:color="auto" w:fill="auto"/>
          </w:tcPr>
          <w:p w14:paraId="5D98F428" w14:textId="70959744" w:rsidR="00EC128E" w:rsidRPr="00EC128E" w:rsidRDefault="00EC128E" w:rsidP="00EC128E">
            <w:pPr>
              <w:ind w:firstLine="0"/>
            </w:pPr>
            <w:r>
              <w:t>Hager</w:t>
            </w:r>
          </w:p>
        </w:tc>
        <w:tc>
          <w:tcPr>
            <w:tcW w:w="2180" w:type="dxa"/>
            <w:shd w:val="clear" w:color="auto" w:fill="auto"/>
          </w:tcPr>
          <w:p w14:paraId="4FDB8A28" w14:textId="35D90743" w:rsidR="00EC128E" w:rsidRPr="00EC128E" w:rsidRDefault="00EC128E" w:rsidP="00EC128E">
            <w:pPr>
              <w:ind w:firstLine="0"/>
            </w:pPr>
            <w:r>
              <w:t>Hardee</w:t>
            </w:r>
          </w:p>
        </w:tc>
      </w:tr>
      <w:tr w:rsidR="00EC128E" w:rsidRPr="00EC128E" w14:paraId="2BF5F3BE" w14:textId="77777777" w:rsidTr="00EC128E">
        <w:tc>
          <w:tcPr>
            <w:tcW w:w="2179" w:type="dxa"/>
            <w:shd w:val="clear" w:color="auto" w:fill="auto"/>
          </w:tcPr>
          <w:p w14:paraId="7C787258" w14:textId="61F85D0B" w:rsidR="00EC128E" w:rsidRPr="00EC128E" w:rsidRDefault="00EC128E" w:rsidP="00EC128E">
            <w:pPr>
              <w:ind w:firstLine="0"/>
            </w:pPr>
            <w:r>
              <w:t>Harris</w:t>
            </w:r>
          </w:p>
        </w:tc>
        <w:tc>
          <w:tcPr>
            <w:tcW w:w="2179" w:type="dxa"/>
            <w:shd w:val="clear" w:color="auto" w:fill="auto"/>
          </w:tcPr>
          <w:p w14:paraId="33C786C4" w14:textId="101668AF" w:rsidR="00EC128E" w:rsidRPr="00EC128E" w:rsidRDefault="00EC128E" w:rsidP="00EC128E">
            <w:pPr>
              <w:ind w:firstLine="0"/>
            </w:pPr>
            <w:r>
              <w:t>Hartnett</w:t>
            </w:r>
          </w:p>
        </w:tc>
        <w:tc>
          <w:tcPr>
            <w:tcW w:w="2180" w:type="dxa"/>
            <w:shd w:val="clear" w:color="auto" w:fill="auto"/>
          </w:tcPr>
          <w:p w14:paraId="0889DD28" w14:textId="46BAB473" w:rsidR="00EC128E" w:rsidRPr="00EC128E" w:rsidRDefault="00EC128E" w:rsidP="00EC128E">
            <w:pPr>
              <w:ind w:firstLine="0"/>
            </w:pPr>
            <w:r>
              <w:t>Hayes</w:t>
            </w:r>
          </w:p>
        </w:tc>
      </w:tr>
      <w:tr w:rsidR="00EC128E" w:rsidRPr="00EC128E" w14:paraId="0A726E9E" w14:textId="77777777" w:rsidTr="00EC128E">
        <w:tc>
          <w:tcPr>
            <w:tcW w:w="2179" w:type="dxa"/>
            <w:shd w:val="clear" w:color="auto" w:fill="auto"/>
          </w:tcPr>
          <w:p w14:paraId="159479F2" w14:textId="03A9866F" w:rsidR="00EC128E" w:rsidRPr="00EC128E" w:rsidRDefault="00EC128E" w:rsidP="00EC128E">
            <w:pPr>
              <w:ind w:firstLine="0"/>
            </w:pPr>
            <w:r>
              <w:t>Henegan</w:t>
            </w:r>
          </w:p>
        </w:tc>
        <w:tc>
          <w:tcPr>
            <w:tcW w:w="2179" w:type="dxa"/>
            <w:shd w:val="clear" w:color="auto" w:fill="auto"/>
          </w:tcPr>
          <w:p w14:paraId="7C16FC0C" w14:textId="1996FDF5" w:rsidR="00EC128E" w:rsidRPr="00EC128E" w:rsidRDefault="00EC128E" w:rsidP="00EC128E">
            <w:pPr>
              <w:ind w:firstLine="0"/>
            </w:pPr>
            <w:r>
              <w:t>Hewitt</w:t>
            </w:r>
          </w:p>
        </w:tc>
        <w:tc>
          <w:tcPr>
            <w:tcW w:w="2180" w:type="dxa"/>
            <w:shd w:val="clear" w:color="auto" w:fill="auto"/>
          </w:tcPr>
          <w:p w14:paraId="18D04EF9" w14:textId="50996B3B" w:rsidR="00EC128E" w:rsidRPr="00EC128E" w:rsidRDefault="00EC128E" w:rsidP="00EC128E">
            <w:pPr>
              <w:ind w:firstLine="0"/>
            </w:pPr>
            <w:r>
              <w:t>Hiott</w:t>
            </w:r>
          </w:p>
        </w:tc>
      </w:tr>
      <w:tr w:rsidR="00EC128E" w:rsidRPr="00EC128E" w14:paraId="6CA715A9" w14:textId="77777777" w:rsidTr="00EC128E">
        <w:tc>
          <w:tcPr>
            <w:tcW w:w="2179" w:type="dxa"/>
            <w:shd w:val="clear" w:color="auto" w:fill="auto"/>
          </w:tcPr>
          <w:p w14:paraId="630A53CD" w14:textId="28B39E5C" w:rsidR="00EC128E" w:rsidRPr="00EC128E" w:rsidRDefault="00EC128E" w:rsidP="00EC128E">
            <w:pPr>
              <w:ind w:firstLine="0"/>
            </w:pPr>
            <w:r>
              <w:t>Hixon</w:t>
            </w:r>
          </w:p>
        </w:tc>
        <w:tc>
          <w:tcPr>
            <w:tcW w:w="2179" w:type="dxa"/>
            <w:shd w:val="clear" w:color="auto" w:fill="auto"/>
          </w:tcPr>
          <w:p w14:paraId="1E3DC65A" w14:textId="0DCF06CB" w:rsidR="00EC128E" w:rsidRPr="00EC128E" w:rsidRDefault="00EC128E" w:rsidP="00EC128E">
            <w:pPr>
              <w:ind w:firstLine="0"/>
            </w:pPr>
            <w:r>
              <w:t>Hyde</w:t>
            </w:r>
          </w:p>
        </w:tc>
        <w:tc>
          <w:tcPr>
            <w:tcW w:w="2180" w:type="dxa"/>
            <w:shd w:val="clear" w:color="auto" w:fill="auto"/>
          </w:tcPr>
          <w:p w14:paraId="42EF2D3B" w14:textId="5A444547" w:rsidR="00EC128E" w:rsidRPr="00EC128E" w:rsidRDefault="00EC128E" w:rsidP="00EC128E">
            <w:pPr>
              <w:ind w:firstLine="0"/>
            </w:pPr>
            <w:r>
              <w:t>Jefferson</w:t>
            </w:r>
          </w:p>
        </w:tc>
      </w:tr>
      <w:tr w:rsidR="00EC128E" w:rsidRPr="00EC128E" w14:paraId="51A28FDD" w14:textId="77777777" w:rsidTr="00EC128E">
        <w:tc>
          <w:tcPr>
            <w:tcW w:w="2179" w:type="dxa"/>
            <w:shd w:val="clear" w:color="auto" w:fill="auto"/>
          </w:tcPr>
          <w:p w14:paraId="60F6DD71" w14:textId="0822A317" w:rsidR="00EC128E" w:rsidRPr="00EC128E" w:rsidRDefault="00EC128E" w:rsidP="00EC128E">
            <w:pPr>
              <w:ind w:firstLine="0"/>
            </w:pPr>
            <w:r>
              <w:t>J. E. Johnson</w:t>
            </w:r>
          </w:p>
        </w:tc>
        <w:tc>
          <w:tcPr>
            <w:tcW w:w="2179" w:type="dxa"/>
            <w:shd w:val="clear" w:color="auto" w:fill="auto"/>
          </w:tcPr>
          <w:p w14:paraId="799A2B5D" w14:textId="33D76B38" w:rsidR="00EC128E" w:rsidRPr="00EC128E" w:rsidRDefault="00EC128E" w:rsidP="00EC128E">
            <w:pPr>
              <w:ind w:firstLine="0"/>
            </w:pPr>
            <w:r>
              <w:t>J. L. Johnson</w:t>
            </w:r>
          </w:p>
        </w:tc>
        <w:tc>
          <w:tcPr>
            <w:tcW w:w="2180" w:type="dxa"/>
            <w:shd w:val="clear" w:color="auto" w:fill="auto"/>
          </w:tcPr>
          <w:p w14:paraId="2A7E7D88" w14:textId="6A391038" w:rsidR="00EC128E" w:rsidRPr="00EC128E" w:rsidRDefault="00EC128E" w:rsidP="00EC128E">
            <w:pPr>
              <w:ind w:firstLine="0"/>
            </w:pPr>
            <w:r>
              <w:t>S. Jones</w:t>
            </w:r>
          </w:p>
        </w:tc>
      </w:tr>
      <w:tr w:rsidR="00EC128E" w:rsidRPr="00EC128E" w14:paraId="3AACEAC4" w14:textId="77777777" w:rsidTr="00EC128E">
        <w:tc>
          <w:tcPr>
            <w:tcW w:w="2179" w:type="dxa"/>
            <w:shd w:val="clear" w:color="auto" w:fill="auto"/>
          </w:tcPr>
          <w:p w14:paraId="6475F9BC" w14:textId="2A301C1F" w:rsidR="00EC128E" w:rsidRPr="00EC128E" w:rsidRDefault="00EC128E" w:rsidP="00EC128E">
            <w:pPr>
              <w:ind w:firstLine="0"/>
            </w:pPr>
            <w:r>
              <w:t>W. Jones</w:t>
            </w:r>
          </w:p>
        </w:tc>
        <w:tc>
          <w:tcPr>
            <w:tcW w:w="2179" w:type="dxa"/>
            <w:shd w:val="clear" w:color="auto" w:fill="auto"/>
          </w:tcPr>
          <w:p w14:paraId="1CFA8315" w14:textId="12B39AB2" w:rsidR="00EC128E" w:rsidRPr="00EC128E" w:rsidRDefault="00EC128E" w:rsidP="00EC128E">
            <w:pPr>
              <w:ind w:firstLine="0"/>
            </w:pPr>
            <w:r>
              <w:t>Jordan</w:t>
            </w:r>
          </w:p>
        </w:tc>
        <w:tc>
          <w:tcPr>
            <w:tcW w:w="2180" w:type="dxa"/>
            <w:shd w:val="clear" w:color="auto" w:fill="auto"/>
          </w:tcPr>
          <w:p w14:paraId="518371AD" w14:textId="0F425271" w:rsidR="00EC128E" w:rsidRPr="00EC128E" w:rsidRDefault="00EC128E" w:rsidP="00EC128E">
            <w:pPr>
              <w:ind w:firstLine="0"/>
            </w:pPr>
            <w:r>
              <w:t>Kilmartin</w:t>
            </w:r>
          </w:p>
        </w:tc>
      </w:tr>
      <w:tr w:rsidR="00EC128E" w:rsidRPr="00EC128E" w14:paraId="581C0F09" w14:textId="77777777" w:rsidTr="00EC128E">
        <w:tc>
          <w:tcPr>
            <w:tcW w:w="2179" w:type="dxa"/>
            <w:shd w:val="clear" w:color="auto" w:fill="auto"/>
          </w:tcPr>
          <w:p w14:paraId="16B730C8" w14:textId="7E61803B" w:rsidR="00EC128E" w:rsidRPr="00EC128E" w:rsidRDefault="00EC128E" w:rsidP="00EC128E">
            <w:pPr>
              <w:ind w:firstLine="0"/>
            </w:pPr>
            <w:r>
              <w:t>King</w:t>
            </w:r>
          </w:p>
        </w:tc>
        <w:tc>
          <w:tcPr>
            <w:tcW w:w="2179" w:type="dxa"/>
            <w:shd w:val="clear" w:color="auto" w:fill="auto"/>
          </w:tcPr>
          <w:p w14:paraId="0CD71864" w14:textId="7D8146B3" w:rsidR="00EC128E" w:rsidRPr="00EC128E" w:rsidRDefault="00EC128E" w:rsidP="00EC128E">
            <w:pPr>
              <w:ind w:firstLine="0"/>
            </w:pPr>
            <w:r>
              <w:t>Kirby</w:t>
            </w:r>
          </w:p>
        </w:tc>
        <w:tc>
          <w:tcPr>
            <w:tcW w:w="2180" w:type="dxa"/>
            <w:shd w:val="clear" w:color="auto" w:fill="auto"/>
          </w:tcPr>
          <w:p w14:paraId="32CF5C7E" w14:textId="63823730" w:rsidR="00EC128E" w:rsidRPr="00EC128E" w:rsidRDefault="00EC128E" w:rsidP="00EC128E">
            <w:pPr>
              <w:ind w:firstLine="0"/>
            </w:pPr>
            <w:r>
              <w:t>Landing</w:t>
            </w:r>
          </w:p>
        </w:tc>
      </w:tr>
      <w:tr w:rsidR="00EC128E" w:rsidRPr="00EC128E" w14:paraId="5F4CDFD7" w14:textId="77777777" w:rsidTr="00EC128E">
        <w:tc>
          <w:tcPr>
            <w:tcW w:w="2179" w:type="dxa"/>
            <w:shd w:val="clear" w:color="auto" w:fill="auto"/>
          </w:tcPr>
          <w:p w14:paraId="4779AE20" w14:textId="158C1783" w:rsidR="00EC128E" w:rsidRPr="00EC128E" w:rsidRDefault="00EC128E" w:rsidP="00EC128E">
            <w:pPr>
              <w:ind w:firstLine="0"/>
            </w:pPr>
            <w:r>
              <w:t>Lawson</w:t>
            </w:r>
          </w:p>
        </w:tc>
        <w:tc>
          <w:tcPr>
            <w:tcW w:w="2179" w:type="dxa"/>
            <w:shd w:val="clear" w:color="auto" w:fill="auto"/>
          </w:tcPr>
          <w:p w14:paraId="2219E402" w14:textId="3A6EC5B8" w:rsidR="00EC128E" w:rsidRPr="00EC128E" w:rsidRDefault="00EC128E" w:rsidP="00EC128E">
            <w:pPr>
              <w:ind w:firstLine="0"/>
            </w:pPr>
            <w:r>
              <w:t>Leber</w:t>
            </w:r>
          </w:p>
        </w:tc>
        <w:tc>
          <w:tcPr>
            <w:tcW w:w="2180" w:type="dxa"/>
            <w:shd w:val="clear" w:color="auto" w:fill="auto"/>
          </w:tcPr>
          <w:p w14:paraId="564CE728" w14:textId="46A40879" w:rsidR="00EC128E" w:rsidRPr="00EC128E" w:rsidRDefault="00EC128E" w:rsidP="00EC128E">
            <w:pPr>
              <w:ind w:firstLine="0"/>
            </w:pPr>
            <w:r>
              <w:t>Ligon</w:t>
            </w:r>
          </w:p>
        </w:tc>
      </w:tr>
      <w:tr w:rsidR="00EC128E" w:rsidRPr="00EC128E" w14:paraId="2ABAB87A" w14:textId="77777777" w:rsidTr="00EC128E">
        <w:tc>
          <w:tcPr>
            <w:tcW w:w="2179" w:type="dxa"/>
            <w:shd w:val="clear" w:color="auto" w:fill="auto"/>
          </w:tcPr>
          <w:p w14:paraId="2334340B" w14:textId="1DE5E1A0" w:rsidR="00EC128E" w:rsidRPr="00EC128E" w:rsidRDefault="00EC128E" w:rsidP="00EC128E">
            <w:pPr>
              <w:ind w:firstLine="0"/>
            </w:pPr>
            <w:r>
              <w:t>Long</w:t>
            </w:r>
          </w:p>
        </w:tc>
        <w:tc>
          <w:tcPr>
            <w:tcW w:w="2179" w:type="dxa"/>
            <w:shd w:val="clear" w:color="auto" w:fill="auto"/>
          </w:tcPr>
          <w:p w14:paraId="24BD43EB" w14:textId="170D7E89" w:rsidR="00EC128E" w:rsidRPr="00EC128E" w:rsidRDefault="00EC128E" w:rsidP="00EC128E">
            <w:pPr>
              <w:ind w:firstLine="0"/>
            </w:pPr>
            <w:r>
              <w:t>Lowe</w:t>
            </w:r>
          </w:p>
        </w:tc>
        <w:tc>
          <w:tcPr>
            <w:tcW w:w="2180" w:type="dxa"/>
            <w:shd w:val="clear" w:color="auto" w:fill="auto"/>
          </w:tcPr>
          <w:p w14:paraId="0BE35183" w14:textId="7BBC0537" w:rsidR="00EC128E" w:rsidRPr="00EC128E" w:rsidRDefault="00EC128E" w:rsidP="00EC128E">
            <w:pPr>
              <w:ind w:firstLine="0"/>
            </w:pPr>
            <w:r>
              <w:t>Magnuson</w:t>
            </w:r>
          </w:p>
        </w:tc>
      </w:tr>
      <w:tr w:rsidR="00EC128E" w:rsidRPr="00EC128E" w14:paraId="3915E659" w14:textId="77777777" w:rsidTr="00EC128E">
        <w:tc>
          <w:tcPr>
            <w:tcW w:w="2179" w:type="dxa"/>
            <w:shd w:val="clear" w:color="auto" w:fill="auto"/>
          </w:tcPr>
          <w:p w14:paraId="5843E866" w14:textId="7720F8B4" w:rsidR="00EC128E" w:rsidRPr="00EC128E" w:rsidRDefault="00EC128E" w:rsidP="00EC128E">
            <w:pPr>
              <w:ind w:firstLine="0"/>
            </w:pPr>
            <w:r>
              <w:t>May</w:t>
            </w:r>
          </w:p>
        </w:tc>
        <w:tc>
          <w:tcPr>
            <w:tcW w:w="2179" w:type="dxa"/>
            <w:shd w:val="clear" w:color="auto" w:fill="auto"/>
          </w:tcPr>
          <w:p w14:paraId="40378738" w14:textId="46F1F69E" w:rsidR="00EC128E" w:rsidRPr="00EC128E" w:rsidRDefault="00EC128E" w:rsidP="00EC128E">
            <w:pPr>
              <w:ind w:firstLine="0"/>
            </w:pPr>
            <w:r>
              <w:t>McCabe</w:t>
            </w:r>
          </w:p>
        </w:tc>
        <w:tc>
          <w:tcPr>
            <w:tcW w:w="2180" w:type="dxa"/>
            <w:shd w:val="clear" w:color="auto" w:fill="auto"/>
          </w:tcPr>
          <w:p w14:paraId="2D4B33FB" w14:textId="4B8EF486" w:rsidR="00EC128E" w:rsidRPr="00EC128E" w:rsidRDefault="00EC128E" w:rsidP="00EC128E">
            <w:pPr>
              <w:ind w:firstLine="0"/>
            </w:pPr>
            <w:r>
              <w:t>McCravy</w:t>
            </w:r>
          </w:p>
        </w:tc>
      </w:tr>
      <w:tr w:rsidR="00EC128E" w:rsidRPr="00EC128E" w14:paraId="39B342FF" w14:textId="77777777" w:rsidTr="00EC128E">
        <w:tc>
          <w:tcPr>
            <w:tcW w:w="2179" w:type="dxa"/>
            <w:shd w:val="clear" w:color="auto" w:fill="auto"/>
          </w:tcPr>
          <w:p w14:paraId="1832A6B9" w14:textId="46478C73" w:rsidR="00EC128E" w:rsidRPr="00EC128E" w:rsidRDefault="00EC128E" w:rsidP="00EC128E">
            <w:pPr>
              <w:ind w:firstLine="0"/>
            </w:pPr>
            <w:r>
              <w:t>McDaniel</w:t>
            </w:r>
          </w:p>
        </w:tc>
        <w:tc>
          <w:tcPr>
            <w:tcW w:w="2179" w:type="dxa"/>
            <w:shd w:val="clear" w:color="auto" w:fill="auto"/>
          </w:tcPr>
          <w:p w14:paraId="6A32B822" w14:textId="41E3F477" w:rsidR="00EC128E" w:rsidRPr="00EC128E" w:rsidRDefault="00EC128E" w:rsidP="00EC128E">
            <w:pPr>
              <w:ind w:firstLine="0"/>
            </w:pPr>
            <w:r>
              <w:t>McGinnis</w:t>
            </w:r>
          </w:p>
        </w:tc>
        <w:tc>
          <w:tcPr>
            <w:tcW w:w="2180" w:type="dxa"/>
            <w:shd w:val="clear" w:color="auto" w:fill="auto"/>
          </w:tcPr>
          <w:p w14:paraId="36CEE1A5" w14:textId="61264727" w:rsidR="00EC128E" w:rsidRPr="00EC128E" w:rsidRDefault="00EC128E" w:rsidP="00EC128E">
            <w:pPr>
              <w:ind w:firstLine="0"/>
            </w:pPr>
            <w:r>
              <w:t>Mitchell</w:t>
            </w:r>
          </w:p>
        </w:tc>
      </w:tr>
      <w:tr w:rsidR="00EC128E" w:rsidRPr="00EC128E" w14:paraId="5A9EEE15" w14:textId="77777777" w:rsidTr="00EC128E">
        <w:tc>
          <w:tcPr>
            <w:tcW w:w="2179" w:type="dxa"/>
            <w:shd w:val="clear" w:color="auto" w:fill="auto"/>
          </w:tcPr>
          <w:p w14:paraId="2D1DF220" w14:textId="14849FC7" w:rsidR="00EC128E" w:rsidRPr="00EC128E" w:rsidRDefault="00EC128E" w:rsidP="00EC128E">
            <w:pPr>
              <w:ind w:firstLine="0"/>
            </w:pPr>
            <w:r>
              <w:t>J. Moore</w:t>
            </w:r>
          </w:p>
        </w:tc>
        <w:tc>
          <w:tcPr>
            <w:tcW w:w="2179" w:type="dxa"/>
            <w:shd w:val="clear" w:color="auto" w:fill="auto"/>
          </w:tcPr>
          <w:p w14:paraId="70DE8605" w14:textId="3EF24B64" w:rsidR="00EC128E" w:rsidRPr="00EC128E" w:rsidRDefault="00EC128E" w:rsidP="00EC128E">
            <w:pPr>
              <w:ind w:firstLine="0"/>
            </w:pPr>
            <w:r>
              <w:t>T. Moore</w:t>
            </w:r>
          </w:p>
        </w:tc>
        <w:tc>
          <w:tcPr>
            <w:tcW w:w="2180" w:type="dxa"/>
            <w:shd w:val="clear" w:color="auto" w:fill="auto"/>
          </w:tcPr>
          <w:p w14:paraId="23C86A33" w14:textId="70431AB6" w:rsidR="00EC128E" w:rsidRPr="00EC128E" w:rsidRDefault="00EC128E" w:rsidP="00EC128E">
            <w:pPr>
              <w:ind w:firstLine="0"/>
            </w:pPr>
            <w:r>
              <w:t>A. M. Morgan</w:t>
            </w:r>
          </w:p>
        </w:tc>
      </w:tr>
      <w:tr w:rsidR="00EC128E" w:rsidRPr="00EC128E" w14:paraId="4EBC2768" w14:textId="77777777" w:rsidTr="00EC128E">
        <w:tc>
          <w:tcPr>
            <w:tcW w:w="2179" w:type="dxa"/>
            <w:shd w:val="clear" w:color="auto" w:fill="auto"/>
          </w:tcPr>
          <w:p w14:paraId="1E208761" w14:textId="59649AB9" w:rsidR="00EC128E" w:rsidRPr="00EC128E" w:rsidRDefault="00EC128E" w:rsidP="00EC128E">
            <w:pPr>
              <w:ind w:firstLine="0"/>
            </w:pPr>
            <w:r>
              <w:t>Moss</w:t>
            </w:r>
          </w:p>
        </w:tc>
        <w:tc>
          <w:tcPr>
            <w:tcW w:w="2179" w:type="dxa"/>
            <w:shd w:val="clear" w:color="auto" w:fill="auto"/>
          </w:tcPr>
          <w:p w14:paraId="60F64F5B" w14:textId="0390868C" w:rsidR="00EC128E" w:rsidRPr="00EC128E" w:rsidRDefault="00EC128E" w:rsidP="00EC128E">
            <w:pPr>
              <w:ind w:firstLine="0"/>
            </w:pPr>
            <w:r>
              <w:t>Murphy</w:t>
            </w:r>
          </w:p>
        </w:tc>
        <w:tc>
          <w:tcPr>
            <w:tcW w:w="2180" w:type="dxa"/>
            <w:shd w:val="clear" w:color="auto" w:fill="auto"/>
          </w:tcPr>
          <w:p w14:paraId="644F3BF6" w14:textId="5A866C72" w:rsidR="00EC128E" w:rsidRPr="00EC128E" w:rsidRDefault="00EC128E" w:rsidP="00EC128E">
            <w:pPr>
              <w:ind w:firstLine="0"/>
            </w:pPr>
            <w:r>
              <w:t>Neese</w:t>
            </w:r>
          </w:p>
        </w:tc>
      </w:tr>
      <w:tr w:rsidR="00EC128E" w:rsidRPr="00EC128E" w14:paraId="5E7C48DF" w14:textId="77777777" w:rsidTr="00EC128E">
        <w:tc>
          <w:tcPr>
            <w:tcW w:w="2179" w:type="dxa"/>
            <w:shd w:val="clear" w:color="auto" w:fill="auto"/>
          </w:tcPr>
          <w:p w14:paraId="23408EDC" w14:textId="71FB251B" w:rsidR="00EC128E" w:rsidRPr="00EC128E" w:rsidRDefault="00EC128E" w:rsidP="00EC128E">
            <w:pPr>
              <w:ind w:firstLine="0"/>
            </w:pPr>
            <w:r>
              <w:t>B. Newton</w:t>
            </w:r>
          </w:p>
        </w:tc>
        <w:tc>
          <w:tcPr>
            <w:tcW w:w="2179" w:type="dxa"/>
            <w:shd w:val="clear" w:color="auto" w:fill="auto"/>
          </w:tcPr>
          <w:p w14:paraId="7EB54BBC" w14:textId="4ACB78E4" w:rsidR="00EC128E" w:rsidRPr="00EC128E" w:rsidRDefault="00EC128E" w:rsidP="00EC128E">
            <w:pPr>
              <w:ind w:firstLine="0"/>
            </w:pPr>
            <w:r>
              <w:t>W. Newton</w:t>
            </w:r>
          </w:p>
        </w:tc>
        <w:tc>
          <w:tcPr>
            <w:tcW w:w="2180" w:type="dxa"/>
            <w:shd w:val="clear" w:color="auto" w:fill="auto"/>
          </w:tcPr>
          <w:p w14:paraId="0C2765E2" w14:textId="7AE994DF" w:rsidR="00EC128E" w:rsidRPr="00EC128E" w:rsidRDefault="00EC128E" w:rsidP="00EC128E">
            <w:pPr>
              <w:ind w:firstLine="0"/>
            </w:pPr>
            <w:r>
              <w:t>Nutt</w:t>
            </w:r>
          </w:p>
        </w:tc>
      </w:tr>
      <w:tr w:rsidR="00EC128E" w:rsidRPr="00EC128E" w14:paraId="6BD6E086" w14:textId="77777777" w:rsidTr="00EC128E">
        <w:tc>
          <w:tcPr>
            <w:tcW w:w="2179" w:type="dxa"/>
            <w:shd w:val="clear" w:color="auto" w:fill="auto"/>
          </w:tcPr>
          <w:p w14:paraId="61046E93" w14:textId="6E012B3E" w:rsidR="00EC128E" w:rsidRPr="00EC128E" w:rsidRDefault="00EC128E" w:rsidP="00EC128E">
            <w:pPr>
              <w:ind w:firstLine="0"/>
            </w:pPr>
            <w:r>
              <w:t>O'Neal</w:t>
            </w:r>
          </w:p>
        </w:tc>
        <w:tc>
          <w:tcPr>
            <w:tcW w:w="2179" w:type="dxa"/>
            <w:shd w:val="clear" w:color="auto" w:fill="auto"/>
          </w:tcPr>
          <w:p w14:paraId="0212D5E6" w14:textId="3DE4C9A8" w:rsidR="00EC128E" w:rsidRPr="00EC128E" w:rsidRDefault="00EC128E" w:rsidP="00EC128E">
            <w:pPr>
              <w:ind w:firstLine="0"/>
            </w:pPr>
            <w:r>
              <w:t>Oremus</w:t>
            </w:r>
          </w:p>
        </w:tc>
        <w:tc>
          <w:tcPr>
            <w:tcW w:w="2180" w:type="dxa"/>
            <w:shd w:val="clear" w:color="auto" w:fill="auto"/>
          </w:tcPr>
          <w:p w14:paraId="27A47986" w14:textId="0D190DAC" w:rsidR="00EC128E" w:rsidRPr="00EC128E" w:rsidRDefault="00EC128E" w:rsidP="00EC128E">
            <w:pPr>
              <w:ind w:firstLine="0"/>
            </w:pPr>
            <w:r>
              <w:t>Ott</w:t>
            </w:r>
          </w:p>
        </w:tc>
      </w:tr>
      <w:tr w:rsidR="00EC128E" w:rsidRPr="00EC128E" w14:paraId="251782A9" w14:textId="77777777" w:rsidTr="00EC128E">
        <w:tc>
          <w:tcPr>
            <w:tcW w:w="2179" w:type="dxa"/>
            <w:shd w:val="clear" w:color="auto" w:fill="auto"/>
          </w:tcPr>
          <w:p w14:paraId="2D70532A" w14:textId="152E3895" w:rsidR="00EC128E" w:rsidRPr="00EC128E" w:rsidRDefault="00EC128E" w:rsidP="00EC128E">
            <w:pPr>
              <w:ind w:firstLine="0"/>
            </w:pPr>
            <w:r>
              <w:t>Pace</w:t>
            </w:r>
          </w:p>
        </w:tc>
        <w:tc>
          <w:tcPr>
            <w:tcW w:w="2179" w:type="dxa"/>
            <w:shd w:val="clear" w:color="auto" w:fill="auto"/>
          </w:tcPr>
          <w:p w14:paraId="49334E0B" w14:textId="293D6F57" w:rsidR="00EC128E" w:rsidRPr="00EC128E" w:rsidRDefault="00EC128E" w:rsidP="00EC128E">
            <w:pPr>
              <w:ind w:firstLine="0"/>
            </w:pPr>
            <w:r>
              <w:t>Pedalino</w:t>
            </w:r>
          </w:p>
        </w:tc>
        <w:tc>
          <w:tcPr>
            <w:tcW w:w="2180" w:type="dxa"/>
            <w:shd w:val="clear" w:color="auto" w:fill="auto"/>
          </w:tcPr>
          <w:p w14:paraId="5045E964" w14:textId="34E533D3" w:rsidR="00EC128E" w:rsidRPr="00EC128E" w:rsidRDefault="00EC128E" w:rsidP="00EC128E">
            <w:pPr>
              <w:ind w:firstLine="0"/>
            </w:pPr>
            <w:r>
              <w:t>Pope</w:t>
            </w:r>
          </w:p>
        </w:tc>
      </w:tr>
      <w:tr w:rsidR="00EC128E" w:rsidRPr="00EC128E" w14:paraId="74C24AB3" w14:textId="77777777" w:rsidTr="00EC128E">
        <w:tc>
          <w:tcPr>
            <w:tcW w:w="2179" w:type="dxa"/>
            <w:shd w:val="clear" w:color="auto" w:fill="auto"/>
          </w:tcPr>
          <w:p w14:paraId="11FC655D" w14:textId="5801E99C" w:rsidR="00EC128E" w:rsidRPr="00EC128E" w:rsidRDefault="00EC128E" w:rsidP="00EC128E">
            <w:pPr>
              <w:ind w:firstLine="0"/>
            </w:pPr>
            <w:r>
              <w:t>Rivers</w:t>
            </w:r>
          </w:p>
        </w:tc>
        <w:tc>
          <w:tcPr>
            <w:tcW w:w="2179" w:type="dxa"/>
            <w:shd w:val="clear" w:color="auto" w:fill="auto"/>
          </w:tcPr>
          <w:p w14:paraId="1AC95DB4" w14:textId="5C6BFC35" w:rsidR="00EC128E" w:rsidRPr="00EC128E" w:rsidRDefault="00EC128E" w:rsidP="00EC128E">
            <w:pPr>
              <w:ind w:firstLine="0"/>
            </w:pPr>
            <w:r>
              <w:t>Robbins</w:t>
            </w:r>
          </w:p>
        </w:tc>
        <w:tc>
          <w:tcPr>
            <w:tcW w:w="2180" w:type="dxa"/>
            <w:shd w:val="clear" w:color="auto" w:fill="auto"/>
          </w:tcPr>
          <w:p w14:paraId="3A1C8FB8" w14:textId="35B764BB" w:rsidR="00EC128E" w:rsidRPr="00EC128E" w:rsidRDefault="00EC128E" w:rsidP="00EC128E">
            <w:pPr>
              <w:ind w:firstLine="0"/>
            </w:pPr>
            <w:r>
              <w:t>Rose</w:t>
            </w:r>
          </w:p>
        </w:tc>
      </w:tr>
      <w:tr w:rsidR="00EC128E" w:rsidRPr="00EC128E" w14:paraId="79851A07" w14:textId="77777777" w:rsidTr="00EC128E">
        <w:tc>
          <w:tcPr>
            <w:tcW w:w="2179" w:type="dxa"/>
            <w:shd w:val="clear" w:color="auto" w:fill="auto"/>
          </w:tcPr>
          <w:p w14:paraId="5CB8B275" w14:textId="57A02DDA" w:rsidR="00EC128E" w:rsidRPr="00EC128E" w:rsidRDefault="00EC128E" w:rsidP="00EC128E">
            <w:pPr>
              <w:ind w:firstLine="0"/>
            </w:pPr>
            <w:r>
              <w:t>Rutherford</w:t>
            </w:r>
          </w:p>
        </w:tc>
        <w:tc>
          <w:tcPr>
            <w:tcW w:w="2179" w:type="dxa"/>
            <w:shd w:val="clear" w:color="auto" w:fill="auto"/>
          </w:tcPr>
          <w:p w14:paraId="34A30F0B" w14:textId="370BEED2" w:rsidR="00EC128E" w:rsidRPr="00EC128E" w:rsidRDefault="00EC128E" w:rsidP="00EC128E">
            <w:pPr>
              <w:ind w:firstLine="0"/>
            </w:pPr>
            <w:r>
              <w:t>Sandifer</w:t>
            </w:r>
          </w:p>
        </w:tc>
        <w:tc>
          <w:tcPr>
            <w:tcW w:w="2180" w:type="dxa"/>
            <w:shd w:val="clear" w:color="auto" w:fill="auto"/>
          </w:tcPr>
          <w:p w14:paraId="6E84D8FB" w14:textId="5FD5B3F9" w:rsidR="00EC128E" w:rsidRPr="00EC128E" w:rsidRDefault="00EC128E" w:rsidP="00EC128E">
            <w:pPr>
              <w:ind w:firstLine="0"/>
            </w:pPr>
            <w:r>
              <w:t>Schuessler</w:t>
            </w:r>
          </w:p>
        </w:tc>
      </w:tr>
      <w:tr w:rsidR="00EC128E" w:rsidRPr="00EC128E" w14:paraId="13FC9380" w14:textId="77777777" w:rsidTr="00EC128E">
        <w:tc>
          <w:tcPr>
            <w:tcW w:w="2179" w:type="dxa"/>
            <w:shd w:val="clear" w:color="auto" w:fill="auto"/>
          </w:tcPr>
          <w:p w14:paraId="024480B3" w14:textId="24662E73" w:rsidR="00EC128E" w:rsidRPr="00EC128E" w:rsidRDefault="00EC128E" w:rsidP="00EC128E">
            <w:pPr>
              <w:ind w:firstLine="0"/>
            </w:pPr>
            <w:r>
              <w:t>Sessions</w:t>
            </w:r>
          </w:p>
        </w:tc>
        <w:tc>
          <w:tcPr>
            <w:tcW w:w="2179" w:type="dxa"/>
            <w:shd w:val="clear" w:color="auto" w:fill="auto"/>
          </w:tcPr>
          <w:p w14:paraId="1909F3C6" w14:textId="7F10C731" w:rsidR="00EC128E" w:rsidRPr="00EC128E" w:rsidRDefault="00EC128E" w:rsidP="00EC128E">
            <w:pPr>
              <w:ind w:firstLine="0"/>
            </w:pPr>
            <w:r>
              <w:t>G. M. Smith</w:t>
            </w:r>
          </w:p>
        </w:tc>
        <w:tc>
          <w:tcPr>
            <w:tcW w:w="2180" w:type="dxa"/>
            <w:shd w:val="clear" w:color="auto" w:fill="auto"/>
          </w:tcPr>
          <w:p w14:paraId="2DD9B4DF" w14:textId="41B6A5B3" w:rsidR="00EC128E" w:rsidRPr="00EC128E" w:rsidRDefault="00EC128E" w:rsidP="00EC128E">
            <w:pPr>
              <w:ind w:firstLine="0"/>
            </w:pPr>
            <w:r>
              <w:t>M. M. Smith</w:t>
            </w:r>
          </w:p>
        </w:tc>
      </w:tr>
      <w:tr w:rsidR="00EC128E" w:rsidRPr="00EC128E" w14:paraId="30BA1A83" w14:textId="77777777" w:rsidTr="00EC128E">
        <w:tc>
          <w:tcPr>
            <w:tcW w:w="2179" w:type="dxa"/>
            <w:shd w:val="clear" w:color="auto" w:fill="auto"/>
          </w:tcPr>
          <w:p w14:paraId="5BB349B9" w14:textId="16FFAA75" w:rsidR="00EC128E" w:rsidRPr="00EC128E" w:rsidRDefault="00EC128E" w:rsidP="00EC128E">
            <w:pPr>
              <w:ind w:firstLine="0"/>
            </w:pPr>
            <w:r>
              <w:t>Stavrinakis</w:t>
            </w:r>
          </w:p>
        </w:tc>
        <w:tc>
          <w:tcPr>
            <w:tcW w:w="2179" w:type="dxa"/>
            <w:shd w:val="clear" w:color="auto" w:fill="auto"/>
          </w:tcPr>
          <w:p w14:paraId="08202F34" w14:textId="693B0997" w:rsidR="00EC128E" w:rsidRPr="00EC128E" w:rsidRDefault="00EC128E" w:rsidP="00EC128E">
            <w:pPr>
              <w:ind w:firstLine="0"/>
            </w:pPr>
            <w:r>
              <w:t>Taylor</w:t>
            </w:r>
          </w:p>
        </w:tc>
        <w:tc>
          <w:tcPr>
            <w:tcW w:w="2180" w:type="dxa"/>
            <w:shd w:val="clear" w:color="auto" w:fill="auto"/>
          </w:tcPr>
          <w:p w14:paraId="55BF8E12" w14:textId="18EBE3D0" w:rsidR="00EC128E" w:rsidRPr="00EC128E" w:rsidRDefault="00EC128E" w:rsidP="00EC128E">
            <w:pPr>
              <w:ind w:firstLine="0"/>
            </w:pPr>
            <w:r>
              <w:t>Thayer</w:t>
            </w:r>
          </w:p>
        </w:tc>
      </w:tr>
      <w:tr w:rsidR="00EC128E" w:rsidRPr="00EC128E" w14:paraId="28C71125" w14:textId="77777777" w:rsidTr="00EC128E">
        <w:tc>
          <w:tcPr>
            <w:tcW w:w="2179" w:type="dxa"/>
            <w:shd w:val="clear" w:color="auto" w:fill="auto"/>
          </w:tcPr>
          <w:p w14:paraId="6E97E27D" w14:textId="2C8F6301" w:rsidR="00EC128E" w:rsidRPr="00EC128E" w:rsidRDefault="00EC128E" w:rsidP="00EC128E">
            <w:pPr>
              <w:ind w:firstLine="0"/>
            </w:pPr>
            <w:r>
              <w:t>Thigpen</w:t>
            </w:r>
          </w:p>
        </w:tc>
        <w:tc>
          <w:tcPr>
            <w:tcW w:w="2179" w:type="dxa"/>
            <w:shd w:val="clear" w:color="auto" w:fill="auto"/>
          </w:tcPr>
          <w:p w14:paraId="53D8B983" w14:textId="13D5D8EF" w:rsidR="00EC128E" w:rsidRPr="00EC128E" w:rsidRDefault="00EC128E" w:rsidP="00EC128E">
            <w:pPr>
              <w:ind w:firstLine="0"/>
            </w:pPr>
            <w:r>
              <w:t>Trantham</w:t>
            </w:r>
          </w:p>
        </w:tc>
        <w:tc>
          <w:tcPr>
            <w:tcW w:w="2180" w:type="dxa"/>
            <w:shd w:val="clear" w:color="auto" w:fill="auto"/>
          </w:tcPr>
          <w:p w14:paraId="3C51CA34" w14:textId="0DF00BD0" w:rsidR="00EC128E" w:rsidRPr="00EC128E" w:rsidRDefault="00EC128E" w:rsidP="00EC128E">
            <w:pPr>
              <w:ind w:firstLine="0"/>
            </w:pPr>
            <w:r>
              <w:t>Vaughan</w:t>
            </w:r>
          </w:p>
        </w:tc>
      </w:tr>
      <w:tr w:rsidR="00EC128E" w:rsidRPr="00EC128E" w14:paraId="54BAFAA8" w14:textId="77777777" w:rsidTr="00EC128E">
        <w:tc>
          <w:tcPr>
            <w:tcW w:w="2179" w:type="dxa"/>
            <w:shd w:val="clear" w:color="auto" w:fill="auto"/>
          </w:tcPr>
          <w:p w14:paraId="77E993A0" w14:textId="4D01ECE0" w:rsidR="00EC128E" w:rsidRPr="00EC128E" w:rsidRDefault="00EC128E" w:rsidP="00EC128E">
            <w:pPr>
              <w:ind w:firstLine="0"/>
            </w:pPr>
            <w:r>
              <w:t>Weeks</w:t>
            </w:r>
          </w:p>
        </w:tc>
        <w:tc>
          <w:tcPr>
            <w:tcW w:w="2179" w:type="dxa"/>
            <w:shd w:val="clear" w:color="auto" w:fill="auto"/>
          </w:tcPr>
          <w:p w14:paraId="56D16380" w14:textId="5DE91DB2" w:rsidR="00EC128E" w:rsidRPr="00EC128E" w:rsidRDefault="00EC128E" w:rsidP="00EC128E">
            <w:pPr>
              <w:ind w:firstLine="0"/>
            </w:pPr>
            <w:r>
              <w:t>West</w:t>
            </w:r>
          </w:p>
        </w:tc>
        <w:tc>
          <w:tcPr>
            <w:tcW w:w="2180" w:type="dxa"/>
            <w:shd w:val="clear" w:color="auto" w:fill="auto"/>
          </w:tcPr>
          <w:p w14:paraId="39E30170" w14:textId="53252B13" w:rsidR="00EC128E" w:rsidRPr="00EC128E" w:rsidRDefault="00EC128E" w:rsidP="00EC128E">
            <w:pPr>
              <w:ind w:firstLine="0"/>
            </w:pPr>
            <w:r>
              <w:t>Wetmore</w:t>
            </w:r>
          </w:p>
        </w:tc>
      </w:tr>
      <w:tr w:rsidR="00EC128E" w:rsidRPr="00EC128E" w14:paraId="37578DEE" w14:textId="77777777" w:rsidTr="00EC128E">
        <w:tc>
          <w:tcPr>
            <w:tcW w:w="2179" w:type="dxa"/>
            <w:shd w:val="clear" w:color="auto" w:fill="auto"/>
          </w:tcPr>
          <w:p w14:paraId="242ED81F" w14:textId="53F269F1" w:rsidR="00EC128E" w:rsidRPr="00EC128E" w:rsidRDefault="00EC128E" w:rsidP="00EC128E">
            <w:pPr>
              <w:ind w:firstLine="0"/>
            </w:pPr>
            <w:r>
              <w:t>Wheeler</w:t>
            </w:r>
          </w:p>
        </w:tc>
        <w:tc>
          <w:tcPr>
            <w:tcW w:w="2179" w:type="dxa"/>
            <w:shd w:val="clear" w:color="auto" w:fill="auto"/>
          </w:tcPr>
          <w:p w14:paraId="3425F5FA" w14:textId="15D72DED" w:rsidR="00EC128E" w:rsidRPr="00EC128E" w:rsidRDefault="00EC128E" w:rsidP="00EC128E">
            <w:pPr>
              <w:ind w:firstLine="0"/>
            </w:pPr>
            <w:r>
              <w:t>White</w:t>
            </w:r>
          </w:p>
        </w:tc>
        <w:tc>
          <w:tcPr>
            <w:tcW w:w="2180" w:type="dxa"/>
            <w:shd w:val="clear" w:color="auto" w:fill="auto"/>
          </w:tcPr>
          <w:p w14:paraId="2F5A540F" w14:textId="7B099BBC" w:rsidR="00EC128E" w:rsidRPr="00EC128E" w:rsidRDefault="00EC128E" w:rsidP="00EC128E">
            <w:pPr>
              <w:ind w:firstLine="0"/>
            </w:pPr>
            <w:r>
              <w:t>Whitmire</w:t>
            </w:r>
          </w:p>
        </w:tc>
      </w:tr>
      <w:tr w:rsidR="00EC128E" w:rsidRPr="00EC128E" w14:paraId="7E98078A" w14:textId="77777777" w:rsidTr="00EC128E">
        <w:tc>
          <w:tcPr>
            <w:tcW w:w="2179" w:type="dxa"/>
            <w:shd w:val="clear" w:color="auto" w:fill="auto"/>
          </w:tcPr>
          <w:p w14:paraId="34ECAC11" w14:textId="3AA875CE" w:rsidR="00EC128E" w:rsidRPr="00EC128E" w:rsidRDefault="00EC128E" w:rsidP="00EC128E">
            <w:pPr>
              <w:keepNext/>
              <w:ind w:firstLine="0"/>
            </w:pPr>
            <w:r>
              <w:t>Williams</w:t>
            </w:r>
          </w:p>
        </w:tc>
        <w:tc>
          <w:tcPr>
            <w:tcW w:w="2179" w:type="dxa"/>
            <w:shd w:val="clear" w:color="auto" w:fill="auto"/>
          </w:tcPr>
          <w:p w14:paraId="7691E263" w14:textId="6BBC3913" w:rsidR="00EC128E" w:rsidRPr="00EC128E" w:rsidRDefault="00EC128E" w:rsidP="00EC128E">
            <w:pPr>
              <w:keepNext/>
              <w:ind w:firstLine="0"/>
            </w:pPr>
            <w:r>
              <w:t>Willis</w:t>
            </w:r>
          </w:p>
        </w:tc>
        <w:tc>
          <w:tcPr>
            <w:tcW w:w="2180" w:type="dxa"/>
            <w:shd w:val="clear" w:color="auto" w:fill="auto"/>
          </w:tcPr>
          <w:p w14:paraId="55A6E47A" w14:textId="2EE6748E" w:rsidR="00EC128E" w:rsidRPr="00EC128E" w:rsidRDefault="00EC128E" w:rsidP="00EC128E">
            <w:pPr>
              <w:keepNext/>
              <w:ind w:firstLine="0"/>
            </w:pPr>
            <w:r>
              <w:t>Wooten</w:t>
            </w:r>
          </w:p>
        </w:tc>
      </w:tr>
      <w:tr w:rsidR="00EC128E" w:rsidRPr="00EC128E" w14:paraId="2E5EC68F" w14:textId="77777777" w:rsidTr="00EC128E">
        <w:tc>
          <w:tcPr>
            <w:tcW w:w="2179" w:type="dxa"/>
            <w:shd w:val="clear" w:color="auto" w:fill="auto"/>
          </w:tcPr>
          <w:p w14:paraId="29663691" w14:textId="5A123FBB" w:rsidR="00EC128E" w:rsidRPr="00EC128E" w:rsidRDefault="00EC128E" w:rsidP="00EC128E">
            <w:pPr>
              <w:keepNext/>
              <w:ind w:firstLine="0"/>
            </w:pPr>
            <w:r>
              <w:t>Yow</w:t>
            </w:r>
          </w:p>
        </w:tc>
        <w:tc>
          <w:tcPr>
            <w:tcW w:w="2179" w:type="dxa"/>
            <w:shd w:val="clear" w:color="auto" w:fill="auto"/>
          </w:tcPr>
          <w:p w14:paraId="51480ED9" w14:textId="77777777" w:rsidR="00EC128E" w:rsidRPr="00EC128E" w:rsidRDefault="00EC128E" w:rsidP="00EC128E">
            <w:pPr>
              <w:keepNext/>
              <w:ind w:firstLine="0"/>
            </w:pPr>
          </w:p>
        </w:tc>
        <w:tc>
          <w:tcPr>
            <w:tcW w:w="2180" w:type="dxa"/>
            <w:shd w:val="clear" w:color="auto" w:fill="auto"/>
          </w:tcPr>
          <w:p w14:paraId="546E812F" w14:textId="77777777" w:rsidR="00EC128E" w:rsidRPr="00EC128E" w:rsidRDefault="00EC128E" w:rsidP="00EC128E">
            <w:pPr>
              <w:keepNext/>
              <w:ind w:firstLine="0"/>
            </w:pPr>
          </w:p>
        </w:tc>
      </w:tr>
    </w:tbl>
    <w:p w14:paraId="3BDA18C4" w14:textId="77777777" w:rsidR="00EC128E" w:rsidRDefault="00EC128E" w:rsidP="00EC128E"/>
    <w:p w14:paraId="2F8B0DC1" w14:textId="38F4EF52" w:rsidR="00EC128E" w:rsidRDefault="00EC128E" w:rsidP="00EC128E">
      <w:pPr>
        <w:jc w:val="center"/>
        <w:rPr>
          <w:b/>
        </w:rPr>
      </w:pPr>
      <w:r w:rsidRPr="00EC128E">
        <w:rPr>
          <w:b/>
        </w:rPr>
        <w:t>Total--112</w:t>
      </w:r>
    </w:p>
    <w:p w14:paraId="09FC6A07" w14:textId="77777777" w:rsidR="00EC128E" w:rsidRDefault="00EC128E" w:rsidP="00EC128E">
      <w:pPr>
        <w:jc w:val="center"/>
        <w:rPr>
          <w:b/>
        </w:rPr>
      </w:pPr>
    </w:p>
    <w:p w14:paraId="2681CF14" w14:textId="77777777" w:rsidR="00EC128E" w:rsidRDefault="00EC128E" w:rsidP="00EC128E">
      <w:pPr>
        <w:ind w:firstLine="0"/>
      </w:pPr>
      <w:r w:rsidRPr="00EC128E">
        <w:t xml:space="preserve"> </w:t>
      </w:r>
      <w:r>
        <w:t>Those who voted in the negative are:</w:t>
      </w:r>
    </w:p>
    <w:p w14:paraId="41C74160" w14:textId="77777777" w:rsidR="00EC128E" w:rsidRDefault="00EC128E" w:rsidP="00EC128E"/>
    <w:p w14:paraId="5988F9D8" w14:textId="77777777" w:rsidR="00EC128E" w:rsidRDefault="00EC128E" w:rsidP="00EC128E">
      <w:pPr>
        <w:jc w:val="center"/>
        <w:rPr>
          <w:b/>
        </w:rPr>
      </w:pPr>
      <w:r w:rsidRPr="00EC128E">
        <w:rPr>
          <w:b/>
        </w:rPr>
        <w:t>Total--0</w:t>
      </w:r>
    </w:p>
    <w:p w14:paraId="0BAFC180" w14:textId="76E5CC04" w:rsidR="00EC128E" w:rsidRDefault="00EC128E" w:rsidP="00EC128E">
      <w:pPr>
        <w:jc w:val="center"/>
        <w:rPr>
          <w:b/>
        </w:rPr>
      </w:pPr>
    </w:p>
    <w:p w14:paraId="3C04DE8A" w14:textId="77777777" w:rsidR="00EC128E" w:rsidRDefault="00EC128E" w:rsidP="00EC128E">
      <w:r>
        <w:t>Section 91 was adopted.</w:t>
      </w:r>
    </w:p>
    <w:p w14:paraId="3BBA588C" w14:textId="77777777" w:rsidR="00EC128E" w:rsidRDefault="00EC128E" w:rsidP="00EC128E"/>
    <w:p w14:paraId="2909A8E3" w14:textId="77777777" w:rsidR="00EC128E" w:rsidRDefault="00EC128E" w:rsidP="00EC128E">
      <w:pPr>
        <w:keepNext/>
        <w:jc w:val="center"/>
        <w:rPr>
          <w:b/>
        </w:rPr>
      </w:pPr>
      <w:r w:rsidRPr="00EC128E">
        <w:rPr>
          <w:b/>
        </w:rPr>
        <w:t>SECTION 92D--ADOPTED</w:t>
      </w:r>
    </w:p>
    <w:p w14:paraId="2746FAE9" w14:textId="72A0D78A" w:rsidR="00EC128E" w:rsidRDefault="00EC128E" w:rsidP="00EC128E">
      <w:pPr>
        <w:jc w:val="center"/>
        <w:rPr>
          <w:b/>
        </w:rPr>
      </w:pPr>
    </w:p>
    <w:p w14:paraId="21DA371E" w14:textId="568F03E5" w:rsidR="00EC128E" w:rsidRPr="004A7171" w:rsidRDefault="00EC128E" w:rsidP="00EC128E">
      <w:pPr>
        <w:widowControl w:val="0"/>
        <w:rPr>
          <w:snapToGrid w:val="0"/>
        </w:rPr>
      </w:pPr>
      <w:r w:rsidRPr="004A7171">
        <w:rPr>
          <w:snapToGrid w:val="0"/>
        </w:rPr>
        <w:t xml:space="preserve">Reps. PACE, HARRIS, A.M. MORGAN, BEACH, CROMER, WHITE, MAGNUSON, MAY and KILMARTIN proposed the following Amendment No. 44 </w:t>
      </w:r>
      <w:r w:rsidR="009C614D">
        <w:rPr>
          <w:snapToGrid w:val="0"/>
        </w:rPr>
        <w:t xml:space="preserve">to H. 5100 </w:t>
      </w:r>
      <w:r w:rsidRPr="004A7171">
        <w:rPr>
          <w:snapToGrid w:val="0"/>
        </w:rPr>
        <w:t>(Doc Name h:\legwork\house\amend\h-wm\012\scor musc flooding safety.docx), which was tabled:</w:t>
      </w:r>
    </w:p>
    <w:p w14:paraId="69148B51" w14:textId="4795561C" w:rsidR="00EC128E" w:rsidRPr="004A7171" w:rsidRDefault="00EC128E" w:rsidP="00EC128E">
      <w:pPr>
        <w:widowControl w:val="0"/>
        <w:rPr>
          <w:snapToGrid w:val="0"/>
        </w:rPr>
      </w:pPr>
      <w:r w:rsidRPr="004A7171">
        <w:rPr>
          <w:snapToGrid w:val="0"/>
        </w:rPr>
        <w:t xml:space="preserve">Amend the bill, as and if amended, Part IB, Section 92d, OFFICE OF RESILIENCE, page 466, paragraph 92D.4, line 1-2, by striking: / </w:t>
      </w:r>
      <w:r w:rsidRPr="004A7171">
        <w:rPr>
          <w:i/>
          <w:iCs/>
          <w:snapToGrid w:val="0"/>
          <w:u w:val="single"/>
        </w:rPr>
        <w:t>utilize $34 million in apropriations from Act 244 of 2022 and/or Act 84 of 2023 for the Disaster Relief and Resilience Reserve Fund to</w:t>
      </w:r>
      <w:r w:rsidR="009C614D">
        <w:rPr>
          <w:i/>
          <w:iCs/>
          <w:snapToGrid w:val="0"/>
        </w:rPr>
        <w:t xml:space="preserve"> </w:t>
      </w:r>
      <w:r w:rsidRPr="004A7171">
        <w:rPr>
          <w:snapToGrid w:val="0"/>
        </w:rPr>
        <w:t>/</w:t>
      </w:r>
    </w:p>
    <w:p w14:paraId="543197FD" w14:textId="77777777" w:rsidR="00EC128E" w:rsidRPr="004A7171" w:rsidRDefault="00EC128E" w:rsidP="00EC128E">
      <w:pPr>
        <w:widowControl w:val="0"/>
        <w:rPr>
          <w:snapToGrid w:val="0"/>
        </w:rPr>
      </w:pPr>
      <w:r w:rsidRPr="004A7171">
        <w:rPr>
          <w:snapToGrid w:val="0"/>
        </w:rPr>
        <w:t>Renumber sections to conform.</w:t>
      </w:r>
    </w:p>
    <w:p w14:paraId="44CA0002" w14:textId="77777777" w:rsidR="00EC128E" w:rsidRDefault="00EC128E" w:rsidP="00EC128E">
      <w:pPr>
        <w:widowControl w:val="0"/>
      </w:pPr>
      <w:r w:rsidRPr="004A7171">
        <w:rPr>
          <w:snapToGrid w:val="0"/>
        </w:rPr>
        <w:t>Amend totals and titles to conform.</w:t>
      </w:r>
    </w:p>
    <w:p w14:paraId="43B6FCFD" w14:textId="146F1E67" w:rsidR="00EC128E" w:rsidRDefault="00EC128E" w:rsidP="00EC128E">
      <w:pPr>
        <w:widowControl w:val="0"/>
      </w:pPr>
    </w:p>
    <w:p w14:paraId="4B812B5A" w14:textId="77777777" w:rsidR="00EC128E" w:rsidRDefault="00EC128E" w:rsidP="00EC128E">
      <w:r>
        <w:t>Rep. PACE explained the amendment.</w:t>
      </w:r>
    </w:p>
    <w:p w14:paraId="4F758627" w14:textId="77777777" w:rsidR="00886FF8" w:rsidRDefault="00886FF8" w:rsidP="00EC128E"/>
    <w:p w14:paraId="66507BCE" w14:textId="1FBAAB7C" w:rsidR="00EC128E" w:rsidRDefault="00EC128E" w:rsidP="00EC128E">
      <w:r>
        <w:t>Rep. STAVRINAKIS spoke against the amendment.</w:t>
      </w:r>
    </w:p>
    <w:p w14:paraId="69C0C88E" w14:textId="77777777" w:rsidR="00EC128E" w:rsidRDefault="00EC128E" w:rsidP="00EC128E"/>
    <w:p w14:paraId="1F5C3F02" w14:textId="19FCF9B3" w:rsidR="00EC128E" w:rsidRDefault="00EC128E" w:rsidP="00EC128E">
      <w:r>
        <w:t>Rep. SANDIFER moved to table the amendment, which was agreed to.</w:t>
      </w:r>
    </w:p>
    <w:p w14:paraId="4BB9F42B" w14:textId="77777777" w:rsidR="00EC128E" w:rsidRDefault="00EC128E" w:rsidP="00EC128E"/>
    <w:p w14:paraId="19F9C170" w14:textId="5A7E0FB1" w:rsidR="00EC128E" w:rsidRDefault="00EC128E" w:rsidP="00EC128E">
      <w:r>
        <w:t>The question then recurred to the adoption of the section.</w:t>
      </w:r>
    </w:p>
    <w:p w14:paraId="22396065" w14:textId="77777777" w:rsidR="00EC128E" w:rsidRDefault="00EC128E" w:rsidP="00EC128E"/>
    <w:p w14:paraId="280F313F" w14:textId="77777777" w:rsidR="00EC128E" w:rsidRDefault="00EC128E" w:rsidP="00EC128E">
      <w:r>
        <w:t xml:space="preserve">The yeas and nays were taken resulting as follows: </w:t>
      </w:r>
    </w:p>
    <w:p w14:paraId="74589954" w14:textId="7938C4AE" w:rsidR="00EC128E" w:rsidRDefault="00EC128E" w:rsidP="00EC128E">
      <w:pPr>
        <w:jc w:val="center"/>
      </w:pPr>
      <w:r>
        <w:t xml:space="preserve"> </w:t>
      </w:r>
      <w:bookmarkStart w:id="68" w:name="vote_start264"/>
      <w:bookmarkEnd w:id="68"/>
      <w:r>
        <w:t>Yeas 109; Nays 0</w:t>
      </w:r>
    </w:p>
    <w:p w14:paraId="1912CBEA" w14:textId="77777777" w:rsidR="00EC128E" w:rsidRDefault="00EC128E" w:rsidP="00EC128E">
      <w:pPr>
        <w:jc w:val="center"/>
      </w:pPr>
    </w:p>
    <w:p w14:paraId="3B6D34C3" w14:textId="77777777" w:rsidR="00EC128E" w:rsidRDefault="00EC128E" w:rsidP="00EC128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C128E" w:rsidRPr="00EC128E" w14:paraId="5C2D7FA6" w14:textId="77777777" w:rsidTr="00EC128E">
        <w:tc>
          <w:tcPr>
            <w:tcW w:w="2179" w:type="dxa"/>
            <w:shd w:val="clear" w:color="auto" w:fill="auto"/>
          </w:tcPr>
          <w:p w14:paraId="297B1B0F" w14:textId="0E31B643" w:rsidR="00EC128E" w:rsidRPr="00EC128E" w:rsidRDefault="00EC128E" w:rsidP="00EC128E">
            <w:pPr>
              <w:keepNext/>
              <w:ind w:firstLine="0"/>
            </w:pPr>
            <w:r>
              <w:t>Alexander</w:t>
            </w:r>
          </w:p>
        </w:tc>
        <w:tc>
          <w:tcPr>
            <w:tcW w:w="2179" w:type="dxa"/>
            <w:shd w:val="clear" w:color="auto" w:fill="auto"/>
          </w:tcPr>
          <w:p w14:paraId="72C9D76D" w14:textId="2429EED9" w:rsidR="00EC128E" w:rsidRPr="00EC128E" w:rsidRDefault="00EC128E" w:rsidP="00EC128E">
            <w:pPr>
              <w:keepNext/>
              <w:ind w:firstLine="0"/>
            </w:pPr>
            <w:r>
              <w:t>Anderson</w:t>
            </w:r>
          </w:p>
        </w:tc>
        <w:tc>
          <w:tcPr>
            <w:tcW w:w="2180" w:type="dxa"/>
            <w:shd w:val="clear" w:color="auto" w:fill="auto"/>
          </w:tcPr>
          <w:p w14:paraId="445A6DA7" w14:textId="77BCD1BF" w:rsidR="00EC128E" w:rsidRPr="00EC128E" w:rsidRDefault="00EC128E" w:rsidP="00EC128E">
            <w:pPr>
              <w:keepNext/>
              <w:ind w:firstLine="0"/>
            </w:pPr>
            <w:r>
              <w:t>Bailey</w:t>
            </w:r>
          </w:p>
        </w:tc>
      </w:tr>
      <w:tr w:rsidR="00EC128E" w:rsidRPr="00EC128E" w14:paraId="6E1CCC16" w14:textId="77777777" w:rsidTr="00EC128E">
        <w:tc>
          <w:tcPr>
            <w:tcW w:w="2179" w:type="dxa"/>
            <w:shd w:val="clear" w:color="auto" w:fill="auto"/>
          </w:tcPr>
          <w:p w14:paraId="5886F74B" w14:textId="21C78134" w:rsidR="00EC128E" w:rsidRPr="00EC128E" w:rsidRDefault="00EC128E" w:rsidP="00EC128E">
            <w:pPr>
              <w:ind w:firstLine="0"/>
            </w:pPr>
            <w:r>
              <w:t>Ballentine</w:t>
            </w:r>
          </w:p>
        </w:tc>
        <w:tc>
          <w:tcPr>
            <w:tcW w:w="2179" w:type="dxa"/>
            <w:shd w:val="clear" w:color="auto" w:fill="auto"/>
          </w:tcPr>
          <w:p w14:paraId="4CC9D8FA" w14:textId="7DB46242" w:rsidR="00EC128E" w:rsidRPr="00EC128E" w:rsidRDefault="00EC128E" w:rsidP="00EC128E">
            <w:pPr>
              <w:ind w:firstLine="0"/>
            </w:pPr>
            <w:r>
              <w:t>Bamberg</w:t>
            </w:r>
          </w:p>
        </w:tc>
        <w:tc>
          <w:tcPr>
            <w:tcW w:w="2180" w:type="dxa"/>
            <w:shd w:val="clear" w:color="auto" w:fill="auto"/>
          </w:tcPr>
          <w:p w14:paraId="7695DBC3" w14:textId="0C2A6AED" w:rsidR="00EC128E" w:rsidRPr="00EC128E" w:rsidRDefault="00EC128E" w:rsidP="00EC128E">
            <w:pPr>
              <w:ind w:firstLine="0"/>
            </w:pPr>
            <w:r>
              <w:t>Bannister</w:t>
            </w:r>
          </w:p>
        </w:tc>
      </w:tr>
      <w:tr w:rsidR="00EC128E" w:rsidRPr="00EC128E" w14:paraId="00B034B4" w14:textId="77777777" w:rsidTr="00EC128E">
        <w:tc>
          <w:tcPr>
            <w:tcW w:w="2179" w:type="dxa"/>
            <w:shd w:val="clear" w:color="auto" w:fill="auto"/>
          </w:tcPr>
          <w:p w14:paraId="61CE58C2" w14:textId="5254BDC5" w:rsidR="00EC128E" w:rsidRPr="00EC128E" w:rsidRDefault="00EC128E" w:rsidP="00EC128E">
            <w:pPr>
              <w:ind w:firstLine="0"/>
            </w:pPr>
            <w:r>
              <w:t>Bauer</w:t>
            </w:r>
          </w:p>
        </w:tc>
        <w:tc>
          <w:tcPr>
            <w:tcW w:w="2179" w:type="dxa"/>
            <w:shd w:val="clear" w:color="auto" w:fill="auto"/>
          </w:tcPr>
          <w:p w14:paraId="442FF28D" w14:textId="180106D6" w:rsidR="00EC128E" w:rsidRPr="00EC128E" w:rsidRDefault="00EC128E" w:rsidP="00EC128E">
            <w:pPr>
              <w:ind w:firstLine="0"/>
            </w:pPr>
            <w:r>
              <w:t>Beach</w:t>
            </w:r>
          </w:p>
        </w:tc>
        <w:tc>
          <w:tcPr>
            <w:tcW w:w="2180" w:type="dxa"/>
            <w:shd w:val="clear" w:color="auto" w:fill="auto"/>
          </w:tcPr>
          <w:p w14:paraId="7E78F086" w14:textId="7A6FF22A" w:rsidR="00EC128E" w:rsidRPr="00EC128E" w:rsidRDefault="00EC128E" w:rsidP="00EC128E">
            <w:pPr>
              <w:ind w:firstLine="0"/>
            </w:pPr>
            <w:r>
              <w:t>Bernstein</w:t>
            </w:r>
          </w:p>
        </w:tc>
      </w:tr>
      <w:tr w:rsidR="00EC128E" w:rsidRPr="00EC128E" w14:paraId="468336E3" w14:textId="77777777" w:rsidTr="00EC128E">
        <w:tc>
          <w:tcPr>
            <w:tcW w:w="2179" w:type="dxa"/>
            <w:shd w:val="clear" w:color="auto" w:fill="auto"/>
          </w:tcPr>
          <w:p w14:paraId="02E27FC9" w14:textId="33AA3ED4" w:rsidR="00EC128E" w:rsidRPr="00EC128E" w:rsidRDefault="00EC128E" w:rsidP="00EC128E">
            <w:pPr>
              <w:ind w:firstLine="0"/>
            </w:pPr>
            <w:r>
              <w:t>Blackwell</w:t>
            </w:r>
          </w:p>
        </w:tc>
        <w:tc>
          <w:tcPr>
            <w:tcW w:w="2179" w:type="dxa"/>
            <w:shd w:val="clear" w:color="auto" w:fill="auto"/>
          </w:tcPr>
          <w:p w14:paraId="464D03CF" w14:textId="25391160" w:rsidR="00EC128E" w:rsidRPr="00EC128E" w:rsidRDefault="00EC128E" w:rsidP="00EC128E">
            <w:pPr>
              <w:ind w:firstLine="0"/>
            </w:pPr>
            <w:r>
              <w:t>Bradley</w:t>
            </w:r>
          </w:p>
        </w:tc>
        <w:tc>
          <w:tcPr>
            <w:tcW w:w="2180" w:type="dxa"/>
            <w:shd w:val="clear" w:color="auto" w:fill="auto"/>
          </w:tcPr>
          <w:p w14:paraId="1397ED9C" w14:textId="195C58DC" w:rsidR="00EC128E" w:rsidRPr="00EC128E" w:rsidRDefault="00EC128E" w:rsidP="00EC128E">
            <w:pPr>
              <w:ind w:firstLine="0"/>
            </w:pPr>
            <w:r>
              <w:t>Brittain</w:t>
            </w:r>
          </w:p>
        </w:tc>
      </w:tr>
      <w:tr w:rsidR="00EC128E" w:rsidRPr="00EC128E" w14:paraId="1E03D2D8" w14:textId="77777777" w:rsidTr="00EC128E">
        <w:tc>
          <w:tcPr>
            <w:tcW w:w="2179" w:type="dxa"/>
            <w:shd w:val="clear" w:color="auto" w:fill="auto"/>
          </w:tcPr>
          <w:p w14:paraId="32DD8BAA" w14:textId="06C9A041" w:rsidR="00EC128E" w:rsidRPr="00EC128E" w:rsidRDefault="00EC128E" w:rsidP="00EC128E">
            <w:pPr>
              <w:ind w:firstLine="0"/>
            </w:pPr>
            <w:r>
              <w:t>Burns</w:t>
            </w:r>
          </w:p>
        </w:tc>
        <w:tc>
          <w:tcPr>
            <w:tcW w:w="2179" w:type="dxa"/>
            <w:shd w:val="clear" w:color="auto" w:fill="auto"/>
          </w:tcPr>
          <w:p w14:paraId="7843D37E" w14:textId="0015972A" w:rsidR="00EC128E" w:rsidRPr="00EC128E" w:rsidRDefault="00EC128E" w:rsidP="00EC128E">
            <w:pPr>
              <w:ind w:firstLine="0"/>
            </w:pPr>
            <w:r>
              <w:t>Bustos</w:t>
            </w:r>
          </w:p>
        </w:tc>
        <w:tc>
          <w:tcPr>
            <w:tcW w:w="2180" w:type="dxa"/>
            <w:shd w:val="clear" w:color="auto" w:fill="auto"/>
          </w:tcPr>
          <w:p w14:paraId="5D1587B3" w14:textId="5754C68D" w:rsidR="00EC128E" w:rsidRPr="00EC128E" w:rsidRDefault="00EC128E" w:rsidP="00EC128E">
            <w:pPr>
              <w:ind w:firstLine="0"/>
            </w:pPr>
            <w:r>
              <w:t>Calhoon</w:t>
            </w:r>
          </w:p>
        </w:tc>
      </w:tr>
      <w:tr w:rsidR="00EC128E" w:rsidRPr="00EC128E" w14:paraId="2D4699C8" w14:textId="77777777" w:rsidTr="00EC128E">
        <w:tc>
          <w:tcPr>
            <w:tcW w:w="2179" w:type="dxa"/>
            <w:shd w:val="clear" w:color="auto" w:fill="auto"/>
          </w:tcPr>
          <w:p w14:paraId="13BC62C4" w14:textId="6A51F413" w:rsidR="00EC128E" w:rsidRPr="00EC128E" w:rsidRDefault="00EC128E" w:rsidP="00EC128E">
            <w:pPr>
              <w:ind w:firstLine="0"/>
            </w:pPr>
            <w:r>
              <w:t>Carter</w:t>
            </w:r>
          </w:p>
        </w:tc>
        <w:tc>
          <w:tcPr>
            <w:tcW w:w="2179" w:type="dxa"/>
            <w:shd w:val="clear" w:color="auto" w:fill="auto"/>
          </w:tcPr>
          <w:p w14:paraId="3D25B8D1" w14:textId="650D771C" w:rsidR="00EC128E" w:rsidRPr="00EC128E" w:rsidRDefault="00EC128E" w:rsidP="00EC128E">
            <w:pPr>
              <w:ind w:firstLine="0"/>
            </w:pPr>
            <w:r>
              <w:t>Caskey</w:t>
            </w:r>
          </w:p>
        </w:tc>
        <w:tc>
          <w:tcPr>
            <w:tcW w:w="2180" w:type="dxa"/>
            <w:shd w:val="clear" w:color="auto" w:fill="auto"/>
          </w:tcPr>
          <w:p w14:paraId="6B300BEE" w14:textId="509F50D3" w:rsidR="00EC128E" w:rsidRPr="00EC128E" w:rsidRDefault="00EC128E" w:rsidP="00EC128E">
            <w:pPr>
              <w:ind w:firstLine="0"/>
            </w:pPr>
            <w:r>
              <w:t>Chapman</w:t>
            </w:r>
          </w:p>
        </w:tc>
      </w:tr>
      <w:tr w:rsidR="00EC128E" w:rsidRPr="00EC128E" w14:paraId="05A22E77" w14:textId="77777777" w:rsidTr="00EC128E">
        <w:tc>
          <w:tcPr>
            <w:tcW w:w="2179" w:type="dxa"/>
            <w:shd w:val="clear" w:color="auto" w:fill="auto"/>
          </w:tcPr>
          <w:p w14:paraId="08864BED" w14:textId="0AEC9ED3" w:rsidR="00EC128E" w:rsidRPr="00EC128E" w:rsidRDefault="00EC128E" w:rsidP="00EC128E">
            <w:pPr>
              <w:ind w:firstLine="0"/>
            </w:pPr>
            <w:r>
              <w:t>Chumley</w:t>
            </w:r>
          </w:p>
        </w:tc>
        <w:tc>
          <w:tcPr>
            <w:tcW w:w="2179" w:type="dxa"/>
            <w:shd w:val="clear" w:color="auto" w:fill="auto"/>
          </w:tcPr>
          <w:p w14:paraId="231B7467" w14:textId="3295B4E8" w:rsidR="00EC128E" w:rsidRPr="00EC128E" w:rsidRDefault="00EC128E" w:rsidP="00EC128E">
            <w:pPr>
              <w:ind w:firstLine="0"/>
            </w:pPr>
            <w:r>
              <w:t>Clyburn</w:t>
            </w:r>
          </w:p>
        </w:tc>
        <w:tc>
          <w:tcPr>
            <w:tcW w:w="2180" w:type="dxa"/>
            <w:shd w:val="clear" w:color="auto" w:fill="auto"/>
          </w:tcPr>
          <w:p w14:paraId="6F4D5AD2" w14:textId="344A0139" w:rsidR="00EC128E" w:rsidRPr="00EC128E" w:rsidRDefault="00EC128E" w:rsidP="00EC128E">
            <w:pPr>
              <w:ind w:firstLine="0"/>
            </w:pPr>
            <w:r>
              <w:t>Cobb-Hunter</w:t>
            </w:r>
          </w:p>
        </w:tc>
      </w:tr>
      <w:tr w:rsidR="00EC128E" w:rsidRPr="00EC128E" w14:paraId="36DE4833" w14:textId="77777777" w:rsidTr="00EC128E">
        <w:tc>
          <w:tcPr>
            <w:tcW w:w="2179" w:type="dxa"/>
            <w:shd w:val="clear" w:color="auto" w:fill="auto"/>
          </w:tcPr>
          <w:p w14:paraId="39DD4E97" w14:textId="161DB27D" w:rsidR="00EC128E" w:rsidRPr="00EC128E" w:rsidRDefault="00EC128E" w:rsidP="00EC128E">
            <w:pPr>
              <w:ind w:firstLine="0"/>
            </w:pPr>
            <w:r>
              <w:t>Collins</w:t>
            </w:r>
          </w:p>
        </w:tc>
        <w:tc>
          <w:tcPr>
            <w:tcW w:w="2179" w:type="dxa"/>
            <w:shd w:val="clear" w:color="auto" w:fill="auto"/>
          </w:tcPr>
          <w:p w14:paraId="7A1CDC01" w14:textId="0C552387" w:rsidR="00EC128E" w:rsidRPr="00EC128E" w:rsidRDefault="00EC128E" w:rsidP="00EC128E">
            <w:pPr>
              <w:ind w:firstLine="0"/>
            </w:pPr>
            <w:r>
              <w:t>Connell</w:t>
            </w:r>
          </w:p>
        </w:tc>
        <w:tc>
          <w:tcPr>
            <w:tcW w:w="2180" w:type="dxa"/>
            <w:shd w:val="clear" w:color="auto" w:fill="auto"/>
          </w:tcPr>
          <w:p w14:paraId="40311ACF" w14:textId="3940BBC6" w:rsidR="00EC128E" w:rsidRPr="00EC128E" w:rsidRDefault="00EC128E" w:rsidP="00EC128E">
            <w:pPr>
              <w:ind w:firstLine="0"/>
            </w:pPr>
            <w:r>
              <w:t>B. L. Cox</w:t>
            </w:r>
          </w:p>
        </w:tc>
      </w:tr>
      <w:tr w:rsidR="00EC128E" w:rsidRPr="00EC128E" w14:paraId="668C3852" w14:textId="77777777" w:rsidTr="00EC128E">
        <w:tc>
          <w:tcPr>
            <w:tcW w:w="2179" w:type="dxa"/>
            <w:shd w:val="clear" w:color="auto" w:fill="auto"/>
          </w:tcPr>
          <w:p w14:paraId="08848D92" w14:textId="03706A95" w:rsidR="00EC128E" w:rsidRPr="00EC128E" w:rsidRDefault="00EC128E" w:rsidP="00EC128E">
            <w:pPr>
              <w:ind w:firstLine="0"/>
            </w:pPr>
            <w:r>
              <w:t>Crawford</w:t>
            </w:r>
          </w:p>
        </w:tc>
        <w:tc>
          <w:tcPr>
            <w:tcW w:w="2179" w:type="dxa"/>
            <w:shd w:val="clear" w:color="auto" w:fill="auto"/>
          </w:tcPr>
          <w:p w14:paraId="6037C0A0" w14:textId="0AB58CD5" w:rsidR="00EC128E" w:rsidRPr="00EC128E" w:rsidRDefault="00EC128E" w:rsidP="00EC128E">
            <w:pPr>
              <w:ind w:firstLine="0"/>
            </w:pPr>
            <w:r>
              <w:t>Cromer</w:t>
            </w:r>
          </w:p>
        </w:tc>
        <w:tc>
          <w:tcPr>
            <w:tcW w:w="2180" w:type="dxa"/>
            <w:shd w:val="clear" w:color="auto" w:fill="auto"/>
          </w:tcPr>
          <w:p w14:paraId="55E5A8DE" w14:textId="71E86B6B" w:rsidR="00EC128E" w:rsidRPr="00EC128E" w:rsidRDefault="00EC128E" w:rsidP="00EC128E">
            <w:pPr>
              <w:ind w:firstLine="0"/>
            </w:pPr>
            <w:r>
              <w:t>Davis</w:t>
            </w:r>
          </w:p>
        </w:tc>
      </w:tr>
      <w:tr w:rsidR="00EC128E" w:rsidRPr="00EC128E" w14:paraId="2BE43F93" w14:textId="77777777" w:rsidTr="00EC128E">
        <w:tc>
          <w:tcPr>
            <w:tcW w:w="2179" w:type="dxa"/>
            <w:shd w:val="clear" w:color="auto" w:fill="auto"/>
          </w:tcPr>
          <w:p w14:paraId="2C597C4E" w14:textId="7C6DCFDE" w:rsidR="00EC128E" w:rsidRPr="00EC128E" w:rsidRDefault="00EC128E" w:rsidP="00EC128E">
            <w:pPr>
              <w:ind w:firstLine="0"/>
            </w:pPr>
            <w:r>
              <w:t>Dillard</w:t>
            </w:r>
          </w:p>
        </w:tc>
        <w:tc>
          <w:tcPr>
            <w:tcW w:w="2179" w:type="dxa"/>
            <w:shd w:val="clear" w:color="auto" w:fill="auto"/>
          </w:tcPr>
          <w:p w14:paraId="00028000" w14:textId="1BCC7C59" w:rsidR="00EC128E" w:rsidRPr="00EC128E" w:rsidRDefault="00EC128E" w:rsidP="00EC128E">
            <w:pPr>
              <w:ind w:firstLine="0"/>
            </w:pPr>
            <w:r>
              <w:t>Elliott</w:t>
            </w:r>
          </w:p>
        </w:tc>
        <w:tc>
          <w:tcPr>
            <w:tcW w:w="2180" w:type="dxa"/>
            <w:shd w:val="clear" w:color="auto" w:fill="auto"/>
          </w:tcPr>
          <w:p w14:paraId="7AF5344C" w14:textId="0ECB3030" w:rsidR="00EC128E" w:rsidRPr="00EC128E" w:rsidRDefault="00EC128E" w:rsidP="00EC128E">
            <w:pPr>
              <w:ind w:firstLine="0"/>
            </w:pPr>
            <w:r>
              <w:t>Erickson</w:t>
            </w:r>
          </w:p>
        </w:tc>
      </w:tr>
      <w:tr w:rsidR="00EC128E" w:rsidRPr="00EC128E" w14:paraId="39A10A6F" w14:textId="77777777" w:rsidTr="00EC128E">
        <w:tc>
          <w:tcPr>
            <w:tcW w:w="2179" w:type="dxa"/>
            <w:shd w:val="clear" w:color="auto" w:fill="auto"/>
          </w:tcPr>
          <w:p w14:paraId="6E67A452" w14:textId="24044A5A" w:rsidR="00EC128E" w:rsidRPr="00EC128E" w:rsidRDefault="00EC128E" w:rsidP="00EC128E">
            <w:pPr>
              <w:ind w:firstLine="0"/>
            </w:pPr>
            <w:r>
              <w:t>Felder</w:t>
            </w:r>
          </w:p>
        </w:tc>
        <w:tc>
          <w:tcPr>
            <w:tcW w:w="2179" w:type="dxa"/>
            <w:shd w:val="clear" w:color="auto" w:fill="auto"/>
          </w:tcPr>
          <w:p w14:paraId="1917C74A" w14:textId="53A518EA" w:rsidR="00EC128E" w:rsidRPr="00EC128E" w:rsidRDefault="00EC128E" w:rsidP="00EC128E">
            <w:pPr>
              <w:ind w:firstLine="0"/>
            </w:pPr>
            <w:r>
              <w:t>Forrest</w:t>
            </w:r>
          </w:p>
        </w:tc>
        <w:tc>
          <w:tcPr>
            <w:tcW w:w="2180" w:type="dxa"/>
            <w:shd w:val="clear" w:color="auto" w:fill="auto"/>
          </w:tcPr>
          <w:p w14:paraId="40453222" w14:textId="7FB9A803" w:rsidR="00EC128E" w:rsidRPr="00EC128E" w:rsidRDefault="00EC128E" w:rsidP="00EC128E">
            <w:pPr>
              <w:ind w:firstLine="0"/>
            </w:pPr>
            <w:r>
              <w:t>Gagnon</w:t>
            </w:r>
          </w:p>
        </w:tc>
      </w:tr>
      <w:tr w:rsidR="00EC128E" w:rsidRPr="00EC128E" w14:paraId="12ECA754" w14:textId="77777777" w:rsidTr="00EC128E">
        <w:tc>
          <w:tcPr>
            <w:tcW w:w="2179" w:type="dxa"/>
            <w:shd w:val="clear" w:color="auto" w:fill="auto"/>
          </w:tcPr>
          <w:p w14:paraId="721A141F" w14:textId="106F8795" w:rsidR="00EC128E" w:rsidRPr="00EC128E" w:rsidRDefault="00EC128E" w:rsidP="00EC128E">
            <w:pPr>
              <w:ind w:firstLine="0"/>
            </w:pPr>
            <w:r>
              <w:t>Garvin</w:t>
            </w:r>
          </w:p>
        </w:tc>
        <w:tc>
          <w:tcPr>
            <w:tcW w:w="2179" w:type="dxa"/>
            <w:shd w:val="clear" w:color="auto" w:fill="auto"/>
          </w:tcPr>
          <w:p w14:paraId="6D82D442" w14:textId="21B128C9" w:rsidR="00EC128E" w:rsidRPr="00EC128E" w:rsidRDefault="00EC128E" w:rsidP="00EC128E">
            <w:pPr>
              <w:ind w:firstLine="0"/>
            </w:pPr>
            <w:r>
              <w:t>Gatch</w:t>
            </w:r>
          </w:p>
        </w:tc>
        <w:tc>
          <w:tcPr>
            <w:tcW w:w="2180" w:type="dxa"/>
            <w:shd w:val="clear" w:color="auto" w:fill="auto"/>
          </w:tcPr>
          <w:p w14:paraId="4F15D080" w14:textId="24766FB4" w:rsidR="00EC128E" w:rsidRPr="00EC128E" w:rsidRDefault="00EC128E" w:rsidP="00EC128E">
            <w:pPr>
              <w:ind w:firstLine="0"/>
            </w:pPr>
            <w:r>
              <w:t>Gibson</w:t>
            </w:r>
          </w:p>
        </w:tc>
      </w:tr>
      <w:tr w:rsidR="00EC128E" w:rsidRPr="00EC128E" w14:paraId="50CFF086" w14:textId="77777777" w:rsidTr="00EC128E">
        <w:tc>
          <w:tcPr>
            <w:tcW w:w="2179" w:type="dxa"/>
            <w:shd w:val="clear" w:color="auto" w:fill="auto"/>
          </w:tcPr>
          <w:p w14:paraId="1BDBF96A" w14:textId="6EA80735" w:rsidR="00EC128E" w:rsidRPr="00EC128E" w:rsidRDefault="00EC128E" w:rsidP="00EC128E">
            <w:pPr>
              <w:ind w:firstLine="0"/>
            </w:pPr>
            <w:r>
              <w:t>Gilliam</w:t>
            </w:r>
          </w:p>
        </w:tc>
        <w:tc>
          <w:tcPr>
            <w:tcW w:w="2179" w:type="dxa"/>
            <w:shd w:val="clear" w:color="auto" w:fill="auto"/>
          </w:tcPr>
          <w:p w14:paraId="60FC1E50" w14:textId="3F296CA6" w:rsidR="00EC128E" w:rsidRPr="00EC128E" w:rsidRDefault="00EC128E" w:rsidP="00EC128E">
            <w:pPr>
              <w:ind w:firstLine="0"/>
            </w:pPr>
            <w:r>
              <w:t>Gilliard</w:t>
            </w:r>
          </w:p>
        </w:tc>
        <w:tc>
          <w:tcPr>
            <w:tcW w:w="2180" w:type="dxa"/>
            <w:shd w:val="clear" w:color="auto" w:fill="auto"/>
          </w:tcPr>
          <w:p w14:paraId="4323D5DA" w14:textId="3339E177" w:rsidR="00EC128E" w:rsidRPr="00EC128E" w:rsidRDefault="00EC128E" w:rsidP="00EC128E">
            <w:pPr>
              <w:ind w:firstLine="0"/>
            </w:pPr>
            <w:r>
              <w:t>Guest</w:t>
            </w:r>
          </w:p>
        </w:tc>
      </w:tr>
      <w:tr w:rsidR="00EC128E" w:rsidRPr="00EC128E" w14:paraId="7D3282B4" w14:textId="77777777" w:rsidTr="00EC128E">
        <w:tc>
          <w:tcPr>
            <w:tcW w:w="2179" w:type="dxa"/>
            <w:shd w:val="clear" w:color="auto" w:fill="auto"/>
          </w:tcPr>
          <w:p w14:paraId="544B26D6" w14:textId="4E8B5ECE" w:rsidR="00EC128E" w:rsidRPr="00EC128E" w:rsidRDefault="00EC128E" w:rsidP="00EC128E">
            <w:pPr>
              <w:ind w:firstLine="0"/>
            </w:pPr>
            <w:r>
              <w:t>Guffey</w:t>
            </w:r>
          </w:p>
        </w:tc>
        <w:tc>
          <w:tcPr>
            <w:tcW w:w="2179" w:type="dxa"/>
            <w:shd w:val="clear" w:color="auto" w:fill="auto"/>
          </w:tcPr>
          <w:p w14:paraId="621DB7A2" w14:textId="53C0F71A" w:rsidR="00EC128E" w:rsidRPr="00EC128E" w:rsidRDefault="00EC128E" w:rsidP="00EC128E">
            <w:pPr>
              <w:ind w:firstLine="0"/>
            </w:pPr>
            <w:r>
              <w:t>Hager</w:t>
            </w:r>
          </w:p>
        </w:tc>
        <w:tc>
          <w:tcPr>
            <w:tcW w:w="2180" w:type="dxa"/>
            <w:shd w:val="clear" w:color="auto" w:fill="auto"/>
          </w:tcPr>
          <w:p w14:paraId="291A9E2A" w14:textId="2CD47A5C" w:rsidR="00EC128E" w:rsidRPr="00EC128E" w:rsidRDefault="00EC128E" w:rsidP="00EC128E">
            <w:pPr>
              <w:ind w:firstLine="0"/>
            </w:pPr>
            <w:r>
              <w:t>Hardee</w:t>
            </w:r>
          </w:p>
        </w:tc>
      </w:tr>
      <w:tr w:rsidR="00EC128E" w:rsidRPr="00EC128E" w14:paraId="6A5D87B6" w14:textId="77777777" w:rsidTr="00EC128E">
        <w:tc>
          <w:tcPr>
            <w:tcW w:w="2179" w:type="dxa"/>
            <w:shd w:val="clear" w:color="auto" w:fill="auto"/>
          </w:tcPr>
          <w:p w14:paraId="15CD1E3E" w14:textId="6E66F40F" w:rsidR="00EC128E" w:rsidRPr="00EC128E" w:rsidRDefault="00EC128E" w:rsidP="00EC128E">
            <w:pPr>
              <w:ind w:firstLine="0"/>
            </w:pPr>
            <w:r>
              <w:t>Hartnett</w:t>
            </w:r>
          </w:p>
        </w:tc>
        <w:tc>
          <w:tcPr>
            <w:tcW w:w="2179" w:type="dxa"/>
            <w:shd w:val="clear" w:color="auto" w:fill="auto"/>
          </w:tcPr>
          <w:p w14:paraId="790DE4E5" w14:textId="7EADDF14" w:rsidR="00EC128E" w:rsidRPr="00EC128E" w:rsidRDefault="00EC128E" w:rsidP="00EC128E">
            <w:pPr>
              <w:ind w:firstLine="0"/>
            </w:pPr>
            <w:r>
              <w:t>Hayes</w:t>
            </w:r>
          </w:p>
        </w:tc>
        <w:tc>
          <w:tcPr>
            <w:tcW w:w="2180" w:type="dxa"/>
            <w:shd w:val="clear" w:color="auto" w:fill="auto"/>
          </w:tcPr>
          <w:p w14:paraId="2513241F" w14:textId="6F53F760" w:rsidR="00EC128E" w:rsidRPr="00EC128E" w:rsidRDefault="00EC128E" w:rsidP="00EC128E">
            <w:pPr>
              <w:ind w:firstLine="0"/>
            </w:pPr>
            <w:r>
              <w:t>Henegan</w:t>
            </w:r>
          </w:p>
        </w:tc>
      </w:tr>
      <w:tr w:rsidR="00EC128E" w:rsidRPr="00EC128E" w14:paraId="0DA8FCD7" w14:textId="77777777" w:rsidTr="00EC128E">
        <w:tc>
          <w:tcPr>
            <w:tcW w:w="2179" w:type="dxa"/>
            <w:shd w:val="clear" w:color="auto" w:fill="auto"/>
          </w:tcPr>
          <w:p w14:paraId="212C31C7" w14:textId="03461A7C" w:rsidR="00EC128E" w:rsidRPr="00EC128E" w:rsidRDefault="00EC128E" w:rsidP="00EC128E">
            <w:pPr>
              <w:ind w:firstLine="0"/>
            </w:pPr>
            <w:r>
              <w:t>Hewitt</w:t>
            </w:r>
          </w:p>
        </w:tc>
        <w:tc>
          <w:tcPr>
            <w:tcW w:w="2179" w:type="dxa"/>
            <w:shd w:val="clear" w:color="auto" w:fill="auto"/>
          </w:tcPr>
          <w:p w14:paraId="377E5EE8" w14:textId="3372BD39" w:rsidR="00EC128E" w:rsidRPr="00EC128E" w:rsidRDefault="00EC128E" w:rsidP="00EC128E">
            <w:pPr>
              <w:ind w:firstLine="0"/>
            </w:pPr>
            <w:r>
              <w:t>Hiott</w:t>
            </w:r>
          </w:p>
        </w:tc>
        <w:tc>
          <w:tcPr>
            <w:tcW w:w="2180" w:type="dxa"/>
            <w:shd w:val="clear" w:color="auto" w:fill="auto"/>
          </w:tcPr>
          <w:p w14:paraId="060BCC4B" w14:textId="53D1F3B2" w:rsidR="00EC128E" w:rsidRPr="00EC128E" w:rsidRDefault="00EC128E" w:rsidP="00EC128E">
            <w:pPr>
              <w:ind w:firstLine="0"/>
            </w:pPr>
            <w:r>
              <w:t>Hixon</w:t>
            </w:r>
          </w:p>
        </w:tc>
      </w:tr>
      <w:tr w:rsidR="00EC128E" w:rsidRPr="00EC128E" w14:paraId="19E3C682" w14:textId="77777777" w:rsidTr="00EC128E">
        <w:tc>
          <w:tcPr>
            <w:tcW w:w="2179" w:type="dxa"/>
            <w:shd w:val="clear" w:color="auto" w:fill="auto"/>
          </w:tcPr>
          <w:p w14:paraId="26F8824C" w14:textId="387EE927" w:rsidR="00EC128E" w:rsidRPr="00EC128E" w:rsidRDefault="00EC128E" w:rsidP="00EC128E">
            <w:pPr>
              <w:ind w:firstLine="0"/>
            </w:pPr>
            <w:r>
              <w:t>Hosey</w:t>
            </w:r>
          </w:p>
        </w:tc>
        <w:tc>
          <w:tcPr>
            <w:tcW w:w="2179" w:type="dxa"/>
            <w:shd w:val="clear" w:color="auto" w:fill="auto"/>
          </w:tcPr>
          <w:p w14:paraId="26AB6E4F" w14:textId="77C34FD0" w:rsidR="00EC128E" w:rsidRPr="00EC128E" w:rsidRDefault="00EC128E" w:rsidP="00EC128E">
            <w:pPr>
              <w:ind w:firstLine="0"/>
            </w:pPr>
            <w:r>
              <w:t>Hyde</w:t>
            </w:r>
          </w:p>
        </w:tc>
        <w:tc>
          <w:tcPr>
            <w:tcW w:w="2180" w:type="dxa"/>
            <w:shd w:val="clear" w:color="auto" w:fill="auto"/>
          </w:tcPr>
          <w:p w14:paraId="19B3983B" w14:textId="1AD9C5D1" w:rsidR="00EC128E" w:rsidRPr="00EC128E" w:rsidRDefault="00EC128E" w:rsidP="00EC128E">
            <w:pPr>
              <w:ind w:firstLine="0"/>
            </w:pPr>
            <w:r>
              <w:t>Jefferson</w:t>
            </w:r>
          </w:p>
        </w:tc>
      </w:tr>
      <w:tr w:rsidR="00EC128E" w:rsidRPr="00EC128E" w14:paraId="4E7A8FA2" w14:textId="77777777" w:rsidTr="00EC128E">
        <w:tc>
          <w:tcPr>
            <w:tcW w:w="2179" w:type="dxa"/>
            <w:shd w:val="clear" w:color="auto" w:fill="auto"/>
          </w:tcPr>
          <w:p w14:paraId="5243301C" w14:textId="2F86A217" w:rsidR="00EC128E" w:rsidRPr="00EC128E" w:rsidRDefault="00EC128E" w:rsidP="00EC128E">
            <w:pPr>
              <w:ind w:firstLine="0"/>
            </w:pPr>
            <w:r>
              <w:t>J. E. Johnson</w:t>
            </w:r>
          </w:p>
        </w:tc>
        <w:tc>
          <w:tcPr>
            <w:tcW w:w="2179" w:type="dxa"/>
            <w:shd w:val="clear" w:color="auto" w:fill="auto"/>
          </w:tcPr>
          <w:p w14:paraId="76997590" w14:textId="5B052AEA" w:rsidR="00EC128E" w:rsidRPr="00EC128E" w:rsidRDefault="00EC128E" w:rsidP="00EC128E">
            <w:pPr>
              <w:ind w:firstLine="0"/>
            </w:pPr>
            <w:r>
              <w:t>J. L. Johnson</w:t>
            </w:r>
          </w:p>
        </w:tc>
        <w:tc>
          <w:tcPr>
            <w:tcW w:w="2180" w:type="dxa"/>
            <w:shd w:val="clear" w:color="auto" w:fill="auto"/>
          </w:tcPr>
          <w:p w14:paraId="78401BE1" w14:textId="704C35B0" w:rsidR="00EC128E" w:rsidRPr="00EC128E" w:rsidRDefault="00EC128E" w:rsidP="00EC128E">
            <w:pPr>
              <w:ind w:firstLine="0"/>
            </w:pPr>
            <w:r>
              <w:t>S. Jones</w:t>
            </w:r>
          </w:p>
        </w:tc>
      </w:tr>
      <w:tr w:rsidR="00EC128E" w:rsidRPr="00EC128E" w14:paraId="71755775" w14:textId="77777777" w:rsidTr="00EC128E">
        <w:tc>
          <w:tcPr>
            <w:tcW w:w="2179" w:type="dxa"/>
            <w:shd w:val="clear" w:color="auto" w:fill="auto"/>
          </w:tcPr>
          <w:p w14:paraId="4EE50E4C" w14:textId="36B4833F" w:rsidR="00EC128E" w:rsidRPr="00EC128E" w:rsidRDefault="00EC128E" w:rsidP="00EC128E">
            <w:pPr>
              <w:ind w:firstLine="0"/>
            </w:pPr>
            <w:r>
              <w:t>W. Jones</w:t>
            </w:r>
          </w:p>
        </w:tc>
        <w:tc>
          <w:tcPr>
            <w:tcW w:w="2179" w:type="dxa"/>
            <w:shd w:val="clear" w:color="auto" w:fill="auto"/>
          </w:tcPr>
          <w:p w14:paraId="44624849" w14:textId="461BC75A" w:rsidR="00EC128E" w:rsidRPr="00EC128E" w:rsidRDefault="00EC128E" w:rsidP="00EC128E">
            <w:pPr>
              <w:ind w:firstLine="0"/>
            </w:pPr>
            <w:r>
              <w:t>Jordan</w:t>
            </w:r>
          </w:p>
        </w:tc>
        <w:tc>
          <w:tcPr>
            <w:tcW w:w="2180" w:type="dxa"/>
            <w:shd w:val="clear" w:color="auto" w:fill="auto"/>
          </w:tcPr>
          <w:p w14:paraId="097BE7B9" w14:textId="32BB9BC4" w:rsidR="00EC128E" w:rsidRPr="00EC128E" w:rsidRDefault="00EC128E" w:rsidP="00EC128E">
            <w:pPr>
              <w:ind w:firstLine="0"/>
            </w:pPr>
            <w:r>
              <w:t>Kilmartin</w:t>
            </w:r>
          </w:p>
        </w:tc>
      </w:tr>
      <w:tr w:rsidR="00EC128E" w:rsidRPr="00EC128E" w14:paraId="072C315B" w14:textId="77777777" w:rsidTr="00EC128E">
        <w:tc>
          <w:tcPr>
            <w:tcW w:w="2179" w:type="dxa"/>
            <w:shd w:val="clear" w:color="auto" w:fill="auto"/>
          </w:tcPr>
          <w:p w14:paraId="3DA906A2" w14:textId="62538066" w:rsidR="00EC128E" w:rsidRPr="00EC128E" w:rsidRDefault="00EC128E" w:rsidP="00EC128E">
            <w:pPr>
              <w:ind w:firstLine="0"/>
            </w:pPr>
            <w:r>
              <w:t>King</w:t>
            </w:r>
          </w:p>
        </w:tc>
        <w:tc>
          <w:tcPr>
            <w:tcW w:w="2179" w:type="dxa"/>
            <w:shd w:val="clear" w:color="auto" w:fill="auto"/>
          </w:tcPr>
          <w:p w14:paraId="18705AAF" w14:textId="3871ACDC" w:rsidR="00EC128E" w:rsidRPr="00EC128E" w:rsidRDefault="00EC128E" w:rsidP="00EC128E">
            <w:pPr>
              <w:ind w:firstLine="0"/>
            </w:pPr>
            <w:r>
              <w:t>Kirby</w:t>
            </w:r>
          </w:p>
        </w:tc>
        <w:tc>
          <w:tcPr>
            <w:tcW w:w="2180" w:type="dxa"/>
            <w:shd w:val="clear" w:color="auto" w:fill="auto"/>
          </w:tcPr>
          <w:p w14:paraId="29539948" w14:textId="7C014BA9" w:rsidR="00EC128E" w:rsidRPr="00EC128E" w:rsidRDefault="00EC128E" w:rsidP="00EC128E">
            <w:pPr>
              <w:ind w:firstLine="0"/>
            </w:pPr>
            <w:r>
              <w:t>Landing</w:t>
            </w:r>
          </w:p>
        </w:tc>
      </w:tr>
      <w:tr w:rsidR="00EC128E" w:rsidRPr="00EC128E" w14:paraId="29A7A03F" w14:textId="77777777" w:rsidTr="00EC128E">
        <w:tc>
          <w:tcPr>
            <w:tcW w:w="2179" w:type="dxa"/>
            <w:shd w:val="clear" w:color="auto" w:fill="auto"/>
          </w:tcPr>
          <w:p w14:paraId="456E2D80" w14:textId="58C08722" w:rsidR="00EC128E" w:rsidRPr="00EC128E" w:rsidRDefault="00EC128E" w:rsidP="00EC128E">
            <w:pPr>
              <w:ind w:firstLine="0"/>
            </w:pPr>
            <w:r>
              <w:t>Lawson</w:t>
            </w:r>
          </w:p>
        </w:tc>
        <w:tc>
          <w:tcPr>
            <w:tcW w:w="2179" w:type="dxa"/>
            <w:shd w:val="clear" w:color="auto" w:fill="auto"/>
          </w:tcPr>
          <w:p w14:paraId="2ED45F3E" w14:textId="6D0CFD30" w:rsidR="00EC128E" w:rsidRPr="00EC128E" w:rsidRDefault="00EC128E" w:rsidP="00EC128E">
            <w:pPr>
              <w:ind w:firstLine="0"/>
            </w:pPr>
            <w:r>
              <w:t>Leber</w:t>
            </w:r>
          </w:p>
        </w:tc>
        <w:tc>
          <w:tcPr>
            <w:tcW w:w="2180" w:type="dxa"/>
            <w:shd w:val="clear" w:color="auto" w:fill="auto"/>
          </w:tcPr>
          <w:p w14:paraId="24569BE7" w14:textId="265A1279" w:rsidR="00EC128E" w:rsidRPr="00EC128E" w:rsidRDefault="00EC128E" w:rsidP="00EC128E">
            <w:pPr>
              <w:ind w:firstLine="0"/>
            </w:pPr>
            <w:r>
              <w:t>Ligon</w:t>
            </w:r>
          </w:p>
        </w:tc>
      </w:tr>
      <w:tr w:rsidR="00EC128E" w:rsidRPr="00EC128E" w14:paraId="3D95356B" w14:textId="77777777" w:rsidTr="00EC128E">
        <w:tc>
          <w:tcPr>
            <w:tcW w:w="2179" w:type="dxa"/>
            <w:shd w:val="clear" w:color="auto" w:fill="auto"/>
          </w:tcPr>
          <w:p w14:paraId="1EBB54A0" w14:textId="6883857F" w:rsidR="00EC128E" w:rsidRPr="00EC128E" w:rsidRDefault="00EC128E" w:rsidP="00EC128E">
            <w:pPr>
              <w:ind w:firstLine="0"/>
            </w:pPr>
            <w:r>
              <w:t>Long</w:t>
            </w:r>
          </w:p>
        </w:tc>
        <w:tc>
          <w:tcPr>
            <w:tcW w:w="2179" w:type="dxa"/>
            <w:shd w:val="clear" w:color="auto" w:fill="auto"/>
          </w:tcPr>
          <w:p w14:paraId="13AA3965" w14:textId="18A5354D" w:rsidR="00EC128E" w:rsidRPr="00EC128E" w:rsidRDefault="00EC128E" w:rsidP="00EC128E">
            <w:pPr>
              <w:ind w:firstLine="0"/>
            </w:pPr>
            <w:r>
              <w:t>Lowe</w:t>
            </w:r>
          </w:p>
        </w:tc>
        <w:tc>
          <w:tcPr>
            <w:tcW w:w="2180" w:type="dxa"/>
            <w:shd w:val="clear" w:color="auto" w:fill="auto"/>
          </w:tcPr>
          <w:p w14:paraId="0468A52C" w14:textId="14FA8E7C" w:rsidR="00EC128E" w:rsidRPr="00EC128E" w:rsidRDefault="00EC128E" w:rsidP="00EC128E">
            <w:pPr>
              <w:ind w:firstLine="0"/>
            </w:pPr>
            <w:r>
              <w:t>Magnuson</w:t>
            </w:r>
          </w:p>
        </w:tc>
      </w:tr>
      <w:tr w:rsidR="00EC128E" w:rsidRPr="00EC128E" w14:paraId="5D2F1059" w14:textId="77777777" w:rsidTr="00EC128E">
        <w:tc>
          <w:tcPr>
            <w:tcW w:w="2179" w:type="dxa"/>
            <w:shd w:val="clear" w:color="auto" w:fill="auto"/>
          </w:tcPr>
          <w:p w14:paraId="202F18B3" w14:textId="6B38F7C5" w:rsidR="00EC128E" w:rsidRPr="00EC128E" w:rsidRDefault="00EC128E" w:rsidP="00EC128E">
            <w:pPr>
              <w:ind w:firstLine="0"/>
            </w:pPr>
            <w:r>
              <w:t>May</w:t>
            </w:r>
          </w:p>
        </w:tc>
        <w:tc>
          <w:tcPr>
            <w:tcW w:w="2179" w:type="dxa"/>
            <w:shd w:val="clear" w:color="auto" w:fill="auto"/>
          </w:tcPr>
          <w:p w14:paraId="49D341CD" w14:textId="038640C6" w:rsidR="00EC128E" w:rsidRPr="00EC128E" w:rsidRDefault="00EC128E" w:rsidP="00EC128E">
            <w:pPr>
              <w:ind w:firstLine="0"/>
            </w:pPr>
            <w:r>
              <w:t>McCravy</w:t>
            </w:r>
          </w:p>
        </w:tc>
        <w:tc>
          <w:tcPr>
            <w:tcW w:w="2180" w:type="dxa"/>
            <w:shd w:val="clear" w:color="auto" w:fill="auto"/>
          </w:tcPr>
          <w:p w14:paraId="489026D8" w14:textId="506F9750" w:rsidR="00EC128E" w:rsidRPr="00EC128E" w:rsidRDefault="00EC128E" w:rsidP="00EC128E">
            <w:pPr>
              <w:ind w:firstLine="0"/>
            </w:pPr>
            <w:r>
              <w:t>McDaniel</w:t>
            </w:r>
          </w:p>
        </w:tc>
      </w:tr>
      <w:tr w:rsidR="00EC128E" w:rsidRPr="00EC128E" w14:paraId="70D5D982" w14:textId="77777777" w:rsidTr="00EC128E">
        <w:tc>
          <w:tcPr>
            <w:tcW w:w="2179" w:type="dxa"/>
            <w:shd w:val="clear" w:color="auto" w:fill="auto"/>
          </w:tcPr>
          <w:p w14:paraId="7193050A" w14:textId="640CB86B" w:rsidR="00EC128E" w:rsidRPr="00EC128E" w:rsidRDefault="00EC128E" w:rsidP="00EC128E">
            <w:pPr>
              <w:ind w:firstLine="0"/>
            </w:pPr>
            <w:r>
              <w:t>McGinnis</w:t>
            </w:r>
          </w:p>
        </w:tc>
        <w:tc>
          <w:tcPr>
            <w:tcW w:w="2179" w:type="dxa"/>
            <w:shd w:val="clear" w:color="auto" w:fill="auto"/>
          </w:tcPr>
          <w:p w14:paraId="30354140" w14:textId="570BD156" w:rsidR="00EC128E" w:rsidRPr="00EC128E" w:rsidRDefault="00EC128E" w:rsidP="00EC128E">
            <w:pPr>
              <w:ind w:firstLine="0"/>
            </w:pPr>
            <w:r>
              <w:t>Mitchell</w:t>
            </w:r>
          </w:p>
        </w:tc>
        <w:tc>
          <w:tcPr>
            <w:tcW w:w="2180" w:type="dxa"/>
            <w:shd w:val="clear" w:color="auto" w:fill="auto"/>
          </w:tcPr>
          <w:p w14:paraId="06150E65" w14:textId="7B6AC2BB" w:rsidR="00EC128E" w:rsidRPr="00EC128E" w:rsidRDefault="00EC128E" w:rsidP="00EC128E">
            <w:pPr>
              <w:ind w:firstLine="0"/>
            </w:pPr>
            <w:r>
              <w:t>J. Moore</w:t>
            </w:r>
          </w:p>
        </w:tc>
      </w:tr>
      <w:tr w:rsidR="00EC128E" w:rsidRPr="00EC128E" w14:paraId="6FB459D0" w14:textId="77777777" w:rsidTr="00EC128E">
        <w:tc>
          <w:tcPr>
            <w:tcW w:w="2179" w:type="dxa"/>
            <w:shd w:val="clear" w:color="auto" w:fill="auto"/>
          </w:tcPr>
          <w:p w14:paraId="57063F7E" w14:textId="49BD6EC1" w:rsidR="00EC128E" w:rsidRPr="00EC128E" w:rsidRDefault="00EC128E" w:rsidP="00EC128E">
            <w:pPr>
              <w:ind w:firstLine="0"/>
            </w:pPr>
            <w:r>
              <w:t>T. Moore</w:t>
            </w:r>
          </w:p>
        </w:tc>
        <w:tc>
          <w:tcPr>
            <w:tcW w:w="2179" w:type="dxa"/>
            <w:shd w:val="clear" w:color="auto" w:fill="auto"/>
          </w:tcPr>
          <w:p w14:paraId="25BEBAF0" w14:textId="034EAE78" w:rsidR="00EC128E" w:rsidRPr="00EC128E" w:rsidRDefault="00EC128E" w:rsidP="00EC128E">
            <w:pPr>
              <w:ind w:firstLine="0"/>
            </w:pPr>
            <w:r>
              <w:t>A. M. Morgan</w:t>
            </w:r>
          </w:p>
        </w:tc>
        <w:tc>
          <w:tcPr>
            <w:tcW w:w="2180" w:type="dxa"/>
            <w:shd w:val="clear" w:color="auto" w:fill="auto"/>
          </w:tcPr>
          <w:p w14:paraId="21164DD3" w14:textId="7C87E896" w:rsidR="00EC128E" w:rsidRPr="00EC128E" w:rsidRDefault="00EC128E" w:rsidP="00EC128E">
            <w:pPr>
              <w:ind w:firstLine="0"/>
            </w:pPr>
            <w:r>
              <w:t>T. A. Morgan</w:t>
            </w:r>
          </w:p>
        </w:tc>
      </w:tr>
      <w:tr w:rsidR="00EC128E" w:rsidRPr="00EC128E" w14:paraId="5914839D" w14:textId="77777777" w:rsidTr="00EC128E">
        <w:tc>
          <w:tcPr>
            <w:tcW w:w="2179" w:type="dxa"/>
            <w:shd w:val="clear" w:color="auto" w:fill="auto"/>
          </w:tcPr>
          <w:p w14:paraId="74E6694F" w14:textId="04F2CF24" w:rsidR="00EC128E" w:rsidRPr="00EC128E" w:rsidRDefault="00EC128E" w:rsidP="00EC128E">
            <w:pPr>
              <w:ind w:firstLine="0"/>
            </w:pPr>
            <w:r>
              <w:t>Moss</w:t>
            </w:r>
          </w:p>
        </w:tc>
        <w:tc>
          <w:tcPr>
            <w:tcW w:w="2179" w:type="dxa"/>
            <w:shd w:val="clear" w:color="auto" w:fill="auto"/>
          </w:tcPr>
          <w:p w14:paraId="4662F981" w14:textId="720139DE" w:rsidR="00EC128E" w:rsidRPr="00EC128E" w:rsidRDefault="00EC128E" w:rsidP="00EC128E">
            <w:pPr>
              <w:ind w:firstLine="0"/>
            </w:pPr>
            <w:r>
              <w:t>Murphy</w:t>
            </w:r>
          </w:p>
        </w:tc>
        <w:tc>
          <w:tcPr>
            <w:tcW w:w="2180" w:type="dxa"/>
            <w:shd w:val="clear" w:color="auto" w:fill="auto"/>
          </w:tcPr>
          <w:p w14:paraId="5E0AA2CD" w14:textId="3415F6C8" w:rsidR="00EC128E" w:rsidRPr="00EC128E" w:rsidRDefault="00EC128E" w:rsidP="00EC128E">
            <w:pPr>
              <w:ind w:firstLine="0"/>
            </w:pPr>
            <w:r>
              <w:t>Neese</w:t>
            </w:r>
          </w:p>
        </w:tc>
      </w:tr>
      <w:tr w:rsidR="00EC128E" w:rsidRPr="00EC128E" w14:paraId="50FAA6C5" w14:textId="77777777" w:rsidTr="00EC128E">
        <w:tc>
          <w:tcPr>
            <w:tcW w:w="2179" w:type="dxa"/>
            <w:shd w:val="clear" w:color="auto" w:fill="auto"/>
          </w:tcPr>
          <w:p w14:paraId="030A0285" w14:textId="49A91752" w:rsidR="00EC128E" w:rsidRPr="00EC128E" w:rsidRDefault="00EC128E" w:rsidP="00EC128E">
            <w:pPr>
              <w:ind w:firstLine="0"/>
            </w:pPr>
            <w:r>
              <w:t>B. Newton</w:t>
            </w:r>
          </w:p>
        </w:tc>
        <w:tc>
          <w:tcPr>
            <w:tcW w:w="2179" w:type="dxa"/>
            <w:shd w:val="clear" w:color="auto" w:fill="auto"/>
          </w:tcPr>
          <w:p w14:paraId="320F4BAF" w14:textId="76F07542" w:rsidR="00EC128E" w:rsidRPr="00EC128E" w:rsidRDefault="00EC128E" w:rsidP="00EC128E">
            <w:pPr>
              <w:ind w:firstLine="0"/>
            </w:pPr>
            <w:r>
              <w:t>W. Newton</w:t>
            </w:r>
          </w:p>
        </w:tc>
        <w:tc>
          <w:tcPr>
            <w:tcW w:w="2180" w:type="dxa"/>
            <w:shd w:val="clear" w:color="auto" w:fill="auto"/>
          </w:tcPr>
          <w:p w14:paraId="0FD7483B" w14:textId="01CF6854" w:rsidR="00EC128E" w:rsidRPr="00EC128E" w:rsidRDefault="00EC128E" w:rsidP="00EC128E">
            <w:pPr>
              <w:ind w:firstLine="0"/>
            </w:pPr>
            <w:r>
              <w:t>Nutt</w:t>
            </w:r>
          </w:p>
        </w:tc>
      </w:tr>
      <w:tr w:rsidR="00EC128E" w:rsidRPr="00EC128E" w14:paraId="12D3D425" w14:textId="77777777" w:rsidTr="00EC128E">
        <w:tc>
          <w:tcPr>
            <w:tcW w:w="2179" w:type="dxa"/>
            <w:shd w:val="clear" w:color="auto" w:fill="auto"/>
          </w:tcPr>
          <w:p w14:paraId="3ADCBB45" w14:textId="0CE22208" w:rsidR="00EC128E" w:rsidRPr="00EC128E" w:rsidRDefault="00EC128E" w:rsidP="00EC128E">
            <w:pPr>
              <w:ind w:firstLine="0"/>
            </w:pPr>
            <w:r>
              <w:t>O'Neal</w:t>
            </w:r>
          </w:p>
        </w:tc>
        <w:tc>
          <w:tcPr>
            <w:tcW w:w="2179" w:type="dxa"/>
            <w:shd w:val="clear" w:color="auto" w:fill="auto"/>
          </w:tcPr>
          <w:p w14:paraId="41090887" w14:textId="5A403345" w:rsidR="00EC128E" w:rsidRPr="00EC128E" w:rsidRDefault="00EC128E" w:rsidP="00EC128E">
            <w:pPr>
              <w:ind w:firstLine="0"/>
            </w:pPr>
            <w:r>
              <w:t>Oremus</w:t>
            </w:r>
          </w:p>
        </w:tc>
        <w:tc>
          <w:tcPr>
            <w:tcW w:w="2180" w:type="dxa"/>
            <w:shd w:val="clear" w:color="auto" w:fill="auto"/>
          </w:tcPr>
          <w:p w14:paraId="1299014E" w14:textId="6BFBCEE6" w:rsidR="00EC128E" w:rsidRPr="00EC128E" w:rsidRDefault="00EC128E" w:rsidP="00EC128E">
            <w:pPr>
              <w:ind w:firstLine="0"/>
            </w:pPr>
            <w:r>
              <w:t>Ott</w:t>
            </w:r>
          </w:p>
        </w:tc>
      </w:tr>
      <w:tr w:rsidR="00EC128E" w:rsidRPr="00EC128E" w14:paraId="61E175B6" w14:textId="77777777" w:rsidTr="00EC128E">
        <w:tc>
          <w:tcPr>
            <w:tcW w:w="2179" w:type="dxa"/>
            <w:shd w:val="clear" w:color="auto" w:fill="auto"/>
          </w:tcPr>
          <w:p w14:paraId="637E5BDE" w14:textId="363D2D3D" w:rsidR="00EC128E" w:rsidRPr="00EC128E" w:rsidRDefault="00EC128E" w:rsidP="00EC128E">
            <w:pPr>
              <w:ind w:firstLine="0"/>
            </w:pPr>
            <w:r>
              <w:t>Pedalino</w:t>
            </w:r>
          </w:p>
        </w:tc>
        <w:tc>
          <w:tcPr>
            <w:tcW w:w="2179" w:type="dxa"/>
            <w:shd w:val="clear" w:color="auto" w:fill="auto"/>
          </w:tcPr>
          <w:p w14:paraId="019737FB" w14:textId="63FD5559" w:rsidR="00EC128E" w:rsidRPr="00EC128E" w:rsidRDefault="00EC128E" w:rsidP="00EC128E">
            <w:pPr>
              <w:ind w:firstLine="0"/>
            </w:pPr>
            <w:r>
              <w:t>Pendarvis</w:t>
            </w:r>
          </w:p>
        </w:tc>
        <w:tc>
          <w:tcPr>
            <w:tcW w:w="2180" w:type="dxa"/>
            <w:shd w:val="clear" w:color="auto" w:fill="auto"/>
          </w:tcPr>
          <w:p w14:paraId="214B53FB" w14:textId="08C02F85" w:rsidR="00EC128E" w:rsidRPr="00EC128E" w:rsidRDefault="00EC128E" w:rsidP="00EC128E">
            <w:pPr>
              <w:ind w:firstLine="0"/>
            </w:pPr>
            <w:r>
              <w:t>Pope</w:t>
            </w:r>
          </w:p>
        </w:tc>
      </w:tr>
      <w:tr w:rsidR="00EC128E" w:rsidRPr="00EC128E" w14:paraId="38F50142" w14:textId="77777777" w:rsidTr="00EC128E">
        <w:tc>
          <w:tcPr>
            <w:tcW w:w="2179" w:type="dxa"/>
            <w:shd w:val="clear" w:color="auto" w:fill="auto"/>
          </w:tcPr>
          <w:p w14:paraId="216DAEEF" w14:textId="4FEBC247" w:rsidR="00EC128E" w:rsidRPr="00EC128E" w:rsidRDefault="00EC128E" w:rsidP="00EC128E">
            <w:pPr>
              <w:ind w:firstLine="0"/>
            </w:pPr>
            <w:r>
              <w:t>Rivers</w:t>
            </w:r>
          </w:p>
        </w:tc>
        <w:tc>
          <w:tcPr>
            <w:tcW w:w="2179" w:type="dxa"/>
            <w:shd w:val="clear" w:color="auto" w:fill="auto"/>
          </w:tcPr>
          <w:p w14:paraId="07DCC086" w14:textId="22890A24" w:rsidR="00EC128E" w:rsidRPr="00EC128E" w:rsidRDefault="00EC128E" w:rsidP="00EC128E">
            <w:pPr>
              <w:ind w:firstLine="0"/>
            </w:pPr>
            <w:r>
              <w:t>Robbins</w:t>
            </w:r>
          </w:p>
        </w:tc>
        <w:tc>
          <w:tcPr>
            <w:tcW w:w="2180" w:type="dxa"/>
            <w:shd w:val="clear" w:color="auto" w:fill="auto"/>
          </w:tcPr>
          <w:p w14:paraId="3AD282E9" w14:textId="7E56D394" w:rsidR="00EC128E" w:rsidRPr="00EC128E" w:rsidRDefault="00EC128E" w:rsidP="00EC128E">
            <w:pPr>
              <w:ind w:firstLine="0"/>
            </w:pPr>
            <w:r>
              <w:t>Rose</w:t>
            </w:r>
          </w:p>
        </w:tc>
      </w:tr>
      <w:tr w:rsidR="00EC128E" w:rsidRPr="00EC128E" w14:paraId="557B1696" w14:textId="77777777" w:rsidTr="00EC128E">
        <w:tc>
          <w:tcPr>
            <w:tcW w:w="2179" w:type="dxa"/>
            <w:shd w:val="clear" w:color="auto" w:fill="auto"/>
          </w:tcPr>
          <w:p w14:paraId="2A3E07EF" w14:textId="63FFC010" w:rsidR="00EC128E" w:rsidRPr="00EC128E" w:rsidRDefault="00EC128E" w:rsidP="00EC128E">
            <w:pPr>
              <w:ind w:firstLine="0"/>
            </w:pPr>
            <w:r>
              <w:t>Rutherford</w:t>
            </w:r>
          </w:p>
        </w:tc>
        <w:tc>
          <w:tcPr>
            <w:tcW w:w="2179" w:type="dxa"/>
            <w:shd w:val="clear" w:color="auto" w:fill="auto"/>
          </w:tcPr>
          <w:p w14:paraId="28C33631" w14:textId="657803D8" w:rsidR="00EC128E" w:rsidRPr="00EC128E" w:rsidRDefault="00EC128E" w:rsidP="00EC128E">
            <w:pPr>
              <w:ind w:firstLine="0"/>
            </w:pPr>
            <w:r>
              <w:t>Sandifer</w:t>
            </w:r>
          </w:p>
        </w:tc>
        <w:tc>
          <w:tcPr>
            <w:tcW w:w="2180" w:type="dxa"/>
            <w:shd w:val="clear" w:color="auto" w:fill="auto"/>
          </w:tcPr>
          <w:p w14:paraId="6402AB86" w14:textId="48387419" w:rsidR="00EC128E" w:rsidRPr="00EC128E" w:rsidRDefault="00EC128E" w:rsidP="00EC128E">
            <w:pPr>
              <w:ind w:firstLine="0"/>
            </w:pPr>
            <w:r>
              <w:t>Schuessler</w:t>
            </w:r>
          </w:p>
        </w:tc>
      </w:tr>
      <w:tr w:rsidR="00EC128E" w:rsidRPr="00EC128E" w14:paraId="796666AB" w14:textId="77777777" w:rsidTr="00EC128E">
        <w:tc>
          <w:tcPr>
            <w:tcW w:w="2179" w:type="dxa"/>
            <w:shd w:val="clear" w:color="auto" w:fill="auto"/>
          </w:tcPr>
          <w:p w14:paraId="6E1E4956" w14:textId="38CABBDF" w:rsidR="00EC128E" w:rsidRPr="00EC128E" w:rsidRDefault="00EC128E" w:rsidP="00EC128E">
            <w:pPr>
              <w:ind w:firstLine="0"/>
            </w:pPr>
            <w:r>
              <w:t>Sessions</w:t>
            </w:r>
          </w:p>
        </w:tc>
        <w:tc>
          <w:tcPr>
            <w:tcW w:w="2179" w:type="dxa"/>
            <w:shd w:val="clear" w:color="auto" w:fill="auto"/>
          </w:tcPr>
          <w:p w14:paraId="1AF06813" w14:textId="54963D37" w:rsidR="00EC128E" w:rsidRPr="00EC128E" w:rsidRDefault="00EC128E" w:rsidP="00EC128E">
            <w:pPr>
              <w:ind w:firstLine="0"/>
            </w:pPr>
            <w:r>
              <w:t>G. M. Smith</w:t>
            </w:r>
          </w:p>
        </w:tc>
        <w:tc>
          <w:tcPr>
            <w:tcW w:w="2180" w:type="dxa"/>
            <w:shd w:val="clear" w:color="auto" w:fill="auto"/>
          </w:tcPr>
          <w:p w14:paraId="13D54FE3" w14:textId="22B753B4" w:rsidR="00EC128E" w:rsidRPr="00EC128E" w:rsidRDefault="00EC128E" w:rsidP="00EC128E">
            <w:pPr>
              <w:ind w:firstLine="0"/>
            </w:pPr>
            <w:r>
              <w:t>M. M. Smith</w:t>
            </w:r>
          </w:p>
        </w:tc>
      </w:tr>
      <w:tr w:rsidR="00EC128E" w:rsidRPr="00EC128E" w14:paraId="550F0A4F" w14:textId="77777777" w:rsidTr="00EC128E">
        <w:tc>
          <w:tcPr>
            <w:tcW w:w="2179" w:type="dxa"/>
            <w:shd w:val="clear" w:color="auto" w:fill="auto"/>
          </w:tcPr>
          <w:p w14:paraId="687D9898" w14:textId="6E12E95E" w:rsidR="00EC128E" w:rsidRPr="00EC128E" w:rsidRDefault="00EC128E" w:rsidP="00EC128E">
            <w:pPr>
              <w:ind w:firstLine="0"/>
            </w:pPr>
            <w:r>
              <w:t>Taylor</w:t>
            </w:r>
          </w:p>
        </w:tc>
        <w:tc>
          <w:tcPr>
            <w:tcW w:w="2179" w:type="dxa"/>
            <w:shd w:val="clear" w:color="auto" w:fill="auto"/>
          </w:tcPr>
          <w:p w14:paraId="3553DD68" w14:textId="668FB834" w:rsidR="00EC128E" w:rsidRPr="00EC128E" w:rsidRDefault="00EC128E" w:rsidP="00EC128E">
            <w:pPr>
              <w:ind w:firstLine="0"/>
            </w:pPr>
            <w:r>
              <w:t>Thayer</w:t>
            </w:r>
          </w:p>
        </w:tc>
        <w:tc>
          <w:tcPr>
            <w:tcW w:w="2180" w:type="dxa"/>
            <w:shd w:val="clear" w:color="auto" w:fill="auto"/>
          </w:tcPr>
          <w:p w14:paraId="6D619E9E" w14:textId="329A82E0" w:rsidR="00EC128E" w:rsidRPr="00EC128E" w:rsidRDefault="00EC128E" w:rsidP="00EC128E">
            <w:pPr>
              <w:ind w:firstLine="0"/>
            </w:pPr>
            <w:r>
              <w:t>Thigpen</w:t>
            </w:r>
          </w:p>
        </w:tc>
      </w:tr>
      <w:tr w:rsidR="00EC128E" w:rsidRPr="00EC128E" w14:paraId="202A43F3" w14:textId="77777777" w:rsidTr="00EC128E">
        <w:tc>
          <w:tcPr>
            <w:tcW w:w="2179" w:type="dxa"/>
            <w:shd w:val="clear" w:color="auto" w:fill="auto"/>
          </w:tcPr>
          <w:p w14:paraId="3D0B5CBB" w14:textId="6C9B9900" w:rsidR="00EC128E" w:rsidRPr="00EC128E" w:rsidRDefault="00EC128E" w:rsidP="00EC128E">
            <w:pPr>
              <w:ind w:firstLine="0"/>
            </w:pPr>
            <w:r>
              <w:t>Vaughan</w:t>
            </w:r>
          </w:p>
        </w:tc>
        <w:tc>
          <w:tcPr>
            <w:tcW w:w="2179" w:type="dxa"/>
            <w:shd w:val="clear" w:color="auto" w:fill="auto"/>
          </w:tcPr>
          <w:p w14:paraId="77F13837" w14:textId="284975BC" w:rsidR="00EC128E" w:rsidRPr="00EC128E" w:rsidRDefault="00EC128E" w:rsidP="00EC128E">
            <w:pPr>
              <w:ind w:firstLine="0"/>
            </w:pPr>
            <w:r>
              <w:t>Weeks</w:t>
            </w:r>
          </w:p>
        </w:tc>
        <w:tc>
          <w:tcPr>
            <w:tcW w:w="2180" w:type="dxa"/>
            <w:shd w:val="clear" w:color="auto" w:fill="auto"/>
          </w:tcPr>
          <w:p w14:paraId="7C067E5A" w14:textId="253673F5" w:rsidR="00EC128E" w:rsidRPr="00EC128E" w:rsidRDefault="00EC128E" w:rsidP="00EC128E">
            <w:pPr>
              <w:ind w:firstLine="0"/>
            </w:pPr>
            <w:r>
              <w:t>West</w:t>
            </w:r>
          </w:p>
        </w:tc>
      </w:tr>
      <w:tr w:rsidR="00EC128E" w:rsidRPr="00EC128E" w14:paraId="23978DD8" w14:textId="77777777" w:rsidTr="00EC128E">
        <w:tc>
          <w:tcPr>
            <w:tcW w:w="2179" w:type="dxa"/>
            <w:shd w:val="clear" w:color="auto" w:fill="auto"/>
          </w:tcPr>
          <w:p w14:paraId="107D817E" w14:textId="350B3C7F" w:rsidR="00EC128E" w:rsidRPr="00EC128E" w:rsidRDefault="00EC128E" w:rsidP="00EC128E">
            <w:pPr>
              <w:ind w:firstLine="0"/>
            </w:pPr>
            <w:r>
              <w:t>Wetmore</w:t>
            </w:r>
          </w:p>
        </w:tc>
        <w:tc>
          <w:tcPr>
            <w:tcW w:w="2179" w:type="dxa"/>
            <w:shd w:val="clear" w:color="auto" w:fill="auto"/>
          </w:tcPr>
          <w:p w14:paraId="39DD8BCD" w14:textId="0B1C9A59" w:rsidR="00EC128E" w:rsidRPr="00EC128E" w:rsidRDefault="00EC128E" w:rsidP="00EC128E">
            <w:pPr>
              <w:ind w:firstLine="0"/>
            </w:pPr>
            <w:r>
              <w:t>Wheeler</w:t>
            </w:r>
          </w:p>
        </w:tc>
        <w:tc>
          <w:tcPr>
            <w:tcW w:w="2180" w:type="dxa"/>
            <w:shd w:val="clear" w:color="auto" w:fill="auto"/>
          </w:tcPr>
          <w:p w14:paraId="034906D3" w14:textId="635A0360" w:rsidR="00EC128E" w:rsidRPr="00EC128E" w:rsidRDefault="00EC128E" w:rsidP="00EC128E">
            <w:pPr>
              <w:ind w:firstLine="0"/>
            </w:pPr>
            <w:r>
              <w:t>White</w:t>
            </w:r>
          </w:p>
        </w:tc>
      </w:tr>
      <w:tr w:rsidR="00EC128E" w:rsidRPr="00EC128E" w14:paraId="4B9C2199" w14:textId="77777777" w:rsidTr="00EC128E">
        <w:tc>
          <w:tcPr>
            <w:tcW w:w="2179" w:type="dxa"/>
            <w:shd w:val="clear" w:color="auto" w:fill="auto"/>
          </w:tcPr>
          <w:p w14:paraId="08294C00" w14:textId="0F4058D0" w:rsidR="00EC128E" w:rsidRPr="00EC128E" w:rsidRDefault="00EC128E" w:rsidP="00EC128E">
            <w:pPr>
              <w:keepNext/>
              <w:ind w:firstLine="0"/>
            </w:pPr>
            <w:r>
              <w:t>Whitmire</w:t>
            </w:r>
          </w:p>
        </w:tc>
        <w:tc>
          <w:tcPr>
            <w:tcW w:w="2179" w:type="dxa"/>
            <w:shd w:val="clear" w:color="auto" w:fill="auto"/>
          </w:tcPr>
          <w:p w14:paraId="33554CC8" w14:textId="329BDC5C" w:rsidR="00EC128E" w:rsidRPr="00EC128E" w:rsidRDefault="00EC128E" w:rsidP="00EC128E">
            <w:pPr>
              <w:keepNext/>
              <w:ind w:firstLine="0"/>
            </w:pPr>
            <w:r>
              <w:t>Williams</w:t>
            </w:r>
          </w:p>
        </w:tc>
        <w:tc>
          <w:tcPr>
            <w:tcW w:w="2180" w:type="dxa"/>
            <w:shd w:val="clear" w:color="auto" w:fill="auto"/>
          </w:tcPr>
          <w:p w14:paraId="6A6F51A5" w14:textId="20618320" w:rsidR="00EC128E" w:rsidRPr="00EC128E" w:rsidRDefault="00EC128E" w:rsidP="00EC128E">
            <w:pPr>
              <w:keepNext/>
              <w:ind w:firstLine="0"/>
            </w:pPr>
            <w:r>
              <w:t>Willis</w:t>
            </w:r>
          </w:p>
        </w:tc>
      </w:tr>
      <w:tr w:rsidR="00EC128E" w:rsidRPr="00EC128E" w14:paraId="3331E59A" w14:textId="77777777" w:rsidTr="00EC128E">
        <w:tc>
          <w:tcPr>
            <w:tcW w:w="2179" w:type="dxa"/>
            <w:shd w:val="clear" w:color="auto" w:fill="auto"/>
          </w:tcPr>
          <w:p w14:paraId="3FC1D1AF" w14:textId="57F023F6" w:rsidR="00EC128E" w:rsidRPr="00EC128E" w:rsidRDefault="00EC128E" w:rsidP="00EC128E">
            <w:pPr>
              <w:keepNext/>
              <w:ind w:firstLine="0"/>
            </w:pPr>
            <w:r>
              <w:t>Yow</w:t>
            </w:r>
          </w:p>
        </w:tc>
        <w:tc>
          <w:tcPr>
            <w:tcW w:w="2179" w:type="dxa"/>
            <w:shd w:val="clear" w:color="auto" w:fill="auto"/>
          </w:tcPr>
          <w:p w14:paraId="0995FE05" w14:textId="77777777" w:rsidR="00EC128E" w:rsidRPr="00EC128E" w:rsidRDefault="00EC128E" w:rsidP="00EC128E">
            <w:pPr>
              <w:keepNext/>
              <w:ind w:firstLine="0"/>
            </w:pPr>
          </w:p>
        </w:tc>
        <w:tc>
          <w:tcPr>
            <w:tcW w:w="2180" w:type="dxa"/>
            <w:shd w:val="clear" w:color="auto" w:fill="auto"/>
          </w:tcPr>
          <w:p w14:paraId="5A3EB851" w14:textId="77777777" w:rsidR="00EC128E" w:rsidRPr="00EC128E" w:rsidRDefault="00EC128E" w:rsidP="00EC128E">
            <w:pPr>
              <w:keepNext/>
              <w:ind w:firstLine="0"/>
            </w:pPr>
          </w:p>
        </w:tc>
      </w:tr>
    </w:tbl>
    <w:p w14:paraId="51EF9F0F" w14:textId="77777777" w:rsidR="00EC128E" w:rsidRDefault="00EC128E" w:rsidP="00EC128E"/>
    <w:p w14:paraId="17181EE3" w14:textId="70B5EF9E" w:rsidR="00EC128E" w:rsidRDefault="00EC128E" w:rsidP="00EC128E">
      <w:pPr>
        <w:jc w:val="center"/>
        <w:rPr>
          <w:b/>
        </w:rPr>
      </w:pPr>
      <w:r w:rsidRPr="00EC128E">
        <w:rPr>
          <w:b/>
        </w:rPr>
        <w:t>Total--109</w:t>
      </w:r>
    </w:p>
    <w:p w14:paraId="086DDCC5" w14:textId="77777777" w:rsidR="00EC128E" w:rsidRDefault="00EC128E" w:rsidP="00EC128E">
      <w:pPr>
        <w:jc w:val="center"/>
        <w:rPr>
          <w:b/>
        </w:rPr>
      </w:pPr>
    </w:p>
    <w:p w14:paraId="4AE8C587" w14:textId="77777777" w:rsidR="00EC128E" w:rsidRDefault="00EC128E" w:rsidP="00EC128E">
      <w:pPr>
        <w:ind w:firstLine="0"/>
      </w:pPr>
      <w:r w:rsidRPr="00EC128E">
        <w:t xml:space="preserve"> </w:t>
      </w:r>
      <w:r>
        <w:t>Those who voted in the negative are:</w:t>
      </w:r>
    </w:p>
    <w:p w14:paraId="61B76AD3" w14:textId="77777777" w:rsidR="00EC128E" w:rsidRDefault="00EC128E" w:rsidP="00EC128E"/>
    <w:p w14:paraId="1E3379BC" w14:textId="77777777" w:rsidR="00EC128E" w:rsidRDefault="00EC128E" w:rsidP="00EC128E">
      <w:pPr>
        <w:jc w:val="center"/>
        <w:rPr>
          <w:b/>
        </w:rPr>
      </w:pPr>
      <w:r w:rsidRPr="00EC128E">
        <w:rPr>
          <w:b/>
        </w:rPr>
        <w:t>Total--0</w:t>
      </w:r>
    </w:p>
    <w:p w14:paraId="04CB745F" w14:textId="37D1D30D" w:rsidR="00EC128E" w:rsidRDefault="00EC128E" w:rsidP="00EC128E">
      <w:pPr>
        <w:jc w:val="center"/>
        <w:rPr>
          <w:b/>
        </w:rPr>
      </w:pPr>
    </w:p>
    <w:p w14:paraId="3568F10A" w14:textId="77777777" w:rsidR="00EC128E" w:rsidRDefault="00EC128E" w:rsidP="00EC128E">
      <w:r>
        <w:t>Section 92D was adopted.</w:t>
      </w:r>
    </w:p>
    <w:p w14:paraId="78D931A8" w14:textId="77777777" w:rsidR="00EC128E" w:rsidRDefault="00EC128E" w:rsidP="00EC128E"/>
    <w:p w14:paraId="6F08AE16" w14:textId="3B0B8737" w:rsidR="00EC128E" w:rsidRDefault="00EC128E" w:rsidP="00EC128E">
      <w:pPr>
        <w:keepNext/>
        <w:jc w:val="center"/>
        <w:rPr>
          <w:b/>
        </w:rPr>
      </w:pPr>
      <w:r w:rsidRPr="00EC128E">
        <w:rPr>
          <w:b/>
        </w:rPr>
        <w:t>SECTION 93</w:t>
      </w:r>
    </w:p>
    <w:p w14:paraId="480CB5A5" w14:textId="77777777" w:rsidR="00EC128E" w:rsidRDefault="00EC128E" w:rsidP="00EC128E">
      <w:r>
        <w:t xml:space="preserve">The yeas and nays were taken resulting as follows: </w:t>
      </w:r>
    </w:p>
    <w:p w14:paraId="2ABE268D" w14:textId="0CF02F4B" w:rsidR="00EC128E" w:rsidRDefault="00EC128E" w:rsidP="00EC128E">
      <w:pPr>
        <w:jc w:val="center"/>
      </w:pPr>
      <w:r>
        <w:t xml:space="preserve"> </w:t>
      </w:r>
      <w:bookmarkStart w:id="69" w:name="vote_start267"/>
      <w:bookmarkEnd w:id="69"/>
      <w:r>
        <w:t>Yeas 97; Nays 11</w:t>
      </w:r>
    </w:p>
    <w:p w14:paraId="0DF3542C" w14:textId="77777777" w:rsidR="00EC128E" w:rsidRDefault="00EC128E" w:rsidP="00EC128E">
      <w:pPr>
        <w:jc w:val="center"/>
      </w:pPr>
    </w:p>
    <w:p w14:paraId="65A945AF" w14:textId="77777777" w:rsidR="00EC128E" w:rsidRDefault="00EC128E" w:rsidP="00EC128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C128E" w:rsidRPr="00EC128E" w14:paraId="5D5DA7E2" w14:textId="77777777" w:rsidTr="00EC128E">
        <w:tc>
          <w:tcPr>
            <w:tcW w:w="2179" w:type="dxa"/>
            <w:shd w:val="clear" w:color="auto" w:fill="auto"/>
          </w:tcPr>
          <w:p w14:paraId="29B23DB0" w14:textId="0E4F297F" w:rsidR="00EC128E" w:rsidRPr="00EC128E" w:rsidRDefault="00EC128E" w:rsidP="00EC128E">
            <w:pPr>
              <w:keepNext/>
              <w:ind w:firstLine="0"/>
            </w:pPr>
            <w:r>
              <w:t>Anderson</w:t>
            </w:r>
          </w:p>
        </w:tc>
        <w:tc>
          <w:tcPr>
            <w:tcW w:w="2179" w:type="dxa"/>
            <w:shd w:val="clear" w:color="auto" w:fill="auto"/>
          </w:tcPr>
          <w:p w14:paraId="35F55D75" w14:textId="0DF79321" w:rsidR="00EC128E" w:rsidRPr="00EC128E" w:rsidRDefault="00EC128E" w:rsidP="00EC128E">
            <w:pPr>
              <w:keepNext/>
              <w:ind w:firstLine="0"/>
            </w:pPr>
            <w:r>
              <w:t>Bailey</w:t>
            </w:r>
          </w:p>
        </w:tc>
        <w:tc>
          <w:tcPr>
            <w:tcW w:w="2180" w:type="dxa"/>
            <w:shd w:val="clear" w:color="auto" w:fill="auto"/>
          </w:tcPr>
          <w:p w14:paraId="210F2726" w14:textId="6DD40FFC" w:rsidR="00EC128E" w:rsidRPr="00EC128E" w:rsidRDefault="00EC128E" w:rsidP="00EC128E">
            <w:pPr>
              <w:keepNext/>
              <w:ind w:firstLine="0"/>
            </w:pPr>
            <w:r>
              <w:t>Ballentine</w:t>
            </w:r>
          </w:p>
        </w:tc>
      </w:tr>
      <w:tr w:rsidR="00EC128E" w:rsidRPr="00EC128E" w14:paraId="13AD12CA" w14:textId="77777777" w:rsidTr="00EC128E">
        <w:tc>
          <w:tcPr>
            <w:tcW w:w="2179" w:type="dxa"/>
            <w:shd w:val="clear" w:color="auto" w:fill="auto"/>
          </w:tcPr>
          <w:p w14:paraId="6CFE6317" w14:textId="7B761CD2" w:rsidR="00EC128E" w:rsidRPr="00EC128E" w:rsidRDefault="00EC128E" w:rsidP="00EC128E">
            <w:pPr>
              <w:ind w:firstLine="0"/>
            </w:pPr>
            <w:r>
              <w:t>Bannister</w:t>
            </w:r>
          </w:p>
        </w:tc>
        <w:tc>
          <w:tcPr>
            <w:tcW w:w="2179" w:type="dxa"/>
            <w:shd w:val="clear" w:color="auto" w:fill="auto"/>
          </w:tcPr>
          <w:p w14:paraId="762C48F6" w14:textId="7D3CA23D" w:rsidR="00EC128E" w:rsidRPr="00EC128E" w:rsidRDefault="00EC128E" w:rsidP="00EC128E">
            <w:pPr>
              <w:ind w:firstLine="0"/>
            </w:pPr>
            <w:r>
              <w:t>Bauer</w:t>
            </w:r>
          </w:p>
        </w:tc>
        <w:tc>
          <w:tcPr>
            <w:tcW w:w="2180" w:type="dxa"/>
            <w:shd w:val="clear" w:color="auto" w:fill="auto"/>
          </w:tcPr>
          <w:p w14:paraId="1BF7FCE1" w14:textId="1A290B67" w:rsidR="00EC128E" w:rsidRPr="00EC128E" w:rsidRDefault="00EC128E" w:rsidP="00EC128E">
            <w:pPr>
              <w:ind w:firstLine="0"/>
            </w:pPr>
            <w:r>
              <w:t>Bernstein</w:t>
            </w:r>
          </w:p>
        </w:tc>
      </w:tr>
      <w:tr w:rsidR="00EC128E" w:rsidRPr="00EC128E" w14:paraId="7999BB42" w14:textId="77777777" w:rsidTr="00EC128E">
        <w:tc>
          <w:tcPr>
            <w:tcW w:w="2179" w:type="dxa"/>
            <w:shd w:val="clear" w:color="auto" w:fill="auto"/>
          </w:tcPr>
          <w:p w14:paraId="71B69B0F" w14:textId="33A73108" w:rsidR="00EC128E" w:rsidRPr="00EC128E" w:rsidRDefault="00EC128E" w:rsidP="00EC128E">
            <w:pPr>
              <w:ind w:firstLine="0"/>
            </w:pPr>
            <w:r>
              <w:t>Blackwell</w:t>
            </w:r>
          </w:p>
        </w:tc>
        <w:tc>
          <w:tcPr>
            <w:tcW w:w="2179" w:type="dxa"/>
            <w:shd w:val="clear" w:color="auto" w:fill="auto"/>
          </w:tcPr>
          <w:p w14:paraId="056779D3" w14:textId="3010C5BE" w:rsidR="00EC128E" w:rsidRPr="00EC128E" w:rsidRDefault="00EC128E" w:rsidP="00EC128E">
            <w:pPr>
              <w:ind w:firstLine="0"/>
            </w:pPr>
            <w:r>
              <w:t>Bradley</w:t>
            </w:r>
          </w:p>
        </w:tc>
        <w:tc>
          <w:tcPr>
            <w:tcW w:w="2180" w:type="dxa"/>
            <w:shd w:val="clear" w:color="auto" w:fill="auto"/>
          </w:tcPr>
          <w:p w14:paraId="6DB9525D" w14:textId="0E7EC898" w:rsidR="00EC128E" w:rsidRPr="00EC128E" w:rsidRDefault="00EC128E" w:rsidP="00EC128E">
            <w:pPr>
              <w:ind w:firstLine="0"/>
            </w:pPr>
            <w:r>
              <w:t>Brittain</w:t>
            </w:r>
          </w:p>
        </w:tc>
      </w:tr>
      <w:tr w:rsidR="00EC128E" w:rsidRPr="00EC128E" w14:paraId="15BEA86A" w14:textId="77777777" w:rsidTr="00EC128E">
        <w:tc>
          <w:tcPr>
            <w:tcW w:w="2179" w:type="dxa"/>
            <w:shd w:val="clear" w:color="auto" w:fill="auto"/>
          </w:tcPr>
          <w:p w14:paraId="19B1CE63" w14:textId="30E21608" w:rsidR="00EC128E" w:rsidRPr="00EC128E" w:rsidRDefault="00EC128E" w:rsidP="00EC128E">
            <w:pPr>
              <w:ind w:firstLine="0"/>
            </w:pPr>
            <w:r>
              <w:t>Burns</w:t>
            </w:r>
          </w:p>
        </w:tc>
        <w:tc>
          <w:tcPr>
            <w:tcW w:w="2179" w:type="dxa"/>
            <w:shd w:val="clear" w:color="auto" w:fill="auto"/>
          </w:tcPr>
          <w:p w14:paraId="554765BC" w14:textId="6C740E31" w:rsidR="00EC128E" w:rsidRPr="00EC128E" w:rsidRDefault="00EC128E" w:rsidP="00EC128E">
            <w:pPr>
              <w:ind w:firstLine="0"/>
            </w:pPr>
            <w:r>
              <w:t>Bustos</w:t>
            </w:r>
          </w:p>
        </w:tc>
        <w:tc>
          <w:tcPr>
            <w:tcW w:w="2180" w:type="dxa"/>
            <w:shd w:val="clear" w:color="auto" w:fill="auto"/>
          </w:tcPr>
          <w:p w14:paraId="2F16B8DC" w14:textId="3B514D1C" w:rsidR="00EC128E" w:rsidRPr="00EC128E" w:rsidRDefault="00EC128E" w:rsidP="00EC128E">
            <w:pPr>
              <w:ind w:firstLine="0"/>
            </w:pPr>
            <w:r>
              <w:t>Carter</w:t>
            </w:r>
          </w:p>
        </w:tc>
      </w:tr>
      <w:tr w:rsidR="00EC128E" w:rsidRPr="00EC128E" w14:paraId="01DB3742" w14:textId="77777777" w:rsidTr="00EC128E">
        <w:tc>
          <w:tcPr>
            <w:tcW w:w="2179" w:type="dxa"/>
            <w:shd w:val="clear" w:color="auto" w:fill="auto"/>
          </w:tcPr>
          <w:p w14:paraId="4E4FB1D7" w14:textId="390806CF" w:rsidR="00EC128E" w:rsidRPr="00EC128E" w:rsidRDefault="00EC128E" w:rsidP="00EC128E">
            <w:pPr>
              <w:ind w:firstLine="0"/>
            </w:pPr>
            <w:r>
              <w:t>Caskey</w:t>
            </w:r>
          </w:p>
        </w:tc>
        <w:tc>
          <w:tcPr>
            <w:tcW w:w="2179" w:type="dxa"/>
            <w:shd w:val="clear" w:color="auto" w:fill="auto"/>
          </w:tcPr>
          <w:p w14:paraId="62665BF2" w14:textId="03FA12A9" w:rsidR="00EC128E" w:rsidRPr="00EC128E" w:rsidRDefault="00EC128E" w:rsidP="00EC128E">
            <w:pPr>
              <w:ind w:firstLine="0"/>
            </w:pPr>
            <w:r>
              <w:t>Chapman</w:t>
            </w:r>
          </w:p>
        </w:tc>
        <w:tc>
          <w:tcPr>
            <w:tcW w:w="2180" w:type="dxa"/>
            <w:shd w:val="clear" w:color="auto" w:fill="auto"/>
          </w:tcPr>
          <w:p w14:paraId="0BE240C3" w14:textId="2BAAA09B" w:rsidR="00EC128E" w:rsidRPr="00EC128E" w:rsidRDefault="00EC128E" w:rsidP="00EC128E">
            <w:pPr>
              <w:ind w:firstLine="0"/>
            </w:pPr>
            <w:r>
              <w:t>Chumley</w:t>
            </w:r>
          </w:p>
        </w:tc>
      </w:tr>
      <w:tr w:rsidR="00EC128E" w:rsidRPr="00EC128E" w14:paraId="68E55FFF" w14:textId="77777777" w:rsidTr="00EC128E">
        <w:tc>
          <w:tcPr>
            <w:tcW w:w="2179" w:type="dxa"/>
            <w:shd w:val="clear" w:color="auto" w:fill="auto"/>
          </w:tcPr>
          <w:p w14:paraId="51E39E37" w14:textId="4BE03186" w:rsidR="00EC128E" w:rsidRPr="00EC128E" w:rsidRDefault="00EC128E" w:rsidP="00EC128E">
            <w:pPr>
              <w:ind w:firstLine="0"/>
            </w:pPr>
            <w:r>
              <w:t>Clyburn</w:t>
            </w:r>
          </w:p>
        </w:tc>
        <w:tc>
          <w:tcPr>
            <w:tcW w:w="2179" w:type="dxa"/>
            <w:shd w:val="clear" w:color="auto" w:fill="auto"/>
          </w:tcPr>
          <w:p w14:paraId="24398983" w14:textId="72D8CC00" w:rsidR="00EC128E" w:rsidRPr="00EC128E" w:rsidRDefault="00EC128E" w:rsidP="00EC128E">
            <w:pPr>
              <w:ind w:firstLine="0"/>
            </w:pPr>
            <w:r>
              <w:t>Cobb-Hunter</w:t>
            </w:r>
          </w:p>
        </w:tc>
        <w:tc>
          <w:tcPr>
            <w:tcW w:w="2180" w:type="dxa"/>
            <w:shd w:val="clear" w:color="auto" w:fill="auto"/>
          </w:tcPr>
          <w:p w14:paraId="4E5D35CA" w14:textId="0217128A" w:rsidR="00EC128E" w:rsidRPr="00EC128E" w:rsidRDefault="00EC128E" w:rsidP="00EC128E">
            <w:pPr>
              <w:ind w:firstLine="0"/>
            </w:pPr>
            <w:r>
              <w:t>Collins</w:t>
            </w:r>
          </w:p>
        </w:tc>
      </w:tr>
      <w:tr w:rsidR="00EC128E" w:rsidRPr="00EC128E" w14:paraId="750C4620" w14:textId="77777777" w:rsidTr="00EC128E">
        <w:tc>
          <w:tcPr>
            <w:tcW w:w="2179" w:type="dxa"/>
            <w:shd w:val="clear" w:color="auto" w:fill="auto"/>
          </w:tcPr>
          <w:p w14:paraId="42A09CC4" w14:textId="4A2EF965" w:rsidR="00EC128E" w:rsidRPr="00EC128E" w:rsidRDefault="00EC128E" w:rsidP="00EC128E">
            <w:pPr>
              <w:ind w:firstLine="0"/>
            </w:pPr>
            <w:r>
              <w:t>Connell</w:t>
            </w:r>
          </w:p>
        </w:tc>
        <w:tc>
          <w:tcPr>
            <w:tcW w:w="2179" w:type="dxa"/>
            <w:shd w:val="clear" w:color="auto" w:fill="auto"/>
          </w:tcPr>
          <w:p w14:paraId="26AAF0F5" w14:textId="0722798E" w:rsidR="00EC128E" w:rsidRPr="00EC128E" w:rsidRDefault="00EC128E" w:rsidP="00EC128E">
            <w:pPr>
              <w:ind w:firstLine="0"/>
            </w:pPr>
            <w:r>
              <w:t>B. L. Cox</w:t>
            </w:r>
          </w:p>
        </w:tc>
        <w:tc>
          <w:tcPr>
            <w:tcW w:w="2180" w:type="dxa"/>
            <w:shd w:val="clear" w:color="auto" w:fill="auto"/>
          </w:tcPr>
          <w:p w14:paraId="06EAB41C" w14:textId="509DE93E" w:rsidR="00EC128E" w:rsidRPr="00EC128E" w:rsidRDefault="00EC128E" w:rsidP="00EC128E">
            <w:pPr>
              <w:ind w:firstLine="0"/>
            </w:pPr>
            <w:r>
              <w:t>Crawford</w:t>
            </w:r>
          </w:p>
        </w:tc>
      </w:tr>
      <w:tr w:rsidR="00EC128E" w:rsidRPr="00EC128E" w14:paraId="6F7FF8A3" w14:textId="77777777" w:rsidTr="00EC128E">
        <w:tc>
          <w:tcPr>
            <w:tcW w:w="2179" w:type="dxa"/>
            <w:shd w:val="clear" w:color="auto" w:fill="auto"/>
          </w:tcPr>
          <w:p w14:paraId="72EB1D0D" w14:textId="5509D341" w:rsidR="00EC128E" w:rsidRPr="00EC128E" w:rsidRDefault="00EC128E" w:rsidP="00EC128E">
            <w:pPr>
              <w:ind w:firstLine="0"/>
            </w:pPr>
            <w:r>
              <w:t>Davis</w:t>
            </w:r>
          </w:p>
        </w:tc>
        <w:tc>
          <w:tcPr>
            <w:tcW w:w="2179" w:type="dxa"/>
            <w:shd w:val="clear" w:color="auto" w:fill="auto"/>
          </w:tcPr>
          <w:p w14:paraId="40C67D6C" w14:textId="74FA3562" w:rsidR="00EC128E" w:rsidRPr="00EC128E" w:rsidRDefault="00EC128E" w:rsidP="00EC128E">
            <w:pPr>
              <w:ind w:firstLine="0"/>
            </w:pPr>
            <w:r>
              <w:t>Dillard</w:t>
            </w:r>
          </w:p>
        </w:tc>
        <w:tc>
          <w:tcPr>
            <w:tcW w:w="2180" w:type="dxa"/>
            <w:shd w:val="clear" w:color="auto" w:fill="auto"/>
          </w:tcPr>
          <w:p w14:paraId="19C68243" w14:textId="3DDEE976" w:rsidR="00EC128E" w:rsidRPr="00EC128E" w:rsidRDefault="00EC128E" w:rsidP="00EC128E">
            <w:pPr>
              <w:ind w:firstLine="0"/>
            </w:pPr>
            <w:r>
              <w:t>Elliott</w:t>
            </w:r>
          </w:p>
        </w:tc>
      </w:tr>
      <w:tr w:rsidR="00EC128E" w:rsidRPr="00EC128E" w14:paraId="56526246" w14:textId="77777777" w:rsidTr="00EC128E">
        <w:tc>
          <w:tcPr>
            <w:tcW w:w="2179" w:type="dxa"/>
            <w:shd w:val="clear" w:color="auto" w:fill="auto"/>
          </w:tcPr>
          <w:p w14:paraId="1B727D2D" w14:textId="2BAF2D42" w:rsidR="00EC128E" w:rsidRPr="00EC128E" w:rsidRDefault="00EC128E" w:rsidP="00EC128E">
            <w:pPr>
              <w:ind w:firstLine="0"/>
            </w:pPr>
            <w:r>
              <w:t>Erickson</w:t>
            </w:r>
          </w:p>
        </w:tc>
        <w:tc>
          <w:tcPr>
            <w:tcW w:w="2179" w:type="dxa"/>
            <w:shd w:val="clear" w:color="auto" w:fill="auto"/>
          </w:tcPr>
          <w:p w14:paraId="1238F9D9" w14:textId="7A680B33" w:rsidR="00EC128E" w:rsidRPr="00EC128E" w:rsidRDefault="00EC128E" w:rsidP="00EC128E">
            <w:pPr>
              <w:ind w:firstLine="0"/>
            </w:pPr>
            <w:r>
              <w:t>Forrest</w:t>
            </w:r>
          </w:p>
        </w:tc>
        <w:tc>
          <w:tcPr>
            <w:tcW w:w="2180" w:type="dxa"/>
            <w:shd w:val="clear" w:color="auto" w:fill="auto"/>
          </w:tcPr>
          <w:p w14:paraId="2ED5ACC9" w14:textId="048295A6" w:rsidR="00EC128E" w:rsidRPr="00EC128E" w:rsidRDefault="00EC128E" w:rsidP="00EC128E">
            <w:pPr>
              <w:ind w:firstLine="0"/>
            </w:pPr>
            <w:r>
              <w:t>Gagnon</w:t>
            </w:r>
          </w:p>
        </w:tc>
      </w:tr>
      <w:tr w:rsidR="00EC128E" w:rsidRPr="00EC128E" w14:paraId="045996CD" w14:textId="77777777" w:rsidTr="00EC128E">
        <w:tc>
          <w:tcPr>
            <w:tcW w:w="2179" w:type="dxa"/>
            <w:shd w:val="clear" w:color="auto" w:fill="auto"/>
          </w:tcPr>
          <w:p w14:paraId="31910DAB" w14:textId="20B3A6FF" w:rsidR="00EC128E" w:rsidRPr="00EC128E" w:rsidRDefault="00EC128E" w:rsidP="00EC128E">
            <w:pPr>
              <w:ind w:firstLine="0"/>
            </w:pPr>
            <w:r>
              <w:t>Garvin</w:t>
            </w:r>
          </w:p>
        </w:tc>
        <w:tc>
          <w:tcPr>
            <w:tcW w:w="2179" w:type="dxa"/>
            <w:shd w:val="clear" w:color="auto" w:fill="auto"/>
          </w:tcPr>
          <w:p w14:paraId="24C624BA" w14:textId="271A4620" w:rsidR="00EC128E" w:rsidRPr="00EC128E" w:rsidRDefault="00EC128E" w:rsidP="00EC128E">
            <w:pPr>
              <w:ind w:firstLine="0"/>
            </w:pPr>
            <w:r>
              <w:t>Gatch</w:t>
            </w:r>
          </w:p>
        </w:tc>
        <w:tc>
          <w:tcPr>
            <w:tcW w:w="2180" w:type="dxa"/>
            <w:shd w:val="clear" w:color="auto" w:fill="auto"/>
          </w:tcPr>
          <w:p w14:paraId="607BB19C" w14:textId="36010A06" w:rsidR="00EC128E" w:rsidRPr="00EC128E" w:rsidRDefault="00EC128E" w:rsidP="00EC128E">
            <w:pPr>
              <w:ind w:firstLine="0"/>
            </w:pPr>
            <w:r>
              <w:t>Gibson</w:t>
            </w:r>
          </w:p>
        </w:tc>
      </w:tr>
      <w:tr w:rsidR="00EC128E" w:rsidRPr="00EC128E" w14:paraId="750024CA" w14:textId="77777777" w:rsidTr="00EC128E">
        <w:tc>
          <w:tcPr>
            <w:tcW w:w="2179" w:type="dxa"/>
            <w:shd w:val="clear" w:color="auto" w:fill="auto"/>
          </w:tcPr>
          <w:p w14:paraId="7BFAE3E0" w14:textId="60EA5E32" w:rsidR="00EC128E" w:rsidRPr="00EC128E" w:rsidRDefault="00EC128E" w:rsidP="00EC128E">
            <w:pPr>
              <w:ind w:firstLine="0"/>
            </w:pPr>
            <w:r>
              <w:t>Gilliam</w:t>
            </w:r>
          </w:p>
        </w:tc>
        <w:tc>
          <w:tcPr>
            <w:tcW w:w="2179" w:type="dxa"/>
            <w:shd w:val="clear" w:color="auto" w:fill="auto"/>
          </w:tcPr>
          <w:p w14:paraId="63050B6C" w14:textId="1A2C9216" w:rsidR="00EC128E" w:rsidRPr="00EC128E" w:rsidRDefault="00EC128E" w:rsidP="00EC128E">
            <w:pPr>
              <w:ind w:firstLine="0"/>
            </w:pPr>
            <w:r>
              <w:t>Guest</w:t>
            </w:r>
          </w:p>
        </w:tc>
        <w:tc>
          <w:tcPr>
            <w:tcW w:w="2180" w:type="dxa"/>
            <w:shd w:val="clear" w:color="auto" w:fill="auto"/>
          </w:tcPr>
          <w:p w14:paraId="53942299" w14:textId="3AED1B60" w:rsidR="00EC128E" w:rsidRPr="00EC128E" w:rsidRDefault="00EC128E" w:rsidP="00EC128E">
            <w:pPr>
              <w:ind w:firstLine="0"/>
            </w:pPr>
            <w:r>
              <w:t>Guffey</w:t>
            </w:r>
          </w:p>
        </w:tc>
      </w:tr>
      <w:tr w:rsidR="00EC128E" w:rsidRPr="00EC128E" w14:paraId="4EEE515D" w14:textId="77777777" w:rsidTr="00EC128E">
        <w:tc>
          <w:tcPr>
            <w:tcW w:w="2179" w:type="dxa"/>
            <w:shd w:val="clear" w:color="auto" w:fill="auto"/>
          </w:tcPr>
          <w:p w14:paraId="21905817" w14:textId="3540135C" w:rsidR="00EC128E" w:rsidRPr="00EC128E" w:rsidRDefault="00EC128E" w:rsidP="00EC128E">
            <w:pPr>
              <w:ind w:firstLine="0"/>
            </w:pPr>
            <w:r>
              <w:t>Haddon</w:t>
            </w:r>
          </w:p>
        </w:tc>
        <w:tc>
          <w:tcPr>
            <w:tcW w:w="2179" w:type="dxa"/>
            <w:shd w:val="clear" w:color="auto" w:fill="auto"/>
          </w:tcPr>
          <w:p w14:paraId="399023D4" w14:textId="76336FF5" w:rsidR="00EC128E" w:rsidRPr="00EC128E" w:rsidRDefault="00EC128E" w:rsidP="00EC128E">
            <w:pPr>
              <w:ind w:firstLine="0"/>
            </w:pPr>
            <w:r>
              <w:t>Hager</w:t>
            </w:r>
          </w:p>
        </w:tc>
        <w:tc>
          <w:tcPr>
            <w:tcW w:w="2180" w:type="dxa"/>
            <w:shd w:val="clear" w:color="auto" w:fill="auto"/>
          </w:tcPr>
          <w:p w14:paraId="69BB3BB4" w14:textId="2E5B0B68" w:rsidR="00EC128E" w:rsidRPr="00EC128E" w:rsidRDefault="00EC128E" w:rsidP="00EC128E">
            <w:pPr>
              <w:ind w:firstLine="0"/>
            </w:pPr>
            <w:r>
              <w:t>Hardee</w:t>
            </w:r>
          </w:p>
        </w:tc>
      </w:tr>
      <w:tr w:rsidR="00EC128E" w:rsidRPr="00EC128E" w14:paraId="15480E68" w14:textId="77777777" w:rsidTr="00EC128E">
        <w:tc>
          <w:tcPr>
            <w:tcW w:w="2179" w:type="dxa"/>
            <w:shd w:val="clear" w:color="auto" w:fill="auto"/>
          </w:tcPr>
          <w:p w14:paraId="27B448FC" w14:textId="75D162EE" w:rsidR="00EC128E" w:rsidRPr="00EC128E" w:rsidRDefault="00EC128E" w:rsidP="00EC128E">
            <w:pPr>
              <w:ind w:firstLine="0"/>
            </w:pPr>
            <w:r>
              <w:t>Hartnett</w:t>
            </w:r>
          </w:p>
        </w:tc>
        <w:tc>
          <w:tcPr>
            <w:tcW w:w="2179" w:type="dxa"/>
            <w:shd w:val="clear" w:color="auto" w:fill="auto"/>
          </w:tcPr>
          <w:p w14:paraId="4A60AA1D" w14:textId="7CCD2F9B" w:rsidR="00EC128E" w:rsidRPr="00EC128E" w:rsidRDefault="00EC128E" w:rsidP="00EC128E">
            <w:pPr>
              <w:ind w:firstLine="0"/>
            </w:pPr>
            <w:r>
              <w:t>Hayes</w:t>
            </w:r>
          </w:p>
        </w:tc>
        <w:tc>
          <w:tcPr>
            <w:tcW w:w="2180" w:type="dxa"/>
            <w:shd w:val="clear" w:color="auto" w:fill="auto"/>
          </w:tcPr>
          <w:p w14:paraId="796AE7B5" w14:textId="66A843EB" w:rsidR="00EC128E" w:rsidRPr="00EC128E" w:rsidRDefault="00EC128E" w:rsidP="00EC128E">
            <w:pPr>
              <w:ind w:firstLine="0"/>
            </w:pPr>
            <w:r>
              <w:t>Henegan</w:t>
            </w:r>
          </w:p>
        </w:tc>
      </w:tr>
      <w:tr w:rsidR="00EC128E" w:rsidRPr="00EC128E" w14:paraId="01E0D6E6" w14:textId="77777777" w:rsidTr="00EC128E">
        <w:tc>
          <w:tcPr>
            <w:tcW w:w="2179" w:type="dxa"/>
            <w:shd w:val="clear" w:color="auto" w:fill="auto"/>
          </w:tcPr>
          <w:p w14:paraId="085D64CE" w14:textId="60427CE4" w:rsidR="00EC128E" w:rsidRPr="00EC128E" w:rsidRDefault="00EC128E" w:rsidP="00EC128E">
            <w:pPr>
              <w:ind w:firstLine="0"/>
            </w:pPr>
            <w:r>
              <w:t>Hewitt</w:t>
            </w:r>
          </w:p>
        </w:tc>
        <w:tc>
          <w:tcPr>
            <w:tcW w:w="2179" w:type="dxa"/>
            <w:shd w:val="clear" w:color="auto" w:fill="auto"/>
          </w:tcPr>
          <w:p w14:paraId="01F0EF15" w14:textId="71BE0D98" w:rsidR="00EC128E" w:rsidRPr="00EC128E" w:rsidRDefault="00EC128E" w:rsidP="00EC128E">
            <w:pPr>
              <w:ind w:firstLine="0"/>
            </w:pPr>
            <w:r>
              <w:t>Hiott</w:t>
            </w:r>
          </w:p>
        </w:tc>
        <w:tc>
          <w:tcPr>
            <w:tcW w:w="2180" w:type="dxa"/>
            <w:shd w:val="clear" w:color="auto" w:fill="auto"/>
          </w:tcPr>
          <w:p w14:paraId="1310AD9B" w14:textId="231C6719" w:rsidR="00EC128E" w:rsidRPr="00EC128E" w:rsidRDefault="00EC128E" w:rsidP="00EC128E">
            <w:pPr>
              <w:ind w:firstLine="0"/>
            </w:pPr>
            <w:r>
              <w:t>Hixon</w:t>
            </w:r>
          </w:p>
        </w:tc>
      </w:tr>
      <w:tr w:rsidR="00EC128E" w:rsidRPr="00EC128E" w14:paraId="377CFEAD" w14:textId="77777777" w:rsidTr="00EC128E">
        <w:tc>
          <w:tcPr>
            <w:tcW w:w="2179" w:type="dxa"/>
            <w:shd w:val="clear" w:color="auto" w:fill="auto"/>
          </w:tcPr>
          <w:p w14:paraId="29A0F9E4" w14:textId="13ABECB2" w:rsidR="00EC128E" w:rsidRPr="00EC128E" w:rsidRDefault="00EC128E" w:rsidP="00EC128E">
            <w:pPr>
              <w:ind w:firstLine="0"/>
            </w:pPr>
            <w:r>
              <w:t>Hosey</w:t>
            </w:r>
          </w:p>
        </w:tc>
        <w:tc>
          <w:tcPr>
            <w:tcW w:w="2179" w:type="dxa"/>
            <w:shd w:val="clear" w:color="auto" w:fill="auto"/>
          </w:tcPr>
          <w:p w14:paraId="1F9F6C7C" w14:textId="45A42E7F" w:rsidR="00EC128E" w:rsidRPr="00EC128E" w:rsidRDefault="00EC128E" w:rsidP="00EC128E">
            <w:pPr>
              <w:ind w:firstLine="0"/>
            </w:pPr>
            <w:r>
              <w:t>Hyde</w:t>
            </w:r>
          </w:p>
        </w:tc>
        <w:tc>
          <w:tcPr>
            <w:tcW w:w="2180" w:type="dxa"/>
            <w:shd w:val="clear" w:color="auto" w:fill="auto"/>
          </w:tcPr>
          <w:p w14:paraId="4211948F" w14:textId="4698A311" w:rsidR="00EC128E" w:rsidRPr="00EC128E" w:rsidRDefault="00EC128E" w:rsidP="00EC128E">
            <w:pPr>
              <w:ind w:firstLine="0"/>
            </w:pPr>
            <w:r>
              <w:t>Jefferson</w:t>
            </w:r>
          </w:p>
        </w:tc>
      </w:tr>
      <w:tr w:rsidR="00EC128E" w:rsidRPr="00EC128E" w14:paraId="0375FB0B" w14:textId="77777777" w:rsidTr="00EC128E">
        <w:tc>
          <w:tcPr>
            <w:tcW w:w="2179" w:type="dxa"/>
            <w:shd w:val="clear" w:color="auto" w:fill="auto"/>
          </w:tcPr>
          <w:p w14:paraId="51430CB0" w14:textId="68B4905A" w:rsidR="00EC128E" w:rsidRPr="00EC128E" w:rsidRDefault="00EC128E" w:rsidP="00EC128E">
            <w:pPr>
              <w:ind w:firstLine="0"/>
            </w:pPr>
            <w:r>
              <w:t>J. E. Johnson</w:t>
            </w:r>
          </w:p>
        </w:tc>
        <w:tc>
          <w:tcPr>
            <w:tcW w:w="2179" w:type="dxa"/>
            <w:shd w:val="clear" w:color="auto" w:fill="auto"/>
          </w:tcPr>
          <w:p w14:paraId="144A8D9D" w14:textId="7212A9FA" w:rsidR="00EC128E" w:rsidRPr="00EC128E" w:rsidRDefault="00EC128E" w:rsidP="00EC128E">
            <w:pPr>
              <w:ind w:firstLine="0"/>
            </w:pPr>
            <w:r>
              <w:t>J. L. Johnson</w:t>
            </w:r>
          </w:p>
        </w:tc>
        <w:tc>
          <w:tcPr>
            <w:tcW w:w="2180" w:type="dxa"/>
            <w:shd w:val="clear" w:color="auto" w:fill="auto"/>
          </w:tcPr>
          <w:p w14:paraId="0B277311" w14:textId="510FE17E" w:rsidR="00EC128E" w:rsidRPr="00EC128E" w:rsidRDefault="00EC128E" w:rsidP="00EC128E">
            <w:pPr>
              <w:ind w:firstLine="0"/>
            </w:pPr>
            <w:r>
              <w:t>W. Jones</w:t>
            </w:r>
          </w:p>
        </w:tc>
      </w:tr>
      <w:tr w:rsidR="00EC128E" w:rsidRPr="00EC128E" w14:paraId="3D5A87D8" w14:textId="77777777" w:rsidTr="00EC128E">
        <w:tc>
          <w:tcPr>
            <w:tcW w:w="2179" w:type="dxa"/>
            <w:shd w:val="clear" w:color="auto" w:fill="auto"/>
          </w:tcPr>
          <w:p w14:paraId="602C7A62" w14:textId="694A7A69" w:rsidR="00EC128E" w:rsidRPr="00EC128E" w:rsidRDefault="00EC128E" w:rsidP="00EC128E">
            <w:pPr>
              <w:ind w:firstLine="0"/>
            </w:pPr>
            <w:r>
              <w:t>Jordan</w:t>
            </w:r>
          </w:p>
        </w:tc>
        <w:tc>
          <w:tcPr>
            <w:tcW w:w="2179" w:type="dxa"/>
            <w:shd w:val="clear" w:color="auto" w:fill="auto"/>
          </w:tcPr>
          <w:p w14:paraId="255FF3F2" w14:textId="6946ED9A" w:rsidR="00EC128E" w:rsidRPr="00EC128E" w:rsidRDefault="00EC128E" w:rsidP="00EC128E">
            <w:pPr>
              <w:ind w:firstLine="0"/>
            </w:pPr>
            <w:r>
              <w:t>Kilmartin</w:t>
            </w:r>
          </w:p>
        </w:tc>
        <w:tc>
          <w:tcPr>
            <w:tcW w:w="2180" w:type="dxa"/>
            <w:shd w:val="clear" w:color="auto" w:fill="auto"/>
          </w:tcPr>
          <w:p w14:paraId="6D1E456E" w14:textId="61161685" w:rsidR="00EC128E" w:rsidRPr="00EC128E" w:rsidRDefault="00EC128E" w:rsidP="00EC128E">
            <w:pPr>
              <w:ind w:firstLine="0"/>
            </w:pPr>
            <w:r>
              <w:t>King</w:t>
            </w:r>
          </w:p>
        </w:tc>
      </w:tr>
      <w:tr w:rsidR="00EC128E" w:rsidRPr="00EC128E" w14:paraId="79B1B8DC" w14:textId="77777777" w:rsidTr="00EC128E">
        <w:tc>
          <w:tcPr>
            <w:tcW w:w="2179" w:type="dxa"/>
            <w:shd w:val="clear" w:color="auto" w:fill="auto"/>
          </w:tcPr>
          <w:p w14:paraId="551A3F1C" w14:textId="276AC389" w:rsidR="00EC128E" w:rsidRPr="00EC128E" w:rsidRDefault="00EC128E" w:rsidP="00EC128E">
            <w:pPr>
              <w:ind w:firstLine="0"/>
            </w:pPr>
            <w:r>
              <w:t>Kirby</w:t>
            </w:r>
          </w:p>
        </w:tc>
        <w:tc>
          <w:tcPr>
            <w:tcW w:w="2179" w:type="dxa"/>
            <w:shd w:val="clear" w:color="auto" w:fill="auto"/>
          </w:tcPr>
          <w:p w14:paraId="6AF4069C" w14:textId="45DC22BB" w:rsidR="00EC128E" w:rsidRPr="00EC128E" w:rsidRDefault="00EC128E" w:rsidP="00EC128E">
            <w:pPr>
              <w:ind w:firstLine="0"/>
            </w:pPr>
            <w:r>
              <w:t>Landing</w:t>
            </w:r>
          </w:p>
        </w:tc>
        <w:tc>
          <w:tcPr>
            <w:tcW w:w="2180" w:type="dxa"/>
            <w:shd w:val="clear" w:color="auto" w:fill="auto"/>
          </w:tcPr>
          <w:p w14:paraId="2EAE8F07" w14:textId="292D301C" w:rsidR="00EC128E" w:rsidRPr="00EC128E" w:rsidRDefault="00EC128E" w:rsidP="00EC128E">
            <w:pPr>
              <w:ind w:firstLine="0"/>
            </w:pPr>
            <w:r>
              <w:t>Lawson</w:t>
            </w:r>
          </w:p>
        </w:tc>
      </w:tr>
      <w:tr w:rsidR="00EC128E" w:rsidRPr="00EC128E" w14:paraId="5990178F" w14:textId="77777777" w:rsidTr="00EC128E">
        <w:tc>
          <w:tcPr>
            <w:tcW w:w="2179" w:type="dxa"/>
            <w:shd w:val="clear" w:color="auto" w:fill="auto"/>
          </w:tcPr>
          <w:p w14:paraId="320DCE67" w14:textId="459B6349" w:rsidR="00EC128E" w:rsidRPr="00EC128E" w:rsidRDefault="00EC128E" w:rsidP="00EC128E">
            <w:pPr>
              <w:ind w:firstLine="0"/>
            </w:pPr>
            <w:r>
              <w:t>Leber</w:t>
            </w:r>
          </w:p>
        </w:tc>
        <w:tc>
          <w:tcPr>
            <w:tcW w:w="2179" w:type="dxa"/>
            <w:shd w:val="clear" w:color="auto" w:fill="auto"/>
          </w:tcPr>
          <w:p w14:paraId="56B41045" w14:textId="753CBB70" w:rsidR="00EC128E" w:rsidRPr="00EC128E" w:rsidRDefault="00EC128E" w:rsidP="00EC128E">
            <w:pPr>
              <w:ind w:firstLine="0"/>
            </w:pPr>
            <w:r>
              <w:t>Ligon</w:t>
            </w:r>
          </w:p>
        </w:tc>
        <w:tc>
          <w:tcPr>
            <w:tcW w:w="2180" w:type="dxa"/>
            <w:shd w:val="clear" w:color="auto" w:fill="auto"/>
          </w:tcPr>
          <w:p w14:paraId="54E11283" w14:textId="35EFA250" w:rsidR="00EC128E" w:rsidRPr="00EC128E" w:rsidRDefault="00EC128E" w:rsidP="00EC128E">
            <w:pPr>
              <w:ind w:firstLine="0"/>
            </w:pPr>
            <w:r>
              <w:t>Long</w:t>
            </w:r>
          </w:p>
        </w:tc>
      </w:tr>
      <w:tr w:rsidR="00EC128E" w:rsidRPr="00EC128E" w14:paraId="29E396F3" w14:textId="77777777" w:rsidTr="00EC128E">
        <w:tc>
          <w:tcPr>
            <w:tcW w:w="2179" w:type="dxa"/>
            <w:shd w:val="clear" w:color="auto" w:fill="auto"/>
          </w:tcPr>
          <w:p w14:paraId="07E4BF57" w14:textId="45329CD2" w:rsidR="00EC128E" w:rsidRPr="00EC128E" w:rsidRDefault="00EC128E" w:rsidP="00EC128E">
            <w:pPr>
              <w:ind w:firstLine="0"/>
            </w:pPr>
            <w:r>
              <w:t>Lowe</w:t>
            </w:r>
          </w:p>
        </w:tc>
        <w:tc>
          <w:tcPr>
            <w:tcW w:w="2179" w:type="dxa"/>
            <w:shd w:val="clear" w:color="auto" w:fill="auto"/>
          </w:tcPr>
          <w:p w14:paraId="6D8D1FC7" w14:textId="41B70240" w:rsidR="00EC128E" w:rsidRPr="00EC128E" w:rsidRDefault="00EC128E" w:rsidP="00EC128E">
            <w:pPr>
              <w:ind w:firstLine="0"/>
            </w:pPr>
            <w:r>
              <w:t>McCravy</w:t>
            </w:r>
          </w:p>
        </w:tc>
        <w:tc>
          <w:tcPr>
            <w:tcW w:w="2180" w:type="dxa"/>
            <w:shd w:val="clear" w:color="auto" w:fill="auto"/>
          </w:tcPr>
          <w:p w14:paraId="5A0917D1" w14:textId="24DE228D" w:rsidR="00EC128E" w:rsidRPr="00EC128E" w:rsidRDefault="00EC128E" w:rsidP="00EC128E">
            <w:pPr>
              <w:ind w:firstLine="0"/>
            </w:pPr>
            <w:r>
              <w:t>McDaniel</w:t>
            </w:r>
          </w:p>
        </w:tc>
      </w:tr>
      <w:tr w:rsidR="00EC128E" w:rsidRPr="00EC128E" w14:paraId="1083E86B" w14:textId="77777777" w:rsidTr="00EC128E">
        <w:tc>
          <w:tcPr>
            <w:tcW w:w="2179" w:type="dxa"/>
            <w:shd w:val="clear" w:color="auto" w:fill="auto"/>
          </w:tcPr>
          <w:p w14:paraId="1B22C2F1" w14:textId="78E031C4" w:rsidR="00EC128E" w:rsidRPr="00EC128E" w:rsidRDefault="00EC128E" w:rsidP="00EC128E">
            <w:pPr>
              <w:ind w:firstLine="0"/>
            </w:pPr>
            <w:r>
              <w:t>McGinnis</w:t>
            </w:r>
          </w:p>
        </w:tc>
        <w:tc>
          <w:tcPr>
            <w:tcW w:w="2179" w:type="dxa"/>
            <w:shd w:val="clear" w:color="auto" w:fill="auto"/>
          </w:tcPr>
          <w:p w14:paraId="1F9D6926" w14:textId="4BE23565" w:rsidR="00EC128E" w:rsidRPr="00EC128E" w:rsidRDefault="00EC128E" w:rsidP="00EC128E">
            <w:pPr>
              <w:ind w:firstLine="0"/>
            </w:pPr>
            <w:r>
              <w:t>Mitchell</w:t>
            </w:r>
          </w:p>
        </w:tc>
        <w:tc>
          <w:tcPr>
            <w:tcW w:w="2180" w:type="dxa"/>
            <w:shd w:val="clear" w:color="auto" w:fill="auto"/>
          </w:tcPr>
          <w:p w14:paraId="74D7A939" w14:textId="40275402" w:rsidR="00EC128E" w:rsidRPr="00EC128E" w:rsidRDefault="00EC128E" w:rsidP="00EC128E">
            <w:pPr>
              <w:ind w:firstLine="0"/>
            </w:pPr>
            <w:r>
              <w:t>T. Moore</w:t>
            </w:r>
          </w:p>
        </w:tc>
      </w:tr>
      <w:tr w:rsidR="00EC128E" w:rsidRPr="00EC128E" w14:paraId="67AA1A39" w14:textId="77777777" w:rsidTr="00EC128E">
        <w:tc>
          <w:tcPr>
            <w:tcW w:w="2179" w:type="dxa"/>
            <w:shd w:val="clear" w:color="auto" w:fill="auto"/>
          </w:tcPr>
          <w:p w14:paraId="2F781C53" w14:textId="3FCEB548" w:rsidR="00EC128E" w:rsidRPr="00EC128E" w:rsidRDefault="00EC128E" w:rsidP="00EC128E">
            <w:pPr>
              <w:ind w:firstLine="0"/>
            </w:pPr>
            <w:r>
              <w:t>Moss</w:t>
            </w:r>
          </w:p>
        </w:tc>
        <w:tc>
          <w:tcPr>
            <w:tcW w:w="2179" w:type="dxa"/>
            <w:shd w:val="clear" w:color="auto" w:fill="auto"/>
          </w:tcPr>
          <w:p w14:paraId="2DE3729F" w14:textId="780D5BDA" w:rsidR="00EC128E" w:rsidRPr="00EC128E" w:rsidRDefault="00EC128E" w:rsidP="00EC128E">
            <w:pPr>
              <w:ind w:firstLine="0"/>
            </w:pPr>
            <w:r>
              <w:t>Murphy</w:t>
            </w:r>
          </w:p>
        </w:tc>
        <w:tc>
          <w:tcPr>
            <w:tcW w:w="2180" w:type="dxa"/>
            <w:shd w:val="clear" w:color="auto" w:fill="auto"/>
          </w:tcPr>
          <w:p w14:paraId="09B108C5" w14:textId="3389AC16" w:rsidR="00EC128E" w:rsidRPr="00EC128E" w:rsidRDefault="00EC128E" w:rsidP="00EC128E">
            <w:pPr>
              <w:ind w:firstLine="0"/>
            </w:pPr>
            <w:r>
              <w:t>Neese</w:t>
            </w:r>
          </w:p>
        </w:tc>
      </w:tr>
      <w:tr w:rsidR="00EC128E" w:rsidRPr="00EC128E" w14:paraId="0938272E" w14:textId="77777777" w:rsidTr="00EC128E">
        <w:tc>
          <w:tcPr>
            <w:tcW w:w="2179" w:type="dxa"/>
            <w:shd w:val="clear" w:color="auto" w:fill="auto"/>
          </w:tcPr>
          <w:p w14:paraId="03BCE071" w14:textId="439BA56E" w:rsidR="00EC128E" w:rsidRPr="00EC128E" w:rsidRDefault="00EC128E" w:rsidP="00EC128E">
            <w:pPr>
              <w:ind w:firstLine="0"/>
            </w:pPr>
            <w:r>
              <w:t>B. Newton</w:t>
            </w:r>
          </w:p>
        </w:tc>
        <w:tc>
          <w:tcPr>
            <w:tcW w:w="2179" w:type="dxa"/>
            <w:shd w:val="clear" w:color="auto" w:fill="auto"/>
          </w:tcPr>
          <w:p w14:paraId="7FFAF975" w14:textId="452633D8" w:rsidR="00EC128E" w:rsidRPr="00EC128E" w:rsidRDefault="00EC128E" w:rsidP="00EC128E">
            <w:pPr>
              <w:ind w:firstLine="0"/>
            </w:pPr>
            <w:r>
              <w:t>W. Newton</w:t>
            </w:r>
          </w:p>
        </w:tc>
        <w:tc>
          <w:tcPr>
            <w:tcW w:w="2180" w:type="dxa"/>
            <w:shd w:val="clear" w:color="auto" w:fill="auto"/>
          </w:tcPr>
          <w:p w14:paraId="5A40F65D" w14:textId="659FB8DD" w:rsidR="00EC128E" w:rsidRPr="00EC128E" w:rsidRDefault="00EC128E" w:rsidP="00EC128E">
            <w:pPr>
              <w:ind w:firstLine="0"/>
            </w:pPr>
            <w:r>
              <w:t>Nutt</w:t>
            </w:r>
          </w:p>
        </w:tc>
      </w:tr>
      <w:tr w:rsidR="00EC128E" w:rsidRPr="00EC128E" w14:paraId="5B58FC1C" w14:textId="77777777" w:rsidTr="00EC128E">
        <w:tc>
          <w:tcPr>
            <w:tcW w:w="2179" w:type="dxa"/>
            <w:shd w:val="clear" w:color="auto" w:fill="auto"/>
          </w:tcPr>
          <w:p w14:paraId="4A43B793" w14:textId="3B83D67E" w:rsidR="00EC128E" w:rsidRPr="00EC128E" w:rsidRDefault="00EC128E" w:rsidP="00EC128E">
            <w:pPr>
              <w:ind w:firstLine="0"/>
            </w:pPr>
            <w:r>
              <w:t>O'Neal</w:t>
            </w:r>
          </w:p>
        </w:tc>
        <w:tc>
          <w:tcPr>
            <w:tcW w:w="2179" w:type="dxa"/>
            <w:shd w:val="clear" w:color="auto" w:fill="auto"/>
          </w:tcPr>
          <w:p w14:paraId="22E64E28" w14:textId="4BC8824E" w:rsidR="00EC128E" w:rsidRPr="00EC128E" w:rsidRDefault="00EC128E" w:rsidP="00EC128E">
            <w:pPr>
              <w:ind w:firstLine="0"/>
            </w:pPr>
            <w:r>
              <w:t>Oremus</w:t>
            </w:r>
          </w:p>
        </w:tc>
        <w:tc>
          <w:tcPr>
            <w:tcW w:w="2180" w:type="dxa"/>
            <w:shd w:val="clear" w:color="auto" w:fill="auto"/>
          </w:tcPr>
          <w:p w14:paraId="78512081" w14:textId="663BBEB4" w:rsidR="00EC128E" w:rsidRPr="00EC128E" w:rsidRDefault="00EC128E" w:rsidP="00EC128E">
            <w:pPr>
              <w:ind w:firstLine="0"/>
            </w:pPr>
            <w:r>
              <w:t>Ott</w:t>
            </w:r>
          </w:p>
        </w:tc>
      </w:tr>
      <w:tr w:rsidR="00EC128E" w:rsidRPr="00EC128E" w14:paraId="33899D77" w14:textId="77777777" w:rsidTr="00EC128E">
        <w:tc>
          <w:tcPr>
            <w:tcW w:w="2179" w:type="dxa"/>
            <w:shd w:val="clear" w:color="auto" w:fill="auto"/>
          </w:tcPr>
          <w:p w14:paraId="7FCC92C3" w14:textId="1D0FED76" w:rsidR="00EC128E" w:rsidRPr="00EC128E" w:rsidRDefault="00EC128E" w:rsidP="00EC128E">
            <w:pPr>
              <w:ind w:firstLine="0"/>
            </w:pPr>
            <w:r>
              <w:t>Pedalino</w:t>
            </w:r>
          </w:p>
        </w:tc>
        <w:tc>
          <w:tcPr>
            <w:tcW w:w="2179" w:type="dxa"/>
            <w:shd w:val="clear" w:color="auto" w:fill="auto"/>
          </w:tcPr>
          <w:p w14:paraId="662745D0" w14:textId="07159B31" w:rsidR="00EC128E" w:rsidRPr="00EC128E" w:rsidRDefault="00EC128E" w:rsidP="00EC128E">
            <w:pPr>
              <w:ind w:firstLine="0"/>
            </w:pPr>
            <w:r>
              <w:t>Pendarvis</w:t>
            </w:r>
          </w:p>
        </w:tc>
        <w:tc>
          <w:tcPr>
            <w:tcW w:w="2180" w:type="dxa"/>
            <w:shd w:val="clear" w:color="auto" w:fill="auto"/>
          </w:tcPr>
          <w:p w14:paraId="0BAE29E3" w14:textId="62EF59AD" w:rsidR="00EC128E" w:rsidRPr="00EC128E" w:rsidRDefault="00EC128E" w:rsidP="00EC128E">
            <w:pPr>
              <w:ind w:firstLine="0"/>
            </w:pPr>
            <w:r>
              <w:t>Pope</w:t>
            </w:r>
          </w:p>
        </w:tc>
      </w:tr>
      <w:tr w:rsidR="00EC128E" w:rsidRPr="00EC128E" w14:paraId="6ED84A08" w14:textId="77777777" w:rsidTr="00EC128E">
        <w:tc>
          <w:tcPr>
            <w:tcW w:w="2179" w:type="dxa"/>
            <w:shd w:val="clear" w:color="auto" w:fill="auto"/>
          </w:tcPr>
          <w:p w14:paraId="416ABA51" w14:textId="13502881" w:rsidR="00EC128E" w:rsidRPr="00EC128E" w:rsidRDefault="00EC128E" w:rsidP="00EC128E">
            <w:pPr>
              <w:ind w:firstLine="0"/>
            </w:pPr>
            <w:r>
              <w:t>Rivers</w:t>
            </w:r>
          </w:p>
        </w:tc>
        <w:tc>
          <w:tcPr>
            <w:tcW w:w="2179" w:type="dxa"/>
            <w:shd w:val="clear" w:color="auto" w:fill="auto"/>
          </w:tcPr>
          <w:p w14:paraId="367A9855" w14:textId="052E8A80" w:rsidR="00EC128E" w:rsidRPr="00EC128E" w:rsidRDefault="00EC128E" w:rsidP="00EC128E">
            <w:pPr>
              <w:ind w:firstLine="0"/>
            </w:pPr>
            <w:r>
              <w:t>Robbins</w:t>
            </w:r>
          </w:p>
        </w:tc>
        <w:tc>
          <w:tcPr>
            <w:tcW w:w="2180" w:type="dxa"/>
            <w:shd w:val="clear" w:color="auto" w:fill="auto"/>
          </w:tcPr>
          <w:p w14:paraId="1832C5BB" w14:textId="6583F55D" w:rsidR="00EC128E" w:rsidRPr="00EC128E" w:rsidRDefault="00EC128E" w:rsidP="00EC128E">
            <w:pPr>
              <w:ind w:firstLine="0"/>
            </w:pPr>
            <w:r>
              <w:t>Rose</w:t>
            </w:r>
          </w:p>
        </w:tc>
      </w:tr>
      <w:tr w:rsidR="00EC128E" w:rsidRPr="00EC128E" w14:paraId="4B9E6269" w14:textId="77777777" w:rsidTr="00EC128E">
        <w:tc>
          <w:tcPr>
            <w:tcW w:w="2179" w:type="dxa"/>
            <w:shd w:val="clear" w:color="auto" w:fill="auto"/>
          </w:tcPr>
          <w:p w14:paraId="7A9D1076" w14:textId="1268D8B7" w:rsidR="00EC128E" w:rsidRPr="00EC128E" w:rsidRDefault="00EC128E" w:rsidP="00EC128E">
            <w:pPr>
              <w:ind w:firstLine="0"/>
            </w:pPr>
            <w:r>
              <w:t>Rutherford</w:t>
            </w:r>
          </w:p>
        </w:tc>
        <w:tc>
          <w:tcPr>
            <w:tcW w:w="2179" w:type="dxa"/>
            <w:shd w:val="clear" w:color="auto" w:fill="auto"/>
          </w:tcPr>
          <w:p w14:paraId="768D6CEF" w14:textId="5B4E957B" w:rsidR="00EC128E" w:rsidRPr="00EC128E" w:rsidRDefault="00EC128E" w:rsidP="00EC128E">
            <w:pPr>
              <w:ind w:firstLine="0"/>
            </w:pPr>
            <w:r>
              <w:t>Sandifer</w:t>
            </w:r>
          </w:p>
        </w:tc>
        <w:tc>
          <w:tcPr>
            <w:tcW w:w="2180" w:type="dxa"/>
            <w:shd w:val="clear" w:color="auto" w:fill="auto"/>
          </w:tcPr>
          <w:p w14:paraId="2A990696" w14:textId="70C987F1" w:rsidR="00EC128E" w:rsidRPr="00EC128E" w:rsidRDefault="00EC128E" w:rsidP="00EC128E">
            <w:pPr>
              <w:ind w:firstLine="0"/>
            </w:pPr>
            <w:r>
              <w:t>Schuessler</w:t>
            </w:r>
          </w:p>
        </w:tc>
      </w:tr>
      <w:tr w:rsidR="00EC128E" w:rsidRPr="00EC128E" w14:paraId="08A685E7" w14:textId="77777777" w:rsidTr="00EC128E">
        <w:tc>
          <w:tcPr>
            <w:tcW w:w="2179" w:type="dxa"/>
            <w:shd w:val="clear" w:color="auto" w:fill="auto"/>
          </w:tcPr>
          <w:p w14:paraId="16323FA5" w14:textId="7E7116D7" w:rsidR="00EC128E" w:rsidRPr="00EC128E" w:rsidRDefault="00EC128E" w:rsidP="00EC128E">
            <w:pPr>
              <w:ind w:firstLine="0"/>
            </w:pPr>
            <w:r>
              <w:t>Sessions</w:t>
            </w:r>
          </w:p>
        </w:tc>
        <w:tc>
          <w:tcPr>
            <w:tcW w:w="2179" w:type="dxa"/>
            <w:shd w:val="clear" w:color="auto" w:fill="auto"/>
          </w:tcPr>
          <w:p w14:paraId="20C06D31" w14:textId="538644B1" w:rsidR="00EC128E" w:rsidRPr="00EC128E" w:rsidRDefault="00EC128E" w:rsidP="00EC128E">
            <w:pPr>
              <w:ind w:firstLine="0"/>
            </w:pPr>
            <w:r>
              <w:t>G. M. Smith</w:t>
            </w:r>
          </w:p>
        </w:tc>
        <w:tc>
          <w:tcPr>
            <w:tcW w:w="2180" w:type="dxa"/>
            <w:shd w:val="clear" w:color="auto" w:fill="auto"/>
          </w:tcPr>
          <w:p w14:paraId="1129B8E3" w14:textId="61062D9D" w:rsidR="00EC128E" w:rsidRPr="00EC128E" w:rsidRDefault="00EC128E" w:rsidP="00EC128E">
            <w:pPr>
              <w:ind w:firstLine="0"/>
            </w:pPr>
            <w:r>
              <w:t>M. M. Smith</w:t>
            </w:r>
          </w:p>
        </w:tc>
      </w:tr>
      <w:tr w:rsidR="00EC128E" w:rsidRPr="00EC128E" w14:paraId="4AABEDF4" w14:textId="77777777" w:rsidTr="00EC128E">
        <w:tc>
          <w:tcPr>
            <w:tcW w:w="2179" w:type="dxa"/>
            <w:shd w:val="clear" w:color="auto" w:fill="auto"/>
          </w:tcPr>
          <w:p w14:paraId="776BB38D" w14:textId="4510CEC7" w:rsidR="00EC128E" w:rsidRPr="00EC128E" w:rsidRDefault="00EC128E" w:rsidP="00EC128E">
            <w:pPr>
              <w:ind w:firstLine="0"/>
            </w:pPr>
            <w:r>
              <w:t>Stavrinakis</w:t>
            </w:r>
          </w:p>
        </w:tc>
        <w:tc>
          <w:tcPr>
            <w:tcW w:w="2179" w:type="dxa"/>
            <w:shd w:val="clear" w:color="auto" w:fill="auto"/>
          </w:tcPr>
          <w:p w14:paraId="79D410BF" w14:textId="30D993F7" w:rsidR="00EC128E" w:rsidRPr="00EC128E" w:rsidRDefault="00EC128E" w:rsidP="00EC128E">
            <w:pPr>
              <w:ind w:firstLine="0"/>
            </w:pPr>
            <w:r>
              <w:t>Taylor</w:t>
            </w:r>
          </w:p>
        </w:tc>
        <w:tc>
          <w:tcPr>
            <w:tcW w:w="2180" w:type="dxa"/>
            <w:shd w:val="clear" w:color="auto" w:fill="auto"/>
          </w:tcPr>
          <w:p w14:paraId="57935836" w14:textId="260E453F" w:rsidR="00EC128E" w:rsidRPr="00EC128E" w:rsidRDefault="00EC128E" w:rsidP="00EC128E">
            <w:pPr>
              <w:ind w:firstLine="0"/>
            </w:pPr>
            <w:r>
              <w:t>Thayer</w:t>
            </w:r>
          </w:p>
        </w:tc>
      </w:tr>
      <w:tr w:rsidR="00EC128E" w:rsidRPr="00EC128E" w14:paraId="306E745C" w14:textId="77777777" w:rsidTr="00EC128E">
        <w:tc>
          <w:tcPr>
            <w:tcW w:w="2179" w:type="dxa"/>
            <w:shd w:val="clear" w:color="auto" w:fill="auto"/>
          </w:tcPr>
          <w:p w14:paraId="40D4776B" w14:textId="0C83458D" w:rsidR="00EC128E" w:rsidRPr="00EC128E" w:rsidRDefault="00EC128E" w:rsidP="00EC128E">
            <w:pPr>
              <w:ind w:firstLine="0"/>
            </w:pPr>
            <w:r>
              <w:t>Vaughan</w:t>
            </w:r>
          </w:p>
        </w:tc>
        <w:tc>
          <w:tcPr>
            <w:tcW w:w="2179" w:type="dxa"/>
            <w:shd w:val="clear" w:color="auto" w:fill="auto"/>
          </w:tcPr>
          <w:p w14:paraId="31F60C2E" w14:textId="230FE686" w:rsidR="00EC128E" w:rsidRPr="00EC128E" w:rsidRDefault="00EC128E" w:rsidP="00EC128E">
            <w:pPr>
              <w:ind w:firstLine="0"/>
            </w:pPr>
            <w:r>
              <w:t>Weeks</w:t>
            </w:r>
          </w:p>
        </w:tc>
        <w:tc>
          <w:tcPr>
            <w:tcW w:w="2180" w:type="dxa"/>
            <w:shd w:val="clear" w:color="auto" w:fill="auto"/>
          </w:tcPr>
          <w:p w14:paraId="473DFF0D" w14:textId="340B7447" w:rsidR="00EC128E" w:rsidRPr="00EC128E" w:rsidRDefault="00EC128E" w:rsidP="00EC128E">
            <w:pPr>
              <w:ind w:firstLine="0"/>
            </w:pPr>
            <w:r>
              <w:t>West</w:t>
            </w:r>
          </w:p>
        </w:tc>
      </w:tr>
      <w:tr w:rsidR="00EC128E" w:rsidRPr="00EC128E" w14:paraId="7B962AE0" w14:textId="77777777" w:rsidTr="00EC128E">
        <w:tc>
          <w:tcPr>
            <w:tcW w:w="2179" w:type="dxa"/>
            <w:shd w:val="clear" w:color="auto" w:fill="auto"/>
          </w:tcPr>
          <w:p w14:paraId="1872B0B6" w14:textId="36789A37" w:rsidR="00EC128E" w:rsidRPr="00EC128E" w:rsidRDefault="00EC128E" w:rsidP="00EC128E">
            <w:pPr>
              <w:ind w:firstLine="0"/>
            </w:pPr>
            <w:r>
              <w:t>Wetmore</w:t>
            </w:r>
          </w:p>
        </w:tc>
        <w:tc>
          <w:tcPr>
            <w:tcW w:w="2179" w:type="dxa"/>
            <w:shd w:val="clear" w:color="auto" w:fill="auto"/>
          </w:tcPr>
          <w:p w14:paraId="02F1EDF1" w14:textId="4BC10254" w:rsidR="00EC128E" w:rsidRPr="00EC128E" w:rsidRDefault="00EC128E" w:rsidP="00EC128E">
            <w:pPr>
              <w:ind w:firstLine="0"/>
            </w:pPr>
            <w:r>
              <w:t>Wheeler</w:t>
            </w:r>
          </w:p>
        </w:tc>
        <w:tc>
          <w:tcPr>
            <w:tcW w:w="2180" w:type="dxa"/>
            <w:shd w:val="clear" w:color="auto" w:fill="auto"/>
          </w:tcPr>
          <w:p w14:paraId="1641F664" w14:textId="46831BE5" w:rsidR="00EC128E" w:rsidRPr="00EC128E" w:rsidRDefault="00EC128E" w:rsidP="00EC128E">
            <w:pPr>
              <w:ind w:firstLine="0"/>
            </w:pPr>
            <w:r>
              <w:t>Whitmire</w:t>
            </w:r>
          </w:p>
        </w:tc>
      </w:tr>
      <w:tr w:rsidR="00EC128E" w:rsidRPr="00EC128E" w14:paraId="44B47930" w14:textId="77777777" w:rsidTr="00EC128E">
        <w:tc>
          <w:tcPr>
            <w:tcW w:w="2179" w:type="dxa"/>
            <w:shd w:val="clear" w:color="auto" w:fill="auto"/>
          </w:tcPr>
          <w:p w14:paraId="4AF7CE55" w14:textId="2ED1EFB1" w:rsidR="00EC128E" w:rsidRPr="00EC128E" w:rsidRDefault="00EC128E" w:rsidP="00EC128E">
            <w:pPr>
              <w:keepNext/>
              <w:ind w:firstLine="0"/>
            </w:pPr>
            <w:r>
              <w:t>Williams</w:t>
            </w:r>
          </w:p>
        </w:tc>
        <w:tc>
          <w:tcPr>
            <w:tcW w:w="2179" w:type="dxa"/>
            <w:shd w:val="clear" w:color="auto" w:fill="auto"/>
          </w:tcPr>
          <w:p w14:paraId="1FB36F91" w14:textId="46E5286D" w:rsidR="00EC128E" w:rsidRPr="00EC128E" w:rsidRDefault="00EC128E" w:rsidP="00EC128E">
            <w:pPr>
              <w:keepNext/>
              <w:ind w:firstLine="0"/>
            </w:pPr>
            <w:r>
              <w:t>Willis</w:t>
            </w:r>
          </w:p>
        </w:tc>
        <w:tc>
          <w:tcPr>
            <w:tcW w:w="2180" w:type="dxa"/>
            <w:shd w:val="clear" w:color="auto" w:fill="auto"/>
          </w:tcPr>
          <w:p w14:paraId="41CBDB9A" w14:textId="604CB03E" w:rsidR="00EC128E" w:rsidRPr="00EC128E" w:rsidRDefault="00EC128E" w:rsidP="00EC128E">
            <w:pPr>
              <w:keepNext/>
              <w:ind w:firstLine="0"/>
            </w:pPr>
            <w:r>
              <w:t>Wooten</w:t>
            </w:r>
          </w:p>
        </w:tc>
      </w:tr>
      <w:tr w:rsidR="00EC128E" w:rsidRPr="00EC128E" w14:paraId="6D5AAC15" w14:textId="77777777" w:rsidTr="00EC128E">
        <w:tc>
          <w:tcPr>
            <w:tcW w:w="2179" w:type="dxa"/>
            <w:shd w:val="clear" w:color="auto" w:fill="auto"/>
          </w:tcPr>
          <w:p w14:paraId="5A9A02E6" w14:textId="791221C5" w:rsidR="00EC128E" w:rsidRPr="00EC128E" w:rsidRDefault="00EC128E" w:rsidP="00EC128E">
            <w:pPr>
              <w:keepNext/>
              <w:ind w:firstLine="0"/>
            </w:pPr>
            <w:r>
              <w:t>Yow</w:t>
            </w:r>
          </w:p>
        </w:tc>
        <w:tc>
          <w:tcPr>
            <w:tcW w:w="2179" w:type="dxa"/>
            <w:shd w:val="clear" w:color="auto" w:fill="auto"/>
          </w:tcPr>
          <w:p w14:paraId="616E10F0" w14:textId="77777777" w:rsidR="00EC128E" w:rsidRPr="00EC128E" w:rsidRDefault="00EC128E" w:rsidP="00EC128E">
            <w:pPr>
              <w:keepNext/>
              <w:ind w:firstLine="0"/>
            </w:pPr>
          </w:p>
        </w:tc>
        <w:tc>
          <w:tcPr>
            <w:tcW w:w="2180" w:type="dxa"/>
            <w:shd w:val="clear" w:color="auto" w:fill="auto"/>
          </w:tcPr>
          <w:p w14:paraId="568CA9CB" w14:textId="77777777" w:rsidR="00EC128E" w:rsidRPr="00EC128E" w:rsidRDefault="00EC128E" w:rsidP="00EC128E">
            <w:pPr>
              <w:keepNext/>
              <w:ind w:firstLine="0"/>
            </w:pPr>
          </w:p>
        </w:tc>
      </w:tr>
    </w:tbl>
    <w:p w14:paraId="5BAE3D65" w14:textId="77777777" w:rsidR="00EC128E" w:rsidRDefault="00EC128E" w:rsidP="00EC128E"/>
    <w:p w14:paraId="16C90BB6" w14:textId="46763D95" w:rsidR="00EC128E" w:rsidRDefault="00EC128E" w:rsidP="00EC128E">
      <w:pPr>
        <w:jc w:val="center"/>
        <w:rPr>
          <w:b/>
        </w:rPr>
      </w:pPr>
      <w:r w:rsidRPr="00EC128E">
        <w:rPr>
          <w:b/>
        </w:rPr>
        <w:t>Total--97</w:t>
      </w:r>
    </w:p>
    <w:p w14:paraId="5110338F" w14:textId="77777777" w:rsidR="00EC128E" w:rsidRDefault="00EC128E" w:rsidP="00EC128E">
      <w:pPr>
        <w:jc w:val="center"/>
        <w:rPr>
          <w:b/>
        </w:rPr>
      </w:pPr>
    </w:p>
    <w:p w14:paraId="41DE0DE1" w14:textId="77777777" w:rsidR="00EC128E" w:rsidRDefault="00EC128E" w:rsidP="00EC128E">
      <w:pPr>
        <w:ind w:firstLine="0"/>
      </w:pPr>
      <w:r w:rsidRPr="00EC128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EC128E" w:rsidRPr="00EC128E" w14:paraId="61F503CD" w14:textId="77777777" w:rsidTr="00EC128E">
        <w:tc>
          <w:tcPr>
            <w:tcW w:w="2179" w:type="dxa"/>
            <w:shd w:val="clear" w:color="auto" w:fill="auto"/>
          </w:tcPr>
          <w:p w14:paraId="045F7626" w14:textId="1B3D18F3" w:rsidR="00EC128E" w:rsidRPr="00EC128E" w:rsidRDefault="00EC128E" w:rsidP="00EC128E">
            <w:pPr>
              <w:keepNext/>
              <w:ind w:firstLine="0"/>
            </w:pPr>
            <w:r>
              <w:t>Beach</w:t>
            </w:r>
          </w:p>
        </w:tc>
        <w:tc>
          <w:tcPr>
            <w:tcW w:w="2179" w:type="dxa"/>
            <w:shd w:val="clear" w:color="auto" w:fill="auto"/>
          </w:tcPr>
          <w:p w14:paraId="5D44333F" w14:textId="11F2D95A" w:rsidR="00EC128E" w:rsidRPr="00EC128E" w:rsidRDefault="00EC128E" w:rsidP="00EC128E">
            <w:pPr>
              <w:keepNext/>
              <w:ind w:firstLine="0"/>
            </w:pPr>
            <w:r>
              <w:t>Cromer</w:t>
            </w:r>
          </w:p>
        </w:tc>
        <w:tc>
          <w:tcPr>
            <w:tcW w:w="2180" w:type="dxa"/>
            <w:shd w:val="clear" w:color="auto" w:fill="auto"/>
          </w:tcPr>
          <w:p w14:paraId="1C6ECE82" w14:textId="2C891894" w:rsidR="00EC128E" w:rsidRPr="00EC128E" w:rsidRDefault="00EC128E" w:rsidP="00EC128E">
            <w:pPr>
              <w:keepNext/>
              <w:ind w:firstLine="0"/>
            </w:pPr>
            <w:r>
              <w:t>Harris</w:t>
            </w:r>
          </w:p>
        </w:tc>
      </w:tr>
      <w:tr w:rsidR="00EC128E" w:rsidRPr="00EC128E" w14:paraId="2F377939" w14:textId="77777777" w:rsidTr="00EC128E">
        <w:tc>
          <w:tcPr>
            <w:tcW w:w="2179" w:type="dxa"/>
            <w:shd w:val="clear" w:color="auto" w:fill="auto"/>
          </w:tcPr>
          <w:p w14:paraId="0F9FC09E" w14:textId="2280B92A" w:rsidR="00EC128E" w:rsidRPr="00EC128E" w:rsidRDefault="00EC128E" w:rsidP="00EC128E">
            <w:pPr>
              <w:keepNext/>
              <w:ind w:firstLine="0"/>
            </w:pPr>
            <w:r>
              <w:t>S. Jones</w:t>
            </w:r>
          </w:p>
        </w:tc>
        <w:tc>
          <w:tcPr>
            <w:tcW w:w="2179" w:type="dxa"/>
            <w:shd w:val="clear" w:color="auto" w:fill="auto"/>
          </w:tcPr>
          <w:p w14:paraId="7EAD2B83" w14:textId="3F4C3A1A" w:rsidR="00EC128E" w:rsidRPr="00EC128E" w:rsidRDefault="00EC128E" w:rsidP="00EC128E">
            <w:pPr>
              <w:keepNext/>
              <w:ind w:firstLine="0"/>
            </w:pPr>
            <w:r>
              <w:t>Magnuson</w:t>
            </w:r>
          </w:p>
        </w:tc>
        <w:tc>
          <w:tcPr>
            <w:tcW w:w="2180" w:type="dxa"/>
            <w:shd w:val="clear" w:color="auto" w:fill="auto"/>
          </w:tcPr>
          <w:p w14:paraId="546B30AF" w14:textId="6A5DD9F9" w:rsidR="00EC128E" w:rsidRPr="00EC128E" w:rsidRDefault="00EC128E" w:rsidP="00EC128E">
            <w:pPr>
              <w:keepNext/>
              <w:ind w:firstLine="0"/>
            </w:pPr>
            <w:r>
              <w:t>May</w:t>
            </w:r>
          </w:p>
        </w:tc>
      </w:tr>
      <w:tr w:rsidR="00EC128E" w:rsidRPr="00EC128E" w14:paraId="0F56B401" w14:textId="77777777" w:rsidTr="00EC128E">
        <w:tc>
          <w:tcPr>
            <w:tcW w:w="2179" w:type="dxa"/>
            <w:shd w:val="clear" w:color="auto" w:fill="auto"/>
          </w:tcPr>
          <w:p w14:paraId="7E325CC4" w14:textId="2D802031" w:rsidR="00EC128E" w:rsidRPr="00EC128E" w:rsidRDefault="00EC128E" w:rsidP="00EC128E">
            <w:pPr>
              <w:keepNext/>
              <w:ind w:firstLine="0"/>
            </w:pPr>
            <w:r>
              <w:t>McCabe</w:t>
            </w:r>
          </w:p>
        </w:tc>
        <w:tc>
          <w:tcPr>
            <w:tcW w:w="2179" w:type="dxa"/>
            <w:shd w:val="clear" w:color="auto" w:fill="auto"/>
          </w:tcPr>
          <w:p w14:paraId="6D1DBBF8" w14:textId="275FBF82" w:rsidR="00EC128E" w:rsidRPr="00EC128E" w:rsidRDefault="00EC128E" w:rsidP="00EC128E">
            <w:pPr>
              <w:keepNext/>
              <w:ind w:firstLine="0"/>
            </w:pPr>
            <w:r>
              <w:t>A. M. Morgan</w:t>
            </w:r>
          </w:p>
        </w:tc>
        <w:tc>
          <w:tcPr>
            <w:tcW w:w="2180" w:type="dxa"/>
            <w:shd w:val="clear" w:color="auto" w:fill="auto"/>
          </w:tcPr>
          <w:p w14:paraId="28C1012C" w14:textId="1F42B18D" w:rsidR="00EC128E" w:rsidRPr="00EC128E" w:rsidRDefault="00EC128E" w:rsidP="00EC128E">
            <w:pPr>
              <w:keepNext/>
              <w:ind w:firstLine="0"/>
            </w:pPr>
            <w:r>
              <w:t>T. A. Morgan</w:t>
            </w:r>
          </w:p>
        </w:tc>
      </w:tr>
      <w:tr w:rsidR="00EC128E" w:rsidRPr="00EC128E" w14:paraId="5A5CDFDC" w14:textId="77777777" w:rsidTr="00EC128E">
        <w:tc>
          <w:tcPr>
            <w:tcW w:w="2179" w:type="dxa"/>
            <w:shd w:val="clear" w:color="auto" w:fill="auto"/>
          </w:tcPr>
          <w:p w14:paraId="0C4434A0" w14:textId="5CA22119" w:rsidR="00EC128E" w:rsidRPr="00EC128E" w:rsidRDefault="00EC128E" w:rsidP="00EC128E">
            <w:pPr>
              <w:keepNext/>
              <w:ind w:firstLine="0"/>
            </w:pPr>
            <w:r>
              <w:t>Pace</w:t>
            </w:r>
          </w:p>
        </w:tc>
        <w:tc>
          <w:tcPr>
            <w:tcW w:w="2179" w:type="dxa"/>
            <w:shd w:val="clear" w:color="auto" w:fill="auto"/>
          </w:tcPr>
          <w:p w14:paraId="2FA3A2B0" w14:textId="52DCA2BC" w:rsidR="00EC128E" w:rsidRPr="00EC128E" w:rsidRDefault="00EC128E" w:rsidP="00EC128E">
            <w:pPr>
              <w:keepNext/>
              <w:ind w:firstLine="0"/>
            </w:pPr>
            <w:r>
              <w:t>White</w:t>
            </w:r>
          </w:p>
        </w:tc>
        <w:tc>
          <w:tcPr>
            <w:tcW w:w="2180" w:type="dxa"/>
            <w:shd w:val="clear" w:color="auto" w:fill="auto"/>
          </w:tcPr>
          <w:p w14:paraId="33A4F522" w14:textId="77777777" w:rsidR="00EC128E" w:rsidRPr="00EC128E" w:rsidRDefault="00EC128E" w:rsidP="00EC128E">
            <w:pPr>
              <w:keepNext/>
              <w:ind w:firstLine="0"/>
            </w:pPr>
          </w:p>
        </w:tc>
      </w:tr>
    </w:tbl>
    <w:p w14:paraId="5FD23A79" w14:textId="77777777" w:rsidR="00EC128E" w:rsidRDefault="00EC128E" w:rsidP="00EC128E"/>
    <w:p w14:paraId="17C6CBA4" w14:textId="77777777" w:rsidR="00EC128E" w:rsidRDefault="00EC128E" w:rsidP="00EC128E">
      <w:pPr>
        <w:jc w:val="center"/>
        <w:rPr>
          <w:b/>
        </w:rPr>
      </w:pPr>
      <w:r w:rsidRPr="00EC128E">
        <w:rPr>
          <w:b/>
        </w:rPr>
        <w:t>Total--11</w:t>
      </w:r>
    </w:p>
    <w:p w14:paraId="1DC4CF9E" w14:textId="407F1E55" w:rsidR="00EC128E" w:rsidRDefault="00EC128E" w:rsidP="00EC128E">
      <w:pPr>
        <w:jc w:val="center"/>
        <w:rPr>
          <w:b/>
        </w:rPr>
      </w:pPr>
    </w:p>
    <w:p w14:paraId="15F3E234" w14:textId="77777777" w:rsidR="00EC128E" w:rsidRDefault="00EC128E" w:rsidP="00EC128E">
      <w:r>
        <w:t xml:space="preserve">Section 93 was adopted. </w:t>
      </w:r>
    </w:p>
    <w:p w14:paraId="2840F4AA" w14:textId="77777777" w:rsidR="00EC128E" w:rsidRDefault="00EC128E" w:rsidP="00EC128E"/>
    <w:p w14:paraId="491146D9" w14:textId="77777777" w:rsidR="00EC128E" w:rsidRDefault="00EC128E" w:rsidP="00EC128E">
      <w:pPr>
        <w:keepNext/>
        <w:jc w:val="center"/>
        <w:rPr>
          <w:b/>
        </w:rPr>
      </w:pPr>
      <w:r w:rsidRPr="00EC128E">
        <w:rPr>
          <w:b/>
        </w:rPr>
        <w:t>SECTION 102--ADOPTED</w:t>
      </w:r>
    </w:p>
    <w:p w14:paraId="40717DDA" w14:textId="36D7DECE" w:rsidR="00EC128E" w:rsidRDefault="00EC128E" w:rsidP="00EC128E">
      <w:pPr>
        <w:jc w:val="center"/>
        <w:rPr>
          <w:b/>
        </w:rPr>
      </w:pPr>
    </w:p>
    <w:p w14:paraId="4839A900" w14:textId="47155BEB" w:rsidR="00EC128E" w:rsidRPr="00890F8D" w:rsidRDefault="00EC128E" w:rsidP="00EC128E">
      <w:pPr>
        <w:widowControl w:val="0"/>
        <w:rPr>
          <w:snapToGrid w:val="0"/>
        </w:rPr>
      </w:pPr>
      <w:r w:rsidRPr="00890F8D">
        <w:rPr>
          <w:snapToGrid w:val="0"/>
        </w:rPr>
        <w:t xml:space="preserve">Rep. HARRIS proposed the following Amendment No. 38 </w:t>
      </w:r>
      <w:r w:rsidR="009C614D">
        <w:rPr>
          <w:snapToGrid w:val="0"/>
        </w:rPr>
        <w:t xml:space="preserve">to H. 5100 </w:t>
      </w:r>
      <w:r w:rsidRPr="00890F8D">
        <w:rPr>
          <w:snapToGrid w:val="0"/>
        </w:rPr>
        <w:t>(Doc Name H:\LEGWORK\HOUSE\AMEND\H-WM\009\NO FEES FOR VOTER LISTS.DOCX), which was ruled out order:</w:t>
      </w:r>
    </w:p>
    <w:p w14:paraId="5CF5FC45" w14:textId="77777777" w:rsidR="00EC128E" w:rsidRPr="00890F8D" w:rsidRDefault="00EC128E" w:rsidP="00EC128E">
      <w:pPr>
        <w:widowControl w:val="0"/>
        <w:rPr>
          <w:snapToGrid w:val="0"/>
        </w:rPr>
      </w:pPr>
      <w:r w:rsidRPr="00890F8D">
        <w:rPr>
          <w:snapToGrid w:val="0"/>
        </w:rPr>
        <w:t>Amend the bill, as and if amended, Part IB, Section 102, ELECTION COMMISSION, page 481, after line 34, by adding an appropriately numbered proviso to read:</w:t>
      </w:r>
    </w:p>
    <w:p w14:paraId="63DBC85E" w14:textId="197427DB" w:rsidR="00EC128E" w:rsidRPr="00890F8D" w:rsidRDefault="00EC128E" w:rsidP="00EC128E">
      <w:pPr>
        <w:widowControl w:val="0"/>
        <w:rPr>
          <w:snapToGrid w:val="0"/>
        </w:rPr>
      </w:pPr>
      <w:r w:rsidRPr="00890F8D">
        <w:rPr>
          <w:snapToGrid w:val="0"/>
        </w:rPr>
        <w:t>/</w:t>
      </w:r>
      <w:r w:rsidRPr="00890F8D">
        <w:rPr>
          <w:i/>
          <w:snapToGrid w:val="0"/>
          <w:u w:val="single"/>
        </w:rPr>
        <w:t xml:space="preserve"> (ELECT: Voter List Fees) The State Election Commission shall not charge a fee for printing and supplying a voter list to an individual or political party.</w:t>
      </w:r>
      <w:r w:rsidR="009C614D">
        <w:rPr>
          <w:i/>
          <w:snapToGrid w:val="0"/>
        </w:rPr>
        <w:t xml:space="preserve"> </w:t>
      </w:r>
      <w:r w:rsidRPr="00890F8D">
        <w:rPr>
          <w:snapToGrid w:val="0"/>
        </w:rPr>
        <w:t>/</w:t>
      </w:r>
    </w:p>
    <w:p w14:paraId="01A2AE2C" w14:textId="77777777" w:rsidR="00EC128E" w:rsidRPr="00890F8D" w:rsidRDefault="00EC128E" w:rsidP="00EC128E">
      <w:pPr>
        <w:widowControl w:val="0"/>
        <w:rPr>
          <w:snapToGrid w:val="0"/>
        </w:rPr>
      </w:pPr>
      <w:r w:rsidRPr="00890F8D">
        <w:rPr>
          <w:snapToGrid w:val="0"/>
        </w:rPr>
        <w:t>Renumber sections to conform.</w:t>
      </w:r>
    </w:p>
    <w:p w14:paraId="1C98A872" w14:textId="77777777" w:rsidR="00EC128E" w:rsidRDefault="00EC128E" w:rsidP="00EC128E">
      <w:pPr>
        <w:widowControl w:val="0"/>
      </w:pPr>
      <w:r w:rsidRPr="00890F8D">
        <w:rPr>
          <w:snapToGrid w:val="0"/>
        </w:rPr>
        <w:t>Amend totals and titles to conform.</w:t>
      </w:r>
    </w:p>
    <w:p w14:paraId="6EFCEA89" w14:textId="2782CB92" w:rsidR="00EC128E" w:rsidRDefault="00EC128E" w:rsidP="00EC128E">
      <w:pPr>
        <w:widowControl w:val="0"/>
      </w:pPr>
    </w:p>
    <w:p w14:paraId="6715431C" w14:textId="77777777" w:rsidR="00EC128E" w:rsidRDefault="00EC128E" w:rsidP="00EC128E">
      <w:r>
        <w:t>Rep. HARRIS explained the amendment.</w:t>
      </w:r>
    </w:p>
    <w:p w14:paraId="2E7404DE" w14:textId="77777777" w:rsidR="00EC128E" w:rsidRDefault="00EC128E" w:rsidP="00EC128E"/>
    <w:p w14:paraId="6C51BA42" w14:textId="166357C3" w:rsidR="00EC128E" w:rsidRDefault="00EC128E" w:rsidP="00EC128E">
      <w:pPr>
        <w:keepNext/>
        <w:jc w:val="center"/>
        <w:rPr>
          <w:b/>
        </w:rPr>
      </w:pPr>
      <w:r w:rsidRPr="00EC128E">
        <w:rPr>
          <w:b/>
        </w:rPr>
        <w:t>POINT OF ORDER</w:t>
      </w:r>
    </w:p>
    <w:p w14:paraId="36E74A10" w14:textId="77777777" w:rsidR="00886FF8" w:rsidRDefault="00886FF8" w:rsidP="00886FF8">
      <w:r>
        <w:t xml:space="preserve">Rep. CASKEY raised the Rule 5.3.B.1 Point of Order that Amendment No. 38 was not germane. </w:t>
      </w:r>
    </w:p>
    <w:p w14:paraId="45E5F99C" w14:textId="77777777" w:rsidR="00886FF8" w:rsidRDefault="00886FF8" w:rsidP="00886FF8">
      <w:r>
        <w:t xml:space="preserve">Rep. HARRIS argued contra. </w:t>
      </w:r>
    </w:p>
    <w:p w14:paraId="469C052C" w14:textId="0862C823" w:rsidR="00886FF8" w:rsidRDefault="009C614D" w:rsidP="00886FF8">
      <w:r>
        <w:t>SPEAKER G</w:t>
      </w:r>
      <w:r w:rsidR="00886FF8">
        <w:t>.</w:t>
      </w:r>
      <w:r w:rsidR="00A12551">
        <w:t xml:space="preserve"> </w:t>
      </w:r>
      <w:r w:rsidR="00886FF8">
        <w:t xml:space="preserve">M. SMITH stated that the amendment’s principal effect was to eliminate a fee and provide free voter lists to individual or political parties and did not have the principal effect of appropriating funds or affecting revenue.  He sustained the Point of Order. </w:t>
      </w:r>
    </w:p>
    <w:p w14:paraId="2FCE09D4" w14:textId="60326C07" w:rsidR="00EC128E" w:rsidRDefault="00EC128E" w:rsidP="00EC128E">
      <w:pPr>
        <w:jc w:val="center"/>
        <w:rPr>
          <w:b/>
        </w:rPr>
      </w:pPr>
    </w:p>
    <w:p w14:paraId="35BC6868" w14:textId="73860156" w:rsidR="00EC128E" w:rsidRPr="008543D8" w:rsidRDefault="00EC128E" w:rsidP="00EC128E">
      <w:pPr>
        <w:widowControl w:val="0"/>
        <w:rPr>
          <w:snapToGrid w:val="0"/>
        </w:rPr>
      </w:pPr>
      <w:r w:rsidRPr="008543D8">
        <w:rPr>
          <w:snapToGrid w:val="0"/>
        </w:rPr>
        <w:t xml:space="preserve">Rep. HARRIS proposed the following Amendment No. 39 </w:t>
      </w:r>
      <w:r w:rsidR="009C614D">
        <w:rPr>
          <w:snapToGrid w:val="0"/>
        </w:rPr>
        <w:t xml:space="preserve">to H. 5100 </w:t>
      </w:r>
      <w:r w:rsidRPr="008543D8">
        <w:rPr>
          <w:snapToGrid w:val="0"/>
        </w:rPr>
        <w:t>(Doc Name h:\legwork\house\amend\h-wm\009\no eric funding.docx), which was ruled out of order:</w:t>
      </w:r>
    </w:p>
    <w:p w14:paraId="0E5BC48A" w14:textId="77777777" w:rsidR="00EC128E" w:rsidRPr="008543D8" w:rsidRDefault="00EC128E" w:rsidP="00EC128E">
      <w:pPr>
        <w:widowControl w:val="0"/>
        <w:rPr>
          <w:snapToGrid w:val="0"/>
        </w:rPr>
      </w:pPr>
      <w:r w:rsidRPr="008543D8">
        <w:rPr>
          <w:snapToGrid w:val="0"/>
        </w:rPr>
        <w:t>Amend the bill, as and if amended, Part IB, Section 102, ELECTION COMMISSION, page 481, after line 34, by adding an appropriately numbered proviso to read:</w:t>
      </w:r>
    </w:p>
    <w:p w14:paraId="718F9049" w14:textId="5DEFABC0" w:rsidR="00EC128E" w:rsidRPr="008543D8" w:rsidRDefault="00EC128E" w:rsidP="00EC128E">
      <w:pPr>
        <w:widowControl w:val="0"/>
        <w:rPr>
          <w:snapToGrid w:val="0"/>
        </w:rPr>
      </w:pPr>
      <w:r w:rsidRPr="008543D8">
        <w:rPr>
          <w:snapToGrid w:val="0"/>
        </w:rPr>
        <w:t>/</w:t>
      </w:r>
      <w:r w:rsidRPr="008543D8">
        <w:rPr>
          <w:i/>
          <w:snapToGrid w:val="0"/>
          <w:u w:val="single"/>
        </w:rPr>
        <w:t>(ELECT: ERIC Dues) The State Election Commission shall not use funds to participate in or pay dues to the Electronic Registration Information Center (ERIC).</w:t>
      </w:r>
      <w:r w:rsidR="009C614D">
        <w:rPr>
          <w:i/>
          <w:snapToGrid w:val="0"/>
        </w:rPr>
        <w:t xml:space="preserve"> </w:t>
      </w:r>
      <w:r w:rsidRPr="008543D8">
        <w:rPr>
          <w:snapToGrid w:val="0"/>
        </w:rPr>
        <w:t>/</w:t>
      </w:r>
    </w:p>
    <w:p w14:paraId="2B9F3C87" w14:textId="77777777" w:rsidR="00EC128E" w:rsidRPr="008543D8" w:rsidRDefault="00EC128E" w:rsidP="00EC128E">
      <w:pPr>
        <w:widowControl w:val="0"/>
        <w:rPr>
          <w:snapToGrid w:val="0"/>
        </w:rPr>
      </w:pPr>
      <w:r w:rsidRPr="008543D8">
        <w:rPr>
          <w:snapToGrid w:val="0"/>
        </w:rPr>
        <w:t>Renumber sections to conform.</w:t>
      </w:r>
    </w:p>
    <w:p w14:paraId="285785A7" w14:textId="77777777" w:rsidR="00EC128E" w:rsidRDefault="00EC128E" w:rsidP="00EC128E">
      <w:pPr>
        <w:widowControl w:val="0"/>
      </w:pPr>
      <w:r w:rsidRPr="008543D8">
        <w:rPr>
          <w:snapToGrid w:val="0"/>
        </w:rPr>
        <w:t>Amend totals and titles to conform.</w:t>
      </w:r>
    </w:p>
    <w:p w14:paraId="3BCBFA1D" w14:textId="40AF31A8" w:rsidR="00EC128E" w:rsidRDefault="00EC128E" w:rsidP="00EC128E">
      <w:pPr>
        <w:widowControl w:val="0"/>
      </w:pPr>
    </w:p>
    <w:p w14:paraId="17FE3274" w14:textId="77777777" w:rsidR="00EC128E" w:rsidRDefault="00EC128E" w:rsidP="00EC128E">
      <w:r>
        <w:t>Rep. HARRIS explained the amendment.</w:t>
      </w:r>
    </w:p>
    <w:p w14:paraId="4C7257E4" w14:textId="77777777" w:rsidR="00EC128E" w:rsidRDefault="00EC128E" w:rsidP="00EC128E"/>
    <w:p w14:paraId="4D1F4873" w14:textId="442B49C1" w:rsidR="00EC128E" w:rsidRDefault="00EC128E" w:rsidP="00EC128E">
      <w:pPr>
        <w:keepNext/>
        <w:jc w:val="center"/>
        <w:rPr>
          <w:b/>
        </w:rPr>
      </w:pPr>
      <w:r w:rsidRPr="00EC128E">
        <w:rPr>
          <w:b/>
        </w:rPr>
        <w:t>POINT OF ORDER</w:t>
      </w:r>
    </w:p>
    <w:p w14:paraId="34B91294" w14:textId="77777777" w:rsidR="00886FF8" w:rsidRDefault="00886FF8" w:rsidP="00886FF8">
      <w:r>
        <w:t xml:space="preserve">Rep. CASKEY raised the Rule 5.3.B.1 Point of Order that Amendment No. 39 was not germane. </w:t>
      </w:r>
    </w:p>
    <w:p w14:paraId="1C983A7A" w14:textId="77777777" w:rsidR="00886FF8" w:rsidRDefault="00886FF8" w:rsidP="00886FF8">
      <w:r>
        <w:t xml:space="preserve">Rep. HARRIS argued contra. </w:t>
      </w:r>
    </w:p>
    <w:p w14:paraId="2FAF071D" w14:textId="7548B281" w:rsidR="00886FF8" w:rsidRDefault="009C614D" w:rsidP="00886FF8">
      <w:r>
        <w:t xml:space="preserve">SPEAKER </w:t>
      </w:r>
      <w:r w:rsidR="00886FF8">
        <w:t>G.</w:t>
      </w:r>
      <w:r w:rsidR="00A12551">
        <w:t xml:space="preserve"> </w:t>
      </w:r>
      <w:r w:rsidR="00886FF8">
        <w:t>M. SMITH stated that the amendment’s principal effect was to prevent the State Election Commission to not participate in the Electronic Registration Information Center and was not directly affect the appropriation of funds or revenue.  He sustained the Point of Order.   </w:t>
      </w:r>
    </w:p>
    <w:p w14:paraId="68B0A6AB" w14:textId="77777777" w:rsidR="00886FF8" w:rsidRDefault="00886FF8" w:rsidP="00886FF8"/>
    <w:p w14:paraId="7D226432" w14:textId="08806BF5" w:rsidR="00EC128E" w:rsidRDefault="00EC128E" w:rsidP="00EC128E">
      <w:r>
        <w:t>The question then recurred to the adoption of the section.</w:t>
      </w:r>
    </w:p>
    <w:p w14:paraId="2131D5E9" w14:textId="77777777" w:rsidR="00EC128E" w:rsidRDefault="00EC128E" w:rsidP="00EC128E"/>
    <w:p w14:paraId="7E40DBD9" w14:textId="77777777" w:rsidR="00EC128E" w:rsidRDefault="00EC128E" w:rsidP="00EC128E">
      <w:r>
        <w:t xml:space="preserve">The yeas and nays were taken resulting as follows: </w:t>
      </w:r>
    </w:p>
    <w:p w14:paraId="5671A90C" w14:textId="238EB36A" w:rsidR="00EC128E" w:rsidRDefault="00EC128E" w:rsidP="00EC128E">
      <w:pPr>
        <w:jc w:val="center"/>
      </w:pPr>
      <w:r>
        <w:t xml:space="preserve"> </w:t>
      </w:r>
      <w:bookmarkStart w:id="70" w:name="vote_start278"/>
      <w:bookmarkEnd w:id="70"/>
      <w:r>
        <w:t>Yeas 90; Nays 0</w:t>
      </w:r>
    </w:p>
    <w:p w14:paraId="099E6AC7" w14:textId="77777777" w:rsidR="00EC128E" w:rsidRDefault="00EC128E" w:rsidP="00EC128E">
      <w:pPr>
        <w:jc w:val="center"/>
      </w:pPr>
    </w:p>
    <w:p w14:paraId="24781DE2" w14:textId="77777777" w:rsidR="00EC128E" w:rsidRDefault="00EC128E" w:rsidP="00EC128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C128E" w:rsidRPr="00EC128E" w14:paraId="1915A185" w14:textId="77777777" w:rsidTr="00EC128E">
        <w:tc>
          <w:tcPr>
            <w:tcW w:w="2179" w:type="dxa"/>
            <w:shd w:val="clear" w:color="auto" w:fill="auto"/>
          </w:tcPr>
          <w:p w14:paraId="386888C9" w14:textId="2C552A16" w:rsidR="00EC128E" w:rsidRPr="00EC128E" w:rsidRDefault="00EC128E" w:rsidP="00EC128E">
            <w:pPr>
              <w:keepNext/>
              <w:ind w:firstLine="0"/>
            </w:pPr>
            <w:r>
              <w:t>Alexander</w:t>
            </w:r>
          </w:p>
        </w:tc>
        <w:tc>
          <w:tcPr>
            <w:tcW w:w="2179" w:type="dxa"/>
            <w:shd w:val="clear" w:color="auto" w:fill="auto"/>
          </w:tcPr>
          <w:p w14:paraId="1D546668" w14:textId="5A3C4B6F" w:rsidR="00EC128E" w:rsidRPr="00EC128E" w:rsidRDefault="00EC128E" w:rsidP="00EC128E">
            <w:pPr>
              <w:keepNext/>
              <w:ind w:firstLine="0"/>
            </w:pPr>
            <w:r>
              <w:t>Anderson</w:t>
            </w:r>
          </w:p>
        </w:tc>
        <w:tc>
          <w:tcPr>
            <w:tcW w:w="2180" w:type="dxa"/>
            <w:shd w:val="clear" w:color="auto" w:fill="auto"/>
          </w:tcPr>
          <w:p w14:paraId="49E96006" w14:textId="5626B910" w:rsidR="00EC128E" w:rsidRPr="00EC128E" w:rsidRDefault="00EC128E" w:rsidP="00EC128E">
            <w:pPr>
              <w:keepNext/>
              <w:ind w:firstLine="0"/>
            </w:pPr>
            <w:r>
              <w:t>Bailey</w:t>
            </w:r>
          </w:p>
        </w:tc>
      </w:tr>
      <w:tr w:rsidR="00EC128E" w:rsidRPr="00EC128E" w14:paraId="4E11A908" w14:textId="77777777" w:rsidTr="00EC128E">
        <w:tc>
          <w:tcPr>
            <w:tcW w:w="2179" w:type="dxa"/>
            <w:shd w:val="clear" w:color="auto" w:fill="auto"/>
          </w:tcPr>
          <w:p w14:paraId="6DE22EE6" w14:textId="26968F8D" w:rsidR="00EC128E" w:rsidRPr="00EC128E" w:rsidRDefault="00EC128E" w:rsidP="00EC128E">
            <w:pPr>
              <w:ind w:firstLine="0"/>
            </w:pPr>
            <w:r>
              <w:t>Ballentine</w:t>
            </w:r>
          </w:p>
        </w:tc>
        <w:tc>
          <w:tcPr>
            <w:tcW w:w="2179" w:type="dxa"/>
            <w:shd w:val="clear" w:color="auto" w:fill="auto"/>
          </w:tcPr>
          <w:p w14:paraId="192E279E" w14:textId="790DEDE9" w:rsidR="00EC128E" w:rsidRPr="00EC128E" w:rsidRDefault="00EC128E" w:rsidP="00EC128E">
            <w:pPr>
              <w:ind w:firstLine="0"/>
            </w:pPr>
            <w:r>
              <w:t>Bauer</w:t>
            </w:r>
          </w:p>
        </w:tc>
        <w:tc>
          <w:tcPr>
            <w:tcW w:w="2180" w:type="dxa"/>
            <w:shd w:val="clear" w:color="auto" w:fill="auto"/>
          </w:tcPr>
          <w:p w14:paraId="1AB287D5" w14:textId="266CEDBF" w:rsidR="00EC128E" w:rsidRPr="00EC128E" w:rsidRDefault="00EC128E" w:rsidP="00EC128E">
            <w:pPr>
              <w:ind w:firstLine="0"/>
            </w:pPr>
            <w:r>
              <w:t>Beach</w:t>
            </w:r>
          </w:p>
        </w:tc>
      </w:tr>
      <w:tr w:rsidR="00EC128E" w:rsidRPr="00EC128E" w14:paraId="600DD681" w14:textId="77777777" w:rsidTr="00EC128E">
        <w:tc>
          <w:tcPr>
            <w:tcW w:w="2179" w:type="dxa"/>
            <w:shd w:val="clear" w:color="auto" w:fill="auto"/>
          </w:tcPr>
          <w:p w14:paraId="168E69A8" w14:textId="3BE973A8" w:rsidR="00EC128E" w:rsidRPr="00EC128E" w:rsidRDefault="00EC128E" w:rsidP="00EC128E">
            <w:pPr>
              <w:ind w:firstLine="0"/>
            </w:pPr>
            <w:r>
              <w:t>Blackwell</w:t>
            </w:r>
          </w:p>
        </w:tc>
        <w:tc>
          <w:tcPr>
            <w:tcW w:w="2179" w:type="dxa"/>
            <w:shd w:val="clear" w:color="auto" w:fill="auto"/>
          </w:tcPr>
          <w:p w14:paraId="70780C06" w14:textId="0606C183" w:rsidR="00EC128E" w:rsidRPr="00EC128E" w:rsidRDefault="00EC128E" w:rsidP="00EC128E">
            <w:pPr>
              <w:ind w:firstLine="0"/>
            </w:pPr>
            <w:r>
              <w:t>Bradley</w:t>
            </w:r>
          </w:p>
        </w:tc>
        <w:tc>
          <w:tcPr>
            <w:tcW w:w="2180" w:type="dxa"/>
            <w:shd w:val="clear" w:color="auto" w:fill="auto"/>
          </w:tcPr>
          <w:p w14:paraId="487232A6" w14:textId="4C3A6B06" w:rsidR="00EC128E" w:rsidRPr="00EC128E" w:rsidRDefault="00EC128E" w:rsidP="00EC128E">
            <w:pPr>
              <w:ind w:firstLine="0"/>
            </w:pPr>
            <w:r>
              <w:t>Brewer</w:t>
            </w:r>
          </w:p>
        </w:tc>
      </w:tr>
      <w:tr w:rsidR="00EC128E" w:rsidRPr="00EC128E" w14:paraId="7B3D56BF" w14:textId="77777777" w:rsidTr="00EC128E">
        <w:tc>
          <w:tcPr>
            <w:tcW w:w="2179" w:type="dxa"/>
            <w:shd w:val="clear" w:color="auto" w:fill="auto"/>
          </w:tcPr>
          <w:p w14:paraId="0DEB08A7" w14:textId="78289400" w:rsidR="00EC128E" w:rsidRPr="00EC128E" w:rsidRDefault="00EC128E" w:rsidP="00EC128E">
            <w:pPr>
              <w:ind w:firstLine="0"/>
            </w:pPr>
            <w:r>
              <w:t>Burns</w:t>
            </w:r>
          </w:p>
        </w:tc>
        <w:tc>
          <w:tcPr>
            <w:tcW w:w="2179" w:type="dxa"/>
            <w:shd w:val="clear" w:color="auto" w:fill="auto"/>
          </w:tcPr>
          <w:p w14:paraId="0CB7B6D4" w14:textId="47C2C780" w:rsidR="00EC128E" w:rsidRPr="00EC128E" w:rsidRDefault="00EC128E" w:rsidP="00EC128E">
            <w:pPr>
              <w:ind w:firstLine="0"/>
            </w:pPr>
            <w:r>
              <w:t>Bustos</w:t>
            </w:r>
          </w:p>
        </w:tc>
        <w:tc>
          <w:tcPr>
            <w:tcW w:w="2180" w:type="dxa"/>
            <w:shd w:val="clear" w:color="auto" w:fill="auto"/>
          </w:tcPr>
          <w:p w14:paraId="7EED936A" w14:textId="166C4AF3" w:rsidR="00EC128E" w:rsidRPr="00EC128E" w:rsidRDefault="00EC128E" w:rsidP="00EC128E">
            <w:pPr>
              <w:ind w:firstLine="0"/>
            </w:pPr>
            <w:r>
              <w:t>Calhoon</w:t>
            </w:r>
          </w:p>
        </w:tc>
      </w:tr>
      <w:tr w:rsidR="00EC128E" w:rsidRPr="00EC128E" w14:paraId="7AADB273" w14:textId="77777777" w:rsidTr="00EC128E">
        <w:tc>
          <w:tcPr>
            <w:tcW w:w="2179" w:type="dxa"/>
            <w:shd w:val="clear" w:color="auto" w:fill="auto"/>
          </w:tcPr>
          <w:p w14:paraId="7B35C65C" w14:textId="538410C3" w:rsidR="00EC128E" w:rsidRPr="00EC128E" w:rsidRDefault="00EC128E" w:rsidP="00EC128E">
            <w:pPr>
              <w:ind w:firstLine="0"/>
            </w:pPr>
            <w:r>
              <w:t>Carter</w:t>
            </w:r>
          </w:p>
        </w:tc>
        <w:tc>
          <w:tcPr>
            <w:tcW w:w="2179" w:type="dxa"/>
            <w:shd w:val="clear" w:color="auto" w:fill="auto"/>
          </w:tcPr>
          <w:p w14:paraId="5907A3B1" w14:textId="0C83E36E" w:rsidR="00EC128E" w:rsidRPr="00EC128E" w:rsidRDefault="00EC128E" w:rsidP="00EC128E">
            <w:pPr>
              <w:ind w:firstLine="0"/>
            </w:pPr>
            <w:r>
              <w:t>Chapman</w:t>
            </w:r>
          </w:p>
        </w:tc>
        <w:tc>
          <w:tcPr>
            <w:tcW w:w="2180" w:type="dxa"/>
            <w:shd w:val="clear" w:color="auto" w:fill="auto"/>
          </w:tcPr>
          <w:p w14:paraId="151FA947" w14:textId="3AB8BD97" w:rsidR="00EC128E" w:rsidRPr="00EC128E" w:rsidRDefault="00EC128E" w:rsidP="00EC128E">
            <w:pPr>
              <w:ind w:firstLine="0"/>
            </w:pPr>
            <w:r>
              <w:t>Chumley</w:t>
            </w:r>
          </w:p>
        </w:tc>
      </w:tr>
      <w:tr w:rsidR="00EC128E" w:rsidRPr="00EC128E" w14:paraId="5C05DA74" w14:textId="77777777" w:rsidTr="00EC128E">
        <w:tc>
          <w:tcPr>
            <w:tcW w:w="2179" w:type="dxa"/>
            <w:shd w:val="clear" w:color="auto" w:fill="auto"/>
          </w:tcPr>
          <w:p w14:paraId="74A3E5AD" w14:textId="5C4E2065" w:rsidR="00EC128E" w:rsidRPr="00EC128E" w:rsidRDefault="00EC128E" w:rsidP="00EC128E">
            <w:pPr>
              <w:ind w:firstLine="0"/>
            </w:pPr>
            <w:r>
              <w:t>Clyburn</w:t>
            </w:r>
          </w:p>
        </w:tc>
        <w:tc>
          <w:tcPr>
            <w:tcW w:w="2179" w:type="dxa"/>
            <w:shd w:val="clear" w:color="auto" w:fill="auto"/>
          </w:tcPr>
          <w:p w14:paraId="4EAF2072" w14:textId="3C3DBB07" w:rsidR="00EC128E" w:rsidRPr="00EC128E" w:rsidRDefault="00EC128E" w:rsidP="00EC128E">
            <w:pPr>
              <w:ind w:firstLine="0"/>
            </w:pPr>
            <w:r>
              <w:t>Cobb-Hunter</w:t>
            </w:r>
          </w:p>
        </w:tc>
        <w:tc>
          <w:tcPr>
            <w:tcW w:w="2180" w:type="dxa"/>
            <w:shd w:val="clear" w:color="auto" w:fill="auto"/>
          </w:tcPr>
          <w:p w14:paraId="2F7CA655" w14:textId="273CCA72" w:rsidR="00EC128E" w:rsidRPr="00EC128E" w:rsidRDefault="00EC128E" w:rsidP="00EC128E">
            <w:pPr>
              <w:ind w:firstLine="0"/>
            </w:pPr>
            <w:r>
              <w:t>Connell</w:t>
            </w:r>
          </w:p>
        </w:tc>
      </w:tr>
      <w:tr w:rsidR="00EC128E" w:rsidRPr="00EC128E" w14:paraId="4716CF5D" w14:textId="77777777" w:rsidTr="00EC128E">
        <w:tc>
          <w:tcPr>
            <w:tcW w:w="2179" w:type="dxa"/>
            <w:shd w:val="clear" w:color="auto" w:fill="auto"/>
          </w:tcPr>
          <w:p w14:paraId="679A6A3B" w14:textId="622F3527" w:rsidR="00EC128E" w:rsidRPr="00EC128E" w:rsidRDefault="00EC128E" w:rsidP="00EC128E">
            <w:pPr>
              <w:ind w:firstLine="0"/>
            </w:pPr>
            <w:r>
              <w:t>B. L. Cox</w:t>
            </w:r>
          </w:p>
        </w:tc>
        <w:tc>
          <w:tcPr>
            <w:tcW w:w="2179" w:type="dxa"/>
            <w:shd w:val="clear" w:color="auto" w:fill="auto"/>
          </w:tcPr>
          <w:p w14:paraId="29EA4E53" w14:textId="48170CC8" w:rsidR="00EC128E" w:rsidRPr="00EC128E" w:rsidRDefault="00EC128E" w:rsidP="00EC128E">
            <w:pPr>
              <w:ind w:firstLine="0"/>
            </w:pPr>
            <w:r>
              <w:t>Crawford</w:t>
            </w:r>
          </w:p>
        </w:tc>
        <w:tc>
          <w:tcPr>
            <w:tcW w:w="2180" w:type="dxa"/>
            <w:shd w:val="clear" w:color="auto" w:fill="auto"/>
          </w:tcPr>
          <w:p w14:paraId="1CCB876B" w14:textId="375238E9" w:rsidR="00EC128E" w:rsidRPr="00EC128E" w:rsidRDefault="00EC128E" w:rsidP="00EC128E">
            <w:pPr>
              <w:ind w:firstLine="0"/>
            </w:pPr>
            <w:r>
              <w:t>Cromer</w:t>
            </w:r>
          </w:p>
        </w:tc>
      </w:tr>
      <w:tr w:rsidR="00EC128E" w:rsidRPr="00EC128E" w14:paraId="08FBE1D8" w14:textId="77777777" w:rsidTr="00EC128E">
        <w:tc>
          <w:tcPr>
            <w:tcW w:w="2179" w:type="dxa"/>
            <w:shd w:val="clear" w:color="auto" w:fill="auto"/>
          </w:tcPr>
          <w:p w14:paraId="511E052A" w14:textId="685E1DD5" w:rsidR="00EC128E" w:rsidRPr="00EC128E" w:rsidRDefault="00EC128E" w:rsidP="00EC128E">
            <w:pPr>
              <w:ind w:firstLine="0"/>
            </w:pPr>
            <w:r>
              <w:t>Davis</w:t>
            </w:r>
          </w:p>
        </w:tc>
        <w:tc>
          <w:tcPr>
            <w:tcW w:w="2179" w:type="dxa"/>
            <w:shd w:val="clear" w:color="auto" w:fill="auto"/>
          </w:tcPr>
          <w:p w14:paraId="07B9090F" w14:textId="7DAB5063" w:rsidR="00EC128E" w:rsidRPr="00EC128E" w:rsidRDefault="00EC128E" w:rsidP="00EC128E">
            <w:pPr>
              <w:ind w:firstLine="0"/>
            </w:pPr>
            <w:r>
              <w:t>Dillard</w:t>
            </w:r>
          </w:p>
        </w:tc>
        <w:tc>
          <w:tcPr>
            <w:tcW w:w="2180" w:type="dxa"/>
            <w:shd w:val="clear" w:color="auto" w:fill="auto"/>
          </w:tcPr>
          <w:p w14:paraId="609D2E08" w14:textId="3037E844" w:rsidR="00EC128E" w:rsidRPr="00EC128E" w:rsidRDefault="00EC128E" w:rsidP="00EC128E">
            <w:pPr>
              <w:ind w:firstLine="0"/>
            </w:pPr>
            <w:r>
              <w:t>Erickson</w:t>
            </w:r>
          </w:p>
        </w:tc>
      </w:tr>
      <w:tr w:rsidR="00EC128E" w:rsidRPr="00EC128E" w14:paraId="1F5647C4" w14:textId="77777777" w:rsidTr="00EC128E">
        <w:tc>
          <w:tcPr>
            <w:tcW w:w="2179" w:type="dxa"/>
            <w:shd w:val="clear" w:color="auto" w:fill="auto"/>
          </w:tcPr>
          <w:p w14:paraId="4213D563" w14:textId="6BD64DBF" w:rsidR="00EC128E" w:rsidRPr="00EC128E" w:rsidRDefault="00EC128E" w:rsidP="00EC128E">
            <w:pPr>
              <w:ind w:firstLine="0"/>
            </w:pPr>
            <w:r>
              <w:t>Felder</w:t>
            </w:r>
          </w:p>
        </w:tc>
        <w:tc>
          <w:tcPr>
            <w:tcW w:w="2179" w:type="dxa"/>
            <w:shd w:val="clear" w:color="auto" w:fill="auto"/>
          </w:tcPr>
          <w:p w14:paraId="0DEE2078" w14:textId="17717873" w:rsidR="00EC128E" w:rsidRPr="00EC128E" w:rsidRDefault="00EC128E" w:rsidP="00EC128E">
            <w:pPr>
              <w:ind w:firstLine="0"/>
            </w:pPr>
            <w:r>
              <w:t>Forrest</w:t>
            </w:r>
          </w:p>
        </w:tc>
        <w:tc>
          <w:tcPr>
            <w:tcW w:w="2180" w:type="dxa"/>
            <w:shd w:val="clear" w:color="auto" w:fill="auto"/>
          </w:tcPr>
          <w:p w14:paraId="0360457C" w14:textId="77268228" w:rsidR="00EC128E" w:rsidRPr="00EC128E" w:rsidRDefault="00EC128E" w:rsidP="00EC128E">
            <w:pPr>
              <w:ind w:firstLine="0"/>
            </w:pPr>
            <w:r>
              <w:t>Gagnon</w:t>
            </w:r>
          </w:p>
        </w:tc>
      </w:tr>
      <w:tr w:rsidR="00EC128E" w:rsidRPr="00EC128E" w14:paraId="54B0ECA5" w14:textId="77777777" w:rsidTr="00EC128E">
        <w:tc>
          <w:tcPr>
            <w:tcW w:w="2179" w:type="dxa"/>
            <w:shd w:val="clear" w:color="auto" w:fill="auto"/>
          </w:tcPr>
          <w:p w14:paraId="4C0BFA00" w14:textId="1B5C2315" w:rsidR="00EC128E" w:rsidRPr="00EC128E" w:rsidRDefault="00EC128E" w:rsidP="00EC128E">
            <w:pPr>
              <w:ind w:firstLine="0"/>
            </w:pPr>
            <w:r>
              <w:t>Gibson</w:t>
            </w:r>
          </w:p>
        </w:tc>
        <w:tc>
          <w:tcPr>
            <w:tcW w:w="2179" w:type="dxa"/>
            <w:shd w:val="clear" w:color="auto" w:fill="auto"/>
          </w:tcPr>
          <w:p w14:paraId="0282BD00" w14:textId="38BA9B7F" w:rsidR="00EC128E" w:rsidRPr="00EC128E" w:rsidRDefault="00EC128E" w:rsidP="00EC128E">
            <w:pPr>
              <w:ind w:firstLine="0"/>
            </w:pPr>
            <w:r>
              <w:t>Gilliam</w:t>
            </w:r>
          </w:p>
        </w:tc>
        <w:tc>
          <w:tcPr>
            <w:tcW w:w="2180" w:type="dxa"/>
            <w:shd w:val="clear" w:color="auto" w:fill="auto"/>
          </w:tcPr>
          <w:p w14:paraId="6C996B29" w14:textId="69EC19D2" w:rsidR="00EC128E" w:rsidRPr="00EC128E" w:rsidRDefault="00EC128E" w:rsidP="00EC128E">
            <w:pPr>
              <w:ind w:firstLine="0"/>
            </w:pPr>
            <w:r>
              <w:t>Gilliard</w:t>
            </w:r>
          </w:p>
        </w:tc>
      </w:tr>
      <w:tr w:rsidR="00EC128E" w:rsidRPr="00EC128E" w14:paraId="4247E211" w14:textId="77777777" w:rsidTr="00EC128E">
        <w:tc>
          <w:tcPr>
            <w:tcW w:w="2179" w:type="dxa"/>
            <w:shd w:val="clear" w:color="auto" w:fill="auto"/>
          </w:tcPr>
          <w:p w14:paraId="22736450" w14:textId="21A78075" w:rsidR="00EC128E" w:rsidRPr="00EC128E" w:rsidRDefault="00EC128E" w:rsidP="00EC128E">
            <w:pPr>
              <w:ind w:firstLine="0"/>
            </w:pPr>
            <w:r>
              <w:t>Guffey</w:t>
            </w:r>
          </w:p>
        </w:tc>
        <w:tc>
          <w:tcPr>
            <w:tcW w:w="2179" w:type="dxa"/>
            <w:shd w:val="clear" w:color="auto" w:fill="auto"/>
          </w:tcPr>
          <w:p w14:paraId="3FDC19E5" w14:textId="31F7C2F3" w:rsidR="00EC128E" w:rsidRPr="00EC128E" w:rsidRDefault="00EC128E" w:rsidP="00EC128E">
            <w:pPr>
              <w:ind w:firstLine="0"/>
            </w:pPr>
            <w:r>
              <w:t>Haddon</w:t>
            </w:r>
          </w:p>
        </w:tc>
        <w:tc>
          <w:tcPr>
            <w:tcW w:w="2180" w:type="dxa"/>
            <w:shd w:val="clear" w:color="auto" w:fill="auto"/>
          </w:tcPr>
          <w:p w14:paraId="79DA2EF2" w14:textId="08FEB1D5" w:rsidR="00EC128E" w:rsidRPr="00EC128E" w:rsidRDefault="00EC128E" w:rsidP="00EC128E">
            <w:pPr>
              <w:ind w:firstLine="0"/>
            </w:pPr>
            <w:r>
              <w:t>Hager</w:t>
            </w:r>
          </w:p>
        </w:tc>
      </w:tr>
      <w:tr w:rsidR="00EC128E" w:rsidRPr="00EC128E" w14:paraId="0C64263A" w14:textId="77777777" w:rsidTr="00EC128E">
        <w:tc>
          <w:tcPr>
            <w:tcW w:w="2179" w:type="dxa"/>
            <w:shd w:val="clear" w:color="auto" w:fill="auto"/>
          </w:tcPr>
          <w:p w14:paraId="5AB86C3C" w14:textId="2DF8EBC8" w:rsidR="00EC128E" w:rsidRPr="00EC128E" w:rsidRDefault="00EC128E" w:rsidP="00EC128E">
            <w:pPr>
              <w:ind w:firstLine="0"/>
            </w:pPr>
            <w:r>
              <w:t>Hardee</w:t>
            </w:r>
          </w:p>
        </w:tc>
        <w:tc>
          <w:tcPr>
            <w:tcW w:w="2179" w:type="dxa"/>
            <w:shd w:val="clear" w:color="auto" w:fill="auto"/>
          </w:tcPr>
          <w:p w14:paraId="701D0D44" w14:textId="417A225C" w:rsidR="00EC128E" w:rsidRPr="00EC128E" w:rsidRDefault="00EC128E" w:rsidP="00EC128E">
            <w:pPr>
              <w:ind w:firstLine="0"/>
            </w:pPr>
            <w:r>
              <w:t>Harris</w:t>
            </w:r>
          </w:p>
        </w:tc>
        <w:tc>
          <w:tcPr>
            <w:tcW w:w="2180" w:type="dxa"/>
            <w:shd w:val="clear" w:color="auto" w:fill="auto"/>
          </w:tcPr>
          <w:p w14:paraId="2592D0E2" w14:textId="058500F0" w:rsidR="00EC128E" w:rsidRPr="00EC128E" w:rsidRDefault="00EC128E" w:rsidP="00EC128E">
            <w:pPr>
              <w:ind w:firstLine="0"/>
            </w:pPr>
            <w:r>
              <w:t>Hartnett</w:t>
            </w:r>
          </w:p>
        </w:tc>
      </w:tr>
      <w:tr w:rsidR="00EC128E" w:rsidRPr="00EC128E" w14:paraId="7F0D4D45" w14:textId="77777777" w:rsidTr="00EC128E">
        <w:tc>
          <w:tcPr>
            <w:tcW w:w="2179" w:type="dxa"/>
            <w:shd w:val="clear" w:color="auto" w:fill="auto"/>
          </w:tcPr>
          <w:p w14:paraId="791B346B" w14:textId="5A819EAC" w:rsidR="00EC128E" w:rsidRPr="00EC128E" w:rsidRDefault="00EC128E" w:rsidP="00EC128E">
            <w:pPr>
              <w:ind w:firstLine="0"/>
            </w:pPr>
            <w:r>
              <w:t>Hayes</w:t>
            </w:r>
          </w:p>
        </w:tc>
        <w:tc>
          <w:tcPr>
            <w:tcW w:w="2179" w:type="dxa"/>
            <w:shd w:val="clear" w:color="auto" w:fill="auto"/>
          </w:tcPr>
          <w:p w14:paraId="23B6D34D" w14:textId="39B1221F" w:rsidR="00EC128E" w:rsidRPr="00EC128E" w:rsidRDefault="00EC128E" w:rsidP="00EC128E">
            <w:pPr>
              <w:ind w:firstLine="0"/>
            </w:pPr>
            <w:r>
              <w:t>Henegan</w:t>
            </w:r>
          </w:p>
        </w:tc>
        <w:tc>
          <w:tcPr>
            <w:tcW w:w="2180" w:type="dxa"/>
            <w:shd w:val="clear" w:color="auto" w:fill="auto"/>
          </w:tcPr>
          <w:p w14:paraId="37D4F023" w14:textId="5B76DFD8" w:rsidR="00EC128E" w:rsidRPr="00EC128E" w:rsidRDefault="00EC128E" w:rsidP="00EC128E">
            <w:pPr>
              <w:ind w:firstLine="0"/>
            </w:pPr>
            <w:r>
              <w:t>Herbkersman</w:t>
            </w:r>
          </w:p>
        </w:tc>
      </w:tr>
      <w:tr w:rsidR="00EC128E" w:rsidRPr="00EC128E" w14:paraId="6AF916C3" w14:textId="77777777" w:rsidTr="00EC128E">
        <w:tc>
          <w:tcPr>
            <w:tcW w:w="2179" w:type="dxa"/>
            <w:shd w:val="clear" w:color="auto" w:fill="auto"/>
          </w:tcPr>
          <w:p w14:paraId="3C5A591C" w14:textId="7A764079" w:rsidR="00EC128E" w:rsidRPr="00EC128E" w:rsidRDefault="00EC128E" w:rsidP="00EC128E">
            <w:pPr>
              <w:ind w:firstLine="0"/>
            </w:pPr>
            <w:r>
              <w:t>Hewitt</w:t>
            </w:r>
          </w:p>
        </w:tc>
        <w:tc>
          <w:tcPr>
            <w:tcW w:w="2179" w:type="dxa"/>
            <w:shd w:val="clear" w:color="auto" w:fill="auto"/>
          </w:tcPr>
          <w:p w14:paraId="7119698D" w14:textId="25946E73" w:rsidR="00EC128E" w:rsidRPr="00EC128E" w:rsidRDefault="00EC128E" w:rsidP="00EC128E">
            <w:pPr>
              <w:ind w:firstLine="0"/>
            </w:pPr>
            <w:r>
              <w:t>Hiott</w:t>
            </w:r>
          </w:p>
        </w:tc>
        <w:tc>
          <w:tcPr>
            <w:tcW w:w="2180" w:type="dxa"/>
            <w:shd w:val="clear" w:color="auto" w:fill="auto"/>
          </w:tcPr>
          <w:p w14:paraId="76F33304" w14:textId="4A5DFB6E" w:rsidR="00EC128E" w:rsidRPr="00EC128E" w:rsidRDefault="00EC128E" w:rsidP="00EC128E">
            <w:pPr>
              <w:ind w:firstLine="0"/>
            </w:pPr>
            <w:r>
              <w:t>Hixon</w:t>
            </w:r>
          </w:p>
        </w:tc>
      </w:tr>
      <w:tr w:rsidR="00EC128E" w:rsidRPr="00EC128E" w14:paraId="61821D1C" w14:textId="77777777" w:rsidTr="00EC128E">
        <w:tc>
          <w:tcPr>
            <w:tcW w:w="2179" w:type="dxa"/>
            <w:shd w:val="clear" w:color="auto" w:fill="auto"/>
          </w:tcPr>
          <w:p w14:paraId="70EB2FD9" w14:textId="12839A02" w:rsidR="00EC128E" w:rsidRPr="00EC128E" w:rsidRDefault="00EC128E" w:rsidP="00EC128E">
            <w:pPr>
              <w:ind w:firstLine="0"/>
            </w:pPr>
            <w:r>
              <w:t>Hosey</w:t>
            </w:r>
          </w:p>
        </w:tc>
        <w:tc>
          <w:tcPr>
            <w:tcW w:w="2179" w:type="dxa"/>
            <w:shd w:val="clear" w:color="auto" w:fill="auto"/>
          </w:tcPr>
          <w:p w14:paraId="09977F29" w14:textId="5DB7F98B" w:rsidR="00EC128E" w:rsidRPr="00EC128E" w:rsidRDefault="00EC128E" w:rsidP="00EC128E">
            <w:pPr>
              <w:ind w:firstLine="0"/>
            </w:pPr>
            <w:r>
              <w:t>Jefferson</w:t>
            </w:r>
          </w:p>
        </w:tc>
        <w:tc>
          <w:tcPr>
            <w:tcW w:w="2180" w:type="dxa"/>
            <w:shd w:val="clear" w:color="auto" w:fill="auto"/>
          </w:tcPr>
          <w:p w14:paraId="13F60DF5" w14:textId="75ED39E3" w:rsidR="00EC128E" w:rsidRPr="00EC128E" w:rsidRDefault="00EC128E" w:rsidP="00EC128E">
            <w:pPr>
              <w:ind w:firstLine="0"/>
            </w:pPr>
            <w:r>
              <w:t>J. L. Johnson</w:t>
            </w:r>
          </w:p>
        </w:tc>
      </w:tr>
      <w:tr w:rsidR="00EC128E" w:rsidRPr="00EC128E" w14:paraId="195240C1" w14:textId="77777777" w:rsidTr="00EC128E">
        <w:tc>
          <w:tcPr>
            <w:tcW w:w="2179" w:type="dxa"/>
            <w:shd w:val="clear" w:color="auto" w:fill="auto"/>
          </w:tcPr>
          <w:p w14:paraId="57A3A259" w14:textId="28D2A4FD" w:rsidR="00EC128E" w:rsidRPr="00EC128E" w:rsidRDefault="00EC128E" w:rsidP="00EC128E">
            <w:pPr>
              <w:ind w:firstLine="0"/>
            </w:pPr>
            <w:r>
              <w:t>S. Jones</w:t>
            </w:r>
          </w:p>
        </w:tc>
        <w:tc>
          <w:tcPr>
            <w:tcW w:w="2179" w:type="dxa"/>
            <w:shd w:val="clear" w:color="auto" w:fill="auto"/>
          </w:tcPr>
          <w:p w14:paraId="3B980EBE" w14:textId="34104A90" w:rsidR="00EC128E" w:rsidRPr="00EC128E" w:rsidRDefault="00EC128E" w:rsidP="00EC128E">
            <w:pPr>
              <w:ind w:firstLine="0"/>
            </w:pPr>
            <w:r>
              <w:t>W. Jones</w:t>
            </w:r>
          </w:p>
        </w:tc>
        <w:tc>
          <w:tcPr>
            <w:tcW w:w="2180" w:type="dxa"/>
            <w:shd w:val="clear" w:color="auto" w:fill="auto"/>
          </w:tcPr>
          <w:p w14:paraId="537A63C4" w14:textId="7009492E" w:rsidR="00EC128E" w:rsidRPr="00EC128E" w:rsidRDefault="00EC128E" w:rsidP="00EC128E">
            <w:pPr>
              <w:ind w:firstLine="0"/>
            </w:pPr>
            <w:r>
              <w:t>Kilmartin</w:t>
            </w:r>
          </w:p>
        </w:tc>
      </w:tr>
      <w:tr w:rsidR="00EC128E" w:rsidRPr="00EC128E" w14:paraId="32BD8FF7" w14:textId="77777777" w:rsidTr="00EC128E">
        <w:tc>
          <w:tcPr>
            <w:tcW w:w="2179" w:type="dxa"/>
            <w:shd w:val="clear" w:color="auto" w:fill="auto"/>
          </w:tcPr>
          <w:p w14:paraId="038AEAD5" w14:textId="2F4965DE" w:rsidR="00EC128E" w:rsidRPr="00EC128E" w:rsidRDefault="00EC128E" w:rsidP="00EC128E">
            <w:pPr>
              <w:ind w:firstLine="0"/>
            </w:pPr>
            <w:r>
              <w:t>King</w:t>
            </w:r>
          </w:p>
        </w:tc>
        <w:tc>
          <w:tcPr>
            <w:tcW w:w="2179" w:type="dxa"/>
            <w:shd w:val="clear" w:color="auto" w:fill="auto"/>
          </w:tcPr>
          <w:p w14:paraId="035FA222" w14:textId="2DD5CEBD" w:rsidR="00EC128E" w:rsidRPr="00EC128E" w:rsidRDefault="00EC128E" w:rsidP="00EC128E">
            <w:pPr>
              <w:ind w:firstLine="0"/>
            </w:pPr>
            <w:r>
              <w:t>Kirby</w:t>
            </w:r>
          </w:p>
        </w:tc>
        <w:tc>
          <w:tcPr>
            <w:tcW w:w="2180" w:type="dxa"/>
            <w:shd w:val="clear" w:color="auto" w:fill="auto"/>
          </w:tcPr>
          <w:p w14:paraId="06DBA109" w14:textId="7E69015F" w:rsidR="00EC128E" w:rsidRPr="00EC128E" w:rsidRDefault="00EC128E" w:rsidP="00EC128E">
            <w:pPr>
              <w:ind w:firstLine="0"/>
            </w:pPr>
            <w:r>
              <w:t>Landing</w:t>
            </w:r>
          </w:p>
        </w:tc>
      </w:tr>
      <w:tr w:rsidR="00EC128E" w:rsidRPr="00EC128E" w14:paraId="75037041" w14:textId="77777777" w:rsidTr="00EC128E">
        <w:tc>
          <w:tcPr>
            <w:tcW w:w="2179" w:type="dxa"/>
            <w:shd w:val="clear" w:color="auto" w:fill="auto"/>
          </w:tcPr>
          <w:p w14:paraId="2D48CB53" w14:textId="1D669C1D" w:rsidR="00EC128E" w:rsidRPr="00EC128E" w:rsidRDefault="00EC128E" w:rsidP="00EC128E">
            <w:pPr>
              <w:ind w:firstLine="0"/>
            </w:pPr>
            <w:r>
              <w:t>Lawson</w:t>
            </w:r>
          </w:p>
        </w:tc>
        <w:tc>
          <w:tcPr>
            <w:tcW w:w="2179" w:type="dxa"/>
            <w:shd w:val="clear" w:color="auto" w:fill="auto"/>
          </w:tcPr>
          <w:p w14:paraId="5CAD0BC3" w14:textId="047FCF18" w:rsidR="00EC128E" w:rsidRPr="00EC128E" w:rsidRDefault="00EC128E" w:rsidP="00EC128E">
            <w:pPr>
              <w:ind w:firstLine="0"/>
            </w:pPr>
            <w:r>
              <w:t>Leber</w:t>
            </w:r>
          </w:p>
        </w:tc>
        <w:tc>
          <w:tcPr>
            <w:tcW w:w="2180" w:type="dxa"/>
            <w:shd w:val="clear" w:color="auto" w:fill="auto"/>
          </w:tcPr>
          <w:p w14:paraId="75A92528" w14:textId="363874EE" w:rsidR="00EC128E" w:rsidRPr="00EC128E" w:rsidRDefault="00EC128E" w:rsidP="00EC128E">
            <w:pPr>
              <w:ind w:firstLine="0"/>
            </w:pPr>
            <w:r>
              <w:t>Ligon</w:t>
            </w:r>
          </w:p>
        </w:tc>
      </w:tr>
      <w:tr w:rsidR="00EC128E" w:rsidRPr="00EC128E" w14:paraId="22DC1910" w14:textId="77777777" w:rsidTr="00EC128E">
        <w:tc>
          <w:tcPr>
            <w:tcW w:w="2179" w:type="dxa"/>
            <w:shd w:val="clear" w:color="auto" w:fill="auto"/>
          </w:tcPr>
          <w:p w14:paraId="1FF67037" w14:textId="2EEAA48E" w:rsidR="00EC128E" w:rsidRPr="00EC128E" w:rsidRDefault="00EC128E" w:rsidP="00EC128E">
            <w:pPr>
              <w:ind w:firstLine="0"/>
            </w:pPr>
            <w:r>
              <w:t>Long</w:t>
            </w:r>
          </w:p>
        </w:tc>
        <w:tc>
          <w:tcPr>
            <w:tcW w:w="2179" w:type="dxa"/>
            <w:shd w:val="clear" w:color="auto" w:fill="auto"/>
          </w:tcPr>
          <w:p w14:paraId="4C3BB889" w14:textId="7AB7AA1C" w:rsidR="00EC128E" w:rsidRPr="00EC128E" w:rsidRDefault="00EC128E" w:rsidP="00EC128E">
            <w:pPr>
              <w:ind w:firstLine="0"/>
            </w:pPr>
            <w:r>
              <w:t>Lowe</w:t>
            </w:r>
          </w:p>
        </w:tc>
        <w:tc>
          <w:tcPr>
            <w:tcW w:w="2180" w:type="dxa"/>
            <w:shd w:val="clear" w:color="auto" w:fill="auto"/>
          </w:tcPr>
          <w:p w14:paraId="2A232F58" w14:textId="7305DBCB" w:rsidR="00EC128E" w:rsidRPr="00EC128E" w:rsidRDefault="00EC128E" w:rsidP="00EC128E">
            <w:pPr>
              <w:ind w:firstLine="0"/>
            </w:pPr>
            <w:r>
              <w:t>Magnuson</w:t>
            </w:r>
          </w:p>
        </w:tc>
      </w:tr>
      <w:tr w:rsidR="00EC128E" w:rsidRPr="00EC128E" w14:paraId="4397EC1D" w14:textId="77777777" w:rsidTr="00EC128E">
        <w:tc>
          <w:tcPr>
            <w:tcW w:w="2179" w:type="dxa"/>
            <w:shd w:val="clear" w:color="auto" w:fill="auto"/>
          </w:tcPr>
          <w:p w14:paraId="70BA4956" w14:textId="42CE030A" w:rsidR="00EC128E" w:rsidRPr="00EC128E" w:rsidRDefault="00EC128E" w:rsidP="00EC128E">
            <w:pPr>
              <w:ind w:firstLine="0"/>
            </w:pPr>
            <w:r>
              <w:t>May</w:t>
            </w:r>
          </w:p>
        </w:tc>
        <w:tc>
          <w:tcPr>
            <w:tcW w:w="2179" w:type="dxa"/>
            <w:shd w:val="clear" w:color="auto" w:fill="auto"/>
          </w:tcPr>
          <w:p w14:paraId="359C4FDE" w14:textId="7457800E" w:rsidR="00EC128E" w:rsidRPr="00EC128E" w:rsidRDefault="00EC128E" w:rsidP="00EC128E">
            <w:pPr>
              <w:ind w:firstLine="0"/>
            </w:pPr>
            <w:r>
              <w:t>McCabe</w:t>
            </w:r>
          </w:p>
        </w:tc>
        <w:tc>
          <w:tcPr>
            <w:tcW w:w="2180" w:type="dxa"/>
            <w:shd w:val="clear" w:color="auto" w:fill="auto"/>
          </w:tcPr>
          <w:p w14:paraId="48B0D994" w14:textId="5BD888BA" w:rsidR="00EC128E" w:rsidRPr="00EC128E" w:rsidRDefault="00EC128E" w:rsidP="00EC128E">
            <w:pPr>
              <w:ind w:firstLine="0"/>
            </w:pPr>
            <w:r>
              <w:t>McDaniel</w:t>
            </w:r>
          </w:p>
        </w:tc>
      </w:tr>
      <w:tr w:rsidR="00EC128E" w:rsidRPr="00EC128E" w14:paraId="2DFFEBA0" w14:textId="77777777" w:rsidTr="00EC128E">
        <w:tc>
          <w:tcPr>
            <w:tcW w:w="2179" w:type="dxa"/>
            <w:shd w:val="clear" w:color="auto" w:fill="auto"/>
          </w:tcPr>
          <w:p w14:paraId="3649FD36" w14:textId="1D023A4A" w:rsidR="00EC128E" w:rsidRPr="00EC128E" w:rsidRDefault="00EC128E" w:rsidP="00EC128E">
            <w:pPr>
              <w:ind w:firstLine="0"/>
            </w:pPr>
            <w:r>
              <w:t>McGinnis</w:t>
            </w:r>
          </w:p>
        </w:tc>
        <w:tc>
          <w:tcPr>
            <w:tcW w:w="2179" w:type="dxa"/>
            <w:shd w:val="clear" w:color="auto" w:fill="auto"/>
          </w:tcPr>
          <w:p w14:paraId="4F83D0F1" w14:textId="7982DFE1" w:rsidR="00EC128E" w:rsidRPr="00EC128E" w:rsidRDefault="00EC128E" w:rsidP="00EC128E">
            <w:pPr>
              <w:ind w:firstLine="0"/>
            </w:pPr>
            <w:r>
              <w:t>J. Moore</w:t>
            </w:r>
          </w:p>
        </w:tc>
        <w:tc>
          <w:tcPr>
            <w:tcW w:w="2180" w:type="dxa"/>
            <w:shd w:val="clear" w:color="auto" w:fill="auto"/>
          </w:tcPr>
          <w:p w14:paraId="0EF37C9A" w14:textId="2CD3A104" w:rsidR="00EC128E" w:rsidRPr="00EC128E" w:rsidRDefault="00EC128E" w:rsidP="00EC128E">
            <w:pPr>
              <w:ind w:firstLine="0"/>
            </w:pPr>
            <w:r>
              <w:t>A. M. Morgan</w:t>
            </w:r>
          </w:p>
        </w:tc>
      </w:tr>
      <w:tr w:rsidR="00EC128E" w:rsidRPr="00EC128E" w14:paraId="3CB01A0E" w14:textId="77777777" w:rsidTr="00EC128E">
        <w:tc>
          <w:tcPr>
            <w:tcW w:w="2179" w:type="dxa"/>
            <w:shd w:val="clear" w:color="auto" w:fill="auto"/>
          </w:tcPr>
          <w:p w14:paraId="4DFF1E22" w14:textId="4DD4EE0B" w:rsidR="00EC128E" w:rsidRPr="00EC128E" w:rsidRDefault="00EC128E" w:rsidP="00EC128E">
            <w:pPr>
              <w:ind w:firstLine="0"/>
            </w:pPr>
            <w:r>
              <w:t>T. A. Morgan</w:t>
            </w:r>
          </w:p>
        </w:tc>
        <w:tc>
          <w:tcPr>
            <w:tcW w:w="2179" w:type="dxa"/>
            <w:shd w:val="clear" w:color="auto" w:fill="auto"/>
          </w:tcPr>
          <w:p w14:paraId="4F33E35B" w14:textId="7CBD02CB" w:rsidR="00EC128E" w:rsidRPr="00EC128E" w:rsidRDefault="00EC128E" w:rsidP="00EC128E">
            <w:pPr>
              <w:ind w:firstLine="0"/>
            </w:pPr>
            <w:r>
              <w:t>Moss</w:t>
            </w:r>
          </w:p>
        </w:tc>
        <w:tc>
          <w:tcPr>
            <w:tcW w:w="2180" w:type="dxa"/>
            <w:shd w:val="clear" w:color="auto" w:fill="auto"/>
          </w:tcPr>
          <w:p w14:paraId="14A5EE35" w14:textId="7A212E0A" w:rsidR="00EC128E" w:rsidRPr="00EC128E" w:rsidRDefault="00EC128E" w:rsidP="00EC128E">
            <w:pPr>
              <w:ind w:firstLine="0"/>
            </w:pPr>
            <w:r>
              <w:t>Neese</w:t>
            </w:r>
          </w:p>
        </w:tc>
      </w:tr>
      <w:tr w:rsidR="00EC128E" w:rsidRPr="00EC128E" w14:paraId="0813CC0C" w14:textId="77777777" w:rsidTr="00EC128E">
        <w:tc>
          <w:tcPr>
            <w:tcW w:w="2179" w:type="dxa"/>
            <w:shd w:val="clear" w:color="auto" w:fill="auto"/>
          </w:tcPr>
          <w:p w14:paraId="4AE46AC5" w14:textId="65F01F0E" w:rsidR="00EC128E" w:rsidRPr="00EC128E" w:rsidRDefault="00EC128E" w:rsidP="00EC128E">
            <w:pPr>
              <w:ind w:firstLine="0"/>
            </w:pPr>
            <w:r>
              <w:t>B. Newton</w:t>
            </w:r>
          </w:p>
        </w:tc>
        <w:tc>
          <w:tcPr>
            <w:tcW w:w="2179" w:type="dxa"/>
            <w:shd w:val="clear" w:color="auto" w:fill="auto"/>
          </w:tcPr>
          <w:p w14:paraId="37E0DFAF" w14:textId="47E44BCE" w:rsidR="00EC128E" w:rsidRPr="00EC128E" w:rsidRDefault="00EC128E" w:rsidP="00EC128E">
            <w:pPr>
              <w:ind w:firstLine="0"/>
            </w:pPr>
            <w:r>
              <w:t>Nutt</w:t>
            </w:r>
          </w:p>
        </w:tc>
        <w:tc>
          <w:tcPr>
            <w:tcW w:w="2180" w:type="dxa"/>
            <w:shd w:val="clear" w:color="auto" w:fill="auto"/>
          </w:tcPr>
          <w:p w14:paraId="48F2076D" w14:textId="1C3CF102" w:rsidR="00EC128E" w:rsidRPr="00EC128E" w:rsidRDefault="00EC128E" w:rsidP="00EC128E">
            <w:pPr>
              <w:ind w:firstLine="0"/>
            </w:pPr>
            <w:r>
              <w:t>O'Neal</w:t>
            </w:r>
          </w:p>
        </w:tc>
      </w:tr>
      <w:tr w:rsidR="00EC128E" w:rsidRPr="00EC128E" w14:paraId="441847D9" w14:textId="77777777" w:rsidTr="00EC128E">
        <w:tc>
          <w:tcPr>
            <w:tcW w:w="2179" w:type="dxa"/>
            <w:shd w:val="clear" w:color="auto" w:fill="auto"/>
          </w:tcPr>
          <w:p w14:paraId="7A87ADF7" w14:textId="68F6A507" w:rsidR="00EC128E" w:rsidRPr="00EC128E" w:rsidRDefault="00EC128E" w:rsidP="00EC128E">
            <w:pPr>
              <w:ind w:firstLine="0"/>
            </w:pPr>
            <w:r>
              <w:t>Oremus</w:t>
            </w:r>
          </w:p>
        </w:tc>
        <w:tc>
          <w:tcPr>
            <w:tcW w:w="2179" w:type="dxa"/>
            <w:shd w:val="clear" w:color="auto" w:fill="auto"/>
          </w:tcPr>
          <w:p w14:paraId="4229D31E" w14:textId="5925EC70" w:rsidR="00EC128E" w:rsidRPr="00EC128E" w:rsidRDefault="00EC128E" w:rsidP="00EC128E">
            <w:pPr>
              <w:ind w:firstLine="0"/>
            </w:pPr>
            <w:r>
              <w:t>Ott</w:t>
            </w:r>
          </w:p>
        </w:tc>
        <w:tc>
          <w:tcPr>
            <w:tcW w:w="2180" w:type="dxa"/>
            <w:shd w:val="clear" w:color="auto" w:fill="auto"/>
          </w:tcPr>
          <w:p w14:paraId="5994FF70" w14:textId="1EEC57EF" w:rsidR="00EC128E" w:rsidRPr="00EC128E" w:rsidRDefault="00EC128E" w:rsidP="00EC128E">
            <w:pPr>
              <w:ind w:firstLine="0"/>
            </w:pPr>
            <w:r>
              <w:t>Pace</w:t>
            </w:r>
          </w:p>
        </w:tc>
      </w:tr>
      <w:tr w:rsidR="00EC128E" w:rsidRPr="00EC128E" w14:paraId="65F87759" w14:textId="77777777" w:rsidTr="00EC128E">
        <w:tc>
          <w:tcPr>
            <w:tcW w:w="2179" w:type="dxa"/>
            <w:shd w:val="clear" w:color="auto" w:fill="auto"/>
          </w:tcPr>
          <w:p w14:paraId="728939B4" w14:textId="6BF63E18" w:rsidR="00EC128E" w:rsidRPr="00EC128E" w:rsidRDefault="00EC128E" w:rsidP="00EC128E">
            <w:pPr>
              <w:ind w:firstLine="0"/>
            </w:pPr>
            <w:r>
              <w:t>Pedalino</w:t>
            </w:r>
          </w:p>
        </w:tc>
        <w:tc>
          <w:tcPr>
            <w:tcW w:w="2179" w:type="dxa"/>
            <w:shd w:val="clear" w:color="auto" w:fill="auto"/>
          </w:tcPr>
          <w:p w14:paraId="1577A17C" w14:textId="60B9097D" w:rsidR="00EC128E" w:rsidRPr="00EC128E" w:rsidRDefault="00EC128E" w:rsidP="00EC128E">
            <w:pPr>
              <w:ind w:firstLine="0"/>
            </w:pPr>
            <w:r>
              <w:t>Rivers</w:t>
            </w:r>
          </w:p>
        </w:tc>
        <w:tc>
          <w:tcPr>
            <w:tcW w:w="2180" w:type="dxa"/>
            <w:shd w:val="clear" w:color="auto" w:fill="auto"/>
          </w:tcPr>
          <w:p w14:paraId="297AC586" w14:textId="35ADFA78" w:rsidR="00EC128E" w:rsidRPr="00EC128E" w:rsidRDefault="00EC128E" w:rsidP="00EC128E">
            <w:pPr>
              <w:ind w:firstLine="0"/>
            </w:pPr>
            <w:r>
              <w:t>Sandifer</w:t>
            </w:r>
          </w:p>
        </w:tc>
      </w:tr>
      <w:tr w:rsidR="00EC128E" w:rsidRPr="00EC128E" w14:paraId="34273A0F" w14:textId="77777777" w:rsidTr="00EC128E">
        <w:tc>
          <w:tcPr>
            <w:tcW w:w="2179" w:type="dxa"/>
            <w:shd w:val="clear" w:color="auto" w:fill="auto"/>
          </w:tcPr>
          <w:p w14:paraId="08079117" w14:textId="6E6EA34F" w:rsidR="00EC128E" w:rsidRPr="00EC128E" w:rsidRDefault="00EC128E" w:rsidP="00EC128E">
            <w:pPr>
              <w:ind w:firstLine="0"/>
            </w:pPr>
            <w:r>
              <w:t>Schuessler</w:t>
            </w:r>
          </w:p>
        </w:tc>
        <w:tc>
          <w:tcPr>
            <w:tcW w:w="2179" w:type="dxa"/>
            <w:shd w:val="clear" w:color="auto" w:fill="auto"/>
          </w:tcPr>
          <w:p w14:paraId="2555C738" w14:textId="257C061C" w:rsidR="00EC128E" w:rsidRPr="00EC128E" w:rsidRDefault="00EC128E" w:rsidP="00EC128E">
            <w:pPr>
              <w:ind w:firstLine="0"/>
            </w:pPr>
            <w:r>
              <w:t>Sessions</w:t>
            </w:r>
          </w:p>
        </w:tc>
        <w:tc>
          <w:tcPr>
            <w:tcW w:w="2180" w:type="dxa"/>
            <w:shd w:val="clear" w:color="auto" w:fill="auto"/>
          </w:tcPr>
          <w:p w14:paraId="66C87B18" w14:textId="2203361E" w:rsidR="00EC128E" w:rsidRPr="00EC128E" w:rsidRDefault="00EC128E" w:rsidP="00EC128E">
            <w:pPr>
              <w:ind w:firstLine="0"/>
            </w:pPr>
            <w:r>
              <w:t>M. M. Smith</w:t>
            </w:r>
          </w:p>
        </w:tc>
      </w:tr>
      <w:tr w:rsidR="00EC128E" w:rsidRPr="00EC128E" w14:paraId="4B9A571B" w14:textId="77777777" w:rsidTr="00EC128E">
        <w:tc>
          <w:tcPr>
            <w:tcW w:w="2179" w:type="dxa"/>
            <w:shd w:val="clear" w:color="auto" w:fill="auto"/>
          </w:tcPr>
          <w:p w14:paraId="5FEB3254" w14:textId="703FDD7C" w:rsidR="00EC128E" w:rsidRPr="00EC128E" w:rsidRDefault="00EC128E" w:rsidP="00EC128E">
            <w:pPr>
              <w:ind w:firstLine="0"/>
            </w:pPr>
            <w:r>
              <w:t>Stavrinakis</w:t>
            </w:r>
          </w:p>
        </w:tc>
        <w:tc>
          <w:tcPr>
            <w:tcW w:w="2179" w:type="dxa"/>
            <w:shd w:val="clear" w:color="auto" w:fill="auto"/>
          </w:tcPr>
          <w:p w14:paraId="5CF6BB66" w14:textId="5D20CDEA" w:rsidR="00EC128E" w:rsidRPr="00EC128E" w:rsidRDefault="00EC128E" w:rsidP="00EC128E">
            <w:pPr>
              <w:ind w:firstLine="0"/>
            </w:pPr>
            <w:r>
              <w:t>Taylor</w:t>
            </w:r>
          </w:p>
        </w:tc>
        <w:tc>
          <w:tcPr>
            <w:tcW w:w="2180" w:type="dxa"/>
            <w:shd w:val="clear" w:color="auto" w:fill="auto"/>
          </w:tcPr>
          <w:p w14:paraId="00800DB4" w14:textId="4E886B30" w:rsidR="00EC128E" w:rsidRPr="00EC128E" w:rsidRDefault="00EC128E" w:rsidP="00EC128E">
            <w:pPr>
              <w:ind w:firstLine="0"/>
            </w:pPr>
            <w:r>
              <w:t>Thayer</w:t>
            </w:r>
          </w:p>
        </w:tc>
      </w:tr>
      <w:tr w:rsidR="00EC128E" w:rsidRPr="00EC128E" w14:paraId="41703864" w14:textId="77777777" w:rsidTr="00EC128E">
        <w:tc>
          <w:tcPr>
            <w:tcW w:w="2179" w:type="dxa"/>
            <w:shd w:val="clear" w:color="auto" w:fill="auto"/>
          </w:tcPr>
          <w:p w14:paraId="7B0C80CC" w14:textId="628500D4" w:rsidR="00EC128E" w:rsidRPr="00EC128E" w:rsidRDefault="00EC128E" w:rsidP="00EC128E">
            <w:pPr>
              <w:ind w:firstLine="0"/>
            </w:pPr>
            <w:r>
              <w:t>Vaughan</w:t>
            </w:r>
          </w:p>
        </w:tc>
        <w:tc>
          <w:tcPr>
            <w:tcW w:w="2179" w:type="dxa"/>
            <w:shd w:val="clear" w:color="auto" w:fill="auto"/>
          </w:tcPr>
          <w:p w14:paraId="29B5FD2F" w14:textId="237DB08A" w:rsidR="00EC128E" w:rsidRPr="00EC128E" w:rsidRDefault="00EC128E" w:rsidP="00EC128E">
            <w:pPr>
              <w:ind w:firstLine="0"/>
            </w:pPr>
            <w:r>
              <w:t>West</w:t>
            </w:r>
          </w:p>
        </w:tc>
        <w:tc>
          <w:tcPr>
            <w:tcW w:w="2180" w:type="dxa"/>
            <w:shd w:val="clear" w:color="auto" w:fill="auto"/>
          </w:tcPr>
          <w:p w14:paraId="45BEBD47" w14:textId="27EA6AB6" w:rsidR="00EC128E" w:rsidRPr="00EC128E" w:rsidRDefault="00EC128E" w:rsidP="00EC128E">
            <w:pPr>
              <w:ind w:firstLine="0"/>
            </w:pPr>
            <w:r>
              <w:t>Wetmore</w:t>
            </w:r>
          </w:p>
        </w:tc>
      </w:tr>
      <w:tr w:rsidR="00EC128E" w:rsidRPr="00EC128E" w14:paraId="24966969" w14:textId="77777777" w:rsidTr="00EC128E">
        <w:tc>
          <w:tcPr>
            <w:tcW w:w="2179" w:type="dxa"/>
            <w:shd w:val="clear" w:color="auto" w:fill="auto"/>
          </w:tcPr>
          <w:p w14:paraId="093027E0" w14:textId="670C9404" w:rsidR="00EC128E" w:rsidRPr="00EC128E" w:rsidRDefault="00EC128E" w:rsidP="00EC128E">
            <w:pPr>
              <w:keepNext/>
              <w:ind w:firstLine="0"/>
            </w:pPr>
            <w:r>
              <w:t>White</w:t>
            </w:r>
          </w:p>
        </w:tc>
        <w:tc>
          <w:tcPr>
            <w:tcW w:w="2179" w:type="dxa"/>
            <w:shd w:val="clear" w:color="auto" w:fill="auto"/>
          </w:tcPr>
          <w:p w14:paraId="17768429" w14:textId="68975DBA" w:rsidR="00EC128E" w:rsidRPr="00EC128E" w:rsidRDefault="00EC128E" w:rsidP="00EC128E">
            <w:pPr>
              <w:keepNext/>
              <w:ind w:firstLine="0"/>
            </w:pPr>
            <w:r>
              <w:t>Whitmire</w:t>
            </w:r>
          </w:p>
        </w:tc>
        <w:tc>
          <w:tcPr>
            <w:tcW w:w="2180" w:type="dxa"/>
            <w:shd w:val="clear" w:color="auto" w:fill="auto"/>
          </w:tcPr>
          <w:p w14:paraId="38B8CCD2" w14:textId="11F3A794" w:rsidR="00EC128E" w:rsidRPr="00EC128E" w:rsidRDefault="00EC128E" w:rsidP="00EC128E">
            <w:pPr>
              <w:keepNext/>
              <w:ind w:firstLine="0"/>
            </w:pPr>
            <w:r>
              <w:t>Williams</w:t>
            </w:r>
          </w:p>
        </w:tc>
      </w:tr>
      <w:tr w:rsidR="00EC128E" w:rsidRPr="00EC128E" w14:paraId="507E7E64" w14:textId="77777777" w:rsidTr="00EC128E">
        <w:tc>
          <w:tcPr>
            <w:tcW w:w="2179" w:type="dxa"/>
            <w:shd w:val="clear" w:color="auto" w:fill="auto"/>
          </w:tcPr>
          <w:p w14:paraId="3956A1CF" w14:textId="4B7087AC" w:rsidR="00EC128E" w:rsidRPr="00EC128E" w:rsidRDefault="00EC128E" w:rsidP="00EC128E">
            <w:pPr>
              <w:keepNext/>
              <w:ind w:firstLine="0"/>
            </w:pPr>
            <w:r>
              <w:t>Willis</w:t>
            </w:r>
          </w:p>
        </w:tc>
        <w:tc>
          <w:tcPr>
            <w:tcW w:w="2179" w:type="dxa"/>
            <w:shd w:val="clear" w:color="auto" w:fill="auto"/>
          </w:tcPr>
          <w:p w14:paraId="4B8A52AC" w14:textId="3711A016" w:rsidR="00EC128E" w:rsidRPr="00EC128E" w:rsidRDefault="00EC128E" w:rsidP="00EC128E">
            <w:pPr>
              <w:keepNext/>
              <w:ind w:firstLine="0"/>
            </w:pPr>
            <w:r>
              <w:t>Wooten</w:t>
            </w:r>
          </w:p>
        </w:tc>
        <w:tc>
          <w:tcPr>
            <w:tcW w:w="2180" w:type="dxa"/>
            <w:shd w:val="clear" w:color="auto" w:fill="auto"/>
          </w:tcPr>
          <w:p w14:paraId="14926D79" w14:textId="3A373439" w:rsidR="00EC128E" w:rsidRPr="00EC128E" w:rsidRDefault="00EC128E" w:rsidP="00EC128E">
            <w:pPr>
              <w:keepNext/>
              <w:ind w:firstLine="0"/>
            </w:pPr>
            <w:r>
              <w:t>Yow</w:t>
            </w:r>
          </w:p>
        </w:tc>
      </w:tr>
    </w:tbl>
    <w:p w14:paraId="62106DCE" w14:textId="77777777" w:rsidR="00EC128E" w:rsidRDefault="00EC128E" w:rsidP="00EC128E"/>
    <w:p w14:paraId="5FA211E3" w14:textId="2B516143" w:rsidR="00EC128E" w:rsidRDefault="00EC128E" w:rsidP="00EC128E">
      <w:pPr>
        <w:jc w:val="center"/>
        <w:rPr>
          <w:b/>
        </w:rPr>
      </w:pPr>
      <w:r w:rsidRPr="00EC128E">
        <w:rPr>
          <w:b/>
        </w:rPr>
        <w:t>Total--90</w:t>
      </w:r>
    </w:p>
    <w:p w14:paraId="4C436FF7" w14:textId="77777777" w:rsidR="00EC128E" w:rsidRDefault="00EC128E" w:rsidP="00EC128E">
      <w:pPr>
        <w:jc w:val="center"/>
        <w:rPr>
          <w:b/>
        </w:rPr>
      </w:pPr>
    </w:p>
    <w:p w14:paraId="0EAD9AFA" w14:textId="77777777" w:rsidR="00EC128E" w:rsidRDefault="00EC128E" w:rsidP="00EC128E">
      <w:pPr>
        <w:ind w:firstLine="0"/>
      </w:pPr>
      <w:r w:rsidRPr="00EC128E">
        <w:t xml:space="preserve"> </w:t>
      </w:r>
      <w:r>
        <w:t>Those who voted in the negative are:</w:t>
      </w:r>
    </w:p>
    <w:p w14:paraId="2276D1E0" w14:textId="77777777" w:rsidR="00EC128E" w:rsidRDefault="00EC128E" w:rsidP="00EC128E"/>
    <w:p w14:paraId="5705FF99" w14:textId="77777777" w:rsidR="00EC128E" w:rsidRDefault="00EC128E" w:rsidP="00EC128E">
      <w:pPr>
        <w:jc w:val="center"/>
        <w:rPr>
          <w:b/>
        </w:rPr>
      </w:pPr>
      <w:r w:rsidRPr="00EC128E">
        <w:rPr>
          <w:b/>
        </w:rPr>
        <w:t>Total--0</w:t>
      </w:r>
    </w:p>
    <w:p w14:paraId="334EDC05" w14:textId="1C2B6A6C" w:rsidR="00EC128E" w:rsidRDefault="00EC128E" w:rsidP="00EC128E">
      <w:pPr>
        <w:jc w:val="center"/>
        <w:rPr>
          <w:b/>
        </w:rPr>
      </w:pPr>
    </w:p>
    <w:p w14:paraId="0DE2495C" w14:textId="77777777" w:rsidR="00EC128E" w:rsidRDefault="00EC128E" w:rsidP="00EC128E">
      <w:r>
        <w:t>Section 102 was adopted.</w:t>
      </w:r>
    </w:p>
    <w:p w14:paraId="1F99A811" w14:textId="77777777" w:rsidR="00EC128E" w:rsidRDefault="00EC128E" w:rsidP="00EC128E"/>
    <w:p w14:paraId="0410D7AD" w14:textId="77777777" w:rsidR="00EC128E" w:rsidRDefault="00EC128E" w:rsidP="00EC128E">
      <w:pPr>
        <w:keepNext/>
        <w:jc w:val="center"/>
        <w:rPr>
          <w:b/>
        </w:rPr>
      </w:pPr>
      <w:r w:rsidRPr="00EC128E">
        <w:rPr>
          <w:b/>
        </w:rPr>
        <w:t>SECTION 108--AMENDED AND ADOPTED</w:t>
      </w:r>
    </w:p>
    <w:p w14:paraId="050F68E0" w14:textId="152EAFB6" w:rsidR="00EC128E" w:rsidRDefault="00EC128E" w:rsidP="00EC128E">
      <w:pPr>
        <w:jc w:val="center"/>
        <w:rPr>
          <w:b/>
        </w:rPr>
      </w:pPr>
    </w:p>
    <w:p w14:paraId="3D251142" w14:textId="4E9CDFDB" w:rsidR="00EC128E" w:rsidRPr="00ED7445" w:rsidRDefault="00EC128E" w:rsidP="00EC128E">
      <w:pPr>
        <w:widowControl w:val="0"/>
        <w:rPr>
          <w:snapToGrid w:val="0"/>
        </w:rPr>
      </w:pPr>
      <w:r w:rsidRPr="00ED7445">
        <w:rPr>
          <w:snapToGrid w:val="0"/>
        </w:rPr>
        <w:t xml:space="preserve">Reps. MAGNUSON and MCCABE proposed the following Amendment No. 27 </w:t>
      </w:r>
      <w:r w:rsidR="009C614D">
        <w:rPr>
          <w:snapToGrid w:val="0"/>
        </w:rPr>
        <w:t xml:space="preserve">to H. 5100 </w:t>
      </w:r>
      <w:r w:rsidRPr="00ED7445">
        <w:rPr>
          <w:snapToGrid w:val="0"/>
        </w:rPr>
        <w:t>(Doc Name h:\legwork\house\amend\h-wm\006\state insurance .docx), which was ruled out of order:</w:t>
      </w:r>
    </w:p>
    <w:p w14:paraId="3B371864" w14:textId="77777777" w:rsidR="00EC128E" w:rsidRPr="00ED7445" w:rsidRDefault="00EC128E" w:rsidP="00EC128E">
      <w:pPr>
        <w:widowControl w:val="0"/>
        <w:rPr>
          <w:snapToGrid w:val="0"/>
        </w:rPr>
      </w:pPr>
      <w:r w:rsidRPr="00ED7445">
        <w:rPr>
          <w:snapToGrid w:val="0"/>
        </w:rPr>
        <w:t>Amend the bill, as and if amended, Part IB, Section 108, PUBLIC EMPLOYEE BENEFIT AUTHORITY, page 489, paragraph 108.4, line  26, by striking:/ of rape, incest or /</w:t>
      </w:r>
    </w:p>
    <w:p w14:paraId="4BAF84F3" w14:textId="77777777" w:rsidR="00EC128E" w:rsidRPr="00ED7445" w:rsidRDefault="00EC128E" w:rsidP="00EC128E">
      <w:pPr>
        <w:widowControl w:val="0"/>
        <w:rPr>
          <w:snapToGrid w:val="0"/>
        </w:rPr>
      </w:pPr>
      <w:r w:rsidRPr="00ED7445">
        <w:rPr>
          <w:snapToGrid w:val="0"/>
        </w:rPr>
        <w:t>Renumber sections to conform.</w:t>
      </w:r>
    </w:p>
    <w:p w14:paraId="4D7A39BA" w14:textId="77777777" w:rsidR="00EC128E" w:rsidRDefault="00EC128E" w:rsidP="00EC128E">
      <w:pPr>
        <w:widowControl w:val="0"/>
      </w:pPr>
      <w:r w:rsidRPr="00ED7445">
        <w:rPr>
          <w:snapToGrid w:val="0"/>
        </w:rPr>
        <w:t>Amend totals and titles to conform.</w:t>
      </w:r>
    </w:p>
    <w:p w14:paraId="1F18B566" w14:textId="6505638B" w:rsidR="00EC128E" w:rsidRDefault="00EC128E" w:rsidP="00EC128E">
      <w:pPr>
        <w:widowControl w:val="0"/>
      </w:pPr>
    </w:p>
    <w:p w14:paraId="5213EBB7" w14:textId="77777777" w:rsidR="00EC128E" w:rsidRDefault="00EC128E" w:rsidP="00EC128E">
      <w:r>
        <w:t>Rep. MAGNUSON explained the amendment.</w:t>
      </w:r>
    </w:p>
    <w:p w14:paraId="2A4A75CD" w14:textId="77777777" w:rsidR="00EC128E" w:rsidRDefault="00EC128E" w:rsidP="00EC128E"/>
    <w:p w14:paraId="691699BE" w14:textId="2314F414" w:rsidR="00EC128E" w:rsidRDefault="00EC128E" w:rsidP="00EC128E">
      <w:pPr>
        <w:keepNext/>
        <w:jc w:val="center"/>
        <w:rPr>
          <w:b/>
        </w:rPr>
      </w:pPr>
      <w:r w:rsidRPr="00EC128E">
        <w:rPr>
          <w:b/>
        </w:rPr>
        <w:t>POINT OF ORDER</w:t>
      </w:r>
    </w:p>
    <w:p w14:paraId="668D7EFA" w14:textId="77777777" w:rsidR="00886FF8" w:rsidRDefault="00886FF8" w:rsidP="00886FF8">
      <w:r>
        <w:t xml:space="preserve">Rep. WETMORE raised the Rule 5.3.B.1 Point of Order that Amendment No. 27 was not germane.  </w:t>
      </w:r>
    </w:p>
    <w:p w14:paraId="723739E2" w14:textId="2FB84929" w:rsidR="00886FF8" w:rsidRDefault="009C614D" w:rsidP="00886FF8">
      <w:r>
        <w:t xml:space="preserve">SPEAKER </w:t>
      </w:r>
      <w:r w:rsidR="00886FF8">
        <w:t>G.</w:t>
      </w:r>
      <w:r w:rsidR="00A12551">
        <w:t xml:space="preserve"> </w:t>
      </w:r>
      <w:r w:rsidR="00886FF8">
        <w:t xml:space="preserve">M. SMITH stated that the amendment’s purpose was to eliminate certain exceptions to the prohibition on abortion and did not relate to the appropriation of funds or raising of revenue.  He sustained the Point of Order.   </w:t>
      </w:r>
    </w:p>
    <w:p w14:paraId="31447CE6" w14:textId="4D0D1185" w:rsidR="00EC128E" w:rsidRDefault="00EC128E" w:rsidP="00EC128E">
      <w:pPr>
        <w:jc w:val="center"/>
        <w:rPr>
          <w:b/>
        </w:rPr>
      </w:pPr>
    </w:p>
    <w:p w14:paraId="6146A40B" w14:textId="36F306A7" w:rsidR="00EC128E" w:rsidRPr="00BC363E" w:rsidRDefault="00EC128E" w:rsidP="00EC128E">
      <w:pPr>
        <w:widowControl w:val="0"/>
        <w:rPr>
          <w:snapToGrid w:val="0"/>
        </w:rPr>
      </w:pPr>
      <w:r w:rsidRPr="00BC363E">
        <w:rPr>
          <w:snapToGrid w:val="0"/>
        </w:rPr>
        <w:t xml:space="preserve">Reps. POPE and GILLIAM </w:t>
      </w:r>
      <w:r w:rsidR="00886FF8" w:rsidRPr="00BC363E">
        <w:rPr>
          <w:snapToGrid w:val="0"/>
        </w:rPr>
        <w:t>proposed the</w:t>
      </w:r>
      <w:r w:rsidRPr="00BC363E">
        <w:rPr>
          <w:snapToGrid w:val="0"/>
        </w:rPr>
        <w:t xml:space="preserve"> following Amendment No. 35 </w:t>
      </w:r>
      <w:r w:rsidR="009C614D">
        <w:rPr>
          <w:snapToGrid w:val="0"/>
        </w:rPr>
        <w:t xml:space="preserve">to H. 5100 </w:t>
      </w:r>
      <w:r w:rsidRPr="00BC363E">
        <w:rPr>
          <w:snapToGrid w:val="0"/>
        </w:rPr>
        <w:t>(Doc Name h:\legwork\house\amend\h-wm\009\pors return to work critical needs.docx), which was adopted:</w:t>
      </w:r>
    </w:p>
    <w:p w14:paraId="2B784A83" w14:textId="77777777" w:rsidR="00EC128E" w:rsidRPr="00BC363E" w:rsidRDefault="00EC128E" w:rsidP="00EC128E">
      <w:pPr>
        <w:widowControl w:val="0"/>
        <w:rPr>
          <w:snapToGrid w:val="0"/>
        </w:rPr>
      </w:pPr>
      <w:r w:rsidRPr="00BC363E">
        <w:rPr>
          <w:snapToGrid w:val="0"/>
        </w:rPr>
        <w:t>Amend the bill, as and if amended, Part IB, Section 108, PUBLIC EMPLOYEE BENEFIT AUTHORITY, page 491, paragraph 108.16, after line 26 and before line 27, by inserting a new paragraph to read:</w:t>
      </w:r>
    </w:p>
    <w:p w14:paraId="40CF5DF4" w14:textId="21B3BF26" w:rsidR="00EC128E" w:rsidRPr="00BC363E" w:rsidRDefault="00EC128E" w:rsidP="00EC128E">
      <w:pPr>
        <w:widowControl w:val="0"/>
        <w:rPr>
          <w:snapToGrid w:val="0"/>
        </w:rPr>
      </w:pPr>
      <w:r w:rsidRPr="00BC363E">
        <w:rPr>
          <w:snapToGrid w:val="0"/>
        </w:rPr>
        <w:t>/</w:t>
      </w:r>
      <w:r w:rsidR="009C614D">
        <w:rPr>
          <w:snapToGrid w:val="0"/>
        </w:rPr>
        <w:t xml:space="preserve"> </w:t>
      </w:r>
      <w:r w:rsidRPr="00BC363E">
        <w:rPr>
          <w:i/>
          <w:snapToGrid w:val="0"/>
          <w:u w:val="single"/>
        </w:rPr>
        <w:t>For compensation earnings during the current fiscal year, the earnings limitation does not apply if compensation received by the retired member from the covered employer is for employment in a critical needs law enforcement position as determined by the Law Enforcement Training Council.  For this provision to apply, the Law Enforcement Training Council must review and approve, from the documentation provided by the covered employer, that no qualified, nonretired member is available for employment in the position, and that the member selected for employment meets the requirements of this provision.  No later than January 1st of the current fiscal year, the Law Enforcement Training Council must submit a report to the Chairman of the Senate Finance Committee and the Chairman of the House Ways and Means Committee of the positions requested for inclusion in the earnings limitation exception under this provision.  The earnings limitation exception in this provision only applies to those positions approved by action of the General Assembly for the fiscal year in response to the report submitted by the Law Enforcement Training Council. The Law Enforcement Training Council shall develop guidelines and curriculum for these officers to be recertified.</w:t>
      </w:r>
      <w:r w:rsidR="009C614D">
        <w:rPr>
          <w:i/>
          <w:snapToGrid w:val="0"/>
        </w:rPr>
        <w:t xml:space="preserve"> </w:t>
      </w:r>
      <w:r w:rsidRPr="00BC363E">
        <w:rPr>
          <w:snapToGrid w:val="0"/>
        </w:rPr>
        <w:t>/</w:t>
      </w:r>
    </w:p>
    <w:p w14:paraId="6E5435BA" w14:textId="77777777" w:rsidR="00EC128E" w:rsidRPr="00BC363E" w:rsidRDefault="00EC128E" w:rsidP="00EC128E">
      <w:pPr>
        <w:widowControl w:val="0"/>
        <w:rPr>
          <w:snapToGrid w:val="0"/>
        </w:rPr>
      </w:pPr>
      <w:r w:rsidRPr="00BC363E">
        <w:rPr>
          <w:snapToGrid w:val="0"/>
        </w:rPr>
        <w:t>Renumber sections to conform.</w:t>
      </w:r>
    </w:p>
    <w:p w14:paraId="2110C82C" w14:textId="77777777" w:rsidR="00EC128E" w:rsidRDefault="00EC128E" w:rsidP="00EC128E">
      <w:pPr>
        <w:widowControl w:val="0"/>
      </w:pPr>
      <w:r w:rsidRPr="00BC363E">
        <w:rPr>
          <w:snapToGrid w:val="0"/>
        </w:rPr>
        <w:t>Amend totals and titles to conform.</w:t>
      </w:r>
    </w:p>
    <w:p w14:paraId="7E1D6FA2" w14:textId="1BDBFE41" w:rsidR="00EC128E" w:rsidRDefault="00EC128E" w:rsidP="00EC128E">
      <w:pPr>
        <w:widowControl w:val="0"/>
      </w:pPr>
    </w:p>
    <w:p w14:paraId="6E102EA8" w14:textId="77777777" w:rsidR="00EC128E" w:rsidRDefault="00EC128E" w:rsidP="00EC128E">
      <w:r>
        <w:t>Rep. POPE explained the amendment.</w:t>
      </w:r>
    </w:p>
    <w:p w14:paraId="25040F77" w14:textId="27D201C7" w:rsidR="00EC128E" w:rsidRDefault="00EC128E" w:rsidP="00EC128E">
      <w:r>
        <w:t>The amendment was then adopted.</w:t>
      </w:r>
    </w:p>
    <w:p w14:paraId="59DA5021" w14:textId="77777777" w:rsidR="00EC128E" w:rsidRDefault="00EC128E" w:rsidP="00EC128E"/>
    <w:p w14:paraId="010CC55C" w14:textId="024C707E" w:rsidR="00EC128E" w:rsidRDefault="00EC128E" w:rsidP="00EC128E">
      <w:r>
        <w:t>The question then recurred to the adoption of the section.</w:t>
      </w:r>
    </w:p>
    <w:p w14:paraId="7341AFD5" w14:textId="77777777" w:rsidR="00EC128E" w:rsidRDefault="00EC128E" w:rsidP="00EC128E"/>
    <w:p w14:paraId="416475FD" w14:textId="77777777" w:rsidR="00EC128E" w:rsidRDefault="00EC128E" w:rsidP="00EC128E">
      <w:r>
        <w:t xml:space="preserve">The yeas and nays were taken resulting as follows: </w:t>
      </w:r>
    </w:p>
    <w:p w14:paraId="344F7E1D" w14:textId="51D336AC" w:rsidR="00EC128E" w:rsidRDefault="00EC128E" w:rsidP="00EC128E">
      <w:pPr>
        <w:jc w:val="center"/>
      </w:pPr>
      <w:r>
        <w:t xml:space="preserve"> </w:t>
      </w:r>
      <w:bookmarkStart w:id="71" w:name="vote_start289"/>
      <w:bookmarkEnd w:id="71"/>
      <w:r>
        <w:t>Yeas 102; Nays 6</w:t>
      </w:r>
    </w:p>
    <w:p w14:paraId="2D8051B6" w14:textId="77777777" w:rsidR="00EC128E" w:rsidRDefault="00EC128E" w:rsidP="00EC128E">
      <w:pPr>
        <w:jc w:val="center"/>
      </w:pPr>
    </w:p>
    <w:p w14:paraId="3ED4E8C3" w14:textId="77777777" w:rsidR="00EC128E" w:rsidRDefault="00EC128E" w:rsidP="00EC128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C128E" w:rsidRPr="00EC128E" w14:paraId="33F06762" w14:textId="77777777" w:rsidTr="00EC128E">
        <w:tc>
          <w:tcPr>
            <w:tcW w:w="2179" w:type="dxa"/>
            <w:shd w:val="clear" w:color="auto" w:fill="auto"/>
          </w:tcPr>
          <w:p w14:paraId="608F00EA" w14:textId="1CD85F81" w:rsidR="00EC128E" w:rsidRPr="00EC128E" w:rsidRDefault="00EC128E" w:rsidP="00EC128E">
            <w:pPr>
              <w:keepNext/>
              <w:ind w:firstLine="0"/>
            </w:pPr>
            <w:r>
              <w:t>Anderson</w:t>
            </w:r>
          </w:p>
        </w:tc>
        <w:tc>
          <w:tcPr>
            <w:tcW w:w="2179" w:type="dxa"/>
            <w:shd w:val="clear" w:color="auto" w:fill="auto"/>
          </w:tcPr>
          <w:p w14:paraId="6922F509" w14:textId="33D4A3EB" w:rsidR="00EC128E" w:rsidRPr="00EC128E" w:rsidRDefault="00EC128E" w:rsidP="00EC128E">
            <w:pPr>
              <w:keepNext/>
              <w:ind w:firstLine="0"/>
            </w:pPr>
            <w:r>
              <w:t>Bailey</w:t>
            </w:r>
          </w:p>
        </w:tc>
        <w:tc>
          <w:tcPr>
            <w:tcW w:w="2180" w:type="dxa"/>
            <w:shd w:val="clear" w:color="auto" w:fill="auto"/>
          </w:tcPr>
          <w:p w14:paraId="7D1F46EA" w14:textId="7FA12FDB" w:rsidR="00EC128E" w:rsidRPr="00EC128E" w:rsidRDefault="00EC128E" w:rsidP="00EC128E">
            <w:pPr>
              <w:keepNext/>
              <w:ind w:firstLine="0"/>
            </w:pPr>
            <w:r>
              <w:t>Ballentine</w:t>
            </w:r>
          </w:p>
        </w:tc>
      </w:tr>
      <w:tr w:rsidR="00EC128E" w:rsidRPr="00EC128E" w14:paraId="241BACA6" w14:textId="77777777" w:rsidTr="00EC128E">
        <w:tc>
          <w:tcPr>
            <w:tcW w:w="2179" w:type="dxa"/>
            <w:shd w:val="clear" w:color="auto" w:fill="auto"/>
          </w:tcPr>
          <w:p w14:paraId="28BAF57E" w14:textId="65B5DB51" w:rsidR="00EC128E" w:rsidRPr="00EC128E" w:rsidRDefault="00EC128E" w:rsidP="00EC128E">
            <w:pPr>
              <w:ind w:firstLine="0"/>
            </w:pPr>
            <w:r>
              <w:t>Bannister</w:t>
            </w:r>
          </w:p>
        </w:tc>
        <w:tc>
          <w:tcPr>
            <w:tcW w:w="2179" w:type="dxa"/>
            <w:shd w:val="clear" w:color="auto" w:fill="auto"/>
          </w:tcPr>
          <w:p w14:paraId="2768A2EA" w14:textId="0CABAEE3" w:rsidR="00EC128E" w:rsidRPr="00EC128E" w:rsidRDefault="00EC128E" w:rsidP="00EC128E">
            <w:pPr>
              <w:ind w:firstLine="0"/>
            </w:pPr>
            <w:r>
              <w:t>Bauer</w:t>
            </w:r>
          </w:p>
        </w:tc>
        <w:tc>
          <w:tcPr>
            <w:tcW w:w="2180" w:type="dxa"/>
            <w:shd w:val="clear" w:color="auto" w:fill="auto"/>
          </w:tcPr>
          <w:p w14:paraId="743EB110" w14:textId="3160E2A1" w:rsidR="00EC128E" w:rsidRPr="00EC128E" w:rsidRDefault="00EC128E" w:rsidP="00EC128E">
            <w:pPr>
              <w:ind w:firstLine="0"/>
            </w:pPr>
            <w:r>
              <w:t>Beach</w:t>
            </w:r>
          </w:p>
        </w:tc>
      </w:tr>
      <w:tr w:rsidR="00EC128E" w:rsidRPr="00EC128E" w14:paraId="55A92F01" w14:textId="77777777" w:rsidTr="00EC128E">
        <w:tc>
          <w:tcPr>
            <w:tcW w:w="2179" w:type="dxa"/>
            <w:shd w:val="clear" w:color="auto" w:fill="auto"/>
          </w:tcPr>
          <w:p w14:paraId="54BB1D44" w14:textId="6CE2FBC0" w:rsidR="00EC128E" w:rsidRPr="00EC128E" w:rsidRDefault="00EC128E" w:rsidP="00EC128E">
            <w:pPr>
              <w:ind w:firstLine="0"/>
            </w:pPr>
            <w:r>
              <w:t>Bernstein</w:t>
            </w:r>
          </w:p>
        </w:tc>
        <w:tc>
          <w:tcPr>
            <w:tcW w:w="2179" w:type="dxa"/>
            <w:shd w:val="clear" w:color="auto" w:fill="auto"/>
          </w:tcPr>
          <w:p w14:paraId="295EA60D" w14:textId="5AE0D69B" w:rsidR="00EC128E" w:rsidRPr="00EC128E" w:rsidRDefault="00EC128E" w:rsidP="00EC128E">
            <w:pPr>
              <w:ind w:firstLine="0"/>
            </w:pPr>
            <w:r>
              <w:t>Blackwell</w:t>
            </w:r>
          </w:p>
        </w:tc>
        <w:tc>
          <w:tcPr>
            <w:tcW w:w="2180" w:type="dxa"/>
            <w:shd w:val="clear" w:color="auto" w:fill="auto"/>
          </w:tcPr>
          <w:p w14:paraId="2F150D3A" w14:textId="7E95DAD6" w:rsidR="00EC128E" w:rsidRPr="00EC128E" w:rsidRDefault="00EC128E" w:rsidP="00EC128E">
            <w:pPr>
              <w:ind w:firstLine="0"/>
            </w:pPr>
            <w:r>
              <w:t>Bradley</w:t>
            </w:r>
          </w:p>
        </w:tc>
      </w:tr>
      <w:tr w:rsidR="00EC128E" w:rsidRPr="00EC128E" w14:paraId="3A2CC6F9" w14:textId="77777777" w:rsidTr="00EC128E">
        <w:tc>
          <w:tcPr>
            <w:tcW w:w="2179" w:type="dxa"/>
            <w:shd w:val="clear" w:color="auto" w:fill="auto"/>
          </w:tcPr>
          <w:p w14:paraId="567D1766" w14:textId="55F93E79" w:rsidR="00EC128E" w:rsidRPr="00EC128E" w:rsidRDefault="00EC128E" w:rsidP="00EC128E">
            <w:pPr>
              <w:ind w:firstLine="0"/>
            </w:pPr>
            <w:r>
              <w:t>Brittain</w:t>
            </w:r>
          </w:p>
        </w:tc>
        <w:tc>
          <w:tcPr>
            <w:tcW w:w="2179" w:type="dxa"/>
            <w:shd w:val="clear" w:color="auto" w:fill="auto"/>
          </w:tcPr>
          <w:p w14:paraId="17F77C53" w14:textId="55DE962D" w:rsidR="00EC128E" w:rsidRPr="00EC128E" w:rsidRDefault="00EC128E" w:rsidP="00EC128E">
            <w:pPr>
              <w:ind w:firstLine="0"/>
            </w:pPr>
            <w:r>
              <w:t>Burns</w:t>
            </w:r>
          </w:p>
        </w:tc>
        <w:tc>
          <w:tcPr>
            <w:tcW w:w="2180" w:type="dxa"/>
            <w:shd w:val="clear" w:color="auto" w:fill="auto"/>
          </w:tcPr>
          <w:p w14:paraId="0C692E95" w14:textId="57341D9A" w:rsidR="00EC128E" w:rsidRPr="00EC128E" w:rsidRDefault="00EC128E" w:rsidP="00EC128E">
            <w:pPr>
              <w:ind w:firstLine="0"/>
            </w:pPr>
            <w:r>
              <w:t>Bustos</w:t>
            </w:r>
          </w:p>
        </w:tc>
      </w:tr>
      <w:tr w:rsidR="00EC128E" w:rsidRPr="00EC128E" w14:paraId="648DA05D" w14:textId="77777777" w:rsidTr="00EC128E">
        <w:tc>
          <w:tcPr>
            <w:tcW w:w="2179" w:type="dxa"/>
            <w:shd w:val="clear" w:color="auto" w:fill="auto"/>
          </w:tcPr>
          <w:p w14:paraId="62DA04D0" w14:textId="0560944F" w:rsidR="00EC128E" w:rsidRPr="00EC128E" w:rsidRDefault="00EC128E" w:rsidP="00EC128E">
            <w:pPr>
              <w:ind w:firstLine="0"/>
            </w:pPr>
            <w:r>
              <w:t>Calhoon</w:t>
            </w:r>
          </w:p>
        </w:tc>
        <w:tc>
          <w:tcPr>
            <w:tcW w:w="2179" w:type="dxa"/>
            <w:shd w:val="clear" w:color="auto" w:fill="auto"/>
          </w:tcPr>
          <w:p w14:paraId="60F78EE7" w14:textId="65265BBC" w:rsidR="00EC128E" w:rsidRPr="00EC128E" w:rsidRDefault="00EC128E" w:rsidP="00EC128E">
            <w:pPr>
              <w:ind w:firstLine="0"/>
            </w:pPr>
            <w:r>
              <w:t>Carter</w:t>
            </w:r>
          </w:p>
        </w:tc>
        <w:tc>
          <w:tcPr>
            <w:tcW w:w="2180" w:type="dxa"/>
            <w:shd w:val="clear" w:color="auto" w:fill="auto"/>
          </w:tcPr>
          <w:p w14:paraId="143230FA" w14:textId="0B9A2E9D" w:rsidR="00EC128E" w:rsidRPr="00EC128E" w:rsidRDefault="00EC128E" w:rsidP="00EC128E">
            <w:pPr>
              <w:ind w:firstLine="0"/>
            </w:pPr>
            <w:r>
              <w:t>Caskey</w:t>
            </w:r>
          </w:p>
        </w:tc>
      </w:tr>
      <w:tr w:rsidR="00EC128E" w:rsidRPr="00EC128E" w14:paraId="5967FFA2" w14:textId="77777777" w:rsidTr="00EC128E">
        <w:tc>
          <w:tcPr>
            <w:tcW w:w="2179" w:type="dxa"/>
            <w:shd w:val="clear" w:color="auto" w:fill="auto"/>
          </w:tcPr>
          <w:p w14:paraId="284DFCCF" w14:textId="34FB056B" w:rsidR="00EC128E" w:rsidRPr="00EC128E" w:rsidRDefault="00EC128E" w:rsidP="00EC128E">
            <w:pPr>
              <w:ind w:firstLine="0"/>
            </w:pPr>
            <w:r>
              <w:t>Chapman</w:t>
            </w:r>
          </w:p>
        </w:tc>
        <w:tc>
          <w:tcPr>
            <w:tcW w:w="2179" w:type="dxa"/>
            <w:shd w:val="clear" w:color="auto" w:fill="auto"/>
          </w:tcPr>
          <w:p w14:paraId="52E84FB0" w14:textId="1D0B9F2F" w:rsidR="00EC128E" w:rsidRPr="00EC128E" w:rsidRDefault="00EC128E" w:rsidP="00EC128E">
            <w:pPr>
              <w:ind w:firstLine="0"/>
            </w:pPr>
            <w:r>
              <w:t>Chumley</w:t>
            </w:r>
          </w:p>
        </w:tc>
        <w:tc>
          <w:tcPr>
            <w:tcW w:w="2180" w:type="dxa"/>
            <w:shd w:val="clear" w:color="auto" w:fill="auto"/>
          </w:tcPr>
          <w:p w14:paraId="3545FF82" w14:textId="61E68239" w:rsidR="00EC128E" w:rsidRPr="00EC128E" w:rsidRDefault="00EC128E" w:rsidP="00EC128E">
            <w:pPr>
              <w:ind w:firstLine="0"/>
            </w:pPr>
            <w:r>
              <w:t>Clyburn</w:t>
            </w:r>
          </w:p>
        </w:tc>
      </w:tr>
      <w:tr w:rsidR="00EC128E" w:rsidRPr="00EC128E" w14:paraId="3319A3D9" w14:textId="77777777" w:rsidTr="00EC128E">
        <w:tc>
          <w:tcPr>
            <w:tcW w:w="2179" w:type="dxa"/>
            <w:shd w:val="clear" w:color="auto" w:fill="auto"/>
          </w:tcPr>
          <w:p w14:paraId="05C6C8CA" w14:textId="631EAEBB" w:rsidR="00EC128E" w:rsidRPr="00EC128E" w:rsidRDefault="00EC128E" w:rsidP="00EC128E">
            <w:pPr>
              <w:ind w:firstLine="0"/>
            </w:pPr>
            <w:r>
              <w:t>Cobb-Hunter</w:t>
            </w:r>
          </w:p>
        </w:tc>
        <w:tc>
          <w:tcPr>
            <w:tcW w:w="2179" w:type="dxa"/>
            <w:shd w:val="clear" w:color="auto" w:fill="auto"/>
          </w:tcPr>
          <w:p w14:paraId="3611A62E" w14:textId="2B221699" w:rsidR="00EC128E" w:rsidRPr="00EC128E" w:rsidRDefault="00EC128E" w:rsidP="00EC128E">
            <w:pPr>
              <w:ind w:firstLine="0"/>
            </w:pPr>
            <w:r>
              <w:t>Connell</w:t>
            </w:r>
          </w:p>
        </w:tc>
        <w:tc>
          <w:tcPr>
            <w:tcW w:w="2180" w:type="dxa"/>
            <w:shd w:val="clear" w:color="auto" w:fill="auto"/>
          </w:tcPr>
          <w:p w14:paraId="5E210069" w14:textId="55C9BD2E" w:rsidR="00EC128E" w:rsidRPr="00EC128E" w:rsidRDefault="00EC128E" w:rsidP="00EC128E">
            <w:pPr>
              <w:ind w:firstLine="0"/>
            </w:pPr>
            <w:r>
              <w:t>B. L. Cox</w:t>
            </w:r>
          </w:p>
        </w:tc>
      </w:tr>
      <w:tr w:rsidR="00EC128E" w:rsidRPr="00EC128E" w14:paraId="4B518870" w14:textId="77777777" w:rsidTr="00EC128E">
        <w:tc>
          <w:tcPr>
            <w:tcW w:w="2179" w:type="dxa"/>
            <w:shd w:val="clear" w:color="auto" w:fill="auto"/>
          </w:tcPr>
          <w:p w14:paraId="79AF7E4A" w14:textId="376B6022" w:rsidR="00EC128E" w:rsidRPr="00EC128E" w:rsidRDefault="00EC128E" w:rsidP="00EC128E">
            <w:pPr>
              <w:ind w:firstLine="0"/>
            </w:pPr>
            <w:r>
              <w:t>Crawford</w:t>
            </w:r>
          </w:p>
        </w:tc>
        <w:tc>
          <w:tcPr>
            <w:tcW w:w="2179" w:type="dxa"/>
            <w:shd w:val="clear" w:color="auto" w:fill="auto"/>
          </w:tcPr>
          <w:p w14:paraId="5C8CE181" w14:textId="2D53CAB3" w:rsidR="00EC128E" w:rsidRPr="00EC128E" w:rsidRDefault="00EC128E" w:rsidP="00EC128E">
            <w:pPr>
              <w:ind w:firstLine="0"/>
            </w:pPr>
            <w:r>
              <w:t>Cromer</w:t>
            </w:r>
          </w:p>
        </w:tc>
        <w:tc>
          <w:tcPr>
            <w:tcW w:w="2180" w:type="dxa"/>
            <w:shd w:val="clear" w:color="auto" w:fill="auto"/>
          </w:tcPr>
          <w:p w14:paraId="23B3FF30" w14:textId="02940069" w:rsidR="00EC128E" w:rsidRPr="00EC128E" w:rsidRDefault="00EC128E" w:rsidP="00EC128E">
            <w:pPr>
              <w:ind w:firstLine="0"/>
            </w:pPr>
            <w:r>
              <w:t>Davis</w:t>
            </w:r>
          </w:p>
        </w:tc>
      </w:tr>
      <w:tr w:rsidR="00EC128E" w:rsidRPr="00EC128E" w14:paraId="7C394E51" w14:textId="77777777" w:rsidTr="00EC128E">
        <w:tc>
          <w:tcPr>
            <w:tcW w:w="2179" w:type="dxa"/>
            <w:shd w:val="clear" w:color="auto" w:fill="auto"/>
          </w:tcPr>
          <w:p w14:paraId="11EC0CC7" w14:textId="02E06549" w:rsidR="00EC128E" w:rsidRPr="00EC128E" w:rsidRDefault="00EC128E" w:rsidP="00EC128E">
            <w:pPr>
              <w:ind w:firstLine="0"/>
            </w:pPr>
            <w:r>
              <w:t>Dillard</w:t>
            </w:r>
          </w:p>
        </w:tc>
        <w:tc>
          <w:tcPr>
            <w:tcW w:w="2179" w:type="dxa"/>
            <w:shd w:val="clear" w:color="auto" w:fill="auto"/>
          </w:tcPr>
          <w:p w14:paraId="27B2EAD6" w14:textId="759A4A48" w:rsidR="00EC128E" w:rsidRPr="00EC128E" w:rsidRDefault="00EC128E" w:rsidP="00EC128E">
            <w:pPr>
              <w:ind w:firstLine="0"/>
            </w:pPr>
            <w:r>
              <w:t>Elliott</w:t>
            </w:r>
          </w:p>
        </w:tc>
        <w:tc>
          <w:tcPr>
            <w:tcW w:w="2180" w:type="dxa"/>
            <w:shd w:val="clear" w:color="auto" w:fill="auto"/>
          </w:tcPr>
          <w:p w14:paraId="15E7E498" w14:textId="3B2095CD" w:rsidR="00EC128E" w:rsidRPr="00EC128E" w:rsidRDefault="00EC128E" w:rsidP="00EC128E">
            <w:pPr>
              <w:ind w:firstLine="0"/>
            </w:pPr>
            <w:r>
              <w:t>Erickson</w:t>
            </w:r>
          </w:p>
        </w:tc>
      </w:tr>
      <w:tr w:rsidR="00EC128E" w:rsidRPr="00EC128E" w14:paraId="46296110" w14:textId="77777777" w:rsidTr="00EC128E">
        <w:tc>
          <w:tcPr>
            <w:tcW w:w="2179" w:type="dxa"/>
            <w:shd w:val="clear" w:color="auto" w:fill="auto"/>
          </w:tcPr>
          <w:p w14:paraId="3D7E74FC" w14:textId="6C1FB02A" w:rsidR="00EC128E" w:rsidRPr="00EC128E" w:rsidRDefault="00EC128E" w:rsidP="00EC128E">
            <w:pPr>
              <w:ind w:firstLine="0"/>
            </w:pPr>
            <w:r>
              <w:t>Felder</w:t>
            </w:r>
          </w:p>
        </w:tc>
        <w:tc>
          <w:tcPr>
            <w:tcW w:w="2179" w:type="dxa"/>
            <w:shd w:val="clear" w:color="auto" w:fill="auto"/>
          </w:tcPr>
          <w:p w14:paraId="375AAF41" w14:textId="16B61B2B" w:rsidR="00EC128E" w:rsidRPr="00EC128E" w:rsidRDefault="00EC128E" w:rsidP="00EC128E">
            <w:pPr>
              <w:ind w:firstLine="0"/>
            </w:pPr>
            <w:r>
              <w:t>Forrest</w:t>
            </w:r>
          </w:p>
        </w:tc>
        <w:tc>
          <w:tcPr>
            <w:tcW w:w="2180" w:type="dxa"/>
            <w:shd w:val="clear" w:color="auto" w:fill="auto"/>
          </w:tcPr>
          <w:p w14:paraId="2D0223EF" w14:textId="633D0747" w:rsidR="00EC128E" w:rsidRPr="00EC128E" w:rsidRDefault="00EC128E" w:rsidP="00EC128E">
            <w:pPr>
              <w:ind w:firstLine="0"/>
            </w:pPr>
            <w:r>
              <w:t>Gagnon</w:t>
            </w:r>
          </w:p>
        </w:tc>
      </w:tr>
      <w:tr w:rsidR="00EC128E" w:rsidRPr="00EC128E" w14:paraId="53A1B589" w14:textId="77777777" w:rsidTr="00EC128E">
        <w:tc>
          <w:tcPr>
            <w:tcW w:w="2179" w:type="dxa"/>
            <w:shd w:val="clear" w:color="auto" w:fill="auto"/>
          </w:tcPr>
          <w:p w14:paraId="3C7D8977" w14:textId="374D13A6" w:rsidR="00EC128E" w:rsidRPr="00EC128E" w:rsidRDefault="00EC128E" w:rsidP="00EC128E">
            <w:pPr>
              <w:ind w:firstLine="0"/>
            </w:pPr>
            <w:r>
              <w:t>Garvin</w:t>
            </w:r>
          </w:p>
        </w:tc>
        <w:tc>
          <w:tcPr>
            <w:tcW w:w="2179" w:type="dxa"/>
            <w:shd w:val="clear" w:color="auto" w:fill="auto"/>
          </w:tcPr>
          <w:p w14:paraId="370F6E3A" w14:textId="22F78D84" w:rsidR="00EC128E" w:rsidRPr="00EC128E" w:rsidRDefault="00EC128E" w:rsidP="00EC128E">
            <w:pPr>
              <w:ind w:firstLine="0"/>
            </w:pPr>
            <w:r>
              <w:t>Gatch</w:t>
            </w:r>
          </w:p>
        </w:tc>
        <w:tc>
          <w:tcPr>
            <w:tcW w:w="2180" w:type="dxa"/>
            <w:shd w:val="clear" w:color="auto" w:fill="auto"/>
          </w:tcPr>
          <w:p w14:paraId="6604724C" w14:textId="0DFCBC00" w:rsidR="00EC128E" w:rsidRPr="00EC128E" w:rsidRDefault="00EC128E" w:rsidP="00EC128E">
            <w:pPr>
              <w:ind w:firstLine="0"/>
            </w:pPr>
            <w:r>
              <w:t>Gibson</w:t>
            </w:r>
          </w:p>
        </w:tc>
      </w:tr>
      <w:tr w:rsidR="00EC128E" w:rsidRPr="00EC128E" w14:paraId="3FAE51D4" w14:textId="77777777" w:rsidTr="00EC128E">
        <w:tc>
          <w:tcPr>
            <w:tcW w:w="2179" w:type="dxa"/>
            <w:shd w:val="clear" w:color="auto" w:fill="auto"/>
          </w:tcPr>
          <w:p w14:paraId="7DBE2022" w14:textId="33C50492" w:rsidR="00EC128E" w:rsidRPr="00EC128E" w:rsidRDefault="00EC128E" w:rsidP="00EC128E">
            <w:pPr>
              <w:ind w:firstLine="0"/>
            </w:pPr>
            <w:r>
              <w:t>Gilliam</w:t>
            </w:r>
          </w:p>
        </w:tc>
        <w:tc>
          <w:tcPr>
            <w:tcW w:w="2179" w:type="dxa"/>
            <w:shd w:val="clear" w:color="auto" w:fill="auto"/>
          </w:tcPr>
          <w:p w14:paraId="01E3B09E" w14:textId="284D3433" w:rsidR="00EC128E" w:rsidRPr="00EC128E" w:rsidRDefault="00EC128E" w:rsidP="00EC128E">
            <w:pPr>
              <w:ind w:firstLine="0"/>
            </w:pPr>
            <w:r>
              <w:t>Gilliard</w:t>
            </w:r>
          </w:p>
        </w:tc>
        <w:tc>
          <w:tcPr>
            <w:tcW w:w="2180" w:type="dxa"/>
            <w:shd w:val="clear" w:color="auto" w:fill="auto"/>
          </w:tcPr>
          <w:p w14:paraId="16FB3F0B" w14:textId="34D8563B" w:rsidR="00EC128E" w:rsidRPr="00EC128E" w:rsidRDefault="00EC128E" w:rsidP="00EC128E">
            <w:pPr>
              <w:ind w:firstLine="0"/>
            </w:pPr>
            <w:r>
              <w:t>Guest</w:t>
            </w:r>
          </w:p>
        </w:tc>
      </w:tr>
      <w:tr w:rsidR="00EC128E" w:rsidRPr="00EC128E" w14:paraId="311C4EE6" w14:textId="77777777" w:rsidTr="00EC128E">
        <w:tc>
          <w:tcPr>
            <w:tcW w:w="2179" w:type="dxa"/>
            <w:shd w:val="clear" w:color="auto" w:fill="auto"/>
          </w:tcPr>
          <w:p w14:paraId="1D8611C7" w14:textId="6A70D6C5" w:rsidR="00EC128E" w:rsidRPr="00EC128E" w:rsidRDefault="00EC128E" w:rsidP="00EC128E">
            <w:pPr>
              <w:ind w:firstLine="0"/>
            </w:pPr>
            <w:r>
              <w:t>Guffey</w:t>
            </w:r>
          </w:p>
        </w:tc>
        <w:tc>
          <w:tcPr>
            <w:tcW w:w="2179" w:type="dxa"/>
            <w:shd w:val="clear" w:color="auto" w:fill="auto"/>
          </w:tcPr>
          <w:p w14:paraId="3B64B804" w14:textId="05EC2C65" w:rsidR="00EC128E" w:rsidRPr="00EC128E" w:rsidRDefault="00EC128E" w:rsidP="00EC128E">
            <w:pPr>
              <w:ind w:firstLine="0"/>
            </w:pPr>
            <w:r>
              <w:t>Haddon</w:t>
            </w:r>
          </w:p>
        </w:tc>
        <w:tc>
          <w:tcPr>
            <w:tcW w:w="2180" w:type="dxa"/>
            <w:shd w:val="clear" w:color="auto" w:fill="auto"/>
          </w:tcPr>
          <w:p w14:paraId="21F43830" w14:textId="506FD696" w:rsidR="00EC128E" w:rsidRPr="00EC128E" w:rsidRDefault="00EC128E" w:rsidP="00EC128E">
            <w:pPr>
              <w:ind w:firstLine="0"/>
            </w:pPr>
            <w:r>
              <w:t>Hager</w:t>
            </w:r>
          </w:p>
        </w:tc>
      </w:tr>
      <w:tr w:rsidR="00EC128E" w:rsidRPr="00EC128E" w14:paraId="4DEE184C" w14:textId="77777777" w:rsidTr="00EC128E">
        <w:tc>
          <w:tcPr>
            <w:tcW w:w="2179" w:type="dxa"/>
            <w:shd w:val="clear" w:color="auto" w:fill="auto"/>
          </w:tcPr>
          <w:p w14:paraId="260B8FA5" w14:textId="6D8825A9" w:rsidR="00EC128E" w:rsidRPr="00EC128E" w:rsidRDefault="00EC128E" w:rsidP="00EC128E">
            <w:pPr>
              <w:ind w:firstLine="0"/>
            </w:pPr>
            <w:r>
              <w:t>Hardee</w:t>
            </w:r>
          </w:p>
        </w:tc>
        <w:tc>
          <w:tcPr>
            <w:tcW w:w="2179" w:type="dxa"/>
            <w:shd w:val="clear" w:color="auto" w:fill="auto"/>
          </w:tcPr>
          <w:p w14:paraId="2492685D" w14:textId="1B19B730" w:rsidR="00EC128E" w:rsidRPr="00EC128E" w:rsidRDefault="00EC128E" w:rsidP="00EC128E">
            <w:pPr>
              <w:ind w:firstLine="0"/>
            </w:pPr>
            <w:r>
              <w:t>Hartnett</w:t>
            </w:r>
          </w:p>
        </w:tc>
        <w:tc>
          <w:tcPr>
            <w:tcW w:w="2180" w:type="dxa"/>
            <w:shd w:val="clear" w:color="auto" w:fill="auto"/>
          </w:tcPr>
          <w:p w14:paraId="1FBA6CD6" w14:textId="44956A67" w:rsidR="00EC128E" w:rsidRPr="00EC128E" w:rsidRDefault="00EC128E" w:rsidP="00EC128E">
            <w:pPr>
              <w:ind w:firstLine="0"/>
            </w:pPr>
            <w:r>
              <w:t>Hayes</w:t>
            </w:r>
          </w:p>
        </w:tc>
      </w:tr>
      <w:tr w:rsidR="00EC128E" w:rsidRPr="00EC128E" w14:paraId="7EA3F310" w14:textId="77777777" w:rsidTr="00EC128E">
        <w:tc>
          <w:tcPr>
            <w:tcW w:w="2179" w:type="dxa"/>
            <w:shd w:val="clear" w:color="auto" w:fill="auto"/>
          </w:tcPr>
          <w:p w14:paraId="4226EB2F" w14:textId="331FD393" w:rsidR="00EC128E" w:rsidRPr="00EC128E" w:rsidRDefault="00EC128E" w:rsidP="00EC128E">
            <w:pPr>
              <w:ind w:firstLine="0"/>
            </w:pPr>
            <w:r>
              <w:t>Henegan</w:t>
            </w:r>
          </w:p>
        </w:tc>
        <w:tc>
          <w:tcPr>
            <w:tcW w:w="2179" w:type="dxa"/>
            <w:shd w:val="clear" w:color="auto" w:fill="auto"/>
          </w:tcPr>
          <w:p w14:paraId="6A19402A" w14:textId="6704864B" w:rsidR="00EC128E" w:rsidRPr="00EC128E" w:rsidRDefault="00EC128E" w:rsidP="00EC128E">
            <w:pPr>
              <w:ind w:firstLine="0"/>
            </w:pPr>
            <w:r>
              <w:t>Herbkersman</w:t>
            </w:r>
          </w:p>
        </w:tc>
        <w:tc>
          <w:tcPr>
            <w:tcW w:w="2180" w:type="dxa"/>
            <w:shd w:val="clear" w:color="auto" w:fill="auto"/>
          </w:tcPr>
          <w:p w14:paraId="65BF8025" w14:textId="33A0C78F" w:rsidR="00EC128E" w:rsidRPr="00EC128E" w:rsidRDefault="00EC128E" w:rsidP="00EC128E">
            <w:pPr>
              <w:ind w:firstLine="0"/>
            </w:pPr>
            <w:r>
              <w:t>Hewitt</w:t>
            </w:r>
          </w:p>
        </w:tc>
      </w:tr>
      <w:tr w:rsidR="00EC128E" w:rsidRPr="00EC128E" w14:paraId="228CF608" w14:textId="77777777" w:rsidTr="00EC128E">
        <w:tc>
          <w:tcPr>
            <w:tcW w:w="2179" w:type="dxa"/>
            <w:shd w:val="clear" w:color="auto" w:fill="auto"/>
          </w:tcPr>
          <w:p w14:paraId="72B0B508" w14:textId="3A148A66" w:rsidR="00EC128E" w:rsidRPr="00EC128E" w:rsidRDefault="00EC128E" w:rsidP="00EC128E">
            <w:pPr>
              <w:ind w:firstLine="0"/>
            </w:pPr>
            <w:r>
              <w:t>Hiott</w:t>
            </w:r>
          </w:p>
        </w:tc>
        <w:tc>
          <w:tcPr>
            <w:tcW w:w="2179" w:type="dxa"/>
            <w:shd w:val="clear" w:color="auto" w:fill="auto"/>
          </w:tcPr>
          <w:p w14:paraId="001DD671" w14:textId="410E2F8A" w:rsidR="00EC128E" w:rsidRPr="00EC128E" w:rsidRDefault="00EC128E" w:rsidP="00EC128E">
            <w:pPr>
              <w:ind w:firstLine="0"/>
            </w:pPr>
            <w:r>
              <w:t>Hixon</w:t>
            </w:r>
          </w:p>
        </w:tc>
        <w:tc>
          <w:tcPr>
            <w:tcW w:w="2180" w:type="dxa"/>
            <w:shd w:val="clear" w:color="auto" w:fill="auto"/>
          </w:tcPr>
          <w:p w14:paraId="13B85B22" w14:textId="58429BB8" w:rsidR="00EC128E" w:rsidRPr="00EC128E" w:rsidRDefault="00EC128E" w:rsidP="00EC128E">
            <w:pPr>
              <w:ind w:firstLine="0"/>
            </w:pPr>
            <w:r>
              <w:t>Hosey</w:t>
            </w:r>
          </w:p>
        </w:tc>
      </w:tr>
      <w:tr w:rsidR="00EC128E" w:rsidRPr="00EC128E" w14:paraId="7FEA5212" w14:textId="77777777" w:rsidTr="00EC128E">
        <w:tc>
          <w:tcPr>
            <w:tcW w:w="2179" w:type="dxa"/>
            <w:shd w:val="clear" w:color="auto" w:fill="auto"/>
          </w:tcPr>
          <w:p w14:paraId="14C7481D" w14:textId="0E5CD2D7" w:rsidR="00EC128E" w:rsidRPr="00EC128E" w:rsidRDefault="00EC128E" w:rsidP="00EC128E">
            <w:pPr>
              <w:ind w:firstLine="0"/>
            </w:pPr>
            <w:r>
              <w:t>Hyde</w:t>
            </w:r>
          </w:p>
        </w:tc>
        <w:tc>
          <w:tcPr>
            <w:tcW w:w="2179" w:type="dxa"/>
            <w:shd w:val="clear" w:color="auto" w:fill="auto"/>
          </w:tcPr>
          <w:p w14:paraId="3C2636DC" w14:textId="1A113249" w:rsidR="00EC128E" w:rsidRPr="00EC128E" w:rsidRDefault="00EC128E" w:rsidP="00EC128E">
            <w:pPr>
              <w:ind w:firstLine="0"/>
            </w:pPr>
            <w:r>
              <w:t>Jefferson</w:t>
            </w:r>
          </w:p>
        </w:tc>
        <w:tc>
          <w:tcPr>
            <w:tcW w:w="2180" w:type="dxa"/>
            <w:shd w:val="clear" w:color="auto" w:fill="auto"/>
          </w:tcPr>
          <w:p w14:paraId="211363D9" w14:textId="20C2EC7E" w:rsidR="00EC128E" w:rsidRPr="00EC128E" w:rsidRDefault="00EC128E" w:rsidP="00EC128E">
            <w:pPr>
              <w:ind w:firstLine="0"/>
            </w:pPr>
            <w:r>
              <w:t>J. E. Johnson</w:t>
            </w:r>
          </w:p>
        </w:tc>
      </w:tr>
      <w:tr w:rsidR="00EC128E" w:rsidRPr="00EC128E" w14:paraId="2100E631" w14:textId="77777777" w:rsidTr="00EC128E">
        <w:tc>
          <w:tcPr>
            <w:tcW w:w="2179" w:type="dxa"/>
            <w:shd w:val="clear" w:color="auto" w:fill="auto"/>
          </w:tcPr>
          <w:p w14:paraId="5B5B7F5D" w14:textId="70F76CAC" w:rsidR="00EC128E" w:rsidRPr="00EC128E" w:rsidRDefault="00EC128E" w:rsidP="00EC128E">
            <w:pPr>
              <w:ind w:firstLine="0"/>
            </w:pPr>
            <w:r>
              <w:t>J. L. Johnson</w:t>
            </w:r>
          </w:p>
        </w:tc>
        <w:tc>
          <w:tcPr>
            <w:tcW w:w="2179" w:type="dxa"/>
            <w:shd w:val="clear" w:color="auto" w:fill="auto"/>
          </w:tcPr>
          <w:p w14:paraId="6031F251" w14:textId="5F10E696" w:rsidR="00EC128E" w:rsidRPr="00EC128E" w:rsidRDefault="00EC128E" w:rsidP="00EC128E">
            <w:pPr>
              <w:ind w:firstLine="0"/>
            </w:pPr>
            <w:r>
              <w:t>S. Jones</w:t>
            </w:r>
          </w:p>
        </w:tc>
        <w:tc>
          <w:tcPr>
            <w:tcW w:w="2180" w:type="dxa"/>
            <w:shd w:val="clear" w:color="auto" w:fill="auto"/>
          </w:tcPr>
          <w:p w14:paraId="7729FDF7" w14:textId="266AFC1C" w:rsidR="00EC128E" w:rsidRPr="00EC128E" w:rsidRDefault="00EC128E" w:rsidP="00EC128E">
            <w:pPr>
              <w:ind w:firstLine="0"/>
            </w:pPr>
            <w:r>
              <w:t>W. Jones</w:t>
            </w:r>
          </w:p>
        </w:tc>
      </w:tr>
      <w:tr w:rsidR="00EC128E" w:rsidRPr="00EC128E" w14:paraId="1D8A7FD1" w14:textId="77777777" w:rsidTr="00EC128E">
        <w:tc>
          <w:tcPr>
            <w:tcW w:w="2179" w:type="dxa"/>
            <w:shd w:val="clear" w:color="auto" w:fill="auto"/>
          </w:tcPr>
          <w:p w14:paraId="3A8BAA36" w14:textId="71567C0F" w:rsidR="00EC128E" w:rsidRPr="00EC128E" w:rsidRDefault="00EC128E" w:rsidP="00EC128E">
            <w:pPr>
              <w:ind w:firstLine="0"/>
            </w:pPr>
            <w:r>
              <w:t>Jordan</w:t>
            </w:r>
          </w:p>
        </w:tc>
        <w:tc>
          <w:tcPr>
            <w:tcW w:w="2179" w:type="dxa"/>
            <w:shd w:val="clear" w:color="auto" w:fill="auto"/>
          </w:tcPr>
          <w:p w14:paraId="1B0DAD3D" w14:textId="1DE24D01" w:rsidR="00EC128E" w:rsidRPr="00EC128E" w:rsidRDefault="00EC128E" w:rsidP="00EC128E">
            <w:pPr>
              <w:ind w:firstLine="0"/>
            </w:pPr>
            <w:r>
              <w:t>King</w:t>
            </w:r>
          </w:p>
        </w:tc>
        <w:tc>
          <w:tcPr>
            <w:tcW w:w="2180" w:type="dxa"/>
            <w:shd w:val="clear" w:color="auto" w:fill="auto"/>
          </w:tcPr>
          <w:p w14:paraId="76BBCBE8" w14:textId="0DB0D517" w:rsidR="00EC128E" w:rsidRPr="00EC128E" w:rsidRDefault="00EC128E" w:rsidP="00EC128E">
            <w:pPr>
              <w:ind w:firstLine="0"/>
            </w:pPr>
            <w:r>
              <w:t>Kirby</w:t>
            </w:r>
          </w:p>
        </w:tc>
      </w:tr>
      <w:tr w:rsidR="00EC128E" w:rsidRPr="00EC128E" w14:paraId="089FF243" w14:textId="77777777" w:rsidTr="00EC128E">
        <w:tc>
          <w:tcPr>
            <w:tcW w:w="2179" w:type="dxa"/>
            <w:shd w:val="clear" w:color="auto" w:fill="auto"/>
          </w:tcPr>
          <w:p w14:paraId="65562434" w14:textId="53EB8FE6" w:rsidR="00EC128E" w:rsidRPr="00EC128E" w:rsidRDefault="00EC128E" w:rsidP="00EC128E">
            <w:pPr>
              <w:ind w:firstLine="0"/>
            </w:pPr>
            <w:r>
              <w:t>Landing</w:t>
            </w:r>
          </w:p>
        </w:tc>
        <w:tc>
          <w:tcPr>
            <w:tcW w:w="2179" w:type="dxa"/>
            <w:shd w:val="clear" w:color="auto" w:fill="auto"/>
          </w:tcPr>
          <w:p w14:paraId="34B7D055" w14:textId="0EFC3B68" w:rsidR="00EC128E" w:rsidRPr="00EC128E" w:rsidRDefault="00EC128E" w:rsidP="00EC128E">
            <w:pPr>
              <w:ind w:firstLine="0"/>
            </w:pPr>
            <w:r>
              <w:t>Lawson</w:t>
            </w:r>
          </w:p>
        </w:tc>
        <w:tc>
          <w:tcPr>
            <w:tcW w:w="2180" w:type="dxa"/>
            <w:shd w:val="clear" w:color="auto" w:fill="auto"/>
          </w:tcPr>
          <w:p w14:paraId="0AC026DF" w14:textId="7D7FB7E1" w:rsidR="00EC128E" w:rsidRPr="00EC128E" w:rsidRDefault="00EC128E" w:rsidP="00EC128E">
            <w:pPr>
              <w:ind w:firstLine="0"/>
            </w:pPr>
            <w:r>
              <w:t>Leber</w:t>
            </w:r>
          </w:p>
        </w:tc>
      </w:tr>
      <w:tr w:rsidR="00EC128E" w:rsidRPr="00EC128E" w14:paraId="079132E8" w14:textId="77777777" w:rsidTr="00EC128E">
        <w:tc>
          <w:tcPr>
            <w:tcW w:w="2179" w:type="dxa"/>
            <w:shd w:val="clear" w:color="auto" w:fill="auto"/>
          </w:tcPr>
          <w:p w14:paraId="7B1D9F1F" w14:textId="27BE2E4C" w:rsidR="00EC128E" w:rsidRPr="00EC128E" w:rsidRDefault="00EC128E" w:rsidP="00EC128E">
            <w:pPr>
              <w:ind w:firstLine="0"/>
            </w:pPr>
            <w:r>
              <w:t>Ligon</w:t>
            </w:r>
          </w:p>
        </w:tc>
        <w:tc>
          <w:tcPr>
            <w:tcW w:w="2179" w:type="dxa"/>
            <w:shd w:val="clear" w:color="auto" w:fill="auto"/>
          </w:tcPr>
          <w:p w14:paraId="3A6E5D9A" w14:textId="4602E151" w:rsidR="00EC128E" w:rsidRPr="00EC128E" w:rsidRDefault="00EC128E" w:rsidP="00EC128E">
            <w:pPr>
              <w:ind w:firstLine="0"/>
            </w:pPr>
            <w:r>
              <w:t>Lowe</w:t>
            </w:r>
          </w:p>
        </w:tc>
        <w:tc>
          <w:tcPr>
            <w:tcW w:w="2180" w:type="dxa"/>
            <w:shd w:val="clear" w:color="auto" w:fill="auto"/>
          </w:tcPr>
          <w:p w14:paraId="3709A1CE" w14:textId="778AB3BE" w:rsidR="00EC128E" w:rsidRPr="00EC128E" w:rsidRDefault="00EC128E" w:rsidP="00EC128E">
            <w:pPr>
              <w:ind w:firstLine="0"/>
            </w:pPr>
            <w:r>
              <w:t>May</w:t>
            </w:r>
          </w:p>
        </w:tc>
      </w:tr>
      <w:tr w:rsidR="00EC128E" w:rsidRPr="00EC128E" w14:paraId="095A9B5D" w14:textId="77777777" w:rsidTr="00EC128E">
        <w:tc>
          <w:tcPr>
            <w:tcW w:w="2179" w:type="dxa"/>
            <w:shd w:val="clear" w:color="auto" w:fill="auto"/>
          </w:tcPr>
          <w:p w14:paraId="685AA44D" w14:textId="1F1E7FA1" w:rsidR="00EC128E" w:rsidRPr="00EC128E" w:rsidRDefault="00EC128E" w:rsidP="00EC128E">
            <w:pPr>
              <w:ind w:firstLine="0"/>
            </w:pPr>
            <w:r>
              <w:t>McCravy</w:t>
            </w:r>
          </w:p>
        </w:tc>
        <w:tc>
          <w:tcPr>
            <w:tcW w:w="2179" w:type="dxa"/>
            <w:shd w:val="clear" w:color="auto" w:fill="auto"/>
          </w:tcPr>
          <w:p w14:paraId="785E1CC0" w14:textId="701303D9" w:rsidR="00EC128E" w:rsidRPr="00EC128E" w:rsidRDefault="00EC128E" w:rsidP="00EC128E">
            <w:pPr>
              <w:ind w:firstLine="0"/>
            </w:pPr>
            <w:r>
              <w:t>McGinnis</w:t>
            </w:r>
          </w:p>
        </w:tc>
        <w:tc>
          <w:tcPr>
            <w:tcW w:w="2180" w:type="dxa"/>
            <w:shd w:val="clear" w:color="auto" w:fill="auto"/>
          </w:tcPr>
          <w:p w14:paraId="4D81D87A" w14:textId="24879D29" w:rsidR="00EC128E" w:rsidRPr="00EC128E" w:rsidRDefault="00EC128E" w:rsidP="00EC128E">
            <w:pPr>
              <w:ind w:firstLine="0"/>
            </w:pPr>
            <w:r>
              <w:t>Mitchell</w:t>
            </w:r>
          </w:p>
        </w:tc>
      </w:tr>
      <w:tr w:rsidR="00EC128E" w:rsidRPr="00EC128E" w14:paraId="5302FEF2" w14:textId="77777777" w:rsidTr="00EC128E">
        <w:tc>
          <w:tcPr>
            <w:tcW w:w="2179" w:type="dxa"/>
            <w:shd w:val="clear" w:color="auto" w:fill="auto"/>
          </w:tcPr>
          <w:p w14:paraId="7406E67F" w14:textId="01A4F528" w:rsidR="00EC128E" w:rsidRPr="00EC128E" w:rsidRDefault="00EC128E" w:rsidP="00EC128E">
            <w:pPr>
              <w:ind w:firstLine="0"/>
            </w:pPr>
            <w:r>
              <w:t>J. Moore</w:t>
            </w:r>
          </w:p>
        </w:tc>
        <w:tc>
          <w:tcPr>
            <w:tcW w:w="2179" w:type="dxa"/>
            <w:shd w:val="clear" w:color="auto" w:fill="auto"/>
          </w:tcPr>
          <w:p w14:paraId="47C57A51" w14:textId="305DA90B" w:rsidR="00EC128E" w:rsidRPr="00EC128E" w:rsidRDefault="00EC128E" w:rsidP="00EC128E">
            <w:pPr>
              <w:ind w:firstLine="0"/>
            </w:pPr>
            <w:r>
              <w:t>T. Moore</w:t>
            </w:r>
          </w:p>
        </w:tc>
        <w:tc>
          <w:tcPr>
            <w:tcW w:w="2180" w:type="dxa"/>
            <w:shd w:val="clear" w:color="auto" w:fill="auto"/>
          </w:tcPr>
          <w:p w14:paraId="7DF249B7" w14:textId="142AD69A" w:rsidR="00EC128E" w:rsidRPr="00EC128E" w:rsidRDefault="00EC128E" w:rsidP="00EC128E">
            <w:pPr>
              <w:ind w:firstLine="0"/>
            </w:pPr>
            <w:r>
              <w:t>A. M. Morgan</w:t>
            </w:r>
          </w:p>
        </w:tc>
      </w:tr>
      <w:tr w:rsidR="00EC128E" w:rsidRPr="00EC128E" w14:paraId="1F8DEFE2" w14:textId="77777777" w:rsidTr="00EC128E">
        <w:tc>
          <w:tcPr>
            <w:tcW w:w="2179" w:type="dxa"/>
            <w:shd w:val="clear" w:color="auto" w:fill="auto"/>
          </w:tcPr>
          <w:p w14:paraId="34FB615B" w14:textId="4A779B7D" w:rsidR="00EC128E" w:rsidRPr="00EC128E" w:rsidRDefault="00EC128E" w:rsidP="00EC128E">
            <w:pPr>
              <w:ind w:firstLine="0"/>
            </w:pPr>
            <w:r>
              <w:t>T. A. Morgan</w:t>
            </w:r>
          </w:p>
        </w:tc>
        <w:tc>
          <w:tcPr>
            <w:tcW w:w="2179" w:type="dxa"/>
            <w:shd w:val="clear" w:color="auto" w:fill="auto"/>
          </w:tcPr>
          <w:p w14:paraId="2AD2B8ED" w14:textId="6994DBD1" w:rsidR="00EC128E" w:rsidRPr="00EC128E" w:rsidRDefault="00EC128E" w:rsidP="00EC128E">
            <w:pPr>
              <w:ind w:firstLine="0"/>
            </w:pPr>
            <w:r>
              <w:t>Moss</w:t>
            </w:r>
          </w:p>
        </w:tc>
        <w:tc>
          <w:tcPr>
            <w:tcW w:w="2180" w:type="dxa"/>
            <w:shd w:val="clear" w:color="auto" w:fill="auto"/>
          </w:tcPr>
          <w:p w14:paraId="710D1FE8" w14:textId="0EC1DB83" w:rsidR="00EC128E" w:rsidRPr="00EC128E" w:rsidRDefault="00EC128E" w:rsidP="00EC128E">
            <w:pPr>
              <w:ind w:firstLine="0"/>
            </w:pPr>
            <w:r>
              <w:t>Murphy</w:t>
            </w:r>
          </w:p>
        </w:tc>
      </w:tr>
      <w:tr w:rsidR="00EC128E" w:rsidRPr="00EC128E" w14:paraId="2DE24DB3" w14:textId="77777777" w:rsidTr="00EC128E">
        <w:tc>
          <w:tcPr>
            <w:tcW w:w="2179" w:type="dxa"/>
            <w:shd w:val="clear" w:color="auto" w:fill="auto"/>
          </w:tcPr>
          <w:p w14:paraId="23387A75" w14:textId="3E0EEA5C" w:rsidR="00EC128E" w:rsidRPr="00EC128E" w:rsidRDefault="00EC128E" w:rsidP="00EC128E">
            <w:pPr>
              <w:ind w:firstLine="0"/>
            </w:pPr>
            <w:r>
              <w:t>Neese</w:t>
            </w:r>
          </w:p>
        </w:tc>
        <w:tc>
          <w:tcPr>
            <w:tcW w:w="2179" w:type="dxa"/>
            <w:shd w:val="clear" w:color="auto" w:fill="auto"/>
          </w:tcPr>
          <w:p w14:paraId="48BEADAD" w14:textId="5D41A6FC" w:rsidR="00EC128E" w:rsidRPr="00EC128E" w:rsidRDefault="00EC128E" w:rsidP="00EC128E">
            <w:pPr>
              <w:ind w:firstLine="0"/>
            </w:pPr>
            <w:r>
              <w:t>B. Newton</w:t>
            </w:r>
          </w:p>
        </w:tc>
        <w:tc>
          <w:tcPr>
            <w:tcW w:w="2180" w:type="dxa"/>
            <w:shd w:val="clear" w:color="auto" w:fill="auto"/>
          </w:tcPr>
          <w:p w14:paraId="56199126" w14:textId="3AAFEA0A" w:rsidR="00EC128E" w:rsidRPr="00EC128E" w:rsidRDefault="00EC128E" w:rsidP="00EC128E">
            <w:pPr>
              <w:ind w:firstLine="0"/>
            </w:pPr>
            <w:r>
              <w:t>W. Newton</w:t>
            </w:r>
          </w:p>
        </w:tc>
      </w:tr>
      <w:tr w:rsidR="00EC128E" w:rsidRPr="00EC128E" w14:paraId="407B5718" w14:textId="77777777" w:rsidTr="00EC128E">
        <w:tc>
          <w:tcPr>
            <w:tcW w:w="2179" w:type="dxa"/>
            <w:shd w:val="clear" w:color="auto" w:fill="auto"/>
          </w:tcPr>
          <w:p w14:paraId="5DCB9F45" w14:textId="09B248F8" w:rsidR="00EC128E" w:rsidRPr="00EC128E" w:rsidRDefault="00EC128E" w:rsidP="00EC128E">
            <w:pPr>
              <w:ind w:firstLine="0"/>
            </w:pPr>
            <w:r>
              <w:t>Nutt</w:t>
            </w:r>
          </w:p>
        </w:tc>
        <w:tc>
          <w:tcPr>
            <w:tcW w:w="2179" w:type="dxa"/>
            <w:shd w:val="clear" w:color="auto" w:fill="auto"/>
          </w:tcPr>
          <w:p w14:paraId="67AA12B3" w14:textId="17A60293" w:rsidR="00EC128E" w:rsidRPr="00EC128E" w:rsidRDefault="00EC128E" w:rsidP="00EC128E">
            <w:pPr>
              <w:ind w:firstLine="0"/>
            </w:pPr>
            <w:r>
              <w:t>O'Neal</w:t>
            </w:r>
          </w:p>
        </w:tc>
        <w:tc>
          <w:tcPr>
            <w:tcW w:w="2180" w:type="dxa"/>
            <w:shd w:val="clear" w:color="auto" w:fill="auto"/>
          </w:tcPr>
          <w:p w14:paraId="029C47CE" w14:textId="56BD88E2" w:rsidR="00EC128E" w:rsidRPr="00EC128E" w:rsidRDefault="00EC128E" w:rsidP="00EC128E">
            <w:pPr>
              <w:ind w:firstLine="0"/>
            </w:pPr>
            <w:r>
              <w:t>Oremus</w:t>
            </w:r>
          </w:p>
        </w:tc>
      </w:tr>
      <w:tr w:rsidR="00EC128E" w:rsidRPr="00EC128E" w14:paraId="51E1D5D1" w14:textId="77777777" w:rsidTr="00EC128E">
        <w:tc>
          <w:tcPr>
            <w:tcW w:w="2179" w:type="dxa"/>
            <w:shd w:val="clear" w:color="auto" w:fill="auto"/>
          </w:tcPr>
          <w:p w14:paraId="56C90278" w14:textId="40392AE1" w:rsidR="00EC128E" w:rsidRPr="00EC128E" w:rsidRDefault="00EC128E" w:rsidP="00EC128E">
            <w:pPr>
              <w:ind w:firstLine="0"/>
            </w:pPr>
            <w:r>
              <w:t>Ott</w:t>
            </w:r>
          </w:p>
        </w:tc>
        <w:tc>
          <w:tcPr>
            <w:tcW w:w="2179" w:type="dxa"/>
            <w:shd w:val="clear" w:color="auto" w:fill="auto"/>
          </w:tcPr>
          <w:p w14:paraId="7870A2C3" w14:textId="6C2EDF57" w:rsidR="00EC128E" w:rsidRPr="00EC128E" w:rsidRDefault="00EC128E" w:rsidP="00EC128E">
            <w:pPr>
              <w:ind w:firstLine="0"/>
            </w:pPr>
            <w:r>
              <w:t>Pedalino</w:t>
            </w:r>
          </w:p>
        </w:tc>
        <w:tc>
          <w:tcPr>
            <w:tcW w:w="2180" w:type="dxa"/>
            <w:shd w:val="clear" w:color="auto" w:fill="auto"/>
          </w:tcPr>
          <w:p w14:paraId="142105A2" w14:textId="5D3AF222" w:rsidR="00EC128E" w:rsidRPr="00EC128E" w:rsidRDefault="00EC128E" w:rsidP="00EC128E">
            <w:pPr>
              <w:ind w:firstLine="0"/>
            </w:pPr>
            <w:r>
              <w:t>Pendarvis</w:t>
            </w:r>
          </w:p>
        </w:tc>
      </w:tr>
      <w:tr w:rsidR="00EC128E" w:rsidRPr="00EC128E" w14:paraId="66EFE1EF" w14:textId="77777777" w:rsidTr="00EC128E">
        <w:tc>
          <w:tcPr>
            <w:tcW w:w="2179" w:type="dxa"/>
            <w:shd w:val="clear" w:color="auto" w:fill="auto"/>
          </w:tcPr>
          <w:p w14:paraId="5FD49515" w14:textId="3967E0FD" w:rsidR="00EC128E" w:rsidRPr="00EC128E" w:rsidRDefault="00EC128E" w:rsidP="00EC128E">
            <w:pPr>
              <w:ind w:firstLine="0"/>
            </w:pPr>
            <w:r>
              <w:t>Pope</w:t>
            </w:r>
          </w:p>
        </w:tc>
        <w:tc>
          <w:tcPr>
            <w:tcW w:w="2179" w:type="dxa"/>
            <w:shd w:val="clear" w:color="auto" w:fill="auto"/>
          </w:tcPr>
          <w:p w14:paraId="79681E84" w14:textId="612F0D32" w:rsidR="00EC128E" w:rsidRPr="00EC128E" w:rsidRDefault="00EC128E" w:rsidP="00EC128E">
            <w:pPr>
              <w:ind w:firstLine="0"/>
            </w:pPr>
            <w:r>
              <w:t>Rivers</w:t>
            </w:r>
          </w:p>
        </w:tc>
        <w:tc>
          <w:tcPr>
            <w:tcW w:w="2180" w:type="dxa"/>
            <w:shd w:val="clear" w:color="auto" w:fill="auto"/>
          </w:tcPr>
          <w:p w14:paraId="2A67B0A1" w14:textId="651A1559" w:rsidR="00EC128E" w:rsidRPr="00EC128E" w:rsidRDefault="00EC128E" w:rsidP="00EC128E">
            <w:pPr>
              <w:ind w:firstLine="0"/>
            </w:pPr>
            <w:r>
              <w:t>Robbins</w:t>
            </w:r>
          </w:p>
        </w:tc>
      </w:tr>
      <w:tr w:rsidR="00EC128E" w:rsidRPr="00EC128E" w14:paraId="1F9C2FF4" w14:textId="77777777" w:rsidTr="00EC128E">
        <w:tc>
          <w:tcPr>
            <w:tcW w:w="2179" w:type="dxa"/>
            <w:shd w:val="clear" w:color="auto" w:fill="auto"/>
          </w:tcPr>
          <w:p w14:paraId="1BBB78AD" w14:textId="34B1DD89" w:rsidR="00EC128E" w:rsidRPr="00EC128E" w:rsidRDefault="00EC128E" w:rsidP="00EC128E">
            <w:pPr>
              <w:ind w:firstLine="0"/>
            </w:pPr>
            <w:r>
              <w:t>Rose</w:t>
            </w:r>
          </w:p>
        </w:tc>
        <w:tc>
          <w:tcPr>
            <w:tcW w:w="2179" w:type="dxa"/>
            <w:shd w:val="clear" w:color="auto" w:fill="auto"/>
          </w:tcPr>
          <w:p w14:paraId="02113914" w14:textId="268CA152" w:rsidR="00EC128E" w:rsidRPr="00EC128E" w:rsidRDefault="00EC128E" w:rsidP="00EC128E">
            <w:pPr>
              <w:ind w:firstLine="0"/>
            </w:pPr>
            <w:r>
              <w:t>Rutherford</w:t>
            </w:r>
          </w:p>
        </w:tc>
        <w:tc>
          <w:tcPr>
            <w:tcW w:w="2180" w:type="dxa"/>
            <w:shd w:val="clear" w:color="auto" w:fill="auto"/>
          </w:tcPr>
          <w:p w14:paraId="69C75887" w14:textId="7C158460" w:rsidR="00EC128E" w:rsidRPr="00EC128E" w:rsidRDefault="00EC128E" w:rsidP="00EC128E">
            <w:pPr>
              <w:ind w:firstLine="0"/>
            </w:pPr>
            <w:r>
              <w:t>Sandifer</w:t>
            </w:r>
          </w:p>
        </w:tc>
      </w:tr>
      <w:tr w:rsidR="00EC128E" w:rsidRPr="00EC128E" w14:paraId="07B7A839" w14:textId="77777777" w:rsidTr="00EC128E">
        <w:tc>
          <w:tcPr>
            <w:tcW w:w="2179" w:type="dxa"/>
            <w:shd w:val="clear" w:color="auto" w:fill="auto"/>
          </w:tcPr>
          <w:p w14:paraId="45E86640" w14:textId="608462EA" w:rsidR="00EC128E" w:rsidRPr="00EC128E" w:rsidRDefault="00EC128E" w:rsidP="00EC128E">
            <w:pPr>
              <w:ind w:firstLine="0"/>
            </w:pPr>
            <w:r>
              <w:t>Schuessler</w:t>
            </w:r>
          </w:p>
        </w:tc>
        <w:tc>
          <w:tcPr>
            <w:tcW w:w="2179" w:type="dxa"/>
            <w:shd w:val="clear" w:color="auto" w:fill="auto"/>
          </w:tcPr>
          <w:p w14:paraId="7FA79171" w14:textId="51D39794" w:rsidR="00EC128E" w:rsidRPr="00EC128E" w:rsidRDefault="00EC128E" w:rsidP="00EC128E">
            <w:pPr>
              <w:ind w:firstLine="0"/>
            </w:pPr>
            <w:r>
              <w:t>Sessions</w:t>
            </w:r>
          </w:p>
        </w:tc>
        <w:tc>
          <w:tcPr>
            <w:tcW w:w="2180" w:type="dxa"/>
            <w:shd w:val="clear" w:color="auto" w:fill="auto"/>
          </w:tcPr>
          <w:p w14:paraId="5A83A757" w14:textId="3D6AEA2C" w:rsidR="00EC128E" w:rsidRPr="00EC128E" w:rsidRDefault="00EC128E" w:rsidP="00EC128E">
            <w:pPr>
              <w:ind w:firstLine="0"/>
            </w:pPr>
            <w:r>
              <w:t>M. M. Smith</w:t>
            </w:r>
          </w:p>
        </w:tc>
      </w:tr>
      <w:tr w:rsidR="00EC128E" w:rsidRPr="00EC128E" w14:paraId="66E0DEB3" w14:textId="77777777" w:rsidTr="00EC128E">
        <w:tc>
          <w:tcPr>
            <w:tcW w:w="2179" w:type="dxa"/>
            <w:shd w:val="clear" w:color="auto" w:fill="auto"/>
          </w:tcPr>
          <w:p w14:paraId="2BBD5099" w14:textId="49A678EB" w:rsidR="00EC128E" w:rsidRPr="00EC128E" w:rsidRDefault="00EC128E" w:rsidP="00EC128E">
            <w:pPr>
              <w:ind w:firstLine="0"/>
            </w:pPr>
            <w:r>
              <w:t>Stavrinakis</w:t>
            </w:r>
          </w:p>
        </w:tc>
        <w:tc>
          <w:tcPr>
            <w:tcW w:w="2179" w:type="dxa"/>
            <w:shd w:val="clear" w:color="auto" w:fill="auto"/>
          </w:tcPr>
          <w:p w14:paraId="18C9D8C6" w14:textId="1279AE88" w:rsidR="00EC128E" w:rsidRPr="00EC128E" w:rsidRDefault="00EC128E" w:rsidP="00EC128E">
            <w:pPr>
              <w:ind w:firstLine="0"/>
            </w:pPr>
            <w:r>
              <w:t>Taylor</w:t>
            </w:r>
          </w:p>
        </w:tc>
        <w:tc>
          <w:tcPr>
            <w:tcW w:w="2180" w:type="dxa"/>
            <w:shd w:val="clear" w:color="auto" w:fill="auto"/>
          </w:tcPr>
          <w:p w14:paraId="128DD995" w14:textId="6129651B" w:rsidR="00EC128E" w:rsidRPr="00EC128E" w:rsidRDefault="00EC128E" w:rsidP="00EC128E">
            <w:pPr>
              <w:ind w:firstLine="0"/>
            </w:pPr>
            <w:r>
              <w:t>Thayer</w:t>
            </w:r>
          </w:p>
        </w:tc>
      </w:tr>
      <w:tr w:rsidR="00EC128E" w:rsidRPr="00EC128E" w14:paraId="39225493" w14:textId="77777777" w:rsidTr="00EC128E">
        <w:tc>
          <w:tcPr>
            <w:tcW w:w="2179" w:type="dxa"/>
            <w:shd w:val="clear" w:color="auto" w:fill="auto"/>
          </w:tcPr>
          <w:p w14:paraId="5BCC745C" w14:textId="0C18A483" w:rsidR="00EC128E" w:rsidRPr="00EC128E" w:rsidRDefault="00EC128E" w:rsidP="00EC128E">
            <w:pPr>
              <w:ind w:firstLine="0"/>
            </w:pPr>
            <w:r>
              <w:t>Vaughan</w:t>
            </w:r>
          </w:p>
        </w:tc>
        <w:tc>
          <w:tcPr>
            <w:tcW w:w="2179" w:type="dxa"/>
            <w:shd w:val="clear" w:color="auto" w:fill="auto"/>
          </w:tcPr>
          <w:p w14:paraId="4D98C683" w14:textId="286BF80E" w:rsidR="00EC128E" w:rsidRPr="00EC128E" w:rsidRDefault="00EC128E" w:rsidP="00EC128E">
            <w:pPr>
              <w:ind w:firstLine="0"/>
            </w:pPr>
            <w:r>
              <w:t>Weeks</w:t>
            </w:r>
          </w:p>
        </w:tc>
        <w:tc>
          <w:tcPr>
            <w:tcW w:w="2180" w:type="dxa"/>
            <w:shd w:val="clear" w:color="auto" w:fill="auto"/>
          </w:tcPr>
          <w:p w14:paraId="7904684D" w14:textId="5117E8FB" w:rsidR="00EC128E" w:rsidRPr="00EC128E" w:rsidRDefault="00EC128E" w:rsidP="00EC128E">
            <w:pPr>
              <w:ind w:firstLine="0"/>
            </w:pPr>
            <w:r>
              <w:t>West</w:t>
            </w:r>
          </w:p>
        </w:tc>
      </w:tr>
      <w:tr w:rsidR="00EC128E" w:rsidRPr="00EC128E" w14:paraId="7FF67C30" w14:textId="77777777" w:rsidTr="00EC128E">
        <w:tc>
          <w:tcPr>
            <w:tcW w:w="2179" w:type="dxa"/>
            <w:shd w:val="clear" w:color="auto" w:fill="auto"/>
          </w:tcPr>
          <w:p w14:paraId="751355F4" w14:textId="1D51D25B" w:rsidR="00EC128E" w:rsidRPr="00EC128E" w:rsidRDefault="00EC128E" w:rsidP="00EC128E">
            <w:pPr>
              <w:keepNext/>
              <w:ind w:firstLine="0"/>
            </w:pPr>
            <w:r>
              <w:t>Wetmore</w:t>
            </w:r>
          </w:p>
        </w:tc>
        <w:tc>
          <w:tcPr>
            <w:tcW w:w="2179" w:type="dxa"/>
            <w:shd w:val="clear" w:color="auto" w:fill="auto"/>
          </w:tcPr>
          <w:p w14:paraId="01D56795" w14:textId="66FFB97C" w:rsidR="00EC128E" w:rsidRPr="00EC128E" w:rsidRDefault="00EC128E" w:rsidP="00EC128E">
            <w:pPr>
              <w:keepNext/>
              <w:ind w:firstLine="0"/>
            </w:pPr>
            <w:r>
              <w:t>Whitmire</w:t>
            </w:r>
          </w:p>
        </w:tc>
        <w:tc>
          <w:tcPr>
            <w:tcW w:w="2180" w:type="dxa"/>
            <w:shd w:val="clear" w:color="auto" w:fill="auto"/>
          </w:tcPr>
          <w:p w14:paraId="72F36F01" w14:textId="7B7BAE5F" w:rsidR="00EC128E" w:rsidRPr="00EC128E" w:rsidRDefault="00EC128E" w:rsidP="00EC128E">
            <w:pPr>
              <w:keepNext/>
              <w:ind w:firstLine="0"/>
            </w:pPr>
            <w:r>
              <w:t>Williams</w:t>
            </w:r>
          </w:p>
        </w:tc>
      </w:tr>
      <w:tr w:rsidR="00EC128E" w:rsidRPr="00EC128E" w14:paraId="242B3F56" w14:textId="77777777" w:rsidTr="00EC128E">
        <w:tc>
          <w:tcPr>
            <w:tcW w:w="2179" w:type="dxa"/>
            <w:shd w:val="clear" w:color="auto" w:fill="auto"/>
          </w:tcPr>
          <w:p w14:paraId="2E0733E7" w14:textId="52DD7B08" w:rsidR="00EC128E" w:rsidRPr="00EC128E" w:rsidRDefault="00EC128E" w:rsidP="00EC128E">
            <w:pPr>
              <w:keepNext/>
              <w:ind w:firstLine="0"/>
            </w:pPr>
            <w:r>
              <w:t>Willis</w:t>
            </w:r>
          </w:p>
        </w:tc>
        <w:tc>
          <w:tcPr>
            <w:tcW w:w="2179" w:type="dxa"/>
            <w:shd w:val="clear" w:color="auto" w:fill="auto"/>
          </w:tcPr>
          <w:p w14:paraId="655EDF23" w14:textId="15C5B9F3" w:rsidR="00EC128E" w:rsidRPr="00EC128E" w:rsidRDefault="00EC128E" w:rsidP="00EC128E">
            <w:pPr>
              <w:keepNext/>
              <w:ind w:firstLine="0"/>
            </w:pPr>
            <w:r>
              <w:t>Wooten</w:t>
            </w:r>
          </w:p>
        </w:tc>
        <w:tc>
          <w:tcPr>
            <w:tcW w:w="2180" w:type="dxa"/>
            <w:shd w:val="clear" w:color="auto" w:fill="auto"/>
          </w:tcPr>
          <w:p w14:paraId="03A320BA" w14:textId="5D7B6329" w:rsidR="00EC128E" w:rsidRPr="00EC128E" w:rsidRDefault="00EC128E" w:rsidP="00EC128E">
            <w:pPr>
              <w:keepNext/>
              <w:ind w:firstLine="0"/>
            </w:pPr>
            <w:r>
              <w:t>Yow</w:t>
            </w:r>
          </w:p>
        </w:tc>
      </w:tr>
    </w:tbl>
    <w:p w14:paraId="20FC9977" w14:textId="77777777" w:rsidR="00EC128E" w:rsidRDefault="00EC128E" w:rsidP="00EC128E"/>
    <w:p w14:paraId="4FBADDE5" w14:textId="15983DC7" w:rsidR="00EC128E" w:rsidRDefault="00EC128E" w:rsidP="00EC128E">
      <w:pPr>
        <w:jc w:val="center"/>
        <w:rPr>
          <w:b/>
        </w:rPr>
      </w:pPr>
      <w:r w:rsidRPr="00EC128E">
        <w:rPr>
          <w:b/>
        </w:rPr>
        <w:t>Total--102</w:t>
      </w:r>
    </w:p>
    <w:p w14:paraId="28F68A31" w14:textId="77777777" w:rsidR="00EC128E" w:rsidRDefault="00EC128E" w:rsidP="00EC128E">
      <w:pPr>
        <w:jc w:val="center"/>
        <w:rPr>
          <w:b/>
        </w:rPr>
      </w:pPr>
    </w:p>
    <w:p w14:paraId="664A9357" w14:textId="77777777" w:rsidR="00EC128E" w:rsidRDefault="00EC128E" w:rsidP="00EC128E">
      <w:pPr>
        <w:ind w:firstLine="0"/>
      </w:pPr>
      <w:r w:rsidRPr="00EC128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EC128E" w:rsidRPr="00EC128E" w14:paraId="2146C268" w14:textId="77777777" w:rsidTr="00EC128E">
        <w:tc>
          <w:tcPr>
            <w:tcW w:w="2179" w:type="dxa"/>
            <w:shd w:val="clear" w:color="auto" w:fill="auto"/>
          </w:tcPr>
          <w:p w14:paraId="6065B209" w14:textId="7FCD45CF" w:rsidR="00EC128E" w:rsidRPr="00EC128E" w:rsidRDefault="00EC128E" w:rsidP="00EC128E">
            <w:pPr>
              <w:keepNext/>
              <w:ind w:firstLine="0"/>
            </w:pPr>
            <w:r>
              <w:t>Harris</w:t>
            </w:r>
          </w:p>
        </w:tc>
        <w:tc>
          <w:tcPr>
            <w:tcW w:w="2179" w:type="dxa"/>
            <w:shd w:val="clear" w:color="auto" w:fill="auto"/>
          </w:tcPr>
          <w:p w14:paraId="386BDCBC" w14:textId="00FC09D1" w:rsidR="00EC128E" w:rsidRPr="00EC128E" w:rsidRDefault="00EC128E" w:rsidP="00EC128E">
            <w:pPr>
              <w:keepNext/>
              <w:ind w:firstLine="0"/>
            </w:pPr>
            <w:r>
              <w:t>Kilmartin</w:t>
            </w:r>
          </w:p>
        </w:tc>
        <w:tc>
          <w:tcPr>
            <w:tcW w:w="2180" w:type="dxa"/>
            <w:shd w:val="clear" w:color="auto" w:fill="auto"/>
          </w:tcPr>
          <w:p w14:paraId="1CFFED7E" w14:textId="601154E4" w:rsidR="00EC128E" w:rsidRPr="00EC128E" w:rsidRDefault="00EC128E" w:rsidP="00EC128E">
            <w:pPr>
              <w:keepNext/>
              <w:ind w:firstLine="0"/>
            </w:pPr>
            <w:r>
              <w:t>Long</w:t>
            </w:r>
          </w:p>
        </w:tc>
      </w:tr>
      <w:tr w:rsidR="00EC128E" w:rsidRPr="00EC128E" w14:paraId="1A269F36" w14:textId="77777777" w:rsidTr="00EC128E">
        <w:tc>
          <w:tcPr>
            <w:tcW w:w="2179" w:type="dxa"/>
            <w:shd w:val="clear" w:color="auto" w:fill="auto"/>
          </w:tcPr>
          <w:p w14:paraId="329CDC22" w14:textId="13F290FD" w:rsidR="00EC128E" w:rsidRPr="00EC128E" w:rsidRDefault="00EC128E" w:rsidP="00EC128E">
            <w:pPr>
              <w:keepNext/>
              <w:ind w:firstLine="0"/>
            </w:pPr>
            <w:r>
              <w:t>Magnuson</w:t>
            </w:r>
          </w:p>
        </w:tc>
        <w:tc>
          <w:tcPr>
            <w:tcW w:w="2179" w:type="dxa"/>
            <w:shd w:val="clear" w:color="auto" w:fill="auto"/>
          </w:tcPr>
          <w:p w14:paraId="46B5E1B6" w14:textId="5BB0F6E7" w:rsidR="00EC128E" w:rsidRPr="00EC128E" w:rsidRDefault="00EC128E" w:rsidP="00EC128E">
            <w:pPr>
              <w:keepNext/>
              <w:ind w:firstLine="0"/>
            </w:pPr>
            <w:r>
              <w:t>McCabe</w:t>
            </w:r>
          </w:p>
        </w:tc>
        <w:tc>
          <w:tcPr>
            <w:tcW w:w="2180" w:type="dxa"/>
            <w:shd w:val="clear" w:color="auto" w:fill="auto"/>
          </w:tcPr>
          <w:p w14:paraId="4AA0E965" w14:textId="2EFCD037" w:rsidR="00EC128E" w:rsidRPr="00EC128E" w:rsidRDefault="00EC128E" w:rsidP="00EC128E">
            <w:pPr>
              <w:keepNext/>
              <w:ind w:firstLine="0"/>
            </w:pPr>
            <w:r>
              <w:t>White</w:t>
            </w:r>
          </w:p>
        </w:tc>
      </w:tr>
    </w:tbl>
    <w:p w14:paraId="498C0049" w14:textId="77777777" w:rsidR="00EC128E" w:rsidRDefault="00EC128E" w:rsidP="00EC128E"/>
    <w:p w14:paraId="5AAFD258" w14:textId="77777777" w:rsidR="00EC128E" w:rsidRDefault="00EC128E" w:rsidP="00EC128E">
      <w:pPr>
        <w:jc w:val="center"/>
        <w:rPr>
          <w:b/>
        </w:rPr>
      </w:pPr>
      <w:r w:rsidRPr="00EC128E">
        <w:rPr>
          <w:b/>
        </w:rPr>
        <w:t>Total--6</w:t>
      </w:r>
    </w:p>
    <w:p w14:paraId="43A566CD" w14:textId="26256B69" w:rsidR="00EC128E" w:rsidRDefault="00EC128E" w:rsidP="00EC128E">
      <w:pPr>
        <w:jc w:val="center"/>
        <w:rPr>
          <w:b/>
        </w:rPr>
      </w:pPr>
    </w:p>
    <w:p w14:paraId="7DDADC1D" w14:textId="77777777" w:rsidR="00EC128E" w:rsidRDefault="00EC128E" w:rsidP="00EC128E">
      <w:r>
        <w:t>Section 108, as amended, was adopted.</w:t>
      </w:r>
    </w:p>
    <w:p w14:paraId="40343C01" w14:textId="77777777" w:rsidR="00EC128E" w:rsidRDefault="00EC128E" w:rsidP="00EC128E"/>
    <w:p w14:paraId="1B1878F6" w14:textId="77777777" w:rsidR="00EC128E" w:rsidRDefault="00EC128E" w:rsidP="00EC128E">
      <w:pPr>
        <w:keepNext/>
        <w:jc w:val="center"/>
        <w:rPr>
          <w:b/>
        </w:rPr>
      </w:pPr>
      <w:r w:rsidRPr="00EC128E">
        <w:rPr>
          <w:b/>
        </w:rPr>
        <w:t>SECTION 117--AMENDED AND ADOPTED</w:t>
      </w:r>
    </w:p>
    <w:p w14:paraId="7DB24372" w14:textId="14E54684" w:rsidR="00EC128E" w:rsidRDefault="00EC128E" w:rsidP="00EC128E">
      <w:pPr>
        <w:jc w:val="center"/>
        <w:rPr>
          <w:b/>
        </w:rPr>
      </w:pPr>
    </w:p>
    <w:p w14:paraId="503B32C1" w14:textId="34681BA0" w:rsidR="00EC128E" w:rsidRPr="00B34186" w:rsidRDefault="00EC128E" w:rsidP="00EC128E">
      <w:pPr>
        <w:widowControl w:val="0"/>
        <w:rPr>
          <w:snapToGrid w:val="0"/>
        </w:rPr>
      </w:pPr>
      <w:r w:rsidRPr="00B34186">
        <w:rPr>
          <w:snapToGrid w:val="0"/>
        </w:rPr>
        <w:t>Rep</w:t>
      </w:r>
      <w:r w:rsidR="001064F0">
        <w:rPr>
          <w:snapToGrid w:val="0"/>
        </w:rPr>
        <w:t>s</w:t>
      </w:r>
      <w:r w:rsidRPr="00B34186">
        <w:rPr>
          <w:snapToGrid w:val="0"/>
        </w:rPr>
        <w:t xml:space="preserve">. WOOTEN </w:t>
      </w:r>
      <w:r w:rsidR="001064F0">
        <w:rPr>
          <w:snapToGrid w:val="0"/>
        </w:rPr>
        <w:t xml:space="preserve">and BAMBERG </w:t>
      </w:r>
      <w:r w:rsidRPr="00B34186">
        <w:rPr>
          <w:snapToGrid w:val="0"/>
        </w:rPr>
        <w:t xml:space="preserve">proposed the following Amendment No. 34 </w:t>
      </w:r>
      <w:r w:rsidR="009C614D">
        <w:rPr>
          <w:snapToGrid w:val="0"/>
        </w:rPr>
        <w:t xml:space="preserve">to H. 5100 </w:t>
      </w:r>
      <w:r w:rsidRPr="00B34186">
        <w:rPr>
          <w:snapToGrid w:val="0"/>
        </w:rPr>
        <w:t>(Doc Name h:\legwork\house\amend\h-wm\009\school bus driver return to work.docx), which was adopted:</w:t>
      </w:r>
    </w:p>
    <w:p w14:paraId="3AD25C0C" w14:textId="77777777" w:rsidR="00EC128E" w:rsidRPr="00B34186" w:rsidRDefault="00EC128E" w:rsidP="00EC128E">
      <w:pPr>
        <w:widowControl w:val="0"/>
        <w:rPr>
          <w:snapToGrid w:val="0"/>
        </w:rPr>
      </w:pPr>
      <w:r w:rsidRPr="00B34186">
        <w:rPr>
          <w:snapToGrid w:val="0"/>
        </w:rPr>
        <w:t>Amend the bill, as and if amended, Part IB, Section 117, GENERAL PROVISIONS, page 560, after line 29, by adding an appropriately numbered proviso to read:</w:t>
      </w:r>
    </w:p>
    <w:p w14:paraId="33221BCA" w14:textId="3471DA88" w:rsidR="00EC128E" w:rsidRPr="00B34186" w:rsidRDefault="00EC128E" w:rsidP="00EC128E">
      <w:pPr>
        <w:widowControl w:val="0"/>
        <w:rPr>
          <w:snapToGrid w:val="0"/>
        </w:rPr>
      </w:pPr>
      <w:r w:rsidRPr="00B34186">
        <w:rPr>
          <w:snapToGrid w:val="0"/>
        </w:rPr>
        <w:t>/</w:t>
      </w:r>
      <w:r w:rsidRPr="009C614D">
        <w:rPr>
          <w:i/>
          <w:snapToGrid w:val="0"/>
        </w:rPr>
        <w:t xml:space="preserve"> </w:t>
      </w:r>
      <w:r w:rsidRPr="00B34186">
        <w:rPr>
          <w:i/>
          <w:snapToGrid w:val="0"/>
          <w:u w:val="single"/>
        </w:rPr>
        <w:t>(GP: School Bus Driver Return to Work)  Any School Bus Driver who retired under the South Carolina Retirement System on or before December 31, 2023, may return to employment with a public school district as a School Bus Driver without affecting the monthly retirement allowance that they are receiving from the South Carolina Retirement System.</w:t>
      </w:r>
      <w:r w:rsidR="009C614D">
        <w:rPr>
          <w:i/>
          <w:snapToGrid w:val="0"/>
        </w:rPr>
        <w:t xml:space="preserve"> </w:t>
      </w:r>
      <w:r w:rsidRPr="00B34186">
        <w:rPr>
          <w:snapToGrid w:val="0"/>
        </w:rPr>
        <w:t>/</w:t>
      </w:r>
    </w:p>
    <w:p w14:paraId="3E90EFA5" w14:textId="77777777" w:rsidR="00EC128E" w:rsidRPr="00B34186" w:rsidRDefault="00EC128E" w:rsidP="00EC128E">
      <w:pPr>
        <w:widowControl w:val="0"/>
        <w:rPr>
          <w:snapToGrid w:val="0"/>
        </w:rPr>
      </w:pPr>
      <w:r w:rsidRPr="00B34186">
        <w:rPr>
          <w:snapToGrid w:val="0"/>
        </w:rPr>
        <w:t>Renumber sections to conform.</w:t>
      </w:r>
    </w:p>
    <w:p w14:paraId="12EA62C8" w14:textId="77777777" w:rsidR="00EC128E" w:rsidRDefault="00EC128E" w:rsidP="00EC128E">
      <w:pPr>
        <w:widowControl w:val="0"/>
      </w:pPr>
      <w:r w:rsidRPr="00B34186">
        <w:rPr>
          <w:snapToGrid w:val="0"/>
        </w:rPr>
        <w:t>Amend totals and titles to conform.</w:t>
      </w:r>
    </w:p>
    <w:p w14:paraId="4036CCA9" w14:textId="44DC4A1A" w:rsidR="00EC128E" w:rsidRDefault="00EC128E" w:rsidP="00EC128E">
      <w:pPr>
        <w:widowControl w:val="0"/>
      </w:pPr>
    </w:p>
    <w:p w14:paraId="0A16F773" w14:textId="77777777" w:rsidR="00EC128E" w:rsidRDefault="00EC128E" w:rsidP="00EC128E">
      <w:r>
        <w:t>Rep. WOOTEN explained the amendment.</w:t>
      </w:r>
    </w:p>
    <w:p w14:paraId="32FCE32C" w14:textId="77777777" w:rsidR="00EC128E" w:rsidRDefault="00EC128E" w:rsidP="00EC128E">
      <w:r>
        <w:t>The amendment was then adopted.</w:t>
      </w:r>
    </w:p>
    <w:p w14:paraId="3AD65613" w14:textId="2AA3D81E" w:rsidR="00EC128E" w:rsidRDefault="00EC128E" w:rsidP="00EC128E"/>
    <w:p w14:paraId="2E1FA862" w14:textId="469CD76C" w:rsidR="00EC128E" w:rsidRPr="00485B71" w:rsidRDefault="00EC128E" w:rsidP="00EC128E">
      <w:pPr>
        <w:widowControl w:val="0"/>
        <w:rPr>
          <w:snapToGrid w:val="0"/>
        </w:rPr>
      </w:pPr>
      <w:r w:rsidRPr="00485B71">
        <w:rPr>
          <w:snapToGrid w:val="0"/>
        </w:rPr>
        <w:t xml:space="preserve">Rep. MAGNUSON proposed the following Amendment No. 62 </w:t>
      </w:r>
      <w:r w:rsidR="009C614D">
        <w:rPr>
          <w:snapToGrid w:val="0"/>
        </w:rPr>
        <w:t xml:space="preserve">to </w:t>
      </w:r>
      <w:r w:rsidR="009C614D">
        <w:rPr>
          <w:snapToGrid w:val="0"/>
        </w:rPr>
        <w:br/>
        <w:t xml:space="preserve">H. 5100 </w:t>
      </w:r>
      <w:r w:rsidRPr="00485B71">
        <w:rPr>
          <w:snapToGrid w:val="0"/>
        </w:rPr>
        <w:t>(Doc Name h:\legwork\house\amend\h-wm\005\part 1b new proviso for who.docx), which was ruled out of order:</w:t>
      </w:r>
    </w:p>
    <w:p w14:paraId="4BB0D880" w14:textId="77777777" w:rsidR="00EC128E" w:rsidRPr="00485B71" w:rsidRDefault="00EC128E" w:rsidP="00EC128E">
      <w:pPr>
        <w:widowControl w:val="0"/>
        <w:rPr>
          <w:snapToGrid w:val="0"/>
        </w:rPr>
      </w:pPr>
      <w:r w:rsidRPr="00485B71">
        <w:rPr>
          <w:snapToGrid w:val="0"/>
        </w:rPr>
        <w:t>Amend the bill, as and if amended, Part IB, Section 117, GENERAL PROVISIONS, page 560, after line 29, by adding an appropriately numbered proviso to read:</w:t>
      </w:r>
    </w:p>
    <w:p w14:paraId="5A6E947E" w14:textId="663C9C51" w:rsidR="00EC128E" w:rsidRPr="00485B71" w:rsidRDefault="00EC128E" w:rsidP="00EC128E">
      <w:pPr>
        <w:widowControl w:val="0"/>
        <w:rPr>
          <w:i/>
          <w:snapToGrid w:val="0"/>
          <w:u w:val="single"/>
        </w:rPr>
      </w:pPr>
      <w:r w:rsidRPr="00485B71">
        <w:rPr>
          <w:snapToGrid w:val="0"/>
        </w:rPr>
        <w:t>/</w:t>
      </w:r>
      <w:r w:rsidR="009C614D">
        <w:rPr>
          <w:snapToGrid w:val="0"/>
        </w:rPr>
        <w:t xml:space="preserve"> </w:t>
      </w:r>
      <w:r w:rsidRPr="00485B71">
        <w:rPr>
          <w:i/>
          <w:iCs/>
          <w:snapToGrid w:val="0"/>
          <w:u w:val="single"/>
        </w:rPr>
        <w:t>(GP</w:t>
      </w:r>
      <w:r w:rsidRPr="00485B71">
        <w:rPr>
          <w:i/>
          <w:snapToGrid w:val="0"/>
          <w:u w:val="single"/>
        </w:rPr>
        <w:t xml:space="preserve">: who convention) </w:t>
      </w:r>
      <w:r w:rsidRPr="00485B71">
        <w:rPr>
          <w:i/>
          <w:iCs/>
          <w:snapToGrid w:val="0"/>
          <w:u w:val="single"/>
        </w:rPr>
        <w:t>Notwithstanding any other provision of law, from the funds appropriated for the current fiscal year, no state agency, or political subdivision of this State, including school districts, or publicly funded organizations, or any elected or appointed official or employee of the same, may employ state funds, personnel, or facilities to execute the provisions, or issue regulations or guidance recommending or enforcing compliance with the provisions, of any treaty that has not received ratification by a two-thirds vote of the United States Senate as required by the United States Constitution, Article II, Section 2. This section must be expressly applied to any treaty drafted under the framework of "a WHO Convention, Agreement, or Other International Agreement on Pandemic Prevention, Preparedness, and Response" or under color of amendments to the International Health Regulations.</w:t>
      </w:r>
      <w:r w:rsidR="009C614D">
        <w:rPr>
          <w:i/>
          <w:iCs/>
          <w:snapToGrid w:val="0"/>
        </w:rPr>
        <w:t xml:space="preserve"> </w:t>
      </w:r>
      <w:r w:rsidRPr="00485B71">
        <w:rPr>
          <w:snapToGrid w:val="0"/>
        </w:rPr>
        <w:t>/</w:t>
      </w:r>
    </w:p>
    <w:p w14:paraId="5F43987D" w14:textId="77777777" w:rsidR="00EC128E" w:rsidRPr="00485B71" w:rsidRDefault="00EC128E" w:rsidP="00EC128E">
      <w:pPr>
        <w:widowControl w:val="0"/>
        <w:rPr>
          <w:snapToGrid w:val="0"/>
        </w:rPr>
      </w:pPr>
      <w:r w:rsidRPr="00485B71">
        <w:rPr>
          <w:snapToGrid w:val="0"/>
        </w:rPr>
        <w:t>Renumber sections to conform.</w:t>
      </w:r>
    </w:p>
    <w:p w14:paraId="5880A3C6" w14:textId="77777777" w:rsidR="00EC128E" w:rsidRDefault="00EC128E" w:rsidP="00EC128E">
      <w:pPr>
        <w:widowControl w:val="0"/>
      </w:pPr>
      <w:r w:rsidRPr="00485B71">
        <w:rPr>
          <w:snapToGrid w:val="0"/>
        </w:rPr>
        <w:t>Amend totals and titles to conform.</w:t>
      </w:r>
    </w:p>
    <w:p w14:paraId="7FE449F0" w14:textId="5A17C502" w:rsidR="00EC128E" w:rsidRDefault="00EC128E" w:rsidP="00EC128E">
      <w:pPr>
        <w:widowControl w:val="0"/>
      </w:pPr>
    </w:p>
    <w:p w14:paraId="0F8B7486" w14:textId="77777777" w:rsidR="00EC128E" w:rsidRDefault="00EC128E" w:rsidP="00EC128E">
      <w:r>
        <w:t>Rep. MAGNUSON explained the amendment.</w:t>
      </w:r>
    </w:p>
    <w:p w14:paraId="229970FC" w14:textId="77777777" w:rsidR="00EC128E" w:rsidRDefault="00EC128E" w:rsidP="00EC128E"/>
    <w:p w14:paraId="00E1AD0E" w14:textId="6CB8B140" w:rsidR="00EC128E" w:rsidRDefault="00EC128E" w:rsidP="00EC128E">
      <w:pPr>
        <w:keepNext/>
        <w:jc w:val="center"/>
        <w:rPr>
          <w:b/>
        </w:rPr>
      </w:pPr>
      <w:r w:rsidRPr="00EC128E">
        <w:rPr>
          <w:b/>
        </w:rPr>
        <w:t>POINT OF ORDER</w:t>
      </w:r>
    </w:p>
    <w:p w14:paraId="3F56676D" w14:textId="77777777" w:rsidR="00886FF8" w:rsidRDefault="00886FF8" w:rsidP="00886FF8">
      <w:r>
        <w:t xml:space="preserve">Rep. CASKEY raised the Rule 5.3.B.1 Point of Order that Amendment No. 62 was not germane.  </w:t>
      </w:r>
    </w:p>
    <w:p w14:paraId="2790AC7E" w14:textId="6DDA6CA1" w:rsidR="00886FF8" w:rsidRDefault="009C614D" w:rsidP="00886FF8">
      <w:r>
        <w:t xml:space="preserve">SPEAKER </w:t>
      </w:r>
      <w:r w:rsidR="00886FF8">
        <w:t>G.</w:t>
      </w:r>
      <w:r w:rsidR="00A12551">
        <w:t xml:space="preserve"> </w:t>
      </w:r>
      <w:r w:rsidR="00886FF8">
        <w:t xml:space="preserve">M. SMITH sustained the Point of Order. </w:t>
      </w:r>
    </w:p>
    <w:p w14:paraId="743614FE" w14:textId="77777777" w:rsidR="00886FF8" w:rsidRDefault="00886FF8" w:rsidP="00886FF8"/>
    <w:p w14:paraId="2C066475" w14:textId="60795A93" w:rsidR="00EC128E" w:rsidRPr="003A263D" w:rsidRDefault="00EC128E" w:rsidP="00EC128E">
      <w:pPr>
        <w:widowControl w:val="0"/>
        <w:rPr>
          <w:snapToGrid w:val="0"/>
        </w:rPr>
      </w:pPr>
      <w:r w:rsidRPr="003A263D">
        <w:rPr>
          <w:snapToGrid w:val="0"/>
        </w:rPr>
        <w:t>Reps. A.</w:t>
      </w:r>
      <w:r w:rsidR="009C614D">
        <w:rPr>
          <w:snapToGrid w:val="0"/>
        </w:rPr>
        <w:t xml:space="preserve"> </w:t>
      </w:r>
      <w:r w:rsidRPr="003A263D">
        <w:rPr>
          <w:snapToGrid w:val="0"/>
        </w:rPr>
        <w:t xml:space="preserve">M. MORGAN and MAY proposed the following Amendment No. 68 </w:t>
      </w:r>
      <w:r w:rsidR="009C614D">
        <w:rPr>
          <w:snapToGrid w:val="0"/>
        </w:rPr>
        <w:t xml:space="preserve">to H. 5100 </w:t>
      </w:r>
      <w:r w:rsidRPr="003A263D">
        <w:rPr>
          <w:snapToGrid w:val="0"/>
        </w:rPr>
        <w:t>(Doc Name COUNCIL\DG\5100C009.</w:t>
      </w:r>
      <w:r w:rsidR="009C614D">
        <w:rPr>
          <w:snapToGrid w:val="0"/>
        </w:rPr>
        <w:t xml:space="preserve"> </w:t>
      </w:r>
      <w:r w:rsidRPr="003A263D">
        <w:rPr>
          <w:snapToGrid w:val="0"/>
        </w:rPr>
        <w:t>CC.DG24.DOCX), which was tabled:</w:t>
      </w:r>
    </w:p>
    <w:p w14:paraId="0C489C1F" w14:textId="77777777" w:rsidR="00EC128E" w:rsidRPr="003A263D" w:rsidRDefault="00EC128E" w:rsidP="00EC128E">
      <w:pPr>
        <w:widowControl w:val="0"/>
        <w:rPr>
          <w:snapToGrid w:val="0"/>
        </w:rPr>
      </w:pPr>
      <w:r w:rsidRPr="003A263D">
        <w:rPr>
          <w:snapToGrid w:val="0"/>
        </w:rPr>
        <w:t>Amend the bill, as and if amended, Part 1B, Section 117, GENERAL PROVISIONS, page 560, after line 29, by adding an appropriately numbered paragraph to read:</w:t>
      </w:r>
    </w:p>
    <w:p w14:paraId="589A0CE7" w14:textId="2A94A3A7" w:rsidR="00EC128E" w:rsidRPr="003A263D" w:rsidRDefault="00EC128E" w:rsidP="00EC128E">
      <w:pPr>
        <w:widowControl w:val="0"/>
        <w:rPr>
          <w:snapToGrid w:val="0"/>
        </w:rPr>
      </w:pPr>
      <w:r w:rsidRPr="003A263D">
        <w:rPr>
          <w:snapToGrid w:val="0"/>
        </w:rPr>
        <w:t>/</w:t>
      </w:r>
      <w:r w:rsidRPr="009C614D">
        <w:rPr>
          <w:i/>
          <w:snapToGrid w:val="0"/>
        </w:rPr>
        <w:t xml:space="preserve"> </w:t>
      </w:r>
      <w:r w:rsidRPr="003A263D">
        <w:rPr>
          <w:i/>
          <w:snapToGrid w:val="0"/>
          <w:u w:val="single"/>
        </w:rPr>
        <w:t>(GP: Prohibition of funds for lobbyist ) No state agency, instrumentality, or department may expend funds appropriated or authorized in this act to contract with a lobbyist as defined in Section 2-17-10(13) of the S.C. Code.</w:t>
      </w:r>
      <w:r w:rsidR="009C614D">
        <w:rPr>
          <w:i/>
          <w:snapToGrid w:val="0"/>
        </w:rPr>
        <w:t xml:space="preserve"> </w:t>
      </w:r>
      <w:r w:rsidRPr="003A263D">
        <w:rPr>
          <w:snapToGrid w:val="0"/>
        </w:rPr>
        <w:t>/</w:t>
      </w:r>
    </w:p>
    <w:p w14:paraId="28EDEA3D" w14:textId="77777777" w:rsidR="00EC128E" w:rsidRPr="003A263D" w:rsidRDefault="00EC128E" w:rsidP="00EC128E">
      <w:pPr>
        <w:widowControl w:val="0"/>
        <w:rPr>
          <w:snapToGrid w:val="0"/>
        </w:rPr>
      </w:pPr>
      <w:r w:rsidRPr="003A263D">
        <w:rPr>
          <w:snapToGrid w:val="0"/>
        </w:rPr>
        <w:t>Renumber sections to conform.</w:t>
      </w:r>
    </w:p>
    <w:p w14:paraId="2B11B486" w14:textId="77777777" w:rsidR="00EC128E" w:rsidRDefault="00EC128E" w:rsidP="00EC128E">
      <w:pPr>
        <w:widowControl w:val="0"/>
      </w:pPr>
      <w:r w:rsidRPr="003A263D">
        <w:rPr>
          <w:snapToGrid w:val="0"/>
        </w:rPr>
        <w:t>Amend totals and titles to conform.</w:t>
      </w:r>
    </w:p>
    <w:p w14:paraId="0FAC64CD" w14:textId="614749C0" w:rsidR="00EC128E" w:rsidRDefault="00EC128E" w:rsidP="00EC128E">
      <w:pPr>
        <w:widowControl w:val="0"/>
      </w:pPr>
    </w:p>
    <w:p w14:paraId="7401DFA4" w14:textId="77777777" w:rsidR="00EC128E" w:rsidRDefault="00EC128E" w:rsidP="00EC128E">
      <w:r>
        <w:t>Rep. A. M. MORGAN explained the amendment.</w:t>
      </w:r>
    </w:p>
    <w:p w14:paraId="273FA058" w14:textId="77777777" w:rsidR="00EC128E" w:rsidRDefault="00EC128E" w:rsidP="00EC128E"/>
    <w:p w14:paraId="78347C96" w14:textId="60DC8157" w:rsidR="00EC128E" w:rsidRDefault="00EC128E" w:rsidP="00EC128E">
      <w:r>
        <w:t>Rep. KING moved to table the amendment.</w:t>
      </w:r>
    </w:p>
    <w:p w14:paraId="67838E4F" w14:textId="77777777" w:rsidR="00EC128E" w:rsidRDefault="00EC128E" w:rsidP="00EC128E"/>
    <w:p w14:paraId="6AE1B6ED" w14:textId="77777777" w:rsidR="00EC128E" w:rsidRDefault="00EC128E" w:rsidP="009C614D">
      <w:pPr>
        <w:keepNext/>
      </w:pPr>
      <w:r>
        <w:t>Rep. BEACH demanded the yeas and nays which were taken, resulting as follows:</w:t>
      </w:r>
    </w:p>
    <w:p w14:paraId="7A1F96D7" w14:textId="703381C7" w:rsidR="00EC128E" w:rsidRDefault="00EC128E" w:rsidP="009C614D">
      <w:pPr>
        <w:keepNext/>
        <w:jc w:val="center"/>
      </w:pPr>
      <w:bookmarkStart w:id="72" w:name="vote_start302"/>
      <w:bookmarkEnd w:id="72"/>
      <w:r>
        <w:t>Yeas 77; Nays 23</w:t>
      </w:r>
    </w:p>
    <w:p w14:paraId="32482FBB" w14:textId="77777777" w:rsidR="00EC128E" w:rsidRDefault="00EC128E" w:rsidP="00EC128E">
      <w:pPr>
        <w:jc w:val="center"/>
      </w:pPr>
    </w:p>
    <w:p w14:paraId="702E4967" w14:textId="77777777" w:rsidR="00EC128E" w:rsidRDefault="00EC128E" w:rsidP="00EC128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C128E" w:rsidRPr="00EC128E" w14:paraId="19B0949B" w14:textId="77777777" w:rsidTr="00EC128E">
        <w:tc>
          <w:tcPr>
            <w:tcW w:w="2179" w:type="dxa"/>
            <w:shd w:val="clear" w:color="auto" w:fill="auto"/>
          </w:tcPr>
          <w:p w14:paraId="79A1B1C0" w14:textId="7E22669D" w:rsidR="00EC128E" w:rsidRPr="00EC128E" w:rsidRDefault="00EC128E" w:rsidP="00EC128E">
            <w:pPr>
              <w:keepNext/>
              <w:ind w:firstLine="0"/>
            </w:pPr>
            <w:r>
              <w:t>Anderson</w:t>
            </w:r>
          </w:p>
        </w:tc>
        <w:tc>
          <w:tcPr>
            <w:tcW w:w="2179" w:type="dxa"/>
            <w:shd w:val="clear" w:color="auto" w:fill="auto"/>
          </w:tcPr>
          <w:p w14:paraId="4B2CFA00" w14:textId="08C794A4" w:rsidR="00EC128E" w:rsidRPr="00EC128E" w:rsidRDefault="00EC128E" w:rsidP="00EC128E">
            <w:pPr>
              <w:keepNext/>
              <w:ind w:firstLine="0"/>
            </w:pPr>
            <w:r>
              <w:t>Bailey</w:t>
            </w:r>
          </w:p>
        </w:tc>
        <w:tc>
          <w:tcPr>
            <w:tcW w:w="2180" w:type="dxa"/>
            <w:shd w:val="clear" w:color="auto" w:fill="auto"/>
          </w:tcPr>
          <w:p w14:paraId="177FB788" w14:textId="6B9E17F0" w:rsidR="00EC128E" w:rsidRPr="00EC128E" w:rsidRDefault="00EC128E" w:rsidP="00EC128E">
            <w:pPr>
              <w:keepNext/>
              <w:ind w:firstLine="0"/>
            </w:pPr>
            <w:r>
              <w:t>Bannister</w:t>
            </w:r>
          </w:p>
        </w:tc>
      </w:tr>
      <w:tr w:rsidR="00EC128E" w:rsidRPr="00EC128E" w14:paraId="6232B473" w14:textId="77777777" w:rsidTr="00EC128E">
        <w:tc>
          <w:tcPr>
            <w:tcW w:w="2179" w:type="dxa"/>
            <w:shd w:val="clear" w:color="auto" w:fill="auto"/>
          </w:tcPr>
          <w:p w14:paraId="2641BAA1" w14:textId="2B095384" w:rsidR="00EC128E" w:rsidRPr="00EC128E" w:rsidRDefault="00EC128E" w:rsidP="00EC128E">
            <w:pPr>
              <w:ind w:firstLine="0"/>
            </w:pPr>
            <w:r>
              <w:t>Bauer</w:t>
            </w:r>
          </w:p>
        </w:tc>
        <w:tc>
          <w:tcPr>
            <w:tcW w:w="2179" w:type="dxa"/>
            <w:shd w:val="clear" w:color="auto" w:fill="auto"/>
          </w:tcPr>
          <w:p w14:paraId="42A16E6E" w14:textId="1FD5B636" w:rsidR="00EC128E" w:rsidRPr="00EC128E" w:rsidRDefault="00EC128E" w:rsidP="00EC128E">
            <w:pPr>
              <w:ind w:firstLine="0"/>
            </w:pPr>
            <w:r>
              <w:t>Bernstein</w:t>
            </w:r>
          </w:p>
        </w:tc>
        <w:tc>
          <w:tcPr>
            <w:tcW w:w="2180" w:type="dxa"/>
            <w:shd w:val="clear" w:color="auto" w:fill="auto"/>
          </w:tcPr>
          <w:p w14:paraId="461657CA" w14:textId="64BC057D" w:rsidR="00EC128E" w:rsidRPr="00EC128E" w:rsidRDefault="00EC128E" w:rsidP="00EC128E">
            <w:pPr>
              <w:ind w:firstLine="0"/>
            </w:pPr>
            <w:r>
              <w:t>Blackwell</w:t>
            </w:r>
          </w:p>
        </w:tc>
      </w:tr>
      <w:tr w:rsidR="00EC128E" w:rsidRPr="00EC128E" w14:paraId="71EA7ED1" w14:textId="77777777" w:rsidTr="00EC128E">
        <w:tc>
          <w:tcPr>
            <w:tcW w:w="2179" w:type="dxa"/>
            <w:shd w:val="clear" w:color="auto" w:fill="auto"/>
          </w:tcPr>
          <w:p w14:paraId="4E419856" w14:textId="1C2B7E61" w:rsidR="00EC128E" w:rsidRPr="00EC128E" w:rsidRDefault="00EC128E" w:rsidP="00EC128E">
            <w:pPr>
              <w:ind w:firstLine="0"/>
            </w:pPr>
            <w:r>
              <w:t>Bradley</w:t>
            </w:r>
          </w:p>
        </w:tc>
        <w:tc>
          <w:tcPr>
            <w:tcW w:w="2179" w:type="dxa"/>
            <w:shd w:val="clear" w:color="auto" w:fill="auto"/>
          </w:tcPr>
          <w:p w14:paraId="457DFF0C" w14:textId="4B9C0D47" w:rsidR="00EC128E" w:rsidRPr="00EC128E" w:rsidRDefault="00EC128E" w:rsidP="00EC128E">
            <w:pPr>
              <w:ind w:firstLine="0"/>
            </w:pPr>
            <w:r>
              <w:t>Brewer</w:t>
            </w:r>
          </w:p>
        </w:tc>
        <w:tc>
          <w:tcPr>
            <w:tcW w:w="2180" w:type="dxa"/>
            <w:shd w:val="clear" w:color="auto" w:fill="auto"/>
          </w:tcPr>
          <w:p w14:paraId="0DAE471B" w14:textId="3CB645EB" w:rsidR="00EC128E" w:rsidRPr="00EC128E" w:rsidRDefault="00EC128E" w:rsidP="00EC128E">
            <w:pPr>
              <w:ind w:firstLine="0"/>
            </w:pPr>
            <w:r>
              <w:t>Brittain</w:t>
            </w:r>
          </w:p>
        </w:tc>
      </w:tr>
      <w:tr w:rsidR="00EC128E" w:rsidRPr="00EC128E" w14:paraId="3C3845BB" w14:textId="77777777" w:rsidTr="00EC128E">
        <w:tc>
          <w:tcPr>
            <w:tcW w:w="2179" w:type="dxa"/>
            <w:shd w:val="clear" w:color="auto" w:fill="auto"/>
          </w:tcPr>
          <w:p w14:paraId="4C1017FA" w14:textId="37A51C24" w:rsidR="00EC128E" w:rsidRPr="00EC128E" w:rsidRDefault="00EC128E" w:rsidP="00EC128E">
            <w:pPr>
              <w:ind w:firstLine="0"/>
            </w:pPr>
            <w:r>
              <w:t>Bustos</w:t>
            </w:r>
          </w:p>
        </w:tc>
        <w:tc>
          <w:tcPr>
            <w:tcW w:w="2179" w:type="dxa"/>
            <w:shd w:val="clear" w:color="auto" w:fill="auto"/>
          </w:tcPr>
          <w:p w14:paraId="2074BBFF" w14:textId="54356DC3" w:rsidR="00EC128E" w:rsidRPr="00EC128E" w:rsidRDefault="00EC128E" w:rsidP="00EC128E">
            <w:pPr>
              <w:ind w:firstLine="0"/>
            </w:pPr>
            <w:r>
              <w:t>Calhoon</w:t>
            </w:r>
          </w:p>
        </w:tc>
        <w:tc>
          <w:tcPr>
            <w:tcW w:w="2180" w:type="dxa"/>
            <w:shd w:val="clear" w:color="auto" w:fill="auto"/>
          </w:tcPr>
          <w:p w14:paraId="395CE7E0" w14:textId="20C0C621" w:rsidR="00EC128E" w:rsidRPr="00EC128E" w:rsidRDefault="00EC128E" w:rsidP="00EC128E">
            <w:pPr>
              <w:ind w:firstLine="0"/>
            </w:pPr>
            <w:r>
              <w:t>Carter</w:t>
            </w:r>
          </w:p>
        </w:tc>
      </w:tr>
      <w:tr w:rsidR="00EC128E" w:rsidRPr="00EC128E" w14:paraId="4D29BD6C" w14:textId="77777777" w:rsidTr="00EC128E">
        <w:tc>
          <w:tcPr>
            <w:tcW w:w="2179" w:type="dxa"/>
            <w:shd w:val="clear" w:color="auto" w:fill="auto"/>
          </w:tcPr>
          <w:p w14:paraId="55D7EA1A" w14:textId="1E7DB63C" w:rsidR="00EC128E" w:rsidRPr="00EC128E" w:rsidRDefault="00EC128E" w:rsidP="00EC128E">
            <w:pPr>
              <w:ind w:firstLine="0"/>
            </w:pPr>
            <w:r>
              <w:t>Caskey</w:t>
            </w:r>
          </w:p>
        </w:tc>
        <w:tc>
          <w:tcPr>
            <w:tcW w:w="2179" w:type="dxa"/>
            <w:shd w:val="clear" w:color="auto" w:fill="auto"/>
          </w:tcPr>
          <w:p w14:paraId="573CD91C" w14:textId="57C4D1E5" w:rsidR="00EC128E" w:rsidRPr="00EC128E" w:rsidRDefault="00EC128E" w:rsidP="00EC128E">
            <w:pPr>
              <w:ind w:firstLine="0"/>
            </w:pPr>
            <w:r>
              <w:t>Chapman</w:t>
            </w:r>
          </w:p>
        </w:tc>
        <w:tc>
          <w:tcPr>
            <w:tcW w:w="2180" w:type="dxa"/>
            <w:shd w:val="clear" w:color="auto" w:fill="auto"/>
          </w:tcPr>
          <w:p w14:paraId="5461F611" w14:textId="34B51D93" w:rsidR="00EC128E" w:rsidRPr="00EC128E" w:rsidRDefault="00EC128E" w:rsidP="00EC128E">
            <w:pPr>
              <w:ind w:firstLine="0"/>
            </w:pPr>
            <w:r>
              <w:t>Clyburn</w:t>
            </w:r>
          </w:p>
        </w:tc>
      </w:tr>
      <w:tr w:rsidR="00EC128E" w:rsidRPr="00EC128E" w14:paraId="0880E97F" w14:textId="77777777" w:rsidTr="00EC128E">
        <w:tc>
          <w:tcPr>
            <w:tcW w:w="2179" w:type="dxa"/>
            <w:shd w:val="clear" w:color="auto" w:fill="auto"/>
          </w:tcPr>
          <w:p w14:paraId="5554AA81" w14:textId="233C7303" w:rsidR="00EC128E" w:rsidRPr="00EC128E" w:rsidRDefault="00EC128E" w:rsidP="00EC128E">
            <w:pPr>
              <w:ind w:firstLine="0"/>
            </w:pPr>
            <w:r>
              <w:t>Cobb-Hunter</w:t>
            </w:r>
          </w:p>
        </w:tc>
        <w:tc>
          <w:tcPr>
            <w:tcW w:w="2179" w:type="dxa"/>
            <w:shd w:val="clear" w:color="auto" w:fill="auto"/>
          </w:tcPr>
          <w:p w14:paraId="2C1E01A3" w14:textId="6114EF10" w:rsidR="00EC128E" w:rsidRPr="00EC128E" w:rsidRDefault="00EC128E" w:rsidP="00EC128E">
            <w:pPr>
              <w:ind w:firstLine="0"/>
            </w:pPr>
            <w:r>
              <w:t>Collins</w:t>
            </w:r>
          </w:p>
        </w:tc>
        <w:tc>
          <w:tcPr>
            <w:tcW w:w="2180" w:type="dxa"/>
            <w:shd w:val="clear" w:color="auto" w:fill="auto"/>
          </w:tcPr>
          <w:p w14:paraId="16319DD6" w14:textId="7B2422C2" w:rsidR="00EC128E" w:rsidRPr="00EC128E" w:rsidRDefault="00EC128E" w:rsidP="00EC128E">
            <w:pPr>
              <w:ind w:firstLine="0"/>
            </w:pPr>
            <w:r>
              <w:t>Connell</w:t>
            </w:r>
          </w:p>
        </w:tc>
      </w:tr>
      <w:tr w:rsidR="00EC128E" w:rsidRPr="00EC128E" w14:paraId="74276CBA" w14:textId="77777777" w:rsidTr="00EC128E">
        <w:tc>
          <w:tcPr>
            <w:tcW w:w="2179" w:type="dxa"/>
            <w:shd w:val="clear" w:color="auto" w:fill="auto"/>
          </w:tcPr>
          <w:p w14:paraId="548A5CF1" w14:textId="34566689" w:rsidR="00EC128E" w:rsidRPr="00EC128E" w:rsidRDefault="00EC128E" w:rsidP="00EC128E">
            <w:pPr>
              <w:ind w:firstLine="0"/>
            </w:pPr>
            <w:r>
              <w:t>B. L. Cox</w:t>
            </w:r>
          </w:p>
        </w:tc>
        <w:tc>
          <w:tcPr>
            <w:tcW w:w="2179" w:type="dxa"/>
            <w:shd w:val="clear" w:color="auto" w:fill="auto"/>
          </w:tcPr>
          <w:p w14:paraId="5B1C5F0B" w14:textId="71A86B8F" w:rsidR="00EC128E" w:rsidRPr="00EC128E" w:rsidRDefault="00EC128E" w:rsidP="00EC128E">
            <w:pPr>
              <w:ind w:firstLine="0"/>
            </w:pPr>
            <w:r>
              <w:t>Davis</w:t>
            </w:r>
          </w:p>
        </w:tc>
        <w:tc>
          <w:tcPr>
            <w:tcW w:w="2180" w:type="dxa"/>
            <w:shd w:val="clear" w:color="auto" w:fill="auto"/>
          </w:tcPr>
          <w:p w14:paraId="6A770C80" w14:textId="65334C53" w:rsidR="00EC128E" w:rsidRPr="00EC128E" w:rsidRDefault="00EC128E" w:rsidP="00EC128E">
            <w:pPr>
              <w:ind w:firstLine="0"/>
            </w:pPr>
            <w:r>
              <w:t>Dillard</w:t>
            </w:r>
          </w:p>
        </w:tc>
      </w:tr>
      <w:tr w:rsidR="00EC128E" w:rsidRPr="00EC128E" w14:paraId="6F2747FB" w14:textId="77777777" w:rsidTr="00EC128E">
        <w:tc>
          <w:tcPr>
            <w:tcW w:w="2179" w:type="dxa"/>
            <w:shd w:val="clear" w:color="auto" w:fill="auto"/>
          </w:tcPr>
          <w:p w14:paraId="278320CB" w14:textId="7C040442" w:rsidR="00EC128E" w:rsidRPr="00EC128E" w:rsidRDefault="00EC128E" w:rsidP="00EC128E">
            <w:pPr>
              <w:ind w:firstLine="0"/>
            </w:pPr>
            <w:r>
              <w:t>Erickson</w:t>
            </w:r>
          </w:p>
        </w:tc>
        <w:tc>
          <w:tcPr>
            <w:tcW w:w="2179" w:type="dxa"/>
            <w:shd w:val="clear" w:color="auto" w:fill="auto"/>
          </w:tcPr>
          <w:p w14:paraId="6C8DE416" w14:textId="41245EB3" w:rsidR="00EC128E" w:rsidRPr="00EC128E" w:rsidRDefault="00EC128E" w:rsidP="00EC128E">
            <w:pPr>
              <w:ind w:firstLine="0"/>
            </w:pPr>
            <w:r>
              <w:t>Felder</w:t>
            </w:r>
          </w:p>
        </w:tc>
        <w:tc>
          <w:tcPr>
            <w:tcW w:w="2180" w:type="dxa"/>
            <w:shd w:val="clear" w:color="auto" w:fill="auto"/>
          </w:tcPr>
          <w:p w14:paraId="1A73FFC1" w14:textId="2B51C348" w:rsidR="00EC128E" w:rsidRPr="00EC128E" w:rsidRDefault="00EC128E" w:rsidP="00EC128E">
            <w:pPr>
              <w:ind w:firstLine="0"/>
            </w:pPr>
            <w:r>
              <w:t>Forrest</w:t>
            </w:r>
          </w:p>
        </w:tc>
      </w:tr>
      <w:tr w:rsidR="00EC128E" w:rsidRPr="00EC128E" w14:paraId="2B55D353" w14:textId="77777777" w:rsidTr="00EC128E">
        <w:tc>
          <w:tcPr>
            <w:tcW w:w="2179" w:type="dxa"/>
            <w:shd w:val="clear" w:color="auto" w:fill="auto"/>
          </w:tcPr>
          <w:p w14:paraId="51016337" w14:textId="7ABD7B38" w:rsidR="00EC128E" w:rsidRPr="00EC128E" w:rsidRDefault="00EC128E" w:rsidP="00EC128E">
            <w:pPr>
              <w:ind w:firstLine="0"/>
            </w:pPr>
            <w:r>
              <w:t>Gagnon</w:t>
            </w:r>
          </w:p>
        </w:tc>
        <w:tc>
          <w:tcPr>
            <w:tcW w:w="2179" w:type="dxa"/>
            <w:shd w:val="clear" w:color="auto" w:fill="auto"/>
          </w:tcPr>
          <w:p w14:paraId="3D4818B6" w14:textId="522CF9EB" w:rsidR="00EC128E" w:rsidRPr="00EC128E" w:rsidRDefault="00EC128E" w:rsidP="00EC128E">
            <w:pPr>
              <w:ind w:firstLine="0"/>
            </w:pPr>
            <w:r>
              <w:t>Garvin</w:t>
            </w:r>
          </w:p>
        </w:tc>
        <w:tc>
          <w:tcPr>
            <w:tcW w:w="2180" w:type="dxa"/>
            <w:shd w:val="clear" w:color="auto" w:fill="auto"/>
          </w:tcPr>
          <w:p w14:paraId="11E8CEE5" w14:textId="227C9FD6" w:rsidR="00EC128E" w:rsidRPr="00EC128E" w:rsidRDefault="00EC128E" w:rsidP="00EC128E">
            <w:pPr>
              <w:ind w:firstLine="0"/>
            </w:pPr>
            <w:r>
              <w:t>Gatch</w:t>
            </w:r>
          </w:p>
        </w:tc>
      </w:tr>
      <w:tr w:rsidR="00EC128E" w:rsidRPr="00EC128E" w14:paraId="35B42F25" w14:textId="77777777" w:rsidTr="00EC128E">
        <w:tc>
          <w:tcPr>
            <w:tcW w:w="2179" w:type="dxa"/>
            <w:shd w:val="clear" w:color="auto" w:fill="auto"/>
          </w:tcPr>
          <w:p w14:paraId="1698F078" w14:textId="220CAB10" w:rsidR="00EC128E" w:rsidRPr="00EC128E" w:rsidRDefault="00EC128E" w:rsidP="00EC128E">
            <w:pPr>
              <w:ind w:firstLine="0"/>
            </w:pPr>
            <w:r>
              <w:t>Gibson</w:t>
            </w:r>
          </w:p>
        </w:tc>
        <w:tc>
          <w:tcPr>
            <w:tcW w:w="2179" w:type="dxa"/>
            <w:shd w:val="clear" w:color="auto" w:fill="auto"/>
          </w:tcPr>
          <w:p w14:paraId="044DF2DB" w14:textId="5B0B41E1" w:rsidR="00EC128E" w:rsidRPr="00EC128E" w:rsidRDefault="00EC128E" w:rsidP="00EC128E">
            <w:pPr>
              <w:ind w:firstLine="0"/>
            </w:pPr>
            <w:r>
              <w:t>Gilliam</w:t>
            </w:r>
          </w:p>
        </w:tc>
        <w:tc>
          <w:tcPr>
            <w:tcW w:w="2180" w:type="dxa"/>
            <w:shd w:val="clear" w:color="auto" w:fill="auto"/>
          </w:tcPr>
          <w:p w14:paraId="3D6A6512" w14:textId="59EB3000" w:rsidR="00EC128E" w:rsidRPr="00EC128E" w:rsidRDefault="00EC128E" w:rsidP="00EC128E">
            <w:pPr>
              <w:ind w:firstLine="0"/>
            </w:pPr>
            <w:r>
              <w:t>Gilliard</w:t>
            </w:r>
          </w:p>
        </w:tc>
      </w:tr>
      <w:tr w:rsidR="00EC128E" w:rsidRPr="00EC128E" w14:paraId="066C99C9" w14:textId="77777777" w:rsidTr="00EC128E">
        <w:tc>
          <w:tcPr>
            <w:tcW w:w="2179" w:type="dxa"/>
            <w:shd w:val="clear" w:color="auto" w:fill="auto"/>
          </w:tcPr>
          <w:p w14:paraId="5C815C7B" w14:textId="2E9D52FB" w:rsidR="00EC128E" w:rsidRPr="00EC128E" w:rsidRDefault="00EC128E" w:rsidP="00EC128E">
            <w:pPr>
              <w:ind w:firstLine="0"/>
            </w:pPr>
            <w:r>
              <w:t>Guest</w:t>
            </w:r>
          </w:p>
        </w:tc>
        <w:tc>
          <w:tcPr>
            <w:tcW w:w="2179" w:type="dxa"/>
            <w:shd w:val="clear" w:color="auto" w:fill="auto"/>
          </w:tcPr>
          <w:p w14:paraId="69C5C3CE" w14:textId="64853EFF" w:rsidR="00EC128E" w:rsidRPr="00EC128E" w:rsidRDefault="00EC128E" w:rsidP="00EC128E">
            <w:pPr>
              <w:ind w:firstLine="0"/>
            </w:pPr>
            <w:r>
              <w:t>Guffey</w:t>
            </w:r>
          </w:p>
        </w:tc>
        <w:tc>
          <w:tcPr>
            <w:tcW w:w="2180" w:type="dxa"/>
            <w:shd w:val="clear" w:color="auto" w:fill="auto"/>
          </w:tcPr>
          <w:p w14:paraId="62F5AFF8" w14:textId="66CEB857" w:rsidR="00EC128E" w:rsidRPr="00EC128E" w:rsidRDefault="00EC128E" w:rsidP="00EC128E">
            <w:pPr>
              <w:ind w:firstLine="0"/>
            </w:pPr>
            <w:r>
              <w:t>Hager</w:t>
            </w:r>
          </w:p>
        </w:tc>
      </w:tr>
      <w:tr w:rsidR="00EC128E" w:rsidRPr="00EC128E" w14:paraId="48F5A8D7" w14:textId="77777777" w:rsidTr="00EC128E">
        <w:tc>
          <w:tcPr>
            <w:tcW w:w="2179" w:type="dxa"/>
            <w:shd w:val="clear" w:color="auto" w:fill="auto"/>
          </w:tcPr>
          <w:p w14:paraId="0F545B96" w14:textId="2382DD8A" w:rsidR="00EC128E" w:rsidRPr="00EC128E" w:rsidRDefault="00EC128E" w:rsidP="00EC128E">
            <w:pPr>
              <w:ind w:firstLine="0"/>
            </w:pPr>
            <w:r>
              <w:t>Hartnett</w:t>
            </w:r>
          </w:p>
        </w:tc>
        <w:tc>
          <w:tcPr>
            <w:tcW w:w="2179" w:type="dxa"/>
            <w:shd w:val="clear" w:color="auto" w:fill="auto"/>
          </w:tcPr>
          <w:p w14:paraId="324A395F" w14:textId="6E79BB3D" w:rsidR="00EC128E" w:rsidRPr="00EC128E" w:rsidRDefault="00EC128E" w:rsidP="00EC128E">
            <w:pPr>
              <w:ind w:firstLine="0"/>
            </w:pPr>
            <w:r>
              <w:t>Hayes</w:t>
            </w:r>
          </w:p>
        </w:tc>
        <w:tc>
          <w:tcPr>
            <w:tcW w:w="2180" w:type="dxa"/>
            <w:shd w:val="clear" w:color="auto" w:fill="auto"/>
          </w:tcPr>
          <w:p w14:paraId="6487CDF9" w14:textId="4F1117A2" w:rsidR="00EC128E" w:rsidRPr="00EC128E" w:rsidRDefault="00EC128E" w:rsidP="00EC128E">
            <w:pPr>
              <w:ind w:firstLine="0"/>
            </w:pPr>
            <w:r>
              <w:t>Henegan</w:t>
            </w:r>
          </w:p>
        </w:tc>
      </w:tr>
      <w:tr w:rsidR="00EC128E" w:rsidRPr="00EC128E" w14:paraId="1F90750D" w14:textId="77777777" w:rsidTr="00EC128E">
        <w:tc>
          <w:tcPr>
            <w:tcW w:w="2179" w:type="dxa"/>
            <w:shd w:val="clear" w:color="auto" w:fill="auto"/>
          </w:tcPr>
          <w:p w14:paraId="135B22B7" w14:textId="5DC48115" w:rsidR="00EC128E" w:rsidRPr="00EC128E" w:rsidRDefault="00EC128E" w:rsidP="00EC128E">
            <w:pPr>
              <w:ind w:firstLine="0"/>
            </w:pPr>
            <w:r>
              <w:t>Herbkersman</w:t>
            </w:r>
          </w:p>
        </w:tc>
        <w:tc>
          <w:tcPr>
            <w:tcW w:w="2179" w:type="dxa"/>
            <w:shd w:val="clear" w:color="auto" w:fill="auto"/>
          </w:tcPr>
          <w:p w14:paraId="2A4F7B75" w14:textId="5698FDA9" w:rsidR="00EC128E" w:rsidRPr="00EC128E" w:rsidRDefault="00EC128E" w:rsidP="00EC128E">
            <w:pPr>
              <w:ind w:firstLine="0"/>
            </w:pPr>
            <w:r>
              <w:t>Hewitt</w:t>
            </w:r>
          </w:p>
        </w:tc>
        <w:tc>
          <w:tcPr>
            <w:tcW w:w="2180" w:type="dxa"/>
            <w:shd w:val="clear" w:color="auto" w:fill="auto"/>
          </w:tcPr>
          <w:p w14:paraId="463FFB17" w14:textId="46481FF9" w:rsidR="00EC128E" w:rsidRPr="00EC128E" w:rsidRDefault="00EC128E" w:rsidP="00EC128E">
            <w:pPr>
              <w:ind w:firstLine="0"/>
            </w:pPr>
            <w:r>
              <w:t>Hixon</w:t>
            </w:r>
          </w:p>
        </w:tc>
      </w:tr>
      <w:tr w:rsidR="00EC128E" w:rsidRPr="00EC128E" w14:paraId="16950443" w14:textId="77777777" w:rsidTr="00EC128E">
        <w:tc>
          <w:tcPr>
            <w:tcW w:w="2179" w:type="dxa"/>
            <w:shd w:val="clear" w:color="auto" w:fill="auto"/>
          </w:tcPr>
          <w:p w14:paraId="03E74972" w14:textId="57FF7CA8" w:rsidR="00EC128E" w:rsidRPr="00EC128E" w:rsidRDefault="00EC128E" w:rsidP="00EC128E">
            <w:pPr>
              <w:ind w:firstLine="0"/>
            </w:pPr>
            <w:r>
              <w:t>Hosey</w:t>
            </w:r>
          </w:p>
        </w:tc>
        <w:tc>
          <w:tcPr>
            <w:tcW w:w="2179" w:type="dxa"/>
            <w:shd w:val="clear" w:color="auto" w:fill="auto"/>
          </w:tcPr>
          <w:p w14:paraId="5AF94619" w14:textId="7F5E13C4" w:rsidR="00EC128E" w:rsidRPr="00EC128E" w:rsidRDefault="00EC128E" w:rsidP="00EC128E">
            <w:pPr>
              <w:ind w:firstLine="0"/>
            </w:pPr>
            <w:r>
              <w:t>Hyde</w:t>
            </w:r>
          </w:p>
        </w:tc>
        <w:tc>
          <w:tcPr>
            <w:tcW w:w="2180" w:type="dxa"/>
            <w:shd w:val="clear" w:color="auto" w:fill="auto"/>
          </w:tcPr>
          <w:p w14:paraId="280302F4" w14:textId="57294521" w:rsidR="00EC128E" w:rsidRPr="00EC128E" w:rsidRDefault="00EC128E" w:rsidP="00EC128E">
            <w:pPr>
              <w:ind w:firstLine="0"/>
            </w:pPr>
            <w:r>
              <w:t>Jefferson</w:t>
            </w:r>
          </w:p>
        </w:tc>
      </w:tr>
      <w:tr w:rsidR="00EC128E" w:rsidRPr="00EC128E" w14:paraId="447DB352" w14:textId="77777777" w:rsidTr="00EC128E">
        <w:tc>
          <w:tcPr>
            <w:tcW w:w="2179" w:type="dxa"/>
            <w:shd w:val="clear" w:color="auto" w:fill="auto"/>
          </w:tcPr>
          <w:p w14:paraId="6DD14BF7" w14:textId="654DF7CD" w:rsidR="00EC128E" w:rsidRPr="00EC128E" w:rsidRDefault="00EC128E" w:rsidP="00EC128E">
            <w:pPr>
              <w:ind w:firstLine="0"/>
            </w:pPr>
            <w:r>
              <w:t>J. E. Johnson</w:t>
            </w:r>
          </w:p>
        </w:tc>
        <w:tc>
          <w:tcPr>
            <w:tcW w:w="2179" w:type="dxa"/>
            <w:shd w:val="clear" w:color="auto" w:fill="auto"/>
          </w:tcPr>
          <w:p w14:paraId="115C2377" w14:textId="7B285420" w:rsidR="00EC128E" w:rsidRPr="00EC128E" w:rsidRDefault="00EC128E" w:rsidP="00EC128E">
            <w:pPr>
              <w:ind w:firstLine="0"/>
            </w:pPr>
            <w:r>
              <w:t>J. L. Johnson</w:t>
            </w:r>
          </w:p>
        </w:tc>
        <w:tc>
          <w:tcPr>
            <w:tcW w:w="2180" w:type="dxa"/>
            <w:shd w:val="clear" w:color="auto" w:fill="auto"/>
          </w:tcPr>
          <w:p w14:paraId="16C952E4" w14:textId="55305BF7" w:rsidR="00EC128E" w:rsidRPr="00EC128E" w:rsidRDefault="00EC128E" w:rsidP="00EC128E">
            <w:pPr>
              <w:ind w:firstLine="0"/>
            </w:pPr>
            <w:r>
              <w:t>W. Jones</w:t>
            </w:r>
          </w:p>
        </w:tc>
      </w:tr>
      <w:tr w:rsidR="00EC128E" w:rsidRPr="00EC128E" w14:paraId="68BDC39E" w14:textId="77777777" w:rsidTr="00EC128E">
        <w:tc>
          <w:tcPr>
            <w:tcW w:w="2179" w:type="dxa"/>
            <w:shd w:val="clear" w:color="auto" w:fill="auto"/>
          </w:tcPr>
          <w:p w14:paraId="25551700" w14:textId="3B44F4D0" w:rsidR="00EC128E" w:rsidRPr="00EC128E" w:rsidRDefault="00EC128E" w:rsidP="00EC128E">
            <w:pPr>
              <w:ind w:firstLine="0"/>
            </w:pPr>
            <w:r>
              <w:t>Jordan</w:t>
            </w:r>
          </w:p>
        </w:tc>
        <w:tc>
          <w:tcPr>
            <w:tcW w:w="2179" w:type="dxa"/>
            <w:shd w:val="clear" w:color="auto" w:fill="auto"/>
          </w:tcPr>
          <w:p w14:paraId="4C60160B" w14:textId="5F70A07C" w:rsidR="00EC128E" w:rsidRPr="00EC128E" w:rsidRDefault="00EC128E" w:rsidP="00EC128E">
            <w:pPr>
              <w:ind w:firstLine="0"/>
            </w:pPr>
            <w:r>
              <w:t>King</w:t>
            </w:r>
          </w:p>
        </w:tc>
        <w:tc>
          <w:tcPr>
            <w:tcW w:w="2180" w:type="dxa"/>
            <w:shd w:val="clear" w:color="auto" w:fill="auto"/>
          </w:tcPr>
          <w:p w14:paraId="1D3A82EF" w14:textId="7EC9957A" w:rsidR="00EC128E" w:rsidRPr="00EC128E" w:rsidRDefault="00EC128E" w:rsidP="00EC128E">
            <w:pPr>
              <w:ind w:firstLine="0"/>
            </w:pPr>
            <w:r>
              <w:t>Kirby</w:t>
            </w:r>
          </w:p>
        </w:tc>
      </w:tr>
      <w:tr w:rsidR="00EC128E" w:rsidRPr="00EC128E" w14:paraId="798961C2" w14:textId="77777777" w:rsidTr="00EC128E">
        <w:tc>
          <w:tcPr>
            <w:tcW w:w="2179" w:type="dxa"/>
            <w:shd w:val="clear" w:color="auto" w:fill="auto"/>
          </w:tcPr>
          <w:p w14:paraId="53067876" w14:textId="167860C2" w:rsidR="00EC128E" w:rsidRPr="00EC128E" w:rsidRDefault="00EC128E" w:rsidP="00EC128E">
            <w:pPr>
              <w:ind w:firstLine="0"/>
            </w:pPr>
            <w:r>
              <w:t>Landing</w:t>
            </w:r>
          </w:p>
        </w:tc>
        <w:tc>
          <w:tcPr>
            <w:tcW w:w="2179" w:type="dxa"/>
            <w:shd w:val="clear" w:color="auto" w:fill="auto"/>
          </w:tcPr>
          <w:p w14:paraId="3A482E92" w14:textId="2324BAA2" w:rsidR="00EC128E" w:rsidRPr="00EC128E" w:rsidRDefault="00EC128E" w:rsidP="00EC128E">
            <w:pPr>
              <w:ind w:firstLine="0"/>
            </w:pPr>
            <w:r>
              <w:t>Ligon</w:t>
            </w:r>
          </w:p>
        </w:tc>
        <w:tc>
          <w:tcPr>
            <w:tcW w:w="2180" w:type="dxa"/>
            <w:shd w:val="clear" w:color="auto" w:fill="auto"/>
          </w:tcPr>
          <w:p w14:paraId="7E2F597F" w14:textId="5318AF9E" w:rsidR="00EC128E" w:rsidRPr="00EC128E" w:rsidRDefault="00EC128E" w:rsidP="00EC128E">
            <w:pPr>
              <w:ind w:firstLine="0"/>
            </w:pPr>
            <w:r>
              <w:t>Long</w:t>
            </w:r>
          </w:p>
        </w:tc>
      </w:tr>
      <w:tr w:rsidR="00EC128E" w:rsidRPr="00EC128E" w14:paraId="185830F2" w14:textId="77777777" w:rsidTr="00EC128E">
        <w:tc>
          <w:tcPr>
            <w:tcW w:w="2179" w:type="dxa"/>
            <w:shd w:val="clear" w:color="auto" w:fill="auto"/>
          </w:tcPr>
          <w:p w14:paraId="26783CCD" w14:textId="75162746" w:rsidR="00EC128E" w:rsidRPr="00EC128E" w:rsidRDefault="00EC128E" w:rsidP="00EC128E">
            <w:pPr>
              <w:ind w:firstLine="0"/>
            </w:pPr>
            <w:r>
              <w:t>McDaniel</w:t>
            </w:r>
          </w:p>
        </w:tc>
        <w:tc>
          <w:tcPr>
            <w:tcW w:w="2179" w:type="dxa"/>
            <w:shd w:val="clear" w:color="auto" w:fill="auto"/>
          </w:tcPr>
          <w:p w14:paraId="6DC1388C" w14:textId="6DED9154" w:rsidR="00EC128E" w:rsidRPr="00EC128E" w:rsidRDefault="00EC128E" w:rsidP="00EC128E">
            <w:pPr>
              <w:ind w:firstLine="0"/>
            </w:pPr>
            <w:r>
              <w:t>J. Moore</w:t>
            </w:r>
          </w:p>
        </w:tc>
        <w:tc>
          <w:tcPr>
            <w:tcW w:w="2180" w:type="dxa"/>
            <w:shd w:val="clear" w:color="auto" w:fill="auto"/>
          </w:tcPr>
          <w:p w14:paraId="28A335EB" w14:textId="4DED28BE" w:rsidR="00EC128E" w:rsidRPr="00EC128E" w:rsidRDefault="00EC128E" w:rsidP="00EC128E">
            <w:pPr>
              <w:ind w:firstLine="0"/>
            </w:pPr>
            <w:r>
              <w:t>Moss</w:t>
            </w:r>
          </w:p>
        </w:tc>
      </w:tr>
      <w:tr w:rsidR="00EC128E" w:rsidRPr="00EC128E" w14:paraId="7C4D9EF2" w14:textId="77777777" w:rsidTr="00EC128E">
        <w:tc>
          <w:tcPr>
            <w:tcW w:w="2179" w:type="dxa"/>
            <w:shd w:val="clear" w:color="auto" w:fill="auto"/>
          </w:tcPr>
          <w:p w14:paraId="0A5A6CB7" w14:textId="1E40EA26" w:rsidR="00EC128E" w:rsidRPr="00EC128E" w:rsidRDefault="00EC128E" w:rsidP="00EC128E">
            <w:pPr>
              <w:ind w:firstLine="0"/>
            </w:pPr>
            <w:r>
              <w:t>Murphy</w:t>
            </w:r>
          </w:p>
        </w:tc>
        <w:tc>
          <w:tcPr>
            <w:tcW w:w="2179" w:type="dxa"/>
            <w:shd w:val="clear" w:color="auto" w:fill="auto"/>
          </w:tcPr>
          <w:p w14:paraId="4A094FD1" w14:textId="3B638793" w:rsidR="00EC128E" w:rsidRPr="00EC128E" w:rsidRDefault="00EC128E" w:rsidP="00EC128E">
            <w:pPr>
              <w:ind w:firstLine="0"/>
            </w:pPr>
            <w:r>
              <w:t>Neese</w:t>
            </w:r>
          </w:p>
        </w:tc>
        <w:tc>
          <w:tcPr>
            <w:tcW w:w="2180" w:type="dxa"/>
            <w:shd w:val="clear" w:color="auto" w:fill="auto"/>
          </w:tcPr>
          <w:p w14:paraId="6247ECA0" w14:textId="7454EF16" w:rsidR="00EC128E" w:rsidRPr="00EC128E" w:rsidRDefault="00EC128E" w:rsidP="00EC128E">
            <w:pPr>
              <w:ind w:firstLine="0"/>
            </w:pPr>
            <w:r>
              <w:t>B. Newton</w:t>
            </w:r>
          </w:p>
        </w:tc>
      </w:tr>
      <w:tr w:rsidR="00EC128E" w:rsidRPr="00EC128E" w14:paraId="7D284DED" w14:textId="77777777" w:rsidTr="00EC128E">
        <w:tc>
          <w:tcPr>
            <w:tcW w:w="2179" w:type="dxa"/>
            <w:shd w:val="clear" w:color="auto" w:fill="auto"/>
          </w:tcPr>
          <w:p w14:paraId="48D7AE89" w14:textId="79651347" w:rsidR="00EC128E" w:rsidRPr="00EC128E" w:rsidRDefault="00EC128E" w:rsidP="00EC128E">
            <w:pPr>
              <w:ind w:firstLine="0"/>
            </w:pPr>
            <w:r>
              <w:t>W. Newton</w:t>
            </w:r>
          </w:p>
        </w:tc>
        <w:tc>
          <w:tcPr>
            <w:tcW w:w="2179" w:type="dxa"/>
            <w:shd w:val="clear" w:color="auto" w:fill="auto"/>
          </w:tcPr>
          <w:p w14:paraId="154FAB18" w14:textId="35A18766" w:rsidR="00EC128E" w:rsidRPr="00EC128E" w:rsidRDefault="00EC128E" w:rsidP="00EC128E">
            <w:pPr>
              <w:ind w:firstLine="0"/>
            </w:pPr>
            <w:r>
              <w:t>Ott</w:t>
            </w:r>
          </w:p>
        </w:tc>
        <w:tc>
          <w:tcPr>
            <w:tcW w:w="2180" w:type="dxa"/>
            <w:shd w:val="clear" w:color="auto" w:fill="auto"/>
          </w:tcPr>
          <w:p w14:paraId="2C636BB8" w14:textId="10D43098" w:rsidR="00EC128E" w:rsidRPr="00EC128E" w:rsidRDefault="00EC128E" w:rsidP="00EC128E">
            <w:pPr>
              <w:ind w:firstLine="0"/>
            </w:pPr>
            <w:r>
              <w:t>Pendarvis</w:t>
            </w:r>
          </w:p>
        </w:tc>
      </w:tr>
      <w:tr w:rsidR="00EC128E" w:rsidRPr="00EC128E" w14:paraId="00E6BEA5" w14:textId="77777777" w:rsidTr="00EC128E">
        <w:tc>
          <w:tcPr>
            <w:tcW w:w="2179" w:type="dxa"/>
            <w:shd w:val="clear" w:color="auto" w:fill="auto"/>
          </w:tcPr>
          <w:p w14:paraId="0E42865F" w14:textId="3758F735" w:rsidR="00EC128E" w:rsidRPr="00EC128E" w:rsidRDefault="00EC128E" w:rsidP="00EC128E">
            <w:pPr>
              <w:ind w:firstLine="0"/>
            </w:pPr>
            <w:r>
              <w:t>Pope</w:t>
            </w:r>
          </w:p>
        </w:tc>
        <w:tc>
          <w:tcPr>
            <w:tcW w:w="2179" w:type="dxa"/>
            <w:shd w:val="clear" w:color="auto" w:fill="auto"/>
          </w:tcPr>
          <w:p w14:paraId="292994FF" w14:textId="6B108ABC" w:rsidR="00EC128E" w:rsidRPr="00EC128E" w:rsidRDefault="00EC128E" w:rsidP="00EC128E">
            <w:pPr>
              <w:ind w:firstLine="0"/>
            </w:pPr>
            <w:r>
              <w:t>Rivers</w:t>
            </w:r>
          </w:p>
        </w:tc>
        <w:tc>
          <w:tcPr>
            <w:tcW w:w="2180" w:type="dxa"/>
            <w:shd w:val="clear" w:color="auto" w:fill="auto"/>
          </w:tcPr>
          <w:p w14:paraId="3B45D41A" w14:textId="74A7505F" w:rsidR="00EC128E" w:rsidRPr="00EC128E" w:rsidRDefault="00EC128E" w:rsidP="00EC128E">
            <w:pPr>
              <w:ind w:firstLine="0"/>
            </w:pPr>
            <w:r>
              <w:t>Robbins</w:t>
            </w:r>
          </w:p>
        </w:tc>
      </w:tr>
      <w:tr w:rsidR="00EC128E" w:rsidRPr="00EC128E" w14:paraId="01B12F88" w14:textId="77777777" w:rsidTr="00EC128E">
        <w:tc>
          <w:tcPr>
            <w:tcW w:w="2179" w:type="dxa"/>
            <w:shd w:val="clear" w:color="auto" w:fill="auto"/>
          </w:tcPr>
          <w:p w14:paraId="2F2C6136" w14:textId="51C332F0" w:rsidR="00EC128E" w:rsidRPr="00EC128E" w:rsidRDefault="00EC128E" w:rsidP="00EC128E">
            <w:pPr>
              <w:ind w:firstLine="0"/>
            </w:pPr>
            <w:r>
              <w:t>Rose</w:t>
            </w:r>
          </w:p>
        </w:tc>
        <w:tc>
          <w:tcPr>
            <w:tcW w:w="2179" w:type="dxa"/>
            <w:shd w:val="clear" w:color="auto" w:fill="auto"/>
          </w:tcPr>
          <w:p w14:paraId="549A20F8" w14:textId="488606B7" w:rsidR="00EC128E" w:rsidRPr="00EC128E" w:rsidRDefault="00EC128E" w:rsidP="00EC128E">
            <w:pPr>
              <w:ind w:firstLine="0"/>
            </w:pPr>
            <w:r>
              <w:t>Sandifer</w:t>
            </w:r>
          </w:p>
        </w:tc>
        <w:tc>
          <w:tcPr>
            <w:tcW w:w="2180" w:type="dxa"/>
            <w:shd w:val="clear" w:color="auto" w:fill="auto"/>
          </w:tcPr>
          <w:p w14:paraId="37EFB2F5" w14:textId="58BC790A" w:rsidR="00EC128E" w:rsidRPr="00EC128E" w:rsidRDefault="00EC128E" w:rsidP="00EC128E">
            <w:pPr>
              <w:ind w:firstLine="0"/>
            </w:pPr>
            <w:r>
              <w:t>Schuessler</w:t>
            </w:r>
          </w:p>
        </w:tc>
      </w:tr>
      <w:tr w:rsidR="00EC128E" w:rsidRPr="00EC128E" w14:paraId="724554A5" w14:textId="77777777" w:rsidTr="00EC128E">
        <w:tc>
          <w:tcPr>
            <w:tcW w:w="2179" w:type="dxa"/>
            <w:shd w:val="clear" w:color="auto" w:fill="auto"/>
          </w:tcPr>
          <w:p w14:paraId="057935AC" w14:textId="517C5750" w:rsidR="00EC128E" w:rsidRPr="00EC128E" w:rsidRDefault="00EC128E" w:rsidP="00EC128E">
            <w:pPr>
              <w:ind w:firstLine="0"/>
            </w:pPr>
            <w:r>
              <w:t>Sessions</w:t>
            </w:r>
          </w:p>
        </w:tc>
        <w:tc>
          <w:tcPr>
            <w:tcW w:w="2179" w:type="dxa"/>
            <w:shd w:val="clear" w:color="auto" w:fill="auto"/>
          </w:tcPr>
          <w:p w14:paraId="160CC2FC" w14:textId="2A2E7A5F" w:rsidR="00EC128E" w:rsidRPr="00EC128E" w:rsidRDefault="00EC128E" w:rsidP="00EC128E">
            <w:pPr>
              <w:ind w:firstLine="0"/>
            </w:pPr>
            <w:r>
              <w:t>M. M. Smith</w:t>
            </w:r>
          </w:p>
        </w:tc>
        <w:tc>
          <w:tcPr>
            <w:tcW w:w="2180" w:type="dxa"/>
            <w:shd w:val="clear" w:color="auto" w:fill="auto"/>
          </w:tcPr>
          <w:p w14:paraId="02A0EA33" w14:textId="54194DFA" w:rsidR="00EC128E" w:rsidRPr="00EC128E" w:rsidRDefault="00EC128E" w:rsidP="00EC128E">
            <w:pPr>
              <w:ind w:firstLine="0"/>
            </w:pPr>
            <w:r>
              <w:t>Stavrinakis</w:t>
            </w:r>
          </w:p>
        </w:tc>
      </w:tr>
      <w:tr w:rsidR="00EC128E" w:rsidRPr="00EC128E" w14:paraId="46713B03" w14:textId="77777777" w:rsidTr="00EC128E">
        <w:tc>
          <w:tcPr>
            <w:tcW w:w="2179" w:type="dxa"/>
            <w:shd w:val="clear" w:color="auto" w:fill="auto"/>
          </w:tcPr>
          <w:p w14:paraId="68CD2348" w14:textId="69D143E3" w:rsidR="00EC128E" w:rsidRPr="00EC128E" w:rsidRDefault="00EC128E" w:rsidP="00EC128E">
            <w:pPr>
              <w:ind w:firstLine="0"/>
            </w:pPr>
            <w:r>
              <w:t>Taylor</w:t>
            </w:r>
          </w:p>
        </w:tc>
        <w:tc>
          <w:tcPr>
            <w:tcW w:w="2179" w:type="dxa"/>
            <w:shd w:val="clear" w:color="auto" w:fill="auto"/>
          </w:tcPr>
          <w:p w14:paraId="20CF7885" w14:textId="1C265407" w:rsidR="00EC128E" w:rsidRPr="00EC128E" w:rsidRDefault="00EC128E" w:rsidP="00EC128E">
            <w:pPr>
              <w:ind w:firstLine="0"/>
            </w:pPr>
            <w:r>
              <w:t>Thigpen</w:t>
            </w:r>
          </w:p>
        </w:tc>
        <w:tc>
          <w:tcPr>
            <w:tcW w:w="2180" w:type="dxa"/>
            <w:shd w:val="clear" w:color="auto" w:fill="auto"/>
          </w:tcPr>
          <w:p w14:paraId="524F475A" w14:textId="05724DFD" w:rsidR="00EC128E" w:rsidRPr="00EC128E" w:rsidRDefault="00EC128E" w:rsidP="00EC128E">
            <w:pPr>
              <w:ind w:firstLine="0"/>
            </w:pPr>
            <w:r>
              <w:t>Weeks</w:t>
            </w:r>
          </w:p>
        </w:tc>
      </w:tr>
      <w:tr w:rsidR="00EC128E" w:rsidRPr="00EC128E" w14:paraId="426CE378" w14:textId="77777777" w:rsidTr="00EC128E">
        <w:tc>
          <w:tcPr>
            <w:tcW w:w="2179" w:type="dxa"/>
            <w:shd w:val="clear" w:color="auto" w:fill="auto"/>
          </w:tcPr>
          <w:p w14:paraId="00F1AA7A" w14:textId="0D26944B" w:rsidR="00EC128E" w:rsidRPr="00EC128E" w:rsidRDefault="00EC128E" w:rsidP="00EC128E">
            <w:pPr>
              <w:keepNext/>
              <w:ind w:firstLine="0"/>
            </w:pPr>
            <w:r>
              <w:t>West</w:t>
            </w:r>
          </w:p>
        </w:tc>
        <w:tc>
          <w:tcPr>
            <w:tcW w:w="2179" w:type="dxa"/>
            <w:shd w:val="clear" w:color="auto" w:fill="auto"/>
          </w:tcPr>
          <w:p w14:paraId="5225A944" w14:textId="1C13A943" w:rsidR="00EC128E" w:rsidRPr="00EC128E" w:rsidRDefault="00EC128E" w:rsidP="00EC128E">
            <w:pPr>
              <w:keepNext/>
              <w:ind w:firstLine="0"/>
            </w:pPr>
            <w:r>
              <w:t>Wetmore</w:t>
            </w:r>
          </w:p>
        </w:tc>
        <w:tc>
          <w:tcPr>
            <w:tcW w:w="2180" w:type="dxa"/>
            <w:shd w:val="clear" w:color="auto" w:fill="auto"/>
          </w:tcPr>
          <w:p w14:paraId="09DB7039" w14:textId="395122AB" w:rsidR="00EC128E" w:rsidRPr="00EC128E" w:rsidRDefault="00EC128E" w:rsidP="00EC128E">
            <w:pPr>
              <w:keepNext/>
              <w:ind w:firstLine="0"/>
            </w:pPr>
            <w:r>
              <w:t>Wheeler</w:t>
            </w:r>
          </w:p>
        </w:tc>
      </w:tr>
      <w:tr w:rsidR="00EC128E" w:rsidRPr="00EC128E" w14:paraId="409F5E61" w14:textId="77777777" w:rsidTr="00EC128E">
        <w:tc>
          <w:tcPr>
            <w:tcW w:w="2179" w:type="dxa"/>
            <w:shd w:val="clear" w:color="auto" w:fill="auto"/>
          </w:tcPr>
          <w:p w14:paraId="665F453D" w14:textId="78ABBDDA" w:rsidR="00EC128E" w:rsidRPr="00EC128E" w:rsidRDefault="00EC128E" w:rsidP="00EC128E">
            <w:pPr>
              <w:keepNext/>
              <w:ind w:firstLine="0"/>
            </w:pPr>
            <w:r>
              <w:t>Williams</w:t>
            </w:r>
          </w:p>
        </w:tc>
        <w:tc>
          <w:tcPr>
            <w:tcW w:w="2179" w:type="dxa"/>
            <w:shd w:val="clear" w:color="auto" w:fill="auto"/>
          </w:tcPr>
          <w:p w14:paraId="6FF01C69" w14:textId="6F9F5C30" w:rsidR="00EC128E" w:rsidRPr="00EC128E" w:rsidRDefault="00EC128E" w:rsidP="00EC128E">
            <w:pPr>
              <w:keepNext/>
              <w:ind w:firstLine="0"/>
            </w:pPr>
            <w:r>
              <w:t>Wooten</w:t>
            </w:r>
          </w:p>
        </w:tc>
        <w:tc>
          <w:tcPr>
            <w:tcW w:w="2180" w:type="dxa"/>
            <w:shd w:val="clear" w:color="auto" w:fill="auto"/>
          </w:tcPr>
          <w:p w14:paraId="697ECD85" w14:textId="77777777" w:rsidR="00EC128E" w:rsidRPr="00EC128E" w:rsidRDefault="00EC128E" w:rsidP="00EC128E">
            <w:pPr>
              <w:keepNext/>
              <w:ind w:firstLine="0"/>
            </w:pPr>
          </w:p>
        </w:tc>
      </w:tr>
    </w:tbl>
    <w:p w14:paraId="5DF50388" w14:textId="77777777" w:rsidR="00EC128E" w:rsidRDefault="00EC128E" w:rsidP="00EC128E"/>
    <w:p w14:paraId="5DCE7D83" w14:textId="1B957072" w:rsidR="00EC128E" w:rsidRDefault="00EC128E" w:rsidP="00EC128E">
      <w:pPr>
        <w:jc w:val="center"/>
        <w:rPr>
          <w:b/>
        </w:rPr>
      </w:pPr>
      <w:r w:rsidRPr="00EC128E">
        <w:rPr>
          <w:b/>
        </w:rPr>
        <w:t>Total--77</w:t>
      </w:r>
    </w:p>
    <w:p w14:paraId="6CA45546" w14:textId="77777777" w:rsidR="00EC128E" w:rsidRDefault="00EC128E" w:rsidP="00EC128E">
      <w:pPr>
        <w:jc w:val="center"/>
        <w:rPr>
          <w:b/>
        </w:rPr>
      </w:pPr>
    </w:p>
    <w:p w14:paraId="03542FA1" w14:textId="77777777" w:rsidR="00EC128E" w:rsidRDefault="00EC128E" w:rsidP="00EC128E">
      <w:pPr>
        <w:ind w:firstLine="0"/>
      </w:pPr>
      <w:r w:rsidRPr="00EC128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EC128E" w:rsidRPr="00EC128E" w14:paraId="75682CD7" w14:textId="77777777" w:rsidTr="00EC128E">
        <w:tc>
          <w:tcPr>
            <w:tcW w:w="2179" w:type="dxa"/>
            <w:shd w:val="clear" w:color="auto" w:fill="auto"/>
          </w:tcPr>
          <w:p w14:paraId="55CBCF66" w14:textId="6DD897E8" w:rsidR="00EC128E" w:rsidRPr="00EC128E" w:rsidRDefault="00EC128E" w:rsidP="00EC128E">
            <w:pPr>
              <w:keepNext/>
              <w:ind w:firstLine="0"/>
            </w:pPr>
            <w:r>
              <w:t>Beach</w:t>
            </w:r>
          </w:p>
        </w:tc>
        <w:tc>
          <w:tcPr>
            <w:tcW w:w="2179" w:type="dxa"/>
            <w:shd w:val="clear" w:color="auto" w:fill="auto"/>
          </w:tcPr>
          <w:p w14:paraId="06E06FD3" w14:textId="29489525" w:rsidR="00EC128E" w:rsidRPr="00EC128E" w:rsidRDefault="00EC128E" w:rsidP="00EC128E">
            <w:pPr>
              <w:keepNext/>
              <w:ind w:firstLine="0"/>
            </w:pPr>
            <w:r>
              <w:t>Burns</w:t>
            </w:r>
          </w:p>
        </w:tc>
        <w:tc>
          <w:tcPr>
            <w:tcW w:w="2180" w:type="dxa"/>
            <w:shd w:val="clear" w:color="auto" w:fill="auto"/>
          </w:tcPr>
          <w:p w14:paraId="6B2E971D" w14:textId="608E7BA4" w:rsidR="00EC128E" w:rsidRPr="00EC128E" w:rsidRDefault="00EC128E" w:rsidP="00EC128E">
            <w:pPr>
              <w:keepNext/>
              <w:ind w:firstLine="0"/>
            </w:pPr>
            <w:r>
              <w:t>Chumley</w:t>
            </w:r>
          </w:p>
        </w:tc>
      </w:tr>
      <w:tr w:rsidR="00EC128E" w:rsidRPr="00EC128E" w14:paraId="051CEB26" w14:textId="77777777" w:rsidTr="00EC128E">
        <w:tc>
          <w:tcPr>
            <w:tcW w:w="2179" w:type="dxa"/>
            <w:shd w:val="clear" w:color="auto" w:fill="auto"/>
          </w:tcPr>
          <w:p w14:paraId="388D374E" w14:textId="552A1C31" w:rsidR="00EC128E" w:rsidRPr="00EC128E" w:rsidRDefault="00EC128E" w:rsidP="00EC128E">
            <w:pPr>
              <w:ind w:firstLine="0"/>
            </w:pPr>
            <w:r>
              <w:t>Cromer</w:t>
            </w:r>
          </w:p>
        </w:tc>
        <w:tc>
          <w:tcPr>
            <w:tcW w:w="2179" w:type="dxa"/>
            <w:shd w:val="clear" w:color="auto" w:fill="auto"/>
          </w:tcPr>
          <w:p w14:paraId="1C8F8747" w14:textId="4B8866EE" w:rsidR="00EC128E" w:rsidRPr="00EC128E" w:rsidRDefault="00EC128E" w:rsidP="00EC128E">
            <w:pPr>
              <w:ind w:firstLine="0"/>
            </w:pPr>
            <w:r>
              <w:t>Haddon</w:t>
            </w:r>
          </w:p>
        </w:tc>
        <w:tc>
          <w:tcPr>
            <w:tcW w:w="2180" w:type="dxa"/>
            <w:shd w:val="clear" w:color="auto" w:fill="auto"/>
          </w:tcPr>
          <w:p w14:paraId="49455D66" w14:textId="4AE19E37" w:rsidR="00EC128E" w:rsidRPr="00EC128E" w:rsidRDefault="00EC128E" w:rsidP="00EC128E">
            <w:pPr>
              <w:ind w:firstLine="0"/>
            </w:pPr>
            <w:r>
              <w:t>Hardee</w:t>
            </w:r>
          </w:p>
        </w:tc>
      </w:tr>
      <w:tr w:rsidR="00EC128E" w:rsidRPr="00EC128E" w14:paraId="14B19DF8" w14:textId="77777777" w:rsidTr="00EC128E">
        <w:tc>
          <w:tcPr>
            <w:tcW w:w="2179" w:type="dxa"/>
            <w:shd w:val="clear" w:color="auto" w:fill="auto"/>
          </w:tcPr>
          <w:p w14:paraId="4175C328" w14:textId="4C7F7115" w:rsidR="00EC128E" w:rsidRPr="00EC128E" w:rsidRDefault="00EC128E" w:rsidP="00EC128E">
            <w:pPr>
              <w:ind w:firstLine="0"/>
            </w:pPr>
            <w:r>
              <w:t>Harris</w:t>
            </w:r>
          </w:p>
        </w:tc>
        <w:tc>
          <w:tcPr>
            <w:tcW w:w="2179" w:type="dxa"/>
            <w:shd w:val="clear" w:color="auto" w:fill="auto"/>
          </w:tcPr>
          <w:p w14:paraId="5DCCB1C4" w14:textId="502208F2" w:rsidR="00EC128E" w:rsidRPr="00EC128E" w:rsidRDefault="00EC128E" w:rsidP="00EC128E">
            <w:pPr>
              <w:ind w:firstLine="0"/>
            </w:pPr>
            <w:r>
              <w:t>S. Jones</w:t>
            </w:r>
          </w:p>
        </w:tc>
        <w:tc>
          <w:tcPr>
            <w:tcW w:w="2180" w:type="dxa"/>
            <w:shd w:val="clear" w:color="auto" w:fill="auto"/>
          </w:tcPr>
          <w:p w14:paraId="10CC9D0C" w14:textId="44BE0F58" w:rsidR="00EC128E" w:rsidRPr="00EC128E" w:rsidRDefault="00EC128E" w:rsidP="00EC128E">
            <w:pPr>
              <w:ind w:firstLine="0"/>
            </w:pPr>
            <w:r>
              <w:t>Kilmartin</w:t>
            </w:r>
          </w:p>
        </w:tc>
      </w:tr>
      <w:tr w:rsidR="00EC128E" w:rsidRPr="00EC128E" w14:paraId="56433D56" w14:textId="77777777" w:rsidTr="00EC128E">
        <w:tc>
          <w:tcPr>
            <w:tcW w:w="2179" w:type="dxa"/>
            <w:shd w:val="clear" w:color="auto" w:fill="auto"/>
          </w:tcPr>
          <w:p w14:paraId="7D05E6F1" w14:textId="4A5F7E3B" w:rsidR="00EC128E" w:rsidRPr="00EC128E" w:rsidRDefault="00EC128E" w:rsidP="00EC128E">
            <w:pPr>
              <w:ind w:firstLine="0"/>
            </w:pPr>
            <w:r>
              <w:t>Magnuson</w:t>
            </w:r>
          </w:p>
        </w:tc>
        <w:tc>
          <w:tcPr>
            <w:tcW w:w="2179" w:type="dxa"/>
            <w:shd w:val="clear" w:color="auto" w:fill="auto"/>
          </w:tcPr>
          <w:p w14:paraId="6679A010" w14:textId="4C7A806A" w:rsidR="00EC128E" w:rsidRPr="00EC128E" w:rsidRDefault="00EC128E" w:rsidP="00EC128E">
            <w:pPr>
              <w:ind w:firstLine="0"/>
            </w:pPr>
            <w:r>
              <w:t>May</w:t>
            </w:r>
          </w:p>
        </w:tc>
        <w:tc>
          <w:tcPr>
            <w:tcW w:w="2180" w:type="dxa"/>
            <w:shd w:val="clear" w:color="auto" w:fill="auto"/>
          </w:tcPr>
          <w:p w14:paraId="62FE7108" w14:textId="129D3A54" w:rsidR="00EC128E" w:rsidRPr="00EC128E" w:rsidRDefault="00EC128E" w:rsidP="00EC128E">
            <w:pPr>
              <w:ind w:firstLine="0"/>
            </w:pPr>
            <w:r>
              <w:t>McCabe</w:t>
            </w:r>
          </w:p>
        </w:tc>
      </w:tr>
      <w:tr w:rsidR="00EC128E" w:rsidRPr="00EC128E" w14:paraId="5847C8E7" w14:textId="77777777" w:rsidTr="00EC128E">
        <w:tc>
          <w:tcPr>
            <w:tcW w:w="2179" w:type="dxa"/>
            <w:shd w:val="clear" w:color="auto" w:fill="auto"/>
          </w:tcPr>
          <w:p w14:paraId="6C94E8A0" w14:textId="34D3577F" w:rsidR="00EC128E" w:rsidRPr="00EC128E" w:rsidRDefault="00EC128E" w:rsidP="00EC128E">
            <w:pPr>
              <w:ind w:firstLine="0"/>
            </w:pPr>
            <w:r>
              <w:t>McCravy</w:t>
            </w:r>
          </w:p>
        </w:tc>
        <w:tc>
          <w:tcPr>
            <w:tcW w:w="2179" w:type="dxa"/>
            <w:shd w:val="clear" w:color="auto" w:fill="auto"/>
          </w:tcPr>
          <w:p w14:paraId="27AD40E8" w14:textId="2AD078B5" w:rsidR="00EC128E" w:rsidRPr="00EC128E" w:rsidRDefault="00EC128E" w:rsidP="00EC128E">
            <w:pPr>
              <w:ind w:firstLine="0"/>
            </w:pPr>
            <w:r>
              <w:t>McGinnis</w:t>
            </w:r>
          </w:p>
        </w:tc>
        <w:tc>
          <w:tcPr>
            <w:tcW w:w="2180" w:type="dxa"/>
            <w:shd w:val="clear" w:color="auto" w:fill="auto"/>
          </w:tcPr>
          <w:p w14:paraId="3C9FC4A5" w14:textId="1AB37BDE" w:rsidR="00EC128E" w:rsidRPr="00EC128E" w:rsidRDefault="00EC128E" w:rsidP="00EC128E">
            <w:pPr>
              <w:ind w:firstLine="0"/>
            </w:pPr>
            <w:r>
              <w:t>A. M. Morgan</w:t>
            </w:r>
          </w:p>
        </w:tc>
      </w:tr>
      <w:tr w:rsidR="00EC128E" w:rsidRPr="00EC128E" w14:paraId="14BC7F84" w14:textId="77777777" w:rsidTr="00EC128E">
        <w:tc>
          <w:tcPr>
            <w:tcW w:w="2179" w:type="dxa"/>
            <w:shd w:val="clear" w:color="auto" w:fill="auto"/>
          </w:tcPr>
          <w:p w14:paraId="54F33363" w14:textId="72A3AB64" w:rsidR="00EC128E" w:rsidRPr="00EC128E" w:rsidRDefault="00EC128E" w:rsidP="00EC128E">
            <w:pPr>
              <w:ind w:firstLine="0"/>
            </w:pPr>
            <w:r>
              <w:t>T. A. Morgan</w:t>
            </w:r>
          </w:p>
        </w:tc>
        <w:tc>
          <w:tcPr>
            <w:tcW w:w="2179" w:type="dxa"/>
            <w:shd w:val="clear" w:color="auto" w:fill="auto"/>
          </w:tcPr>
          <w:p w14:paraId="11074545" w14:textId="0BF320EE" w:rsidR="00EC128E" w:rsidRPr="00EC128E" w:rsidRDefault="00EC128E" w:rsidP="00EC128E">
            <w:pPr>
              <w:ind w:firstLine="0"/>
            </w:pPr>
            <w:r>
              <w:t>Nutt</w:t>
            </w:r>
          </w:p>
        </w:tc>
        <w:tc>
          <w:tcPr>
            <w:tcW w:w="2180" w:type="dxa"/>
            <w:shd w:val="clear" w:color="auto" w:fill="auto"/>
          </w:tcPr>
          <w:p w14:paraId="5EF9158C" w14:textId="0942F8D8" w:rsidR="00EC128E" w:rsidRPr="00EC128E" w:rsidRDefault="00EC128E" w:rsidP="00EC128E">
            <w:pPr>
              <w:ind w:firstLine="0"/>
            </w:pPr>
            <w:r>
              <w:t>O'Neal</w:t>
            </w:r>
          </w:p>
        </w:tc>
      </w:tr>
      <w:tr w:rsidR="00EC128E" w:rsidRPr="00EC128E" w14:paraId="1DB9A040" w14:textId="77777777" w:rsidTr="00EC128E">
        <w:tc>
          <w:tcPr>
            <w:tcW w:w="2179" w:type="dxa"/>
            <w:shd w:val="clear" w:color="auto" w:fill="auto"/>
          </w:tcPr>
          <w:p w14:paraId="1E74B4C3" w14:textId="69513AA7" w:rsidR="00EC128E" w:rsidRPr="00EC128E" w:rsidRDefault="00EC128E" w:rsidP="00886FF8">
            <w:pPr>
              <w:keepNext/>
              <w:ind w:firstLine="0"/>
            </w:pPr>
            <w:r>
              <w:t>Oremus</w:t>
            </w:r>
          </w:p>
        </w:tc>
        <w:tc>
          <w:tcPr>
            <w:tcW w:w="2179" w:type="dxa"/>
            <w:shd w:val="clear" w:color="auto" w:fill="auto"/>
          </w:tcPr>
          <w:p w14:paraId="7E474D17" w14:textId="6C43FDBE" w:rsidR="00EC128E" w:rsidRPr="00EC128E" w:rsidRDefault="00EC128E" w:rsidP="00886FF8">
            <w:pPr>
              <w:keepNext/>
              <w:ind w:firstLine="0"/>
            </w:pPr>
            <w:r>
              <w:t>Pace</w:t>
            </w:r>
          </w:p>
        </w:tc>
        <w:tc>
          <w:tcPr>
            <w:tcW w:w="2180" w:type="dxa"/>
            <w:shd w:val="clear" w:color="auto" w:fill="auto"/>
          </w:tcPr>
          <w:p w14:paraId="10656AA9" w14:textId="076A6381" w:rsidR="00EC128E" w:rsidRPr="00EC128E" w:rsidRDefault="00EC128E" w:rsidP="00886FF8">
            <w:pPr>
              <w:keepNext/>
              <w:ind w:firstLine="0"/>
            </w:pPr>
            <w:r>
              <w:t>Trantham</w:t>
            </w:r>
          </w:p>
        </w:tc>
      </w:tr>
      <w:tr w:rsidR="00EC128E" w:rsidRPr="00EC128E" w14:paraId="124820C2" w14:textId="77777777" w:rsidTr="00EC128E">
        <w:tc>
          <w:tcPr>
            <w:tcW w:w="2179" w:type="dxa"/>
            <w:shd w:val="clear" w:color="auto" w:fill="auto"/>
          </w:tcPr>
          <w:p w14:paraId="75457C55" w14:textId="1777FA8C" w:rsidR="00EC128E" w:rsidRPr="00EC128E" w:rsidRDefault="00EC128E" w:rsidP="00886FF8">
            <w:pPr>
              <w:keepNext/>
              <w:ind w:firstLine="0"/>
            </w:pPr>
            <w:r>
              <w:t>Vaughan</w:t>
            </w:r>
          </w:p>
        </w:tc>
        <w:tc>
          <w:tcPr>
            <w:tcW w:w="2179" w:type="dxa"/>
            <w:shd w:val="clear" w:color="auto" w:fill="auto"/>
          </w:tcPr>
          <w:p w14:paraId="05BFB4DB" w14:textId="70D3868D" w:rsidR="00EC128E" w:rsidRPr="00EC128E" w:rsidRDefault="00EC128E" w:rsidP="00886FF8">
            <w:pPr>
              <w:keepNext/>
              <w:ind w:firstLine="0"/>
            </w:pPr>
            <w:r>
              <w:t>White</w:t>
            </w:r>
          </w:p>
        </w:tc>
        <w:tc>
          <w:tcPr>
            <w:tcW w:w="2180" w:type="dxa"/>
            <w:shd w:val="clear" w:color="auto" w:fill="auto"/>
          </w:tcPr>
          <w:p w14:paraId="2689DF4C" w14:textId="77777777" w:rsidR="00EC128E" w:rsidRPr="00EC128E" w:rsidRDefault="00EC128E" w:rsidP="00886FF8">
            <w:pPr>
              <w:keepNext/>
              <w:ind w:firstLine="0"/>
            </w:pPr>
          </w:p>
        </w:tc>
      </w:tr>
    </w:tbl>
    <w:p w14:paraId="40A22366" w14:textId="77777777" w:rsidR="00EC128E" w:rsidRDefault="00EC128E" w:rsidP="00886FF8">
      <w:pPr>
        <w:keepNext/>
      </w:pPr>
    </w:p>
    <w:p w14:paraId="776B2C35" w14:textId="77777777" w:rsidR="00EC128E" w:rsidRDefault="00EC128E" w:rsidP="00886FF8">
      <w:pPr>
        <w:keepNext/>
        <w:jc w:val="center"/>
        <w:rPr>
          <w:b/>
        </w:rPr>
      </w:pPr>
      <w:r w:rsidRPr="00EC128E">
        <w:rPr>
          <w:b/>
        </w:rPr>
        <w:t>Total--23</w:t>
      </w:r>
    </w:p>
    <w:p w14:paraId="5106CBF3" w14:textId="77777777" w:rsidR="00EC128E" w:rsidRDefault="00EC128E" w:rsidP="00EC128E">
      <w:pPr>
        <w:jc w:val="center"/>
        <w:rPr>
          <w:b/>
        </w:rPr>
      </w:pPr>
    </w:p>
    <w:p w14:paraId="06ED81CE" w14:textId="77777777" w:rsidR="00EC128E" w:rsidRDefault="00EC128E" w:rsidP="00EC128E">
      <w:r>
        <w:t>So, the amendment was tabled.</w:t>
      </w:r>
    </w:p>
    <w:p w14:paraId="19A361D5" w14:textId="77777777" w:rsidR="00EC128E" w:rsidRDefault="00EC128E" w:rsidP="00EC128E"/>
    <w:p w14:paraId="60996C9D" w14:textId="45FA7B97" w:rsidR="00886FF8" w:rsidRPr="00375A02" w:rsidRDefault="00886FF8" w:rsidP="00886FF8">
      <w:pPr>
        <w:widowControl w:val="0"/>
        <w:rPr>
          <w:snapToGrid w:val="0"/>
        </w:rPr>
      </w:pPr>
      <w:r w:rsidRPr="00375A02">
        <w:rPr>
          <w:snapToGrid w:val="0"/>
        </w:rPr>
        <w:t xml:space="preserve">Rep. COBB-HUNTER proposed the following Amendment No. 69 </w:t>
      </w:r>
      <w:r w:rsidR="009C614D">
        <w:rPr>
          <w:snapToGrid w:val="0"/>
        </w:rPr>
        <w:t xml:space="preserve">to H. 5100 </w:t>
      </w:r>
      <w:r w:rsidRPr="00375A02">
        <w:rPr>
          <w:snapToGrid w:val="0"/>
        </w:rPr>
        <w:t>(Doc Name H:\LEGWORK\HOUSE\AMEND\H-WM\009\COLA INCREASE FOR RETIREES.DOCX), which was tabled:</w:t>
      </w:r>
    </w:p>
    <w:p w14:paraId="2BECEC57" w14:textId="77777777" w:rsidR="00886FF8" w:rsidRPr="00375A02" w:rsidRDefault="00886FF8" w:rsidP="00886FF8">
      <w:pPr>
        <w:widowControl w:val="0"/>
        <w:rPr>
          <w:snapToGrid w:val="0"/>
        </w:rPr>
      </w:pPr>
      <w:r w:rsidRPr="00375A02">
        <w:rPr>
          <w:snapToGrid w:val="0"/>
        </w:rPr>
        <w:t>Amend the bill, as and if amended, Part IB, Section 117, GENERAL PROVISIONS, page 560, after line 29, by adding an appropriately numbered proviso to read:</w:t>
      </w:r>
    </w:p>
    <w:p w14:paraId="3B3395C8" w14:textId="35642C18" w:rsidR="00886FF8" w:rsidRPr="00375A02" w:rsidRDefault="00886FF8" w:rsidP="00886FF8">
      <w:pPr>
        <w:widowControl w:val="0"/>
        <w:rPr>
          <w:snapToGrid w:val="0"/>
        </w:rPr>
      </w:pPr>
      <w:r w:rsidRPr="00375A02">
        <w:rPr>
          <w:snapToGrid w:val="0"/>
        </w:rPr>
        <w:t>/</w:t>
      </w:r>
      <w:r w:rsidRPr="009C614D">
        <w:rPr>
          <w:i/>
          <w:snapToGrid w:val="0"/>
        </w:rPr>
        <w:t xml:space="preserve"> </w:t>
      </w:r>
      <w:r w:rsidRPr="00375A02">
        <w:rPr>
          <w:i/>
          <w:snapToGrid w:val="0"/>
          <w:u w:val="single"/>
        </w:rPr>
        <w:t>(GP: COLA Increase) For the current fiscal year, the retirement allowance received by retirees and their surviving annuitants inclusive of supplemental allowances payable must be increased by the lesser of two percent or one thousand dollars.</w:t>
      </w:r>
      <w:r w:rsidR="009C614D">
        <w:rPr>
          <w:i/>
          <w:snapToGrid w:val="0"/>
        </w:rPr>
        <w:t xml:space="preserve"> </w:t>
      </w:r>
      <w:r w:rsidRPr="00375A02">
        <w:rPr>
          <w:snapToGrid w:val="0"/>
        </w:rPr>
        <w:t>/</w:t>
      </w:r>
    </w:p>
    <w:p w14:paraId="4505DAC5" w14:textId="77777777" w:rsidR="00886FF8" w:rsidRPr="00375A02" w:rsidRDefault="00886FF8" w:rsidP="00886FF8">
      <w:pPr>
        <w:widowControl w:val="0"/>
        <w:rPr>
          <w:snapToGrid w:val="0"/>
        </w:rPr>
      </w:pPr>
      <w:r w:rsidRPr="00375A02">
        <w:rPr>
          <w:snapToGrid w:val="0"/>
        </w:rPr>
        <w:t>Renumber sections to conform.</w:t>
      </w:r>
    </w:p>
    <w:p w14:paraId="0CA68B7D" w14:textId="77777777" w:rsidR="00886FF8" w:rsidRPr="00375A02" w:rsidRDefault="00886FF8" w:rsidP="00886FF8">
      <w:pPr>
        <w:widowControl w:val="0"/>
      </w:pPr>
      <w:r w:rsidRPr="00375A02">
        <w:rPr>
          <w:snapToGrid w:val="0"/>
        </w:rPr>
        <w:t>Amend totals and titles to conform.</w:t>
      </w:r>
    </w:p>
    <w:p w14:paraId="6C41FEAB" w14:textId="77777777" w:rsidR="00886FF8" w:rsidRDefault="00886FF8" w:rsidP="00886FF8">
      <w:bookmarkStart w:id="73" w:name="file_end14"/>
      <w:bookmarkEnd w:id="73"/>
    </w:p>
    <w:p w14:paraId="141681EE" w14:textId="3AD3D22B" w:rsidR="00EC128E" w:rsidRDefault="00EC128E" w:rsidP="00EC128E">
      <w:r>
        <w:t>Rep. COBB-HUNTER explained the amendment.</w:t>
      </w:r>
    </w:p>
    <w:p w14:paraId="36F4F695" w14:textId="77777777" w:rsidR="00EC128E" w:rsidRDefault="00EC128E" w:rsidP="00EC128E"/>
    <w:p w14:paraId="3AC28D72" w14:textId="5DDCDC33" w:rsidR="00EC128E" w:rsidRDefault="00EC128E" w:rsidP="00EC128E">
      <w:r>
        <w:t>Rep. COBB-HUNTER moved to table the amendment, which was agreed to.</w:t>
      </w:r>
    </w:p>
    <w:p w14:paraId="617CE52A" w14:textId="77777777" w:rsidR="00EC128E" w:rsidRDefault="00EC128E" w:rsidP="00EC128E"/>
    <w:p w14:paraId="645BC67A" w14:textId="3D847FB9" w:rsidR="00EC128E" w:rsidRDefault="00EC128E" w:rsidP="00EC128E">
      <w:r>
        <w:t>The question then recurred to the adoption of the section.</w:t>
      </w:r>
    </w:p>
    <w:p w14:paraId="5FECCA92" w14:textId="77777777" w:rsidR="00EC128E" w:rsidRDefault="00EC128E" w:rsidP="00EC128E"/>
    <w:p w14:paraId="1E1E96A3" w14:textId="77777777" w:rsidR="00EC128E" w:rsidRDefault="00EC128E" w:rsidP="00EC128E">
      <w:r>
        <w:t xml:space="preserve">The yeas and nays were taken resulting as follows: </w:t>
      </w:r>
    </w:p>
    <w:p w14:paraId="79407534" w14:textId="1FF1D4CB" w:rsidR="00EC128E" w:rsidRDefault="00EC128E" w:rsidP="00EC128E">
      <w:pPr>
        <w:jc w:val="center"/>
      </w:pPr>
      <w:r>
        <w:t xml:space="preserve"> </w:t>
      </w:r>
      <w:bookmarkStart w:id="74" w:name="vote_start308"/>
      <w:bookmarkEnd w:id="74"/>
      <w:r>
        <w:t>Yeas 116; Nays 0</w:t>
      </w:r>
    </w:p>
    <w:p w14:paraId="2CD0DB75" w14:textId="77777777" w:rsidR="00EC128E" w:rsidRDefault="00EC128E" w:rsidP="00EC128E">
      <w:pPr>
        <w:jc w:val="center"/>
      </w:pPr>
    </w:p>
    <w:p w14:paraId="3245A563" w14:textId="77777777" w:rsidR="00EC128E" w:rsidRDefault="00EC128E" w:rsidP="00EC128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C128E" w:rsidRPr="00EC128E" w14:paraId="51C4B416" w14:textId="77777777" w:rsidTr="00EC128E">
        <w:tc>
          <w:tcPr>
            <w:tcW w:w="2179" w:type="dxa"/>
            <w:shd w:val="clear" w:color="auto" w:fill="auto"/>
          </w:tcPr>
          <w:p w14:paraId="2649240B" w14:textId="2A174B45" w:rsidR="00EC128E" w:rsidRPr="00EC128E" w:rsidRDefault="00EC128E" w:rsidP="00EC128E">
            <w:pPr>
              <w:keepNext/>
              <w:ind w:firstLine="0"/>
            </w:pPr>
            <w:r>
              <w:t>Alexander</w:t>
            </w:r>
          </w:p>
        </w:tc>
        <w:tc>
          <w:tcPr>
            <w:tcW w:w="2179" w:type="dxa"/>
            <w:shd w:val="clear" w:color="auto" w:fill="auto"/>
          </w:tcPr>
          <w:p w14:paraId="5EF87B08" w14:textId="5AAF6258" w:rsidR="00EC128E" w:rsidRPr="00EC128E" w:rsidRDefault="00EC128E" w:rsidP="00EC128E">
            <w:pPr>
              <w:keepNext/>
              <w:ind w:firstLine="0"/>
            </w:pPr>
            <w:r>
              <w:t>Anderson</w:t>
            </w:r>
          </w:p>
        </w:tc>
        <w:tc>
          <w:tcPr>
            <w:tcW w:w="2180" w:type="dxa"/>
            <w:shd w:val="clear" w:color="auto" w:fill="auto"/>
          </w:tcPr>
          <w:p w14:paraId="7D94D538" w14:textId="155CA05D" w:rsidR="00EC128E" w:rsidRPr="00EC128E" w:rsidRDefault="00EC128E" w:rsidP="00EC128E">
            <w:pPr>
              <w:keepNext/>
              <w:ind w:firstLine="0"/>
            </w:pPr>
            <w:r>
              <w:t>Bailey</w:t>
            </w:r>
          </w:p>
        </w:tc>
      </w:tr>
      <w:tr w:rsidR="00EC128E" w:rsidRPr="00EC128E" w14:paraId="23299C6E" w14:textId="77777777" w:rsidTr="00EC128E">
        <w:tc>
          <w:tcPr>
            <w:tcW w:w="2179" w:type="dxa"/>
            <w:shd w:val="clear" w:color="auto" w:fill="auto"/>
          </w:tcPr>
          <w:p w14:paraId="023D9BD1" w14:textId="1D80D3D3" w:rsidR="00EC128E" w:rsidRPr="00EC128E" w:rsidRDefault="00EC128E" w:rsidP="00EC128E">
            <w:pPr>
              <w:ind w:firstLine="0"/>
            </w:pPr>
            <w:r>
              <w:t>Ballentine</w:t>
            </w:r>
          </w:p>
        </w:tc>
        <w:tc>
          <w:tcPr>
            <w:tcW w:w="2179" w:type="dxa"/>
            <w:shd w:val="clear" w:color="auto" w:fill="auto"/>
          </w:tcPr>
          <w:p w14:paraId="108F6304" w14:textId="724AF66E" w:rsidR="00EC128E" w:rsidRPr="00EC128E" w:rsidRDefault="00EC128E" w:rsidP="00EC128E">
            <w:pPr>
              <w:ind w:firstLine="0"/>
            </w:pPr>
            <w:r>
              <w:t>Bannister</w:t>
            </w:r>
          </w:p>
        </w:tc>
        <w:tc>
          <w:tcPr>
            <w:tcW w:w="2180" w:type="dxa"/>
            <w:shd w:val="clear" w:color="auto" w:fill="auto"/>
          </w:tcPr>
          <w:p w14:paraId="67D64BDF" w14:textId="40DCBD51" w:rsidR="00EC128E" w:rsidRPr="00EC128E" w:rsidRDefault="00EC128E" w:rsidP="00EC128E">
            <w:pPr>
              <w:ind w:firstLine="0"/>
            </w:pPr>
            <w:r>
              <w:t>Bauer</w:t>
            </w:r>
          </w:p>
        </w:tc>
      </w:tr>
      <w:tr w:rsidR="00EC128E" w:rsidRPr="00EC128E" w14:paraId="5F999AB4" w14:textId="77777777" w:rsidTr="00EC128E">
        <w:tc>
          <w:tcPr>
            <w:tcW w:w="2179" w:type="dxa"/>
            <w:shd w:val="clear" w:color="auto" w:fill="auto"/>
          </w:tcPr>
          <w:p w14:paraId="0E62E974" w14:textId="6F57A0DE" w:rsidR="00EC128E" w:rsidRPr="00EC128E" w:rsidRDefault="00EC128E" w:rsidP="00EC128E">
            <w:pPr>
              <w:ind w:firstLine="0"/>
            </w:pPr>
            <w:r>
              <w:t>Beach</w:t>
            </w:r>
          </w:p>
        </w:tc>
        <w:tc>
          <w:tcPr>
            <w:tcW w:w="2179" w:type="dxa"/>
            <w:shd w:val="clear" w:color="auto" w:fill="auto"/>
          </w:tcPr>
          <w:p w14:paraId="03A2B12E" w14:textId="0FC359B1" w:rsidR="00EC128E" w:rsidRPr="00EC128E" w:rsidRDefault="00EC128E" w:rsidP="00EC128E">
            <w:pPr>
              <w:ind w:firstLine="0"/>
            </w:pPr>
            <w:r>
              <w:t>Bernstein</w:t>
            </w:r>
          </w:p>
        </w:tc>
        <w:tc>
          <w:tcPr>
            <w:tcW w:w="2180" w:type="dxa"/>
            <w:shd w:val="clear" w:color="auto" w:fill="auto"/>
          </w:tcPr>
          <w:p w14:paraId="1373E15E" w14:textId="54548449" w:rsidR="00EC128E" w:rsidRPr="00EC128E" w:rsidRDefault="00EC128E" w:rsidP="00EC128E">
            <w:pPr>
              <w:ind w:firstLine="0"/>
            </w:pPr>
            <w:r>
              <w:t>Blackwell</w:t>
            </w:r>
          </w:p>
        </w:tc>
      </w:tr>
      <w:tr w:rsidR="00EC128E" w:rsidRPr="00EC128E" w14:paraId="06370E38" w14:textId="77777777" w:rsidTr="00EC128E">
        <w:tc>
          <w:tcPr>
            <w:tcW w:w="2179" w:type="dxa"/>
            <w:shd w:val="clear" w:color="auto" w:fill="auto"/>
          </w:tcPr>
          <w:p w14:paraId="22D0D724" w14:textId="4963CC12" w:rsidR="00EC128E" w:rsidRPr="00EC128E" w:rsidRDefault="00EC128E" w:rsidP="00EC128E">
            <w:pPr>
              <w:ind w:firstLine="0"/>
            </w:pPr>
            <w:r>
              <w:t>Bradley</w:t>
            </w:r>
          </w:p>
        </w:tc>
        <w:tc>
          <w:tcPr>
            <w:tcW w:w="2179" w:type="dxa"/>
            <w:shd w:val="clear" w:color="auto" w:fill="auto"/>
          </w:tcPr>
          <w:p w14:paraId="40DA3B32" w14:textId="1498A96E" w:rsidR="00EC128E" w:rsidRPr="00EC128E" w:rsidRDefault="00EC128E" w:rsidP="00EC128E">
            <w:pPr>
              <w:ind w:firstLine="0"/>
            </w:pPr>
            <w:r>
              <w:t>Brewer</w:t>
            </w:r>
          </w:p>
        </w:tc>
        <w:tc>
          <w:tcPr>
            <w:tcW w:w="2180" w:type="dxa"/>
            <w:shd w:val="clear" w:color="auto" w:fill="auto"/>
          </w:tcPr>
          <w:p w14:paraId="0F1DD312" w14:textId="3FA8A11A" w:rsidR="00EC128E" w:rsidRPr="00EC128E" w:rsidRDefault="00EC128E" w:rsidP="00EC128E">
            <w:pPr>
              <w:ind w:firstLine="0"/>
            </w:pPr>
            <w:r>
              <w:t>Brittain</w:t>
            </w:r>
          </w:p>
        </w:tc>
      </w:tr>
      <w:tr w:rsidR="00EC128E" w:rsidRPr="00EC128E" w14:paraId="461000DE" w14:textId="77777777" w:rsidTr="00EC128E">
        <w:tc>
          <w:tcPr>
            <w:tcW w:w="2179" w:type="dxa"/>
            <w:shd w:val="clear" w:color="auto" w:fill="auto"/>
          </w:tcPr>
          <w:p w14:paraId="0929220F" w14:textId="43392881" w:rsidR="00EC128E" w:rsidRPr="00EC128E" w:rsidRDefault="00EC128E" w:rsidP="00EC128E">
            <w:pPr>
              <w:ind w:firstLine="0"/>
            </w:pPr>
            <w:r>
              <w:t>Burns</w:t>
            </w:r>
          </w:p>
        </w:tc>
        <w:tc>
          <w:tcPr>
            <w:tcW w:w="2179" w:type="dxa"/>
            <w:shd w:val="clear" w:color="auto" w:fill="auto"/>
          </w:tcPr>
          <w:p w14:paraId="0A0C5745" w14:textId="02D3B056" w:rsidR="00EC128E" w:rsidRPr="00EC128E" w:rsidRDefault="00EC128E" w:rsidP="00EC128E">
            <w:pPr>
              <w:ind w:firstLine="0"/>
            </w:pPr>
            <w:r>
              <w:t>Bustos</w:t>
            </w:r>
          </w:p>
        </w:tc>
        <w:tc>
          <w:tcPr>
            <w:tcW w:w="2180" w:type="dxa"/>
            <w:shd w:val="clear" w:color="auto" w:fill="auto"/>
          </w:tcPr>
          <w:p w14:paraId="167C9FED" w14:textId="0E20940F" w:rsidR="00EC128E" w:rsidRPr="00EC128E" w:rsidRDefault="00EC128E" w:rsidP="00EC128E">
            <w:pPr>
              <w:ind w:firstLine="0"/>
            </w:pPr>
            <w:r>
              <w:t>Calhoon</w:t>
            </w:r>
          </w:p>
        </w:tc>
      </w:tr>
      <w:tr w:rsidR="00EC128E" w:rsidRPr="00EC128E" w14:paraId="51DA9093" w14:textId="77777777" w:rsidTr="00EC128E">
        <w:tc>
          <w:tcPr>
            <w:tcW w:w="2179" w:type="dxa"/>
            <w:shd w:val="clear" w:color="auto" w:fill="auto"/>
          </w:tcPr>
          <w:p w14:paraId="6EFE2035" w14:textId="12DCBB80" w:rsidR="00EC128E" w:rsidRPr="00EC128E" w:rsidRDefault="00EC128E" w:rsidP="00EC128E">
            <w:pPr>
              <w:ind w:firstLine="0"/>
            </w:pPr>
            <w:r>
              <w:t>Carter</w:t>
            </w:r>
          </w:p>
        </w:tc>
        <w:tc>
          <w:tcPr>
            <w:tcW w:w="2179" w:type="dxa"/>
            <w:shd w:val="clear" w:color="auto" w:fill="auto"/>
          </w:tcPr>
          <w:p w14:paraId="2626901C" w14:textId="3911E2E2" w:rsidR="00EC128E" w:rsidRPr="00EC128E" w:rsidRDefault="00EC128E" w:rsidP="00EC128E">
            <w:pPr>
              <w:ind w:firstLine="0"/>
            </w:pPr>
            <w:r>
              <w:t>Caskey</w:t>
            </w:r>
          </w:p>
        </w:tc>
        <w:tc>
          <w:tcPr>
            <w:tcW w:w="2180" w:type="dxa"/>
            <w:shd w:val="clear" w:color="auto" w:fill="auto"/>
          </w:tcPr>
          <w:p w14:paraId="30734994" w14:textId="7E39D994" w:rsidR="00EC128E" w:rsidRPr="00EC128E" w:rsidRDefault="00EC128E" w:rsidP="00EC128E">
            <w:pPr>
              <w:ind w:firstLine="0"/>
            </w:pPr>
            <w:r>
              <w:t>Chapman</w:t>
            </w:r>
          </w:p>
        </w:tc>
      </w:tr>
      <w:tr w:rsidR="00EC128E" w:rsidRPr="00EC128E" w14:paraId="2A800CCD" w14:textId="77777777" w:rsidTr="00EC128E">
        <w:tc>
          <w:tcPr>
            <w:tcW w:w="2179" w:type="dxa"/>
            <w:shd w:val="clear" w:color="auto" w:fill="auto"/>
          </w:tcPr>
          <w:p w14:paraId="48E94120" w14:textId="0C5D0F09" w:rsidR="00EC128E" w:rsidRPr="00EC128E" w:rsidRDefault="00EC128E" w:rsidP="00EC128E">
            <w:pPr>
              <w:ind w:firstLine="0"/>
            </w:pPr>
            <w:r>
              <w:t>Clyburn</w:t>
            </w:r>
          </w:p>
        </w:tc>
        <w:tc>
          <w:tcPr>
            <w:tcW w:w="2179" w:type="dxa"/>
            <w:shd w:val="clear" w:color="auto" w:fill="auto"/>
          </w:tcPr>
          <w:p w14:paraId="37744DC7" w14:textId="691680F1" w:rsidR="00EC128E" w:rsidRPr="00EC128E" w:rsidRDefault="00EC128E" w:rsidP="00EC128E">
            <w:pPr>
              <w:ind w:firstLine="0"/>
            </w:pPr>
            <w:r>
              <w:t>Cobb-Hunter</w:t>
            </w:r>
          </w:p>
        </w:tc>
        <w:tc>
          <w:tcPr>
            <w:tcW w:w="2180" w:type="dxa"/>
            <w:shd w:val="clear" w:color="auto" w:fill="auto"/>
          </w:tcPr>
          <w:p w14:paraId="03D8AD61" w14:textId="1F5D91FE" w:rsidR="00EC128E" w:rsidRPr="00EC128E" w:rsidRDefault="00EC128E" w:rsidP="00EC128E">
            <w:pPr>
              <w:ind w:firstLine="0"/>
            </w:pPr>
            <w:r>
              <w:t>Collins</w:t>
            </w:r>
          </w:p>
        </w:tc>
      </w:tr>
      <w:tr w:rsidR="00EC128E" w:rsidRPr="00EC128E" w14:paraId="013E8D32" w14:textId="77777777" w:rsidTr="00EC128E">
        <w:tc>
          <w:tcPr>
            <w:tcW w:w="2179" w:type="dxa"/>
            <w:shd w:val="clear" w:color="auto" w:fill="auto"/>
          </w:tcPr>
          <w:p w14:paraId="0D77CE8C" w14:textId="63B67B16" w:rsidR="00EC128E" w:rsidRPr="00EC128E" w:rsidRDefault="00EC128E" w:rsidP="00EC128E">
            <w:pPr>
              <w:ind w:firstLine="0"/>
            </w:pPr>
            <w:r>
              <w:t>Connell</w:t>
            </w:r>
          </w:p>
        </w:tc>
        <w:tc>
          <w:tcPr>
            <w:tcW w:w="2179" w:type="dxa"/>
            <w:shd w:val="clear" w:color="auto" w:fill="auto"/>
          </w:tcPr>
          <w:p w14:paraId="483B7B91" w14:textId="6A9CF593" w:rsidR="00EC128E" w:rsidRPr="00EC128E" w:rsidRDefault="00EC128E" w:rsidP="00EC128E">
            <w:pPr>
              <w:ind w:firstLine="0"/>
            </w:pPr>
            <w:r>
              <w:t>B. L. Cox</w:t>
            </w:r>
          </w:p>
        </w:tc>
        <w:tc>
          <w:tcPr>
            <w:tcW w:w="2180" w:type="dxa"/>
            <w:shd w:val="clear" w:color="auto" w:fill="auto"/>
          </w:tcPr>
          <w:p w14:paraId="2D00580C" w14:textId="2285E88A" w:rsidR="00EC128E" w:rsidRPr="00EC128E" w:rsidRDefault="00EC128E" w:rsidP="00EC128E">
            <w:pPr>
              <w:ind w:firstLine="0"/>
            </w:pPr>
            <w:r>
              <w:t>Crawford</w:t>
            </w:r>
          </w:p>
        </w:tc>
      </w:tr>
      <w:tr w:rsidR="00EC128E" w:rsidRPr="00EC128E" w14:paraId="1F12CECA" w14:textId="77777777" w:rsidTr="00EC128E">
        <w:tc>
          <w:tcPr>
            <w:tcW w:w="2179" w:type="dxa"/>
            <w:shd w:val="clear" w:color="auto" w:fill="auto"/>
          </w:tcPr>
          <w:p w14:paraId="57BB598E" w14:textId="0636AB56" w:rsidR="00EC128E" w:rsidRPr="00EC128E" w:rsidRDefault="00EC128E" w:rsidP="00EC128E">
            <w:pPr>
              <w:ind w:firstLine="0"/>
            </w:pPr>
            <w:r>
              <w:t>Cromer</w:t>
            </w:r>
          </w:p>
        </w:tc>
        <w:tc>
          <w:tcPr>
            <w:tcW w:w="2179" w:type="dxa"/>
            <w:shd w:val="clear" w:color="auto" w:fill="auto"/>
          </w:tcPr>
          <w:p w14:paraId="496784BD" w14:textId="7A57B45E" w:rsidR="00EC128E" w:rsidRPr="00EC128E" w:rsidRDefault="00EC128E" w:rsidP="00EC128E">
            <w:pPr>
              <w:ind w:firstLine="0"/>
            </w:pPr>
            <w:r>
              <w:t>Davis</w:t>
            </w:r>
          </w:p>
        </w:tc>
        <w:tc>
          <w:tcPr>
            <w:tcW w:w="2180" w:type="dxa"/>
            <w:shd w:val="clear" w:color="auto" w:fill="auto"/>
          </w:tcPr>
          <w:p w14:paraId="235C1809" w14:textId="11AF67D9" w:rsidR="00EC128E" w:rsidRPr="00EC128E" w:rsidRDefault="00EC128E" w:rsidP="00EC128E">
            <w:pPr>
              <w:ind w:firstLine="0"/>
            </w:pPr>
            <w:r>
              <w:t>Dillard</w:t>
            </w:r>
          </w:p>
        </w:tc>
      </w:tr>
      <w:tr w:rsidR="00EC128E" w:rsidRPr="00EC128E" w14:paraId="63608313" w14:textId="77777777" w:rsidTr="00EC128E">
        <w:tc>
          <w:tcPr>
            <w:tcW w:w="2179" w:type="dxa"/>
            <w:shd w:val="clear" w:color="auto" w:fill="auto"/>
          </w:tcPr>
          <w:p w14:paraId="2F93D3BB" w14:textId="112FA050" w:rsidR="00EC128E" w:rsidRPr="00EC128E" w:rsidRDefault="00EC128E" w:rsidP="00EC128E">
            <w:pPr>
              <w:ind w:firstLine="0"/>
            </w:pPr>
            <w:r>
              <w:t>Elliott</w:t>
            </w:r>
          </w:p>
        </w:tc>
        <w:tc>
          <w:tcPr>
            <w:tcW w:w="2179" w:type="dxa"/>
            <w:shd w:val="clear" w:color="auto" w:fill="auto"/>
          </w:tcPr>
          <w:p w14:paraId="552E7730" w14:textId="6B25E48B" w:rsidR="00EC128E" w:rsidRPr="00EC128E" w:rsidRDefault="00EC128E" w:rsidP="00EC128E">
            <w:pPr>
              <w:ind w:firstLine="0"/>
            </w:pPr>
            <w:r>
              <w:t>Erickson</w:t>
            </w:r>
          </w:p>
        </w:tc>
        <w:tc>
          <w:tcPr>
            <w:tcW w:w="2180" w:type="dxa"/>
            <w:shd w:val="clear" w:color="auto" w:fill="auto"/>
          </w:tcPr>
          <w:p w14:paraId="729F4680" w14:textId="27BD8D47" w:rsidR="00EC128E" w:rsidRPr="00EC128E" w:rsidRDefault="00EC128E" w:rsidP="00EC128E">
            <w:pPr>
              <w:ind w:firstLine="0"/>
            </w:pPr>
            <w:r>
              <w:t>Felder</w:t>
            </w:r>
          </w:p>
        </w:tc>
      </w:tr>
      <w:tr w:rsidR="00EC128E" w:rsidRPr="00EC128E" w14:paraId="1A2D41A9" w14:textId="77777777" w:rsidTr="00EC128E">
        <w:tc>
          <w:tcPr>
            <w:tcW w:w="2179" w:type="dxa"/>
            <w:shd w:val="clear" w:color="auto" w:fill="auto"/>
          </w:tcPr>
          <w:p w14:paraId="0891635F" w14:textId="2DE19C1C" w:rsidR="00EC128E" w:rsidRPr="00EC128E" w:rsidRDefault="00EC128E" w:rsidP="00EC128E">
            <w:pPr>
              <w:ind w:firstLine="0"/>
            </w:pPr>
            <w:r>
              <w:t>Forrest</w:t>
            </w:r>
          </w:p>
        </w:tc>
        <w:tc>
          <w:tcPr>
            <w:tcW w:w="2179" w:type="dxa"/>
            <w:shd w:val="clear" w:color="auto" w:fill="auto"/>
          </w:tcPr>
          <w:p w14:paraId="4C9DE377" w14:textId="432EA44E" w:rsidR="00EC128E" w:rsidRPr="00EC128E" w:rsidRDefault="00EC128E" w:rsidP="00EC128E">
            <w:pPr>
              <w:ind w:firstLine="0"/>
            </w:pPr>
            <w:r>
              <w:t>Gagnon</w:t>
            </w:r>
          </w:p>
        </w:tc>
        <w:tc>
          <w:tcPr>
            <w:tcW w:w="2180" w:type="dxa"/>
            <w:shd w:val="clear" w:color="auto" w:fill="auto"/>
          </w:tcPr>
          <w:p w14:paraId="602C2FA9" w14:textId="6F621EC6" w:rsidR="00EC128E" w:rsidRPr="00EC128E" w:rsidRDefault="00EC128E" w:rsidP="00EC128E">
            <w:pPr>
              <w:ind w:firstLine="0"/>
            </w:pPr>
            <w:r>
              <w:t>Garvin</w:t>
            </w:r>
          </w:p>
        </w:tc>
      </w:tr>
      <w:tr w:rsidR="00EC128E" w:rsidRPr="00EC128E" w14:paraId="778DDFB1" w14:textId="77777777" w:rsidTr="00EC128E">
        <w:tc>
          <w:tcPr>
            <w:tcW w:w="2179" w:type="dxa"/>
            <w:shd w:val="clear" w:color="auto" w:fill="auto"/>
          </w:tcPr>
          <w:p w14:paraId="553CAD03" w14:textId="224374FD" w:rsidR="00EC128E" w:rsidRPr="00EC128E" w:rsidRDefault="00EC128E" w:rsidP="00EC128E">
            <w:pPr>
              <w:ind w:firstLine="0"/>
            </w:pPr>
            <w:r>
              <w:t>Gatch</w:t>
            </w:r>
          </w:p>
        </w:tc>
        <w:tc>
          <w:tcPr>
            <w:tcW w:w="2179" w:type="dxa"/>
            <w:shd w:val="clear" w:color="auto" w:fill="auto"/>
          </w:tcPr>
          <w:p w14:paraId="13C623E9" w14:textId="10EBC67C" w:rsidR="00EC128E" w:rsidRPr="00EC128E" w:rsidRDefault="00EC128E" w:rsidP="00EC128E">
            <w:pPr>
              <w:ind w:firstLine="0"/>
            </w:pPr>
            <w:r>
              <w:t>Gibson</w:t>
            </w:r>
          </w:p>
        </w:tc>
        <w:tc>
          <w:tcPr>
            <w:tcW w:w="2180" w:type="dxa"/>
            <w:shd w:val="clear" w:color="auto" w:fill="auto"/>
          </w:tcPr>
          <w:p w14:paraId="335C50A0" w14:textId="402A3BD8" w:rsidR="00EC128E" w:rsidRPr="00EC128E" w:rsidRDefault="00EC128E" w:rsidP="00EC128E">
            <w:pPr>
              <w:ind w:firstLine="0"/>
            </w:pPr>
            <w:r>
              <w:t>Gilliam</w:t>
            </w:r>
          </w:p>
        </w:tc>
      </w:tr>
      <w:tr w:rsidR="00EC128E" w:rsidRPr="00EC128E" w14:paraId="68BA4235" w14:textId="77777777" w:rsidTr="00EC128E">
        <w:tc>
          <w:tcPr>
            <w:tcW w:w="2179" w:type="dxa"/>
            <w:shd w:val="clear" w:color="auto" w:fill="auto"/>
          </w:tcPr>
          <w:p w14:paraId="18CB73C7" w14:textId="2F469B2C" w:rsidR="00EC128E" w:rsidRPr="00EC128E" w:rsidRDefault="00EC128E" w:rsidP="00EC128E">
            <w:pPr>
              <w:ind w:firstLine="0"/>
            </w:pPr>
            <w:r>
              <w:t>Gilliard</w:t>
            </w:r>
          </w:p>
        </w:tc>
        <w:tc>
          <w:tcPr>
            <w:tcW w:w="2179" w:type="dxa"/>
            <w:shd w:val="clear" w:color="auto" w:fill="auto"/>
          </w:tcPr>
          <w:p w14:paraId="5025511D" w14:textId="42BBA852" w:rsidR="00EC128E" w:rsidRPr="00EC128E" w:rsidRDefault="00EC128E" w:rsidP="00EC128E">
            <w:pPr>
              <w:ind w:firstLine="0"/>
            </w:pPr>
            <w:r>
              <w:t>Guest</w:t>
            </w:r>
          </w:p>
        </w:tc>
        <w:tc>
          <w:tcPr>
            <w:tcW w:w="2180" w:type="dxa"/>
            <w:shd w:val="clear" w:color="auto" w:fill="auto"/>
          </w:tcPr>
          <w:p w14:paraId="42A5ABBD" w14:textId="34353A9D" w:rsidR="00EC128E" w:rsidRPr="00EC128E" w:rsidRDefault="00EC128E" w:rsidP="00EC128E">
            <w:pPr>
              <w:ind w:firstLine="0"/>
            </w:pPr>
            <w:r>
              <w:t>Guffey</w:t>
            </w:r>
          </w:p>
        </w:tc>
      </w:tr>
      <w:tr w:rsidR="00EC128E" w:rsidRPr="00EC128E" w14:paraId="0EE42072" w14:textId="77777777" w:rsidTr="00EC128E">
        <w:tc>
          <w:tcPr>
            <w:tcW w:w="2179" w:type="dxa"/>
            <w:shd w:val="clear" w:color="auto" w:fill="auto"/>
          </w:tcPr>
          <w:p w14:paraId="4C8ACF35" w14:textId="7916774B" w:rsidR="00EC128E" w:rsidRPr="00EC128E" w:rsidRDefault="00EC128E" w:rsidP="00EC128E">
            <w:pPr>
              <w:ind w:firstLine="0"/>
            </w:pPr>
            <w:r>
              <w:t>Haddon</w:t>
            </w:r>
          </w:p>
        </w:tc>
        <w:tc>
          <w:tcPr>
            <w:tcW w:w="2179" w:type="dxa"/>
            <w:shd w:val="clear" w:color="auto" w:fill="auto"/>
          </w:tcPr>
          <w:p w14:paraId="043C09F0" w14:textId="6DEB656A" w:rsidR="00EC128E" w:rsidRPr="00EC128E" w:rsidRDefault="00EC128E" w:rsidP="00EC128E">
            <w:pPr>
              <w:ind w:firstLine="0"/>
            </w:pPr>
            <w:r>
              <w:t>Hager</w:t>
            </w:r>
          </w:p>
        </w:tc>
        <w:tc>
          <w:tcPr>
            <w:tcW w:w="2180" w:type="dxa"/>
            <w:shd w:val="clear" w:color="auto" w:fill="auto"/>
          </w:tcPr>
          <w:p w14:paraId="0E55DBF6" w14:textId="7A9E865F" w:rsidR="00EC128E" w:rsidRPr="00EC128E" w:rsidRDefault="00EC128E" w:rsidP="00EC128E">
            <w:pPr>
              <w:ind w:firstLine="0"/>
            </w:pPr>
            <w:r>
              <w:t>Hardee</w:t>
            </w:r>
          </w:p>
        </w:tc>
      </w:tr>
      <w:tr w:rsidR="00EC128E" w:rsidRPr="00EC128E" w14:paraId="6D68F0FE" w14:textId="77777777" w:rsidTr="00EC128E">
        <w:tc>
          <w:tcPr>
            <w:tcW w:w="2179" w:type="dxa"/>
            <w:shd w:val="clear" w:color="auto" w:fill="auto"/>
          </w:tcPr>
          <w:p w14:paraId="60BD721B" w14:textId="2E95D5E3" w:rsidR="00EC128E" w:rsidRPr="00EC128E" w:rsidRDefault="00EC128E" w:rsidP="00EC128E">
            <w:pPr>
              <w:ind w:firstLine="0"/>
            </w:pPr>
            <w:r>
              <w:t>Harris</w:t>
            </w:r>
          </w:p>
        </w:tc>
        <w:tc>
          <w:tcPr>
            <w:tcW w:w="2179" w:type="dxa"/>
            <w:shd w:val="clear" w:color="auto" w:fill="auto"/>
          </w:tcPr>
          <w:p w14:paraId="5ECF5497" w14:textId="453B242E" w:rsidR="00EC128E" w:rsidRPr="00EC128E" w:rsidRDefault="00EC128E" w:rsidP="00EC128E">
            <w:pPr>
              <w:ind w:firstLine="0"/>
            </w:pPr>
            <w:r>
              <w:t>Hartnett</w:t>
            </w:r>
          </w:p>
        </w:tc>
        <w:tc>
          <w:tcPr>
            <w:tcW w:w="2180" w:type="dxa"/>
            <w:shd w:val="clear" w:color="auto" w:fill="auto"/>
          </w:tcPr>
          <w:p w14:paraId="52ED1C71" w14:textId="08E7D3D4" w:rsidR="00EC128E" w:rsidRPr="00EC128E" w:rsidRDefault="00EC128E" w:rsidP="00EC128E">
            <w:pPr>
              <w:ind w:firstLine="0"/>
            </w:pPr>
            <w:r>
              <w:t>Hayes</w:t>
            </w:r>
          </w:p>
        </w:tc>
      </w:tr>
      <w:tr w:rsidR="00EC128E" w:rsidRPr="00EC128E" w14:paraId="1FEFED61" w14:textId="77777777" w:rsidTr="00EC128E">
        <w:tc>
          <w:tcPr>
            <w:tcW w:w="2179" w:type="dxa"/>
            <w:shd w:val="clear" w:color="auto" w:fill="auto"/>
          </w:tcPr>
          <w:p w14:paraId="6DF22739" w14:textId="40B61AB2" w:rsidR="00EC128E" w:rsidRPr="00EC128E" w:rsidRDefault="00EC128E" w:rsidP="00EC128E">
            <w:pPr>
              <w:ind w:firstLine="0"/>
            </w:pPr>
            <w:r>
              <w:t>Henegan</w:t>
            </w:r>
          </w:p>
        </w:tc>
        <w:tc>
          <w:tcPr>
            <w:tcW w:w="2179" w:type="dxa"/>
            <w:shd w:val="clear" w:color="auto" w:fill="auto"/>
          </w:tcPr>
          <w:p w14:paraId="7DD7A5B9" w14:textId="252AFEB9" w:rsidR="00EC128E" w:rsidRPr="00EC128E" w:rsidRDefault="00EC128E" w:rsidP="00EC128E">
            <w:pPr>
              <w:ind w:firstLine="0"/>
            </w:pPr>
            <w:r>
              <w:t>Herbkersman</w:t>
            </w:r>
          </w:p>
        </w:tc>
        <w:tc>
          <w:tcPr>
            <w:tcW w:w="2180" w:type="dxa"/>
            <w:shd w:val="clear" w:color="auto" w:fill="auto"/>
          </w:tcPr>
          <w:p w14:paraId="54FD9953" w14:textId="7D7AD3CC" w:rsidR="00EC128E" w:rsidRPr="00EC128E" w:rsidRDefault="00EC128E" w:rsidP="00EC128E">
            <w:pPr>
              <w:ind w:firstLine="0"/>
            </w:pPr>
            <w:r>
              <w:t>Hewitt</w:t>
            </w:r>
          </w:p>
        </w:tc>
      </w:tr>
      <w:tr w:rsidR="00EC128E" w:rsidRPr="00EC128E" w14:paraId="5D4314E9" w14:textId="77777777" w:rsidTr="00EC128E">
        <w:tc>
          <w:tcPr>
            <w:tcW w:w="2179" w:type="dxa"/>
            <w:shd w:val="clear" w:color="auto" w:fill="auto"/>
          </w:tcPr>
          <w:p w14:paraId="52726F1D" w14:textId="6C1C3C15" w:rsidR="00EC128E" w:rsidRPr="00EC128E" w:rsidRDefault="00EC128E" w:rsidP="00EC128E">
            <w:pPr>
              <w:ind w:firstLine="0"/>
            </w:pPr>
            <w:r>
              <w:t>Hiott</w:t>
            </w:r>
          </w:p>
        </w:tc>
        <w:tc>
          <w:tcPr>
            <w:tcW w:w="2179" w:type="dxa"/>
            <w:shd w:val="clear" w:color="auto" w:fill="auto"/>
          </w:tcPr>
          <w:p w14:paraId="0B1D9350" w14:textId="1239DEF4" w:rsidR="00EC128E" w:rsidRPr="00EC128E" w:rsidRDefault="00EC128E" w:rsidP="00EC128E">
            <w:pPr>
              <w:ind w:firstLine="0"/>
            </w:pPr>
            <w:r>
              <w:t>Hixon</w:t>
            </w:r>
          </w:p>
        </w:tc>
        <w:tc>
          <w:tcPr>
            <w:tcW w:w="2180" w:type="dxa"/>
            <w:shd w:val="clear" w:color="auto" w:fill="auto"/>
          </w:tcPr>
          <w:p w14:paraId="08A92D7F" w14:textId="512AEAB7" w:rsidR="00EC128E" w:rsidRPr="00EC128E" w:rsidRDefault="00EC128E" w:rsidP="00EC128E">
            <w:pPr>
              <w:ind w:firstLine="0"/>
            </w:pPr>
            <w:r>
              <w:t>Hosey</w:t>
            </w:r>
          </w:p>
        </w:tc>
      </w:tr>
      <w:tr w:rsidR="00EC128E" w:rsidRPr="00EC128E" w14:paraId="76098B38" w14:textId="77777777" w:rsidTr="00EC128E">
        <w:tc>
          <w:tcPr>
            <w:tcW w:w="2179" w:type="dxa"/>
            <w:shd w:val="clear" w:color="auto" w:fill="auto"/>
          </w:tcPr>
          <w:p w14:paraId="71861C30" w14:textId="767B5188" w:rsidR="00EC128E" w:rsidRPr="00EC128E" w:rsidRDefault="00EC128E" w:rsidP="00EC128E">
            <w:pPr>
              <w:ind w:firstLine="0"/>
            </w:pPr>
            <w:r>
              <w:t>Howard</w:t>
            </w:r>
          </w:p>
        </w:tc>
        <w:tc>
          <w:tcPr>
            <w:tcW w:w="2179" w:type="dxa"/>
            <w:shd w:val="clear" w:color="auto" w:fill="auto"/>
          </w:tcPr>
          <w:p w14:paraId="40F44CB5" w14:textId="73F3D38D" w:rsidR="00EC128E" w:rsidRPr="00EC128E" w:rsidRDefault="00EC128E" w:rsidP="00EC128E">
            <w:pPr>
              <w:ind w:firstLine="0"/>
            </w:pPr>
            <w:r>
              <w:t>Hyde</w:t>
            </w:r>
          </w:p>
        </w:tc>
        <w:tc>
          <w:tcPr>
            <w:tcW w:w="2180" w:type="dxa"/>
            <w:shd w:val="clear" w:color="auto" w:fill="auto"/>
          </w:tcPr>
          <w:p w14:paraId="772F8B8D" w14:textId="6C07BFE1" w:rsidR="00EC128E" w:rsidRPr="00EC128E" w:rsidRDefault="00EC128E" w:rsidP="00EC128E">
            <w:pPr>
              <w:ind w:firstLine="0"/>
            </w:pPr>
            <w:r>
              <w:t>Jefferson</w:t>
            </w:r>
          </w:p>
        </w:tc>
      </w:tr>
      <w:tr w:rsidR="00EC128E" w:rsidRPr="00EC128E" w14:paraId="74547726" w14:textId="77777777" w:rsidTr="00EC128E">
        <w:tc>
          <w:tcPr>
            <w:tcW w:w="2179" w:type="dxa"/>
            <w:shd w:val="clear" w:color="auto" w:fill="auto"/>
          </w:tcPr>
          <w:p w14:paraId="672ECBDE" w14:textId="00591E17" w:rsidR="00EC128E" w:rsidRPr="00EC128E" w:rsidRDefault="00EC128E" w:rsidP="00EC128E">
            <w:pPr>
              <w:ind w:firstLine="0"/>
            </w:pPr>
            <w:r>
              <w:t>J. E. Johnson</w:t>
            </w:r>
          </w:p>
        </w:tc>
        <w:tc>
          <w:tcPr>
            <w:tcW w:w="2179" w:type="dxa"/>
            <w:shd w:val="clear" w:color="auto" w:fill="auto"/>
          </w:tcPr>
          <w:p w14:paraId="094FEC7A" w14:textId="75E41BDD" w:rsidR="00EC128E" w:rsidRPr="00EC128E" w:rsidRDefault="00EC128E" w:rsidP="00EC128E">
            <w:pPr>
              <w:ind w:firstLine="0"/>
            </w:pPr>
            <w:r>
              <w:t>J. L. Johnson</w:t>
            </w:r>
          </w:p>
        </w:tc>
        <w:tc>
          <w:tcPr>
            <w:tcW w:w="2180" w:type="dxa"/>
            <w:shd w:val="clear" w:color="auto" w:fill="auto"/>
          </w:tcPr>
          <w:p w14:paraId="5A2FBC37" w14:textId="4B0DE060" w:rsidR="00EC128E" w:rsidRPr="00EC128E" w:rsidRDefault="00EC128E" w:rsidP="00EC128E">
            <w:pPr>
              <w:ind w:firstLine="0"/>
            </w:pPr>
            <w:r>
              <w:t>S. Jones</w:t>
            </w:r>
          </w:p>
        </w:tc>
      </w:tr>
      <w:tr w:rsidR="00EC128E" w:rsidRPr="00EC128E" w14:paraId="4EBC5858" w14:textId="77777777" w:rsidTr="00EC128E">
        <w:tc>
          <w:tcPr>
            <w:tcW w:w="2179" w:type="dxa"/>
            <w:shd w:val="clear" w:color="auto" w:fill="auto"/>
          </w:tcPr>
          <w:p w14:paraId="676BDF98" w14:textId="6E65AB19" w:rsidR="00EC128E" w:rsidRPr="00EC128E" w:rsidRDefault="00EC128E" w:rsidP="00EC128E">
            <w:pPr>
              <w:ind w:firstLine="0"/>
            </w:pPr>
            <w:r>
              <w:t>W. Jones</w:t>
            </w:r>
          </w:p>
        </w:tc>
        <w:tc>
          <w:tcPr>
            <w:tcW w:w="2179" w:type="dxa"/>
            <w:shd w:val="clear" w:color="auto" w:fill="auto"/>
          </w:tcPr>
          <w:p w14:paraId="306DAE8D" w14:textId="4D61D152" w:rsidR="00EC128E" w:rsidRPr="00EC128E" w:rsidRDefault="00EC128E" w:rsidP="00EC128E">
            <w:pPr>
              <w:ind w:firstLine="0"/>
            </w:pPr>
            <w:r>
              <w:t>Jordan</w:t>
            </w:r>
          </w:p>
        </w:tc>
        <w:tc>
          <w:tcPr>
            <w:tcW w:w="2180" w:type="dxa"/>
            <w:shd w:val="clear" w:color="auto" w:fill="auto"/>
          </w:tcPr>
          <w:p w14:paraId="7ACE1303" w14:textId="3CA81EB7" w:rsidR="00EC128E" w:rsidRPr="00EC128E" w:rsidRDefault="00EC128E" w:rsidP="00EC128E">
            <w:pPr>
              <w:ind w:firstLine="0"/>
            </w:pPr>
            <w:r>
              <w:t>Kilmartin</w:t>
            </w:r>
          </w:p>
        </w:tc>
      </w:tr>
      <w:tr w:rsidR="00EC128E" w:rsidRPr="00EC128E" w14:paraId="7E44A389" w14:textId="77777777" w:rsidTr="00EC128E">
        <w:tc>
          <w:tcPr>
            <w:tcW w:w="2179" w:type="dxa"/>
            <w:shd w:val="clear" w:color="auto" w:fill="auto"/>
          </w:tcPr>
          <w:p w14:paraId="2A96045B" w14:textId="18AF29D9" w:rsidR="00EC128E" w:rsidRPr="00EC128E" w:rsidRDefault="00EC128E" w:rsidP="00EC128E">
            <w:pPr>
              <w:ind w:firstLine="0"/>
            </w:pPr>
            <w:r>
              <w:t>King</w:t>
            </w:r>
          </w:p>
        </w:tc>
        <w:tc>
          <w:tcPr>
            <w:tcW w:w="2179" w:type="dxa"/>
            <w:shd w:val="clear" w:color="auto" w:fill="auto"/>
          </w:tcPr>
          <w:p w14:paraId="5831EF79" w14:textId="12E53BBB" w:rsidR="00EC128E" w:rsidRPr="00EC128E" w:rsidRDefault="00EC128E" w:rsidP="00EC128E">
            <w:pPr>
              <w:ind w:firstLine="0"/>
            </w:pPr>
            <w:r>
              <w:t>Kirby</w:t>
            </w:r>
          </w:p>
        </w:tc>
        <w:tc>
          <w:tcPr>
            <w:tcW w:w="2180" w:type="dxa"/>
            <w:shd w:val="clear" w:color="auto" w:fill="auto"/>
          </w:tcPr>
          <w:p w14:paraId="0EBCDBB0" w14:textId="7F313CDC" w:rsidR="00EC128E" w:rsidRPr="00EC128E" w:rsidRDefault="00EC128E" w:rsidP="00EC128E">
            <w:pPr>
              <w:ind w:firstLine="0"/>
            </w:pPr>
            <w:r>
              <w:t>Landing</w:t>
            </w:r>
          </w:p>
        </w:tc>
      </w:tr>
      <w:tr w:rsidR="00EC128E" w:rsidRPr="00EC128E" w14:paraId="17A895AA" w14:textId="77777777" w:rsidTr="00EC128E">
        <w:tc>
          <w:tcPr>
            <w:tcW w:w="2179" w:type="dxa"/>
            <w:shd w:val="clear" w:color="auto" w:fill="auto"/>
          </w:tcPr>
          <w:p w14:paraId="2A42AC3E" w14:textId="1EF8D283" w:rsidR="00EC128E" w:rsidRPr="00EC128E" w:rsidRDefault="00EC128E" w:rsidP="00EC128E">
            <w:pPr>
              <w:ind w:firstLine="0"/>
            </w:pPr>
            <w:r>
              <w:t>Lawson</w:t>
            </w:r>
          </w:p>
        </w:tc>
        <w:tc>
          <w:tcPr>
            <w:tcW w:w="2179" w:type="dxa"/>
            <w:shd w:val="clear" w:color="auto" w:fill="auto"/>
          </w:tcPr>
          <w:p w14:paraId="5AD68889" w14:textId="4AB0B88A" w:rsidR="00EC128E" w:rsidRPr="00EC128E" w:rsidRDefault="00EC128E" w:rsidP="00EC128E">
            <w:pPr>
              <w:ind w:firstLine="0"/>
            </w:pPr>
            <w:r>
              <w:t>Leber</w:t>
            </w:r>
          </w:p>
        </w:tc>
        <w:tc>
          <w:tcPr>
            <w:tcW w:w="2180" w:type="dxa"/>
            <w:shd w:val="clear" w:color="auto" w:fill="auto"/>
          </w:tcPr>
          <w:p w14:paraId="7340CA94" w14:textId="78A474E0" w:rsidR="00EC128E" w:rsidRPr="00EC128E" w:rsidRDefault="00EC128E" w:rsidP="00EC128E">
            <w:pPr>
              <w:ind w:firstLine="0"/>
            </w:pPr>
            <w:r>
              <w:t>Ligon</w:t>
            </w:r>
          </w:p>
        </w:tc>
      </w:tr>
      <w:tr w:rsidR="00EC128E" w:rsidRPr="00EC128E" w14:paraId="78EAE069" w14:textId="77777777" w:rsidTr="00EC128E">
        <w:tc>
          <w:tcPr>
            <w:tcW w:w="2179" w:type="dxa"/>
            <w:shd w:val="clear" w:color="auto" w:fill="auto"/>
          </w:tcPr>
          <w:p w14:paraId="39826503" w14:textId="5824A10C" w:rsidR="00EC128E" w:rsidRPr="00EC128E" w:rsidRDefault="00EC128E" w:rsidP="00EC128E">
            <w:pPr>
              <w:ind w:firstLine="0"/>
            </w:pPr>
            <w:r>
              <w:t>Long</w:t>
            </w:r>
          </w:p>
        </w:tc>
        <w:tc>
          <w:tcPr>
            <w:tcW w:w="2179" w:type="dxa"/>
            <w:shd w:val="clear" w:color="auto" w:fill="auto"/>
          </w:tcPr>
          <w:p w14:paraId="5A69FE27" w14:textId="104323F3" w:rsidR="00EC128E" w:rsidRPr="00EC128E" w:rsidRDefault="00EC128E" w:rsidP="00EC128E">
            <w:pPr>
              <w:ind w:firstLine="0"/>
            </w:pPr>
            <w:r>
              <w:t>Lowe</w:t>
            </w:r>
          </w:p>
        </w:tc>
        <w:tc>
          <w:tcPr>
            <w:tcW w:w="2180" w:type="dxa"/>
            <w:shd w:val="clear" w:color="auto" w:fill="auto"/>
          </w:tcPr>
          <w:p w14:paraId="2F4804BF" w14:textId="7AC6EBE7" w:rsidR="00EC128E" w:rsidRPr="00EC128E" w:rsidRDefault="00EC128E" w:rsidP="00EC128E">
            <w:pPr>
              <w:ind w:firstLine="0"/>
            </w:pPr>
            <w:r>
              <w:t>Magnuson</w:t>
            </w:r>
          </w:p>
        </w:tc>
      </w:tr>
      <w:tr w:rsidR="00EC128E" w:rsidRPr="00EC128E" w14:paraId="12A8DED8" w14:textId="77777777" w:rsidTr="00EC128E">
        <w:tc>
          <w:tcPr>
            <w:tcW w:w="2179" w:type="dxa"/>
            <w:shd w:val="clear" w:color="auto" w:fill="auto"/>
          </w:tcPr>
          <w:p w14:paraId="65B011DB" w14:textId="3C54F9D3" w:rsidR="00EC128E" w:rsidRPr="00EC128E" w:rsidRDefault="00EC128E" w:rsidP="00EC128E">
            <w:pPr>
              <w:ind w:firstLine="0"/>
            </w:pPr>
            <w:r>
              <w:t>May</w:t>
            </w:r>
          </w:p>
        </w:tc>
        <w:tc>
          <w:tcPr>
            <w:tcW w:w="2179" w:type="dxa"/>
            <w:shd w:val="clear" w:color="auto" w:fill="auto"/>
          </w:tcPr>
          <w:p w14:paraId="2EA9E630" w14:textId="2300E5B3" w:rsidR="00EC128E" w:rsidRPr="00EC128E" w:rsidRDefault="00EC128E" w:rsidP="00EC128E">
            <w:pPr>
              <w:ind w:firstLine="0"/>
            </w:pPr>
            <w:r>
              <w:t>McCabe</w:t>
            </w:r>
          </w:p>
        </w:tc>
        <w:tc>
          <w:tcPr>
            <w:tcW w:w="2180" w:type="dxa"/>
            <w:shd w:val="clear" w:color="auto" w:fill="auto"/>
          </w:tcPr>
          <w:p w14:paraId="46F07AEE" w14:textId="7478D9E4" w:rsidR="00EC128E" w:rsidRPr="00EC128E" w:rsidRDefault="00EC128E" w:rsidP="00EC128E">
            <w:pPr>
              <w:ind w:firstLine="0"/>
            </w:pPr>
            <w:r>
              <w:t>McCravy</w:t>
            </w:r>
          </w:p>
        </w:tc>
      </w:tr>
      <w:tr w:rsidR="00EC128E" w:rsidRPr="00EC128E" w14:paraId="6627067F" w14:textId="77777777" w:rsidTr="00EC128E">
        <w:tc>
          <w:tcPr>
            <w:tcW w:w="2179" w:type="dxa"/>
            <w:shd w:val="clear" w:color="auto" w:fill="auto"/>
          </w:tcPr>
          <w:p w14:paraId="7379CAE6" w14:textId="5B4C062C" w:rsidR="00EC128E" w:rsidRPr="00EC128E" w:rsidRDefault="00EC128E" w:rsidP="00EC128E">
            <w:pPr>
              <w:ind w:firstLine="0"/>
            </w:pPr>
            <w:r>
              <w:t>McDaniel</w:t>
            </w:r>
          </w:p>
        </w:tc>
        <w:tc>
          <w:tcPr>
            <w:tcW w:w="2179" w:type="dxa"/>
            <w:shd w:val="clear" w:color="auto" w:fill="auto"/>
          </w:tcPr>
          <w:p w14:paraId="2269CFDE" w14:textId="0E95BA0D" w:rsidR="00EC128E" w:rsidRPr="00EC128E" w:rsidRDefault="00EC128E" w:rsidP="00EC128E">
            <w:pPr>
              <w:ind w:firstLine="0"/>
            </w:pPr>
            <w:r>
              <w:t>McGinnis</w:t>
            </w:r>
          </w:p>
        </w:tc>
        <w:tc>
          <w:tcPr>
            <w:tcW w:w="2180" w:type="dxa"/>
            <w:shd w:val="clear" w:color="auto" w:fill="auto"/>
          </w:tcPr>
          <w:p w14:paraId="50584A4B" w14:textId="210F4610" w:rsidR="00EC128E" w:rsidRPr="00EC128E" w:rsidRDefault="00EC128E" w:rsidP="00EC128E">
            <w:pPr>
              <w:ind w:firstLine="0"/>
            </w:pPr>
            <w:r>
              <w:t>Mitchell</w:t>
            </w:r>
          </w:p>
        </w:tc>
      </w:tr>
      <w:tr w:rsidR="00EC128E" w:rsidRPr="00EC128E" w14:paraId="149431B7" w14:textId="77777777" w:rsidTr="00EC128E">
        <w:tc>
          <w:tcPr>
            <w:tcW w:w="2179" w:type="dxa"/>
            <w:shd w:val="clear" w:color="auto" w:fill="auto"/>
          </w:tcPr>
          <w:p w14:paraId="02311B85" w14:textId="61FF9646" w:rsidR="00EC128E" w:rsidRPr="00EC128E" w:rsidRDefault="00EC128E" w:rsidP="00EC128E">
            <w:pPr>
              <w:ind w:firstLine="0"/>
            </w:pPr>
            <w:r>
              <w:t>J. Moore</w:t>
            </w:r>
          </w:p>
        </w:tc>
        <w:tc>
          <w:tcPr>
            <w:tcW w:w="2179" w:type="dxa"/>
            <w:shd w:val="clear" w:color="auto" w:fill="auto"/>
          </w:tcPr>
          <w:p w14:paraId="30F96794" w14:textId="2534D9B1" w:rsidR="00EC128E" w:rsidRPr="00EC128E" w:rsidRDefault="00EC128E" w:rsidP="00EC128E">
            <w:pPr>
              <w:ind w:firstLine="0"/>
            </w:pPr>
            <w:r>
              <w:t>T. Moore</w:t>
            </w:r>
          </w:p>
        </w:tc>
        <w:tc>
          <w:tcPr>
            <w:tcW w:w="2180" w:type="dxa"/>
            <w:shd w:val="clear" w:color="auto" w:fill="auto"/>
          </w:tcPr>
          <w:p w14:paraId="6B075D53" w14:textId="7790221B" w:rsidR="00EC128E" w:rsidRPr="00EC128E" w:rsidRDefault="00EC128E" w:rsidP="00EC128E">
            <w:pPr>
              <w:ind w:firstLine="0"/>
            </w:pPr>
            <w:r>
              <w:t>A. M. Morgan</w:t>
            </w:r>
          </w:p>
        </w:tc>
      </w:tr>
      <w:tr w:rsidR="00EC128E" w:rsidRPr="00EC128E" w14:paraId="50813F8E" w14:textId="77777777" w:rsidTr="00EC128E">
        <w:tc>
          <w:tcPr>
            <w:tcW w:w="2179" w:type="dxa"/>
            <w:shd w:val="clear" w:color="auto" w:fill="auto"/>
          </w:tcPr>
          <w:p w14:paraId="1443F700" w14:textId="6F795899" w:rsidR="00EC128E" w:rsidRPr="00EC128E" w:rsidRDefault="00EC128E" w:rsidP="00EC128E">
            <w:pPr>
              <w:ind w:firstLine="0"/>
            </w:pPr>
            <w:r>
              <w:t>T. A. Morgan</w:t>
            </w:r>
          </w:p>
        </w:tc>
        <w:tc>
          <w:tcPr>
            <w:tcW w:w="2179" w:type="dxa"/>
            <w:shd w:val="clear" w:color="auto" w:fill="auto"/>
          </w:tcPr>
          <w:p w14:paraId="0E677359" w14:textId="1D48C9EA" w:rsidR="00EC128E" w:rsidRPr="00EC128E" w:rsidRDefault="00EC128E" w:rsidP="00EC128E">
            <w:pPr>
              <w:ind w:firstLine="0"/>
            </w:pPr>
            <w:r>
              <w:t>Moss</w:t>
            </w:r>
          </w:p>
        </w:tc>
        <w:tc>
          <w:tcPr>
            <w:tcW w:w="2180" w:type="dxa"/>
            <w:shd w:val="clear" w:color="auto" w:fill="auto"/>
          </w:tcPr>
          <w:p w14:paraId="31C0E796" w14:textId="0C76D1E1" w:rsidR="00EC128E" w:rsidRPr="00EC128E" w:rsidRDefault="00EC128E" w:rsidP="00EC128E">
            <w:pPr>
              <w:ind w:firstLine="0"/>
            </w:pPr>
            <w:r>
              <w:t>Murphy</w:t>
            </w:r>
          </w:p>
        </w:tc>
      </w:tr>
      <w:tr w:rsidR="00EC128E" w:rsidRPr="00EC128E" w14:paraId="7B56BC32" w14:textId="77777777" w:rsidTr="00EC128E">
        <w:tc>
          <w:tcPr>
            <w:tcW w:w="2179" w:type="dxa"/>
            <w:shd w:val="clear" w:color="auto" w:fill="auto"/>
          </w:tcPr>
          <w:p w14:paraId="0970112B" w14:textId="455E5D3C" w:rsidR="00EC128E" w:rsidRPr="00EC128E" w:rsidRDefault="00EC128E" w:rsidP="00EC128E">
            <w:pPr>
              <w:ind w:firstLine="0"/>
            </w:pPr>
            <w:r>
              <w:t>Neese</w:t>
            </w:r>
          </w:p>
        </w:tc>
        <w:tc>
          <w:tcPr>
            <w:tcW w:w="2179" w:type="dxa"/>
            <w:shd w:val="clear" w:color="auto" w:fill="auto"/>
          </w:tcPr>
          <w:p w14:paraId="2B4F4549" w14:textId="502B9EFD" w:rsidR="00EC128E" w:rsidRPr="00EC128E" w:rsidRDefault="00EC128E" w:rsidP="00EC128E">
            <w:pPr>
              <w:ind w:firstLine="0"/>
            </w:pPr>
            <w:r>
              <w:t>B. Newton</w:t>
            </w:r>
          </w:p>
        </w:tc>
        <w:tc>
          <w:tcPr>
            <w:tcW w:w="2180" w:type="dxa"/>
            <w:shd w:val="clear" w:color="auto" w:fill="auto"/>
          </w:tcPr>
          <w:p w14:paraId="1B21D0DF" w14:textId="347F21BC" w:rsidR="00EC128E" w:rsidRPr="00EC128E" w:rsidRDefault="00EC128E" w:rsidP="00EC128E">
            <w:pPr>
              <w:ind w:firstLine="0"/>
            </w:pPr>
            <w:r>
              <w:t>W. Newton</w:t>
            </w:r>
          </w:p>
        </w:tc>
      </w:tr>
      <w:tr w:rsidR="00EC128E" w:rsidRPr="00EC128E" w14:paraId="23AD6C2B" w14:textId="77777777" w:rsidTr="00EC128E">
        <w:tc>
          <w:tcPr>
            <w:tcW w:w="2179" w:type="dxa"/>
            <w:shd w:val="clear" w:color="auto" w:fill="auto"/>
          </w:tcPr>
          <w:p w14:paraId="497ECB6A" w14:textId="0C3DEA43" w:rsidR="00EC128E" w:rsidRPr="00EC128E" w:rsidRDefault="00EC128E" w:rsidP="00EC128E">
            <w:pPr>
              <w:ind w:firstLine="0"/>
            </w:pPr>
            <w:r>
              <w:t>Nutt</w:t>
            </w:r>
          </w:p>
        </w:tc>
        <w:tc>
          <w:tcPr>
            <w:tcW w:w="2179" w:type="dxa"/>
            <w:shd w:val="clear" w:color="auto" w:fill="auto"/>
          </w:tcPr>
          <w:p w14:paraId="204E8816" w14:textId="3E50D253" w:rsidR="00EC128E" w:rsidRPr="00EC128E" w:rsidRDefault="00EC128E" w:rsidP="00EC128E">
            <w:pPr>
              <w:ind w:firstLine="0"/>
            </w:pPr>
            <w:r>
              <w:t>O'Neal</w:t>
            </w:r>
          </w:p>
        </w:tc>
        <w:tc>
          <w:tcPr>
            <w:tcW w:w="2180" w:type="dxa"/>
            <w:shd w:val="clear" w:color="auto" w:fill="auto"/>
          </w:tcPr>
          <w:p w14:paraId="7FC78104" w14:textId="3DA186A8" w:rsidR="00EC128E" w:rsidRPr="00EC128E" w:rsidRDefault="00EC128E" w:rsidP="00EC128E">
            <w:pPr>
              <w:ind w:firstLine="0"/>
            </w:pPr>
            <w:r>
              <w:t>Oremus</w:t>
            </w:r>
          </w:p>
        </w:tc>
      </w:tr>
      <w:tr w:rsidR="00EC128E" w:rsidRPr="00EC128E" w14:paraId="58064E65" w14:textId="77777777" w:rsidTr="00EC128E">
        <w:tc>
          <w:tcPr>
            <w:tcW w:w="2179" w:type="dxa"/>
            <w:shd w:val="clear" w:color="auto" w:fill="auto"/>
          </w:tcPr>
          <w:p w14:paraId="4F1B6EE2" w14:textId="78B79FF6" w:rsidR="00EC128E" w:rsidRPr="00EC128E" w:rsidRDefault="00EC128E" w:rsidP="00EC128E">
            <w:pPr>
              <w:ind w:firstLine="0"/>
            </w:pPr>
            <w:r>
              <w:t>Ott</w:t>
            </w:r>
          </w:p>
        </w:tc>
        <w:tc>
          <w:tcPr>
            <w:tcW w:w="2179" w:type="dxa"/>
            <w:shd w:val="clear" w:color="auto" w:fill="auto"/>
          </w:tcPr>
          <w:p w14:paraId="6A79B5F5" w14:textId="3780A4C4" w:rsidR="00EC128E" w:rsidRPr="00EC128E" w:rsidRDefault="00EC128E" w:rsidP="00EC128E">
            <w:pPr>
              <w:ind w:firstLine="0"/>
            </w:pPr>
            <w:r>
              <w:t>Pace</w:t>
            </w:r>
          </w:p>
        </w:tc>
        <w:tc>
          <w:tcPr>
            <w:tcW w:w="2180" w:type="dxa"/>
            <w:shd w:val="clear" w:color="auto" w:fill="auto"/>
          </w:tcPr>
          <w:p w14:paraId="5A465A62" w14:textId="5D3DCB8B" w:rsidR="00EC128E" w:rsidRPr="00EC128E" w:rsidRDefault="00EC128E" w:rsidP="00EC128E">
            <w:pPr>
              <w:ind w:firstLine="0"/>
            </w:pPr>
            <w:r>
              <w:t>Pedalino</w:t>
            </w:r>
          </w:p>
        </w:tc>
      </w:tr>
      <w:tr w:rsidR="00EC128E" w:rsidRPr="00EC128E" w14:paraId="4AEA254F" w14:textId="77777777" w:rsidTr="00EC128E">
        <w:tc>
          <w:tcPr>
            <w:tcW w:w="2179" w:type="dxa"/>
            <w:shd w:val="clear" w:color="auto" w:fill="auto"/>
          </w:tcPr>
          <w:p w14:paraId="04FA6F02" w14:textId="26B67342" w:rsidR="00EC128E" w:rsidRPr="00EC128E" w:rsidRDefault="00EC128E" w:rsidP="00EC128E">
            <w:pPr>
              <w:ind w:firstLine="0"/>
            </w:pPr>
            <w:r>
              <w:t>Pendarvis</w:t>
            </w:r>
          </w:p>
        </w:tc>
        <w:tc>
          <w:tcPr>
            <w:tcW w:w="2179" w:type="dxa"/>
            <w:shd w:val="clear" w:color="auto" w:fill="auto"/>
          </w:tcPr>
          <w:p w14:paraId="16814BF0" w14:textId="407063B3" w:rsidR="00EC128E" w:rsidRPr="00EC128E" w:rsidRDefault="00EC128E" w:rsidP="00EC128E">
            <w:pPr>
              <w:ind w:firstLine="0"/>
            </w:pPr>
            <w:r>
              <w:t>Pope</w:t>
            </w:r>
          </w:p>
        </w:tc>
        <w:tc>
          <w:tcPr>
            <w:tcW w:w="2180" w:type="dxa"/>
            <w:shd w:val="clear" w:color="auto" w:fill="auto"/>
          </w:tcPr>
          <w:p w14:paraId="794AF01B" w14:textId="32AD90C3" w:rsidR="00EC128E" w:rsidRPr="00EC128E" w:rsidRDefault="00EC128E" w:rsidP="00EC128E">
            <w:pPr>
              <w:ind w:firstLine="0"/>
            </w:pPr>
            <w:r>
              <w:t>Rivers</w:t>
            </w:r>
          </w:p>
        </w:tc>
      </w:tr>
      <w:tr w:rsidR="00EC128E" w:rsidRPr="00EC128E" w14:paraId="79359957" w14:textId="77777777" w:rsidTr="00EC128E">
        <w:tc>
          <w:tcPr>
            <w:tcW w:w="2179" w:type="dxa"/>
            <w:shd w:val="clear" w:color="auto" w:fill="auto"/>
          </w:tcPr>
          <w:p w14:paraId="13A617F3" w14:textId="47974E4C" w:rsidR="00EC128E" w:rsidRPr="00EC128E" w:rsidRDefault="00EC128E" w:rsidP="00EC128E">
            <w:pPr>
              <w:ind w:firstLine="0"/>
            </w:pPr>
            <w:r>
              <w:t>Robbins</w:t>
            </w:r>
          </w:p>
        </w:tc>
        <w:tc>
          <w:tcPr>
            <w:tcW w:w="2179" w:type="dxa"/>
            <w:shd w:val="clear" w:color="auto" w:fill="auto"/>
          </w:tcPr>
          <w:p w14:paraId="65F18D5B" w14:textId="12A3A210" w:rsidR="00EC128E" w:rsidRPr="00EC128E" w:rsidRDefault="00EC128E" w:rsidP="00EC128E">
            <w:pPr>
              <w:ind w:firstLine="0"/>
            </w:pPr>
            <w:r>
              <w:t>Rose</w:t>
            </w:r>
          </w:p>
        </w:tc>
        <w:tc>
          <w:tcPr>
            <w:tcW w:w="2180" w:type="dxa"/>
            <w:shd w:val="clear" w:color="auto" w:fill="auto"/>
          </w:tcPr>
          <w:p w14:paraId="7EC8D238" w14:textId="2A8CFB3B" w:rsidR="00EC128E" w:rsidRPr="00EC128E" w:rsidRDefault="00EC128E" w:rsidP="00EC128E">
            <w:pPr>
              <w:ind w:firstLine="0"/>
            </w:pPr>
            <w:r>
              <w:t>Rutherford</w:t>
            </w:r>
          </w:p>
        </w:tc>
      </w:tr>
      <w:tr w:rsidR="00EC128E" w:rsidRPr="00EC128E" w14:paraId="005A7777" w14:textId="77777777" w:rsidTr="00EC128E">
        <w:tc>
          <w:tcPr>
            <w:tcW w:w="2179" w:type="dxa"/>
            <w:shd w:val="clear" w:color="auto" w:fill="auto"/>
          </w:tcPr>
          <w:p w14:paraId="18488722" w14:textId="7D8EE1D8" w:rsidR="00EC128E" w:rsidRPr="00EC128E" w:rsidRDefault="00EC128E" w:rsidP="00EC128E">
            <w:pPr>
              <w:ind w:firstLine="0"/>
            </w:pPr>
            <w:r>
              <w:t>Sandifer</w:t>
            </w:r>
          </w:p>
        </w:tc>
        <w:tc>
          <w:tcPr>
            <w:tcW w:w="2179" w:type="dxa"/>
            <w:shd w:val="clear" w:color="auto" w:fill="auto"/>
          </w:tcPr>
          <w:p w14:paraId="3174E5D0" w14:textId="6D7B0C62" w:rsidR="00EC128E" w:rsidRPr="00EC128E" w:rsidRDefault="00EC128E" w:rsidP="00EC128E">
            <w:pPr>
              <w:ind w:firstLine="0"/>
            </w:pPr>
            <w:r>
              <w:t>Schuessler</w:t>
            </w:r>
          </w:p>
        </w:tc>
        <w:tc>
          <w:tcPr>
            <w:tcW w:w="2180" w:type="dxa"/>
            <w:shd w:val="clear" w:color="auto" w:fill="auto"/>
          </w:tcPr>
          <w:p w14:paraId="6CA13AD2" w14:textId="2497019E" w:rsidR="00EC128E" w:rsidRPr="00EC128E" w:rsidRDefault="00EC128E" w:rsidP="00EC128E">
            <w:pPr>
              <w:ind w:firstLine="0"/>
            </w:pPr>
            <w:r>
              <w:t>Sessions</w:t>
            </w:r>
          </w:p>
        </w:tc>
      </w:tr>
      <w:tr w:rsidR="00EC128E" w:rsidRPr="00EC128E" w14:paraId="28969937" w14:textId="77777777" w:rsidTr="00EC128E">
        <w:tc>
          <w:tcPr>
            <w:tcW w:w="2179" w:type="dxa"/>
            <w:shd w:val="clear" w:color="auto" w:fill="auto"/>
          </w:tcPr>
          <w:p w14:paraId="29A5B65F" w14:textId="5025C12C" w:rsidR="00EC128E" w:rsidRPr="00EC128E" w:rsidRDefault="00EC128E" w:rsidP="00EC128E">
            <w:pPr>
              <w:ind w:firstLine="0"/>
            </w:pPr>
            <w:r>
              <w:t>G. M. Smith</w:t>
            </w:r>
          </w:p>
        </w:tc>
        <w:tc>
          <w:tcPr>
            <w:tcW w:w="2179" w:type="dxa"/>
            <w:shd w:val="clear" w:color="auto" w:fill="auto"/>
          </w:tcPr>
          <w:p w14:paraId="55521F72" w14:textId="5370865B" w:rsidR="00EC128E" w:rsidRPr="00EC128E" w:rsidRDefault="00EC128E" w:rsidP="00EC128E">
            <w:pPr>
              <w:ind w:firstLine="0"/>
            </w:pPr>
            <w:r>
              <w:t>M. M. Smith</w:t>
            </w:r>
          </w:p>
        </w:tc>
        <w:tc>
          <w:tcPr>
            <w:tcW w:w="2180" w:type="dxa"/>
            <w:shd w:val="clear" w:color="auto" w:fill="auto"/>
          </w:tcPr>
          <w:p w14:paraId="4A8D44D6" w14:textId="1EDF34F1" w:rsidR="00EC128E" w:rsidRPr="00EC128E" w:rsidRDefault="00EC128E" w:rsidP="00EC128E">
            <w:pPr>
              <w:ind w:firstLine="0"/>
            </w:pPr>
            <w:r>
              <w:t>Stavrinakis</w:t>
            </w:r>
          </w:p>
        </w:tc>
      </w:tr>
      <w:tr w:rsidR="00EC128E" w:rsidRPr="00EC128E" w14:paraId="5F3A07FA" w14:textId="77777777" w:rsidTr="00EC128E">
        <w:tc>
          <w:tcPr>
            <w:tcW w:w="2179" w:type="dxa"/>
            <w:shd w:val="clear" w:color="auto" w:fill="auto"/>
          </w:tcPr>
          <w:p w14:paraId="348093CB" w14:textId="73FEB9E5" w:rsidR="00EC128E" w:rsidRPr="00EC128E" w:rsidRDefault="00EC128E" w:rsidP="00EC128E">
            <w:pPr>
              <w:ind w:firstLine="0"/>
            </w:pPr>
            <w:r>
              <w:t>Thayer</w:t>
            </w:r>
          </w:p>
        </w:tc>
        <w:tc>
          <w:tcPr>
            <w:tcW w:w="2179" w:type="dxa"/>
            <w:shd w:val="clear" w:color="auto" w:fill="auto"/>
          </w:tcPr>
          <w:p w14:paraId="43B2B128" w14:textId="0E2E76D0" w:rsidR="00EC128E" w:rsidRPr="00EC128E" w:rsidRDefault="00EC128E" w:rsidP="00EC128E">
            <w:pPr>
              <w:ind w:firstLine="0"/>
            </w:pPr>
            <w:r>
              <w:t>Thigpen</w:t>
            </w:r>
          </w:p>
        </w:tc>
        <w:tc>
          <w:tcPr>
            <w:tcW w:w="2180" w:type="dxa"/>
            <w:shd w:val="clear" w:color="auto" w:fill="auto"/>
          </w:tcPr>
          <w:p w14:paraId="39432047" w14:textId="2790BD57" w:rsidR="00EC128E" w:rsidRPr="00EC128E" w:rsidRDefault="00EC128E" w:rsidP="00EC128E">
            <w:pPr>
              <w:ind w:firstLine="0"/>
            </w:pPr>
            <w:r>
              <w:t>Trantham</w:t>
            </w:r>
          </w:p>
        </w:tc>
      </w:tr>
      <w:tr w:rsidR="00EC128E" w:rsidRPr="00EC128E" w14:paraId="7A5F8C50" w14:textId="77777777" w:rsidTr="00EC128E">
        <w:tc>
          <w:tcPr>
            <w:tcW w:w="2179" w:type="dxa"/>
            <w:shd w:val="clear" w:color="auto" w:fill="auto"/>
          </w:tcPr>
          <w:p w14:paraId="5050E6E6" w14:textId="76BC79C9" w:rsidR="00EC128E" w:rsidRPr="00EC128E" w:rsidRDefault="00EC128E" w:rsidP="00EC128E">
            <w:pPr>
              <w:ind w:firstLine="0"/>
            </w:pPr>
            <w:r>
              <w:t>Vaughan</w:t>
            </w:r>
          </w:p>
        </w:tc>
        <w:tc>
          <w:tcPr>
            <w:tcW w:w="2179" w:type="dxa"/>
            <w:shd w:val="clear" w:color="auto" w:fill="auto"/>
          </w:tcPr>
          <w:p w14:paraId="4AB6E0AB" w14:textId="3799034A" w:rsidR="00EC128E" w:rsidRPr="00EC128E" w:rsidRDefault="00EC128E" w:rsidP="00EC128E">
            <w:pPr>
              <w:ind w:firstLine="0"/>
            </w:pPr>
            <w:r>
              <w:t>Weeks</w:t>
            </w:r>
          </w:p>
        </w:tc>
        <w:tc>
          <w:tcPr>
            <w:tcW w:w="2180" w:type="dxa"/>
            <w:shd w:val="clear" w:color="auto" w:fill="auto"/>
          </w:tcPr>
          <w:p w14:paraId="64D5D52A" w14:textId="041FFDAF" w:rsidR="00EC128E" w:rsidRPr="00EC128E" w:rsidRDefault="00EC128E" w:rsidP="00EC128E">
            <w:pPr>
              <w:ind w:firstLine="0"/>
            </w:pPr>
            <w:r>
              <w:t>West</w:t>
            </w:r>
          </w:p>
        </w:tc>
      </w:tr>
      <w:tr w:rsidR="00EC128E" w:rsidRPr="00EC128E" w14:paraId="335115A0" w14:textId="77777777" w:rsidTr="00EC128E">
        <w:tc>
          <w:tcPr>
            <w:tcW w:w="2179" w:type="dxa"/>
            <w:shd w:val="clear" w:color="auto" w:fill="auto"/>
          </w:tcPr>
          <w:p w14:paraId="3E96D405" w14:textId="5A53E735" w:rsidR="00EC128E" w:rsidRPr="00EC128E" w:rsidRDefault="00EC128E" w:rsidP="00EC128E">
            <w:pPr>
              <w:ind w:firstLine="0"/>
            </w:pPr>
            <w:r>
              <w:t>Wetmore</w:t>
            </w:r>
          </w:p>
        </w:tc>
        <w:tc>
          <w:tcPr>
            <w:tcW w:w="2179" w:type="dxa"/>
            <w:shd w:val="clear" w:color="auto" w:fill="auto"/>
          </w:tcPr>
          <w:p w14:paraId="3B50A081" w14:textId="5FD9C4C7" w:rsidR="00EC128E" w:rsidRPr="00EC128E" w:rsidRDefault="00EC128E" w:rsidP="00EC128E">
            <w:pPr>
              <w:ind w:firstLine="0"/>
            </w:pPr>
            <w:r>
              <w:t>Wheeler</w:t>
            </w:r>
          </w:p>
        </w:tc>
        <w:tc>
          <w:tcPr>
            <w:tcW w:w="2180" w:type="dxa"/>
            <w:shd w:val="clear" w:color="auto" w:fill="auto"/>
          </w:tcPr>
          <w:p w14:paraId="1F2A42CB" w14:textId="405EEF0B" w:rsidR="00EC128E" w:rsidRPr="00EC128E" w:rsidRDefault="00EC128E" w:rsidP="00EC128E">
            <w:pPr>
              <w:ind w:firstLine="0"/>
            </w:pPr>
            <w:r>
              <w:t>White</w:t>
            </w:r>
          </w:p>
        </w:tc>
      </w:tr>
      <w:tr w:rsidR="00EC128E" w:rsidRPr="00EC128E" w14:paraId="04277386" w14:textId="77777777" w:rsidTr="00EC128E">
        <w:tc>
          <w:tcPr>
            <w:tcW w:w="2179" w:type="dxa"/>
            <w:shd w:val="clear" w:color="auto" w:fill="auto"/>
          </w:tcPr>
          <w:p w14:paraId="48B77796" w14:textId="1505504A" w:rsidR="00EC128E" w:rsidRPr="00EC128E" w:rsidRDefault="00EC128E" w:rsidP="00EC128E">
            <w:pPr>
              <w:keepNext/>
              <w:ind w:firstLine="0"/>
            </w:pPr>
            <w:r>
              <w:t>Whitmire</w:t>
            </w:r>
          </w:p>
        </w:tc>
        <w:tc>
          <w:tcPr>
            <w:tcW w:w="2179" w:type="dxa"/>
            <w:shd w:val="clear" w:color="auto" w:fill="auto"/>
          </w:tcPr>
          <w:p w14:paraId="417394E0" w14:textId="07E5F1D1" w:rsidR="00EC128E" w:rsidRPr="00EC128E" w:rsidRDefault="00EC128E" w:rsidP="00EC128E">
            <w:pPr>
              <w:keepNext/>
              <w:ind w:firstLine="0"/>
            </w:pPr>
            <w:r>
              <w:t>Williams</w:t>
            </w:r>
          </w:p>
        </w:tc>
        <w:tc>
          <w:tcPr>
            <w:tcW w:w="2180" w:type="dxa"/>
            <w:shd w:val="clear" w:color="auto" w:fill="auto"/>
          </w:tcPr>
          <w:p w14:paraId="0A2337FC" w14:textId="1B7A849E" w:rsidR="00EC128E" w:rsidRPr="00EC128E" w:rsidRDefault="00EC128E" w:rsidP="00EC128E">
            <w:pPr>
              <w:keepNext/>
              <w:ind w:firstLine="0"/>
            </w:pPr>
            <w:r>
              <w:t>Willis</w:t>
            </w:r>
          </w:p>
        </w:tc>
      </w:tr>
      <w:tr w:rsidR="00EC128E" w:rsidRPr="00EC128E" w14:paraId="3BBC82D9" w14:textId="77777777" w:rsidTr="00EC128E">
        <w:tc>
          <w:tcPr>
            <w:tcW w:w="2179" w:type="dxa"/>
            <w:shd w:val="clear" w:color="auto" w:fill="auto"/>
          </w:tcPr>
          <w:p w14:paraId="78879F43" w14:textId="463E62E3" w:rsidR="00EC128E" w:rsidRPr="00EC128E" w:rsidRDefault="00EC128E" w:rsidP="00EC128E">
            <w:pPr>
              <w:keepNext/>
              <w:ind w:firstLine="0"/>
            </w:pPr>
            <w:r>
              <w:t>Wooten</w:t>
            </w:r>
          </w:p>
        </w:tc>
        <w:tc>
          <w:tcPr>
            <w:tcW w:w="2179" w:type="dxa"/>
            <w:shd w:val="clear" w:color="auto" w:fill="auto"/>
          </w:tcPr>
          <w:p w14:paraId="05F5C767" w14:textId="62646EDC" w:rsidR="00EC128E" w:rsidRPr="00EC128E" w:rsidRDefault="00EC128E" w:rsidP="00EC128E">
            <w:pPr>
              <w:keepNext/>
              <w:ind w:firstLine="0"/>
            </w:pPr>
            <w:r>
              <w:t>Yow</w:t>
            </w:r>
          </w:p>
        </w:tc>
        <w:tc>
          <w:tcPr>
            <w:tcW w:w="2180" w:type="dxa"/>
            <w:shd w:val="clear" w:color="auto" w:fill="auto"/>
          </w:tcPr>
          <w:p w14:paraId="40EF69D9" w14:textId="77777777" w:rsidR="00EC128E" w:rsidRPr="00EC128E" w:rsidRDefault="00EC128E" w:rsidP="00EC128E">
            <w:pPr>
              <w:keepNext/>
              <w:ind w:firstLine="0"/>
            </w:pPr>
          </w:p>
        </w:tc>
      </w:tr>
    </w:tbl>
    <w:p w14:paraId="451279E4" w14:textId="77777777" w:rsidR="00EC128E" w:rsidRDefault="00EC128E" w:rsidP="00EC128E"/>
    <w:p w14:paraId="3944693A" w14:textId="70DB0B93" w:rsidR="00EC128E" w:rsidRDefault="00EC128E" w:rsidP="00EC128E">
      <w:pPr>
        <w:jc w:val="center"/>
        <w:rPr>
          <w:b/>
        </w:rPr>
      </w:pPr>
      <w:r w:rsidRPr="00EC128E">
        <w:rPr>
          <w:b/>
        </w:rPr>
        <w:t>Total--116</w:t>
      </w:r>
    </w:p>
    <w:p w14:paraId="2D67AF15" w14:textId="77777777" w:rsidR="00EC128E" w:rsidRDefault="00EC128E" w:rsidP="00EC128E">
      <w:pPr>
        <w:jc w:val="center"/>
        <w:rPr>
          <w:b/>
        </w:rPr>
      </w:pPr>
    </w:p>
    <w:p w14:paraId="31C18ADA" w14:textId="77777777" w:rsidR="00EC128E" w:rsidRDefault="00EC128E" w:rsidP="00EC128E">
      <w:pPr>
        <w:ind w:firstLine="0"/>
      </w:pPr>
      <w:r w:rsidRPr="00EC128E">
        <w:t xml:space="preserve"> </w:t>
      </w:r>
      <w:r>
        <w:t>Those who voted in the negative are:</w:t>
      </w:r>
    </w:p>
    <w:p w14:paraId="7485EE52" w14:textId="77777777" w:rsidR="00EC128E" w:rsidRDefault="00EC128E" w:rsidP="00EC128E"/>
    <w:p w14:paraId="31DC0BD6" w14:textId="77777777" w:rsidR="00EC128E" w:rsidRDefault="00EC128E" w:rsidP="00EC128E">
      <w:pPr>
        <w:jc w:val="center"/>
        <w:rPr>
          <w:b/>
        </w:rPr>
      </w:pPr>
      <w:r w:rsidRPr="00EC128E">
        <w:rPr>
          <w:b/>
        </w:rPr>
        <w:t>Total--0</w:t>
      </w:r>
    </w:p>
    <w:p w14:paraId="489D9945" w14:textId="61BED6B9" w:rsidR="00EC128E" w:rsidRDefault="00EC128E" w:rsidP="00EC128E">
      <w:pPr>
        <w:jc w:val="center"/>
        <w:rPr>
          <w:b/>
        </w:rPr>
      </w:pPr>
    </w:p>
    <w:p w14:paraId="78E8A663" w14:textId="77777777" w:rsidR="00EC128E" w:rsidRDefault="00EC128E" w:rsidP="00EC128E">
      <w:r>
        <w:t>Section 117, as amended, was adopted.</w:t>
      </w:r>
    </w:p>
    <w:p w14:paraId="31815BC5" w14:textId="77777777" w:rsidR="00EC128E" w:rsidRDefault="00EC128E" w:rsidP="00EC128E"/>
    <w:p w14:paraId="4F321FD6" w14:textId="5EFC7633" w:rsidR="00EC128E" w:rsidRDefault="009C614D" w:rsidP="00EC128E">
      <w:pPr>
        <w:keepNext/>
        <w:jc w:val="center"/>
        <w:rPr>
          <w:b/>
        </w:rPr>
      </w:pPr>
      <w:r>
        <w:rPr>
          <w:b/>
        </w:rPr>
        <w:br w:type="column"/>
      </w:r>
      <w:r w:rsidR="00EC128E" w:rsidRPr="00EC128E">
        <w:rPr>
          <w:b/>
        </w:rPr>
        <w:t>SECTION 118--AMENDED AND ADOPTED</w:t>
      </w:r>
    </w:p>
    <w:p w14:paraId="5899A9F1" w14:textId="50FC32C7" w:rsidR="00EC128E" w:rsidRDefault="00EC128E" w:rsidP="00EC128E">
      <w:pPr>
        <w:jc w:val="center"/>
        <w:rPr>
          <w:b/>
        </w:rPr>
      </w:pPr>
    </w:p>
    <w:p w14:paraId="10441EA0" w14:textId="0BC01114" w:rsidR="00EC128E" w:rsidRPr="008A4508" w:rsidRDefault="00EC128E" w:rsidP="00EC128E">
      <w:pPr>
        <w:widowControl w:val="0"/>
        <w:rPr>
          <w:snapToGrid w:val="0"/>
        </w:rPr>
      </w:pPr>
      <w:r w:rsidRPr="008A4508">
        <w:rPr>
          <w:snapToGrid w:val="0"/>
        </w:rPr>
        <w:t>Reps. PACE, HARRIS, WHITE, A.</w:t>
      </w:r>
      <w:r w:rsidR="009C614D">
        <w:rPr>
          <w:snapToGrid w:val="0"/>
        </w:rPr>
        <w:t xml:space="preserve"> </w:t>
      </w:r>
      <w:r w:rsidRPr="008A4508">
        <w:rPr>
          <w:snapToGrid w:val="0"/>
        </w:rPr>
        <w:t xml:space="preserve">M. MORGAN, MAGNUSON, BEACH, MAY, CROMER and KILMARTIN proposed the following Amendment No. 46 </w:t>
      </w:r>
      <w:r w:rsidR="009C614D">
        <w:rPr>
          <w:snapToGrid w:val="0"/>
        </w:rPr>
        <w:t xml:space="preserve">to H. 5100 </w:t>
      </w:r>
      <w:r w:rsidRPr="008A4508">
        <w:rPr>
          <w:snapToGrid w:val="0"/>
        </w:rPr>
        <w:t>(Doc Name H:\LEGWORK\HOUSE\AMEND\H-WM\009\DEPUTY SHERIFFS SALARY SUPPLEMENT.DOCX), which was ruled out of order:</w:t>
      </w:r>
    </w:p>
    <w:p w14:paraId="1A196BDD" w14:textId="77777777" w:rsidR="00EC128E" w:rsidRPr="008A4508" w:rsidRDefault="00EC128E" w:rsidP="00EC128E">
      <w:pPr>
        <w:widowControl w:val="0"/>
        <w:rPr>
          <w:snapToGrid w:val="0"/>
        </w:rPr>
      </w:pPr>
      <w:r w:rsidRPr="008A4508">
        <w:rPr>
          <w:snapToGrid w:val="0"/>
        </w:rPr>
        <w:t>Amend the bill, as and if amended, Part IB, Section 118, STATEWIDE REVENUE, page 591, paragraph 118.20, after line 8, by inserting:</w:t>
      </w:r>
    </w:p>
    <w:p w14:paraId="5C4BCF41" w14:textId="4E2534CB" w:rsidR="00EC128E" w:rsidRPr="008A4508" w:rsidRDefault="00EC128E" w:rsidP="00EC128E">
      <w:pPr>
        <w:widowControl w:val="0"/>
        <w:rPr>
          <w:snapToGrid w:val="0"/>
        </w:rPr>
      </w:pPr>
      <w:r w:rsidRPr="008A4508">
        <w:rPr>
          <w:snapToGrid w:val="0"/>
        </w:rPr>
        <w:t>/</w:t>
      </w:r>
      <w:r w:rsidR="001064F0">
        <w:rPr>
          <w:snapToGrid w:val="0"/>
        </w:rPr>
        <w:t xml:space="preserve"> </w:t>
      </w:r>
      <w:r w:rsidRPr="008A4508">
        <w:rPr>
          <w:i/>
          <w:snapToGrid w:val="0"/>
          <w:u w:val="single"/>
        </w:rPr>
        <w:t>(b)</w:t>
      </w:r>
      <w:r w:rsidRPr="008A4508">
        <w:rPr>
          <w:i/>
          <w:snapToGrid w:val="0"/>
          <w:u w:val="single"/>
        </w:rPr>
        <w:tab/>
      </w:r>
      <w:r w:rsidRPr="008A4508">
        <w:rPr>
          <w:i/>
          <w:snapToGrid w:val="0"/>
          <w:u w:val="single"/>
        </w:rPr>
        <w:tab/>
        <w:t>Deputy Sheriff Salary Supplement $24,720,000;</w:t>
      </w:r>
    </w:p>
    <w:p w14:paraId="635AE5E0" w14:textId="04673FD8" w:rsidR="00EC128E" w:rsidRPr="008A4508" w:rsidRDefault="00EC128E" w:rsidP="00EC128E">
      <w:pPr>
        <w:widowControl w:val="0"/>
        <w:rPr>
          <w:snapToGrid w:val="0"/>
        </w:rPr>
      </w:pPr>
      <w:r w:rsidRPr="008A4508">
        <w:rPr>
          <w:bCs/>
          <w:iCs/>
          <w:snapToGrid w:val="0"/>
        </w:rPr>
        <w:tab/>
      </w:r>
      <w:r w:rsidRPr="008A4508">
        <w:rPr>
          <w:i/>
          <w:snapToGrid w:val="0"/>
          <w:u w:val="single"/>
        </w:rPr>
        <w:t>(2.1)</w:t>
      </w:r>
      <w:r w:rsidRPr="008A4508">
        <w:rPr>
          <w:i/>
          <w:snapToGrid w:val="0"/>
          <w:u w:val="single"/>
        </w:rPr>
        <w:tab/>
        <w:t>From the funds appropriated in item 2(b), a one-time salary supplement of five thousand dollars per Class 1 Deputy Sheriff shall be provided. The amounts shall be distributed to each county based on their number of Class 1 Deputy Sheriffs as determined by the Law Enforcement Training Council. The one-time salary supplement shall not disqualify Class 1 Deputy Sheriffs from salary increases they might otherwise receive from county funds in the future, and their salaries may not be reduced as a result of this one-time salary supplement.</w:t>
      </w:r>
      <w:r w:rsidR="001064F0">
        <w:rPr>
          <w:i/>
          <w:snapToGrid w:val="0"/>
        </w:rPr>
        <w:t xml:space="preserve"> </w:t>
      </w:r>
      <w:r w:rsidRPr="008A4508">
        <w:rPr>
          <w:snapToGrid w:val="0"/>
        </w:rPr>
        <w:t>/</w:t>
      </w:r>
    </w:p>
    <w:p w14:paraId="3131A67B" w14:textId="77777777" w:rsidR="00EC128E" w:rsidRPr="008A4508" w:rsidRDefault="00EC128E" w:rsidP="00EC128E">
      <w:pPr>
        <w:widowControl w:val="0"/>
        <w:rPr>
          <w:snapToGrid w:val="0"/>
        </w:rPr>
      </w:pPr>
      <w:r w:rsidRPr="008A4508">
        <w:rPr>
          <w:snapToGrid w:val="0"/>
        </w:rPr>
        <w:t>Renumber sections to conform.</w:t>
      </w:r>
    </w:p>
    <w:p w14:paraId="22CD2318" w14:textId="77777777" w:rsidR="00EC128E" w:rsidRDefault="00EC128E" w:rsidP="00EC128E">
      <w:pPr>
        <w:widowControl w:val="0"/>
      </w:pPr>
      <w:r w:rsidRPr="008A4508">
        <w:rPr>
          <w:snapToGrid w:val="0"/>
        </w:rPr>
        <w:t>Amend totals and titles to conform.</w:t>
      </w:r>
    </w:p>
    <w:p w14:paraId="018CAFF5" w14:textId="32C8187A" w:rsidR="00EC128E" w:rsidRDefault="00EC128E" w:rsidP="00EC128E">
      <w:pPr>
        <w:widowControl w:val="0"/>
      </w:pPr>
    </w:p>
    <w:p w14:paraId="2057A0F1" w14:textId="77777777" w:rsidR="00EC128E" w:rsidRDefault="00EC128E" w:rsidP="00EC128E">
      <w:r>
        <w:t>Rep. PACE explained the amendment.</w:t>
      </w:r>
    </w:p>
    <w:p w14:paraId="285BE1F4" w14:textId="77777777" w:rsidR="00EC128E" w:rsidRDefault="00EC128E" w:rsidP="00EC128E"/>
    <w:p w14:paraId="364608E6" w14:textId="37D0375F" w:rsidR="00EC128E" w:rsidRDefault="00EC128E" w:rsidP="00EC128E">
      <w:pPr>
        <w:keepNext/>
        <w:jc w:val="center"/>
        <w:rPr>
          <w:b/>
        </w:rPr>
      </w:pPr>
      <w:r w:rsidRPr="00EC128E">
        <w:rPr>
          <w:b/>
        </w:rPr>
        <w:t>POINT OF ORDER</w:t>
      </w:r>
    </w:p>
    <w:p w14:paraId="0AC0A484" w14:textId="77777777" w:rsidR="00886FF8" w:rsidRDefault="00886FF8" w:rsidP="00886FF8">
      <w:r>
        <w:t xml:space="preserve">Rep. WOOTEN raised the Rule 5.3.B.3 Point of Order that Amendment No. 46 appropriated more than one million dollars and did not include the corresponding appropriation reductions required by the rule.  </w:t>
      </w:r>
    </w:p>
    <w:p w14:paraId="4DD16885" w14:textId="05BFDB26" w:rsidR="00886FF8" w:rsidRDefault="001064F0" w:rsidP="00886FF8">
      <w:r>
        <w:t xml:space="preserve">SPEAKER </w:t>
      </w:r>
      <w:r w:rsidR="00886FF8">
        <w:t>G.</w:t>
      </w:r>
      <w:r>
        <w:t xml:space="preserve"> </w:t>
      </w:r>
      <w:r w:rsidR="00886FF8">
        <w:t xml:space="preserve">M. SMITH sustained the Point of Order.   </w:t>
      </w:r>
    </w:p>
    <w:p w14:paraId="2FFA1719" w14:textId="08FF17F2" w:rsidR="00EC128E" w:rsidRDefault="00EC128E" w:rsidP="00EC128E">
      <w:pPr>
        <w:jc w:val="center"/>
        <w:rPr>
          <w:b/>
        </w:rPr>
      </w:pPr>
    </w:p>
    <w:p w14:paraId="5CC5F599" w14:textId="7205C206" w:rsidR="00EC128E" w:rsidRPr="00505C56" w:rsidRDefault="00EC128E" w:rsidP="00EC128E">
      <w:pPr>
        <w:widowControl w:val="0"/>
        <w:rPr>
          <w:snapToGrid w:val="0"/>
        </w:rPr>
      </w:pPr>
      <w:r w:rsidRPr="00505C56">
        <w:rPr>
          <w:snapToGrid w:val="0"/>
        </w:rPr>
        <w:t>Reps. PACE, HARRIS, WHITE, A.</w:t>
      </w:r>
      <w:r w:rsidR="001064F0">
        <w:rPr>
          <w:snapToGrid w:val="0"/>
        </w:rPr>
        <w:t xml:space="preserve"> </w:t>
      </w:r>
      <w:r w:rsidRPr="00505C56">
        <w:rPr>
          <w:snapToGrid w:val="0"/>
        </w:rPr>
        <w:t xml:space="preserve">M. MORGAN, MAGNUSON, BEACH, MAY, CROMER and KILMARTIN proposed the following Amendment No. 51 </w:t>
      </w:r>
      <w:r w:rsidR="001064F0">
        <w:rPr>
          <w:snapToGrid w:val="0"/>
        </w:rPr>
        <w:t xml:space="preserve">to H. 5100 </w:t>
      </w:r>
      <w:r w:rsidRPr="00505C56">
        <w:rPr>
          <w:snapToGrid w:val="0"/>
        </w:rPr>
        <w:t>(Doc Name h:\legwork\house\amend\h-wm\011\nr - arts commission .docx), which was tabled:</w:t>
      </w:r>
    </w:p>
    <w:p w14:paraId="2854F9C4" w14:textId="3DCBCA85" w:rsidR="00EC128E" w:rsidRPr="00505C56" w:rsidRDefault="00EC128E" w:rsidP="00EC128E">
      <w:pPr>
        <w:widowControl w:val="0"/>
        <w:rPr>
          <w:i/>
          <w:iCs/>
          <w:snapToGrid w:val="0"/>
        </w:rPr>
      </w:pPr>
      <w:r w:rsidRPr="00505C56">
        <w:rPr>
          <w:snapToGrid w:val="0"/>
        </w:rPr>
        <w:t>Amend the bill, as and if amended, Part IB, Section 118, STATEWIDE REVENUE, page 591, paragraph 118.20, line 30-31, by striking:</w:t>
      </w:r>
      <w:r w:rsidR="001064F0">
        <w:rPr>
          <w:snapToGrid w:val="0"/>
        </w:rPr>
        <w:t xml:space="preserve"> </w:t>
      </w:r>
      <w:r w:rsidRPr="00505C56">
        <w:rPr>
          <w:snapToGrid w:val="0"/>
        </w:rPr>
        <w:t>/</w:t>
      </w:r>
      <w:r w:rsidRPr="00505C56">
        <w:rPr>
          <w:i/>
          <w:iCs/>
          <w:snapToGrid w:val="0"/>
          <w:u w:val="single"/>
        </w:rPr>
        <w:t>(11)</w:t>
      </w:r>
      <w:r w:rsidRPr="00505C56">
        <w:rPr>
          <w:i/>
          <w:iCs/>
          <w:snapToGrid w:val="0"/>
          <w:u w:val="single"/>
        </w:rPr>
        <w:tab/>
        <w:t xml:space="preserve">H910 - Arts Commission </w:t>
      </w:r>
    </w:p>
    <w:p w14:paraId="5EFEAC51" w14:textId="77777777" w:rsidR="00EC128E" w:rsidRPr="00505C56" w:rsidRDefault="00EC128E" w:rsidP="00EC128E">
      <w:pPr>
        <w:widowControl w:val="0"/>
        <w:rPr>
          <w:snapToGrid w:val="0"/>
        </w:rPr>
      </w:pPr>
      <w:r w:rsidRPr="00505C56">
        <w:rPr>
          <w:i/>
          <w:iCs/>
          <w:snapToGrid w:val="0"/>
        </w:rPr>
        <w:tab/>
      </w:r>
      <w:r w:rsidRPr="00505C56">
        <w:rPr>
          <w:i/>
          <w:iCs/>
          <w:snapToGrid w:val="0"/>
          <w:u w:val="single"/>
        </w:rPr>
        <w:t>Implementation of SCAC Hubs $</w:t>
      </w:r>
      <w:r w:rsidRPr="00505C56">
        <w:rPr>
          <w:i/>
          <w:iCs/>
          <w:snapToGrid w:val="0"/>
          <w:u w:val="single"/>
        </w:rPr>
        <w:tab/>
        <w:t>2,000,000;</w:t>
      </w:r>
      <w:r w:rsidRPr="00505C56">
        <w:rPr>
          <w:snapToGrid w:val="0"/>
        </w:rPr>
        <w:t>/</w:t>
      </w:r>
    </w:p>
    <w:p w14:paraId="6B2590A4" w14:textId="77777777" w:rsidR="00EC128E" w:rsidRPr="00505C56" w:rsidRDefault="00EC128E" w:rsidP="00EC128E">
      <w:pPr>
        <w:widowControl w:val="0"/>
        <w:rPr>
          <w:snapToGrid w:val="0"/>
        </w:rPr>
      </w:pPr>
      <w:r w:rsidRPr="00505C56">
        <w:rPr>
          <w:snapToGrid w:val="0"/>
        </w:rPr>
        <w:t>Renumber sections to conform.</w:t>
      </w:r>
    </w:p>
    <w:p w14:paraId="11A67215" w14:textId="77777777" w:rsidR="00EC128E" w:rsidRDefault="00EC128E" w:rsidP="00EC128E">
      <w:pPr>
        <w:widowControl w:val="0"/>
      </w:pPr>
      <w:r w:rsidRPr="00505C56">
        <w:rPr>
          <w:snapToGrid w:val="0"/>
        </w:rPr>
        <w:t>Amend totals and titles to conform.</w:t>
      </w:r>
    </w:p>
    <w:p w14:paraId="2949433B" w14:textId="3973552A" w:rsidR="00EC128E" w:rsidRDefault="00EC128E" w:rsidP="00EC128E">
      <w:pPr>
        <w:widowControl w:val="0"/>
      </w:pPr>
    </w:p>
    <w:p w14:paraId="316BC354" w14:textId="77777777" w:rsidR="00EC128E" w:rsidRDefault="00EC128E" w:rsidP="00EC128E">
      <w:r>
        <w:t>Rep. PACE explained the amendment.</w:t>
      </w:r>
    </w:p>
    <w:p w14:paraId="5F8877BB" w14:textId="77777777" w:rsidR="00EC128E" w:rsidRDefault="00EC128E" w:rsidP="00EC128E"/>
    <w:p w14:paraId="172ED7CF" w14:textId="7B19DC37" w:rsidR="00EC128E" w:rsidRDefault="00EC128E" w:rsidP="00EC128E">
      <w:pPr>
        <w:keepNext/>
        <w:jc w:val="center"/>
        <w:rPr>
          <w:b/>
        </w:rPr>
      </w:pPr>
      <w:r w:rsidRPr="00EC128E">
        <w:rPr>
          <w:b/>
        </w:rPr>
        <w:t>POINT OF ORDER</w:t>
      </w:r>
    </w:p>
    <w:p w14:paraId="35CA4381" w14:textId="1FCB1937" w:rsidR="00886FF8" w:rsidRDefault="00886FF8" w:rsidP="00886FF8">
      <w:r>
        <w:t xml:space="preserve">Rep. CASKEY raised the Rule 5.3.B.3 Point of Order that Amendment No. 51 reduced an appropriation by more than one million and did not explain the reduction. </w:t>
      </w:r>
    </w:p>
    <w:p w14:paraId="47DB489B" w14:textId="7079A51A" w:rsidR="00886FF8" w:rsidRDefault="001064F0" w:rsidP="00886FF8">
      <w:r>
        <w:t>SPEAKER</w:t>
      </w:r>
      <w:r w:rsidR="00886FF8">
        <w:t xml:space="preserve"> G</w:t>
      </w:r>
      <w:r>
        <w:t xml:space="preserve">. </w:t>
      </w:r>
      <w:r w:rsidR="00886FF8">
        <w:t>M</w:t>
      </w:r>
      <w:r>
        <w:t>.</w:t>
      </w:r>
      <w:r w:rsidR="00886FF8">
        <w:t xml:space="preserve"> SMITH overruled the Point of Order and stated that the rule cited did not apply to an amendment that reduced an appropriation by more than one million dollars.     </w:t>
      </w:r>
    </w:p>
    <w:p w14:paraId="77A5BDCF" w14:textId="77777777" w:rsidR="00886FF8" w:rsidRDefault="00886FF8" w:rsidP="00EC128E"/>
    <w:p w14:paraId="063A9A03" w14:textId="71CD9A4F" w:rsidR="00EC128E" w:rsidRDefault="00EC128E" w:rsidP="00EC128E">
      <w:r>
        <w:t>Rep. PACE continued speaking.</w:t>
      </w:r>
    </w:p>
    <w:p w14:paraId="0E4BACCC" w14:textId="56C7B5D3" w:rsidR="00EC128E" w:rsidRDefault="00EC128E" w:rsidP="00EC128E">
      <w:r>
        <w:t>Rep. PACE spoke in favor of the amendment.</w:t>
      </w:r>
    </w:p>
    <w:p w14:paraId="342ED54E" w14:textId="77777777" w:rsidR="00EC128E" w:rsidRDefault="00EC128E" w:rsidP="00EC128E"/>
    <w:p w14:paraId="0F042913" w14:textId="2C6FAACE" w:rsidR="00EC128E" w:rsidRDefault="00EC128E" w:rsidP="00EC128E">
      <w:pPr>
        <w:keepNext/>
        <w:jc w:val="center"/>
        <w:rPr>
          <w:b/>
        </w:rPr>
      </w:pPr>
      <w:r w:rsidRPr="00EC128E">
        <w:rPr>
          <w:b/>
        </w:rPr>
        <w:t>ACTING SPEAKER HIOTT</w:t>
      </w:r>
      <w:r w:rsidR="00886FF8">
        <w:rPr>
          <w:b/>
        </w:rPr>
        <w:t xml:space="preserve"> </w:t>
      </w:r>
      <w:r w:rsidRPr="00EC128E">
        <w:rPr>
          <w:b/>
        </w:rPr>
        <w:t>IN CHAIR</w:t>
      </w:r>
    </w:p>
    <w:p w14:paraId="2125BF5D" w14:textId="77777777" w:rsidR="00EC128E" w:rsidRDefault="00EC128E" w:rsidP="00EC128E"/>
    <w:p w14:paraId="50146D8F" w14:textId="56B69F84" w:rsidR="00EC128E" w:rsidRDefault="00EC128E" w:rsidP="00EC128E">
      <w:r>
        <w:t>Rep. PACE continued speaking.</w:t>
      </w:r>
    </w:p>
    <w:p w14:paraId="5A357473" w14:textId="5082B815" w:rsidR="00EC128E" w:rsidRDefault="00EC128E" w:rsidP="00EC128E">
      <w:r>
        <w:t>Rep. WOOTEN spoke against the amendment.</w:t>
      </w:r>
    </w:p>
    <w:p w14:paraId="5222F2AB" w14:textId="77777777" w:rsidR="00EC128E" w:rsidRDefault="00EC128E" w:rsidP="00EC128E"/>
    <w:p w14:paraId="068382CF" w14:textId="2B51347A" w:rsidR="00EC128E" w:rsidRDefault="00EC128E" w:rsidP="00EC128E">
      <w:r>
        <w:t>Rep. WOOTEN moved to table the amendment.</w:t>
      </w:r>
    </w:p>
    <w:p w14:paraId="52C89047" w14:textId="77777777" w:rsidR="00EC128E" w:rsidRDefault="00EC128E" w:rsidP="00EC128E"/>
    <w:p w14:paraId="00CAF1B3" w14:textId="77777777" w:rsidR="00EC128E" w:rsidRDefault="00EC128E" w:rsidP="00EC128E">
      <w:r>
        <w:t>Rep. MAY demanded the yeas and nays which were taken, resulting as follows:</w:t>
      </w:r>
    </w:p>
    <w:p w14:paraId="72B97DDD" w14:textId="04A7100F" w:rsidR="00EC128E" w:rsidRDefault="00EC128E" w:rsidP="00EC128E">
      <w:pPr>
        <w:jc w:val="center"/>
      </w:pPr>
      <w:bookmarkStart w:id="75" w:name="vote_start325"/>
      <w:bookmarkEnd w:id="75"/>
      <w:r>
        <w:t>Yeas 95; Nays 19</w:t>
      </w:r>
    </w:p>
    <w:p w14:paraId="18011EB0" w14:textId="77777777" w:rsidR="00EC128E" w:rsidRDefault="00EC128E" w:rsidP="00EC128E">
      <w:pPr>
        <w:jc w:val="center"/>
      </w:pPr>
    </w:p>
    <w:p w14:paraId="06654F4F" w14:textId="77777777" w:rsidR="00EC128E" w:rsidRDefault="00EC128E" w:rsidP="00EC128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C128E" w:rsidRPr="00EC128E" w14:paraId="4CCF7324" w14:textId="77777777" w:rsidTr="00EC128E">
        <w:tc>
          <w:tcPr>
            <w:tcW w:w="2179" w:type="dxa"/>
            <w:shd w:val="clear" w:color="auto" w:fill="auto"/>
          </w:tcPr>
          <w:p w14:paraId="5454D9DA" w14:textId="0B65A896" w:rsidR="00EC128E" w:rsidRPr="00EC128E" w:rsidRDefault="00EC128E" w:rsidP="00EC128E">
            <w:pPr>
              <w:keepNext/>
              <w:ind w:firstLine="0"/>
            </w:pPr>
            <w:r>
              <w:t>Alexander</w:t>
            </w:r>
          </w:p>
        </w:tc>
        <w:tc>
          <w:tcPr>
            <w:tcW w:w="2179" w:type="dxa"/>
            <w:shd w:val="clear" w:color="auto" w:fill="auto"/>
          </w:tcPr>
          <w:p w14:paraId="5636754F" w14:textId="56013B10" w:rsidR="00EC128E" w:rsidRPr="00EC128E" w:rsidRDefault="00EC128E" w:rsidP="00EC128E">
            <w:pPr>
              <w:keepNext/>
              <w:ind w:firstLine="0"/>
            </w:pPr>
            <w:r>
              <w:t>Anderson</w:t>
            </w:r>
          </w:p>
        </w:tc>
        <w:tc>
          <w:tcPr>
            <w:tcW w:w="2180" w:type="dxa"/>
            <w:shd w:val="clear" w:color="auto" w:fill="auto"/>
          </w:tcPr>
          <w:p w14:paraId="023F2DDF" w14:textId="0843B3FA" w:rsidR="00EC128E" w:rsidRPr="00EC128E" w:rsidRDefault="00EC128E" w:rsidP="00EC128E">
            <w:pPr>
              <w:keepNext/>
              <w:ind w:firstLine="0"/>
            </w:pPr>
            <w:r>
              <w:t>Bailey</w:t>
            </w:r>
          </w:p>
        </w:tc>
      </w:tr>
      <w:tr w:rsidR="00EC128E" w:rsidRPr="00EC128E" w14:paraId="72E857DA" w14:textId="77777777" w:rsidTr="00EC128E">
        <w:tc>
          <w:tcPr>
            <w:tcW w:w="2179" w:type="dxa"/>
            <w:shd w:val="clear" w:color="auto" w:fill="auto"/>
          </w:tcPr>
          <w:p w14:paraId="4D810F96" w14:textId="285C2529" w:rsidR="00EC128E" w:rsidRPr="00EC128E" w:rsidRDefault="00EC128E" w:rsidP="00EC128E">
            <w:pPr>
              <w:ind w:firstLine="0"/>
            </w:pPr>
            <w:r>
              <w:t>Ballentine</w:t>
            </w:r>
          </w:p>
        </w:tc>
        <w:tc>
          <w:tcPr>
            <w:tcW w:w="2179" w:type="dxa"/>
            <w:shd w:val="clear" w:color="auto" w:fill="auto"/>
          </w:tcPr>
          <w:p w14:paraId="6B3FC05C" w14:textId="720A573B" w:rsidR="00EC128E" w:rsidRPr="00EC128E" w:rsidRDefault="00EC128E" w:rsidP="00EC128E">
            <w:pPr>
              <w:ind w:firstLine="0"/>
            </w:pPr>
            <w:r>
              <w:t>Bannister</w:t>
            </w:r>
          </w:p>
        </w:tc>
        <w:tc>
          <w:tcPr>
            <w:tcW w:w="2180" w:type="dxa"/>
            <w:shd w:val="clear" w:color="auto" w:fill="auto"/>
          </w:tcPr>
          <w:p w14:paraId="07C38595" w14:textId="11C15B43" w:rsidR="00EC128E" w:rsidRPr="00EC128E" w:rsidRDefault="00EC128E" w:rsidP="00EC128E">
            <w:pPr>
              <w:ind w:firstLine="0"/>
            </w:pPr>
            <w:r>
              <w:t>Bauer</w:t>
            </w:r>
          </w:p>
        </w:tc>
      </w:tr>
      <w:tr w:rsidR="00EC128E" w:rsidRPr="00EC128E" w14:paraId="124298B4" w14:textId="77777777" w:rsidTr="00EC128E">
        <w:tc>
          <w:tcPr>
            <w:tcW w:w="2179" w:type="dxa"/>
            <w:shd w:val="clear" w:color="auto" w:fill="auto"/>
          </w:tcPr>
          <w:p w14:paraId="567F4546" w14:textId="41D6D150" w:rsidR="00EC128E" w:rsidRPr="00EC128E" w:rsidRDefault="00EC128E" w:rsidP="00EC128E">
            <w:pPr>
              <w:ind w:firstLine="0"/>
            </w:pPr>
            <w:r>
              <w:t>Bernstein</w:t>
            </w:r>
          </w:p>
        </w:tc>
        <w:tc>
          <w:tcPr>
            <w:tcW w:w="2179" w:type="dxa"/>
            <w:shd w:val="clear" w:color="auto" w:fill="auto"/>
          </w:tcPr>
          <w:p w14:paraId="6B916AAA" w14:textId="6928B7D6" w:rsidR="00EC128E" w:rsidRPr="00EC128E" w:rsidRDefault="00EC128E" w:rsidP="00EC128E">
            <w:pPr>
              <w:ind w:firstLine="0"/>
            </w:pPr>
            <w:r>
              <w:t>Blackwell</w:t>
            </w:r>
          </w:p>
        </w:tc>
        <w:tc>
          <w:tcPr>
            <w:tcW w:w="2180" w:type="dxa"/>
            <w:shd w:val="clear" w:color="auto" w:fill="auto"/>
          </w:tcPr>
          <w:p w14:paraId="44B5EC9A" w14:textId="5A217B69" w:rsidR="00EC128E" w:rsidRPr="00EC128E" w:rsidRDefault="00EC128E" w:rsidP="00EC128E">
            <w:pPr>
              <w:ind w:firstLine="0"/>
            </w:pPr>
            <w:r>
              <w:t>Bradley</w:t>
            </w:r>
          </w:p>
        </w:tc>
      </w:tr>
      <w:tr w:rsidR="00EC128E" w:rsidRPr="00EC128E" w14:paraId="6970FAAA" w14:textId="77777777" w:rsidTr="00EC128E">
        <w:tc>
          <w:tcPr>
            <w:tcW w:w="2179" w:type="dxa"/>
            <w:shd w:val="clear" w:color="auto" w:fill="auto"/>
          </w:tcPr>
          <w:p w14:paraId="1FE8F32E" w14:textId="51884FD9" w:rsidR="00EC128E" w:rsidRPr="00EC128E" w:rsidRDefault="00EC128E" w:rsidP="00EC128E">
            <w:pPr>
              <w:ind w:firstLine="0"/>
            </w:pPr>
            <w:r>
              <w:t>Brewer</w:t>
            </w:r>
          </w:p>
        </w:tc>
        <w:tc>
          <w:tcPr>
            <w:tcW w:w="2179" w:type="dxa"/>
            <w:shd w:val="clear" w:color="auto" w:fill="auto"/>
          </w:tcPr>
          <w:p w14:paraId="46C5F19E" w14:textId="756C1677" w:rsidR="00EC128E" w:rsidRPr="00EC128E" w:rsidRDefault="00EC128E" w:rsidP="00EC128E">
            <w:pPr>
              <w:ind w:firstLine="0"/>
            </w:pPr>
            <w:r>
              <w:t>Brittain</w:t>
            </w:r>
          </w:p>
        </w:tc>
        <w:tc>
          <w:tcPr>
            <w:tcW w:w="2180" w:type="dxa"/>
            <w:shd w:val="clear" w:color="auto" w:fill="auto"/>
          </w:tcPr>
          <w:p w14:paraId="32D3264C" w14:textId="4EA6BCE1" w:rsidR="00EC128E" w:rsidRPr="00EC128E" w:rsidRDefault="00EC128E" w:rsidP="00EC128E">
            <w:pPr>
              <w:ind w:firstLine="0"/>
            </w:pPr>
            <w:r>
              <w:t>Bustos</w:t>
            </w:r>
          </w:p>
        </w:tc>
      </w:tr>
      <w:tr w:rsidR="00EC128E" w:rsidRPr="00EC128E" w14:paraId="545D79EE" w14:textId="77777777" w:rsidTr="00EC128E">
        <w:tc>
          <w:tcPr>
            <w:tcW w:w="2179" w:type="dxa"/>
            <w:shd w:val="clear" w:color="auto" w:fill="auto"/>
          </w:tcPr>
          <w:p w14:paraId="2E4D296B" w14:textId="6DA8E212" w:rsidR="00EC128E" w:rsidRPr="00EC128E" w:rsidRDefault="00EC128E" w:rsidP="00EC128E">
            <w:pPr>
              <w:ind w:firstLine="0"/>
            </w:pPr>
            <w:r>
              <w:t>Calhoon</w:t>
            </w:r>
          </w:p>
        </w:tc>
        <w:tc>
          <w:tcPr>
            <w:tcW w:w="2179" w:type="dxa"/>
            <w:shd w:val="clear" w:color="auto" w:fill="auto"/>
          </w:tcPr>
          <w:p w14:paraId="613AC9A8" w14:textId="02F5C0AF" w:rsidR="00EC128E" w:rsidRPr="00EC128E" w:rsidRDefault="00EC128E" w:rsidP="00EC128E">
            <w:pPr>
              <w:ind w:firstLine="0"/>
            </w:pPr>
            <w:r>
              <w:t>Carter</w:t>
            </w:r>
          </w:p>
        </w:tc>
        <w:tc>
          <w:tcPr>
            <w:tcW w:w="2180" w:type="dxa"/>
            <w:shd w:val="clear" w:color="auto" w:fill="auto"/>
          </w:tcPr>
          <w:p w14:paraId="27571F6E" w14:textId="28ED9BAB" w:rsidR="00EC128E" w:rsidRPr="00EC128E" w:rsidRDefault="00EC128E" w:rsidP="00EC128E">
            <w:pPr>
              <w:ind w:firstLine="0"/>
            </w:pPr>
            <w:r>
              <w:t>Caskey</w:t>
            </w:r>
          </w:p>
        </w:tc>
      </w:tr>
      <w:tr w:rsidR="00EC128E" w:rsidRPr="00EC128E" w14:paraId="367DED09" w14:textId="77777777" w:rsidTr="00EC128E">
        <w:tc>
          <w:tcPr>
            <w:tcW w:w="2179" w:type="dxa"/>
            <w:shd w:val="clear" w:color="auto" w:fill="auto"/>
          </w:tcPr>
          <w:p w14:paraId="211B776E" w14:textId="3E79BB67" w:rsidR="00EC128E" w:rsidRPr="00EC128E" w:rsidRDefault="00EC128E" w:rsidP="00EC128E">
            <w:pPr>
              <w:ind w:firstLine="0"/>
            </w:pPr>
            <w:r>
              <w:t>Chapman</w:t>
            </w:r>
          </w:p>
        </w:tc>
        <w:tc>
          <w:tcPr>
            <w:tcW w:w="2179" w:type="dxa"/>
            <w:shd w:val="clear" w:color="auto" w:fill="auto"/>
          </w:tcPr>
          <w:p w14:paraId="35C173E1" w14:textId="5F172573" w:rsidR="00EC128E" w:rsidRPr="00EC128E" w:rsidRDefault="00EC128E" w:rsidP="00EC128E">
            <w:pPr>
              <w:ind w:firstLine="0"/>
            </w:pPr>
            <w:r>
              <w:t>Clyburn</w:t>
            </w:r>
          </w:p>
        </w:tc>
        <w:tc>
          <w:tcPr>
            <w:tcW w:w="2180" w:type="dxa"/>
            <w:shd w:val="clear" w:color="auto" w:fill="auto"/>
          </w:tcPr>
          <w:p w14:paraId="59874C10" w14:textId="16048E1D" w:rsidR="00EC128E" w:rsidRPr="00EC128E" w:rsidRDefault="00EC128E" w:rsidP="00EC128E">
            <w:pPr>
              <w:ind w:firstLine="0"/>
            </w:pPr>
            <w:r>
              <w:t>Cobb-Hunter</w:t>
            </w:r>
          </w:p>
        </w:tc>
      </w:tr>
      <w:tr w:rsidR="00EC128E" w:rsidRPr="00EC128E" w14:paraId="329800A5" w14:textId="77777777" w:rsidTr="00EC128E">
        <w:tc>
          <w:tcPr>
            <w:tcW w:w="2179" w:type="dxa"/>
            <w:shd w:val="clear" w:color="auto" w:fill="auto"/>
          </w:tcPr>
          <w:p w14:paraId="17FB4957" w14:textId="47CCA023" w:rsidR="00EC128E" w:rsidRPr="00EC128E" w:rsidRDefault="00EC128E" w:rsidP="00EC128E">
            <w:pPr>
              <w:ind w:firstLine="0"/>
            </w:pPr>
            <w:r>
              <w:t>Collins</w:t>
            </w:r>
          </w:p>
        </w:tc>
        <w:tc>
          <w:tcPr>
            <w:tcW w:w="2179" w:type="dxa"/>
            <w:shd w:val="clear" w:color="auto" w:fill="auto"/>
          </w:tcPr>
          <w:p w14:paraId="1E3944A2" w14:textId="10284200" w:rsidR="00EC128E" w:rsidRPr="00EC128E" w:rsidRDefault="00EC128E" w:rsidP="00EC128E">
            <w:pPr>
              <w:ind w:firstLine="0"/>
            </w:pPr>
            <w:r>
              <w:t>Connell</w:t>
            </w:r>
          </w:p>
        </w:tc>
        <w:tc>
          <w:tcPr>
            <w:tcW w:w="2180" w:type="dxa"/>
            <w:shd w:val="clear" w:color="auto" w:fill="auto"/>
          </w:tcPr>
          <w:p w14:paraId="160AACE8" w14:textId="7378A0F6" w:rsidR="00EC128E" w:rsidRPr="00EC128E" w:rsidRDefault="00EC128E" w:rsidP="00EC128E">
            <w:pPr>
              <w:ind w:firstLine="0"/>
            </w:pPr>
            <w:r>
              <w:t>B. L. Cox</w:t>
            </w:r>
          </w:p>
        </w:tc>
      </w:tr>
      <w:tr w:rsidR="00EC128E" w:rsidRPr="00EC128E" w14:paraId="0EC6118D" w14:textId="77777777" w:rsidTr="00EC128E">
        <w:tc>
          <w:tcPr>
            <w:tcW w:w="2179" w:type="dxa"/>
            <w:shd w:val="clear" w:color="auto" w:fill="auto"/>
          </w:tcPr>
          <w:p w14:paraId="0C5D94E8" w14:textId="75C3E896" w:rsidR="00EC128E" w:rsidRPr="00EC128E" w:rsidRDefault="00EC128E" w:rsidP="00EC128E">
            <w:pPr>
              <w:ind w:firstLine="0"/>
            </w:pPr>
            <w:r>
              <w:t>Crawford</w:t>
            </w:r>
          </w:p>
        </w:tc>
        <w:tc>
          <w:tcPr>
            <w:tcW w:w="2179" w:type="dxa"/>
            <w:shd w:val="clear" w:color="auto" w:fill="auto"/>
          </w:tcPr>
          <w:p w14:paraId="7D264F63" w14:textId="77BEBFFE" w:rsidR="00EC128E" w:rsidRPr="00EC128E" w:rsidRDefault="00EC128E" w:rsidP="00EC128E">
            <w:pPr>
              <w:ind w:firstLine="0"/>
            </w:pPr>
            <w:r>
              <w:t>Davis</w:t>
            </w:r>
          </w:p>
        </w:tc>
        <w:tc>
          <w:tcPr>
            <w:tcW w:w="2180" w:type="dxa"/>
            <w:shd w:val="clear" w:color="auto" w:fill="auto"/>
          </w:tcPr>
          <w:p w14:paraId="41C07144" w14:textId="6BD87D10" w:rsidR="00EC128E" w:rsidRPr="00EC128E" w:rsidRDefault="00EC128E" w:rsidP="00EC128E">
            <w:pPr>
              <w:ind w:firstLine="0"/>
            </w:pPr>
            <w:r>
              <w:t>Dillard</w:t>
            </w:r>
          </w:p>
        </w:tc>
      </w:tr>
      <w:tr w:rsidR="00EC128E" w:rsidRPr="00EC128E" w14:paraId="102326AA" w14:textId="77777777" w:rsidTr="00EC128E">
        <w:tc>
          <w:tcPr>
            <w:tcW w:w="2179" w:type="dxa"/>
            <w:shd w:val="clear" w:color="auto" w:fill="auto"/>
          </w:tcPr>
          <w:p w14:paraId="5F9C0B83" w14:textId="6B42D083" w:rsidR="00EC128E" w:rsidRPr="00EC128E" w:rsidRDefault="00EC128E" w:rsidP="00EC128E">
            <w:pPr>
              <w:ind w:firstLine="0"/>
            </w:pPr>
            <w:r>
              <w:t>Elliott</w:t>
            </w:r>
          </w:p>
        </w:tc>
        <w:tc>
          <w:tcPr>
            <w:tcW w:w="2179" w:type="dxa"/>
            <w:shd w:val="clear" w:color="auto" w:fill="auto"/>
          </w:tcPr>
          <w:p w14:paraId="007290C3" w14:textId="7D461B9C" w:rsidR="00EC128E" w:rsidRPr="00EC128E" w:rsidRDefault="00EC128E" w:rsidP="00EC128E">
            <w:pPr>
              <w:ind w:firstLine="0"/>
            </w:pPr>
            <w:r>
              <w:t>Erickson</w:t>
            </w:r>
          </w:p>
        </w:tc>
        <w:tc>
          <w:tcPr>
            <w:tcW w:w="2180" w:type="dxa"/>
            <w:shd w:val="clear" w:color="auto" w:fill="auto"/>
          </w:tcPr>
          <w:p w14:paraId="46283918" w14:textId="059E30C7" w:rsidR="00EC128E" w:rsidRPr="00EC128E" w:rsidRDefault="00EC128E" w:rsidP="00EC128E">
            <w:pPr>
              <w:ind w:firstLine="0"/>
            </w:pPr>
            <w:r>
              <w:t>Felder</w:t>
            </w:r>
          </w:p>
        </w:tc>
      </w:tr>
      <w:tr w:rsidR="00EC128E" w:rsidRPr="00EC128E" w14:paraId="3C63FA0A" w14:textId="77777777" w:rsidTr="00EC128E">
        <w:tc>
          <w:tcPr>
            <w:tcW w:w="2179" w:type="dxa"/>
            <w:shd w:val="clear" w:color="auto" w:fill="auto"/>
          </w:tcPr>
          <w:p w14:paraId="2F8EF7A3" w14:textId="20C1F492" w:rsidR="00EC128E" w:rsidRPr="00EC128E" w:rsidRDefault="00EC128E" w:rsidP="00EC128E">
            <w:pPr>
              <w:ind w:firstLine="0"/>
            </w:pPr>
            <w:r>
              <w:t>Forrest</w:t>
            </w:r>
          </w:p>
        </w:tc>
        <w:tc>
          <w:tcPr>
            <w:tcW w:w="2179" w:type="dxa"/>
            <w:shd w:val="clear" w:color="auto" w:fill="auto"/>
          </w:tcPr>
          <w:p w14:paraId="1ABF04AE" w14:textId="4BD05A4F" w:rsidR="00EC128E" w:rsidRPr="00EC128E" w:rsidRDefault="00EC128E" w:rsidP="00EC128E">
            <w:pPr>
              <w:ind w:firstLine="0"/>
            </w:pPr>
            <w:r>
              <w:t>Gagnon</w:t>
            </w:r>
          </w:p>
        </w:tc>
        <w:tc>
          <w:tcPr>
            <w:tcW w:w="2180" w:type="dxa"/>
            <w:shd w:val="clear" w:color="auto" w:fill="auto"/>
          </w:tcPr>
          <w:p w14:paraId="2D23403C" w14:textId="1325574D" w:rsidR="00EC128E" w:rsidRPr="00EC128E" w:rsidRDefault="00EC128E" w:rsidP="00EC128E">
            <w:pPr>
              <w:ind w:firstLine="0"/>
            </w:pPr>
            <w:r>
              <w:t>Garvin</w:t>
            </w:r>
          </w:p>
        </w:tc>
      </w:tr>
      <w:tr w:rsidR="00EC128E" w:rsidRPr="00EC128E" w14:paraId="0741E106" w14:textId="77777777" w:rsidTr="00EC128E">
        <w:tc>
          <w:tcPr>
            <w:tcW w:w="2179" w:type="dxa"/>
            <w:shd w:val="clear" w:color="auto" w:fill="auto"/>
          </w:tcPr>
          <w:p w14:paraId="627C2CF8" w14:textId="1A92ED35" w:rsidR="00EC128E" w:rsidRPr="00EC128E" w:rsidRDefault="00EC128E" w:rsidP="00EC128E">
            <w:pPr>
              <w:ind w:firstLine="0"/>
            </w:pPr>
            <w:r>
              <w:t>Gatch</w:t>
            </w:r>
          </w:p>
        </w:tc>
        <w:tc>
          <w:tcPr>
            <w:tcW w:w="2179" w:type="dxa"/>
            <w:shd w:val="clear" w:color="auto" w:fill="auto"/>
          </w:tcPr>
          <w:p w14:paraId="50D6100B" w14:textId="11A2C1A1" w:rsidR="00EC128E" w:rsidRPr="00EC128E" w:rsidRDefault="00EC128E" w:rsidP="00EC128E">
            <w:pPr>
              <w:ind w:firstLine="0"/>
            </w:pPr>
            <w:r>
              <w:t>Gibson</w:t>
            </w:r>
          </w:p>
        </w:tc>
        <w:tc>
          <w:tcPr>
            <w:tcW w:w="2180" w:type="dxa"/>
            <w:shd w:val="clear" w:color="auto" w:fill="auto"/>
          </w:tcPr>
          <w:p w14:paraId="3F3249B1" w14:textId="2BEAF9E2" w:rsidR="00EC128E" w:rsidRPr="00EC128E" w:rsidRDefault="00EC128E" w:rsidP="00EC128E">
            <w:pPr>
              <w:ind w:firstLine="0"/>
            </w:pPr>
            <w:r>
              <w:t>Gilliam</w:t>
            </w:r>
          </w:p>
        </w:tc>
      </w:tr>
      <w:tr w:rsidR="00EC128E" w:rsidRPr="00EC128E" w14:paraId="3A4397CB" w14:textId="77777777" w:rsidTr="00EC128E">
        <w:tc>
          <w:tcPr>
            <w:tcW w:w="2179" w:type="dxa"/>
            <w:shd w:val="clear" w:color="auto" w:fill="auto"/>
          </w:tcPr>
          <w:p w14:paraId="05624EDE" w14:textId="70811603" w:rsidR="00EC128E" w:rsidRPr="00EC128E" w:rsidRDefault="00EC128E" w:rsidP="00EC128E">
            <w:pPr>
              <w:ind w:firstLine="0"/>
            </w:pPr>
            <w:r>
              <w:t>Guest</w:t>
            </w:r>
          </w:p>
        </w:tc>
        <w:tc>
          <w:tcPr>
            <w:tcW w:w="2179" w:type="dxa"/>
            <w:shd w:val="clear" w:color="auto" w:fill="auto"/>
          </w:tcPr>
          <w:p w14:paraId="27784A28" w14:textId="233652CC" w:rsidR="00EC128E" w:rsidRPr="00EC128E" w:rsidRDefault="00EC128E" w:rsidP="00EC128E">
            <w:pPr>
              <w:ind w:firstLine="0"/>
            </w:pPr>
            <w:r>
              <w:t>Guffey</w:t>
            </w:r>
          </w:p>
        </w:tc>
        <w:tc>
          <w:tcPr>
            <w:tcW w:w="2180" w:type="dxa"/>
            <w:shd w:val="clear" w:color="auto" w:fill="auto"/>
          </w:tcPr>
          <w:p w14:paraId="4CC19A27" w14:textId="7613308D" w:rsidR="00EC128E" w:rsidRPr="00EC128E" w:rsidRDefault="00EC128E" w:rsidP="00EC128E">
            <w:pPr>
              <w:ind w:firstLine="0"/>
            </w:pPr>
            <w:r>
              <w:t>Haddon</w:t>
            </w:r>
          </w:p>
        </w:tc>
      </w:tr>
      <w:tr w:rsidR="00EC128E" w:rsidRPr="00EC128E" w14:paraId="6160E12F" w14:textId="77777777" w:rsidTr="00EC128E">
        <w:tc>
          <w:tcPr>
            <w:tcW w:w="2179" w:type="dxa"/>
            <w:shd w:val="clear" w:color="auto" w:fill="auto"/>
          </w:tcPr>
          <w:p w14:paraId="4E23277A" w14:textId="593A8642" w:rsidR="00EC128E" w:rsidRPr="00EC128E" w:rsidRDefault="00EC128E" w:rsidP="00EC128E">
            <w:pPr>
              <w:ind w:firstLine="0"/>
            </w:pPr>
            <w:r>
              <w:t>Hager</w:t>
            </w:r>
          </w:p>
        </w:tc>
        <w:tc>
          <w:tcPr>
            <w:tcW w:w="2179" w:type="dxa"/>
            <w:shd w:val="clear" w:color="auto" w:fill="auto"/>
          </w:tcPr>
          <w:p w14:paraId="35AE6044" w14:textId="353D87B1" w:rsidR="00EC128E" w:rsidRPr="00EC128E" w:rsidRDefault="00EC128E" w:rsidP="00EC128E">
            <w:pPr>
              <w:ind w:firstLine="0"/>
            </w:pPr>
            <w:r>
              <w:t>Hardee</w:t>
            </w:r>
          </w:p>
        </w:tc>
        <w:tc>
          <w:tcPr>
            <w:tcW w:w="2180" w:type="dxa"/>
            <w:shd w:val="clear" w:color="auto" w:fill="auto"/>
          </w:tcPr>
          <w:p w14:paraId="7DAFEE96" w14:textId="148B527E" w:rsidR="00EC128E" w:rsidRPr="00EC128E" w:rsidRDefault="00EC128E" w:rsidP="00EC128E">
            <w:pPr>
              <w:ind w:firstLine="0"/>
            </w:pPr>
            <w:r>
              <w:t>Hartnett</w:t>
            </w:r>
          </w:p>
        </w:tc>
      </w:tr>
      <w:tr w:rsidR="00EC128E" w:rsidRPr="00EC128E" w14:paraId="648248A2" w14:textId="77777777" w:rsidTr="00EC128E">
        <w:tc>
          <w:tcPr>
            <w:tcW w:w="2179" w:type="dxa"/>
            <w:shd w:val="clear" w:color="auto" w:fill="auto"/>
          </w:tcPr>
          <w:p w14:paraId="5CABA91B" w14:textId="3FE8604C" w:rsidR="00EC128E" w:rsidRPr="00EC128E" w:rsidRDefault="00EC128E" w:rsidP="00EC128E">
            <w:pPr>
              <w:ind w:firstLine="0"/>
            </w:pPr>
            <w:r>
              <w:t>Hayes</w:t>
            </w:r>
          </w:p>
        </w:tc>
        <w:tc>
          <w:tcPr>
            <w:tcW w:w="2179" w:type="dxa"/>
            <w:shd w:val="clear" w:color="auto" w:fill="auto"/>
          </w:tcPr>
          <w:p w14:paraId="40835344" w14:textId="50C32A1C" w:rsidR="00EC128E" w:rsidRPr="00EC128E" w:rsidRDefault="00EC128E" w:rsidP="00EC128E">
            <w:pPr>
              <w:ind w:firstLine="0"/>
            </w:pPr>
            <w:r>
              <w:t>Henegan</w:t>
            </w:r>
          </w:p>
        </w:tc>
        <w:tc>
          <w:tcPr>
            <w:tcW w:w="2180" w:type="dxa"/>
            <w:shd w:val="clear" w:color="auto" w:fill="auto"/>
          </w:tcPr>
          <w:p w14:paraId="091E251C" w14:textId="6A336097" w:rsidR="00EC128E" w:rsidRPr="00EC128E" w:rsidRDefault="00EC128E" w:rsidP="00EC128E">
            <w:pPr>
              <w:ind w:firstLine="0"/>
            </w:pPr>
            <w:r>
              <w:t>Herbkersman</w:t>
            </w:r>
          </w:p>
        </w:tc>
      </w:tr>
      <w:tr w:rsidR="00EC128E" w:rsidRPr="00EC128E" w14:paraId="7FE243F5" w14:textId="77777777" w:rsidTr="00EC128E">
        <w:tc>
          <w:tcPr>
            <w:tcW w:w="2179" w:type="dxa"/>
            <w:shd w:val="clear" w:color="auto" w:fill="auto"/>
          </w:tcPr>
          <w:p w14:paraId="75296828" w14:textId="500D7AB0" w:rsidR="00EC128E" w:rsidRPr="00EC128E" w:rsidRDefault="00EC128E" w:rsidP="00EC128E">
            <w:pPr>
              <w:ind w:firstLine="0"/>
            </w:pPr>
            <w:r>
              <w:t>Hewitt</w:t>
            </w:r>
          </w:p>
        </w:tc>
        <w:tc>
          <w:tcPr>
            <w:tcW w:w="2179" w:type="dxa"/>
            <w:shd w:val="clear" w:color="auto" w:fill="auto"/>
          </w:tcPr>
          <w:p w14:paraId="508DC9A8" w14:textId="3028991D" w:rsidR="00EC128E" w:rsidRPr="00EC128E" w:rsidRDefault="00EC128E" w:rsidP="00EC128E">
            <w:pPr>
              <w:ind w:firstLine="0"/>
            </w:pPr>
            <w:r>
              <w:t>Hiott</w:t>
            </w:r>
          </w:p>
        </w:tc>
        <w:tc>
          <w:tcPr>
            <w:tcW w:w="2180" w:type="dxa"/>
            <w:shd w:val="clear" w:color="auto" w:fill="auto"/>
          </w:tcPr>
          <w:p w14:paraId="6A7E0713" w14:textId="2086CBF2" w:rsidR="00EC128E" w:rsidRPr="00EC128E" w:rsidRDefault="00EC128E" w:rsidP="00EC128E">
            <w:pPr>
              <w:ind w:firstLine="0"/>
            </w:pPr>
            <w:r>
              <w:t>Hixon</w:t>
            </w:r>
          </w:p>
        </w:tc>
      </w:tr>
      <w:tr w:rsidR="00EC128E" w:rsidRPr="00EC128E" w14:paraId="0A0C6656" w14:textId="77777777" w:rsidTr="00EC128E">
        <w:tc>
          <w:tcPr>
            <w:tcW w:w="2179" w:type="dxa"/>
            <w:shd w:val="clear" w:color="auto" w:fill="auto"/>
          </w:tcPr>
          <w:p w14:paraId="265608F7" w14:textId="6E4AD7A8" w:rsidR="00EC128E" w:rsidRPr="00EC128E" w:rsidRDefault="00EC128E" w:rsidP="00EC128E">
            <w:pPr>
              <w:ind w:firstLine="0"/>
            </w:pPr>
            <w:r>
              <w:t>Hosey</w:t>
            </w:r>
          </w:p>
        </w:tc>
        <w:tc>
          <w:tcPr>
            <w:tcW w:w="2179" w:type="dxa"/>
            <w:shd w:val="clear" w:color="auto" w:fill="auto"/>
          </w:tcPr>
          <w:p w14:paraId="4DA2A20E" w14:textId="48403294" w:rsidR="00EC128E" w:rsidRPr="00EC128E" w:rsidRDefault="00EC128E" w:rsidP="00EC128E">
            <w:pPr>
              <w:ind w:firstLine="0"/>
            </w:pPr>
            <w:r>
              <w:t>Howard</w:t>
            </w:r>
          </w:p>
        </w:tc>
        <w:tc>
          <w:tcPr>
            <w:tcW w:w="2180" w:type="dxa"/>
            <w:shd w:val="clear" w:color="auto" w:fill="auto"/>
          </w:tcPr>
          <w:p w14:paraId="732FC102" w14:textId="61E13CFE" w:rsidR="00EC128E" w:rsidRPr="00EC128E" w:rsidRDefault="00EC128E" w:rsidP="00EC128E">
            <w:pPr>
              <w:ind w:firstLine="0"/>
            </w:pPr>
            <w:r>
              <w:t>Hyde</w:t>
            </w:r>
          </w:p>
        </w:tc>
      </w:tr>
      <w:tr w:rsidR="00EC128E" w:rsidRPr="00EC128E" w14:paraId="1CF97A7F" w14:textId="77777777" w:rsidTr="00EC128E">
        <w:tc>
          <w:tcPr>
            <w:tcW w:w="2179" w:type="dxa"/>
            <w:shd w:val="clear" w:color="auto" w:fill="auto"/>
          </w:tcPr>
          <w:p w14:paraId="18BEA76B" w14:textId="18EDC553" w:rsidR="00EC128E" w:rsidRPr="00EC128E" w:rsidRDefault="00EC128E" w:rsidP="00EC128E">
            <w:pPr>
              <w:ind w:firstLine="0"/>
            </w:pPr>
            <w:r>
              <w:t>Jefferson</w:t>
            </w:r>
          </w:p>
        </w:tc>
        <w:tc>
          <w:tcPr>
            <w:tcW w:w="2179" w:type="dxa"/>
            <w:shd w:val="clear" w:color="auto" w:fill="auto"/>
          </w:tcPr>
          <w:p w14:paraId="652973DC" w14:textId="74B7CDF3" w:rsidR="00EC128E" w:rsidRPr="00EC128E" w:rsidRDefault="00EC128E" w:rsidP="00EC128E">
            <w:pPr>
              <w:ind w:firstLine="0"/>
            </w:pPr>
            <w:r>
              <w:t>J. E. Johnson</w:t>
            </w:r>
          </w:p>
        </w:tc>
        <w:tc>
          <w:tcPr>
            <w:tcW w:w="2180" w:type="dxa"/>
            <w:shd w:val="clear" w:color="auto" w:fill="auto"/>
          </w:tcPr>
          <w:p w14:paraId="024E9D69" w14:textId="4A64EA73" w:rsidR="00EC128E" w:rsidRPr="00EC128E" w:rsidRDefault="00EC128E" w:rsidP="00EC128E">
            <w:pPr>
              <w:ind w:firstLine="0"/>
            </w:pPr>
            <w:r>
              <w:t>J. L. Johnson</w:t>
            </w:r>
          </w:p>
        </w:tc>
      </w:tr>
      <w:tr w:rsidR="00EC128E" w:rsidRPr="00EC128E" w14:paraId="570DC62A" w14:textId="77777777" w:rsidTr="00EC128E">
        <w:tc>
          <w:tcPr>
            <w:tcW w:w="2179" w:type="dxa"/>
            <w:shd w:val="clear" w:color="auto" w:fill="auto"/>
          </w:tcPr>
          <w:p w14:paraId="29DD1A34" w14:textId="1C830B55" w:rsidR="00EC128E" w:rsidRPr="00EC128E" w:rsidRDefault="00EC128E" w:rsidP="00EC128E">
            <w:pPr>
              <w:ind w:firstLine="0"/>
            </w:pPr>
            <w:r>
              <w:t>W. Jones</w:t>
            </w:r>
          </w:p>
        </w:tc>
        <w:tc>
          <w:tcPr>
            <w:tcW w:w="2179" w:type="dxa"/>
            <w:shd w:val="clear" w:color="auto" w:fill="auto"/>
          </w:tcPr>
          <w:p w14:paraId="224312FC" w14:textId="6A566F47" w:rsidR="00EC128E" w:rsidRPr="00EC128E" w:rsidRDefault="00EC128E" w:rsidP="00EC128E">
            <w:pPr>
              <w:ind w:firstLine="0"/>
            </w:pPr>
            <w:r>
              <w:t>Jordan</w:t>
            </w:r>
          </w:p>
        </w:tc>
        <w:tc>
          <w:tcPr>
            <w:tcW w:w="2180" w:type="dxa"/>
            <w:shd w:val="clear" w:color="auto" w:fill="auto"/>
          </w:tcPr>
          <w:p w14:paraId="023C1C13" w14:textId="10F7E7DD" w:rsidR="00EC128E" w:rsidRPr="00EC128E" w:rsidRDefault="00EC128E" w:rsidP="00EC128E">
            <w:pPr>
              <w:ind w:firstLine="0"/>
            </w:pPr>
            <w:r>
              <w:t>King</w:t>
            </w:r>
          </w:p>
        </w:tc>
      </w:tr>
      <w:tr w:rsidR="00EC128E" w:rsidRPr="00EC128E" w14:paraId="0E62A539" w14:textId="77777777" w:rsidTr="00EC128E">
        <w:tc>
          <w:tcPr>
            <w:tcW w:w="2179" w:type="dxa"/>
            <w:shd w:val="clear" w:color="auto" w:fill="auto"/>
          </w:tcPr>
          <w:p w14:paraId="46781B1E" w14:textId="1186C06F" w:rsidR="00EC128E" w:rsidRPr="00EC128E" w:rsidRDefault="00EC128E" w:rsidP="00EC128E">
            <w:pPr>
              <w:ind w:firstLine="0"/>
            </w:pPr>
            <w:r>
              <w:t>Kirby</w:t>
            </w:r>
          </w:p>
        </w:tc>
        <w:tc>
          <w:tcPr>
            <w:tcW w:w="2179" w:type="dxa"/>
            <w:shd w:val="clear" w:color="auto" w:fill="auto"/>
          </w:tcPr>
          <w:p w14:paraId="08B520EC" w14:textId="7991302C" w:rsidR="00EC128E" w:rsidRPr="00EC128E" w:rsidRDefault="00EC128E" w:rsidP="00EC128E">
            <w:pPr>
              <w:ind w:firstLine="0"/>
            </w:pPr>
            <w:r>
              <w:t>Landing</w:t>
            </w:r>
          </w:p>
        </w:tc>
        <w:tc>
          <w:tcPr>
            <w:tcW w:w="2180" w:type="dxa"/>
            <w:shd w:val="clear" w:color="auto" w:fill="auto"/>
          </w:tcPr>
          <w:p w14:paraId="27BCBB1A" w14:textId="51F1FD9F" w:rsidR="00EC128E" w:rsidRPr="00EC128E" w:rsidRDefault="00EC128E" w:rsidP="00EC128E">
            <w:pPr>
              <w:ind w:firstLine="0"/>
            </w:pPr>
            <w:r>
              <w:t>Lawson</w:t>
            </w:r>
          </w:p>
        </w:tc>
      </w:tr>
      <w:tr w:rsidR="00EC128E" w:rsidRPr="00EC128E" w14:paraId="369E2BA6" w14:textId="77777777" w:rsidTr="00EC128E">
        <w:tc>
          <w:tcPr>
            <w:tcW w:w="2179" w:type="dxa"/>
            <w:shd w:val="clear" w:color="auto" w:fill="auto"/>
          </w:tcPr>
          <w:p w14:paraId="796927D6" w14:textId="4B9B9D7E" w:rsidR="00EC128E" w:rsidRPr="00EC128E" w:rsidRDefault="00EC128E" w:rsidP="00EC128E">
            <w:pPr>
              <w:ind w:firstLine="0"/>
            </w:pPr>
            <w:r>
              <w:t>Ligon</w:t>
            </w:r>
          </w:p>
        </w:tc>
        <w:tc>
          <w:tcPr>
            <w:tcW w:w="2179" w:type="dxa"/>
            <w:shd w:val="clear" w:color="auto" w:fill="auto"/>
          </w:tcPr>
          <w:p w14:paraId="522A3C6B" w14:textId="2BF5D7B9" w:rsidR="00EC128E" w:rsidRPr="00EC128E" w:rsidRDefault="00EC128E" w:rsidP="00EC128E">
            <w:pPr>
              <w:ind w:firstLine="0"/>
            </w:pPr>
            <w:r>
              <w:t>Long</w:t>
            </w:r>
          </w:p>
        </w:tc>
        <w:tc>
          <w:tcPr>
            <w:tcW w:w="2180" w:type="dxa"/>
            <w:shd w:val="clear" w:color="auto" w:fill="auto"/>
          </w:tcPr>
          <w:p w14:paraId="395CC27E" w14:textId="11618BBB" w:rsidR="00EC128E" w:rsidRPr="00EC128E" w:rsidRDefault="00EC128E" w:rsidP="00EC128E">
            <w:pPr>
              <w:ind w:firstLine="0"/>
            </w:pPr>
            <w:r>
              <w:t>Lowe</w:t>
            </w:r>
          </w:p>
        </w:tc>
      </w:tr>
      <w:tr w:rsidR="00EC128E" w:rsidRPr="00EC128E" w14:paraId="27A05ACD" w14:textId="77777777" w:rsidTr="00EC128E">
        <w:tc>
          <w:tcPr>
            <w:tcW w:w="2179" w:type="dxa"/>
            <w:shd w:val="clear" w:color="auto" w:fill="auto"/>
          </w:tcPr>
          <w:p w14:paraId="6CFD4AE8" w14:textId="663A4F43" w:rsidR="00EC128E" w:rsidRPr="00EC128E" w:rsidRDefault="00EC128E" w:rsidP="00EC128E">
            <w:pPr>
              <w:ind w:firstLine="0"/>
            </w:pPr>
            <w:r>
              <w:t>McDaniel</w:t>
            </w:r>
          </w:p>
        </w:tc>
        <w:tc>
          <w:tcPr>
            <w:tcW w:w="2179" w:type="dxa"/>
            <w:shd w:val="clear" w:color="auto" w:fill="auto"/>
          </w:tcPr>
          <w:p w14:paraId="4C2F8AAF" w14:textId="65FF9E5F" w:rsidR="00EC128E" w:rsidRPr="00EC128E" w:rsidRDefault="00EC128E" w:rsidP="00EC128E">
            <w:pPr>
              <w:ind w:firstLine="0"/>
            </w:pPr>
            <w:r>
              <w:t>McGinnis</w:t>
            </w:r>
          </w:p>
        </w:tc>
        <w:tc>
          <w:tcPr>
            <w:tcW w:w="2180" w:type="dxa"/>
            <w:shd w:val="clear" w:color="auto" w:fill="auto"/>
          </w:tcPr>
          <w:p w14:paraId="56E844B3" w14:textId="1A6B84F8" w:rsidR="00EC128E" w:rsidRPr="00EC128E" w:rsidRDefault="00EC128E" w:rsidP="00EC128E">
            <w:pPr>
              <w:ind w:firstLine="0"/>
            </w:pPr>
            <w:r>
              <w:t>Mitchell</w:t>
            </w:r>
          </w:p>
        </w:tc>
      </w:tr>
      <w:tr w:rsidR="00EC128E" w:rsidRPr="00EC128E" w14:paraId="4318910D" w14:textId="77777777" w:rsidTr="00EC128E">
        <w:tc>
          <w:tcPr>
            <w:tcW w:w="2179" w:type="dxa"/>
            <w:shd w:val="clear" w:color="auto" w:fill="auto"/>
          </w:tcPr>
          <w:p w14:paraId="4DC820CC" w14:textId="29D8EB7F" w:rsidR="00EC128E" w:rsidRPr="00EC128E" w:rsidRDefault="00EC128E" w:rsidP="00EC128E">
            <w:pPr>
              <w:ind w:firstLine="0"/>
            </w:pPr>
            <w:r>
              <w:t>J. Moore</w:t>
            </w:r>
          </w:p>
        </w:tc>
        <w:tc>
          <w:tcPr>
            <w:tcW w:w="2179" w:type="dxa"/>
            <w:shd w:val="clear" w:color="auto" w:fill="auto"/>
          </w:tcPr>
          <w:p w14:paraId="119F000A" w14:textId="01CF32F8" w:rsidR="00EC128E" w:rsidRPr="00EC128E" w:rsidRDefault="00EC128E" w:rsidP="00EC128E">
            <w:pPr>
              <w:ind w:firstLine="0"/>
            </w:pPr>
            <w:r>
              <w:t>T. Moore</w:t>
            </w:r>
          </w:p>
        </w:tc>
        <w:tc>
          <w:tcPr>
            <w:tcW w:w="2180" w:type="dxa"/>
            <w:shd w:val="clear" w:color="auto" w:fill="auto"/>
          </w:tcPr>
          <w:p w14:paraId="1BD12F84" w14:textId="04E300AE" w:rsidR="00EC128E" w:rsidRPr="00EC128E" w:rsidRDefault="00EC128E" w:rsidP="00EC128E">
            <w:pPr>
              <w:ind w:firstLine="0"/>
            </w:pPr>
            <w:r>
              <w:t>Moss</w:t>
            </w:r>
          </w:p>
        </w:tc>
      </w:tr>
      <w:tr w:rsidR="00EC128E" w:rsidRPr="00EC128E" w14:paraId="056C4A6C" w14:textId="77777777" w:rsidTr="00EC128E">
        <w:tc>
          <w:tcPr>
            <w:tcW w:w="2179" w:type="dxa"/>
            <w:shd w:val="clear" w:color="auto" w:fill="auto"/>
          </w:tcPr>
          <w:p w14:paraId="20817F1C" w14:textId="139DC99D" w:rsidR="00EC128E" w:rsidRPr="00EC128E" w:rsidRDefault="00EC128E" w:rsidP="00EC128E">
            <w:pPr>
              <w:ind w:firstLine="0"/>
            </w:pPr>
            <w:r>
              <w:t>Murphy</w:t>
            </w:r>
          </w:p>
        </w:tc>
        <w:tc>
          <w:tcPr>
            <w:tcW w:w="2179" w:type="dxa"/>
            <w:shd w:val="clear" w:color="auto" w:fill="auto"/>
          </w:tcPr>
          <w:p w14:paraId="22F6116B" w14:textId="274C5190" w:rsidR="00EC128E" w:rsidRPr="00EC128E" w:rsidRDefault="00EC128E" w:rsidP="00EC128E">
            <w:pPr>
              <w:ind w:firstLine="0"/>
            </w:pPr>
            <w:r>
              <w:t>Neese</w:t>
            </w:r>
          </w:p>
        </w:tc>
        <w:tc>
          <w:tcPr>
            <w:tcW w:w="2180" w:type="dxa"/>
            <w:shd w:val="clear" w:color="auto" w:fill="auto"/>
          </w:tcPr>
          <w:p w14:paraId="5506EAD8" w14:textId="35E1BB1F" w:rsidR="00EC128E" w:rsidRPr="00EC128E" w:rsidRDefault="00EC128E" w:rsidP="00EC128E">
            <w:pPr>
              <w:ind w:firstLine="0"/>
            </w:pPr>
            <w:r>
              <w:t>B. Newton</w:t>
            </w:r>
          </w:p>
        </w:tc>
      </w:tr>
      <w:tr w:rsidR="00EC128E" w:rsidRPr="00EC128E" w14:paraId="039A9288" w14:textId="77777777" w:rsidTr="00EC128E">
        <w:tc>
          <w:tcPr>
            <w:tcW w:w="2179" w:type="dxa"/>
            <w:shd w:val="clear" w:color="auto" w:fill="auto"/>
          </w:tcPr>
          <w:p w14:paraId="266FBE91" w14:textId="2FD46021" w:rsidR="00EC128E" w:rsidRPr="00EC128E" w:rsidRDefault="00EC128E" w:rsidP="00EC128E">
            <w:pPr>
              <w:ind w:firstLine="0"/>
            </w:pPr>
            <w:r>
              <w:t>W. Newton</w:t>
            </w:r>
          </w:p>
        </w:tc>
        <w:tc>
          <w:tcPr>
            <w:tcW w:w="2179" w:type="dxa"/>
            <w:shd w:val="clear" w:color="auto" w:fill="auto"/>
          </w:tcPr>
          <w:p w14:paraId="27EE9665" w14:textId="01789547" w:rsidR="00EC128E" w:rsidRPr="00EC128E" w:rsidRDefault="00EC128E" w:rsidP="00EC128E">
            <w:pPr>
              <w:ind w:firstLine="0"/>
            </w:pPr>
            <w:r>
              <w:t>Ott</w:t>
            </w:r>
          </w:p>
        </w:tc>
        <w:tc>
          <w:tcPr>
            <w:tcW w:w="2180" w:type="dxa"/>
            <w:shd w:val="clear" w:color="auto" w:fill="auto"/>
          </w:tcPr>
          <w:p w14:paraId="070C72BE" w14:textId="0A037C9E" w:rsidR="00EC128E" w:rsidRPr="00EC128E" w:rsidRDefault="00EC128E" w:rsidP="00EC128E">
            <w:pPr>
              <w:ind w:firstLine="0"/>
            </w:pPr>
            <w:r>
              <w:t>Pedalino</w:t>
            </w:r>
          </w:p>
        </w:tc>
      </w:tr>
      <w:tr w:rsidR="00EC128E" w:rsidRPr="00EC128E" w14:paraId="74CA16A3" w14:textId="77777777" w:rsidTr="00EC128E">
        <w:tc>
          <w:tcPr>
            <w:tcW w:w="2179" w:type="dxa"/>
            <w:shd w:val="clear" w:color="auto" w:fill="auto"/>
          </w:tcPr>
          <w:p w14:paraId="5BF42506" w14:textId="42D0793D" w:rsidR="00EC128E" w:rsidRPr="00EC128E" w:rsidRDefault="00EC128E" w:rsidP="00EC128E">
            <w:pPr>
              <w:ind w:firstLine="0"/>
            </w:pPr>
            <w:r>
              <w:t>Pendarvis</w:t>
            </w:r>
          </w:p>
        </w:tc>
        <w:tc>
          <w:tcPr>
            <w:tcW w:w="2179" w:type="dxa"/>
            <w:shd w:val="clear" w:color="auto" w:fill="auto"/>
          </w:tcPr>
          <w:p w14:paraId="403D4B2B" w14:textId="52C7F535" w:rsidR="00EC128E" w:rsidRPr="00EC128E" w:rsidRDefault="00EC128E" w:rsidP="00EC128E">
            <w:pPr>
              <w:ind w:firstLine="0"/>
            </w:pPr>
            <w:r>
              <w:t>Pope</w:t>
            </w:r>
          </w:p>
        </w:tc>
        <w:tc>
          <w:tcPr>
            <w:tcW w:w="2180" w:type="dxa"/>
            <w:shd w:val="clear" w:color="auto" w:fill="auto"/>
          </w:tcPr>
          <w:p w14:paraId="0A79915B" w14:textId="5C16E4E5" w:rsidR="00EC128E" w:rsidRPr="00EC128E" w:rsidRDefault="00EC128E" w:rsidP="00EC128E">
            <w:pPr>
              <w:ind w:firstLine="0"/>
            </w:pPr>
            <w:r>
              <w:t>Rivers</w:t>
            </w:r>
          </w:p>
        </w:tc>
      </w:tr>
      <w:tr w:rsidR="00EC128E" w:rsidRPr="00EC128E" w14:paraId="56CA4187" w14:textId="77777777" w:rsidTr="00EC128E">
        <w:tc>
          <w:tcPr>
            <w:tcW w:w="2179" w:type="dxa"/>
            <w:shd w:val="clear" w:color="auto" w:fill="auto"/>
          </w:tcPr>
          <w:p w14:paraId="07D36F78" w14:textId="7557FB95" w:rsidR="00EC128E" w:rsidRPr="00EC128E" w:rsidRDefault="00EC128E" w:rsidP="00EC128E">
            <w:pPr>
              <w:ind w:firstLine="0"/>
            </w:pPr>
            <w:r>
              <w:t>Robbins</w:t>
            </w:r>
          </w:p>
        </w:tc>
        <w:tc>
          <w:tcPr>
            <w:tcW w:w="2179" w:type="dxa"/>
            <w:shd w:val="clear" w:color="auto" w:fill="auto"/>
          </w:tcPr>
          <w:p w14:paraId="5567F2A2" w14:textId="4B5B6D87" w:rsidR="00EC128E" w:rsidRPr="00EC128E" w:rsidRDefault="00EC128E" w:rsidP="00EC128E">
            <w:pPr>
              <w:ind w:firstLine="0"/>
            </w:pPr>
            <w:r>
              <w:t>Rose</w:t>
            </w:r>
          </w:p>
        </w:tc>
        <w:tc>
          <w:tcPr>
            <w:tcW w:w="2180" w:type="dxa"/>
            <w:shd w:val="clear" w:color="auto" w:fill="auto"/>
          </w:tcPr>
          <w:p w14:paraId="0FD418DB" w14:textId="0D85AB30" w:rsidR="00EC128E" w:rsidRPr="00EC128E" w:rsidRDefault="00EC128E" w:rsidP="00EC128E">
            <w:pPr>
              <w:ind w:firstLine="0"/>
            </w:pPr>
            <w:r>
              <w:t>Rutherford</w:t>
            </w:r>
          </w:p>
        </w:tc>
      </w:tr>
      <w:tr w:rsidR="00EC128E" w:rsidRPr="00EC128E" w14:paraId="65513C2F" w14:textId="77777777" w:rsidTr="00EC128E">
        <w:tc>
          <w:tcPr>
            <w:tcW w:w="2179" w:type="dxa"/>
            <w:shd w:val="clear" w:color="auto" w:fill="auto"/>
          </w:tcPr>
          <w:p w14:paraId="2840CC2F" w14:textId="5C050D6E" w:rsidR="00EC128E" w:rsidRPr="00EC128E" w:rsidRDefault="00EC128E" w:rsidP="00EC128E">
            <w:pPr>
              <w:ind w:firstLine="0"/>
            </w:pPr>
            <w:r>
              <w:t>Sandifer</w:t>
            </w:r>
          </w:p>
        </w:tc>
        <w:tc>
          <w:tcPr>
            <w:tcW w:w="2179" w:type="dxa"/>
            <w:shd w:val="clear" w:color="auto" w:fill="auto"/>
          </w:tcPr>
          <w:p w14:paraId="58E5EF61" w14:textId="48E10941" w:rsidR="00EC128E" w:rsidRPr="00EC128E" w:rsidRDefault="00EC128E" w:rsidP="00EC128E">
            <w:pPr>
              <w:ind w:firstLine="0"/>
            </w:pPr>
            <w:r>
              <w:t>Schuessler</w:t>
            </w:r>
          </w:p>
        </w:tc>
        <w:tc>
          <w:tcPr>
            <w:tcW w:w="2180" w:type="dxa"/>
            <w:shd w:val="clear" w:color="auto" w:fill="auto"/>
          </w:tcPr>
          <w:p w14:paraId="081D40F2" w14:textId="7C2CE9B6" w:rsidR="00EC128E" w:rsidRPr="00EC128E" w:rsidRDefault="00EC128E" w:rsidP="00EC128E">
            <w:pPr>
              <w:ind w:firstLine="0"/>
            </w:pPr>
            <w:r>
              <w:t>Sessions</w:t>
            </w:r>
          </w:p>
        </w:tc>
      </w:tr>
      <w:tr w:rsidR="00EC128E" w:rsidRPr="00EC128E" w14:paraId="2BA47AD4" w14:textId="77777777" w:rsidTr="00EC128E">
        <w:tc>
          <w:tcPr>
            <w:tcW w:w="2179" w:type="dxa"/>
            <w:shd w:val="clear" w:color="auto" w:fill="auto"/>
          </w:tcPr>
          <w:p w14:paraId="787EC0B8" w14:textId="620EE8EC" w:rsidR="00EC128E" w:rsidRPr="00EC128E" w:rsidRDefault="00EC128E" w:rsidP="00EC128E">
            <w:pPr>
              <w:ind w:firstLine="0"/>
            </w:pPr>
            <w:r>
              <w:t>M. M. Smith</w:t>
            </w:r>
          </w:p>
        </w:tc>
        <w:tc>
          <w:tcPr>
            <w:tcW w:w="2179" w:type="dxa"/>
            <w:shd w:val="clear" w:color="auto" w:fill="auto"/>
          </w:tcPr>
          <w:p w14:paraId="31B45765" w14:textId="710A7EAC" w:rsidR="00EC128E" w:rsidRPr="00EC128E" w:rsidRDefault="00EC128E" w:rsidP="00EC128E">
            <w:pPr>
              <w:ind w:firstLine="0"/>
            </w:pPr>
            <w:r>
              <w:t>Stavrinakis</w:t>
            </w:r>
          </w:p>
        </w:tc>
        <w:tc>
          <w:tcPr>
            <w:tcW w:w="2180" w:type="dxa"/>
            <w:shd w:val="clear" w:color="auto" w:fill="auto"/>
          </w:tcPr>
          <w:p w14:paraId="6E897D9A" w14:textId="3AAA7DA0" w:rsidR="00EC128E" w:rsidRPr="00EC128E" w:rsidRDefault="00EC128E" w:rsidP="00EC128E">
            <w:pPr>
              <w:ind w:firstLine="0"/>
            </w:pPr>
            <w:r>
              <w:t>Thayer</w:t>
            </w:r>
          </w:p>
        </w:tc>
      </w:tr>
      <w:tr w:rsidR="00EC128E" w:rsidRPr="00EC128E" w14:paraId="6A3EB048" w14:textId="77777777" w:rsidTr="00EC128E">
        <w:tc>
          <w:tcPr>
            <w:tcW w:w="2179" w:type="dxa"/>
            <w:shd w:val="clear" w:color="auto" w:fill="auto"/>
          </w:tcPr>
          <w:p w14:paraId="6008D07C" w14:textId="39A247C1" w:rsidR="00EC128E" w:rsidRPr="00EC128E" w:rsidRDefault="00EC128E" w:rsidP="00EC128E">
            <w:pPr>
              <w:ind w:firstLine="0"/>
            </w:pPr>
            <w:r>
              <w:t>Thigpen</w:t>
            </w:r>
          </w:p>
        </w:tc>
        <w:tc>
          <w:tcPr>
            <w:tcW w:w="2179" w:type="dxa"/>
            <w:shd w:val="clear" w:color="auto" w:fill="auto"/>
          </w:tcPr>
          <w:p w14:paraId="4D330B19" w14:textId="21A78EC8" w:rsidR="00EC128E" w:rsidRPr="00EC128E" w:rsidRDefault="00EC128E" w:rsidP="00EC128E">
            <w:pPr>
              <w:ind w:firstLine="0"/>
            </w:pPr>
            <w:r>
              <w:t>Vaughan</w:t>
            </w:r>
          </w:p>
        </w:tc>
        <w:tc>
          <w:tcPr>
            <w:tcW w:w="2180" w:type="dxa"/>
            <w:shd w:val="clear" w:color="auto" w:fill="auto"/>
          </w:tcPr>
          <w:p w14:paraId="3A3DA70F" w14:textId="341D5610" w:rsidR="00EC128E" w:rsidRPr="00EC128E" w:rsidRDefault="00EC128E" w:rsidP="00EC128E">
            <w:pPr>
              <w:ind w:firstLine="0"/>
            </w:pPr>
            <w:r>
              <w:t>Weeks</w:t>
            </w:r>
          </w:p>
        </w:tc>
      </w:tr>
      <w:tr w:rsidR="00EC128E" w:rsidRPr="00EC128E" w14:paraId="530BCC98" w14:textId="77777777" w:rsidTr="00EC128E">
        <w:tc>
          <w:tcPr>
            <w:tcW w:w="2179" w:type="dxa"/>
            <w:shd w:val="clear" w:color="auto" w:fill="auto"/>
          </w:tcPr>
          <w:p w14:paraId="01FD9F17" w14:textId="647B819F" w:rsidR="00EC128E" w:rsidRPr="00EC128E" w:rsidRDefault="00EC128E" w:rsidP="00EC128E">
            <w:pPr>
              <w:ind w:firstLine="0"/>
            </w:pPr>
            <w:r>
              <w:t>West</w:t>
            </w:r>
          </w:p>
        </w:tc>
        <w:tc>
          <w:tcPr>
            <w:tcW w:w="2179" w:type="dxa"/>
            <w:shd w:val="clear" w:color="auto" w:fill="auto"/>
          </w:tcPr>
          <w:p w14:paraId="79CCDC2A" w14:textId="71289A7C" w:rsidR="00EC128E" w:rsidRPr="00EC128E" w:rsidRDefault="00EC128E" w:rsidP="00EC128E">
            <w:pPr>
              <w:ind w:firstLine="0"/>
            </w:pPr>
            <w:r>
              <w:t>Wetmore</w:t>
            </w:r>
          </w:p>
        </w:tc>
        <w:tc>
          <w:tcPr>
            <w:tcW w:w="2180" w:type="dxa"/>
            <w:shd w:val="clear" w:color="auto" w:fill="auto"/>
          </w:tcPr>
          <w:p w14:paraId="43273AE9" w14:textId="3DBB6C33" w:rsidR="00EC128E" w:rsidRPr="00EC128E" w:rsidRDefault="00EC128E" w:rsidP="00EC128E">
            <w:pPr>
              <w:ind w:firstLine="0"/>
            </w:pPr>
            <w:r>
              <w:t>Wheeler</w:t>
            </w:r>
          </w:p>
        </w:tc>
      </w:tr>
      <w:tr w:rsidR="00EC128E" w:rsidRPr="00EC128E" w14:paraId="72DB4139" w14:textId="77777777" w:rsidTr="00EC128E">
        <w:tc>
          <w:tcPr>
            <w:tcW w:w="2179" w:type="dxa"/>
            <w:shd w:val="clear" w:color="auto" w:fill="auto"/>
          </w:tcPr>
          <w:p w14:paraId="06B4B5CB" w14:textId="5A32C2C2" w:rsidR="00EC128E" w:rsidRPr="00EC128E" w:rsidRDefault="00EC128E" w:rsidP="00EC128E">
            <w:pPr>
              <w:keepNext/>
              <w:ind w:firstLine="0"/>
            </w:pPr>
            <w:r>
              <w:t>Whitmire</w:t>
            </w:r>
          </w:p>
        </w:tc>
        <w:tc>
          <w:tcPr>
            <w:tcW w:w="2179" w:type="dxa"/>
            <w:shd w:val="clear" w:color="auto" w:fill="auto"/>
          </w:tcPr>
          <w:p w14:paraId="5DAEE6AA" w14:textId="68666B55" w:rsidR="00EC128E" w:rsidRPr="00EC128E" w:rsidRDefault="00EC128E" w:rsidP="00EC128E">
            <w:pPr>
              <w:keepNext/>
              <w:ind w:firstLine="0"/>
            </w:pPr>
            <w:r>
              <w:t>Williams</w:t>
            </w:r>
          </w:p>
        </w:tc>
        <w:tc>
          <w:tcPr>
            <w:tcW w:w="2180" w:type="dxa"/>
            <w:shd w:val="clear" w:color="auto" w:fill="auto"/>
          </w:tcPr>
          <w:p w14:paraId="19D3F142" w14:textId="3C309A6F" w:rsidR="00EC128E" w:rsidRPr="00EC128E" w:rsidRDefault="00EC128E" w:rsidP="00EC128E">
            <w:pPr>
              <w:keepNext/>
              <w:ind w:firstLine="0"/>
            </w:pPr>
            <w:r>
              <w:t>Willis</w:t>
            </w:r>
          </w:p>
        </w:tc>
      </w:tr>
      <w:tr w:rsidR="00EC128E" w:rsidRPr="00EC128E" w14:paraId="07379EE1" w14:textId="77777777" w:rsidTr="00EC128E">
        <w:tc>
          <w:tcPr>
            <w:tcW w:w="2179" w:type="dxa"/>
            <w:shd w:val="clear" w:color="auto" w:fill="auto"/>
          </w:tcPr>
          <w:p w14:paraId="60621626" w14:textId="2FA16626" w:rsidR="00EC128E" w:rsidRPr="00EC128E" w:rsidRDefault="00EC128E" w:rsidP="00EC128E">
            <w:pPr>
              <w:keepNext/>
              <w:ind w:firstLine="0"/>
            </w:pPr>
            <w:r>
              <w:t>Wooten</w:t>
            </w:r>
          </w:p>
        </w:tc>
        <w:tc>
          <w:tcPr>
            <w:tcW w:w="2179" w:type="dxa"/>
            <w:shd w:val="clear" w:color="auto" w:fill="auto"/>
          </w:tcPr>
          <w:p w14:paraId="2DF8A61E" w14:textId="5DD880C4" w:rsidR="00EC128E" w:rsidRPr="00EC128E" w:rsidRDefault="00EC128E" w:rsidP="00EC128E">
            <w:pPr>
              <w:keepNext/>
              <w:ind w:firstLine="0"/>
            </w:pPr>
            <w:r>
              <w:t>Yow</w:t>
            </w:r>
          </w:p>
        </w:tc>
        <w:tc>
          <w:tcPr>
            <w:tcW w:w="2180" w:type="dxa"/>
            <w:shd w:val="clear" w:color="auto" w:fill="auto"/>
          </w:tcPr>
          <w:p w14:paraId="37099F78" w14:textId="77777777" w:rsidR="00EC128E" w:rsidRPr="00EC128E" w:rsidRDefault="00EC128E" w:rsidP="00EC128E">
            <w:pPr>
              <w:keepNext/>
              <w:ind w:firstLine="0"/>
            </w:pPr>
          </w:p>
        </w:tc>
      </w:tr>
    </w:tbl>
    <w:p w14:paraId="461DACB9" w14:textId="77777777" w:rsidR="00EC128E" w:rsidRDefault="00EC128E" w:rsidP="00EC128E"/>
    <w:p w14:paraId="55A1B4A1" w14:textId="7B782080" w:rsidR="00EC128E" w:rsidRDefault="00EC128E" w:rsidP="00EC128E">
      <w:pPr>
        <w:jc w:val="center"/>
        <w:rPr>
          <w:b/>
        </w:rPr>
      </w:pPr>
      <w:r w:rsidRPr="00EC128E">
        <w:rPr>
          <w:b/>
        </w:rPr>
        <w:t>Total--95</w:t>
      </w:r>
    </w:p>
    <w:p w14:paraId="3E3E99E5" w14:textId="77777777" w:rsidR="00EC128E" w:rsidRDefault="00EC128E" w:rsidP="00EC128E">
      <w:pPr>
        <w:jc w:val="center"/>
        <w:rPr>
          <w:b/>
        </w:rPr>
      </w:pPr>
    </w:p>
    <w:p w14:paraId="168B3BAE" w14:textId="77777777" w:rsidR="00EC128E" w:rsidRDefault="00EC128E" w:rsidP="00EC128E">
      <w:pPr>
        <w:ind w:firstLine="0"/>
      </w:pPr>
      <w:r w:rsidRPr="00EC128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EC128E" w:rsidRPr="00EC128E" w14:paraId="4BAF3672" w14:textId="77777777" w:rsidTr="00EC128E">
        <w:tc>
          <w:tcPr>
            <w:tcW w:w="2179" w:type="dxa"/>
            <w:shd w:val="clear" w:color="auto" w:fill="auto"/>
          </w:tcPr>
          <w:p w14:paraId="429D99A5" w14:textId="272357FC" w:rsidR="00EC128E" w:rsidRPr="00EC128E" w:rsidRDefault="00EC128E" w:rsidP="00EC128E">
            <w:pPr>
              <w:keepNext/>
              <w:ind w:firstLine="0"/>
            </w:pPr>
            <w:r>
              <w:t>Beach</w:t>
            </w:r>
          </w:p>
        </w:tc>
        <w:tc>
          <w:tcPr>
            <w:tcW w:w="2179" w:type="dxa"/>
            <w:shd w:val="clear" w:color="auto" w:fill="auto"/>
          </w:tcPr>
          <w:p w14:paraId="331C1ED1" w14:textId="11F31B9E" w:rsidR="00EC128E" w:rsidRPr="00EC128E" w:rsidRDefault="00EC128E" w:rsidP="00EC128E">
            <w:pPr>
              <w:keepNext/>
              <w:ind w:firstLine="0"/>
            </w:pPr>
            <w:r>
              <w:t>Burns</w:t>
            </w:r>
          </w:p>
        </w:tc>
        <w:tc>
          <w:tcPr>
            <w:tcW w:w="2180" w:type="dxa"/>
            <w:shd w:val="clear" w:color="auto" w:fill="auto"/>
          </w:tcPr>
          <w:p w14:paraId="58D70387" w14:textId="3677314C" w:rsidR="00EC128E" w:rsidRPr="00EC128E" w:rsidRDefault="00EC128E" w:rsidP="00EC128E">
            <w:pPr>
              <w:keepNext/>
              <w:ind w:firstLine="0"/>
            </w:pPr>
            <w:r>
              <w:t>Chumley</w:t>
            </w:r>
          </w:p>
        </w:tc>
      </w:tr>
      <w:tr w:rsidR="00EC128E" w:rsidRPr="00EC128E" w14:paraId="28D5AF50" w14:textId="77777777" w:rsidTr="00EC128E">
        <w:tc>
          <w:tcPr>
            <w:tcW w:w="2179" w:type="dxa"/>
            <w:shd w:val="clear" w:color="auto" w:fill="auto"/>
          </w:tcPr>
          <w:p w14:paraId="1BC89C8A" w14:textId="15AB1398" w:rsidR="00EC128E" w:rsidRPr="00EC128E" w:rsidRDefault="00EC128E" w:rsidP="00EC128E">
            <w:pPr>
              <w:ind w:firstLine="0"/>
            </w:pPr>
            <w:r>
              <w:t>Cromer</w:t>
            </w:r>
          </w:p>
        </w:tc>
        <w:tc>
          <w:tcPr>
            <w:tcW w:w="2179" w:type="dxa"/>
            <w:shd w:val="clear" w:color="auto" w:fill="auto"/>
          </w:tcPr>
          <w:p w14:paraId="7A2A2DE6" w14:textId="5F1B5FAB" w:rsidR="00EC128E" w:rsidRPr="00EC128E" w:rsidRDefault="00EC128E" w:rsidP="00EC128E">
            <w:pPr>
              <w:ind w:firstLine="0"/>
            </w:pPr>
            <w:r>
              <w:t>Harris</w:t>
            </w:r>
          </w:p>
        </w:tc>
        <w:tc>
          <w:tcPr>
            <w:tcW w:w="2180" w:type="dxa"/>
            <w:shd w:val="clear" w:color="auto" w:fill="auto"/>
          </w:tcPr>
          <w:p w14:paraId="3F2FD39B" w14:textId="38321ED4" w:rsidR="00EC128E" w:rsidRPr="00EC128E" w:rsidRDefault="00EC128E" w:rsidP="00EC128E">
            <w:pPr>
              <w:ind w:firstLine="0"/>
            </w:pPr>
            <w:r>
              <w:t>S. Jones</w:t>
            </w:r>
          </w:p>
        </w:tc>
      </w:tr>
      <w:tr w:rsidR="00EC128E" w:rsidRPr="00EC128E" w14:paraId="6599766B" w14:textId="77777777" w:rsidTr="00EC128E">
        <w:tc>
          <w:tcPr>
            <w:tcW w:w="2179" w:type="dxa"/>
            <w:shd w:val="clear" w:color="auto" w:fill="auto"/>
          </w:tcPr>
          <w:p w14:paraId="28B346E9" w14:textId="75D58095" w:rsidR="00EC128E" w:rsidRPr="00EC128E" w:rsidRDefault="00EC128E" w:rsidP="00EC128E">
            <w:pPr>
              <w:ind w:firstLine="0"/>
            </w:pPr>
            <w:r>
              <w:t>Kilmartin</w:t>
            </w:r>
          </w:p>
        </w:tc>
        <w:tc>
          <w:tcPr>
            <w:tcW w:w="2179" w:type="dxa"/>
            <w:shd w:val="clear" w:color="auto" w:fill="auto"/>
          </w:tcPr>
          <w:p w14:paraId="00B430FD" w14:textId="1AB2BE9B" w:rsidR="00EC128E" w:rsidRPr="00EC128E" w:rsidRDefault="00EC128E" w:rsidP="00EC128E">
            <w:pPr>
              <w:ind w:firstLine="0"/>
            </w:pPr>
            <w:r>
              <w:t>Magnuson</w:t>
            </w:r>
          </w:p>
        </w:tc>
        <w:tc>
          <w:tcPr>
            <w:tcW w:w="2180" w:type="dxa"/>
            <w:shd w:val="clear" w:color="auto" w:fill="auto"/>
          </w:tcPr>
          <w:p w14:paraId="1BC8134F" w14:textId="5646F821" w:rsidR="00EC128E" w:rsidRPr="00EC128E" w:rsidRDefault="00EC128E" w:rsidP="00EC128E">
            <w:pPr>
              <w:ind w:firstLine="0"/>
            </w:pPr>
            <w:r>
              <w:t>May</w:t>
            </w:r>
          </w:p>
        </w:tc>
      </w:tr>
      <w:tr w:rsidR="00EC128E" w:rsidRPr="00EC128E" w14:paraId="165C9573" w14:textId="77777777" w:rsidTr="00EC128E">
        <w:tc>
          <w:tcPr>
            <w:tcW w:w="2179" w:type="dxa"/>
            <w:shd w:val="clear" w:color="auto" w:fill="auto"/>
          </w:tcPr>
          <w:p w14:paraId="4B60DF78" w14:textId="7BA9F030" w:rsidR="00EC128E" w:rsidRPr="00EC128E" w:rsidRDefault="00EC128E" w:rsidP="00EC128E">
            <w:pPr>
              <w:ind w:firstLine="0"/>
            </w:pPr>
            <w:r>
              <w:t>McCabe</w:t>
            </w:r>
          </w:p>
        </w:tc>
        <w:tc>
          <w:tcPr>
            <w:tcW w:w="2179" w:type="dxa"/>
            <w:shd w:val="clear" w:color="auto" w:fill="auto"/>
          </w:tcPr>
          <w:p w14:paraId="5E69D2A9" w14:textId="41705859" w:rsidR="00EC128E" w:rsidRPr="00EC128E" w:rsidRDefault="00EC128E" w:rsidP="00EC128E">
            <w:pPr>
              <w:ind w:firstLine="0"/>
            </w:pPr>
            <w:r>
              <w:t>McCravy</w:t>
            </w:r>
          </w:p>
        </w:tc>
        <w:tc>
          <w:tcPr>
            <w:tcW w:w="2180" w:type="dxa"/>
            <w:shd w:val="clear" w:color="auto" w:fill="auto"/>
          </w:tcPr>
          <w:p w14:paraId="1CC395F5" w14:textId="0DFA325D" w:rsidR="00EC128E" w:rsidRPr="00EC128E" w:rsidRDefault="00EC128E" w:rsidP="00EC128E">
            <w:pPr>
              <w:ind w:firstLine="0"/>
            </w:pPr>
            <w:r>
              <w:t>A. M. Morgan</w:t>
            </w:r>
          </w:p>
        </w:tc>
      </w:tr>
      <w:tr w:rsidR="00EC128E" w:rsidRPr="00EC128E" w14:paraId="44764F02" w14:textId="77777777" w:rsidTr="00EC128E">
        <w:tc>
          <w:tcPr>
            <w:tcW w:w="2179" w:type="dxa"/>
            <w:shd w:val="clear" w:color="auto" w:fill="auto"/>
          </w:tcPr>
          <w:p w14:paraId="78DE0E27" w14:textId="526AE011" w:rsidR="00EC128E" w:rsidRPr="00EC128E" w:rsidRDefault="00EC128E" w:rsidP="00EC128E">
            <w:pPr>
              <w:ind w:firstLine="0"/>
            </w:pPr>
            <w:r>
              <w:t>T. A. Morgan</w:t>
            </w:r>
          </w:p>
        </w:tc>
        <w:tc>
          <w:tcPr>
            <w:tcW w:w="2179" w:type="dxa"/>
            <w:shd w:val="clear" w:color="auto" w:fill="auto"/>
          </w:tcPr>
          <w:p w14:paraId="79D1E2E7" w14:textId="6922D48C" w:rsidR="00EC128E" w:rsidRPr="00EC128E" w:rsidRDefault="00EC128E" w:rsidP="00EC128E">
            <w:pPr>
              <w:ind w:firstLine="0"/>
            </w:pPr>
            <w:r>
              <w:t>Nutt</w:t>
            </w:r>
          </w:p>
        </w:tc>
        <w:tc>
          <w:tcPr>
            <w:tcW w:w="2180" w:type="dxa"/>
            <w:shd w:val="clear" w:color="auto" w:fill="auto"/>
          </w:tcPr>
          <w:p w14:paraId="03FAB820" w14:textId="78410008" w:rsidR="00EC128E" w:rsidRPr="00EC128E" w:rsidRDefault="00EC128E" w:rsidP="00EC128E">
            <w:pPr>
              <w:ind w:firstLine="0"/>
            </w:pPr>
            <w:r>
              <w:t>O'Neal</w:t>
            </w:r>
          </w:p>
        </w:tc>
      </w:tr>
      <w:tr w:rsidR="00EC128E" w:rsidRPr="00EC128E" w14:paraId="36620513" w14:textId="77777777" w:rsidTr="00EC128E">
        <w:tc>
          <w:tcPr>
            <w:tcW w:w="2179" w:type="dxa"/>
            <w:shd w:val="clear" w:color="auto" w:fill="auto"/>
          </w:tcPr>
          <w:p w14:paraId="09C1E017" w14:textId="70AB38CD" w:rsidR="00EC128E" w:rsidRPr="00EC128E" w:rsidRDefault="00EC128E" w:rsidP="00EC128E">
            <w:pPr>
              <w:keepNext/>
              <w:ind w:firstLine="0"/>
            </w:pPr>
            <w:r>
              <w:t>Oremus</w:t>
            </w:r>
          </w:p>
        </w:tc>
        <w:tc>
          <w:tcPr>
            <w:tcW w:w="2179" w:type="dxa"/>
            <w:shd w:val="clear" w:color="auto" w:fill="auto"/>
          </w:tcPr>
          <w:p w14:paraId="6DBE7618" w14:textId="73AF0116" w:rsidR="00EC128E" w:rsidRPr="00EC128E" w:rsidRDefault="00EC128E" w:rsidP="00EC128E">
            <w:pPr>
              <w:keepNext/>
              <w:ind w:firstLine="0"/>
            </w:pPr>
            <w:r>
              <w:t>Pace</w:t>
            </w:r>
          </w:p>
        </w:tc>
        <w:tc>
          <w:tcPr>
            <w:tcW w:w="2180" w:type="dxa"/>
            <w:shd w:val="clear" w:color="auto" w:fill="auto"/>
          </w:tcPr>
          <w:p w14:paraId="3EC56936" w14:textId="1BC9A97F" w:rsidR="00EC128E" w:rsidRPr="00EC128E" w:rsidRDefault="00EC128E" w:rsidP="00EC128E">
            <w:pPr>
              <w:keepNext/>
              <w:ind w:firstLine="0"/>
            </w:pPr>
            <w:r>
              <w:t>Trantham</w:t>
            </w:r>
          </w:p>
        </w:tc>
      </w:tr>
      <w:tr w:rsidR="00EC128E" w:rsidRPr="00EC128E" w14:paraId="7CCE899B" w14:textId="77777777" w:rsidTr="00EC128E">
        <w:tc>
          <w:tcPr>
            <w:tcW w:w="2179" w:type="dxa"/>
            <w:shd w:val="clear" w:color="auto" w:fill="auto"/>
          </w:tcPr>
          <w:p w14:paraId="6969762D" w14:textId="22783465" w:rsidR="00EC128E" w:rsidRPr="00EC128E" w:rsidRDefault="00EC128E" w:rsidP="00EC128E">
            <w:pPr>
              <w:keepNext/>
              <w:ind w:firstLine="0"/>
            </w:pPr>
            <w:r>
              <w:t>White</w:t>
            </w:r>
          </w:p>
        </w:tc>
        <w:tc>
          <w:tcPr>
            <w:tcW w:w="2179" w:type="dxa"/>
            <w:shd w:val="clear" w:color="auto" w:fill="auto"/>
          </w:tcPr>
          <w:p w14:paraId="0DE7991B" w14:textId="77777777" w:rsidR="00EC128E" w:rsidRPr="00EC128E" w:rsidRDefault="00EC128E" w:rsidP="00EC128E">
            <w:pPr>
              <w:keepNext/>
              <w:ind w:firstLine="0"/>
            </w:pPr>
          </w:p>
        </w:tc>
        <w:tc>
          <w:tcPr>
            <w:tcW w:w="2180" w:type="dxa"/>
            <w:shd w:val="clear" w:color="auto" w:fill="auto"/>
          </w:tcPr>
          <w:p w14:paraId="08E964D9" w14:textId="77777777" w:rsidR="00EC128E" w:rsidRPr="00EC128E" w:rsidRDefault="00EC128E" w:rsidP="00EC128E">
            <w:pPr>
              <w:keepNext/>
              <w:ind w:firstLine="0"/>
            </w:pPr>
          </w:p>
        </w:tc>
      </w:tr>
    </w:tbl>
    <w:p w14:paraId="34FA4448" w14:textId="77777777" w:rsidR="00EC128E" w:rsidRDefault="00EC128E" w:rsidP="00EC128E"/>
    <w:p w14:paraId="4BF38D99" w14:textId="77777777" w:rsidR="00EC128E" w:rsidRDefault="00EC128E" w:rsidP="00EC128E">
      <w:pPr>
        <w:jc w:val="center"/>
        <w:rPr>
          <w:b/>
        </w:rPr>
      </w:pPr>
      <w:r w:rsidRPr="00EC128E">
        <w:rPr>
          <w:b/>
        </w:rPr>
        <w:t>Total--19</w:t>
      </w:r>
    </w:p>
    <w:p w14:paraId="335FC86A" w14:textId="598BFDA6" w:rsidR="00EC128E" w:rsidRDefault="00EC128E" w:rsidP="00EC128E">
      <w:pPr>
        <w:jc w:val="center"/>
        <w:rPr>
          <w:b/>
        </w:rPr>
      </w:pPr>
    </w:p>
    <w:p w14:paraId="0E3131B4" w14:textId="77777777" w:rsidR="00EC128E" w:rsidRDefault="00EC128E" w:rsidP="00EC128E">
      <w:r>
        <w:t>So, the amendment was tabled.</w:t>
      </w:r>
    </w:p>
    <w:p w14:paraId="168B0306" w14:textId="7C986AF0" w:rsidR="00EC128E" w:rsidRDefault="00EC128E" w:rsidP="00EC128E"/>
    <w:p w14:paraId="104C851C" w14:textId="26D947C1" w:rsidR="00EC128E" w:rsidRPr="00344453" w:rsidRDefault="00EC128E" w:rsidP="00EC128E">
      <w:pPr>
        <w:widowControl w:val="0"/>
        <w:rPr>
          <w:snapToGrid w:val="0"/>
        </w:rPr>
      </w:pPr>
      <w:r w:rsidRPr="00344453">
        <w:rPr>
          <w:snapToGrid w:val="0"/>
        </w:rPr>
        <w:t xml:space="preserve">Reps. PACE, HARRIS, WHITE, A.M. MORGAN, MAGNUSON, BEACH, MAY, CROMER and KILMARTIN proposed the following Amendment No. 50 </w:t>
      </w:r>
      <w:r w:rsidR="001064F0">
        <w:rPr>
          <w:snapToGrid w:val="0"/>
        </w:rPr>
        <w:t xml:space="preserve">to H. 5100 </w:t>
      </w:r>
      <w:r w:rsidRPr="00344453">
        <w:rPr>
          <w:snapToGrid w:val="0"/>
        </w:rPr>
        <w:t>(Doc Name H:\LEGWORK\HOUSE\</w:t>
      </w:r>
      <w:r w:rsidR="001064F0">
        <w:rPr>
          <w:snapToGrid w:val="0"/>
        </w:rPr>
        <w:t xml:space="preserve"> </w:t>
      </w:r>
      <w:r w:rsidRPr="00344453">
        <w:rPr>
          <w:snapToGrid w:val="0"/>
        </w:rPr>
        <w:t>AMEND\H-WM\011\FILM INCENTIVES.DOCX), which was tabled:</w:t>
      </w:r>
    </w:p>
    <w:p w14:paraId="6DFFC82E" w14:textId="0BFF3C17" w:rsidR="00EC128E" w:rsidRPr="00344453" w:rsidRDefault="00EC128E" w:rsidP="00EC128E">
      <w:pPr>
        <w:widowControl w:val="0"/>
        <w:rPr>
          <w:snapToGrid w:val="0"/>
        </w:rPr>
      </w:pPr>
      <w:r w:rsidRPr="00344453">
        <w:rPr>
          <w:snapToGrid w:val="0"/>
        </w:rPr>
        <w:t>Amend the bill, as and if amended, Part IB, Section 118, STATEWIDE REVENUE, page 592, paragraph 118.20, line 24, by striking:</w:t>
      </w:r>
      <w:r w:rsidR="001064F0">
        <w:rPr>
          <w:snapToGrid w:val="0"/>
        </w:rPr>
        <w:t xml:space="preserve"> </w:t>
      </w:r>
      <w:r w:rsidRPr="00344453">
        <w:rPr>
          <w:snapToGrid w:val="0"/>
        </w:rPr>
        <w:t>/</w:t>
      </w:r>
      <w:r w:rsidRPr="00344453">
        <w:rPr>
          <w:i/>
          <w:iCs/>
          <w:snapToGrid w:val="0"/>
          <w:u w:val="single"/>
        </w:rPr>
        <w:t>(c)</w:t>
      </w:r>
      <w:r w:rsidRPr="00344453">
        <w:rPr>
          <w:i/>
          <w:iCs/>
          <w:snapToGrid w:val="0"/>
          <w:u w:val="single"/>
        </w:rPr>
        <w:tab/>
        <w:t xml:space="preserve"> Film Incentives $</w:t>
      </w:r>
      <w:r w:rsidRPr="00344453">
        <w:rPr>
          <w:i/>
          <w:iCs/>
          <w:snapToGrid w:val="0"/>
          <w:u w:val="single"/>
        </w:rPr>
        <w:tab/>
        <w:t>10,000,000;</w:t>
      </w:r>
      <w:r w:rsidR="001064F0">
        <w:rPr>
          <w:i/>
          <w:iCs/>
          <w:snapToGrid w:val="0"/>
        </w:rPr>
        <w:t xml:space="preserve"> </w:t>
      </w:r>
      <w:r w:rsidRPr="00344453">
        <w:rPr>
          <w:snapToGrid w:val="0"/>
        </w:rPr>
        <w:t>/</w:t>
      </w:r>
    </w:p>
    <w:p w14:paraId="08AF8619" w14:textId="77777777" w:rsidR="00EC128E" w:rsidRPr="00344453" w:rsidRDefault="00EC128E" w:rsidP="00EC128E">
      <w:pPr>
        <w:widowControl w:val="0"/>
        <w:rPr>
          <w:snapToGrid w:val="0"/>
        </w:rPr>
      </w:pPr>
      <w:r w:rsidRPr="00344453">
        <w:rPr>
          <w:snapToGrid w:val="0"/>
        </w:rPr>
        <w:t>Renumber sections to conform.</w:t>
      </w:r>
    </w:p>
    <w:p w14:paraId="724DDBB8" w14:textId="77777777" w:rsidR="00EC128E" w:rsidRDefault="00EC128E" w:rsidP="00EC128E">
      <w:pPr>
        <w:widowControl w:val="0"/>
      </w:pPr>
      <w:r w:rsidRPr="00344453">
        <w:rPr>
          <w:snapToGrid w:val="0"/>
        </w:rPr>
        <w:t>Amend totals and titles to conform.</w:t>
      </w:r>
    </w:p>
    <w:p w14:paraId="321D56CD" w14:textId="2FF323FF" w:rsidR="00EC128E" w:rsidRDefault="00EC128E" w:rsidP="00EC128E">
      <w:pPr>
        <w:widowControl w:val="0"/>
      </w:pPr>
    </w:p>
    <w:p w14:paraId="629B37EB" w14:textId="77777777" w:rsidR="00EC128E" w:rsidRDefault="00EC128E" w:rsidP="00EC128E">
      <w:r>
        <w:t>Rep. MAY explained the amendment.</w:t>
      </w:r>
    </w:p>
    <w:p w14:paraId="726E5EBD" w14:textId="77777777" w:rsidR="001064F0" w:rsidRDefault="001064F0" w:rsidP="00EC128E"/>
    <w:p w14:paraId="24FF952F" w14:textId="67F7531D" w:rsidR="00EC128E" w:rsidRDefault="00EC128E" w:rsidP="00EC128E">
      <w:r>
        <w:t>Rep. MAY spoke in favor of the amendment.</w:t>
      </w:r>
    </w:p>
    <w:p w14:paraId="28E673E1" w14:textId="77777777" w:rsidR="00EC128E" w:rsidRDefault="00EC128E" w:rsidP="00EC128E"/>
    <w:p w14:paraId="6E03FE9F" w14:textId="41E3A934" w:rsidR="00EC128E" w:rsidRDefault="00EC128E" w:rsidP="00EC128E">
      <w:r>
        <w:t>Rep. SANDIFER moved to table the amendment.</w:t>
      </w:r>
    </w:p>
    <w:p w14:paraId="676E4926" w14:textId="77777777" w:rsidR="00EC128E" w:rsidRDefault="00EC128E" w:rsidP="00EC128E"/>
    <w:p w14:paraId="35CD1C87" w14:textId="77777777" w:rsidR="00EC128E" w:rsidRDefault="00EC128E" w:rsidP="00EC128E">
      <w:r>
        <w:t>Rep. BEACH demanded the yeas and nays which were taken, resulting as follows:</w:t>
      </w:r>
    </w:p>
    <w:p w14:paraId="4C592095" w14:textId="18CC2935" w:rsidR="00EC128E" w:rsidRDefault="00EC128E" w:rsidP="00EC128E">
      <w:pPr>
        <w:jc w:val="center"/>
      </w:pPr>
      <w:bookmarkStart w:id="76" w:name="vote_start331"/>
      <w:bookmarkEnd w:id="76"/>
      <w:r>
        <w:t>Yeas 89; Nays 24</w:t>
      </w:r>
    </w:p>
    <w:p w14:paraId="4DCDA2DE" w14:textId="77777777" w:rsidR="00EC128E" w:rsidRDefault="00EC128E" w:rsidP="00EC128E">
      <w:pPr>
        <w:jc w:val="center"/>
      </w:pPr>
    </w:p>
    <w:p w14:paraId="6CFEA19C" w14:textId="77777777" w:rsidR="00EC128E" w:rsidRDefault="00EC128E" w:rsidP="00EC128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C128E" w:rsidRPr="00EC128E" w14:paraId="2E84D827" w14:textId="77777777" w:rsidTr="00EC128E">
        <w:tc>
          <w:tcPr>
            <w:tcW w:w="2179" w:type="dxa"/>
            <w:shd w:val="clear" w:color="auto" w:fill="auto"/>
          </w:tcPr>
          <w:p w14:paraId="7BE97660" w14:textId="50A0D052" w:rsidR="00EC128E" w:rsidRPr="00EC128E" w:rsidRDefault="00EC128E" w:rsidP="00EC128E">
            <w:pPr>
              <w:keepNext/>
              <w:ind w:firstLine="0"/>
            </w:pPr>
            <w:r>
              <w:t>Alexander</w:t>
            </w:r>
          </w:p>
        </w:tc>
        <w:tc>
          <w:tcPr>
            <w:tcW w:w="2179" w:type="dxa"/>
            <w:shd w:val="clear" w:color="auto" w:fill="auto"/>
          </w:tcPr>
          <w:p w14:paraId="466F3876" w14:textId="4464A864" w:rsidR="00EC128E" w:rsidRPr="00EC128E" w:rsidRDefault="00EC128E" w:rsidP="00EC128E">
            <w:pPr>
              <w:keepNext/>
              <w:ind w:firstLine="0"/>
            </w:pPr>
            <w:r>
              <w:t>Anderson</w:t>
            </w:r>
          </w:p>
        </w:tc>
        <w:tc>
          <w:tcPr>
            <w:tcW w:w="2180" w:type="dxa"/>
            <w:shd w:val="clear" w:color="auto" w:fill="auto"/>
          </w:tcPr>
          <w:p w14:paraId="33D5DCD0" w14:textId="649CCC8F" w:rsidR="00EC128E" w:rsidRPr="00EC128E" w:rsidRDefault="00EC128E" w:rsidP="00EC128E">
            <w:pPr>
              <w:keepNext/>
              <w:ind w:firstLine="0"/>
            </w:pPr>
            <w:r>
              <w:t>Atkinson</w:t>
            </w:r>
          </w:p>
        </w:tc>
      </w:tr>
      <w:tr w:rsidR="00EC128E" w:rsidRPr="00EC128E" w14:paraId="66A25182" w14:textId="77777777" w:rsidTr="00EC128E">
        <w:tc>
          <w:tcPr>
            <w:tcW w:w="2179" w:type="dxa"/>
            <w:shd w:val="clear" w:color="auto" w:fill="auto"/>
          </w:tcPr>
          <w:p w14:paraId="396519AC" w14:textId="6E6067AF" w:rsidR="00EC128E" w:rsidRPr="00EC128E" w:rsidRDefault="00EC128E" w:rsidP="00EC128E">
            <w:pPr>
              <w:ind w:firstLine="0"/>
            </w:pPr>
            <w:r>
              <w:t>Bailey</w:t>
            </w:r>
          </w:p>
        </w:tc>
        <w:tc>
          <w:tcPr>
            <w:tcW w:w="2179" w:type="dxa"/>
            <w:shd w:val="clear" w:color="auto" w:fill="auto"/>
          </w:tcPr>
          <w:p w14:paraId="7696BC97" w14:textId="03768755" w:rsidR="00EC128E" w:rsidRPr="00EC128E" w:rsidRDefault="00EC128E" w:rsidP="00EC128E">
            <w:pPr>
              <w:ind w:firstLine="0"/>
            </w:pPr>
            <w:r>
              <w:t>Ballentine</w:t>
            </w:r>
          </w:p>
        </w:tc>
        <w:tc>
          <w:tcPr>
            <w:tcW w:w="2180" w:type="dxa"/>
            <w:shd w:val="clear" w:color="auto" w:fill="auto"/>
          </w:tcPr>
          <w:p w14:paraId="0FCDD648" w14:textId="75328AF0" w:rsidR="00EC128E" w:rsidRPr="00EC128E" w:rsidRDefault="00EC128E" w:rsidP="00EC128E">
            <w:pPr>
              <w:ind w:firstLine="0"/>
            </w:pPr>
            <w:r>
              <w:t>Bamberg</w:t>
            </w:r>
          </w:p>
        </w:tc>
      </w:tr>
      <w:tr w:rsidR="00EC128E" w:rsidRPr="00EC128E" w14:paraId="357DB393" w14:textId="77777777" w:rsidTr="00EC128E">
        <w:tc>
          <w:tcPr>
            <w:tcW w:w="2179" w:type="dxa"/>
            <w:shd w:val="clear" w:color="auto" w:fill="auto"/>
          </w:tcPr>
          <w:p w14:paraId="7C1DE1C2" w14:textId="2F0908D5" w:rsidR="00EC128E" w:rsidRPr="00EC128E" w:rsidRDefault="00EC128E" w:rsidP="00EC128E">
            <w:pPr>
              <w:ind w:firstLine="0"/>
            </w:pPr>
            <w:r>
              <w:t>Bannister</w:t>
            </w:r>
          </w:p>
        </w:tc>
        <w:tc>
          <w:tcPr>
            <w:tcW w:w="2179" w:type="dxa"/>
            <w:shd w:val="clear" w:color="auto" w:fill="auto"/>
          </w:tcPr>
          <w:p w14:paraId="216AC125" w14:textId="08A49FBC" w:rsidR="00EC128E" w:rsidRPr="00EC128E" w:rsidRDefault="00EC128E" w:rsidP="00EC128E">
            <w:pPr>
              <w:ind w:firstLine="0"/>
            </w:pPr>
            <w:r>
              <w:t>Bauer</w:t>
            </w:r>
          </w:p>
        </w:tc>
        <w:tc>
          <w:tcPr>
            <w:tcW w:w="2180" w:type="dxa"/>
            <w:shd w:val="clear" w:color="auto" w:fill="auto"/>
          </w:tcPr>
          <w:p w14:paraId="1780710D" w14:textId="2E90A64C" w:rsidR="00EC128E" w:rsidRPr="00EC128E" w:rsidRDefault="00EC128E" w:rsidP="00EC128E">
            <w:pPr>
              <w:ind w:firstLine="0"/>
            </w:pPr>
            <w:r>
              <w:t>Bernstein</w:t>
            </w:r>
          </w:p>
        </w:tc>
      </w:tr>
      <w:tr w:rsidR="00EC128E" w:rsidRPr="00EC128E" w14:paraId="48115541" w14:textId="77777777" w:rsidTr="00EC128E">
        <w:tc>
          <w:tcPr>
            <w:tcW w:w="2179" w:type="dxa"/>
            <w:shd w:val="clear" w:color="auto" w:fill="auto"/>
          </w:tcPr>
          <w:p w14:paraId="325EDC8E" w14:textId="7E487185" w:rsidR="00EC128E" w:rsidRPr="00EC128E" w:rsidRDefault="00EC128E" w:rsidP="00EC128E">
            <w:pPr>
              <w:ind w:firstLine="0"/>
            </w:pPr>
            <w:r>
              <w:t>Blackwell</w:t>
            </w:r>
          </w:p>
        </w:tc>
        <w:tc>
          <w:tcPr>
            <w:tcW w:w="2179" w:type="dxa"/>
            <w:shd w:val="clear" w:color="auto" w:fill="auto"/>
          </w:tcPr>
          <w:p w14:paraId="7C3FF85E" w14:textId="3C37F932" w:rsidR="00EC128E" w:rsidRPr="00EC128E" w:rsidRDefault="00EC128E" w:rsidP="00EC128E">
            <w:pPr>
              <w:ind w:firstLine="0"/>
            </w:pPr>
            <w:r>
              <w:t>Bradley</w:t>
            </w:r>
          </w:p>
        </w:tc>
        <w:tc>
          <w:tcPr>
            <w:tcW w:w="2180" w:type="dxa"/>
            <w:shd w:val="clear" w:color="auto" w:fill="auto"/>
          </w:tcPr>
          <w:p w14:paraId="3D28249C" w14:textId="4A5FD2FF" w:rsidR="00EC128E" w:rsidRPr="00EC128E" w:rsidRDefault="00EC128E" w:rsidP="00EC128E">
            <w:pPr>
              <w:ind w:firstLine="0"/>
            </w:pPr>
            <w:r>
              <w:t>Brewer</w:t>
            </w:r>
          </w:p>
        </w:tc>
      </w:tr>
      <w:tr w:rsidR="00EC128E" w:rsidRPr="00EC128E" w14:paraId="1B77D3DC" w14:textId="77777777" w:rsidTr="00EC128E">
        <w:tc>
          <w:tcPr>
            <w:tcW w:w="2179" w:type="dxa"/>
            <w:shd w:val="clear" w:color="auto" w:fill="auto"/>
          </w:tcPr>
          <w:p w14:paraId="5C007D9F" w14:textId="592E66B0" w:rsidR="00EC128E" w:rsidRPr="00EC128E" w:rsidRDefault="00EC128E" w:rsidP="00EC128E">
            <w:pPr>
              <w:ind w:firstLine="0"/>
            </w:pPr>
            <w:r>
              <w:t>Brittain</w:t>
            </w:r>
          </w:p>
        </w:tc>
        <w:tc>
          <w:tcPr>
            <w:tcW w:w="2179" w:type="dxa"/>
            <w:shd w:val="clear" w:color="auto" w:fill="auto"/>
          </w:tcPr>
          <w:p w14:paraId="19E022E4" w14:textId="642656E9" w:rsidR="00EC128E" w:rsidRPr="00EC128E" w:rsidRDefault="00EC128E" w:rsidP="00EC128E">
            <w:pPr>
              <w:ind w:firstLine="0"/>
            </w:pPr>
            <w:r>
              <w:t>Bustos</w:t>
            </w:r>
          </w:p>
        </w:tc>
        <w:tc>
          <w:tcPr>
            <w:tcW w:w="2180" w:type="dxa"/>
            <w:shd w:val="clear" w:color="auto" w:fill="auto"/>
          </w:tcPr>
          <w:p w14:paraId="46A74E68" w14:textId="2DE114D8" w:rsidR="00EC128E" w:rsidRPr="00EC128E" w:rsidRDefault="00EC128E" w:rsidP="00EC128E">
            <w:pPr>
              <w:ind w:firstLine="0"/>
            </w:pPr>
            <w:r>
              <w:t>Calhoon</w:t>
            </w:r>
          </w:p>
        </w:tc>
      </w:tr>
      <w:tr w:rsidR="00EC128E" w:rsidRPr="00EC128E" w14:paraId="145F769E" w14:textId="77777777" w:rsidTr="00EC128E">
        <w:tc>
          <w:tcPr>
            <w:tcW w:w="2179" w:type="dxa"/>
            <w:shd w:val="clear" w:color="auto" w:fill="auto"/>
          </w:tcPr>
          <w:p w14:paraId="5F075DDC" w14:textId="2EE96109" w:rsidR="00EC128E" w:rsidRPr="00EC128E" w:rsidRDefault="00EC128E" w:rsidP="00EC128E">
            <w:pPr>
              <w:ind w:firstLine="0"/>
            </w:pPr>
            <w:r>
              <w:t>Carter</w:t>
            </w:r>
          </w:p>
        </w:tc>
        <w:tc>
          <w:tcPr>
            <w:tcW w:w="2179" w:type="dxa"/>
            <w:shd w:val="clear" w:color="auto" w:fill="auto"/>
          </w:tcPr>
          <w:p w14:paraId="38A8B0F1" w14:textId="4A3C6372" w:rsidR="00EC128E" w:rsidRPr="00EC128E" w:rsidRDefault="00EC128E" w:rsidP="00EC128E">
            <w:pPr>
              <w:ind w:firstLine="0"/>
            </w:pPr>
            <w:r>
              <w:t>Caskey</w:t>
            </w:r>
          </w:p>
        </w:tc>
        <w:tc>
          <w:tcPr>
            <w:tcW w:w="2180" w:type="dxa"/>
            <w:shd w:val="clear" w:color="auto" w:fill="auto"/>
          </w:tcPr>
          <w:p w14:paraId="3A98D63B" w14:textId="09BFE9B4" w:rsidR="00EC128E" w:rsidRPr="00EC128E" w:rsidRDefault="00EC128E" w:rsidP="00EC128E">
            <w:pPr>
              <w:ind w:firstLine="0"/>
            </w:pPr>
            <w:r>
              <w:t>Clyburn</w:t>
            </w:r>
          </w:p>
        </w:tc>
      </w:tr>
      <w:tr w:rsidR="00EC128E" w:rsidRPr="00EC128E" w14:paraId="4D55C302" w14:textId="77777777" w:rsidTr="00EC128E">
        <w:tc>
          <w:tcPr>
            <w:tcW w:w="2179" w:type="dxa"/>
            <w:shd w:val="clear" w:color="auto" w:fill="auto"/>
          </w:tcPr>
          <w:p w14:paraId="2D56556E" w14:textId="22755757" w:rsidR="00EC128E" w:rsidRPr="00EC128E" w:rsidRDefault="00EC128E" w:rsidP="00EC128E">
            <w:pPr>
              <w:ind w:firstLine="0"/>
            </w:pPr>
            <w:r>
              <w:t>Cobb-Hunter</w:t>
            </w:r>
          </w:p>
        </w:tc>
        <w:tc>
          <w:tcPr>
            <w:tcW w:w="2179" w:type="dxa"/>
            <w:shd w:val="clear" w:color="auto" w:fill="auto"/>
          </w:tcPr>
          <w:p w14:paraId="6418221E" w14:textId="0AA459E2" w:rsidR="00EC128E" w:rsidRPr="00EC128E" w:rsidRDefault="00EC128E" w:rsidP="00EC128E">
            <w:pPr>
              <w:ind w:firstLine="0"/>
            </w:pPr>
            <w:r>
              <w:t>Collins</w:t>
            </w:r>
          </w:p>
        </w:tc>
        <w:tc>
          <w:tcPr>
            <w:tcW w:w="2180" w:type="dxa"/>
            <w:shd w:val="clear" w:color="auto" w:fill="auto"/>
          </w:tcPr>
          <w:p w14:paraId="0CE1CBD8" w14:textId="5E18EC32" w:rsidR="00EC128E" w:rsidRPr="00EC128E" w:rsidRDefault="00EC128E" w:rsidP="00EC128E">
            <w:pPr>
              <w:ind w:firstLine="0"/>
            </w:pPr>
            <w:r>
              <w:t>Connell</w:t>
            </w:r>
          </w:p>
        </w:tc>
      </w:tr>
      <w:tr w:rsidR="00EC128E" w:rsidRPr="00EC128E" w14:paraId="40DBA782" w14:textId="77777777" w:rsidTr="00EC128E">
        <w:tc>
          <w:tcPr>
            <w:tcW w:w="2179" w:type="dxa"/>
            <w:shd w:val="clear" w:color="auto" w:fill="auto"/>
          </w:tcPr>
          <w:p w14:paraId="6E26FDA3" w14:textId="7D2A23BC" w:rsidR="00EC128E" w:rsidRPr="00EC128E" w:rsidRDefault="00EC128E" w:rsidP="00EC128E">
            <w:pPr>
              <w:ind w:firstLine="0"/>
            </w:pPr>
            <w:r>
              <w:t>B. L. Cox</w:t>
            </w:r>
          </w:p>
        </w:tc>
        <w:tc>
          <w:tcPr>
            <w:tcW w:w="2179" w:type="dxa"/>
            <w:shd w:val="clear" w:color="auto" w:fill="auto"/>
          </w:tcPr>
          <w:p w14:paraId="68DD5537" w14:textId="54A9E0E0" w:rsidR="00EC128E" w:rsidRPr="00EC128E" w:rsidRDefault="00EC128E" w:rsidP="00EC128E">
            <w:pPr>
              <w:ind w:firstLine="0"/>
            </w:pPr>
            <w:r>
              <w:t>Crawford</w:t>
            </w:r>
          </w:p>
        </w:tc>
        <w:tc>
          <w:tcPr>
            <w:tcW w:w="2180" w:type="dxa"/>
            <w:shd w:val="clear" w:color="auto" w:fill="auto"/>
          </w:tcPr>
          <w:p w14:paraId="0E1B1AB1" w14:textId="1424DBB4" w:rsidR="00EC128E" w:rsidRPr="00EC128E" w:rsidRDefault="00EC128E" w:rsidP="00EC128E">
            <w:pPr>
              <w:ind w:firstLine="0"/>
            </w:pPr>
            <w:r>
              <w:t>Davis</w:t>
            </w:r>
          </w:p>
        </w:tc>
      </w:tr>
      <w:tr w:rsidR="00EC128E" w:rsidRPr="00EC128E" w14:paraId="0058A936" w14:textId="77777777" w:rsidTr="00EC128E">
        <w:tc>
          <w:tcPr>
            <w:tcW w:w="2179" w:type="dxa"/>
            <w:shd w:val="clear" w:color="auto" w:fill="auto"/>
          </w:tcPr>
          <w:p w14:paraId="45B5EA56" w14:textId="650D3233" w:rsidR="00EC128E" w:rsidRPr="00EC128E" w:rsidRDefault="00EC128E" w:rsidP="00EC128E">
            <w:pPr>
              <w:ind w:firstLine="0"/>
            </w:pPr>
            <w:r>
              <w:t>Dillard</w:t>
            </w:r>
          </w:p>
        </w:tc>
        <w:tc>
          <w:tcPr>
            <w:tcW w:w="2179" w:type="dxa"/>
            <w:shd w:val="clear" w:color="auto" w:fill="auto"/>
          </w:tcPr>
          <w:p w14:paraId="6EEBC359" w14:textId="464BB601" w:rsidR="00EC128E" w:rsidRPr="00EC128E" w:rsidRDefault="00EC128E" w:rsidP="00EC128E">
            <w:pPr>
              <w:ind w:firstLine="0"/>
            </w:pPr>
            <w:r>
              <w:t>Elliott</w:t>
            </w:r>
          </w:p>
        </w:tc>
        <w:tc>
          <w:tcPr>
            <w:tcW w:w="2180" w:type="dxa"/>
            <w:shd w:val="clear" w:color="auto" w:fill="auto"/>
          </w:tcPr>
          <w:p w14:paraId="65B232ED" w14:textId="61921848" w:rsidR="00EC128E" w:rsidRPr="00EC128E" w:rsidRDefault="00EC128E" w:rsidP="00EC128E">
            <w:pPr>
              <w:ind w:firstLine="0"/>
            </w:pPr>
            <w:r>
              <w:t>Erickson</w:t>
            </w:r>
          </w:p>
        </w:tc>
      </w:tr>
      <w:tr w:rsidR="00EC128E" w:rsidRPr="00EC128E" w14:paraId="7E6A48A3" w14:textId="77777777" w:rsidTr="00EC128E">
        <w:tc>
          <w:tcPr>
            <w:tcW w:w="2179" w:type="dxa"/>
            <w:shd w:val="clear" w:color="auto" w:fill="auto"/>
          </w:tcPr>
          <w:p w14:paraId="64601A70" w14:textId="3CBA6CC8" w:rsidR="00EC128E" w:rsidRPr="00EC128E" w:rsidRDefault="00EC128E" w:rsidP="00EC128E">
            <w:pPr>
              <w:ind w:firstLine="0"/>
            </w:pPr>
            <w:r>
              <w:t>Felder</w:t>
            </w:r>
          </w:p>
        </w:tc>
        <w:tc>
          <w:tcPr>
            <w:tcW w:w="2179" w:type="dxa"/>
            <w:shd w:val="clear" w:color="auto" w:fill="auto"/>
          </w:tcPr>
          <w:p w14:paraId="55E31FC4" w14:textId="56EBFA57" w:rsidR="00EC128E" w:rsidRPr="00EC128E" w:rsidRDefault="00EC128E" w:rsidP="00EC128E">
            <w:pPr>
              <w:ind w:firstLine="0"/>
            </w:pPr>
            <w:r>
              <w:t>Forrest</w:t>
            </w:r>
          </w:p>
        </w:tc>
        <w:tc>
          <w:tcPr>
            <w:tcW w:w="2180" w:type="dxa"/>
            <w:shd w:val="clear" w:color="auto" w:fill="auto"/>
          </w:tcPr>
          <w:p w14:paraId="05468BB5" w14:textId="35EFB299" w:rsidR="00EC128E" w:rsidRPr="00EC128E" w:rsidRDefault="00EC128E" w:rsidP="00EC128E">
            <w:pPr>
              <w:ind w:firstLine="0"/>
            </w:pPr>
            <w:r>
              <w:t>Gagnon</w:t>
            </w:r>
          </w:p>
        </w:tc>
      </w:tr>
      <w:tr w:rsidR="00EC128E" w:rsidRPr="00EC128E" w14:paraId="15385292" w14:textId="77777777" w:rsidTr="00EC128E">
        <w:tc>
          <w:tcPr>
            <w:tcW w:w="2179" w:type="dxa"/>
            <w:shd w:val="clear" w:color="auto" w:fill="auto"/>
          </w:tcPr>
          <w:p w14:paraId="4E7183A9" w14:textId="47A36D00" w:rsidR="00EC128E" w:rsidRPr="00EC128E" w:rsidRDefault="00EC128E" w:rsidP="00EC128E">
            <w:pPr>
              <w:ind w:firstLine="0"/>
            </w:pPr>
            <w:r>
              <w:t>Garvin</w:t>
            </w:r>
          </w:p>
        </w:tc>
        <w:tc>
          <w:tcPr>
            <w:tcW w:w="2179" w:type="dxa"/>
            <w:shd w:val="clear" w:color="auto" w:fill="auto"/>
          </w:tcPr>
          <w:p w14:paraId="73D4BA57" w14:textId="63997589" w:rsidR="00EC128E" w:rsidRPr="00EC128E" w:rsidRDefault="00EC128E" w:rsidP="00EC128E">
            <w:pPr>
              <w:ind w:firstLine="0"/>
            </w:pPr>
            <w:r>
              <w:t>Gatch</w:t>
            </w:r>
          </w:p>
        </w:tc>
        <w:tc>
          <w:tcPr>
            <w:tcW w:w="2180" w:type="dxa"/>
            <w:shd w:val="clear" w:color="auto" w:fill="auto"/>
          </w:tcPr>
          <w:p w14:paraId="42FD948A" w14:textId="113EEF20" w:rsidR="00EC128E" w:rsidRPr="00EC128E" w:rsidRDefault="00EC128E" w:rsidP="00EC128E">
            <w:pPr>
              <w:ind w:firstLine="0"/>
            </w:pPr>
            <w:r>
              <w:t>Gibson</w:t>
            </w:r>
          </w:p>
        </w:tc>
      </w:tr>
      <w:tr w:rsidR="00EC128E" w:rsidRPr="00EC128E" w14:paraId="34C58C75" w14:textId="77777777" w:rsidTr="00EC128E">
        <w:tc>
          <w:tcPr>
            <w:tcW w:w="2179" w:type="dxa"/>
            <w:shd w:val="clear" w:color="auto" w:fill="auto"/>
          </w:tcPr>
          <w:p w14:paraId="2CC455C0" w14:textId="366856BF" w:rsidR="00EC128E" w:rsidRPr="00EC128E" w:rsidRDefault="00EC128E" w:rsidP="00EC128E">
            <w:pPr>
              <w:ind w:firstLine="0"/>
            </w:pPr>
            <w:r>
              <w:t>Gilliam</w:t>
            </w:r>
          </w:p>
        </w:tc>
        <w:tc>
          <w:tcPr>
            <w:tcW w:w="2179" w:type="dxa"/>
            <w:shd w:val="clear" w:color="auto" w:fill="auto"/>
          </w:tcPr>
          <w:p w14:paraId="031A6EC3" w14:textId="5BD4B919" w:rsidR="00EC128E" w:rsidRPr="00EC128E" w:rsidRDefault="00EC128E" w:rsidP="00EC128E">
            <w:pPr>
              <w:ind w:firstLine="0"/>
            </w:pPr>
            <w:r>
              <w:t>Gilliard</w:t>
            </w:r>
          </w:p>
        </w:tc>
        <w:tc>
          <w:tcPr>
            <w:tcW w:w="2180" w:type="dxa"/>
            <w:shd w:val="clear" w:color="auto" w:fill="auto"/>
          </w:tcPr>
          <w:p w14:paraId="2817D14F" w14:textId="0ACDDA83" w:rsidR="00EC128E" w:rsidRPr="00EC128E" w:rsidRDefault="00EC128E" w:rsidP="00EC128E">
            <w:pPr>
              <w:ind w:firstLine="0"/>
            </w:pPr>
            <w:r>
              <w:t>Guest</w:t>
            </w:r>
          </w:p>
        </w:tc>
      </w:tr>
      <w:tr w:rsidR="00EC128E" w:rsidRPr="00EC128E" w14:paraId="2B90D07B" w14:textId="77777777" w:rsidTr="00EC128E">
        <w:tc>
          <w:tcPr>
            <w:tcW w:w="2179" w:type="dxa"/>
            <w:shd w:val="clear" w:color="auto" w:fill="auto"/>
          </w:tcPr>
          <w:p w14:paraId="19AA3D4C" w14:textId="164492AF" w:rsidR="00EC128E" w:rsidRPr="00EC128E" w:rsidRDefault="00EC128E" w:rsidP="00EC128E">
            <w:pPr>
              <w:ind w:firstLine="0"/>
            </w:pPr>
            <w:r>
              <w:t>Hardee</w:t>
            </w:r>
          </w:p>
        </w:tc>
        <w:tc>
          <w:tcPr>
            <w:tcW w:w="2179" w:type="dxa"/>
            <w:shd w:val="clear" w:color="auto" w:fill="auto"/>
          </w:tcPr>
          <w:p w14:paraId="32FE4974" w14:textId="5FBBF4CD" w:rsidR="00EC128E" w:rsidRPr="00EC128E" w:rsidRDefault="00EC128E" w:rsidP="00EC128E">
            <w:pPr>
              <w:ind w:firstLine="0"/>
            </w:pPr>
            <w:r>
              <w:t>Hartnett</w:t>
            </w:r>
          </w:p>
        </w:tc>
        <w:tc>
          <w:tcPr>
            <w:tcW w:w="2180" w:type="dxa"/>
            <w:shd w:val="clear" w:color="auto" w:fill="auto"/>
          </w:tcPr>
          <w:p w14:paraId="6054AD7F" w14:textId="48AB4346" w:rsidR="00EC128E" w:rsidRPr="00EC128E" w:rsidRDefault="00EC128E" w:rsidP="00EC128E">
            <w:pPr>
              <w:ind w:firstLine="0"/>
            </w:pPr>
            <w:r>
              <w:t>Hayes</w:t>
            </w:r>
          </w:p>
        </w:tc>
      </w:tr>
      <w:tr w:rsidR="00EC128E" w:rsidRPr="00EC128E" w14:paraId="2748FDB4" w14:textId="77777777" w:rsidTr="00EC128E">
        <w:tc>
          <w:tcPr>
            <w:tcW w:w="2179" w:type="dxa"/>
            <w:shd w:val="clear" w:color="auto" w:fill="auto"/>
          </w:tcPr>
          <w:p w14:paraId="6D9AD560" w14:textId="6D40B65C" w:rsidR="00EC128E" w:rsidRPr="00EC128E" w:rsidRDefault="00EC128E" w:rsidP="00EC128E">
            <w:pPr>
              <w:ind w:firstLine="0"/>
            </w:pPr>
            <w:r>
              <w:t>Henegan</w:t>
            </w:r>
          </w:p>
        </w:tc>
        <w:tc>
          <w:tcPr>
            <w:tcW w:w="2179" w:type="dxa"/>
            <w:shd w:val="clear" w:color="auto" w:fill="auto"/>
          </w:tcPr>
          <w:p w14:paraId="67F8A3C8" w14:textId="66A0D0C5" w:rsidR="00EC128E" w:rsidRPr="00EC128E" w:rsidRDefault="00EC128E" w:rsidP="00EC128E">
            <w:pPr>
              <w:ind w:firstLine="0"/>
            </w:pPr>
            <w:r>
              <w:t>Herbkersman</w:t>
            </w:r>
          </w:p>
        </w:tc>
        <w:tc>
          <w:tcPr>
            <w:tcW w:w="2180" w:type="dxa"/>
            <w:shd w:val="clear" w:color="auto" w:fill="auto"/>
          </w:tcPr>
          <w:p w14:paraId="48B01CAD" w14:textId="4275FE64" w:rsidR="00EC128E" w:rsidRPr="00EC128E" w:rsidRDefault="00EC128E" w:rsidP="00EC128E">
            <w:pPr>
              <w:ind w:firstLine="0"/>
            </w:pPr>
            <w:r>
              <w:t>Hewitt</w:t>
            </w:r>
          </w:p>
        </w:tc>
      </w:tr>
      <w:tr w:rsidR="00EC128E" w:rsidRPr="00EC128E" w14:paraId="08E2EBA2" w14:textId="77777777" w:rsidTr="00EC128E">
        <w:tc>
          <w:tcPr>
            <w:tcW w:w="2179" w:type="dxa"/>
            <w:shd w:val="clear" w:color="auto" w:fill="auto"/>
          </w:tcPr>
          <w:p w14:paraId="3639A899" w14:textId="43AD2097" w:rsidR="00EC128E" w:rsidRPr="00EC128E" w:rsidRDefault="00EC128E" w:rsidP="00EC128E">
            <w:pPr>
              <w:ind w:firstLine="0"/>
            </w:pPr>
            <w:r>
              <w:t>Hiott</w:t>
            </w:r>
          </w:p>
        </w:tc>
        <w:tc>
          <w:tcPr>
            <w:tcW w:w="2179" w:type="dxa"/>
            <w:shd w:val="clear" w:color="auto" w:fill="auto"/>
          </w:tcPr>
          <w:p w14:paraId="5D05D6FD" w14:textId="63C807A9" w:rsidR="00EC128E" w:rsidRPr="00EC128E" w:rsidRDefault="00EC128E" w:rsidP="00EC128E">
            <w:pPr>
              <w:ind w:firstLine="0"/>
            </w:pPr>
            <w:r>
              <w:t>Hixon</w:t>
            </w:r>
          </w:p>
        </w:tc>
        <w:tc>
          <w:tcPr>
            <w:tcW w:w="2180" w:type="dxa"/>
            <w:shd w:val="clear" w:color="auto" w:fill="auto"/>
          </w:tcPr>
          <w:p w14:paraId="441586D8" w14:textId="0BDAD130" w:rsidR="00EC128E" w:rsidRPr="00EC128E" w:rsidRDefault="00EC128E" w:rsidP="00EC128E">
            <w:pPr>
              <w:ind w:firstLine="0"/>
            </w:pPr>
            <w:r>
              <w:t>Hosey</w:t>
            </w:r>
          </w:p>
        </w:tc>
      </w:tr>
      <w:tr w:rsidR="00EC128E" w:rsidRPr="00EC128E" w14:paraId="5C37D964" w14:textId="77777777" w:rsidTr="00EC128E">
        <w:tc>
          <w:tcPr>
            <w:tcW w:w="2179" w:type="dxa"/>
            <w:shd w:val="clear" w:color="auto" w:fill="auto"/>
          </w:tcPr>
          <w:p w14:paraId="04764D31" w14:textId="6497DC67" w:rsidR="00EC128E" w:rsidRPr="00EC128E" w:rsidRDefault="00EC128E" w:rsidP="00EC128E">
            <w:pPr>
              <w:ind w:firstLine="0"/>
            </w:pPr>
            <w:r>
              <w:t>Howard</w:t>
            </w:r>
          </w:p>
        </w:tc>
        <w:tc>
          <w:tcPr>
            <w:tcW w:w="2179" w:type="dxa"/>
            <w:shd w:val="clear" w:color="auto" w:fill="auto"/>
          </w:tcPr>
          <w:p w14:paraId="497C1223" w14:textId="30EF3D93" w:rsidR="00EC128E" w:rsidRPr="00EC128E" w:rsidRDefault="00EC128E" w:rsidP="00EC128E">
            <w:pPr>
              <w:ind w:firstLine="0"/>
            </w:pPr>
            <w:r>
              <w:t>Hyde</w:t>
            </w:r>
          </w:p>
        </w:tc>
        <w:tc>
          <w:tcPr>
            <w:tcW w:w="2180" w:type="dxa"/>
            <w:shd w:val="clear" w:color="auto" w:fill="auto"/>
          </w:tcPr>
          <w:p w14:paraId="37D0B18A" w14:textId="651A084B" w:rsidR="00EC128E" w:rsidRPr="00EC128E" w:rsidRDefault="00EC128E" w:rsidP="00EC128E">
            <w:pPr>
              <w:ind w:firstLine="0"/>
            </w:pPr>
            <w:r>
              <w:t>Jefferson</w:t>
            </w:r>
          </w:p>
        </w:tc>
      </w:tr>
      <w:tr w:rsidR="00EC128E" w:rsidRPr="00EC128E" w14:paraId="5B4AFFC1" w14:textId="77777777" w:rsidTr="00EC128E">
        <w:tc>
          <w:tcPr>
            <w:tcW w:w="2179" w:type="dxa"/>
            <w:shd w:val="clear" w:color="auto" w:fill="auto"/>
          </w:tcPr>
          <w:p w14:paraId="659BBE7F" w14:textId="32BD018F" w:rsidR="00EC128E" w:rsidRPr="00EC128E" w:rsidRDefault="00EC128E" w:rsidP="00EC128E">
            <w:pPr>
              <w:ind w:firstLine="0"/>
            </w:pPr>
            <w:r>
              <w:t>J. E. Johnson</w:t>
            </w:r>
          </w:p>
        </w:tc>
        <w:tc>
          <w:tcPr>
            <w:tcW w:w="2179" w:type="dxa"/>
            <w:shd w:val="clear" w:color="auto" w:fill="auto"/>
          </w:tcPr>
          <w:p w14:paraId="22E800EE" w14:textId="17F19C66" w:rsidR="00EC128E" w:rsidRPr="00EC128E" w:rsidRDefault="00EC128E" w:rsidP="00EC128E">
            <w:pPr>
              <w:ind w:firstLine="0"/>
            </w:pPr>
            <w:r>
              <w:t>J. L. Johnson</w:t>
            </w:r>
          </w:p>
        </w:tc>
        <w:tc>
          <w:tcPr>
            <w:tcW w:w="2180" w:type="dxa"/>
            <w:shd w:val="clear" w:color="auto" w:fill="auto"/>
          </w:tcPr>
          <w:p w14:paraId="3978686D" w14:textId="2B09B98A" w:rsidR="00EC128E" w:rsidRPr="00EC128E" w:rsidRDefault="00EC128E" w:rsidP="00EC128E">
            <w:pPr>
              <w:ind w:firstLine="0"/>
            </w:pPr>
            <w:r>
              <w:t>W. Jones</w:t>
            </w:r>
          </w:p>
        </w:tc>
      </w:tr>
      <w:tr w:rsidR="00EC128E" w:rsidRPr="00EC128E" w14:paraId="57D3C32B" w14:textId="77777777" w:rsidTr="00EC128E">
        <w:tc>
          <w:tcPr>
            <w:tcW w:w="2179" w:type="dxa"/>
            <w:shd w:val="clear" w:color="auto" w:fill="auto"/>
          </w:tcPr>
          <w:p w14:paraId="67426701" w14:textId="2F1FBDB9" w:rsidR="00EC128E" w:rsidRPr="00EC128E" w:rsidRDefault="00EC128E" w:rsidP="00EC128E">
            <w:pPr>
              <w:ind w:firstLine="0"/>
            </w:pPr>
            <w:r>
              <w:t>Jordan</w:t>
            </w:r>
          </w:p>
        </w:tc>
        <w:tc>
          <w:tcPr>
            <w:tcW w:w="2179" w:type="dxa"/>
            <w:shd w:val="clear" w:color="auto" w:fill="auto"/>
          </w:tcPr>
          <w:p w14:paraId="79766DAC" w14:textId="6FBE2CD5" w:rsidR="00EC128E" w:rsidRPr="00EC128E" w:rsidRDefault="00EC128E" w:rsidP="00EC128E">
            <w:pPr>
              <w:ind w:firstLine="0"/>
            </w:pPr>
            <w:r>
              <w:t>King</w:t>
            </w:r>
          </w:p>
        </w:tc>
        <w:tc>
          <w:tcPr>
            <w:tcW w:w="2180" w:type="dxa"/>
            <w:shd w:val="clear" w:color="auto" w:fill="auto"/>
          </w:tcPr>
          <w:p w14:paraId="4F5A574B" w14:textId="6DCAE448" w:rsidR="00EC128E" w:rsidRPr="00EC128E" w:rsidRDefault="00EC128E" w:rsidP="00EC128E">
            <w:pPr>
              <w:ind w:firstLine="0"/>
            </w:pPr>
            <w:r>
              <w:t>Kirby</w:t>
            </w:r>
          </w:p>
        </w:tc>
      </w:tr>
      <w:tr w:rsidR="00EC128E" w:rsidRPr="00EC128E" w14:paraId="45D23CA9" w14:textId="77777777" w:rsidTr="00EC128E">
        <w:tc>
          <w:tcPr>
            <w:tcW w:w="2179" w:type="dxa"/>
            <w:shd w:val="clear" w:color="auto" w:fill="auto"/>
          </w:tcPr>
          <w:p w14:paraId="71F32A2D" w14:textId="1BA49692" w:rsidR="00EC128E" w:rsidRPr="00EC128E" w:rsidRDefault="00EC128E" w:rsidP="00EC128E">
            <w:pPr>
              <w:ind w:firstLine="0"/>
            </w:pPr>
            <w:r>
              <w:t>Landing</w:t>
            </w:r>
          </w:p>
        </w:tc>
        <w:tc>
          <w:tcPr>
            <w:tcW w:w="2179" w:type="dxa"/>
            <w:shd w:val="clear" w:color="auto" w:fill="auto"/>
          </w:tcPr>
          <w:p w14:paraId="18A5ED39" w14:textId="14310E9F" w:rsidR="00EC128E" w:rsidRPr="00EC128E" w:rsidRDefault="00EC128E" w:rsidP="00EC128E">
            <w:pPr>
              <w:ind w:firstLine="0"/>
            </w:pPr>
            <w:r>
              <w:t>Lawson</w:t>
            </w:r>
          </w:p>
        </w:tc>
        <w:tc>
          <w:tcPr>
            <w:tcW w:w="2180" w:type="dxa"/>
            <w:shd w:val="clear" w:color="auto" w:fill="auto"/>
          </w:tcPr>
          <w:p w14:paraId="308A5456" w14:textId="390AAA5A" w:rsidR="00EC128E" w:rsidRPr="00EC128E" w:rsidRDefault="00EC128E" w:rsidP="00EC128E">
            <w:pPr>
              <w:ind w:firstLine="0"/>
            </w:pPr>
            <w:r>
              <w:t>Leber</w:t>
            </w:r>
          </w:p>
        </w:tc>
      </w:tr>
      <w:tr w:rsidR="00EC128E" w:rsidRPr="00EC128E" w14:paraId="57394125" w14:textId="77777777" w:rsidTr="00EC128E">
        <w:tc>
          <w:tcPr>
            <w:tcW w:w="2179" w:type="dxa"/>
            <w:shd w:val="clear" w:color="auto" w:fill="auto"/>
          </w:tcPr>
          <w:p w14:paraId="2D6DFBEF" w14:textId="69360833" w:rsidR="00EC128E" w:rsidRPr="00EC128E" w:rsidRDefault="00EC128E" w:rsidP="00EC128E">
            <w:pPr>
              <w:ind w:firstLine="0"/>
            </w:pPr>
            <w:r>
              <w:t>Ligon</w:t>
            </w:r>
          </w:p>
        </w:tc>
        <w:tc>
          <w:tcPr>
            <w:tcW w:w="2179" w:type="dxa"/>
            <w:shd w:val="clear" w:color="auto" w:fill="auto"/>
          </w:tcPr>
          <w:p w14:paraId="6F66BFCF" w14:textId="58E56DA2" w:rsidR="00EC128E" w:rsidRPr="00EC128E" w:rsidRDefault="00EC128E" w:rsidP="00EC128E">
            <w:pPr>
              <w:ind w:firstLine="0"/>
            </w:pPr>
            <w:r>
              <w:t>Long</w:t>
            </w:r>
          </w:p>
        </w:tc>
        <w:tc>
          <w:tcPr>
            <w:tcW w:w="2180" w:type="dxa"/>
            <w:shd w:val="clear" w:color="auto" w:fill="auto"/>
          </w:tcPr>
          <w:p w14:paraId="53D96D0C" w14:textId="74ABC946" w:rsidR="00EC128E" w:rsidRPr="00EC128E" w:rsidRDefault="00EC128E" w:rsidP="00EC128E">
            <w:pPr>
              <w:ind w:firstLine="0"/>
            </w:pPr>
            <w:r>
              <w:t>Lowe</w:t>
            </w:r>
          </w:p>
        </w:tc>
      </w:tr>
      <w:tr w:rsidR="00EC128E" w:rsidRPr="00EC128E" w14:paraId="52B44C14" w14:textId="77777777" w:rsidTr="00EC128E">
        <w:tc>
          <w:tcPr>
            <w:tcW w:w="2179" w:type="dxa"/>
            <w:shd w:val="clear" w:color="auto" w:fill="auto"/>
          </w:tcPr>
          <w:p w14:paraId="4A8515D6" w14:textId="7D557212" w:rsidR="00EC128E" w:rsidRPr="00EC128E" w:rsidRDefault="00EC128E" w:rsidP="00EC128E">
            <w:pPr>
              <w:ind w:firstLine="0"/>
            </w:pPr>
            <w:r>
              <w:t>McDaniel</w:t>
            </w:r>
          </w:p>
        </w:tc>
        <w:tc>
          <w:tcPr>
            <w:tcW w:w="2179" w:type="dxa"/>
            <w:shd w:val="clear" w:color="auto" w:fill="auto"/>
          </w:tcPr>
          <w:p w14:paraId="6EA39412" w14:textId="52060F41" w:rsidR="00EC128E" w:rsidRPr="00EC128E" w:rsidRDefault="00EC128E" w:rsidP="00EC128E">
            <w:pPr>
              <w:ind w:firstLine="0"/>
            </w:pPr>
            <w:r>
              <w:t>McGinnis</w:t>
            </w:r>
          </w:p>
        </w:tc>
        <w:tc>
          <w:tcPr>
            <w:tcW w:w="2180" w:type="dxa"/>
            <w:shd w:val="clear" w:color="auto" w:fill="auto"/>
          </w:tcPr>
          <w:p w14:paraId="147474DF" w14:textId="4D840E0C" w:rsidR="00EC128E" w:rsidRPr="00EC128E" w:rsidRDefault="00EC128E" w:rsidP="00EC128E">
            <w:pPr>
              <w:ind w:firstLine="0"/>
            </w:pPr>
            <w:r>
              <w:t>J. Moore</w:t>
            </w:r>
          </w:p>
        </w:tc>
      </w:tr>
      <w:tr w:rsidR="00EC128E" w:rsidRPr="00EC128E" w14:paraId="42CA90FB" w14:textId="77777777" w:rsidTr="00EC128E">
        <w:tc>
          <w:tcPr>
            <w:tcW w:w="2179" w:type="dxa"/>
            <w:shd w:val="clear" w:color="auto" w:fill="auto"/>
          </w:tcPr>
          <w:p w14:paraId="69D77687" w14:textId="5E1BCF9A" w:rsidR="00EC128E" w:rsidRPr="00EC128E" w:rsidRDefault="00EC128E" w:rsidP="00EC128E">
            <w:pPr>
              <w:ind w:firstLine="0"/>
            </w:pPr>
            <w:r>
              <w:t>Moss</w:t>
            </w:r>
          </w:p>
        </w:tc>
        <w:tc>
          <w:tcPr>
            <w:tcW w:w="2179" w:type="dxa"/>
            <w:shd w:val="clear" w:color="auto" w:fill="auto"/>
          </w:tcPr>
          <w:p w14:paraId="09EAFC07" w14:textId="6BF840B4" w:rsidR="00EC128E" w:rsidRPr="00EC128E" w:rsidRDefault="00EC128E" w:rsidP="00EC128E">
            <w:pPr>
              <w:ind w:firstLine="0"/>
            </w:pPr>
            <w:r>
              <w:t>Murphy</w:t>
            </w:r>
          </w:p>
        </w:tc>
        <w:tc>
          <w:tcPr>
            <w:tcW w:w="2180" w:type="dxa"/>
            <w:shd w:val="clear" w:color="auto" w:fill="auto"/>
          </w:tcPr>
          <w:p w14:paraId="16D34A00" w14:textId="2DD7199A" w:rsidR="00EC128E" w:rsidRPr="00EC128E" w:rsidRDefault="00EC128E" w:rsidP="00EC128E">
            <w:pPr>
              <w:ind w:firstLine="0"/>
            </w:pPr>
            <w:r>
              <w:t>Neese</w:t>
            </w:r>
          </w:p>
        </w:tc>
      </w:tr>
      <w:tr w:rsidR="00EC128E" w:rsidRPr="00EC128E" w14:paraId="786CD307" w14:textId="77777777" w:rsidTr="00EC128E">
        <w:tc>
          <w:tcPr>
            <w:tcW w:w="2179" w:type="dxa"/>
            <w:shd w:val="clear" w:color="auto" w:fill="auto"/>
          </w:tcPr>
          <w:p w14:paraId="7028C2C0" w14:textId="2FFDE51D" w:rsidR="00EC128E" w:rsidRPr="00EC128E" w:rsidRDefault="00EC128E" w:rsidP="00EC128E">
            <w:pPr>
              <w:ind w:firstLine="0"/>
            </w:pPr>
            <w:r>
              <w:t>B. Newton</w:t>
            </w:r>
          </w:p>
        </w:tc>
        <w:tc>
          <w:tcPr>
            <w:tcW w:w="2179" w:type="dxa"/>
            <w:shd w:val="clear" w:color="auto" w:fill="auto"/>
          </w:tcPr>
          <w:p w14:paraId="66C42A39" w14:textId="3A4B5DE8" w:rsidR="00EC128E" w:rsidRPr="00EC128E" w:rsidRDefault="00EC128E" w:rsidP="00EC128E">
            <w:pPr>
              <w:ind w:firstLine="0"/>
            </w:pPr>
            <w:r>
              <w:t>W. Newton</w:t>
            </w:r>
          </w:p>
        </w:tc>
        <w:tc>
          <w:tcPr>
            <w:tcW w:w="2180" w:type="dxa"/>
            <w:shd w:val="clear" w:color="auto" w:fill="auto"/>
          </w:tcPr>
          <w:p w14:paraId="0E94AAE5" w14:textId="785E54FC" w:rsidR="00EC128E" w:rsidRPr="00EC128E" w:rsidRDefault="00EC128E" w:rsidP="00EC128E">
            <w:pPr>
              <w:ind w:firstLine="0"/>
            </w:pPr>
            <w:r>
              <w:t>Ott</w:t>
            </w:r>
          </w:p>
        </w:tc>
      </w:tr>
      <w:tr w:rsidR="00EC128E" w:rsidRPr="00EC128E" w14:paraId="1BE29E15" w14:textId="77777777" w:rsidTr="00EC128E">
        <w:tc>
          <w:tcPr>
            <w:tcW w:w="2179" w:type="dxa"/>
            <w:shd w:val="clear" w:color="auto" w:fill="auto"/>
          </w:tcPr>
          <w:p w14:paraId="01E8AA75" w14:textId="55EF413B" w:rsidR="00EC128E" w:rsidRPr="00EC128E" w:rsidRDefault="00EC128E" w:rsidP="00EC128E">
            <w:pPr>
              <w:ind w:firstLine="0"/>
            </w:pPr>
            <w:r>
              <w:t>Pendarvis</w:t>
            </w:r>
          </w:p>
        </w:tc>
        <w:tc>
          <w:tcPr>
            <w:tcW w:w="2179" w:type="dxa"/>
            <w:shd w:val="clear" w:color="auto" w:fill="auto"/>
          </w:tcPr>
          <w:p w14:paraId="55E0082B" w14:textId="56A64DAC" w:rsidR="00EC128E" w:rsidRPr="00EC128E" w:rsidRDefault="00EC128E" w:rsidP="00EC128E">
            <w:pPr>
              <w:ind w:firstLine="0"/>
            </w:pPr>
            <w:r>
              <w:t>Pope</w:t>
            </w:r>
          </w:p>
        </w:tc>
        <w:tc>
          <w:tcPr>
            <w:tcW w:w="2180" w:type="dxa"/>
            <w:shd w:val="clear" w:color="auto" w:fill="auto"/>
          </w:tcPr>
          <w:p w14:paraId="0EA64646" w14:textId="44FEA623" w:rsidR="00EC128E" w:rsidRPr="00EC128E" w:rsidRDefault="00EC128E" w:rsidP="00EC128E">
            <w:pPr>
              <w:ind w:firstLine="0"/>
            </w:pPr>
            <w:r>
              <w:t>Robbins</w:t>
            </w:r>
          </w:p>
        </w:tc>
      </w:tr>
      <w:tr w:rsidR="00EC128E" w:rsidRPr="00EC128E" w14:paraId="5A5E210B" w14:textId="77777777" w:rsidTr="00EC128E">
        <w:tc>
          <w:tcPr>
            <w:tcW w:w="2179" w:type="dxa"/>
            <w:shd w:val="clear" w:color="auto" w:fill="auto"/>
          </w:tcPr>
          <w:p w14:paraId="5FD75D60" w14:textId="783860B5" w:rsidR="00EC128E" w:rsidRPr="00EC128E" w:rsidRDefault="00EC128E" w:rsidP="00EC128E">
            <w:pPr>
              <w:ind w:firstLine="0"/>
            </w:pPr>
            <w:r>
              <w:t>Rose</w:t>
            </w:r>
          </w:p>
        </w:tc>
        <w:tc>
          <w:tcPr>
            <w:tcW w:w="2179" w:type="dxa"/>
            <w:shd w:val="clear" w:color="auto" w:fill="auto"/>
          </w:tcPr>
          <w:p w14:paraId="64260C3B" w14:textId="25E2F159" w:rsidR="00EC128E" w:rsidRPr="00EC128E" w:rsidRDefault="00EC128E" w:rsidP="00EC128E">
            <w:pPr>
              <w:ind w:firstLine="0"/>
            </w:pPr>
            <w:r>
              <w:t>Rutherford</w:t>
            </w:r>
          </w:p>
        </w:tc>
        <w:tc>
          <w:tcPr>
            <w:tcW w:w="2180" w:type="dxa"/>
            <w:shd w:val="clear" w:color="auto" w:fill="auto"/>
          </w:tcPr>
          <w:p w14:paraId="22B023E7" w14:textId="0E51A4E6" w:rsidR="00EC128E" w:rsidRPr="00EC128E" w:rsidRDefault="00EC128E" w:rsidP="00EC128E">
            <w:pPr>
              <w:ind w:firstLine="0"/>
            </w:pPr>
            <w:r>
              <w:t>Sandifer</w:t>
            </w:r>
          </w:p>
        </w:tc>
      </w:tr>
      <w:tr w:rsidR="00EC128E" w:rsidRPr="00EC128E" w14:paraId="784E948D" w14:textId="77777777" w:rsidTr="00EC128E">
        <w:tc>
          <w:tcPr>
            <w:tcW w:w="2179" w:type="dxa"/>
            <w:shd w:val="clear" w:color="auto" w:fill="auto"/>
          </w:tcPr>
          <w:p w14:paraId="682691D0" w14:textId="6D2FBC8E" w:rsidR="00EC128E" w:rsidRPr="00EC128E" w:rsidRDefault="00EC128E" w:rsidP="00EC128E">
            <w:pPr>
              <w:ind w:firstLine="0"/>
            </w:pPr>
            <w:r>
              <w:t>Schuessler</w:t>
            </w:r>
          </w:p>
        </w:tc>
        <w:tc>
          <w:tcPr>
            <w:tcW w:w="2179" w:type="dxa"/>
            <w:shd w:val="clear" w:color="auto" w:fill="auto"/>
          </w:tcPr>
          <w:p w14:paraId="2AB4CB34" w14:textId="5B618BD8" w:rsidR="00EC128E" w:rsidRPr="00EC128E" w:rsidRDefault="00EC128E" w:rsidP="00EC128E">
            <w:pPr>
              <w:ind w:firstLine="0"/>
            </w:pPr>
            <w:r>
              <w:t>M. M. Smith</w:t>
            </w:r>
          </w:p>
        </w:tc>
        <w:tc>
          <w:tcPr>
            <w:tcW w:w="2180" w:type="dxa"/>
            <w:shd w:val="clear" w:color="auto" w:fill="auto"/>
          </w:tcPr>
          <w:p w14:paraId="74E46048" w14:textId="483ECBD7" w:rsidR="00EC128E" w:rsidRPr="00EC128E" w:rsidRDefault="00EC128E" w:rsidP="00EC128E">
            <w:pPr>
              <w:ind w:firstLine="0"/>
            </w:pPr>
            <w:r>
              <w:t>Stavrinakis</w:t>
            </w:r>
          </w:p>
        </w:tc>
      </w:tr>
      <w:tr w:rsidR="00EC128E" w:rsidRPr="00EC128E" w14:paraId="7E0CE143" w14:textId="77777777" w:rsidTr="00EC128E">
        <w:tc>
          <w:tcPr>
            <w:tcW w:w="2179" w:type="dxa"/>
            <w:shd w:val="clear" w:color="auto" w:fill="auto"/>
          </w:tcPr>
          <w:p w14:paraId="79A5E2B9" w14:textId="2C1EBFF0" w:rsidR="00EC128E" w:rsidRPr="00EC128E" w:rsidRDefault="00EC128E" w:rsidP="00EC128E">
            <w:pPr>
              <w:ind w:firstLine="0"/>
            </w:pPr>
            <w:r>
              <w:t>Taylor</w:t>
            </w:r>
          </w:p>
        </w:tc>
        <w:tc>
          <w:tcPr>
            <w:tcW w:w="2179" w:type="dxa"/>
            <w:shd w:val="clear" w:color="auto" w:fill="auto"/>
          </w:tcPr>
          <w:p w14:paraId="6BF7DCFF" w14:textId="32B622F2" w:rsidR="00EC128E" w:rsidRPr="00EC128E" w:rsidRDefault="00EC128E" w:rsidP="00EC128E">
            <w:pPr>
              <w:ind w:firstLine="0"/>
            </w:pPr>
            <w:r>
              <w:t>Thigpen</w:t>
            </w:r>
          </w:p>
        </w:tc>
        <w:tc>
          <w:tcPr>
            <w:tcW w:w="2180" w:type="dxa"/>
            <w:shd w:val="clear" w:color="auto" w:fill="auto"/>
          </w:tcPr>
          <w:p w14:paraId="1EE62457" w14:textId="10675FB4" w:rsidR="00EC128E" w:rsidRPr="00EC128E" w:rsidRDefault="00EC128E" w:rsidP="00EC128E">
            <w:pPr>
              <w:ind w:firstLine="0"/>
            </w:pPr>
            <w:r>
              <w:t>Vaughan</w:t>
            </w:r>
          </w:p>
        </w:tc>
      </w:tr>
      <w:tr w:rsidR="00EC128E" w:rsidRPr="00EC128E" w14:paraId="4A4CFF54" w14:textId="77777777" w:rsidTr="00EC128E">
        <w:tc>
          <w:tcPr>
            <w:tcW w:w="2179" w:type="dxa"/>
            <w:shd w:val="clear" w:color="auto" w:fill="auto"/>
          </w:tcPr>
          <w:p w14:paraId="4F2AC85E" w14:textId="68CF424C" w:rsidR="00EC128E" w:rsidRPr="00EC128E" w:rsidRDefault="00EC128E" w:rsidP="00EC128E">
            <w:pPr>
              <w:ind w:firstLine="0"/>
            </w:pPr>
            <w:r>
              <w:t>West</w:t>
            </w:r>
          </w:p>
        </w:tc>
        <w:tc>
          <w:tcPr>
            <w:tcW w:w="2179" w:type="dxa"/>
            <w:shd w:val="clear" w:color="auto" w:fill="auto"/>
          </w:tcPr>
          <w:p w14:paraId="37558FE5" w14:textId="722F4981" w:rsidR="00EC128E" w:rsidRPr="00EC128E" w:rsidRDefault="00EC128E" w:rsidP="00EC128E">
            <w:pPr>
              <w:ind w:firstLine="0"/>
            </w:pPr>
            <w:r>
              <w:t>Wetmore</w:t>
            </w:r>
          </w:p>
        </w:tc>
        <w:tc>
          <w:tcPr>
            <w:tcW w:w="2180" w:type="dxa"/>
            <w:shd w:val="clear" w:color="auto" w:fill="auto"/>
          </w:tcPr>
          <w:p w14:paraId="687E248C" w14:textId="1B23C949" w:rsidR="00EC128E" w:rsidRPr="00EC128E" w:rsidRDefault="00EC128E" w:rsidP="00EC128E">
            <w:pPr>
              <w:ind w:firstLine="0"/>
            </w:pPr>
            <w:r>
              <w:t>Wheeler</w:t>
            </w:r>
          </w:p>
        </w:tc>
      </w:tr>
      <w:tr w:rsidR="00EC128E" w:rsidRPr="00EC128E" w14:paraId="445C5F45" w14:textId="77777777" w:rsidTr="00EC128E">
        <w:tc>
          <w:tcPr>
            <w:tcW w:w="2179" w:type="dxa"/>
            <w:shd w:val="clear" w:color="auto" w:fill="auto"/>
          </w:tcPr>
          <w:p w14:paraId="06EC05A6" w14:textId="46EDACE4" w:rsidR="00EC128E" w:rsidRPr="00EC128E" w:rsidRDefault="00EC128E" w:rsidP="00EC128E">
            <w:pPr>
              <w:keepNext/>
              <w:ind w:firstLine="0"/>
            </w:pPr>
            <w:r>
              <w:t>Whitmire</w:t>
            </w:r>
          </w:p>
        </w:tc>
        <w:tc>
          <w:tcPr>
            <w:tcW w:w="2179" w:type="dxa"/>
            <w:shd w:val="clear" w:color="auto" w:fill="auto"/>
          </w:tcPr>
          <w:p w14:paraId="27A15366" w14:textId="270E8996" w:rsidR="00EC128E" w:rsidRPr="00EC128E" w:rsidRDefault="00EC128E" w:rsidP="00EC128E">
            <w:pPr>
              <w:keepNext/>
              <w:ind w:firstLine="0"/>
            </w:pPr>
            <w:r>
              <w:t>Williams</w:t>
            </w:r>
          </w:p>
        </w:tc>
        <w:tc>
          <w:tcPr>
            <w:tcW w:w="2180" w:type="dxa"/>
            <w:shd w:val="clear" w:color="auto" w:fill="auto"/>
          </w:tcPr>
          <w:p w14:paraId="73093C54" w14:textId="73C10266" w:rsidR="00EC128E" w:rsidRPr="00EC128E" w:rsidRDefault="00EC128E" w:rsidP="00EC128E">
            <w:pPr>
              <w:keepNext/>
              <w:ind w:firstLine="0"/>
            </w:pPr>
            <w:r>
              <w:t>Willis</w:t>
            </w:r>
          </w:p>
        </w:tc>
      </w:tr>
      <w:tr w:rsidR="00EC128E" w:rsidRPr="00EC128E" w14:paraId="60DE8C25" w14:textId="77777777" w:rsidTr="00EC128E">
        <w:tc>
          <w:tcPr>
            <w:tcW w:w="2179" w:type="dxa"/>
            <w:shd w:val="clear" w:color="auto" w:fill="auto"/>
          </w:tcPr>
          <w:p w14:paraId="26BFC48B" w14:textId="4E860B20" w:rsidR="00EC128E" w:rsidRPr="00EC128E" w:rsidRDefault="00EC128E" w:rsidP="00EC128E">
            <w:pPr>
              <w:keepNext/>
              <w:ind w:firstLine="0"/>
            </w:pPr>
            <w:r>
              <w:t>Wooten</w:t>
            </w:r>
          </w:p>
        </w:tc>
        <w:tc>
          <w:tcPr>
            <w:tcW w:w="2179" w:type="dxa"/>
            <w:shd w:val="clear" w:color="auto" w:fill="auto"/>
          </w:tcPr>
          <w:p w14:paraId="25E3C03F" w14:textId="07659F13" w:rsidR="00EC128E" w:rsidRPr="00EC128E" w:rsidRDefault="00EC128E" w:rsidP="00EC128E">
            <w:pPr>
              <w:keepNext/>
              <w:ind w:firstLine="0"/>
            </w:pPr>
            <w:r>
              <w:t>Yow</w:t>
            </w:r>
          </w:p>
        </w:tc>
        <w:tc>
          <w:tcPr>
            <w:tcW w:w="2180" w:type="dxa"/>
            <w:shd w:val="clear" w:color="auto" w:fill="auto"/>
          </w:tcPr>
          <w:p w14:paraId="2D52E9C2" w14:textId="77777777" w:rsidR="00EC128E" w:rsidRPr="00EC128E" w:rsidRDefault="00EC128E" w:rsidP="00EC128E">
            <w:pPr>
              <w:keepNext/>
              <w:ind w:firstLine="0"/>
            </w:pPr>
          </w:p>
        </w:tc>
      </w:tr>
    </w:tbl>
    <w:p w14:paraId="3309C12E" w14:textId="77777777" w:rsidR="00EC128E" w:rsidRDefault="00EC128E" w:rsidP="00EC128E"/>
    <w:p w14:paraId="1BE93C7A" w14:textId="1844DB54" w:rsidR="00EC128E" w:rsidRDefault="00EC128E" w:rsidP="00EC128E">
      <w:pPr>
        <w:jc w:val="center"/>
        <w:rPr>
          <w:b/>
        </w:rPr>
      </w:pPr>
      <w:r w:rsidRPr="00EC128E">
        <w:rPr>
          <w:b/>
        </w:rPr>
        <w:t>Total--89</w:t>
      </w:r>
    </w:p>
    <w:p w14:paraId="7E5BC9E8" w14:textId="77777777" w:rsidR="00EC128E" w:rsidRDefault="00EC128E" w:rsidP="00EC128E">
      <w:pPr>
        <w:jc w:val="center"/>
        <w:rPr>
          <w:b/>
        </w:rPr>
      </w:pPr>
    </w:p>
    <w:p w14:paraId="14F407E9" w14:textId="77777777" w:rsidR="00EC128E" w:rsidRDefault="00EC128E" w:rsidP="00EC128E">
      <w:pPr>
        <w:ind w:firstLine="0"/>
      </w:pPr>
      <w:r w:rsidRPr="00EC128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EC128E" w:rsidRPr="00EC128E" w14:paraId="22A68D18" w14:textId="77777777" w:rsidTr="00EC128E">
        <w:tc>
          <w:tcPr>
            <w:tcW w:w="2179" w:type="dxa"/>
            <w:shd w:val="clear" w:color="auto" w:fill="auto"/>
          </w:tcPr>
          <w:p w14:paraId="12531C8E" w14:textId="37DDF439" w:rsidR="00EC128E" w:rsidRPr="00EC128E" w:rsidRDefault="00EC128E" w:rsidP="00EC128E">
            <w:pPr>
              <w:keepNext/>
              <w:ind w:firstLine="0"/>
            </w:pPr>
            <w:r>
              <w:t>Beach</w:t>
            </w:r>
          </w:p>
        </w:tc>
        <w:tc>
          <w:tcPr>
            <w:tcW w:w="2179" w:type="dxa"/>
            <w:shd w:val="clear" w:color="auto" w:fill="auto"/>
          </w:tcPr>
          <w:p w14:paraId="197B269D" w14:textId="58EF107D" w:rsidR="00EC128E" w:rsidRPr="00EC128E" w:rsidRDefault="00EC128E" w:rsidP="00EC128E">
            <w:pPr>
              <w:keepNext/>
              <w:ind w:firstLine="0"/>
            </w:pPr>
            <w:r>
              <w:t>Burns</w:t>
            </w:r>
          </w:p>
        </w:tc>
        <w:tc>
          <w:tcPr>
            <w:tcW w:w="2180" w:type="dxa"/>
            <w:shd w:val="clear" w:color="auto" w:fill="auto"/>
          </w:tcPr>
          <w:p w14:paraId="24852343" w14:textId="665866D2" w:rsidR="00EC128E" w:rsidRPr="00EC128E" w:rsidRDefault="00EC128E" w:rsidP="00EC128E">
            <w:pPr>
              <w:keepNext/>
              <w:ind w:firstLine="0"/>
            </w:pPr>
            <w:r>
              <w:t>Chapman</w:t>
            </w:r>
          </w:p>
        </w:tc>
      </w:tr>
      <w:tr w:rsidR="00EC128E" w:rsidRPr="00EC128E" w14:paraId="616A57E1" w14:textId="77777777" w:rsidTr="00EC128E">
        <w:tc>
          <w:tcPr>
            <w:tcW w:w="2179" w:type="dxa"/>
            <w:shd w:val="clear" w:color="auto" w:fill="auto"/>
          </w:tcPr>
          <w:p w14:paraId="6A7F9DB2" w14:textId="686D7734" w:rsidR="00EC128E" w:rsidRPr="00EC128E" w:rsidRDefault="00EC128E" w:rsidP="00EC128E">
            <w:pPr>
              <w:ind w:firstLine="0"/>
            </w:pPr>
            <w:r>
              <w:t>Chumley</w:t>
            </w:r>
          </w:p>
        </w:tc>
        <w:tc>
          <w:tcPr>
            <w:tcW w:w="2179" w:type="dxa"/>
            <w:shd w:val="clear" w:color="auto" w:fill="auto"/>
          </w:tcPr>
          <w:p w14:paraId="3CD1968C" w14:textId="4A82FBD4" w:rsidR="00EC128E" w:rsidRPr="00EC128E" w:rsidRDefault="00EC128E" w:rsidP="00EC128E">
            <w:pPr>
              <w:ind w:firstLine="0"/>
            </w:pPr>
            <w:r>
              <w:t>Cromer</w:t>
            </w:r>
          </w:p>
        </w:tc>
        <w:tc>
          <w:tcPr>
            <w:tcW w:w="2180" w:type="dxa"/>
            <w:shd w:val="clear" w:color="auto" w:fill="auto"/>
          </w:tcPr>
          <w:p w14:paraId="4F894D61" w14:textId="1E03CA1C" w:rsidR="00EC128E" w:rsidRPr="00EC128E" w:rsidRDefault="00EC128E" w:rsidP="00EC128E">
            <w:pPr>
              <w:ind w:firstLine="0"/>
            </w:pPr>
            <w:r>
              <w:t>Guffey</w:t>
            </w:r>
          </w:p>
        </w:tc>
      </w:tr>
      <w:tr w:rsidR="00EC128E" w:rsidRPr="00EC128E" w14:paraId="6C866A5C" w14:textId="77777777" w:rsidTr="00EC128E">
        <w:tc>
          <w:tcPr>
            <w:tcW w:w="2179" w:type="dxa"/>
            <w:shd w:val="clear" w:color="auto" w:fill="auto"/>
          </w:tcPr>
          <w:p w14:paraId="47BA442E" w14:textId="126D62B3" w:rsidR="00EC128E" w:rsidRPr="00EC128E" w:rsidRDefault="00EC128E" w:rsidP="00EC128E">
            <w:pPr>
              <w:ind w:firstLine="0"/>
            </w:pPr>
            <w:r>
              <w:t>Haddon</w:t>
            </w:r>
          </w:p>
        </w:tc>
        <w:tc>
          <w:tcPr>
            <w:tcW w:w="2179" w:type="dxa"/>
            <w:shd w:val="clear" w:color="auto" w:fill="auto"/>
          </w:tcPr>
          <w:p w14:paraId="4FD672B3" w14:textId="09702E4B" w:rsidR="00EC128E" w:rsidRPr="00EC128E" w:rsidRDefault="00EC128E" w:rsidP="00EC128E">
            <w:pPr>
              <w:ind w:firstLine="0"/>
            </w:pPr>
            <w:r>
              <w:t>Hager</w:t>
            </w:r>
          </w:p>
        </w:tc>
        <w:tc>
          <w:tcPr>
            <w:tcW w:w="2180" w:type="dxa"/>
            <w:shd w:val="clear" w:color="auto" w:fill="auto"/>
          </w:tcPr>
          <w:p w14:paraId="70FB1CA2" w14:textId="2FACAEBE" w:rsidR="00EC128E" w:rsidRPr="00EC128E" w:rsidRDefault="00EC128E" w:rsidP="00EC128E">
            <w:pPr>
              <w:ind w:firstLine="0"/>
            </w:pPr>
            <w:r>
              <w:t>Harris</w:t>
            </w:r>
          </w:p>
        </w:tc>
      </w:tr>
      <w:tr w:rsidR="00EC128E" w:rsidRPr="00EC128E" w14:paraId="7BD6E25C" w14:textId="77777777" w:rsidTr="00EC128E">
        <w:tc>
          <w:tcPr>
            <w:tcW w:w="2179" w:type="dxa"/>
            <w:shd w:val="clear" w:color="auto" w:fill="auto"/>
          </w:tcPr>
          <w:p w14:paraId="7BAB40D5" w14:textId="0EB86B0B" w:rsidR="00EC128E" w:rsidRPr="00EC128E" w:rsidRDefault="00EC128E" w:rsidP="00EC128E">
            <w:pPr>
              <w:ind w:firstLine="0"/>
            </w:pPr>
            <w:r>
              <w:t>S. Jones</w:t>
            </w:r>
          </w:p>
        </w:tc>
        <w:tc>
          <w:tcPr>
            <w:tcW w:w="2179" w:type="dxa"/>
            <w:shd w:val="clear" w:color="auto" w:fill="auto"/>
          </w:tcPr>
          <w:p w14:paraId="73E31D7E" w14:textId="53EF4B6E" w:rsidR="00EC128E" w:rsidRPr="00EC128E" w:rsidRDefault="00EC128E" w:rsidP="00EC128E">
            <w:pPr>
              <w:ind w:firstLine="0"/>
            </w:pPr>
            <w:r>
              <w:t>Kilmartin</w:t>
            </w:r>
          </w:p>
        </w:tc>
        <w:tc>
          <w:tcPr>
            <w:tcW w:w="2180" w:type="dxa"/>
            <w:shd w:val="clear" w:color="auto" w:fill="auto"/>
          </w:tcPr>
          <w:p w14:paraId="6AEF5D30" w14:textId="1E2D8AE9" w:rsidR="00EC128E" w:rsidRPr="00EC128E" w:rsidRDefault="00EC128E" w:rsidP="00EC128E">
            <w:pPr>
              <w:ind w:firstLine="0"/>
            </w:pPr>
            <w:r>
              <w:t>Magnuson</w:t>
            </w:r>
          </w:p>
        </w:tc>
      </w:tr>
      <w:tr w:rsidR="00EC128E" w:rsidRPr="00EC128E" w14:paraId="4E33F113" w14:textId="77777777" w:rsidTr="00EC128E">
        <w:tc>
          <w:tcPr>
            <w:tcW w:w="2179" w:type="dxa"/>
            <w:shd w:val="clear" w:color="auto" w:fill="auto"/>
          </w:tcPr>
          <w:p w14:paraId="7DB6E139" w14:textId="5436DF37" w:rsidR="00EC128E" w:rsidRPr="00EC128E" w:rsidRDefault="00EC128E" w:rsidP="00EC128E">
            <w:pPr>
              <w:ind w:firstLine="0"/>
            </w:pPr>
            <w:r>
              <w:t>May</w:t>
            </w:r>
          </w:p>
        </w:tc>
        <w:tc>
          <w:tcPr>
            <w:tcW w:w="2179" w:type="dxa"/>
            <w:shd w:val="clear" w:color="auto" w:fill="auto"/>
          </w:tcPr>
          <w:p w14:paraId="6BEB4702" w14:textId="581E2143" w:rsidR="00EC128E" w:rsidRPr="00EC128E" w:rsidRDefault="00EC128E" w:rsidP="00EC128E">
            <w:pPr>
              <w:ind w:firstLine="0"/>
            </w:pPr>
            <w:r>
              <w:t>McCabe</w:t>
            </w:r>
          </w:p>
        </w:tc>
        <w:tc>
          <w:tcPr>
            <w:tcW w:w="2180" w:type="dxa"/>
            <w:shd w:val="clear" w:color="auto" w:fill="auto"/>
          </w:tcPr>
          <w:p w14:paraId="3C1008F2" w14:textId="16EEF0D7" w:rsidR="00EC128E" w:rsidRPr="00EC128E" w:rsidRDefault="00EC128E" w:rsidP="00EC128E">
            <w:pPr>
              <w:ind w:firstLine="0"/>
            </w:pPr>
            <w:r>
              <w:t>McCravy</w:t>
            </w:r>
          </w:p>
        </w:tc>
      </w:tr>
      <w:tr w:rsidR="00EC128E" w:rsidRPr="00EC128E" w14:paraId="7255766B" w14:textId="77777777" w:rsidTr="00EC128E">
        <w:tc>
          <w:tcPr>
            <w:tcW w:w="2179" w:type="dxa"/>
            <w:shd w:val="clear" w:color="auto" w:fill="auto"/>
          </w:tcPr>
          <w:p w14:paraId="39B4327B" w14:textId="679A385A" w:rsidR="00EC128E" w:rsidRPr="00EC128E" w:rsidRDefault="00EC128E" w:rsidP="00EC128E">
            <w:pPr>
              <w:ind w:firstLine="0"/>
            </w:pPr>
            <w:r>
              <w:t>A. M. Morgan</w:t>
            </w:r>
          </w:p>
        </w:tc>
        <w:tc>
          <w:tcPr>
            <w:tcW w:w="2179" w:type="dxa"/>
            <w:shd w:val="clear" w:color="auto" w:fill="auto"/>
          </w:tcPr>
          <w:p w14:paraId="51016496" w14:textId="2270C324" w:rsidR="00EC128E" w:rsidRPr="00EC128E" w:rsidRDefault="00EC128E" w:rsidP="00EC128E">
            <w:pPr>
              <w:ind w:firstLine="0"/>
            </w:pPr>
            <w:r>
              <w:t>T. A. Morgan</w:t>
            </w:r>
          </w:p>
        </w:tc>
        <w:tc>
          <w:tcPr>
            <w:tcW w:w="2180" w:type="dxa"/>
            <w:shd w:val="clear" w:color="auto" w:fill="auto"/>
          </w:tcPr>
          <w:p w14:paraId="3D7CA868" w14:textId="5AFB0BE0" w:rsidR="00EC128E" w:rsidRPr="00EC128E" w:rsidRDefault="00EC128E" w:rsidP="00EC128E">
            <w:pPr>
              <w:ind w:firstLine="0"/>
            </w:pPr>
            <w:r>
              <w:t>Nutt</w:t>
            </w:r>
          </w:p>
        </w:tc>
      </w:tr>
      <w:tr w:rsidR="00EC128E" w:rsidRPr="00EC128E" w14:paraId="791B4E61" w14:textId="77777777" w:rsidTr="00EC128E">
        <w:tc>
          <w:tcPr>
            <w:tcW w:w="2179" w:type="dxa"/>
            <w:shd w:val="clear" w:color="auto" w:fill="auto"/>
          </w:tcPr>
          <w:p w14:paraId="53ACE280" w14:textId="6C037B5F" w:rsidR="00EC128E" w:rsidRPr="00EC128E" w:rsidRDefault="00EC128E" w:rsidP="00EC128E">
            <w:pPr>
              <w:keepNext/>
              <w:ind w:firstLine="0"/>
            </w:pPr>
            <w:r>
              <w:t>O'Neal</w:t>
            </w:r>
          </w:p>
        </w:tc>
        <w:tc>
          <w:tcPr>
            <w:tcW w:w="2179" w:type="dxa"/>
            <w:shd w:val="clear" w:color="auto" w:fill="auto"/>
          </w:tcPr>
          <w:p w14:paraId="2A7A3D9D" w14:textId="5CA0D409" w:rsidR="00EC128E" w:rsidRPr="00EC128E" w:rsidRDefault="00EC128E" w:rsidP="00EC128E">
            <w:pPr>
              <w:keepNext/>
              <w:ind w:firstLine="0"/>
            </w:pPr>
            <w:r>
              <w:t>Oremus</w:t>
            </w:r>
          </w:p>
        </w:tc>
        <w:tc>
          <w:tcPr>
            <w:tcW w:w="2180" w:type="dxa"/>
            <w:shd w:val="clear" w:color="auto" w:fill="auto"/>
          </w:tcPr>
          <w:p w14:paraId="2E9A8634" w14:textId="20F34619" w:rsidR="00EC128E" w:rsidRPr="00EC128E" w:rsidRDefault="00EC128E" w:rsidP="00EC128E">
            <w:pPr>
              <w:keepNext/>
              <w:ind w:firstLine="0"/>
            </w:pPr>
            <w:r>
              <w:t>Pace</w:t>
            </w:r>
          </w:p>
        </w:tc>
      </w:tr>
      <w:tr w:rsidR="00EC128E" w:rsidRPr="00EC128E" w14:paraId="3A5B4B1D" w14:textId="77777777" w:rsidTr="00EC128E">
        <w:tc>
          <w:tcPr>
            <w:tcW w:w="2179" w:type="dxa"/>
            <w:shd w:val="clear" w:color="auto" w:fill="auto"/>
          </w:tcPr>
          <w:p w14:paraId="279AE91C" w14:textId="2FD4E4FB" w:rsidR="00EC128E" w:rsidRPr="00EC128E" w:rsidRDefault="00EC128E" w:rsidP="00EC128E">
            <w:pPr>
              <w:keepNext/>
              <w:ind w:firstLine="0"/>
            </w:pPr>
            <w:r>
              <w:t>Sessions</w:t>
            </w:r>
          </w:p>
        </w:tc>
        <w:tc>
          <w:tcPr>
            <w:tcW w:w="2179" w:type="dxa"/>
            <w:shd w:val="clear" w:color="auto" w:fill="auto"/>
          </w:tcPr>
          <w:p w14:paraId="7CED9309" w14:textId="156137FE" w:rsidR="00EC128E" w:rsidRPr="00EC128E" w:rsidRDefault="00EC128E" w:rsidP="00EC128E">
            <w:pPr>
              <w:keepNext/>
              <w:ind w:firstLine="0"/>
            </w:pPr>
            <w:r>
              <w:t>Trantham</w:t>
            </w:r>
          </w:p>
        </w:tc>
        <w:tc>
          <w:tcPr>
            <w:tcW w:w="2180" w:type="dxa"/>
            <w:shd w:val="clear" w:color="auto" w:fill="auto"/>
          </w:tcPr>
          <w:p w14:paraId="412EC57E" w14:textId="4DADD7B3" w:rsidR="00EC128E" w:rsidRPr="00EC128E" w:rsidRDefault="00EC128E" w:rsidP="00EC128E">
            <w:pPr>
              <w:keepNext/>
              <w:ind w:firstLine="0"/>
            </w:pPr>
            <w:r>
              <w:t>White</w:t>
            </w:r>
          </w:p>
        </w:tc>
      </w:tr>
    </w:tbl>
    <w:p w14:paraId="1BEACF38" w14:textId="77777777" w:rsidR="00EC128E" w:rsidRDefault="00EC128E" w:rsidP="00EC128E"/>
    <w:p w14:paraId="7D774FB6" w14:textId="77777777" w:rsidR="00EC128E" w:rsidRDefault="00EC128E" w:rsidP="00EC128E">
      <w:pPr>
        <w:jc w:val="center"/>
        <w:rPr>
          <w:b/>
        </w:rPr>
      </w:pPr>
      <w:r w:rsidRPr="00EC128E">
        <w:rPr>
          <w:b/>
        </w:rPr>
        <w:t>Total--24</w:t>
      </w:r>
    </w:p>
    <w:p w14:paraId="3DCB5A7D" w14:textId="653A0635" w:rsidR="00EC128E" w:rsidRDefault="00EC128E" w:rsidP="00EC128E">
      <w:pPr>
        <w:jc w:val="center"/>
        <w:rPr>
          <w:b/>
        </w:rPr>
      </w:pPr>
    </w:p>
    <w:p w14:paraId="77BD2DC6" w14:textId="77777777" w:rsidR="00EC128E" w:rsidRDefault="00EC128E" w:rsidP="00EC128E">
      <w:r>
        <w:t>So, the amendment was tabled.</w:t>
      </w:r>
    </w:p>
    <w:p w14:paraId="58E2A3EC" w14:textId="77777777" w:rsidR="00EC128E" w:rsidRDefault="00EC128E" w:rsidP="00EC128E"/>
    <w:p w14:paraId="2F2C7248" w14:textId="77777777" w:rsidR="00EC128E" w:rsidRDefault="00EC128E" w:rsidP="00EC128E">
      <w:pPr>
        <w:keepNext/>
        <w:jc w:val="center"/>
        <w:rPr>
          <w:b/>
        </w:rPr>
      </w:pPr>
      <w:r w:rsidRPr="00EC128E">
        <w:rPr>
          <w:b/>
        </w:rPr>
        <w:t xml:space="preserve">SPEAKER </w:t>
      </w:r>
      <w:r w:rsidRPr="00EC128E">
        <w:rPr>
          <w:b/>
          <w:i/>
        </w:rPr>
        <w:t>PRO TEMPORE</w:t>
      </w:r>
      <w:r w:rsidRPr="00EC128E">
        <w:rPr>
          <w:b/>
        </w:rPr>
        <w:t xml:space="preserve"> IN CHAIR</w:t>
      </w:r>
    </w:p>
    <w:p w14:paraId="48DBF5CD" w14:textId="57290AFF" w:rsidR="00EC128E" w:rsidRDefault="00EC128E" w:rsidP="00EC128E">
      <w:pPr>
        <w:jc w:val="center"/>
        <w:rPr>
          <w:b/>
        </w:rPr>
      </w:pPr>
    </w:p>
    <w:p w14:paraId="2F920B5A" w14:textId="03B2B56D" w:rsidR="00EC128E" w:rsidRPr="00660FD5" w:rsidRDefault="00EC128E" w:rsidP="00EC128E">
      <w:pPr>
        <w:widowControl w:val="0"/>
        <w:rPr>
          <w:snapToGrid w:val="0"/>
        </w:rPr>
      </w:pPr>
      <w:r w:rsidRPr="00660FD5">
        <w:rPr>
          <w:snapToGrid w:val="0"/>
        </w:rPr>
        <w:t>Reps. PACE, HARRIS, WHITE, A.</w:t>
      </w:r>
      <w:r w:rsidR="001064F0">
        <w:rPr>
          <w:snapToGrid w:val="0"/>
        </w:rPr>
        <w:t xml:space="preserve"> </w:t>
      </w:r>
      <w:r w:rsidRPr="00660FD5">
        <w:rPr>
          <w:snapToGrid w:val="0"/>
        </w:rPr>
        <w:t xml:space="preserve">M. MORGAN, MAGNUSON, BEACH, MAY, CROMER and KILMARTIN proposed the following Amendment No. 53 </w:t>
      </w:r>
      <w:r w:rsidR="001064F0">
        <w:rPr>
          <w:snapToGrid w:val="0"/>
        </w:rPr>
        <w:t xml:space="preserve">to H. 5100 </w:t>
      </w:r>
      <w:r w:rsidRPr="00660FD5">
        <w:rPr>
          <w:snapToGrid w:val="0"/>
        </w:rPr>
        <w:t>(Doc Name h:\legwork\house\amend\h-wm\012\sports marketing.docx), which was tabled:</w:t>
      </w:r>
    </w:p>
    <w:p w14:paraId="39719257" w14:textId="79E6DC0E" w:rsidR="00EC128E" w:rsidRPr="00660FD5" w:rsidRDefault="00EC128E" w:rsidP="00EC128E">
      <w:pPr>
        <w:widowControl w:val="0"/>
        <w:rPr>
          <w:snapToGrid w:val="0"/>
        </w:rPr>
      </w:pPr>
      <w:r w:rsidRPr="00660FD5">
        <w:rPr>
          <w:snapToGrid w:val="0"/>
        </w:rPr>
        <w:t xml:space="preserve">Amend the bill, as and if amended, Part IB, Section 118, STATEWIDE REVENUE, page 592, paragraph 118.20, line 26, by striking:/ </w:t>
      </w:r>
      <w:r w:rsidRPr="00660FD5">
        <w:rPr>
          <w:i/>
          <w:iCs/>
          <w:snapToGrid w:val="0"/>
          <w:u w:val="single"/>
        </w:rPr>
        <w:t>(e)</w:t>
      </w:r>
      <w:r w:rsidRPr="00660FD5">
        <w:rPr>
          <w:i/>
          <w:iCs/>
          <w:snapToGrid w:val="0"/>
          <w:u w:val="single"/>
        </w:rPr>
        <w:tab/>
      </w:r>
      <w:r w:rsidRPr="00660FD5">
        <w:rPr>
          <w:i/>
          <w:iCs/>
          <w:snapToGrid w:val="0"/>
          <w:u w:val="single"/>
        </w:rPr>
        <w:tab/>
        <w:t>Sports Marketing</w:t>
      </w:r>
      <w:r w:rsidRPr="00660FD5">
        <w:rPr>
          <w:i/>
          <w:iCs/>
          <w:snapToGrid w:val="0"/>
          <w:u w:val="single"/>
        </w:rPr>
        <w:tab/>
        <w:t>$</w:t>
      </w:r>
      <w:r w:rsidRPr="00660FD5">
        <w:rPr>
          <w:i/>
          <w:iCs/>
          <w:snapToGrid w:val="0"/>
          <w:u w:val="single"/>
        </w:rPr>
        <w:tab/>
        <w:t>5,000,000;</w:t>
      </w:r>
      <w:r w:rsidR="001064F0">
        <w:rPr>
          <w:i/>
          <w:iCs/>
          <w:snapToGrid w:val="0"/>
        </w:rPr>
        <w:t xml:space="preserve"> </w:t>
      </w:r>
      <w:r w:rsidRPr="00660FD5">
        <w:rPr>
          <w:snapToGrid w:val="0"/>
        </w:rPr>
        <w:t>/</w:t>
      </w:r>
    </w:p>
    <w:p w14:paraId="5507D76A" w14:textId="77777777" w:rsidR="00EC128E" w:rsidRPr="00660FD5" w:rsidRDefault="00EC128E" w:rsidP="00EC128E">
      <w:pPr>
        <w:widowControl w:val="0"/>
        <w:rPr>
          <w:snapToGrid w:val="0"/>
        </w:rPr>
      </w:pPr>
      <w:r w:rsidRPr="00660FD5">
        <w:rPr>
          <w:snapToGrid w:val="0"/>
        </w:rPr>
        <w:t>Renumber sections to conform.</w:t>
      </w:r>
    </w:p>
    <w:p w14:paraId="51FAC553" w14:textId="77777777" w:rsidR="00EC128E" w:rsidRDefault="00EC128E" w:rsidP="00EC128E">
      <w:pPr>
        <w:widowControl w:val="0"/>
      </w:pPr>
      <w:r w:rsidRPr="00660FD5">
        <w:rPr>
          <w:snapToGrid w:val="0"/>
        </w:rPr>
        <w:t>Amend totals and titles to conform.</w:t>
      </w:r>
    </w:p>
    <w:p w14:paraId="3754971E" w14:textId="1C70D500" w:rsidR="00EC128E" w:rsidRDefault="00EC128E" w:rsidP="00EC128E">
      <w:pPr>
        <w:widowControl w:val="0"/>
      </w:pPr>
    </w:p>
    <w:p w14:paraId="10CA5071" w14:textId="77777777" w:rsidR="00EC128E" w:rsidRDefault="00EC128E" w:rsidP="00EC128E">
      <w:r>
        <w:t>Rep. MAGNUSON explained the amendment.</w:t>
      </w:r>
    </w:p>
    <w:p w14:paraId="4A0733F2" w14:textId="77777777" w:rsidR="0073108F" w:rsidRDefault="0073108F" w:rsidP="00EC128E"/>
    <w:p w14:paraId="76556640" w14:textId="4C8CED2B" w:rsidR="00EC128E" w:rsidRDefault="00EC128E" w:rsidP="00EC128E">
      <w:r>
        <w:t>Rep. MAGNUSON spoke in favor of the amendment.</w:t>
      </w:r>
    </w:p>
    <w:p w14:paraId="4874426F" w14:textId="4AAA94B1" w:rsidR="00EC128E" w:rsidRDefault="00EC128E" w:rsidP="00EC128E">
      <w:r>
        <w:t>Rep. WOOTEN spoke against the amendment.</w:t>
      </w:r>
    </w:p>
    <w:p w14:paraId="4E5ECD64" w14:textId="77777777" w:rsidR="00EC128E" w:rsidRDefault="00EC128E" w:rsidP="00EC128E"/>
    <w:p w14:paraId="12342E56" w14:textId="61782E18" w:rsidR="00EC128E" w:rsidRDefault="00EC128E" w:rsidP="00EC128E">
      <w:r>
        <w:t>Rep. SANDIFER moved to table the amendment.</w:t>
      </w:r>
    </w:p>
    <w:p w14:paraId="75E675C5" w14:textId="77777777" w:rsidR="00EC128E" w:rsidRDefault="00EC128E" w:rsidP="00EC128E"/>
    <w:p w14:paraId="175713BB" w14:textId="77777777" w:rsidR="00EC128E" w:rsidRDefault="00EC128E" w:rsidP="00EC128E">
      <w:r>
        <w:t>Rep. MAGNUSON demanded the yeas and nays which were taken, resulting as follows:</w:t>
      </w:r>
    </w:p>
    <w:p w14:paraId="4B9EFA73" w14:textId="029CB0E6" w:rsidR="00EC128E" w:rsidRDefault="00EC128E" w:rsidP="00EC128E">
      <w:pPr>
        <w:jc w:val="center"/>
      </w:pPr>
      <w:bookmarkStart w:id="77" w:name="vote_start339"/>
      <w:bookmarkEnd w:id="77"/>
      <w:r>
        <w:t>Yeas 99; Nays 18</w:t>
      </w:r>
    </w:p>
    <w:p w14:paraId="05160444" w14:textId="77777777" w:rsidR="00EC128E" w:rsidRDefault="00EC128E" w:rsidP="00EC128E">
      <w:pPr>
        <w:jc w:val="center"/>
      </w:pPr>
    </w:p>
    <w:p w14:paraId="60249E62" w14:textId="77777777" w:rsidR="00EC128E" w:rsidRDefault="00EC128E" w:rsidP="00EC128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C128E" w:rsidRPr="00EC128E" w14:paraId="41DF3845" w14:textId="77777777" w:rsidTr="00EC128E">
        <w:tc>
          <w:tcPr>
            <w:tcW w:w="2179" w:type="dxa"/>
            <w:shd w:val="clear" w:color="auto" w:fill="auto"/>
          </w:tcPr>
          <w:p w14:paraId="3F8332C8" w14:textId="327DB1F9" w:rsidR="00EC128E" w:rsidRPr="00EC128E" w:rsidRDefault="00EC128E" w:rsidP="00EC128E">
            <w:pPr>
              <w:keepNext/>
              <w:ind w:firstLine="0"/>
            </w:pPr>
            <w:r>
              <w:t>Alexander</w:t>
            </w:r>
          </w:p>
        </w:tc>
        <w:tc>
          <w:tcPr>
            <w:tcW w:w="2179" w:type="dxa"/>
            <w:shd w:val="clear" w:color="auto" w:fill="auto"/>
          </w:tcPr>
          <w:p w14:paraId="27400B1C" w14:textId="1B216970" w:rsidR="00EC128E" w:rsidRPr="00EC128E" w:rsidRDefault="00EC128E" w:rsidP="00EC128E">
            <w:pPr>
              <w:keepNext/>
              <w:ind w:firstLine="0"/>
            </w:pPr>
            <w:r>
              <w:t>Anderson</w:t>
            </w:r>
          </w:p>
        </w:tc>
        <w:tc>
          <w:tcPr>
            <w:tcW w:w="2180" w:type="dxa"/>
            <w:shd w:val="clear" w:color="auto" w:fill="auto"/>
          </w:tcPr>
          <w:p w14:paraId="5EF6EC97" w14:textId="6BD6A834" w:rsidR="00EC128E" w:rsidRPr="00EC128E" w:rsidRDefault="00EC128E" w:rsidP="00EC128E">
            <w:pPr>
              <w:keepNext/>
              <w:ind w:firstLine="0"/>
            </w:pPr>
            <w:r>
              <w:t>Atkinson</w:t>
            </w:r>
          </w:p>
        </w:tc>
      </w:tr>
      <w:tr w:rsidR="00EC128E" w:rsidRPr="00EC128E" w14:paraId="21033EC5" w14:textId="77777777" w:rsidTr="00EC128E">
        <w:tc>
          <w:tcPr>
            <w:tcW w:w="2179" w:type="dxa"/>
            <w:shd w:val="clear" w:color="auto" w:fill="auto"/>
          </w:tcPr>
          <w:p w14:paraId="2B7E799F" w14:textId="24FFCDC6" w:rsidR="00EC128E" w:rsidRPr="00EC128E" w:rsidRDefault="00EC128E" w:rsidP="00EC128E">
            <w:pPr>
              <w:ind w:firstLine="0"/>
            </w:pPr>
            <w:r>
              <w:t>Bailey</w:t>
            </w:r>
          </w:p>
        </w:tc>
        <w:tc>
          <w:tcPr>
            <w:tcW w:w="2179" w:type="dxa"/>
            <w:shd w:val="clear" w:color="auto" w:fill="auto"/>
          </w:tcPr>
          <w:p w14:paraId="2E0C9856" w14:textId="0485FA94" w:rsidR="00EC128E" w:rsidRPr="00EC128E" w:rsidRDefault="00EC128E" w:rsidP="00EC128E">
            <w:pPr>
              <w:ind w:firstLine="0"/>
            </w:pPr>
            <w:r>
              <w:t>Ballentine</w:t>
            </w:r>
          </w:p>
        </w:tc>
        <w:tc>
          <w:tcPr>
            <w:tcW w:w="2180" w:type="dxa"/>
            <w:shd w:val="clear" w:color="auto" w:fill="auto"/>
          </w:tcPr>
          <w:p w14:paraId="343CF156" w14:textId="22EAA47C" w:rsidR="00EC128E" w:rsidRPr="00EC128E" w:rsidRDefault="00EC128E" w:rsidP="00EC128E">
            <w:pPr>
              <w:ind w:firstLine="0"/>
            </w:pPr>
            <w:r>
              <w:t>Bamberg</w:t>
            </w:r>
          </w:p>
        </w:tc>
      </w:tr>
      <w:tr w:rsidR="00EC128E" w:rsidRPr="00EC128E" w14:paraId="43133420" w14:textId="77777777" w:rsidTr="00EC128E">
        <w:tc>
          <w:tcPr>
            <w:tcW w:w="2179" w:type="dxa"/>
            <w:shd w:val="clear" w:color="auto" w:fill="auto"/>
          </w:tcPr>
          <w:p w14:paraId="148BCCD5" w14:textId="1EB4DCAD" w:rsidR="00EC128E" w:rsidRPr="00EC128E" w:rsidRDefault="00EC128E" w:rsidP="00EC128E">
            <w:pPr>
              <w:ind w:firstLine="0"/>
            </w:pPr>
            <w:r>
              <w:t>Bannister</w:t>
            </w:r>
          </w:p>
        </w:tc>
        <w:tc>
          <w:tcPr>
            <w:tcW w:w="2179" w:type="dxa"/>
            <w:shd w:val="clear" w:color="auto" w:fill="auto"/>
          </w:tcPr>
          <w:p w14:paraId="523DC2DF" w14:textId="1B829218" w:rsidR="00EC128E" w:rsidRPr="00EC128E" w:rsidRDefault="00EC128E" w:rsidP="00EC128E">
            <w:pPr>
              <w:ind w:firstLine="0"/>
            </w:pPr>
            <w:r>
              <w:t>Bauer</w:t>
            </w:r>
          </w:p>
        </w:tc>
        <w:tc>
          <w:tcPr>
            <w:tcW w:w="2180" w:type="dxa"/>
            <w:shd w:val="clear" w:color="auto" w:fill="auto"/>
          </w:tcPr>
          <w:p w14:paraId="2669C765" w14:textId="7B2B73DD" w:rsidR="00EC128E" w:rsidRPr="00EC128E" w:rsidRDefault="00EC128E" w:rsidP="00EC128E">
            <w:pPr>
              <w:ind w:firstLine="0"/>
            </w:pPr>
            <w:r>
              <w:t>Bernstein</w:t>
            </w:r>
          </w:p>
        </w:tc>
      </w:tr>
      <w:tr w:rsidR="00EC128E" w:rsidRPr="00EC128E" w14:paraId="651F8828" w14:textId="77777777" w:rsidTr="00EC128E">
        <w:tc>
          <w:tcPr>
            <w:tcW w:w="2179" w:type="dxa"/>
            <w:shd w:val="clear" w:color="auto" w:fill="auto"/>
          </w:tcPr>
          <w:p w14:paraId="52C37F93" w14:textId="4D08DA9F" w:rsidR="00EC128E" w:rsidRPr="00EC128E" w:rsidRDefault="00EC128E" w:rsidP="00EC128E">
            <w:pPr>
              <w:ind w:firstLine="0"/>
            </w:pPr>
            <w:r>
              <w:t>Blackwell</w:t>
            </w:r>
          </w:p>
        </w:tc>
        <w:tc>
          <w:tcPr>
            <w:tcW w:w="2179" w:type="dxa"/>
            <w:shd w:val="clear" w:color="auto" w:fill="auto"/>
          </w:tcPr>
          <w:p w14:paraId="3101FCF9" w14:textId="67B7F0FB" w:rsidR="00EC128E" w:rsidRPr="00EC128E" w:rsidRDefault="00EC128E" w:rsidP="00EC128E">
            <w:pPr>
              <w:ind w:firstLine="0"/>
            </w:pPr>
            <w:r>
              <w:t>Bradley</w:t>
            </w:r>
          </w:p>
        </w:tc>
        <w:tc>
          <w:tcPr>
            <w:tcW w:w="2180" w:type="dxa"/>
            <w:shd w:val="clear" w:color="auto" w:fill="auto"/>
          </w:tcPr>
          <w:p w14:paraId="3452BCBE" w14:textId="16A4CA9E" w:rsidR="00EC128E" w:rsidRPr="00EC128E" w:rsidRDefault="00EC128E" w:rsidP="00EC128E">
            <w:pPr>
              <w:ind w:firstLine="0"/>
            </w:pPr>
            <w:r>
              <w:t>Brewer</w:t>
            </w:r>
          </w:p>
        </w:tc>
      </w:tr>
      <w:tr w:rsidR="00EC128E" w:rsidRPr="00EC128E" w14:paraId="11D10352" w14:textId="77777777" w:rsidTr="00EC128E">
        <w:tc>
          <w:tcPr>
            <w:tcW w:w="2179" w:type="dxa"/>
            <w:shd w:val="clear" w:color="auto" w:fill="auto"/>
          </w:tcPr>
          <w:p w14:paraId="05B75D26" w14:textId="4AFDC56C" w:rsidR="00EC128E" w:rsidRPr="00EC128E" w:rsidRDefault="00EC128E" w:rsidP="00EC128E">
            <w:pPr>
              <w:ind w:firstLine="0"/>
            </w:pPr>
            <w:r>
              <w:t>Brittain</w:t>
            </w:r>
          </w:p>
        </w:tc>
        <w:tc>
          <w:tcPr>
            <w:tcW w:w="2179" w:type="dxa"/>
            <w:shd w:val="clear" w:color="auto" w:fill="auto"/>
          </w:tcPr>
          <w:p w14:paraId="667D1C85" w14:textId="048B98A7" w:rsidR="00EC128E" w:rsidRPr="00EC128E" w:rsidRDefault="00EC128E" w:rsidP="00EC128E">
            <w:pPr>
              <w:ind w:firstLine="0"/>
            </w:pPr>
            <w:r>
              <w:t>Bustos</w:t>
            </w:r>
          </w:p>
        </w:tc>
        <w:tc>
          <w:tcPr>
            <w:tcW w:w="2180" w:type="dxa"/>
            <w:shd w:val="clear" w:color="auto" w:fill="auto"/>
          </w:tcPr>
          <w:p w14:paraId="68BC107A" w14:textId="7A6BFF07" w:rsidR="00EC128E" w:rsidRPr="00EC128E" w:rsidRDefault="00EC128E" w:rsidP="00EC128E">
            <w:pPr>
              <w:ind w:firstLine="0"/>
            </w:pPr>
            <w:r>
              <w:t>Calhoon</w:t>
            </w:r>
          </w:p>
        </w:tc>
      </w:tr>
      <w:tr w:rsidR="00EC128E" w:rsidRPr="00EC128E" w14:paraId="5CD928AB" w14:textId="77777777" w:rsidTr="00EC128E">
        <w:tc>
          <w:tcPr>
            <w:tcW w:w="2179" w:type="dxa"/>
            <w:shd w:val="clear" w:color="auto" w:fill="auto"/>
          </w:tcPr>
          <w:p w14:paraId="1A7922F4" w14:textId="1C23B0DF" w:rsidR="00EC128E" w:rsidRPr="00EC128E" w:rsidRDefault="00EC128E" w:rsidP="00EC128E">
            <w:pPr>
              <w:ind w:firstLine="0"/>
            </w:pPr>
            <w:r>
              <w:t>Carter</w:t>
            </w:r>
          </w:p>
        </w:tc>
        <w:tc>
          <w:tcPr>
            <w:tcW w:w="2179" w:type="dxa"/>
            <w:shd w:val="clear" w:color="auto" w:fill="auto"/>
          </w:tcPr>
          <w:p w14:paraId="343EAD07" w14:textId="20452245" w:rsidR="00EC128E" w:rsidRPr="00EC128E" w:rsidRDefault="00EC128E" w:rsidP="00EC128E">
            <w:pPr>
              <w:ind w:firstLine="0"/>
            </w:pPr>
            <w:r>
              <w:t>Caskey</w:t>
            </w:r>
          </w:p>
        </w:tc>
        <w:tc>
          <w:tcPr>
            <w:tcW w:w="2180" w:type="dxa"/>
            <w:shd w:val="clear" w:color="auto" w:fill="auto"/>
          </w:tcPr>
          <w:p w14:paraId="6380BCD5" w14:textId="174080F1" w:rsidR="00EC128E" w:rsidRPr="00EC128E" w:rsidRDefault="00EC128E" w:rsidP="00EC128E">
            <w:pPr>
              <w:ind w:firstLine="0"/>
            </w:pPr>
            <w:r>
              <w:t>Chapman</w:t>
            </w:r>
          </w:p>
        </w:tc>
      </w:tr>
      <w:tr w:rsidR="00EC128E" w:rsidRPr="00EC128E" w14:paraId="612037E9" w14:textId="77777777" w:rsidTr="00EC128E">
        <w:tc>
          <w:tcPr>
            <w:tcW w:w="2179" w:type="dxa"/>
            <w:shd w:val="clear" w:color="auto" w:fill="auto"/>
          </w:tcPr>
          <w:p w14:paraId="11FA1A8A" w14:textId="209F6928" w:rsidR="00EC128E" w:rsidRPr="00EC128E" w:rsidRDefault="00EC128E" w:rsidP="00EC128E">
            <w:pPr>
              <w:ind w:firstLine="0"/>
            </w:pPr>
            <w:r>
              <w:t>Clyburn</w:t>
            </w:r>
          </w:p>
        </w:tc>
        <w:tc>
          <w:tcPr>
            <w:tcW w:w="2179" w:type="dxa"/>
            <w:shd w:val="clear" w:color="auto" w:fill="auto"/>
          </w:tcPr>
          <w:p w14:paraId="42D8E19F" w14:textId="1E91E193" w:rsidR="00EC128E" w:rsidRPr="00EC128E" w:rsidRDefault="00EC128E" w:rsidP="00EC128E">
            <w:pPr>
              <w:ind w:firstLine="0"/>
            </w:pPr>
            <w:r>
              <w:t>Cobb-Hunter</w:t>
            </w:r>
          </w:p>
        </w:tc>
        <w:tc>
          <w:tcPr>
            <w:tcW w:w="2180" w:type="dxa"/>
            <w:shd w:val="clear" w:color="auto" w:fill="auto"/>
          </w:tcPr>
          <w:p w14:paraId="1554612A" w14:textId="5D878729" w:rsidR="00EC128E" w:rsidRPr="00EC128E" w:rsidRDefault="00EC128E" w:rsidP="00EC128E">
            <w:pPr>
              <w:ind w:firstLine="0"/>
            </w:pPr>
            <w:r>
              <w:t>Collins</w:t>
            </w:r>
          </w:p>
        </w:tc>
      </w:tr>
      <w:tr w:rsidR="00EC128E" w:rsidRPr="00EC128E" w14:paraId="0722CF5E" w14:textId="77777777" w:rsidTr="00EC128E">
        <w:tc>
          <w:tcPr>
            <w:tcW w:w="2179" w:type="dxa"/>
            <w:shd w:val="clear" w:color="auto" w:fill="auto"/>
          </w:tcPr>
          <w:p w14:paraId="2C0DD391" w14:textId="33592A07" w:rsidR="00EC128E" w:rsidRPr="00EC128E" w:rsidRDefault="00EC128E" w:rsidP="00EC128E">
            <w:pPr>
              <w:ind w:firstLine="0"/>
            </w:pPr>
            <w:r>
              <w:t>Connell</w:t>
            </w:r>
          </w:p>
        </w:tc>
        <w:tc>
          <w:tcPr>
            <w:tcW w:w="2179" w:type="dxa"/>
            <w:shd w:val="clear" w:color="auto" w:fill="auto"/>
          </w:tcPr>
          <w:p w14:paraId="297A2710" w14:textId="7EAE2B3A" w:rsidR="00EC128E" w:rsidRPr="00EC128E" w:rsidRDefault="00EC128E" w:rsidP="00EC128E">
            <w:pPr>
              <w:ind w:firstLine="0"/>
            </w:pPr>
            <w:r>
              <w:t>B. L. Cox</w:t>
            </w:r>
          </w:p>
        </w:tc>
        <w:tc>
          <w:tcPr>
            <w:tcW w:w="2180" w:type="dxa"/>
            <w:shd w:val="clear" w:color="auto" w:fill="auto"/>
          </w:tcPr>
          <w:p w14:paraId="4E394BEE" w14:textId="7ABD445B" w:rsidR="00EC128E" w:rsidRPr="00EC128E" w:rsidRDefault="00EC128E" w:rsidP="00EC128E">
            <w:pPr>
              <w:ind w:firstLine="0"/>
            </w:pPr>
            <w:r>
              <w:t>Crawford</w:t>
            </w:r>
          </w:p>
        </w:tc>
      </w:tr>
      <w:tr w:rsidR="00EC128E" w:rsidRPr="00EC128E" w14:paraId="63912DF8" w14:textId="77777777" w:rsidTr="00EC128E">
        <w:tc>
          <w:tcPr>
            <w:tcW w:w="2179" w:type="dxa"/>
            <w:shd w:val="clear" w:color="auto" w:fill="auto"/>
          </w:tcPr>
          <w:p w14:paraId="5D79FDD2" w14:textId="49F453AA" w:rsidR="00EC128E" w:rsidRPr="00EC128E" w:rsidRDefault="00EC128E" w:rsidP="00EC128E">
            <w:pPr>
              <w:ind w:firstLine="0"/>
            </w:pPr>
            <w:r>
              <w:t>Davis</w:t>
            </w:r>
          </w:p>
        </w:tc>
        <w:tc>
          <w:tcPr>
            <w:tcW w:w="2179" w:type="dxa"/>
            <w:shd w:val="clear" w:color="auto" w:fill="auto"/>
          </w:tcPr>
          <w:p w14:paraId="2C0B55BB" w14:textId="3D3A7D4B" w:rsidR="00EC128E" w:rsidRPr="00EC128E" w:rsidRDefault="00EC128E" w:rsidP="00EC128E">
            <w:pPr>
              <w:ind w:firstLine="0"/>
            </w:pPr>
            <w:r>
              <w:t>Dillard</w:t>
            </w:r>
          </w:p>
        </w:tc>
        <w:tc>
          <w:tcPr>
            <w:tcW w:w="2180" w:type="dxa"/>
            <w:shd w:val="clear" w:color="auto" w:fill="auto"/>
          </w:tcPr>
          <w:p w14:paraId="49E4A4C0" w14:textId="07E58C9A" w:rsidR="00EC128E" w:rsidRPr="00EC128E" w:rsidRDefault="00EC128E" w:rsidP="00EC128E">
            <w:pPr>
              <w:ind w:firstLine="0"/>
            </w:pPr>
            <w:r>
              <w:t>Elliott</w:t>
            </w:r>
          </w:p>
        </w:tc>
      </w:tr>
      <w:tr w:rsidR="00EC128E" w:rsidRPr="00EC128E" w14:paraId="4AE2154D" w14:textId="77777777" w:rsidTr="00EC128E">
        <w:tc>
          <w:tcPr>
            <w:tcW w:w="2179" w:type="dxa"/>
            <w:shd w:val="clear" w:color="auto" w:fill="auto"/>
          </w:tcPr>
          <w:p w14:paraId="539D633A" w14:textId="0C4FA812" w:rsidR="00EC128E" w:rsidRPr="00EC128E" w:rsidRDefault="00EC128E" w:rsidP="00EC128E">
            <w:pPr>
              <w:ind w:firstLine="0"/>
            </w:pPr>
            <w:r>
              <w:t>Erickson</w:t>
            </w:r>
          </w:p>
        </w:tc>
        <w:tc>
          <w:tcPr>
            <w:tcW w:w="2179" w:type="dxa"/>
            <w:shd w:val="clear" w:color="auto" w:fill="auto"/>
          </w:tcPr>
          <w:p w14:paraId="57F483A2" w14:textId="66EF6FE3" w:rsidR="00EC128E" w:rsidRPr="00EC128E" w:rsidRDefault="00EC128E" w:rsidP="00EC128E">
            <w:pPr>
              <w:ind w:firstLine="0"/>
            </w:pPr>
            <w:r>
              <w:t>Felder</w:t>
            </w:r>
          </w:p>
        </w:tc>
        <w:tc>
          <w:tcPr>
            <w:tcW w:w="2180" w:type="dxa"/>
            <w:shd w:val="clear" w:color="auto" w:fill="auto"/>
          </w:tcPr>
          <w:p w14:paraId="5A6AB657" w14:textId="0AA43DE5" w:rsidR="00EC128E" w:rsidRPr="00EC128E" w:rsidRDefault="00EC128E" w:rsidP="00EC128E">
            <w:pPr>
              <w:ind w:firstLine="0"/>
            </w:pPr>
            <w:r>
              <w:t>Forrest</w:t>
            </w:r>
          </w:p>
        </w:tc>
      </w:tr>
      <w:tr w:rsidR="00EC128E" w:rsidRPr="00EC128E" w14:paraId="252B4BA1" w14:textId="77777777" w:rsidTr="00EC128E">
        <w:tc>
          <w:tcPr>
            <w:tcW w:w="2179" w:type="dxa"/>
            <w:shd w:val="clear" w:color="auto" w:fill="auto"/>
          </w:tcPr>
          <w:p w14:paraId="5E5801D0" w14:textId="59E73948" w:rsidR="00EC128E" w:rsidRPr="00EC128E" w:rsidRDefault="00EC128E" w:rsidP="00EC128E">
            <w:pPr>
              <w:ind w:firstLine="0"/>
            </w:pPr>
            <w:r>
              <w:t>Gagnon</w:t>
            </w:r>
          </w:p>
        </w:tc>
        <w:tc>
          <w:tcPr>
            <w:tcW w:w="2179" w:type="dxa"/>
            <w:shd w:val="clear" w:color="auto" w:fill="auto"/>
          </w:tcPr>
          <w:p w14:paraId="714A7668" w14:textId="168D56C0" w:rsidR="00EC128E" w:rsidRPr="00EC128E" w:rsidRDefault="00EC128E" w:rsidP="00EC128E">
            <w:pPr>
              <w:ind w:firstLine="0"/>
            </w:pPr>
            <w:r>
              <w:t>Garvin</w:t>
            </w:r>
          </w:p>
        </w:tc>
        <w:tc>
          <w:tcPr>
            <w:tcW w:w="2180" w:type="dxa"/>
            <w:shd w:val="clear" w:color="auto" w:fill="auto"/>
          </w:tcPr>
          <w:p w14:paraId="50AD588F" w14:textId="4745C430" w:rsidR="00EC128E" w:rsidRPr="00EC128E" w:rsidRDefault="00EC128E" w:rsidP="00EC128E">
            <w:pPr>
              <w:ind w:firstLine="0"/>
            </w:pPr>
            <w:r>
              <w:t>Gatch</w:t>
            </w:r>
          </w:p>
        </w:tc>
      </w:tr>
      <w:tr w:rsidR="00EC128E" w:rsidRPr="00EC128E" w14:paraId="44D294EA" w14:textId="77777777" w:rsidTr="00EC128E">
        <w:tc>
          <w:tcPr>
            <w:tcW w:w="2179" w:type="dxa"/>
            <w:shd w:val="clear" w:color="auto" w:fill="auto"/>
          </w:tcPr>
          <w:p w14:paraId="090125A0" w14:textId="5A84475E" w:rsidR="00EC128E" w:rsidRPr="00EC128E" w:rsidRDefault="00EC128E" w:rsidP="00EC128E">
            <w:pPr>
              <w:ind w:firstLine="0"/>
            </w:pPr>
            <w:r>
              <w:t>Gibson</w:t>
            </w:r>
          </w:p>
        </w:tc>
        <w:tc>
          <w:tcPr>
            <w:tcW w:w="2179" w:type="dxa"/>
            <w:shd w:val="clear" w:color="auto" w:fill="auto"/>
          </w:tcPr>
          <w:p w14:paraId="0C0D1F34" w14:textId="1FB2CA80" w:rsidR="00EC128E" w:rsidRPr="00EC128E" w:rsidRDefault="00EC128E" w:rsidP="00EC128E">
            <w:pPr>
              <w:ind w:firstLine="0"/>
            </w:pPr>
            <w:r>
              <w:t>Gilliam</w:t>
            </w:r>
          </w:p>
        </w:tc>
        <w:tc>
          <w:tcPr>
            <w:tcW w:w="2180" w:type="dxa"/>
            <w:shd w:val="clear" w:color="auto" w:fill="auto"/>
          </w:tcPr>
          <w:p w14:paraId="6E72CA94" w14:textId="290F52D0" w:rsidR="00EC128E" w:rsidRPr="00EC128E" w:rsidRDefault="00EC128E" w:rsidP="00EC128E">
            <w:pPr>
              <w:ind w:firstLine="0"/>
            </w:pPr>
            <w:r>
              <w:t>Gilliard</w:t>
            </w:r>
          </w:p>
        </w:tc>
      </w:tr>
      <w:tr w:rsidR="00EC128E" w:rsidRPr="00EC128E" w14:paraId="7BEC76B8" w14:textId="77777777" w:rsidTr="00EC128E">
        <w:tc>
          <w:tcPr>
            <w:tcW w:w="2179" w:type="dxa"/>
            <w:shd w:val="clear" w:color="auto" w:fill="auto"/>
          </w:tcPr>
          <w:p w14:paraId="5DA7A64E" w14:textId="4BE8C5E3" w:rsidR="00EC128E" w:rsidRPr="00EC128E" w:rsidRDefault="00EC128E" w:rsidP="00EC128E">
            <w:pPr>
              <w:ind w:firstLine="0"/>
            </w:pPr>
            <w:r>
              <w:t>Guest</w:t>
            </w:r>
          </w:p>
        </w:tc>
        <w:tc>
          <w:tcPr>
            <w:tcW w:w="2179" w:type="dxa"/>
            <w:shd w:val="clear" w:color="auto" w:fill="auto"/>
          </w:tcPr>
          <w:p w14:paraId="03A3DB40" w14:textId="3BFC6484" w:rsidR="00EC128E" w:rsidRPr="00EC128E" w:rsidRDefault="00EC128E" w:rsidP="00EC128E">
            <w:pPr>
              <w:ind w:firstLine="0"/>
            </w:pPr>
            <w:r>
              <w:t>Guffey</w:t>
            </w:r>
          </w:p>
        </w:tc>
        <w:tc>
          <w:tcPr>
            <w:tcW w:w="2180" w:type="dxa"/>
            <w:shd w:val="clear" w:color="auto" w:fill="auto"/>
          </w:tcPr>
          <w:p w14:paraId="401EE2B8" w14:textId="5CA8E7A1" w:rsidR="00EC128E" w:rsidRPr="00EC128E" w:rsidRDefault="00EC128E" w:rsidP="00EC128E">
            <w:pPr>
              <w:ind w:firstLine="0"/>
            </w:pPr>
            <w:r>
              <w:t>Hager</w:t>
            </w:r>
          </w:p>
        </w:tc>
      </w:tr>
      <w:tr w:rsidR="00EC128E" w:rsidRPr="00EC128E" w14:paraId="7671E4DC" w14:textId="77777777" w:rsidTr="00EC128E">
        <w:tc>
          <w:tcPr>
            <w:tcW w:w="2179" w:type="dxa"/>
            <w:shd w:val="clear" w:color="auto" w:fill="auto"/>
          </w:tcPr>
          <w:p w14:paraId="399374CB" w14:textId="56CAF6DC" w:rsidR="00EC128E" w:rsidRPr="00EC128E" w:rsidRDefault="00EC128E" w:rsidP="00EC128E">
            <w:pPr>
              <w:ind w:firstLine="0"/>
            </w:pPr>
            <w:r>
              <w:t>Hardee</w:t>
            </w:r>
          </w:p>
        </w:tc>
        <w:tc>
          <w:tcPr>
            <w:tcW w:w="2179" w:type="dxa"/>
            <w:shd w:val="clear" w:color="auto" w:fill="auto"/>
          </w:tcPr>
          <w:p w14:paraId="68F464A3" w14:textId="436D3AED" w:rsidR="00EC128E" w:rsidRPr="00EC128E" w:rsidRDefault="00EC128E" w:rsidP="00EC128E">
            <w:pPr>
              <w:ind w:firstLine="0"/>
            </w:pPr>
            <w:r>
              <w:t>Hartnett</w:t>
            </w:r>
          </w:p>
        </w:tc>
        <w:tc>
          <w:tcPr>
            <w:tcW w:w="2180" w:type="dxa"/>
            <w:shd w:val="clear" w:color="auto" w:fill="auto"/>
          </w:tcPr>
          <w:p w14:paraId="02C5B9B4" w14:textId="507A6A3E" w:rsidR="00EC128E" w:rsidRPr="00EC128E" w:rsidRDefault="00EC128E" w:rsidP="00EC128E">
            <w:pPr>
              <w:ind w:firstLine="0"/>
            </w:pPr>
            <w:r>
              <w:t>Hayes</w:t>
            </w:r>
          </w:p>
        </w:tc>
      </w:tr>
      <w:tr w:rsidR="00EC128E" w:rsidRPr="00EC128E" w14:paraId="55C71406" w14:textId="77777777" w:rsidTr="00EC128E">
        <w:tc>
          <w:tcPr>
            <w:tcW w:w="2179" w:type="dxa"/>
            <w:shd w:val="clear" w:color="auto" w:fill="auto"/>
          </w:tcPr>
          <w:p w14:paraId="0A65CE27" w14:textId="034AA5B1" w:rsidR="00EC128E" w:rsidRPr="00EC128E" w:rsidRDefault="00EC128E" w:rsidP="00EC128E">
            <w:pPr>
              <w:ind w:firstLine="0"/>
            </w:pPr>
            <w:r>
              <w:t>Henegan</w:t>
            </w:r>
          </w:p>
        </w:tc>
        <w:tc>
          <w:tcPr>
            <w:tcW w:w="2179" w:type="dxa"/>
            <w:shd w:val="clear" w:color="auto" w:fill="auto"/>
          </w:tcPr>
          <w:p w14:paraId="7EA26CE1" w14:textId="61C3309F" w:rsidR="00EC128E" w:rsidRPr="00EC128E" w:rsidRDefault="00EC128E" w:rsidP="00EC128E">
            <w:pPr>
              <w:ind w:firstLine="0"/>
            </w:pPr>
            <w:r>
              <w:t>Herbkersman</w:t>
            </w:r>
          </w:p>
        </w:tc>
        <w:tc>
          <w:tcPr>
            <w:tcW w:w="2180" w:type="dxa"/>
            <w:shd w:val="clear" w:color="auto" w:fill="auto"/>
          </w:tcPr>
          <w:p w14:paraId="3837F537" w14:textId="182D1BE2" w:rsidR="00EC128E" w:rsidRPr="00EC128E" w:rsidRDefault="00EC128E" w:rsidP="00EC128E">
            <w:pPr>
              <w:ind w:firstLine="0"/>
            </w:pPr>
            <w:r>
              <w:t>Hewitt</w:t>
            </w:r>
          </w:p>
        </w:tc>
      </w:tr>
      <w:tr w:rsidR="00EC128E" w:rsidRPr="00EC128E" w14:paraId="4DE63887" w14:textId="77777777" w:rsidTr="00EC128E">
        <w:tc>
          <w:tcPr>
            <w:tcW w:w="2179" w:type="dxa"/>
            <w:shd w:val="clear" w:color="auto" w:fill="auto"/>
          </w:tcPr>
          <w:p w14:paraId="51580A3D" w14:textId="15936899" w:rsidR="00EC128E" w:rsidRPr="00EC128E" w:rsidRDefault="00EC128E" w:rsidP="00EC128E">
            <w:pPr>
              <w:ind w:firstLine="0"/>
            </w:pPr>
            <w:r>
              <w:t>Hiott</w:t>
            </w:r>
          </w:p>
        </w:tc>
        <w:tc>
          <w:tcPr>
            <w:tcW w:w="2179" w:type="dxa"/>
            <w:shd w:val="clear" w:color="auto" w:fill="auto"/>
          </w:tcPr>
          <w:p w14:paraId="398D9AC1" w14:textId="53207199" w:rsidR="00EC128E" w:rsidRPr="00EC128E" w:rsidRDefault="00EC128E" w:rsidP="00EC128E">
            <w:pPr>
              <w:ind w:firstLine="0"/>
            </w:pPr>
            <w:r>
              <w:t>Hixon</w:t>
            </w:r>
          </w:p>
        </w:tc>
        <w:tc>
          <w:tcPr>
            <w:tcW w:w="2180" w:type="dxa"/>
            <w:shd w:val="clear" w:color="auto" w:fill="auto"/>
          </w:tcPr>
          <w:p w14:paraId="0876BABA" w14:textId="1EB2E761" w:rsidR="00EC128E" w:rsidRPr="00EC128E" w:rsidRDefault="00EC128E" w:rsidP="00EC128E">
            <w:pPr>
              <w:ind w:firstLine="0"/>
            </w:pPr>
            <w:r>
              <w:t>Hosey</w:t>
            </w:r>
          </w:p>
        </w:tc>
      </w:tr>
      <w:tr w:rsidR="00EC128E" w:rsidRPr="00EC128E" w14:paraId="54FB1D6F" w14:textId="77777777" w:rsidTr="00EC128E">
        <w:tc>
          <w:tcPr>
            <w:tcW w:w="2179" w:type="dxa"/>
            <w:shd w:val="clear" w:color="auto" w:fill="auto"/>
          </w:tcPr>
          <w:p w14:paraId="14136D69" w14:textId="50634430" w:rsidR="00EC128E" w:rsidRPr="00EC128E" w:rsidRDefault="00EC128E" w:rsidP="00EC128E">
            <w:pPr>
              <w:ind w:firstLine="0"/>
            </w:pPr>
            <w:r>
              <w:t>Howard</w:t>
            </w:r>
          </w:p>
        </w:tc>
        <w:tc>
          <w:tcPr>
            <w:tcW w:w="2179" w:type="dxa"/>
            <w:shd w:val="clear" w:color="auto" w:fill="auto"/>
          </w:tcPr>
          <w:p w14:paraId="48590ADE" w14:textId="0B3BB803" w:rsidR="00EC128E" w:rsidRPr="00EC128E" w:rsidRDefault="00EC128E" w:rsidP="00EC128E">
            <w:pPr>
              <w:ind w:firstLine="0"/>
            </w:pPr>
            <w:r>
              <w:t>Hyde</w:t>
            </w:r>
          </w:p>
        </w:tc>
        <w:tc>
          <w:tcPr>
            <w:tcW w:w="2180" w:type="dxa"/>
            <w:shd w:val="clear" w:color="auto" w:fill="auto"/>
          </w:tcPr>
          <w:p w14:paraId="1B02C98E" w14:textId="0D0F0503" w:rsidR="00EC128E" w:rsidRPr="00EC128E" w:rsidRDefault="00EC128E" w:rsidP="00EC128E">
            <w:pPr>
              <w:ind w:firstLine="0"/>
            </w:pPr>
            <w:r>
              <w:t>Jefferson</w:t>
            </w:r>
          </w:p>
        </w:tc>
      </w:tr>
      <w:tr w:rsidR="00EC128E" w:rsidRPr="00EC128E" w14:paraId="2E8F9468" w14:textId="77777777" w:rsidTr="00EC128E">
        <w:tc>
          <w:tcPr>
            <w:tcW w:w="2179" w:type="dxa"/>
            <w:shd w:val="clear" w:color="auto" w:fill="auto"/>
          </w:tcPr>
          <w:p w14:paraId="40A504CA" w14:textId="1440073B" w:rsidR="00EC128E" w:rsidRPr="00EC128E" w:rsidRDefault="00EC128E" w:rsidP="00EC128E">
            <w:pPr>
              <w:ind w:firstLine="0"/>
            </w:pPr>
            <w:r>
              <w:t>J. E. Johnson</w:t>
            </w:r>
          </w:p>
        </w:tc>
        <w:tc>
          <w:tcPr>
            <w:tcW w:w="2179" w:type="dxa"/>
            <w:shd w:val="clear" w:color="auto" w:fill="auto"/>
          </w:tcPr>
          <w:p w14:paraId="15B58E94" w14:textId="77620C51" w:rsidR="00EC128E" w:rsidRPr="00EC128E" w:rsidRDefault="00EC128E" w:rsidP="00EC128E">
            <w:pPr>
              <w:ind w:firstLine="0"/>
            </w:pPr>
            <w:r>
              <w:t>J. L. Johnson</w:t>
            </w:r>
          </w:p>
        </w:tc>
        <w:tc>
          <w:tcPr>
            <w:tcW w:w="2180" w:type="dxa"/>
            <w:shd w:val="clear" w:color="auto" w:fill="auto"/>
          </w:tcPr>
          <w:p w14:paraId="712B8B65" w14:textId="077F6DE0" w:rsidR="00EC128E" w:rsidRPr="00EC128E" w:rsidRDefault="00EC128E" w:rsidP="00EC128E">
            <w:pPr>
              <w:ind w:firstLine="0"/>
            </w:pPr>
            <w:r>
              <w:t>W. Jones</w:t>
            </w:r>
          </w:p>
        </w:tc>
      </w:tr>
      <w:tr w:rsidR="00EC128E" w:rsidRPr="00EC128E" w14:paraId="6F0F7F70" w14:textId="77777777" w:rsidTr="00EC128E">
        <w:tc>
          <w:tcPr>
            <w:tcW w:w="2179" w:type="dxa"/>
            <w:shd w:val="clear" w:color="auto" w:fill="auto"/>
          </w:tcPr>
          <w:p w14:paraId="553D3737" w14:textId="3EA6D3F6" w:rsidR="00EC128E" w:rsidRPr="00EC128E" w:rsidRDefault="00EC128E" w:rsidP="00EC128E">
            <w:pPr>
              <w:ind w:firstLine="0"/>
            </w:pPr>
            <w:r>
              <w:t>Jordan</w:t>
            </w:r>
          </w:p>
        </w:tc>
        <w:tc>
          <w:tcPr>
            <w:tcW w:w="2179" w:type="dxa"/>
            <w:shd w:val="clear" w:color="auto" w:fill="auto"/>
          </w:tcPr>
          <w:p w14:paraId="287C263A" w14:textId="211E56F1" w:rsidR="00EC128E" w:rsidRPr="00EC128E" w:rsidRDefault="00EC128E" w:rsidP="00EC128E">
            <w:pPr>
              <w:ind w:firstLine="0"/>
            </w:pPr>
            <w:r>
              <w:t>King</w:t>
            </w:r>
          </w:p>
        </w:tc>
        <w:tc>
          <w:tcPr>
            <w:tcW w:w="2180" w:type="dxa"/>
            <w:shd w:val="clear" w:color="auto" w:fill="auto"/>
          </w:tcPr>
          <w:p w14:paraId="3DD35277" w14:textId="23FA1579" w:rsidR="00EC128E" w:rsidRPr="00EC128E" w:rsidRDefault="00EC128E" w:rsidP="00EC128E">
            <w:pPr>
              <w:ind w:firstLine="0"/>
            </w:pPr>
            <w:r>
              <w:t>Kirby</w:t>
            </w:r>
          </w:p>
        </w:tc>
      </w:tr>
      <w:tr w:rsidR="00EC128E" w:rsidRPr="00EC128E" w14:paraId="029A50A7" w14:textId="77777777" w:rsidTr="00EC128E">
        <w:tc>
          <w:tcPr>
            <w:tcW w:w="2179" w:type="dxa"/>
            <w:shd w:val="clear" w:color="auto" w:fill="auto"/>
          </w:tcPr>
          <w:p w14:paraId="4098CE38" w14:textId="4C168618" w:rsidR="00EC128E" w:rsidRPr="00EC128E" w:rsidRDefault="00EC128E" w:rsidP="00EC128E">
            <w:pPr>
              <w:ind w:firstLine="0"/>
            </w:pPr>
            <w:r>
              <w:t>Landing</w:t>
            </w:r>
          </w:p>
        </w:tc>
        <w:tc>
          <w:tcPr>
            <w:tcW w:w="2179" w:type="dxa"/>
            <w:shd w:val="clear" w:color="auto" w:fill="auto"/>
          </w:tcPr>
          <w:p w14:paraId="412C0ECA" w14:textId="172316F8" w:rsidR="00EC128E" w:rsidRPr="00EC128E" w:rsidRDefault="00EC128E" w:rsidP="00EC128E">
            <w:pPr>
              <w:ind w:firstLine="0"/>
            </w:pPr>
            <w:r>
              <w:t>Lawson</w:t>
            </w:r>
          </w:p>
        </w:tc>
        <w:tc>
          <w:tcPr>
            <w:tcW w:w="2180" w:type="dxa"/>
            <w:shd w:val="clear" w:color="auto" w:fill="auto"/>
          </w:tcPr>
          <w:p w14:paraId="52402A0F" w14:textId="3834F02D" w:rsidR="00EC128E" w:rsidRPr="00EC128E" w:rsidRDefault="00EC128E" w:rsidP="00EC128E">
            <w:pPr>
              <w:ind w:firstLine="0"/>
            </w:pPr>
            <w:r>
              <w:t>Leber</w:t>
            </w:r>
          </w:p>
        </w:tc>
      </w:tr>
      <w:tr w:rsidR="00EC128E" w:rsidRPr="00EC128E" w14:paraId="2F8E9E03" w14:textId="77777777" w:rsidTr="00EC128E">
        <w:tc>
          <w:tcPr>
            <w:tcW w:w="2179" w:type="dxa"/>
            <w:shd w:val="clear" w:color="auto" w:fill="auto"/>
          </w:tcPr>
          <w:p w14:paraId="7514C9EA" w14:textId="61EEBE25" w:rsidR="00EC128E" w:rsidRPr="00EC128E" w:rsidRDefault="00EC128E" w:rsidP="00EC128E">
            <w:pPr>
              <w:ind w:firstLine="0"/>
            </w:pPr>
            <w:r>
              <w:t>Ligon</w:t>
            </w:r>
          </w:p>
        </w:tc>
        <w:tc>
          <w:tcPr>
            <w:tcW w:w="2179" w:type="dxa"/>
            <w:shd w:val="clear" w:color="auto" w:fill="auto"/>
          </w:tcPr>
          <w:p w14:paraId="39931F81" w14:textId="1F017C71" w:rsidR="00EC128E" w:rsidRPr="00EC128E" w:rsidRDefault="00EC128E" w:rsidP="00EC128E">
            <w:pPr>
              <w:ind w:firstLine="0"/>
            </w:pPr>
            <w:r>
              <w:t>Long</w:t>
            </w:r>
          </w:p>
        </w:tc>
        <w:tc>
          <w:tcPr>
            <w:tcW w:w="2180" w:type="dxa"/>
            <w:shd w:val="clear" w:color="auto" w:fill="auto"/>
          </w:tcPr>
          <w:p w14:paraId="5C2C6E41" w14:textId="170FBD37" w:rsidR="00EC128E" w:rsidRPr="00EC128E" w:rsidRDefault="00EC128E" w:rsidP="00EC128E">
            <w:pPr>
              <w:ind w:firstLine="0"/>
            </w:pPr>
            <w:r>
              <w:t>Lowe</w:t>
            </w:r>
          </w:p>
        </w:tc>
      </w:tr>
      <w:tr w:rsidR="00EC128E" w:rsidRPr="00EC128E" w14:paraId="4FF96306" w14:textId="77777777" w:rsidTr="00EC128E">
        <w:tc>
          <w:tcPr>
            <w:tcW w:w="2179" w:type="dxa"/>
            <w:shd w:val="clear" w:color="auto" w:fill="auto"/>
          </w:tcPr>
          <w:p w14:paraId="0D50B03C" w14:textId="51DAA95E" w:rsidR="00EC128E" w:rsidRPr="00EC128E" w:rsidRDefault="00EC128E" w:rsidP="00EC128E">
            <w:pPr>
              <w:ind w:firstLine="0"/>
            </w:pPr>
            <w:r>
              <w:t>McCravy</w:t>
            </w:r>
          </w:p>
        </w:tc>
        <w:tc>
          <w:tcPr>
            <w:tcW w:w="2179" w:type="dxa"/>
            <w:shd w:val="clear" w:color="auto" w:fill="auto"/>
          </w:tcPr>
          <w:p w14:paraId="6B85AAC9" w14:textId="4CA05270" w:rsidR="00EC128E" w:rsidRPr="00EC128E" w:rsidRDefault="00EC128E" w:rsidP="00EC128E">
            <w:pPr>
              <w:ind w:firstLine="0"/>
            </w:pPr>
            <w:r>
              <w:t>McDaniel</w:t>
            </w:r>
          </w:p>
        </w:tc>
        <w:tc>
          <w:tcPr>
            <w:tcW w:w="2180" w:type="dxa"/>
            <w:shd w:val="clear" w:color="auto" w:fill="auto"/>
          </w:tcPr>
          <w:p w14:paraId="01F5DBAE" w14:textId="3D8783FB" w:rsidR="00EC128E" w:rsidRPr="00EC128E" w:rsidRDefault="00EC128E" w:rsidP="00EC128E">
            <w:pPr>
              <w:ind w:firstLine="0"/>
            </w:pPr>
            <w:r>
              <w:t>McGinnis</w:t>
            </w:r>
          </w:p>
        </w:tc>
      </w:tr>
      <w:tr w:rsidR="00EC128E" w:rsidRPr="00EC128E" w14:paraId="24A3CF81" w14:textId="77777777" w:rsidTr="00EC128E">
        <w:tc>
          <w:tcPr>
            <w:tcW w:w="2179" w:type="dxa"/>
            <w:shd w:val="clear" w:color="auto" w:fill="auto"/>
          </w:tcPr>
          <w:p w14:paraId="2D58BB98" w14:textId="12DF003D" w:rsidR="00EC128E" w:rsidRPr="00EC128E" w:rsidRDefault="00EC128E" w:rsidP="00EC128E">
            <w:pPr>
              <w:ind w:firstLine="0"/>
            </w:pPr>
            <w:r>
              <w:t>Mitchell</w:t>
            </w:r>
          </w:p>
        </w:tc>
        <w:tc>
          <w:tcPr>
            <w:tcW w:w="2179" w:type="dxa"/>
            <w:shd w:val="clear" w:color="auto" w:fill="auto"/>
          </w:tcPr>
          <w:p w14:paraId="40217B9A" w14:textId="1018E5A7" w:rsidR="00EC128E" w:rsidRPr="00EC128E" w:rsidRDefault="00EC128E" w:rsidP="00EC128E">
            <w:pPr>
              <w:ind w:firstLine="0"/>
            </w:pPr>
            <w:r>
              <w:t>J. Moore</w:t>
            </w:r>
          </w:p>
        </w:tc>
        <w:tc>
          <w:tcPr>
            <w:tcW w:w="2180" w:type="dxa"/>
            <w:shd w:val="clear" w:color="auto" w:fill="auto"/>
          </w:tcPr>
          <w:p w14:paraId="5F8FA46D" w14:textId="262EE1B4" w:rsidR="00EC128E" w:rsidRPr="00EC128E" w:rsidRDefault="00EC128E" w:rsidP="00EC128E">
            <w:pPr>
              <w:ind w:firstLine="0"/>
            </w:pPr>
            <w:r>
              <w:t>T. Moore</w:t>
            </w:r>
          </w:p>
        </w:tc>
      </w:tr>
      <w:tr w:rsidR="00EC128E" w:rsidRPr="00EC128E" w14:paraId="3ED05F8B" w14:textId="77777777" w:rsidTr="00EC128E">
        <w:tc>
          <w:tcPr>
            <w:tcW w:w="2179" w:type="dxa"/>
            <w:shd w:val="clear" w:color="auto" w:fill="auto"/>
          </w:tcPr>
          <w:p w14:paraId="3B5C3C8A" w14:textId="6F958C68" w:rsidR="00EC128E" w:rsidRPr="00EC128E" w:rsidRDefault="00EC128E" w:rsidP="00EC128E">
            <w:pPr>
              <w:ind w:firstLine="0"/>
            </w:pPr>
            <w:r>
              <w:t>Moss</w:t>
            </w:r>
          </w:p>
        </w:tc>
        <w:tc>
          <w:tcPr>
            <w:tcW w:w="2179" w:type="dxa"/>
            <w:shd w:val="clear" w:color="auto" w:fill="auto"/>
          </w:tcPr>
          <w:p w14:paraId="5C8B4835" w14:textId="57385FB3" w:rsidR="00EC128E" w:rsidRPr="00EC128E" w:rsidRDefault="00EC128E" w:rsidP="00EC128E">
            <w:pPr>
              <w:ind w:firstLine="0"/>
            </w:pPr>
            <w:r>
              <w:t>Murphy</w:t>
            </w:r>
          </w:p>
        </w:tc>
        <w:tc>
          <w:tcPr>
            <w:tcW w:w="2180" w:type="dxa"/>
            <w:shd w:val="clear" w:color="auto" w:fill="auto"/>
          </w:tcPr>
          <w:p w14:paraId="665DFD6E" w14:textId="28BC41DA" w:rsidR="00EC128E" w:rsidRPr="00EC128E" w:rsidRDefault="00EC128E" w:rsidP="00EC128E">
            <w:pPr>
              <w:ind w:firstLine="0"/>
            </w:pPr>
            <w:r>
              <w:t>Neese</w:t>
            </w:r>
          </w:p>
        </w:tc>
      </w:tr>
      <w:tr w:rsidR="00EC128E" w:rsidRPr="00EC128E" w14:paraId="7A4BB362" w14:textId="77777777" w:rsidTr="00EC128E">
        <w:tc>
          <w:tcPr>
            <w:tcW w:w="2179" w:type="dxa"/>
            <w:shd w:val="clear" w:color="auto" w:fill="auto"/>
          </w:tcPr>
          <w:p w14:paraId="5AEE37A1" w14:textId="59370A48" w:rsidR="00EC128E" w:rsidRPr="00EC128E" w:rsidRDefault="00EC128E" w:rsidP="00EC128E">
            <w:pPr>
              <w:ind w:firstLine="0"/>
            </w:pPr>
            <w:r>
              <w:t>B. Newton</w:t>
            </w:r>
          </w:p>
        </w:tc>
        <w:tc>
          <w:tcPr>
            <w:tcW w:w="2179" w:type="dxa"/>
            <w:shd w:val="clear" w:color="auto" w:fill="auto"/>
          </w:tcPr>
          <w:p w14:paraId="7FD8F70C" w14:textId="2F924DF0" w:rsidR="00EC128E" w:rsidRPr="00EC128E" w:rsidRDefault="00EC128E" w:rsidP="00EC128E">
            <w:pPr>
              <w:ind w:firstLine="0"/>
            </w:pPr>
            <w:r>
              <w:t>W. Newton</w:t>
            </w:r>
          </w:p>
        </w:tc>
        <w:tc>
          <w:tcPr>
            <w:tcW w:w="2180" w:type="dxa"/>
            <w:shd w:val="clear" w:color="auto" w:fill="auto"/>
          </w:tcPr>
          <w:p w14:paraId="418A8637" w14:textId="1AC4CB9A" w:rsidR="00EC128E" w:rsidRPr="00EC128E" w:rsidRDefault="00EC128E" w:rsidP="00EC128E">
            <w:pPr>
              <w:ind w:firstLine="0"/>
            </w:pPr>
            <w:r>
              <w:t>Oremus</w:t>
            </w:r>
          </w:p>
        </w:tc>
      </w:tr>
      <w:tr w:rsidR="00EC128E" w:rsidRPr="00EC128E" w14:paraId="6979585E" w14:textId="77777777" w:rsidTr="00EC128E">
        <w:tc>
          <w:tcPr>
            <w:tcW w:w="2179" w:type="dxa"/>
            <w:shd w:val="clear" w:color="auto" w:fill="auto"/>
          </w:tcPr>
          <w:p w14:paraId="452DBAC6" w14:textId="0AC39D81" w:rsidR="00EC128E" w:rsidRPr="00EC128E" w:rsidRDefault="00EC128E" w:rsidP="00EC128E">
            <w:pPr>
              <w:ind w:firstLine="0"/>
            </w:pPr>
            <w:r>
              <w:t>Ott</w:t>
            </w:r>
          </w:p>
        </w:tc>
        <w:tc>
          <w:tcPr>
            <w:tcW w:w="2179" w:type="dxa"/>
            <w:shd w:val="clear" w:color="auto" w:fill="auto"/>
          </w:tcPr>
          <w:p w14:paraId="066327A8" w14:textId="0D7E0714" w:rsidR="00EC128E" w:rsidRPr="00EC128E" w:rsidRDefault="00EC128E" w:rsidP="00EC128E">
            <w:pPr>
              <w:ind w:firstLine="0"/>
            </w:pPr>
            <w:r>
              <w:t>Pope</w:t>
            </w:r>
          </w:p>
        </w:tc>
        <w:tc>
          <w:tcPr>
            <w:tcW w:w="2180" w:type="dxa"/>
            <w:shd w:val="clear" w:color="auto" w:fill="auto"/>
          </w:tcPr>
          <w:p w14:paraId="24F516D3" w14:textId="36E239FF" w:rsidR="00EC128E" w:rsidRPr="00EC128E" w:rsidRDefault="00EC128E" w:rsidP="00EC128E">
            <w:pPr>
              <w:ind w:firstLine="0"/>
            </w:pPr>
            <w:r>
              <w:t>Rivers</w:t>
            </w:r>
          </w:p>
        </w:tc>
      </w:tr>
      <w:tr w:rsidR="00EC128E" w:rsidRPr="00EC128E" w14:paraId="115B6B1A" w14:textId="77777777" w:rsidTr="00EC128E">
        <w:tc>
          <w:tcPr>
            <w:tcW w:w="2179" w:type="dxa"/>
            <w:shd w:val="clear" w:color="auto" w:fill="auto"/>
          </w:tcPr>
          <w:p w14:paraId="6F40056F" w14:textId="1FD7BA2A" w:rsidR="00EC128E" w:rsidRPr="00EC128E" w:rsidRDefault="00EC128E" w:rsidP="00EC128E">
            <w:pPr>
              <w:ind w:firstLine="0"/>
            </w:pPr>
            <w:r>
              <w:t>Robbins</w:t>
            </w:r>
          </w:p>
        </w:tc>
        <w:tc>
          <w:tcPr>
            <w:tcW w:w="2179" w:type="dxa"/>
            <w:shd w:val="clear" w:color="auto" w:fill="auto"/>
          </w:tcPr>
          <w:p w14:paraId="061D53C3" w14:textId="320D9E86" w:rsidR="00EC128E" w:rsidRPr="00EC128E" w:rsidRDefault="00EC128E" w:rsidP="00EC128E">
            <w:pPr>
              <w:ind w:firstLine="0"/>
            </w:pPr>
            <w:r>
              <w:t>Rose</w:t>
            </w:r>
          </w:p>
        </w:tc>
        <w:tc>
          <w:tcPr>
            <w:tcW w:w="2180" w:type="dxa"/>
            <w:shd w:val="clear" w:color="auto" w:fill="auto"/>
          </w:tcPr>
          <w:p w14:paraId="2E230AA0" w14:textId="4F87362C" w:rsidR="00EC128E" w:rsidRPr="00EC128E" w:rsidRDefault="00EC128E" w:rsidP="00EC128E">
            <w:pPr>
              <w:ind w:firstLine="0"/>
            </w:pPr>
            <w:r>
              <w:t>Sandifer</w:t>
            </w:r>
          </w:p>
        </w:tc>
      </w:tr>
      <w:tr w:rsidR="00EC128E" w:rsidRPr="00EC128E" w14:paraId="39BC01D9" w14:textId="77777777" w:rsidTr="00EC128E">
        <w:tc>
          <w:tcPr>
            <w:tcW w:w="2179" w:type="dxa"/>
            <w:shd w:val="clear" w:color="auto" w:fill="auto"/>
          </w:tcPr>
          <w:p w14:paraId="7B288927" w14:textId="1136185E" w:rsidR="00EC128E" w:rsidRPr="00EC128E" w:rsidRDefault="00EC128E" w:rsidP="00EC128E">
            <w:pPr>
              <w:ind w:firstLine="0"/>
            </w:pPr>
            <w:r>
              <w:t>Schuessler</w:t>
            </w:r>
          </w:p>
        </w:tc>
        <w:tc>
          <w:tcPr>
            <w:tcW w:w="2179" w:type="dxa"/>
            <w:shd w:val="clear" w:color="auto" w:fill="auto"/>
          </w:tcPr>
          <w:p w14:paraId="5D228CA9" w14:textId="63519494" w:rsidR="00EC128E" w:rsidRPr="00EC128E" w:rsidRDefault="00EC128E" w:rsidP="00EC128E">
            <w:pPr>
              <w:ind w:firstLine="0"/>
            </w:pPr>
            <w:r>
              <w:t>Sessions</w:t>
            </w:r>
          </w:p>
        </w:tc>
        <w:tc>
          <w:tcPr>
            <w:tcW w:w="2180" w:type="dxa"/>
            <w:shd w:val="clear" w:color="auto" w:fill="auto"/>
          </w:tcPr>
          <w:p w14:paraId="117B1407" w14:textId="4BBDE814" w:rsidR="00EC128E" w:rsidRPr="00EC128E" w:rsidRDefault="00EC128E" w:rsidP="00EC128E">
            <w:pPr>
              <w:ind w:firstLine="0"/>
            </w:pPr>
            <w:r>
              <w:t>G. M. Smith</w:t>
            </w:r>
          </w:p>
        </w:tc>
      </w:tr>
      <w:tr w:rsidR="00EC128E" w:rsidRPr="00EC128E" w14:paraId="23593415" w14:textId="77777777" w:rsidTr="00EC128E">
        <w:tc>
          <w:tcPr>
            <w:tcW w:w="2179" w:type="dxa"/>
            <w:shd w:val="clear" w:color="auto" w:fill="auto"/>
          </w:tcPr>
          <w:p w14:paraId="7C9FA93C" w14:textId="4F7D19D6" w:rsidR="00EC128E" w:rsidRPr="00EC128E" w:rsidRDefault="00EC128E" w:rsidP="00EC128E">
            <w:pPr>
              <w:ind w:firstLine="0"/>
            </w:pPr>
            <w:r>
              <w:t>M. M. Smith</w:t>
            </w:r>
          </w:p>
        </w:tc>
        <w:tc>
          <w:tcPr>
            <w:tcW w:w="2179" w:type="dxa"/>
            <w:shd w:val="clear" w:color="auto" w:fill="auto"/>
          </w:tcPr>
          <w:p w14:paraId="142C66F9" w14:textId="0D550707" w:rsidR="00EC128E" w:rsidRPr="00EC128E" w:rsidRDefault="00EC128E" w:rsidP="00EC128E">
            <w:pPr>
              <w:ind w:firstLine="0"/>
            </w:pPr>
            <w:r>
              <w:t>Stavrinakis</w:t>
            </w:r>
          </w:p>
        </w:tc>
        <w:tc>
          <w:tcPr>
            <w:tcW w:w="2180" w:type="dxa"/>
            <w:shd w:val="clear" w:color="auto" w:fill="auto"/>
          </w:tcPr>
          <w:p w14:paraId="067721D2" w14:textId="11FB5AAF" w:rsidR="00EC128E" w:rsidRPr="00EC128E" w:rsidRDefault="00EC128E" w:rsidP="00EC128E">
            <w:pPr>
              <w:ind w:firstLine="0"/>
            </w:pPr>
            <w:r>
              <w:t>Taylor</w:t>
            </w:r>
          </w:p>
        </w:tc>
      </w:tr>
      <w:tr w:rsidR="00EC128E" w:rsidRPr="00EC128E" w14:paraId="1EE47B6F" w14:textId="77777777" w:rsidTr="00EC128E">
        <w:tc>
          <w:tcPr>
            <w:tcW w:w="2179" w:type="dxa"/>
            <w:shd w:val="clear" w:color="auto" w:fill="auto"/>
          </w:tcPr>
          <w:p w14:paraId="302FC559" w14:textId="72D29575" w:rsidR="00EC128E" w:rsidRPr="00EC128E" w:rsidRDefault="00EC128E" w:rsidP="00EC128E">
            <w:pPr>
              <w:ind w:firstLine="0"/>
            </w:pPr>
            <w:r>
              <w:t>Thayer</w:t>
            </w:r>
          </w:p>
        </w:tc>
        <w:tc>
          <w:tcPr>
            <w:tcW w:w="2179" w:type="dxa"/>
            <w:shd w:val="clear" w:color="auto" w:fill="auto"/>
          </w:tcPr>
          <w:p w14:paraId="33B2B841" w14:textId="13BC97F4" w:rsidR="00EC128E" w:rsidRPr="00EC128E" w:rsidRDefault="00EC128E" w:rsidP="00EC128E">
            <w:pPr>
              <w:ind w:firstLine="0"/>
            </w:pPr>
            <w:r>
              <w:t>Thigpen</w:t>
            </w:r>
          </w:p>
        </w:tc>
        <w:tc>
          <w:tcPr>
            <w:tcW w:w="2180" w:type="dxa"/>
            <w:shd w:val="clear" w:color="auto" w:fill="auto"/>
          </w:tcPr>
          <w:p w14:paraId="6A53760B" w14:textId="451E153A" w:rsidR="00EC128E" w:rsidRPr="00EC128E" w:rsidRDefault="00EC128E" w:rsidP="00EC128E">
            <w:pPr>
              <w:ind w:firstLine="0"/>
            </w:pPr>
            <w:r>
              <w:t>Vaughan</w:t>
            </w:r>
          </w:p>
        </w:tc>
      </w:tr>
      <w:tr w:rsidR="00EC128E" w:rsidRPr="00EC128E" w14:paraId="2A72532A" w14:textId="77777777" w:rsidTr="00EC128E">
        <w:tc>
          <w:tcPr>
            <w:tcW w:w="2179" w:type="dxa"/>
            <w:shd w:val="clear" w:color="auto" w:fill="auto"/>
          </w:tcPr>
          <w:p w14:paraId="3E601955" w14:textId="2E2124A5" w:rsidR="00EC128E" w:rsidRPr="00EC128E" w:rsidRDefault="00EC128E" w:rsidP="00EC128E">
            <w:pPr>
              <w:ind w:firstLine="0"/>
            </w:pPr>
            <w:r>
              <w:t>Weeks</w:t>
            </w:r>
          </w:p>
        </w:tc>
        <w:tc>
          <w:tcPr>
            <w:tcW w:w="2179" w:type="dxa"/>
            <w:shd w:val="clear" w:color="auto" w:fill="auto"/>
          </w:tcPr>
          <w:p w14:paraId="07B89AB7" w14:textId="488787DC" w:rsidR="00EC128E" w:rsidRPr="00EC128E" w:rsidRDefault="00EC128E" w:rsidP="00EC128E">
            <w:pPr>
              <w:ind w:firstLine="0"/>
            </w:pPr>
            <w:r>
              <w:t>West</w:t>
            </w:r>
          </w:p>
        </w:tc>
        <w:tc>
          <w:tcPr>
            <w:tcW w:w="2180" w:type="dxa"/>
            <w:shd w:val="clear" w:color="auto" w:fill="auto"/>
          </w:tcPr>
          <w:p w14:paraId="501400DF" w14:textId="1273EC6D" w:rsidR="00EC128E" w:rsidRPr="00EC128E" w:rsidRDefault="00EC128E" w:rsidP="00EC128E">
            <w:pPr>
              <w:ind w:firstLine="0"/>
            </w:pPr>
            <w:r>
              <w:t>Wetmore</w:t>
            </w:r>
          </w:p>
        </w:tc>
      </w:tr>
      <w:tr w:rsidR="00EC128E" w:rsidRPr="00EC128E" w14:paraId="2B92EA3B" w14:textId="77777777" w:rsidTr="00EC128E">
        <w:tc>
          <w:tcPr>
            <w:tcW w:w="2179" w:type="dxa"/>
            <w:shd w:val="clear" w:color="auto" w:fill="auto"/>
          </w:tcPr>
          <w:p w14:paraId="7EED382A" w14:textId="0441BB7D" w:rsidR="00EC128E" w:rsidRPr="00EC128E" w:rsidRDefault="00EC128E" w:rsidP="00EC128E">
            <w:pPr>
              <w:keepNext/>
              <w:ind w:firstLine="0"/>
            </w:pPr>
            <w:r>
              <w:t>Wheeler</w:t>
            </w:r>
          </w:p>
        </w:tc>
        <w:tc>
          <w:tcPr>
            <w:tcW w:w="2179" w:type="dxa"/>
            <w:shd w:val="clear" w:color="auto" w:fill="auto"/>
          </w:tcPr>
          <w:p w14:paraId="6D908F27" w14:textId="68C24C20" w:rsidR="00EC128E" w:rsidRPr="00EC128E" w:rsidRDefault="00EC128E" w:rsidP="00EC128E">
            <w:pPr>
              <w:keepNext/>
              <w:ind w:firstLine="0"/>
            </w:pPr>
            <w:r>
              <w:t>Whitmire</w:t>
            </w:r>
          </w:p>
        </w:tc>
        <w:tc>
          <w:tcPr>
            <w:tcW w:w="2180" w:type="dxa"/>
            <w:shd w:val="clear" w:color="auto" w:fill="auto"/>
          </w:tcPr>
          <w:p w14:paraId="5DD0BA96" w14:textId="00EF5DCB" w:rsidR="00EC128E" w:rsidRPr="00EC128E" w:rsidRDefault="00EC128E" w:rsidP="00EC128E">
            <w:pPr>
              <w:keepNext/>
              <w:ind w:firstLine="0"/>
            </w:pPr>
            <w:r>
              <w:t>Williams</w:t>
            </w:r>
          </w:p>
        </w:tc>
      </w:tr>
      <w:tr w:rsidR="00EC128E" w:rsidRPr="00EC128E" w14:paraId="13BA4C48" w14:textId="77777777" w:rsidTr="00EC128E">
        <w:tc>
          <w:tcPr>
            <w:tcW w:w="2179" w:type="dxa"/>
            <w:shd w:val="clear" w:color="auto" w:fill="auto"/>
          </w:tcPr>
          <w:p w14:paraId="3E3095D4" w14:textId="79EDD304" w:rsidR="00EC128E" w:rsidRPr="00EC128E" w:rsidRDefault="00EC128E" w:rsidP="00EC128E">
            <w:pPr>
              <w:keepNext/>
              <w:ind w:firstLine="0"/>
            </w:pPr>
            <w:r>
              <w:t>Willis</w:t>
            </w:r>
          </w:p>
        </w:tc>
        <w:tc>
          <w:tcPr>
            <w:tcW w:w="2179" w:type="dxa"/>
            <w:shd w:val="clear" w:color="auto" w:fill="auto"/>
          </w:tcPr>
          <w:p w14:paraId="68F0A8ED" w14:textId="33C528FB" w:rsidR="00EC128E" w:rsidRPr="00EC128E" w:rsidRDefault="00EC128E" w:rsidP="00EC128E">
            <w:pPr>
              <w:keepNext/>
              <w:ind w:firstLine="0"/>
            </w:pPr>
            <w:r>
              <w:t>Wooten</w:t>
            </w:r>
          </w:p>
        </w:tc>
        <w:tc>
          <w:tcPr>
            <w:tcW w:w="2180" w:type="dxa"/>
            <w:shd w:val="clear" w:color="auto" w:fill="auto"/>
          </w:tcPr>
          <w:p w14:paraId="738D6DCD" w14:textId="2DC1F32F" w:rsidR="00EC128E" w:rsidRPr="00EC128E" w:rsidRDefault="00EC128E" w:rsidP="00EC128E">
            <w:pPr>
              <w:keepNext/>
              <w:ind w:firstLine="0"/>
            </w:pPr>
            <w:r>
              <w:t>Yow</w:t>
            </w:r>
          </w:p>
        </w:tc>
      </w:tr>
    </w:tbl>
    <w:p w14:paraId="5071DBDC" w14:textId="77777777" w:rsidR="00EC128E" w:rsidRDefault="00EC128E" w:rsidP="00EC128E"/>
    <w:p w14:paraId="160910E6" w14:textId="3B0C66AE" w:rsidR="00EC128E" w:rsidRDefault="00EC128E" w:rsidP="00EC128E">
      <w:pPr>
        <w:jc w:val="center"/>
        <w:rPr>
          <w:b/>
        </w:rPr>
      </w:pPr>
      <w:r w:rsidRPr="00EC128E">
        <w:rPr>
          <w:b/>
        </w:rPr>
        <w:t>Total--99</w:t>
      </w:r>
    </w:p>
    <w:p w14:paraId="5E342A57" w14:textId="77777777" w:rsidR="00EC128E" w:rsidRDefault="00EC128E" w:rsidP="00EC128E">
      <w:pPr>
        <w:jc w:val="center"/>
        <w:rPr>
          <w:b/>
        </w:rPr>
      </w:pPr>
    </w:p>
    <w:p w14:paraId="4A26A754" w14:textId="77777777" w:rsidR="00EC128E" w:rsidRDefault="00EC128E" w:rsidP="00EC128E">
      <w:pPr>
        <w:ind w:firstLine="0"/>
      </w:pPr>
      <w:r w:rsidRPr="00EC128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EC128E" w:rsidRPr="00EC128E" w14:paraId="31D14252" w14:textId="77777777" w:rsidTr="00EC128E">
        <w:tc>
          <w:tcPr>
            <w:tcW w:w="2179" w:type="dxa"/>
            <w:shd w:val="clear" w:color="auto" w:fill="auto"/>
          </w:tcPr>
          <w:p w14:paraId="5005F668" w14:textId="78CCF685" w:rsidR="00EC128E" w:rsidRPr="00EC128E" w:rsidRDefault="00EC128E" w:rsidP="00EC128E">
            <w:pPr>
              <w:keepNext/>
              <w:ind w:firstLine="0"/>
            </w:pPr>
            <w:r>
              <w:t>Beach</w:t>
            </w:r>
          </w:p>
        </w:tc>
        <w:tc>
          <w:tcPr>
            <w:tcW w:w="2179" w:type="dxa"/>
            <w:shd w:val="clear" w:color="auto" w:fill="auto"/>
          </w:tcPr>
          <w:p w14:paraId="0FCAC65B" w14:textId="6A1A3703" w:rsidR="00EC128E" w:rsidRPr="00EC128E" w:rsidRDefault="00EC128E" w:rsidP="00EC128E">
            <w:pPr>
              <w:keepNext/>
              <w:ind w:firstLine="0"/>
            </w:pPr>
            <w:r>
              <w:t>Burns</w:t>
            </w:r>
          </w:p>
        </w:tc>
        <w:tc>
          <w:tcPr>
            <w:tcW w:w="2180" w:type="dxa"/>
            <w:shd w:val="clear" w:color="auto" w:fill="auto"/>
          </w:tcPr>
          <w:p w14:paraId="71284AFA" w14:textId="0ABD611C" w:rsidR="00EC128E" w:rsidRPr="00EC128E" w:rsidRDefault="00EC128E" w:rsidP="00EC128E">
            <w:pPr>
              <w:keepNext/>
              <w:ind w:firstLine="0"/>
            </w:pPr>
            <w:r>
              <w:t>Chumley</w:t>
            </w:r>
          </w:p>
        </w:tc>
      </w:tr>
      <w:tr w:rsidR="00EC128E" w:rsidRPr="00EC128E" w14:paraId="62707DCA" w14:textId="77777777" w:rsidTr="00EC128E">
        <w:tc>
          <w:tcPr>
            <w:tcW w:w="2179" w:type="dxa"/>
            <w:shd w:val="clear" w:color="auto" w:fill="auto"/>
          </w:tcPr>
          <w:p w14:paraId="43EA140A" w14:textId="1E431BAF" w:rsidR="00EC128E" w:rsidRPr="00EC128E" w:rsidRDefault="00EC128E" w:rsidP="00EC128E">
            <w:pPr>
              <w:ind w:firstLine="0"/>
            </w:pPr>
            <w:r>
              <w:t>Cromer</w:t>
            </w:r>
          </w:p>
        </w:tc>
        <w:tc>
          <w:tcPr>
            <w:tcW w:w="2179" w:type="dxa"/>
            <w:shd w:val="clear" w:color="auto" w:fill="auto"/>
          </w:tcPr>
          <w:p w14:paraId="060F8BB8" w14:textId="0F89B802" w:rsidR="00EC128E" w:rsidRPr="00EC128E" w:rsidRDefault="00EC128E" w:rsidP="00EC128E">
            <w:pPr>
              <w:ind w:firstLine="0"/>
            </w:pPr>
            <w:r>
              <w:t>Haddon</w:t>
            </w:r>
          </w:p>
        </w:tc>
        <w:tc>
          <w:tcPr>
            <w:tcW w:w="2180" w:type="dxa"/>
            <w:shd w:val="clear" w:color="auto" w:fill="auto"/>
          </w:tcPr>
          <w:p w14:paraId="1D6FBB48" w14:textId="3164D761" w:rsidR="00EC128E" w:rsidRPr="00EC128E" w:rsidRDefault="00EC128E" w:rsidP="00EC128E">
            <w:pPr>
              <w:ind w:firstLine="0"/>
            </w:pPr>
            <w:r>
              <w:t>Harris</w:t>
            </w:r>
          </w:p>
        </w:tc>
      </w:tr>
      <w:tr w:rsidR="00EC128E" w:rsidRPr="00EC128E" w14:paraId="3CF2D488" w14:textId="77777777" w:rsidTr="00EC128E">
        <w:tc>
          <w:tcPr>
            <w:tcW w:w="2179" w:type="dxa"/>
            <w:shd w:val="clear" w:color="auto" w:fill="auto"/>
          </w:tcPr>
          <w:p w14:paraId="109696E9" w14:textId="04A775FD" w:rsidR="00EC128E" w:rsidRPr="00EC128E" w:rsidRDefault="00EC128E" w:rsidP="00EC128E">
            <w:pPr>
              <w:ind w:firstLine="0"/>
            </w:pPr>
            <w:r>
              <w:t>S. Jones</w:t>
            </w:r>
          </w:p>
        </w:tc>
        <w:tc>
          <w:tcPr>
            <w:tcW w:w="2179" w:type="dxa"/>
            <w:shd w:val="clear" w:color="auto" w:fill="auto"/>
          </w:tcPr>
          <w:p w14:paraId="7C282B07" w14:textId="276624E8" w:rsidR="00EC128E" w:rsidRPr="00EC128E" w:rsidRDefault="00EC128E" w:rsidP="00EC128E">
            <w:pPr>
              <w:ind w:firstLine="0"/>
            </w:pPr>
            <w:r>
              <w:t>Kilmartin</w:t>
            </w:r>
          </w:p>
        </w:tc>
        <w:tc>
          <w:tcPr>
            <w:tcW w:w="2180" w:type="dxa"/>
            <w:shd w:val="clear" w:color="auto" w:fill="auto"/>
          </w:tcPr>
          <w:p w14:paraId="2C07A933" w14:textId="14A2A263" w:rsidR="00EC128E" w:rsidRPr="00EC128E" w:rsidRDefault="00EC128E" w:rsidP="00EC128E">
            <w:pPr>
              <w:ind w:firstLine="0"/>
            </w:pPr>
            <w:r>
              <w:t>Magnuson</w:t>
            </w:r>
          </w:p>
        </w:tc>
      </w:tr>
      <w:tr w:rsidR="00EC128E" w:rsidRPr="00EC128E" w14:paraId="66742D60" w14:textId="77777777" w:rsidTr="00EC128E">
        <w:tc>
          <w:tcPr>
            <w:tcW w:w="2179" w:type="dxa"/>
            <w:shd w:val="clear" w:color="auto" w:fill="auto"/>
          </w:tcPr>
          <w:p w14:paraId="4AD0386D" w14:textId="3E3C7C18" w:rsidR="00EC128E" w:rsidRPr="00EC128E" w:rsidRDefault="00EC128E" w:rsidP="00EC128E">
            <w:pPr>
              <w:ind w:firstLine="0"/>
            </w:pPr>
            <w:r>
              <w:t>May</w:t>
            </w:r>
          </w:p>
        </w:tc>
        <w:tc>
          <w:tcPr>
            <w:tcW w:w="2179" w:type="dxa"/>
            <w:shd w:val="clear" w:color="auto" w:fill="auto"/>
          </w:tcPr>
          <w:p w14:paraId="31119154" w14:textId="31716D2D" w:rsidR="00EC128E" w:rsidRPr="00EC128E" w:rsidRDefault="00EC128E" w:rsidP="00EC128E">
            <w:pPr>
              <w:ind w:firstLine="0"/>
            </w:pPr>
            <w:r>
              <w:t>McCabe</w:t>
            </w:r>
          </w:p>
        </w:tc>
        <w:tc>
          <w:tcPr>
            <w:tcW w:w="2180" w:type="dxa"/>
            <w:shd w:val="clear" w:color="auto" w:fill="auto"/>
          </w:tcPr>
          <w:p w14:paraId="0A01144B" w14:textId="6776239F" w:rsidR="00EC128E" w:rsidRPr="00EC128E" w:rsidRDefault="00EC128E" w:rsidP="00EC128E">
            <w:pPr>
              <w:ind w:firstLine="0"/>
            </w:pPr>
            <w:r>
              <w:t>A. M. Morgan</w:t>
            </w:r>
          </w:p>
        </w:tc>
      </w:tr>
      <w:tr w:rsidR="00EC128E" w:rsidRPr="00EC128E" w14:paraId="48775692" w14:textId="77777777" w:rsidTr="00EC128E">
        <w:tc>
          <w:tcPr>
            <w:tcW w:w="2179" w:type="dxa"/>
            <w:shd w:val="clear" w:color="auto" w:fill="auto"/>
          </w:tcPr>
          <w:p w14:paraId="11FDBB8E" w14:textId="3A418785" w:rsidR="00EC128E" w:rsidRPr="00EC128E" w:rsidRDefault="00EC128E" w:rsidP="00EC128E">
            <w:pPr>
              <w:keepNext/>
              <w:ind w:firstLine="0"/>
            </w:pPr>
            <w:r>
              <w:t>T. A. Morgan</w:t>
            </w:r>
          </w:p>
        </w:tc>
        <w:tc>
          <w:tcPr>
            <w:tcW w:w="2179" w:type="dxa"/>
            <w:shd w:val="clear" w:color="auto" w:fill="auto"/>
          </w:tcPr>
          <w:p w14:paraId="4E10FDD8" w14:textId="7EF8BD59" w:rsidR="00EC128E" w:rsidRPr="00EC128E" w:rsidRDefault="00EC128E" w:rsidP="00EC128E">
            <w:pPr>
              <w:keepNext/>
              <w:ind w:firstLine="0"/>
            </w:pPr>
            <w:r>
              <w:t>Nutt</w:t>
            </w:r>
          </w:p>
        </w:tc>
        <w:tc>
          <w:tcPr>
            <w:tcW w:w="2180" w:type="dxa"/>
            <w:shd w:val="clear" w:color="auto" w:fill="auto"/>
          </w:tcPr>
          <w:p w14:paraId="7CE71757" w14:textId="2784FCD7" w:rsidR="00EC128E" w:rsidRPr="00EC128E" w:rsidRDefault="00EC128E" w:rsidP="00EC128E">
            <w:pPr>
              <w:keepNext/>
              <w:ind w:firstLine="0"/>
            </w:pPr>
            <w:r>
              <w:t>O'Neal</w:t>
            </w:r>
          </w:p>
        </w:tc>
      </w:tr>
      <w:tr w:rsidR="00EC128E" w:rsidRPr="00EC128E" w14:paraId="54A95CC9" w14:textId="77777777" w:rsidTr="00EC128E">
        <w:tc>
          <w:tcPr>
            <w:tcW w:w="2179" w:type="dxa"/>
            <w:shd w:val="clear" w:color="auto" w:fill="auto"/>
          </w:tcPr>
          <w:p w14:paraId="25410385" w14:textId="33E4812C" w:rsidR="00EC128E" w:rsidRPr="00EC128E" w:rsidRDefault="00EC128E" w:rsidP="00EC128E">
            <w:pPr>
              <w:keepNext/>
              <w:ind w:firstLine="0"/>
            </w:pPr>
            <w:r>
              <w:t>Pace</w:t>
            </w:r>
          </w:p>
        </w:tc>
        <w:tc>
          <w:tcPr>
            <w:tcW w:w="2179" w:type="dxa"/>
            <w:shd w:val="clear" w:color="auto" w:fill="auto"/>
          </w:tcPr>
          <w:p w14:paraId="4A30CF0C" w14:textId="603C503F" w:rsidR="00EC128E" w:rsidRPr="00EC128E" w:rsidRDefault="00EC128E" w:rsidP="00EC128E">
            <w:pPr>
              <w:keepNext/>
              <w:ind w:firstLine="0"/>
            </w:pPr>
            <w:r>
              <w:t>Trantham</w:t>
            </w:r>
          </w:p>
        </w:tc>
        <w:tc>
          <w:tcPr>
            <w:tcW w:w="2180" w:type="dxa"/>
            <w:shd w:val="clear" w:color="auto" w:fill="auto"/>
          </w:tcPr>
          <w:p w14:paraId="4D83CF02" w14:textId="04DF63DF" w:rsidR="00EC128E" w:rsidRPr="00EC128E" w:rsidRDefault="00EC128E" w:rsidP="00EC128E">
            <w:pPr>
              <w:keepNext/>
              <w:ind w:firstLine="0"/>
            </w:pPr>
            <w:r>
              <w:t>White</w:t>
            </w:r>
          </w:p>
        </w:tc>
      </w:tr>
    </w:tbl>
    <w:p w14:paraId="6F829192" w14:textId="77777777" w:rsidR="00EC128E" w:rsidRDefault="00EC128E" w:rsidP="00EC128E"/>
    <w:p w14:paraId="52EADD52" w14:textId="77777777" w:rsidR="00EC128E" w:rsidRDefault="00EC128E" w:rsidP="00EC128E">
      <w:pPr>
        <w:jc w:val="center"/>
        <w:rPr>
          <w:b/>
        </w:rPr>
      </w:pPr>
      <w:r w:rsidRPr="00EC128E">
        <w:rPr>
          <w:b/>
        </w:rPr>
        <w:t>Total--18</w:t>
      </w:r>
    </w:p>
    <w:p w14:paraId="45A64176" w14:textId="1739771F" w:rsidR="00EC128E" w:rsidRDefault="00EC128E" w:rsidP="00EC128E">
      <w:pPr>
        <w:jc w:val="center"/>
        <w:rPr>
          <w:b/>
        </w:rPr>
      </w:pPr>
    </w:p>
    <w:p w14:paraId="3C7CC33C" w14:textId="77777777" w:rsidR="00EC128E" w:rsidRDefault="00EC128E" w:rsidP="00EC128E">
      <w:r>
        <w:t>So, the amendment was tabled.</w:t>
      </w:r>
    </w:p>
    <w:p w14:paraId="406E1234" w14:textId="162A3179" w:rsidR="00EC128E" w:rsidRDefault="00EC128E" w:rsidP="00EC128E"/>
    <w:p w14:paraId="195AB9E1" w14:textId="0EC7F661" w:rsidR="00EC128E" w:rsidRPr="00045D2E" w:rsidRDefault="00EC128E" w:rsidP="00EC128E">
      <w:pPr>
        <w:widowControl w:val="0"/>
        <w:rPr>
          <w:snapToGrid w:val="0"/>
        </w:rPr>
      </w:pPr>
      <w:r w:rsidRPr="00045D2E">
        <w:rPr>
          <w:snapToGrid w:val="0"/>
        </w:rPr>
        <w:t>Reps. PACE, HARRIS, WHITE, A.</w:t>
      </w:r>
      <w:r w:rsidR="001064F0">
        <w:rPr>
          <w:snapToGrid w:val="0"/>
        </w:rPr>
        <w:t xml:space="preserve"> </w:t>
      </w:r>
      <w:r w:rsidRPr="00045D2E">
        <w:rPr>
          <w:snapToGrid w:val="0"/>
        </w:rPr>
        <w:t xml:space="preserve">M. MORGAN, MAGNUSON, BEACH, MAY, CROMER and KILMARTIN proposed the following Amendment No. 49 </w:t>
      </w:r>
      <w:r w:rsidR="001064F0">
        <w:rPr>
          <w:snapToGrid w:val="0"/>
        </w:rPr>
        <w:t xml:space="preserve">to H. 5100 </w:t>
      </w:r>
      <w:r w:rsidRPr="00045D2E">
        <w:rPr>
          <w:snapToGrid w:val="0"/>
        </w:rPr>
        <w:t>(Doc Name h:\legwork\house\amend\h-wm\012\closing fund.docx), which was tabled:</w:t>
      </w:r>
    </w:p>
    <w:p w14:paraId="59BD3AB8" w14:textId="77777777" w:rsidR="00EC128E" w:rsidRPr="00045D2E" w:rsidRDefault="00EC128E" w:rsidP="00EC128E">
      <w:pPr>
        <w:widowControl w:val="0"/>
        <w:rPr>
          <w:snapToGrid w:val="0"/>
        </w:rPr>
      </w:pPr>
      <w:r w:rsidRPr="00045D2E">
        <w:rPr>
          <w:snapToGrid w:val="0"/>
        </w:rPr>
        <w:t xml:space="preserve">Amend the bill, as and if amended, Part IB, Section 118, STATEWIDE REVENUE, page 592, paragraph 118.20, line 35, by striking:/  </w:t>
      </w:r>
      <w:r w:rsidRPr="00045D2E">
        <w:rPr>
          <w:i/>
          <w:iCs/>
          <w:snapToGrid w:val="0"/>
          <w:u w:val="single"/>
        </w:rPr>
        <w:t>(d)</w:t>
      </w:r>
      <w:r w:rsidRPr="00045D2E">
        <w:rPr>
          <w:i/>
          <w:iCs/>
          <w:snapToGrid w:val="0"/>
          <w:u w:val="single"/>
        </w:rPr>
        <w:tab/>
        <w:t>Closing Fund</w:t>
      </w:r>
      <w:r w:rsidRPr="00045D2E">
        <w:rPr>
          <w:i/>
          <w:iCs/>
          <w:snapToGrid w:val="0"/>
          <w:u w:val="single"/>
        </w:rPr>
        <w:tab/>
        <w:t>$</w:t>
      </w:r>
      <w:r w:rsidRPr="00045D2E">
        <w:rPr>
          <w:i/>
          <w:iCs/>
          <w:snapToGrid w:val="0"/>
          <w:u w:val="single"/>
        </w:rPr>
        <w:tab/>
        <w:t>10,000,000;</w:t>
      </w:r>
      <w:r w:rsidRPr="00045D2E">
        <w:rPr>
          <w:i/>
          <w:iCs/>
          <w:snapToGrid w:val="0"/>
        </w:rPr>
        <w:t xml:space="preserve"> </w:t>
      </w:r>
      <w:r w:rsidRPr="00045D2E">
        <w:rPr>
          <w:snapToGrid w:val="0"/>
        </w:rPr>
        <w:t>/</w:t>
      </w:r>
    </w:p>
    <w:p w14:paraId="4B8278EA" w14:textId="77777777" w:rsidR="00EC128E" w:rsidRPr="00045D2E" w:rsidRDefault="00EC128E" w:rsidP="00EC128E">
      <w:pPr>
        <w:widowControl w:val="0"/>
        <w:rPr>
          <w:snapToGrid w:val="0"/>
        </w:rPr>
      </w:pPr>
      <w:r w:rsidRPr="00045D2E">
        <w:rPr>
          <w:snapToGrid w:val="0"/>
        </w:rPr>
        <w:t>Renumber sections to conform.</w:t>
      </w:r>
    </w:p>
    <w:p w14:paraId="5F9EED0D" w14:textId="77777777" w:rsidR="00EC128E" w:rsidRDefault="00EC128E" w:rsidP="00EC128E">
      <w:pPr>
        <w:widowControl w:val="0"/>
      </w:pPr>
      <w:r w:rsidRPr="00045D2E">
        <w:rPr>
          <w:snapToGrid w:val="0"/>
        </w:rPr>
        <w:t>Amend totals and titles to conform.</w:t>
      </w:r>
    </w:p>
    <w:p w14:paraId="2774EDC8" w14:textId="6EF8E256" w:rsidR="00EC128E" w:rsidRDefault="00EC128E" w:rsidP="00EC128E">
      <w:pPr>
        <w:widowControl w:val="0"/>
      </w:pPr>
    </w:p>
    <w:p w14:paraId="4899A17D" w14:textId="77777777" w:rsidR="00EC128E" w:rsidRDefault="00EC128E" w:rsidP="00EC128E">
      <w:r>
        <w:t>Rep. A. M. MORGAN explained the amendment.</w:t>
      </w:r>
    </w:p>
    <w:p w14:paraId="45F336E3" w14:textId="77777777" w:rsidR="0073108F" w:rsidRDefault="0073108F" w:rsidP="00EC128E"/>
    <w:p w14:paraId="68E85758" w14:textId="58932818" w:rsidR="00EC128E" w:rsidRDefault="00EC128E" w:rsidP="00EC128E">
      <w:r>
        <w:t>Rep. A. M. MORGAN spoke in favor of the amendment.</w:t>
      </w:r>
    </w:p>
    <w:p w14:paraId="6D10C3F7" w14:textId="3DA41F71" w:rsidR="00EC128E" w:rsidRDefault="00EC128E" w:rsidP="00EC128E">
      <w:r>
        <w:t>Rep. WEST spoke against the amendment.</w:t>
      </w:r>
    </w:p>
    <w:p w14:paraId="116D4724" w14:textId="032208A2" w:rsidR="00EC128E" w:rsidRDefault="00EC128E" w:rsidP="00EC128E">
      <w:r>
        <w:t>Rep. WEST spoke against the amendment.</w:t>
      </w:r>
    </w:p>
    <w:p w14:paraId="0227C37D" w14:textId="77777777" w:rsidR="00EC128E" w:rsidRDefault="00EC128E" w:rsidP="00EC128E"/>
    <w:p w14:paraId="76BE9CF9" w14:textId="77777777" w:rsidR="00EC128E" w:rsidRDefault="00EC128E" w:rsidP="00EC128E">
      <w:r>
        <w:t>Rep. SANDIFER moved to table the amendment, which was agreed to.</w:t>
      </w:r>
    </w:p>
    <w:p w14:paraId="12D250C2" w14:textId="0998FF23" w:rsidR="00EC128E" w:rsidRDefault="00EC128E" w:rsidP="00EC128E"/>
    <w:p w14:paraId="48D50D74" w14:textId="77777777" w:rsidR="00EC128E" w:rsidRPr="00DC63DE" w:rsidRDefault="00EC128E" w:rsidP="00EC128E">
      <w:pPr>
        <w:widowControl w:val="0"/>
        <w:rPr>
          <w:snapToGrid w:val="0"/>
        </w:rPr>
      </w:pPr>
      <w:r w:rsidRPr="00DC63DE">
        <w:rPr>
          <w:snapToGrid w:val="0"/>
        </w:rPr>
        <w:t>Rep. MURPHY proposed the following Amendment No. 58 (Doc Name h:\legwork\house\amend\h-wm\009\audit support for sto.docx), which was adopted:</w:t>
      </w:r>
    </w:p>
    <w:p w14:paraId="2970E072" w14:textId="77777777" w:rsidR="00EC128E" w:rsidRPr="00DC63DE" w:rsidRDefault="00EC128E" w:rsidP="00EC128E">
      <w:pPr>
        <w:widowControl w:val="0"/>
        <w:rPr>
          <w:snapToGrid w:val="0"/>
        </w:rPr>
      </w:pPr>
      <w:r w:rsidRPr="00DC63DE">
        <w:rPr>
          <w:snapToGrid w:val="0"/>
        </w:rPr>
        <w:t>Amend the bill, as and if amended, Part IB, Section 118, STATEWIDE REVENUE, page 594, paragraph 118.20, after line 21, by inserting:</w:t>
      </w:r>
    </w:p>
    <w:p w14:paraId="6A5F3134" w14:textId="77777777" w:rsidR="00EC128E" w:rsidRPr="00DC63DE" w:rsidRDefault="00EC128E" w:rsidP="00EC128E">
      <w:pPr>
        <w:widowControl w:val="0"/>
        <w:rPr>
          <w:snapToGrid w:val="0"/>
        </w:rPr>
      </w:pPr>
      <w:r w:rsidRPr="00DC63DE">
        <w:rPr>
          <w:snapToGrid w:val="0"/>
        </w:rPr>
        <w:t>/</w:t>
      </w:r>
      <w:r w:rsidRPr="00DC63DE">
        <w:rPr>
          <w:i/>
          <w:snapToGrid w:val="0"/>
          <w:u w:val="single"/>
        </w:rPr>
        <w:t>(b)</w:t>
      </w:r>
      <w:r w:rsidRPr="00DC63DE">
        <w:rPr>
          <w:i/>
          <w:snapToGrid w:val="0"/>
          <w:u w:val="single"/>
        </w:rPr>
        <w:tab/>
      </w:r>
      <w:r w:rsidRPr="00DC63DE">
        <w:rPr>
          <w:i/>
          <w:snapToGrid w:val="0"/>
          <w:u w:val="single"/>
        </w:rPr>
        <w:tab/>
        <w:t>Audit Support $1,200,000;</w:t>
      </w:r>
    </w:p>
    <w:p w14:paraId="60EF9625" w14:textId="77777777" w:rsidR="00EC128E" w:rsidRPr="00DC63DE" w:rsidRDefault="00EC128E" w:rsidP="00EC128E">
      <w:pPr>
        <w:widowControl w:val="0"/>
        <w:rPr>
          <w:snapToGrid w:val="0"/>
        </w:rPr>
      </w:pPr>
      <w:r w:rsidRPr="00DC63DE">
        <w:rPr>
          <w:bCs/>
          <w:iCs/>
          <w:snapToGrid w:val="0"/>
        </w:rPr>
        <w:tab/>
      </w:r>
      <w:r w:rsidRPr="00DC63DE">
        <w:rPr>
          <w:i/>
          <w:snapToGrid w:val="0"/>
          <w:u w:val="single"/>
        </w:rPr>
        <w:t>(40.1)</w:t>
      </w:r>
      <w:r w:rsidRPr="00DC63DE">
        <w:rPr>
          <w:i/>
          <w:snapToGrid w:val="0"/>
          <w:u w:val="single"/>
        </w:rPr>
        <w:tab/>
        <w:t>From the funds appropriated in item 40(b), the Office of the State Treasurer shall provide an itemized expenditure report of the funds to the Chairman of the Senate Finance Committee and the Chairman of the House Ways and Means Committee on December 31, 2024, and a final itemized expenditure report of the funds on June 30, 2025. The funds shall be utilized to comply with proviso 93.19.</w:t>
      </w:r>
      <w:r w:rsidRPr="00DC63DE">
        <w:rPr>
          <w:snapToGrid w:val="0"/>
        </w:rPr>
        <w:t>/</w:t>
      </w:r>
    </w:p>
    <w:p w14:paraId="625FE5C0" w14:textId="77777777" w:rsidR="00EC128E" w:rsidRPr="00DC63DE" w:rsidRDefault="00EC128E" w:rsidP="00EC128E">
      <w:pPr>
        <w:widowControl w:val="0"/>
        <w:rPr>
          <w:snapToGrid w:val="0"/>
        </w:rPr>
      </w:pPr>
      <w:r w:rsidRPr="00DC63DE">
        <w:rPr>
          <w:snapToGrid w:val="0"/>
        </w:rPr>
        <w:t>Renumber sections to conform.</w:t>
      </w:r>
    </w:p>
    <w:p w14:paraId="495851B6" w14:textId="77777777" w:rsidR="00EC128E" w:rsidRDefault="00EC128E" w:rsidP="00EC128E">
      <w:pPr>
        <w:widowControl w:val="0"/>
      </w:pPr>
      <w:r w:rsidRPr="00DC63DE">
        <w:rPr>
          <w:snapToGrid w:val="0"/>
        </w:rPr>
        <w:t>Amend totals and titles to conform.</w:t>
      </w:r>
    </w:p>
    <w:p w14:paraId="19F04129" w14:textId="5C439E90" w:rsidR="00EC128E" w:rsidRDefault="00EC128E" w:rsidP="00EC128E">
      <w:pPr>
        <w:widowControl w:val="0"/>
      </w:pPr>
    </w:p>
    <w:p w14:paraId="3071FB33" w14:textId="77777777" w:rsidR="00EC128E" w:rsidRDefault="00EC128E" w:rsidP="00EC128E">
      <w:r>
        <w:t>Rep. MURPHY explained the amendment.</w:t>
      </w:r>
    </w:p>
    <w:p w14:paraId="41B8C505" w14:textId="686B25EF" w:rsidR="00EC128E" w:rsidRDefault="00EC128E" w:rsidP="00EC128E">
      <w:r>
        <w:t>The amendment was then adopted.</w:t>
      </w:r>
    </w:p>
    <w:p w14:paraId="687B03AB" w14:textId="77777777" w:rsidR="00EC128E" w:rsidRDefault="00EC128E" w:rsidP="00EC128E"/>
    <w:p w14:paraId="456C7959" w14:textId="4D4AA5C5" w:rsidR="00EC128E" w:rsidRDefault="00EC128E" w:rsidP="00EC128E">
      <w:r>
        <w:t>The question then recurred to the adoption of the section.</w:t>
      </w:r>
    </w:p>
    <w:p w14:paraId="2A101711" w14:textId="77777777" w:rsidR="00EC128E" w:rsidRDefault="00EC128E" w:rsidP="00EC128E"/>
    <w:p w14:paraId="26E38E02" w14:textId="77777777" w:rsidR="00EC128E" w:rsidRDefault="00EC128E" w:rsidP="00EC128E">
      <w:r>
        <w:t xml:space="preserve">The yeas and nays were taken resulting as follows: </w:t>
      </w:r>
    </w:p>
    <w:p w14:paraId="477AFE3D" w14:textId="5933E4B5" w:rsidR="00EC128E" w:rsidRDefault="00EC128E" w:rsidP="00EC128E">
      <w:pPr>
        <w:jc w:val="center"/>
      </w:pPr>
      <w:r>
        <w:t xml:space="preserve"> </w:t>
      </w:r>
      <w:bookmarkStart w:id="78" w:name="vote_start351"/>
      <w:bookmarkEnd w:id="78"/>
      <w:r>
        <w:t>Yeas 115; Nays 0</w:t>
      </w:r>
    </w:p>
    <w:p w14:paraId="5BBCD3E3" w14:textId="77777777" w:rsidR="00EC128E" w:rsidRDefault="00EC128E" w:rsidP="00EC128E">
      <w:pPr>
        <w:jc w:val="center"/>
      </w:pPr>
    </w:p>
    <w:p w14:paraId="3F66DF05" w14:textId="77777777" w:rsidR="00EC128E" w:rsidRDefault="00EC128E" w:rsidP="00EC128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C128E" w:rsidRPr="00EC128E" w14:paraId="1C1020DD" w14:textId="77777777" w:rsidTr="00EC128E">
        <w:tc>
          <w:tcPr>
            <w:tcW w:w="2179" w:type="dxa"/>
            <w:shd w:val="clear" w:color="auto" w:fill="auto"/>
          </w:tcPr>
          <w:p w14:paraId="66B604DF" w14:textId="3E254DF9" w:rsidR="00EC128E" w:rsidRPr="00EC128E" w:rsidRDefault="00EC128E" w:rsidP="00EC128E">
            <w:pPr>
              <w:keepNext/>
              <w:ind w:firstLine="0"/>
            </w:pPr>
            <w:r>
              <w:t>Alexander</w:t>
            </w:r>
          </w:p>
        </w:tc>
        <w:tc>
          <w:tcPr>
            <w:tcW w:w="2179" w:type="dxa"/>
            <w:shd w:val="clear" w:color="auto" w:fill="auto"/>
          </w:tcPr>
          <w:p w14:paraId="6FE5D3BF" w14:textId="382D1F1A" w:rsidR="00EC128E" w:rsidRPr="00EC128E" w:rsidRDefault="00EC128E" w:rsidP="00EC128E">
            <w:pPr>
              <w:keepNext/>
              <w:ind w:firstLine="0"/>
            </w:pPr>
            <w:r>
              <w:t>Anderson</w:t>
            </w:r>
          </w:p>
        </w:tc>
        <w:tc>
          <w:tcPr>
            <w:tcW w:w="2180" w:type="dxa"/>
            <w:shd w:val="clear" w:color="auto" w:fill="auto"/>
          </w:tcPr>
          <w:p w14:paraId="5EF94670" w14:textId="360EF386" w:rsidR="00EC128E" w:rsidRPr="00EC128E" w:rsidRDefault="00EC128E" w:rsidP="00EC128E">
            <w:pPr>
              <w:keepNext/>
              <w:ind w:firstLine="0"/>
            </w:pPr>
            <w:r>
              <w:t>Atkinson</w:t>
            </w:r>
          </w:p>
        </w:tc>
      </w:tr>
      <w:tr w:rsidR="00EC128E" w:rsidRPr="00EC128E" w14:paraId="216F845B" w14:textId="77777777" w:rsidTr="00EC128E">
        <w:tc>
          <w:tcPr>
            <w:tcW w:w="2179" w:type="dxa"/>
            <w:shd w:val="clear" w:color="auto" w:fill="auto"/>
          </w:tcPr>
          <w:p w14:paraId="31C98086" w14:textId="76A135AA" w:rsidR="00EC128E" w:rsidRPr="00EC128E" w:rsidRDefault="00EC128E" w:rsidP="00EC128E">
            <w:pPr>
              <w:ind w:firstLine="0"/>
            </w:pPr>
            <w:r>
              <w:t>Bailey</w:t>
            </w:r>
          </w:p>
        </w:tc>
        <w:tc>
          <w:tcPr>
            <w:tcW w:w="2179" w:type="dxa"/>
            <w:shd w:val="clear" w:color="auto" w:fill="auto"/>
          </w:tcPr>
          <w:p w14:paraId="1A545E0A" w14:textId="2194C0BB" w:rsidR="00EC128E" w:rsidRPr="00EC128E" w:rsidRDefault="00EC128E" w:rsidP="00EC128E">
            <w:pPr>
              <w:ind w:firstLine="0"/>
            </w:pPr>
            <w:r>
              <w:t>Bamberg</w:t>
            </w:r>
          </w:p>
        </w:tc>
        <w:tc>
          <w:tcPr>
            <w:tcW w:w="2180" w:type="dxa"/>
            <w:shd w:val="clear" w:color="auto" w:fill="auto"/>
          </w:tcPr>
          <w:p w14:paraId="31A85271" w14:textId="62B29714" w:rsidR="00EC128E" w:rsidRPr="00EC128E" w:rsidRDefault="00EC128E" w:rsidP="00EC128E">
            <w:pPr>
              <w:ind w:firstLine="0"/>
            </w:pPr>
            <w:r>
              <w:t>Bannister</w:t>
            </w:r>
          </w:p>
        </w:tc>
      </w:tr>
      <w:tr w:rsidR="00EC128E" w:rsidRPr="00EC128E" w14:paraId="7921C166" w14:textId="77777777" w:rsidTr="00EC128E">
        <w:tc>
          <w:tcPr>
            <w:tcW w:w="2179" w:type="dxa"/>
            <w:shd w:val="clear" w:color="auto" w:fill="auto"/>
          </w:tcPr>
          <w:p w14:paraId="4E355F97" w14:textId="785ACF9A" w:rsidR="00EC128E" w:rsidRPr="00EC128E" w:rsidRDefault="00EC128E" w:rsidP="00EC128E">
            <w:pPr>
              <w:ind w:firstLine="0"/>
            </w:pPr>
            <w:r>
              <w:t>Bauer</w:t>
            </w:r>
          </w:p>
        </w:tc>
        <w:tc>
          <w:tcPr>
            <w:tcW w:w="2179" w:type="dxa"/>
            <w:shd w:val="clear" w:color="auto" w:fill="auto"/>
          </w:tcPr>
          <w:p w14:paraId="70A0F719" w14:textId="4EDB3204" w:rsidR="00EC128E" w:rsidRPr="00EC128E" w:rsidRDefault="00EC128E" w:rsidP="00EC128E">
            <w:pPr>
              <w:ind w:firstLine="0"/>
            </w:pPr>
            <w:r>
              <w:t>Beach</w:t>
            </w:r>
          </w:p>
        </w:tc>
        <w:tc>
          <w:tcPr>
            <w:tcW w:w="2180" w:type="dxa"/>
            <w:shd w:val="clear" w:color="auto" w:fill="auto"/>
          </w:tcPr>
          <w:p w14:paraId="6A3472B7" w14:textId="4A1AB305" w:rsidR="00EC128E" w:rsidRPr="00EC128E" w:rsidRDefault="00EC128E" w:rsidP="00EC128E">
            <w:pPr>
              <w:ind w:firstLine="0"/>
            </w:pPr>
            <w:r>
              <w:t>Bernstein</w:t>
            </w:r>
          </w:p>
        </w:tc>
      </w:tr>
      <w:tr w:rsidR="00EC128E" w:rsidRPr="00EC128E" w14:paraId="39D2E38E" w14:textId="77777777" w:rsidTr="00EC128E">
        <w:tc>
          <w:tcPr>
            <w:tcW w:w="2179" w:type="dxa"/>
            <w:shd w:val="clear" w:color="auto" w:fill="auto"/>
          </w:tcPr>
          <w:p w14:paraId="1F056DFA" w14:textId="7D52B269" w:rsidR="00EC128E" w:rsidRPr="00EC128E" w:rsidRDefault="00EC128E" w:rsidP="00EC128E">
            <w:pPr>
              <w:ind w:firstLine="0"/>
            </w:pPr>
            <w:r>
              <w:t>Blackwell</w:t>
            </w:r>
          </w:p>
        </w:tc>
        <w:tc>
          <w:tcPr>
            <w:tcW w:w="2179" w:type="dxa"/>
            <w:shd w:val="clear" w:color="auto" w:fill="auto"/>
          </w:tcPr>
          <w:p w14:paraId="2E58D67B" w14:textId="6893600D" w:rsidR="00EC128E" w:rsidRPr="00EC128E" w:rsidRDefault="00EC128E" w:rsidP="00EC128E">
            <w:pPr>
              <w:ind w:firstLine="0"/>
            </w:pPr>
            <w:r>
              <w:t>Bradley</w:t>
            </w:r>
          </w:p>
        </w:tc>
        <w:tc>
          <w:tcPr>
            <w:tcW w:w="2180" w:type="dxa"/>
            <w:shd w:val="clear" w:color="auto" w:fill="auto"/>
          </w:tcPr>
          <w:p w14:paraId="2128EB2D" w14:textId="78D8C0F0" w:rsidR="00EC128E" w:rsidRPr="00EC128E" w:rsidRDefault="00EC128E" w:rsidP="00EC128E">
            <w:pPr>
              <w:ind w:firstLine="0"/>
            </w:pPr>
            <w:r>
              <w:t>Brewer</w:t>
            </w:r>
          </w:p>
        </w:tc>
      </w:tr>
      <w:tr w:rsidR="00EC128E" w:rsidRPr="00EC128E" w14:paraId="6C68025B" w14:textId="77777777" w:rsidTr="00EC128E">
        <w:tc>
          <w:tcPr>
            <w:tcW w:w="2179" w:type="dxa"/>
            <w:shd w:val="clear" w:color="auto" w:fill="auto"/>
          </w:tcPr>
          <w:p w14:paraId="6A709FFE" w14:textId="2E6EBECF" w:rsidR="00EC128E" w:rsidRPr="00EC128E" w:rsidRDefault="00EC128E" w:rsidP="00EC128E">
            <w:pPr>
              <w:ind w:firstLine="0"/>
            </w:pPr>
            <w:r>
              <w:t>Brittain</w:t>
            </w:r>
          </w:p>
        </w:tc>
        <w:tc>
          <w:tcPr>
            <w:tcW w:w="2179" w:type="dxa"/>
            <w:shd w:val="clear" w:color="auto" w:fill="auto"/>
          </w:tcPr>
          <w:p w14:paraId="7DB6B234" w14:textId="699ADC58" w:rsidR="00EC128E" w:rsidRPr="00EC128E" w:rsidRDefault="00EC128E" w:rsidP="00EC128E">
            <w:pPr>
              <w:ind w:firstLine="0"/>
            </w:pPr>
            <w:r>
              <w:t>Burns</w:t>
            </w:r>
          </w:p>
        </w:tc>
        <w:tc>
          <w:tcPr>
            <w:tcW w:w="2180" w:type="dxa"/>
            <w:shd w:val="clear" w:color="auto" w:fill="auto"/>
          </w:tcPr>
          <w:p w14:paraId="64DF7A69" w14:textId="7504114E" w:rsidR="00EC128E" w:rsidRPr="00EC128E" w:rsidRDefault="00EC128E" w:rsidP="00EC128E">
            <w:pPr>
              <w:ind w:firstLine="0"/>
            </w:pPr>
            <w:r>
              <w:t>Bustos</w:t>
            </w:r>
          </w:p>
        </w:tc>
      </w:tr>
      <w:tr w:rsidR="00EC128E" w:rsidRPr="00EC128E" w14:paraId="06B6ECF9" w14:textId="77777777" w:rsidTr="00EC128E">
        <w:tc>
          <w:tcPr>
            <w:tcW w:w="2179" w:type="dxa"/>
            <w:shd w:val="clear" w:color="auto" w:fill="auto"/>
          </w:tcPr>
          <w:p w14:paraId="6D2F52B2" w14:textId="3818C869" w:rsidR="00EC128E" w:rsidRPr="00EC128E" w:rsidRDefault="00EC128E" w:rsidP="00EC128E">
            <w:pPr>
              <w:ind w:firstLine="0"/>
            </w:pPr>
            <w:r>
              <w:t>Calhoon</w:t>
            </w:r>
          </w:p>
        </w:tc>
        <w:tc>
          <w:tcPr>
            <w:tcW w:w="2179" w:type="dxa"/>
            <w:shd w:val="clear" w:color="auto" w:fill="auto"/>
          </w:tcPr>
          <w:p w14:paraId="4B845765" w14:textId="29CD2D5A" w:rsidR="00EC128E" w:rsidRPr="00EC128E" w:rsidRDefault="00EC128E" w:rsidP="00EC128E">
            <w:pPr>
              <w:ind w:firstLine="0"/>
            </w:pPr>
            <w:r>
              <w:t>Carter</w:t>
            </w:r>
          </w:p>
        </w:tc>
        <w:tc>
          <w:tcPr>
            <w:tcW w:w="2180" w:type="dxa"/>
            <w:shd w:val="clear" w:color="auto" w:fill="auto"/>
          </w:tcPr>
          <w:p w14:paraId="2F19AAB7" w14:textId="3F519AEE" w:rsidR="00EC128E" w:rsidRPr="00EC128E" w:rsidRDefault="00EC128E" w:rsidP="00EC128E">
            <w:pPr>
              <w:ind w:firstLine="0"/>
            </w:pPr>
            <w:r>
              <w:t>Caskey</w:t>
            </w:r>
          </w:p>
        </w:tc>
      </w:tr>
      <w:tr w:rsidR="00EC128E" w:rsidRPr="00EC128E" w14:paraId="300805F6" w14:textId="77777777" w:rsidTr="00EC128E">
        <w:tc>
          <w:tcPr>
            <w:tcW w:w="2179" w:type="dxa"/>
            <w:shd w:val="clear" w:color="auto" w:fill="auto"/>
          </w:tcPr>
          <w:p w14:paraId="32ADD2AA" w14:textId="38B17002" w:rsidR="00EC128E" w:rsidRPr="00EC128E" w:rsidRDefault="00EC128E" w:rsidP="00EC128E">
            <w:pPr>
              <w:ind w:firstLine="0"/>
            </w:pPr>
            <w:r>
              <w:t>Chapman</w:t>
            </w:r>
          </w:p>
        </w:tc>
        <w:tc>
          <w:tcPr>
            <w:tcW w:w="2179" w:type="dxa"/>
            <w:shd w:val="clear" w:color="auto" w:fill="auto"/>
          </w:tcPr>
          <w:p w14:paraId="5177A52A" w14:textId="0A22C483" w:rsidR="00EC128E" w:rsidRPr="00EC128E" w:rsidRDefault="00EC128E" w:rsidP="00EC128E">
            <w:pPr>
              <w:ind w:firstLine="0"/>
            </w:pPr>
            <w:r>
              <w:t>Chumley</w:t>
            </w:r>
          </w:p>
        </w:tc>
        <w:tc>
          <w:tcPr>
            <w:tcW w:w="2180" w:type="dxa"/>
            <w:shd w:val="clear" w:color="auto" w:fill="auto"/>
          </w:tcPr>
          <w:p w14:paraId="76081B30" w14:textId="72D98983" w:rsidR="00EC128E" w:rsidRPr="00EC128E" w:rsidRDefault="00EC128E" w:rsidP="00EC128E">
            <w:pPr>
              <w:ind w:firstLine="0"/>
            </w:pPr>
            <w:r>
              <w:t>Clyburn</w:t>
            </w:r>
          </w:p>
        </w:tc>
      </w:tr>
      <w:tr w:rsidR="00EC128E" w:rsidRPr="00EC128E" w14:paraId="32D32C32" w14:textId="77777777" w:rsidTr="00EC128E">
        <w:tc>
          <w:tcPr>
            <w:tcW w:w="2179" w:type="dxa"/>
            <w:shd w:val="clear" w:color="auto" w:fill="auto"/>
          </w:tcPr>
          <w:p w14:paraId="3ED97C38" w14:textId="1E7D6213" w:rsidR="00EC128E" w:rsidRPr="00EC128E" w:rsidRDefault="00EC128E" w:rsidP="00EC128E">
            <w:pPr>
              <w:ind w:firstLine="0"/>
            </w:pPr>
            <w:r>
              <w:t>Cobb-Hunter</w:t>
            </w:r>
          </w:p>
        </w:tc>
        <w:tc>
          <w:tcPr>
            <w:tcW w:w="2179" w:type="dxa"/>
            <w:shd w:val="clear" w:color="auto" w:fill="auto"/>
          </w:tcPr>
          <w:p w14:paraId="387F3F9E" w14:textId="4B283391" w:rsidR="00EC128E" w:rsidRPr="00EC128E" w:rsidRDefault="00EC128E" w:rsidP="00EC128E">
            <w:pPr>
              <w:ind w:firstLine="0"/>
            </w:pPr>
            <w:r>
              <w:t>Collins</w:t>
            </w:r>
          </w:p>
        </w:tc>
        <w:tc>
          <w:tcPr>
            <w:tcW w:w="2180" w:type="dxa"/>
            <w:shd w:val="clear" w:color="auto" w:fill="auto"/>
          </w:tcPr>
          <w:p w14:paraId="04B870FC" w14:textId="604F1226" w:rsidR="00EC128E" w:rsidRPr="00EC128E" w:rsidRDefault="00EC128E" w:rsidP="00EC128E">
            <w:pPr>
              <w:ind w:firstLine="0"/>
            </w:pPr>
            <w:r>
              <w:t>Connell</w:t>
            </w:r>
          </w:p>
        </w:tc>
      </w:tr>
      <w:tr w:rsidR="00EC128E" w:rsidRPr="00EC128E" w14:paraId="5084A10E" w14:textId="77777777" w:rsidTr="00EC128E">
        <w:tc>
          <w:tcPr>
            <w:tcW w:w="2179" w:type="dxa"/>
            <w:shd w:val="clear" w:color="auto" w:fill="auto"/>
          </w:tcPr>
          <w:p w14:paraId="6A5339ED" w14:textId="547818CA" w:rsidR="00EC128E" w:rsidRPr="00EC128E" w:rsidRDefault="00EC128E" w:rsidP="00EC128E">
            <w:pPr>
              <w:ind w:firstLine="0"/>
            </w:pPr>
            <w:r>
              <w:t>B. L. Cox</w:t>
            </w:r>
          </w:p>
        </w:tc>
        <w:tc>
          <w:tcPr>
            <w:tcW w:w="2179" w:type="dxa"/>
            <w:shd w:val="clear" w:color="auto" w:fill="auto"/>
          </w:tcPr>
          <w:p w14:paraId="15E2290B" w14:textId="1E5BE72F" w:rsidR="00EC128E" w:rsidRPr="00EC128E" w:rsidRDefault="00EC128E" w:rsidP="00EC128E">
            <w:pPr>
              <w:ind w:firstLine="0"/>
            </w:pPr>
            <w:r>
              <w:t>Crawford</w:t>
            </w:r>
          </w:p>
        </w:tc>
        <w:tc>
          <w:tcPr>
            <w:tcW w:w="2180" w:type="dxa"/>
            <w:shd w:val="clear" w:color="auto" w:fill="auto"/>
          </w:tcPr>
          <w:p w14:paraId="204D4CB6" w14:textId="46C0BBD5" w:rsidR="00EC128E" w:rsidRPr="00EC128E" w:rsidRDefault="00EC128E" w:rsidP="00EC128E">
            <w:pPr>
              <w:ind w:firstLine="0"/>
            </w:pPr>
            <w:r>
              <w:t>Cromer</w:t>
            </w:r>
          </w:p>
        </w:tc>
      </w:tr>
      <w:tr w:rsidR="00EC128E" w:rsidRPr="00EC128E" w14:paraId="69E34F52" w14:textId="77777777" w:rsidTr="00EC128E">
        <w:tc>
          <w:tcPr>
            <w:tcW w:w="2179" w:type="dxa"/>
            <w:shd w:val="clear" w:color="auto" w:fill="auto"/>
          </w:tcPr>
          <w:p w14:paraId="0B23861B" w14:textId="6AF2B856" w:rsidR="00EC128E" w:rsidRPr="00EC128E" w:rsidRDefault="00EC128E" w:rsidP="00EC128E">
            <w:pPr>
              <w:ind w:firstLine="0"/>
            </w:pPr>
            <w:r>
              <w:t>Davis</w:t>
            </w:r>
          </w:p>
        </w:tc>
        <w:tc>
          <w:tcPr>
            <w:tcW w:w="2179" w:type="dxa"/>
            <w:shd w:val="clear" w:color="auto" w:fill="auto"/>
          </w:tcPr>
          <w:p w14:paraId="6CDC827D" w14:textId="7C96B2E6" w:rsidR="00EC128E" w:rsidRPr="00EC128E" w:rsidRDefault="00EC128E" w:rsidP="00EC128E">
            <w:pPr>
              <w:ind w:firstLine="0"/>
            </w:pPr>
            <w:r>
              <w:t>Dillard</w:t>
            </w:r>
          </w:p>
        </w:tc>
        <w:tc>
          <w:tcPr>
            <w:tcW w:w="2180" w:type="dxa"/>
            <w:shd w:val="clear" w:color="auto" w:fill="auto"/>
          </w:tcPr>
          <w:p w14:paraId="6286D697" w14:textId="3C5A24E8" w:rsidR="00EC128E" w:rsidRPr="00EC128E" w:rsidRDefault="00EC128E" w:rsidP="00EC128E">
            <w:pPr>
              <w:ind w:firstLine="0"/>
            </w:pPr>
            <w:r>
              <w:t>Elliott</w:t>
            </w:r>
          </w:p>
        </w:tc>
      </w:tr>
      <w:tr w:rsidR="00EC128E" w:rsidRPr="00EC128E" w14:paraId="6FA34774" w14:textId="77777777" w:rsidTr="00EC128E">
        <w:tc>
          <w:tcPr>
            <w:tcW w:w="2179" w:type="dxa"/>
            <w:shd w:val="clear" w:color="auto" w:fill="auto"/>
          </w:tcPr>
          <w:p w14:paraId="5066EF47" w14:textId="69469BCA" w:rsidR="00EC128E" w:rsidRPr="00EC128E" w:rsidRDefault="00EC128E" w:rsidP="00EC128E">
            <w:pPr>
              <w:ind w:firstLine="0"/>
            </w:pPr>
            <w:r>
              <w:t>Erickson</w:t>
            </w:r>
          </w:p>
        </w:tc>
        <w:tc>
          <w:tcPr>
            <w:tcW w:w="2179" w:type="dxa"/>
            <w:shd w:val="clear" w:color="auto" w:fill="auto"/>
          </w:tcPr>
          <w:p w14:paraId="17F6659D" w14:textId="54D38779" w:rsidR="00EC128E" w:rsidRPr="00EC128E" w:rsidRDefault="00EC128E" w:rsidP="00EC128E">
            <w:pPr>
              <w:ind w:firstLine="0"/>
            </w:pPr>
            <w:r>
              <w:t>Felder</w:t>
            </w:r>
          </w:p>
        </w:tc>
        <w:tc>
          <w:tcPr>
            <w:tcW w:w="2180" w:type="dxa"/>
            <w:shd w:val="clear" w:color="auto" w:fill="auto"/>
          </w:tcPr>
          <w:p w14:paraId="62A5044F" w14:textId="520106CC" w:rsidR="00EC128E" w:rsidRPr="00EC128E" w:rsidRDefault="00EC128E" w:rsidP="00EC128E">
            <w:pPr>
              <w:ind w:firstLine="0"/>
            </w:pPr>
            <w:r>
              <w:t>Forrest</w:t>
            </w:r>
          </w:p>
        </w:tc>
      </w:tr>
      <w:tr w:rsidR="00EC128E" w:rsidRPr="00EC128E" w14:paraId="3F40B350" w14:textId="77777777" w:rsidTr="00EC128E">
        <w:tc>
          <w:tcPr>
            <w:tcW w:w="2179" w:type="dxa"/>
            <w:shd w:val="clear" w:color="auto" w:fill="auto"/>
          </w:tcPr>
          <w:p w14:paraId="65F91789" w14:textId="0C6E91C9" w:rsidR="00EC128E" w:rsidRPr="00EC128E" w:rsidRDefault="00EC128E" w:rsidP="00EC128E">
            <w:pPr>
              <w:ind w:firstLine="0"/>
            </w:pPr>
            <w:r>
              <w:t>Gagnon</w:t>
            </w:r>
          </w:p>
        </w:tc>
        <w:tc>
          <w:tcPr>
            <w:tcW w:w="2179" w:type="dxa"/>
            <w:shd w:val="clear" w:color="auto" w:fill="auto"/>
          </w:tcPr>
          <w:p w14:paraId="2008E047" w14:textId="08DB7F0D" w:rsidR="00EC128E" w:rsidRPr="00EC128E" w:rsidRDefault="00EC128E" w:rsidP="00EC128E">
            <w:pPr>
              <w:ind w:firstLine="0"/>
            </w:pPr>
            <w:r>
              <w:t>Garvin</w:t>
            </w:r>
          </w:p>
        </w:tc>
        <w:tc>
          <w:tcPr>
            <w:tcW w:w="2180" w:type="dxa"/>
            <w:shd w:val="clear" w:color="auto" w:fill="auto"/>
          </w:tcPr>
          <w:p w14:paraId="0F90C0CA" w14:textId="67A5BD95" w:rsidR="00EC128E" w:rsidRPr="00EC128E" w:rsidRDefault="00EC128E" w:rsidP="00EC128E">
            <w:pPr>
              <w:ind w:firstLine="0"/>
            </w:pPr>
            <w:r>
              <w:t>Gatch</w:t>
            </w:r>
          </w:p>
        </w:tc>
      </w:tr>
      <w:tr w:rsidR="00EC128E" w:rsidRPr="00EC128E" w14:paraId="0D8D7D01" w14:textId="77777777" w:rsidTr="00EC128E">
        <w:tc>
          <w:tcPr>
            <w:tcW w:w="2179" w:type="dxa"/>
            <w:shd w:val="clear" w:color="auto" w:fill="auto"/>
          </w:tcPr>
          <w:p w14:paraId="302BEB2A" w14:textId="5C66EF3E" w:rsidR="00EC128E" w:rsidRPr="00EC128E" w:rsidRDefault="00EC128E" w:rsidP="00EC128E">
            <w:pPr>
              <w:ind w:firstLine="0"/>
            </w:pPr>
            <w:r>
              <w:t>Gibson</w:t>
            </w:r>
          </w:p>
        </w:tc>
        <w:tc>
          <w:tcPr>
            <w:tcW w:w="2179" w:type="dxa"/>
            <w:shd w:val="clear" w:color="auto" w:fill="auto"/>
          </w:tcPr>
          <w:p w14:paraId="1FE981B4" w14:textId="73F50FDC" w:rsidR="00EC128E" w:rsidRPr="00EC128E" w:rsidRDefault="00EC128E" w:rsidP="00EC128E">
            <w:pPr>
              <w:ind w:firstLine="0"/>
            </w:pPr>
            <w:r>
              <w:t>Gilliam</w:t>
            </w:r>
          </w:p>
        </w:tc>
        <w:tc>
          <w:tcPr>
            <w:tcW w:w="2180" w:type="dxa"/>
            <w:shd w:val="clear" w:color="auto" w:fill="auto"/>
          </w:tcPr>
          <w:p w14:paraId="5C2188E4" w14:textId="1B6E722C" w:rsidR="00EC128E" w:rsidRPr="00EC128E" w:rsidRDefault="00EC128E" w:rsidP="00EC128E">
            <w:pPr>
              <w:ind w:firstLine="0"/>
            </w:pPr>
            <w:r>
              <w:t>Gilliard</w:t>
            </w:r>
          </w:p>
        </w:tc>
      </w:tr>
      <w:tr w:rsidR="00EC128E" w:rsidRPr="00EC128E" w14:paraId="2F5A39BF" w14:textId="77777777" w:rsidTr="00EC128E">
        <w:tc>
          <w:tcPr>
            <w:tcW w:w="2179" w:type="dxa"/>
            <w:shd w:val="clear" w:color="auto" w:fill="auto"/>
          </w:tcPr>
          <w:p w14:paraId="0801519B" w14:textId="771EB036" w:rsidR="00EC128E" w:rsidRPr="00EC128E" w:rsidRDefault="00EC128E" w:rsidP="00EC128E">
            <w:pPr>
              <w:ind w:firstLine="0"/>
            </w:pPr>
            <w:r>
              <w:t>Guest</w:t>
            </w:r>
          </w:p>
        </w:tc>
        <w:tc>
          <w:tcPr>
            <w:tcW w:w="2179" w:type="dxa"/>
            <w:shd w:val="clear" w:color="auto" w:fill="auto"/>
          </w:tcPr>
          <w:p w14:paraId="35A44A4D" w14:textId="6F5B0A97" w:rsidR="00EC128E" w:rsidRPr="00EC128E" w:rsidRDefault="00EC128E" w:rsidP="00EC128E">
            <w:pPr>
              <w:ind w:firstLine="0"/>
            </w:pPr>
            <w:r>
              <w:t>Guffey</w:t>
            </w:r>
          </w:p>
        </w:tc>
        <w:tc>
          <w:tcPr>
            <w:tcW w:w="2180" w:type="dxa"/>
            <w:shd w:val="clear" w:color="auto" w:fill="auto"/>
          </w:tcPr>
          <w:p w14:paraId="7AC33F24" w14:textId="12B2302E" w:rsidR="00EC128E" w:rsidRPr="00EC128E" w:rsidRDefault="00EC128E" w:rsidP="00EC128E">
            <w:pPr>
              <w:ind w:firstLine="0"/>
            </w:pPr>
            <w:r>
              <w:t>Haddon</w:t>
            </w:r>
          </w:p>
        </w:tc>
      </w:tr>
      <w:tr w:rsidR="00EC128E" w:rsidRPr="00EC128E" w14:paraId="0687642D" w14:textId="77777777" w:rsidTr="00EC128E">
        <w:tc>
          <w:tcPr>
            <w:tcW w:w="2179" w:type="dxa"/>
            <w:shd w:val="clear" w:color="auto" w:fill="auto"/>
          </w:tcPr>
          <w:p w14:paraId="33661CFE" w14:textId="58EF08C9" w:rsidR="00EC128E" w:rsidRPr="00EC128E" w:rsidRDefault="00EC128E" w:rsidP="00EC128E">
            <w:pPr>
              <w:ind w:firstLine="0"/>
            </w:pPr>
            <w:r>
              <w:t>Hager</w:t>
            </w:r>
          </w:p>
        </w:tc>
        <w:tc>
          <w:tcPr>
            <w:tcW w:w="2179" w:type="dxa"/>
            <w:shd w:val="clear" w:color="auto" w:fill="auto"/>
          </w:tcPr>
          <w:p w14:paraId="6F73167C" w14:textId="6530EA13" w:rsidR="00EC128E" w:rsidRPr="00EC128E" w:rsidRDefault="00EC128E" w:rsidP="00EC128E">
            <w:pPr>
              <w:ind w:firstLine="0"/>
            </w:pPr>
            <w:r>
              <w:t>Hardee</w:t>
            </w:r>
          </w:p>
        </w:tc>
        <w:tc>
          <w:tcPr>
            <w:tcW w:w="2180" w:type="dxa"/>
            <w:shd w:val="clear" w:color="auto" w:fill="auto"/>
          </w:tcPr>
          <w:p w14:paraId="2D328790" w14:textId="2090B9B0" w:rsidR="00EC128E" w:rsidRPr="00EC128E" w:rsidRDefault="00EC128E" w:rsidP="00EC128E">
            <w:pPr>
              <w:ind w:firstLine="0"/>
            </w:pPr>
            <w:r>
              <w:t>Hartnett</w:t>
            </w:r>
          </w:p>
        </w:tc>
      </w:tr>
      <w:tr w:rsidR="00EC128E" w:rsidRPr="00EC128E" w14:paraId="17215939" w14:textId="77777777" w:rsidTr="00EC128E">
        <w:tc>
          <w:tcPr>
            <w:tcW w:w="2179" w:type="dxa"/>
            <w:shd w:val="clear" w:color="auto" w:fill="auto"/>
          </w:tcPr>
          <w:p w14:paraId="131AC30E" w14:textId="6B306628" w:rsidR="00EC128E" w:rsidRPr="00EC128E" w:rsidRDefault="00EC128E" w:rsidP="00EC128E">
            <w:pPr>
              <w:ind w:firstLine="0"/>
            </w:pPr>
            <w:r>
              <w:t>Hayes</w:t>
            </w:r>
          </w:p>
        </w:tc>
        <w:tc>
          <w:tcPr>
            <w:tcW w:w="2179" w:type="dxa"/>
            <w:shd w:val="clear" w:color="auto" w:fill="auto"/>
          </w:tcPr>
          <w:p w14:paraId="04B9A61D" w14:textId="3ACC08D7" w:rsidR="00EC128E" w:rsidRPr="00EC128E" w:rsidRDefault="00EC128E" w:rsidP="00EC128E">
            <w:pPr>
              <w:ind w:firstLine="0"/>
            </w:pPr>
            <w:r>
              <w:t>Henegan</w:t>
            </w:r>
          </w:p>
        </w:tc>
        <w:tc>
          <w:tcPr>
            <w:tcW w:w="2180" w:type="dxa"/>
            <w:shd w:val="clear" w:color="auto" w:fill="auto"/>
          </w:tcPr>
          <w:p w14:paraId="61265896" w14:textId="407BE0C5" w:rsidR="00EC128E" w:rsidRPr="00EC128E" w:rsidRDefault="00EC128E" w:rsidP="00EC128E">
            <w:pPr>
              <w:ind w:firstLine="0"/>
            </w:pPr>
            <w:r>
              <w:t>Herbkersman</w:t>
            </w:r>
          </w:p>
        </w:tc>
      </w:tr>
      <w:tr w:rsidR="00EC128E" w:rsidRPr="00EC128E" w14:paraId="096D666F" w14:textId="77777777" w:rsidTr="00EC128E">
        <w:tc>
          <w:tcPr>
            <w:tcW w:w="2179" w:type="dxa"/>
            <w:shd w:val="clear" w:color="auto" w:fill="auto"/>
          </w:tcPr>
          <w:p w14:paraId="7568944E" w14:textId="6B6AB609" w:rsidR="00EC128E" w:rsidRPr="00EC128E" w:rsidRDefault="00EC128E" w:rsidP="00EC128E">
            <w:pPr>
              <w:ind w:firstLine="0"/>
            </w:pPr>
            <w:r>
              <w:t>Hewitt</w:t>
            </w:r>
          </w:p>
        </w:tc>
        <w:tc>
          <w:tcPr>
            <w:tcW w:w="2179" w:type="dxa"/>
            <w:shd w:val="clear" w:color="auto" w:fill="auto"/>
          </w:tcPr>
          <w:p w14:paraId="480E61CE" w14:textId="77D67A9E" w:rsidR="00EC128E" w:rsidRPr="00EC128E" w:rsidRDefault="00EC128E" w:rsidP="00EC128E">
            <w:pPr>
              <w:ind w:firstLine="0"/>
            </w:pPr>
            <w:r>
              <w:t>Hiott</w:t>
            </w:r>
          </w:p>
        </w:tc>
        <w:tc>
          <w:tcPr>
            <w:tcW w:w="2180" w:type="dxa"/>
            <w:shd w:val="clear" w:color="auto" w:fill="auto"/>
          </w:tcPr>
          <w:p w14:paraId="6ACB0435" w14:textId="7A2AE945" w:rsidR="00EC128E" w:rsidRPr="00EC128E" w:rsidRDefault="00EC128E" w:rsidP="00EC128E">
            <w:pPr>
              <w:ind w:firstLine="0"/>
            </w:pPr>
            <w:r>
              <w:t>Hixon</w:t>
            </w:r>
          </w:p>
        </w:tc>
      </w:tr>
      <w:tr w:rsidR="00EC128E" w:rsidRPr="00EC128E" w14:paraId="0DC12605" w14:textId="77777777" w:rsidTr="00EC128E">
        <w:tc>
          <w:tcPr>
            <w:tcW w:w="2179" w:type="dxa"/>
            <w:shd w:val="clear" w:color="auto" w:fill="auto"/>
          </w:tcPr>
          <w:p w14:paraId="44FF697F" w14:textId="5B43EF3B" w:rsidR="00EC128E" w:rsidRPr="00EC128E" w:rsidRDefault="00EC128E" w:rsidP="00EC128E">
            <w:pPr>
              <w:ind w:firstLine="0"/>
            </w:pPr>
            <w:r>
              <w:t>Hosey</w:t>
            </w:r>
          </w:p>
        </w:tc>
        <w:tc>
          <w:tcPr>
            <w:tcW w:w="2179" w:type="dxa"/>
            <w:shd w:val="clear" w:color="auto" w:fill="auto"/>
          </w:tcPr>
          <w:p w14:paraId="157EF752" w14:textId="583D8B51" w:rsidR="00EC128E" w:rsidRPr="00EC128E" w:rsidRDefault="00EC128E" w:rsidP="00EC128E">
            <w:pPr>
              <w:ind w:firstLine="0"/>
            </w:pPr>
            <w:r>
              <w:t>Howard</w:t>
            </w:r>
          </w:p>
        </w:tc>
        <w:tc>
          <w:tcPr>
            <w:tcW w:w="2180" w:type="dxa"/>
            <w:shd w:val="clear" w:color="auto" w:fill="auto"/>
          </w:tcPr>
          <w:p w14:paraId="42E2B185" w14:textId="4C1676F2" w:rsidR="00EC128E" w:rsidRPr="00EC128E" w:rsidRDefault="00EC128E" w:rsidP="00EC128E">
            <w:pPr>
              <w:ind w:firstLine="0"/>
            </w:pPr>
            <w:r>
              <w:t>Hyde</w:t>
            </w:r>
          </w:p>
        </w:tc>
      </w:tr>
      <w:tr w:rsidR="00EC128E" w:rsidRPr="00EC128E" w14:paraId="56D6F661" w14:textId="77777777" w:rsidTr="00EC128E">
        <w:tc>
          <w:tcPr>
            <w:tcW w:w="2179" w:type="dxa"/>
            <w:shd w:val="clear" w:color="auto" w:fill="auto"/>
          </w:tcPr>
          <w:p w14:paraId="45DC341B" w14:textId="14DDF78F" w:rsidR="00EC128E" w:rsidRPr="00EC128E" w:rsidRDefault="00EC128E" w:rsidP="00EC128E">
            <w:pPr>
              <w:ind w:firstLine="0"/>
            </w:pPr>
            <w:r>
              <w:t>Jefferson</w:t>
            </w:r>
          </w:p>
        </w:tc>
        <w:tc>
          <w:tcPr>
            <w:tcW w:w="2179" w:type="dxa"/>
            <w:shd w:val="clear" w:color="auto" w:fill="auto"/>
          </w:tcPr>
          <w:p w14:paraId="2BC7C2AE" w14:textId="226EF408" w:rsidR="00EC128E" w:rsidRPr="00EC128E" w:rsidRDefault="00EC128E" w:rsidP="00EC128E">
            <w:pPr>
              <w:ind w:firstLine="0"/>
            </w:pPr>
            <w:r>
              <w:t>J. E. Johnson</w:t>
            </w:r>
          </w:p>
        </w:tc>
        <w:tc>
          <w:tcPr>
            <w:tcW w:w="2180" w:type="dxa"/>
            <w:shd w:val="clear" w:color="auto" w:fill="auto"/>
          </w:tcPr>
          <w:p w14:paraId="29846301" w14:textId="15948A89" w:rsidR="00EC128E" w:rsidRPr="00EC128E" w:rsidRDefault="00EC128E" w:rsidP="00EC128E">
            <w:pPr>
              <w:ind w:firstLine="0"/>
            </w:pPr>
            <w:r>
              <w:t>J. L. Johnson</w:t>
            </w:r>
          </w:p>
        </w:tc>
      </w:tr>
      <w:tr w:rsidR="00EC128E" w:rsidRPr="00EC128E" w14:paraId="1AE0CB2B" w14:textId="77777777" w:rsidTr="00EC128E">
        <w:tc>
          <w:tcPr>
            <w:tcW w:w="2179" w:type="dxa"/>
            <w:shd w:val="clear" w:color="auto" w:fill="auto"/>
          </w:tcPr>
          <w:p w14:paraId="0FB6B8FD" w14:textId="7E936303" w:rsidR="00EC128E" w:rsidRPr="00EC128E" w:rsidRDefault="00EC128E" w:rsidP="00EC128E">
            <w:pPr>
              <w:ind w:firstLine="0"/>
            </w:pPr>
            <w:r>
              <w:t>S. Jones</w:t>
            </w:r>
          </w:p>
        </w:tc>
        <w:tc>
          <w:tcPr>
            <w:tcW w:w="2179" w:type="dxa"/>
            <w:shd w:val="clear" w:color="auto" w:fill="auto"/>
          </w:tcPr>
          <w:p w14:paraId="6FE37BE7" w14:textId="774A6199" w:rsidR="00EC128E" w:rsidRPr="00EC128E" w:rsidRDefault="00EC128E" w:rsidP="00EC128E">
            <w:pPr>
              <w:ind w:firstLine="0"/>
            </w:pPr>
            <w:r>
              <w:t>W. Jones</w:t>
            </w:r>
          </w:p>
        </w:tc>
        <w:tc>
          <w:tcPr>
            <w:tcW w:w="2180" w:type="dxa"/>
            <w:shd w:val="clear" w:color="auto" w:fill="auto"/>
          </w:tcPr>
          <w:p w14:paraId="05153D64" w14:textId="7B8F1FFE" w:rsidR="00EC128E" w:rsidRPr="00EC128E" w:rsidRDefault="00EC128E" w:rsidP="00EC128E">
            <w:pPr>
              <w:ind w:firstLine="0"/>
            </w:pPr>
            <w:r>
              <w:t>Jordan</w:t>
            </w:r>
          </w:p>
        </w:tc>
      </w:tr>
      <w:tr w:rsidR="00EC128E" w:rsidRPr="00EC128E" w14:paraId="238713B9" w14:textId="77777777" w:rsidTr="00EC128E">
        <w:tc>
          <w:tcPr>
            <w:tcW w:w="2179" w:type="dxa"/>
            <w:shd w:val="clear" w:color="auto" w:fill="auto"/>
          </w:tcPr>
          <w:p w14:paraId="3CDF000C" w14:textId="3CCB4564" w:rsidR="00EC128E" w:rsidRPr="00EC128E" w:rsidRDefault="00EC128E" w:rsidP="00EC128E">
            <w:pPr>
              <w:ind w:firstLine="0"/>
            </w:pPr>
            <w:r>
              <w:t>Kilmartin</w:t>
            </w:r>
          </w:p>
        </w:tc>
        <w:tc>
          <w:tcPr>
            <w:tcW w:w="2179" w:type="dxa"/>
            <w:shd w:val="clear" w:color="auto" w:fill="auto"/>
          </w:tcPr>
          <w:p w14:paraId="52119484" w14:textId="5D31D961" w:rsidR="00EC128E" w:rsidRPr="00EC128E" w:rsidRDefault="00EC128E" w:rsidP="00EC128E">
            <w:pPr>
              <w:ind w:firstLine="0"/>
            </w:pPr>
            <w:r>
              <w:t>King</w:t>
            </w:r>
          </w:p>
        </w:tc>
        <w:tc>
          <w:tcPr>
            <w:tcW w:w="2180" w:type="dxa"/>
            <w:shd w:val="clear" w:color="auto" w:fill="auto"/>
          </w:tcPr>
          <w:p w14:paraId="077B62B9" w14:textId="5C6D4616" w:rsidR="00EC128E" w:rsidRPr="00EC128E" w:rsidRDefault="00EC128E" w:rsidP="00EC128E">
            <w:pPr>
              <w:ind w:firstLine="0"/>
            </w:pPr>
            <w:r>
              <w:t>Kirby</w:t>
            </w:r>
          </w:p>
        </w:tc>
      </w:tr>
      <w:tr w:rsidR="00EC128E" w:rsidRPr="00EC128E" w14:paraId="0BF38EC7" w14:textId="77777777" w:rsidTr="00EC128E">
        <w:tc>
          <w:tcPr>
            <w:tcW w:w="2179" w:type="dxa"/>
            <w:shd w:val="clear" w:color="auto" w:fill="auto"/>
          </w:tcPr>
          <w:p w14:paraId="100C62BF" w14:textId="6726B0C0" w:rsidR="00EC128E" w:rsidRPr="00EC128E" w:rsidRDefault="00EC128E" w:rsidP="00EC128E">
            <w:pPr>
              <w:ind w:firstLine="0"/>
            </w:pPr>
            <w:r>
              <w:t>Landing</w:t>
            </w:r>
          </w:p>
        </w:tc>
        <w:tc>
          <w:tcPr>
            <w:tcW w:w="2179" w:type="dxa"/>
            <w:shd w:val="clear" w:color="auto" w:fill="auto"/>
          </w:tcPr>
          <w:p w14:paraId="4634F840" w14:textId="5257B221" w:rsidR="00EC128E" w:rsidRPr="00EC128E" w:rsidRDefault="00EC128E" w:rsidP="00EC128E">
            <w:pPr>
              <w:ind w:firstLine="0"/>
            </w:pPr>
            <w:r>
              <w:t>Lawson</w:t>
            </w:r>
          </w:p>
        </w:tc>
        <w:tc>
          <w:tcPr>
            <w:tcW w:w="2180" w:type="dxa"/>
            <w:shd w:val="clear" w:color="auto" w:fill="auto"/>
          </w:tcPr>
          <w:p w14:paraId="7924984C" w14:textId="095989E9" w:rsidR="00EC128E" w:rsidRPr="00EC128E" w:rsidRDefault="00EC128E" w:rsidP="00EC128E">
            <w:pPr>
              <w:ind w:firstLine="0"/>
            </w:pPr>
            <w:r>
              <w:t>Leber</w:t>
            </w:r>
          </w:p>
        </w:tc>
      </w:tr>
      <w:tr w:rsidR="00EC128E" w:rsidRPr="00EC128E" w14:paraId="49E12195" w14:textId="77777777" w:rsidTr="00EC128E">
        <w:tc>
          <w:tcPr>
            <w:tcW w:w="2179" w:type="dxa"/>
            <w:shd w:val="clear" w:color="auto" w:fill="auto"/>
          </w:tcPr>
          <w:p w14:paraId="19B922D1" w14:textId="4B0C7507" w:rsidR="00EC128E" w:rsidRPr="00EC128E" w:rsidRDefault="00EC128E" w:rsidP="00EC128E">
            <w:pPr>
              <w:ind w:firstLine="0"/>
            </w:pPr>
            <w:r>
              <w:t>Ligon</w:t>
            </w:r>
          </w:p>
        </w:tc>
        <w:tc>
          <w:tcPr>
            <w:tcW w:w="2179" w:type="dxa"/>
            <w:shd w:val="clear" w:color="auto" w:fill="auto"/>
          </w:tcPr>
          <w:p w14:paraId="6E795A14" w14:textId="37F26F07" w:rsidR="00EC128E" w:rsidRPr="00EC128E" w:rsidRDefault="00EC128E" w:rsidP="00EC128E">
            <w:pPr>
              <w:ind w:firstLine="0"/>
            </w:pPr>
            <w:r>
              <w:t>Long</w:t>
            </w:r>
          </w:p>
        </w:tc>
        <w:tc>
          <w:tcPr>
            <w:tcW w:w="2180" w:type="dxa"/>
            <w:shd w:val="clear" w:color="auto" w:fill="auto"/>
          </w:tcPr>
          <w:p w14:paraId="4081AD46" w14:textId="6A9A1F14" w:rsidR="00EC128E" w:rsidRPr="00EC128E" w:rsidRDefault="00EC128E" w:rsidP="00EC128E">
            <w:pPr>
              <w:ind w:firstLine="0"/>
            </w:pPr>
            <w:r>
              <w:t>Lowe</w:t>
            </w:r>
          </w:p>
        </w:tc>
      </w:tr>
      <w:tr w:rsidR="00EC128E" w:rsidRPr="00EC128E" w14:paraId="1B9395B6" w14:textId="77777777" w:rsidTr="00EC128E">
        <w:tc>
          <w:tcPr>
            <w:tcW w:w="2179" w:type="dxa"/>
            <w:shd w:val="clear" w:color="auto" w:fill="auto"/>
          </w:tcPr>
          <w:p w14:paraId="5CD23216" w14:textId="35A743AB" w:rsidR="00EC128E" w:rsidRPr="00EC128E" w:rsidRDefault="00EC128E" w:rsidP="00EC128E">
            <w:pPr>
              <w:ind w:firstLine="0"/>
            </w:pPr>
            <w:r>
              <w:t>May</w:t>
            </w:r>
          </w:p>
        </w:tc>
        <w:tc>
          <w:tcPr>
            <w:tcW w:w="2179" w:type="dxa"/>
            <w:shd w:val="clear" w:color="auto" w:fill="auto"/>
          </w:tcPr>
          <w:p w14:paraId="06D8517C" w14:textId="6CDBC532" w:rsidR="00EC128E" w:rsidRPr="00EC128E" w:rsidRDefault="00EC128E" w:rsidP="00EC128E">
            <w:pPr>
              <w:ind w:firstLine="0"/>
            </w:pPr>
            <w:r>
              <w:t>McCabe</w:t>
            </w:r>
          </w:p>
        </w:tc>
        <w:tc>
          <w:tcPr>
            <w:tcW w:w="2180" w:type="dxa"/>
            <w:shd w:val="clear" w:color="auto" w:fill="auto"/>
          </w:tcPr>
          <w:p w14:paraId="33BAAD35" w14:textId="4628F358" w:rsidR="00EC128E" w:rsidRPr="00EC128E" w:rsidRDefault="00EC128E" w:rsidP="00EC128E">
            <w:pPr>
              <w:ind w:firstLine="0"/>
            </w:pPr>
            <w:r>
              <w:t>McCravy</w:t>
            </w:r>
          </w:p>
        </w:tc>
      </w:tr>
      <w:tr w:rsidR="00EC128E" w:rsidRPr="00EC128E" w14:paraId="61416771" w14:textId="77777777" w:rsidTr="00EC128E">
        <w:tc>
          <w:tcPr>
            <w:tcW w:w="2179" w:type="dxa"/>
            <w:shd w:val="clear" w:color="auto" w:fill="auto"/>
          </w:tcPr>
          <w:p w14:paraId="07E3173A" w14:textId="2C0C4B44" w:rsidR="00EC128E" w:rsidRPr="00EC128E" w:rsidRDefault="00EC128E" w:rsidP="00EC128E">
            <w:pPr>
              <w:ind w:firstLine="0"/>
            </w:pPr>
            <w:r>
              <w:t>McDaniel</w:t>
            </w:r>
          </w:p>
        </w:tc>
        <w:tc>
          <w:tcPr>
            <w:tcW w:w="2179" w:type="dxa"/>
            <w:shd w:val="clear" w:color="auto" w:fill="auto"/>
          </w:tcPr>
          <w:p w14:paraId="2DFEB0B6" w14:textId="6EB03070" w:rsidR="00EC128E" w:rsidRPr="00EC128E" w:rsidRDefault="00EC128E" w:rsidP="00EC128E">
            <w:pPr>
              <w:ind w:firstLine="0"/>
            </w:pPr>
            <w:r>
              <w:t>McGinnis</w:t>
            </w:r>
          </w:p>
        </w:tc>
        <w:tc>
          <w:tcPr>
            <w:tcW w:w="2180" w:type="dxa"/>
            <w:shd w:val="clear" w:color="auto" w:fill="auto"/>
          </w:tcPr>
          <w:p w14:paraId="1ECE0924" w14:textId="783F367D" w:rsidR="00EC128E" w:rsidRPr="00EC128E" w:rsidRDefault="00EC128E" w:rsidP="00EC128E">
            <w:pPr>
              <w:ind w:firstLine="0"/>
            </w:pPr>
            <w:r>
              <w:t>Mitchell</w:t>
            </w:r>
          </w:p>
        </w:tc>
      </w:tr>
      <w:tr w:rsidR="00EC128E" w:rsidRPr="00EC128E" w14:paraId="0704DE57" w14:textId="77777777" w:rsidTr="00EC128E">
        <w:tc>
          <w:tcPr>
            <w:tcW w:w="2179" w:type="dxa"/>
            <w:shd w:val="clear" w:color="auto" w:fill="auto"/>
          </w:tcPr>
          <w:p w14:paraId="252A5130" w14:textId="2C1A58B7" w:rsidR="00EC128E" w:rsidRPr="00EC128E" w:rsidRDefault="00EC128E" w:rsidP="00EC128E">
            <w:pPr>
              <w:ind w:firstLine="0"/>
            </w:pPr>
            <w:r>
              <w:t>J. Moore</w:t>
            </w:r>
          </w:p>
        </w:tc>
        <w:tc>
          <w:tcPr>
            <w:tcW w:w="2179" w:type="dxa"/>
            <w:shd w:val="clear" w:color="auto" w:fill="auto"/>
          </w:tcPr>
          <w:p w14:paraId="637970EF" w14:textId="09CA2F56" w:rsidR="00EC128E" w:rsidRPr="00EC128E" w:rsidRDefault="00EC128E" w:rsidP="00EC128E">
            <w:pPr>
              <w:ind w:firstLine="0"/>
            </w:pPr>
            <w:r>
              <w:t>T. Moore</w:t>
            </w:r>
          </w:p>
        </w:tc>
        <w:tc>
          <w:tcPr>
            <w:tcW w:w="2180" w:type="dxa"/>
            <w:shd w:val="clear" w:color="auto" w:fill="auto"/>
          </w:tcPr>
          <w:p w14:paraId="44EE5A24" w14:textId="2C86BB54" w:rsidR="00EC128E" w:rsidRPr="00EC128E" w:rsidRDefault="00EC128E" w:rsidP="00EC128E">
            <w:pPr>
              <w:ind w:firstLine="0"/>
            </w:pPr>
            <w:r>
              <w:t>T. A. Morgan</w:t>
            </w:r>
          </w:p>
        </w:tc>
      </w:tr>
      <w:tr w:rsidR="00EC128E" w:rsidRPr="00EC128E" w14:paraId="075AE80C" w14:textId="77777777" w:rsidTr="00EC128E">
        <w:tc>
          <w:tcPr>
            <w:tcW w:w="2179" w:type="dxa"/>
            <w:shd w:val="clear" w:color="auto" w:fill="auto"/>
          </w:tcPr>
          <w:p w14:paraId="60D2591D" w14:textId="47CD4B20" w:rsidR="00EC128E" w:rsidRPr="00EC128E" w:rsidRDefault="00EC128E" w:rsidP="00EC128E">
            <w:pPr>
              <w:ind w:firstLine="0"/>
            </w:pPr>
            <w:r>
              <w:t>Moss</w:t>
            </w:r>
          </w:p>
        </w:tc>
        <w:tc>
          <w:tcPr>
            <w:tcW w:w="2179" w:type="dxa"/>
            <w:shd w:val="clear" w:color="auto" w:fill="auto"/>
          </w:tcPr>
          <w:p w14:paraId="00B19F81" w14:textId="29C7DAA6" w:rsidR="00EC128E" w:rsidRPr="00EC128E" w:rsidRDefault="00EC128E" w:rsidP="00EC128E">
            <w:pPr>
              <w:ind w:firstLine="0"/>
            </w:pPr>
            <w:r>
              <w:t>Murphy</w:t>
            </w:r>
          </w:p>
        </w:tc>
        <w:tc>
          <w:tcPr>
            <w:tcW w:w="2180" w:type="dxa"/>
            <w:shd w:val="clear" w:color="auto" w:fill="auto"/>
          </w:tcPr>
          <w:p w14:paraId="3940D5E8" w14:textId="731BEBD7" w:rsidR="00EC128E" w:rsidRPr="00EC128E" w:rsidRDefault="00EC128E" w:rsidP="00EC128E">
            <w:pPr>
              <w:ind w:firstLine="0"/>
            </w:pPr>
            <w:r>
              <w:t>Neese</w:t>
            </w:r>
          </w:p>
        </w:tc>
      </w:tr>
      <w:tr w:rsidR="00EC128E" w:rsidRPr="00EC128E" w14:paraId="18BCE162" w14:textId="77777777" w:rsidTr="00EC128E">
        <w:tc>
          <w:tcPr>
            <w:tcW w:w="2179" w:type="dxa"/>
            <w:shd w:val="clear" w:color="auto" w:fill="auto"/>
          </w:tcPr>
          <w:p w14:paraId="4584CD3B" w14:textId="113399A2" w:rsidR="00EC128E" w:rsidRPr="00EC128E" w:rsidRDefault="00EC128E" w:rsidP="00EC128E">
            <w:pPr>
              <w:ind w:firstLine="0"/>
            </w:pPr>
            <w:r>
              <w:t>B. Newton</w:t>
            </w:r>
          </w:p>
        </w:tc>
        <w:tc>
          <w:tcPr>
            <w:tcW w:w="2179" w:type="dxa"/>
            <w:shd w:val="clear" w:color="auto" w:fill="auto"/>
          </w:tcPr>
          <w:p w14:paraId="12C2251B" w14:textId="03999F84" w:rsidR="00EC128E" w:rsidRPr="00EC128E" w:rsidRDefault="00EC128E" w:rsidP="00EC128E">
            <w:pPr>
              <w:ind w:firstLine="0"/>
            </w:pPr>
            <w:r>
              <w:t>W. Newton</w:t>
            </w:r>
          </w:p>
        </w:tc>
        <w:tc>
          <w:tcPr>
            <w:tcW w:w="2180" w:type="dxa"/>
            <w:shd w:val="clear" w:color="auto" w:fill="auto"/>
          </w:tcPr>
          <w:p w14:paraId="3D163A07" w14:textId="37893F41" w:rsidR="00EC128E" w:rsidRPr="00EC128E" w:rsidRDefault="00EC128E" w:rsidP="00EC128E">
            <w:pPr>
              <w:ind w:firstLine="0"/>
            </w:pPr>
            <w:r>
              <w:t>Nutt</w:t>
            </w:r>
          </w:p>
        </w:tc>
      </w:tr>
      <w:tr w:rsidR="00EC128E" w:rsidRPr="00EC128E" w14:paraId="54E83E6C" w14:textId="77777777" w:rsidTr="00EC128E">
        <w:tc>
          <w:tcPr>
            <w:tcW w:w="2179" w:type="dxa"/>
            <w:shd w:val="clear" w:color="auto" w:fill="auto"/>
          </w:tcPr>
          <w:p w14:paraId="211F20FB" w14:textId="274C7236" w:rsidR="00EC128E" w:rsidRPr="00EC128E" w:rsidRDefault="00EC128E" w:rsidP="00EC128E">
            <w:pPr>
              <w:ind w:firstLine="0"/>
            </w:pPr>
            <w:r>
              <w:t>O'Neal</w:t>
            </w:r>
          </w:p>
        </w:tc>
        <w:tc>
          <w:tcPr>
            <w:tcW w:w="2179" w:type="dxa"/>
            <w:shd w:val="clear" w:color="auto" w:fill="auto"/>
          </w:tcPr>
          <w:p w14:paraId="4240EF63" w14:textId="3AC6540A" w:rsidR="00EC128E" w:rsidRPr="00EC128E" w:rsidRDefault="00EC128E" w:rsidP="00EC128E">
            <w:pPr>
              <w:ind w:firstLine="0"/>
            </w:pPr>
            <w:r>
              <w:t>Oremus</w:t>
            </w:r>
          </w:p>
        </w:tc>
        <w:tc>
          <w:tcPr>
            <w:tcW w:w="2180" w:type="dxa"/>
            <w:shd w:val="clear" w:color="auto" w:fill="auto"/>
          </w:tcPr>
          <w:p w14:paraId="502C7744" w14:textId="6592D5FA" w:rsidR="00EC128E" w:rsidRPr="00EC128E" w:rsidRDefault="00EC128E" w:rsidP="00EC128E">
            <w:pPr>
              <w:ind w:firstLine="0"/>
            </w:pPr>
            <w:r>
              <w:t>Ott</w:t>
            </w:r>
          </w:p>
        </w:tc>
      </w:tr>
      <w:tr w:rsidR="00EC128E" w:rsidRPr="00EC128E" w14:paraId="6F25D5DD" w14:textId="77777777" w:rsidTr="00EC128E">
        <w:tc>
          <w:tcPr>
            <w:tcW w:w="2179" w:type="dxa"/>
            <w:shd w:val="clear" w:color="auto" w:fill="auto"/>
          </w:tcPr>
          <w:p w14:paraId="6CAFA374" w14:textId="4D27C990" w:rsidR="00EC128E" w:rsidRPr="00EC128E" w:rsidRDefault="00EC128E" w:rsidP="00EC128E">
            <w:pPr>
              <w:ind w:firstLine="0"/>
            </w:pPr>
            <w:r>
              <w:t>Pedalino</w:t>
            </w:r>
          </w:p>
        </w:tc>
        <w:tc>
          <w:tcPr>
            <w:tcW w:w="2179" w:type="dxa"/>
            <w:shd w:val="clear" w:color="auto" w:fill="auto"/>
          </w:tcPr>
          <w:p w14:paraId="291E7A66" w14:textId="0A6C68D1" w:rsidR="00EC128E" w:rsidRPr="00EC128E" w:rsidRDefault="00EC128E" w:rsidP="00EC128E">
            <w:pPr>
              <w:ind w:firstLine="0"/>
            </w:pPr>
            <w:r>
              <w:t>Pendarvis</w:t>
            </w:r>
          </w:p>
        </w:tc>
        <w:tc>
          <w:tcPr>
            <w:tcW w:w="2180" w:type="dxa"/>
            <w:shd w:val="clear" w:color="auto" w:fill="auto"/>
          </w:tcPr>
          <w:p w14:paraId="114A6C35" w14:textId="7BFDC2AF" w:rsidR="00EC128E" w:rsidRPr="00EC128E" w:rsidRDefault="00EC128E" w:rsidP="00EC128E">
            <w:pPr>
              <w:ind w:firstLine="0"/>
            </w:pPr>
            <w:r>
              <w:t>Pope</w:t>
            </w:r>
          </w:p>
        </w:tc>
      </w:tr>
      <w:tr w:rsidR="00EC128E" w:rsidRPr="00EC128E" w14:paraId="45B871C1" w14:textId="77777777" w:rsidTr="00EC128E">
        <w:tc>
          <w:tcPr>
            <w:tcW w:w="2179" w:type="dxa"/>
            <w:shd w:val="clear" w:color="auto" w:fill="auto"/>
          </w:tcPr>
          <w:p w14:paraId="198A6A5C" w14:textId="5122AC95" w:rsidR="00EC128E" w:rsidRPr="00EC128E" w:rsidRDefault="00EC128E" w:rsidP="00EC128E">
            <w:pPr>
              <w:ind w:firstLine="0"/>
            </w:pPr>
            <w:r>
              <w:t>Rivers</w:t>
            </w:r>
          </w:p>
        </w:tc>
        <w:tc>
          <w:tcPr>
            <w:tcW w:w="2179" w:type="dxa"/>
            <w:shd w:val="clear" w:color="auto" w:fill="auto"/>
          </w:tcPr>
          <w:p w14:paraId="6E1F14A0" w14:textId="3A43B775" w:rsidR="00EC128E" w:rsidRPr="00EC128E" w:rsidRDefault="00EC128E" w:rsidP="00EC128E">
            <w:pPr>
              <w:ind w:firstLine="0"/>
            </w:pPr>
            <w:r>
              <w:t>Robbins</w:t>
            </w:r>
          </w:p>
        </w:tc>
        <w:tc>
          <w:tcPr>
            <w:tcW w:w="2180" w:type="dxa"/>
            <w:shd w:val="clear" w:color="auto" w:fill="auto"/>
          </w:tcPr>
          <w:p w14:paraId="396729B9" w14:textId="52E1C97C" w:rsidR="00EC128E" w:rsidRPr="00EC128E" w:rsidRDefault="00EC128E" w:rsidP="00EC128E">
            <w:pPr>
              <w:ind w:firstLine="0"/>
            </w:pPr>
            <w:r>
              <w:t>Rose</w:t>
            </w:r>
          </w:p>
        </w:tc>
      </w:tr>
      <w:tr w:rsidR="00EC128E" w:rsidRPr="00EC128E" w14:paraId="3EF47980" w14:textId="77777777" w:rsidTr="00EC128E">
        <w:tc>
          <w:tcPr>
            <w:tcW w:w="2179" w:type="dxa"/>
            <w:shd w:val="clear" w:color="auto" w:fill="auto"/>
          </w:tcPr>
          <w:p w14:paraId="4FF0C0E5" w14:textId="3AFB8CEA" w:rsidR="00EC128E" w:rsidRPr="00EC128E" w:rsidRDefault="00EC128E" w:rsidP="00EC128E">
            <w:pPr>
              <w:ind w:firstLine="0"/>
            </w:pPr>
            <w:r>
              <w:t>Rutherford</w:t>
            </w:r>
          </w:p>
        </w:tc>
        <w:tc>
          <w:tcPr>
            <w:tcW w:w="2179" w:type="dxa"/>
            <w:shd w:val="clear" w:color="auto" w:fill="auto"/>
          </w:tcPr>
          <w:p w14:paraId="6224EB7A" w14:textId="5F59B1F1" w:rsidR="00EC128E" w:rsidRPr="00EC128E" w:rsidRDefault="00EC128E" w:rsidP="00EC128E">
            <w:pPr>
              <w:ind w:firstLine="0"/>
            </w:pPr>
            <w:r>
              <w:t>Sandifer</w:t>
            </w:r>
          </w:p>
        </w:tc>
        <w:tc>
          <w:tcPr>
            <w:tcW w:w="2180" w:type="dxa"/>
            <w:shd w:val="clear" w:color="auto" w:fill="auto"/>
          </w:tcPr>
          <w:p w14:paraId="3D6AA2CD" w14:textId="0F0C4897" w:rsidR="00EC128E" w:rsidRPr="00EC128E" w:rsidRDefault="00EC128E" w:rsidP="00EC128E">
            <w:pPr>
              <w:ind w:firstLine="0"/>
            </w:pPr>
            <w:r>
              <w:t>Schuessler</w:t>
            </w:r>
          </w:p>
        </w:tc>
      </w:tr>
      <w:tr w:rsidR="00EC128E" w:rsidRPr="00EC128E" w14:paraId="1E08FCF5" w14:textId="77777777" w:rsidTr="00EC128E">
        <w:tc>
          <w:tcPr>
            <w:tcW w:w="2179" w:type="dxa"/>
            <w:shd w:val="clear" w:color="auto" w:fill="auto"/>
          </w:tcPr>
          <w:p w14:paraId="43E5F3F9" w14:textId="65497AC1" w:rsidR="00EC128E" w:rsidRPr="00EC128E" w:rsidRDefault="00EC128E" w:rsidP="00EC128E">
            <w:pPr>
              <w:ind w:firstLine="0"/>
            </w:pPr>
            <w:r>
              <w:t>Sessions</w:t>
            </w:r>
          </w:p>
        </w:tc>
        <w:tc>
          <w:tcPr>
            <w:tcW w:w="2179" w:type="dxa"/>
            <w:shd w:val="clear" w:color="auto" w:fill="auto"/>
          </w:tcPr>
          <w:p w14:paraId="67CD7471" w14:textId="4EF73D44" w:rsidR="00EC128E" w:rsidRPr="00EC128E" w:rsidRDefault="00EC128E" w:rsidP="00EC128E">
            <w:pPr>
              <w:ind w:firstLine="0"/>
            </w:pPr>
            <w:r>
              <w:t>G. M. Smith</w:t>
            </w:r>
          </w:p>
        </w:tc>
        <w:tc>
          <w:tcPr>
            <w:tcW w:w="2180" w:type="dxa"/>
            <w:shd w:val="clear" w:color="auto" w:fill="auto"/>
          </w:tcPr>
          <w:p w14:paraId="4FF8FCD9" w14:textId="7DF63CE8" w:rsidR="00EC128E" w:rsidRPr="00EC128E" w:rsidRDefault="00EC128E" w:rsidP="00EC128E">
            <w:pPr>
              <w:ind w:firstLine="0"/>
            </w:pPr>
            <w:r>
              <w:t>M. M. Smith</w:t>
            </w:r>
          </w:p>
        </w:tc>
      </w:tr>
      <w:tr w:rsidR="00EC128E" w:rsidRPr="00EC128E" w14:paraId="58D45F27" w14:textId="77777777" w:rsidTr="00EC128E">
        <w:tc>
          <w:tcPr>
            <w:tcW w:w="2179" w:type="dxa"/>
            <w:shd w:val="clear" w:color="auto" w:fill="auto"/>
          </w:tcPr>
          <w:p w14:paraId="59DCFA99" w14:textId="6A8B7D00" w:rsidR="00EC128E" w:rsidRPr="00EC128E" w:rsidRDefault="00EC128E" w:rsidP="00EC128E">
            <w:pPr>
              <w:ind w:firstLine="0"/>
            </w:pPr>
            <w:r>
              <w:t>Stavrinakis</w:t>
            </w:r>
          </w:p>
        </w:tc>
        <w:tc>
          <w:tcPr>
            <w:tcW w:w="2179" w:type="dxa"/>
            <w:shd w:val="clear" w:color="auto" w:fill="auto"/>
          </w:tcPr>
          <w:p w14:paraId="0D86B73F" w14:textId="0447586C" w:rsidR="00EC128E" w:rsidRPr="00EC128E" w:rsidRDefault="00EC128E" w:rsidP="00EC128E">
            <w:pPr>
              <w:ind w:firstLine="0"/>
            </w:pPr>
            <w:r>
              <w:t>Taylor</w:t>
            </w:r>
          </w:p>
        </w:tc>
        <w:tc>
          <w:tcPr>
            <w:tcW w:w="2180" w:type="dxa"/>
            <w:shd w:val="clear" w:color="auto" w:fill="auto"/>
          </w:tcPr>
          <w:p w14:paraId="0430A270" w14:textId="4017DE88" w:rsidR="00EC128E" w:rsidRPr="00EC128E" w:rsidRDefault="00EC128E" w:rsidP="00EC128E">
            <w:pPr>
              <w:ind w:firstLine="0"/>
            </w:pPr>
            <w:r>
              <w:t>Thayer</w:t>
            </w:r>
          </w:p>
        </w:tc>
      </w:tr>
      <w:tr w:rsidR="00EC128E" w:rsidRPr="00EC128E" w14:paraId="79FE8143" w14:textId="77777777" w:rsidTr="00EC128E">
        <w:tc>
          <w:tcPr>
            <w:tcW w:w="2179" w:type="dxa"/>
            <w:shd w:val="clear" w:color="auto" w:fill="auto"/>
          </w:tcPr>
          <w:p w14:paraId="66534B69" w14:textId="6EC0E331" w:rsidR="00EC128E" w:rsidRPr="00EC128E" w:rsidRDefault="00EC128E" w:rsidP="00EC128E">
            <w:pPr>
              <w:ind w:firstLine="0"/>
            </w:pPr>
            <w:r>
              <w:t>Thigpen</w:t>
            </w:r>
          </w:p>
        </w:tc>
        <w:tc>
          <w:tcPr>
            <w:tcW w:w="2179" w:type="dxa"/>
            <w:shd w:val="clear" w:color="auto" w:fill="auto"/>
          </w:tcPr>
          <w:p w14:paraId="2480D8BB" w14:textId="78D8BC31" w:rsidR="00EC128E" w:rsidRPr="00EC128E" w:rsidRDefault="00EC128E" w:rsidP="00EC128E">
            <w:pPr>
              <w:ind w:firstLine="0"/>
            </w:pPr>
            <w:r>
              <w:t>Trantham</w:t>
            </w:r>
          </w:p>
        </w:tc>
        <w:tc>
          <w:tcPr>
            <w:tcW w:w="2180" w:type="dxa"/>
            <w:shd w:val="clear" w:color="auto" w:fill="auto"/>
          </w:tcPr>
          <w:p w14:paraId="7E0752C0" w14:textId="2DB8AB7F" w:rsidR="00EC128E" w:rsidRPr="00EC128E" w:rsidRDefault="00EC128E" w:rsidP="00EC128E">
            <w:pPr>
              <w:ind w:firstLine="0"/>
            </w:pPr>
            <w:r>
              <w:t>Vaughan</w:t>
            </w:r>
          </w:p>
        </w:tc>
      </w:tr>
      <w:tr w:rsidR="00EC128E" w:rsidRPr="00EC128E" w14:paraId="5C00D6AB" w14:textId="77777777" w:rsidTr="00EC128E">
        <w:tc>
          <w:tcPr>
            <w:tcW w:w="2179" w:type="dxa"/>
            <w:shd w:val="clear" w:color="auto" w:fill="auto"/>
          </w:tcPr>
          <w:p w14:paraId="33B1EEBD" w14:textId="2097FF2E" w:rsidR="00EC128E" w:rsidRPr="00EC128E" w:rsidRDefault="00EC128E" w:rsidP="00EC128E">
            <w:pPr>
              <w:ind w:firstLine="0"/>
            </w:pPr>
            <w:r>
              <w:t>Weeks</w:t>
            </w:r>
          </w:p>
        </w:tc>
        <w:tc>
          <w:tcPr>
            <w:tcW w:w="2179" w:type="dxa"/>
            <w:shd w:val="clear" w:color="auto" w:fill="auto"/>
          </w:tcPr>
          <w:p w14:paraId="4C2084D4" w14:textId="02254B9A" w:rsidR="00EC128E" w:rsidRPr="00EC128E" w:rsidRDefault="00EC128E" w:rsidP="00EC128E">
            <w:pPr>
              <w:ind w:firstLine="0"/>
            </w:pPr>
            <w:r>
              <w:t>West</w:t>
            </w:r>
          </w:p>
        </w:tc>
        <w:tc>
          <w:tcPr>
            <w:tcW w:w="2180" w:type="dxa"/>
            <w:shd w:val="clear" w:color="auto" w:fill="auto"/>
          </w:tcPr>
          <w:p w14:paraId="16948D63" w14:textId="6BD1F5C9" w:rsidR="00EC128E" w:rsidRPr="00EC128E" w:rsidRDefault="00EC128E" w:rsidP="00EC128E">
            <w:pPr>
              <w:ind w:firstLine="0"/>
            </w:pPr>
            <w:r>
              <w:t>Wetmore</w:t>
            </w:r>
          </w:p>
        </w:tc>
      </w:tr>
      <w:tr w:rsidR="00EC128E" w:rsidRPr="00EC128E" w14:paraId="2771A995" w14:textId="77777777" w:rsidTr="00EC128E">
        <w:tc>
          <w:tcPr>
            <w:tcW w:w="2179" w:type="dxa"/>
            <w:shd w:val="clear" w:color="auto" w:fill="auto"/>
          </w:tcPr>
          <w:p w14:paraId="273857CE" w14:textId="70CF0B9E" w:rsidR="00EC128E" w:rsidRPr="00EC128E" w:rsidRDefault="00EC128E" w:rsidP="00EC128E">
            <w:pPr>
              <w:ind w:firstLine="0"/>
            </w:pPr>
            <w:r>
              <w:t>Wheeler</w:t>
            </w:r>
          </w:p>
        </w:tc>
        <w:tc>
          <w:tcPr>
            <w:tcW w:w="2179" w:type="dxa"/>
            <w:shd w:val="clear" w:color="auto" w:fill="auto"/>
          </w:tcPr>
          <w:p w14:paraId="378D5314" w14:textId="51FD9705" w:rsidR="00EC128E" w:rsidRPr="00EC128E" w:rsidRDefault="00EC128E" w:rsidP="00EC128E">
            <w:pPr>
              <w:ind w:firstLine="0"/>
            </w:pPr>
            <w:r>
              <w:t>White</w:t>
            </w:r>
          </w:p>
        </w:tc>
        <w:tc>
          <w:tcPr>
            <w:tcW w:w="2180" w:type="dxa"/>
            <w:shd w:val="clear" w:color="auto" w:fill="auto"/>
          </w:tcPr>
          <w:p w14:paraId="43B8E68E" w14:textId="089786F1" w:rsidR="00EC128E" w:rsidRPr="00EC128E" w:rsidRDefault="00EC128E" w:rsidP="00EC128E">
            <w:pPr>
              <w:ind w:firstLine="0"/>
            </w:pPr>
            <w:r>
              <w:t>Whitmire</w:t>
            </w:r>
          </w:p>
        </w:tc>
      </w:tr>
      <w:tr w:rsidR="00EC128E" w:rsidRPr="00EC128E" w14:paraId="68D7C2E7" w14:textId="77777777" w:rsidTr="00EC128E">
        <w:tc>
          <w:tcPr>
            <w:tcW w:w="2179" w:type="dxa"/>
            <w:shd w:val="clear" w:color="auto" w:fill="auto"/>
          </w:tcPr>
          <w:p w14:paraId="4E83845B" w14:textId="38208326" w:rsidR="00EC128E" w:rsidRPr="00EC128E" w:rsidRDefault="00EC128E" w:rsidP="00EC128E">
            <w:pPr>
              <w:keepNext/>
              <w:ind w:firstLine="0"/>
            </w:pPr>
            <w:r>
              <w:t>Williams</w:t>
            </w:r>
          </w:p>
        </w:tc>
        <w:tc>
          <w:tcPr>
            <w:tcW w:w="2179" w:type="dxa"/>
            <w:shd w:val="clear" w:color="auto" w:fill="auto"/>
          </w:tcPr>
          <w:p w14:paraId="26797EFC" w14:textId="52541A1A" w:rsidR="00EC128E" w:rsidRPr="00EC128E" w:rsidRDefault="00EC128E" w:rsidP="00EC128E">
            <w:pPr>
              <w:keepNext/>
              <w:ind w:firstLine="0"/>
            </w:pPr>
            <w:r>
              <w:t>Willis</w:t>
            </w:r>
          </w:p>
        </w:tc>
        <w:tc>
          <w:tcPr>
            <w:tcW w:w="2180" w:type="dxa"/>
            <w:shd w:val="clear" w:color="auto" w:fill="auto"/>
          </w:tcPr>
          <w:p w14:paraId="1E0960EA" w14:textId="7F7A345A" w:rsidR="00EC128E" w:rsidRPr="00EC128E" w:rsidRDefault="00EC128E" w:rsidP="00EC128E">
            <w:pPr>
              <w:keepNext/>
              <w:ind w:firstLine="0"/>
            </w:pPr>
            <w:r>
              <w:t>Wooten</w:t>
            </w:r>
          </w:p>
        </w:tc>
      </w:tr>
      <w:tr w:rsidR="00EC128E" w:rsidRPr="00EC128E" w14:paraId="6C250BBE" w14:textId="77777777" w:rsidTr="00EC128E">
        <w:tc>
          <w:tcPr>
            <w:tcW w:w="2179" w:type="dxa"/>
            <w:shd w:val="clear" w:color="auto" w:fill="auto"/>
          </w:tcPr>
          <w:p w14:paraId="385D0637" w14:textId="0E3769E4" w:rsidR="00EC128E" w:rsidRPr="00EC128E" w:rsidRDefault="00EC128E" w:rsidP="00EC128E">
            <w:pPr>
              <w:keepNext/>
              <w:ind w:firstLine="0"/>
            </w:pPr>
            <w:r>
              <w:t>Yow</w:t>
            </w:r>
          </w:p>
        </w:tc>
        <w:tc>
          <w:tcPr>
            <w:tcW w:w="2179" w:type="dxa"/>
            <w:shd w:val="clear" w:color="auto" w:fill="auto"/>
          </w:tcPr>
          <w:p w14:paraId="63C42DD7" w14:textId="77777777" w:rsidR="00EC128E" w:rsidRPr="00EC128E" w:rsidRDefault="00EC128E" w:rsidP="00EC128E">
            <w:pPr>
              <w:keepNext/>
              <w:ind w:firstLine="0"/>
            </w:pPr>
          </w:p>
        </w:tc>
        <w:tc>
          <w:tcPr>
            <w:tcW w:w="2180" w:type="dxa"/>
            <w:shd w:val="clear" w:color="auto" w:fill="auto"/>
          </w:tcPr>
          <w:p w14:paraId="781F8458" w14:textId="77777777" w:rsidR="00EC128E" w:rsidRPr="00EC128E" w:rsidRDefault="00EC128E" w:rsidP="00EC128E">
            <w:pPr>
              <w:keepNext/>
              <w:ind w:firstLine="0"/>
            </w:pPr>
          </w:p>
        </w:tc>
      </w:tr>
    </w:tbl>
    <w:p w14:paraId="5C77F235" w14:textId="77777777" w:rsidR="00EC128E" w:rsidRDefault="00EC128E" w:rsidP="00EC128E"/>
    <w:p w14:paraId="4B6F5AC4" w14:textId="0093D278" w:rsidR="00EC128E" w:rsidRDefault="00EC128E" w:rsidP="00EC128E">
      <w:pPr>
        <w:jc w:val="center"/>
        <w:rPr>
          <w:b/>
        </w:rPr>
      </w:pPr>
      <w:r w:rsidRPr="00EC128E">
        <w:rPr>
          <w:b/>
        </w:rPr>
        <w:t>Total--115</w:t>
      </w:r>
    </w:p>
    <w:p w14:paraId="473A99DC" w14:textId="77777777" w:rsidR="00EC128E" w:rsidRDefault="00EC128E" w:rsidP="00EC128E">
      <w:pPr>
        <w:jc w:val="center"/>
        <w:rPr>
          <w:b/>
        </w:rPr>
      </w:pPr>
    </w:p>
    <w:p w14:paraId="4511F1B0" w14:textId="77777777" w:rsidR="00EC128E" w:rsidRDefault="00EC128E" w:rsidP="00EC128E">
      <w:pPr>
        <w:ind w:firstLine="0"/>
      </w:pPr>
      <w:r w:rsidRPr="00EC128E">
        <w:t xml:space="preserve"> </w:t>
      </w:r>
      <w:r>
        <w:t>Those who voted in the negative are:</w:t>
      </w:r>
    </w:p>
    <w:p w14:paraId="06883F45" w14:textId="77777777" w:rsidR="00EC128E" w:rsidRDefault="00EC128E" w:rsidP="00EC128E"/>
    <w:p w14:paraId="57A658F5" w14:textId="77777777" w:rsidR="00EC128E" w:rsidRDefault="00EC128E" w:rsidP="00EC128E">
      <w:pPr>
        <w:jc w:val="center"/>
        <w:rPr>
          <w:b/>
        </w:rPr>
      </w:pPr>
      <w:r w:rsidRPr="00EC128E">
        <w:rPr>
          <w:b/>
        </w:rPr>
        <w:t>Total--0</w:t>
      </w:r>
    </w:p>
    <w:p w14:paraId="5160BD1A" w14:textId="23AF8998" w:rsidR="00EC128E" w:rsidRDefault="00EC128E" w:rsidP="00EC128E">
      <w:pPr>
        <w:jc w:val="center"/>
        <w:rPr>
          <w:b/>
        </w:rPr>
      </w:pPr>
    </w:p>
    <w:p w14:paraId="1FBEA820" w14:textId="77777777" w:rsidR="00EC128E" w:rsidRDefault="00EC128E" w:rsidP="00EC128E">
      <w:r>
        <w:t>Section 118, as amended, was adopted.</w:t>
      </w:r>
    </w:p>
    <w:p w14:paraId="39FC876C" w14:textId="77777777" w:rsidR="00EC128E" w:rsidRDefault="00EC128E" w:rsidP="00EC128E"/>
    <w:p w14:paraId="750261A4" w14:textId="7768B3DB" w:rsidR="00EC128E" w:rsidRDefault="00EC128E" w:rsidP="00EC128E">
      <w:pPr>
        <w:keepNext/>
        <w:jc w:val="center"/>
        <w:rPr>
          <w:b/>
        </w:rPr>
      </w:pPr>
      <w:r w:rsidRPr="00EC128E">
        <w:rPr>
          <w:b/>
        </w:rPr>
        <w:t>SPEAKER IN CHAIR</w:t>
      </w:r>
    </w:p>
    <w:p w14:paraId="6053580E" w14:textId="77777777" w:rsidR="00EC128E" w:rsidRDefault="00EC128E" w:rsidP="00EC128E"/>
    <w:p w14:paraId="78F537A3" w14:textId="726463EB" w:rsidR="00EC128E" w:rsidRDefault="00EC128E" w:rsidP="00EC128E">
      <w:pPr>
        <w:keepNext/>
        <w:jc w:val="center"/>
        <w:rPr>
          <w:b/>
        </w:rPr>
      </w:pPr>
      <w:r w:rsidRPr="00EC128E">
        <w:rPr>
          <w:b/>
        </w:rPr>
        <w:t>PART IA</w:t>
      </w:r>
    </w:p>
    <w:p w14:paraId="6E189664" w14:textId="77777777" w:rsidR="00EC128E" w:rsidRDefault="00EC128E" w:rsidP="00EC128E"/>
    <w:p w14:paraId="1910DB29" w14:textId="36B46CFE" w:rsidR="00EC128E" w:rsidRDefault="00EC128E" w:rsidP="00EC128E">
      <w:pPr>
        <w:keepNext/>
        <w:jc w:val="center"/>
        <w:rPr>
          <w:b/>
        </w:rPr>
      </w:pPr>
      <w:r w:rsidRPr="00EC128E">
        <w:rPr>
          <w:b/>
        </w:rPr>
        <w:t>SECTION 27</w:t>
      </w:r>
    </w:p>
    <w:p w14:paraId="53B304EE" w14:textId="77777777" w:rsidR="00EC128E" w:rsidRDefault="00EC128E" w:rsidP="00EC128E">
      <w:r>
        <w:t xml:space="preserve">The yeas and nays were taken resulting as follows: </w:t>
      </w:r>
    </w:p>
    <w:p w14:paraId="434CDF43" w14:textId="0EE35BDA" w:rsidR="00EC128E" w:rsidRDefault="00EC128E" w:rsidP="00EC128E">
      <w:pPr>
        <w:jc w:val="center"/>
      </w:pPr>
      <w:r>
        <w:t xml:space="preserve"> </w:t>
      </w:r>
      <w:bookmarkStart w:id="79" w:name="vote_start356"/>
      <w:bookmarkEnd w:id="79"/>
      <w:r>
        <w:t>Yeas 105; Nays 14</w:t>
      </w:r>
    </w:p>
    <w:p w14:paraId="278EE26A" w14:textId="77777777" w:rsidR="00EC128E" w:rsidRDefault="00EC128E" w:rsidP="00EC128E">
      <w:pPr>
        <w:jc w:val="center"/>
      </w:pPr>
    </w:p>
    <w:p w14:paraId="20820FA7" w14:textId="77777777" w:rsidR="00EC128E" w:rsidRDefault="00EC128E" w:rsidP="00EC128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C128E" w:rsidRPr="00EC128E" w14:paraId="0AE78AB4" w14:textId="77777777" w:rsidTr="00EC128E">
        <w:tc>
          <w:tcPr>
            <w:tcW w:w="2179" w:type="dxa"/>
            <w:shd w:val="clear" w:color="auto" w:fill="auto"/>
          </w:tcPr>
          <w:p w14:paraId="3F440E4B" w14:textId="6062A81F" w:rsidR="00EC128E" w:rsidRPr="00EC128E" w:rsidRDefault="00EC128E" w:rsidP="00EC128E">
            <w:pPr>
              <w:keepNext/>
              <w:ind w:firstLine="0"/>
            </w:pPr>
            <w:r>
              <w:t>Alexander</w:t>
            </w:r>
          </w:p>
        </w:tc>
        <w:tc>
          <w:tcPr>
            <w:tcW w:w="2179" w:type="dxa"/>
            <w:shd w:val="clear" w:color="auto" w:fill="auto"/>
          </w:tcPr>
          <w:p w14:paraId="30E53B19" w14:textId="43D895B6" w:rsidR="00EC128E" w:rsidRPr="00EC128E" w:rsidRDefault="00EC128E" w:rsidP="00EC128E">
            <w:pPr>
              <w:keepNext/>
              <w:ind w:firstLine="0"/>
            </w:pPr>
            <w:r>
              <w:t>Anderson</w:t>
            </w:r>
          </w:p>
        </w:tc>
        <w:tc>
          <w:tcPr>
            <w:tcW w:w="2180" w:type="dxa"/>
            <w:shd w:val="clear" w:color="auto" w:fill="auto"/>
          </w:tcPr>
          <w:p w14:paraId="6518FE7A" w14:textId="66F448E6" w:rsidR="00EC128E" w:rsidRPr="00EC128E" w:rsidRDefault="00EC128E" w:rsidP="00EC128E">
            <w:pPr>
              <w:keepNext/>
              <w:ind w:firstLine="0"/>
            </w:pPr>
            <w:r>
              <w:t>Atkinson</w:t>
            </w:r>
          </w:p>
        </w:tc>
      </w:tr>
      <w:tr w:rsidR="00EC128E" w:rsidRPr="00EC128E" w14:paraId="03726C06" w14:textId="77777777" w:rsidTr="00EC128E">
        <w:tc>
          <w:tcPr>
            <w:tcW w:w="2179" w:type="dxa"/>
            <w:shd w:val="clear" w:color="auto" w:fill="auto"/>
          </w:tcPr>
          <w:p w14:paraId="6FC0E2F2" w14:textId="449D7AF8" w:rsidR="00EC128E" w:rsidRPr="00EC128E" w:rsidRDefault="00EC128E" w:rsidP="00EC128E">
            <w:pPr>
              <w:ind w:firstLine="0"/>
            </w:pPr>
            <w:r>
              <w:t>Bailey</w:t>
            </w:r>
          </w:p>
        </w:tc>
        <w:tc>
          <w:tcPr>
            <w:tcW w:w="2179" w:type="dxa"/>
            <w:shd w:val="clear" w:color="auto" w:fill="auto"/>
          </w:tcPr>
          <w:p w14:paraId="55CF49A9" w14:textId="688346A5" w:rsidR="00EC128E" w:rsidRPr="00EC128E" w:rsidRDefault="00EC128E" w:rsidP="00EC128E">
            <w:pPr>
              <w:ind w:firstLine="0"/>
            </w:pPr>
            <w:r>
              <w:t>Ballentine</w:t>
            </w:r>
          </w:p>
        </w:tc>
        <w:tc>
          <w:tcPr>
            <w:tcW w:w="2180" w:type="dxa"/>
            <w:shd w:val="clear" w:color="auto" w:fill="auto"/>
          </w:tcPr>
          <w:p w14:paraId="0C49BA08" w14:textId="0F3A1DE2" w:rsidR="00EC128E" w:rsidRPr="00EC128E" w:rsidRDefault="00EC128E" w:rsidP="00EC128E">
            <w:pPr>
              <w:ind w:firstLine="0"/>
            </w:pPr>
            <w:r>
              <w:t>Bamberg</w:t>
            </w:r>
          </w:p>
        </w:tc>
      </w:tr>
      <w:tr w:rsidR="00EC128E" w:rsidRPr="00EC128E" w14:paraId="26CD34D3" w14:textId="77777777" w:rsidTr="00EC128E">
        <w:tc>
          <w:tcPr>
            <w:tcW w:w="2179" w:type="dxa"/>
            <w:shd w:val="clear" w:color="auto" w:fill="auto"/>
          </w:tcPr>
          <w:p w14:paraId="57A6CE9C" w14:textId="439916D5" w:rsidR="00EC128E" w:rsidRPr="00EC128E" w:rsidRDefault="00EC128E" w:rsidP="00EC128E">
            <w:pPr>
              <w:ind w:firstLine="0"/>
            </w:pPr>
            <w:r>
              <w:t>Bannister</w:t>
            </w:r>
          </w:p>
        </w:tc>
        <w:tc>
          <w:tcPr>
            <w:tcW w:w="2179" w:type="dxa"/>
            <w:shd w:val="clear" w:color="auto" w:fill="auto"/>
          </w:tcPr>
          <w:p w14:paraId="35512BDC" w14:textId="630DB7E7" w:rsidR="00EC128E" w:rsidRPr="00EC128E" w:rsidRDefault="00EC128E" w:rsidP="00EC128E">
            <w:pPr>
              <w:ind w:firstLine="0"/>
            </w:pPr>
            <w:r>
              <w:t>Bauer</w:t>
            </w:r>
          </w:p>
        </w:tc>
        <w:tc>
          <w:tcPr>
            <w:tcW w:w="2180" w:type="dxa"/>
            <w:shd w:val="clear" w:color="auto" w:fill="auto"/>
          </w:tcPr>
          <w:p w14:paraId="060C7410" w14:textId="2055008C" w:rsidR="00EC128E" w:rsidRPr="00EC128E" w:rsidRDefault="00EC128E" w:rsidP="00EC128E">
            <w:pPr>
              <w:ind w:firstLine="0"/>
            </w:pPr>
            <w:r>
              <w:t>Bernstein</w:t>
            </w:r>
          </w:p>
        </w:tc>
      </w:tr>
      <w:tr w:rsidR="00EC128E" w:rsidRPr="00EC128E" w14:paraId="32CD0D6B" w14:textId="77777777" w:rsidTr="00EC128E">
        <w:tc>
          <w:tcPr>
            <w:tcW w:w="2179" w:type="dxa"/>
            <w:shd w:val="clear" w:color="auto" w:fill="auto"/>
          </w:tcPr>
          <w:p w14:paraId="2970402C" w14:textId="7802B659" w:rsidR="00EC128E" w:rsidRPr="00EC128E" w:rsidRDefault="00EC128E" w:rsidP="00EC128E">
            <w:pPr>
              <w:ind w:firstLine="0"/>
            </w:pPr>
            <w:r>
              <w:t>Blackwell</w:t>
            </w:r>
          </w:p>
        </w:tc>
        <w:tc>
          <w:tcPr>
            <w:tcW w:w="2179" w:type="dxa"/>
            <w:shd w:val="clear" w:color="auto" w:fill="auto"/>
          </w:tcPr>
          <w:p w14:paraId="525A9054" w14:textId="1B1A7D14" w:rsidR="00EC128E" w:rsidRPr="00EC128E" w:rsidRDefault="00EC128E" w:rsidP="00EC128E">
            <w:pPr>
              <w:ind w:firstLine="0"/>
            </w:pPr>
            <w:r>
              <w:t>Bradley</w:t>
            </w:r>
          </w:p>
        </w:tc>
        <w:tc>
          <w:tcPr>
            <w:tcW w:w="2180" w:type="dxa"/>
            <w:shd w:val="clear" w:color="auto" w:fill="auto"/>
          </w:tcPr>
          <w:p w14:paraId="775FD721" w14:textId="623D2EC5" w:rsidR="00EC128E" w:rsidRPr="00EC128E" w:rsidRDefault="00EC128E" w:rsidP="00EC128E">
            <w:pPr>
              <w:ind w:firstLine="0"/>
            </w:pPr>
            <w:r>
              <w:t>Brewer</w:t>
            </w:r>
          </w:p>
        </w:tc>
      </w:tr>
      <w:tr w:rsidR="00EC128E" w:rsidRPr="00EC128E" w14:paraId="0B2BB0F6" w14:textId="77777777" w:rsidTr="00EC128E">
        <w:tc>
          <w:tcPr>
            <w:tcW w:w="2179" w:type="dxa"/>
            <w:shd w:val="clear" w:color="auto" w:fill="auto"/>
          </w:tcPr>
          <w:p w14:paraId="7F88823B" w14:textId="603838D8" w:rsidR="00EC128E" w:rsidRPr="00EC128E" w:rsidRDefault="00EC128E" w:rsidP="00EC128E">
            <w:pPr>
              <w:ind w:firstLine="0"/>
            </w:pPr>
            <w:r>
              <w:t>Brittain</w:t>
            </w:r>
          </w:p>
        </w:tc>
        <w:tc>
          <w:tcPr>
            <w:tcW w:w="2179" w:type="dxa"/>
            <w:shd w:val="clear" w:color="auto" w:fill="auto"/>
          </w:tcPr>
          <w:p w14:paraId="32F912C3" w14:textId="67E9AB48" w:rsidR="00EC128E" w:rsidRPr="00EC128E" w:rsidRDefault="00EC128E" w:rsidP="00EC128E">
            <w:pPr>
              <w:ind w:firstLine="0"/>
            </w:pPr>
            <w:r>
              <w:t>Bustos</w:t>
            </w:r>
          </w:p>
        </w:tc>
        <w:tc>
          <w:tcPr>
            <w:tcW w:w="2180" w:type="dxa"/>
            <w:shd w:val="clear" w:color="auto" w:fill="auto"/>
          </w:tcPr>
          <w:p w14:paraId="18518A19" w14:textId="0A5CC9D1" w:rsidR="00EC128E" w:rsidRPr="00EC128E" w:rsidRDefault="00EC128E" w:rsidP="00EC128E">
            <w:pPr>
              <w:ind w:firstLine="0"/>
            </w:pPr>
            <w:r>
              <w:t>Calhoon</w:t>
            </w:r>
          </w:p>
        </w:tc>
      </w:tr>
      <w:tr w:rsidR="00EC128E" w:rsidRPr="00EC128E" w14:paraId="592CF94B" w14:textId="77777777" w:rsidTr="00EC128E">
        <w:tc>
          <w:tcPr>
            <w:tcW w:w="2179" w:type="dxa"/>
            <w:shd w:val="clear" w:color="auto" w:fill="auto"/>
          </w:tcPr>
          <w:p w14:paraId="2630729C" w14:textId="24B7168B" w:rsidR="00EC128E" w:rsidRPr="00EC128E" w:rsidRDefault="00EC128E" w:rsidP="00EC128E">
            <w:pPr>
              <w:ind w:firstLine="0"/>
            </w:pPr>
            <w:r>
              <w:t>Carter</w:t>
            </w:r>
          </w:p>
        </w:tc>
        <w:tc>
          <w:tcPr>
            <w:tcW w:w="2179" w:type="dxa"/>
            <w:shd w:val="clear" w:color="auto" w:fill="auto"/>
          </w:tcPr>
          <w:p w14:paraId="2BA988B7" w14:textId="1EE88E24" w:rsidR="00EC128E" w:rsidRPr="00EC128E" w:rsidRDefault="00EC128E" w:rsidP="00EC128E">
            <w:pPr>
              <w:ind w:firstLine="0"/>
            </w:pPr>
            <w:r>
              <w:t>Caskey</w:t>
            </w:r>
          </w:p>
        </w:tc>
        <w:tc>
          <w:tcPr>
            <w:tcW w:w="2180" w:type="dxa"/>
            <w:shd w:val="clear" w:color="auto" w:fill="auto"/>
          </w:tcPr>
          <w:p w14:paraId="21EE973E" w14:textId="5AA1C508" w:rsidR="00EC128E" w:rsidRPr="00EC128E" w:rsidRDefault="00EC128E" w:rsidP="00EC128E">
            <w:pPr>
              <w:ind w:firstLine="0"/>
            </w:pPr>
            <w:r>
              <w:t>Chapman</w:t>
            </w:r>
          </w:p>
        </w:tc>
      </w:tr>
      <w:tr w:rsidR="00EC128E" w:rsidRPr="00EC128E" w14:paraId="420B0FBC" w14:textId="77777777" w:rsidTr="00EC128E">
        <w:tc>
          <w:tcPr>
            <w:tcW w:w="2179" w:type="dxa"/>
            <w:shd w:val="clear" w:color="auto" w:fill="auto"/>
          </w:tcPr>
          <w:p w14:paraId="2D648EEF" w14:textId="0B10A877" w:rsidR="00EC128E" w:rsidRPr="00EC128E" w:rsidRDefault="00EC128E" w:rsidP="00EC128E">
            <w:pPr>
              <w:ind w:firstLine="0"/>
            </w:pPr>
            <w:r>
              <w:t>Chumley</w:t>
            </w:r>
          </w:p>
        </w:tc>
        <w:tc>
          <w:tcPr>
            <w:tcW w:w="2179" w:type="dxa"/>
            <w:shd w:val="clear" w:color="auto" w:fill="auto"/>
          </w:tcPr>
          <w:p w14:paraId="05CC34C1" w14:textId="191B8791" w:rsidR="00EC128E" w:rsidRPr="00EC128E" w:rsidRDefault="00EC128E" w:rsidP="00EC128E">
            <w:pPr>
              <w:ind w:firstLine="0"/>
            </w:pPr>
            <w:r>
              <w:t>Clyburn</w:t>
            </w:r>
          </w:p>
        </w:tc>
        <w:tc>
          <w:tcPr>
            <w:tcW w:w="2180" w:type="dxa"/>
            <w:shd w:val="clear" w:color="auto" w:fill="auto"/>
          </w:tcPr>
          <w:p w14:paraId="06107FFF" w14:textId="502C9134" w:rsidR="00EC128E" w:rsidRPr="00EC128E" w:rsidRDefault="00EC128E" w:rsidP="00EC128E">
            <w:pPr>
              <w:ind w:firstLine="0"/>
            </w:pPr>
            <w:r>
              <w:t>Cobb-Hunter</w:t>
            </w:r>
          </w:p>
        </w:tc>
      </w:tr>
      <w:tr w:rsidR="00EC128E" w:rsidRPr="00EC128E" w14:paraId="4FBE204A" w14:textId="77777777" w:rsidTr="00EC128E">
        <w:tc>
          <w:tcPr>
            <w:tcW w:w="2179" w:type="dxa"/>
            <w:shd w:val="clear" w:color="auto" w:fill="auto"/>
          </w:tcPr>
          <w:p w14:paraId="3D677EAE" w14:textId="58CB5553" w:rsidR="00EC128E" w:rsidRPr="00EC128E" w:rsidRDefault="00EC128E" w:rsidP="00EC128E">
            <w:pPr>
              <w:ind w:firstLine="0"/>
            </w:pPr>
            <w:r>
              <w:t>Collins</w:t>
            </w:r>
          </w:p>
        </w:tc>
        <w:tc>
          <w:tcPr>
            <w:tcW w:w="2179" w:type="dxa"/>
            <w:shd w:val="clear" w:color="auto" w:fill="auto"/>
          </w:tcPr>
          <w:p w14:paraId="4673BBD1" w14:textId="0B953E67" w:rsidR="00EC128E" w:rsidRPr="00EC128E" w:rsidRDefault="00EC128E" w:rsidP="00EC128E">
            <w:pPr>
              <w:ind w:firstLine="0"/>
            </w:pPr>
            <w:r>
              <w:t>Connell</w:t>
            </w:r>
          </w:p>
        </w:tc>
        <w:tc>
          <w:tcPr>
            <w:tcW w:w="2180" w:type="dxa"/>
            <w:shd w:val="clear" w:color="auto" w:fill="auto"/>
          </w:tcPr>
          <w:p w14:paraId="60F91C43" w14:textId="7787A272" w:rsidR="00EC128E" w:rsidRPr="00EC128E" w:rsidRDefault="00EC128E" w:rsidP="00EC128E">
            <w:pPr>
              <w:ind w:firstLine="0"/>
            </w:pPr>
            <w:r>
              <w:t>B. L. Cox</w:t>
            </w:r>
          </w:p>
        </w:tc>
      </w:tr>
      <w:tr w:rsidR="00EC128E" w:rsidRPr="00EC128E" w14:paraId="30D6E696" w14:textId="77777777" w:rsidTr="00EC128E">
        <w:tc>
          <w:tcPr>
            <w:tcW w:w="2179" w:type="dxa"/>
            <w:shd w:val="clear" w:color="auto" w:fill="auto"/>
          </w:tcPr>
          <w:p w14:paraId="4BE98A94" w14:textId="296FF5FD" w:rsidR="00EC128E" w:rsidRPr="00EC128E" w:rsidRDefault="00EC128E" w:rsidP="00EC128E">
            <w:pPr>
              <w:ind w:firstLine="0"/>
            </w:pPr>
            <w:r>
              <w:t>Crawford</w:t>
            </w:r>
          </w:p>
        </w:tc>
        <w:tc>
          <w:tcPr>
            <w:tcW w:w="2179" w:type="dxa"/>
            <w:shd w:val="clear" w:color="auto" w:fill="auto"/>
          </w:tcPr>
          <w:p w14:paraId="5976257B" w14:textId="473CA714" w:rsidR="00EC128E" w:rsidRPr="00EC128E" w:rsidRDefault="00EC128E" w:rsidP="00EC128E">
            <w:pPr>
              <w:ind w:firstLine="0"/>
            </w:pPr>
            <w:r>
              <w:t>Davis</w:t>
            </w:r>
          </w:p>
        </w:tc>
        <w:tc>
          <w:tcPr>
            <w:tcW w:w="2180" w:type="dxa"/>
            <w:shd w:val="clear" w:color="auto" w:fill="auto"/>
          </w:tcPr>
          <w:p w14:paraId="2488D818" w14:textId="7CE27EA2" w:rsidR="00EC128E" w:rsidRPr="00EC128E" w:rsidRDefault="00EC128E" w:rsidP="00EC128E">
            <w:pPr>
              <w:ind w:firstLine="0"/>
            </w:pPr>
            <w:r>
              <w:t>Dillard</w:t>
            </w:r>
          </w:p>
        </w:tc>
      </w:tr>
      <w:tr w:rsidR="00EC128E" w:rsidRPr="00EC128E" w14:paraId="1A3CBFE4" w14:textId="77777777" w:rsidTr="00EC128E">
        <w:tc>
          <w:tcPr>
            <w:tcW w:w="2179" w:type="dxa"/>
            <w:shd w:val="clear" w:color="auto" w:fill="auto"/>
          </w:tcPr>
          <w:p w14:paraId="3F58E87A" w14:textId="1820FAED" w:rsidR="00EC128E" w:rsidRPr="00EC128E" w:rsidRDefault="00EC128E" w:rsidP="00EC128E">
            <w:pPr>
              <w:ind w:firstLine="0"/>
            </w:pPr>
            <w:r>
              <w:t>Elliott</w:t>
            </w:r>
          </w:p>
        </w:tc>
        <w:tc>
          <w:tcPr>
            <w:tcW w:w="2179" w:type="dxa"/>
            <w:shd w:val="clear" w:color="auto" w:fill="auto"/>
          </w:tcPr>
          <w:p w14:paraId="50DB5DF2" w14:textId="44470321" w:rsidR="00EC128E" w:rsidRPr="00EC128E" w:rsidRDefault="00EC128E" w:rsidP="00EC128E">
            <w:pPr>
              <w:ind w:firstLine="0"/>
            </w:pPr>
            <w:r>
              <w:t>Erickson</w:t>
            </w:r>
          </w:p>
        </w:tc>
        <w:tc>
          <w:tcPr>
            <w:tcW w:w="2180" w:type="dxa"/>
            <w:shd w:val="clear" w:color="auto" w:fill="auto"/>
          </w:tcPr>
          <w:p w14:paraId="0AAFEDA6" w14:textId="734FE932" w:rsidR="00EC128E" w:rsidRPr="00EC128E" w:rsidRDefault="00EC128E" w:rsidP="00EC128E">
            <w:pPr>
              <w:ind w:firstLine="0"/>
            </w:pPr>
            <w:r>
              <w:t>Felder</w:t>
            </w:r>
          </w:p>
        </w:tc>
      </w:tr>
      <w:tr w:rsidR="00EC128E" w:rsidRPr="00EC128E" w14:paraId="4C985D13" w14:textId="77777777" w:rsidTr="00EC128E">
        <w:tc>
          <w:tcPr>
            <w:tcW w:w="2179" w:type="dxa"/>
            <w:shd w:val="clear" w:color="auto" w:fill="auto"/>
          </w:tcPr>
          <w:p w14:paraId="279A455A" w14:textId="5BB205B2" w:rsidR="00EC128E" w:rsidRPr="00EC128E" w:rsidRDefault="00EC128E" w:rsidP="00EC128E">
            <w:pPr>
              <w:ind w:firstLine="0"/>
            </w:pPr>
            <w:r>
              <w:t>Forrest</w:t>
            </w:r>
          </w:p>
        </w:tc>
        <w:tc>
          <w:tcPr>
            <w:tcW w:w="2179" w:type="dxa"/>
            <w:shd w:val="clear" w:color="auto" w:fill="auto"/>
          </w:tcPr>
          <w:p w14:paraId="64635806" w14:textId="5791521B" w:rsidR="00EC128E" w:rsidRPr="00EC128E" w:rsidRDefault="00EC128E" w:rsidP="00EC128E">
            <w:pPr>
              <w:ind w:firstLine="0"/>
            </w:pPr>
            <w:r>
              <w:t>Gagnon</w:t>
            </w:r>
          </w:p>
        </w:tc>
        <w:tc>
          <w:tcPr>
            <w:tcW w:w="2180" w:type="dxa"/>
            <w:shd w:val="clear" w:color="auto" w:fill="auto"/>
          </w:tcPr>
          <w:p w14:paraId="5234BF36" w14:textId="7D07CAD8" w:rsidR="00EC128E" w:rsidRPr="00EC128E" w:rsidRDefault="00EC128E" w:rsidP="00EC128E">
            <w:pPr>
              <w:ind w:firstLine="0"/>
            </w:pPr>
            <w:r>
              <w:t>Garvin</w:t>
            </w:r>
          </w:p>
        </w:tc>
      </w:tr>
      <w:tr w:rsidR="00EC128E" w:rsidRPr="00EC128E" w14:paraId="2E0D14A7" w14:textId="77777777" w:rsidTr="00EC128E">
        <w:tc>
          <w:tcPr>
            <w:tcW w:w="2179" w:type="dxa"/>
            <w:shd w:val="clear" w:color="auto" w:fill="auto"/>
          </w:tcPr>
          <w:p w14:paraId="0C376F4F" w14:textId="2EFDB608" w:rsidR="00EC128E" w:rsidRPr="00EC128E" w:rsidRDefault="00EC128E" w:rsidP="00EC128E">
            <w:pPr>
              <w:ind w:firstLine="0"/>
            </w:pPr>
            <w:r>
              <w:t>Gatch</w:t>
            </w:r>
          </w:p>
        </w:tc>
        <w:tc>
          <w:tcPr>
            <w:tcW w:w="2179" w:type="dxa"/>
            <w:shd w:val="clear" w:color="auto" w:fill="auto"/>
          </w:tcPr>
          <w:p w14:paraId="45B5CF2A" w14:textId="563D2A98" w:rsidR="00EC128E" w:rsidRPr="00EC128E" w:rsidRDefault="00EC128E" w:rsidP="00EC128E">
            <w:pPr>
              <w:ind w:firstLine="0"/>
            </w:pPr>
            <w:r>
              <w:t>Gibson</w:t>
            </w:r>
          </w:p>
        </w:tc>
        <w:tc>
          <w:tcPr>
            <w:tcW w:w="2180" w:type="dxa"/>
            <w:shd w:val="clear" w:color="auto" w:fill="auto"/>
          </w:tcPr>
          <w:p w14:paraId="6AD95133" w14:textId="0397F352" w:rsidR="00EC128E" w:rsidRPr="00EC128E" w:rsidRDefault="00EC128E" w:rsidP="00EC128E">
            <w:pPr>
              <w:ind w:firstLine="0"/>
            </w:pPr>
            <w:r>
              <w:t>Gilliam</w:t>
            </w:r>
          </w:p>
        </w:tc>
      </w:tr>
      <w:tr w:rsidR="00EC128E" w:rsidRPr="00EC128E" w14:paraId="211B752A" w14:textId="77777777" w:rsidTr="00EC128E">
        <w:tc>
          <w:tcPr>
            <w:tcW w:w="2179" w:type="dxa"/>
            <w:shd w:val="clear" w:color="auto" w:fill="auto"/>
          </w:tcPr>
          <w:p w14:paraId="46DE1FB6" w14:textId="775E4C0E" w:rsidR="00EC128E" w:rsidRPr="00EC128E" w:rsidRDefault="00EC128E" w:rsidP="00EC128E">
            <w:pPr>
              <w:ind w:firstLine="0"/>
            </w:pPr>
            <w:r>
              <w:t>Gilliard</w:t>
            </w:r>
          </w:p>
        </w:tc>
        <w:tc>
          <w:tcPr>
            <w:tcW w:w="2179" w:type="dxa"/>
            <w:shd w:val="clear" w:color="auto" w:fill="auto"/>
          </w:tcPr>
          <w:p w14:paraId="5273692D" w14:textId="7798A8EC" w:rsidR="00EC128E" w:rsidRPr="00EC128E" w:rsidRDefault="00EC128E" w:rsidP="00EC128E">
            <w:pPr>
              <w:ind w:firstLine="0"/>
            </w:pPr>
            <w:r>
              <w:t>Guest</w:t>
            </w:r>
          </w:p>
        </w:tc>
        <w:tc>
          <w:tcPr>
            <w:tcW w:w="2180" w:type="dxa"/>
            <w:shd w:val="clear" w:color="auto" w:fill="auto"/>
          </w:tcPr>
          <w:p w14:paraId="3096B7F1" w14:textId="36955F0B" w:rsidR="00EC128E" w:rsidRPr="00EC128E" w:rsidRDefault="00EC128E" w:rsidP="00EC128E">
            <w:pPr>
              <w:ind w:firstLine="0"/>
            </w:pPr>
            <w:r>
              <w:t>Haddon</w:t>
            </w:r>
          </w:p>
        </w:tc>
      </w:tr>
      <w:tr w:rsidR="00EC128E" w:rsidRPr="00EC128E" w14:paraId="06820EFF" w14:textId="77777777" w:rsidTr="00EC128E">
        <w:tc>
          <w:tcPr>
            <w:tcW w:w="2179" w:type="dxa"/>
            <w:shd w:val="clear" w:color="auto" w:fill="auto"/>
          </w:tcPr>
          <w:p w14:paraId="356A9337" w14:textId="1B6C05D6" w:rsidR="00EC128E" w:rsidRPr="00EC128E" w:rsidRDefault="00EC128E" w:rsidP="00EC128E">
            <w:pPr>
              <w:ind w:firstLine="0"/>
            </w:pPr>
            <w:r>
              <w:t>Hager</w:t>
            </w:r>
          </w:p>
        </w:tc>
        <w:tc>
          <w:tcPr>
            <w:tcW w:w="2179" w:type="dxa"/>
            <w:shd w:val="clear" w:color="auto" w:fill="auto"/>
          </w:tcPr>
          <w:p w14:paraId="549E7F58" w14:textId="1A28983E" w:rsidR="00EC128E" w:rsidRPr="00EC128E" w:rsidRDefault="00EC128E" w:rsidP="00EC128E">
            <w:pPr>
              <w:ind w:firstLine="0"/>
            </w:pPr>
            <w:r>
              <w:t>Hardee</w:t>
            </w:r>
          </w:p>
        </w:tc>
        <w:tc>
          <w:tcPr>
            <w:tcW w:w="2180" w:type="dxa"/>
            <w:shd w:val="clear" w:color="auto" w:fill="auto"/>
          </w:tcPr>
          <w:p w14:paraId="5F882F0E" w14:textId="22655087" w:rsidR="00EC128E" w:rsidRPr="00EC128E" w:rsidRDefault="00EC128E" w:rsidP="00EC128E">
            <w:pPr>
              <w:ind w:firstLine="0"/>
            </w:pPr>
            <w:r>
              <w:t>Hartnett</w:t>
            </w:r>
          </w:p>
        </w:tc>
      </w:tr>
      <w:tr w:rsidR="00EC128E" w:rsidRPr="00EC128E" w14:paraId="4F034BD5" w14:textId="77777777" w:rsidTr="00EC128E">
        <w:tc>
          <w:tcPr>
            <w:tcW w:w="2179" w:type="dxa"/>
            <w:shd w:val="clear" w:color="auto" w:fill="auto"/>
          </w:tcPr>
          <w:p w14:paraId="4685F71F" w14:textId="23CF01E4" w:rsidR="00EC128E" w:rsidRPr="00EC128E" w:rsidRDefault="00EC128E" w:rsidP="00EC128E">
            <w:pPr>
              <w:ind w:firstLine="0"/>
            </w:pPr>
            <w:r>
              <w:t>Hayes</w:t>
            </w:r>
          </w:p>
        </w:tc>
        <w:tc>
          <w:tcPr>
            <w:tcW w:w="2179" w:type="dxa"/>
            <w:shd w:val="clear" w:color="auto" w:fill="auto"/>
          </w:tcPr>
          <w:p w14:paraId="1C6639BB" w14:textId="5788602B" w:rsidR="00EC128E" w:rsidRPr="00EC128E" w:rsidRDefault="00EC128E" w:rsidP="00EC128E">
            <w:pPr>
              <w:ind w:firstLine="0"/>
            </w:pPr>
            <w:r>
              <w:t>Henegan</w:t>
            </w:r>
          </w:p>
        </w:tc>
        <w:tc>
          <w:tcPr>
            <w:tcW w:w="2180" w:type="dxa"/>
            <w:shd w:val="clear" w:color="auto" w:fill="auto"/>
          </w:tcPr>
          <w:p w14:paraId="18C169C4" w14:textId="25DE3162" w:rsidR="00EC128E" w:rsidRPr="00EC128E" w:rsidRDefault="00EC128E" w:rsidP="00EC128E">
            <w:pPr>
              <w:ind w:firstLine="0"/>
            </w:pPr>
            <w:r>
              <w:t>Herbkersman</w:t>
            </w:r>
          </w:p>
        </w:tc>
      </w:tr>
      <w:tr w:rsidR="00EC128E" w:rsidRPr="00EC128E" w14:paraId="011E1404" w14:textId="77777777" w:rsidTr="00EC128E">
        <w:tc>
          <w:tcPr>
            <w:tcW w:w="2179" w:type="dxa"/>
            <w:shd w:val="clear" w:color="auto" w:fill="auto"/>
          </w:tcPr>
          <w:p w14:paraId="4C811D18" w14:textId="58193552" w:rsidR="00EC128E" w:rsidRPr="00EC128E" w:rsidRDefault="00EC128E" w:rsidP="00EC128E">
            <w:pPr>
              <w:ind w:firstLine="0"/>
            </w:pPr>
            <w:r>
              <w:t>Hewitt</w:t>
            </w:r>
          </w:p>
        </w:tc>
        <w:tc>
          <w:tcPr>
            <w:tcW w:w="2179" w:type="dxa"/>
            <w:shd w:val="clear" w:color="auto" w:fill="auto"/>
          </w:tcPr>
          <w:p w14:paraId="1045FF15" w14:textId="5A1F77E2" w:rsidR="00EC128E" w:rsidRPr="00EC128E" w:rsidRDefault="00EC128E" w:rsidP="00EC128E">
            <w:pPr>
              <w:ind w:firstLine="0"/>
            </w:pPr>
            <w:r>
              <w:t>Hiott</w:t>
            </w:r>
          </w:p>
        </w:tc>
        <w:tc>
          <w:tcPr>
            <w:tcW w:w="2180" w:type="dxa"/>
            <w:shd w:val="clear" w:color="auto" w:fill="auto"/>
          </w:tcPr>
          <w:p w14:paraId="6857888A" w14:textId="044704ED" w:rsidR="00EC128E" w:rsidRPr="00EC128E" w:rsidRDefault="00EC128E" w:rsidP="00EC128E">
            <w:pPr>
              <w:ind w:firstLine="0"/>
            </w:pPr>
            <w:r>
              <w:t>Hixon</w:t>
            </w:r>
          </w:p>
        </w:tc>
      </w:tr>
      <w:tr w:rsidR="00EC128E" w:rsidRPr="00EC128E" w14:paraId="5EE1BC8D" w14:textId="77777777" w:rsidTr="00EC128E">
        <w:tc>
          <w:tcPr>
            <w:tcW w:w="2179" w:type="dxa"/>
            <w:shd w:val="clear" w:color="auto" w:fill="auto"/>
          </w:tcPr>
          <w:p w14:paraId="79F296EB" w14:textId="3394BA2F" w:rsidR="00EC128E" w:rsidRPr="00EC128E" w:rsidRDefault="00EC128E" w:rsidP="00EC128E">
            <w:pPr>
              <w:ind w:firstLine="0"/>
            </w:pPr>
            <w:r>
              <w:t>Hosey</w:t>
            </w:r>
          </w:p>
        </w:tc>
        <w:tc>
          <w:tcPr>
            <w:tcW w:w="2179" w:type="dxa"/>
            <w:shd w:val="clear" w:color="auto" w:fill="auto"/>
          </w:tcPr>
          <w:p w14:paraId="6A94C1C9" w14:textId="6BB77EDA" w:rsidR="00EC128E" w:rsidRPr="00EC128E" w:rsidRDefault="00EC128E" w:rsidP="00EC128E">
            <w:pPr>
              <w:ind w:firstLine="0"/>
            </w:pPr>
            <w:r>
              <w:t>Howard</w:t>
            </w:r>
          </w:p>
        </w:tc>
        <w:tc>
          <w:tcPr>
            <w:tcW w:w="2180" w:type="dxa"/>
            <w:shd w:val="clear" w:color="auto" w:fill="auto"/>
          </w:tcPr>
          <w:p w14:paraId="67DB3088" w14:textId="798A72F8" w:rsidR="00EC128E" w:rsidRPr="00EC128E" w:rsidRDefault="00EC128E" w:rsidP="00EC128E">
            <w:pPr>
              <w:ind w:firstLine="0"/>
            </w:pPr>
            <w:r>
              <w:t>Hyde</w:t>
            </w:r>
          </w:p>
        </w:tc>
      </w:tr>
      <w:tr w:rsidR="00EC128E" w:rsidRPr="00EC128E" w14:paraId="4CF9CC72" w14:textId="77777777" w:rsidTr="00EC128E">
        <w:tc>
          <w:tcPr>
            <w:tcW w:w="2179" w:type="dxa"/>
            <w:shd w:val="clear" w:color="auto" w:fill="auto"/>
          </w:tcPr>
          <w:p w14:paraId="150B63B0" w14:textId="4F698503" w:rsidR="00EC128E" w:rsidRPr="00EC128E" w:rsidRDefault="00EC128E" w:rsidP="00EC128E">
            <w:pPr>
              <w:ind w:firstLine="0"/>
            </w:pPr>
            <w:r>
              <w:t>Jefferson</w:t>
            </w:r>
          </w:p>
        </w:tc>
        <w:tc>
          <w:tcPr>
            <w:tcW w:w="2179" w:type="dxa"/>
            <w:shd w:val="clear" w:color="auto" w:fill="auto"/>
          </w:tcPr>
          <w:p w14:paraId="70FC1114" w14:textId="1E2093BE" w:rsidR="00EC128E" w:rsidRPr="00EC128E" w:rsidRDefault="00EC128E" w:rsidP="00EC128E">
            <w:pPr>
              <w:ind w:firstLine="0"/>
            </w:pPr>
            <w:r>
              <w:t>J. E. Johnson</w:t>
            </w:r>
          </w:p>
        </w:tc>
        <w:tc>
          <w:tcPr>
            <w:tcW w:w="2180" w:type="dxa"/>
            <w:shd w:val="clear" w:color="auto" w:fill="auto"/>
          </w:tcPr>
          <w:p w14:paraId="11282AAC" w14:textId="62D096B8" w:rsidR="00EC128E" w:rsidRPr="00EC128E" w:rsidRDefault="00EC128E" w:rsidP="00EC128E">
            <w:pPr>
              <w:ind w:firstLine="0"/>
            </w:pPr>
            <w:r>
              <w:t>J. L. Johnson</w:t>
            </w:r>
          </w:p>
        </w:tc>
      </w:tr>
      <w:tr w:rsidR="00EC128E" w:rsidRPr="00EC128E" w14:paraId="2ECFD1B7" w14:textId="77777777" w:rsidTr="00EC128E">
        <w:tc>
          <w:tcPr>
            <w:tcW w:w="2179" w:type="dxa"/>
            <w:shd w:val="clear" w:color="auto" w:fill="auto"/>
          </w:tcPr>
          <w:p w14:paraId="26250197" w14:textId="7733019C" w:rsidR="00EC128E" w:rsidRPr="00EC128E" w:rsidRDefault="00EC128E" w:rsidP="00EC128E">
            <w:pPr>
              <w:ind w:firstLine="0"/>
            </w:pPr>
            <w:r>
              <w:t>W. Jones</w:t>
            </w:r>
          </w:p>
        </w:tc>
        <w:tc>
          <w:tcPr>
            <w:tcW w:w="2179" w:type="dxa"/>
            <w:shd w:val="clear" w:color="auto" w:fill="auto"/>
          </w:tcPr>
          <w:p w14:paraId="74BABEF7" w14:textId="7AD1A5AB" w:rsidR="00EC128E" w:rsidRPr="00EC128E" w:rsidRDefault="00EC128E" w:rsidP="00EC128E">
            <w:pPr>
              <w:ind w:firstLine="0"/>
            </w:pPr>
            <w:r>
              <w:t>Jordan</w:t>
            </w:r>
          </w:p>
        </w:tc>
        <w:tc>
          <w:tcPr>
            <w:tcW w:w="2180" w:type="dxa"/>
            <w:shd w:val="clear" w:color="auto" w:fill="auto"/>
          </w:tcPr>
          <w:p w14:paraId="3B3D0404" w14:textId="57CD95D1" w:rsidR="00EC128E" w:rsidRPr="00EC128E" w:rsidRDefault="00EC128E" w:rsidP="00EC128E">
            <w:pPr>
              <w:ind w:firstLine="0"/>
            </w:pPr>
            <w:r>
              <w:t>King</w:t>
            </w:r>
          </w:p>
        </w:tc>
      </w:tr>
      <w:tr w:rsidR="00EC128E" w:rsidRPr="00EC128E" w14:paraId="200FE588" w14:textId="77777777" w:rsidTr="00EC128E">
        <w:tc>
          <w:tcPr>
            <w:tcW w:w="2179" w:type="dxa"/>
            <w:shd w:val="clear" w:color="auto" w:fill="auto"/>
          </w:tcPr>
          <w:p w14:paraId="75AD1F29" w14:textId="04F96725" w:rsidR="00EC128E" w:rsidRPr="00EC128E" w:rsidRDefault="00EC128E" w:rsidP="00EC128E">
            <w:pPr>
              <w:ind w:firstLine="0"/>
            </w:pPr>
            <w:r>
              <w:t>Kirby</w:t>
            </w:r>
          </w:p>
        </w:tc>
        <w:tc>
          <w:tcPr>
            <w:tcW w:w="2179" w:type="dxa"/>
            <w:shd w:val="clear" w:color="auto" w:fill="auto"/>
          </w:tcPr>
          <w:p w14:paraId="0D916541" w14:textId="6EF69F5A" w:rsidR="00EC128E" w:rsidRPr="00EC128E" w:rsidRDefault="00EC128E" w:rsidP="00EC128E">
            <w:pPr>
              <w:ind w:firstLine="0"/>
            </w:pPr>
            <w:r>
              <w:t>Landing</w:t>
            </w:r>
          </w:p>
        </w:tc>
        <w:tc>
          <w:tcPr>
            <w:tcW w:w="2180" w:type="dxa"/>
            <w:shd w:val="clear" w:color="auto" w:fill="auto"/>
          </w:tcPr>
          <w:p w14:paraId="1DE61DBF" w14:textId="064C2048" w:rsidR="00EC128E" w:rsidRPr="00EC128E" w:rsidRDefault="00EC128E" w:rsidP="00EC128E">
            <w:pPr>
              <w:ind w:firstLine="0"/>
            </w:pPr>
            <w:r>
              <w:t>Lawson</w:t>
            </w:r>
          </w:p>
        </w:tc>
      </w:tr>
      <w:tr w:rsidR="00EC128E" w:rsidRPr="00EC128E" w14:paraId="27E93FBA" w14:textId="77777777" w:rsidTr="00EC128E">
        <w:tc>
          <w:tcPr>
            <w:tcW w:w="2179" w:type="dxa"/>
            <w:shd w:val="clear" w:color="auto" w:fill="auto"/>
          </w:tcPr>
          <w:p w14:paraId="1CE54E47" w14:textId="317F22E1" w:rsidR="00EC128E" w:rsidRPr="00EC128E" w:rsidRDefault="00EC128E" w:rsidP="00EC128E">
            <w:pPr>
              <w:ind w:firstLine="0"/>
            </w:pPr>
            <w:r>
              <w:t>Leber</w:t>
            </w:r>
          </w:p>
        </w:tc>
        <w:tc>
          <w:tcPr>
            <w:tcW w:w="2179" w:type="dxa"/>
            <w:shd w:val="clear" w:color="auto" w:fill="auto"/>
          </w:tcPr>
          <w:p w14:paraId="23F8B24A" w14:textId="7569D878" w:rsidR="00EC128E" w:rsidRPr="00EC128E" w:rsidRDefault="00EC128E" w:rsidP="00EC128E">
            <w:pPr>
              <w:ind w:firstLine="0"/>
            </w:pPr>
            <w:r>
              <w:t>Ligon</w:t>
            </w:r>
          </w:p>
        </w:tc>
        <w:tc>
          <w:tcPr>
            <w:tcW w:w="2180" w:type="dxa"/>
            <w:shd w:val="clear" w:color="auto" w:fill="auto"/>
          </w:tcPr>
          <w:p w14:paraId="16DC9914" w14:textId="78A25F6A" w:rsidR="00EC128E" w:rsidRPr="00EC128E" w:rsidRDefault="00EC128E" w:rsidP="00EC128E">
            <w:pPr>
              <w:ind w:firstLine="0"/>
            </w:pPr>
            <w:r>
              <w:t>Long</w:t>
            </w:r>
          </w:p>
        </w:tc>
      </w:tr>
      <w:tr w:rsidR="00EC128E" w:rsidRPr="00EC128E" w14:paraId="732B4E54" w14:textId="77777777" w:rsidTr="00EC128E">
        <w:tc>
          <w:tcPr>
            <w:tcW w:w="2179" w:type="dxa"/>
            <w:shd w:val="clear" w:color="auto" w:fill="auto"/>
          </w:tcPr>
          <w:p w14:paraId="3A3E8389" w14:textId="08334E09" w:rsidR="00EC128E" w:rsidRPr="00EC128E" w:rsidRDefault="00EC128E" w:rsidP="00EC128E">
            <w:pPr>
              <w:ind w:firstLine="0"/>
            </w:pPr>
            <w:r>
              <w:t>Lowe</w:t>
            </w:r>
          </w:p>
        </w:tc>
        <w:tc>
          <w:tcPr>
            <w:tcW w:w="2179" w:type="dxa"/>
            <w:shd w:val="clear" w:color="auto" w:fill="auto"/>
          </w:tcPr>
          <w:p w14:paraId="0B48E4C2" w14:textId="334571BB" w:rsidR="00EC128E" w:rsidRPr="00EC128E" w:rsidRDefault="00EC128E" w:rsidP="00EC128E">
            <w:pPr>
              <w:ind w:firstLine="0"/>
            </w:pPr>
            <w:r>
              <w:t>McCravy</w:t>
            </w:r>
          </w:p>
        </w:tc>
        <w:tc>
          <w:tcPr>
            <w:tcW w:w="2180" w:type="dxa"/>
            <w:shd w:val="clear" w:color="auto" w:fill="auto"/>
          </w:tcPr>
          <w:p w14:paraId="067C8C9E" w14:textId="0A28F132" w:rsidR="00EC128E" w:rsidRPr="00EC128E" w:rsidRDefault="00EC128E" w:rsidP="00EC128E">
            <w:pPr>
              <w:ind w:firstLine="0"/>
            </w:pPr>
            <w:r>
              <w:t>McDaniel</w:t>
            </w:r>
          </w:p>
        </w:tc>
      </w:tr>
      <w:tr w:rsidR="00EC128E" w:rsidRPr="00EC128E" w14:paraId="0EC99071" w14:textId="77777777" w:rsidTr="00EC128E">
        <w:tc>
          <w:tcPr>
            <w:tcW w:w="2179" w:type="dxa"/>
            <w:shd w:val="clear" w:color="auto" w:fill="auto"/>
          </w:tcPr>
          <w:p w14:paraId="5F68F0EA" w14:textId="5FB9D1F8" w:rsidR="00EC128E" w:rsidRPr="00EC128E" w:rsidRDefault="00EC128E" w:rsidP="00EC128E">
            <w:pPr>
              <w:ind w:firstLine="0"/>
            </w:pPr>
            <w:r>
              <w:t>McGinnis</w:t>
            </w:r>
          </w:p>
        </w:tc>
        <w:tc>
          <w:tcPr>
            <w:tcW w:w="2179" w:type="dxa"/>
            <w:shd w:val="clear" w:color="auto" w:fill="auto"/>
          </w:tcPr>
          <w:p w14:paraId="57EF1959" w14:textId="76B909E2" w:rsidR="00EC128E" w:rsidRPr="00EC128E" w:rsidRDefault="00EC128E" w:rsidP="00EC128E">
            <w:pPr>
              <w:ind w:firstLine="0"/>
            </w:pPr>
            <w:r>
              <w:t>Mitchell</w:t>
            </w:r>
          </w:p>
        </w:tc>
        <w:tc>
          <w:tcPr>
            <w:tcW w:w="2180" w:type="dxa"/>
            <w:shd w:val="clear" w:color="auto" w:fill="auto"/>
          </w:tcPr>
          <w:p w14:paraId="0AAC4B18" w14:textId="33BD076E" w:rsidR="00EC128E" w:rsidRPr="00EC128E" w:rsidRDefault="00EC128E" w:rsidP="00EC128E">
            <w:pPr>
              <w:ind w:firstLine="0"/>
            </w:pPr>
            <w:r>
              <w:t>J. Moore</w:t>
            </w:r>
          </w:p>
        </w:tc>
      </w:tr>
      <w:tr w:rsidR="00EC128E" w:rsidRPr="00EC128E" w14:paraId="491AF459" w14:textId="77777777" w:rsidTr="00EC128E">
        <w:tc>
          <w:tcPr>
            <w:tcW w:w="2179" w:type="dxa"/>
            <w:shd w:val="clear" w:color="auto" w:fill="auto"/>
          </w:tcPr>
          <w:p w14:paraId="65B705C8" w14:textId="75D2E930" w:rsidR="00EC128E" w:rsidRPr="00EC128E" w:rsidRDefault="00EC128E" w:rsidP="00EC128E">
            <w:pPr>
              <w:ind w:firstLine="0"/>
            </w:pPr>
            <w:r>
              <w:t>T. Moore</w:t>
            </w:r>
          </w:p>
        </w:tc>
        <w:tc>
          <w:tcPr>
            <w:tcW w:w="2179" w:type="dxa"/>
            <w:shd w:val="clear" w:color="auto" w:fill="auto"/>
          </w:tcPr>
          <w:p w14:paraId="3965B57B" w14:textId="3748DBA9" w:rsidR="00EC128E" w:rsidRPr="00EC128E" w:rsidRDefault="00EC128E" w:rsidP="00EC128E">
            <w:pPr>
              <w:ind w:firstLine="0"/>
            </w:pPr>
            <w:r>
              <w:t>Moss</w:t>
            </w:r>
          </w:p>
        </w:tc>
        <w:tc>
          <w:tcPr>
            <w:tcW w:w="2180" w:type="dxa"/>
            <w:shd w:val="clear" w:color="auto" w:fill="auto"/>
          </w:tcPr>
          <w:p w14:paraId="0DEFF1C6" w14:textId="011FBABD" w:rsidR="00EC128E" w:rsidRPr="00EC128E" w:rsidRDefault="00EC128E" w:rsidP="00EC128E">
            <w:pPr>
              <w:ind w:firstLine="0"/>
            </w:pPr>
            <w:r>
              <w:t>Murphy</w:t>
            </w:r>
          </w:p>
        </w:tc>
      </w:tr>
      <w:tr w:rsidR="00EC128E" w:rsidRPr="00EC128E" w14:paraId="640654B7" w14:textId="77777777" w:rsidTr="00EC128E">
        <w:tc>
          <w:tcPr>
            <w:tcW w:w="2179" w:type="dxa"/>
            <w:shd w:val="clear" w:color="auto" w:fill="auto"/>
          </w:tcPr>
          <w:p w14:paraId="2A1CD5BF" w14:textId="394B9E0E" w:rsidR="00EC128E" w:rsidRPr="00EC128E" w:rsidRDefault="00EC128E" w:rsidP="00EC128E">
            <w:pPr>
              <w:ind w:firstLine="0"/>
            </w:pPr>
            <w:r>
              <w:t>Neese</w:t>
            </w:r>
          </w:p>
        </w:tc>
        <w:tc>
          <w:tcPr>
            <w:tcW w:w="2179" w:type="dxa"/>
            <w:shd w:val="clear" w:color="auto" w:fill="auto"/>
          </w:tcPr>
          <w:p w14:paraId="2F40CAF1" w14:textId="24FB5E2C" w:rsidR="00EC128E" w:rsidRPr="00EC128E" w:rsidRDefault="00EC128E" w:rsidP="00EC128E">
            <w:pPr>
              <w:ind w:firstLine="0"/>
            </w:pPr>
            <w:r>
              <w:t>B. Newton</w:t>
            </w:r>
          </w:p>
        </w:tc>
        <w:tc>
          <w:tcPr>
            <w:tcW w:w="2180" w:type="dxa"/>
            <w:shd w:val="clear" w:color="auto" w:fill="auto"/>
          </w:tcPr>
          <w:p w14:paraId="63B64F1F" w14:textId="5A58902E" w:rsidR="00EC128E" w:rsidRPr="00EC128E" w:rsidRDefault="00EC128E" w:rsidP="00EC128E">
            <w:pPr>
              <w:ind w:firstLine="0"/>
            </w:pPr>
            <w:r>
              <w:t>W. Newton</w:t>
            </w:r>
          </w:p>
        </w:tc>
      </w:tr>
      <w:tr w:rsidR="00EC128E" w:rsidRPr="00EC128E" w14:paraId="7E105866" w14:textId="77777777" w:rsidTr="00EC128E">
        <w:tc>
          <w:tcPr>
            <w:tcW w:w="2179" w:type="dxa"/>
            <w:shd w:val="clear" w:color="auto" w:fill="auto"/>
          </w:tcPr>
          <w:p w14:paraId="61ECE55E" w14:textId="12A01885" w:rsidR="00EC128E" w:rsidRPr="00EC128E" w:rsidRDefault="00EC128E" w:rsidP="00EC128E">
            <w:pPr>
              <w:ind w:firstLine="0"/>
            </w:pPr>
            <w:r>
              <w:t>Nutt</w:t>
            </w:r>
          </w:p>
        </w:tc>
        <w:tc>
          <w:tcPr>
            <w:tcW w:w="2179" w:type="dxa"/>
            <w:shd w:val="clear" w:color="auto" w:fill="auto"/>
          </w:tcPr>
          <w:p w14:paraId="58282EC6" w14:textId="22D957B2" w:rsidR="00EC128E" w:rsidRPr="00EC128E" w:rsidRDefault="00EC128E" w:rsidP="00EC128E">
            <w:pPr>
              <w:ind w:firstLine="0"/>
            </w:pPr>
            <w:r>
              <w:t>Oremus</w:t>
            </w:r>
          </w:p>
        </w:tc>
        <w:tc>
          <w:tcPr>
            <w:tcW w:w="2180" w:type="dxa"/>
            <w:shd w:val="clear" w:color="auto" w:fill="auto"/>
          </w:tcPr>
          <w:p w14:paraId="189743CA" w14:textId="0706160B" w:rsidR="00EC128E" w:rsidRPr="00EC128E" w:rsidRDefault="00EC128E" w:rsidP="00EC128E">
            <w:pPr>
              <w:ind w:firstLine="0"/>
            </w:pPr>
            <w:r>
              <w:t>Ott</w:t>
            </w:r>
          </w:p>
        </w:tc>
      </w:tr>
      <w:tr w:rsidR="00EC128E" w:rsidRPr="00EC128E" w14:paraId="18E6ED60" w14:textId="77777777" w:rsidTr="00EC128E">
        <w:tc>
          <w:tcPr>
            <w:tcW w:w="2179" w:type="dxa"/>
            <w:shd w:val="clear" w:color="auto" w:fill="auto"/>
          </w:tcPr>
          <w:p w14:paraId="541C2DDA" w14:textId="0F885753" w:rsidR="00EC128E" w:rsidRPr="00EC128E" w:rsidRDefault="00EC128E" w:rsidP="00EC128E">
            <w:pPr>
              <w:ind w:firstLine="0"/>
            </w:pPr>
            <w:r>
              <w:t>Pace</w:t>
            </w:r>
          </w:p>
        </w:tc>
        <w:tc>
          <w:tcPr>
            <w:tcW w:w="2179" w:type="dxa"/>
            <w:shd w:val="clear" w:color="auto" w:fill="auto"/>
          </w:tcPr>
          <w:p w14:paraId="5817D425" w14:textId="7C8ACEE2" w:rsidR="00EC128E" w:rsidRPr="00EC128E" w:rsidRDefault="00EC128E" w:rsidP="00EC128E">
            <w:pPr>
              <w:ind w:firstLine="0"/>
            </w:pPr>
            <w:r>
              <w:t>Pedalino</w:t>
            </w:r>
          </w:p>
        </w:tc>
        <w:tc>
          <w:tcPr>
            <w:tcW w:w="2180" w:type="dxa"/>
            <w:shd w:val="clear" w:color="auto" w:fill="auto"/>
          </w:tcPr>
          <w:p w14:paraId="25326204" w14:textId="742FBC18" w:rsidR="00EC128E" w:rsidRPr="00EC128E" w:rsidRDefault="00EC128E" w:rsidP="00EC128E">
            <w:pPr>
              <w:ind w:firstLine="0"/>
            </w:pPr>
            <w:r>
              <w:t>Pendarvis</w:t>
            </w:r>
          </w:p>
        </w:tc>
      </w:tr>
      <w:tr w:rsidR="00EC128E" w:rsidRPr="00EC128E" w14:paraId="3A8BD29C" w14:textId="77777777" w:rsidTr="00EC128E">
        <w:tc>
          <w:tcPr>
            <w:tcW w:w="2179" w:type="dxa"/>
            <w:shd w:val="clear" w:color="auto" w:fill="auto"/>
          </w:tcPr>
          <w:p w14:paraId="6E2D3F02" w14:textId="664FD8A1" w:rsidR="00EC128E" w:rsidRPr="00EC128E" w:rsidRDefault="00EC128E" w:rsidP="00EC128E">
            <w:pPr>
              <w:ind w:firstLine="0"/>
            </w:pPr>
            <w:r>
              <w:t>Pope</w:t>
            </w:r>
          </w:p>
        </w:tc>
        <w:tc>
          <w:tcPr>
            <w:tcW w:w="2179" w:type="dxa"/>
            <w:shd w:val="clear" w:color="auto" w:fill="auto"/>
          </w:tcPr>
          <w:p w14:paraId="58D72656" w14:textId="203698B1" w:rsidR="00EC128E" w:rsidRPr="00EC128E" w:rsidRDefault="00EC128E" w:rsidP="00EC128E">
            <w:pPr>
              <w:ind w:firstLine="0"/>
            </w:pPr>
            <w:r>
              <w:t>Rivers</w:t>
            </w:r>
          </w:p>
        </w:tc>
        <w:tc>
          <w:tcPr>
            <w:tcW w:w="2180" w:type="dxa"/>
            <w:shd w:val="clear" w:color="auto" w:fill="auto"/>
          </w:tcPr>
          <w:p w14:paraId="50E69FC3" w14:textId="698C8FF8" w:rsidR="00EC128E" w:rsidRPr="00EC128E" w:rsidRDefault="00EC128E" w:rsidP="00EC128E">
            <w:pPr>
              <w:ind w:firstLine="0"/>
            </w:pPr>
            <w:r>
              <w:t>Robbins</w:t>
            </w:r>
          </w:p>
        </w:tc>
      </w:tr>
      <w:tr w:rsidR="00EC128E" w:rsidRPr="00EC128E" w14:paraId="7C74459F" w14:textId="77777777" w:rsidTr="00EC128E">
        <w:tc>
          <w:tcPr>
            <w:tcW w:w="2179" w:type="dxa"/>
            <w:shd w:val="clear" w:color="auto" w:fill="auto"/>
          </w:tcPr>
          <w:p w14:paraId="211B6B30" w14:textId="507C1CD9" w:rsidR="00EC128E" w:rsidRPr="00EC128E" w:rsidRDefault="00EC128E" w:rsidP="00EC128E">
            <w:pPr>
              <w:ind w:firstLine="0"/>
            </w:pPr>
            <w:r>
              <w:t>Rose</w:t>
            </w:r>
          </w:p>
        </w:tc>
        <w:tc>
          <w:tcPr>
            <w:tcW w:w="2179" w:type="dxa"/>
            <w:shd w:val="clear" w:color="auto" w:fill="auto"/>
          </w:tcPr>
          <w:p w14:paraId="33EBD2FA" w14:textId="446B7F0F" w:rsidR="00EC128E" w:rsidRPr="00EC128E" w:rsidRDefault="00EC128E" w:rsidP="00EC128E">
            <w:pPr>
              <w:ind w:firstLine="0"/>
            </w:pPr>
            <w:r>
              <w:t>Rutherford</w:t>
            </w:r>
          </w:p>
        </w:tc>
        <w:tc>
          <w:tcPr>
            <w:tcW w:w="2180" w:type="dxa"/>
            <w:shd w:val="clear" w:color="auto" w:fill="auto"/>
          </w:tcPr>
          <w:p w14:paraId="79097FAF" w14:textId="6AF62E33" w:rsidR="00EC128E" w:rsidRPr="00EC128E" w:rsidRDefault="00EC128E" w:rsidP="00EC128E">
            <w:pPr>
              <w:ind w:firstLine="0"/>
            </w:pPr>
            <w:r>
              <w:t>Sandifer</w:t>
            </w:r>
          </w:p>
        </w:tc>
      </w:tr>
      <w:tr w:rsidR="00EC128E" w:rsidRPr="00EC128E" w14:paraId="25C33397" w14:textId="77777777" w:rsidTr="00EC128E">
        <w:tc>
          <w:tcPr>
            <w:tcW w:w="2179" w:type="dxa"/>
            <w:shd w:val="clear" w:color="auto" w:fill="auto"/>
          </w:tcPr>
          <w:p w14:paraId="139FD814" w14:textId="01574CDF" w:rsidR="00EC128E" w:rsidRPr="00EC128E" w:rsidRDefault="00EC128E" w:rsidP="00EC128E">
            <w:pPr>
              <w:ind w:firstLine="0"/>
            </w:pPr>
            <w:r>
              <w:t>Schuessler</w:t>
            </w:r>
          </w:p>
        </w:tc>
        <w:tc>
          <w:tcPr>
            <w:tcW w:w="2179" w:type="dxa"/>
            <w:shd w:val="clear" w:color="auto" w:fill="auto"/>
          </w:tcPr>
          <w:p w14:paraId="76313FB8" w14:textId="0D2CC1AF" w:rsidR="00EC128E" w:rsidRPr="00EC128E" w:rsidRDefault="00EC128E" w:rsidP="00EC128E">
            <w:pPr>
              <w:ind w:firstLine="0"/>
            </w:pPr>
            <w:r>
              <w:t>G. M. Smith</w:t>
            </w:r>
          </w:p>
        </w:tc>
        <w:tc>
          <w:tcPr>
            <w:tcW w:w="2180" w:type="dxa"/>
            <w:shd w:val="clear" w:color="auto" w:fill="auto"/>
          </w:tcPr>
          <w:p w14:paraId="5A66687C" w14:textId="090F12AC" w:rsidR="00EC128E" w:rsidRPr="00EC128E" w:rsidRDefault="00EC128E" w:rsidP="00EC128E">
            <w:pPr>
              <w:ind w:firstLine="0"/>
            </w:pPr>
            <w:r>
              <w:t>M. M. Smith</w:t>
            </w:r>
          </w:p>
        </w:tc>
      </w:tr>
      <w:tr w:rsidR="00EC128E" w:rsidRPr="00EC128E" w14:paraId="72046EC9" w14:textId="77777777" w:rsidTr="00EC128E">
        <w:tc>
          <w:tcPr>
            <w:tcW w:w="2179" w:type="dxa"/>
            <w:shd w:val="clear" w:color="auto" w:fill="auto"/>
          </w:tcPr>
          <w:p w14:paraId="4C9EF9D4" w14:textId="224C0307" w:rsidR="00EC128E" w:rsidRPr="00EC128E" w:rsidRDefault="00EC128E" w:rsidP="00EC128E">
            <w:pPr>
              <w:ind w:firstLine="0"/>
            </w:pPr>
            <w:r>
              <w:t>Stavrinakis</w:t>
            </w:r>
          </w:p>
        </w:tc>
        <w:tc>
          <w:tcPr>
            <w:tcW w:w="2179" w:type="dxa"/>
            <w:shd w:val="clear" w:color="auto" w:fill="auto"/>
          </w:tcPr>
          <w:p w14:paraId="09E308EB" w14:textId="591CD7A8" w:rsidR="00EC128E" w:rsidRPr="00EC128E" w:rsidRDefault="00EC128E" w:rsidP="00EC128E">
            <w:pPr>
              <w:ind w:firstLine="0"/>
            </w:pPr>
            <w:r>
              <w:t>Taylor</w:t>
            </w:r>
          </w:p>
        </w:tc>
        <w:tc>
          <w:tcPr>
            <w:tcW w:w="2180" w:type="dxa"/>
            <w:shd w:val="clear" w:color="auto" w:fill="auto"/>
          </w:tcPr>
          <w:p w14:paraId="65D9DD1C" w14:textId="428A1B64" w:rsidR="00EC128E" w:rsidRPr="00EC128E" w:rsidRDefault="00EC128E" w:rsidP="00EC128E">
            <w:pPr>
              <w:ind w:firstLine="0"/>
            </w:pPr>
            <w:r>
              <w:t>Thayer</w:t>
            </w:r>
          </w:p>
        </w:tc>
      </w:tr>
      <w:tr w:rsidR="00EC128E" w:rsidRPr="00EC128E" w14:paraId="22A025DD" w14:textId="77777777" w:rsidTr="00EC128E">
        <w:tc>
          <w:tcPr>
            <w:tcW w:w="2179" w:type="dxa"/>
            <w:shd w:val="clear" w:color="auto" w:fill="auto"/>
          </w:tcPr>
          <w:p w14:paraId="2F1AF946" w14:textId="474994E8" w:rsidR="00EC128E" w:rsidRPr="00EC128E" w:rsidRDefault="00EC128E" w:rsidP="00EC128E">
            <w:pPr>
              <w:ind w:firstLine="0"/>
            </w:pPr>
            <w:r>
              <w:t>Thigpen</w:t>
            </w:r>
          </w:p>
        </w:tc>
        <w:tc>
          <w:tcPr>
            <w:tcW w:w="2179" w:type="dxa"/>
            <w:shd w:val="clear" w:color="auto" w:fill="auto"/>
          </w:tcPr>
          <w:p w14:paraId="38D9CDC5" w14:textId="6CE2705B" w:rsidR="00EC128E" w:rsidRPr="00EC128E" w:rsidRDefault="00EC128E" w:rsidP="00EC128E">
            <w:pPr>
              <w:ind w:firstLine="0"/>
            </w:pPr>
            <w:r>
              <w:t>Trantham</w:t>
            </w:r>
          </w:p>
        </w:tc>
        <w:tc>
          <w:tcPr>
            <w:tcW w:w="2180" w:type="dxa"/>
            <w:shd w:val="clear" w:color="auto" w:fill="auto"/>
          </w:tcPr>
          <w:p w14:paraId="16B7C228" w14:textId="45FD385D" w:rsidR="00EC128E" w:rsidRPr="00EC128E" w:rsidRDefault="00EC128E" w:rsidP="00EC128E">
            <w:pPr>
              <w:ind w:firstLine="0"/>
            </w:pPr>
            <w:r>
              <w:t>Vaughan</w:t>
            </w:r>
          </w:p>
        </w:tc>
      </w:tr>
      <w:tr w:rsidR="00EC128E" w:rsidRPr="00EC128E" w14:paraId="688AEDF1" w14:textId="77777777" w:rsidTr="00EC128E">
        <w:tc>
          <w:tcPr>
            <w:tcW w:w="2179" w:type="dxa"/>
            <w:shd w:val="clear" w:color="auto" w:fill="auto"/>
          </w:tcPr>
          <w:p w14:paraId="74D96500" w14:textId="1E681171" w:rsidR="00EC128E" w:rsidRPr="00EC128E" w:rsidRDefault="00EC128E" w:rsidP="00EC128E">
            <w:pPr>
              <w:ind w:firstLine="0"/>
            </w:pPr>
            <w:r>
              <w:t>Weeks</w:t>
            </w:r>
          </w:p>
        </w:tc>
        <w:tc>
          <w:tcPr>
            <w:tcW w:w="2179" w:type="dxa"/>
            <w:shd w:val="clear" w:color="auto" w:fill="auto"/>
          </w:tcPr>
          <w:p w14:paraId="5304A969" w14:textId="1971E4BC" w:rsidR="00EC128E" w:rsidRPr="00EC128E" w:rsidRDefault="00EC128E" w:rsidP="00EC128E">
            <w:pPr>
              <w:ind w:firstLine="0"/>
            </w:pPr>
            <w:r>
              <w:t>West</w:t>
            </w:r>
          </w:p>
        </w:tc>
        <w:tc>
          <w:tcPr>
            <w:tcW w:w="2180" w:type="dxa"/>
            <w:shd w:val="clear" w:color="auto" w:fill="auto"/>
          </w:tcPr>
          <w:p w14:paraId="74E3F716" w14:textId="4160BB1E" w:rsidR="00EC128E" w:rsidRPr="00EC128E" w:rsidRDefault="00EC128E" w:rsidP="00EC128E">
            <w:pPr>
              <w:ind w:firstLine="0"/>
            </w:pPr>
            <w:r>
              <w:t>Wetmore</w:t>
            </w:r>
          </w:p>
        </w:tc>
      </w:tr>
      <w:tr w:rsidR="00EC128E" w:rsidRPr="00EC128E" w14:paraId="65D76992" w14:textId="77777777" w:rsidTr="00EC128E">
        <w:tc>
          <w:tcPr>
            <w:tcW w:w="2179" w:type="dxa"/>
            <w:shd w:val="clear" w:color="auto" w:fill="auto"/>
          </w:tcPr>
          <w:p w14:paraId="34D72692" w14:textId="36F737EE" w:rsidR="00EC128E" w:rsidRPr="00EC128E" w:rsidRDefault="00EC128E" w:rsidP="00EC128E">
            <w:pPr>
              <w:keepNext/>
              <w:ind w:firstLine="0"/>
            </w:pPr>
            <w:r>
              <w:t>Wheeler</w:t>
            </w:r>
          </w:p>
        </w:tc>
        <w:tc>
          <w:tcPr>
            <w:tcW w:w="2179" w:type="dxa"/>
            <w:shd w:val="clear" w:color="auto" w:fill="auto"/>
          </w:tcPr>
          <w:p w14:paraId="3CEF77B8" w14:textId="45296A9F" w:rsidR="00EC128E" w:rsidRPr="00EC128E" w:rsidRDefault="00EC128E" w:rsidP="00EC128E">
            <w:pPr>
              <w:keepNext/>
              <w:ind w:firstLine="0"/>
            </w:pPr>
            <w:r>
              <w:t>Whitmire</w:t>
            </w:r>
          </w:p>
        </w:tc>
        <w:tc>
          <w:tcPr>
            <w:tcW w:w="2180" w:type="dxa"/>
            <w:shd w:val="clear" w:color="auto" w:fill="auto"/>
          </w:tcPr>
          <w:p w14:paraId="49D0AF07" w14:textId="60EC2256" w:rsidR="00EC128E" w:rsidRPr="00EC128E" w:rsidRDefault="00EC128E" w:rsidP="00EC128E">
            <w:pPr>
              <w:keepNext/>
              <w:ind w:firstLine="0"/>
            </w:pPr>
            <w:r>
              <w:t>Williams</w:t>
            </w:r>
          </w:p>
        </w:tc>
      </w:tr>
      <w:tr w:rsidR="00EC128E" w:rsidRPr="00EC128E" w14:paraId="0DC352ED" w14:textId="77777777" w:rsidTr="00EC128E">
        <w:tc>
          <w:tcPr>
            <w:tcW w:w="2179" w:type="dxa"/>
            <w:shd w:val="clear" w:color="auto" w:fill="auto"/>
          </w:tcPr>
          <w:p w14:paraId="13F9F190" w14:textId="5DEE2F82" w:rsidR="00EC128E" w:rsidRPr="00EC128E" w:rsidRDefault="00EC128E" w:rsidP="00EC128E">
            <w:pPr>
              <w:keepNext/>
              <w:ind w:firstLine="0"/>
            </w:pPr>
            <w:r>
              <w:t>Willis</w:t>
            </w:r>
          </w:p>
        </w:tc>
        <w:tc>
          <w:tcPr>
            <w:tcW w:w="2179" w:type="dxa"/>
            <w:shd w:val="clear" w:color="auto" w:fill="auto"/>
          </w:tcPr>
          <w:p w14:paraId="76B4EDE3" w14:textId="15A16825" w:rsidR="00EC128E" w:rsidRPr="00EC128E" w:rsidRDefault="00EC128E" w:rsidP="00EC128E">
            <w:pPr>
              <w:keepNext/>
              <w:ind w:firstLine="0"/>
            </w:pPr>
            <w:r>
              <w:t>Wooten</w:t>
            </w:r>
          </w:p>
        </w:tc>
        <w:tc>
          <w:tcPr>
            <w:tcW w:w="2180" w:type="dxa"/>
            <w:shd w:val="clear" w:color="auto" w:fill="auto"/>
          </w:tcPr>
          <w:p w14:paraId="16170FBC" w14:textId="6C2505B7" w:rsidR="00EC128E" w:rsidRPr="00EC128E" w:rsidRDefault="00EC128E" w:rsidP="00EC128E">
            <w:pPr>
              <w:keepNext/>
              <w:ind w:firstLine="0"/>
            </w:pPr>
            <w:r>
              <w:t>Yow</w:t>
            </w:r>
          </w:p>
        </w:tc>
      </w:tr>
    </w:tbl>
    <w:p w14:paraId="70F0DC48" w14:textId="77777777" w:rsidR="00EC128E" w:rsidRDefault="00EC128E" w:rsidP="00EC128E"/>
    <w:p w14:paraId="61007713" w14:textId="633FB2AF" w:rsidR="00EC128E" w:rsidRDefault="00EC128E" w:rsidP="00EC128E">
      <w:pPr>
        <w:jc w:val="center"/>
        <w:rPr>
          <w:b/>
        </w:rPr>
      </w:pPr>
      <w:r w:rsidRPr="00EC128E">
        <w:rPr>
          <w:b/>
        </w:rPr>
        <w:t>Total--105</w:t>
      </w:r>
    </w:p>
    <w:p w14:paraId="0BAC2236" w14:textId="77777777" w:rsidR="00EC128E" w:rsidRDefault="00EC128E" w:rsidP="00EC128E">
      <w:pPr>
        <w:jc w:val="center"/>
        <w:rPr>
          <w:b/>
        </w:rPr>
      </w:pPr>
    </w:p>
    <w:p w14:paraId="2999EE08" w14:textId="77777777" w:rsidR="00EC128E" w:rsidRDefault="00EC128E" w:rsidP="00EC128E">
      <w:pPr>
        <w:ind w:firstLine="0"/>
      </w:pPr>
      <w:r w:rsidRPr="00EC128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EC128E" w:rsidRPr="00EC128E" w14:paraId="0D36AFCF" w14:textId="77777777" w:rsidTr="00EC128E">
        <w:tc>
          <w:tcPr>
            <w:tcW w:w="2179" w:type="dxa"/>
            <w:shd w:val="clear" w:color="auto" w:fill="auto"/>
          </w:tcPr>
          <w:p w14:paraId="447D3639" w14:textId="6C6B1648" w:rsidR="00EC128E" w:rsidRPr="00EC128E" w:rsidRDefault="00EC128E" w:rsidP="00EC128E">
            <w:pPr>
              <w:keepNext/>
              <w:ind w:firstLine="0"/>
            </w:pPr>
            <w:r>
              <w:t>Beach</w:t>
            </w:r>
          </w:p>
        </w:tc>
        <w:tc>
          <w:tcPr>
            <w:tcW w:w="2179" w:type="dxa"/>
            <w:shd w:val="clear" w:color="auto" w:fill="auto"/>
          </w:tcPr>
          <w:p w14:paraId="1295F9A2" w14:textId="6342CB81" w:rsidR="00EC128E" w:rsidRPr="00EC128E" w:rsidRDefault="00EC128E" w:rsidP="00EC128E">
            <w:pPr>
              <w:keepNext/>
              <w:ind w:firstLine="0"/>
            </w:pPr>
            <w:r>
              <w:t>Cromer</w:t>
            </w:r>
          </w:p>
        </w:tc>
        <w:tc>
          <w:tcPr>
            <w:tcW w:w="2180" w:type="dxa"/>
            <w:shd w:val="clear" w:color="auto" w:fill="auto"/>
          </w:tcPr>
          <w:p w14:paraId="1E9675EC" w14:textId="1485FDBD" w:rsidR="00EC128E" w:rsidRPr="00EC128E" w:rsidRDefault="00EC128E" w:rsidP="00EC128E">
            <w:pPr>
              <w:keepNext/>
              <w:ind w:firstLine="0"/>
            </w:pPr>
            <w:r>
              <w:t>Guffey</w:t>
            </w:r>
          </w:p>
        </w:tc>
      </w:tr>
      <w:tr w:rsidR="00EC128E" w:rsidRPr="00EC128E" w14:paraId="0AA1B58A" w14:textId="77777777" w:rsidTr="00EC128E">
        <w:tc>
          <w:tcPr>
            <w:tcW w:w="2179" w:type="dxa"/>
            <w:shd w:val="clear" w:color="auto" w:fill="auto"/>
          </w:tcPr>
          <w:p w14:paraId="06036036" w14:textId="73640862" w:rsidR="00EC128E" w:rsidRPr="00EC128E" w:rsidRDefault="00EC128E" w:rsidP="00EC128E">
            <w:pPr>
              <w:ind w:firstLine="0"/>
            </w:pPr>
            <w:r>
              <w:t>Harris</w:t>
            </w:r>
          </w:p>
        </w:tc>
        <w:tc>
          <w:tcPr>
            <w:tcW w:w="2179" w:type="dxa"/>
            <w:shd w:val="clear" w:color="auto" w:fill="auto"/>
          </w:tcPr>
          <w:p w14:paraId="4A8E9A15" w14:textId="5FA297CD" w:rsidR="00EC128E" w:rsidRPr="00EC128E" w:rsidRDefault="00EC128E" w:rsidP="00EC128E">
            <w:pPr>
              <w:ind w:firstLine="0"/>
            </w:pPr>
            <w:r>
              <w:t>S. Jones</w:t>
            </w:r>
          </w:p>
        </w:tc>
        <w:tc>
          <w:tcPr>
            <w:tcW w:w="2180" w:type="dxa"/>
            <w:shd w:val="clear" w:color="auto" w:fill="auto"/>
          </w:tcPr>
          <w:p w14:paraId="5BBA06BF" w14:textId="7BA68B94" w:rsidR="00EC128E" w:rsidRPr="00EC128E" w:rsidRDefault="00EC128E" w:rsidP="00EC128E">
            <w:pPr>
              <w:ind w:firstLine="0"/>
            </w:pPr>
            <w:r>
              <w:t>Kilmartin</w:t>
            </w:r>
          </w:p>
        </w:tc>
      </w:tr>
      <w:tr w:rsidR="00EC128E" w:rsidRPr="00EC128E" w14:paraId="3ED6DA87" w14:textId="77777777" w:rsidTr="00EC128E">
        <w:tc>
          <w:tcPr>
            <w:tcW w:w="2179" w:type="dxa"/>
            <w:shd w:val="clear" w:color="auto" w:fill="auto"/>
          </w:tcPr>
          <w:p w14:paraId="78BE350A" w14:textId="3F45B37D" w:rsidR="00EC128E" w:rsidRPr="00EC128E" w:rsidRDefault="00EC128E" w:rsidP="00EC128E">
            <w:pPr>
              <w:ind w:firstLine="0"/>
            </w:pPr>
            <w:r>
              <w:t>Magnuson</w:t>
            </w:r>
          </w:p>
        </w:tc>
        <w:tc>
          <w:tcPr>
            <w:tcW w:w="2179" w:type="dxa"/>
            <w:shd w:val="clear" w:color="auto" w:fill="auto"/>
          </w:tcPr>
          <w:p w14:paraId="3405AC88" w14:textId="70038CA9" w:rsidR="00EC128E" w:rsidRPr="00EC128E" w:rsidRDefault="00EC128E" w:rsidP="00EC128E">
            <w:pPr>
              <w:ind w:firstLine="0"/>
            </w:pPr>
            <w:r>
              <w:t>May</w:t>
            </w:r>
          </w:p>
        </w:tc>
        <w:tc>
          <w:tcPr>
            <w:tcW w:w="2180" w:type="dxa"/>
            <w:shd w:val="clear" w:color="auto" w:fill="auto"/>
          </w:tcPr>
          <w:p w14:paraId="58B8A676" w14:textId="53382FD2" w:rsidR="00EC128E" w:rsidRPr="00EC128E" w:rsidRDefault="00EC128E" w:rsidP="00EC128E">
            <w:pPr>
              <w:ind w:firstLine="0"/>
            </w:pPr>
            <w:r>
              <w:t>McCabe</w:t>
            </w:r>
          </w:p>
        </w:tc>
      </w:tr>
      <w:tr w:rsidR="00EC128E" w:rsidRPr="00EC128E" w14:paraId="5947535C" w14:textId="77777777" w:rsidTr="00EC128E">
        <w:tc>
          <w:tcPr>
            <w:tcW w:w="2179" w:type="dxa"/>
            <w:shd w:val="clear" w:color="auto" w:fill="auto"/>
          </w:tcPr>
          <w:p w14:paraId="538A48D4" w14:textId="2D8F7204" w:rsidR="00EC128E" w:rsidRPr="00EC128E" w:rsidRDefault="00EC128E" w:rsidP="00EC128E">
            <w:pPr>
              <w:keepNext/>
              <w:ind w:firstLine="0"/>
            </w:pPr>
            <w:r>
              <w:t>A. M. Morgan</w:t>
            </w:r>
          </w:p>
        </w:tc>
        <w:tc>
          <w:tcPr>
            <w:tcW w:w="2179" w:type="dxa"/>
            <w:shd w:val="clear" w:color="auto" w:fill="auto"/>
          </w:tcPr>
          <w:p w14:paraId="7B18DA68" w14:textId="7315DE6A" w:rsidR="00EC128E" w:rsidRPr="00EC128E" w:rsidRDefault="00EC128E" w:rsidP="00EC128E">
            <w:pPr>
              <w:keepNext/>
              <w:ind w:firstLine="0"/>
            </w:pPr>
            <w:r>
              <w:t>T. A. Morgan</w:t>
            </w:r>
          </w:p>
        </w:tc>
        <w:tc>
          <w:tcPr>
            <w:tcW w:w="2180" w:type="dxa"/>
            <w:shd w:val="clear" w:color="auto" w:fill="auto"/>
          </w:tcPr>
          <w:p w14:paraId="037FCF7B" w14:textId="290275FB" w:rsidR="00EC128E" w:rsidRPr="00EC128E" w:rsidRDefault="00EC128E" w:rsidP="00EC128E">
            <w:pPr>
              <w:keepNext/>
              <w:ind w:firstLine="0"/>
            </w:pPr>
            <w:r>
              <w:t>O'Neal</w:t>
            </w:r>
          </w:p>
        </w:tc>
      </w:tr>
      <w:tr w:rsidR="00EC128E" w:rsidRPr="00EC128E" w14:paraId="29602351" w14:textId="77777777" w:rsidTr="00EC128E">
        <w:tc>
          <w:tcPr>
            <w:tcW w:w="2179" w:type="dxa"/>
            <w:shd w:val="clear" w:color="auto" w:fill="auto"/>
          </w:tcPr>
          <w:p w14:paraId="2055DAAC" w14:textId="5E74E032" w:rsidR="00EC128E" w:rsidRPr="00EC128E" w:rsidRDefault="00EC128E" w:rsidP="00EC128E">
            <w:pPr>
              <w:keepNext/>
              <w:ind w:firstLine="0"/>
            </w:pPr>
            <w:r>
              <w:t>Sessions</w:t>
            </w:r>
          </w:p>
        </w:tc>
        <w:tc>
          <w:tcPr>
            <w:tcW w:w="2179" w:type="dxa"/>
            <w:shd w:val="clear" w:color="auto" w:fill="auto"/>
          </w:tcPr>
          <w:p w14:paraId="18B2C1B1" w14:textId="44C9B8FA" w:rsidR="00EC128E" w:rsidRPr="00EC128E" w:rsidRDefault="00EC128E" w:rsidP="00EC128E">
            <w:pPr>
              <w:keepNext/>
              <w:ind w:firstLine="0"/>
            </w:pPr>
            <w:r>
              <w:t>White</w:t>
            </w:r>
          </w:p>
        </w:tc>
        <w:tc>
          <w:tcPr>
            <w:tcW w:w="2180" w:type="dxa"/>
            <w:shd w:val="clear" w:color="auto" w:fill="auto"/>
          </w:tcPr>
          <w:p w14:paraId="1CBD6889" w14:textId="77777777" w:rsidR="00EC128E" w:rsidRPr="00EC128E" w:rsidRDefault="00EC128E" w:rsidP="00EC128E">
            <w:pPr>
              <w:keepNext/>
              <w:ind w:firstLine="0"/>
            </w:pPr>
          </w:p>
        </w:tc>
      </w:tr>
    </w:tbl>
    <w:p w14:paraId="2C61233D" w14:textId="77777777" w:rsidR="00EC128E" w:rsidRDefault="00EC128E" w:rsidP="00EC128E"/>
    <w:p w14:paraId="545D4E8B" w14:textId="77777777" w:rsidR="00EC128E" w:rsidRDefault="00EC128E" w:rsidP="00EC128E">
      <w:pPr>
        <w:jc w:val="center"/>
        <w:rPr>
          <w:b/>
        </w:rPr>
      </w:pPr>
      <w:r w:rsidRPr="00EC128E">
        <w:rPr>
          <w:b/>
        </w:rPr>
        <w:t>Total--14</w:t>
      </w:r>
    </w:p>
    <w:p w14:paraId="37905C7D" w14:textId="1A9B040A" w:rsidR="00EC128E" w:rsidRDefault="00EC128E" w:rsidP="00EC128E">
      <w:pPr>
        <w:jc w:val="center"/>
        <w:rPr>
          <w:b/>
        </w:rPr>
      </w:pPr>
    </w:p>
    <w:p w14:paraId="704489DF" w14:textId="77777777" w:rsidR="00EC128E" w:rsidRDefault="00EC128E" w:rsidP="00EC128E">
      <w:r>
        <w:t xml:space="preserve">Section 27 was adopted. </w:t>
      </w:r>
    </w:p>
    <w:p w14:paraId="7AD7C9F3" w14:textId="77777777" w:rsidR="00EC128E" w:rsidRDefault="00EC128E" w:rsidP="00EC128E"/>
    <w:p w14:paraId="09562DD1" w14:textId="4A2861A0" w:rsidR="00EC128E" w:rsidRDefault="00EC128E" w:rsidP="00EC128E">
      <w:pPr>
        <w:keepNext/>
        <w:jc w:val="center"/>
        <w:rPr>
          <w:b/>
        </w:rPr>
      </w:pPr>
      <w:r w:rsidRPr="00EC128E">
        <w:rPr>
          <w:b/>
        </w:rPr>
        <w:t xml:space="preserve">SPEAKER </w:t>
      </w:r>
      <w:r w:rsidRPr="00EC128E">
        <w:rPr>
          <w:b/>
          <w:i/>
        </w:rPr>
        <w:t>PRO TEMPORE</w:t>
      </w:r>
      <w:r w:rsidRPr="00EC128E">
        <w:rPr>
          <w:b/>
        </w:rPr>
        <w:t xml:space="preserve"> IN CHAIR</w:t>
      </w:r>
    </w:p>
    <w:p w14:paraId="54E5800B" w14:textId="77777777" w:rsidR="00EC128E" w:rsidRDefault="00EC128E" w:rsidP="00EC128E"/>
    <w:p w14:paraId="2EA8FEA8" w14:textId="243E3B57" w:rsidR="00EC128E" w:rsidRDefault="00EC128E" w:rsidP="00EC128E">
      <w:pPr>
        <w:keepNext/>
        <w:jc w:val="center"/>
        <w:rPr>
          <w:b/>
        </w:rPr>
      </w:pPr>
      <w:r w:rsidRPr="00EC128E">
        <w:rPr>
          <w:b/>
        </w:rPr>
        <w:t>PART IB</w:t>
      </w:r>
    </w:p>
    <w:p w14:paraId="3283C08D" w14:textId="77777777" w:rsidR="00EC128E" w:rsidRDefault="00EC128E" w:rsidP="00EC128E"/>
    <w:p w14:paraId="12969961" w14:textId="77777777" w:rsidR="00EC128E" w:rsidRDefault="00EC128E" w:rsidP="00EC128E">
      <w:pPr>
        <w:keepNext/>
        <w:jc w:val="center"/>
        <w:rPr>
          <w:b/>
        </w:rPr>
      </w:pPr>
      <w:r w:rsidRPr="00EC128E">
        <w:rPr>
          <w:b/>
        </w:rPr>
        <w:t>SECTION 3--ADOPTED</w:t>
      </w:r>
    </w:p>
    <w:p w14:paraId="65B5CECA" w14:textId="32DB658C" w:rsidR="00EC128E" w:rsidRDefault="00EC128E" w:rsidP="00EC128E">
      <w:pPr>
        <w:jc w:val="center"/>
        <w:rPr>
          <w:b/>
        </w:rPr>
      </w:pPr>
    </w:p>
    <w:p w14:paraId="106A1D56" w14:textId="01AB4A91" w:rsidR="00EC128E" w:rsidRPr="00190F05" w:rsidRDefault="00EC128E" w:rsidP="00EC128E">
      <w:pPr>
        <w:widowControl w:val="0"/>
        <w:rPr>
          <w:snapToGrid w:val="0"/>
        </w:rPr>
      </w:pPr>
      <w:r w:rsidRPr="00190F05">
        <w:rPr>
          <w:snapToGrid w:val="0"/>
        </w:rPr>
        <w:t xml:space="preserve">Reps. </w:t>
      </w:r>
      <w:r w:rsidR="0073108F" w:rsidRPr="00190F05">
        <w:rPr>
          <w:snapToGrid w:val="0"/>
        </w:rPr>
        <w:t>PENDARVIS, KIRBY</w:t>
      </w:r>
      <w:r w:rsidR="001064F0">
        <w:rPr>
          <w:snapToGrid w:val="0"/>
        </w:rPr>
        <w:t>, ROSE</w:t>
      </w:r>
      <w:r w:rsidRPr="00190F05">
        <w:rPr>
          <w:snapToGrid w:val="0"/>
        </w:rPr>
        <w:t xml:space="preserve"> and GARVIN proposed  the following Amendment No. 66 </w:t>
      </w:r>
      <w:r w:rsidR="001064F0">
        <w:rPr>
          <w:snapToGrid w:val="0"/>
        </w:rPr>
        <w:t xml:space="preserve">to H. 5100 </w:t>
      </w:r>
      <w:r w:rsidRPr="00190F05">
        <w:rPr>
          <w:snapToGrid w:val="0"/>
        </w:rPr>
        <w:t>(Doc Name h:\legwork\house\amend\h-wm\004\summer feeding program.docx), which was tabled:</w:t>
      </w:r>
    </w:p>
    <w:p w14:paraId="0ACB06FC" w14:textId="77777777" w:rsidR="00EC128E" w:rsidRPr="00190F05" w:rsidRDefault="00EC128E" w:rsidP="00EC128E">
      <w:pPr>
        <w:widowControl w:val="0"/>
        <w:rPr>
          <w:snapToGrid w:val="0"/>
        </w:rPr>
      </w:pPr>
      <w:r w:rsidRPr="00190F05">
        <w:rPr>
          <w:snapToGrid w:val="0"/>
        </w:rPr>
        <w:t>Amend the bill, as and if amended, Part IB, Section 3, LOTTERY EXPENDITURE ACCOUNT, page 332, paragraph 3.6, line 2, by striking /$35,000,000/ and inserting /</w:t>
      </w:r>
      <w:r w:rsidRPr="00190F05">
        <w:rPr>
          <w:i/>
          <w:snapToGrid w:val="0"/>
          <w:u w:val="single"/>
        </w:rPr>
        <w:t>$32,000,000</w:t>
      </w:r>
      <w:r w:rsidRPr="00190F05">
        <w:rPr>
          <w:snapToGrid w:val="0"/>
        </w:rPr>
        <w:t>/</w:t>
      </w:r>
    </w:p>
    <w:p w14:paraId="29D79EBB" w14:textId="77777777" w:rsidR="00EC128E" w:rsidRPr="00190F05" w:rsidRDefault="00EC128E" w:rsidP="00EC128E">
      <w:pPr>
        <w:widowControl w:val="0"/>
        <w:rPr>
          <w:snapToGrid w:val="0"/>
        </w:rPr>
      </w:pPr>
      <w:r w:rsidRPr="00190F05">
        <w:rPr>
          <w:snapToGrid w:val="0"/>
        </w:rPr>
        <w:t>Amend the bill further, as and if amended, Section 3, LOTTERY EXPENDITURE ACCOUNT, page 332, paragraph 3.6, after line 6, by inserting:</w:t>
      </w:r>
    </w:p>
    <w:p w14:paraId="4FF133B7" w14:textId="4186A6C5" w:rsidR="00EC128E" w:rsidRPr="00190F05" w:rsidRDefault="00EC128E" w:rsidP="00EC128E">
      <w:pPr>
        <w:widowControl w:val="0"/>
        <w:rPr>
          <w:snapToGrid w:val="0"/>
        </w:rPr>
      </w:pPr>
      <w:r w:rsidRPr="00190F05">
        <w:rPr>
          <w:snapToGrid w:val="0"/>
        </w:rPr>
        <w:t>/</w:t>
      </w:r>
      <w:r w:rsidR="001064F0">
        <w:rPr>
          <w:snapToGrid w:val="0"/>
        </w:rPr>
        <w:t xml:space="preserve"> </w:t>
      </w:r>
      <w:r w:rsidRPr="00190F05">
        <w:rPr>
          <w:snapToGrid w:val="0"/>
        </w:rPr>
        <w:t>(..)Summer Feeding Program...$3,000,000</w:t>
      </w:r>
      <w:r w:rsidR="001064F0">
        <w:rPr>
          <w:snapToGrid w:val="0"/>
        </w:rPr>
        <w:t xml:space="preserve"> </w:t>
      </w:r>
      <w:r w:rsidRPr="00190F05">
        <w:rPr>
          <w:snapToGrid w:val="0"/>
        </w:rPr>
        <w:t>/</w:t>
      </w:r>
    </w:p>
    <w:p w14:paraId="7359CDC4" w14:textId="77777777" w:rsidR="00EC128E" w:rsidRPr="00190F05" w:rsidRDefault="00EC128E" w:rsidP="00EC128E">
      <w:pPr>
        <w:widowControl w:val="0"/>
        <w:rPr>
          <w:snapToGrid w:val="0"/>
        </w:rPr>
      </w:pPr>
      <w:r w:rsidRPr="00190F05">
        <w:rPr>
          <w:snapToGrid w:val="0"/>
        </w:rPr>
        <w:t>Renumber sections to conform.</w:t>
      </w:r>
    </w:p>
    <w:p w14:paraId="5CCECAD5" w14:textId="77777777" w:rsidR="00EC128E" w:rsidRDefault="00EC128E" w:rsidP="00EC128E">
      <w:pPr>
        <w:widowControl w:val="0"/>
      </w:pPr>
      <w:r w:rsidRPr="00190F05">
        <w:rPr>
          <w:snapToGrid w:val="0"/>
        </w:rPr>
        <w:t>Amend totals and titles to conform.</w:t>
      </w:r>
    </w:p>
    <w:p w14:paraId="4E8CEA82" w14:textId="04484079" w:rsidR="00EC128E" w:rsidRDefault="00EC128E" w:rsidP="00EC128E">
      <w:pPr>
        <w:widowControl w:val="0"/>
      </w:pPr>
    </w:p>
    <w:p w14:paraId="51F42051" w14:textId="77777777" w:rsidR="00EC128E" w:rsidRDefault="00EC128E" w:rsidP="00EC128E">
      <w:r>
        <w:t>Rep. PENDARVIS explained the amendment.</w:t>
      </w:r>
    </w:p>
    <w:p w14:paraId="5FF1C03E" w14:textId="77777777" w:rsidR="0073108F" w:rsidRDefault="0073108F" w:rsidP="00EC128E"/>
    <w:p w14:paraId="2EAB3702" w14:textId="305089DE" w:rsidR="00EC128E" w:rsidRDefault="00EC128E" w:rsidP="00EC128E">
      <w:r>
        <w:t>Rep. WHITMIRE spoke against the amendment.</w:t>
      </w:r>
    </w:p>
    <w:p w14:paraId="6A0939E1" w14:textId="77777777" w:rsidR="00EC128E" w:rsidRDefault="00EC128E" w:rsidP="00EC128E"/>
    <w:p w14:paraId="7FC900B0" w14:textId="0968A2BA" w:rsidR="00EC128E" w:rsidRDefault="00EC128E" w:rsidP="00EC128E">
      <w:r>
        <w:t>Rep. WHITMIRE moved to table the amendment.</w:t>
      </w:r>
    </w:p>
    <w:p w14:paraId="7FACD389" w14:textId="77777777" w:rsidR="00EC128E" w:rsidRDefault="00EC128E" w:rsidP="00EC128E"/>
    <w:p w14:paraId="4A42B297" w14:textId="77777777" w:rsidR="00EC128E" w:rsidRDefault="00EC128E" w:rsidP="00EC128E">
      <w:r>
        <w:t>Rep. PENDARVIS demanded the yeas and nays which were taken, resulting as follows:</w:t>
      </w:r>
    </w:p>
    <w:p w14:paraId="3464324F" w14:textId="7BCA274E" w:rsidR="00EC128E" w:rsidRDefault="00EC128E" w:rsidP="00EC128E">
      <w:pPr>
        <w:jc w:val="center"/>
      </w:pPr>
      <w:bookmarkStart w:id="80" w:name="vote_start364"/>
      <w:bookmarkEnd w:id="80"/>
      <w:r>
        <w:t>Yeas 68; Nays 49</w:t>
      </w:r>
    </w:p>
    <w:p w14:paraId="25475FB2" w14:textId="77777777" w:rsidR="00EC128E" w:rsidRDefault="00EC128E" w:rsidP="00EC128E">
      <w:pPr>
        <w:jc w:val="center"/>
      </w:pPr>
    </w:p>
    <w:p w14:paraId="61D9478C" w14:textId="77777777" w:rsidR="00EC128E" w:rsidRDefault="00EC128E" w:rsidP="00EC128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C128E" w:rsidRPr="00EC128E" w14:paraId="03B2E10F" w14:textId="77777777" w:rsidTr="00EC128E">
        <w:tc>
          <w:tcPr>
            <w:tcW w:w="2179" w:type="dxa"/>
            <w:shd w:val="clear" w:color="auto" w:fill="auto"/>
          </w:tcPr>
          <w:p w14:paraId="4DCDDF38" w14:textId="4F4F0D24" w:rsidR="00EC128E" w:rsidRPr="00EC128E" w:rsidRDefault="00EC128E" w:rsidP="00EC128E">
            <w:pPr>
              <w:keepNext/>
              <w:ind w:firstLine="0"/>
            </w:pPr>
            <w:r>
              <w:t>Bailey</w:t>
            </w:r>
          </w:p>
        </w:tc>
        <w:tc>
          <w:tcPr>
            <w:tcW w:w="2179" w:type="dxa"/>
            <w:shd w:val="clear" w:color="auto" w:fill="auto"/>
          </w:tcPr>
          <w:p w14:paraId="6DF9405B" w14:textId="26B7FC7D" w:rsidR="00EC128E" w:rsidRPr="00EC128E" w:rsidRDefault="00EC128E" w:rsidP="00EC128E">
            <w:pPr>
              <w:keepNext/>
              <w:ind w:firstLine="0"/>
            </w:pPr>
            <w:r>
              <w:t>Ballentine</w:t>
            </w:r>
          </w:p>
        </w:tc>
        <w:tc>
          <w:tcPr>
            <w:tcW w:w="2180" w:type="dxa"/>
            <w:shd w:val="clear" w:color="auto" w:fill="auto"/>
          </w:tcPr>
          <w:p w14:paraId="0E26DB2C" w14:textId="7B5E1C27" w:rsidR="00EC128E" w:rsidRPr="00EC128E" w:rsidRDefault="00EC128E" w:rsidP="00EC128E">
            <w:pPr>
              <w:keepNext/>
              <w:ind w:firstLine="0"/>
            </w:pPr>
            <w:r>
              <w:t>Bannister</w:t>
            </w:r>
          </w:p>
        </w:tc>
      </w:tr>
      <w:tr w:rsidR="00EC128E" w:rsidRPr="00EC128E" w14:paraId="7C48370A" w14:textId="77777777" w:rsidTr="00EC128E">
        <w:tc>
          <w:tcPr>
            <w:tcW w:w="2179" w:type="dxa"/>
            <w:shd w:val="clear" w:color="auto" w:fill="auto"/>
          </w:tcPr>
          <w:p w14:paraId="0070A72A" w14:textId="646AEEB7" w:rsidR="00EC128E" w:rsidRPr="00EC128E" w:rsidRDefault="00EC128E" w:rsidP="00EC128E">
            <w:pPr>
              <w:ind w:firstLine="0"/>
            </w:pPr>
            <w:r>
              <w:t>Blackwell</w:t>
            </w:r>
          </w:p>
        </w:tc>
        <w:tc>
          <w:tcPr>
            <w:tcW w:w="2179" w:type="dxa"/>
            <w:shd w:val="clear" w:color="auto" w:fill="auto"/>
          </w:tcPr>
          <w:p w14:paraId="7CC997E6" w14:textId="7554C7B5" w:rsidR="00EC128E" w:rsidRPr="00EC128E" w:rsidRDefault="00EC128E" w:rsidP="00EC128E">
            <w:pPr>
              <w:ind w:firstLine="0"/>
            </w:pPr>
            <w:r>
              <w:t>Bradley</w:t>
            </w:r>
          </w:p>
        </w:tc>
        <w:tc>
          <w:tcPr>
            <w:tcW w:w="2180" w:type="dxa"/>
            <w:shd w:val="clear" w:color="auto" w:fill="auto"/>
          </w:tcPr>
          <w:p w14:paraId="5CD541BF" w14:textId="507E53CD" w:rsidR="00EC128E" w:rsidRPr="00EC128E" w:rsidRDefault="00EC128E" w:rsidP="00EC128E">
            <w:pPr>
              <w:ind w:firstLine="0"/>
            </w:pPr>
            <w:r>
              <w:t>Brewer</w:t>
            </w:r>
          </w:p>
        </w:tc>
      </w:tr>
      <w:tr w:rsidR="00EC128E" w:rsidRPr="00EC128E" w14:paraId="4393258A" w14:textId="77777777" w:rsidTr="00EC128E">
        <w:tc>
          <w:tcPr>
            <w:tcW w:w="2179" w:type="dxa"/>
            <w:shd w:val="clear" w:color="auto" w:fill="auto"/>
          </w:tcPr>
          <w:p w14:paraId="79748818" w14:textId="1961D2CA" w:rsidR="00EC128E" w:rsidRPr="00EC128E" w:rsidRDefault="00EC128E" w:rsidP="00EC128E">
            <w:pPr>
              <w:ind w:firstLine="0"/>
            </w:pPr>
            <w:r>
              <w:t>Brittain</w:t>
            </w:r>
          </w:p>
        </w:tc>
        <w:tc>
          <w:tcPr>
            <w:tcW w:w="2179" w:type="dxa"/>
            <w:shd w:val="clear" w:color="auto" w:fill="auto"/>
          </w:tcPr>
          <w:p w14:paraId="0695FE87" w14:textId="58E057C3" w:rsidR="00EC128E" w:rsidRPr="00EC128E" w:rsidRDefault="00EC128E" w:rsidP="00EC128E">
            <w:pPr>
              <w:ind w:firstLine="0"/>
            </w:pPr>
            <w:r>
              <w:t>Burns</w:t>
            </w:r>
          </w:p>
        </w:tc>
        <w:tc>
          <w:tcPr>
            <w:tcW w:w="2180" w:type="dxa"/>
            <w:shd w:val="clear" w:color="auto" w:fill="auto"/>
          </w:tcPr>
          <w:p w14:paraId="4352339F" w14:textId="3193BF83" w:rsidR="00EC128E" w:rsidRPr="00EC128E" w:rsidRDefault="00EC128E" w:rsidP="00EC128E">
            <w:pPr>
              <w:ind w:firstLine="0"/>
            </w:pPr>
            <w:r>
              <w:t>Calhoon</w:t>
            </w:r>
          </w:p>
        </w:tc>
      </w:tr>
      <w:tr w:rsidR="00EC128E" w:rsidRPr="00EC128E" w14:paraId="21A31D42" w14:textId="77777777" w:rsidTr="00EC128E">
        <w:tc>
          <w:tcPr>
            <w:tcW w:w="2179" w:type="dxa"/>
            <w:shd w:val="clear" w:color="auto" w:fill="auto"/>
          </w:tcPr>
          <w:p w14:paraId="7F14039C" w14:textId="0C26DF1B" w:rsidR="00EC128E" w:rsidRPr="00EC128E" w:rsidRDefault="00EC128E" w:rsidP="00EC128E">
            <w:pPr>
              <w:ind w:firstLine="0"/>
            </w:pPr>
            <w:r>
              <w:t>Carter</w:t>
            </w:r>
          </w:p>
        </w:tc>
        <w:tc>
          <w:tcPr>
            <w:tcW w:w="2179" w:type="dxa"/>
            <w:shd w:val="clear" w:color="auto" w:fill="auto"/>
          </w:tcPr>
          <w:p w14:paraId="3DDB67C4" w14:textId="4A49D278" w:rsidR="00EC128E" w:rsidRPr="00EC128E" w:rsidRDefault="00EC128E" w:rsidP="00EC128E">
            <w:pPr>
              <w:ind w:firstLine="0"/>
            </w:pPr>
            <w:r>
              <w:t>Chapman</w:t>
            </w:r>
          </w:p>
        </w:tc>
        <w:tc>
          <w:tcPr>
            <w:tcW w:w="2180" w:type="dxa"/>
            <w:shd w:val="clear" w:color="auto" w:fill="auto"/>
          </w:tcPr>
          <w:p w14:paraId="252899DB" w14:textId="0D1C2043" w:rsidR="00EC128E" w:rsidRPr="00EC128E" w:rsidRDefault="00EC128E" w:rsidP="00EC128E">
            <w:pPr>
              <w:ind w:firstLine="0"/>
            </w:pPr>
            <w:r>
              <w:t>Chumley</w:t>
            </w:r>
          </w:p>
        </w:tc>
      </w:tr>
      <w:tr w:rsidR="00EC128E" w:rsidRPr="00EC128E" w14:paraId="709A5BE9" w14:textId="77777777" w:rsidTr="00EC128E">
        <w:tc>
          <w:tcPr>
            <w:tcW w:w="2179" w:type="dxa"/>
            <w:shd w:val="clear" w:color="auto" w:fill="auto"/>
          </w:tcPr>
          <w:p w14:paraId="09A63762" w14:textId="0B0E5594" w:rsidR="00EC128E" w:rsidRPr="00EC128E" w:rsidRDefault="00EC128E" w:rsidP="00EC128E">
            <w:pPr>
              <w:ind w:firstLine="0"/>
            </w:pPr>
            <w:r>
              <w:t>Collins</w:t>
            </w:r>
          </w:p>
        </w:tc>
        <w:tc>
          <w:tcPr>
            <w:tcW w:w="2179" w:type="dxa"/>
            <w:shd w:val="clear" w:color="auto" w:fill="auto"/>
          </w:tcPr>
          <w:p w14:paraId="48A76C3D" w14:textId="3FF5BAD3" w:rsidR="00EC128E" w:rsidRPr="00EC128E" w:rsidRDefault="00EC128E" w:rsidP="00EC128E">
            <w:pPr>
              <w:ind w:firstLine="0"/>
            </w:pPr>
            <w:r>
              <w:t>Connell</w:t>
            </w:r>
          </w:p>
        </w:tc>
        <w:tc>
          <w:tcPr>
            <w:tcW w:w="2180" w:type="dxa"/>
            <w:shd w:val="clear" w:color="auto" w:fill="auto"/>
          </w:tcPr>
          <w:p w14:paraId="59F03E7E" w14:textId="510D02FF" w:rsidR="00EC128E" w:rsidRPr="00EC128E" w:rsidRDefault="00EC128E" w:rsidP="00EC128E">
            <w:pPr>
              <w:ind w:firstLine="0"/>
            </w:pPr>
            <w:r>
              <w:t>B. L. Cox</w:t>
            </w:r>
          </w:p>
        </w:tc>
      </w:tr>
      <w:tr w:rsidR="00EC128E" w:rsidRPr="00EC128E" w14:paraId="5D9A9F27" w14:textId="77777777" w:rsidTr="00EC128E">
        <w:tc>
          <w:tcPr>
            <w:tcW w:w="2179" w:type="dxa"/>
            <w:shd w:val="clear" w:color="auto" w:fill="auto"/>
          </w:tcPr>
          <w:p w14:paraId="6CC4E850" w14:textId="7B38E260" w:rsidR="00EC128E" w:rsidRPr="00EC128E" w:rsidRDefault="00EC128E" w:rsidP="00EC128E">
            <w:pPr>
              <w:ind w:firstLine="0"/>
            </w:pPr>
            <w:r>
              <w:t>Crawford</w:t>
            </w:r>
          </w:p>
        </w:tc>
        <w:tc>
          <w:tcPr>
            <w:tcW w:w="2179" w:type="dxa"/>
            <w:shd w:val="clear" w:color="auto" w:fill="auto"/>
          </w:tcPr>
          <w:p w14:paraId="591129D7" w14:textId="505172BD" w:rsidR="00EC128E" w:rsidRPr="00EC128E" w:rsidRDefault="00EC128E" w:rsidP="00EC128E">
            <w:pPr>
              <w:ind w:firstLine="0"/>
            </w:pPr>
            <w:r>
              <w:t>Cromer</w:t>
            </w:r>
          </w:p>
        </w:tc>
        <w:tc>
          <w:tcPr>
            <w:tcW w:w="2180" w:type="dxa"/>
            <w:shd w:val="clear" w:color="auto" w:fill="auto"/>
          </w:tcPr>
          <w:p w14:paraId="027F02CA" w14:textId="5FAB8BDC" w:rsidR="00EC128E" w:rsidRPr="00EC128E" w:rsidRDefault="00EC128E" w:rsidP="00EC128E">
            <w:pPr>
              <w:ind w:firstLine="0"/>
            </w:pPr>
            <w:r>
              <w:t>Davis</w:t>
            </w:r>
          </w:p>
        </w:tc>
      </w:tr>
      <w:tr w:rsidR="00EC128E" w:rsidRPr="00EC128E" w14:paraId="224A92B2" w14:textId="77777777" w:rsidTr="00EC128E">
        <w:tc>
          <w:tcPr>
            <w:tcW w:w="2179" w:type="dxa"/>
            <w:shd w:val="clear" w:color="auto" w:fill="auto"/>
          </w:tcPr>
          <w:p w14:paraId="0FD8759D" w14:textId="53215089" w:rsidR="00EC128E" w:rsidRPr="00EC128E" w:rsidRDefault="00EC128E" w:rsidP="00EC128E">
            <w:pPr>
              <w:ind w:firstLine="0"/>
            </w:pPr>
            <w:r>
              <w:t>Elliott</w:t>
            </w:r>
          </w:p>
        </w:tc>
        <w:tc>
          <w:tcPr>
            <w:tcW w:w="2179" w:type="dxa"/>
            <w:shd w:val="clear" w:color="auto" w:fill="auto"/>
          </w:tcPr>
          <w:p w14:paraId="7E24B55D" w14:textId="401B7AE6" w:rsidR="00EC128E" w:rsidRPr="00EC128E" w:rsidRDefault="00EC128E" w:rsidP="00EC128E">
            <w:pPr>
              <w:ind w:firstLine="0"/>
            </w:pPr>
            <w:r>
              <w:t>Erickson</w:t>
            </w:r>
          </w:p>
        </w:tc>
        <w:tc>
          <w:tcPr>
            <w:tcW w:w="2180" w:type="dxa"/>
            <w:shd w:val="clear" w:color="auto" w:fill="auto"/>
          </w:tcPr>
          <w:p w14:paraId="614EACDD" w14:textId="7946AF4E" w:rsidR="00EC128E" w:rsidRPr="00EC128E" w:rsidRDefault="00EC128E" w:rsidP="00EC128E">
            <w:pPr>
              <w:ind w:firstLine="0"/>
            </w:pPr>
            <w:r>
              <w:t>Felder</w:t>
            </w:r>
          </w:p>
        </w:tc>
      </w:tr>
      <w:tr w:rsidR="00EC128E" w:rsidRPr="00EC128E" w14:paraId="382D3B60" w14:textId="77777777" w:rsidTr="00EC128E">
        <w:tc>
          <w:tcPr>
            <w:tcW w:w="2179" w:type="dxa"/>
            <w:shd w:val="clear" w:color="auto" w:fill="auto"/>
          </w:tcPr>
          <w:p w14:paraId="21EA8C89" w14:textId="27C036CD" w:rsidR="00EC128E" w:rsidRPr="00EC128E" w:rsidRDefault="00EC128E" w:rsidP="00EC128E">
            <w:pPr>
              <w:ind w:firstLine="0"/>
            </w:pPr>
            <w:r>
              <w:t>Forrest</w:t>
            </w:r>
          </w:p>
        </w:tc>
        <w:tc>
          <w:tcPr>
            <w:tcW w:w="2179" w:type="dxa"/>
            <w:shd w:val="clear" w:color="auto" w:fill="auto"/>
          </w:tcPr>
          <w:p w14:paraId="3E1E1D64" w14:textId="14032CDE" w:rsidR="00EC128E" w:rsidRPr="00EC128E" w:rsidRDefault="00EC128E" w:rsidP="00EC128E">
            <w:pPr>
              <w:ind w:firstLine="0"/>
            </w:pPr>
            <w:r>
              <w:t>Gagnon</w:t>
            </w:r>
          </w:p>
        </w:tc>
        <w:tc>
          <w:tcPr>
            <w:tcW w:w="2180" w:type="dxa"/>
            <w:shd w:val="clear" w:color="auto" w:fill="auto"/>
          </w:tcPr>
          <w:p w14:paraId="245A52F5" w14:textId="58DD04AF" w:rsidR="00EC128E" w:rsidRPr="00EC128E" w:rsidRDefault="00EC128E" w:rsidP="00EC128E">
            <w:pPr>
              <w:ind w:firstLine="0"/>
            </w:pPr>
            <w:r>
              <w:t>Gatch</w:t>
            </w:r>
          </w:p>
        </w:tc>
      </w:tr>
      <w:tr w:rsidR="00EC128E" w:rsidRPr="00EC128E" w14:paraId="64070A10" w14:textId="77777777" w:rsidTr="00EC128E">
        <w:tc>
          <w:tcPr>
            <w:tcW w:w="2179" w:type="dxa"/>
            <w:shd w:val="clear" w:color="auto" w:fill="auto"/>
          </w:tcPr>
          <w:p w14:paraId="3A4B9875" w14:textId="320984B8" w:rsidR="00EC128E" w:rsidRPr="00EC128E" w:rsidRDefault="00EC128E" w:rsidP="00EC128E">
            <w:pPr>
              <w:ind w:firstLine="0"/>
            </w:pPr>
            <w:r>
              <w:t>Gilliam</w:t>
            </w:r>
          </w:p>
        </w:tc>
        <w:tc>
          <w:tcPr>
            <w:tcW w:w="2179" w:type="dxa"/>
            <w:shd w:val="clear" w:color="auto" w:fill="auto"/>
          </w:tcPr>
          <w:p w14:paraId="01249E65" w14:textId="323543D6" w:rsidR="00EC128E" w:rsidRPr="00EC128E" w:rsidRDefault="00EC128E" w:rsidP="00EC128E">
            <w:pPr>
              <w:ind w:firstLine="0"/>
            </w:pPr>
            <w:r>
              <w:t>Guest</w:t>
            </w:r>
          </w:p>
        </w:tc>
        <w:tc>
          <w:tcPr>
            <w:tcW w:w="2180" w:type="dxa"/>
            <w:shd w:val="clear" w:color="auto" w:fill="auto"/>
          </w:tcPr>
          <w:p w14:paraId="74DD2CA7" w14:textId="40783D09" w:rsidR="00EC128E" w:rsidRPr="00EC128E" w:rsidRDefault="00EC128E" w:rsidP="00EC128E">
            <w:pPr>
              <w:ind w:firstLine="0"/>
            </w:pPr>
            <w:r>
              <w:t>Hardee</w:t>
            </w:r>
          </w:p>
        </w:tc>
      </w:tr>
      <w:tr w:rsidR="00EC128E" w:rsidRPr="00EC128E" w14:paraId="4B1AB29C" w14:textId="77777777" w:rsidTr="00EC128E">
        <w:tc>
          <w:tcPr>
            <w:tcW w:w="2179" w:type="dxa"/>
            <w:shd w:val="clear" w:color="auto" w:fill="auto"/>
          </w:tcPr>
          <w:p w14:paraId="7D19F5E1" w14:textId="5FCA695F" w:rsidR="00EC128E" w:rsidRPr="00EC128E" w:rsidRDefault="00EC128E" w:rsidP="00EC128E">
            <w:pPr>
              <w:ind w:firstLine="0"/>
            </w:pPr>
            <w:r>
              <w:t>Harris</w:t>
            </w:r>
          </w:p>
        </w:tc>
        <w:tc>
          <w:tcPr>
            <w:tcW w:w="2179" w:type="dxa"/>
            <w:shd w:val="clear" w:color="auto" w:fill="auto"/>
          </w:tcPr>
          <w:p w14:paraId="67FAB26B" w14:textId="733938F3" w:rsidR="00EC128E" w:rsidRPr="00EC128E" w:rsidRDefault="00EC128E" w:rsidP="00EC128E">
            <w:pPr>
              <w:ind w:firstLine="0"/>
            </w:pPr>
            <w:r>
              <w:t>Herbkersman</w:t>
            </w:r>
          </w:p>
        </w:tc>
        <w:tc>
          <w:tcPr>
            <w:tcW w:w="2180" w:type="dxa"/>
            <w:shd w:val="clear" w:color="auto" w:fill="auto"/>
          </w:tcPr>
          <w:p w14:paraId="179BB27A" w14:textId="754AC181" w:rsidR="00EC128E" w:rsidRPr="00EC128E" w:rsidRDefault="00EC128E" w:rsidP="00EC128E">
            <w:pPr>
              <w:ind w:firstLine="0"/>
            </w:pPr>
            <w:r>
              <w:t>Hewitt</w:t>
            </w:r>
          </w:p>
        </w:tc>
      </w:tr>
      <w:tr w:rsidR="00EC128E" w:rsidRPr="00EC128E" w14:paraId="56BA9A58" w14:textId="77777777" w:rsidTr="00EC128E">
        <w:tc>
          <w:tcPr>
            <w:tcW w:w="2179" w:type="dxa"/>
            <w:shd w:val="clear" w:color="auto" w:fill="auto"/>
          </w:tcPr>
          <w:p w14:paraId="5A42DEAA" w14:textId="4FEE5C30" w:rsidR="00EC128E" w:rsidRPr="00EC128E" w:rsidRDefault="00EC128E" w:rsidP="00EC128E">
            <w:pPr>
              <w:ind w:firstLine="0"/>
            </w:pPr>
            <w:r>
              <w:t>Hiott</w:t>
            </w:r>
          </w:p>
        </w:tc>
        <w:tc>
          <w:tcPr>
            <w:tcW w:w="2179" w:type="dxa"/>
            <w:shd w:val="clear" w:color="auto" w:fill="auto"/>
          </w:tcPr>
          <w:p w14:paraId="52651159" w14:textId="06536DB1" w:rsidR="00EC128E" w:rsidRPr="00EC128E" w:rsidRDefault="00EC128E" w:rsidP="00EC128E">
            <w:pPr>
              <w:ind w:firstLine="0"/>
            </w:pPr>
            <w:r>
              <w:t>Hixon</w:t>
            </w:r>
          </w:p>
        </w:tc>
        <w:tc>
          <w:tcPr>
            <w:tcW w:w="2180" w:type="dxa"/>
            <w:shd w:val="clear" w:color="auto" w:fill="auto"/>
          </w:tcPr>
          <w:p w14:paraId="0A576B43" w14:textId="49A3C105" w:rsidR="00EC128E" w:rsidRPr="00EC128E" w:rsidRDefault="00EC128E" w:rsidP="00EC128E">
            <w:pPr>
              <w:ind w:firstLine="0"/>
            </w:pPr>
            <w:r>
              <w:t>Hyde</w:t>
            </w:r>
          </w:p>
        </w:tc>
      </w:tr>
      <w:tr w:rsidR="00EC128E" w:rsidRPr="00EC128E" w14:paraId="43AAA926" w14:textId="77777777" w:rsidTr="00EC128E">
        <w:tc>
          <w:tcPr>
            <w:tcW w:w="2179" w:type="dxa"/>
            <w:shd w:val="clear" w:color="auto" w:fill="auto"/>
          </w:tcPr>
          <w:p w14:paraId="4FBFF3DD" w14:textId="2A30AC9E" w:rsidR="00EC128E" w:rsidRPr="00EC128E" w:rsidRDefault="00EC128E" w:rsidP="00EC128E">
            <w:pPr>
              <w:ind w:firstLine="0"/>
            </w:pPr>
            <w:r>
              <w:t>J. E. Johnson</w:t>
            </w:r>
          </w:p>
        </w:tc>
        <w:tc>
          <w:tcPr>
            <w:tcW w:w="2179" w:type="dxa"/>
            <w:shd w:val="clear" w:color="auto" w:fill="auto"/>
          </w:tcPr>
          <w:p w14:paraId="11FB5395" w14:textId="285AEE09" w:rsidR="00EC128E" w:rsidRPr="00EC128E" w:rsidRDefault="00EC128E" w:rsidP="00EC128E">
            <w:pPr>
              <w:ind w:firstLine="0"/>
            </w:pPr>
            <w:r>
              <w:t>Jordan</w:t>
            </w:r>
          </w:p>
        </w:tc>
        <w:tc>
          <w:tcPr>
            <w:tcW w:w="2180" w:type="dxa"/>
            <w:shd w:val="clear" w:color="auto" w:fill="auto"/>
          </w:tcPr>
          <w:p w14:paraId="71C23CFD" w14:textId="436A916E" w:rsidR="00EC128E" w:rsidRPr="00EC128E" w:rsidRDefault="00EC128E" w:rsidP="00EC128E">
            <w:pPr>
              <w:ind w:firstLine="0"/>
            </w:pPr>
            <w:r>
              <w:t>Lawson</w:t>
            </w:r>
          </w:p>
        </w:tc>
      </w:tr>
      <w:tr w:rsidR="00EC128E" w:rsidRPr="00EC128E" w14:paraId="23FFBCF2" w14:textId="77777777" w:rsidTr="00EC128E">
        <w:tc>
          <w:tcPr>
            <w:tcW w:w="2179" w:type="dxa"/>
            <w:shd w:val="clear" w:color="auto" w:fill="auto"/>
          </w:tcPr>
          <w:p w14:paraId="0527FEBC" w14:textId="6A5A11B5" w:rsidR="00EC128E" w:rsidRPr="00EC128E" w:rsidRDefault="00EC128E" w:rsidP="00EC128E">
            <w:pPr>
              <w:ind w:firstLine="0"/>
            </w:pPr>
            <w:r>
              <w:t>Leber</w:t>
            </w:r>
          </w:p>
        </w:tc>
        <w:tc>
          <w:tcPr>
            <w:tcW w:w="2179" w:type="dxa"/>
            <w:shd w:val="clear" w:color="auto" w:fill="auto"/>
          </w:tcPr>
          <w:p w14:paraId="6A64234C" w14:textId="1C664A69" w:rsidR="00EC128E" w:rsidRPr="00EC128E" w:rsidRDefault="00EC128E" w:rsidP="00EC128E">
            <w:pPr>
              <w:ind w:firstLine="0"/>
            </w:pPr>
            <w:r>
              <w:t>Ligon</w:t>
            </w:r>
          </w:p>
        </w:tc>
        <w:tc>
          <w:tcPr>
            <w:tcW w:w="2180" w:type="dxa"/>
            <w:shd w:val="clear" w:color="auto" w:fill="auto"/>
          </w:tcPr>
          <w:p w14:paraId="1EAB12DF" w14:textId="1B416913" w:rsidR="00EC128E" w:rsidRPr="00EC128E" w:rsidRDefault="00EC128E" w:rsidP="00EC128E">
            <w:pPr>
              <w:ind w:firstLine="0"/>
            </w:pPr>
            <w:r>
              <w:t>Long</w:t>
            </w:r>
          </w:p>
        </w:tc>
      </w:tr>
      <w:tr w:rsidR="00EC128E" w:rsidRPr="00EC128E" w14:paraId="787CD37B" w14:textId="77777777" w:rsidTr="00EC128E">
        <w:tc>
          <w:tcPr>
            <w:tcW w:w="2179" w:type="dxa"/>
            <w:shd w:val="clear" w:color="auto" w:fill="auto"/>
          </w:tcPr>
          <w:p w14:paraId="250051C7" w14:textId="3768C9F5" w:rsidR="00EC128E" w:rsidRPr="00EC128E" w:rsidRDefault="00EC128E" w:rsidP="00EC128E">
            <w:pPr>
              <w:ind w:firstLine="0"/>
            </w:pPr>
            <w:r>
              <w:t>Lowe</w:t>
            </w:r>
          </w:p>
        </w:tc>
        <w:tc>
          <w:tcPr>
            <w:tcW w:w="2179" w:type="dxa"/>
            <w:shd w:val="clear" w:color="auto" w:fill="auto"/>
          </w:tcPr>
          <w:p w14:paraId="184E0C2C" w14:textId="4A187D7E" w:rsidR="00EC128E" w:rsidRPr="00EC128E" w:rsidRDefault="00EC128E" w:rsidP="00EC128E">
            <w:pPr>
              <w:ind w:firstLine="0"/>
            </w:pPr>
            <w:r>
              <w:t>Magnuson</w:t>
            </w:r>
          </w:p>
        </w:tc>
        <w:tc>
          <w:tcPr>
            <w:tcW w:w="2180" w:type="dxa"/>
            <w:shd w:val="clear" w:color="auto" w:fill="auto"/>
          </w:tcPr>
          <w:p w14:paraId="0535B567" w14:textId="28931B2C" w:rsidR="00EC128E" w:rsidRPr="00EC128E" w:rsidRDefault="00EC128E" w:rsidP="00EC128E">
            <w:pPr>
              <w:ind w:firstLine="0"/>
            </w:pPr>
            <w:r>
              <w:t>May</w:t>
            </w:r>
          </w:p>
        </w:tc>
      </w:tr>
      <w:tr w:rsidR="00EC128E" w:rsidRPr="00EC128E" w14:paraId="67C9ABBC" w14:textId="77777777" w:rsidTr="00EC128E">
        <w:tc>
          <w:tcPr>
            <w:tcW w:w="2179" w:type="dxa"/>
            <w:shd w:val="clear" w:color="auto" w:fill="auto"/>
          </w:tcPr>
          <w:p w14:paraId="67CA162F" w14:textId="2E863D01" w:rsidR="00EC128E" w:rsidRPr="00EC128E" w:rsidRDefault="00EC128E" w:rsidP="00EC128E">
            <w:pPr>
              <w:ind w:firstLine="0"/>
            </w:pPr>
            <w:r>
              <w:t>McCravy</w:t>
            </w:r>
          </w:p>
        </w:tc>
        <w:tc>
          <w:tcPr>
            <w:tcW w:w="2179" w:type="dxa"/>
            <w:shd w:val="clear" w:color="auto" w:fill="auto"/>
          </w:tcPr>
          <w:p w14:paraId="4EC1F6B2" w14:textId="6EDF16EB" w:rsidR="00EC128E" w:rsidRPr="00EC128E" w:rsidRDefault="00EC128E" w:rsidP="00EC128E">
            <w:pPr>
              <w:ind w:firstLine="0"/>
            </w:pPr>
            <w:r>
              <w:t>McGinnis</w:t>
            </w:r>
          </w:p>
        </w:tc>
        <w:tc>
          <w:tcPr>
            <w:tcW w:w="2180" w:type="dxa"/>
            <w:shd w:val="clear" w:color="auto" w:fill="auto"/>
          </w:tcPr>
          <w:p w14:paraId="0221DA8B" w14:textId="7F7F211D" w:rsidR="00EC128E" w:rsidRPr="00EC128E" w:rsidRDefault="00EC128E" w:rsidP="00EC128E">
            <w:pPr>
              <w:ind w:firstLine="0"/>
            </w:pPr>
            <w:r>
              <w:t>Mitchell</w:t>
            </w:r>
          </w:p>
        </w:tc>
      </w:tr>
      <w:tr w:rsidR="00EC128E" w:rsidRPr="00EC128E" w14:paraId="6C89764E" w14:textId="77777777" w:rsidTr="00EC128E">
        <w:tc>
          <w:tcPr>
            <w:tcW w:w="2179" w:type="dxa"/>
            <w:shd w:val="clear" w:color="auto" w:fill="auto"/>
          </w:tcPr>
          <w:p w14:paraId="3ECE2FB4" w14:textId="4B265D88" w:rsidR="00EC128E" w:rsidRPr="00EC128E" w:rsidRDefault="00EC128E" w:rsidP="00EC128E">
            <w:pPr>
              <w:ind w:firstLine="0"/>
            </w:pPr>
            <w:r>
              <w:t>A. M. Morgan</w:t>
            </w:r>
          </w:p>
        </w:tc>
        <w:tc>
          <w:tcPr>
            <w:tcW w:w="2179" w:type="dxa"/>
            <w:shd w:val="clear" w:color="auto" w:fill="auto"/>
          </w:tcPr>
          <w:p w14:paraId="0708E629" w14:textId="19DEF7F6" w:rsidR="00EC128E" w:rsidRPr="00EC128E" w:rsidRDefault="00EC128E" w:rsidP="00EC128E">
            <w:pPr>
              <w:ind w:firstLine="0"/>
            </w:pPr>
            <w:r>
              <w:t>Moss</w:t>
            </w:r>
          </w:p>
        </w:tc>
        <w:tc>
          <w:tcPr>
            <w:tcW w:w="2180" w:type="dxa"/>
            <w:shd w:val="clear" w:color="auto" w:fill="auto"/>
          </w:tcPr>
          <w:p w14:paraId="7B72573B" w14:textId="19DB4BC5" w:rsidR="00EC128E" w:rsidRPr="00EC128E" w:rsidRDefault="00EC128E" w:rsidP="00EC128E">
            <w:pPr>
              <w:ind w:firstLine="0"/>
            </w:pPr>
            <w:r>
              <w:t>Murphy</w:t>
            </w:r>
          </w:p>
        </w:tc>
      </w:tr>
      <w:tr w:rsidR="00EC128E" w:rsidRPr="00EC128E" w14:paraId="2A9CFD9E" w14:textId="77777777" w:rsidTr="00EC128E">
        <w:tc>
          <w:tcPr>
            <w:tcW w:w="2179" w:type="dxa"/>
            <w:shd w:val="clear" w:color="auto" w:fill="auto"/>
          </w:tcPr>
          <w:p w14:paraId="708C828C" w14:textId="0CF68F46" w:rsidR="00EC128E" w:rsidRPr="00EC128E" w:rsidRDefault="00EC128E" w:rsidP="00EC128E">
            <w:pPr>
              <w:ind w:firstLine="0"/>
            </w:pPr>
            <w:r>
              <w:t>Neese</w:t>
            </w:r>
          </w:p>
        </w:tc>
        <w:tc>
          <w:tcPr>
            <w:tcW w:w="2179" w:type="dxa"/>
            <w:shd w:val="clear" w:color="auto" w:fill="auto"/>
          </w:tcPr>
          <w:p w14:paraId="59792A92" w14:textId="69E32793" w:rsidR="00EC128E" w:rsidRPr="00EC128E" w:rsidRDefault="00EC128E" w:rsidP="00EC128E">
            <w:pPr>
              <w:ind w:firstLine="0"/>
            </w:pPr>
            <w:r>
              <w:t>B. Newton</w:t>
            </w:r>
          </w:p>
        </w:tc>
        <w:tc>
          <w:tcPr>
            <w:tcW w:w="2180" w:type="dxa"/>
            <w:shd w:val="clear" w:color="auto" w:fill="auto"/>
          </w:tcPr>
          <w:p w14:paraId="18630AAB" w14:textId="4A72269E" w:rsidR="00EC128E" w:rsidRPr="00EC128E" w:rsidRDefault="00EC128E" w:rsidP="00EC128E">
            <w:pPr>
              <w:ind w:firstLine="0"/>
            </w:pPr>
            <w:r>
              <w:t>W. Newton</w:t>
            </w:r>
          </w:p>
        </w:tc>
      </w:tr>
      <w:tr w:rsidR="00EC128E" w:rsidRPr="00EC128E" w14:paraId="2E23642B" w14:textId="77777777" w:rsidTr="00EC128E">
        <w:tc>
          <w:tcPr>
            <w:tcW w:w="2179" w:type="dxa"/>
            <w:shd w:val="clear" w:color="auto" w:fill="auto"/>
          </w:tcPr>
          <w:p w14:paraId="63BA526A" w14:textId="18404AAD" w:rsidR="00EC128E" w:rsidRPr="00EC128E" w:rsidRDefault="00EC128E" w:rsidP="00EC128E">
            <w:pPr>
              <w:ind w:firstLine="0"/>
            </w:pPr>
            <w:r>
              <w:t>O'Neal</w:t>
            </w:r>
          </w:p>
        </w:tc>
        <w:tc>
          <w:tcPr>
            <w:tcW w:w="2179" w:type="dxa"/>
            <w:shd w:val="clear" w:color="auto" w:fill="auto"/>
          </w:tcPr>
          <w:p w14:paraId="7DF8994D" w14:textId="757D8910" w:rsidR="00EC128E" w:rsidRPr="00EC128E" w:rsidRDefault="00EC128E" w:rsidP="00EC128E">
            <w:pPr>
              <w:ind w:firstLine="0"/>
            </w:pPr>
            <w:r>
              <w:t>Pace</w:t>
            </w:r>
          </w:p>
        </w:tc>
        <w:tc>
          <w:tcPr>
            <w:tcW w:w="2180" w:type="dxa"/>
            <w:shd w:val="clear" w:color="auto" w:fill="auto"/>
          </w:tcPr>
          <w:p w14:paraId="451E1549" w14:textId="6C00302F" w:rsidR="00EC128E" w:rsidRPr="00EC128E" w:rsidRDefault="00EC128E" w:rsidP="00EC128E">
            <w:pPr>
              <w:ind w:firstLine="0"/>
            </w:pPr>
            <w:r>
              <w:t>Pope</w:t>
            </w:r>
          </w:p>
        </w:tc>
      </w:tr>
      <w:tr w:rsidR="00EC128E" w:rsidRPr="00EC128E" w14:paraId="48A03562" w14:textId="77777777" w:rsidTr="00EC128E">
        <w:tc>
          <w:tcPr>
            <w:tcW w:w="2179" w:type="dxa"/>
            <w:shd w:val="clear" w:color="auto" w:fill="auto"/>
          </w:tcPr>
          <w:p w14:paraId="1EC68683" w14:textId="5E456133" w:rsidR="00EC128E" w:rsidRPr="00EC128E" w:rsidRDefault="00EC128E" w:rsidP="00EC128E">
            <w:pPr>
              <w:ind w:firstLine="0"/>
            </w:pPr>
            <w:r>
              <w:t>Robbins</w:t>
            </w:r>
          </w:p>
        </w:tc>
        <w:tc>
          <w:tcPr>
            <w:tcW w:w="2179" w:type="dxa"/>
            <w:shd w:val="clear" w:color="auto" w:fill="auto"/>
          </w:tcPr>
          <w:p w14:paraId="41230E9B" w14:textId="26AED18C" w:rsidR="00EC128E" w:rsidRPr="00EC128E" w:rsidRDefault="00EC128E" w:rsidP="00EC128E">
            <w:pPr>
              <w:ind w:firstLine="0"/>
            </w:pPr>
            <w:r>
              <w:t>Sandifer</w:t>
            </w:r>
          </w:p>
        </w:tc>
        <w:tc>
          <w:tcPr>
            <w:tcW w:w="2180" w:type="dxa"/>
            <w:shd w:val="clear" w:color="auto" w:fill="auto"/>
          </w:tcPr>
          <w:p w14:paraId="78F420EE" w14:textId="1BA9B08B" w:rsidR="00EC128E" w:rsidRPr="00EC128E" w:rsidRDefault="00EC128E" w:rsidP="00EC128E">
            <w:pPr>
              <w:ind w:firstLine="0"/>
            </w:pPr>
            <w:r>
              <w:t>Schuessler</w:t>
            </w:r>
          </w:p>
        </w:tc>
      </w:tr>
      <w:tr w:rsidR="00EC128E" w:rsidRPr="00EC128E" w14:paraId="2C590CE5" w14:textId="77777777" w:rsidTr="00EC128E">
        <w:tc>
          <w:tcPr>
            <w:tcW w:w="2179" w:type="dxa"/>
            <w:shd w:val="clear" w:color="auto" w:fill="auto"/>
          </w:tcPr>
          <w:p w14:paraId="452CD23C" w14:textId="57E67F50" w:rsidR="00EC128E" w:rsidRPr="00EC128E" w:rsidRDefault="00EC128E" w:rsidP="00EC128E">
            <w:pPr>
              <w:ind w:firstLine="0"/>
            </w:pPr>
            <w:r>
              <w:t>G. M. Smith</w:t>
            </w:r>
          </w:p>
        </w:tc>
        <w:tc>
          <w:tcPr>
            <w:tcW w:w="2179" w:type="dxa"/>
            <w:shd w:val="clear" w:color="auto" w:fill="auto"/>
          </w:tcPr>
          <w:p w14:paraId="638A1545" w14:textId="40AF1075" w:rsidR="00EC128E" w:rsidRPr="00EC128E" w:rsidRDefault="00EC128E" w:rsidP="00EC128E">
            <w:pPr>
              <w:ind w:firstLine="0"/>
            </w:pPr>
            <w:r>
              <w:t>M. M. Smith</w:t>
            </w:r>
          </w:p>
        </w:tc>
        <w:tc>
          <w:tcPr>
            <w:tcW w:w="2180" w:type="dxa"/>
            <w:shd w:val="clear" w:color="auto" w:fill="auto"/>
          </w:tcPr>
          <w:p w14:paraId="435EF13A" w14:textId="17171DAA" w:rsidR="00EC128E" w:rsidRPr="00EC128E" w:rsidRDefault="00EC128E" w:rsidP="00EC128E">
            <w:pPr>
              <w:ind w:firstLine="0"/>
            </w:pPr>
            <w:r>
              <w:t>Taylor</w:t>
            </w:r>
          </w:p>
        </w:tc>
      </w:tr>
      <w:tr w:rsidR="00EC128E" w:rsidRPr="00EC128E" w14:paraId="28F9A77F" w14:textId="77777777" w:rsidTr="00EC128E">
        <w:tc>
          <w:tcPr>
            <w:tcW w:w="2179" w:type="dxa"/>
            <w:shd w:val="clear" w:color="auto" w:fill="auto"/>
          </w:tcPr>
          <w:p w14:paraId="6F508A53" w14:textId="6CD9CF55" w:rsidR="00EC128E" w:rsidRPr="00EC128E" w:rsidRDefault="00EC128E" w:rsidP="00EC128E">
            <w:pPr>
              <w:ind w:firstLine="0"/>
            </w:pPr>
            <w:r>
              <w:t>Thayer</w:t>
            </w:r>
          </w:p>
        </w:tc>
        <w:tc>
          <w:tcPr>
            <w:tcW w:w="2179" w:type="dxa"/>
            <w:shd w:val="clear" w:color="auto" w:fill="auto"/>
          </w:tcPr>
          <w:p w14:paraId="7FD789E2" w14:textId="7AF3E224" w:rsidR="00EC128E" w:rsidRPr="00EC128E" w:rsidRDefault="00EC128E" w:rsidP="00EC128E">
            <w:pPr>
              <w:ind w:firstLine="0"/>
            </w:pPr>
            <w:r>
              <w:t>Trantham</w:t>
            </w:r>
          </w:p>
        </w:tc>
        <w:tc>
          <w:tcPr>
            <w:tcW w:w="2180" w:type="dxa"/>
            <w:shd w:val="clear" w:color="auto" w:fill="auto"/>
          </w:tcPr>
          <w:p w14:paraId="0AD1AD7F" w14:textId="79377F6D" w:rsidR="00EC128E" w:rsidRPr="00EC128E" w:rsidRDefault="00EC128E" w:rsidP="00EC128E">
            <w:pPr>
              <w:ind w:firstLine="0"/>
            </w:pPr>
            <w:r>
              <w:t>Vaughan</w:t>
            </w:r>
          </w:p>
        </w:tc>
      </w:tr>
      <w:tr w:rsidR="00EC128E" w:rsidRPr="00EC128E" w14:paraId="1F55CEDD" w14:textId="77777777" w:rsidTr="00EC128E">
        <w:tc>
          <w:tcPr>
            <w:tcW w:w="2179" w:type="dxa"/>
            <w:shd w:val="clear" w:color="auto" w:fill="auto"/>
          </w:tcPr>
          <w:p w14:paraId="0C9B7C1F" w14:textId="61207EA5" w:rsidR="00EC128E" w:rsidRPr="00EC128E" w:rsidRDefault="00EC128E" w:rsidP="00EC128E">
            <w:pPr>
              <w:keepNext/>
              <w:ind w:firstLine="0"/>
            </w:pPr>
            <w:r>
              <w:t>West</w:t>
            </w:r>
          </w:p>
        </w:tc>
        <w:tc>
          <w:tcPr>
            <w:tcW w:w="2179" w:type="dxa"/>
            <w:shd w:val="clear" w:color="auto" w:fill="auto"/>
          </w:tcPr>
          <w:p w14:paraId="43F56197" w14:textId="36A75822" w:rsidR="00EC128E" w:rsidRPr="00EC128E" w:rsidRDefault="00EC128E" w:rsidP="00EC128E">
            <w:pPr>
              <w:keepNext/>
              <w:ind w:firstLine="0"/>
            </w:pPr>
            <w:r>
              <w:t>Whitmire</w:t>
            </w:r>
          </w:p>
        </w:tc>
        <w:tc>
          <w:tcPr>
            <w:tcW w:w="2180" w:type="dxa"/>
            <w:shd w:val="clear" w:color="auto" w:fill="auto"/>
          </w:tcPr>
          <w:p w14:paraId="37ADBDC4" w14:textId="4CECE22C" w:rsidR="00EC128E" w:rsidRPr="00EC128E" w:rsidRDefault="00EC128E" w:rsidP="00EC128E">
            <w:pPr>
              <w:keepNext/>
              <w:ind w:firstLine="0"/>
            </w:pPr>
            <w:r>
              <w:t>Willis</w:t>
            </w:r>
          </w:p>
        </w:tc>
      </w:tr>
      <w:tr w:rsidR="00EC128E" w:rsidRPr="00EC128E" w14:paraId="716CE836" w14:textId="77777777" w:rsidTr="00EC128E">
        <w:tc>
          <w:tcPr>
            <w:tcW w:w="2179" w:type="dxa"/>
            <w:shd w:val="clear" w:color="auto" w:fill="auto"/>
          </w:tcPr>
          <w:p w14:paraId="39EDB2C7" w14:textId="36AD9950" w:rsidR="00EC128E" w:rsidRPr="00EC128E" w:rsidRDefault="00EC128E" w:rsidP="00EC128E">
            <w:pPr>
              <w:keepNext/>
              <w:ind w:firstLine="0"/>
            </w:pPr>
            <w:r>
              <w:t>Wooten</w:t>
            </w:r>
          </w:p>
        </w:tc>
        <w:tc>
          <w:tcPr>
            <w:tcW w:w="2179" w:type="dxa"/>
            <w:shd w:val="clear" w:color="auto" w:fill="auto"/>
          </w:tcPr>
          <w:p w14:paraId="6EF04280" w14:textId="3CDF580C" w:rsidR="00EC128E" w:rsidRPr="00EC128E" w:rsidRDefault="00EC128E" w:rsidP="00EC128E">
            <w:pPr>
              <w:keepNext/>
              <w:ind w:firstLine="0"/>
            </w:pPr>
            <w:r>
              <w:t>Yow</w:t>
            </w:r>
          </w:p>
        </w:tc>
        <w:tc>
          <w:tcPr>
            <w:tcW w:w="2180" w:type="dxa"/>
            <w:shd w:val="clear" w:color="auto" w:fill="auto"/>
          </w:tcPr>
          <w:p w14:paraId="123409E9" w14:textId="77777777" w:rsidR="00EC128E" w:rsidRPr="00EC128E" w:rsidRDefault="00EC128E" w:rsidP="00EC128E">
            <w:pPr>
              <w:keepNext/>
              <w:ind w:firstLine="0"/>
            </w:pPr>
          </w:p>
        </w:tc>
      </w:tr>
    </w:tbl>
    <w:p w14:paraId="715F3337" w14:textId="77777777" w:rsidR="00EC128E" w:rsidRDefault="00EC128E" w:rsidP="00EC128E"/>
    <w:p w14:paraId="289304D4" w14:textId="6C3CC960" w:rsidR="00EC128E" w:rsidRDefault="00EC128E" w:rsidP="00EC128E">
      <w:pPr>
        <w:jc w:val="center"/>
        <w:rPr>
          <w:b/>
        </w:rPr>
      </w:pPr>
      <w:r w:rsidRPr="00EC128E">
        <w:rPr>
          <w:b/>
        </w:rPr>
        <w:t>Total--68</w:t>
      </w:r>
    </w:p>
    <w:p w14:paraId="579A1B99" w14:textId="77777777" w:rsidR="00EC128E" w:rsidRDefault="00EC128E" w:rsidP="00EC128E">
      <w:pPr>
        <w:jc w:val="center"/>
        <w:rPr>
          <w:b/>
        </w:rPr>
      </w:pPr>
    </w:p>
    <w:p w14:paraId="4FD26954" w14:textId="77777777" w:rsidR="00EC128E" w:rsidRDefault="00EC128E" w:rsidP="00EC128E">
      <w:pPr>
        <w:ind w:firstLine="0"/>
      </w:pPr>
      <w:r w:rsidRPr="00EC128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EC128E" w:rsidRPr="00EC128E" w14:paraId="0CC78923" w14:textId="77777777" w:rsidTr="00EC128E">
        <w:tc>
          <w:tcPr>
            <w:tcW w:w="2179" w:type="dxa"/>
            <w:shd w:val="clear" w:color="auto" w:fill="auto"/>
          </w:tcPr>
          <w:p w14:paraId="08C65731" w14:textId="5DF783B5" w:rsidR="00EC128E" w:rsidRPr="00EC128E" w:rsidRDefault="00EC128E" w:rsidP="00EC128E">
            <w:pPr>
              <w:keepNext/>
              <w:ind w:firstLine="0"/>
            </w:pPr>
            <w:r>
              <w:t>Alexander</w:t>
            </w:r>
          </w:p>
        </w:tc>
        <w:tc>
          <w:tcPr>
            <w:tcW w:w="2179" w:type="dxa"/>
            <w:shd w:val="clear" w:color="auto" w:fill="auto"/>
          </w:tcPr>
          <w:p w14:paraId="3C0B9FC2" w14:textId="7B8499BB" w:rsidR="00EC128E" w:rsidRPr="00EC128E" w:rsidRDefault="00EC128E" w:rsidP="00EC128E">
            <w:pPr>
              <w:keepNext/>
              <w:ind w:firstLine="0"/>
            </w:pPr>
            <w:r>
              <w:t>Anderson</w:t>
            </w:r>
          </w:p>
        </w:tc>
        <w:tc>
          <w:tcPr>
            <w:tcW w:w="2180" w:type="dxa"/>
            <w:shd w:val="clear" w:color="auto" w:fill="auto"/>
          </w:tcPr>
          <w:p w14:paraId="24FCAEB8" w14:textId="290A991D" w:rsidR="00EC128E" w:rsidRPr="00EC128E" w:rsidRDefault="00EC128E" w:rsidP="00EC128E">
            <w:pPr>
              <w:keepNext/>
              <w:ind w:firstLine="0"/>
            </w:pPr>
            <w:r>
              <w:t>Atkinson</w:t>
            </w:r>
          </w:p>
        </w:tc>
      </w:tr>
      <w:tr w:rsidR="00EC128E" w:rsidRPr="00EC128E" w14:paraId="22E5A7BE" w14:textId="77777777" w:rsidTr="00EC128E">
        <w:tc>
          <w:tcPr>
            <w:tcW w:w="2179" w:type="dxa"/>
            <w:shd w:val="clear" w:color="auto" w:fill="auto"/>
          </w:tcPr>
          <w:p w14:paraId="5DE4B158" w14:textId="16A0C2E2" w:rsidR="00EC128E" w:rsidRPr="00EC128E" w:rsidRDefault="00EC128E" w:rsidP="00EC128E">
            <w:pPr>
              <w:ind w:firstLine="0"/>
            </w:pPr>
            <w:r>
              <w:t>Bamberg</w:t>
            </w:r>
          </w:p>
        </w:tc>
        <w:tc>
          <w:tcPr>
            <w:tcW w:w="2179" w:type="dxa"/>
            <w:shd w:val="clear" w:color="auto" w:fill="auto"/>
          </w:tcPr>
          <w:p w14:paraId="29746E90" w14:textId="3061074F" w:rsidR="00EC128E" w:rsidRPr="00EC128E" w:rsidRDefault="00EC128E" w:rsidP="00EC128E">
            <w:pPr>
              <w:ind w:firstLine="0"/>
            </w:pPr>
            <w:r>
              <w:t>Bauer</w:t>
            </w:r>
          </w:p>
        </w:tc>
        <w:tc>
          <w:tcPr>
            <w:tcW w:w="2180" w:type="dxa"/>
            <w:shd w:val="clear" w:color="auto" w:fill="auto"/>
          </w:tcPr>
          <w:p w14:paraId="72C24BDF" w14:textId="156225D0" w:rsidR="00EC128E" w:rsidRPr="00EC128E" w:rsidRDefault="00EC128E" w:rsidP="00EC128E">
            <w:pPr>
              <w:ind w:firstLine="0"/>
            </w:pPr>
            <w:r>
              <w:t>Beach</w:t>
            </w:r>
          </w:p>
        </w:tc>
      </w:tr>
      <w:tr w:rsidR="00EC128E" w:rsidRPr="00EC128E" w14:paraId="3B8D43D4" w14:textId="77777777" w:rsidTr="00EC128E">
        <w:tc>
          <w:tcPr>
            <w:tcW w:w="2179" w:type="dxa"/>
            <w:shd w:val="clear" w:color="auto" w:fill="auto"/>
          </w:tcPr>
          <w:p w14:paraId="5F60F611" w14:textId="7151544E" w:rsidR="00EC128E" w:rsidRPr="00EC128E" w:rsidRDefault="00EC128E" w:rsidP="00EC128E">
            <w:pPr>
              <w:ind w:firstLine="0"/>
            </w:pPr>
            <w:r>
              <w:t>Bernstein</w:t>
            </w:r>
          </w:p>
        </w:tc>
        <w:tc>
          <w:tcPr>
            <w:tcW w:w="2179" w:type="dxa"/>
            <w:shd w:val="clear" w:color="auto" w:fill="auto"/>
          </w:tcPr>
          <w:p w14:paraId="25CCE669" w14:textId="581C39EF" w:rsidR="00EC128E" w:rsidRPr="00EC128E" w:rsidRDefault="00EC128E" w:rsidP="00EC128E">
            <w:pPr>
              <w:ind w:firstLine="0"/>
            </w:pPr>
            <w:r>
              <w:t>Bustos</w:t>
            </w:r>
          </w:p>
        </w:tc>
        <w:tc>
          <w:tcPr>
            <w:tcW w:w="2180" w:type="dxa"/>
            <w:shd w:val="clear" w:color="auto" w:fill="auto"/>
          </w:tcPr>
          <w:p w14:paraId="40B003C4" w14:textId="4DE75A91" w:rsidR="00EC128E" w:rsidRPr="00EC128E" w:rsidRDefault="00EC128E" w:rsidP="00EC128E">
            <w:pPr>
              <w:ind w:firstLine="0"/>
            </w:pPr>
            <w:r>
              <w:t>Caskey</w:t>
            </w:r>
          </w:p>
        </w:tc>
      </w:tr>
      <w:tr w:rsidR="00EC128E" w:rsidRPr="00EC128E" w14:paraId="705DF388" w14:textId="77777777" w:rsidTr="00EC128E">
        <w:tc>
          <w:tcPr>
            <w:tcW w:w="2179" w:type="dxa"/>
            <w:shd w:val="clear" w:color="auto" w:fill="auto"/>
          </w:tcPr>
          <w:p w14:paraId="356FFCC0" w14:textId="3F8A5739" w:rsidR="00EC128E" w:rsidRPr="00EC128E" w:rsidRDefault="00EC128E" w:rsidP="00EC128E">
            <w:pPr>
              <w:ind w:firstLine="0"/>
            </w:pPr>
            <w:r>
              <w:t>Clyburn</w:t>
            </w:r>
          </w:p>
        </w:tc>
        <w:tc>
          <w:tcPr>
            <w:tcW w:w="2179" w:type="dxa"/>
            <w:shd w:val="clear" w:color="auto" w:fill="auto"/>
          </w:tcPr>
          <w:p w14:paraId="24401856" w14:textId="39410AC9" w:rsidR="00EC128E" w:rsidRPr="00EC128E" w:rsidRDefault="00EC128E" w:rsidP="00EC128E">
            <w:pPr>
              <w:ind w:firstLine="0"/>
            </w:pPr>
            <w:r>
              <w:t>Cobb-Hunter</w:t>
            </w:r>
          </w:p>
        </w:tc>
        <w:tc>
          <w:tcPr>
            <w:tcW w:w="2180" w:type="dxa"/>
            <w:shd w:val="clear" w:color="auto" w:fill="auto"/>
          </w:tcPr>
          <w:p w14:paraId="49F252C4" w14:textId="0F479C23" w:rsidR="00EC128E" w:rsidRPr="00EC128E" w:rsidRDefault="00EC128E" w:rsidP="00EC128E">
            <w:pPr>
              <w:ind w:firstLine="0"/>
            </w:pPr>
            <w:r>
              <w:t>Dillard</w:t>
            </w:r>
          </w:p>
        </w:tc>
      </w:tr>
      <w:tr w:rsidR="00EC128E" w:rsidRPr="00EC128E" w14:paraId="31667C30" w14:textId="77777777" w:rsidTr="00EC128E">
        <w:tc>
          <w:tcPr>
            <w:tcW w:w="2179" w:type="dxa"/>
            <w:shd w:val="clear" w:color="auto" w:fill="auto"/>
          </w:tcPr>
          <w:p w14:paraId="5F548970" w14:textId="493D9965" w:rsidR="00EC128E" w:rsidRPr="00EC128E" w:rsidRDefault="00EC128E" w:rsidP="00EC128E">
            <w:pPr>
              <w:ind w:firstLine="0"/>
            </w:pPr>
            <w:r>
              <w:t>Garvin</w:t>
            </w:r>
          </w:p>
        </w:tc>
        <w:tc>
          <w:tcPr>
            <w:tcW w:w="2179" w:type="dxa"/>
            <w:shd w:val="clear" w:color="auto" w:fill="auto"/>
          </w:tcPr>
          <w:p w14:paraId="49297038" w14:textId="5B3297C0" w:rsidR="00EC128E" w:rsidRPr="00EC128E" w:rsidRDefault="00EC128E" w:rsidP="00EC128E">
            <w:pPr>
              <w:ind w:firstLine="0"/>
            </w:pPr>
            <w:r>
              <w:t>Gilliard</w:t>
            </w:r>
          </w:p>
        </w:tc>
        <w:tc>
          <w:tcPr>
            <w:tcW w:w="2180" w:type="dxa"/>
            <w:shd w:val="clear" w:color="auto" w:fill="auto"/>
          </w:tcPr>
          <w:p w14:paraId="55C2E8B6" w14:textId="3EF47558" w:rsidR="00EC128E" w:rsidRPr="00EC128E" w:rsidRDefault="00EC128E" w:rsidP="00EC128E">
            <w:pPr>
              <w:ind w:firstLine="0"/>
            </w:pPr>
            <w:r>
              <w:t>Guffey</w:t>
            </w:r>
          </w:p>
        </w:tc>
      </w:tr>
      <w:tr w:rsidR="00EC128E" w:rsidRPr="00EC128E" w14:paraId="1785E659" w14:textId="77777777" w:rsidTr="00EC128E">
        <w:tc>
          <w:tcPr>
            <w:tcW w:w="2179" w:type="dxa"/>
            <w:shd w:val="clear" w:color="auto" w:fill="auto"/>
          </w:tcPr>
          <w:p w14:paraId="43B710C2" w14:textId="43468D95" w:rsidR="00EC128E" w:rsidRPr="00EC128E" w:rsidRDefault="00EC128E" w:rsidP="00EC128E">
            <w:pPr>
              <w:ind w:firstLine="0"/>
            </w:pPr>
            <w:r>
              <w:t>Haddon</w:t>
            </w:r>
          </w:p>
        </w:tc>
        <w:tc>
          <w:tcPr>
            <w:tcW w:w="2179" w:type="dxa"/>
            <w:shd w:val="clear" w:color="auto" w:fill="auto"/>
          </w:tcPr>
          <w:p w14:paraId="610ABBB7" w14:textId="04B25417" w:rsidR="00EC128E" w:rsidRPr="00EC128E" w:rsidRDefault="00EC128E" w:rsidP="00EC128E">
            <w:pPr>
              <w:ind w:firstLine="0"/>
            </w:pPr>
            <w:r>
              <w:t>Hager</w:t>
            </w:r>
          </w:p>
        </w:tc>
        <w:tc>
          <w:tcPr>
            <w:tcW w:w="2180" w:type="dxa"/>
            <w:shd w:val="clear" w:color="auto" w:fill="auto"/>
          </w:tcPr>
          <w:p w14:paraId="73D04221" w14:textId="4850AA5B" w:rsidR="00EC128E" w:rsidRPr="00EC128E" w:rsidRDefault="00EC128E" w:rsidP="00EC128E">
            <w:pPr>
              <w:ind w:firstLine="0"/>
            </w:pPr>
            <w:r>
              <w:t>Hartnett</w:t>
            </w:r>
          </w:p>
        </w:tc>
      </w:tr>
      <w:tr w:rsidR="00EC128E" w:rsidRPr="00EC128E" w14:paraId="6B9C8B1F" w14:textId="77777777" w:rsidTr="00EC128E">
        <w:tc>
          <w:tcPr>
            <w:tcW w:w="2179" w:type="dxa"/>
            <w:shd w:val="clear" w:color="auto" w:fill="auto"/>
          </w:tcPr>
          <w:p w14:paraId="06E2AFA4" w14:textId="59A44125" w:rsidR="00EC128E" w:rsidRPr="00EC128E" w:rsidRDefault="00EC128E" w:rsidP="00EC128E">
            <w:pPr>
              <w:ind w:firstLine="0"/>
            </w:pPr>
            <w:r>
              <w:t>Hayes</w:t>
            </w:r>
          </w:p>
        </w:tc>
        <w:tc>
          <w:tcPr>
            <w:tcW w:w="2179" w:type="dxa"/>
            <w:shd w:val="clear" w:color="auto" w:fill="auto"/>
          </w:tcPr>
          <w:p w14:paraId="4178C8BF" w14:textId="0D640B5A" w:rsidR="00EC128E" w:rsidRPr="00EC128E" w:rsidRDefault="00EC128E" w:rsidP="00EC128E">
            <w:pPr>
              <w:ind w:firstLine="0"/>
            </w:pPr>
            <w:r>
              <w:t>Henegan</w:t>
            </w:r>
          </w:p>
        </w:tc>
        <w:tc>
          <w:tcPr>
            <w:tcW w:w="2180" w:type="dxa"/>
            <w:shd w:val="clear" w:color="auto" w:fill="auto"/>
          </w:tcPr>
          <w:p w14:paraId="51BA1AA2" w14:textId="5214262E" w:rsidR="00EC128E" w:rsidRPr="00EC128E" w:rsidRDefault="00EC128E" w:rsidP="00EC128E">
            <w:pPr>
              <w:ind w:firstLine="0"/>
            </w:pPr>
            <w:r>
              <w:t>Hosey</w:t>
            </w:r>
          </w:p>
        </w:tc>
      </w:tr>
      <w:tr w:rsidR="00EC128E" w:rsidRPr="00EC128E" w14:paraId="11A199B3" w14:textId="77777777" w:rsidTr="00EC128E">
        <w:tc>
          <w:tcPr>
            <w:tcW w:w="2179" w:type="dxa"/>
            <w:shd w:val="clear" w:color="auto" w:fill="auto"/>
          </w:tcPr>
          <w:p w14:paraId="6F920F08" w14:textId="6A098C2C" w:rsidR="00EC128E" w:rsidRPr="00EC128E" w:rsidRDefault="00EC128E" w:rsidP="00EC128E">
            <w:pPr>
              <w:ind w:firstLine="0"/>
            </w:pPr>
            <w:r>
              <w:t>Howard</w:t>
            </w:r>
          </w:p>
        </w:tc>
        <w:tc>
          <w:tcPr>
            <w:tcW w:w="2179" w:type="dxa"/>
            <w:shd w:val="clear" w:color="auto" w:fill="auto"/>
          </w:tcPr>
          <w:p w14:paraId="51579FF7" w14:textId="0B536F8B" w:rsidR="00EC128E" w:rsidRPr="00EC128E" w:rsidRDefault="00EC128E" w:rsidP="00EC128E">
            <w:pPr>
              <w:ind w:firstLine="0"/>
            </w:pPr>
            <w:r>
              <w:t>Jefferson</w:t>
            </w:r>
          </w:p>
        </w:tc>
        <w:tc>
          <w:tcPr>
            <w:tcW w:w="2180" w:type="dxa"/>
            <w:shd w:val="clear" w:color="auto" w:fill="auto"/>
          </w:tcPr>
          <w:p w14:paraId="29A09C86" w14:textId="1AEAEF21" w:rsidR="00EC128E" w:rsidRPr="00EC128E" w:rsidRDefault="00EC128E" w:rsidP="00EC128E">
            <w:pPr>
              <w:ind w:firstLine="0"/>
            </w:pPr>
            <w:r>
              <w:t>J. L. Johnson</w:t>
            </w:r>
          </w:p>
        </w:tc>
      </w:tr>
      <w:tr w:rsidR="00EC128E" w:rsidRPr="00EC128E" w14:paraId="4CAB76F6" w14:textId="77777777" w:rsidTr="00EC128E">
        <w:tc>
          <w:tcPr>
            <w:tcW w:w="2179" w:type="dxa"/>
            <w:shd w:val="clear" w:color="auto" w:fill="auto"/>
          </w:tcPr>
          <w:p w14:paraId="7F921368" w14:textId="41E49157" w:rsidR="00EC128E" w:rsidRPr="00EC128E" w:rsidRDefault="00EC128E" w:rsidP="00EC128E">
            <w:pPr>
              <w:ind w:firstLine="0"/>
            </w:pPr>
            <w:r>
              <w:t>S. Jones</w:t>
            </w:r>
          </w:p>
        </w:tc>
        <w:tc>
          <w:tcPr>
            <w:tcW w:w="2179" w:type="dxa"/>
            <w:shd w:val="clear" w:color="auto" w:fill="auto"/>
          </w:tcPr>
          <w:p w14:paraId="21FF8381" w14:textId="78A893F7" w:rsidR="00EC128E" w:rsidRPr="00EC128E" w:rsidRDefault="00EC128E" w:rsidP="00EC128E">
            <w:pPr>
              <w:ind w:firstLine="0"/>
            </w:pPr>
            <w:r>
              <w:t>W. Jones</w:t>
            </w:r>
          </w:p>
        </w:tc>
        <w:tc>
          <w:tcPr>
            <w:tcW w:w="2180" w:type="dxa"/>
            <w:shd w:val="clear" w:color="auto" w:fill="auto"/>
          </w:tcPr>
          <w:p w14:paraId="6264B61E" w14:textId="76415101" w:rsidR="00EC128E" w:rsidRPr="00EC128E" w:rsidRDefault="00EC128E" w:rsidP="00EC128E">
            <w:pPr>
              <w:ind w:firstLine="0"/>
            </w:pPr>
            <w:r>
              <w:t>Kilmartin</w:t>
            </w:r>
          </w:p>
        </w:tc>
      </w:tr>
      <w:tr w:rsidR="00EC128E" w:rsidRPr="00EC128E" w14:paraId="3718D01B" w14:textId="77777777" w:rsidTr="00EC128E">
        <w:tc>
          <w:tcPr>
            <w:tcW w:w="2179" w:type="dxa"/>
            <w:shd w:val="clear" w:color="auto" w:fill="auto"/>
          </w:tcPr>
          <w:p w14:paraId="68FFA1F1" w14:textId="42CD9151" w:rsidR="00EC128E" w:rsidRPr="00EC128E" w:rsidRDefault="00EC128E" w:rsidP="00EC128E">
            <w:pPr>
              <w:ind w:firstLine="0"/>
            </w:pPr>
            <w:r>
              <w:t>King</w:t>
            </w:r>
          </w:p>
        </w:tc>
        <w:tc>
          <w:tcPr>
            <w:tcW w:w="2179" w:type="dxa"/>
            <w:shd w:val="clear" w:color="auto" w:fill="auto"/>
          </w:tcPr>
          <w:p w14:paraId="31F48DF1" w14:textId="634CB74D" w:rsidR="00EC128E" w:rsidRPr="00EC128E" w:rsidRDefault="00EC128E" w:rsidP="00EC128E">
            <w:pPr>
              <w:ind w:firstLine="0"/>
            </w:pPr>
            <w:r>
              <w:t>Kirby</w:t>
            </w:r>
          </w:p>
        </w:tc>
        <w:tc>
          <w:tcPr>
            <w:tcW w:w="2180" w:type="dxa"/>
            <w:shd w:val="clear" w:color="auto" w:fill="auto"/>
          </w:tcPr>
          <w:p w14:paraId="0DF625E7" w14:textId="1120EDE0" w:rsidR="00EC128E" w:rsidRPr="00EC128E" w:rsidRDefault="00EC128E" w:rsidP="00EC128E">
            <w:pPr>
              <w:ind w:firstLine="0"/>
            </w:pPr>
            <w:r>
              <w:t>Landing</w:t>
            </w:r>
          </w:p>
        </w:tc>
      </w:tr>
      <w:tr w:rsidR="00EC128E" w:rsidRPr="00EC128E" w14:paraId="45DB9AAE" w14:textId="77777777" w:rsidTr="00EC128E">
        <w:tc>
          <w:tcPr>
            <w:tcW w:w="2179" w:type="dxa"/>
            <w:shd w:val="clear" w:color="auto" w:fill="auto"/>
          </w:tcPr>
          <w:p w14:paraId="4DF476B2" w14:textId="3752693E" w:rsidR="00EC128E" w:rsidRPr="00EC128E" w:rsidRDefault="00EC128E" w:rsidP="00EC128E">
            <w:pPr>
              <w:ind w:firstLine="0"/>
            </w:pPr>
            <w:r>
              <w:t>McCabe</w:t>
            </w:r>
          </w:p>
        </w:tc>
        <w:tc>
          <w:tcPr>
            <w:tcW w:w="2179" w:type="dxa"/>
            <w:shd w:val="clear" w:color="auto" w:fill="auto"/>
          </w:tcPr>
          <w:p w14:paraId="367A712B" w14:textId="6F9C3235" w:rsidR="00EC128E" w:rsidRPr="00EC128E" w:rsidRDefault="00EC128E" w:rsidP="00EC128E">
            <w:pPr>
              <w:ind w:firstLine="0"/>
            </w:pPr>
            <w:r>
              <w:t>J. Moore</w:t>
            </w:r>
          </w:p>
        </w:tc>
        <w:tc>
          <w:tcPr>
            <w:tcW w:w="2180" w:type="dxa"/>
            <w:shd w:val="clear" w:color="auto" w:fill="auto"/>
          </w:tcPr>
          <w:p w14:paraId="125444AF" w14:textId="563F0E6B" w:rsidR="00EC128E" w:rsidRPr="00EC128E" w:rsidRDefault="00EC128E" w:rsidP="00EC128E">
            <w:pPr>
              <w:ind w:firstLine="0"/>
            </w:pPr>
            <w:r>
              <w:t>T. Moore</w:t>
            </w:r>
          </w:p>
        </w:tc>
      </w:tr>
      <w:tr w:rsidR="00EC128E" w:rsidRPr="00EC128E" w14:paraId="332782F3" w14:textId="77777777" w:rsidTr="00EC128E">
        <w:tc>
          <w:tcPr>
            <w:tcW w:w="2179" w:type="dxa"/>
            <w:shd w:val="clear" w:color="auto" w:fill="auto"/>
          </w:tcPr>
          <w:p w14:paraId="14C9EC64" w14:textId="4C18FFC1" w:rsidR="00EC128E" w:rsidRPr="00EC128E" w:rsidRDefault="00EC128E" w:rsidP="00EC128E">
            <w:pPr>
              <w:ind w:firstLine="0"/>
            </w:pPr>
            <w:r>
              <w:t>Nutt</w:t>
            </w:r>
          </w:p>
        </w:tc>
        <w:tc>
          <w:tcPr>
            <w:tcW w:w="2179" w:type="dxa"/>
            <w:shd w:val="clear" w:color="auto" w:fill="auto"/>
          </w:tcPr>
          <w:p w14:paraId="217E7060" w14:textId="761863A1" w:rsidR="00EC128E" w:rsidRPr="00EC128E" w:rsidRDefault="00EC128E" w:rsidP="00EC128E">
            <w:pPr>
              <w:ind w:firstLine="0"/>
            </w:pPr>
            <w:r>
              <w:t>Oremus</w:t>
            </w:r>
          </w:p>
        </w:tc>
        <w:tc>
          <w:tcPr>
            <w:tcW w:w="2180" w:type="dxa"/>
            <w:shd w:val="clear" w:color="auto" w:fill="auto"/>
          </w:tcPr>
          <w:p w14:paraId="0AA9E79F" w14:textId="20B3137F" w:rsidR="00EC128E" w:rsidRPr="00EC128E" w:rsidRDefault="00EC128E" w:rsidP="00EC128E">
            <w:pPr>
              <w:ind w:firstLine="0"/>
            </w:pPr>
            <w:r>
              <w:t>Ott</w:t>
            </w:r>
          </w:p>
        </w:tc>
      </w:tr>
      <w:tr w:rsidR="00EC128E" w:rsidRPr="00EC128E" w14:paraId="26BAB8C9" w14:textId="77777777" w:rsidTr="00EC128E">
        <w:tc>
          <w:tcPr>
            <w:tcW w:w="2179" w:type="dxa"/>
            <w:shd w:val="clear" w:color="auto" w:fill="auto"/>
          </w:tcPr>
          <w:p w14:paraId="0DD762FF" w14:textId="10FFBA4B" w:rsidR="00EC128E" w:rsidRPr="00EC128E" w:rsidRDefault="00EC128E" w:rsidP="00EC128E">
            <w:pPr>
              <w:ind w:firstLine="0"/>
            </w:pPr>
            <w:r>
              <w:t>Pedalino</w:t>
            </w:r>
          </w:p>
        </w:tc>
        <w:tc>
          <w:tcPr>
            <w:tcW w:w="2179" w:type="dxa"/>
            <w:shd w:val="clear" w:color="auto" w:fill="auto"/>
          </w:tcPr>
          <w:p w14:paraId="1AFD8564" w14:textId="3D9A89D7" w:rsidR="00EC128E" w:rsidRPr="00EC128E" w:rsidRDefault="00EC128E" w:rsidP="00EC128E">
            <w:pPr>
              <w:ind w:firstLine="0"/>
            </w:pPr>
            <w:r>
              <w:t>Pendarvis</w:t>
            </w:r>
          </w:p>
        </w:tc>
        <w:tc>
          <w:tcPr>
            <w:tcW w:w="2180" w:type="dxa"/>
            <w:shd w:val="clear" w:color="auto" w:fill="auto"/>
          </w:tcPr>
          <w:p w14:paraId="0AF2FC03" w14:textId="6CA6D897" w:rsidR="00EC128E" w:rsidRPr="00EC128E" w:rsidRDefault="00EC128E" w:rsidP="00EC128E">
            <w:pPr>
              <w:ind w:firstLine="0"/>
            </w:pPr>
            <w:r>
              <w:t>Rivers</w:t>
            </w:r>
          </w:p>
        </w:tc>
      </w:tr>
      <w:tr w:rsidR="00EC128E" w:rsidRPr="00EC128E" w14:paraId="355E41B4" w14:textId="77777777" w:rsidTr="00EC128E">
        <w:tc>
          <w:tcPr>
            <w:tcW w:w="2179" w:type="dxa"/>
            <w:shd w:val="clear" w:color="auto" w:fill="auto"/>
          </w:tcPr>
          <w:p w14:paraId="644FCB9D" w14:textId="57D010BD" w:rsidR="00EC128E" w:rsidRPr="00EC128E" w:rsidRDefault="00EC128E" w:rsidP="00EC128E">
            <w:pPr>
              <w:ind w:firstLine="0"/>
            </w:pPr>
            <w:r>
              <w:t>Rose</w:t>
            </w:r>
          </w:p>
        </w:tc>
        <w:tc>
          <w:tcPr>
            <w:tcW w:w="2179" w:type="dxa"/>
            <w:shd w:val="clear" w:color="auto" w:fill="auto"/>
          </w:tcPr>
          <w:p w14:paraId="644322A5" w14:textId="641F1479" w:rsidR="00EC128E" w:rsidRPr="00EC128E" w:rsidRDefault="00EC128E" w:rsidP="00EC128E">
            <w:pPr>
              <w:ind w:firstLine="0"/>
            </w:pPr>
            <w:r>
              <w:t>Rutherford</w:t>
            </w:r>
          </w:p>
        </w:tc>
        <w:tc>
          <w:tcPr>
            <w:tcW w:w="2180" w:type="dxa"/>
            <w:shd w:val="clear" w:color="auto" w:fill="auto"/>
          </w:tcPr>
          <w:p w14:paraId="7E950142" w14:textId="176162CA" w:rsidR="00EC128E" w:rsidRPr="00EC128E" w:rsidRDefault="00EC128E" w:rsidP="00EC128E">
            <w:pPr>
              <w:ind w:firstLine="0"/>
            </w:pPr>
            <w:r>
              <w:t>Sessions</w:t>
            </w:r>
          </w:p>
        </w:tc>
      </w:tr>
      <w:tr w:rsidR="00EC128E" w:rsidRPr="00EC128E" w14:paraId="60454AFB" w14:textId="77777777" w:rsidTr="00EC128E">
        <w:tc>
          <w:tcPr>
            <w:tcW w:w="2179" w:type="dxa"/>
            <w:shd w:val="clear" w:color="auto" w:fill="auto"/>
          </w:tcPr>
          <w:p w14:paraId="7C0B72A0" w14:textId="0E17AA64" w:rsidR="00EC128E" w:rsidRPr="00EC128E" w:rsidRDefault="00EC128E" w:rsidP="00EC128E">
            <w:pPr>
              <w:ind w:firstLine="0"/>
            </w:pPr>
            <w:r>
              <w:t>Stavrinakis</w:t>
            </w:r>
          </w:p>
        </w:tc>
        <w:tc>
          <w:tcPr>
            <w:tcW w:w="2179" w:type="dxa"/>
            <w:shd w:val="clear" w:color="auto" w:fill="auto"/>
          </w:tcPr>
          <w:p w14:paraId="5E3954F7" w14:textId="3CF06AFC" w:rsidR="00EC128E" w:rsidRPr="00EC128E" w:rsidRDefault="00EC128E" w:rsidP="00EC128E">
            <w:pPr>
              <w:ind w:firstLine="0"/>
            </w:pPr>
            <w:r>
              <w:t>Thigpen</w:t>
            </w:r>
          </w:p>
        </w:tc>
        <w:tc>
          <w:tcPr>
            <w:tcW w:w="2180" w:type="dxa"/>
            <w:shd w:val="clear" w:color="auto" w:fill="auto"/>
          </w:tcPr>
          <w:p w14:paraId="587D76D9" w14:textId="6E452946" w:rsidR="00EC128E" w:rsidRPr="00EC128E" w:rsidRDefault="00EC128E" w:rsidP="00EC128E">
            <w:pPr>
              <w:ind w:firstLine="0"/>
            </w:pPr>
            <w:r>
              <w:t>Weeks</w:t>
            </w:r>
          </w:p>
        </w:tc>
      </w:tr>
      <w:tr w:rsidR="00EC128E" w:rsidRPr="00EC128E" w14:paraId="11C4BAAD" w14:textId="77777777" w:rsidTr="00EC128E">
        <w:tc>
          <w:tcPr>
            <w:tcW w:w="2179" w:type="dxa"/>
            <w:shd w:val="clear" w:color="auto" w:fill="auto"/>
          </w:tcPr>
          <w:p w14:paraId="5D5A6B74" w14:textId="6E4D5990" w:rsidR="00EC128E" w:rsidRPr="00EC128E" w:rsidRDefault="00EC128E" w:rsidP="00EC128E">
            <w:pPr>
              <w:keepNext/>
              <w:ind w:firstLine="0"/>
            </w:pPr>
            <w:r>
              <w:t>Wetmore</w:t>
            </w:r>
          </w:p>
        </w:tc>
        <w:tc>
          <w:tcPr>
            <w:tcW w:w="2179" w:type="dxa"/>
            <w:shd w:val="clear" w:color="auto" w:fill="auto"/>
          </w:tcPr>
          <w:p w14:paraId="70D92D09" w14:textId="2871E253" w:rsidR="00EC128E" w:rsidRPr="00EC128E" w:rsidRDefault="00EC128E" w:rsidP="00EC128E">
            <w:pPr>
              <w:keepNext/>
              <w:ind w:firstLine="0"/>
            </w:pPr>
            <w:r>
              <w:t>Wheeler</w:t>
            </w:r>
          </w:p>
        </w:tc>
        <w:tc>
          <w:tcPr>
            <w:tcW w:w="2180" w:type="dxa"/>
            <w:shd w:val="clear" w:color="auto" w:fill="auto"/>
          </w:tcPr>
          <w:p w14:paraId="56A1A1B0" w14:textId="34044B1E" w:rsidR="00EC128E" w:rsidRPr="00EC128E" w:rsidRDefault="00EC128E" w:rsidP="00EC128E">
            <w:pPr>
              <w:keepNext/>
              <w:ind w:firstLine="0"/>
            </w:pPr>
            <w:r>
              <w:t>White</w:t>
            </w:r>
          </w:p>
        </w:tc>
      </w:tr>
      <w:tr w:rsidR="00EC128E" w:rsidRPr="00EC128E" w14:paraId="0483575B" w14:textId="77777777" w:rsidTr="00EC128E">
        <w:tc>
          <w:tcPr>
            <w:tcW w:w="2179" w:type="dxa"/>
            <w:shd w:val="clear" w:color="auto" w:fill="auto"/>
          </w:tcPr>
          <w:p w14:paraId="433A3B3D" w14:textId="23C283E2" w:rsidR="00EC128E" w:rsidRPr="00EC128E" w:rsidRDefault="00EC128E" w:rsidP="00EC128E">
            <w:pPr>
              <w:keepNext/>
              <w:ind w:firstLine="0"/>
            </w:pPr>
            <w:r>
              <w:t>Williams</w:t>
            </w:r>
          </w:p>
        </w:tc>
        <w:tc>
          <w:tcPr>
            <w:tcW w:w="2179" w:type="dxa"/>
            <w:shd w:val="clear" w:color="auto" w:fill="auto"/>
          </w:tcPr>
          <w:p w14:paraId="2BFF7C70" w14:textId="77777777" w:rsidR="00EC128E" w:rsidRPr="00EC128E" w:rsidRDefault="00EC128E" w:rsidP="00EC128E">
            <w:pPr>
              <w:keepNext/>
              <w:ind w:firstLine="0"/>
            </w:pPr>
          </w:p>
        </w:tc>
        <w:tc>
          <w:tcPr>
            <w:tcW w:w="2180" w:type="dxa"/>
            <w:shd w:val="clear" w:color="auto" w:fill="auto"/>
          </w:tcPr>
          <w:p w14:paraId="03559009" w14:textId="77777777" w:rsidR="00EC128E" w:rsidRPr="00EC128E" w:rsidRDefault="00EC128E" w:rsidP="00EC128E">
            <w:pPr>
              <w:keepNext/>
              <w:ind w:firstLine="0"/>
            </w:pPr>
          </w:p>
        </w:tc>
      </w:tr>
    </w:tbl>
    <w:p w14:paraId="53C39C3E" w14:textId="77777777" w:rsidR="00EC128E" w:rsidRDefault="00EC128E" w:rsidP="00EC128E"/>
    <w:p w14:paraId="7E2AE209" w14:textId="77777777" w:rsidR="00EC128E" w:rsidRDefault="00EC128E" w:rsidP="00EC128E">
      <w:pPr>
        <w:jc w:val="center"/>
        <w:rPr>
          <w:b/>
        </w:rPr>
      </w:pPr>
      <w:r w:rsidRPr="00EC128E">
        <w:rPr>
          <w:b/>
        </w:rPr>
        <w:t>Total--49</w:t>
      </w:r>
    </w:p>
    <w:p w14:paraId="20708B98" w14:textId="4E2E66E2" w:rsidR="00EC128E" w:rsidRDefault="00EC128E" w:rsidP="00EC128E">
      <w:pPr>
        <w:jc w:val="center"/>
        <w:rPr>
          <w:b/>
        </w:rPr>
      </w:pPr>
    </w:p>
    <w:p w14:paraId="1D88A67C" w14:textId="77777777" w:rsidR="00EC128E" w:rsidRDefault="00EC128E" w:rsidP="00EC128E">
      <w:r>
        <w:t>So, the amendment was tabled.</w:t>
      </w:r>
    </w:p>
    <w:p w14:paraId="171039E3" w14:textId="77777777" w:rsidR="00EC128E" w:rsidRDefault="00EC128E" w:rsidP="00EC128E"/>
    <w:p w14:paraId="09A90E42" w14:textId="7AB7A91A" w:rsidR="00EC128E" w:rsidRDefault="00EC128E" w:rsidP="00EC128E">
      <w:r>
        <w:t>The question then recurred to the adoption of the section.</w:t>
      </w:r>
    </w:p>
    <w:p w14:paraId="7D1F9E87" w14:textId="77777777" w:rsidR="00EC128E" w:rsidRDefault="00EC128E" w:rsidP="00EC128E"/>
    <w:p w14:paraId="4D4406E4" w14:textId="77777777" w:rsidR="00EC128E" w:rsidRDefault="00EC128E" w:rsidP="00EC128E">
      <w:r>
        <w:t xml:space="preserve">The yeas and nays were taken resulting as follows: </w:t>
      </w:r>
    </w:p>
    <w:p w14:paraId="5905666E" w14:textId="53B4EFC4" w:rsidR="00EC128E" w:rsidRDefault="00EC128E" w:rsidP="00EC128E">
      <w:pPr>
        <w:jc w:val="center"/>
      </w:pPr>
      <w:r>
        <w:t xml:space="preserve"> </w:t>
      </w:r>
      <w:bookmarkStart w:id="81" w:name="vote_start367"/>
      <w:bookmarkEnd w:id="81"/>
      <w:r>
        <w:t>Yeas 118; Nays 0</w:t>
      </w:r>
    </w:p>
    <w:p w14:paraId="5C5AF3CC" w14:textId="77777777" w:rsidR="00EC128E" w:rsidRDefault="00EC128E" w:rsidP="00EC128E">
      <w:pPr>
        <w:jc w:val="center"/>
      </w:pPr>
    </w:p>
    <w:p w14:paraId="4086652A" w14:textId="77777777" w:rsidR="00EC128E" w:rsidRDefault="00EC128E" w:rsidP="001064F0">
      <w:pPr>
        <w:keepNext/>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C128E" w:rsidRPr="00EC128E" w14:paraId="7B12F6F8" w14:textId="77777777" w:rsidTr="00EC128E">
        <w:tc>
          <w:tcPr>
            <w:tcW w:w="2179" w:type="dxa"/>
            <w:shd w:val="clear" w:color="auto" w:fill="auto"/>
          </w:tcPr>
          <w:p w14:paraId="4609C1BC" w14:textId="6A8EBCF8" w:rsidR="00EC128E" w:rsidRPr="00EC128E" w:rsidRDefault="00EC128E" w:rsidP="001064F0">
            <w:pPr>
              <w:keepNext/>
              <w:ind w:firstLine="0"/>
            </w:pPr>
            <w:r>
              <w:t>Alexander</w:t>
            </w:r>
          </w:p>
        </w:tc>
        <w:tc>
          <w:tcPr>
            <w:tcW w:w="2179" w:type="dxa"/>
            <w:shd w:val="clear" w:color="auto" w:fill="auto"/>
          </w:tcPr>
          <w:p w14:paraId="7F5A192B" w14:textId="00F46524" w:rsidR="00EC128E" w:rsidRPr="00EC128E" w:rsidRDefault="00EC128E" w:rsidP="001064F0">
            <w:pPr>
              <w:keepNext/>
              <w:ind w:firstLine="0"/>
            </w:pPr>
            <w:r>
              <w:t>Anderson</w:t>
            </w:r>
          </w:p>
        </w:tc>
        <w:tc>
          <w:tcPr>
            <w:tcW w:w="2180" w:type="dxa"/>
            <w:shd w:val="clear" w:color="auto" w:fill="auto"/>
          </w:tcPr>
          <w:p w14:paraId="3E847896" w14:textId="3AD8D0E6" w:rsidR="00EC128E" w:rsidRPr="00EC128E" w:rsidRDefault="00EC128E" w:rsidP="001064F0">
            <w:pPr>
              <w:keepNext/>
              <w:ind w:firstLine="0"/>
            </w:pPr>
            <w:r>
              <w:t>Atkinson</w:t>
            </w:r>
          </w:p>
        </w:tc>
      </w:tr>
      <w:tr w:rsidR="00EC128E" w:rsidRPr="00EC128E" w14:paraId="1234E97E" w14:textId="77777777" w:rsidTr="00EC128E">
        <w:tc>
          <w:tcPr>
            <w:tcW w:w="2179" w:type="dxa"/>
            <w:shd w:val="clear" w:color="auto" w:fill="auto"/>
          </w:tcPr>
          <w:p w14:paraId="21997830" w14:textId="2AD2D196" w:rsidR="00EC128E" w:rsidRPr="00EC128E" w:rsidRDefault="00EC128E" w:rsidP="001064F0">
            <w:pPr>
              <w:keepNext/>
              <w:ind w:firstLine="0"/>
            </w:pPr>
            <w:r>
              <w:t>Bailey</w:t>
            </w:r>
          </w:p>
        </w:tc>
        <w:tc>
          <w:tcPr>
            <w:tcW w:w="2179" w:type="dxa"/>
            <w:shd w:val="clear" w:color="auto" w:fill="auto"/>
          </w:tcPr>
          <w:p w14:paraId="17A49917" w14:textId="74BF381D" w:rsidR="00EC128E" w:rsidRPr="00EC128E" w:rsidRDefault="00EC128E" w:rsidP="001064F0">
            <w:pPr>
              <w:keepNext/>
              <w:ind w:firstLine="0"/>
            </w:pPr>
            <w:r>
              <w:t>Ballentine</w:t>
            </w:r>
          </w:p>
        </w:tc>
        <w:tc>
          <w:tcPr>
            <w:tcW w:w="2180" w:type="dxa"/>
            <w:shd w:val="clear" w:color="auto" w:fill="auto"/>
          </w:tcPr>
          <w:p w14:paraId="2091BE0E" w14:textId="66D89B75" w:rsidR="00EC128E" w:rsidRPr="00EC128E" w:rsidRDefault="00EC128E" w:rsidP="001064F0">
            <w:pPr>
              <w:keepNext/>
              <w:ind w:firstLine="0"/>
            </w:pPr>
            <w:r>
              <w:t>Bamberg</w:t>
            </w:r>
          </w:p>
        </w:tc>
      </w:tr>
      <w:tr w:rsidR="00EC128E" w:rsidRPr="00EC128E" w14:paraId="446D952C" w14:textId="77777777" w:rsidTr="00EC128E">
        <w:tc>
          <w:tcPr>
            <w:tcW w:w="2179" w:type="dxa"/>
            <w:shd w:val="clear" w:color="auto" w:fill="auto"/>
          </w:tcPr>
          <w:p w14:paraId="12EE486A" w14:textId="1ED0B923" w:rsidR="00EC128E" w:rsidRPr="00EC128E" w:rsidRDefault="00EC128E" w:rsidP="00EC128E">
            <w:pPr>
              <w:ind w:firstLine="0"/>
            </w:pPr>
            <w:r>
              <w:t>Bannister</w:t>
            </w:r>
          </w:p>
        </w:tc>
        <w:tc>
          <w:tcPr>
            <w:tcW w:w="2179" w:type="dxa"/>
            <w:shd w:val="clear" w:color="auto" w:fill="auto"/>
          </w:tcPr>
          <w:p w14:paraId="5A5CC27A" w14:textId="485B4131" w:rsidR="00EC128E" w:rsidRPr="00EC128E" w:rsidRDefault="00EC128E" w:rsidP="00EC128E">
            <w:pPr>
              <w:ind w:firstLine="0"/>
            </w:pPr>
            <w:r>
              <w:t>Bauer</w:t>
            </w:r>
          </w:p>
        </w:tc>
        <w:tc>
          <w:tcPr>
            <w:tcW w:w="2180" w:type="dxa"/>
            <w:shd w:val="clear" w:color="auto" w:fill="auto"/>
          </w:tcPr>
          <w:p w14:paraId="339DB676" w14:textId="6FE0C798" w:rsidR="00EC128E" w:rsidRPr="00EC128E" w:rsidRDefault="00EC128E" w:rsidP="00EC128E">
            <w:pPr>
              <w:ind w:firstLine="0"/>
            </w:pPr>
            <w:r>
              <w:t>Beach</w:t>
            </w:r>
          </w:p>
        </w:tc>
      </w:tr>
      <w:tr w:rsidR="00EC128E" w:rsidRPr="00EC128E" w14:paraId="36075F20" w14:textId="77777777" w:rsidTr="00EC128E">
        <w:tc>
          <w:tcPr>
            <w:tcW w:w="2179" w:type="dxa"/>
            <w:shd w:val="clear" w:color="auto" w:fill="auto"/>
          </w:tcPr>
          <w:p w14:paraId="3B009DB0" w14:textId="1D560769" w:rsidR="00EC128E" w:rsidRPr="00EC128E" w:rsidRDefault="00EC128E" w:rsidP="00EC128E">
            <w:pPr>
              <w:ind w:firstLine="0"/>
            </w:pPr>
            <w:r>
              <w:t>Bernstein</w:t>
            </w:r>
          </w:p>
        </w:tc>
        <w:tc>
          <w:tcPr>
            <w:tcW w:w="2179" w:type="dxa"/>
            <w:shd w:val="clear" w:color="auto" w:fill="auto"/>
          </w:tcPr>
          <w:p w14:paraId="21AE4793" w14:textId="0866FDEC" w:rsidR="00EC128E" w:rsidRPr="00EC128E" w:rsidRDefault="00EC128E" w:rsidP="00EC128E">
            <w:pPr>
              <w:ind w:firstLine="0"/>
            </w:pPr>
            <w:r>
              <w:t>Blackwell</w:t>
            </w:r>
          </w:p>
        </w:tc>
        <w:tc>
          <w:tcPr>
            <w:tcW w:w="2180" w:type="dxa"/>
            <w:shd w:val="clear" w:color="auto" w:fill="auto"/>
          </w:tcPr>
          <w:p w14:paraId="35FC95B0" w14:textId="7227F1BE" w:rsidR="00EC128E" w:rsidRPr="00EC128E" w:rsidRDefault="00EC128E" w:rsidP="00EC128E">
            <w:pPr>
              <w:ind w:firstLine="0"/>
            </w:pPr>
            <w:r>
              <w:t>Bradley</w:t>
            </w:r>
          </w:p>
        </w:tc>
      </w:tr>
      <w:tr w:rsidR="00EC128E" w:rsidRPr="00EC128E" w14:paraId="16AC4791" w14:textId="77777777" w:rsidTr="00EC128E">
        <w:tc>
          <w:tcPr>
            <w:tcW w:w="2179" w:type="dxa"/>
            <w:shd w:val="clear" w:color="auto" w:fill="auto"/>
          </w:tcPr>
          <w:p w14:paraId="53D90E77" w14:textId="0171E9E8" w:rsidR="00EC128E" w:rsidRPr="00EC128E" w:rsidRDefault="00EC128E" w:rsidP="00EC128E">
            <w:pPr>
              <w:ind w:firstLine="0"/>
            </w:pPr>
            <w:r>
              <w:t>Brewer</w:t>
            </w:r>
          </w:p>
        </w:tc>
        <w:tc>
          <w:tcPr>
            <w:tcW w:w="2179" w:type="dxa"/>
            <w:shd w:val="clear" w:color="auto" w:fill="auto"/>
          </w:tcPr>
          <w:p w14:paraId="490CBBC7" w14:textId="0A2721B5" w:rsidR="00EC128E" w:rsidRPr="00EC128E" w:rsidRDefault="00EC128E" w:rsidP="00EC128E">
            <w:pPr>
              <w:ind w:firstLine="0"/>
            </w:pPr>
            <w:r>
              <w:t>Brittain</w:t>
            </w:r>
          </w:p>
        </w:tc>
        <w:tc>
          <w:tcPr>
            <w:tcW w:w="2180" w:type="dxa"/>
            <w:shd w:val="clear" w:color="auto" w:fill="auto"/>
          </w:tcPr>
          <w:p w14:paraId="088CA540" w14:textId="1A44C79E" w:rsidR="00EC128E" w:rsidRPr="00EC128E" w:rsidRDefault="00EC128E" w:rsidP="00EC128E">
            <w:pPr>
              <w:ind w:firstLine="0"/>
            </w:pPr>
            <w:r>
              <w:t>Burns</w:t>
            </w:r>
          </w:p>
        </w:tc>
      </w:tr>
      <w:tr w:rsidR="00EC128E" w:rsidRPr="00EC128E" w14:paraId="4A7DD3DA" w14:textId="77777777" w:rsidTr="00EC128E">
        <w:tc>
          <w:tcPr>
            <w:tcW w:w="2179" w:type="dxa"/>
            <w:shd w:val="clear" w:color="auto" w:fill="auto"/>
          </w:tcPr>
          <w:p w14:paraId="6A424BCE" w14:textId="5BAAB37A" w:rsidR="00EC128E" w:rsidRPr="00EC128E" w:rsidRDefault="00EC128E" w:rsidP="00EC128E">
            <w:pPr>
              <w:ind w:firstLine="0"/>
            </w:pPr>
            <w:r>
              <w:t>Bustos</w:t>
            </w:r>
          </w:p>
        </w:tc>
        <w:tc>
          <w:tcPr>
            <w:tcW w:w="2179" w:type="dxa"/>
            <w:shd w:val="clear" w:color="auto" w:fill="auto"/>
          </w:tcPr>
          <w:p w14:paraId="0C631EA4" w14:textId="3EB444EC" w:rsidR="00EC128E" w:rsidRPr="00EC128E" w:rsidRDefault="00EC128E" w:rsidP="00EC128E">
            <w:pPr>
              <w:ind w:firstLine="0"/>
            </w:pPr>
            <w:r>
              <w:t>Calhoon</w:t>
            </w:r>
          </w:p>
        </w:tc>
        <w:tc>
          <w:tcPr>
            <w:tcW w:w="2180" w:type="dxa"/>
            <w:shd w:val="clear" w:color="auto" w:fill="auto"/>
          </w:tcPr>
          <w:p w14:paraId="519B3645" w14:textId="24C4DB9E" w:rsidR="00EC128E" w:rsidRPr="00EC128E" w:rsidRDefault="00EC128E" w:rsidP="00EC128E">
            <w:pPr>
              <w:ind w:firstLine="0"/>
            </w:pPr>
            <w:r>
              <w:t>Carter</w:t>
            </w:r>
          </w:p>
        </w:tc>
      </w:tr>
      <w:tr w:rsidR="00EC128E" w:rsidRPr="00EC128E" w14:paraId="55C11875" w14:textId="77777777" w:rsidTr="00EC128E">
        <w:tc>
          <w:tcPr>
            <w:tcW w:w="2179" w:type="dxa"/>
            <w:shd w:val="clear" w:color="auto" w:fill="auto"/>
          </w:tcPr>
          <w:p w14:paraId="5835236B" w14:textId="2F29F39F" w:rsidR="00EC128E" w:rsidRPr="00EC128E" w:rsidRDefault="00EC128E" w:rsidP="00EC128E">
            <w:pPr>
              <w:ind w:firstLine="0"/>
            </w:pPr>
            <w:r>
              <w:t>Caskey</w:t>
            </w:r>
          </w:p>
        </w:tc>
        <w:tc>
          <w:tcPr>
            <w:tcW w:w="2179" w:type="dxa"/>
            <w:shd w:val="clear" w:color="auto" w:fill="auto"/>
          </w:tcPr>
          <w:p w14:paraId="099C95D1" w14:textId="7773EF94" w:rsidR="00EC128E" w:rsidRPr="00EC128E" w:rsidRDefault="00EC128E" w:rsidP="00EC128E">
            <w:pPr>
              <w:ind w:firstLine="0"/>
            </w:pPr>
            <w:r>
              <w:t>Chapman</w:t>
            </w:r>
          </w:p>
        </w:tc>
        <w:tc>
          <w:tcPr>
            <w:tcW w:w="2180" w:type="dxa"/>
            <w:shd w:val="clear" w:color="auto" w:fill="auto"/>
          </w:tcPr>
          <w:p w14:paraId="572C3383" w14:textId="35BAF248" w:rsidR="00EC128E" w:rsidRPr="00EC128E" w:rsidRDefault="00EC128E" w:rsidP="00EC128E">
            <w:pPr>
              <w:ind w:firstLine="0"/>
            </w:pPr>
            <w:r>
              <w:t>Chumley</w:t>
            </w:r>
          </w:p>
        </w:tc>
      </w:tr>
      <w:tr w:rsidR="00EC128E" w:rsidRPr="00EC128E" w14:paraId="3C5BC2DC" w14:textId="77777777" w:rsidTr="00EC128E">
        <w:tc>
          <w:tcPr>
            <w:tcW w:w="2179" w:type="dxa"/>
            <w:shd w:val="clear" w:color="auto" w:fill="auto"/>
          </w:tcPr>
          <w:p w14:paraId="6BD4219C" w14:textId="5FED9530" w:rsidR="00EC128E" w:rsidRPr="00EC128E" w:rsidRDefault="00EC128E" w:rsidP="00EC128E">
            <w:pPr>
              <w:ind w:firstLine="0"/>
            </w:pPr>
            <w:r>
              <w:t>Clyburn</w:t>
            </w:r>
          </w:p>
        </w:tc>
        <w:tc>
          <w:tcPr>
            <w:tcW w:w="2179" w:type="dxa"/>
            <w:shd w:val="clear" w:color="auto" w:fill="auto"/>
          </w:tcPr>
          <w:p w14:paraId="441A4719" w14:textId="388134E5" w:rsidR="00EC128E" w:rsidRPr="00EC128E" w:rsidRDefault="00EC128E" w:rsidP="00EC128E">
            <w:pPr>
              <w:ind w:firstLine="0"/>
            </w:pPr>
            <w:r>
              <w:t>Cobb-Hunter</w:t>
            </w:r>
          </w:p>
        </w:tc>
        <w:tc>
          <w:tcPr>
            <w:tcW w:w="2180" w:type="dxa"/>
            <w:shd w:val="clear" w:color="auto" w:fill="auto"/>
          </w:tcPr>
          <w:p w14:paraId="3F265370" w14:textId="4FD70297" w:rsidR="00EC128E" w:rsidRPr="00EC128E" w:rsidRDefault="00EC128E" w:rsidP="00EC128E">
            <w:pPr>
              <w:ind w:firstLine="0"/>
            </w:pPr>
            <w:r>
              <w:t>Collins</w:t>
            </w:r>
          </w:p>
        </w:tc>
      </w:tr>
      <w:tr w:rsidR="00EC128E" w:rsidRPr="00EC128E" w14:paraId="23CE4713" w14:textId="77777777" w:rsidTr="00EC128E">
        <w:tc>
          <w:tcPr>
            <w:tcW w:w="2179" w:type="dxa"/>
            <w:shd w:val="clear" w:color="auto" w:fill="auto"/>
          </w:tcPr>
          <w:p w14:paraId="274F3D3A" w14:textId="068B4D0D" w:rsidR="00EC128E" w:rsidRPr="00EC128E" w:rsidRDefault="00EC128E" w:rsidP="00EC128E">
            <w:pPr>
              <w:ind w:firstLine="0"/>
            </w:pPr>
            <w:r>
              <w:t>Connell</w:t>
            </w:r>
          </w:p>
        </w:tc>
        <w:tc>
          <w:tcPr>
            <w:tcW w:w="2179" w:type="dxa"/>
            <w:shd w:val="clear" w:color="auto" w:fill="auto"/>
          </w:tcPr>
          <w:p w14:paraId="25ECA29A" w14:textId="2917984F" w:rsidR="00EC128E" w:rsidRPr="00EC128E" w:rsidRDefault="00EC128E" w:rsidP="00EC128E">
            <w:pPr>
              <w:ind w:firstLine="0"/>
            </w:pPr>
            <w:r>
              <w:t>B. L. Cox</w:t>
            </w:r>
          </w:p>
        </w:tc>
        <w:tc>
          <w:tcPr>
            <w:tcW w:w="2180" w:type="dxa"/>
            <w:shd w:val="clear" w:color="auto" w:fill="auto"/>
          </w:tcPr>
          <w:p w14:paraId="0226C132" w14:textId="093AC51A" w:rsidR="00EC128E" w:rsidRPr="00EC128E" w:rsidRDefault="00EC128E" w:rsidP="00EC128E">
            <w:pPr>
              <w:ind w:firstLine="0"/>
            </w:pPr>
            <w:r>
              <w:t>Crawford</w:t>
            </w:r>
          </w:p>
        </w:tc>
      </w:tr>
      <w:tr w:rsidR="00EC128E" w:rsidRPr="00EC128E" w14:paraId="04E282C2" w14:textId="77777777" w:rsidTr="00EC128E">
        <w:tc>
          <w:tcPr>
            <w:tcW w:w="2179" w:type="dxa"/>
            <w:shd w:val="clear" w:color="auto" w:fill="auto"/>
          </w:tcPr>
          <w:p w14:paraId="3B896851" w14:textId="2EA824FA" w:rsidR="00EC128E" w:rsidRPr="00EC128E" w:rsidRDefault="00EC128E" w:rsidP="00EC128E">
            <w:pPr>
              <w:ind w:firstLine="0"/>
            </w:pPr>
            <w:r>
              <w:t>Cromer</w:t>
            </w:r>
          </w:p>
        </w:tc>
        <w:tc>
          <w:tcPr>
            <w:tcW w:w="2179" w:type="dxa"/>
            <w:shd w:val="clear" w:color="auto" w:fill="auto"/>
          </w:tcPr>
          <w:p w14:paraId="2173AFB0" w14:textId="039F5CF2" w:rsidR="00EC128E" w:rsidRPr="00EC128E" w:rsidRDefault="00EC128E" w:rsidP="00EC128E">
            <w:pPr>
              <w:ind w:firstLine="0"/>
            </w:pPr>
            <w:r>
              <w:t>Davis</w:t>
            </w:r>
          </w:p>
        </w:tc>
        <w:tc>
          <w:tcPr>
            <w:tcW w:w="2180" w:type="dxa"/>
            <w:shd w:val="clear" w:color="auto" w:fill="auto"/>
          </w:tcPr>
          <w:p w14:paraId="6E27B89E" w14:textId="13BD6664" w:rsidR="00EC128E" w:rsidRPr="00EC128E" w:rsidRDefault="00EC128E" w:rsidP="00EC128E">
            <w:pPr>
              <w:ind w:firstLine="0"/>
            </w:pPr>
            <w:r>
              <w:t>Dillard</w:t>
            </w:r>
          </w:p>
        </w:tc>
      </w:tr>
      <w:tr w:rsidR="00EC128E" w:rsidRPr="00EC128E" w14:paraId="38B0BB12" w14:textId="77777777" w:rsidTr="00EC128E">
        <w:tc>
          <w:tcPr>
            <w:tcW w:w="2179" w:type="dxa"/>
            <w:shd w:val="clear" w:color="auto" w:fill="auto"/>
          </w:tcPr>
          <w:p w14:paraId="00BEFB9C" w14:textId="640DBFD3" w:rsidR="00EC128E" w:rsidRPr="00EC128E" w:rsidRDefault="00EC128E" w:rsidP="00EC128E">
            <w:pPr>
              <w:ind w:firstLine="0"/>
            </w:pPr>
            <w:r>
              <w:t>Elliott</w:t>
            </w:r>
          </w:p>
        </w:tc>
        <w:tc>
          <w:tcPr>
            <w:tcW w:w="2179" w:type="dxa"/>
            <w:shd w:val="clear" w:color="auto" w:fill="auto"/>
          </w:tcPr>
          <w:p w14:paraId="39C74CD0" w14:textId="7E84F603" w:rsidR="00EC128E" w:rsidRPr="00EC128E" w:rsidRDefault="00EC128E" w:rsidP="00EC128E">
            <w:pPr>
              <w:ind w:firstLine="0"/>
            </w:pPr>
            <w:r>
              <w:t>Erickson</w:t>
            </w:r>
          </w:p>
        </w:tc>
        <w:tc>
          <w:tcPr>
            <w:tcW w:w="2180" w:type="dxa"/>
            <w:shd w:val="clear" w:color="auto" w:fill="auto"/>
          </w:tcPr>
          <w:p w14:paraId="2DDAA9CC" w14:textId="4DDED4AA" w:rsidR="00EC128E" w:rsidRPr="00EC128E" w:rsidRDefault="00EC128E" w:rsidP="00EC128E">
            <w:pPr>
              <w:ind w:firstLine="0"/>
            </w:pPr>
            <w:r>
              <w:t>Felder</w:t>
            </w:r>
          </w:p>
        </w:tc>
      </w:tr>
      <w:tr w:rsidR="00EC128E" w:rsidRPr="00EC128E" w14:paraId="5D2DE235" w14:textId="77777777" w:rsidTr="00EC128E">
        <w:tc>
          <w:tcPr>
            <w:tcW w:w="2179" w:type="dxa"/>
            <w:shd w:val="clear" w:color="auto" w:fill="auto"/>
          </w:tcPr>
          <w:p w14:paraId="6F0571B6" w14:textId="78915618" w:rsidR="00EC128E" w:rsidRPr="00EC128E" w:rsidRDefault="00EC128E" w:rsidP="00EC128E">
            <w:pPr>
              <w:ind w:firstLine="0"/>
            </w:pPr>
            <w:r>
              <w:t>Forrest</w:t>
            </w:r>
          </w:p>
        </w:tc>
        <w:tc>
          <w:tcPr>
            <w:tcW w:w="2179" w:type="dxa"/>
            <w:shd w:val="clear" w:color="auto" w:fill="auto"/>
          </w:tcPr>
          <w:p w14:paraId="3EE83A98" w14:textId="7AA0DCD6" w:rsidR="00EC128E" w:rsidRPr="00EC128E" w:rsidRDefault="00EC128E" w:rsidP="00EC128E">
            <w:pPr>
              <w:ind w:firstLine="0"/>
            </w:pPr>
            <w:r>
              <w:t>Gagnon</w:t>
            </w:r>
          </w:p>
        </w:tc>
        <w:tc>
          <w:tcPr>
            <w:tcW w:w="2180" w:type="dxa"/>
            <w:shd w:val="clear" w:color="auto" w:fill="auto"/>
          </w:tcPr>
          <w:p w14:paraId="6E1CAD36" w14:textId="08450358" w:rsidR="00EC128E" w:rsidRPr="00EC128E" w:rsidRDefault="00EC128E" w:rsidP="00EC128E">
            <w:pPr>
              <w:ind w:firstLine="0"/>
            </w:pPr>
            <w:r>
              <w:t>Garvin</w:t>
            </w:r>
          </w:p>
        </w:tc>
      </w:tr>
      <w:tr w:rsidR="00EC128E" w:rsidRPr="00EC128E" w14:paraId="55765B30" w14:textId="77777777" w:rsidTr="00EC128E">
        <w:tc>
          <w:tcPr>
            <w:tcW w:w="2179" w:type="dxa"/>
            <w:shd w:val="clear" w:color="auto" w:fill="auto"/>
          </w:tcPr>
          <w:p w14:paraId="444BF32E" w14:textId="5A9DF559" w:rsidR="00EC128E" w:rsidRPr="00EC128E" w:rsidRDefault="00EC128E" w:rsidP="00EC128E">
            <w:pPr>
              <w:ind w:firstLine="0"/>
            </w:pPr>
            <w:r>
              <w:t>Gatch</w:t>
            </w:r>
          </w:p>
        </w:tc>
        <w:tc>
          <w:tcPr>
            <w:tcW w:w="2179" w:type="dxa"/>
            <w:shd w:val="clear" w:color="auto" w:fill="auto"/>
          </w:tcPr>
          <w:p w14:paraId="30BD0314" w14:textId="78DA41E0" w:rsidR="00EC128E" w:rsidRPr="00EC128E" w:rsidRDefault="00EC128E" w:rsidP="00EC128E">
            <w:pPr>
              <w:ind w:firstLine="0"/>
            </w:pPr>
            <w:r>
              <w:t>Gibson</w:t>
            </w:r>
          </w:p>
        </w:tc>
        <w:tc>
          <w:tcPr>
            <w:tcW w:w="2180" w:type="dxa"/>
            <w:shd w:val="clear" w:color="auto" w:fill="auto"/>
          </w:tcPr>
          <w:p w14:paraId="5E2BE829" w14:textId="681E39D0" w:rsidR="00EC128E" w:rsidRPr="00EC128E" w:rsidRDefault="00EC128E" w:rsidP="00EC128E">
            <w:pPr>
              <w:ind w:firstLine="0"/>
            </w:pPr>
            <w:r>
              <w:t>Gilliard</w:t>
            </w:r>
          </w:p>
        </w:tc>
      </w:tr>
      <w:tr w:rsidR="00EC128E" w:rsidRPr="00EC128E" w14:paraId="635F5DEB" w14:textId="77777777" w:rsidTr="00EC128E">
        <w:tc>
          <w:tcPr>
            <w:tcW w:w="2179" w:type="dxa"/>
            <w:shd w:val="clear" w:color="auto" w:fill="auto"/>
          </w:tcPr>
          <w:p w14:paraId="389528AA" w14:textId="6A9CE21C" w:rsidR="00EC128E" w:rsidRPr="00EC128E" w:rsidRDefault="00EC128E" w:rsidP="00EC128E">
            <w:pPr>
              <w:ind w:firstLine="0"/>
            </w:pPr>
            <w:r>
              <w:t>Guest</w:t>
            </w:r>
          </w:p>
        </w:tc>
        <w:tc>
          <w:tcPr>
            <w:tcW w:w="2179" w:type="dxa"/>
            <w:shd w:val="clear" w:color="auto" w:fill="auto"/>
          </w:tcPr>
          <w:p w14:paraId="4D45CEA2" w14:textId="1F9B4E8D" w:rsidR="00EC128E" w:rsidRPr="00EC128E" w:rsidRDefault="00EC128E" w:rsidP="00EC128E">
            <w:pPr>
              <w:ind w:firstLine="0"/>
            </w:pPr>
            <w:r>
              <w:t>Guffey</w:t>
            </w:r>
          </w:p>
        </w:tc>
        <w:tc>
          <w:tcPr>
            <w:tcW w:w="2180" w:type="dxa"/>
            <w:shd w:val="clear" w:color="auto" w:fill="auto"/>
          </w:tcPr>
          <w:p w14:paraId="0A1504A2" w14:textId="24212CCC" w:rsidR="00EC128E" w:rsidRPr="00EC128E" w:rsidRDefault="00EC128E" w:rsidP="00EC128E">
            <w:pPr>
              <w:ind w:firstLine="0"/>
            </w:pPr>
            <w:r>
              <w:t>Haddon</w:t>
            </w:r>
          </w:p>
        </w:tc>
      </w:tr>
      <w:tr w:rsidR="00EC128E" w:rsidRPr="00EC128E" w14:paraId="4F88EF8A" w14:textId="77777777" w:rsidTr="00EC128E">
        <w:tc>
          <w:tcPr>
            <w:tcW w:w="2179" w:type="dxa"/>
            <w:shd w:val="clear" w:color="auto" w:fill="auto"/>
          </w:tcPr>
          <w:p w14:paraId="5CA2DA82" w14:textId="27C06314" w:rsidR="00EC128E" w:rsidRPr="00EC128E" w:rsidRDefault="00EC128E" w:rsidP="00EC128E">
            <w:pPr>
              <w:ind w:firstLine="0"/>
            </w:pPr>
            <w:r>
              <w:t>Hager</w:t>
            </w:r>
          </w:p>
        </w:tc>
        <w:tc>
          <w:tcPr>
            <w:tcW w:w="2179" w:type="dxa"/>
            <w:shd w:val="clear" w:color="auto" w:fill="auto"/>
          </w:tcPr>
          <w:p w14:paraId="6EA59AC5" w14:textId="1AA5CF5C" w:rsidR="00EC128E" w:rsidRPr="00EC128E" w:rsidRDefault="00EC128E" w:rsidP="00EC128E">
            <w:pPr>
              <w:ind w:firstLine="0"/>
            </w:pPr>
            <w:r>
              <w:t>Hardee</w:t>
            </w:r>
          </w:p>
        </w:tc>
        <w:tc>
          <w:tcPr>
            <w:tcW w:w="2180" w:type="dxa"/>
            <w:shd w:val="clear" w:color="auto" w:fill="auto"/>
          </w:tcPr>
          <w:p w14:paraId="622F66D5" w14:textId="6610AEC6" w:rsidR="00EC128E" w:rsidRPr="00EC128E" w:rsidRDefault="00EC128E" w:rsidP="00EC128E">
            <w:pPr>
              <w:ind w:firstLine="0"/>
            </w:pPr>
            <w:r>
              <w:t>Harris</w:t>
            </w:r>
          </w:p>
        </w:tc>
      </w:tr>
      <w:tr w:rsidR="00EC128E" w:rsidRPr="00EC128E" w14:paraId="288248E6" w14:textId="77777777" w:rsidTr="00EC128E">
        <w:tc>
          <w:tcPr>
            <w:tcW w:w="2179" w:type="dxa"/>
            <w:shd w:val="clear" w:color="auto" w:fill="auto"/>
          </w:tcPr>
          <w:p w14:paraId="535A6C21" w14:textId="290DBE2B" w:rsidR="00EC128E" w:rsidRPr="00EC128E" w:rsidRDefault="00EC128E" w:rsidP="00EC128E">
            <w:pPr>
              <w:ind w:firstLine="0"/>
            </w:pPr>
            <w:r>
              <w:t>Hartnett</w:t>
            </w:r>
          </w:p>
        </w:tc>
        <w:tc>
          <w:tcPr>
            <w:tcW w:w="2179" w:type="dxa"/>
            <w:shd w:val="clear" w:color="auto" w:fill="auto"/>
          </w:tcPr>
          <w:p w14:paraId="4EF31683" w14:textId="0F45421A" w:rsidR="00EC128E" w:rsidRPr="00EC128E" w:rsidRDefault="00EC128E" w:rsidP="00EC128E">
            <w:pPr>
              <w:ind w:firstLine="0"/>
            </w:pPr>
            <w:r>
              <w:t>Hayes</w:t>
            </w:r>
          </w:p>
        </w:tc>
        <w:tc>
          <w:tcPr>
            <w:tcW w:w="2180" w:type="dxa"/>
            <w:shd w:val="clear" w:color="auto" w:fill="auto"/>
          </w:tcPr>
          <w:p w14:paraId="5EB38857" w14:textId="6F05A80C" w:rsidR="00EC128E" w:rsidRPr="00EC128E" w:rsidRDefault="00EC128E" w:rsidP="00EC128E">
            <w:pPr>
              <w:ind w:firstLine="0"/>
            </w:pPr>
            <w:r>
              <w:t>Henegan</w:t>
            </w:r>
          </w:p>
        </w:tc>
      </w:tr>
      <w:tr w:rsidR="00EC128E" w:rsidRPr="00EC128E" w14:paraId="14F22A3A" w14:textId="77777777" w:rsidTr="00EC128E">
        <w:tc>
          <w:tcPr>
            <w:tcW w:w="2179" w:type="dxa"/>
            <w:shd w:val="clear" w:color="auto" w:fill="auto"/>
          </w:tcPr>
          <w:p w14:paraId="29336A7C" w14:textId="470CD4F0" w:rsidR="00EC128E" w:rsidRPr="00EC128E" w:rsidRDefault="00EC128E" w:rsidP="00EC128E">
            <w:pPr>
              <w:ind w:firstLine="0"/>
            </w:pPr>
            <w:r>
              <w:t>Herbkersman</w:t>
            </w:r>
          </w:p>
        </w:tc>
        <w:tc>
          <w:tcPr>
            <w:tcW w:w="2179" w:type="dxa"/>
            <w:shd w:val="clear" w:color="auto" w:fill="auto"/>
          </w:tcPr>
          <w:p w14:paraId="3488E31A" w14:textId="5251C956" w:rsidR="00EC128E" w:rsidRPr="00EC128E" w:rsidRDefault="00EC128E" w:rsidP="00EC128E">
            <w:pPr>
              <w:ind w:firstLine="0"/>
            </w:pPr>
            <w:r>
              <w:t>Hewitt</w:t>
            </w:r>
          </w:p>
        </w:tc>
        <w:tc>
          <w:tcPr>
            <w:tcW w:w="2180" w:type="dxa"/>
            <w:shd w:val="clear" w:color="auto" w:fill="auto"/>
          </w:tcPr>
          <w:p w14:paraId="027D1DF0" w14:textId="26A5D364" w:rsidR="00EC128E" w:rsidRPr="00EC128E" w:rsidRDefault="00EC128E" w:rsidP="00EC128E">
            <w:pPr>
              <w:ind w:firstLine="0"/>
            </w:pPr>
            <w:r>
              <w:t>Hiott</w:t>
            </w:r>
          </w:p>
        </w:tc>
      </w:tr>
      <w:tr w:rsidR="00EC128E" w:rsidRPr="00EC128E" w14:paraId="6260DE6D" w14:textId="77777777" w:rsidTr="00EC128E">
        <w:tc>
          <w:tcPr>
            <w:tcW w:w="2179" w:type="dxa"/>
            <w:shd w:val="clear" w:color="auto" w:fill="auto"/>
          </w:tcPr>
          <w:p w14:paraId="294AA2BB" w14:textId="42AB736D" w:rsidR="00EC128E" w:rsidRPr="00EC128E" w:rsidRDefault="00EC128E" w:rsidP="00EC128E">
            <w:pPr>
              <w:ind w:firstLine="0"/>
            </w:pPr>
            <w:r>
              <w:t>Hixon</w:t>
            </w:r>
          </w:p>
        </w:tc>
        <w:tc>
          <w:tcPr>
            <w:tcW w:w="2179" w:type="dxa"/>
            <w:shd w:val="clear" w:color="auto" w:fill="auto"/>
          </w:tcPr>
          <w:p w14:paraId="2F519822" w14:textId="4677FD1B" w:rsidR="00EC128E" w:rsidRPr="00EC128E" w:rsidRDefault="00EC128E" w:rsidP="00EC128E">
            <w:pPr>
              <w:ind w:firstLine="0"/>
            </w:pPr>
            <w:r>
              <w:t>Hosey</w:t>
            </w:r>
          </w:p>
        </w:tc>
        <w:tc>
          <w:tcPr>
            <w:tcW w:w="2180" w:type="dxa"/>
            <w:shd w:val="clear" w:color="auto" w:fill="auto"/>
          </w:tcPr>
          <w:p w14:paraId="68460CAB" w14:textId="0435CCDA" w:rsidR="00EC128E" w:rsidRPr="00EC128E" w:rsidRDefault="00EC128E" w:rsidP="00EC128E">
            <w:pPr>
              <w:ind w:firstLine="0"/>
            </w:pPr>
            <w:r>
              <w:t>Howard</w:t>
            </w:r>
          </w:p>
        </w:tc>
      </w:tr>
      <w:tr w:rsidR="00EC128E" w:rsidRPr="00EC128E" w14:paraId="1E38073C" w14:textId="77777777" w:rsidTr="00EC128E">
        <w:tc>
          <w:tcPr>
            <w:tcW w:w="2179" w:type="dxa"/>
            <w:shd w:val="clear" w:color="auto" w:fill="auto"/>
          </w:tcPr>
          <w:p w14:paraId="3941E16D" w14:textId="1F008B15" w:rsidR="00EC128E" w:rsidRPr="00EC128E" w:rsidRDefault="00EC128E" w:rsidP="00EC128E">
            <w:pPr>
              <w:ind w:firstLine="0"/>
            </w:pPr>
            <w:r>
              <w:t>Hyde</w:t>
            </w:r>
          </w:p>
        </w:tc>
        <w:tc>
          <w:tcPr>
            <w:tcW w:w="2179" w:type="dxa"/>
            <w:shd w:val="clear" w:color="auto" w:fill="auto"/>
          </w:tcPr>
          <w:p w14:paraId="2F71E6AB" w14:textId="72E46DD5" w:rsidR="00EC128E" w:rsidRPr="00EC128E" w:rsidRDefault="00EC128E" w:rsidP="00EC128E">
            <w:pPr>
              <w:ind w:firstLine="0"/>
            </w:pPr>
            <w:r>
              <w:t>Jefferson</w:t>
            </w:r>
          </w:p>
        </w:tc>
        <w:tc>
          <w:tcPr>
            <w:tcW w:w="2180" w:type="dxa"/>
            <w:shd w:val="clear" w:color="auto" w:fill="auto"/>
          </w:tcPr>
          <w:p w14:paraId="3FAB0051" w14:textId="40566FFA" w:rsidR="00EC128E" w:rsidRPr="00EC128E" w:rsidRDefault="00EC128E" w:rsidP="00EC128E">
            <w:pPr>
              <w:ind w:firstLine="0"/>
            </w:pPr>
            <w:r>
              <w:t>J. E. Johnson</w:t>
            </w:r>
          </w:p>
        </w:tc>
      </w:tr>
      <w:tr w:rsidR="00EC128E" w:rsidRPr="00EC128E" w14:paraId="6F00535D" w14:textId="77777777" w:rsidTr="00EC128E">
        <w:tc>
          <w:tcPr>
            <w:tcW w:w="2179" w:type="dxa"/>
            <w:shd w:val="clear" w:color="auto" w:fill="auto"/>
          </w:tcPr>
          <w:p w14:paraId="667A3A2C" w14:textId="4F129D5D" w:rsidR="00EC128E" w:rsidRPr="00EC128E" w:rsidRDefault="00EC128E" w:rsidP="00EC128E">
            <w:pPr>
              <w:ind w:firstLine="0"/>
            </w:pPr>
            <w:r>
              <w:t>J. L. Johnson</w:t>
            </w:r>
          </w:p>
        </w:tc>
        <w:tc>
          <w:tcPr>
            <w:tcW w:w="2179" w:type="dxa"/>
            <w:shd w:val="clear" w:color="auto" w:fill="auto"/>
          </w:tcPr>
          <w:p w14:paraId="7A169EB8" w14:textId="182BE6EF" w:rsidR="00EC128E" w:rsidRPr="00EC128E" w:rsidRDefault="00EC128E" w:rsidP="00EC128E">
            <w:pPr>
              <w:ind w:firstLine="0"/>
            </w:pPr>
            <w:r>
              <w:t>S. Jones</w:t>
            </w:r>
          </w:p>
        </w:tc>
        <w:tc>
          <w:tcPr>
            <w:tcW w:w="2180" w:type="dxa"/>
            <w:shd w:val="clear" w:color="auto" w:fill="auto"/>
          </w:tcPr>
          <w:p w14:paraId="50D3F8E5" w14:textId="674712BF" w:rsidR="00EC128E" w:rsidRPr="00EC128E" w:rsidRDefault="00EC128E" w:rsidP="00EC128E">
            <w:pPr>
              <w:ind w:firstLine="0"/>
            </w:pPr>
            <w:r>
              <w:t>W. Jones</w:t>
            </w:r>
          </w:p>
        </w:tc>
      </w:tr>
      <w:tr w:rsidR="00EC128E" w:rsidRPr="00EC128E" w14:paraId="247D868B" w14:textId="77777777" w:rsidTr="00EC128E">
        <w:tc>
          <w:tcPr>
            <w:tcW w:w="2179" w:type="dxa"/>
            <w:shd w:val="clear" w:color="auto" w:fill="auto"/>
          </w:tcPr>
          <w:p w14:paraId="7A8AFF62" w14:textId="2CA724DF" w:rsidR="00EC128E" w:rsidRPr="00EC128E" w:rsidRDefault="00EC128E" w:rsidP="00EC128E">
            <w:pPr>
              <w:ind w:firstLine="0"/>
            </w:pPr>
            <w:r>
              <w:t>Jordan</w:t>
            </w:r>
          </w:p>
        </w:tc>
        <w:tc>
          <w:tcPr>
            <w:tcW w:w="2179" w:type="dxa"/>
            <w:shd w:val="clear" w:color="auto" w:fill="auto"/>
          </w:tcPr>
          <w:p w14:paraId="41744252" w14:textId="233E3FAD" w:rsidR="00EC128E" w:rsidRPr="00EC128E" w:rsidRDefault="00EC128E" w:rsidP="00EC128E">
            <w:pPr>
              <w:ind w:firstLine="0"/>
            </w:pPr>
            <w:r>
              <w:t>Kilmartin</w:t>
            </w:r>
          </w:p>
        </w:tc>
        <w:tc>
          <w:tcPr>
            <w:tcW w:w="2180" w:type="dxa"/>
            <w:shd w:val="clear" w:color="auto" w:fill="auto"/>
          </w:tcPr>
          <w:p w14:paraId="24211709" w14:textId="261DA053" w:rsidR="00EC128E" w:rsidRPr="00EC128E" w:rsidRDefault="00EC128E" w:rsidP="00EC128E">
            <w:pPr>
              <w:ind w:firstLine="0"/>
            </w:pPr>
            <w:r>
              <w:t>Kirby</w:t>
            </w:r>
          </w:p>
        </w:tc>
      </w:tr>
      <w:tr w:rsidR="00EC128E" w:rsidRPr="00EC128E" w14:paraId="430D9F4A" w14:textId="77777777" w:rsidTr="00EC128E">
        <w:tc>
          <w:tcPr>
            <w:tcW w:w="2179" w:type="dxa"/>
            <w:shd w:val="clear" w:color="auto" w:fill="auto"/>
          </w:tcPr>
          <w:p w14:paraId="7E9F46E7" w14:textId="599C46C6" w:rsidR="00EC128E" w:rsidRPr="00EC128E" w:rsidRDefault="00EC128E" w:rsidP="00EC128E">
            <w:pPr>
              <w:ind w:firstLine="0"/>
            </w:pPr>
            <w:r>
              <w:t>Landing</w:t>
            </w:r>
          </w:p>
        </w:tc>
        <w:tc>
          <w:tcPr>
            <w:tcW w:w="2179" w:type="dxa"/>
            <w:shd w:val="clear" w:color="auto" w:fill="auto"/>
          </w:tcPr>
          <w:p w14:paraId="3F7005E7" w14:textId="5B5403BA" w:rsidR="00EC128E" w:rsidRPr="00EC128E" w:rsidRDefault="00EC128E" w:rsidP="00EC128E">
            <w:pPr>
              <w:ind w:firstLine="0"/>
            </w:pPr>
            <w:r>
              <w:t>Lawson</w:t>
            </w:r>
          </w:p>
        </w:tc>
        <w:tc>
          <w:tcPr>
            <w:tcW w:w="2180" w:type="dxa"/>
            <w:shd w:val="clear" w:color="auto" w:fill="auto"/>
          </w:tcPr>
          <w:p w14:paraId="479F3DAB" w14:textId="411FE2B1" w:rsidR="00EC128E" w:rsidRPr="00EC128E" w:rsidRDefault="00EC128E" w:rsidP="00EC128E">
            <w:pPr>
              <w:ind w:firstLine="0"/>
            </w:pPr>
            <w:r>
              <w:t>Leber</w:t>
            </w:r>
          </w:p>
        </w:tc>
      </w:tr>
      <w:tr w:rsidR="00EC128E" w:rsidRPr="00EC128E" w14:paraId="7FFE1A73" w14:textId="77777777" w:rsidTr="00EC128E">
        <w:tc>
          <w:tcPr>
            <w:tcW w:w="2179" w:type="dxa"/>
            <w:shd w:val="clear" w:color="auto" w:fill="auto"/>
          </w:tcPr>
          <w:p w14:paraId="7CA4AF5F" w14:textId="7F487E42" w:rsidR="00EC128E" w:rsidRPr="00EC128E" w:rsidRDefault="00EC128E" w:rsidP="00EC128E">
            <w:pPr>
              <w:ind w:firstLine="0"/>
            </w:pPr>
            <w:r>
              <w:t>Ligon</w:t>
            </w:r>
          </w:p>
        </w:tc>
        <w:tc>
          <w:tcPr>
            <w:tcW w:w="2179" w:type="dxa"/>
            <w:shd w:val="clear" w:color="auto" w:fill="auto"/>
          </w:tcPr>
          <w:p w14:paraId="54E8D961" w14:textId="1B20A1A4" w:rsidR="00EC128E" w:rsidRPr="00EC128E" w:rsidRDefault="00EC128E" w:rsidP="00EC128E">
            <w:pPr>
              <w:ind w:firstLine="0"/>
            </w:pPr>
            <w:r>
              <w:t>Long</w:t>
            </w:r>
          </w:p>
        </w:tc>
        <w:tc>
          <w:tcPr>
            <w:tcW w:w="2180" w:type="dxa"/>
            <w:shd w:val="clear" w:color="auto" w:fill="auto"/>
          </w:tcPr>
          <w:p w14:paraId="03E84079" w14:textId="4DE5C733" w:rsidR="00EC128E" w:rsidRPr="00EC128E" w:rsidRDefault="00EC128E" w:rsidP="00EC128E">
            <w:pPr>
              <w:ind w:firstLine="0"/>
            </w:pPr>
            <w:r>
              <w:t>Lowe</w:t>
            </w:r>
          </w:p>
        </w:tc>
      </w:tr>
      <w:tr w:rsidR="00EC128E" w:rsidRPr="00EC128E" w14:paraId="51223EEE" w14:textId="77777777" w:rsidTr="00EC128E">
        <w:tc>
          <w:tcPr>
            <w:tcW w:w="2179" w:type="dxa"/>
            <w:shd w:val="clear" w:color="auto" w:fill="auto"/>
          </w:tcPr>
          <w:p w14:paraId="5249AC55" w14:textId="0317D955" w:rsidR="00EC128E" w:rsidRPr="00EC128E" w:rsidRDefault="00EC128E" w:rsidP="00EC128E">
            <w:pPr>
              <w:ind w:firstLine="0"/>
            </w:pPr>
            <w:r>
              <w:t>Magnuson</w:t>
            </w:r>
          </w:p>
        </w:tc>
        <w:tc>
          <w:tcPr>
            <w:tcW w:w="2179" w:type="dxa"/>
            <w:shd w:val="clear" w:color="auto" w:fill="auto"/>
          </w:tcPr>
          <w:p w14:paraId="6F650AC6" w14:textId="44F93146" w:rsidR="00EC128E" w:rsidRPr="00EC128E" w:rsidRDefault="00EC128E" w:rsidP="00EC128E">
            <w:pPr>
              <w:ind w:firstLine="0"/>
            </w:pPr>
            <w:r>
              <w:t>May</w:t>
            </w:r>
          </w:p>
        </w:tc>
        <w:tc>
          <w:tcPr>
            <w:tcW w:w="2180" w:type="dxa"/>
            <w:shd w:val="clear" w:color="auto" w:fill="auto"/>
          </w:tcPr>
          <w:p w14:paraId="125B3C3A" w14:textId="26E42865" w:rsidR="00EC128E" w:rsidRPr="00EC128E" w:rsidRDefault="00EC128E" w:rsidP="00EC128E">
            <w:pPr>
              <w:ind w:firstLine="0"/>
            </w:pPr>
            <w:r>
              <w:t>McCabe</w:t>
            </w:r>
          </w:p>
        </w:tc>
      </w:tr>
      <w:tr w:rsidR="00EC128E" w:rsidRPr="00EC128E" w14:paraId="0EE7CBD8" w14:textId="77777777" w:rsidTr="00EC128E">
        <w:tc>
          <w:tcPr>
            <w:tcW w:w="2179" w:type="dxa"/>
            <w:shd w:val="clear" w:color="auto" w:fill="auto"/>
          </w:tcPr>
          <w:p w14:paraId="29D523B4" w14:textId="19EE6CA2" w:rsidR="00EC128E" w:rsidRPr="00EC128E" w:rsidRDefault="00EC128E" w:rsidP="00EC128E">
            <w:pPr>
              <w:ind w:firstLine="0"/>
            </w:pPr>
            <w:r>
              <w:t>McCravy</w:t>
            </w:r>
          </w:p>
        </w:tc>
        <w:tc>
          <w:tcPr>
            <w:tcW w:w="2179" w:type="dxa"/>
            <w:shd w:val="clear" w:color="auto" w:fill="auto"/>
          </w:tcPr>
          <w:p w14:paraId="70C771CD" w14:textId="6ACA3055" w:rsidR="00EC128E" w:rsidRPr="00EC128E" w:rsidRDefault="00EC128E" w:rsidP="00EC128E">
            <w:pPr>
              <w:ind w:firstLine="0"/>
            </w:pPr>
            <w:r>
              <w:t>McDaniel</w:t>
            </w:r>
          </w:p>
        </w:tc>
        <w:tc>
          <w:tcPr>
            <w:tcW w:w="2180" w:type="dxa"/>
            <w:shd w:val="clear" w:color="auto" w:fill="auto"/>
          </w:tcPr>
          <w:p w14:paraId="2E65B544" w14:textId="69AD1088" w:rsidR="00EC128E" w:rsidRPr="00EC128E" w:rsidRDefault="00EC128E" w:rsidP="00EC128E">
            <w:pPr>
              <w:ind w:firstLine="0"/>
            </w:pPr>
            <w:r>
              <w:t>McGinnis</w:t>
            </w:r>
          </w:p>
        </w:tc>
      </w:tr>
      <w:tr w:rsidR="00EC128E" w:rsidRPr="00EC128E" w14:paraId="67DCA599" w14:textId="77777777" w:rsidTr="00EC128E">
        <w:tc>
          <w:tcPr>
            <w:tcW w:w="2179" w:type="dxa"/>
            <w:shd w:val="clear" w:color="auto" w:fill="auto"/>
          </w:tcPr>
          <w:p w14:paraId="6D83E4A6" w14:textId="2F6021BA" w:rsidR="00EC128E" w:rsidRPr="00EC128E" w:rsidRDefault="00EC128E" w:rsidP="00EC128E">
            <w:pPr>
              <w:ind w:firstLine="0"/>
            </w:pPr>
            <w:r>
              <w:t>Mitchell</w:t>
            </w:r>
          </w:p>
        </w:tc>
        <w:tc>
          <w:tcPr>
            <w:tcW w:w="2179" w:type="dxa"/>
            <w:shd w:val="clear" w:color="auto" w:fill="auto"/>
          </w:tcPr>
          <w:p w14:paraId="77E7A392" w14:textId="15FA9AC4" w:rsidR="00EC128E" w:rsidRPr="00EC128E" w:rsidRDefault="00EC128E" w:rsidP="00EC128E">
            <w:pPr>
              <w:ind w:firstLine="0"/>
            </w:pPr>
            <w:r>
              <w:t>J. Moore</w:t>
            </w:r>
          </w:p>
        </w:tc>
        <w:tc>
          <w:tcPr>
            <w:tcW w:w="2180" w:type="dxa"/>
            <w:shd w:val="clear" w:color="auto" w:fill="auto"/>
          </w:tcPr>
          <w:p w14:paraId="0C7B0E34" w14:textId="4A0FFB8A" w:rsidR="00EC128E" w:rsidRPr="00EC128E" w:rsidRDefault="00EC128E" w:rsidP="00EC128E">
            <w:pPr>
              <w:ind w:firstLine="0"/>
            </w:pPr>
            <w:r>
              <w:t>T. Moore</w:t>
            </w:r>
          </w:p>
        </w:tc>
      </w:tr>
      <w:tr w:rsidR="00EC128E" w:rsidRPr="00EC128E" w14:paraId="2A5CC050" w14:textId="77777777" w:rsidTr="00EC128E">
        <w:tc>
          <w:tcPr>
            <w:tcW w:w="2179" w:type="dxa"/>
            <w:shd w:val="clear" w:color="auto" w:fill="auto"/>
          </w:tcPr>
          <w:p w14:paraId="16C9CE14" w14:textId="6231A8A9" w:rsidR="00EC128E" w:rsidRPr="00EC128E" w:rsidRDefault="00EC128E" w:rsidP="00EC128E">
            <w:pPr>
              <w:ind w:firstLine="0"/>
            </w:pPr>
            <w:r>
              <w:t>A. M. Morgan</w:t>
            </w:r>
          </w:p>
        </w:tc>
        <w:tc>
          <w:tcPr>
            <w:tcW w:w="2179" w:type="dxa"/>
            <w:shd w:val="clear" w:color="auto" w:fill="auto"/>
          </w:tcPr>
          <w:p w14:paraId="56F39388" w14:textId="262038D5" w:rsidR="00EC128E" w:rsidRPr="00EC128E" w:rsidRDefault="00EC128E" w:rsidP="00EC128E">
            <w:pPr>
              <w:ind w:firstLine="0"/>
            </w:pPr>
            <w:r>
              <w:t>T. A. Morgan</w:t>
            </w:r>
          </w:p>
        </w:tc>
        <w:tc>
          <w:tcPr>
            <w:tcW w:w="2180" w:type="dxa"/>
            <w:shd w:val="clear" w:color="auto" w:fill="auto"/>
          </w:tcPr>
          <w:p w14:paraId="596FA012" w14:textId="3D310A43" w:rsidR="00EC128E" w:rsidRPr="00EC128E" w:rsidRDefault="00EC128E" w:rsidP="00EC128E">
            <w:pPr>
              <w:ind w:firstLine="0"/>
            </w:pPr>
            <w:r>
              <w:t>Moss</w:t>
            </w:r>
          </w:p>
        </w:tc>
      </w:tr>
      <w:tr w:rsidR="00EC128E" w:rsidRPr="00EC128E" w14:paraId="3717D90B" w14:textId="77777777" w:rsidTr="00EC128E">
        <w:tc>
          <w:tcPr>
            <w:tcW w:w="2179" w:type="dxa"/>
            <w:shd w:val="clear" w:color="auto" w:fill="auto"/>
          </w:tcPr>
          <w:p w14:paraId="434A7482" w14:textId="1D637FBD" w:rsidR="00EC128E" w:rsidRPr="00EC128E" w:rsidRDefault="00EC128E" w:rsidP="00EC128E">
            <w:pPr>
              <w:ind w:firstLine="0"/>
            </w:pPr>
            <w:r>
              <w:t>Murphy</w:t>
            </w:r>
          </w:p>
        </w:tc>
        <w:tc>
          <w:tcPr>
            <w:tcW w:w="2179" w:type="dxa"/>
            <w:shd w:val="clear" w:color="auto" w:fill="auto"/>
          </w:tcPr>
          <w:p w14:paraId="1A6488F4" w14:textId="0D282F82" w:rsidR="00EC128E" w:rsidRPr="00EC128E" w:rsidRDefault="00EC128E" w:rsidP="00EC128E">
            <w:pPr>
              <w:ind w:firstLine="0"/>
            </w:pPr>
            <w:r>
              <w:t>Neese</w:t>
            </w:r>
          </w:p>
        </w:tc>
        <w:tc>
          <w:tcPr>
            <w:tcW w:w="2180" w:type="dxa"/>
            <w:shd w:val="clear" w:color="auto" w:fill="auto"/>
          </w:tcPr>
          <w:p w14:paraId="1DE6B76F" w14:textId="59B34A65" w:rsidR="00EC128E" w:rsidRPr="00EC128E" w:rsidRDefault="00EC128E" w:rsidP="00EC128E">
            <w:pPr>
              <w:ind w:firstLine="0"/>
            </w:pPr>
            <w:r>
              <w:t>B. Newton</w:t>
            </w:r>
          </w:p>
        </w:tc>
      </w:tr>
      <w:tr w:rsidR="00EC128E" w:rsidRPr="00EC128E" w14:paraId="4104CBA7" w14:textId="77777777" w:rsidTr="00EC128E">
        <w:tc>
          <w:tcPr>
            <w:tcW w:w="2179" w:type="dxa"/>
            <w:shd w:val="clear" w:color="auto" w:fill="auto"/>
          </w:tcPr>
          <w:p w14:paraId="28EE4BEC" w14:textId="4E39D90F" w:rsidR="00EC128E" w:rsidRPr="00EC128E" w:rsidRDefault="00EC128E" w:rsidP="00EC128E">
            <w:pPr>
              <w:ind w:firstLine="0"/>
            </w:pPr>
            <w:r>
              <w:t>W. Newton</w:t>
            </w:r>
          </w:p>
        </w:tc>
        <w:tc>
          <w:tcPr>
            <w:tcW w:w="2179" w:type="dxa"/>
            <w:shd w:val="clear" w:color="auto" w:fill="auto"/>
          </w:tcPr>
          <w:p w14:paraId="58E356CD" w14:textId="1C490285" w:rsidR="00EC128E" w:rsidRPr="00EC128E" w:rsidRDefault="00EC128E" w:rsidP="00EC128E">
            <w:pPr>
              <w:ind w:firstLine="0"/>
            </w:pPr>
            <w:r>
              <w:t>Nutt</w:t>
            </w:r>
          </w:p>
        </w:tc>
        <w:tc>
          <w:tcPr>
            <w:tcW w:w="2180" w:type="dxa"/>
            <w:shd w:val="clear" w:color="auto" w:fill="auto"/>
          </w:tcPr>
          <w:p w14:paraId="2485EDE9" w14:textId="37F27BA3" w:rsidR="00EC128E" w:rsidRPr="00EC128E" w:rsidRDefault="00EC128E" w:rsidP="00EC128E">
            <w:pPr>
              <w:ind w:firstLine="0"/>
            </w:pPr>
            <w:r>
              <w:t>O'Neal</w:t>
            </w:r>
          </w:p>
        </w:tc>
      </w:tr>
      <w:tr w:rsidR="00EC128E" w:rsidRPr="00EC128E" w14:paraId="0E64AAFC" w14:textId="77777777" w:rsidTr="00EC128E">
        <w:tc>
          <w:tcPr>
            <w:tcW w:w="2179" w:type="dxa"/>
            <w:shd w:val="clear" w:color="auto" w:fill="auto"/>
          </w:tcPr>
          <w:p w14:paraId="70058E7F" w14:textId="6C7DF574" w:rsidR="00EC128E" w:rsidRPr="00EC128E" w:rsidRDefault="00EC128E" w:rsidP="00EC128E">
            <w:pPr>
              <w:ind w:firstLine="0"/>
            </w:pPr>
            <w:r>
              <w:t>Oremus</w:t>
            </w:r>
          </w:p>
        </w:tc>
        <w:tc>
          <w:tcPr>
            <w:tcW w:w="2179" w:type="dxa"/>
            <w:shd w:val="clear" w:color="auto" w:fill="auto"/>
          </w:tcPr>
          <w:p w14:paraId="20388D42" w14:textId="373E49CB" w:rsidR="00EC128E" w:rsidRPr="00EC128E" w:rsidRDefault="00EC128E" w:rsidP="00EC128E">
            <w:pPr>
              <w:ind w:firstLine="0"/>
            </w:pPr>
            <w:r>
              <w:t>Ott</w:t>
            </w:r>
          </w:p>
        </w:tc>
        <w:tc>
          <w:tcPr>
            <w:tcW w:w="2180" w:type="dxa"/>
            <w:shd w:val="clear" w:color="auto" w:fill="auto"/>
          </w:tcPr>
          <w:p w14:paraId="348FDED7" w14:textId="6BA1C4E3" w:rsidR="00EC128E" w:rsidRPr="00EC128E" w:rsidRDefault="00EC128E" w:rsidP="00EC128E">
            <w:pPr>
              <w:ind w:firstLine="0"/>
            </w:pPr>
            <w:r>
              <w:t>Pace</w:t>
            </w:r>
          </w:p>
        </w:tc>
      </w:tr>
      <w:tr w:rsidR="00EC128E" w:rsidRPr="00EC128E" w14:paraId="131F4E83" w14:textId="77777777" w:rsidTr="00EC128E">
        <w:tc>
          <w:tcPr>
            <w:tcW w:w="2179" w:type="dxa"/>
            <w:shd w:val="clear" w:color="auto" w:fill="auto"/>
          </w:tcPr>
          <w:p w14:paraId="470046F6" w14:textId="380B37FE" w:rsidR="00EC128E" w:rsidRPr="00EC128E" w:rsidRDefault="00EC128E" w:rsidP="00EC128E">
            <w:pPr>
              <w:ind w:firstLine="0"/>
            </w:pPr>
            <w:r>
              <w:t>Pedalino</w:t>
            </w:r>
          </w:p>
        </w:tc>
        <w:tc>
          <w:tcPr>
            <w:tcW w:w="2179" w:type="dxa"/>
            <w:shd w:val="clear" w:color="auto" w:fill="auto"/>
          </w:tcPr>
          <w:p w14:paraId="70AF14CB" w14:textId="216FEB1C" w:rsidR="00EC128E" w:rsidRPr="00EC128E" w:rsidRDefault="00EC128E" w:rsidP="00EC128E">
            <w:pPr>
              <w:ind w:firstLine="0"/>
            </w:pPr>
            <w:r>
              <w:t>Pendarvis</w:t>
            </w:r>
          </w:p>
        </w:tc>
        <w:tc>
          <w:tcPr>
            <w:tcW w:w="2180" w:type="dxa"/>
            <w:shd w:val="clear" w:color="auto" w:fill="auto"/>
          </w:tcPr>
          <w:p w14:paraId="07BDB040" w14:textId="5D9B50DC" w:rsidR="00EC128E" w:rsidRPr="00EC128E" w:rsidRDefault="00EC128E" w:rsidP="00EC128E">
            <w:pPr>
              <w:ind w:firstLine="0"/>
            </w:pPr>
            <w:r>
              <w:t>Pope</w:t>
            </w:r>
          </w:p>
        </w:tc>
      </w:tr>
      <w:tr w:rsidR="00EC128E" w:rsidRPr="00EC128E" w14:paraId="47922FF7" w14:textId="77777777" w:rsidTr="00EC128E">
        <w:tc>
          <w:tcPr>
            <w:tcW w:w="2179" w:type="dxa"/>
            <w:shd w:val="clear" w:color="auto" w:fill="auto"/>
          </w:tcPr>
          <w:p w14:paraId="3313A11A" w14:textId="2A79F0E6" w:rsidR="00EC128E" w:rsidRPr="00EC128E" w:rsidRDefault="00EC128E" w:rsidP="00EC128E">
            <w:pPr>
              <w:ind w:firstLine="0"/>
            </w:pPr>
            <w:r>
              <w:t>Rivers</w:t>
            </w:r>
          </w:p>
        </w:tc>
        <w:tc>
          <w:tcPr>
            <w:tcW w:w="2179" w:type="dxa"/>
            <w:shd w:val="clear" w:color="auto" w:fill="auto"/>
          </w:tcPr>
          <w:p w14:paraId="13182E0D" w14:textId="231B6D64" w:rsidR="00EC128E" w:rsidRPr="00EC128E" w:rsidRDefault="00EC128E" w:rsidP="00EC128E">
            <w:pPr>
              <w:ind w:firstLine="0"/>
            </w:pPr>
            <w:r>
              <w:t>Robbins</w:t>
            </w:r>
          </w:p>
        </w:tc>
        <w:tc>
          <w:tcPr>
            <w:tcW w:w="2180" w:type="dxa"/>
            <w:shd w:val="clear" w:color="auto" w:fill="auto"/>
          </w:tcPr>
          <w:p w14:paraId="21AB66C4" w14:textId="6E4053E4" w:rsidR="00EC128E" w:rsidRPr="00EC128E" w:rsidRDefault="00EC128E" w:rsidP="00EC128E">
            <w:pPr>
              <w:ind w:firstLine="0"/>
            </w:pPr>
            <w:r>
              <w:t>Rose</w:t>
            </w:r>
          </w:p>
        </w:tc>
      </w:tr>
      <w:tr w:rsidR="00EC128E" w:rsidRPr="00EC128E" w14:paraId="5EB29E07" w14:textId="77777777" w:rsidTr="00EC128E">
        <w:tc>
          <w:tcPr>
            <w:tcW w:w="2179" w:type="dxa"/>
            <w:shd w:val="clear" w:color="auto" w:fill="auto"/>
          </w:tcPr>
          <w:p w14:paraId="4E46EA80" w14:textId="34DF455E" w:rsidR="00EC128E" w:rsidRPr="00EC128E" w:rsidRDefault="00EC128E" w:rsidP="00EC128E">
            <w:pPr>
              <w:ind w:firstLine="0"/>
            </w:pPr>
            <w:r>
              <w:t>Rutherford</w:t>
            </w:r>
          </w:p>
        </w:tc>
        <w:tc>
          <w:tcPr>
            <w:tcW w:w="2179" w:type="dxa"/>
            <w:shd w:val="clear" w:color="auto" w:fill="auto"/>
          </w:tcPr>
          <w:p w14:paraId="119F0D31" w14:textId="74750495" w:rsidR="00EC128E" w:rsidRPr="00EC128E" w:rsidRDefault="00EC128E" w:rsidP="00EC128E">
            <w:pPr>
              <w:ind w:firstLine="0"/>
            </w:pPr>
            <w:r>
              <w:t>Sandifer</w:t>
            </w:r>
          </w:p>
        </w:tc>
        <w:tc>
          <w:tcPr>
            <w:tcW w:w="2180" w:type="dxa"/>
            <w:shd w:val="clear" w:color="auto" w:fill="auto"/>
          </w:tcPr>
          <w:p w14:paraId="1DC9B85E" w14:textId="483DB560" w:rsidR="00EC128E" w:rsidRPr="00EC128E" w:rsidRDefault="00EC128E" w:rsidP="00EC128E">
            <w:pPr>
              <w:ind w:firstLine="0"/>
            </w:pPr>
            <w:r>
              <w:t>Schuessler</w:t>
            </w:r>
          </w:p>
        </w:tc>
      </w:tr>
      <w:tr w:rsidR="00EC128E" w:rsidRPr="00EC128E" w14:paraId="1509409D" w14:textId="77777777" w:rsidTr="00EC128E">
        <w:tc>
          <w:tcPr>
            <w:tcW w:w="2179" w:type="dxa"/>
            <w:shd w:val="clear" w:color="auto" w:fill="auto"/>
          </w:tcPr>
          <w:p w14:paraId="05654F02" w14:textId="0263F76D" w:rsidR="00EC128E" w:rsidRPr="00EC128E" w:rsidRDefault="00EC128E" w:rsidP="00EC128E">
            <w:pPr>
              <w:ind w:firstLine="0"/>
            </w:pPr>
            <w:r>
              <w:t>Sessions</w:t>
            </w:r>
          </w:p>
        </w:tc>
        <w:tc>
          <w:tcPr>
            <w:tcW w:w="2179" w:type="dxa"/>
            <w:shd w:val="clear" w:color="auto" w:fill="auto"/>
          </w:tcPr>
          <w:p w14:paraId="1A94B8C0" w14:textId="5017B204" w:rsidR="00EC128E" w:rsidRPr="00EC128E" w:rsidRDefault="00EC128E" w:rsidP="00EC128E">
            <w:pPr>
              <w:ind w:firstLine="0"/>
            </w:pPr>
            <w:r>
              <w:t>G. M. Smith</w:t>
            </w:r>
          </w:p>
        </w:tc>
        <w:tc>
          <w:tcPr>
            <w:tcW w:w="2180" w:type="dxa"/>
            <w:shd w:val="clear" w:color="auto" w:fill="auto"/>
          </w:tcPr>
          <w:p w14:paraId="568059FE" w14:textId="38151DBF" w:rsidR="00EC128E" w:rsidRPr="00EC128E" w:rsidRDefault="00EC128E" w:rsidP="00EC128E">
            <w:pPr>
              <w:ind w:firstLine="0"/>
            </w:pPr>
            <w:r>
              <w:t>M. M. Smith</w:t>
            </w:r>
          </w:p>
        </w:tc>
      </w:tr>
      <w:tr w:rsidR="00EC128E" w:rsidRPr="00EC128E" w14:paraId="33F653C1" w14:textId="77777777" w:rsidTr="00EC128E">
        <w:tc>
          <w:tcPr>
            <w:tcW w:w="2179" w:type="dxa"/>
            <w:shd w:val="clear" w:color="auto" w:fill="auto"/>
          </w:tcPr>
          <w:p w14:paraId="1F008A9F" w14:textId="1D22EE26" w:rsidR="00EC128E" w:rsidRPr="00EC128E" w:rsidRDefault="00EC128E" w:rsidP="00EC128E">
            <w:pPr>
              <w:ind w:firstLine="0"/>
            </w:pPr>
            <w:r>
              <w:t>Stavrinakis</w:t>
            </w:r>
          </w:p>
        </w:tc>
        <w:tc>
          <w:tcPr>
            <w:tcW w:w="2179" w:type="dxa"/>
            <w:shd w:val="clear" w:color="auto" w:fill="auto"/>
          </w:tcPr>
          <w:p w14:paraId="72D2C974" w14:textId="6016DF66" w:rsidR="00EC128E" w:rsidRPr="00EC128E" w:rsidRDefault="00EC128E" w:rsidP="00EC128E">
            <w:pPr>
              <w:ind w:firstLine="0"/>
            </w:pPr>
            <w:r>
              <w:t>Taylor</w:t>
            </w:r>
          </w:p>
        </w:tc>
        <w:tc>
          <w:tcPr>
            <w:tcW w:w="2180" w:type="dxa"/>
            <w:shd w:val="clear" w:color="auto" w:fill="auto"/>
          </w:tcPr>
          <w:p w14:paraId="1B876339" w14:textId="688543B7" w:rsidR="00EC128E" w:rsidRPr="00EC128E" w:rsidRDefault="00EC128E" w:rsidP="00EC128E">
            <w:pPr>
              <w:ind w:firstLine="0"/>
            </w:pPr>
            <w:r>
              <w:t>Thayer</w:t>
            </w:r>
          </w:p>
        </w:tc>
      </w:tr>
      <w:tr w:rsidR="00EC128E" w:rsidRPr="00EC128E" w14:paraId="5172E19E" w14:textId="77777777" w:rsidTr="00EC128E">
        <w:tc>
          <w:tcPr>
            <w:tcW w:w="2179" w:type="dxa"/>
            <w:shd w:val="clear" w:color="auto" w:fill="auto"/>
          </w:tcPr>
          <w:p w14:paraId="0BF7E8FC" w14:textId="5B83A064" w:rsidR="00EC128E" w:rsidRPr="00EC128E" w:rsidRDefault="00EC128E" w:rsidP="00EC128E">
            <w:pPr>
              <w:ind w:firstLine="0"/>
            </w:pPr>
            <w:r>
              <w:t>Thigpen</w:t>
            </w:r>
          </w:p>
        </w:tc>
        <w:tc>
          <w:tcPr>
            <w:tcW w:w="2179" w:type="dxa"/>
            <w:shd w:val="clear" w:color="auto" w:fill="auto"/>
          </w:tcPr>
          <w:p w14:paraId="40B1C52B" w14:textId="63ACFF28" w:rsidR="00EC128E" w:rsidRPr="00EC128E" w:rsidRDefault="00EC128E" w:rsidP="00EC128E">
            <w:pPr>
              <w:ind w:firstLine="0"/>
            </w:pPr>
            <w:r>
              <w:t>Trantham</w:t>
            </w:r>
          </w:p>
        </w:tc>
        <w:tc>
          <w:tcPr>
            <w:tcW w:w="2180" w:type="dxa"/>
            <w:shd w:val="clear" w:color="auto" w:fill="auto"/>
          </w:tcPr>
          <w:p w14:paraId="7EE5D03E" w14:textId="7EC591C5" w:rsidR="00EC128E" w:rsidRPr="00EC128E" w:rsidRDefault="00EC128E" w:rsidP="00EC128E">
            <w:pPr>
              <w:ind w:firstLine="0"/>
            </w:pPr>
            <w:r>
              <w:t>Vaughan</w:t>
            </w:r>
          </w:p>
        </w:tc>
      </w:tr>
      <w:tr w:rsidR="00EC128E" w:rsidRPr="00EC128E" w14:paraId="5E736CB3" w14:textId="77777777" w:rsidTr="00EC128E">
        <w:tc>
          <w:tcPr>
            <w:tcW w:w="2179" w:type="dxa"/>
            <w:shd w:val="clear" w:color="auto" w:fill="auto"/>
          </w:tcPr>
          <w:p w14:paraId="3F46576B" w14:textId="7C763683" w:rsidR="00EC128E" w:rsidRPr="00EC128E" w:rsidRDefault="00EC128E" w:rsidP="00EC128E">
            <w:pPr>
              <w:ind w:firstLine="0"/>
            </w:pPr>
            <w:r>
              <w:t>Weeks</w:t>
            </w:r>
          </w:p>
        </w:tc>
        <w:tc>
          <w:tcPr>
            <w:tcW w:w="2179" w:type="dxa"/>
            <w:shd w:val="clear" w:color="auto" w:fill="auto"/>
          </w:tcPr>
          <w:p w14:paraId="089488BA" w14:textId="5E163AD8" w:rsidR="00EC128E" w:rsidRPr="00EC128E" w:rsidRDefault="00EC128E" w:rsidP="00EC128E">
            <w:pPr>
              <w:ind w:firstLine="0"/>
            </w:pPr>
            <w:r>
              <w:t>West</w:t>
            </w:r>
          </w:p>
        </w:tc>
        <w:tc>
          <w:tcPr>
            <w:tcW w:w="2180" w:type="dxa"/>
            <w:shd w:val="clear" w:color="auto" w:fill="auto"/>
          </w:tcPr>
          <w:p w14:paraId="454E0DC7" w14:textId="15DC6908" w:rsidR="00EC128E" w:rsidRPr="00EC128E" w:rsidRDefault="00EC128E" w:rsidP="00EC128E">
            <w:pPr>
              <w:ind w:firstLine="0"/>
            </w:pPr>
            <w:r>
              <w:t>Wetmore</w:t>
            </w:r>
          </w:p>
        </w:tc>
      </w:tr>
      <w:tr w:rsidR="00EC128E" w:rsidRPr="00EC128E" w14:paraId="2CEF85BA" w14:textId="77777777" w:rsidTr="00EC128E">
        <w:tc>
          <w:tcPr>
            <w:tcW w:w="2179" w:type="dxa"/>
            <w:shd w:val="clear" w:color="auto" w:fill="auto"/>
          </w:tcPr>
          <w:p w14:paraId="0D1DEDF7" w14:textId="43B61559" w:rsidR="00EC128E" w:rsidRPr="00EC128E" w:rsidRDefault="00EC128E" w:rsidP="00EC128E">
            <w:pPr>
              <w:ind w:firstLine="0"/>
            </w:pPr>
            <w:r>
              <w:t>Wheeler</w:t>
            </w:r>
          </w:p>
        </w:tc>
        <w:tc>
          <w:tcPr>
            <w:tcW w:w="2179" w:type="dxa"/>
            <w:shd w:val="clear" w:color="auto" w:fill="auto"/>
          </w:tcPr>
          <w:p w14:paraId="503ED587" w14:textId="3B5DCF13" w:rsidR="00EC128E" w:rsidRPr="00EC128E" w:rsidRDefault="00EC128E" w:rsidP="00EC128E">
            <w:pPr>
              <w:ind w:firstLine="0"/>
            </w:pPr>
            <w:r>
              <w:t>White</w:t>
            </w:r>
          </w:p>
        </w:tc>
        <w:tc>
          <w:tcPr>
            <w:tcW w:w="2180" w:type="dxa"/>
            <w:shd w:val="clear" w:color="auto" w:fill="auto"/>
          </w:tcPr>
          <w:p w14:paraId="159269BF" w14:textId="18DDDA48" w:rsidR="00EC128E" w:rsidRPr="00EC128E" w:rsidRDefault="00EC128E" w:rsidP="00EC128E">
            <w:pPr>
              <w:ind w:firstLine="0"/>
            </w:pPr>
            <w:r>
              <w:t>Whitmire</w:t>
            </w:r>
          </w:p>
        </w:tc>
      </w:tr>
      <w:tr w:rsidR="00EC128E" w:rsidRPr="00EC128E" w14:paraId="15707822" w14:textId="77777777" w:rsidTr="00EC128E">
        <w:tc>
          <w:tcPr>
            <w:tcW w:w="2179" w:type="dxa"/>
            <w:shd w:val="clear" w:color="auto" w:fill="auto"/>
          </w:tcPr>
          <w:p w14:paraId="7BE9F307" w14:textId="120BAF7C" w:rsidR="00EC128E" w:rsidRPr="00EC128E" w:rsidRDefault="00EC128E" w:rsidP="00EC128E">
            <w:pPr>
              <w:keepNext/>
              <w:ind w:firstLine="0"/>
            </w:pPr>
            <w:r>
              <w:t>Williams</w:t>
            </w:r>
          </w:p>
        </w:tc>
        <w:tc>
          <w:tcPr>
            <w:tcW w:w="2179" w:type="dxa"/>
            <w:shd w:val="clear" w:color="auto" w:fill="auto"/>
          </w:tcPr>
          <w:p w14:paraId="591D582A" w14:textId="6557EBC8" w:rsidR="00EC128E" w:rsidRPr="00EC128E" w:rsidRDefault="00EC128E" w:rsidP="00EC128E">
            <w:pPr>
              <w:keepNext/>
              <w:ind w:firstLine="0"/>
            </w:pPr>
            <w:r>
              <w:t>Willis</w:t>
            </w:r>
          </w:p>
        </w:tc>
        <w:tc>
          <w:tcPr>
            <w:tcW w:w="2180" w:type="dxa"/>
            <w:shd w:val="clear" w:color="auto" w:fill="auto"/>
          </w:tcPr>
          <w:p w14:paraId="55CC3094" w14:textId="78FD3949" w:rsidR="00EC128E" w:rsidRPr="00EC128E" w:rsidRDefault="00EC128E" w:rsidP="00EC128E">
            <w:pPr>
              <w:keepNext/>
              <w:ind w:firstLine="0"/>
            </w:pPr>
            <w:r>
              <w:t>Wooten</w:t>
            </w:r>
          </w:p>
        </w:tc>
      </w:tr>
      <w:tr w:rsidR="00EC128E" w:rsidRPr="00EC128E" w14:paraId="588B34E6" w14:textId="77777777" w:rsidTr="00EC128E">
        <w:tc>
          <w:tcPr>
            <w:tcW w:w="2179" w:type="dxa"/>
            <w:shd w:val="clear" w:color="auto" w:fill="auto"/>
          </w:tcPr>
          <w:p w14:paraId="16BD6614" w14:textId="258B995C" w:rsidR="00EC128E" w:rsidRPr="00EC128E" w:rsidRDefault="00EC128E" w:rsidP="00EC128E">
            <w:pPr>
              <w:keepNext/>
              <w:ind w:firstLine="0"/>
            </w:pPr>
            <w:r>
              <w:t>Yow</w:t>
            </w:r>
          </w:p>
        </w:tc>
        <w:tc>
          <w:tcPr>
            <w:tcW w:w="2179" w:type="dxa"/>
            <w:shd w:val="clear" w:color="auto" w:fill="auto"/>
          </w:tcPr>
          <w:p w14:paraId="7B01C9CE" w14:textId="77777777" w:rsidR="00EC128E" w:rsidRPr="00EC128E" w:rsidRDefault="00EC128E" w:rsidP="00EC128E">
            <w:pPr>
              <w:keepNext/>
              <w:ind w:firstLine="0"/>
            </w:pPr>
          </w:p>
        </w:tc>
        <w:tc>
          <w:tcPr>
            <w:tcW w:w="2180" w:type="dxa"/>
            <w:shd w:val="clear" w:color="auto" w:fill="auto"/>
          </w:tcPr>
          <w:p w14:paraId="0EA7DB0D" w14:textId="77777777" w:rsidR="00EC128E" w:rsidRPr="00EC128E" w:rsidRDefault="00EC128E" w:rsidP="00EC128E">
            <w:pPr>
              <w:keepNext/>
              <w:ind w:firstLine="0"/>
            </w:pPr>
          </w:p>
        </w:tc>
      </w:tr>
    </w:tbl>
    <w:p w14:paraId="187DBFEA" w14:textId="77777777" w:rsidR="00EC128E" w:rsidRDefault="00EC128E" w:rsidP="00EC128E"/>
    <w:p w14:paraId="6235BF9C" w14:textId="2B3822B1" w:rsidR="00EC128E" w:rsidRDefault="00EC128E" w:rsidP="00EC128E">
      <w:pPr>
        <w:jc w:val="center"/>
        <w:rPr>
          <w:b/>
        </w:rPr>
      </w:pPr>
      <w:r w:rsidRPr="00EC128E">
        <w:rPr>
          <w:b/>
        </w:rPr>
        <w:t>Total--118</w:t>
      </w:r>
    </w:p>
    <w:p w14:paraId="09FBA03C" w14:textId="77777777" w:rsidR="00EC128E" w:rsidRDefault="00EC128E" w:rsidP="00EC128E">
      <w:pPr>
        <w:jc w:val="center"/>
        <w:rPr>
          <w:b/>
        </w:rPr>
      </w:pPr>
    </w:p>
    <w:p w14:paraId="0FCF7381" w14:textId="77777777" w:rsidR="00EC128E" w:rsidRDefault="00EC128E" w:rsidP="0073108F">
      <w:pPr>
        <w:keepNext/>
        <w:ind w:firstLine="0"/>
      </w:pPr>
      <w:r w:rsidRPr="00EC128E">
        <w:t xml:space="preserve"> </w:t>
      </w:r>
      <w:r>
        <w:t>Those who voted in the negative are:</w:t>
      </w:r>
    </w:p>
    <w:p w14:paraId="2A086FC7" w14:textId="77777777" w:rsidR="00EC128E" w:rsidRDefault="00EC128E" w:rsidP="0073108F">
      <w:pPr>
        <w:keepNext/>
      </w:pPr>
    </w:p>
    <w:p w14:paraId="29A1EE1E" w14:textId="77777777" w:rsidR="00EC128E" w:rsidRDefault="00EC128E" w:rsidP="0073108F">
      <w:pPr>
        <w:keepNext/>
        <w:jc w:val="center"/>
        <w:rPr>
          <w:b/>
        </w:rPr>
      </w:pPr>
      <w:r w:rsidRPr="00EC128E">
        <w:rPr>
          <w:b/>
        </w:rPr>
        <w:t>Total--0</w:t>
      </w:r>
    </w:p>
    <w:p w14:paraId="7CE914FE" w14:textId="77777777" w:rsidR="00EC128E" w:rsidRDefault="00EC128E" w:rsidP="0073108F">
      <w:pPr>
        <w:keepNext/>
        <w:jc w:val="center"/>
        <w:rPr>
          <w:b/>
        </w:rPr>
      </w:pPr>
    </w:p>
    <w:p w14:paraId="1E679B78" w14:textId="77777777" w:rsidR="00EC128E" w:rsidRDefault="00EC128E" w:rsidP="00EC128E">
      <w:r>
        <w:t>Section 3 was adopted.</w:t>
      </w:r>
    </w:p>
    <w:p w14:paraId="7CF25111" w14:textId="14D75407" w:rsidR="00EC128E" w:rsidRDefault="00EC128E" w:rsidP="00EC128E"/>
    <w:p w14:paraId="07C41BD2" w14:textId="77777777" w:rsidR="00EC128E" w:rsidRPr="006C75E2" w:rsidRDefault="00EC128E" w:rsidP="00EC128E">
      <w:pPr>
        <w:pStyle w:val="Title"/>
        <w:keepNext/>
      </w:pPr>
      <w:bookmarkStart w:id="82" w:name="file_start369"/>
      <w:bookmarkEnd w:id="82"/>
      <w:r w:rsidRPr="006C75E2">
        <w:t>RECORD FOR VOTING</w:t>
      </w:r>
    </w:p>
    <w:p w14:paraId="771CE7B1" w14:textId="77777777" w:rsidR="00EC128E" w:rsidRPr="006C75E2" w:rsidRDefault="00EC128E" w:rsidP="00EC128E">
      <w:pPr>
        <w:tabs>
          <w:tab w:val="left" w:pos="360"/>
          <w:tab w:val="left" w:pos="630"/>
          <w:tab w:val="left" w:pos="900"/>
          <w:tab w:val="left" w:pos="1260"/>
          <w:tab w:val="left" w:pos="1620"/>
          <w:tab w:val="left" w:pos="1980"/>
          <w:tab w:val="left" w:pos="2340"/>
          <w:tab w:val="left" w:pos="2700"/>
        </w:tabs>
        <w:ind w:firstLine="0"/>
      </w:pPr>
      <w:r w:rsidRPr="006C75E2">
        <w:tab/>
        <w:t>I inadvertently voted on H. 5100, Part 1B, Section 3. I should have abstained.</w:t>
      </w:r>
    </w:p>
    <w:p w14:paraId="7FA65730" w14:textId="77777777" w:rsidR="00EC128E" w:rsidRDefault="00EC128E" w:rsidP="00EC128E">
      <w:pPr>
        <w:tabs>
          <w:tab w:val="left" w:pos="360"/>
          <w:tab w:val="left" w:pos="630"/>
          <w:tab w:val="left" w:pos="900"/>
          <w:tab w:val="left" w:pos="1260"/>
          <w:tab w:val="left" w:pos="1620"/>
          <w:tab w:val="left" w:pos="1980"/>
          <w:tab w:val="left" w:pos="2340"/>
          <w:tab w:val="left" w:pos="2700"/>
        </w:tabs>
        <w:ind w:firstLine="0"/>
      </w:pPr>
      <w:r w:rsidRPr="006C75E2">
        <w:tab/>
        <w:t>Rep. Raye Felder</w:t>
      </w:r>
    </w:p>
    <w:p w14:paraId="1498F5B7" w14:textId="2B6BBAA9" w:rsidR="00EC128E" w:rsidRDefault="00EC128E" w:rsidP="00EC128E">
      <w:pPr>
        <w:tabs>
          <w:tab w:val="left" w:pos="360"/>
          <w:tab w:val="left" w:pos="630"/>
          <w:tab w:val="left" w:pos="900"/>
          <w:tab w:val="left" w:pos="1260"/>
          <w:tab w:val="left" w:pos="1620"/>
          <w:tab w:val="left" w:pos="1980"/>
          <w:tab w:val="left" w:pos="2340"/>
          <w:tab w:val="left" w:pos="2700"/>
        </w:tabs>
        <w:ind w:firstLine="0"/>
      </w:pPr>
    </w:p>
    <w:p w14:paraId="096BF6DF" w14:textId="77777777" w:rsidR="00EC128E" w:rsidRDefault="00EC128E" w:rsidP="00EC128E">
      <w:pPr>
        <w:keepNext/>
        <w:jc w:val="center"/>
        <w:rPr>
          <w:b/>
        </w:rPr>
      </w:pPr>
      <w:r w:rsidRPr="00EC128E">
        <w:rPr>
          <w:b/>
        </w:rPr>
        <w:t>STATEMENT BY REP. BANNISTER</w:t>
      </w:r>
    </w:p>
    <w:p w14:paraId="39B3F493" w14:textId="5A8DA212" w:rsidR="00EC128E" w:rsidRDefault="00EC128E" w:rsidP="00EC128E">
      <w:r>
        <w:t xml:space="preserve">Rep. BANNISTER gave notice of offering amendments on third reading if necessary, pursuant to Rule 9.2.  </w:t>
      </w:r>
    </w:p>
    <w:p w14:paraId="4AA73740" w14:textId="77777777" w:rsidR="00EC128E" w:rsidRDefault="00EC128E" w:rsidP="00EC128E"/>
    <w:p w14:paraId="5F61515B" w14:textId="337AF896" w:rsidR="00EC128E" w:rsidRDefault="00EC128E" w:rsidP="00EC128E">
      <w:pPr>
        <w:keepNext/>
        <w:jc w:val="center"/>
        <w:rPr>
          <w:b/>
        </w:rPr>
      </w:pPr>
      <w:r w:rsidRPr="00EC128E">
        <w:rPr>
          <w:b/>
        </w:rPr>
        <w:t>MOTION ADOPTED</w:t>
      </w:r>
    </w:p>
    <w:p w14:paraId="6E881307" w14:textId="6EADB1CB" w:rsidR="00EC128E" w:rsidRDefault="00EC128E" w:rsidP="00EC128E">
      <w:r>
        <w:t xml:space="preserve">Rep. BANNISTER   moved to table all pending motions to reconsider, which was agreed to.  </w:t>
      </w:r>
    </w:p>
    <w:p w14:paraId="0B600292" w14:textId="77777777" w:rsidR="0073108F" w:rsidRDefault="0073108F" w:rsidP="00EC128E"/>
    <w:p w14:paraId="475A988A" w14:textId="799ACEBB" w:rsidR="00EC128E" w:rsidRDefault="00EC128E" w:rsidP="00EC128E">
      <w:r>
        <w:t>The question recurred to the passage of the Bill.</w:t>
      </w:r>
    </w:p>
    <w:p w14:paraId="040698EB" w14:textId="77777777" w:rsidR="00EC128E" w:rsidRDefault="00EC128E" w:rsidP="00EC128E"/>
    <w:p w14:paraId="2DDFCD5C" w14:textId="77777777" w:rsidR="00EC128E" w:rsidRDefault="00EC128E" w:rsidP="00EC128E">
      <w:r>
        <w:t xml:space="preserve">The yeas and nays were taken resulting as follows: </w:t>
      </w:r>
    </w:p>
    <w:p w14:paraId="06945D92" w14:textId="197A2E5A" w:rsidR="00EC128E" w:rsidRDefault="00EC128E" w:rsidP="00EC128E">
      <w:pPr>
        <w:jc w:val="center"/>
      </w:pPr>
      <w:r>
        <w:t xml:space="preserve"> </w:t>
      </w:r>
      <w:bookmarkStart w:id="83" w:name="vote_start375"/>
      <w:bookmarkEnd w:id="83"/>
      <w:r>
        <w:t>Yeas 104; Nays 15</w:t>
      </w:r>
    </w:p>
    <w:p w14:paraId="5F10A6D8" w14:textId="77777777" w:rsidR="00EC128E" w:rsidRDefault="00EC128E" w:rsidP="00EC128E">
      <w:pPr>
        <w:jc w:val="center"/>
      </w:pPr>
    </w:p>
    <w:p w14:paraId="7B25B690" w14:textId="77777777" w:rsidR="00EC128E" w:rsidRDefault="00EC128E" w:rsidP="00EC128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C128E" w:rsidRPr="00EC128E" w14:paraId="7DBCC3D7" w14:textId="77777777" w:rsidTr="00EC128E">
        <w:tc>
          <w:tcPr>
            <w:tcW w:w="2179" w:type="dxa"/>
            <w:shd w:val="clear" w:color="auto" w:fill="auto"/>
          </w:tcPr>
          <w:p w14:paraId="2D99832E" w14:textId="6FC9F5BF" w:rsidR="00EC128E" w:rsidRPr="00EC128E" w:rsidRDefault="00EC128E" w:rsidP="00EC128E">
            <w:pPr>
              <w:keepNext/>
              <w:ind w:firstLine="0"/>
            </w:pPr>
            <w:r>
              <w:t>Alexander</w:t>
            </w:r>
          </w:p>
        </w:tc>
        <w:tc>
          <w:tcPr>
            <w:tcW w:w="2179" w:type="dxa"/>
            <w:shd w:val="clear" w:color="auto" w:fill="auto"/>
          </w:tcPr>
          <w:p w14:paraId="754A3E2B" w14:textId="31E5A5C3" w:rsidR="00EC128E" w:rsidRPr="00EC128E" w:rsidRDefault="00EC128E" w:rsidP="00EC128E">
            <w:pPr>
              <w:keepNext/>
              <w:ind w:firstLine="0"/>
            </w:pPr>
            <w:r>
              <w:t>Anderson</w:t>
            </w:r>
          </w:p>
        </w:tc>
        <w:tc>
          <w:tcPr>
            <w:tcW w:w="2180" w:type="dxa"/>
            <w:shd w:val="clear" w:color="auto" w:fill="auto"/>
          </w:tcPr>
          <w:p w14:paraId="3C3FFC3F" w14:textId="5214E99A" w:rsidR="00EC128E" w:rsidRPr="00EC128E" w:rsidRDefault="00EC128E" w:rsidP="00EC128E">
            <w:pPr>
              <w:keepNext/>
              <w:ind w:firstLine="0"/>
            </w:pPr>
            <w:r>
              <w:t>Atkinson</w:t>
            </w:r>
          </w:p>
        </w:tc>
      </w:tr>
      <w:tr w:rsidR="00EC128E" w:rsidRPr="00EC128E" w14:paraId="3C5D4558" w14:textId="77777777" w:rsidTr="00EC128E">
        <w:tc>
          <w:tcPr>
            <w:tcW w:w="2179" w:type="dxa"/>
            <w:shd w:val="clear" w:color="auto" w:fill="auto"/>
          </w:tcPr>
          <w:p w14:paraId="4DB20FD5" w14:textId="0752A8E4" w:rsidR="00EC128E" w:rsidRPr="00EC128E" w:rsidRDefault="00EC128E" w:rsidP="00EC128E">
            <w:pPr>
              <w:ind w:firstLine="0"/>
            </w:pPr>
            <w:r>
              <w:t>Bailey</w:t>
            </w:r>
          </w:p>
        </w:tc>
        <w:tc>
          <w:tcPr>
            <w:tcW w:w="2179" w:type="dxa"/>
            <w:shd w:val="clear" w:color="auto" w:fill="auto"/>
          </w:tcPr>
          <w:p w14:paraId="43163A9E" w14:textId="0925F48B" w:rsidR="00EC128E" w:rsidRPr="00EC128E" w:rsidRDefault="00EC128E" w:rsidP="00EC128E">
            <w:pPr>
              <w:ind w:firstLine="0"/>
            </w:pPr>
            <w:r>
              <w:t>Ballentine</w:t>
            </w:r>
          </w:p>
        </w:tc>
        <w:tc>
          <w:tcPr>
            <w:tcW w:w="2180" w:type="dxa"/>
            <w:shd w:val="clear" w:color="auto" w:fill="auto"/>
          </w:tcPr>
          <w:p w14:paraId="46D389E1" w14:textId="10233770" w:rsidR="00EC128E" w:rsidRPr="00EC128E" w:rsidRDefault="00EC128E" w:rsidP="00EC128E">
            <w:pPr>
              <w:ind w:firstLine="0"/>
            </w:pPr>
            <w:r>
              <w:t>Bamberg</w:t>
            </w:r>
          </w:p>
        </w:tc>
      </w:tr>
      <w:tr w:rsidR="00EC128E" w:rsidRPr="00EC128E" w14:paraId="7E5C0AA7" w14:textId="77777777" w:rsidTr="00EC128E">
        <w:tc>
          <w:tcPr>
            <w:tcW w:w="2179" w:type="dxa"/>
            <w:shd w:val="clear" w:color="auto" w:fill="auto"/>
          </w:tcPr>
          <w:p w14:paraId="613A1B2E" w14:textId="32128D58" w:rsidR="00EC128E" w:rsidRPr="00EC128E" w:rsidRDefault="00EC128E" w:rsidP="00EC128E">
            <w:pPr>
              <w:ind w:firstLine="0"/>
            </w:pPr>
            <w:r>
              <w:t>Bannister</w:t>
            </w:r>
          </w:p>
        </w:tc>
        <w:tc>
          <w:tcPr>
            <w:tcW w:w="2179" w:type="dxa"/>
            <w:shd w:val="clear" w:color="auto" w:fill="auto"/>
          </w:tcPr>
          <w:p w14:paraId="0D31A83A" w14:textId="0CC531A7" w:rsidR="00EC128E" w:rsidRPr="00EC128E" w:rsidRDefault="00EC128E" w:rsidP="00EC128E">
            <w:pPr>
              <w:ind w:firstLine="0"/>
            </w:pPr>
            <w:r>
              <w:t>Bauer</w:t>
            </w:r>
          </w:p>
        </w:tc>
        <w:tc>
          <w:tcPr>
            <w:tcW w:w="2180" w:type="dxa"/>
            <w:shd w:val="clear" w:color="auto" w:fill="auto"/>
          </w:tcPr>
          <w:p w14:paraId="450F7DDB" w14:textId="040E8E7E" w:rsidR="00EC128E" w:rsidRPr="00EC128E" w:rsidRDefault="00EC128E" w:rsidP="00EC128E">
            <w:pPr>
              <w:ind w:firstLine="0"/>
            </w:pPr>
            <w:r>
              <w:t>Bernstein</w:t>
            </w:r>
          </w:p>
        </w:tc>
      </w:tr>
      <w:tr w:rsidR="00EC128E" w:rsidRPr="00EC128E" w14:paraId="47C8A200" w14:textId="77777777" w:rsidTr="00EC128E">
        <w:tc>
          <w:tcPr>
            <w:tcW w:w="2179" w:type="dxa"/>
            <w:shd w:val="clear" w:color="auto" w:fill="auto"/>
          </w:tcPr>
          <w:p w14:paraId="2C11AF8A" w14:textId="3D7D1B71" w:rsidR="00EC128E" w:rsidRPr="00EC128E" w:rsidRDefault="00EC128E" w:rsidP="00EC128E">
            <w:pPr>
              <w:ind w:firstLine="0"/>
            </w:pPr>
            <w:r>
              <w:t>Blackwell</w:t>
            </w:r>
          </w:p>
        </w:tc>
        <w:tc>
          <w:tcPr>
            <w:tcW w:w="2179" w:type="dxa"/>
            <w:shd w:val="clear" w:color="auto" w:fill="auto"/>
          </w:tcPr>
          <w:p w14:paraId="3D88192D" w14:textId="03928337" w:rsidR="00EC128E" w:rsidRPr="00EC128E" w:rsidRDefault="00EC128E" w:rsidP="00EC128E">
            <w:pPr>
              <w:ind w:firstLine="0"/>
            </w:pPr>
            <w:r>
              <w:t>Bradley</w:t>
            </w:r>
          </w:p>
        </w:tc>
        <w:tc>
          <w:tcPr>
            <w:tcW w:w="2180" w:type="dxa"/>
            <w:shd w:val="clear" w:color="auto" w:fill="auto"/>
          </w:tcPr>
          <w:p w14:paraId="293A973C" w14:textId="26C07B32" w:rsidR="00EC128E" w:rsidRPr="00EC128E" w:rsidRDefault="00EC128E" w:rsidP="00EC128E">
            <w:pPr>
              <w:ind w:firstLine="0"/>
            </w:pPr>
            <w:r>
              <w:t>Brewer</w:t>
            </w:r>
          </w:p>
        </w:tc>
      </w:tr>
      <w:tr w:rsidR="00EC128E" w:rsidRPr="00EC128E" w14:paraId="2975D6BA" w14:textId="77777777" w:rsidTr="00EC128E">
        <w:tc>
          <w:tcPr>
            <w:tcW w:w="2179" w:type="dxa"/>
            <w:shd w:val="clear" w:color="auto" w:fill="auto"/>
          </w:tcPr>
          <w:p w14:paraId="76FBC598" w14:textId="4142F911" w:rsidR="00EC128E" w:rsidRPr="00EC128E" w:rsidRDefault="00EC128E" w:rsidP="00EC128E">
            <w:pPr>
              <w:ind w:firstLine="0"/>
            </w:pPr>
            <w:r>
              <w:t>Brittain</w:t>
            </w:r>
          </w:p>
        </w:tc>
        <w:tc>
          <w:tcPr>
            <w:tcW w:w="2179" w:type="dxa"/>
            <w:shd w:val="clear" w:color="auto" w:fill="auto"/>
          </w:tcPr>
          <w:p w14:paraId="33D85221" w14:textId="4159DB17" w:rsidR="00EC128E" w:rsidRPr="00EC128E" w:rsidRDefault="00EC128E" w:rsidP="00EC128E">
            <w:pPr>
              <w:ind w:firstLine="0"/>
            </w:pPr>
            <w:r>
              <w:t>Bustos</w:t>
            </w:r>
          </w:p>
        </w:tc>
        <w:tc>
          <w:tcPr>
            <w:tcW w:w="2180" w:type="dxa"/>
            <w:shd w:val="clear" w:color="auto" w:fill="auto"/>
          </w:tcPr>
          <w:p w14:paraId="0CD383D9" w14:textId="2F36D9FF" w:rsidR="00EC128E" w:rsidRPr="00EC128E" w:rsidRDefault="00EC128E" w:rsidP="00EC128E">
            <w:pPr>
              <w:ind w:firstLine="0"/>
            </w:pPr>
            <w:r>
              <w:t>Calhoon</w:t>
            </w:r>
          </w:p>
        </w:tc>
      </w:tr>
      <w:tr w:rsidR="00EC128E" w:rsidRPr="00EC128E" w14:paraId="697EA0B9" w14:textId="77777777" w:rsidTr="00EC128E">
        <w:tc>
          <w:tcPr>
            <w:tcW w:w="2179" w:type="dxa"/>
            <w:shd w:val="clear" w:color="auto" w:fill="auto"/>
          </w:tcPr>
          <w:p w14:paraId="28BB6E92" w14:textId="6655E0E7" w:rsidR="00EC128E" w:rsidRPr="00EC128E" w:rsidRDefault="00EC128E" w:rsidP="00EC128E">
            <w:pPr>
              <w:ind w:firstLine="0"/>
            </w:pPr>
            <w:r>
              <w:t>Carter</w:t>
            </w:r>
          </w:p>
        </w:tc>
        <w:tc>
          <w:tcPr>
            <w:tcW w:w="2179" w:type="dxa"/>
            <w:shd w:val="clear" w:color="auto" w:fill="auto"/>
          </w:tcPr>
          <w:p w14:paraId="398D9814" w14:textId="07A1F2E3" w:rsidR="00EC128E" w:rsidRPr="00EC128E" w:rsidRDefault="00EC128E" w:rsidP="00EC128E">
            <w:pPr>
              <w:ind w:firstLine="0"/>
            </w:pPr>
            <w:r>
              <w:t>Caskey</w:t>
            </w:r>
          </w:p>
        </w:tc>
        <w:tc>
          <w:tcPr>
            <w:tcW w:w="2180" w:type="dxa"/>
            <w:shd w:val="clear" w:color="auto" w:fill="auto"/>
          </w:tcPr>
          <w:p w14:paraId="08100439" w14:textId="6AEF9055" w:rsidR="00EC128E" w:rsidRPr="00EC128E" w:rsidRDefault="00EC128E" w:rsidP="00EC128E">
            <w:pPr>
              <w:ind w:firstLine="0"/>
            </w:pPr>
            <w:r>
              <w:t>Chapman</w:t>
            </w:r>
          </w:p>
        </w:tc>
      </w:tr>
      <w:tr w:rsidR="00EC128E" w:rsidRPr="00EC128E" w14:paraId="7770AB17" w14:textId="77777777" w:rsidTr="00EC128E">
        <w:tc>
          <w:tcPr>
            <w:tcW w:w="2179" w:type="dxa"/>
            <w:shd w:val="clear" w:color="auto" w:fill="auto"/>
          </w:tcPr>
          <w:p w14:paraId="39E8C4E1" w14:textId="0380EA9E" w:rsidR="00EC128E" w:rsidRPr="00EC128E" w:rsidRDefault="00EC128E" w:rsidP="00EC128E">
            <w:pPr>
              <w:ind w:firstLine="0"/>
            </w:pPr>
            <w:r>
              <w:t>Clyburn</w:t>
            </w:r>
          </w:p>
        </w:tc>
        <w:tc>
          <w:tcPr>
            <w:tcW w:w="2179" w:type="dxa"/>
            <w:shd w:val="clear" w:color="auto" w:fill="auto"/>
          </w:tcPr>
          <w:p w14:paraId="31D5C641" w14:textId="03B56BDF" w:rsidR="00EC128E" w:rsidRPr="00EC128E" w:rsidRDefault="00EC128E" w:rsidP="00EC128E">
            <w:pPr>
              <w:ind w:firstLine="0"/>
            </w:pPr>
            <w:r>
              <w:t>Cobb-Hunter</w:t>
            </w:r>
          </w:p>
        </w:tc>
        <w:tc>
          <w:tcPr>
            <w:tcW w:w="2180" w:type="dxa"/>
            <w:shd w:val="clear" w:color="auto" w:fill="auto"/>
          </w:tcPr>
          <w:p w14:paraId="71236F45" w14:textId="61F7ED87" w:rsidR="00EC128E" w:rsidRPr="00EC128E" w:rsidRDefault="00EC128E" w:rsidP="00EC128E">
            <w:pPr>
              <w:ind w:firstLine="0"/>
            </w:pPr>
            <w:r>
              <w:t>Collins</w:t>
            </w:r>
          </w:p>
        </w:tc>
      </w:tr>
      <w:tr w:rsidR="00EC128E" w:rsidRPr="00EC128E" w14:paraId="18B95F63" w14:textId="77777777" w:rsidTr="00EC128E">
        <w:tc>
          <w:tcPr>
            <w:tcW w:w="2179" w:type="dxa"/>
            <w:shd w:val="clear" w:color="auto" w:fill="auto"/>
          </w:tcPr>
          <w:p w14:paraId="38608977" w14:textId="7F6031A0" w:rsidR="00EC128E" w:rsidRPr="00EC128E" w:rsidRDefault="00EC128E" w:rsidP="00EC128E">
            <w:pPr>
              <w:ind w:firstLine="0"/>
            </w:pPr>
            <w:r>
              <w:t>Connell</w:t>
            </w:r>
          </w:p>
        </w:tc>
        <w:tc>
          <w:tcPr>
            <w:tcW w:w="2179" w:type="dxa"/>
            <w:shd w:val="clear" w:color="auto" w:fill="auto"/>
          </w:tcPr>
          <w:p w14:paraId="6A867AA9" w14:textId="285CC24F" w:rsidR="00EC128E" w:rsidRPr="00EC128E" w:rsidRDefault="00EC128E" w:rsidP="00EC128E">
            <w:pPr>
              <w:ind w:firstLine="0"/>
            </w:pPr>
            <w:r>
              <w:t>B. L. Cox</w:t>
            </w:r>
          </w:p>
        </w:tc>
        <w:tc>
          <w:tcPr>
            <w:tcW w:w="2180" w:type="dxa"/>
            <w:shd w:val="clear" w:color="auto" w:fill="auto"/>
          </w:tcPr>
          <w:p w14:paraId="441C9CD5" w14:textId="09971BDB" w:rsidR="00EC128E" w:rsidRPr="00EC128E" w:rsidRDefault="00EC128E" w:rsidP="00EC128E">
            <w:pPr>
              <w:ind w:firstLine="0"/>
            </w:pPr>
            <w:r>
              <w:t>Crawford</w:t>
            </w:r>
          </w:p>
        </w:tc>
      </w:tr>
      <w:tr w:rsidR="00EC128E" w:rsidRPr="00EC128E" w14:paraId="45BF0B98" w14:textId="77777777" w:rsidTr="00EC128E">
        <w:tc>
          <w:tcPr>
            <w:tcW w:w="2179" w:type="dxa"/>
            <w:shd w:val="clear" w:color="auto" w:fill="auto"/>
          </w:tcPr>
          <w:p w14:paraId="1A8D21CC" w14:textId="05145B28" w:rsidR="00EC128E" w:rsidRPr="00EC128E" w:rsidRDefault="00EC128E" w:rsidP="00EC128E">
            <w:pPr>
              <w:ind w:firstLine="0"/>
            </w:pPr>
            <w:r>
              <w:t>Davis</w:t>
            </w:r>
          </w:p>
        </w:tc>
        <w:tc>
          <w:tcPr>
            <w:tcW w:w="2179" w:type="dxa"/>
            <w:shd w:val="clear" w:color="auto" w:fill="auto"/>
          </w:tcPr>
          <w:p w14:paraId="335657DE" w14:textId="78F9C2A7" w:rsidR="00EC128E" w:rsidRPr="00EC128E" w:rsidRDefault="00EC128E" w:rsidP="00EC128E">
            <w:pPr>
              <w:ind w:firstLine="0"/>
            </w:pPr>
            <w:r>
              <w:t>Dillard</w:t>
            </w:r>
          </w:p>
        </w:tc>
        <w:tc>
          <w:tcPr>
            <w:tcW w:w="2180" w:type="dxa"/>
            <w:shd w:val="clear" w:color="auto" w:fill="auto"/>
          </w:tcPr>
          <w:p w14:paraId="1275A170" w14:textId="20AD788E" w:rsidR="00EC128E" w:rsidRPr="00EC128E" w:rsidRDefault="00EC128E" w:rsidP="00EC128E">
            <w:pPr>
              <w:ind w:firstLine="0"/>
            </w:pPr>
            <w:r>
              <w:t>Elliott</w:t>
            </w:r>
          </w:p>
        </w:tc>
      </w:tr>
      <w:tr w:rsidR="00EC128E" w:rsidRPr="00EC128E" w14:paraId="704C94C2" w14:textId="77777777" w:rsidTr="00EC128E">
        <w:tc>
          <w:tcPr>
            <w:tcW w:w="2179" w:type="dxa"/>
            <w:shd w:val="clear" w:color="auto" w:fill="auto"/>
          </w:tcPr>
          <w:p w14:paraId="4D2CB21D" w14:textId="39F6AB0A" w:rsidR="00EC128E" w:rsidRPr="00EC128E" w:rsidRDefault="00EC128E" w:rsidP="00EC128E">
            <w:pPr>
              <w:ind w:firstLine="0"/>
            </w:pPr>
            <w:r>
              <w:t>Erickson</w:t>
            </w:r>
          </w:p>
        </w:tc>
        <w:tc>
          <w:tcPr>
            <w:tcW w:w="2179" w:type="dxa"/>
            <w:shd w:val="clear" w:color="auto" w:fill="auto"/>
          </w:tcPr>
          <w:p w14:paraId="46B9F1F4" w14:textId="470C751A" w:rsidR="00EC128E" w:rsidRPr="00EC128E" w:rsidRDefault="00EC128E" w:rsidP="00EC128E">
            <w:pPr>
              <w:ind w:firstLine="0"/>
            </w:pPr>
            <w:r>
              <w:t>Felder</w:t>
            </w:r>
          </w:p>
        </w:tc>
        <w:tc>
          <w:tcPr>
            <w:tcW w:w="2180" w:type="dxa"/>
            <w:shd w:val="clear" w:color="auto" w:fill="auto"/>
          </w:tcPr>
          <w:p w14:paraId="6683FB4D" w14:textId="43F53173" w:rsidR="00EC128E" w:rsidRPr="00EC128E" w:rsidRDefault="00EC128E" w:rsidP="00EC128E">
            <w:pPr>
              <w:ind w:firstLine="0"/>
            </w:pPr>
            <w:r>
              <w:t>Forrest</w:t>
            </w:r>
          </w:p>
        </w:tc>
      </w:tr>
      <w:tr w:rsidR="00EC128E" w:rsidRPr="00EC128E" w14:paraId="0C3FBA1C" w14:textId="77777777" w:rsidTr="00EC128E">
        <w:tc>
          <w:tcPr>
            <w:tcW w:w="2179" w:type="dxa"/>
            <w:shd w:val="clear" w:color="auto" w:fill="auto"/>
          </w:tcPr>
          <w:p w14:paraId="44F3C3DF" w14:textId="3076DBCD" w:rsidR="00EC128E" w:rsidRPr="00EC128E" w:rsidRDefault="00EC128E" w:rsidP="00EC128E">
            <w:pPr>
              <w:ind w:firstLine="0"/>
            </w:pPr>
            <w:r>
              <w:t>Gagnon</w:t>
            </w:r>
          </w:p>
        </w:tc>
        <w:tc>
          <w:tcPr>
            <w:tcW w:w="2179" w:type="dxa"/>
            <w:shd w:val="clear" w:color="auto" w:fill="auto"/>
          </w:tcPr>
          <w:p w14:paraId="56AE2358" w14:textId="5ADB04D6" w:rsidR="00EC128E" w:rsidRPr="00EC128E" w:rsidRDefault="00EC128E" w:rsidP="00EC128E">
            <w:pPr>
              <w:ind w:firstLine="0"/>
            </w:pPr>
            <w:r>
              <w:t>Garvin</w:t>
            </w:r>
          </w:p>
        </w:tc>
        <w:tc>
          <w:tcPr>
            <w:tcW w:w="2180" w:type="dxa"/>
            <w:shd w:val="clear" w:color="auto" w:fill="auto"/>
          </w:tcPr>
          <w:p w14:paraId="718EBEEF" w14:textId="1F557CE1" w:rsidR="00EC128E" w:rsidRPr="00EC128E" w:rsidRDefault="00EC128E" w:rsidP="00EC128E">
            <w:pPr>
              <w:ind w:firstLine="0"/>
            </w:pPr>
            <w:r>
              <w:t>Gatch</w:t>
            </w:r>
          </w:p>
        </w:tc>
      </w:tr>
      <w:tr w:rsidR="00EC128E" w:rsidRPr="00EC128E" w14:paraId="611E402E" w14:textId="77777777" w:rsidTr="00EC128E">
        <w:tc>
          <w:tcPr>
            <w:tcW w:w="2179" w:type="dxa"/>
            <w:shd w:val="clear" w:color="auto" w:fill="auto"/>
          </w:tcPr>
          <w:p w14:paraId="03D36B37" w14:textId="2DA4963C" w:rsidR="00EC128E" w:rsidRPr="00EC128E" w:rsidRDefault="00EC128E" w:rsidP="00EC128E">
            <w:pPr>
              <w:ind w:firstLine="0"/>
            </w:pPr>
            <w:r>
              <w:t>Gibson</w:t>
            </w:r>
          </w:p>
        </w:tc>
        <w:tc>
          <w:tcPr>
            <w:tcW w:w="2179" w:type="dxa"/>
            <w:shd w:val="clear" w:color="auto" w:fill="auto"/>
          </w:tcPr>
          <w:p w14:paraId="60C4C271" w14:textId="1E24551D" w:rsidR="00EC128E" w:rsidRPr="00EC128E" w:rsidRDefault="00EC128E" w:rsidP="00EC128E">
            <w:pPr>
              <w:ind w:firstLine="0"/>
            </w:pPr>
            <w:r>
              <w:t>Gilliam</w:t>
            </w:r>
          </w:p>
        </w:tc>
        <w:tc>
          <w:tcPr>
            <w:tcW w:w="2180" w:type="dxa"/>
            <w:shd w:val="clear" w:color="auto" w:fill="auto"/>
          </w:tcPr>
          <w:p w14:paraId="7764625B" w14:textId="72E200CA" w:rsidR="00EC128E" w:rsidRPr="00EC128E" w:rsidRDefault="00EC128E" w:rsidP="00EC128E">
            <w:pPr>
              <w:ind w:firstLine="0"/>
            </w:pPr>
            <w:r>
              <w:t>Gilliard</w:t>
            </w:r>
          </w:p>
        </w:tc>
      </w:tr>
      <w:tr w:rsidR="00EC128E" w:rsidRPr="00EC128E" w14:paraId="2FA3B732" w14:textId="77777777" w:rsidTr="00EC128E">
        <w:tc>
          <w:tcPr>
            <w:tcW w:w="2179" w:type="dxa"/>
            <w:shd w:val="clear" w:color="auto" w:fill="auto"/>
          </w:tcPr>
          <w:p w14:paraId="6091201E" w14:textId="63453B9E" w:rsidR="00EC128E" w:rsidRPr="00EC128E" w:rsidRDefault="00EC128E" w:rsidP="00EC128E">
            <w:pPr>
              <w:ind w:firstLine="0"/>
            </w:pPr>
            <w:r>
              <w:t>Guest</w:t>
            </w:r>
          </w:p>
        </w:tc>
        <w:tc>
          <w:tcPr>
            <w:tcW w:w="2179" w:type="dxa"/>
            <w:shd w:val="clear" w:color="auto" w:fill="auto"/>
          </w:tcPr>
          <w:p w14:paraId="3A89FEF5" w14:textId="720D0E83" w:rsidR="00EC128E" w:rsidRPr="00EC128E" w:rsidRDefault="00EC128E" w:rsidP="00EC128E">
            <w:pPr>
              <w:ind w:firstLine="0"/>
            </w:pPr>
            <w:r>
              <w:t>Guffey</w:t>
            </w:r>
          </w:p>
        </w:tc>
        <w:tc>
          <w:tcPr>
            <w:tcW w:w="2180" w:type="dxa"/>
            <w:shd w:val="clear" w:color="auto" w:fill="auto"/>
          </w:tcPr>
          <w:p w14:paraId="5B06D199" w14:textId="79F2A9ED" w:rsidR="00EC128E" w:rsidRPr="00EC128E" w:rsidRDefault="00EC128E" w:rsidP="00EC128E">
            <w:pPr>
              <w:ind w:firstLine="0"/>
            </w:pPr>
            <w:r>
              <w:t>Haddon</w:t>
            </w:r>
          </w:p>
        </w:tc>
      </w:tr>
      <w:tr w:rsidR="00EC128E" w:rsidRPr="00EC128E" w14:paraId="3B512F86" w14:textId="77777777" w:rsidTr="00EC128E">
        <w:tc>
          <w:tcPr>
            <w:tcW w:w="2179" w:type="dxa"/>
            <w:shd w:val="clear" w:color="auto" w:fill="auto"/>
          </w:tcPr>
          <w:p w14:paraId="36B7C01F" w14:textId="6D6DF07E" w:rsidR="00EC128E" w:rsidRPr="00EC128E" w:rsidRDefault="00EC128E" w:rsidP="00EC128E">
            <w:pPr>
              <w:ind w:firstLine="0"/>
            </w:pPr>
            <w:r>
              <w:t>Hager</w:t>
            </w:r>
          </w:p>
        </w:tc>
        <w:tc>
          <w:tcPr>
            <w:tcW w:w="2179" w:type="dxa"/>
            <w:shd w:val="clear" w:color="auto" w:fill="auto"/>
          </w:tcPr>
          <w:p w14:paraId="42523FA0" w14:textId="2DAFF44E" w:rsidR="00EC128E" w:rsidRPr="00EC128E" w:rsidRDefault="00EC128E" w:rsidP="00EC128E">
            <w:pPr>
              <w:ind w:firstLine="0"/>
            </w:pPr>
            <w:r>
              <w:t>Hardee</w:t>
            </w:r>
          </w:p>
        </w:tc>
        <w:tc>
          <w:tcPr>
            <w:tcW w:w="2180" w:type="dxa"/>
            <w:shd w:val="clear" w:color="auto" w:fill="auto"/>
          </w:tcPr>
          <w:p w14:paraId="685FB936" w14:textId="523C28C8" w:rsidR="00EC128E" w:rsidRPr="00EC128E" w:rsidRDefault="00EC128E" w:rsidP="00EC128E">
            <w:pPr>
              <w:ind w:firstLine="0"/>
            </w:pPr>
            <w:r>
              <w:t>Hartnett</w:t>
            </w:r>
          </w:p>
        </w:tc>
      </w:tr>
      <w:tr w:rsidR="00EC128E" w:rsidRPr="00EC128E" w14:paraId="573392F1" w14:textId="77777777" w:rsidTr="00EC128E">
        <w:tc>
          <w:tcPr>
            <w:tcW w:w="2179" w:type="dxa"/>
            <w:shd w:val="clear" w:color="auto" w:fill="auto"/>
          </w:tcPr>
          <w:p w14:paraId="3498F887" w14:textId="68F54F54" w:rsidR="00EC128E" w:rsidRPr="00EC128E" w:rsidRDefault="00EC128E" w:rsidP="00EC128E">
            <w:pPr>
              <w:ind w:firstLine="0"/>
            </w:pPr>
            <w:r>
              <w:t>Hayes</w:t>
            </w:r>
          </w:p>
        </w:tc>
        <w:tc>
          <w:tcPr>
            <w:tcW w:w="2179" w:type="dxa"/>
            <w:shd w:val="clear" w:color="auto" w:fill="auto"/>
          </w:tcPr>
          <w:p w14:paraId="6B832C81" w14:textId="25F13F14" w:rsidR="00EC128E" w:rsidRPr="00EC128E" w:rsidRDefault="00EC128E" w:rsidP="00EC128E">
            <w:pPr>
              <w:ind w:firstLine="0"/>
            </w:pPr>
            <w:r>
              <w:t>Henegan</w:t>
            </w:r>
          </w:p>
        </w:tc>
        <w:tc>
          <w:tcPr>
            <w:tcW w:w="2180" w:type="dxa"/>
            <w:shd w:val="clear" w:color="auto" w:fill="auto"/>
          </w:tcPr>
          <w:p w14:paraId="224F4C6C" w14:textId="330DBBE2" w:rsidR="00EC128E" w:rsidRPr="00EC128E" w:rsidRDefault="00EC128E" w:rsidP="00EC128E">
            <w:pPr>
              <w:ind w:firstLine="0"/>
            </w:pPr>
            <w:r>
              <w:t>Herbkersman</w:t>
            </w:r>
          </w:p>
        </w:tc>
      </w:tr>
      <w:tr w:rsidR="00EC128E" w:rsidRPr="00EC128E" w14:paraId="48C000C8" w14:textId="77777777" w:rsidTr="00EC128E">
        <w:tc>
          <w:tcPr>
            <w:tcW w:w="2179" w:type="dxa"/>
            <w:shd w:val="clear" w:color="auto" w:fill="auto"/>
          </w:tcPr>
          <w:p w14:paraId="7098FADE" w14:textId="30ED89DF" w:rsidR="00EC128E" w:rsidRPr="00EC128E" w:rsidRDefault="00EC128E" w:rsidP="00EC128E">
            <w:pPr>
              <w:ind w:firstLine="0"/>
            </w:pPr>
            <w:r>
              <w:t>Hewitt</w:t>
            </w:r>
          </w:p>
        </w:tc>
        <w:tc>
          <w:tcPr>
            <w:tcW w:w="2179" w:type="dxa"/>
            <w:shd w:val="clear" w:color="auto" w:fill="auto"/>
          </w:tcPr>
          <w:p w14:paraId="37DD1641" w14:textId="23CEEF67" w:rsidR="00EC128E" w:rsidRPr="00EC128E" w:rsidRDefault="00EC128E" w:rsidP="00EC128E">
            <w:pPr>
              <w:ind w:firstLine="0"/>
            </w:pPr>
            <w:r>
              <w:t>Hiott</w:t>
            </w:r>
          </w:p>
        </w:tc>
        <w:tc>
          <w:tcPr>
            <w:tcW w:w="2180" w:type="dxa"/>
            <w:shd w:val="clear" w:color="auto" w:fill="auto"/>
          </w:tcPr>
          <w:p w14:paraId="37AB7BFA" w14:textId="54C30F85" w:rsidR="00EC128E" w:rsidRPr="00EC128E" w:rsidRDefault="00EC128E" w:rsidP="00EC128E">
            <w:pPr>
              <w:ind w:firstLine="0"/>
            </w:pPr>
            <w:r>
              <w:t>Hixon</w:t>
            </w:r>
          </w:p>
        </w:tc>
      </w:tr>
      <w:tr w:rsidR="00EC128E" w:rsidRPr="00EC128E" w14:paraId="49FDA535" w14:textId="77777777" w:rsidTr="00EC128E">
        <w:tc>
          <w:tcPr>
            <w:tcW w:w="2179" w:type="dxa"/>
            <w:shd w:val="clear" w:color="auto" w:fill="auto"/>
          </w:tcPr>
          <w:p w14:paraId="08EAE621" w14:textId="5A3737A2" w:rsidR="00EC128E" w:rsidRPr="00EC128E" w:rsidRDefault="00EC128E" w:rsidP="00EC128E">
            <w:pPr>
              <w:ind w:firstLine="0"/>
            </w:pPr>
            <w:r>
              <w:t>Hosey</w:t>
            </w:r>
          </w:p>
        </w:tc>
        <w:tc>
          <w:tcPr>
            <w:tcW w:w="2179" w:type="dxa"/>
            <w:shd w:val="clear" w:color="auto" w:fill="auto"/>
          </w:tcPr>
          <w:p w14:paraId="368B41ED" w14:textId="135E2549" w:rsidR="00EC128E" w:rsidRPr="00EC128E" w:rsidRDefault="00EC128E" w:rsidP="00EC128E">
            <w:pPr>
              <w:ind w:firstLine="0"/>
            </w:pPr>
            <w:r>
              <w:t>Howard</w:t>
            </w:r>
          </w:p>
        </w:tc>
        <w:tc>
          <w:tcPr>
            <w:tcW w:w="2180" w:type="dxa"/>
            <w:shd w:val="clear" w:color="auto" w:fill="auto"/>
          </w:tcPr>
          <w:p w14:paraId="176CF4F2" w14:textId="1DC9166C" w:rsidR="00EC128E" w:rsidRPr="00EC128E" w:rsidRDefault="00EC128E" w:rsidP="00EC128E">
            <w:pPr>
              <w:ind w:firstLine="0"/>
            </w:pPr>
            <w:r>
              <w:t>Hyde</w:t>
            </w:r>
          </w:p>
        </w:tc>
      </w:tr>
      <w:tr w:rsidR="00EC128E" w:rsidRPr="00EC128E" w14:paraId="74B39CC0" w14:textId="77777777" w:rsidTr="00EC128E">
        <w:tc>
          <w:tcPr>
            <w:tcW w:w="2179" w:type="dxa"/>
            <w:shd w:val="clear" w:color="auto" w:fill="auto"/>
          </w:tcPr>
          <w:p w14:paraId="22B7AC0F" w14:textId="466DE9DA" w:rsidR="00EC128E" w:rsidRPr="00EC128E" w:rsidRDefault="00EC128E" w:rsidP="00EC128E">
            <w:pPr>
              <w:ind w:firstLine="0"/>
            </w:pPr>
            <w:r>
              <w:t>Jefferson</w:t>
            </w:r>
          </w:p>
        </w:tc>
        <w:tc>
          <w:tcPr>
            <w:tcW w:w="2179" w:type="dxa"/>
            <w:shd w:val="clear" w:color="auto" w:fill="auto"/>
          </w:tcPr>
          <w:p w14:paraId="7B509210" w14:textId="01B12804" w:rsidR="00EC128E" w:rsidRPr="00EC128E" w:rsidRDefault="00EC128E" w:rsidP="00EC128E">
            <w:pPr>
              <w:ind w:firstLine="0"/>
            </w:pPr>
            <w:r>
              <w:t>J. E. Johnson</w:t>
            </w:r>
          </w:p>
        </w:tc>
        <w:tc>
          <w:tcPr>
            <w:tcW w:w="2180" w:type="dxa"/>
            <w:shd w:val="clear" w:color="auto" w:fill="auto"/>
          </w:tcPr>
          <w:p w14:paraId="5D006F1D" w14:textId="0458D070" w:rsidR="00EC128E" w:rsidRPr="00EC128E" w:rsidRDefault="00EC128E" w:rsidP="00EC128E">
            <w:pPr>
              <w:ind w:firstLine="0"/>
            </w:pPr>
            <w:r>
              <w:t>J. L. Johnson</w:t>
            </w:r>
          </w:p>
        </w:tc>
      </w:tr>
      <w:tr w:rsidR="00EC128E" w:rsidRPr="00EC128E" w14:paraId="6E2120FA" w14:textId="77777777" w:rsidTr="00EC128E">
        <w:tc>
          <w:tcPr>
            <w:tcW w:w="2179" w:type="dxa"/>
            <w:shd w:val="clear" w:color="auto" w:fill="auto"/>
          </w:tcPr>
          <w:p w14:paraId="29915D33" w14:textId="5E4107E5" w:rsidR="00EC128E" w:rsidRPr="00EC128E" w:rsidRDefault="00EC128E" w:rsidP="00EC128E">
            <w:pPr>
              <w:ind w:firstLine="0"/>
            </w:pPr>
            <w:r>
              <w:t>W. Jones</w:t>
            </w:r>
          </w:p>
        </w:tc>
        <w:tc>
          <w:tcPr>
            <w:tcW w:w="2179" w:type="dxa"/>
            <w:shd w:val="clear" w:color="auto" w:fill="auto"/>
          </w:tcPr>
          <w:p w14:paraId="48B13349" w14:textId="7FD8B74B" w:rsidR="00EC128E" w:rsidRPr="00EC128E" w:rsidRDefault="00EC128E" w:rsidP="00EC128E">
            <w:pPr>
              <w:ind w:firstLine="0"/>
            </w:pPr>
            <w:r>
              <w:t>Jordan</w:t>
            </w:r>
          </w:p>
        </w:tc>
        <w:tc>
          <w:tcPr>
            <w:tcW w:w="2180" w:type="dxa"/>
            <w:shd w:val="clear" w:color="auto" w:fill="auto"/>
          </w:tcPr>
          <w:p w14:paraId="5109557B" w14:textId="37FCA45E" w:rsidR="00EC128E" w:rsidRPr="00EC128E" w:rsidRDefault="00EC128E" w:rsidP="00EC128E">
            <w:pPr>
              <w:ind w:firstLine="0"/>
            </w:pPr>
            <w:r>
              <w:t>King</w:t>
            </w:r>
          </w:p>
        </w:tc>
      </w:tr>
      <w:tr w:rsidR="00EC128E" w:rsidRPr="00EC128E" w14:paraId="713C3707" w14:textId="77777777" w:rsidTr="00EC128E">
        <w:tc>
          <w:tcPr>
            <w:tcW w:w="2179" w:type="dxa"/>
            <w:shd w:val="clear" w:color="auto" w:fill="auto"/>
          </w:tcPr>
          <w:p w14:paraId="07FB1A19" w14:textId="723A882E" w:rsidR="00EC128E" w:rsidRPr="00EC128E" w:rsidRDefault="00EC128E" w:rsidP="00EC128E">
            <w:pPr>
              <w:ind w:firstLine="0"/>
            </w:pPr>
            <w:r>
              <w:t>Kirby</w:t>
            </w:r>
          </w:p>
        </w:tc>
        <w:tc>
          <w:tcPr>
            <w:tcW w:w="2179" w:type="dxa"/>
            <w:shd w:val="clear" w:color="auto" w:fill="auto"/>
          </w:tcPr>
          <w:p w14:paraId="4724ED8D" w14:textId="4A874B57" w:rsidR="00EC128E" w:rsidRPr="00EC128E" w:rsidRDefault="00EC128E" w:rsidP="00EC128E">
            <w:pPr>
              <w:ind w:firstLine="0"/>
            </w:pPr>
            <w:r>
              <w:t>Landing</w:t>
            </w:r>
          </w:p>
        </w:tc>
        <w:tc>
          <w:tcPr>
            <w:tcW w:w="2180" w:type="dxa"/>
            <w:shd w:val="clear" w:color="auto" w:fill="auto"/>
          </w:tcPr>
          <w:p w14:paraId="6EBA0419" w14:textId="4362218C" w:rsidR="00EC128E" w:rsidRPr="00EC128E" w:rsidRDefault="00EC128E" w:rsidP="00EC128E">
            <w:pPr>
              <w:ind w:firstLine="0"/>
            </w:pPr>
            <w:r>
              <w:t>Lawson</w:t>
            </w:r>
          </w:p>
        </w:tc>
      </w:tr>
      <w:tr w:rsidR="00EC128E" w:rsidRPr="00EC128E" w14:paraId="6DB956D6" w14:textId="77777777" w:rsidTr="00EC128E">
        <w:tc>
          <w:tcPr>
            <w:tcW w:w="2179" w:type="dxa"/>
            <w:shd w:val="clear" w:color="auto" w:fill="auto"/>
          </w:tcPr>
          <w:p w14:paraId="2E1802CD" w14:textId="26ADC2A4" w:rsidR="00EC128E" w:rsidRPr="00EC128E" w:rsidRDefault="00EC128E" w:rsidP="00EC128E">
            <w:pPr>
              <w:ind w:firstLine="0"/>
            </w:pPr>
            <w:r>
              <w:t>Leber</w:t>
            </w:r>
          </w:p>
        </w:tc>
        <w:tc>
          <w:tcPr>
            <w:tcW w:w="2179" w:type="dxa"/>
            <w:shd w:val="clear" w:color="auto" w:fill="auto"/>
          </w:tcPr>
          <w:p w14:paraId="6A3044AB" w14:textId="7310CBB1" w:rsidR="00EC128E" w:rsidRPr="00EC128E" w:rsidRDefault="00EC128E" w:rsidP="00EC128E">
            <w:pPr>
              <w:ind w:firstLine="0"/>
            </w:pPr>
            <w:r>
              <w:t>Ligon</w:t>
            </w:r>
          </w:p>
        </w:tc>
        <w:tc>
          <w:tcPr>
            <w:tcW w:w="2180" w:type="dxa"/>
            <w:shd w:val="clear" w:color="auto" w:fill="auto"/>
          </w:tcPr>
          <w:p w14:paraId="58C737ED" w14:textId="66633564" w:rsidR="00EC128E" w:rsidRPr="00EC128E" w:rsidRDefault="00EC128E" w:rsidP="00EC128E">
            <w:pPr>
              <w:ind w:firstLine="0"/>
            </w:pPr>
            <w:r>
              <w:t>Long</w:t>
            </w:r>
          </w:p>
        </w:tc>
      </w:tr>
      <w:tr w:rsidR="00EC128E" w:rsidRPr="00EC128E" w14:paraId="00669FF6" w14:textId="77777777" w:rsidTr="00EC128E">
        <w:tc>
          <w:tcPr>
            <w:tcW w:w="2179" w:type="dxa"/>
            <w:shd w:val="clear" w:color="auto" w:fill="auto"/>
          </w:tcPr>
          <w:p w14:paraId="7A45447A" w14:textId="07043358" w:rsidR="00EC128E" w:rsidRPr="00EC128E" w:rsidRDefault="00EC128E" w:rsidP="00EC128E">
            <w:pPr>
              <w:ind w:firstLine="0"/>
            </w:pPr>
            <w:r>
              <w:t>Lowe</w:t>
            </w:r>
          </w:p>
        </w:tc>
        <w:tc>
          <w:tcPr>
            <w:tcW w:w="2179" w:type="dxa"/>
            <w:shd w:val="clear" w:color="auto" w:fill="auto"/>
          </w:tcPr>
          <w:p w14:paraId="4E60FC86" w14:textId="47326DAB" w:rsidR="00EC128E" w:rsidRPr="00EC128E" w:rsidRDefault="00EC128E" w:rsidP="00EC128E">
            <w:pPr>
              <w:ind w:firstLine="0"/>
            </w:pPr>
            <w:r>
              <w:t>McCravy</w:t>
            </w:r>
          </w:p>
        </w:tc>
        <w:tc>
          <w:tcPr>
            <w:tcW w:w="2180" w:type="dxa"/>
            <w:shd w:val="clear" w:color="auto" w:fill="auto"/>
          </w:tcPr>
          <w:p w14:paraId="79C4726C" w14:textId="74A60386" w:rsidR="00EC128E" w:rsidRPr="00EC128E" w:rsidRDefault="00EC128E" w:rsidP="00EC128E">
            <w:pPr>
              <w:ind w:firstLine="0"/>
            </w:pPr>
            <w:r>
              <w:t>McDaniel</w:t>
            </w:r>
          </w:p>
        </w:tc>
      </w:tr>
      <w:tr w:rsidR="00EC128E" w:rsidRPr="00EC128E" w14:paraId="6B3D5BD0" w14:textId="77777777" w:rsidTr="00EC128E">
        <w:tc>
          <w:tcPr>
            <w:tcW w:w="2179" w:type="dxa"/>
            <w:shd w:val="clear" w:color="auto" w:fill="auto"/>
          </w:tcPr>
          <w:p w14:paraId="7C134441" w14:textId="1FE213AF" w:rsidR="00EC128E" w:rsidRPr="00EC128E" w:rsidRDefault="00EC128E" w:rsidP="00EC128E">
            <w:pPr>
              <w:ind w:firstLine="0"/>
            </w:pPr>
            <w:r>
              <w:t>McGinnis</w:t>
            </w:r>
          </w:p>
        </w:tc>
        <w:tc>
          <w:tcPr>
            <w:tcW w:w="2179" w:type="dxa"/>
            <w:shd w:val="clear" w:color="auto" w:fill="auto"/>
          </w:tcPr>
          <w:p w14:paraId="0A2E720C" w14:textId="3F19D88C" w:rsidR="00EC128E" w:rsidRPr="00EC128E" w:rsidRDefault="00EC128E" w:rsidP="00EC128E">
            <w:pPr>
              <w:ind w:firstLine="0"/>
            </w:pPr>
            <w:r>
              <w:t>Mitchell</w:t>
            </w:r>
          </w:p>
        </w:tc>
        <w:tc>
          <w:tcPr>
            <w:tcW w:w="2180" w:type="dxa"/>
            <w:shd w:val="clear" w:color="auto" w:fill="auto"/>
          </w:tcPr>
          <w:p w14:paraId="32D9DE99" w14:textId="5D9540A2" w:rsidR="00EC128E" w:rsidRPr="00EC128E" w:rsidRDefault="00EC128E" w:rsidP="00EC128E">
            <w:pPr>
              <w:ind w:firstLine="0"/>
            </w:pPr>
            <w:r>
              <w:t>J. Moore</w:t>
            </w:r>
          </w:p>
        </w:tc>
      </w:tr>
      <w:tr w:rsidR="00EC128E" w:rsidRPr="00EC128E" w14:paraId="40A1CE0C" w14:textId="77777777" w:rsidTr="00EC128E">
        <w:tc>
          <w:tcPr>
            <w:tcW w:w="2179" w:type="dxa"/>
            <w:shd w:val="clear" w:color="auto" w:fill="auto"/>
          </w:tcPr>
          <w:p w14:paraId="2BF8184D" w14:textId="41DD7585" w:rsidR="00EC128E" w:rsidRPr="00EC128E" w:rsidRDefault="00EC128E" w:rsidP="00EC128E">
            <w:pPr>
              <w:ind w:firstLine="0"/>
            </w:pPr>
            <w:r>
              <w:t>T. Moore</w:t>
            </w:r>
          </w:p>
        </w:tc>
        <w:tc>
          <w:tcPr>
            <w:tcW w:w="2179" w:type="dxa"/>
            <w:shd w:val="clear" w:color="auto" w:fill="auto"/>
          </w:tcPr>
          <w:p w14:paraId="67C8FE70" w14:textId="67F25405" w:rsidR="00EC128E" w:rsidRPr="00EC128E" w:rsidRDefault="00EC128E" w:rsidP="00EC128E">
            <w:pPr>
              <w:ind w:firstLine="0"/>
            </w:pPr>
            <w:r>
              <w:t>Moss</w:t>
            </w:r>
          </w:p>
        </w:tc>
        <w:tc>
          <w:tcPr>
            <w:tcW w:w="2180" w:type="dxa"/>
            <w:shd w:val="clear" w:color="auto" w:fill="auto"/>
          </w:tcPr>
          <w:p w14:paraId="24D5FEEF" w14:textId="568E2273" w:rsidR="00EC128E" w:rsidRPr="00EC128E" w:rsidRDefault="00EC128E" w:rsidP="00EC128E">
            <w:pPr>
              <w:ind w:firstLine="0"/>
            </w:pPr>
            <w:r>
              <w:t>Murphy</w:t>
            </w:r>
          </w:p>
        </w:tc>
      </w:tr>
      <w:tr w:rsidR="00EC128E" w:rsidRPr="00EC128E" w14:paraId="70598302" w14:textId="77777777" w:rsidTr="00EC128E">
        <w:tc>
          <w:tcPr>
            <w:tcW w:w="2179" w:type="dxa"/>
            <w:shd w:val="clear" w:color="auto" w:fill="auto"/>
          </w:tcPr>
          <w:p w14:paraId="1A6A772E" w14:textId="25CC7F6E" w:rsidR="00EC128E" w:rsidRPr="00EC128E" w:rsidRDefault="00EC128E" w:rsidP="00EC128E">
            <w:pPr>
              <w:ind w:firstLine="0"/>
            </w:pPr>
            <w:r>
              <w:t>Neese</w:t>
            </w:r>
          </w:p>
        </w:tc>
        <w:tc>
          <w:tcPr>
            <w:tcW w:w="2179" w:type="dxa"/>
            <w:shd w:val="clear" w:color="auto" w:fill="auto"/>
          </w:tcPr>
          <w:p w14:paraId="016AEADE" w14:textId="314156C9" w:rsidR="00EC128E" w:rsidRPr="00EC128E" w:rsidRDefault="00EC128E" w:rsidP="00EC128E">
            <w:pPr>
              <w:ind w:firstLine="0"/>
            </w:pPr>
            <w:r>
              <w:t>B. Newton</w:t>
            </w:r>
          </w:p>
        </w:tc>
        <w:tc>
          <w:tcPr>
            <w:tcW w:w="2180" w:type="dxa"/>
            <w:shd w:val="clear" w:color="auto" w:fill="auto"/>
          </w:tcPr>
          <w:p w14:paraId="7DC1013D" w14:textId="32AB1CDC" w:rsidR="00EC128E" w:rsidRPr="00EC128E" w:rsidRDefault="00EC128E" w:rsidP="00EC128E">
            <w:pPr>
              <w:ind w:firstLine="0"/>
            </w:pPr>
            <w:r>
              <w:t>W. Newton</w:t>
            </w:r>
          </w:p>
        </w:tc>
      </w:tr>
      <w:tr w:rsidR="00EC128E" w:rsidRPr="00EC128E" w14:paraId="6DE0D235" w14:textId="77777777" w:rsidTr="00EC128E">
        <w:tc>
          <w:tcPr>
            <w:tcW w:w="2179" w:type="dxa"/>
            <w:shd w:val="clear" w:color="auto" w:fill="auto"/>
          </w:tcPr>
          <w:p w14:paraId="3503E73A" w14:textId="697EF478" w:rsidR="00EC128E" w:rsidRPr="00EC128E" w:rsidRDefault="00EC128E" w:rsidP="00EC128E">
            <w:pPr>
              <w:ind w:firstLine="0"/>
            </w:pPr>
            <w:r>
              <w:t>Nutt</w:t>
            </w:r>
          </w:p>
        </w:tc>
        <w:tc>
          <w:tcPr>
            <w:tcW w:w="2179" w:type="dxa"/>
            <w:shd w:val="clear" w:color="auto" w:fill="auto"/>
          </w:tcPr>
          <w:p w14:paraId="71CA6D84" w14:textId="4675838C" w:rsidR="00EC128E" w:rsidRPr="00EC128E" w:rsidRDefault="00EC128E" w:rsidP="00EC128E">
            <w:pPr>
              <w:ind w:firstLine="0"/>
            </w:pPr>
            <w:r>
              <w:t>Oremus</w:t>
            </w:r>
          </w:p>
        </w:tc>
        <w:tc>
          <w:tcPr>
            <w:tcW w:w="2180" w:type="dxa"/>
            <w:shd w:val="clear" w:color="auto" w:fill="auto"/>
          </w:tcPr>
          <w:p w14:paraId="7DD84BCC" w14:textId="2544778A" w:rsidR="00EC128E" w:rsidRPr="00EC128E" w:rsidRDefault="00EC128E" w:rsidP="00EC128E">
            <w:pPr>
              <w:ind w:firstLine="0"/>
            </w:pPr>
            <w:r>
              <w:t>Ott</w:t>
            </w:r>
          </w:p>
        </w:tc>
      </w:tr>
      <w:tr w:rsidR="00EC128E" w:rsidRPr="00EC128E" w14:paraId="5C3333AE" w14:textId="77777777" w:rsidTr="00EC128E">
        <w:tc>
          <w:tcPr>
            <w:tcW w:w="2179" w:type="dxa"/>
            <w:shd w:val="clear" w:color="auto" w:fill="auto"/>
          </w:tcPr>
          <w:p w14:paraId="64ED3A41" w14:textId="4EAAAF44" w:rsidR="00EC128E" w:rsidRPr="00EC128E" w:rsidRDefault="00EC128E" w:rsidP="00EC128E">
            <w:pPr>
              <w:ind w:firstLine="0"/>
            </w:pPr>
            <w:r>
              <w:t>Pedalino</w:t>
            </w:r>
          </w:p>
        </w:tc>
        <w:tc>
          <w:tcPr>
            <w:tcW w:w="2179" w:type="dxa"/>
            <w:shd w:val="clear" w:color="auto" w:fill="auto"/>
          </w:tcPr>
          <w:p w14:paraId="7BE0CB51" w14:textId="05129E25" w:rsidR="00EC128E" w:rsidRPr="00EC128E" w:rsidRDefault="00EC128E" w:rsidP="00EC128E">
            <w:pPr>
              <w:ind w:firstLine="0"/>
            </w:pPr>
            <w:r>
              <w:t>Pendarvis</w:t>
            </w:r>
          </w:p>
        </w:tc>
        <w:tc>
          <w:tcPr>
            <w:tcW w:w="2180" w:type="dxa"/>
            <w:shd w:val="clear" w:color="auto" w:fill="auto"/>
          </w:tcPr>
          <w:p w14:paraId="79E4DE5B" w14:textId="3649AE22" w:rsidR="00EC128E" w:rsidRPr="00EC128E" w:rsidRDefault="00EC128E" w:rsidP="00EC128E">
            <w:pPr>
              <w:ind w:firstLine="0"/>
            </w:pPr>
            <w:r>
              <w:t>Pope</w:t>
            </w:r>
          </w:p>
        </w:tc>
      </w:tr>
      <w:tr w:rsidR="00EC128E" w:rsidRPr="00EC128E" w14:paraId="28E71968" w14:textId="77777777" w:rsidTr="00EC128E">
        <w:tc>
          <w:tcPr>
            <w:tcW w:w="2179" w:type="dxa"/>
            <w:shd w:val="clear" w:color="auto" w:fill="auto"/>
          </w:tcPr>
          <w:p w14:paraId="33528655" w14:textId="43AA2D23" w:rsidR="00EC128E" w:rsidRPr="00EC128E" w:rsidRDefault="00EC128E" w:rsidP="00EC128E">
            <w:pPr>
              <w:ind w:firstLine="0"/>
            </w:pPr>
            <w:r>
              <w:t>Rivers</w:t>
            </w:r>
          </w:p>
        </w:tc>
        <w:tc>
          <w:tcPr>
            <w:tcW w:w="2179" w:type="dxa"/>
            <w:shd w:val="clear" w:color="auto" w:fill="auto"/>
          </w:tcPr>
          <w:p w14:paraId="7FF848D6" w14:textId="729268EF" w:rsidR="00EC128E" w:rsidRPr="00EC128E" w:rsidRDefault="00EC128E" w:rsidP="00EC128E">
            <w:pPr>
              <w:ind w:firstLine="0"/>
            </w:pPr>
            <w:r>
              <w:t>Robbins</w:t>
            </w:r>
          </w:p>
        </w:tc>
        <w:tc>
          <w:tcPr>
            <w:tcW w:w="2180" w:type="dxa"/>
            <w:shd w:val="clear" w:color="auto" w:fill="auto"/>
          </w:tcPr>
          <w:p w14:paraId="730F3166" w14:textId="75D09521" w:rsidR="00EC128E" w:rsidRPr="00EC128E" w:rsidRDefault="00EC128E" w:rsidP="00EC128E">
            <w:pPr>
              <w:ind w:firstLine="0"/>
            </w:pPr>
            <w:r>
              <w:t>Rose</w:t>
            </w:r>
          </w:p>
        </w:tc>
      </w:tr>
      <w:tr w:rsidR="00EC128E" w:rsidRPr="00EC128E" w14:paraId="31E1AE48" w14:textId="77777777" w:rsidTr="00EC128E">
        <w:tc>
          <w:tcPr>
            <w:tcW w:w="2179" w:type="dxa"/>
            <w:shd w:val="clear" w:color="auto" w:fill="auto"/>
          </w:tcPr>
          <w:p w14:paraId="44C66E4B" w14:textId="5DF5FA03" w:rsidR="00EC128E" w:rsidRPr="00EC128E" w:rsidRDefault="00EC128E" w:rsidP="00EC128E">
            <w:pPr>
              <w:ind w:firstLine="0"/>
            </w:pPr>
            <w:r>
              <w:t>Rutherford</w:t>
            </w:r>
          </w:p>
        </w:tc>
        <w:tc>
          <w:tcPr>
            <w:tcW w:w="2179" w:type="dxa"/>
            <w:shd w:val="clear" w:color="auto" w:fill="auto"/>
          </w:tcPr>
          <w:p w14:paraId="0B81FFFA" w14:textId="40853C00" w:rsidR="00EC128E" w:rsidRPr="00EC128E" w:rsidRDefault="00EC128E" w:rsidP="00EC128E">
            <w:pPr>
              <w:ind w:firstLine="0"/>
            </w:pPr>
            <w:r>
              <w:t>Sandifer</w:t>
            </w:r>
          </w:p>
        </w:tc>
        <w:tc>
          <w:tcPr>
            <w:tcW w:w="2180" w:type="dxa"/>
            <w:shd w:val="clear" w:color="auto" w:fill="auto"/>
          </w:tcPr>
          <w:p w14:paraId="1545CD4D" w14:textId="525BAFF4" w:rsidR="00EC128E" w:rsidRPr="00EC128E" w:rsidRDefault="00EC128E" w:rsidP="00EC128E">
            <w:pPr>
              <w:ind w:firstLine="0"/>
            </w:pPr>
            <w:r>
              <w:t>Schuessler</w:t>
            </w:r>
          </w:p>
        </w:tc>
      </w:tr>
      <w:tr w:rsidR="00EC128E" w:rsidRPr="00EC128E" w14:paraId="2766D45E" w14:textId="77777777" w:rsidTr="00EC128E">
        <w:tc>
          <w:tcPr>
            <w:tcW w:w="2179" w:type="dxa"/>
            <w:shd w:val="clear" w:color="auto" w:fill="auto"/>
          </w:tcPr>
          <w:p w14:paraId="39E7D98C" w14:textId="227A0952" w:rsidR="00EC128E" w:rsidRPr="00EC128E" w:rsidRDefault="00EC128E" w:rsidP="00EC128E">
            <w:pPr>
              <w:ind w:firstLine="0"/>
            </w:pPr>
            <w:r>
              <w:t>Sessions</w:t>
            </w:r>
          </w:p>
        </w:tc>
        <w:tc>
          <w:tcPr>
            <w:tcW w:w="2179" w:type="dxa"/>
            <w:shd w:val="clear" w:color="auto" w:fill="auto"/>
          </w:tcPr>
          <w:p w14:paraId="0E919E16" w14:textId="3EC454EC" w:rsidR="00EC128E" w:rsidRPr="00EC128E" w:rsidRDefault="00EC128E" w:rsidP="00EC128E">
            <w:pPr>
              <w:ind w:firstLine="0"/>
            </w:pPr>
            <w:r>
              <w:t>G. M. Smith</w:t>
            </w:r>
          </w:p>
        </w:tc>
        <w:tc>
          <w:tcPr>
            <w:tcW w:w="2180" w:type="dxa"/>
            <w:shd w:val="clear" w:color="auto" w:fill="auto"/>
          </w:tcPr>
          <w:p w14:paraId="036A7DC0" w14:textId="0CFABC2D" w:rsidR="00EC128E" w:rsidRPr="00EC128E" w:rsidRDefault="00EC128E" w:rsidP="00EC128E">
            <w:pPr>
              <w:ind w:firstLine="0"/>
            </w:pPr>
            <w:r>
              <w:t>M. M. Smith</w:t>
            </w:r>
          </w:p>
        </w:tc>
      </w:tr>
      <w:tr w:rsidR="00EC128E" w:rsidRPr="00EC128E" w14:paraId="3A5CB2DC" w14:textId="77777777" w:rsidTr="00EC128E">
        <w:tc>
          <w:tcPr>
            <w:tcW w:w="2179" w:type="dxa"/>
            <w:shd w:val="clear" w:color="auto" w:fill="auto"/>
          </w:tcPr>
          <w:p w14:paraId="2EEDD4AB" w14:textId="0A11C70B" w:rsidR="00EC128E" w:rsidRPr="00EC128E" w:rsidRDefault="00EC128E" w:rsidP="00EC128E">
            <w:pPr>
              <w:ind w:firstLine="0"/>
            </w:pPr>
            <w:r>
              <w:t>Stavrinakis</w:t>
            </w:r>
          </w:p>
        </w:tc>
        <w:tc>
          <w:tcPr>
            <w:tcW w:w="2179" w:type="dxa"/>
            <w:shd w:val="clear" w:color="auto" w:fill="auto"/>
          </w:tcPr>
          <w:p w14:paraId="750478A3" w14:textId="670DA96A" w:rsidR="00EC128E" w:rsidRPr="00EC128E" w:rsidRDefault="00EC128E" w:rsidP="00EC128E">
            <w:pPr>
              <w:ind w:firstLine="0"/>
            </w:pPr>
            <w:r>
              <w:t>Taylor</w:t>
            </w:r>
          </w:p>
        </w:tc>
        <w:tc>
          <w:tcPr>
            <w:tcW w:w="2180" w:type="dxa"/>
            <w:shd w:val="clear" w:color="auto" w:fill="auto"/>
          </w:tcPr>
          <w:p w14:paraId="47950139" w14:textId="12293F19" w:rsidR="00EC128E" w:rsidRPr="00EC128E" w:rsidRDefault="00EC128E" w:rsidP="00EC128E">
            <w:pPr>
              <w:ind w:firstLine="0"/>
            </w:pPr>
            <w:r>
              <w:t>Thayer</w:t>
            </w:r>
          </w:p>
        </w:tc>
      </w:tr>
      <w:tr w:rsidR="00EC128E" w:rsidRPr="00EC128E" w14:paraId="1C48C1AD" w14:textId="77777777" w:rsidTr="00EC128E">
        <w:tc>
          <w:tcPr>
            <w:tcW w:w="2179" w:type="dxa"/>
            <w:shd w:val="clear" w:color="auto" w:fill="auto"/>
          </w:tcPr>
          <w:p w14:paraId="114682E2" w14:textId="536651A9" w:rsidR="00EC128E" w:rsidRPr="00EC128E" w:rsidRDefault="00EC128E" w:rsidP="00EC128E">
            <w:pPr>
              <w:ind w:firstLine="0"/>
            </w:pPr>
            <w:r>
              <w:t>Thigpen</w:t>
            </w:r>
          </w:p>
        </w:tc>
        <w:tc>
          <w:tcPr>
            <w:tcW w:w="2179" w:type="dxa"/>
            <w:shd w:val="clear" w:color="auto" w:fill="auto"/>
          </w:tcPr>
          <w:p w14:paraId="5917CD39" w14:textId="1757A759" w:rsidR="00EC128E" w:rsidRPr="00EC128E" w:rsidRDefault="00EC128E" w:rsidP="00EC128E">
            <w:pPr>
              <w:ind w:firstLine="0"/>
            </w:pPr>
            <w:r>
              <w:t>Vaughan</w:t>
            </w:r>
          </w:p>
        </w:tc>
        <w:tc>
          <w:tcPr>
            <w:tcW w:w="2180" w:type="dxa"/>
            <w:shd w:val="clear" w:color="auto" w:fill="auto"/>
          </w:tcPr>
          <w:p w14:paraId="0128FB99" w14:textId="18BBCAD7" w:rsidR="00EC128E" w:rsidRPr="00EC128E" w:rsidRDefault="00EC128E" w:rsidP="00EC128E">
            <w:pPr>
              <w:ind w:firstLine="0"/>
            </w:pPr>
            <w:r>
              <w:t>Weeks</w:t>
            </w:r>
          </w:p>
        </w:tc>
      </w:tr>
      <w:tr w:rsidR="00EC128E" w:rsidRPr="00EC128E" w14:paraId="1B732B51" w14:textId="77777777" w:rsidTr="00EC128E">
        <w:tc>
          <w:tcPr>
            <w:tcW w:w="2179" w:type="dxa"/>
            <w:shd w:val="clear" w:color="auto" w:fill="auto"/>
          </w:tcPr>
          <w:p w14:paraId="2E3AB9F4" w14:textId="776154D9" w:rsidR="00EC128E" w:rsidRPr="00EC128E" w:rsidRDefault="00EC128E" w:rsidP="00EC128E">
            <w:pPr>
              <w:ind w:firstLine="0"/>
            </w:pPr>
            <w:r>
              <w:t>West</w:t>
            </w:r>
          </w:p>
        </w:tc>
        <w:tc>
          <w:tcPr>
            <w:tcW w:w="2179" w:type="dxa"/>
            <w:shd w:val="clear" w:color="auto" w:fill="auto"/>
          </w:tcPr>
          <w:p w14:paraId="1DFC9C26" w14:textId="6C00F241" w:rsidR="00EC128E" w:rsidRPr="00EC128E" w:rsidRDefault="00EC128E" w:rsidP="00EC128E">
            <w:pPr>
              <w:ind w:firstLine="0"/>
            </w:pPr>
            <w:r>
              <w:t>Wetmore</w:t>
            </w:r>
          </w:p>
        </w:tc>
        <w:tc>
          <w:tcPr>
            <w:tcW w:w="2180" w:type="dxa"/>
            <w:shd w:val="clear" w:color="auto" w:fill="auto"/>
          </w:tcPr>
          <w:p w14:paraId="7EFF191B" w14:textId="7B5A9754" w:rsidR="00EC128E" w:rsidRPr="00EC128E" w:rsidRDefault="00EC128E" w:rsidP="00EC128E">
            <w:pPr>
              <w:ind w:firstLine="0"/>
            </w:pPr>
            <w:r>
              <w:t>Wheeler</w:t>
            </w:r>
          </w:p>
        </w:tc>
      </w:tr>
      <w:tr w:rsidR="00EC128E" w:rsidRPr="00EC128E" w14:paraId="19D09CB1" w14:textId="77777777" w:rsidTr="00EC128E">
        <w:tc>
          <w:tcPr>
            <w:tcW w:w="2179" w:type="dxa"/>
            <w:shd w:val="clear" w:color="auto" w:fill="auto"/>
          </w:tcPr>
          <w:p w14:paraId="2C518018" w14:textId="5D6C6B1F" w:rsidR="00EC128E" w:rsidRPr="00EC128E" w:rsidRDefault="00EC128E" w:rsidP="00EC128E">
            <w:pPr>
              <w:keepNext/>
              <w:ind w:firstLine="0"/>
            </w:pPr>
            <w:r>
              <w:t>Whitmire</w:t>
            </w:r>
          </w:p>
        </w:tc>
        <w:tc>
          <w:tcPr>
            <w:tcW w:w="2179" w:type="dxa"/>
            <w:shd w:val="clear" w:color="auto" w:fill="auto"/>
          </w:tcPr>
          <w:p w14:paraId="4DABDF00" w14:textId="23567CF9" w:rsidR="00EC128E" w:rsidRPr="00EC128E" w:rsidRDefault="00EC128E" w:rsidP="00EC128E">
            <w:pPr>
              <w:keepNext/>
              <w:ind w:firstLine="0"/>
            </w:pPr>
            <w:r>
              <w:t>Williams</w:t>
            </w:r>
          </w:p>
        </w:tc>
        <w:tc>
          <w:tcPr>
            <w:tcW w:w="2180" w:type="dxa"/>
            <w:shd w:val="clear" w:color="auto" w:fill="auto"/>
          </w:tcPr>
          <w:p w14:paraId="5596EB60" w14:textId="480527D6" w:rsidR="00EC128E" w:rsidRPr="00EC128E" w:rsidRDefault="00EC128E" w:rsidP="00EC128E">
            <w:pPr>
              <w:keepNext/>
              <w:ind w:firstLine="0"/>
            </w:pPr>
            <w:r>
              <w:t>Willis</w:t>
            </w:r>
          </w:p>
        </w:tc>
      </w:tr>
      <w:tr w:rsidR="00EC128E" w:rsidRPr="00EC128E" w14:paraId="72DABFB6" w14:textId="77777777" w:rsidTr="00EC128E">
        <w:tc>
          <w:tcPr>
            <w:tcW w:w="2179" w:type="dxa"/>
            <w:shd w:val="clear" w:color="auto" w:fill="auto"/>
          </w:tcPr>
          <w:p w14:paraId="7317EB78" w14:textId="08D60C3F" w:rsidR="00EC128E" w:rsidRPr="00EC128E" w:rsidRDefault="00EC128E" w:rsidP="00EC128E">
            <w:pPr>
              <w:keepNext/>
              <w:ind w:firstLine="0"/>
            </w:pPr>
            <w:r>
              <w:t>Wooten</w:t>
            </w:r>
          </w:p>
        </w:tc>
        <w:tc>
          <w:tcPr>
            <w:tcW w:w="2179" w:type="dxa"/>
            <w:shd w:val="clear" w:color="auto" w:fill="auto"/>
          </w:tcPr>
          <w:p w14:paraId="77B14B22" w14:textId="16A075A7" w:rsidR="00EC128E" w:rsidRPr="00EC128E" w:rsidRDefault="00EC128E" w:rsidP="00EC128E">
            <w:pPr>
              <w:keepNext/>
              <w:ind w:firstLine="0"/>
            </w:pPr>
            <w:r>
              <w:t>Yow</w:t>
            </w:r>
          </w:p>
        </w:tc>
        <w:tc>
          <w:tcPr>
            <w:tcW w:w="2180" w:type="dxa"/>
            <w:shd w:val="clear" w:color="auto" w:fill="auto"/>
          </w:tcPr>
          <w:p w14:paraId="679C50F5" w14:textId="77777777" w:rsidR="00EC128E" w:rsidRPr="00EC128E" w:rsidRDefault="00EC128E" w:rsidP="00EC128E">
            <w:pPr>
              <w:keepNext/>
              <w:ind w:firstLine="0"/>
            </w:pPr>
          </w:p>
        </w:tc>
      </w:tr>
    </w:tbl>
    <w:p w14:paraId="15ABD888" w14:textId="77777777" w:rsidR="00EC128E" w:rsidRDefault="00EC128E" w:rsidP="00EC128E"/>
    <w:p w14:paraId="7998D4D1" w14:textId="7C9E986B" w:rsidR="00EC128E" w:rsidRDefault="00EC128E" w:rsidP="00EC128E">
      <w:pPr>
        <w:jc w:val="center"/>
        <w:rPr>
          <w:b/>
        </w:rPr>
      </w:pPr>
      <w:r w:rsidRPr="00EC128E">
        <w:rPr>
          <w:b/>
        </w:rPr>
        <w:t>Total--104</w:t>
      </w:r>
    </w:p>
    <w:p w14:paraId="194DB77C" w14:textId="77777777" w:rsidR="00EC128E" w:rsidRDefault="00EC128E" w:rsidP="00EC128E">
      <w:pPr>
        <w:jc w:val="center"/>
        <w:rPr>
          <w:b/>
        </w:rPr>
      </w:pPr>
    </w:p>
    <w:p w14:paraId="517A5779" w14:textId="77777777" w:rsidR="00EC128E" w:rsidRDefault="00EC128E" w:rsidP="00EC128E">
      <w:pPr>
        <w:ind w:firstLine="0"/>
      </w:pPr>
      <w:r w:rsidRPr="00EC128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EC128E" w:rsidRPr="00EC128E" w14:paraId="0EE1B38E" w14:textId="77777777" w:rsidTr="00EC128E">
        <w:tc>
          <w:tcPr>
            <w:tcW w:w="2179" w:type="dxa"/>
            <w:shd w:val="clear" w:color="auto" w:fill="auto"/>
          </w:tcPr>
          <w:p w14:paraId="59030376" w14:textId="5EDD0373" w:rsidR="00EC128E" w:rsidRPr="00EC128E" w:rsidRDefault="00EC128E" w:rsidP="00EC128E">
            <w:pPr>
              <w:keepNext/>
              <w:ind w:firstLine="0"/>
            </w:pPr>
            <w:r>
              <w:t>Beach</w:t>
            </w:r>
          </w:p>
        </w:tc>
        <w:tc>
          <w:tcPr>
            <w:tcW w:w="2179" w:type="dxa"/>
            <w:shd w:val="clear" w:color="auto" w:fill="auto"/>
          </w:tcPr>
          <w:p w14:paraId="63A8A4CD" w14:textId="5FDA481D" w:rsidR="00EC128E" w:rsidRPr="00EC128E" w:rsidRDefault="00EC128E" w:rsidP="00EC128E">
            <w:pPr>
              <w:keepNext/>
              <w:ind w:firstLine="0"/>
            </w:pPr>
            <w:r>
              <w:t>Chumley</w:t>
            </w:r>
          </w:p>
        </w:tc>
        <w:tc>
          <w:tcPr>
            <w:tcW w:w="2180" w:type="dxa"/>
            <w:shd w:val="clear" w:color="auto" w:fill="auto"/>
          </w:tcPr>
          <w:p w14:paraId="57C72BA1" w14:textId="540D6B9B" w:rsidR="00EC128E" w:rsidRPr="00EC128E" w:rsidRDefault="00EC128E" w:rsidP="00EC128E">
            <w:pPr>
              <w:keepNext/>
              <w:ind w:firstLine="0"/>
            </w:pPr>
            <w:r>
              <w:t>Cromer</w:t>
            </w:r>
          </w:p>
        </w:tc>
      </w:tr>
      <w:tr w:rsidR="00EC128E" w:rsidRPr="00EC128E" w14:paraId="4F99BB6C" w14:textId="77777777" w:rsidTr="00EC128E">
        <w:tc>
          <w:tcPr>
            <w:tcW w:w="2179" w:type="dxa"/>
            <w:shd w:val="clear" w:color="auto" w:fill="auto"/>
          </w:tcPr>
          <w:p w14:paraId="03B20FED" w14:textId="21E608CE" w:rsidR="00EC128E" w:rsidRPr="00EC128E" w:rsidRDefault="00EC128E" w:rsidP="00EC128E">
            <w:pPr>
              <w:ind w:firstLine="0"/>
            </w:pPr>
            <w:r>
              <w:t>Harris</w:t>
            </w:r>
          </w:p>
        </w:tc>
        <w:tc>
          <w:tcPr>
            <w:tcW w:w="2179" w:type="dxa"/>
            <w:shd w:val="clear" w:color="auto" w:fill="auto"/>
          </w:tcPr>
          <w:p w14:paraId="6119B98F" w14:textId="10EC851B" w:rsidR="00EC128E" w:rsidRPr="00EC128E" w:rsidRDefault="00EC128E" w:rsidP="00EC128E">
            <w:pPr>
              <w:ind w:firstLine="0"/>
            </w:pPr>
            <w:r>
              <w:t>S. Jones</w:t>
            </w:r>
          </w:p>
        </w:tc>
        <w:tc>
          <w:tcPr>
            <w:tcW w:w="2180" w:type="dxa"/>
            <w:shd w:val="clear" w:color="auto" w:fill="auto"/>
          </w:tcPr>
          <w:p w14:paraId="32F08136" w14:textId="5CBB0E1C" w:rsidR="00EC128E" w:rsidRPr="00EC128E" w:rsidRDefault="00EC128E" w:rsidP="00EC128E">
            <w:pPr>
              <w:ind w:firstLine="0"/>
            </w:pPr>
            <w:r>
              <w:t>Kilmartin</w:t>
            </w:r>
          </w:p>
        </w:tc>
      </w:tr>
      <w:tr w:rsidR="00EC128E" w:rsidRPr="00EC128E" w14:paraId="6C813F7D" w14:textId="77777777" w:rsidTr="00EC128E">
        <w:tc>
          <w:tcPr>
            <w:tcW w:w="2179" w:type="dxa"/>
            <w:shd w:val="clear" w:color="auto" w:fill="auto"/>
          </w:tcPr>
          <w:p w14:paraId="57B81106" w14:textId="0F1935F2" w:rsidR="00EC128E" w:rsidRPr="00EC128E" w:rsidRDefault="00EC128E" w:rsidP="00EC128E">
            <w:pPr>
              <w:ind w:firstLine="0"/>
            </w:pPr>
            <w:r>
              <w:t>Magnuson</w:t>
            </w:r>
          </w:p>
        </w:tc>
        <w:tc>
          <w:tcPr>
            <w:tcW w:w="2179" w:type="dxa"/>
            <w:shd w:val="clear" w:color="auto" w:fill="auto"/>
          </w:tcPr>
          <w:p w14:paraId="4B71F782" w14:textId="55373C5C" w:rsidR="00EC128E" w:rsidRPr="00EC128E" w:rsidRDefault="00EC128E" w:rsidP="00EC128E">
            <w:pPr>
              <w:ind w:firstLine="0"/>
            </w:pPr>
            <w:r>
              <w:t>May</w:t>
            </w:r>
          </w:p>
        </w:tc>
        <w:tc>
          <w:tcPr>
            <w:tcW w:w="2180" w:type="dxa"/>
            <w:shd w:val="clear" w:color="auto" w:fill="auto"/>
          </w:tcPr>
          <w:p w14:paraId="6E311861" w14:textId="43137F25" w:rsidR="00EC128E" w:rsidRPr="00EC128E" w:rsidRDefault="00EC128E" w:rsidP="00EC128E">
            <w:pPr>
              <w:ind w:firstLine="0"/>
            </w:pPr>
            <w:r>
              <w:t>McCabe</w:t>
            </w:r>
          </w:p>
        </w:tc>
      </w:tr>
      <w:tr w:rsidR="00EC128E" w:rsidRPr="00EC128E" w14:paraId="7B0C0D73" w14:textId="77777777" w:rsidTr="00EC128E">
        <w:tc>
          <w:tcPr>
            <w:tcW w:w="2179" w:type="dxa"/>
            <w:shd w:val="clear" w:color="auto" w:fill="auto"/>
          </w:tcPr>
          <w:p w14:paraId="356DA129" w14:textId="5E019398" w:rsidR="00EC128E" w:rsidRPr="00EC128E" w:rsidRDefault="00EC128E" w:rsidP="00EC128E">
            <w:pPr>
              <w:keepNext/>
              <w:ind w:firstLine="0"/>
            </w:pPr>
            <w:r>
              <w:t>A. M. Morgan</w:t>
            </w:r>
          </w:p>
        </w:tc>
        <w:tc>
          <w:tcPr>
            <w:tcW w:w="2179" w:type="dxa"/>
            <w:shd w:val="clear" w:color="auto" w:fill="auto"/>
          </w:tcPr>
          <w:p w14:paraId="49CC7A62" w14:textId="7D88104C" w:rsidR="00EC128E" w:rsidRPr="00EC128E" w:rsidRDefault="00EC128E" w:rsidP="00EC128E">
            <w:pPr>
              <w:keepNext/>
              <w:ind w:firstLine="0"/>
            </w:pPr>
            <w:r>
              <w:t>T. A. Morgan</w:t>
            </w:r>
          </w:p>
        </w:tc>
        <w:tc>
          <w:tcPr>
            <w:tcW w:w="2180" w:type="dxa"/>
            <w:shd w:val="clear" w:color="auto" w:fill="auto"/>
          </w:tcPr>
          <w:p w14:paraId="447FEF4C" w14:textId="67E62AE5" w:rsidR="00EC128E" w:rsidRPr="00EC128E" w:rsidRDefault="00EC128E" w:rsidP="00EC128E">
            <w:pPr>
              <w:keepNext/>
              <w:ind w:firstLine="0"/>
            </w:pPr>
            <w:r>
              <w:t>O'Neal</w:t>
            </w:r>
          </w:p>
        </w:tc>
      </w:tr>
      <w:tr w:rsidR="00EC128E" w:rsidRPr="00EC128E" w14:paraId="53172E9B" w14:textId="77777777" w:rsidTr="00EC128E">
        <w:tc>
          <w:tcPr>
            <w:tcW w:w="2179" w:type="dxa"/>
            <w:shd w:val="clear" w:color="auto" w:fill="auto"/>
          </w:tcPr>
          <w:p w14:paraId="186CE2A0" w14:textId="040873A1" w:rsidR="00EC128E" w:rsidRPr="00EC128E" w:rsidRDefault="00EC128E" w:rsidP="00EC128E">
            <w:pPr>
              <w:keepNext/>
              <w:ind w:firstLine="0"/>
            </w:pPr>
            <w:r>
              <w:t>Pace</w:t>
            </w:r>
          </w:p>
        </w:tc>
        <w:tc>
          <w:tcPr>
            <w:tcW w:w="2179" w:type="dxa"/>
            <w:shd w:val="clear" w:color="auto" w:fill="auto"/>
          </w:tcPr>
          <w:p w14:paraId="243ED2B1" w14:textId="53489232" w:rsidR="00EC128E" w:rsidRPr="00EC128E" w:rsidRDefault="00EC128E" w:rsidP="00EC128E">
            <w:pPr>
              <w:keepNext/>
              <w:ind w:firstLine="0"/>
            </w:pPr>
            <w:r>
              <w:t>Trantham</w:t>
            </w:r>
          </w:p>
        </w:tc>
        <w:tc>
          <w:tcPr>
            <w:tcW w:w="2180" w:type="dxa"/>
            <w:shd w:val="clear" w:color="auto" w:fill="auto"/>
          </w:tcPr>
          <w:p w14:paraId="19259D7B" w14:textId="221D7689" w:rsidR="00EC128E" w:rsidRPr="00EC128E" w:rsidRDefault="00EC128E" w:rsidP="00EC128E">
            <w:pPr>
              <w:keepNext/>
              <w:ind w:firstLine="0"/>
            </w:pPr>
            <w:r>
              <w:t>White</w:t>
            </w:r>
          </w:p>
        </w:tc>
      </w:tr>
    </w:tbl>
    <w:p w14:paraId="7B5D92B3" w14:textId="77777777" w:rsidR="00EC128E" w:rsidRDefault="00EC128E" w:rsidP="00EC128E"/>
    <w:p w14:paraId="13ECA71D" w14:textId="77777777" w:rsidR="00EC128E" w:rsidRDefault="00EC128E" w:rsidP="00EC128E">
      <w:pPr>
        <w:jc w:val="center"/>
        <w:rPr>
          <w:b/>
        </w:rPr>
      </w:pPr>
      <w:r w:rsidRPr="00EC128E">
        <w:rPr>
          <w:b/>
        </w:rPr>
        <w:t>Total--15</w:t>
      </w:r>
    </w:p>
    <w:p w14:paraId="03E8E7C1" w14:textId="77777777" w:rsidR="00EC128E" w:rsidRDefault="00EC128E" w:rsidP="00EC128E">
      <w:pPr>
        <w:jc w:val="center"/>
        <w:rPr>
          <w:b/>
        </w:rPr>
      </w:pPr>
    </w:p>
    <w:p w14:paraId="0DEA899A" w14:textId="77777777" w:rsidR="00EC128E" w:rsidRDefault="00EC128E" w:rsidP="00EC128E">
      <w:r>
        <w:t>So, the Bill, as amended, was read the second time and ordered to third reading.</w:t>
      </w:r>
    </w:p>
    <w:p w14:paraId="190F05BE" w14:textId="190F9408" w:rsidR="00EC128E" w:rsidRDefault="00EC128E" w:rsidP="00EC128E"/>
    <w:p w14:paraId="79ADA272" w14:textId="77777777" w:rsidR="00EC128E" w:rsidRPr="007E1D86" w:rsidRDefault="00EC128E" w:rsidP="00EC128E">
      <w:pPr>
        <w:keepNext/>
        <w:tabs>
          <w:tab w:val="left" w:pos="216"/>
        </w:tabs>
        <w:ind w:firstLine="0"/>
        <w:jc w:val="center"/>
        <w:rPr>
          <w:b/>
          <w:snapToGrid w:val="0"/>
          <w:szCs w:val="22"/>
        </w:rPr>
      </w:pPr>
      <w:bookmarkStart w:id="84" w:name="file_start377"/>
      <w:bookmarkEnd w:id="84"/>
      <w:r w:rsidRPr="007E1D86">
        <w:rPr>
          <w:b/>
          <w:snapToGrid w:val="0"/>
          <w:szCs w:val="22"/>
        </w:rPr>
        <w:t>ABSTENTION FROM VOTING</w:t>
      </w:r>
    </w:p>
    <w:p w14:paraId="705C0DE8" w14:textId="77777777" w:rsidR="00EC128E" w:rsidRPr="007E1D86" w:rsidRDefault="00EC128E" w:rsidP="00EC128E">
      <w:pPr>
        <w:keepNext/>
        <w:tabs>
          <w:tab w:val="left" w:pos="216"/>
        </w:tabs>
        <w:ind w:firstLine="0"/>
        <w:jc w:val="center"/>
        <w:rPr>
          <w:b/>
          <w:snapToGrid w:val="0"/>
          <w:szCs w:val="22"/>
        </w:rPr>
      </w:pPr>
      <w:r w:rsidRPr="007E1D86">
        <w:rPr>
          <w:b/>
          <w:snapToGrid w:val="0"/>
          <w:szCs w:val="22"/>
        </w:rPr>
        <w:t>H. 5100--General Appropriations Bill</w:t>
      </w:r>
    </w:p>
    <w:p w14:paraId="168E6CDA" w14:textId="77777777" w:rsidR="00EC128E" w:rsidRPr="007E1D86" w:rsidRDefault="00EC128E" w:rsidP="00EC128E">
      <w:pPr>
        <w:tabs>
          <w:tab w:val="left" w:pos="216"/>
        </w:tabs>
        <w:ind w:firstLine="0"/>
        <w:rPr>
          <w:szCs w:val="22"/>
        </w:rPr>
      </w:pPr>
    </w:p>
    <w:p w14:paraId="70F2AC80" w14:textId="77777777" w:rsidR="00EC128E" w:rsidRPr="007E1D86" w:rsidRDefault="00EC128E" w:rsidP="00EC128E">
      <w:pPr>
        <w:ind w:firstLine="0"/>
      </w:pPr>
      <w:r w:rsidRPr="007E1D86">
        <w:t xml:space="preserve">In accordance with </w:t>
      </w:r>
      <w:r w:rsidRPr="007E1D86">
        <w:rPr>
          <w:b/>
        </w:rPr>
        <w:t>§8-13-700(B) of the S.C. Code</w:t>
      </w:r>
      <w:r w:rsidRPr="007E1D86">
        <w:t xml:space="preserve">, I abstained from voting on </w:t>
      </w:r>
      <w:r w:rsidRPr="007E1D86">
        <w:rPr>
          <w:b/>
          <w:szCs w:val="22"/>
        </w:rPr>
        <w:t xml:space="preserve">H. 5100, the annual General Appropriations Bill for Fiscal Year 2024-2025, </w:t>
      </w:r>
      <w:r w:rsidRPr="007E1D86">
        <w:t>for</w:t>
      </w:r>
      <w:r w:rsidRPr="007E1D86">
        <w:rPr>
          <w:b/>
        </w:rPr>
        <w:t xml:space="preserve"> </w:t>
      </w:r>
      <w:r w:rsidRPr="007E1D86">
        <w:t>the below referenced Part, Section and/or amendment because of a potential conflict of interest and wish to have my recusal noted for the record in the House Journal of this date:</w:t>
      </w:r>
    </w:p>
    <w:p w14:paraId="28D0AB61" w14:textId="77777777" w:rsidR="00EC128E" w:rsidRPr="007E1D86" w:rsidRDefault="00EC128E" w:rsidP="00EC128E">
      <w:pPr>
        <w:tabs>
          <w:tab w:val="left" w:pos="270"/>
          <w:tab w:val="left" w:pos="540"/>
          <w:tab w:val="left" w:pos="810"/>
          <w:tab w:val="left" w:pos="1080"/>
          <w:tab w:val="left" w:pos="1350"/>
        </w:tabs>
        <w:ind w:firstLine="0"/>
        <w:rPr>
          <w:szCs w:val="16"/>
        </w:rPr>
      </w:pPr>
      <w:r w:rsidRPr="007E1D86">
        <w:rPr>
          <w:b/>
        </w:rPr>
        <w:t>Part IA and Part IB Section Numbers</w:t>
      </w:r>
      <w:r w:rsidRPr="007E1D86">
        <w:t xml:space="preserve"> </w:t>
      </w:r>
    </w:p>
    <w:p w14:paraId="684B6BE5" w14:textId="77777777" w:rsidR="00EC128E" w:rsidRPr="007E1D86" w:rsidRDefault="00EC128E" w:rsidP="00EC128E">
      <w:pPr>
        <w:tabs>
          <w:tab w:val="left" w:pos="72"/>
          <w:tab w:val="left" w:pos="720"/>
          <w:tab w:val="left" w:pos="1800"/>
          <w:tab w:val="left" w:pos="3780"/>
        </w:tabs>
        <w:ind w:firstLine="0"/>
        <w:rPr>
          <w:b/>
        </w:rPr>
      </w:pPr>
    </w:p>
    <w:p w14:paraId="30773138" w14:textId="77777777" w:rsidR="00EC128E" w:rsidRPr="007E1D86" w:rsidRDefault="00EC128E" w:rsidP="00EC128E">
      <w:pPr>
        <w:tabs>
          <w:tab w:val="left" w:pos="72"/>
          <w:tab w:val="left" w:pos="720"/>
          <w:tab w:val="left" w:pos="1800"/>
          <w:tab w:val="left" w:pos="3780"/>
        </w:tabs>
        <w:ind w:firstLine="0"/>
        <w:rPr>
          <w:b/>
        </w:rPr>
      </w:pPr>
      <w:r w:rsidRPr="007E1D86">
        <w:rPr>
          <w:b/>
        </w:rPr>
        <w:tab/>
      </w:r>
      <w:r w:rsidRPr="007E1D86">
        <w:rPr>
          <w:b/>
        </w:rPr>
        <w:tab/>
        <w:t>Agency Name</w:t>
      </w:r>
    </w:p>
    <w:p w14:paraId="67A802F0" w14:textId="77777777" w:rsidR="00EC128E" w:rsidRPr="007E1D86" w:rsidRDefault="00EC128E" w:rsidP="00EC128E">
      <w:pPr>
        <w:tabs>
          <w:tab w:val="left" w:pos="72"/>
          <w:tab w:val="left" w:pos="720"/>
          <w:tab w:val="left" w:pos="1800"/>
          <w:tab w:val="left" w:pos="3780"/>
        </w:tabs>
        <w:ind w:firstLine="0"/>
        <w:rPr>
          <w:b/>
        </w:rPr>
      </w:pPr>
      <w:r w:rsidRPr="007E1D86">
        <w:rPr>
          <w:b/>
        </w:rPr>
        <w:t>31</w:t>
      </w:r>
      <w:r w:rsidRPr="007E1D86">
        <w:rPr>
          <w:b/>
        </w:rPr>
        <w:tab/>
        <w:t>DEPARTMENT OF PUBLIC HEALTH</w:t>
      </w:r>
    </w:p>
    <w:p w14:paraId="3385A9F9" w14:textId="77777777" w:rsidR="00EC128E" w:rsidRPr="007E1D86" w:rsidRDefault="00EC128E" w:rsidP="00EC128E">
      <w:pPr>
        <w:tabs>
          <w:tab w:val="left" w:pos="72"/>
          <w:tab w:val="left" w:pos="720"/>
          <w:tab w:val="left" w:pos="1800"/>
          <w:tab w:val="left" w:pos="3780"/>
        </w:tabs>
        <w:ind w:firstLine="0"/>
        <w:rPr>
          <w:b/>
        </w:rPr>
      </w:pPr>
      <w:r w:rsidRPr="007E1D86">
        <w:rPr>
          <w:b/>
        </w:rPr>
        <w:t>33</w:t>
      </w:r>
      <w:r w:rsidRPr="007E1D86">
        <w:rPr>
          <w:b/>
        </w:rPr>
        <w:tab/>
        <w:t>DEPARTMENT OF HEALTH &amp; HUMAN SERVICES</w:t>
      </w:r>
    </w:p>
    <w:p w14:paraId="29D687CE" w14:textId="77777777" w:rsidR="00EC128E" w:rsidRPr="007E1D86" w:rsidRDefault="00EC128E" w:rsidP="00EC128E">
      <w:pPr>
        <w:tabs>
          <w:tab w:val="left" w:pos="72"/>
          <w:tab w:val="left" w:pos="720"/>
          <w:tab w:val="left" w:pos="1800"/>
          <w:tab w:val="left" w:pos="2880"/>
          <w:tab w:val="left" w:pos="3780"/>
        </w:tabs>
        <w:ind w:firstLine="0"/>
        <w:rPr>
          <w:b/>
        </w:rPr>
      </w:pPr>
      <w:r w:rsidRPr="007E1D86">
        <w:rPr>
          <w:b/>
        </w:rPr>
        <w:t>38</w:t>
      </w:r>
      <w:r w:rsidRPr="007E1D86">
        <w:rPr>
          <w:b/>
        </w:rPr>
        <w:tab/>
        <w:t>DEPARTMENT OF SOCIAL SERVICES</w:t>
      </w:r>
    </w:p>
    <w:p w14:paraId="2624B537" w14:textId="77777777" w:rsidR="00EC128E" w:rsidRPr="007E1D86" w:rsidRDefault="00EC128E" w:rsidP="00EC128E">
      <w:pPr>
        <w:tabs>
          <w:tab w:val="left" w:pos="72"/>
          <w:tab w:val="left" w:pos="720"/>
          <w:tab w:val="left" w:pos="1800"/>
          <w:tab w:val="left" w:pos="2880"/>
          <w:tab w:val="left" w:pos="3780"/>
        </w:tabs>
        <w:ind w:firstLine="0"/>
        <w:rPr>
          <w:b/>
        </w:rPr>
      </w:pPr>
      <w:r w:rsidRPr="007E1D86">
        <w:rPr>
          <w:b/>
        </w:rPr>
        <w:t>55</w:t>
      </w:r>
      <w:r w:rsidRPr="007E1D86">
        <w:rPr>
          <w:b/>
        </w:rPr>
        <w:tab/>
        <w:t>DEPARTMENT OF ENVIRONMENTAL SERVICES</w:t>
      </w:r>
    </w:p>
    <w:p w14:paraId="6948CE7A" w14:textId="77777777" w:rsidR="00EC128E" w:rsidRPr="007E1D86" w:rsidRDefault="00EC128E" w:rsidP="00EC128E">
      <w:pPr>
        <w:tabs>
          <w:tab w:val="left" w:pos="72"/>
          <w:tab w:val="left" w:pos="720"/>
          <w:tab w:val="left" w:pos="1800"/>
          <w:tab w:val="left" w:pos="2880"/>
          <w:tab w:val="left" w:pos="3780"/>
        </w:tabs>
        <w:ind w:firstLine="0"/>
        <w:rPr>
          <w:b/>
        </w:rPr>
      </w:pPr>
      <w:r w:rsidRPr="007E1D86">
        <w:rPr>
          <w:b/>
        </w:rPr>
        <w:t>65</w:t>
      </w:r>
      <w:r w:rsidRPr="007E1D86">
        <w:rPr>
          <w:b/>
        </w:rPr>
        <w:tab/>
        <w:t>DEPARTMENT OF CORRECTIONS</w:t>
      </w:r>
    </w:p>
    <w:p w14:paraId="292613CF" w14:textId="77777777" w:rsidR="00EC128E" w:rsidRPr="007E1D86" w:rsidRDefault="00EC128E" w:rsidP="001064F0">
      <w:pPr>
        <w:tabs>
          <w:tab w:val="left" w:pos="720"/>
          <w:tab w:val="left" w:pos="810"/>
          <w:tab w:val="left" w:pos="1800"/>
          <w:tab w:val="left" w:pos="2880"/>
          <w:tab w:val="left" w:pos="3780"/>
        </w:tabs>
        <w:ind w:left="720" w:hanging="720"/>
        <w:rPr>
          <w:b/>
        </w:rPr>
      </w:pPr>
      <w:r w:rsidRPr="007E1D86">
        <w:rPr>
          <w:b/>
        </w:rPr>
        <w:t>66</w:t>
      </w:r>
      <w:r w:rsidRPr="007E1D86">
        <w:rPr>
          <w:b/>
        </w:rPr>
        <w:tab/>
        <w:t>DEPARTMENT OF PROBATION, PAROLE &amp; PARDON SERVICES</w:t>
      </w:r>
    </w:p>
    <w:p w14:paraId="34D2BED9" w14:textId="77777777" w:rsidR="00EC128E" w:rsidRPr="007E1D86" w:rsidRDefault="00EC128E" w:rsidP="00EC128E">
      <w:pPr>
        <w:tabs>
          <w:tab w:val="left" w:pos="72"/>
          <w:tab w:val="left" w:pos="720"/>
          <w:tab w:val="left" w:pos="1800"/>
          <w:tab w:val="left" w:pos="2880"/>
          <w:tab w:val="left" w:pos="3780"/>
        </w:tabs>
        <w:ind w:firstLine="0"/>
        <w:rPr>
          <w:b/>
        </w:rPr>
      </w:pPr>
      <w:r w:rsidRPr="007E1D86">
        <w:rPr>
          <w:b/>
        </w:rPr>
        <w:t>67</w:t>
      </w:r>
      <w:r w:rsidRPr="007E1D86">
        <w:rPr>
          <w:b/>
        </w:rPr>
        <w:tab/>
        <w:t>DEPARTMENT OF JUVENILE JUSTICE</w:t>
      </w:r>
    </w:p>
    <w:p w14:paraId="13F04BB9" w14:textId="77777777" w:rsidR="00EC128E" w:rsidRPr="007E1D86" w:rsidRDefault="00EC128E" w:rsidP="00EC128E">
      <w:pPr>
        <w:tabs>
          <w:tab w:val="left" w:pos="72"/>
          <w:tab w:val="left" w:pos="720"/>
          <w:tab w:val="left" w:pos="1800"/>
          <w:tab w:val="left" w:pos="2880"/>
          <w:tab w:val="left" w:pos="3780"/>
        </w:tabs>
        <w:ind w:firstLine="0"/>
        <w:rPr>
          <w:b/>
        </w:rPr>
      </w:pPr>
      <w:r w:rsidRPr="007E1D86">
        <w:rPr>
          <w:b/>
        </w:rPr>
        <w:t>70</w:t>
      </w:r>
      <w:r w:rsidRPr="007E1D86">
        <w:rPr>
          <w:b/>
        </w:rPr>
        <w:tab/>
        <w:t>HUMAN AFFAIRS COMMISSION</w:t>
      </w:r>
    </w:p>
    <w:p w14:paraId="0495B73A" w14:textId="77777777" w:rsidR="00EC128E" w:rsidRPr="007E1D86" w:rsidRDefault="00EC128E" w:rsidP="00EC128E">
      <w:pPr>
        <w:tabs>
          <w:tab w:val="left" w:pos="72"/>
          <w:tab w:val="left" w:pos="720"/>
          <w:tab w:val="left" w:pos="1800"/>
          <w:tab w:val="left" w:pos="2880"/>
          <w:tab w:val="left" w:pos="3780"/>
        </w:tabs>
        <w:ind w:firstLine="0"/>
        <w:rPr>
          <w:b/>
        </w:rPr>
      </w:pPr>
      <w:r w:rsidRPr="007E1D86">
        <w:rPr>
          <w:b/>
        </w:rPr>
        <w:t>74</w:t>
      </w:r>
      <w:r w:rsidRPr="007E1D86">
        <w:rPr>
          <w:b/>
        </w:rPr>
        <w:tab/>
        <w:t>WORKERS’ COMPENSATION COMMISSION</w:t>
      </w:r>
    </w:p>
    <w:p w14:paraId="7EA2D654" w14:textId="77777777" w:rsidR="00EC128E" w:rsidRPr="007E1D86" w:rsidRDefault="00EC128E" w:rsidP="00EC128E">
      <w:pPr>
        <w:tabs>
          <w:tab w:val="left" w:pos="72"/>
          <w:tab w:val="left" w:pos="720"/>
          <w:tab w:val="left" w:pos="1800"/>
          <w:tab w:val="left" w:pos="2880"/>
          <w:tab w:val="left" w:pos="3780"/>
        </w:tabs>
        <w:ind w:firstLine="0"/>
        <w:rPr>
          <w:b/>
        </w:rPr>
      </w:pPr>
      <w:r w:rsidRPr="007E1D86">
        <w:rPr>
          <w:b/>
        </w:rPr>
        <w:t>75</w:t>
      </w:r>
      <w:r w:rsidRPr="007E1D86">
        <w:rPr>
          <w:b/>
        </w:rPr>
        <w:tab/>
        <w:t>STATE ACCIDENT FUND</w:t>
      </w:r>
    </w:p>
    <w:p w14:paraId="48053F70" w14:textId="77777777" w:rsidR="00EC128E" w:rsidRPr="007E1D86" w:rsidRDefault="00EC128E" w:rsidP="00EC128E">
      <w:pPr>
        <w:tabs>
          <w:tab w:val="left" w:pos="72"/>
          <w:tab w:val="left" w:pos="720"/>
          <w:tab w:val="left" w:pos="1800"/>
          <w:tab w:val="left" w:pos="2880"/>
          <w:tab w:val="left" w:pos="3780"/>
        </w:tabs>
        <w:ind w:firstLine="0"/>
        <w:rPr>
          <w:b/>
        </w:rPr>
      </w:pPr>
      <w:r w:rsidRPr="007E1D86">
        <w:rPr>
          <w:b/>
        </w:rPr>
        <w:t>78</w:t>
      </w:r>
      <w:r w:rsidRPr="007E1D86">
        <w:rPr>
          <w:b/>
        </w:rPr>
        <w:tab/>
        <w:t>DEPARTMENT OF INSURANCE</w:t>
      </w:r>
    </w:p>
    <w:p w14:paraId="0C5F8D53" w14:textId="77777777" w:rsidR="00EC128E" w:rsidRPr="007E1D86" w:rsidRDefault="00EC128E" w:rsidP="00EC128E">
      <w:pPr>
        <w:tabs>
          <w:tab w:val="left" w:pos="72"/>
          <w:tab w:val="left" w:pos="720"/>
          <w:tab w:val="left" w:pos="1800"/>
          <w:tab w:val="left" w:pos="2880"/>
          <w:tab w:val="left" w:pos="3780"/>
        </w:tabs>
        <w:ind w:firstLine="0"/>
        <w:rPr>
          <w:b/>
        </w:rPr>
      </w:pPr>
      <w:r w:rsidRPr="007E1D86">
        <w:rPr>
          <w:b/>
        </w:rPr>
        <w:t>80</w:t>
      </w:r>
      <w:r w:rsidRPr="007E1D86">
        <w:rPr>
          <w:b/>
        </w:rPr>
        <w:tab/>
        <w:t>DEPARTMENT OF CONSUMER AFFAIRS</w:t>
      </w:r>
    </w:p>
    <w:p w14:paraId="48BD5044" w14:textId="77777777" w:rsidR="00EC128E" w:rsidRPr="007E1D86" w:rsidRDefault="00EC128E" w:rsidP="001064F0">
      <w:pPr>
        <w:tabs>
          <w:tab w:val="left" w:pos="72"/>
          <w:tab w:val="left" w:pos="720"/>
          <w:tab w:val="left" w:pos="1800"/>
          <w:tab w:val="left" w:pos="2880"/>
          <w:tab w:val="left" w:pos="3780"/>
        </w:tabs>
        <w:ind w:left="720" w:hanging="720"/>
        <w:rPr>
          <w:b/>
        </w:rPr>
      </w:pPr>
      <w:r w:rsidRPr="007E1D86">
        <w:rPr>
          <w:b/>
        </w:rPr>
        <w:t>81</w:t>
      </w:r>
      <w:r w:rsidRPr="007E1D86">
        <w:rPr>
          <w:b/>
        </w:rPr>
        <w:tab/>
        <w:t>DEPARTMENT OF LABOR, LICENSING &amp; REGULATION</w:t>
      </w:r>
    </w:p>
    <w:p w14:paraId="21BD1380" w14:textId="77777777" w:rsidR="00EC128E" w:rsidRPr="007E1D86" w:rsidRDefault="00EC128E" w:rsidP="001064F0">
      <w:pPr>
        <w:tabs>
          <w:tab w:val="left" w:pos="72"/>
          <w:tab w:val="left" w:pos="720"/>
          <w:tab w:val="left" w:pos="1800"/>
          <w:tab w:val="left" w:pos="2880"/>
          <w:tab w:val="left" w:pos="3780"/>
        </w:tabs>
        <w:ind w:left="720" w:hanging="720"/>
        <w:rPr>
          <w:b/>
        </w:rPr>
      </w:pPr>
      <w:r w:rsidRPr="007E1D86">
        <w:rPr>
          <w:b/>
        </w:rPr>
        <w:t>83</w:t>
      </w:r>
      <w:r w:rsidRPr="007E1D86">
        <w:rPr>
          <w:b/>
        </w:rPr>
        <w:tab/>
        <w:t>DEPARTMENT OF EMPLOYMENT AND WORKFORCE</w:t>
      </w:r>
    </w:p>
    <w:p w14:paraId="6DA1E452" w14:textId="77777777" w:rsidR="00EC128E" w:rsidRPr="007E1D86" w:rsidRDefault="00EC128E" w:rsidP="00EC128E">
      <w:pPr>
        <w:tabs>
          <w:tab w:val="left" w:pos="72"/>
          <w:tab w:val="left" w:pos="720"/>
          <w:tab w:val="left" w:pos="1800"/>
          <w:tab w:val="left" w:pos="2880"/>
          <w:tab w:val="left" w:pos="3780"/>
        </w:tabs>
        <w:ind w:firstLine="0"/>
        <w:rPr>
          <w:b/>
        </w:rPr>
      </w:pPr>
      <w:r w:rsidRPr="007E1D86">
        <w:rPr>
          <w:b/>
        </w:rPr>
        <w:t>84</w:t>
      </w:r>
      <w:r w:rsidRPr="007E1D86">
        <w:rPr>
          <w:b/>
        </w:rPr>
        <w:tab/>
        <w:t>DEPARTMENT OF TRANSPORTATION</w:t>
      </w:r>
    </w:p>
    <w:p w14:paraId="76C12149" w14:textId="77777777" w:rsidR="00EC128E" w:rsidRPr="007E1D86" w:rsidRDefault="00EC128E" w:rsidP="00EC128E">
      <w:pPr>
        <w:tabs>
          <w:tab w:val="left" w:pos="72"/>
          <w:tab w:val="left" w:pos="720"/>
          <w:tab w:val="left" w:pos="1800"/>
          <w:tab w:val="left" w:pos="2880"/>
          <w:tab w:val="left" w:pos="3780"/>
        </w:tabs>
        <w:ind w:firstLine="0"/>
        <w:rPr>
          <w:b/>
        </w:rPr>
      </w:pPr>
      <w:r w:rsidRPr="007E1D86">
        <w:rPr>
          <w:b/>
        </w:rPr>
        <w:t>102</w:t>
      </w:r>
      <w:r w:rsidRPr="007E1D86">
        <w:rPr>
          <w:b/>
        </w:rPr>
        <w:tab/>
        <w:t>ELECTION COMMISSION</w:t>
      </w:r>
    </w:p>
    <w:p w14:paraId="6A26E554" w14:textId="77777777" w:rsidR="00EC128E" w:rsidRPr="007E1D86" w:rsidRDefault="00EC128E" w:rsidP="00EC128E">
      <w:pPr>
        <w:tabs>
          <w:tab w:val="left" w:pos="72"/>
          <w:tab w:val="left" w:pos="720"/>
          <w:tab w:val="left" w:pos="1800"/>
          <w:tab w:val="left" w:pos="2880"/>
          <w:tab w:val="left" w:pos="3780"/>
        </w:tabs>
        <w:ind w:firstLine="0"/>
        <w:rPr>
          <w:b/>
        </w:rPr>
      </w:pPr>
      <w:r w:rsidRPr="007E1D86">
        <w:rPr>
          <w:b/>
        </w:rPr>
        <w:t>104</w:t>
      </w:r>
      <w:r w:rsidRPr="007E1D86">
        <w:rPr>
          <w:b/>
        </w:rPr>
        <w:tab/>
        <w:t>STATE FISCAL ACCOUNTABILITY AUTHORITY</w:t>
      </w:r>
    </w:p>
    <w:p w14:paraId="7138B270" w14:textId="77777777" w:rsidR="00EC128E" w:rsidRPr="007E1D86" w:rsidRDefault="00EC128E" w:rsidP="00EC128E">
      <w:pPr>
        <w:tabs>
          <w:tab w:val="left" w:pos="72"/>
          <w:tab w:val="left" w:pos="720"/>
          <w:tab w:val="left" w:pos="1800"/>
          <w:tab w:val="left" w:pos="2880"/>
          <w:tab w:val="left" w:pos="3780"/>
        </w:tabs>
        <w:ind w:firstLine="0"/>
        <w:rPr>
          <w:b/>
        </w:rPr>
      </w:pPr>
      <w:r w:rsidRPr="007E1D86">
        <w:rPr>
          <w:b/>
        </w:rPr>
        <w:t>109</w:t>
      </w:r>
      <w:r w:rsidRPr="007E1D86">
        <w:rPr>
          <w:b/>
        </w:rPr>
        <w:tab/>
        <w:t>DEPARTMENT OF REVENUE</w:t>
      </w:r>
    </w:p>
    <w:p w14:paraId="2722543F" w14:textId="77777777" w:rsidR="00EC128E" w:rsidRPr="007E1D86" w:rsidRDefault="00EC128E" w:rsidP="00EC128E">
      <w:pPr>
        <w:tabs>
          <w:tab w:val="left" w:pos="72"/>
          <w:tab w:val="left" w:pos="540"/>
          <w:tab w:val="left" w:pos="720"/>
          <w:tab w:val="left" w:pos="1800"/>
          <w:tab w:val="left" w:pos="3780"/>
        </w:tabs>
        <w:ind w:firstLine="0"/>
        <w:rPr>
          <w:b/>
          <w:szCs w:val="16"/>
        </w:rPr>
      </w:pPr>
    </w:p>
    <w:p w14:paraId="6B06BB8B" w14:textId="77777777" w:rsidR="00EC128E" w:rsidRPr="007E1D86" w:rsidRDefault="00EC128E" w:rsidP="00EC128E">
      <w:pPr>
        <w:tabs>
          <w:tab w:val="left" w:pos="540"/>
        </w:tabs>
        <w:ind w:firstLine="0"/>
      </w:pPr>
      <w:r w:rsidRPr="007E1D86">
        <w:t>The reason for abstaining on the above referenced legislation is:</w:t>
      </w:r>
    </w:p>
    <w:p w14:paraId="7C55A859" w14:textId="77777777" w:rsidR="00EC128E" w:rsidRPr="007E1D86" w:rsidRDefault="00EC128E" w:rsidP="00EC128E">
      <w:pPr>
        <w:tabs>
          <w:tab w:val="left" w:pos="-1440"/>
          <w:tab w:val="left" w:pos="540"/>
        </w:tabs>
        <w:ind w:firstLine="0"/>
      </w:pPr>
      <w:r w:rsidRPr="007E1D86">
        <w:tab/>
        <w:t xml:space="preserve">a. A potential conflict of interest may exist in that an economic interest of myself, an immediate family member, or an individual or business with which I am associated may be affected in violation of </w:t>
      </w:r>
      <w:r w:rsidRPr="007E1D86">
        <w:rPr>
          <w:b/>
        </w:rPr>
        <w:t>S.C. Code § 8-13-700(B).</w:t>
      </w:r>
    </w:p>
    <w:p w14:paraId="7D284B0D" w14:textId="77777777" w:rsidR="00EC128E" w:rsidRPr="007E1D86" w:rsidRDefault="00EC128E" w:rsidP="00EC128E">
      <w:pPr>
        <w:tabs>
          <w:tab w:val="left" w:pos="-1440"/>
          <w:tab w:val="left" w:pos="540"/>
        </w:tabs>
        <w:ind w:firstLine="0"/>
      </w:pPr>
      <w:r w:rsidRPr="007E1D86">
        <w:tab/>
        <w:t xml:space="preserve">b. A potential conflict may exist under </w:t>
      </w:r>
      <w:r w:rsidRPr="007E1D86">
        <w:rPr>
          <w:b/>
        </w:rPr>
        <w:t>S.C. Code § 8-13-740(C)</w:t>
      </w:r>
      <w:r w:rsidRPr="007E1D86">
        <w:t xml:space="preserve"> because of representation of a client before a particular agency or commission by me or an individual or business with whom I am associated within the past year.</w:t>
      </w:r>
    </w:p>
    <w:p w14:paraId="0DD42125" w14:textId="77777777" w:rsidR="00EC128E" w:rsidRPr="007E1D86" w:rsidRDefault="00EC128E" w:rsidP="00EC128E">
      <w:pPr>
        <w:tabs>
          <w:tab w:val="left" w:pos="-1440"/>
          <w:tab w:val="left" w:pos="630"/>
          <w:tab w:val="left" w:pos="990"/>
        </w:tabs>
        <w:ind w:firstLine="0"/>
      </w:pPr>
      <w:r w:rsidRPr="007E1D86">
        <w:tab/>
        <w:t xml:space="preserve">c. A potential conflict may exist under </w:t>
      </w:r>
      <w:r w:rsidRPr="007E1D86">
        <w:rPr>
          <w:b/>
        </w:rPr>
        <w:t>S.C. Code § 8-13-745(B) and (C)</w:t>
      </w:r>
      <w:r w:rsidRPr="007E1D86">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14:paraId="1E083FD1" w14:textId="77777777" w:rsidR="00EC128E" w:rsidRPr="007E1D86" w:rsidRDefault="00EC128E" w:rsidP="00EC128E">
      <w:pPr>
        <w:tabs>
          <w:tab w:val="left" w:pos="540"/>
        </w:tabs>
        <w:ind w:firstLine="0"/>
      </w:pPr>
      <w:r w:rsidRPr="007E1D86">
        <w:tab/>
        <w:t>Rep. Justin Bamberg</w:t>
      </w:r>
    </w:p>
    <w:p w14:paraId="3D84F152" w14:textId="77777777" w:rsidR="00EC128E" w:rsidRPr="007E1D86" w:rsidRDefault="00EC128E" w:rsidP="00EC128E">
      <w:pPr>
        <w:pBdr>
          <w:bottom w:val="dotted" w:sz="24" w:space="1" w:color="auto"/>
        </w:pBdr>
        <w:tabs>
          <w:tab w:val="left" w:pos="540"/>
        </w:tabs>
        <w:ind w:firstLine="0"/>
      </w:pPr>
    </w:p>
    <w:p w14:paraId="302A99B4" w14:textId="77777777" w:rsidR="00EC128E" w:rsidRPr="007E1D86" w:rsidRDefault="00EC128E" w:rsidP="00EC128E">
      <w:pPr>
        <w:ind w:firstLine="0"/>
      </w:pPr>
      <w:r w:rsidRPr="007E1D86">
        <w:t xml:space="preserve">In accordance with </w:t>
      </w:r>
      <w:r w:rsidRPr="007E1D86">
        <w:rPr>
          <w:b/>
        </w:rPr>
        <w:t>§8-13-700(B) of the S.C. Code</w:t>
      </w:r>
      <w:r w:rsidRPr="007E1D86">
        <w:t xml:space="preserve">, I abstained from voting on </w:t>
      </w:r>
      <w:r w:rsidRPr="007E1D86">
        <w:rPr>
          <w:b/>
          <w:szCs w:val="22"/>
        </w:rPr>
        <w:t xml:space="preserve">H. 5100, the annual General Appropriations Bill for Fiscal Year 2024-2025, </w:t>
      </w:r>
      <w:r w:rsidRPr="007E1D86">
        <w:t>for</w:t>
      </w:r>
      <w:r w:rsidRPr="007E1D86">
        <w:rPr>
          <w:b/>
        </w:rPr>
        <w:t xml:space="preserve"> </w:t>
      </w:r>
      <w:r w:rsidRPr="007E1D86">
        <w:t>the below referenced Part, Section and/or amendment because of a potential conflict of interest and wish to have my recusal noted for the record in the House Journal of this date:</w:t>
      </w:r>
    </w:p>
    <w:p w14:paraId="6D5749BB" w14:textId="77777777" w:rsidR="00EC128E" w:rsidRPr="007E1D86" w:rsidRDefault="00EC128E" w:rsidP="00EC128E">
      <w:pPr>
        <w:tabs>
          <w:tab w:val="left" w:pos="270"/>
          <w:tab w:val="left" w:pos="540"/>
          <w:tab w:val="left" w:pos="810"/>
          <w:tab w:val="left" w:pos="1080"/>
          <w:tab w:val="left" w:pos="1350"/>
        </w:tabs>
        <w:ind w:firstLine="0"/>
      </w:pPr>
      <w:r w:rsidRPr="007E1D86">
        <w:rPr>
          <w:b/>
        </w:rPr>
        <w:t>Part IA and Part IB Section Numbers</w:t>
      </w:r>
      <w:r w:rsidRPr="007E1D86">
        <w:t xml:space="preserve"> </w:t>
      </w:r>
    </w:p>
    <w:p w14:paraId="48B485BE" w14:textId="77777777" w:rsidR="00EC128E" w:rsidRPr="007E1D86" w:rsidRDefault="00EC128E" w:rsidP="00EC128E">
      <w:pPr>
        <w:tabs>
          <w:tab w:val="left" w:pos="270"/>
          <w:tab w:val="left" w:pos="540"/>
          <w:tab w:val="left" w:pos="810"/>
          <w:tab w:val="left" w:pos="1080"/>
          <w:tab w:val="left" w:pos="1350"/>
        </w:tabs>
        <w:ind w:firstLine="0"/>
        <w:rPr>
          <w:szCs w:val="16"/>
        </w:rPr>
      </w:pPr>
    </w:p>
    <w:p w14:paraId="507B98C6" w14:textId="77777777" w:rsidR="00EC128E" w:rsidRPr="007E1D86" w:rsidRDefault="00EC128E" w:rsidP="00EC128E">
      <w:pPr>
        <w:tabs>
          <w:tab w:val="left" w:pos="540"/>
          <w:tab w:val="left" w:pos="3780"/>
        </w:tabs>
        <w:ind w:firstLine="0"/>
        <w:rPr>
          <w:b/>
        </w:rPr>
      </w:pPr>
      <w:r w:rsidRPr="007E1D86">
        <w:rPr>
          <w:b/>
        </w:rPr>
        <w:tab/>
        <w:t>Agency Name</w:t>
      </w:r>
    </w:p>
    <w:p w14:paraId="30A0BA19" w14:textId="77777777" w:rsidR="00EC128E" w:rsidRPr="007E1D86" w:rsidRDefault="00EC128E" w:rsidP="00EC128E">
      <w:pPr>
        <w:tabs>
          <w:tab w:val="left" w:pos="540"/>
          <w:tab w:val="left" w:pos="3780"/>
        </w:tabs>
        <w:ind w:firstLine="0"/>
        <w:rPr>
          <w:b/>
        </w:rPr>
      </w:pPr>
      <w:r w:rsidRPr="007E1D86">
        <w:rPr>
          <w:b/>
        </w:rPr>
        <w:t>31</w:t>
      </w:r>
      <w:r w:rsidRPr="007E1D86">
        <w:rPr>
          <w:b/>
        </w:rPr>
        <w:tab/>
        <w:t xml:space="preserve">DEPARTMENT OF PUBLIC HEALTH </w:t>
      </w:r>
    </w:p>
    <w:p w14:paraId="21102694" w14:textId="77777777" w:rsidR="00EC128E" w:rsidRPr="007E1D86" w:rsidRDefault="00EC128E" w:rsidP="00EC128E">
      <w:pPr>
        <w:tabs>
          <w:tab w:val="left" w:pos="540"/>
          <w:tab w:val="left" w:pos="3780"/>
        </w:tabs>
        <w:ind w:firstLine="0"/>
        <w:rPr>
          <w:b/>
        </w:rPr>
      </w:pPr>
      <w:r w:rsidRPr="007E1D86">
        <w:rPr>
          <w:b/>
        </w:rPr>
        <w:t>33</w:t>
      </w:r>
      <w:r w:rsidRPr="007E1D86">
        <w:rPr>
          <w:b/>
        </w:rPr>
        <w:tab/>
        <w:t>DEPARTMENT OF HEALTH &amp; HUMAN SERVICES</w:t>
      </w:r>
    </w:p>
    <w:p w14:paraId="03A4B8E9" w14:textId="77777777" w:rsidR="00EC128E" w:rsidRPr="007E1D86" w:rsidRDefault="00EC128E" w:rsidP="00EC128E">
      <w:pPr>
        <w:tabs>
          <w:tab w:val="left" w:pos="540"/>
          <w:tab w:val="left" w:pos="2880"/>
          <w:tab w:val="left" w:pos="3780"/>
        </w:tabs>
        <w:ind w:firstLine="0"/>
        <w:rPr>
          <w:b/>
        </w:rPr>
      </w:pPr>
      <w:r w:rsidRPr="007E1D86">
        <w:rPr>
          <w:b/>
        </w:rPr>
        <w:t>38</w:t>
      </w:r>
      <w:r w:rsidRPr="007E1D86">
        <w:rPr>
          <w:b/>
        </w:rPr>
        <w:tab/>
        <w:t>DEPARTMENT OF SOCIAL SERVICES</w:t>
      </w:r>
    </w:p>
    <w:p w14:paraId="61567E83" w14:textId="77777777" w:rsidR="00EC128E" w:rsidRPr="007E1D86" w:rsidRDefault="00EC128E" w:rsidP="00EC128E">
      <w:pPr>
        <w:tabs>
          <w:tab w:val="left" w:pos="540"/>
          <w:tab w:val="left" w:pos="2880"/>
          <w:tab w:val="left" w:pos="3780"/>
        </w:tabs>
        <w:ind w:firstLine="0"/>
        <w:rPr>
          <w:b/>
        </w:rPr>
      </w:pPr>
      <w:r w:rsidRPr="007E1D86">
        <w:rPr>
          <w:b/>
        </w:rPr>
        <w:t>55</w:t>
      </w:r>
      <w:r w:rsidRPr="007E1D86">
        <w:rPr>
          <w:b/>
        </w:rPr>
        <w:tab/>
        <w:t>DEPARTMENT OF ENVIRONMENTAL SERVICES</w:t>
      </w:r>
    </w:p>
    <w:p w14:paraId="4E404673" w14:textId="77777777" w:rsidR="00EC128E" w:rsidRPr="007E1D86" w:rsidRDefault="00EC128E" w:rsidP="00EC128E">
      <w:pPr>
        <w:tabs>
          <w:tab w:val="left" w:pos="540"/>
          <w:tab w:val="left" w:pos="2880"/>
          <w:tab w:val="left" w:pos="3780"/>
        </w:tabs>
        <w:ind w:firstLine="0"/>
        <w:rPr>
          <w:b/>
        </w:rPr>
      </w:pPr>
      <w:r w:rsidRPr="007E1D86">
        <w:rPr>
          <w:b/>
        </w:rPr>
        <w:t>59</w:t>
      </w:r>
      <w:r w:rsidRPr="007E1D86">
        <w:rPr>
          <w:b/>
        </w:rPr>
        <w:tab/>
        <w:t>ATTORNEY GENERAL’S OFFICE</w:t>
      </w:r>
    </w:p>
    <w:p w14:paraId="12DB81F9" w14:textId="77777777" w:rsidR="00EC128E" w:rsidRPr="007E1D86" w:rsidRDefault="00EC128E" w:rsidP="00EC128E">
      <w:pPr>
        <w:tabs>
          <w:tab w:val="left" w:pos="540"/>
          <w:tab w:val="left" w:pos="2880"/>
          <w:tab w:val="left" w:pos="3780"/>
        </w:tabs>
        <w:ind w:firstLine="0"/>
        <w:rPr>
          <w:b/>
        </w:rPr>
      </w:pPr>
      <w:r w:rsidRPr="007E1D86">
        <w:rPr>
          <w:b/>
        </w:rPr>
        <w:t>61</w:t>
      </w:r>
      <w:r w:rsidRPr="007E1D86">
        <w:rPr>
          <w:b/>
        </w:rPr>
        <w:tab/>
        <w:t>COMMISSION ON INDIGENT DEFENSE</w:t>
      </w:r>
    </w:p>
    <w:p w14:paraId="0A15D8EB" w14:textId="77777777" w:rsidR="00EC128E" w:rsidRPr="007E1D86" w:rsidRDefault="00EC128E" w:rsidP="001064F0">
      <w:pPr>
        <w:tabs>
          <w:tab w:val="left" w:pos="540"/>
          <w:tab w:val="left" w:pos="2880"/>
          <w:tab w:val="left" w:pos="3780"/>
        </w:tabs>
        <w:ind w:left="540" w:hanging="540"/>
        <w:rPr>
          <w:b/>
        </w:rPr>
      </w:pPr>
      <w:r w:rsidRPr="007E1D86">
        <w:rPr>
          <w:b/>
        </w:rPr>
        <w:t>66</w:t>
      </w:r>
      <w:r w:rsidRPr="007E1D86">
        <w:rPr>
          <w:b/>
        </w:rPr>
        <w:tab/>
        <w:t>DEPARTMENT OF PROBATION, PAROLE &amp; PARDON SERVICES</w:t>
      </w:r>
    </w:p>
    <w:p w14:paraId="032F7057" w14:textId="77777777" w:rsidR="00EC128E" w:rsidRPr="007E1D86" w:rsidRDefault="00EC128E" w:rsidP="001064F0">
      <w:pPr>
        <w:tabs>
          <w:tab w:val="left" w:pos="540"/>
          <w:tab w:val="left" w:pos="2880"/>
          <w:tab w:val="left" w:pos="3780"/>
        </w:tabs>
        <w:ind w:left="540" w:hanging="540"/>
        <w:rPr>
          <w:b/>
        </w:rPr>
      </w:pPr>
      <w:r w:rsidRPr="007E1D86">
        <w:rPr>
          <w:b/>
        </w:rPr>
        <w:t>67</w:t>
      </w:r>
      <w:r w:rsidRPr="007E1D86">
        <w:rPr>
          <w:b/>
        </w:rPr>
        <w:tab/>
        <w:t>DEPARTMENT OF JUVENILE JUSTICE</w:t>
      </w:r>
    </w:p>
    <w:p w14:paraId="4DF5593A" w14:textId="77777777" w:rsidR="00EC128E" w:rsidRPr="007E1D86" w:rsidRDefault="00EC128E" w:rsidP="001064F0">
      <w:pPr>
        <w:tabs>
          <w:tab w:val="left" w:pos="540"/>
          <w:tab w:val="left" w:pos="2880"/>
          <w:tab w:val="left" w:pos="3780"/>
        </w:tabs>
        <w:ind w:left="540" w:hanging="540"/>
        <w:rPr>
          <w:b/>
        </w:rPr>
      </w:pPr>
      <w:r w:rsidRPr="007E1D86">
        <w:rPr>
          <w:b/>
        </w:rPr>
        <w:t>70</w:t>
      </w:r>
      <w:r w:rsidRPr="007E1D86">
        <w:rPr>
          <w:b/>
        </w:rPr>
        <w:tab/>
        <w:t>HUMAN AFFAIRS COMMISSION</w:t>
      </w:r>
    </w:p>
    <w:p w14:paraId="586CD293" w14:textId="77777777" w:rsidR="00EC128E" w:rsidRPr="007E1D86" w:rsidRDefault="00EC128E" w:rsidP="001064F0">
      <w:pPr>
        <w:tabs>
          <w:tab w:val="left" w:pos="540"/>
          <w:tab w:val="left" w:pos="2880"/>
          <w:tab w:val="left" w:pos="3780"/>
        </w:tabs>
        <w:ind w:left="540" w:hanging="540"/>
        <w:rPr>
          <w:b/>
        </w:rPr>
      </w:pPr>
      <w:r w:rsidRPr="007E1D86">
        <w:rPr>
          <w:b/>
        </w:rPr>
        <w:t>74</w:t>
      </w:r>
      <w:r w:rsidRPr="007E1D86">
        <w:rPr>
          <w:b/>
        </w:rPr>
        <w:tab/>
        <w:t>WORKERS’ COMPENSATION COMMISSION</w:t>
      </w:r>
    </w:p>
    <w:p w14:paraId="61D72D56" w14:textId="77777777" w:rsidR="00EC128E" w:rsidRPr="007E1D86" w:rsidRDefault="00EC128E" w:rsidP="001064F0">
      <w:pPr>
        <w:tabs>
          <w:tab w:val="left" w:pos="540"/>
          <w:tab w:val="left" w:pos="2880"/>
          <w:tab w:val="left" w:pos="3780"/>
        </w:tabs>
        <w:ind w:left="540" w:hanging="540"/>
        <w:rPr>
          <w:b/>
        </w:rPr>
      </w:pPr>
      <w:r w:rsidRPr="007E1D86">
        <w:rPr>
          <w:b/>
        </w:rPr>
        <w:t>75</w:t>
      </w:r>
      <w:r w:rsidRPr="007E1D86">
        <w:rPr>
          <w:b/>
        </w:rPr>
        <w:tab/>
        <w:t>STATE ACCIDENT FUND</w:t>
      </w:r>
    </w:p>
    <w:p w14:paraId="16F33794" w14:textId="77777777" w:rsidR="00EC128E" w:rsidRPr="007E1D86" w:rsidRDefault="00EC128E" w:rsidP="001064F0">
      <w:pPr>
        <w:tabs>
          <w:tab w:val="left" w:pos="540"/>
          <w:tab w:val="left" w:pos="2880"/>
          <w:tab w:val="left" w:pos="3780"/>
        </w:tabs>
        <w:ind w:left="540" w:hanging="540"/>
        <w:rPr>
          <w:b/>
        </w:rPr>
      </w:pPr>
      <w:r w:rsidRPr="007E1D86">
        <w:rPr>
          <w:b/>
        </w:rPr>
        <w:t>78</w:t>
      </w:r>
      <w:r w:rsidRPr="007E1D86">
        <w:rPr>
          <w:b/>
        </w:rPr>
        <w:tab/>
        <w:t>DEPARTMENT OF INSURANCE</w:t>
      </w:r>
    </w:p>
    <w:p w14:paraId="0BA7DB7F" w14:textId="77777777" w:rsidR="00EC128E" w:rsidRPr="007E1D86" w:rsidRDefault="00EC128E" w:rsidP="001064F0">
      <w:pPr>
        <w:tabs>
          <w:tab w:val="left" w:pos="540"/>
          <w:tab w:val="left" w:pos="2880"/>
          <w:tab w:val="left" w:pos="3780"/>
        </w:tabs>
        <w:ind w:left="540" w:hanging="540"/>
        <w:rPr>
          <w:b/>
        </w:rPr>
      </w:pPr>
      <w:r w:rsidRPr="007E1D86">
        <w:rPr>
          <w:b/>
        </w:rPr>
        <w:t>80</w:t>
      </w:r>
      <w:r w:rsidRPr="007E1D86">
        <w:rPr>
          <w:b/>
        </w:rPr>
        <w:tab/>
        <w:t>DEPARTMENT OF CONSUMER AFFAIRS</w:t>
      </w:r>
    </w:p>
    <w:p w14:paraId="419C497D" w14:textId="77777777" w:rsidR="00EC128E" w:rsidRPr="007E1D86" w:rsidRDefault="00EC128E" w:rsidP="001064F0">
      <w:pPr>
        <w:tabs>
          <w:tab w:val="left" w:pos="540"/>
          <w:tab w:val="left" w:pos="2880"/>
          <w:tab w:val="left" w:pos="3780"/>
        </w:tabs>
        <w:ind w:left="540" w:hanging="540"/>
        <w:rPr>
          <w:b/>
        </w:rPr>
      </w:pPr>
      <w:r w:rsidRPr="007E1D86">
        <w:rPr>
          <w:b/>
        </w:rPr>
        <w:t>81</w:t>
      </w:r>
      <w:r w:rsidRPr="007E1D86">
        <w:rPr>
          <w:b/>
        </w:rPr>
        <w:tab/>
        <w:t>DEPARTMENT OF LABOR, LICENSING &amp; REGULATION</w:t>
      </w:r>
    </w:p>
    <w:p w14:paraId="23BC1CA6" w14:textId="77777777" w:rsidR="00EC128E" w:rsidRPr="007E1D86" w:rsidRDefault="00EC128E" w:rsidP="00EC128E">
      <w:pPr>
        <w:tabs>
          <w:tab w:val="left" w:pos="540"/>
          <w:tab w:val="left" w:pos="2880"/>
          <w:tab w:val="left" w:pos="3780"/>
        </w:tabs>
        <w:ind w:firstLine="0"/>
        <w:rPr>
          <w:b/>
        </w:rPr>
      </w:pPr>
      <w:r w:rsidRPr="007E1D86">
        <w:rPr>
          <w:b/>
        </w:rPr>
        <w:t>83</w:t>
      </w:r>
      <w:r w:rsidRPr="007E1D86">
        <w:rPr>
          <w:b/>
        </w:rPr>
        <w:tab/>
        <w:t>DEPARTMENT OF EMPLOYMENT AND WORKFORCE</w:t>
      </w:r>
    </w:p>
    <w:p w14:paraId="02A3D6CA" w14:textId="77777777" w:rsidR="00EC128E" w:rsidRPr="007E1D86" w:rsidRDefault="00EC128E" w:rsidP="00EC128E">
      <w:pPr>
        <w:tabs>
          <w:tab w:val="left" w:pos="540"/>
          <w:tab w:val="left" w:pos="2880"/>
          <w:tab w:val="left" w:pos="3780"/>
        </w:tabs>
        <w:ind w:firstLine="0"/>
        <w:rPr>
          <w:b/>
        </w:rPr>
      </w:pPr>
      <w:r w:rsidRPr="007E1D86">
        <w:rPr>
          <w:b/>
        </w:rPr>
        <w:t>84</w:t>
      </w:r>
      <w:r w:rsidRPr="007E1D86">
        <w:rPr>
          <w:b/>
        </w:rPr>
        <w:tab/>
        <w:t>DEPARTMENT OF TRANSPORTATION</w:t>
      </w:r>
    </w:p>
    <w:p w14:paraId="6273A5A0" w14:textId="77777777" w:rsidR="00EC128E" w:rsidRPr="007E1D86" w:rsidRDefault="00EC128E" w:rsidP="00EC128E">
      <w:pPr>
        <w:tabs>
          <w:tab w:val="left" w:pos="540"/>
          <w:tab w:val="left" w:pos="2880"/>
          <w:tab w:val="left" w:pos="3780"/>
        </w:tabs>
        <w:ind w:firstLine="0"/>
        <w:rPr>
          <w:b/>
        </w:rPr>
      </w:pPr>
      <w:r w:rsidRPr="007E1D86">
        <w:rPr>
          <w:b/>
        </w:rPr>
        <w:t>102</w:t>
      </w:r>
      <w:r w:rsidRPr="007E1D86">
        <w:rPr>
          <w:b/>
        </w:rPr>
        <w:tab/>
        <w:t>ELECTION COMMISSION</w:t>
      </w:r>
    </w:p>
    <w:p w14:paraId="09A5C558" w14:textId="77777777" w:rsidR="00EC128E" w:rsidRPr="007E1D86" w:rsidRDefault="00EC128E" w:rsidP="00EC128E">
      <w:pPr>
        <w:tabs>
          <w:tab w:val="left" w:pos="540"/>
          <w:tab w:val="left" w:pos="2880"/>
          <w:tab w:val="left" w:pos="3780"/>
        </w:tabs>
        <w:ind w:firstLine="0"/>
        <w:rPr>
          <w:b/>
        </w:rPr>
      </w:pPr>
      <w:r w:rsidRPr="007E1D86">
        <w:rPr>
          <w:b/>
        </w:rPr>
        <w:t>104</w:t>
      </w:r>
      <w:r w:rsidRPr="007E1D86">
        <w:rPr>
          <w:b/>
        </w:rPr>
        <w:tab/>
        <w:t>STATE FISCAL ACCOUNTABILITY AUTHORITY</w:t>
      </w:r>
    </w:p>
    <w:p w14:paraId="37907FC2" w14:textId="77777777" w:rsidR="00EC128E" w:rsidRPr="007E1D86" w:rsidRDefault="00EC128E" w:rsidP="00EC128E">
      <w:pPr>
        <w:tabs>
          <w:tab w:val="left" w:pos="540"/>
          <w:tab w:val="left" w:pos="2880"/>
          <w:tab w:val="left" w:pos="3780"/>
        </w:tabs>
        <w:ind w:firstLine="0"/>
        <w:rPr>
          <w:b/>
        </w:rPr>
      </w:pPr>
      <w:r w:rsidRPr="007E1D86">
        <w:rPr>
          <w:b/>
        </w:rPr>
        <w:t>109</w:t>
      </w:r>
      <w:r w:rsidRPr="007E1D86">
        <w:rPr>
          <w:b/>
        </w:rPr>
        <w:tab/>
        <w:t>DEPARTMENT OF REVENUE</w:t>
      </w:r>
    </w:p>
    <w:p w14:paraId="3D82178F" w14:textId="77777777" w:rsidR="00EC128E" w:rsidRPr="007E1D86" w:rsidRDefault="00EC128E" w:rsidP="00EC128E">
      <w:pPr>
        <w:tabs>
          <w:tab w:val="left" w:pos="540"/>
          <w:tab w:val="left" w:pos="2880"/>
          <w:tab w:val="left" w:pos="3780"/>
        </w:tabs>
        <w:ind w:firstLine="0"/>
        <w:rPr>
          <w:b/>
        </w:rPr>
      </w:pPr>
      <w:r w:rsidRPr="007E1D86">
        <w:rPr>
          <w:b/>
        </w:rPr>
        <w:t>110</w:t>
      </w:r>
      <w:r w:rsidRPr="007E1D86">
        <w:rPr>
          <w:b/>
        </w:rPr>
        <w:tab/>
        <w:t>STATE ETHICS COMMISSION</w:t>
      </w:r>
    </w:p>
    <w:p w14:paraId="42CE99DF" w14:textId="77777777" w:rsidR="00EC128E" w:rsidRPr="007E1D86" w:rsidRDefault="00EC128E" w:rsidP="00EC128E">
      <w:pPr>
        <w:tabs>
          <w:tab w:val="left" w:pos="540"/>
          <w:tab w:val="left" w:pos="2880"/>
          <w:tab w:val="left" w:pos="3780"/>
        </w:tabs>
        <w:ind w:firstLine="0"/>
        <w:rPr>
          <w:b/>
        </w:rPr>
      </w:pPr>
      <w:r w:rsidRPr="007E1D86">
        <w:rPr>
          <w:b/>
        </w:rPr>
        <w:t>111</w:t>
      </w:r>
      <w:r w:rsidRPr="007E1D86">
        <w:rPr>
          <w:b/>
        </w:rPr>
        <w:tab/>
        <w:t>PROCUREMENT REVIEW PANEL</w:t>
      </w:r>
    </w:p>
    <w:p w14:paraId="0AF1E073" w14:textId="77777777" w:rsidR="00EC128E" w:rsidRPr="007E1D86" w:rsidRDefault="00EC128E" w:rsidP="00EC128E">
      <w:pPr>
        <w:tabs>
          <w:tab w:val="left" w:pos="540"/>
          <w:tab w:val="left" w:pos="3780"/>
        </w:tabs>
        <w:ind w:firstLine="0"/>
        <w:rPr>
          <w:b/>
          <w:szCs w:val="16"/>
        </w:rPr>
      </w:pPr>
    </w:p>
    <w:p w14:paraId="7C3C467C" w14:textId="77777777" w:rsidR="00EC128E" w:rsidRPr="007E1D86" w:rsidRDefault="00EC128E" w:rsidP="00EC128E">
      <w:pPr>
        <w:tabs>
          <w:tab w:val="left" w:pos="540"/>
        </w:tabs>
        <w:ind w:firstLine="0"/>
      </w:pPr>
      <w:r w:rsidRPr="007E1D86">
        <w:t>The reason for abstaining on the above referenced legislation is:</w:t>
      </w:r>
    </w:p>
    <w:p w14:paraId="2F68F16B" w14:textId="77777777" w:rsidR="00EC128E" w:rsidRPr="007E1D86" w:rsidRDefault="00EC128E" w:rsidP="00EC128E">
      <w:pPr>
        <w:tabs>
          <w:tab w:val="left" w:pos="-1440"/>
          <w:tab w:val="left" w:pos="540"/>
        </w:tabs>
        <w:ind w:firstLine="0"/>
      </w:pPr>
      <w:r w:rsidRPr="007E1D86">
        <w:tab/>
        <w:t xml:space="preserve">a. A potential conflict of interest may exist in that an economic interest of myself, an immediate family member, or an individual or business with which I am associated may be affected in violation of </w:t>
      </w:r>
      <w:r w:rsidRPr="007E1D86">
        <w:rPr>
          <w:b/>
        </w:rPr>
        <w:t>S.C. Code § 8-13-700(B).</w:t>
      </w:r>
    </w:p>
    <w:p w14:paraId="68025EC6" w14:textId="77777777" w:rsidR="00EC128E" w:rsidRPr="007E1D86" w:rsidRDefault="00EC128E" w:rsidP="00EC128E">
      <w:pPr>
        <w:tabs>
          <w:tab w:val="left" w:pos="-1440"/>
          <w:tab w:val="left" w:pos="540"/>
        </w:tabs>
        <w:ind w:firstLine="0"/>
      </w:pPr>
      <w:r w:rsidRPr="007E1D86">
        <w:tab/>
        <w:t xml:space="preserve">b. A potential conflict may exist under </w:t>
      </w:r>
      <w:r w:rsidRPr="007E1D86">
        <w:rPr>
          <w:b/>
        </w:rPr>
        <w:t>S.C. Code § 8-13-740(C)</w:t>
      </w:r>
      <w:r w:rsidRPr="007E1D86">
        <w:t xml:space="preserve"> because of representation of a client before a particular agency or commission by me or an individual or business with whom I am associated within the past year.</w:t>
      </w:r>
    </w:p>
    <w:p w14:paraId="3DFAC804" w14:textId="77777777" w:rsidR="00EC128E" w:rsidRPr="007E1D86" w:rsidRDefault="00EC128E" w:rsidP="00EC128E">
      <w:pPr>
        <w:tabs>
          <w:tab w:val="left" w:pos="-1440"/>
          <w:tab w:val="left" w:pos="630"/>
          <w:tab w:val="left" w:pos="990"/>
        </w:tabs>
        <w:ind w:firstLine="0"/>
      </w:pPr>
      <w:r w:rsidRPr="007E1D86">
        <w:tab/>
        <w:t xml:space="preserve">c. A potential conflict may exist under </w:t>
      </w:r>
      <w:r w:rsidRPr="007E1D86">
        <w:rPr>
          <w:b/>
        </w:rPr>
        <w:t>S.C. Code § 8-13-745(B) and (C)</w:t>
      </w:r>
      <w:r w:rsidRPr="007E1D86">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14:paraId="58D8257B" w14:textId="77777777" w:rsidR="00EC128E" w:rsidRPr="007E1D86" w:rsidRDefault="00EC128E" w:rsidP="00EC128E">
      <w:pPr>
        <w:tabs>
          <w:tab w:val="left" w:pos="540"/>
        </w:tabs>
        <w:ind w:firstLine="0"/>
      </w:pPr>
      <w:r w:rsidRPr="007E1D86">
        <w:tab/>
        <w:t>Rep. Bruce Bannister</w:t>
      </w:r>
    </w:p>
    <w:p w14:paraId="7722CC54" w14:textId="77777777" w:rsidR="00EC128E" w:rsidRPr="007E1D86" w:rsidRDefault="00EC128E" w:rsidP="00EC128E">
      <w:pPr>
        <w:tabs>
          <w:tab w:val="left" w:pos="540"/>
        </w:tabs>
        <w:ind w:firstLine="0"/>
      </w:pPr>
    </w:p>
    <w:p w14:paraId="0D059AE5" w14:textId="77777777" w:rsidR="00EC128E" w:rsidRPr="007E1D86" w:rsidRDefault="00EC128E" w:rsidP="00EC128E">
      <w:pPr>
        <w:tabs>
          <w:tab w:val="left" w:pos="540"/>
        </w:tabs>
        <w:ind w:firstLine="0"/>
      </w:pPr>
      <w:r w:rsidRPr="007E1D86">
        <w:t>*********************************************************</w:t>
      </w:r>
    </w:p>
    <w:p w14:paraId="2B13F7B8" w14:textId="77777777" w:rsidR="00EC128E" w:rsidRPr="007E1D86" w:rsidRDefault="00EC128E" w:rsidP="00EC128E">
      <w:pPr>
        <w:ind w:firstLine="0"/>
      </w:pPr>
      <w:r w:rsidRPr="007E1D86">
        <w:t xml:space="preserve">In accordance with </w:t>
      </w:r>
      <w:r w:rsidRPr="007E1D86">
        <w:rPr>
          <w:b/>
        </w:rPr>
        <w:t>§8-13-700(B) of the S.C. Code</w:t>
      </w:r>
      <w:r w:rsidRPr="007E1D86">
        <w:t xml:space="preserve">, I abstained from voting on </w:t>
      </w:r>
      <w:r w:rsidRPr="007E1D86">
        <w:rPr>
          <w:b/>
          <w:szCs w:val="22"/>
        </w:rPr>
        <w:t xml:space="preserve">H. 5100, the annual General Appropriations Bill for Fiscal Year 2024-2025, </w:t>
      </w:r>
      <w:r w:rsidRPr="007E1D86">
        <w:t>for</w:t>
      </w:r>
      <w:r w:rsidRPr="007E1D86">
        <w:rPr>
          <w:b/>
        </w:rPr>
        <w:t xml:space="preserve"> </w:t>
      </w:r>
      <w:r w:rsidRPr="007E1D86">
        <w:t>the below referenced Part, Section and/or amendment because of a potential conflict of interest and wish to have my recusal noted for the record in the House Journal of this date:</w:t>
      </w:r>
    </w:p>
    <w:p w14:paraId="38130DFC" w14:textId="77777777" w:rsidR="00EC128E" w:rsidRPr="007E1D86" w:rsidRDefault="00EC128E" w:rsidP="00EC128E">
      <w:pPr>
        <w:tabs>
          <w:tab w:val="left" w:pos="270"/>
          <w:tab w:val="left" w:pos="540"/>
          <w:tab w:val="left" w:pos="810"/>
          <w:tab w:val="left" w:pos="1080"/>
          <w:tab w:val="left" w:pos="1350"/>
        </w:tabs>
        <w:ind w:firstLine="0"/>
        <w:rPr>
          <w:szCs w:val="16"/>
        </w:rPr>
      </w:pPr>
      <w:r w:rsidRPr="007E1D86">
        <w:rPr>
          <w:b/>
        </w:rPr>
        <w:t>Part IA and Part IB Section Numbers</w:t>
      </w:r>
      <w:r w:rsidRPr="007E1D86">
        <w:t xml:space="preserve"> </w:t>
      </w:r>
    </w:p>
    <w:p w14:paraId="4E0C429B" w14:textId="77777777" w:rsidR="00EC128E" w:rsidRPr="007E1D86" w:rsidRDefault="00EC128E" w:rsidP="00EC128E">
      <w:pPr>
        <w:tabs>
          <w:tab w:val="left" w:pos="540"/>
          <w:tab w:val="left" w:pos="1800"/>
          <w:tab w:val="left" w:pos="3780"/>
        </w:tabs>
        <w:ind w:firstLine="0"/>
        <w:rPr>
          <w:b/>
        </w:rPr>
      </w:pPr>
    </w:p>
    <w:p w14:paraId="476407C7" w14:textId="77777777" w:rsidR="00EC128E" w:rsidRPr="007E1D86" w:rsidRDefault="00EC128E" w:rsidP="00EC128E">
      <w:pPr>
        <w:tabs>
          <w:tab w:val="left" w:pos="540"/>
          <w:tab w:val="left" w:pos="1800"/>
          <w:tab w:val="left" w:pos="3780"/>
        </w:tabs>
        <w:ind w:firstLine="0"/>
        <w:rPr>
          <w:b/>
        </w:rPr>
      </w:pPr>
      <w:r w:rsidRPr="007E1D86">
        <w:rPr>
          <w:b/>
        </w:rPr>
        <w:tab/>
        <w:t>Agency Name</w:t>
      </w:r>
    </w:p>
    <w:p w14:paraId="638B4478" w14:textId="77777777" w:rsidR="00EC128E" w:rsidRPr="007E1D86" w:rsidRDefault="00EC128E" w:rsidP="00EC128E">
      <w:pPr>
        <w:tabs>
          <w:tab w:val="left" w:pos="540"/>
          <w:tab w:val="left" w:pos="1800"/>
          <w:tab w:val="left" w:pos="3780"/>
        </w:tabs>
        <w:ind w:firstLine="0"/>
        <w:rPr>
          <w:b/>
        </w:rPr>
      </w:pPr>
      <w:r w:rsidRPr="007E1D86">
        <w:rPr>
          <w:b/>
        </w:rPr>
        <w:t>31</w:t>
      </w:r>
      <w:r w:rsidRPr="007E1D86">
        <w:rPr>
          <w:b/>
        </w:rPr>
        <w:tab/>
        <w:t xml:space="preserve">DEPARTMENT OF PUBLIC HEALTH </w:t>
      </w:r>
    </w:p>
    <w:p w14:paraId="70CE8E00" w14:textId="77777777" w:rsidR="00EC128E" w:rsidRPr="007E1D86" w:rsidRDefault="00EC128E" w:rsidP="00EC128E">
      <w:pPr>
        <w:tabs>
          <w:tab w:val="left" w:pos="540"/>
          <w:tab w:val="left" w:pos="1800"/>
          <w:tab w:val="left" w:pos="3780"/>
        </w:tabs>
        <w:ind w:firstLine="0"/>
        <w:rPr>
          <w:b/>
        </w:rPr>
      </w:pPr>
      <w:r w:rsidRPr="007E1D86">
        <w:rPr>
          <w:b/>
        </w:rPr>
        <w:t>33</w:t>
      </w:r>
      <w:r w:rsidRPr="007E1D86">
        <w:rPr>
          <w:b/>
        </w:rPr>
        <w:tab/>
        <w:t>DEPARTMENT OF HEALTH &amp; HUMAN SERVICES</w:t>
      </w:r>
    </w:p>
    <w:p w14:paraId="3F2A911C" w14:textId="77777777" w:rsidR="00EC128E" w:rsidRPr="007E1D86" w:rsidRDefault="00EC128E" w:rsidP="00EC128E">
      <w:pPr>
        <w:tabs>
          <w:tab w:val="left" w:pos="540"/>
          <w:tab w:val="left" w:pos="1800"/>
          <w:tab w:val="left" w:pos="2880"/>
          <w:tab w:val="left" w:pos="3780"/>
        </w:tabs>
        <w:ind w:firstLine="0"/>
        <w:rPr>
          <w:b/>
        </w:rPr>
      </w:pPr>
      <w:r w:rsidRPr="007E1D86">
        <w:rPr>
          <w:b/>
        </w:rPr>
        <w:t>38</w:t>
      </w:r>
      <w:r w:rsidRPr="007E1D86">
        <w:rPr>
          <w:b/>
        </w:rPr>
        <w:tab/>
        <w:t>DEPARTMENT OF SOCIAL SERVICES</w:t>
      </w:r>
    </w:p>
    <w:p w14:paraId="5F0DA36E" w14:textId="77777777" w:rsidR="00EC128E" w:rsidRPr="007E1D86" w:rsidRDefault="00EC128E" w:rsidP="00EC128E">
      <w:pPr>
        <w:tabs>
          <w:tab w:val="left" w:pos="540"/>
          <w:tab w:val="left" w:pos="1800"/>
          <w:tab w:val="left" w:pos="2880"/>
          <w:tab w:val="left" w:pos="3780"/>
        </w:tabs>
        <w:ind w:firstLine="0"/>
        <w:rPr>
          <w:b/>
        </w:rPr>
      </w:pPr>
      <w:r w:rsidRPr="007E1D86">
        <w:rPr>
          <w:b/>
        </w:rPr>
        <w:t>55</w:t>
      </w:r>
      <w:r w:rsidRPr="007E1D86">
        <w:rPr>
          <w:b/>
        </w:rPr>
        <w:tab/>
        <w:t>DEPARTMENT OF ENVIRONMENTAL SERVICES</w:t>
      </w:r>
    </w:p>
    <w:p w14:paraId="29439F02" w14:textId="77777777" w:rsidR="00EC128E" w:rsidRPr="007E1D86" w:rsidRDefault="00EC128E" w:rsidP="00EC128E">
      <w:pPr>
        <w:tabs>
          <w:tab w:val="left" w:pos="540"/>
          <w:tab w:val="left" w:pos="1800"/>
          <w:tab w:val="left" w:pos="2880"/>
          <w:tab w:val="left" w:pos="3780"/>
        </w:tabs>
        <w:ind w:firstLine="0"/>
        <w:rPr>
          <w:b/>
        </w:rPr>
      </w:pPr>
      <w:r w:rsidRPr="007E1D86">
        <w:rPr>
          <w:b/>
        </w:rPr>
        <w:t>65</w:t>
      </w:r>
      <w:r w:rsidRPr="007E1D86">
        <w:rPr>
          <w:b/>
        </w:rPr>
        <w:tab/>
        <w:t>DEPARTMENT OF CORRECTIONS</w:t>
      </w:r>
    </w:p>
    <w:p w14:paraId="2237E6B8" w14:textId="77777777" w:rsidR="00EC128E" w:rsidRPr="007E1D86" w:rsidRDefault="00EC128E" w:rsidP="00EC128E">
      <w:pPr>
        <w:tabs>
          <w:tab w:val="left" w:pos="540"/>
          <w:tab w:val="left" w:pos="1800"/>
          <w:tab w:val="left" w:pos="2880"/>
          <w:tab w:val="left" w:pos="3780"/>
        </w:tabs>
        <w:ind w:firstLine="0"/>
        <w:rPr>
          <w:b/>
        </w:rPr>
      </w:pPr>
      <w:r w:rsidRPr="007E1D86">
        <w:rPr>
          <w:b/>
        </w:rPr>
        <w:t>66</w:t>
      </w:r>
      <w:r w:rsidRPr="007E1D86">
        <w:rPr>
          <w:b/>
        </w:rPr>
        <w:tab/>
        <w:t xml:space="preserve">DEPARTMENT OF PROBATION, PAROLE &amp; PARDON </w:t>
      </w:r>
      <w:r w:rsidRPr="007E1D86">
        <w:rPr>
          <w:b/>
        </w:rPr>
        <w:tab/>
        <w:t>SERVICES</w:t>
      </w:r>
    </w:p>
    <w:p w14:paraId="559AF643" w14:textId="77777777" w:rsidR="00EC128E" w:rsidRPr="007E1D86" w:rsidRDefault="00EC128E" w:rsidP="00EC128E">
      <w:pPr>
        <w:tabs>
          <w:tab w:val="left" w:pos="540"/>
          <w:tab w:val="left" w:pos="1800"/>
          <w:tab w:val="left" w:pos="2880"/>
          <w:tab w:val="left" w:pos="3780"/>
        </w:tabs>
        <w:ind w:firstLine="0"/>
        <w:rPr>
          <w:b/>
        </w:rPr>
      </w:pPr>
      <w:r w:rsidRPr="007E1D86">
        <w:rPr>
          <w:b/>
        </w:rPr>
        <w:t>70</w:t>
      </w:r>
      <w:r w:rsidRPr="007E1D86">
        <w:rPr>
          <w:b/>
        </w:rPr>
        <w:tab/>
        <w:t>HUMAN AFFAIRS COMMISSION</w:t>
      </w:r>
    </w:p>
    <w:p w14:paraId="34E644E1" w14:textId="77777777" w:rsidR="00EC128E" w:rsidRPr="007E1D86" w:rsidRDefault="00EC128E" w:rsidP="00EC128E">
      <w:pPr>
        <w:tabs>
          <w:tab w:val="left" w:pos="540"/>
          <w:tab w:val="left" w:pos="1800"/>
          <w:tab w:val="left" w:pos="2880"/>
          <w:tab w:val="left" w:pos="3780"/>
        </w:tabs>
        <w:ind w:firstLine="0"/>
        <w:rPr>
          <w:b/>
        </w:rPr>
      </w:pPr>
      <w:r w:rsidRPr="007E1D86">
        <w:rPr>
          <w:b/>
        </w:rPr>
        <w:t>74</w:t>
      </w:r>
      <w:r w:rsidRPr="007E1D86">
        <w:rPr>
          <w:b/>
        </w:rPr>
        <w:tab/>
        <w:t>WORKERS’ COMPENSATION COMMISSION</w:t>
      </w:r>
    </w:p>
    <w:p w14:paraId="00ED2BBB" w14:textId="77777777" w:rsidR="00EC128E" w:rsidRPr="007E1D86" w:rsidRDefault="00EC128E" w:rsidP="00EC128E">
      <w:pPr>
        <w:tabs>
          <w:tab w:val="left" w:pos="540"/>
          <w:tab w:val="left" w:pos="1800"/>
          <w:tab w:val="left" w:pos="2880"/>
          <w:tab w:val="left" w:pos="3780"/>
        </w:tabs>
        <w:ind w:firstLine="0"/>
        <w:rPr>
          <w:b/>
        </w:rPr>
      </w:pPr>
      <w:r w:rsidRPr="007E1D86">
        <w:rPr>
          <w:b/>
        </w:rPr>
        <w:t>75</w:t>
      </w:r>
      <w:r w:rsidRPr="007E1D86">
        <w:rPr>
          <w:b/>
        </w:rPr>
        <w:tab/>
        <w:t>STATE ACCIDENT FUND</w:t>
      </w:r>
    </w:p>
    <w:p w14:paraId="25B35D0F" w14:textId="77777777" w:rsidR="00EC128E" w:rsidRPr="007E1D86" w:rsidRDefault="00EC128E" w:rsidP="00EC128E">
      <w:pPr>
        <w:tabs>
          <w:tab w:val="left" w:pos="540"/>
          <w:tab w:val="left" w:pos="1800"/>
          <w:tab w:val="left" w:pos="2880"/>
          <w:tab w:val="left" w:pos="3780"/>
        </w:tabs>
        <w:ind w:firstLine="0"/>
        <w:rPr>
          <w:b/>
        </w:rPr>
      </w:pPr>
      <w:r w:rsidRPr="007E1D86">
        <w:rPr>
          <w:b/>
        </w:rPr>
        <w:t>78</w:t>
      </w:r>
      <w:r w:rsidRPr="007E1D86">
        <w:rPr>
          <w:b/>
        </w:rPr>
        <w:tab/>
        <w:t>DEPARTMENT OF INSURANCE</w:t>
      </w:r>
    </w:p>
    <w:p w14:paraId="6D05BDCC" w14:textId="77777777" w:rsidR="00EC128E" w:rsidRPr="007E1D86" w:rsidRDefault="00EC128E" w:rsidP="00EC128E">
      <w:pPr>
        <w:tabs>
          <w:tab w:val="left" w:pos="540"/>
          <w:tab w:val="left" w:pos="1800"/>
          <w:tab w:val="left" w:pos="2880"/>
          <w:tab w:val="left" w:pos="3780"/>
        </w:tabs>
        <w:ind w:firstLine="0"/>
        <w:rPr>
          <w:b/>
        </w:rPr>
      </w:pPr>
      <w:r w:rsidRPr="007E1D86">
        <w:rPr>
          <w:b/>
        </w:rPr>
        <w:t>80</w:t>
      </w:r>
      <w:r w:rsidRPr="007E1D86">
        <w:rPr>
          <w:b/>
        </w:rPr>
        <w:tab/>
        <w:t>DEPARTMENT OF CONSUMER AFFAIRS</w:t>
      </w:r>
    </w:p>
    <w:p w14:paraId="104F2D0B" w14:textId="77777777" w:rsidR="00EC128E" w:rsidRPr="007E1D86" w:rsidRDefault="00EC128E" w:rsidP="001064F0">
      <w:pPr>
        <w:tabs>
          <w:tab w:val="left" w:pos="540"/>
          <w:tab w:val="left" w:pos="1800"/>
          <w:tab w:val="left" w:pos="2880"/>
          <w:tab w:val="left" w:pos="3780"/>
        </w:tabs>
        <w:ind w:left="540" w:hanging="540"/>
        <w:rPr>
          <w:b/>
        </w:rPr>
      </w:pPr>
      <w:r w:rsidRPr="007E1D86">
        <w:rPr>
          <w:b/>
        </w:rPr>
        <w:t>81</w:t>
      </w:r>
      <w:r w:rsidRPr="007E1D86">
        <w:rPr>
          <w:b/>
        </w:rPr>
        <w:tab/>
        <w:t>DEPARTMENT OF LABOR, LICENSING &amp; REGULATION</w:t>
      </w:r>
    </w:p>
    <w:p w14:paraId="487FA67C" w14:textId="77777777" w:rsidR="00EC128E" w:rsidRPr="007E1D86" w:rsidRDefault="00EC128E" w:rsidP="00EC128E">
      <w:pPr>
        <w:tabs>
          <w:tab w:val="left" w:pos="540"/>
          <w:tab w:val="left" w:pos="1800"/>
          <w:tab w:val="left" w:pos="2880"/>
          <w:tab w:val="left" w:pos="3780"/>
        </w:tabs>
        <w:ind w:firstLine="0"/>
        <w:rPr>
          <w:b/>
        </w:rPr>
      </w:pPr>
      <w:r w:rsidRPr="007E1D86">
        <w:rPr>
          <w:b/>
        </w:rPr>
        <w:t>83</w:t>
      </w:r>
      <w:r w:rsidRPr="007E1D86">
        <w:rPr>
          <w:b/>
        </w:rPr>
        <w:tab/>
        <w:t>DEPARTMENT OF EMPLOYMENT AND WORKFORCE</w:t>
      </w:r>
    </w:p>
    <w:p w14:paraId="6422B252" w14:textId="77777777" w:rsidR="00EC128E" w:rsidRPr="007E1D86" w:rsidRDefault="00EC128E" w:rsidP="00EC128E">
      <w:pPr>
        <w:tabs>
          <w:tab w:val="left" w:pos="540"/>
          <w:tab w:val="left" w:pos="1800"/>
          <w:tab w:val="left" w:pos="2880"/>
          <w:tab w:val="left" w:pos="3780"/>
        </w:tabs>
        <w:ind w:firstLine="0"/>
        <w:rPr>
          <w:b/>
        </w:rPr>
      </w:pPr>
      <w:r w:rsidRPr="007E1D86">
        <w:rPr>
          <w:b/>
        </w:rPr>
        <w:t>84</w:t>
      </w:r>
      <w:r w:rsidRPr="007E1D86">
        <w:rPr>
          <w:b/>
        </w:rPr>
        <w:tab/>
        <w:t>DEPARTMENT OF TRANSPORTATION</w:t>
      </w:r>
    </w:p>
    <w:p w14:paraId="221FD460" w14:textId="77777777" w:rsidR="00EC128E" w:rsidRPr="007E1D86" w:rsidRDefault="00EC128E" w:rsidP="00EC128E">
      <w:pPr>
        <w:tabs>
          <w:tab w:val="left" w:pos="540"/>
          <w:tab w:val="left" w:pos="1800"/>
          <w:tab w:val="left" w:pos="2880"/>
          <w:tab w:val="left" w:pos="3780"/>
        </w:tabs>
        <w:ind w:firstLine="0"/>
        <w:rPr>
          <w:b/>
        </w:rPr>
      </w:pPr>
      <w:r w:rsidRPr="007E1D86">
        <w:rPr>
          <w:b/>
        </w:rPr>
        <w:t>102</w:t>
      </w:r>
      <w:r w:rsidRPr="007E1D86">
        <w:rPr>
          <w:b/>
        </w:rPr>
        <w:tab/>
        <w:t>ELECTION COMMISSION</w:t>
      </w:r>
    </w:p>
    <w:p w14:paraId="3A231F85" w14:textId="77777777" w:rsidR="00EC128E" w:rsidRPr="007E1D86" w:rsidRDefault="00EC128E" w:rsidP="00EC128E">
      <w:pPr>
        <w:tabs>
          <w:tab w:val="left" w:pos="540"/>
          <w:tab w:val="left" w:pos="1800"/>
          <w:tab w:val="left" w:pos="2880"/>
          <w:tab w:val="left" w:pos="3780"/>
        </w:tabs>
        <w:ind w:firstLine="0"/>
        <w:rPr>
          <w:b/>
        </w:rPr>
      </w:pPr>
      <w:r w:rsidRPr="007E1D86">
        <w:rPr>
          <w:b/>
        </w:rPr>
        <w:t>104</w:t>
      </w:r>
      <w:r w:rsidRPr="007E1D86">
        <w:rPr>
          <w:b/>
        </w:rPr>
        <w:tab/>
        <w:t>STATE FISCAL ACCOUNTABILITY AUTHORITY</w:t>
      </w:r>
    </w:p>
    <w:p w14:paraId="707D1771" w14:textId="77777777" w:rsidR="00EC128E" w:rsidRPr="007E1D86" w:rsidRDefault="00EC128E" w:rsidP="00EC128E">
      <w:pPr>
        <w:tabs>
          <w:tab w:val="left" w:pos="540"/>
          <w:tab w:val="left" w:pos="1800"/>
          <w:tab w:val="left" w:pos="2880"/>
          <w:tab w:val="left" w:pos="3780"/>
        </w:tabs>
        <w:ind w:firstLine="0"/>
        <w:rPr>
          <w:b/>
        </w:rPr>
      </w:pPr>
      <w:r w:rsidRPr="007E1D86">
        <w:rPr>
          <w:b/>
        </w:rPr>
        <w:t>109</w:t>
      </w:r>
      <w:r w:rsidRPr="007E1D86">
        <w:rPr>
          <w:b/>
        </w:rPr>
        <w:tab/>
        <w:t>DEPARTMENT OF REVENUE</w:t>
      </w:r>
    </w:p>
    <w:p w14:paraId="09F939FF" w14:textId="77777777" w:rsidR="00EC128E" w:rsidRPr="007E1D86" w:rsidRDefault="00EC128E" w:rsidP="00EC128E">
      <w:pPr>
        <w:tabs>
          <w:tab w:val="left" w:pos="540"/>
        </w:tabs>
        <w:ind w:firstLine="0"/>
      </w:pPr>
    </w:p>
    <w:p w14:paraId="3932AD80" w14:textId="77777777" w:rsidR="00EC128E" w:rsidRPr="007E1D86" w:rsidRDefault="00EC128E" w:rsidP="00EC128E">
      <w:pPr>
        <w:tabs>
          <w:tab w:val="left" w:pos="540"/>
        </w:tabs>
        <w:ind w:firstLine="0"/>
      </w:pPr>
      <w:r w:rsidRPr="007E1D86">
        <w:t>The reason for abstaining on the above referenced legislation is:</w:t>
      </w:r>
    </w:p>
    <w:p w14:paraId="6836D460" w14:textId="77777777" w:rsidR="00EC128E" w:rsidRPr="007E1D86" w:rsidRDefault="00EC128E" w:rsidP="00EC128E">
      <w:pPr>
        <w:tabs>
          <w:tab w:val="left" w:pos="-1440"/>
          <w:tab w:val="left" w:pos="540"/>
        </w:tabs>
        <w:ind w:firstLine="0"/>
      </w:pPr>
      <w:r w:rsidRPr="007E1D86">
        <w:tab/>
        <w:t xml:space="preserve">a. A potential conflict of interest may exist in that an economic interest of myself, an immediate family member, or an individual or business with which I am associated may be affected in violation of </w:t>
      </w:r>
      <w:r w:rsidRPr="007E1D86">
        <w:rPr>
          <w:b/>
        </w:rPr>
        <w:t>S.C. Code § 8-13-700(B).</w:t>
      </w:r>
    </w:p>
    <w:p w14:paraId="1A7E4EA7" w14:textId="77777777" w:rsidR="00EC128E" w:rsidRPr="007E1D86" w:rsidRDefault="00EC128E" w:rsidP="00EC128E">
      <w:pPr>
        <w:tabs>
          <w:tab w:val="left" w:pos="-1440"/>
          <w:tab w:val="left" w:pos="540"/>
        </w:tabs>
        <w:ind w:firstLine="0"/>
      </w:pPr>
      <w:r w:rsidRPr="007E1D86">
        <w:tab/>
        <w:t xml:space="preserve">b. A potential conflict may exist under </w:t>
      </w:r>
      <w:r w:rsidRPr="007E1D86">
        <w:rPr>
          <w:b/>
        </w:rPr>
        <w:t>S.C. Code § 8-13-740(C)</w:t>
      </w:r>
      <w:r w:rsidRPr="007E1D86">
        <w:t xml:space="preserve"> because of representation of a client before a particular agency or commission by me or an individual or business with whom I am associated within the past year.</w:t>
      </w:r>
    </w:p>
    <w:p w14:paraId="7A9C2618" w14:textId="77777777" w:rsidR="00EC128E" w:rsidRPr="007E1D86" w:rsidRDefault="00EC128E" w:rsidP="00EC128E">
      <w:pPr>
        <w:tabs>
          <w:tab w:val="left" w:pos="-1440"/>
          <w:tab w:val="left" w:pos="630"/>
          <w:tab w:val="left" w:pos="990"/>
        </w:tabs>
        <w:ind w:firstLine="0"/>
      </w:pPr>
      <w:r w:rsidRPr="007E1D86">
        <w:tab/>
        <w:t xml:space="preserve">c. A potential conflict may exist under </w:t>
      </w:r>
      <w:r w:rsidRPr="007E1D86">
        <w:rPr>
          <w:b/>
        </w:rPr>
        <w:t>S.C. Code § 8-13-745(B) and (C)</w:t>
      </w:r>
      <w:r w:rsidRPr="007E1D86">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14:paraId="536E6738" w14:textId="77777777" w:rsidR="00EC128E" w:rsidRPr="007E1D86" w:rsidRDefault="00EC128E" w:rsidP="00EC128E">
      <w:pPr>
        <w:tabs>
          <w:tab w:val="left" w:pos="540"/>
        </w:tabs>
        <w:ind w:firstLine="0"/>
      </w:pPr>
      <w:r w:rsidRPr="007E1D86">
        <w:tab/>
        <w:t>Rep. Beth Bernstein</w:t>
      </w:r>
    </w:p>
    <w:p w14:paraId="4D7ABCF7" w14:textId="77777777" w:rsidR="00EC128E" w:rsidRPr="007E1D86" w:rsidRDefault="00EC128E" w:rsidP="00EC128E">
      <w:pPr>
        <w:tabs>
          <w:tab w:val="left" w:pos="540"/>
        </w:tabs>
        <w:ind w:firstLine="0"/>
      </w:pPr>
    </w:p>
    <w:p w14:paraId="78B01F9A" w14:textId="77777777" w:rsidR="00EC128E" w:rsidRPr="007E1D86" w:rsidRDefault="00EC128E" w:rsidP="00EC128E">
      <w:pPr>
        <w:tabs>
          <w:tab w:val="left" w:pos="540"/>
        </w:tabs>
        <w:ind w:firstLine="0"/>
      </w:pPr>
      <w:r w:rsidRPr="007E1D86">
        <w:t>*********************************************************</w:t>
      </w:r>
    </w:p>
    <w:p w14:paraId="17B948EA" w14:textId="77777777" w:rsidR="00EC128E" w:rsidRPr="007E1D86" w:rsidRDefault="00EC128E" w:rsidP="00EC128E">
      <w:pPr>
        <w:ind w:firstLine="0"/>
      </w:pPr>
      <w:r w:rsidRPr="007E1D86">
        <w:t xml:space="preserve">In accordance with </w:t>
      </w:r>
      <w:r w:rsidRPr="007E1D86">
        <w:rPr>
          <w:b/>
        </w:rPr>
        <w:t>§8-13-700(B) of the S.C. Code</w:t>
      </w:r>
      <w:r w:rsidRPr="007E1D86">
        <w:t xml:space="preserve">, I abstained from voting on </w:t>
      </w:r>
      <w:r w:rsidRPr="007E1D86">
        <w:rPr>
          <w:b/>
          <w:szCs w:val="22"/>
        </w:rPr>
        <w:t xml:space="preserve">H. 5100, the annual General Appropriations Bill for Fiscal Year 2024-2025, </w:t>
      </w:r>
      <w:r w:rsidRPr="007E1D86">
        <w:t>for</w:t>
      </w:r>
      <w:r w:rsidRPr="007E1D86">
        <w:rPr>
          <w:b/>
        </w:rPr>
        <w:t xml:space="preserve"> </w:t>
      </w:r>
      <w:r w:rsidRPr="007E1D86">
        <w:t>the below referenced Part, Section and/or amendment because of a potential conflict of interest and wish to have my recusal noted for the record in the House Journal of this date:</w:t>
      </w:r>
    </w:p>
    <w:p w14:paraId="3A2EF720" w14:textId="77777777" w:rsidR="00EC128E" w:rsidRPr="007E1D86" w:rsidRDefault="00EC128E" w:rsidP="00EC128E">
      <w:pPr>
        <w:tabs>
          <w:tab w:val="left" w:pos="270"/>
          <w:tab w:val="left" w:pos="540"/>
          <w:tab w:val="left" w:pos="810"/>
          <w:tab w:val="left" w:pos="1080"/>
          <w:tab w:val="left" w:pos="1350"/>
        </w:tabs>
        <w:ind w:firstLine="0"/>
      </w:pPr>
      <w:r w:rsidRPr="007E1D86">
        <w:rPr>
          <w:b/>
        </w:rPr>
        <w:t>Part IA and Part IB Section Numbers</w:t>
      </w:r>
      <w:r w:rsidRPr="007E1D86">
        <w:t xml:space="preserve"> </w:t>
      </w:r>
    </w:p>
    <w:p w14:paraId="36CB505B" w14:textId="77777777" w:rsidR="00EC128E" w:rsidRPr="007E1D86" w:rsidRDefault="00EC128E" w:rsidP="00EC128E">
      <w:pPr>
        <w:tabs>
          <w:tab w:val="left" w:pos="270"/>
          <w:tab w:val="left" w:pos="540"/>
          <w:tab w:val="left" w:pos="810"/>
          <w:tab w:val="left" w:pos="1080"/>
          <w:tab w:val="left" w:pos="1350"/>
        </w:tabs>
        <w:ind w:firstLine="0"/>
        <w:rPr>
          <w:szCs w:val="16"/>
        </w:rPr>
      </w:pPr>
    </w:p>
    <w:p w14:paraId="30D682B5" w14:textId="77777777" w:rsidR="00EC128E" w:rsidRPr="007E1D86" w:rsidRDefault="00EC128E" w:rsidP="00EC128E">
      <w:pPr>
        <w:tabs>
          <w:tab w:val="left" w:pos="540"/>
          <w:tab w:val="left" w:pos="3780"/>
        </w:tabs>
        <w:ind w:firstLine="0"/>
        <w:rPr>
          <w:b/>
        </w:rPr>
      </w:pPr>
      <w:r w:rsidRPr="007E1D86">
        <w:rPr>
          <w:b/>
        </w:rPr>
        <w:tab/>
        <w:t>Agency Name</w:t>
      </w:r>
    </w:p>
    <w:p w14:paraId="306136D1" w14:textId="77777777" w:rsidR="00EC128E" w:rsidRPr="007E1D86" w:rsidRDefault="00EC128E" w:rsidP="00EC128E">
      <w:pPr>
        <w:tabs>
          <w:tab w:val="left" w:pos="540"/>
          <w:tab w:val="left" w:pos="3780"/>
        </w:tabs>
        <w:ind w:firstLine="0"/>
        <w:rPr>
          <w:b/>
        </w:rPr>
      </w:pPr>
      <w:r w:rsidRPr="007E1D86">
        <w:rPr>
          <w:b/>
        </w:rPr>
        <w:t>23</w:t>
      </w:r>
      <w:r w:rsidRPr="007E1D86">
        <w:rPr>
          <w:b/>
        </w:rPr>
        <w:tab/>
        <w:t>MEDICAL UNIVERSITY OF SOUTH CAROLINA</w:t>
      </w:r>
    </w:p>
    <w:p w14:paraId="1C80BA55" w14:textId="77777777" w:rsidR="00EC128E" w:rsidRPr="007E1D86" w:rsidRDefault="00EC128E" w:rsidP="00EC128E">
      <w:pPr>
        <w:tabs>
          <w:tab w:val="left" w:pos="540"/>
          <w:tab w:val="left" w:pos="3780"/>
        </w:tabs>
        <w:ind w:firstLine="0"/>
        <w:rPr>
          <w:b/>
        </w:rPr>
      </w:pPr>
      <w:r w:rsidRPr="007E1D86">
        <w:rPr>
          <w:b/>
        </w:rPr>
        <w:t>50</w:t>
      </w:r>
      <w:r w:rsidRPr="007E1D86">
        <w:rPr>
          <w:b/>
        </w:rPr>
        <w:tab/>
        <w:t>DEPARTMENT OF COMMERCE</w:t>
      </w:r>
    </w:p>
    <w:p w14:paraId="11791085" w14:textId="1EBA0D25" w:rsidR="00EC128E" w:rsidRPr="007E1D86" w:rsidRDefault="00EC128E" w:rsidP="00EC128E">
      <w:pPr>
        <w:tabs>
          <w:tab w:val="left" w:pos="540"/>
          <w:tab w:val="left" w:pos="3780"/>
        </w:tabs>
        <w:ind w:firstLine="0"/>
        <w:rPr>
          <w:b/>
        </w:rPr>
      </w:pPr>
      <w:r w:rsidRPr="007E1D86">
        <w:rPr>
          <w:b/>
        </w:rPr>
        <w:t>51</w:t>
      </w:r>
      <w:r w:rsidRPr="007E1D86">
        <w:rPr>
          <w:b/>
        </w:rPr>
        <w:tab/>
        <w:t>JOBS-</w:t>
      </w:r>
      <w:r w:rsidRPr="00E7590D">
        <w:rPr>
          <w:b/>
        </w:rPr>
        <w:t>ECONOMIC</w:t>
      </w:r>
      <w:r w:rsidR="00E7590D" w:rsidRPr="00E7590D">
        <w:rPr>
          <w:b/>
        </w:rPr>
        <w:t xml:space="preserve"> DEVELOPMENT AUTHORITY</w:t>
      </w:r>
      <w:r w:rsidRPr="007E1D86">
        <w:rPr>
          <w:b/>
        </w:rPr>
        <w:t xml:space="preserve"> </w:t>
      </w:r>
    </w:p>
    <w:p w14:paraId="6C7B7649" w14:textId="77777777" w:rsidR="00EC128E" w:rsidRPr="007E1D86" w:rsidRDefault="00EC128E" w:rsidP="00EC128E">
      <w:pPr>
        <w:tabs>
          <w:tab w:val="left" w:pos="540"/>
          <w:tab w:val="left" w:pos="3780"/>
        </w:tabs>
        <w:ind w:firstLine="0"/>
        <w:rPr>
          <w:b/>
        </w:rPr>
      </w:pPr>
      <w:r w:rsidRPr="007E1D86">
        <w:rPr>
          <w:b/>
        </w:rPr>
        <w:t>55</w:t>
      </w:r>
      <w:r w:rsidRPr="007E1D86">
        <w:rPr>
          <w:b/>
        </w:rPr>
        <w:tab/>
        <w:t>DEPARTMENT OF ENVIRONMENTAL SERVICES</w:t>
      </w:r>
    </w:p>
    <w:p w14:paraId="5775C2A8" w14:textId="77777777" w:rsidR="00EC128E" w:rsidRPr="007E1D86" w:rsidRDefault="00EC128E" w:rsidP="00EC128E">
      <w:pPr>
        <w:tabs>
          <w:tab w:val="left" w:pos="540"/>
          <w:tab w:val="left" w:pos="3780"/>
        </w:tabs>
        <w:ind w:firstLine="0"/>
        <w:rPr>
          <w:b/>
        </w:rPr>
      </w:pPr>
      <w:r w:rsidRPr="007E1D86">
        <w:rPr>
          <w:b/>
        </w:rPr>
        <w:t>84</w:t>
      </w:r>
      <w:r w:rsidRPr="007E1D86">
        <w:rPr>
          <w:b/>
        </w:rPr>
        <w:tab/>
        <w:t>DEPARTMENT OF TRANSPORTATION</w:t>
      </w:r>
    </w:p>
    <w:p w14:paraId="5BB995D9" w14:textId="77777777" w:rsidR="00EC128E" w:rsidRPr="007E1D86" w:rsidRDefault="00EC128E" w:rsidP="00EC128E">
      <w:pPr>
        <w:tabs>
          <w:tab w:val="left" w:pos="540"/>
          <w:tab w:val="left" w:pos="3780"/>
        </w:tabs>
        <w:ind w:firstLine="0"/>
        <w:rPr>
          <w:b/>
        </w:rPr>
      </w:pPr>
      <w:r w:rsidRPr="007E1D86">
        <w:rPr>
          <w:b/>
        </w:rPr>
        <w:t>85</w:t>
      </w:r>
      <w:r w:rsidRPr="007E1D86">
        <w:rPr>
          <w:b/>
        </w:rPr>
        <w:tab/>
        <w:t>INFASTRUCTURE BANK BOARD</w:t>
      </w:r>
    </w:p>
    <w:p w14:paraId="79B69878" w14:textId="77777777" w:rsidR="00EC128E" w:rsidRPr="007E1D86" w:rsidRDefault="00EC128E" w:rsidP="00EC128E">
      <w:pPr>
        <w:tabs>
          <w:tab w:val="left" w:pos="540"/>
          <w:tab w:val="left" w:pos="3780"/>
        </w:tabs>
        <w:ind w:firstLine="0"/>
        <w:rPr>
          <w:b/>
        </w:rPr>
      </w:pPr>
      <w:r w:rsidRPr="007E1D86">
        <w:rPr>
          <w:b/>
        </w:rPr>
        <w:t>86</w:t>
      </w:r>
      <w:r w:rsidRPr="007E1D86">
        <w:rPr>
          <w:b/>
        </w:rPr>
        <w:tab/>
        <w:t>COUNTY TRANSPORTATION FUNDS</w:t>
      </w:r>
    </w:p>
    <w:p w14:paraId="6D043059" w14:textId="77777777" w:rsidR="00EC128E" w:rsidRPr="007E1D86" w:rsidRDefault="00EC128E" w:rsidP="00EC128E">
      <w:pPr>
        <w:tabs>
          <w:tab w:val="left" w:pos="540"/>
          <w:tab w:val="left" w:pos="3780"/>
        </w:tabs>
        <w:ind w:firstLine="0"/>
        <w:rPr>
          <w:b/>
        </w:rPr>
      </w:pPr>
      <w:r w:rsidRPr="007E1D86">
        <w:rPr>
          <w:b/>
        </w:rPr>
        <w:t>88</w:t>
      </w:r>
      <w:r w:rsidRPr="007E1D86">
        <w:rPr>
          <w:b/>
        </w:rPr>
        <w:tab/>
        <w:t xml:space="preserve">STATE PORTS AUTHORITY </w:t>
      </w:r>
    </w:p>
    <w:p w14:paraId="54BFB0CE" w14:textId="77777777" w:rsidR="00EC128E" w:rsidRPr="007E1D86" w:rsidRDefault="00EC128E" w:rsidP="00EC128E">
      <w:pPr>
        <w:tabs>
          <w:tab w:val="left" w:pos="540"/>
          <w:tab w:val="left" w:pos="3780"/>
        </w:tabs>
        <w:ind w:firstLine="0"/>
        <w:rPr>
          <w:b/>
        </w:rPr>
      </w:pPr>
      <w:r w:rsidRPr="007E1D86">
        <w:rPr>
          <w:b/>
        </w:rPr>
        <w:t>108</w:t>
      </w:r>
      <w:r w:rsidRPr="007E1D86">
        <w:rPr>
          <w:b/>
        </w:rPr>
        <w:tab/>
        <w:t>PUBLIC EMPLOYEE BENEFIT AUTHORITY</w:t>
      </w:r>
    </w:p>
    <w:p w14:paraId="58EEAD05" w14:textId="77777777" w:rsidR="00EC128E" w:rsidRPr="007E1D86" w:rsidRDefault="00EC128E" w:rsidP="00EC128E">
      <w:pPr>
        <w:tabs>
          <w:tab w:val="left" w:pos="540"/>
          <w:tab w:val="left" w:pos="3780"/>
        </w:tabs>
        <w:ind w:firstLine="0"/>
        <w:rPr>
          <w:b/>
        </w:rPr>
      </w:pPr>
      <w:r w:rsidRPr="007E1D86">
        <w:rPr>
          <w:b/>
        </w:rPr>
        <w:t>112</w:t>
      </w:r>
      <w:r w:rsidRPr="007E1D86">
        <w:rPr>
          <w:b/>
        </w:rPr>
        <w:tab/>
        <w:t>DEBT SERVICE</w:t>
      </w:r>
    </w:p>
    <w:p w14:paraId="57707F04" w14:textId="77777777" w:rsidR="00EC128E" w:rsidRPr="007E1D86" w:rsidRDefault="00EC128E" w:rsidP="00EC128E">
      <w:pPr>
        <w:tabs>
          <w:tab w:val="left" w:pos="540"/>
          <w:tab w:val="left" w:pos="3780"/>
        </w:tabs>
        <w:ind w:firstLine="0"/>
        <w:rPr>
          <w:b/>
        </w:rPr>
      </w:pPr>
      <w:r w:rsidRPr="007E1D86">
        <w:rPr>
          <w:b/>
        </w:rPr>
        <w:t>113</w:t>
      </w:r>
      <w:r w:rsidRPr="007E1D86">
        <w:rPr>
          <w:b/>
        </w:rPr>
        <w:tab/>
        <w:t>AID TO SUBDIVISIONS – STATE TREASURER</w:t>
      </w:r>
    </w:p>
    <w:p w14:paraId="11C5B35E" w14:textId="77777777" w:rsidR="00EC128E" w:rsidRPr="007E1D86" w:rsidRDefault="00EC128E" w:rsidP="00EC128E">
      <w:pPr>
        <w:tabs>
          <w:tab w:val="left" w:pos="540"/>
        </w:tabs>
        <w:ind w:firstLine="0"/>
      </w:pPr>
    </w:p>
    <w:p w14:paraId="687EDABD" w14:textId="77777777" w:rsidR="00EC128E" w:rsidRPr="007E1D86" w:rsidRDefault="00EC128E" w:rsidP="00EC128E">
      <w:pPr>
        <w:tabs>
          <w:tab w:val="left" w:pos="540"/>
        </w:tabs>
        <w:ind w:firstLine="0"/>
      </w:pPr>
      <w:r w:rsidRPr="007E1D86">
        <w:t>The reason for abstaining on the above referenced legislation is:</w:t>
      </w:r>
    </w:p>
    <w:p w14:paraId="659A6A56" w14:textId="77777777" w:rsidR="00EC128E" w:rsidRPr="007E1D86" w:rsidRDefault="00EC128E" w:rsidP="00EC128E">
      <w:pPr>
        <w:tabs>
          <w:tab w:val="left" w:pos="-1440"/>
          <w:tab w:val="left" w:pos="540"/>
        </w:tabs>
        <w:ind w:firstLine="0"/>
      </w:pPr>
      <w:r w:rsidRPr="007E1D86">
        <w:tab/>
        <w:t xml:space="preserve">a. A potential conflict of interest may exist in that an economic interest of myself, an immediate family member, or an individual or business with which I am associated may be affected in violation of </w:t>
      </w:r>
      <w:r w:rsidRPr="007E1D86">
        <w:rPr>
          <w:b/>
        </w:rPr>
        <w:t>S.C. Code § 8-13-700(B).</w:t>
      </w:r>
    </w:p>
    <w:p w14:paraId="6FEE51BC" w14:textId="77777777" w:rsidR="00EC128E" w:rsidRPr="007E1D86" w:rsidRDefault="00EC128E" w:rsidP="00EC128E">
      <w:pPr>
        <w:tabs>
          <w:tab w:val="left" w:pos="-1440"/>
          <w:tab w:val="left" w:pos="540"/>
        </w:tabs>
        <w:ind w:firstLine="0"/>
      </w:pPr>
      <w:r w:rsidRPr="007E1D86">
        <w:tab/>
        <w:t xml:space="preserve">b. A potential conflict may exist under </w:t>
      </w:r>
      <w:r w:rsidRPr="007E1D86">
        <w:rPr>
          <w:b/>
        </w:rPr>
        <w:t>S.C. Code § 8-13-740(C)</w:t>
      </w:r>
      <w:r w:rsidRPr="007E1D86">
        <w:t xml:space="preserve"> because of representation of a client before a particular agency or commission by me or an individual or business with whom I am associated within the past year.</w:t>
      </w:r>
    </w:p>
    <w:p w14:paraId="24C29A1A" w14:textId="77777777" w:rsidR="00EC128E" w:rsidRPr="007E1D86" w:rsidRDefault="00EC128E" w:rsidP="00EC128E">
      <w:pPr>
        <w:tabs>
          <w:tab w:val="left" w:pos="-1440"/>
          <w:tab w:val="left" w:pos="630"/>
          <w:tab w:val="left" w:pos="990"/>
        </w:tabs>
        <w:ind w:firstLine="0"/>
      </w:pPr>
      <w:r w:rsidRPr="007E1D86">
        <w:tab/>
        <w:t xml:space="preserve">c. A potential conflict may exist under </w:t>
      </w:r>
      <w:r w:rsidRPr="007E1D86">
        <w:rPr>
          <w:b/>
        </w:rPr>
        <w:t>S.C. Code § 8-13-745(B) and (C)</w:t>
      </w:r>
      <w:r w:rsidRPr="007E1D86">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14:paraId="589E9436" w14:textId="77777777" w:rsidR="00EC128E" w:rsidRPr="007E1D86" w:rsidRDefault="00EC128E" w:rsidP="00EC128E">
      <w:pPr>
        <w:tabs>
          <w:tab w:val="left" w:pos="540"/>
        </w:tabs>
        <w:ind w:firstLine="0"/>
      </w:pPr>
      <w:r w:rsidRPr="007E1D86">
        <w:tab/>
        <w:t>Rep. Gary Brewer</w:t>
      </w:r>
    </w:p>
    <w:p w14:paraId="56A8C15E" w14:textId="77777777" w:rsidR="00EC128E" w:rsidRPr="007E1D86" w:rsidRDefault="00EC128E" w:rsidP="00EC128E">
      <w:pPr>
        <w:tabs>
          <w:tab w:val="left" w:pos="540"/>
        </w:tabs>
        <w:ind w:firstLine="0"/>
      </w:pPr>
    </w:p>
    <w:p w14:paraId="230F269D" w14:textId="77777777" w:rsidR="00EC128E" w:rsidRPr="007E1D86" w:rsidRDefault="00EC128E" w:rsidP="00EC128E">
      <w:pPr>
        <w:tabs>
          <w:tab w:val="left" w:pos="540"/>
        </w:tabs>
        <w:ind w:firstLine="0"/>
      </w:pPr>
      <w:r w:rsidRPr="007E1D86">
        <w:t>*********************************************************</w:t>
      </w:r>
    </w:p>
    <w:p w14:paraId="17492B5B" w14:textId="77777777" w:rsidR="00EC128E" w:rsidRPr="007E1D86" w:rsidRDefault="00EC128E" w:rsidP="00EC128E">
      <w:pPr>
        <w:ind w:firstLine="0"/>
      </w:pPr>
      <w:r w:rsidRPr="007E1D86">
        <w:t xml:space="preserve">In accordance with </w:t>
      </w:r>
      <w:r w:rsidRPr="007E1D86">
        <w:rPr>
          <w:b/>
        </w:rPr>
        <w:t>§8-13-700(B) of the S.C. Code</w:t>
      </w:r>
      <w:r w:rsidRPr="007E1D86">
        <w:t xml:space="preserve">, I abstained from voting on </w:t>
      </w:r>
      <w:r w:rsidRPr="007E1D86">
        <w:rPr>
          <w:b/>
          <w:szCs w:val="22"/>
        </w:rPr>
        <w:t xml:space="preserve">H. 5100, the annual General Appropriations Bill for Fiscal Year 2024-2025, </w:t>
      </w:r>
      <w:r w:rsidRPr="007E1D86">
        <w:t>for</w:t>
      </w:r>
      <w:r w:rsidRPr="007E1D86">
        <w:rPr>
          <w:b/>
        </w:rPr>
        <w:t xml:space="preserve"> </w:t>
      </w:r>
      <w:r w:rsidRPr="007E1D86">
        <w:t>the below referenced Part, Section and/or amendment because of a potential conflict of interest and wish to have my recusal noted for the record in the House Journal of this date:</w:t>
      </w:r>
    </w:p>
    <w:p w14:paraId="6D10FF1F" w14:textId="77777777" w:rsidR="00EC128E" w:rsidRPr="007E1D86" w:rsidRDefault="00EC128E" w:rsidP="00EC128E">
      <w:pPr>
        <w:tabs>
          <w:tab w:val="left" w:pos="270"/>
          <w:tab w:val="left" w:pos="540"/>
          <w:tab w:val="left" w:pos="810"/>
          <w:tab w:val="left" w:pos="1080"/>
          <w:tab w:val="left" w:pos="1350"/>
        </w:tabs>
        <w:ind w:firstLine="0"/>
        <w:rPr>
          <w:szCs w:val="16"/>
        </w:rPr>
      </w:pPr>
      <w:r w:rsidRPr="007E1D86">
        <w:rPr>
          <w:b/>
        </w:rPr>
        <w:t>Part IA and Part IB Section Numbers</w:t>
      </w:r>
      <w:r w:rsidRPr="007E1D86">
        <w:t xml:space="preserve"> </w:t>
      </w:r>
    </w:p>
    <w:p w14:paraId="401849E3" w14:textId="77777777" w:rsidR="00EC128E" w:rsidRPr="007E1D86" w:rsidRDefault="00EC128E" w:rsidP="00EC128E">
      <w:pPr>
        <w:tabs>
          <w:tab w:val="left" w:pos="1800"/>
          <w:tab w:val="left" w:pos="3780"/>
        </w:tabs>
        <w:ind w:firstLine="0"/>
        <w:rPr>
          <w:b/>
        </w:rPr>
      </w:pPr>
    </w:p>
    <w:p w14:paraId="7ED76C97" w14:textId="77777777" w:rsidR="00EC128E" w:rsidRPr="007E1D86" w:rsidRDefault="00EC128E" w:rsidP="00EC128E">
      <w:pPr>
        <w:tabs>
          <w:tab w:val="left" w:pos="540"/>
          <w:tab w:val="left" w:pos="3780"/>
        </w:tabs>
        <w:ind w:firstLine="0"/>
        <w:rPr>
          <w:b/>
        </w:rPr>
      </w:pPr>
      <w:r w:rsidRPr="007E1D86">
        <w:rPr>
          <w:b/>
        </w:rPr>
        <w:tab/>
        <w:t>Agency Name</w:t>
      </w:r>
    </w:p>
    <w:p w14:paraId="296DE8F9" w14:textId="77777777" w:rsidR="00EC128E" w:rsidRPr="007E1D86" w:rsidRDefault="00EC128E" w:rsidP="00EC128E">
      <w:pPr>
        <w:tabs>
          <w:tab w:val="left" w:pos="540"/>
          <w:tab w:val="left" w:pos="3780"/>
        </w:tabs>
        <w:ind w:firstLine="0"/>
        <w:rPr>
          <w:b/>
        </w:rPr>
      </w:pPr>
      <w:r w:rsidRPr="007E1D86">
        <w:rPr>
          <w:b/>
        </w:rPr>
        <w:t>1</w:t>
      </w:r>
      <w:r w:rsidRPr="007E1D86">
        <w:rPr>
          <w:b/>
        </w:rPr>
        <w:tab/>
        <w:t>DEPARTMENT OF EDUCATION</w:t>
      </w:r>
    </w:p>
    <w:p w14:paraId="788F65B4" w14:textId="77777777" w:rsidR="00EC128E" w:rsidRPr="007E1D86" w:rsidRDefault="00EC128E" w:rsidP="00EC128E">
      <w:pPr>
        <w:tabs>
          <w:tab w:val="left" w:pos="540"/>
          <w:tab w:val="left" w:pos="3780"/>
        </w:tabs>
        <w:ind w:firstLine="0"/>
        <w:rPr>
          <w:b/>
        </w:rPr>
      </w:pPr>
      <w:r w:rsidRPr="007E1D86">
        <w:rPr>
          <w:b/>
        </w:rPr>
        <w:t>1A</w:t>
      </w:r>
      <w:r w:rsidRPr="007E1D86">
        <w:rPr>
          <w:b/>
        </w:rPr>
        <w:tab/>
        <w:t>DEPARTMENT OF EDUCATION – EIA- PART 1B ONLY</w:t>
      </w:r>
    </w:p>
    <w:p w14:paraId="303DB502" w14:textId="77777777" w:rsidR="00EC128E" w:rsidRPr="007E1D86" w:rsidRDefault="00EC128E" w:rsidP="00EC128E">
      <w:pPr>
        <w:tabs>
          <w:tab w:val="left" w:pos="540"/>
          <w:tab w:val="left" w:pos="3780"/>
        </w:tabs>
        <w:ind w:firstLine="0"/>
        <w:rPr>
          <w:b/>
        </w:rPr>
      </w:pPr>
      <w:r w:rsidRPr="007E1D86">
        <w:rPr>
          <w:b/>
        </w:rPr>
        <w:t>31</w:t>
      </w:r>
      <w:r w:rsidRPr="007E1D86">
        <w:rPr>
          <w:b/>
        </w:rPr>
        <w:tab/>
        <w:t>DEPARTMENT OF PUBLIC HEALTH</w:t>
      </w:r>
    </w:p>
    <w:p w14:paraId="4A55E910" w14:textId="77777777" w:rsidR="00EC128E" w:rsidRPr="007E1D86" w:rsidRDefault="00EC128E" w:rsidP="00EC128E">
      <w:pPr>
        <w:tabs>
          <w:tab w:val="left" w:pos="540"/>
          <w:tab w:val="left" w:pos="3780"/>
        </w:tabs>
        <w:ind w:firstLine="0"/>
        <w:rPr>
          <w:b/>
        </w:rPr>
      </w:pPr>
      <w:r w:rsidRPr="007E1D86">
        <w:rPr>
          <w:b/>
        </w:rPr>
        <w:t>33</w:t>
      </w:r>
      <w:r w:rsidRPr="007E1D86">
        <w:rPr>
          <w:b/>
        </w:rPr>
        <w:tab/>
        <w:t>DEPARTMENT OF HEALTH &amp; HUMAN SERVICES</w:t>
      </w:r>
    </w:p>
    <w:p w14:paraId="5CDAF4C2" w14:textId="77777777" w:rsidR="00EC128E" w:rsidRPr="007E1D86" w:rsidRDefault="00EC128E" w:rsidP="00EC128E">
      <w:pPr>
        <w:tabs>
          <w:tab w:val="left" w:pos="540"/>
          <w:tab w:val="left" w:pos="2880"/>
          <w:tab w:val="left" w:pos="3780"/>
        </w:tabs>
        <w:ind w:firstLine="0"/>
        <w:rPr>
          <w:b/>
        </w:rPr>
      </w:pPr>
      <w:r w:rsidRPr="007E1D86">
        <w:rPr>
          <w:b/>
        </w:rPr>
        <w:t>38</w:t>
      </w:r>
      <w:r w:rsidRPr="007E1D86">
        <w:rPr>
          <w:b/>
        </w:rPr>
        <w:tab/>
        <w:t>DEPARTMENT OF SOCIAL SERVICES</w:t>
      </w:r>
    </w:p>
    <w:p w14:paraId="56ECB089" w14:textId="77777777" w:rsidR="00EC128E" w:rsidRPr="007E1D86" w:rsidRDefault="00EC128E" w:rsidP="00EC128E">
      <w:pPr>
        <w:tabs>
          <w:tab w:val="left" w:pos="540"/>
          <w:tab w:val="left" w:pos="2880"/>
          <w:tab w:val="left" w:pos="3780"/>
        </w:tabs>
        <w:ind w:firstLine="0"/>
        <w:rPr>
          <w:b/>
        </w:rPr>
      </w:pPr>
      <w:r w:rsidRPr="007E1D86">
        <w:rPr>
          <w:b/>
        </w:rPr>
        <w:t>55</w:t>
      </w:r>
      <w:r w:rsidRPr="007E1D86">
        <w:rPr>
          <w:b/>
        </w:rPr>
        <w:tab/>
        <w:t>DEPARTMENT OF ENVIRONMENTAL SERVICES</w:t>
      </w:r>
    </w:p>
    <w:p w14:paraId="513D4D7D" w14:textId="77777777" w:rsidR="00EC128E" w:rsidRPr="007E1D86" w:rsidRDefault="00EC128E" w:rsidP="00EC128E">
      <w:pPr>
        <w:tabs>
          <w:tab w:val="left" w:pos="540"/>
          <w:tab w:val="left" w:pos="2880"/>
          <w:tab w:val="left" w:pos="3780"/>
        </w:tabs>
        <w:ind w:firstLine="0"/>
        <w:rPr>
          <w:b/>
        </w:rPr>
      </w:pPr>
      <w:r w:rsidRPr="007E1D86">
        <w:rPr>
          <w:b/>
        </w:rPr>
        <w:t>61</w:t>
      </w:r>
      <w:r w:rsidRPr="007E1D86">
        <w:rPr>
          <w:b/>
        </w:rPr>
        <w:tab/>
        <w:t>COMMISSION ON INDIGENT DEFENSE</w:t>
      </w:r>
    </w:p>
    <w:p w14:paraId="37D28675" w14:textId="77777777" w:rsidR="00EC128E" w:rsidRPr="007E1D86" w:rsidRDefault="00EC128E" w:rsidP="00EC128E">
      <w:pPr>
        <w:tabs>
          <w:tab w:val="left" w:pos="540"/>
          <w:tab w:val="left" w:pos="2880"/>
          <w:tab w:val="left" w:pos="3780"/>
        </w:tabs>
        <w:ind w:firstLine="0"/>
        <w:rPr>
          <w:b/>
        </w:rPr>
      </w:pPr>
      <w:r w:rsidRPr="007E1D86">
        <w:rPr>
          <w:b/>
        </w:rPr>
        <w:t>65</w:t>
      </w:r>
      <w:r w:rsidRPr="007E1D86">
        <w:rPr>
          <w:b/>
        </w:rPr>
        <w:tab/>
        <w:t>DEPARTMENT OF CORRECTIONS</w:t>
      </w:r>
    </w:p>
    <w:p w14:paraId="227D0C60" w14:textId="77777777" w:rsidR="00EC128E" w:rsidRPr="007E1D86" w:rsidRDefault="00EC128E" w:rsidP="00EC128E">
      <w:pPr>
        <w:tabs>
          <w:tab w:val="left" w:pos="540"/>
          <w:tab w:val="left" w:pos="2880"/>
          <w:tab w:val="left" w:pos="3780"/>
        </w:tabs>
        <w:ind w:firstLine="0"/>
        <w:rPr>
          <w:b/>
        </w:rPr>
      </w:pPr>
      <w:r w:rsidRPr="007E1D86">
        <w:rPr>
          <w:b/>
        </w:rPr>
        <w:t>66</w:t>
      </w:r>
      <w:r w:rsidRPr="007E1D86">
        <w:rPr>
          <w:b/>
        </w:rPr>
        <w:tab/>
        <w:t xml:space="preserve">DEPARTMENT OF PROBATION, PAROLE &amp; PARDON </w:t>
      </w:r>
      <w:r w:rsidRPr="007E1D86">
        <w:rPr>
          <w:b/>
        </w:rPr>
        <w:tab/>
        <w:t>SERVICES</w:t>
      </w:r>
    </w:p>
    <w:p w14:paraId="3250787F" w14:textId="77777777" w:rsidR="00EC128E" w:rsidRPr="007E1D86" w:rsidRDefault="00EC128E" w:rsidP="00EC128E">
      <w:pPr>
        <w:tabs>
          <w:tab w:val="left" w:pos="540"/>
          <w:tab w:val="left" w:pos="2880"/>
          <w:tab w:val="left" w:pos="3780"/>
        </w:tabs>
        <w:ind w:firstLine="0"/>
        <w:rPr>
          <w:b/>
        </w:rPr>
      </w:pPr>
      <w:r w:rsidRPr="007E1D86">
        <w:rPr>
          <w:b/>
        </w:rPr>
        <w:t>67</w:t>
      </w:r>
      <w:r w:rsidRPr="007E1D86">
        <w:rPr>
          <w:b/>
        </w:rPr>
        <w:tab/>
        <w:t>DEPARTMENT OF JUVENILE JUSTICE</w:t>
      </w:r>
    </w:p>
    <w:p w14:paraId="542B6DC3" w14:textId="77777777" w:rsidR="00EC128E" w:rsidRPr="007E1D86" w:rsidRDefault="00EC128E" w:rsidP="00EC128E">
      <w:pPr>
        <w:tabs>
          <w:tab w:val="left" w:pos="540"/>
          <w:tab w:val="left" w:pos="2880"/>
          <w:tab w:val="left" w:pos="3780"/>
        </w:tabs>
        <w:ind w:firstLine="0"/>
        <w:rPr>
          <w:b/>
        </w:rPr>
      </w:pPr>
      <w:r w:rsidRPr="007E1D86">
        <w:rPr>
          <w:b/>
        </w:rPr>
        <w:t>70</w:t>
      </w:r>
      <w:r w:rsidRPr="007E1D86">
        <w:rPr>
          <w:b/>
        </w:rPr>
        <w:tab/>
        <w:t>HUMAN AFFAIRS COMMISSION</w:t>
      </w:r>
    </w:p>
    <w:p w14:paraId="211EB293" w14:textId="77777777" w:rsidR="00EC128E" w:rsidRPr="007E1D86" w:rsidRDefault="00EC128E" w:rsidP="00EC128E">
      <w:pPr>
        <w:tabs>
          <w:tab w:val="left" w:pos="540"/>
          <w:tab w:val="left" w:pos="2880"/>
          <w:tab w:val="left" w:pos="3780"/>
        </w:tabs>
        <w:ind w:firstLine="0"/>
        <w:rPr>
          <w:b/>
        </w:rPr>
      </w:pPr>
      <w:r w:rsidRPr="007E1D86">
        <w:rPr>
          <w:b/>
        </w:rPr>
        <w:t>74</w:t>
      </w:r>
      <w:r w:rsidRPr="007E1D86">
        <w:rPr>
          <w:b/>
        </w:rPr>
        <w:tab/>
        <w:t>WORKERS’ COMPENSATION COMMISSION</w:t>
      </w:r>
    </w:p>
    <w:p w14:paraId="31B577FC" w14:textId="77777777" w:rsidR="00EC128E" w:rsidRPr="007E1D86" w:rsidRDefault="00EC128E" w:rsidP="00EC128E">
      <w:pPr>
        <w:tabs>
          <w:tab w:val="left" w:pos="540"/>
          <w:tab w:val="left" w:pos="2880"/>
          <w:tab w:val="left" w:pos="3780"/>
        </w:tabs>
        <w:ind w:firstLine="0"/>
        <w:rPr>
          <w:b/>
        </w:rPr>
      </w:pPr>
      <w:r w:rsidRPr="007E1D86">
        <w:rPr>
          <w:b/>
        </w:rPr>
        <w:t>75</w:t>
      </w:r>
      <w:r w:rsidRPr="007E1D86">
        <w:rPr>
          <w:b/>
        </w:rPr>
        <w:tab/>
        <w:t>STATE ACCIDENT FUND</w:t>
      </w:r>
    </w:p>
    <w:p w14:paraId="19C8DC6F" w14:textId="77777777" w:rsidR="00EC128E" w:rsidRPr="007E1D86" w:rsidRDefault="00EC128E" w:rsidP="00EC128E">
      <w:pPr>
        <w:tabs>
          <w:tab w:val="left" w:pos="540"/>
          <w:tab w:val="left" w:pos="2880"/>
          <w:tab w:val="left" w:pos="3780"/>
        </w:tabs>
        <w:ind w:firstLine="0"/>
        <w:rPr>
          <w:b/>
        </w:rPr>
      </w:pPr>
      <w:r w:rsidRPr="007E1D86">
        <w:rPr>
          <w:b/>
        </w:rPr>
        <w:t>78</w:t>
      </w:r>
      <w:r w:rsidRPr="007E1D86">
        <w:rPr>
          <w:b/>
        </w:rPr>
        <w:tab/>
        <w:t>DEPARTMENT OF INSURANCE</w:t>
      </w:r>
    </w:p>
    <w:p w14:paraId="49BD58A7" w14:textId="77777777" w:rsidR="00EC128E" w:rsidRPr="007E1D86" w:rsidRDefault="00EC128E" w:rsidP="00EC128E">
      <w:pPr>
        <w:tabs>
          <w:tab w:val="left" w:pos="540"/>
          <w:tab w:val="left" w:pos="2880"/>
          <w:tab w:val="left" w:pos="3780"/>
        </w:tabs>
        <w:ind w:firstLine="0"/>
        <w:rPr>
          <w:b/>
        </w:rPr>
      </w:pPr>
      <w:r w:rsidRPr="007E1D86">
        <w:rPr>
          <w:b/>
        </w:rPr>
        <w:t>80</w:t>
      </w:r>
      <w:r w:rsidRPr="007E1D86">
        <w:rPr>
          <w:b/>
        </w:rPr>
        <w:tab/>
        <w:t>DEPARTMENT OF CONSUMER AFFAIRS</w:t>
      </w:r>
    </w:p>
    <w:p w14:paraId="7FFEDFB2" w14:textId="77777777" w:rsidR="00EC128E" w:rsidRPr="007E1D86" w:rsidRDefault="00EC128E" w:rsidP="001064F0">
      <w:pPr>
        <w:tabs>
          <w:tab w:val="left" w:pos="540"/>
          <w:tab w:val="left" w:pos="2880"/>
          <w:tab w:val="left" w:pos="3780"/>
        </w:tabs>
        <w:ind w:left="540" w:hanging="540"/>
        <w:rPr>
          <w:b/>
        </w:rPr>
      </w:pPr>
      <w:r w:rsidRPr="007E1D86">
        <w:rPr>
          <w:b/>
        </w:rPr>
        <w:t>81</w:t>
      </w:r>
      <w:r w:rsidRPr="007E1D86">
        <w:rPr>
          <w:b/>
        </w:rPr>
        <w:tab/>
        <w:t>DEPARTMENT OF LABOR, LICENSING &amp; REGULATION</w:t>
      </w:r>
    </w:p>
    <w:p w14:paraId="6FD8B87B" w14:textId="77777777" w:rsidR="00EC128E" w:rsidRPr="007E1D86" w:rsidRDefault="00EC128E" w:rsidP="00EC128E">
      <w:pPr>
        <w:tabs>
          <w:tab w:val="left" w:pos="540"/>
          <w:tab w:val="left" w:pos="2880"/>
          <w:tab w:val="left" w:pos="3780"/>
        </w:tabs>
        <w:ind w:firstLine="0"/>
        <w:rPr>
          <w:b/>
        </w:rPr>
      </w:pPr>
      <w:r w:rsidRPr="007E1D86">
        <w:rPr>
          <w:b/>
        </w:rPr>
        <w:t>83</w:t>
      </w:r>
      <w:r w:rsidRPr="007E1D86">
        <w:rPr>
          <w:b/>
        </w:rPr>
        <w:tab/>
        <w:t>DEPARTMENT OF EMPLOYMENT AND WORKFORCE</w:t>
      </w:r>
    </w:p>
    <w:p w14:paraId="682A3A98" w14:textId="77777777" w:rsidR="00EC128E" w:rsidRPr="007E1D86" w:rsidRDefault="00EC128E" w:rsidP="00EC128E">
      <w:pPr>
        <w:tabs>
          <w:tab w:val="left" w:pos="540"/>
          <w:tab w:val="left" w:pos="2880"/>
          <w:tab w:val="left" w:pos="3780"/>
        </w:tabs>
        <w:ind w:firstLine="0"/>
        <w:rPr>
          <w:b/>
        </w:rPr>
      </w:pPr>
      <w:r w:rsidRPr="007E1D86">
        <w:rPr>
          <w:b/>
        </w:rPr>
        <w:t>84</w:t>
      </w:r>
      <w:r w:rsidRPr="007E1D86">
        <w:rPr>
          <w:b/>
        </w:rPr>
        <w:tab/>
        <w:t>DEPARTMENT OF TRANSPORTATION</w:t>
      </w:r>
    </w:p>
    <w:p w14:paraId="3716D96C" w14:textId="77777777" w:rsidR="00EC128E" w:rsidRPr="007E1D86" w:rsidRDefault="00EC128E" w:rsidP="00EC128E">
      <w:pPr>
        <w:tabs>
          <w:tab w:val="left" w:pos="540"/>
          <w:tab w:val="left" w:pos="2880"/>
          <w:tab w:val="left" w:pos="3780"/>
        </w:tabs>
        <w:ind w:firstLine="0"/>
        <w:rPr>
          <w:b/>
        </w:rPr>
      </w:pPr>
      <w:r w:rsidRPr="007E1D86">
        <w:rPr>
          <w:b/>
        </w:rPr>
        <w:t>86</w:t>
      </w:r>
      <w:r w:rsidRPr="007E1D86">
        <w:rPr>
          <w:b/>
        </w:rPr>
        <w:tab/>
        <w:t>COUNTY TRANSPORTATION FUNDS</w:t>
      </w:r>
    </w:p>
    <w:p w14:paraId="029FD5E9" w14:textId="77777777" w:rsidR="00EC128E" w:rsidRPr="007E1D86" w:rsidRDefault="00EC128E" w:rsidP="00EC128E">
      <w:pPr>
        <w:tabs>
          <w:tab w:val="left" w:pos="540"/>
          <w:tab w:val="left" w:pos="2880"/>
          <w:tab w:val="left" w:pos="3780"/>
        </w:tabs>
        <w:ind w:firstLine="0"/>
        <w:rPr>
          <w:b/>
        </w:rPr>
      </w:pPr>
      <w:r w:rsidRPr="007E1D86">
        <w:rPr>
          <w:b/>
        </w:rPr>
        <w:t>102</w:t>
      </w:r>
      <w:r w:rsidRPr="007E1D86">
        <w:rPr>
          <w:b/>
        </w:rPr>
        <w:tab/>
        <w:t>ELECTION COMMISSION</w:t>
      </w:r>
    </w:p>
    <w:p w14:paraId="48DDFEAC" w14:textId="77777777" w:rsidR="00EC128E" w:rsidRPr="007E1D86" w:rsidRDefault="00EC128E" w:rsidP="00EC128E">
      <w:pPr>
        <w:tabs>
          <w:tab w:val="left" w:pos="540"/>
          <w:tab w:val="left" w:pos="2880"/>
          <w:tab w:val="left" w:pos="3780"/>
        </w:tabs>
        <w:ind w:firstLine="0"/>
        <w:rPr>
          <w:b/>
        </w:rPr>
      </w:pPr>
      <w:r w:rsidRPr="007E1D86">
        <w:rPr>
          <w:b/>
        </w:rPr>
        <w:t>104</w:t>
      </w:r>
      <w:r w:rsidRPr="007E1D86">
        <w:rPr>
          <w:b/>
        </w:rPr>
        <w:tab/>
        <w:t>STATE FISCAL ACCOUNTABILITY AUTHORITY</w:t>
      </w:r>
    </w:p>
    <w:p w14:paraId="077FDAB7" w14:textId="77777777" w:rsidR="00EC128E" w:rsidRPr="007E1D86" w:rsidRDefault="00EC128E" w:rsidP="00EC128E">
      <w:pPr>
        <w:tabs>
          <w:tab w:val="left" w:pos="540"/>
          <w:tab w:val="left" w:pos="2880"/>
          <w:tab w:val="left" w:pos="3780"/>
        </w:tabs>
        <w:ind w:firstLine="0"/>
        <w:rPr>
          <w:b/>
        </w:rPr>
      </w:pPr>
      <w:r w:rsidRPr="007E1D86">
        <w:rPr>
          <w:b/>
        </w:rPr>
        <w:t>109</w:t>
      </w:r>
      <w:r w:rsidRPr="007E1D86">
        <w:rPr>
          <w:b/>
        </w:rPr>
        <w:tab/>
        <w:t>DEPARTMENT OF REVENUE</w:t>
      </w:r>
    </w:p>
    <w:p w14:paraId="4EF65ADF" w14:textId="77777777" w:rsidR="00EC128E" w:rsidRPr="007E1D86" w:rsidRDefault="00EC128E" w:rsidP="00EC128E">
      <w:pPr>
        <w:tabs>
          <w:tab w:val="left" w:pos="540"/>
          <w:tab w:val="left" w:pos="2880"/>
          <w:tab w:val="left" w:pos="3780"/>
        </w:tabs>
        <w:ind w:firstLine="0"/>
        <w:rPr>
          <w:b/>
        </w:rPr>
      </w:pPr>
      <w:r w:rsidRPr="007E1D86">
        <w:rPr>
          <w:b/>
        </w:rPr>
        <w:t>110</w:t>
      </w:r>
      <w:r w:rsidRPr="007E1D86">
        <w:rPr>
          <w:b/>
        </w:rPr>
        <w:tab/>
        <w:t>STATE ETHICS COMMISSION</w:t>
      </w:r>
    </w:p>
    <w:p w14:paraId="5C090649" w14:textId="77777777" w:rsidR="00EC128E" w:rsidRPr="007E1D86" w:rsidRDefault="00EC128E" w:rsidP="00EC128E">
      <w:pPr>
        <w:tabs>
          <w:tab w:val="left" w:pos="540"/>
          <w:tab w:val="left" w:pos="2880"/>
          <w:tab w:val="left" w:pos="3780"/>
        </w:tabs>
        <w:ind w:firstLine="0"/>
        <w:rPr>
          <w:b/>
        </w:rPr>
      </w:pPr>
      <w:r w:rsidRPr="007E1D86">
        <w:rPr>
          <w:b/>
        </w:rPr>
        <w:t>111</w:t>
      </w:r>
      <w:r w:rsidRPr="007E1D86">
        <w:rPr>
          <w:b/>
        </w:rPr>
        <w:tab/>
        <w:t>PROCUREMENT REVIEW PANEL</w:t>
      </w:r>
    </w:p>
    <w:p w14:paraId="61430039" w14:textId="77777777" w:rsidR="00EC128E" w:rsidRPr="007E1D86" w:rsidRDefault="00EC128E" w:rsidP="00EC128E">
      <w:pPr>
        <w:tabs>
          <w:tab w:val="left" w:pos="540"/>
        </w:tabs>
        <w:ind w:firstLine="0"/>
        <w:rPr>
          <w:b/>
        </w:rPr>
      </w:pPr>
      <w:r w:rsidRPr="007E1D86">
        <w:rPr>
          <w:b/>
        </w:rPr>
        <w:t>113</w:t>
      </w:r>
      <w:r w:rsidRPr="007E1D86">
        <w:rPr>
          <w:b/>
        </w:rPr>
        <w:tab/>
        <w:t>AID TO SUBDIVISIONS - STATE TREASURER</w:t>
      </w:r>
    </w:p>
    <w:p w14:paraId="626C8583" w14:textId="77777777" w:rsidR="00EC128E" w:rsidRPr="007E1D86" w:rsidRDefault="00EC128E" w:rsidP="00EC128E">
      <w:pPr>
        <w:tabs>
          <w:tab w:val="left" w:pos="540"/>
        </w:tabs>
        <w:ind w:firstLine="0"/>
      </w:pPr>
    </w:p>
    <w:p w14:paraId="784AE7A0" w14:textId="77777777" w:rsidR="00EC128E" w:rsidRPr="007E1D86" w:rsidRDefault="00EC128E" w:rsidP="00EC128E">
      <w:pPr>
        <w:tabs>
          <w:tab w:val="left" w:pos="540"/>
        </w:tabs>
        <w:ind w:firstLine="0"/>
      </w:pPr>
      <w:r w:rsidRPr="007E1D86">
        <w:t>The reason for abstaining on the above referenced legislation is:</w:t>
      </w:r>
    </w:p>
    <w:p w14:paraId="6CA4DAAF" w14:textId="77777777" w:rsidR="00EC128E" w:rsidRPr="007E1D86" w:rsidRDefault="00EC128E" w:rsidP="00EC128E">
      <w:pPr>
        <w:tabs>
          <w:tab w:val="left" w:pos="-1440"/>
          <w:tab w:val="left" w:pos="540"/>
        </w:tabs>
        <w:ind w:firstLine="0"/>
      </w:pPr>
      <w:r w:rsidRPr="007E1D86">
        <w:tab/>
        <w:t xml:space="preserve">a. A potential conflict of interest may exist in that an economic interest of myself, an immediate family member, or an individual or business with which I am associated may be affected in violation of </w:t>
      </w:r>
      <w:r w:rsidRPr="007E1D86">
        <w:rPr>
          <w:b/>
        </w:rPr>
        <w:t>S.C. Code § 8-13-700(B).</w:t>
      </w:r>
    </w:p>
    <w:p w14:paraId="0B666BA1" w14:textId="77777777" w:rsidR="00EC128E" w:rsidRPr="007E1D86" w:rsidRDefault="00EC128E" w:rsidP="00EC128E">
      <w:pPr>
        <w:tabs>
          <w:tab w:val="left" w:pos="-1440"/>
          <w:tab w:val="left" w:pos="540"/>
        </w:tabs>
        <w:ind w:firstLine="0"/>
      </w:pPr>
      <w:r w:rsidRPr="007E1D86">
        <w:tab/>
        <w:t xml:space="preserve">b. A potential conflict may exist under </w:t>
      </w:r>
      <w:r w:rsidRPr="007E1D86">
        <w:rPr>
          <w:b/>
        </w:rPr>
        <w:t>S.C. Code § 8-13-740(C)</w:t>
      </w:r>
      <w:r w:rsidRPr="007E1D86">
        <w:t xml:space="preserve"> because of representation of a client before a particular agency or commission by me or an individual or business with whom I am associated within the past year.</w:t>
      </w:r>
    </w:p>
    <w:p w14:paraId="733BC34C" w14:textId="77777777" w:rsidR="00EC128E" w:rsidRPr="007E1D86" w:rsidRDefault="00EC128E" w:rsidP="00EC128E">
      <w:pPr>
        <w:tabs>
          <w:tab w:val="left" w:pos="-1440"/>
          <w:tab w:val="left" w:pos="630"/>
          <w:tab w:val="left" w:pos="990"/>
        </w:tabs>
        <w:ind w:firstLine="0"/>
      </w:pPr>
      <w:r w:rsidRPr="007E1D86">
        <w:tab/>
        <w:t xml:space="preserve">c. A potential conflict may exist under </w:t>
      </w:r>
      <w:r w:rsidRPr="007E1D86">
        <w:rPr>
          <w:b/>
        </w:rPr>
        <w:t>S.C. Code § 8-13-745(B) and (C)</w:t>
      </w:r>
      <w:r w:rsidRPr="007E1D86">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14:paraId="56C02335" w14:textId="77777777" w:rsidR="00EC128E" w:rsidRPr="007E1D86" w:rsidRDefault="00EC128E" w:rsidP="00EC128E">
      <w:pPr>
        <w:tabs>
          <w:tab w:val="left" w:pos="540"/>
        </w:tabs>
        <w:ind w:firstLine="0"/>
      </w:pPr>
      <w:r w:rsidRPr="007E1D86">
        <w:tab/>
        <w:t>Rep. Thomas C. “Case” Brittain, Jr.</w:t>
      </w:r>
    </w:p>
    <w:p w14:paraId="241397F9" w14:textId="77777777" w:rsidR="00EC128E" w:rsidRPr="007E1D86" w:rsidRDefault="00EC128E" w:rsidP="00EC128E">
      <w:pPr>
        <w:tabs>
          <w:tab w:val="left" w:pos="540"/>
        </w:tabs>
        <w:ind w:firstLine="0"/>
      </w:pPr>
    </w:p>
    <w:p w14:paraId="1EB9FEA1" w14:textId="77777777" w:rsidR="00EC128E" w:rsidRPr="007E1D86" w:rsidRDefault="00EC128E" w:rsidP="00EC128E">
      <w:pPr>
        <w:tabs>
          <w:tab w:val="left" w:pos="540"/>
        </w:tabs>
        <w:ind w:firstLine="0"/>
      </w:pPr>
      <w:r w:rsidRPr="007E1D86">
        <w:t>*********************************************************</w:t>
      </w:r>
    </w:p>
    <w:p w14:paraId="606A31CA" w14:textId="77777777" w:rsidR="00EC128E" w:rsidRPr="007E1D86" w:rsidRDefault="00EC128E" w:rsidP="00EC128E">
      <w:pPr>
        <w:ind w:firstLine="0"/>
      </w:pPr>
      <w:r w:rsidRPr="007E1D86">
        <w:t xml:space="preserve">In accordance with </w:t>
      </w:r>
      <w:r w:rsidRPr="007E1D86">
        <w:rPr>
          <w:b/>
        </w:rPr>
        <w:t>§8-13-700(B) of the S.C. Code</w:t>
      </w:r>
      <w:r w:rsidRPr="007E1D86">
        <w:t xml:space="preserve">, I abstained from voting on </w:t>
      </w:r>
      <w:r w:rsidRPr="007E1D86">
        <w:rPr>
          <w:b/>
          <w:szCs w:val="22"/>
        </w:rPr>
        <w:t xml:space="preserve">H. 5100, the annual General Appropriations Bill for Fiscal Year 2024-2025, </w:t>
      </w:r>
      <w:r w:rsidRPr="007E1D86">
        <w:t>for</w:t>
      </w:r>
      <w:r w:rsidRPr="007E1D86">
        <w:rPr>
          <w:b/>
        </w:rPr>
        <w:t xml:space="preserve"> </w:t>
      </w:r>
      <w:r w:rsidRPr="007E1D86">
        <w:t>the below referenced Part, Section and/or amendment because of a potential conflict of interest and wish to have my recusal noted for the record in the House Journal of this date:</w:t>
      </w:r>
    </w:p>
    <w:p w14:paraId="65050146" w14:textId="77777777" w:rsidR="00EC128E" w:rsidRPr="007E1D86" w:rsidRDefault="00EC128E" w:rsidP="00EC128E">
      <w:pPr>
        <w:tabs>
          <w:tab w:val="left" w:pos="270"/>
          <w:tab w:val="left" w:pos="540"/>
          <w:tab w:val="left" w:pos="810"/>
          <w:tab w:val="left" w:pos="1080"/>
          <w:tab w:val="left" w:pos="1350"/>
        </w:tabs>
        <w:ind w:firstLine="0"/>
        <w:rPr>
          <w:szCs w:val="16"/>
        </w:rPr>
      </w:pPr>
      <w:r w:rsidRPr="007E1D86">
        <w:rPr>
          <w:b/>
        </w:rPr>
        <w:t>Part IA and Part IB Section Numbers</w:t>
      </w:r>
      <w:r w:rsidRPr="007E1D86">
        <w:t xml:space="preserve"> </w:t>
      </w:r>
    </w:p>
    <w:p w14:paraId="0C0ED40B" w14:textId="77777777" w:rsidR="00EC128E" w:rsidRPr="007E1D86" w:rsidRDefault="00EC128E" w:rsidP="00EC128E">
      <w:pPr>
        <w:tabs>
          <w:tab w:val="left" w:pos="540"/>
          <w:tab w:val="left" w:pos="3780"/>
        </w:tabs>
        <w:ind w:firstLine="0"/>
        <w:rPr>
          <w:b/>
        </w:rPr>
      </w:pPr>
    </w:p>
    <w:p w14:paraId="2FE955E8" w14:textId="77777777" w:rsidR="00EC128E" w:rsidRPr="007E1D86" w:rsidRDefault="00EC128E" w:rsidP="00EC128E">
      <w:pPr>
        <w:tabs>
          <w:tab w:val="left" w:pos="540"/>
          <w:tab w:val="left" w:pos="3780"/>
        </w:tabs>
        <w:ind w:firstLine="0"/>
        <w:rPr>
          <w:b/>
        </w:rPr>
      </w:pPr>
      <w:r w:rsidRPr="007E1D86">
        <w:rPr>
          <w:b/>
        </w:rPr>
        <w:tab/>
        <w:t>Agency Name</w:t>
      </w:r>
    </w:p>
    <w:p w14:paraId="259169B1" w14:textId="77777777" w:rsidR="00EC128E" w:rsidRPr="007E1D86" w:rsidRDefault="00EC128E" w:rsidP="00EC128E">
      <w:pPr>
        <w:tabs>
          <w:tab w:val="left" w:pos="540"/>
          <w:tab w:val="left" w:pos="3780"/>
        </w:tabs>
        <w:ind w:firstLine="0"/>
        <w:rPr>
          <w:b/>
        </w:rPr>
      </w:pPr>
      <w:r w:rsidRPr="007E1D86">
        <w:rPr>
          <w:b/>
        </w:rPr>
        <w:t>60</w:t>
      </w:r>
      <w:r w:rsidRPr="007E1D86">
        <w:rPr>
          <w:b/>
        </w:rPr>
        <w:tab/>
        <w:t>PROSECUTION COORDINATION COMMISSION</w:t>
      </w:r>
    </w:p>
    <w:p w14:paraId="56907EEB" w14:textId="77777777" w:rsidR="00EC128E" w:rsidRPr="007E1D86" w:rsidRDefault="00EC128E" w:rsidP="00EC128E">
      <w:pPr>
        <w:tabs>
          <w:tab w:val="left" w:pos="540"/>
          <w:tab w:val="left" w:pos="3780"/>
        </w:tabs>
        <w:ind w:firstLine="0"/>
        <w:rPr>
          <w:b/>
        </w:rPr>
      </w:pPr>
      <w:r w:rsidRPr="007E1D86">
        <w:rPr>
          <w:b/>
        </w:rPr>
        <w:t>93</w:t>
      </w:r>
      <w:r w:rsidRPr="007E1D86">
        <w:rPr>
          <w:b/>
        </w:rPr>
        <w:tab/>
        <w:t xml:space="preserve">DEPARTMENT OF ADMINISTRATION </w:t>
      </w:r>
    </w:p>
    <w:p w14:paraId="0061F27D" w14:textId="77777777" w:rsidR="00EC128E" w:rsidRPr="007E1D86" w:rsidRDefault="00EC128E" w:rsidP="00EC128E">
      <w:pPr>
        <w:tabs>
          <w:tab w:val="left" w:pos="540"/>
        </w:tabs>
        <w:ind w:firstLine="0"/>
      </w:pPr>
    </w:p>
    <w:p w14:paraId="48A05537" w14:textId="77777777" w:rsidR="00EC128E" w:rsidRPr="007E1D86" w:rsidRDefault="00EC128E" w:rsidP="00EC128E">
      <w:pPr>
        <w:tabs>
          <w:tab w:val="left" w:pos="-1440"/>
          <w:tab w:val="left" w:pos="540"/>
        </w:tabs>
        <w:ind w:firstLine="0"/>
      </w:pPr>
      <w:r w:rsidRPr="007E1D86">
        <w:tab/>
        <w:t xml:space="preserve">a. A potential conflict of interest may exist in that an economic interest of myself, an immediate family member, or an individual or business with which I am associated may be affected in violation of </w:t>
      </w:r>
      <w:r w:rsidRPr="007E1D86">
        <w:rPr>
          <w:b/>
        </w:rPr>
        <w:t>S.C. Code § 8-13-700(B).</w:t>
      </w:r>
    </w:p>
    <w:p w14:paraId="49F1F47A" w14:textId="77777777" w:rsidR="00EC128E" w:rsidRPr="007E1D86" w:rsidRDefault="00EC128E" w:rsidP="00EC128E">
      <w:pPr>
        <w:tabs>
          <w:tab w:val="left" w:pos="-1440"/>
          <w:tab w:val="left" w:pos="630"/>
          <w:tab w:val="left" w:pos="990"/>
        </w:tabs>
        <w:ind w:firstLine="0"/>
      </w:pPr>
      <w:r w:rsidRPr="007E1D86">
        <w:tab/>
        <w:t xml:space="preserve">c. A potential conflict may exist under </w:t>
      </w:r>
      <w:r w:rsidRPr="007E1D86">
        <w:rPr>
          <w:b/>
        </w:rPr>
        <w:t>S.C. Code § 8-13-745(B) and (C)</w:t>
      </w:r>
      <w:r w:rsidRPr="007E1D86">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14:paraId="623CB7D9" w14:textId="638B08D0" w:rsidR="00EC128E" w:rsidRPr="007E1D86" w:rsidRDefault="00EC128E" w:rsidP="00EC128E">
      <w:pPr>
        <w:tabs>
          <w:tab w:val="left" w:pos="540"/>
        </w:tabs>
        <w:ind w:firstLine="0"/>
      </w:pPr>
      <w:r w:rsidRPr="007E1D86">
        <w:tab/>
        <w:t>Rep. Paula Rawl Calho</w:t>
      </w:r>
      <w:r w:rsidR="00E7590D">
        <w:t>o</w:t>
      </w:r>
      <w:r w:rsidRPr="007E1D86">
        <w:t>n</w:t>
      </w:r>
    </w:p>
    <w:p w14:paraId="4E65DD44" w14:textId="77777777" w:rsidR="00EC128E" w:rsidRPr="007E1D86" w:rsidRDefault="00EC128E" w:rsidP="00EC128E">
      <w:pPr>
        <w:tabs>
          <w:tab w:val="left" w:pos="540"/>
        </w:tabs>
        <w:ind w:firstLine="0"/>
      </w:pPr>
    </w:p>
    <w:p w14:paraId="34E666F3" w14:textId="77777777" w:rsidR="00EC128E" w:rsidRPr="007E1D86" w:rsidRDefault="00EC128E" w:rsidP="00EC128E">
      <w:pPr>
        <w:tabs>
          <w:tab w:val="left" w:pos="540"/>
        </w:tabs>
        <w:ind w:firstLine="0"/>
      </w:pPr>
      <w:r w:rsidRPr="007E1D86">
        <w:t>*********************************************************</w:t>
      </w:r>
    </w:p>
    <w:p w14:paraId="06084BAD" w14:textId="77777777" w:rsidR="00EC128E" w:rsidRPr="007E1D86" w:rsidRDefault="00EC128E" w:rsidP="00EC128E">
      <w:pPr>
        <w:ind w:firstLine="0"/>
      </w:pPr>
      <w:r w:rsidRPr="007E1D86">
        <w:t xml:space="preserve">In accordance with </w:t>
      </w:r>
      <w:r w:rsidRPr="007E1D86">
        <w:rPr>
          <w:b/>
        </w:rPr>
        <w:t>§8-13-700(B) of the S.C. Code</w:t>
      </w:r>
      <w:r w:rsidRPr="007E1D86">
        <w:t xml:space="preserve">, I abstained from voting on </w:t>
      </w:r>
      <w:r w:rsidRPr="007E1D86">
        <w:rPr>
          <w:b/>
          <w:szCs w:val="22"/>
        </w:rPr>
        <w:t xml:space="preserve">H. 5100, the annual General Appropriations Bill for Fiscal Year 2024-2025, </w:t>
      </w:r>
      <w:r w:rsidRPr="007E1D86">
        <w:t>for</w:t>
      </w:r>
      <w:r w:rsidRPr="007E1D86">
        <w:rPr>
          <w:b/>
        </w:rPr>
        <w:t xml:space="preserve"> </w:t>
      </w:r>
      <w:r w:rsidRPr="007E1D86">
        <w:t>the below referenced Part, Section and/or amendment because of a potential conflict of interest and wish to have my recusal noted for the record in the House Journal of this date:</w:t>
      </w:r>
    </w:p>
    <w:p w14:paraId="074BE5B2" w14:textId="77777777" w:rsidR="00EC128E" w:rsidRPr="007E1D86" w:rsidRDefault="00EC128E" w:rsidP="00EC128E">
      <w:pPr>
        <w:tabs>
          <w:tab w:val="left" w:pos="270"/>
          <w:tab w:val="left" w:pos="540"/>
          <w:tab w:val="left" w:pos="810"/>
          <w:tab w:val="left" w:pos="1080"/>
          <w:tab w:val="left" w:pos="1350"/>
        </w:tabs>
        <w:ind w:firstLine="0"/>
      </w:pPr>
      <w:r w:rsidRPr="007E1D86">
        <w:rPr>
          <w:b/>
        </w:rPr>
        <w:t>Part IA and Part IB Section Numbers</w:t>
      </w:r>
      <w:r w:rsidRPr="007E1D86">
        <w:t xml:space="preserve"> </w:t>
      </w:r>
    </w:p>
    <w:p w14:paraId="6F9554BF" w14:textId="77777777" w:rsidR="00EC128E" w:rsidRPr="007E1D86" w:rsidRDefault="00EC128E" w:rsidP="00EC128E">
      <w:pPr>
        <w:tabs>
          <w:tab w:val="left" w:pos="540"/>
          <w:tab w:val="left" w:pos="3780"/>
        </w:tabs>
        <w:ind w:firstLine="0"/>
        <w:rPr>
          <w:b/>
        </w:rPr>
      </w:pPr>
      <w:r w:rsidRPr="007E1D86">
        <w:rPr>
          <w:b/>
        </w:rPr>
        <w:tab/>
        <w:t>Agency Name</w:t>
      </w:r>
    </w:p>
    <w:p w14:paraId="4EE11175" w14:textId="77777777" w:rsidR="00EC128E" w:rsidRPr="007E1D86" w:rsidRDefault="00EC128E" w:rsidP="00EC128E">
      <w:pPr>
        <w:tabs>
          <w:tab w:val="left" w:pos="540"/>
          <w:tab w:val="left" w:pos="3780"/>
        </w:tabs>
        <w:ind w:firstLine="0"/>
        <w:rPr>
          <w:b/>
        </w:rPr>
      </w:pPr>
      <w:r w:rsidRPr="007E1D86">
        <w:rPr>
          <w:b/>
        </w:rPr>
        <w:t>31</w:t>
      </w:r>
      <w:r w:rsidRPr="007E1D86">
        <w:rPr>
          <w:b/>
        </w:rPr>
        <w:tab/>
        <w:t xml:space="preserve">DEPARTMENT OF PUBLIC HEALTH </w:t>
      </w:r>
    </w:p>
    <w:p w14:paraId="2B6788E7" w14:textId="77777777" w:rsidR="00EC128E" w:rsidRPr="007E1D86" w:rsidRDefault="00EC128E" w:rsidP="00EC128E">
      <w:pPr>
        <w:tabs>
          <w:tab w:val="left" w:pos="540"/>
          <w:tab w:val="left" w:pos="3780"/>
        </w:tabs>
        <w:ind w:firstLine="0"/>
        <w:rPr>
          <w:b/>
        </w:rPr>
      </w:pPr>
      <w:r w:rsidRPr="007E1D86">
        <w:rPr>
          <w:b/>
        </w:rPr>
        <w:t>33</w:t>
      </w:r>
      <w:r w:rsidRPr="007E1D86">
        <w:rPr>
          <w:b/>
        </w:rPr>
        <w:tab/>
        <w:t>DEPARTMENT OF HEALTH &amp; HUMAN SERVICES</w:t>
      </w:r>
    </w:p>
    <w:p w14:paraId="3DFBBFC3" w14:textId="77777777" w:rsidR="00EC128E" w:rsidRPr="007E1D86" w:rsidRDefault="00EC128E" w:rsidP="00EC128E">
      <w:pPr>
        <w:tabs>
          <w:tab w:val="left" w:pos="540"/>
          <w:tab w:val="left" w:pos="2880"/>
          <w:tab w:val="left" w:pos="3780"/>
        </w:tabs>
        <w:ind w:firstLine="0"/>
        <w:rPr>
          <w:b/>
        </w:rPr>
      </w:pPr>
      <w:r w:rsidRPr="007E1D86">
        <w:rPr>
          <w:b/>
        </w:rPr>
        <w:t>36</w:t>
      </w:r>
      <w:r w:rsidRPr="007E1D86">
        <w:rPr>
          <w:b/>
        </w:rPr>
        <w:tab/>
        <w:t>DEPARTMENT OF DISABILITIES AND SPECIAL NEEDS</w:t>
      </w:r>
    </w:p>
    <w:p w14:paraId="7DF87E5E" w14:textId="77777777" w:rsidR="00EC128E" w:rsidRPr="007E1D86" w:rsidRDefault="00EC128E" w:rsidP="00EC128E">
      <w:pPr>
        <w:tabs>
          <w:tab w:val="left" w:pos="540"/>
          <w:tab w:val="left" w:pos="2880"/>
          <w:tab w:val="left" w:pos="3780"/>
        </w:tabs>
        <w:ind w:firstLine="0"/>
        <w:rPr>
          <w:b/>
        </w:rPr>
      </w:pPr>
      <w:r w:rsidRPr="007E1D86">
        <w:rPr>
          <w:b/>
        </w:rPr>
        <w:t>38</w:t>
      </w:r>
      <w:r w:rsidRPr="007E1D86">
        <w:rPr>
          <w:b/>
        </w:rPr>
        <w:tab/>
        <w:t>DEPARTMENT OF SOCIAL SERVICES</w:t>
      </w:r>
    </w:p>
    <w:p w14:paraId="4114D6E2" w14:textId="77777777" w:rsidR="00EC128E" w:rsidRPr="007E1D86" w:rsidRDefault="00EC128E" w:rsidP="00EC128E">
      <w:pPr>
        <w:tabs>
          <w:tab w:val="left" w:pos="540"/>
          <w:tab w:val="left" w:pos="2880"/>
          <w:tab w:val="left" w:pos="3780"/>
        </w:tabs>
        <w:ind w:firstLine="0"/>
        <w:rPr>
          <w:b/>
        </w:rPr>
      </w:pPr>
      <w:r w:rsidRPr="007E1D86">
        <w:rPr>
          <w:b/>
        </w:rPr>
        <w:t>55</w:t>
      </w:r>
      <w:r w:rsidRPr="007E1D86">
        <w:rPr>
          <w:b/>
        </w:rPr>
        <w:tab/>
        <w:t>DEPARTMENT OF ENVIRONMENTAL SERVICES</w:t>
      </w:r>
    </w:p>
    <w:p w14:paraId="578463F5" w14:textId="77777777" w:rsidR="00EC128E" w:rsidRPr="007E1D86" w:rsidRDefault="00EC128E" w:rsidP="00EC128E">
      <w:pPr>
        <w:tabs>
          <w:tab w:val="left" w:pos="540"/>
          <w:tab w:val="left" w:pos="2880"/>
          <w:tab w:val="left" w:pos="3780"/>
        </w:tabs>
        <w:ind w:firstLine="0"/>
        <w:rPr>
          <w:b/>
        </w:rPr>
      </w:pPr>
      <w:r w:rsidRPr="007E1D86">
        <w:rPr>
          <w:b/>
        </w:rPr>
        <w:t>65</w:t>
      </w:r>
      <w:r w:rsidRPr="007E1D86">
        <w:rPr>
          <w:b/>
        </w:rPr>
        <w:tab/>
        <w:t>DEPARTMENT OF CORRECTIONS</w:t>
      </w:r>
    </w:p>
    <w:p w14:paraId="0CFB8F44" w14:textId="77777777" w:rsidR="00EC128E" w:rsidRPr="007E1D86" w:rsidRDefault="00EC128E" w:rsidP="001064F0">
      <w:pPr>
        <w:tabs>
          <w:tab w:val="left" w:pos="540"/>
          <w:tab w:val="left" w:pos="2880"/>
          <w:tab w:val="left" w:pos="3780"/>
        </w:tabs>
        <w:ind w:left="540" w:hanging="540"/>
        <w:rPr>
          <w:b/>
        </w:rPr>
      </w:pPr>
      <w:r w:rsidRPr="007E1D86">
        <w:rPr>
          <w:b/>
        </w:rPr>
        <w:t>66</w:t>
      </w:r>
      <w:r w:rsidRPr="007E1D86">
        <w:rPr>
          <w:b/>
        </w:rPr>
        <w:tab/>
        <w:t>DEPARTMENT OF PROBATION, PAROLE &amp; PARDON SERVICES</w:t>
      </w:r>
    </w:p>
    <w:p w14:paraId="29B3CE57" w14:textId="77777777" w:rsidR="00EC128E" w:rsidRPr="007E1D86" w:rsidRDefault="00EC128E" w:rsidP="00EC128E">
      <w:pPr>
        <w:tabs>
          <w:tab w:val="left" w:pos="540"/>
          <w:tab w:val="left" w:pos="2880"/>
          <w:tab w:val="left" w:pos="3780"/>
        </w:tabs>
        <w:ind w:firstLine="0"/>
        <w:rPr>
          <w:b/>
        </w:rPr>
      </w:pPr>
      <w:r w:rsidRPr="007E1D86">
        <w:rPr>
          <w:b/>
        </w:rPr>
        <w:t>67</w:t>
      </w:r>
      <w:r w:rsidRPr="007E1D86">
        <w:rPr>
          <w:b/>
        </w:rPr>
        <w:tab/>
        <w:t>DEPARTMENT OF JUVENILE JUSTICE</w:t>
      </w:r>
    </w:p>
    <w:p w14:paraId="71FFA0A4" w14:textId="77777777" w:rsidR="00EC128E" w:rsidRPr="007E1D86" w:rsidRDefault="00EC128E" w:rsidP="00EC128E">
      <w:pPr>
        <w:tabs>
          <w:tab w:val="left" w:pos="540"/>
          <w:tab w:val="left" w:pos="2880"/>
          <w:tab w:val="left" w:pos="3780"/>
        </w:tabs>
        <w:ind w:firstLine="0"/>
        <w:rPr>
          <w:b/>
        </w:rPr>
      </w:pPr>
      <w:r w:rsidRPr="007E1D86">
        <w:rPr>
          <w:b/>
        </w:rPr>
        <w:t>70</w:t>
      </w:r>
      <w:r w:rsidRPr="007E1D86">
        <w:rPr>
          <w:b/>
        </w:rPr>
        <w:tab/>
        <w:t>HUMAN AFFAIRS COMMISSION</w:t>
      </w:r>
    </w:p>
    <w:p w14:paraId="76C2A6E4" w14:textId="77777777" w:rsidR="00EC128E" w:rsidRPr="007E1D86" w:rsidRDefault="00EC128E" w:rsidP="00EC128E">
      <w:pPr>
        <w:tabs>
          <w:tab w:val="left" w:pos="540"/>
          <w:tab w:val="left" w:pos="2880"/>
          <w:tab w:val="left" w:pos="3780"/>
        </w:tabs>
        <w:ind w:firstLine="0"/>
        <w:rPr>
          <w:b/>
        </w:rPr>
      </w:pPr>
      <w:r w:rsidRPr="007E1D86">
        <w:rPr>
          <w:b/>
        </w:rPr>
        <w:t>74</w:t>
      </w:r>
      <w:r w:rsidRPr="007E1D86">
        <w:rPr>
          <w:b/>
        </w:rPr>
        <w:tab/>
        <w:t>WORKERS’ COMPENSATION COMMISSION</w:t>
      </w:r>
    </w:p>
    <w:p w14:paraId="248967A6" w14:textId="77777777" w:rsidR="00EC128E" w:rsidRPr="007E1D86" w:rsidRDefault="00EC128E" w:rsidP="00EC128E">
      <w:pPr>
        <w:tabs>
          <w:tab w:val="left" w:pos="540"/>
          <w:tab w:val="left" w:pos="2880"/>
          <w:tab w:val="left" w:pos="3780"/>
        </w:tabs>
        <w:ind w:firstLine="0"/>
        <w:rPr>
          <w:b/>
        </w:rPr>
      </w:pPr>
      <w:r w:rsidRPr="007E1D86">
        <w:rPr>
          <w:b/>
        </w:rPr>
        <w:t>75</w:t>
      </w:r>
      <w:r w:rsidRPr="007E1D86">
        <w:rPr>
          <w:b/>
        </w:rPr>
        <w:tab/>
        <w:t>STATE ACCIDENT FUND</w:t>
      </w:r>
    </w:p>
    <w:p w14:paraId="465A17A8" w14:textId="77777777" w:rsidR="00EC128E" w:rsidRPr="007E1D86" w:rsidRDefault="00EC128E" w:rsidP="00EC128E">
      <w:pPr>
        <w:tabs>
          <w:tab w:val="left" w:pos="540"/>
          <w:tab w:val="left" w:pos="2880"/>
          <w:tab w:val="left" w:pos="3780"/>
        </w:tabs>
        <w:ind w:firstLine="0"/>
        <w:rPr>
          <w:b/>
        </w:rPr>
      </w:pPr>
      <w:r w:rsidRPr="007E1D86">
        <w:rPr>
          <w:b/>
        </w:rPr>
        <w:t>78</w:t>
      </w:r>
      <w:r w:rsidRPr="007E1D86">
        <w:rPr>
          <w:b/>
        </w:rPr>
        <w:tab/>
        <w:t>DEPARTMENT OF INSURANCE</w:t>
      </w:r>
    </w:p>
    <w:p w14:paraId="094A6565" w14:textId="77777777" w:rsidR="00EC128E" w:rsidRPr="007E1D86" w:rsidRDefault="00EC128E" w:rsidP="00EC128E">
      <w:pPr>
        <w:tabs>
          <w:tab w:val="left" w:pos="540"/>
          <w:tab w:val="left" w:pos="2880"/>
          <w:tab w:val="left" w:pos="3780"/>
        </w:tabs>
        <w:ind w:firstLine="0"/>
        <w:rPr>
          <w:b/>
        </w:rPr>
      </w:pPr>
      <w:r w:rsidRPr="007E1D86">
        <w:rPr>
          <w:b/>
        </w:rPr>
        <w:t>80</w:t>
      </w:r>
      <w:r w:rsidRPr="007E1D86">
        <w:rPr>
          <w:b/>
        </w:rPr>
        <w:tab/>
        <w:t>DEPARTMENT OF CONSUMER AFFAIRS</w:t>
      </w:r>
    </w:p>
    <w:p w14:paraId="0620939C" w14:textId="77777777" w:rsidR="00EC128E" w:rsidRPr="007E1D86" w:rsidRDefault="00EC128E" w:rsidP="001064F0">
      <w:pPr>
        <w:tabs>
          <w:tab w:val="left" w:pos="540"/>
          <w:tab w:val="left" w:pos="2880"/>
          <w:tab w:val="left" w:pos="3780"/>
        </w:tabs>
        <w:ind w:left="540" w:hanging="540"/>
        <w:rPr>
          <w:b/>
        </w:rPr>
      </w:pPr>
      <w:r w:rsidRPr="007E1D86">
        <w:rPr>
          <w:b/>
        </w:rPr>
        <w:t>81</w:t>
      </w:r>
      <w:r w:rsidRPr="007E1D86">
        <w:rPr>
          <w:b/>
        </w:rPr>
        <w:tab/>
        <w:t>DEPARTMENT OF LABOR, LICENSING &amp; REGULATION</w:t>
      </w:r>
    </w:p>
    <w:p w14:paraId="2ACB78D4" w14:textId="77777777" w:rsidR="00EC128E" w:rsidRPr="007E1D86" w:rsidRDefault="00EC128E" w:rsidP="00EC128E">
      <w:pPr>
        <w:tabs>
          <w:tab w:val="left" w:pos="540"/>
          <w:tab w:val="left" w:pos="2880"/>
          <w:tab w:val="left" w:pos="3780"/>
        </w:tabs>
        <w:ind w:firstLine="0"/>
        <w:rPr>
          <w:b/>
        </w:rPr>
      </w:pPr>
      <w:r w:rsidRPr="007E1D86">
        <w:rPr>
          <w:b/>
        </w:rPr>
        <w:t>82</w:t>
      </w:r>
      <w:r w:rsidRPr="007E1D86">
        <w:rPr>
          <w:b/>
        </w:rPr>
        <w:tab/>
        <w:t>DEPARTMENT OF MOTOR VEHICLES</w:t>
      </w:r>
    </w:p>
    <w:p w14:paraId="5AE7167C" w14:textId="77777777" w:rsidR="00EC128E" w:rsidRPr="007E1D86" w:rsidRDefault="00EC128E" w:rsidP="00EC128E">
      <w:pPr>
        <w:tabs>
          <w:tab w:val="left" w:pos="540"/>
          <w:tab w:val="left" w:pos="2880"/>
          <w:tab w:val="left" w:pos="3780"/>
        </w:tabs>
        <w:ind w:firstLine="0"/>
        <w:rPr>
          <w:b/>
        </w:rPr>
      </w:pPr>
      <w:r w:rsidRPr="007E1D86">
        <w:rPr>
          <w:b/>
        </w:rPr>
        <w:t>83</w:t>
      </w:r>
      <w:r w:rsidRPr="007E1D86">
        <w:rPr>
          <w:b/>
        </w:rPr>
        <w:tab/>
        <w:t>DEPARTMENT OF EMPLOYMENT AND WORKFORCE</w:t>
      </w:r>
    </w:p>
    <w:p w14:paraId="6E567919" w14:textId="77777777" w:rsidR="00EC128E" w:rsidRPr="007E1D86" w:rsidRDefault="00EC128E" w:rsidP="00EC128E">
      <w:pPr>
        <w:tabs>
          <w:tab w:val="left" w:pos="540"/>
          <w:tab w:val="left" w:pos="2880"/>
          <w:tab w:val="left" w:pos="3780"/>
        </w:tabs>
        <w:ind w:firstLine="0"/>
        <w:rPr>
          <w:b/>
        </w:rPr>
      </w:pPr>
      <w:r w:rsidRPr="007E1D86">
        <w:rPr>
          <w:b/>
        </w:rPr>
        <w:t>84</w:t>
      </w:r>
      <w:r w:rsidRPr="007E1D86">
        <w:rPr>
          <w:b/>
        </w:rPr>
        <w:tab/>
        <w:t>DEPARTMENT OF TRANSPORTATION</w:t>
      </w:r>
    </w:p>
    <w:p w14:paraId="06709D0F" w14:textId="77777777" w:rsidR="00EC128E" w:rsidRPr="007E1D86" w:rsidRDefault="00EC128E" w:rsidP="00EC128E">
      <w:pPr>
        <w:tabs>
          <w:tab w:val="left" w:pos="540"/>
          <w:tab w:val="left" w:pos="2880"/>
          <w:tab w:val="left" w:pos="3780"/>
        </w:tabs>
        <w:ind w:firstLine="0"/>
        <w:rPr>
          <w:b/>
        </w:rPr>
      </w:pPr>
      <w:r w:rsidRPr="007E1D86">
        <w:rPr>
          <w:b/>
        </w:rPr>
        <w:t>102</w:t>
      </w:r>
      <w:r w:rsidRPr="007E1D86">
        <w:rPr>
          <w:b/>
        </w:rPr>
        <w:tab/>
        <w:t>ELECTION COMMISSION</w:t>
      </w:r>
    </w:p>
    <w:p w14:paraId="29460E5C" w14:textId="77777777" w:rsidR="00EC128E" w:rsidRPr="007E1D86" w:rsidRDefault="00EC128E" w:rsidP="00EC128E">
      <w:pPr>
        <w:tabs>
          <w:tab w:val="left" w:pos="540"/>
          <w:tab w:val="left" w:pos="2880"/>
          <w:tab w:val="left" w:pos="3780"/>
        </w:tabs>
        <w:ind w:firstLine="0"/>
        <w:rPr>
          <w:b/>
        </w:rPr>
      </w:pPr>
      <w:r w:rsidRPr="007E1D86">
        <w:rPr>
          <w:b/>
        </w:rPr>
        <w:t>104</w:t>
      </w:r>
      <w:r w:rsidRPr="007E1D86">
        <w:rPr>
          <w:b/>
        </w:rPr>
        <w:tab/>
        <w:t>STATE FISCAL ACCOUNTABILITY AUTHORITY</w:t>
      </w:r>
    </w:p>
    <w:p w14:paraId="7FA1A4F4" w14:textId="77777777" w:rsidR="00EC128E" w:rsidRPr="007E1D86" w:rsidRDefault="00EC128E" w:rsidP="00EC128E">
      <w:pPr>
        <w:tabs>
          <w:tab w:val="left" w:pos="540"/>
          <w:tab w:val="left" w:pos="2880"/>
          <w:tab w:val="left" w:pos="3780"/>
        </w:tabs>
        <w:ind w:firstLine="0"/>
        <w:rPr>
          <w:b/>
        </w:rPr>
      </w:pPr>
      <w:r w:rsidRPr="007E1D86">
        <w:rPr>
          <w:b/>
        </w:rPr>
        <w:t>109</w:t>
      </w:r>
      <w:r w:rsidRPr="007E1D86">
        <w:rPr>
          <w:b/>
        </w:rPr>
        <w:tab/>
        <w:t>DEPARTMENT OF REVENUE</w:t>
      </w:r>
    </w:p>
    <w:p w14:paraId="7742140E" w14:textId="77777777" w:rsidR="00EC128E" w:rsidRPr="007E1D86" w:rsidRDefault="00EC128E" w:rsidP="00EC128E">
      <w:pPr>
        <w:tabs>
          <w:tab w:val="left" w:pos="540"/>
          <w:tab w:val="left" w:pos="2880"/>
          <w:tab w:val="left" w:pos="3780"/>
        </w:tabs>
        <w:ind w:firstLine="0"/>
        <w:rPr>
          <w:b/>
        </w:rPr>
      </w:pPr>
      <w:r w:rsidRPr="007E1D86">
        <w:rPr>
          <w:b/>
        </w:rPr>
        <w:t>110</w:t>
      </w:r>
      <w:r w:rsidRPr="007E1D86">
        <w:rPr>
          <w:b/>
        </w:rPr>
        <w:tab/>
        <w:t>STATE ETHICS COMMISSION</w:t>
      </w:r>
    </w:p>
    <w:p w14:paraId="3D08612F" w14:textId="77777777" w:rsidR="00EC128E" w:rsidRPr="007E1D86" w:rsidRDefault="00EC128E" w:rsidP="00EC128E">
      <w:pPr>
        <w:tabs>
          <w:tab w:val="left" w:pos="540"/>
        </w:tabs>
        <w:ind w:firstLine="0"/>
      </w:pPr>
    </w:p>
    <w:p w14:paraId="05852AE9" w14:textId="77777777" w:rsidR="00EC128E" w:rsidRPr="007E1D86" w:rsidRDefault="00EC128E" w:rsidP="00EC128E">
      <w:pPr>
        <w:tabs>
          <w:tab w:val="left" w:pos="540"/>
        </w:tabs>
        <w:ind w:firstLine="0"/>
      </w:pPr>
      <w:r w:rsidRPr="007E1D86">
        <w:t>The reason for abstaining on the above referenced legislation is:</w:t>
      </w:r>
    </w:p>
    <w:p w14:paraId="60CBD029" w14:textId="77777777" w:rsidR="00EC128E" w:rsidRPr="007E1D86" w:rsidRDefault="00EC128E" w:rsidP="00EC128E">
      <w:pPr>
        <w:tabs>
          <w:tab w:val="left" w:pos="-1440"/>
          <w:tab w:val="left" w:pos="540"/>
        </w:tabs>
        <w:ind w:firstLine="0"/>
      </w:pPr>
      <w:r w:rsidRPr="007E1D86">
        <w:tab/>
        <w:t xml:space="preserve">a. A potential conflict of interest may exist in that an economic interest of myself, an immediate family member, or an individual or business with which I am associated may be affected in violation of </w:t>
      </w:r>
      <w:r w:rsidRPr="007E1D86">
        <w:rPr>
          <w:b/>
        </w:rPr>
        <w:t>S.C. Code § 8-13-700(B).</w:t>
      </w:r>
    </w:p>
    <w:p w14:paraId="05FD927C" w14:textId="77777777" w:rsidR="00EC128E" w:rsidRPr="007E1D86" w:rsidRDefault="00EC128E" w:rsidP="00EC128E">
      <w:pPr>
        <w:tabs>
          <w:tab w:val="left" w:pos="-1440"/>
          <w:tab w:val="left" w:pos="540"/>
        </w:tabs>
        <w:ind w:firstLine="0"/>
      </w:pPr>
      <w:r w:rsidRPr="007E1D86">
        <w:tab/>
        <w:t xml:space="preserve">b. A potential conflict may exist under </w:t>
      </w:r>
      <w:r w:rsidRPr="007E1D86">
        <w:rPr>
          <w:b/>
        </w:rPr>
        <w:t>S.C. Code § 8-13-740(C)</w:t>
      </w:r>
      <w:r w:rsidRPr="007E1D86">
        <w:t xml:space="preserve"> because of representation of a client before a particular agency or commission by me or an individual or business with whom I am associated within the past year.</w:t>
      </w:r>
    </w:p>
    <w:p w14:paraId="6BE94D80" w14:textId="77777777" w:rsidR="00EC128E" w:rsidRPr="007E1D86" w:rsidRDefault="00EC128E" w:rsidP="00EC128E">
      <w:pPr>
        <w:tabs>
          <w:tab w:val="left" w:pos="-1440"/>
          <w:tab w:val="left" w:pos="630"/>
          <w:tab w:val="left" w:pos="990"/>
        </w:tabs>
        <w:ind w:firstLine="0"/>
      </w:pPr>
      <w:r w:rsidRPr="007E1D86">
        <w:tab/>
        <w:t xml:space="preserve">c. A potential conflict may exist under </w:t>
      </w:r>
      <w:r w:rsidRPr="007E1D86">
        <w:rPr>
          <w:b/>
        </w:rPr>
        <w:t>S.C. Code § 8-13-745(B) and (C)</w:t>
      </w:r>
      <w:r w:rsidRPr="007E1D86">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14:paraId="704F1904" w14:textId="77777777" w:rsidR="00EC128E" w:rsidRPr="007E1D86" w:rsidRDefault="00EC128E" w:rsidP="00EC128E">
      <w:pPr>
        <w:tabs>
          <w:tab w:val="left" w:pos="540"/>
        </w:tabs>
        <w:ind w:firstLine="0"/>
      </w:pPr>
      <w:r w:rsidRPr="007E1D86">
        <w:tab/>
        <w:t>Rep. Micah Caskey</w:t>
      </w:r>
    </w:p>
    <w:p w14:paraId="257F8F7D" w14:textId="77777777" w:rsidR="00EC128E" w:rsidRPr="007E1D86" w:rsidRDefault="00EC128E" w:rsidP="00EC128E">
      <w:pPr>
        <w:tabs>
          <w:tab w:val="left" w:pos="540"/>
        </w:tabs>
        <w:ind w:firstLine="0"/>
      </w:pPr>
    </w:p>
    <w:p w14:paraId="29B06A94" w14:textId="77777777" w:rsidR="00EC128E" w:rsidRPr="007E1D86" w:rsidRDefault="00EC128E" w:rsidP="00EC128E">
      <w:pPr>
        <w:tabs>
          <w:tab w:val="left" w:pos="540"/>
        </w:tabs>
        <w:ind w:firstLine="0"/>
      </w:pPr>
      <w:r w:rsidRPr="007E1D86">
        <w:t>*********************************************************</w:t>
      </w:r>
    </w:p>
    <w:p w14:paraId="6FF58422" w14:textId="77777777" w:rsidR="00EC128E" w:rsidRPr="007E1D86" w:rsidRDefault="00EC128E" w:rsidP="00EC128E">
      <w:pPr>
        <w:tabs>
          <w:tab w:val="left" w:pos="1800"/>
          <w:tab w:val="left" w:pos="3780"/>
        </w:tabs>
        <w:ind w:firstLine="0"/>
      </w:pPr>
      <w:r w:rsidRPr="007E1D86">
        <w:t xml:space="preserve">In accordance with </w:t>
      </w:r>
      <w:r w:rsidRPr="007E1D86">
        <w:rPr>
          <w:b/>
        </w:rPr>
        <w:t>§8-13-700(B) of the S.C. Code</w:t>
      </w:r>
      <w:r w:rsidRPr="007E1D86">
        <w:t xml:space="preserve">, I abstained from voting </w:t>
      </w:r>
      <w:r w:rsidRPr="007E1D86">
        <w:rPr>
          <w:szCs w:val="22"/>
        </w:rPr>
        <w:t xml:space="preserve">on </w:t>
      </w:r>
      <w:r w:rsidRPr="007E1D86">
        <w:rPr>
          <w:b/>
          <w:szCs w:val="22"/>
        </w:rPr>
        <w:t xml:space="preserve">H. 5100, the annual General Appropriations Bill for Fiscal Year 2024-2025, </w:t>
      </w:r>
      <w:r w:rsidRPr="007E1D86">
        <w:t>for</w:t>
      </w:r>
      <w:r w:rsidRPr="007E1D86">
        <w:rPr>
          <w:b/>
        </w:rPr>
        <w:t xml:space="preserve"> </w:t>
      </w:r>
      <w:r w:rsidRPr="007E1D86">
        <w:t>the below referenced Part, Section, and/or Amendment because of a potential conflict of interest and wish to have my recusal noted for the record in the House Journal of this date:</w:t>
      </w:r>
    </w:p>
    <w:p w14:paraId="38DAFA6C" w14:textId="77777777" w:rsidR="00EC128E" w:rsidRPr="007E1D86" w:rsidRDefault="00EC128E" w:rsidP="00EC128E">
      <w:pPr>
        <w:ind w:firstLine="0"/>
        <w:rPr>
          <w:b/>
          <w:szCs w:val="22"/>
        </w:rPr>
      </w:pPr>
      <w:r w:rsidRPr="007E1D86">
        <w:rPr>
          <w:b/>
          <w:szCs w:val="22"/>
        </w:rPr>
        <w:t>Part IA and Part IB Section Numbers</w:t>
      </w:r>
    </w:p>
    <w:p w14:paraId="43C5D4A1" w14:textId="77777777" w:rsidR="00EC128E" w:rsidRPr="007E1D86" w:rsidRDefault="00EC128E" w:rsidP="00EC128E">
      <w:pPr>
        <w:ind w:firstLine="0"/>
        <w:rPr>
          <w:b/>
          <w:szCs w:val="22"/>
        </w:rPr>
      </w:pPr>
    </w:p>
    <w:p w14:paraId="177B04B3" w14:textId="77777777" w:rsidR="00EC128E" w:rsidRPr="007E1D86" w:rsidRDefault="00EC128E" w:rsidP="00EC128E">
      <w:pPr>
        <w:tabs>
          <w:tab w:val="left" w:pos="540"/>
          <w:tab w:val="left" w:pos="1800"/>
          <w:tab w:val="left" w:pos="3780"/>
        </w:tabs>
        <w:ind w:firstLine="0"/>
        <w:rPr>
          <w:b/>
        </w:rPr>
      </w:pPr>
      <w:r w:rsidRPr="007E1D86">
        <w:rPr>
          <w:b/>
        </w:rPr>
        <w:tab/>
        <w:t>Agency Name</w:t>
      </w:r>
    </w:p>
    <w:p w14:paraId="15376989" w14:textId="77777777" w:rsidR="00EC128E" w:rsidRPr="007E1D86" w:rsidRDefault="00EC128E" w:rsidP="001064F0">
      <w:pPr>
        <w:tabs>
          <w:tab w:val="left" w:pos="540"/>
          <w:tab w:val="left" w:pos="1800"/>
          <w:tab w:val="left" w:pos="3780"/>
        </w:tabs>
        <w:ind w:left="540" w:hanging="540"/>
        <w:rPr>
          <w:b/>
        </w:rPr>
      </w:pPr>
      <w:r w:rsidRPr="007E1D86">
        <w:rPr>
          <w:b/>
        </w:rPr>
        <w:t xml:space="preserve">45 </w:t>
      </w:r>
      <w:r w:rsidRPr="007E1D86">
        <w:rPr>
          <w:b/>
        </w:rPr>
        <w:tab/>
        <w:t>CLEMSON UNIVERSITY - PUBLIC SERVICE ACTIVITIES</w:t>
      </w:r>
    </w:p>
    <w:p w14:paraId="09D8747B" w14:textId="77777777" w:rsidR="00EC128E" w:rsidRPr="007E1D86" w:rsidRDefault="00EC128E" w:rsidP="00EC128E">
      <w:pPr>
        <w:tabs>
          <w:tab w:val="left" w:pos="540"/>
          <w:tab w:val="left" w:pos="1800"/>
          <w:tab w:val="left" w:pos="2880"/>
          <w:tab w:val="left" w:pos="3780"/>
        </w:tabs>
        <w:ind w:firstLine="0"/>
        <w:rPr>
          <w:b/>
        </w:rPr>
      </w:pPr>
      <w:r w:rsidRPr="007E1D86">
        <w:rPr>
          <w:b/>
        </w:rPr>
        <w:t>104</w:t>
      </w:r>
      <w:r w:rsidRPr="007E1D86">
        <w:rPr>
          <w:b/>
        </w:rPr>
        <w:tab/>
        <w:t>STATE FISCAL ACCOUNTABILITY AUTHORITY</w:t>
      </w:r>
    </w:p>
    <w:p w14:paraId="4FF93FA4" w14:textId="77777777" w:rsidR="00EC128E" w:rsidRPr="007E1D86" w:rsidRDefault="00EC128E" w:rsidP="00EC128E">
      <w:pPr>
        <w:tabs>
          <w:tab w:val="left" w:pos="540"/>
          <w:tab w:val="left" w:pos="1800"/>
          <w:tab w:val="left" w:pos="2880"/>
          <w:tab w:val="left" w:pos="3780"/>
        </w:tabs>
        <w:ind w:firstLine="0"/>
        <w:rPr>
          <w:b/>
        </w:rPr>
      </w:pPr>
      <w:r w:rsidRPr="007E1D86">
        <w:rPr>
          <w:b/>
        </w:rPr>
        <w:t>109</w:t>
      </w:r>
      <w:r w:rsidRPr="007E1D86">
        <w:rPr>
          <w:b/>
        </w:rPr>
        <w:tab/>
        <w:t>DEPARTMENT OF REVENUE</w:t>
      </w:r>
    </w:p>
    <w:p w14:paraId="280B4FD2" w14:textId="77777777" w:rsidR="00EC128E" w:rsidRPr="007E1D86" w:rsidRDefault="00EC128E" w:rsidP="00EC128E">
      <w:pPr>
        <w:tabs>
          <w:tab w:val="left" w:pos="1800"/>
          <w:tab w:val="left" w:pos="2880"/>
          <w:tab w:val="left" w:pos="3780"/>
        </w:tabs>
        <w:ind w:firstLine="0"/>
      </w:pPr>
    </w:p>
    <w:p w14:paraId="5501EB94" w14:textId="77777777" w:rsidR="00EC128E" w:rsidRPr="007E1D86" w:rsidRDefault="00EC128E" w:rsidP="00EC128E">
      <w:pPr>
        <w:tabs>
          <w:tab w:val="left" w:pos="540"/>
        </w:tabs>
        <w:ind w:firstLine="0"/>
      </w:pPr>
      <w:r w:rsidRPr="007E1D86">
        <w:t>The reason for abstaining on the above referenced legislation is:</w:t>
      </w:r>
    </w:p>
    <w:p w14:paraId="45B760C3" w14:textId="77777777" w:rsidR="00EC128E" w:rsidRPr="007E1D86" w:rsidRDefault="00EC128E" w:rsidP="00EC128E">
      <w:pPr>
        <w:tabs>
          <w:tab w:val="left" w:pos="-1440"/>
          <w:tab w:val="left" w:pos="540"/>
        </w:tabs>
        <w:ind w:firstLine="0"/>
      </w:pPr>
      <w:r w:rsidRPr="007E1D86">
        <w:tab/>
        <w:t xml:space="preserve">a. A potential conflict of interest may exist in that an economic interest of myself, an immediate family member, or an individual or business with which I am associated may be affected in violation of </w:t>
      </w:r>
      <w:r w:rsidRPr="007E1D86">
        <w:rPr>
          <w:b/>
        </w:rPr>
        <w:t>S.C. Code § 8-13-700(B).</w:t>
      </w:r>
    </w:p>
    <w:p w14:paraId="2707E412" w14:textId="77777777" w:rsidR="00EC128E" w:rsidRPr="007E1D86" w:rsidRDefault="00EC128E" w:rsidP="00EC128E">
      <w:pPr>
        <w:tabs>
          <w:tab w:val="left" w:pos="-1440"/>
          <w:tab w:val="left" w:pos="630"/>
          <w:tab w:val="left" w:pos="990"/>
        </w:tabs>
        <w:ind w:firstLine="0"/>
      </w:pPr>
      <w:r w:rsidRPr="007E1D86">
        <w:tab/>
        <w:t xml:space="preserve">c. A potential conflict may exist under </w:t>
      </w:r>
      <w:r w:rsidRPr="007E1D86">
        <w:rPr>
          <w:b/>
        </w:rPr>
        <w:t>S.C. Code § 8-13-745(B) and (C)</w:t>
      </w:r>
      <w:r w:rsidRPr="007E1D86">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14:paraId="74C54819" w14:textId="0A214183" w:rsidR="00EC128E" w:rsidRPr="007E1D86" w:rsidRDefault="00EC128E" w:rsidP="00EC128E">
      <w:pPr>
        <w:tabs>
          <w:tab w:val="left" w:pos="540"/>
        </w:tabs>
        <w:ind w:firstLine="0"/>
      </w:pPr>
      <w:r w:rsidRPr="007E1D86">
        <w:tab/>
      </w:r>
      <w:r w:rsidR="00A12551" w:rsidRPr="007E1D86">
        <w:t xml:space="preserve">Rep. </w:t>
      </w:r>
      <w:r w:rsidRPr="007E1D86">
        <w:t>Bill Chumley</w:t>
      </w:r>
    </w:p>
    <w:p w14:paraId="4F6BE4D0" w14:textId="77777777" w:rsidR="00EC128E" w:rsidRPr="007E1D86" w:rsidRDefault="00EC128E" w:rsidP="00EC128E">
      <w:pPr>
        <w:tabs>
          <w:tab w:val="left" w:pos="540"/>
        </w:tabs>
        <w:ind w:firstLine="0"/>
      </w:pPr>
    </w:p>
    <w:p w14:paraId="7935D19B" w14:textId="77777777" w:rsidR="00EC128E" w:rsidRPr="007E1D86" w:rsidRDefault="00EC128E" w:rsidP="00EC128E">
      <w:pPr>
        <w:tabs>
          <w:tab w:val="left" w:pos="540"/>
        </w:tabs>
        <w:ind w:firstLine="0"/>
      </w:pPr>
      <w:r w:rsidRPr="007E1D86">
        <w:t>*********************************************************</w:t>
      </w:r>
    </w:p>
    <w:p w14:paraId="20B7238B" w14:textId="77777777" w:rsidR="00EC128E" w:rsidRPr="007E1D86" w:rsidRDefault="00EC128E" w:rsidP="00EC128E">
      <w:pPr>
        <w:tabs>
          <w:tab w:val="left" w:pos="1800"/>
          <w:tab w:val="left" w:pos="3780"/>
        </w:tabs>
        <w:ind w:firstLine="0"/>
      </w:pPr>
      <w:r w:rsidRPr="007E1D86">
        <w:t xml:space="preserve">In accordance with </w:t>
      </w:r>
      <w:r w:rsidRPr="007E1D86">
        <w:rPr>
          <w:b/>
        </w:rPr>
        <w:t>§8-13-700(B) of the S.C. Code</w:t>
      </w:r>
      <w:r w:rsidRPr="007E1D86">
        <w:t xml:space="preserve">, I abstained from voting </w:t>
      </w:r>
      <w:r w:rsidRPr="007E1D86">
        <w:rPr>
          <w:szCs w:val="22"/>
        </w:rPr>
        <w:t xml:space="preserve">on </w:t>
      </w:r>
      <w:r w:rsidRPr="007E1D86">
        <w:rPr>
          <w:b/>
          <w:szCs w:val="22"/>
        </w:rPr>
        <w:t xml:space="preserve">H. 5100, the annual General Appropriations Bill for Fiscal Year 2024-2025, </w:t>
      </w:r>
      <w:r w:rsidRPr="007E1D86">
        <w:t>for</w:t>
      </w:r>
      <w:r w:rsidRPr="007E1D86">
        <w:rPr>
          <w:b/>
        </w:rPr>
        <w:t xml:space="preserve"> </w:t>
      </w:r>
      <w:r w:rsidRPr="007E1D86">
        <w:t>the below referenced Part, Section, and/or Amendment because of a potential conflict of interest and wish to have my recusal noted for the record in the House Journal of this date:</w:t>
      </w:r>
    </w:p>
    <w:p w14:paraId="2CDB4544" w14:textId="77777777" w:rsidR="00EC128E" w:rsidRPr="007E1D86" w:rsidRDefault="00EC128E" w:rsidP="00EC128E">
      <w:pPr>
        <w:ind w:firstLine="0"/>
        <w:rPr>
          <w:b/>
          <w:szCs w:val="22"/>
        </w:rPr>
      </w:pPr>
      <w:r w:rsidRPr="007E1D86">
        <w:rPr>
          <w:b/>
          <w:szCs w:val="22"/>
        </w:rPr>
        <w:t>Part IA and Part IB Section Numbers</w:t>
      </w:r>
    </w:p>
    <w:p w14:paraId="72FD1D43" w14:textId="77777777" w:rsidR="00EC128E" w:rsidRPr="007E1D86" w:rsidRDefault="00EC128E" w:rsidP="00EC128E">
      <w:pPr>
        <w:ind w:firstLine="0"/>
        <w:rPr>
          <w:b/>
          <w:szCs w:val="22"/>
        </w:rPr>
      </w:pPr>
    </w:p>
    <w:p w14:paraId="73589231" w14:textId="77777777" w:rsidR="00EC128E" w:rsidRPr="007E1D86" w:rsidRDefault="00EC128E" w:rsidP="00EC128E">
      <w:pPr>
        <w:tabs>
          <w:tab w:val="left" w:pos="540"/>
          <w:tab w:val="left" w:pos="1800"/>
          <w:tab w:val="left" w:pos="3780"/>
        </w:tabs>
        <w:ind w:firstLine="0"/>
        <w:rPr>
          <w:b/>
        </w:rPr>
      </w:pPr>
      <w:r w:rsidRPr="007E1D86">
        <w:rPr>
          <w:b/>
        </w:rPr>
        <w:tab/>
        <w:t>Agency Name</w:t>
      </w:r>
    </w:p>
    <w:p w14:paraId="27ED4F93" w14:textId="77777777" w:rsidR="00EC128E" w:rsidRPr="007E1D86" w:rsidRDefault="00EC128E" w:rsidP="00EC128E">
      <w:pPr>
        <w:tabs>
          <w:tab w:val="left" w:pos="540"/>
        </w:tabs>
        <w:ind w:firstLine="0"/>
        <w:rPr>
          <w:b/>
        </w:rPr>
      </w:pPr>
      <w:r w:rsidRPr="007E1D86">
        <w:rPr>
          <w:b/>
        </w:rPr>
        <w:t>57</w:t>
      </w:r>
      <w:r w:rsidRPr="007E1D86">
        <w:rPr>
          <w:b/>
        </w:rPr>
        <w:tab/>
        <w:t>JUDICIAL DEPARTMENT</w:t>
      </w:r>
    </w:p>
    <w:p w14:paraId="561271EC" w14:textId="77777777" w:rsidR="00EC128E" w:rsidRPr="007E1D86" w:rsidRDefault="00EC128E" w:rsidP="00EC128E">
      <w:pPr>
        <w:tabs>
          <w:tab w:val="left" w:pos="540"/>
        </w:tabs>
        <w:ind w:firstLine="0"/>
        <w:rPr>
          <w:b/>
        </w:rPr>
      </w:pPr>
    </w:p>
    <w:p w14:paraId="1CA95B6E" w14:textId="77777777" w:rsidR="00EC128E" w:rsidRPr="007E1D86" w:rsidRDefault="00EC128E" w:rsidP="00EC128E">
      <w:pPr>
        <w:tabs>
          <w:tab w:val="left" w:pos="540"/>
        </w:tabs>
        <w:ind w:firstLine="0"/>
      </w:pPr>
      <w:r w:rsidRPr="007E1D86">
        <w:t>The reason for abstaining on the above referenced legislation is:</w:t>
      </w:r>
    </w:p>
    <w:p w14:paraId="282545A2" w14:textId="77777777" w:rsidR="00EC128E" w:rsidRPr="007E1D86" w:rsidRDefault="00EC128E" w:rsidP="00EC128E">
      <w:pPr>
        <w:tabs>
          <w:tab w:val="left" w:pos="-1440"/>
          <w:tab w:val="left" w:pos="540"/>
        </w:tabs>
        <w:ind w:firstLine="0"/>
      </w:pPr>
      <w:r w:rsidRPr="007E1D86">
        <w:tab/>
        <w:t xml:space="preserve">a. A potential conflict of interest may exist in that an economic interest of myself, an immediate family member, or an individual or business with which I am associated may be affected in violation of </w:t>
      </w:r>
      <w:r w:rsidRPr="007E1D86">
        <w:rPr>
          <w:b/>
        </w:rPr>
        <w:t>S.C. Code § 8-13-700(B).</w:t>
      </w:r>
    </w:p>
    <w:p w14:paraId="38ED13F2" w14:textId="77777777" w:rsidR="00EC128E" w:rsidRPr="007E1D86" w:rsidRDefault="00EC128E" w:rsidP="00EC128E">
      <w:pPr>
        <w:tabs>
          <w:tab w:val="left" w:pos="540"/>
        </w:tabs>
        <w:ind w:firstLine="0"/>
      </w:pPr>
      <w:r w:rsidRPr="007E1D86">
        <w:tab/>
        <w:t>Rep. William “Bill” Clyburn</w:t>
      </w:r>
    </w:p>
    <w:p w14:paraId="7A22F850" w14:textId="77777777" w:rsidR="00EC128E" w:rsidRPr="007E1D86" w:rsidRDefault="00EC128E" w:rsidP="00EC128E">
      <w:pPr>
        <w:tabs>
          <w:tab w:val="left" w:pos="540"/>
        </w:tabs>
        <w:ind w:firstLine="0"/>
      </w:pPr>
    </w:p>
    <w:p w14:paraId="2A9D0741" w14:textId="77777777" w:rsidR="00EC128E" w:rsidRPr="007E1D86" w:rsidRDefault="00EC128E" w:rsidP="00EC128E">
      <w:pPr>
        <w:tabs>
          <w:tab w:val="left" w:pos="540"/>
        </w:tabs>
        <w:ind w:firstLine="0"/>
      </w:pPr>
      <w:r w:rsidRPr="007E1D86">
        <w:t>*********************************************************</w:t>
      </w:r>
    </w:p>
    <w:p w14:paraId="652C1B8F" w14:textId="77777777" w:rsidR="00EC128E" w:rsidRPr="007E1D86" w:rsidRDefault="00EC128E" w:rsidP="00EC128E">
      <w:pPr>
        <w:ind w:firstLine="0"/>
      </w:pPr>
      <w:r w:rsidRPr="007E1D86">
        <w:t xml:space="preserve">In accordance with </w:t>
      </w:r>
      <w:r w:rsidRPr="007E1D86">
        <w:rPr>
          <w:b/>
        </w:rPr>
        <w:t>§8-13-700(B) of the S.C. Code</w:t>
      </w:r>
      <w:r w:rsidRPr="007E1D86">
        <w:t xml:space="preserve">, I abstained from voting </w:t>
      </w:r>
      <w:r w:rsidRPr="007E1D86">
        <w:rPr>
          <w:szCs w:val="22"/>
        </w:rPr>
        <w:t xml:space="preserve">on </w:t>
      </w:r>
      <w:r w:rsidRPr="007E1D86">
        <w:rPr>
          <w:b/>
          <w:szCs w:val="22"/>
        </w:rPr>
        <w:t xml:space="preserve">H. 5100, the annual General Appropriations Bill for Fiscal Year 2024-2025, </w:t>
      </w:r>
      <w:r w:rsidRPr="007E1D86">
        <w:t>for</w:t>
      </w:r>
      <w:r w:rsidRPr="007E1D86">
        <w:rPr>
          <w:b/>
        </w:rPr>
        <w:t xml:space="preserve"> </w:t>
      </w:r>
      <w:r w:rsidRPr="007E1D86">
        <w:t>the below referenced Part, Section and/or amendment because of a potential conflict of interest and wish to have my recusal noted for the record in the House Journal of this date:</w:t>
      </w:r>
    </w:p>
    <w:p w14:paraId="682A19B5" w14:textId="77777777" w:rsidR="00EC128E" w:rsidRPr="007E1D86" w:rsidRDefault="00EC128E" w:rsidP="00EC128E">
      <w:pPr>
        <w:tabs>
          <w:tab w:val="left" w:pos="270"/>
          <w:tab w:val="left" w:pos="540"/>
          <w:tab w:val="left" w:pos="810"/>
          <w:tab w:val="left" w:pos="1080"/>
          <w:tab w:val="left" w:pos="1350"/>
        </w:tabs>
        <w:ind w:firstLine="0"/>
      </w:pPr>
      <w:r w:rsidRPr="007E1D86">
        <w:rPr>
          <w:b/>
        </w:rPr>
        <w:t>Part IA and Part IB Section Numbers</w:t>
      </w:r>
      <w:r w:rsidRPr="007E1D86">
        <w:t xml:space="preserve">   </w:t>
      </w:r>
    </w:p>
    <w:p w14:paraId="32293003" w14:textId="77777777" w:rsidR="00EC128E" w:rsidRPr="007E1D86" w:rsidRDefault="00EC128E" w:rsidP="00EC128E">
      <w:pPr>
        <w:tabs>
          <w:tab w:val="left" w:pos="540"/>
        </w:tabs>
        <w:ind w:firstLine="0"/>
      </w:pPr>
    </w:p>
    <w:p w14:paraId="7123B535" w14:textId="15E9C3D5" w:rsidR="00EC128E" w:rsidRPr="007E1D86" w:rsidRDefault="00EC128E" w:rsidP="00EC128E">
      <w:pPr>
        <w:tabs>
          <w:tab w:val="left" w:pos="540"/>
          <w:tab w:val="left" w:pos="1800"/>
          <w:tab w:val="left" w:pos="3780"/>
        </w:tabs>
        <w:ind w:firstLine="0"/>
        <w:rPr>
          <w:b/>
        </w:rPr>
      </w:pPr>
      <w:r w:rsidRPr="007E1D86">
        <w:rPr>
          <w:b/>
        </w:rPr>
        <w:tab/>
        <w:t>Agency Name</w:t>
      </w:r>
    </w:p>
    <w:p w14:paraId="01EBB575" w14:textId="77777777" w:rsidR="00EC128E" w:rsidRPr="007E1D86" w:rsidRDefault="00EC128E" w:rsidP="00EC128E">
      <w:pPr>
        <w:tabs>
          <w:tab w:val="left" w:pos="540"/>
          <w:tab w:val="left" w:pos="1800"/>
          <w:tab w:val="left" w:pos="3780"/>
        </w:tabs>
        <w:ind w:firstLine="0"/>
        <w:rPr>
          <w:b/>
        </w:rPr>
      </w:pPr>
      <w:r w:rsidRPr="007E1D86">
        <w:rPr>
          <w:b/>
        </w:rPr>
        <w:t>31</w:t>
      </w:r>
      <w:r w:rsidRPr="007E1D86">
        <w:rPr>
          <w:b/>
        </w:rPr>
        <w:tab/>
        <w:t>DEPARTMENT OF PUBLIC HEALTH</w:t>
      </w:r>
    </w:p>
    <w:p w14:paraId="4A9CFF14" w14:textId="77777777" w:rsidR="00EC128E" w:rsidRPr="007E1D86" w:rsidRDefault="00EC128E" w:rsidP="00EC128E">
      <w:pPr>
        <w:tabs>
          <w:tab w:val="left" w:pos="540"/>
          <w:tab w:val="left" w:pos="1800"/>
          <w:tab w:val="left" w:pos="3780"/>
        </w:tabs>
        <w:ind w:firstLine="0"/>
        <w:rPr>
          <w:b/>
        </w:rPr>
      </w:pPr>
      <w:r w:rsidRPr="007E1D86">
        <w:rPr>
          <w:b/>
        </w:rPr>
        <w:t>35</w:t>
      </w:r>
      <w:r w:rsidRPr="007E1D86">
        <w:rPr>
          <w:b/>
        </w:rPr>
        <w:tab/>
        <w:t>DEPARTMENT OF MENTAL HEALTH</w:t>
      </w:r>
    </w:p>
    <w:p w14:paraId="03F2773E" w14:textId="77777777" w:rsidR="00EC128E" w:rsidRPr="007E1D86" w:rsidRDefault="00EC128E" w:rsidP="001064F0">
      <w:pPr>
        <w:tabs>
          <w:tab w:val="left" w:pos="540"/>
          <w:tab w:val="left" w:pos="1800"/>
          <w:tab w:val="left" w:pos="3780"/>
        </w:tabs>
        <w:ind w:left="540" w:hanging="540"/>
        <w:rPr>
          <w:b/>
        </w:rPr>
      </w:pPr>
      <w:r w:rsidRPr="007E1D86">
        <w:rPr>
          <w:b/>
        </w:rPr>
        <w:t>37</w:t>
      </w:r>
      <w:r w:rsidRPr="007E1D86">
        <w:rPr>
          <w:b/>
        </w:rPr>
        <w:tab/>
        <w:t>DEPARTMENT OF ALCOHOL &amp; OTHER DRUG ABUSE SERVICES</w:t>
      </w:r>
    </w:p>
    <w:p w14:paraId="07D528E5" w14:textId="77777777" w:rsidR="00EC128E" w:rsidRPr="007E1D86" w:rsidRDefault="00EC128E" w:rsidP="00EC128E">
      <w:pPr>
        <w:tabs>
          <w:tab w:val="left" w:pos="540"/>
          <w:tab w:val="left" w:pos="1800"/>
          <w:tab w:val="left" w:pos="3780"/>
        </w:tabs>
        <w:ind w:firstLine="0"/>
        <w:rPr>
          <w:b/>
        </w:rPr>
      </w:pPr>
      <w:r w:rsidRPr="007E1D86">
        <w:rPr>
          <w:b/>
        </w:rPr>
        <w:t>38</w:t>
      </w:r>
      <w:r w:rsidRPr="007E1D86">
        <w:rPr>
          <w:b/>
        </w:rPr>
        <w:tab/>
        <w:t>DEPARTMENT OF SOCIAL SERVICES</w:t>
      </w:r>
    </w:p>
    <w:p w14:paraId="178E827B" w14:textId="77777777" w:rsidR="00EC128E" w:rsidRPr="007E1D86" w:rsidRDefault="00EC128E" w:rsidP="001064F0">
      <w:pPr>
        <w:tabs>
          <w:tab w:val="left" w:pos="540"/>
          <w:tab w:val="left" w:pos="1800"/>
          <w:tab w:val="left" w:pos="3780"/>
        </w:tabs>
        <w:ind w:left="540" w:hanging="540"/>
        <w:rPr>
          <w:b/>
        </w:rPr>
      </w:pPr>
      <w:r w:rsidRPr="007E1D86">
        <w:rPr>
          <w:b/>
        </w:rPr>
        <w:t>45</w:t>
      </w:r>
      <w:r w:rsidRPr="007E1D86">
        <w:rPr>
          <w:b/>
        </w:rPr>
        <w:tab/>
        <w:t>CLEMSON UNIVERSITY – PUBLIC SERVICE ACTIVITIES</w:t>
      </w:r>
    </w:p>
    <w:p w14:paraId="51305F61" w14:textId="77777777" w:rsidR="00EC128E" w:rsidRPr="007E1D86" w:rsidRDefault="00EC128E" w:rsidP="00EC128E">
      <w:pPr>
        <w:tabs>
          <w:tab w:val="left" w:pos="540"/>
          <w:tab w:val="left" w:pos="1800"/>
          <w:tab w:val="left" w:pos="3780"/>
        </w:tabs>
        <w:ind w:firstLine="0"/>
        <w:rPr>
          <w:b/>
        </w:rPr>
      </w:pPr>
      <w:r w:rsidRPr="007E1D86">
        <w:rPr>
          <w:b/>
        </w:rPr>
        <w:t>59</w:t>
      </w:r>
      <w:r w:rsidRPr="007E1D86">
        <w:rPr>
          <w:b/>
        </w:rPr>
        <w:tab/>
        <w:t>ATTORNEY GENERAL’S OFFICE</w:t>
      </w:r>
    </w:p>
    <w:p w14:paraId="47C7FD01" w14:textId="77777777" w:rsidR="00EC128E" w:rsidRPr="007E1D86" w:rsidRDefault="00EC128E" w:rsidP="00EC128E">
      <w:pPr>
        <w:tabs>
          <w:tab w:val="left" w:pos="540"/>
          <w:tab w:val="left" w:pos="1800"/>
          <w:tab w:val="left" w:pos="3780"/>
        </w:tabs>
        <w:ind w:firstLine="0"/>
        <w:rPr>
          <w:b/>
        </w:rPr>
      </w:pPr>
      <w:r w:rsidRPr="007E1D86">
        <w:rPr>
          <w:b/>
        </w:rPr>
        <w:t>67</w:t>
      </w:r>
      <w:r w:rsidRPr="007E1D86">
        <w:rPr>
          <w:b/>
        </w:rPr>
        <w:tab/>
        <w:t xml:space="preserve">DEPARTMENT OF JUVENILE JUSTICE </w:t>
      </w:r>
    </w:p>
    <w:p w14:paraId="5E41F75D" w14:textId="77777777" w:rsidR="00EC128E" w:rsidRPr="007E1D86" w:rsidRDefault="00EC128E" w:rsidP="00EC128E">
      <w:pPr>
        <w:tabs>
          <w:tab w:val="left" w:pos="540"/>
          <w:tab w:val="left" w:pos="1800"/>
          <w:tab w:val="left" w:pos="3780"/>
        </w:tabs>
        <w:ind w:firstLine="0"/>
        <w:rPr>
          <w:b/>
        </w:rPr>
      </w:pPr>
    </w:p>
    <w:p w14:paraId="23BB891F" w14:textId="77777777" w:rsidR="00EC128E" w:rsidRPr="007E1D86" w:rsidRDefault="00EC128E" w:rsidP="00EC128E">
      <w:pPr>
        <w:tabs>
          <w:tab w:val="left" w:pos="540"/>
        </w:tabs>
        <w:ind w:firstLine="0"/>
      </w:pPr>
      <w:r w:rsidRPr="007E1D86">
        <w:t>The reason for abstaining on the above referenced legislation is:</w:t>
      </w:r>
    </w:p>
    <w:p w14:paraId="6C883809" w14:textId="77777777" w:rsidR="00EC128E" w:rsidRPr="007E1D86" w:rsidRDefault="00EC128E" w:rsidP="00EC128E">
      <w:pPr>
        <w:tabs>
          <w:tab w:val="left" w:pos="-1440"/>
          <w:tab w:val="left" w:pos="540"/>
        </w:tabs>
        <w:ind w:firstLine="0"/>
      </w:pPr>
      <w:r w:rsidRPr="007E1D86">
        <w:tab/>
        <w:t xml:space="preserve">a. A potential conflict of interest may exist in that an economic interest of myself, an immediate family member, or an individual or business with which I am associated may be affected in violation of </w:t>
      </w:r>
      <w:r w:rsidRPr="007E1D86">
        <w:rPr>
          <w:b/>
        </w:rPr>
        <w:t>S.C. Code § 8-13-700(B).</w:t>
      </w:r>
    </w:p>
    <w:p w14:paraId="40DA9FF0" w14:textId="77777777" w:rsidR="00EC128E" w:rsidRPr="007E1D86" w:rsidRDefault="00EC128E" w:rsidP="00EC128E">
      <w:pPr>
        <w:tabs>
          <w:tab w:val="left" w:pos="540"/>
        </w:tabs>
        <w:ind w:firstLine="0"/>
      </w:pPr>
      <w:r w:rsidRPr="007E1D86">
        <w:tab/>
        <w:t>Rep. Gilda Cobb-Hunter</w:t>
      </w:r>
    </w:p>
    <w:p w14:paraId="1E369EF8" w14:textId="77777777" w:rsidR="00EC128E" w:rsidRPr="007E1D86" w:rsidRDefault="00EC128E" w:rsidP="00EC128E">
      <w:pPr>
        <w:tabs>
          <w:tab w:val="left" w:pos="540"/>
        </w:tabs>
        <w:ind w:firstLine="0"/>
      </w:pPr>
    </w:p>
    <w:p w14:paraId="307D4F56" w14:textId="77777777" w:rsidR="00EC128E" w:rsidRPr="007E1D86" w:rsidRDefault="00EC128E" w:rsidP="00EC128E">
      <w:pPr>
        <w:tabs>
          <w:tab w:val="left" w:pos="540"/>
        </w:tabs>
        <w:ind w:firstLine="0"/>
      </w:pPr>
      <w:r w:rsidRPr="007E1D86">
        <w:t>*********************************************************</w:t>
      </w:r>
    </w:p>
    <w:p w14:paraId="52595568" w14:textId="77777777" w:rsidR="00EC128E" w:rsidRPr="007E1D86" w:rsidRDefault="00EC128E" w:rsidP="00EC128E">
      <w:pPr>
        <w:ind w:firstLine="0"/>
      </w:pPr>
      <w:r w:rsidRPr="007E1D86">
        <w:t xml:space="preserve">In accordance with </w:t>
      </w:r>
      <w:r w:rsidRPr="007E1D86">
        <w:rPr>
          <w:b/>
        </w:rPr>
        <w:t>§8-13-700(B) of the S.C. Code</w:t>
      </w:r>
      <w:r w:rsidRPr="007E1D86">
        <w:t xml:space="preserve">, I abstained from voting on </w:t>
      </w:r>
      <w:r w:rsidRPr="007E1D86">
        <w:rPr>
          <w:b/>
          <w:szCs w:val="22"/>
        </w:rPr>
        <w:t xml:space="preserve">H. 5100, the annual General Appropriations Bill for Fiscal Year 2024-2025, </w:t>
      </w:r>
      <w:r w:rsidRPr="007E1D86">
        <w:t>for</w:t>
      </w:r>
      <w:r w:rsidRPr="007E1D86">
        <w:rPr>
          <w:b/>
        </w:rPr>
        <w:t xml:space="preserve"> </w:t>
      </w:r>
      <w:r w:rsidRPr="007E1D86">
        <w:t>the below referenced Part, Section and/or amendment because of a potential conflict of interest and wish to have my recusal noted for the record in the House Journal of this date:</w:t>
      </w:r>
    </w:p>
    <w:p w14:paraId="482E5557" w14:textId="77777777" w:rsidR="00EC128E" w:rsidRPr="007E1D86" w:rsidRDefault="00EC128E" w:rsidP="00EC128E">
      <w:pPr>
        <w:tabs>
          <w:tab w:val="left" w:pos="270"/>
          <w:tab w:val="left" w:pos="540"/>
          <w:tab w:val="left" w:pos="810"/>
          <w:tab w:val="left" w:pos="1080"/>
          <w:tab w:val="left" w:pos="1350"/>
        </w:tabs>
        <w:ind w:firstLine="0"/>
      </w:pPr>
      <w:r w:rsidRPr="007E1D86">
        <w:rPr>
          <w:b/>
        </w:rPr>
        <w:t>Part IA and Part IB Section Numbers</w:t>
      </w:r>
      <w:r w:rsidRPr="007E1D86">
        <w:t xml:space="preserve"> </w:t>
      </w:r>
    </w:p>
    <w:p w14:paraId="348CCD49" w14:textId="77777777" w:rsidR="00EC128E" w:rsidRPr="007E1D86" w:rsidRDefault="00EC128E" w:rsidP="00EC128E">
      <w:pPr>
        <w:tabs>
          <w:tab w:val="left" w:pos="270"/>
          <w:tab w:val="left" w:pos="540"/>
          <w:tab w:val="left" w:pos="810"/>
          <w:tab w:val="left" w:pos="1080"/>
          <w:tab w:val="left" w:pos="1350"/>
        </w:tabs>
        <w:ind w:firstLine="0"/>
        <w:rPr>
          <w:szCs w:val="16"/>
        </w:rPr>
      </w:pPr>
    </w:p>
    <w:p w14:paraId="18AC4BD4" w14:textId="77777777" w:rsidR="00EC128E" w:rsidRPr="007E1D86" w:rsidRDefault="00EC128E" w:rsidP="00EC128E">
      <w:pPr>
        <w:tabs>
          <w:tab w:val="left" w:pos="540"/>
          <w:tab w:val="left" w:pos="3780"/>
        </w:tabs>
        <w:ind w:firstLine="0"/>
        <w:rPr>
          <w:b/>
        </w:rPr>
      </w:pPr>
      <w:r w:rsidRPr="007E1D86">
        <w:rPr>
          <w:b/>
        </w:rPr>
        <w:tab/>
        <w:t>Agency Name</w:t>
      </w:r>
    </w:p>
    <w:p w14:paraId="24E5C37B" w14:textId="77777777" w:rsidR="00EC128E" w:rsidRPr="007E1D86" w:rsidRDefault="00EC128E" w:rsidP="00EC128E">
      <w:pPr>
        <w:tabs>
          <w:tab w:val="left" w:pos="540"/>
          <w:tab w:val="left" w:pos="3780"/>
        </w:tabs>
        <w:ind w:firstLine="0"/>
        <w:rPr>
          <w:b/>
        </w:rPr>
      </w:pPr>
      <w:r w:rsidRPr="007E1D86">
        <w:rPr>
          <w:b/>
        </w:rPr>
        <w:t>4</w:t>
      </w:r>
      <w:r w:rsidRPr="007E1D86">
        <w:rPr>
          <w:b/>
        </w:rPr>
        <w:tab/>
        <w:t>EDUCATION OVERSIGHT COMMITTEE</w:t>
      </w:r>
    </w:p>
    <w:p w14:paraId="1D8919C1" w14:textId="77777777" w:rsidR="00EC128E" w:rsidRPr="007E1D86" w:rsidRDefault="00EC128E" w:rsidP="00EC128E">
      <w:pPr>
        <w:tabs>
          <w:tab w:val="left" w:pos="540"/>
          <w:tab w:val="left" w:pos="3780"/>
        </w:tabs>
        <w:ind w:firstLine="0"/>
        <w:rPr>
          <w:b/>
        </w:rPr>
      </w:pPr>
      <w:r w:rsidRPr="007E1D86">
        <w:rPr>
          <w:b/>
        </w:rPr>
        <w:t>26</w:t>
      </w:r>
      <w:r w:rsidRPr="007E1D86">
        <w:rPr>
          <w:b/>
        </w:rPr>
        <w:tab/>
        <w:t>DEPARTMENT OF ARCHIVES &amp; HISTORY</w:t>
      </w:r>
    </w:p>
    <w:p w14:paraId="2FADD350" w14:textId="77777777" w:rsidR="00EC128E" w:rsidRPr="007E1D86" w:rsidRDefault="00EC128E" w:rsidP="00EC128E">
      <w:pPr>
        <w:tabs>
          <w:tab w:val="left" w:pos="540"/>
          <w:tab w:val="left" w:pos="3780"/>
        </w:tabs>
        <w:ind w:firstLine="0"/>
        <w:rPr>
          <w:b/>
        </w:rPr>
      </w:pPr>
      <w:r w:rsidRPr="007E1D86">
        <w:rPr>
          <w:b/>
        </w:rPr>
        <w:t>31</w:t>
      </w:r>
      <w:r w:rsidRPr="007E1D86">
        <w:rPr>
          <w:b/>
        </w:rPr>
        <w:tab/>
        <w:t>DEPARTMENT OF PUBLIC HEALTH</w:t>
      </w:r>
    </w:p>
    <w:p w14:paraId="3A906181" w14:textId="77777777" w:rsidR="00EC128E" w:rsidRPr="007E1D86" w:rsidRDefault="00EC128E" w:rsidP="00EC128E">
      <w:pPr>
        <w:tabs>
          <w:tab w:val="left" w:pos="540"/>
          <w:tab w:val="left" w:pos="3780"/>
        </w:tabs>
        <w:ind w:firstLine="0"/>
        <w:rPr>
          <w:b/>
        </w:rPr>
      </w:pPr>
      <w:r w:rsidRPr="007E1D86">
        <w:rPr>
          <w:b/>
        </w:rPr>
        <w:t>33</w:t>
      </w:r>
      <w:r w:rsidRPr="007E1D86">
        <w:rPr>
          <w:b/>
        </w:rPr>
        <w:tab/>
        <w:t>DEPARTMENT OF HEALTH &amp; HUMAN SERVICES</w:t>
      </w:r>
    </w:p>
    <w:p w14:paraId="4FF9699B" w14:textId="77777777" w:rsidR="00EC128E" w:rsidRPr="007E1D86" w:rsidRDefault="00EC128E" w:rsidP="00EC128E">
      <w:pPr>
        <w:tabs>
          <w:tab w:val="left" w:pos="540"/>
          <w:tab w:val="left" w:pos="2880"/>
          <w:tab w:val="left" w:pos="3780"/>
        </w:tabs>
        <w:ind w:firstLine="0"/>
        <w:rPr>
          <w:b/>
        </w:rPr>
      </w:pPr>
      <w:r w:rsidRPr="007E1D86">
        <w:rPr>
          <w:b/>
        </w:rPr>
        <w:t>38</w:t>
      </w:r>
      <w:r w:rsidRPr="007E1D86">
        <w:rPr>
          <w:b/>
        </w:rPr>
        <w:tab/>
        <w:t>DEPARTMENT OF SOCIAL SERVICES</w:t>
      </w:r>
    </w:p>
    <w:p w14:paraId="2E552DAF" w14:textId="77777777" w:rsidR="00EC128E" w:rsidRPr="007E1D86" w:rsidRDefault="00EC128E" w:rsidP="00EC128E">
      <w:pPr>
        <w:tabs>
          <w:tab w:val="left" w:pos="540"/>
          <w:tab w:val="left" w:pos="2880"/>
          <w:tab w:val="left" w:pos="3780"/>
        </w:tabs>
        <w:ind w:firstLine="0"/>
        <w:rPr>
          <w:b/>
        </w:rPr>
      </w:pPr>
      <w:r w:rsidRPr="007E1D86">
        <w:rPr>
          <w:b/>
        </w:rPr>
        <w:t>55</w:t>
      </w:r>
      <w:r w:rsidRPr="007E1D86">
        <w:rPr>
          <w:b/>
        </w:rPr>
        <w:tab/>
        <w:t>DEPARTMENT OF ENVIRONMENTAL SERVICES</w:t>
      </w:r>
    </w:p>
    <w:p w14:paraId="14C66C44" w14:textId="77777777" w:rsidR="00EC128E" w:rsidRPr="007E1D86" w:rsidRDefault="00EC128E" w:rsidP="00EC128E">
      <w:pPr>
        <w:tabs>
          <w:tab w:val="left" w:pos="540"/>
          <w:tab w:val="left" w:pos="2880"/>
          <w:tab w:val="left" w:pos="3780"/>
        </w:tabs>
        <w:ind w:firstLine="0"/>
        <w:rPr>
          <w:b/>
        </w:rPr>
      </w:pPr>
      <w:r w:rsidRPr="007E1D86">
        <w:rPr>
          <w:b/>
        </w:rPr>
        <w:t>61</w:t>
      </w:r>
      <w:r w:rsidRPr="007E1D86">
        <w:rPr>
          <w:b/>
        </w:rPr>
        <w:tab/>
        <w:t>COMMISSION ON INDIGENT DEFENSE</w:t>
      </w:r>
    </w:p>
    <w:p w14:paraId="1B343071" w14:textId="77777777" w:rsidR="00EC128E" w:rsidRPr="007E1D86" w:rsidRDefault="00EC128E" w:rsidP="001064F0">
      <w:pPr>
        <w:tabs>
          <w:tab w:val="left" w:pos="540"/>
          <w:tab w:val="left" w:pos="2880"/>
          <w:tab w:val="left" w:pos="3780"/>
        </w:tabs>
        <w:ind w:left="540" w:hanging="540"/>
        <w:rPr>
          <w:b/>
        </w:rPr>
      </w:pPr>
      <w:r w:rsidRPr="007E1D86">
        <w:rPr>
          <w:b/>
        </w:rPr>
        <w:t>66</w:t>
      </w:r>
      <w:r w:rsidRPr="007E1D86">
        <w:rPr>
          <w:b/>
        </w:rPr>
        <w:tab/>
        <w:t>DEPARTMENT OF PROBATION, PAROLE &amp; PARDON SERVICES</w:t>
      </w:r>
    </w:p>
    <w:p w14:paraId="3C331A52" w14:textId="77777777" w:rsidR="00EC128E" w:rsidRPr="007E1D86" w:rsidRDefault="00EC128E" w:rsidP="00EC128E">
      <w:pPr>
        <w:tabs>
          <w:tab w:val="left" w:pos="540"/>
          <w:tab w:val="left" w:pos="2880"/>
          <w:tab w:val="left" w:pos="3780"/>
        </w:tabs>
        <w:ind w:firstLine="0"/>
        <w:rPr>
          <w:b/>
        </w:rPr>
      </w:pPr>
      <w:r w:rsidRPr="007E1D86">
        <w:rPr>
          <w:b/>
        </w:rPr>
        <w:t>70</w:t>
      </w:r>
      <w:r w:rsidRPr="007E1D86">
        <w:rPr>
          <w:b/>
        </w:rPr>
        <w:tab/>
        <w:t>HUMAN AFFAIRS COMMISSION</w:t>
      </w:r>
    </w:p>
    <w:p w14:paraId="0F858945" w14:textId="77777777" w:rsidR="00EC128E" w:rsidRPr="007E1D86" w:rsidRDefault="00EC128E" w:rsidP="00EC128E">
      <w:pPr>
        <w:tabs>
          <w:tab w:val="left" w:pos="540"/>
          <w:tab w:val="left" w:pos="2880"/>
          <w:tab w:val="left" w:pos="3780"/>
        </w:tabs>
        <w:ind w:firstLine="0"/>
        <w:rPr>
          <w:b/>
        </w:rPr>
      </w:pPr>
      <w:r w:rsidRPr="007E1D86">
        <w:rPr>
          <w:b/>
        </w:rPr>
        <w:t>74</w:t>
      </w:r>
      <w:r w:rsidRPr="007E1D86">
        <w:rPr>
          <w:b/>
        </w:rPr>
        <w:tab/>
        <w:t>WORKERS’ COMPENSATION COMMISSION</w:t>
      </w:r>
    </w:p>
    <w:p w14:paraId="10EFC881" w14:textId="77777777" w:rsidR="00EC128E" w:rsidRPr="007E1D86" w:rsidRDefault="00EC128E" w:rsidP="00EC128E">
      <w:pPr>
        <w:tabs>
          <w:tab w:val="left" w:pos="540"/>
          <w:tab w:val="left" w:pos="2880"/>
          <w:tab w:val="left" w:pos="3780"/>
        </w:tabs>
        <w:ind w:firstLine="0"/>
        <w:rPr>
          <w:b/>
        </w:rPr>
      </w:pPr>
      <w:r w:rsidRPr="007E1D86">
        <w:rPr>
          <w:b/>
        </w:rPr>
        <w:t>75</w:t>
      </w:r>
      <w:r w:rsidRPr="007E1D86">
        <w:rPr>
          <w:b/>
        </w:rPr>
        <w:tab/>
        <w:t>STATE ACCIDENT FUND</w:t>
      </w:r>
    </w:p>
    <w:p w14:paraId="59EBA553" w14:textId="77777777" w:rsidR="00EC128E" w:rsidRPr="007E1D86" w:rsidRDefault="00EC128E" w:rsidP="00EC128E">
      <w:pPr>
        <w:tabs>
          <w:tab w:val="left" w:pos="540"/>
          <w:tab w:val="left" w:pos="2880"/>
          <w:tab w:val="left" w:pos="3780"/>
        </w:tabs>
        <w:ind w:firstLine="0"/>
        <w:rPr>
          <w:b/>
        </w:rPr>
      </w:pPr>
      <w:r w:rsidRPr="007E1D86">
        <w:rPr>
          <w:b/>
        </w:rPr>
        <w:t>78</w:t>
      </w:r>
      <w:r w:rsidRPr="007E1D86">
        <w:rPr>
          <w:b/>
        </w:rPr>
        <w:tab/>
        <w:t>DEPARTMENT OF INSURANCE</w:t>
      </w:r>
    </w:p>
    <w:p w14:paraId="40323E4A" w14:textId="77777777" w:rsidR="00EC128E" w:rsidRPr="007E1D86" w:rsidRDefault="00EC128E" w:rsidP="00EC128E">
      <w:pPr>
        <w:tabs>
          <w:tab w:val="left" w:pos="540"/>
          <w:tab w:val="left" w:pos="2880"/>
          <w:tab w:val="left" w:pos="3780"/>
        </w:tabs>
        <w:ind w:firstLine="0"/>
        <w:rPr>
          <w:b/>
        </w:rPr>
      </w:pPr>
      <w:r w:rsidRPr="007E1D86">
        <w:rPr>
          <w:b/>
        </w:rPr>
        <w:t>80</w:t>
      </w:r>
      <w:r w:rsidRPr="007E1D86">
        <w:rPr>
          <w:b/>
        </w:rPr>
        <w:tab/>
        <w:t>DEPARTMENT OF CONSUMER AFFAIRS</w:t>
      </w:r>
    </w:p>
    <w:p w14:paraId="628C6E41" w14:textId="77777777" w:rsidR="00EC128E" w:rsidRPr="007E1D86" w:rsidRDefault="00EC128E" w:rsidP="001064F0">
      <w:pPr>
        <w:tabs>
          <w:tab w:val="left" w:pos="540"/>
          <w:tab w:val="left" w:pos="2880"/>
          <w:tab w:val="left" w:pos="3780"/>
        </w:tabs>
        <w:ind w:left="540" w:hanging="540"/>
        <w:rPr>
          <w:b/>
        </w:rPr>
      </w:pPr>
      <w:r w:rsidRPr="007E1D86">
        <w:rPr>
          <w:b/>
        </w:rPr>
        <w:t>81</w:t>
      </w:r>
      <w:r w:rsidRPr="007E1D86">
        <w:rPr>
          <w:b/>
        </w:rPr>
        <w:tab/>
        <w:t>DEPARTMENT OF LABOR, LICENSING &amp; REGULATION</w:t>
      </w:r>
    </w:p>
    <w:p w14:paraId="406E977E" w14:textId="77777777" w:rsidR="00EC128E" w:rsidRPr="007E1D86" w:rsidRDefault="00EC128E" w:rsidP="00EC128E">
      <w:pPr>
        <w:tabs>
          <w:tab w:val="left" w:pos="540"/>
          <w:tab w:val="left" w:pos="2880"/>
          <w:tab w:val="left" w:pos="3780"/>
        </w:tabs>
        <w:ind w:firstLine="0"/>
        <w:rPr>
          <w:b/>
        </w:rPr>
      </w:pPr>
      <w:r w:rsidRPr="007E1D86">
        <w:rPr>
          <w:b/>
        </w:rPr>
        <w:t>83</w:t>
      </w:r>
      <w:r w:rsidRPr="007E1D86">
        <w:rPr>
          <w:b/>
        </w:rPr>
        <w:tab/>
        <w:t>DEPARTMENT OF EMPLOYMENT AND WORKFORCE</w:t>
      </w:r>
    </w:p>
    <w:p w14:paraId="6DB69B7B" w14:textId="77777777" w:rsidR="00EC128E" w:rsidRPr="007E1D86" w:rsidRDefault="00EC128E" w:rsidP="00EC128E">
      <w:pPr>
        <w:tabs>
          <w:tab w:val="left" w:pos="540"/>
          <w:tab w:val="left" w:pos="2880"/>
          <w:tab w:val="left" w:pos="3780"/>
        </w:tabs>
        <w:ind w:firstLine="0"/>
        <w:rPr>
          <w:b/>
        </w:rPr>
      </w:pPr>
      <w:r w:rsidRPr="007E1D86">
        <w:rPr>
          <w:b/>
        </w:rPr>
        <w:t>84</w:t>
      </w:r>
      <w:r w:rsidRPr="007E1D86">
        <w:rPr>
          <w:b/>
        </w:rPr>
        <w:tab/>
        <w:t>DEPARTMENT OF TRANSPORTATION</w:t>
      </w:r>
    </w:p>
    <w:p w14:paraId="1177AE4E" w14:textId="77777777" w:rsidR="00EC128E" w:rsidRPr="007E1D86" w:rsidRDefault="00EC128E" w:rsidP="00EC128E">
      <w:pPr>
        <w:tabs>
          <w:tab w:val="left" w:pos="540"/>
          <w:tab w:val="left" w:pos="2880"/>
          <w:tab w:val="left" w:pos="3780"/>
        </w:tabs>
        <w:ind w:firstLine="0"/>
        <w:rPr>
          <w:b/>
        </w:rPr>
      </w:pPr>
      <w:r w:rsidRPr="007E1D86">
        <w:rPr>
          <w:b/>
        </w:rPr>
        <w:t>102</w:t>
      </w:r>
      <w:r w:rsidRPr="007E1D86">
        <w:rPr>
          <w:b/>
        </w:rPr>
        <w:tab/>
        <w:t>ELECTION COMMISSION</w:t>
      </w:r>
    </w:p>
    <w:p w14:paraId="37669A1D" w14:textId="77777777" w:rsidR="00EC128E" w:rsidRPr="007E1D86" w:rsidRDefault="00EC128E" w:rsidP="00EC128E">
      <w:pPr>
        <w:tabs>
          <w:tab w:val="left" w:pos="540"/>
          <w:tab w:val="left" w:pos="2880"/>
          <w:tab w:val="left" w:pos="3780"/>
        </w:tabs>
        <w:ind w:firstLine="0"/>
        <w:rPr>
          <w:b/>
        </w:rPr>
      </w:pPr>
      <w:r w:rsidRPr="007E1D86">
        <w:rPr>
          <w:b/>
        </w:rPr>
        <w:t>104</w:t>
      </w:r>
      <w:r w:rsidRPr="007E1D86">
        <w:rPr>
          <w:b/>
        </w:rPr>
        <w:tab/>
        <w:t>STATE FISCAL ACCOUNTABILITY AUTHORITY</w:t>
      </w:r>
    </w:p>
    <w:p w14:paraId="763311B7" w14:textId="77777777" w:rsidR="00EC128E" w:rsidRPr="007E1D86" w:rsidRDefault="00EC128E" w:rsidP="00EC128E">
      <w:pPr>
        <w:tabs>
          <w:tab w:val="left" w:pos="540"/>
          <w:tab w:val="left" w:pos="2880"/>
          <w:tab w:val="left" w:pos="3780"/>
        </w:tabs>
        <w:ind w:firstLine="0"/>
        <w:rPr>
          <w:b/>
        </w:rPr>
      </w:pPr>
      <w:r w:rsidRPr="007E1D86">
        <w:rPr>
          <w:b/>
        </w:rPr>
        <w:t>109</w:t>
      </w:r>
      <w:r w:rsidRPr="007E1D86">
        <w:rPr>
          <w:b/>
        </w:rPr>
        <w:tab/>
        <w:t>DEPARTMENT OF REVENUE</w:t>
      </w:r>
    </w:p>
    <w:p w14:paraId="203B88C0" w14:textId="77777777" w:rsidR="00EC128E" w:rsidRPr="007E1D86" w:rsidRDefault="00EC128E" w:rsidP="00EC128E">
      <w:pPr>
        <w:tabs>
          <w:tab w:val="left" w:pos="540"/>
        </w:tabs>
        <w:ind w:firstLine="0"/>
        <w:rPr>
          <w:b/>
        </w:rPr>
      </w:pPr>
    </w:p>
    <w:p w14:paraId="26F9FD8D" w14:textId="77777777" w:rsidR="00EC128E" w:rsidRPr="007E1D86" w:rsidRDefault="00EC128E" w:rsidP="00EC128E">
      <w:pPr>
        <w:tabs>
          <w:tab w:val="left" w:pos="540"/>
        </w:tabs>
        <w:ind w:firstLine="0"/>
      </w:pPr>
      <w:r w:rsidRPr="007E1D86">
        <w:t>The reason for abstaining on the above referenced legislation is:</w:t>
      </w:r>
    </w:p>
    <w:p w14:paraId="5F80CEDB" w14:textId="77777777" w:rsidR="00EC128E" w:rsidRPr="007E1D86" w:rsidRDefault="00EC128E" w:rsidP="00EC128E">
      <w:pPr>
        <w:tabs>
          <w:tab w:val="left" w:pos="-1440"/>
          <w:tab w:val="left" w:pos="540"/>
        </w:tabs>
        <w:ind w:firstLine="0"/>
      </w:pPr>
      <w:r w:rsidRPr="007E1D86">
        <w:tab/>
        <w:t xml:space="preserve">a. A potential conflict of interest may exist in that an economic interest of myself, an immediate family member, or an individual or business with which I am associated may be affected in violation of </w:t>
      </w:r>
      <w:r w:rsidRPr="007E1D86">
        <w:rPr>
          <w:b/>
        </w:rPr>
        <w:t>S.C. Code § 8-13-700(B).</w:t>
      </w:r>
    </w:p>
    <w:p w14:paraId="6B8C9015" w14:textId="77777777" w:rsidR="00EC128E" w:rsidRPr="007E1D86" w:rsidRDefault="00EC128E" w:rsidP="00EC128E">
      <w:pPr>
        <w:tabs>
          <w:tab w:val="left" w:pos="-1440"/>
          <w:tab w:val="left" w:pos="540"/>
        </w:tabs>
        <w:ind w:firstLine="0"/>
      </w:pPr>
      <w:r w:rsidRPr="007E1D86">
        <w:tab/>
        <w:t xml:space="preserve">b. A potential conflict may exist under </w:t>
      </w:r>
      <w:r w:rsidRPr="007E1D86">
        <w:rPr>
          <w:b/>
        </w:rPr>
        <w:t>S.C. Code § 8-13-740(C)</w:t>
      </w:r>
      <w:r w:rsidRPr="007E1D86">
        <w:t xml:space="preserve"> because of representation of a client before a particular agency or commission by me or an individual or business with whom I am associated within the past year.</w:t>
      </w:r>
    </w:p>
    <w:p w14:paraId="0A805E62" w14:textId="77777777" w:rsidR="00EC128E" w:rsidRPr="007E1D86" w:rsidRDefault="00EC128E" w:rsidP="00EC128E">
      <w:pPr>
        <w:tabs>
          <w:tab w:val="left" w:pos="-1440"/>
          <w:tab w:val="left" w:pos="630"/>
          <w:tab w:val="left" w:pos="990"/>
        </w:tabs>
        <w:ind w:firstLine="0"/>
      </w:pPr>
      <w:r w:rsidRPr="007E1D86">
        <w:tab/>
        <w:t xml:space="preserve">c. A potential conflict may exist under </w:t>
      </w:r>
      <w:r w:rsidRPr="007E1D86">
        <w:rPr>
          <w:b/>
        </w:rPr>
        <w:t>S.C. Code § 8-13-745(B) and (C)</w:t>
      </w:r>
      <w:r w:rsidRPr="007E1D86">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14:paraId="79B186AD" w14:textId="5393AFC5" w:rsidR="00EC128E" w:rsidRPr="007E1D86" w:rsidRDefault="00EC128E" w:rsidP="00EC128E">
      <w:pPr>
        <w:tabs>
          <w:tab w:val="left" w:pos="540"/>
        </w:tabs>
        <w:ind w:firstLine="0"/>
      </w:pPr>
      <w:r w:rsidRPr="007E1D86">
        <w:tab/>
        <w:t>Rep. Ne</w:t>
      </w:r>
      <w:r w:rsidR="00A12551">
        <w:t>a</w:t>
      </w:r>
      <w:r w:rsidRPr="007E1D86">
        <w:t>l Collins</w:t>
      </w:r>
    </w:p>
    <w:p w14:paraId="2A889A14" w14:textId="77777777" w:rsidR="00EC128E" w:rsidRPr="007E1D86" w:rsidRDefault="00EC128E" w:rsidP="00EC128E">
      <w:pPr>
        <w:tabs>
          <w:tab w:val="left" w:pos="540"/>
        </w:tabs>
        <w:ind w:firstLine="0"/>
      </w:pPr>
    </w:p>
    <w:p w14:paraId="558BB539" w14:textId="77777777" w:rsidR="00EC128E" w:rsidRPr="007E1D86" w:rsidRDefault="00EC128E" w:rsidP="00EC128E">
      <w:pPr>
        <w:tabs>
          <w:tab w:val="left" w:pos="540"/>
        </w:tabs>
        <w:ind w:firstLine="0"/>
      </w:pPr>
      <w:r w:rsidRPr="007E1D86">
        <w:t>*********************************************************</w:t>
      </w:r>
    </w:p>
    <w:p w14:paraId="6BB4423E" w14:textId="77777777" w:rsidR="00EC128E" w:rsidRPr="007E1D86" w:rsidRDefault="00EC128E" w:rsidP="00EC128E">
      <w:pPr>
        <w:ind w:firstLine="0"/>
      </w:pPr>
      <w:r w:rsidRPr="007E1D86">
        <w:t xml:space="preserve">In accordance with </w:t>
      </w:r>
      <w:r w:rsidRPr="007E1D86">
        <w:rPr>
          <w:b/>
        </w:rPr>
        <w:t>§8-13-700(B) of the S.C. Code</w:t>
      </w:r>
      <w:r w:rsidRPr="007E1D86">
        <w:t xml:space="preserve">, I abstained from voting on </w:t>
      </w:r>
      <w:r w:rsidRPr="007E1D86">
        <w:rPr>
          <w:b/>
          <w:szCs w:val="22"/>
        </w:rPr>
        <w:t xml:space="preserve">H. 5100, the annual General Appropriations Bill for Fiscal Year 2024-2025, </w:t>
      </w:r>
      <w:r w:rsidRPr="007E1D86">
        <w:t>for</w:t>
      </w:r>
      <w:r w:rsidRPr="007E1D86">
        <w:rPr>
          <w:b/>
        </w:rPr>
        <w:t xml:space="preserve"> </w:t>
      </w:r>
      <w:r w:rsidRPr="007E1D86">
        <w:t>the below referenced Part, Section and/or amendment because of a potential conflict of interest and wish to have my recusal noted for the record in the House Journal of this date:</w:t>
      </w:r>
    </w:p>
    <w:p w14:paraId="7D5E2BFF" w14:textId="77777777" w:rsidR="00EC128E" w:rsidRPr="007E1D86" w:rsidRDefault="00EC128E" w:rsidP="00EC128E">
      <w:pPr>
        <w:tabs>
          <w:tab w:val="left" w:pos="270"/>
          <w:tab w:val="left" w:pos="540"/>
          <w:tab w:val="left" w:pos="810"/>
          <w:tab w:val="left" w:pos="1080"/>
          <w:tab w:val="left" w:pos="1350"/>
        </w:tabs>
        <w:ind w:firstLine="0"/>
      </w:pPr>
      <w:r w:rsidRPr="007E1D86">
        <w:rPr>
          <w:b/>
        </w:rPr>
        <w:t>Part IA and Part IB Section Numbers</w:t>
      </w:r>
      <w:r w:rsidRPr="007E1D86">
        <w:t xml:space="preserve"> </w:t>
      </w:r>
    </w:p>
    <w:p w14:paraId="20CACFFF" w14:textId="77777777" w:rsidR="00EC128E" w:rsidRPr="007E1D86" w:rsidRDefault="00EC128E" w:rsidP="00EC128E">
      <w:pPr>
        <w:tabs>
          <w:tab w:val="left" w:pos="540"/>
          <w:tab w:val="left" w:pos="1800"/>
          <w:tab w:val="left" w:pos="3780"/>
        </w:tabs>
        <w:ind w:firstLine="0"/>
        <w:rPr>
          <w:b/>
        </w:rPr>
      </w:pPr>
    </w:p>
    <w:p w14:paraId="1F9A34F1" w14:textId="77777777" w:rsidR="00EC128E" w:rsidRPr="007E1D86" w:rsidRDefault="00EC128E" w:rsidP="00EC128E">
      <w:pPr>
        <w:tabs>
          <w:tab w:val="left" w:pos="540"/>
          <w:tab w:val="left" w:pos="1800"/>
          <w:tab w:val="left" w:pos="3780"/>
        </w:tabs>
        <w:ind w:firstLine="0"/>
        <w:rPr>
          <w:b/>
        </w:rPr>
      </w:pPr>
      <w:r w:rsidRPr="007E1D86">
        <w:rPr>
          <w:b/>
        </w:rPr>
        <w:tab/>
        <w:t>Agency Name</w:t>
      </w:r>
    </w:p>
    <w:p w14:paraId="79EDCA14" w14:textId="77777777" w:rsidR="00EC128E" w:rsidRPr="007E1D86" w:rsidRDefault="00EC128E" w:rsidP="00EC128E">
      <w:pPr>
        <w:tabs>
          <w:tab w:val="left" w:pos="540"/>
          <w:tab w:val="left" w:pos="1800"/>
          <w:tab w:val="left" w:pos="3780"/>
        </w:tabs>
        <w:ind w:firstLine="0"/>
        <w:rPr>
          <w:b/>
        </w:rPr>
      </w:pPr>
      <w:r w:rsidRPr="007E1D86">
        <w:rPr>
          <w:b/>
        </w:rPr>
        <w:t>31</w:t>
      </w:r>
      <w:r w:rsidRPr="007E1D86">
        <w:rPr>
          <w:b/>
        </w:rPr>
        <w:tab/>
        <w:t xml:space="preserve">DEPARTMENT OF PUBLIC HEALTH </w:t>
      </w:r>
    </w:p>
    <w:p w14:paraId="326E5AE0" w14:textId="77777777" w:rsidR="00EC128E" w:rsidRPr="007E1D86" w:rsidRDefault="00EC128E" w:rsidP="00EC128E">
      <w:pPr>
        <w:tabs>
          <w:tab w:val="left" w:pos="540"/>
          <w:tab w:val="left" w:pos="1800"/>
          <w:tab w:val="left" w:pos="3780"/>
        </w:tabs>
        <w:ind w:firstLine="0"/>
        <w:rPr>
          <w:b/>
        </w:rPr>
      </w:pPr>
      <w:r w:rsidRPr="007E1D86">
        <w:rPr>
          <w:b/>
        </w:rPr>
        <w:t>33</w:t>
      </w:r>
      <w:r w:rsidRPr="007E1D86">
        <w:rPr>
          <w:b/>
        </w:rPr>
        <w:tab/>
        <w:t>DEPARTMENT OF HEALTH &amp; HUMAN SERVICES</w:t>
      </w:r>
    </w:p>
    <w:p w14:paraId="4EA115B8" w14:textId="77777777" w:rsidR="00EC128E" w:rsidRPr="007E1D86" w:rsidRDefault="00EC128E" w:rsidP="00EC128E">
      <w:pPr>
        <w:tabs>
          <w:tab w:val="left" w:pos="540"/>
          <w:tab w:val="left" w:pos="1800"/>
          <w:tab w:val="left" w:pos="2880"/>
          <w:tab w:val="left" w:pos="3780"/>
        </w:tabs>
        <w:ind w:firstLine="0"/>
        <w:rPr>
          <w:b/>
        </w:rPr>
      </w:pPr>
      <w:r w:rsidRPr="007E1D86">
        <w:rPr>
          <w:b/>
        </w:rPr>
        <w:t>55</w:t>
      </w:r>
      <w:r w:rsidRPr="007E1D86">
        <w:rPr>
          <w:b/>
        </w:rPr>
        <w:tab/>
        <w:t>DEPARTMENT OF ENVIRONMENTAL SERVICES</w:t>
      </w:r>
    </w:p>
    <w:p w14:paraId="14CB2596" w14:textId="77777777" w:rsidR="00EC128E" w:rsidRPr="007E1D86" w:rsidRDefault="00EC128E" w:rsidP="008053A1">
      <w:pPr>
        <w:tabs>
          <w:tab w:val="left" w:pos="540"/>
          <w:tab w:val="left" w:pos="1800"/>
          <w:tab w:val="left" w:pos="2880"/>
          <w:tab w:val="left" w:pos="3780"/>
        </w:tabs>
        <w:ind w:left="540" w:hanging="540"/>
        <w:rPr>
          <w:b/>
        </w:rPr>
      </w:pPr>
      <w:r w:rsidRPr="007E1D86">
        <w:rPr>
          <w:b/>
        </w:rPr>
        <w:t>66</w:t>
      </w:r>
      <w:r w:rsidRPr="007E1D86">
        <w:rPr>
          <w:b/>
        </w:rPr>
        <w:tab/>
        <w:t>DEPARTMENT OF PROBATION, PAROLE &amp; PARDON SERVICES</w:t>
      </w:r>
    </w:p>
    <w:p w14:paraId="506DBAFE" w14:textId="77777777" w:rsidR="00EC128E" w:rsidRPr="007E1D86" w:rsidRDefault="00EC128E" w:rsidP="00EC128E">
      <w:pPr>
        <w:tabs>
          <w:tab w:val="left" w:pos="540"/>
          <w:tab w:val="left" w:pos="1800"/>
          <w:tab w:val="left" w:pos="2880"/>
          <w:tab w:val="left" w:pos="3780"/>
        </w:tabs>
        <w:ind w:firstLine="0"/>
        <w:rPr>
          <w:b/>
        </w:rPr>
      </w:pPr>
      <w:r w:rsidRPr="007E1D86">
        <w:rPr>
          <w:b/>
        </w:rPr>
        <w:t>74</w:t>
      </w:r>
      <w:r w:rsidRPr="007E1D86">
        <w:rPr>
          <w:b/>
        </w:rPr>
        <w:tab/>
        <w:t>WORKERS’ COMPENSATION COMMISSION</w:t>
      </w:r>
    </w:p>
    <w:p w14:paraId="1CAB7166" w14:textId="77777777" w:rsidR="00EC128E" w:rsidRPr="007E1D86" w:rsidRDefault="00EC128E" w:rsidP="00EC128E">
      <w:pPr>
        <w:tabs>
          <w:tab w:val="left" w:pos="540"/>
          <w:tab w:val="left" w:pos="1800"/>
          <w:tab w:val="left" w:pos="2880"/>
          <w:tab w:val="left" w:pos="3780"/>
        </w:tabs>
        <w:ind w:firstLine="0"/>
        <w:rPr>
          <w:b/>
        </w:rPr>
      </w:pPr>
      <w:r w:rsidRPr="007E1D86">
        <w:rPr>
          <w:b/>
        </w:rPr>
        <w:t>75</w:t>
      </w:r>
      <w:r w:rsidRPr="007E1D86">
        <w:rPr>
          <w:b/>
        </w:rPr>
        <w:tab/>
        <w:t>STATE ACCIDENT FUND</w:t>
      </w:r>
    </w:p>
    <w:p w14:paraId="782A28B3" w14:textId="77777777" w:rsidR="00EC128E" w:rsidRPr="007E1D86" w:rsidRDefault="00EC128E" w:rsidP="00EC128E">
      <w:pPr>
        <w:tabs>
          <w:tab w:val="left" w:pos="540"/>
          <w:tab w:val="left" w:pos="1800"/>
          <w:tab w:val="left" w:pos="2880"/>
          <w:tab w:val="left" w:pos="3780"/>
        </w:tabs>
        <w:ind w:firstLine="0"/>
        <w:rPr>
          <w:b/>
        </w:rPr>
      </w:pPr>
      <w:r w:rsidRPr="007E1D86">
        <w:rPr>
          <w:b/>
        </w:rPr>
        <w:t>78</w:t>
      </w:r>
      <w:r w:rsidRPr="007E1D86">
        <w:rPr>
          <w:b/>
        </w:rPr>
        <w:tab/>
        <w:t>DEPARTMENT OF INSURANCE</w:t>
      </w:r>
    </w:p>
    <w:p w14:paraId="04684248" w14:textId="77777777" w:rsidR="00EC128E" w:rsidRPr="007E1D86" w:rsidRDefault="00EC128E" w:rsidP="00EC128E">
      <w:pPr>
        <w:tabs>
          <w:tab w:val="left" w:pos="540"/>
          <w:tab w:val="left" w:pos="1800"/>
          <w:tab w:val="left" w:pos="2880"/>
          <w:tab w:val="left" w:pos="3780"/>
        </w:tabs>
        <w:ind w:firstLine="0"/>
        <w:rPr>
          <w:b/>
        </w:rPr>
      </w:pPr>
      <w:r w:rsidRPr="007E1D86">
        <w:rPr>
          <w:b/>
        </w:rPr>
        <w:t>80</w:t>
      </w:r>
      <w:r w:rsidRPr="007E1D86">
        <w:rPr>
          <w:b/>
        </w:rPr>
        <w:tab/>
        <w:t>DEPARTMENT OF CONSUMER AFFAIRS</w:t>
      </w:r>
    </w:p>
    <w:p w14:paraId="2EC38352" w14:textId="77777777" w:rsidR="00EC128E" w:rsidRPr="007E1D86" w:rsidRDefault="00EC128E" w:rsidP="008053A1">
      <w:pPr>
        <w:tabs>
          <w:tab w:val="left" w:pos="540"/>
          <w:tab w:val="left" w:pos="1800"/>
          <w:tab w:val="left" w:pos="2880"/>
          <w:tab w:val="left" w:pos="3780"/>
        </w:tabs>
        <w:ind w:left="540" w:hanging="540"/>
        <w:rPr>
          <w:b/>
        </w:rPr>
      </w:pPr>
      <w:r w:rsidRPr="007E1D86">
        <w:rPr>
          <w:b/>
        </w:rPr>
        <w:t>81</w:t>
      </w:r>
      <w:r w:rsidRPr="007E1D86">
        <w:rPr>
          <w:b/>
        </w:rPr>
        <w:tab/>
        <w:t>DEPARTMENT OF LABOR, LICENSING &amp; REGULATION</w:t>
      </w:r>
    </w:p>
    <w:p w14:paraId="1D91BF5A" w14:textId="77777777" w:rsidR="00EC128E" w:rsidRPr="007E1D86" w:rsidRDefault="00EC128E" w:rsidP="00EC128E">
      <w:pPr>
        <w:tabs>
          <w:tab w:val="left" w:pos="540"/>
          <w:tab w:val="left" w:pos="1800"/>
          <w:tab w:val="left" w:pos="2880"/>
          <w:tab w:val="left" w:pos="3780"/>
        </w:tabs>
        <w:ind w:firstLine="0"/>
        <w:rPr>
          <w:b/>
        </w:rPr>
      </w:pPr>
      <w:r w:rsidRPr="007E1D86">
        <w:rPr>
          <w:b/>
        </w:rPr>
        <w:t>82</w:t>
      </w:r>
      <w:r w:rsidRPr="007E1D86">
        <w:rPr>
          <w:b/>
        </w:rPr>
        <w:tab/>
        <w:t>DEPARTMENTOF MOTOR VEHICLES</w:t>
      </w:r>
    </w:p>
    <w:p w14:paraId="7B669C02" w14:textId="77777777" w:rsidR="00EC128E" w:rsidRPr="007E1D86" w:rsidRDefault="00EC128E" w:rsidP="00EC128E">
      <w:pPr>
        <w:tabs>
          <w:tab w:val="left" w:pos="540"/>
          <w:tab w:val="left" w:pos="1800"/>
          <w:tab w:val="left" w:pos="2880"/>
          <w:tab w:val="left" w:pos="3780"/>
        </w:tabs>
        <w:ind w:firstLine="0"/>
        <w:rPr>
          <w:b/>
        </w:rPr>
      </w:pPr>
      <w:r w:rsidRPr="007E1D86">
        <w:rPr>
          <w:b/>
        </w:rPr>
        <w:t>104</w:t>
      </w:r>
      <w:r w:rsidRPr="007E1D86">
        <w:rPr>
          <w:b/>
        </w:rPr>
        <w:tab/>
        <w:t>STATE FISCAL ACCOUNTABILITY AUTHORITY</w:t>
      </w:r>
    </w:p>
    <w:p w14:paraId="2A7C0166" w14:textId="77777777" w:rsidR="00EC128E" w:rsidRPr="007E1D86" w:rsidRDefault="00EC128E" w:rsidP="00EC128E">
      <w:pPr>
        <w:tabs>
          <w:tab w:val="left" w:pos="540"/>
          <w:tab w:val="left" w:pos="1800"/>
          <w:tab w:val="left" w:pos="2880"/>
          <w:tab w:val="left" w:pos="3780"/>
        </w:tabs>
        <w:ind w:firstLine="0"/>
        <w:rPr>
          <w:b/>
        </w:rPr>
      </w:pPr>
      <w:r w:rsidRPr="007E1D86">
        <w:rPr>
          <w:b/>
        </w:rPr>
        <w:t>109</w:t>
      </w:r>
      <w:r w:rsidRPr="007E1D86">
        <w:rPr>
          <w:b/>
        </w:rPr>
        <w:tab/>
        <w:t>DEPARTMENT OF REVENUE</w:t>
      </w:r>
    </w:p>
    <w:p w14:paraId="724E6584" w14:textId="77777777" w:rsidR="00EC128E" w:rsidRPr="007E1D86" w:rsidRDefault="00EC128E" w:rsidP="00EC128E">
      <w:pPr>
        <w:tabs>
          <w:tab w:val="left" w:pos="540"/>
          <w:tab w:val="left" w:pos="1800"/>
          <w:tab w:val="left" w:pos="2880"/>
          <w:tab w:val="left" w:pos="3780"/>
        </w:tabs>
        <w:ind w:firstLine="0"/>
        <w:rPr>
          <w:b/>
        </w:rPr>
      </w:pPr>
      <w:r w:rsidRPr="007E1D86">
        <w:rPr>
          <w:b/>
        </w:rPr>
        <w:t>113</w:t>
      </w:r>
      <w:r w:rsidRPr="007E1D86">
        <w:rPr>
          <w:b/>
        </w:rPr>
        <w:tab/>
        <w:t>AID TO SUBDIVISIONS -STATE TREASURER</w:t>
      </w:r>
    </w:p>
    <w:p w14:paraId="44997363" w14:textId="77777777" w:rsidR="00EC128E" w:rsidRPr="007E1D86" w:rsidRDefault="00EC128E" w:rsidP="00EC128E">
      <w:pPr>
        <w:tabs>
          <w:tab w:val="left" w:pos="540"/>
        </w:tabs>
        <w:ind w:firstLine="0"/>
      </w:pPr>
    </w:p>
    <w:p w14:paraId="4DEC6F4F" w14:textId="77777777" w:rsidR="00EC128E" w:rsidRPr="007E1D86" w:rsidRDefault="00EC128E" w:rsidP="00EC128E">
      <w:pPr>
        <w:tabs>
          <w:tab w:val="left" w:pos="540"/>
        </w:tabs>
        <w:ind w:firstLine="0"/>
      </w:pPr>
      <w:r w:rsidRPr="007E1D86">
        <w:t>The reason for abstaining on the above referenced legislation is:</w:t>
      </w:r>
    </w:p>
    <w:p w14:paraId="02771B72" w14:textId="77777777" w:rsidR="00EC128E" w:rsidRPr="007E1D86" w:rsidRDefault="00EC128E" w:rsidP="00EC128E">
      <w:pPr>
        <w:tabs>
          <w:tab w:val="left" w:pos="-1440"/>
          <w:tab w:val="left" w:pos="540"/>
        </w:tabs>
        <w:ind w:firstLine="0"/>
      </w:pPr>
      <w:r w:rsidRPr="007E1D86">
        <w:tab/>
        <w:t xml:space="preserve">a. A potential conflict of interest may exist in that an economic interest of myself, an immediate family member, or an individual or business with which I am associated may be affected in violation of </w:t>
      </w:r>
      <w:r w:rsidRPr="007E1D86">
        <w:rPr>
          <w:b/>
        </w:rPr>
        <w:t>S.C. Code § 8-13-700(B).</w:t>
      </w:r>
    </w:p>
    <w:p w14:paraId="2E648D8D" w14:textId="77777777" w:rsidR="00EC128E" w:rsidRPr="007E1D86" w:rsidRDefault="00EC128E" w:rsidP="00EC128E">
      <w:pPr>
        <w:tabs>
          <w:tab w:val="left" w:pos="-1440"/>
          <w:tab w:val="left" w:pos="540"/>
        </w:tabs>
        <w:ind w:firstLine="0"/>
      </w:pPr>
      <w:r w:rsidRPr="007E1D86">
        <w:tab/>
        <w:t xml:space="preserve">b. A potential conflict may exist under </w:t>
      </w:r>
      <w:r w:rsidRPr="007E1D86">
        <w:rPr>
          <w:b/>
        </w:rPr>
        <w:t>S.C. Code § 8-13-740(C)</w:t>
      </w:r>
      <w:r w:rsidRPr="007E1D86">
        <w:t xml:space="preserve"> because of representation of a client before a particular agency or commission by me or an individual or business with whom I am associated within the past year.</w:t>
      </w:r>
    </w:p>
    <w:p w14:paraId="62972959" w14:textId="77777777" w:rsidR="00EC128E" w:rsidRPr="007E1D86" w:rsidRDefault="00EC128E" w:rsidP="00EC128E">
      <w:pPr>
        <w:tabs>
          <w:tab w:val="left" w:pos="-1440"/>
          <w:tab w:val="left" w:pos="630"/>
          <w:tab w:val="left" w:pos="990"/>
        </w:tabs>
        <w:ind w:firstLine="0"/>
      </w:pPr>
      <w:r w:rsidRPr="007E1D86">
        <w:tab/>
        <w:t xml:space="preserve">c. A potential conflict may exist under </w:t>
      </w:r>
      <w:r w:rsidRPr="007E1D86">
        <w:rPr>
          <w:b/>
        </w:rPr>
        <w:t>S.C. Code § 8-13-745(B) and (C)</w:t>
      </w:r>
      <w:r w:rsidRPr="007E1D86">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14:paraId="5C1A24FB" w14:textId="77777777" w:rsidR="00EC128E" w:rsidRPr="007E1D86" w:rsidRDefault="00EC128E" w:rsidP="00EC128E">
      <w:pPr>
        <w:tabs>
          <w:tab w:val="left" w:pos="540"/>
        </w:tabs>
        <w:ind w:firstLine="0"/>
      </w:pPr>
      <w:r w:rsidRPr="007E1D86">
        <w:tab/>
        <w:t>Rep. Ben Connell</w:t>
      </w:r>
    </w:p>
    <w:p w14:paraId="72098F5E" w14:textId="77777777" w:rsidR="00EC128E" w:rsidRPr="007E1D86" w:rsidRDefault="00EC128E" w:rsidP="00EC128E">
      <w:pPr>
        <w:tabs>
          <w:tab w:val="left" w:pos="540"/>
        </w:tabs>
        <w:ind w:firstLine="0"/>
      </w:pPr>
    </w:p>
    <w:p w14:paraId="73CDEF59" w14:textId="77777777" w:rsidR="00EC128E" w:rsidRPr="007E1D86" w:rsidRDefault="00EC128E" w:rsidP="00EC128E">
      <w:pPr>
        <w:tabs>
          <w:tab w:val="left" w:pos="540"/>
        </w:tabs>
        <w:ind w:firstLine="0"/>
      </w:pPr>
      <w:r w:rsidRPr="007E1D86">
        <w:t>*********************************************************</w:t>
      </w:r>
    </w:p>
    <w:p w14:paraId="3E64203E" w14:textId="77777777" w:rsidR="00EC128E" w:rsidRPr="007E1D86" w:rsidRDefault="00EC128E" w:rsidP="00EC128E">
      <w:pPr>
        <w:ind w:firstLine="0"/>
      </w:pPr>
      <w:r w:rsidRPr="007E1D86">
        <w:t xml:space="preserve">In accordance with </w:t>
      </w:r>
      <w:r w:rsidRPr="007E1D86">
        <w:rPr>
          <w:b/>
        </w:rPr>
        <w:t>§8-13-700(B) of the S.C. Code</w:t>
      </w:r>
      <w:r w:rsidRPr="007E1D86">
        <w:t xml:space="preserve">, I abstained from voting on </w:t>
      </w:r>
      <w:r w:rsidRPr="007E1D86">
        <w:rPr>
          <w:b/>
          <w:szCs w:val="22"/>
        </w:rPr>
        <w:t xml:space="preserve">H. 5100, the annual General Appropriations Bill for Fiscal Year 2024-2025, </w:t>
      </w:r>
      <w:r w:rsidRPr="007E1D86">
        <w:t>for</w:t>
      </w:r>
      <w:r w:rsidRPr="007E1D86">
        <w:rPr>
          <w:b/>
        </w:rPr>
        <w:t xml:space="preserve"> </w:t>
      </w:r>
      <w:r w:rsidRPr="007E1D86">
        <w:t>the below referenced Part, Section and/or amendment because of a potential conflict of interest and wish to have my recusal noted for the record in the House Journal of this date:</w:t>
      </w:r>
    </w:p>
    <w:p w14:paraId="2235CE8E" w14:textId="77777777" w:rsidR="00EC128E" w:rsidRPr="007E1D86" w:rsidRDefault="00EC128E" w:rsidP="00EC128E">
      <w:pPr>
        <w:tabs>
          <w:tab w:val="left" w:pos="270"/>
          <w:tab w:val="left" w:pos="540"/>
          <w:tab w:val="left" w:pos="810"/>
          <w:tab w:val="left" w:pos="1080"/>
          <w:tab w:val="left" w:pos="1350"/>
        </w:tabs>
        <w:ind w:firstLine="0"/>
      </w:pPr>
      <w:r w:rsidRPr="007E1D86">
        <w:rPr>
          <w:b/>
        </w:rPr>
        <w:t>Part IA and Part IB Section Numbers</w:t>
      </w:r>
      <w:r w:rsidRPr="007E1D86">
        <w:t xml:space="preserve"> </w:t>
      </w:r>
    </w:p>
    <w:p w14:paraId="0541E3DF" w14:textId="77777777" w:rsidR="00EC128E" w:rsidRPr="007E1D86" w:rsidRDefault="00EC128E" w:rsidP="00EC128E">
      <w:pPr>
        <w:ind w:firstLine="0"/>
      </w:pPr>
    </w:p>
    <w:p w14:paraId="4BCFA406" w14:textId="77777777" w:rsidR="00EC128E" w:rsidRPr="007E1D86" w:rsidRDefault="00EC128E" w:rsidP="00EC128E">
      <w:pPr>
        <w:tabs>
          <w:tab w:val="left" w:pos="540"/>
          <w:tab w:val="left" w:pos="1800"/>
          <w:tab w:val="left" w:pos="3780"/>
        </w:tabs>
        <w:ind w:firstLine="0"/>
        <w:rPr>
          <w:b/>
        </w:rPr>
      </w:pPr>
      <w:r w:rsidRPr="007E1D86">
        <w:rPr>
          <w:b/>
        </w:rPr>
        <w:tab/>
        <w:t>Agency Name</w:t>
      </w:r>
    </w:p>
    <w:p w14:paraId="77D454FD" w14:textId="77777777" w:rsidR="00EC128E" w:rsidRPr="007E1D86" w:rsidRDefault="00EC128E" w:rsidP="00EC128E">
      <w:pPr>
        <w:tabs>
          <w:tab w:val="left" w:pos="540"/>
        </w:tabs>
        <w:ind w:firstLine="0"/>
        <w:rPr>
          <w:b/>
        </w:rPr>
      </w:pPr>
      <w:r w:rsidRPr="007E1D86">
        <w:rPr>
          <w:b/>
        </w:rPr>
        <w:t>62</w:t>
      </w:r>
      <w:r w:rsidRPr="007E1D86">
        <w:rPr>
          <w:b/>
        </w:rPr>
        <w:tab/>
        <w:t>SOUTH CAROLINA LAW ENFORCEMENT DIVISION</w:t>
      </w:r>
    </w:p>
    <w:p w14:paraId="27CD73CF" w14:textId="77777777" w:rsidR="00EC128E" w:rsidRPr="007E1D86" w:rsidRDefault="00EC128E" w:rsidP="00EC128E">
      <w:pPr>
        <w:tabs>
          <w:tab w:val="left" w:pos="540"/>
        </w:tabs>
        <w:ind w:firstLine="0"/>
        <w:rPr>
          <w:b/>
        </w:rPr>
      </w:pPr>
      <w:r w:rsidRPr="007E1D86">
        <w:rPr>
          <w:b/>
        </w:rPr>
        <w:t>113</w:t>
      </w:r>
      <w:r w:rsidRPr="007E1D86">
        <w:rPr>
          <w:b/>
        </w:rPr>
        <w:tab/>
        <w:t>AID TO SUBDIVISIONS -STATE TREASURER</w:t>
      </w:r>
    </w:p>
    <w:p w14:paraId="0FE09675" w14:textId="77777777" w:rsidR="00EC128E" w:rsidRPr="007E1D86" w:rsidRDefault="00EC128E" w:rsidP="00EC128E">
      <w:pPr>
        <w:tabs>
          <w:tab w:val="left" w:pos="540"/>
        </w:tabs>
        <w:ind w:firstLine="0"/>
        <w:rPr>
          <w:b/>
        </w:rPr>
      </w:pPr>
    </w:p>
    <w:p w14:paraId="35F8BA35" w14:textId="77777777" w:rsidR="00EC128E" w:rsidRPr="007E1D86" w:rsidRDefault="00EC128E" w:rsidP="00EC128E">
      <w:pPr>
        <w:tabs>
          <w:tab w:val="left" w:pos="540"/>
        </w:tabs>
        <w:ind w:firstLine="0"/>
      </w:pPr>
      <w:r w:rsidRPr="007E1D86">
        <w:t>The reason for abstaining on the above referenced legislation is:</w:t>
      </w:r>
    </w:p>
    <w:p w14:paraId="220C4378" w14:textId="77777777" w:rsidR="00EC128E" w:rsidRPr="007E1D86" w:rsidRDefault="00EC128E" w:rsidP="00EC128E">
      <w:pPr>
        <w:tabs>
          <w:tab w:val="left" w:pos="-1440"/>
          <w:tab w:val="left" w:pos="540"/>
        </w:tabs>
        <w:ind w:firstLine="0"/>
      </w:pPr>
      <w:r w:rsidRPr="007E1D86">
        <w:tab/>
        <w:t xml:space="preserve">a. A potential conflict of interest may exist in that an economic interest of myself, an immediate family member, or an individual or business with which I am associated may be affected in violation of </w:t>
      </w:r>
      <w:r w:rsidRPr="007E1D86">
        <w:rPr>
          <w:b/>
        </w:rPr>
        <w:t>S.C. Code § 8-13-700(B).</w:t>
      </w:r>
    </w:p>
    <w:p w14:paraId="4B851F9F" w14:textId="77777777" w:rsidR="00EC128E" w:rsidRPr="007E1D86" w:rsidRDefault="00EC128E" w:rsidP="00EC128E">
      <w:pPr>
        <w:tabs>
          <w:tab w:val="left" w:pos="-1440"/>
          <w:tab w:val="left" w:pos="630"/>
          <w:tab w:val="left" w:pos="990"/>
        </w:tabs>
        <w:ind w:firstLine="0"/>
      </w:pPr>
      <w:r w:rsidRPr="007E1D86">
        <w:tab/>
        <w:t xml:space="preserve">c. A potential conflict may exist under </w:t>
      </w:r>
      <w:r w:rsidRPr="007E1D86">
        <w:rPr>
          <w:b/>
        </w:rPr>
        <w:t>S.C. Code § 8-13-745(B) and (C)</w:t>
      </w:r>
      <w:r w:rsidRPr="007E1D86">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14:paraId="4D1AE61C" w14:textId="77777777" w:rsidR="00EC128E" w:rsidRPr="007E1D86" w:rsidRDefault="00EC128E" w:rsidP="00EC128E">
      <w:pPr>
        <w:tabs>
          <w:tab w:val="left" w:pos="540"/>
        </w:tabs>
        <w:ind w:firstLine="0"/>
      </w:pPr>
      <w:r w:rsidRPr="007E1D86">
        <w:tab/>
        <w:t>Rep. Brandon Cox</w:t>
      </w:r>
    </w:p>
    <w:p w14:paraId="1BFAA7BA" w14:textId="77777777" w:rsidR="00EC128E" w:rsidRPr="007E1D86" w:rsidRDefault="00EC128E" w:rsidP="00EC128E">
      <w:pPr>
        <w:tabs>
          <w:tab w:val="left" w:pos="540"/>
        </w:tabs>
        <w:ind w:firstLine="0"/>
      </w:pPr>
    </w:p>
    <w:p w14:paraId="7A013F18" w14:textId="77777777" w:rsidR="00EC128E" w:rsidRPr="007E1D86" w:rsidRDefault="00EC128E" w:rsidP="00EC128E">
      <w:pPr>
        <w:tabs>
          <w:tab w:val="left" w:pos="540"/>
        </w:tabs>
        <w:ind w:firstLine="0"/>
      </w:pPr>
      <w:r w:rsidRPr="007E1D86">
        <w:t>*********************************************************</w:t>
      </w:r>
    </w:p>
    <w:p w14:paraId="1CDE6239" w14:textId="77777777" w:rsidR="00EC128E" w:rsidRPr="007E1D86" w:rsidRDefault="00EC128E" w:rsidP="00EC128E">
      <w:pPr>
        <w:ind w:firstLine="0"/>
      </w:pPr>
      <w:r w:rsidRPr="007E1D86">
        <w:t xml:space="preserve">In accordance with </w:t>
      </w:r>
      <w:r w:rsidRPr="007E1D86">
        <w:rPr>
          <w:b/>
        </w:rPr>
        <w:t>§8-13-700(B) of the S.C. Code</w:t>
      </w:r>
      <w:r w:rsidRPr="007E1D86">
        <w:t xml:space="preserve">, I abstained from voting on </w:t>
      </w:r>
      <w:r w:rsidRPr="007E1D86">
        <w:rPr>
          <w:b/>
          <w:szCs w:val="22"/>
        </w:rPr>
        <w:t xml:space="preserve">H. 5100, the annual General Appropriations Bill for Fiscal Year 2024-2025, </w:t>
      </w:r>
      <w:r w:rsidRPr="007E1D86">
        <w:t>for</w:t>
      </w:r>
      <w:r w:rsidRPr="007E1D86">
        <w:rPr>
          <w:b/>
        </w:rPr>
        <w:t xml:space="preserve"> </w:t>
      </w:r>
      <w:r w:rsidRPr="007E1D86">
        <w:t>the below referenced Part, Section and/or amendment because of a potential conflict of interest and wish to have my recusal noted for the record in the House Journal of this date:</w:t>
      </w:r>
    </w:p>
    <w:p w14:paraId="1A6AEAC5" w14:textId="77777777" w:rsidR="00EC128E" w:rsidRPr="007E1D86" w:rsidRDefault="00EC128E" w:rsidP="00EC128E">
      <w:pPr>
        <w:tabs>
          <w:tab w:val="left" w:pos="270"/>
          <w:tab w:val="left" w:pos="540"/>
          <w:tab w:val="left" w:pos="810"/>
          <w:tab w:val="left" w:pos="1080"/>
          <w:tab w:val="left" w:pos="1350"/>
        </w:tabs>
        <w:ind w:firstLine="0"/>
      </w:pPr>
      <w:r w:rsidRPr="007E1D86">
        <w:rPr>
          <w:b/>
        </w:rPr>
        <w:t>Part IA and Part IB Section Numbers</w:t>
      </w:r>
      <w:r w:rsidRPr="007E1D86">
        <w:t xml:space="preserve"> </w:t>
      </w:r>
    </w:p>
    <w:p w14:paraId="12BD34AD" w14:textId="77777777" w:rsidR="00EC128E" w:rsidRPr="007E1D86" w:rsidRDefault="00EC128E" w:rsidP="00EC128E">
      <w:pPr>
        <w:tabs>
          <w:tab w:val="left" w:pos="270"/>
          <w:tab w:val="left" w:pos="540"/>
          <w:tab w:val="left" w:pos="810"/>
          <w:tab w:val="left" w:pos="1080"/>
          <w:tab w:val="left" w:pos="1350"/>
        </w:tabs>
        <w:ind w:firstLine="0"/>
      </w:pPr>
    </w:p>
    <w:p w14:paraId="7F9A91A8" w14:textId="77777777" w:rsidR="00EC128E" w:rsidRPr="007E1D86" w:rsidRDefault="00EC128E" w:rsidP="00EC128E">
      <w:pPr>
        <w:tabs>
          <w:tab w:val="left" w:pos="540"/>
          <w:tab w:val="left" w:pos="1800"/>
          <w:tab w:val="left" w:pos="3780"/>
        </w:tabs>
        <w:ind w:firstLine="0"/>
        <w:rPr>
          <w:b/>
        </w:rPr>
      </w:pPr>
      <w:r w:rsidRPr="007E1D86">
        <w:rPr>
          <w:b/>
        </w:rPr>
        <w:tab/>
        <w:t>Agency Name</w:t>
      </w:r>
    </w:p>
    <w:p w14:paraId="67D2DECD" w14:textId="77777777" w:rsidR="00EC128E" w:rsidRPr="007E1D86" w:rsidRDefault="00EC128E" w:rsidP="00EC128E">
      <w:pPr>
        <w:tabs>
          <w:tab w:val="left" w:pos="540"/>
        </w:tabs>
        <w:ind w:firstLine="0"/>
        <w:rPr>
          <w:b/>
        </w:rPr>
      </w:pPr>
      <w:r w:rsidRPr="007E1D86">
        <w:rPr>
          <w:b/>
        </w:rPr>
        <w:t>16</w:t>
      </w:r>
      <w:r w:rsidRPr="007E1D86">
        <w:rPr>
          <w:b/>
        </w:rPr>
        <w:tab/>
        <w:t>COASTAL CAROLINA UNIVERSITY</w:t>
      </w:r>
    </w:p>
    <w:p w14:paraId="1FBA5995" w14:textId="77777777" w:rsidR="00EC128E" w:rsidRPr="007E1D86" w:rsidRDefault="00EC128E" w:rsidP="00EC128E">
      <w:pPr>
        <w:tabs>
          <w:tab w:val="left" w:pos="540"/>
        </w:tabs>
        <w:ind w:firstLine="0"/>
        <w:rPr>
          <w:b/>
        </w:rPr>
      </w:pPr>
      <w:r w:rsidRPr="007E1D86">
        <w:rPr>
          <w:b/>
        </w:rPr>
        <w:t>113</w:t>
      </w:r>
      <w:r w:rsidRPr="007E1D86">
        <w:rPr>
          <w:b/>
        </w:rPr>
        <w:tab/>
        <w:t>AID TO SUBDIVISIONS -STATE TREASURER</w:t>
      </w:r>
    </w:p>
    <w:p w14:paraId="4B0B6D50" w14:textId="77777777" w:rsidR="00EC128E" w:rsidRPr="007E1D86" w:rsidRDefault="00EC128E" w:rsidP="00EC128E">
      <w:pPr>
        <w:tabs>
          <w:tab w:val="left" w:pos="540"/>
        </w:tabs>
        <w:ind w:firstLine="0"/>
        <w:rPr>
          <w:b/>
        </w:rPr>
      </w:pPr>
      <w:r w:rsidRPr="007E1D86">
        <w:rPr>
          <w:b/>
        </w:rPr>
        <w:t>115</w:t>
      </w:r>
      <w:r w:rsidRPr="007E1D86">
        <w:rPr>
          <w:b/>
        </w:rPr>
        <w:tab/>
        <w:t>TAX RELIEF TRUST FUND</w:t>
      </w:r>
    </w:p>
    <w:p w14:paraId="106D7B25" w14:textId="77777777" w:rsidR="00EC128E" w:rsidRPr="007E1D86" w:rsidRDefault="00EC128E" w:rsidP="00EC128E">
      <w:pPr>
        <w:tabs>
          <w:tab w:val="left" w:pos="540"/>
        </w:tabs>
        <w:ind w:firstLine="0"/>
        <w:rPr>
          <w:b/>
        </w:rPr>
      </w:pPr>
    </w:p>
    <w:p w14:paraId="5319EF31" w14:textId="77777777" w:rsidR="00EC128E" w:rsidRPr="007E1D86" w:rsidRDefault="00EC128E" w:rsidP="00EC128E">
      <w:pPr>
        <w:tabs>
          <w:tab w:val="left" w:pos="540"/>
        </w:tabs>
        <w:ind w:firstLine="0"/>
      </w:pPr>
      <w:r w:rsidRPr="007E1D86">
        <w:t>The reason for abstaining on the above referenced legislation is:</w:t>
      </w:r>
    </w:p>
    <w:p w14:paraId="24F9FFD9" w14:textId="77777777" w:rsidR="00EC128E" w:rsidRPr="007E1D86" w:rsidRDefault="00EC128E" w:rsidP="00EC128E">
      <w:pPr>
        <w:tabs>
          <w:tab w:val="left" w:pos="-1440"/>
          <w:tab w:val="left" w:pos="540"/>
        </w:tabs>
        <w:ind w:firstLine="0"/>
      </w:pPr>
      <w:r w:rsidRPr="007E1D86">
        <w:tab/>
        <w:t xml:space="preserve">a. A potential conflict of interest may exist in that an economic interest of myself, an immediate family member, or an individual or business with which I am associated may be affected in violation of </w:t>
      </w:r>
      <w:r w:rsidRPr="007E1D86">
        <w:rPr>
          <w:b/>
        </w:rPr>
        <w:t>S.C. Code § 8-13-700(B).</w:t>
      </w:r>
    </w:p>
    <w:p w14:paraId="25D8E187" w14:textId="77777777" w:rsidR="00EC128E" w:rsidRPr="007E1D86" w:rsidRDefault="00EC128E" w:rsidP="00EC128E">
      <w:pPr>
        <w:tabs>
          <w:tab w:val="left" w:pos="540"/>
        </w:tabs>
        <w:ind w:firstLine="0"/>
      </w:pPr>
      <w:r w:rsidRPr="007E1D86">
        <w:tab/>
        <w:t>Rep. Heather Crawford</w:t>
      </w:r>
    </w:p>
    <w:p w14:paraId="0C50CCA4" w14:textId="77777777" w:rsidR="00EC128E" w:rsidRPr="007E1D86" w:rsidRDefault="00EC128E" w:rsidP="00EC128E">
      <w:pPr>
        <w:tabs>
          <w:tab w:val="left" w:pos="540"/>
        </w:tabs>
        <w:ind w:firstLine="0"/>
      </w:pPr>
    </w:p>
    <w:p w14:paraId="12C765D4" w14:textId="77777777" w:rsidR="00EC128E" w:rsidRPr="007E1D86" w:rsidRDefault="00EC128E" w:rsidP="00EC128E">
      <w:pPr>
        <w:tabs>
          <w:tab w:val="left" w:pos="540"/>
        </w:tabs>
        <w:ind w:firstLine="0"/>
      </w:pPr>
      <w:r w:rsidRPr="007E1D86">
        <w:t>*********************************************************</w:t>
      </w:r>
    </w:p>
    <w:p w14:paraId="069A3CFA" w14:textId="77777777" w:rsidR="00EC128E" w:rsidRPr="007E1D86" w:rsidRDefault="00EC128E" w:rsidP="00EC128E">
      <w:pPr>
        <w:ind w:firstLine="0"/>
      </w:pPr>
      <w:r w:rsidRPr="007E1D86">
        <w:t xml:space="preserve">In accordance with </w:t>
      </w:r>
      <w:r w:rsidRPr="007E1D86">
        <w:rPr>
          <w:b/>
        </w:rPr>
        <w:t>§8-13-700(B) of the S.C. Code</w:t>
      </w:r>
      <w:r w:rsidRPr="007E1D86">
        <w:t xml:space="preserve">, I abstained from voting on </w:t>
      </w:r>
      <w:r w:rsidRPr="007E1D86">
        <w:rPr>
          <w:b/>
          <w:szCs w:val="22"/>
        </w:rPr>
        <w:t xml:space="preserve">H. 5100, the annual General Appropriations Bill for Fiscal Year 2024-2025, </w:t>
      </w:r>
      <w:r w:rsidRPr="007E1D86">
        <w:t>for</w:t>
      </w:r>
      <w:r w:rsidRPr="007E1D86">
        <w:rPr>
          <w:b/>
        </w:rPr>
        <w:t xml:space="preserve"> </w:t>
      </w:r>
      <w:r w:rsidRPr="007E1D86">
        <w:t>the below referenced Part, Section and/or amendment because of a potential conflict of interest and wish to have my recusal noted for the record in the House Journal of this date:</w:t>
      </w:r>
    </w:p>
    <w:p w14:paraId="6621F6D2" w14:textId="77777777" w:rsidR="00EC128E" w:rsidRPr="007E1D86" w:rsidRDefault="00EC128E" w:rsidP="00EC128E">
      <w:pPr>
        <w:tabs>
          <w:tab w:val="left" w:pos="270"/>
          <w:tab w:val="left" w:pos="540"/>
          <w:tab w:val="left" w:pos="810"/>
          <w:tab w:val="left" w:pos="1080"/>
          <w:tab w:val="left" w:pos="1350"/>
        </w:tabs>
        <w:ind w:firstLine="0"/>
      </w:pPr>
      <w:r w:rsidRPr="007E1D86">
        <w:rPr>
          <w:b/>
        </w:rPr>
        <w:t>Part IA and Part IB Section Numbers</w:t>
      </w:r>
      <w:r w:rsidRPr="007E1D86">
        <w:t xml:space="preserve"> </w:t>
      </w:r>
    </w:p>
    <w:p w14:paraId="4006B260" w14:textId="77777777" w:rsidR="00EC128E" w:rsidRPr="007E1D86" w:rsidRDefault="00EC128E" w:rsidP="00EC128E">
      <w:pPr>
        <w:tabs>
          <w:tab w:val="left" w:pos="270"/>
          <w:tab w:val="left" w:pos="540"/>
          <w:tab w:val="left" w:pos="810"/>
          <w:tab w:val="left" w:pos="1080"/>
          <w:tab w:val="left" w:pos="1350"/>
        </w:tabs>
        <w:ind w:firstLine="0"/>
      </w:pPr>
    </w:p>
    <w:p w14:paraId="5BF5EFC7" w14:textId="77777777" w:rsidR="00EC128E" w:rsidRPr="007E1D86" w:rsidRDefault="00EC128E" w:rsidP="00EC128E">
      <w:pPr>
        <w:tabs>
          <w:tab w:val="left" w:pos="540"/>
          <w:tab w:val="left" w:pos="1800"/>
          <w:tab w:val="left" w:pos="3780"/>
        </w:tabs>
        <w:ind w:firstLine="0"/>
        <w:rPr>
          <w:b/>
        </w:rPr>
      </w:pPr>
      <w:r w:rsidRPr="007E1D86">
        <w:rPr>
          <w:b/>
        </w:rPr>
        <w:tab/>
        <w:t>Agency Name</w:t>
      </w:r>
    </w:p>
    <w:p w14:paraId="04FC9C82" w14:textId="77777777" w:rsidR="00EC128E" w:rsidRPr="007E1D86" w:rsidRDefault="00EC128E" w:rsidP="00EC128E">
      <w:pPr>
        <w:tabs>
          <w:tab w:val="left" w:pos="540"/>
        </w:tabs>
        <w:ind w:firstLine="0"/>
        <w:rPr>
          <w:b/>
        </w:rPr>
      </w:pPr>
      <w:r w:rsidRPr="007E1D86">
        <w:rPr>
          <w:b/>
        </w:rPr>
        <w:t>25</w:t>
      </w:r>
      <w:r w:rsidRPr="007E1D86">
        <w:rPr>
          <w:b/>
        </w:rPr>
        <w:tab/>
        <w:t xml:space="preserve">STATE BOARD FOR TECHNICAL &amp; COMPREHENSIVE </w:t>
      </w:r>
      <w:r w:rsidRPr="007E1D86">
        <w:rPr>
          <w:b/>
        </w:rPr>
        <w:tab/>
        <w:t>EDUCATION</w:t>
      </w:r>
    </w:p>
    <w:p w14:paraId="6A0CDA53" w14:textId="77777777" w:rsidR="00EC128E" w:rsidRPr="007E1D86" w:rsidRDefault="00EC128E" w:rsidP="00EC128E">
      <w:pPr>
        <w:tabs>
          <w:tab w:val="left" w:pos="540"/>
        </w:tabs>
        <w:ind w:firstLine="0"/>
        <w:rPr>
          <w:b/>
        </w:rPr>
      </w:pPr>
      <w:r w:rsidRPr="007E1D86">
        <w:rPr>
          <w:b/>
        </w:rPr>
        <w:t>35</w:t>
      </w:r>
      <w:r w:rsidRPr="007E1D86">
        <w:rPr>
          <w:b/>
        </w:rPr>
        <w:tab/>
        <w:t>DEPARTMENT OF MENTAL HEALTH</w:t>
      </w:r>
    </w:p>
    <w:p w14:paraId="0A209DB6" w14:textId="77777777" w:rsidR="00EC128E" w:rsidRPr="007E1D86" w:rsidRDefault="00EC128E" w:rsidP="00EC128E">
      <w:pPr>
        <w:tabs>
          <w:tab w:val="left" w:pos="540"/>
          <w:tab w:val="left" w:pos="2880"/>
          <w:tab w:val="left" w:pos="3780"/>
        </w:tabs>
        <w:ind w:firstLine="0"/>
        <w:rPr>
          <w:b/>
        </w:rPr>
      </w:pPr>
      <w:r w:rsidRPr="007E1D86">
        <w:rPr>
          <w:b/>
        </w:rPr>
        <w:t>44</w:t>
      </w:r>
      <w:r w:rsidRPr="007E1D86">
        <w:rPr>
          <w:b/>
        </w:rPr>
        <w:tab/>
        <w:t>DEPARTMENT OF AGRICULTURE</w:t>
      </w:r>
    </w:p>
    <w:p w14:paraId="204F16C0" w14:textId="77777777" w:rsidR="00EC128E" w:rsidRPr="007E1D86" w:rsidRDefault="00EC128E" w:rsidP="00EC128E">
      <w:pPr>
        <w:tabs>
          <w:tab w:val="left" w:pos="540"/>
        </w:tabs>
        <w:ind w:firstLine="0"/>
        <w:rPr>
          <w:b/>
        </w:rPr>
      </w:pPr>
    </w:p>
    <w:p w14:paraId="1528901B" w14:textId="77777777" w:rsidR="00EC128E" w:rsidRPr="007E1D86" w:rsidRDefault="00EC128E" w:rsidP="00EC128E">
      <w:pPr>
        <w:tabs>
          <w:tab w:val="left" w:pos="540"/>
        </w:tabs>
        <w:ind w:firstLine="0"/>
      </w:pPr>
      <w:r w:rsidRPr="007E1D86">
        <w:t>The reason for abstaining on the above referenced legislation is:</w:t>
      </w:r>
    </w:p>
    <w:p w14:paraId="502D12CE" w14:textId="77777777" w:rsidR="00EC128E" w:rsidRPr="007E1D86" w:rsidRDefault="00EC128E" w:rsidP="00EC128E">
      <w:pPr>
        <w:tabs>
          <w:tab w:val="left" w:pos="-1440"/>
          <w:tab w:val="left" w:pos="540"/>
        </w:tabs>
        <w:ind w:firstLine="0"/>
      </w:pPr>
      <w:r w:rsidRPr="007E1D86">
        <w:tab/>
        <w:t xml:space="preserve">a. A potential conflict of interest may exist in that an economic interest of myself, an immediate family member, or an individual or business with which I am associated may be affected in violation of </w:t>
      </w:r>
      <w:r w:rsidRPr="007E1D86">
        <w:rPr>
          <w:b/>
        </w:rPr>
        <w:t>S.C. Code § 8-13-700(B).</w:t>
      </w:r>
    </w:p>
    <w:p w14:paraId="6C374F1C" w14:textId="77777777" w:rsidR="00EC128E" w:rsidRPr="007E1D86" w:rsidRDefault="00EC128E" w:rsidP="00EC128E">
      <w:pPr>
        <w:tabs>
          <w:tab w:val="left" w:pos="-1440"/>
          <w:tab w:val="left" w:pos="630"/>
          <w:tab w:val="left" w:pos="990"/>
        </w:tabs>
        <w:ind w:firstLine="0"/>
      </w:pPr>
      <w:r w:rsidRPr="007E1D86">
        <w:tab/>
        <w:t xml:space="preserve">c. A potential conflict may exist under </w:t>
      </w:r>
      <w:r w:rsidRPr="007E1D86">
        <w:rPr>
          <w:b/>
        </w:rPr>
        <w:t>S.C. Code § 8-13-745(B) and (C)</w:t>
      </w:r>
      <w:r w:rsidRPr="007E1D86">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14:paraId="20E2E30E" w14:textId="77777777" w:rsidR="00EC128E" w:rsidRPr="007E1D86" w:rsidRDefault="00EC128E" w:rsidP="00EC128E">
      <w:pPr>
        <w:tabs>
          <w:tab w:val="left" w:pos="540"/>
        </w:tabs>
        <w:ind w:firstLine="0"/>
      </w:pPr>
      <w:r w:rsidRPr="007E1D86">
        <w:tab/>
        <w:t>Rep. April Cromer</w:t>
      </w:r>
    </w:p>
    <w:p w14:paraId="3B2D498E" w14:textId="77777777" w:rsidR="00EC128E" w:rsidRPr="007E1D86" w:rsidRDefault="00EC128E" w:rsidP="00EC128E">
      <w:pPr>
        <w:tabs>
          <w:tab w:val="left" w:pos="540"/>
        </w:tabs>
        <w:ind w:firstLine="0"/>
      </w:pPr>
    </w:p>
    <w:p w14:paraId="536BB2A3" w14:textId="77777777" w:rsidR="00EC128E" w:rsidRPr="007E1D86" w:rsidRDefault="00EC128E" w:rsidP="00EC128E">
      <w:pPr>
        <w:tabs>
          <w:tab w:val="left" w:pos="540"/>
        </w:tabs>
        <w:ind w:firstLine="0"/>
      </w:pPr>
      <w:r w:rsidRPr="007E1D86">
        <w:t>*********************************************************</w:t>
      </w:r>
    </w:p>
    <w:p w14:paraId="65B10030" w14:textId="77777777" w:rsidR="00EC128E" w:rsidRPr="007E1D86" w:rsidRDefault="00EC128E" w:rsidP="00EC128E">
      <w:pPr>
        <w:ind w:firstLine="0"/>
      </w:pPr>
      <w:r w:rsidRPr="007E1D86">
        <w:t xml:space="preserve">In accordance with </w:t>
      </w:r>
      <w:r w:rsidRPr="007E1D86">
        <w:rPr>
          <w:b/>
        </w:rPr>
        <w:t>§8-13-700(B) of the S.C. Code</w:t>
      </w:r>
      <w:r w:rsidRPr="007E1D86">
        <w:t xml:space="preserve">, I abstained from voting on </w:t>
      </w:r>
      <w:r w:rsidRPr="007E1D86">
        <w:rPr>
          <w:b/>
          <w:szCs w:val="22"/>
        </w:rPr>
        <w:t xml:space="preserve">H. 5100, the annual General Appropriations Bill for Fiscal Year 2024-2025, </w:t>
      </w:r>
      <w:r w:rsidRPr="007E1D86">
        <w:t>for</w:t>
      </w:r>
      <w:r w:rsidRPr="007E1D86">
        <w:rPr>
          <w:b/>
        </w:rPr>
        <w:t xml:space="preserve"> </w:t>
      </w:r>
      <w:r w:rsidRPr="007E1D86">
        <w:t>the below referenced Part, Section and/or amendment because of a potential conflict of interest and wish to have my recusal noted for the record in the House Journal of this date:</w:t>
      </w:r>
    </w:p>
    <w:p w14:paraId="52611DA2" w14:textId="77777777" w:rsidR="00EC128E" w:rsidRPr="007E1D86" w:rsidRDefault="00EC128E" w:rsidP="00EC128E">
      <w:pPr>
        <w:tabs>
          <w:tab w:val="left" w:pos="270"/>
          <w:tab w:val="left" w:pos="540"/>
          <w:tab w:val="left" w:pos="810"/>
          <w:tab w:val="left" w:pos="1080"/>
          <w:tab w:val="left" w:pos="1350"/>
        </w:tabs>
        <w:ind w:firstLine="0"/>
      </w:pPr>
      <w:r w:rsidRPr="007E1D86">
        <w:rPr>
          <w:b/>
        </w:rPr>
        <w:t>Part IA and Part IB Section Numbers</w:t>
      </w:r>
      <w:r w:rsidRPr="007E1D86">
        <w:t xml:space="preserve"> </w:t>
      </w:r>
    </w:p>
    <w:p w14:paraId="72BAB4C7" w14:textId="77777777" w:rsidR="00EC128E" w:rsidRPr="007E1D86" w:rsidRDefault="00EC128E" w:rsidP="00EC128E">
      <w:pPr>
        <w:tabs>
          <w:tab w:val="left" w:pos="270"/>
          <w:tab w:val="left" w:pos="540"/>
          <w:tab w:val="left" w:pos="810"/>
          <w:tab w:val="left" w:pos="1080"/>
          <w:tab w:val="left" w:pos="1350"/>
        </w:tabs>
        <w:ind w:firstLine="0"/>
      </w:pPr>
    </w:p>
    <w:p w14:paraId="7FB629D4" w14:textId="77777777" w:rsidR="00EC128E" w:rsidRPr="007E1D86" w:rsidRDefault="00EC128E" w:rsidP="00EC128E">
      <w:pPr>
        <w:tabs>
          <w:tab w:val="left" w:pos="540"/>
          <w:tab w:val="left" w:pos="1800"/>
          <w:tab w:val="left" w:pos="3780"/>
        </w:tabs>
        <w:ind w:firstLine="0"/>
        <w:rPr>
          <w:b/>
        </w:rPr>
      </w:pPr>
      <w:r w:rsidRPr="007E1D86">
        <w:rPr>
          <w:b/>
        </w:rPr>
        <w:tab/>
        <w:t>Agency Name</w:t>
      </w:r>
    </w:p>
    <w:p w14:paraId="0A6FADD1" w14:textId="77777777" w:rsidR="00EC128E" w:rsidRPr="007E1D86" w:rsidRDefault="00EC128E" w:rsidP="00EC128E">
      <w:pPr>
        <w:tabs>
          <w:tab w:val="left" w:pos="540"/>
          <w:tab w:val="left" w:pos="3780"/>
        </w:tabs>
        <w:ind w:firstLine="0"/>
        <w:rPr>
          <w:b/>
        </w:rPr>
      </w:pPr>
      <w:r w:rsidRPr="007E1D86">
        <w:rPr>
          <w:b/>
        </w:rPr>
        <w:t>31</w:t>
      </w:r>
      <w:r w:rsidRPr="007E1D86">
        <w:rPr>
          <w:b/>
        </w:rPr>
        <w:tab/>
        <w:t xml:space="preserve">DEPARTMENT OF PUBLIC HEALTH </w:t>
      </w:r>
    </w:p>
    <w:p w14:paraId="796BF1E1" w14:textId="77777777" w:rsidR="00EC128E" w:rsidRPr="007E1D86" w:rsidRDefault="00EC128E" w:rsidP="00EC128E">
      <w:pPr>
        <w:tabs>
          <w:tab w:val="left" w:pos="540"/>
          <w:tab w:val="left" w:pos="3780"/>
        </w:tabs>
        <w:ind w:firstLine="0"/>
        <w:rPr>
          <w:b/>
        </w:rPr>
      </w:pPr>
      <w:r w:rsidRPr="007E1D86">
        <w:rPr>
          <w:b/>
        </w:rPr>
        <w:t>33</w:t>
      </w:r>
      <w:r w:rsidRPr="007E1D86">
        <w:rPr>
          <w:b/>
        </w:rPr>
        <w:tab/>
        <w:t>DEPARTMENT OF HEALTH &amp; HUMAN SERVICES</w:t>
      </w:r>
    </w:p>
    <w:p w14:paraId="3D2B4577" w14:textId="77777777" w:rsidR="00EC128E" w:rsidRPr="007E1D86" w:rsidRDefault="00EC128E" w:rsidP="00EC128E">
      <w:pPr>
        <w:tabs>
          <w:tab w:val="left" w:pos="540"/>
          <w:tab w:val="left" w:pos="2880"/>
          <w:tab w:val="left" w:pos="3780"/>
        </w:tabs>
        <w:ind w:firstLine="0"/>
        <w:rPr>
          <w:b/>
        </w:rPr>
      </w:pPr>
      <w:r w:rsidRPr="007E1D86">
        <w:rPr>
          <w:b/>
        </w:rPr>
        <w:t>38</w:t>
      </w:r>
      <w:r w:rsidRPr="007E1D86">
        <w:rPr>
          <w:b/>
        </w:rPr>
        <w:tab/>
        <w:t>DEPARTMENT OF SOCIAL SERVICES</w:t>
      </w:r>
    </w:p>
    <w:p w14:paraId="4014C278" w14:textId="77777777" w:rsidR="00EC128E" w:rsidRPr="007E1D86" w:rsidRDefault="00EC128E" w:rsidP="00EC128E">
      <w:pPr>
        <w:tabs>
          <w:tab w:val="left" w:pos="540"/>
          <w:tab w:val="left" w:pos="2880"/>
          <w:tab w:val="left" w:pos="3780"/>
        </w:tabs>
        <w:ind w:firstLine="0"/>
        <w:rPr>
          <w:b/>
        </w:rPr>
      </w:pPr>
      <w:r w:rsidRPr="007E1D86">
        <w:rPr>
          <w:b/>
        </w:rPr>
        <w:t>55</w:t>
      </w:r>
      <w:r w:rsidRPr="007E1D86">
        <w:rPr>
          <w:b/>
        </w:rPr>
        <w:tab/>
        <w:t>DEPARTMENT OF ENVIRONMENTAL SERVICES</w:t>
      </w:r>
    </w:p>
    <w:p w14:paraId="77754012" w14:textId="77777777" w:rsidR="00EC128E" w:rsidRPr="007E1D86" w:rsidRDefault="00EC128E" w:rsidP="00EC128E">
      <w:pPr>
        <w:tabs>
          <w:tab w:val="left" w:pos="540"/>
          <w:tab w:val="left" w:pos="2880"/>
          <w:tab w:val="left" w:pos="3780"/>
        </w:tabs>
        <w:ind w:firstLine="0"/>
        <w:rPr>
          <w:b/>
        </w:rPr>
      </w:pPr>
      <w:r w:rsidRPr="007E1D86">
        <w:rPr>
          <w:b/>
        </w:rPr>
        <w:t>61</w:t>
      </w:r>
      <w:r w:rsidRPr="007E1D86">
        <w:rPr>
          <w:b/>
        </w:rPr>
        <w:tab/>
        <w:t>COMMISSION ON INDIGENT DEFENSE</w:t>
      </w:r>
    </w:p>
    <w:p w14:paraId="6827E181" w14:textId="77777777" w:rsidR="00EC128E" w:rsidRPr="007E1D86" w:rsidRDefault="00EC128E" w:rsidP="008053A1">
      <w:pPr>
        <w:tabs>
          <w:tab w:val="left" w:pos="540"/>
          <w:tab w:val="left" w:pos="2880"/>
          <w:tab w:val="left" w:pos="3780"/>
        </w:tabs>
        <w:ind w:left="540" w:hanging="540"/>
        <w:rPr>
          <w:b/>
        </w:rPr>
      </w:pPr>
      <w:r w:rsidRPr="007E1D86">
        <w:rPr>
          <w:b/>
        </w:rPr>
        <w:t>66</w:t>
      </w:r>
      <w:r w:rsidRPr="007E1D86">
        <w:rPr>
          <w:b/>
        </w:rPr>
        <w:tab/>
        <w:t>DEPARTMENT OF PROBATION, PAROLE &amp; PARDON SERVICES</w:t>
      </w:r>
    </w:p>
    <w:p w14:paraId="5D031284" w14:textId="77777777" w:rsidR="00EC128E" w:rsidRPr="007E1D86" w:rsidRDefault="00EC128E" w:rsidP="00EC128E">
      <w:pPr>
        <w:tabs>
          <w:tab w:val="left" w:pos="540"/>
          <w:tab w:val="left" w:pos="2880"/>
          <w:tab w:val="left" w:pos="3780"/>
        </w:tabs>
        <w:ind w:firstLine="0"/>
        <w:rPr>
          <w:b/>
        </w:rPr>
      </w:pPr>
      <w:r w:rsidRPr="007E1D86">
        <w:rPr>
          <w:b/>
        </w:rPr>
        <w:t>67</w:t>
      </w:r>
      <w:r w:rsidRPr="007E1D86">
        <w:rPr>
          <w:b/>
        </w:rPr>
        <w:tab/>
        <w:t>DEPARTMENT OF JUVENILE JUSTICE</w:t>
      </w:r>
    </w:p>
    <w:p w14:paraId="59EA2712" w14:textId="77777777" w:rsidR="00EC128E" w:rsidRPr="007E1D86" w:rsidRDefault="00EC128E" w:rsidP="00EC128E">
      <w:pPr>
        <w:tabs>
          <w:tab w:val="left" w:pos="540"/>
          <w:tab w:val="left" w:pos="2880"/>
          <w:tab w:val="left" w:pos="3780"/>
        </w:tabs>
        <w:ind w:firstLine="0"/>
        <w:rPr>
          <w:b/>
        </w:rPr>
      </w:pPr>
      <w:r w:rsidRPr="007E1D86">
        <w:rPr>
          <w:b/>
        </w:rPr>
        <w:t>70</w:t>
      </w:r>
      <w:r w:rsidRPr="007E1D86">
        <w:rPr>
          <w:b/>
        </w:rPr>
        <w:tab/>
        <w:t>HUMAN AFFAIRS COMMISSION</w:t>
      </w:r>
    </w:p>
    <w:p w14:paraId="06E9C492" w14:textId="77777777" w:rsidR="00EC128E" w:rsidRPr="007E1D86" w:rsidRDefault="00EC128E" w:rsidP="00EC128E">
      <w:pPr>
        <w:tabs>
          <w:tab w:val="left" w:pos="540"/>
          <w:tab w:val="left" w:pos="2880"/>
          <w:tab w:val="left" w:pos="3780"/>
        </w:tabs>
        <w:ind w:firstLine="0"/>
        <w:rPr>
          <w:b/>
        </w:rPr>
      </w:pPr>
      <w:r w:rsidRPr="007E1D86">
        <w:rPr>
          <w:b/>
        </w:rPr>
        <w:t>74</w:t>
      </w:r>
      <w:r w:rsidRPr="007E1D86">
        <w:rPr>
          <w:b/>
        </w:rPr>
        <w:tab/>
        <w:t>WORKERS’ COMPENSATION COMMISSION</w:t>
      </w:r>
    </w:p>
    <w:p w14:paraId="5126BF26" w14:textId="77777777" w:rsidR="00EC128E" w:rsidRPr="007E1D86" w:rsidRDefault="00EC128E" w:rsidP="00EC128E">
      <w:pPr>
        <w:tabs>
          <w:tab w:val="left" w:pos="540"/>
          <w:tab w:val="left" w:pos="2880"/>
          <w:tab w:val="left" w:pos="3780"/>
        </w:tabs>
        <w:ind w:firstLine="0"/>
        <w:rPr>
          <w:b/>
        </w:rPr>
      </w:pPr>
      <w:r w:rsidRPr="007E1D86">
        <w:rPr>
          <w:b/>
        </w:rPr>
        <w:t>75</w:t>
      </w:r>
      <w:r w:rsidRPr="007E1D86">
        <w:rPr>
          <w:b/>
        </w:rPr>
        <w:tab/>
        <w:t>STATE ACCIDENT FUND</w:t>
      </w:r>
    </w:p>
    <w:p w14:paraId="567FF1CA" w14:textId="77777777" w:rsidR="00EC128E" w:rsidRPr="007E1D86" w:rsidRDefault="00EC128E" w:rsidP="00EC128E">
      <w:pPr>
        <w:tabs>
          <w:tab w:val="left" w:pos="540"/>
          <w:tab w:val="left" w:pos="2880"/>
          <w:tab w:val="left" w:pos="3780"/>
        </w:tabs>
        <w:ind w:firstLine="0"/>
        <w:rPr>
          <w:b/>
        </w:rPr>
      </w:pPr>
      <w:r w:rsidRPr="007E1D86">
        <w:rPr>
          <w:b/>
        </w:rPr>
        <w:t>78</w:t>
      </w:r>
      <w:r w:rsidRPr="007E1D86">
        <w:rPr>
          <w:b/>
        </w:rPr>
        <w:tab/>
        <w:t>DEPARTMENT OF INSURANCE</w:t>
      </w:r>
    </w:p>
    <w:p w14:paraId="056BBC2F" w14:textId="77777777" w:rsidR="00EC128E" w:rsidRPr="007E1D86" w:rsidRDefault="00EC128E" w:rsidP="00EC128E">
      <w:pPr>
        <w:tabs>
          <w:tab w:val="left" w:pos="540"/>
          <w:tab w:val="left" w:pos="2880"/>
          <w:tab w:val="left" w:pos="3780"/>
        </w:tabs>
        <w:ind w:firstLine="0"/>
        <w:rPr>
          <w:b/>
        </w:rPr>
      </w:pPr>
      <w:r w:rsidRPr="007E1D86">
        <w:rPr>
          <w:b/>
        </w:rPr>
        <w:t>80</w:t>
      </w:r>
      <w:r w:rsidRPr="007E1D86">
        <w:rPr>
          <w:b/>
        </w:rPr>
        <w:tab/>
        <w:t>DEPARTMENT OF CONSUMER AFFAIRS</w:t>
      </w:r>
    </w:p>
    <w:p w14:paraId="111F1CD6" w14:textId="77777777" w:rsidR="00EC128E" w:rsidRPr="007E1D86" w:rsidRDefault="00EC128E" w:rsidP="008053A1">
      <w:pPr>
        <w:tabs>
          <w:tab w:val="left" w:pos="540"/>
          <w:tab w:val="left" w:pos="2880"/>
          <w:tab w:val="left" w:pos="3780"/>
        </w:tabs>
        <w:ind w:left="540" w:hanging="540"/>
        <w:rPr>
          <w:b/>
        </w:rPr>
      </w:pPr>
      <w:r w:rsidRPr="007E1D86">
        <w:rPr>
          <w:b/>
        </w:rPr>
        <w:t>81</w:t>
      </w:r>
      <w:r w:rsidRPr="007E1D86">
        <w:rPr>
          <w:b/>
        </w:rPr>
        <w:tab/>
        <w:t>DEPARTMENT OF LABOR, LICENSING &amp; REGULATION</w:t>
      </w:r>
    </w:p>
    <w:p w14:paraId="71A1F556" w14:textId="77777777" w:rsidR="00EC128E" w:rsidRPr="007E1D86" w:rsidRDefault="00EC128E" w:rsidP="00EC128E">
      <w:pPr>
        <w:tabs>
          <w:tab w:val="left" w:pos="540"/>
          <w:tab w:val="left" w:pos="2880"/>
          <w:tab w:val="left" w:pos="3780"/>
        </w:tabs>
        <w:ind w:firstLine="0"/>
        <w:rPr>
          <w:b/>
        </w:rPr>
      </w:pPr>
      <w:r w:rsidRPr="007E1D86">
        <w:rPr>
          <w:b/>
        </w:rPr>
        <w:t>83</w:t>
      </w:r>
      <w:r w:rsidRPr="007E1D86">
        <w:rPr>
          <w:b/>
        </w:rPr>
        <w:tab/>
        <w:t>DEPARTMENT OF EMPLOYMENT AND WORKFORCE</w:t>
      </w:r>
    </w:p>
    <w:p w14:paraId="6D4DDBE6" w14:textId="77777777" w:rsidR="00EC128E" w:rsidRPr="007E1D86" w:rsidRDefault="00EC128E" w:rsidP="00EC128E">
      <w:pPr>
        <w:tabs>
          <w:tab w:val="left" w:pos="540"/>
          <w:tab w:val="left" w:pos="2880"/>
          <w:tab w:val="left" w:pos="3780"/>
        </w:tabs>
        <w:ind w:firstLine="0"/>
        <w:rPr>
          <w:b/>
        </w:rPr>
      </w:pPr>
      <w:r w:rsidRPr="007E1D86">
        <w:rPr>
          <w:b/>
        </w:rPr>
        <w:t>84</w:t>
      </w:r>
      <w:r w:rsidRPr="007E1D86">
        <w:rPr>
          <w:b/>
        </w:rPr>
        <w:tab/>
        <w:t>DEPARTMENT OF TRANSPORTATION</w:t>
      </w:r>
    </w:p>
    <w:p w14:paraId="5EFA09E7" w14:textId="77777777" w:rsidR="00EC128E" w:rsidRPr="007E1D86" w:rsidRDefault="00EC128E" w:rsidP="00EC128E">
      <w:pPr>
        <w:tabs>
          <w:tab w:val="left" w:pos="540"/>
          <w:tab w:val="left" w:pos="2880"/>
          <w:tab w:val="left" w:pos="3780"/>
        </w:tabs>
        <w:ind w:firstLine="0"/>
        <w:rPr>
          <w:b/>
        </w:rPr>
      </w:pPr>
      <w:r w:rsidRPr="007E1D86">
        <w:rPr>
          <w:b/>
        </w:rPr>
        <w:t>102</w:t>
      </w:r>
      <w:r w:rsidRPr="007E1D86">
        <w:rPr>
          <w:b/>
        </w:rPr>
        <w:tab/>
        <w:t>ELECTION COMMISSION</w:t>
      </w:r>
    </w:p>
    <w:p w14:paraId="395ACCCB" w14:textId="77777777" w:rsidR="00EC128E" w:rsidRPr="007E1D86" w:rsidRDefault="00EC128E" w:rsidP="00EC128E">
      <w:pPr>
        <w:tabs>
          <w:tab w:val="left" w:pos="540"/>
          <w:tab w:val="left" w:pos="2880"/>
          <w:tab w:val="left" w:pos="3780"/>
        </w:tabs>
        <w:ind w:firstLine="0"/>
        <w:rPr>
          <w:b/>
        </w:rPr>
      </w:pPr>
      <w:r w:rsidRPr="007E1D86">
        <w:rPr>
          <w:b/>
        </w:rPr>
        <w:t>104</w:t>
      </w:r>
      <w:r w:rsidRPr="007E1D86">
        <w:rPr>
          <w:b/>
        </w:rPr>
        <w:tab/>
        <w:t>STATE FISCAL ACCOUNTABILITY AUTHORITY</w:t>
      </w:r>
    </w:p>
    <w:p w14:paraId="6B6F5478" w14:textId="77777777" w:rsidR="00EC128E" w:rsidRPr="007E1D86" w:rsidRDefault="00EC128E" w:rsidP="00EC128E">
      <w:pPr>
        <w:tabs>
          <w:tab w:val="left" w:pos="540"/>
          <w:tab w:val="left" w:pos="2880"/>
          <w:tab w:val="left" w:pos="3780"/>
        </w:tabs>
        <w:ind w:firstLine="0"/>
        <w:rPr>
          <w:b/>
        </w:rPr>
      </w:pPr>
      <w:r w:rsidRPr="007E1D86">
        <w:rPr>
          <w:b/>
        </w:rPr>
        <w:t>109</w:t>
      </w:r>
      <w:r w:rsidRPr="007E1D86">
        <w:rPr>
          <w:b/>
        </w:rPr>
        <w:tab/>
        <w:t>DEPARTMENT OF REVENUE</w:t>
      </w:r>
    </w:p>
    <w:p w14:paraId="461B86DB" w14:textId="77777777" w:rsidR="00EC128E" w:rsidRPr="007E1D86" w:rsidRDefault="00EC128E" w:rsidP="00EC128E">
      <w:pPr>
        <w:tabs>
          <w:tab w:val="left" w:pos="540"/>
        </w:tabs>
        <w:ind w:firstLine="0"/>
      </w:pPr>
      <w:r w:rsidRPr="007E1D86">
        <w:t>The reason for abstaining on the above referenced legislation is:</w:t>
      </w:r>
    </w:p>
    <w:p w14:paraId="29115FEB" w14:textId="77777777" w:rsidR="00EC128E" w:rsidRPr="007E1D86" w:rsidRDefault="00EC128E" w:rsidP="00EC128E">
      <w:pPr>
        <w:tabs>
          <w:tab w:val="left" w:pos="-1440"/>
          <w:tab w:val="left" w:pos="540"/>
        </w:tabs>
        <w:ind w:firstLine="0"/>
      </w:pPr>
      <w:r w:rsidRPr="007E1D86">
        <w:tab/>
        <w:t xml:space="preserve">a. A potential conflict of interest may exist in that an economic interest of myself, an immediate family member, or an individual or business with which I am associated may be affected in violation of </w:t>
      </w:r>
      <w:r w:rsidRPr="007E1D86">
        <w:rPr>
          <w:b/>
        </w:rPr>
        <w:t>S.C. Code § 8-13-700(B).</w:t>
      </w:r>
    </w:p>
    <w:p w14:paraId="1A99847A" w14:textId="77777777" w:rsidR="00EC128E" w:rsidRPr="007E1D86" w:rsidRDefault="00EC128E" w:rsidP="00EC128E">
      <w:pPr>
        <w:tabs>
          <w:tab w:val="left" w:pos="-1440"/>
          <w:tab w:val="left" w:pos="540"/>
        </w:tabs>
        <w:ind w:firstLine="0"/>
      </w:pPr>
      <w:r w:rsidRPr="007E1D86">
        <w:tab/>
        <w:t xml:space="preserve">b. A potential conflict may exist under </w:t>
      </w:r>
      <w:r w:rsidRPr="007E1D86">
        <w:rPr>
          <w:b/>
        </w:rPr>
        <w:t>S.C. Code § 8-13-740(C)</w:t>
      </w:r>
      <w:r w:rsidRPr="007E1D86">
        <w:t xml:space="preserve"> because of representation of a client before a particular agency or commission by me or an individual or business with whom I am associated within the past year.</w:t>
      </w:r>
    </w:p>
    <w:p w14:paraId="0E7C0873" w14:textId="77777777" w:rsidR="00EC128E" w:rsidRPr="007E1D86" w:rsidRDefault="00EC128E" w:rsidP="00EC128E">
      <w:pPr>
        <w:tabs>
          <w:tab w:val="left" w:pos="-1440"/>
          <w:tab w:val="left" w:pos="630"/>
          <w:tab w:val="left" w:pos="990"/>
        </w:tabs>
        <w:ind w:firstLine="0"/>
      </w:pPr>
      <w:r w:rsidRPr="007E1D86">
        <w:tab/>
        <w:t xml:space="preserve">c. A potential conflict may exist under </w:t>
      </w:r>
      <w:r w:rsidRPr="007E1D86">
        <w:rPr>
          <w:b/>
        </w:rPr>
        <w:t>S.C. Code § 8-13-745(B) and (C)</w:t>
      </w:r>
      <w:r w:rsidRPr="007E1D86">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14:paraId="475CEC3C" w14:textId="77777777" w:rsidR="00EC128E" w:rsidRPr="007E1D86" w:rsidRDefault="00EC128E" w:rsidP="00EC128E">
      <w:pPr>
        <w:tabs>
          <w:tab w:val="left" w:pos="540"/>
        </w:tabs>
        <w:ind w:firstLine="0"/>
      </w:pPr>
      <w:r w:rsidRPr="007E1D86">
        <w:tab/>
        <w:t>Rep. Jason Elliott</w:t>
      </w:r>
    </w:p>
    <w:p w14:paraId="52DF8613" w14:textId="77777777" w:rsidR="00EC128E" w:rsidRPr="007E1D86" w:rsidRDefault="00EC128E" w:rsidP="00EC128E">
      <w:pPr>
        <w:tabs>
          <w:tab w:val="left" w:pos="540"/>
        </w:tabs>
        <w:ind w:firstLine="0"/>
      </w:pPr>
    </w:p>
    <w:p w14:paraId="64275D4B" w14:textId="77777777" w:rsidR="00EC128E" w:rsidRPr="007E1D86" w:rsidRDefault="00EC128E" w:rsidP="00EC128E">
      <w:pPr>
        <w:tabs>
          <w:tab w:val="left" w:pos="540"/>
        </w:tabs>
        <w:ind w:firstLine="0"/>
      </w:pPr>
      <w:r w:rsidRPr="007E1D86">
        <w:t>*********************************************************</w:t>
      </w:r>
    </w:p>
    <w:p w14:paraId="5532F0A5" w14:textId="77777777" w:rsidR="00EC128E" w:rsidRPr="007E1D86" w:rsidRDefault="00EC128E" w:rsidP="00EC128E">
      <w:pPr>
        <w:ind w:firstLine="0"/>
      </w:pPr>
      <w:r w:rsidRPr="007E1D86">
        <w:t xml:space="preserve">In accordance with </w:t>
      </w:r>
      <w:r w:rsidRPr="007E1D86">
        <w:rPr>
          <w:b/>
        </w:rPr>
        <w:t>§8-13-700(B) of the S.C. Code</w:t>
      </w:r>
      <w:r w:rsidRPr="007E1D86">
        <w:t xml:space="preserve">, I abstained from voting on </w:t>
      </w:r>
      <w:r w:rsidRPr="007E1D86">
        <w:rPr>
          <w:b/>
          <w:szCs w:val="22"/>
        </w:rPr>
        <w:t xml:space="preserve">H. 5100, the annual General Appropriations Bill for Fiscal Year 2024-2025, </w:t>
      </w:r>
      <w:r w:rsidRPr="007E1D86">
        <w:t>for</w:t>
      </w:r>
      <w:r w:rsidRPr="007E1D86">
        <w:rPr>
          <w:b/>
        </w:rPr>
        <w:t xml:space="preserve"> </w:t>
      </w:r>
      <w:r w:rsidRPr="007E1D86">
        <w:t>the below referenced Part, Section and/or amendment because of a potential conflict of interest and wish to have my recusal noted for the record in the House Journal of this date:</w:t>
      </w:r>
    </w:p>
    <w:p w14:paraId="1E46C116" w14:textId="77777777" w:rsidR="00EC128E" w:rsidRPr="007E1D86" w:rsidRDefault="00EC128E" w:rsidP="00EC128E">
      <w:pPr>
        <w:tabs>
          <w:tab w:val="left" w:pos="270"/>
          <w:tab w:val="left" w:pos="540"/>
          <w:tab w:val="left" w:pos="810"/>
          <w:tab w:val="left" w:pos="1080"/>
          <w:tab w:val="left" w:pos="1350"/>
        </w:tabs>
        <w:ind w:firstLine="0"/>
      </w:pPr>
      <w:r w:rsidRPr="007E1D86">
        <w:rPr>
          <w:b/>
        </w:rPr>
        <w:t>Part IA and Part IB Section Numbers</w:t>
      </w:r>
      <w:r w:rsidRPr="007E1D86">
        <w:t xml:space="preserve"> </w:t>
      </w:r>
    </w:p>
    <w:p w14:paraId="1B6A25FD" w14:textId="77777777" w:rsidR="00EC128E" w:rsidRPr="007E1D86" w:rsidRDefault="00EC128E" w:rsidP="00EC128E">
      <w:pPr>
        <w:tabs>
          <w:tab w:val="left" w:pos="270"/>
          <w:tab w:val="left" w:pos="540"/>
          <w:tab w:val="left" w:pos="810"/>
          <w:tab w:val="left" w:pos="1080"/>
          <w:tab w:val="left" w:pos="1350"/>
        </w:tabs>
        <w:ind w:firstLine="0"/>
      </w:pPr>
    </w:p>
    <w:p w14:paraId="524008D7" w14:textId="77777777" w:rsidR="00EC128E" w:rsidRPr="007E1D86" w:rsidRDefault="00EC128E" w:rsidP="00EC128E">
      <w:pPr>
        <w:tabs>
          <w:tab w:val="left" w:pos="540"/>
          <w:tab w:val="left" w:pos="1800"/>
          <w:tab w:val="left" w:pos="3780"/>
        </w:tabs>
        <w:ind w:firstLine="0"/>
        <w:rPr>
          <w:b/>
        </w:rPr>
      </w:pPr>
      <w:r w:rsidRPr="007E1D86">
        <w:rPr>
          <w:b/>
        </w:rPr>
        <w:tab/>
        <w:t>Agency Name</w:t>
      </w:r>
    </w:p>
    <w:p w14:paraId="7DA00734" w14:textId="77777777" w:rsidR="00EC128E" w:rsidRPr="007E1D86" w:rsidRDefault="00EC128E" w:rsidP="00EC128E">
      <w:pPr>
        <w:tabs>
          <w:tab w:val="left" w:pos="540"/>
          <w:tab w:val="left" w:pos="2880"/>
          <w:tab w:val="left" w:pos="3780"/>
        </w:tabs>
        <w:ind w:firstLine="0"/>
        <w:rPr>
          <w:b/>
        </w:rPr>
      </w:pPr>
      <w:r w:rsidRPr="007E1D86">
        <w:rPr>
          <w:b/>
        </w:rPr>
        <w:t>38</w:t>
      </w:r>
      <w:r w:rsidRPr="007E1D86">
        <w:rPr>
          <w:b/>
        </w:rPr>
        <w:tab/>
        <w:t>DEPARTMENT OF SOCIAL SERVICES</w:t>
      </w:r>
    </w:p>
    <w:p w14:paraId="7F4153B1" w14:textId="77777777" w:rsidR="00EC128E" w:rsidRPr="007E1D86" w:rsidRDefault="00EC128E" w:rsidP="00EC128E">
      <w:pPr>
        <w:tabs>
          <w:tab w:val="left" w:pos="540"/>
          <w:tab w:val="left" w:pos="3780"/>
        </w:tabs>
        <w:ind w:firstLine="0"/>
        <w:rPr>
          <w:b/>
          <w:szCs w:val="16"/>
        </w:rPr>
      </w:pPr>
    </w:p>
    <w:p w14:paraId="0834AC9C" w14:textId="77777777" w:rsidR="00EC128E" w:rsidRPr="007E1D86" w:rsidRDefault="00EC128E" w:rsidP="00EC128E">
      <w:pPr>
        <w:tabs>
          <w:tab w:val="left" w:pos="540"/>
        </w:tabs>
        <w:ind w:firstLine="0"/>
      </w:pPr>
      <w:r w:rsidRPr="007E1D86">
        <w:t>The reason for abstaining on the above referenced legislation is:</w:t>
      </w:r>
    </w:p>
    <w:p w14:paraId="67CE8129" w14:textId="77777777" w:rsidR="00EC128E" w:rsidRPr="007E1D86" w:rsidRDefault="00EC128E" w:rsidP="00EC128E">
      <w:pPr>
        <w:tabs>
          <w:tab w:val="left" w:pos="-1440"/>
          <w:tab w:val="left" w:pos="540"/>
        </w:tabs>
        <w:ind w:firstLine="0"/>
      </w:pPr>
      <w:r w:rsidRPr="007E1D86">
        <w:tab/>
        <w:t xml:space="preserve">a. A potential conflict of interest may exist in that an economic interest of myself, an immediate family member, or an individual or business with which I am associated may be affected in violation of </w:t>
      </w:r>
      <w:r w:rsidRPr="007E1D86">
        <w:rPr>
          <w:b/>
        </w:rPr>
        <w:t>S.C. Code § 8-13-700(B).</w:t>
      </w:r>
    </w:p>
    <w:p w14:paraId="783DED57" w14:textId="77777777" w:rsidR="00EC128E" w:rsidRPr="007E1D86" w:rsidRDefault="00EC128E" w:rsidP="00EC128E">
      <w:pPr>
        <w:tabs>
          <w:tab w:val="left" w:pos="-1440"/>
          <w:tab w:val="left" w:pos="630"/>
          <w:tab w:val="left" w:pos="990"/>
        </w:tabs>
        <w:ind w:firstLine="0"/>
      </w:pPr>
      <w:r w:rsidRPr="007E1D86">
        <w:tab/>
        <w:t xml:space="preserve">c. A potential conflict may exist under </w:t>
      </w:r>
      <w:r w:rsidRPr="007E1D86">
        <w:rPr>
          <w:b/>
        </w:rPr>
        <w:t>S.C. Code § 8-13-745(B) and (C)</w:t>
      </w:r>
      <w:r w:rsidRPr="007E1D86">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14:paraId="7AC70E93" w14:textId="77777777" w:rsidR="00EC128E" w:rsidRPr="007E1D86" w:rsidRDefault="00EC128E" w:rsidP="00EC128E">
      <w:pPr>
        <w:tabs>
          <w:tab w:val="left" w:pos="540"/>
        </w:tabs>
        <w:ind w:firstLine="0"/>
      </w:pPr>
      <w:r w:rsidRPr="007E1D86">
        <w:tab/>
        <w:t>Rep. Shannon Erickson</w:t>
      </w:r>
    </w:p>
    <w:p w14:paraId="418713DD" w14:textId="77777777" w:rsidR="00EC128E" w:rsidRPr="007E1D86" w:rsidRDefault="00EC128E" w:rsidP="00EC128E">
      <w:pPr>
        <w:tabs>
          <w:tab w:val="left" w:pos="540"/>
        </w:tabs>
        <w:ind w:firstLine="0"/>
      </w:pPr>
    </w:p>
    <w:p w14:paraId="7611E5DD" w14:textId="77777777" w:rsidR="00EC128E" w:rsidRPr="007E1D86" w:rsidRDefault="00EC128E" w:rsidP="00EC128E">
      <w:pPr>
        <w:tabs>
          <w:tab w:val="left" w:pos="540"/>
        </w:tabs>
        <w:ind w:firstLine="0"/>
      </w:pPr>
      <w:r w:rsidRPr="007E1D86">
        <w:t>*********************************************************</w:t>
      </w:r>
    </w:p>
    <w:p w14:paraId="27AC54A9" w14:textId="77777777" w:rsidR="00EC128E" w:rsidRPr="007E1D86" w:rsidRDefault="00EC128E" w:rsidP="00EC128E">
      <w:pPr>
        <w:ind w:firstLine="0"/>
      </w:pPr>
      <w:r w:rsidRPr="007E1D86">
        <w:t xml:space="preserve">In accordance with </w:t>
      </w:r>
      <w:r w:rsidRPr="007E1D86">
        <w:rPr>
          <w:b/>
        </w:rPr>
        <w:t>§8-13-700(B) of the S.C. Code</w:t>
      </w:r>
      <w:r w:rsidRPr="007E1D86">
        <w:t xml:space="preserve">, I abstained from voting on </w:t>
      </w:r>
      <w:r w:rsidRPr="007E1D86">
        <w:rPr>
          <w:b/>
          <w:szCs w:val="22"/>
        </w:rPr>
        <w:t xml:space="preserve">H. 5100, the annual General Appropriations Bill for Fiscal Year 2024-2025, </w:t>
      </w:r>
      <w:r w:rsidRPr="007E1D86">
        <w:t>for</w:t>
      </w:r>
      <w:r w:rsidRPr="007E1D86">
        <w:rPr>
          <w:b/>
        </w:rPr>
        <w:t xml:space="preserve"> </w:t>
      </w:r>
      <w:r w:rsidRPr="007E1D86">
        <w:t>the below referenced Part, Section and/or amendment because of a potential conflict of interest and wish to have my recusal noted for the record in the House Journal of this date:</w:t>
      </w:r>
    </w:p>
    <w:p w14:paraId="19389729" w14:textId="77777777" w:rsidR="00EC128E" w:rsidRPr="007E1D86" w:rsidRDefault="00EC128E" w:rsidP="00EC128E">
      <w:pPr>
        <w:tabs>
          <w:tab w:val="left" w:pos="270"/>
          <w:tab w:val="left" w:pos="540"/>
          <w:tab w:val="left" w:pos="810"/>
          <w:tab w:val="left" w:pos="1080"/>
          <w:tab w:val="left" w:pos="1350"/>
        </w:tabs>
        <w:ind w:firstLine="0"/>
      </w:pPr>
      <w:r w:rsidRPr="007E1D86">
        <w:rPr>
          <w:b/>
        </w:rPr>
        <w:t>Part IA and Part IB Section Numbers</w:t>
      </w:r>
      <w:r w:rsidRPr="007E1D86">
        <w:t xml:space="preserve"> </w:t>
      </w:r>
    </w:p>
    <w:p w14:paraId="2B0BC97A" w14:textId="77777777" w:rsidR="00EC128E" w:rsidRPr="007E1D86" w:rsidRDefault="00EC128E" w:rsidP="00EC128E">
      <w:pPr>
        <w:tabs>
          <w:tab w:val="left" w:pos="270"/>
          <w:tab w:val="left" w:pos="540"/>
          <w:tab w:val="left" w:pos="810"/>
          <w:tab w:val="left" w:pos="1080"/>
          <w:tab w:val="left" w:pos="1350"/>
        </w:tabs>
        <w:ind w:firstLine="0"/>
      </w:pPr>
    </w:p>
    <w:p w14:paraId="7E3D0F07" w14:textId="77777777" w:rsidR="00EC128E" w:rsidRPr="007E1D86" w:rsidRDefault="00EC128E" w:rsidP="00EC128E">
      <w:pPr>
        <w:tabs>
          <w:tab w:val="left" w:pos="540"/>
        </w:tabs>
        <w:ind w:firstLine="0"/>
        <w:rPr>
          <w:b/>
        </w:rPr>
      </w:pPr>
      <w:r w:rsidRPr="007E1D86">
        <w:rPr>
          <w:b/>
        </w:rPr>
        <w:t>3</w:t>
      </w:r>
      <w:r w:rsidRPr="007E1D86">
        <w:rPr>
          <w:b/>
        </w:rPr>
        <w:tab/>
        <w:t>LOTTERY EXPENDITURE ACCOUNT</w:t>
      </w:r>
    </w:p>
    <w:p w14:paraId="07768B37" w14:textId="77777777" w:rsidR="00EC128E" w:rsidRPr="007E1D86" w:rsidRDefault="00EC128E" w:rsidP="00EC128E">
      <w:pPr>
        <w:tabs>
          <w:tab w:val="left" w:pos="540"/>
        </w:tabs>
        <w:ind w:firstLine="0"/>
        <w:rPr>
          <w:b/>
        </w:rPr>
      </w:pPr>
    </w:p>
    <w:p w14:paraId="69C76045" w14:textId="77777777" w:rsidR="00EC128E" w:rsidRPr="007E1D86" w:rsidRDefault="00EC128E" w:rsidP="00EC128E">
      <w:pPr>
        <w:tabs>
          <w:tab w:val="left" w:pos="540"/>
        </w:tabs>
        <w:ind w:firstLine="0"/>
      </w:pPr>
      <w:r w:rsidRPr="007E1D86">
        <w:t>The reason for abstaining on the above referenced legislation is:</w:t>
      </w:r>
    </w:p>
    <w:p w14:paraId="20C5261D" w14:textId="77777777" w:rsidR="00EC128E" w:rsidRPr="007E1D86" w:rsidRDefault="00EC128E" w:rsidP="00EC128E">
      <w:pPr>
        <w:tabs>
          <w:tab w:val="left" w:pos="-1440"/>
          <w:tab w:val="left" w:pos="540"/>
        </w:tabs>
        <w:ind w:firstLine="0"/>
      </w:pPr>
      <w:r w:rsidRPr="007E1D86">
        <w:tab/>
        <w:t xml:space="preserve">a. A potential conflict of interest may exist in that an economic interest of myself, an immediate family member, or an individual or business with which I am associated may be affected in violation of </w:t>
      </w:r>
      <w:r w:rsidRPr="007E1D86">
        <w:rPr>
          <w:b/>
        </w:rPr>
        <w:t>S.C. Code § 8-13-700(B).</w:t>
      </w:r>
    </w:p>
    <w:p w14:paraId="4653E15B" w14:textId="77777777" w:rsidR="00EC128E" w:rsidRPr="007E1D86" w:rsidRDefault="00EC128E" w:rsidP="00EC128E">
      <w:pPr>
        <w:tabs>
          <w:tab w:val="left" w:pos="540"/>
        </w:tabs>
        <w:ind w:firstLine="0"/>
      </w:pPr>
      <w:r w:rsidRPr="007E1D86">
        <w:tab/>
        <w:t>Rep. Raye Felder</w:t>
      </w:r>
    </w:p>
    <w:p w14:paraId="1AF92A17" w14:textId="77777777" w:rsidR="00EC128E" w:rsidRPr="007E1D86" w:rsidRDefault="00EC128E" w:rsidP="00EC128E">
      <w:pPr>
        <w:tabs>
          <w:tab w:val="left" w:pos="540"/>
        </w:tabs>
        <w:ind w:firstLine="0"/>
      </w:pPr>
    </w:p>
    <w:p w14:paraId="63D07983" w14:textId="77777777" w:rsidR="00EC128E" w:rsidRPr="007E1D86" w:rsidRDefault="00EC128E" w:rsidP="00EC128E">
      <w:pPr>
        <w:tabs>
          <w:tab w:val="left" w:pos="540"/>
        </w:tabs>
        <w:ind w:firstLine="0"/>
      </w:pPr>
      <w:r w:rsidRPr="007E1D86">
        <w:t>*********************************************************</w:t>
      </w:r>
    </w:p>
    <w:p w14:paraId="4FD28987" w14:textId="77777777" w:rsidR="00EC128E" w:rsidRPr="007E1D86" w:rsidRDefault="00EC128E" w:rsidP="00EC128E">
      <w:pPr>
        <w:ind w:firstLine="0"/>
      </w:pPr>
      <w:r w:rsidRPr="007E1D86">
        <w:t xml:space="preserve">In accordance with </w:t>
      </w:r>
      <w:r w:rsidRPr="007E1D86">
        <w:rPr>
          <w:b/>
        </w:rPr>
        <w:t>§8-13-700(B) of the S.C. Code</w:t>
      </w:r>
      <w:r w:rsidRPr="007E1D86">
        <w:t xml:space="preserve">, I abstained from voting on </w:t>
      </w:r>
      <w:r w:rsidRPr="007E1D86">
        <w:rPr>
          <w:b/>
          <w:szCs w:val="22"/>
        </w:rPr>
        <w:t xml:space="preserve">H. 5100, the annual General Appropriations Bill for Fiscal Year 2024-2025, </w:t>
      </w:r>
      <w:r w:rsidRPr="007E1D86">
        <w:t>for</w:t>
      </w:r>
      <w:r w:rsidRPr="007E1D86">
        <w:rPr>
          <w:b/>
        </w:rPr>
        <w:t xml:space="preserve"> </w:t>
      </w:r>
      <w:r w:rsidRPr="007E1D86">
        <w:t>the below referenced Part, Section and/or amendment because of a potential conflict of interest and wish to have my recusal noted for the record in the House Journal of this date:</w:t>
      </w:r>
    </w:p>
    <w:p w14:paraId="5AF2F24F" w14:textId="77777777" w:rsidR="00EC128E" w:rsidRPr="007E1D86" w:rsidRDefault="00EC128E" w:rsidP="00EC128E">
      <w:pPr>
        <w:tabs>
          <w:tab w:val="left" w:pos="270"/>
          <w:tab w:val="left" w:pos="540"/>
          <w:tab w:val="left" w:pos="810"/>
          <w:tab w:val="left" w:pos="1080"/>
          <w:tab w:val="left" w:pos="1350"/>
        </w:tabs>
        <w:ind w:firstLine="0"/>
      </w:pPr>
      <w:r w:rsidRPr="007E1D86">
        <w:rPr>
          <w:b/>
        </w:rPr>
        <w:t>Part IA and Part IB Section Numbers</w:t>
      </w:r>
      <w:r w:rsidRPr="007E1D86">
        <w:t xml:space="preserve"> </w:t>
      </w:r>
    </w:p>
    <w:p w14:paraId="35469A9D" w14:textId="77777777" w:rsidR="00EC128E" w:rsidRPr="007E1D86" w:rsidRDefault="00EC128E" w:rsidP="00EC128E">
      <w:pPr>
        <w:tabs>
          <w:tab w:val="left" w:pos="270"/>
          <w:tab w:val="left" w:pos="540"/>
          <w:tab w:val="left" w:pos="810"/>
          <w:tab w:val="left" w:pos="1080"/>
          <w:tab w:val="left" w:pos="1350"/>
        </w:tabs>
        <w:ind w:firstLine="0"/>
      </w:pPr>
    </w:p>
    <w:p w14:paraId="70A651AC" w14:textId="77777777" w:rsidR="00EC128E" w:rsidRPr="007E1D86" w:rsidRDefault="00EC128E" w:rsidP="00EC128E">
      <w:pPr>
        <w:tabs>
          <w:tab w:val="left" w:pos="540"/>
          <w:tab w:val="left" w:pos="1800"/>
          <w:tab w:val="left" w:pos="3780"/>
        </w:tabs>
        <w:ind w:firstLine="0"/>
        <w:rPr>
          <w:b/>
        </w:rPr>
      </w:pPr>
      <w:r w:rsidRPr="007E1D86">
        <w:rPr>
          <w:b/>
        </w:rPr>
        <w:tab/>
        <w:t>Agency Name</w:t>
      </w:r>
    </w:p>
    <w:p w14:paraId="37982F1E" w14:textId="77777777" w:rsidR="00EC128E" w:rsidRPr="007E1D86" w:rsidRDefault="00EC128E" w:rsidP="00EC128E">
      <w:pPr>
        <w:tabs>
          <w:tab w:val="left" w:pos="540"/>
          <w:tab w:val="left" w:pos="3780"/>
        </w:tabs>
        <w:ind w:firstLine="0"/>
        <w:rPr>
          <w:b/>
        </w:rPr>
      </w:pPr>
      <w:r w:rsidRPr="007E1D86">
        <w:rPr>
          <w:b/>
        </w:rPr>
        <w:t>31</w:t>
      </w:r>
      <w:r w:rsidRPr="007E1D86">
        <w:rPr>
          <w:b/>
        </w:rPr>
        <w:tab/>
        <w:t xml:space="preserve">DEPARTMENT OF PUBLIC HEALTH </w:t>
      </w:r>
    </w:p>
    <w:p w14:paraId="645460A5" w14:textId="77777777" w:rsidR="00EC128E" w:rsidRPr="007E1D86" w:rsidRDefault="00EC128E" w:rsidP="00EC128E">
      <w:pPr>
        <w:tabs>
          <w:tab w:val="left" w:pos="540"/>
          <w:tab w:val="left" w:pos="3780"/>
        </w:tabs>
        <w:ind w:firstLine="0"/>
        <w:rPr>
          <w:b/>
        </w:rPr>
      </w:pPr>
      <w:r w:rsidRPr="007E1D86">
        <w:rPr>
          <w:b/>
        </w:rPr>
        <w:t>33</w:t>
      </w:r>
      <w:r w:rsidRPr="007E1D86">
        <w:rPr>
          <w:b/>
        </w:rPr>
        <w:tab/>
        <w:t>DEPARTMENT OF HEALTH &amp; HUMAN SERVICES</w:t>
      </w:r>
    </w:p>
    <w:p w14:paraId="140C967A" w14:textId="77777777" w:rsidR="00EC128E" w:rsidRPr="007E1D86" w:rsidRDefault="00EC128E" w:rsidP="00EC128E">
      <w:pPr>
        <w:tabs>
          <w:tab w:val="left" w:pos="540"/>
          <w:tab w:val="left" w:pos="2880"/>
          <w:tab w:val="left" w:pos="3780"/>
        </w:tabs>
        <w:ind w:firstLine="0"/>
        <w:rPr>
          <w:b/>
        </w:rPr>
      </w:pPr>
      <w:r w:rsidRPr="007E1D86">
        <w:rPr>
          <w:b/>
        </w:rPr>
        <w:t>38</w:t>
      </w:r>
      <w:r w:rsidRPr="007E1D86">
        <w:rPr>
          <w:b/>
        </w:rPr>
        <w:tab/>
        <w:t>DEPARTMENT OF SOCIAL SERVICES</w:t>
      </w:r>
    </w:p>
    <w:p w14:paraId="41F57573" w14:textId="77777777" w:rsidR="00EC128E" w:rsidRPr="007E1D86" w:rsidRDefault="00EC128E" w:rsidP="00EC128E">
      <w:pPr>
        <w:tabs>
          <w:tab w:val="left" w:pos="540"/>
          <w:tab w:val="left" w:pos="2880"/>
          <w:tab w:val="left" w:pos="3780"/>
        </w:tabs>
        <w:ind w:firstLine="0"/>
        <w:rPr>
          <w:b/>
        </w:rPr>
      </w:pPr>
      <w:r w:rsidRPr="007E1D86">
        <w:rPr>
          <w:b/>
        </w:rPr>
        <w:t>55</w:t>
      </w:r>
      <w:r w:rsidRPr="007E1D86">
        <w:rPr>
          <w:b/>
        </w:rPr>
        <w:tab/>
        <w:t>DEPARTMENT OF ENVIRONMENTAL SERVICES</w:t>
      </w:r>
    </w:p>
    <w:p w14:paraId="00A7A049" w14:textId="77777777" w:rsidR="00EC128E" w:rsidRPr="007E1D86" w:rsidRDefault="00EC128E" w:rsidP="008053A1">
      <w:pPr>
        <w:tabs>
          <w:tab w:val="left" w:pos="540"/>
          <w:tab w:val="left" w:pos="2880"/>
          <w:tab w:val="left" w:pos="3780"/>
        </w:tabs>
        <w:ind w:left="540" w:hanging="540"/>
        <w:rPr>
          <w:b/>
        </w:rPr>
      </w:pPr>
      <w:r w:rsidRPr="007E1D86">
        <w:rPr>
          <w:b/>
        </w:rPr>
        <w:t>66</w:t>
      </w:r>
      <w:r w:rsidRPr="007E1D86">
        <w:rPr>
          <w:b/>
        </w:rPr>
        <w:tab/>
        <w:t>DEPARTMENT OF PROBATION, PAROLE &amp; PARDON SERVICES</w:t>
      </w:r>
    </w:p>
    <w:p w14:paraId="39BCCC63" w14:textId="77777777" w:rsidR="00EC128E" w:rsidRPr="007E1D86" w:rsidRDefault="00EC128E" w:rsidP="00EC128E">
      <w:pPr>
        <w:tabs>
          <w:tab w:val="left" w:pos="540"/>
          <w:tab w:val="left" w:pos="2880"/>
          <w:tab w:val="left" w:pos="3780"/>
        </w:tabs>
        <w:ind w:firstLine="0"/>
        <w:rPr>
          <w:b/>
        </w:rPr>
      </w:pPr>
      <w:r w:rsidRPr="007E1D86">
        <w:rPr>
          <w:b/>
        </w:rPr>
        <w:t>70</w:t>
      </w:r>
      <w:r w:rsidRPr="007E1D86">
        <w:rPr>
          <w:b/>
        </w:rPr>
        <w:tab/>
        <w:t>HUMAN AFFAIRS COMMISSION</w:t>
      </w:r>
    </w:p>
    <w:p w14:paraId="1AF9D0D4" w14:textId="77777777" w:rsidR="00EC128E" w:rsidRPr="007E1D86" w:rsidRDefault="00EC128E" w:rsidP="00EC128E">
      <w:pPr>
        <w:tabs>
          <w:tab w:val="left" w:pos="540"/>
          <w:tab w:val="left" w:pos="2880"/>
          <w:tab w:val="left" w:pos="3780"/>
        </w:tabs>
        <w:ind w:firstLine="0"/>
        <w:rPr>
          <w:b/>
        </w:rPr>
      </w:pPr>
      <w:r w:rsidRPr="007E1D86">
        <w:rPr>
          <w:b/>
        </w:rPr>
        <w:t>74</w:t>
      </w:r>
      <w:r w:rsidRPr="007E1D86">
        <w:rPr>
          <w:b/>
        </w:rPr>
        <w:tab/>
        <w:t>WORKERS’ COMPENSATION COMMISSION</w:t>
      </w:r>
    </w:p>
    <w:p w14:paraId="7CCD124E" w14:textId="77777777" w:rsidR="00EC128E" w:rsidRPr="007E1D86" w:rsidRDefault="00EC128E" w:rsidP="00EC128E">
      <w:pPr>
        <w:tabs>
          <w:tab w:val="left" w:pos="540"/>
          <w:tab w:val="left" w:pos="2880"/>
          <w:tab w:val="left" w:pos="3780"/>
        </w:tabs>
        <w:ind w:firstLine="0"/>
        <w:rPr>
          <w:b/>
        </w:rPr>
      </w:pPr>
      <w:r w:rsidRPr="007E1D86">
        <w:rPr>
          <w:b/>
        </w:rPr>
        <w:t>75</w:t>
      </w:r>
      <w:r w:rsidRPr="007E1D86">
        <w:rPr>
          <w:b/>
        </w:rPr>
        <w:tab/>
        <w:t>STATE ACCIDENT FUND</w:t>
      </w:r>
    </w:p>
    <w:p w14:paraId="62442A80" w14:textId="77777777" w:rsidR="00EC128E" w:rsidRPr="007E1D86" w:rsidRDefault="00EC128E" w:rsidP="00EC128E">
      <w:pPr>
        <w:tabs>
          <w:tab w:val="left" w:pos="540"/>
          <w:tab w:val="left" w:pos="2880"/>
          <w:tab w:val="left" w:pos="3780"/>
        </w:tabs>
        <w:ind w:firstLine="0"/>
        <w:rPr>
          <w:b/>
        </w:rPr>
      </w:pPr>
      <w:r w:rsidRPr="007E1D86">
        <w:rPr>
          <w:b/>
        </w:rPr>
        <w:t>78</w:t>
      </w:r>
      <w:r w:rsidRPr="007E1D86">
        <w:rPr>
          <w:b/>
        </w:rPr>
        <w:tab/>
        <w:t>DEPARTMENT OF INSURANCE</w:t>
      </w:r>
    </w:p>
    <w:p w14:paraId="6C1F6D8E" w14:textId="77777777" w:rsidR="00EC128E" w:rsidRPr="007E1D86" w:rsidRDefault="00EC128E" w:rsidP="00EC128E">
      <w:pPr>
        <w:tabs>
          <w:tab w:val="left" w:pos="540"/>
          <w:tab w:val="left" w:pos="2880"/>
          <w:tab w:val="left" w:pos="3780"/>
        </w:tabs>
        <w:ind w:firstLine="0"/>
        <w:rPr>
          <w:b/>
        </w:rPr>
      </w:pPr>
      <w:r w:rsidRPr="007E1D86">
        <w:rPr>
          <w:b/>
        </w:rPr>
        <w:t>80</w:t>
      </w:r>
      <w:r w:rsidRPr="007E1D86">
        <w:rPr>
          <w:b/>
        </w:rPr>
        <w:tab/>
        <w:t>DEPARTMENT OF CONSUMER AFFAIRS</w:t>
      </w:r>
    </w:p>
    <w:p w14:paraId="0CBAC07F" w14:textId="77777777" w:rsidR="00EC128E" w:rsidRPr="007E1D86" w:rsidRDefault="00EC128E" w:rsidP="008053A1">
      <w:pPr>
        <w:tabs>
          <w:tab w:val="left" w:pos="540"/>
          <w:tab w:val="left" w:pos="2880"/>
          <w:tab w:val="left" w:pos="3780"/>
        </w:tabs>
        <w:ind w:left="540" w:hanging="540"/>
        <w:rPr>
          <w:b/>
        </w:rPr>
      </w:pPr>
      <w:r w:rsidRPr="007E1D86">
        <w:rPr>
          <w:b/>
        </w:rPr>
        <w:t>81</w:t>
      </w:r>
      <w:r w:rsidRPr="007E1D86">
        <w:rPr>
          <w:b/>
        </w:rPr>
        <w:tab/>
        <w:t>DEPARTMENT OF LABOR, LICENSING &amp; REGULATION</w:t>
      </w:r>
    </w:p>
    <w:p w14:paraId="73778ECB" w14:textId="77777777" w:rsidR="00EC128E" w:rsidRPr="007E1D86" w:rsidRDefault="00EC128E" w:rsidP="00EC128E">
      <w:pPr>
        <w:tabs>
          <w:tab w:val="left" w:pos="540"/>
          <w:tab w:val="left" w:pos="2880"/>
          <w:tab w:val="left" w:pos="3780"/>
        </w:tabs>
        <w:ind w:firstLine="0"/>
        <w:rPr>
          <w:b/>
        </w:rPr>
      </w:pPr>
      <w:r w:rsidRPr="007E1D86">
        <w:rPr>
          <w:b/>
        </w:rPr>
        <w:t>83</w:t>
      </w:r>
      <w:r w:rsidRPr="007E1D86">
        <w:rPr>
          <w:b/>
        </w:rPr>
        <w:tab/>
        <w:t>DEPARTMENT OF EMPLOYMENT AND WORKFORCE</w:t>
      </w:r>
    </w:p>
    <w:p w14:paraId="4CADE699" w14:textId="77777777" w:rsidR="00EC128E" w:rsidRPr="007E1D86" w:rsidRDefault="00EC128E" w:rsidP="00EC128E">
      <w:pPr>
        <w:tabs>
          <w:tab w:val="left" w:pos="540"/>
          <w:tab w:val="left" w:pos="2880"/>
          <w:tab w:val="left" w:pos="3780"/>
        </w:tabs>
        <w:ind w:firstLine="0"/>
        <w:rPr>
          <w:b/>
        </w:rPr>
      </w:pPr>
      <w:r w:rsidRPr="007E1D86">
        <w:rPr>
          <w:b/>
        </w:rPr>
        <w:t>84</w:t>
      </w:r>
      <w:r w:rsidRPr="007E1D86">
        <w:rPr>
          <w:b/>
        </w:rPr>
        <w:tab/>
        <w:t>DEPARTMENT OF TRANSPORTATION</w:t>
      </w:r>
    </w:p>
    <w:p w14:paraId="4674684E" w14:textId="77777777" w:rsidR="00EC128E" w:rsidRPr="007E1D86" w:rsidRDefault="00EC128E" w:rsidP="00EC128E">
      <w:pPr>
        <w:tabs>
          <w:tab w:val="left" w:pos="540"/>
          <w:tab w:val="left" w:pos="2880"/>
          <w:tab w:val="left" w:pos="3780"/>
        </w:tabs>
        <w:ind w:firstLine="0"/>
        <w:rPr>
          <w:b/>
        </w:rPr>
      </w:pPr>
      <w:r w:rsidRPr="007E1D86">
        <w:rPr>
          <w:b/>
        </w:rPr>
        <w:t>102</w:t>
      </w:r>
      <w:r w:rsidRPr="007E1D86">
        <w:rPr>
          <w:b/>
        </w:rPr>
        <w:tab/>
        <w:t>ELECTION COMMISSION</w:t>
      </w:r>
    </w:p>
    <w:p w14:paraId="7AD24150" w14:textId="77777777" w:rsidR="00EC128E" w:rsidRPr="007E1D86" w:rsidRDefault="00EC128E" w:rsidP="00EC128E">
      <w:pPr>
        <w:tabs>
          <w:tab w:val="left" w:pos="540"/>
          <w:tab w:val="left" w:pos="2880"/>
          <w:tab w:val="left" w:pos="3780"/>
        </w:tabs>
        <w:ind w:firstLine="0"/>
        <w:rPr>
          <w:b/>
        </w:rPr>
      </w:pPr>
      <w:r w:rsidRPr="007E1D86">
        <w:rPr>
          <w:b/>
        </w:rPr>
        <w:t>104</w:t>
      </w:r>
      <w:r w:rsidRPr="007E1D86">
        <w:rPr>
          <w:b/>
        </w:rPr>
        <w:tab/>
        <w:t>STATE FISCAL ACCOUNTABILITY AUTHORITY</w:t>
      </w:r>
    </w:p>
    <w:p w14:paraId="6F20971E" w14:textId="77777777" w:rsidR="00EC128E" w:rsidRPr="007E1D86" w:rsidRDefault="00EC128E" w:rsidP="00EC128E">
      <w:pPr>
        <w:tabs>
          <w:tab w:val="left" w:pos="540"/>
          <w:tab w:val="left" w:pos="2880"/>
          <w:tab w:val="left" w:pos="3780"/>
        </w:tabs>
        <w:ind w:firstLine="0"/>
        <w:rPr>
          <w:b/>
        </w:rPr>
      </w:pPr>
      <w:r w:rsidRPr="007E1D86">
        <w:rPr>
          <w:b/>
        </w:rPr>
        <w:t>109</w:t>
      </w:r>
      <w:r w:rsidRPr="007E1D86">
        <w:rPr>
          <w:b/>
        </w:rPr>
        <w:tab/>
        <w:t>DEPARTMENT OF REVENUE</w:t>
      </w:r>
    </w:p>
    <w:p w14:paraId="505239E2" w14:textId="77777777" w:rsidR="00EC128E" w:rsidRPr="007E1D86" w:rsidRDefault="00EC128E" w:rsidP="00EC128E">
      <w:pPr>
        <w:tabs>
          <w:tab w:val="left" w:pos="540"/>
        </w:tabs>
        <w:ind w:firstLine="0"/>
        <w:rPr>
          <w:b/>
        </w:rPr>
      </w:pPr>
      <w:r w:rsidRPr="007E1D86">
        <w:rPr>
          <w:b/>
        </w:rPr>
        <w:t>113</w:t>
      </w:r>
      <w:r w:rsidRPr="007E1D86">
        <w:rPr>
          <w:b/>
        </w:rPr>
        <w:tab/>
        <w:t>AID TO SUBDIVISIONS -STATE TREASURER</w:t>
      </w:r>
    </w:p>
    <w:p w14:paraId="7D8360CC" w14:textId="77777777" w:rsidR="00EC128E" w:rsidRPr="007E1D86" w:rsidRDefault="00EC128E" w:rsidP="00EC128E">
      <w:pPr>
        <w:tabs>
          <w:tab w:val="left" w:pos="540"/>
          <w:tab w:val="left" w:pos="2880"/>
          <w:tab w:val="left" w:pos="3780"/>
        </w:tabs>
        <w:ind w:firstLine="0"/>
        <w:rPr>
          <w:b/>
        </w:rPr>
      </w:pPr>
    </w:p>
    <w:p w14:paraId="3425802D" w14:textId="77777777" w:rsidR="00EC128E" w:rsidRPr="007E1D86" w:rsidRDefault="00EC128E" w:rsidP="00EC128E">
      <w:pPr>
        <w:tabs>
          <w:tab w:val="left" w:pos="540"/>
        </w:tabs>
        <w:ind w:firstLine="0"/>
      </w:pPr>
      <w:r w:rsidRPr="007E1D86">
        <w:t>The reason for abstaining on the above referenced legislation is:</w:t>
      </w:r>
    </w:p>
    <w:p w14:paraId="1DB300D0" w14:textId="77777777" w:rsidR="00EC128E" w:rsidRPr="007E1D86" w:rsidRDefault="00EC128E" w:rsidP="00EC128E">
      <w:pPr>
        <w:tabs>
          <w:tab w:val="left" w:pos="-1440"/>
          <w:tab w:val="left" w:pos="540"/>
        </w:tabs>
        <w:ind w:firstLine="0"/>
      </w:pPr>
      <w:r w:rsidRPr="007E1D86">
        <w:tab/>
        <w:t xml:space="preserve">a. A potential conflict of interest may exist in that an economic interest of myself, an immediate family member, or an individual or business with which I am associated may be affected in violation of </w:t>
      </w:r>
      <w:r w:rsidRPr="007E1D86">
        <w:rPr>
          <w:b/>
        </w:rPr>
        <w:t>S.C. Code § 8-13-700(B).</w:t>
      </w:r>
    </w:p>
    <w:p w14:paraId="7732E375" w14:textId="77777777" w:rsidR="00EC128E" w:rsidRPr="007E1D86" w:rsidRDefault="00EC128E" w:rsidP="00EC128E">
      <w:pPr>
        <w:tabs>
          <w:tab w:val="left" w:pos="-1440"/>
          <w:tab w:val="left" w:pos="540"/>
        </w:tabs>
        <w:ind w:firstLine="0"/>
      </w:pPr>
      <w:r w:rsidRPr="007E1D86">
        <w:tab/>
        <w:t xml:space="preserve">b. A potential conflict may exist under </w:t>
      </w:r>
      <w:r w:rsidRPr="007E1D86">
        <w:rPr>
          <w:b/>
        </w:rPr>
        <w:t>S.C. Code § 8-13-740(C)</w:t>
      </w:r>
      <w:r w:rsidRPr="007E1D86">
        <w:t xml:space="preserve"> because of representation of a client before a particular agency or commission by me or an individual or business with whom I am associated within the past year.</w:t>
      </w:r>
    </w:p>
    <w:p w14:paraId="764CECAC" w14:textId="77777777" w:rsidR="00EC128E" w:rsidRPr="007E1D86" w:rsidRDefault="00EC128E" w:rsidP="00EC128E">
      <w:pPr>
        <w:tabs>
          <w:tab w:val="left" w:pos="-1440"/>
          <w:tab w:val="left" w:pos="630"/>
          <w:tab w:val="left" w:pos="990"/>
        </w:tabs>
        <w:ind w:firstLine="0"/>
      </w:pPr>
      <w:r w:rsidRPr="007E1D86">
        <w:tab/>
        <w:t xml:space="preserve">c. A potential conflict may exist under </w:t>
      </w:r>
      <w:r w:rsidRPr="007E1D86">
        <w:rPr>
          <w:b/>
        </w:rPr>
        <w:t>S.C. Code § 8-13-745(B) and (C)</w:t>
      </w:r>
      <w:r w:rsidRPr="007E1D86">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14:paraId="0020755B" w14:textId="77777777" w:rsidR="00EC128E" w:rsidRDefault="00EC128E" w:rsidP="00EC128E">
      <w:pPr>
        <w:tabs>
          <w:tab w:val="left" w:pos="540"/>
        </w:tabs>
        <w:ind w:firstLine="0"/>
      </w:pPr>
      <w:r w:rsidRPr="007E1D86">
        <w:tab/>
        <w:t>Rep. Kambrell Garvin</w:t>
      </w:r>
    </w:p>
    <w:p w14:paraId="69E528B2" w14:textId="77777777" w:rsidR="0073108F" w:rsidRPr="007E1D86" w:rsidRDefault="0073108F" w:rsidP="00EC128E">
      <w:pPr>
        <w:tabs>
          <w:tab w:val="left" w:pos="540"/>
        </w:tabs>
        <w:ind w:firstLine="0"/>
      </w:pPr>
    </w:p>
    <w:p w14:paraId="34345865" w14:textId="77777777" w:rsidR="00EC128E" w:rsidRPr="007E1D86" w:rsidRDefault="00EC128E" w:rsidP="00EC128E">
      <w:pPr>
        <w:tabs>
          <w:tab w:val="left" w:pos="540"/>
        </w:tabs>
        <w:ind w:firstLine="0"/>
      </w:pPr>
      <w:r w:rsidRPr="007E1D86">
        <w:t>*********************************************************</w:t>
      </w:r>
    </w:p>
    <w:p w14:paraId="572FFD39" w14:textId="77777777" w:rsidR="00EC128E" w:rsidRPr="007E1D86" w:rsidRDefault="00EC128E" w:rsidP="00EC128E">
      <w:pPr>
        <w:ind w:firstLine="0"/>
      </w:pPr>
      <w:r w:rsidRPr="007E1D86">
        <w:t xml:space="preserve">In accordance with </w:t>
      </w:r>
      <w:r w:rsidRPr="007E1D86">
        <w:rPr>
          <w:b/>
        </w:rPr>
        <w:t>§8-13-700(B) of the S.C. Code</w:t>
      </w:r>
      <w:r w:rsidRPr="007E1D86">
        <w:t xml:space="preserve">, I abstained from voting on </w:t>
      </w:r>
      <w:r w:rsidRPr="007E1D86">
        <w:rPr>
          <w:b/>
          <w:szCs w:val="22"/>
        </w:rPr>
        <w:t xml:space="preserve">H. 5100, the annual General Appropriations Bill for Fiscal Year 2024-2025, </w:t>
      </w:r>
      <w:r w:rsidRPr="007E1D86">
        <w:t>for</w:t>
      </w:r>
      <w:r w:rsidRPr="007E1D86">
        <w:rPr>
          <w:b/>
        </w:rPr>
        <w:t xml:space="preserve"> </w:t>
      </w:r>
      <w:r w:rsidRPr="007E1D86">
        <w:t>the below referenced Part, Section and/or amendment because of a potential conflict of interest and wish to have my recusal noted for the record in the House Journal of this date:</w:t>
      </w:r>
    </w:p>
    <w:p w14:paraId="67124813" w14:textId="77777777" w:rsidR="00EC128E" w:rsidRPr="007E1D86" w:rsidRDefault="00EC128E" w:rsidP="00EC128E">
      <w:pPr>
        <w:tabs>
          <w:tab w:val="left" w:pos="270"/>
          <w:tab w:val="left" w:pos="540"/>
          <w:tab w:val="left" w:pos="810"/>
          <w:tab w:val="left" w:pos="1080"/>
          <w:tab w:val="left" w:pos="1350"/>
        </w:tabs>
        <w:ind w:firstLine="0"/>
      </w:pPr>
      <w:r w:rsidRPr="007E1D86">
        <w:rPr>
          <w:b/>
        </w:rPr>
        <w:t>Part IA and Part IB Section Numbers</w:t>
      </w:r>
      <w:r w:rsidRPr="007E1D86">
        <w:t xml:space="preserve"> </w:t>
      </w:r>
    </w:p>
    <w:p w14:paraId="4363EEF9" w14:textId="77777777" w:rsidR="00EC128E" w:rsidRPr="007E1D86" w:rsidRDefault="00EC128E" w:rsidP="00EC128E">
      <w:pPr>
        <w:tabs>
          <w:tab w:val="left" w:pos="270"/>
          <w:tab w:val="left" w:pos="540"/>
          <w:tab w:val="left" w:pos="810"/>
          <w:tab w:val="left" w:pos="1080"/>
          <w:tab w:val="left" w:pos="1350"/>
        </w:tabs>
        <w:ind w:firstLine="0"/>
      </w:pPr>
    </w:p>
    <w:p w14:paraId="6BD399C6" w14:textId="77777777" w:rsidR="00EC128E" w:rsidRPr="007E1D86" w:rsidRDefault="00EC128E" w:rsidP="00EC128E">
      <w:pPr>
        <w:tabs>
          <w:tab w:val="left" w:pos="540"/>
          <w:tab w:val="left" w:pos="3780"/>
        </w:tabs>
        <w:ind w:firstLine="0"/>
        <w:rPr>
          <w:b/>
        </w:rPr>
      </w:pPr>
      <w:r w:rsidRPr="007E1D86">
        <w:rPr>
          <w:b/>
        </w:rPr>
        <w:tab/>
        <w:t>Agency Name</w:t>
      </w:r>
    </w:p>
    <w:p w14:paraId="2FBF4089" w14:textId="77777777" w:rsidR="00EC128E" w:rsidRPr="007E1D86" w:rsidRDefault="00EC128E" w:rsidP="00EC128E">
      <w:pPr>
        <w:tabs>
          <w:tab w:val="left" w:pos="540"/>
          <w:tab w:val="left" w:pos="3780"/>
        </w:tabs>
        <w:ind w:firstLine="0"/>
        <w:rPr>
          <w:b/>
        </w:rPr>
      </w:pPr>
      <w:r w:rsidRPr="007E1D86">
        <w:rPr>
          <w:b/>
        </w:rPr>
        <w:t>31</w:t>
      </w:r>
      <w:r w:rsidRPr="007E1D86">
        <w:rPr>
          <w:b/>
        </w:rPr>
        <w:tab/>
        <w:t xml:space="preserve">DEPARTMENT OF PUBLIC HEALTH </w:t>
      </w:r>
    </w:p>
    <w:p w14:paraId="571B8822" w14:textId="77777777" w:rsidR="00EC128E" w:rsidRPr="007E1D86" w:rsidRDefault="00EC128E" w:rsidP="00EC128E">
      <w:pPr>
        <w:tabs>
          <w:tab w:val="left" w:pos="540"/>
          <w:tab w:val="left" w:pos="3780"/>
        </w:tabs>
        <w:ind w:firstLine="0"/>
        <w:rPr>
          <w:b/>
        </w:rPr>
      </w:pPr>
      <w:r w:rsidRPr="007E1D86">
        <w:rPr>
          <w:b/>
        </w:rPr>
        <w:t>33</w:t>
      </w:r>
      <w:r w:rsidRPr="007E1D86">
        <w:rPr>
          <w:b/>
        </w:rPr>
        <w:tab/>
        <w:t>DEPARTMENT OF HEALTH &amp; HUMAN SERVICES</w:t>
      </w:r>
    </w:p>
    <w:p w14:paraId="56425B50" w14:textId="77777777" w:rsidR="00EC128E" w:rsidRPr="007E1D86" w:rsidRDefault="00EC128E" w:rsidP="00EC128E">
      <w:pPr>
        <w:tabs>
          <w:tab w:val="left" w:pos="540"/>
          <w:tab w:val="left" w:pos="2880"/>
          <w:tab w:val="left" w:pos="3780"/>
        </w:tabs>
        <w:ind w:firstLine="0"/>
        <w:rPr>
          <w:b/>
        </w:rPr>
      </w:pPr>
      <w:r w:rsidRPr="007E1D86">
        <w:rPr>
          <w:b/>
        </w:rPr>
        <w:t>38</w:t>
      </w:r>
      <w:r w:rsidRPr="007E1D86">
        <w:rPr>
          <w:b/>
        </w:rPr>
        <w:tab/>
        <w:t>DEPARTMENT OF SOCIAL SERVICES</w:t>
      </w:r>
    </w:p>
    <w:p w14:paraId="4AB5F988" w14:textId="77777777" w:rsidR="00EC128E" w:rsidRPr="007E1D86" w:rsidRDefault="00EC128E" w:rsidP="00EC128E">
      <w:pPr>
        <w:tabs>
          <w:tab w:val="left" w:pos="540"/>
          <w:tab w:val="left" w:pos="2880"/>
          <w:tab w:val="left" w:pos="3780"/>
        </w:tabs>
        <w:ind w:firstLine="0"/>
        <w:rPr>
          <w:b/>
        </w:rPr>
      </w:pPr>
      <w:r w:rsidRPr="007E1D86">
        <w:rPr>
          <w:b/>
        </w:rPr>
        <w:t>55</w:t>
      </w:r>
      <w:r w:rsidRPr="007E1D86">
        <w:rPr>
          <w:b/>
        </w:rPr>
        <w:tab/>
        <w:t>DEPARTMENT OF ENVIRONMENTAL SERVICES</w:t>
      </w:r>
    </w:p>
    <w:p w14:paraId="4232BEB5" w14:textId="77777777" w:rsidR="00EC128E" w:rsidRPr="007E1D86" w:rsidRDefault="00EC128E" w:rsidP="00EC128E">
      <w:pPr>
        <w:tabs>
          <w:tab w:val="left" w:pos="540"/>
          <w:tab w:val="left" w:pos="2880"/>
          <w:tab w:val="left" w:pos="3780"/>
        </w:tabs>
        <w:ind w:firstLine="0"/>
        <w:rPr>
          <w:b/>
        </w:rPr>
      </w:pPr>
      <w:r w:rsidRPr="007E1D86">
        <w:rPr>
          <w:b/>
        </w:rPr>
        <w:t>61</w:t>
      </w:r>
      <w:r w:rsidRPr="007E1D86">
        <w:rPr>
          <w:b/>
        </w:rPr>
        <w:tab/>
        <w:t>COMMISSION ON INDIGENT DEFENSE</w:t>
      </w:r>
    </w:p>
    <w:p w14:paraId="2FCAF99A" w14:textId="77777777" w:rsidR="00EC128E" w:rsidRPr="007E1D86" w:rsidRDefault="00EC128E" w:rsidP="00EC128E">
      <w:pPr>
        <w:tabs>
          <w:tab w:val="left" w:pos="540"/>
          <w:tab w:val="left" w:pos="2880"/>
          <w:tab w:val="left" w:pos="3780"/>
        </w:tabs>
        <w:ind w:firstLine="0"/>
        <w:rPr>
          <w:b/>
        </w:rPr>
      </w:pPr>
      <w:r w:rsidRPr="007E1D86">
        <w:rPr>
          <w:b/>
        </w:rPr>
        <w:t>65</w:t>
      </w:r>
      <w:r w:rsidRPr="007E1D86">
        <w:rPr>
          <w:b/>
        </w:rPr>
        <w:tab/>
        <w:t>DEPARTMENT OF CORRECTIONS</w:t>
      </w:r>
    </w:p>
    <w:p w14:paraId="18D6463D" w14:textId="77777777" w:rsidR="00EC128E" w:rsidRPr="007E1D86" w:rsidRDefault="00EC128E" w:rsidP="008053A1">
      <w:pPr>
        <w:tabs>
          <w:tab w:val="left" w:pos="540"/>
          <w:tab w:val="left" w:pos="2880"/>
          <w:tab w:val="left" w:pos="3780"/>
        </w:tabs>
        <w:ind w:left="540" w:hanging="540"/>
        <w:rPr>
          <w:b/>
        </w:rPr>
      </w:pPr>
      <w:r w:rsidRPr="007E1D86">
        <w:rPr>
          <w:b/>
        </w:rPr>
        <w:t>66</w:t>
      </w:r>
      <w:r w:rsidRPr="007E1D86">
        <w:rPr>
          <w:b/>
        </w:rPr>
        <w:tab/>
        <w:t>DEPARTMENT OF PROBATION, PAROLE &amp; PARDON SERVICES</w:t>
      </w:r>
    </w:p>
    <w:p w14:paraId="6F515BF6" w14:textId="77777777" w:rsidR="00EC128E" w:rsidRPr="007E1D86" w:rsidRDefault="00EC128E" w:rsidP="00EC128E">
      <w:pPr>
        <w:tabs>
          <w:tab w:val="left" w:pos="540"/>
          <w:tab w:val="left" w:pos="2880"/>
          <w:tab w:val="left" w:pos="3780"/>
        </w:tabs>
        <w:ind w:firstLine="0"/>
        <w:rPr>
          <w:b/>
        </w:rPr>
      </w:pPr>
      <w:r w:rsidRPr="007E1D86">
        <w:rPr>
          <w:b/>
        </w:rPr>
        <w:t>67</w:t>
      </w:r>
      <w:r w:rsidRPr="007E1D86">
        <w:rPr>
          <w:b/>
        </w:rPr>
        <w:tab/>
        <w:t>DEPARTMENT OF JUVENILE JUSTICE</w:t>
      </w:r>
    </w:p>
    <w:p w14:paraId="1F41E95A" w14:textId="77777777" w:rsidR="00EC128E" w:rsidRPr="007E1D86" w:rsidRDefault="00EC128E" w:rsidP="00EC128E">
      <w:pPr>
        <w:tabs>
          <w:tab w:val="left" w:pos="540"/>
          <w:tab w:val="left" w:pos="2880"/>
          <w:tab w:val="left" w:pos="3780"/>
        </w:tabs>
        <w:ind w:firstLine="0"/>
        <w:rPr>
          <w:b/>
        </w:rPr>
      </w:pPr>
      <w:r w:rsidRPr="007E1D86">
        <w:rPr>
          <w:b/>
        </w:rPr>
        <w:t>70</w:t>
      </w:r>
      <w:r w:rsidRPr="007E1D86">
        <w:rPr>
          <w:b/>
        </w:rPr>
        <w:tab/>
        <w:t>HUMAN AFFAIRS COMMISSION</w:t>
      </w:r>
    </w:p>
    <w:p w14:paraId="3EA1D446" w14:textId="77777777" w:rsidR="00EC128E" w:rsidRPr="007E1D86" w:rsidRDefault="00EC128E" w:rsidP="00EC128E">
      <w:pPr>
        <w:tabs>
          <w:tab w:val="left" w:pos="540"/>
          <w:tab w:val="left" w:pos="2880"/>
          <w:tab w:val="left" w:pos="3780"/>
        </w:tabs>
        <w:ind w:firstLine="0"/>
        <w:rPr>
          <w:b/>
        </w:rPr>
      </w:pPr>
      <w:r w:rsidRPr="007E1D86">
        <w:rPr>
          <w:b/>
        </w:rPr>
        <w:t>74</w:t>
      </w:r>
      <w:r w:rsidRPr="007E1D86">
        <w:rPr>
          <w:b/>
        </w:rPr>
        <w:tab/>
        <w:t>WORKERS’ COMPENSATION COMMISSION</w:t>
      </w:r>
    </w:p>
    <w:p w14:paraId="61594C35" w14:textId="77777777" w:rsidR="00EC128E" w:rsidRPr="007E1D86" w:rsidRDefault="00EC128E" w:rsidP="00EC128E">
      <w:pPr>
        <w:tabs>
          <w:tab w:val="left" w:pos="540"/>
          <w:tab w:val="left" w:pos="2880"/>
          <w:tab w:val="left" w:pos="3780"/>
        </w:tabs>
        <w:ind w:firstLine="0"/>
        <w:rPr>
          <w:b/>
        </w:rPr>
      </w:pPr>
      <w:r w:rsidRPr="007E1D86">
        <w:rPr>
          <w:b/>
        </w:rPr>
        <w:t>75</w:t>
      </w:r>
      <w:r w:rsidRPr="007E1D86">
        <w:rPr>
          <w:b/>
        </w:rPr>
        <w:tab/>
        <w:t>STATE ACCIDENT FUND</w:t>
      </w:r>
    </w:p>
    <w:p w14:paraId="39CD71BC" w14:textId="77777777" w:rsidR="00EC128E" w:rsidRPr="007E1D86" w:rsidRDefault="00EC128E" w:rsidP="00EC128E">
      <w:pPr>
        <w:tabs>
          <w:tab w:val="left" w:pos="540"/>
          <w:tab w:val="left" w:pos="2880"/>
          <w:tab w:val="left" w:pos="3780"/>
        </w:tabs>
        <w:ind w:firstLine="0"/>
        <w:rPr>
          <w:b/>
        </w:rPr>
      </w:pPr>
      <w:r w:rsidRPr="007E1D86">
        <w:rPr>
          <w:b/>
        </w:rPr>
        <w:t>78</w:t>
      </w:r>
      <w:r w:rsidRPr="007E1D86">
        <w:rPr>
          <w:b/>
        </w:rPr>
        <w:tab/>
        <w:t>DEPARTMENT OF INSURANCE</w:t>
      </w:r>
    </w:p>
    <w:p w14:paraId="19910307" w14:textId="77777777" w:rsidR="00EC128E" w:rsidRPr="007E1D86" w:rsidRDefault="00EC128E" w:rsidP="00EC128E">
      <w:pPr>
        <w:tabs>
          <w:tab w:val="left" w:pos="540"/>
          <w:tab w:val="left" w:pos="2880"/>
          <w:tab w:val="left" w:pos="3780"/>
        </w:tabs>
        <w:ind w:firstLine="0"/>
        <w:rPr>
          <w:b/>
        </w:rPr>
      </w:pPr>
      <w:r w:rsidRPr="007E1D86">
        <w:rPr>
          <w:b/>
        </w:rPr>
        <w:t>80</w:t>
      </w:r>
      <w:r w:rsidRPr="007E1D86">
        <w:rPr>
          <w:b/>
        </w:rPr>
        <w:tab/>
        <w:t>DEPARTMENT OF CONSUMER AFFAIRS</w:t>
      </w:r>
    </w:p>
    <w:p w14:paraId="6B2DF330" w14:textId="77777777" w:rsidR="00EC128E" w:rsidRPr="007E1D86" w:rsidRDefault="00EC128E" w:rsidP="008053A1">
      <w:pPr>
        <w:tabs>
          <w:tab w:val="left" w:pos="540"/>
          <w:tab w:val="left" w:pos="2880"/>
          <w:tab w:val="left" w:pos="3780"/>
        </w:tabs>
        <w:ind w:left="540" w:hanging="540"/>
        <w:rPr>
          <w:b/>
        </w:rPr>
      </w:pPr>
      <w:r w:rsidRPr="007E1D86">
        <w:rPr>
          <w:b/>
        </w:rPr>
        <w:t>81</w:t>
      </w:r>
      <w:r w:rsidRPr="007E1D86">
        <w:rPr>
          <w:b/>
        </w:rPr>
        <w:tab/>
        <w:t>DEPARTMENT OF LABOR, LICENSING &amp; REGULATION</w:t>
      </w:r>
    </w:p>
    <w:p w14:paraId="5CD77BDC" w14:textId="77777777" w:rsidR="00EC128E" w:rsidRPr="007E1D86" w:rsidRDefault="00EC128E" w:rsidP="00EC128E">
      <w:pPr>
        <w:tabs>
          <w:tab w:val="left" w:pos="540"/>
          <w:tab w:val="left" w:pos="2880"/>
          <w:tab w:val="left" w:pos="3780"/>
        </w:tabs>
        <w:ind w:firstLine="0"/>
        <w:rPr>
          <w:b/>
        </w:rPr>
      </w:pPr>
      <w:r w:rsidRPr="007E1D86">
        <w:rPr>
          <w:b/>
        </w:rPr>
        <w:t>83</w:t>
      </w:r>
      <w:r w:rsidRPr="007E1D86">
        <w:rPr>
          <w:b/>
        </w:rPr>
        <w:tab/>
        <w:t>DEPARTMENT OF EMPLOYMENT AND WORKFORCE</w:t>
      </w:r>
    </w:p>
    <w:p w14:paraId="51B797D7" w14:textId="77777777" w:rsidR="00EC128E" w:rsidRPr="007E1D86" w:rsidRDefault="00EC128E" w:rsidP="00EC128E">
      <w:pPr>
        <w:tabs>
          <w:tab w:val="left" w:pos="540"/>
          <w:tab w:val="left" w:pos="2880"/>
          <w:tab w:val="left" w:pos="3780"/>
        </w:tabs>
        <w:ind w:firstLine="0"/>
        <w:rPr>
          <w:b/>
        </w:rPr>
      </w:pPr>
      <w:r w:rsidRPr="007E1D86">
        <w:rPr>
          <w:b/>
        </w:rPr>
        <w:t>84</w:t>
      </w:r>
      <w:r w:rsidRPr="007E1D86">
        <w:rPr>
          <w:b/>
        </w:rPr>
        <w:tab/>
        <w:t>DEPARTMENT OF TRANSPORTATION</w:t>
      </w:r>
    </w:p>
    <w:p w14:paraId="0B48E2AF" w14:textId="77777777" w:rsidR="00EC128E" w:rsidRPr="007E1D86" w:rsidRDefault="00EC128E" w:rsidP="00EC128E">
      <w:pPr>
        <w:tabs>
          <w:tab w:val="left" w:pos="540"/>
          <w:tab w:val="left" w:pos="2880"/>
          <w:tab w:val="left" w:pos="3780"/>
        </w:tabs>
        <w:ind w:firstLine="0"/>
        <w:rPr>
          <w:b/>
        </w:rPr>
      </w:pPr>
      <w:r w:rsidRPr="007E1D86">
        <w:rPr>
          <w:b/>
        </w:rPr>
        <w:t>86</w:t>
      </w:r>
      <w:r w:rsidRPr="007E1D86">
        <w:rPr>
          <w:b/>
        </w:rPr>
        <w:tab/>
        <w:t>COUNTY TRANSPORTATION FUNDS</w:t>
      </w:r>
    </w:p>
    <w:p w14:paraId="062D034F" w14:textId="77777777" w:rsidR="00EC128E" w:rsidRPr="007E1D86" w:rsidRDefault="00EC128E" w:rsidP="00EC128E">
      <w:pPr>
        <w:tabs>
          <w:tab w:val="left" w:pos="540"/>
          <w:tab w:val="left" w:pos="2880"/>
          <w:tab w:val="left" w:pos="3780"/>
        </w:tabs>
        <w:ind w:firstLine="0"/>
        <w:rPr>
          <w:b/>
        </w:rPr>
      </w:pPr>
      <w:r w:rsidRPr="007E1D86">
        <w:rPr>
          <w:b/>
        </w:rPr>
        <w:t>102</w:t>
      </w:r>
      <w:r w:rsidRPr="007E1D86">
        <w:rPr>
          <w:b/>
        </w:rPr>
        <w:tab/>
        <w:t>ELECTION COMMISSION</w:t>
      </w:r>
    </w:p>
    <w:p w14:paraId="07E495DD" w14:textId="77777777" w:rsidR="00EC128E" w:rsidRPr="007E1D86" w:rsidRDefault="00EC128E" w:rsidP="00EC128E">
      <w:pPr>
        <w:tabs>
          <w:tab w:val="left" w:pos="540"/>
          <w:tab w:val="left" w:pos="2880"/>
          <w:tab w:val="left" w:pos="3780"/>
        </w:tabs>
        <w:ind w:firstLine="0"/>
        <w:rPr>
          <w:b/>
        </w:rPr>
      </w:pPr>
      <w:r w:rsidRPr="007E1D86">
        <w:rPr>
          <w:b/>
        </w:rPr>
        <w:t>104</w:t>
      </w:r>
      <w:r w:rsidRPr="007E1D86">
        <w:rPr>
          <w:b/>
        </w:rPr>
        <w:tab/>
        <w:t>STATE FISCAL ACCOUNTABILITY AUTHORITY</w:t>
      </w:r>
    </w:p>
    <w:p w14:paraId="6756008C" w14:textId="77777777" w:rsidR="00EC128E" w:rsidRPr="007E1D86" w:rsidRDefault="00EC128E" w:rsidP="00EC128E">
      <w:pPr>
        <w:tabs>
          <w:tab w:val="left" w:pos="540"/>
          <w:tab w:val="left" w:pos="2880"/>
          <w:tab w:val="left" w:pos="3780"/>
        </w:tabs>
        <w:ind w:firstLine="0"/>
        <w:rPr>
          <w:b/>
        </w:rPr>
      </w:pPr>
      <w:r w:rsidRPr="007E1D86">
        <w:rPr>
          <w:b/>
        </w:rPr>
        <w:t>109</w:t>
      </w:r>
      <w:r w:rsidRPr="007E1D86">
        <w:rPr>
          <w:b/>
        </w:rPr>
        <w:tab/>
        <w:t>DEPARTMENT OF REVENUE</w:t>
      </w:r>
    </w:p>
    <w:p w14:paraId="695FDCB7" w14:textId="77777777" w:rsidR="00EC128E" w:rsidRPr="007E1D86" w:rsidRDefault="00EC128E" w:rsidP="00EC128E">
      <w:pPr>
        <w:tabs>
          <w:tab w:val="left" w:pos="540"/>
          <w:tab w:val="left" w:pos="2880"/>
          <w:tab w:val="left" w:pos="3780"/>
        </w:tabs>
        <w:ind w:firstLine="0"/>
        <w:rPr>
          <w:b/>
        </w:rPr>
      </w:pPr>
      <w:r w:rsidRPr="007E1D86">
        <w:rPr>
          <w:b/>
        </w:rPr>
        <w:t>110</w:t>
      </w:r>
      <w:r w:rsidRPr="007E1D86">
        <w:rPr>
          <w:b/>
        </w:rPr>
        <w:tab/>
        <w:t>STATE ETHICS COMMISSION</w:t>
      </w:r>
    </w:p>
    <w:p w14:paraId="1DA33ADD" w14:textId="77777777" w:rsidR="00EC128E" w:rsidRPr="007E1D86" w:rsidRDefault="00EC128E" w:rsidP="00EC128E">
      <w:pPr>
        <w:tabs>
          <w:tab w:val="left" w:pos="540"/>
          <w:tab w:val="left" w:pos="2880"/>
          <w:tab w:val="left" w:pos="3780"/>
        </w:tabs>
        <w:ind w:firstLine="0"/>
        <w:rPr>
          <w:b/>
        </w:rPr>
      </w:pPr>
      <w:r w:rsidRPr="007E1D86">
        <w:rPr>
          <w:b/>
        </w:rPr>
        <w:t>111</w:t>
      </w:r>
      <w:r w:rsidRPr="007E1D86">
        <w:rPr>
          <w:b/>
        </w:rPr>
        <w:tab/>
        <w:t>PROCUREMENT REVIEW PANEL</w:t>
      </w:r>
    </w:p>
    <w:p w14:paraId="1A15F6B8" w14:textId="77777777" w:rsidR="00EC128E" w:rsidRPr="007E1D86" w:rsidRDefault="00EC128E" w:rsidP="00EC128E">
      <w:pPr>
        <w:tabs>
          <w:tab w:val="left" w:pos="540"/>
          <w:tab w:val="left" w:pos="2880"/>
          <w:tab w:val="left" w:pos="3780"/>
        </w:tabs>
        <w:ind w:firstLine="0"/>
        <w:rPr>
          <w:b/>
        </w:rPr>
      </w:pPr>
      <w:r w:rsidRPr="007E1D86">
        <w:rPr>
          <w:b/>
        </w:rPr>
        <w:t>113</w:t>
      </w:r>
      <w:r w:rsidRPr="007E1D86">
        <w:rPr>
          <w:b/>
        </w:rPr>
        <w:tab/>
        <w:t>AID TO SUBDIVISIONS - STATE TREASURER</w:t>
      </w:r>
    </w:p>
    <w:p w14:paraId="57A6C0CB" w14:textId="77777777" w:rsidR="00EC128E" w:rsidRPr="007E1D86" w:rsidRDefault="00EC128E" w:rsidP="00EC128E">
      <w:pPr>
        <w:tabs>
          <w:tab w:val="left" w:pos="270"/>
          <w:tab w:val="left" w:pos="540"/>
          <w:tab w:val="left" w:pos="810"/>
          <w:tab w:val="left" w:pos="1080"/>
          <w:tab w:val="left" w:pos="1350"/>
        </w:tabs>
        <w:ind w:firstLine="0"/>
      </w:pPr>
    </w:p>
    <w:p w14:paraId="333EFE51" w14:textId="77777777" w:rsidR="00EC128E" w:rsidRPr="007E1D86" w:rsidRDefault="00EC128E" w:rsidP="00EC128E">
      <w:pPr>
        <w:tabs>
          <w:tab w:val="left" w:pos="540"/>
        </w:tabs>
        <w:ind w:firstLine="0"/>
      </w:pPr>
      <w:r w:rsidRPr="007E1D86">
        <w:t>The reason for abstaining on the above referenced legislation is:</w:t>
      </w:r>
    </w:p>
    <w:p w14:paraId="12AF49B6" w14:textId="77777777" w:rsidR="00EC128E" w:rsidRPr="007E1D86" w:rsidRDefault="00EC128E" w:rsidP="00EC128E">
      <w:pPr>
        <w:tabs>
          <w:tab w:val="left" w:pos="-1440"/>
          <w:tab w:val="left" w:pos="540"/>
        </w:tabs>
        <w:ind w:firstLine="0"/>
      </w:pPr>
      <w:r w:rsidRPr="007E1D86">
        <w:tab/>
        <w:t xml:space="preserve">a. A potential conflict of interest may exist in that an economic interest of myself, an immediate family member, or an individual or business with which I am associated may be affected in violation of </w:t>
      </w:r>
      <w:r w:rsidRPr="007E1D86">
        <w:rPr>
          <w:b/>
        </w:rPr>
        <w:t>S.C. Code § 8-13-700(B).</w:t>
      </w:r>
    </w:p>
    <w:p w14:paraId="69AB8E40" w14:textId="77777777" w:rsidR="00EC128E" w:rsidRPr="007E1D86" w:rsidRDefault="00EC128E" w:rsidP="00EC128E">
      <w:pPr>
        <w:tabs>
          <w:tab w:val="left" w:pos="-1440"/>
          <w:tab w:val="left" w:pos="540"/>
        </w:tabs>
        <w:ind w:firstLine="0"/>
      </w:pPr>
      <w:r w:rsidRPr="007E1D86">
        <w:tab/>
        <w:t xml:space="preserve">b. A potential conflict may exist under </w:t>
      </w:r>
      <w:r w:rsidRPr="007E1D86">
        <w:rPr>
          <w:b/>
        </w:rPr>
        <w:t>S.C. Code § 8-13-740(C)</w:t>
      </w:r>
      <w:r w:rsidRPr="007E1D86">
        <w:t xml:space="preserve"> because of representation of a client before a particular agency or commission by me or an individual or business with whom I am associated within the past year.</w:t>
      </w:r>
    </w:p>
    <w:p w14:paraId="757D23DC" w14:textId="77777777" w:rsidR="00EC128E" w:rsidRPr="007E1D86" w:rsidRDefault="00EC128E" w:rsidP="00EC128E">
      <w:pPr>
        <w:tabs>
          <w:tab w:val="left" w:pos="-1440"/>
          <w:tab w:val="left" w:pos="630"/>
          <w:tab w:val="left" w:pos="990"/>
        </w:tabs>
        <w:ind w:firstLine="0"/>
      </w:pPr>
      <w:r w:rsidRPr="007E1D86">
        <w:tab/>
        <w:t xml:space="preserve">c. A potential conflict may exist under </w:t>
      </w:r>
      <w:r w:rsidRPr="007E1D86">
        <w:rPr>
          <w:b/>
        </w:rPr>
        <w:t>S.C. Code § 8-13-745(B) and (C)</w:t>
      </w:r>
      <w:r w:rsidRPr="007E1D86">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14:paraId="5CD59D5D" w14:textId="77777777" w:rsidR="00EC128E" w:rsidRPr="007E1D86" w:rsidRDefault="00EC128E" w:rsidP="00EC128E">
      <w:pPr>
        <w:tabs>
          <w:tab w:val="left" w:pos="540"/>
        </w:tabs>
        <w:ind w:firstLine="0"/>
      </w:pPr>
      <w:r w:rsidRPr="007E1D86">
        <w:tab/>
        <w:t>Rep. Gil Gatch</w:t>
      </w:r>
    </w:p>
    <w:p w14:paraId="0A02EF1A" w14:textId="77777777" w:rsidR="00EC128E" w:rsidRPr="007E1D86" w:rsidRDefault="00EC128E" w:rsidP="00EC128E">
      <w:pPr>
        <w:tabs>
          <w:tab w:val="left" w:pos="540"/>
        </w:tabs>
        <w:ind w:firstLine="0"/>
      </w:pPr>
    </w:p>
    <w:p w14:paraId="2D9B64A8" w14:textId="77777777" w:rsidR="00EC128E" w:rsidRPr="007E1D86" w:rsidRDefault="00EC128E" w:rsidP="00EC128E">
      <w:pPr>
        <w:tabs>
          <w:tab w:val="left" w:pos="540"/>
        </w:tabs>
        <w:ind w:firstLine="0"/>
      </w:pPr>
      <w:r w:rsidRPr="007E1D86">
        <w:t>*********************************************************</w:t>
      </w:r>
    </w:p>
    <w:p w14:paraId="3D713AF4" w14:textId="77777777" w:rsidR="00EC128E" w:rsidRPr="007E1D86" w:rsidRDefault="00EC128E" w:rsidP="00EC128E">
      <w:pPr>
        <w:ind w:firstLine="0"/>
      </w:pPr>
      <w:r w:rsidRPr="007E1D86">
        <w:t xml:space="preserve">In accordance with </w:t>
      </w:r>
      <w:r w:rsidRPr="007E1D86">
        <w:rPr>
          <w:b/>
        </w:rPr>
        <w:t>§8-13-700(B) of the S.C. Code</w:t>
      </w:r>
      <w:r w:rsidRPr="007E1D86">
        <w:t xml:space="preserve">, I abstained from voting on </w:t>
      </w:r>
      <w:r w:rsidRPr="007E1D86">
        <w:rPr>
          <w:b/>
          <w:szCs w:val="22"/>
        </w:rPr>
        <w:t xml:space="preserve">H. 5100, the annual General Appropriations Bill for Fiscal Year 2024-2025, </w:t>
      </w:r>
      <w:r w:rsidRPr="007E1D86">
        <w:t>for</w:t>
      </w:r>
      <w:r w:rsidRPr="007E1D86">
        <w:rPr>
          <w:b/>
        </w:rPr>
        <w:t xml:space="preserve"> </w:t>
      </w:r>
      <w:r w:rsidRPr="007E1D86">
        <w:t>the below referenced Part, Section and/or amendment because of a potential conflict of interest and wish to have my recusal noted for the record in the House Journal of this date:</w:t>
      </w:r>
    </w:p>
    <w:p w14:paraId="3BEF65C7" w14:textId="77777777" w:rsidR="00EC128E" w:rsidRPr="007E1D86" w:rsidRDefault="00EC128E" w:rsidP="00EC128E">
      <w:pPr>
        <w:tabs>
          <w:tab w:val="left" w:pos="270"/>
          <w:tab w:val="left" w:pos="540"/>
          <w:tab w:val="left" w:pos="810"/>
          <w:tab w:val="left" w:pos="1080"/>
          <w:tab w:val="left" w:pos="1350"/>
        </w:tabs>
        <w:ind w:firstLine="0"/>
      </w:pPr>
      <w:r w:rsidRPr="007E1D86">
        <w:rPr>
          <w:b/>
        </w:rPr>
        <w:t>Part IA and Part IB Section Numbers</w:t>
      </w:r>
      <w:r w:rsidRPr="007E1D86">
        <w:t xml:space="preserve"> </w:t>
      </w:r>
    </w:p>
    <w:p w14:paraId="6A20538A" w14:textId="77777777" w:rsidR="00EC128E" w:rsidRPr="007E1D86" w:rsidRDefault="00EC128E" w:rsidP="00EC128E">
      <w:pPr>
        <w:tabs>
          <w:tab w:val="left" w:pos="270"/>
          <w:tab w:val="left" w:pos="540"/>
          <w:tab w:val="left" w:pos="810"/>
          <w:tab w:val="left" w:pos="1080"/>
          <w:tab w:val="left" w:pos="1350"/>
        </w:tabs>
        <w:ind w:firstLine="0"/>
      </w:pPr>
    </w:p>
    <w:p w14:paraId="7531C393" w14:textId="77777777" w:rsidR="00EC128E" w:rsidRPr="007E1D86" w:rsidRDefault="00EC128E" w:rsidP="00EC128E">
      <w:pPr>
        <w:tabs>
          <w:tab w:val="left" w:pos="540"/>
          <w:tab w:val="left" w:pos="3780"/>
        </w:tabs>
        <w:ind w:firstLine="0"/>
        <w:rPr>
          <w:b/>
        </w:rPr>
      </w:pPr>
      <w:r w:rsidRPr="007E1D86">
        <w:rPr>
          <w:b/>
        </w:rPr>
        <w:tab/>
        <w:t>Agency Name</w:t>
      </w:r>
    </w:p>
    <w:p w14:paraId="1128D491" w14:textId="77777777" w:rsidR="00EC128E" w:rsidRPr="007E1D86" w:rsidRDefault="00EC128E" w:rsidP="00EC128E">
      <w:pPr>
        <w:widowControl w:val="0"/>
        <w:tabs>
          <w:tab w:val="left" w:pos="540"/>
        </w:tabs>
        <w:ind w:firstLine="0"/>
        <w:rPr>
          <w:b/>
          <w:snapToGrid w:val="0"/>
        </w:rPr>
      </w:pPr>
      <w:r w:rsidRPr="007E1D86">
        <w:rPr>
          <w:b/>
          <w:snapToGrid w:val="0"/>
        </w:rPr>
        <w:t>31</w:t>
      </w:r>
      <w:r w:rsidRPr="007E1D86">
        <w:rPr>
          <w:b/>
          <w:snapToGrid w:val="0"/>
        </w:rPr>
        <w:tab/>
        <w:t>DEPARTMENT OF PUBLIC HEALTH</w:t>
      </w:r>
    </w:p>
    <w:p w14:paraId="666F8362" w14:textId="77777777" w:rsidR="00EC128E" w:rsidRPr="007E1D86" w:rsidRDefault="00EC128E" w:rsidP="00EC128E">
      <w:pPr>
        <w:widowControl w:val="0"/>
        <w:tabs>
          <w:tab w:val="left" w:pos="540"/>
        </w:tabs>
        <w:ind w:firstLine="0"/>
        <w:rPr>
          <w:b/>
          <w:snapToGrid w:val="0"/>
        </w:rPr>
      </w:pPr>
      <w:r w:rsidRPr="007E1D86">
        <w:rPr>
          <w:b/>
          <w:snapToGrid w:val="0"/>
        </w:rPr>
        <w:t>33</w:t>
      </w:r>
      <w:r w:rsidRPr="007E1D86">
        <w:rPr>
          <w:b/>
          <w:snapToGrid w:val="0"/>
        </w:rPr>
        <w:tab/>
        <w:t>DEPARTMENT OF HEALTH &amp; HUMAN SERVICES</w:t>
      </w:r>
    </w:p>
    <w:p w14:paraId="5F103618" w14:textId="77777777" w:rsidR="00EC128E" w:rsidRPr="007E1D86" w:rsidRDefault="00EC128E" w:rsidP="00EC128E">
      <w:pPr>
        <w:widowControl w:val="0"/>
        <w:tabs>
          <w:tab w:val="left" w:pos="540"/>
          <w:tab w:val="left" w:pos="2880"/>
        </w:tabs>
        <w:ind w:firstLine="0"/>
        <w:rPr>
          <w:b/>
          <w:snapToGrid w:val="0"/>
        </w:rPr>
      </w:pPr>
      <w:r w:rsidRPr="007E1D86">
        <w:rPr>
          <w:b/>
          <w:snapToGrid w:val="0"/>
        </w:rPr>
        <w:t>38</w:t>
      </w:r>
      <w:r w:rsidRPr="007E1D86">
        <w:rPr>
          <w:b/>
          <w:snapToGrid w:val="0"/>
        </w:rPr>
        <w:tab/>
        <w:t>DEPARTMENT OF SOCIAL SERVICES</w:t>
      </w:r>
    </w:p>
    <w:p w14:paraId="0BF81B5A" w14:textId="77777777" w:rsidR="00EC128E" w:rsidRPr="007E1D86" w:rsidRDefault="00EC128E" w:rsidP="00EC128E">
      <w:pPr>
        <w:widowControl w:val="0"/>
        <w:tabs>
          <w:tab w:val="left" w:pos="540"/>
          <w:tab w:val="left" w:pos="2880"/>
        </w:tabs>
        <w:ind w:firstLine="0"/>
        <w:rPr>
          <w:b/>
          <w:snapToGrid w:val="0"/>
        </w:rPr>
      </w:pPr>
      <w:r w:rsidRPr="007E1D86">
        <w:rPr>
          <w:b/>
          <w:snapToGrid w:val="0"/>
        </w:rPr>
        <w:t>55</w:t>
      </w:r>
      <w:r w:rsidRPr="007E1D86">
        <w:rPr>
          <w:b/>
          <w:snapToGrid w:val="0"/>
        </w:rPr>
        <w:tab/>
        <w:t>DEPARTMENT OF ENVIRONMENTAL SERVICES</w:t>
      </w:r>
    </w:p>
    <w:p w14:paraId="483DFCFF" w14:textId="77777777" w:rsidR="00EC128E" w:rsidRPr="007E1D86" w:rsidRDefault="00EC128E" w:rsidP="00EC128E">
      <w:pPr>
        <w:widowControl w:val="0"/>
        <w:tabs>
          <w:tab w:val="left" w:pos="540"/>
          <w:tab w:val="left" w:pos="2880"/>
        </w:tabs>
        <w:ind w:firstLine="0"/>
        <w:rPr>
          <w:b/>
          <w:snapToGrid w:val="0"/>
        </w:rPr>
      </w:pPr>
      <w:r w:rsidRPr="007E1D86">
        <w:rPr>
          <w:b/>
          <w:snapToGrid w:val="0"/>
        </w:rPr>
        <w:t>65</w:t>
      </w:r>
      <w:r w:rsidRPr="007E1D86">
        <w:rPr>
          <w:b/>
          <w:snapToGrid w:val="0"/>
        </w:rPr>
        <w:tab/>
        <w:t>DEPARTMENT OF CORRECTIONS</w:t>
      </w:r>
    </w:p>
    <w:p w14:paraId="0D1FB069" w14:textId="77777777" w:rsidR="00EC128E" w:rsidRPr="007E1D86" w:rsidRDefault="00EC128E" w:rsidP="008053A1">
      <w:pPr>
        <w:widowControl w:val="0"/>
        <w:tabs>
          <w:tab w:val="left" w:pos="540"/>
          <w:tab w:val="left" w:pos="2880"/>
        </w:tabs>
        <w:ind w:left="540" w:hanging="540"/>
        <w:rPr>
          <w:b/>
          <w:snapToGrid w:val="0"/>
        </w:rPr>
      </w:pPr>
      <w:r w:rsidRPr="007E1D86">
        <w:rPr>
          <w:b/>
          <w:snapToGrid w:val="0"/>
        </w:rPr>
        <w:t>66</w:t>
      </w:r>
      <w:r w:rsidRPr="007E1D86">
        <w:rPr>
          <w:b/>
          <w:snapToGrid w:val="0"/>
        </w:rPr>
        <w:tab/>
        <w:t>DEPARTMENT OF PROBATION, PAROLE &amp; PARDON SERVICES</w:t>
      </w:r>
    </w:p>
    <w:p w14:paraId="13BF6398" w14:textId="77777777" w:rsidR="00EC128E" w:rsidRPr="007E1D86" w:rsidRDefault="00EC128E" w:rsidP="00EC128E">
      <w:pPr>
        <w:widowControl w:val="0"/>
        <w:tabs>
          <w:tab w:val="left" w:pos="540"/>
          <w:tab w:val="left" w:pos="2880"/>
        </w:tabs>
        <w:ind w:firstLine="0"/>
        <w:rPr>
          <w:b/>
          <w:snapToGrid w:val="0"/>
        </w:rPr>
      </w:pPr>
      <w:r w:rsidRPr="007E1D86">
        <w:rPr>
          <w:b/>
          <w:snapToGrid w:val="0"/>
        </w:rPr>
        <w:t>67</w:t>
      </w:r>
      <w:r w:rsidRPr="007E1D86">
        <w:rPr>
          <w:b/>
          <w:snapToGrid w:val="0"/>
        </w:rPr>
        <w:tab/>
        <w:t>DEPARTMENT OF JUVENILE JUSTICE</w:t>
      </w:r>
    </w:p>
    <w:p w14:paraId="305C8195" w14:textId="77777777" w:rsidR="00EC128E" w:rsidRPr="007E1D86" w:rsidRDefault="00EC128E" w:rsidP="00EC128E">
      <w:pPr>
        <w:widowControl w:val="0"/>
        <w:tabs>
          <w:tab w:val="left" w:pos="540"/>
          <w:tab w:val="left" w:pos="2880"/>
        </w:tabs>
        <w:ind w:firstLine="0"/>
        <w:rPr>
          <w:b/>
          <w:snapToGrid w:val="0"/>
        </w:rPr>
      </w:pPr>
      <w:r w:rsidRPr="007E1D86">
        <w:rPr>
          <w:b/>
          <w:snapToGrid w:val="0"/>
        </w:rPr>
        <w:t>78</w:t>
      </w:r>
      <w:r w:rsidRPr="007E1D86">
        <w:rPr>
          <w:b/>
          <w:snapToGrid w:val="0"/>
        </w:rPr>
        <w:tab/>
        <w:t>DEPARTMENT OF INSURANCE</w:t>
      </w:r>
    </w:p>
    <w:p w14:paraId="67E3EFEB" w14:textId="77777777" w:rsidR="00EC128E" w:rsidRPr="007E1D86" w:rsidRDefault="00EC128E" w:rsidP="00EC128E">
      <w:pPr>
        <w:widowControl w:val="0"/>
        <w:tabs>
          <w:tab w:val="left" w:pos="540"/>
          <w:tab w:val="left" w:pos="2880"/>
        </w:tabs>
        <w:ind w:firstLine="0"/>
        <w:rPr>
          <w:b/>
          <w:snapToGrid w:val="0"/>
        </w:rPr>
      </w:pPr>
      <w:r w:rsidRPr="007E1D86">
        <w:rPr>
          <w:b/>
          <w:snapToGrid w:val="0"/>
        </w:rPr>
        <w:t>79</w:t>
      </w:r>
      <w:r w:rsidRPr="007E1D86">
        <w:rPr>
          <w:b/>
          <w:snapToGrid w:val="0"/>
        </w:rPr>
        <w:tab/>
        <w:t>STATE BOARD OF FINANCIAL INSTITUTIONS</w:t>
      </w:r>
    </w:p>
    <w:p w14:paraId="2E77EC74" w14:textId="77777777" w:rsidR="00EC128E" w:rsidRPr="007E1D86" w:rsidRDefault="00EC128E" w:rsidP="00EC128E">
      <w:pPr>
        <w:widowControl w:val="0"/>
        <w:tabs>
          <w:tab w:val="left" w:pos="540"/>
          <w:tab w:val="left" w:pos="2880"/>
        </w:tabs>
        <w:ind w:firstLine="0"/>
        <w:rPr>
          <w:b/>
          <w:snapToGrid w:val="0"/>
        </w:rPr>
      </w:pPr>
      <w:r w:rsidRPr="007E1D86">
        <w:rPr>
          <w:b/>
          <w:snapToGrid w:val="0"/>
        </w:rPr>
        <w:t>80</w:t>
      </w:r>
      <w:r w:rsidRPr="007E1D86">
        <w:rPr>
          <w:b/>
          <w:snapToGrid w:val="0"/>
        </w:rPr>
        <w:tab/>
        <w:t>DEPARTMENT OF CONSUMER AFFAIRS</w:t>
      </w:r>
    </w:p>
    <w:p w14:paraId="49B6EF10" w14:textId="77777777" w:rsidR="00EC128E" w:rsidRPr="007E1D86" w:rsidRDefault="00EC128E" w:rsidP="008053A1">
      <w:pPr>
        <w:widowControl w:val="0"/>
        <w:tabs>
          <w:tab w:val="left" w:pos="540"/>
          <w:tab w:val="left" w:pos="2880"/>
        </w:tabs>
        <w:ind w:left="540" w:hanging="540"/>
        <w:rPr>
          <w:b/>
          <w:snapToGrid w:val="0"/>
        </w:rPr>
      </w:pPr>
      <w:r w:rsidRPr="007E1D86">
        <w:rPr>
          <w:b/>
          <w:snapToGrid w:val="0"/>
        </w:rPr>
        <w:t>81</w:t>
      </w:r>
      <w:r w:rsidRPr="007E1D86">
        <w:rPr>
          <w:b/>
          <w:snapToGrid w:val="0"/>
        </w:rPr>
        <w:tab/>
        <w:t>DEPARTMENT OF LABOR, LICENSING &amp; REGULATION</w:t>
      </w:r>
    </w:p>
    <w:p w14:paraId="09FE1940" w14:textId="77777777" w:rsidR="00EC128E" w:rsidRPr="007E1D86" w:rsidRDefault="00EC128E" w:rsidP="00EC128E">
      <w:pPr>
        <w:widowControl w:val="0"/>
        <w:tabs>
          <w:tab w:val="left" w:pos="540"/>
          <w:tab w:val="left" w:pos="2880"/>
        </w:tabs>
        <w:ind w:firstLine="0"/>
        <w:rPr>
          <w:b/>
          <w:snapToGrid w:val="0"/>
        </w:rPr>
      </w:pPr>
      <w:r w:rsidRPr="007E1D86">
        <w:rPr>
          <w:b/>
          <w:snapToGrid w:val="0"/>
        </w:rPr>
        <w:t>82</w:t>
      </w:r>
      <w:r w:rsidRPr="007E1D86">
        <w:rPr>
          <w:b/>
          <w:snapToGrid w:val="0"/>
        </w:rPr>
        <w:tab/>
        <w:t>DEPARTMENTOF MOTOR VEHICLES</w:t>
      </w:r>
    </w:p>
    <w:p w14:paraId="741B56F5" w14:textId="77777777" w:rsidR="00EC128E" w:rsidRPr="007E1D86" w:rsidRDefault="00EC128E" w:rsidP="00EC128E">
      <w:pPr>
        <w:widowControl w:val="0"/>
        <w:tabs>
          <w:tab w:val="left" w:pos="540"/>
          <w:tab w:val="left" w:pos="2880"/>
        </w:tabs>
        <w:ind w:firstLine="0"/>
        <w:rPr>
          <w:b/>
          <w:snapToGrid w:val="0"/>
        </w:rPr>
      </w:pPr>
      <w:r w:rsidRPr="007E1D86">
        <w:rPr>
          <w:b/>
          <w:snapToGrid w:val="0"/>
        </w:rPr>
        <w:t>84</w:t>
      </w:r>
      <w:r w:rsidRPr="007E1D86">
        <w:rPr>
          <w:b/>
          <w:snapToGrid w:val="0"/>
        </w:rPr>
        <w:tab/>
        <w:t>DEPARTMENT OF TRANSPORTATION</w:t>
      </w:r>
    </w:p>
    <w:p w14:paraId="57E3E35F" w14:textId="77777777" w:rsidR="00EC128E" w:rsidRPr="007E1D86" w:rsidRDefault="00EC128E" w:rsidP="00EC128E">
      <w:pPr>
        <w:widowControl w:val="0"/>
        <w:tabs>
          <w:tab w:val="left" w:pos="540"/>
          <w:tab w:val="left" w:pos="2880"/>
        </w:tabs>
        <w:ind w:firstLine="0"/>
        <w:rPr>
          <w:b/>
          <w:snapToGrid w:val="0"/>
        </w:rPr>
      </w:pPr>
      <w:r w:rsidRPr="007E1D86">
        <w:rPr>
          <w:b/>
          <w:snapToGrid w:val="0"/>
        </w:rPr>
        <w:t>86</w:t>
      </w:r>
      <w:r w:rsidRPr="007E1D86">
        <w:rPr>
          <w:b/>
          <w:snapToGrid w:val="0"/>
        </w:rPr>
        <w:tab/>
        <w:t>COUNTY TRANSPORTATION FUNDS</w:t>
      </w:r>
    </w:p>
    <w:p w14:paraId="5C96A2C7" w14:textId="77777777" w:rsidR="00EC128E" w:rsidRPr="007E1D86" w:rsidRDefault="00EC128E" w:rsidP="00EC128E">
      <w:pPr>
        <w:widowControl w:val="0"/>
        <w:tabs>
          <w:tab w:val="left" w:pos="540"/>
          <w:tab w:val="left" w:pos="2880"/>
        </w:tabs>
        <w:ind w:firstLine="0"/>
        <w:rPr>
          <w:b/>
          <w:snapToGrid w:val="0"/>
        </w:rPr>
      </w:pPr>
      <w:r w:rsidRPr="007E1D86">
        <w:rPr>
          <w:b/>
          <w:snapToGrid w:val="0"/>
        </w:rPr>
        <w:t>102</w:t>
      </w:r>
      <w:r w:rsidRPr="007E1D86">
        <w:rPr>
          <w:b/>
          <w:snapToGrid w:val="0"/>
        </w:rPr>
        <w:tab/>
        <w:t>ELECTION COMMISSION</w:t>
      </w:r>
    </w:p>
    <w:p w14:paraId="19EFA262" w14:textId="77777777" w:rsidR="00EC128E" w:rsidRPr="007E1D86" w:rsidRDefault="00EC128E" w:rsidP="00EC128E">
      <w:pPr>
        <w:widowControl w:val="0"/>
        <w:tabs>
          <w:tab w:val="left" w:pos="540"/>
          <w:tab w:val="left" w:pos="2880"/>
        </w:tabs>
        <w:ind w:firstLine="0"/>
        <w:rPr>
          <w:b/>
          <w:snapToGrid w:val="0"/>
        </w:rPr>
      </w:pPr>
      <w:r w:rsidRPr="007E1D86">
        <w:rPr>
          <w:b/>
          <w:snapToGrid w:val="0"/>
        </w:rPr>
        <w:t>104</w:t>
      </w:r>
      <w:r w:rsidRPr="007E1D86">
        <w:rPr>
          <w:b/>
          <w:snapToGrid w:val="0"/>
        </w:rPr>
        <w:tab/>
        <w:t>STATE FISCAL ACCOUNTABILITY AUTHORITY</w:t>
      </w:r>
    </w:p>
    <w:p w14:paraId="19354745" w14:textId="77777777" w:rsidR="00EC128E" w:rsidRPr="007E1D86" w:rsidRDefault="00EC128E" w:rsidP="00EC128E">
      <w:pPr>
        <w:widowControl w:val="0"/>
        <w:tabs>
          <w:tab w:val="left" w:pos="540"/>
          <w:tab w:val="left" w:pos="2880"/>
        </w:tabs>
        <w:ind w:firstLine="0"/>
        <w:rPr>
          <w:b/>
          <w:snapToGrid w:val="0"/>
        </w:rPr>
      </w:pPr>
      <w:r w:rsidRPr="007E1D86">
        <w:rPr>
          <w:b/>
          <w:snapToGrid w:val="0"/>
        </w:rPr>
        <w:t>109</w:t>
      </w:r>
      <w:r w:rsidRPr="007E1D86">
        <w:rPr>
          <w:b/>
          <w:snapToGrid w:val="0"/>
        </w:rPr>
        <w:tab/>
        <w:t>DEPARTMENT OF REVENUE</w:t>
      </w:r>
    </w:p>
    <w:p w14:paraId="2BFBE85A" w14:textId="77777777" w:rsidR="00EC128E" w:rsidRPr="007E1D86" w:rsidRDefault="00EC128E" w:rsidP="00EC128E">
      <w:pPr>
        <w:tabs>
          <w:tab w:val="left" w:pos="270"/>
          <w:tab w:val="left" w:pos="540"/>
          <w:tab w:val="left" w:pos="810"/>
          <w:tab w:val="left" w:pos="1080"/>
          <w:tab w:val="left" w:pos="1350"/>
        </w:tabs>
        <w:ind w:firstLine="0"/>
      </w:pPr>
    </w:p>
    <w:p w14:paraId="7A0D86B4" w14:textId="77777777" w:rsidR="00EC128E" w:rsidRPr="007E1D86" w:rsidRDefault="00EC128E" w:rsidP="00EC128E">
      <w:pPr>
        <w:tabs>
          <w:tab w:val="left" w:pos="540"/>
        </w:tabs>
        <w:ind w:firstLine="0"/>
      </w:pPr>
      <w:r w:rsidRPr="007E1D86">
        <w:t>The reason for abstaining on the above referenced legislation is:</w:t>
      </w:r>
    </w:p>
    <w:p w14:paraId="73F5A890" w14:textId="77777777" w:rsidR="00EC128E" w:rsidRPr="007E1D86" w:rsidRDefault="00EC128E" w:rsidP="00EC128E">
      <w:pPr>
        <w:tabs>
          <w:tab w:val="left" w:pos="-1440"/>
          <w:tab w:val="left" w:pos="540"/>
        </w:tabs>
        <w:ind w:firstLine="0"/>
      </w:pPr>
      <w:r w:rsidRPr="007E1D86">
        <w:tab/>
        <w:t xml:space="preserve">a. A potential conflict of interest may exist in that an economic interest of myself, an immediate family member, or an individual or business with which I am associated may be affected in violation of </w:t>
      </w:r>
      <w:r w:rsidRPr="007E1D86">
        <w:rPr>
          <w:b/>
        </w:rPr>
        <w:t>S.C. Code § 8-13-700(B).</w:t>
      </w:r>
    </w:p>
    <w:p w14:paraId="3250A236" w14:textId="77777777" w:rsidR="00EC128E" w:rsidRPr="007E1D86" w:rsidRDefault="00EC128E" w:rsidP="00EC128E">
      <w:pPr>
        <w:tabs>
          <w:tab w:val="left" w:pos="-1440"/>
          <w:tab w:val="left" w:pos="540"/>
        </w:tabs>
        <w:ind w:firstLine="0"/>
      </w:pPr>
      <w:r w:rsidRPr="007E1D86">
        <w:tab/>
        <w:t xml:space="preserve">b. A potential conflict may exist under </w:t>
      </w:r>
      <w:r w:rsidRPr="007E1D86">
        <w:rPr>
          <w:b/>
        </w:rPr>
        <w:t>S.C. Code § 8-13-740(C)</w:t>
      </w:r>
      <w:r w:rsidRPr="007E1D86">
        <w:t xml:space="preserve"> because of representation of a client before a particular agency or commission by me or an individual or business with whom I am associated within the past year.</w:t>
      </w:r>
    </w:p>
    <w:p w14:paraId="5A6BBBDF" w14:textId="77777777" w:rsidR="00EC128E" w:rsidRPr="007E1D86" w:rsidRDefault="00EC128E" w:rsidP="00EC128E">
      <w:pPr>
        <w:tabs>
          <w:tab w:val="left" w:pos="-1440"/>
          <w:tab w:val="left" w:pos="630"/>
          <w:tab w:val="left" w:pos="990"/>
        </w:tabs>
        <w:ind w:firstLine="0"/>
      </w:pPr>
      <w:r w:rsidRPr="007E1D86">
        <w:tab/>
        <w:t xml:space="preserve">c. A potential conflict may exist under </w:t>
      </w:r>
      <w:r w:rsidRPr="007E1D86">
        <w:rPr>
          <w:b/>
        </w:rPr>
        <w:t>S.C. Code § 8-13-745(B) and (C)</w:t>
      </w:r>
      <w:r w:rsidRPr="007E1D86">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14:paraId="72133413" w14:textId="77777777" w:rsidR="00EC128E" w:rsidRPr="007E1D86" w:rsidRDefault="00EC128E" w:rsidP="00EC128E">
      <w:pPr>
        <w:tabs>
          <w:tab w:val="left" w:pos="540"/>
        </w:tabs>
        <w:ind w:firstLine="0"/>
      </w:pPr>
      <w:r w:rsidRPr="007E1D86">
        <w:tab/>
        <w:t xml:space="preserve">Rep. Thomas Duval “Val” Guest, Jr. </w:t>
      </w:r>
    </w:p>
    <w:p w14:paraId="65C1A37A" w14:textId="77777777" w:rsidR="00EC128E" w:rsidRPr="007E1D86" w:rsidRDefault="00EC128E" w:rsidP="00EC128E">
      <w:pPr>
        <w:tabs>
          <w:tab w:val="left" w:pos="540"/>
        </w:tabs>
        <w:ind w:firstLine="0"/>
      </w:pPr>
    </w:p>
    <w:p w14:paraId="50A972C9" w14:textId="77777777" w:rsidR="00EC128E" w:rsidRPr="007E1D86" w:rsidRDefault="00EC128E" w:rsidP="00EC128E">
      <w:pPr>
        <w:tabs>
          <w:tab w:val="left" w:pos="540"/>
        </w:tabs>
        <w:ind w:firstLine="0"/>
      </w:pPr>
      <w:r w:rsidRPr="007E1D86">
        <w:t>*********************************************************</w:t>
      </w:r>
    </w:p>
    <w:p w14:paraId="0FA55F57" w14:textId="77777777" w:rsidR="00EC128E" w:rsidRPr="007E1D86" w:rsidRDefault="00EC128E" w:rsidP="00EC128E">
      <w:pPr>
        <w:ind w:firstLine="0"/>
      </w:pPr>
      <w:r w:rsidRPr="007E1D86">
        <w:t xml:space="preserve">In accordance with </w:t>
      </w:r>
      <w:r w:rsidRPr="007E1D86">
        <w:rPr>
          <w:b/>
        </w:rPr>
        <w:t>§8-13-700(B) of the S.C. Code</w:t>
      </w:r>
      <w:r w:rsidRPr="007E1D86">
        <w:t xml:space="preserve">, I abstained from voting on </w:t>
      </w:r>
      <w:r w:rsidRPr="007E1D86">
        <w:rPr>
          <w:b/>
          <w:szCs w:val="22"/>
        </w:rPr>
        <w:t xml:space="preserve">H. 5100, the annual General Appropriations Bill for Fiscal Year 2024-2025, </w:t>
      </w:r>
      <w:r w:rsidRPr="007E1D86">
        <w:t>for</w:t>
      </w:r>
      <w:r w:rsidRPr="007E1D86">
        <w:rPr>
          <w:b/>
        </w:rPr>
        <w:t xml:space="preserve"> </w:t>
      </w:r>
      <w:r w:rsidRPr="007E1D86">
        <w:t>the below referenced Part, Section and/or amendment because of a potential conflict of interest and wish to have my recusal noted for the record in the House Journal of this date:</w:t>
      </w:r>
    </w:p>
    <w:p w14:paraId="564749AC" w14:textId="77777777" w:rsidR="00EC128E" w:rsidRPr="007E1D86" w:rsidRDefault="00EC128E" w:rsidP="00EC128E">
      <w:pPr>
        <w:tabs>
          <w:tab w:val="left" w:pos="270"/>
          <w:tab w:val="left" w:pos="540"/>
          <w:tab w:val="left" w:pos="810"/>
          <w:tab w:val="left" w:pos="1080"/>
          <w:tab w:val="left" w:pos="1350"/>
        </w:tabs>
        <w:ind w:firstLine="0"/>
      </w:pPr>
      <w:r w:rsidRPr="007E1D86">
        <w:rPr>
          <w:b/>
        </w:rPr>
        <w:t>Part IA and Part IB Section Numbers</w:t>
      </w:r>
      <w:r w:rsidRPr="007E1D86">
        <w:t xml:space="preserve"> </w:t>
      </w:r>
    </w:p>
    <w:p w14:paraId="07E226C0" w14:textId="77777777" w:rsidR="00EC128E" w:rsidRPr="007E1D86" w:rsidRDefault="00EC128E" w:rsidP="00EC128E">
      <w:pPr>
        <w:tabs>
          <w:tab w:val="left" w:pos="270"/>
          <w:tab w:val="left" w:pos="540"/>
          <w:tab w:val="left" w:pos="810"/>
          <w:tab w:val="left" w:pos="1080"/>
          <w:tab w:val="left" w:pos="1350"/>
        </w:tabs>
        <w:ind w:firstLine="0"/>
      </w:pPr>
    </w:p>
    <w:p w14:paraId="09F5505F" w14:textId="77777777" w:rsidR="00EC128E" w:rsidRPr="007E1D86" w:rsidRDefault="00EC128E" w:rsidP="00EC128E">
      <w:pPr>
        <w:tabs>
          <w:tab w:val="left" w:pos="540"/>
          <w:tab w:val="left" w:pos="3780"/>
        </w:tabs>
        <w:ind w:firstLine="0"/>
        <w:rPr>
          <w:b/>
        </w:rPr>
      </w:pPr>
      <w:r w:rsidRPr="007E1D86">
        <w:rPr>
          <w:b/>
        </w:rPr>
        <w:tab/>
        <w:t>Agency Name</w:t>
      </w:r>
    </w:p>
    <w:p w14:paraId="2318FDF7" w14:textId="77777777" w:rsidR="00EC128E" w:rsidRPr="007E1D86" w:rsidRDefault="00EC128E" w:rsidP="00EC128E">
      <w:pPr>
        <w:tabs>
          <w:tab w:val="left" w:pos="540"/>
        </w:tabs>
        <w:ind w:firstLine="0"/>
        <w:rPr>
          <w:b/>
          <w:snapToGrid w:val="0"/>
        </w:rPr>
      </w:pPr>
      <w:r w:rsidRPr="007E1D86">
        <w:rPr>
          <w:b/>
          <w:snapToGrid w:val="0"/>
        </w:rPr>
        <w:t>65</w:t>
      </w:r>
      <w:r w:rsidRPr="007E1D86">
        <w:rPr>
          <w:b/>
          <w:snapToGrid w:val="0"/>
        </w:rPr>
        <w:tab/>
        <w:t>DEPARTMENT OF CORRECTIONS</w:t>
      </w:r>
    </w:p>
    <w:p w14:paraId="10D3C214" w14:textId="77777777" w:rsidR="00EC128E" w:rsidRPr="007E1D86" w:rsidRDefault="00EC128E" w:rsidP="00EC128E">
      <w:pPr>
        <w:tabs>
          <w:tab w:val="left" w:pos="540"/>
        </w:tabs>
        <w:ind w:firstLine="0"/>
        <w:rPr>
          <w:b/>
          <w:snapToGrid w:val="0"/>
        </w:rPr>
      </w:pPr>
      <w:r w:rsidRPr="007E1D86">
        <w:rPr>
          <w:b/>
          <w:snapToGrid w:val="0"/>
        </w:rPr>
        <w:t>92D</w:t>
      </w:r>
      <w:r w:rsidRPr="007E1D86">
        <w:rPr>
          <w:b/>
          <w:snapToGrid w:val="0"/>
        </w:rPr>
        <w:tab/>
        <w:t>OFFICE OF RESILENCE</w:t>
      </w:r>
    </w:p>
    <w:p w14:paraId="26C92879" w14:textId="77777777" w:rsidR="00EC128E" w:rsidRPr="007E1D86" w:rsidRDefault="00EC128E" w:rsidP="00EC128E">
      <w:pPr>
        <w:tabs>
          <w:tab w:val="left" w:pos="270"/>
          <w:tab w:val="left" w:pos="540"/>
          <w:tab w:val="left" w:pos="810"/>
          <w:tab w:val="left" w:pos="1080"/>
          <w:tab w:val="left" w:pos="1350"/>
        </w:tabs>
        <w:ind w:firstLine="0"/>
      </w:pPr>
    </w:p>
    <w:p w14:paraId="0E226E12" w14:textId="77777777" w:rsidR="00EC128E" w:rsidRPr="007E1D86" w:rsidRDefault="00EC128E" w:rsidP="00EC128E">
      <w:pPr>
        <w:tabs>
          <w:tab w:val="left" w:pos="540"/>
        </w:tabs>
        <w:ind w:firstLine="0"/>
      </w:pPr>
      <w:r w:rsidRPr="007E1D86">
        <w:t>The reason for abstaining on the above referenced legislation is:</w:t>
      </w:r>
    </w:p>
    <w:p w14:paraId="59E56049" w14:textId="77777777" w:rsidR="00EC128E" w:rsidRPr="007E1D86" w:rsidRDefault="00EC128E" w:rsidP="00EC128E">
      <w:pPr>
        <w:tabs>
          <w:tab w:val="left" w:pos="-1440"/>
          <w:tab w:val="left" w:pos="540"/>
        </w:tabs>
        <w:ind w:firstLine="0"/>
      </w:pPr>
      <w:r w:rsidRPr="007E1D86">
        <w:tab/>
        <w:t xml:space="preserve">a. A potential conflict of interest may exist in that an economic interest of myself, an immediate family member, or an individual or business with which I am associated may be affected in violation of </w:t>
      </w:r>
      <w:r w:rsidRPr="007E1D86">
        <w:rPr>
          <w:b/>
        </w:rPr>
        <w:t>S.C. Code § 8-13-700(B).</w:t>
      </w:r>
    </w:p>
    <w:p w14:paraId="4FABAFC1" w14:textId="77777777" w:rsidR="00EC128E" w:rsidRPr="007E1D86" w:rsidRDefault="00EC128E" w:rsidP="00EC128E">
      <w:pPr>
        <w:tabs>
          <w:tab w:val="left" w:pos="-1440"/>
          <w:tab w:val="left" w:pos="540"/>
        </w:tabs>
        <w:ind w:firstLine="0"/>
      </w:pPr>
      <w:r w:rsidRPr="007E1D86">
        <w:tab/>
        <w:t xml:space="preserve">b. A potential conflict may exist under </w:t>
      </w:r>
      <w:r w:rsidRPr="007E1D86">
        <w:rPr>
          <w:b/>
        </w:rPr>
        <w:t>S.C. Code § 8-13-740(C)</w:t>
      </w:r>
      <w:r w:rsidRPr="007E1D86">
        <w:t xml:space="preserve"> because of representation of a client before a particular agency or commission by me or an individual or business with whom I am associated within the past year.</w:t>
      </w:r>
    </w:p>
    <w:p w14:paraId="088253C9" w14:textId="77777777" w:rsidR="00EC128E" w:rsidRPr="007E1D86" w:rsidRDefault="00EC128E" w:rsidP="00EC128E">
      <w:pPr>
        <w:tabs>
          <w:tab w:val="left" w:pos="-1440"/>
          <w:tab w:val="left" w:pos="630"/>
          <w:tab w:val="left" w:pos="990"/>
        </w:tabs>
        <w:ind w:firstLine="0"/>
      </w:pPr>
      <w:r w:rsidRPr="007E1D86">
        <w:tab/>
        <w:t xml:space="preserve">c. A potential conflict may exist under </w:t>
      </w:r>
      <w:r w:rsidRPr="007E1D86">
        <w:rPr>
          <w:b/>
        </w:rPr>
        <w:t>S.C. Code § 8-13-745(B) and (C)</w:t>
      </w:r>
      <w:r w:rsidRPr="007E1D86">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14:paraId="0AD5033D" w14:textId="77777777" w:rsidR="00EC128E" w:rsidRPr="007E1D86" w:rsidRDefault="00EC128E" w:rsidP="00EC128E">
      <w:pPr>
        <w:tabs>
          <w:tab w:val="left" w:pos="540"/>
        </w:tabs>
        <w:ind w:firstLine="0"/>
      </w:pPr>
      <w:r w:rsidRPr="007E1D86">
        <w:tab/>
        <w:t xml:space="preserve">Rep. Patrick Haddon </w:t>
      </w:r>
    </w:p>
    <w:p w14:paraId="28E9FDFF" w14:textId="77777777" w:rsidR="00EC128E" w:rsidRPr="007E1D86" w:rsidRDefault="00EC128E" w:rsidP="00EC128E">
      <w:pPr>
        <w:tabs>
          <w:tab w:val="left" w:pos="540"/>
        </w:tabs>
        <w:ind w:firstLine="0"/>
      </w:pPr>
    </w:p>
    <w:p w14:paraId="33C1FA60" w14:textId="77777777" w:rsidR="00EC128E" w:rsidRPr="007E1D86" w:rsidRDefault="00EC128E" w:rsidP="00EC128E">
      <w:pPr>
        <w:tabs>
          <w:tab w:val="left" w:pos="540"/>
        </w:tabs>
        <w:ind w:firstLine="0"/>
      </w:pPr>
      <w:r w:rsidRPr="007E1D86">
        <w:t>*********************************************************</w:t>
      </w:r>
    </w:p>
    <w:p w14:paraId="33AF0D71" w14:textId="77777777" w:rsidR="00EC128E" w:rsidRPr="007E1D86" w:rsidRDefault="00EC128E" w:rsidP="00EC128E">
      <w:pPr>
        <w:ind w:firstLine="0"/>
      </w:pPr>
      <w:r w:rsidRPr="007E1D86">
        <w:t xml:space="preserve">In accordance with </w:t>
      </w:r>
      <w:r w:rsidRPr="007E1D86">
        <w:rPr>
          <w:b/>
        </w:rPr>
        <w:t>§8-13-700(B) of the S.C. Code</w:t>
      </w:r>
      <w:r w:rsidRPr="007E1D86">
        <w:t xml:space="preserve">, I abstained from voting on </w:t>
      </w:r>
      <w:r w:rsidRPr="007E1D86">
        <w:rPr>
          <w:b/>
          <w:szCs w:val="22"/>
        </w:rPr>
        <w:t xml:space="preserve">H. 5100, the annual General Appropriations Bill for Fiscal Year 2024-2025, </w:t>
      </w:r>
      <w:r w:rsidRPr="007E1D86">
        <w:t>for</w:t>
      </w:r>
      <w:r w:rsidRPr="007E1D86">
        <w:rPr>
          <w:b/>
        </w:rPr>
        <w:t xml:space="preserve"> </w:t>
      </w:r>
      <w:r w:rsidRPr="007E1D86">
        <w:t>the below referenced Part, Section and/or amendment because of a potential conflict of interest and wish to have my recusal noted for the record in the House Journal of this date:</w:t>
      </w:r>
    </w:p>
    <w:p w14:paraId="5DA37659" w14:textId="77777777" w:rsidR="00EC128E" w:rsidRPr="007E1D86" w:rsidRDefault="00EC128E" w:rsidP="00EC128E">
      <w:pPr>
        <w:tabs>
          <w:tab w:val="left" w:pos="270"/>
          <w:tab w:val="left" w:pos="540"/>
          <w:tab w:val="left" w:pos="810"/>
          <w:tab w:val="left" w:pos="1080"/>
          <w:tab w:val="left" w:pos="1350"/>
        </w:tabs>
        <w:ind w:firstLine="0"/>
      </w:pPr>
      <w:r w:rsidRPr="007E1D86">
        <w:rPr>
          <w:b/>
        </w:rPr>
        <w:t>Part IA and Part IB Section Numbers</w:t>
      </w:r>
      <w:r w:rsidRPr="007E1D86">
        <w:t xml:space="preserve"> </w:t>
      </w:r>
    </w:p>
    <w:p w14:paraId="63002D6A" w14:textId="77777777" w:rsidR="00EC128E" w:rsidRPr="007E1D86" w:rsidRDefault="00EC128E" w:rsidP="00EC128E">
      <w:pPr>
        <w:tabs>
          <w:tab w:val="left" w:pos="270"/>
          <w:tab w:val="left" w:pos="540"/>
          <w:tab w:val="left" w:pos="810"/>
          <w:tab w:val="left" w:pos="1080"/>
          <w:tab w:val="left" w:pos="1350"/>
        </w:tabs>
        <w:ind w:firstLine="0"/>
      </w:pPr>
    </w:p>
    <w:p w14:paraId="18DB29BB" w14:textId="77777777" w:rsidR="00EC128E" w:rsidRPr="007E1D86" w:rsidRDefault="00EC128E" w:rsidP="00EC128E">
      <w:pPr>
        <w:tabs>
          <w:tab w:val="left" w:pos="540"/>
          <w:tab w:val="left" w:pos="3780"/>
        </w:tabs>
        <w:ind w:firstLine="0"/>
        <w:rPr>
          <w:b/>
        </w:rPr>
      </w:pPr>
      <w:r w:rsidRPr="007E1D86">
        <w:rPr>
          <w:b/>
        </w:rPr>
        <w:tab/>
        <w:t>Agency Name</w:t>
      </w:r>
    </w:p>
    <w:p w14:paraId="2ADCA5D4" w14:textId="77777777" w:rsidR="00EC128E" w:rsidRPr="007E1D86" w:rsidRDefault="00EC128E" w:rsidP="00EC128E">
      <w:pPr>
        <w:widowControl w:val="0"/>
        <w:tabs>
          <w:tab w:val="left" w:pos="540"/>
          <w:tab w:val="left" w:pos="1800"/>
          <w:tab w:val="left" w:pos="3780"/>
        </w:tabs>
        <w:ind w:firstLine="0"/>
        <w:rPr>
          <w:b/>
          <w:snapToGrid w:val="0"/>
        </w:rPr>
      </w:pPr>
      <w:r w:rsidRPr="007E1D86">
        <w:rPr>
          <w:b/>
          <w:snapToGrid w:val="0"/>
        </w:rPr>
        <w:t>31</w:t>
      </w:r>
      <w:r w:rsidRPr="007E1D86">
        <w:rPr>
          <w:b/>
          <w:snapToGrid w:val="0"/>
        </w:rPr>
        <w:tab/>
        <w:t xml:space="preserve">DEPARTMENT OF PUBLIC HEALTH </w:t>
      </w:r>
    </w:p>
    <w:p w14:paraId="6DD28703" w14:textId="77777777" w:rsidR="00EC128E" w:rsidRPr="007E1D86" w:rsidRDefault="00EC128E" w:rsidP="00EC128E">
      <w:pPr>
        <w:widowControl w:val="0"/>
        <w:tabs>
          <w:tab w:val="left" w:pos="540"/>
          <w:tab w:val="left" w:pos="1800"/>
          <w:tab w:val="left" w:pos="3780"/>
        </w:tabs>
        <w:ind w:firstLine="0"/>
        <w:rPr>
          <w:b/>
          <w:snapToGrid w:val="0"/>
        </w:rPr>
      </w:pPr>
      <w:r w:rsidRPr="007E1D86">
        <w:rPr>
          <w:b/>
          <w:snapToGrid w:val="0"/>
        </w:rPr>
        <w:t>33</w:t>
      </w:r>
      <w:r w:rsidRPr="007E1D86">
        <w:rPr>
          <w:b/>
          <w:snapToGrid w:val="0"/>
        </w:rPr>
        <w:tab/>
        <w:t>DEPARTMENT OF HEALTH &amp; HUMAN SERVICES</w:t>
      </w:r>
    </w:p>
    <w:p w14:paraId="4092657E" w14:textId="77777777" w:rsidR="00EC128E" w:rsidRPr="007E1D86" w:rsidRDefault="00EC128E" w:rsidP="00EC128E">
      <w:pPr>
        <w:widowControl w:val="0"/>
        <w:tabs>
          <w:tab w:val="left" w:pos="540"/>
          <w:tab w:val="left" w:pos="1800"/>
          <w:tab w:val="left" w:pos="2880"/>
          <w:tab w:val="left" w:pos="3780"/>
        </w:tabs>
        <w:ind w:firstLine="0"/>
        <w:rPr>
          <w:b/>
          <w:snapToGrid w:val="0"/>
        </w:rPr>
      </w:pPr>
      <w:r w:rsidRPr="007E1D86">
        <w:rPr>
          <w:b/>
          <w:snapToGrid w:val="0"/>
        </w:rPr>
        <w:t>38</w:t>
      </w:r>
      <w:r w:rsidRPr="007E1D86">
        <w:rPr>
          <w:b/>
          <w:snapToGrid w:val="0"/>
        </w:rPr>
        <w:tab/>
        <w:t>DEPARTMENT OF SOCIAL SERVICES</w:t>
      </w:r>
    </w:p>
    <w:p w14:paraId="4B4C5FB9" w14:textId="77777777" w:rsidR="00EC128E" w:rsidRPr="007E1D86" w:rsidRDefault="00EC128E" w:rsidP="00EC128E">
      <w:pPr>
        <w:widowControl w:val="0"/>
        <w:tabs>
          <w:tab w:val="left" w:pos="540"/>
          <w:tab w:val="left" w:pos="1800"/>
          <w:tab w:val="left" w:pos="2880"/>
          <w:tab w:val="left" w:pos="3780"/>
        </w:tabs>
        <w:ind w:firstLine="0"/>
        <w:rPr>
          <w:b/>
          <w:snapToGrid w:val="0"/>
        </w:rPr>
      </w:pPr>
      <w:r w:rsidRPr="007E1D86">
        <w:rPr>
          <w:b/>
          <w:snapToGrid w:val="0"/>
        </w:rPr>
        <w:t>55</w:t>
      </w:r>
      <w:r w:rsidRPr="007E1D86">
        <w:rPr>
          <w:b/>
          <w:snapToGrid w:val="0"/>
        </w:rPr>
        <w:tab/>
        <w:t>DEPARTMENT OF ENVIRONMENTAL SERVICES</w:t>
      </w:r>
    </w:p>
    <w:p w14:paraId="4C012AF3" w14:textId="77777777" w:rsidR="00EC128E" w:rsidRPr="007E1D86" w:rsidRDefault="00EC128E" w:rsidP="00EC128E">
      <w:pPr>
        <w:widowControl w:val="0"/>
        <w:tabs>
          <w:tab w:val="left" w:pos="540"/>
          <w:tab w:val="left" w:pos="1800"/>
          <w:tab w:val="left" w:pos="2880"/>
          <w:tab w:val="left" w:pos="3780"/>
        </w:tabs>
        <w:ind w:firstLine="0"/>
        <w:rPr>
          <w:b/>
          <w:snapToGrid w:val="0"/>
        </w:rPr>
      </w:pPr>
      <w:r w:rsidRPr="007E1D86">
        <w:rPr>
          <w:b/>
          <w:snapToGrid w:val="0"/>
        </w:rPr>
        <w:t>61</w:t>
      </w:r>
      <w:r w:rsidRPr="007E1D86">
        <w:rPr>
          <w:b/>
          <w:snapToGrid w:val="0"/>
        </w:rPr>
        <w:tab/>
        <w:t>COMMISSION ON INDIGENT DEFENSE</w:t>
      </w:r>
    </w:p>
    <w:p w14:paraId="63D997F3" w14:textId="77777777" w:rsidR="00EC128E" w:rsidRPr="007E1D86" w:rsidRDefault="00EC128E" w:rsidP="00EC128E">
      <w:pPr>
        <w:widowControl w:val="0"/>
        <w:tabs>
          <w:tab w:val="left" w:pos="540"/>
          <w:tab w:val="left" w:pos="1800"/>
          <w:tab w:val="left" w:pos="2880"/>
          <w:tab w:val="left" w:pos="3780"/>
        </w:tabs>
        <w:ind w:firstLine="0"/>
        <w:rPr>
          <w:b/>
          <w:snapToGrid w:val="0"/>
        </w:rPr>
      </w:pPr>
      <w:r w:rsidRPr="007E1D86">
        <w:rPr>
          <w:b/>
          <w:snapToGrid w:val="0"/>
        </w:rPr>
        <w:t>65</w:t>
      </w:r>
      <w:r w:rsidRPr="007E1D86">
        <w:rPr>
          <w:b/>
          <w:snapToGrid w:val="0"/>
        </w:rPr>
        <w:tab/>
        <w:t>DEPARTMENT OF CORRECTIONS</w:t>
      </w:r>
    </w:p>
    <w:p w14:paraId="2DA71FCB" w14:textId="77777777" w:rsidR="00EC128E" w:rsidRPr="007E1D86" w:rsidRDefault="00EC128E" w:rsidP="008053A1">
      <w:pPr>
        <w:widowControl w:val="0"/>
        <w:tabs>
          <w:tab w:val="left" w:pos="540"/>
          <w:tab w:val="left" w:pos="1800"/>
          <w:tab w:val="left" w:pos="2880"/>
          <w:tab w:val="left" w:pos="3780"/>
        </w:tabs>
        <w:ind w:left="540" w:hanging="540"/>
        <w:rPr>
          <w:b/>
          <w:snapToGrid w:val="0"/>
        </w:rPr>
      </w:pPr>
      <w:r w:rsidRPr="007E1D86">
        <w:rPr>
          <w:b/>
          <w:snapToGrid w:val="0"/>
        </w:rPr>
        <w:t>66</w:t>
      </w:r>
      <w:r w:rsidRPr="007E1D86">
        <w:rPr>
          <w:b/>
          <w:snapToGrid w:val="0"/>
        </w:rPr>
        <w:tab/>
        <w:t>DEPARTMENT OF PROBATION, PAROLE &amp; PARDON SERVICES</w:t>
      </w:r>
    </w:p>
    <w:p w14:paraId="7F7B7267" w14:textId="77777777" w:rsidR="00EC128E" w:rsidRPr="007E1D86" w:rsidRDefault="00EC128E" w:rsidP="00EC128E">
      <w:pPr>
        <w:widowControl w:val="0"/>
        <w:tabs>
          <w:tab w:val="left" w:pos="540"/>
          <w:tab w:val="left" w:pos="1800"/>
          <w:tab w:val="left" w:pos="2880"/>
          <w:tab w:val="left" w:pos="3780"/>
        </w:tabs>
        <w:ind w:firstLine="0"/>
        <w:rPr>
          <w:b/>
          <w:snapToGrid w:val="0"/>
        </w:rPr>
      </w:pPr>
      <w:r w:rsidRPr="007E1D86">
        <w:rPr>
          <w:b/>
          <w:snapToGrid w:val="0"/>
        </w:rPr>
        <w:t>67</w:t>
      </w:r>
      <w:r w:rsidRPr="007E1D86">
        <w:rPr>
          <w:b/>
          <w:snapToGrid w:val="0"/>
        </w:rPr>
        <w:tab/>
        <w:t>DEPARTMENT OF JUVENILE JUSTICE</w:t>
      </w:r>
    </w:p>
    <w:p w14:paraId="3DE0DA72" w14:textId="77777777" w:rsidR="00EC128E" w:rsidRPr="007E1D86" w:rsidRDefault="00EC128E" w:rsidP="00EC128E">
      <w:pPr>
        <w:widowControl w:val="0"/>
        <w:tabs>
          <w:tab w:val="left" w:pos="540"/>
          <w:tab w:val="left" w:pos="1800"/>
          <w:tab w:val="left" w:pos="2880"/>
          <w:tab w:val="left" w:pos="3780"/>
        </w:tabs>
        <w:ind w:firstLine="0"/>
        <w:rPr>
          <w:b/>
          <w:snapToGrid w:val="0"/>
        </w:rPr>
      </w:pPr>
      <w:r w:rsidRPr="007E1D86">
        <w:rPr>
          <w:b/>
          <w:snapToGrid w:val="0"/>
        </w:rPr>
        <w:t>70</w:t>
      </w:r>
      <w:r w:rsidRPr="007E1D86">
        <w:rPr>
          <w:b/>
          <w:snapToGrid w:val="0"/>
        </w:rPr>
        <w:tab/>
        <w:t>HUMAN AFFAIRS COMMISSION</w:t>
      </w:r>
    </w:p>
    <w:p w14:paraId="76291928" w14:textId="77777777" w:rsidR="00EC128E" w:rsidRPr="007E1D86" w:rsidRDefault="00EC128E" w:rsidP="00EC128E">
      <w:pPr>
        <w:widowControl w:val="0"/>
        <w:tabs>
          <w:tab w:val="left" w:pos="540"/>
          <w:tab w:val="left" w:pos="1800"/>
          <w:tab w:val="left" w:pos="2880"/>
          <w:tab w:val="left" w:pos="3780"/>
        </w:tabs>
        <w:ind w:firstLine="0"/>
        <w:rPr>
          <w:b/>
          <w:snapToGrid w:val="0"/>
        </w:rPr>
      </w:pPr>
      <w:r w:rsidRPr="007E1D86">
        <w:rPr>
          <w:b/>
          <w:snapToGrid w:val="0"/>
        </w:rPr>
        <w:t>74</w:t>
      </w:r>
      <w:r w:rsidRPr="007E1D86">
        <w:rPr>
          <w:b/>
          <w:snapToGrid w:val="0"/>
        </w:rPr>
        <w:tab/>
        <w:t>WORKERS’ COMPENSATION COMMISSION</w:t>
      </w:r>
    </w:p>
    <w:p w14:paraId="21B71A41" w14:textId="77777777" w:rsidR="00EC128E" w:rsidRPr="007E1D86" w:rsidRDefault="00EC128E" w:rsidP="00EC128E">
      <w:pPr>
        <w:widowControl w:val="0"/>
        <w:tabs>
          <w:tab w:val="left" w:pos="540"/>
          <w:tab w:val="left" w:pos="1800"/>
          <w:tab w:val="left" w:pos="2880"/>
          <w:tab w:val="left" w:pos="3780"/>
        </w:tabs>
        <w:ind w:firstLine="0"/>
        <w:rPr>
          <w:b/>
          <w:snapToGrid w:val="0"/>
        </w:rPr>
      </w:pPr>
      <w:r w:rsidRPr="007E1D86">
        <w:rPr>
          <w:b/>
          <w:snapToGrid w:val="0"/>
        </w:rPr>
        <w:t>75</w:t>
      </w:r>
      <w:r w:rsidRPr="007E1D86">
        <w:rPr>
          <w:b/>
          <w:snapToGrid w:val="0"/>
        </w:rPr>
        <w:tab/>
        <w:t>STATE ACCIDENT FUND</w:t>
      </w:r>
    </w:p>
    <w:p w14:paraId="0876F9DF" w14:textId="77777777" w:rsidR="00EC128E" w:rsidRPr="007E1D86" w:rsidRDefault="00EC128E" w:rsidP="00EC128E">
      <w:pPr>
        <w:widowControl w:val="0"/>
        <w:tabs>
          <w:tab w:val="left" w:pos="540"/>
          <w:tab w:val="left" w:pos="1800"/>
          <w:tab w:val="left" w:pos="2880"/>
          <w:tab w:val="left" w:pos="3780"/>
        </w:tabs>
        <w:ind w:firstLine="0"/>
        <w:rPr>
          <w:b/>
          <w:snapToGrid w:val="0"/>
        </w:rPr>
      </w:pPr>
      <w:r w:rsidRPr="007E1D86">
        <w:rPr>
          <w:b/>
          <w:snapToGrid w:val="0"/>
        </w:rPr>
        <w:t>78</w:t>
      </w:r>
      <w:r w:rsidRPr="007E1D86">
        <w:rPr>
          <w:b/>
          <w:snapToGrid w:val="0"/>
        </w:rPr>
        <w:tab/>
        <w:t>DEPARTMENT OF INSURANCE</w:t>
      </w:r>
    </w:p>
    <w:p w14:paraId="575C93B6" w14:textId="77777777" w:rsidR="00EC128E" w:rsidRPr="007E1D86" w:rsidRDefault="00EC128E" w:rsidP="00EC128E">
      <w:pPr>
        <w:widowControl w:val="0"/>
        <w:tabs>
          <w:tab w:val="left" w:pos="540"/>
          <w:tab w:val="left" w:pos="1800"/>
          <w:tab w:val="left" w:pos="2880"/>
          <w:tab w:val="left" w:pos="3780"/>
        </w:tabs>
        <w:ind w:firstLine="0"/>
        <w:rPr>
          <w:b/>
          <w:snapToGrid w:val="0"/>
        </w:rPr>
      </w:pPr>
      <w:r w:rsidRPr="007E1D86">
        <w:rPr>
          <w:b/>
          <w:snapToGrid w:val="0"/>
        </w:rPr>
        <w:t>80</w:t>
      </w:r>
      <w:r w:rsidRPr="007E1D86">
        <w:rPr>
          <w:b/>
          <w:snapToGrid w:val="0"/>
        </w:rPr>
        <w:tab/>
        <w:t>DEPARTMENT OF CONSUMER AFFAIRS</w:t>
      </w:r>
    </w:p>
    <w:p w14:paraId="159B93B2" w14:textId="77777777" w:rsidR="00EC128E" w:rsidRPr="007E1D86" w:rsidRDefault="00EC128E" w:rsidP="008053A1">
      <w:pPr>
        <w:widowControl w:val="0"/>
        <w:tabs>
          <w:tab w:val="left" w:pos="540"/>
          <w:tab w:val="left" w:pos="1800"/>
          <w:tab w:val="left" w:pos="2880"/>
          <w:tab w:val="left" w:pos="3780"/>
        </w:tabs>
        <w:ind w:left="540" w:hanging="540"/>
        <w:rPr>
          <w:b/>
          <w:snapToGrid w:val="0"/>
        </w:rPr>
      </w:pPr>
      <w:r w:rsidRPr="007E1D86">
        <w:rPr>
          <w:b/>
          <w:snapToGrid w:val="0"/>
        </w:rPr>
        <w:t>81</w:t>
      </w:r>
      <w:r w:rsidRPr="007E1D86">
        <w:rPr>
          <w:b/>
          <w:snapToGrid w:val="0"/>
        </w:rPr>
        <w:tab/>
        <w:t>DEPARTMENT OF LABOR, LICENSING &amp; REGULATION</w:t>
      </w:r>
    </w:p>
    <w:p w14:paraId="0C7DE0B2" w14:textId="77777777" w:rsidR="00EC128E" w:rsidRPr="007E1D86" w:rsidRDefault="00EC128E" w:rsidP="00EC128E">
      <w:pPr>
        <w:widowControl w:val="0"/>
        <w:tabs>
          <w:tab w:val="left" w:pos="540"/>
          <w:tab w:val="left" w:pos="1800"/>
          <w:tab w:val="left" w:pos="2880"/>
          <w:tab w:val="left" w:pos="3780"/>
        </w:tabs>
        <w:ind w:firstLine="0"/>
        <w:rPr>
          <w:b/>
          <w:snapToGrid w:val="0"/>
        </w:rPr>
      </w:pPr>
      <w:r w:rsidRPr="007E1D86">
        <w:rPr>
          <w:b/>
          <w:snapToGrid w:val="0"/>
        </w:rPr>
        <w:t>83</w:t>
      </w:r>
      <w:r w:rsidRPr="007E1D86">
        <w:rPr>
          <w:b/>
          <w:snapToGrid w:val="0"/>
        </w:rPr>
        <w:tab/>
        <w:t>DEPARTMENT OF EMPLOYMENT AND WORKFORCE</w:t>
      </w:r>
    </w:p>
    <w:p w14:paraId="5421B5A6" w14:textId="77777777" w:rsidR="00EC128E" w:rsidRPr="007E1D86" w:rsidRDefault="00EC128E" w:rsidP="00EC128E">
      <w:pPr>
        <w:widowControl w:val="0"/>
        <w:tabs>
          <w:tab w:val="left" w:pos="540"/>
          <w:tab w:val="left" w:pos="1800"/>
          <w:tab w:val="left" w:pos="2880"/>
          <w:tab w:val="left" w:pos="3780"/>
        </w:tabs>
        <w:ind w:firstLine="0"/>
        <w:rPr>
          <w:b/>
          <w:snapToGrid w:val="0"/>
        </w:rPr>
      </w:pPr>
      <w:r w:rsidRPr="007E1D86">
        <w:rPr>
          <w:b/>
          <w:snapToGrid w:val="0"/>
        </w:rPr>
        <w:t>84</w:t>
      </w:r>
      <w:r w:rsidRPr="007E1D86">
        <w:rPr>
          <w:b/>
          <w:snapToGrid w:val="0"/>
        </w:rPr>
        <w:tab/>
        <w:t>DEPARTMENT OF TRANSPORTATION</w:t>
      </w:r>
    </w:p>
    <w:p w14:paraId="2C4288DB" w14:textId="77777777" w:rsidR="00EC128E" w:rsidRPr="007E1D86" w:rsidRDefault="00EC128E" w:rsidP="00EC128E">
      <w:pPr>
        <w:widowControl w:val="0"/>
        <w:tabs>
          <w:tab w:val="left" w:pos="540"/>
          <w:tab w:val="left" w:pos="1800"/>
          <w:tab w:val="left" w:pos="2880"/>
          <w:tab w:val="left" w:pos="3780"/>
        </w:tabs>
        <w:ind w:firstLine="0"/>
        <w:rPr>
          <w:b/>
          <w:snapToGrid w:val="0"/>
        </w:rPr>
      </w:pPr>
      <w:r w:rsidRPr="007E1D86">
        <w:rPr>
          <w:b/>
          <w:snapToGrid w:val="0"/>
        </w:rPr>
        <w:t>86</w:t>
      </w:r>
      <w:r w:rsidRPr="007E1D86">
        <w:rPr>
          <w:b/>
          <w:snapToGrid w:val="0"/>
        </w:rPr>
        <w:tab/>
        <w:t>COUNTY TRANSPORTATION FUNDS</w:t>
      </w:r>
    </w:p>
    <w:p w14:paraId="0F891473" w14:textId="77777777" w:rsidR="00EC128E" w:rsidRPr="007E1D86" w:rsidRDefault="00EC128E" w:rsidP="00EC128E">
      <w:pPr>
        <w:widowControl w:val="0"/>
        <w:tabs>
          <w:tab w:val="left" w:pos="540"/>
          <w:tab w:val="left" w:pos="1800"/>
          <w:tab w:val="left" w:pos="2880"/>
          <w:tab w:val="left" w:pos="3780"/>
        </w:tabs>
        <w:ind w:firstLine="0"/>
        <w:rPr>
          <w:b/>
          <w:snapToGrid w:val="0"/>
        </w:rPr>
      </w:pPr>
      <w:r w:rsidRPr="007E1D86">
        <w:rPr>
          <w:b/>
          <w:snapToGrid w:val="0"/>
        </w:rPr>
        <w:t>102</w:t>
      </w:r>
      <w:r w:rsidRPr="007E1D86">
        <w:rPr>
          <w:b/>
          <w:snapToGrid w:val="0"/>
        </w:rPr>
        <w:tab/>
        <w:t>ELECTION COMMISSION</w:t>
      </w:r>
    </w:p>
    <w:p w14:paraId="18E23FEB" w14:textId="77777777" w:rsidR="00EC128E" w:rsidRPr="007E1D86" w:rsidRDefault="00EC128E" w:rsidP="00EC128E">
      <w:pPr>
        <w:widowControl w:val="0"/>
        <w:tabs>
          <w:tab w:val="left" w:pos="540"/>
          <w:tab w:val="left" w:pos="1800"/>
          <w:tab w:val="left" w:pos="2880"/>
          <w:tab w:val="left" w:pos="3780"/>
        </w:tabs>
        <w:ind w:firstLine="0"/>
        <w:rPr>
          <w:b/>
          <w:snapToGrid w:val="0"/>
        </w:rPr>
      </w:pPr>
      <w:r w:rsidRPr="007E1D86">
        <w:rPr>
          <w:b/>
          <w:snapToGrid w:val="0"/>
        </w:rPr>
        <w:t>104</w:t>
      </w:r>
      <w:r w:rsidRPr="007E1D86">
        <w:rPr>
          <w:b/>
          <w:snapToGrid w:val="0"/>
        </w:rPr>
        <w:tab/>
        <w:t>STATE FISCAL ACCOUNTABILITY AUTHORITY</w:t>
      </w:r>
    </w:p>
    <w:p w14:paraId="3ABAE06E" w14:textId="77777777" w:rsidR="00EC128E" w:rsidRPr="007E1D86" w:rsidRDefault="00EC128E" w:rsidP="00EC128E">
      <w:pPr>
        <w:widowControl w:val="0"/>
        <w:tabs>
          <w:tab w:val="left" w:pos="540"/>
          <w:tab w:val="left" w:pos="1800"/>
          <w:tab w:val="left" w:pos="2880"/>
          <w:tab w:val="left" w:pos="3780"/>
        </w:tabs>
        <w:ind w:firstLine="0"/>
        <w:rPr>
          <w:b/>
          <w:snapToGrid w:val="0"/>
        </w:rPr>
      </w:pPr>
      <w:r w:rsidRPr="007E1D86">
        <w:rPr>
          <w:b/>
          <w:snapToGrid w:val="0"/>
        </w:rPr>
        <w:t>109</w:t>
      </w:r>
      <w:r w:rsidRPr="007E1D86">
        <w:rPr>
          <w:b/>
          <w:snapToGrid w:val="0"/>
        </w:rPr>
        <w:tab/>
        <w:t>DEPARTMENT OF REVENUE</w:t>
      </w:r>
    </w:p>
    <w:p w14:paraId="2E40AF6F" w14:textId="77777777" w:rsidR="00EC128E" w:rsidRPr="007E1D86" w:rsidRDefault="00EC128E" w:rsidP="00EC128E">
      <w:pPr>
        <w:widowControl w:val="0"/>
        <w:tabs>
          <w:tab w:val="left" w:pos="540"/>
          <w:tab w:val="left" w:pos="1800"/>
          <w:tab w:val="left" w:pos="2880"/>
          <w:tab w:val="left" w:pos="3780"/>
        </w:tabs>
        <w:ind w:firstLine="0"/>
        <w:rPr>
          <w:b/>
          <w:snapToGrid w:val="0"/>
        </w:rPr>
      </w:pPr>
      <w:r w:rsidRPr="007E1D86">
        <w:rPr>
          <w:b/>
          <w:snapToGrid w:val="0"/>
        </w:rPr>
        <w:t>110</w:t>
      </w:r>
      <w:r w:rsidRPr="007E1D86">
        <w:rPr>
          <w:b/>
          <w:snapToGrid w:val="0"/>
        </w:rPr>
        <w:tab/>
        <w:t>STATE ETHICS COMMISSION</w:t>
      </w:r>
    </w:p>
    <w:p w14:paraId="0296F624" w14:textId="77777777" w:rsidR="00EC128E" w:rsidRPr="007E1D86" w:rsidRDefault="00EC128E" w:rsidP="00EC128E">
      <w:pPr>
        <w:widowControl w:val="0"/>
        <w:tabs>
          <w:tab w:val="left" w:pos="540"/>
          <w:tab w:val="left" w:pos="1800"/>
          <w:tab w:val="left" w:pos="2880"/>
          <w:tab w:val="left" w:pos="3780"/>
        </w:tabs>
        <w:ind w:firstLine="0"/>
        <w:rPr>
          <w:b/>
          <w:snapToGrid w:val="0"/>
        </w:rPr>
      </w:pPr>
      <w:r w:rsidRPr="007E1D86">
        <w:rPr>
          <w:b/>
          <w:snapToGrid w:val="0"/>
        </w:rPr>
        <w:t>111</w:t>
      </w:r>
      <w:r w:rsidRPr="007E1D86">
        <w:rPr>
          <w:b/>
          <w:snapToGrid w:val="0"/>
        </w:rPr>
        <w:tab/>
        <w:t>PROCUREMENT REVIEW PANEL</w:t>
      </w:r>
    </w:p>
    <w:p w14:paraId="746D7B1F" w14:textId="77777777" w:rsidR="00EC128E" w:rsidRPr="007E1D86" w:rsidRDefault="00EC128E" w:rsidP="00EC128E">
      <w:pPr>
        <w:tabs>
          <w:tab w:val="left" w:pos="270"/>
          <w:tab w:val="left" w:pos="540"/>
          <w:tab w:val="left" w:pos="810"/>
          <w:tab w:val="left" w:pos="1080"/>
          <w:tab w:val="left" w:pos="1350"/>
        </w:tabs>
        <w:ind w:firstLine="0"/>
      </w:pPr>
    </w:p>
    <w:p w14:paraId="27194F60" w14:textId="77777777" w:rsidR="00EC128E" w:rsidRPr="007E1D86" w:rsidRDefault="00EC128E" w:rsidP="00EC128E">
      <w:pPr>
        <w:tabs>
          <w:tab w:val="left" w:pos="540"/>
        </w:tabs>
        <w:ind w:firstLine="0"/>
      </w:pPr>
      <w:r w:rsidRPr="007E1D86">
        <w:t>The reason for abstaining on the above referenced legislation is:</w:t>
      </w:r>
    </w:p>
    <w:p w14:paraId="1106CAB4" w14:textId="77777777" w:rsidR="00EC128E" w:rsidRPr="007E1D86" w:rsidRDefault="00EC128E" w:rsidP="00EC128E">
      <w:pPr>
        <w:tabs>
          <w:tab w:val="left" w:pos="-1440"/>
          <w:tab w:val="left" w:pos="540"/>
        </w:tabs>
        <w:ind w:firstLine="0"/>
      </w:pPr>
      <w:r w:rsidRPr="007E1D86">
        <w:tab/>
        <w:t xml:space="preserve">a. A potential conflict of interest may exist in that an economic interest of myself, an immediate family member, or an individual or business with which I am associated may be affected in violation of </w:t>
      </w:r>
      <w:r w:rsidRPr="007E1D86">
        <w:rPr>
          <w:b/>
        </w:rPr>
        <w:t>S.C. Code § 8-13-700(B).</w:t>
      </w:r>
    </w:p>
    <w:p w14:paraId="4C9B110A" w14:textId="77777777" w:rsidR="00EC128E" w:rsidRPr="007E1D86" w:rsidRDefault="00EC128E" w:rsidP="00EC128E">
      <w:pPr>
        <w:tabs>
          <w:tab w:val="left" w:pos="-1440"/>
          <w:tab w:val="left" w:pos="540"/>
        </w:tabs>
        <w:ind w:firstLine="0"/>
      </w:pPr>
      <w:r w:rsidRPr="007E1D86">
        <w:tab/>
        <w:t xml:space="preserve">b. A potential conflict may exist under </w:t>
      </w:r>
      <w:r w:rsidRPr="007E1D86">
        <w:rPr>
          <w:b/>
        </w:rPr>
        <w:t>S.C. Code § 8-13-740(C)</w:t>
      </w:r>
      <w:r w:rsidRPr="007E1D86">
        <w:t xml:space="preserve"> because of representation of a client before a particular agency or commission by me or an individual or business with whom I am associated within the past year.</w:t>
      </w:r>
    </w:p>
    <w:p w14:paraId="73E98891" w14:textId="77777777" w:rsidR="00EC128E" w:rsidRPr="007E1D86" w:rsidRDefault="00EC128E" w:rsidP="00EC128E">
      <w:pPr>
        <w:tabs>
          <w:tab w:val="left" w:pos="-1440"/>
          <w:tab w:val="left" w:pos="630"/>
          <w:tab w:val="left" w:pos="990"/>
        </w:tabs>
        <w:ind w:firstLine="0"/>
      </w:pPr>
      <w:r w:rsidRPr="007E1D86">
        <w:tab/>
        <w:t xml:space="preserve">c. A potential conflict may exist under </w:t>
      </w:r>
      <w:r w:rsidRPr="007E1D86">
        <w:rPr>
          <w:b/>
        </w:rPr>
        <w:t>S.C. Code § 8-13-745(B) and (C)</w:t>
      </w:r>
      <w:r w:rsidRPr="007E1D86">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14:paraId="61291E02" w14:textId="77777777" w:rsidR="00EC128E" w:rsidRPr="007E1D86" w:rsidRDefault="00EC128E" w:rsidP="00EC128E">
      <w:pPr>
        <w:tabs>
          <w:tab w:val="left" w:pos="540"/>
        </w:tabs>
        <w:ind w:firstLine="0"/>
      </w:pPr>
      <w:r w:rsidRPr="007E1D86">
        <w:tab/>
        <w:t>Rep. Chris Hart</w:t>
      </w:r>
    </w:p>
    <w:p w14:paraId="01710BF8" w14:textId="77777777" w:rsidR="00EC128E" w:rsidRPr="007E1D86" w:rsidRDefault="00EC128E" w:rsidP="00EC128E">
      <w:pPr>
        <w:tabs>
          <w:tab w:val="left" w:pos="540"/>
        </w:tabs>
        <w:ind w:firstLine="0"/>
      </w:pPr>
    </w:p>
    <w:p w14:paraId="68E4E961" w14:textId="77777777" w:rsidR="00EC128E" w:rsidRPr="007E1D86" w:rsidRDefault="00EC128E" w:rsidP="00EC128E">
      <w:pPr>
        <w:tabs>
          <w:tab w:val="left" w:pos="540"/>
        </w:tabs>
        <w:ind w:firstLine="0"/>
      </w:pPr>
      <w:r w:rsidRPr="007E1D86">
        <w:t>*********************************************************</w:t>
      </w:r>
    </w:p>
    <w:p w14:paraId="30DA2899" w14:textId="77777777" w:rsidR="00EC128E" w:rsidRPr="007E1D86" w:rsidRDefault="00EC128E" w:rsidP="00EC128E">
      <w:pPr>
        <w:ind w:firstLine="0"/>
      </w:pPr>
      <w:r w:rsidRPr="007E1D86">
        <w:t xml:space="preserve">In accordance with </w:t>
      </w:r>
      <w:r w:rsidRPr="007E1D86">
        <w:rPr>
          <w:b/>
        </w:rPr>
        <w:t>§8-13-700(B) of the S.C. Code</w:t>
      </w:r>
      <w:r w:rsidRPr="007E1D86">
        <w:t xml:space="preserve">, I abstained from voting on </w:t>
      </w:r>
      <w:r w:rsidRPr="007E1D86">
        <w:rPr>
          <w:b/>
          <w:szCs w:val="22"/>
        </w:rPr>
        <w:t xml:space="preserve">H. 5100, the annual General Appropriations Bill for Fiscal Year 2024-2025, </w:t>
      </w:r>
      <w:r w:rsidRPr="007E1D86">
        <w:t>for</w:t>
      </w:r>
      <w:r w:rsidRPr="007E1D86">
        <w:rPr>
          <w:b/>
        </w:rPr>
        <w:t xml:space="preserve"> </w:t>
      </w:r>
      <w:r w:rsidRPr="007E1D86">
        <w:t>the below referenced Part, Section and/or amendment because of a potential conflict of interest and wish to have my recusal noted for the record in the House Journal of this date:</w:t>
      </w:r>
    </w:p>
    <w:p w14:paraId="3C544C46" w14:textId="77777777" w:rsidR="00EC128E" w:rsidRPr="007E1D86" w:rsidRDefault="00EC128E" w:rsidP="00EC128E">
      <w:pPr>
        <w:tabs>
          <w:tab w:val="left" w:pos="270"/>
          <w:tab w:val="left" w:pos="540"/>
          <w:tab w:val="left" w:pos="810"/>
          <w:tab w:val="left" w:pos="1080"/>
          <w:tab w:val="left" w:pos="1350"/>
        </w:tabs>
        <w:ind w:firstLine="0"/>
      </w:pPr>
      <w:r w:rsidRPr="007E1D86">
        <w:rPr>
          <w:b/>
        </w:rPr>
        <w:t>Part IA and Part IB Section Numbers</w:t>
      </w:r>
      <w:r w:rsidRPr="007E1D86">
        <w:t xml:space="preserve"> </w:t>
      </w:r>
    </w:p>
    <w:p w14:paraId="08FEF957" w14:textId="77777777" w:rsidR="00EC128E" w:rsidRPr="007E1D86" w:rsidRDefault="00EC128E" w:rsidP="00EC128E">
      <w:pPr>
        <w:tabs>
          <w:tab w:val="left" w:pos="270"/>
          <w:tab w:val="left" w:pos="540"/>
          <w:tab w:val="left" w:pos="810"/>
          <w:tab w:val="left" w:pos="1080"/>
          <w:tab w:val="left" w:pos="1350"/>
        </w:tabs>
        <w:ind w:firstLine="0"/>
      </w:pPr>
    </w:p>
    <w:p w14:paraId="38B04543" w14:textId="77777777" w:rsidR="00EC128E" w:rsidRPr="007E1D86" w:rsidRDefault="00EC128E" w:rsidP="00EC128E">
      <w:pPr>
        <w:tabs>
          <w:tab w:val="left" w:pos="540"/>
          <w:tab w:val="left" w:pos="3780"/>
        </w:tabs>
        <w:ind w:firstLine="0"/>
        <w:rPr>
          <w:b/>
        </w:rPr>
      </w:pPr>
      <w:r w:rsidRPr="007E1D86">
        <w:rPr>
          <w:b/>
        </w:rPr>
        <w:tab/>
        <w:t>Agency Name</w:t>
      </w:r>
    </w:p>
    <w:p w14:paraId="5D5E0031" w14:textId="77777777" w:rsidR="00EC128E" w:rsidRPr="007E1D86" w:rsidRDefault="00EC128E" w:rsidP="00EC128E">
      <w:pPr>
        <w:widowControl w:val="0"/>
        <w:tabs>
          <w:tab w:val="left" w:pos="540"/>
          <w:tab w:val="left" w:pos="1800"/>
          <w:tab w:val="left" w:pos="2880"/>
          <w:tab w:val="left" w:pos="3780"/>
        </w:tabs>
        <w:ind w:firstLine="0"/>
        <w:rPr>
          <w:b/>
          <w:snapToGrid w:val="0"/>
        </w:rPr>
      </w:pPr>
      <w:r w:rsidRPr="007E1D86">
        <w:rPr>
          <w:b/>
          <w:snapToGrid w:val="0"/>
        </w:rPr>
        <w:t>113</w:t>
      </w:r>
      <w:r w:rsidRPr="007E1D86">
        <w:rPr>
          <w:b/>
          <w:snapToGrid w:val="0"/>
        </w:rPr>
        <w:tab/>
        <w:t>AID TO SUBDIVISIONS – STATE TREASURER</w:t>
      </w:r>
    </w:p>
    <w:p w14:paraId="7A3A445E" w14:textId="77777777" w:rsidR="00EC128E" w:rsidRPr="007E1D86" w:rsidRDefault="00EC128E" w:rsidP="00EC128E">
      <w:pPr>
        <w:tabs>
          <w:tab w:val="left" w:pos="270"/>
          <w:tab w:val="left" w:pos="540"/>
          <w:tab w:val="left" w:pos="810"/>
          <w:tab w:val="left" w:pos="1080"/>
          <w:tab w:val="left" w:pos="1350"/>
        </w:tabs>
        <w:ind w:firstLine="0"/>
      </w:pPr>
    </w:p>
    <w:p w14:paraId="285DD1EC" w14:textId="77777777" w:rsidR="00EC128E" w:rsidRPr="007E1D86" w:rsidRDefault="00EC128E" w:rsidP="00EC128E">
      <w:pPr>
        <w:tabs>
          <w:tab w:val="left" w:pos="540"/>
        </w:tabs>
        <w:ind w:firstLine="0"/>
      </w:pPr>
      <w:r w:rsidRPr="007E1D86">
        <w:t>The reason for abstaining on the above referenced legislation is:</w:t>
      </w:r>
    </w:p>
    <w:p w14:paraId="324B034E" w14:textId="77777777" w:rsidR="00EC128E" w:rsidRPr="007E1D86" w:rsidRDefault="00EC128E" w:rsidP="00EC128E">
      <w:pPr>
        <w:tabs>
          <w:tab w:val="left" w:pos="-1440"/>
          <w:tab w:val="left" w:pos="540"/>
        </w:tabs>
        <w:ind w:firstLine="0"/>
      </w:pPr>
      <w:r w:rsidRPr="007E1D86">
        <w:tab/>
        <w:t xml:space="preserve">a. A potential conflict of interest may exist in that an economic interest of myself, an immediate family member, or an individual or business with which I am associated may be affected in violation of </w:t>
      </w:r>
      <w:r w:rsidRPr="007E1D86">
        <w:rPr>
          <w:b/>
        </w:rPr>
        <w:t>S.C. Code § 8-13-700(B).</w:t>
      </w:r>
    </w:p>
    <w:p w14:paraId="02CAA680" w14:textId="77777777" w:rsidR="00EC128E" w:rsidRPr="007E1D86" w:rsidRDefault="00EC128E" w:rsidP="00EC128E">
      <w:pPr>
        <w:tabs>
          <w:tab w:val="left" w:pos="-1440"/>
          <w:tab w:val="left" w:pos="630"/>
          <w:tab w:val="left" w:pos="990"/>
        </w:tabs>
        <w:ind w:firstLine="0"/>
      </w:pPr>
      <w:r w:rsidRPr="007E1D86">
        <w:tab/>
        <w:t xml:space="preserve">c. A potential conflict may exist under </w:t>
      </w:r>
      <w:r w:rsidRPr="007E1D86">
        <w:rPr>
          <w:b/>
        </w:rPr>
        <w:t>S.C. Code § 8-13-745(B) and (C)</w:t>
      </w:r>
      <w:r w:rsidRPr="007E1D86">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14:paraId="336223D7" w14:textId="77777777" w:rsidR="00EC128E" w:rsidRPr="007E1D86" w:rsidRDefault="00EC128E" w:rsidP="00EC128E">
      <w:pPr>
        <w:tabs>
          <w:tab w:val="left" w:pos="540"/>
        </w:tabs>
        <w:ind w:firstLine="0"/>
      </w:pPr>
      <w:r w:rsidRPr="007E1D86">
        <w:tab/>
        <w:t>Rep. Tom Hartnett, Jr.</w:t>
      </w:r>
    </w:p>
    <w:p w14:paraId="5705B072" w14:textId="77777777" w:rsidR="00EC128E" w:rsidRPr="007E1D86" w:rsidRDefault="00EC128E" w:rsidP="00EC128E">
      <w:pPr>
        <w:tabs>
          <w:tab w:val="left" w:pos="540"/>
        </w:tabs>
        <w:ind w:firstLine="0"/>
      </w:pPr>
    </w:p>
    <w:p w14:paraId="104EDEE2" w14:textId="77777777" w:rsidR="00EC128E" w:rsidRPr="007E1D86" w:rsidRDefault="00EC128E" w:rsidP="00EC128E">
      <w:pPr>
        <w:tabs>
          <w:tab w:val="left" w:pos="540"/>
        </w:tabs>
        <w:ind w:firstLine="0"/>
      </w:pPr>
      <w:r w:rsidRPr="007E1D86">
        <w:t>*********************************************************</w:t>
      </w:r>
    </w:p>
    <w:p w14:paraId="3CC932EF" w14:textId="77777777" w:rsidR="00EC128E" w:rsidRPr="007E1D86" w:rsidRDefault="00EC128E" w:rsidP="00EC128E">
      <w:pPr>
        <w:ind w:firstLine="0"/>
      </w:pPr>
      <w:r w:rsidRPr="007E1D86">
        <w:t xml:space="preserve">In accordance with </w:t>
      </w:r>
      <w:r w:rsidRPr="007E1D86">
        <w:rPr>
          <w:b/>
        </w:rPr>
        <w:t>§8-13-700(B) of the S.C. Code</w:t>
      </w:r>
      <w:r w:rsidRPr="007E1D86">
        <w:t xml:space="preserve">, I abstained from voting on </w:t>
      </w:r>
      <w:r w:rsidRPr="007E1D86">
        <w:rPr>
          <w:b/>
          <w:szCs w:val="22"/>
        </w:rPr>
        <w:t xml:space="preserve">H. 5100, the annual General Appropriations Bill for Fiscal Year 2024-2025, </w:t>
      </w:r>
      <w:r w:rsidRPr="007E1D86">
        <w:t>for</w:t>
      </w:r>
      <w:r w:rsidRPr="007E1D86">
        <w:rPr>
          <w:b/>
        </w:rPr>
        <w:t xml:space="preserve"> </w:t>
      </w:r>
      <w:r w:rsidRPr="007E1D86">
        <w:t>the below referenced Part, Section and/or amendment because of a potential conflict of interest and wish to have my recusal noted for the record in the House Journal of this date:</w:t>
      </w:r>
    </w:p>
    <w:p w14:paraId="0DB3C276" w14:textId="77777777" w:rsidR="00EC128E" w:rsidRPr="007E1D86" w:rsidRDefault="00EC128E" w:rsidP="00EC128E">
      <w:pPr>
        <w:tabs>
          <w:tab w:val="left" w:pos="270"/>
          <w:tab w:val="left" w:pos="540"/>
          <w:tab w:val="left" w:pos="810"/>
          <w:tab w:val="left" w:pos="1080"/>
          <w:tab w:val="left" w:pos="1350"/>
        </w:tabs>
        <w:ind w:firstLine="0"/>
      </w:pPr>
      <w:r w:rsidRPr="007E1D86">
        <w:rPr>
          <w:b/>
        </w:rPr>
        <w:t>Part IA and Part IB Section Numbers</w:t>
      </w:r>
      <w:r w:rsidRPr="007E1D86">
        <w:t xml:space="preserve"> </w:t>
      </w:r>
    </w:p>
    <w:p w14:paraId="4437CEDB" w14:textId="77777777" w:rsidR="00EC128E" w:rsidRPr="007E1D86" w:rsidRDefault="00EC128E" w:rsidP="00EC128E">
      <w:pPr>
        <w:tabs>
          <w:tab w:val="left" w:pos="270"/>
          <w:tab w:val="left" w:pos="540"/>
          <w:tab w:val="left" w:pos="810"/>
          <w:tab w:val="left" w:pos="1080"/>
          <w:tab w:val="left" w:pos="1350"/>
        </w:tabs>
        <w:ind w:firstLine="0"/>
      </w:pPr>
    </w:p>
    <w:p w14:paraId="2C0784EC" w14:textId="77777777" w:rsidR="00EC128E" w:rsidRPr="007E1D86" w:rsidRDefault="00EC128E" w:rsidP="00EC128E">
      <w:pPr>
        <w:tabs>
          <w:tab w:val="left" w:pos="540"/>
          <w:tab w:val="left" w:pos="3780"/>
        </w:tabs>
        <w:ind w:firstLine="0"/>
        <w:rPr>
          <w:b/>
        </w:rPr>
      </w:pPr>
      <w:r w:rsidRPr="007E1D86">
        <w:rPr>
          <w:b/>
        </w:rPr>
        <w:tab/>
        <w:t>Agency Name</w:t>
      </w:r>
    </w:p>
    <w:p w14:paraId="378311A6" w14:textId="77777777" w:rsidR="00EC128E" w:rsidRPr="007E1D86" w:rsidRDefault="00EC128E" w:rsidP="00EC128E">
      <w:pPr>
        <w:widowControl w:val="0"/>
        <w:tabs>
          <w:tab w:val="left" w:pos="540"/>
          <w:tab w:val="left" w:pos="1800"/>
          <w:tab w:val="left" w:pos="3780"/>
        </w:tabs>
        <w:ind w:firstLine="0"/>
        <w:rPr>
          <w:b/>
          <w:snapToGrid w:val="0"/>
        </w:rPr>
      </w:pPr>
      <w:r w:rsidRPr="007E1D86">
        <w:rPr>
          <w:b/>
          <w:snapToGrid w:val="0"/>
        </w:rPr>
        <w:t>31</w:t>
      </w:r>
      <w:r w:rsidRPr="007E1D86">
        <w:rPr>
          <w:b/>
          <w:snapToGrid w:val="0"/>
        </w:rPr>
        <w:tab/>
        <w:t>DEPARTMENT OF PUBLIC HEALTH</w:t>
      </w:r>
    </w:p>
    <w:p w14:paraId="3A48E4D2" w14:textId="77777777" w:rsidR="00EC128E" w:rsidRPr="007E1D86" w:rsidRDefault="00EC128E" w:rsidP="00EC128E">
      <w:pPr>
        <w:widowControl w:val="0"/>
        <w:tabs>
          <w:tab w:val="left" w:pos="540"/>
          <w:tab w:val="left" w:pos="1800"/>
          <w:tab w:val="left" w:pos="3780"/>
        </w:tabs>
        <w:ind w:firstLine="0"/>
        <w:rPr>
          <w:b/>
          <w:snapToGrid w:val="0"/>
        </w:rPr>
      </w:pPr>
      <w:r w:rsidRPr="007E1D86">
        <w:rPr>
          <w:b/>
          <w:snapToGrid w:val="0"/>
        </w:rPr>
        <w:t>33</w:t>
      </w:r>
      <w:r w:rsidRPr="007E1D86">
        <w:rPr>
          <w:b/>
          <w:snapToGrid w:val="0"/>
        </w:rPr>
        <w:tab/>
        <w:t>DEPARTMENT OF HEALTH &amp; HUMAN SERVICES</w:t>
      </w:r>
    </w:p>
    <w:p w14:paraId="197F2C20" w14:textId="77777777" w:rsidR="00EC128E" w:rsidRPr="007E1D86" w:rsidRDefault="00EC128E" w:rsidP="00EC128E">
      <w:pPr>
        <w:widowControl w:val="0"/>
        <w:tabs>
          <w:tab w:val="left" w:pos="540"/>
          <w:tab w:val="left" w:pos="1800"/>
          <w:tab w:val="left" w:pos="2880"/>
          <w:tab w:val="left" w:pos="3780"/>
        </w:tabs>
        <w:ind w:firstLine="0"/>
        <w:rPr>
          <w:b/>
          <w:snapToGrid w:val="0"/>
        </w:rPr>
      </w:pPr>
      <w:r w:rsidRPr="007E1D86">
        <w:rPr>
          <w:b/>
          <w:snapToGrid w:val="0"/>
        </w:rPr>
        <w:t>38</w:t>
      </w:r>
      <w:r w:rsidRPr="007E1D86">
        <w:rPr>
          <w:b/>
          <w:snapToGrid w:val="0"/>
        </w:rPr>
        <w:tab/>
        <w:t>DEPARTMENT OF SOCIAL SERVICES</w:t>
      </w:r>
    </w:p>
    <w:p w14:paraId="3ECC8750" w14:textId="77777777" w:rsidR="00EC128E" w:rsidRPr="007E1D86" w:rsidRDefault="00EC128E" w:rsidP="00EC128E">
      <w:pPr>
        <w:widowControl w:val="0"/>
        <w:tabs>
          <w:tab w:val="left" w:pos="540"/>
          <w:tab w:val="left" w:pos="1800"/>
          <w:tab w:val="left" w:pos="2880"/>
          <w:tab w:val="left" w:pos="3780"/>
        </w:tabs>
        <w:ind w:firstLine="0"/>
        <w:rPr>
          <w:b/>
          <w:snapToGrid w:val="0"/>
        </w:rPr>
      </w:pPr>
      <w:r w:rsidRPr="007E1D86">
        <w:rPr>
          <w:b/>
          <w:snapToGrid w:val="0"/>
        </w:rPr>
        <w:t>42</w:t>
      </w:r>
      <w:r w:rsidRPr="007E1D86">
        <w:rPr>
          <w:b/>
          <w:snapToGrid w:val="0"/>
        </w:rPr>
        <w:tab/>
        <w:t>HOUSING FINANCE &amp; DEVELOPMENT AUTHORITY</w:t>
      </w:r>
    </w:p>
    <w:p w14:paraId="476FF109" w14:textId="77777777" w:rsidR="00EC128E" w:rsidRPr="007E1D86" w:rsidRDefault="00EC128E" w:rsidP="00EC128E">
      <w:pPr>
        <w:widowControl w:val="0"/>
        <w:tabs>
          <w:tab w:val="left" w:pos="540"/>
          <w:tab w:val="left" w:pos="1800"/>
          <w:tab w:val="left" w:pos="2880"/>
          <w:tab w:val="left" w:pos="3780"/>
        </w:tabs>
        <w:ind w:firstLine="0"/>
        <w:rPr>
          <w:b/>
          <w:snapToGrid w:val="0"/>
        </w:rPr>
      </w:pPr>
      <w:r w:rsidRPr="007E1D86">
        <w:rPr>
          <w:b/>
          <w:snapToGrid w:val="0"/>
        </w:rPr>
        <w:t>55</w:t>
      </w:r>
      <w:r w:rsidRPr="007E1D86">
        <w:rPr>
          <w:b/>
          <w:snapToGrid w:val="0"/>
        </w:rPr>
        <w:tab/>
        <w:t>DEPARTMENT OF ENVIRONMENTAL SERVICES</w:t>
      </w:r>
    </w:p>
    <w:p w14:paraId="2C7ED278" w14:textId="77777777" w:rsidR="00EC128E" w:rsidRPr="007E1D86" w:rsidRDefault="00EC128E" w:rsidP="00EC128E">
      <w:pPr>
        <w:widowControl w:val="0"/>
        <w:tabs>
          <w:tab w:val="left" w:pos="540"/>
          <w:tab w:val="left" w:pos="1800"/>
          <w:tab w:val="left" w:pos="2880"/>
          <w:tab w:val="left" w:pos="3780"/>
        </w:tabs>
        <w:ind w:firstLine="0"/>
        <w:rPr>
          <w:b/>
          <w:snapToGrid w:val="0"/>
        </w:rPr>
      </w:pPr>
      <w:r w:rsidRPr="007E1D86">
        <w:rPr>
          <w:b/>
          <w:snapToGrid w:val="0"/>
        </w:rPr>
        <w:t>59</w:t>
      </w:r>
      <w:r w:rsidRPr="007E1D86">
        <w:rPr>
          <w:b/>
          <w:snapToGrid w:val="0"/>
        </w:rPr>
        <w:tab/>
        <w:t>ATTORNEY GENERAL’S OFFICE</w:t>
      </w:r>
    </w:p>
    <w:p w14:paraId="185D0429" w14:textId="77777777" w:rsidR="00EC128E" w:rsidRPr="007E1D86" w:rsidRDefault="00EC128E" w:rsidP="00EC128E">
      <w:pPr>
        <w:widowControl w:val="0"/>
        <w:tabs>
          <w:tab w:val="left" w:pos="540"/>
          <w:tab w:val="left" w:pos="1800"/>
          <w:tab w:val="left" w:pos="2880"/>
          <w:tab w:val="left" w:pos="3780"/>
        </w:tabs>
        <w:ind w:firstLine="0"/>
        <w:rPr>
          <w:b/>
          <w:snapToGrid w:val="0"/>
        </w:rPr>
      </w:pPr>
      <w:r w:rsidRPr="007E1D86">
        <w:rPr>
          <w:b/>
          <w:snapToGrid w:val="0"/>
        </w:rPr>
        <w:t>61</w:t>
      </w:r>
      <w:r w:rsidRPr="007E1D86">
        <w:rPr>
          <w:b/>
          <w:snapToGrid w:val="0"/>
        </w:rPr>
        <w:tab/>
        <w:t>COMMISSION ON INDIGENT DEFENSE</w:t>
      </w:r>
    </w:p>
    <w:p w14:paraId="43756612" w14:textId="77777777" w:rsidR="00EC128E" w:rsidRPr="007E1D86" w:rsidRDefault="00EC128E" w:rsidP="00EC128E">
      <w:pPr>
        <w:widowControl w:val="0"/>
        <w:tabs>
          <w:tab w:val="left" w:pos="540"/>
          <w:tab w:val="left" w:pos="1800"/>
          <w:tab w:val="left" w:pos="2880"/>
          <w:tab w:val="left" w:pos="3780"/>
        </w:tabs>
        <w:ind w:firstLine="0"/>
        <w:rPr>
          <w:b/>
          <w:snapToGrid w:val="0"/>
        </w:rPr>
      </w:pPr>
      <w:r w:rsidRPr="007E1D86">
        <w:rPr>
          <w:b/>
          <w:snapToGrid w:val="0"/>
        </w:rPr>
        <w:t>65</w:t>
      </w:r>
      <w:r w:rsidRPr="007E1D86">
        <w:rPr>
          <w:b/>
          <w:snapToGrid w:val="0"/>
        </w:rPr>
        <w:tab/>
        <w:t>DEPARTMENT OF CORRECTIONS</w:t>
      </w:r>
    </w:p>
    <w:p w14:paraId="09D99DD4" w14:textId="77777777" w:rsidR="00EC128E" w:rsidRPr="007E1D86" w:rsidRDefault="00EC128E" w:rsidP="008053A1">
      <w:pPr>
        <w:widowControl w:val="0"/>
        <w:tabs>
          <w:tab w:val="left" w:pos="540"/>
          <w:tab w:val="left" w:pos="1800"/>
          <w:tab w:val="left" w:pos="2880"/>
          <w:tab w:val="left" w:pos="3780"/>
        </w:tabs>
        <w:ind w:left="540" w:hanging="540"/>
        <w:rPr>
          <w:b/>
          <w:snapToGrid w:val="0"/>
        </w:rPr>
      </w:pPr>
      <w:r w:rsidRPr="007E1D86">
        <w:rPr>
          <w:b/>
          <w:snapToGrid w:val="0"/>
        </w:rPr>
        <w:t>66</w:t>
      </w:r>
      <w:r w:rsidRPr="007E1D86">
        <w:rPr>
          <w:b/>
          <w:snapToGrid w:val="0"/>
        </w:rPr>
        <w:tab/>
        <w:t>DEPARTMENT OF PROBATION, PAROLE &amp; PARDON SERVICES</w:t>
      </w:r>
    </w:p>
    <w:p w14:paraId="7C8886F5" w14:textId="77777777" w:rsidR="00EC128E" w:rsidRPr="007E1D86" w:rsidRDefault="00EC128E" w:rsidP="00EC128E">
      <w:pPr>
        <w:widowControl w:val="0"/>
        <w:tabs>
          <w:tab w:val="left" w:pos="540"/>
          <w:tab w:val="left" w:pos="1800"/>
          <w:tab w:val="left" w:pos="2880"/>
          <w:tab w:val="left" w:pos="3780"/>
        </w:tabs>
        <w:ind w:firstLine="0"/>
        <w:rPr>
          <w:b/>
          <w:snapToGrid w:val="0"/>
        </w:rPr>
      </w:pPr>
      <w:r w:rsidRPr="007E1D86">
        <w:rPr>
          <w:b/>
          <w:snapToGrid w:val="0"/>
        </w:rPr>
        <w:t>67</w:t>
      </w:r>
      <w:r w:rsidRPr="007E1D86">
        <w:rPr>
          <w:b/>
          <w:snapToGrid w:val="0"/>
        </w:rPr>
        <w:tab/>
        <w:t>DEPARTMENT OF JUVENILE JUSTICE</w:t>
      </w:r>
    </w:p>
    <w:p w14:paraId="1CAE6702" w14:textId="77777777" w:rsidR="00EC128E" w:rsidRPr="007E1D86" w:rsidRDefault="00EC128E" w:rsidP="00EC128E">
      <w:pPr>
        <w:widowControl w:val="0"/>
        <w:tabs>
          <w:tab w:val="left" w:pos="540"/>
          <w:tab w:val="left" w:pos="1800"/>
          <w:tab w:val="left" w:pos="2880"/>
          <w:tab w:val="left" w:pos="3780"/>
        </w:tabs>
        <w:ind w:firstLine="0"/>
        <w:rPr>
          <w:b/>
          <w:snapToGrid w:val="0"/>
        </w:rPr>
      </w:pPr>
      <w:r w:rsidRPr="007E1D86">
        <w:rPr>
          <w:b/>
          <w:snapToGrid w:val="0"/>
        </w:rPr>
        <w:t>70</w:t>
      </w:r>
      <w:r w:rsidRPr="007E1D86">
        <w:rPr>
          <w:b/>
          <w:snapToGrid w:val="0"/>
        </w:rPr>
        <w:tab/>
        <w:t>HUMAN AFFAIRS COMMISSION</w:t>
      </w:r>
    </w:p>
    <w:p w14:paraId="69B270E5" w14:textId="77777777" w:rsidR="00EC128E" w:rsidRPr="007E1D86" w:rsidRDefault="00EC128E" w:rsidP="00EC128E">
      <w:pPr>
        <w:widowControl w:val="0"/>
        <w:tabs>
          <w:tab w:val="left" w:pos="540"/>
          <w:tab w:val="left" w:pos="1800"/>
          <w:tab w:val="left" w:pos="2880"/>
          <w:tab w:val="left" w:pos="3780"/>
        </w:tabs>
        <w:ind w:firstLine="0"/>
        <w:rPr>
          <w:b/>
          <w:snapToGrid w:val="0"/>
        </w:rPr>
      </w:pPr>
      <w:r w:rsidRPr="007E1D86">
        <w:rPr>
          <w:b/>
          <w:snapToGrid w:val="0"/>
        </w:rPr>
        <w:t>74</w:t>
      </w:r>
      <w:r w:rsidRPr="007E1D86">
        <w:rPr>
          <w:b/>
          <w:snapToGrid w:val="0"/>
        </w:rPr>
        <w:tab/>
        <w:t>WORKERS’ COMPENSATION COMMISSION</w:t>
      </w:r>
    </w:p>
    <w:p w14:paraId="7DA1F1BB" w14:textId="77777777" w:rsidR="00EC128E" w:rsidRPr="007E1D86" w:rsidRDefault="00EC128E" w:rsidP="00EC128E">
      <w:pPr>
        <w:widowControl w:val="0"/>
        <w:tabs>
          <w:tab w:val="left" w:pos="540"/>
          <w:tab w:val="left" w:pos="1800"/>
          <w:tab w:val="left" w:pos="2880"/>
          <w:tab w:val="left" w:pos="3780"/>
        </w:tabs>
        <w:ind w:firstLine="0"/>
        <w:rPr>
          <w:b/>
          <w:snapToGrid w:val="0"/>
        </w:rPr>
      </w:pPr>
      <w:r w:rsidRPr="007E1D86">
        <w:rPr>
          <w:b/>
          <w:snapToGrid w:val="0"/>
        </w:rPr>
        <w:t>75</w:t>
      </w:r>
      <w:r w:rsidRPr="007E1D86">
        <w:rPr>
          <w:b/>
          <w:snapToGrid w:val="0"/>
        </w:rPr>
        <w:tab/>
        <w:t>STATE ACCIDENT FUND</w:t>
      </w:r>
    </w:p>
    <w:p w14:paraId="48C38C64" w14:textId="77777777" w:rsidR="00EC128E" w:rsidRPr="007E1D86" w:rsidRDefault="00EC128E" w:rsidP="00EC128E">
      <w:pPr>
        <w:widowControl w:val="0"/>
        <w:tabs>
          <w:tab w:val="left" w:pos="540"/>
          <w:tab w:val="left" w:pos="1800"/>
          <w:tab w:val="left" w:pos="2880"/>
          <w:tab w:val="left" w:pos="3780"/>
        </w:tabs>
        <w:ind w:firstLine="0"/>
        <w:rPr>
          <w:b/>
          <w:snapToGrid w:val="0"/>
        </w:rPr>
      </w:pPr>
      <w:r w:rsidRPr="007E1D86">
        <w:rPr>
          <w:b/>
          <w:snapToGrid w:val="0"/>
        </w:rPr>
        <w:t>78</w:t>
      </w:r>
      <w:r w:rsidRPr="007E1D86">
        <w:rPr>
          <w:b/>
          <w:snapToGrid w:val="0"/>
        </w:rPr>
        <w:tab/>
        <w:t>DEPARTMENT OF INSURANCE</w:t>
      </w:r>
    </w:p>
    <w:p w14:paraId="10EDC31B" w14:textId="77777777" w:rsidR="00EC128E" w:rsidRPr="007E1D86" w:rsidRDefault="00EC128E" w:rsidP="00EC128E">
      <w:pPr>
        <w:widowControl w:val="0"/>
        <w:tabs>
          <w:tab w:val="left" w:pos="540"/>
          <w:tab w:val="left" w:pos="1800"/>
          <w:tab w:val="left" w:pos="2880"/>
          <w:tab w:val="left" w:pos="3780"/>
        </w:tabs>
        <w:ind w:firstLine="0"/>
        <w:rPr>
          <w:b/>
          <w:snapToGrid w:val="0"/>
        </w:rPr>
      </w:pPr>
      <w:r w:rsidRPr="007E1D86">
        <w:rPr>
          <w:b/>
          <w:snapToGrid w:val="0"/>
        </w:rPr>
        <w:t>80</w:t>
      </w:r>
      <w:r w:rsidRPr="007E1D86">
        <w:rPr>
          <w:b/>
          <w:snapToGrid w:val="0"/>
        </w:rPr>
        <w:tab/>
        <w:t>DEPARTMENT OF CONSUMER AFFAIRS</w:t>
      </w:r>
    </w:p>
    <w:p w14:paraId="0C629012" w14:textId="77777777" w:rsidR="00EC128E" w:rsidRPr="007E1D86" w:rsidRDefault="00EC128E" w:rsidP="008053A1">
      <w:pPr>
        <w:widowControl w:val="0"/>
        <w:tabs>
          <w:tab w:val="left" w:pos="540"/>
          <w:tab w:val="left" w:pos="1800"/>
          <w:tab w:val="left" w:pos="2880"/>
          <w:tab w:val="left" w:pos="3780"/>
        </w:tabs>
        <w:ind w:left="540" w:hanging="540"/>
        <w:rPr>
          <w:b/>
          <w:snapToGrid w:val="0"/>
        </w:rPr>
      </w:pPr>
      <w:r w:rsidRPr="007E1D86">
        <w:rPr>
          <w:b/>
          <w:snapToGrid w:val="0"/>
        </w:rPr>
        <w:t>81</w:t>
      </w:r>
      <w:r w:rsidRPr="007E1D86">
        <w:rPr>
          <w:b/>
          <w:snapToGrid w:val="0"/>
        </w:rPr>
        <w:tab/>
        <w:t>DEPARTMENT OF LABOR, LICENSING &amp; REGULATION</w:t>
      </w:r>
    </w:p>
    <w:p w14:paraId="3C3DAAED" w14:textId="77777777" w:rsidR="00EC128E" w:rsidRPr="007E1D86" w:rsidRDefault="00EC128E" w:rsidP="00EC128E">
      <w:pPr>
        <w:widowControl w:val="0"/>
        <w:tabs>
          <w:tab w:val="left" w:pos="540"/>
          <w:tab w:val="left" w:pos="1800"/>
          <w:tab w:val="left" w:pos="2880"/>
          <w:tab w:val="left" w:pos="3780"/>
        </w:tabs>
        <w:ind w:firstLine="0"/>
        <w:rPr>
          <w:b/>
          <w:snapToGrid w:val="0"/>
        </w:rPr>
      </w:pPr>
      <w:r w:rsidRPr="007E1D86">
        <w:rPr>
          <w:b/>
          <w:snapToGrid w:val="0"/>
        </w:rPr>
        <w:t>83</w:t>
      </w:r>
      <w:r w:rsidRPr="007E1D86">
        <w:rPr>
          <w:b/>
          <w:snapToGrid w:val="0"/>
        </w:rPr>
        <w:tab/>
        <w:t>DEPARTMENT OF EMPLOYMENT AND WORKFORCE</w:t>
      </w:r>
    </w:p>
    <w:p w14:paraId="24D31C44" w14:textId="77777777" w:rsidR="00EC128E" w:rsidRPr="007E1D86" w:rsidRDefault="00EC128E" w:rsidP="00EC128E">
      <w:pPr>
        <w:widowControl w:val="0"/>
        <w:tabs>
          <w:tab w:val="left" w:pos="540"/>
          <w:tab w:val="left" w:pos="1800"/>
          <w:tab w:val="left" w:pos="2880"/>
          <w:tab w:val="left" w:pos="3780"/>
        </w:tabs>
        <w:ind w:firstLine="0"/>
        <w:rPr>
          <w:b/>
          <w:snapToGrid w:val="0"/>
        </w:rPr>
      </w:pPr>
      <w:r w:rsidRPr="007E1D86">
        <w:rPr>
          <w:b/>
          <w:snapToGrid w:val="0"/>
        </w:rPr>
        <w:t>84</w:t>
      </w:r>
      <w:r w:rsidRPr="007E1D86">
        <w:rPr>
          <w:b/>
          <w:snapToGrid w:val="0"/>
        </w:rPr>
        <w:tab/>
        <w:t>DEPARTMENT OF TRANSPORTATION</w:t>
      </w:r>
    </w:p>
    <w:p w14:paraId="51F03232" w14:textId="77777777" w:rsidR="00EC128E" w:rsidRPr="007E1D86" w:rsidRDefault="00EC128E" w:rsidP="00EC128E">
      <w:pPr>
        <w:widowControl w:val="0"/>
        <w:tabs>
          <w:tab w:val="left" w:pos="540"/>
          <w:tab w:val="left" w:pos="1800"/>
          <w:tab w:val="left" w:pos="2880"/>
          <w:tab w:val="left" w:pos="3780"/>
        </w:tabs>
        <w:ind w:firstLine="0"/>
        <w:rPr>
          <w:b/>
          <w:snapToGrid w:val="0"/>
        </w:rPr>
      </w:pPr>
      <w:r w:rsidRPr="007E1D86">
        <w:rPr>
          <w:b/>
          <w:snapToGrid w:val="0"/>
        </w:rPr>
        <w:t>86</w:t>
      </w:r>
      <w:r w:rsidRPr="007E1D86">
        <w:rPr>
          <w:b/>
          <w:snapToGrid w:val="0"/>
        </w:rPr>
        <w:tab/>
        <w:t>COUNTY TRANSPORTATION FUNDS</w:t>
      </w:r>
    </w:p>
    <w:p w14:paraId="06C28BAC" w14:textId="77777777" w:rsidR="00EC128E" w:rsidRPr="007E1D86" w:rsidRDefault="00EC128E" w:rsidP="00EC128E">
      <w:pPr>
        <w:widowControl w:val="0"/>
        <w:tabs>
          <w:tab w:val="left" w:pos="540"/>
          <w:tab w:val="left" w:pos="1800"/>
          <w:tab w:val="left" w:pos="2880"/>
          <w:tab w:val="left" w:pos="3780"/>
        </w:tabs>
        <w:ind w:firstLine="0"/>
        <w:rPr>
          <w:b/>
          <w:snapToGrid w:val="0"/>
        </w:rPr>
      </w:pPr>
      <w:r w:rsidRPr="007E1D86">
        <w:rPr>
          <w:b/>
          <w:snapToGrid w:val="0"/>
        </w:rPr>
        <w:t>102</w:t>
      </w:r>
      <w:r w:rsidRPr="007E1D86">
        <w:rPr>
          <w:b/>
          <w:snapToGrid w:val="0"/>
        </w:rPr>
        <w:tab/>
        <w:t>ELECTION COMMISSION</w:t>
      </w:r>
    </w:p>
    <w:p w14:paraId="70750159" w14:textId="77777777" w:rsidR="00EC128E" w:rsidRPr="007E1D86" w:rsidRDefault="00EC128E" w:rsidP="00EC128E">
      <w:pPr>
        <w:widowControl w:val="0"/>
        <w:tabs>
          <w:tab w:val="left" w:pos="540"/>
          <w:tab w:val="left" w:pos="1800"/>
          <w:tab w:val="left" w:pos="2880"/>
          <w:tab w:val="left" w:pos="3780"/>
        </w:tabs>
        <w:ind w:firstLine="0"/>
        <w:rPr>
          <w:b/>
          <w:snapToGrid w:val="0"/>
        </w:rPr>
      </w:pPr>
      <w:r w:rsidRPr="007E1D86">
        <w:rPr>
          <w:b/>
          <w:snapToGrid w:val="0"/>
        </w:rPr>
        <w:t>104</w:t>
      </w:r>
      <w:r w:rsidRPr="007E1D86">
        <w:rPr>
          <w:b/>
          <w:snapToGrid w:val="0"/>
        </w:rPr>
        <w:tab/>
        <w:t>STATE FISCAL ACCOUNTABILITY AUTHORITY</w:t>
      </w:r>
    </w:p>
    <w:p w14:paraId="53C1B88E" w14:textId="77777777" w:rsidR="00EC128E" w:rsidRPr="007E1D86" w:rsidRDefault="00EC128E" w:rsidP="00EC128E">
      <w:pPr>
        <w:widowControl w:val="0"/>
        <w:tabs>
          <w:tab w:val="left" w:pos="540"/>
          <w:tab w:val="left" w:pos="1800"/>
          <w:tab w:val="left" w:pos="2880"/>
          <w:tab w:val="left" w:pos="3780"/>
        </w:tabs>
        <w:ind w:firstLine="0"/>
        <w:rPr>
          <w:b/>
          <w:snapToGrid w:val="0"/>
        </w:rPr>
      </w:pPr>
      <w:r w:rsidRPr="007E1D86">
        <w:rPr>
          <w:b/>
          <w:snapToGrid w:val="0"/>
        </w:rPr>
        <w:t>109</w:t>
      </w:r>
      <w:r w:rsidRPr="007E1D86">
        <w:rPr>
          <w:b/>
          <w:snapToGrid w:val="0"/>
        </w:rPr>
        <w:tab/>
        <w:t>DEPARTMENT OF REVENUE</w:t>
      </w:r>
    </w:p>
    <w:p w14:paraId="49D1F7ED" w14:textId="77777777" w:rsidR="00EC128E" w:rsidRPr="007E1D86" w:rsidRDefault="00EC128E" w:rsidP="00EC128E">
      <w:pPr>
        <w:widowControl w:val="0"/>
        <w:tabs>
          <w:tab w:val="left" w:pos="540"/>
          <w:tab w:val="left" w:pos="1800"/>
          <w:tab w:val="left" w:pos="2880"/>
          <w:tab w:val="left" w:pos="3780"/>
        </w:tabs>
        <w:ind w:firstLine="0"/>
        <w:rPr>
          <w:b/>
          <w:snapToGrid w:val="0"/>
        </w:rPr>
      </w:pPr>
      <w:r w:rsidRPr="007E1D86">
        <w:rPr>
          <w:b/>
          <w:snapToGrid w:val="0"/>
        </w:rPr>
        <w:t>113</w:t>
      </w:r>
      <w:r w:rsidRPr="007E1D86">
        <w:rPr>
          <w:b/>
          <w:snapToGrid w:val="0"/>
        </w:rPr>
        <w:tab/>
        <w:t>AID TO SUBDIVISIONS - STATE TREASURER</w:t>
      </w:r>
    </w:p>
    <w:p w14:paraId="17211EDC" w14:textId="77777777" w:rsidR="00EC128E" w:rsidRPr="007E1D86" w:rsidRDefault="00EC128E" w:rsidP="00EC128E">
      <w:pPr>
        <w:tabs>
          <w:tab w:val="left" w:pos="270"/>
          <w:tab w:val="left" w:pos="540"/>
          <w:tab w:val="left" w:pos="810"/>
          <w:tab w:val="left" w:pos="1080"/>
          <w:tab w:val="left" w:pos="1350"/>
        </w:tabs>
        <w:ind w:firstLine="0"/>
      </w:pPr>
    </w:p>
    <w:p w14:paraId="6CA996A4" w14:textId="77777777" w:rsidR="00EC128E" w:rsidRPr="007E1D86" w:rsidRDefault="00EC128E" w:rsidP="00EC128E">
      <w:pPr>
        <w:tabs>
          <w:tab w:val="left" w:pos="540"/>
        </w:tabs>
        <w:ind w:firstLine="0"/>
      </w:pPr>
      <w:r w:rsidRPr="007E1D86">
        <w:t>The reason for abstaining on the above referenced legislation is:</w:t>
      </w:r>
    </w:p>
    <w:p w14:paraId="4104FEAD" w14:textId="77777777" w:rsidR="00EC128E" w:rsidRPr="007E1D86" w:rsidRDefault="00EC128E" w:rsidP="00EC128E">
      <w:pPr>
        <w:tabs>
          <w:tab w:val="left" w:pos="-1440"/>
          <w:tab w:val="left" w:pos="540"/>
        </w:tabs>
        <w:ind w:firstLine="0"/>
      </w:pPr>
      <w:r w:rsidRPr="007E1D86">
        <w:tab/>
        <w:t xml:space="preserve">a. A potential conflict of interest may exist in that an economic interest of myself, an immediate family member, or an individual or business with which I am associated may be affected in violation of </w:t>
      </w:r>
      <w:r w:rsidRPr="007E1D86">
        <w:rPr>
          <w:b/>
        </w:rPr>
        <w:t>S.C. Code § 8-13-700(B).</w:t>
      </w:r>
    </w:p>
    <w:p w14:paraId="77AAF84E" w14:textId="77777777" w:rsidR="00EC128E" w:rsidRPr="007E1D86" w:rsidRDefault="00EC128E" w:rsidP="00EC128E">
      <w:pPr>
        <w:tabs>
          <w:tab w:val="left" w:pos="-1440"/>
          <w:tab w:val="left" w:pos="540"/>
        </w:tabs>
        <w:ind w:firstLine="0"/>
      </w:pPr>
      <w:r w:rsidRPr="007E1D86">
        <w:tab/>
        <w:t xml:space="preserve">b. A potential conflict may exist under </w:t>
      </w:r>
      <w:r w:rsidRPr="007E1D86">
        <w:rPr>
          <w:b/>
        </w:rPr>
        <w:t>S.C. Code § 8-13-740(C)</w:t>
      </w:r>
      <w:r w:rsidRPr="007E1D86">
        <w:t xml:space="preserve"> because of representation of a client before a particular agency or commission by me or an individual or business with whom I am associated within the past year.</w:t>
      </w:r>
    </w:p>
    <w:p w14:paraId="7504B0C8" w14:textId="77777777" w:rsidR="00EC128E" w:rsidRPr="007E1D86" w:rsidRDefault="00EC128E" w:rsidP="00EC128E">
      <w:pPr>
        <w:tabs>
          <w:tab w:val="left" w:pos="-1440"/>
          <w:tab w:val="left" w:pos="630"/>
          <w:tab w:val="left" w:pos="990"/>
        </w:tabs>
        <w:ind w:firstLine="0"/>
      </w:pPr>
      <w:r w:rsidRPr="007E1D86">
        <w:tab/>
        <w:t xml:space="preserve">c. A potential conflict may exist under </w:t>
      </w:r>
      <w:r w:rsidRPr="007E1D86">
        <w:rPr>
          <w:b/>
        </w:rPr>
        <w:t>S.C. Code § 8-13-745(B) and (C)</w:t>
      </w:r>
      <w:r w:rsidRPr="007E1D86">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14:paraId="4FFEF0F3" w14:textId="77777777" w:rsidR="00EC128E" w:rsidRPr="007E1D86" w:rsidRDefault="00EC128E" w:rsidP="00EC128E">
      <w:pPr>
        <w:tabs>
          <w:tab w:val="left" w:pos="540"/>
        </w:tabs>
        <w:ind w:firstLine="0"/>
      </w:pPr>
      <w:r w:rsidRPr="007E1D86">
        <w:tab/>
        <w:t>Rep. Rosalyn Henderson-Myers</w:t>
      </w:r>
    </w:p>
    <w:p w14:paraId="026E83B5" w14:textId="77777777" w:rsidR="00EC128E" w:rsidRPr="007E1D86" w:rsidRDefault="00EC128E" w:rsidP="00EC128E">
      <w:pPr>
        <w:tabs>
          <w:tab w:val="left" w:pos="540"/>
        </w:tabs>
        <w:ind w:firstLine="0"/>
      </w:pPr>
    </w:p>
    <w:p w14:paraId="64BF59AB" w14:textId="77777777" w:rsidR="00EC128E" w:rsidRPr="007E1D86" w:rsidRDefault="00EC128E" w:rsidP="00EC128E">
      <w:pPr>
        <w:tabs>
          <w:tab w:val="left" w:pos="540"/>
        </w:tabs>
        <w:ind w:firstLine="0"/>
      </w:pPr>
      <w:r w:rsidRPr="007E1D86">
        <w:t>*********************************************************</w:t>
      </w:r>
    </w:p>
    <w:p w14:paraId="1BDFE7B1" w14:textId="77777777" w:rsidR="00EC128E" w:rsidRPr="007E1D86" w:rsidRDefault="00EC128E" w:rsidP="00EC128E">
      <w:pPr>
        <w:ind w:firstLine="0"/>
      </w:pPr>
      <w:r w:rsidRPr="007E1D86">
        <w:t xml:space="preserve">In accordance with </w:t>
      </w:r>
      <w:r w:rsidRPr="007E1D86">
        <w:rPr>
          <w:b/>
        </w:rPr>
        <w:t>§8-13-700(B) of the S.C. Code</w:t>
      </w:r>
      <w:r w:rsidRPr="007E1D86">
        <w:t xml:space="preserve">, I abstained from voting on </w:t>
      </w:r>
      <w:r w:rsidRPr="007E1D86">
        <w:rPr>
          <w:b/>
          <w:szCs w:val="22"/>
        </w:rPr>
        <w:t xml:space="preserve">H. 5100, the annual General Appropriations Bill for Fiscal Year 2024-2025, </w:t>
      </w:r>
      <w:r w:rsidRPr="007E1D86">
        <w:t>for</w:t>
      </w:r>
      <w:r w:rsidRPr="007E1D86">
        <w:rPr>
          <w:b/>
        </w:rPr>
        <w:t xml:space="preserve"> </w:t>
      </w:r>
      <w:r w:rsidRPr="007E1D86">
        <w:t>the below referenced Part, Section and/or amendment because of a potential conflict of interest and wish to have my recusal noted for the record in the House Journal of this date:</w:t>
      </w:r>
    </w:p>
    <w:p w14:paraId="77C8315D" w14:textId="77777777" w:rsidR="00EC128E" w:rsidRDefault="00EC128E" w:rsidP="00EC128E">
      <w:pPr>
        <w:tabs>
          <w:tab w:val="left" w:pos="270"/>
          <w:tab w:val="left" w:pos="540"/>
          <w:tab w:val="left" w:pos="810"/>
          <w:tab w:val="left" w:pos="1080"/>
          <w:tab w:val="left" w:pos="1350"/>
        </w:tabs>
        <w:ind w:firstLine="0"/>
      </w:pPr>
      <w:r w:rsidRPr="007E1D86">
        <w:rPr>
          <w:b/>
        </w:rPr>
        <w:t>Part IA and Part IB Section Numbers</w:t>
      </w:r>
      <w:r w:rsidRPr="007E1D86">
        <w:t xml:space="preserve"> </w:t>
      </w:r>
    </w:p>
    <w:p w14:paraId="28C89161" w14:textId="77777777" w:rsidR="00A12551" w:rsidRPr="007E1D86" w:rsidRDefault="00A12551" w:rsidP="00EC128E">
      <w:pPr>
        <w:tabs>
          <w:tab w:val="left" w:pos="270"/>
          <w:tab w:val="left" w:pos="540"/>
          <w:tab w:val="left" w:pos="810"/>
          <w:tab w:val="left" w:pos="1080"/>
          <w:tab w:val="left" w:pos="1350"/>
        </w:tabs>
        <w:ind w:firstLine="0"/>
      </w:pPr>
    </w:p>
    <w:p w14:paraId="56CED5E6" w14:textId="77777777" w:rsidR="00EC128E" w:rsidRPr="007E1D86" w:rsidRDefault="00EC128E" w:rsidP="00EC128E">
      <w:pPr>
        <w:tabs>
          <w:tab w:val="left" w:pos="540"/>
          <w:tab w:val="left" w:pos="3780"/>
        </w:tabs>
        <w:ind w:firstLine="0"/>
        <w:rPr>
          <w:b/>
        </w:rPr>
      </w:pPr>
      <w:r w:rsidRPr="007E1D86">
        <w:rPr>
          <w:b/>
        </w:rPr>
        <w:tab/>
        <w:t>Agency Name</w:t>
      </w:r>
    </w:p>
    <w:p w14:paraId="57F0CD4B" w14:textId="77777777" w:rsidR="00EC128E" w:rsidRPr="007E1D86" w:rsidRDefault="00EC128E" w:rsidP="00EC128E">
      <w:pPr>
        <w:widowControl w:val="0"/>
        <w:tabs>
          <w:tab w:val="left" w:pos="540"/>
          <w:tab w:val="left" w:pos="1800"/>
          <w:tab w:val="left" w:pos="2880"/>
          <w:tab w:val="left" w:pos="3780"/>
        </w:tabs>
        <w:ind w:firstLine="0"/>
        <w:rPr>
          <w:b/>
          <w:snapToGrid w:val="0"/>
        </w:rPr>
      </w:pPr>
      <w:r w:rsidRPr="007E1D86">
        <w:rPr>
          <w:b/>
          <w:snapToGrid w:val="0"/>
        </w:rPr>
        <w:t>42</w:t>
      </w:r>
      <w:r w:rsidRPr="007E1D86">
        <w:rPr>
          <w:b/>
          <w:snapToGrid w:val="0"/>
        </w:rPr>
        <w:tab/>
        <w:t>HOUSING FINANCE &amp; DEVELOPMENT AUTHORITY</w:t>
      </w:r>
    </w:p>
    <w:p w14:paraId="4C9EADEC" w14:textId="77777777" w:rsidR="00EC128E" w:rsidRPr="007E1D86" w:rsidRDefault="00EC128E" w:rsidP="00EC128E">
      <w:pPr>
        <w:tabs>
          <w:tab w:val="left" w:pos="540"/>
        </w:tabs>
        <w:ind w:firstLine="0"/>
      </w:pPr>
      <w:r w:rsidRPr="007E1D86">
        <w:t>The reason for abstaining on the above referenced legislation is:</w:t>
      </w:r>
    </w:p>
    <w:p w14:paraId="7E83185D" w14:textId="77777777" w:rsidR="00EC128E" w:rsidRPr="007E1D86" w:rsidRDefault="00EC128E" w:rsidP="00EC128E">
      <w:pPr>
        <w:tabs>
          <w:tab w:val="left" w:pos="-1440"/>
          <w:tab w:val="left" w:pos="540"/>
        </w:tabs>
        <w:ind w:firstLine="0"/>
      </w:pPr>
      <w:r w:rsidRPr="007E1D86">
        <w:tab/>
        <w:t xml:space="preserve">a. A potential conflict of interest may exist in that an economic interest of myself, an immediate family member, or an individual or business with which I am associated may be affected in violation of </w:t>
      </w:r>
      <w:r w:rsidRPr="007E1D86">
        <w:rPr>
          <w:b/>
        </w:rPr>
        <w:t>S.C. Code § 8-13-700(B).</w:t>
      </w:r>
    </w:p>
    <w:p w14:paraId="064A9BA1" w14:textId="77777777" w:rsidR="00EC128E" w:rsidRPr="007E1D86" w:rsidRDefault="00EC128E" w:rsidP="00EC128E">
      <w:pPr>
        <w:tabs>
          <w:tab w:val="left" w:pos="-1440"/>
          <w:tab w:val="left" w:pos="630"/>
          <w:tab w:val="left" w:pos="990"/>
        </w:tabs>
        <w:ind w:firstLine="0"/>
      </w:pPr>
      <w:r w:rsidRPr="007E1D86">
        <w:tab/>
        <w:t xml:space="preserve">c. A potential conflict may exist under </w:t>
      </w:r>
      <w:r w:rsidRPr="007E1D86">
        <w:rPr>
          <w:b/>
        </w:rPr>
        <w:t>S.C. Code § 8-13-745(B) and (C)</w:t>
      </w:r>
      <w:r w:rsidRPr="007E1D86">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14:paraId="77411C11" w14:textId="77777777" w:rsidR="00EC128E" w:rsidRPr="007E1D86" w:rsidRDefault="00EC128E" w:rsidP="00EC128E">
      <w:pPr>
        <w:tabs>
          <w:tab w:val="left" w:pos="540"/>
        </w:tabs>
        <w:ind w:firstLine="0"/>
      </w:pPr>
      <w:r w:rsidRPr="007E1D86">
        <w:tab/>
        <w:t>Rep. Bill Herbkersman</w:t>
      </w:r>
    </w:p>
    <w:p w14:paraId="17DEBB4E" w14:textId="77777777" w:rsidR="00EC128E" w:rsidRPr="007E1D86" w:rsidRDefault="00EC128E" w:rsidP="00EC128E">
      <w:pPr>
        <w:tabs>
          <w:tab w:val="left" w:pos="540"/>
        </w:tabs>
        <w:ind w:firstLine="0"/>
      </w:pPr>
    </w:p>
    <w:p w14:paraId="56C44E04" w14:textId="77777777" w:rsidR="00EC128E" w:rsidRPr="007E1D86" w:rsidRDefault="00EC128E" w:rsidP="00EC128E">
      <w:pPr>
        <w:tabs>
          <w:tab w:val="left" w:pos="540"/>
        </w:tabs>
        <w:ind w:firstLine="0"/>
      </w:pPr>
      <w:r w:rsidRPr="007E1D86">
        <w:t>*********************************************************</w:t>
      </w:r>
    </w:p>
    <w:p w14:paraId="43F1CF83" w14:textId="77777777" w:rsidR="00EC128E" w:rsidRPr="007E1D86" w:rsidRDefault="00EC128E" w:rsidP="00EC128E">
      <w:pPr>
        <w:ind w:firstLine="0"/>
      </w:pPr>
      <w:r w:rsidRPr="007E1D86">
        <w:t xml:space="preserve">In accordance with </w:t>
      </w:r>
      <w:r w:rsidRPr="007E1D86">
        <w:rPr>
          <w:b/>
        </w:rPr>
        <w:t>§8-13-700(B) of the S.C. Code</w:t>
      </w:r>
      <w:r w:rsidRPr="007E1D86">
        <w:t xml:space="preserve">, I abstained from voting on </w:t>
      </w:r>
      <w:r w:rsidRPr="007E1D86">
        <w:rPr>
          <w:b/>
          <w:szCs w:val="22"/>
        </w:rPr>
        <w:t xml:space="preserve">H. 5100, the annual General Appropriations Bill for Fiscal Year 2024-2025, </w:t>
      </w:r>
      <w:r w:rsidRPr="007E1D86">
        <w:t>for</w:t>
      </w:r>
      <w:r w:rsidRPr="007E1D86">
        <w:rPr>
          <w:b/>
        </w:rPr>
        <w:t xml:space="preserve"> </w:t>
      </w:r>
      <w:r w:rsidRPr="007E1D86">
        <w:t>the below referenced Part, Section and/or amendment because of a potential conflict of interest and wish to have my recusal noted for the record in the House Journal of this date:</w:t>
      </w:r>
    </w:p>
    <w:p w14:paraId="2EB2A92F" w14:textId="77777777" w:rsidR="00EC128E" w:rsidRPr="007E1D86" w:rsidRDefault="00EC128E" w:rsidP="00EC128E">
      <w:pPr>
        <w:tabs>
          <w:tab w:val="left" w:pos="270"/>
          <w:tab w:val="left" w:pos="540"/>
          <w:tab w:val="left" w:pos="810"/>
          <w:tab w:val="left" w:pos="1080"/>
          <w:tab w:val="left" w:pos="1350"/>
        </w:tabs>
        <w:ind w:firstLine="0"/>
      </w:pPr>
      <w:r w:rsidRPr="007E1D86">
        <w:rPr>
          <w:b/>
        </w:rPr>
        <w:t>Part IA and Part IB Section Numbers</w:t>
      </w:r>
      <w:r w:rsidRPr="007E1D86">
        <w:t xml:space="preserve"> </w:t>
      </w:r>
    </w:p>
    <w:p w14:paraId="0DB7C2E6" w14:textId="77777777" w:rsidR="00EC128E" w:rsidRPr="007E1D86" w:rsidRDefault="00EC128E" w:rsidP="00EC128E">
      <w:pPr>
        <w:tabs>
          <w:tab w:val="left" w:pos="540"/>
          <w:tab w:val="left" w:pos="3780"/>
        </w:tabs>
        <w:ind w:firstLine="0"/>
        <w:rPr>
          <w:b/>
        </w:rPr>
      </w:pPr>
      <w:r w:rsidRPr="007E1D86">
        <w:rPr>
          <w:b/>
        </w:rPr>
        <w:tab/>
        <w:t>Agency Name</w:t>
      </w:r>
    </w:p>
    <w:p w14:paraId="5DBCA58E" w14:textId="77777777" w:rsidR="00EC128E" w:rsidRPr="007E1D86" w:rsidRDefault="00EC128E" w:rsidP="00EC128E">
      <w:pPr>
        <w:widowControl w:val="0"/>
        <w:tabs>
          <w:tab w:val="left" w:pos="540"/>
          <w:tab w:val="left" w:pos="1800"/>
          <w:tab w:val="left" w:pos="3780"/>
        </w:tabs>
        <w:ind w:firstLine="0"/>
        <w:rPr>
          <w:b/>
          <w:snapToGrid w:val="0"/>
        </w:rPr>
      </w:pPr>
      <w:r w:rsidRPr="007E1D86">
        <w:rPr>
          <w:b/>
          <w:snapToGrid w:val="0"/>
        </w:rPr>
        <w:t>31</w:t>
      </w:r>
      <w:r w:rsidRPr="007E1D86">
        <w:rPr>
          <w:b/>
          <w:snapToGrid w:val="0"/>
        </w:rPr>
        <w:tab/>
        <w:t>DEPARTMENT OF PUBLIC HEALTH</w:t>
      </w:r>
    </w:p>
    <w:p w14:paraId="292814AD" w14:textId="77777777" w:rsidR="00EC128E" w:rsidRPr="007E1D86" w:rsidRDefault="00EC128E" w:rsidP="00EC128E">
      <w:pPr>
        <w:widowControl w:val="0"/>
        <w:tabs>
          <w:tab w:val="left" w:pos="540"/>
          <w:tab w:val="left" w:pos="1800"/>
          <w:tab w:val="left" w:pos="3780"/>
        </w:tabs>
        <w:ind w:firstLine="0"/>
        <w:rPr>
          <w:b/>
          <w:snapToGrid w:val="0"/>
        </w:rPr>
      </w:pPr>
      <w:r w:rsidRPr="007E1D86">
        <w:rPr>
          <w:b/>
          <w:snapToGrid w:val="0"/>
        </w:rPr>
        <w:t>33</w:t>
      </w:r>
      <w:r w:rsidRPr="007E1D86">
        <w:rPr>
          <w:b/>
          <w:snapToGrid w:val="0"/>
        </w:rPr>
        <w:tab/>
        <w:t>DEPARTMENT OF HEALTH &amp; HUMAN SERVICES</w:t>
      </w:r>
    </w:p>
    <w:p w14:paraId="01ADED65" w14:textId="77777777" w:rsidR="00EC128E" w:rsidRPr="007E1D86" w:rsidRDefault="00EC128E" w:rsidP="00EC128E">
      <w:pPr>
        <w:widowControl w:val="0"/>
        <w:tabs>
          <w:tab w:val="left" w:pos="540"/>
          <w:tab w:val="left" w:pos="1800"/>
          <w:tab w:val="left" w:pos="2880"/>
          <w:tab w:val="left" w:pos="3780"/>
        </w:tabs>
        <w:ind w:firstLine="0"/>
        <w:rPr>
          <w:b/>
          <w:snapToGrid w:val="0"/>
        </w:rPr>
      </w:pPr>
      <w:r w:rsidRPr="007E1D86">
        <w:rPr>
          <w:b/>
          <w:snapToGrid w:val="0"/>
        </w:rPr>
        <w:t>38</w:t>
      </w:r>
      <w:r w:rsidRPr="007E1D86">
        <w:rPr>
          <w:b/>
          <w:snapToGrid w:val="0"/>
        </w:rPr>
        <w:tab/>
        <w:t>DEPARTMENT OF SOCIAL SERVICES</w:t>
      </w:r>
    </w:p>
    <w:p w14:paraId="0878E62E" w14:textId="77777777" w:rsidR="00EC128E" w:rsidRPr="007E1D86" w:rsidRDefault="00EC128E" w:rsidP="00EC128E">
      <w:pPr>
        <w:widowControl w:val="0"/>
        <w:tabs>
          <w:tab w:val="left" w:pos="540"/>
          <w:tab w:val="left" w:pos="1800"/>
          <w:tab w:val="left" w:pos="2880"/>
          <w:tab w:val="left" w:pos="3780"/>
        </w:tabs>
        <w:ind w:firstLine="0"/>
        <w:rPr>
          <w:b/>
          <w:snapToGrid w:val="0"/>
        </w:rPr>
      </w:pPr>
      <w:r w:rsidRPr="007E1D86">
        <w:rPr>
          <w:b/>
          <w:snapToGrid w:val="0"/>
        </w:rPr>
        <w:t>55</w:t>
      </w:r>
      <w:r w:rsidRPr="007E1D86">
        <w:rPr>
          <w:b/>
          <w:snapToGrid w:val="0"/>
        </w:rPr>
        <w:tab/>
        <w:t>DEPARTMENT OF ENVIRONMENTAL SERVICES</w:t>
      </w:r>
    </w:p>
    <w:p w14:paraId="212325D1" w14:textId="77777777" w:rsidR="00EC128E" w:rsidRPr="007E1D86" w:rsidRDefault="00EC128E" w:rsidP="008053A1">
      <w:pPr>
        <w:widowControl w:val="0"/>
        <w:tabs>
          <w:tab w:val="left" w:pos="540"/>
          <w:tab w:val="left" w:pos="1800"/>
          <w:tab w:val="left" w:pos="2880"/>
          <w:tab w:val="left" w:pos="3780"/>
        </w:tabs>
        <w:ind w:left="540" w:hanging="540"/>
        <w:rPr>
          <w:b/>
          <w:snapToGrid w:val="0"/>
        </w:rPr>
      </w:pPr>
      <w:r w:rsidRPr="007E1D86">
        <w:rPr>
          <w:b/>
          <w:snapToGrid w:val="0"/>
        </w:rPr>
        <w:t>66</w:t>
      </w:r>
      <w:r w:rsidRPr="007E1D86">
        <w:rPr>
          <w:b/>
          <w:snapToGrid w:val="0"/>
        </w:rPr>
        <w:tab/>
        <w:t>DEPARTMENT OF PROBATION, PAROLE &amp; PARDON SERVICES</w:t>
      </w:r>
    </w:p>
    <w:p w14:paraId="5C6E88C0" w14:textId="77777777" w:rsidR="00EC128E" w:rsidRPr="007E1D86" w:rsidRDefault="00EC128E" w:rsidP="00EC128E">
      <w:pPr>
        <w:widowControl w:val="0"/>
        <w:tabs>
          <w:tab w:val="left" w:pos="540"/>
          <w:tab w:val="left" w:pos="1800"/>
          <w:tab w:val="left" w:pos="2880"/>
          <w:tab w:val="left" w:pos="3780"/>
        </w:tabs>
        <w:ind w:firstLine="0"/>
        <w:rPr>
          <w:b/>
          <w:snapToGrid w:val="0"/>
        </w:rPr>
      </w:pPr>
      <w:r w:rsidRPr="007E1D86">
        <w:rPr>
          <w:b/>
          <w:snapToGrid w:val="0"/>
        </w:rPr>
        <w:t>70</w:t>
      </w:r>
      <w:r w:rsidRPr="007E1D86">
        <w:rPr>
          <w:b/>
          <w:snapToGrid w:val="0"/>
        </w:rPr>
        <w:tab/>
        <w:t>HUMAN AFFAIRS COMMISSION</w:t>
      </w:r>
    </w:p>
    <w:p w14:paraId="1781036F" w14:textId="77777777" w:rsidR="00EC128E" w:rsidRPr="007E1D86" w:rsidRDefault="00EC128E" w:rsidP="00EC128E">
      <w:pPr>
        <w:widowControl w:val="0"/>
        <w:tabs>
          <w:tab w:val="left" w:pos="540"/>
          <w:tab w:val="left" w:pos="1800"/>
          <w:tab w:val="left" w:pos="2880"/>
          <w:tab w:val="left" w:pos="3780"/>
        </w:tabs>
        <w:ind w:firstLine="0"/>
        <w:rPr>
          <w:b/>
          <w:snapToGrid w:val="0"/>
        </w:rPr>
      </w:pPr>
      <w:r w:rsidRPr="007E1D86">
        <w:rPr>
          <w:b/>
          <w:snapToGrid w:val="0"/>
        </w:rPr>
        <w:t>74</w:t>
      </w:r>
      <w:r w:rsidRPr="007E1D86">
        <w:rPr>
          <w:b/>
          <w:snapToGrid w:val="0"/>
        </w:rPr>
        <w:tab/>
        <w:t>WORKERS’ COMPENSATION COMMISSION</w:t>
      </w:r>
    </w:p>
    <w:p w14:paraId="4B6D74AB" w14:textId="77777777" w:rsidR="00EC128E" w:rsidRPr="007E1D86" w:rsidRDefault="00EC128E" w:rsidP="00EC128E">
      <w:pPr>
        <w:widowControl w:val="0"/>
        <w:tabs>
          <w:tab w:val="left" w:pos="540"/>
          <w:tab w:val="left" w:pos="1800"/>
          <w:tab w:val="left" w:pos="2880"/>
          <w:tab w:val="left" w:pos="3780"/>
        </w:tabs>
        <w:ind w:firstLine="0"/>
        <w:rPr>
          <w:b/>
          <w:snapToGrid w:val="0"/>
        </w:rPr>
      </w:pPr>
      <w:r w:rsidRPr="007E1D86">
        <w:rPr>
          <w:b/>
          <w:snapToGrid w:val="0"/>
        </w:rPr>
        <w:t>75</w:t>
      </w:r>
      <w:r w:rsidRPr="007E1D86">
        <w:rPr>
          <w:b/>
          <w:snapToGrid w:val="0"/>
        </w:rPr>
        <w:tab/>
        <w:t>STATE ACCIDENT FUND</w:t>
      </w:r>
    </w:p>
    <w:p w14:paraId="41219891" w14:textId="77777777" w:rsidR="00EC128E" w:rsidRPr="007E1D86" w:rsidRDefault="00EC128E" w:rsidP="00EC128E">
      <w:pPr>
        <w:widowControl w:val="0"/>
        <w:tabs>
          <w:tab w:val="left" w:pos="540"/>
          <w:tab w:val="left" w:pos="1800"/>
          <w:tab w:val="left" w:pos="2880"/>
          <w:tab w:val="left" w:pos="3780"/>
        </w:tabs>
        <w:ind w:firstLine="0"/>
        <w:rPr>
          <w:b/>
          <w:snapToGrid w:val="0"/>
        </w:rPr>
      </w:pPr>
      <w:r w:rsidRPr="007E1D86">
        <w:rPr>
          <w:b/>
          <w:snapToGrid w:val="0"/>
        </w:rPr>
        <w:t>78</w:t>
      </w:r>
      <w:r w:rsidRPr="007E1D86">
        <w:rPr>
          <w:b/>
          <w:snapToGrid w:val="0"/>
        </w:rPr>
        <w:tab/>
        <w:t>DEPARTMENT OF INSURANCE</w:t>
      </w:r>
    </w:p>
    <w:p w14:paraId="40E6C15A" w14:textId="77777777" w:rsidR="00EC128E" w:rsidRPr="007E1D86" w:rsidRDefault="00EC128E" w:rsidP="00EC128E">
      <w:pPr>
        <w:widowControl w:val="0"/>
        <w:tabs>
          <w:tab w:val="left" w:pos="540"/>
          <w:tab w:val="left" w:pos="1800"/>
          <w:tab w:val="left" w:pos="2880"/>
          <w:tab w:val="left" w:pos="3780"/>
        </w:tabs>
        <w:ind w:firstLine="0"/>
        <w:rPr>
          <w:b/>
          <w:snapToGrid w:val="0"/>
        </w:rPr>
      </w:pPr>
      <w:r w:rsidRPr="007E1D86">
        <w:rPr>
          <w:b/>
          <w:snapToGrid w:val="0"/>
        </w:rPr>
        <w:t>80</w:t>
      </w:r>
      <w:r w:rsidRPr="007E1D86">
        <w:rPr>
          <w:b/>
          <w:snapToGrid w:val="0"/>
        </w:rPr>
        <w:tab/>
        <w:t>DEPARTMENT OF CONSUMER AFFAIRS</w:t>
      </w:r>
    </w:p>
    <w:p w14:paraId="6F9468E4" w14:textId="77777777" w:rsidR="00EC128E" w:rsidRPr="007E1D86" w:rsidRDefault="00EC128E" w:rsidP="008053A1">
      <w:pPr>
        <w:widowControl w:val="0"/>
        <w:tabs>
          <w:tab w:val="left" w:pos="540"/>
          <w:tab w:val="left" w:pos="1800"/>
          <w:tab w:val="left" w:pos="2880"/>
          <w:tab w:val="left" w:pos="3780"/>
        </w:tabs>
        <w:ind w:left="540" w:hanging="540"/>
        <w:rPr>
          <w:b/>
          <w:snapToGrid w:val="0"/>
        </w:rPr>
      </w:pPr>
      <w:r w:rsidRPr="007E1D86">
        <w:rPr>
          <w:b/>
          <w:snapToGrid w:val="0"/>
        </w:rPr>
        <w:t>81</w:t>
      </w:r>
      <w:r w:rsidRPr="007E1D86">
        <w:rPr>
          <w:b/>
          <w:snapToGrid w:val="0"/>
        </w:rPr>
        <w:tab/>
        <w:t>DEPARTMENT OF LABOR, LICENSING &amp; REGULATION</w:t>
      </w:r>
    </w:p>
    <w:p w14:paraId="2B88F2CF" w14:textId="77777777" w:rsidR="00EC128E" w:rsidRPr="007E1D86" w:rsidRDefault="00EC128E" w:rsidP="00EC128E">
      <w:pPr>
        <w:widowControl w:val="0"/>
        <w:tabs>
          <w:tab w:val="left" w:pos="540"/>
          <w:tab w:val="left" w:pos="1800"/>
          <w:tab w:val="left" w:pos="2880"/>
          <w:tab w:val="left" w:pos="3780"/>
        </w:tabs>
        <w:ind w:firstLine="0"/>
        <w:rPr>
          <w:b/>
          <w:snapToGrid w:val="0"/>
        </w:rPr>
      </w:pPr>
      <w:r w:rsidRPr="007E1D86">
        <w:rPr>
          <w:b/>
          <w:snapToGrid w:val="0"/>
        </w:rPr>
        <w:t>83</w:t>
      </w:r>
      <w:r w:rsidRPr="007E1D86">
        <w:rPr>
          <w:b/>
          <w:snapToGrid w:val="0"/>
        </w:rPr>
        <w:tab/>
        <w:t>DEPARTMENT OF EMPLOYMENT AND WORKFORCE</w:t>
      </w:r>
    </w:p>
    <w:p w14:paraId="3FD7ABF7" w14:textId="77777777" w:rsidR="00EC128E" w:rsidRPr="007E1D86" w:rsidRDefault="00EC128E" w:rsidP="00EC128E">
      <w:pPr>
        <w:widowControl w:val="0"/>
        <w:tabs>
          <w:tab w:val="left" w:pos="540"/>
          <w:tab w:val="left" w:pos="1800"/>
          <w:tab w:val="left" w:pos="2880"/>
          <w:tab w:val="left" w:pos="3780"/>
        </w:tabs>
        <w:ind w:firstLine="0"/>
        <w:rPr>
          <w:b/>
          <w:snapToGrid w:val="0"/>
        </w:rPr>
      </w:pPr>
      <w:r w:rsidRPr="007E1D86">
        <w:rPr>
          <w:b/>
          <w:snapToGrid w:val="0"/>
        </w:rPr>
        <w:t>84</w:t>
      </w:r>
      <w:r w:rsidRPr="007E1D86">
        <w:rPr>
          <w:b/>
          <w:snapToGrid w:val="0"/>
        </w:rPr>
        <w:tab/>
        <w:t>DEPARTMENT OF TRANSPORTATION</w:t>
      </w:r>
    </w:p>
    <w:p w14:paraId="4FED087C" w14:textId="77777777" w:rsidR="00EC128E" w:rsidRPr="007E1D86" w:rsidRDefault="00EC128E" w:rsidP="00EC128E">
      <w:pPr>
        <w:widowControl w:val="0"/>
        <w:tabs>
          <w:tab w:val="left" w:pos="540"/>
          <w:tab w:val="left" w:pos="1800"/>
          <w:tab w:val="left" w:pos="2880"/>
          <w:tab w:val="left" w:pos="3780"/>
        </w:tabs>
        <w:ind w:firstLine="0"/>
        <w:rPr>
          <w:b/>
          <w:snapToGrid w:val="0"/>
        </w:rPr>
      </w:pPr>
      <w:r w:rsidRPr="007E1D86">
        <w:rPr>
          <w:b/>
          <w:snapToGrid w:val="0"/>
        </w:rPr>
        <w:t>86</w:t>
      </w:r>
      <w:r w:rsidRPr="007E1D86">
        <w:rPr>
          <w:b/>
          <w:snapToGrid w:val="0"/>
        </w:rPr>
        <w:tab/>
        <w:t>COUNTY TRANSPORTATION FUNDS</w:t>
      </w:r>
    </w:p>
    <w:p w14:paraId="536B4A26" w14:textId="77777777" w:rsidR="00EC128E" w:rsidRPr="007E1D86" w:rsidRDefault="00EC128E" w:rsidP="00EC128E">
      <w:pPr>
        <w:widowControl w:val="0"/>
        <w:tabs>
          <w:tab w:val="left" w:pos="540"/>
          <w:tab w:val="left" w:pos="1800"/>
          <w:tab w:val="left" w:pos="2880"/>
          <w:tab w:val="left" w:pos="3780"/>
        </w:tabs>
        <w:ind w:firstLine="0"/>
        <w:rPr>
          <w:b/>
          <w:snapToGrid w:val="0"/>
        </w:rPr>
      </w:pPr>
      <w:r w:rsidRPr="007E1D86">
        <w:rPr>
          <w:b/>
          <w:snapToGrid w:val="0"/>
        </w:rPr>
        <w:t>102</w:t>
      </w:r>
      <w:r w:rsidRPr="007E1D86">
        <w:rPr>
          <w:b/>
          <w:snapToGrid w:val="0"/>
        </w:rPr>
        <w:tab/>
        <w:t>ELECTION COMMISSION</w:t>
      </w:r>
    </w:p>
    <w:p w14:paraId="56086A1F" w14:textId="77777777" w:rsidR="00EC128E" w:rsidRPr="007E1D86" w:rsidRDefault="00EC128E" w:rsidP="00EC128E">
      <w:pPr>
        <w:widowControl w:val="0"/>
        <w:tabs>
          <w:tab w:val="left" w:pos="540"/>
          <w:tab w:val="left" w:pos="1800"/>
          <w:tab w:val="left" w:pos="2880"/>
          <w:tab w:val="left" w:pos="3780"/>
        </w:tabs>
        <w:ind w:firstLine="0"/>
        <w:rPr>
          <w:b/>
          <w:snapToGrid w:val="0"/>
        </w:rPr>
      </w:pPr>
      <w:r w:rsidRPr="007E1D86">
        <w:rPr>
          <w:b/>
          <w:snapToGrid w:val="0"/>
        </w:rPr>
        <w:t>104</w:t>
      </w:r>
      <w:r w:rsidRPr="007E1D86">
        <w:rPr>
          <w:b/>
          <w:snapToGrid w:val="0"/>
        </w:rPr>
        <w:tab/>
        <w:t>STATE FISCAL ACCOUNTABILITY AUTHORITY</w:t>
      </w:r>
    </w:p>
    <w:p w14:paraId="1BDC0AB2" w14:textId="77777777" w:rsidR="00EC128E" w:rsidRPr="007E1D86" w:rsidRDefault="00EC128E" w:rsidP="00EC128E">
      <w:pPr>
        <w:widowControl w:val="0"/>
        <w:tabs>
          <w:tab w:val="left" w:pos="540"/>
          <w:tab w:val="left" w:pos="1800"/>
          <w:tab w:val="left" w:pos="2880"/>
          <w:tab w:val="left" w:pos="3780"/>
        </w:tabs>
        <w:ind w:firstLine="0"/>
        <w:rPr>
          <w:b/>
          <w:snapToGrid w:val="0"/>
        </w:rPr>
      </w:pPr>
      <w:r w:rsidRPr="007E1D86">
        <w:rPr>
          <w:b/>
          <w:snapToGrid w:val="0"/>
        </w:rPr>
        <w:t>109</w:t>
      </w:r>
      <w:r w:rsidRPr="007E1D86">
        <w:rPr>
          <w:b/>
          <w:snapToGrid w:val="0"/>
        </w:rPr>
        <w:tab/>
        <w:t>DEPARTMENT OF REVENUE</w:t>
      </w:r>
    </w:p>
    <w:p w14:paraId="63930390" w14:textId="77777777" w:rsidR="00EC128E" w:rsidRPr="007E1D86" w:rsidRDefault="00EC128E" w:rsidP="00EC128E">
      <w:pPr>
        <w:tabs>
          <w:tab w:val="left" w:pos="270"/>
          <w:tab w:val="left" w:pos="540"/>
          <w:tab w:val="left" w:pos="810"/>
          <w:tab w:val="left" w:pos="1080"/>
          <w:tab w:val="left" w:pos="1350"/>
        </w:tabs>
        <w:ind w:firstLine="0"/>
      </w:pPr>
    </w:p>
    <w:p w14:paraId="19FC8E4C" w14:textId="77777777" w:rsidR="00EC128E" w:rsidRPr="007E1D86" w:rsidRDefault="00EC128E" w:rsidP="00EC128E">
      <w:pPr>
        <w:tabs>
          <w:tab w:val="left" w:pos="540"/>
        </w:tabs>
        <w:ind w:firstLine="0"/>
      </w:pPr>
      <w:r w:rsidRPr="007E1D86">
        <w:t>The reason for abstaining on the above referenced legislation is:</w:t>
      </w:r>
    </w:p>
    <w:p w14:paraId="08EBAB11" w14:textId="77777777" w:rsidR="00EC128E" w:rsidRPr="007E1D86" w:rsidRDefault="00EC128E" w:rsidP="00EC128E">
      <w:pPr>
        <w:tabs>
          <w:tab w:val="left" w:pos="-1440"/>
          <w:tab w:val="left" w:pos="540"/>
        </w:tabs>
        <w:ind w:firstLine="0"/>
      </w:pPr>
      <w:r w:rsidRPr="007E1D86">
        <w:tab/>
        <w:t xml:space="preserve">a. A potential conflict of interest may exist in that an economic interest of myself, an immediate family member, or an individual or business with which I am associated may be affected in violation of </w:t>
      </w:r>
      <w:r w:rsidRPr="007E1D86">
        <w:rPr>
          <w:b/>
        </w:rPr>
        <w:t>S.C. Code § 8-13-700(B).</w:t>
      </w:r>
    </w:p>
    <w:p w14:paraId="540E5A28" w14:textId="77777777" w:rsidR="00EC128E" w:rsidRPr="007E1D86" w:rsidRDefault="00EC128E" w:rsidP="00EC128E">
      <w:pPr>
        <w:tabs>
          <w:tab w:val="left" w:pos="-1440"/>
          <w:tab w:val="left" w:pos="540"/>
        </w:tabs>
        <w:ind w:firstLine="0"/>
      </w:pPr>
      <w:r w:rsidRPr="007E1D86">
        <w:tab/>
        <w:t xml:space="preserve">b. A potential conflict may exist under </w:t>
      </w:r>
      <w:r w:rsidRPr="007E1D86">
        <w:rPr>
          <w:b/>
        </w:rPr>
        <w:t>S.C. Code § 8-13-740(C)</w:t>
      </w:r>
      <w:r w:rsidRPr="007E1D86">
        <w:t xml:space="preserve"> because of representation of a client before a particular agency or commission by me or an individual or business with whom I am associated within the past year.</w:t>
      </w:r>
    </w:p>
    <w:p w14:paraId="45A58619" w14:textId="77777777" w:rsidR="00EC128E" w:rsidRPr="007E1D86" w:rsidRDefault="00EC128E" w:rsidP="00EC128E">
      <w:pPr>
        <w:tabs>
          <w:tab w:val="left" w:pos="-1440"/>
          <w:tab w:val="left" w:pos="630"/>
          <w:tab w:val="left" w:pos="990"/>
        </w:tabs>
        <w:ind w:firstLine="0"/>
      </w:pPr>
      <w:r w:rsidRPr="007E1D86">
        <w:tab/>
        <w:t xml:space="preserve">c. A potential conflict may exist under </w:t>
      </w:r>
      <w:r w:rsidRPr="007E1D86">
        <w:rPr>
          <w:b/>
        </w:rPr>
        <w:t>S.C. Code § 8-13-745(B) and (C)</w:t>
      </w:r>
      <w:r w:rsidRPr="007E1D86">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14:paraId="7A16578D" w14:textId="77777777" w:rsidR="00EC128E" w:rsidRPr="007E1D86" w:rsidRDefault="00EC128E" w:rsidP="00EC128E">
      <w:pPr>
        <w:tabs>
          <w:tab w:val="left" w:pos="540"/>
        </w:tabs>
        <w:ind w:firstLine="0"/>
      </w:pPr>
      <w:r w:rsidRPr="007E1D86">
        <w:tab/>
        <w:t>Rep. Max T. Hyde, Jr.</w:t>
      </w:r>
    </w:p>
    <w:p w14:paraId="4629C0B2" w14:textId="77777777" w:rsidR="00EC128E" w:rsidRPr="007E1D86" w:rsidRDefault="00EC128E" w:rsidP="00EC128E">
      <w:pPr>
        <w:tabs>
          <w:tab w:val="left" w:pos="540"/>
        </w:tabs>
        <w:ind w:firstLine="0"/>
      </w:pPr>
    </w:p>
    <w:p w14:paraId="4AD24BE6" w14:textId="77777777" w:rsidR="00EC128E" w:rsidRPr="007E1D86" w:rsidRDefault="00EC128E" w:rsidP="00EC128E">
      <w:pPr>
        <w:tabs>
          <w:tab w:val="left" w:pos="540"/>
        </w:tabs>
        <w:ind w:firstLine="0"/>
      </w:pPr>
      <w:r w:rsidRPr="007E1D86">
        <w:t>*********************************************************</w:t>
      </w:r>
    </w:p>
    <w:p w14:paraId="00B68B3A" w14:textId="77777777" w:rsidR="00EC128E" w:rsidRPr="007E1D86" w:rsidRDefault="00EC128E" w:rsidP="00EC128E">
      <w:pPr>
        <w:ind w:firstLine="0"/>
      </w:pPr>
      <w:r w:rsidRPr="007E1D86">
        <w:t xml:space="preserve">In accordance with </w:t>
      </w:r>
      <w:r w:rsidRPr="007E1D86">
        <w:rPr>
          <w:b/>
        </w:rPr>
        <w:t>§8-13-700(B) of the S.C. Code</w:t>
      </w:r>
      <w:r w:rsidRPr="007E1D86">
        <w:t xml:space="preserve">, I abstained from voting on </w:t>
      </w:r>
      <w:r w:rsidRPr="007E1D86">
        <w:rPr>
          <w:b/>
          <w:szCs w:val="22"/>
        </w:rPr>
        <w:t xml:space="preserve">H. 5100, the annual General Appropriations Bill for Fiscal Year 2024-2025, </w:t>
      </w:r>
      <w:r w:rsidRPr="007E1D86">
        <w:t>for</w:t>
      </w:r>
      <w:r w:rsidRPr="007E1D86">
        <w:rPr>
          <w:b/>
        </w:rPr>
        <w:t xml:space="preserve"> </w:t>
      </w:r>
      <w:r w:rsidRPr="007E1D86">
        <w:t>the below referenced Part, Section and/or amendment because of a potential conflict of interest and wish to have my recusal noted for the record in the House Journal of this date:</w:t>
      </w:r>
    </w:p>
    <w:p w14:paraId="7607ED49" w14:textId="77777777" w:rsidR="00EC128E" w:rsidRPr="007E1D86" w:rsidRDefault="00EC128E" w:rsidP="00EC128E">
      <w:pPr>
        <w:tabs>
          <w:tab w:val="left" w:pos="270"/>
          <w:tab w:val="left" w:pos="540"/>
          <w:tab w:val="left" w:pos="810"/>
          <w:tab w:val="left" w:pos="1080"/>
          <w:tab w:val="left" w:pos="1350"/>
        </w:tabs>
        <w:ind w:firstLine="0"/>
      </w:pPr>
      <w:r w:rsidRPr="007E1D86">
        <w:rPr>
          <w:b/>
        </w:rPr>
        <w:t>Part IA and Part IB Section Numbers</w:t>
      </w:r>
      <w:r w:rsidRPr="007E1D86">
        <w:t xml:space="preserve"> </w:t>
      </w:r>
    </w:p>
    <w:p w14:paraId="2926F2B9" w14:textId="77777777" w:rsidR="00EC128E" w:rsidRPr="007E1D86" w:rsidRDefault="00EC128E" w:rsidP="00EC128E">
      <w:pPr>
        <w:tabs>
          <w:tab w:val="left" w:pos="270"/>
          <w:tab w:val="left" w:pos="540"/>
          <w:tab w:val="left" w:pos="810"/>
          <w:tab w:val="left" w:pos="1080"/>
          <w:tab w:val="left" w:pos="1350"/>
        </w:tabs>
        <w:ind w:firstLine="0"/>
      </w:pPr>
    </w:p>
    <w:p w14:paraId="563A631F" w14:textId="77777777" w:rsidR="00EC128E" w:rsidRPr="007E1D86" w:rsidRDefault="00EC128E" w:rsidP="00EC128E">
      <w:pPr>
        <w:tabs>
          <w:tab w:val="left" w:pos="540"/>
          <w:tab w:val="left" w:pos="3780"/>
        </w:tabs>
        <w:ind w:firstLine="0"/>
        <w:rPr>
          <w:b/>
        </w:rPr>
      </w:pPr>
      <w:r w:rsidRPr="007E1D86">
        <w:rPr>
          <w:b/>
        </w:rPr>
        <w:tab/>
        <w:t>Agency Name</w:t>
      </w:r>
    </w:p>
    <w:p w14:paraId="18F973C8" w14:textId="77777777" w:rsidR="00EC128E" w:rsidRPr="007E1D86" w:rsidRDefault="00EC128E" w:rsidP="00EC128E">
      <w:pPr>
        <w:widowControl w:val="0"/>
        <w:tabs>
          <w:tab w:val="left" w:pos="540"/>
          <w:tab w:val="left" w:pos="3780"/>
        </w:tabs>
        <w:ind w:firstLine="0"/>
        <w:rPr>
          <w:b/>
          <w:snapToGrid w:val="0"/>
        </w:rPr>
      </w:pPr>
      <w:r w:rsidRPr="007E1D86">
        <w:rPr>
          <w:b/>
          <w:snapToGrid w:val="0"/>
        </w:rPr>
        <w:t>1</w:t>
      </w:r>
      <w:r w:rsidRPr="007E1D86">
        <w:rPr>
          <w:b/>
          <w:snapToGrid w:val="0"/>
        </w:rPr>
        <w:tab/>
        <w:t>DEPARTMENT OF EDUCATION</w:t>
      </w:r>
    </w:p>
    <w:p w14:paraId="34DB7921" w14:textId="77777777" w:rsidR="00EC128E" w:rsidRPr="007E1D86" w:rsidRDefault="00EC128E" w:rsidP="00EC128E">
      <w:pPr>
        <w:widowControl w:val="0"/>
        <w:tabs>
          <w:tab w:val="left" w:pos="540"/>
          <w:tab w:val="left" w:pos="3780"/>
        </w:tabs>
        <w:ind w:firstLine="0"/>
        <w:rPr>
          <w:b/>
          <w:snapToGrid w:val="0"/>
        </w:rPr>
      </w:pPr>
      <w:r w:rsidRPr="007E1D86">
        <w:rPr>
          <w:b/>
          <w:snapToGrid w:val="0"/>
        </w:rPr>
        <w:t>1A</w:t>
      </w:r>
      <w:r w:rsidRPr="007E1D86">
        <w:rPr>
          <w:b/>
          <w:snapToGrid w:val="0"/>
        </w:rPr>
        <w:tab/>
        <w:t>DEPARTMENT OF EDUCATION- EIA- PART IB ONLY</w:t>
      </w:r>
    </w:p>
    <w:p w14:paraId="62C2A6AD" w14:textId="77777777" w:rsidR="00EC128E" w:rsidRPr="007E1D86" w:rsidRDefault="00EC128E" w:rsidP="00EC128E">
      <w:pPr>
        <w:widowControl w:val="0"/>
        <w:tabs>
          <w:tab w:val="left" w:pos="540"/>
          <w:tab w:val="left" w:pos="3780"/>
        </w:tabs>
        <w:ind w:firstLine="0"/>
        <w:rPr>
          <w:b/>
          <w:snapToGrid w:val="0"/>
        </w:rPr>
      </w:pPr>
      <w:r w:rsidRPr="007E1D86">
        <w:rPr>
          <w:b/>
          <w:snapToGrid w:val="0"/>
        </w:rPr>
        <w:t xml:space="preserve">31 </w:t>
      </w:r>
      <w:r w:rsidRPr="007E1D86">
        <w:rPr>
          <w:b/>
          <w:snapToGrid w:val="0"/>
        </w:rPr>
        <w:tab/>
        <w:t>DEPARTMENT OF PUBLIC HEALTH</w:t>
      </w:r>
    </w:p>
    <w:p w14:paraId="608123D2" w14:textId="77777777" w:rsidR="00EC128E" w:rsidRPr="007E1D86" w:rsidRDefault="00EC128E" w:rsidP="00EC128E">
      <w:pPr>
        <w:widowControl w:val="0"/>
        <w:tabs>
          <w:tab w:val="left" w:pos="540"/>
          <w:tab w:val="left" w:pos="3780"/>
        </w:tabs>
        <w:ind w:firstLine="0"/>
        <w:rPr>
          <w:b/>
          <w:snapToGrid w:val="0"/>
        </w:rPr>
      </w:pPr>
      <w:r w:rsidRPr="007E1D86">
        <w:rPr>
          <w:b/>
          <w:snapToGrid w:val="0"/>
        </w:rPr>
        <w:t>33</w:t>
      </w:r>
      <w:r w:rsidRPr="007E1D86">
        <w:rPr>
          <w:b/>
          <w:snapToGrid w:val="0"/>
        </w:rPr>
        <w:tab/>
        <w:t>DEPARTMENT OF HEALTH &amp; HUMAN SERVICES</w:t>
      </w:r>
    </w:p>
    <w:p w14:paraId="55481B7C" w14:textId="77777777" w:rsidR="00EC128E" w:rsidRPr="007E1D86" w:rsidRDefault="00EC128E" w:rsidP="00EC128E">
      <w:pPr>
        <w:widowControl w:val="0"/>
        <w:tabs>
          <w:tab w:val="left" w:pos="540"/>
          <w:tab w:val="left" w:pos="2880"/>
          <w:tab w:val="left" w:pos="3780"/>
        </w:tabs>
        <w:ind w:firstLine="0"/>
        <w:rPr>
          <w:b/>
          <w:snapToGrid w:val="0"/>
        </w:rPr>
      </w:pPr>
      <w:r w:rsidRPr="007E1D86">
        <w:rPr>
          <w:b/>
          <w:snapToGrid w:val="0"/>
        </w:rPr>
        <w:t>38</w:t>
      </w:r>
      <w:r w:rsidRPr="007E1D86">
        <w:rPr>
          <w:b/>
          <w:snapToGrid w:val="0"/>
        </w:rPr>
        <w:tab/>
        <w:t>DEPARTMENT OF SOCIAL SERVICES</w:t>
      </w:r>
    </w:p>
    <w:p w14:paraId="4A5348FA" w14:textId="77777777" w:rsidR="00EC128E" w:rsidRPr="007E1D86" w:rsidRDefault="00EC128E" w:rsidP="00EC128E">
      <w:pPr>
        <w:widowControl w:val="0"/>
        <w:tabs>
          <w:tab w:val="left" w:pos="540"/>
          <w:tab w:val="left" w:pos="2880"/>
          <w:tab w:val="left" w:pos="3780"/>
        </w:tabs>
        <w:ind w:firstLine="0"/>
        <w:rPr>
          <w:b/>
          <w:snapToGrid w:val="0"/>
        </w:rPr>
      </w:pPr>
      <w:r w:rsidRPr="007E1D86">
        <w:rPr>
          <w:b/>
          <w:snapToGrid w:val="0"/>
        </w:rPr>
        <w:t>54</w:t>
      </w:r>
      <w:r w:rsidRPr="007E1D86">
        <w:rPr>
          <w:b/>
          <w:snapToGrid w:val="0"/>
        </w:rPr>
        <w:tab/>
        <w:t>RURAL INFRASTRUCTURE BANK</w:t>
      </w:r>
    </w:p>
    <w:p w14:paraId="78236BFE" w14:textId="77777777" w:rsidR="00EC128E" w:rsidRPr="007E1D86" w:rsidRDefault="00EC128E" w:rsidP="00EC128E">
      <w:pPr>
        <w:widowControl w:val="0"/>
        <w:tabs>
          <w:tab w:val="left" w:pos="540"/>
          <w:tab w:val="left" w:pos="2880"/>
          <w:tab w:val="left" w:pos="3780"/>
        </w:tabs>
        <w:ind w:firstLine="0"/>
        <w:rPr>
          <w:b/>
          <w:snapToGrid w:val="0"/>
        </w:rPr>
      </w:pPr>
      <w:r w:rsidRPr="007E1D86">
        <w:rPr>
          <w:b/>
          <w:snapToGrid w:val="0"/>
        </w:rPr>
        <w:t>55</w:t>
      </w:r>
      <w:r w:rsidRPr="007E1D86">
        <w:rPr>
          <w:b/>
          <w:snapToGrid w:val="0"/>
        </w:rPr>
        <w:tab/>
        <w:t>DEPARTMENT OF ENVIRONMENTAL SERVICES</w:t>
      </w:r>
    </w:p>
    <w:p w14:paraId="01F2F2ED" w14:textId="77777777" w:rsidR="00EC128E" w:rsidRPr="007E1D86" w:rsidRDefault="00EC128E" w:rsidP="00EC128E">
      <w:pPr>
        <w:widowControl w:val="0"/>
        <w:tabs>
          <w:tab w:val="left" w:pos="540"/>
          <w:tab w:val="left" w:pos="2880"/>
          <w:tab w:val="left" w:pos="3780"/>
        </w:tabs>
        <w:ind w:firstLine="0"/>
        <w:rPr>
          <w:b/>
          <w:snapToGrid w:val="0"/>
        </w:rPr>
      </w:pPr>
      <w:r w:rsidRPr="007E1D86">
        <w:rPr>
          <w:b/>
          <w:snapToGrid w:val="0"/>
        </w:rPr>
        <w:t>65</w:t>
      </w:r>
      <w:r w:rsidRPr="007E1D86">
        <w:rPr>
          <w:b/>
          <w:snapToGrid w:val="0"/>
        </w:rPr>
        <w:tab/>
        <w:t>DEPARTMENT OF CORRECTIONS</w:t>
      </w:r>
    </w:p>
    <w:p w14:paraId="605E271E" w14:textId="77777777" w:rsidR="00EC128E" w:rsidRPr="007E1D86" w:rsidRDefault="00EC128E" w:rsidP="008053A1">
      <w:pPr>
        <w:widowControl w:val="0"/>
        <w:tabs>
          <w:tab w:val="left" w:pos="540"/>
          <w:tab w:val="left" w:pos="2880"/>
          <w:tab w:val="left" w:pos="3780"/>
        </w:tabs>
        <w:ind w:left="540" w:hanging="540"/>
        <w:rPr>
          <w:b/>
          <w:snapToGrid w:val="0"/>
        </w:rPr>
      </w:pPr>
      <w:r w:rsidRPr="007E1D86">
        <w:rPr>
          <w:b/>
          <w:snapToGrid w:val="0"/>
        </w:rPr>
        <w:t>66</w:t>
      </w:r>
      <w:r w:rsidRPr="007E1D86">
        <w:rPr>
          <w:b/>
          <w:snapToGrid w:val="0"/>
        </w:rPr>
        <w:tab/>
        <w:t>DEPARTMENT OF PROBATION, PAROLE &amp; PARDON SERVICES</w:t>
      </w:r>
    </w:p>
    <w:p w14:paraId="170F8C82" w14:textId="77777777" w:rsidR="00EC128E" w:rsidRPr="007E1D86" w:rsidRDefault="00EC128E" w:rsidP="00EC128E">
      <w:pPr>
        <w:widowControl w:val="0"/>
        <w:tabs>
          <w:tab w:val="left" w:pos="540"/>
          <w:tab w:val="left" w:pos="2880"/>
          <w:tab w:val="left" w:pos="3780"/>
        </w:tabs>
        <w:ind w:firstLine="0"/>
        <w:rPr>
          <w:b/>
          <w:snapToGrid w:val="0"/>
        </w:rPr>
      </w:pPr>
      <w:r w:rsidRPr="007E1D86">
        <w:rPr>
          <w:b/>
          <w:snapToGrid w:val="0"/>
        </w:rPr>
        <w:t>67</w:t>
      </w:r>
      <w:r w:rsidRPr="007E1D86">
        <w:rPr>
          <w:b/>
          <w:snapToGrid w:val="0"/>
        </w:rPr>
        <w:tab/>
        <w:t>DEPARTMENT OF JUVENILE JUSTICE</w:t>
      </w:r>
    </w:p>
    <w:p w14:paraId="4A8E2334" w14:textId="77777777" w:rsidR="00EC128E" w:rsidRPr="007E1D86" w:rsidRDefault="00EC128E" w:rsidP="00EC128E">
      <w:pPr>
        <w:widowControl w:val="0"/>
        <w:tabs>
          <w:tab w:val="left" w:pos="540"/>
          <w:tab w:val="left" w:pos="2880"/>
          <w:tab w:val="left" w:pos="3780"/>
        </w:tabs>
        <w:ind w:firstLine="0"/>
        <w:rPr>
          <w:b/>
          <w:snapToGrid w:val="0"/>
        </w:rPr>
      </w:pPr>
      <w:r w:rsidRPr="007E1D86">
        <w:rPr>
          <w:b/>
          <w:snapToGrid w:val="0"/>
        </w:rPr>
        <w:t>70</w:t>
      </w:r>
      <w:r w:rsidRPr="007E1D86">
        <w:rPr>
          <w:b/>
          <w:snapToGrid w:val="0"/>
        </w:rPr>
        <w:tab/>
        <w:t>HUMAN AFFAIRS COMMISSION</w:t>
      </w:r>
    </w:p>
    <w:p w14:paraId="49E962C6" w14:textId="77777777" w:rsidR="00EC128E" w:rsidRPr="007E1D86" w:rsidRDefault="00EC128E" w:rsidP="00EC128E">
      <w:pPr>
        <w:widowControl w:val="0"/>
        <w:tabs>
          <w:tab w:val="left" w:pos="540"/>
          <w:tab w:val="left" w:pos="2880"/>
          <w:tab w:val="left" w:pos="3780"/>
        </w:tabs>
        <w:ind w:firstLine="0"/>
        <w:rPr>
          <w:b/>
          <w:snapToGrid w:val="0"/>
        </w:rPr>
      </w:pPr>
      <w:r w:rsidRPr="007E1D86">
        <w:rPr>
          <w:b/>
          <w:snapToGrid w:val="0"/>
        </w:rPr>
        <w:t>74</w:t>
      </w:r>
      <w:r w:rsidRPr="007E1D86">
        <w:rPr>
          <w:b/>
          <w:snapToGrid w:val="0"/>
        </w:rPr>
        <w:tab/>
        <w:t>WORKERS’ COMPENSATION COMMISSION</w:t>
      </w:r>
    </w:p>
    <w:p w14:paraId="197F1A74" w14:textId="77777777" w:rsidR="00EC128E" w:rsidRPr="007E1D86" w:rsidRDefault="00EC128E" w:rsidP="00EC128E">
      <w:pPr>
        <w:widowControl w:val="0"/>
        <w:tabs>
          <w:tab w:val="left" w:pos="540"/>
          <w:tab w:val="left" w:pos="2880"/>
          <w:tab w:val="left" w:pos="3780"/>
        </w:tabs>
        <w:ind w:firstLine="0"/>
        <w:rPr>
          <w:b/>
          <w:snapToGrid w:val="0"/>
        </w:rPr>
      </w:pPr>
      <w:r w:rsidRPr="007E1D86">
        <w:rPr>
          <w:b/>
          <w:snapToGrid w:val="0"/>
        </w:rPr>
        <w:t>75</w:t>
      </w:r>
      <w:r w:rsidRPr="007E1D86">
        <w:rPr>
          <w:b/>
          <w:snapToGrid w:val="0"/>
        </w:rPr>
        <w:tab/>
        <w:t>STATE ACCIDENT FUND</w:t>
      </w:r>
    </w:p>
    <w:p w14:paraId="3C26836C" w14:textId="77777777" w:rsidR="00EC128E" w:rsidRPr="007E1D86" w:rsidRDefault="00EC128E" w:rsidP="00EC128E">
      <w:pPr>
        <w:widowControl w:val="0"/>
        <w:tabs>
          <w:tab w:val="left" w:pos="540"/>
          <w:tab w:val="left" w:pos="2880"/>
          <w:tab w:val="left" w:pos="3780"/>
        </w:tabs>
        <w:ind w:firstLine="0"/>
        <w:rPr>
          <w:b/>
          <w:snapToGrid w:val="0"/>
        </w:rPr>
      </w:pPr>
      <w:r w:rsidRPr="007E1D86">
        <w:rPr>
          <w:b/>
          <w:snapToGrid w:val="0"/>
        </w:rPr>
        <w:t>78</w:t>
      </w:r>
      <w:r w:rsidRPr="007E1D86">
        <w:rPr>
          <w:b/>
          <w:snapToGrid w:val="0"/>
        </w:rPr>
        <w:tab/>
        <w:t>DEPARTMENT OF INSURANCE</w:t>
      </w:r>
    </w:p>
    <w:p w14:paraId="2C8C9150" w14:textId="77777777" w:rsidR="00EC128E" w:rsidRPr="007E1D86" w:rsidRDefault="00EC128E" w:rsidP="00EC128E">
      <w:pPr>
        <w:widowControl w:val="0"/>
        <w:tabs>
          <w:tab w:val="left" w:pos="540"/>
          <w:tab w:val="left" w:pos="2880"/>
          <w:tab w:val="left" w:pos="3780"/>
        </w:tabs>
        <w:ind w:firstLine="0"/>
        <w:rPr>
          <w:b/>
          <w:snapToGrid w:val="0"/>
        </w:rPr>
      </w:pPr>
      <w:r w:rsidRPr="007E1D86">
        <w:rPr>
          <w:b/>
          <w:snapToGrid w:val="0"/>
        </w:rPr>
        <w:t>80</w:t>
      </w:r>
      <w:r w:rsidRPr="007E1D86">
        <w:rPr>
          <w:b/>
          <w:snapToGrid w:val="0"/>
        </w:rPr>
        <w:tab/>
        <w:t>DEPARTMENT OF CONSUMER AFFAIRS</w:t>
      </w:r>
    </w:p>
    <w:p w14:paraId="27AF840E" w14:textId="77777777" w:rsidR="00EC128E" w:rsidRPr="007E1D86" w:rsidRDefault="00EC128E" w:rsidP="008053A1">
      <w:pPr>
        <w:widowControl w:val="0"/>
        <w:tabs>
          <w:tab w:val="left" w:pos="540"/>
          <w:tab w:val="left" w:pos="2880"/>
          <w:tab w:val="left" w:pos="3780"/>
        </w:tabs>
        <w:ind w:left="540" w:hanging="540"/>
        <w:rPr>
          <w:b/>
          <w:snapToGrid w:val="0"/>
        </w:rPr>
      </w:pPr>
      <w:r w:rsidRPr="007E1D86">
        <w:rPr>
          <w:b/>
          <w:snapToGrid w:val="0"/>
        </w:rPr>
        <w:t>81</w:t>
      </w:r>
      <w:r w:rsidRPr="007E1D86">
        <w:rPr>
          <w:b/>
          <w:snapToGrid w:val="0"/>
        </w:rPr>
        <w:tab/>
        <w:t>DEPARTMENT OF LABOR, LICENSING &amp; REGULATION</w:t>
      </w:r>
    </w:p>
    <w:p w14:paraId="1369C656" w14:textId="77777777" w:rsidR="00EC128E" w:rsidRPr="007E1D86" w:rsidRDefault="00EC128E" w:rsidP="00EC128E">
      <w:pPr>
        <w:widowControl w:val="0"/>
        <w:tabs>
          <w:tab w:val="left" w:pos="540"/>
          <w:tab w:val="left" w:pos="2880"/>
          <w:tab w:val="left" w:pos="3780"/>
        </w:tabs>
        <w:ind w:firstLine="0"/>
        <w:rPr>
          <w:b/>
          <w:snapToGrid w:val="0"/>
        </w:rPr>
      </w:pPr>
      <w:r w:rsidRPr="007E1D86">
        <w:rPr>
          <w:b/>
          <w:snapToGrid w:val="0"/>
        </w:rPr>
        <w:t>83</w:t>
      </w:r>
      <w:r w:rsidRPr="007E1D86">
        <w:rPr>
          <w:b/>
          <w:snapToGrid w:val="0"/>
        </w:rPr>
        <w:tab/>
        <w:t>DEPARTMENT OF EMPLOYMENT AND WORKFORCE</w:t>
      </w:r>
    </w:p>
    <w:p w14:paraId="5BEA7C06" w14:textId="77777777" w:rsidR="00EC128E" w:rsidRPr="007E1D86" w:rsidRDefault="00EC128E" w:rsidP="00EC128E">
      <w:pPr>
        <w:widowControl w:val="0"/>
        <w:tabs>
          <w:tab w:val="left" w:pos="540"/>
          <w:tab w:val="left" w:pos="2880"/>
          <w:tab w:val="left" w:pos="3780"/>
        </w:tabs>
        <w:ind w:firstLine="0"/>
        <w:rPr>
          <w:b/>
          <w:snapToGrid w:val="0"/>
        </w:rPr>
      </w:pPr>
      <w:r w:rsidRPr="007E1D86">
        <w:rPr>
          <w:b/>
          <w:snapToGrid w:val="0"/>
        </w:rPr>
        <w:t>84</w:t>
      </w:r>
      <w:r w:rsidRPr="007E1D86">
        <w:rPr>
          <w:b/>
          <w:snapToGrid w:val="0"/>
        </w:rPr>
        <w:tab/>
        <w:t>DEPARTMENT OF TRANSPORTATION</w:t>
      </w:r>
    </w:p>
    <w:p w14:paraId="4DA4E784" w14:textId="77777777" w:rsidR="00EC128E" w:rsidRPr="007E1D86" w:rsidRDefault="00EC128E" w:rsidP="00EC128E">
      <w:pPr>
        <w:widowControl w:val="0"/>
        <w:tabs>
          <w:tab w:val="left" w:pos="540"/>
          <w:tab w:val="left" w:pos="2880"/>
          <w:tab w:val="left" w:pos="3780"/>
        </w:tabs>
        <w:ind w:firstLine="0"/>
        <w:rPr>
          <w:b/>
          <w:snapToGrid w:val="0"/>
        </w:rPr>
      </w:pPr>
      <w:r w:rsidRPr="007E1D86">
        <w:rPr>
          <w:b/>
          <w:snapToGrid w:val="0"/>
        </w:rPr>
        <w:t>86</w:t>
      </w:r>
      <w:r w:rsidRPr="007E1D86">
        <w:rPr>
          <w:b/>
          <w:snapToGrid w:val="0"/>
        </w:rPr>
        <w:tab/>
        <w:t>COUNTY TRANSPORTATION FUNDS</w:t>
      </w:r>
    </w:p>
    <w:p w14:paraId="4A529E06" w14:textId="77777777" w:rsidR="00EC128E" w:rsidRPr="007E1D86" w:rsidRDefault="00EC128E" w:rsidP="00EC128E">
      <w:pPr>
        <w:widowControl w:val="0"/>
        <w:tabs>
          <w:tab w:val="left" w:pos="540"/>
          <w:tab w:val="left" w:pos="2880"/>
          <w:tab w:val="left" w:pos="3780"/>
        </w:tabs>
        <w:ind w:firstLine="0"/>
        <w:rPr>
          <w:b/>
          <w:snapToGrid w:val="0"/>
        </w:rPr>
      </w:pPr>
      <w:r w:rsidRPr="007E1D86">
        <w:rPr>
          <w:b/>
          <w:snapToGrid w:val="0"/>
        </w:rPr>
        <w:t>102</w:t>
      </w:r>
      <w:r w:rsidRPr="007E1D86">
        <w:rPr>
          <w:b/>
          <w:snapToGrid w:val="0"/>
        </w:rPr>
        <w:tab/>
        <w:t>ELECTION COMMISSION</w:t>
      </w:r>
    </w:p>
    <w:p w14:paraId="5E853BAC" w14:textId="77777777" w:rsidR="00EC128E" w:rsidRPr="007E1D86" w:rsidRDefault="00EC128E" w:rsidP="00EC128E">
      <w:pPr>
        <w:widowControl w:val="0"/>
        <w:tabs>
          <w:tab w:val="left" w:pos="540"/>
          <w:tab w:val="left" w:pos="2880"/>
          <w:tab w:val="left" w:pos="3780"/>
        </w:tabs>
        <w:ind w:firstLine="0"/>
        <w:rPr>
          <w:b/>
          <w:snapToGrid w:val="0"/>
        </w:rPr>
      </w:pPr>
      <w:r w:rsidRPr="007E1D86">
        <w:rPr>
          <w:b/>
          <w:snapToGrid w:val="0"/>
        </w:rPr>
        <w:t>104</w:t>
      </w:r>
      <w:r w:rsidRPr="007E1D86">
        <w:rPr>
          <w:b/>
          <w:snapToGrid w:val="0"/>
        </w:rPr>
        <w:tab/>
        <w:t>STATE FISCAL ACCOUNTABILITY AUTHORITY</w:t>
      </w:r>
    </w:p>
    <w:p w14:paraId="384F1A1D" w14:textId="77777777" w:rsidR="00EC128E" w:rsidRPr="007E1D86" w:rsidRDefault="00EC128E" w:rsidP="00EC128E">
      <w:pPr>
        <w:widowControl w:val="0"/>
        <w:tabs>
          <w:tab w:val="left" w:pos="540"/>
          <w:tab w:val="left" w:pos="2880"/>
          <w:tab w:val="left" w:pos="3780"/>
        </w:tabs>
        <w:ind w:firstLine="0"/>
        <w:rPr>
          <w:b/>
          <w:snapToGrid w:val="0"/>
        </w:rPr>
      </w:pPr>
      <w:r w:rsidRPr="007E1D86">
        <w:rPr>
          <w:b/>
          <w:snapToGrid w:val="0"/>
        </w:rPr>
        <w:t>109</w:t>
      </w:r>
      <w:r w:rsidRPr="007E1D86">
        <w:rPr>
          <w:b/>
          <w:snapToGrid w:val="0"/>
        </w:rPr>
        <w:tab/>
        <w:t>DEPARTMENT OF REVENUE</w:t>
      </w:r>
    </w:p>
    <w:p w14:paraId="4DA9A233" w14:textId="77777777" w:rsidR="00EC128E" w:rsidRPr="007E1D86" w:rsidRDefault="00EC128E" w:rsidP="00EC128E">
      <w:pPr>
        <w:widowControl w:val="0"/>
        <w:tabs>
          <w:tab w:val="left" w:pos="540"/>
          <w:tab w:val="left" w:pos="2880"/>
          <w:tab w:val="left" w:pos="3780"/>
        </w:tabs>
        <w:ind w:firstLine="0"/>
        <w:rPr>
          <w:b/>
          <w:snapToGrid w:val="0"/>
        </w:rPr>
      </w:pPr>
      <w:r w:rsidRPr="007E1D86">
        <w:rPr>
          <w:b/>
          <w:snapToGrid w:val="0"/>
        </w:rPr>
        <w:t>110</w:t>
      </w:r>
      <w:r w:rsidRPr="007E1D86">
        <w:rPr>
          <w:b/>
          <w:snapToGrid w:val="0"/>
        </w:rPr>
        <w:tab/>
        <w:t>STATE ETHICS COMMISSION</w:t>
      </w:r>
    </w:p>
    <w:p w14:paraId="7FC06C4B" w14:textId="77777777" w:rsidR="00EC128E" w:rsidRPr="007E1D86" w:rsidRDefault="00EC128E" w:rsidP="00EC128E">
      <w:pPr>
        <w:widowControl w:val="0"/>
        <w:tabs>
          <w:tab w:val="left" w:pos="540"/>
          <w:tab w:val="left" w:pos="2880"/>
          <w:tab w:val="left" w:pos="3780"/>
        </w:tabs>
        <w:ind w:firstLine="0"/>
        <w:rPr>
          <w:b/>
          <w:snapToGrid w:val="0"/>
        </w:rPr>
      </w:pPr>
      <w:r w:rsidRPr="007E1D86">
        <w:rPr>
          <w:b/>
          <w:snapToGrid w:val="0"/>
        </w:rPr>
        <w:t>111</w:t>
      </w:r>
      <w:r w:rsidRPr="007E1D86">
        <w:rPr>
          <w:b/>
          <w:snapToGrid w:val="0"/>
        </w:rPr>
        <w:tab/>
        <w:t>PROCUREMENT REVIEW PANEL</w:t>
      </w:r>
    </w:p>
    <w:p w14:paraId="14077D6C" w14:textId="77777777" w:rsidR="00EC128E" w:rsidRPr="007E1D86" w:rsidRDefault="00EC128E" w:rsidP="00EC128E">
      <w:pPr>
        <w:tabs>
          <w:tab w:val="left" w:pos="270"/>
          <w:tab w:val="left" w:pos="540"/>
          <w:tab w:val="left" w:pos="810"/>
          <w:tab w:val="left" w:pos="1080"/>
          <w:tab w:val="left" w:pos="1350"/>
        </w:tabs>
        <w:ind w:firstLine="0"/>
      </w:pPr>
    </w:p>
    <w:p w14:paraId="7E635B97" w14:textId="77777777" w:rsidR="00EC128E" w:rsidRPr="007E1D86" w:rsidRDefault="00EC128E" w:rsidP="00EC128E">
      <w:pPr>
        <w:tabs>
          <w:tab w:val="left" w:pos="540"/>
        </w:tabs>
        <w:ind w:firstLine="0"/>
      </w:pPr>
      <w:r w:rsidRPr="007E1D86">
        <w:t>The reason for abstaining on the above referenced legislation is:</w:t>
      </w:r>
    </w:p>
    <w:p w14:paraId="44BDBB5F" w14:textId="77777777" w:rsidR="00EC128E" w:rsidRPr="007E1D86" w:rsidRDefault="00EC128E" w:rsidP="00EC128E">
      <w:pPr>
        <w:tabs>
          <w:tab w:val="left" w:pos="-1440"/>
          <w:tab w:val="left" w:pos="540"/>
        </w:tabs>
        <w:ind w:firstLine="0"/>
      </w:pPr>
      <w:r w:rsidRPr="007E1D86">
        <w:tab/>
        <w:t xml:space="preserve">a. A potential conflict of interest may exist in that an economic interest of myself, an immediate family member, or an individual or business with which I am associated may be affected in violation of </w:t>
      </w:r>
      <w:r w:rsidRPr="007E1D86">
        <w:rPr>
          <w:b/>
        </w:rPr>
        <w:t>S.C. Code § 8-13-700(B).</w:t>
      </w:r>
    </w:p>
    <w:p w14:paraId="3DCA0DBE" w14:textId="77777777" w:rsidR="00EC128E" w:rsidRPr="007E1D86" w:rsidRDefault="00EC128E" w:rsidP="00EC128E">
      <w:pPr>
        <w:tabs>
          <w:tab w:val="left" w:pos="-1440"/>
          <w:tab w:val="left" w:pos="540"/>
        </w:tabs>
        <w:ind w:firstLine="0"/>
      </w:pPr>
      <w:r w:rsidRPr="007E1D86">
        <w:tab/>
        <w:t xml:space="preserve">b. A potential conflict may exist under </w:t>
      </w:r>
      <w:r w:rsidRPr="007E1D86">
        <w:rPr>
          <w:b/>
        </w:rPr>
        <w:t>S.C. Code § 8-13-740(C)</w:t>
      </w:r>
      <w:r w:rsidRPr="007E1D86">
        <w:t xml:space="preserve"> because of representation of a client before a particular agency or commission by me or an individual or business with whom I am associated within the past year.</w:t>
      </w:r>
    </w:p>
    <w:p w14:paraId="0B7E10E3" w14:textId="77777777" w:rsidR="00EC128E" w:rsidRPr="007E1D86" w:rsidRDefault="00EC128E" w:rsidP="00EC128E">
      <w:pPr>
        <w:tabs>
          <w:tab w:val="left" w:pos="-1440"/>
          <w:tab w:val="left" w:pos="630"/>
          <w:tab w:val="left" w:pos="990"/>
        </w:tabs>
        <w:ind w:firstLine="0"/>
      </w:pPr>
      <w:r w:rsidRPr="007E1D86">
        <w:tab/>
        <w:t xml:space="preserve">c. A potential conflict may exist under </w:t>
      </w:r>
      <w:r w:rsidRPr="007E1D86">
        <w:rPr>
          <w:b/>
        </w:rPr>
        <w:t>S.C. Code § 8-13-745(B) and (C)</w:t>
      </w:r>
      <w:r w:rsidRPr="007E1D86">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14:paraId="7E5A864A" w14:textId="77777777" w:rsidR="00EC128E" w:rsidRPr="007E1D86" w:rsidRDefault="00EC128E" w:rsidP="00EC128E">
      <w:pPr>
        <w:tabs>
          <w:tab w:val="left" w:pos="540"/>
        </w:tabs>
        <w:ind w:firstLine="0"/>
      </w:pPr>
      <w:r w:rsidRPr="007E1D86">
        <w:tab/>
        <w:t>Rep. Jeff Johnson</w:t>
      </w:r>
    </w:p>
    <w:p w14:paraId="71DEBD11" w14:textId="77777777" w:rsidR="00EC128E" w:rsidRPr="007E1D86" w:rsidRDefault="00EC128E" w:rsidP="00EC128E">
      <w:pPr>
        <w:tabs>
          <w:tab w:val="left" w:pos="540"/>
        </w:tabs>
        <w:ind w:firstLine="0"/>
      </w:pPr>
    </w:p>
    <w:p w14:paraId="09081C81" w14:textId="77777777" w:rsidR="00EC128E" w:rsidRPr="007E1D86" w:rsidRDefault="00EC128E" w:rsidP="00EC128E">
      <w:pPr>
        <w:tabs>
          <w:tab w:val="left" w:pos="540"/>
        </w:tabs>
        <w:ind w:firstLine="0"/>
      </w:pPr>
      <w:r w:rsidRPr="007E1D86">
        <w:t>*********************************************************</w:t>
      </w:r>
    </w:p>
    <w:p w14:paraId="173A46ED" w14:textId="77777777" w:rsidR="00EC128E" w:rsidRPr="007E1D86" w:rsidRDefault="00EC128E" w:rsidP="00EC128E">
      <w:pPr>
        <w:ind w:firstLine="0"/>
      </w:pPr>
      <w:r w:rsidRPr="007E1D86">
        <w:t xml:space="preserve">In accordance with </w:t>
      </w:r>
      <w:r w:rsidRPr="007E1D86">
        <w:rPr>
          <w:b/>
        </w:rPr>
        <w:t>§8-13-700(B) of the S.C. Code</w:t>
      </w:r>
      <w:r w:rsidRPr="007E1D86">
        <w:t xml:space="preserve">, I abstained from voting on </w:t>
      </w:r>
      <w:r w:rsidRPr="007E1D86">
        <w:rPr>
          <w:b/>
          <w:szCs w:val="22"/>
        </w:rPr>
        <w:t xml:space="preserve">H. 5100, the annual General Appropriations Bill for Fiscal Year 2024-2025, </w:t>
      </w:r>
      <w:r w:rsidRPr="007E1D86">
        <w:t>for</w:t>
      </w:r>
      <w:r w:rsidRPr="007E1D86">
        <w:rPr>
          <w:b/>
        </w:rPr>
        <w:t xml:space="preserve"> </w:t>
      </w:r>
      <w:r w:rsidRPr="007E1D86">
        <w:t>the below referenced Part, Section and/or amendment because of a potential conflict of interest and wish to have my recusal noted for the record in the House Journal of this date:</w:t>
      </w:r>
    </w:p>
    <w:p w14:paraId="31BF9F35" w14:textId="77777777" w:rsidR="00EC128E" w:rsidRPr="007E1D86" w:rsidRDefault="00EC128E" w:rsidP="00EC128E">
      <w:pPr>
        <w:tabs>
          <w:tab w:val="left" w:pos="270"/>
          <w:tab w:val="left" w:pos="540"/>
          <w:tab w:val="left" w:pos="810"/>
          <w:tab w:val="left" w:pos="1080"/>
          <w:tab w:val="left" w:pos="1350"/>
        </w:tabs>
        <w:ind w:firstLine="0"/>
      </w:pPr>
      <w:r w:rsidRPr="007E1D86">
        <w:rPr>
          <w:b/>
        </w:rPr>
        <w:t>Part IA and Part IB Section Numbers</w:t>
      </w:r>
      <w:r w:rsidRPr="007E1D86">
        <w:t xml:space="preserve"> </w:t>
      </w:r>
    </w:p>
    <w:p w14:paraId="2CD6EB96" w14:textId="2E8638DC" w:rsidR="00EC128E" w:rsidRPr="007E1D86" w:rsidRDefault="008053A1" w:rsidP="008053A1">
      <w:pPr>
        <w:tabs>
          <w:tab w:val="left" w:pos="270"/>
          <w:tab w:val="left" w:pos="540"/>
          <w:tab w:val="left" w:pos="810"/>
          <w:tab w:val="left" w:pos="1080"/>
          <w:tab w:val="left" w:pos="1350"/>
        </w:tabs>
        <w:ind w:firstLine="0"/>
        <w:rPr>
          <w:b/>
        </w:rPr>
      </w:pPr>
      <w:r>
        <w:br w:type="column"/>
      </w:r>
      <w:r w:rsidR="00EC128E" w:rsidRPr="007E1D86">
        <w:rPr>
          <w:b/>
        </w:rPr>
        <w:tab/>
      </w:r>
      <w:r w:rsidR="00A12551">
        <w:rPr>
          <w:b/>
        </w:rPr>
        <w:tab/>
      </w:r>
      <w:r w:rsidR="00EC128E" w:rsidRPr="007E1D86">
        <w:rPr>
          <w:b/>
        </w:rPr>
        <w:t>Agency Name</w:t>
      </w:r>
    </w:p>
    <w:p w14:paraId="4C18AE3C" w14:textId="77777777" w:rsidR="00EC128E" w:rsidRPr="007E1D86" w:rsidRDefault="00EC128E" w:rsidP="00EC128E">
      <w:pPr>
        <w:widowControl w:val="0"/>
        <w:tabs>
          <w:tab w:val="left" w:pos="540"/>
          <w:tab w:val="left" w:pos="1800"/>
          <w:tab w:val="left" w:pos="3780"/>
        </w:tabs>
        <w:ind w:firstLine="0"/>
        <w:rPr>
          <w:b/>
          <w:snapToGrid w:val="0"/>
        </w:rPr>
      </w:pPr>
      <w:r w:rsidRPr="007E1D86">
        <w:rPr>
          <w:b/>
          <w:snapToGrid w:val="0"/>
        </w:rPr>
        <w:t>17</w:t>
      </w:r>
      <w:r w:rsidRPr="007E1D86">
        <w:rPr>
          <w:b/>
          <w:snapToGrid w:val="0"/>
        </w:rPr>
        <w:tab/>
        <w:t>FRANCIS MARION UNIVERSITY</w:t>
      </w:r>
    </w:p>
    <w:p w14:paraId="69E11E58" w14:textId="77777777" w:rsidR="00EC128E" w:rsidRPr="007E1D86" w:rsidRDefault="00EC128E" w:rsidP="00EC128E">
      <w:pPr>
        <w:widowControl w:val="0"/>
        <w:tabs>
          <w:tab w:val="left" w:pos="540"/>
          <w:tab w:val="left" w:pos="1800"/>
          <w:tab w:val="left" w:pos="3780"/>
        </w:tabs>
        <w:ind w:firstLine="0"/>
        <w:rPr>
          <w:b/>
          <w:snapToGrid w:val="0"/>
        </w:rPr>
      </w:pPr>
      <w:r w:rsidRPr="007E1D86">
        <w:rPr>
          <w:b/>
          <w:snapToGrid w:val="0"/>
        </w:rPr>
        <w:t>31</w:t>
      </w:r>
      <w:r w:rsidRPr="007E1D86">
        <w:rPr>
          <w:b/>
          <w:snapToGrid w:val="0"/>
        </w:rPr>
        <w:tab/>
        <w:t xml:space="preserve">DEPARTMENT OF PUBLIC HEALTH </w:t>
      </w:r>
    </w:p>
    <w:p w14:paraId="7C55FB0B" w14:textId="77777777" w:rsidR="00EC128E" w:rsidRPr="007E1D86" w:rsidRDefault="00EC128E" w:rsidP="00EC128E">
      <w:pPr>
        <w:widowControl w:val="0"/>
        <w:tabs>
          <w:tab w:val="left" w:pos="540"/>
          <w:tab w:val="left" w:pos="1800"/>
          <w:tab w:val="left" w:pos="3780"/>
        </w:tabs>
        <w:ind w:firstLine="0"/>
        <w:rPr>
          <w:b/>
          <w:snapToGrid w:val="0"/>
        </w:rPr>
      </w:pPr>
      <w:r w:rsidRPr="007E1D86">
        <w:rPr>
          <w:b/>
          <w:snapToGrid w:val="0"/>
        </w:rPr>
        <w:t>33</w:t>
      </w:r>
      <w:r w:rsidRPr="007E1D86">
        <w:rPr>
          <w:b/>
          <w:snapToGrid w:val="0"/>
        </w:rPr>
        <w:tab/>
        <w:t>DEPARTMENT OF HEALTH &amp; HUMAN SERVICES</w:t>
      </w:r>
    </w:p>
    <w:p w14:paraId="098CD67A" w14:textId="77777777" w:rsidR="00EC128E" w:rsidRPr="007E1D86" w:rsidRDefault="00EC128E" w:rsidP="00EC128E">
      <w:pPr>
        <w:widowControl w:val="0"/>
        <w:tabs>
          <w:tab w:val="left" w:pos="540"/>
          <w:tab w:val="left" w:pos="1800"/>
          <w:tab w:val="left" w:pos="2880"/>
          <w:tab w:val="left" w:pos="3780"/>
        </w:tabs>
        <w:ind w:firstLine="0"/>
        <w:rPr>
          <w:b/>
          <w:snapToGrid w:val="0"/>
        </w:rPr>
      </w:pPr>
      <w:r w:rsidRPr="007E1D86">
        <w:rPr>
          <w:b/>
          <w:snapToGrid w:val="0"/>
        </w:rPr>
        <w:t>38</w:t>
      </w:r>
      <w:r w:rsidRPr="007E1D86">
        <w:rPr>
          <w:b/>
          <w:snapToGrid w:val="0"/>
        </w:rPr>
        <w:tab/>
        <w:t>DEPARTMENT OF SOCIAL SERVICES</w:t>
      </w:r>
    </w:p>
    <w:p w14:paraId="7B0CB4FF" w14:textId="77777777" w:rsidR="00EC128E" w:rsidRPr="007E1D86" w:rsidRDefault="00EC128E" w:rsidP="00EC128E">
      <w:pPr>
        <w:widowControl w:val="0"/>
        <w:tabs>
          <w:tab w:val="left" w:pos="540"/>
          <w:tab w:val="left" w:pos="1800"/>
          <w:tab w:val="left" w:pos="2880"/>
          <w:tab w:val="left" w:pos="3780"/>
        </w:tabs>
        <w:ind w:firstLine="0"/>
        <w:rPr>
          <w:b/>
          <w:snapToGrid w:val="0"/>
        </w:rPr>
      </w:pPr>
      <w:r w:rsidRPr="007E1D86">
        <w:rPr>
          <w:b/>
          <w:snapToGrid w:val="0"/>
        </w:rPr>
        <w:t>55</w:t>
      </w:r>
      <w:r w:rsidRPr="007E1D86">
        <w:rPr>
          <w:b/>
          <w:snapToGrid w:val="0"/>
        </w:rPr>
        <w:tab/>
        <w:t>DEPARTMENT OF ENVIRONMENTAL SERVICES</w:t>
      </w:r>
    </w:p>
    <w:p w14:paraId="3188A10F" w14:textId="77777777" w:rsidR="00EC128E" w:rsidRPr="007E1D86" w:rsidRDefault="00EC128E" w:rsidP="00EC128E">
      <w:pPr>
        <w:widowControl w:val="0"/>
        <w:tabs>
          <w:tab w:val="left" w:pos="540"/>
          <w:tab w:val="left" w:pos="1800"/>
          <w:tab w:val="left" w:pos="2880"/>
          <w:tab w:val="left" w:pos="3780"/>
        </w:tabs>
        <w:ind w:firstLine="0"/>
        <w:rPr>
          <w:b/>
          <w:snapToGrid w:val="0"/>
        </w:rPr>
      </w:pPr>
      <w:r w:rsidRPr="007E1D86">
        <w:rPr>
          <w:b/>
          <w:snapToGrid w:val="0"/>
        </w:rPr>
        <w:t>61</w:t>
      </w:r>
      <w:r w:rsidRPr="007E1D86">
        <w:rPr>
          <w:b/>
          <w:snapToGrid w:val="0"/>
        </w:rPr>
        <w:tab/>
        <w:t>COMMISSION ON INDIGENT DEFENSE</w:t>
      </w:r>
    </w:p>
    <w:p w14:paraId="61979131" w14:textId="77777777" w:rsidR="00EC128E" w:rsidRPr="007E1D86" w:rsidRDefault="00EC128E" w:rsidP="00EC128E">
      <w:pPr>
        <w:widowControl w:val="0"/>
        <w:tabs>
          <w:tab w:val="left" w:pos="540"/>
          <w:tab w:val="left" w:pos="1800"/>
          <w:tab w:val="left" w:pos="2880"/>
          <w:tab w:val="left" w:pos="3780"/>
        </w:tabs>
        <w:ind w:firstLine="0"/>
        <w:rPr>
          <w:b/>
          <w:snapToGrid w:val="0"/>
        </w:rPr>
      </w:pPr>
      <w:r w:rsidRPr="007E1D86">
        <w:rPr>
          <w:b/>
          <w:snapToGrid w:val="0"/>
        </w:rPr>
        <w:t>65</w:t>
      </w:r>
      <w:r w:rsidRPr="007E1D86">
        <w:rPr>
          <w:b/>
          <w:snapToGrid w:val="0"/>
        </w:rPr>
        <w:tab/>
        <w:t>DEPARTMENT OF CORRECTIONS</w:t>
      </w:r>
    </w:p>
    <w:p w14:paraId="0EA9EF5A" w14:textId="77777777" w:rsidR="00EC128E" w:rsidRPr="007E1D86" w:rsidRDefault="00EC128E" w:rsidP="008053A1">
      <w:pPr>
        <w:widowControl w:val="0"/>
        <w:tabs>
          <w:tab w:val="left" w:pos="540"/>
          <w:tab w:val="left" w:pos="1800"/>
          <w:tab w:val="left" w:pos="2880"/>
          <w:tab w:val="left" w:pos="3780"/>
        </w:tabs>
        <w:ind w:left="540" w:hanging="540"/>
        <w:rPr>
          <w:b/>
          <w:snapToGrid w:val="0"/>
        </w:rPr>
      </w:pPr>
      <w:r w:rsidRPr="007E1D86">
        <w:rPr>
          <w:b/>
          <w:snapToGrid w:val="0"/>
        </w:rPr>
        <w:t>66</w:t>
      </w:r>
      <w:r w:rsidRPr="007E1D86">
        <w:rPr>
          <w:b/>
          <w:snapToGrid w:val="0"/>
        </w:rPr>
        <w:tab/>
        <w:t>DEPARTMENT OF PROBATION, PAROLE &amp; PARDON SERVICES</w:t>
      </w:r>
    </w:p>
    <w:p w14:paraId="28500E69" w14:textId="77777777" w:rsidR="00EC128E" w:rsidRPr="007E1D86" w:rsidRDefault="00EC128E" w:rsidP="00EC128E">
      <w:pPr>
        <w:widowControl w:val="0"/>
        <w:tabs>
          <w:tab w:val="left" w:pos="540"/>
          <w:tab w:val="left" w:pos="1800"/>
          <w:tab w:val="left" w:pos="2880"/>
          <w:tab w:val="left" w:pos="3780"/>
        </w:tabs>
        <w:ind w:firstLine="0"/>
        <w:rPr>
          <w:b/>
          <w:snapToGrid w:val="0"/>
        </w:rPr>
      </w:pPr>
      <w:r w:rsidRPr="007E1D86">
        <w:rPr>
          <w:b/>
          <w:snapToGrid w:val="0"/>
        </w:rPr>
        <w:t>67</w:t>
      </w:r>
      <w:r w:rsidRPr="007E1D86">
        <w:rPr>
          <w:b/>
          <w:snapToGrid w:val="0"/>
        </w:rPr>
        <w:tab/>
        <w:t>DEPARTMENT OF JUVENILE JUSTICE</w:t>
      </w:r>
    </w:p>
    <w:p w14:paraId="2245AD42" w14:textId="77777777" w:rsidR="00EC128E" w:rsidRPr="007E1D86" w:rsidRDefault="00EC128E" w:rsidP="00EC128E">
      <w:pPr>
        <w:widowControl w:val="0"/>
        <w:tabs>
          <w:tab w:val="left" w:pos="540"/>
          <w:tab w:val="left" w:pos="1800"/>
          <w:tab w:val="left" w:pos="2880"/>
          <w:tab w:val="left" w:pos="3780"/>
        </w:tabs>
        <w:ind w:firstLine="0"/>
        <w:rPr>
          <w:b/>
          <w:snapToGrid w:val="0"/>
        </w:rPr>
      </w:pPr>
      <w:r w:rsidRPr="007E1D86">
        <w:rPr>
          <w:b/>
          <w:snapToGrid w:val="0"/>
        </w:rPr>
        <w:t>70</w:t>
      </w:r>
      <w:r w:rsidRPr="007E1D86">
        <w:rPr>
          <w:b/>
          <w:snapToGrid w:val="0"/>
        </w:rPr>
        <w:tab/>
        <w:t>HUMAN AFFAIRS COMMISSION</w:t>
      </w:r>
    </w:p>
    <w:p w14:paraId="66149205" w14:textId="77777777" w:rsidR="00EC128E" w:rsidRPr="007E1D86" w:rsidRDefault="00EC128E" w:rsidP="00EC128E">
      <w:pPr>
        <w:widowControl w:val="0"/>
        <w:tabs>
          <w:tab w:val="left" w:pos="540"/>
          <w:tab w:val="left" w:pos="1800"/>
          <w:tab w:val="left" w:pos="2880"/>
          <w:tab w:val="left" w:pos="3780"/>
        </w:tabs>
        <w:ind w:firstLine="0"/>
        <w:rPr>
          <w:b/>
          <w:snapToGrid w:val="0"/>
        </w:rPr>
      </w:pPr>
      <w:r w:rsidRPr="007E1D86">
        <w:rPr>
          <w:b/>
          <w:snapToGrid w:val="0"/>
        </w:rPr>
        <w:t>74</w:t>
      </w:r>
      <w:r w:rsidRPr="007E1D86">
        <w:rPr>
          <w:b/>
          <w:snapToGrid w:val="0"/>
        </w:rPr>
        <w:tab/>
        <w:t>WORKERS’ COMPENSATION COMMISSION</w:t>
      </w:r>
    </w:p>
    <w:p w14:paraId="3E32A9E0" w14:textId="77777777" w:rsidR="00EC128E" w:rsidRPr="007E1D86" w:rsidRDefault="00EC128E" w:rsidP="00EC128E">
      <w:pPr>
        <w:widowControl w:val="0"/>
        <w:tabs>
          <w:tab w:val="left" w:pos="540"/>
          <w:tab w:val="left" w:pos="1800"/>
          <w:tab w:val="left" w:pos="2880"/>
          <w:tab w:val="left" w:pos="3780"/>
        </w:tabs>
        <w:ind w:firstLine="0"/>
        <w:rPr>
          <w:b/>
          <w:snapToGrid w:val="0"/>
        </w:rPr>
      </w:pPr>
      <w:r w:rsidRPr="007E1D86">
        <w:rPr>
          <w:b/>
          <w:snapToGrid w:val="0"/>
        </w:rPr>
        <w:t>75</w:t>
      </w:r>
      <w:r w:rsidRPr="007E1D86">
        <w:rPr>
          <w:b/>
          <w:snapToGrid w:val="0"/>
        </w:rPr>
        <w:tab/>
        <w:t>STATE ACCIDENT FUND</w:t>
      </w:r>
    </w:p>
    <w:p w14:paraId="38ABCAF8" w14:textId="77777777" w:rsidR="00EC128E" w:rsidRPr="007E1D86" w:rsidRDefault="00EC128E" w:rsidP="00EC128E">
      <w:pPr>
        <w:widowControl w:val="0"/>
        <w:tabs>
          <w:tab w:val="left" w:pos="540"/>
          <w:tab w:val="left" w:pos="1800"/>
          <w:tab w:val="left" w:pos="2880"/>
          <w:tab w:val="left" w:pos="3780"/>
        </w:tabs>
        <w:ind w:firstLine="0"/>
        <w:rPr>
          <w:b/>
          <w:snapToGrid w:val="0"/>
        </w:rPr>
      </w:pPr>
      <w:r w:rsidRPr="007E1D86">
        <w:rPr>
          <w:b/>
          <w:snapToGrid w:val="0"/>
        </w:rPr>
        <w:t>78</w:t>
      </w:r>
      <w:r w:rsidRPr="007E1D86">
        <w:rPr>
          <w:b/>
          <w:snapToGrid w:val="0"/>
        </w:rPr>
        <w:tab/>
        <w:t>DEPARTMENT OF INSURANCE</w:t>
      </w:r>
    </w:p>
    <w:p w14:paraId="319668B5" w14:textId="77777777" w:rsidR="00EC128E" w:rsidRPr="007E1D86" w:rsidRDefault="00EC128E" w:rsidP="00EC128E">
      <w:pPr>
        <w:widowControl w:val="0"/>
        <w:tabs>
          <w:tab w:val="left" w:pos="540"/>
          <w:tab w:val="left" w:pos="1800"/>
          <w:tab w:val="left" w:pos="2880"/>
          <w:tab w:val="left" w:pos="3780"/>
        </w:tabs>
        <w:ind w:firstLine="0"/>
        <w:rPr>
          <w:b/>
          <w:snapToGrid w:val="0"/>
        </w:rPr>
      </w:pPr>
      <w:r w:rsidRPr="007E1D86">
        <w:rPr>
          <w:b/>
          <w:snapToGrid w:val="0"/>
        </w:rPr>
        <w:t>80</w:t>
      </w:r>
      <w:r w:rsidRPr="007E1D86">
        <w:rPr>
          <w:b/>
          <w:snapToGrid w:val="0"/>
        </w:rPr>
        <w:tab/>
        <w:t>DEPARTMENT OF CONSUMER AFFAIRS</w:t>
      </w:r>
    </w:p>
    <w:p w14:paraId="723BAEB5" w14:textId="77777777" w:rsidR="00EC128E" w:rsidRPr="007E1D86" w:rsidRDefault="00EC128E" w:rsidP="008053A1">
      <w:pPr>
        <w:widowControl w:val="0"/>
        <w:tabs>
          <w:tab w:val="left" w:pos="540"/>
          <w:tab w:val="left" w:pos="1800"/>
          <w:tab w:val="left" w:pos="2880"/>
          <w:tab w:val="left" w:pos="3780"/>
        </w:tabs>
        <w:ind w:left="540" w:hanging="540"/>
        <w:rPr>
          <w:b/>
          <w:snapToGrid w:val="0"/>
        </w:rPr>
      </w:pPr>
      <w:r w:rsidRPr="007E1D86">
        <w:rPr>
          <w:b/>
          <w:snapToGrid w:val="0"/>
        </w:rPr>
        <w:t>81</w:t>
      </w:r>
      <w:r w:rsidRPr="007E1D86">
        <w:rPr>
          <w:b/>
          <w:snapToGrid w:val="0"/>
        </w:rPr>
        <w:tab/>
        <w:t>DEPARTMENT OF LABOR, LICENSING &amp; REGULATION</w:t>
      </w:r>
    </w:p>
    <w:p w14:paraId="76AA567A" w14:textId="77777777" w:rsidR="00EC128E" w:rsidRPr="007E1D86" w:rsidRDefault="00EC128E" w:rsidP="00EC128E">
      <w:pPr>
        <w:widowControl w:val="0"/>
        <w:tabs>
          <w:tab w:val="left" w:pos="540"/>
          <w:tab w:val="left" w:pos="1800"/>
          <w:tab w:val="left" w:pos="2880"/>
          <w:tab w:val="left" w:pos="3780"/>
        </w:tabs>
        <w:ind w:firstLine="0"/>
        <w:rPr>
          <w:b/>
          <w:snapToGrid w:val="0"/>
        </w:rPr>
      </w:pPr>
      <w:r w:rsidRPr="007E1D86">
        <w:rPr>
          <w:b/>
          <w:snapToGrid w:val="0"/>
        </w:rPr>
        <w:t>83</w:t>
      </w:r>
      <w:r w:rsidRPr="007E1D86">
        <w:rPr>
          <w:b/>
          <w:snapToGrid w:val="0"/>
        </w:rPr>
        <w:tab/>
        <w:t>DEPARTMENT OF EMPLOYMENT AND WORKFORCE</w:t>
      </w:r>
    </w:p>
    <w:p w14:paraId="7FC488EB" w14:textId="77777777" w:rsidR="00EC128E" w:rsidRPr="007E1D86" w:rsidRDefault="00EC128E" w:rsidP="00EC128E">
      <w:pPr>
        <w:widowControl w:val="0"/>
        <w:tabs>
          <w:tab w:val="left" w:pos="540"/>
          <w:tab w:val="left" w:pos="1800"/>
          <w:tab w:val="left" w:pos="2880"/>
          <w:tab w:val="left" w:pos="3780"/>
        </w:tabs>
        <w:ind w:firstLine="0"/>
        <w:rPr>
          <w:b/>
          <w:snapToGrid w:val="0"/>
        </w:rPr>
      </w:pPr>
      <w:r w:rsidRPr="007E1D86">
        <w:rPr>
          <w:b/>
          <w:snapToGrid w:val="0"/>
        </w:rPr>
        <w:t>84</w:t>
      </w:r>
      <w:r w:rsidRPr="007E1D86">
        <w:rPr>
          <w:b/>
          <w:snapToGrid w:val="0"/>
        </w:rPr>
        <w:tab/>
        <w:t>DEPARTMENT OF TRANSPORTATION</w:t>
      </w:r>
    </w:p>
    <w:p w14:paraId="31C5904A" w14:textId="77777777" w:rsidR="00EC128E" w:rsidRPr="007E1D86" w:rsidRDefault="00EC128E" w:rsidP="00EC128E">
      <w:pPr>
        <w:widowControl w:val="0"/>
        <w:tabs>
          <w:tab w:val="left" w:pos="540"/>
          <w:tab w:val="left" w:pos="1800"/>
          <w:tab w:val="left" w:pos="2880"/>
          <w:tab w:val="left" w:pos="3780"/>
        </w:tabs>
        <w:ind w:firstLine="0"/>
        <w:rPr>
          <w:b/>
          <w:snapToGrid w:val="0"/>
        </w:rPr>
      </w:pPr>
      <w:r w:rsidRPr="007E1D86">
        <w:rPr>
          <w:b/>
          <w:snapToGrid w:val="0"/>
        </w:rPr>
        <w:t>102</w:t>
      </w:r>
      <w:r w:rsidRPr="007E1D86">
        <w:rPr>
          <w:b/>
          <w:snapToGrid w:val="0"/>
        </w:rPr>
        <w:tab/>
        <w:t>ELECTION COMMISSION</w:t>
      </w:r>
    </w:p>
    <w:p w14:paraId="033D3689" w14:textId="77777777" w:rsidR="00EC128E" w:rsidRPr="007E1D86" w:rsidRDefault="00EC128E" w:rsidP="00EC128E">
      <w:pPr>
        <w:widowControl w:val="0"/>
        <w:tabs>
          <w:tab w:val="left" w:pos="540"/>
          <w:tab w:val="left" w:pos="1800"/>
          <w:tab w:val="left" w:pos="2880"/>
          <w:tab w:val="left" w:pos="3780"/>
        </w:tabs>
        <w:ind w:firstLine="0"/>
        <w:rPr>
          <w:b/>
          <w:snapToGrid w:val="0"/>
        </w:rPr>
      </w:pPr>
      <w:r w:rsidRPr="007E1D86">
        <w:rPr>
          <w:b/>
          <w:snapToGrid w:val="0"/>
        </w:rPr>
        <w:t>104</w:t>
      </w:r>
      <w:r w:rsidRPr="007E1D86">
        <w:rPr>
          <w:b/>
          <w:snapToGrid w:val="0"/>
        </w:rPr>
        <w:tab/>
        <w:t>STATE FISCAL ACCOUNTABILITY AUTHORITY</w:t>
      </w:r>
    </w:p>
    <w:p w14:paraId="5E61DC77" w14:textId="77777777" w:rsidR="00EC128E" w:rsidRPr="007E1D86" w:rsidRDefault="00EC128E" w:rsidP="00EC128E">
      <w:pPr>
        <w:widowControl w:val="0"/>
        <w:tabs>
          <w:tab w:val="left" w:pos="540"/>
          <w:tab w:val="left" w:pos="1800"/>
          <w:tab w:val="left" w:pos="2880"/>
          <w:tab w:val="left" w:pos="3780"/>
        </w:tabs>
        <w:ind w:firstLine="0"/>
        <w:rPr>
          <w:b/>
          <w:snapToGrid w:val="0"/>
        </w:rPr>
      </w:pPr>
      <w:r w:rsidRPr="007E1D86">
        <w:rPr>
          <w:b/>
          <w:snapToGrid w:val="0"/>
        </w:rPr>
        <w:t>109</w:t>
      </w:r>
      <w:r w:rsidRPr="007E1D86">
        <w:rPr>
          <w:b/>
          <w:snapToGrid w:val="0"/>
        </w:rPr>
        <w:tab/>
        <w:t>DEPARTMENT OF REVENUE</w:t>
      </w:r>
    </w:p>
    <w:p w14:paraId="6B53B1FF" w14:textId="77777777" w:rsidR="00EC128E" w:rsidRPr="007E1D86" w:rsidRDefault="00EC128E" w:rsidP="00EC128E">
      <w:pPr>
        <w:widowControl w:val="0"/>
        <w:tabs>
          <w:tab w:val="left" w:pos="540"/>
          <w:tab w:val="left" w:pos="1800"/>
          <w:tab w:val="left" w:pos="2880"/>
          <w:tab w:val="left" w:pos="3780"/>
        </w:tabs>
        <w:ind w:firstLine="0"/>
        <w:rPr>
          <w:b/>
          <w:snapToGrid w:val="0"/>
        </w:rPr>
      </w:pPr>
      <w:r w:rsidRPr="007E1D86">
        <w:rPr>
          <w:b/>
          <w:snapToGrid w:val="0"/>
        </w:rPr>
        <w:t>111</w:t>
      </w:r>
      <w:r w:rsidRPr="007E1D86">
        <w:rPr>
          <w:b/>
          <w:snapToGrid w:val="0"/>
        </w:rPr>
        <w:tab/>
        <w:t>PROCUREMENT REVIEW PANEL</w:t>
      </w:r>
    </w:p>
    <w:p w14:paraId="04E082A5" w14:textId="77777777" w:rsidR="00EC128E" w:rsidRPr="007E1D86" w:rsidRDefault="00EC128E" w:rsidP="00EC128E">
      <w:pPr>
        <w:tabs>
          <w:tab w:val="left" w:pos="270"/>
          <w:tab w:val="left" w:pos="540"/>
          <w:tab w:val="left" w:pos="810"/>
          <w:tab w:val="left" w:pos="1080"/>
          <w:tab w:val="left" w:pos="1350"/>
        </w:tabs>
        <w:ind w:firstLine="0"/>
      </w:pPr>
    </w:p>
    <w:p w14:paraId="3400A2EC" w14:textId="77777777" w:rsidR="00EC128E" w:rsidRPr="007E1D86" w:rsidRDefault="00EC128E" w:rsidP="00EC128E">
      <w:pPr>
        <w:tabs>
          <w:tab w:val="left" w:pos="540"/>
        </w:tabs>
        <w:ind w:firstLine="0"/>
      </w:pPr>
      <w:r w:rsidRPr="007E1D86">
        <w:t>The reason for abstaining on the above referenced legislation is:</w:t>
      </w:r>
    </w:p>
    <w:p w14:paraId="17770D4E" w14:textId="77777777" w:rsidR="00EC128E" w:rsidRPr="007E1D86" w:rsidRDefault="00EC128E" w:rsidP="00EC128E">
      <w:pPr>
        <w:tabs>
          <w:tab w:val="left" w:pos="-1440"/>
          <w:tab w:val="left" w:pos="540"/>
        </w:tabs>
        <w:ind w:firstLine="0"/>
      </w:pPr>
      <w:r w:rsidRPr="007E1D86">
        <w:tab/>
        <w:t xml:space="preserve">a. A potential conflict of interest may exist in that an economic interest of myself, an immediate family member, or an individual or business with which I am associated may be affected in violation of </w:t>
      </w:r>
      <w:r w:rsidRPr="007E1D86">
        <w:rPr>
          <w:b/>
        </w:rPr>
        <w:t>S.C. Code § 8-13-700(B).</w:t>
      </w:r>
    </w:p>
    <w:p w14:paraId="4D462D72" w14:textId="77777777" w:rsidR="00EC128E" w:rsidRPr="007E1D86" w:rsidRDefault="00EC128E" w:rsidP="00EC128E">
      <w:pPr>
        <w:tabs>
          <w:tab w:val="left" w:pos="-1440"/>
          <w:tab w:val="left" w:pos="540"/>
        </w:tabs>
        <w:ind w:firstLine="0"/>
      </w:pPr>
      <w:r w:rsidRPr="007E1D86">
        <w:tab/>
        <w:t xml:space="preserve">b. A potential conflict may exist under </w:t>
      </w:r>
      <w:r w:rsidRPr="007E1D86">
        <w:rPr>
          <w:b/>
        </w:rPr>
        <w:t>S.C. Code § 8-13-740(C)</w:t>
      </w:r>
      <w:r w:rsidRPr="007E1D86">
        <w:t xml:space="preserve"> because of representation of a client before a particular agency or commission by me or an individual or business with whom I am associated within the past year.</w:t>
      </w:r>
    </w:p>
    <w:p w14:paraId="184A4C87" w14:textId="77777777" w:rsidR="00EC128E" w:rsidRPr="007E1D86" w:rsidRDefault="00EC128E" w:rsidP="00EC128E">
      <w:pPr>
        <w:tabs>
          <w:tab w:val="left" w:pos="-1440"/>
          <w:tab w:val="left" w:pos="630"/>
          <w:tab w:val="left" w:pos="990"/>
        </w:tabs>
        <w:ind w:firstLine="0"/>
      </w:pPr>
      <w:r w:rsidRPr="007E1D86">
        <w:tab/>
        <w:t xml:space="preserve">c. A potential conflict may exist under </w:t>
      </w:r>
      <w:r w:rsidRPr="007E1D86">
        <w:rPr>
          <w:b/>
        </w:rPr>
        <w:t>S.C. Code § 8-13-745(B) and (C)</w:t>
      </w:r>
      <w:r w:rsidRPr="007E1D86">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14:paraId="75668FE9" w14:textId="77777777" w:rsidR="00EC128E" w:rsidRPr="007E1D86" w:rsidRDefault="00EC128E" w:rsidP="00EC128E">
      <w:pPr>
        <w:tabs>
          <w:tab w:val="left" w:pos="540"/>
        </w:tabs>
        <w:ind w:firstLine="0"/>
      </w:pPr>
      <w:r w:rsidRPr="007E1D86">
        <w:tab/>
        <w:t>Rep. Jay Jordan</w:t>
      </w:r>
    </w:p>
    <w:p w14:paraId="2DA44894" w14:textId="77777777" w:rsidR="00EC128E" w:rsidRPr="007E1D86" w:rsidRDefault="00EC128E" w:rsidP="00EC128E">
      <w:pPr>
        <w:tabs>
          <w:tab w:val="left" w:pos="540"/>
        </w:tabs>
        <w:ind w:firstLine="0"/>
      </w:pPr>
      <w:r w:rsidRPr="007E1D86">
        <w:t>*********************************************************</w:t>
      </w:r>
    </w:p>
    <w:p w14:paraId="1281269E" w14:textId="77777777" w:rsidR="00EC128E" w:rsidRPr="007E1D86" w:rsidRDefault="00EC128E" w:rsidP="00EC128E">
      <w:pPr>
        <w:ind w:firstLine="0"/>
      </w:pPr>
      <w:r w:rsidRPr="007E1D86">
        <w:t xml:space="preserve">In accordance with </w:t>
      </w:r>
      <w:r w:rsidRPr="007E1D86">
        <w:rPr>
          <w:b/>
        </w:rPr>
        <w:t>§8-13-700(B) of the S.C. Code</w:t>
      </w:r>
      <w:r w:rsidRPr="007E1D86">
        <w:t xml:space="preserve">, I abstained from voting on </w:t>
      </w:r>
      <w:r w:rsidRPr="007E1D86">
        <w:rPr>
          <w:b/>
          <w:szCs w:val="22"/>
        </w:rPr>
        <w:t xml:space="preserve">H. 5100, the annual General Appropriations Bill for Fiscal Year 2024-2025, </w:t>
      </w:r>
      <w:r w:rsidRPr="007E1D86">
        <w:t>for</w:t>
      </w:r>
      <w:r w:rsidRPr="007E1D86">
        <w:rPr>
          <w:b/>
        </w:rPr>
        <w:t xml:space="preserve"> </w:t>
      </w:r>
      <w:r w:rsidRPr="007E1D86">
        <w:t>the below referenced Part, Section and/or amendment because of a potential conflict of interest and wish to have my recusal noted for the record in the House Journal of this date:</w:t>
      </w:r>
    </w:p>
    <w:p w14:paraId="7FB32E7F" w14:textId="77777777" w:rsidR="00EC128E" w:rsidRPr="007E1D86" w:rsidRDefault="00EC128E" w:rsidP="00EC128E">
      <w:pPr>
        <w:tabs>
          <w:tab w:val="left" w:pos="270"/>
          <w:tab w:val="left" w:pos="540"/>
          <w:tab w:val="left" w:pos="810"/>
          <w:tab w:val="left" w:pos="1080"/>
          <w:tab w:val="left" w:pos="1350"/>
        </w:tabs>
        <w:ind w:firstLine="0"/>
      </w:pPr>
      <w:r w:rsidRPr="007E1D86">
        <w:rPr>
          <w:b/>
        </w:rPr>
        <w:t>Part IA and Part IB Section Numbers</w:t>
      </w:r>
      <w:r w:rsidRPr="007E1D86">
        <w:t xml:space="preserve"> </w:t>
      </w:r>
    </w:p>
    <w:p w14:paraId="180BB9B2" w14:textId="77777777" w:rsidR="00EC128E" w:rsidRPr="007E1D86" w:rsidRDefault="00EC128E" w:rsidP="00EC128E">
      <w:pPr>
        <w:tabs>
          <w:tab w:val="left" w:pos="270"/>
          <w:tab w:val="left" w:pos="540"/>
          <w:tab w:val="left" w:pos="810"/>
          <w:tab w:val="left" w:pos="1080"/>
          <w:tab w:val="left" w:pos="1350"/>
        </w:tabs>
        <w:ind w:firstLine="0"/>
      </w:pPr>
    </w:p>
    <w:p w14:paraId="14DFA960" w14:textId="77777777" w:rsidR="00EC128E" w:rsidRPr="007E1D86" w:rsidRDefault="00EC128E" w:rsidP="00EC128E">
      <w:pPr>
        <w:tabs>
          <w:tab w:val="left" w:pos="540"/>
          <w:tab w:val="left" w:pos="3780"/>
        </w:tabs>
        <w:ind w:firstLine="0"/>
        <w:rPr>
          <w:b/>
        </w:rPr>
      </w:pPr>
      <w:r w:rsidRPr="007E1D86">
        <w:rPr>
          <w:b/>
        </w:rPr>
        <w:tab/>
        <w:t>Agency Name</w:t>
      </w:r>
    </w:p>
    <w:p w14:paraId="637174D5" w14:textId="77777777" w:rsidR="00EC128E" w:rsidRPr="007E1D86" w:rsidRDefault="00EC128E" w:rsidP="00EC128E">
      <w:pPr>
        <w:widowControl w:val="0"/>
        <w:tabs>
          <w:tab w:val="left" w:pos="540"/>
          <w:tab w:val="left" w:pos="1800"/>
          <w:tab w:val="left" w:pos="2880"/>
          <w:tab w:val="left" w:pos="3780"/>
        </w:tabs>
        <w:ind w:firstLine="0"/>
        <w:rPr>
          <w:b/>
          <w:snapToGrid w:val="0"/>
        </w:rPr>
      </w:pPr>
      <w:r w:rsidRPr="007E1D86">
        <w:rPr>
          <w:b/>
          <w:snapToGrid w:val="0"/>
        </w:rPr>
        <w:t>3</w:t>
      </w:r>
      <w:r w:rsidRPr="007E1D86">
        <w:rPr>
          <w:b/>
          <w:snapToGrid w:val="0"/>
        </w:rPr>
        <w:tab/>
        <w:t>LOTTERY EXPENDITURE ACCOUNT</w:t>
      </w:r>
    </w:p>
    <w:p w14:paraId="129BE89F" w14:textId="77777777" w:rsidR="00EC128E" w:rsidRPr="007E1D86" w:rsidRDefault="00EC128E" w:rsidP="00EC128E">
      <w:pPr>
        <w:widowControl w:val="0"/>
        <w:tabs>
          <w:tab w:val="left" w:pos="540"/>
          <w:tab w:val="left" w:pos="1800"/>
          <w:tab w:val="left" w:pos="2880"/>
          <w:tab w:val="left" w:pos="3780"/>
        </w:tabs>
        <w:ind w:firstLine="0"/>
        <w:rPr>
          <w:b/>
          <w:snapToGrid w:val="0"/>
        </w:rPr>
      </w:pPr>
      <w:r w:rsidRPr="007E1D86">
        <w:rPr>
          <w:b/>
          <w:snapToGrid w:val="0"/>
        </w:rPr>
        <w:t>38</w:t>
      </w:r>
      <w:r w:rsidRPr="007E1D86">
        <w:rPr>
          <w:b/>
          <w:snapToGrid w:val="0"/>
        </w:rPr>
        <w:tab/>
        <w:t>DEPARTMENT OF SOCIAL SERVICES</w:t>
      </w:r>
    </w:p>
    <w:p w14:paraId="0237DC0E" w14:textId="77777777" w:rsidR="00EC128E" w:rsidRPr="007E1D86" w:rsidRDefault="00EC128E" w:rsidP="00EC128E">
      <w:pPr>
        <w:tabs>
          <w:tab w:val="left" w:pos="270"/>
          <w:tab w:val="left" w:pos="540"/>
          <w:tab w:val="left" w:pos="810"/>
          <w:tab w:val="left" w:pos="1080"/>
          <w:tab w:val="left" w:pos="1350"/>
        </w:tabs>
        <w:ind w:firstLine="0"/>
        <w:rPr>
          <w:b/>
          <w:bCs/>
        </w:rPr>
      </w:pPr>
      <w:r w:rsidRPr="007E1D86">
        <w:rPr>
          <w:b/>
          <w:bCs/>
        </w:rPr>
        <w:t>59</w:t>
      </w:r>
      <w:r w:rsidRPr="007E1D86">
        <w:rPr>
          <w:b/>
          <w:bCs/>
        </w:rPr>
        <w:tab/>
      </w:r>
      <w:r w:rsidRPr="007E1D86">
        <w:rPr>
          <w:b/>
          <w:bCs/>
        </w:rPr>
        <w:tab/>
        <w:t>ATTORNEY GENERAL’S OFFICE</w:t>
      </w:r>
    </w:p>
    <w:p w14:paraId="3401B2B8" w14:textId="77777777" w:rsidR="00EC128E" w:rsidRPr="007E1D86" w:rsidRDefault="00EC128E" w:rsidP="00EC128E">
      <w:pPr>
        <w:tabs>
          <w:tab w:val="left" w:pos="270"/>
          <w:tab w:val="left" w:pos="540"/>
          <w:tab w:val="left" w:pos="810"/>
          <w:tab w:val="left" w:pos="1080"/>
          <w:tab w:val="left" w:pos="1350"/>
        </w:tabs>
        <w:ind w:firstLine="0"/>
        <w:rPr>
          <w:b/>
          <w:bCs/>
        </w:rPr>
      </w:pPr>
    </w:p>
    <w:p w14:paraId="40320813" w14:textId="77777777" w:rsidR="00EC128E" w:rsidRPr="007E1D86" w:rsidRDefault="00EC128E" w:rsidP="00EC128E">
      <w:pPr>
        <w:tabs>
          <w:tab w:val="left" w:pos="540"/>
        </w:tabs>
        <w:ind w:firstLine="0"/>
      </w:pPr>
      <w:r w:rsidRPr="007E1D86">
        <w:t>The reason for abstaining on the above referenced legislation is:</w:t>
      </w:r>
    </w:p>
    <w:p w14:paraId="5A6C9977" w14:textId="77777777" w:rsidR="00EC128E" w:rsidRPr="007E1D86" w:rsidRDefault="00EC128E" w:rsidP="00EC128E">
      <w:pPr>
        <w:tabs>
          <w:tab w:val="left" w:pos="-1440"/>
          <w:tab w:val="left" w:pos="540"/>
        </w:tabs>
        <w:ind w:firstLine="0"/>
      </w:pPr>
      <w:r w:rsidRPr="007E1D86">
        <w:tab/>
        <w:t xml:space="preserve">a. A potential conflict of interest may exist in that an economic interest of myself, an immediate family member, or an individual or business with which I am associated may be affected in violation of </w:t>
      </w:r>
      <w:r w:rsidRPr="007E1D86">
        <w:rPr>
          <w:b/>
        </w:rPr>
        <w:t>S.C. Code § 8-13-700(B).</w:t>
      </w:r>
    </w:p>
    <w:p w14:paraId="13485EE6" w14:textId="77777777" w:rsidR="00EC128E" w:rsidRPr="007E1D86" w:rsidRDefault="00EC128E" w:rsidP="00EC128E">
      <w:pPr>
        <w:tabs>
          <w:tab w:val="left" w:pos="-1440"/>
          <w:tab w:val="left" w:pos="630"/>
          <w:tab w:val="left" w:pos="990"/>
        </w:tabs>
        <w:ind w:firstLine="0"/>
      </w:pPr>
      <w:r w:rsidRPr="007E1D86">
        <w:tab/>
        <w:t xml:space="preserve">c. A potential conflict may exist under </w:t>
      </w:r>
      <w:r w:rsidRPr="007E1D86">
        <w:rPr>
          <w:b/>
        </w:rPr>
        <w:t>S.C. Code § 8-13-745(B) and (C)</w:t>
      </w:r>
      <w:r w:rsidRPr="007E1D86">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14:paraId="5A6D49E9" w14:textId="77777777" w:rsidR="00EC128E" w:rsidRPr="007E1D86" w:rsidRDefault="00EC128E" w:rsidP="00EC128E">
      <w:pPr>
        <w:tabs>
          <w:tab w:val="left" w:pos="540"/>
        </w:tabs>
        <w:ind w:firstLine="0"/>
      </w:pPr>
      <w:r w:rsidRPr="007E1D86">
        <w:tab/>
        <w:t>Rep. John R. King</w:t>
      </w:r>
    </w:p>
    <w:p w14:paraId="2DB95DDE" w14:textId="77777777" w:rsidR="00EC128E" w:rsidRPr="007E1D86" w:rsidRDefault="00EC128E" w:rsidP="00EC128E">
      <w:pPr>
        <w:tabs>
          <w:tab w:val="left" w:pos="540"/>
        </w:tabs>
        <w:ind w:firstLine="0"/>
      </w:pPr>
    </w:p>
    <w:p w14:paraId="3B52C88B" w14:textId="77777777" w:rsidR="00EC128E" w:rsidRPr="007E1D86" w:rsidRDefault="00EC128E" w:rsidP="00EC128E">
      <w:pPr>
        <w:tabs>
          <w:tab w:val="left" w:pos="540"/>
        </w:tabs>
        <w:ind w:firstLine="0"/>
      </w:pPr>
      <w:r w:rsidRPr="007E1D86">
        <w:t>*********************************************************</w:t>
      </w:r>
    </w:p>
    <w:p w14:paraId="71E44D7E" w14:textId="77777777" w:rsidR="00EC128E" w:rsidRPr="007E1D86" w:rsidRDefault="00EC128E" w:rsidP="00EC128E">
      <w:pPr>
        <w:ind w:firstLine="0"/>
      </w:pPr>
      <w:r w:rsidRPr="007E1D86">
        <w:t xml:space="preserve">In accordance with </w:t>
      </w:r>
      <w:r w:rsidRPr="007E1D86">
        <w:rPr>
          <w:b/>
        </w:rPr>
        <w:t>§8-13-700(B) of the S.C. Code</w:t>
      </w:r>
      <w:r w:rsidRPr="007E1D86">
        <w:t xml:space="preserve">, I abstained from voting on </w:t>
      </w:r>
      <w:r w:rsidRPr="007E1D86">
        <w:rPr>
          <w:b/>
          <w:szCs w:val="22"/>
        </w:rPr>
        <w:t xml:space="preserve">H. 5100, the annual General Appropriations Bill for Fiscal Year 2024-2025, </w:t>
      </w:r>
      <w:r w:rsidRPr="007E1D86">
        <w:t>for</w:t>
      </w:r>
      <w:r w:rsidRPr="007E1D86">
        <w:rPr>
          <w:b/>
        </w:rPr>
        <w:t xml:space="preserve"> </w:t>
      </w:r>
      <w:r w:rsidRPr="007E1D86">
        <w:t>the below referenced Part, Section and/or amendment because of a potential conflict of interest and wish to have my recusal noted for the record in the House Journal of this date:</w:t>
      </w:r>
    </w:p>
    <w:p w14:paraId="5E7DC22C" w14:textId="77777777" w:rsidR="00EC128E" w:rsidRPr="007E1D86" w:rsidRDefault="00EC128E" w:rsidP="00EC128E">
      <w:pPr>
        <w:tabs>
          <w:tab w:val="left" w:pos="270"/>
          <w:tab w:val="left" w:pos="540"/>
          <w:tab w:val="left" w:pos="810"/>
          <w:tab w:val="left" w:pos="1080"/>
          <w:tab w:val="left" w:pos="1350"/>
        </w:tabs>
        <w:ind w:firstLine="0"/>
      </w:pPr>
      <w:r w:rsidRPr="007E1D86">
        <w:rPr>
          <w:b/>
        </w:rPr>
        <w:t>Part IA and Part IB Section Numbers</w:t>
      </w:r>
      <w:r w:rsidRPr="007E1D86">
        <w:t xml:space="preserve"> </w:t>
      </w:r>
    </w:p>
    <w:p w14:paraId="198F054D" w14:textId="77777777" w:rsidR="00EC128E" w:rsidRPr="007E1D86" w:rsidRDefault="00EC128E" w:rsidP="00EC128E">
      <w:pPr>
        <w:tabs>
          <w:tab w:val="left" w:pos="270"/>
          <w:tab w:val="left" w:pos="540"/>
          <w:tab w:val="left" w:pos="810"/>
          <w:tab w:val="left" w:pos="1080"/>
          <w:tab w:val="left" w:pos="1350"/>
        </w:tabs>
        <w:ind w:firstLine="0"/>
      </w:pPr>
    </w:p>
    <w:p w14:paraId="1ECB235B" w14:textId="77777777" w:rsidR="00EC128E" w:rsidRPr="007E1D86" w:rsidRDefault="00EC128E" w:rsidP="00EC128E">
      <w:pPr>
        <w:tabs>
          <w:tab w:val="left" w:pos="540"/>
          <w:tab w:val="left" w:pos="3780"/>
        </w:tabs>
        <w:ind w:firstLine="0"/>
        <w:rPr>
          <w:b/>
        </w:rPr>
      </w:pPr>
      <w:r w:rsidRPr="007E1D86">
        <w:rPr>
          <w:b/>
        </w:rPr>
        <w:tab/>
        <w:t>Agency Name</w:t>
      </w:r>
    </w:p>
    <w:p w14:paraId="72181F5D" w14:textId="77777777" w:rsidR="00EC128E" w:rsidRPr="007E1D86" w:rsidRDefault="00EC128E" w:rsidP="00EC128E">
      <w:pPr>
        <w:widowControl w:val="0"/>
        <w:tabs>
          <w:tab w:val="left" w:pos="540"/>
          <w:tab w:val="left" w:pos="1800"/>
          <w:tab w:val="left" w:pos="2880"/>
          <w:tab w:val="left" w:pos="3780"/>
        </w:tabs>
        <w:ind w:firstLine="0"/>
        <w:rPr>
          <w:b/>
          <w:snapToGrid w:val="0"/>
        </w:rPr>
      </w:pPr>
      <w:r w:rsidRPr="007E1D86">
        <w:rPr>
          <w:b/>
          <w:snapToGrid w:val="0"/>
        </w:rPr>
        <w:t>84</w:t>
      </w:r>
      <w:r w:rsidRPr="007E1D86">
        <w:rPr>
          <w:b/>
          <w:snapToGrid w:val="0"/>
        </w:rPr>
        <w:tab/>
        <w:t>DEPARTMENT OF TRANSPORTATION</w:t>
      </w:r>
    </w:p>
    <w:p w14:paraId="227833AA" w14:textId="77777777" w:rsidR="00EC128E" w:rsidRPr="007E1D86" w:rsidRDefault="00EC128E" w:rsidP="00EC128E">
      <w:pPr>
        <w:widowControl w:val="0"/>
        <w:tabs>
          <w:tab w:val="left" w:pos="540"/>
          <w:tab w:val="left" w:pos="1800"/>
          <w:tab w:val="left" w:pos="3780"/>
        </w:tabs>
        <w:ind w:firstLine="0"/>
        <w:rPr>
          <w:b/>
          <w:snapToGrid w:val="0"/>
        </w:rPr>
      </w:pPr>
      <w:r w:rsidRPr="007E1D86">
        <w:rPr>
          <w:b/>
          <w:snapToGrid w:val="0"/>
        </w:rPr>
        <w:t>86</w:t>
      </w:r>
      <w:r w:rsidRPr="007E1D86">
        <w:rPr>
          <w:b/>
          <w:snapToGrid w:val="0"/>
        </w:rPr>
        <w:tab/>
        <w:t>COUNTY TRANSPORTATION FUNDS</w:t>
      </w:r>
    </w:p>
    <w:p w14:paraId="7862C46A" w14:textId="77777777" w:rsidR="00EC128E" w:rsidRPr="007E1D86" w:rsidRDefault="00EC128E" w:rsidP="00EC128E">
      <w:pPr>
        <w:widowControl w:val="0"/>
        <w:tabs>
          <w:tab w:val="left" w:pos="540"/>
          <w:tab w:val="left" w:pos="1800"/>
          <w:tab w:val="left" w:pos="3780"/>
        </w:tabs>
        <w:ind w:firstLine="0"/>
        <w:rPr>
          <w:b/>
          <w:snapToGrid w:val="0"/>
        </w:rPr>
      </w:pPr>
      <w:r w:rsidRPr="007E1D86">
        <w:rPr>
          <w:b/>
          <w:snapToGrid w:val="0"/>
        </w:rPr>
        <w:t>113</w:t>
      </w:r>
      <w:r w:rsidRPr="007E1D86">
        <w:rPr>
          <w:b/>
          <w:snapToGrid w:val="0"/>
        </w:rPr>
        <w:tab/>
        <w:t>AID TO SUBDIVISIONS - STATE TREASURER</w:t>
      </w:r>
    </w:p>
    <w:p w14:paraId="0016178A" w14:textId="77777777" w:rsidR="00EC128E" w:rsidRPr="007E1D86" w:rsidRDefault="00EC128E" w:rsidP="00EC128E">
      <w:pPr>
        <w:tabs>
          <w:tab w:val="left" w:pos="270"/>
          <w:tab w:val="left" w:pos="540"/>
          <w:tab w:val="left" w:pos="810"/>
          <w:tab w:val="left" w:pos="1080"/>
          <w:tab w:val="left" w:pos="1350"/>
        </w:tabs>
        <w:ind w:firstLine="0"/>
        <w:rPr>
          <w:b/>
          <w:bCs/>
        </w:rPr>
      </w:pPr>
    </w:p>
    <w:p w14:paraId="6A91B484" w14:textId="77777777" w:rsidR="00EC128E" w:rsidRPr="007E1D86" w:rsidRDefault="00EC128E" w:rsidP="00EC128E">
      <w:pPr>
        <w:tabs>
          <w:tab w:val="left" w:pos="540"/>
        </w:tabs>
        <w:ind w:firstLine="0"/>
      </w:pPr>
      <w:r w:rsidRPr="007E1D86">
        <w:t>The reason for abstaining on the above referenced legislation is:</w:t>
      </w:r>
    </w:p>
    <w:p w14:paraId="72C70C4F" w14:textId="77777777" w:rsidR="00EC128E" w:rsidRPr="007E1D86" w:rsidRDefault="00EC128E" w:rsidP="00EC128E">
      <w:pPr>
        <w:tabs>
          <w:tab w:val="left" w:pos="-1440"/>
          <w:tab w:val="left" w:pos="540"/>
        </w:tabs>
        <w:ind w:firstLine="0"/>
      </w:pPr>
      <w:r w:rsidRPr="007E1D86">
        <w:tab/>
        <w:t xml:space="preserve">a. A potential conflict of interest may exist in that an economic interest of myself, an immediate family member, or an individual or business with which I am associated may be affected in violation of </w:t>
      </w:r>
      <w:r w:rsidRPr="007E1D86">
        <w:rPr>
          <w:b/>
        </w:rPr>
        <w:t>S.C. Code § 8-13-700(B).</w:t>
      </w:r>
    </w:p>
    <w:p w14:paraId="593030CD" w14:textId="77777777" w:rsidR="00EC128E" w:rsidRPr="007E1D86" w:rsidRDefault="00EC128E" w:rsidP="00EC128E">
      <w:pPr>
        <w:tabs>
          <w:tab w:val="left" w:pos="-1440"/>
          <w:tab w:val="left" w:pos="630"/>
          <w:tab w:val="left" w:pos="990"/>
        </w:tabs>
        <w:ind w:firstLine="0"/>
      </w:pPr>
      <w:r w:rsidRPr="007E1D86">
        <w:tab/>
        <w:t xml:space="preserve">c. A potential conflict may exist under </w:t>
      </w:r>
      <w:r w:rsidRPr="007E1D86">
        <w:rPr>
          <w:b/>
        </w:rPr>
        <w:t>S.C. Code § 8-13-745(B) and (C)</w:t>
      </w:r>
      <w:r w:rsidRPr="007E1D86">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14:paraId="28CD1D4A" w14:textId="77777777" w:rsidR="00EC128E" w:rsidRPr="007E1D86" w:rsidRDefault="00EC128E" w:rsidP="00EC128E">
      <w:pPr>
        <w:tabs>
          <w:tab w:val="left" w:pos="540"/>
        </w:tabs>
        <w:ind w:firstLine="0"/>
      </w:pPr>
      <w:r w:rsidRPr="007E1D86">
        <w:tab/>
        <w:t>Rep. Roger Kirby</w:t>
      </w:r>
    </w:p>
    <w:p w14:paraId="5FE95A2D" w14:textId="77777777" w:rsidR="00EC128E" w:rsidRPr="007E1D86" w:rsidRDefault="00EC128E" w:rsidP="00EC128E">
      <w:pPr>
        <w:tabs>
          <w:tab w:val="left" w:pos="540"/>
        </w:tabs>
        <w:ind w:firstLine="0"/>
      </w:pPr>
    </w:p>
    <w:p w14:paraId="16355654" w14:textId="77777777" w:rsidR="00EC128E" w:rsidRPr="007E1D86" w:rsidRDefault="00EC128E" w:rsidP="00EC128E">
      <w:pPr>
        <w:tabs>
          <w:tab w:val="left" w:pos="540"/>
        </w:tabs>
        <w:ind w:firstLine="0"/>
      </w:pPr>
      <w:r w:rsidRPr="007E1D86">
        <w:t>*********************************************************</w:t>
      </w:r>
    </w:p>
    <w:p w14:paraId="173D9029" w14:textId="77777777" w:rsidR="00EC128E" w:rsidRPr="007E1D86" w:rsidRDefault="00EC128E" w:rsidP="00EC128E">
      <w:pPr>
        <w:ind w:firstLine="0"/>
      </w:pPr>
      <w:r w:rsidRPr="007E1D86">
        <w:t xml:space="preserve">In accordance with </w:t>
      </w:r>
      <w:r w:rsidRPr="007E1D86">
        <w:rPr>
          <w:b/>
        </w:rPr>
        <w:t>§8-13-700(B) of the S.C. Code</w:t>
      </w:r>
      <w:r w:rsidRPr="007E1D86">
        <w:t xml:space="preserve">, I abstained from voting on </w:t>
      </w:r>
      <w:r w:rsidRPr="007E1D86">
        <w:rPr>
          <w:b/>
          <w:szCs w:val="22"/>
        </w:rPr>
        <w:t xml:space="preserve">H. 5100, the annual General Appropriations Bill for Fiscal Year 2024-2025, </w:t>
      </w:r>
      <w:r w:rsidRPr="007E1D86">
        <w:t>for</w:t>
      </w:r>
      <w:r w:rsidRPr="007E1D86">
        <w:rPr>
          <w:b/>
        </w:rPr>
        <w:t xml:space="preserve"> </w:t>
      </w:r>
      <w:r w:rsidRPr="007E1D86">
        <w:t>the below referenced Part, Section and/or amendment because of a potential conflict of interest and wish to have my recusal noted for the record in the House Journal of this date:</w:t>
      </w:r>
    </w:p>
    <w:p w14:paraId="2FD03EDA" w14:textId="77777777" w:rsidR="00EC128E" w:rsidRPr="007E1D86" w:rsidRDefault="00EC128E" w:rsidP="00EC128E">
      <w:pPr>
        <w:tabs>
          <w:tab w:val="left" w:pos="270"/>
          <w:tab w:val="left" w:pos="540"/>
          <w:tab w:val="left" w:pos="810"/>
          <w:tab w:val="left" w:pos="1080"/>
          <w:tab w:val="left" w:pos="1350"/>
        </w:tabs>
        <w:ind w:firstLine="0"/>
      </w:pPr>
      <w:r w:rsidRPr="007E1D86">
        <w:rPr>
          <w:b/>
        </w:rPr>
        <w:t>Part IA and Part IB Section Numbers</w:t>
      </w:r>
      <w:r w:rsidRPr="007E1D86">
        <w:t xml:space="preserve"> </w:t>
      </w:r>
    </w:p>
    <w:p w14:paraId="6307EF62" w14:textId="77777777" w:rsidR="00EC128E" w:rsidRPr="007E1D86" w:rsidRDefault="00EC128E" w:rsidP="00EC128E">
      <w:pPr>
        <w:tabs>
          <w:tab w:val="left" w:pos="270"/>
          <w:tab w:val="left" w:pos="540"/>
          <w:tab w:val="left" w:pos="810"/>
          <w:tab w:val="left" w:pos="1080"/>
          <w:tab w:val="left" w:pos="1350"/>
        </w:tabs>
        <w:ind w:firstLine="0"/>
      </w:pPr>
    </w:p>
    <w:p w14:paraId="427779AA" w14:textId="77777777" w:rsidR="00EC128E" w:rsidRPr="007E1D86" w:rsidRDefault="00EC128E" w:rsidP="00EC128E">
      <w:pPr>
        <w:tabs>
          <w:tab w:val="left" w:pos="540"/>
          <w:tab w:val="left" w:pos="3780"/>
        </w:tabs>
        <w:ind w:firstLine="0"/>
        <w:rPr>
          <w:b/>
        </w:rPr>
      </w:pPr>
      <w:r w:rsidRPr="007E1D86">
        <w:rPr>
          <w:b/>
        </w:rPr>
        <w:tab/>
        <w:t>Agency Name</w:t>
      </w:r>
    </w:p>
    <w:p w14:paraId="7C833A48" w14:textId="77777777" w:rsidR="00EC128E" w:rsidRPr="007E1D86" w:rsidRDefault="00EC128E" w:rsidP="00EC128E">
      <w:pPr>
        <w:tabs>
          <w:tab w:val="left" w:pos="540"/>
        </w:tabs>
        <w:ind w:firstLine="0"/>
        <w:rPr>
          <w:b/>
        </w:rPr>
      </w:pPr>
      <w:r w:rsidRPr="007E1D86">
        <w:rPr>
          <w:b/>
        </w:rPr>
        <w:t>32</w:t>
      </w:r>
      <w:r w:rsidRPr="007E1D86">
        <w:rPr>
          <w:b/>
        </w:rPr>
        <w:tab/>
        <w:t>DEPARTMENT OF VOCATIONAL REHABILITATION</w:t>
      </w:r>
    </w:p>
    <w:p w14:paraId="515FDFF4" w14:textId="77777777" w:rsidR="00EC128E" w:rsidRPr="007E1D86" w:rsidRDefault="00EC128E" w:rsidP="00EC128E">
      <w:pPr>
        <w:tabs>
          <w:tab w:val="left" w:pos="540"/>
        </w:tabs>
        <w:ind w:firstLine="0"/>
        <w:rPr>
          <w:b/>
        </w:rPr>
      </w:pPr>
      <w:r w:rsidRPr="007E1D86">
        <w:rPr>
          <w:b/>
        </w:rPr>
        <w:t>33</w:t>
      </w:r>
      <w:r w:rsidRPr="007E1D86">
        <w:rPr>
          <w:b/>
        </w:rPr>
        <w:tab/>
        <w:t>DEPARTMENT OF HEALTH &amp; HUMAN SERVICES</w:t>
      </w:r>
    </w:p>
    <w:p w14:paraId="661F80F6" w14:textId="77777777" w:rsidR="00EC128E" w:rsidRPr="007E1D86" w:rsidRDefault="00EC128E" w:rsidP="00EC128E">
      <w:pPr>
        <w:tabs>
          <w:tab w:val="left" w:pos="540"/>
        </w:tabs>
        <w:ind w:firstLine="0"/>
        <w:rPr>
          <w:b/>
        </w:rPr>
      </w:pPr>
      <w:r w:rsidRPr="007E1D86">
        <w:rPr>
          <w:b/>
        </w:rPr>
        <w:t>74</w:t>
      </w:r>
      <w:r w:rsidRPr="007E1D86">
        <w:rPr>
          <w:b/>
        </w:rPr>
        <w:tab/>
        <w:t>WORKERS’ COMPENSATION COMMISSION</w:t>
      </w:r>
    </w:p>
    <w:p w14:paraId="61A337BB" w14:textId="77777777" w:rsidR="00EC128E" w:rsidRPr="007E1D86" w:rsidRDefault="00EC128E" w:rsidP="00EC128E">
      <w:pPr>
        <w:tabs>
          <w:tab w:val="left" w:pos="540"/>
        </w:tabs>
        <w:ind w:firstLine="0"/>
        <w:rPr>
          <w:b/>
        </w:rPr>
      </w:pPr>
      <w:r w:rsidRPr="007E1D86">
        <w:rPr>
          <w:b/>
        </w:rPr>
        <w:t>75</w:t>
      </w:r>
      <w:r w:rsidRPr="007E1D86">
        <w:rPr>
          <w:b/>
        </w:rPr>
        <w:tab/>
        <w:t>STATE ACCIDENT FUND</w:t>
      </w:r>
    </w:p>
    <w:p w14:paraId="4D9DDD05" w14:textId="77777777" w:rsidR="00EC128E" w:rsidRPr="007E1D86" w:rsidRDefault="00EC128E" w:rsidP="00EC128E">
      <w:pPr>
        <w:tabs>
          <w:tab w:val="left" w:pos="540"/>
        </w:tabs>
        <w:ind w:firstLine="0"/>
      </w:pPr>
    </w:p>
    <w:p w14:paraId="3C34EBB9" w14:textId="77777777" w:rsidR="00EC128E" w:rsidRPr="007E1D86" w:rsidRDefault="00EC128E" w:rsidP="00EC128E">
      <w:pPr>
        <w:tabs>
          <w:tab w:val="left" w:pos="540"/>
        </w:tabs>
        <w:ind w:firstLine="0"/>
      </w:pPr>
      <w:r w:rsidRPr="007E1D86">
        <w:t>The reason for abstaining on the above referenced legislation is:</w:t>
      </w:r>
    </w:p>
    <w:p w14:paraId="5543E90E" w14:textId="77777777" w:rsidR="00EC128E" w:rsidRPr="007E1D86" w:rsidRDefault="00EC128E" w:rsidP="00EC128E">
      <w:pPr>
        <w:tabs>
          <w:tab w:val="left" w:pos="-1440"/>
          <w:tab w:val="left" w:pos="540"/>
        </w:tabs>
        <w:ind w:firstLine="0"/>
      </w:pPr>
      <w:r w:rsidRPr="007E1D86">
        <w:tab/>
        <w:t xml:space="preserve">a. A potential conflict of interest may exist in that an economic interest of myself, an immediate family member, or an individual or business with which I am associated may be affected in violation of </w:t>
      </w:r>
      <w:r w:rsidRPr="007E1D86">
        <w:rPr>
          <w:b/>
        </w:rPr>
        <w:t>S.C. Code § 8-13-700(B).</w:t>
      </w:r>
    </w:p>
    <w:p w14:paraId="2950978D" w14:textId="77777777" w:rsidR="00EC128E" w:rsidRPr="007E1D86" w:rsidRDefault="00EC128E" w:rsidP="00EC128E">
      <w:pPr>
        <w:tabs>
          <w:tab w:val="left" w:pos="-1440"/>
          <w:tab w:val="left" w:pos="540"/>
        </w:tabs>
        <w:ind w:firstLine="0"/>
      </w:pPr>
      <w:r w:rsidRPr="007E1D86">
        <w:tab/>
        <w:t xml:space="preserve">b. A potential conflict may exist under </w:t>
      </w:r>
      <w:r w:rsidRPr="007E1D86">
        <w:rPr>
          <w:b/>
        </w:rPr>
        <w:t>S.C. Code § 8-13-740(C)</w:t>
      </w:r>
      <w:r w:rsidRPr="007E1D86">
        <w:t xml:space="preserve"> because of representation of a client before a particular agency or commission by me or an individual or business with whom I am associated within the past year.</w:t>
      </w:r>
    </w:p>
    <w:p w14:paraId="13D2D16B" w14:textId="77777777" w:rsidR="00EC128E" w:rsidRPr="007E1D86" w:rsidRDefault="00EC128E" w:rsidP="008053A1">
      <w:pPr>
        <w:keepNext/>
        <w:tabs>
          <w:tab w:val="left" w:pos="-1440"/>
          <w:tab w:val="left" w:pos="630"/>
          <w:tab w:val="left" w:pos="990"/>
        </w:tabs>
        <w:ind w:firstLine="0"/>
      </w:pPr>
      <w:r w:rsidRPr="007E1D86">
        <w:tab/>
        <w:t xml:space="preserve">c. A potential conflict may exist under </w:t>
      </w:r>
      <w:r w:rsidRPr="007E1D86">
        <w:rPr>
          <w:b/>
        </w:rPr>
        <w:t>S.C. Code § 8-13-745(B) and (C)</w:t>
      </w:r>
      <w:r w:rsidRPr="007E1D86">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14:paraId="19B8BD81" w14:textId="77777777" w:rsidR="00EC128E" w:rsidRPr="007E1D86" w:rsidRDefault="00EC128E" w:rsidP="008053A1">
      <w:pPr>
        <w:keepNext/>
        <w:tabs>
          <w:tab w:val="left" w:pos="540"/>
        </w:tabs>
        <w:ind w:firstLine="0"/>
      </w:pPr>
      <w:r w:rsidRPr="007E1D86">
        <w:tab/>
        <w:t>Rep. Phillip Lowe</w:t>
      </w:r>
    </w:p>
    <w:p w14:paraId="5F4ACA37" w14:textId="77777777" w:rsidR="00EC128E" w:rsidRPr="007E1D86" w:rsidRDefault="00EC128E" w:rsidP="00EC128E">
      <w:pPr>
        <w:tabs>
          <w:tab w:val="left" w:pos="540"/>
        </w:tabs>
        <w:ind w:firstLine="0"/>
      </w:pPr>
    </w:p>
    <w:p w14:paraId="533C7D57" w14:textId="77777777" w:rsidR="00EC128E" w:rsidRPr="007E1D86" w:rsidRDefault="00EC128E" w:rsidP="00EC128E">
      <w:pPr>
        <w:tabs>
          <w:tab w:val="left" w:pos="540"/>
        </w:tabs>
        <w:ind w:firstLine="0"/>
      </w:pPr>
      <w:r w:rsidRPr="007E1D86">
        <w:t>*********************************************************</w:t>
      </w:r>
    </w:p>
    <w:p w14:paraId="52A158E2" w14:textId="77777777" w:rsidR="00EC128E" w:rsidRPr="007E1D86" w:rsidRDefault="00EC128E" w:rsidP="00EC128E">
      <w:pPr>
        <w:ind w:firstLine="0"/>
      </w:pPr>
      <w:r w:rsidRPr="007E1D86">
        <w:t xml:space="preserve">In accordance with </w:t>
      </w:r>
      <w:r w:rsidRPr="007E1D86">
        <w:rPr>
          <w:b/>
        </w:rPr>
        <w:t>§8-13-700(B) of the S.C. Code</w:t>
      </w:r>
      <w:r w:rsidRPr="007E1D86">
        <w:t xml:space="preserve">, I abstained from voting on </w:t>
      </w:r>
      <w:r w:rsidRPr="007E1D86">
        <w:rPr>
          <w:b/>
          <w:szCs w:val="22"/>
        </w:rPr>
        <w:t xml:space="preserve">H. 5100, the annual General Appropriations Bill for Fiscal Year 2024-2025, </w:t>
      </w:r>
      <w:r w:rsidRPr="007E1D86">
        <w:t>for</w:t>
      </w:r>
      <w:r w:rsidRPr="007E1D86">
        <w:rPr>
          <w:b/>
        </w:rPr>
        <w:t xml:space="preserve"> </w:t>
      </w:r>
      <w:r w:rsidRPr="007E1D86">
        <w:t>the below referenced Part, Section and/or amendment because of a potential conflict of interest and wish to have my recusal noted for the record in the House Journal of this date:</w:t>
      </w:r>
    </w:p>
    <w:p w14:paraId="12DBAD9F" w14:textId="77777777" w:rsidR="00EC128E" w:rsidRPr="007E1D86" w:rsidRDefault="00EC128E" w:rsidP="00EC128E">
      <w:pPr>
        <w:tabs>
          <w:tab w:val="left" w:pos="270"/>
          <w:tab w:val="left" w:pos="540"/>
          <w:tab w:val="left" w:pos="810"/>
          <w:tab w:val="left" w:pos="1080"/>
          <w:tab w:val="left" w:pos="1350"/>
        </w:tabs>
        <w:ind w:firstLine="0"/>
      </w:pPr>
      <w:r w:rsidRPr="007E1D86">
        <w:rPr>
          <w:b/>
        </w:rPr>
        <w:t>Part IA and Part IB Section Numbers</w:t>
      </w:r>
      <w:r w:rsidRPr="007E1D86">
        <w:t xml:space="preserve"> </w:t>
      </w:r>
    </w:p>
    <w:p w14:paraId="10A0663C" w14:textId="77777777" w:rsidR="00EC128E" w:rsidRPr="007E1D86" w:rsidRDefault="00EC128E" w:rsidP="00EC128E">
      <w:pPr>
        <w:tabs>
          <w:tab w:val="left" w:pos="270"/>
          <w:tab w:val="left" w:pos="540"/>
          <w:tab w:val="left" w:pos="810"/>
          <w:tab w:val="left" w:pos="1080"/>
          <w:tab w:val="left" w:pos="1350"/>
        </w:tabs>
        <w:ind w:firstLine="0"/>
      </w:pPr>
    </w:p>
    <w:p w14:paraId="747ECB7C" w14:textId="77777777" w:rsidR="00EC128E" w:rsidRPr="007E1D86" w:rsidRDefault="00EC128E" w:rsidP="00EC128E">
      <w:pPr>
        <w:tabs>
          <w:tab w:val="left" w:pos="540"/>
          <w:tab w:val="left" w:pos="3780"/>
        </w:tabs>
        <w:ind w:firstLine="0"/>
        <w:rPr>
          <w:b/>
        </w:rPr>
      </w:pPr>
      <w:r w:rsidRPr="007E1D86">
        <w:rPr>
          <w:b/>
        </w:rPr>
        <w:tab/>
        <w:t>Agency Name</w:t>
      </w:r>
    </w:p>
    <w:p w14:paraId="3F513D06" w14:textId="77777777" w:rsidR="00EC128E" w:rsidRPr="007E1D86" w:rsidRDefault="00EC128E" w:rsidP="00EC128E">
      <w:pPr>
        <w:tabs>
          <w:tab w:val="left" w:pos="540"/>
        </w:tabs>
        <w:ind w:firstLine="0"/>
        <w:rPr>
          <w:b/>
        </w:rPr>
      </w:pPr>
      <w:r w:rsidRPr="007E1D86">
        <w:rPr>
          <w:b/>
        </w:rPr>
        <w:t>110</w:t>
      </w:r>
      <w:r w:rsidRPr="007E1D86">
        <w:rPr>
          <w:b/>
        </w:rPr>
        <w:tab/>
        <w:t>STATE ETHICS COMMISSION</w:t>
      </w:r>
    </w:p>
    <w:p w14:paraId="2A9ED517" w14:textId="77777777" w:rsidR="00EC128E" w:rsidRPr="007E1D86" w:rsidRDefault="00EC128E" w:rsidP="00EC128E">
      <w:pPr>
        <w:tabs>
          <w:tab w:val="left" w:pos="540"/>
        </w:tabs>
        <w:ind w:firstLine="0"/>
        <w:rPr>
          <w:b/>
        </w:rPr>
      </w:pPr>
    </w:p>
    <w:p w14:paraId="2A6198E4" w14:textId="77777777" w:rsidR="00EC128E" w:rsidRPr="007E1D86" w:rsidRDefault="00EC128E" w:rsidP="00EC128E">
      <w:pPr>
        <w:tabs>
          <w:tab w:val="left" w:pos="540"/>
        </w:tabs>
        <w:ind w:firstLine="0"/>
      </w:pPr>
      <w:r w:rsidRPr="007E1D86">
        <w:t>The reason for abstaining on the above referenced legislation is:</w:t>
      </w:r>
    </w:p>
    <w:p w14:paraId="7D332BE1" w14:textId="77777777" w:rsidR="00EC128E" w:rsidRPr="007E1D86" w:rsidRDefault="00EC128E" w:rsidP="00EC128E">
      <w:pPr>
        <w:tabs>
          <w:tab w:val="left" w:pos="540"/>
        </w:tabs>
        <w:ind w:firstLine="0"/>
      </w:pPr>
      <w:r w:rsidRPr="007E1D86">
        <w:tab/>
        <w:t xml:space="preserve">a. A potential conflict of interest may exist in that an economic interest of myself, an immediate family member, or an individual or business with which I am associated may be affected in violation of </w:t>
      </w:r>
      <w:r w:rsidRPr="007E1D86">
        <w:rPr>
          <w:b/>
        </w:rPr>
        <w:t>S.C. Code § 8-13-700(B).</w:t>
      </w:r>
    </w:p>
    <w:p w14:paraId="2F275AC3" w14:textId="77777777" w:rsidR="00EC128E" w:rsidRPr="007E1D86" w:rsidRDefault="00EC128E" w:rsidP="00EC128E">
      <w:pPr>
        <w:tabs>
          <w:tab w:val="left" w:pos="540"/>
        </w:tabs>
        <w:ind w:firstLine="0"/>
      </w:pPr>
      <w:r w:rsidRPr="007E1D86">
        <w:tab/>
        <w:t>Rep. RJ May</w:t>
      </w:r>
    </w:p>
    <w:p w14:paraId="13D1C6C8" w14:textId="77777777" w:rsidR="00EC128E" w:rsidRPr="007E1D86" w:rsidRDefault="00EC128E" w:rsidP="00EC128E">
      <w:pPr>
        <w:tabs>
          <w:tab w:val="left" w:pos="540"/>
        </w:tabs>
        <w:ind w:firstLine="0"/>
      </w:pPr>
    </w:p>
    <w:p w14:paraId="71C39542" w14:textId="77777777" w:rsidR="00EC128E" w:rsidRPr="007E1D86" w:rsidRDefault="00EC128E" w:rsidP="00EC128E">
      <w:pPr>
        <w:tabs>
          <w:tab w:val="left" w:pos="540"/>
        </w:tabs>
        <w:ind w:firstLine="0"/>
      </w:pPr>
      <w:r w:rsidRPr="007E1D86">
        <w:t>*********************************************************</w:t>
      </w:r>
    </w:p>
    <w:p w14:paraId="7742046D" w14:textId="77777777" w:rsidR="00EC128E" w:rsidRPr="007E1D86" w:rsidRDefault="00EC128E" w:rsidP="00EC128E">
      <w:pPr>
        <w:ind w:firstLine="0"/>
      </w:pPr>
      <w:r w:rsidRPr="007E1D86">
        <w:t xml:space="preserve">In accordance with </w:t>
      </w:r>
      <w:r w:rsidRPr="007E1D86">
        <w:rPr>
          <w:b/>
        </w:rPr>
        <w:t>§8-13-700(B) of the S.C. Code</w:t>
      </w:r>
      <w:r w:rsidRPr="007E1D86">
        <w:t xml:space="preserve">, I abstained from voting on </w:t>
      </w:r>
      <w:r w:rsidRPr="007E1D86">
        <w:rPr>
          <w:b/>
          <w:szCs w:val="22"/>
        </w:rPr>
        <w:t xml:space="preserve">H. 5100, the annual General Appropriations Bill for Fiscal Year 2024-2025, </w:t>
      </w:r>
      <w:r w:rsidRPr="007E1D86">
        <w:t>for</w:t>
      </w:r>
      <w:r w:rsidRPr="007E1D86">
        <w:rPr>
          <w:b/>
        </w:rPr>
        <w:t xml:space="preserve"> </w:t>
      </w:r>
      <w:r w:rsidRPr="007E1D86">
        <w:t>the below referenced Part, Section and/or amendment because of a potential conflict of interest and wish to have my recusal noted for the record in the House Journal of this date:</w:t>
      </w:r>
    </w:p>
    <w:p w14:paraId="3AB0C8C0" w14:textId="77777777" w:rsidR="00EC128E" w:rsidRPr="007E1D86" w:rsidRDefault="00EC128E" w:rsidP="00EC128E">
      <w:pPr>
        <w:tabs>
          <w:tab w:val="left" w:pos="270"/>
          <w:tab w:val="left" w:pos="540"/>
          <w:tab w:val="left" w:pos="810"/>
          <w:tab w:val="left" w:pos="1080"/>
          <w:tab w:val="left" w:pos="1350"/>
        </w:tabs>
        <w:ind w:firstLine="0"/>
      </w:pPr>
      <w:r w:rsidRPr="007E1D86">
        <w:rPr>
          <w:b/>
        </w:rPr>
        <w:t>Part IA and Part IB Section Numbers</w:t>
      </w:r>
      <w:r w:rsidRPr="007E1D86">
        <w:t xml:space="preserve"> </w:t>
      </w:r>
    </w:p>
    <w:p w14:paraId="2B125108" w14:textId="77777777" w:rsidR="00EC128E" w:rsidRPr="007E1D86" w:rsidRDefault="00EC128E" w:rsidP="00EC128E">
      <w:pPr>
        <w:tabs>
          <w:tab w:val="left" w:pos="270"/>
          <w:tab w:val="left" w:pos="540"/>
          <w:tab w:val="left" w:pos="810"/>
          <w:tab w:val="left" w:pos="1080"/>
          <w:tab w:val="left" w:pos="1350"/>
        </w:tabs>
        <w:ind w:firstLine="0"/>
      </w:pPr>
    </w:p>
    <w:p w14:paraId="78BB6D3B" w14:textId="77777777" w:rsidR="00EC128E" w:rsidRPr="007E1D86" w:rsidRDefault="00EC128E" w:rsidP="00EC128E">
      <w:pPr>
        <w:tabs>
          <w:tab w:val="left" w:pos="540"/>
          <w:tab w:val="left" w:pos="3780"/>
        </w:tabs>
        <w:ind w:firstLine="0"/>
        <w:rPr>
          <w:b/>
        </w:rPr>
      </w:pPr>
      <w:r w:rsidRPr="007E1D86">
        <w:rPr>
          <w:b/>
        </w:rPr>
        <w:tab/>
        <w:t>Agency Name</w:t>
      </w:r>
    </w:p>
    <w:p w14:paraId="495A5BA8" w14:textId="77777777" w:rsidR="00EC128E" w:rsidRPr="007E1D86" w:rsidRDefault="00EC128E" w:rsidP="00EC128E">
      <w:pPr>
        <w:tabs>
          <w:tab w:val="left" w:pos="450"/>
          <w:tab w:val="left" w:pos="1800"/>
          <w:tab w:val="left" w:pos="3780"/>
        </w:tabs>
        <w:ind w:firstLine="0"/>
        <w:rPr>
          <w:b/>
        </w:rPr>
      </w:pPr>
      <w:r w:rsidRPr="007E1D86">
        <w:rPr>
          <w:b/>
        </w:rPr>
        <w:t>31</w:t>
      </w:r>
      <w:r w:rsidRPr="007E1D86">
        <w:rPr>
          <w:b/>
        </w:rPr>
        <w:tab/>
        <w:t xml:space="preserve">DEPARTMENT OF PUBLIC HEALTH </w:t>
      </w:r>
    </w:p>
    <w:p w14:paraId="2A7B132D" w14:textId="77777777" w:rsidR="00EC128E" w:rsidRPr="007E1D86" w:rsidRDefault="00EC128E" w:rsidP="00EC128E">
      <w:pPr>
        <w:tabs>
          <w:tab w:val="left" w:pos="450"/>
          <w:tab w:val="left" w:pos="1800"/>
          <w:tab w:val="left" w:pos="2880"/>
          <w:tab w:val="left" w:pos="3780"/>
        </w:tabs>
        <w:ind w:firstLine="0"/>
        <w:rPr>
          <w:b/>
        </w:rPr>
      </w:pPr>
      <w:r w:rsidRPr="007E1D86">
        <w:rPr>
          <w:b/>
        </w:rPr>
        <w:t>55</w:t>
      </w:r>
      <w:r w:rsidRPr="007E1D86">
        <w:rPr>
          <w:b/>
        </w:rPr>
        <w:tab/>
        <w:t>DEPARTMENT OF ENVIRONMENTAL SERVICES</w:t>
      </w:r>
    </w:p>
    <w:p w14:paraId="4E9B6257" w14:textId="77777777" w:rsidR="00EC128E" w:rsidRPr="007E1D86" w:rsidRDefault="00EC128E" w:rsidP="008053A1">
      <w:pPr>
        <w:tabs>
          <w:tab w:val="left" w:pos="450"/>
          <w:tab w:val="left" w:pos="1800"/>
          <w:tab w:val="left" w:pos="2880"/>
          <w:tab w:val="left" w:pos="3780"/>
        </w:tabs>
        <w:ind w:left="432" w:hanging="432"/>
        <w:rPr>
          <w:b/>
        </w:rPr>
      </w:pPr>
      <w:r w:rsidRPr="007E1D86">
        <w:rPr>
          <w:b/>
        </w:rPr>
        <w:t>66</w:t>
      </w:r>
      <w:r w:rsidRPr="007E1D86">
        <w:rPr>
          <w:b/>
        </w:rPr>
        <w:tab/>
        <w:t>DEPARTMENT OF PROBATION, PAROLE &amp; PARDON SERVICES</w:t>
      </w:r>
    </w:p>
    <w:p w14:paraId="3A1877E7" w14:textId="77777777" w:rsidR="00EC128E" w:rsidRPr="007E1D86" w:rsidRDefault="00EC128E" w:rsidP="00EC128E">
      <w:pPr>
        <w:tabs>
          <w:tab w:val="left" w:pos="450"/>
          <w:tab w:val="left" w:pos="1800"/>
          <w:tab w:val="left" w:pos="2880"/>
          <w:tab w:val="left" w:pos="3780"/>
        </w:tabs>
        <w:ind w:firstLine="0"/>
        <w:rPr>
          <w:b/>
        </w:rPr>
      </w:pPr>
      <w:r w:rsidRPr="007E1D86">
        <w:rPr>
          <w:b/>
        </w:rPr>
        <w:t>70</w:t>
      </w:r>
      <w:r w:rsidRPr="007E1D86">
        <w:rPr>
          <w:b/>
        </w:rPr>
        <w:tab/>
        <w:t>HUMAN AFFAIRS COMMISSION</w:t>
      </w:r>
    </w:p>
    <w:p w14:paraId="57BC99A8" w14:textId="77777777" w:rsidR="00EC128E" w:rsidRPr="007E1D86" w:rsidRDefault="00EC128E" w:rsidP="00EC128E">
      <w:pPr>
        <w:tabs>
          <w:tab w:val="left" w:pos="450"/>
          <w:tab w:val="left" w:pos="1800"/>
          <w:tab w:val="left" w:pos="2880"/>
          <w:tab w:val="left" w:pos="3780"/>
        </w:tabs>
        <w:ind w:firstLine="0"/>
        <w:rPr>
          <w:b/>
        </w:rPr>
      </w:pPr>
      <w:r w:rsidRPr="007E1D86">
        <w:rPr>
          <w:b/>
        </w:rPr>
        <w:t>80</w:t>
      </w:r>
      <w:r w:rsidRPr="007E1D86">
        <w:rPr>
          <w:b/>
        </w:rPr>
        <w:tab/>
        <w:t>DEPARTMENT OF CONSUMER AFFAIRS</w:t>
      </w:r>
    </w:p>
    <w:p w14:paraId="795F9978" w14:textId="77777777" w:rsidR="00EC128E" w:rsidRPr="007E1D86" w:rsidRDefault="00EC128E" w:rsidP="00EC128E">
      <w:pPr>
        <w:tabs>
          <w:tab w:val="left" w:pos="450"/>
          <w:tab w:val="left" w:pos="1800"/>
          <w:tab w:val="left" w:pos="2880"/>
          <w:tab w:val="left" w:pos="3780"/>
        </w:tabs>
        <w:ind w:firstLine="0"/>
        <w:rPr>
          <w:b/>
        </w:rPr>
      </w:pPr>
      <w:r w:rsidRPr="007E1D86">
        <w:rPr>
          <w:b/>
        </w:rPr>
        <w:t>81</w:t>
      </w:r>
      <w:r w:rsidRPr="007E1D86">
        <w:rPr>
          <w:b/>
        </w:rPr>
        <w:tab/>
        <w:t>DEPARTMENT OF LABOR, LICENSING &amp; REGULATION</w:t>
      </w:r>
    </w:p>
    <w:p w14:paraId="638F8FD2" w14:textId="77777777" w:rsidR="00EC128E" w:rsidRPr="007E1D86" w:rsidRDefault="00EC128E" w:rsidP="00EC128E">
      <w:pPr>
        <w:tabs>
          <w:tab w:val="left" w:pos="450"/>
          <w:tab w:val="left" w:pos="1800"/>
          <w:tab w:val="left" w:pos="2880"/>
          <w:tab w:val="left" w:pos="3780"/>
        </w:tabs>
        <w:ind w:firstLine="0"/>
        <w:rPr>
          <w:b/>
        </w:rPr>
      </w:pPr>
      <w:r w:rsidRPr="007E1D86">
        <w:rPr>
          <w:b/>
        </w:rPr>
        <w:t>82</w:t>
      </w:r>
      <w:r w:rsidRPr="007E1D86">
        <w:rPr>
          <w:b/>
        </w:rPr>
        <w:tab/>
        <w:t>DEPARTMENT OF MOTOR VEHICLES</w:t>
      </w:r>
    </w:p>
    <w:p w14:paraId="158D559D" w14:textId="77777777" w:rsidR="00EC128E" w:rsidRPr="007E1D86" w:rsidRDefault="00EC128E" w:rsidP="00EC128E">
      <w:pPr>
        <w:tabs>
          <w:tab w:val="left" w:pos="450"/>
          <w:tab w:val="left" w:pos="1800"/>
          <w:tab w:val="left" w:pos="2880"/>
          <w:tab w:val="left" w:pos="3780"/>
        </w:tabs>
        <w:ind w:firstLine="0"/>
        <w:rPr>
          <w:b/>
        </w:rPr>
      </w:pPr>
      <w:r w:rsidRPr="007E1D86">
        <w:rPr>
          <w:b/>
        </w:rPr>
        <w:t>84</w:t>
      </w:r>
      <w:r w:rsidRPr="007E1D86">
        <w:rPr>
          <w:b/>
        </w:rPr>
        <w:tab/>
        <w:t>DEPARTMENT OF TRANSPORTATION</w:t>
      </w:r>
    </w:p>
    <w:p w14:paraId="6A1A3835" w14:textId="77777777" w:rsidR="00EC128E" w:rsidRPr="007E1D86" w:rsidRDefault="00EC128E" w:rsidP="00EC128E">
      <w:pPr>
        <w:tabs>
          <w:tab w:val="left" w:pos="450"/>
          <w:tab w:val="left" w:pos="1800"/>
          <w:tab w:val="left" w:pos="2880"/>
          <w:tab w:val="left" w:pos="3780"/>
        </w:tabs>
        <w:ind w:firstLine="0"/>
        <w:rPr>
          <w:b/>
        </w:rPr>
      </w:pPr>
      <w:r w:rsidRPr="007E1D86">
        <w:rPr>
          <w:b/>
        </w:rPr>
        <w:t>109</w:t>
      </w:r>
      <w:r w:rsidRPr="007E1D86">
        <w:rPr>
          <w:b/>
        </w:rPr>
        <w:tab/>
        <w:t>DEPARTMENT OF REVENUE</w:t>
      </w:r>
    </w:p>
    <w:p w14:paraId="0AEB30BC" w14:textId="77777777" w:rsidR="00EC128E" w:rsidRPr="007E1D86" w:rsidRDefault="00EC128E" w:rsidP="00EC128E">
      <w:pPr>
        <w:tabs>
          <w:tab w:val="left" w:pos="540"/>
        </w:tabs>
        <w:ind w:firstLine="0"/>
      </w:pPr>
    </w:p>
    <w:p w14:paraId="7BB949DA" w14:textId="77777777" w:rsidR="00EC128E" w:rsidRPr="007E1D86" w:rsidRDefault="00EC128E" w:rsidP="00EC128E">
      <w:pPr>
        <w:tabs>
          <w:tab w:val="left" w:pos="540"/>
        </w:tabs>
        <w:ind w:firstLine="0"/>
      </w:pPr>
      <w:r w:rsidRPr="007E1D86">
        <w:t>The reason for abstaining on the above referenced legislation is:</w:t>
      </w:r>
    </w:p>
    <w:p w14:paraId="0E531AD2" w14:textId="77777777" w:rsidR="00EC128E" w:rsidRPr="007E1D86" w:rsidRDefault="00EC128E" w:rsidP="00EC128E">
      <w:pPr>
        <w:tabs>
          <w:tab w:val="left" w:pos="540"/>
        </w:tabs>
        <w:ind w:firstLine="0"/>
      </w:pPr>
      <w:r w:rsidRPr="007E1D86">
        <w:tab/>
        <w:t xml:space="preserve">a. A potential conflict of interest may exist in that an economic interest of myself, an immediate family member, or an individual or business with which I am associated may be affected in violation of </w:t>
      </w:r>
      <w:r w:rsidRPr="007E1D86">
        <w:rPr>
          <w:b/>
        </w:rPr>
        <w:t>S.C. Code § 8-13-700(B).</w:t>
      </w:r>
    </w:p>
    <w:p w14:paraId="2538B00D" w14:textId="77777777" w:rsidR="00EC128E" w:rsidRPr="007E1D86" w:rsidRDefault="00EC128E" w:rsidP="00EC128E">
      <w:pPr>
        <w:tabs>
          <w:tab w:val="left" w:pos="540"/>
        </w:tabs>
        <w:ind w:firstLine="0"/>
      </w:pPr>
      <w:r w:rsidRPr="007E1D86">
        <w:tab/>
        <w:t xml:space="preserve">b. A potential conflict may exist under </w:t>
      </w:r>
      <w:r w:rsidRPr="007E1D86">
        <w:rPr>
          <w:b/>
        </w:rPr>
        <w:t>S.C. Code § 8-13-740(C)</w:t>
      </w:r>
      <w:r w:rsidRPr="007E1D86">
        <w:t xml:space="preserve"> because of representation of a client before a particular agency or commission by me or an individual or business with whom I am associated within the past year.</w:t>
      </w:r>
    </w:p>
    <w:p w14:paraId="0AC69A53" w14:textId="77777777" w:rsidR="00EC128E" w:rsidRPr="007E1D86" w:rsidRDefault="00EC128E" w:rsidP="00EC128E">
      <w:pPr>
        <w:tabs>
          <w:tab w:val="left" w:pos="-1440"/>
          <w:tab w:val="left" w:pos="630"/>
          <w:tab w:val="left" w:pos="990"/>
        </w:tabs>
        <w:ind w:firstLine="0"/>
      </w:pPr>
      <w:r w:rsidRPr="007E1D86">
        <w:tab/>
        <w:t xml:space="preserve">c. A potential conflict may exist under </w:t>
      </w:r>
      <w:r w:rsidRPr="007E1D86">
        <w:rPr>
          <w:b/>
        </w:rPr>
        <w:t>S.C. Code § 8-13-745(B) and (C)</w:t>
      </w:r>
      <w:r w:rsidRPr="007E1D86">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14:paraId="001B0D17" w14:textId="77777777" w:rsidR="00EC128E" w:rsidRPr="007E1D86" w:rsidRDefault="00EC128E" w:rsidP="00EC128E">
      <w:pPr>
        <w:tabs>
          <w:tab w:val="left" w:pos="540"/>
        </w:tabs>
        <w:ind w:firstLine="0"/>
      </w:pPr>
      <w:r w:rsidRPr="007E1D86">
        <w:tab/>
        <w:t>Rep. Ryan McCabe</w:t>
      </w:r>
    </w:p>
    <w:p w14:paraId="28D1E1E8" w14:textId="77777777" w:rsidR="00EC128E" w:rsidRPr="007E1D86" w:rsidRDefault="00EC128E" w:rsidP="00EC128E">
      <w:pPr>
        <w:tabs>
          <w:tab w:val="left" w:pos="540"/>
        </w:tabs>
        <w:ind w:firstLine="0"/>
      </w:pPr>
    </w:p>
    <w:p w14:paraId="16D43DC1" w14:textId="77777777" w:rsidR="00EC128E" w:rsidRPr="007E1D86" w:rsidRDefault="00EC128E" w:rsidP="00EC128E">
      <w:pPr>
        <w:tabs>
          <w:tab w:val="left" w:pos="540"/>
        </w:tabs>
        <w:ind w:firstLine="0"/>
      </w:pPr>
      <w:r w:rsidRPr="007E1D86">
        <w:t>*********************************************************</w:t>
      </w:r>
    </w:p>
    <w:p w14:paraId="6751C703" w14:textId="77777777" w:rsidR="00EC128E" w:rsidRPr="007E1D86" w:rsidRDefault="00EC128E" w:rsidP="00EC128E">
      <w:pPr>
        <w:ind w:firstLine="0"/>
      </w:pPr>
      <w:r w:rsidRPr="007E1D86">
        <w:t xml:space="preserve">In accordance with </w:t>
      </w:r>
      <w:r w:rsidRPr="007E1D86">
        <w:rPr>
          <w:b/>
        </w:rPr>
        <w:t>§8-13-700(B) of the S.C. Code</w:t>
      </w:r>
      <w:r w:rsidRPr="007E1D86">
        <w:t xml:space="preserve">, I abstained from voting on </w:t>
      </w:r>
      <w:r w:rsidRPr="007E1D86">
        <w:rPr>
          <w:b/>
          <w:szCs w:val="22"/>
        </w:rPr>
        <w:t xml:space="preserve">H. 5100, the annual General Appropriations Bill for Fiscal Year 2024-2025, </w:t>
      </w:r>
      <w:r w:rsidRPr="007E1D86">
        <w:t>for</w:t>
      </w:r>
      <w:r w:rsidRPr="007E1D86">
        <w:rPr>
          <w:b/>
        </w:rPr>
        <w:t xml:space="preserve"> </w:t>
      </w:r>
      <w:r w:rsidRPr="007E1D86">
        <w:t>the below referenced Part, Section and/or amendment because of a potential conflict of interest and wish to have my recusal noted for the record in the House Journal of this date:</w:t>
      </w:r>
    </w:p>
    <w:p w14:paraId="474CBD3E" w14:textId="77777777" w:rsidR="00EC128E" w:rsidRPr="007E1D86" w:rsidRDefault="00EC128E" w:rsidP="00EC128E">
      <w:pPr>
        <w:tabs>
          <w:tab w:val="left" w:pos="270"/>
          <w:tab w:val="left" w:pos="540"/>
          <w:tab w:val="left" w:pos="810"/>
          <w:tab w:val="left" w:pos="1080"/>
          <w:tab w:val="left" w:pos="1350"/>
        </w:tabs>
        <w:ind w:firstLine="0"/>
      </w:pPr>
      <w:r w:rsidRPr="007E1D86">
        <w:rPr>
          <w:b/>
        </w:rPr>
        <w:t>Part IA and Part IB Section Numbers</w:t>
      </w:r>
      <w:r w:rsidRPr="007E1D86">
        <w:t xml:space="preserve"> </w:t>
      </w:r>
    </w:p>
    <w:p w14:paraId="6604D6BA" w14:textId="77777777" w:rsidR="00EC128E" w:rsidRPr="007E1D86" w:rsidRDefault="00EC128E" w:rsidP="00EC128E">
      <w:pPr>
        <w:tabs>
          <w:tab w:val="left" w:pos="270"/>
          <w:tab w:val="left" w:pos="540"/>
          <w:tab w:val="left" w:pos="810"/>
          <w:tab w:val="left" w:pos="1080"/>
          <w:tab w:val="left" w:pos="1350"/>
        </w:tabs>
        <w:ind w:firstLine="0"/>
      </w:pPr>
    </w:p>
    <w:p w14:paraId="62AE8A4A" w14:textId="77777777" w:rsidR="00EC128E" w:rsidRPr="007E1D86" w:rsidRDefault="00EC128E" w:rsidP="00EC128E">
      <w:pPr>
        <w:tabs>
          <w:tab w:val="left" w:pos="540"/>
          <w:tab w:val="left" w:pos="3780"/>
        </w:tabs>
        <w:ind w:firstLine="0"/>
        <w:rPr>
          <w:b/>
        </w:rPr>
      </w:pPr>
      <w:r w:rsidRPr="007E1D86">
        <w:rPr>
          <w:b/>
        </w:rPr>
        <w:tab/>
        <w:t>Agency Name</w:t>
      </w:r>
    </w:p>
    <w:p w14:paraId="5CFC283A" w14:textId="77777777" w:rsidR="00EC128E" w:rsidRPr="007E1D86" w:rsidRDefault="00EC128E" w:rsidP="00EC128E">
      <w:pPr>
        <w:widowControl w:val="0"/>
        <w:tabs>
          <w:tab w:val="left" w:pos="540"/>
          <w:tab w:val="left" w:pos="1800"/>
          <w:tab w:val="left" w:pos="3780"/>
        </w:tabs>
        <w:ind w:firstLine="0"/>
        <w:rPr>
          <w:b/>
          <w:snapToGrid w:val="0"/>
        </w:rPr>
      </w:pPr>
      <w:r w:rsidRPr="007E1D86">
        <w:rPr>
          <w:b/>
          <w:snapToGrid w:val="0"/>
        </w:rPr>
        <w:t>33</w:t>
      </w:r>
      <w:r w:rsidRPr="007E1D86">
        <w:rPr>
          <w:b/>
          <w:snapToGrid w:val="0"/>
        </w:rPr>
        <w:tab/>
        <w:t>DEPARTMENT OF HEALTH &amp; HUMAN SERVICES</w:t>
      </w:r>
    </w:p>
    <w:p w14:paraId="50A00FC3" w14:textId="77777777" w:rsidR="00EC128E" w:rsidRPr="007E1D86" w:rsidRDefault="00EC128E" w:rsidP="00EC128E">
      <w:pPr>
        <w:widowControl w:val="0"/>
        <w:tabs>
          <w:tab w:val="left" w:pos="540"/>
          <w:tab w:val="left" w:pos="1800"/>
          <w:tab w:val="left" w:pos="2880"/>
          <w:tab w:val="left" w:pos="3780"/>
        </w:tabs>
        <w:ind w:firstLine="0"/>
        <w:rPr>
          <w:b/>
          <w:snapToGrid w:val="0"/>
        </w:rPr>
      </w:pPr>
      <w:r w:rsidRPr="007E1D86">
        <w:rPr>
          <w:b/>
          <w:snapToGrid w:val="0"/>
        </w:rPr>
        <w:t>38</w:t>
      </w:r>
      <w:r w:rsidRPr="007E1D86">
        <w:rPr>
          <w:b/>
          <w:snapToGrid w:val="0"/>
        </w:rPr>
        <w:tab/>
        <w:t>DEPARTMENT OF SOCIAL SERVICES</w:t>
      </w:r>
    </w:p>
    <w:p w14:paraId="27898BC0" w14:textId="77777777" w:rsidR="00EC128E" w:rsidRPr="007E1D86" w:rsidRDefault="00EC128E" w:rsidP="00EC128E">
      <w:pPr>
        <w:widowControl w:val="0"/>
        <w:tabs>
          <w:tab w:val="left" w:pos="540"/>
          <w:tab w:val="left" w:pos="1800"/>
          <w:tab w:val="left" w:pos="2880"/>
          <w:tab w:val="left" w:pos="3780"/>
        </w:tabs>
        <w:ind w:firstLine="0"/>
        <w:rPr>
          <w:b/>
          <w:snapToGrid w:val="0"/>
        </w:rPr>
      </w:pPr>
      <w:r w:rsidRPr="007E1D86">
        <w:rPr>
          <w:b/>
          <w:snapToGrid w:val="0"/>
        </w:rPr>
        <w:t>61</w:t>
      </w:r>
      <w:r w:rsidRPr="007E1D86">
        <w:rPr>
          <w:b/>
          <w:snapToGrid w:val="0"/>
        </w:rPr>
        <w:tab/>
        <w:t>COMMISSION ON INDIGENT DEFENSE</w:t>
      </w:r>
    </w:p>
    <w:p w14:paraId="62C30B68" w14:textId="77777777" w:rsidR="00EC128E" w:rsidRPr="007E1D86" w:rsidRDefault="00EC128E" w:rsidP="00EC128E">
      <w:pPr>
        <w:widowControl w:val="0"/>
        <w:tabs>
          <w:tab w:val="left" w:pos="540"/>
          <w:tab w:val="left" w:pos="1800"/>
          <w:tab w:val="left" w:pos="2880"/>
          <w:tab w:val="left" w:pos="3780"/>
        </w:tabs>
        <w:ind w:firstLine="0"/>
        <w:rPr>
          <w:b/>
          <w:snapToGrid w:val="0"/>
        </w:rPr>
      </w:pPr>
      <w:r w:rsidRPr="007E1D86">
        <w:rPr>
          <w:b/>
          <w:snapToGrid w:val="0"/>
        </w:rPr>
        <w:t>65</w:t>
      </w:r>
      <w:r w:rsidRPr="007E1D86">
        <w:rPr>
          <w:b/>
          <w:snapToGrid w:val="0"/>
        </w:rPr>
        <w:tab/>
        <w:t>DEPARTMENT OF CORRECTIONS</w:t>
      </w:r>
    </w:p>
    <w:p w14:paraId="6F9979A2" w14:textId="77777777" w:rsidR="00EC128E" w:rsidRPr="007E1D86" w:rsidRDefault="00EC128E" w:rsidP="008053A1">
      <w:pPr>
        <w:widowControl w:val="0"/>
        <w:tabs>
          <w:tab w:val="left" w:pos="540"/>
          <w:tab w:val="left" w:pos="1800"/>
          <w:tab w:val="left" w:pos="2880"/>
          <w:tab w:val="left" w:pos="3780"/>
        </w:tabs>
        <w:ind w:left="540" w:hanging="540"/>
        <w:rPr>
          <w:b/>
          <w:snapToGrid w:val="0"/>
        </w:rPr>
      </w:pPr>
      <w:r w:rsidRPr="007E1D86">
        <w:rPr>
          <w:b/>
          <w:snapToGrid w:val="0"/>
        </w:rPr>
        <w:t>66</w:t>
      </w:r>
      <w:r w:rsidRPr="007E1D86">
        <w:rPr>
          <w:b/>
          <w:snapToGrid w:val="0"/>
        </w:rPr>
        <w:tab/>
        <w:t>DEPARTMENT OF PROBATION, PAROLE &amp; PARDON SERVICES</w:t>
      </w:r>
    </w:p>
    <w:p w14:paraId="6DDC286C" w14:textId="77777777" w:rsidR="00EC128E" w:rsidRPr="007E1D86" w:rsidRDefault="00EC128E" w:rsidP="00EC128E">
      <w:pPr>
        <w:widowControl w:val="0"/>
        <w:tabs>
          <w:tab w:val="left" w:pos="540"/>
          <w:tab w:val="left" w:pos="1800"/>
          <w:tab w:val="left" w:pos="2880"/>
          <w:tab w:val="left" w:pos="3780"/>
        </w:tabs>
        <w:ind w:firstLine="0"/>
        <w:rPr>
          <w:b/>
          <w:snapToGrid w:val="0"/>
        </w:rPr>
      </w:pPr>
      <w:r w:rsidRPr="007E1D86">
        <w:rPr>
          <w:b/>
          <w:snapToGrid w:val="0"/>
        </w:rPr>
        <w:t>67</w:t>
      </w:r>
      <w:r w:rsidRPr="007E1D86">
        <w:rPr>
          <w:b/>
          <w:snapToGrid w:val="0"/>
        </w:rPr>
        <w:tab/>
        <w:t>DEPARTMENT OF JUVENILE JUSTICE</w:t>
      </w:r>
    </w:p>
    <w:p w14:paraId="320798B8" w14:textId="77777777" w:rsidR="00EC128E" w:rsidRPr="007E1D86" w:rsidRDefault="00EC128E" w:rsidP="00EC128E">
      <w:pPr>
        <w:widowControl w:val="0"/>
        <w:tabs>
          <w:tab w:val="left" w:pos="540"/>
          <w:tab w:val="left" w:pos="1800"/>
          <w:tab w:val="left" w:pos="2880"/>
          <w:tab w:val="left" w:pos="3780"/>
        </w:tabs>
        <w:ind w:firstLine="0"/>
        <w:rPr>
          <w:b/>
          <w:snapToGrid w:val="0"/>
        </w:rPr>
      </w:pPr>
      <w:r w:rsidRPr="007E1D86">
        <w:rPr>
          <w:b/>
          <w:snapToGrid w:val="0"/>
        </w:rPr>
        <w:t>70</w:t>
      </w:r>
      <w:r w:rsidRPr="007E1D86">
        <w:rPr>
          <w:b/>
          <w:snapToGrid w:val="0"/>
        </w:rPr>
        <w:tab/>
        <w:t>HUMAN AFFAIRS COMMISSION</w:t>
      </w:r>
    </w:p>
    <w:p w14:paraId="687A8A75" w14:textId="77777777" w:rsidR="00EC128E" w:rsidRPr="007E1D86" w:rsidRDefault="00EC128E" w:rsidP="00EC128E">
      <w:pPr>
        <w:widowControl w:val="0"/>
        <w:tabs>
          <w:tab w:val="left" w:pos="540"/>
          <w:tab w:val="left" w:pos="1800"/>
          <w:tab w:val="left" w:pos="2880"/>
          <w:tab w:val="left" w:pos="3780"/>
        </w:tabs>
        <w:ind w:firstLine="0"/>
        <w:rPr>
          <w:b/>
          <w:snapToGrid w:val="0"/>
        </w:rPr>
      </w:pPr>
      <w:r w:rsidRPr="007E1D86">
        <w:rPr>
          <w:b/>
          <w:snapToGrid w:val="0"/>
        </w:rPr>
        <w:t>74</w:t>
      </w:r>
      <w:r w:rsidRPr="007E1D86">
        <w:rPr>
          <w:b/>
          <w:snapToGrid w:val="0"/>
        </w:rPr>
        <w:tab/>
        <w:t>WORKERS’ COMPENSATION COMMISSION</w:t>
      </w:r>
    </w:p>
    <w:p w14:paraId="401E8C83" w14:textId="77777777" w:rsidR="00EC128E" w:rsidRPr="007E1D86" w:rsidRDefault="00EC128E" w:rsidP="00EC128E">
      <w:pPr>
        <w:widowControl w:val="0"/>
        <w:tabs>
          <w:tab w:val="left" w:pos="540"/>
          <w:tab w:val="left" w:pos="1800"/>
          <w:tab w:val="left" w:pos="2880"/>
          <w:tab w:val="left" w:pos="3780"/>
        </w:tabs>
        <w:ind w:firstLine="0"/>
        <w:rPr>
          <w:b/>
          <w:snapToGrid w:val="0"/>
        </w:rPr>
      </w:pPr>
      <w:r w:rsidRPr="007E1D86">
        <w:rPr>
          <w:b/>
          <w:snapToGrid w:val="0"/>
        </w:rPr>
        <w:t>75</w:t>
      </w:r>
      <w:r w:rsidRPr="007E1D86">
        <w:rPr>
          <w:b/>
          <w:snapToGrid w:val="0"/>
        </w:rPr>
        <w:tab/>
        <w:t>STATE ACCIDENT FUND</w:t>
      </w:r>
    </w:p>
    <w:p w14:paraId="6F01478B" w14:textId="77777777" w:rsidR="00EC128E" w:rsidRPr="007E1D86" w:rsidRDefault="00EC128E" w:rsidP="00EC128E">
      <w:pPr>
        <w:widowControl w:val="0"/>
        <w:tabs>
          <w:tab w:val="left" w:pos="540"/>
          <w:tab w:val="left" w:pos="1800"/>
          <w:tab w:val="left" w:pos="2880"/>
          <w:tab w:val="left" w:pos="3780"/>
        </w:tabs>
        <w:ind w:firstLine="0"/>
        <w:rPr>
          <w:b/>
          <w:snapToGrid w:val="0"/>
        </w:rPr>
      </w:pPr>
      <w:r w:rsidRPr="007E1D86">
        <w:rPr>
          <w:b/>
          <w:snapToGrid w:val="0"/>
        </w:rPr>
        <w:t>78</w:t>
      </w:r>
      <w:r w:rsidRPr="007E1D86">
        <w:rPr>
          <w:b/>
          <w:snapToGrid w:val="0"/>
        </w:rPr>
        <w:tab/>
        <w:t>DEPARTMENT OF INSURANCE</w:t>
      </w:r>
    </w:p>
    <w:p w14:paraId="1F22840D" w14:textId="77777777" w:rsidR="00EC128E" w:rsidRPr="007E1D86" w:rsidRDefault="00EC128E" w:rsidP="00EC128E">
      <w:pPr>
        <w:widowControl w:val="0"/>
        <w:tabs>
          <w:tab w:val="left" w:pos="540"/>
          <w:tab w:val="left" w:pos="1800"/>
          <w:tab w:val="left" w:pos="2880"/>
          <w:tab w:val="left" w:pos="3780"/>
        </w:tabs>
        <w:ind w:firstLine="0"/>
        <w:rPr>
          <w:b/>
          <w:snapToGrid w:val="0"/>
        </w:rPr>
      </w:pPr>
      <w:r w:rsidRPr="007E1D86">
        <w:rPr>
          <w:b/>
          <w:snapToGrid w:val="0"/>
        </w:rPr>
        <w:t>80</w:t>
      </w:r>
      <w:r w:rsidRPr="007E1D86">
        <w:rPr>
          <w:b/>
          <w:snapToGrid w:val="0"/>
        </w:rPr>
        <w:tab/>
        <w:t>DEPARTMENT OF CONSUMER AFFAIRS</w:t>
      </w:r>
    </w:p>
    <w:p w14:paraId="0A30B793" w14:textId="77777777" w:rsidR="00EC128E" w:rsidRPr="007E1D86" w:rsidRDefault="00EC128E" w:rsidP="008053A1">
      <w:pPr>
        <w:widowControl w:val="0"/>
        <w:tabs>
          <w:tab w:val="left" w:pos="540"/>
          <w:tab w:val="left" w:pos="1800"/>
          <w:tab w:val="left" w:pos="2880"/>
          <w:tab w:val="left" w:pos="3780"/>
        </w:tabs>
        <w:ind w:left="540" w:hanging="540"/>
        <w:rPr>
          <w:b/>
          <w:snapToGrid w:val="0"/>
        </w:rPr>
      </w:pPr>
      <w:r w:rsidRPr="007E1D86">
        <w:rPr>
          <w:b/>
          <w:snapToGrid w:val="0"/>
        </w:rPr>
        <w:t>81</w:t>
      </w:r>
      <w:r w:rsidRPr="007E1D86">
        <w:rPr>
          <w:b/>
          <w:snapToGrid w:val="0"/>
        </w:rPr>
        <w:tab/>
        <w:t>DEPARTMENT OF LABOR, LICENSING &amp; REGULATION</w:t>
      </w:r>
    </w:p>
    <w:p w14:paraId="09FF3582" w14:textId="77777777" w:rsidR="00EC128E" w:rsidRPr="007E1D86" w:rsidRDefault="00EC128E" w:rsidP="00EC128E">
      <w:pPr>
        <w:widowControl w:val="0"/>
        <w:tabs>
          <w:tab w:val="left" w:pos="540"/>
          <w:tab w:val="left" w:pos="1800"/>
          <w:tab w:val="left" w:pos="2880"/>
          <w:tab w:val="left" w:pos="3780"/>
        </w:tabs>
        <w:ind w:firstLine="0"/>
        <w:rPr>
          <w:b/>
          <w:snapToGrid w:val="0"/>
        </w:rPr>
      </w:pPr>
      <w:r w:rsidRPr="007E1D86">
        <w:rPr>
          <w:b/>
          <w:snapToGrid w:val="0"/>
        </w:rPr>
        <w:t>83</w:t>
      </w:r>
      <w:r w:rsidRPr="007E1D86">
        <w:rPr>
          <w:b/>
          <w:snapToGrid w:val="0"/>
        </w:rPr>
        <w:tab/>
        <w:t>DEPARTMENT OF EMPLOYMENT AND WORKFORCE</w:t>
      </w:r>
    </w:p>
    <w:p w14:paraId="1EB46B0F" w14:textId="77777777" w:rsidR="00EC128E" w:rsidRPr="007E1D86" w:rsidRDefault="00EC128E" w:rsidP="00EC128E">
      <w:pPr>
        <w:widowControl w:val="0"/>
        <w:tabs>
          <w:tab w:val="left" w:pos="540"/>
          <w:tab w:val="left" w:pos="1800"/>
          <w:tab w:val="left" w:pos="2880"/>
          <w:tab w:val="left" w:pos="3780"/>
        </w:tabs>
        <w:ind w:firstLine="0"/>
        <w:rPr>
          <w:b/>
          <w:snapToGrid w:val="0"/>
        </w:rPr>
      </w:pPr>
      <w:r w:rsidRPr="007E1D86">
        <w:rPr>
          <w:b/>
          <w:snapToGrid w:val="0"/>
        </w:rPr>
        <w:t>84</w:t>
      </w:r>
      <w:r w:rsidRPr="007E1D86">
        <w:rPr>
          <w:b/>
          <w:snapToGrid w:val="0"/>
        </w:rPr>
        <w:tab/>
        <w:t>DEPARTMENT OF TRANSPORTATION</w:t>
      </w:r>
    </w:p>
    <w:p w14:paraId="0A7BE616" w14:textId="77777777" w:rsidR="00EC128E" w:rsidRPr="007E1D86" w:rsidRDefault="00EC128E" w:rsidP="00EC128E">
      <w:pPr>
        <w:widowControl w:val="0"/>
        <w:tabs>
          <w:tab w:val="left" w:pos="540"/>
          <w:tab w:val="left" w:pos="1800"/>
          <w:tab w:val="left" w:pos="2880"/>
          <w:tab w:val="left" w:pos="3780"/>
        </w:tabs>
        <w:ind w:firstLine="0"/>
        <w:rPr>
          <w:b/>
          <w:snapToGrid w:val="0"/>
        </w:rPr>
      </w:pPr>
      <w:r w:rsidRPr="007E1D86">
        <w:rPr>
          <w:b/>
          <w:snapToGrid w:val="0"/>
        </w:rPr>
        <w:t>86</w:t>
      </w:r>
      <w:r w:rsidRPr="007E1D86">
        <w:rPr>
          <w:b/>
          <w:snapToGrid w:val="0"/>
        </w:rPr>
        <w:tab/>
        <w:t>COUNTY TRANSPORTATION FUNDS</w:t>
      </w:r>
    </w:p>
    <w:p w14:paraId="4E367FFB" w14:textId="77777777" w:rsidR="00EC128E" w:rsidRPr="007E1D86" w:rsidRDefault="00EC128E" w:rsidP="00EC128E">
      <w:pPr>
        <w:widowControl w:val="0"/>
        <w:tabs>
          <w:tab w:val="left" w:pos="540"/>
          <w:tab w:val="left" w:pos="1800"/>
          <w:tab w:val="left" w:pos="2880"/>
          <w:tab w:val="left" w:pos="3780"/>
        </w:tabs>
        <w:ind w:firstLine="0"/>
        <w:rPr>
          <w:b/>
          <w:snapToGrid w:val="0"/>
        </w:rPr>
      </w:pPr>
      <w:r w:rsidRPr="007E1D86">
        <w:rPr>
          <w:b/>
          <w:snapToGrid w:val="0"/>
        </w:rPr>
        <w:t>104</w:t>
      </w:r>
      <w:r w:rsidRPr="007E1D86">
        <w:rPr>
          <w:b/>
          <w:snapToGrid w:val="0"/>
        </w:rPr>
        <w:tab/>
        <w:t>STATE FISCAL ACCOUNTABILITY AUTHORITY</w:t>
      </w:r>
    </w:p>
    <w:p w14:paraId="1BD89D8C" w14:textId="77777777" w:rsidR="00EC128E" w:rsidRPr="007E1D86" w:rsidRDefault="00EC128E" w:rsidP="00EC128E">
      <w:pPr>
        <w:widowControl w:val="0"/>
        <w:tabs>
          <w:tab w:val="left" w:pos="540"/>
          <w:tab w:val="left" w:pos="1800"/>
          <w:tab w:val="left" w:pos="2880"/>
          <w:tab w:val="left" w:pos="3780"/>
        </w:tabs>
        <w:ind w:firstLine="0"/>
        <w:rPr>
          <w:b/>
          <w:snapToGrid w:val="0"/>
        </w:rPr>
      </w:pPr>
      <w:r w:rsidRPr="007E1D86">
        <w:rPr>
          <w:b/>
          <w:snapToGrid w:val="0"/>
        </w:rPr>
        <w:t>109</w:t>
      </w:r>
      <w:r w:rsidRPr="007E1D86">
        <w:rPr>
          <w:b/>
          <w:snapToGrid w:val="0"/>
        </w:rPr>
        <w:tab/>
        <w:t>DEPARTMENT OF REVENUE</w:t>
      </w:r>
    </w:p>
    <w:p w14:paraId="6020C3C6" w14:textId="77777777" w:rsidR="00EC128E" w:rsidRPr="007E1D86" w:rsidRDefault="00EC128E" w:rsidP="00EC128E">
      <w:pPr>
        <w:widowControl w:val="0"/>
        <w:tabs>
          <w:tab w:val="left" w:pos="540"/>
          <w:tab w:val="left" w:pos="1800"/>
          <w:tab w:val="left" w:pos="2880"/>
          <w:tab w:val="left" w:pos="3780"/>
        </w:tabs>
        <w:ind w:firstLine="0"/>
        <w:rPr>
          <w:b/>
          <w:snapToGrid w:val="0"/>
        </w:rPr>
      </w:pPr>
      <w:r w:rsidRPr="007E1D86">
        <w:rPr>
          <w:b/>
          <w:snapToGrid w:val="0"/>
        </w:rPr>
        <w:t>110</w:t>
      </w:r>
      <w:r w:rsidRPr="007E1D86">
        <w:rPr>
          <w:b/>
          <w:snapToGrid w:val="0"/>
        </w:rPr>
        <w:tab/>
        <w:t>STATE ETHICS COMMISSION</w:t>
      </w:r>
    </w:p>
    <w:p w14:paraId="64035A72" w14:textId="77777777" w:rsidR="00EC128E" w:rsidRPr="007E1D86" w:rsidRDefault="00EC128E" w:rsidP="00EC128E">
      <w:pPr>
        <w:widowControl w:val="0"/>
        <w:tabs>
          <w:tab w:val="left" w:pos="540"/>
          <w:tab w:val="left" w:pos="1800"/>
          <w:tab w:val="left" w:pos="2880"/>
          <w:tab w:val="left" w:pos="3780"/>
        </w:tabs>
        <w:ind w:firstLine="0"/>
        <w:rPr>
          <w:b/>
          <w:snapToGrid w:val="0"/>
        </w:rPr>
      </w:pPr>
      <w:r w:rsidRPr="007E1D86">
        <w:rPr>
          <w:b/>
          <w:snapToGrid w:val="0"/>
        </w:rPr>
        <w:t>111</w:t>
      </w:r>
      <w:r w:rsidRPr="007E1D86">
        <w:rPr>
          <w:b/>
          <w:snapToGrid w:val="0"/>
        </w:rPr>
        <w:tab/>
        <w:t>PROCUREMENT REVIEW PANEL</w:t>
      </w:r>
    </w:p>
    <w:p w14:paraId="6FB1A73F" w14:textId="77777777" w:rsidR="00EC128E" w:rsidRPr="007E1D86" w:rsidRDefault="00EC128E" w:rsidP="00EC128E">
      <w:pPr>
        <w:widowControl w:val="0"/>
        <w:tabs>
          <w:tab w:val="left" w:pos="540"/>
          <w:tab w:val="left" w:pos="1800"/>
          <w:tab w:val="left" w:pos="2880"/>
          <w:tab w:val="left" w:pos="3780"/>
        </w:tabs>
        <w:ind w:firstLine="0"/>
        <w:rPr>
          <w:b/>
          <w:snapToGrid w:val="0"/>
        </w:rPr>
      </w:pPr>
    </w:p>
    <w:p w14:paraId="0D6A01F1" w14:textId="77777777" w:rsidR="00EC128E" w:rsidRPr="007E1D86" w:rsidRDefault="00EC128E" w:rsidP="00EC128E">
      <w:pPr>
        <w:tabs>
          <w:tab w:val="left" w:pos="540"/>
        </w:tabs>
        <w:ind w:firstLine="0"/>
      </w:pPr>
      <w:r w:rsidRPr="007E1D86">
        <w:t>The reason for abstaining on the above referenced legislation is:</w:t>
      </w:r>
    </w:p>
    <w:p w14:paraId="36D93D50" w14:textId="77777777" w:rsidR="00EC128E" w:rsidRPr="007E1D86" w:rsidRDefault="00EC128E" w:rsidP="00EC128E">
      <w:pPr>
        <w:tabs>
          <w:tab w:val="left" w:pos="540"/>
        </w:tabs>
        <w:ind w:firstLine="0"/>
      </w:pPr>
      <w:r w:rsidRPr="007E1D86">
        <w:tab/>
        <w:t xml:space="preserve">a. A potential conflict of interest may exist in that an economic interest of myself, an immediate family member, or an individual or business with which I am associated may be affected in violation of </w:t>
      </w:r>
      <w:r w:rsidRPr="007E1D86">
        <w:rPr>
          <w:b/>
        </w:rPr>
        <w:t>S.C. Code § 8-13-700(B).</w:t>
      </w:r>
    </w:p>
    <w:p w14:paraId="4711F9D5" w14:textId="77777777" w:rsidR="00EC128E" w:rsidRPr="007E1D86" w:rsidRDefault="00EC128E" w:rsidP="00EC128E">
      <w:pPr>
        <w:tabs>
          <w:tab w:val="left" w:pos="540"/>
        </w:tabs>
        <w:ind w:firstLine="0"/>
      </w:pPr>
      <w:r w:rsidRPr="007E1D86">
        <w:tab/>
        <w:t xml:space="preserve">b. A potential conflict may exist under </w:t>
      </w:r>
      <w:r w:rsidRPr="007E1D86">
        <w:rPr>
          <w:b/>
        </w:rPr>
        <w:t>S.C. Code § 8-13-740(C)</w:t>
      </w:r>
      <w:r w:rsidRPr="007E1D86">
        <w:t xml:space="preserve"> because of representation of a client before a particular agency or commission by me or an individual or business with whom I am associated within the past year.</w:t>
      </w:r>
    </w:p>
    <w:p w14:paraId="17AA3D11" w14:textId="77777777" w:rsidR="00EC128E" w:rsidRPr="007E1D86" w:rsidRDefault="00EC128E" w:rsidP="00EC128E">
      <w:pPr>
        <w:tabs>
          <w:tab w:val="left" w:pos="-1440"/>
          <w:tab w:val="left" w:pos="630"/>
          <w:tab w:val="left" w:pos="990"/>
        </w:tabs>
        <w:ind w:firstLine="0"/>
      </w:pPr>
      <w:r w:rsidRPr="007E1D86">
        <w:tab/>
        <w:t xml:space="preserve">c. A potential conflict may exist under </w:t>
      </w:r>
      <w:r w:rsidRPr="007E1D86">
        <w:rPr>
          <w:b/>
        </w:rPr>
        <w:t>S.C. Code § 8-13-745(B) and (C)</w:t>
      </w:r>
      <w:r w:rsidRPr="007E1D86">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14:paraId="78F58319" w14:textId="77777777" w:rsidR="00EC128E" w:rsidRDefault="00EC128E" w:rsidP="00EC128E">
      <w:pPr>
        <w:tabs>
          <w:tab w:val="left" w:pos="540"/>
        </w:tabs>
        <w:ind w:firstLine="0"/>
      </w:pPr>
      <w:r w:rsidRPr="007E1D86">
        <w:tab/>
        <w:t>Rep. John R. McCravy III</w:t>
      </w:r>
    </w:p>
    <w:p w14:paraId="059A1116" w14:textId="77777777" w:rsidR="0073108F" w:rsidRPr="007E1D86" w:rsidRDefault="0073108F" w:rsidP="00EC128E">
      <w:pPr>
        <w:tabs>
          <w:tab w:val="left" w:pos="540"/>
        </w:tabs>
        <w:ind w:firstLine="0"/>
      </w:pPr>
    </w:p>
    <w:p w14:paraId="63780679" w14:textId="77777777" w:rsidR="00EC128E" w:rsidRPr="007E1D86" w:rsidRDefault="00EC128E" w:rsidP="00EC128E">
      <w:pPr>
        <w:tabs>
          <w:tab w:val="left" w:pos="540"/>
        </w:tabs>
        <w:ind w:firstLine="0"/>
      </w:pPr>
      <w:r w:rsidRPr="007E1D86">
        <w:t>*********************************************************</w:t>
      </w:r>
    </w:p>
    <w:p w14:paraId="0E9D3663" w14:textId="77777777" w:rsidR="00EC128E" w:rsidRPr="007E1D86" w:rsidRDefault="00EC128E" w:rsidP="00EC128E">
      <w:pPr>
        <w:ind w:firstLine="0"/>
      </w:pPr>
      <w:r w:rsidRPr="007E1D86">
        <w:t xml:space="preserve">In accordance with </w:t>
      </w:r>
      <w:r w:rsidRPr="007E1D86">
        <w:rPr>
          <w:b/>
        </w:rPr>
        <w:t>§8-13-700(B) of the S.C. Code</w:t>
      </w:r>
      <w:r w:rsidRPr="007E1D86">
        <w:t xml:space="preserve">, I abstained from voting on </w:t>
      </w:r>
      <w:r w:rsidRPr="007E1D86">
        <w:rPr>
          <w:b/>
          <w:szCs w:val="22"/>
        </w:rPr>
        <w:t xml:space="preserve">H. 5100, the annual General Appropriations Bill for Fiscal Year 2024-2025, </w:t>
      </w:r>
      <w:r w:rsidRPr="007E1D86">
        <w:t>for</w:t>
      </w:r>
      <w:r w:rsidRPr="007E1D86">
        <w:rPr>
          <w:b/>
        </w:rPr>
        <w:t xml:space="preserve"> </w:t>
      </w:r>
      <w:r w:rsidRPr="007E1D86">
        <w:t>the below referenced Part, Section and/or amendment because of a potential conflict of interest and wish to have my recusal noted for the record in the House Journal of this date:</w:t>
      </w:r>
    </w:p>
    <w:p w14:paraId="403C330E" w14:textId="77777777" w:rsidR="00EC128E" w:rsidRPr="007E1D86" w:rsidRDefault="00EC128E" w:rsidP="00EC128E">
      <w:pPr>
        <w:tabs>
          <w:tab w:val="left" w:pos="270"/>
          <w:tab w:val="left" w:pos="540"/>
          <w:tab w:val="left" w:pos="810"/>
          <w:tab w:val="left" w:pos="1080"/>
          <w:tab w:val="left" w:pos="1350"/>
        </w:tabs>
        <w:ind w:firstLine="0"/>
      </w:pPr>
      <w:r w:rsidRPr="007E1D86">
        <w:rPr>
          <w:b/>
        </w:rPr>
        <w:t>Part IA and Part IB Section Numbers</w:t>
      </w:r>
      <w:r w:rsidRPr="007E1D86">
        <w:t xml:space="preserve"> </w:t>
      </w:r>
    </w:p>
    <w:p w14:paraId="607F77AD" w14:textId="77777777" w:rsidR="00EC128E" w:rsidRPr="007E1D86" w:rsidRDefault="00EC128E" w:rsidP="00EC128E">
      <w:pPr>
        <w:tabs>
          <w:tab w:val="left" w:pos="270"/>
          <w:tab w:val="left" w:pos="540"/>
          <w:tab w:val="left" w:pos="810"/>
          <w:tab w:val="left" w:pos="1080"/>
          <w:tab w:val="left" w:pos="1350"/>
        </w:tabs>
        <w:ind w:firstLine="0"/>
      </w:pPr>
    </w:p>
    <w:p w14:paraId="151F0EA7" w14:textId="77777777" w:rsidR="00EC128E" w:rsidRPr="007E1D86" w:rsidRDefault="00EC128E" w:rsidP="00EC128E">
      <w:pPr>
        <w:tabs>
          <w:tab w:val="left" w:pos="540"/>
          <w:tab w:val="left" w:pos="3780"/>
        </w:tabs>
        <w:ind w:firstLine="0"/>
        <w:rPr>
          <w:b/>
        </w:rPr>
      </w:pPr>
      <w:r w:rsidRPr="007E1D86">
        <w:rPr>
          <w:b/>
        </w:rPr>
        <w:tab/>
        <w:t>Agency Name</w:t>
      </w:r>
    </w:p>
    <w:p w14:paraId="6381D83C" w14:textId="77777777" w:rsidR="00EC128E" w:rsidRPr="007E1D86" w:rsidRDefault="00EC128E" w:rsidP="008053A1">
      <w:pPr>
        <w:widowControl w:val="0"/>
        <w:tabs>
          <w:tab w:val="left" w:pos="540"/>
          <w:tab w:val="left" w:pos="1800"/>
          <w:tab w:val="left" w:pos="3780"/>
        </w:tabs>
        <w:ind w:firstLine="0"/>
        <w:rPr>
          <w:b/>
          <w:snapToGrid w:val="0"/>
        </w:rPr>
      </w:pPr>
      <w:r w:rsidRPr="007E1D86">
        <w:rPr>
          <w:b/>
          <w:snapToGrid w:val="0"/>
        </w:rPr>
        <w:t>1</w:t>
      </w:r>
      <w:r w:rsidRPr="007E1D86">
        <w:rPr>
          <w:b/>
          <w:snapToGrid w:val="0"/>
        </w:rPr>
        <w:tab/>
        <w:t>DEPARTMENT OF EDUCATION</w:t>
      </w:r>
    </w:p>
    <w:p w14:paraId="07515F26" w14:textId="77777777" w:rsidR="00EC128E" w:rsidRPr="007E1D86" w:rsidRDefault="00EC128E" w:rsidP="00EC128E">
      <w:pPr>
        <w:widowControl w:val="0"/>
        <w:tabs>
          <w:tab w:val="left" w:pos="540"/>
          <w:tab w:val="left" w:pos="1800"/>
          <w:tab w:val="left" w:pos="3780"/>
        </w:tabs>
        <w:ind w:firstLine="0"/>
        <w:rPr>
          <w:b/>
          <w:snapToGrid w:val="0"/>
        </w:rPr>
      </w:pPr>
      <w:r w:rsidRPr="007E1D86">
        <w:rPr>
          <w:b/>
          <w:snapToGrid w:val="0"/>
        </w:rPr>
        <w:t>31</w:t>
      </w:r>
      <w:r w:rsidRPr="007E1D86">
        <w:rPr>
          <w:b/>
          <w:snapToGrid w:val="0"/>
        </w:rPr>
        <w:tab/>
        <w:t xml:space="preserve">DEPARTMENT OF PUBLIC HEALTH </w:t>
      </w:r>
    </w:p>
    <w:p w14:paraId="57BBF71D" w14:textId="77777777" w:rsidR="00EC128E" w:rsidRPr="007E1D86" w:rsidRDefault="00EC128E" w:rsidP="00EC128E">
      <w:pPr>
        <w:widowControl w:val="0"/>
        <w:tabs>
          <w:tab w:val="left" w:pos="540"/>
          <w:tab w:val="left" w:pos="1800"/>
          <w:tab w:val="left" w:pos="3780"/>
        </w:tabs>
        <w:ind w:firstLine="0"/>
        <w:rPr>
          <w:b/>
          <w:snapToGrid w:val="0"/>
        </w:rPr>
      </w:pPr>
      <w:r w:rsidRPr="007E1D86">
        <w:rPr>
          <w:b/>
          <w:snapToGrid w:val="0"/>
        </w:rPr>
        <w:t>33</w:t>
      </w:r>
      <w:r w:rsidRPr="007E1D86">
        <w:rPr>
          <w:b/>
          <w:snapToGrid w:val="0"/>
        </w:rPr>
        <w:tab/>
        <w:t>DEPARTMENT OF HEALTH &amp; HUMAN SERVICES</w:t>
      </w:r>
    </w:p>
    <w:p w14:paraId="61040A38" w14:textId="77777777" w:rsidR="00EC128E" w:rsidRPr="007E1D86" w:rsidRDefault="00EC128E" w:rsidP="00EC128E">
      <w:pPr>
        <w:widowControl w:val="0"/>
        <w:tabs>
          <w:tab w:val="left" w:pos="540"/>
          <w:tab w:val="left" w:pos="1800"/>
          <w:tab w:val="left" w:pos="2880"/>
          <w:tab w:val="left" w:pos="3780"/>
        </w:tabs>
        <w:ind w:firstLine="0"/>
        <w:rPr>
          <w:b/>
          <w:snapToGrid w:val="0"/>
        </w:rPr>
      </w:pPr>
      <w:r w:rsidRPr="007E1D86">
        <w:rPr>
          <w:b/>
          <w:snapToGrid w:val="0"/>
        </w:rPr>
        <w:t>38</w:t>
      </w:r>
      <w:r w:rsidRPr="007E1D86">
        <w:rPr>
          <w:b/>
          <w:snapToGrid w:val="0"/>
        </w:rPr>
        <w:tab/>
        <w:t>DEPARTMENT OF SOCIAL SERVICES</w:t>
      </w:r>
    </w:p>
    <w:p w14:paraId="7308FBC1" w14:textId="77777777" w:rsidR="00EC128E" w:rsidRPr="007E1D86" w:rsidRDefault="00EC128E" w:rsidP="00EC128E">
      <w:pPr>
        <w:widowControl w:val="0"/>
        <w:tabs>
          <w:tab w:val="left" w:pos="540"/>
          <w:tab w:val="left" w:pos="1800"/>
          <w:tab w:val="left" w:pos="2880"/>
          <w:tab w:val="left" w:pos="3780"/>
        </w:tabs>
        <w:ind w:firstLine="0"/>
        <w:rPr>
          <w:b/>
          <w:snapToGrid w:val="0"/>
        </w:rPr>
      </w:pPr>
      <w:r w:rsidRPr="007E1D86">
        <w:rPr>
          <w:b/>
          <w:snapToGrid w:val="0"/>
        </w:rPr>
        <w:t>55</w:t>
      </w:r>
      <w:r w:rsidRPr="007E1D86">
        <w:rPr>
          <w:b/>
          <w:snapToGrid w:val="0"/>
        </w:rPr>
        <w:tab/>
        <w:t>DEPARTMENT OF ENVIRONMENTAL SERVICES</w:t>
      </w:r>
    </w:p>
    <w:p w14:paraId="3AAF0D28" w14:textId="77777777" w:rsidR="00EC128E" w:rsidRPr="007E1D86" w:rsidRDefault="00EC128E" w:rsidP="00EC128E">
      <w:pPr>
        <w:widowControl w:val="0"/>
        <w:tabs>
          <w:tab w:val="left" w:pos="540"/>
          <w:tab w:val="left" w:pos="1800"/>
          <w:tab w:val="left" w:pos="2880"/>
          <w:tab w:val="left" w:pos="3780"/>
        </w:tabs>
        <w:ind w:firstLine="0"/>
        <w:rPr>
          <w:b/>
          <w:snapToGrid w:val="0"/>
        </w:rPr>
      </w:pPr>
      <w:r w:rsidRPr="007E1D86">
        <w:rPr>
          <w:b/>
          <w:snapToGrid w:val="0"/>
        </w:rPr>
        <w:t>61</w:t>
      </w:r>
      <w:r w:rsidRPr="007E1D86">
        <w:rPr>
          <w:b/>
          <w:snapToGrid w:val="0"/>
        </w:rPr>
        <w:tab/>
        <w:t>COMMISSION ON INDIGENT DEFENSE</w:t>
      </w:r>
    </w:p>
    <w:p w14:paraId="68987CB0" w14:textId="77777777" w:rsidR="00EC128E" w:rsidRPr="007E1D86" w:rsidRDefault="00EC128E" w:rsidP="008053A1">
      <w:pPr>
        <w:widowControl w:val="0"/>
        <w:tabs>
          <w:tab w:val="left" w:pos="540"/>
          <w:tab w:val="left" w:pos="1800"/>
          <w:tab w:val="left" w:pos="2880"/>
          <w:tab w:val="left" w:pos="3780"/>
        </w:tabs>
        <w:ind w:left="540" w:hanging="540"/>
        <w:rPr>
          <w:b/>
          <w:snapToGrid w:val="0"/>
        </w:rPr>
      </w:pPr>
      <w:r w:rsidRPr="007E1D86">
        <w:rPr>
          <w:b/>
          <w:snapToGrid w:val="0"/>
        </w:rPr>
        <w:t>66</w:t>
      </w:r>
      <w:r w:rsidRPr="007E1D86">
        <w:rPr>
          <w:b/>
          <w:snapToGrid w:val="0"/>
        </w:rPr>
        <w:tab/>
        <w:t>DEPARTMENT OF PROBATION, PAROLE &amp; PARDON SERVICES</w:t>
      </w:r>
    </w:p>
    <w:p w14:paraId="3CF45EE1" w14:textId="77777777" w:rsidR="00EC128E" w:rsidRPr="007E1D86" w:rsidRDefault="00EC128E" w:rsidP="00EC128E">
      <w:pPr>
        <w:widowControl w:val="0"/>
        <w:tabs>
          <w:tab w:val="left" w:pos="540"/>
          <w:tab w:val="left" w:pos="1800"/>
          <w:tab w:val="left" w:pos="2880"/>
          <w:tab w:val="left" w:pos="3780"/>
        </w:tabs>
        <w:ind w:firstLine="0"/>
        <w:rPr>
          <w:b/>
          <w:snapToGrid w:val="0"/>
        </w:rPr>
      </w:pPr>
      <w:r w:rsidRPr="007E1D86">
        <w:rPr>
          <w:b/>
          <w:snapToGrid w:val="0"/>
        </w:rPr>
        <w:t>70</w:t>
      </w:r>
      <w:r w:rsidRPr="007E1D86">
        <w:rPr>
          <w:b/>
          <w:snapToGrid w:val="0"/>
        </w:rPr>
        <w:tab/>
        <w:t>HUMAN AFFAIRS COMMISSION</w:t>
      </w:r>
    </w:p>
    <w:p w14:paraId="05E8A9A5" w14:textId="77777777" w:rsidR="00EC128E" w:rsidRPr="007E1D86" w:rsidRDefault="00EC128E" w:rsidP="00EC128E">
      <w:pPr>
        <w:widowControl w:val="0"/>
        <w:tabs>
          <w:tab w:val="left" w:pos="540"/>
          <w:tab w:val="left" w:pos="1800"/>
          <w:tab w:val="left" w:pos="2880"/>
          <w:tab w:val="left" w:pos="3780"/>
        </w:tabs>
        <w:ind w:firstLine="0"/>
        <w:rPr>
          <w:b/>
          <w:snapToGrid w:val="0"/>
        </w:rPr>
      </w:pPr>
      <w:r w:rsidRPr="007E1D86">
        <w:rPr>
          <w:b/>
          <w:snapToGrid w:val="0"/>
        </w:rPr>
        <w:t>74</w:t>
      </w:r>
      <w:r w:rsidRPr="007E1D86">
        <w:rPr>
          <w:b/>
          <w:snapToGrid w:val="0"/>
        </w:rPr>
        <w:tab/>
        <w:t>WORKERS’ COMPENSATION COMMISSION</w:t>
      </w:r>
    </w:p>
    <w:p w14:paraId="49C0D27E" w14:textId="77777777" w:rsidR="00EC128E" w:rsidRPr="007E1D86" w:rsidRDefault="00EC128E" w:rsidP="00EC128E">
      <w:pPr>
        <w:widowControl w:val="0"/>
        <w:tabs>
          <w:tab w:val="left" w:pos="540"/>
          <w:tab w:val="left" w:pos="1800"/>
          <w:tab w:val="left" w:pos="2880"/>
          <w:tab w:val="left" w:pos="3780"/>
        </w:tabs>
        <w:ind w:firstLine="0"/>
        <w:rPr>
          <w:b/>
          <w:snapToGrid w:val="0"/>
        </w:rPr>
      </w:pPr>
      <w:r w:rsidRPr="007E1D86">
        <w:rPr>
          <w:b/>
          <w:snapToGrid w:val="0"/>
        </w:rPr>
        <w:t>75</w:t>
      </w:r>
      <w:r w:rsidRPr="007E1D86">
        <w:rPr>
          <w:b/>
          <w:snapToGrid w:val="0"/>
        </w:rPr>
        <w:tab/>
        <w:t>STATE ACCIDENT FUND</w:t>
      </w:r>
    </w:p>
    <w:p w14:paraId="0558046B" w14:textId="77777777" w:rsidR="00EC128E" w:rsidRPr="007E1D86" w:rsidRDefault="00EC128E" w:rsidP="00EC128E">
      <w:pPr>
        <w:widowControl w:val="0"/>
        <w:tabs>
          <w:tab w:val="left" w:pos="540"/>
          <w:tab w:val="left" w:pos="1800"/>
          <w:tab w:val="left" w:pos="2880"/>
          <w:tab w:val="left" w:pos="3780"/>
        </w:tabs>
        <w:ind w:firstLine="0"/>
        <w:rPr>
          <w:b/>
          <w:snapToGrid w:val="0"/>
        </w:rPr>
      </w:pPr>
      <w:r w:rsidRPr="007E1D86">
        <w:rPr>
          <w:b/>
          <w:snapToGrid w:val="0"/>
        </w:rPr>
        <w:t>78</w:t>
      </w:r>
      <w:r w:rsidRPr="007E1D86">
        <w:rPr>
          <w:b/>
          <w:snapToGrid w:val="0"/>
        </w:rPr>
        <w:tab/>
        <w:t>DEPARTMENT OF INSURANCE</w:t>
      </w:r>
    </w:p>
    <w:p w14:paraId="1CAE2BC7" w14:textId="77777777" w:rsidR="00EC128E" w:rsidRPr="007E1D86" w:rsidRDefault="00EC128E" w:rsidP="00EC128E">
      <w:pPr>
        <w:widowControl w:val="0"/>
        <w:tabs>
          <w:tab w:val="left" w:pos="540"/>
          <w:tab w:val="left" w:pos="1800"/>
          <w:tab w:val="left" w:pos="2880"/>
          <w:tab w:val="left" w:pos="3780"/>
        </w:tabs>
        <w:ind w:firstLine="0"/>
        <w:rPr>
          <w:b/>
          <w:snapToGrid w:val="0"/>
        </w:rPr>
      </w:pPr>
      <w:r w:rsidRPr="007E1D86">
        <w:rPr>
          <w:b/>
          <w:snapToGrid w:val="0"/>
        </w:rPr>
        <w:t>80</w:t>
      </w:r>
      <w:r w:rsidRPr="007E1D86">
        <w:rPr>
          <w:b/>
          <w:snapToGrid w:val="0"/>
        </w:rPr>
        <w:tab/>
        <w:t>DEPARTMENT OF CONSUMER AFFAIRS</w:t>
      </w:r>
    </w:p>
    <w:p w14:paraId="60D23FE4" w14:textId="77777777" w:rsidR="00EC128E" w:rsidRPr="007E1D86" w:rsidRDefault="00EC128E" w:rsidP="008053A1">
      <w:pPr>
        <w:widowControl w:val="0"/>
        <w:tabs>
          <w:tab w:val="left" w:pos="540"/>
          <w:tab w:val="left" w:pos="1800"/>
          <w:tab w:val="left" w:pos="2880"/>
          <w:tab w:val="left" w:pos="3780"/>
        </w:tabs>
        <w:ind w:left="540" w:hanging="540"/>
        <w:rPr>
          <w:b/>
          <w:snapToGrid w:val="0"/>
        </w:rPr>
      </w:pPr>
      <w:r w:rsidRPr="007E1D86">
        <w:rPr>
          <w:b/>
          <w:snapToGrid w:val="0"/>
        </w:rPr>
        <w:t>81</w:t>
      </w:r>
      <w:r w:rsidRPr="007E1D86">
        <w:rPr>
          <w:b/>
          <w:snapToGrid w:val="0"/>
        </w:rPr>
        <w:tab/>
        <w:t>DEPARTMENT OF LABOR, LICENSING &amp; REGULATION</w:t>
      </w:r>
    </w:p>
    <w:p w14:paraId="7CE9FC6B" w14:textId="77777777" w:rsidR="00EC128E" w:rsidRPr="007E1D86" w:rsidRDefault="00EC128E" w:rsidP="00EC128E">
      <w:pPr>
        <w:widowControl w:val="0"/>
        <w:tabs>
          <w:tab w:val="left" w:pos="540"/>
          <w:tab w:val="left" w:pos="1800"/>
          <w:tab w:val="left" w:pos="2880"/>
          <w:tab w:val="left" w:pos="3780"/>
        </w:tabs>
        <w:ind w:firstLine="0"/>
        <w:rPr>
          <w:b/>
          <w:snapToGrid w:val="0"/>
        </w:rPr>
      </w:pPr>
      <w:r w:rsidRPr="007E1D86">
        <w:rPr>
          <w:b/>
          <w:snapToGrid w:val="0"/>
        </w:rPr>
        <w:t>83</w:t>
      </w:r>
      <w:r w:rsidRPr="007E1D86">
        <w:rPr>
          <w:b/>
          <w:snapToGrid w:val="0"/>
        </w:rPr>
        <w:tab/>
        <w:t>DEPARTMENT OF EMPLOYMENT AND WORKFORCE</w:t>
      </w:r>
    </w:p>
    <w:p w14:paraId="378598F8" w14:textId="77777777" w:rsidR="00EC128E" w:rsidRPr="007E1D86" w:rsidRDefault="00EC128E" w:rsidP="00EC128E">
      <w:pPr>
        <w:widowControl w:val="0"/>
        <w:tabs>
          <w:tab w:val="left" w:pos="540"/>
          <w:tab w:val="left" w:pos="1800"/>
          <w:tab w:val="left" w:pos="2880"/>
          <w:tab w:val="left" w:pos="3780"/>
        </w:tabs>
        <w:ind w:firstLine="0"/>
        <w:rPr>
          <w:b/>
          <w:snapToGrid w:val="0"/>
        </w:rPr>
      </w:pPr>
      <w:r w:rsidRPr="007E1D86">
        <w:rPr>
          <w:b/>
          <w:snapToGrid w:val="0"/>
        </w:rPr>
        <w:t>84</w:t>
      </w:r>
      <w:r w:rsidRPr="007E1D86">
        <w:rPr>
          <w:b/>
          <w:snapToGrid w:val="0"/>
        </w:rPr>
        <w:tab/>
        <w:t>DEPARTMENT OF TRANSPORTATION</w:t>
      </w:r>
    </w:p>
    <w:p w14:paraId="1B4A44ED" w14:textId="77777777" w:rsidR="00EC128E" w:rsidRPr="007E1D86" w:rsidRDefault="00EC128E" w:rsidP="00EC128E">
      <w:pPr>
        <w:widowControl w:val="0"/>
        <w:tabs>
          <w:tab w:val="left" w:pos="540"/>
          <w:tab w:val="left" w:pos="1800"/>
          <w:tab w:val="left" w:pos="2880"/>
          <w:tab w:val="left" w:pos="3780"/>
        </w:tabs>
        <w:ind w:firstLine="0"/>
        <w:rPr>
          <w:b/>
          <w:snapToGrid w:val="0"/>
        </w:rPr>
      </w:pPr>
      <w:r w:rsidRPr="007E1D86">
        <w:rPr>
          <w:b/>
          <w:snapToGrid w:val="0"/>
        </w:rPr>
        <w:t>100</w:t>
      </w:r>
      <w:r w:rsidRPr="007E1D86">
        <w:rPr>
          <w:b/>
          <w:snapToGrid w:val="0"/>
        </w:rPr>
        <w:tab/>
        <w:t>OFFICE OF ADJUTANT GENERAL</w:t>
      </w:r>
    </w:p>
    <w:p w14:paraId="0B4301FB" w14:textId="77777777" w:rsidR="00EC128E" w:rsidRPr="007E1D86" w:rsidRDefault="00EC128E" w:rsidP="00EC128E">
      <w:pPr>
        <w:widowControl w:val="0"/>
        <w:tabs>
          <w:tab w:val="left" w:pos="540"/>
          <w:tab w:val="left" w:pos="1800"/>
          <w:tab w:val="left" w:pos="2880"/>
          <w:tab w:val="left" w:pos="3780"/>
        </w:tabs>
        <w:ind w:firstLine="0"/>
        <w:rPr>
          <w:b/>
          <w:snapToGrid w:val="0"/>
        </w:rPr>
      </w:pPr>
      <w:r w:rsidRPr="007E1D86">
        <w:rPr>
          <w:b/>
          <w:snapToGrid w:val="0"/>
        </w:rPr>
        <w:t>102</w:t>
      </w:r>
      <w:r w:rsidRPr="007E1D86">
        <w:rPr>
          <w:b/>
          <w:snapToGrid w:val="0"/>
        </w:rPr>
        <w:tab/>
        <w:t>ELECTION COMMISSION</w:t>
      </w:r>
    </w:p>
    <w:p w14:paraId="24AFB168" w14:textId="77777777" w:rsidR="00EC128E" w:rsidRPr="007E1D86" w:rsidRDefault="00EC128E" w:rsidP="00EC128E">
      <w:pPr>
        <w:widowControl w:val="0"/>
        <w:tabs>
          <w:tab w:val="left" w:pos="540"/>
          <w:tab w:val="left" w:pos="1800"/>
          <w:tab w:val="left" w:pos="2880"/>
          <w:tab w:val="left" w:pos="3780"/>
        </w:tabs>
        <w:ind w:firstLine="0"/>
        <w:rPr>
          <w:b/>
          <w:snapToGrid w:val="0"/>
        </w:rPr>
      </w:pPr>
      <w:r w:rsidRPr="007E1D86">
        <w:rPr>
          <w:b/>
          <w:snapToGrid w:val="0"/>
        </w:rPr>
        <w:t>104</w:t>
      </w:r>
      <w:r w:rsidRPr="007E1D86">
        <w:rPr>
          <w:b/>
          <w:snapToGrid w:val="0"/>
        </w:rPr>
        <w:tab/>
        <w:t>STATE FISCAL ACCOUNTABILITY AUTHORITY</w:t>
      </w:r>
    </w:p>
    <w:p w14:paraId="0335B79B" w14:textId="77777777" w:rsidR="00EC128E" w:rsidRPr="007E1D86" w:rsidRDefault="00EC128E" w:rsidP="00EC128E">
      <w:pPr>
        <w:widowControl w:val="0"/>
        <w:tabs>
          <w:tab w:val="left" w:pos="540"/>
          <w:tab w:val="left" w:pos="1800"/>
          <w:tab w:val="left" w:pos="2880"/>
          <w:tab w:val="left" w:pos="3780"/>
        </w:tabs>
        <w:ind w:firstLine="0"/>
        <w:rPr>
          <w:b/>
          <w:snapToGrid w:val="0"/>
        </w:rPr>
      </w:pPr>
      <w:r w:rsidRPr="007E1D86">
        <w:rPr>
          <w:b/>
          <w:snapToGrid w:val="0"/>
        </w:rPr>
        <w:t>109</w:t>
      </w:r>
      <w:r w:rsidRPr="007E1D86">
        <w:rPr>
          <w:b/>
          <w:snapToGrid w:val="0"/>
        </w:rPr>
        <w:tab/>
        <w:t>DEPARTMENT OF REVENUE</w:t>
      </w:r>
    </w:p>
    <w:p w14:paraId="3ED15A19" w14:textId="77777777" w:rsidR="00EC128E" w:rsidRPr="007E1D86" w:rsidRDefault="00EC128E" w:rsidP="00EC128E">
      <w:pPr>
        <w:widowControl w:val="0"/>
        <w:tabs>
          <w:tab w:val="left" w:pos="540"/>
          <w:tab w:val="left" w:pos="1800"/>
          <w:tab w:val="left" w:pos="2880"/>
          <w:tab w:val="left" w:pos="3780"/>
        </w:tabs>
        <w:ind w:firstLine="0"/>
        <w:rPr>
          <w:b/>
          <w:snapToGrid w:val="0"/>
        </w:rPr>
      </w:pPr>
      <w:r w:rsidRPr="007E1D86">
        <w:rPr>
          <w:b/>
          <w:snapToGrid w:val="0"/>
        </w:rPr>
        <w:t>113</w:t>
      </w:r>
      <w:r w:rsidRPr="007E1D86">
        <w:rPr>
          <w:b/>
          <w:snapToGrid w:val="0"/>
        </w:rPr>
        <w:tab/>
        <w:t>AID TO SUBDIVISIONS -STATE TREASURER</w:t>
      </w:r>
    </w:p>
    <w:p w14:paraId="007A520C" w14:textId="77777777" w:rsidR="00EC128E" w:rsidRPr="007E1D86" w:rsidRDefault="00EC128E" w:rsidP="00EC128E">
      <w:pPr>
        <w:widowControl w:val="0"/>
        <w:tabs>
          <w:tab w:val="left" w:pos="540"/>
          <w:tab w:val="left" w:pos="1800"/>
          <w:tab w:val="left" w:pos="2880"/>
          <w:tab w:val="left" w:pos="3780"/>
        </w:tabs>
        <w:ind w:firstLine="0"/>
        <w:rPr>
          <w:b/>
          <w:snapToGrid w:val="0"/>
        </w:rPr>
      </w:pPr>
    </w:p>
    <w:p w14:paraId="6FAA3C1F" w14:textId="77777777" w:rsidR="00EC128E" w:rsidRPr="007E1D86" w:rsidRDefault="00EC128E" w:rsidP="00EC128E">
      <w:pPr>
        <w:tabs>
          <w:tab w:val="left" w:pos="540"/>
        </w:tabs>
        <w:ind w:firstLine="0"/>
      </w:pPr>
      <w:r w:rsidRPr="007E1D86">
        <w:t>The reason for abstaining on the above referenced legislation is:</w:t>
      </w:r>
    </w:p>
    <w:p w14:paraId="70D16014" w14:textId="77777777" w:rsidR="00EC128E" w:rsidRPr="007E1D86" w:rsidRDefault="00EC128E" w:rsidP="00EC128E">
      <w:pPr>
        <w:tabs>
          <w:tab w:val="left" w:pos="540"/>
        </w:tabs>
        <w:ind w:firstLine="0"/>
      </w:pPr>
      <w:r w:rsidRPr="007E1D86">
        <w:tab/>
        <w:t xml:space="preserve">a. A potential conflict of interest may exist in that an economic interest of myself, an immediate family member, or an individual or business with which I am associated may be affected in violation of </w:t>
      </w:r>
      <w:r w:rsidRPr="007E1D86">
        <w:rPr>
          <w:b/>
        </w:rPr>
        <w:t>S.C. Code § 8-13-700(B).</w:t>
      </w:r>
    </w:p>
    <w:p w14:paraId="2B5FDD85" w14:textId="77777777" w:rsidR="00EC128E" w:rsidRPr="007E1D86" w:rsidRDefault="00EC128E" w:rsidP="00EC128E">
      <w:pPr>
        <w:tabs>
          <w:tab w:val="left" w:pos="540"/>
        </w:tabs>
        <w:ind w:firstLine="0"/>
      </w:pPr>
      <w:r w:rsidRPr="007E1D86">
        <w:tab/>
        <w:t xml:space="preserve">b. A potential conflict may exist under </w:t>
      </w:r>
      <w:r w:rsidRPr="007E1D86">
        <w:rPr>
          <w:b/>
        </w:rPr>
        <w:t>S.C. Code § 8-13-740(C)</w:t>
      </w:r>
      <w:r w:rsidRPr="007E1D86">
        <w:t xml:space="preserve"> because of representation of a client before a particular agency or commission by me or an individual or business with whom I am associated within the past year.</w:t>
      </w:r>
    </w:p>
    <w:p w14:paraId="17C213B5" w14:textId="77777777" w:rsidR="00EC128E" w:rsidRPr="007E1D86" w:rsidRDefault="00EC128E" w:rsidP="00EC128E">
      <w:pPr>
        <w:tabs>
          <w:tab w:val="left" w:pos="-1440"/>
          <w:tab w:val="left" w:pos="630"/>
          <w:tab w:val="left" w:pos="990"/>
        </w:tabs>
        <w:ind w:firstLine="0"/>
      </w:pPr>
      <w:r w:rsidRPr="007E1D86">
        <w:tab/>
        <w:t xml:space="preserve">c. A potential conflict may exist under </w:t>
      </w:r>
      <w:r w:rsidRPr="007E1D86">
        <w:rPr>
          <w:b/>
        </w:rPr>
        <w:t>S.C. Code § 8-13-745(B) and (C)</w:t>
      </w:r>
      <w:r w:rsidRPr="007E1D86">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14:paraId="0B7AB8CF" w14:textId="77777777" w:rsidR="00EC128E" w:rsidRPr="007E1D86" w:rsidRDefault="00EC128E" w:rsidP="00EC128E">
      <w:pPr>
        <w:tabs>
          <w:tab w:val="left" w:pos="540"/>
        </w:tabs>
        <w:ind w:firstLine="0"/>
      </w:pPr>
      <w:r w:rsidRPr="007E1D86">
        <w:tab/>
        <w:t>Rep. Cody T. Mitchell</w:t>
      </w:r>
    </w:p>
    <w:p w14:paraId="7E109D8F" w14:textId="77777777" w:rsidR="00EC128E" w:rsidRPr="007E1D86" w:rsidRDefault="00EC128E" w:rsidP="00EC128E">
      <w:pPr>
        <w:tabs>
          <w:tab w:val="left" w:pos="540"/>
        </w:tabs>
        <w:ind w:firstLine="0"/>
      </w:pPr>
    </w:p>
    <w:p w14:paraId="5E797846" w14:textId="77777777" w:rsidR="00EC128E" w:rsidRPr="007E1D86" w:rsidRDefault="00EC128E" w:rsidP="00EC128E">
      <w:pPr>
        <w:tabs>
          <w:tab w:val="left" w:pos="540"/>
        </w:tabs>
        <w:ind w:firstLine="0"/>
      </w:pPr>
      <w:r w:rsidRPr="007E1D86">
        <w:t>*********************************************************</w:t>
      </w:r>
    </w:p>
    <w:p w14:paraId="7508030C" w14:textId="77777777" w:rsidR="00EC128E" w:rsidRPr="007E1D86" w:rsidRDefault="00EC128E" w:rsidP="00EC128E">
      <w:pPr>
        <w:ind w:firstLine="0"/>
      </w:pPr>
      <w:r w:rsidRPr="007E1D86">
        <w:t xml:space="preserve">In accordance with </w:t>
      </w:r>
      <w:r w:rsidRPr="007E1D86">
        <w:rPr>
          <w:b/>
        </w:rPr>
        <w:t>§8-13-700(B) of the S.C. Code</w:t>
      </w:r>
      <w:r w:rsidRPr="007E1D86">
        <w:t xml:space="preserve">, I abstained from voting on </w:t>
      </w:r>
      <w:r w:rsidRPr="007E1D86">
        <w:rPr>
          <w:b/>
          <w:szCs w:val="22"/>
        </w:rPr>
        <w:t xml:space="preserve">H. 5100, the annual General Appropriations Bill for Fiscal Year 2024-2025, </w:t>
      </w:r>
      <w:r w:rsidRPr="007E1D86">
        <w:t>for</w:t>
      </w:r>
      <w:r w:rsidRPr="007E1D86">
        <w:rPr>
          <w:b/>
        </w:rPr>
        <w:t xml:space="preserve"> </w:t>
      </w:r>
      <w:r w:rsidRPr="007E1D86">
        <w:t>the below referenced Part, Section and/or amendment because of a potential conflict of interest and wish to have my recusal noted for the record in the House Journal of this date:</w:t>
      </w:r>
    </w:p>
    <w:p w14:paraId="4F69D998" w14:textId="77777777" w:rsidR="00EC128E" w:rsidRPr="007E1D86" w:rsidRDefault="00EC128E" w:rsidP="00EC128E">
      <w:pPr>
        <w:tabs>
          <w:tab w:val="left" w:pos="270"/>
          <w:tab w:val="left" w:pos="540"/>
          <w:tab w:val="left" w:pos="810"/>
          <w:tab w:val="left" w:pos="1080"/>
          <w:tab w:val="left" w:pos="1350"/>
        </w:tabs>
        <w:ind w:firstLine="0"/>
      </w:pPr>
      <w:r w:rsidRPr="007E1D86">
        <w:rPr>
          <w:b/>
        </w:rPr>
        <w:t>Part IA and Part IB Section Numbers</w:t>
      </w:r>
      <w:r w:rsidRPr="007E1D86">
        <w:t xml:space="preserve"> </w:t>
      </w:r>
    </w:p>
    <w:p w14:paraId="2ACD8E56" w14:textId="77777777" w:rsidR="00EC128E" w:rsidRPr="007E1D86" w:rsidRDefault="00EC128E" w:rsidP="00EC128E">
      <w:pPr>
        <w:tabs>
          <w:tab w:val="left" w:pos="270"/>
          <w:tab w:val="left" w:pos="540"/>
          <w:tab w:val="left" w:pos="810"/>
          <w:tab w:val="left" w:pos="1080"/>
          <w:tab w:val="left" w:pos="1350"/>
        </w:tabs>
        <w:ind w:firstLine="0"/>
      </w:pPr>
    </w:p>
    <w:p w14:paraId="2ADA4539" w14:textId="77777777" w:rsidR="00EC128E" w:rsidRPr="007E1D86" w:rsidRDefault="00EC128E" w:rsidP="00EC128E">
      <w:pPr>
        <w:tabs>
          <w:tab w:val="left" w:pos="540"/>
          <w:tab w:val="left" w:pos="3780"/>
        </w:tabs>
        <w:ind w:firstLine="0"/>
        <w:rPr>
          <w:b/>
        </w:rPr>
      </w:pPr>
      <w:r w:rsidRPr="007E1D86">
        <w:rPr>
          <w:b/>
        </w:rPr>
        <w:tab/>
        <w:t>Agency Name</w:t>
      </w:r>
    </w:p>
    <w:p w14:paraId="129E563B" w14:textId="77777777" w:rsidR="00EC128E" w:rsidRPr="007E1D86" w:rsidRDefault="00EC128E" w:rsidP="00EC128E">
      <w:pPr>
        <w:widowControl w:val="0"/>
        <w:tabs>
          <w:tab w:val="left" w:pos="540"/>
          <w:tab w:val="left" w:pos="1800"/>
          <w:tab w:val="left" w:pos="3780"/>
        </w:tabs>
        <w:ind w:firstLine="0"/>
        <w:rPr>
          <w:b/>
          <w:snapToGrid w:val="0"/>
        </w:rPr>
      </w:pPr>
      <w:r w:rsidRPr="007E1D86">
        <w:rPr>
          <w:b/>
          <w:snapToGrid w:val="0"/>
        </w:rPr>
        <w:t>31</w:t>
      </w:r>
      <w:r w:rsidRPr="007E1D86">
        <w:rPr>
          <w:b/>
          <w:snapToGrid w:val="0"/>
        </w:rPr>
        <w:tab/>
        <w:t>DEPARTMENT OF PUBLIC HEALTH</w:t>
      </w:r>
    </w:p>
    <w:p w14:paraId="5F5EC396" w14:textId="77777777" w:rsidR="00EC128E" w:rsidRPr="007E1D86" w:rsidRDefault="00EC128E" w:rsidP="00EC128E">
      <w:pPr>
        <w:widowControl w:val="0"/>
        <w:tabs>
          <w:tab w:val="left" w:pos="540"/>
          <w:tab w:val="left" w:pos="1800"/>
          <w:tab w:val="left" w:pos="3780"/>
        </w:tabs>
        <w:ind w:firstLine="0"/>
        <w:rPr>
          <w:b/>
          <w:snapToGrid w:val="0"/>
        </w:rPr>
      </w:pPr>
      <w:r w:rsidRPr="007E1D86">
        <w:rPr>
          <w:b/>
          <w:snapToGrid w:val="0"/>
        </w:rPr>
        <w:t>33</w:t>
      </w:r>
      <w:r w:rsidRPr="007E1D86">
        <w:rPr>
          <w:b/>
          <w:snapToGrid w:val="0"/>
        </w:rPr>
        <w:tab/>
        <w:t>DEPARTMENT OF HEALTH &amp; HUMAN SERVICES</w:t>
      </w:r>
    </w:p>
    <w:p w14:paraId="51824D7F" w14:textId="77777777" w:rsidR="00EC128E" w:rsidRPr="007E1D86" w:rsidRDefault="00EC128E" w:rsidP="00EC128E">
      <w:pPr>
        <w:widowControl w:val="0"/>
        <w:tabs>
          <w:tab w:val="left" w:pos="540"/>
          <w:tab w:val="left" w:pos="1800"/>
          <w:tab w:val="left" w:pos="3780"/>
        </w:tabs>
        <w:ind w:firstLine="0"/>
        <w:rPr>
          <w:b/>
          <w:snapToGrid w:val="0"/>
        </w:rPr>
      </w:pPr>
      <w:r w:rsidRPr="007E1D86">
        <w:rPr>
          <w:b/>
          <w:snapToGrid w:val="0"/>
        </w:rPr>
        <w:t>42</w:t>
      </w:r>
      <w:r w:rsidRPr="007E1D86">
        <w:rPr>
          <w:b/>
          <w:snapToGrid w:val="0"/>
        </w:rPr>
        <w:tab/>
        <w:t>HOUSING FINANCE &amp; DEVELOPMENT AUTHORITY</w:t>
      </w:r>
    </w:p>
    <w:p w14:paraId="0EE3F295" w14:textId="77777777" w:rsidR="00EC128E" w:rsidRPr="007E1D86" w:rsidRDefault="00EC128E" w:rsidP="00EC128E">
      <w:pPr>
        <w:widowControl w:val="0"/>
        <w:tabs>
          <w:tab w:val="left" w:pos="540"/>
          <w:tab w:val="left" w:pos="1800"/>
          <w:tab w:val="left" w:pos="3780"/>
        </w:tabs>
        <w:ind w:firstLine="0"/>
        <w:rPr>
          <w:b/>
          <w:snapToGrid w:val="0"/>
        </w:rPr>
      </w:pPr>
      <w:r w:rsidRPr="007E1D86">
        <w:rPr>
          <w:b/>
          <w:snapToGrid w:val="0"/>
        </w:rPr>
        <w:t>50</w:t>
      </w:r>
      <w:r w:rsidRPr="007E1D86">
        <w:rPr>
          <w:b/>
          <w:snapToGrid w:val="0"/>
        </w:rPr>
        <w:tab/>
        <w:t>DEPARTMENT OF COMMERCE</w:t>
      </w:r>
    </w:p>
    <w:p w14:paraId="59DDF1C1" w14:textId="77777777" w:rsidR="00EC128E" w:rsidRPr="007E1D86" w:rsidRDefault="00EC128E" w:rsidP="00EC128E">
      <w:pPr>
        <w:widowControl w:val="0"/>
        <w:tabs>
          <w:tab w:val="left" w:pos="540"/>
          <w:tab w:val="left" w:pos="1800"/>
          <w:tab w:val="left" w:pos="3780"/>
        </w:tabs>
        <w:ind w:firstLine="0"/>
        <w:rPr>
          <w:b/>
          <w:snapToGrid w:val="0"/>
        </w:rPr>
      </w:pPr>
      <w:r w:rsidRPr="007E1D86">
        <w:rPr>
          <w:b/>
          <w:snapToGrid w:val="0"/>
        </w:rPr>
        <w:t xml:space="preserve">87 </w:t>
      </w:r>
      <w:r w:rsidRPr="007E1D86">
        <w:rPr>
          <w:b/>
          <w:snapToGrid w:val="0"/>
        </w:rPr>
        <w:tab/>
        <w:t>DIVISION OF AERONAUTICS</w:t>
      </w:r>
    </w:p>
    <w:p w14:paraId="329058B9" w14:textId="77777777" w:rsidR="00EC128E" w:rsidRPr="007E1D86" w:rsidRDefault="00EC128E" w:rsidP="00EC128E">
      <w:pPr>
        <w:widowControl w:val="0"/>
        <w:tabs>
          <w:tab w:val="left" w:pos="540"/>
          <w:tab w:val="left" w:pos="1800"/>
          <w:tab w:val="left" w:pos="2880"/>
          <w:tab w:val="left" w:pos="3780"/>
        </w:tabs>
        <w:ind w:firstLine="0"/>
        <w:rPr>
          <w:b/>
          <w:snapToGrid w:val="0"/>
        </w:rPr>
      </w:pPr>
      <w:r w:rsidRPr="007E1D86">
        <w:rPr>
          <w:b/>
          <w:snapToGrid w:val="0"/>
        </w:rPr>
        <w:t>113</w:t>
      </w:r>
      <w:r w:rsidRPr="007E1D86">
        <w:rPr>
          <w:b/>
          <w:snapToGrid w:val="0"/>
        </w:rPr>
        <w:tab/>
        <w:t>AID TO SUBDIVISIONS - STATE TREASURER</w:t>
      </w:r>
    </w:p>
    <w:p w14:paraId="66A8825A" w14:textId="77777777" w:rsidR="00EC128E" w:rsidRPr="007E1D86" w:rsidRDefault="00EC128E" w:rsidP="00EC128E">
      <w:pPr>
        <w:tabs>
          <w:tab w:val="left" w:pos="540"/>
        </w:tabs>
        <w:ind w:firstLine="0"/>
      </w:pPr>
    </w:p>
    <w:p w14:paraId="699DAC08" w14:textId="77777777" w:rsidR="00EC128E" w:rsidRPr="007E1D86" w:rsidRDefault="00EC128E" w:rsidP="00EC128E">
      <w:pPr>
        <w:tabs>
          <w:tab w:val="left" w:pos="540"/>
        </w:tabs>
        <w:ind w:firstLine="0"/>
      </w:pPr>
      <w:r w:rsidRPr="007E1D86">
        <w:t>The reason for abstaining on the above referenced legislation is:</w:t>
      </w:r>
    </w:p>
    <w:p w14:paraId="60DD99FA" w14:textId="77777777" w:rsidR="00EC128E" w:rsidRPr="007E1D86" w:rsidRDefault="00EC128E" w:rsidP="00EC128E">
      <w:pPr>
        <w:tabs>
          <w:tab w:val="left" w:pos="540"/>
        </w:tabs>
        <w:ind w:firstLine="0"/>
      </w:pPr>
      <w:r w:rsidRPr="007E1D86">
        <w:tab/>
        <w:t xml:space="preserve">a. A potential conflict of interest may exist in that an economic interest of myself, an immediate family member, or an individual or business with which I am associated may be affected in violation of </w:t>
      </w:r>
      <w:r w:rsidRPr="007E1D86">
        <w:rPr>
          <w:b/>
        </w:rPr>
        <w:t>S.C. Code § 8-13-700(B).</w:t>
      </w:r>
    </w:p>
    <w:p w14:paraId="3068FB51" w14:textId="77777777" w:rsidR="00EC128E" w:rsidRPr="007E1D86" w:rsidRDefault="00EC128E" w:rsidP="00EC128E">
      <w:pPr>
        <w:tabs>
          <w:tab w:val="left" w:pos="-1440"/>
          <w:tab w:val="left" w:pos="630"/>
          <w:tab w:val="left" w:pos="990"/>
        </w:tabs>
        <w:ind w:firstLine="0"/>
      </w:pPr>
      <w:r w:rsidRPr="007E1D86">
        <w:tab/>
        <w:t xml:space="preserve">c. A potential conflict may exist under </w:t>
      </w:r>
      <w:r w:rsidRPr="007E1D86">
        <w:rPr>
          <w:b/>
        </w:rPr>
        <w:t>S.C. Code § 8-13-745(B) and (C)</w:t>
      </w:r>
      <w:r w:rsidRPr="007E1D86">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14:paraId="467E10B1" w14:textId="77777777" w:rsidR="00EC128E" w:rsidRPr="007E1D86" w:rsidRDefault="00EC128E" w:rsidP="00EC128E">
      <w:pPr>
        <w:tabs>
          <w:tab w:val="left" w:pos="540"/>
        </w:tabs>
        <w:ind w:firstLine="0"/>
      </w:pPr>
      <w:r w:rsidRPr="007E1D86">
        <w:tab/>
        <w:t>Rep. JA Moore</w:t>
      </w:r>
    </w:p>
    <w:p w14:paraId="6D532DF7" w14:textId="77777777" w:rsidR="00EC128E" w:rsidRPr="007E1D86" w:rsidRDefault="00EC128E" w:rsidP="00EC128E">
      <w:pPr>
        <w:tabs>
          <w:tab w:val="left" w:pos="540"/>
        </w:tabs>
        <w:ind w:firstLine="0"/>
      </w:pPr>
    </w:p>
    <w:p w14:paraId="2B174A81" w14:textId="77777777" w:rsidR="00EC128E" w:rsidRPr="007E1D86" w:rsidRDefault="00EC128E" w:rsidP="00EC128E">
      <w:pPr>
        <w:tabs>
          <w:tab w:val="left" w:pos="540"/>
        </w:tabs>
        <w:ind w:firstLine="0"/>
      </w:pPr>
      <w:r w:rsidRPr="007E1D86">
        <w:t>*********************************************************</w:t>
      </w:r>
    </w:p>
    <w:p w14:paraId="3791EE63" w14:textId="77777777" w:rsidR="00EC128E" w:rsidRPr="007E1D86" w:rsidRDefault="00EC128E" w:rsidP="00EC128E">
      <w:pPr>
        <w:ind w:firstLine="0"/>
      </w:pPr>
      <w:r w:rsidRPr="007E1D86">
        <w:t xml:space="preserve">In accordance with </w:t>
      </w:r>
      <w:r w:rsidRPr="007E1D86">
        <w:rPr>
          <w:b/>
        </w:rPr>
        <w:t>§8-13-700(B) of the S.C. Code</w:t>
      </w:r>
      <w:r w:rsidRPr="007E1D86">
        <w:t xml:space="preserve">, I abstained from voting on </w:t>
      </w:r>
      <w:r w:rsidRPr="007E1D86">
        <w:rPr>
          <w:b/>
          <w:szCs w:val="22"/>
        </w:rPr>
        <w:t xml:space="preserve">H. 5100, the annual General Appropriations Bill for Fiscal Year 2024-2025, </w:t>
      </w:r>
      <w:r w:rsidRPr="007E1D86">
        <w:t>for</w:t>
      </w:r>
      <w:r w:rsidRPr="007E1D86">
        <w:rPr>
          <w:b/>
        </w:rPr>
        <w:t xml:space="preserve"> </w:t>
      </w:r>
      <w:r w:rsidRPr="007E1D86">
        <w:t>the below referenced Part, Section and/or amendment because of a potential conflict of interest and wish to have my recusal noted for the record in the House Journal of this date:</w:t>
      </w:r>
    </w:p>
    <w:p w14:paraId="7473164A" w14:textId="77777777" w:rsidR="00EC128E" w:rsidRPr="007E1D86" w:rsidRDefault="00EC128E" w:rsidP="00EC128E">
      <w:pPr>
        <w:tabs>
          <w:tab w:val="left" w:pos="270"/>
          <w:tab w:val="left" w:pos="540"/>
          <w:tab w:val="left" w:pos="810"/>
          <w:tab w:val="left" w:pos="1080"/>
          <w:tab w:val="left" w:pos="1350"/>
        </w:tabs>
        <w:ind w:firstLine="0"/>
      </w:pPr>
      <w:r w:rsidRPr="007E1D86">
        <w:rPr>
          <w:b/>
        </w:rPr>
        <w:t>Part IA and Part IB Section Numbers</w:t>
      </w:r>
      <w:r w:rsidRPr="007E1D86">
        <w:t xml:space="preserve"> </w:t>
      </w:r>
    </w:p>
    <w:p w14:paraId="7E2B1C46" w14:textId="77777777" w:rsidR="00EC128E" w:rsidRPr="007E1D86" w:rsidRDefault="00EC128E" w:rsidP="00EC128E">
      <w:pPr>
        <w:tabs>
          <w:tab w:val="left" w:pos="270"/>
          <w:tab w:val="left" w:pos="540"/>
          <w:tab w:val="left" w:pos="810"/>
          <w:tab w:val="left" w:pos="1080"/>
          <w:tab w:val="left" w:pos="1350"/>
        </w:tabs>
        <w:ind w:firstLine="0"/>
      </w:pPr>
    </w:p>
    <w:p w14:paraId="56E8B253" w14:textId="77777777" w:rsidR="00EC128E" w:rsidRPr="007E1D86" w:rsidRDefault="00EC128E" w:rsidP="00EC128E">
      <w:pPr>
        <w:tabs>
          <w:tab w:val="left" w:pos="540"/>
          <w:tab w:val="left" w:pos="3780"/>
        </w:tabs>
        <w:ind w:firstLine="0"/>
        <w:rPr>
          <w:b/>
        </w:rPr>
      </w:pPr>
      <w:r w:rsidRPr="007E1D86">
        <w:rPr>
          <w:b/>
        </w:rPr>
        <w:tab/>
        <w:t>Agency Name</w:t>
      </w:r>
    </w:p>
    <w:p w14:paraId="380DEE99" w14:textId="77777777" w:rsidR="00EC128E" w:rsidRPr="007E1D86" w:rsidRDefault="00EC128E" w:rsidP="00EC128E">
      <w:pPr>
        <w:widowControl w:val="0"/>
        <w:tabs>
          <w:tab w:val="left" w:pos="540"/>
          <w:tab w:val="left" w:pos="1800"/>
          <w:tab w:val="left" w:pos="3780"/>
        </w:tabs>
        <w:ind w:firstLine="0"/>
        <w:rPr>
          <w:b/>
          <w:snapToGrid w:val="0"/>
        </w:rPr>
      </w:pPr>
      <w:r w:rsidRPr="007E1D86">
        <w:rPr>
          <w:b/>
          <w:snapToGrid w:val="0"/>
        </w:rPr>
        <w:t>31</w:t>
      </w:r>
      <w:r w:rsidRPr="007E1D86">
        <w:rPr>
          <w:b/>
          <w:snapToGrid w:val="0"/>
        </w:rPr>
        <w:tab/>
        <w:t>DEPARTMENT OF PUBLIC HEALTH</w:t>
      </w:r>
    </w:p>
    <w:p w14:paraId="09873243" w14:textId="77777777" w:rsidR="00EC128E" w:rsidRPr="007E1D86" w:rsidRDefault="00EC128E" w:rsidP="00EC128E">
      <w:pPr>
        <w:widowControl w:val="0"/>
        <w:tabs>
          <w:tab w:val="left" w:pos="540"/>
          <w:tab w:val="left" w:pos="1800"/>
          <w:tab w:val="left" w:pos="3780"/>
        </w:tabs>
        <w:ind w:firstLine="0"/>
        <w:rPr>
          <w:b/>
          <w:snapToGrid w:val="0"/>
        </w:rPr>
      </w:pPr>
      <w:r w:rsidRPr="007E1D86">
        <w:rPr>
          <w:b/>
          <w:snapToGrid w:val="0"/>
        </w:rPr>
        <w:t>33</w:t>
      </w:r>
      <w:r w:rsidRPr="007E1D86">
        <w:rPr>
          <w:b/>
          <w:snapToGrid w:val="0"/>
        </w:rPr>
        <w:tab/>
        <w:t>DEPARTMENT OF HEALTH &amp; HUMAN SERVICES</w:t>
      </w:r>
    </w:p>
    <w:p w14:paraId="229FDD2E" w14:textId="77777777" w:rsidR="00EC128E" w:rsidRPr="007E1D86" w:rsidRDefault="00EC128E" w:rsidP="00EC128E">
      <w:pPr>
        <w:widowControl w:val="0"/>
        <w:tabs>
          <w:tab w:val="left" w:pos="540"/>
          <w:tab w:val="left" w:pos="1800"/>
          <w:tab w:val="left" w:pos="2880"/>
          <w:tab w:val="left" w:pos="3780"/>
        </w:tabs>
        <w:ind w:firstLine="0"/>
        <w:rPr>
          <w:b/>
          <w:snapToGrid w:val="0"/>
        </w:rPr>
      </w:pPr>
      <w:r w:rsidRPr="007E1D86">
        <w:rPr>
          <w:b/>
          <w:snapToGrid w:val="0"/>
        </w:rPr>
        <w:t>38</w:t>
      </w:r>
      <w:r w:rsidRPr="007E1D86">
        <w:rPr>
          <w:b/>
          <w:snapToGrid w:val="0"/>
        </w:rPr>
        <w:tab/>
        <w:t>DEPARTMENT OF SOCIAL SERVICES</w:t>
      </w:r>
    </w:p>
    <w:p w14:paraId="69F4E0F6" w14:textId="77777777" w:rsidR="00EC128E" w:rsidRPr="007E1D86" w:rsidRDefault="00EC128E" w:rsidP="00EC128E">
      <w:pPr>
        <w:widowControl w:val="0"/>
        <w:tabs>
          <w:tab w:val="left" w:pos="540"/>
          <w:tab w:val="left" w:pos="1800"/>
          <w:tab w:val="left" w:pos="2880"/>
          <w:tab w:val="left" w:pos="3780"/>
        </w:tabs>
        <w:ind w:firstLine="0"/>
        <w:rPr>
          <w:b/>
          <w:snapToGrid w:val="0"/>
        </w:rPr>
      </w:pPr>
      <w:r w:rsidRPr="007E1D86">
        <w:rPr>
          <w:b/>
          <w:snapToGrid w:val="0"/>
        </w:rPr>
        <w:t>55</w:t>
      </w:r>
      <w:r w:rsidRPr="007E1D86">
        <w:rPr>
          <w:b/>
          <w:snapToGrid w:val="0"/>
        </w:rPr>
        <w:tab/>
        <w:t>DEPARTMENT OF ENVIRONMENTAL SERVICES</w:t>
      </w:r>
    </w:p>
    <w:p w14:paraId="7267207F" w14:textId="77777777" w:rsidR="00EC128E" w:rsidRPr="007E1D86" w:rsidRDefault="00EC128E" w:rsidP="00EC128E">
      <w:pPr>
        <w:widowControl w:val="0"/>
        <w:tabs>
          <w:tab w:val="left" w:pos="540"/>
          <w:tab w:val="left" w:pos="1800"/>
          <w:tab w:val="left" w:pos="2880"/>
          <w:tab w:val="left" w:pos="3780"/>
        </w:tabs>
        <w:ind w:firstLine="0"/>
        <w:rPr>
          <w:b/>
          <w:snapToGrid w:val="0"/>
        </w:rPr>
      </w:pPr>
      <w:r w:rsidRPr="007E1D86">
        <w:rPr>
          <w:b/>
          <w:snapToGrid w:val="0"/>
        </w:rPr>
        <w:t>61</w:t>
      </w:r>
      <w:r w:rsidRPr="007E1D86">
        <w:rPr>
          <w:b/>
          <w:snapToGrid w:val="0"/>
        </w:rPr>
        <w:tab/>
        <w:t>COMMISSION ON INDIGENT DEFENSE</w:t>
      </w:r>
    </w:p>
    <w:p w14:paraId="79568DE3" w14:textId="77777777" w:rsidR="00EC128E" w:rsidRPr="007E1D86" w:rsidRDefault="00EC128E" w:rsidP="008053A1">
      <w:pPr>
        <w:widowControl w:val="0"/>
        <w:tabs>
          <w:tab w:val="left" w:pos="540"/>
          <w:tab w:val="left" w:pos="1800"/>
          <w:tab w:val="left" w:pos="2880"/>
          <w:tab w:val="left" w:pos="3780"/>
        </w:tabs>
        <w:ind w:left="540" w:hanging="540"/>
        <w:rPr>
          <w:b/>
          <w:snapToGrid w:val="0"/>
        </w:rPr>
      </w:pPr>
      <w:r w:rsidRPr="007E1D86">
        <w:rPr>
          <w:b/>
          <w:snapToGrid w:val="0"/>
        </w:rPr>
        <w:t>66</w:t>
      </w:r>
      <w:r w:rsidRPr="007E1D86">
        <w:rPr>
          <w:b/>
          <w:snapToGrid w:val="0"/>
        </w:rPr>
        <w:tab/>
        <w:t>DEPARTMENT OF PROBATION, PAROLE &amp; PARDON SERVICES</w:t>
      </w:r>
    </w:p>
    <w:p w14:paraId="088E3115" w14:textId="77777777" w:rsidR="00EC128E" w:rsidRPr="007E1D86" w:rsidRDefault="00EC128E" w:rsidP="00EC128E">
      <w:pPr>
        <w:widowControl w:val="0"/>
        <w:tabs>
          <w:tab w:val="left" w:pos="540"/>
          <w:tab w:val="left" w:pos="1800"/>
          <w:tab w:val="left" w:pos="2880"/>
          <w:tab w:val="left" w:pos="3780"/>
        </w:tabs>
        <w:ind w:firstLine="0"/>
        <w:rPr>
          <w:b/>
          <w:snapToGrid w:val="0"/>
        </w:rPr>
      </w:pPr>
      <w:r w:rsidRPr="007E1D86">
        <w:rPr>
          <w:b/>
          <w:snapToGrid w:val="0"/>
        </w:rPr>
        <w:t>70</w:t>
      </w:r>
      <w:r w:rsidRPr="007E1D86">
        <w:rPr>
          <w:b/>
          <w:snapToGrid w:val="0"/>
        </w:rPr>
        <w:tab/>
        <w:t>HUMAN AFFAIRS COMMISSION</w:t>
      </w:r>
    </w:p>
    <w:p w14:paraId="51FDB098" w14:textId="77777777" w:rsidR="00EC128E" w:rsidRPr="007E1D86" w:rsidRDefault="00EC128E" w:rsidP="00EC128E">
      <w:pPr>
        <w:widowControl w:val="0"/>
        <w:tabs>
          <w:tab w:val="left" w:pos="540"/>
          <w:tab w:val="left" w:pos="1800"/>
          <w:tab w:val="left" w:pos="2880"/>
          <w:tab w:val="left" w:pos="3780"/>
        </w:tabs>
        <w:ind w:firstLine="0"/>
        <w:rPr>
          <w:b/>
          <w:snapToGrid w:val="0"/>
        </w:rPr>
      </w:pPr>
      <w:r w:rsidRPr="007E1D86">
        <w:rPr>
          <w:b/>
          <w:snapToGrid w:val="0"/>
        </w:rPr>
        <w:t>74</w:t>
      </w:r>
      <w:r w:rsidRPr="007E1D86">
        <w:rPr>
          <w:b/>
          <w:snapToGrid w:val="0"/>
        </w:rPr>
        <w:tab/>
        <w:t>WORKERS’ COMPENSATION COMMISSION</w:t>
      </w:r>
    </w:p>
    <w:p w14:paraId="0C6C9961" w14:textId="77777777" w:rsidR="00EC128E" w:rsidRPr="007E1D86" w:rsidRDefault="00EC128E" w:rsidP="00EC128E">
      <w:pPr>
        <w:widowControl w:val="0"/>
        <w:tabs>
          <w:tab w:val="left" w:pos="540"/>
          <w:tab w:val="left" w:pos="1800"/>
          <w:tab w:val="left" w:pos="2880"/>
          <w:tab w:val="left" w:pos="3780"/>
        </w:tabs>
        <w:ind w:firstLine="0"/>
        <w:rPr>
          <w:b/>
          <w:snapToGrid w:val="0"/>
        </w:rPr>
      </w:pPr>
      <w:r w:rsidRPr="007E1D86">
        <w:rPr>
          <w:b/>
          <w:snapToGrid w:val="0"/>
        </w:rPr>
        <w:t>75</w:t>
      </w:r>
      <w:r w:rsidRPr="007E1D86">
        <w:rPr>
          <w:b/>
          <w:snapToGrid w:val="0"/>
        </w:rPr>
        <w:tab/>
        <w:t>STATE ACCIDENT FUND</w:t>
      </w:r>
    </w:p>
    <w:p w14:paraId="3D44CFC4" w14:textId="77777777" w:rsidR="00EC128E" w:rsidRPr="007E1D86" w:rsidRDefault="00EC128E" w:rsidP="00EC128E">
      <w:pPr>
        <w:widowControl w:val="0"/>
        <w:tabs>
          <w:tab w:val="left" w:pos="540"/>
          <w:tab w:val="left" w:pos="1800"/>
          <w:tab w:val="left" w:pos="2880"/>
          <w:tab w:val="left" w:pos="3780"/>
        </w:tabs>
        <w:ind w:firstLine="0"/>
        <w:rPr>
          <w:b/>
          <w:snapToGrid w:val="0"/>
        </w:rPr>
      </w:pPr>
      <w:r w:rsidRPr="007E1D86">
        <w:rPr>
          <w:b/>
          <w:snapToGrid w:val="0"/>
        </w:rPr>
        <w:t>78</w:t>
      </w:r>
      <w:r w:rsidRPr="007E1D86">
        <w:rPr>
          <w:b/>
          <w:snapToGrid w:val="0"/>
        </w:rPr>
        <w:tab/>
        <w:t>DEPARTMENT OF INSURANCE</w:t>
      </w:r>
    </w:p>
    <w:p w14:paraId="13E36E85" w14:textId="77777777" w:rsidR="00EC128E" w:rsidRPr="007E1D86" w:rsidRDefault="00EC128E" w:rsidP="00EC128E">
      <w:pPr>
        <w:widowControl w:val="0"/>
        <w:tabs>
          <w:tab w:val="left" w:pos="540"/>
          <w:tab w:val="left" w:pos="1800"/>
          <w:tab w:val="left" w:pos="2880"/>
          <w:tab w:val="left" w:pos="3780"/>
        </w:tabs>
        <w:ind w:firstLine="0"/>
        <w:rPr>
          <w:b/>
          <w:snapToGrid w:val="0"/>
        </w:rPr>
      </w:pPr>
      <w:r w:rsidRPr="007E1D86">
        <w:rPr>
          <w:b/>
          <w:snapToGrid w:val="0"/>
        </w:rPr>
        <w:t>80</w:t>
      </w:r>
      <w:r w:rsidRPr="007E1D86">
        <w:rPr>
          <w:b/>
          <w:snapToGrid w:val="0"/>
        </w:rPr>
        <w:tab/>
        <w:t>DEPARTMENT OF CONSUMER AFFAIRS</w:t>
      </w:r>
    </w:p>
    <w:p w14:paraId="17138F67" w14:textId="77777777" w:rsidR="00EC128E" w:rsidRPr="007E1D86" w:rsidRDefault="00EC128E" w:rsidP="008053A1">
      <w:pPr>
        <w:widowControl w:val="0"/>
        <w:tabs>
          <w:tab w:val="left" w:pos="540"/>
          <w:tab w:val="left" w:pos="1800"/>
          <w:tab w:val="left" w:pos="2880"/>
          <w:tab w:val="left" w:pos="3780"/>
        </w:tabs>
        <w:ind w:left="540" w:hanging="540"/>
        <w:rPr>
          <w:b/>
          <w:snapToGrid w:val="0"/>
        </w:rPr>
      </w:pPr>
      <w:r w:rsidRPr="007E1D86">
        <w:rPr>
          <w:b/>
          <w:snapToGrid w:val="0"/>
        </w:rPr>
        <w:t>81</w:t>
      </w:r>
      <w:r w:rsidRPr="007E1D86">
        <w:rPr>
          <w:b/>
          <w:snapToGrid w:val="0"/>
        </w:rPr>
        <w:tab/>
        <w:t>DEPARTMENT OF LABOR, LICENSING &amp; REGULATION</w:t>
      </w:r>
    </w:p>
    <w:p w14:paraId="647126E7" w14:textId="77777777" w:rsidR="00EC128E" w:rsidRPr="007E1D86" w:rsidRDefault="00EC128E" w:rsidP="00EC128E">
      <w:pPr>
        <w:widowControl w:val="0"/>
        <w:tabs>
          <w:tab w:val="left" w:pos="540"/>
          <w:tab w:val="left" w:pos="1800"/>
          <w:tab w:val="left" w:pos="2880"/>
          <w:tab w:val="left" w:pos="3780"/>
        </w:tabs>
        <w:ind w:firstLine="0"/>
        <w:rPr>
          <w:b/>
          <w:snapToGrid w:val="0"/>
        </w:rPr>
      </w:pPr>
      <w:r w:rsidRPr="007E1D86">
        <w:rPr>
          <w:b/>
          <w:snapToGrid w:val="0"/>
        </w:rPr>
        <w:t>83</w:t>
      </w:r>
      <w:r w:rsidRPr="007E1D86">
        <w:rPr>
          <w:b/>
          <w:snapToGrid w:val="0"/>
        </w:rPr>
        <w:tab/>
        <w:t>DEPARTMENT OF EMPLOYMENT AND WORKFORCE</w:t>
      </w:r>
    </w:p>
    <w:p w14:paraId="63EE4681" w14:textId="77777777" w:rsidR="00EC128E" w:rsidRPr="007E1D86" w:rsidRDefault="00EC128E" w:rsidP="00EC128E">
      <w:pPr>
        <w:widowControl w:val="0"/>
        <w:tabs>
          <w:tab w:val="left" w:pos="540"/>
          <w:tab w:val="left" w:pos="1800"/>
          <w:tab w:val="left" w:pos="2880"/>
          <w:tab w:val="left" w:pos="3780"/>
        </w:tabs>
        <w:ind w:firstLine="0"/>
        <w:rPr>
          <w:b/>
          <w:snapToGrid w:val="0"/>
        </w:rPr>
      </w:pPr>
      <w:r w:rsidRPr="007E1D86">
        <w:rPr>
          <w:b/>
          <w:snapToGrid w:val="0"/>
        </w:rPr>
        <w:t>84</w:t>
      </w:r>
      <w:r w:rsidRPr="007E1D86">
        <w:rPr>
          <w:b/>
          <w:snapToGrid w:val="0"/>
        </w:rPr>
        <w:tab/>
        <w:t>DEPARTMENT OF TRANSPORTATION</w:t>
      </w:r>
    </w:p>
    <w:p w14:paraId="4713B3DB" w14:textId="77777777" w:rsidR="00EC128E" w:rsidRPr="007E1D86" w:rsidRDefault="00EC128E" w:rsidP="00EC128E">
      <w:pPr>
        <w:widowControl w:val="0"/>
        <w:tabs>
          <w:tab w:val="left" w:pos="540"/>
          <w:tab w:val="left" w:pos="1800"/>
          <w:tab w:val="left" w:pos="2880"/>
          <w:tab w:val="left" w:pos="3780"/>
        </w:tabs>
        <w:ind w:firstLine="0"/>
        <w:rPr>
          <w:b/>
          <w:snapToGrid w:val="0"/>
        </w:rPr>
      </w:pPr>
      <w:r w:rsidRPr="007E1D86">
        <w:rPr>
          <w:b/>
          <w:snapToGrid w:val="0"/>
        </w:rPr>
        <w:t>100</w:t>
      </w:r>
      <w:r w:rsidRPr="007E1D86">
        <w:rPr>
          <w:b/>
          <w:snapToGrid w:val="0"/>
        </w:rPr>
        <w:tab/>
        <w:t>ADJUTANT GENERAL’S OFFICE</w:t>
      </w:r>
    </w:p>
    <w:p w14:paraId="59E7AF19" w14:textId="77777777" w:rsidR="00EC128E" w:rsidRPr="007E1D86" w:rsidRDefault="00EC128E" w:rsidP="00EC128E">
      <w:pPr>
        <w:widowControl w:val="0"/>
        <w:tabs>
          <w:tab w:val="left" w:pos="540"/>
          <w:tab w:val="left" w:pos="1800"/>
          <w:tab w:val="left" w:pos="2880"/>
          <w:tab w:val="left" w:pos="3780"/>
        </w:tabs>
        <w:ind w:firstLine="0"/>
        <w:rPr>
          <w:b/>
          <w:snapToGrid w:val="0"/>
        </w:rPr>
      </w:pPr>
      <w:r w:rsidRPr="007E1D86">
        <w:rPr>
          <w:b/>
          <w:snapToGrid w:val="0"/>
        </w:rPr>
        <w:t>102</w:t>
      </w:r>
      <w:r w:rsidRPr="007E1D86">
        <w:rPr>
          <w:b/>
          <w:snapToGrid w:val="0"/>
        </w:rPr>
        <w:tab/>
        <w:t>ELECTION COMMISSION</w:t>
      </w:r>
    </w:p>
    <w:p w14:paraId="28354A6B" w14:textId="77777777" w:rsidR="00EC128E" w:rsidRPr="007E1D86" w:rsidRDefault="00EC128E" w:rsidP="00EC128E">
      <w:pPr>
        <w:widowControl w:val="0"/>
        <w:tabs>
          <w:tab w:val="left" w:pos="540"/>
          <w:tab w:val="left" w:pos="1800"/>
          <w:tab w:val="left" w:pos="2880"/>
          <w:tab w:val="left" w:pos="3780"/>
        </w:tabs>
        <w:ind w:firstLine="0"/>
        <w:rPr>
          <w:b/>
          <w:snapToGrid w:val="0"/>
        </w:rPr>
      </w:pPr>
      <w:r w:rsidRPr="007E1D86">
        <w:rPr>
          <w:b/>
          <w:snapToGrid w:val="0"/>
        </w:rPr>
        <w:t>104</w:t>
      </w:r>
      <w:r w:rsidRPr="007E1D86">
        <w:rPr>
          <w:b/>
          <w:snapToGrid w:val="0"/>
        </w:rPr>
        <w:tab/>
        <w:t>STATE FISCAL ACCOUNTABILITY AUTHORITY</w:t>
      </w:r>
    </w:p>
    <w:p w14:paraId="1F74B9C6" w14:textId="77777777" w:rsidR="00EC128E" w:rsidRPr="007E1D86" w:rsidRDefault="00EC128E" w:rsidP="00EC128E">
      <w:pPr>
        <w:widowControl w:val="0"/>
        <w:tabs>
          <w:tab w:val="left" w:pos="540"/>
          <w:tab w:val="left" w:pos="1800"/>
          <w:tab w:val="left" w:pos="2880"/>
          <w:tab w:val="left" w:pos="3780"/>
        </w:tabs>
        <w:ind w:firstLine="0"/>
        <w:rPr>
          <w:b/>
          <w:snapToGrid w:val="0"/>
        </w:rPr>
      </w:pPr>
      <w:r w:rsidRPr="007E1D86">
        <w:rPr>
          <w:b/>
          <w:snapToGrid w:val="0"/>
        </w:rPr>
        <w:t>109</w:t>
      </w:r>
      <w:r w:rsidRPr="007E1D86">
        <w:rPr>
          <w:b/>
          <w:snapToGrid w:val="0"/>
        </w:rPr>
        <w:tab/>
        <w:t>DEPARTMENT OF REVENUE</w:t>
      </w:r>
    </w:p>
    <w:p w14:paraId="5C079EAB" w14:textId="77777777" w:rsidR="00EC128E" w:rsidRPr="007E1D86" w:rsidRDefault="00EC128E" w:rsidP="00EC128E">
      <w:pPr>
        <w:widowControl w:val="0"/>
        <w:tabs>
          <w:tab w:val="left" w:pos="540"/>
          <w:tab w:val="left" w:pos="1800"/>
          <w:tab w:val="left" w:pos="2880"/>
          <w:tab w:val="left" w:pos="3780"/>
        </w:tabs>
        <w:ind w:firstLine="0"/>
        <w:rPr>
          <w:b/>
          <w:snapToGrid w:val="0"/>
        </w:rPr>
      </w:pPr>
    </w:p>
    <w:p w14:paraId="2B5EF9BD" w14:textId="77777777" w:rsidR="00EC128E" w:rsidRPr="007E1D86" w:rsidRDefault="00EC128E" w:rsidP="00EC128E">
      <w:pPr>
        <w:tabs>
          <w:tab w:val="left" w:pos="540"/>
        </w:tabs>
        <w:ind w:firstLine="0"/>
      </w:pPr>
      <w:r w:rsidRPr="007E1D86">
        <w:t>The reason for abstaining on the above referenced legislation is:</w:t>
      </w:r>
    </w:p>
    <w:p w14:paraId="759F858C" w14:textId="77777777" w:rsidR="00EC128E" w:rsidRPr="007E1D86" w:rsidRDefault="00EC128E" w:rsidP="00EC128E">
      <w:pPr>
        <w:tabs>
          <w:tab w:val="left" w:pos="540"/>
        </w:tabs>
        <w:ind w:firstLine="0"/>
      </w:pPr>
      <w:r w:rsidRPr="007E1D86">
        <w:tab/>
        <w:t xml:space="preserve">a. A potential conflict of interest may exist in that an economic interest of myself, an immediate family member, or an individual or business with which I am associated may be affected in violation of </w:t>
      </w:r>
      <w:r w:rsidRPr="007E1D86">
        <w:rPr>
          <w:b/>
        </w:rPr>
        <w:t>S.C. Code § 8-13-700(B).</w:t>
      </w:r>
    </w:p>
    <w:p w14:paraId="03D34D6A" w14:textId="77777777" w:rsidR="00EC128E" w:rsidRPr="007E1D86" w:rsidRDefault="00EC128E" w:rsidP="00EC128E">
      <w:pPr>
        <w:tabs>
          <w:tab w:val="left" w:pos="540"/>
        </w:tabs>
        <w:ind w:firstLine="0"/>
      </w:pPr>
      <w:r w:rsidRPr="007E1D86">
        <w:tab/>
        <w:t xml:space="preserve">b. A potential conflict may exist under </w:t>
      </w:r>
      <w:r w:rsidRPr="007E1D86">
        <w:rPr>
          <w:b/>
        </w:rPr>
        <w:t>S.C. Code § 8-13-740(C)</w:t>
      </w:r>
      <w:r w:rsidRPr="007E1D86">
        <w:t xml:space="preserve"> because of representation of a client before a particular agency or commission by me or an individual or business with whom I am associated within the past year.</w:t>
      </w:r>
    </w:p>
    <w:p w14:paraId="5C4D913B" w14:textId="77777777" w:rsidR="00EC128E" w:rsidRPr="007E1D86" w:rsidRDefault="00EC128E" w:rsidP="00EC128E">
      <w:pPr>
        <w:tabs>
          <w:tab w:val="left" w:pos="-1440"/>
          <w:tab w:val="left" w:pos="630"/>
          <w:tab w:val="left" w:pos="990"/>
        </w:tabs>
        <w:ind w:firstLine="0"/>
      </w:pPr>
      <w:r w:rsidRPr="007E1D86">
        <w:tab/>
        <w:t xml:space="preserve">c. A potential conflict may exist under </w:t>
      </w:r>
      <w:r w:rsidRPr="007E1D86">
        <w:rPr>
          <w:b/>
        </w:rPr>
        <w:t>S.C. Code § 8-13-745(B) and (C)</w:t>
      </w:r>
      <w:r w:rsidRPr="007E1D86">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14:paraId="26C96757" w14:textId="77777777" w:rsidR="00EC128E" w:rsidRPr="007E1D86" w:rsidRDefault="00EC128E" w:rsidP="00EC128E">
      <w:pPr>
        <w:tabs>
          <w:tab w:val="left" w:pos="540"/>
        </w:tabs>
        <w:ind w:firstLine="0"/>
      </w:pPr>
      <w:r w:rsidRPr="007E1D86">
        <w:tab/>
        <w:t>Rep. Travis Moore</w:t>
      </w:r>
    </w:p>
    <w:p w14:paraId="178E4575" w14:textId="77777777" w:rsidR="00EC128E" w:rsidRPr="007E1D86" w:rsidRDefault="00EC128E" w:rsidP="00EC128E">
      <w:pPr>
        <w:tabs>
          <w:tab w:val="left" w:pos="540"/>
        </w:tabs>
        <w:ind w:firstLine="0"/>
      </w:pPr>
    </w:p>
    <w:p w14:paraId="480B4C9B" w14:textId="77777777" w:rsidR="00EC128E" w:rsidRPr="007E1D86" w:rsidRDefault="00EC128E" w:rsidP="00EC128E">
      <w:pPr>
        <w:tabs>
          <w:tab w:val="left" w:pos="540"/>
        </w:tabs>
        <w:ind w:firstLine="0"/>
      </w:pPr>
      <w:r w:rsidRPr="007E1D86">
        <w:t>*********************************************************</w:t>
      </w:r>
    </w:p>
    <w:p w14:paraId="7486AB80" w14:textId="77777777" w:rsidR="00EC128E" w:rsidRPr="007E1D86" w:rsidRDefault="00EC128E" w:rsidP="00EC128E">
      <w:pPr>
        <w:ind w:firstLine="0"/>
      </w:pPr>
      <w:r w:rsidRPr="007E1D86">
        <w:t xml:space="preserve">In accordance with </w:t>
      </w:r>
      <w:r w:rsidRPr="007E1D86">
        <w:rPr>
          <w:b/>
        </w:rPr>
        <w:t>§8-13-700(B) of the S.C. Code</w:t>
      </w:r>
      <w:r w:rsidRPr="007E1D86">
        <w:t xml:space="preserve">, I abstained from voting on </w:t>
      </w:r>
      <w:r w:rsidRPr="007E1D86">
        <w:rPr>
          <w:b/>
          <w:szCs w:val="22"/>
        </w:rPr>
        <w:t xml:space="preserve">H. 5100, the annual General Appropriations Bill for Fiscal Year 2024-2025, </w:t>
      </w:r>
      <w:r w:rsidRPr="007E1D86">
        <w:t>for</w:t>
      </w:r>
      <w:r w:rsidRPr="007E1D86">
        <w:rPr>
          <w:b/>
        </w:rPr>
        <w:t xml:space="preserve"> </w:t>
      </w:r>
      <w:r w:rsidRPr="007E1D86">
        <w:t>the below referenced Part, Section and/or amendment because of a potential conflict of interest and wish to have my recusal noted for the record in the House Journal of this date:</w:t>
      </w:r>
    </w:p>
    <w:p w14:paraId="6D6E3B7E" w14:textId="77777777" w:rsidR="00EC128E" w:rsidRPr="007E1D86" w:rsidRDefault="00EC128E" w:rsidP="00EC128E">
      <w:pPr>
        <w:tabs>
          <w:tab w:val="left" w:pos="270"/>
          <w:tab w:val="left" w:pos="540"/>
          <w:tab w:val="left" w:pos="810"/>
          <w:tab w:val="left" w:pos="1080"/>
          <w:tab w:val="left" w:pos="1350"/>
        </w:tabs>
        <w:ind w:firstLine="0"/>
      </w:pPr>
      <w:r w:rsidRPr="007E1D86">
        <w:rPr>
          <w:b/>
        </w:rPr>
        <w:t>Part IA and Part IB Section Numbers</w:t>
      </w:r>
      <w:r w:rsidRPr="007E1D86">
        <w:t xml:space="preserve"> </w:t>
      </w:r>
    </w:p>
    <w:p w14:paraId="38ED437D" w14:textId="77777777" w:rsidR="00EC128E" w:rsidRPr="007E1D86" w:rsidRDefault="00EC128E" w:rsidP="00EC128E">
      <w:pPr>
        <w:tabs>
          <w:tab w:val="left" w:pos="270"/>
          <w:tab w:val="left" w:pos="540"/>
          <w:tab w:val="left" w:pos="810"/>
          <w:tab w:val="left" w:pos="1080"/>
          <w:tab w:val="left" w:pos="1350"/>
        </w:tabs>
        <w:ind w:firstLine="0"/>
      </w:pPr>
    </w:p>
    <w:p w14:paraId="0142EFDA" w14:textId="77777777" w:rsidR="00EC128E" w:rsidRPr="007E1D86" w:rsidRDefault="00EC128E" w:rsidP="00EC128E">
      <w:pPr>
        <w:tabs>
          <w:tab w:val="left" w:pos="540"/>
          <w:tab w:val="left" w:pos="3780"/>
        </w:tabs>
        <w:ind w:firstLine="0"/>
        <w:rPr>
          <w:b/>
        </w:rPr>
      </w:pPr>
      <w:r w:rsidRPr="007E1D86">
        <w:rPr>
          <w:b/>
        </w:rPr>
        <w:tab/>
        <w:t>Agency Name</w:t>
      </w:r>
    </w:p>
    <w:p w14:paraId="7FF81EB6" w14:textId="77777777" w:rsidR="00EC128E" w:rsidRPr="007E1D86" w:rsidRDefault="00EC128E" w:rsidP="00EC128E">
      <w:pPr>
        <w:widowControl w:val="0"/>
        <w:tabs>
          <w:tab w:val="left" w:pos="540"/>
          <w:tab w:val="left" w:pos="1800"/>
          <w:tab w:val="left" w:pos="3780"/>
        </w:tabs>
        <w:ind w:firstLine="0"/>
        <w:rPr>
          <w:b/>
          <w:snapToGrid w:val="0"/>
        </w:rPr>
      </w:pPr>
      <w:r w:rsidRPr="007E1D86">
        <w:rPr>
          <w:b/>
          <w:snapToGrid w:val="0"/>
        </w:rPr>
        <w:t>31</w:t>
      </w:r>
      <w:r w:rsidRPr="007E1D86">
        <w:rPr>
          <w:b/>
          <w:snapToGrid w:val="0"/>
        </w:rPr>
        <w:tab/>
        <w:t xml:space="preserve">DEPARTMENT OF PUBLIC HEALTH </w:t>
      </w:r>
    </w:p>
    <w:p w14:paraId="6CBF25E0" w14:textId="77777777" w:rsidR="00EC128E" w:rsidRPr="007E1D86" w:rsidRDefault="00EC128E" w:rsidP="00EC128E">
      <w:pPr>
        <w:widowControl w:val="0"/>
        <w:tabs>
          <w:tab w:val="left" w:pos="540"/>
          <w:tab w:val="left" w:pos="1800"/>
          <w:tab w:val="left" w:pos="3780"/>
        </w:tabs>
        <w:ind w:firstLine="0"/>
        <w:rPr>
          <w:b/>
          <w:snapToGrid w:val="0"/>
        </w:rPr>
      </w:pPr>
      <w:r w:rsidRPr="007E1D86">
        <w:rPr>
          <w:b/>
          <w:snapToGrid w:val="0"/>
        </w:rPr>
        <w:t>33</w:t>
      </w:r>
      <w:r w:rsidRPr="007E1D86">
        <w:rPr>
          <w:b/>
          <w:snapToGrid w:val="0"/>
        </w:rPr>
        <w:tab/>
        <w:t>DEPARTMENT OF HEALTH &amp; HUMAN SERVICES</w:t>
      </w:r>
    </w:p>
    <w:p w14:paraId="7C1CEE32" w14:textId="77777777" w:rsidR="00EC128E" w:rsidRPr="007E1D86" w:rsidRDefault="00EC128E" w:rsidP="00EC128E">
      <w:pPr>
        <w:widowControl w:val="0"/>
        <w:tabs>
          <w:tab w:val="left" w:pos="540"/>
          <w:tab w:val="left" w:pos="1800"/>
          <w:tab w:val="left" w:pos="2880"/>
          <w:tab w:val="left" w:pos="3780"/>
        </w:tabs>
        <w:ind w:firstLine="0"/>
        <w:rPr>
          <w:b/>
          <w:snapToGrid w:val="0"/>
        </w:rPr>
      </w:pPr>
      <w:r w:rsidRPr="007E1D86">
        <w:rPr>
          <w:b/>
          <w:snapToGrid w:val="0"/>
        </w:rPr>
        <w:t>38</w:t>
      </w:r>
      <w:r w:rsidRPr="007E1D86">
        <w:rPr>
          <w:b/>
          <w:snapToGrid w:val="0"/>
        </w:rPr>
        <w:tab/>
        <w:t>DEPARTMENT OF SOCIAL SERVICES</w:t>
      </w:r>
    </w:p>
    <w:p w14:paraId="7CEADCB0" w14:textId="77777777" w:rsidR="00EC128E" w:rsidRPr="007E1D86" w:rsidRDefault="00EC128E" w:rsidP="00EC128E">
      <w:pPr>
        <w:widowControl w:val="0"/>
        <w:tabs>
          <w:tab w:val="left" w:pos="540"/>
          <w:tab w:val="left" w:pos="1800"/>
          <w:tab w:val="left" w:pos="2880"/>
          <w:tab w:val="left" w:pos="3780"/>
        </w:tabs>
        <w:ind w:firstLine="0"/>
        <w:rPr>
          <w:b/>
          <w:snapToGrid w:val="0"/>
        </w:rPr>
      </w:pPr>
      <w:r w:rsidRPr="007E1D86">
        <w:rPr>
          <w:b/>
          <w:snapToGrid w:val="0"/>
        </w:rPr>
        <w:t>55</w:t>
      </w:r>
      <w:r w:rsidRPr="007E1D86">
        <w:rPr>
          <w:b/>
          <w:snapToGrid w:val="0"/>
        </w:rPr>
        <w:tab/>
        <w:t>DEPARTMENT OF ENVIRONMENTAL SERVICES</w:t>
      </w:r>
    </w:p>
    <w:p w14:paraId="592134C3" w14:textId="77777777" w:rsidR="00EC128E" w:rsidRPr="007E1D86" w:rsidRDefault="00EC128E" w:rsidP="00EC128E">
      <w:pPr>
        <w:widowControl w:val="0"/>
        <w:tabs>
          <w:tab w:val="left" w:pos="540"/>
          <w:tab w:val="left" w:pos="1800"/>
          <w:tab w:val="left" w:pos="2880"/>
          <w:tab w:val="left" w:pos="3780"/>
        </w:tabs>
        <w:ind w:firstLine="0"/>
        <w:rPr>
          <w:b/>
          <w:snapToGrid w:val="0"/>
        </w:rPr>
      </w:pPr>
      <w:r w:rsidRPr="007E1D86">
        <w:rPr>
          <w:b/>
          <w:snapToGrid w:val="0"/>
        </w:rPr>
        <w:t>57</w:t>
      </w:r>
      <w:r w:rsidRPr="007E1D86">
        <w:rPr>
          <w:b/>
          <w:snapToGrid w:val="0"/>
        </w:rPr>
        <w:tab/>
        <w:t>JUDICIAL DEPARTMENT</w:t>
      </w:r>
    </w:p>
    <w:p w14:paraId="69F1FB2C" w14:textId="77777777" w:rsidR="00EC128E" w:rsidRPr="007E1D86" w:rsidRDefault="00EC128E" w:rsidP="00EC128E">
      <w:pPr>
        <w:widowControl w:val="0"/>
        <w:tabs>
          <w:tab w:val="left" w:pos="540"/>
          <w:tab w:val="left" w:pos="1800"/>
          <w:tab w:val="left" w:pos="2880"/>
          <w:tab w:val="left" w:pos="3780"/>
        </w:tabs>
        <w:ind w:firstLine="0"/>
        <w:rPr>
          <w:b/>
          <w:snapToGrid w:val="0"/>
        </w:rPr>
      </w:pPr>
      <w:r w:rsidRPr="007E1D86">
        <w:rPr>
          <w:b/>
          <w:snapToGrid w:val="0"/>
        </w:rPr>
        <w:t>58</w:t>
      </w:r>
      <w:r w:rsidRPr="007E1D86">
        <w:rPr>
          <w:b/>
          <w:snapToGrid w:val="0"/>
        </w:rPr>
        <w:tab/>
        <w:t>ADMINISTRATIVE LAW COURT</w:t>
      </w:r>
    </w:p>
    <w:p w14:paraId="033DBB21" w14:textId="77777777" w:rsidR="00EC128E" w:rsidRPr="007E1D86" w:rsidRDefault="00EC128E" w:rsidP="008053A1">
      <w:pPr>
        <w:widowControl w:val="0"/>
        <w:tabs>
          <w:tab w:val="left" w:pos="540"/>
          <w:tab w:val="left" w:pos="1800"/>
          <w:tab w:val="left" w:pos="2880"/>
          <w:tab w:val="left" w:pos="3780"/>
        </w:tabs>
        <w:ind w:left="540" w:hanging="540"/>
        <w:rPr>
          <w:b/>
          <w:snapToGrid w:val="0"/>
        </w:rPr>
      </w:pPr>
      <w:r w:rsidRPr="007E1D86">
        <w:rPr>
          <w:b/>
          <w:snapToGrid w:val="0"/>
        </w:rPr>
        <w:t>66</w:t>
      </w:r>
      <w:r w:rsidRPr="007E1D86">
        <w:rPr>
          <w:b/>
          <w:snapToGrid w:val="0"/>
        </w:rPr>
        <w:tab/>
        <w:t>DEPARTMENT OF PROBATION, PAROLE &amp; PARDON SERVICES</w:t>
      </w:r>
    </w:p>
    <w:p w14:paraId="724082EE" w14:textId="77777777" w:rsidR="00EC128E" w:rsidRPr="007E1D86" w:rsidRDefault="00EC128E" w:rsidP="00EC128E">
      <w:pPr>
        <w:widowControl w:val="0"/>
        <w:tabs>
          <w:tab w:val="left" w:pos="540"/>
          <w:tab w:val="left" w:pos="1800"/>
          <w:tab w:val="left" w:pos="2880"/>
          <w:tab w:val="left" w:pos="3780"/>
        </w:tabs>
        <w:ind w:firstLine="0"/>
        <w:rPr>
          <w:b/>
          <w:snapToGrid w:val="0"/>
        </w:rPr>
      </w:pPr>
      <w:r w:rsidRPr="007E1D86">
        <w:rPr>
          <w:b/>
          <w:snapToGrid w:val="0"/>
        </w:rPr>
        <w:t>70</w:t>
      </w:r>
      <w:r w:rsidRPr="007E1D86">
        <w:rPr>
          <w:b/>
          <w:snapToGrid w:val="0"/>
        </w:rPr>
        <w:tab/>
        <w:t>HUMAN AFFAIRS COMMISSION</w:t>
      </w:r>
    </w:p>
    <w:p w14:paraId="2FEBC92B" w14:textId="77777777" w:rsidR="00EC128E" w:rsidRPr="007E1D86" w:rsidRDefault="00EC128E" w:rsidP="00EC128E">
      <w:pPr>
        <w:widowControl w:val="0"/>
        <w:tabs>
          <w:tab w:val="left" w:pos="540"/>
          <w:tab w:val="left" w:pos="1800"/>
          <w:tab w:val="left" w:pos="2880"/>
          <w:tab w:val="left" w:pos="3780"/>
        </w:tabs>
        <w:ind w:firstLine="0"/>
        <w:rPr>
          <w:b/>
          <w:snapToGrid w:val="0"/>
        </w:rPr>
      </w:pPr>
      <w:r w:rsidRPr="007E1D86">
        <w:rPr>
          <w:b/>
          <w:snapToGrid w:val="0"/>
        </w:rPr>
        <w:t>74</w:t>
      </w:r>
      <w:r w:rsidRPr="007E1D86">
        <w:rPr>
          <w:b/>
          <w:snapToGrid w:val="0"/>
        </w:rPr>
        <w:tab/>
        <w:t>WORKERS’ COMPENSATION COMMISSION</w:t>
      </w:r>
    </w:p>
    <w:p w14:paraId="039145F9" w14:textId="77777777" w:rsidR="00EC128E" w:rsidRPr="007E1D86" w:rsidRDefault="00EC128E" w:rsidP="00EC128E">
      <w:pPr>
        <w:widowControl w:val="0"/>
        <w:tabs>
          <w:tab w:val="left" w:pos="540"/>
          <w:tab w:val="left" w:pos="1800"/>
          <w:tab w:val="left" w:pos="2880"/>
          <w:tab w:val="left" w:pos="3780"/>
        </w:tabs>
        <w:ind w:firstLine="0"/>
        <w:rPr>
          <w:b/>
          <w:snapToGrid w:val="0"/>
        </w:rPr>
      </w:pPr>
      <w:r w:rsidRPr="007E1D86">
        <w:rPr>
          <w:b/>
          <w:snapToGrid w:val="0"/>
        </w:rPr>
        <w:t>75</w:t>
      </w:r>
      <w:r w:rsidRPr="007E1D86">
        <w:rPr>
          <w:b/>
          <w:snapToGrid w:val="0"/>
        </w:rPr>
        <w:tab/>
        <w:t>STATE ACCIDENT FUND</w:t>
      </w:r>
    </w:p>
    <w:p w14:paraId="773622A4" w14:textId="77777777" w:rsidR="00EC128E" w:rsidRPr="007E1D86" w:rsidRDefault="00EC128E" w:rsidP="00EC128E">
      <w:pPr>
        <w:widowControl w:val="0"/>
        <w:tabs>
          <w:tab w:val="left" w:pos="540"/>
          <w:tab w:val="left" w:pos="1800"/>
          <w:tab w:val="left" w:pos="2880"/>
          <w:tab w:val="left" w:pos="3780"/>
        </w:tabs>
        <w:ind w:firstLine="0"/>
        <w:rPr>
          <w:b/>
          <w:snapToGrid w:val="0"/>
        </w:rPr>
      </w:pPr>
      <w:r w:rsidRPr="007E1D86">
        <w:rPr>
          <w:b/>
          <w:snapToGrid w:val="0"/>
        </w:rPr>
        <w:t>78</w:t>
      </w:r>
      <w:r w:rsidRPr="007E1D86">
        <w:rPr>
          <w:b/>
          <w:snapToGrid w:val="0"/>
        </w:rPr>
        <w:tab/>
        <w:t>DEPARTMENT OF INSURANCE</w:t>
      </w:r>
    </w:p>
    <w:p w14:paraId="72DBEED4" w14:textId="77777777" w:rsidR="00EC128E" w:rsidRPr="007E1D86" w:rsidRDefault="00EC128E" w:rsidP="00EC128E">
      <w:pPr>
        <w:widowControl w:val="0"/>
        <w:tabs>
          <w:tab w:val="left" w:pos="540"/>
          <w:tab w:val="left" w:pos="1800"/>
          <w:tab w:val="left" w:pos="2880"/>
          <w:tab w:val="left" w:pos="3780"/>
        </w:tabs>
        <w:ind w:firstLine="0"/>
        <w:rPr>
          <w:b/>
          <w:snapToGrid w:val="0"/>
        </w:rPr>
      </w:pPr>
      <w:r w:rsidRPr="007E1D86">
        <w:rPr>
          <w:b/>
          <w:snapToGrid w:val="0"/>
        </w:rPr>
        <w:t>80</w:t>
      </w:r>
      <w:r w:rsidRPr="007E1D86">
        <w:rPr>
          <w:b/>
          <w:snapToGrid w:val="0"/>
        </w:rPr>
        <w:tab/>
        <w:t>DEPARTMENT OF CONSUMER AFFAIRS</w:t>
      </w:r>
    </w:p>
    <w:p w14:paraId="7A662197" w14:textId="77777777" w:rsidR="00EC128E" w:rsidRPr="007E1D86" w:rsidRDefault="00EC128E" w:rsidP="008053A1">
      <w:pPr>
        <w:widowControl w:val="0"/>
        <w:tabs>
          <w:tab w:val="left" w:pos="540"/>
          <w:tab w:val="left" w:pos="1800"/>
          <w:tab w:val="left" w:pos="2880"/>
          <w:tab w:val="left" w:pos="3780"/>
        </w:tabs>
        <w:ind w:left="540" w:hanging="540"/>
        <w:rPr>
          <w:b/>
          <w:snapToGrid w:val="0"/>
        </w:rPr>
      </w:pPr>
      <w:r w:rsidRPr="007E1D86">
        <w:rPr>
          <w:b/>
          <w:snapToGrid w:val="0"/>
        </w:rPr>
        <w:t>81</w:t>
      </w:r>
      <w:r w:rsidRPr="007E1D86">
        <w:rPr>
          <w:b/>
          <w:snapToGrid w:val="0"/>
        </w:rPr>
        <w:tab/>
        <w:t>DEPARTMENT OF LABOR, LICENSING &amp; REGULATION</w:t>
      </w:r>
    </w:p>
    <w:p w14:paraId="3B239152" w14:textId="77777777" w:rsidR="00EC128E" w:rsidRPr="007E1D86" w:rsidRDefault="00EC128E" w:rsidP="00EC128E">
      <w:pPr>
        <w:widowControl w:val="0"/>
        <w:tabs>
          <w:tab w:val="left" w:pos="540"/>
          <w:tab w:val="left" w:pos="1800"/>
          <w:tab w:val="left" w:pos="2880"/>
          <w:tab w:val="left" w:pos="3780"/>
        </w:tabs>
        <w:ind w:firstLine="0"/>
        <w:rPr>
          <w:b/>
          <w:snapToGrid w:val="0"/>
        </w:rPr>
      </w:pPr>
      <w:r w:rsidRPr="007E1D86">
        <w:rPr>
          <w:b/>
          <w:snapToGrid w:val="0"/>
        </w:rPr>
        <w:t>83</w:t>
      </w:r>
      <w:r w:rsidRPr="007E1D86">
        <w:rPr>
          <w:b/>
          <w:snapToGrid w:val="0"/>
        </w:rPr>
        <w:tab/>
        <w:t>DEPARTMENT OF EMPLOYMENT AND WORKFORCE</w:t>
      </w:r>
    </w:p>
    <w:p w14:paraId="5E8ACD2E" w14:textId="77777777" w:rsidR="00EC128E" w:rsidRPr="007E1D86" w:rsidRDefault="00EC128E" w:rsidP="00EC128E">
      <w:pPr>
        <w:widowControl w:val="0"/>
        <w:tabs>
          <w:tab w:val="left" w:pos="540"/>
          <w:tab w:val="left" w:pos="1800"/>
          <w:tab w:val="left" w:pos="2880"/>
          <w:tab w:val="left" w:pos="3780"/>
        </w:tabs>
        <w:ind w:firstLine="0"/>
        <w:rPr>
          <w:b/>
          <w:snapToGrid w:val="0"/>
        </w:rPr>
      </w:pPr>
      <w:r w:rsidRPr="007E1D86">
        <w:rPr>
          <w:b/>
          <w:snapToGrid w:val="0"/>
        </w:rPr>
        <w:t>84</w:t>
      </w:r>
      <w:r w:rsidRPr="007E1D86">
        <w:rPr>
          <w:b/>
          <w:snapToGrid w:val="0"/>
        </w:rPr>
        <w:tab/>
        <w:t>DEPARTMENT OF TRANSPORTATION</w:t>
      </w:r>
    </w:p>
    <w:p w14:paraId="0DEE481D" w14:textId="77777777" w:rsidR="00EC128E" w:rsidRPr="007E1D86" w:rsidRDefault="00EC128E" w:rsidP="00EC128E">
      <w:pPr>
        <w:widowControl w:val="0"/>
        <w:tabs>
          <w:tab w:val="left" w:pos="540"/>
          <w:tab w:val="left" w:pos="1800"/>
          <w:tab w:val="left" w:pos="2880"/>
          <w:tab w:val="left" w:pos="3780"/>
        </w:tabs>
        <w:ind w:firstLine="0"/>
        <w:rPr>
          <w:b/>
          <w:snapToGrid w:val="0"/>
        </w:rPr>
      </w:pPr>
      <w:r w:rsidRPr="007E1D86">
        <w:rPr>
          <w:b/>
          <w:snapToGrid w:val="0"/>
        </w:rPr>
        <w:t>85</w:t>
      </w:r>
      <w:r w:rsidRPr="007E1D86">
        <w:rPr>
          <w:b/>
          <w:snapToGrid w:val="0"/>
        </w:rPr>
        <w:tab/>
        <w:t>INFRASTUCTURE BANK BOARD</w:t>
      </w:r>
    </w:p>
    <w:p w14:paraId="09513151" w14:textId="77777777" w:rsidR="00EC128E" w:rsidRPr="007E1D86" w:rsidRDefault="00EC128E" w:rsidP="00EC128E">
      <w:pPr>
        <w:widowControl w:val="0"/>
        <w:tabs>
          <w:tab w:val="left" w:pos="540"/>
          <w:tab w:val="left" w:pos="1800"/>
          <w:tab w:val="left" w:pos="2880"/>
          <w:tab w:val="left" w:pos="3780"/>
        </w:tabs>
        <w:ind w:firstLine="0"/>
        <w:rPr>
          <w:b/>
          <w:snapToGrid w:val="0"/>
        </w:rPr>
      </w:pPr>
      <w:r w:rsidRPr="007E1D86">
        <w:rPr>
          <w:b/>
          <w:snapToGrid w:val="0"/>
        </w:rPr>
        <w:t>102</w:t>
      </w:r>
      <w:r w:rsidRPr="007E1D86">
        <w:rPr>
          <w:b/>
          <w:snapToGrid w:val="0"/>
        </w:rPr>
        <w:tab/>
        <w:t>ELECTION COMMISSION</w:t>
      </w:r>
    </w:p>
    <w:p w14:paraId="0ADDAD6C" w14:textId="77777777" w:rsidR="00EC128E" w:rsidRPr="007E1D86" w:rsidRDefault="00EC128E" w:rsidP="00EC128E">
      <w:pPr>
        <w:widowControl w:val="0"/>
        <w:tabs>
          <w:tab w:val="left" w:pos="540"/>
          <w:tab w:val="left" w:pos="1800"/>
          <w:tab w:val="left" w:pos="2880"/>
          <w:tab w:val="left" w:pos="3780"/>
        </w:tabs>
        <w:ind w:firstLine="0"/>
        <w:rPr>
          <w:b/>
          <w:snapToGrid w:val="0"/>
        </w:rPr>
      </w:pPr>
      <w:r w:rsidRPr="007E1D86">
        <w:rPr>
          <w:b/>
          <w:snapToGrid w:val="0"/>
        </w:rPr>
        <w:t>104</w:t>
      </w:r>
      <w:r w:rsidRPr="007E1D86">
        <w:rPr>
          <w:b/>
          <w:snapToGrid w:val="0"/>
        </w:rPr>
        <w:tab/>
        <w:t>STATE FISCAL ACCOUNTABILITY AUTHORITY</w:t>
      </w:r>
    </w:p>
    <w:p w14:paraId="7552B62A" w14:textId="77777777" w:rsidR="00EC128E" w:rsidRPr="007E1D86" w:rsidRDefault="00EC128E" w:rsidP="00EC128E">
      <w:pPr>
        <w:widowControl w:val="0"/>
        <w:tabs>
          <w:tab w:val="left" w:pos="540"/>
          <w:tab w:val="left" w:pos="1800"/>
          <w:tab w:val="left" w:pos="2880"/>
          <w:tab w:val="left" w:pos="3780"/>
        </w:tabs>
        <w:ind w:firstLine="0"/>
        <w:rPr>
          <w:b/>
          <w:snapToGrid w:val="0"/>
        </w:rPr>
      </w:pPr>
      <w:r w:rsidRPr="007E1D86">
        <w:rPr>
          <w:b/>
          <w:snapToGrid w:val="0"/>
        </w:rPr>
        <w:t>109</w:t>
      </w:r>
      <w:r w:rsidRPr="007E1D86">
        <w:rPr>
          <w:b/>
          <w:snapToGrid w:val="0"/>
        </w:rPr>
        <w:tab/>
        <w:t>DEPARTMENT OF REVENUE</w:t>
      </w:r>
    </w:p>
    <w:p w14:paraId="0123505D" w14:textId="77777777" w:rsidR="00EC128E" w:rsidRPr="007E1D86" w:rsidRDefault="00EC128E" w:rsidP="00EC128E">
      <w:pPr>
        <w:widowControl w:val="0"/>
        <w:tabs>
          <w:tab w:val="left" w:pos="540"/>
          <w:tab w:val="left" w:pos="1800"/>
          <w:tab w:val="left" w:pos="2880"/>
          <w:tab w:val="left" w:pos="3780"/>
        </w:tabs>
        <w:ind w:firstLine="0"/>
        <w:rPr>
          <w:b/>
          <w:snapToGrid w:val="0"/>
        </w:rPr>
      </w:pPr>
    </w:p>
    <w:p w14:paraId="42CEB0DD" w14:textId="77777777" w:rsidR="00EC128E" w:rsidRPr="007E1D86" w:rsidRDefault="00EC128E" w:rsidP="00EC128E">
      <w:pPr>
        <w:tabs>
          <w:tab w:val="left" w:pos="540"/>
        </w:tabs>
        <w:ind w:firstLine="0"/>
      </w:pPr>
      <w:r w:rsidRPr="007E1D86">
        <w:t>The reason for abstaining on the above referenced legislation is:</w:t>
      </w:r>
    </w:p>
    <w:p w14:paraId="0E63E728" w14:textId="77777777" w:rsidR="00EC128E" w:rsidRPr="007E1D86" w:rsidRDefault="00EC128E" w:rsidP="00EC128E">
      <w:pPr>
        <w:tabs>
          <w:tab w:val="left" w:pos="540"/>
        </w:tabs>
        <w:ind w:firstLine="0"/>
      </w:pPr>
      <w:r w:rsidRPr="007E1D86">
        <w:tab/>
        <w:t xml:space="preserve">a. A potential conflict of interest may exist in that an economic interest of myself, an immediate family member, or an individual or business with which I am associated may be affected in violation of </w:t>
      </w:r>
      <w:r w:rsidRPr="007E1D86">
        <w:rPr>
          <w:b/>
        </w:rPr>
        <w:t>S.C. Code § 8-13-700(B).</w:t>
      </w:r>
    </w:p>
    <w:p w14:paraId="29A79272" w14:textId="77777777" w:rsidR="00EC128E" w:rsidRPr="007E1D86" w:rsidRDefault="00EC128E" w:rsidP="00EC128E">
      <w:pPr>
        <w:tabs>
          <w:tab w:val="left" w:pos="540"/>
        </w:tabs>
        <w:ind w:firstLine="0"/>
      </w:pPr>
      <w:r w:rsidRPr="007E1D86">
        <w:tab/>
        <w:t xml:space="preserve">b. A potential conflict may exist under </w:t>
      </w:r>
      <w:r w:rsidRPr="007E1D86">
        <w:rPr>
          <w:b/>
        </w:rPr>
        <w:t>S.C. Code § 8-13-740(C)</w:t>
      </w:r>
      <w:r w:rsidRPr="007E1D86">
        <w:t xml:space="preserve"> because of representation of a client before a particular agency or commission by me or an individual or business with whom I am associated within the past year.</w:t>
      </w:r>
    </w:p>
    <w:p w14:paraId="1CA9D9A3" w14:textId="77777777" w:rsidR="00EC128E" w:rsidRPr="007E1D86" w:rsidRDefault="00EC128E" w:rsidP="00EC128E">
      <w:pPr>
        <w:tabs>
          <w:tab w:val="left" w:pos="-1440"/>
          <w:tab w:val="left" w:pos="630"/>
          <w:tab w:val="left" w:pos="990"/>
        </w:tabs>
        <w:ind w:firstLine="0"/>
      </w:pPr>
      <w:r w:rsidRPr="007E1D86">
        <w:tab/>
        <w:t xml:space="preserve">c. A potential conflict may exist under </w:t>
      </w:r>
      <w:r w:rsidRPr="007E1D86">
        <w:rPr>
          <w:b/>
        </w:rPr>
        <w:t>S.C. Code § 8-13-745(B) and (C)</w:t>
      </w:r>
      <w:r w:rsidRPr="007E1D86">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14:paraId="3B0EFADC" w14:textId="77777777" w:rsidR="00EC128E" w:rsidRPr="007E1D86" w:rsidRDefault="00EC128E" w:rsidP="00EC128E">
      <w:pPr>
        <w:tabs>
          <w:tab w:val="left" w:pos="540"/>
        </w:tabs>
        <w:ind w:firstLine="0"/>
      </w:pPr>
      <w:r w:rsidRPr="007E1D86">
        <w:tab/>
        <w:t>Rep. Chris Murphy</w:t>
      </w:r>
    </w:p>
    <w:p w14:paraId="48BAB00D" w14:textId="77777777" w:rsidR="00EC128E" w:rsidRPr="007E1D86" w:rsidRDefault="00EC128E" w:rsidP="00EC128E">
      <w:pPr>
        <w:tabs>
          <w:tab w:val="left" w:pos="540"/>
        </w:tabs>
        <w:ind w:firstLine="0"/>
      </w:pPr>
    </w:p>
    <w:p w14:paraId="3D00AC4E" w14:textId="77777777" w:rsidR="00EC128E" w:rsidRPr="007E1D86" w:rsidRDefault="00EC128E" w:rsidP="00EC128E">
      <w:pPr>
        <w:tabs>
          <w:tab w:val="left" w:pos="540"/>
        </w:tabs>
        <w:ind w:firstLine="0"/>
      </w:pPr>
      <w:r w:rsidRPr="007E1D86">
        <w:t>*********************************************************</w:t>
      </w:r>
    </w:p>
    <w:p w14:paraId="5DDEEE0C" w14:textId="77777777" w:rsidR="00EC128E" w:rsidRPr="007E1D86" w:rsidRDefault="00EC128E" w:rsidP="00EC128E">
      <w:pPr>
        <w:ind w:firstLine="0"/>
      </w:pPr>
      <w:r w:rsidRPr="007E1D86">
        <w:t xml:space="preserve">In accordance with </w:t>
      </w:r>
      <w:r w:rsidRPr="007E1D86">
        <w:rPr>
          <w:b/>
        </w:rPr>
        <w:t>§8-13-700(B) of the S.C. Code</w:t>
      </w:r>
      <w:r w:rsidRPr="007E1D86">
        <w:t xml:space="preserve">, I abstained from voting on </w:t>
      </w:r>
      <w:r w:rsidRPr="007E1D86">
        <w:rPr>
          <w:b/>
          <w:szCs w:val="22"/>
        </w:rPr>
        <w:t xml:space="preserve">H. 5100, the annual General Appropriations Bill for Fiscal Year 2024-2025, </w:t>
      </w:r>
      <w:r w:rsidRPr="007E1D86">
        <w:t>for</w:t>
      </w:r>
      <w:r w:rsidRPr="007E1D86">
        <w:rPr>
          <w:b/>
        </w:rPr>
        <w:t xml:space="preserve"> </w:t>
      </w:r>
      <w:r w:rsidRPr="007E1D86">
        <w:t>the below referenced Part, Section and/or amendment because of a potential conflict of interest and wish to have my recusal noted for the record in the House Journal of this date:</w:t>
      </w:r>
    </w:p>
    <w:p w14:paraId="4C5F27A9" w14:textId="77777777" w:rsidR="00EC128E" w:rsidRPr="007E1D86" w:rsidRDefault="00EC128E" w:rsidP="00EC128E">
      <w:pPr>
        <w:tabs>
          <w:tab w:val="left" w:pos="270"/>
          <w:tab w:val="left" w:pos="540"/>
          <w:tab w:val="left" w:pos="810"/>
          <w:tab w:val="left" w:pos="1080"/>
          <w:tab w:val="left" w:pos="1350"/>
        </w:tabs>
        <w:ind w:firstLine="0"/>
      </w:pPr>
      <w:r w:rsidRPr="007E1D86">
        <w:rPr>
          <w:b/>
        </w:rPr>
        <w:t>Part IA and Part IB Section Numbers</w:t>
      </w:r>
      <w:r w:rsidRPr="007E1D86">
        <w:t xml:space="preserve"> </w:t>
      </w:r>
    </w:p>
    <w:p w14:paraId="79816E69" w14:textId="77777777" w:rsidR="00EC128E" w:rsidRPr="007E1D86" w:rsidRDefault="00EC128E" w:rsidP="00EC128E">
      <w:pPr>
        <w:tabs>
          <w:tab w:val="left" w:pos="270"/>
          <w:tab w:val="left" w:pos="540"/>
          <w:tab w:val="left" w:pos="810"/>
          <w:tab w:val="left" w:pos="1080"/>
          <w:tab w:val="left" w:pos="1350"/>
        </w:tabs>
        <w:ind w:firstLine="0"/>
      </w:pPr>
    </w:p>
    <w:p w14:paraId="7575A12F" w14:textId="77777777" w:rsidR="00EC128E" w:rsidRPr="007E1D86" w:rsidRDefault="00EC128E" w:rsidP="00EC128E">
      <w:pPr>
        <w:tabs>
          <w:tab w:val="left" w:pos="540"/>
          <w:tab w:val="left" w:pos="3780"/>
        </w:tabs>
        <w:ind w:firstLine="0"/>
        <w:rPr>
          <w:b/>
        </w:rPr>
      </w:pPr>
      <w:r w:rsidRPr="007E1D86">
        <w:rPr>
          <w:b/>
        </w:rPr>
        <w:tab/>
        <w:t>Agency Name</w:t>
      </w:r>
    </w:p>
    <w:p w14:paraId="3CB58FC5" w14:textId="1B4B74D3" w:rsidR="00EC128E" w:rsidRPr="007E1D86" w:rsidRDefault="00EC128E" w:rsidP="00EC128E">
      <w:pPr>
        <w:widowControl w:val="0"/>
        <w:tabs>
          <w:tab w:val="left" w:pos="540"/>
          <w:tab w:val="left" w:pos="1800"/>
          <w:tab w:val="left" w:pos="3780"/>
        </w:tabs>
        <w:ind w:firstLine="0"/>
        <w:rPr>
          <w:b/>
          <w:snapToGrid w:val="0"/>
        </w:rPr>
      </w:pPr>
      <w:r w:rsidRPr="007E1D86">
        <w:rPr>
          <w:b/>
          <w:snapToGrid w:val="0"/>
        </w:rPr>
        <w:t>20</w:t>
      </w:r>
      <w:r w:rsidRPr="007E1D86">
        <w:rPr>
          <w:b/>
          <w:snapToGrid w:val="0"/>
        </w:rPr>
        <w:tab/>
      </w:r>
      <w:r w:rsidR="008053A1">
        <w:rPr>
          <w:b/>
          <w:snapToGrid w:val="0"/>
        </w:rPr>
        <w:t xml:space="preserve"> </w:t>
      </w:r>
      <w:r w:rsidRPr="007E1D86">
        <w:rPr>
          <w:b/>
          <w:snapToGrid w:val="0"/>
        </w:rPr>
        <w:t>UNIVERSITY OF SOUTH CAROLINA-PART 1B ONLY</w:t>
      </w:r>
    </w:p>
    <w:p w14:paraId="1C59509C" w14:textId="38CD7993" w:rsidR="00EC128E" w:rsidRPr="007E1D86" w:rsidRDefault="00EC128E" w:rsidP="00EC128E">
      <w:pPr>
        <w:widowControl w:val="0"/>
        <w:tabs>
          <w:tab w:val="left" w:pos="540"/>
          <w:tab w:val="left" w:pos="1800"/>
          <w:tab w:val="left" w:pos="3780"/>
        </w:tabs>
        <w:ind w:firstLine="0"/>
        <w:rPr>
          <w:b/>
          <w:caps/>
          <w:snapToGrid w:val="0"/>
        </w:rPr>
      </w:pPr>
      <w:r w:rsidRPr="007E1D86">
        <w:rPr>
          <w:b/>
          <w:snapToGrid w:val="0"/>
        </w:rPr>
        <w:t xml:space="preserve">20A  </w:t>
      </w:r>
      <w:r w:rsidR="008053A1">
        <w:rPr>
          <w:b/>
          <w:snapToGrid w:val="0"/>
        </w:rPr>
        <w:t xml:space="preserve">  </w:t>
      </w:r>
      <w:r w:rsidRPr="007E1D86">
        <w:rPr>
          <w:b/>
          <w:caps/>
          <w:snapToGrid w:val="0"/>
        </w:rPr>
        <w:t>University of South Carolina</w:t>
      </w:r>
    </w:p>
    <w:p w14:paraId="2976348F" w14:textId="769DE429" w:rsidR="00EC128E" w:rsidRPr="007E1D86" w:rsidRDefault="00EC128E" w:rsidP="008053A1">
      <w:pPr>
        <w:widowControl w:val="0"/>
        <w:tabs>
          <w:tab w:val="left" w:pos="540"/>
          <w:tab w:val="left" w:pos="1800"/>
          <w:tab w:val="left" w:pos="3780"/>
        </w:tabs>
        <w:ind w:left="540" w:hanging="540"/>
        <w:rPr>
          <w:b/>
          <w:caps/>
          <w:snapToGrid w:val="0"/>
        </w:rPr>
      </w:pPr>
      <w:r w:rsidRPr="007E1D86">
        <w:rPr>
          <w:b/>
          <w:caps/>
          <w:snapToGrid w:val="0"/>
        </w:rPr>
        <w:t xml:space="preserve">20E </w:t>
      </w:r>
      <w:r w:rsidR="008053A1">
        <w:rPr>
          <w:b/>
          <w:caps/>
          <w:snapToGrid w:val="0"/>
        </w:rPr>
        <w:t xml:space="preserve"> </w:t>
      </w:r>
      <w:r w:rsidRPr="007E1D86">
        <w:rPr>
          <w:b/>
          <w:caps/>
          <w:snapToGrid w:val="0"/>
        </w:rPr>
        <w:t xml:space="preserve">University of South Carolina </w:t>
      </w:r>
      <w:r w:rsidR="008053A1">
        <w:rPr>
          <w:b/>
          <w:caps/>
          <w:snapToGrid w:val="0"/>
        </w:rPr>
        <w:t>–</w:t>
      </w:r>
      <w:r w:rsidRPr="007E1D86">
        <w:rPr>
          <w:b/>
          <w:caps/>
          <w:snapToGrid w:val="0"/>
        </w:rPr>
        <w:t xml:space="preserve"> Lancaster</w:t>
      </w:r>
      <w:r w:rsidR="008053A1">
        <w:rPr>
          <w:b/>
          <w:caps/>
          <w:snapToGrid w:val="0"/>
        </w:rPr>
        <w:br/>
        <w:t xml:space="preserve"> </w:t>
      </w:r>
      <w:r w:rsidRPr="007E1D86">
        <w:rPr>
          <w:b/>
          <w:caps/>
          <w:snapToGrid w:val="0"/>
        </w:rPr>
        <w:t xml:space="preserve">Campus </w:t>
      </w:r>
    </w:p>
    <w:p w14:paraId="36CB1B28" w14:textId="77777777" w:rsidR="00EC128E" w:rsidRPr="007E1D86" w:rsidRDefault="00EC128E" w:rsidP="00EC128E">
      <w:pPr>
        <w:widowControl w:val="0"/>
        <w:tabs>
          <w:tab w:val="left" w:pos="540"/>
          <w:tab w:val="left" w:pos="1800"/>
          <w:tab w:val="left" w:pos="3780"/>
        </w:tabs>
        <w:ind w:firstLine="0"/>
        <w:rPr>
          <w:b/>
          <w:snapToGrid w:val="0"/>
        </w:rPr>
      </w:pPr>
      <w:r w:rsidRPr="007E1D86">
        <w:rPr>
          <w:b/>
          <w:snapToGrid w:val="0"/>
        </w:rPr>
        <w:t>23       MEDICAL UNIVERSITY OF SOUTH CAROLINA</w:t>
      </w:r>
    </w:p>
    <w:p w14:paraId="28DD92C4" w14:textId="77777777" w:rsidR="00EC128E" w:rsidRPr="007E1D86" w:rsidRDefault="00EC128E" w:rsidP="00EC128E">
      <w:pPr>
        <w:widowControl w:val="0"/>
        <w:tabs>
          <w:tab w:val="left" w:pos="540"/>
          <w:tab w:val="left" w:pos="1800"/>
          <w:tab w:val="left" w:pos="2880"/>
          <w:tab w:val="left" w:pos="3780"/>
        </w:tabs>
        <w:ind w:firstLine="0"/>
        <w:rPr>
          <w:b/>
          <w:snapToGrid w:val="0"/>
        </w:rPr>
      </w:pPr>
    </w:p>
    <w:p w14:paraId="57543CBF" w14:textId="77777777" w:rsidR="00EC128E" w:rsidRPr="007E1D86" w:rsidRDefault="00EC128E" w:rsidP="00EC128E">
      <w:pPr>
        <w:tabs>
          <w:tab w:val="left" w:pos="540"/>
        </w:tabs>
        <w:ind w:firstLine="0"/>
      </w:pPr>
      <w:r w:rsidRPr="007E1D86">
        <w:t>The reason for abstaining on the above referenced legislation is:</w:t>
      </w:r>
    </w:p>
    <w:p w14:paraId="55AB5988" w14:textId="77777777" w:rsidR="00EC128E" w:rsidRPr="007E1D86" w:rsidRDefault="00EC128E" w:rsidP="00EC128E">
      <w:pPr>
        <w:tabs>
          <w:tab w:val="left" w:pos="540"/>
        </w:tabs>
        <w:ind w:firstLine="0"/>
      </w:pPr>
      <w:r w:rsidRPr="007E1D86">
        <w:tab/>
        <w:t xml:space="preserve">a. A potential conflict of interest may exist in that an economic interest of myself, an immediate family member, or an individual or business with which I am associated may be affected in violation of </w:t>
      </w:r>
      <w:r w:rsidRPr="007E1D86">
        <w:rPr>
          <w:b/>
        </w:rPr>
        <w:t>S.C. Code § 8-13-700(B).</w:t>
      </w:r>
    </w:p>
    <w:p w14:paraId="299690B2" w14:textId="77777777" w:rsidR="00EC128E" w:rsidRPr="007E1D86" w:rsidRDefault="00EC128E" w:rsidP="00EC128E">
      <w:pPr>
        <w:tabs>
          <w:tab w:val="left" w:pos="540"/>
        </w:tabs>
        <w:ind w:firstLine="0"/>
      </w:pPr>
      <w:r w:rsidRPr="007E1D86">
        <w:tab/>
        <w:t>Rep. Brandon Newton</w:t>
      </w:r>
    </w:p>
    <w:p w14:paraId="1039D1C9" w14:textId="77777777" w:rsidR="00EC128E" w:rsidRPr="007E1D86" w:rsidRDefault="00EC128E" w:rsidP="00EC128E">
      <w:pPr>
        <w:tabs>
          <w:tab w:val="left" w:pos="540"/>
        </w:tabs>
        <w:ind w:firstLine="0"/>
      </w:pPr>
    </w:p>
    <w:p w14:paraId="1531CCB0" w14:textId="77777777" w:rsidR="00EC128E" w:rsidRPr="007E1D86" w:rsidRDefault="00EC128E" w:rsidP="00EC128E">
      <w:pPr>
        <w:tabs>
          <w:tab w:val="left" w:pos="540"/>
        </w:tabs>
        <w:ind w:firstLine="0"/>
      </w:pPr>
      <w:r w:rsidRPr="007E1D86">
        <w:t>*********************************************************</w:t>
      </w:r>
    </w:p>
    <w:p w14:paraId="3286260C" w14:textId="77777777" w:rsidR="00EC128E" w:rsidRPr="007E1D86" w:rsidRDefault="00EC128E" w:rsidP="00EC128E">
      <w:pPr>
        <w:ind w:firstLine="0"/>
      </w:pPr>
      <w:r w:rsidRPr="007E1D86">
        <w:t xml:space="preserve">In accordance with </w:t>
      </w:r>
      <w:r w:rsidRPr="007E1D86">
        <w:rPr>
          <w:b/>
        </w:rPr>
        <w:t>§8-13-700(B) of the S.C. Code</w:t>
      </w:r>
      <w:r w:rsidRPr="007E1D86">
        <w:t xml:space="preserve">, I abstained from voting on </w:t>
      </w:r>
      <w:r w:rsidRPr="007E1D86">
        <w:rPr>
          <w:b/>
          <w:szCs w:val="22"/>
        </w:rPr>
        <w:t xml:space="preserve">H. 5100, the annual General Appropriations Bill for Fiscal Year 2024-2025, </w:t>
      </w:r>
      <w:r w:rsidRPr="007E1D86">
        <w:t>for</w:t>
      </w:r>
      <w:r w:rsidRPr="007E1D86">
        <w:rPr>
          <w:b/>
        </w:rPr>
        <w:t xml:space="preserve"> </w:t>
      </w:r>
      <w:r w:rsidRPr="007E1D86">
        <w:t>the below referenced Part, Section and/or amendment because of a potential conflict of interest and wish to have my recusal noted for the record in the House Journal of this date:</w:t>
      </w:r>
    </w:p>
    <w:p w14:paraId="5F6E7758" w14:textId="77777777" w:rsidR="00EC128E" w:rsidRPr="007E1D86" w:rsidRDefault="00EC128E" w:rsidP="00EC128E">
      <w:pPr>
        <w:tabs>
          <w:tab w:val="left" w:pos="270"/>
          <w:tab w:val="left" w:pos="540"/>
          <w:tab w:val="left" w:pos="810"/>
          <w:tab w:val="left" w:pos="1080"/>
          <w:tab w:val="left" w:pos="1350"/>
        </w:tabs>
        <w:ind w:firstLine="0"/>
      </w:pPr>
      <w:r w:rsidRPr="007E1D86">
        <w:rPr>
          <w:b/>
        </w:rPr>
        <w:t>Part IA and Part IB Section Numbers</w:t>
      </w:r>
      <w:r w:rsidRPr="007E1D86">
        <w:t xml:space="preserve"> </w:t>
      </w:r>
    </w:p>
    <w:p w14:paraId="2BE554C5" w14:textId="77777777" w:rsidR="00EC128E" w:rsidRPr="007E1D86" w:rsidRDefault="00EC128E" w:rsidP="00EC128E">
      <w:pPr>
        <w:tabs>
          <w:tab w:val="left" w:pos="270"/>
          <w:tab w:val="left" w:pos="540"/>
          <w:tab w:val="left" w:pos="810"/>
          <w:tab w:val="left" w:pos="1080"/>
          <w:tab w:val="left" w:pos="1350"/>
        </w:tabs>
        <w:ind w:firstLine="0"/>
      </w:pPr>
    </w:p>
    <w:p w14:paraId="17F1CF54" w14:textId="77777777" w:rsidR="00EC128E" w:rsidRPr="007E1D86" w:rsidRDefault="00EC128E" w:rsidP="00EC128E">
      <w:pPr>
        <w:tabs>
          <w:tab w:val="left" w:pos="540"/>
          <w:tab w:val="left" w:pos="3780"/>
        </w:tabs>
        <w:ind w:firstLine="0"/>
        <w:rPr>
          <w:b/>
        </w:rPr>
      </w:pPr>
      <w:r w:rsidRPr="007E1D86">
        <w:rPr>
          <w:b/>
        </w:rPr>
        <w:tab/>
        <w:t>Agency Name</w:t>
      </w:r>
    </w:p>
    <w:p w14:paraId="32AB811D" w14:textId="77777777" w:rsidR="00EC128E" w:rsidRPr="007E1D86" w:rsidRDefault="00EC128E" w:rsidP="00EC128E">
      <w:pPr>
        <w:widowControl w:val="0"/>
        <w:tabs>
          <w:tab w:val="left" w:pos="540"/>
          <w:tab w:val="left" w:pos="1800"/>
          <w:tab w:val="left" w:pos="3780"/>
        </w:tabs>
        <w:ind w:firstLine="0"/>
        <w:rPr>
          <w:b/>
          <w:snapToGrid w:val="0"/>
        </w:rPr>
      </w:pPr>
      <w:r w:rsidRPr="007E1D86">
        <w:rPr>
          <w:b/>
          <w:snapToGrid w:val="0"/>
        </w:rPr>
        <w:t>31</w:t>
      </w:r>
      <w:r w:rsidRPr="007E1D86">
        <w:rPr>
          <w:b/>
          <w:snapToGrid w:val="0"/>
        </w:rPr>
        <w:tab/>
        <w:t xml:space="preserve">DEPARTMENT OF PUBLIC HEALTH </w:t>
      </w:r>
    </w:p>
    <w:p w14:paraId="788506D4" w14:textId="77777777" w:rsidR="00EC128E" w:rsidRPr="007E1D86" w:rsidRDefault="00EC128E" w:rsidP="00EC128E">
      <w:pPr>
        <w:widowControl w:val="0"/>
        <w:tabs>
          <w:tab w:val="left" w:pos="540"/>
          <w:tab w:val="left" w:pos="1800"/>
          <w:tab w:val="left" w:pos="3780"/>
        </w:tabs>
        <w:ind w:firstLine="0"/>
        <w:rPr>
          <w:b/>
          <w:snapToGrid w:val="0"/>
        </w:rPr>
      </w:pPr>
      <w:r w:rsidRPr="007E1D86">
        <w:rPr>
          <w:b/>
          <w:snapToGrid w:val="0"/>
        </w:rPr>
        <w:t>33</w:t>
      </w:r>
      <w:r w:rsidRPr="007E1D86">
        <w:rPr>
          <w:b/>
          <w:snapToGrid w:val="0"/>
        </w:rPr>
        <w:tab/>
        <w:t>DEPARTMENT OF HEALTH &amp; HUMAN SERVICES</w:t>
      </w:r>
    </w:p>
    <w:p w14:paraId="2263F64B" w14:textId="77777777" w:rsidR="00EC128E" w:rsidRPr="007E1D86" w:rsidRDefault="00EC128E" w:rsidP="00EC128E">
      <w:pPr>
        <w:widowControl w:val="0"/>
        <w:tabs>
          <w:tab w:val="left" w:pos="540"/>
          <w:tab w:val="left" w:pos="1800"/>
          <w:tab w:val="left" w:pos="2880"/>
          <w:tab w:val="left" w:pos="3780"/>
        </w:tabs>
        <w:ind w:firstLine="0"/>
        <w:rPr>
          <w:b/>
          <w:snapToGrid w:val="0"/>
        </w:rPr>
      </w:pPr>
      <w:r w:rsidRPr="007E1D86">
        <w:rPr>
          <w:b/>
          <w:snapToGrid w:val="0"/>
        </w:rPr>
        <w:t>38</w:t>
      </w:r>
      <w:r w:rsidRPr="007E1D86">
        <w:rPr>
          <w:b/>
          <w:snapToGrid w:val="0"/>
        </w:rPr>
        <w:tab/>
        <w:t>DEPARTMENT OF SOCIAL SERVICES</w:t>
      </w:r>
    </w:p>
    <w:p w14:paraId="6FEC57B6" w14:textId="77777777" w:rsidR="00EC128E" w:rsidRPr="007E1D86" w:rsidRDefault="00EC128E" w:rsidP="00EC128E">
      <w:pPr>
        <w:widowControl w:val="0"/>
        <w:tabs>
          <w:tab w:val="left" w:pos="540"/>
          <w:tab w:val="left" w:pos="1800"/>
          <w:tab w:val="left" w:pos="2880"/>
          <w:tab w:val="left" w:pos="3780"/>
        </w:tabs>
        <w:ind w:firstLine="0"/>
        <w:rPr>
          <w:b/>
          <w:snapToGrid w:val="0"/>
        </w:rPr>
      </w:pPr>
      <w:r w:rsidRPr="007E1D86">
        <w:rPr>
          <w:b/>
          <w:snapToGrid w:val="0"/>
        </w:rPr>
        <w:t>42</w:t>
      </w:r>
      <w:r w:rsidRPr="007E1D86">
        <w:rPr>
          <w:b/>
          <w:snapToGrid w:val="0"/>
        </w:rPr>
        <w:tab/>
        <w:t>HOUSING FINANCE &amp; DEVELOPMENT AUTHORITY</w:t>
      </w:r>
    </w:p>
    <w:p w14:paraId="58EDD15C" w14:textId="77777777" w:rsidR="00EC128E" w:rsidRPr="007E1D86" w:rsidRDefault="00EC128E" w:rsidP="00EC128E">
      <w:pPr>
        <w:widowControl w:val="0"/>
        <w:tabs>
          <w:tab w:val="left" w:pos="540"/>
          <w:tab w:val="left" w:pos="1800"/>
          <w:tab w:val="left" w:pos="2880"/>
          <w:tab w:val="left" w:pos="3780"/>
        </w:tabs>
        <w:ind w:firstLine="0"/>
        <w:rPr>
          <w:b/>
          <w:snapToGrid w:val="0"/>
        </w:rPr>
      </w:pPr>
      <w:r w:rsidRPr="007E1D86">
        <w:rPr>
          <w:b/>
          <w:snapToGrid w:val="0"/>
        </w:rPr>
        <w:t>55</w:t>
      </w:r>
      <w:r w:rsidRPr="007E1D86">
        <w:rPr>
          <w:b/>
          <w:snapToGrid w:val="0"/>
        </w:rPr>
        <w:tab/>
        <w:t>DEPARTMENT OF ENVIRONMENTAL SERVICES</w:t>
      </w:r>
    </w:p>
    <w:p w14:paraId="36859428" w14:textId="77777777" w:rsidR="00EC128E" w:rsidRPr="007E1D86" w:rsidRDefault="00EC128E" w:rsidP="00EC128E">
      <w:pPr>
        <w:widowControl w:val="0"/>
        <w:tabs>
          <w:tab w:val="left" w:pos="540"/>
          <w:tab w:val="left" w:pos="1800"/>
          <w:tab w:val="left" w:pos="2880"/>
          <w:tab w:val="left" w:pos="3780"/>
        </w:tabs>
        <w:ind w:firstLine="0"/>
        <w:rPr>
          <w:b/>
          <w:snapToGrid w:val="0"/>
        </w:rPr>
      </w:pPr>
      <w:r w:rsidRPr="007E1D86">
        <w:rPr>
          <w:b/>
          <w:snapToGrid w:val="0"/>
        </w:rPr>
        <w:t>59</w:t>
      </w:r>
      <w:r w:rsidRPr="007E1D86">
        <w:rPr>
          <w:b/>
          <w:snapToGrid w:val="0"/>
        </w:rPr>
        <w:tab/>
        <w:t>ATTORNEY GENERAL</w:t>
      </w:r>
    </w:p>
    <w:p w14:paraId="3D91A54A" w14:textId="77777777" w:rsidR="00EC128E" w:rsidRPr="007E1D86" w:rsidRDefault="00EC128E" w:rsidP="00EC128E">
      <w:pPr>
        <w:widowControl w:val="0"/>
        <w:tabs>
          <w:tab w:val="left" w:pos="540"/>
          <w:tab w:val="left" w:pos="1800"/>
          <w:tab w:val="left" w:pos="2880"/>
          <w:tab w:val="left" w:pos="3780"/>
        </w:tabs>
        <w:ind w:firstLine="0"/>
        <w:rPr>
          <w:b/>
          <w:snapToGrid w:val="0"/>
        </w:rPr>
      </w:pPr>
      <w:r w:rsidRPr="007E1D86">
        <w:rPr>
          <w:b/>
          <w:snapToGrid w:val="0"/>
        </w:rPr>
        <w:t>61</w:t>
      </w:r>
      <w:r w:rsidRPr="007E1D86">
        <w:rPr>
          <w:b/>
          <w:snapToGrid w:val="0"/>
        </w:rPr>
        <w:tab/>
        <w:t>COMMISSION ON INDIGENT DEFENSE</w:t>
      </w:r>
    </w:p>
    <w:p w14:paraId="177ECACC" w14:textId="77777777" w:rsidR="00EC128E" w:rsidRPr="007E1D86" w:rsidRDefault="00EC128E" w:rsidP="008053A1">
      <w:pPr>
        <w:widowControl w:val="0"/>
        <w:tabs>
          <w:tab w:val="left" w:pos="540"/>
          <w:tab w:val="left" w:pos="1800"/>
          <w:tab w:val="left" w:pos="2880"/>
          <w:tab w:val="left" w:pos="3780"/>
        </w:tabs>
        <w:ind w:left="540" w:hanging="540"/>
        <w:rPr>
          <w:b/>
          <w:snapToGrid w:val="0"/>
        </w:rPr>
      </w:pPr>
      <w:r w:rsidRPr="007E1D86">
        <w:rPr>
          <w:b/>
          <w:snapToGrid w:val="0"/>
        </w:rPr>
        <w:t>66</w:t>
      </w:r>
      <w:r w:rsidRPr="007E1D86">
        <w:rPr>
          <w:b/>
          <w:snapToGrid w:val="0"/>
        </w:rPr>
        <w:tab/>
        <w:t>DEPARTMENT OF PROBATION, PAROLE &amp; PARDON SERVICES</w:t>
      </w:r>
    </w:p>
    <w:p w14:paraId="7636AF73" w14:textId="77777777" w:rsidR="00EC128E" w:rsidRPr="007E1D86" w:rsidRDefault="00EC128E" w:rsidP="00EC128E">
      <w:pPr>
        <w:widowControl w:val="0"/>
        <w:tabs>
          <w:tab w:val="left" w:pos="540"/>
          <w:tab w:val="left" w:pos="1800"/>
          <w:tab w:val="left" w:pos="2880"/>
          <w:tab w:val="left" w:pos="3780"/>
        </w:tabs>
        <w:ind w:firstLine="0"/>
        <w:rPr>
          <w:b/>
          <w:snapToGrid w:val="0"/>
        </w:rPr>
      </w:pPr>
      <w:r w:rsidRPr="007E1D86">
        <w:rPr>
          <w:b/>
          <w:snapToGrid w:val="0"/>
        </w:rPr>
        <w:t>67</w:t>
      </w:r>
      <w:r w:rsidRPr="007E1D86">
        <w:rPr>
          <w:b/>
          <w:snapToGrid w:val="0"/>
        </w:rPr>
        <w:tab/>
        <w:t>DEPARTMENT OF JUVENILE JUSTICE</w:t>
      </w:r>
    </w:p>
    <w:p w14:paraId="2AF5C996" w14:textId="77777777" w:rsidR="00EC128E" w:rsidRPr="007E1D86" w:rsidRDefault="00EC128E" w:rsidP="00EC128E">
      <w:pPr>
        <w:widowControl w:val="0"/>
        <w:tabs>
          <w:tab w:val="left" w:pos="540"/>
          <w:tab w:val="left" w:pos="1800"/>
          <w:tab w:val="left" w:pos="2880"/>
          <w:tab w:val="left" w:pos="3780"/>
        </w:tabs>
        <w:ind w:firstLine="0"/>
        <w:rPr>
          <w:b/>
          <w:snapToGrid w:val="0"/>
        </w:rPr>
      </w:pPr>
      <w:r w:rsidRPr="007E1D86">
        <w:rPr>
          <w:b/>
          <w:snapToGrid w:val="0"/>
        </w:rPr>
        <w:t>70</w:t>
      </w:r>
      <w:r w:rsidRPr="007E1D86">
        <w:rPr>
          <w:b/>
          <w:snapToGrid w:val="0"/>
        </w:rPr>
        <w:tab/>
        <w:t>HUMAN AFFAIRS COMMISSION</w:t>
      </w:r>
    </w:p>
    <w:p w14:paraId="32434E3E" w14:textId="77777777" w:rsidR="00EC128E" w:rsidRPr="007E1D86" w:rsidRDefault="00EC128E" w:rsidP="00EC128E">
      <w:pPr>
        <w:widowControl w:val="0"/>
        <w:tabs>
          <w:tab w:val="left" w:pos="540"/>
          <w:tab w:val="left" w:pos="1800"/>
          <w:tab w:val="left" w:pos="2880"/>
          <w:tab w:val="left" w:pos="3780"/>
        </w:tabs>
        <w:ind w:firstLine="0"/>
        <w:rPr>
          <w:b/>
          <w:snapToGrid w:val="0"/>
        </w:rPr>
      </w:pPr>
      <w:r w:rsidRPr="007E1D86">
        <w:rPr>
          <w:b/>
          <w:snapToGrid w:val="0"/>
        </w:rPr>
        <w:t>74</w:t>
      </w:r>
      <w:r w:rsidRPr="007E1D86">
        <w:rPr>
          <w:b/>
          <w:snapToGrid w:val="0"/>
        </w:rPr>
        <w:tab/>
        <w:t>WORKERS’ COMPENSATION COMMISSION</w:t>
      </w:r>
    </w:p>
    <w:p w14:paraId="5B1D76B1" w14:textId="77777777" w:rsidR="00EC128E" w:rsidRPr="007E1D86" w:rsidRDefault="00EC128E" w:rsidP="00EC128E">
      <w:pPr>
        <w:widowControl w:val="0"/>
        <w:tabs>
          <w:tab w:val="left" w:pos="540"/>
          <w:tab w:val="left" w:pos="1800"/>
          <w:tab w:val="left" w:pos="2880"/>
          <w:tab w:val="left" w:pos="3780"/>
        </w:tabs>
        <w:ind w:firstLine="0"/>
        <w:rPr>
          <w:b/>
          <w:snapToGrid w:val="0"/>
        </w:rPr>
      </w:pPr>
      <w:r w:rsidRPr="007E1D86">
        <w:rPr>
          <w:b/>
          <w:snapToGrid w:val="0"/>
        </w:rPr>
        <w:t>75</w:t>
      </w:r>
      <w:r w:rsidRPr="007E1D86">
        <w:rPr>
          <w:b/>
          <w:snapToGrid w:val="0"/>
        </w:rPr>
        <w:tab/>
        <w:t>STATE ACCIDENT FUND</w:t>
      </w:r>
    </w:p>
    <w:p w14:paraId="145F39CC" w14:textId="77777777" w:rsidR="00EC128E" w:rsidRPr="007E1D86" w:rsidRDefault="00EC128E" w:rsidP="00EC128E">
      <w:pPr>
        <w:widowControl w:val="0"/>
        <w:tabs>
          <w:tab w:val="left" w:pos="540"/>
          <w:tab w:val="left" w:pos="1800"/>
          <w:tab w:val="left" w:pos="2880"/>
          <w:tab w:val="left" w:pos="3780"/>
        </w:tabs>
        <w:ind w:firstLine="0"/>
        <w:rPr>
          <w:b/>
          <w:snapToGrid w:val="0"/>
        </w:rPr>
      </w:pPr>
      <w:r w:rsidRPr="007E1D86">
        <w:rPr>
          <w:b/>
          <w:snapToGrid w:val="0"/>
        </w:rPr>
        <w:t>78</w:t>
      </w:r>
      <w:r w:rsidRPr="007E1D86">
        <w:rPr>
          <w:b/>
          <w:snapToGrid w:val="0"/>
        </w:rPr>
        <w:tab/>
        <w:t>DEPARTMENT OF INSURANCE</w:t>
      </w:r>
    </w:p>
    <w:p w14:paraId="24390441" w14:textId="77777777" w:rsidR="00EC128E" w:rsidRPr="007E1D86" w:rsidRDefault="00EC128E" w:rsidP="00EC128E">
      <w:pPr>
        <w:widowControl w:val="0"/>
        <w:tabs>
          <w:tab w:val="left" w:pos="540"/>
          <w:tab w:val="left" w:pos="1800"/>
          <w:tab w:val="left" w:pos="2880"/>
          <w:tab w:val="left" w:pos="3780"/>
        </w:tabs>
        <w:ind w:firstLine="0"/>
        <w:rPr>
          <w:b/>
          <w:snapToGrid w:val="0"/>
        </w:rPr>
      </w:pPr>
      <w:r w:rsidRPr="007E1D86">
        <w:rPr>
          <w:b/>
          <w:snapToGrid w:val="0"/>
        </w:rPr>
        <w:t>80</w:t>
      </w:r>
      <w:r w:rsidRPr="007E1D86">
        <w:rPr>
          <w:b/>
          <w:snapToGrid w:val="0"/>
        </w:rPr>
        <w:tab/>
        <w:t>DEPARTMENT OF CONSUMER AFFAIRS</w:t>
      </w:r>
    </w:p>
    <w:p w14:paraId="3A64ED7B" w14:textId="77777777" w:rsidR="00EC128E" w:rsidRPr="007E1D86" w:rsidRDefault="00EC128E" w:rsidP="008053A1">
      <w:pPr>
        <w:widowControl w:val="0"/>
        <w:tabs>
          <w:tab w:val="left" w:pos="540"/>
          <w:tab w:val="left" w:pos="1800"/>
          <w:tab w:val="left" w:pos="2880"/>
          <w:tab w:val="left" w:pos="3780"/>
        </w:tabs>
        <w:ind w:left="540" w:hanging="540"/>
        <w:rPr>
          <w:b/>
          <w:snapToGrid w:val="0"/>
        </w:rPr>
      </w:pPr>
      <w:r w:rsidRPr="007E1D86">
        <w:rPr>
          <w:b/>
          <w:snapToGrid w:val="0"/>
        </w:rPr>
        <w:t>81</w:t>
      </w:r>
      <w:r w:rsidRPr="007E1D86">
        <w:rPr>
          <w:b/>
          <w:snapToGrid w:val="0"/>
        </w:rPr>
        <w:tab/>
        <w:t>DEPARTMENT OF LABOR, LICENSING &amp; REGULATION</w:t>
      </w:r>
    </w:p>
    <w:p w14:paraId="4CF7668B" w14:textId="77777777" w:rsidR="00EC128E" w:rsidRPr="007E1D86" w:rsidRDefault="00EC128E" w:rsidP="00EC128E">
      <w:pPr>
        <w:widowControl w:val="0"/>
        <w:tabs>
          <w:tab w:val="left" w:pos="540"/>
          <w:tab w:val="left" w:pos="1800"/>
          <w:tab w:val="left" w:pos="2880"/>
          <w:tab w:val="left" w:pos="3780"/>
        </w:tabs>
        <w:ind w:firstLine="0"/>
        <w:rPr>
          <w:b/>
          <w:snapToGrid w:val="0"/>
        </w:rPr>
      </w:pPr>
      <w:r w:rsidRPr="007E1D86">
        <w:rPr>
          <w:b/>
          <w:snapToGrid w:val="0"/>
        </w:rPr>
        <w:t>83</w:t>
      </w:r>
      <w:r w:rsidRPr="007E1D86">
        <w:rPr>
          <w:b/>
          <w:snapToGrid w:val="0"/>
        </w:rPr>
        <w:tab/>
        <w:t>DEPARTMENT OF EMPLOYMENT AND WORKFORCE</w:t>
      </w:r>
    </w:p>
    <w:p w14:paraId="4A25BAB0" w14:textId="77777777" w:rsidR="00EC128E" w:rsidRPr="007E1D86" w:rsidRDefault="00EC128E" w:rsidP="00EC128E">
      <w:pPr>
        <w:widowControl w:val="0"/>
        <w:tabs>
          <w:tab w:val="left" w:pos="540"/>
          <w:tab w:val="left" w:pos="1800"/>
          <w:tab w:val="left" w:pos="2880"/>
          <w:tab w:val="left" w:pos="3780"/>
        </w:tabs>
        <w:ind w:firstLine="0"/>
        <w:rPr>
          <w:b/>
          <w:snapToGrid w:val="0"/>
        </w:rPr>
      </w:pPr>
      <w:r w:rsidRPr="007E1D86">
        <w:rPr>
          <w:b/>
          <w:snapToGrid w:val="0"/>
        </w:rPr>
        <w:t>84</w:t>
      </w:r>
      <w:r w:rsidRPr="007E1D86">
        <w:rPr>
          <w:b/>
          <w:snapToGrid w:val="0"/>
        </w:rPr>
        <w:tab/>
        <w:t>DEPARTMENT OF TRANSPORTATION</w:t>
      </w:r>
    </w:p>
    <w:p w14:paraId="2477C3C3" w14:textId="77777777" w:rsidR="00EC128E" w:rsidRPr="007E1D86" w:rsidRDefault="00EC128E" w:rsidP="00EC128E">
      <w:pPr>
        <w:widowControl w:val="0"/>
        <w:tabs>
          <w:tab w:val="left" w:pos="540"/>
          <w:tab w:val="left" w:pos="1800"/>
          <w:tab w:val="left" w:pos="2880"/>
          <w:tab w:val="left" w:pos="3780"/>
        </w:tabs>
        <w:ind w:firstLine="0"/>
        <w:rPr>
          <w:b/>
          <w:snapToGrid w:val="0"/>
        </w:rPr>
      </w:pPr>
      <w:r w:rsidRPr="007E1D86">
        <w:rPr>
          <w:b/>
          <w:snapToGrid w:val="0"/>
        </w:rPr>
        <w:t>86</w:t>
      </w:r>
      <w:r w:rsidRPr="007E1D86">
        <w:rPr>
          <w:b/>
          <w:snapToGrid w:val="0"/>
        </w:rPr>
        <w:tab/>
        <w:t>COUNTY TRANSPORTATION FUNDS</w:t>
      </w:r>
    </w:p>
    <w:p w14:paraId="219DD0CE" w14:textId="77777777" w:rsidR="00EC128E" w:rsidRPr="007E1D86" w:rsidRDefault="00EC128E" w:rsidP="00EC128E">
      <w:pPr>
        <w:widowControl w:val="0"/>
        <w:tabs>
          <w:tab w:val="left" w:pos="540"/>
          <w:tab w:val="left" w:pos="1800"/>
          <w:tab w:val="left" w:pos="2880"/>
          <w:tab w:val="left" w:pos="3780"/>
        </w:tabs>
        <w:ind w:firstLine="0"/>
        <w:rPr>
          <w:b/>
          <w:snapToGrid w:val="0"/>
        </w:rPr>
      </w:pPr>
      <w:r w:rsidRPr="007E1D86">
        <w:rPr>
          <w:b/>
          <w:snapToGrid w:val="0"/>
        </w:rPr>
        <w:t>102</w:t>
      </w:r>
      <w:r w:rsidRPr="007E1D86">
        <w:rPr>
          <w:b/>
          <w:snapToGrid w:val="0"/>
        </w:rPr>
        <w:tab/>
        <w:t>ELECTION COMMISSION</w:t>
      </w:r>
    </w:p>
    <w:p w14:paraId="3E6034D2" w14:textId="77777777" w:rsidR="00EC128E" w:rsidRPr="007E1D86" w:rsidRDefault="00EC128E" w:rsidP="00EC128E">
      <w:pPr>
        <w:widowControl w:val="0"/>
        <w:tabs>
          <w:tab w:val="left" w:pos="540"/>
          <w:tab w:val="left" w:pos="1800"/>
          <w:tab w:val="left" w:pos="2880"/>
          <w:tab w:val="left" w:pos="3780"/>
        </w:tabs>
        <w:ind w:firstLine="0"/>
        <w:rPr>
          <w:b/>
          <w:snapToGrid w:val="0"/>
        </w:rPr>
      </w:pPr>
      <w:r w:rsidRPr="007E1D86">
        <w:rPr>
          <w:b/>
          <w:snapToGrid w:val="0"/>
        </w:rPr>
        <w:t>104</w:t>
      </w:r>
      <w:r w:rsidRPr="007E1D86">
        <w:rPr>
          <w:b/>
          <w:snapToGrid w:val="0"/>
        </w:rPr>
        <w:tab/>
        <w:t>STATE FISCAL ACCOUNTABILITY AUTHORITY</w:t>
      </w:r>
    </w:p>
    <w:p w14:paraId="0BD728CB" w14:textId="77777777" w:rsidR="00EC128E" w:rsidRPr="007E1D86" w:rsidRDefault="00EC128E" w:rsidP="00EC128E">
      <w:pPr>
        <w:widowControl w:val="0"/>
        <w:tabs>
          <w:tab w:val="left" w:pos="540"/>
          <w:tab w:val="left" w:pos="1800"/>
          <w:tab w:val="left" w:pos="2880"/>
          <w:tab w:val="left" w:pos="3780"/>
        </w:tabs>
        <w:ind w:firstLine="0"/>
        <w:rPr>
          <w:b/>
          <w:snapToGrid w:val="0"/>
        </w:rPr>
      </w:pPr>
      <w:r w:rsidRPr="007E1D86">
        <w:rPr>
          <w:b/>
          <w:snapToGrid w:val="0"/>
        </w:rPr>
        <w:t>109</w:t>
      </w:r>
      <w:r w:rsidRPr="007E1D86">
        <w:rPr>
          <w:b/>
          <w:snapToGrid w:val="0"/>
        </w:rPr>
        <w:tab/>
        <w:t>DEPARTMENT OF REVENUE</w:t>
      </w:r>
    </w:p>
    <w:p w14:paraId="5844B8AE" w14:textId="77777777" w:rsidR="00EC128E" w:rsidRPr="007E1D86" w:rsidRDefault="00EC128E" w:rsidP="00EC128E">
      <w:pPr>
        <w:widowControl w:val="0"/>
        <w:tabs>
          <w:tab w:val="left" w:pos="540"/>
          <w:tab w:val="left" w:pos="1800"/>
          <w:tab w:val="left" w:pos="2880"/>
          <w:tab w:val="left" w:pos="3780"/>
        </w:tabs>
        <w:ind w:firstLine="0"/>
        <w:rPr>
          <w:b/>
          <w:snapToGrid w:val="0"/>
        </w:rPr>
      </w:pPr>
      <w:r w:rsidRPr="007E1D86">
        <w:rPr>
          <w:b/>
          <w:snapToGrid w:val="0"/>
        </w:rPr>
        <w:t>110</w:t>
      </w:r>
      <w:r w:rsidRPr="007E1D86">
        <w:rPr>
          <w:b/>
          <w:snapToGrid w:val="0"/>
        </w:rPr>
        <w:tab/>
        <w:t>STATE ETHICS COMMISSION</w:t>
      </w:r>
    </w:p>
    <w:p w14:paraId="5F6DC93F" w14:textId="77777777" w:rsidR="00EC128E" w:rsidRPr="007E1D86" w:rsidRDefault="00EC128E" w:rsidP="00EC128E">
      <w:pPr>
        <w:widowControl w:val="0"/>
        <w:tabs>
          <w:tab w:val="left" w:pos="540"/>
          <w:tab w:val="left" w:pos="1800"/>
          <w:tab w:val="left" w:pos="2880"/>
          <w:tab w:val="left" w:pos="3780"/>
        </w:tabs>
        <w:ind w:firstLine="0"/>
        <w:rPr>
          <w:b/>
          <w:snapToGrid w:val="0"/>
        </w:rPr>
      </w:pPr>
      <w:r w:rsidRPr="007E1D86">
        <w:rPr>
          <w:b/>
          <w:snapToGrid w:val="0"/>
        </w:rPr>
        <w:t>111</w:t>
      </w:r>
      <w:r w:rsidRPr="007E1D86">
        <w:rPr>
          <w:b/>
          <w:snapToGrid w:val="0"/>
        </w:rPr>
        <w:tab/>
        <w:t>PROCUREMENT REVIEW PANEL</w:t>
      </w:r>
    </w:p>
    <w:p w14:paraId="11CE4E28" w14:textId="77777777" w:rsidR="00EC128E" w:rsidRPr="007E1D86" w:rsidRDefault="00EC128E" w:rsidP="00EC128E">
      <w:pPr>
        <w:widowControl w:val="0"/>
        <w:tabs>
          <w:tab w:val="left" w:pos="540"/>
          <w:tab w:val="left" w:pos="1800"/>
          <w:tab w:val="left" w:pos="2880"/>
          <w:tab w:val="left" w:pos="3780"/>
        </w:tabs>
        <w:ind w:firstLine="0"/>
        <w:rPr>
          <w:b/>
          <w:snapToGrid w:val="0"/>
        </w:rPr>
      </w:pPr>
      <w:r w:rsidRPr="007E1D86">
        <w:rPr>
          <w:b/>
          <w:snapToGrid w:val="0"/>
        </w:rPr>
        <w:t>113</w:t>
      </w:r>
      <w:r w:rsidRPr="007E1D86">
        <w:rPr>
          <w:b/>
          <w:snapToGrid w:val="0"/>
        </w:rPr>
        <w:tab/>
        <w:t>AID TO SUBDIVISIONS- STATE TREASURER</w:t>
      </w:r>
    </w:p>
    <w:p w14:paraId="329906F6" w14:textId="77777777" w:rsidR="00EC128E" w:rsidRPr="007E1D86" w:rsidRDefault="00EC128E" w:rsidP="00EC128E">
      <w:pPr>
        <w:widowControl w:val="0"/>
        <w:tabs>
          <w:tab w:val="left" w:pos="540"/>
          <w:tab w:val="left" w:pos="1800"/>
          <w:tab w:val="left" w:pos="2880"/>
          <w:tab w:val="left" w:pos="3780"/>
        </w:tabs>
        <w:ind w:firstLine="0"/>
        <w:rPr>
          <w:b/>
          <w:snapToGrid w:val="0"/>
        </w:rPr>
      </w:pPr>
    </w:p>
    <w:p w14:paraId="33ACC836" w14:textId="77777777" w:rsidR="00EC128E" w:rsidRPr="007E1D86" w:rsidRDefault="00EC128E" w:rsidP="00EC128E">
      <w:pPr>
        <w:tabs>
          <w:tab w:val="left" w:pos="540"/>
        </w:tabs>
        <w:ind w:firstLine="0"/>
      </w:pPr>
      <w:r w:rsidRPr="007E1D86">
        <w:t>The reason for abstaining on the above referenced legislation is:</w:t>
      </w:r>
    </w:p>
    <w:p w14:paraId="068985FB" w14:textId="77777777" w:rsidR="00EC128E" w:rsidRPr="007E1D86" w:rsidRDefault="00EC128E" w:rsidP="00EC128E">
      <w:pPr>
        <w:tabs>
          <w:tab w:val="left" w:pos="540"/>
        </w:tabs>
        <w:ind w:firstLine="0"/>
      </w:pPr>
      <w:r w:rsidRPr="007E1D86">
        <w:tab/>
        <w:t xml:space="preserve">a. A potential conflict of interest may exist in that an economic interest of myself, an immediate family member, or an individual or business with which I am associated may be affected in violation of </w:t>
      </w:r>
      <w:r w:rsidRPr="007E1D86">
        <w:rPr>
          <w:b/>
        </w:rPr>
        <w:t>S.C. Code § 8-13-700(B).</w:t>
      </w:r>
    </w:p>
    <w:p w14:paraId="64E590CC" w14:textId="77777777" w:rsidR="00EC128E" w:rsidRPr="007E1D86" w:rsidRDefault="00EC128E" w:rsidP="00EC128E">
      <w:pPr>
        <w:tabs>
          <w:tab w:val="left" w:pos="540"/>
        </w:tabs>
        <w:ind w:firstLine="0"/>
      </w:pPr>
      <w:r w:rsidRPr="007E1D86">
        <w:tab/>
        <w:t xml:space="preserve">b. A potential conflict may exist under </w:t>
      </w:r>
      <w:r w:rsidRPr="007E1D86">
        <w:rPr>
          <w:b/>
        </w:rPr>
        <w:t>S.C. Code § 8-13-740(C)</w:t>
      </w:r>
      <w:r w:rsidRPr="007E1D86">
        <w:t xml:space="preserve"> because of representation of a client before a particular agency or commission by me or an individual or business with whom I am associated within the past year.</w:t>
      </w:r>
    </w:p>
    <w:p w14:paraId="55F0DF2A" w14:textId="77777777" w:rsidR="00EC128E" w:rsidRPr="007E1D86" w:rsidRDefault="00EC128E" w:rsidP="00EC128E">
      <w:pPr>
        <w:tabs>
          <w:tab w:val="left" w:pos="-1440"/>
          <w:tab w:val="left" w:pos="630"/>
          <w:tab w:val="left" w:pos="990"/>
        </w:tabs>
        <w:ind w:firstLine="0"/>
      </w:pPr>
      <w:r w:rsidRPr="007E1D86">
        <w:tab/>
        <w:t xml:space="preserve">c. A potential conflict may exist under </w:t>
      </w:r>
      <w:r w:rsidRPr="007E1D86">
        <w:rPr>
          <w:b/>
        </w:rPr>
        <w:t>S.C. Code § 8-13-745(B) and (C)</w:t>
      </w:r>
      <w:r w:rsidRPr="007E1D86">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14:paraId="14AE2E2B" w14:textId="77777777" w:rsidR="00EC128E" w:rsidRPr="007E1D86" w:rsidRDefault="00EC128E" w:rsidP="00EC128E">
      <w:pPr>
        <w:tabs>
          <w:tab w:val="left" w:pos="540"/>
        </w:tabs>
        <w:ind w:firstLine="0"/>
      </w:pPr>
      <w:r w:rsidRPr="007E1D86">
        <w:tab/>
        <w:t>Rep. Wm. Weston Newton</w:t>
      </w:r>
    </w:p>
    <w:p w14:paraId="792DEE46" w14:textId="77777777" w:rsidR="00EC128E" w:rsidRPr="007E1D86" w:rsidRDefault="00EC128E" w:rsidP="00EC128E">
      <w:pPr>
        <w:tabs>
          <w:tab w:val="left" w:pos="540"/>
        </w:tabs>
        <w:ind w:firstLine="0"/>
      </w:pPr>
    </w:p>
    <w:p w14:paraId="721AFEA5" w14:textId="77777777" w:rsidR="00EC128E" w:rsidRPr="007E1D86" w:rsidRDefault="00EC128E" w:rsidP="00EC128E">
      <w:pPr>
        <w:tabs>
          <w:tab w:val="left" w:pos="540"/>
        </w:tabs>
        <w:ind w:firstLine="0"/>
      </w:pPr>
      <w:r w:rsidRPr="007E1D86">
        <w:t>*********************************************************</w:t>
      </w:r>
    </w:p>
    <w:p w14:paraId="10A7ECAA" w14:textId="77777777" w:rsidR="00EC128E" w:rsidRPr="007E1D86" w:rsidRDefault="00EC128E" w:rsidP="00EC128E">
      <w:pPr>
        <w:ind w:firstLine="0"/>
      </w:pPr>
      <w:r w:rsidRPr="007E1D86">
        <w:t xml:space="preserve">In accordance with </w:t>
      </w:r>
      <w:r w:rsidRPr="007E1D86">
        <w:rPr>
          <w:b/>
        </w:rPr>
        <w:t>§8-13-700(B) of the S.C. Code</w:t>
      </w:r>
      <w:r w:rsidRPr="007E1D86">
        <w:t xml:space="preserve">, I abstained from voting on </w:t>
      </w:r>
      <w:r w:rsidRPr="007E1D86">
        <w:rPr>
          <w:b/>
          <w:szCs w:val="22"/>
        </w:rPr>
        <w:t xml:space="preserve">H. 5100, the annual General Appropriations Bill for Fiscal Year 2024-2025, </w:t>
      </w:r>
      <w:r w:rsidRPr="007E1D86">
        <w:t>for</w:t>
      </w:r>
      <w:r w:rsidRPr="007E1D86">
        <w:rPr>
          <w:b/>
        </w:rPr>
        <w:t xml:space="preserve"> </w:t>
      </w:r>
      <w:r w:rsidRPr="007E1D86">
        <w:t>the below referenced Part, Section and/or amendment because of a potential conflict of interest and wish to have my recusal noted for the record in the House Journal of this date:</w:t>
      </w:r>
    </w:p>
    <w:p w14:paraId="152EFED1" w14:textId="77777777" w:rsidR="00EC128E" w:rsidRPr="007E1D86" w:rsidRDefault="00EC128E" w:rsidP="00EC128E">
      <w:pPr>
        <w:tabs>
          <w:tab w:val="left" w:pos="270"/>
          <w:tab w:val="left" w:pos="540"/>
          <w:tab w:val="left" w:pos="810"/>
          <w:tab w:val="left" w:pos="1080"/>
          <w:tab w:val="left" w:pos="1350"/>
        </w:tabs>
        <w:ind w:firstLine="0"/>
      </w:pPr>
      <w:r w:rsidRPr="007E1D86">
        <w:rPr>
          <w:b/>
        </w:rPr>
        <w:t>Part IA and Part IB Section Numbers</w:t>
      </w:r>
      <w:r w:rsidRPr="007E1D86">
        <w:t xml:space="preserve"> </w:t>
      </w:r>
    </w:p>
    <w:p w14:paraId="46F24F39" w14:textId="77777777" w:rsidR="00EC128E" w:rsidRPr="007E1D86" w:rsidRDefault="00EC128E" w:rsidP="00EC128E">
      <w:pPr>
        <w:tabs>
          <w:tab w:val="left" w:pos="270"/>
          <w:tab w:val="left" w:pos="540"/>
          <w:tab w:val="left" w:pos="810"/>
          <w:tab w:val="left" w:pos="1080"/>
          <w:tab w:val="left" w:pos="1350"/>
        </w:tabs>
        <w:ind w:firstLine="0"/>
      </w:pPr>
    </w:p>
    <w:p w14:paraId="58D6197E" w14:textId="77777777" w:rsidR="00EC128E" w:rsidRPr="007E1D86" w:rsidRDefault="00EC128E" w:rsidP="00EC128E">
      <w:pPr>
        <w:tabs>
          <w:tab w:val="left" w:pos="540"/>
          <w:tab w:val="left" w:pos="3780"/>
        </w:tabs>
        <w:ind w:firstLine="0"/>
        <w:rPr>
          <w:b/>
        </w:rPr>
      </w:pPr>
      <w:r w:rsidRPr="007E1D86">
        <w:rPr>
          <w:b/>
        </w:rPr>
        <w:tab/>
        <w:t>Agency Name</w:t>
      </w:r>
    </w:p>
    <w:p w14:paraId="289CE42C" w14:textId="77777777" w:rsidR="00EC128E" w:rsidRPr="007E1D86" w:rsidRDefault="00EC128E" w:rsidP="00EC128E">
      <w:pPr>
        <w:widowControl w:val="0"/>
        <w:tabs>
          <w:tab w:val="left" w:pos="540"/>
          <w:tab w:val="left" w:pos="1800"/>
          <w:tab w:val="left" w:pos="2880"/>
          <w:tab w:val="left" w:pos="3780"/>
        </w:tabs>
        <w:ind w:firstLine="0"/>
        <w:rPr>
          <w:b/>
          <w:snapToGrid w:val="0"/>
        </w:rPr>
      </w:pPr>
      <w:r w:rsidRPr="007E1D86">
        <w:rPr>
          <w:b/>
          <w:snapToGrid w:val="0"/>
        </w:rPr>
        <w:t>50</w:t>
      </w:r>
      <w:r w:rsidRPr="007E1D86">
        <w:rPr>
          <w:b/>
          <w:snapToGrid w:val="0"/>
        </w:rPr>
        <w:tab/>
        <w:t>DEPARTMENT OF COMMERCE</w:t>
      </w:r>
    </w:p>
    <w:p w14:paraId="25EA26F4" w14:textId="77777777" w:rsidR="00EC128E" w:rsidRPr="007E1D86" w:rsidRDefault="00EC128E" w:rsidP="008053A1">
      <w:pPr>
        <w:widowControl w:val="0"/>
        <w:tabs>
          <w:tab w:val="left" w:pos="540"/>
          <w:tab w:val="left" w:pos="1800"/>
          <w:tab w:val="left" w:pos="2880"/>
          <w:tab w:val="left" w:pos="3780"/>
        </w:tabs>
        <w:ind w:left="540" w:hanging="540"/>
        <w:rPr>
          <w:b/>
          <w:snapToGrid w:val="0"/>
        </w:rPr>
      </w:pPr>
      <w:r w:rsidRPr="007E1D86">
        <w:rPr>
          <w:b/>
          <w:snapToGrid w:val="0"/>
        </w:rPr>
        <w:t>81</w:t>
      </w:r>
      <w:r w:rsidRPr="007E1D86">
        <w:rPr>
          <w:b/>
          <w:snapToGrid w:val="0"/>
        </w:rPr>
        <w:tab/>
        <w:t>DEPARTMENT OF LABOR, LICENSING &amp; REGULATION</w:t>
      </w:r>
    </w:p>
    <w:p w14:paraId="22E5369C" w14:textId="77777777" w:rsidR="00EC128E" w:rsidRPr="007E1D86" w:rsidRDefault="00EC128E" w:rsidP="00EC128E">
      <w:pPr>
        <w:tabs>
          <w:tab w:val="left" w:pos="540"/>
        </w:tabs>
        <w:ind w:firstLine="0"/>
      </w:pPr>
    </w:p>
    <w:p w14:paraId="4E6CBB97" w14:textId="77777777" w:rsidR="00EC128E" w:rsidRPr="007E1D86" w:rsidRDefault="00EC128E" w:rsidP="008053A1">
      <w:pPr>
        <w:keepNext/>
        <w:tabs>
          <w:tab w:val="left" w:pos="540"/>
        </w:tabs>
        <w:ind w:firstLine="0"/>
      </w:pPr>
      <w:r w:rsidRPr="007E1D86">
        <w:t>The reason for abstaining on the above referenced legislation is:</w:t>
      </w:r>
    </w:p>
    <w:p w14:paraId="3C655D2F" w14:textId="77777777" w:rsidR="00EC128E" w:rsidRPr="007E1D86" w:rsidRDefault="00EC128E" w:rsidP="008053A1">
      <w:pPr>
        <w:keepNext/>
        <w:tabs>
          <w:tab w:val="left" w:pos="540"/>
        </w:tabs>
        <w:ind w:firstLine="0"/>
      </w:pPr>
      <w:r w:rsidRPr="007E1D86">
        <w:tab/>
        <w:t xml:space="preserve">a. A potential conflict of interest may exist in that an economic interest of myself, an immediate family member, or an individual or business with which I am associated may be affected in violation of </w:t>
      </w:r>
      <w:r w:rsidRPr="007E1D86">
        <w:rPr>
          <w:b/>
        </w:rPr>
        <w:t>S.C. Code § 8-13-700(B).</w:t>
      </w:r>
    </w:p>
    <w:p w14:paraId="17B498F0" w14:textId="77777777" w:rsidR="00EC128E" w:rsidRPr="007E1D86" w:rsidRDefault="00EC128E" w:rsidP="00EC128E">
      <w:pPr>
        <w:tabs>
          <w:tab w:val="left" w:pos="540"/>
        </w:tabs>
        <w:ind w:firstLine="0"/>
      </w:pPr>
      <w:r w:rsidRPr="007E1D86">
        <w:tab/>
        <w:t xml:space="preserve">b. A potential conflict may exist under </w:t>
      </w:r>
      <w:r w:rsidRPr="007E1D86">
        <w:rPr>
          <w:b/>
        </w:rPr>
        <w:t>S.C. Code § 8-13-740(C)</w:t>
      </w:r>
      <w:r w:rsidRPr="007E1D86">
        <w:t xml:space="preserve"> because of representation of a client before a particular agency or commission by me or an individual or business with whom I am associated within the past year.</w:t>
      </w:r>
    </w:p>
    <w:p w14:paraId="065BDFE5" w14:textId="77777777" w:rsidR="00EC128E" w:rsidRPr="007E1D86" w:rsidRDefault="00EC128E" w:rsidP="00EC128E">
      <w:pPr>
        <w:tabs>
          <w:tab w:val="left" w:pos="-1440"/>
          <w:tab w:val="left" w:pos="630"/>
          <w:tab w:val="left" w:pos="990"/>
        </w:tabs>
        <w:ind w:firstLine="0"/>
      </w:pPr>
      <w:r w:rsidRPr="007E1D86">
        <w:tab/>
        <w:t xml:space="preserve">c. A potential conflict may exist under </w:t>
      </w:r>
      <w:r w:rsidRPr="007E1D86">
        <w:rPr>
          <w:b/>
        </w:rPr>
        <w:t>S.C. Code § 8-13-745(B) and (C)</w:t>
      </w:r>
      <w:r w:rsidRPr="007E1D86">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14:paraId="0DA90A38" w14:textId="77777777" w:rsidR="00EC128E" w:rsidRPr="007E1D86" w:rsidRDefault="00EC128E" w:rsidP="00EC128E">
      <w:pPr>
        <w:tabs>
          <w:tab w:val="left" w:pos="540"/>
        </w:tabs>
        <w:ind w:firstLine="0"/>
      </w:pPr>
      <w:r w:rsidRPr="007E1D86">
        <w:tab/>
        <w:t>Rep. Jordan Pace</w:t>
      </w:r>
    </w:p>
    <w:p w14:paraId="28F9B866" w14:textId="77777777" w:rsidR="00EC128E" w:rsidRPr="007E1D86" w:rsidRDefault="00EC128E" w:rsidP="00EC128E">
      <w:pPr>
        <w:tabs>
          <w:tab w:val="left" w:pos="540"/>
        </w:tabs>
        <w:ind w:firstLine="0"/>
      </w:pPr>
    </w:p>
    <w:p w14:paraId="0F23E16C" w14:textId="77777777" w:rsidR="00EC128E" w:rsidRPr="007E1D86" w:rsidRDefault="00EC128E" w:rsidP="00EC128E">
      <w:pPr>
        <w:tabs>
          <w:tab w:val="left" w:pos="540"/>
        </w:tabs>
        <w:ind w:firstLine="0"/>
      </w:pPr>
      <w:r w:rsidRPr="007E1D86">
        <w:t>*********************************************************</w:t>
      </w:r>
    </w:p>
    <w:p w14:paraId="6E8BA0D5" w14:textId="77777777" w:rsidR="00EC128E" w:rsidRPr="007E1D86" w:rsidRDefault="00EC128E" w:rsidP="00EC128E">
      <w:pPr>
        <w:ind w:firstLine="0"/>
      </w:pPr>
      <w:r w:rsidRPr="007E1D86">
        <w:t xml:space="preserve">In accordance with </w:t>
      </w:r>
      <w:r w:rsidRPr="007E1D86">
        <w:rPr>
          <w:b/>
        </w:rPr>
        <w:t>§8-13-700(B) of the S.C. Code</w:t>
      </w:r>
      <w:r w:rsidRPr="007E1D86">
        <w:t xml:space="preserve">, I abstained from voting on </w:t>
      </w:r>
      <w:r w:rsidRPr="007E1D86">
        <w:rPr>
          <w:b/>
          <w:szCs w:val="22"/>
        </w:rPr>
        <w:t xml:space="preserve">H. 5100, the annual General Appropriations Bill for Fiscal Year 2024-2025, </w:t>
      </w:r>
      <w:r w:rsidRPr="007E1D86">
        <w:t>for</w:t>
      </w:r>
      <w:r w:rsidRPr="007E1D86">
        <w:rPr>
          <w:b/>
        </w:rPr>
        <w:t xml:space="preserve"> </w:t>
      </w:r>
      <w:r w:rsidRPr="007E1D86">
        <w:t>the below referenced Part, Section and/or amendment because of a potential conflict of interest and wish to have my recusal noted for the record in the House Journal of this date:</w:t>
      </w:r>
    </w:p>
    <w:p w14:paraId="7DA5F8D9" w14:textId="77777777" w:rsidR="00EC128E" w:rsidRDefault="00EC128E" w:rsidP="00EC128E">
      <w:pPr>
        <w:tabs>
          <w:tab w:val="left" w:pos="270"/>
          <w:tab w:val="left" w:pos="540"/>
          <w:tab w:val="left" w:pos="810"/>
          <w:tab w:val="left" w:pos="1080"/>
          <w:tab w:val="left" w:pos="1350"/>
        </w:tabs>
        <w:ind w:firstLine="0"/>
      </w:pPr>
      <w:r w:rsidRPr="007E1D86">
        <w:rPr>
          <w:b/>
        </w:rPr>
        <w:t>Part IA and Part IB Section Numbers</w:t>
      </w:r>
      <w:r w:rsidRPr="007E1D86">
        <w:t xml:space="preserve"> </w:t>
      </w:r>
    </w:p>
    <w:p w14:paraId="14203040" w14:textId="77777777" w:rsidR="008053A1" w:rsidRPr="007E1D86" w:rsidRDefault="008053A1" w:rsidP="00EC128E">
      <w:pPr>
        <w:tabs>
          <w:tab w:val="left" w:pos="270"/>
          <w:tab w:val="left" w:pos="540"/>
          <w:tab w:val="left" w:pos="810"/>
          <w:tab w:val="left" w:pos="1080"/>
          <w:tab w:val="left" w:pos="1350"/>
        </w:tabs>
        <w:ind w:firstLine="0"/>
      </w:pPr>
    </w:p>
    <w:p w14:paraId="702B1D24" w14:textId="77777777" w:rsidR="00EC128E" w:rsidRPr="007E1D86" w:rsidRDefault="00EC128E" w:rsidP="00EC128E">
      <w:pPr>
        <w:tabs>
          <w:tab w:val="left" w:pos="540"/>
          <w:tab w:val="left" w:pos="3780"/>
        </w:tabs>
        <w:ind w:firstLine="0"/>
        <w:rPr>
          <w:b/>
        </w:rPr>
      </w:pPr>
      <w:r w:rsidRPr="007E1D86">
        <w:rPr>
          <w:b/>
        </w:rPr>
        <w:tab/>
        <w:t>Agency Name</w:t>
      </w:r>
    </w:p>
    <w:p w14:paraId="4109D495" w14:textId="77777777" w:rsidR="00EC128E" w:rsidRPr="007E1D86" w:rsidRDefault="00EC128E" w:rsidP="00EC128E">
      <w:pPr>
        <w:widowControl w:val="0"/>
        <w:tabs>
          <w:tab w:val="left" w:pos="540"/>
          <w:tab w:val="left" w:pos="1800"/>
          <w:tab w:val="left" w:pos="2880"/>
          <w:tab w:val="left" w:pos="3780"/>
        </w:tabs>
        <w:ind w:firstLine="0"/>
        <w:rPr>
          <w:b/>
          <w:snapToGrid w:val="0"/>
        </w:rPr>
      </w:pPr>
      <w:r w:rsidRPr="007E1D86">
        <w:rPr>
          <w:b/>
          <w:snapToGrid w:val="0"/>
        </w:rPr>
        <w:t>113</w:t>
      </w:r>
      <w:r w:rsidRPr="007E1D86">
        <w:rPr>
          <w:b/>
          <w:snapToGrid w:val="0"/>
        </w:rPr>
        <w:tab/>
        <w:t>AID TO SUBDIVISIONS- STATE TREASURER</w:t>
      </w:r>
    </w:p>
    <w:p w14:paraId="312D1E30" w14:textId="77777777" w:rsidR="00EC128E" w:rsidRPr="007E1D86" w:rsidRDefault="00EC128E" w:rsidP="00EC128E">
      <w:pPr>
        <w:widowControl w:val="0"/>
        <w:tabs>
          <w:tab w:val="left" w:pos="540"/>
          <w:tab w:val="left" w:pos="1800"/>
          <w:tab w:val="left" w:pos="2880"/>
          <w:tab w:val="left" w:pos="3780"/>
        </w:tabs>
        <w:ind w:firstLine="0"/>
        <w:rPr>
          <w:b/>
          <w:snapToGrid w:val="0"/>
        </w:rPr>
      </w:pPr>
    </w:p>
    <w:p w14:paraId="2AEBEAE9" w14:textId="77777777" w:rsidR="00EC128E" w:rsidRPr="007E1D86" w:rsidRDefault="00EC128E" w:rsidP="00EC128E">
      <w:pPr>
        <w:tabs>
          <w:tab w:val="left" w:pos="540"/>
        </w:tabs>
        <w:ind w:firstLine="0"/>
      </w:pPr>
      <w:r w:rsidRPr="007E1D86">
        <w:t>The reason for abstaining on the above referenced legislation is:</w:t>
      </w:r>
    </w:p>
    <w:p w14:paraId="379FAD75" w14:textId="77777777" w:rsidR="00EC128E" w:rsidRPr="007E1D86" w:rsidRDefault="00EC128E" w:rsidP="00EC128E">
      <w:pPr>
        <w:tabs>
          <w:tab w:val="left" w:pos="540"/>
        </w:tabs>
        <w:ind w:firstLine="0"/>
      </w:pPr>
      <w:r w:rsidRPr="007E1D86">
        <w:tab/>
        <w:t xml:space="preserve">a. A potential conflict of interest may exist in that an economic interest of myself, an immediate family member, or an individual or business with which I am associated may be affected in violation of </w:t>
      </w:r>
      <w:r w:rsidRPr="007E1D86">
        <w:rPr>
          <w:b/>
        </w:rPr>
        <w:t>S.C. Code § 8-13-700(B).</w:t>
      </w:r>
    </w:p>
    <w:p w14:paraId="03CE3FEB" w14:textId="77777777" w:rsidR="00EC128E" w:rsidRPr="007E1D86" w:rsidRDefault="00EC128E" w:rsidP="00EC128E">
      <w:pPr>
        <w:tabs>
          <w:tab w:val="left" w:pos="540"/>
        </w:tabs>
        <w:ind w:firstLine="0"/>
      </w:pPr>
      <w:r w:rsidRPr="007E1D86">
        <w:tab/>
        <w:t xml:space="preserve">b. A potential conflict may exist under </w:t>
      </w:r>
      <w:r w:rsidRPr="007E1D86">
        <w:rPr>
          <w:b/>
        </w:rPr>
        <w:t>S.C. Code § 8-13-740(C)</w:t>
      </w:r>
      <w:r w:rsidRPr="007E1D86">
        <w:t xml:space="preserve"> because of representation of a client before a particular agency or commission by me or an individual or business with whom I am associated within the past year.</w:t>
      </w:r>
    </w:p>
    <w:p w14:paraId="1A76C8C1" w14:textId="77777777" w:rsidR="00EC128E" w:rsidRPr="007E1D86" w:rsidRDefault="00EC128E" w:rsidP="00EC128E">
      <w:pPr>
        <w:tabs>
          <w:tab w:val="left" w:pos="-1440"/>
          <w:tab w:val="left" w:pos="630"/>
          <w:tab w:val="left" w:pos="990"/>
        </w:tabs>
        <w:ind w:firstLine="0"/>
      </w:pPr>
      <w:r w:rsidRPr="007E1D86">
        <w:tab/>
        <w:t xml:space="preserve">c. A potential conflict may exist under </w:t>
      </w:r>
      <w:r w:rsidRPr="007E1D86">
        <w:rPr>
          <w:b/>
        </w:rPr>
        <w:t>S.C. Code § 8-13-745(B) and (C)</w:t>
      </w:r>
      <w:r w:rsidRPr="007E1D86">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14:paraId="5A00584C" w14:textId="77777777" w:rsidR="00EC128E" w:rsidRPr="007E1D86" w:rsidRDefault="00EC128E" w:rsidP="00EC128E">
      <w:pPr>
        <w:tabs>
          <w:tab w:val="left" w:pos="540"/>
        </w:tabs>
        <w:ind w:firstLine="0"/>
      </w:pPr>
      <w:r w:rsidRPr="007E1D86">
        <w:tab/>
        <w:t>Rep. Fawn Pedalino</w:t>
      </w:r>
    </w:p>
    <w:p w14:paraId="5A4840B0" w14:textId="77777777" w:rsidR="00EC128E" w:rsidRPr="007E1D86" w:rsidRDefault="00EC128E" w:rsidP="00EC128E">
      <w:pPr>
        <w:tabs>
          <w:tab w:val="left" w:pos="540"/>
        </w:tabs>
        <w:ind w:firstLine="0"/>
      </w:pPr>
    </w:p>
    <w:p w14:paraId="20E67B0D" w14:textId="77777777" w:rsidR="00EC128E" w:rsidRPr="007E1D86" w:rsidRDefault="00EC128E" w:rsidP="00EC128E">
      <w:pPr>
        <w:tabs>
          <w:tab w:val="left" w:pos="540"/>
        </w:tabs>
        <w:ind w:firstLine="0"/>
      </w:pPr>
      <w:r w:rsidRPr="007E1D86">
        <w:t>*********************************************************</w:t>
      </w:r>
    </w:p>
    <w:p w14:paraId="450B76C4" w14:textId="77777777" w:rsidR="00EC128E" w:rsidRPr="007E1D86" w:rsidRDefault="00EC128E" w:rsidP="00EC128E">
      <w:pPr>
        <w:ind w:firstLine="0"/>
      </w:pPr>
      <w:r w:rsidRPr="007E1D86">
        <w:t xml:space="preserve">In accordance with </w:t>
      </w:r>
      <w:r w:rsidRPr="007E1D86">
        <w:rPr>
          <w:b/>
        </w:rPr>
        <w:t>§8-13-700(B) of the S.C. Code</w:t>
      </w:r>
      <w:r w:rsidRPr="007E1D86">
        <w:t xml:space="preserve">, I abstained from voting on </w:t>
      </w:r>
      <w:r w:rsidRPr="007E1D86">
        <w:rPr>
          <w:b/>
          <w:szCs w:val="22"/>
        </w:rPr>
        <w:t xml:space="preserve">H. 5100, the annual General Appropriations Bill for Fiscal Year 2024-2025, </w:t>
      </w:r>
      <w:r w:rsidRPr="007E1D86">
        <w:t>for</w:t>
      </w:r>
      <w:r w:rsidRPr="007E1D86">
        <w:rPr>
          <w:b/>
        </w:rPr>
        <w:t xml:space="preserve"> </w:t>
      </w:r>
      <w:r w:rsidRPr="007E1D86">
        <w:t>the below referenced Part, Section and/or amendment because of a potential conflict of interest and wish to have my recusal noted for the record in the House Journal of this date:</w:t>
      </w:r>
    </w:p>
    <w:p w14:paraId="63D81D42" w14:textId="77777777" w:rsidR="00EC128E" w:rsidRPr="007E1D86" w:rsidRDefault="00EC128E" w:rsidP="00EC128E">
      <w:pPr>
        <w:tabs>
          <w:tab w:val="left" w:pos="270"/>
          <w:tab w:val="left" w:pos="540"/>
          <w:tab w:val="left" w:pos="810"/>
          <w:tab w:val="left" w:pos="1080"/>
          <w:tab w:val="left" w:pos="1350"/>
        </w:tabs>
        <w:ind w:firstLine="0"/>
      </w:pPr>
      <w:r w:rsidRPr="007E1D86">
        <w:rPr>
          <w:b/>
        </w:rPr>
        <w:t>Part IA and Part IB Section Numbers</w:t>
      </w:r>
      <w:r w:rsidRPr="007E1D86">
        <w:t xml:space="preserve"> </w:t>
      </w:r>
    </w:p>
    <w:p w14:paraId="74E767EE" w14:textId="77777777" w:rsidR="00EC128E" w:rsidRPr="007E1D86" w:rsidRDefault="00EC128E" w:rsidP="00EC128E">
      <w:pPr>
        <w:tabs>
          <w:tab w:val="left" w:pos="270"/>
          <w:tab w:val="left" w:pos="540"/>
          <w:tab w:val="left" w:pos="810"/>
          <w:tab w:val="left" w:pos="1080"/>
          <w:tab w:val="left" w:pos="1350"/>
        </w:tabs>
        <w:ind w:firstLine="0"/>
      </w:pPr>
    </w:p>
    <w:p w14:paraId="6C8B186F" w14:textId="77777777" w:rsidR="00EC128E" w:rsidRPr="007E1D86" w:rsidRDefault="00EC128E" w:rsidP="00EC128E">
      <w:pPr>
        <w:tabs>
          <w:tab w:val="left" w:pos="540"/>
          <w:tab w:val="left" w:pos="3780"/>
        </w:tabs>
        <w:ind w:firstLine="0"/>
        <w:rPr>
          <w:b/>
        </w:rPr>
      </w:pPr>
      <w:r w:rsidRPr="007E1D86">
        <w:rPr>
          <w:b/>
        </w:rPr>
        <w:tab/>
        <w:t>Agency Name</w:t>
      </w:r>
    </w:p>
    <w:p w14:paraId="2F3547A5" w14:textId="77777777" w:rsidR="00EC128E" w:rsidRPr="007E1D86" w:rsidRDefault="00EC128E" w:rsidP="00EC128E">
      <w:pPr>
        <w:widowControl w:val="0"/>
        <w:tabs>
          <w:tab w:val="left" w:pos="540"/>
          <w:tab w:val="left" w:pos="1800"/>
          <w:tab w:val="left" w:pos="3780"/>
        </w:tabs>
        <w:ind w:firstLine="0"/>
        <w:rPr>
          <w:b/>
          <w:snapToGrid w:val="0"/>
        </w:rPr>
      </w:pPr>
      <w:r w:rsidRPr="007E1D86">
        <w:rPr>
          <w:b/>
          <w:snapToGrid w:val="0"/>
        </w:rPr>
        <w:t>31</w:t>
      </w:r>
      <w:r w:rsidRPr="007E1D86">
        <w:rPr>
          <w:b/>
          <w:snapToGrid w:val="0"/>
        </w:rPr>
        <w:tab/>
        <w:t xml:space="preserve">DEPARTMENT OF PUBLIC HEALTH </w:t>
      </w:r>
    </w:p>
    <w:p w14:paraId="2A0A5F62" w14:textId="77777777" w:rsidR="00EC128E" w:rsidRPr="007E1D86" w:rsidRDefault="00EC128E" w:rsidP="00EC128E">
      <w:pPr>
        <w:widowControl w:val="0"/>
        <w:tabs>
          <w:tab w:val="left" w:pos="540"/>
          <w:tab w:val="left" w:pos="1800"/>
          <w:tab w:val="left" w:pos="3780"/>
        </w:tabs>
        <w:ind w:firstLine="0"/>
        <w:rPr>
          <w:b/>
          <w:snapToGrid w:val="0"/>
        </w:rPr>
      </w:pPr>
      <w:r w:rsidRPr="007E1D86">
        <w:rPr>
          <w:b/>
          <w:snapToGrid w:val="0"/>
        </w:rPr>
        <w:t>33</w:t>
      </w:r>
      <w:r w:rsidRPr="007E1D86">
        <w:rPr>
          <w:b/>
          <w:snapToGrid w:val="0"/>
        </w:rPr>
        <w:tab/>
        <w:t>DEPARTMENT OF HEALTH &amp; HUMAN SERVICES</w:t>
      </w:r>
    </w:p>
    <w:p w14:paraId="6AF9EF4B" w14:textId="77777777" w:rsidR="00EC128E" w:rsidRPr="007E1D86" w:rsidRDefault="00EC128E" w:rsidP="00EC128E">
      <w:pPr>
        <w:widowControl w:val="0"/>
        <w:tabs>
          <w:tab w:val="left" w:pos="540"/>
          <w:tab w:val="left" w:pos="1800"/>
          <w:tab w:val="left" w:pos="2880"/>
          <w:tab w:val="left" w:pos="3780"/>
        </w:tabs>
        <w:ind w:firstLine="0"/>
        <w:rPr>
          <w:b/>
          <w:snapToGrid w:val="0"/>
        </w:rPr>
      </w:pPr>
      <w:r w:rsidRPr="007E1D86">
        <w:rPr>
          <w:b/>
          <w:snapToGrid w:val="0"/>
        </w:rPr>
        <w:t>35</w:t>
      </w:r>
      <w:r w:rsidRPr="007E1D86">
        <w:rPr>
          <w:b/>
          <w:snapToGrid w:val="0"/>
        </w:rPr>
        <w:tab/>
        <w:t>DEPARTMENT OF MENTAL HEALTH</w:t>
      </w:r>
    </w:p>
    <w:p w14:paraId="115DEF09" w14:textId="77777777" w:rsidR="00EC128E" w:rsidRPr="007E1D86" w:rsidRDefault="00EC128E" w:rsidP="00EC128E">
      <w:pPr>
        <w:widowControl w:val="0"/>
        <w:tabs>
          <w:tab w:val="left" w:pos="540"/>
          <w:tab w:val="left" w:pos="1800"/>
          <w:tab w:val="left" w:pos="2880"/>
          <w:tab w:val="left" w:pos="3780"/>
        </w:tabs>
        <w:ind w:firstLine="0"/>
        <w:rPr>
          <w:b/>
          <w:snapToGrid w:val="0"/>
        </w:rPr>
      </w:pPr>
      <w:r w:rsidRPr="007E1D86">
        <w:rPr>
          <w:b/>
          <w:snapToGrid w:val="0"/>
        </w:rPr>
        <w:t>38</w:t>
      </w:r>
      <w:r w:rsidRPr="007E1D86">
        <w:rPr>
          <w:b/>
          <w:snapToGrid w:val="0"/>
        </w:rPr>
        <w:tab/>
        <w:t>DEPARTMENT OF SOCIAL SERVICES</w:t>
      </w:r>
    </w:p>
    <w:p w14:paraId="5BA7D734" w14:textId="77777777" w:rsidR="00EC128E" w:rsidRPr="007E1D86" w:rsidRDefault="00EC128E" w:rsidP="00EC128E">
      <w:pPr>
        <w:widowControl w:val="0"/>
        <w:tabs>
          <w:tab w:val="left" w:pos="540"/>
          <w:tab w:val="left" w:pos="1800"/>
          <w:tab w:val="left" w:pos="2880"/>
          <w:tab w:val="left" w:pos="3780"/>
        </w:tabs>
        <w:ind w:firstLine="0"/>
        <w:rPr>
          <w:b/>
          <w:snapToGrid w:val="0"/>
        </w:rPr>
      </w:pPr>
      <w:r w:rsidRPr="007E1D86">
        <w:rPr>
          <w:b/>
          <w:snapToGrid w:val="0"/>
        </w:rPr>
        <w:t>55</w:t>
      </w:r>
      <w:r w:rsidRPr="007E1D86">
        <w:rPr>
          <w:b/>
          <w:snapToGrid w:val="0"/>
        </w:rPr>
        <w:tab/>
        <w:t>DEPARTMENT OF ENVIRONMENTAL SERVICES</w:t>
      </w:r>
    </w:p>
    <w:p w14:paraId="50F7C2CD" w14:textId="77777777" w:rsidR="00EC128E" w:rsidRPr="007E1D86" w:rsidRDefault="00EC128E" w:rsidP="00EC128E">
      <w:pPr>
        <w:widowControl w:val="0"/>
        <w:tabs>
          <w:tab w:val="left" w:pos="540"/>
          <w:tab w:val="left" w:pos="1800"/>
          <w:tab w:val="left" w:pos="2880"/>
          <w:tab w:val="left" w:pos="3780"/>
        </w:tabs>
        <w:ind w:firstLine="0"/>
        <w:rPr>
          <w:b/>
          <w:snapToGrid w:val="0"/>
        </w:rPr>
      </w:pPr>
      <w:r w:rsidRPr="007E1D86">
        <w:rPr>
          <w:b/>
          <w:snapToGrid w:val="0"/>
        </w:rPr>
        <w:t>61</w:t>
      </w:r>
      <w:r w:rsidRPr="007E1D86">
        <w:rPr>
          <w:b/>
          <w:snapToGrid w:val="0"/>
        </w:rPr>
        <w:tab/>
        <w:t>COMMISSION ON INDIGENT DEFENSE</w:t>
      </w:r>
    </w:p>
    <w:p w14:paraId="4BF9154D" w14:textId="77777777" w:rsidR="00EC128E" w:rsidRPr="007E1D86" w:rsidRDefault="00EC128E" w:rsidP="00EC128E">
      <w:pPr>
        <w:widowControl w:val="0"/>
        <w:tabs>
          <w:tab w:val="left" w:pos="540"/>
          <w:tab w:val="left" w:pos="1800"/>
          <w:tab w:val="left" w:pos="2880"/>
          <w:tab w:val="left" w:pos="3780"/>
        </w:tabs>
        <w:ind w:firstLine="0"/>
        <w:rPr>
          <w:b/>
          <w:snapToGrid w:val="0"/>
        </w:rPr>
      </w:pPr>
      <w:r w:rsidRPr="007E1D86">
        <w:rPr>
          <w:b/>
          <w:snapToGrid w:val="0"/>
        </w:rPr>
        <w:t>63</w:t>
      </w:r>
      <w:r w:rsidRPr="007E1D86">
        <w:rPr>
          <w:b/>
          <w:snapToGrid w:val="0"/>
        </w:rPr>
        <w:tab/>
        <w:t>DEPARTMENT OF PUBLIC SAFETY</w:t>
      </w:r>
    </w:p>
    <w:p w14:paraId="2DB31B37" w14:textId="77777777" w:rsidR="00EC128E" w:rsidRPr="007E1D86" w:rsidRDefault="00EC128E" w:rsidP="00EC128E">
      <w:pPr>
        <w:widowControl w:val="0"/>
        <w:tabs>
          <w:tab w:val="left" w:pos="540"/>
          <w:tab w:val="left" w:pos="1800"/>
          <w:tab w:val="left" w:pos="2880"/>
          <w:tab w:val="left" w:pos="3780"/>
        </w:tabs>
        <w:ind w:firstLine="0"/>
        <w:rPr>
          <w:b/>
          <w:snapToGrid w:val="0"/>
        </w:rPr>
      </w:pPr>
      <w:r w:rsidRPr="007E1D86">
        <w:rPr>
          <w:b/>
          <w:snapToGrid w:val="0"/>
        </w:rPr>
        <w:t>64</w:t>
      </w:r>
      <w:r w:rsidRPr="007E1D86">
        <w:rPr>
          <w:b/>
          <w:snapToGrid w:val="0"/>
        </w:rPr>
        <w:tab/>
        <w:t>LAW ENFORCEMENT TRAINING COUNCIL</w:t>
      </w:r>
    </w:p>
    <w:p w14:paraId="4B27EA91" w14:textId="77777777" w:rsidR="00EC128E" w:rsidRPr="007E1D86" w:rsidRDefault="00EC128E" w:rsidP="00EC128E">
      <w:pPr>
        <w:widowControl w:val="0"/>
        <w:tabs>
          <w:tab w:val="left" w:pos="540"/>
          <w:tab w:val="left" w:pos="1800"/>
          <w:tab w:val="left" w:pos="2880"/>
          <w:tab w:val="left" w:pos="3780"/>
        </w:tabs>
        <w:ind w:firstLine="0"/>
        <w:rPr>
          <w:b/>
          <w:snapToGrid w:val="0"/>
        </w:rPr>
      </w:pPr>
      <w:r w:rsidRPr="007E1D86">
        <w:rPr>
          <w:b/>
          <w:snapToGrid w:val="0"/>
        </w:rPr>
        <w:t>65</w:t>
      </w:r>
      <w:r w:rsidRPr="007E1D86">
        <w:rPr>
          <w:b/>
          <w:snapToGrid w:val="0"/>
        </w:rPr>
        <w:tab/>
        <w:t>DEPARTMENT OF CORRECTIONS</w:t>
      </w:r>
    </w:p>
    <w:p w14:paraId="555E917E" w14:textId="77777777" w:rsidR="00EC128E" w:rsidRPr="007E1D86" w:rsidRDefault="00EC128E" w:rsidP="008053A1">
      <w:pPr>
        <w:widowControl w:val="0"/>
        <w:tabs>
          <w:tab w:val="left" w:pos="540"/>
          <w:tab w:val="left" w:pos="1800"/>
          <w:tab w:val="left" w:pos="2880"/>
          <w:tab w:val="left" w:pos="3780"/>
        </w:tabs>
        <w:ind w:left="540" w:hanging="540"/>
        <w:rPr>
          <w:b/>
          <w:snapToGrid w:val="0"/>
        </w:rPr>
      </w:pPr>
      <w:r w:rsidRPr="007E1D86">
        <w:rPr>
          <w:b/>
          <w:snapToGrid w:val="0"/>
        </w:rPr>
        <w:t>66</w:t>
      </w:r>
      <w:r w:rsidRPr="007E1D86">
        <w:rPr>
          <w:b/>
          <w:snapToGrid w:val="0"/>
        </w:rPr>
        <w:tab/>
        <w:t>DEPARTMENT OF PROBATION, PAROLE &amp; PARDON SERVICES</w:t>
      </w:r>
    </w:p>
    <w:p w14:paraId="2800804B" w14:textId="77777777" w:rsidR="00EC128E" w:rsidRPr="007E1D86" w:rsidRDefault="00EC128E" w:rsidP="00EC128E">
      <w:pPr>
        <w:widowControl w:val="0"/>
        <w:tabs>
          <w:tab w:val="left" w:pos="540"/>
          <w:tab w:val="left" w:pos="1800"/>
          <w:tab w:val="left" w:pos="2880"/>
          <w:tab w:val="left" w:pos="3780"/>
        </w:tabs>
        <w:ind w:firstLine="0"/>
        <w:rPr>
          <w:b/>
          <w:snapToGrid w:val="0"/>
        </w:rPr>
      </w:pPr>
      <w:r w:rsidRPr="007E1D86">
        <w:rPr>
          <w:b/>
          <w:snapToGrid w:val="0"/>
        </w:rPr>
        <w:t>67</w:t>
      </w:r>
      <w:r w:rsidRPr="007E1D86">
        <w:rPr>
          <w:b/>
          <w:snapToGrid w:val="0"/>
        </w:rPr>
        <w:tab/>
        <w:t>DEPARTMENT OF JUVENILE JUSTICE</w:t>
      </w:r>
    </w:p>
    <w:p w14:paraId="364677D7" w14:textId="77777777" w:rsidR="00EC128E" w:rsidRPr="007E1D86" w:rsidRDefault="00EC128E" w:rsidP="00EC128E">
      <w:pPr>
        <w:widowControl w:val="0"/>
        <w:tabs>
          <w:tab w:val="left" w:pos="540"/>
          <w:tab w:val="left" w:pos="1800"/>
          <w:tab w:val="left" w:pos="2880"/>
          <w:tab w:val="left" w:pos="3780"/>
        </w:tabs>
        <w:ind w:firstLine="0"/>
        <w:rPr>
          <w:b/>
          <w:snapToGrid w:val="0"/>
        </w:rPr>
      </w:pPr>
      <w:r w:rsidRPr="007E1D86">
        <w:rPr>
          <w:b/>
          <w:snapToGrid w:val="0"/>
        </w:rPr>
        <w:t>70</w:t>
      </w:r>
      <w:r w:rsidRPr="007E1D86">
        <w:rPr>
          <w:b/>
          <w:snapToGrid w:val="0"/>
        </w:rPr>
        <w:tab/>
        <w:t>HUMAN AFFAIRS COMMISSION</w:t>
      </w:r>
    </w:p>
    <w:p w14:paraId="48704E98" w14:textId="77777777" w:rsidR="00EC128E" w:rsidRPr="007E1D86" w:rsidRDefault="00EC128E" w:rsidP="00EC128E">
      <w:pPr>
        <w:widowControl w:val="0"/>
        <w:tabs>
          <w:tab w:val="left" w:pos="540"/>
          <w:tab w:val="left" w:pos="1800"/>
          <w:tab w:val="left" w:pos="2880"/>
          <w:tab w:val="left" w:pos="3780"/>
        </w:tabs>
        <w:ind w:firstLine="0"/>
        <w:rPr>
          <w:b/>
          <w:snapToGrid w:val="0"/>
        </w:rPr>
      </w:pPr>
      <w:r w:rsidRPr="007E1D86">
        <w:rPr>
          <w:b/>
          <w:snapToGrid w:val="0"/>
        </w:rPr>
        <w:t>74</w:t>
      </w:r>
      <w:r w:rsidRPr="007E1D86">
        <w:rPr>
          <w:b/>
          <w:snapToGrid w:val="0"/>
        </w:rPr>
        <w:tab/>
        <w:t>WORKERS’ COMPENSATION COMMISSION</w:t>
      </w:r>
    </w:p>
    <w:p w14:paraId="1783EEBE" w14:textId="77777777" w:rsidR="00EC128E" w:rsidRPr="007E1D86" w:rsidRDefault="00EC128E" w:rsidP="00EC128E">
      <w:pPr>
        <w:widowControl w:val="0"/>
        <w:tabs>
          <w:tab w:val="left" w:pos="540"/>
          <w:tab w:val="left" w:pos="1800"/>
          <w:tab w:val="left" w:pos="2880"/>
          <w:tab w:val="left" w:pos="3780"/>
        </w:tabs>
        <w:ind w:firstLine="0"/>
        <w:rPr>
          <w:b/>
          <w:snapToGrid w:val="0"/>
        </w:rPr>
      </w:pPr>
      <w:r w:rsidRPr="007E1D86">
        <w:rPr>
          <w:b/>
          <w:snapToGrid w:val="0"/>
        </w:rPr>
        <w:t>75</w:t>
      </w:r>
      <w:r w:rsidRPr="007E1D86">
        <w:rPr>
          <w:b/>
          <w:snapToGrid w:val="0"/>
        </w:rPr>
        <w:tab/>
        <w:t>STATE ACCIDENT FUND</w:t>
      </w:r>
    </w:p>
    <w:p w14:paraId="3B6ABA7A" w14:textId="77777777" w:rsidR="00EC128E" w:rsidRPr="007E1D86" w:rsidRDefault="00EC128E" w:rsidP="00EC128E">
      <w:pPr>
        <w:widowControl w:val="0"/>
        <w:tabs>
          <w:tab w:val="left" w:pos="540"/>
          <w:tab w:val="left" w:pos="1800"/>
          <w:tab w:val="left" w:pos="2880"/>
          <w:tab w:val="left" w:pos="3780"/>
        </w:tabs>
        <w:ind w:firstLine="0"/>
        <w:rPr>
          <w:b/>
          <w:snapToGrid w:val="0"/>
        </w:rPr>
      </w:pPr>
      <w:r w:rsidRPr="007E1D86">
        <w:rPr>
          <w:b/>
          <w:snapToGrid w:val="0"/>
        </w:rPr>
        <w:t>78</w:t>
      </w:r>
      <w:r w:rsidRPr="007E1D86">
        <w:rPr>
          <w:b/>
          <w:snapToGrid w:val="0"/>
        </w:rPr>
        <w:tab/>
        <w:t>DEPARTMENT OF INSURANCE</w:t>
      </w:r>
    </w:p>
    <w:p w14:paraId="0880B0CB" w14:textId="77777777" w:rsidR="00EC128E" w:rsidRPr="007E1D86" w:rsidRDefault="00EC128E" w:rsidP="00EC128E">
      <w:pPr>
        <w:widowControl w:val="0"/>
        <w:tabs>
          <w:tab w:val="left" w:pos="540"/>
          <w:tab w:val="left" w:pos="1800"/>
          <w:tab w:val="left" w:pos="2880"/>
          <w:tab w:val="left" w:pos="3780"/>
        </w:tabs>
        <w:ind w:firstLine="0"/>
        <w:rPr>
          <w:b/>
          <w:snapToGrid w:val="0"/>
        </w:rPr>
      </w:pPr>
      <w:r w:rsidRPr="007E1D86">
        <w:rPr>
          <w:b/>
          <w:snapToGrid w:val="0"/>
        </w:rPr>
        <w:t>80</w:t>
      </w:r>
      <w:r w:rsidRPr="007E1D86">
        <w:rPr>
          <w:b/>
          <w:snapToGrid w:val="0"/>
        </w:rPr>
        <w:tab/>
        <w:t>DEPARTMENT OF CONSUMER AFFAIRS</w:t>
      </w:r>
    </w:p>
    <w:p w14:paraId="4C0B0063" w14:textId="77777777" w:rsidR="00EC128E" w:rsidRPr="007E1D86" w:rsidRDefault="00EC128E" w:rsidP="008053A1">
      <w:pPr>
        <w:widowControl w:val="0"/>
        <w:tabs>
          <w:tab w:val="left" w:pos="540"/>
          <w:tab w:val="left" w:pos="1800"/>
          <w:tab w:val="left" w:pos="2880"/>
          <w:tab w:val="left" w:pos="3780"/>
        </w:tabs>
        <w:ind w:left="540" w:hanging="540"/>
        <w:rPr>
          <w:b/>
          <w:snapToGrid w:val="0"/>
        </w:rPr>
      </w:pPr>
      <w:r w:rsidRPr="007E1D86">
        <w:rPr>
          <w:b/>
          <w:snapToGrid w:val="0"/>
        </w:rPr>
        <w:t>81</w:t>
      </w:r>
      <w:r w:rsidRPr="007E1D86">
        <w:rPr>
          <w:b/>
          <w:snapToGrid w:val="0"/>
        </w:rPr>
        <w:tab/>
        <w:t>DEPARTMENT OF LABOR, LICENSING &amp; REGULATION</w:t>
      </w:r>
    </w:p>
    <w:p w14:paraId="5D1AA8FC" w14:textId="77777777" w:rsidR="00EC128E" w:rsidRPr="007E1D86" w:rsidRDefault="00EC128E" w:rsidP="00EC128E">
      <w:pPr>
        <w:widowControl w:val="0"/>
        <w:tabs>
          <w:tab w:val="left" w:pos="540"/>
          <w:tab w:val="left" w:pos="1800"/>
          <w:tab w:val="left" w:pos="2880"/>
          <w:tab w:val="left" w:pos="3780"/>
        </w:tabs>
        <w:ind w:firstLine="0"/>
        <w:rPr>
          <w:b/>
          <w:snapToGrid w:val="0"/>
        </w:rPr>
      </w:pPr>
      <w:r w:rsidRPr="007E1D86">
        <w:rPr>
          <w:b/>
          <w:snapToGrid w:val="0"/>
        </w:rPr>
        <w:t>83</w:t>
      </w:r>
      <w:r w:rsidRPr="007E1D86">
        <w:rPr>
          <w:b/>
          <w:snapToGrid w:val="0"/>
        </w:rPr>
        <w:tab/>
        <w:t>DEPARTMENT OF EMPLOYMENT AND WORKFORCE</w:t>
      </w:r>
    </w:p>
    <w:p w14:paraId="62D1AF46" w14:textId="77777777" w:rsidR="00EC128E" w:rsidRPr="007E1D86" w:rsidRDefault="00EC128E" w:rsidP="00EC128E">
      <w:pPr>
        <w:widowControl w:val="0"/>
        <w:tabs>
          <w:tab w:val="left" w:pos="540"/>
          <w:tab w:val="left" w:pos="1800"/>
          <w:tab w:val="left" w:pos="2880"/>
          <w:tab w:val="left" w:pos="3780"/>
        </w:tabs>
        <w:ind w:firstLine="0"/>
        <w:rPr>
          <w:b/>
          <w:snapToGrid w:val="0"/>
        </w:rPr>
      </w:pPr>
      <w:r w:rsidRPr="007E1D86">
        <w:rPr>
          <w:b/>
          <w:snapToGrid w:val="0"/>
        </w:rPr>
        <w:t>84</w:t>
      </w:r>
      <w:r w:rsidRPr="007E1D86">
        <w:rPr>
          <w:b/>
          <w:snapToGrid w:val="0"/>
        </w:rPr>
        <w:tab/>
        <w:t>DEPARTMENT OF TRANSPORTATION</w:t>
      </w:r>
    </w:p>
    <w:p w14:paraId="213E0791" w14:textId="77777777" w:rsidR="00EC128E" w:rsidRPr="007E1D86" w:rsidRDefault="00EC128E" w:rsidP="00EC128E">
      <w:pPr>
        <w:widowControl w:val="0"/>
        <w:tabs>
          <w:tab w:val="left" w:pos="540"/>
          <w:tab w:val="left" w:pos="1800"/>
          <w:tab w:val="left" w:pos="2880"/>
          <w:tab w:val="left" w:pos="3780"/>
        </w:tabs>
        <w:ind w:firstLine="0"/>
        <w:rPr>
          <w:b/>
          <w:snapToGrid w:val="0"/>
        </w:rPr>
      </w:pPr>
      <w:r w:rsidRPr="007E1D86">
        <w:rPr>
          <w:b/>
          <w:snapToGrid w:val="0"/>
        </w:rPr>
        <w:t>86</w:t>
      </w:r>
      <w:r w:rsidRPr="007E1D86">
        <w:rPr>
          <w:b/>
          <w:snapToGrid w:val="0"/>
        </w:rPr>
        <w:tab/>
        <w:t>COUNTY TRANSPORTATION FUNDS</w:t>
      </w:r>
    </w:p>
    <w:p w14:paraId="63B5182C" w14:textId="77777777" w:rsidR="00EC128E" w:rsidRPr="007E1D86" w:rsidRDefault="00EC128E" w:rsidP="00EC128E">
      <w:pPr>
        <w:widowControl w:val="0"/>
        <w:tabs>
          <w:tab w:val="left" w:pos="540"/>
          <w:tab w:val="left" w:pos="1800"/>
          <w:tab w:val="left" w:pos="2880"/>
          <w:tab w:val="left" w:pos="3780"/>
        </w:tabs>
        <w:ind w:firstLine="0"/>
        <w:rPr>
          <w:b/>
          <w:snapToGrid w:val="0"/>
        </w:rPr>
      </w:pPr>
      <w:r w:rsidRPr="007E1D86">
        <w:rPr>
          <w:b/>
          <w:snapToGrid w:val="0"/>
        </w:rPr>
        <w:t>102</w:t>
      </w:r>
      <w:r w:rsidRPr="007E1D86">
        <w:rPr>
          <w:b/>
          <w:snapToGrid w:val="0"/>
        </w:rPr>
        <w:tab/>
        <w:t>ELECTION COMMISSION</w:t>
      </w:r>
    </w:p>
    <w:p w14:paraId="356D294D" w14:textId="77777777" w:rsidR="00EC128E" w:rsidRPr="007E1D86" w:rsidRDefault="00EC128E" w:rsidP="00EC128E">
      <w:pPr>
        <w:widowControl w:val="0"/>
        <w:tabs>
          <w:tab w:val="left" w:pos="540"/>
          <w:tab w:val="left" w:pos="1800"/>
          <w:tab w:val="left" w:pos="2880"/>
          <w:tab w:val="left" w:pos="3780"/>
        </w:tabs>
        <w:ind w:firstLine="0"/>
        <w:rPr>
          <w:b/>
          <w:snapToGrid w:val="0"/>
        </w:rPr>
      </w:pPr>
      <w:r w:rsidRPr="007E1D86">
        <w:rPr>
          <w:b/>
          <w:snapToGrid w:val="0"/>
        </w:rPr>
        <w:t>104</w:t>
      </w:r>
      <w:r w:rsidRPr="007E1D86">
        <w:rPr>
          <w:b/>
          <w:snapToGrid w:val="0"/>
        </w:rPr>
        <w:tab/>
        <w:t>STATE FISCAL ACCOUNTABILITY AUTHORITY</w:t>
      </w:r>
    </w:p>
    <w:p w14:paraId="37D6363B" w14:textId="77777777" w:rsidR="00EC128E" w:rsidRPr="007E1D86" w:rsidRDefault="00EC128E" w:rsidP="00EC128E">
      <w:pPr>
        <w:widowControl w:val="0"/>
        <w:tabs>
          <w:tab w:val="left" w:pos="540"/>
          <w:tab w:val="left" w:pos="1800"/>
          <w:tab w:val="left" w:pos="2880"/>
          <w:tab w:val="left" w:pos="3780"/>
        </w:tabs>
        <w:ind w:firstLine="0"/>
        <w:rPr>
          <w:b/>
          <w:snapToGrid w:val="0"/>
        </w:rPr>
      </w:pPr>
      <w:r w:rsidRPr="007E1D86">
        <w:rPr>
          <w:b/>
          <w:snapToGrid w:val="0"/>
        </w:rPr>
        <w:t>109</w:t>
      </w:r>
      <w:r w:rsidRPr="007E1D86">
        <w:rPr>
          <w:b/>
          <w:snapToGrid w:val="0"/>
        </w:rPr>
        <w:tab/>
        <w:t>DEPARTMENT OF REVENUE</w:t>
      </w:r>
    </w:p>
    <w:p w14:paraId="2FEB454F" w14:textId="77777777" w:rsidR="00EC128E" w:rsidRPr="007E1D86" w:rsidRDefault="00EC128E" w:rsidP="00EC128E">
      <w:pPr>
        <w:widowControl w:val="0"/>
        <w:tabs>
          <w:tab w:val="left" w:pos="540"/>
          <w:tab w:val="left" w:pos="1800"/>
          <w:tab w:val="left" w:pos="2880"/>
          <w:tab w:val="left" w:pos="3780"/>
        </w:tabs>
        <w:ind w:firstLine="0"/>
        <w:rPr>
          <w:b/>
          <w:snapToGrid w:val="0"/>
        </w:rPr>
      </w:pPr>
    </w:p>
    <w:p w14:paraId="6FCEB34D" w14:textId="77777777" w:rsidR="00EC128E" w:rsidRPr="007E1D86" w:rsidRDefault="00EC128E" w:rsidP="00EC128E">
      <w:pPr>
        <w:tabs>
          <w:tab w:val="left" w:pos="540"/>
        </w:tabs>
        <w:ind w:firstLine="0"/>
      </w:pPr>
      <w:r w:rsidRPr="007E1D86">
        <w:t>The reason for abstaining on the above referenced legislation is:</w:t>
      </w:r>
    </w:p>
    <w:p w14:paraId="67C17560" w14:textId="77777777" w:rsidR="00EC128E" w:rsidRPr="007E1D86" w:rsidRDefault="00EC128E" w:rsidP="00EC128E">
      <w:pPr>
        <w:tabs>
          <w:tab w:val="left" w:pos="540"/>
        </w:tabs>
        <w:ind w:firstLine="0"/>
      </w:pPr>
      <w:r w:rsidRPr="007E1D86">
        <w:tab/>
        <w:t xml:space="preserve">a. A potential conflict of interest may exist in that an economic interest of myself, an immediate family member, or an individual or business with which I am associated may be affected in violation of </w:t>
      </w:r>
      <w:r w:rsidRPr="007E1D86">
        <w:rPr>
          <w:b/>
        </w:rPr>
        <w:t>S.C. Code § 8-13-700(B).</w:t>
      </w:r>
    </w:p>
    <w:p w14:paraId="03C0CD01" w14:textId="77777777" w:rsidR="00EC128E" w:rsidRPr="007E1D86" w:rsidRDefault="00EC128E" w:rsidP="00EC128E">
      <w:pPr>
        <w:tabs>
          <w:tab w:val="left" w:pos="540"/>
        </w:tabs>
        <w:ind w:firstLine="0"/>
      </w:pPr>
      <w:r w:rsidRPr="007E1D86">
        <w:tab/>
        <w:t xml:space="preserve">b. A potential conflict may exist under </w:t>
      </w:r>
      <w:r w:rsidRPr="007E1D86">
        <w:rPr>
          <w:b/>
        </w:rPr>
        <w:t>S.C. Code § 8-13-740(C)</w:t>
      </w:r>
      <w:r w:rsidRPr="007E1D86">
        <w:t xml:space="preserve"> because of representation of a client before a particular agency or commission by me or an individual or business with whom I am associated within the past year.</w:t>
      </w:r>
    </w:p>
    <w:p w14:paraId="16854CC6" w14:textId="77777777" w:rsidR="00EC128E" w:rsidRPr="007E1D86" w:rsidRDefault="00EC128E" w:rsidP="00EC128E">
      <w:pPr>
        <w:tabs>
          <w:tab w:val="left" w:pos="-1440"/>
          <w:tab w:val="left" w:pos="630"/>
          <w:tab w:val="left" w:pos="990"/>
        </w:tabs>
        <w:ind w:firstLine="0"/>
      </w:pPr>
      <w:r w:rsidRPr="007E1D86">
        <w:tab/>
        <w:t xml:space="preserve">c. A potential conflict may exist under </w:t>
      </w:r>
      <w:r w:rsidRPr="007E1D86">
        <w:rPr>
          <w:b/>
        </w:rPr>
        <w:t>S.C. Code § 8-13-745(B) and (C)</w:t>
      </w:r>
      <w:r w:rsidRPr="007E1D86">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14:paraId="12DEFE41" w14:textId="77777777" w:rsidR="00EC128E" w:rsidRPr="007E1D86" w:rsidRDefault="00EC128E" w:rsidP="00EC128E">
      <w:pPr>
        <w:tabs>
          <w:tab w:val="left" w:pos="540"/>
        </w:tabs>
        <w:ind w:firstLine="0"/>
      </w:pPr>
      <w:r w:rsidRPr="007E1D86">
        <w:tab/>
        <w:t>Rep. Marvin Pendarvis</w:t>
      </w:r>
    </w:p>
    <w:p w14:paraId="0FCCD18B" w14:textId="77777777" w:rsidR="00EC128E" w:rsidRPr="007E1D86" w:rsidRDefault="00EC128E" w:rsidP="00EC128E">
      <w:pPr>
        <w:tabs>
          <w:tab w:val="left" w:pos="540"/>
        </w:tabs>
        <w:ind w:firstLine="0"/>
      </w:pPr>
    </w:p>
    <w:p w14:paraId="3F8F7160" w14:textId="77777777" w:rsidR="00EC128E" w:rsidRPr="007E1D86" w:rsidRDefault="00EC128E" w:rsidP="00EC128E">
      <w:pPr>
        <w:tabs>
          <w:tab w:val="left" w:pos="540"/>
        </w:tabs>
        <w:ind w:firstLine="0"/>
      </w:pPr>
      <w:r w:rsidRPr="007E1D86">
        <w:t>*********************************************************</w:t>
      </w:r>
    </w:p>
    <w:p w14:paraId="7CFD4C55" w14:textId="77777777" w:rsidR="00EC128E" w:rsidRPr="007E1D86" w:rsidRDefault="00EC128E" w:rsidP="00EC128E">
      <w:pPr>
        <w:ind w:firstLine="0"/>
      </w:pPr>
      <w:r w:rsidRPr="007E1D86">
        <w:t xml:space="preserve">In accordance with </w:t>
      </w:r>
      <w:r w:rsidRPr="007E1D86">
        <w:rPr>
          <w:b/>
        </w:rPr>
        <w:t>§8-13-700(B) of the S.C. Code</w:t>
      </w:r>
      <w:r w:rsidRPr="007E1D86">
        <w:t xml:space="preserve">, I abstained from voting on </w:t>
      </w:r>
      <w:r w:rsidRPr="007E1D86">
        <w:rPr>
          <w:b/>
          <w:szCs w:val="22"/>
        </w:rPr>
        <w:t xml:space="preserve">H. 5100, the annual General Appropriations Bill for Fiscal Year 2024-2025, </w:t>
      </w:r>
      <w:r w:rsidRPr="007E1D86">
        <w:t>for</w:t>
      </w:r>
      <w:r w:rsidRPr="007E1D86">
        <w:rPr>
          <w:b/>
        </w:rPr>
        <w:t xml:space="preserve"> </w:t>
      </w:r>
      <w:r w:rsidRPr="007E1D86">
        <w:t>the below referenced Part, Section and/or amendment because of a potential conflict of interest and wish to have my recusal noted for the record in the House Journal of this date:</w:t>
      </w:r>
    </w:p>
    <w:p w14:paraId="1C665EA1" w14:textId="77777777" w:rsidR="00EC128E" w:rsidRPr="007E1D86" w:rsidRDefault="00EC128E" w:rsidP="00EC128E">
      <w:pPr>
        <w:tabs>
          <w:tab w:val="left" w:pos="270"/>
          <w:tab w:val="left" w:pos="540"/>
          <w:tab w:val="left" w:pos="810"/>
          <w:tab w:val="left" w:pos="1080"/>
          <w:tab w:val="left" w:pos="1350"/>
        </w:tabs>
        <w:ind w:firstLine="0"/>
      </w:pPr>
      <w:r w:rsidRPr="007E1D86">
        <w:rPr>
          <w:b/>
        </w:rPr>
        <w:t>Part IA and Part IB Section Numbers</w:t>
      </w:r>
      <w:r w:rsidRPr="007E1D86">
        <w:t xml:space="preserve"> </w:t>
      </w:r>
    </w:p>
    <w:p w14:paraId="1E4902CF" w14:textId="77777777" w:rsidR="00EC128E" w:rsidRPr="007E1D86" w:rsidRDefault="00EC128E" w:rsidP="00EC128E">
      <w:pPr>
        <w:tabs>
          <w:tab w:val="left" w:pos="270"/>
          <w:tab w:val="left" w:pos="540"/>
          <w:tab w:val="left" w:pos="810"/>
          <w:tab w:val="left" w:pos="1080"/>
          <w:tab w:val="left" w:pos="1350"/>
        </w:tabs>
        <w:ind w:firstLine="0"/>
      </w:pPr>
    </w:p>
    <w:p w14:paraId="71FD7B24" w14:textId="77777777" w:rsidR="00EC128E" w:rsidRPr="007E1D86" w:rsidRDefault="00EC128E" w:rsidP="00EC128E">
      <w:pPr>
        <w:tabs>
          <w:tab w:val="left" w:pos="540"/>
          <w:tab w:val="left" w:pos="3780"/>
        </w:tabs>
        <w:ind w:firstLine="0"/>
        <w:rPr>
          <w:b/>
        </w:rPr>
      </w:pPr>
      <w:r w:rsidRPr="007E1D86">
        <w:rPr>
          <w:b/>
        </w:rPr>
        <w:tab/>
        <w:t>Agency Name</w:t>
      </w:r>
    </w:p>
    <w:p w14:paraId="2469F9E8" w14:textId="77777777" w:rsidR="00EC128E" w:rsidRPr="007E1D86" w:rsidRDefault="00EC128E" w:rsidP="00EC128E">
      <w:pPr>
        <w:tabs>
          <w:tab w:val="left" w:pos="540"/>
          <w:tab w:val="left" w:pos="1800"/>
          <w:tab w:val="left" w:pos="3780"/>
        </w:tabs>
        <w:ind w:firstLine="0"/>
        <w:rPr>
          <w:b/>
        </w:rPr>
      </w:pPr>
      <w:r w:rsidRPr="007E1D86">
        <w:rPr>
          <w:b/>
        </w:rPr>
        <w:t>31</w:t>
      </w:r>
      <w:r w:rsidRPr="007E1D86">
        <w:rPr>
          <w:b/>
        </w:rPr>
        <w:tab/>
        <w:t>DEPARTMENT OF PUBLIC HEALTH</w:t>
      </w:r>
    </w:p>
    <w:p w14:paraId="10A50D6E" w14:textId="77777777" w:rsidR="00EC128E" w:rsidRPr="007E1D86" w:rsidRDefault="00EC128E" w:rsidP="00EC128E">
      <w:pPr>
        <w:tabs>
          <w:tab w:val="left" w:pos="540"/>
          <w:tab w:val="left" w:pos="1800"/>
          <w:tab w:val="left" w:pos="3780"/>
        </w:tabs>
        <w:ind w:firstLine="0"/>
        <w:rPr>
          <w:b/>
        </w:rPr>
      </w:pPr>
      <w:r w:rsidRPr="007E1D86">
        <w:rPr>
          <w:b/>
        </w:rPr>
        <w:t>33</w:t>
      </w:r>
      <w:r w:rsidRPr="007E1D86">
        <w:rPr>
          <w:b/>
        </w:rPr>
        <w:tab/>
        <w:t>DEPARTMENT OF HEALTH &amp; HUMAN SERVICES</w:t>
      </w:r>
    </w:p>
    <w:p w14:paraId="2700E7C4" w14:textId="77777777" w:rsidR="00EC128E" w:rsidRPr="007E1D86" w:rsidRDefault="00EC128E" w:rsidP="00EC128E">
      <w:pPr>
        <w:tabs>
          <w:tab w:val="left" w:pos="540"/>
          <w:tab w:val="left" w:pos="1800"/>
          <w:tab w:val="left" w:pos="2880"/>
          <w:tab w:val="left" w:pos="3780"/>
        </w:tabs>
        <w:ind w:firstLine="0"/>
        <w:rPr>
          <w:b/>
        </w:rPr>
      </w:pPr>
      <w:r w:rsidRPr="007E1D86">
        <w:rPr>
          <w:b/>
        </w:rPr>
        <w:t>38</w:t>
      </w:r>
      <w:r w:rsidRPr="007E1D86">
        <w:rPr>
          <w:b/>
        </w:rPr>
        <w:tab/>
        <w:t>DEPARTMENT OF SOCIAL SERVICES</w:t>
      </w:r>
    </w:p>
    <w:p w14:paraId="68C80385" w14:textId="77777777" w:rsidR="00EC128E" w:rsidRPr="007E1D86" w:rsidRDefault="00EC128E" w:rsidP="00EC128E">
      <w:pPr>
        <w:tabs>
          <w:tab w:val="left" w:pos="540"/>
          <w:tab w:val="left" w:pos="1800"/>
          <w:tab w:val="left" w:pos="2880"/>
          <w:tab w:val="left" w:pos="3780"/>
        </w:tabs>
        <w:ind w:firstLine="0"/>
        <w:rPr>
          <w:b/>
        </w:rPr>
      </w:pPr>
      <w:r w:rsidRPr="007E1D86">
        <w:rPr>
          <w:b/>
        </w:rPr>
        <w:t>55</w:t>
      </w:r>
      <w:r w:rsidRPr="007E1D86">
        <w:rPr>
          <w:b/>
        </w:rPr>
        <w:tab/>
        <w:t>DEPARTMENT OF ENVIRONMENTAL SERVICES</w:t>
      </w:r>
    </w:p>
    <w:p w14:paraId="5C3C03CB" w14:textId="77777777" w:rsidR="00EC128E" w:rsidRPr="007E1D86" w:rsidRDefault="00EC128E" w:rsidP="00EC128E">
      <w:pPr>
        <w:tabs>
          <w:tab w:val="left" w:pos="540"/>
          <w:tab w:val="left" w:pos="1800"/>
          <w:tab w:val="left" w:pos="2880"/>
          <w:tab w:val="left" w:pos="3780"/>
        </w:tabs>
        <w:ind w:firstLine="0"/>
        <w:rPr>
          <w:b/>
        </w:rPr>
      </w:pPr>
      <w:r w:rsidRPr="007E1D86">
        <w:rPr>
          <w:b/>
        </w:rPr>
        <w:t>65</w:t>
      </w:r>
      <w:r w:rsidRPr="007E1D86">
        <w:rPr>
          <w:b/>
        </w:rPr>
        <w:tab/>
        <w:t>DEPARTMENT OF CORRECTIONS</w:t>
      </w:r>
    </w:p>
    <w:p w14:paraId="056A73F7" w14:textId="77777777" w:rsidR="00EC128E" w:rsidRPr="007E1D86" w:rsidRDefault="00EC128E" w:rsidP="008053A1">
      <w:pPr>
        <w:tabs>
          <w:tab w:val="left" w:pos="540"/>
          <w:tab w:val="left" w:pos="1800"/>
          <w:tab w:val="left" w:pos="2880"/>
          <w:tab w:val="left" w:pos="3780"/>
        </w:tabs>
        <w:ind w:left="540" w:hanging="540"/>
        <w:rPr>
          <w:b/>
        </w:rPr>
      </w:pPr>
      <w:r w:rsidRPr="007E1D86">
        <w:rPr>
          <w:b/>
        </w:rPr>
        <w:t>66</w:t>
      </w:r>
      <w:r w:rsidRPr="007E1D86">
        <w:rPr>
          <w:b/>
        </w:rPr>
        <w:tab/>
        <w:t>DEPARTMENT OF PROBATION, PAROLE &amp; PARDON SERVICES</w:t>
      </w:r>
    </w:p>
    <w:p w14:paraId="5FEF8FD0" w14:textId="77777777" w:rsidR="00EC128E" w:rsidRPr="007E1D86" w:rsidRDefault="00EC128E" w:rsidP="00EC128E">
      <w:pPr>
        <w:tabs>
          <w:tab w:val="left" w:pos="540"/>
          <w:tab w:val="left" w:pos="1800"/>
          <w:tab w:val="left" w:pos="2880"/>
          <w:tab w:val="left" w:pos="3780"/>
        </w:tabs>
        <w:ind w:firstLine="0"/>
        <w:rPr>
          <w:b/>
        </w:rPr>
      </w:pPr>
      <w:r w:rsidRPr="007E1D86">
        <w:rPr>
          <w:b/>
        </w:rPr>
        <w:t>70</w:t>
      </w:r>
      <w:r w:rsidRPr="007E1D86">
        <w:rPr>
          <w:b/>
        </w:rPr>
        <w:tab/>
        <w:t>HUMAN AFFAIRS COMMISSION</w:t>
      </w:r>
    </w:p>
    <w:p w14:paraId="046D0A8A" w14:textId="77777777" w:rsidR="00EC128E" w:rsidRPr="007E1D86" w:rsidRDefault="00EC128E" w:rsidP="00EC128E">
      <w:pPr>
        <w:tabs>
          <w:tab w:val="left" w:pos="540"/>
          <w:tab w:val="left" w:pos="1800"/>
          <w:tab w:val="left" w:pos="2880"/>
          <w:tab w:val="left" w:pos="3780"/>
        </w:tabs>
        <w:ind w:firstLine="0"/>
        <w:rPr>
          <w:b/>
        </w:rPr>
      </w:pPr>
      <w:r w:rsidRPr="007E1D86">
        <w:rPr>
          <w:b/>
        </w:rPr>
        <w:t>74</w:t>
      </w:r>
      <w:r w:rsidRPr="007E1D86">
        <w:rPr>
          <w:b/>
        </w:rPr>
        <w:tab/>
        <w:t>WORKERS’ COMPENSATION COMMISSION</w:t>
      </w:r>
    </w:p>
    <w:p w14:paraId="6639F9CA" w14:textId="77777777" w:rsidR="00EC128E" w:rsidRPr="007E1D86" w:rsidRDefault="00EC128E" w:rsidP="00EC128E">
      <w:pPr>
        <w:tabs>
          <w:tab w:val="left" w:pos="540"/>
          <w:tab w:val="left" w:pos="1800"/>
          <w:tab w:val="left" w:pos="2880"/>
          <w:tab w:val="left" w:pos="3780"/>
        </w:tabs>
        <w:ind w:firstLine="0"/>
        <w:rPr>
          <w:b/>
        </w:rPr>
      </w:pPr>
      <w:r w:rsidRPr="007E1D86">
        <w:rPr>
          <w:b/>
        </w:rPr>
        <w:t>75</w:t>
      </w:r>
      <w:r w:rsidRPr="007E1D86">
        <w:rPr>
          <w:b/>
        </w:rPr>
        <w:tab/>
        <w:t>STATE ACCIDENT FUND</w:t>
      </w:r>
    </w:p>
    <w:p w14:paraId="5930BA49" w14:textId="77777777" w:rsidR="00EC128E" w:rsidRPr="007E1D86" w:rsidRDefault="00EC128E" w:rsidP="00EC128E">
      <w:pPr>
        <w:tabs>
          <w:tab w:val="left" w:pos="540"/>
          <w:tab w:val="left" w:pos="1800"/>
          <w:tab w:val="left" w:pos="2880"/>
          <w:tab w:val="left" w:pos="3780"/>
        </w:tabs>
        <w:ind w:firstLine="0"/>
        <w:rPr>
          <w:b/>
        </w:rPr>
      </w:pPr>
      <w:r w:rsidRPr="007E1D86">
        <w:rPr>
          <w:b/>
        </w:rPr>
        <w:t>78</w:t>
      </w:r>
      <w:r w:rsidRPr="007E1D86">
        <w:rPr>
          <w:b/>
        </w:rPr>
        <w:tab/>
        <w:t>DEPARTMENT OF INSURANCE</w:t>
      </w:r>
    </w:p>
    <w:p w14:paraId="3D675EAF" w14:textId="77777777" w:rsidR="00EC128E" w:rsidRPr="007E1D86" w:rsidRDefault="00EC128E" w:rsidP="00EC128E">
      <w:pPr>
        <w:tabs>
          <w:tab w:val="left" w:pos="540"/>
          <w:tab w:val="left" w:pos="1800"/>
          <w:tab w:val="left" w:pos="2880"/>
          <w:tab w:val="left" w:pos="3780"/>
        </w:tabs>
        <w:ind w:firstLine="0"/>
        <w:rPr>
          <w:b/>
        </w:rPr>
      </w:pPr>
      <w:r w:rsidRPr="007E1D86">
        <w:rPr>
          <w:b/>
        </w:rPr>
        <w:t>80</w:t>
      </w:r>
      <w:r w:rsidRPr="007E1D86">
        <w:rPr>
          <w:b/>
        </w:rPr>
        <w:tab/>
        <w:t>DEPARTMENT OF CONSUMER AFFAIRS</w:t>
      </w:r>
    </w:p>
    <w:p w14:paraId="41A82316" w14:textId="77777777" w:rsidR="00EC128E" w:rsidRPr="007E1D86" w:rsidRDefault="00EC128E" w:rsidP="008053A1">
      <w:pPr>
        <w:tabs>
          <w:tab w:val="left" w:pos="540"/>
          <w:tab w:val="left" w:pos="1800"/>
          <w:tab w:val="left" w:pos="2880"/>
          <w:tab w:val="left" w:pos="3780"/>
        </w:tabs>
        <w:ind w:left="540" w:hanging="540"/>
        <w:rPr>
          <w:b/>
        </w:rPr>
      </w:pPr>
      <w:r w:rsidRPr="007E1D86">
        <w:rPr>
          <w:b/>
        </w:rPr>
        <w:t>81</w:t>
      </w:r>
      <w:r w:rsidRPr="007E1D86">
        <w:rPr>
          <w:b/>
        </w:rPr>
        <w:tab/>
        <w:t>DEPARTMENT OF LABOR, LICENSING &amp; REGULATION</w:t>
      </w:r>
    </w:p>
    <w:p w14:paraId="6A56CFB7" w14:textId="77777777" w:rsidR="00EC128E" w:rsidRPr="007E1D86" w:rsidRDefault="00EC128E" w:rsidP="00EC128E">
      <w:pPr>
        <w:tabs>
          <w:tab w:val="left" w:pos="540"/>
          <w:tab w:val="left" w:pos="1800"/>
          <w:tab w:val="left" w:pos="2880"/>
          <w:tab w:val="left" w:pos="3780"/>
        </w:tabs>
        <w:ind w:firstLine="0"/>
        <w:rPr>
          <w:b/>
        </w:rPr>
      </w:pPr>
      <w:r w:rsidRPr="007E1D86">
        <w:rPr>
          <w:b/>
        </w:rPr>
        <w:t>83</w:t>
      </w:r>
      <w:r w:rsidRPr="007E1D86">
        <w:rPr>
          <w:b/>
        </w:rPr>
        <w:tab/>
        <w:t>DEPARTMENT OF EMPLOYMENT AND WORKFORCE</w:t>
      </w:r>
    </w:p>
    <w:p w14:paraId="1F6B9FAF" w14:textId="77777777" w:rsidR="00EC128E" w:rsidRPr="007E1D86" w:rsidRDefault="00EC128E" w:rsidP="00EC128E">
      <w:pPr>
        <w:tabs>
          <w:tab w:val="left" w:pos="540"/>
          <w:tab w:val="left" w:pos="1800"/>
          <w:tab w:val="left" w:pos="2880"/>
          <w:tab w:val="left" w:pos="3780"/>
        </w:tabs>
        <w:ind w:firstLine="0"/>
        <w:rPr>
          <w:b/>
        </w:rPr>
      </w:pPr>
      <w:r w:rsidRPr="007E1D86">
        <w:rPr>
          <w:b/>
        </w:rPr>
        <w:t>84</w:t>
      </w:r>
      <w:r w:rsidRPr="007E1D86">
        <w:rPr>
          <w:b/>
        </w:rPr>
        <w:tab/>
        <w:t>DEPARTMENT OF TRANSPORTATION</w:t>
      </w:r>
    </w:p>
    <w:p w14:paraId="7ED9CE3E" w14:textId="77777777" w:rsidR="00EC128E" w:rsidRPr="007E1D86" w:rsidRDefault="00EC128E" w:rsidP="00EC128E">
      <w:pPr>
        <w:tabs>
          <w:tab w:val="left" w:pos="540"/>
          <w:tab w:val="left" w:pos="1800"/>
          <w:tab w:val="left" w:pos="2880"/>
          <w:tab w:val="left" w:pos="3780"/>
        </w:tabs>
        <w:ind w:firstLine="0"/>
        <w:rPr>
          <w:b/>
        </w:rPr>
      </w:pPr>
      <w:r w:rsidRPr="007E1D86">
        <w:rPr>
          <w:b/>
        </w:rPr>
        <w:t>102</w:t>
      </w:r>
      <w:r w:rsidRPr="007E1D86">
        <w:rPr>
          <w:b/>
        </w:rPr>
        <w:tab/>
        <w:t>ELECTION COMMISSION</w:t>
      </w:r>
    </w:p>
    <w:p w14:paraId="04CA2048" w14:textId="77777777" w:rsidR="00EC128E" w:rsidRPr="007E1D86" w:rsidRDefault="00EC128E" w:rsidP="00EC128E">
      <w:pPr>
        <w:tabs>
          <w:tab w:val="left" w:pos="540"/>
          <w:tab w:val="left" w:pos="1800"/>
          <w:tab w:val="left" w:pos="2880"/>
          <w:tab w:val="left" w:pos="3780"/>
        </w:tabs>
        <w:ind w:firstLine="0"/>
        <w:rPr>
          <w:b/>
        </w:rPr>
      </w:pPr>
      <w:r w:rsidRPr="007E1D86">
        <w:rPr>
          <w:b/>
        </w:rPr>
        <w:t>104</w:t>
      </w:r>
      <w:r w:rsidRPr="007E1D86">
        <w:rPr>
          <w:b/>
        </w:rPr>
        <w:tab/>
        <w:t>STATE FISCAL ACCOUNTABILITY AUTHORITY</w:t>
      </w:r>
    </w:p>
    <w:p w14:paraId="59451218" w14:textId="77777777" w:rsidR="00EC128E" w:rsidRPr="007E1D86" w:rsidRDefault="00EC128E" w:rsidP="00EC128E">
      <w:pPr>
        <w:tabs>
          <w:tab w:val="left" w:pos="540"/>
          <w:tab w:val="left" w:pos="1800"/>
          <w:tab w:val="left" w:pos="2880"/>
          <w:tab w:val="left" w:pos="3780"/>
        </w:tabs>
        <w:ind w:firstLine="0"/>
        <w:rPr>
          <w:b/>
        </w:rPr>
      </w:pPr>
      <w:r w:rsidRPr="007E1D86">
        <w:rPr>
          <w:b/>
        </w:rPr>
        <w:t>109</w:t>
      </w:r>
      <w:r w:rsidRPr="007E1D86">
        <w:rPr>
          <w:b/>
        </w:rPr>
        <w:tab/>
        <w:t>DEPARTMENT OF REVENUE</w:t>
      </w:r>
    </w:p>
    <w:p w14:paraId="49D3F570" w14:textId="77777777" w:rsidR="00EC128E" w:rsidRPr="007E1D86" w:rsidRDefault="00EC128E" w:rsidP="00EC128E">
      <w:pPr>
        <w:tabs>
          <w:tab w:val="left" w:pos="540"/>
          <w:tab w:val="left" w:pos="1800"/>
          <w:tab w:val="left" w:pos="2880"/>
          <w:tab w:val="left" w:pos="3780"/>
        </w:tabs>
        <w:ind w:firstLine="0"/>
        <w:rPr>
          <w:b/>
        </w:rPr>
      </w:pPr>
      <w:r w:rsidRPr="007E1D86">
        <w:rPr>
          <w:b/>
        </w:rPr>
        <w:t>110</w:t>
      </w:r>
      <w:r w:rsidRPr="007E1D86">
        <w:rPr>
          <w:b/>
        </w:rPr>
        <w:tab/>
        <w:t>STATE ETHICS COMMISSION</w:t>
      </w:r>
    </w:p>
    <w:p w14:paraId="637BB7E8" w14:textId="77777777" w:rsidR="00EC128E" w:rsidRPr="007E1D86" w:rsidRDefault="00EC128E" w:rsidP="00EC128E">
      <w:pPr>
        <w:widowControl w:val="0"/>
        <w:tabs>
          <w:tab w:val="left" w:pos="540"/>
          <w:tab w:val="left" w:pos="1800"/>
          <w:tab w:val="left" w:pos="2880"/>
          <w:tab w:val="left" w:pos="3780"/>
        </w:tabs>
        <w:ind w:firstLine="0"/>
        <w:rPr>
          <w:b/>
          <w:snapToGrid w:val="0"/>
        </w:rPr>
      </w:pPr>
    </w:p>
    <w:p w14:paraId="1C4B208A" w14:textId="77777777" w:rsidR="00EC128E" w:rsidRPr="007E1D86" w:rsidRDefault="00EC128E" w:rsidP="00EC128E">
      <w:pPr>
        <w:tabs>
          <w:tab w:val="left" w:pos="540"/>
        </w:tabs>
        <w:ind w:firstLine="0"/>
      </w:pPr>
      <w:r w:rsidRPr="007E1D86">
        <w:t>The reason for abstaining on the above referenced legislation is:</w:t>
      </w:r>
    </w:p>
    <w:p w14:paraId="092C1F22" w14:textId="77777777" w:rsidR="00EC128E" w:rsidRPr="007E1D86" w:rsidRDefault="00EC128E" w:rsidP="00EC128E">
      <w:pPr>
        <w:tabs>
          <w:tab w:val="left" w:pos="540"/>
        </w:tabs>
        <w:ind w:firstLine="0"/>
      </w:pPr>
      <w:r w:rsidRPr="007E1D86">
        <w:tab/>
        <w:t xml:space="preserve">a. A potential conflict of interest may exist in that an economic interest of myself, an immediate family member, or an individual or business with which I am associated may be affected in violation of </w:t>
      </w:r>
      <w:r w:rsidRPr="007E1D86">
        <w:rPr>
          <w:b/>
        </w:rPr>
        <w:t>S.C. Code § 8-13-700(B).</w:t>
      </w:r>
    </w:p>
    <w:p w14:paraId="7CB31C63" w14:textId="77777777" w:rsidR="00EC128E" w:rsidRPr="007E1D86" w:rsidRDefault="00EC128E" w:rsidP="00EC128E">
      <w:pPr>
        <w:tabs>
          <w:tab w:val="left" w:pos="540"/>
        </w:tabs>
        <w:ind w:firstLine="0"/>
      </w:pPr>
      <w:r w:rsidRPr="007E1D86">
        <w:tab/>
        <w:t xml:space="preserve">b. A potential conflict may exist under </w:t>
      </w:r>
      <w:r w:rsidRPr="007E1D86">
        <w:rPr>
          <w:b/>
        </w:rPr>
        <w:t>S.C. Code § 8-13-740(C)</w:t>
      </w:r>
      <w:r w:rsidRPr="007E1D86">
        <w:t xml:space="preserve"> because of representation of a client before a particular agency or commission by me or an individual or business with whom I am associated within the past year.</w:t>
      </w:r>
    </w:p>
    <w:p w14:paraId="7E54F547" w14:textId="77777777" w:rsidR="00EC128E" w:rsidRPr="007E1D86" w:rsidRDefault="00EC128E" w:rsidP="00EC128E">
      <w:pPr>
        <w:tabs>
          <w:tab w:val="left" w:pos="-1440"/>
          <w:tab w:val="left" w:pos="630"/>
          <w:tab w:val="left" w:pos="990"/>
        </w:tabs>
        <w:ind w:firstLine="0"/>
      </w:pPr>
      <w:r w:rsidRPr="007E1D86">
        <w:tab/>
        <w:t xml:space="preserve">c. A potential conflict may exist under </w:t>
      </w:r>
      <w:r w:rsidRPr="007E1D86">
        <w:rPr>
          <w:b/>
        </w:rPr>
        <w:t>S.C. Code § 8-13-745(B) and (C)</w:t>
      </w:r>
      <w:r w:rsidRPr="007E1D86">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14:paraId="1C52939D" w14:textId="77777777" w:rsidR="00EC128E" w:rsidRPr="007E1D86" w:rsidRDefault="00EC128E" w:rsidP="00EC128E">
      <w:pPr>
        <w:tabs>
          <w:tab w:val="left" w:pos="540"/>
        </w:tabs>
        <w:ind w:firstLine="0"/>
      </w:pPr>
      <w:r w:rsidRPr="007E1D86">
        <w:tab/>
        <w:t>Rep. Tommy Pope</w:t>
      </w:r>
    </w:p>
    <w:p w14:paraId="26F5BA64" w14:textId="77777777" w:rsidR="00EC128E" w:rsidRPr="007E1D86" w:rsidRDefault="00EC128E" w:rsidP="00EC128E">
      <w:pPr>
        <w:tabs>
          <w:tab w:val="left" w:pos="540"/>
        </w:tabs>
        <w:ind w:firstLine="0"/>
      </w:pPr>
    </w:p>
    <w:p w14:paraId="3BFC4553" w14:textId="77777777" w:rsidR="00EC128E" w:rsidRPr="007E1D86" w:rsidRDefault="00EC128E" w:rsidP="00EC128E">
      <w:pPr>
        <w:tabs>
          <w:tab w:val="left" w:pos="540"/>
        </w:tabs>
        <w:ind w:firstLine="0"/>
      </w:pPr>
      <w:r w:rsidRPr="007E1D86">
        <w:t>*********************************************************</w:t>
      </w:r>
    </w:p>
    <w:p w14:paraId="57FC676E" w14:textId="77777777" w:rsidR="00EC128E" w:rsidRPr="007E1D86" w:rsidRDefault="00EC128E" w:rsidP="00EC128E">
      <w:pPr>
        <w:ind w:firstLine="0"/>
      </w:pPr>
      <w:r w:rsidRPr="007E1D86">
        <w:t xml:space="preserve">In accordance with </w:t>
      </w:r>
      <w:r w:rsidRPr="007E1D86">
        <w:rPr>
          <w:b/>
        </w:rPr>
        <w:t>§8-13-700(B) of the S.C. Code</w:t>
      </w:r>
      <w:r w:rsidRPr="007E1D86">
        <w:t xml:space="preserve">, I abstained from voting on </w:t>
      </w:r>
      <w:r w:rsidRPr="007E1D86">
        <w:rPr>
          <w:b/>
          <w:szCs w:val="22"/>
        </w:rPr>
        <w:t xml:space="preserve">H. 5100, the annual General Appropriations Bill for Fiscal Year 2024-2025, </w:t>
      </w:r>
      <w:r w:rsidRPr="007E1D86">
        <w:t>for</w:t>
      </w:r>
      <w:r w:rsidRPr="007E1D86">
        <w:rPr>
          <w:b/>
        </w:rPr>
        <w:t xml:space="preserve"> </w:t>
      </w:r>
      <w:r w:rsidRPr="007E1D86">
        <w:t>the below referenced Part, Section and/or amendment because of a potential conflict of interest and wish to have my recusal noted for the record in the House Journal of this date:</w:t>
      </w:r>
    </w:p>
    <w:p w14:paraId="0918BE7B" w14:textId="77777777" w:rsidR="00EC128E" w:rsidRPr="007E1D86" w:rsidRDefault="00EC128E" w:rsidP="00EC128E">
      <w:pPr>
        <w:tabs>
          <w:tab w:val="left" w:pos="270"/>
          <w:tab w:val="left" w:pos="540"/>
          <w:tab w:val="left" w:pos="810"/>
          <w:tab w:val="left" w:pos="1080"/>
          <w:tab w:val="left" w:pos="1350"/>
        </w:tabs>
        <w:ind w:firstLine="0"/>
      </w:pPr>
      <w:r w:rsidRPr="007E1D86">
        <w:rPr>
          <w:b/>
        </w:rPr>
        <w:t>Part IA and Part IB Section Numbers</w:t>
      </w:r>
      <w:r w:rsidRPr="007E1D86">
        <w:t xml:space="preserve"> </w:t>
      </w:r>
    </w:p>
    <w:p w14:paraId="15502E28" w14:textId="77777777" w:rsidR="00EC128E" w:rsidRPr="007E1D86" w:rsidRDefault="00EC128E" w:rsidP="00EC128E">
      <w:pPr>
        <w:tabs>
          <w:tab w:val="left" w:pos="270"/>
          <w:tab w:val="left" w:pos="540"/>
          <w:tab w:val="left" w:pos="810"/>
          <w:tab w:val="left" w:pos="1080"/>
          <w:tab w:val="left" w:pos="1350"/>
        </w:tabs>
        <w:ind w:firstLine="0"/>
      </w:pPr>
    </w:p>
    <w:p w14:paraId="40077438" w14:textId="77777777" w:rsidR="00EC128E" w:rsidRPr="007E1D86" w:rsidRDefault="00EC128E" w:rsidP="00EC128E">
      <w:pPr>
        <w:tabs>
          <w:tab w:val="left" w:pos="540"/>
          <w:tab w:val="left" w:pos="3780"/>
        </w:tabs>
        <w:ind w:firstLine="0"/>
        <w:rPr>
          <w:b/>
        </w:rPr>
      </w:pPr>
      <w:r w:rsidRPr="007E1D86">
        <w:rPr>
          <w:b/>
        </w:rPr>
        <w:tab/>
        <w:t>Agency Name</w:t>
      </w:r>
    </w:p>
    <w:p w14:paraId="79027151" w14:textId="77777777" w:rsidR="00EC128E" w:rsidRPr="007E1D86" w:rsidRDefault="00EC128E" w:rsidP="00EC128E">
      <w:pPr>
        <w:widowControl w:val="0"/>
        <w:tabs>
          <w:tab w:val="left" w:pos="540"/>
          <w:tab w:val="left" w:pos="1800"/>
          <w:tab w:val="left" w:pos="3780"/>
        </w:tabs>
        <w:ind w:firstLine="0"/>
        <w:rPr>
          <w:b/>
          <w:snapToGrid w:val="0"/>
        </w:rPr>
      </w:pPr>
      <w:r w:rsidRPr="007E1D86">
        <w:rPr>
          <w:b/>
          <w:snapToGrid w:val="0"/>
        </w:rPr>
        <w:t>33</w:t>
      </w:r>
      <w:r w:rsidRPr="007E1D86">
        <w:rPr>
          <w:b/>
          <w:snapToGrid w:val="0"/>
        </w:rPr>
        <w:tab/>
        <w:t>DEPARTMENT OF HEALTH &amp; HUMAN SERVICES</w:t>
      </w:r>
    </w:p>
    <w:p w14:paraId="6DC21C9F" w14:textId="77777777" w:rsidR="00EC128E" w:rsidRPr="007E1D86" w:rsidRDefault="00EC128E" w:rsidP="00EC128E">
      <w:pPr>
        <w:widowControl w:val="0"/>
        <w:tabs>
          <w:tab w:val="left" w:pos="540"/>
          <w:tab w:val="left" w:pos="1800"/>
          <w:tab w:val="left" w:pos="2880"/>
          <w:tab w:val="left" w:pos="3780"/>
        </w:tabs>
        <w:ind w:firstLine="0"/>
        <w:rPr>
          <w:b/>
          <w:snapToGrid w:val="0"/>
        </w:rPr>
      </w:pPr>
      <w:r w:rsidRPr="007E1D86">
        <w:rPr>
          <w:b/>
          <w:snapToGrid w:val="0"/>
        </w:rPr>
        <w:t>41</w:t>
      </w:r>
      <w:r w:rsidRPr="007E1D86">
        <w:rPr>
          <w:b/>
          <w:snapToGrid w:val="0"/>
        </w:rPr>
        <w:tab/>
        <w:t>DEPARTMENT OF CHILDREN’S ADVOCACY</w:t>
      </w:r>
    </w:p>
    <w:p w14:paraId="4AD0E4B1" w14:textId="77777777" w:rsidR="00EC128E" w:rsidRPr="007E1D86" w:rsidRDefault="00EC128E" w:rsidP="00EC128E">
      <w:pPr>
        <w:widowControl w:val="0"/>
        <w:tabs>
          <w:tab w:val="left" w:pos="540"/>
          <w:tab w:val="left" w:pos="1800"/>
          <w:tab w:val="left" w:pos="2880"/>
          <w:tab w:val="left" w:pos="3780"/>
        </w:tabs>
        <w:ind w:firstLine="0"/>
        <w:rPr>
          <w:b/>
          <w:snapToGrid w:val="0"/>
        </w:rPr>
      </w:pPr>
      <w:r w:rsidRPr="007E1D86">
        <w:rPr>
          <w:b/>
          <w:snapToGrid w:val="0"/>
        </w:rPr>
        <w:t>47</w:t>
      </w:r>
      <w:r w:rsidRPr="007E1D86">
        <w:rPr>
          <w:b/>
          <w:snapToGrid w:val="0"/>
        </w:rPr>
        <w:tab/>
        <w:t>DEPARTMENT OF NATURAL RESOURCES</w:t>
      </w:r>
    </w:p>
    <w:p w14:paraId="4AE2278D" w14:textId="77777777" w:rsidR="00EC128E" w:rsidRPr="007E1D86" w:rsidRDefault="00EC128E" w:rsidP="00EC128E">
      <w:pPr>
        <w:widowControl w:val="0"/>
        <w:tabs>
          <w:tab w:val="left" w:pos="540"/>
          <w:tab w:val="left" w:pos="1800"/>
          <w:tab w:val="left" w:pos="2880"/>
          <w:tab w:val="left" w:pos="3780"/>
        </w:tabs>
        <w:ind w:firstLine="0"/>
        <w:rPr>
          <w:b/>
          <w:snapToGrid w:val="0"/>
        </w:rPr>
      </w:pPr>
      <w:r w:rsidRPr="007E1D86">
        <w:rPr>
          <w:b/>
          <w:snapToGrid w:val="0"/>
        </w:rPr>
        <w:t>59</w:t>
      </w:r>
      <w:r w:rsidRPr="007E1D86">
        <w:rPr>
          <w:b/>
          <w:snapToGrid w:val="0"/>
        </w:rPr>
        <w:tab/>
        <w:t>ATTORNEY GENERAL’S OFFICE</w:t>
      </w:r>
    </w:p>
    <w:p w14:paraId="6114307A" w14:textId="77777777" w:rsidR="00EC128E" w:rsidRPr="007E1D86" w:rsidRDefault="00EC128E" w:rsidP="00EC128E">
      <w:pPr>
        <w:widowControl w:val="0"/>
        <w:tabs>
          <w:tab w:val="left" w:pos="540"/>
          <w:tab w:val="left" w:pos="1800"/>
          <w:tab w:val="left" w:pos="2880"/>
          <w:tab w:val="left" w:pos="3780"/>
        </w:tabs>
        <w:ind w:firstLine="0"/>
        <w:rPr>
          <w:b/>
          <w:snapToGrid w:val="0"/>
        </w:rPr>
      </w:pPr>
      <w:r w:rsidRPr="007E1D86">
        <w:rPr>
          <w:b/>
          <w:snapToGrid w:val="0"/>
        </w:rPr>
        <w:t>62</w:t>
      </w:r>
      <w:r w:rsidRPr="007E1D86">
        <w:rPr>
          <w:b/>
          <w:snapToGrid w:val="0"/>
        </w:rPr>
        <w:tab/>
        <w:t>STATE LAW ENFORCEMENT DIVISION</w:t>
      </w:r>
    </w:p>
    <w:p w14:paraId="5E949382" w14:textId="77777777" w:rsidR="00EC128E" w:rsidRPr="007E1D86" w:rsidRDefault="00EC128E" w:rsidP="008053A1">
      <w:pPr>
        <w:widowControl w:val="0"/>
        <w:tabs>
          <w:tab w:val="left" w:pos="540"/>
          <w:tab w:val="left" w:pos="1800"/>
          <w:tab w:val="left" w:pos="2880"/>
          <w:tab w:val="left" w:pos="3780"/>
        </w:tabs>
        <w:ind w:left="540" w:hanging="540"/>
        <w:rPr>
          <w:b/>
          <w:snapToGrid w:val="0"/>
        </w:rPr>
      </w:pPr>
      <w:r w:rsidRPr="007E1D86">
        <w:rPr>
          <w:b/>
          <w:snapToGrid w:val="0"/>
        </w:rPr>
        <w:t>66</w:t>
      </w:r>
      <w:r w:rsidRPr="007E1D86">
        <w:rPr>
          <w:b/>
          <w:snapToGrid w:val="0"/>
        </w:rPr>
        <w:tab/>
        <w:t>DEPARTMENT OF PROBATION, PAROLE &amp; PARDON SERVICES</w:t>
      </w:r>
    </w:p>
    <w:p w14:paraId="04EBBE3E" w14:textId="77777777" w:rsidR="00EC128E" w:rsidRPr="007E1D86" w:rsidRDefault="00EC128E" w:rsidP="00EC128E">
      <w:pPr>
        <w:widowControl w:val="0"/>
        <w:tabs>
          <w:tab w:val="left" w:pos="540"/>
          <w:tab w:val="left" w:pos="1800"/>
          <w:tab w:val="left" w:pos="2880"/>
          <w:tab w:val="left" w:pos="3780"/>
        </w:tabs>
        <w:ind w:firstLine="0"/>
        <w:rPr>
          <w:b/>
          <w:snapToGrid w:val="0"/>
        </w:rPr>
      </w:pPr>
      <w:r w:rsidRPr="007E1D86">
        <w:rPr>
          <w:b/>
          <w:snapToGrid w:val="0"/>
        </w:rPr>
        <w:t>67</w:t>
      </w:r>
      <w:r w:rsidRPr="007E1D86">
        <w:rPr>
          <w:b/>
          <w:snapToGrid w:val="0"/>
        </w:rPr>
        <w:tab/>
        <w:t>DEPARTMENT OF JUVENILE JUSTICE</w:t>
      </w:r>
    </w:p>
    <w:p w14:paraId="62EE0618" w14:textId="77777777" w:rsidR="00EC128E" w:rsidRPr="007E1D86" w:rsidRDefault="00EC128E" w:rsidP="00EC128E">
      <w:pPr>
        <w:widowControl w:val="0"/>
        <w:tabs>
          <w:tab w:val="left" w:pos="540"/>
          <w:tab w:val="left" w:pos="1800"/>
          <w:tab w:val="left" w:pos="2880"/>
          <w:tab w:val="left" w:pos="3780"/>
        </w:tabs>
        <w:ind w:firstLine="0"/>
        <w:rPr>
          <w:b/>
          <w:snapToGrid w:val="0"/>
        </w:rPr>
      </w:pPr>
      <w:r w:rsidRPr="007E1D86">
        <w:rPr>
          <w:b/>
          <w:snapToGrid w:val="0"/>
        </w:rPr>
        <w:t>74</w:t>
      </w:r>
      <w:r w:rsidRPr="007E1D86">
        <w:rPr>
          <w:b/>
          <w:snapToGrid w:val="0"/>
        </w:rPr>
        <w:tab/>
        <w:t>WORKERS’ COMPENSATION COMMISSION</w:t>
      </w:r>
    </w:p>
    <w:p w14:paraId="606CC20D" w14:textId="77777777" w:rsidR="00EC128E" w:rsidRPr="007E1D86" w:rsidRDefault="00EC128E" w:rsidP="008053A1">
      <w:pPr>
        <w:widowControl w:val="0"/>
        <w:tabs>
          <w:tab w:val="left" w:pos="540"/>
          <w:tab w:val="left" w:pos="1800"/>
          <w:tab w:val="left" w:pos="2880"/>
          <w:tab w:val="left" w:pos="3780"/>
        </w:tabs>
        <w:ind w:left="540" w:hanging="540"/>
        <w:rPr>
          <w:b/>
          <w:snapToGrid w:val="0"/>
        </w:rPr>
      </w:pPr>
      <w:r w:rsidRPr="007E1D86">
        <w:rPr>
          <w:b/>
          <w:snapToGrid w:val="0"/>
        </w:rPr>
        <w:t>81</w:t>
      </w:r>
      <w:r w:rsidRPr="007E1D86">
        <w:rPr>
          <w:b/>
          <w:snapToGrid w:val="0"/>
        </w:rPr>
        <w:tab/>
        <w:t>DEPARTMENT OF LABOR, LICENSING &amp; REGULATION</w:t>
      </w:r>
    </w:p>
    <w:p w14:paraId="475D45D0" w14:textId="77777777" w:rsidR="00EC128E" w:rsidRPr="007E1D86" w:rsidRDefault="00EC128E" w:rsidP="00EC128E">
      <w:pPr>
        <w:widowControl w:val="0"/>
        <w:tabs>
          <w:tab w:val="left" w:pos="540"/>
          <w:tab w:val="left" w:pos="1800"/>
          <w:tab w:val="left" w:pos="2880"/>
          <w:tab w:val="left" w:pos="3780"/>
        </w:tabs>
        <w:ind w:firstLine="0"/>
        <w:rPr>
          <w:b/>
          <w:snapToGrid w:val="0"/>
        </w:rPr>
      </w:pPr>
      <w:r w:rsidRPr="007E1D86">
        <w:rPr>
          <w:b/>
          <w:snapToGrid w:val="0"/>
        </w:rPr>
        <w:t>84</w:t>
      </w:r>
      <w:r w:rsidRPr="007E1D86">
        <w:rPr>
          <w:b/>
          <w:snapToGrid w:val="0"/>
        </w:rPr>
        <w:tab/>
        <w:t>DEPARTMENT OF TRANSPORTATION</w:t>
      </w:r>
    </w:p>
    <w:p w14:paraId="604C1547" w14:textId="77777777" w:rsidR="00EC128E" w:rsidRPr="007E1D86" w:rsidRDefault="00EC128E" w:rsidP="00EC128E">
      <w:pPr>
        <w:widowControl w:val="0"/>
        <w:tabs>
          <w:tab w:val="left" w:pos="540"/>
          <w:tab w:val="left" w:pos="1800"/>
          <w:tab w:val="left" w:pos="2880"/>
          <w:tab w:val="left" w:pos="3780"/>
        </w:tabs>
        <w:ind w:firstLine="0"/>
        <w:rPr>
          <w:b/>
          <w:snapToGrid w:val="0"/>
        </w:rPr>
      </w:pPr>
      <w:r w:rsidRPr="007E1D86">
        <w:rPr>
          <w:b/>
          <w:snapToGrid w:val="0"/>
        </w:rPr>
        <w:t>86</w:t>
      </w:r>
      <w:r w:rsidRPr="007E1D86">
        <w:rPr>
          <w:b/>
          <w:snapToGrid w:val="0"/>
        </w:rPr>
        <w:tab/>
        <w:t>COUNTY TRANSPORTATION FUNDS</w:t>
      </w:r>
    </w:p>
    <w:p w14:paraId="61D92107" w14:textId="77777777" w:rsidR="00EC128E" w:rsidRPr="007E1D86" w:rsidRDefault="00EC128E" w:rsidP="00EC128E">
      <w:pPr>
        <w:widowControl w:val="0"/>
        <w:tabs>
          <w:tab w:val="left" w:pos="540"/>
          <w:tab w:val="left" w:pos="1800"/>
          <w:tab w:val="left" w:pos="2880"/>
          <w:tab w:val="left" w:pos="3780"/>
        </w:tabs>
        <w:ind w:firstLine="0"/>
        <w:rPr>
          <w:b/>
          <w:snapToGrid w:val="0"/>
        </w:rPr>
      </w:pPr>
      <w:r w:rsidRPr="007E1D86">
        <w:rPr>
          <w:b/>
          <w:snapToGrid w:val="0"/>
        </w:rPr>
        <w:t>87</w:t>
      </w:r>
      <w:r w:rsidRPr="007E1D86">
        <w:rPr>
          <w:b/>
          <w:snapToGrid w:val="0"/>
        </w:rPr>
        <w:tab/>
        <w:t>DIVISION OF AERONAUTICS</w:t>
      </w:r>
    </w:p>
    <w:p w14:paraId="61D4FA62" w14:textId="77777777" w:rsidR="00EC128E" w:rsidRPr="007E1D86" w:rsidRDefault="00EC128E" w:rsidP="00EC128E">
      <w:pPr>
        <w:widowControl w:val="0"/>
        <w:tabs>
          <w:tab w:val="left" w:pos="540"/>
          <w:tab w:val="left" w:pos="1800"/>
          <w:tab w:val="left" w:pos="2880"/>
          <w:tab w:val="left" w:pos="3780"/>
        </w:tabs>
        <w:ind w:firstLine="0"/>
        <w:rPr>
          <w:b/>
          <w:snapToGrid w:val="0"/>
        </w:rPr>
      </w:pPr>
      <w:r w:rsidRPr="007E1D86">
        <w:rPr>
          <w:b/>
          <w:snapToGrid w:val="0"/>
        </w:rPr>
        <w:t>102</w:t>
      </w:r>
      <w:r w:rsidRPr="007E1D86">
        <w:rPr>
          <w:b/>
          <w:snapToGrid w:val="0"/>
        </w:rPr>
        <w:tab/>
        <w:t>ELECTION COMMISSION</w:t>
      </w:r>
    </w:p>
    <w:p w14:paraId="42967092" w14:textId="77777777" w:rsidR="00EC128E" w:rsidRPr="007E1D86" w:rsidRDefault="00EC128E" w:rsidP="00EC128E">
      <w:pPr>
        <w:widowControl w:val="0"/>
        <w:tabs>
          <w:tab w:val="left" w:pos="540"/>
          <w:tab w:val="left" w:pos="1800"/>
          <w:tab w:val="left" w:pos="2880"/>
          <w:tab w:val="left" w:pos="3780"/>
        </w:tabs>
        <w:ind w:firstLine="0"/>
        <w:rPr>
          <w:b/>
          <w:snapToGrid w:val="0"/>
        </w:rPr>
      </w:pPr>
      <w:r w:rsidRPr="007E1D86">
        <w:rPr>
          <w:b/>
          <w:snapToGrid w:val="0"/>
        </w:rPr>
        <w:t>104</w:t>
      </w:r>
      <w:r w:rsidRPr="007E1D86">
        <w:rPr>
          <w:b/>
          <w:snapToGrid w:val="0"/>
        </w:rPr>
        <w:tab/>
        <w:t>STATE FISCAL ACCOUNTABILITY AUTHORITY</w:t>
      </w:r>
    </w:p>
    <w:p w14:paraId="20696B41" w14:textId="77777777" w:rsidR="00EC128E" w:rsidRPr="007E1D86" w:rsidRDefault="00EC128E" w:rsidP="00EC128E">
      <w:pPr>
        <w:widowControl w:val="0"/>
        <w:tabs>
          <w:tab w:val="left" w:pos="540"/>
          <w:tab w:val="left" w:pos="1800"/>
          <w:tab w:val="left" w:pos="2880"/>
          <w:tab w:val="left" w:pos="3780"/>
        </w:tabs>
        <w:ind w:firstLine="0"/>
        <w:rPr>
          <w:b/>
          <w:snapToGrid w:val="0"/>
        </w:rPr>
      </w:pPr>
      <w:r w:rsidRPr="007E1D86">
        <w:rPr>
          <w:b/>
          <w:snapToGrid w:val="0"/>
        </w:rPr>
        <w:t>105</w:t>
      </w:r>
      <w:r w:rsidRPr="007E1D86">
        <w:rPr>
          <w:b/>
          <w:snapToGrid w:val="0"/>
        </w:rPr>
        <w:tab/>
        <w:t>SFAA, OFFICE OF STATE AUDITOR</w:t>
      </w:r>
    </w:p>
    <w:p w14:paraId="07446AC4" w14:textId="77777777" w:rsidR="00EC128E" w:rsidRPr="007E1D86" w:rsidRDefault="00EC128E" w:rsidP="00EC128E">
      <w:pPr>
        <w:widowControl w:val="0"/>
        <w:tabs>
          <w:tab w:val="left" w:pos="540"/>
          <w:tab w:val="left" w:pos="1800"/>
          <w:tab w:val="left" w:pos="2880"/>
          <w:tab w:val="left" w:pos="3780"/>
        </w:tabs>
        <w:ind w:firstLine="0"/>
        <w:rPr>
          <w:b/>
          <w:snapToGrid w:val="0"/>
        </w:rPr>
      </w:pPr>
      <w:r w:rsidRPr="007E1D86">
        <w:rPr>
          <w:b/>
          <w:snapToGrid w:val="0"/>
        </w:rPr>
        <w:t>109</w:t>
      </w:r>
      <w:r w:rsidRPr="007E1D86">
        <w:rPr>
          <w:b/>
          <w:snapToGrid w:val="0"/>
        </w:rPr>
        <w:tab/>
        <w:t>DEPARTMENT OF REVENUE</w:t>
      </w:r>
    </w:p>
    <w:p w14:paraId="66C0A5FC" w14:textId="77777777" w:rsidR="00EC128E" w:rsidRPr="007E1D86" w:rsidRDefault="00EC128E" w:rsidP="00EC128E">
      <w:pPr>
        <w:widowControl w:val="0"/>
        <w:tabs>
          <w:tab w:val="left" w:pos="540"/>
          <w:tab w:val="left" w:pos="1800"/>
          <w:tab w:val="left" w:pos="2880"/>
          <w:tab w:val="left" w:pos="3780"/>
        </w:tabs>
        <w:ind w:firstLine="0"/>
        <w:rPr>
          <w:b/>
          <w:snapToGrid w:val="0"/>
        </w:rPr>
      </w:pPr>
      <w:r w:rsidRPr="007E1D86">
        <w:rPr>
          <w:b/>
          <w:snapToGrid w:val="0"/>
        </w:rPr>
        <w:t>110</w:t>
      </w:r>
      <w:r w:rsidRPr="007E1D86">
        <w:rPr>
          <w:b/>
          <w:snapToGrid w:val="0"/>
        </w:rPr>
        <w:tab/>
        <w:t>STATE ETHICS COMMISSION</w:t>
      </w:r>
    </w:p>
    <w:p w14:paraId="07ACAB03" w14:textId="77777777" w:rsidR="00EC128E" w:rsidRPr="007E1D86" w:rsidRDefault="00EC128E" w:rsidP="00EC128E">
      <w:pPr>
        <w:widowControl w:val="0"/>
        <w:tabs>
          <w:tab w:val="left" w:pos="540"/>
          <w:tab w:val="left" w:pos="1800"/>
          <w:tab w:val="left" w:pos="2880"/>
          <w:tab w:val="left" w:pos="3780"/>
        </w:tabs>
        <w:ind w:firstLine="0"/>
        <w:rPr>
          <w:b/>
          <w:snapToGrid w:val="0"/>
        </w:rPr>
      </w:pPr>
      <w:r w:rsidRPr="007E1D86">
        <w:rPr>
          <w:b/>
          <w:snapToGrid w:val="0"/>
        </w:rPr>
        <w:t>113</w:t>
      </w:r>
      <w:r w:rsidRPr="007E1D86">
        <w:rPr>
          <w:b/>
          <w:snapToGrid w:val="0"/>
        </w:rPr>
        <w:tab/>
        <w:t>AID TO SUBDIVISIONS – STATE TREASURER</w:t>
      </w:r>
    </w:p>
    <w:p w14:paraId="06294C3D" w14:textId="77777777" w:rsidR="00EC128E" w:rsidRPr="007E1D86" w:rsidRDefault="00EC128E" w:rsidP="00EC128E">
      <w:pPr>
        <w:widowControl w:val="0"/>
        <w:tabs>
          <w:tab w:val="left" w:pos="540"/>
          <w:tab w:val="left" w:pos="1800"/>
          <w:tab w:val="left" w:pos="2880"/>
          <w:tab w:val="left" w:pos="3780"/>
        </w:tabs>
        <w:ind w:firstLine="0"/>
        <w:rPr>
          <w:b/>
          <w:snapToGrid w:val="0"/>
        </w:rPr>
      </w:pPr>
    </w:p>
    <w:p w14:paraId="795E71D6" w14:textId="77777777" w:rsidR="00EC128E" w:rsidRPr="007E1D86" w:rsidRDefault="00EC128E" w:rsidP="00EC128E">
      <w:pPr>
        <w:tabs>
          <w:tab w:val="left" w:pos="540"/>
        </w:tabs>
        <w:ind w:firstLine="0"/>
      </w:pPr>
      <w:r w:rsidRPr="007E1D86">
        <w:t>The reason for abstaining on the above referenced legislation is:</w:t>
      </w:r>
    </w:p>
    <w:p w14:paraId="374208FE" w14:textId="77777777" w:rsidR="00EC128E" w:rsidRPr="007E1D86" w:rsidRDefault="00EC128E" w:rsidP="00EC128E">
      <w:pPr>
        <w:tabs>
          <w:tab w:val="left" w:pos="540"/>
        </w:tabs>
        <w:ind w:firstLine="0"/>
      </w:pPr>
      <w:r w:rsidRPr="007E1D86">
        <w:tab/>
        <w:t xml:space="preserve">a. A potential conflict of interest may exist in that an economic interest of myself, an immediate family member, or an individual or business with which I am associated may be affected in violation of </w:t>
      </w:r>
      <w:r w:rsidRPr="007E1D86">
        <w:rPr>
          <w:b/>
        </w:rPr>
        <w:t>S.C. Code § 8-13-700(B).</w:t>
      </w:r>
    </w:p>
    <w:p w14:paraId="7B5FC1A0" w14:textId="77777777" w:rsidR="00EC128E" w:rsidRPr="007E1D86" w:rsidRDefault="00EC128E" w:rsidP="00EC128E">
      <w:pPr>
        <w:tabs>
          <w:tab w:val="left" w:pos="540"/>
        </w:tabs>
        <w:ind w:firstLine="0"/>
      </w:pPr>
      <w:r w:rsidRPr="007E1D86">
        <w:tab/>
        <w:t xml:space="preserve">b. A potential conflict may exist under </w:t>
      </w:r>
      <w:r w:rsidRPr="007E1D86">
        <w:rPr>
          <w:b/>
        </w:rPr>
        <w:t>S.C. Code § 8-13-740(C)</w:t>
      </w:r>
      <w:r w:rsidRPr="007E1D86">
        <w:t xml:space="preserve"> because of representation of a client before a particular agency or commission by me or an individual or business with whom I am associated within the past year.</w:t>
      </w:r>
    </w:p>
    <w:p w14:paraId="239410A9" w14:textId="77777777" w:rsidR="00EC128E" w:rsidRPr="007E1D86" w:rsidRDefault="00EC128E" w:rsidP="00EC128E">
      <w:pPr>
        <w:tabs>
          <w:tab w:val="left" w:pos="-1440"/>
          <w:tab w:val="left" w:pos="630"/>
          <w:tab w:val="left" w:pos="990"/>
        </w:tabs>
        <w:ind w:firstLine="0"/>
      </w:pPr>
      <w:r w:rsidRPr="007E1D86">
        <w:tab/>
        <w:t xml:space="preserve">c. A potential conflict may exist under </w:t>
      </w:r>
      <w:r w:rsidRPr="007E1D86">
        <w:rPr>
          <w:b/>
        </w:rPr>
        <w:t>S.C. Code § 8-13-745(B) and (C)</w:t>
      </w:r>
      <w:r w:rsidRPr="007E1D86">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14:paraId="024FEEDA" w14:textId="77777777" w:rsidR="00EC128E" w:rsidRPr="007E1D86" w:rsidRDefault="00EC128E" w:rsidP="00EC128E">
      <w:pPr>
        <w:tabs>
          <w:tab w:val="left" w:pos="540"/>
        </w:tabs>
        <w:ind w:firstLine="0"/>
      </w:pPr>
      <w:r w:rsidRPr="007E1D86">
        <w:tab/>
        <w:t>Rep. Robby Robbins</w:t>
      </w:r>
    </w:p>
    <w:p w14:paraId="4F8AD14C" w14:textId="77777777" w:rsidR="00EC128E" w:rsidRPr="007E1D86" w:rsidRDefault="00EC128E" w:rsidP="00EC128E">
      <w:pPr>
        <w:tabs>
          <w:tab w:val="left" w:pos="540"/>
        </w:tabs>
        <w:ind w:firstLine="0"/>
      </w:pPr>
    </w:p>
    <w:p w14:paraId="1B8C41FB" w14:textId="77777777" w:rsidR="00EC128E" w:rsidRPr="007E1D86" w:rsidRDefault="00EC128E" w:rsidP="00EC128E">
      <w:pPr>
        <w:tabs>
          <w:tab w:val="left" w:pos="540"/>
        </w:tabs>
        <w:ind w:firstLine="0"/>
      </w:pPr>
      <w:r w:rsidRPr="007E1D86">
        <w:t>*********************************************************</w:t>
      </w:r>
    </w:p>
    <w:p w14:paraId="6ECBFDD7" w14:textId="77777777" w:rsidR="00EC128E" w:rsidRPr="007E1D86" w:rsidRDefault="00EC128E" w:rsidP="00EC128E">
      <w:pPr>
        <w:ind w:firstLine="0"/>
      </w:pPr>
      <w:r w:rsidRPr="007E1D86">
        <w:t xml:space="preserve">In accordance with </w:t>
      </w:r>
      <w:r w:rsidRPr="007E1D86">
        <w:rPr>
          <w:b/>
        </w:rPr>
        <w:t>§8-13-700(B) of the S.C. Code</w:t>
      </w:r>
      <w:r w:rsidRPr="007E1D86">
        <w:t xml:space="preserve">, I abstained from voting on </w:t>
      </w:r>
      <w:r w:rsidRPr="007E1D86">
        <w:rPr>
          <w:b/>
          <w:szCs w:val="22"/>
        </w:rPr>
        <w:t xml:space="preserve">H. 5100, the annual General Appropriations Bill for Fiscal Year 2024-2025, </w:t>
      </w:r>
      <w:r w:rsidRPr="007E1D86">
        <w:t>for</w:t>
      </w:r>
      <w:r w:rsidRPr="007E1D86">
        <w:rPr>
          <w:b/>
        </w:rPr>
        <w:t xml:space="preserve"> </w:t>
      </w:r>
      <w:r w:rsidRPr="007E1D86">
        <w:t>the below referenced Part, Section and/or amendment because of a potential conflict of interest and wish to have my recusal noted for the record in the House Journal of this date:</w:t>
      </w:r>
    </w:p>
    <w:p w14:paraId="22D62222" w14:textId="77777777" w:rsidR="00EC128E" w:rsidRPr="007E1D86" w:rsidRDefault="00EC128E" w:rsidP="00EC128E">
      <w:pPr>
        <w:tabs>
          <w:tab w:val="left" w:pos="270"/>
          <w:tab w:val="left" w:pos="540"/>
          <w:tab w:val="left" w:pos="810"/>
          <w:tab w:val="left" w:pos="1080"/>
          <w:tab w:val="left" w:pos="1350"/>
        </w:tabs>
        <w:ind w:firstLine="0"/>
      </w:pPr>
      <w:r w:rsidRPr="007E1D86">
        <w:rPr>
          <w:b/>
        </w:rPr>
        <w:t>Part IA and Part IB Section Numbers</w:t>
      </w:r>
      <w:r w:rsidRPr="007E1D86">
        <w:t xml:space="preserve"> </w:t>
      </w:r>
    </w:p>
    <w:p w14:paraId="0BE8441A" w14:textId="77777777" w:rsidR="00EC128E" w:rsidRPr="007E1D86" w:rsidRDefault="00EC128E" w:rsidP="00EC128E">
      <w:pPr>
        <w:tabs>
          <w:tab w:val="left" w:pos="270"/>
          <w:tab w:val="left" w:pos="540"/>
          <w:tab w:val="left" w:pos="810"/>
          <w:tab w:val="left" w:pos="1080"/>
          <w:tab w:val="left" w:pos="1350"/>
        </w:tabs>
        <w:ind w:firstLine="0"/>
      </w:pPr>
    </w:p>
    <w:p w14:paraId="68895370" w14:textId="77777777" w:rsidR="00EC128E" w:rsidRPr="007E1D86" w:rsidRDefault="00EC128E" w:rsidP="00EC128E">
      <w:pPr>
        <w:tabs>
          <w:tab w:val="left" w:pos="540"/>
          <w:tab w:val="left" w:pos="3780"/>
        </w:tabs>
        <w:ind w:firstLine="0"/>
        <w:rPr>
          <w:b/>
        </w:rPr>
      </w:pPr>
      <w:r w:rsidRPr="007E1D86">
        <w:rPr>
          <w:b/>
        </w:rPr>
        <w:tab/>
        <w:t>Agency Name</w:t>
      </w:r>
    </w:p>
    <w:p w14:paraId="7752E027" w14:textId="77777777" w:rsidR="00EC128E" w:rsidRPr="007E1D86" w:rsidRDefault="00EC128E" w:rsidP="00EC128E">
      <w:pPr>
        <w:widowControl w:val="0"/>
        <w:tabs>
          <w:tab w:val="left" w:pos="540"/>
          <w:tab w:val="left" w:pos="1800"/>
          <w:tab w:val="left" w:pos="3780"/>
        </w:tabs>
        <w:ind w:firstLine="0"/>
        <w:rPr>
          <w:b/>
          <w:snapToGrid w:val="0"/>
        </w:rPr>
      </w:pPr>
      <w:r w:rsidRPr="007E1D86">
        <w:rPr>
          <w:b/>
          <w:snapToGrid w:val="0"/>
        </w:rPr>
        <w:t>31</w:t>
      </w:r>
      <w:r w:rsidRPr="007E1D86">
        <w:rPr>
          <w:b/>
          <w:snapToGrid w:val="0"/>
        </w:rPr>
        <w:tab/>
        <w:t xml:space="preserve">DEPARTMENT OF PUBLIC HEALTH </w:t>
      </w:r>
    </w:p>
    <w:p w14:paraId="416E2AA9" w14:textId="77777777" w:rsidR="00EC128E" w:rsidRPr="007E1D86" w:rsidRDefault="00EC128E" w:rsidP="00EC128E">
      <w:pPr>
        <w:widowControl w:val="0"/>
        <w:tabs>
          <w:tab w:val="left" w:pos="540"/>
          <w:tab w:val="left" w:pos="1800"/>
          <w:tab w:val="left" w:pos="3780"/>
        </w:tabs>
        <w:ind w:firstLine="0"/>
        <w:rPr>
          <w:b/>
          <w:snapToGrid w:val="0"/>
        </w:rPr>
      </w:pPr>
      <w:r w:rsidRPr="007E1D86">
        <w:rPr>
          <w:b/>
          <w:snapToGrid w:val="0"/>
        </w:rPr>
        <w:t>33</w:t>
      </w:r>
      <w:r w:rsidRPr="007E1D86">
        <w:rPr>
          <w:b/>
          <w:snapToGrid w:val="0"/>
        </w:rPr>
        <w:tab/>
        <w:t>DEPARTMENT OF HEALTH &amp; HUMAN SERVICES</w:t>
      </w:r>
    </w:p>
    <w:p w14:paraId="3A675DDA" w14:textId="77777777" w:rsidR="00EC128E" w:rsidRPr="007E1D86" w:rsidRDefault="00EC128E" w:rsidP="00EC128E">
      <w:pPr>
        <w:widowControl w:val="0"/>
        <w:tabs>
          <w:tab w:val="left" w:pos="540"/>
          <w:tab w:val="left" w:pos="1800"/>
          <w:tab w:val="left" w:pos="2880"/>
          <w:tab w:val="left" w:pos="3780"/>
        </w:tabs>
        <w:ind w:firstLine="0"/>
        <w:rPr>
          <w:b/>
          <w:snapToGrid w:val="0"/>
        </w:rPr>
      </w:pPr>
      <w:r w:rsidRPr="007E1D86">
        <w:rPr>
          <w:b/>
          <w:snapToGrid w:val="0"/>
        </w:rPr>
        <w:t>38</w:t>
      </w:r>
      <w:r w:rsidRPr="007E1D86">
        <w:rPr>
          <w:b/>
          <w:snapToGrid w:val="0"/>
        </w:rPr>
        <w:tab/>
        <w:t>DEPARTMENT OF SOCIAL SERVICES</w:t>
      </w:r>
    </w:p>
    <w:p w14:paraId="2A884079" w14:textId="77777777" w:rsidR="00EC128E" w:rsidRPr="007E1D86" w:rsidRDefault="00EC128E" w:rsidP="00EC128E">
      <w:pPr>
        <w:widowControl w:val="0"/>
        <w:tabs>
          <w:tab w:val="left" w:pos="540"/>
          <w:tab w:val="left" w:pos="1800"/>
          <w:tab w:val="left" w:pos="2880"/>
          <w:tab w:val="left" w:pos="3780"/>
        </w:tabs>
        <w:ind w:firstLine="0"/>
        <w:rPr>
          <w:b/>
          <w:snapToGrid w:val="0"/>
        </w:rPr>
      </w:pPr>
      <w:r w:rsidRPr="007E1D86">
        <w:rPr>
          <w:b/>
          <w:snapToGrid w:val="0"/>
        </w:rPr>
        <w:t>55</w:t>
      </w:r>
      <w:r w:rsidRPr="007E1D86">
        <w:rPr>
          <w:b/>
          <w:snapToGrid w:val="0"/>
        </w:rPr>
        <w:tab/>
        <w:t>DEPARTMENT OF ENVIRONMENTAL SERVICES</w:t>
      </w:r>
    </w:p>
    <w:p w14:paraId="481E3859" w14:textId="77777777" w:rsidR="00EC128E" w:rsidRPr="007E1D86" w:rsidRDefault="00EC128E" w:rsidP="00EC128E">
      <w:pPr>
        <w:widowControl w:val="0"/>
        <w:tabs>
          <w:tab w:val="left" w:pos="540"/>
          <w:tab w:val="left" w:pos="1800"/>
          <w:tab w:val="left" w:pos="2880"/>
          <w:tab w:val="left" w:pos="3780"/>
        </w:tabs>
        <w:ind w:firstLine="0"/>
        <w:rPr>
          <w:b/>
          <w:snapToGrid w:val="0"/>
        </w:rPr>
      </w:pPr>
      <w:r w:rsidRPr="007E1D86">
        <w:rPr>
          <w:b/>
          <w:snapToGrid w:val="0"/>
        </w:rPr>
        <w:t>61</w:t>
      </w:r>
      <w:r w:rsidRPr="007E1D86">
        <w:rPr>
          <w:b/>
          <w:snapToGrid w:val="0"/>
        </w:rPr>
        <w:tab/>
        <w:t>COMMISSION ON INDIGENT DEFENSE</w:t>
      </w:r>
    </w:p>
    <w:p w14:paraId="4A6498BB" w14:textId="77777777" w:rsidR="00EC128E" w:rsidRPr="007E1D86" w:rsidRDefault="00EC128E" w:rsidP="00EC128E">
      <w:pPr>
        <w:widowControl w:val="0"/>
        <w:tabs>
          <w:tab w:val="left" w:pos="540"/>
          <w:tab w:val="left" w:pos="1800"/>
          <w:tab w:val="left" w:pos="2880"/>
          <w:tab w:val="left" w:pos="3780"/>
        </w:tabs>
        <w:ind w:firstLine="0"/>
        <w:rPr>
          <w:b/>
          <w:snapToGrid w:val="0"/>
        </w:rPr>
      </w:pPr>
      <w:r w:rsidRPr="007E1D86">
        <w:rPr>
          <w:b/>
          <w:snapToGrid w:val="0"/>
        </w:rPr>
        <w:t>65</w:t>
      </w:r>
      <w:r w:rsidRPr="007E1D86">
        <w:rPr>
          <w:b/>
          <w:snapToGrid w:val="0"/>
        </w:rPr>
        <w:tab/>
        <w:t>DEPARTMENT OF CORRECTIONS</w:t>
      </w:r>
    </w:p>
    <w:p w14:paraId="10441514" w14:textId="77777777" w:rsidR="00EC128E" w:rsidRPr="007E1D86" w:rsidRDefault="00EC128E" w:rsidP="008053A1">
      <w:pPr>
        <w:widowControl w:val="0"/>
        <w:tabs>
          <w:tab w:val="left" w:pos="540"/>
          <w:tab w:val="left" w:pos="1800"/>
          <w:tab w:val="left" w:pos="2880"/>
          <w:tab w:val="left" w:pos="3780"/>
        </w:tabs>
        <w:ind w:left="540" w:hanging="540"/>
        <w:rPr>
          <w:b/>
          <w:snapToGrid w:val="0"/>
        </w:rPr>
      </w:pPr>
      <w:r w:rsidRPr="007E1D86">
        <w:rPr>
          <w:b/>
          <w:snapToGrid w:val="0"/>
        </w:rPr>
        <w:t>66</w:t>
      </w:r>
      <w:r w:rsidRPr="007E1D86">
        <w:rPr>
          <w:b/>
          <w:snapToGrid w:val="0"/>
        </w:rPr>
        <w:tab/>
        <w:t>DEPARTMENT OF PROBATION, PAROLE &amp; PARDON SERVICES</w:t>
      </w:r>
    </w:p>
    <w:p w14:paraId="1EE95D42" w14:textId="77777777" w:rsidR="00EC128E" w:rsidRPr="007E1D86" w:rsidRDefault="00EC128E" w:rsidP="00EC128E">
      <w:pPr>
        <w:widowControl w:val="0"/>
        <w:tabs>
          <w:tab w:val="left" w:pos="540"/>
          <w:tab w:val="left" w:pos="1800"/>
          <w:tab w:val="left" w:pos="2880"/>
          <w:tab w:val="left" w:pos="3780"/>
        </w:tabs>
        <w:ind w:firstLine="0"/>
        <w:rPr>
          <w:b/>
          <w:snapToGrid w:val="0"/>
        </w:rPr>
      </w:pPr>
      <w:r w:rsidRPr="007E1D86">
        <w:rPr>
          <w:b/>
          <w:snapToGrid w:val="0"/>
        </w:rPr>
        <w:t>67</w:t>
      </w:r>
      <w:r w:rsidRPr="007E1D86">
        <w:rPr>
          <w:b/>
          <w:snapToGrid w:val="0"/>
        </w:rPr>
        <w:tab/>
        <w:t>DEPARTMENT OF JUVENILE JUSTICE</w:t>
      </w:r>
    </w:p>
    <w:p w14:paraId="79AB8145" w14:textId="77777777" w:rsidR="00EC128E" w:rsidRPr="007E1D86" w:rsidRDefault="00EC128E" w:rsidP="00EC128E">
      <w:pPr>
        <w:widowControl w:val="0"/>
        <w:tabs>
          <w:tab w:val="left" w:pos="540"/>
          <w:tab w:val="left" w:pos="1800"/>
          <w:tab w:val="left" w:pos="2880"/>
          <w:tab w:val="left" w:pos="3780"/>
        </w:tabs>
        <w:ind w:firstLine="0"/>
        <w:rPr>
          <w:b/>
          <w:snapToGrid w:val="0"/>
        </w:rPr>
      </w:pPr>
      <w:r w:rsidRPr="007E1D86">
        <w:rPr>
          <w:b/>
          <w:snapToGrid w:val="0"/>
        </w:rPr>
        <w:t>70</w:t>
      </w:r>
      <w:r w:rsidRPr="007E1D86">
        <w:rPr>
          <w:b/>
          <w:snapToGrid w:val="0"/>
        </w:rPr>
        <w:tab/>
        <w:t>HUMAN AFFAIRS COMMISSION</w:t>
      </w:r>
    </w:p>
    <w:p w14:paraId="438B1B2B" w14:textId="77777777" w:rsidR="00EC128E" w:rsidRPr="007E1D86" w:rsidRDefault="00EC128E" w:rsidP="00EC128E">
      <w:pPr>
        <w:widowControl w:val="0"/>
        <w:tabs>
          <w:tab w:val="left" w:pos="540"/>
          <w:tab w:val="left" w:pos="1800"/>
          <w:tab w:val="left" w:pos="2880"/>
          <w:tab w:val="left" w:pos="3780"/>
        </w:tabs>
        <w:ind w:firstLine="0"/>
        <w:rPr>
          <w:b/>
          <w:snapToGrid w:val="0"/>
        </w:rPr>
      </w:pPr>
      <w:r w:rsidRPr="007E1D86">
        <w:rPr>
          <w:b/>
          <w:snapToGrid w:val="0"/>
        </w:rPr>
        <w:t>74</w:t>
      </w:r>
      <w:r w:rsidRPr="007E1D86">
        <w:rPr>
          <w:b/>
          <w:snapToGrid w:val="0"/>
        </w:rPr>
        <w:tab/>
        <w:t>WORKERS’ COMPENSATION COMMISSION</w:t>
      </w:r>
    </w:p>
    <w:p w14:paraId="4A9E1810" w14:textId="77777777" w:rsidR="00EC128E" w:rsidRPr="007E1D86" w:rsidRDefault="00EC128E" w:rsidP="00EC128E">
      <w:pPr>
        <w:widowControl w:val="0"/>
        <w:tabs>
          <w:tab w:val="left" w:pos="540"/>
          <w:tab w:val="left" w:pos="1800"/>
          <w:tab w:val="left" w:pos="2880"/>
          <w:tab w:val="left" w:pos="3780"/>
        </w:tabs>
        <w:ind w:firstLine="0"/>
        <w:rPr>
          <w:b/>
          <w:snapToGrid w:val="0"/>
        </w:rPr>
      </w:pPr>
      <w:r w:rsidRPr="007E1D86">
        <w:rPr>
          <w:b/>
          <w:snapToGrid w:val="0"/>
        </w:rPr>
        <w:t>75</w:t>
      </w:r>
      <w:r w:rsidRPr="007E1D86">
        <w:rPr>
          <w:b/>
          <w:snapToGrid w:val="0"/>
        </w:rPr>
        <w:tab/>
        <w:t>STATE ACCIDENT FUND</w:t>
      </w:r>
    </w:p>
    <w:p w14:paraId="2E0DF6AE" w14:textId="77777777" w:rsidR="00EC128E" w:rsidRPr="007E1D86" w:rsidRDefault="00EC128E" w:rsidP="00EC128E">
      <w:pPr>
        <w:widowControl w:val="0"/>
        <w:tabs>
          <w:tab w:val="left" w:pos="540"/>
          <w:tab w:val="left" w:pos="1800"/>
          <w:tab w:val="left" w:pos="2880"/>
          <w:tab w:val="left" w:pos="3780"/>
        </w:tabs>
        <w:ind w:firstLine="0"/>
        <w:rPr>
          <w:b/>
          <w:snapToGrid w:val="0"/>
        </w:rPr>
      </w:pPr>
      <w:r w:rsidRPr="007E1D86">
        <w:rPr>
          <w:b/>
          <w:snapToGrid w:val="0"/>
        </w:rPr>
        <w:t>78</w:t>
      </w:r>
      <w:r w:rsidRPr="007E1D86">
        <w:rPr>
          <w:b/>
          <w:snapToGrid w:val="0"/>
        </w:rPr>
        <w:tab/>
        <w:t>DEPARTMENT OF INSURANCE</w:t>
      </w:r>
    </w:p>
    <w:p w14:paraId="68BD3505" w14:textId="77777777" w:rsidR="00EC128E" w:rsidRPr="007E1D86" w:rsidRDefault="00EC128E" w:rsidP="00EC128E">
      <w:pPr>
        <w:widowControl w:val="0"/>
        <w:tabs>
          <w:tab w:val="left" w:pos="540"/>
          <w:tab w:val="left" w:pos="1800"/>
          <w:tab w:val="left" w:pos="2880"/>
          <w:tab w:val="left" w:pos="3780"/>
        </w:tabs>
        <w:ind w:firstLine="0"/>
        <w:rPr>
          <w:b/>
          <w:snapToGrid w:val="0"/>
        </w:rPr>
      </w:pPr>
      <w:r w:rsidRPr="007E1D86">
        <w:rPr>
          <w:b/>
          <w:snapToGrid w:val="0"/>
        </w:rPr>
        <w:t>80</w:t>
      </w:r>
      <w:r w:rsidRPr="007E1D86">
        <w:rPr>
          <w:b/>
          <w:snapToGrid w:val="0"/>
        </w:rPr>
        <w:tab/>
        <w:t>DEPARTMENT OF CONSUMER AFFAIRS</w:t>
      </w:r>
    </w:p>
    <w:p w14:paraId="3DA7E96B" w14:textId="77777777" w:rsidR="00EC128E" w:rsidRPr="007E1D86" w:rsidRDefault="00EC128E" w:rsidP="008053A1">
      <w:pPr>
        <w:widowControl w:val="0"/>
        <w:tabs>
          <w:tab w:val="left" w:pos="540"/>
          <w:tab w:val="left" w:pos="1800"/>
          <w:tab w:val="left" w:pos="2880"/>
          <w:tab w:val="left" w:pos="3780"/>
        </w:tabs>
        <w:ind w:left="540" w:hanging="540"/>
        <w:rPr>
          <w:b/>
          <w:snapToGrid w:val="0"/>
        </w:rPr>
      </w:pPr>
      <w:r w:rsidRPr="007E1D86">
        <w:rPr>
          <w:b/>
          <w:snapToGrid w:val="0"/>
        </w:rPr>
        <w:t>81</w:t>
      </w:r>
      <w:r w:rsidRPr="007E1D86">
        <w:rPr>
          <w:b/>
          <w:snapToGrid w:val="0"/>
        </w:rPr>
        <w:tab/>
        <w:t>DEPARTMENT OF LABOR, LICENSING &amp; REGULATION</w:t>
      </w:r>
    </w:p>
    <w:p w14:paraId="6DB27739" w14:textId="77777777" w:rsidR="00EC128E" w:rsidRPr="007E1D86" w:rsidRDefault="00EC128E" w:rsidP="00EC128E">
      <w:pPr>
        <w:widowControl w:val="0"/>
        <w:tabs>
          <w:tab w:val="left" w:pos="540"/>
          <w:tab w:val="left" w:pos="1800"/>
          <w:tab w:val="left" w:pos="2880"/>
          <w:tab w:val="left" w:pos="3780"/>
        </w:tabs>
        <w:ind w:firstLine="0"/>
        <w:rPr>
          <w:b/>
          <w:snapToGrid w:val="0"/>
        </w:rPr>
      </w:pPr>
      <w:r w:rsidRPr="007E1D86">
        <w:rPr>
          <w:b/>
          <w:snapToGrid w:val="0"/>
        </w:rPr>
        <w:t>83</w:t>
      </w:r>
      <w:r w:rsidRPr="007E1D86">
        <w:rPr>
          <w:b/>
          <w:snapToGrid w:val="0"/>
        </w:rPr>
        <w:tab/>
        <w:t>DEPARTMENT OF EMPLOYMENT AND WORKFORCE</w:t>
      </w:r>
    </w:p>
    <w:p w14:paraId="7294BF3D" w14:textId="77777777" w:rsidR="00EC128E" w:rsidRPr="007E1D86" w:rsidRDefault="00EC128E" w:rsidP="00EC128E">
      <w:pPr>
        <w:widowControl w:val="0"/>
        <w:tabs>
          <w:tab w:val="left" w:pos="540"/>
          <w:tab w:val="left" w:pos="1800"/>
          <w:tab w:val="left" w:pos="2880"/>
          <w:tab w:val="left" w:pos="3780"/>
        </w:tabs>
        <w:ind w:firstLine="0"/>
        <w:rPr>
          <w:b/>
          <w:snapToGrid w:val="0"/>
        </w:rPr>
      </w:pPr>
      <w:r w:rsidRPr="007E1D86">
        <w:rPr>
          <w:b/>
          <w:snapToGrid w:val="0"/>
        </w:rPr>
        <w:t>84</w:t>
      </w:r>
      <w:r w:rsidRPr="007E1D86">
        <w:rPr>
          <w:b/>
          <w:snapToGrid w:val="0"/>
        </w:rPr>
        <w:tab/>
        <w:t>DEPARTMENT OF TRANSPORTATION</w:t>
      </w:r>
    </w:p>
    <w:p w14:paraId="4F7978FA" w14:textId="77777777" w:rsidR="00EC128E" w:rsidRPr="007E1D86" w:rsidRDefault="00EC128E" w:rsidP="00EC128E">
      <w:pPr>
        <w:widowControl w:val="0"/>
        <w:tabs>
          <w:tab w:val="left" w:pos="540"/>
          <w:tab w:val="left" w:pos="1800"/>
          <w:tab w:val="left" w:pos="2880"/>
          <w:tab w:val="left" w:pos="3780"/>
        </w:tabs>
        <w:ind w:firstLine="0"/>
        <w:rPr>
          <w:b/>
          <w:snapToGrid w:val="0"/>
        </w:rPr>
      </w:pPr>
      <w:r w:rsidRPr="007E1D86">
        <w:rPr>
          <w:b/>
          <w:snapToGrid w:val="0"/>
        </w:rPr>
        <w:t>86</w:t>
      </w:r>
      <w:r w:rsidRPr="007E1D86">
        <w:rPr>
          <w:b/>
          <w:snapToGrid w:val="0"/>
        </w:rPr>
        <w:tab/>
        <w:t>COUNTY TRANSPORTATION FUNDS</w:t>
      </w:r>
    </w:p>
    <w:p w14:paraId="0222E55E" w14:textId="77777777" w:rsidR="00EC128E" w:rsidRPr="007E1D86" w:rsidRDefault="00EC128E" w:rsidP="00EC128E">
      <w:pPr>
        <w:widowControl w:val="0"/>
        <w:tabs>
          <w:tab w:val="left" w:pos="540"/>
          <w:tab w:val="left" w:pos="1800"/>
          <w:tab w:val="left" w:pos="2880"/>
          <w:tab w:val="left" w:pos="3780"/>
        </w:tabs>
        <w:ind w:firstLine="0"/>
        <w:rPr>
          <w:b/>
          <w:snapToGrid w:val="0"/>
        </w:rPr>
      </w:pPr>
      <w:r w:rsidRPr="007E1D86">
        <w:rPr>
          <w:b/>
          <w:snapToGrid w:val="0"/>
        </w:rPr>
        <w:t>102</w:t>
      </w:r>
      <w:r w:rsidRPr="007E1D86">
        <w:rPr>
          <w:b/>
          <w:snapToGrid w:val="0"/>
        </w:rPr>
        <w:tab/>
        <w:t>ELECTION COMMISSION</w:t>
      </w:r>
    </w:p>
    <w:p w14:paraId="0FC5F2C3" w14:textId="77777777" w:rsidR="00EC128E" w:rsidRPr="007E1D86" w:rsidRDefault="00EC128E" w:rsidP="00EC128E">
      <w:pPr>
        <w:widowControl w:val="0"/>
        <w:tabs>
          <w:tab w:val="left" w:pos="540"/>
          <w:tab w:val="left" w:pos="1800"/>
          <w:tab w:val="left" w:pos="2880"/>
          <w:tab w:val="left" w:pos="3780"/>
        </w:tabs>
        <w:ind w:firstLine="0"/>
        <w:rPr>
          <w:b/>
          <w:snapToGrid w:val="0"/>
        </w:rPr>
      </w:pPr>
      <w:r w:rsidRPr="007E1D86">
        <w:rPr>
          <w:b/>
          <w:snapToGrid w:val="0"/>
        </w:rPr>
        <w:t>104</w:t>
      </w:r>
      <w:r w:rsidRPr="007E1D86">
        <w:rPr>
          <w:b/>
          <w:snapToGrid w:val="0"/>
        </w:rPr>
        <w:tab/>
        <w:t>STATE FISCAL ACCOUNTABILITY AUTHORITY</w:t>
      </w:r>
    </w:p>
    <w:p w14:paraId="37FECB61" w14:textId="77777777" w:rsidR="00EC128E" w:rsidRPr="007E1D86" w:rsidRDefault="00EC128E" w:rsidP="00EC128E">
      <w:pPr>
        <w:widowControl w:val="0"/>
        <w:tabs>
          <w:tab w:val="left" w:pos="540"/>
          <w:tab w:val="left" w:pos="1800"/>
          <w:tab w:val="left" w:pos="2880"/>
          <w:tab w:val="left" w:pos="3780"/>
        </w:tabs>
        <w:ind w:firstLine="0"/>
        <w:rPr>
          <w:b/>
          <w:snapToGrid w:val="0"/>
        </w:rPr>
      </w:pPr>
      <w:r w:rsidRPr="007E1D86">
        <w:rPr>
          <w:b/>
          <w:snapToGrid w:val="0"/>
        </w:rPr>
        <w:t>109</w:t>
      </w:r>
      <w:r w:rsidRPr="007E1D86">
        <w:rPr>
          <w:b/>
          <w:snapToGrid w:val="0"/>
        </w:rPr>
        <w:tab/>
        <w:t>DEPARTMENT OF REVENUE</w:t>
      </w:r>
    </w:p>
    <w:p w14:paraId="44CD1CFB" w14:textId="77777777" w:rsidR="00EC128E" w:rsidRPr="007E1D86" w:rsidRDefault="00EC128E" w:rsidP="00EC128E">
      <w:pPr>
        <w:widowControl w:val="0"/>
        <w:tabs>
          <w:tab w:val="left" w:pos="540"/>
          <w:tab w:val="left" w:pos="1800"/>
          <w:tab w:val="left" w:pos="2880"/>
          <w:tab w:val="left" w:pos="3780"/>
        </w:tabs>
        <w:ind w:firstLine="0"/>
        <w:rPr>
          <w:b/>
          <w:snapToGrid w:val="0"/>
        </w:rPr>
      </w:pPr>
      <w:r w:rsidRPr="007E1D86">
        <w:rPr>
          <w:b/>
          <w:snapToGrid w:val="0"/>
        </w:rPr>
        <w:t>110</w:t>
      </w:r>
      <w:r w:rsidRPr="007E1D86">
        <w:rPr>
          <w:b/>
          <w:snapToGrid w:val="0"/>
        </w:rPr>
        <w:tab/>
        <w:t>STATE ETHICS COMMISSION</w:t>
      </w:r>
    </w:p>
    <w:p w14:paraId="0BDDB3BC" w14:textId="77777777" w:rsidR="00EC128E" w:rsidRPr="007E1D86" w:rsidRDefault="00EC128E" w:rsidP="00EC128E">
      <w:pPr>
        <w:widowControl w:val="0"/>
        <w:tabs>
          <w:tab w:val="left" w:pos="540"/>
          <w:tab w:val="left" w:pos="1800"/>
          <w:tab w:val="left" w:pos="2880"/>
          <w:tab w:val="left" w:pos="3780"/>
        </w:tabs>
        <w:ind w:firstLine="0"/>
        <w:rPr>
          <w:b/>
          <w:snapToGrid w:val="0"/>
        </w:rPr>
      </w:pPr>
      <w:r w:rsidRPr="007E1D86">
        <w:rPr>
          <w:b/>
          <w:snapToGrid w:val="0"/>
        </w:rPr>
        <w:t>111</w:t>
      </w:r>
      <w:r w:rsidRPr="007E1D86">
        <w:rPr>
          <w:b/>
          <w:snapToGrid w:val="0"/>
        </w:rPr>
        <w:tab/>
        <w:t>PROCUREMENT REVIEW PANEL</w:t>
      </w:r>
    </w:p>
    <w:p w14:paraId="5344F203" w14:textId="77777777" w:rsidR="00EC128E" w:rsidRPr="007E1D86" w:rsidRDefault="00EC128E" w:rsidP="00EC128E">
      <w:pPr>
        <w:widowControl w:val="0"/>
        <w:tabs>
          <w:tab w:val="left" w:pos="540"/>
          <w:tab w:val="left" w:pos="1800"/>
          <w:tab w:val="left" w:pos="2880"/>
          <w:tab w:val="left" w:pos="3780"/>
        </w:tabs>
        <w:ind w:firstLine="0"/>
        <w:rPr>
          <w:b/>
          <w:snapToGrid w:val="0"/>
        </w:rPr>
      </w:pPr>
    </w:p>
    <w:p w14:paraId="17053835" w14:textId="77777777" w:rsidR="00EC128E" w:rsidRPr="007E1D86" w:rsidRDefault="00EC128E" w:rsidP="00EC128E">
      <w:pPr>
        <w:tabs>
          <w:tab w:val="left" w:pos="540"/>
        </w:tabs>
        <w:ind w:firstLine="0"/>
      </w:pPr>
      <w:r w:rsidRPr="007E1D86">
        <w:t>The reason for abstaining on the above referenced legislation is:</w:t>
      </w:r>
    </w:p>
    <w:p w14:paraId="3E49F7EF" w14:textId="77777777" w:rsidR="00EC128E" w:rsidRPr="007E1D86" w:rsidRDefault="00EC128E" w:rsidP="00EC128E">
      <w:pPr>
        <w:tabs>
          <w:tab w:val="left" w:pos="540"/>
        </w:tabs>
        <w:ind w:firstLine="0"/>
      </w:pPr>
      <w:r w:rsidRPr="007E1D86">
        <w:tab/>
        <w:t xml:space="preserve">a. A potential conflict of interest may exist in that an economic interest of myself, an immediate family member, or an individual or business with which I am associated may be affected in violation of </w:t>
      </w:r>
      <w:r w:rsidRPr="007E1D86">
        <w:rPr>
          <w:b/>
        </w:rPr>
        <w:t>S.C. Code § 8-13-700(B).</w:t>
      </w:r>
    </w:p>
    <w:p w14:paraId="36B96BE2" w14:textId="77777777" w:rsidR="00EC128E" w:rsidRPr="007E1D86" w:rsidRDefault="00EC128E" w:rsidP="00EC128E">
      <w:pPr>
        <w:tabs>
          <w:tab w:val="left" w:pos="540"/>
        </w:tabs>
        <w:ind w:firstLine="0"/>
      </w:pPr>
      <w:r w:rsidRPr="007E1D86">
        <w:tab/>
        <w:t xml:space="preserve">b. A potential conflict may exist under </w:t>
      </w:r>
      <w:r w:rsidRPr="007E1D86">
        <w:rPr>
          <w:b/>
        </w:rPr>
        <w:t>S.C. Code § 8-13-740(C)</w:t>
      </w:r>
      <w:r w:rsidRPr="007E1D86">
        <w:t xml:space="preserve"> because of representation of a client before a particular agency or commission by me or an individual or business with whom I am associated within the past year.</w:t>
      </w:r>
    </w:p>
    <w:p w14:paraId="026C91B3" w14:textId="77777777" w:rsidR="00EC128E" w:rsidRPr="007E1D86" w:rsidRDefault="00EC128E" w:rsidP="00EC128E">
      <w:pPr>
        <w:tabs>
          <w:tab w:val="left" w:pos="-1440"/>
          <w:tab w:val="left" w:pos="630"/>
          <w:tab w:val="left" w:pos="990"/>
        </w:tabs>
        <w:ind w:firstLine="0"/>
      </w:pPr>
      <w:r w:rsidRPr="007E1D86">
        <w:tab/>
        <w:t xml:space="preserve">c. A potential conflict may exist under </w:t>
      </w:r>
      <w:r w:rsidRPr="007E1D86">
        <w:rPr>
          <w:b/>
        </w:rPr>
        <w:t>S.C. Code § 8-13-745(B) and (C)</w:t>
      </w:r>
      <w:r w:rsidRPr="007E1D86">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14:paraId="1A1E3647" w14:textId="77777777" w:rsidR="00EC128E" w:rsidRPr="007E1D86" w:rsidRDefault="00EC128E" w:rsidP="00EC128E">
      <w:pPr>
        <w:tabs>
          <w:tab w:val="left" w:pos="540"/>
        </w:tabs>
        <w:ind w:firstLine="0"/>
      </w:pPr>
      <w:r w:rsidRPr="007E1D86">
        <w:tab/>
        <w:t>Rep. Seth Rose</w:t>
      </w:r>
    </w:p>
    <w:p w14:paraId="141508C1" w14:textId="77777777" w:rsidR="00EC128E" w:rsidRPr="007E1D86" w:rsidRDefault="00EC128E" w:rsidP="00EC128E">
      <w:pPr>
        <w:tabs>
          <w:tab w:val="left" w:pos="540"/>
        </w:tabs>
        <w:ind w:firstLine="0"/>
      </w:pPr>
    </w:p>
    <w:p w14:paraId="05FD9F1F" w14:textId="77777777" w:rsidR="00EC128E" w:rsidRPr="007E1D86" w:rsidRDefault="00EC128E" w:rsidP="00EC128E">
      <w:pPr>
        <w:tabs>
          <w:tab w:val="left" w:pos="540"/>
        </w:tabs>
        <w:ind w:firstLine="0"/>
      </w:pPr>
      <w:r w:rsidRPr="007E1D86">
        <w:t>*********************************************************</w:t>
      </w:r>
    </w:p>
    <w:p w14:paraId="6DCE14EB" w14:textId="77777777" w:rsidR="00EC128E" w:rsidRPr="007E1D86" w:rsidRDefault="00EC128E" w:rsidP="00EC128E">
      <w:pPr>
        <w:ind w:firstLine="0"/>
      </w:pPr>
      <w:r w:rsidRPr="007E1D86">
        <w:t xml:space="preserve">In accordance with </w:t>
      </w:r>
      <w:r w:rsidRPr="007E1D86">
        <w:rPr>
          <w:b/>
        </w:rPr>
        <w:t>§8-13-700(B) of the S.C. Code</w:t>
      </w:r>
      <w:r w:rsidRPr="007E1D86">
        <w:t xml:space="preserve">, I abstained from voting on </w:t>
      </w:r>
      <w:r w:rsidRPr="007E1D86">
        <w:rPr>
          <w:b/>
          <w:szCs w:val="22"/>
        </w:rPr>
        <w:t xml:space="preserve">H. 5100, the annual General Appropriations Bill for Fiscal Year 2024-2025, </w:t>
      </w:r>
      <w:r w:rsidRPr="007E1D86">
        <w:t>for</w:t>
      </w:r>
      <w:r w:rsidRPr="007E1D86">
        <w:rPr>
          <w:b/>
        </w:rPr>
        <w:t xml:space="preserve"> </w:t>
      </w:r>
      <w:r w:rsidRPr="007E1D86">
        <w:t>the below referenced Part, Section and/or amendment because of a potential conflict of interest and wish to have my recusal noted for the record in the House Journal of this date:</w:t>
      </w:r>
    </w:p>
    <w:p w14:paraId="16055F1B" w14:textId="77777777" w:rsidR="00EC128E" w:rsidRPr="007E1D86" w:rsidRDefault="00EC128E" w:rsidP="00EC128E">
      <w:pPr>
        <w:tabs>
          <w:tab w:val="left" w:pos="270"/>
          <w:tab w:val="left" w:pos="540"/>
          <w:tab w:val="left" w:pos="810"/>
          <w:tab w:val="left" w:pos="1080"/>
          <w:tab w:val="left" w:pos="1350"/>
        </w:tabs>
        <w:ind w:firstLine="0"/>
      </w:pPr>
      <w:r w:rsidRPr="007E1D86">
        <w:rPr>
          <w:b/>
        </w:rPr>
        <w:t>Part IA and Part IB Section Numbers</w:t>
      </w:r>
      <w:r w:rsidRPr="007E1D86">
        <w:t xml:space="preserve"> </w:t>
      </w:r>
    </w:p>
    <w:p w14:paraId="671E394A" w14:textId="77777777" w:rsidR="00EC128E" w:rsidRPr="007E1D86" w:rsidRDefault="00EC128E" w:rsidP="00EC128E">
      <w:pPr>
        <w:tabs>
          <w:tab w:val="left" w:pos="270"/>
          <w:tab w:val="left" w:pos="540"/>
          <w:tab w:val="left" w:pos="810"/>
          <w:tab w:val="left" w:pos="1080"/>
          <w:tab w:val="left" w:pos="1350"/>
        </w:tabs>
        <w:ind w:firstLine="0"/>
      </w:pPr>
    </w:p>
    <w:p w14:paraId="0D88CBB7" w14:textId="77777777" w:rsidR="00EC128E" w:rsidRPr="007E1D86" w:rsidRDefault="00EC128E" w:rsidP="00EC128E">
      <w:pPr>
        <w:tabs>
          <w:tab w:val="left" w:pos="540"/>
          <w:tab w:val="left" w:pos="3780"/>
        </w:tabs>
        <w:ind w:firstLine="0"/>
        <w:rPr>
          <w:b/>
        </w:rPr>
      </w:pPr>
      <w:r w:rsidRPr="007E1D86">
        <w:rPr>
          <w:b/>
        </w:rPr>
        <w:tab/>
        <w:t>Agency Name</w:t>
      </w:r>
    </w:p>
    <w:p w14:paraId="53FBDA4F" w14:textId="77777777" w:rsidR="00EC128E" w:rsidRPr="007E1D86" w:rsidRDefault="00EC128E" w:rsidP="00EC128E">
      <w:pPr>
        <w:widowControl w:val="0"/>
        <w:tabs>
          <w:tab w:val="left" w:pos="540"/>
          <w:tab w:val="left" w:pos="1800"/>
          <w:tab w:val="left" w:pos="3780"/>
        </w:tabs>
        <w:ind w:firstLine="0"/>
        <w:rPr>
          <w:b/>
          <w:snapToGrid w:val="0"/>
        </w:rPr>
      </w:pPr>
      <w:r w:rsidRPr="007E1D86">
        <w:rPr>
          <w:b/>
          <w:snapToGrid w:val="0"/>
        </w:rPr>
        <w:t>31</w:t>
      </w:r>
      <w:r w:rsidRPr="007E1D86">
        <w:rPr>
          <w:b/>
          <w:snapToGrid w:val="0"/>
        </w:rPr>
        <w:tab/>
        <w:t xml:space="preserve">DEPARTMENT OF PUBLIC HEALTH </w:t>
      </w:r>
    </w:p>
    <w:p w14:paraId="7FF2F6B1" w14:textId="77777777" w:rsidR="00EC128E" w:rsidRPr="007E1D86" w:rsidRDefault="00EC128E" w:rsidP="00EC128E">
      <w:pPr>
        <w:widowControl w:val="0"/>
        <w:tabs>
          <w:tab w:val="left" w:pos="540"/>
          <w:tab w:val="left" w:pos="1800"/>
          <w:tab w:val="left" w:pos="3780"/>
        </w:tabs>
        <w:ind w:firstLine="0"/>
        <w:rPr>
          <w:b/>
          <w:snapToGrid w:val="0"/>
        </w:rPr>
      </w:pPr>
      <w:r w:rsidRPr="007E1D86">
        <w:rPr>
          <w:b/>
          <w:snapToGrid w:val="0"/>
        </w:rPr>
        <w:t>33</w:t>
      </w:r>
      <w:r w:rsidRPr="007E1D86">
        <w:rPr>
          <w:b/>
          <w:snapToGrid w:val="0"/>
        </w:rPr>
        <w:tab/>
        <w:t>DEPARTMENT OF HEALTH &amp; HUMAN SERVICES</w:t>
      </w:r>
    </w:p>
    <w:p w14:paraId="26EED705" w14:textId="77777777" w:rsidR="00EC128E" w:rsidRPr="007E1D86" w:rsidRDefault="00EC128E" w:rsidP="00EC128E">
      <w:pPr>
        <w:widowControl w:val="0"/>
        <w:tabs>
          <w:tab w:val="left" w:pos="540"/>
          <w:tab w:val="left" w:pos="1800"/>
          <w:tab w:val="left" w:pos="2880"/>
          <w:tab w:val="left" w:pos="3780"/>
        </w:tabs>
        <w:ind w:firstLine="0"/>
        <w:rPr>
          <w:b/>
          <w:snapToGrid w:val="0"/>
        </w:rPr>
      </w:pPr>
      <w:r w:rsidRPr="007E1D86">
        <w:rPr>
          <w:b/>
          <w:snapToGrid w:val="0"/>
        </w:rPr>
        <w:t>38</w:t>
      </w:r>
      <w:r w:rsidRPr="007E1D86">
        <w:rPr>
          <w:b/>
          <w:snapToGrid w:val="0"/>
        </w:rPr>
        <w:tab/>
        <w:t>DEPARTMENT OF SOCIAL SERVICES</w:t>
      </w:r>
    </w:p>
    <w:p w14:paraId="33BB91E4" w14:textId="77777777" w:rsidR="00EC128E" w:rsidRPr="007E1D86" w:rsidRDefault="00EC128E" w:rsidP="00EC128E">
      <w:pPr>
        <w:widowControl w:val="0"/>
        <w:tabs>
          <w:tab w:val="left" w:pos="540"/>
          <w:tab w:val="left" w:pos="1800"/>
          <w:tab w:val="left" w:pos="2880"/>
          <w:tab w:val="left" w:pos="3780"/>
        </w:tabs>
        <w:ind w:firstLine="0"/>
        <w:rPr>
          <w:b/>
          <w:snapToGrid w:val="0"/>
        </w:rPr>
      </w:pPr>
      <w:r w:rsidRPr="007E1D86">
        <w:rPr>
          <w:b/>
          <w:snapToGrid w:val="0"/>
        </w:rPr>
        <w:t>55</w:t>
      </w:r>
      <w:r w:rsidRPr="007E1D86">
        <w:rPr>
          <w:b/>
          <w:snapToGrid w:val="0"/>
        </w:rPr>
        <w:tab/>
        <w:t>DEPARTMENT OF ENVIRONMENTAL SERVICES</w:t>
      </w:r>
    </w:p>
    <w:p w14:paraId="3DD89EB6" w14:textId="77777777" w:rsidR="00EC128E" w:rsidRPr="007E1D86" w:rsidRDefault="00EC128E" w:rsidP="00A12551">
      <w:pPr>
        <w:widowControl w:val="0"/>
        <w:tabs>
          <w:tab w:val="left" w:pos="540"/>
          <w:tab w:val="left" w:pos="1800"/>
          <w:tab w:val="left" w:pos="2880"/>
          <w:tab w:val="left" w:pos="3780"/>
        </w:tabs>
        <w:ind w:left="540" w:hanging="540"/>
        <w:rPr>
          <w:b/>
          <w:snapToGrid w:val="0"/>
        </w:rPr>
      </w:pPr>
      <w:r w:rsidRPr="007E1D86">
        <w:rPr>
          <w:b/>
          <w:snapToGrid w:val="0"/>
        </w:rPr>
        <w:t>66</w:t>
      </w:r>
      <w:r w:rsidRPr="007E1D86">
        <w:rPr>
          <w:b/>
          <w:snapToGrid w:val="0"/>
        </w:rPr>
        <w:tab/>
        <w:t>DEPARTMENT OF PROBATION, PAROLE &amp; PARDON SERVICES</w:t>
      </w:r>
    </w:p>
    <w:p w14:paraId="3A4D7F83" w14:textId="77777777" w:rsidR="00EC128E" w:rsidRPr="007E1D86" w:rsidRDefault="00EC128E" w:rsidP="00EC128E">
      <w:pPr>
        <w:widowControl w:val="0"/>
        <w:tabs>
          <w:tab w:val="left" w:pos="540"/>
          <w:tab w:val="left" w:pos="1800"/>
          <w:tab w:val="left" w:pos="2880"/>
          <w:tab w:val="left" w:pos="3780"/>
        </w:tabs>
        <w:ind w:firstLine="0"/>
        <w:rPr>
          <w:b/>
          <w:snapToGrid w:val="0"/>
        </w:rPr>
      </w:pPr>
      <w:r w:rsidRPr="007E1D86">
        <w:rPr>
          <w:b/>
          <w:snapToGrid w:val="0"/>
        </w:rPr>
        <w:t>70</w:t>
      </w:r>
      <w:r w:rsidRPr="007E1D86">
        <w:rPr>
          <w:b/>
          <w:snapToGrid w:val="0"/>
        </w:rPr>
        <w:tab/>
        <w:t>HUMAN AFFAIRS COMMISSION</w:t>
      </w:r>
    </w:p>
    <w:p w14:paraId="4A21A4CC" w14:textId="77777777" w:rsidR="00EC128E" w:rsidRPr="007E1D86" w:rsidRDefault="00EC128E" w:rsidP="00EC128E">
      <w:pPr>
        <w:widowControl w:val="0"/>
        <w:tabs>
          <w:tab w:val="left" w:pos="540"/>
          <w:tab w:val="left" w:pos="1800"/>
          <w:tab w:val="left" w:pos="2880"/>
          <w:tab w:val="left" w:pos="3780"/>
        </w:tabs>
        <w:ind w:firstLine="0"/>
        <w:rPr>
          <w:b/>
          <w:snapToGrid w:val="0"/>
        </w:rPr>
      </w:pPr>
      <w:r w:rsidRPr="007E1D86">
        <w:rPr>
          <w:b/>
          <w:snapToGrid w:val="0"/>
        </w:rPr>
        <w:t>74</w:t>
      </w:r>
      <w:r w:rsidRPr="007E1D86">
        <w:rPr>
          <w:b/>
          <w:snapToGrid w:val="0"/>
        </w:rPr>
        <w:tab/>
        <w:t>WORKERS’ COMPENSATION COMMISSION</w:t>
      </w:r>
    </w:p>
    <w:p w14:paraId="07BC08A5" w14:textId="77777777" w:rsidR="00EC128E" w:rsidRPr="007E1D86" w:rsidRDefault="00EC128E" w:rsidP="00EC128E">
      <w:pPr>
        <w:widowControl w:val="0"/>
        <w:tabs>
          <w:tab w:val="left" w:pos="540"/>
          <w:tab w:val="left" w:pos="1800"/>
          <w:tab w:val="left" w:pos="2880"/>
          <w:tab w:val="left" w:pos="3780"/>
        </w:tabs>
        <w:ind w:firstLine="0"/>
        <w:rPr>
          <w:b/>
          <w:snapToGrid w:val="0"/>
        </w:rPr>
      </w:pPr>
      <w:r w:rsidRPr="007E1D86">
        <w:rPr>
          <w:b/>
          <w:snapToGrid w:val="0"/>
        </w:rPr>
        <w:t>75</w:t>
      </w:r>
      <w:r w:rsidRPr="007E1D86">
        <w:rPr>
          <w:b/>
          <w:snapToGrid w:val="0"/>
        </w:rPr>
        <w:tab/>
        <w:t>STATE ACCIDENT FUND</w:t>
      </w:r>
    </w:p>
    <w:p w14:paraId="53A44FF2" w14:textId="77777777" w:rsidR="00EC128E" w:rsidRPr="007E1D86" w:rsidRDefault="00EC128E" w:rsidP="00EC128E">
      <w:pPr>
        <w:widowControl w:val="0"/>
        <w:tabs>
          <w:tab w:val="left" w:pos="540"/>
          <w:tab w:val="left" w:pos="1800"/>
          <w:tab w:val="left" w:pos="2880"/>
          <w:tab w:val="left" w:pos="3780"/>
        </w:tabs>
        <w:ind w:firstLine="0"/>
        <w:rPr>
          <w:b/>
          <w:snapToGrid w:val="0"/>
        </w:rPr>
      </w:pPr>
      <w:r w:rsidRPr="007E1D86">
        <w:rPr>
          <w:b/>
          <w:snapToGrid w:val="0"/>
        </w:rPr>
        <w:t>78</w:t>
      </w:r>
      <w:r w:rsidRPr="007E1D86">
        <w:rPr>
          <w:b/>
          <w:snapToGrid w:val="0"/>
        </w:rPr>
        <w:tab/>
        <w:t>DEPARTMENT OF INSURANCE</w:t>
      </w:r>
    </w:p>
    <w:p w14:paraId="619BE4FB" w14:textId="77777777" w:rsidR="00EC128E" w:rsidRPr="007E1D86" w:rsidRDefault="00EC128E" w:rsidP="00EC128E">
      <w:pPr>
        <w:widowControl w:val="0"/>
        <w:tabs>
          <w:tab w:val="left" w:pos="540"/>
          <w:tab w:val="left" w:pos="1800"/>
          <w:tab w:val="left" w:pos="2880"/>
          <w:tab w:val="left" w:pos="3780"/>
        </w:tabs>
        <w:ind w:firstLine="0"/>
        <w:rPr>
          <w:b/>
          <w:snapToGrid w:val="0"/>
        </w:rPr>
      </w:pPr>
      <w:r w:rsidRPr="007E1D86">
        <w:rPr>
          <w:b/>
          <w:snapToGrid w:val="0"/>
        </w:rPr>
        <w:t>80</w:t>
      </w:r>
      <w:r w:rsidRPr="007E1D86">
        <w:rPr>
          <w:b/>
          <w:snapToGrid w:val="0"/>
        </w:rPr>
        <w:tab/>
        <w:t>DEPARTMENT OF CONSUMER AFFAIRS</w:t>
      </w:r>
    </w:p>
    <w:p w14:paraId="34AC6ADE" w14:textId="77777777" w:rsidR="00EC128E" w:rsidRPr="007E1D86" w:rsidRDefault="00EC128E" w:rsidP="00A12551">
      <w:pPr>
        <w:widowControl w:val="0"/>
        <w:tabs>
          <w:tab w:val="left" w:pos="540"/>
          <w:tab w:val="left" w:pos="1800"/>
          <w:tab w:val="left" w:pos="2880"/>
          <w:tab w:val="left" w:pos="3780"/>
        </w:tabs>
        <w:ind w:left="540" w:hanging="540"/>
        <w:rPr>
          <w:b/>
          <w:snapToGrid w:val="0"/>
        </w:rPr>
      </w:pPr>
      <w:r w:rsidRPr="007E1D86">
        <w:rPr>
          <w:b/>
          <w:snapToGrid w:val="0"/>
        </w:rPr>
        <w:t>81</w:t>
      </w:r>
      <w:r w:rsidRPr="007E1D86">
        <w:rPr>
          <w:b/>
          <w:snapToGrid w:val="0"/>
        </w:rPr>
        <w:tab/>
        <w:t>DEPARTMENT OF LABOR, LICENSING &amp; REGULATION</w:t>
      </w:r>
    </w:p>
    <w:p w14:paraId="558C9FE3" w14:textId="77777777" w:rsidR="00EC128E" w:rsidRPr="007E1D86" w:rsidRDefault="00EC128E" w:rsidP="00EC128E">
      <w:pPr>
        <w:widowControl w:val="0"/>
        <w:tabs>
          <w:tab w:val="left" w:pos="540"/>
          <w:tab w:val="left" w:pos="1800"/>
          <w:tab w:val="left" w:pos="2880"/>
          <w:tab w:val="left" w:pos="3780"/>
        </w:tabs>
        <w:ind w:firstLine="0"/>
        <w:rPr>
          <w:b/>
          <w:snapToGrid w:val="0"/>
        </w:rPr>
      </w:pPr>
      <w:r w:rsidRPr="007E1D86">
        <w:rPr>
          <w:b/>
          <w:snapToGrid w:val="0"/>
        </w:rPr>
        <w:t>83</w:t>
      </w:r>
      <w:r w:rsidRPr="007E1D86">
        <w:rPr>
          <w:b/>
          <w:snapToGrid w:val="0"/>
        </w:rPr>
        <w:tab/>
        <w:t>DEPARTMENT OF EMPLOYMENT AND WORKFORCE</w:t>
      </w:r>
    </w:p>
    <w:p w14:paraId="0EDEAE1F" w14:textId="77777777" w:rsidR="00EC128E" w:rsidRPr="007E1D86" w:rsidRDefault="00EC128E" w:rsidP="00EC128E">
      <w:pPr>
        <w:widowControl w:val="0"/>
        <w:tabs>
          <w:tab w:val="left" w:pos="540"/>
          <w:tab w:val="left" w:pos="1800"/>
          <w:tab w:val="left" w:pos="2880"/>
          <w:tab w:val="left" w:pos="3780"/>
        </w:tabs>
        <w:ind w:firstLine="0"/>
        <w:rPr>
          <w:b/>
          <w:snapToGrid w:val="0"/>
        </w:rPr>
      </w:pPr>
      <w:r w:rsidRPr="007E1D86">
        <w:rPr>
          <w:b/>
          <w:snapToGrid w:val="0"/>
        </w:rPr>
        <w:t>84</w:t>
      </w:r>
      <w:r w:rsidRPr="007E1D86">
        <w:rPr>
          <w:b/>
          <w:snapToGrid w:val="0"/>
        </w:rPr>
        <w:tab/>
        <w:t>DEPARTMENT OF TRANSPORTATION</w:t>
      </w:r>
    </w:p>
    <w:p w14:paraId="0FCA88E5" w14:textId="77777777" w:rsidR="00EC128E" w:rsidRPr="007E1D86" w:rsidRDefault="00EC128E" w:rsidP="00EC128E">
      <w:pPr>
        <w:widowControl w:val="0"/>
        <w:tabs>
          <w:tab w:val="left" w:pos="540"/>
          <w:tab w:val="left" w:pos="1800"/>
          <w:tab w:val="left" w:pos="2880"/>
          <w:tab w:val="left" w:pos="3780"/>
        </w:tabs>
        <w:ind w:firstLine="0"/>
        <w:rPr>
          <w:b/>
          <w:snapToGrid w:val="0"/>
        </w:rPr>
      </w:pPr>
      <w:r w:rsidRPr="007E1D86">
        <w:rPr>
          <w:b/>
          <w:snapToGrid w:val="0"/>
        </w:rPr>
        <w:t>102</w:t>
      </w:r>
      <w:r w:rsidRPr="007E1D86">
        <w:rPr>
          <w:b/>
          <w:snapToGrid w:val="0"/>
        </w:rPr>
        <w:tab/>
        <w:t>ELECTION COMMISSION</w:t>
      </w:r>
    </w:p>
    <w:p w14:paraId="67F2846B" w14:textId="77777777" w:rsidR="00EC128E" w:rsidRPr="007E1D86" w:rsidRDefault="00EC128E" w:rsidP="00EC128E">
      <w:pPr>
        <w:widowControl w:val="0"/>
        <w:tabs>
          <w:tab w:val="left" w:pos="540"/>
          <w:tab w:val="left" w:pos="1800"/>
          <w:tab w:val="left" w:pos="2880"/>
          <w:tab w:val="left" w:pos="3780"/>
        </w:tabs>
        <w:ind w:firstLine="0"/>
        <w:rPr>
          <w:b/>
          <w:snapToGrid w:val="0"/>
        </w:rPr>
      </w:pPr>
      <w:r w:rsidRPr="007E1D86">
        <w:rPr>
          <w:b/>
          <w:snapToGrid w:val="0"/>
        </w:rPr>
        <w:t>104</w:t>
      </w:r>
      <w:r w:rsidRPr="007E1D86">
        <w:rPr>
          <w:b/>
          <w:snapToGrid w:val="0"/>
        </w:rPr>
        <w:tab/>
        <w:t>STATE FISCAL ACCOUNTABILITY AUTHORITY</w:t>
      </w:r>
    </w:p>
    <w:p w14:paraId="5DCEE4CC" w14:textId="77777777" w:rsidR="00EC128E" w:rsidRPr="007E1D86" w:rsidRDefault="00EC128E" w:rsidP="00EC128E">
      <w:pPr>
        <w:widowControl w:val="0"/>
        <w:tabs>
          <w:tab w:val="left" w:pos="540"/>
          <w:tab w:val="left" w:pos="1800"/>
          <w:tab w:val="left" w:pos="2880"/>
          <w:tab w:val="left" w:pos="3780"/>
        </w:tabs>
        <w:ind w:firstLine="0"/>
        <w:rPr>
          <w:b/>
          <w:snapToGrid w:val="0"/>
        </w:rPr>
      </w:pPr>
      <w:r w:rsidRPr="007E1D86">
        <w:rPr>
          <w:b/>
          <w:snapToGrid w:val="0"/>
        </w:rPr>
        <w:t>109</w:t>
      </w:r>
      <w:r w:rsidRPr="007E1D86">
        <w:rPr>
          <w:b/>
          <w:snapToGrid w:val="0"/>
        </w:rPr>
        <w:tab/>
        <w:t>DEPARTMENT OF REVENUE</w:t>
      </w:r>
    </w:p>
    <w:p w14:paraId="652C3D79" w14:textId="77777777" w:rsidR="00EC128E" w:rsidRPr="007E1D86" w:rsidRDefault="00EC128E" w:rsidP="00EC128E">
      <w:pPr>
        <w:widowControl w:val="0"/>
        <w:tabs>
          <w:tab w:val="left" w:pos="540"/>
          <w:tab w:val="left" w:pos="1800"/>
          <w:tab w:val="left" w:pos="2880"/>
          <w:tab w:val="left" w:pos="3780"/>
        </w:tabs>
        <w:ind w:firstLine="0"/>
        <w:rPr>
          <w:b/>
          <w:snapToGrid w:val="0"/>
        </w:rPr>
      </w:pPr>
      <w:r w:rsidRPr="007E1D86">
        <w:rPr>
          <w:b/>
          <w:snapToGrid w:val="0"/>
        </w:rPr>
        <w:t>110</w:t>
      </w:r>
      <w:r w:rsidRPr="007E1D86">
        <w:rPr>
          <w:b/>
          <w:snapToGrid w:val="0"/>
        </w:rPr>
        <w:tab/>
        <w:t>STATE ETHICS COMMISSION</w:t>
      </w:r>
    </w:p>
    <w:p w14:paraId="6D3F4337" w14:textId="77777777" w:rsidR="00EC128E" w:rsidRPr="007E1D86" w:rsidRDefault="00EC128E" w:rsidP="00EC128E">
      <w:pPr>
        <w:widowControl w:val="0"/>
        <w:tabs>
          <w:tab w:val="left" w:pos="540"/>
          <w:tab w:val="left" w:pos="1800"/>
          <w:tab w:val="left" w:pos="2880"/>
          <w:tab w:val="left" w:pos="3780"/>
        </w:tabs>
        <w:ind w:firstLine="0"/>
        <w:rPr>
          <w:b/>
          <w:snapToGrid w:val="0"/>
        </w:rPr>
      </w:pPr>
    </w:p>
    <w:p w14:paraId="2F028347" w14:textId="77777777" w:rsidR="00EC128E" w:rsidRPr="007E1D86" w:rsidRDefault="00EC128E" w:rsidP="00EC128E">
      <w:pPr>
        <w:tabs>
          <w:tab w:val="left" w:pos="540"/>
        </w:tabs>
        <w:ind w:firstLine="0"/>
      </w:pPr>
      <w:r w:rsidRPr="007E1D86">
        <w:t>The reason for abstaining on the above referenced legislation is:</w:t>
      </w:r>
    </w:p>
    <w:p w14:paraId="0E72FCA9" w14:textId="77777777" w:rsidR="00EC128E" w:rsidRPr="007E1D86" w:rsidRDefault="00EC128E" w:rsidP="00EC128E">
      <w:pPr>
        <w:tabs>
          <w:tab w:val="left" w:pos="540"/>
        </w:tabs>
        <w:ind w:firstLine="0"/>
      </w:pPr>
      <w:r w:rsidRPr="007E1D86">
        <w:tab/>
        <w:t xml:space="preserve">a. A potential conflict of interest may exist in that an economic interest of myself, an immediate family member, or an individual or business with which I am associated may be affected in violation of </w:t>
      </w:r>
      <w:r w:rsidRPr="007E1D86">
        <w:rPr>
          <w:b/>
        </w:rPr>
        <w:t>S.C. Code § 8-13-700(B).</w:t>
      </w:r>
    </w:p>
    <w:p w14:paraId="6C5385E8" w14:textId="77777777" w:rsidR="00EC128E" w:rsidRPr="007E1D86" w:rsidRDefault="00EC128E" w:rsidP="00EC128E">
      <w:pPr>
        <w:tabs>
          <w:tab w:val="left" w:pos="540"/>
        </w:tabs>
        <w:ind w:firstLine="0"/>
      </w:pPr>
      <w:r w:rsidRPr="007E1D86">
        <w:tab/>
        <w:t xml:space="preserve">b. A potential conflict may exist under </w:t>
      </w:r>
      <w:r w:rsidRPr="007E1D86">
        <w:rPr>
          <w:b/>
        </w:rPr>
        <w:t>S.C. Code § 8-13-740(C)</w:t>
      </w:r>
      <w:r w:rsidRPr="007E1D86">
        <w:t xml:space="preserve"> because of representation of a client before a particular agency or commission by me or an individual or business with whom I am associated within the past year.</w:t>
      </w:r>
    </w:p>
    <w:p w14:paraId="5B44FD0E" w14:textId="77777777" w:rsidR="00EC128E" w:rsidRPr="007E1D86" w:rsidRDefault="00EC128E" w:rsidP="008053A1">
      <w:pPr>
        <w:keepNext/>
        <w:tabs>
          <w:tab w:val="left" w:pos="-1440"/>
          <w:tab w:val="left" w:pos="630"/>
          <w:tab w:val="left" w:pos="990"/>
        </w:tabs>
        <w:ind w:firstLine="0"/>
      </w:pPr>
      <w:r w:rsidRPr="007E1D86">
        <w:tab/>
        <w:t xml:space="preserve">c. A potential conflict may exist under </w:t>
      </w:r>
      <w:r w:rsidRPr="007E1D86">
        <w:rPr>
          <w:b/>
        </w:rPr>
        <w:t>S.C. Code § 8-13-745(B) and (C)</w:t>
      </w:r>
      <w:r w:rsidRPr="007E1D86">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14:paraId="00ACF1F5" w14:textId="77777777" w:rsidR="00EC128E" w:rsidRPr="007E1D86" w:rsidRDefault="00EC128E" w:rsidP="008053A1">
      <w:pPr>
        <w:keepNext/>
        <w:tabs>
          <w:tab w:val="left" w:pos="540"/>
        </w:tabs>
        <w:ind w:firstLine="0"/>
      </w:pPr>
      <w:r w:rsidRPr="007E1D86">
        <w:tab/>
        <w:t>Rep. Todd Rutherford</w:t>
      </w:r>
    </w:p>
    <w:p w14:paraId="05CAFEC0" w14:textId="77777777" w:rsidR="00EC128E" w:rsidRPr="007E1D86" w:rsidRDefault="00EC128E" w:rsidP="00EC128E">
      <w:pPr>
        <w:tabs>
          <w:tab w:val="left" w:pos="540"/>
        </w:tabs>
        <w:ind w:firstLine="0"/>
      </w:pPr>
    </w:p>
    <w:p w14:paraId="579BCED0" w14:textId="77777777" w:rsidR="00EC128E" w:rsidRPr="007E1D86" w:rsidRDefault="00EC128E" w:rsidP="00EC128E">
      <w:pPr>
        <w:tabs>
          <w:tab w:val="left" w:pos="540"/>
        </w:tabs>
        <w:ind w:firstLine="0"/>
      </w:pPr>
      <w:r w:rsidRPr="007E1D86">
        <w:t>*********************************************************</w:t>
      </w:r>
    </w:p>
    <w:p w14:paraId="0F59D658" w14:textId="77777777" w:rsidR="00EC128E" w:rsidRPr="007E1D86" w:rsidRDefault="00EC128E" w:rsidP="00EC128E">
      <w:pPr>
        <w:ind w:firstLine="0"/>
      </w:pPr>
      <w:r w:rsidRPr="007E1D86">
        <w:t xml:space="preserve">In accordance with </w:t>
      </w:r>
      <w:r w:rsidRPr="007E1D86">
        <w:rPr>
          <w:b/>
        </w:rPr>
        <w:t>§8-13-700(B) of the S.C. Code</w:t>
      </w:r>
      <w:r w:rsidRPr="007E1D86">
        <w:t xml:space="preserve">, I abstained from voting on </w:t>
      </w:r>
      <w:r w:rsidRPr="007E1D86">
        <w:rPr>
          <w:b/>
          <w:szCs w:val="22"/>
        </w:rPr>
        <w:t xml:space="preserve">H. 5100, the annual General Appropriations Bill for Fiscal Year 2024-2025, </w:t>
      </w:r>
      <w:r w:rsidRPr="007E1D86">
        <w:t>for</w:t>
      </w:r>
      <w:r w:rsidRPr="007E1D86">
        <w:rPr>
          <w:b/>
        </w:rPr>
        <w:t xml:space="preserve"> </w:t>
      </w:r>
      <w:r w:rsidRPr="007E1D86">
        <w:t>the below referenced Part, Section and/or amendment because of a potential conflict of interest and wish to have my recusal noted for the record in the House Journal of this date:</w:t>
      </w:r>
    </w:p>
    <w:p w14:paraId="04809ADB" w14:textId="77777777" w:rsidR="00EC128E" w:rsidRPr="007E1D86" w:rsidRDefault="00EC128E" w:rsidP="00EC128E">
      <w:pPr>
        <w:tabs>
          <w:tab w:val="left" w:pos="270"/>
          <w:tab w:val="left" w:pos="540"/>
          <w:tab w:val="left" w:pos="810"/>
          <w:tab w:val="left" w:pos="1080"/>
          <w:tab w:val="left" w:pos="1350"/>
        </w:tabs>
        <w:ind w:firstLine="0"/>
      </w:pPr>
      <w:r w:rsidRPr="007E1D86">
        <w:rPr>
          <w:b/>
        </w:rPr>
        <w:t>Part IA and Part IB Section Numbers</w:t>
      </w:r>
      <w:r w:rsidRPr="007E1D86">
        <w:t xml:space="preserve"> </w:t>
      </w:r>
    </w:p>
    <w:p w14:paraId="54C16F77" w14:textId="77777777" w:rsidR="00EC128E" w:rsidRPr="007E1D86" w:rsidRDefault="00EC128E" w:rsidP="00EC128E">
      <w:pPr>
        <w:tabs>
          <w:tab w:val="left" w:pos="270"/>
          <w:tab w:val="left" w:pos="540"/>
          <w:tab w:val="left" w:pos="810"/>
          <w:tab w:val="left" w:pos="1080"/>
          <w:tab w:val="left" w:pos="1350"/>
        </w:tabs>
        <w:ind w:firstLine="0"/>
      </w:pPr>
    </w:p>
    <w:p w14:paraId="1BDE1301" w14:textId="77777777" w:rsidR="00EC128E" w:rsidRPr="007E1D86" w:rsidRDefault="00EC128E" w:rsidP="00EC128E">
      <w:pPr>
        <w:tabs>
          <w:tab w:val="left" w:pos="540"/>
          <w:tab w:val="left" w:pos="3780"/>
        </w:tabs>
        <w:ind w:firstLine="0"/>
        <w:rPr>
          <w:b/>
        </w:rPr>
      </w:pPr>
      <w:r w:rsidRPr="007E1D86">
        <w:rPr>
          <w:b/>
        </w:rPr>
        <w:tab/>
        <w:t>Agency Name</w:t>
      </w:r>
    </w:p>
    <w:p w14:paraId="318BE0FC" w14:textId="77777777" w:rsidR="00EC128E" w:rsidRPr="007E1D86" w:rsidRDefault="00EC128E" w:rsidP="00EC128E">
      <w:pPr>
        <w:widowControl w:val="0"/>
        <w:tabs>
          <w:tab w:val="left" w:pos="540"/>
          <w:tab w:val="left" w:pos="1800"/>
          <w:tab w:val="left" w:pos="2880"/>
          <w:tab w:val="left" w:pos="3780"/>
        </w:tabs>
        <w:ind w:firstLine="0"/>
        <w:rPr>
          <w:b/>
          <w:snapToGrid w:val="0"/>
        </w:rPr>
      </w:pPr>
      <w:r w:rsidRPr="007E1D86">
        <w:rPr>
          <w:b/>
          <w:snapToGrid w:val="0"/>
        </w:rPr>
        <w:t>113</w:t>
      </w:r>
      <w:r w:rsidRPr="007E1D86">
        <w:rPr>
          <w:b/>
          <w:snapToGrid w:val="0"/>
        </w:rPr>
        <w:tab/>
        <w:t>AID TO SUBDIVISIONS – STATE TREASURER</w:t>
      </w:r>
    </w:p>
    <w:p w14:paraId="5E42F24C" w14:textId="77777777" w:rsidR="00EC128E" w:rsidRPr="007E1D86" w:rsidRDefault="00EC128E" w:rsidP="00EC128E">
      <w:pPr>
        <w:widowControl w:val="0"/>
        <w:tabs>
          <w:tab w:val="left" w:pos="540"/>
          <w:tab w:val="left" w:pos="1800"/>
          <w:tab w:val="left" w:pos="2880"/>
          <w:tab w:val="left" w:pos="3780"/>
        </w:tabs>
        <w:ind w:firstLine="0"/>
        <w:rPr>
          <w:b/>
          <w:snapToGrid w:val="0"/>
        </w:rPr>
      </w:pPr>
    </w:p>
    <w:p w14:paraId="495623C7" w14:textId="77777777" w:rsidR="00EC128E" w:rsidRPr="007E1D86" w:rsidRDefault="00EC128E" w:rsidP="00EC128E">
      <w:pPr>
        <w:tabs>
          <w:tab w:val="left" w:pos="540"/>
        </w:tabs>
        <w:ind w:firstLine="0"/>
      </w:pPr>
      <w:r w:rsidRPr="007E1D86">
        <w:t>The reason for abstaining on the above referenced legislation is:</w:t>
      </w:r>
    </w:p>
    <w:p w14:paraId="08A75ECA" w14:textId="77777777" w:rsidR="00EC128E" w:rsidRPr="007E1D86" w:rsidRDefault="00EC128E" w:rsidP="00EC128E">
      <w:pPr>
        <w:tabs>
          <w:tab w:val="left" w:pos="540"/>
        </w:tabs>
        <w:ind w:firstLine="0"/>
      </w:pPr>
      <w:r w:rsidRPr="007E1D86">
        <w:tab/>
        <w:t xml:space="preserve">a. A potential conflict of interest may exist in that an economic interest of myself, an immediate family member, or an individual or business with which I am associated may be affected in violation of </w:t>
      </w:r>
      <w:r w:rsidRPr="007E1D86">
        <w:rPr>
          <w:b/>
        </w:rPr>
        <w:t>S.C. Code § 8-13-700(B).</w:t>
      </w:r>
    </w:p>
    <w:p w14:paraId="17EC2887" w14:textId="77777777" w:rsidR="00EC128E" w:rsidRPr="007E1D86" w:rsidRDefault="00EC128E" w:rsidP="00EC128E">
      <w:pPr>
        <w:tabs>
          <w:tab w:val="left" w:pos="540"/>
        </w:tabs>
        <w:ind w:firstLine="0"/>
      </w:pPr>
      <w:r w:rsidRPr="007E1D86">
        <w:tab/>
        <w:t>Rep. Carla Schuessler</w:t>
      </w:r>
    </w:p>
    <w:p w14:paraId="59DB7EE9" w14:textId="77777777" w:rsidR="00EC128E" w:rsidRPr="007E1D86" w:rsidRDefault="00EC128E" w:rsidP="00EC128E">
      <w:pPr>
        <w:tabs>
          <w:tab w:val="left" w:pos="540"/>
        </w:tabs>
        <w:ind w:firstLine="0"/>
      </w:pPr>
    </w:p>
    <w:p w14:paraId="54A08F81" w14:textId="77777777" w:rsidR="00EC128E" w:rsidRPr="007E1D86" w:rsidRDefault="00EC128E" w:rsidP="00EC128E">
      <w:pPr>
        <w:tabs>
          <w:tab w:val="left" w:pos="540"/>
        </w:tabs>
        <w:ind w:firstLine="0"/>
      </w:pPr>
      <w:r w:rsidRPr="007E1D86">
        <w:t>*********************************************************</w:t>
      </w:r>
    </w:p>
    <w:p w14:paraId="2EAE200E" w14:textId="77777777" w:rsidR="00EC128E" w:rsidRPr="007E1D86" w:rsidRDefault="00EC128E" w:rsidP="00EC128E">
      <w:pPr>
        <w:ind w:firstLine="0"/>
      </w:pPr>
      <w:r w:rsidRPr="007E1D86">
        <w:t xml:space="preserve">In accordance with </w:t>
      </w:r>
      <w:r w:rsidRPr="007E1D86">
        <w:rPr>
          <w:b/>
        </w:rPr>
        <w:t>§8-13-700(B) of the S.C. Code</w:t>
      </w:r>
      <w:r w:rsidRPr="007E1D86">
        <w:t xml:space="preserve">, I abstained from voting on </w:t>
      </w:r>
      <w:r w:rsidRPr="007E1D86">
        <w:rPr>
          <w:b/>
          <w:szCs w:val="22"/>
        </w:rPr>
        <w:t xml:space="preserve">H. 5100, the annual General Appropriations Bill for Fiscal Year 2024-2025, </w:t>
      </w:r>
      <w:r w:rsidRPr="007E1D86">
        <w:t>for</w:t>
      </w:r>
      <w:r w:rsidRPr="007E1D86">
        <w:rPr>
          <w:b/>
        </w:rPr>
        <w:t xml:space="preserve"> </w:t>
      </w:r>
      <w:r w:rsidRPr="007E1D86">
        <w:t>the below referenced Part, Section and/or amendment because of a potential conflict of interest and wish to have my recusal noted for the record in the House Journal of this date:</w:t>
      </w:r>
    </w:p>
    <w:p w14:paraId="69108AE8" w14:textId="77777777" w:rsidR="00EC128E" w:rsidRPr="007E1D86" w:rsidRDefault="00EC128E" w:rsidP="00EC128E">
      <w:pPr>
        <w:tabs>
          <w:tab w:val="left" w:pos="270"/>
          <w:tab w:val="left" w:pos="540"/>
          <w:tab w:val="left" w:pos="810"/>
          <w:tab w:val="left" w:pos="1080"/>
          <w:tab w:val="left" w:pos="1350"/>
        </w:tabs>
        <w:ind w:firstLine="0"/>
      </w:pPr>
      <w:r w:rsidRPr="007E1D86">
        <w:rPr>
          <w:b/>
        </w:rPr>
        <w:t>Part IA and Part IB Section Numbers</w:t>
      </w:r>
      <w:r w:rsidRPr="007E1D86">
        <w:t xml:space="preserve"> </w:t>
      </w:r>
    </w:p>
    <w:p w14:paraId="3AADCD9C" w14:textId="77777777" w:rsidR="00EC128E" w:rsidRPr="007E1D86" w:rsidRDefault="00EC128E" w:rsidP="00EC128E">
      <w:pPr>
        <w:tabs>
          <w:tab w:val="left" w:pos="270"/>
          <w:tab w:val="left" w:pos="540"/>
          <w:tab w:val="left" w:pos="810"/>
          <w:tab w:val="left" w:pos="1080"/>
          <w:tab w:val="left" w:pos="1350"/>
        </w:tabs>
        <w:ind w:firstLine="0"/>
      </w:pPr>
    </w:p>
    <w:p w14:paraId="38B59FA8" w14:textId="77777777" w:rsidR="00EC128E" w:rsidRPr="007E1D86" w:rsidRDefault="00EC128E" w:rsidP="00EC128E">
      <w:pPr>
        <w:tabs>
          <w:tab w:val="left" w:pos="540"/>
          <w:tab w:val="left" w:pos="3780"/>
        </w:tabs>
        <w:ind w:firstLine="0"/>
        <w:rPr>
          <w:b/>
        </w:rPr>
      </w:pPr>
      <w:r w:rsidRPr="007E1D86">
        <w:rPr>
          <w:b/>
        </w:rPr>
        <w:tab/>
        <w:t>Agency Name</w:t>
      </w:r>
    </w:p>
    <w:p w14:paraId="2ABABC89" w14:textId="77777777" w:rsidR="00EC128E" w:rsidRPr="007E1D86" w:rsidRDefault="00EC128E" w:rsidP="00EC128E">
      <w:pPr>
        <w:widowControl w:val="0"/>
        <w:tabs>
          <w:tab w:val="left" w:pos="540"/>
          <w:tab w:val="left" w:pos="1800"/>
          <w:tab w:val="left" w:pos="2880"/>
          <w:tab w:val="left" w:pos="3780"/>
        </w:tabs>
        <w:ind w:firstLine="0"/>
        <w:rPr>
          <w:b/>
          <w:snapToGrid w:val="0"/>
        </w:rPr>
      </w:pPr>
      <w:r w:rsidRPr="007E1D86">
        <w:rPr>
          <w:b/>
          <w:snapToGrid w:val="0"/>
        </w:rPr>
        <w:t>84</w:t>
      </w:r>
      <w:r w:rsidRPr="007E1D86">
        <w:rPr>
          <w:b/>
          <w:snapToGrid w:val="0"/>
        </w:rPr>
        <w:tab/>
        <w:t>DEPARTMENT OF TRANSPORTATION</w:t>
      </w:r>
    </w:p>
    <w:p w14:paraId="58DF98B4" w14:textId="77777777" w:rsidR="00EC128E" w:rsidRPr="007E1D86" w:rsidRDefault="00EC128E" w:rsidP="00EC128E">
      <w:pPr>
        <w:widowControl w:val="0"/>
        <w:tabs>
          <w:tab w:val="left" w:pos="540"/>
          <w:tab w:val="left" w:pos="1800"/>
          <w:tab w:val="left" w:pos="2880"/>
          <w:tab w:val="left" w:pos="3780"/>
        </w:tabs>
        <w:ind w:firstLine="0"/>
        <w:rPr>
          <w:b/>
          <w:snapToGrid w:val="0"/>
        </w:rPr>
      </w:pPr>
    </w:p>
    <w:p w14:paraId="14F20F6E" w14:textId="77777777" w:rsidR="00EC128E" w:rsidRPr="007E1D86" w:rsidRDefault="00EC128E" w:rsidP="00EC128E">
      <w:pPr>
        <w:tabs>
          <w:tab w:val="left" w:pos="540"/>
        </w:tabs>
        <w:ind w:firstLine="0"/>
      </w:pPr>
      <w:r w:rsidRPr="007E1D86">
        <w:t>The reason for abstaining on the above referenced legislation is:</w:t>
      </w:r>
    </w:p>
    <w:p w14:paraId="2546A0DD" w14:textId="77777777" w:rsidR="00EC128E" w:rsidRPr="007E1D86" w:rsidRDefault="00EC128E" w:rsidP="00EC128E">
      <w:pPr>
        <w:tabs>
          <w:tab w:val="left" w:pos="540"/>
        </w:tabs>
        <w:ind w:firstLine="0"/>
      </w:pPr>
      <w:r w:rsidRPr="007E1D86">
        <w:tab/>
        <w:t xml:space="preserve">a. A potential conflict of interest may exist in that an economic interest of myself, an immediate family member, or an individual or business with which I am associated may be affected in violation of </w:t>
      </w:r>
      <w:r w:rsidRPr="007E1D86">
        <w:rPr>
          <w:b/>
        </w:rPr>
        <w:t>S.C. Code § 8-13-700(B).</w:t>
      </w:r>
    </w:p>
    <w:p w14:paraId="21961714" w14:textId="77777777" w:rsidR="00EC128E" w:rsidRPr="007E1D86" w:rsidRDefault="00EC128E" w:rsidP="00EC128E">
      <w:pPr>
        <w:tabs>
          <w:tab w:val="left" w:pos="-1440"/>
          <w:tab w:val="left" w:pos="630"/>
          <w:tab w:val="left" w:pos="990"/>
        </w:tabs>
        <w:ind w:firstLine="0"/>
      </w:pPr>
      <w:r w:rsidRPr="007E1D86">
        <w:tab/>
        <w:t xml:space="preserve">c. A potential conflict may exist under </w:t>
      </w:r>
      <w:r w:rsidRPr="007E1D86">
        <w:rPr>
          <w:b/>
        </w:rPr>
        <w:t>S.C. Code § 8-13-745(B) and (C)</w:t>
      </w:r>
      <w:r w:rsidRPr="007E1D86">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14:paraId="1600171C" w14:textId="77777777" w:rsidR="00EC128E" w:rsidRPr="007E1D86" w:rsidRDefault="00EC128E" w:rsidP="00EC128E">
      <w:pPr>
        <w:tabs>
          <w:tab w:val="left" w:pos="540"/>
        </w:tabs>
        <w:ind w:firstLine="0"/>
      </w:pPr>
      <w:r w:rsidRPr="007E1D86">
        <w:tab/>
        <w:t>Rep. Heath Sessions</w:t>
      </w:r>
    </w:p>
    <w:p w14:paraId="1C835388" w14:textId="77777777" w:rsidR="00EC128E" w:rsidRPr="007E1D86" w:rsidRDefault="00EC128E" w:rsidP="00EC128E">
      <w:pPr>
        <w:tabs>
          <w:tab w:val="left" w:pos="540"/>
        </w:tabs>
        <w:ind w:firstLine="0"/>
      </w:pPr>
    </w:p>
    <w:p w14:paraId="75285162" w14:textId="77777777" w:rsidR="00EC128E" w:rsidRPr="007E1D86" w:rsidRDefault="00EC128E" w:rsidP="00EC128E">
      <w:pPr>
        <w:tabs>
          <w:tab w:val="left" w:pos="540"/>
        </w:tabs>
        <w:ind w:firstLine="0"/>
      </w:pPr>
      <w:r w:rsidRPr="007E1D86">
        <w:t>*********************************************************</w:t>
      </w:r>
    </w:p>
    <w:p w14:paraId="26C719A9" w14:textId="77777777" w:rsidR="00EC128E" w:rsidRPr="007E1D86" w:rsidRDefault="00EC128E" w:rsidP="00EC128E">
      <w:pPr>
        <w:ind w:firstLine="0"/>
      </w:pPr>
      <w:r w:rsidRPr="007E1D86">
        <w:t xml:space="preserve">In accordance with </w:t>
      </w:r>
      <w:r w:rsidRPr="007E1D86">
        <w:rPr>
          <w:b/>
        </w:rPr>
        <w:t>§8-13-700(B) of the S.C. Code</w:t>
      </w:r>
      <w:r w:rsidRPr="007E1D86">
        <w:t xml:space="preserve">, I abstained from voting on </w:t>
      </w:r>
      <w:r w:rsidRPr="007E1D86">
        <w:rPr>
          <w:b/>
          <w:szCs w:val="22"/>
        </w:rPr>
        <w:t xml:space="preserve">H. 5100, the annual General Appropriations Bill for Fiscal Year 2024-2025, </w:t>
      </w:r>
      <w:r w:rsidRPr="007E1D86">
        <w:t>for</w:t>
      </w:r>
      <w:r w:rsidRPr="007E1D86">
        <w:rPr>
          <w:b/>
        </w:rPr>
        <w:t xml:space="preserve"> </w:t>
      </w:r>
      <w:r w:rsidRPr="007E1D86">
        <w:t>the below referenced Part, Section and/or amendment because of a potential conflict of interest and wish to have my recusal noted for the record in the House Journal of this date:</w:t>
      </w:r>
    </w:p>
    <w:p w14:paraId="3F302204" w14:textId="77777777" w:rsidR="00EC128E" w:rsidRPr="007E1D86" w:rsidRDefault="00EC128E" w:rsidP="00EC128E">
      <w:pPr>
        <w:tabs>
          <w:tab w:val="left" w:pos="270"/>
          <w:tab w:val="left" w:pos="540"/>
          <w:tab w:val="left" w:pos="810"/>
          <w:tab w:val="left" w:pos="1080"/>
          <w:tab w:val="left" w:pos="1350"/>
        </w:tabs>
        <w:ind w:firstLine="0"/>
      </w:pPr>
      <w:r w:rsidRPr="007E1D86">
        <w:rPr>
          <w:b/>
        </w:rPr>
        <w:t>Part IA and Part IB Section Numbers</w:t>
      </w:r>
      <w:r w:rsidRPr="007E1D86">
        <w:t xml:space="preserve"> </w:t>
      </w:r>
    </w:p>
    <w:p w14:paraId="3495C114" w14:textId="77777777" w:rsidR="00EC128E" w:rsidRPr="007E1D86" w:rsidRDefault="00EC128E" w:rsidP="00EC128E">
      <w:pPr>
        <w:tabs>
          <w:tab w:val="left" w:pos="270"/>
          <w:tab w:val="left" w:pos="540"/>
          <w:tab w:val="left" w:pos="810"/>
          <w:tab w:val="left" w:pos="1080"/>
          <w:tab w:val="left" w:pos="1350"/>
        </w:tabs>
        <w:ind w:firstLine="0"/>
      </w:pPr>
    </w:p>
    <w:p w14:paraId="701CFCFF" w14:textId="77777777" w:rsidR="00EC128E" w:rsidRPr="007E1D86" w:rsidRDefault="00EC128E" w:rsidP="00EC128E">
      <w:pPr>
        <w:tabs>
          <w:tab w:val="left" w:pos="540"/>
          <w:tab w:val="left" w:pos="3780"/>
        </w:tabs>
        <w:ind w:firstLine="0"/>
        <w:rPr>
          <w:b/>
        </w:rPr>
      </w:pPr>
      <w:r w:rsidRPr="007E1D86">
        <w:rPr>
          <w:b/>
        </w:rPr>
        <w:tab/>
        <w:t>Agency Name</w:t>
      </w:r>
    </w:p>
    <w:p w14:paraId="2322AF96" w14:textId="77777777" w:rsidR="00EC128E" w:rsidRPr="007E1D86" w:rsidRDefault="00EC128E" w:rsidP="00EC128E">
      <w:pPr>
        <w:tabs>
          <w:tab w:val="left" w:pos="540"/>
          <w:tab w:val="left" w:pos="1800"/>
          <w:tab w:val="left" w:pos="3780"/>
        </w:tabs>
        <w:ind w:firstLine="0"/>
        <w:rPr>
          <w:b/>
        </w:rPr>
      </w:pPr>
      <w:r w:rsidRPr="007E1D86">
        <w:rPr>
          <w:b/>
        </w:rPr>
        <w:t>1</w:t>
      </w:r>
      <w:r w:rsidRPr="007E1D86">
        <w:rPr>
          <w:b/>
        </w:rPr>
        <w:tab/>
        <w:t>DEPARTMENT OF EDUCATION</w:t>
      </w:r>
    </w:p>
    <w:p w14:paraId="04B6C52B" w14:textId="77777777" w:rsidR="00EC128E" w:rsidRPr="007E1D86" w:rsidRDefault="00EC128E" w:rsidP="00EC128E">
      <w:pPr>
        <w:tabs>
          <w:tab w:val="left" w:pos="540"/>
          <w:tab w:val="left" w:pos="1800"/>
          <w:tab w:val="left" w:pos="3780"/>
        </w:tabs>
        <w:ind w:firstLine="0"/>
        <w:rPr>
          <w:b/>
        </w:rPr>
      </w:pPr>
      <w:r w:rsidRPr="007E1D86">
        <w:rPr>
          <w:b/>
        </w:rPr>
        <w:t>1A</w:t>
      </w:r>
      <w:r w:rsidRPr="007E1D86">
        <w:rPr>
          <w:b/>
        </w:rPr>
        <w:tab/>
        <w:t>DEPARTMENT OF EDUCATION- EIA- PART IB ONLY</w:t>
      </w:r>
    </w:p>
    <w:p w14:paraId="72B6B485" w14:textId="77777777" w:rsidR="00EC128E" w:rsidRPr="007E1D86" w:rsidRDefault="00EC128E" w:rsidP="00EC128E">
      <w:pPr>
        <w:tabs>
          <w:tab w:val="left" w:pos="540"/>
          <w:tab w:val="left" w:pos="1800"/>
          <w:tab w:val="left" w:pos="3780"/>
        </w:tabs>
        <w:ind w:firstLine="0"/>
        <w:rPr>
          <w:b/>
        </w:rPr>
      </w:pPr>
      <w:r w:rsidRPr="007E1D86">
        <w:rPr>
          <w:b/>
        </w:rPr>
        <w:t>17</w:t>
      </w:r>
      <w:r w:rsidRPr="007E1D86">
        <w:rPr>
          <w:b/>
        </w:rPr>
        <w:tab/>
        <w:t>FRANCIS MARION UNIVERSITY</w:t>
      </w:r>
    </w:p>
    <w:p w14:paraId="66385178" w14:textId="77777777" w:rsidR="00EC128E" w:rsidRPr="007E1D86" w:rsidRDefault="00EC128E" w:rsidP="00EC128E">
      <w:pPr>
        <w:tabs>
          <w:tab w:val="left" w:pos="540"/>
          <w:tab w:val="left" w:pos="1800"/>
          <w:tab w:val="left" w:pos="3780"/>
        </w:tabs>
        <w:ind w:firstLine="0"/>
        <w:rPr>
          <w:b/>
        </w:rPr>
      </w:pPr>
      <w:r w:rsidRPr="007E1D86">
        <w:rPr>
          <w:b/>
        </w:rPr>
        <w:t>23</w:t>
      </w:r>
      <w:r w:rsidRPr="007E1D86">
        <w:rPr>
          <w:b/>
        </w:rPr>
        <w:tab/>
        <w:t>MEDICAL UNIVERSITY OF SOUTH CAROLINA</w:t>
      </w:r>
    </w:p>
    <w:p w14:paraId="199A4BE0" w14:textId="77777777" w:rsidR="00EC128E" w:rsidRPr="007E1D86" w:rsidRDefault="00EC128E" w:rsidP="008053A1">
      <w:pPr>
        <w:tabs>
          <w:tab w:val="left" w:pos="540"/>
          <w:tab w:val="left" w:pos="1800"/>
          <w:tab w:val="left" w:pos="3780"/>
        </w:tabs>
        <w:ind w:left="540" w:hanging="540"/>
        <w:rPr>
          <w:b/>
        </w:rPr>
      </w:pPr>
      <w:r w:rsidRPr="007E1D86">
        <w:rPr>
          <w:b/>
        </w:rPr>
        <w:t>25</w:t>
      </w:r>
      <w:r w:rsidRPr="007E1D86">
        <w:rPr>
          <w:b/>
        </w:rPr>
        <w:tab/>
        <w:t>STATE BOARD FOR TECHNICAL &amp; COMPREHENSIVE EDUCATION</w:t>
      </w:r>
    </w:p>
    <w:p w14:paraId="4F5D9DB3" w14:textId="595C8D8A" w:rsidR="00EC128E" w:rsidRPr="007E1D86" w:rsidRDefault="00EC128E" w:rsidP="00EC128E">
      <w:pPr>
        <w:tabs>
          <w:tab w:val="left" w:pos="540"/>
          <w:tab w:val="left" w:pos="1800"/>
          <w:tab w:val="left" w:pos="2880"/>
          <w:tab w:val="left" w:pos="3780"/>
        </w:tabs>
        <w:ind w:firstLine="0"/>
        <w:rPr>
          <w:b/>
        </w:rPr>
      </w:pPr>
      <w:r w:rsidRPr="007E1D86">
        <w:rPr>
          <w:b/>
        </w:rPr>
        <w:t>31</w:t>
      </w:r>
      <w:r w:rsidRPr="007E1D86">
        <w:rPr>
          <w:b/>
        </w:rPr>
        <w:tab/>
        <w:t>DEPARTMENT OF PUBLIC HEALTH</w:t>
      </w:r>
    </w:p>
    <w:p w14:paraId="5577C740" w14:textId="77777777" w:rsidR="00EC128E" w:rsidRPr="007E1D86" w:rsidRDefault="00EC128E" w:rsidP="00EC128E">
      <w:pPr>
        <w:tabs>
          <w:tab w:val="left" w:pos="540"/>
          <w:tab w:val="left" w:pos="1800"/>
          <w:tab w:val="left" w:pos="3780"/>
        </w:tabs>
        <w:ind w:firstLine="0"/>
        <w:rPr>
          <w:b/>
        </w:rPr>
      </w:pPr>
      <w:r w:rsidRPr="007E1D86">
        <w:rPr>
          <w:b/>
        </w:rPr>
        <w:t>32</w:t>
      </w:r>
      <w:r w:rsidRPr="007E1D86">
        <w:rPr>
          <w:b/>
        </w:rPr>
        <w:tab/>
        <w:t xml:space="preserve">DEPARTMENT OF VOCATIONAL REHABILITATION </w:t>
      </w:r>
    </w:p>
    <w:p w14:paraId="6F23B950" w14:textId="77777777" w:rsidR="00EC128E" w:rsidRPr="007E1D86" w:rsidRDefault="00EC128E" w:rsidP="00EC128E">
      <w:pPr>
        <w:tabs>
          <w:tab w:val="left" w:pos="540"/>
          <w:tab w:val="left" w:pos="1800"/>
          <w:tab w:val="left" w:pos="3780"/>
        </w:tabs>
        <w:ind w:firstLine="0"/>
        <w:rPr>
          <w:b/>
        </w:rPr>
      </w:pPr>
      <w:r w:rsidRPr="007E1D86">
        <w:rPr>
          <w:b/>
        </w:rPr>
        <w:t>33</w:t>
      </w:r>
      <w:r w:rsidRPr="007E1D86">
        <w:rPr>
          <w:b/>
        </w:rPr>
        <w:tab/>
        <w:t>DEPARTMENT OF HEALTH &amp; HUMAN SERVICES</w:t>
      </w:r>
    </w:p>
    <w:p w14:paraId="488934D0" w14:textId="77777777" w:rsidR="00EC128E" w:rsidRPr="007E1D86" w:rsidRDefault="00EC128E" w:rsidP="00EC128E">
      <w:pPr>
        <w:tabs>
          <w:tab w:val="left" w:pos="540"/>
          <w:tab w:val="left" w:pos="1800"/>
          <w:tab w:val="left" w:pos="2880"/>
          <w:tab w:val="left" w:pos="3780"/>
        </w:tabs>
        <w:ind w:firstLine="0"/>
        <w:rPr>
          <w:b/>
        </w:rPr>
      </w:pPr>
      <w:r w:rsidRPr="007E1D86">
        <w:rPr>
          <w:b/>
        </w:rPr>
        <w:t>35</w:t>
      </w:r>
      <w:r w:rsidRPr="007E1D86">
        <w:rPr>
          <w:b/>
        </w:rPr>
        <w:tab/>
        <w:t>DEPARTMENT OF MENTAL HEALTH</w:t>
      </w:r>
    </w:p>
    <w:p w14:paraId="52BBE80D" w14:textId="77777777" w:rsidR="00EC128E" w:rsidRPr="007E1D86" w:rsidRDefault="00EC128E" w:rsidP="00EC128E">
      <w:pPr>
        <w:tabs>
          <w:tab w:val="left" w:pos="540"/>
          <w:tab w:val="left" w:pos="1800"/>
          <w:tab w:val="left" w:pos="2880"/>
          <w:tab w:val="left" w:pos="3780"/>
        </w:tabs>
        <w:ind w:firstLine="0"/>
        <w:rPr>
          <w:b/>
        </w:rPr>
      </w:pPr>
      <w:r w:rsidRPr="007E1D86">
        <w:rPr>
          <w:b/>
        </w:rPr>
        <w:t>38</w:t>
      </w:r>
      <w:r w:rsidRPr="007E1D86">
        <w:rPr>
          <w:b/>
        </w:rPr>
        <w:tab/>
        <w:t>DEPARTMENT OF SOCIAL SERVICES</w:t>
      </w:r>
    </w:p>
    <w:p w14:paraId="0DC2286C" w14:textId="77777777" w:rsidR="00EC128E" w:rsidRPr="007E1D86" w:rsidRDefault="00EC128E" w:rsidP="00EC128E">
      <w:pPr>
        <w:tabs>
          <w:tab w:val="left" w:pos="540"/>
          <w:tab w:val="left" w:pos="1800"/>
          <w:tab w:val="left" w:pos="2880"/>
          <w:tab w:val="left" w:pos="3780"/>
        </w:tabs>
        <w:ind w:firstLine="0"/>
        <w:rPr>
          <w:b/>
        </w:rPr>
      </w:pPr>
      <w:r w:rsidRPr="007E1D86">
        <w:rPr>
          <w:b/>
        </w:rPr>
        <w:t>40</w:t>
      </w:r>
      <w:r w:rsidRPr="007E1D86">
        <w:rPr>
          <w:b/>
        </w:rPr>
        <w:tab/>
        <w:t>OFFICE ON AGING</w:t>
      </w:r>
    </w:p>
    <w:p w14:paraId="6C9567B6" w14:textId="77777777" w:rsidR="00EC128E" w:rsidRPr="007E1D86" w:rsidRDefault="00EC128E" w:rsidP="00EC128E">
      <w:pPr>
        <w:tabs>
          <w:tab w:val="left" w:pos="540"/>
          <w:tab w:val="left" w:pos="1800"/>
          <w:tab w:val="left" w:pos="2880"/>
          <w:tab w:val="left" w:pos="3780"/>
        </w:tabs>
        <w:ind w:firstLine="0"/>
        <w:rPr>
          <w:b/>
        </w:rPr>
      </w:pPr>
      <w:r w:rsidRPr="007E1D86">
        <w:rPr>
          <w:b/>
        </w:rPr>
        <w:t>42</w:t>
      </w:r>
      <w:r w:rsidRPr="007E1D86">
        <w:rPr>
          <w:b/>
        </w:rPr>
        <w:tab/>
        <w:t>HOUSING FINANCE &amp; DEVELOPMENT AUTHORITY</w:t>
      </w:r>
    </w:p>
    <w:p w14:paraId="3AB89EF6" w14:textId="77777777" w:rsidR="00EC128E" w:rsidRPr="007E1D86" w:rsidRDefault="00EC128E" w:rsidP="00EC128E">
      <w:pPr>
        <w:tabs>
          <w:tab w:val="left" w:pos="540"/>
          <w:tab w:val="left" w:pos="1800"/>
          <w:tab w:val="left" w:pos="2880"/>
          <w:tab w:val="left" w:pos="3780"/>
        </w:tabs>
        <w:ind w:firstLine="0"/>
        <w:rPr>
          <w:b/>
        </w:rPr>
      </w:pPr>
      <w:r w:rsidRPr="007E1D86">
        <w:rPr>
          <w:b/>
        </w:rPr>
        <w:t>50</w:t>
      </w:r>
      <w:r w:rsidRPr="007E1D86">
        <w:rPr>
          <w:b/>
        </w:rPr>
        <w:tab/>
        <w:t>DEPARTMENT OF COMMERCE</w:t>
      </w:r>
    </w:p>
    <w:p w14:paraId="57B7284B" w14:textId="77777777" w:rsidR="00EC128E" w:rsidRPr="007E1D86" w:rsidRDefault="00EC128E" w:rsidP="00EC128E">
      <w:pPr>
        <w:tabs>
          <w:tab w:val="left" w:pos="540"/>
          <w:tab w:val="left" w:pos="1800"/>
          <w:tab w:val="left" w:pos="2880"/>
          <w:tab w:val="left" w:pos="3780"/>
        </w:tabs>
        <w:ind w:firstLine="0"/>
        <w:rPr>
          <w:b/>
        </w:rPr>
      </w:pPr>
      <w:r w:rsidRPr="007E1D86">
        <w:rPr>
          <w:b/>
        </w:rPr>
        <w:t>55</w:t>
      </w:r>
      <w:r w:rsidRPr="007E1D86">
        <w:rPr>
          <w:b/>
        </w:rPr>
        <w:tab/>
        <w:t>DEPARTMENT OF ENVIRONMENTAL SERVICES</w:t>
      </w:r>
    </w:p>
    <w:p w14:paraId="2891B8CA" w14:textId="77777777" w:rsidR="00EC128E" w:rsidRPr="007E1D86" w:rsidRDefault="00EC128E" w:rsidP="00EC128E">
      <w:pPr>
        <w:tabs>
          <w:tab w:val="left" w:pos="540"/>
          <w:tab w:val="left" w:pos="1800"/>
          <w:tab w:val="left" w:pos="2880"/>
          <w:tab w:val="left" w:pos="3780"/>
        </w:tabs>
        <w:ind w:firstLine="0"/>
        <w:rPr>
          <w:b/>
        </w:rPr>
      </w:pPr>
      <w:r w:rsidRPr="007E1D86">
        <w:rPr>
          <w:b/>
        </w:rPr>
        <w:t>59</w:t>
      </w:r>
      <w:r w:rsidRPr="007E1D86">
        <w:rPr>
          <w:b/>
        </w:rPr>
        <w:tab/>
        <w:t>ATTORNEY GENERAL’S OFFICE</w:t>
      </w:r>
    </w:p>
    <w:p w14:paraId="796AD44D" w14:textId="77777777" w:rsidR="00EC128E" w:rsidRPr="007E1D86" w:rsidRDefault="00EC128E" w:rsidP="00EC128E">
      <w:pPr>
        <w:tabs>
          <w:tab w:val="left" w:pos="540"/>
          <w:tab w:val="left" w:pos="1800"/>
          <w:tab w:val="left" w:pos="2880"/>
          <w:tab w:val="left" w:pos="3780"/>
        </w:tabs>
        <w:ind w:firstLine="0"/>
        <w:rPr>
          <w:b/>
        </w:rPr>
      </w:pPr>
      <w:r w:rsidRPr="007E1D86">
        <w:rPr>
          <w:b/>
        </w:rPr>
        <w:t>61</w:t>
      </w:r>
      <w:r w:rsidRPr="007E1D86">
        <w:rPr>
          <w:b/>
        </w:rPr>
        <w:tab/>
        <w:t>COMMISSION ON INDIGENT DEFENSE</w:t>
      </w:r>
    </w:p>
    <w:p w14:paraId="125F93A6" w14:textId="77777777" w:rsidR="00EC128E" w:rsidRPr="007E1D86" w:rsidRDefault="00EC128E" w:rsidP="00EC128E">
      <w:pPr>
        <w:tabs>
          <w:tab w:val="left" w:pos="540"/>
          <w:tab w:val="left" w:pos="1800"/>
          <w:tab w:val="left" w:pos="2880"/>
          <w:tab w:val="left" w:pos="3780"/>
        </w:tabs>
        <w:ind w:firstLine="0"/>
        <w:rPr>
          <w:b/>
        </w:rPr>
      </w:pPr>
      <w:r w:rsidRPr="007E1D86">
        <w:rPr>
          <w:b/>
        </w:rPr>
        <w:t>62</w:t>
      </w:r>
      <w:r w:rsidRPr="007E1D86">
        <w:rPr>
          <w:b/>
        </w:rPr>
        <w:tab/>
        <w:t>STATE LAW ENFORCEMENT DIVISION</w:t>
      </w:r>
    </w:p>
    <w:p w14:paraId="77AFFC93" w14:textId="77777777" w:rsidR="00EC128E" w:rsidRPr="007E1D86" w:rsidRDefault="00EC128E" w:rsidP="00EC128E">
      <w:pPr>
        <w:tabs>
          <w:tab w:val="left" w:pos="540"/>
          <w:tab w:val="left" w:pos="1800"/>
          <w:tab w:val="left" w:pos="2880"/>
          <w:tab w:val="left" w:pos="3780"/>
        </w:tabs>
        <w:ind w:firstLine="0"/>
        <w:rPr>
          <w:b/>
        </w:rPr>
      </w:pPr>
      <w:r w:rsidRPr="007E1D86">
        <w:rPr>
          <w:b/>
        </w:rPr>
        <w:t>65</w:t>
      </w:r>
      <w:r w:rsidRPr="007E1D86">
        <w:rPr>
          <w:b/>
        </w:rPr>
        <w:tab/>
        <w:t>DEPARTMENT OF CORRECTIONS</w:t>
      </w:r>
    </w:p>
    <w:p w14:paraId="3579993A" w14:textId="77777777" w:rsidR="00EC128E" w:rsidRPr="007E1D86" w:rsidRDefault="00EC128E" w:rsidP="008053A1">
      <w:pPr>
        <w:tabs>
          <w:tab w:val="left" w:pos="540"/>
          <w:tab w:val="left" w:pos="1800"/>
          <w:tab w:val="left" w:pos="2880"/>
          <w:tab w:val="left" w:pos="3780"/>
        </w:tabs>
        <w:ind w:left="540" w:hanging="540"/>
        <w:rPr>
          <w:b/>
        </w:rPr>
      </w:pPr>
      <w:r w:rsidRPr="007E1D86">
        <w:rPr>
          <w:b/>
        </w:rPr>
        <w:t>66</w:t>
      </w:r>
      <w:r w:rsidRPr="007E1D86">
        <w:rPr>
          <w:b/>
        </w:rPr>
        <w:tab/>
        <w:t>DEPARTMENT OF PROBATION, PAROLE &amp; PARDON SERVICES</w:t>
      </w:r>
    </w:p>
    <w:p w14:paraId="14F8096F" w14:textId="77777777" w:rsidR="00EC128E" w:rsidRPr="007E1D86" w:rsidRDefault="00EC128E" w:rsidP="00EC128E">
      <w:pPr>
        <w:tabs>
          <w:tab w:val="left" w:pos="540"/>
          <w:tab w:val="left" w:pos="1800"/>
          <w:tab w:val="left" w:pos="2880"/>
          <w:tab w:val="left" w:pos="3780"/>
        </w:tabs>
        <w:ind w:firstLine="0"/>
        <w:rPr>
          <w:b/>
        </w:rPr>
      </w:pPr>
      <w:r w:rsidRPr="007E1D86">
        <w:rPr>
          <w:b/>
        </w:rPr>
        <w:t>67</w:t>
      </w:r>
      <w:r w:rsidRPr="007E1D86">
        <w:rPr>
          <w:b/>
        </w:rPr>
        <w:tab/>
        <w:t>DEPARTMENT OF JUVENILE JUSTICE</w:t>
      </w:r>
    </w:p>
    <w:p w14:paraId="0A8EA61E" w14:textId="77777777" w:rsidR="00EC128E" w:rsidRPr="007E1D86" w:rsidRDefault="00EC128E" w:rsidP="00EC128E">
      <w:pPr>
        <w:tabs>
          <w:tab w:val="left" w:pos="540"/>
          <w:tab w:val="left" w:pos="1800"/>
          <w:tab w:val="left" w:pos="2880"/>
          <w:tab w:val="left" w:pos="3780"/>
        </w:tabs>
        <w:ind w:firstLine="0"/>
        <w:rPr>
          <w:b/>
        </w:rPr>
      </w:pPr>
      <w:r w:rsidRPr="007E1D86">
        <w:rPr>
          <w:b/>
        </w:rPr>
        <w:t>70</w:t>
      </w:r>
      <w:r w:rsidRPr="007E1D86">
        <w:rPr>
          <w:b/>
        </w:rPr>
        <w:tab/>
        <w:t>HUMAN AFFAIRS COMMISSION</w:t>
      </w:r>
    </w:p>
    <w:p w14:paraId="1D87889E" w14:textId="77777777" w:rsidR="00EC128E" w:rsidRPr="007E1D86" w:rsidRDefault="00EC128E" w:rsidP="00EC128E">
      <w:pPr>
        <w:tabs>
          <w:tab w:val="left" w:pos="540"/>
          <w:tab w:val="left" w:pos="1800"/>
          <w:tab w:val="left" w:pos="2880"/>
          <w:tab w:val="left" w:pos="3780"/>
        </w:tabs>
        <w:ind w:firstLine="0"/>
        <w:rPr>
          <w:b/>
        </w:rPr>
      </w:pPr>
      <w:r w:rsidRPr="007E1D86">
        <w:rPr>
          <w:b/>
        </w:rPr>
        <w:t>72</w:t>
      </w:r>
      <w:r w:rsidRPr="007E1D86">
        <w:rPr>
          <w:b/>
        </w:rPr>
        <w:tab/>
        <w:t>PUBLIC SERVICE COMMISSION</w:t>
      </w:r>
    </w:p>
    <w:p w14:paraId="7390E651" w14:textId="77777777" w:rsidR="00EC128E" w:rsidRPr="007E1D86" w:rsidRDefault="00EC128E" w:rsidP="00EC128E">
      <w:pPr>
        <w:tabs>
          <w:tab w:val="left" w:pos="540"/>
          <w:tab w:val="left" w:pos="1800"/>
          <w:tab w:val="left" w:pos="2880"/>
          <w:tab w:val="left" w:pos="3780"/>
        </w:tabs>
        <w:ind w:firstLine="0"/>
        <w:rPr>
          <w:b/>
        </w:rPr>
      </w:pPr>
      <w:r w:rsidRPr="007E1D86">
        <w:rPr>
          <w:b/>
        </w:rPr>
        <w:t>73</w:t>
      </w:r>
      <w:r w:rsidRPr="007E1D86">
        <w:rPr>
          <w:b/>
        </w:rPr>
        <w:tab/>
        <w:t>OFFICE OF REGULATORY STAFF</w:t>
      </w:r>
    </w:p>
    <w:p w14:paraId="18E0B839" w14:textId="77777777" w:rsidR="00EC128E" w:rsidRPr="007E1D86" w:rsidRDefault="00EC128E" w:rsidP="00EC128E">
      <w:pPr>
        <w:tabs>
          <w:tab w:val="left" w:pos="540"/>
          <w:tab w:val="left" w:pos="1800"/>
          <w:tab w:val="left" w:pos="2880"/>
          <w:tab w:val="left" w:pos="3780"/>
        </w:tabs>
        <w:ind w:firstLine="0"/>
        <w:rPr>
          <w:b/>
        </w:rPr>
      </w:pPr>
      <w:r w:rsidRPr="007E1D86">
        <w:rPr>
          <w:b/>
        </w:rPr>
        <w:t>74</w:t>
      </w:r>
      <w:r w:rsidRPr="007E1D86">
        <w:rPr>
          <w:b/>
        </w:rPr>
        <w:tab/>
        <w:t>WORKERS’ COMPENSATION COMMISSION</w:t>
      </w:r>
    </w:p>
    <w:p w14:paraId="000833DC" w14:textId="77777777" w:rsidR="00EC128E" w:rsidRPr="007E1D86" w:rsidRDefault="00EC128E" w:rsidP="00EC128E">
      <w:pPr>
        <w:tabs>
          <w:tab w:val="left" w:pos="540"/>
          <w:tab w:val="left" w:pos="1800"/>
          <w:tab w:val="left" w:pos="2880"/>
          <w:tab w:val="left" w:pos="3780"/>
        </w:tabs>
        <w:ind w:firstLine="0"/>
        <w:rPr>
          <w:b/>
        </w:rPr>
      </w:pPr>
      <w:r w:rsidRPr="007E1D86">
        <w:rPr>
          <w:b/>
        </w:rPr>
        <w:t>75</w:t>
      </w:r>
      <w:r w:rsidRPr="007E1D86">
        <w:rPr>
          <w:b/>
        </w:rPr>
        <w:tab/>
        <w:t>STATE ACCIDENT FUND</w:t>
      </w:r>
    </w:p>
    <w:p w14:paraId="55BA2788" w14:textId="77777777" w:rsidR="00EC128E" w:rsidRPr="007E1D86" w:rsidRDefault="00EC128E" w:rsidP="00EC128E">
      <w:pPr>
        <w:tabs>
          <w:tab w:val="left" w:pos="540"/>
          <w:tab w:val="left" w:pos="1800"/>
          <w:tab w:val="left" w:pos="2880"/>
          <w:tab w:val="left" w:pos="3780"/>
        </w:tabs>
        <w:ind w:firstLine="0"/>
        <w:rPr>
          <w:b/>
        </w:rPr>
      </w:pPr>
      <w:r w:rsidRPr="007E1D86">
        <w:rPr>
          <w:b/>
        </w:rPr>
        <w:t>78</w:t>
      </w:r>
      <w:r w:rsidRPr="007E1D86">
        <w:rPr>
          <w:b/>
        </w:rPr>
        <w:tab/>
        <w:t>DEPARTMENT OF INSURANCE</w:t>
      </w:r>
    </w:p>
    <w:p w14:paraId="618B777A" w14:textId="77777777" w:rsidR="00EC128E" w:rsidRPr="007E1D86" w:rsidRDefault="00EC128E" w:rsidP="00EC128E">
      <w:pPr>
        <w:tabs>
          <w:tab w:val="left" w:pos="540"/>
          <w:tab w:val="left" w:pos="1800"/>
          <w:tab w:val="left" w:pos="2880"/>
          <w:tab w:val="left" w:pos="3780"/>
        </w:tabs>
        <w:ind w:firstLine="0"/>
        <w:rPr>
          <w:b/>
        </w:rPr>
      </w:pPr>
      <w:r w:rsidRPr="007E1D86">
        <w:rPr>
          <w:b/>
        </w:rPr>
        <w:t>80</w:t>
      </w:r>
      <w:r w:rsidRPr="007E1D86">
        <w:rPr>
          <w:b/>
        </w:rPr>
        <w:tab/>
        <w:t>DEPARTMENT OF CONSUMER AFFAIRS</w:t>
      </w:r>
    </w:p>
    <w:p w14:paraId="3E738073" w14:textId="77777777" w:rsidR="00EC128E" w:rsidRPr="007E1D86" w:rsidRDefault="00EC128E" w:rsidP="008053A1">
      <w:pPr>
        <w:tabs>
          <w:tab w:val="left" w:pos="540"/>
          <w:tab w:val="left" w:pos="1800"/>
          <w:tab w:val="left" w:pos="2880"/>
          <w:tab w:val="left" w:pos="3780"/>
        </w:tabs>
        <w:ind w:left="540" w:hanging="540"/>
        <w:rPr>
          <w:b/>
        </w:rPr>
      </w:pPr>
      <w:r w:rsidRPr="007E1D86">
        <w:rPr>
          <w:b/>
        </w:rPr>
        <w:t>81</w:t>
      </w:r>
      <w:r w:rsidRPr="007E1D86">
        <w:rPr>
          <w:b/>
        </w:rPr>
        <w:tab/>
        <w:t>DEPARTMENT OF LABOR, LICENSING &amp; REGULATION</w:t>
      </w:r>
    </w:p>
    <w:p w14:paraId="7013A2A7" w14:textId="77777777" w:rsidR="00EC128E" w:rsidRPr="007E1D86" w:rsidRDefault="00EC128E" w:rsidP="00EC128E">
      <w:pPr>
        <w:tabs>
          <w:tab w:val="left" w:pos="540"/>
          <w:tab w:val="left" w:pos="1800"/>
          <w:tab w:val="left" w:pos="2880"/>
          <w:tab w:val="left" w:pos="3780"/>
        </w:tabs>
        <w:ind w:firstLine="0"/>
        <w:rPr>
          <w:b/>
        </w:rPr>
      </w:pPr>
      <w:r w:rsidRPr="007E1D86">
        <w:rPr>
          <w:b/>
        </w:rPr>
        <w:t>83</w:t>
      </w:r>
      <w:r w:rsidRPr="007E1D86">
        <w:rPr>
          <w:b/>
        </w:rPr>
        <w:tab/>
        <w:t>DEPARTMENT OF EMPLOYMENT AND WORKFORCE</w:t>
      </w:r>
    </w:p>
    <w:p w14:paraId="3C53C991" w14:textId="77777777" w:rsidR="00EC128E" w:rsidRPr="007E1D86" w:rsidRDefault="00EC128E" w:rsidP="00EC128E">
      <w:pPr>
        <w:tabs>
          <w:tab w:val="left" w:pos="540"/>
          <w:tab w:val="left" w:pos="1800"/>
          <w:tab w:val="left" w:pos="2880"/>
          <w:tab w:val="left" w:pos="3780"/>
        </w:tabs>
        <w:ind w:firstLine="0"/>
        <w:rPr>
          <w:b/>
        </w:rPr>
      </w:pPr>
      <w:r w:rsidRPr="007E1D86">
        <w:rPr>
          <w:b/>
        </w:rPr>
        <w:t>84</w:t>
      </w:r>
      <w:r w:rsidRPr="007E1D86">
        <w:rPr>
          <w:b/>
        </w:rPr>
        <w:tab/>
        <w:t>DEPARTMENT OF TRANSPORTATION</w:t>
      </w:r>
    </w:p>
    <w:p w14:paraId="7568A4E7" w14:textId="77777777" w:rsidR="00EC128E" w:rsidRPr="007E1D86" w:rsidRDefault="00EC128E" w:rsidP="00EC128E">
      <w:pPr>
        <w:tabs>
          <w:tab w:val="left" w:pos="540"/>
          <w:tab w:val="left" w:pos="1800"/>
          <w:tab w:val="left" w:pos="2880"/>
          <w:tab w:val="left" w:pos="3780"/>
        </w:tabs>
        <w:ind w:firstLine="0"/>
        <w:rPr>
          <w:b/>
        </w:rPr>
      </w:pPr>
      <w:r w:rsidRPr="007E1D86">
        <w:rPr>
          <w:b/>
        </w:rPr>
        <w:t>86</w:t>
      </w:r>
      <w:r w:rsidRPr="007E1D86">
        <w:rPr>
          <w:b/>
        </w:rPr>
        <w:tab/>
        <w:t>COUNTY TRANSPORTATION FUNDS</w:t>
      </w:r>
    </w:p>
    <w:p w14:paraId="4A8B1AF8" w14:textId="77777777" w:rsidR="00EC128E" w:rsidRPr="007E1D86" w:rsidRDefault="00EC128E" w:rsidP="00EC128E">
      <w:pPr>
        <w:tabs>
          <w:tab w:val="left" w:pos="540"/>
          <w:tab w:val="left" w:pos="1800"/>
          <w:tab w:val="left" w:pos="2880"/>
          <w:tab w:val="left" w:pos="3780"/>
        </w:tabs>
        <w:ind w:firstLine="0"/>
        <w:rPr>
          <w:b/>
        </w:rPr>
      </w:pPr>
      <w:r w:rsidRPr="007E1D86">
        <w:rPr>
          <w:b/>
        </w:rPr>
        <w:t>87</w:t>
      </w:r>
      <w:r w:rsidRPr="007E1D86">
        <w:rPr>
          <w:b/>
        </w:rPr>
        <w:tab/>
        <w:t>DIVISION ON AERONAUTICS</w:t>
      </w:r>
    </w:p>
    <w:p w14:paraId="5596690B" w14:textId="77777777" w:rsidR="00EC128E" w:rsidRPr="007E1D86" w:rsidRDefault="00EC128E" w:rsidP="00EC128E">
      <w:pPr>
        <w:tabs>
          <w:tab w:val="left" w:pos="540"/>
          <w:tab w:val="left" w:pos="1800"/>
          <w:tab w:val="left" w:pos="2880"/>
          <w:tab w:val="left" w:pos="3780"/>
        </w:tabs>
        <w:ind w:firstLine="0"/>
        <w:rPr>
          <w:b/>
        </w:rPr>
      </w:pPr>
      <w:r w:rsidRPr="007E1D86">
        <w:rPr>
          <w:b/>
        </w:rPr>
        <w:t>88</w:t>
      </w:r>
      <w:r w:rsidRPr="007E1D86">
        <w:rPr>
          <w:b/>
        </w:rPr>
        <w:tab/>
        <w:t>STATE PORTS AUTHORITY- PART IB ONLY</w:t>
      </w:r>
    </w:p>
    <w:p w14:paraId="0648B9BE" w14:textId="77777777" w:rsidR="00EC128E" w:rsidRPr="007E1D86" w:rsidRDefault="00EC128E" w:rsidP="00EC128E">
      <w:pPr>
        <w:tabs>
          <w:tab w:val="left" w:pos="540"/>
          <w:tab w:val="left" w:pos="1800"/>
          <w:tab w:val="left" w:pos="2880"/>
          <w:tab w:val="left" w:pos="3780"/>
        </w:tabs>
        <w:ind w:firstLine="0"/>
        <w:rPr>
          <w:b/>
        </w:rPr>
      </w:pPr>
      <w:r w:rsidRPr="007E1D86">
        <w:rPr>
          <w:b/>
        </w:rPr>
        <w:t>100</w:t>
      </w:r>
      <w:r w:rsidRPr="007E1D86">
        <w:rPr>
          <w:b/>
        </w:rPr>
        <w:tab/>
        <w:t>OFFICE OF ADJUTANT GENERAL</w:t>
      </w:r>
    </w:p>
    <w:p w14:paraId="2F0A7355" w14:textId="77777777" w:rsidR="00EC128E" w:rsidRPr="007E1D86" w:rsidRDefault="00EC128E" w:rsidP="00EC128E">
      <w:pPr>
        <w:tabs>
          <w:tab w:val="left" w:pos="540"/>
          <w:tab w:val="left" w:pos="1800"/>
          <w:tab w:val="left" w:pos="2880"/>
          <w:tab w:val="left" w:pos="3780"/>
        </w:tabs>
        <w:ind w:firstLine="0"/>
        <w:rPr>
          <w:b/>
        </w:rPr>
      </w:pPr>
      <w:r w:rsidRPr="007E1D86">
        <w:rPr>
          <w:b/>
        </w:rPr>
        <w:t>102</w:t>
      </w:r>
      <w:r w:rsidRPr="007E1D86">
        <w:rPr>
          <w:b/>
        </w:rPr>
        <w:tab/>
        <w:t>ELECTION COMMISSION</w:t>
      </w:r>
    </w:p>
    <w:p w14:paraId="3EF75E65" w14:textId="77777777" w:rsidR="00EC128E" w:rsidRPr="007E1D86" w:rsidRDefault="00EC128E" w:rsidP="00EC128E">
      <w:pPr>
        <w:tabs>
          <w:tab w:val="left" w:pos="540"/>
          <w:tab w:val="left" w:pos="1800"/>
          <w:tab w:val="left" w:pos="2880"/>
          <w:tab w:val="left" w:pos="3780"/>
        </w:tabs>
        <w:ind w:firstLine="0"/>
        <w:rPr>
          <w:b/>
        </w:rPr>
      </w:pPr>
      <w:r w:rsidRPr="007E1D86">
        <w:rPr>
          <w:b/>
        </w:rPr>
        <w:t>104</w:t>
      </w:r>
      <w:r w:rsidRPr="007E1D86">
        <w:rPr>
          <w:b/>
        </w:rPr>
        <w:tab/>
        <w:t>STATE FISCAL ACCOUNTABILITY AUTHORITY</w:t>
      </w:r>
    </w:p>
    <w:p w14:paraId="32ED0C5A" w14:textId="77777777" w:rsidR="00EC128E" w:rsidRPr="007E1D86" w:rsidRDefault="00EC128E" w:rsidP="00EC128E">
      <w:pPr>
        <w:tabs>
          <w:tab w:val="left" w:pos="540"/>
          <w:tab w:val="left" w:pos="1800"/>
          <w:tab w:val="left" w:pos="2880"/>
          <w:tab w:val="left" w:pos="3780"/>
        </w:tabs>
        <w:ind w:firstLine="0"/>
        <w:rPr>
          <w:b/>
        </w:rPr>
      </w:pPr>
      <w:r w:rsidRPr="007E1D86">
        <w:rPr>
          <w:b/>
        </w:rPr>
        <w:t>108</w:t>
      </w:r>
      <w:r w:rsidRPr="007E1D86">
        <w:rPr>
          <w:b/>
        </w:rPr>
        <w:tab/>
        <w:t>PUBLIC EMPLOYEE BENEFIT AUTHORITY</w:t>
      </w:r>
    </w:p>
    <w:p w14:paraId="4AFFB35C" w14:textId="77777777" w:rsidR="00EC128E" w:rsidRPr="007E1D86" w:rsidRDefault="00EC128E" w:rsidP="00EC128E">
      <w:pPr>
        <w:tabs>
          <w:tab w:val="left" w:pos="540"/>
          <w:tab w:val="left" w:pos="1800"/>
          <w:tab w:val="left" w:pos="2880"/>
          <w:tab w:val="left" w:pos="3780"/>
        </w:tabs>
        <w:ind w:firstLine="0"/>
        <w:rPr>
          <w:b/>
        </w:rPr>
      </w:pPr>
      <w:r w:rsidRPr="007E1D86">
        <w:rPr>
          <w:b/>
        </w:rPr>
        <w:t>109</w:t>
      </w:r>
      <w:r w:rsidRPr="007E1D86">
        <w:rPr>
          <w:b/>
        </w:rPr>
        <w:tab/>
        <w:t>DEPARTMENT OF REVENUE</w:t>
      </w:r>
    </w:p>
    <w:p w14:paraId="4E90A205" w14:textId="77777777" w:rsidR="00EC128E" w:rsidRPr="007E1D86" w:rsidRDefault="00EC128E" w:rsidP="00EC128E">
      <w:pPr>
        <w:tabs>
          <w:tab w:val="left" w:pos="540"/>
          <w:tab w:val="left" w:pos="1800"/>
          <w:tab w:val="left" w:pos="2880"/>
          <w:tab w:val="left" w:pos="3780"/>
        </w:tabs>
        <w:ind w:firstLine="0"/>
        <w:rPr>
          <w:b/>
        </w:rPr>
      </w:pPr>
      <w:r w:rsidRPr="007E1D86">
        <w:rPr>
          <w:b/>
        </w:rPr>
        <w:t>110</w:t>
      </w:r>
      <w:r w:rsidRPr="007E1D86">
        <w:rPr>
          <w:b/>
        </w:rPr>
        <w:tab/>
        <w:t>STATE ETHICS COMMISSION</w:t>
      </w:r>
    </w:p>
    <w:p w14:paraId="1DA46C3D" w14:textId="77777777" w:rsidR="00EC128E" w:rsidRPr="007E1D86" w:rsidRDefault="00EC128E" w:rsidP="00EC128E">
      <w:pPr>
        <w:tabs>
          <w:tab w:val="left" w:pos="540"/>
          <w:tab w:val="left" w:pos="1800"/>
          <w:tab w:val="left" w:pos="2880"/>
          <w:tab w:val="left" w:pos="3780"/>
        </w:tabs>
        <w:ind w:firstLine="0"/>
        <w:rPr>
          <w:b/>
        </w:rPr>
      </w:pPr>
      <w:r w:rsidRPr="007E1D86">
        <w:rPr>
          <w:b/>
        </w:rPr>
        <w:t>111</w:t>
      </w:r>
      <w:r w:rsidRPr="007E1D86">
        <w:rPr>
          <w:b/>
        </w:rPr>
        <w:tab/>
        <w:t>PROCUREMENT REVIEW PANEL</w:t>
      </w:r>
    </w:p>
    <w:p w14:paraId="47D93282" w14:textId="77777777" w:rsidR="00EC128E" w:rsidRPr="007E1D86" w:rsidRDefault="00EC128E" w:rsidP="00EC128E">
      <w:pPr>
        <w:tabs>
          <w:tab w:val="left" w:pos="540"/>
          <w:tab w:val="left" w:pos="1800"/>
          <w:tab w:val="left" w:pos="2880"/>
          <w:tab w:val="left" w:pos="3780"/>
        </w:tabs>
        <w:ind w:firstLine="0"/>
        <w:rPr>
          <w:b/>
        </w:rPr>
      </w:pPr>
      <w:r w:rsidRPr="007E1D86">
        <w:rPr>
          <w:b/>
        </w:rPr>
        <w:t>113</w:t>
      </w:r>
      <w:r w:rsidRPr="007E1D86">
        <w:rPr>
          <w:b/>
        </w:rPr>
        <w:tab/>
        <w:t>AID TO SUBDIVISIONS – STATE TREASURER</w:t>
      </w:r>
    </w:p>
    <w:p w14:paraId="7273709A" w14:textId="77777777" w:rsidR="00EC128E" w:rsidRPr="007E1D86" w:rsidRDefault="00EC128E" w:rsidP="00EC128E">
      <w:pPr>
        <w:widowControl w:val="0"/>
        <w:tabs>
          <w:tab w:val="left" w:pos="540"/>
          <w:tab w:val="left" w:pos="1800"/>
          <w:tab w:val="left" w:pos="2880"/>
          <w:tab w:val="left" w:pos="3780"/>
        </w:tabs>
        <w:ind w:firstLine="0"/>
        <w:rPr>
          <w:b/>
          <w:snapToGrid w:val="0"/>
        </w:rPr>
      </w:pPr>
    </w:p>
    <w:p w14:paraId="51B3B9CF" w14:textId="77777777" w:rsidR="00EC128E" w:rsidRPr="007E1D86" w:rsidRDefault="00EC128E" w:rsidP="00EC128E">
      <w:pPr>
        <w:tabs>
          <w:tab w:val="left" w:pos="540"/>
        </w:tabs>
        <w:ind w:firstLine="0"/>
      </w:pPr>
      <w:r w:rsidRPr="007E1D86">
        <w:t>The reason for abstaining on the above referenced legislation is:</w:t>
      </w:r>
    </w:p>
    <w:p w14:paraId="76EC0965" w14:textId="77777777" w:rsidR="00EC128E" w:rsidRPr="007E1D86" w:rsidRDefault="00EC128E" w:rsidP="00EC128E">
      <w:pPr>
        <w:tabs>
          <w:tab w:val="left" w:pos="540"/>
        </w:tabs>
        <w:ind w:firstLine="0"/>
      </w:pPr>
      <w:r w:rsidRPr="007E1D86">
        <w:tab/>
        <w:t xml:space="preserve">a. A potential conflict of interest may exist in that an economic interest of myself, an immediate family member, or an individual or business with which I am associated may be affected in violation of </w:t>
      </w:r>
      <w:r w:rsidRPr="007E1D86">
        <w:rPr>
          <w:b/>
        </w:rPr>
        <w:t>S.C. Code § 8-13-700(B).</w:t>
      </w:r>
    </w:p>
    <w:p w14:paraId="583167AB" w14:textId="77777777" w:rsidR="00EC128E" w:rsidRPr="007E1D86" w:rsidRDefault="00EC128E" w:rsidP="00EC128E">
      <w:pPr>
        <w:tabs>
          <w:tab w:val="left" w:pos="540"/>
        </w:tabs>
        <w:ind w:firstLine="0"/>
      </w:pPr>
      <w:r w:rsidRPr="007E1D86">
        <w:tab/>
        <w:t xml:space="preserve">b. A potential conflict may exist under </w:t>
      </w:r>
      <w:r w:rsidRPr="007E1D86">
        <w:rPr>
          <w:b/>
        </w:rPr>
        <w:t>S.C. Code § 8-13-740(C)</w:t>
      </w:r>
      <w:r w:rsidRPr="007E1D86">
        <w:t xml:space="preserve"> because of representation of a client before a particular agency or commission by me or an individual or business with whom I am associated within the past year.</w:t>
      </w:r>
    </w:p>
    <w:p w14:paraId="7A62EE3F" w14:textId="77777777" w:rsidR="00EC128E" w:rsidRPr="007E1D86" w:rsidRDefault="00EC128E" w:rsidP="00EC128E">
      <w:pPr>
        <w:tabs>
          <w:tab w:val="left" w:pos="-1440"/>
          <w:tab w:val="left" w:pos="630"/>
          <w:tab w:val="left" w:pos="990"/>
        </w:tabs>
        <w:ind w:firstLine="0"/>
      </w:pPr>
      <w:r w:rsidRPr="007E1D86">
        <w:tab/>
        <w:t xml:space="preserve">c. A potential conflict may exist under </w:t>
      </w:r>
      <w:r w:rsidRPr="007E1D86">
        <w:rPr>
          <w:b/>
        </w:rPr>
        <w:t>S.C. Code § 8-13-745(B) and (C)</w:t>
      </w:r>
      <w:r w:rsidRPr="007E1D86">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14:paraId="405AF301" w14:textId="77777777" w:rsidR="00EC128E" w:rsidRPr="007E1D86" w:rsidRDefault="00EC128E" w:rsidP="00EC128E">
      <w:pPr>
        <w:tabs>
          <w:tab w:val="left" w:pos="540"/>
        </w:tabs>
        <w:ind w:firstLine="0"/>
      </w:pPr>
      <w:r w:rsidRPr="007E1D86">
        <w:tab/>
        <w:t xml:space="preserve">Rep. G. Murrell Smith, Jr. </w:t>
      </w:r>
    </w:p>
    <w:p w14:paraId="7C293A9C" w14:textId="77777777" w:rsidR="00EC128E" w:rsidRPr="007E1D86" w:rsidRDefault="00EC128E" w:rsidP="00EC128E">
      <w:pPr>
        <w:tabs>
          <w:tab w:val="left" w:pos="540"/>
        </w:tabs>
        <w:ind w:firstLine="0"/>
      </w:pPr>
    </w:p>
    <w:p w14:paraId="54BA7D4A" w14:textId="77777777" w:rsidR="00EC128E" w:rsidRPr="007E1D86" w:rsidRDefault="00EC128E" w:rsidP="00EC128E">
      <w:pPr>
        <w:tabs>
          <w:tab w:val="left" w:pos="540"/>
        </w:tabs>
        <w:ind w:firstLine="0"/>
      </w:pPr>
      <w:r w:rsidRPr="007E1D86">
        <w:t>*********************************************************</w:t>
      </w:r>
    </w:p>
    <w:p w14:paraId="11655B39" w14:textId="77777777" w:rsidR="00EC128E" w:rsidRPr="007E1D86" w:rsidRDefault="00EC128E" w:rsidP="00EC128E">
      <w:pPr>
        <w:ind w:firstLine="0"/>
      </w:pPr>
      <w:r w:rsidRPr="007E1D86">
        <w:t xml:space="preserve">In accordance with </w:t>
      </w:r>
      <w:r w:rsidRPr="007E1D86">
        <w:rPr>
          <w:b/>
        </w:rPr>
        <w:t>§8-13-700(B) of the S.C. Code</w:t>
      </w:r>
      <w:r w:rsidRPr="007E1D86">
        <w:t xml:space="preserve">, I abstained from voting on </w:t>
      </w:r>
      <w:r w:rsidRPr="007E1D86">
        <w:rPr>
          <w:b/>
          <w:szCs w:val="22"/>
        </w:rPr>
        <w:t xml:space="preserve">H. 5100, the annual General Appropriations Bill for Fiscal Year 2024-2025, </w:t>
      </w:r>
      <w:r w:rsidRPr="007E1D86">
        <w:t>for</w:t>
      </w:r>
      <w:r w:rsidRPr="007E1D86">
        <w:rPr>
          <w:b/>
        </w:rPr>
        <w:t xml:space="preserve"> </w:t>
      </w:r>
      <w:r w:rsidRPr="007E1D86">
        <w:t>the below referenced Part, Section and/or amendment because of a potential conflict of interest and wish to have my recusal noted for the record in the House Journal of this date:</w:t>
      </w:r>
    </w:p>
    <w:p w14:paraId="78695D4A" w14:textId="77777777" w:rsidR="00EC128E" w:rsidRPr="007E1D86" w:rsidRDefault="00EC128E" w:rsidP="00EC128E">
      <w:pPr>
        <w:tabs>
          <w:tab w:val="left" w:pos="270"/>
          <w:tab w:val="left" w:pos="540"/>
          <w:tab w:val="left" w:pos="810"/>
          <w:tab w:val="left" w:pos="1080"/>
          <w:tab w:val="left" w:pos="1350"/>
        </w:tabs>
        <w:ind w:firstLine="0"/>
      </w:pPr>
      <w:r w:rsidRPr="007E1D86">
        <w:rPr>
          <w:b/>
        </w:rPr>
        <w:t>Part IA and Part IB Section Numbers</w:t>
      </w:r>
      <w:r w:rsidRPr="007E1D86">
        <w:t xml:space="preserve"> </w:t>
      </w:r>
    </w:p>
    <w:p w14:paraId="7D2CD9F0" w14:textId="77777777" w:rsidR="00EC128E" w:rsidRPr="007E1D86" w:rsidRDefault="00EC128E" w:rsidP="00EC128E">
      <w:pPr>
        <w:tabs>
          <w:tab w:val="left" w:pos="270"/>
          <w:tab w:val="left" w:pos="540"/>
          <w:tab w:val="left" w:pos="810"/>
          <w:tab w:val="left" w:pos="1080"/>
          <w:tab w:val="left" w:pos="1350"/>
        </w:tabs>
        <w:ind w:firstLine="0"/>
      </w:pPr>
    </w:p>
    <w:p w14:paraId="3CB1C858" w14:textId="77777777" w:rsidR="00EC128E" w:rsidRPr="007E1D86" w:rsidRDefault="00EC128E" w:rsidP="00EC128E">
      <w:pPr>
        <w:tabs>
          <w:tab w:val="left" w:pos="540"/>
          <w:tab w:val="left" w:pos="3780"/>
        </w:tabs>
        <w:ind w:firstLine="0"/>
        <w:rPr>
          <w:b/>
        </w:rPr>
      </w:pPr>
      <w:r w:rsidRPr="007E1D86">
        <w:rPr>
          <w:b/>
        </w:rPr>
        <w:tab/>
        <w:t>Agency Name</w:t>
      </w:r>
    </w:p>
    <w:p w14:paraId="0B5FB110" w14:textId="77777777" w:rsidR="00EC128E" w:rsidRPr="007E1D86" w:rsidRDefault="00EC128E" w:rsidP="00EC128E">
      <w:pPr>
        <w:widowControl w:val="0"/>
        <w:tabs>
          <w:tab w:val="left" w:pos="540"/>
          <w:tab w:val="left" w:pos="1800"/>
          <w:tab w:val="left" w:pos="2880"/>
          <w:tab w:val="left" w:pos="3780"/>
        </w:tabs>
        <w:ind w:firstLine="0"/>
        <w:rPr>
          <w:b/>
          <w:snapToGrid w:val="0"/>
        </w:rPr>
      </w:pPr>
      <w:r w:rsidRPr="007E1D86">
        <w:rPr>
          <w:b/>
          <w:snapToGrid w:val="0"/>
        </w:rPr>
        <w:t>38</w:t>
      </w:r>
      <w:r w:rsidRPr="007E1D86">
        <w:rPr>
          <w:b/>
          <w:snapToGrid w:val="0"/>
        </w:rPr>
        <w:tab/>
        <w:t>DEPARTMENT OF SOCIAL SERVICES</w:t>
      </w:r>
    </w:p>
    <w:p w14:paraId="71186529" w14:textId="77777777" w:rsidR="00EC128E" w:rsidRPr="007E1D86" w:rsidRDefault="00EC128E" w:rsidP="00EC128E">
      <w:pPr>
        <w:widowControl w:val="0"/>
        <w:tabs>
          <w:tab w:val="left" w:pos="540"/>
          <w:tab w:val="left" w:pos="1800"/>
          <w:tab w:val="left" w:pos="2880"/>
          <w:tab w:val="left" w:pos="3780"/>
        </w:tabs>
        <w:ind w:firstLine="0"/>
        <w:rPr>
          <w:b/>
          <w:snapToGrid w:val="0"/>
        </w:rPr>
      </w:pPr>
      <w:r w:rsidRPr="007E1D86">
        <w:rPr>
          <w:b/>
          <w:snapToGrid w:val="0"/>
        </w:rPr>
        <w:t>59</w:t>
      </w:r>
      <w:r w:rsidRPr="007E1D86">
        <w:rPr>
          <w:b/>
          <w:snapToGrid w:val="0"/>
        </w:rPr>
        <w:tab/>
        <w:t>ATTORNEY GENERAL’S OFFICE</w:t>
      </w:r>
    </w:p>
    <w:p w14:paraId="4FEDD87E" w14:textId="77777777" w:rsidR="00EC128E" w:rsidRPr="007E1D86" w:rsidRDefault="00EC128E" w:rsidP="00EC128E">
      <w:pPr>
        <w:widowControl w:val="0"/>
        <w:tabs>
          <w:tab w:val="left" w:pos="540"/>
          <w:tab w:val="left" w:pos="1800"/>
          <w:tab w:val="left" w:pos="2880"/>
          <w:tab w:val="left" w:pos="3780"/>
        </w:tabs>
        <w:ind w:firstLine="0"/>
        <w:rPr>
          <w:b/>
          <w:snapToGrid w:val="0"/>
        </w:rPr>
      </w:pPr>
    </w:p>
    <w:p w14:paraId="72974AB0" w14:textId="77777777" w:rsidR="00EC128E" w:rsidRPr="007E1D86" w:rsidRDefault="00EC128E" w:rsidP="00EC128E">
      <w:pPr>
        <w:tabs>
          <w:tab w:val="left" w:pos="540"/>
        </w:tabs>
        <w:ind w:firstLine="0"/>
      </w:pPr>
      <w:r w:rsidRPr="007E1D86">
        <w:t>The reason for abstaining on the above referenced legislation is:</w:t>
      </w:r>
    </w:p>
    <w:p w14:paraId="311937E0" w14:textId="77777777" w:rsidR="00EC128E" w:rsidRPr="007E1D86" w:rsidRDefault="00EC128E" w:rsidP="00EC128E">
      <w:pPr>
        <w:tabs>
          <w:tab w:val="left" w:pos="540"/>
        </w:tabs>
        <w:ind w:firstLine="0"/>
      </w:pPr>
      <w:r w:rsidRPr="007E1D86">
        <w:tab/>
        <w:t xml:space="preserve">a. A potential conflict of interest may exist in that an economic interest of myself, an immediate family member, or an individual or business with which I am associated may be affected in violation of </w:t>
      </w:r>
      <w:r w:rsidRPr="007E1D86">
        <w:rPr>
          <w:b/>
        </w:rPr>
        <w:t>S.C. Code § 8-13-700(B).</w:t>
      </w:r>
    </w:p>
    <w:p w14:paraId="385B483C" w14:textId="77777777" w:rsidR="00A12551" w:rsidRPr="007E1D86" w:rsidRDefault="00A12551" w:rsidP="00A12551">
      <w:pPr>
        <w:tabs>
          <w:tab w:val="left" w:pos="540"/>
        </w:tabs>
        <w:ind w:firstLine="0"/>
      </w:pPr>
      <w:r w:rsidRPr="007E1D86">
        <w:tab/>
        <w:t xml:space="preserve">b. A potential conflict may exist under </w:t>
      </w:r>
      <w:r w:rsidRPr="007E1D86">
        <w:rPr>
          <w:b/>
        </w:rPr>
        <w:t>S.C. Code § 8-13-740(C)</w:t>
      </w:r>
      <w:r w:rsidRPr="007E1D86">
        <w:t xml:space="preserve"> because of representation of a client before a particular agency or commission by me or an individual or business with whom I am associated within the past year.</w:t>
      </w:r>
    </w:p>
    <w:p w14:paraId="2F81629E" w14:textId="6CA606AF" w:rsidR="00EC128E" w:rsidRPr="007E1D86" w:rsidRDefault="00EC128E" w:rsidP="00EC128E">
      <w:pPr>
        <w:tabs>
          <w:tab w:val="left" w:pos="540"/>
        </w:tabs>
        <w:ind w:firstLine="0"/>
      </w:pPr>
      <w:r w:rsidRPr="007E1D86">
        <w:tab/>
        <w:t>Rep. Marvin “Mark” Smith</w:t>
      </w:r>
    </w:p>
    <w:p w14:paraId="11B123DD" w14:textId="77777777" w:rsidR="00EC128E" w:rsidRPr="007E1D86" w:rsidRDefault="00EC128E" w:rsidP="00EC128E">
      <w:pPr>
        <w:tabs>
          <w:tab w:val="left" w:pos="540"/>
        </w:tabs>
        <w:ind w:firstLine="0"/>
      </w:pPr>
    </w:p>
    <w:p w14:paraId="53B98E4E" w14:textId="77777777" w:rsidR="00EC128E" w:rsidRPr="007E1D86" w:rsidRDefault="00EC128E" w:rsidP="00EC128E">
      <w:pPr>
        <w:tabs>
          <w:tab w:val="left" w:pos="540"/>
        </w:tabs>
        <w:ind w:firstLine="0"/>
      </w:pPr>
      <w:r w:rsidRPr="007E1D86">
        <w:t>*********************************************************</w:t>
      </w:r>
    </w:p>
    <w:p w14:paraId="109528F2" w14:textId="77777777" w:rsidR="00EC128E" w:rsidRPr="007E1D86" w:rsidRDefault="00EC128E" w:rsidP="00EC128E">
      <w:pPr>
        <w:ind w:firstLine="0"/>
      </w:pPr>
      <w:r w:rsidRPr="007E1D86">
        <w:t xml:space="preserve">In accordance with </w:t>
      </w:r>
      <w:r w:rsidRPr="007E1D86">
        <w:rPr>
          <w:b/>
        </w:rPr>
        <w:t>§8-13-700(B) of the S.C. Code</w:t>
      </w:r>
      <w:r w:rsidRPr="007E1D86">
        <w:t xml:space="preserve">, I abstained from voting on </w:t>
      </w:r>
      <w:r w:rsidRPr="007E1D86">
        <w:rPr>
          <w:b/>
          <w:szCs w:val="22"/>
        </w:rPr>
        <w:t xml:space="preserve">H. 5100, the annual General Appropriations Bill for Fiscal Year 2024-2025, </w:t>
      </w:r>
      <w:r w:rsidRPr="007E1D86">
        <w:t>for</w:t>
      </w:r>
      <w:r w:rsidRPr="007E1D86">
        <w:rPr>
          <w:b/>
        </w:rPr>
        <w:t xml:space="preserve"> </w:t>
      </w:r>
      <w:r w:rsidRPr="007E1D86">
        <w:t>the below referenced Part, Section and/or amendment because of a potential conflict of interest and wish to have my recusal noted for the record in the House Journal of this date:</w:t>
      </w:r>
    </w:p>
    <w:p w14:paraId="455080E3" w14:textId="77777777" w:rsidR="00EC128E" w:rsidRPr="007E1D86" w:rsidRDefault="00EC128E" w:rsidP="00EC128E">
      <w:pPr>
        <w:tabs>
          <w:tab w:val="left" w:pos="270"/>
          <w:tab w:val="left" w:pos="540"/>
          <w:tab w:val="left" w:pos="810"/>
          <w:tab w:val="left" w:pos="1080"/>
          <w:tab w:val="left" w:pos="1350"/>
        </w:tabs>
        <w:ind w:firstLine="0"/>
      </w:pPr>
      <w:r w:rsidRPr="007E1D86">
        <w:rPr>
          <w:b/>
        </w:rPr>
        <w:t>Part IA and Part IB Section Numbers</w:t>
      </w:r>
      <w:r w:rsidRPr="007E1D86">
        <w:t xml:space="preserve"> </w:t>
      </w:r>
    </w:p>
    <w:p w14:paraId="3C6D6E6A" w14:textId="77777777" w:rsidR="00EC128E" w:rsidRPr="007E1D86" w:rsidRDefault="00EC128E" w:rsidP="00EC128E">
      <w:pPr>
        <w:tabs>
          <w:tab w:val="left" w:pos="270"/>
          <w:tab w:val="left" w:pos="540"/>
          <w:tab w:val="left" w:pos="810"/>
          <w:tab w:val="left" w:pos="1080"/>
          <w:tab w:val="left" w:pos="1350"/>
        </w:tabs>
        <w:ind w:firstLine="0"/>
      </w:pPr>
    </w:p>
    <w:p w14:paraId="4D31AC34" w14:textId="77777777" w:rsidR="00EC128E" w:rsidRPr="007E1D86" w:rsidRDefault="00EC128E" w:rsidP="00EC128E">
      <w:pPr>
        <w:tabs>
          <w:tab w:val="left" w:pos="540"/>
          <w:tab w:val="left" w:pos="3780"/>
        </w:tabs>
        <w:ind w:firstLine="0"/>
        <w:rPr>
          <w:b/>
        </w:rPr>
      </w:pPr>
      <w:r w:rsidRPr="007E1D86">
        <w:rPr>
          <w:b/>
        </w:rPr>
        <w:tab/>
        <w:t>Agency Name</w:t>
      </w:r>
    </w:p>
    <w:p w14:paraId="05A81C9D" w14:textId="77777777" w:rsidR="00EC128E" w:rsidRPr="007E1D86" w:rsidRDefault="00EC128E" w:rsidP="00EC128E">
      <w:pPr>
        <w:widowControl w:val="0"/>
        <w:tabs>
          <w:tab w:val="left" w:pos="540"/>
          <w:tab w:val="left" w:pos="1800"/>
          <w:tab w:val="left" w:pos="3780"/>
        </w:tabs>
        <w:ind w:firstLine="0"/>
        <w:rPr>
          <w:b/>
          <w:snapToGrid w:val="0"/>
        </w:rPr>
      </w:pPr>
      <w:r w:rsidRPr="007E1D86">
        <w:rPr>
          <w:b/>
          <w:snapToGrid w:val="0"/>
        </w:rPr>
        <w:t>1</w:t>
      </w:r>
      <w:r w:rsidRPr="007E1D86">
        <w:rPr>
          <w:b/>
          <w:snapToGrid w:val="0"/>
        </w:rPr>
        <w:tab/>
        <w:t>DEPARTMENT OF EDUCATION</w:t>
      </w:r>
    </w:p>
    <w:p w14:paraId="1D5E5EB9" w14:textId="77777777" w:rsidR="00EC128E" w:rsidRPr="007E1D86" w:rsidRDefault="00EC128E" w:rsidP="00EC128E">
      <w:pPr>
        <w:widowControl w:val="0"/>
        <w:tabs>
          <w:tab w:val="left" w:pos="540"/>
          <w:tab w:val="left" w:pos="1800"/>
          <w:tab w:val="left" w:pos="3780"/>
        </w:tabs>
        <w:ind w:firstLine="0"/>
        <w:rPr>
          <w:b/>
          <w:snapToGrid w:val="0"/>
        </w:rPr>
      </w:pPr>
      <w:r w:rsidRPr="007E1D86">
        <w:rPr>
          <w:b/>
          <w:snapToGrid w:val="0"/>
        </w:rPr>
        <w:t>1A</w:t>
      </w:r>
      <w:r w:rsidRPr="007E1D86">
        <w:rPr>
          <w:b/>
          <w:snapToGrid w:val="0"/>
        </w:rPr>
        <w:tab/>
        <w:t>DEPARTMENT OF EDUCATION- EIA- PART IB ONLY</w:t>
      </w:r>
    </w:p>
    <w:p w14:paraId="48648EB6" w14:textId="77777777" w:rsidR="00EC128E" w:rsidRPr="007E1D86" w:rsidRDefault="00EC128E" w:rsidP="00EC128E">
      <w:pPr>
        <w:widowControl w:val="0"/>
        <w:tabs>
          <w:tab w:val="left" w:pos="540"/>
          <w:tab w:val="left" w:pos="1800"/>
          <w:tab w:val="left" w:pos="3780"/>
        </w:tabs>
        <w:ind w:firstLine="0"/>
        <w:rPr>
          <w:b/>
          <w:snapToGrid w:val="0"/>
        </w:rPr>
      </w:pPr>
      <w:r w:rsidRPr="007E1D86">
        <w:rPr>
          <w:b/>
          <w:snapToGrid w:val="0"/>
        </w:rPr>
        <w:t>23</w:t>
      </w:r>
      <w:r w:rsidRPr="007E1D86">
        <w:rPr>
          <w:b/>
          <w:snapToGrid w:val="0"/>
        </w:rPr>
        <w:tab/>
        <w:t>MEDICAL UNIVERSITY OF SOUTH CAROLINA</w:t>
      </w:r>
    </w:p>
    <w:p w14:paraId="54C3BC19" w14:textId="77777777" w:rsidR="00EC128E" w:rsidRPr="007E1D86" w:rsidRDefault="00EC128E" w:rsidP="00EC128E">
      <w:pPr>
        <w:widowControl w:val="0"/>
        <w:tabs>
          <w:tab w:val="left" w:pos="540"/>
          <w:tab w:val="left" w:pos="1800"/>
          <w:tab w:val="left" w:pos="3780"/>
        </w:tabs>
        <w:ind w:firstLine="0"/>
        <w:rPr>
          <w:b/>
          <w:snapToGrid w:val="0"/>
        </w:rPr>
      </w:pPr>
      <w:r w:rsidRPr="007E1D86">
        <w:rPr>
          <w:b/>
          <w:snapToGrid w:val="0"/>
        </w:rPr>
        <w:t>31</w:t>
      </w:r>
      <w:r w:rsidRPr="007E1D86">
        <w:rPr>
          <w:b/>
          <w:snapToGrid w:val="0"/>
        </w:rPr>
        <w:tab/>
        <w:t xml:space="preserve">DEPARTMENT OF PUBLIC HEALTH </w:t>
      </w:r>
    </w:p>
    <w:p w14:paraId="7413FF11" w14:textId="77777777" w:rsidR="00EC128E" w:rsidRPr="007E1D86" w:rsidRDefault="00EC128E" w:rsidP="00EC128E">
      <w:pPr>
        <w:widowControl w:val="0"/>
        <w:tabs>
          <w:tab w:val="left" w:pos="540"/>
          <w:tab w:val="left" w:pos="1800"/>
          <w:tab w:val="left" w:pos="3780"/>
        </w:tabs>
        <w:ind w:firstLine="0"/>
        <w:rPr>
          <w:b/>
          <w:snapToGrid w:val="0"/>
        </w:rPr>
      </w:pPr>
      <w:r w:rsidRPr="007E1D86">
        <w:rPr>
          <w:b/>
          <w:snapToGrid w:val="0"/>
        </w:rPr>
        <w:t>33</w:t>
      </w:r>
      <w:r w:rsidRPr="007E1D86">
        <w:rPr>
          <w:b/>
          <w:snapToGrid w:val="0"/>
        </w:rPr>
        <w:tab/>
        <w:t>DEPARTMENT OF HEALTH &amp; HUMAN SERVICES</w:t>
      </w:r>
    </w:p>
    <w:p w14:paraId="3E2D3646" w14:textId="77777777" w:rsidR="00EC128E" w:rsidRPr="007E1D86" w:rsidRDefault="00EC128E" w:rsidP="00EC128E">
      <w:pPr>
        <w:widowControl w:val="0"/>
        <w:tabs>
          <w:tab w:val="left" w:pos="540"/>
          <w:tab w:val="left" w:pos="1800"/>
          <w:tab w:val="left" w:pos="2880"/>
          <w:tab w:val="left" w:pos="3780"/>
        </w:tabs>
        <w:ind w:firstLine="0"/>
        <w:rPr>
          <w:b/>
          <w:snapToGrid w:val="0"/>
        </w:rPr>
      </w:pPr>
      <w:r w:rsidRPr="007E1D86">
        <w:rPr>
          <w:b/>
          <w:snapToGrid w:val="0"/>
        </w:rPr>
        <w:t>38</w:t>
      </w:r>
      <w:r w:rsidRPr="007E1D86">
        <w:rPr>
          <w:b/>
          <w:snapToGrid w:val="0"/>
        </w:rPr>
        <w:tab/>
        <w:t>DEPARTMENT OF SOCIAL SERVICES</w:t>
      </w:r>
    </w:p>
    <w:p w14:paraId="6787E216" w14:textId="77777777" w:rsidR="00EC128E" w:rsidRPr="007E1D86" w:rsidRDefault="00EC128E" w:rsidP="00EC128E">
      <w:pPr>
        <w:widowControl w:val="0"/>
        <w:tabs>
          <w:tab w:val="left" w:pos="540"/>
          <w:tab w:val="left" w:pos="1800"/>
          <w:tab w:val="left" w:pos="2880"/>
          <w:tab w:val="left" w:pos="3780"/>
        </w:tabs>
        <w:ind w:firstLine="0"/>
        <w:rPr>
          <w:b/>
          <w:snapToGrid w:val="0"/>
        </w:rPr>
      </w:pPr>
      <w:r w:rsidRPr="007E1D86">
        <w:rPr>
          <w:b/>
          <w:snapToGrid w:val="0"/>
        </w:rPr>
        <w:t>50</w:t>
      </w:r>
      <w:r w:rsidRPr="007E1D86">
        <w:rPr>
          <w:b/>
          <w:snapToGrid w:val="0"/>
        </w:rPr>
        <w:tab/>
        <w:t>DEPARTMENT OF COMMERCE</w:t>
      </w:r>
    </w:p>
    <w:p w14:paraId="62F94AD8" w14:textId="77777777" w:rsidR="00EC128E" w:rsidRPr="007E1D86" w:rsidRDefault="00EC128E" w:rsidP="00EC128E">
      <w:pPr>
        <w:widowControl w:val="0"/>
        <w:tabs>
          <w:tab w:val="left" w:pos="540"/>
          <w:tab w:val="left" w:pos="1800"/>
          <w:tab w:val="left" w:pos="2880"/>
          <w:tab w:val="left" w:pos="3780"/>
        </w:tabs>
        <w:ind w:firstLine="0"/>
        <w:rPr>
          <w:b/>
          <w:snapToGrid w:val="0"/>
        </w:rPr>
      </w:pPr>
      <w:r w:rsidRPr="007E1D86">
        <w:rPr>
          <w:b/>
          <w:snapToGrid w:val="0"/>
        </w:rPr>
        <w:t>55</w:t>
      </w:r>
      <w:r w:rsidRPr="007E1D86">
        <w:rPr>
          <w:b/>
          <w:snapToGrid w:val="0"/>
        </w:rPr>
        <w:tab/>
        <w:t>DEPARTMENT OF ENVIRONMENTAL SERVICES</w:t>
      </w:r>
    </w:p>
    <w:p w14:paraId="10B92D0B" w14:textId="77777777" w:rsidR="00EC128E" w:rsidRPr="007E1D86" w:rsidRDefault="00EC128E" w:rsidP="00EC128E">
      <w:pPr>
        <w:widowControl w:val="0"/>
        <w:tabs>
          <w:tab w:val="left" w:pos="540"/>
          <w:tab w:val="left" w:pos="1800"/>
          <w:tab w:val="left" w:pos="2880"/>
          <w:tab w:val="left" w:pos="3780"/>
        </w:tabs>
        <w:ind w:firstLine="0"/>
        <w:rPr>
          <w:b/>
          <w:snapToGrid w:val="0"/>
        </w:rPr>
      </w:pPr>
      <w:r w:rsidRPr="007E1D86">
        <w:rPr>
          <w:b/>
          <w:snapToGrid w:val="0"/>
        </w:rPr>
        <w:t>59</w:t>
      </w:r>
      <w:r w:rsidRPr="007E1D86">
        <w:rPr>
          <w:b/>
          <w:snapToGrid w:val="0"/>
        </w:rPr>
        <w:tab/>
        <w:t>ATTORNEY GENERAL’S OFFICE</w:t>
      </w:r>
    </w:p>
    <w:p w14:paraId="2B01BA0B" w14:textId="77777777" w:rsidR="00EC128E" w:rsidRPr="007E1D86" w:rsidRDefault="00EC128E" w:rsidP="008053A1">
      <w:pPr>
        <w:widowControl w:val="0"/>
        <w:tabs>
          <w:tab w:val="left" w:pos="540"/>
          <w:tab w:val="left" w:pos="1800"/>
          <w:tab w:val="left" w:pos="2880"/>
          <w:tab w:val="left" w:pos="3780"/>
        </w:tabs>
        <w:ind w:left="540" w:hanging="540"/>
        <w:rPr>
          <w:b/>
          <w:snapToGrid w:val="0"/>
        </w:rPr>
      </w:pPr>
      <w:r w:rsidRPr="007E1D86">
        <w:rPr>
          <w:b/>
          <w:snapToGrid w:val="0"/>
        </w:rPr>
        <w:t>66</w:t>
      </w:r>
      <w:r w:rsidRPr="007E1D86">
        <w:rPr>
          <w:b/>
          <w:snapToGrid w:val="0"/>
        </w:rPr>
        <w:tab/>
        <w:t>DEPARTMENT OF PROBATION, PAROLE &amp; PARDON SERVICES</w:t>
      </w:r>
    </w:p>
    <w:p w14:paraId="7C4AF090" w14:textId="77777777" w:rsidR="00EC128E" w:rsidRPr="007E1D86" w:rsidRDefault="00EC128E" w:rsidP="00EC128E">
      <w:pPr>
        <w:widowControl w:val="0"/>
        <w:tabs>
          <w:tab w:val="left" w:pos="540"/>
          <w:tab w:val="left" w:pos="1800"/>
          <w:tab w:val="left" w:pos="2880"/>
          <w:tab w:val="left" w:pos="3780"/>
        </w:tabs>
        <w:ind w:firstLine="0"/>
        <w:rPr>
          <w:b/>
          <w:snapToGrid w:val="0"/>
        </w:rPr>
      </w:pPr>
      <w:r w:rsidRPr="007E1D86">
        <w:rPr>
          <w:b/>
          <w:snapToGrid w:val="0"/>
        </w:rPr>
        <w:t>74</w:t>
      </w:r>
      <w:r w:rsidRPr="007E1D86">
        <w:rPr>
          <w:b/>
          <w:snapToGrid w:val="0"/>
        </w:rPr>
        <w:tab/>
        <w:t>WORKERS’ COMPENSATION COMMISSION</w:t>
      </w:r>
    </w:p>
    <w:p w14:paraId="61FBC9D5" w14:textId="77777777" w:rsidR="00EC128E" w:rsidRPr="007E1D86" w:rsidRDefault="00EC128E" w:rsidP="00EC128E">
      <w:pPr>
        <w:widowControl w:val="0"/>
        <w:tabs>
          <w:tab w:val="left" w:pos="540"/>
          <w:tab w:val="left" w:pos="1800"/>
          <w:tab w:val="left" w:pos="2880"/>
          <w:tab w:val="left" w:pos="3780"/>
        </w:tabs>
        <w:ind w:firstLine="0"/>
        <w:rPr>
          <w:b/>
          <w:snapToGrid w:val="0"/>
        </w:rPr>
      </w:pPr>
      <w:r w:rsidRPr="007E1D86">
        <w:rPr>
          <w:b/>
          <w:snapToGrid w:val="0"/>
        </w:rPr>
        <w:t>75</w:t>
      </w:r>
      <w:r w:rsidRPr="007E1D86">
        <w:rPr>
          <w:b/>
          <w:snapToGrid w:val="0"/>
        </w:rPr>
        <w:tab/>
        <w:t>STATE ACCIDENT FUND</w:t>
      </w:r>
    </w:p>
    <w:p w14:paraId="137AE499" w14:textId="77777777" w:rsidR="00EC128E" w:rsidRPr="007E1D86" w:rsidRDefault="00EC128E" w:rsidP="00EC128E">
      <w:pPr>
        <w:widowControl w:val="0"/>
        <w:tabs>
          <w:tab w:val="left" w:pos="540"/>
          <w:tab w:val="left" w:pos="1800"/>
          <w:tab w:val="left" w:pos="2880"/>
          <w:tab w:val="left" w:pos="3780"/>
        </w:tabs>
        <w:ind w:firstLine="0"/>
        <w:rPr>
          <w:b/>
          <w:snapToGrid w:val="0"/>
        </w:rPr>
      </w:pPr>
      <w:r w:rsidRPr="007E1D86">
        <w:rPr>
          <w:b/>
          <w:snapToGrid w:val="0"/>
        </w:rPr>
        <w:t>78</w:t>
      </w:r>
      <w:r w:rsidRPr="007E1D86">
        <w:rPr>
          <w:b/>
          <w:snapToGrid w:val="0"/>
        </w:rPr>
        <w:tab/>
        <w:t>DEPARTMENT OF INSURANCE</w:t>
      </w:r>
    </w:p>
    <w:p w14:paraId="6CA06A7E" w14:textId="77777777" w:rsidR="00EC128E" w:rsidRPr="007E1D86" w:rsidRDefault="00EC128E" w:rsidP="00EC128E">
      <w:pPr>
        <w:widowControl w:val="0"/>
        <w:tabs>
          <w:tab w:val="left" w:pos="540"/>
          <w:tab w:val="left" w:pos="1800"/>
          <w:tab w:val="left" w:pos="2880"/>
          <w:tab w:val="left" w:pos="3780"/>
        </w:tabs>
        <w:ind w:firstLine="0"/>
        <w:rPr>
          <w:b/>
          <w:snapToGrid w:val="0"/>
        </w:rPr>
      </w:pPr>
      <w:r w:rsidRPr="007E1D86">
        <w:rPr>
          <w:b/>
          <w:snapToGrid w:val="0"/>
        </w:rPr>
        <w:t>80</w:t>
      </w:r>
      <w:r w:rsidRPr="007E1D86">
        <w:rPr>
          <w:b/>
          <w:snapToGrid w:val="0"/>
        </w:rPr>
        <w:tab/>
        <w:t>DEPARTMENT OF CONSUMER AFFAIRS</w:t>
      </w:r>
    </w:p>
    <w:p w14:paraId="6122445B" w14:textId="77777777" w:rsidR="00EC128E" w:rsidRPr="007E1D86" w:rsidRDefault="00EC128E" w:rsidP="008053A1">
      <w:pPr>
        <w:widowControl w:val="0"/>
        <w:tabs>
          <w:tab w:val="left" w:pos="540"/>
          <w:tab w:val="left" w:pos="1800"/>
          <w:tab w:val="left" w:pos="2880"/>
          <w:tab w:val="left" w:pos="3780"/>
        </w:tabs>
        <w:ind w:left="540" w:hanging="540"/>
        <w:rPr>
          <w:b/>
          <w:snapToGrid w:val="0"/>
        </w:rPr>
      </w:pPr>
      <w:r w:rsidRPr="007E1D86">
        <w:rPr>
          <w:b/>
          <w:snapToGrid w:val="0"/>
        </w:rPr>
        <w:t>81</w:t>
      </w:r>
      <w:r w:rsidRPr="007E1D86">
        <w:rPr>
          <w:b/>
          <w:snapToGrid w:val="0"/>
        </w:rPr>
        <w:tab/>
        <w:t>DEPARTMENT OF LABOR, LICENSING &amp; REGULATION</w:t>
      </w:r>
    </w:p>
    <w:p w14:paraId="7AA53624" w14:textId="77777777" w:rsidR="00EC128E" w:rsidRPr="007E1D86" w:rsidRDefault="00EC128E" w:rsidP="00EC128E">
      <w:pPr>
        <w:widowControl w:val="0"/>
        <w:tabs>
          <w:tab w:val="left" w:pos="540"/>
          <w:tab w:val="left" w:pos="1800"/>
          <w:tab w:val="left" w:pos="2880"/>
          <w:tab w:val="left" w:pos="3780"/>
        </w:tabs>
        <w:ind w:firstLine="0"/>
        <w:rPr>
          <w:b/>
          <w:snapToGrid w:val="0"/>
        </w:rPr>
      </w:pPr>
      <w:r w:rsidRPr="007E1D86">
        <w:rPr>
          <w:b/>
          <w:snapToGrid w:val="0"/>
        </w:rPr>
        <w:t>82</w:t>
      </w:r>
      <w:r w:rsidRPr="007E1D86">
        <w:rPr>
          <w:b/>
          <w:snapToGrid w:val="0"/>
        </w:rPr>
        <w:tab/>
        <w:t>DEPARTMENT OF MOTOR VEHICLES</w:t>
      </w:r>
    </w:p>
    <w:p w14:paraId="2F1AF02D" w14:textId="77777777" w:rsidR="00EC128E" w:rsidRPr="007E1D86" w:rsidRDefault="00EC128E" w:rsidP="00EC128E">
      <w:pPr>
        <w:widowControl w:val="0"/>
        <w:tabs>
          <w:tab w:val="left" w:pos="540"/>
          <w:tab w:val="left" w:pos="1800"/>
          <w:tab w:val="left" w:pos="2880"/>
          <w:tab w:val="left" w:pos="3780"/>
        </w:tabs>
        <w:ind w:firstLine="0"/>
        <w:rPr>
          <w:b/>
          <w:snapToGrid w:val="0"/>
        </w:rPr>
      </w:pPr>
      <w:r w:rsidRPr="007E1D86">
        <w:rPr>
          <w:b/>
          <w:snapToGrid w:val="0"/>
        </w:rPr>
        <w:t>83</w:t>
      </w:r>
      <w:r w:rsidRPr="007E1D86">
        <w:rPr>
          <w:b/>
          <w:snapToGrid w:val="0"/>
        </w:rPr>
        <w:tab/>
        <w:t>DEPARTMENT OF EMPLOYMENT AND WORKFORCE</w:t>
      </w:r>
    </w:p>
    <w:p w14:paraId="377CB3CF" w14:textId="77777777" w:rsidR="00EC128E" w:rsidRPr="007E1D86" w:rsidRDefault="00EC128E" w:rsidP="00EC128E">
      <w:pPr>
        <w:widowControl w:val="0"/>
        <w:tabs>
          <w:tab w:val="left" w:pos="540"/>
          <w:tab w:val="left" w:pos="1800"/>
          <w:tab w:val="left" w:pos="2880"/>
          <w:tab w:val="left" w:pos="3780"/>
        </w:tabs>
        <w:ind w:firstLine="0"/>
        <w:rPr>
          <w:b/>
          <w:snapToGrid w:val="0"/>
        </w:rPr>
      </w:pPr>
      <w:r w:rsidRPr="007E1D86">
        <w:rPr>
          <w:b/>
          <w:snapToGrid w:val="0"/>
        </w:rPr>
        <w:t>84</w:t>
      </w:r>
      <w:r w:rsidRPr="007E1D86">
        <w:rPr>
          <w:b/>
          <w:snapToGrid w:val="0"/>
        </w:rPr>
        <w:tab/>
        <w:t>DEPARTMENT OF TRANSPORTATION</w:t>
      </w:r>
    </w:p>
    <w:p w14:paraId="460ACE49" w14:textId="77777777" w:rsidR="00EC128E" w:rsidRPr="007E1D86" w:rsidRDefault="00EC128E" w:rsidP="00EC128E">
      <w:pPr>
        <w:widowControl w:val="0"/>
        <w:tabs>
          <w:tab w:val="left" w:pos="540"/>
          <w:tab w:val="left" w:pos="1800"/>
          <w:tab w:val="left" w:pos="2880"/>
          <w:tab w:val="left" w:pos="3780"/>
        </w:tabs>
        <w:ind w:firstLine="0"/>
        <w:rPr>
          <w:b/>
          <w:snapToGrid w:val="0"/>
        </w:rPr>
      </w:pPr>
      <w:r w:rsidRPr="007E1D86">
        <w:rPr>
          <w:b/>
          <w:snapToGrid w:val="0"/>
        </w:rPr>
        <w:t>109</w:t>
      </w:r>
      <w:r w:rsidRPr="007E1D86">
        <w:rPr>
          <w:b/>
          <w:snapToGrid w:val="0"/>
        </w:rPr>
        <w:tab/>
        <w:t>DEPARTMENT OF REVENUE</w:t>
      </w:r>
    </w:p>
    <w:p w14:paraId="2798A84E" w14:textId="77777777" w:rsidR="00EC128E" w:rsidRPr="007E1D86" w:rsidRDefault="00EC128E" w:rsidP="00EC128E">
      <w:pPr>
        <w:widowControl w:val="0"/>
        <w:tabs>
          <w:tab w:val="left" w:pos="540"/>
          <w:tab w:val="left" w:pos="1800"/>
          <w:tab w:val="left" w:pos="2880"/>
          <w:tab w:val="left" w:pos="3780"/>
        </w:tabs>
        <w:ind w:firstLine="0"/>
        <w:rPr>
          <w:b/>
          <w:snapToGrid w:val="0"/>
        </w:rPr>
      </w:pPr>
      <w:r w:rsidRPr="007E1D86">
        <w:rPr>
          <w:b/>
          <w:snapToGrid w:val="0"/>
        </w:rPr>
        <w:t>113</w:t>
      </w:r>
      <w:r w:rsidRPr="007E1D86">
        <w:rPr>
          <w:b/>
          <w:snapToGrid w:val="0"/>
        </w:rPr>
        <w:tab/>
        <w:t>AID TO SUBDIVISIONS - STATE TREASURER</w:t>
      </w:r>
    </w:p>
    <w:p w14:paraId="267D6D63" w14:textId="77777777" w:rsidR="00EC128E" w:rsidRPr="007E1D86" w:rsidRDefault="00EC128E" w:rsidP="00EC128E">
      <w:pPr>
        <w:widowControl w:val="0"/>
        <w:tabs>
          <w:tab w:val="left" w:pos="540"/>
          <w:tab w:val="left" w:pos="1800"/>
          <w:tab w:val="left" w:pos="2880"/>
          <w:tab w:val="left" w:pos="3780"/>
        </w:tabs>
        <w:ind w:firstLine="0"/>
        <w:rPr>
          <w:b/>
          <w:snapToGrid w:val="0"/>
        </w:rPr>
      </w:pPr>
      <w:r w:rsidRPr="007E1D86">
        <w:rPr>
          <w:b/>
          <w:snapToGrid w:val="0"/>
        </w:rPr>
        <w:t>115</w:t>
      </w:r>
      <w:r w:rsidRPr="007E1D86">
        <w:rPr>
          <w:b/>
          <w:snapToGrid w:val="0"/>
        </w:rPr>
        <w:tab/>
        <w:t>TAX RELIEF TRUST FUND, PART IA ONLY</w:t>
      </w:r>
    </w:p>
    <w:p w14:paraId="34DA3985" w14:textId="77777777" w:rsidR="00EC128E" w:rsidRPr="007E1D86" w:rsidRDefault="00EC128E" w:rsidP="00EC128E">
      <w:pPr>
        <w:widowControl w:val="0"/>
        <w:tabs>
          <w:tab w:val="left" w:pos="540"/>
          <w:tab w:val="left" w:pos="1800"/>
          <w:tab w:val="left" w:pos="2880"/>
          <w:tab w:val="left" w:pos="3780"/>
        </w:tabs>
        <w:ind w:firstLine="0"/>
        <w:rPr>
          <w:b/>
          <w:snapToGrid w:val="0"/>
        </w:rPr>
      </w:pPr>
    </w:p>
    <w:p w14:paraId="32DD72E4" w14:textId="77777777" w:rsidR="00EC128E" w:rsidRPr="007E1D86" w:rsidRDefault="00EC128E" w:rsidP="00EC128E">
      <w:pPr>
        <w:tabs>
          <w:tab w:val="left" w:pos="540"/>
        </w:tabs>
        <w:ind w:firstLine="0"/>
      </w:pPr>
      <w:r w:rsidRPr="007E1D86">
        <w:t>The reason for abstaining on the above referenced legislation is:</w:t>
      </w:r>
    </w:p>
    <w:p w14:paraId="748D6AEB" w14:textId="77777777" w:rsidR="00EC128E" w:rsidRPr="007E1D86" w:rsidRDefault="00EC128E" w:rsidP="00EC128E">
      <w:pPr>
        <w:tabs>
          <w:tab w:val="left" w:pos="540"/>
        </w:tabs>
        <w:ind w:firstLine="0"/>
      </w:pPr>
      <w:r w:rsidRPr="007E1D86">
        <w:tab/>
        <w:t xml:space="preserve">a. A potential conflict of interest may exist in that an economic interest of myself, an immediate family member, or an individual or business with which I am associated may be affected in violation of </w:t>
      </w:r>
      <w:r w:rsidRPr="007E1D86">
        <w:rPr>
          <w:b/>
        </w:rPr>
        <w:t>S.C. Code § 8-13-700(B).</w:t>
      </w:r>
    </w:p>
    <w:p w14:paraId="704BAE42" w14:textId="77777777" w:rsidR="00EC128E" w:rsidRPr="007E1D86" w:rsidRDefault="00EC128E" w:rsidP="00EC128E">
      <w:pPr>
        <w:tabs>
          <w:tab w:val="left" w:pos="540"/>
        </w:tabs>
        <w:ind w:firstLine="0"/>
      </w:pPr>
      <w:r w:rsidRPr="007E1D86">
        <w:tab/>
        <w:t xml:space="preserve">b. A potential conflict may exist under </w:t>
      </w:r>
      <w:r w:rsidRPr="007E1D86">
        <w:rPr>
          <w:b/>
        </w:rPr>
        <w:t>S.C. Code § 8-13-740(C)</w:t>
      </w:r>
      <w:r w:rsidRPr="007E1D86">
        <w:t xml:space="preserve"> because of representation of a client before a particular agency or commission by me or an individual or business with whom I am associated within the past year.</w:t>
      </w:r>
    </w:p>
    <w:p w14:paraId="2269019B" w14:textId="77777777" w:rsidR="00EC128E" w:rsidRPr="007E1D86" w:rsidRDefault="00EC128E" w:rsidP="00EC128E">
      <w:pPr>
        <w:tabs>
          <w:tab w:val="left" w:pos="-1440"/>
          <w:tab w:val="left" w:pos="630"/>
          <w:tab w:val="left" w:pos="990"/>
        </w:tabs>
        <w:ind w:firstLine="0"/>
      </w:pPr>
      <w:r w:rsidRPr="007E1D86">
        <w:tab/>
        <w:t xml:space="preserve">c. A potential conflict may exist under </w:t>
      </w:r>
      <w:r w:rsidRPr="007E1D86">
        <w:rPr>
          <w:b/>
        </w:rPr>
        <w:t>S.C. Code § 8-13-745(B) and (C)</w:t>
      </w:r>
      <w:r w:rsidRPr="007E1D86">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14:paraId="316F52E1" w14:textId="77777777" w:rsidR="00EC128E" w:rsidRPr="007E1D86" w:rsidRDefault="00EC128E" w:rsidP="00EC128E">
      <w:pPr>
        <w:tabs>
          <w:tab w:val="left" w:pos="540"/>
        </w:tabs>
        <w:ind w:firstLine="0"/>
      </w:pPr>
      <w:r w:rsidRPr="007E1D86">
        <w:tab/>
        <w:t xml:space="preserve">Rep. Leon Stavrinakis </w:t>
      </w:r>
    </w:p>
    <w:p w14:paraId="16CB44BA" w14:textId="77777777" w:rsidR="00EC128E" w:rsidRPr="007E1D86" w:rsidRDefault="00EC128E" w:rsidP="00EC128E">
      <w:pPr>
        <w:tabs>
          <w:tab w:val="left" w:pos="540"/>
        </w:tabs>
        <w:ind w:firstLine="0"/>
      </w:pPr>
    </w:p>
    <w:p w14:paraId="0F1855E3" w14:textId="77777777" w:rsidR="00EC128E" w:rsidRPr="007E1D86" w:rsidRDefault="00EC128E" w:rsidP="00EC128E">
      <w:pPr>
        <w:tabs>
          <w:tab w:val="left" w:pos="540"/>
        </w:tabs>
        <w:ind w:firstLine="0"/>
      </w:pPr>
      <w:r w:rsidRPr="007E1D86">
        <w:t>*********************************************************</w:t>
      </w:r>
    </w:p>
    <w:p w14:paraId="33A38F6D" w14:textId="77777777" w:rsidR="00EC128E" w:rsidRPr="007E1D86" w:rsidRDefault="00EC128E" w:rsidP="00EC128E">
      <w:pPr>
        <w:ind w:firstLine="0"/>
      </w:pPr>
      <w:r w:rsidRPr="007E1D86">
        <w:t xml:space="preserve">In accordance with </w:t>
      </w:r>
      <w:r w:rsidRPr="007E1D86">
        <w:rPr>
          <w:b/>
        </w:rPr>
        <w:t>§8-13-700(B) of the S.C. Code</w:t>
      </w:r>
      <w:r w:rsidRPr="007E1D86">
        <w:t xml:space="preserve">, I abstained from voting on </w:t>
      </w:r>
      <w:r w:rsidRPr="007E1D86">
        <w:rPr>
          <w:b/>
          <w:szCs w:val="22"/>
        </w:rPr>
        <w:t xml:space="preserve">H. 5100, the annual General Appropriations Bill for Fiscal Year 2024-2025, </w:t>
      </w:r>
      <w:r w:rsidRPr="007E1D86">
        <w:t>for</w:t>
      </w:r>
      <w:r w:rsidRPr="007E1D86">
        <w:rPr>
          <w:b/>
        </w:rPr>
        <w:t xml:space="preserve"> </w:t>
      </w:r>
      <w:r w:rsidRPr="007E1D86">
        <w:t>the below referenced Part, Section and/or amendment because of a potential conflict of interest and wish to have my recusal noted for the record in the House Journal of this date:</w:t>
      </w:r>
    </w:p>
    <w:p w14:paraId="24C217A6" w14:textId="77777777" w:rsidR="00EC128E" w:rsidRPr="007E1D86" w:rsidRDefault="00EC128E" w:rsidP="00EC128E">
      <w:pPr>
        <w:tabs>
          <w:tab w:val="left" w:pos="270"/>
          <w:tab w:val="left" w:pos="540"/>
          <w:tab w:val="left" w:pos="810"/>
          <w:tab w:val="left" w:pos="1080"/>
          <w:tab w:val="left" w:pos="1350"/>
        </w:tabs>
        <w:ind w:firstLine="0"/>
      </w:pPr>
      <w:r w:rsidRPr="007E1D86">
        <w:rPr>
          <w:b/>
        </w:rPr>
        <w:t>Part IA and Part IB Section Numbers</w:t>
      </w:r>
      <w:r w:rsidRPr="007E1D86">
        <w:t xml:space="preserve"> </w:t>
      </w:r>
    </w:p>
    <w:p w14:paraId="451206FB" w14:textId="77777777" w:rsidR="00EC128E" w:rsidRPr="007E1D86" w:rsidRDefault="00EC128E" w:rsidP="00EC128E">
      <w:pPr>
        <w:tabs>
          <w:tab w:val="left" w:pos="270"/>
          <w:tab w:val="left" w:pos="540"/>
          <w:tab w:val="left" w:pos="810"/>
          <w:tab w:val="left" w:pos="1080"/>
          <w:tab w:val="left" w:pos="1350"/>
        </w:tabs>
        <w:ind w:firstLine="0"/>
      </w:pPr>
    </w:p>
    <w:p w14:paraId="5FA2B68E" w14:textId="77777777" w:rsidR="00EC128E" w:rsidRPr="007E1D86" w:rsidRDefault="00EC128E" w:rsidP="00EC128E">
      <w:pPr>
        <w:tabs>
          <w:tab w:val="left" w:pos="540"/>
          <w:tab w:val="left" w:pos="3780"/>
        </w:tabs>
        <w:ind w:firstLine="0"/>
        <w:rPr>
          <w:b/>
        </w:rPr>
      </w:pPr>
      <w:r w:rsidRPr="007E1D86">
        <w:rPr>
          <w:b/>
        </w:rPr>
        <w:tab/>
        <w:t>Agency Name</w:t>
      </w:r>
    </w:p>
    <w:p w14:paraId="00424A98" w14:textId="77777777" w:rsidR="00EC128E" w:rsidRPr="007E1D86" w:rsidRDefault="00EC128E" w:rsidP="008053A1">
      <w:pPr>
        <w:widowControl w:val="0"/>
        <w:tabs>
          <w:tab w:val="left" w:pos="540"/>
          <w:tab w:val="left" w:pos="1800"/>
          <w:tab w:val="left" w:pos="2880"/>
          <w:tab w:val="left" w:pos="3780"/>
        </w:tabs>
        <w:ind w:left="540" w:hanging="540"/>
        <w:rPr>
          <w:b/>
          <w:snapToGrid w:val="0"/>
        </w:rPr>
      </w:pPr>
      <w:r w:rsidRPr="007E1D86">
        <w:rPr>
          <w:b/>
          <w:snapToGrid w:val="0"/>
        </w:rPr>
        <w:t>25</w:t>
      </w:r>
      <w:r w:rsidRPr="007E1D86">
        <w:rPr>
          <w:b/>
          <w:snapToGrid w:val="0"/>
        </w:rPr>
        <w:tab/>
        <w:t>STATE BOARD FOR TECHNICAL &amp; COMPREHENSIVE EDUCATION</w:t>
      </w:r>
    </w:p>
    <w:p w14:paraId="0A345701" w14:textId="77777777" w:rsidR="00EC128E" w:rsidRPr="007E1D86" w:rsidRDefault="00EC128E" w:rsidP="00EC128E">
      <w:pPr>
        <w:widowControl w:val="0"/>
        <w:tabs>
          <w:tab w:val="left" w:pos="540"/>
          <w:tab w:val="left" w:pos="1800"/>
          <w:tab w:val="left" w:pos="2880"/>
          <w:tab w:val="left" w:pos="3780"/>
        </w:tabs>
        <w:ind w:firstLine="0"/>
        <w:rPr>
          <w:b/>
          <w:snapToGrid w:val="0"/>
        </w:rPr>
      </w:pPr>
    </w:p>
    <w:p w14:paraId="14FA742B" w14:textId="77777777" w:rsidR="00EC128E" w:rsidRPr="007E1D86" w:rsidRDefault="00EC128E" w:rsidP="00EC128E">
      <w:pPr>
        <w:tabs>
          <w:tab w:val="left" w:pos="540"/>
        </w:tabs>
        <w:ind w:firstLine="0"/>
      </w:pPr>
      <w:r w:rsidRPr="007E1D86">
        <w:t>The reason for abstaining on the above referenced legislation is:</w:t>
      </w:r>
    </w:p>
    <w:p w14:paraId="67475D51" w14:textId="77777777" w:rsidR="00EC128E" w:rsidRPr="007E1D86" w:rsidRDefault="00EC128E" w:rsidP="00EC128E">
      <w:pPr>
        <w:tabs>
          <w:tab w:val="left" w:pos="540"/>
        </w:tabs>
        <w:ind w:firstLine="0"/>
      </w:pPr>
      <w:r w:rsidRPr="007E1D86">
        <w:tab/>
        <w:t xml:space="preserve">a. A potential conflict of interest may exist in that an economic interest of myself, an immediate family member, or an individual or business with which I am associated may be affected in violation of </w:t>
      </w:r>
      <w:r w:rsidRPr="007E1D86">
        <w:rPr>
          <w:b/>
        </w:rPr>
        <w:t>S.C. Code § 8-13-700(B).</w:t>
      </w:r>
    </w:p>
    <w:p w14:paraId="37D3D6DD" w14:textId="77777777" w:rsidR="00EC128E" w:rsidRPr="007E1D86" w:rsidRDefault="00EC128E" w:rsidP="00EC128E">
      <w:pPr>
        <w:tabs>
          <w:tab w:val="left" w:pos="540"/>
        </w:tabs>
        <w:ind w:firstLine="0"/>
      </w:pPr>
      <w:r w:rsidRPr="007E1D86">
        <w:tab/>
        <w:t xml:space="preserve">b. A potential conflict may exist under </w:t>
      </w:r>
      <w:r w:rsidRPr="007E1D86">
        <w:rPr>
          <w:b/>
        </w:rPr>
        <w:t>S.C. Code § 8-13-740(C)</w:t>
      </w:r>
      <w:r w:rsidRPr="007E1D86">
        <w:t xml:space="preserve"> because of representation of a client before a particular agency or commission by me or an individual or business with whom I am associated within the past year.</w:t>
      </w:r>
    </w:p>
    <w:p w14:paraId="54E6A3C4" w14:textId="77777777" w:rsidR="00EC128E" w:rsidRPr="007E1D86" w:rsidRDefault="00EC128E" w:rsidP="00EC128E">
      <w:pPr>
        <w:tabs>
          <w:tab w:val="left" w:pos="-1440"/>
          <w:tab w:val="left" w:pos="630"/>
          <w:tab w:val="left" w:pos="990"/>
        </w:tabs>
        <w:ind w:firstLine="0"/>
      </w:pPr>
      <w:r w:rsidRPr="007E1D86">
        <w:tab/>
        <w:t xml:space="preserve">c. A potential conflict may exist under </w:t>
      </w:r>
      <w:r w:rsidRPr="007E1D86">
        <w:rPr>
          <w:b/>
        </w:rPr>
        <w:t>S.C. Code § 8-13-745(B) and (C)</w:t>
      </w:r>
      <w:r w:rsidRPr="007E1D86">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14:paraId="2F257AFC" w14:textId="77777777" w:rsidR="00EC128E" w:rsidRPr="007E1D86" w:rsidRDefault="00EC128E" w:rsidP="00EC128E">
      <w:pPr>
        <w:tabs>
          <w:tab w:val="left" w:pos="540"/>
        </w:tabs>
        <w:ind w:firstLine="0"/>
      </w:pPr>
      <w:r w:rsidRPr="007E1D86">
        <w:tab/>
        <w:t xml:space="preserve">Rep. Ivory Thigpen </w:t>
      </w:r>
    </w:p>
    <w:p w14:paraId="4BEBD4C9" w14:textId="77777777" w:rsidR="00EC128E" w:rsidRPr="007E1D86" w:rsidRDefault="00EC128E" w:rsidP="00EC128E">
      <w:pPr>
        <w:tabs>
          <w:tab w:val="left" w:pos="540"/>
        </w:tabs>
        <w:ind w:firstLine="0"/>
      </w:pPr>
    </w:p>
    <w:p w14:paraId="314F088C" w14:textId="77777777" w:rsidR="00EC128E" w:rsidRPr="007E1D86" w:rsidRDefault="00EC128E" w:rsidP="00EC128E">
      <w:pPr>
        <w:tabs>
          <w:tab w:val="left" w:pos="540"/>
        </w:tabs>
        <w:ind w:firstLine="0"/>
      </w:pPr>
      <w:r w:rsidRPr="007E1D86">
        <w:t>*********************************************************</w:t>
      </w:r>
    </w:p>
    <w:p w14:paraId="4007C16B" w14:textId="77777777" w:rsidR="00EC128E" w:rsidRPr="007E1D86" w:rsidRDefault="00EC128E" w:rsidP="00EC128E">
      <w:pPr>
        <w:ind w:firstLine="0"/>
      </w:pPr>
      <w:r w:rsidRPr="007E1D86">
        <w:t xml:space="preserve">In accordance with </w:t>
      </w:r>
      <w:r w:rsidRPr="007E1D86">
        <w:rPr>
          <w:b/>
        </w:rPr>
        <w:t>§8-13-700(B) of the S.C. Code</w:t>
      </w:r>
      <w:r w:rsidRPr="007E1D86">
        <w:t xml:space="preserve">, I abstained from voting on </w:t>
      </w:r>
      <w:r w:rsidRPr="007E1D86">
        <w:rPr>
          <w:b/>
          <w:szCs w:val="22"/>
        </w:rPr>
        <w:t xml:space="preserve">H. 5100, the annual General Appropriations Bill for Fiscal Year 2024-2025, </w:t>
      </w:r>
      <w:r w:rsidRPr="007E1D86">
        <w:t>for</w:t>
      </w:r>
      <w:r w:rsidRPr="007E1D86">
        <w:rPr>
          <w:b/>
        </w:rPr>
        <w:t xml:space="preserve"> </w:t>
      </w:r>
      <w:r w:rsidRPr="007E1D86">
        <w:t>the below referenced Part, Section and/or amendment because of a potential conflict of interest and wish to have my recusal noted for the record in the House Journal of this date:</w:t>
      </w:r>
    </w:p>
    <w:p w14:paraId="0494088E" w14:textId="77777777" w:rsidR="00EC128E" w:rsidRPr="007E1D86" w:rsidRDefault="00EC128E" w:rsidP="00EC128E">
      <w:pPr>
        <w:tabs>
          <w:tab w:val="left" w:pos="270"/>
          <w:tab w:val="left" w:pos="540"/>
          <w:tab w:val="left" w:pos="810"/>
          <w:tab w:val="left" w:pos="1080"/>
          <w:tab w:val="left" w:pos="1350"/>
        </w:tabs>
        <w:ind w:firstLine="0"/>
      </w:pPr>
      <w:r w:rsidRPr="007E1D86">
        <w:rPr>
          <w:b/>
        </w:rPr>
        <w:t>Part IA and Part IB Section Numbers</w:t>
      </w:r>
      <w:r w:rsidRPr="007E1D86">
        <w:t xml:space="preserve"> </w:t>
      </w:r>
    </w:p>
    <w:p w14:paraId="3E18EB87" w14:textId="77777777" w:rsidR="00EC128E" w:rsidRPr="007E1D86" w:rsidRDefault="00EC128E" w:rsidP="00EC128E">
      <w:pPr>
        <w:tabs>
          <w:tab w:val="left" w:pos="270"/>
          <w:tab w:val="left" w:pos="540"/>
          <w:tab w:val="left" w:pos="810"/>
          <w:tab w:val="left" w:pos="1080"/>
          <w:tab w:val="left" w:pos="1350"/>
        </w:tabs>
        <w:ind w:firstLine="0"/>
      </w:pPr>
    </w:p>
    <w:p w14:paraId="5D107FDE" w14:textId="77777777" w:rsidR="00EC128E" w:rsidRPr="007E1D86" w:rsidRDefault="00EC128E" w:rsidP="00EC128E">
      <w:pPr>
        <w:tabs>
          <w:tab w:val="left" w:pos="540"/>
          <w:tab w:val="left" w:pos="3780"/>
        </w:tabs>
        <w:ind w:firstLine="0"/>
        <w:rPr>
          <w:b/>
        </w:rPr>
      </w:pPr>
      <w:r w:rsidRPr="007E1D86">
        <w:rPr>
          <w:b/>
        </w:rPr>
        <w:tab/>
        <w:t>Agency Name</w:t>
      </w:r>
    </w:p>
    <w:p w14:paraId="5D066214" w14:textId="77777777" w:rsidR="00EC128E" w:rsidRPr="007E1D86" w:rsidRDefault="00EC128E" w:rsidP="00EC128E">
      <w:pPr>
        <w:widowControl w:val="0"/>
        <w:tabs>
          <w:tab w:val="left" w:pos="540"/>
          <w:tab w:val="left" w:pos="1800"/>
          <w:tab w:val="left" w:pos="3780"/>
        </w:tabs>
        <w:ind w:firstLine="0"/>
        <w:rPr>
          <w:b/>
          <w:snapToGrid w:val="0"/>
        </w:rPr>
      </w:pPr>
      <w:r w:rsidRPr="007E1D86">
        <w:rPr>
          <w:b/>
          <w:snapToGrid w:val="0"/>
        </w:rPr>
        <w:t>31</w:t>
      </w:r>
      <w:r w:rsidRPr="007E1D86">
        <w:rPr>
          <w:b/>
          <w:snapToGrid w:val="0"/>
        </w:rPr>
        <w:tab/>
        <w:t xml:space="preserve">DEPARTMENT OF PUBLIC HEALTH </w:t>
      </w:r>
    </w:p>
    <w:p w14:paraId="58ED91D3" w14:textId="77777777" w:rsidR="00EC128E" w:rsidRPr="007E1D86" w:rsidRDefault="00EC128E" w:rsidP="00EC128E">
      <w:pPr>
        <w:widowControl w:val="0"/>
        <w:tabs>
          <w:tab w:val="left" w:pos="540"/>
          <w:tab w:val="left" w:pos="1800"/>
          <w:tab w:val="left" w:pos="3780"/>
        </w:tabs>
        <w:ind w:firstLine="0"/>
        <w:rPr>
          <w:b/>
          <w:snapToGrid w:val="0"/>
        </w:rPr>
      </w:pPr>
      <w:r w:rsidRPr="007E1D86">
        <w:rPr>
          <w:b/>
          <w:snapToGrid w:val="0"/>
        </w:rPr>
        <w:t>33</w:t>
      </w:r>
      <w:r w:rsidRPr="007E1D86">
        <w:rPr>
          <w:b/>
          <w:snapToGrid w:val="0"/>
        </w:rPr>
        <w:tab/>
        <w:t>DEPARTMENT OF HEALTH &amp; HUMAN SERVICES</w:t>
      </w:r>
    </w:p>
    <w:p w14:paraId="2D002F75" w14:textId="77777777" w:rsidR="00EC128E" w:rsidRPr="007E1D86" w:rsidRDefault="00EC128E" w:rsidP="00EC128E">
      <w:pPr>
        <w:widowControl w:val="0"/>
        <w:tabs>
          <w:tab w:val="left" w:pos="540"/>
          <w:tab w:val="left" w:pos="1800"/>
          <w:tab w:val="left" w:pos="2880"/>
          <w:tab w:val="left" w:pos="3780"/>
        </w:tabs>
        <w:ind w:firstLine="0"/>
        <w:rPr>
          <w:b/>
          <w:snapToGrid w:val="0"/>
        </w:rPr>
      </w:pPr>
      <w:r w:rsidRPr="007E1D86">
        <w:rPr>
          <w:b/>
          <w:snapToGrid w:val="0"/>
        </w:rPr>
        <w:t>38</w:t>
      </w:r>
      <w:r w:rsidRPr="007E1D86">
        <w:rPr>
          <w:b/>
          <w:snapToGrid w:val="0"/>
        </w:rPr>
        <w:tab/>
        <w:t>DEPARTMENT OF SOCIAL SERVICES</w:t>
      </w:r>
    </w:p>
    <w:p w14:paraId="7B29733E" w14:textId="77777777" w:rsidR="00EC128E" w:rsidRPr="007E1D86" w:rsidRDefault="00EC128E" w:rsidP="00EC128E">
      <w:pPr>
        <w:widowControl w:val="0"/>
        <w:tabs>
          <w:tab w:val="left" w:pos="540"/>
          <w:tab w:val="left" w:pos="1800"/>
          <w:tab w:val="left" w:pos="2880"/>
          <w:tab w:val="left" w:pos="3780"/>
        </w:tabs>
        <w:ind w:firstLine="0"/>
        <w:rPr>
          <w:b/>
          <w:snapToGrid w:val="0"/>
        </w:rPr>
      </w:pPr>
      <w:r w:rsidRPr="007E1D86">
        <w:rPr>
          <w:b/>
          <w:snapToGrid w:val="0"/>
        </w:rPr>
        <w:t>55</w:t>
      </w:r>
      <w:r w:rsidRPr="007E1D86">
        <w:rPr>
          <w:b/>
          <w:snapToGrid w:val="0"/>
        </w:rPr>
        <w:tab/>
        <w:t>DEPARTMENT OF ENVIRONMENTAL SERVICES</w:t>
      </w:r>
    </w:p>
    <w:p w14:paraId="00370644" w14:textId="77777777" w:rsidR="00EC128E" w:rsidRPr="007E1D86" w:rsidRDefault="00EC128E" w:rsidP="008053A1">
      <w:pPr>
        <w:widowControl w:val="0"/>
        <w:tabs>
          <w:tab w:val="left" w:pos="540"/>
          <w:tab w:val="left" w:pos="1800"/>
          <w:tab w:val="left" w:pos="2880"/>
          <w:tab w:val="left" w:pos="3780"/>
        </w:tabs>
        <w:ind w:left="540" w:hanging="540"/>
        <w:rPr>
          <w:b/>
          <w:snapToGrid w:val="0"/>
        </w:rPr>
      </w:pPr>
      <w:r w:rsidRPr="007E1D86">
        <w:rPr>
          <w:b/>
          <w:snapToGrid w:val="0"/>
        </w:rPr>
        <w:t>66</w:t>
      </w:r>
      <w:r w:rsidRPr="007E1D86">
        <w:rPr>
          <w:b/>
          <w:snapToGrid w:val="0"/>
        </w:rPr>
        <w:tab/>
        <w:t>DEPARTMENT OF PROBATION, PAROLE &amp; PARDON SERVICES</w:t>
      </w:r>
    </w:p>
    <w:p w14:paraId="59F8122D" w14:textId="77777777" w:rsidR="00EC128E" w:rsidRPr="007E1D86" w:rsidRDefault="00EC128E" w:rsidP="00EC128E">
      <w:pPr>
        <w:widowControl w:val="0"/>
        <w:tabs>
          <w:tab w:val="left" w:pos="540"/>
          <w:tab w:val="left" w:pos="1800"/>
          <w:tab w:val="left" w:pos="2880"/>
          <w:tab w:val="left" w:pos="3780"/>
        </w:tabs>
        <w:ind w:firstLine="0"/>
        <w:rPr>
          <w:b/>
          <w:snapToGrid w:val="0"/>
        </w:rPr>
      </w:pPr>
      <w:r w:rsidRPr="007E1D86">
        <w:rPr>
          <w:b/>
          <w:snapToGrid w:val="0"/>
        </w:rPr>
        <w:t>70</w:t>
      </w:r>
      <w:r w:rsidRPr="007E1D86">
        <w:rPr>
          <w:b/>
          <w:snapToGrid w:val="0"/>
        </w:rPr>
        <w:tab/>
        <w:t>HUMAN AFFAIRS COMMISSION</w:t>
      </w:r>
    </w:p>
    <w:p w14:paraId="1CDE4063" w14:textId="77777777" w:rsidR="00EC128E" w:rsidRPr="007E1D86" w:rsidRDefault="00EC128E" w:rsidP="00EC128E">
      <w:pPr>
        <w:widowControl w:val="0"/>
        <w:tabs>
          <w:tab w:val="left" w:pos="540"/>
          <w:tab w:val="left" w:pos="1800"/>
          <w:tab w:val="left" w:pos="2880"/>
          <w:tab w:val="left" w:pos="3780"/>
        </w:tabs>
        <w:ind w:firstLine="0"/>
        <w:rPr>
          <w:b/>
          <w:snapToGrid w:val="0"/>
        </w:rPr>
      </w:pPr>
      <w:r w:rsidRPr="007E1D86">
        <w:rPr>
          <w:b/>
          <w:snapToGrid w:val="0"/>
        </w:rPr>
        <w:t>74</w:t>
      </w:r>
      <w:r w:rsidRPr="007E1D86">
        <w:rPr>
          <w:b/>
          <w:snapToGrid w:val="0"/>
        </w:rPr>
        <w:tab/>
        <w:t>WORKERS’ COMPENSATION COMMISSION</w:t>
      </w:r>
    </w:p>
    <w:p w14:paraId="1558D761" w14:textId="77777777" w:rsidR="00EC128E" w:rsidRPr="007E1D86" w:rsidRDefault="00EC128E" w:rsidP="00EC128E">
      <w:pPr>
        <w:widowControl w:val="0"/>
        <w:tabs>
          <w:tab w:val="left" w:pos="540"/>
          <w:tab w:val="left" w:pos="1800"/>
          <w:tab w:val="left" w:pos="2880"/>
          <w:tab w:val="left" w:pos="3780"/>
        </w:tabs>
        <w:ind w:firstLine="0"/>
        <w:rPr>
          <w:b/>
          <w:snapToGrid w:val="0"/>
        </w:rPr>
      </w:pPr>
      <w:r w:rsidRPr="007E1D86">
        <w:rPr>
          <w:b/>
          <w:snapToGrid w:val="0"/>
        </w:rPr>
        <w:t>75</w:t>
      </w:r>
      <w:r w:rsidRPr="007E1D86">
        <w:rPr>
          <w:b/>
          <w:snapToGrid w:val="0"/>
        </w:rPr>
        <w:tab/>
        <w:t>STATE ACCIDENT FUND</w:t>
      </w:r>
    </w:p>
    <w:p w14:paraId="0C4B6DAC" w14:textId="77777777" w:rsidR="00EC128E" w:rsidRPr="007E1D86" w:rsidRDefault="00EC128E" w:rsidP="00EC128E">
      <w:pPr>
        <w:widowControl w:val="0"/>
        <w:tabs>
          <w:tab w:val="left" w:pos="540"/>
          <w:tab w:val="left" w:pos="1800"/>
          <w:tab w:val="left" w:pos="2880"/>
          <w:tab w:val="left" w:pos="3780"/>
        </w:tabs>
        <w:ind w:firstLine="0"/>
        <w:rPr>
          <w:b/>
          <w:snapToGrid w:val="0"/>
        </w:rPr>
      </w:pPr>
      <w:r w:rsidRPr="007E1D86">
        <w:rPr>
          <w:b/>
          <w:snapToGrid w:val="0"/>
        </w:rPr>
        <w:t>78</w:t>
      </w:r>
      <w:r w:rsidRPr="007E1D86">
        <w:rPr>
          <w:b/>
          <w:snapToGrid w:val="0"/>
        </w:rPr>
        <w:tab/>
        <w:t>DEPARTMENT OF INSURANCE</w:t>
      </w:r>
    </w:p>
    <w:p w14:paraId="44BB1343" w14:textId="77777777" w:rsidR="00EC128E" w:rsidRPr="007E1D86" w:rsidRDefault="00EC128E" w:rsidP="008053A1">
      <w:pPr>
        <w:widowControl w:val="0"/>
        <w:tabs>
          <w:tab w:val="left" w:pos="540"/>
          <w:tab w:val="left" w:pos="1800"/>
          <w:tab w:val="left" w:pos="2880"/>
          <w:tab w:val="left" w:pos="3780"/>
        </w:tabs>
        <w:ind w:left="540" w:hanging="540"/>
        <w:rPr>
          <w:b/>
          <w:snapToGrid w:val="0"/>
        </w:rPr>
      </w:pPr>
      <w:r w:rsidRPr="007E1D86">
        <w:rPr>
          <w:b/>
          <w:snapToGrid w:val="0"/>
        </w:rPr>
        <w:t>81</w:t>
      </w:r>
      <w:r w:rsidRPr="007E1D86">
        <w:rPr>
          <w:b/>
          <w:snapToGrid w:val="0"/>
        </w:rPr>
        <w:tab/>
        <w:t>DEPARTMENT OF LABOR, LICENSING &amp; REGULATION</w:t>
      </w:r>
    </w:p>
    <w:p w14:paraId="57DEB885" w14:textId="77777777" w:rsidR="00EC128E" w:rsidRPr="007E1D86" w:rsidRDefault="00EC128E" w:rsidP="00EC128E">
      <w:pPr>
        <w:widowControl w:val="0"/>
        <w:tabs>
          <w:tab w:val="left" w:pos="540"/>
          <w:tab w:val="left" w:pos="1800"/>
          <w:tab w:val="left" w:pos="2880"/>
          <w:tab w:val="left" w:pos="3780"/>
        </w:tabs>
        <w:ind w:firstLine="0"/>
        <w:rPr>
          <w:b/>
          <w:snapToGrid w:val="0"/>
        </w:rPr>
      </w:pPr>
      <w:r w:rsidRPr="007E1D86">
        <w:rPr>
          <w:b/>
          <w:snapToGrid w:val="0"/>
        </w:rPr>
        <w:t>83</w:t>
      </w:r>
      <w:r w:rsidRPr="007E1D86">
        <w:rPr>
          <w:b/>
          <w:snapToGrid w:val="0"/>
        </w:rPr>
        <w:tab/>
        <w:t>DEPARTMENT OF EMPLOYMENT AND WORKFORCE</w:t>
      </w:r>
    </w:p>
    <w:p w14:paraId="1659B596" w14:textId="77777777" w:rsidR="00EC128E" w:rsidRPr="007E1D86" w:rsidRDefault="00EC128E" w:rsidP="00EC128E">
      <w:pPr>
        <w:widowControl w:val="0"/>
        <w:tabs>
          <w:tab w:val="left" w:pos="540"/>
          <w:tab w:val="left" w:pos="1800"/>
          <w:tab w:val="left" w:pos="2880"/>
          <w:tab w:val="left" w:pos="3780"/>
        </w:tabs>
        <w:ind w:firstLine="0"/>
        <w:rPr>
          <w:b/>
          <w:snapToGrid w:val="0"/>
        </w:rPr>
      </w:pPr>
      <w:r w:rsidRPr="007E1D86">
        <w:rPr>
          <w:b/>
          <w:snapToGrid w:val="0"/>
        </w:rPr>
        <w:t>84</w:t>
      </w:r>
      <w:r w:rsidRPr="007E1D86">
        <w:rPr>
          <w:b/>
          <w:snapToGrid w:val="0"/>
        </w:rPr>
        <w:tab/>
        <w:t>DEPARTMENT OF TRANSPORTATION</w:t>
      </w:r>
    </w:p>
    <w:p w14:paraId="0A980B38" w14:textId="77777777" w:rsidR="00EC128E" w:rsidRPr="007E1D86" w:rsidRDefault="00EC128E" w:rsidP="00EC128E">
      <w:pPr>
        <w:widowControl w:val="0"/>
        <w:tabs>
          <w:tab w:val="left" w:pos="540"/>
          <w:tab w:val="left" w:pos="1800"/>
          <w:tab w:val="left" w:pos="2880"/>
          <w:tab w:val="left" w:pos="3780"/>
        </w:tabs>
        <w:ind w:firstLine="0"/>
        <w:rPr>
          <w:b/>
          <w:snapToGrid w:val="0"/>
        </w:rPr>
      </w:pPr>
      <w:r w:rsidRPr="007E1D86">
        <w:rPr>
          <w:b/>
          <w:snapToGrid w:val="0"/>
        </w:rPr>
        <w:t>102</w:t>
      </w:r>
      <w:r w:rsidRPr="007E1D86">
        <w:rPr>
          <w:b/>
          <w:snapToGrid w:val="0"/>
        </w:rPr>
        <w:tab/>
        <w:t>ELECTION COMMISSION</w:t>
      </w:r>
    </w:p>
    <w:p w14:paraId="05F32103" w14:textId="77777777" w:rsidR="00EC128E" w:rsidRPr="007E1D86" w:rsidRDefault="00EC128E" w:rsidP="00EC128E">
      <w:pPr>
        <w:widowControl w:val="0"/>
        <w:tabs>
          <w:tab w:val="left" w:pos="540"/>
          <w:tab w:val="left" w:pos="1800"/>
          <w:tab w:val="left" w:pos="2880"/>
          <w:tab w:val="left" w:pos="3780"/>
        </w:tabs>
        <w:ind w:firstLine="0"/>
        <w:rPr>
          <w:b/>
          <w:snapToGrid w:val="0"/>
        </w:rPr>
      </w:pPr>
      <w:r w:rsidRPr="007E1D86">
        <w:rPr>
          <w:b/>
          <w:snapToGrid w:val="0"/>
        </w:rPr>
        <w:t>104</w:t>
      </w:r>
      <w:r w:rsidRPr="007E1D86">
        <w:rPr>
          <w:b/>
          <w:snapToGrid w:val="0"/>
        </w:rPr>
        <w:tab/>
        <w:t>STATE FISCAL ACCOUNTABILITY AUTHORITY</w:t>
      </w:r>
    </w:p>
    <w:p w14:paraId="5B46365F" w14:textId="77777777" w:rsidR="00EC128E" w:rsidRPr="007E1D86" w:rsidRDefault="00EC128E" w:rsidP="00EC128E">
      <w:pPr>
        <w:widowControl w:val="0"/>
        <w:tabs>
          <w:tab w:val="left" w:pos="540"/>
          <w:tab w:val="left" w:pos="1800"/>
          <w:tab w:val="left" w:pos="2880"/>
          <w:tab w:val="left" w:pos="3780"/>
        </w:tabs>
        <w:ind w:firstLine="0"/>
        <w:rPr>
          <w:b/>
          <w:snapToGrid w:val="0"/>
        </w:rPr>
      </w:pPr>
      <w:r w:rsidRPr="007E1D86">
        <w:rPr>
          <w:b/>
          <w:snapToGrid w:val="0"/>
        </w:rPr>
        <w:t>109</w:t>
      </w:r>
      <w:r w:rsidRPr="007E1D86">
        <w:rPr>
          <w:b/>
          <w:snapToGrid w:val="0"/>
        </w:rPr>
        <w:tab/>
        <w:t>DEPARTMENT OF REVENUE</w:t>
      </w:r>
    </w:p>
    <w:p w14:paraId="2FA0C2E3" w14:textId="77777777" w:rsidR="00EC128E" w:rsidRPr="007E1D86" w:rsidRDefault="00EC128E" w:rsidP="00EC128E">
      <w:pPr>
        <w:widowControl w:val="0"/>
        <w:tabs>
          <w:tab w:val="left" w:pos="540"/>
          <w:tab w:val="left" w:pos="1800"/>
          <w:tab w:val="left" w:pos="2880"/>
          <w:tab w:val="left" w:pos="3780"/>
        </w:tabs>
        <w:ind w:firstLine="0"/>
        <w:rPr>
          <w:b/>
          <w:snapToGrid w:val="0"/>
        </w:rPr>
      </w:pPr>
    </w:p>
    <w:p w14:paraId="45615947" w14:textId="77777777" w:rsidR="00EC128E" w:rsidRPr="007E1D86" w:rsidRDefault="00EC128E" w:rsidP="00EC128E">
      <w:pPr>
        <w:tabs>
          <w:tab w:val="left" w:pos="540"/>
        </w:tabs>
        <w:ind w:firstLine="0"/>
      </w:pPr>
      <w:r w:rsidRPr="007E1D86">
        <w:t>The reason for abstaining on the above referenced legislation is:</w:t>
      </w:r>
    </w:p>
    <w:p w14:paraId="42AAD854" w14:textId="77777777" w:rsidR="00EC128E" w:rsidRPr="007E1D86" w:rsidRDefault="00EC128E" w:rsidP="00EC128E">
      <w:pPr>
        <w:tabs>
          <w:tab w:val="left" w:pos="540"/>
        </w:tabs>
        <w:ind w:firstLine="0"/>
      </w:pPr>
      <w:r w:rsidRPr="007E1D86">
        <w:tab/>
        <w:t xml:space="preserve">a. A potential conflict of interest may exist in that an economic interest of myself, an immediate family member, or an individual or business with which I am associated may be affected in violation of </w:t>
      </w:r>
      <w:r w:rsidRPr="007E1D86">
        <w:rPr>
          <w:b/>
        </w:rPr>
        <w:t>S.C. Code § 8-13-700(B).</w:t>
      </w:r>
    </w:p>
    <w:p w14:paraId="2F39D8B2" w14:textId="77777777" w:rsidR="00EC128E" w:rsidRPr="007E1D86" w:rsidRDefault="00EC128E" w:rsidP="00EC128E">
      <w:pPr>
        <w:tabs>
          <w:tab w:val="left" w:pos="540"/>
        </w:tabs>
        <w:ind w:firstLine="0"/>
      </w:pPr>
      <w:r w:rsidRPr="007E1D86">
        <w:tab/>
        <w:t xml:space="preserve">b. A potential conflict may exist under </w:t>
      </w:r>
      <w:r w:rsidRPr="007E1D86">
        <w:rPr>
          <w:b/>
        </w:rPr>
        <w:t>S.C. Code § 8-13-740(C)</w:t>
      </w:r>
      <w:r w:rsidRPr="007E1D86">
        <w:t xml:space="preserve"> because of representation of a client before a particular agency or commission by me or an individual or business with whom I am associated within the past year.</w:t>
      </w:r>
    </w:p>
    <w:p w14:paraId="593AF7C2" w14:textId="77777777" w:rsidR="00EC128E" w:rsidRPr="007E1D86" w:rsidRDefault="00EC128E" w:rsidP="00EC128E">
      <w:pPr>
        <w:tabs>
          <w:tab w:val="left" w:pos="-1440"/>
          <w:tab w:val="left" w:pos="630"/>
          <w:tab w:val="left" w:pos="990"/>
        </w:tabs>
        <w:ind w:firstLine="0"/>
      </w:pPr>
      <w:r w:rsidRPr="007E1D86">
        <w:tab/>
        <w:t xml:space="preserve">c. A potential conflict may exist under </w:t>
      </w:r>
      <w:r w:rsidRPr="007E1D86">
        <w:rPr>
          <w:b/>
        </w:rPr>
        <w:t>S.C. Code § 8-13-745(B) and (C)</w:t>
      </w:r>
      <w:r w:rsidRPr="007E1D86">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14:paraId="463FB82D" w14:textId="77777777" w:rsidR="00EC128E" w:rsidRPr="007E1D86" w:rsidRDefault="00EC128E" w:rsidP="00EC128E">
      <w:pPr>
        <w:tabs>
          <w:tab w:val="left" w:pos="540"/>
        </w:tabs>
        <w:ind w:firstLine="0"/>
      </w:pPr>
      <w:r w:rsidRPr="007E1D86">
        <w:tab/>
        <w:t xml:space="preserve">Rep. David Weeks </w:t>
      </w:r>
    </w:p>
    <w:p w14:paraId="15896301" w14:textId="77777777" w:rsidR="00EC128E" w:rsidRPr="007E1D86" w:rsidRDefault="00EC128E" w:rsidP="00EC128E">
      <w:pPr>
        <w:tabs>
          <w:tab w:val="left" w:pos="540"/>
        </w:tabs>
        <w:ind w:firstLine="0"/>
      </w:pPr>
    </w:p>
    <w:p w14:paraId="52A7C9DF" w14:textId="77777777" w:rsidR="00EC128E" w:rsidRPr="007E1D86" w:rsidRDefault="00EC128E" w:rsidP="00EC128E">
      <w:pPr>
        <w:tabs>
          <w:tab w:val="left" w:pos="540"/>
        </w:tabs>
        <w:ind w:firstLine="0"/>
      </w:pPr>
      <w:r w:rsidRPr="007E1D86">
        <w:t>*********************************************************</w:t>
      </w:r>
    </w:p>
    <w:p w14:paraId="09F845CF" w14:textId="77777777" w:rsidR="00EC128E" w:rsidRPr="007E1D86" w:rsidRDefault="00EC128E" w:rsidP="00EC128E">
      <w:pPr>
        <w:ind w:firstLine="0"/>
      </w:pPr>
      <w:r w:rsidRPr="007E1D86">
        <w:t xml:space="preserve">In accordance with </w:t>
      </w:r>
      <w:r w:rsidRPr="007E1D86">
        <w:rPr>
          <w:b/>
        </w:rPr>
        <w:t>§8-13-700(B) of the S.C. Code</w:t>
      </w:r>
      <w:r w:rsidRPr="007E1D86">
        <w:t xml:space="preserve">, I abstained from voting on </w:t>
      </w:r>
      <w:r w:rsidRPr="007E1D86">
        <w:rPr>
          <w:b/>
          <w:szCs w:val="22"/>
        </w:rPr>
        <w:t xml:space="preserve">H. 5100, the annual General Appropriations Bill for Fiscal Year 2024-2025, </w:t>
      </w:r>
      <w:r w:rsidRPr="007E1D86">
        <w:t>for</w:t>
      </w:r>
      <w:r w:rsidRPr="007E1D86">
        <w:rPr>
          <w:b/>
        </w:rPr>
        <w:t xml:space="preserve"> </w:t>
      </w:r>
      <w:r w:rsidRPr="007E1D86">
        <w:t>the below referenced Part, Section and/or amendment because of a potential conflict of interest and wish to have my recusal noted for the record in the House Journal of this date:</w:t>
      </w:r>
    </w:p>
    <w:p w14:paraId="149AC8DB" w14:textId="77777777" w:rsidR="00EC128E" w:rsidRPr="007E1D86" w:rsidRDefault="00EC128E" w:rsidP="00EC128E">
      <w:pPr>
        <w:tabs>
          <w:tab w:val="left" w:pos="270"/>
          <w:tab w:val="left" w:pos="540"/>
          <w:tab w:val="left" w:pos="810"/>
          <w:tab w:val="left" w:pos="1080"/>
          <w:tab w:val="left" w:pos="1350"/>
        </w:tabs>
        <w:ind w:firstLine="0"/>
      </w:pPr>
      <w:r w:rsidRPr="007E1D86">
        <w:rPr>
          <w:b/>
        </w:rPr>
        <w:t>Part IA and Part IB Section Numbers</w:t>
      </w:r>
      <w:r w:rsidRPr="007E1D86">
        <w:t xml:space="preserve"> </w:t>
      </w:r>
    </w:p>
    <w:p w14:paraId="111824F2" w14:textId="77777777" w:rsidR="00EC128E" w:rsidRPr="007E1D86" w:rsidRDefault="00EC128E" w:rsidP="00EC128E">
      <w:pPr>
        <w:tabs>
          <w:tab w:val="left" w:pos="270"/>
          <w:tab w:val="left" w:pos="540"/>
          <w:tab w:val="left" w:pos="810"/>
          <w:tab w:val="left" w:pos="1080"/>
          <w:tab w:val="left" w:pos="1350"/>
        </w:tabs>
        <w:ind w:firstLine="0"/>
      </w:pPr>
    </w:p>
    <w:p w14:paraId="664E11E8" w14:textId="77777777" w:rsidR="00EC128E" w:rsidRPr="007E1D86" w:rsidRDefault="00EC128E" w:rsidP="00EC128E">
      <w:pPr>
        <w:tabs>
          <w:tab w:val="left" w:pos="540"/>
          <w:tab w:val="left" w:pos="3780"/>
        </w:tabs>
        <w:ind w:firstLine="0"/>
        <w:rPr>
          <w:b/>
        </w:rPr>
      </w:pPr>
      <w:r w:rsidRPr="007E1D86">
        <w:rPr>
          <w:b/>
        </w:rPr>
        <w:tab/>
        <w:t>Agency Name</w:t>
      </w:r>
    </w:p>
    <w:p w14:paraId="5C11E1BF" w14:textId="77777777" w:rsidR="00EC128E" w:rsidRPr="007E1D86" w:rsidRDefault="00EC128E" w:rsidP="00EC128E">
      <w:pPr>
        <w:widowControl w:val="0"/>
        <w:tabs>
          <w:tab w:val="left" w:pos="540"/>
          <w:tab w:val="left" w:pos="1800"/>
          <w:tab w:val="left" w:pos="3780"/>
        </w:tabs>
        <w:ind w:firstLine="0"/>
        <w:rPr>
          <w:b/>
          <w:snapToGrid w:val="0"/>
        </w:rPr>
      </w:pPr>
      <w:r w:rsidRPr="007E1D86">
        <w:rPr>
          <w:b/>
          <w:snapToGrid w:val="0"/>
        </w:rPr>
        <w:t>31</w:t>
      </w:r>
      <w:r w:rsidRPr="007E1D86">
        <w:rPr>
          <w:b/>
          <w:snapToGrid w:val="0"/>
        </w:rPr>
        <w:tab/>
        <w:t xml:space="preserve">DEPARTMENT OF PUBLIC HEALTH </w:t>
      </w:r>
    </w:p>
    <w:p w14:paraId="350E4EE1" w14:textId="77777777" w:rsidR="00EC128E" w:rsidRPr="007E1D86" w:rsidRDefault="00EC128E" w:rsidP="00EC128E">
      <w:pPr>
        <w:widowControl w:val="0"/>
        <w:tabs>
          <w:tab w:val="left" w:pos="540"/>
          <w:tab w:val="left" w:pos="1800"/>
          <w:tab w:val="left" w:pos="2880"/>
          <w:tab w:val="left" w:pos="3780"/>
        </w:tabs>
        <w:ind w:firstLine="0"/>
        <w:rPr>
          <w:b/>
          <w:snapToGrid w:val="0"/>
        </w:rPr>
      </w:pPr>
      <w:r w:rsidRPr="007E1D86">
        <w:rPr>
          <w:b/>
          <w:snapToGrid w:val="0"/>
        </w:rPr>
        <w:t>55</w:t>
      </w:r>
      <w:r w:rsidRPr="007E1D86">
        <w:rPr>
          <w:b/>
          <w:snapToGrid w:val="0"/>
        </w:rPr>
        <w:tab/>
        <w:t>DEPARTMENT OF ENVIRONMENTAL SERVICES</w:t>
      </w:r>
    </w:p>
    <w:p w14:paraId="00F4D633" w14:textId="77777777" w:rsidR="00EC128E" w:rsidRPr="007E1D86" w:rsidRDefault="00EC128E" w:rsidP="008053A1">
      <w:pPr>
        <w:widowControl w:val="0"/>
        <w:tabs>
          <w:tab w:val="left" w:pos="540"/>
          <w:tab w:val="left" w:pos="1800"/>
          <w:tab w:val="left" w:pos="2880"/>
          <w:tab w:val="left" w:pos="3780"/>
        </w:tabs>
        <w:ind w:left="540" w:hanging="540"/>
        <w:rPr>
          <w:b/>
          <w:snapToGrid w:val="0"/>
        </w:rPr>
      </w:pPr>
      <w:r w:rsidRPr="007E1D86">
        <w:rPr>
          <w:b/>
          <w:snapToGrid w:val="0"/>
        </w:rPr>
        <w:t>66</w:t>
      </w:r>
      <w:r w:rsidRPr="007E1D86">
        <w:rPr>
          <w:b/>
          <w:snapToGrid w:val="0"/>
        </w:rPr>
        <w:tab/>
        <w:t>DEPARTMENT OF PROBATION, PAROLE &amp; PARDON SERVICES</w:t>
      </w:r>
    </w:p>
    <w:p w14:paraId="4BCA0871" w14:textId="77777777" w:rsidR="00EC128E" w:rsidRPr="007E1D86" w:rsidRDefault="00EC128E" w:rsidP="00EC128E">
      <w:pPr>
        <w:widowControl w:val="0"/>
        <w:tabs>
          <w:tab w:val="left" w:pos="540"/>
          <w:tab w:val="left" w:pos="1800"/>
          <w:tab w:val="left" w:pos="2880"/>
          <w:tab w:val="left" w:pos="3780"/>
        </w:tabs>
        <w:ind w:firstLine="0"/>
        <w:rPr>
          <w:b/>
          <w:snapToGrid w:val="0"/>
        </w:rPr>
      </w:pPr>
      <w:r w:rsidRPr="007E1D86">
        <w:rPr>
          <w:b/>
          <w:snapToGrid w:val="0"/>
        </w:rPr>
        <w:t>74</w:t>
      </w:r>
      <w:r w:rsidRPr="007E1D86">
        <w:rPr>
          <w:b/>
          <w:snapToGrid w:val="0"/>
        </w:rPr>
        <w:tab/>
        <w:t>WORKERS’ COMPENSATION COMMISSION</w:t>
      </w:r>
    </w:p>
    <w:p w14:paraId="20B2AD72" w14:textId="77777777" w:rsidR="00EC128E" w:rsidRPr="007E1D86" w:rsidRDefault="00EC128E" w:rsidP="00EC128E">
      <w:pPr>
        <w:widowControl w:val="0"/>
        <w:tabs>
          <w:tab w:val="left" w:pos="540"/>
          <w:tab w:val="left" w:pos="1800"/>
          <w:tab w:val="left" w:pos="2880"/>
          <w:tab w:val="left" w:pos="3780"/>
        </w:tabs>
        <w:ind w:firstLine="0"/>
        <w:rPr>
          <w:b/>
          <w:snapToGrid w:val="0"/>
        </w:rPr>
      </w:pPr>
      <w:r w:rsidRPr="007E1D86">
        <w:rPr>
          <w:b/>
          <w:snapToGrid w:val="0"/>
        </w:rPr>
        <w:t>75</w:t>
      </w:r>
      <w:r w:rsidRPr="007E1D86">
        <w:rPr>
          <w:b/>
          <w:snapToGrid w:val="0"/>
        </w:rPr>
        <w:tab/>
        <w:t>STATE ACCIDENT FUND</w:t>
      </w:r>
    </w:p>
    <w:p w14:paraId="01B4BDEB" w14:textId="77777777" w:rsidR="00EC128E" w:rsidRPr="007E1D86" w:rsidRDefault="00EC128E" w:rsidP="00EC128E">
      <w:pPr>
        <w:widowControl w:val="0"/>
        <w:tabs>
          <w:tab w:val="left" w:pos="540"/>
          <w:tab w:val="left" w:pos="1800"/>
          <w:tab w:val="left" w:pos="2880"/>
          <w:tab w:val="left" w:pos="3780"/>
        </w:tabs>
        <w:ind w:firstLine="0"/>
        <w:rPr>
          <w:b/>
          <w:snapToGrid w:val="0"/>
        </w:rPr>
      </w:pPr>
      <w:r w:rsidRPr="007E1D86">
        <w:rPr>
          <w:b/>
          <w:snapToGrid w:val="0"/>
        </w:rPr>
        <w:t>78</w:t>
      </w:r>
      <w:r w:rsidRPr="007E1D86">
        <w:rPr>
          <w:b/>
          <w:snapToGrid w:val="0"/>
        </w:rPr>
        <w:tab/>
        <w:t>DEPARTMENT OF INSURANCE</w:t>
      </w:r>
    </w:p>
    <w:p w14:paraId="0DE68923" w14:textId="77777777" w:rsidR="00EC128E" w:rsidRPr="007E1D86" w:rsidRDefault="00EC128E" w:rsidP="00EC128E">
      <w:pPr>
        <w:widowControl w:val="0"/>
        <w:tabs>
          <w:tab w:val="left" w:pos="540"/>
          <w:tab w:val="left" w:pos="1800"/>
          <w:tab w:val="left" w:pos="2880"/>
          <w:tab w:val="left" w:pos="3780"/>
        </w:tabs>
        <w:ind w:firstLine="0"/>
        <w:rPr>
          <w:b/>
          <w:snapToGrid w:val="0"/>
        </w:rPr>
      </w:pPr>
      <w:r w:rsidRPr="007E1D86">
        <w:rPr>
          <w:b/>
          <w:snapToGrid w:val="0"/>
        </w:rPr>
        <w:t>80</w:t>
      </w:r>
      <w:r w:rsidRPr="007E1D86">
        <w:rPr>
          <w:b/>
          <w:snapToGrid w:val="0"/>
        </w:rPr>
        <w:tab/>
        <w:t>DEPARTMENT OF CONSUMER AFFAIRS</w:t>
      </w:r>
    </w:p>
    <w:p w14:paraId="6027B000" w14:textId="77777777" w:rsidR="00EC128E" w:rsidRPr="007E1D86" w:rsidRDefault="00EC128E" w:rsidP="008053A1">
      <w:pPr>
        <w:widowControl w:val="0"/>
        <w:tabs>
          <w:tab w:val="left" w:pos="540"/>
          <w:tab w:val="left" w:pos="1800"/>
          <w:tab w:val="left" w:pos="2880"/>
          <w:tab w:val="left" w:pos="3780"/>
        </w:tabs>
        <w:ind w:left="540" w:hanging="540"/>
        <w:rPr>
          <w:b/>
          <w:snapToGrid w:val="0"/>
        </w:rPr>
      </w:pPr>
      <w:r w:rsidRPr="007E1D86">
        <w:rPr>
          <w:b/>
          <w:snapToGrid w:val="0"/>
        </w:rPr>
        <w:t>81</w:t>
      </w:r>
      <w:r w:rsidRPr="007E1D86">
        <w:rPr>
          <w:b/>
          <w:snapToGrid w:val="0"/>
        </w:rPr>
        <w:tab/>
        <w:t>DEPARTMENT OF LABOR, LICENSING &amp; REGULATION</w:t>
      </w:r>
    </w:p>
    <w:p w14:paraId="6D97C7E3" w14:textId="77777777" w:rsidR="00EC128E" w:rsidRPr="007E1D86" w:rsidRDefault="00EC128E" w:rsidP="00EC128E">
      <w:pPr>
        <w:widowControl w:val="0"/>
        <w:tabs>
          <w:tab w:val="left" w:pos="540"/>
          <w:tab w:val="left" w:pos="1800"/>
          <w:tab w:val="left" w:pos="2880"/>
          <w:tab w:val="left" w:pos="3780"/>
        </w:tabs>
        <w:ind w:firstLine="0"/>
        <w:rPr>
          <w:b/>
          <w:snapToGrid w:val="0"/>
        </w:rPr>
      </w:pPr>
      <w:r w:rsidRPr="007E1D86">
        <w:rPr>
          <w:b/>
          <w:snapToGrid w:val="0"/>
        </w:rPr>
        <w:t>104</w:t>
      </w:r>
      <w:r w:rsidRPr="007E1D86">
        <w:rPr>
          <w:b/>
          <w:snapToGrid w:val="0"/>
        </w:rPr>
        <w:tab/>
        <w:t>STATE FISCAL ACCOUNTABILITY AUTHORITY</w:t>
      </w:r>
    </w:p>
    <w:p w14:paraId="72DC5223" w14:textId="77777777" w:rsidR="00EC128E" w:rsidRPr="007E1D86" w:rsidRDefault="00EC128E" w:rsidP="00EC128E">
      <w:pPr>
        <w:widowControl w:val="0"/>
        <w:tabs>
          <w:tab w:val="left" w:pos="540"/>
          <w:tab w:val="left" w:pos="1800"/>
          <w:tab w:val="left" w:pos="2880"/>
          <w:tab w:val="left" w:pos="3780"/>
        </w:tabs>
        <w:ind w:firstLine="0"/>
        <w:rPr>
          <w:b/>
          <w:snapToGrid w:val="0"/>
        </w:rPr>
      </w:pPr>
      <w:r w:rsidRPr="007E1D86">
        <w:rPr>
          <w:b/>
          <w:snapToGrid w:val="0"/>
        </w:rPr>
        <w:t>109</w:t>
      </w:r>
      <w:r w:rsidRPr="007E1D86">
        <w:rPr>
          <w:b/>
          <w:snapToGrid w:val="0"/>
        </w:rPr>
        <w:tab/>
        <w:t>DEPARTMENT OF REVENUE</w:t>
      </w:r>
    </w:p>
    <w:p w14:paraId="09480087" w14:textId="77777777" w:rsidR="00EC128E" w:rsidRPr="007E1D86" w:rsidRDefault="00EC128E" w:rsidP="00EC128E">
      <w:pPr>
        <w:widowControl w:val="0"/>
        <w:tabs>
          <w:tab w:val="left" w:pos="540"/>
          <w:tab w:val="left" w:pos="1800"/>
          <w:tab w:val="left" w:pos="2880"/>
          <w:tab w:val="left" w:pos="3780"/>
        </w:tabs>
        <w:ind w:firstLine="0"/>
        <w:rPr>
          <w:b/>
          <w:snapToGrid w:val="0"/>
        </w:rPr>
      </w:pPr>
      <w:r w:rsidRPr="007E1D86">
        <w:rPr>
          <w:b/>
          <w:snapToGrid w:val="0"/>
        </w:rPr>
        <w:t>113</w:t>
      </w:r>
      <w:r w:rsidRPr="007E1D86">
        <w:rPr>
          <w:b/>
          <w:snapToGrid w:val="0"/>
        </w:rPr>
        <w:tab/>
        <w:t>AID TO SUBDIVISIONS - STATE TREASURER</w:t>
      </w:r>
    </w:p>
    <w:p w14:paraId="2A48FF9B" w14:textId="77777777" w:rsidR="00EC128E" w:rsidRPr="007E1D86" w:rsidRDefault="00EC128E" w:rsidP="00EC128E">
      <w:pPr>
        <w:widowControl w:val="0"/>
        <w:tabs>
          <w:tab w:val="left" w:pos="540"/>
          <w:tab w:val="left" w:pos="1800"/>
          <w:tab w:val="left" w:pos="2880"/>
          <w:tab w:val="left" w:pos="3780"/>
        </w:tabs>
        <w:ind w:firstLine="0"/>
        <w:rPr>
          <w:b/>
          <w:snapToGrid w:val="0"/>
        </w:rPr>
      </w:pPr>
    </w:p>
    <w:p w14:paraId="4D829880" w14:textId="77777777" w:rsidR="00EC128E" w:rsidRPr="007E1D86" w:rsidRDefault="00EC128E" w:rsidP="00EC128E">
      <w:pPr>
        <w:tabs>
          <w:tab w:val="left" w:pos="540"/>
        </w:tabs>
        <w:ind w:firstLine="0"/>
      </w:pPr>
      <w:r w:rsidRPr="007E1D86">
        <w:t>The reason for abstaining on the above referenced legislation is:</w:t>
      </w:r>
    </w:p>
    <w:p w14:paraId="2621535F" w14:textId="77777777" w:rsidR="00EC128E" w:rsidRPr="007E1D86" w:rsidRDefault="00EC128E" w:rsidP="00EC128E">
      <w:pPr>
        <w:tabs>
          <w:tab w:val="left" w:pos="540"/>
        </w:tabs>
        <w:ind w:firstLine="0"/>
      </w:pPr>
      <w:r w:rsidRPr="007E1D86">
        <w:tab/>
        <w:t xml:space="preserve">a. A potential conflict of interest may exist in that an economic interest of myself, an immediate family member, or an individual or business with which I am associated may be affected in violation of </w:t>
      </w:r>
      <w:r w:rsidRPr="007E1D86">
        <w:rPr>
          <w:b/>
        </w:rPr>
        <w:t>S.C. Code § 8-13-700(B).</w:t>
      </w:r>
    </w:p>
    <w:p w14:paraId="67883A6D" w14:textId="77777777" w:rsidR="00EC128E" w:rsidRPr="007E1D86" w:rsidRDefault="00EC128E" w:rsidP="00EC128E">
      <w:pPr>
        <w:tabs>
          <w:tab w:val="left" w:pos="540"/>
        </w:tabs>
        <w:ind w:firstLine="0"/>
      </w:pPr>
      <w:r w:rsidRPr="007E1D86">
        <w:tab/>
        <w:t xml:space="preserve">b. A potential conflict may exist under </w:t>
      </w:r>
      <w:r w:rsidRPr="007E1D86">
        <w:rPr>
          <w:b/>
        </w:rPr>
        <w:t>S.C. Code § 8-13-740(C)</w:t>
      </w:r>
      <w:r w:rsidRPr="007E1D86">
        <w:t xml:space="preserve"> because of representation of a client before a particular agency or commission by me or an individual or business with whom I am associated within the past year.</w:t>
      </w:r>
    </w:p>
    <w:p w14:paraId="70365C69" w14:textId="77777777" w:rsidR="00EC128E" w:rsidRPr="007E1D86" w:rsidRDefault="00EC128E" w:rsidP="00EC128E">
      <w:pPr>
        <w:tabs>
          <w:tab w:val="left" w:pos="-1440"/>
          <w:tab w:val="left" w:pos="630"/>
          <w:tab w:val="left" w:pos="990"/>
        </w:tabs>
        <w:ind w:firstLine="0"/>
      </w:pPr>
      <w:r w:rsidRPr="007E1D86">
        <w:tab/>
        <w:t xml:space="preserve">c. A potential conflict may exist under </w:t>
      </w:r>
      <w:r w:rsidRPr="007E1D86">
        <w:rPr>
          <w:b/>
        </w:rPr>
        <w:t>S.C. Code § 8-13-745(B) and (C)</w:t>
      </w:r>
      <w:r w:rsidRPr="007E1D86">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14:paraId="708408CD" w14:textId="77777777" w:rsidR="00EC128E" w:rsidRPr="007E1D86" w:rsidRDefault="00EC128E" w:rsidP="00EC128E">
      <w:pPr>
        <w:tabs>
          <w:tab w:val="left" w:pos="540"/>
        </w:tabs>
        <w:ind w:firstLine="0"/>
      </w:pPr>
      <w:r w:rsidRPr="007E1D86">
        <w:tab/>
        <w:t xml:space="preserve">Rep. Elizabeth “Spencer” Wetmore </w:t>
      </w:r>
    </w:p>
    <w:p w14:paraId="1452869A" w14:textId="77777777" w:rsidR="00EC128E" w:rsidRPr="007E1D86" w:rsidRDefault="00EC128E" w:rsidP="00EC128E">
      <w:pPr>
        <w:tabs>
          <w:tab w:val="left" w:pos="540"/>
        </w:tabs>
        <w:ind w:firstLine="0"/>
      </w:pPr>
    </w:p>
    <w:p w14:paraId="3D028B9A" w14:textId="77777777" w:rsidR="00EC128E" w:rsidRPr="007E1D86" w:rsidRDefault="00EC128E" w:rsidP="00EC128E">
      <w:pPr>
        <w:tabs>
          <w:tab w:val="left" w:pos="540"/>
        </w:tabs>
        <w:ind w:firstLine="0"/>
      </w:pPr>
      <w:r w:rsidRPr="007E1D86">
        <w:t>*********************************************************</w:t>
      </w:r>
    </w:p>
    <w:p w14:paraId="25B25BA1" w14:textId="77777777" w:rsidR="00EC128E" w:rsidRPr="007E1D86" w:rsidRDefault="00EC128E" w:rsidP="00EC128E">
      <w:pPr>
        <w:ind w:firstLine="0"/>
      </w:pPr>
      <w:r w:rsidRPr="007E1D86">
        <w:t xml:space="preserve">In accordance with </w:t>
      </w:r>
      <w:r w:rsidRPr="007E1D86">
        <w:rPr>
          <w:b/>
        </w:rPr>
        <w:t>§8-13-700(B) of the S.C. Code</w:t>
      </w:r>
      <w:r w:rsidRPr="007E1D86">
        <w:t xml:space="preserve">, I abstained from voting on </w:t>
      </w:r>
      <w:r w:rsidRPr="007E1D86">
        <w:rPr>
          <w:b/>
          <w:szCs w:val="22"/>
        </w:rPr>
        <w:t xml:space="preserve">H. 5100, the annual General Appropriations Bill for Fiscal Year 2024-2025, </w:t>
      </w:r>
      <w:r w:rsidRPr="007E1D86">
        <w:t>for</w:t>
      </w:r>
      <w:r w:rsidRPr="007E1D86">
        <w:rPr>
          <w:b/>
        </w:rPr>
        <w:t xml:space="preserve"> </w:t>
      </w:r>
      <w:r w:rsidRPr="007E1D86">
        <w:t>the below referenced Part, Section and/or amendment because of a potential conflict of interest and wish to have my recusal noted for the record in the House Journal of this date:</w:t>
      </w:r>
    </w:p>
    <w:p w14:paraId="4671EA4F" w14:textId="77777777" w:rsidR="00EC128E" w:rsidRPr="007E1D86" w:rsidRDefault="00EC128E" w:rsidP="00EC128E">
      <w:pPr>
        <w:tabs>
          <w:tab w:val="left" w:pos="270"/>
          <w:tab w:val="left" w:pos="540"/>
          <w:tab w:val="left" w:pos="810"/>
          <w:tab w:val="left" w:pos="1080"/>
          <w:tab w:val="left" w:pos="1350"/>
        </w:tabs>
        <w:ind w:firstLine="0"/>
      </w:pPr>
      <w:r w:rsidRPr="007E1D86">
        <w:rPr>
          <w:b/>
        </w:rPr>
        <w:t>Part IA and Part IB Section Numbers</w:t>
      </w:r>
      <w:r w:rsidRPr="007E1D86">
        <w:t xml:space="preserve"> </w:t>
      </w:r>
    </w:p>
    <w:p w14:paraId="1B36A2BB" w14:textId="77777777" w:rsidR="00EC128E" w:rsidRPr="007E1D86" w:rsidRDefault="00EC128E" w:rsidP="00EC128E">
      <w:pPr>
        <w:tabs>
          <w:tab w:val="left" w:pos="270"/>
          <w:tab w:val="left" w:pos="540"/>
          <w:tab w:val="left" w:pos="810"/>
          <w:tab w:val="left" w:pos="1080"/>
          <w:tab w:val="left" w:pos="1350"/>
        </w:tabs>
        <w:ind w:firstLine="0"/>
      </w:pPr>
    </w:p>
    <w:p w14:paraId="1A0DA518" w14:textId="77777777" w:rsidR="00EC128E" w:rsidRPr="007E1D86" w:rsidRDefault="00EC128E" w:rsidP="00EC128E">
      <w:pPr>
        <w:tabs>
          <w:tab w:val="left" w:pos="540"/>
          <w:tab w:val="left" w:pos="3780"/>
        </w:tabs>
        <w:ind w:firstLine="0"/>
        <w:rPr>
          <w:b/>
        </w:rPr>
      </w:pPr>
      <w:r w:rsidRPr="007E1D86">
        <w:rPr>
          <w:b/>
        </w:rPr>
        <w:tab/>
        <w:t>Agency Name</w:t>
      </w:r>
    </w:p>
    <w:p w14:paraId="1883564C" w14:textId="77777777" w:rsidR="00EC128E" w:rsidRPr="007E1D86" w:rsidRDefault="00EC128E" w:rsidP="00EC128E">
      <w:pPr>
        <w:widowControl w:val="0"/>
        <w:tabs>
          <w:tab w:val="left" w:pos="540"/>
          <w:tab w:val="left" w:pos="1800"/>
          <w:tab w:val="left" w:pos="3780"/>
        </w:tabs>
        <w:ind w:firstLine="0"/>
        <w:rPr>
          <w:b/>
          <w:snapToGrid w:val="0"/>
        </w:rPr>
      </w:pPr>
      <w:r w:rsidRPr="007E1D86">
        <w:rPr>
          <w:b/>
          <w:snapToGrid w:val="0"/>
        </w:rPr>
        <w:t>31</w:t>
      </w:r>
      <w:r w:rsidRPr="007E1D86">
        <w:rPr>
          <w:b/>
          <w:snapToGrid w:val="0"/>
        </w:rPr>
        <w:tab/>
        <w:t xml:space="preserve">DEPARTMENT OF PUBLIC HEALTH </w:t>
      </w:r>
    </w:p>
    <w:p w14:paraId="01926D84" w14:textId="77777777" w:rsidR="00EC128E" w:rsidRPr="007E1D86" w:rsidRDefault="00EC128E" w:rsidP="00EC128E">
      <w:pPr>
        <w:widowControl w:val="0"/>
        <w:tabs>
          <w:tab w:val="left" w:pos="540"/>
          <w:tab w:val="left" w:pos="1800"/>
          <w:tab w:val="left" w:pos="3780"/>
        </w:tabs>
        <w:ind w:firstLine="0"/>
        <w:rPr>
          <w:b/>
          <w:snapToGrid w:val="0"/>
        </w:rPr>
      </w:pPr>
      <w:r w:rsidRPr="007E1D86">
        <w:rPr>
          <w:b/>
          <w:snapToGrid w:val="0"/>
        </w:rPr>
        <w:t>33</w:t>
      </w:r>
      <w:r w:rsidRPr="007E1D86">
        <w:rPr>
          <w:b/>
          <w:snapToGrid w:val="0"/>
        </w:rPr>
        <w:tab/>
        <w:t>DEPARTMENT OF HEALTH &amp; HUMAN SERVICES</w:t>
      </w:r>
    </w:p>
    <w:p w14:paraId="69801480" w14:textId="77777777" w:rsidR="00EC128E" w:rsidRPr="007E1D86" w:rsidRDefault="00EC128E" w:rsidP="00EC128E">
      <w:pPr>
        <w:widowControl w:val="0"/>
        <w:tabs>
          <w:tab w:val="left" w:pos="540"/>
          <w:tab w:val="left" w:pos="1800"/>
          <w:tab w:val="left" w:pos="2880"/>
          <w:tab w:val="left" w:pos="3780"/>
        </w:tabs>
        <w:ind w:firstLine="0"/>
        <w:rPr>
          <w:b/>
          <w:snapToGrid w:val="0"/>
        </w:rPr>
      </w:pPr>
      <w:r w:rsidRPr="007E1D86">
        <w:rPr>
          <w:b/>
          <w:snapToGrid w:val="0"/>
        </w:rPr>
        <w:t>38</w:t>
      </w:r>
      <w:r w:rsidRPr="007E1D86">
        <w:rPr>
          <w:b/>
          <w:snapToGrid w:val="0"/>
        </w:rPr>
        <w:tab/>
        <w:t>DEPARTMENT OF SOCIAL SERVICES</w:t>
      </w:r>
    </w:p>
    <w:p w14:paraId="719F7180" w14:textId="77777777" w:rsidR="00EC128E" w:rsidRPr="007E1D86" w:rsidRDefault="00EC128E" w:rsidP="00EC128E">
      <w:pPr>
        <w:widowControl w:val="0"/>
        <w:tabs>
          <w:tab w:val="left" w:pos="540"/>
          <w:tab w:val="left" w:pos="1800"/>
          <w:tab w:val="left" w:pos="2880"/>
          <w:tab w:val="left" w:pos="3780"/>
        </w:tabs>
        <w:ind w:firstLine="0"/>
        <w:rPr>
          <w:b/>
          <w:snapToGrid w:val="0"/>
        </w:rPr>
      </w:pPr>
      <w:r w:rsidRPr="007E1D86">
        <w:rPr>
          <w:b/>
          <w:snapToGrid w:val="0"/>
        </w:rPr>
        <w:t>55</w:t>
      </w:r>
      <w:r w:rsidRPr="007E1D86">
        <w:rPr>
          <w:b/>
          <w:snapToGrid w:val="0"/>
        </w:rPr>
        <w:tab/>
        <w:t>DEPARTMENT OF ENVIRONMENTAL SERVICES</w:t>
      </w:r>
    </w:p>
    <w:p w14:paraId="0CD24299" w14:textId="77777777" w:rsidR="00EC128E" w:rsidRPr="007E1D86" w:rsidRDefault="00EC128E" w:rsidP="00EC128E">
      <w:pPr>
        <w:widowControl w:val="0"/>
        <w:tabs>
          <w:tab w:val="left" w:pos="540"/>
          <w:tab w:val="left" w:pos="1800"/>
          <w:tab w:val="left" w:pos="2880"/>
          <w:tab w:val="left" w:pos="3780"/>
        </w:tabs>
        <w:ind w:firstLine="0"/>
        <w:rPr>
          <w:b/>
          <w:snapToGrid w:val="0"/>
        </w:rPr>
      </w:pPr>
      <w:r w:rsidRPr="007E1D86">
        <w:rPr>
          <w:b/>
          <w:snapToGrid w:val="0"/>
        </w:rPr>
        <w:t>61</w:t>
      </w:r>
      <w:r w:rsidRPr="007E1D86">
        <w:rPr>
          <w:b/>
          <w:snapToGrid w:val="0"/>
        </w:rPr>
        <w:tab/>
        <w:t>COMMISSION ON INDIGENT DEFENSE</w:t>
      </w:r>
    </w:p>
    <w:p w14:paraId="7951AE3C" w14:textId="77777777" w:rsidR="00EC128E" w:rsidRPr="007E1D86" w:rsidRDefault="00EC128E" w:rsidP="00EC128E">
      <w:pPr>
        <w:widowControl w:val="0"/>
        <w:tabs>
          <w:tab w:val="left" w:pos="540"/>
          <w:tab w:val="left" w:pos="1800"/>
          <w:tab w:val="left" w:pos="2880"/>
          <w:tab w:val="left" w:pos="3780"/>
        </w:tabs>
        <w:ind w:firstLine="0"/>
        <w:rPr>
          <w:b/>
          <w:snapToGrid w:val="0"/>
        </w:rPr>
      </w:pPr>
      <w:r w:rsidRPr="007E1D86">
        <w:rPr>
          <w:b/>
          <w:snapToGrid w:val="0"/>
        </w:rPr>
        <w:t>65</w:t>
      </w:r>
      <w:r w:rsidRPr="007E1D86">
        <w:rPr>
          <w:b/>
          <w:snapToGrid w:val="0"/>
        </w:rPr>
        <w:tab/>
        <w:t>DEPARTMENT OF CORRECTIONS</w:t>
      </w:r>
    </w:p>
    <w:p w14:paraId="4D963F03" w14:textId="77777777" w:rsidR="00EC128E" w:rsidRPr="007E1D86" w:rsidRDefault="00EC128E" w:rsidP="008053A1">
      <w:pPr>
        <w:widowControl w:val="0"/>
        <w:tabs>
          <w:tab w:val="left" w:pos="540"/>
          <w:tab w:val="left" w:pos="1800"/>
          <w:tab w:val="left" w:pos="2880"/>
          <w:tab w:val="left" w:pos="3780"/>
        </w:tabs>
        <w:ind w:left="540" w:hanging="540"/>
        <w:rPr>
          <w:b/>
          <w:snapToGrid w:val="0"/>
        </w:rPr>
      </w:pPr>
      <w:r w:rsidRPr="007E1D86">
        <w:rPr>
          <w:b/>
          <w:snapToGrid w:val="0"/>
        </w:rPr>
        <w:t>66</w:t>
      </w:r>
      <w:r w:rsidRPr="007E1D86">
        <w:rPr>
          <w:b/>
          <w:snapToGrid w:val="0"/>
        </w:rPr>
        <w:tab/>
        <w:t>DEPARTMENT OF PROBATION, PAROLE &amp; PARDON SERVICES</w:t>
      </w:r>
    </w:p>
    <w:p w14:paraId="17FC42D0" w14:textId="77777777" w:rsidR="00EC128E" w:rsidRPr="007E1D86" w:rsidRDefault="00EC128E" w:rsidP="00EC128E">
      <w:pPr>
        <w:widowControl w:val="0"/>
        <w:tabs>
          <w:tab w:val="left" w:pos="540"/>
          <w:tab w:val="left" w:pos="1800"/>
          <w:tab w:val="left" w:pos="2880"/>
          <w:tab w:val="left" w:pos="3780"/>
        </w:tabs>
        <w:ind w:firstLine="0"/>
        <w:rPr>
          <w:b/>
          <w:snapToGrid w:val="0"/>
        </w:rPr>
      </w:pPr>
      <w:r w:rsidRPr="007E1D86">
        <w:rPr>
          <w:b/>
          <w:snapToGrid w:val="0"/>
        </w:rPr>
        <w:t>67</w:t>
      </w:r>
      <w:r w:rsidRPr="007E1D86">
        <w:rPr>
          <w:b/>
          <w:snapToGrid w:val="0"/>
        </w:rPr>
        <w:tab/>
        <w:t>DEPARTMENT OF JUVENILE JUSTICE</w:t>
      </w:r>
    </w:p>
    <w:p w14:paraId="439BEE8B" w14:textId="77777777" w:rsidR="00EC128E" w:rsidRPr="007E1D86" w:rsidRDefault="00EC128E" w:rsidP="00EC128E">
      <w:pPr>
        <w:widowControl w:val="0"/>
        <w:tabs>
          <w:tab w:val="left" w:pos="540"/>
          <w:tab w:val="left" w:pos="1800"/>
          <w:tab w:val="left" w:pos="2880"/>
          <w:tab w:val="left" w:pos="3780"/>
        </w:tabs>
        <w:ind w:firstLine="0"/>
        <w:rPr>
          <w:b/>
          <w:snapToGrid w:val="0"/>
        </w:rPr>
      </w:pPr>
      <w:r w:rsidRPr="007E1D86">
        <w:rPr>
          <w:b/>
          <w:snapToGrid w:val="0"/>
        </w:rPr>
        <w:t>70</w:t>
      </w:r>
      <w:r w:rsidRPr="007E1D86">
        <w:rPr>
          <w:b/>
          <w:snapToGrid w:val="0"/>
        </w:rPr>
        <w:tab/>
        <w:t>HUMAN AFFAIRS COMMISSION</w:t>
      </w:r>
    </w:p>
    <w:p w14:paraId="501B2130" w14:textId="77777777" w:rsidR="00EC128E" w:rsidRPr="007E1D86" w:rsidRDefault="00EC128E" w:rsidP="00EC128E">
      <w:pPr>
        <w:widowControl w:val="0"/>
        <w:tabs>
          <w:tab w:val="left" w:pos="540"/>
          <w:tab w:val="left" w:pos="1800"/>
          <w:tab w:val="left" w:pos="2880"/>
          <w:tab w:val="left" w:pos="3780"/>
        </w:tabs>
        <w:ind w:firstLine="0"/>
        <w:rPr>
          <w:b/>
          <w:snapToGrid w:val="0"/>
        </w:rPr>
      </w:pPr>
      <w:r w:rsidRPr="007E1D86">
        <w:rPr>
          <w:b/>
          <w:snapToGrid w:val="0"/>
        </w:rPr>
        <w:t>74</w:t>
      </w:r>
      <w:r w:rsidRPr="007E1D86">
        <w:rPr>
          <w:b/>
          <w:snapToGrid w:val="0"/>
        </w:rPr>
        <w:tab/>
        <w:t>WORKERS’ COMPENSATION COMMISSION</w:t>
      </w:r>
    </w:p>
    <w:p w14:paraId="3BD50E59" w14:textId="77777777" w:rsidR="00EC128E" w:rsidRPr="007E1D86" w:rsidRDefault="00EC128E" w:rsidP="00EC128E">
      <w:pPr>
        <w:widowControl w:val="0"/>
        <w:tabs>
          <w:tab w:val="left" w:pos="540"/>
          <w:tab w:val="left" w:pos="1800"/>
          <w:tab w:val="left" w:pos="2880"/>
          <w:tab w:val="left" w:pos="3780"/>
        </w:tabs>
        <w:ind w:firstLine="0"/>
        <w:rPr>
          <w:b/>
          <w:snapToGrid w:val="0"/>
        </w:rPr>
      </w:pPr>
      <w:r w:rsidRPr="007E1D86">
        <w:rPr>
          <w:b/>
          <w:snapToGrid w:val="0"/>
        </w:rPr>
        <w:t>75</w:t>
      </w:r>
      <w:r w:rsidRPr="007E1D86">
        <w:rPr>
          <w:b/>
          <w:snapToGrid w:val="0"/>
        </w:rPr>
        <w:tab/>
        <w:t>STATE ACCIDENT FUND</w:t>
      </w:r>
    </w:p>
    <w:p w14:paraId="779432FD" w14:textId="77777777" w:rsidR="00EC128E" w:rsidRPr="007E1D86" w:rsidRDefault="00EC128E" w:rsidP="00EC128E">
      <w:pPr>
        <w:widowControl w:val="0"/>
        <w:tabs>
          <w:tab w:val="left" w:pos="540"/>
          <w:tab w:val="left" w:pos="1800"/>
          <w:tab w:val="left" w:pos="2880"/>
          <w:tab w:val="left" w:pos="3780"/>
        </w:tabs>
        <w:ind w:firstLine="0"/>
        <w:rPr>
          <w:b/>
          <w:snapToGrid w:val="0"/>
        </w:rPr>
      </w:pPr>
      <w:r w:rsidRPr="007E1D86">
        <w:rPr>
          <w:b/>
          <w:snapToGrid w:val="0"/>
        </w:rPr>
        <w:t>78</w:t>
      </w:r>
      <w:r w:rsidRPr="007E1D86">
        <w:rPr>
          <w:b/>
          <w:snapToGrid w:val="0"/>
        </w:rPr>
        <w:tab/>
        <w:t>DEPARTMENT OF INSURANCE</w:t>
      </w:r>
    </w:p>
    <w:p w14:paraId="0B74F8C4" w14:textId="77777777" w:rsidR="00EC128E" w:rsidRPr="007E1D86" w:rsidRDefault="00EC128E" w:rsidP="00EC128E">
      <w:pPr>
        <w:widowControl w:val="0"/>
        <w:tabs>
          <w:tab w:val="left" w:pos="540"/>
          <w:tab w:val="left" w:pos="1800"/>
          <w:tab w:val="left" w:pos="2880"/>
          <w:tab w:val="left" w:pos="3780"/>
        </w:tabs>
        <w:ind w:firstLine="0"/>
        <w:rPr>
          <w:b/>
          <w:snapToGrid w:val="0"/>
        </w:rPr>
      </w:pPr>
      <w:r w:rsidRPr="007E1D86">
        <w:rPr>
          <w:b/>
          <w:snapToGrid w:val="0"/>
        </w:rPr>
        <w:t>80</w:t>
      </w:r>
      <w:r w:rsidRPr="007E1D86">
        <w:rPr>
          <w:b/>
          <w:snapToGrid w:val="0"/>
        </w:rPr>
        <w:tab/>
        <w:t>DEPARTMENT OF CONSUMER AFFAIRS</w:t>
      </w:r>
    </w:p>
    <w:p w14:paraId="21783D90" w14:textId="77777777" w:rsidR="00EC128E" w:rsidRPr="007E1D86" w:rsidRDefault="00EC128E" w:rsidP="008053A1">
      <w:pPr>
        <w:widowControl w:val="0"/>
        <w:tabs>
          <w:tab w:val="left" w:pos="540"/>
          <w:tab w:val="left" w:pos="1800"/>
          <w:tab w:val="left" w:pos="2880"/>
          <w:tab w:val="left" w:pos="3780"/>
        </w:tabs>
        <w:ind w:left="540" w:hanging="540"/>
        <w:rPr>
          <w:b/>
          <w:snapToGrid w:val="0"/>
        </w:rPr>
      </w:pPr>
      <w:r w:rsidRPr="007E1D86">
        <w:rPr>
          <w:b/>
          <w:snapToGrid w:val="0"/>
        </w:rPr>
        <w:t>81</w:t>
      </w:r>
      <w:r w:rsidRPr="007E1D86">
        <w:rPr>
          <w:b/>
          <w:snapToGrid w:val="0"/>
        </w:rPr>
        <w:tab/>
        <w:t>DEPARTMENT OF LABOR, LICENSING &amp; REGULATION</w:t>
      </w:r>
    </w:p>
    <w:p w14:paraId="1CDE864C" w14:textId="77777777" w:rsidR="00EC128E" w:rsidRPr="007E1D86" w:rsidRDefault="00EC128E" w:rsidP="00EC128E">
      <w:pPr>
        <w:widowControl w:val="0"/>
        <w:tabs>
          <w:tab w:val="left" w:pos="540"/>
          <w:tab w:val="left" w:pos="1800"/>
          <w:tab w:val="left" w:pos="2880"/>
          <w:tab w:val="left" w:pos="3780"/>
        </w:tabs>
        <w:ind w:firstLine="0"/>
        <w:rPr>
          <w:b/>
          <w:snapToGrid w:val="0"/>
        </w:rPr>
      </w:pPr>
      <w:r w:rsidRPr="007E1D86">
        <w:rPr>
          <w:b/>
          <w:snapToGrid w:val="0"/>
        </w:rPr>
        <w:t>83</w:t>
      </w:r>
      <w:r w:rsidRPr="007E1D86">
        <w:rPr>
          <w:b/>
          <w:snapToGrid w:val="0"/>
        </w:rPr>
        <w:tab/>
        <w:t>DEPARTMENT OF EMPLOYMENT AND WORKFORCE</w:t>
      </w:r>
    </w:p>
    <w:p w14:paraId="1FD2C1F1" w14:textId="77777777" w:rsidR="00EC128E" w:rsidRPr="007E1D86" w:rsidRDefault="00EC128E" w:rsidP="00EC128E">
      <w:pPr>
        <w:widowControl w:val="0"/>
        <w:tabs>
          <w:tab w:val="left" w:pos="540"/>
          <w:tab w:val="left" w:pos="1800"/>
          <w:tab w:val="left" w:pos="2880"/>
          <w:tab w:val="left" w:pos="3780"/>
        </w:tabs>
        <w:ind w:firstLine="0"/>
        <w:rPr>
          <w:b/>
          <w:snapToGrid w:val="0"/>
        </w:rPr>
      </w:pPr>
      <w:r w:rsidRPr="007E1D86">
        <w:rPr>
          <w:b/>
          <w:snapToGrid w:val="0"/>
        </w:rPr>
        <w:t>84</w:t>
      </w:r>
      <w:r w:rsidRPr="007E1D86">
        <w:rPr>
          <w:b/>
          <w:snapToGrid w:val="0"/>
        </w:rPr>
        <w:tab/>
        <w:t>DEPARTMENT OF TRANSPORTATION</w:t>
      </w:r>
    </w:p>
    <w:p w14:paraId="7366F418" w14:textId="77777777" w:rsidR="00EC128E" w:rsidRPr="007E1D86" w:rsidRDefault="00EC128E" w:rsidP="00EC128E">
      <w:pPr>
        <w:widowControl w:val="0"/>
        <w:tabs>
          <w:tab w:val="left" w:pos="540"/>
          <w:tab w:val="left" w:pos="1800"/>
          <w:tab w:val="left" w:pos="2880"/>
          <w:tab w:val="left" w:pos="3780"/>
        </w:tabs>
        <w:ind w:firstLine="0"/>
        <w:rPr>
          <w:b/>
          <w:snapToGrid w:val="0"/>
        </w:rPr>
      </w:pPr>
      <w:r w:rsidRPr="007E1D86">
        <w:rPr>
          <w:b/>
          <w:snapToGrid w:val="0"/>
        </w:rPr>
        <w:t>86</w:t>
      </w:r>
      <w:r w:rsidRPr="007E1D86">
        <w:rPr>
          <w:b/>
          <w:snapToGrid w:val="0"/>
        </w:rPr>
        <w:tab/>
        <w:t>COUNTY TRANSPORTATION FUNDS</w:t>
      </w:r>
    </w:p>
    <w:p w14:paraId="4FAF29BD" w14:textId="77777777" w:rsidR="00EC128E" w:rsidRPr="007E1D86" w:rsidRDefault="00EC128E" w:rsidP="00EC128E">
      <w:pPr>
        <w:widowControl w:val="0"/>
        <w:tabs>
          <w:tab w:val="left" w:pos="540"/>
          <w:tab w:val="left" w:pos="1800"/>
          <w:tab w:val="left" w:pos="2880"/>
          <w:tab w:val="left" w:pos="3780"/>
        </w:tabs>
        <w:ind w:firstLine="0"/>
        <w:rPr>
          <w:b/>
          <w:snapToGrid w:val="0"/>
        </w:rPr>
      </w:pPr>
      <w:r w:rsidRPr="007E1D86">
        <w:rPr>
          <w:b/>
          <w:snapToGrid w:val="0"/>
        </w:rPr>
        <w:t>102</w:t>
      </w:r>
      <w:r w:rsidRPr="007E1D86">
        <w:rPr>
          <w:b/>
          <w:snapToGrid w:val="0"/>
        </w:rPr>
        <w:tab/>
        <w:t>ELECTION COMMISSION</w:t>
      </w:r>
    </w:p>
    <w:p w14:paraId="0DE11C98" w14:textId="77777777" w:rsidR="00EC128E" w:rsidRPr="007E1D86" w:rsidRDefault="00EC128E" w:rsidP="00EC128E">
      <w:pPr>
        <w:widowControl w:val="0"/>
        <w:tabs>
          <w:tab w:val="left" w:pos="540"/>
          <w:tab w:val="left" w:pos="1800"/>
          <w:tab w:val="left" w:pos="2880"/>
          <w:tab w:val="left" w:pos="3780"/>
        </w:tabs>
        <w:ind w:firstLine="0"/>
        <w:rPr>
          <w:b/>
          <w:snapToGrid w:val="0"/>
        </w:rPr>
      </w:pPr>
      <w:r w:rsidRPr="007E1D86">
        <w:rPr>
          <w:b/>
          <w:snapToGrid w:val="0"/>
        </w:rPr>
        <w:t>104</w:t>
      </w:r>
      <w:r w:rsidRPr="007E1D86">
        <w:rPr>
          <w:b/>
          <w:snapToGrid w:val="0"/>
        </w:rPr>
        <w:tab/>
        <w:t>STATE FISCAL ACCOUNTABILITY AUTHORITY</w:t>
      </w:r>
    </w:p>
    <w:p w14:paraId="10129A09" w14:textId="77777777" w:rsidR="00EC128E" w:rsidRPr="007E1D86" w:rsidRDefault="00EC128E" w:rsidP="00EC128E">
      <w:pPr>
        <w:widowControl w:val="0"/>
        <w:tabs>
          <w:tab w:val="left" w:pos="540"/>
          <w:tab w:val="left" w:pos="1800"/>
          <w:tab w:val="left" w:pos="2880"/>
          <w:tab w:val="left" w:pos="3780"/>
        </w:tabs>
        <w:ind w:firstLine="0"/>
        <w:rPr>
          <w:b/>
          <w:snapToGrid w:val="0"/>
        </w:rPr>
      </w:pPr>
      <w:r w:rsidRPr="007E1D86">
        <w:rPr>
          <w:b/>
          <w:snapToGrid w:val="0"/>
        </w:rPr>
        <w:t>109</w:t>
      </w:r>
      <w:r w:rsidRPr="007E1D86">
        <w:rPr>
          <w:b/>
          <w:snapToGrid w:val="0"/>
        </w:rPr>
        <w:tab/>
        <w:t>DEPARTMENT OF REVENUE</w:t>
      </w:r>
    </w:p>
    <w:p w14:paraId="34AC0231" w14:textId="77777777" w:rsidR="00EC128E" w:rsidRPr="007E1D86" w:rsidRDefault="00EC128E" w:rsidP="00EC128E">
      <w:pPr>
        <w:widowControl w:val="0"/>
        <w:tabs>
          <w:tab w:val="left" w:pos="540"/>
          <w:tab w:val="left" w:pos="1800"/>
          <w:tab w:val="left" w:pos="2880"/>
          <w:tab w:val="left" w:pos="3780"/>
        </w:tabs>
        <w:ind w:firstLine="0"/>
        <w:rPr>
          <w:b/>
          <w:snapToGrid w:val="0"/>
        </w:rPr>
      </w:pPr>
      <w:r w:rsidRPr="007E1D86">
        <w:rPr>
          <w:b/>
          <w:snapToGrid w:val="0"/>
        </w:rPr>
        <w:t>113</w:t>
      </w:r>
      <w:r w:rsidRPr="007E1D86">
        <w:rPr>
          <w:b/>
          <w:snapToGrid w:val="0"/>
        </w:rPr>
        <w:tab/>
        <w:t>AID TO SUBDIVISIONS - STATE TREASURER</w:t>
      </w:r>
    </w:p>
    <w:p w14:paraId="45DCF11C" w14:textId="77777777" w:rsidR="00EC128E" w:rsidRPr="007E1D86" w:rsidRDefault="00EC128E" w:rsidP="00EC128E">
      <w:pPr>
        <w:widowControl w:val="0"/>
        <w:tabs>
          <w:tab w:val="left" w:pos="540"/>
          <w:tab w:val="left" w:pos="1800"/>
          <w:tab w:val="left" w:pos="2880"/>
          <w:tab w:val="left" w:pos="3780"/>
        </w:tabs>
        <w:ind w:firstLine="0"/>
        <w:rPr>
          <w:b/>
          <w:snapToGrid w:val="0"/>
        </w:rPr>
      </w:pPr>
    </w:p>
    <w:p w14:paraId="481A9ACF" w14:textId="77777777" w:rsidR="00EC128E" w:rsidRPr="007E1D86" w:rsidRDefault="00EC128E" w:rsidP="00EC128E">
      <w:pPr>
        <w:tabs>
          <w:tab w:val="left" w:pos="540"/>
        </w:tabs>
        <w:ind w:firstLine="0"/>
      </w:pPr>
      <w:r w:rsidRPr="007E1D86">
        <w:t>The reason for abstaining on the above referenced legislation is:</w:t>
      </w:r>
    </w:p>
    <w:p w14:paraId="3FB1D6A9" w14:textId="77777777" w:rsidR="00EC128E" w:rsidRPr="007E1D86" w:rsidRDefault="00EC128E" w:rsidP="00EC128E">
      <w:pPr>
        <w:tabs>
          <w:tab w:val="left" w:pos="540"/>
        </w:tabs>
        <w:ind w:firstLine="0"/>
      </w:pPr>
      <w:r w:rsidRPr="007E1D86">
        <w:tab/>
        <w:t xml:space="preserve">a. A potential conflict of interest may exist in that an economic interest of myself, an immediate family member, or an individual or business with which I am associated may be affected in violation of </w:t>
      </w:r>
      <w:r w:rsidRPr="007E1D86">
        <w:rPr>
          <w:b/>
        </w:rPr>
        <w:t>S.C. Code § 8-13-700(B).</w:t>
      </w:r>
    </w:p>
    <w:p w14:paraId="2484D49B" w14:textId="77777777" w:rsidR="00EC128E" w:rsidRPr="007E1D86" w:rsidRDefault="00EC128E" w:rsidP="00EC128E">
      <w:pPr>
        <w:tabs>
          <w:tab w:val="left" w:pos="540"/>
        </w:tabs>
        <w:ind w:firstLine="0"/>
      </w:pPr>
      <w:r w:rsidRPr="007E1D86">
        <w:tab/>
        <w:t xml:space="preserve">b. A potential conflict may exist under </w:t>
      </w:r>
      <w:r w:rsidRPr="007E1D86">
        <w:rPr>
          <w:b/>
        </w:rPr>
        <w:t>S.C. Code § 8-13-740(C)</w:t>
      </w:r>
      <w:r w:rsidRPr="007E1D86">
        <w:t xml:space="preserve"> because of representation of a client before a particular agency or commission by me or an individual or business with whom I am associated within the past year.</w:t>
      </w:r>
    </w:p>
    <w:p w14:paraId="16DD1587" w14:textId="77777777" w:rsidR="00EC128E" w:rsidRPr="007E1D86" w:rsidRDefault="00EC128E" w:rsidP="00EC128E">
      <w:pPr>
        <w:tabs>
          <w:tab w:val="left" w:pos="-1440"/>
          <w:tab w:val="left" w:pos="630"/>
          <w:tab w:val="left" w:pos="990"/>
        </w:tabs>
        <w:ind w:firstLine="0"/>
      </w:pPr>
      <w:r w:rsidRPr="007E1D86">
        <w:tab/>
        <w:t xml:space="preserve">c. A potential conflict may exist under </w:t>
      </w:r>
      <w:r w:rsidRPr="007E1D86">
        <w:rPr>
          <w:b/>
        </w:rPr>
        <w:t>S.C. Code § 8-13-745(B) and (C)</w:t>
      </w:r>
      <w:r w:rsidRPr="007E1D86">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14:paraId="3A8FA001" w14:textId="77777777" w:rsidR="00EC128E" w:rsidRPr="007E1D86" w:rsidRDefault="00EC128E" w:rsidP="00EC128E">
      <w:pPr>
        <w:tabs>
          <w:tab w:val="left" w:pos="540"/>
        </w:tabs>
        <w:ind w:firstLine="0"/>
      </w:pPr>
      <w:r w:rsidRPr="007E1D86">
        <w:tab/>
        <w:t>Rep. Will Wheeler</w:t>
      </w:r>
    </w:p>
    <w:p w14:paraId="32FA168A" w14:textId="77777777" w:rsidR="00EC128E" w:rsidRPr="007E1D86" w:rsidRDefault="00EC128E" w:rsidP="00EC128E">
      <w:pPr>
        <w:tabs>
          <w:tab w:val="left" w:pos="540"/>
        </w:tabs>
        <w:ind w:firstLine="0"/>
      </w:pPr>
    </w:p>
    <w:p w14:paraId="3F3F6D3F" w14:textId="77777777" w:rsidR="00EC128E" w:rsidRPr="007E1D86" w:rsidRDefault="00EC128E" w:rsidP="00EC128E">
      <w:pPr>
        <w:tabs>
          <w:tab w:val="left" w:pos="540"/>
        </w:tabs>
        <w:ind w:firstLine="0"/>
      </w:pPr>
      <w:r w:rsidRPr="007E1D86">
        <w:t>*********************************************************</w:t>
      </w:r>
    </w:p>
    <w:p w14:paraId="7F4EDDCE" w14:textId="77777777" w:rsidR="00EC128E" w:rsidRPr="007E1D86" w:rsidRDefault="00EC128E" w:rsidP="00EC128E">
      <w:pPr>
        <w:ind w:firstLine="0"/>
      </w:pPr>
      <w:r w:rsidRPr="007E1D86">
        <w:t xml:space="preserve">In accordance with </w:t>
      </w:r>
      <w:r w:rsidRPr="007E1D86">
        <w:rPr>
          <w:b/>
        </w:rPr>
        <w:t>§8-13-700(B) of the S.C. Code</w:t>
      </w:r>
      <w:r w:rsidRPr="007E1D86">
        <w:t xml:space="preserve">, I abstained from voting on </w:t>
      </w:r>
      <w:r w:rsidRPr="007E1D86">
        <w:rPr>
          <w:b/>
          <w:szCs w:val="22"/>
        </w:rPr>
        <w:t xml:space="preserve">H. 5100, the annual General Appropriations Bill for Fiscal Year 2024-2025, </w:t>
      </w:r>
      <w:r w:rsidRPr="007E1D86">
        <w:t>for</w:t>
      </w:r>
      <w:r w:rsidRPr="007E1D86">
        <w:rPr>
          <w:b/>
        </w:rPr>
        <w:t xml:space="preserve"> </w:t>
      </w:r>
      <w:r w:rsidRPr="007E1D86">
        <w:t>the below referenced Part, Section and/or amendment because of a potential conflict of interest and wish to have my recusal noted for the record in the House Journal of this date:</w:t>
      </w:r>
    </w:p>
    <w:p w14:paraId="0FA01276" w14:textId="77777777" w:rsidR="00EC128E" w:rsidRPr="007E1D86" w:rsidRDefault="00EC128E" w:rsidP="00EC128E">
      <w:pPr>
        <w:tabs>
          <w:tab w:val="left" w:pos="270"/>
          <w:tab w:val="left" w:pos="540"/>
          <w:tab w:val="left" w:pos="810"/>
          <w:tab w:val="left" w:pos="1080"/>
          <w:tab w:val="left" w:pos="1350"/>
        </w:tabs>
        <w:ind w:firstLine="0"/>
      </w:pPr>
      <w:r w:rsidRPr="007E1D86">
        <w:rPr>
          <w:b/>
        </w:rPr>
        <w:t>Part IA and Part IB Section Numbers</w:t>
      </w:r>
      <w:r w:rsidRPr="007E1D86">
        <w:t xml:space="preserve"> </w:t>
      </w:r>
    </w:p>
    <w:p w14:paraId="0AF0FEA1" w14:textId="77777777" w:rsidR="00EC128E" w:rsidRPr="007E1D86" w:rsidRDefault="00EC128E" w:rsidP="00EC128E">
      <w:pPr>
        <w:tabs>
          <w:tab w:val="left" w:pos="270"/>
          <w:tab w:val="left" w:pos="540"/>
          <w:tab w:val="left" w:pos="810"/>
          <w:tab w:val="left" w:pos="1080"/>
          <w:tab w:val="left" w:pos="1350"/>
        </w:tabs>
        <w:ind w:firstLine="0"/>
      </w:pPr>
    </w:p>
    <w:p w14:paraId="5A651E15" w14:textId="77777777" w:rsidR="00EC128E" w:rsidRPr="007E1D86" w:rsidRDefault="00EC128E" w:rsidP="00EC128E">
      <w:pPr>
        <w:tabs>
          <w:tab w:val="left" w:pos="540"/>
          <w:tab w:val="left" w:pos="3780"/>
        </w:tabs>
        <w:ind w:firstLine="0"/>
        <w:rPr>
          <w:b/>
        </w:rPr>
      </w:pPr>
      <w:r w:rsidRPr="007E1D86">
        <w:rPr>
          <w:b/>
        </w:rPr>
        <w:tab/>
        <w:t>Agency Name</w:t>
      </w:r>
    </w:p>
    <w:p w14:paraId="74400349" w14:textId="77777777" w:rsidR="00EC128E" w:rsidRPr="007E1D86" w:rsidRDefault="00EC128E" w:rsidP="00EC128E">
      <w:pPr>
        <w:widowControl w:val="0"/>
        <w:tabs>
          <w:tab w:val="left" w:pos="540"/>
          <w:tab w:val="left" w:pos="1800"/>
          <w:tab w:val="left" w:pos="3780"/>
        </w:tabs>
        <w:ind w:firstLine="0"/>
        <w:rPr>
          <w:b/>
          <w:snapToGrid w:val="0"/>
        </w:rPr>
      </w:pPr>
      <w:r w:rsidRPr="007E1D86">
        <w:rPr>
          <w:b/>
          <w:snapToGrid w:val="0"/>
        </w:rPr>
        <w:t>33</w:t>
      </w:r>
      <w:r w:rsidRPr="007E1D86">
        <w:rPr>
          <w:b/>
          <w:snapToGrid w:val="0"/>
        </w:rPr>
        <w:tab/>
        <w:t>DEPARTMENT OF HEALTH &amp; HUMAN SERVICES</w:t>
      </w:r>
    </w:p>
    <w:p w14:paraId="56CB0ACB" w14:textId="77777777" w:rsidR="00EC128E" w:rsidRPr="007E1D86" w:rsidRDefault="00EC128E" w:rsidP="00EC128E">
      <w:pPr>
        <w:widowControl w:val="0"/>
        <w:tabs>
          <w:tab w:val="left" w:pos="540"/>
          <w:tab w:val="left" w:pos="1800"/>
          <w:tab w:val="left" w:pos="2880"/>
          <w:tab w:val="left" w:pos="3780"/>
        </w:tabs>
        <w:ind w:firstLine="0"/>
        <w:rPr>
          <w:b/>
          <w:snapToGrid w:val="0"/>
        </w:rPr>
      </w:pPr>
      <w:r w:rsidRPr="007E1D86">
        <w:rPr>
          <w:b/>
          <w:snapToGrid w:val="0"/>
        </w:rPr>
        <w:t>113</w:t>
      </w:r>
      <w:r w:rsidRPr="007E1D86">
        <w:rPr>
          <w:b/>
          <w:snapToGrid w:val="0"/>
        </w:rPr>
        <w:tab/>
        <w:t>AID TO SUBDIVISIONS - STATE TREASURER</w:t>
      </w:r>
    </w:p>
    <w:p w14:paraId="4669F094" w14:textId="77777777" w:rsidR="00EC128E" w:rsidRPr="007E1D86" w:rsidRDefault="00EC128E" w:rsidP="00EC128E">
      <w:pPr>
        <w:widowControl w:val="0"/>
        <w:tabs>
          <w:tab w:val="left" w:pos="540"/>
          <w:tab w:val="left" w:pos="1800"/>
          <w:tab w:val="left" w:pos="2880"/>
          <w:tab w:val="left" w:pos="3780"/>
        </w:tabs>
        <w:ind w:firstLine="0"/>
        <w:rPr>
          <w:b/>
          <w:snapToGrid w:val="0"/>
        </w:rPr>
      </w:pPr>
    </w:p>
    <w:p w14:paraId="693F27A5" w14:textId="77777777" w:rsidR="00EC128E" w:rsidRPr="007E1D86" w:rsidRDefault="00EC128E" w:rsidP="00EC128E">
      <w:pPr>
        <w:tabs>
          <w:tab w:val="left" w:pos="540"/>
        </w:tabs>
        <w:ind w:firstLine="0"/>
      </w:pPr>
      <w:r w:rsidRPr="007E1D86">
        <w:t>The reason for abstaining on the above referenced legislation is:</w:t>
      </w:r>
    </w:p>
    <w:p w14:paraId="36E0C287" w14:textId="77777777" w:rsidR="00EC128E" w:rsidRPr="007E1D86" w:rsidRDefault="00EC128E" w:rsidP="00EC128E">
      <w:pPr>
        <w:tabs>
          <w:tab w:val="left" w:pos="540"/>
        </w:tabs>
        <w:ind w:firstLine="0"/>
      </w:pPr>
      <w:r w:rsidRPr="007E1D86">
        <w:tab/>
        <w:t xml:space="preserve">a. A potential conflict of interest may exist in that an economic interest of myself, an immediate family member, or an individual or business with which I am associated may be affected in violation of </w:t>
      </w:r>
      <w:r w:rsidRPr="007E1D86">
        <w:rPr>
          <w:b/>
        </w:rPr>
        <w:t>S.C. Code § 8-13-700(B).</w:t>
      </w:r>
    </w:p>
    <w:p w14:paraId="679389DC" w14:textId="77777777" w:rsidR="00EC128E" w:rsidRPr="007E1D86" w:rsidRDefault="00EC128E" w:rsidP="00EC128E">
      <w:pPr>
        <w:tabs>
          <w:tab w:val="left" w:pos="-1440"/>
          <w:tab w:val="left" w:pos="630"/>
          <w:tab w:val="left" w:pos="990"/>
        </w:tabs>
        <w:ind w:firstLine="0"/>
      </w:pPr>
      <w:r w:rsidRPr="007E1D86">
        <w:tab/>
        <w:t xml:space="preserve">c. A potential conflict may exist under </w:t>
      </w:r>
      <w:r w:rsidRPr="007E1D86">
        <w:rPr>
          <w:b/>
        </w:rPr>
        <w:t>S.C. Code § 8-13-745(B) and (C)</w:t>
      </w:r>
      <w:r w:rsidRPr="007E1D86">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14:paraId="221CAE71" w14:textId="77777777" w:rsidR="00EC128E" w:rsidRPr="007E1D86" w:rsidRDefault="00EC128E" w:rsidP="00EC128E">
      <w:pPr>
        <w:tabs>
          <w:tab w:val="left" w:pos="540"/>
        </w:tabs>
        <w:ind w:firstLine="0"/>
      </w:pPr>
      <w:r w:rsidRPr="007E1D86">
        <w:tab/>
        <w:t>Rep. Richie Yow</w:t>
      </w:r>
    </w:p>
    <w:p w14:paraId="415CDFA5" w14:textId="77777777" w:rsidR="00EC128E" w:rsidRPr="007E1D86" w:rsidRDefault="00EC128E" w:rsidP="00EC128E">
      <w:pPr>
        <w:tabs>
          <w:tab w:val="left" w:pos="540"/>
        </w:tabs>
        <w:ind w:firstLine="0"/>
      </w:pPr>
    </w:p>
    <w:p w14:paraId="1CAAF6A9" w14:textId="77777777" w:rsidR="00EC128E" w:rsidRDefault="00EC128E" w:rsidP="00EC128E">
      <w:pPr>
        <w:tabs>
          <w:tab w:val="left" w:pos="540"/>
        </w:tabs>
        <w:ind w:firstLine="0"/>
      </w:pPr>
      <w:r w:rsidRPr="007E1D86">
        <w:t>*********************************************************</w:t>
      </w:r>
    </w:p>
    <w:p w14:paraId="4BDCC57F" w14:textId="65C56219" w:rsidR="00EC128E" w:rsidRDefault="00EC128E" w:rsidP="00EC128E">
      <w:pPr>
        <w:tabs>
          <w:tab w:val="left" w:pos="540"/>
        </w:tabs>
        <w:ind w:firstLine="0"/>
      </w:pPr>
    </w:p>
    <w:p w14:paraId="153DF6E3" w14:textId="77777777" w:rsidR="00EC128E" w:rsidRDefault="00EC128E" w:rsidP="00EC128E">
      <w:pPr>
        <w:keepNext/>
        <w:jc w:val="center"/>
        <w:rPr>
          <w:b/>
        </w:rPr>
      </w:pPr>
      <w:r w:rsidRPr="00EC128E">
        <w:rPr>
          <w:b/>
        </w:rPr>
        <w:t>H. 5101--ORDERED TO THIRD READING</w:t>
      </w:r>
    </w:p>
    <w:p w14:paraId="0966D075" w14:textId="7D57DEA4" w:rsidR="00EC128E" w:rsidRDefault="00EC128E" w:rsidP="00EC128E">
      <w:pPr>
        <w:keepNext/>
      </w:pPr>
      <w:r>
        <w:t>The following Joint Resolution was taken up:</w:t>
      </w:r>
    </w:p>
    <w:p w14:paraId="5AD4C73E" w14:textId="77777777" w:rsidR="00EC128E" w:rsidRDefault="00EC128E" w:rsidP="00EC128E">
      <w:pPr>
        <w:keepNext/>
      </w:pPr>
      <w:bookmarkStart w:id="85" w:name="include_clip_start_379"/>
      <w:bookmarkEnd w:id="85"/>
    </w:p>
    <w:p w14:paraId="12B808B5" w14:textId="77777777" w:rsidR="00EC128E" w:rsidRDefault="00EC128E" w:rsidP="00EC128E">
      <w:r>
        <w:t>H. 5101 -- Ways and Means Committee: A JOINT RESOLUTION TO APPROPRIATE MONIES FROM THE CAPITAL RESERVE FUND FOR FISCAL YEAR 2023-2024, AND TO ALLOW UNEXPENDED FUNDS APPROPRIATED TO BE CARRIED FORWARD TO SUCCEEDING FISCAL YEARS AND EXPENDED FOR THE SAME PURPOSES.</w:t>
      </w:r>
    </w:p>
    <w:p w14:paraId="78582A73" w14:textId="20E88160" w:rsidR="00EC128E" w:rsidRDefault="00EC128E" w:rsidP="00EC128E">
      <w:bookmarkStart w:id="86" w:name="include_clip_end_379"/>
      <w:bookmarkEnd w:id="86"/>
    </w:p>
    <w:p w14:paraId="54BAF56A" w14:textId="77777777" w:rsidR="00EC128E" w:rsidRDefault="00EC128E" w:rsidP="00EC128E">
      <w:r>
        <w:t xml:space="preserve">The yeas and nays were taken resulting as follows: </w:t>
      </w:r>
    </w:p>
    <w:p w14:paraId="6D75F360" w14:textId="0FA541F3" w:rsidR="00EC128E" w:rsidRDefault="00EC128E" w:rsidP="00EC128E">
      <w:pPr>
        <w:jc w:val="center"/>
      </w:pPr>
      <w:r>
        <w:t xml:space="preserve"> </w:t>
      </w:r>
      <w:bookmarkStart w:id="87" w:name="vote_start380"/>
      <w:bookmarkEnd w:id="87"/>
      <w:r>
        <w:t>Yeas 115; Nays 3</w:t>
      </w:r>
    </w:p>
    <w:p w14:paraId="0F656BC8" w14:textId="77777777" w:rsidR="00EC128E" w:rsidRDefault="00EC128E" w:rsidP="00EC128E">
      <w:pPr>
        <w:jc w:val="center"/>
      </w:pPr>
    </w:p>
    <w:p w14:paraId="2C3159E2" w14:textId="77777777" w:rsidR="00EC128E" w:rsidRDefault="00EC128E" w:rsidP="00EC128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C128E" w:rsidRPr="00EC128E" w14:paraId="7204D878" w14:textId="77777777" w:rsidTr="00EC128E">
        <w:tc>
          <w:tcPr>
            <w:tcW w:w="2179" w:type="dxa"/>
            <w:shd w:val="clear" w:color="auto" w:fill="auto"/>
          </w:tcPr>
          <w:p w14:paraId="7CB3AF36" w14:textId="1517AE15" w:rsidR="00EC128E" w:rsidRPr="00EC128E" w:rsidRDefault="00EC128E" w:rsidP="00EC128E">
            <w:pPr>
              <w:keepNext/>
              <w:ind w:firstLine="0"/>
            </w:pPr>
            <w:r>
              <w:t>Alexander</w:t>
            </w:r>
          </w:p>
        </w:tc>
        <w:tc>
          <w:tcPr>
            <w:tcW w:w="2179" w:type="dxa"/>
            <w:shd w:val="clear" w:color="auto" w:fill="auto"/>
          </w:tcPr>
          <w:p w14:paraId="145596F7" w14:textId="487E073D" w:rsidR="00EC128E" w:rsidRPr="00EC128E" w:rsidRDefault="00EC128E" w:rsidP="00EC128E">
            <w:pPr>
              <w:keepNext/>
              <w:ind w:firstLine="0"/>
            </w:pPr>
            <w:r>
              <w:t>Anderson</w:t>
            </w:r>
          </w:p>
        </w:tc>
        <w:tc>
          <w:tcPr>
            <w:tcW w:w="2180" w:type="dxa"/>
            <w:shd w:val="clear" w:color="auto" w:fill="auto"/>
          </w:tcPr>
          <w:p w14:paraId="328D4E62" w14:textId="25E89511" w:rsidR="00EC128E" w:rsidRPr="00EC128E" w:rsidRDefault="00EC128E" w:rsidP="00EC128E">
            <w:pPr>
              <w:keepNext/>
              <w:ind w:firstLine="0"/>
            </w:pPr>
            <w:r>
              <w:t>Atkinson</w:t>
            </w:r>
          </w:p>
        </w:tc>
      </w:tr>
      <w:tr w:rsidR="00EC128E" w:rsidRPr="00EC128E" w14:paraId="70AD5D86" w14:textId="77777777" w:rsidTr="00EC128E">
        <w:tc>
          <w:tcPr>
            <w:tcW w:w="2179" w:type="dxa"/>
            <w:shd w:val="clear" w:color="auto" w:fill="auto"/>
          </w:tcPr>
          <w:p w14:paraId="3EF16FC0" w14:textId="66AB61D9" w:rsidR="00EC128E" w:rsidRPr="00EC128E" w:rsidRDefault="00EC128E" w:rsidP="00EC128E">
            <w:pPr>
              <w:ind w:firstLine="0"/>
            </w:pPr>
            <w:r>
              <w:t>Bailey</w:t>
            </w:r>
          </w:p>
        </w:tc>
        <w:tc>
          <w:tcPr>
            <w:tcW w:w="2179" w:type="dxa"/>
            <w:shd w:val="clear" w:color="auto" w:fill="auto"/>
          </w:tcPr>
          <w:p w14:paraId="4F58F1D7" w14:textId="57D5B645" w:rsidR="00EC128E" w:rsidRPr="00EC128E" w:rsidRDefault="00EC128E" w:rsidP="00EC128E">
            <w:pPr>
              <w:ind w:firstLine="0"/>
            </w:pPr>
            <w:r>
              <w:t>Ballentine</w:t>
            </w:r>
          </w:p>
        </w:tc>
        <w:tc>
          <w:tcPr>
            <w:tcW w:w="2180" w:type="dxa"/>
            <w:shd w:val="clear" w:color="auto" w:fill="auto"/>
          </w:tcPr>
          <w:p w14:paraId="22429DD3" w14:textId="3CBE593F" w:rsidR="00EC128E" w:rsidRPr="00EC128E" w:rsidRDefault="00EC128E" w:rsidP="00EC128E">
            <w:pPr>
              <w:ind w:firstLine="0"/>
            </w:pPr>
            <w:r>
              <w:t>Bamberg</w:t>
            </w:r>
          </w:p>
        </w:tc>
      </w:tr>
      <w:tr w:rsidR="00EC128E" w:rsidRPr="00EC128E" w14:paraId="1ACDBB3B" w14:textId="77777777" w:rsidTr="00EC128E">
        <w:tc>
          <w:tcPr>
            <w:tcW w:w="2179" w:type="dxa"/>
            <w:shd w:val="clear" w:color="auto" w:fill="auto"/>
          </w:tcPr>
          <w:p w14:paraId="45E9CE86" w14:textId="6D729A1B" w:rsidR="00EC128E" w:rsidRPr="00EC128E" w:rsidRDefault="00EC128E" w:rsidP="00EC128E">
            <w:pPr>
              <w:ind w:firstLine="0"/>
            </w:pPr>
            <w:r>
              <w:t>Bannister</w:t>
            </w:r>
          </w:p>
        </w:tc>
        <w:tc>
          <w:tcPr>
            <w:tcW w:w="2179" w:type="dxa"/>
            <w:shd w:val="clear" w:color="auto" w:fill="auto"/>
          </w:tcPr>
          <w:p w14:paraId="35A4B370" w14:textId="608EDDF1" w:rsidR="00EC128E" w:rsidRPr="00EC128E" w:rsidRDefault="00EC128E" w:rsidP="00EC128E">
            <w:pPr>
              <w:ind w:firstLine="0"/>
            </w:pPr>
            <w:r>
              <w:t>Bauer</w:t>
            </w:r>
          </w:p>
        </w:tc>
        <w:tc>
          <w:tcPr>
            <w:tcW w:w="2180" w:type="dxa"/>
            <w:shd w:val="clear" w:color="auto" w:fill="auto"/>
          </w:tcPr>
          <w:p w14:paraId="0A84917A" w14:textId="63E54230" w:rsidR="00EC128E" w:rsidRPr="00EC128E" w:rsidRDefault="00EC128E" w:rsidP="00EC128E">
            <w:pPr>
              <w:ind w:firstLine="0"/>
            </w:pPr>
            <w:r>
              <w:t>Beach</w:t>
            </w:r>
          </w:p>
        </w:tc>
      </w:tr>
      <w:tr w:rsidR="00EC128E" w:rsidRPr="00EC128E" w14:paraId="3F342605" w14:textId="77777777" w:rsidTr="00EC128E">
        <w:tc>
          <w:tcPr>
            <w:tcW w:w="2179" w:type="dxa"/>
            <w:shd w:val="clear" w:color="auto" w:fill="auto"/>
          </w:tcPr>
          <w:p w14:paraId="61948BF7" w14:textId="6D290AE5" w:rsidR="00EC128E" w:rsidRPr="00EC128E" w:rsidRDefault="00EC128E" w:rsidP="00EC128E">
            <w:pPr>
              <w:ind w:firstLine="0"/>
            </w:pPr>
            <w:r>
              <w:t>Bernstein</w:t>
            </w:r>
          </w:p>
        </w:tc>
        <w:tc>
          <w:tcPr>
            <w:tcW w:w="2179" w:type="dxa"/>
            <w:shd w:val="clear" w:color="auto" w:fill="auto"/>
          </w:tcPr>
          <w:p w14:paraId="1ACA7227" w14:textId="5A93DCC4" w:rsidR="00EC128E" w:rsidRPr="00EC128E" w:rsidRDefault="00EC128E" w:rsidP="00EC128E">
            <w:pPr>
              <w:ind w:firstLine="0"/>
            </w:pPr>
            <w:r>
              <w:t>Blackwell</w:t>
            </w:r>
          </w:p>
        </w:tc>
        <w:tc>
          <w:tcPr>
            <w:tcW w:w="2180" w:type="dxa"/>
            <w:shd w:val="clear" w:color="auto" w:fill="auto"/>
          </w:tcPr>
          <w:p w14:paraId="6389F977" w14:textId="7589227E" w:rsidR="00EC128E" w:rsidRPr="00EC128E" w:rsidRDefault="00EC128E" w:rsidP="00EC128E">
            <w:pPr>
              <w:ind w:firstLine="0"/>
            </w:pPr>
            <w:r>
              <w:t>Bradley</w:t>
            </w:r>
          </w:p>
        </w:tc>
      </w:tr>
      <w:tr w:rsidR="00EC128E" w:rsidRPr="00EC128E" w14:paraId="1BFEDF24" w14:textId="77777777" w:rsidTr="00EC128E">
        <w:tc>
          <w:tcPr>
            <w:tcW w:w="2179" w:type="dxa"/>
            <w:shd w:val="clear" w:color="auto" w:fill="auto"/>
          </w:tcPr>
          <w:p w14:paraId="4EA354D9" w14:textId="28FD2D11" w:rsidR="00EC128E" w:rsidRPr="00EC128E" w:rsidRDefault="00EC128E" w:rsidP="00EC128E">
            <w:pPr>
              <w:ind w:firstLine="0"/>
            </w:pPr>
            <w:r>
              <w:t>Brewer</w:t>
            </w:r>
          </w:p>
        </w:tc>
        <w:tc>
          <w:tcPr>
            <w:tcW w:w="2179" w:type="dxa"/>
            <w:shd w:val="clear" w:color="auto" w:fill="auto"/>
          </w:tcPr>
          <w:p w14:paraId="6AFAEA29" w14:textId="13B6B13B" w:rsidR="00EC128E" w:rsidRPr="00EC128E" w:rsidRDefault="00EC128E" w:rsidP="00EC128E">
            <w:pPr>
              <w:ind w:firstLine="0"/>
            </w:pPr>
            <w:r>
              <w:t>Brittain</w:t>
            </w:r>
          </w:p>
        </w:tc>
        <w:tc>
          <w:tcPr>
            <w:tcW w:w="2180" w:type="dxa"/>
            <w:shd w:val="clear" w:color="auto" w:fill="auto"/>
          </w:tcPr>
          <w:p w14:paraId="36F62539" w14:textId="62B9E5EB" w:rsidR="00EC128E" w:rsidRPr="00EC128E" w:rsidRDefault="00EC128E" w:rsidP="00EC128E">
            <w:pPr>
              <w:ind w:firstLine="0"/>
            </w:pPr>
            <w:r>
              <w:t>Burns</w:t>
            </w:r>
          </w:p>
        </w:tc>
      </w:tr>
      <w:tr w:rsidR="00EC128E" w:rsidRPr="00EC128E" w14:paraId="6B37A939" w14:textId="77777777" w:rsidTr="00EC128E">
        <w:tc>
          <w:tcPr>
            <w:tcW w:w="2179" w:type="dxa"/>
            <w:shd w:val="clear" w:color="auto" w:fill="auto"/>
          </w:tcPr>
          <w:p w14:paraId="1BC31CFB" w14:textId="10B65F23" w:rsidR="00EC128E" w:rsidRPr="00EC128E" w:rsidRDefault="00EC128E" w:rsidP="00EC128E">
            <w:pPr>
              <w:ind w:firstLine="0"/>
            </w:pPr>
            <w:r>
              <w:t>Bustos</w:t>
            </w:r>
          </w:p>
        </w:tc>
        <w:tc>
          <w:tcPr>
            <w:tcW w:w="2179" w:type="dxa"/>
            <w:shd w:val="clear" w:color="auto" w:fill="auto"/>
          </w:tcPr>
          <w:p w14:paraId="273B85CD" w14:textId="3F6C715F" w:rsidR="00EC128E" w:rsidRPr="00EC128E" w:rsidRDefault="00EC128E" w:rsidP="00EC128E">
            <w:pPr>
              <w:ind w:firstLine="0"/>
            </w:pPr>
            <w:r>
              <w:t>Calhoon</w:t>
            </w:r>
          </w:p>
        </w:tc>
        <w:tc>
          <w:tcPr>
            <w:tcW w:w="2180" w:type="dxa"/>
            <w:shd w:val="clear" w:color="auto" w:fill="auto"/>
          </w:tcPr>
          <w:p w14:paraId="3188E14A" w14:textId="3E461112" w:rsidR="00EC128E" w:rsidRPr="00EC128E" w:rsidRDefault="00EC128E" w:rsidP="00EC128E">
            <w:pPr>
              <w:ind w:firstLine="0"/>
            </w:pPr>
            <w:r>
              <w:t>Carter</w:t>
            </w:r>
          </w:p>
        </w:tc>
      </w:tr>
      <w:tr w:rsidR="00EC128E" w:rsidRPr="00EC128E" w14:paraId="4A28EB60" w14:textId="77777777" w:rsidTr="00EC128E">
        <w:tc>
          <w:tcPr>
            <w:tcW w:w="2179" w:type="dxa"/>
            <w:shd w:val="clear" w:color="auto" w:fill="auto"/>
          </w:tcPr>
          <w:p w14:paraId="5163EBA3" w14:textId="2109A4ED" w:rsidR="00EC128E" w:rsidRPr="00EC128E" w:rsidRDefault="00EC128E" w:rsidP="00EC128E">
            <w:pPr>
              <w:ind w:firstLine="0"/>
            </w:pPr>
            <w:r>
              <w:t>Caskey</w:t>
            </w:r>
          </w:p>
        </w:tc>
        <w:tc>
          <w:tcPr>
            <w:tcW w:w="2179" w:type="dxa"/>
            <w:shd w:val="clear" w:color="auto" w:fill="auto"/>
          </w:tcPr>
          <w:p w14:paraId="0153B6D8" w14:textId="0A08D338" w:rsidR="00EC128E" w:rsidRPr="00EC128E" w:rsidRDefault="00EC128E" w:rsidP="00EC128E">
            <w:pPr>
              <w:ind w:firstLine="0"/>
            </w:pPr>
            <w:r>
              <w:t>Chapman</w:t>
            </w:r>
          </w:p>
        </w:tc>
        <w:tc>
          <w:tcPr>
            <w:tcW w:w="2180" w:type="dxa"/>
            <w:shd w:val="clear" w:color="auto" w:fill="auto"/>
          </w:tcPr>
          <w:p w14:paraId="039A1BCB" w14:textId="0F9BCAE3" w:rsidR="00EC128E" w:rsidRPr="00EC128E" w:rsidRDefault="00EC128E" w:rsidP="00EC128E">
            <w:pPr>
              <w:ind w:firstLine="0"/>
            </w:pPr>
            <w:r>
              <w:t>Chumley</w:t>
            </w:r>
          </w:p>
        </w:tc>
      </w:tr>
      <w:tr w:rsidR="00EC128E" w:rsidRPr="00EC128E" w14:paraId="57DB156A" w14:textId="77777777" w:rsidTr="00EC128E">
        <w:tc>
          <w:tcPr>
            <w:tcW w:w="2179" w:type="dxa"/>
            <w:shd w:val="clear" w:color="auto" w:fill="auto"/>
          </w:tcPr>
          <w:p w14:paraId="1EDAA2CB" w14:textId="66C31B23" w:rsidR="00EC128E" w:rsidRPr="00EC128E" w:rsidRDefault="00EC128E" w:rsidP="00EC128E">
            <w:pPr>
              <w:ind w:firstLine="0"/>
            </w:pPr>
            <w:r>
              <w:t>Clyburn</w:t>
            </w:r>
          </w:p>
        </w:tc>
        <w:tc>
          <w:tcPr>
            <w:tcW w:w="2179" w:type="dxa"/>
            <w:shd w:val="clear" w:color="auto" w:fill="auto"/>
          </w:tcPr>
          <w:p w14:paraId="44A402F6" w14:textId="65F50227" w:rsidR="00EC128E" w:rsidRPr="00EC128E" w:rsidRDefault="00EC128E" w:rsidP="00EC128E">
            <w:pPr>
              <w:ind w:firstLine="0"/>
            </w:pPr>
            <w:r>
              <w:t>Cobb-Hunter</w:t>
            </w:r>
          </w:p>
        </w:tc>
        <w:tc>
          <w:tcPr>
            <w:tcW w:w="2180" w:type="dxa"/>
            <w:shd w:val="clear" w:color="auto" w:fill="auto"/>
          </w:tcPr>
          <w:p w14:paraId="63128091" w14:textId="0360765A" w:rsidR="00EC128E" w:rsidRPr="00EC128E" w:rsidRDefault="00EC128E" w:rsidP="00EC128E">
            <w:pPr>
              <w:ind w:firstLine="0"/>
            </w:pPr>
            <w:r>
              <w:t>Collins</w:t>
            </w:r>
          </w:p>
        </w:tc>
      </w:tr>
      <w:tr w:rsidR="00EC128E" w:rsidRPr="00EC128E" w14:paraId="017B42E5" w14:textId="77777777" w:rsidTr="00EC128E">
        <w:tc>
          <w:tcPr>
            <w:tcW w:w="2179" w:type="dxa"/>
            <w:shd w:val="clear" w:color="auto" w:fill="auto"/>
          </w:tcPr>
          <w:p w14:paraId="0AD15C14" w14:textId="26A9088E" w:rsidR="00EC128E" w:rsidRPr="00EC128E" w:rsidRDefault="00EC128E" w:rsidP="00EC128E">
            <w:pPr>
              <w:ind w:firstLine="0"/>
            </w:pPr>
            <w:r>
              <w:t>Connell</w:t>
            </w:r>
          </w:p>
        </w:tc>
        <w:tc>
          <w:tcPr>
            <w:tcW w:w="2179" w:type="dxa"/>
            <w:shd w:val="clear" w:color="auto" w:fill="auto"/>
          </w:tcPr>
          <w:p w14:paraId="1CC61334" w14:textId="3DB9E95B" w:rsidR="00EC128E" w:rsidRPr="00EC128E" w:rsidRDefault="00EC128E" w:rsidP="00EC128E">
            <w:pPr>
              <w:ind w:firstLine="0"/>
            </w:pPr>
            <w:r>
              <w:t>B. L. Cox</w:t>
            </w:r>
          </w:p>
        </w:tc>
        <w:tc>
          <w:tcPr>
            <w:tcW w:w="2180" w:type="dxa"/>
            <w:shd w:val="clear" w:color="auto" w:fill="auto"/>
          </w:tcPr>
          <w:p w14:paraId="75DB849C" w14:textId="203A23A0" w:rsidR="00EC128E" w:rsidRPr="00EC128E" w:rsidRDefault="00EC128E" w:rsidP="00EC128E">
            <w:pPr>
              <w:ind w:firstLine="0"/>
            </w:pPr>
            <w:r>
              <w:t>Crawford</w:t>
            </w:r>
          </w:p>
        </w:tc>
      </w:tr>
      <w:tr w:rsidR="00EC128E" w:rsidRPr="00EC128E" w14:paraId="4F67CD4D" w14:textId="77777777" w:rsidTr="00EC128E">
        <w:tc>
          <w:tcPr>
            <w:tcW w:w="2179" w:type="dxa"/>
            <w:shd w:val="clear" w:color="auto" w:fill="auto"/>
          </w:tcPr>
          <w:p w14:paraId="70C20628" w14:textId="71756340" w:rsidR="00EC128E" w:rsidRPr="00EC128E" w:rsidRDefault="00EC128E" w:rsidP="00EC128E">
            <w:pPr>
              <w:ind w:firstLine="0"/>
            </w:pPr>
            <w:r>
              <w:t>Davis</w:t>
            </w:r>
          </w:p>
        </w:tc>
        <w:tc>
          <w:tcPr>
            <w:tcW w:w="2179" w:type="dxa"/>
            <w:shd w:val="clear" w:color="auto" w:fill="auto"/>
          </w:tcPr>
          <w:p w14:paraId="5E732ADC" w14:textId="3F6D7BF2" w:rsidR="00EC128E" w:rsidRPr="00EC128E" w:rsidRDefault="00EC128E" w:rsidP="00EC128E">
            <w:pPr>
              <w:ind w:firstLine="0"/>
            </w:pPr>
            <w:r>
              <w:t>Dillard</w:t>
            </w:r>
          </w:p>
        </w:tc>
        <w:tc>
          <w:tcPr>
            <w:tcW w:w="2180" w:type="dxa"/>
            <w:shd w:val="clear" w:color="auto" w:fill="auto"/>
          </w:tcPr>
          <w:p w14:paraId="034028BF" w14:textId="6638C9C1" w:rsidR="00EC128E" w:rsidRPr="00EC128E" w:rsidRDefault="00EC128E" w:rsidP="00EC128E">
            <w:pPr>
              <w:ind w:firstLine="0"/>
            </w:pPr>
            <w:r>
              <w:t>Elliott</w:t>
            </w:r>
          </w:p>
        </w:tc>
      </w:tr>
      <w:tr w:rsidR="00EC128E" w:rsidRPr="00EC128E" w14:paraId="4E059EEB" w14:textId="77777777" w:rsidTr="00EC128E">
        <w:tc>
          <w:tcPr>
            <w:tcW w:w="2179" w:type="dxa"/>
            <w:shd w:val="clear" w:color="auto" w:fill="auto"/>
          </w:tcPr>
          <w:p w14:paraId="5C3BD95E" w14:textId="2BA0DEF6" w:rsidR="00EC128E" w:rsidRPr="00EC128E" w:rsidRDefault="00EC128E" w:rsidP="00EC128E">
            <w:pPr>
              <w:ind w:firstLine="0"/>
            </w:pPr>
            <w:r>
              <w:t>Erickson</w:t>
            </w:r>
          </w:p>
        </w:tc>
        <w:tc>
          <w:tcPr>
            <w:tcW w:w="2179" w:type="dxa"/>
            <w:shd w:val="clear" w:color="auto" w:fill="auto"/>
          </w:tcPr>
          <w:p w14:paraId="7F0EC62F" w14:textId="559641C8" w:rsidR="00EC128E" w:rsidRPr="00EC128E" w:rsidRDefault="00EC128E" w:rsidP="00EC128E">
            <w:pPr>
              <w:ind w:firstLine="0"/>
            </w:pPr>
            <w:r>
              <w:t>Felder</w:t>
            </w:r>
          </w:p>
        </w:tc>
        <w:tc>
          <w:tcPr>
            <w:tcW w:w="2180" w:type="dxa"/>
            <w:shd w:val="clear" w:color="auto" w:fill="auto"/>
          </w:tcPr>
          <w:p w14:paraId="74D5ED83" w14:textId="00667B43" w:rsidR="00EC128E" w:rsidRPr="00EC128E" w:rsidRDefault="00EC128E" w:rsidP="00EC128E">
            <w:pPr>
              <w:ind w:firstLine="0"/>
            </w:pPr>
            <w:r>
              <w:t>Forrest</w:t>
            </w:r>
          </w:p>
        </w:tc>
      </w:tr>
      <w:tr w:rsidR="00EC128E" w:rsidRPr="00EC128E" w14:paraId="499CD65D" w14:textId="77777777" w:rsidTr="00EC128E">
        <w:tc>
          <w:tcPr>
            <w:tcW w:w="2179" w:type="dxa"/>
            <w:shd w:val="clear" w:color="auto" w:fill="auto"/>
          </w:tcPr>
          <w:p w14:paraId="48AE7F9A" w14:textId="76937880" w:rsidR="00EC128E" w:rsidRPr="00EC128E" w:rsidRDefault="00EC128E" w:rsidP="00EC128E">
            <w:pPr>
              <w:ind w:firstLine="0"/>
            </w:pPr>
            <w:r>
              <w:t>Gagnon</w:t>
            </w:r>
          </w:p>
        </w:tc>
        <w:tc>
          <w:tcPr>
            <w:tcW w:w="2179" w:type="dxa"/>
            <w:shd w:val="clear" w:color="auto" w:fill="auto"/>
          </w:tcPr>
          <w:p w14:paraId="696215CD" w14:textId="1282CB6D" w:rsidR="00EC128E" w:rsidRPr="00EC128E" w:rsidRDefault="00EC128E" w:rsidP="00EC128E">
            <w:pPr>
              <w:ind w:firstLine="0"/>
            </w:pPr>
            <w:r>
              <w:t>Garvin</w:t>
            </w:r>
          </w:p>
        </w:tc>
        <w:tc>
          <w:tcPr>
            <w:tcW w:w="2180" w:type="dxa"/>
            <w:shd w:val="clear" w:color="auto" w:fill="auto"/>
          </w:tcPr>
          <w:p w14:paraId="72EB5806" w14:textId="3EC2DF4D" w:rsidR="00EC128E" w:rsidRPr="00EC128E" w:rsidRDefault="00EC128E" w:rsidP="00EC128E">
            <w:pPr>
              <w:ind w:firstLine="0"/>
            </w:pPr>
            <w:r>
              <w:t>Gatch</w:t>
            </w:r>
          </w:p>
        </w:tc>
      </w:tr>
      <w:tr w:rsidR="00EC128E" w:rsidRPr="00EC128E" w14:paraId="3EE54639" w14:textId="77777777" w:rsidTr="00EC128E">
        <w:tc>
          <w:tcPr>
            <w:tcW w:w="2179" w:type="dxa"/>
            <w:shd w:val="clear" w:color="auto" w:fill="auto"/>
          </w:tcPr>
          <w:p w14:paraId="20D8951D" w14:textId="54FD6A7B" w:rsidR="00EC128E" w:rsidRPr="00EC128E" w:rsidRDefault="00EC128E" w:rsidP="00EC128E">
            <w:pPr>
              <w:ind w:firstLine="0"/>
            </w:pPr>
            <w:r>
              <w:t>Gibson</w:t>
            </w:r>
          </w:p>
        </w:tc>
        <w:tc>
          <w:tcPr>
            <w:tcW w:w="2179" w:type="dxa"/>
            <w:shd w:val="clear" w:color="auto" w:fill="auto"/>
          </w:tcPr>
          <w:p w14:paraId="2FDD3F85" w14:textId="18EAE4E6" w:rsidR="00EC128E" w:rsidRPr="00EC128E" w:rsidRDefault="00EC128E" w:rsidP="00EC128E">
            <w:pPr>
              <w:ind w:firstLine="0"/>
            </w:pPr>
            <w:r>
              <w:t>Gilliam</w:t>
            </w:r>
          </w:p>
        </w:tc>
        <w:tc>
          <w:tcPr>
            <w:tcW w:w="2180" w:type="dxa"/>
            <w:shd w:val="clear" w:color="auto" w:fill="auto"/>
          </w:tcPr>
          <w:p w14:paraId="55DA9DD1" w14:textId="065C1AD5" w:rsidR="00EC128E" w:rsidRPr="00EC128E" w:rsidRDefault="00EC128E" w:rsidP="00EC128E">
            <w:pPr>
              <w:ind w:firstLine="0"/>
            </w:pPr>
            <w:r>
              <w:t>Gilliard</w:t>
            </w:r>
          </w:p>
        </w:tc>
      </w:tr>
      <w:tr w:rsidR="00EC128E" w:rsidRPr="00EC128E" w14:paraId="1499036F" w14:textId="77777777" w:rsidTr="00EC128E">
        <w:tc>
          <w:tcPr>
            <w:tcW w:w="2179" w:type="dxa"/>
            <w:shd w:val="clear" w:color="auto" w:fill="auto"/>
          </w:tcPr>
          <w:p w14:paraId="7CC3D6BD" w14:textId="167E179A" w:rsidR="00EC128E" w:rsidRPr="00EC128E" w:rsidRDefault="00EC128E" w:rsidP="00EC128E">
            <w:pPr>
              <w:ind w:firstLine="0"/>
            </w:pPr>
            <w:r>
              <w:t>Guest</w:t>
            </w:r>
          </w:p>
        </w:tc>
        <w:tc>
          <w:tcPr>
            <w:tcW w:w="2179" w:type="dxa"/>
            <w:shd w:val="clear" w:color="auto" w:fill="auto"/>
          </w:tcPr>
          <w:p w14:paraId="00120F4B" w14:textId="7E5C2796" w:rsidR="00EC128E" w:rsidRPr="00EC128E" w:rsidRDefault="00EC128E" w:rsidP="00EC128E">
            <w:pPr>
              <w:ind w:firstLine="0"/>
            </w:pPr>
            <w:r>
              <w:t>Guffey</w:t>
            </w:r>
          </w:p>
        </w:tc>
        <w:tc>
          <w:tcPr>
            <w:tcW w:w="2180" w:type="dxa"/>
            <w:shd w:val="clear" w:color="auto" w:fill="auto"/>
          </w:tcPr>
          <w:p w14:paraId="4FE162D2" w14:textId="3067B1FC" w:rsidR="00EC128E" w:rsidRPr="00EC128E" w:rsidRDefault="00EC128E" w:rsidP="00EC128E">
            <w:pPr>
              <w:ind w:firstLine="0"/>
            </w:pPr>
            <w:r>
              <w:t>Haddon</w:t>
            </w:r>
          </w:p>
        </w:tc>
      </w:tr>
      <w:tr w:rsidR="00EC128E" w:rsidRPr="00EC128E" w14:paraId="0A75054E" w14:textId="77777777" w:rsidTr="00EC128E">
        <w:tc>
          <w:tcPr>
            <w:tcW w:w="2179" w:type="dxa"/>
            <w:shd w:val="clear" w:color="auto" w:fill="auto"/>
          </w:tcPr>
          <w:p w14:paraId="4D258514" w14:textId="1523DA34" w:rsidR="00EC128E" w:rsidRPr="00EC128E" w:rsidRDefault="00EC128E" w:rsidP="00EC128E">
            <w:pPr>
              <w:ind w:firstLine="0"/>
            </w:pPr>
            <w:r>
              <w:t>Hager</w:t>
            </w:r>
          </w:p>
        </w:tc>
        <w:tc>
          <w:tcPr>
            <w:tcW w:w="2179" w:type="dxa"/>
            <w:shd w:val="clear" w:color="auto" w:fill="auto"/>
          </w:tcPr>
          <w:p w14:paraId="336F1C3E" w14:textId="1B76C593" w:rsidR="00EC128E" w:rsidRPr="00EC128E" w:rsidRDefault="00EC128E" w:rsidP="00EC128E">
            <w:pPr>
              <w:ind w:firstLine="0"/>
            </w:pPr>
            <w:r>
              <w:t>Hardee</w:t>
            </w:r>
          </w:p>
        </w:tc>
        <w:tc>
          <w:tcPr>
            <w:tcW w:w="2180" w:type="dxa"/>
            <w:shd w:val="clear" w:color="auto" w:fill="auto"/>
          </w:tcPr>
          <w:p w14:paraId="489B5768" w14:textId="36865339" w:rsidR="00EC128E" w:rsidRPr="00EC128E" w:rsidRDefault="00EC128E" w:rsidP="00EC128E">
            <w:pPr>
              <w:ind w:firstLine="0"/>
            </w:pPr>
            <w:r>
              <w:t>Harris</w:t>
            </w:r>
          </w:p>
        </w:tc>
      </w:tr>
      <w:tr w:rsidR="00EC128E" w:rsidRPr="00EC128E" w14:paraId="75EC384E" w14:textId="77777777" w:rsidTr="00EC128E">
        <w:tc>
          <w:tcPr>
            <w:tcW w:w="2179" w:type="dxa"/>
            <w:shd w:val="clear" w:color="auto" w:fill="auto"/>
          </w:tcPr>
          <w:p w14:paraId="4659309E" w14:textId="5A337BBC" w:rsidR="00EC128E" w:rsidRPr="00EC128E" w:rsidRDefault="00EC128E" w:rsidP="00EC128E">
            <w:pPr>
              <w:ind w:firstLine="0"/>
            </w:pPr>
            <w:r>
              <w:t>Hartnett</w:t>
            </w:r>
          </w:p>
        </w:tc>
        <w:tc>
          <w:tcPr>
            <w:tcW w:w="2179" w:type="dxa"/>
            <w:shd w:val="clear" w:color="auto" w:fill="auto"/>
          </w:tcPr>
          <w:p w14:paraId="66AAE879" w14:textId="041EC6D3" w:rsidR="00EC128E" w:rsidRPr="00EC128E" w:rsidRDefault="00EC128E" w:rsidP="00EC128E">
            <w:pPr>
              <w:ind w:firstLine="0"/>
            </w:pPr>
            <w:r>
              <w:t>Hayes</w:t>
            </w:r>
          </w:p>
        </w:tc>
        <w:tc>
          <w:tcPr>
            <w:tcW w:w="2180" w:type="dxa"/>
            <w:shd w:val="clear" w:color="auto" w:fill="auto"/>
          </w:tcPr>
          <w:p w14:paraId="45A56A4F" w14:textId="2BBE32DE" w:rsidR="00EC128E" w:rsidRPr="00EC128E" w:rsidRDefault="00EC128E" w:rsidP="00EC128E">
            <w:pPr>
              <w:ind w:firstLine="0"/>
            </w:pPr>
            <w:r>
              <w:t>Henegan</w:t>
            </w:r>
          </w:p>
        </w:tc>
      </w:tr>
      <w:tr w:rsidR="00EC128E" w:rsidRPr="00EC128E" w14:paraId="61665FAB" w14:textId="77777777" w:rsidTr="00EC128E">
        <w:tc>
          <w:tcPr>
            <w:tcW w:w="2179" w:type="dxa"/>
            <w:shd w:val="clear" w:color="auto" w:fill="auto"/>
          </w:tcPr>
          <w:p w14:paraId="0238FFDA" w14:textId="3AB23A8D" w:rsidR="00EC128E" w:rsidRPr="00EC128E" w:rsidRDefault="00EC128E" w:rsidP="00EC128E">
            <w:pPr>
              <w:ind w:firstLine="0"/>
            </w:pPr>
            <w:r>
              <w:t>Herbkersman</w:t>
            </w:r>
          </w:p>
        </w:tc>
        <w:tc>
          <w:tcPr>
            <w:tcW w:w="2179" w:type="dxa"/>
            <w:shd w:val="clear" w:color="auto" w:fill="auto"/>
          </w:tcPr>
          <w:p w14:paraId="5FBBF6E1" w14:textId="627D0D23" w:rsidR="00EC128E" w:rsidRPr="00EC128E" w:rsidRDefault="00EC128E" w:rsidP="00EC128E">
            <w:pPr>
              <w:ind w:firstLine="0"/>
            </w:pPr>
            <w:r>
              <w:t>Hewitt</w:t>
            </w:r>
          </w:p>
        </w:tc>
        <w:tc>
          <w:tcPr>
            <w:tcW w:w="2180" w:type="dxa"/>
            <w:shd w:val="clear" w:color="auto" w:fill="auto"/>
          </w:tcPr>
          <w:p w14:paraId="48FB07C8" w14:textId="726DD05A" w:rsidR="00EC128E" w:rsidRPr="00EC128E" w:rsidRDefault="00EC128E" w:rsidP="00EC128E">
            <w:pPr>
              <w:ind w:firstLine="0"/>
            </w:pPr>
            <w:r>
              <w:t>Hiott</w:t>
            </w:r>
          </w:p>
        </w:tc>
      </w:tr>
      <w:tr w:rsidR="00EC128E" w:rsidRPr="00EC128E" w14:paraId="6C1D2214" w14:textId="77777777" w:rsidTr="00EC128E">
        <w:tc>
          <w:tcPr>
            <w:tcW w:w="2179" w:type="dxa"/>
            <w:shd w:val="clear" w:color="auto" w:fill="auto"/>
          </w:tcPr>
          <w:p w14:paraId="2F70FF0F" w14:textId="79DF0853" w:rsidR="00EC128E" w:rsidRPr="00EC128E" w:rsidRDefault="00EC128E" w:rsidP="00EC128E">
            <w:pPr>
              <w:ind w:firstLine="0"/>
            </w:pPr>
            <w:r>
              <w:t>Hixon</w:t>
            </w:r>
          </w:p>
        </w:tc>
        <w:tc>
          <w:tcPr>
            <w:tcW w:w="2179" w:type="dxa"/>
            <w:shd w:val="clear" w:color="auto" w:fill="auto"/>
          </w:tcPr>
          <w:p w14:paraId="1CF5B76C" w14:textId="7C4F4D43" w:rsidR="00EC128E" w:rsidRPr="00EC128E" w:rsidRDefault="00EC128E" w:rsidP="00EC128E">
            <w:pPr>
              <w:ind w:firstLine="0"/>
            </w:pPr>
            <w:r>
              <w:t>Hosey</w:t>
            </w:r>
          </w:p>
        </w:tc>
        <w:tc>
          <w:tcPr>
            <w:tcW w:w="2180" w:type="dxa"/>
            <w:shd w:val="clear" w:color="auto" w:fill="auto"/>
          </w:tcPr>
          <w:p w14:paraId="198A5CF7" w14:textId="0953FFF3" w:rsidR="00EC128E" w:rsidRPr="00EC128E" w:rsidRDefault="00EC128E" w:rsidP="00EC128E">
            <w:pPr>
              <w:ind w:firstLine="0"/>
            </w:pPr>
            <w:r>
              <w:t>Howard</w:t>
            </w:r>
          </w:p>
        </w:tc>
      </w:tr>
      <w:tr w:rsidR="00EC128E" w:rsidRPr="00EC128E" w14:paraId="21422B53" w14:textId="77777777" w:rsidTr="00EC128E">
        <w:tc>
          <w:tcPr>
            <w:tcW w:w="2179" w:type="dxa"/>
            <w:shd w:val="clear" w:color="auto" w:fill="auto"/>
          </w:tcPr>
          <w:p w14:paraId="34B15BDE" w14:textId="768EC373" w:rsidR="00EC128E" w:rsidRPr="00EC128E" w:rsidRDefault="00EC128E" w:rsidP="00EC128E">
            <w:pPr>
              <w:ind w:firstLine="0"/>
            </w:pPr>
            <w:r>
              <w:t>Hyde</w:t>
            </w:r>
          </w:p>
        </w:tc>
        <w:tc>
          <w:tcPr>
            <w:tcW w:w="2179" w:type="dxa"/>
            <w:shd w:val="clear" w:color="auto" w:fill="auto"/>
          </w:tcPr>
          <w:p w14:paraId="131E1E35" w14:textId="5DECF921" w:rsidR="00EC128E" w:rsidRPr="00EC128E" w:rsidRDefault="00EC128E" w:rsidP="00EC128E">
            <w:pPr>
              <w:ind w:firstLine="0"/>
            </w:pPr>
            <w:r>
              <w:t>Jefferson</w:t>
            </w:r>
          </w:p>
        </w:tc>
        <w:tc>
          <w:tcPr>
            <w:tcW w:w="2180" w:type="dxa"/>
            <w:shd w:val="clear" w:color="auto" w:fill="auto"/>
          </w:tcPr>
          <w:p w14:paraId="05798078" w14:textId="671E459F" w:rsidR="00EC128E" w:rsidRPr="00EC128E" w:rsidRDefault="00EC128E" w:rsidP="00EC128E">
            <w:pPr>
              <w:ind w:firstLine="0"/>
            </w:pPr>
            <w:r>
              <w:t>J. E. Johnson</w:t>
            </w:r>
          </w:p>
        </w:tc>
      </w:tr>
      <w:tr w:rsidR="00EC128E" w:rsidRPr="00EC128E" w14:paraId="382300F2" w14:textId="77777777" w:rsidTr="00EC128E">
        <w:tc>
          <w:tcPr>
            <w:tcW w:w="2179" w:type="dxa"/>
            <w:shd w:val="clear" w:color="auto" w:fill="auto"/>
          </w:tcPr>
          <w:p w14:paraId="0284DDAE" w14:textId="0F61CE6A" w:rsidR="00EC128E" w:rsidRPr="00EC128E" w:rsidRDefault="00EC128E" w:rsidP="00EC128E">
            <w:pPr>
              <w:ind w:firstLine="0"/>
            </w:pPr>
            <w:r>
              <w:t>J. L. Johnson</w:t>
            </w:r>
          </w:p>
        </w:tc>
        <w:tc>
          <w:tcPr>
            <w:tcW w:w="2179" w:type="dxa"/>
            <w:shd w:val="clear" w:color="auto" w:fill="auto"/>
          </w:tcPr>
          <w:p w14:paraId="3E391D79" w14:textId="36387055" w:rsidR="00EC128E" w:rsidRPr="00EC128E" w:rsidRDefault="00EC128E" w:rsidP="00EC128E">
            <w:pPr>
              <w:ind w:firstLine="0"/>
            </w:pPr>
            <w:r>
              <w:t>S. Jones</w:t>
            </w:r>
          </w:p>
        </w:tc>
        <w:tc>
          <w:tcPr>
            <w:tcW w:w="2180" w:type="dxa"/>
            <w:shd w:val="clear" w:color="auto" w:fill="auto"/>
          </w:tcPr>
          <w:p w14:paraId="302C8CD1" w14:textId="2E3A2CB8" w:rsidR="00EC128E" w:rsidRPr="00EC128E" w:rsidRDefault="00EC128E" w:rsidP="00EC128E">
            <w:pPr>
              <w:ind w:firstLine="0"/>
            </w:pPr>
            <w:r>
              <w:t>W. Jones</w:t>
            </w:r>
          </w:p>
        </w:tc>
      </w:tr>
      <w:tr w:rsidR="00EC128E" w:rsidRPr="00EC128E" w14:paraId="6C60F322" w14:textId="77777777" w:rsidTr="00EC128E">
        <w:tc>
          <w:tcPr>
            <w:tcW w:w="2179" w:type="dxa"/>
            <w:shd w:val="clear" w:color="auto" w:fill="auto"/>
          </w:tcPr>
          <w:p w14:paraId="31E827A5" w14:textId="08D25F65" w:rsidR="00EC128E" w:rsidRPr="00EC128E" w:rsidRDefault="00EC128E" w:rsidP="00EC128E">
            <w:pPr>
              <w:ind w:firstLine="0"/>
            </w:pPr>
            <w:r>
              <w:t>Jordan</w:t>
            </w:r>
          </w:p>
        </w:tc>
        <w:tc>
          <w:tcPr>
            <w:tcW w:w="2179" w:type="dxa"/>
            <w:shd w:val="clear" w:color="auto" w:fill="auto"/>
          </w:tcPr>
          <w:p w14:paraId="3245B5B7" w14:textId="09A26349" w:rsidR="00EC128E" w:rsidRPr="00EC128E" w:rsidRDefault="00EC128E" w:rsidP="00EC128E">
            <w:pPr>
              <w:ind w:firstLine="0"/>
            </w:pPr>
            <w:r>
              <w:t>Kilmartin</w:t>
            </w:r>
          </w:p>
        </w:tc>
        <w:tc>
          <w:tcPr>
            <w:tcW w:w="2180" w:type="dxa"/>
            <w:shd w:val="clear" w:color="auto" w:fill="auto"/>
          </w:tcPr>
          <w:p w14:paraId="3758FFFA" w14:textId="35C7A6D6" w:rsidR="00EC128E" w:rsidRPr="00EC128E" w:rsidRDefault="00EC128E" w:rsidP="00EC128E">
            <w:pPr>
              <w:ind w:firstLine="0"/>
            </w:pPr>
            <w:r>
              <w:t>King</w:t>
            </w:r>
          </w:p>
        </w:tc>
      </w:tr>
      <w:tr w:rsidR="00EC128E" w:rsidRPr="00EC128E" w14:paraId="7F04C0FA" w14:textId="77777777" w:rsidTr="00EC128E">
        <w:tc>
          <w:tcPr>
            <w:tcW w:w="2179" w:type="dxa"/>
            <w:shd w:val="clear" w:color="auto" w:fill="auto"/>
          </w:tcPr>
          <w:p w14:paraId="5E5C4CF8" w14:textId="475825E0" w:rsidR="00EC128E" w:rsidRPr="00EC128E" w:rsidRDefault="00EC128E" w:rsidP="00EC128E">
            <w:pPr>
              <w:ind w:firstLine="0"/>
            </w:pPr>
            <w:r>
              <w:t>Kirby</w:t>
            </w:r>
          </w:p>
        </w:tc>
        <w:tc>
          <w:tcPr>
            <w:tcW w:w="2179" w:type="dxa"/>
            <w:shd w:val="clear" w:color="auto" w:fill="auto"/>
          </w:tcPr>
          <w:p w14:paraId="1601BC69" w14:textId="1BB1DCD1" w:rsidR="00EC128E" w:rsidRPr="00EC128E" w:rsidRDefault="00EC128E" w:rsidP="00EC128E">
            <w:pPr>
              <w:ind w:firstLine="0"/>
            </w:pPr>
            <w:r>
              <w:t>Landing</w:t>
            </w:r>
          </w:p>
        </w:tc>
        <w:tc>
          <w:tcPr>
            <w:tcW w:w="2180" w:type="dxa"/>
            <w:shd w:val="clear" w:color="auto" w:fill="auto"/>
          </w:tcPr>
          <w:p w14:paraId="5BA5B45A" w14:textId="1170FA9F" w:rsidR="00EC128E" w:rsidRPr="00EC128E" w:rsidRDefault="00EC128E" w:rsidP="00EC128E">
            <w:pPr>
              <w:ind w:firstLine="0"/>
            </w:pPr>
            <w:r>
              <w:t>Lawson</w:t>
            </w:r>
          </w:p>
        </w:tc>
      </w:tr>
      <w:tr w:rsidR="00EC128E" w:rsidRPr="00EC128E" w14:paraId="61E8F139" w14:textId="77777777" w:rsidTr="00EC128E">
        <w:tc>
          <w:tcPr>
            <w:tcW w:w="2179" w:type="dxa"/>
            <w:shd w:val="clear" w:color="auto" w:fill="auto"/>
          </w:tcPr>
          <w:p w14:paraId="746C2051" w14:textId="364B5E2F" w:rsidR="00EC128E" w:rsidRPr="00EC128E" w:rsidRDefault="00EC128E" w:rsidP="00EC128E">
            <w:pPr>
              <w:ind w:firstLine="0"/>
            </w:pPr>
            <w:r>
              <w:t>Leber</w:t>
            </w:r>
          </w:p>
        </w:tc>
        <w:tc>
          <w:tcPr>
            <w:tcW w:w="2179" w:type="dxa"/>
            <w:shd w:val="clear" w:color="auto" w:fill="auto"/>
          </w:tcPr>
          <w:p w14:paraId="7320BA09" w14:textId="0469024D" w:rsidR="00EC128E" w:rsidRPr="00EC128E" w:rsidRDefault="00EC128E" w:rsidP="00EC128E">
            <w:pPr>
              <w:ind w:firstLine="0"/>
            </w:pPr>
            <w:r>
              <w:t>Ligon</w:t>
            </w:r>
          </w:p>
        </w:tc>
        <w:tc>
          <w:tcPr>
            <w:tcW w:w="2180" w:type="dxa"/>
            <w:shd w:val="clear" w:color="auto" w:fill="auto"/>
          </w:tcPr>
          <w:p w14:paraId="498DD9CA" w14:textId="4B89F38D" w:rsidR="00EC128E" w:rsidRPr="00EC128E" w:rsidRDefault="00EC128E" w:rsidP="00EC128E">
            <w:pPr>
              <w:ind w:firstLine="0"/>
            </w:pPr>
            <w:r>
              <w:t>Long</w:t>
            </w:r>
          </w:p>
        </w:tc>
      </w:tr>
      <w:tr w:rsidR="00EC128E" w:rsidRPr="00EC128E" w14:paraId="3C44F979" w14:textId="77777777" w:rsidTr="00EC128E">
        <w:tc>
          <w:tcPr>
            <w:tcW w:w="2179" w:type="dxa"/>
            <w:shd w:val="clear" w:color="auto" w:fill="auto"/>
          </w:tcPr>
          <w:p w14:paraId="407B058D" w14:textId="06514F2E" w:rsidR="00EC128E" w:rsidRPr="00EC128E" w:rsidRDefault="00EC128E" w:rsidP="00EC128E">
            <w:pPr>
              <w:ind w:firstLine="0"/>
            </w:pPr>
            <w:r>
              <w:t>Lowe</w:t>
            </w:r>
          </w:p>
        </w:tc>
        <w:tc>
          <w:tcPr>
            <w:tcW w:w="2179" w:type="dxa"/>
            <w:shd w:val="clear" w:color="auto" w:fill="auto"/>
          </w:tcPr>
          <w:p w14:paraId="4A90D700" w14:textId="78573AD9" w:rsidR="00EC128E" w:rsidRPr="00EC128E" w:rsidRDefault="00EC128E" w:rsidP="00EC128E">
            <w:pPr>
              <w:ind w:firstLine="0"/>
            </w:pPr>
            <w:r>
              <w:t>Magnuson</w:t>
            </w:r>
          </w:p>
        </w:tc>
        <w:tc>
          <w:tcPr>
            <w:tcW w:w="2180" w:type="dxa"/>
            <w:shd w:val="clear" w:color="auto" w:fill="auto"/>
          </w:tcPr>
          <w:p w14:paraId="3195009B" w14:textId="45799E4D" w:rsidR="00EC128E" w:rsidRPr="00EC128E" w:rsidRDefault="00EC128E" w:rsidP="00EC128E">
            <w:pPr>
              <w:ind w:firstLine="0"/>
            </w:pPr>
            <w:r>
              <w:t>May</w:t>
            </w:r>
          </w:p>
        </w:tc>
      </w:tr>
      <w:tr w:rsidR="00EC128E" w:rsidRPr="00EC128E" w14:paraId="0FE98C5D" w14:textId="77777777" w:rsidTr="00EC128E">
        <w:tc>
          <w:tcPr>
            <w:tcW w:w="2179" w:type="dxa"/>
            <w:shd w:val="clear" w:color="auto" w:fill="auto"/>
          </w:tcPr>
          <w:p w14:paraId="3D237584" w14:textId="65BAD965" w:rsidR="00EC128E" w:rsidRPr="00EC128E" w:rsidRDefault="00EC128E" w:rsidP="00EC128E">
            <w:pPr>
              <w:ind w:firstLine="0"/>
            </w:pPr>
            <w:r>
              <w:t>McCabe</w:t>
            </w:r>
          </w:p>
        </w:tc>
        <w:tc>
          <w:tcPr>
            <w:tcW w:w="2179" w:type="dxa"/>
            <w:shd w:val="clear" w:color="auto" w:fill="auto"/>
          </w:tcPr>
          <w:p w14:paraId="14602BA3" w14:textId="4C32E756" w:rsidR="00EC128E" w:rsidRPr="00EC128E" w:rsidRDefault="00EC128E" w:rsidP="00EC128E">
            <w:pPr>
              <w:ind w:firstLine="0"/>
            </w:pPr>
            <w:r>
              <w:t>McCravy</w:t>
            </w:r>
          </w:p>
        </w:tc>
        <w:tc>
          <w:tcPr>
            <w:tcW w:w="2180" w:type="dxa"/>
            <w:shd w:val="clear" w:color="auto" w:fill="auto"/>
          </w:tcPr>
          <w:p w14:paraId="4876C828" w14:textId="57E19A71" w:rsidR="00EC128E" w:rsidRPr="00EC128E" w:rsidRDefault="00EC128E" w:rsidP="00EC128E">
            <w:pPr>
              <w:ind w:firstLine="0"/>
            </w:pPr>
            <w:r>
              <w:t>McDaniel</w:t>
            </w:r>
          </w:p>
        </w:tc>
      </w:tr>
      <w:tr w:rsidR="00EC128E" w:rsidRPr="00EC128E" w14:paraId="5882F04B" w14:textId="77777777" w:rsidTr="00EC128E">
        <w:tc>
          <w:tcPr>
            <w:tcW w:w="2179" w:type="dxa"/>
            <w:shd w:val="clear" w:color="auto" w:fill="auto"/>
          </w:tcPr>
          <w:p w14:paraId="0DBA797F" w14:textId="04EED6D8" w:rsidR="00EC128E" w:rsidRPr="00EC128E" w:rsidRDefault="00EC128E" w:rsidP="00EC128E">
            <w:pPr>
              <w:ind w:firstLine="0"/>
            </w:pPr>
            <w:r>
              <w:t>McGinnis</w:t>
            </w:r>
          </w:p>
        </w:tc>
        <w:tc>
          <w:tcPr>
            <w:tcW w:w="2179" w:type="dxa"/>
            <w:shd w:val="clear" w:color="auto" w:fill="auto"/>
          </w:tcPr>
          <w:p w14:paraId="45D3A8F8" w14:textId="59B4BE43" w:rsidR="00EC128E" w:rsidRPr="00EC128E" w:rsidRDefault="00EC128E" w:rsidP="00EC128E">
            <w:pPr>
              <w:ind w:firstLine="0"/>
            </w:pPr>
            <w:r>
              <w:t>Mitchell</w:t>
            </w:r>
          </w:p>
        </w:tc>
        <w:tc>
          <w:tcPr>
            <w:tcW w:w="2180" w:type="dxa"/>
            <w:shd w:val="clear" w:color="auto" w:fill="auto"/>
          </w:tcPr>
          <w:p w14:paraId="640615E5" w14:textId="05F3E71C" w:rsidR="00EC128E" w:rsidRPr="00EC128E" w:rsidRDefault="00EC128E" w:rsidP="00EC128E">
            <w:pPr>
              <w:ind w:firstLine="0"/>
            </w:pPr>
            <w:r>
              <w:t>J. Moore</w:t>
            </w:r>
          </w:p>
        </w:tc>
      </w:tr>
      <w:tr w:rsidR="00EC128E" w:rsidRPr="00EC128E" w14:paraId="504B47D3" w14:textId="77777777" w:rsidTr="00EC128E">
        <w:tc>
          <w:tcPr>
            <w:tcW w:w="2179" w:type="dxa"/>
            <w:shd w:val="clear" w:color="auto" w:fill="auto"/>
          </w:tcPr>
          <w:p w14:paraId="324961FC" w14:textId="78F5DDAF" w:rsidR="00EC128E" w:rsidRPr="00EC128E" w:rsidRDefault="00EC128E" w:rsidP="00EC128E">
            <w:pPr>
              <w:ind w:firstLine="0"/>
            </w:pPr>
            <w:r>
              <w:t>T. Moore</w:t>
            </w:r>
          </w:p>
        </w:tc>
        <w:tc>
          <w:tcPr>
            <w:tcW w:w="2179" w:type="dxa"/>
            <w:shd w:val="clear" w:color="auto" w:fill="auto"/>
          </w:tcPr>
          <w:p w14:paraId="4440DA3C" w14:textId="0B466B7A" w:rsidR="00EC128E" w:rsidRPr="00EC128E" w:rsidRDefault="00EC128E" w:rsidP="00EC128E">
            <w:pPr>
              <w:ind w:firstLine="0"/>
            </w:pPr>
            <w:r>
              <w:t>Moss</w:t>
            </w:r>
          </w:p>
        </w:tc>
        <w:tc>
          <w:tcPr>
            <w:tcW w:w="2180" w:type="dxa"/>
            <w:shd w:val="clear" w:color="auto" w:fill="auto"/>
          </w:tcPr>
          <w:p w14:paraId="070119E6" w14:textId="2795E630" w:rsidR="00EC128E" w:rsidRPr="00EC128E" w:rsidRDefault="00EC128E" w:rsidP="00EC128E">
            <w:pPr>
              <w:ind w:firstLine="0"/>
            </w:pPr>
            <w:r>
              <w:t>Murphy</w:t>
            </w:r>
          </w:p>
        </w:tc>
      </w:tr>
      <w:tr w:rsidR="00EC128E" w:rsidRPr="00EC128E" w14:paraId="6AE12B79" w14:textId="77777777" w:rsidTr="00EC128E">
        <w:tc>
          <w:tcPr>
            <w:tcW w:w="2179" w:type="dxa"/>
            <w:shd w:val="clear" w:color="auto" w:fill="auto"/>
          </w:tcPr>
          <w:p w14:paraId="730F3720" w14:textId="3CAC8220" w:rsidR="00EC128E" w:rsidRPr="00EC128E" w:rsidRDefault="00EC128E" w:rsidP="00EC128E">
            <w:pPr>
              <w:ind w:firstLine="0"/>
            </w:pPr>
            <w:r>
              <w:t>B. Newton</w:t>
            </w:r>
          </w:p>
        </w:tc>
        <w:tc>
          <w:tcPr>
            <w:tcW w:w="2179" w:type="dxa"/>
            <w:shd w:val="clear" w:color="auto" w:fill="auto"/>
          </w:tcPr>
          <w:p w14:paraId="29C2BFC9" w14:textId="4108D26D" w:rsidR="00EC128E" w:rsidRPr="00EC128E" w:rsidRDefault="00EC128E" w:rsidP="00EC128E">
            <w:pPr>
              <w:ind w:firstLine="0"/>
            </w:pPr>
            <w:r>
              <w:t>W. Newton</w:t>
            </w:r>
          </w:p>
        </w:tc>
        <w:tc>
          <w:tcPr>
            <w:tcW w:w="2180" w:type="dxa"/>
            <w:shd w:val="clear" w:color="auto" w:fill="auto"/>
          </w:tcPr>
          <w:p w14:paraId="2F4450EC" w14:textId="0A7D8069" w:rsidR="00EC128E" w:rsidRPr="00EC128E" w:rsidRDefault="00EC128E" w:rsidP="00EC128E">
            <w:pPr>
              <w:ind w:firstLine="0"/>
            </w:pPr>
            <w:r>
              <w:t>Nutt</w:t>
            </w:r>
          </w:p>
        </w:tc>
      </w:tr>
      <w:tr w:rsidR="00EC128E" w:rsidRPr="00EC128E" w14:paraId="4296D13A" w14:textId="77777777" w:rsidTr="00EC128E">
        <w:tc>
          <w:tcPr>
            <w:tcW w:w="2179" w:type="dxa"/>
            <w:shd w:val="clear" w:color="auto" w:fill="auto"/>
          </w:tcPr>
          <w:p w14:paraId="5B4DB492" w14:textId="0BB3E356" w:rsidR="00EC128E" w:rsidRPr="00EC128E" w:rsidRDefault="00EC128E" w:rsidP="00EC128E">
            <w:pPr>
              <w:ind w:firstLine="0"/>
            </w:pPr>
            <w:r>
              <w:t>O'Neal</w:t>
            </w:r>
          </w:p>
        </w:tc>
        <w:tc>
          <w:tcPr>
            <w:tcW w:w="2179" w:type="dxa"/>
            <w:shd w:val="clear" w:color="auto" w:fill="auto"/>
          </w:tcPr>
          <w:p w14:paraId="4F15295E" w14:textId="0F250DA5" w:rsidR="00EC128E" w:rsidRPr="00EC128E" w:rsidRDefault="00EC128E" w:rsidP="00EC128E">
            <w:pPr>
              <w:ind w:firstLine="0"/>
            </w:pPr>
            <w:r>
              <w:t>Oremus</w:t>
            </w:r>
          </w:p>
        </w:tc>
        <w:tc>
          <w:tcPr>
            <w:tcW w:w="2180" w:type="dxa"/>
            <w:shd w:val="clear" w:color="auto" w:fill="auto"/>
          </w:tcPr>
          <w:p w14:paraId="79E0DD4D" w14:textId="1B893DA6" w:rsidR="00EC128E" w:rsidRPr="00EC128E" w:rsidRDefault="00EC128E" w:rsidP="00EC128E">
            <w:pPr>
              <w:ind w:firstLine="0"/>
            </w:pPr>
            <w:r>
              <w:t>Ott</w:t>
            </w:r>
          </w:p>
        </w:tc>
      </w:tr>
      <w:tr w:rsidR="00EC128E" w:rsidRPr="00EC128E" w14:paraId="3784420C" w14:textId="77777777" w:rsidTr="00EC128E">
        <w:tc>
          <w:tcPr>
            <w:tcW w:w="2179" w:type="dxa"/>
            <w:shd w:val="clear" w:color="auto" w:fill="auto"/>
          </w:tcPr>
          <w:p w14:paraId="2EE57A75" w14:textId="7B0EC073" w:rsidR="00EC128E" w:rsidRPr="00EC128E" w:rsidRDefault="00EC128E" w:rsidP="00EC128E">
            <w:pPr>
              <w:ind w:firstLine="0"/>
            </w:pPr>
            <w:r>
              <w:t>Pedalino</w:t>
            </w:r>
          </w:p>
        </w:tc>
        <w:tc>
          <w:tcPr>
            <w:tcW w:w="2179" w:type="dxa"/>
            <w:shd w:val="clear" w:color="auto" w:fill="auto"/>
          </w:tcPr>
          <w:p w14:paraId="3497B2EC" w14:textId="7FF9EFFD" w:rsidR="00EC128E" w:rsidRPr="00EC128E" w:rsidRDefault="00EC128E" w:rsidP="00EC128E">
            <w:pPr>
              <w:ind w:firstLine="0"/>
            </w:pPr>
            <w:r>
              <w:t>Pendarvis</w:t>
            </w:r>
          </w:p>
        </w:tc>
        <w:tc>
          <w:tcPr>
            <w:tcW w:w="2180" w:type="dxa"/>
            <w:shd w:val="clear" w:color="auto" w:fill="auto"/>
          </w:tcPr>
          <w:p w14:paraId="3AB7C819" w14:textId="3278B2A0" w:rsidR="00EC128E" w:rsidRPr="00EC128E" w:rsidRDefault="00EC128E" w:rsidP="00EC128E">
            <w:pPr>
              <w:ind w:firstLine="0"/>
            </w:pPr>
            <w:r>
              <w:t>Pope</w:t>
            </w:r>
          </w:p>
        </w:tc>
      </w:tr>
      <w:tr w:rsidR="00EC128E" w:rsidRPr="00EC128E" w14:paraId="4058E1E8" w14:textId="77777777" w:rsidTr="00EC128E">
        <w:tc>
          <w:tcPr>
            <w:tcW w:w="2179" w:type="dxa"/>
            <w:shd w:val="clear" w:color="auto" w:fill="auto"/>
          </w:tcPr>
          <w:p w14:paraId="67E68D77" w14:textId="5B696563" w:rsidR="00EC128E" w:rsidRPr="00EC128E" w:rsidRDefault="00EC128E" w:rsidP="00EC128E">
            <w:pPr>
              <w:ind w:firstLine="0"/>
            </w:pPr>
            <w:r>
              <w:t>Rivers</w:t>
            </w:r>
          </w:p>
        </w:tc>
        <w:tc>
          <w:tcPr>
            <w:tcW w:w="2179" w:type="dxa"/>
            <w:shd w:val="clear" w:color="auto" w:fill="auto"/>
          </w:tcPr>
          <w:p w14:paraId="12CDF689" w14:textId="756368D1" w:rsidR="00EC128E" w:rsidRPr="00EC128E" w:rsidRDefault="00EC128E" w:rsidP="00EC128E">
            <w:pPr>
              <w:ind w:firstLine="0"/>
            </w:pPr>
            <w:r>
              <w:t>Robbins</w:t>
            </w:r>
          </w:p>
        </w:tc>
        <w:tc>
          <w:tcPr>
            <w:tcW w:w="2180" w:type="dxa"/>
            <w:shd w:val="clear" w:color="auto" w:fill="auto"/>
          </w:tcPr>
          <w:p w14:paraId="02779341" w14:textId="01B922AD" w:rsidR="00EC128E" w:rsidRPr="00EC128E" w:rsidRDefault="00EC128E" w:rsidP="00EC128E">
            <w:pPr>
              <w:ind w:firstLine="0"/>
            </w:pPr>
            <w:r>
              <w:t>Rose</w:t>
            </w:r>
          </w:p>
        </w:tc>
      </w:tr>
      <w:tr w:rsidR="00EC128E" w:rsidRPr="00EC128E" w14:paraId="40ED2C3F" w14:textId="77777777" w:rsidTr="00EC128E">
        <w:tc>
          <w:tcPr>
            <w:tcW w:w="2179" w:type="dxa"/>
            <w:shd w:val="clear" w:color="auto" w:fill="auto"/>
          </w:tcPr>
          <w:p w14:paraId="2CDF4B17" w14:textId="3673E6FE" w:rsidR="00EC128E" w:rsidRPr="00EC128E" w:rsidRDefault="00EC128E" w:rsidP="00EC128E">
            <w:pPr>
              <w:ind w:firstLine="0"/>
            </w:pPr>
            <w:r>
              <w:t>Rutherford</w:t>
            </w:r>
          </w:p>
        </w:tc>
        <w:tc>
          <w:tcPr>
            <w:tcW w:w="2179" w:type="dxa"/>
            <w:shd w:val="clear" w:color="auto" w:fill="auto"/>
          </w:tcPr>
          <w:p w14:paraId="0D50789E" w14:textId="17717532" w:rsidR="00EC128E" w:rsidRPr="00EC128E" w:rsidRDefault="00EC128E" w:rsidP="00EC128E">
            <w:pPr>
              <w:ind w:firstLine="0"/>
            </w:pPr>
            <w:r>
              <w:t>Sandifer</w:t>
            </w:r>
          </w:p>
        </w:tc>
        <w:tc>
          <w:tcPr>
            <w:tcW w:w="2180" w:type="dxa"/>
            <w:shd w:val="clear" w:color="auto" w:fill="auto"/>
          </w:tcPr>
          <w:p w14:paraId="632FEEE8" w14:textId="76A9BE40" w:rsidR="00EC128E" w:rsidRPr="00EC128E" w:rsidRDefault="00EC128E" w:rsidP="00EC128E">
            <w:pPr>
              <w:ind w:firstLine="0"/>
            </w:pPr>
            <w:r>
              <w:t>Schuessler</w:t>
            </w:r>
          </w:p>
        </w:tc>
      </w:tr>
      <w:tr w:rsidR="00EC128E" w:rsidRPr="00EC128E" w14:paraId="56A919D2" w14:textId="77777777" w:rsidTr="00EC128E">
        <w:tc>
          <w:tcPr>
            <w:tcW w:w="2179" w:type="dxa"/>
            <w:shd w:val="clear" w:color="auto" w:fill="auto"/>
          </w:tcPr>
          <w:p w14:paraId="65C7514A" w14:textId="68F49B34" w:rsidR="00EC128E" w:rsidRPr="00EC128E" w:rsidRDefault="00EC128E" w:rsidP="00EC128E">
            <w:pPr>
              <w:ind w:firstLine="0"/>
            </w:pPr>
            <w:r>
              <w:t>Sessions</w:t>
            </w:r>
          </w:p>
        </w:tc>
        <w:tc>
          <w:tcPr>
            <w:tcW w:w="2179" w:type="dxa"/>
            <w:shd w:val="clear" w:color="auto" w:fill="auto"/>
          </w:tcPr>
          <w:p w14:paraId="2A866D02" w14:textId="0AF300C5" w:rsidR="00EC128E" w:rsidRPr="00EC128E" w:rsidRDefault="00EC128E" w:rsidP="00EC128E">
            <w:pPr>
              <w:ind w:firstLine="0"/>
            </w:pPr>
            <w:r>
              <w:t>G. M. Smith</w:t>
            </w:r>
          </w:p>
        </w:tc>
        <w:tc>
          <w:tcPr>
            <w:tcW w:w="2180" w:type="dxa"/>
            <w:shd w:val="clear" w:color="auto" w:fill="auto"/>
          </w:tcPr>
          <w:p w14:paraId="0210B980" w14:textId="2771481B" w:rsidR="00EC128E" w:rsidRPr="00EC128E" w:rsidRDefault="00EC128E" w:rsidP="00EC128E">
            <w:pPr>
              <w:ind w:firstLine="0"/>
            </w:pPr>
            <w:r>
              <w:t>M. M. Smith</w:t>
            </w:r>
          </w:p>
        </w:tc>
      </w:tr>
      <w:tr w:rsidR="00EC128E" w:rsidRPr="00EC128E" w14:paraId="6F2F9B41" w14:textId="77777777" w:rsidTr="00EC128E">
        <w:tc>
          <w:tcPr>
            <w:tcW w:w="2179" w:type="dxa"/>
            <w:shd w:val="clear" w:color="auto" w:fill="auto"/>
          </w:tcPr>
          <w:p w14:paraId="30508195" w14:textId="3FE7F2AC" w:rsidR="00EC128E" w:rsidRPr="00EC128E" w:rsidRDefault="00EC128E" w:rsidP="00EC128E">
            <w:pPr>
              <w:ind w:firstLine="0"/>
            </w:pPr>
            <w:r>
              <w:t>Stavrinakis</w:t>
            </w:r>
          </w:p>
        </w:tc>
        <w:tc>
          <w:tcPr>
            <w:tcW w:w="2179" w:type="dxa"/>
            <w:shd w:val="clear" w:color="auto" w:fill="auto"/>
          </w:tcPr>
          <w:p w14:paraId="1B87F803" w14:textId="40559989" w:rsidR="00EC128E" w:rsidRPr="00EC128E" w:rsidRDefault="00EC128E" w:rsidP="00EC128E">
            <w:pPr>
              <w:ind w:firstLine="0"/>
            </w:pPr>
            <w:r>
              <w:t>Taylor</w:t>
            </w:r>
          </w:p>
        </w:tc>
        <w:tc>
          <w:tcPr>
            <w:tcW w:w="2180" w:type="dxa"/>
            <w:shd w:val="clear" w:color="auto" w:fill="auto"/>
          </w:tcPr>
          <w:p w14:paraId="4A425E7C" w14:textId="2EEFE993" w:rsidR="00EC128E" w:rsidRPr="00EC128E" w:rsidRDefault="00EC128E" w:rsidP="00EC128E">
            <w:pPr>
              <w:ind w:firstLine="0"/>
            </w:pPr>
            <w:r>
              <w:t>Thayer</w:t>
            </w:r>
          </w:p>
        </w:tc>
      </w:tr>
      <w:tr w:rsidR="00EC128E" w:rsidRPr="00EC128E" w14:paraId="02A21D48" w14:textId="77777777" w:rsidTr="00EC128E">
        <w:tc>
          <w:tcPr>
            <w:tcW w:w="2179" w:type="dxa"/>
            <w:shd w:val="clear" w:color="auto" w:fill="auto"/>
          </w:tcPr>
          <w:p w14:paraId="1063EF26" w14:textId="44E066D9" w:rsidR="00EC128E" w:rsidRPr="00EC128E" w:rsidRDefault="00EC128E" w:rsidP="00EC128E">
            <w:pPr>
              <w:ind w:firstLine="0"/>
            </w:pPr>
            <w:r>
              <w:t>Thigpen</w:t>
            </w:r>
          </w:p>
        </w:tc>
        <w:tc>
          <w:tcPr>
            <w:tcW w:w="2179" w:type="dxa"/>
            <w:shd w:val="clear" w:color="auto" w:fill="auto"/>
          </w:tcPr>
          <w:p w14:paraId="64DA32E2" w14:textId="6FD66061" w:rsidR="00EC128E" w:rsidRPr="00EC128E" w:rsidRDefault="00EC128E" w:rsidP="00EC128E">
            <w:pPr>
              <w:ind w:firstLine="0"/>
            </w:pPr>
            <w:r>
              <w:t>Trantham</w:t>
            </w:r>
          </w:p>
        </w:tc>
        <w:tc>
          <w:tcPr>
            <w:tcW w:w="2180" w:type="dxa"/>
            <w:shd w:val="clear" w:color="auto" w:fill="auto"/>
          </w:tcPr>
          <w:p w14:paraId="21DEFD24" w14:textId="0E3C695E" w:rsidR="00EC128E" w:rsidRPr="00EC128E" w:rsidRDefault="00EC128E" w:rsidP="00EC128E">
            <w:pPr>
              <w:ind w:firstLine="0"/>
            </w:pPr>
            <w:r>
              <w:t>Vaughan</w:t>
            </w:r>
          </w:p>
        </w:tc>
      </w:tr>
      <w:tr w:rsidR="00EC128E" w:rsidRPr="00EC128E" w14:paraId="55E17474" w14:textId="77777777" w:rsidTr="00EC128E">
        <w:tc>
          <w:tcPr>
            <w:tcW w:w="2179" w:type="dxa"/>
            <w:shd w:val="clear" w:color="auto" w:fill="auto"/>
          </w:tcPr>
          <w:p w14:paraId="204A0669" w14:textId="3EA30601" w:rsidR="00EC128E" w:rsidRPr="00EC128E" w:rsidRDefault="00EC128E" w:rsidP="00EC128E">
            <w:pPr>
              <w:ind w:firstLine="0"/>
            </w:pPr>
            <w:r>
              <w:t>Weeks</w:t>
            </w:r>
          </w:p>
        </w:tc>
        <w:tc>
          <w:tcPr>
            <w:tcW w:w="2179" w:type="dxa"/>
            <w:shd w:val="clear" w:color="auto" w:fill="auto"/>
          </w:tcPr>
          <w:p w14:paraId="52E4A6EA" w14:textId="0F2A1973" w:rsidR="00EC128E" w:rsidRPr="00EC128E" w:rsidRDefault="00EC128E" w:rsidP="00EC128E">
            <w:pPr>
              <w:ind w:firstLine="0"/>
            </w:pPr>
            <w:r>
              <w:t>West</w:t>
            </w:r>
          </w:p>
        </w:tc>
        <w:tc>
          <w:tcPr>
            <w:tcW w:w="2180" w:type="dxa"/>
            <w:shd w:val="clear" w:color="auto" w:fill="auto"/>
          </w:tcPr>
          <w:p w14:paraId="28E43567" w14:textId="5D1F1662" w:rsidR="00EC128E" w:rsidRPr="00EC128E" w:rsidRDefault="00EC128E" w:rsidP="00EC128E">
            <w:pPr>
              <w:ind w:firstLine="0"/>
            </w:pPr>
            <w:r>
              <w:t>Wetmore</w:t>
            </w:r>
          </w:p>
        </w:tc>
      </w:tr>
      <w:tr w:rsidR="00EC128E" w:rsidRPr="00EC128E" w14:paraId="0C81EC35" w14:textId="77777777" w:rsidTr="00EC128E">
        <w:tc>
          <w:tcPr>
            <w:tcW w:w="2179" w:type="dxa"/>
            <w:shd w:val="clear" w:color="auto" w:fill="auto"/>
          </w:tcPr>
          <w:p w14:paraId="453D5D48" w14:textId="0CAAA3FE" w:rsidR="00EC128E" w:rsidRPr="00EC128E" w:rsidRDefault="00EC128E" w:rsidP="00EC128E">
            <w:pPr>
              <w:ind w:firstLine="0"/>
            </w:pPr>
            <w:r>
              <w:t>Wheeler</w:t>
            </w:r>
          </w:p>
        </w:tc>
        <w:tc>
          <w:tcPr>
            <w:tcW w:w="2179" w:type="dxa"/>
            <w:shd w:val="clear" w:color="auto" w:fill="auto"/>
          </w:tcPr>
          <w:p w14:paraId="5E307682" w14:textId="0961FA74" w:rsidR="00EC128E" w:rsidRPr="00EC128E" w:rsidRDefault="00EC128E" w:rsidP="00EC128E">
            <w:pPr>
              <w:ind w:firstLine="0"/>
            </w:pPr>
            <w:r>
              <w:t>White</w:t>
            </w:r>
          </w:p>
        </w:tc>
        <w:tc>
          <w:tcPr>
            <w:tcW w:w="2180" w:type="dxa"/>
            <w:shd w:val="clear" w:color="auto" w:fill="auto"/>
          </w:tcPr>
          <w:p w14:paraId="043F53E3" w14:textId="0ED1E9F1" w:rsidR="00EC128E" w:rsidRPr="00EC128E" w:rsidRDefault="00EC128E" w:rsidP="00EC128E">
            <w:pPr>
              <w:ind w:firstLine="0"/>
            </w:pPr>
            <w:r>
              <w:t>Whitmire</w:t>
            </w:r>
          </w:p>
        </w:tc>
      </w:tr>
      <w:tr w:rsidR="00EC128E" w:rsidRPr="00EC128E" w14:paraId="1AE8F082" w14:textId="77777777" w:rsidTr="00EC128E">
        <w:tc>
          <w:tcPr>
            <w:tcW w:w="2179" w:type="dxa"/>
            <w:shd w:val="clear" w:color="auto" w:fill="auto"/>
          </w:tcPr>
          <w:p w14:paraId="6F4F5E54" w14:textId="26088610" w:rsidR="00EC128E" w:rsidRPr="00EC128E" w:rsidRDefault="00EC128E" w:rsidP="00EC128E">
            <w:pPr>
              <w:keepNext/>
              <w:ind w:firstLine="0"/>
            </w:pPr>
            <w:r>
              <w:t>Williams</w:t>
            </w:r>
          </w:p>
        </w:tc>
        <w:tc>
          <w:tcPr>
            <w:tcW w:w="2179" w:type="dxa"/>
            <w:shd w:val="clear" w:color="auto" w:fill="auto"/>
          </w:tcPr>
          <w:p w14:paraId="52E2BBBE" w14:textId="300BE08A" w:rsidR="00EC128E" w:rsidRPr="00EC128E" w:rsidRDefault="00EC128E" w:rsidP="00EC128E">
            <w:pPr>
              <w:keepNext/>
              <w:ind w:firstLine="0"/>
            </w:pPr>
            <w:r>
              <w:t>Willis</w:t>
            </w:r>
          </w:p>
        </w:tc>
        <w:tc>
          <w:tcPr>
            <w:tcW w:w="2180" w:type="dxa"/>
            <w:shd w:val="clear" w:color="auto" w:fill="auto"/>
          </w:tcPr>
          <w:p w14:paraId="5F495258" w14:textId="52B1E7F9" w:rsidR="00EC128E" w:rsidRPr="00EC128E" w:rsidRDefault="00EC128E" w:rsidP="00EC128E">
            <w:pPr>
              <w:keepNext/>
              <w:ind w:firstLine="0"/>
            </w:pPr>
            <w:r>
              <w:t>Wooten</w:t>
            </w:r>
          </w:p>
        </w:tc>
      </w:tr>
      <w:tr w:rsidR="00EC128E" w:rsidRPr="00EC128E" w14:paraId="79A3BA04" w14:textId="77777777" w:rsidTr="00EC128E">
        <w:tc>
          <w:tcPr>
            <w:tcW w:w="2179" w:type="dxa"/>
            <w:shd w:val="clear" w:color="auto" w:fill="auto"/>
          </w:tcPr>
          <w:p w14:paraId="755F6C56" w14:textId="0E1D0D22" w:rsidR="00EC128E" w:rsidRPr="00EC128E" w:rsidRDefault="00EC128E" w:rsidP="00EC128E">
            <w:pPr>
              <w:keepNext/>
              <w:ind w:firstLine="0"/>
            </w:pPr>
            <w:r>
              <w:t>Yow</w:t>
            </w:r>
          </w:p>
        </w:tc>
        <w:tc>
          <w:tcPr>
            <w:tcW w:w="2179" w:type="dxa"/>
            <w:shd w:val="clear" w:color="auto" w:fill="auto"/>
          </w:tcPr>
          <w:p w14:paraId="68CC1986" w14:textId="77777777" w:rsidR="00EC128E" w:rsidRPr="00EC128E" w:rsidRDefault="00EC128E" w:rsidP="00EC128E">
            <w:pPr>
              <w:keepNext/>
              <w:ind w:firstLine="0"/>
            </w:pPr>
          </w:p>
        </w:tc>
        <w:tc>
          <w:tcPr>
            <w:tcW w:w="2180" w:type="dxa"/>
            <w:shd w:val="clear" w:color="auto" w:fill="auto"/>
          </w:tcPr>
          <w:p w14:paraId="78FC144D" w14:textId="77777777" w:rsidR="00EC128E" w:rsidRPr="00EC128E" w:rsidRDefault="00EC128E" w:rsidP="00EC128E">
            <w:pPr>
              <w:keepNext/>
              <w:ind w:firstLine="0"/>
            </w:pPr>
          </w:p>
        </w:tc>
      </w:tr>
    </w:tbl>
    <w:p w14:paraId="4F1C4B76" w14:textId="77777777" w:rsidR="00EC128E" w:rsidRDefault="00EC128E" w:rsidP="00EC128E"/>
    <w:p w14:paraId="18C35FA8" w14:textId="0B87DFFD" w:rsidR="00EC128E" w:rsidRDefault="00EC128E" w:rsidP="00EC128E">
      <w:pPr>
        <w:jc w:val="center"/>
        <w:rPr>
          <w:b/>
        </w:rPr>
      </w:pPr>
      <w:r w:rsidRPr="00EC128E">
        <w:rPr>
          <w:b/>
        </w:rPr>
        <w:t>Total--115</w:t>
      </w:r>
    </w:p>
    <w:p w14:paraId="3C09FF90" w14:textId="77777777" w:rsidR="00EC128E" w:rsidRDefault="00EC128E" w:rsidP="00EC128E">
      <w:pPr>
        <w:jc w:val="center"/>
        <w:rPr>
          <w:b/>
        </w:rPr>
      </w:pPr>
    </w:p>
    <w:p w14:paraId="10AC1CB7" w14:textId="77777777" w:rsidR="00EC128E" w:rsidRDefault="00EC128E" w:rsidP="00EC128E">
      <w:pPr>
        <w:ind w:firstLine="0"/>
      </w:pPr>
      <w:r w:rsidRPr="00EC128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EC128E" w:rsidRPr="00EC128E" w14:paraId="2F9D3726" w14:textId="77777777" w:rsidTr="00EC128E">
        <w:tc>
          <w:tcPr>
            <w:tcW w:w="2179" w:type="dxa"/>
            <w:shd w:val="clear" w:color="auto" w:fill="auto"/>
          </w:tcPr>
          <w:p w14:paraId="0A91598E" w14:textId="2DD817E7" w:rsidR="00EC128E" w:rsidRPr="00EC128E" w:rsidRDefault="00EC128E" w:rsidP="00EC128E">
            <w:pPr>
              <w:keepNext/>
              <w:ind w:firstLine="0"/>
            </w:pPr>
            <w:r>
              <w:t>Cromer</w:t>
            </w:r>
          </w:p>
        </w:tc>
        <w:tc>
          <w:tcPr>
            <w:tcW w:w="2179" w:type="dxa"/>
            <w:shd w:val="clear" w:color="auto" w:fill="auto"/>
          </w:tcPr>
          <w:p w14:paraId="052543ED" w14:textId="5619B263" w:rsidR="00EC128E" w:rsidRPr="00EC128E" w:rsidRDefault="00EC128E" w:rsidP="00EC128E">
            <w:pPr>
              <w:keepNext/>
              <w:ind w:firstLine="0"/>
            </w:pPr>
            <w:r>
              <w:t>A. M. Morgan</w:t>
            </w:r>
          </w:p>
        </w:tc>
        <w:tc>
          <w:tcPr>
            <w:tcW w:w="2180" w:type="dxa"/>
            <w:shd w:val="clear" w:color="auto" w:fill="auto"/>
          </w:tcPr>
          <w:p w14:paraId="01AB9C70" w14:textId="32DD6605" w:rsidR="00EC128E" w:rsidRPr="00EC128E" w:rsidRDefault="00EC128E" w:rsidP="00EC128E">
            <w:pPr>
              <w:keepNext/>
              <w:ind w:firstLine="0"/>
            </w:pPr>
            <w:r>
              <w:t>T. A. Morgan</w:t>
            </w:r>
          </w:p>
        </w:tc>
      </w:tr>
    </w:tbl>
    <w:p w14:paraId="6E7491CB" w14:textId="77777777" w:rsidR="00EC128E" w:rsidRDefault="00EC128E" w:rsidP="00EC128E"/>
    <w:p w14:paraId="64D95A7C" w14:textId="77777777" w:rsidR="00EC128E" w:rsidRDefault="00EC128E" w:rsidP="00EC128E">
      <w:pPr>
        <w:jc w:val="center"/>
        <w:rPr>
          <w:b/>
        </w:rPr>
      </w:pPr>
      <w:r w:rsidRPr="00EC128E">
        <w:rPr>
          <w:b/>
        </w:rPr>
        <w:t>Total--3</w:t>
      </w:r>
    </w:p>
    <w:p w14:paraId="69864321" w14:textId="017124A3" w:rsidR="00EC128E" w:rsidRDefault="00EC128E" w:rsidP="00EC128E">
      <w:pPr>
        <w:jc w:val="center"/>
        <w:rPr>
          <w:b/>
        </w:rPr>
      </w:pPr>
    </w:p>
    <w:p w14:paraId="05352588" w14:textId="77777777" w:rsidR="00EC128E" w:rsidRDefault="00EC128E" w:rsidP="00EC128E">
      <w:r>
        <w:t xml:space="preserve">So, the Joint Resolution was read the second time and ordered to third reading.  </w:t>
      </w:r>
    </w:p>
    <w:p w14:paraId="72E0581C" w14:textId="77777777" w:rsidR="00EC128E" w:rsidRDefault="00EC128E" w:rsidP="00EC128E"/>
    <w:p w14:paraId="75150263" w14:textId="007FDAE4" w:rsidR="00EC128E" w:rsidRDefault="00EC128E" w:rsidP="00EC128E">
      <w:r>
        <w:t>Rep. FORREST moved that the House do now adjourn, which was agreed to.</w:t>
      </w:r>
    </w:p>
    <w:p w14:paraId="5F10EA61" w14:textId="77777777" w:rsidR="00EC128E" w:rsidRDefault="00EC128E" w:rsidP="00EC128E"/>
    <w:p w14:paraId="3B73C54D" w14:textId="6364EC6B" w:rsidR="00EC128E" w:rsidRDefault="00EC128E" w:rsidP="00EC128E">
      <w:pPr>
        <w:keepNext/>
        <w:pBdr>
          <w:top w:val="single" w:sz="4" w:space="1" w:color="auto"/>
          <w:left w:val="single" w:sz="4" w:space="4" w:color="auto"/>
          <w:right w:val="single" w:sz="4" w:space="4" w:color="auto"/>
          <w:between w:val="single" w:sz="4" w:space="1" w:color="auto"/>
          <w:bar w:val="single" w:sz="4" w:color="auto"/>
        </w:pBdr>
        <w:jc w:val="center"/>
        <w:rPr>
          <w:b/>
        </w:rPr>
      </w:pPr>
      <w:r w:rsidRPr="00EC128E">
        <w:rPr>
          <w:b/>
        </w:rPr>
        <w:t>ADJOURNMENT</w:t>
      </w:r>
    </w:p>
    <w:p w14:paraId="6138006E" w14:textId="09EE8AD3" w:rsidR="00EC128E" w:rsidRDefault="00EC128E" w:rsidP="00EC128E">
      <w:pPr>
        <w:keepNext/>
        <w:pBdr>
          <w:left w:val="single" w:sz="4" w:space="4" w:color="auto"/>
          <w:right w:val="single" w:sz="4" w:space="4" w:color="auto"/>
          <w:between w:val="single" w:sz="4" w:space="1" w:color="auto"/>
          <w:bar w:val="single" w:sz="4" w:color="auto"/>
        </w:pBdr>
      </w:pPr>
      <w:r>
        <w:t>At 7:05 p.m. the House, in accordance with the motion of Rep. BRITTAIN, adjourned in memory of Wilma Williamson Smith, to meet at 9:30 a.m. tomorrow.</w:t>
      </w:r>
    </w:p>
    <w:p w14:paraId="275D0030" w14:textId="77777777" w:rsidR="00FE6DCD" w:rsidRDefault="00EC128E" w:rsidP="00EC128E">
      <w:pPr>
        <w:pBdr>
          <w:left w:val="single" w:sz="4" w:space="4" w:color="auto"/>
          <w:bottom w:val="single" w:sz="4" w:space="1" w:color="auto"/>
          <w:right w:val="single" w:sz="4" w:space="4" w:color="auto"/>
          <w:between w:val="single" w:sz="4" w:space="1" w:color="auto"/>
          <w:bar w:val="single" w:sz="4" w:color="auto"/>
        </w:pBdr>
        <w:jc w:val="center"/>
      </w:pPr>
      <w:r>
        <w:t>***</w:t>
      </w:r>
    </w:p>
    <w:p w14:paraId="18A24032" w14:textId="15E738D3" w:rsidR="00FE6DCD" w:rsidRPr="00FE6DCD" w:rsidRDefault="00FE6DCD" w:rsidP="00FE6DCD">
      <w:pPr>
        <w:tabs>
          <w:tab w:val="right" w:leader="dot" w:pos="2520"/>
        </w:tabs>
        <w:rPr>
          <w:sz w:val="20"/>
        </w:rPr>
      </w:pPr>
    </w:p>
    <w:sectPr w:rsidR="00FE6DCD" w:rsidRPr="00FE6DCD" w:rsidSect="00A12551">
      <w:headerReference w:type="default" r:id="rId8"/>
      <w:footerReference w:type="default" r:id="rId9"/>
      <w:headerReference w:type="first" r:id="rId10"/>
      <w:footerReference w:type="first" r:id="rId11"/>
      <w:pgSz w:w="12240" w:h="15840" w:code="1"/>
      <w:pgMar w:top="1008" w:right="4694" w:bottom="3499" w:left="1224" w:header="1008" w:footer="3499" w:gutter="0"/>
      <w:pgNumType w:start="2245"/>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FD5E12" w14:textId="77777777" w:rsidR="00EC128E" w:rsidRDefault="00EC128E">
      <w:r>
        <w:separator/>
      </w:r>
    </w:p>
  </w:endnote>
  <w:endnote w:type="continuationSeparator" w:id="0">
    <w:p w14:paraId="03C937C8" w14:textId="77777777" w:rsidR="00EC128E" w:rsidRDefault="00EC12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ovanni Bold">
    <w:altName w:val="Times New Roman"/>
    <w:charset w:val="4D"/>
    <w:family w:val="roman"/>
    <w:pitch w:val="variable"/>
  </w:font>
  <w:font w:name="Helvetica">
    <w:panose1 w:val="020B0604020202020204"/>
    <w:charset w:val="00"/>
    <w:family w:val="swiss"/>
    <w:pitch w:val="variable"/>
    <w:sig w:usb0="00000007" w:usb1="00000000" w:usb2="00000000" w:usb3="00000000" w:csb0="00000093" w:csb1="00000000"/>
  </w:font>
  <w:font w:name="Giovanni Book">
    <w:altName w:val="Times New Roman"/>
    <w:charset w:val="4D"/>
    <w:family w:val="roman"/>
    <w:pitch w:val="variable"/>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9375490"/>
      <w:docPartObj>
        <w:docPartGallery w:val="Page Numbers (Bottom of Page)"/>
        <w:docPartUnique/>
      </w:docPartObj>
    </w:sdtPr>
    <w:sdtEndPr>
      <w:rPr>
        <w:noProof/>
      </w:rPr>
    </w:sdtEndPr>
    <w:sdtContent>
      <w:p w14:paraId="6BA42E82" w14:textId="101B56BD" w:rsidR="0020189D" w:rsidRDefault="0020189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B13786" w14:textId="77777777" w:rsidR="00EC128E" w:rsidRDefault="00EC128E">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9ABD00B" w14:textId="77777777" w:rsidR="00EC128E" w:rsidRDefault="00EC12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6475DD" w14:textId="77777777" w:rsidR="00EC128E" w:rsidRDefault="00EC128E">
      <w:r>
        <w:separator/>
      </w:r>
    </w:p>
  </w:footnote>
  <w:footnote w:type="continuationSeparator" w:id="0">
    <w:p w14:paraId="52377969" w14:textId="77777777" w:rsidR="00EC128E" w:rsidRDefault="00EC12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C83D44" w14:textId="208F2868" w:rsidR="0020189D" w:rsidRDefault="0020189D" w:rsidP="0020189D">
    <w:pPr>
      <w:pStyle w:val="Cover3"/>
    </w:pPr>
    <w:r>
      <w:t>TUESDAY, MARCH 12, 2024</w:t>
    </w:r>
  </w:p>
  <w:p w14:paraId="4F29AD06" w14:textId="77777777" w:rsidR="0020189D" w:rsidRDefault="002018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479B85" w14:textId="77777777" w:rsidR="00EC128E" w:rsidRDefault="00EC128E">
    <w:pPr>
      <w:pStyle w:val="Header"/>
      <w:jc w:val="center"/>
      <w:rPr>
        <w:b/>
      </w:rPr>
    </w:pPr>
    <w:r>
      <w:rPr>
        <w:b/>
      </w:rPr>
      <w:t>Tuesday, March 12, 2024</w:t>
    </w:r>
  </w:p>
  <w:p w14:paraId="352637AD" w14:textId="77777777" w:rsidR="00EC128E" w:rsidRDefault="00EC128E">
    <w:pPr>
      <w:pStyle w:val="Header"/>
      <w:jc w:val="center"/>
      <w:rPr>
        <w:b/>
      </w:rPr>
    </w:pPr>
    <w:r>
      <w:rPr>
        <w:b/>
      </w:rPr>
      <w:t>(Statewide Session)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6D2FDC"/>
    <w:multiLevelType w:val="hybridMultilevel"/>
    <w:tmpl w:val="EA7E9666"/>
    <w:lvl w:ilvl="0" w:tplc="C988DF2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574732"/>
    <w:multiLevelType w:val="hybridMultilevel"/>
    <w:tmpl w:val="3174A348"/>
    <w:lvl w:ilvl="0" w:tplc="72AA88D8">
      <w:start w:val="1"/>
      <w:numFmt w:val="decimal"/>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FF0D6D"/>
    <w:multiLevelType w:val="hybridMultilevel"/>
    <w:tmpl w:val="6504C6A8"/>
    <w:lvl w:ilvl="0" w:tplc="C090EF34">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B66EE7"/>
    <w:multiLevelType w:val="hybridMultilevel"/>
    <w:tmpl w:val="D7DCA5EE"/>
    <w:lvl w:ilvl="0" w:tplc="4F641EAE">
      <w:start w:val="72"/>
      <w:numFmt w:val="decimal"/>
      <w:lvlText w:val="(%1)"/>
      <w:lvlJc w:val="left"/>
      <w:pPr>
        <w:ind w:left="2740" w:hanging="720"/>
      </w:pPr>
      <w:rPr>
        <w:rFonts w:ascii="Times New Roman" w:eastAsia="Times New Roman" w:hAnsi="Times New Roman" w:cs="Times New Roman" w:hint="default"/>
        <w:b w:val="0"/>
        <w:bCs w:val="0"/>
        <w:i/>
        <w:iCs/>
        <w:spacing w:val="-1"/>
        <w:w w:val="100"/>
        <w:sz w:val="24"/>
        <w:szCs w:val="24"/>
        <w:lang w:val="en-US" w:eastAsia="en-US" w:bidi="ar-SA"/>
      </w:rPr>
    </w:lvl>
    <w:lvl w:ilvl="1" w:tplc="516855D2">
      <w:numFmt w:val="bullet"/>
      <w:lvlText w:val="•"/>
      <w:lvlJc w:val="left"/>
      <w:pPr>
        <w:ind w:left="3506" w:hanging="720"/>
      </w:pPr>
      <w:rPr>
        <w:rFonts w:hint="default"/>
        <w:lang w:val="en-US" w:eastAsia="en-US" w:bidi="ar-SA"/>
      </w:rPr>
    </w:lvl>
    <w:lvl w:ilvl="2" w:tplc="B3508E04">
      <w:numFmt w:val="bullet"/>
      <w:lvlText w:val="•"/>
      <w:lvlJc w:val="left"/>
      <w:pPr>
        <w:ind w:left="4272" w:hanging="720"/>
      </w:pPr>
      <w:rPr>
        <w:rFonts w:hint="default"/>
        <w:lang w:val="en-US" w:eastAsia="en-US" w:bidi="ar-SA"/>
      </w:rPr>
    </w:lvl>
    <w:lvl w:ilvl="3" w:tplc="B9F2E724">
      <w:numFmt w:val="bullet"/>
      <w:lvlText w:val="•"/>
      <w:lvlJc w:val="left"/>
      <w:pPr>
        <w:ind w:left="5038" w:hanging="720"/>
      </w:pPr>
      <w:rPr>
        <w:rFonts w:hint="default"/>
        <w:lang w:val="en-US" w:eastAsia="en-US" w:bidi="ar-SA"/>
      </w:rPr>
    </w:lvl>
    <w:lvl w:ilvl="4" w:tplc="F17CCD06">
      <w:numFmt w:val="bullet"/>
      <w:lvlText w:val="•"/>
      <w:lvlJc w:val="left"/>
      <w:pPr>
        <w:ind w:left="5804" w:hanging="720"/>
      </w:pPr>
      <w:rPr>
        <w:rFonts w:hint="default"/>
        <w:lang w:val="en-US" w:eastAsia="en-US" w:bidi="ar-SA"/>
      </w:rPr>
    </w:lvl>
    <w:lvl w:ilvl="5" w:tplc="039E335A">
      <w:numFmt w:val="bullet"/>
      <w:lvlText w:val="•"/>
      <w:lvlJc w:val="left"/>
      <w:pPr>
        <w:ind w:left="6570" w:hanging="720"/>
      </w:pPr>
      <w:rPr>
        <w:rFonts w:hint="default"/>
        <w:lang w:val="en-US" w:eastAsia="en-US" w:bidi="ar-SA"/>
      </w:rPr>
    </w:lvl>
    <w:lvl w:ilvl="6" w:tplc="8E5610A2">
      <w:numFmt w:val="bullet"/>
      <w:lvlText w:val="•"/>
      <w:lvlJc w:val="left"/>
      <w:pPr>
        <w:ind w:left="7336" w:hanging="720"/>
      </w:pPr>
      <w:rPr>
        <w:rFonts w:hint="default"/>
        <w:lang w:val="en-US" w:eastAsia="en-US" w:bidi="ar-SA"/>
      </w:rPr>
    </w:lvl>
    <w:lvl w:ilvl="7" w:tplc="6192BA1E">
      <w:numFmt w:val="bullet"/>
      <w:lvlText w:val="•"/>
      <w:lvlJc w:val="left"/>
      <w:pPr>
        <w:ind w:left="8102" w:hanging="720"/>
      </w:pPr>
      <w:rPr>
        <w:rFonts w:hint="default"/>
        <w:lang w:val="en-US" w:eastAsia="en-US" w:bidi="ar-SA"/>
      </w:rPr>
    </w:lvl>
    <w:lvl w:ilvl="8" w:tplc="96F2500C">
      <w:numFmt w:val="bullet"/>
      <w:lvlText w:val="•"/>
      <w:lvlJc w:val="left"/>
      <w:pPr>
        <w:ind w:left="8868" w:hanging="720"/>
      </w:pPr>
      <w:rPr>
        <w:rFonts w:hint="default"/>
        <w:lang w:val="en-US" w:eastAsia="en-US" w:bidi="ar-SA"/>
      </w:rPr>
    </w:lvl>
  </w:abstractNum>
  <w:abstractNum w:abstractNumId="4" w15:restartNumberingAfterBreak="0">
    <w:nsid w:val="4A7E7658"/>
    <w:multiLevelType w:val="hybridMultilevel"/>
    <w:tmpl w:val="C26C64F6"/>
    <w:lvl w:ilvl="0" w:tplc="C090EF34">
      <w:start w:val="1"/>
      <w:numFmt w:val="lowerLetter"/>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CCF71CC"/>
    <w:multiLevelType w:val="hybridMultilevel"/>
    <w:tmpl w:val="89DC21A0"/>
    <w:lvl w:ilvl="0" w:tplc="40A8F890">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7C3257B"/>
    <w:multiLevelType w:val="hybridMultilevel"/>
    <w:tmpl w:val="332C6A7A"/>
    <w:lvl w:ilvl="0" w:tplc="657A5F16">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2FB63BC"/>
    <w:multiLevelType w:val="hybridMultilevel"/>
    <w:tmpl w:val="D2FCCE54"/>
    <w:lvl w:ilvl="0" w:tplc="0C183BDE">
      <w:start w:val="1"/>
      <w:numFmt w:val="decimal"/>
      <w:lvlText w:val="%1)"/>
      <w:lvlJc w:val="left"/>
      <w:pPr>
        <w:ind w:left="2315" w:hanging="340"/>
        <w:jc w:val="right"/>
      </w:pPr>
      <w:rPr>
        <w:rFonts w:ascii="Arial" w:eastAsia="Arial" w:hAnsi="Arial" w:hint="default"/>
        <w:spacing w:val="-119"/>
        <w:w w:val="159"/>
        <w:sz w:val="35"/>
        <w:szCs w:val="35"/>
      </w:rPr>
    </w:lvl>
    <w:lvl w:ilvl="1" w:tplc="286403D6">
      <w:start w:val="1"/>
      <w:numFmt w:val="bullet"/>
      <w:lvlText w:val="•"/>
      <w:lvlJc w:val="left"/>
      <w:pPr>
        <w:ind w:left="3145" w:hanging="340"/>
      </w:pPr>
      <w:rPr>
        <w:rFonts w:hint="default"/>
      </w:rPr>
    </w:lvl>
    <w:lvl w:ilvl="2" w:tplc="A6440F44">
      <w:start w:val="1"/>
      <w:numFmt w:val="bullet"/>
      <w:lvlText w:val="•"/>
      <w:lvlJc w:val="left"/>
      <w:pPr>
        <w:ind w:left="3976" w:hanging="340"/>
      </w:pPr>
      <w:rPr>
        <w:rFonts w:hint="default"/>
      </w:rPr>
    </w:lvl>
    <w:lvl w:ilvl="3" w:tplc="EF2E5150">
      <w:start w:val="1"/>
      <w:numFmt w:val="bullet"/>
      <w:lvlText w:val="•"/>
      <w:lvlJc w:val="left"/>
      <w:pPr>
        <w:ind w:left="4806" w:hanging="340"/>
      </w:pPr>
      <w:rPr>
        <w:rFonts w:hint="default"/>
      </w:rPr>
    </w:lvl>
    <w:lvl w:ilvl="4" w:tplc="FA66C896">
      <w:start w:val="1"/>
      <w:numFmt w:val="bullet"/>
      <w:lvlText w:val="•"/>
      <w:lvlJc w:val="left"/>
      <w:pPr>
        <w:ind w:left="5637" w:hanging="340"/>
      </w:pPr>
      <w:rPr>
        <w:rFonts w:hint="default"/>
      </w:rPr>
    </w:lvl>
    <w:lvl w:ilvl="5" w:tplc="C6507F76">
      <w:start w:val="1"/>
      <w:numFmt w:val="bullet"/>
      <w:lvlText w:val="•"/>
      <w:lvlJc w:val="left"/>
      <w:pPr>
        <w:ind w:left="6467" w:hanging="340"/>
      </w:pPr>
      <w:rPr>
        <w:rFonts w:hint="default"/>
      </w:rPr>
    </w:lvl>
    <w:lvl w:ilvl="6" w:tplc="5D60B2C2">
      <w:start w:val="1"/>
      <w:numFmt w:val="bullet"/>
      <w:lvlText w:val="•"/>
      <w:lvlJc w:val="left"/>
      <w:pPr>
        <w:ind w:left="7298" w:hanging="340"/>
      </w:pPr>
      <w:rPr>
        <w:rFonts w:hint="default"/>
      </w:rPr>
    </w:lvl>
    <w:lvl w:ilvl="7" w:tplc="62F26DA8">
      <w:start w:val="1"/>
      <w:numFmt w:val="bullet"/>
      <w:lvlText w:val="•"/>
      <w:lvlJc w:val="left"/>
      <w:pPr>
        <w:ind w:left="8128" w:hanging="340"/>
      </w:pPr>
      <w:rPr>
        <w:rFonts w:hint="default"/>
      </w:rPr>
    </w:lvl>
    <w:lvl w:ilvl="8" w:tplc="2A98956C">
      <w:start w:val="1"/>
      <w:numFmt w:val="bullet"/>
      <w:lvlText w:val="•"/>
      <w:lvlJc w:val="left"/>
      <w:pPr>
        <w:ind w:left="8959" w:hanging="340"/>
      </w:pPr>
      <w:rPr>
        <w:rFonts w:hint="default"/>
      </w:rPr>
    </w:lvl>
  </w:abstractNum>
  <w:num w:numId="1" w16cid:durableId="406075779">
    <w:abstractNumId w:val="7"/>
  </w:num>
  <w:num w:numId="2" w16cid:durableId="220215863">
    <w:abstractNumId w:val="4"/>
  </w:num>
  <w:num w:numId="3" w16cid:durableId="798501286">
    <w:abstractNumId w:val="2"/>
  </w:num>
  <w:num w:numId="4" w16cid:durableId="684095699">
    <w:abstractNumId w:val="6"/>
  </w:num>
  <w:num w:numId="5" w16cid:durableId="493372341">
    <w:abstractNumId w:val="5"/>
  </w:num>
  <w:num w:numId="6" w16cid:durableId="1785272172">
    <w:abstractNumId w:val="0"/>
  </w:num>
  <w:num w:numId="7" w16cid:durableId="1029574364">
    <w:abstractNumId w:val="8"/>
  </w:num>
  <w:num w:numId="8" w16cid:durableId="473763772">
    <w:abstractNumId w:val="3"/>
  </w:num>
  <w:num w:numId="9" w16cid:durableId="11508291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28E"/>
    <w:rsid w:val="000F4E54"/>
    <w:rsid w:val="001064F0"/>
    <w:rsid w:val="00192DEF"/>
    <w:rsid w:val="0020189D"/>
    <w:rsid w:val="00323690"/>
    <w:rsid w:val="00375044"/>
    <w:rsid w:val="003D559B"/>
    <w:rsid w:val="004954A4"/>
    <w:rsid w:val="006E43DF"/>
    <w:rsid w:val="0073108F"/>
    <w:rsid w:val="008053A1"/>
    <w:rsid w:val="00886FF8"/>
    <w:rsid w:val="0092241F"/>
    <w:rsid w:val="009A3482"/>
    <w:rsid w:val="009C614D"/>
    <w:rsid w:val="009D791F"/>
    <w:rsid w:val="00A12551"/>
    <w:rsid w:val="00A4019B"/>
    <w:rsid w:val="00B371A6"/>
    <w:rsid w:val="00C719B2"/>
    <w:rsid w:val="00E7590D"/>
    <w:rsid w:val="00EC128E"/>
    <w:rsid w:val="00FE6D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702A81"/>
  <w15:chartTrackingRefBased/>
  <w15:docId w15:val="{2847448C-9F41-438A-97EB-59A97CBC7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EC128E"/>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EC128E"/>
    <w:rPr>
      <w:b/>
      <w:sz w:val="22"/>
    </w:rPr>
  </w:style>
  <w:style w:type="character" w:customStyle="1" w:styleId="HeaderChar">
    <w:name w:val="Header Char"/>
    <w:link w:val="Header"/>
    <w:uiPriority w:val="99"/>
    <w:rsid w:val="00EC128E"/>
    <w:rPr>
      <w:sz w:val="22"/>
    </w:rPr>
  </w:style>
  <w:style w:type="paragraph" w:styleId="BodyText">
    <w:name w:val="Body Text"/>
    <w:basedOn w:val="Normal"/>
    <w:link w:val="BodyTextChar"/>
    <w:uiPriority w:val="1"/>
    <w:qFormat/>
    <w:rsid w:val="00EC128E"/>
    <w:pPr>
      <w:ind w:right="-240" w:firstLine="0"/>
    </w:pPr>
  </w:style>
  <w:style w:type="character" w:customStyle="1" w:styleId="BodyTextChar">
    <w:name w:val="Body Text Char"/>
    <w:basedOn w:val="DefaultParagraphFont"/>
    <w:link w:val="BodyText"/>
    <w:uiPriority w:val="1"/>
    <w:rsid w:val="00EC128E"/>
    <w:rPr>
      <w:sz w:val="22"/>
    </w:rPr>
  </w:style>
  <w:style w:type="character" w:customStyle="1" w:styleId="FooterChar">
    <w:name w:val="Footer Char"/>
    <w:link w:val="Footer"/>
    <w:uiPriority w:val="99"/>
    <w:rsid w:val="00EC128E"/>
    <w:rPr>
      <w:sz w:val="22"/>
    </w:rPr>
  </w:style>
  <w:style w:type="paragraph" w:customStyle="1" w:styleId="SectionHead">
    <w:name w:val="Section Head"/>
    <w:rsid w:val="00EC128E"/>
    <w:pPr>
      <w:spacing w:before="80" w:line="240" w:lineRule="exact"/>
      <w:jc w:val="center"/>
    </w:pPr>
    <w:rPr>
      <w:rFonts w:ascii="Giovanni Bold" w:hAnsi="Giovanni Bold"/>
      <w:sz w:val="22"/>
    </w:rPr>
  </w:style>
  <w:style w:type="character" w:customStyle="1" w:styleId="Normal1">
    <w:name w:val="Normal1"/>
    <w:rsid w:val="00EC128E"/>
    <w:rPr>
      <w:rFonts w:ascii="Helvetica" w:hAnsi="Helvetica"/>
      <w:noProof w:val="0"/>
      <w:sz w:val="24"/>
      <w:lang w:val="en-US"/>
    </w:rPr>
  </w:style>
  <w:style w:type="paragraph" w:customStyle="1" w:styleId="TabText1">
    <w:name w:val="Tab Text 1"/>
    <w:basedOn w:val="Normal"/>
    <w:rsid w:val="00EC128E"/>
    <w:pPr>
      <w:tabs>
        <w:tab w:val="left" w:pos="300"/>
        <w:tab w:val="right" w:leader="dot" w:pos="4080"/>
      </w:tabs>
      <w:spacing w:before="20" w:line="180" w:lineRule="exact"/>
      <w:ind w:firstLine="0"/>
    </w:pPr>
    <w:rPr>
      <w:rFonts w:ascii="Giovanni Book" w:hAnsi="Giovanni Book"/>
      <w:sz w:val="16"/>
    </w:rPr>
  </w:style>
  <w:style w:type="paragraph" w:customStyle="1" w:styleId="SectionHead2">
    <w:name w:val="Section Head 2"/>
    <w:rsid w:val="00EC128E"/>
    <w:pPr>
      <w:spacing w:before="120" w:line="240" w:lineRule="exact"/>
      <w:jc w:val="center"/>
    </w:pPr>
    <w:rPr>
      <w:rFonts w:ascii="Giovanni Bold" w:hAnsi="Giovanni Bold"/>
      <w:caps/>
      <w:sz w:val="22"/>
    </w:rPr>
  </w:style>
  <w:style w:type="paragraph" w:customStyle="1" w:styleId="SubHead1">
    <w:name w:val="SubHead 1"/>
    <w:basedOn w:val="SectionHead"/>
    <w:rsid w:val="00EC128E"/>
    <w:pPr>
      <w:spacing w:line="220" w:lineRule="exact"/>
    </w:pPr>
  </w:style>
  <w:style w:type="paragraph" w:customStyle="1" w:styleId="PressReps">
    <w:name w:val="Press Reps"/>
    <w:basedOn w:val="Normal"/>
    <w:rsid w:val="00EC128E"/>
    <w:pPr>
      <w:spacing w:before="40" w:line="180" w:lineRule="exact"/>
      <w:ind w:left="240" w:hanging="240"/>
      <w:jc w:val="left"/>
    </w:pPr>
    <w:rPr>
      <w:rFonts w:ascii="Giovanni Book" w:hAnsi="Giovanni Book"/>
      <w:sz w:val="16"/>
    </w:rPr>
  </w:style>
  <w:style w:type="paragraph" w:styleId="NormalWeb">
    <w:name w:val="Normal (Web)"/>
    <w:basedOn w:val="Normal"/>
    <w:uiPriority w:val="99"/>
    <w:semiHidden/>
    <w:rsid w:val="00EC128E"/>
    <w:pPr>
      <w:spacing w:before="100" w:beforeAutospacing="1" w:after="100" w:afterAutospacing="1"/>
      <w:ind w:firstLine="0"/>
      <w:jc w:val="left"/>
    </w:pPr>
    <w:rPr>
      <w:sz w:val="24"/>
      <w:szCs w:val="24"/>
    </w:rPr>
  </w:style>
  <w:style w:type="paragraph" w:styleId="NoSpacing">
    <w:name w:val="No Spacing"/>
    <w:basedOn w:val="Normal"/>
    <w:uiPriority w:val="99"/>
    <w:qFormat/>
    <w:rsid w:val="00EC128E"/>
    <w:pPr>
      <w:ind w:firstLine="0"/>
      <w:jc w:val="left"/>
    </w:pPr>
    <w:rPr>
      <w:rFonts w:ascii="Calibri" w:eastAsia="Calibri" w:hAnsi="Calibri" w:cs="Calibri"/>
      <w:szCs w:val="22"/>
    </w:rPr>
  </w:style>
  <w:style w:type="paragraph" w:customStyle="1" w:styleId="msonospacing0">
    <w:name w:val="msonospacing"/>
    <w:basedOn w:val="Normal"/>
    <w:uiPriority w:val="99"/>
    <w:rsid w:val="00EC128E"/>
    <w:pPr>
      <w:ind w:firstLine="0"/>
      <w:jc w:val="left"/>
    </w:pPr>
    <w:rPr>
      <w:rFonts w:ascii="Calibri" w:hAnsi="Calibri" w:cs="Calibri"/>
      <w:szCs w:val="22"/>
    </w:rPr>
  </w:style>
  <w:style w:type="paragraph" w:styleId="BalloonText">
    <w:name w:val="Balloon Text"/>
    <w:basedOn w:val="Normal"/>
    <w:link w:val="BalloonTextChar"/>
    <w:uiPriority w:val="99"/>
    <w:semiHidden/>
    <w:unhideWhenUsed/>
    <w:rsid w:val="00EC128E"/>
    <w:pPr>
      <w:ind w:firstLine="0"/>
      <w:jc w:val="left"/>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128E"/>
    <w:rPr>
      <w:rFonts w:ascii="Tahoma" w:hAnsi="Tahoma" w:cs="Tahoma"/>
      <w:sz w:val="16"/>
      <w:szCs w:val="16"/>
    </w:rPr>
  </w:style>
  <w:style w:type="paragraph" w:styleId="ListParagraph">
    <w:name w:val="List Paragraph"/>
    <w:basedOn w:val="Normal"/>
    <w:uiPriority w:val="1"/>
    <w:qFormat/>
    <w:rsid w:val="00EC128E"/>
    <w:pPr>
      <w:ind w:left="720" w:firstLine="0"/>
      <w:contextualSpacing/>
      <w:jc w:val="left"/>
    </w:pPr>
    <w:rPr>
      <w:rFonts w:eastAsia="Calibri"/>
      <w:sz w:val="24"/>
      <w:lang w:eastAsia="zh-TW"/>
    </w:rPr>
  </w:style>
  <w:style w:type="table" w:styleId="TableGrid">
    <w:name w:val="Table Grid"/>
    <w:basedOn w:val="TableNormal"/>
    <w:rsid w:val="00EC128E"/>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Paragraph">
    <w:name w:val="Table Paragraph"/>
    <w:basedOn w:val="Normal"/>
    <w:uiPriority w:val="1"/>
    <w:qFormat/>
    <w:rsid w:val="00EC128E"/>
    <w:pPr>
      <w:widowControl w:val="0"/>
      <w:autoSpaceDE w:val="0"/>
      <w:autoSpaceDN w:val="0"/>
      <w:ind w:firstLine="0"/>
      <w:jc w:val="left"/>
    </w:pPr>
    <w:rPr>
      <w:szCs w:val="22"/>
    </w:rPr>
  </w:style>
  <w:style w:type="paragraph" w:customStyle="1" w:styleId="Cover1">
    <w:name w:val="Cover1"/>
    <w:basedOn w:val="Normal"/>
    <w:rsid w:val="00EC1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EC128E"/>
    <w:pPr>
      <w:ind w:firstLine="0"/>
      <w:jc w:val="left"/>
    </w:pPr>
    <w:rPr>
      <w:sz w:val="20"/>
    </w:rPr>
  </w:style>
  <w:style w:type="paragraph" w:customStyle="1" w:styleId="Cover3">
    <w:name w:val="Cover3"/>
    <w:basedOn w:val="Normal"/>
    <w:rsid w:val="00EC128E"/>
    <w:pPr>
      <w:ind w:firstLine="0"/>
      <w:jc w:val="center"/>
    </w:pPr>
    <w:rPr>
      <w:b/>
    </w:rPr>
  </w:style>
  <w:style w:type="paragraph" w:customStyle="1" w:styleId="Cover4">
    <w:name w:val="Cover4"/>
    <w:basedOn w:val="Cover1"/>
    <w:rsid w:val="00EC128E"/>
    <w:pPr>
      <w:keepNext/>
    </w:pPr>
    <w:rPr>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877222">
      <w:bodyDiv w:val="1"/>
      <w:marLeft w:val="0"/>
      <w:marRight w:val="0"/>
      <w:marTop w:val="0"/>
      <w:marBottom w:val="0"/>
      <w:divBdr>
        <w:top w:val="none" w:sz="0" w:space="0" w:color="auto"/>
        <w:left w:val="none" w:sz="0" w:space="0" w:color="auto"/>
        <w:bottom w:val="none" w:sz="0" w:space="0" w:color="auto"/>
        <w:right w:val="none" w:sz="0" w:space="0" w:color="auto"/>
      </w:divBdr>
    </w:div>
    <w:div w:id="306009322">
      <w:bodyDiv w:val="1"/>
      <w:marLeft w:val="0"/>
      <w:marRight w:val="0"/>
      <w:marTop w:val="0"/>
      <w:marBottom w:val="0"/>
      <w:divBdr>
        <w:top w:val="none" w:sz="0" w:space="0" w:color="auto"/>
        <w:left w:val="none" w:sz="0" w:space="0" w:color="auto"/>
        <w:bottom w:val="none" w:sz="0" w:space="0" w:color="auto"/>
        <w:right w:val="none" w:sz="0" w:space="0" w:color="auto"/>
      </w:divBdr>
    </w:div>
    <w:div w:id="327754156">
      <w:bodyDiv w:val="1"/>
      <w:marLeft w:val="0"/>
      <w:marRight w:val="0"/>
      <w:marTop w:val="0"/>
      <w:marBottom w:val="0"/>
      <w:divBdr>
        <w:top w:val="none" w:sz="0" w:space="0" w:color="auto"/>
        <w:left w:val="none" w:sz="0" w:space="0" w:color="auto"/>
        <w:bottom w:val="none" w:sz="0" w:space="0" w:color="auto"/>
        <w:right w:val="none" w:sz="0" w:space="0" w:color="auto"/>
      </w:divBdr>
    </w:div>
    <w:div w:id="656764485">
      <w:bodyDiv w:val="1"/>
      <w:marLeft w:val="0"/>
      <w:marRight w:val="0"/>
      <w:marTop w:val="0"/>
      <w:marBottom w:val="0"/>
      <w:divBdr>
        <w:top w:val="none" w:sz="0" w:space="0" w:color="auto"/>
        <w:left w:val="none" w:sz="0" w:space="0" w:color="auto"/>
        <w:bottom w:val="none" w:sz="0" w:space="0" w:color="auto"/>
        <w:right w:val="none" w:sz="0" w:space="0" w:color="auto"/>
      </w:divBdr>
    </w:div>
    <w:div w:id="734546037">
      <w:bodyDiv w:val="1"/>
      <w:marLeft w:val="0"/>
      <w:marRight w:val="0"/>
      <w:marTop w:val="0"/>
      <w:marBottom w:val="0"/>
      <w:divBdr>
        <w:top w:val="none" w:sz="0" w:space="0" w:color="auto"/>
        <w:left w:val="none" w:sz="0" w:space="0" w:color="auto"/>
        <w:bottom w:val="none" w:sz="0" w:space="0" w:color="auto"/>
        <w:right w:val="none" w:sz="0" w:space="0" w:color="auto"/>
      </w:divBdr>
    </w:div>
    <w:div w:id="764544402">
      <w:bodyDiv w:val="1"/>
      <w:marLeft w:val="0"/>
      <w:marRight w:val="0"/>
      <w:marTop w:val="0"/>
      <w:marBottom w:val="0"/>
      <w:divBdr>
        <w:top w:val="none" w:sz="0" w:space="0" w:color="auto"/>
        <w:left w:val="none" w:sz="0" w:space="0" w:color="auto"/>
        <w:bottom w:val="none" w:sz="0" w:space="0" w:color="auto"/>
        <w:right w:val="none" w:sz="0" w:space="0" w:color="auto"/>
      </w:divBdr>
    </w:div>
    <w:div w:id="796723254">
      <w:bodyDiv w:val="1"/>
      <w:marLeft w:val="0"/>
      <w:marRight w:val="0"/>
      <w:marTop w:val="0"/>
      <w:marBottom w:val="0"/>
      <w:divBdr>
        <w:top w:val="none" w:sz="0" w:space="0" w:color="auto"/>
        <w:left w:val="none" w:sz="0" w:space="0" w:color="auto"/>
        <w:bottom w:val="none" w:sz="0" w:space="0" w:color="auto"/>
        <w:right w:val="none" w:sz="0" w:space="0" w:color="auto"/>
      </w:divBdr>
    </w:div>
    <w:div w:id="1217618319">
      <w:bodyDiv w:val="1"/>
      <w:marLeft w:val="0"/>
      <w:marRight w:val="0"/>
      <w:marTop w:val="0"/>
      <w:marBottom w:val="0"/>
      <w:divBdr>
        <w:top w:val="none" w:sz="0" w:space="0" w:color="auto"/>
        <w:left w:val="none" w:sz="0" w:space="0" w:color="auto"/>
        <w:bottom w:val="none" w:sz="0" w:space="0" w:color="auto"/>
        <w:right w:val="none" w:sz="0" w:space="0" w:color="auto"/>
      </w:divBdr>
    </w:div>
    <w:div w:id="1325935937">
      <w:bodyDiv w:val="1"/>
      <w:marLeft w:val="0"/>
      <w:marRight w:val="0"/>
      <w:marTop w:val="0"/>
      <w:marBottom w:val="0"/>
      <w:divBdr>
        <w:top w:val="none" w:sz="0" w:space="0" w:color="auto"/>
        <w:left w:val="none" w:sz="0" w:space="0" w:color="auto"/>
        <w:bottom w:val="none" w:sz="0" w:space="0" w:color="auto"/>
        <w:right w:val="none" w:sz="0" w:space="0" w:color="auto"/>
      </w:divBdr>
    </w:div>
    <w:div w:id="1544906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F369F3-4ACE-4736-B768-136F4457B8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Journal2.dot</Template>
  <TotalTime>0</TotalTime>
  <Pages>2</Pages>
  <Words>31862</Words>
  <Characters>175562</Characters>
  <Application>Microsoft Office Word</Application>
  <DocSecurity>0</DocSecurity>
  <Lines>3312</Lines>
  <Paragraphs>955</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206469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Mullins</dc:creator>
  <cp:keywords/>
  <dc:description/>
  <cp:lastModifiedBy>Derrick Williamson</cp:lastModifiedBy>
  <cp:revision>2</cp:revision>
  <cp:lastPrinted>2024-10-31T14:13:00Z</cp:lastPrinted>
  <dcterms:created xsi:type="dcterms:W3CDTF">2025-03-13T15:25:00Z</dcterms:created>
  <dcterms:modified xsi:type="dcterms:W3CDTF">2025-03-13T15:25:00Z</dcterms:modified>
</cp:coreProperties>
</file>