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5FA0" w14:textId="77777777" w:rsidR="008956D9" w:rsidRDefault="008956D9" w:rsidP="008956D9">
      <w:pPr>
        <w:ind w:firstLine="0"/>
        <w:rPr>
          <w:strike/>
        </w:rPr>
      </w:pPr>
    </w:p>
    <w:p w14:paraId="5A037A1B" w14:textId="77777777" w:rsidR="008956D9" w:rsidRDefault="008956D9" w:rsidP="008956D9">
      <w:pPr>
        <w:ind w:firstLine="0"/>
        <w:rPr>
          <w:strike/>
        </w:rPr>
      </w:pPr>
      <w:r>
        <w:rPr>
          <w:strike/>
        </w:rPr>
        <w:t>Indicates Matter Stricken</w:t>
      </w:r>
    </w:p>
    <w:p w14:paraId="527036BF" w14:textId="77777777" w:rsidR="008956D9" w:rsidRDefault="008956D9" w:rsidP="008956D9">
      <w:pPr>
        <w:ind w:firstLine="0"/>
        <w:rPr>
          <w:u w:val="single"/>
        </w:rPr>
      </w:pPr>
      <w:r>
        <w:rPr>
          <w:u w:val="single"/>
        </w:rPr>
        <w:t>Indicates New Matter</w:t>
      </w:r>
    </w:p>
    <w:p w14:paraId="35F12E88" w14:textId="77777777" w:rsidR="00375044" w:rsidRDefault="00375044"/>
    <w:p w14:paraId="5BC38B56" w14:textId="77777777" w:rsidR="008956D9" w:rsidRDefault="008956D9">
      <w:r>
        <w:t>The House assembled at 10:00 a.m.</w:t>
      </w:r>
    </w:p>
    <w:p w14:paraId="79CCB94A" w14:textId="77777777" w:rsidR="008956D9" w:rsidRDefault="008956D9">
      <w:r>
        <w:t>Deliberations were opened with prayer by Rev. Charles E. Seastrunk, Jr., as follows:</w:t>
      </w:r>
    </w:p>
    <w:p w14:paraId="2D896636" w14:textId="42A59B3B" w:rsidR="008956D9" w:rsidRPr="00DF504C" w:rsidRDefault="008956D9" w:rsidP="008956D9">
      <w:pPr>
        <w:ind w:firstLine="270"/>
      </w:pPr>
      <w:bookmarkStart w:id="0" w:name="file_start2"/>
      <w:bookmarkEnd w:id="0"/>
      <w:r w:rsidRPr="00DF504C">
        <w:t xml:space="preserve">Our thought for today is from Jeremiah 1:19: </w:t>
      </w:r>
      <w:r w:rsidR="00AB14DF">
        <w:t>“</w:t>
      </w:r>
      <w:r w:rsidR="006057FC">
        <w:t>‘</w:t>
      </w:r>
      <w:r w:rsidRPr="00DF504C">
        <w:t>They shall fight against you; but they shall not prevail against you, for I am with you,</w:t>
      </w:r>
      <w:r w:rsidR="006057FC">
        <w:t>’</w:t>
      </w:r>
      <w:r w:rsidRPr="00DF504C">
        <w:t xml:space="preserve"> says the Lord, </w:t>
      </w:r>
      <w:r w:rsidR="006057FC">
        <w:t>‘</w:t>
      </w:r>
      <w:r w:rsidRPr="00DF504C">
        <w:t>to deliver you.</w:t>
      </w:r>
      <w:r w:rsidR="006057FC">
        <w:t>’</w:t>
      </w:r>
      <w:r w:rsidRPr="00DF504C">
        <w:t>”</w:t>
      </w:r>
    </w:p>
    <w:p w14:paraId="25B632F1" w14:textId="79986736" w:rsidR="008956D9" w:rsidRPr="00DF504C" w:rsidRDefault="008956D9" w:rsidP="008956D9">
      <w:pPr>
        <w:ind w:firstLine="270"/>
      </w:pPr>
      <w:r w:rsidRPr="00DF504C">
        <w:t xml:space="preserve">Let us pray. Faithful God, help us to know that You are always beside us, no matter what trials we face. Guard us from all dangers that may harm us and grant us Your peace in our work and in our rest. Blessings and grace be upon our Nation, State, and all those who lead us. Protect our defenders of freedom at home and abroad as they protect us. In the </w:t>
      </w:r>
      <w:r w:rsidR="001100BE">
        <w:t>n</w:t>
      </w:r>
      <w:r w:rsidRPr="00DF504C">
        <w:t>ame of our Lord. Amen.</w:t>
      </w:r>
    </w:p>
    <w:p w14:paraId="27C2D1D0" w14:textId="23476AE7" w:rsidR="008956D9" w:rsidRDefault="008956D9">
      <w:bookmarkStart w:id="1" w:name="file_end2"/>
      <w:bookmarkEnd w:id="1"/>
    </w:p>
    <w:p w14:paraId="0A4B9E31" w14:textId="373CF480" w:rsidR="008956D9" w:rsidRDefault="008956D9">
      <w:r>
        <w:t>After corrections to the Journal of the proceedings of yesterday, the SPEAKER ordered it confirmed.</w:t>
      </w:r>
    </w:p>
    <w:p w14:paraId="1E65BFE3" w14:textId="77777777" w:rsidR="008956D9" w:rsidRDefault="008956D9"/>
    <w:p w14:paraId="6B5B31A1" w14:textId="248BD8DD" w:rsidR="008956D9" w:rsidRDefault="008956D9" w:rsidP="008956D9">
      <w:pPr>
        <w:keepNext/>
        <w:jc w:val="center"/>
        <w:rPr>
          <w:b/>
        </w:rPr>
      </w:pPr>
      <w:r w:rsidRPr="008956D9">
        <w:rPr>
          <w:b/>
        </w:rPr>
        <w:t>SENT TO THE SENATE</w:t>
      </w:r>
    </w:p>
    <w:p w14:paraId="61C8BC1C" w14:textId="6CE57994" w:rsidR="008956D9" w:rsidRDefault="008956D9" w:rsidP="008956D9">
      <w:r>
        <w:t>The following Bills were taken up, read the third time, and ordered sent to the Senate:</w:t>
      </w:r>
    </w:p>
    <w:p w14:paraId="0DE0173E" w14:textId="77777777" w:rsidR="008956D9" w:rsidRDefault="008956D9" w:rsidP="008956D9">
      <w:bookmarkStart w:id="2" w:name="include_clip_start_7"/>
      <w:bookmarkEnd w:id="2"/>
    </w:p>
    <w:p w14:paraId="77A47603" w14:textId="77777777" w:rsidR="008956D9" w:rsidRDefault="008956D9" w:rsidP="008956D9">
      <w:r>
        <w:t>H. 5267 -- Rep. Forrest: 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5282450B" w14:textId="77777777" w:rsidR="008956D9" w:rsidRDefault="008956D9" w:rsidP="008956D9">
      <w:bookmarkStart w:id="3" w:name="include_clip_end_7"/>
      <w:bookmarkStart w:id="4" w:name="include_clip_start_8"/>
      <w:bookmarkEnd w:id="3"/>
      <w:bookmarkEnd w:id="4"/>
    </w:p>
    <w:p w14:paraId="1046FF5E" w14:textId="53AAF0F7" w:rsidR="008956D9" w:rsidRDefault="008956D9" w:rsidP="008956D9">
      <w:r>
        <w:t xml:space="preserve">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w:t>
      </w:r>
      <w:r>
        <w:lastRenderedPageBreak/>
        <w:t>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607D8A62" w14:textId="77777777" w:rsidR="008956D9" w:rsidRDefault="008956D9" w:rsidP="008956D9">
      <w:bookmarkStart w:id="5" w:name="include_clip_end_8"/>
      <w:bookmarkStart w:id="6" w:name="include_clip_start_9"/>
      <w:bookmarkEnd w:id="5"/>
      <w:bookmarkEnd w:id="6"/>
    </w:p>
    <w:p w14:paraId="23365DF6" w14:textId="77777777" w:rsidR="008956D9" w:rsidRDefault="008956D9" w:rsidP="008956D9">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5C572D65" w14:textId="764A80A6" w:rsidR="008956D9" w:rsidRDefault="008956D9" w:rsidP="008956D9">
      <w:bookmarkStart w:id="7" w:name="include_clip_end_9"/>
      <w:bookmarkEnd w:id="7"/>
    </w:p>
    <w:p w14:paraId="066D1C89" w14:textId="22EC7123" w:rsidR="008956D9" w:rsidRDefault="008956D9" w:rsidP="008956D9">
      <w:pPr>
        <w:keepNext/>
        <w:jc w:val="center"/>
        <w:rPr>
          <w:b/>
        </w:rPr>
      </w:pPr>
      <w:r w:rsidRPr="008956D9">
        <w:rPr>
          <w:b/>
        </w:rPr>
        <w:t>ADJOURNMENT</w:t>
      </w:r>
    </w:p>
    <w:p w14:paraId="68FAB9E7" w14:textId="4E964E0E" w:rsidR="008956D9" w:rsidRDefault="008956D9" w:rsidP="008956D9">
      <w:pPr>
        <w:keepNext/>
      </w:pPr>
      <w:r>
        <w:t>At 10:30 a.m. the House, in accordance with the ruling of the SPEAKER, adjourned to meet at 12:00 noon, Tuesday, March 26.</w:t>
      </w:r>
    </w:p>
    <w:p w14:paraId="02C84C6F" w14:textId="77777777" w:rsidR="008956D9" w:rsidRDefault="008956D9" w:rsidP="008956D9">
      <w:pPr>
        <w:jc w:val="center"/>
      </w:pPr>
      <w:r>
        <w:t>***</w:t>
      </w:r>
    </w:p>
    <w:p w14:paraId="040CAA51" w14:textId="74EEA8A2" w:rsidR="008956D9" w:rsidRDefault="008956D9" w:rsidP="008956D9"/>
    <w:sectPr w:rsidR="008956D9" w:rsidSect="00C42A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32E1" w14:textId="77777777" w:rsidR="008956D9" w:rsidRDefault="008956D9">
      <w:r>
        <w:separator/>
      </w:r>
    </w:p>
  </w:endnote>
  <w:endnote w:type="continuationSeparator" w:id="0">
    <w:p w14:paraId="60ECB04E" w14:textId="77777777" w:rsidR="008956D9" w:rsidRDefault="0089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424678"/>
      <w:docPartObj>
        <w:docPartGallery w:val="Page Numbers (Bottom of Page)"/>
        <w:docPartUnique/>
      </w:docPartObj>
    </w:sdtPr>
    <w:sdtEndPr>
      <w:rPr>
        <w:noProof/>
      </w:rPr>
    </w:sdtEndPr>
    <w:sdtContent>
      <w:p w14:paraId="065102DB" w14:textId="11072867" w:rsidR="00AB14DF" w:rsidRDefault="00AB14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45E8" w14:textId="77777777" w:rsidR="008956D9" w:rsidRDefault="008956D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52D9E7" w14:textId="77777777" w:rsidR="008956D9" w:rsidRDefault="0089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F017" w14:textId="77777777" w:rsidR="008956D9" w:rsidRDefault="008956D9">
      <w:r>
        <w:separator/>
      </w:r>
    </w:p>
  </w:footnote>
  <w:footnote w:type="continuationSeparator" w:id="0">
    <w:p w14:paraId="5630C9AC" w14:textId="77777777" w:rsidR="008956D9" w:rsidRDefault="0089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D150" w14:textId="7971572E" w:rsidR="00AB14DF" w:rsidRDefault="00AB14DF" w:rsidP="00AB14DF">
    <w:pPr>
      <w:pStyle w:val="Cover3"/>
    </w:pPr>
    <w:r>
      <w:t>FRIDAY, MARCH 22, 2024</w:t>
    </w:r>
  </w:p>
  <w:p w14:paraId="50254865" w14:textId="77777777" w:rsidR="00AB14DF" w:rsidRDefault="00AB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E60D" w14:textId="77777777" w:rsidR="008956D9" w:rsidRDefault="008956D9">
    <w:pPr>
      <w:pStyle w:val="Header"/>
      <w:jc w:val="center"/>
      <w:rPr>
        <w:b/>
      </w:rPr>
    </w:pPr>
    <w:r>
      <w:rPr>
        <w:b/>
      </w:rPr>
      <w:t>Friday, March 22, 2024</w:t>
    </w:r>
  </w:p>
  <w:p w14:paraId="782736F8" w14:textId="77777777" w:rsidR="008956D9" w:rsidRDefault="008956D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98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D9"/>
    <w:rsid w:val="001100BE"/>
    <w:rsid w:val="001F4446"/>
    <w:rsid w:val="002111EB"/>
    <w:rsid w:val="00375044"/>
    <w:rsid w:val="006057FC"/>
    <w:rsid w:val="007122F8"/>
    <w:rsid w:val="008956D9"/>
    <w:rsid w:val="008B41A5"/>
    <w:rsid w:val="0092241F"/>
    <w:rsid w:val="00983AB6"/>
    <w:rsid w:val="00A4019B"/>
    <w:rsid w:val="00AB14DF"/>
    <w:rsid w:val="00C42A65"/>
    <w:rsid w:val="00C719B2"/>
    <w:rsid w:val="00E9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FC83A"/>
  <w15:chartTrackingRefBased/>
  <w15:docId w15:val="{46DB1B8D-F067-4513-AE79-7397D7ED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956D9"/>
    <w:rPr>
      <w:b/>
      <w:sz w:val="30"/>
    </w:rPr>
  </w:style>
  <w:style w:type="paragraph" w:customStyle="1" w:styleId="Cover1">
    <w:name w:val="Cover1"/>
    <w:basedOn w:val="Normal"/>
    <w:rsid w:val="00895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56D9"/>
    <w:pPr>
      <w:ind w:firstLine="0"/>
      <w:jc w:val="left"/>
    </w:pPr>
    <w:rPr>
      <w:sz w:val="20"/>
    </w:rPr>
  </w:style>
  <w:style w:type="paragraph" w:customStyle="1" w:styleId="Cover3">
    <w:name w:val="Cover3"/>
    <w:basedOn w:val="Normal"/>
    <w:rsid w:val="008956D9"/>
    <w:pPr>
      <w:ind w:firstLine="0"/>
      <w:jc w:val="center"/>
    </w:pPr>
    <w:rPr>
      <w:b/>
    </w:rPr>
  </w:style>
  <w:style w:type="paragraph" w:customStyle="1" w:styleId="Cover4">
    <w:name w:val="Cover4"/>
    <w:basedOn w:val="Cover1"/>
    <w:rsid w:val="008956D9"/>
    <w:pPr>
      <w:keepNext/>
    </w:pPr>
    <w:rPr>
      <w:b/>
      <w:sz w:val="20"/>
    </w:rPr>
  </w:style>
  <w:style w:type="character" w:customStyle="1" w:styleId="HeaderChar">
    <w:name w:val="Header Char"/>
    <w:basedOn w:val="DefaultParagraphFont"/>
    <w:link w:val="Header"/>
    <w:uiPriority w:val="99"/>
    <w:rsid w:val="00AB14DF"/>
    <w:rPr>
      <w:sz w:val="22"/>
    </w:rPr>
  </w:style>
  <w:style w:type="character" w:customStyle="1" w:styleId="FooterChar">
    <w:name w:val="Footer Char"/>
    <w:basedOn w:val="DefaultParagraphFont"/>
    <w:link w:val="Footer"/>
    <w:uiPriority w:val="99"/>
    <w:rsid w:val="00AB14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1709</Words>
  <Characters>9420</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2024-10-31T15:29:00Z</cp:lastPrinted>
  <dcterms:created xsi:type="dcterms:W3CDTF">2025-03-13T15:25:00Z</dcterms:created>
  <dcterms:modified xsi:type="dcterms:W3CDTF">2025-03-13T15:25:00Z</dcterms:modified>
</cp:coreProperties>
</file>