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E705" w14:textId="77777777" w:rsidR="00A43392" w:rsidRDefault="00A43392" w:rsidP="00A43392">
      <w:pPr>
        <w:ind w:firstLine="0"/>
        <w:rPr>
          <w:strike/>
        </w:rPr>
      </w:pPr>
    </w:p>
    <w:p w14:paraId="17178B2D" w14:textId="77777777" w:rsidR="00A43392" w:rsidRDefault="00A43392" w:rsidP="00A43392">
      <w:pPr>
        <w:ind w:firstLine="0"/>
        <w:rPr>
          <w:strike/>
        </w:rPr>
      </w:pPr>
      <w:r>
        <w:rPr>
          <w:strike/>
        </w:rPr>
        <w:t>Indicates Matter Stricken</w:t>
      </w:r>
    </w:p>
    <w:p w14:paraId="7D430773" w14:textId="77777777" w:rsidR="00A43392" w:rsidRDefault="00A43392" w:rsidP="00A43392">
      <w:pPr>
        <w:ind w:firstLine="0"/>
        <w:rPr>
          <w:u w:val="single"/>
        </w:rPr>
      </w:pPr>
      <w:r>
        <w:rPr>
          <w:u w:val="single"/>
        </w:rPr>
        <w:t>Indicates New Matter</w:t>
      </w:r>
    </w:p>
    <w:p w14:paraId="0F81B945" w14:textId="77777777" w:rsidR="00375044" w:rsidRDefault="00375044"/>
    <w:p w14:paraId="12F41F6A" w14:textId="77777777" w:rsidR="00A43392" w:rsidRDefault="00A43392">
      <w:r>
        <w:t>The House assembled at 12:00 noon.</w:t>
      </w:r>
    </w:p>
    <w:p w14:paraId="093D32AE" w14:textId="77777777" w:rsidR="00A43392" w:rsidRDefault="00A43392">
      <w:r>
        <w:t>Deliberations were opened with prayer by Rev. Charles E. Seastrunk, Jr., as follows:</w:t>
      </w:r>
    </w:p>
    <w:p w14:paraId="29252751" w14:textId="0BCDE560" w:rsidR="00A43392" w:rsidRDefault="00A43392"/>
    <w:p w14:paraId="524D55B2" w14:textId="77777777" w:rsidR="00A43392" w:rsidRPr="00870F8F" w:rsidRDefault="00A43392" w:rsidP="00A43392">
      <w:pPr>
        <w:tabs>
          <w:tab w:val="left" w:pos="270"/>
        </w:tabs>
        <w:ind w:firstLine="0"/>
        <w:rPr>
          <w:szCs w:val="24"/>
        </w:rPr>
      </w:pPr>
      <w:bookmarkStart w:id="0" w:name="file_start2"/>
      <w:bookmarkEnd w:id="0"/>
      <w:r w:rsidRPr="00870F8F">
        <w:rPr>
          <w:szCs w:val="38"/>
        </w:rPr>
        <w:tab/>
      </w:r>
      <w:r w:rsidRPr="00870F8F">
        <w:rPr>
          <w:szCs w:val="24"/>
        </w:rPr>
        <w:t>Our thought for today is from Leviticus 17:11: “For the life of the flesh is in the blood and I have given it for you on the altar to make atonement for your souls, for it is the blood that makes atonement by life.”</w:t>
      </w:r>
    </w:p>
    <w:p w14:paraId="1D000193" w14:textId="20D648EF" w:rsidR="00A43392" w:rsidRDefault="00A43392" w:rsidP="00A43392">
      <w:pPr>
        <w:tabs>
          <w:tab w:val="left" w:pos="270"/>
        </w:tabs>
        <w:ind w:firstLine="0"/>
        <w:rPr>
          <w:szCs w:val="24"/>
        </w:rPr>
      </w:pPr>
      <w:r w:rsidRPr="00870F8F">
        <w:rPr>
          <w:szCs w:val="24"/>
        </w:rPr>
        <w:tab/>
        <w:t xml:space="preserve">Let us pray. Almighty God, You have made us in Your likeness </w:t>
      </w:r>
      <w:r w:rsidR="00894AC3">
        <w:rPr>
          <w:szCs w:val="24"/>
        </w:rPr>
        <w:t>to</w:t>
      </w:r>
      <w:r w:rsidRPr="00870F8F">
        <w:rPr>
          <w:szCs w:val="24"/>
        </w:rPr>
        <w:t xml:space="preserve"> be a free people to live the life You promised us. Help th</w:t>
      </w:r>
      <w:r w:rsidR="00894AC3">
        <w:rPr>
          <w:szCs w:val="24"/>
        </w:rPr>
        <w:t>e</w:t>
      </w:r>
      <w:r w:rsidRPr="00870F8F">
        <w:rPr>
          <w:szCs w:val="24"/>
        </w:rPr>
        <w:t xml:space="preserve">se women and men to receive the gifts given to them. Grant these men and women good health and good things to come to them. Bless our defenders of freedom and first responders. Look in favor </w:t>
      </w:r>
      <w:r w:rsidR="00894AC3">
        <w:rPr>
          <w:szCs w:val="24"/>
        </w:rPr>
        <w:t>up</w:t>
      </w:r>
      <w:r w:rsidRPr="00870F8F">
        <w:rPr>
          <w:szCs w:val="24"/>
        </w:rPr>
        <w:t xml:space="preserve">on our World, Nation, President, State, Governor, Speaker, Staff, and all who give of their time and effort to make this great system work. Grant Your loving touch on our women and men who suffer from hidden wounds. Lord, in Your mercy, hear our prayers. Amen. </w:t>
      </w:r>
    </w:p>
    <w:p w14:paraId="4126D7C7" w14:textId="24492092" w:rsidR="00A43392" w:rsidRDefault="00A43392" w:rsidP="00A43392">
      <w:pPr>
        <w:tabs>
          <w:tab w:val="left" w:pos="270"/>
        </w:tabs>
        <w:ind w:firstLine="0"/>
        <w:rPr>
          <w:szCs w:val="24"/>
        </w:rPr>
      </w:pPr>
    </w:p>
    <w:p w14:paraId="7BDD74FD" w14:textId="77777777" w:rsidR="00A43392" w:rsidRDefault="00A43392" w:rsidP="00A43392">
      <w:r>
        <w:t xml:space="preserve">Pursuant to Rule 6.3, the House of Representatives was led in the Pledge of Allegiance to the Flag of the United States of America by the SPEAKER </w:t>
      </w:r>
      <w:r w:rsidRPr="00A43392">
        <w:rPr>
          <w:i/>
        </w:rPr>
        <w:t>PRO TEMPORE</w:t>
      </w:r>
      <w:r>
        <w:t>.</w:t>
      </w:r>
    </w:p>
    <w:p w14:paraId="34EA2A73" w14:textId="77777777" w:rsidR="00A43392" w:rsidRDefault="00A43392" w:rsidP="00A43392"/>
    <w:p w14:paraId="2AB4AC1F" w14:textId="45962337" w:rsidR="00A43392" w:rsidRDefault="00A43392" w:rsidP="00A43392">
      <w:r>
        <w:t xml:space="preserve">After corrections to the Journal of the proceedings of Wednesday, April 10, the SPEAKER </w:t>
      </w:r>
      <w:r w:rsidRPr="00A43392">
        <w:rPr>
          <w:i/>
        </w:rPr>
        <w:t>PRO TEMPORE</w:t>
      </w:r>
      <w:r>
        <w:t xml:space="preserve"> ordered it confirmed.</w:t>
      </w:r>
    </w:p>
    <w:p w14:paraId="2BE3D55C" w14:textId="77777777" w:rsidR="00A43392" w:rsidRDefault="00A43392" w:rsidP="00A43392"/>
    <w:p w14:paraId="78620653" w14:textId="6399A266" w:rsidR="00A43392" w:rsidRDefault="00A43392" w:rsidP="00A43392">
      <w:pPr>
        <w:keepNext/>
        <w:jc w:val="center"/>
        <w:rPr>
          <w:b/>
        </w:rPr>
      </w:pPr>
      <w:r w:rsidRPr="00A43392">
        <w:rPr>
          <w:b/>
        </w:rPr>
        <w:t>MOTION ADOPTED</w:t>
      </w:r>
    </w:p>
    <w:p w14:paraId="231D474B" w14:textId="6BEB5791" w:rsidR="00A43392" w:rsidRDefault="00A43392" w:rsidP="00A43392">
      <w:r>
        <w:t>Rep. COBB-HUNTER moved that when the House adjourns, it adjourn in memory of Marjorie Brittain Hammock, which was agreed to.</w:t>
      </w:r>
    </w:p>
    <w:p w14:paraId="7E4B79DF" w14:textId="77777777" w:rsidR="00A43392" w:rsidRDefault="00A43392" w:rsidP="00A43392"/>
    <w:p w14:paraId="0409B6BC" w14:textId="03B3F1B7" w:rsidR="00A43392" w:rsidRDefault="00A43392" w:rsidP="00A43392">
      <w:pPr>
        <w:keepNext/>
        <w:jc w:val="center"/>
        <w:rPr>
          <w:b/>
        </w:rPr>
      </w:pPr>
      <w:r w:rsidRPr="00A43392">
        <w:rPr>
          <w:b/>
        </w:rPr>
        <w:t>INVITATIONS</w:t>
      </w:r>
    </w:p>
    <w:p w14:paraId="1A819D78" w14:textId="77777777" w:rsidR="00A43392" w:rsidRDefault="00A43392" w:rsidP="00A43392">
      <w:r>
        <w:t>On motion of Rep. OTT, with unanimous consent, the following were taken up for immediate consideration and accepted:</w:t>
      </w:r>
    </w:p>
    <w:p w14:paraId="2A4BF4A4" w14:textId="77777777" w:rsidR="00A43392" w:rsidRPr="00850561" w:rsidRDefault="00A43392" w:rsidP="00A43392">
      <w:pPr>
        <w:rPr>
          <w:sz w:val="16"/>
          <w:szCs w:val="16"/>
        </w:rPr>
      </w:pPr>
    </w:p>
    <w:p w14:paraId="3EF4EF8D" w14:textId="77777777" w:rsidR="00A43392" w:rsidRPr="00D2513F" w:rsidRDefault="00A43392" w:rsidP="00A43392">
      <w:pPr>
        <w:ind w:firstLine="0"/>
      </w:pPr>
      <w:bookmarkStart w:id="1" w:name="file_start8"/>
      <w:bookmarkEnd w:id="1"/>
      <w:r w:rsidRPr="00D2513F">
        <w:t>April 16, 2024</w:t>
      </w:r>
    </w:p>
    <w:p w14:paraId="5596C1FF" w14:textId="77777777" w:rsidR="00A43392" w:rsidRPr="00D2513F" w:rsidRDefault="00A43392" w:rsidP="00A43392">
      <w:pPr>
        <w:ind w:firstLine="0"/>
      </w:pPr>
      <w:r w:rsidRPr="00D2513F">
        <w:t>The Honorable Dennis Moss</w:t>
      </w:r>
    </w:p>
    <w:p w14:paraId="139D424F" w14:textId="77777777" w:rsidR="00A43392" w:rsidRPr="00D2513F" w:rsidRDefault="00A43392" w:rsidP="00A43392">
      <w:pPr>
        <w:ind w:firstLine="0"/>
      </w:pPr>
      <w:r w:rsidRPr="00D2513F">
        <w:t>Chairman, House Invitations Committee</w:t>
      </w:r>
    </w:p>
    <w:p w14:paraId="13058F0B" w14:textId="77777777" w:rsidR="00A43392" w:rsidRPr="00D2513F" w:rsidRDefault="00A43392" w:rsidP="00A43392">
      <w:pPr>
        <w:ind w:firstLine="0"/>
      </w:pPr>
      <w:r w:rsidRPr="00D2513F">
        <w:t>503-A Blatt Building</w:t>
      </w:r>
    </w:p>
    <w:p w14:paraId="574D5144" w14:textId="77777777" w:rsidR="00A43392" w:rsidRPr="00D2513F" w:rsidRDefault="00A43392" w:rsidP="00A43392">
      <w:pPr>
        <w:ind w:firstLine="0"/>
      </w:pPr>
      <w:r w:rsidRPr="00D2513F">
        <w:t>Columbia, South Carolina 29201</w:t>
      </w:r>
    </w:p>
    <w:p w14:paraId="6FDC65E1" w14:textId="77777777" w:rsidR="00A43392" w:rsidRPr="00D2513F" w:rsidRDefault="00A43392" w:rsidP="00A43392">
      <w:pPr>
        <w:ind w:firstLine="0"/>
      </w:pPr>
      <w:r w:rsidRPr="00D2513F">
        <w:lastRenderedPageBreak/>
        <w:t>Dear Chairman Moss,</w:t>
      </w:r>
    </w:p>
    <w:p w14:paraId="4C0A4419" w14:textId="77777777" w:rsidR="00A43392" w:rsidRPr="00D2513F" w:rsidRDefault="00A43392" w:rsidP="00A43392">
      <w:pPr>
        <w:ind w:firstLine="0"/>
      </w:pPr>
      <w:r w:rsidRPr="00D2513F">
        <w:t>On behalf of the South Carolina Emergency Management Association (SCEMA), the Members of the House of Representatives are invited to a Legislative Breakfast. This event will be held on Wednesday, May 1, 2024, from 8:00 a.m. – 10:00 a.m. in Room 112, Blatt Building.</w:t>
      </w:r>
    </w:p>
    <w:p w14:paraId="40E3571D" w14:textId="77777777" w:rsidR="00A43392" w:rsidRPr="00D2513F" w:rsidRDefault="00A43392" w:rsidP="00A43392">
      <w:pPr>
        <w:ind w:firstLine="0"/>
      </w:pPr>
    </w:p>
    <w:p w14:paraId="6C91B9D1" w14:textId="77777777" w:rsidR="00A43392" w:rsidRPr="00D2513F" w:rsidRDefault="00A43392" w:rsidP="00A43392">
      <w:pPr>
        <w:ind w:firstLine="0"/>
      </w:pPr>
      <w:r w:rsidRPr="00D2513F">
        <w:t>Sincerely,</w:t>
      </w:r>
    </w:p>
    <w:p w14:paraId="3E972F33" w14:textId="77777777" w:rsidR="00B55E01" w:rsidRDefault="00A43392" w:rsidP="00A43392">
      <w:pPr>
        <w:ind w:firstLine="0"/>
      </w:pPr>
      <w:r w:rsidRPr="00D2513F">
        <w:t>Brandon Ellis</w:t>
      </w:r>
    </w:p>
    <w:p w14:paraId="42E44181" w14:textId="4521CB52" w:rsidR="00B55E01" w:rsidRPr="00D2513F" w:rsidRDefault="00B55E01" w:rsidP="00A43392">
      <w:pPr>
        <w:ind w:firstLine="0"/>
      </w:pPr>
      <w:r>
        <w:t>President-Elect, South Carolina Emergency Management Association</w:t>
      </w:r>
    </w:p>
    <w:p w14:paraId="65C4B7DC" w14:textId="77777777" w:rsidR="00A43392" w:rsidRPr="00D2513F" w:rsidRDefault="00A43392" w:rsidP="00A43392">
      <w:pPr>
        <w:ind w:firstLine="0"/>
      </w:pPr>
    </w:p>
    <w:p w14:paraId="46CE596C" w14:textId="77777777" w:rsidR="00A43392" w:rsidRPr="00D2513F" w:rsidRDefault="00A43392" w:rsidP="00A43392">
      <w:pPr>
        <w:ind w:firstLine="0"/>
      </w:pPr>
      <w:r w:rsidRPr="00D2513F">
        <w:t>April 16, 2024</w:t>
      </w:r>
    </w:p>
    <w:p w14:paraId="754970A7" w14:textId="77777777" w:rsidR="00A43392" w:rsidRPr="00D2513F" w:rsidRDefault="00A43392" w:rsidP="00A43392">
      <w:pPr>
        <w:ind w:firstLine="0"/>
      </w:pPr>
      <w:r w:rsidRPr="00D2513F">
        <w:t>The Honorable Dennis Moss</w:t>
      </w:r>
    </w:p>
    <w:p w14:paraId="1D73B081" w14:textId="77777777" w:rsidR="00A43392" w:rsidRPr="00D2513F" w:rsidRDefault="00A43392" w:rsidP="00A43392">
      <w:pPr>
        <w:ind w:firstLine="0"/>
      </w:pPr>
      <w:r w:rsidRPr="00D2513F">
        <w:t>Chairman, House Invitations Committee</w:t>
      </w:r>
    </w:p>
    <w:p w14:paraId="7A4705D3" w14:textId="77777777" w:rsidR="00A43392" w:rsidRPr="00D2513F" w:rsidRDefault="00A43392" w:rsidP="00A43392">
      <w:pPr>
        <w:ind w:firstLine="0"/>
      </w:pPr>
      <w:r w:rsidRPr="00D2513F">
        <w:t>503-A Blatt Building</w:t>
      </w:r>
    </w:p>
    <w:p w14:paraId="11B75C00" w14:textId="77777777" w:rsidR="00A43392" w:rsidRPr="00D2513F" w:rsidRDefault="00A43392" w:rsidP="00A43392">
      <w:pPr>
        <w:ind w:firstLine="0"/>
      </w:pPr>
      <w:r w:rsidRPr="00D2513F">
        <w:t>Columbia, South Carolina 29201</w:t>
      </w:r>
    </w:p>
    <w:p w14:paraId="425138A7" w14:textId="77777777" w:rsidR="00A43392" w:rsidRPr="00D2513F" w:rsidRDefault="00A43392" w:rsidP="00A43392">
      <w:pPr>
        <w:ind w:firstLine="0"/>
      </w:pPr>
    </w:p>
    <w:p w14:paraId="40F7318A" w14:textId="77777777" w:rsidR="00A43392" w:rsidRPr="00D2513F" w:rsidRDefault="00A43392" w:rsidP="00A43392">
      <w:pPr>
        <w:ind w:firstLine="0"/>
      </w:pPr>
      <w:r w:rsidRPr="00D2513F">
        <w:t>Dear Chairman Moss,</w:t>
      </w:r>
    </w:p>
    <w:p w14:paraId="00116D1E" w14:textId="77777777" w:rsidR="00A43392" w:rsidRPr="00D2513F" w:rsidRDefault="00A43392" w:rsidP="00A43392">
      <w:pPr>
        <w:ind w:firstLine="0"/>
      </w:pPr>
      <w:r w:rsidRPr="00D2513F">
        <w:t>On behalf of the Riverbanks Zoo &amp; Garden, the Members of the House of Representatives, their staff, and their families are invited to a Legislative Reception. This event will be held on Wednesday, May 1, 2024, from 5:30 p.m. – 8:30 p.m. at Riverbanks Zoo &amp; Garden.</w:t>
      </w:r>
    </w:p>
    <w:p w14:paraId="3793C348" w14:textId="77777777" w:rsidR="00A43392" w:rsidRPr="00D2513F" w:rsidRDefault="00A43392" w:rsidP="00A43392">
      <w:pPr>
        <w:ind w:firstLine="0"/>
      </w:pPr>
    </w:p>
    <w:p w14:paraId="3AB78184" w14:textId="77777777" w:rsidR="00A43392" w:rsidRPr="00D2513F" w:rsidRDefault="00A43392" w:rsidP="00A43392">
      <w:pPr>
        <w:ind w:firstLine="0"/>
      </w:pPr>
      <w:r w:rsidRPr="00D2513F">
        <w:t>Sincerely,</w:t>
      </w:r>
    </w:p>
    <w:p w14:paraId="2CF07CB2" w14:textId="77777777" w:rsidR="00A43392" w:rsidRPr="00D2513F" w:rsidRDefault="00A43392" w:rsidP="00A43392">
      <w:pPr>
        <w:ind w:firstLine="0"/>
      </w:pPr>
      <w:r w:rsidRPr="00D2513F">
        <w:t>Thomas K. Stringfellow</w:t>
      </w:r>
    </w:p>
    <w:p w14:paraId="20EC870B" w14:textId="1BC6AEB2" w:rsidR="00A43392" w:rsidRDefault="00B55E01" w:rsidP="00A43392">
      <w:pPr>
        <w:ind w:firstLine="0"/>
      </w:pPr>
      <w:r>
        <w:t>President and CEO, Riverbanks Zoo and Garden</w:t>
      </w:r>
    </w:p>
    <w:p w14:paraId="5E6FC5B1" w14:textId="77777777" w:rsidR="00B55E01" w:rsidRPr="00D2513F" w:rsidRDefault="00B55E01" w:rsidP="00A43392">
      <w:pPr>
        <w:ind w:firstLine="0"/>
      </w:pPr>
    </w:p>
    <w:p w14:paraId="2D056453" w14:textId="77777777" w:rsidR="00A43392" w:rsidRPr="00D2513F" w:rsidRDefault="00A43392" w:rsidP="00A43392">
      <w:pPr>
        <w:ind w:firstLine="0"/>
      </w:pPr>
      <w:r w:rsidRPr="00D2513F">
        <w:t>April 16, 2024</w:t>
      </w:r>
    </w:p>
    <w:p w14:paraId="42E687E3" w14:textId="77777777" w:rsidR="00A43392" w:rsidRPr="00D2513F" w:rsidRDefault="00A43392" w:rsidP="00A43392">
      <w:pPr>
        <w:ind w:firstLine="0"/>
      </w:pPr>
      <w:r w:rsidRPr="00D2513F">
        <w:t>The Honorable Dennis Moss</w:t>
      </w:r>
    </w:p>
    <w:p w14:paraId="20F7F119" w14:textId="77777777" w:rsidR="00A43392" w:rsidRPr="00D2513F" w:rsidRDefault="00A43392" w:rsidP="00A43392">
      <w:pPr>
        <w:ind w:firstLine="0"/>
      </w:pPr>
      <w:r w:rsidRPr="00D2513F">
        <w:t>Chairman, House Invitations Committee</w:t>
      </w:r>
    </w:p>
    <w:p w14:paraId="62E9198E" w14:textId="77777777" w:rsidR="00A43392" w:rsidRPr="00D2513F" w:rsidRDefault="00A43392" w:rsidP="00A43392">
      <w:pPr>
        <w:ind w:firstLine="0"/>
      </w:pPr>
      <w:r w:rsidRPr="00D2513F">
        <w:t>503-A Blatt Building</w:t>
      </w:r>
    </w:p>
    <w:p w14:paraId="238655BF" w14:textId="77777777" w:rsidR="00A43392" w:rsidRPr="00D2513F" w:rsidRDefault="00A43392" w:rsidP="00A43392">
      <w:pPr>
        <w:ind w:firstLine="0"/>
      </w:pPr>
      <w:r w:rsidRPr="00D2513F">
        <w:t>Columbia, South Carolina 29201</w:t>
      </w:r>
    </w:p>
    <w:p w14:paraId="73944F35" w14:textId="77777777" w:rsidR="00A43392" w:rsidRPr="00D2513F" w:rsidRDefault="00A43392" w:rsidP="00A43392">
      <w:pPr>
        <w:ind w:firstLine="0"/>
      </w:pPr>
    </w:p>
    <w:p w14:paraId="1BAFA7C1" w14:textId="77777777" w:rsidR="00A43392" w:rsidRPr="00D2513F" w:rsidRDefault="00A43392" w:rsidP="00A43392">
      <w:pPr>
        <w:ind w:firstLine="0"/>
      </w:pPr>
      <w:r w:rsidRPr="00D2513F">
        <w:t>Dear Chairman Moss,</w:t>
      </w:r>
    </w:p>
    <w:p w14:paraId="2F8F20CC" w14:textId="77777777" w:rsidR="00A43392" w:rsidRDefault="00A43392" w:rsidP="00A43392">
      <w:pPr>
        <w:ind w:firstLine="0"/>
      </w:pPr>
      <w:r w:rsidRPr="00D2513F">
        <w:t>On behalf of the Taipei Economic and Culture Office (TECO) in Atlanta, the Members of the House of Representative are invited to a Legislative Breakfast. This event will be held on Thursday, May 2, 2024, from 8:00 a.m. – 10:00 a.m. in Room 112, Blatt Building.</w:t>
      </w:r>
    </w:p>
    <w:p w14:paraId="218A63F1" w14:textId="77777777" w:rsidR="00B55E01" w:rsidRPr="00D2513F" w:rsidRDefault="00B55E01" w:rsidP="00A43392">
      <w:pPr>
        <w:ind w:firstLine="0"/>
      </w:pPr>
    </w:p>
    <w:p w14:paraId="4DF5F9A8" w14:textId="77777777" w:rsidR="00A43392" w:rsidRPr="00D2513F" w:rsidRDefault="00A43392" w:rsidP="00A43392">
      <w:pPr>
        <w:ind w:firstLine="0"/>
      </w:pPr>
      <w:r w:rsidRPr="00D2513F">
        <w:t xml:space="preserve">Sincerely, </w:t>
      </w:r>
    </w:p>
    <w:p w14:paraId="70777892" w14:textId="77777777" w:rsidR="00A43392" w:rsidRPr="00D2513F" w:rsidRDefault="00A43392" w:rsidP="00A43392">
      <w:pPr>
        <w:ind w:firstLine="0"/>
      </w:pPr>
      <w:r w:rsidRPr="00D2513F">
        <w:t>Martin Chou</w:t>
      </w:r>
    </w:p>
    <w:p w14:paraId="32597160" w14:textId="77777777" w:rsidR="00A43392" w:rsidRPr="00D2513F" w:rsidRDefault="00A43392" w:rsidP="00A43392">
      <w:pPr>
        <w:ind w:firstLine="0"/>
      </w:pPr>
    </w:p>
    <w:p w14:paraId="2C5F3EED" w14:textId="77777777" w:rsidR="00A43392" w:rsidRPr="00D2513F" w:rsidRDefault="00A43392" w:rsidP="00A43392">
      <w:pPr>
        <w:ind w:firstLine="0"/>
      </w:pPr>
      <w:r w:rsidRPr="00D2513F">
        <w:t>April 16, 2024</w:t>
      </w:r>
    </w:p>
    <w:p w14:paraId="5CFDD5C6" w14:textId="77777777" w:rsidR="00A43392" w:rsidRPr="00D2513F" w:rsidRDefault="00A43392" w:rsidP="00A43392">
      <w:pPr>
        <w:ind w:firstLine="0"/>
      </w:pPr>
      <w:r w:rsidRPr="00D2513F">
        <w:t>The Honorable Dennis Moss</w:t>
      </w:r>
    </w:p>
    <w:p w14:paraId="10FEF84E" w14:textId="77777777" w:rsidR="00A43392" w:rsidRPr="00D2513F" w:rsidRDefault="00A43392" w:rsidP="00A43392">
      <w:pPr>
        <w:ind w:firstLine="0"/>
      </w:pPr>
      <w:r w:rsidRPr="00D2513F">
        <w:t>Chairman, House Invitations Committee</w:t>
      </w:r>
    </w:p>
    <w:p w14:paraId="208886FA" w14:textId="77777777" w:rsidR="00A43392" w:rsidRPr="00D2513F" w:rsidRDefault="00A43392" w:rsidP="00A43392">
      <w:pPr>
        <w:ind w:firstLine="0"/>
      </w:pPr>
      <w:r w:rsidRPr="00D2513F">
        <w:t>503-A Blatt Building</w:t>
      </w:r>
    </w:p>
    <w:p w14:paraId="30AEF8F7" w14:textId="77777777" w:rsidR="00A43392" w:rsidRPr="00D2513F" w:rsidRDefault="00A43392" w:rsidP="00A43392">
      <w:pPr>
        <w:ind w:firstLine="0"/>
      </w:pPr>
      <w:r w:rsidRPr="00D2513F">
        <w:t>Columbia, South Carolina 29201</w:t>
      </w:r>
    </w:p>
    <w:p w14:paraId="4391F4E5" w14:textId="77777777" w:rsidR="00A43392" w:rsidRPr="00D2513F" w:rsidRDefault="00A43392" w:rsidP="00A43392">
      <w:pPr>
        <w:ind w:firstLine="0"/>
      </w:pPr>
    </w:p>
    <w:p w14:paraId="516CD4E0" w14:textId="77777777" w:rsidR="00A43392" w:rsidRPr="00D2513F" w:rsidRDefault="00A43392" w:rsidP="00A43392">
      <w:pPr>
        <w:ind w:firstLine="0"/>
      </w:pPr>
      <w:r w:rsidRPr="00D2513F">
        <w:t>Dear Chairman Moss,</w:t>
      </w:r>
    </w:p>
    <w:p w14:paraId="518845A0" w14:textId="77777777" w:rsidR="00A43392" w:rsidRPr="00D2513F" w:rsidRDefault="00A43392" w:rsidP="00A43392">
      <w:pPr>
        <w:ind w:firstLine="0"/>
      </w:pPr>
      <w:r w:rsidRPr="00D2513F">
        <w:t>On behalf of State Farm Insurance Companies, the Members of the House of Representatives and their staff are invited to a Legislative Breakfast. This event will be held on Wednesday, May 8, 2024, from 8:00 a.m. – 10:00 a.m. in Room 112, Blatt Building.</w:t>
      </w:r>
    </w:p>
    <w:p w14:paraId="73E3F692" w14:textId="77777777" w:rsidR="00A43392" w:rsidRPr="00D2513F" w:rsidRDefault="00A43392" w:rsidP="00A43392">
      <w:pPr>
        <w:ind w:firstLine="0"/>
      </w:pPr>
    </w:p>
    <w:p w14:paraId="0B772B04" w14:textId="77777777" w:rsidR="00A43392" w:rsidRPr="00D2513F" w:rsidRDefault="00A43392" w:rsidP="00A43392">
      <w:pPr>
        <w:ind w:firstLine="0"/>
      </w:pPr>
      <w:r w:rsidRPr="00D2513F">
        <w:t>Sincerely,</w:t>
      </w:r>
    </w:p>
    <w:p w14:paraId="75B9E22F" w14:textId="77777777" w:rsidR="00A43392" w:rsidRPr="00D2513F" w:rsidRDefault="00A43392" w:rsidP="00A43392">
      <w:pPr>
        <w:ind w:firstLine="0"/>
      </w:pPr>
      <w:r w:rsidRPr="00D2513F">
        <w:t>Bruce White</w:t>
      </w:r>
    </w:p>
    <w:p w14:paraId="77272BF1" w14:textId="143D6DEB" w:rsidR="00A43392" w:rsidRDefault="00B55E01" w:rsidP="00A43392">
      <w:pPr>
        <w:ind w:firstLine="0"/>
      </w:pPr>
      <w:r>
        <w:t>State Farm Insurance Company</w:t>
      </w:r>
    </w:p>
    <w:p w14:paraId="2891F2AE" w14:textId="77777777" w:rsidR="00B55E01" w:rsidRPr="00D2513F" w:rsidRDefault="00B55E01" w:rsidP="00A43392">
      <w:pPr>
        <w:ind w:firstLine="0"/>
      </w:pPr>
    </w:p>
    <w:p w14:paraId="34CDBAF5" w14:textId="77777777" w:rsidR="00A43392" w:rsidRPr="00D2513F" w:rsidRDefault="00A43392" w:rsidP="00A43392">
      <w:pPr>
        <w:ind w:firstLine="0"/>
      </w:pPr>
      <w:r w:rsidRPr="00D2513F">
        <w:t>April 16, 2024</w:t>
      </w:r>
    </w:p>
    <w:p w14:paraId="538A0CF7" w14:textId="77777777" w:rsidR="00A43392" w:rsidRPr="00D2513F" w:rsidRDefault="00A43392" w:rsidP="00A43392">
      <w:pPr>
        <w:ind w:firstLine="0"/>
      </w:pPr>
      <w:r w:rsidRPr="00D2513F">
        <w:t>The Honorable Dennis Moss</w:t>
      </w:r>
    </w:p>
    <w:p w14:paraId="72202FE7" w14:textId="77777777" w:rsidR="00A43392" w:rsidRPr="00D2513F" w:rsidRDefault="00A43392" w:rsidP="00A43392">
      <w:pPr>
        <w:ind w:firstLine="0"/>
      </w:pPr>
      <w:r w:rsidRPr="00D2513F">
        <w:t>Chairman, House Invitations Committee</w:t>
      </w:r>
    </w:p>
    <w:p w14:paraId="57DA9865" w14:textId="77777777" w:rsidR="00A43392" w:rsidRPr="00D2513F" w:rsidRDefault="00A43392" w:rsidP="00A43392">
      <w:pPr>
        <w:ind w:firstLine="0"/>
      </w:pPr>
      <w:r w:rsidRPr="00D2513F">
        <w:t>503-A Blatt Building</w:t>
      </w:r>
    </w:p>
    <w:p w14:paraId="78152EAF" w14:textId="77777777" w:rsidR="00A43392" w:rsidRPr="00D2513F" w:rsidRDefault="00A43392" w:rsidP="00A43392">
      <w:pPr>
        <w:ind w:firstLine="0"/>
      </w:pPr>
      <w:r w:rsidRPr="00D2513F">
        <w:t>Columbia, South Carolina 29201</w:t>
      </w:r>
    </w:p>
    <w:p w14:paraId="5FACE12A" w14:textId="77777777" w:rsidR="00A43392" w:rsidRPr="00D2513F" w:rsidRDefault="00A43392" w:rsidP="00A43392">
      <w:pPr>
        <w:ind w:firstLine="0"/>
      </w:pPr>
    </w:p>
    <w:p w14:paraId="0646F030" w14:textId="77777777" w:rsidR="00A43392" w:rsidRPr="00D2513F" w:rsidRDefault="00A43392" w:rsidP="00A43392">
      <w:pPr>
        <w:ind w:firstLine="0"/>
      </w:pPr>
      <w:r w:rsidRPr="00D2513F">
        <w:t>Dear Chairman Moss,</w:t>
      </w:r>
    </w:p>
    <w:p w14:paraId="6A791270" w14:textId="77777777" w:rsidR="00A43392" w:rsidRPr="00D2513F" w:rsidRDefault="00A43392" w:rsidP="00A43392">
      <w:pPr>
        <w:ind w:firstLine="0"/>
      </w:pPr>
      <w:r w:rsidRPr="00D2513F">
        <w:t>On behalf of the SC Future Makers and the SC Manufacturers Alliance, the Members of the House of Representative and their staff are invited to a Legislative Luncheon. This event will be held on Wednesday, May 8, 2024, from 11:30 a.m. – 2:00 p.m. on the Statehouse Grounds.</w:t>
      </w:r>
    </w:p>
    <w:p w14:paraId="41C54AF3" w14:textId="77777777" w:rsidR="00A43392" w:rsidRPr="00D2513F" w:rsidRDefault="00A43392" w:rsidP="00A43392">
      <w:pPr>
        <w:ind w:firstLine="0"/>
      </w:pPr>
    </w:p>
    <w:p w14:paraId="48D91435" w14:textId="77777777" w:rsidR="00A43392" w:rsidRPr="00D2513F" w:rsidRDefault="00A43392" w:rsidP="00A43392">
      <w:pPr>
        <w:ind w:firstLine="0"/>
      </w:pPr>
      <w:r w:rsidRPr="00D2513F">
        <w:t>Sincerely,</w:t>
      </w:r>
    </w:p>
    <w:p w14:paraId="4AE91D7B" w14:textId="77777777" w:rsidR="00A43392" w:rsidRDefault="00A43392" w:rsidP="00A43392">
      <w:pPr>
        <w:ind w:firstLine="0"/>
      </w:pPr>
      <w:r w:rsidRPr="00D2513F">
        <w:t>Elisabeth Kovacs</w:t>
      </w:r>
    </w:p>
    <w:p w14:paraId="6385CEBA" w14:textId="0F8EF80A" w:rsidR="00B55E01" w:rsidRPr="00D2513F" w:rsidRDefault="00B55E01" w:rsidP="00A43392">
      <w:pPr>
        <w:ind w:firstLine="0"/>
      </w:pPr>
      <w:r>
        <w:t>Executive Director</w:t>
      </w:r>
    </w:p>
    <w:p w14:paraId="6C1CC48F" w14:textId="77777777" w:rsidR="00A43392" w:rsidRPr="00D2513F" w:rsidRDefault="00A43392" w:rsidP="00A43392">
      <w:pPr>
        <w:ind w:firstLine="0"/>
      </w:pPr>
    </w:p>
    <w:p w14:paraId="26AD89BA" w14:textId="77777777" w:rsidR="00A43392" w:rsidRPr="00D2513F" w:rsidRDefault="00A43392" w:rsidP="00A43392">
      <w:pPr>
        <w:ind w:firstLine="0"/>
      </w:pPr>
      <w:r w:rsidRPr="00D2513F">
        <w:t>April 16, 2024</w:t>
      </w:r>
    </w:p>
    <w:p w14:paraId="6A896E13" w14:textId="77777777" w:rsidR="00A43392" w:rsidRPr="00D2513F" w:rsidRDefault="00A43392" w:rsidP="00A43392">
      <w:pPr>
        <w:ind w:firstLine="0"/>
      </w:pPr>
      <w:r w:rsidRPr="00D2513F">
        <w:t>The Honorable Dennis Moss</w:t>
      </w:r>
    </w:p>
    <w:p w14:paraId="3550B003" w14:textId="77777777" w:rsidR="00A43392" w:rsidRPr="00D2513F" w:rsidRDefault="00A43392" w:rsidP="00A43392">
      <w:pPr>
        <w:ind w:firstLine="0"/>
      </w:pPr>
      <w:r w:rsidRPr="00D2513F">
        <w:t>Chairman, House Invitations Committee</w:t>
      </w:r>
    </w:p>
    <w:p w14:paraId="737D2626" w14:textId="77777777" w:rsidR="00A43392" w:rsidRPr="00D2513F" w:rsidRDefault="00A43392" w:rsidP="00A43392">
      <w:pPr>
        <w:ind w:firstLine="0"/>
      </w:pPr>
      <w:r w:rsidRPr="00D2513F">
        <w:t>503-A Blatt Building</w:t>
      </w:r>
    </w:p>
    <w:p w14:paraId="232D6F73" w14:textId="77777777" w:rsidR="00A43392" w:rsidRPr="00D2513F" w:rsidRDefault="00A43392" w:rsidP="00A43392">
      <w:pPr>
        <w:ind w:firstLine="0"/>
      </w:pPr>
      <w:r w:rsidRPr="00D2513F">
        <w:t>Columbia, South Carolina 29201</w:t>
      </w:r>
    </w:p>
    <w:p w14:paraId="21195B22" w14:textId="77777777" w:rsidR="00A43392" w:rsidRPr="00D2513F" w:rsidRDefault="00A43392" w:rsidP="00A43392">
      <w:pPr>
        <w:ind w:firstLine="0"/>
      </w:pPr>
    </w:p>
    <w:p w14:paraId="64C9DE59" w14:textId="77777777" w:rsidR="00A43392" w:rsidRPr="00D2513F" w:rsidRDefault="00A43392" w:rsidP="00A43392">
      <w:pPr>
        <w:ind w:firstLine="0"/>
      </w:pPr>
      <w:r w:rsidRPr="00D2513F">
        <w:t>Dear Chairman Moss,</w:t>
      </w:r>
    </w:p>
    <w:p w14:paraId="25F95231" w14:textId="77777777" w:rsidR="00A43392" w:rsidRPr="00D2513F" w:rsidRDefault="00A43392" w:rsidP="00A43392">
      <w:pPr>
        <w:ind w:firstLine="0"/>
      </w:pPr>
      <w:r w:rsidRPr="00D2513F">
        <w:t>On behalf of the Association of Cosmetology Salon Professionals, the Members of the House of Representatives and their staff are invited to a Legislative Breakfast. This event will be held on Thursday, May 9, 2024, from 8:00 a.m. – 10:00 a.m. in Room 112, Blatt Building.</w:t>
      </w:r>
    </w:p>
    <w:p w14:paraId="68D2DB45" w14:textId="77777777" w:rsidR="00A43392" w:rsidRPr="00D2513F" w:rsidRDefault="00A43392" w:rsidP="00A43392">
      <w:pPr>
        <w:ind w:firstLine="0"/>
      </w:pPr>
    </w:p>
    <w:p w14:paraId="7C32CC1E" w14:textId="77777777" w:rsidR="00A43392" w:rsidRPr="00D2513F" w:rsidRDefault="00A43392" w:rsidP="00A43392">
      <w:pPr>
        <w:ind w:firstLine="0"/>
      </w:pPr>
      <w:r w:rsidRPr="00D2513F">
        <w:t>Sincerely,</w:t>
      </w:r>
    </w:p>
    <w:p w14:paraId="77A064D9" w14:textId="77777777" w:rsidR="00A43392" w:rsidRDefault="00A43392" w:rsidP="00A43392">
      <w:pPr>
        <w:ind w:firstLine="0"/>
      </w:pPr>
      <w:r w:rsidRPr="00D2513F">
        <w:t>Debbie Stabler</w:t>
      </w:r>
    </w:p>
    <w:p w14:paraId="5565AB93" w14:textId="1E33B9B6" w:rsidR="00A43392" w:rsidRDefault="00B55E01" w:rsidP="00A43392">
      <w:pPr>
        <w:ind w:firstLine="0"/>
      </w:pPr>
      <w:r>
        <w:t>ACSP President</w:t>
      </w:r>
    </w:p>
    <w:p w14:paraId="589EC30C" w14:textId="77777777" w:rsidR="00B55E01" w:rsidRDefault="00B55E01" w:rsidP="00A43392">
      <w:pPr>
        <w:ind w:firstLine="0"/>
      </w:pPr>
    </w:p>
    <w:p w14:paraId="79DDFA41" w14:textId="77777777" w:rsidR="00A43392" w:rsidRPr="00A43392" w:rsidRDefault="00A43392" w:rsidP="00A43392">
      <w:pPr>
        <w:keepNext/>
        <w:jc w:val="center"/>
        <w:rPr>
          <w:b/>
        </w:rPr>
      </w:pPr>
      <w:r w:rsidRPr="00A43392">
        <w:rPr>
          <w:b/>
        </w:rPr>
        <w:t>REGULATION WITHDRAWN</w:t>
      </w:r>
    </w:p>
    <w:p w14:paraId="3873FC92" w14:textId="77777777" w:rsidR="00A43392" w:rsidRPr="00F709D4" w:rsidRDefault="00A43392" w:rsidP="00A43392">
      <w:bookmarkStart w:id="2" w:name="file_start9"/>
      <w:bookmarkEnd w:id="2"/>
      <w:r w:rsidRPr="00F709D4">
        <w:t>Document No. 5227</w:t>
      </w:r>
    </w:p>
    <w:p w14:paraId="54AD4288" w14:textId="77777777" w:rsidR="00A43392" w:rsidRPr="00F709D4" w:rsidRDefault="00A43392" w:rsidP="00A43392">
      <w:r w:rsidRPr="00F709D4">
        <w:t>Agency: Department of Motor Vehicles</w:t>
      </w:r>
    </w:p>
    <w:p w14:paraId="15DE3EEA" w14:textId="77777777" w:rsidR="00A43392" w:rsidRPr="00F709D4" w:rsidRDefault="00A43392" w:rsidP="00A43392">
      <w:r w:rsidRPr="00F709D4">
        <w:t>Statutory Authority: 1976 Code Sections 56-3-10 et seq.</w:t>
      </w:r>
    </w:p>
    <w:p w14:paraId="0A2052E1" w14:textId="77777777" w:rsidR="00A43392" w:rsidRPr="00F709D4" w:rsidRDefault="00A43392" w:rsidP="00A43392">
      <w:r w:rsidRPr="00F709D4">
        <w:t>License Plates</w:t>
      </w:r>
    </w:p>
    <w:p w14:paraId="15183A3D" w14:textId="77777777" w:rsidR="00A43392" w:rsidRPr="00F709D4" w:rsidRDefault="00A43392" w:rsidP="00A43392">
      <w:r w:rsidRPr="00F709D4">
        <w:t>Received by Speaker of the House of Representatives January 9, 2024</w:t>
      </w:r>
    </w:p>
    <w:p w14:paraId="5D7EE7FC" w14:textId="77777777" w:rsidR="00A43392" w:rsidRPr="00F709D4" w:rsidRDefault="00A43392" w:rsidP="00A43392">
      <w:r w:rsidRPr="00F709D4">
        <w:t>Referred to Regulations and Administrative Procedures Committee</w:t>
      </w:r>
    </w:p>
    <w:p w14:paraId="4CD49D74" w14:textId="77777777" w:rsidR="00A43392" w:rsidRDefault="00A43392" w:rsidP="00A43392">
      <w:r w:rsidRPr="00F709D4">
        <w:t>Legislative Review Expiration: Permanently Withdrawn</w:t>
      </w:r>
    </w:p>
    <w:p w14:paraId="01BBA009" w14:textId="13A93F23" w:rsidR="00A43392" w:rsidRDefault="00A43392" w:rsidP="00A43392"/>
    <w:p w14:paraId="53D682A1" w14:textId="77777777" w:rsidR="00A43392" w:rsidRDefault="00A43392" w:rsidP="00A43392">
      <w:pPr>
        <w:keepNext/>
        <w:jc w:val="center"/>
        <w:rPr>
          <w:b/>
        </w:rPr>
      </w:pPr>
      <w:r w:rsidRPr="00A43392">
        <w:rPr>
          <w:b/>
        </w:rPr>
        <w:t>HOUSE RESOLUTION</w:t>
      </w:r>
    </w:p>
    <w:p w14:paraId="3E81B51A" w14:textId="110D79C5" w:rsidR="00A43392" w:rsidRDefault="00A43392" w:rsidP="00A43392">
      <w:pPr>
        <w:keepNext/>
      </w:pPr>
      <w:r>
        <w:t>The following was introduced:</w:t>
      </w:r>
    </w:p>
    <w:p w14:paraId="3FEE3831" w14:textId="77777777" w:rsidR="00A43392" w:rsidRDefault="00A43392" w:rsidP="00A43392">
      <w:pPr>
        <w:keepNext/>
      </w:pPr>
      <w:bookmarkStart w:id="3" w:name="include_clip_start_11"/>
      <w:bookmarkEnd w:id="3"/>
    </w:p>
    <w:p w14:paraId="5864D64C" w14:textId="77777777" w:rsidR="00A43392" w:rsidRDefault="00A43392" w:rsidP="00B55E01">
      <w:pPr>
        <w:keepNext/>
      </w:pPr>
      <w:r>
        <w:t>H. 5396 -- Reps. S. Jones, Alexander, Anderson, Atkinson, Bailey, Ballentine, Bamberg,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M. M. Smith, , Stavrinakis, Taylor, Thayer, Thigpen, Trantham, Vaughan, Weeks, West, Wetmore, Wheeler, White, Whitmire, Williams, Willis, Wooten and Yow: A HOUSE RESOLUTION TO HONOR JOHN HITE GALLMAN FOR HIS SIGNIFICANT CONTRIBUTIONS TO DEVELOPING LEGISLATION THAT ALLOWS CHILDREN EQUAL ACCESS TO BOTH PARENTS AFTER SEPARATION OR DIVORCE.</w:t>
      </w:r>
    </w:p>
    <w:p w14:paraId="5AAD2EB4" w14:textId="33D6F43F" w:rsidR="00A43392" w:rsidRDefault="00A43392" w:rsidP="00B55E01">
      <w:pPr>
        <w:keepNext/>
      </w:pPr>
      <w:bookmarkStart w:id="4" w:name="include_clip_end_11"/>
      <w:bookmarkEnd w:id="4"/>
    </w:p>
    <w:p w14:paraId="126E768F" w14:textId="32C71322" w:rsidR="00A43392" w:rsidRDefault="00A43392" w:rsidP="00B55E01">
      <w:pPr>
        <w:keepNext/>
      </w:pPr>
      <w:r>
        <w:t>The Resolution was adopted.</w:t>
      </w:r>
    </w:p>
    <w:p w14:paraId="1C505BB4" w14:textId="77777777" w:rsidR="00A43392" w:rsidRDefault="00A43392" w:rsidP="00A43392"/>
    <w:p w14:paraId="50ECF3BB" w14:textId="2D4F354F" w:rsidR="00A43392" w:rsidRDefault="00A43392" w:rsidP="00A43392">
      <w:pPr>
        <w:keepNext/>
        <w:jc w:val="center"/>
        <w:rPr>
          <w:b/>
        </w:rPr>
      </w:pPr>
      <w:r w:rsidRPr="00A43392">
        <w:rPr>
          <w:b/>
        </w:rPr>
        <w:t>HOUSE RESOLUTION</w:t>
      </w:r>
    </w:p>
    <w:p w14:paraId="35B06B20" w14:textId="4C0A74CE" w:rsidR="00A43392" w:rsidRDefault="00A43392" w:rsidP="00A43392">
      <w:pPr>
        <w:keepNext/>
      </w:pPr>
      <w:r>
        <w:t>The following was introduced:</w:t>
      </w:r>
    </w:p>
    <w:p w14:paraId="794680CD" w14:textId="77777777" w:rsidR="00A43392" w:rsidRDefault="00A43392" w:rsidP="00A43392">
      <w:pPr>
        <w:keepNext/>
      </w:pPr>
      <w:bookmarkStart w:id="5" w:name="include_clip_start_14"/>
      <w:bookmarkEnd w:id="5"/>
    </w:p>
    <w:p w14:paraId="2C43ECFA" w14:textId="77777777" w:rsidR="00A43392" w:rsidRDefault="00A43392" w:rsidP="00A43392">
      <w:r>
        <w:t>H. 5397 -- Reps. Robbins, Hosey, Hager,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Rose, Rutherford, Sandifer, Schuessler, Sessions, G. M. Smith, M. M. Smith, , Stavrinakis, Taylor, Thayer, Thigpen, Trantham, Vaughan, Weeks, West, Wetmore, Wheeler, White, Whitmire, Williams, Willis, Wooten and Yow: A HOUSE RESOLUTION TO RECOGNIZE AND HONOR THE MEMBERS OF THE UNIVERSITY OF SOUTH CAROLINA SALKEHATCHIE MEN'S BASKETBALL TEAM AND COACHES, AND TO CONGRATULATE THEM FOR WINNING THE 2024 NJCAA DIVISION 1 REGION 10 TOURNAMENT CHAMPIONSHIP AND NJCAA DIVISION 1 ATLANTIC DISTRICT CHAMPIONSHIP, AND FOR EARNING A 22 SEED FOR THE NJCAA DIVISION 1 NATIONAL CHAMPIONSHIP TOURNAMENT.</w:t>
      </w:r>
    </w:p>
    <w:p w14:paraId="6E2EF628" w14:textId="47C35941" w:rsidR="00A43392" w:rsidRDefault="00A43392" w:rsidP="00A43392">
      <w:bookmarkStart w:id="6" w:name="include_clip_end_14"/>
      <w:bookmarkEnd w:id="6"/>
    </w:p>
    <w:p w14:paraId="6F33BD2F" w14:textId="2EEDAB49" w:rsidR="00A43392" w:rsidRDefault="00A43392" w:rsidP="00A43392">
      <w:r>
        <w:t>The Resolution was adopted.</w:t>
      </w:r>
    </w:p>
    <w:p w14:paraId="5F89C09C" w14:textId="77777777" w:rsidR="00A43392" w:rsidRDefault="00A43392" w:rsidP="00A43392"/>
    <w:p w14:paraId="503A2954" w14:textId="62504D1C" w:rsidR="00A43392" w:rsidRDefault="00A43392" w:rsidP="00A43392">
      <w:pPr>
        <w:keepNext/>
        <w:jc w:val="center"/>
        <w:rPr>
          <w:b/>
        </w:rPr>
      </w:pPr>
      <w:r w:rsidRPr="00A43392">
        <w:rPr>
          <w:b/>
        </w:rPr>
        <w:t>HOUSE RESOLUTION</w:t>
      </w:r>
    </w:p>
    <w:p w14:paraId="698F4059" w14:textId="37A48813" w:rsidR="00A43392" w:rsidRDefault="00A43392" w:rsidP="00A43392">
      <w:pPr>
        <w:keepNext/>
      </w:pPr>
      <w:r>
        <w:t>The following was introduced:</w:t>
      </w:r>
    </w:p>
    <w:p w14:paraId="34A1F555" w14:textId="77777777" w:rsidR="00A43392" w:rsidRDefault="00A43392" w:rsidP="00A43392">
      <w:pPr>
        <w:keepNext/>
      </w:pPr>
      <w:bookmarkStart w:id="7" w:name="include_clip_start_17"/>
      <w:bookmarkEnd w:id="7"/>
    </w:p>
    <w:p w14:paraId="1AF163BC" w14:textId="77777777" w:rsidR="00A43392" w:rsidRDefault="00A43392" w:rsidP="00A43392">
      <w:r>
        <w:t>H. 5398 -- Reps.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DECLARE THE WEEK OF APRIL 27, 2024, AS "HOPE IN SOUTH CAROLINA WEEK."</w:t>
      </w:r>
    </w:p>
    <w:p w14:paraId="63530E8A" w14:textId="69CDE5AF" w:rsidR="00A43392" w:rsidRDefault="00A43392" w:rsidP="00A43392">
      <w:bookmarkStart w:id="8" w:name="include_clip_end_17"/>
      <w:bookmarkEnd w:id="8"/>
    </w:p>
    <w:p w14:paraId="48D46C66" w14:textId="184F566E" w:rsidR="00A43392" w:rsidRDefault="00A43392" w:rsidP="00A43392">
      <w:r>
        <w:t>The Resolution was adopted.</w:t>
      </w:r>
    </w:p>
    <w:p w14:paraId="1DFB6208" w14:textId="77777777" w:rsidR="00A43392" w:rsidRDefault="00A43392" w:rsidP="00A43392"/>
    <w:p w14:paraId="426FD9F5" w14:textId="58097294" w:rsidR="00A43392" w:rsidRDefault="00A43392" w:rsidP="00A43392">
      <w:pPr>
        <w:keepNext/>
        <w:jc w:val="center"/>
        <w:rPr>
          <w:b/>
        </w:rPr>
      </w:pPr>
      <w:r w:rsidRPr="00A43392">
        <w:rPr>
          <w:b/>
        </w:rPr>
        <w:t>HOUSE RESOLUTION</w:t>
      </w:r>
    </w:p>
    <w:p w14:paraId="54504CE1" w14:textId="27A23B5E" w:rsidR="00A43392" w:rsidRDefault="00A43392" w:rsidP="00A43392">
      <w:pPr>
        <w:keepNext/>
      </w:pPr>
      <w:r>
        <w:t>The following was introduced:</w:t>
      </w:r>
    </w:p>
    <w:p w14:paraId="5C2CDC6B" w14:textId="77777777" w:rsidR="00A43392" w:rsidRDefault="00A43392" w:rsidP="00A43392">
      <w:pPr>
        <w:keepNext/>
      </w:pPr>
      <w:bookmarkStart w:id="9" w:name="include_clip_start_20"/>
      <w:bookmarkEnd w:id="9"/>
    </w:p>
    <w:p w14:paraId="08A257DD" w14:textId="77777777" w:rsidR="00A43392" w:rsidRDefault="00A43392" w:rsidP="00A43392">
      <w:r>
        <w:t>H. 5399 -- Reps.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CONGRATULATE CANDACE "CANDI" SMITH ON THE OCCASION OF HER RETIREMENT AS DIRECTOR OF PHARMACY FOR THE C.M. TUCKER, JR., NURSING CARE CENTER IN COLUMBIA, TO EXTEND DEEP APPRECIATION FOR HER MANY YEARS OF OUTSTANDING SERVICE, AND TO OFFER BEST WISHES FOR A SATISFYING AND REWARDING RETIREMENT.</w:t>
      </w:r>
    </w:p>
    <w:p w14:paraId="57D8B5F5" w14:textId="183371D3" w:rsidR="00A43392" w:rsidRDefault="00A43392" w:rsidP="00A43392">
      <w:bookmarkStart w:id="10" w:name="include_clip_end_20"/>
      <w:bookmarkEnd w:id="10"/>
    </w:p>
    <w:p w14:paraId="537D7B64" w14:textId="0FF37B94" w:rsidR="00A43392" w:rsidRDefault="00A43392" w:rsidP="00A43392">
      <w:r>
        <w:t>The Resolution was adopted.</w:t>
      </w:r>
    </w:p>
    <w:p w14:paraId="3438E8A2" w14:textId="77777777" w:rsidR="00A43392" w:rsidRDefault="00A43392" w:rsidP="00A43392"/>
    <w:p w14:paraId="132CA493" w14:textId="32B25DCA" w:rsidR="00A43392" w:rsidRDefault="00A43392" w:rsidP="00A43392">
      <w:pPr>
        <w:keepNext/>
        <w:jc w:val="center"/>
        <w:rPr>
          <w:b/>
        </w:rPr>
      </w:pPr>
      <w:r w:rsidRPr="00A43392">
        <w:rPr>
          <w:b/>
        </w:rPr>
        <w:t>HOUSE RESOLUTION</w:t>
      </w:r>
    </w:p>
    <w:p w14:paraId="3FABE8C7" w14:textId="410DE658" w:rsidR="00A43392" w:rsidRDefault="00A43392" w:rsidP="00A43392">
      <w:pPr>
        <w:keepNext/>
      </w:pPr>
      <w:r>
        <w:t>The following was introduced:</w:t>
      </w:r>
    </w:p>
    <w:p w14:paraId="5B97808F" w14:textId="77777777" w:rsidR="00A43392" w:rsidRDefault="00A43392" w:rsidP="00A43392">
      <w:pPr>
        <w:keepNext/>
      </w:pPr>
      <w:bookmarkStart w:id="11" w:name="include_clip_start_23"/>
      <w:bookmarkEnd w:id="11"/>
    </w:p>
    <w:p w14:paraId="17D3D00B" w14:textId="77777777" w:rsidR="00A43392" w:rsidRDefault="00A43392" w:rsidP="00A43392">
      <w:r>
        <w:t>H. 5400 --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CONGRATULATE LILLIE MAE GANTT BRYANT ON THE OCCASION OF HER RECENT NINETIETH BIRTHDAY AND TO WISH HER A JOYOUS BIRTHDAY AFTERGLOW AND MUCH HAPPINESS IN THE DAYS AHEAD.</w:t>
      </w:r>
    </w:p>
    <w:p w14:paraId="403F1A0F" w14:textId="77777777" w:rsidR="00B55E01" w:rsidRDefault="00B55E01" w:rsidP="00A43392"/>
    <w:p w14:paraId="5A7749F1" w14:textId="2D5C8469" w:rsidR="00A43392" w:rsidRDefault="00A43392" w:rsidP="00A43392">
      <w:bookmarkStart w:id="12" w:name="include_clip_end_23"/>
      <w:bookmarkEnd w:id="12"/>
      <w:r>
        <w:t>The Resolution was adopted.</w:t>
      </w:r>
    </w:p>
    <w:p w14:paraId="15524DB1" w14:textId="77777777" w:rsidR="00A43392" w:rsidRDefault="00A43392" w:rsidP="00A43392"/>
    <w:p w14:paraId="429C1CD2" w14:textId="7A0A8492" w:rsidR="00A43392" w:rsidRDefault="00A43392" w:rsidP="00A43392">
      <w:pPr>
        <w:keepNext/>
        <w:jc w:val="center"/>
        <w:rPr>
          <w:b/>
        </w:rPr>
      </w:pPr>
      <w:r w:rsidRPr="00A43392">
        <w:rPr>
          <w:b/>
        </w:rPr>
        <w:t>HOUSE RESOLUTION</w:t>
      </w:r>
    </w:p>
    <w:p w14:paraId="32768462" w14:textId="07C16BB0" w:rsidR="00A43392" w:rsidRDefault="00A43392" w:rsidP="00A43392">
      <w:pPr>
        <w:keepNext/>
      </w:pPr>
      <w:r>
        <w:t>The following was introduced:</w:t>
      </w:r>
    </w:p>
    <w:p w14:paraId="64BEE3BC" w14:textId="77777777" w:rsidR="00A43392" w:rsidRDefault="00A43392" w:rsidP="00A43392">
      <w:pPr>
        <w:keepNext/>
      </w:pPr>
      <w:bookmarkStart w:id="13" w:name="include_clip_start_26"/>
      <w:bookmarkEnd w:id="13"/>
    </w:p>
    <w:p w14:paraId="5A3E2151" w14:textId="77777777" w:rsidR="00A43392" w:rsidRDefault="00A43392" w:rsidP="00A43392">
      <w:r>
        <w:t>H. 5401 --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Whitmire, Williams, Willis, Wooten and Yow: A HOUSE RESOLUTION TO HONOR ROBERT WAYNE KNEECE, SR., VIETNAM VETERAN AND BUSINESSMAN, UPON HIS PASSING AND TO EXTEND THE DEEPEST SYMPATHIES TO HIS FAMILY AND MANY FRIENDS.</w:t>
      </w:r>
    </w:p>
    <w:p w14:paraId="7D34ABA8" w14:textId="258AD5F0" w:rsidR="00A43392" w:rsidRDefault="00A43392" w:rsidP="00A43392">
      <w:bookmarkStart w:id="14" w:name="include_clip_end_26"/>
      <w:bookmarkEnd w:id="14"/>
    </w:p>
    <w:p w14:paraId="027BC1C2" w14:textId="60C4D085" w:rsidR="00A43392" w:rsidRDefault="00A43392" w:rsidP="00A43392">
      <w:r>
        <w:t>The Resolution was adopted.</w:t>
      </w:r>
    </w:p>
    <w:p w14:paraId="4C5B385A" w14:textId="77777777" w:rsidR="00A43392" w:rsidRDefault="00A43392" w:rsidP="00A43392"/>
    <w:p w14:paraId="70C98B4D" w14:textId="7EF1F7F0" w:rsidR="00A43392" w:rsidRDefault="00A43392" w:rsidP="00A43392">
      <w:pPr>
        <w:keepNext/>
        <w:jc w:val="center"/>
        <w:rPr>
          <w:b/>
        </w:rPr>
      </w:pPr>
      <w:r w:rsidRPr="00A43392">
        <w:rPr>
          <w:b/>
        </w:rPr>
        <w:t>HOUSE RESOLUTION</w:t>
      </w:r>
    </w:p>
    <w:p w14:paraId="58F6B74C" w14:textId="0BE2CC9C" w:rsidR="00A43392" w:rsidRDefault="00A43392" w:rsidP="00A43392">
      <w:pPr>
        <w:keepNext/>
      </w:pPr>
      <w:r>
        <w:t>The following was introduced:</w:t>
      </w:r>
    </w:p>
    <w:p w14:paraId="138577D9" w14:textId="77777777" w:rsidR="00A43392" w:rsidRDefault="00A43392" w:rsidP="00A43392">
      <w:pPr>
        <w:keepNext/>
      </w:pPr>
      <w:bookmarkStart w:id="15" w:name="include_clip_start_29"/>
      <w:bookmarkEnd w:id="15"/>
    </w:p>
    <w:p w14:paraId="7AB4B590" w14:textId="77777777" w:rsidR="00A43392" w:rsidRDefault="00A43392" w:rsidP="00A43392">
      <w:r>
        <w:t>H. 5402 --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 Stavrinakis, Taylor, Thayer, Thigpen, Trantham, Vaughan, West, Wetmore, Wheeler, White, Whitmire, Williams, Willis, Wooten and Yow: A HOUSE RESOLUTION TO HONOR THE LIFE OF CARL MARKS SIMPSON III OF SUMTER UPON HIS PASSING, TO CELEBRATE HIS MEMORY AND HIS CONTRIBUTIONS TO THE CITIZENS OF SUMTER, AND TO EXTEND THE DEEPEST SYMPATHY TO HIS FAMILY AND FRIENDS.</w:t>
      </w:r>
    </w:p>
    <w:p w14:paraId="49CE8AC1" w14:textId="1A639E18" w:rsidR="00A43392" w:rsidRDefault="00A43392" w:rsidP="00A43392">
      <w:bookmarkStart w:id="16" w:name="include_clip_end_29"/>
      <w:bookmarkEnd w:id="16"/>
    </w:p>
    <w:p w14:paraId="64F1FD49" w14:textId="328EBF93" w:rsidR="00A43392" w:rsidRDefault="00A43392" w:rsidP="00A43392">
      <w:r>
        <w:t>The Resolution was adopted.</w:t>
      </w:r>
    </w:p>
    <w:p w14:paraId="387B8480" w14:textId="77777777" w:rsidR="00A43392" w:rsidRDefault="00A43392" w:rsidP="00A43392"/>
    <w:p w14:paraId="3B83D0FA" w14:textId="4AF4E275" w:rsidR="00A43392" w:rsidRDefault="00A43392" w:rsidP="00A43392">
      <w:pPr>
        <w:keepNext/>
        <w:jc w:val="center"/>
        <w:rPr>
          <w:b/>
        </w:rPr>
      </w:pPr>
      <w:r w:rsidRPr="00A43392">
        <w:rPr>
          <w:b/>
        </w:rPr>
        <w:t>HOUSE RESOLUTION</w:t>
      </w:r>
    </w:p>
    <w:p w14:paraId="3BA6A3F1" w14:textId="02EC2BC5" w:rsidR="00A43392" w:rsidRDefault="00A43392" w:rsidP="00A43392">
      <w:pPr>
        <w:keepNext/>
      </w:pPr>
      <w:r>
        <w:t>The following was introduced:</w:t>
      </w:r>
    </w:p>
    <w:p w14:paraId="03C570B9" w14:textId="77777777" w:rsidR="00A43392" w:rsidRDefault="00A43392" w:rsidP="00A43392">
      <w:pPr>
        <w:keepNext/>
      </w:pPr>
      <w:bookmarkStart w:id="17" w:name="include_clip_start_32"/>
      <w:bookmarkEnd w:id="17"/>
    </w:p>
    <w:p w14:paraId="4ECD69A2" w14:textId="77777777" w:rsidR="00A43392" w:rsidRDefault="00A43392" w:rsidP="00A43392">
      <w:r>
        <w:t>H. 5403 --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 Stavrinakis, Taylor, Thayer, Thigpen, Trantham, Vaughan, West, Wetmore, Wheeler, White, Whitmire, Williams, Willis, Wooten and Yow: A HOUSE RESOLUTION TO EXPRESS THE PROFOUND SORROW OF THE MEMBERS OF THE SOUTH CAROLINA HOUSE OF REPRESENTATIVES UPON THE PASSING OF WILLIAM R. "BILLY" MCLEOD OF SUMTER, TO CELEBRATE HIS LIFE, AND TO EXTEND THE DEEPEST SYMPATHY TO HIS FAMILY AND MANY FRIENDS.</w:t>
      </w:r>
    </w:p>
    <w:p w14:paraId="7C805337" w14:textId="6EB27207" w:rsidR="00A43392" w:rsidRDefault="00A43392" w:rsidP="00A43392">
      <w:bookmarkStart w:id="18" w:name="include_clip_end_32"/>
      <w:bookmarkEnd w:id="18"/>
    </w:p>
    <w:p w14:paraId="573068F9" w14:textId="7737F1D8" w:rsidR="00A43392" w:rsidRDefault="00A43392" w:rsidP="00A43392">
      <w:r>
        <w:t>The Resolution was adopted.</w:t>
      </w:r>
    </w:p>
    <w:p w14:paraId="6BB16B33" w14:textId="77777777" w:rsidR="00A43392" w:rsidRDefault="00A43392" w:rsidP="00A43392"/>
    <w:p w14:paraId="5F38A6AE" w14:textId="1B5F43AB" w:rsidR="00A43392" w:rsidRDefault="00A43392" w:rsidP="00A43392">
      <w:pPr>
        <w:keepNext/>
        <w:jc w:val="center"/>
        <w:rPr>
          <w:b/>
        </w:rPr>
      </w:pPr>
      <w:r w:rsidRPr="00A43392">
        <w:rPr>
          <w:b/>
        </w:rPr>
        <w:t>HOUSE RESOLUTION</w:t>
      </w:r>
    </w:p>
    <w:p w14:paraId="7B871481" w14:textId="082A922D" w:rsidR="00A43392" w:rsidRDefault="00A43392" w:rsidP="00A43392">
      <w:pPr>
        <w:keepNext/>
      </w:pPr>
      <w:r>
        <w:t>The following was introduced:</w:t>
      </w:r>
    </w:p>
    <w:p w14:paraId="52D006D5" w14:textId="77777777" w:rsidR="00A43392" w:rsidRDefault="00A43392" w:rsidP="00A43392">
      <w:pPr>
        <w:keepNext/>
      </w:pPr>
      <w:bookmarkStart w:id="19" w:name="include_clip_start_35"/>
      <w:bookmarkEnd w:id="19"/>
    </w:p>
    <w:p w14:paraId="28D345A0" w14:textId="77777777" w:rsidR="00A43392" w:rsidRDefault="00A43392" w:rsidP="00A43392">
      <w:r>
        <w:t>H. 5408 -- Reps. S.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HONOR MARK LUDWIG FOR HIS SUBSTANTIAL CONTRIBUTIONS TO THE DEVELOPMENT OF EQUAL SHARED PARENTING LEGISLATION ACROSS THE NATION.</w:t>
      </w:r>
    </w:p>
    <w:p w14:paraId="19AC1A27" w14:textId="3BE705B8" w:rsidR="00A43392" w:rsidRDefault="00A43392" w:rsidP="00A43392">
      <w:bookmarkStart w:id="20" w:name="include_clip_end_35"/>
      <w:bookmarkEnd w:id="20"/>
    </w:p>
    <w:p w14:paraId="71F306AF" w14:textId="13545D84" w:rsidR="00A43392" w:rsidRDefault="00A43392" w:rsidP="00A43392">
      <w:r>
        <w:t>The Resolution was adopted.</w:t>
      </w:r>
    </w:p>
    <w:p w14:paraId="208807D8" w14:textId="77777777" w:rsidR="00A43392" w:rsidRDefault="00A43392" w:rsidP="00A43392"/>
    <w:p w14:paraId="5CE37804" w14:textId="1D800CCB" w:rsidR="00A43392" w:rsidRDefault="00A43392" w:rsidP="00A43392">
      <w:pPr>
        <w:keepNext/>
        <w:jc w:val="center"/>
        <w:rPr>
          <w:b/>
        </w:rPr>
      </w:pPr>
      <w:r w:rsidRPr="00A43392">
        <w:rPr>
          <w:b/>
        </w:rPr>
        <w:t>HOUSE RESOLUTION</w:t>
      </w:r>
    </w:p>
    <w:p w14:paraId="09290F94" w14:textId="07475020" w:rsidR="00A43392" w:rsidRDefault="00A43392" w:rsidP="00A43392">
      <w:pPr>
        <w:keepNext/>
      </w:pPr>
      <w:r>
        <w:t>The following was introduced:</w:t>
      </w:r>
    </w:p>
    <w:p w14:paraId="4EA6C205" w14:textId="77777777" w:rsidR="00A43392" w:rsidRDefault="00A43392" w:rsidP="00A43392">
      <w:pPr>
        <w:keepNext/>
      </w:pPr>
      <w:bookmarkStart w:id="21" w:name="include_clip_start_38"/>
      <w:bookmarkEnd w:id="21"/>
    </w:p>
    <w:p w14:paraId="438A309A" w14:textId="77777777" w:rsidR="00A43392" w:rsidRDefault="00A43392" w:rsidP="00A43392">
      <w:r>
        <w:t>H. 5409 -- Reps.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THE GEMS OF AIKEN, THE AIKEN (SC) CHAPTER OF THE LINKS, INC., AND TO CONGRATULATE THE MEMBERS FOR THIRTY-FIVE YEARS OF SIGNIFICANT SERVICE TO THE AIKEN COMMUNITY AND BEYOND.</w:t>
      </w:r>
    </w:p>
    <w:p w14:paraId="1528B792" w14:textId="7F3C3355" w:rsidR="00A43392" w:rsidRDefault="00A43392" w:rsidP="00A43392">
      <w:bookmarkStart w:id="22" w:name="include_clip_end_38"/>
      <w:bookmarkEnd w:id="22"/>
    </w:p>
    <w:p w14:paraId="26D1D6AA" w14:textId="5B24ED2E" w:rsidR="00A43392" w:rsidRDefault="00A43392" w:rsidP="00A43392">
      <w:r>
        <w:t>The Resolution was adopted.</w:t>
      </w:r>
    </w:p>
    <w:p w14:paraId="08674C25" w14:textId="77777777" w:rsidR="00A43392" w:rsidRDefault="00A43392" w:rsidP="00A43392"/>
    <w:p w14:paraId="35F35E47" w14:textId="54749731" w:rsidR="00A43392" w:rsidRDefault="00A43392" w:rsidP="00A43392">
      <w:pPr>
        <w:keepNext/>
        <w:jc w:val="center"/>
        <w:rPr>
          <w:b/>
        </w:rPr>
      </w:pPr>
      <w:r w:rsidRPr="00A43392">
        <w:rPr>
          <w:b/>
        </w:rPr>
        <w:t>CONCURRENT RESOLUTION</w:t>
      </w:r>
    </w:p>
    <w:p w14:paraId="006CF739" w14:textId="6F54FC1A" w:rsidR="00A43392" w:rsidRDefault="00A43392" w:rsidP="00A43392">
      <w:pPr>
        <w:keepNext/>
      </w:pPr>
      <w:r>
        <w:t>The following was introduced:</w:t>
      </w:r>
    </w:p>
    <w:p w14:paraId="21789384" w14:textId="77777777" w:rsidR="00A43392" w:rsidRDefault="00A43392" w:rsidP="00A43392">
      <w:pPr>
        <w:keepNext/>
      </w:pPr>
      <w:bookmarkStart w:id="23" w:name="include_clip_start_41"/>
      <w:bookmarkEnd w:id="23"/>
    </w:p>
    <w:p w14:paraId="6947155C" w14:textId="77777777" w:rsidR="00A43392" w:rsidRDefault="00A43392" w:rsidP="00A43392">
      <w:r>
        <w:t>H. 5404 --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CONCURRENT RESOLUTION TO CELEBRATE THE THIRTY-EIGHTH ANNIVERSARY OF THE SOUTH CAROLINA POULTRY FESTIVAL, TO BE HELD MAY 9-11, 2024, IN BATESBURG-LEESVILLE AND TO HONOR THOSE PLANNING AND PARTICIPATING IN THE FESTIVAL.</w:t>
      </w:r>
    </w:p>
    <w:p w14:paraId="1D4F1321" w14:textId="3D6510EC" w:rsidR="00A43392" w:rsidRDefault="00A43392" w:rsidP="00A43392">
      <w:bookmarkStart w:id="24" w:name="include_clip_end_41"/>
      <w:bookmarkEnd w:id="24"/>
    </w:p>
    <w:p w14:paraId="377A222D" w14:textId="637DDEC7" w:rsidR="00A43392" w:rsidRDefault="00A43392" w:rsidP="00A43392">
      <w:r>
        <w:t>The Concurrent Resolution was agreed to and ordered sent to the Senate.</w:t>
      </w:r>
    </w:p>
    <w:p w14:paraId="001802E2" w14:textId="77777777" w:rsidR="00A43392" w:rsidRDefault="00A43392" w:rsidP="00A43392"/>
    <w:p w14:paraId="2FE4330F" w14:textId="60879C17" w:rsidR="00A43392" w:rsidRDefault="00A43392" w:rsidP="00A43392">
      <w:pPr>
        <w:keepNext/>
        <w:jc w:val="center"/>
        <w:rPr>
          <w:b/>
        </w:rPr>
      </w:pPr>
      <w:r w:rsidRPr="00A43392">
        <w:rPr>
          <w:b/>
        </w:rPr>
        <w:t>CONCURRENT RESOLUTION</w:t>
      </w:r>
    </w:p>
    <w:p w14:paraId="2B76DF1A" w14:textId="0A59A1B2" w:rsidR="00A43392" w:rsidRDefault="00A43392" w:rsidP="00A43392">
      <w:pPr>
        <w:keepNext/>
      </w:pPr>
      <w:r>
        <w:t>The following was introduced:</w:t>
      </w:r>
    </w:p>
    <w:p w14:paraId="331955C9" w14:textId="77777777" w:rsidR="00A43392" w:rsidRDefault="00A43392" w:rsidP="00A43392">
      <w:pPr>
        <w:keepNext/>
      </w:pPr>
      <w:bookmarkStart w:id="25" w:name="include_clip_start_44"/>
      <w:bookmarkEnd w:id="25"/>
    </w:p>
    <w:p w14:paraId="794084A0" w14:textId="77777777" w:rsidR="00A43392" w:rsidRDefault="00A43392" w:rsidP="00A43392">
      <w:r>
        <w:t>H. 5405 --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CONCURRENT RESOLUTION TO RECOGNIZE AND HONOR HOMER DEERIN "BILLY" SHAW FOR HIS CONTRIBUTIONS TO HIS COMMUNITY, STATE, AND NATION AND TO CONGRATULATE HIM UPON BEING NAMED THE 2024 POULTRY FESTIVAL DISTINGUISHED CITIZEN.</w:t>
      </w:r>
    </w:p>
    <w:p w14:paraId="3A8F0EC1" w14:textId="438FA883" w:rsidR="00A43392" w:rsidRDefault="00A43392" w:rsidP="00A43392">
      <w:bookmarkStart w:id="26" w:name="include_clip_end_44"/>
      <w:bookmarkEnd w:id="26"/>
    </w:p>
    <w:p w14:paraId="43FC92A4" w14:textId="4B927FBC" w:rsidR="00A43392" w:rsidRDefault="00A43392" w:rsidP="00A43392">
      <w:r>
        <w:t>The Concurrent Resolution was agreed to and ordered sent to the Senate.</w:t>
      </w:r>
    </w:p>
    <w:p w14:paraId="1788BE75" w14:textId="77777777" w:rsidR="00850561" w:rsidRDefault="00850561" w:rsidP="00A43392"/>
    <w:p w14:paraId="4B913C03" w14:textId="1DB819AE" w:rsidR="00A43392" w:rsidRDefault="00A43392" w:rsidP="00A43392">
      <w:pPr>
        <w:keepNext/>
        <w:jc w:val="center"/>
        <w:rPr>
          <w:b/>
        </w:rPr>
      </w:pPr>
      <w:r w:rsidRPr="00A43392">
        <w:rPr>
          <w:b/>
        </w:rPr>
        <w:t>CONCURRENT RESOLUTION</w:t>
      </w:r>
    </w:p>
    <w:p w14:paraId="2419F8A6" w14:textId="1364CA47" w:rsidR="00A43392" w:rsidRDefault="00A43392" w:rsidP="00A43392">
      <w:pPr>
        <w:keepNext/>
      </w:pPr>
      <w:r>
        <w:t>The following was introduced:</w:t>
      </w:r>
    </w:p>
    <w:p w14:paraId="1D586C2A" w14:textId="77777777" w:rsidR="00A43392" w:rsidRDefault="00A43392" w:rsidP="00A43392">
      <w:pPr>
        <w:keepNext/>
      </w:pPr>
      <w:bookmarkStart w:id="27" w:name="include_clip_start_47"/>
      <w:bookmarkEnd w:id="27"/>
    </w:p>
    <w:p w14:paraId="405D0763" w14:textId="77777777" w:rsidR="00A43392" w:rsidRDefault="00A43392" w:rsidP="00A43392">
      <w:r>
        <w:t>H. 5406 --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CONCURRENT RESOLUTION TO RECOGNIZE AND HONOR THE BATESBURG-LEESVILLE COACHES PITCH ALL-STAR BASEBALL TEAM AND COACHES FOR AN OUTSTANDING SEASON AND TO CONGRATULATE THEM FOR CAPTURING THE 2023 SOUTH CAROLINA DIVISION II STATE CHAMPIONSHIP TITLE.</w:t>
      </w:r>
    </w:p>
    <w:p w14:paraId="46DC6E68" w14:textId="295F195F" w:rsidR="00A43392" w:rsidRDefault="00A43392" w:rsidP="00A43392">
      <w:bookmarkStart w:id="28" w:name="include_clip_end_47"/>
      <w:bookmarkEnd w:id="28"/>
    </w:p>
    <w:p w14:paraId="7E1C7D04" w14:textId="25F50308" w:rsidR="00A43392" w:rsidRDefault="00A43392" w:rsidP="00A43392">
      <w:r>
        <w:t>The Concurrent Resolution was agreed to and ordered sent to the Senate.</w:t>
      </w:r>
    </w:p>
    <w:p w14:paraId="70E1BC3B" w14:textId="77777777" w:rsidR="00A43392" w:rsidRDefault="00A43392" w:rsidP="00A43392"/>
    <w:p w14:paraId="3B9146C6" w14:textId="4F54F8F0" w:rsidR="00A43392" w:rsidRDefault="00A43392" w:rsidP="00A43392">
      <w:pPr>
        <w:keepNext/>
        <w:jc w:val="center"/>
        <w:rPr>
          <w:b/>
        </w:rPr>
      </w:pPr>
      <w:r w:rsidRPr="00A43392">
        <w:rPr>
          <w:b/>
        </w:rPr>
        <w:t xml:space="preserve">INTRODUCTION OF BILL  </w:t>
      </w:r>
    </w:p>
    <w:p w14:paraId="4975EE01" w14:textId="4C388470" w:rsidR="00A43392" w:rsidRDefault="00A43392" w:rsidP="00A43392">
      <w:r>
        <w:t>The following Bill was introduced, read the first time, and referred to appropriate committee:</w:t>
      </w:r>
    </w:p>
    <w:p w14:paraId="6A7C56ED" w14:textId="77777777" w:rsidR="00A43392" w:rsidRDefault="00A43392" w:rsidP="00A43392"/>
    <w:p w14:paraId="2AAE4310" w14:textId="77777777" w:rsidR="00A43392" w:rsidRDefault="00A43392" w:rsidP="00A43392">
      <w:pPr>
        <w:keepNext/>
      </w:pPr>
      <w:bookmarkStart w:id="29" w:name="include_clip_start_51"/>
      <w:bookmarkEnd w:id="29"/>
      <w:r>
        <w:t>H. 5407 -- Reps. Sessions, Guffey, Ligon, Hiott, Pope, Crawford, O'Neal, Lawson, B. L. Cox, Pedalino and Schuessler: A BILL TO AMEND THE SOUTH CAROLINA CODE OF LAWS BY ENACTING THE "SOUTH CAROLINA STUDENT PHYSICAL PRIVACY ACT" BY ADDING ARTICLE 4 TO CHAPTER 23, TITLE 59 SO AS TO PROVIDE DEFINITIONS, PROVIDE THAT EVERY PUBLIC SCHOOL RESTROOM AND CHANGING FACILITY THAT IS ACCESSIBLE BY MULTIPLE PERSONS MUST BE DESIGNATED FOR USE ONLY BY MEMBERS OF ONE SEX, AND TO PROVIDE CIVIL PENALTIES.</w:t>
      </w:r>
    </w:p>
    <w:p w14:paraId="3DDB9343" w14:textId="7A4F88B6" w:rsidR="00A43392" w:rsidRDefault="00A43392" w:rsidP="00A43392">
      <w:bookmarkStart w:id="30" w:name="include_clip_end_51"/>
      <w:bookmarkEnd w:id="30"/>
      <w:r>
        <w:t>Referred to Committee on Judiciary</w:t>
      </w:r>
    </w:p>
    <w:p w14:paraId="2AFB3155" w14:textId="77777777" w:rsidR="00A43392" w:rsidRDefault="00A43392" w:rsidP="00A43392"/>
    <w:p w14:paraId="71B37602" w14:textId="77777777" w:rsidR="00845610" w:rsidRDefault="00845610" w:rsidP="00845610">
      <w:pPr>
        <w:jc w:val="center"/>
        <w:rPr>
          <w:b/>
        </w:rPr>
      </w:pPr>
      <w:r w:rsidRPr="004C10C2">
        <w:rPr>
          <w:b/>
        </w:rPr>
        <w:t>ROLL CALL</w:t>
      </w:r>
    </w:p>
    <w:p w14:paraId="0CC328FC" w14:textId="77777777" w:rsidR="00845610" w:rsidRDefault="00845610" w:rsidP="0084561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45610" w:rsidRPr="004C10C2" w14:paraId="0DA68DB1" w14:textId="77777777" w:rsidTr="0001620E">
        <w:trPr>
          <w:jc w:val="right"/>
        </w:trPr>
        <w:tc>
          <w:tcPr>
            <w:tcW w:w="2179" w:type="dxa"/>
            <w:shd w:val="clear" w:color="auto" w:fill="auto"/>
          </w:tcPr>
          <w:p w14:paraId="36080192" w14:textId="77777777" w:rsidR="00845610" w:rsidRPr="004C10C2" w:rsidRDefault="00845610" w:rsidP="0001620E">
            <w:pPr>
              <w:ind w:firstLine="0"/>
            </w:pPr>
            <w:bookmarkStart w:id="31" w:name="vote_start2"/>
            <w:bookmarkEnd w:id="31"/>
          </w:p>
        </w:tc>
        <w:tc>
          <w:tcPr>
            <w:tcW w:w="2179" w:type="dxa"/>
            <w:shd w:val="clear" w:color="auto" w:fill="auto"/>
          </w:tcPr>
          <w:p w14:paraId="6C311674" w14:textId="77777777" w:rsidR="00845610" w:rsidRPr="004C10C2" w:rsidRDefault="00845610" w:rsidP="0001620E">
            <w:pPr>
              <w:ind w:firstLine="0"/>
            </w:pPr>
            <w:r>
              <w:t>Alexander</w:t>
            </w:r>
          </w:p>
        </w:tc>
        <w:tc>
          <w:tcPr>
            <w:tcW w:w="2180" w:type="dxa"/>
            <w:shd w:val="clear" w:color="auto" w:fill="auto"/>
          </w:tcPr>
          <w:p w14:paraId="323746DE" w14:textId="77777777" w:rsidR="00845610" w:rsidRPr="004C10C2" w:rsidRDefault="00845610" w:rsidP="0001620E">
            <w:pPr>
              <w:ind w:firstLine="0"/>
            </w:pPr>
            <w:r>
              <w:t>Anderson</w:t>
            </w:r>
          </w:p>
        </w:tc>
      </w:tr>
      <w:tr w:rsidR="00845610" w:rsidRPr="004C10C2" w14:paraId="3800C1A7" w14:textId="77777777" w:rsidTr="0001620E">
        <w:tblPrEx>
          <w:jc w:val="left"/>
        </w:tblPrEx>
        <w:tc>
          <w:tcPr>
            <w:tcW w:w="2179" w:type="dxa"/>
            <w:shd w:val="clear" w:color="auto" w:fill="auto"/>
          </w:tcPr>
          <w:p w14:paraId="49966703" w14:textId="77777777" w:rsidR="00845610" w:rsidRPr="004C10C2" w:rsidRDefault="00845610" w:rsidP="0001620E">
            <w:pPr>
              <w:ind w:firstLine="0"/>
            </w:pPr>
            <w:r>
              <w:t>Atkinson</w:t>
            </w:r>
          </w:p>
        </w:tc>
        <w:tc>
          <w:tcPr>
            <w:tcW w:w="2179" w:type="dxa"/>
            <w:shd w:val="clear" w:color="auto" w:fill="auto"/>
          </w:tcPr>
          <w:p w14:paraId="29FAC245" w14:textId="77777777" w:rsidR="00845610" w:rsidRPr="004C10C2" w:rsidRDefault="00845610" w:rsidP="0001620E">
            <w:pPr>
              <w:ind w:firstLine="0"/>
            </w:pPr>
            <w:r>
              <w:t>Bailey</w:t>
            </w:r>
          </w:p>
        </w:tc>
        <w:tc>
          <w:tcPr>
            <w:tcW w:w="2180" w:type="dxa"/>
            <w:shd w:val="clear" w:color="auto" w:fill="auto"/>
          </w:tcPr>
          <w:p w14:paraId="13FBA54A" w14:textId="77777777" w:rsidR="00845610" w:rsidRPr="004C10C2" w:rsidRDefault="00845610" w:rsidP="0001620E">
            <w:pPr>
              <w:ind w:firstLine="0"/>
            </w:pPr>
            <w:r>
              <w:t>Ballentine</w:t>
            </w:r>
          </w:p>
        </w:tc>
      </w:tr>
      <w:tr w:rsidR="00845610" w:rsidRPr="004C10C2" w14:paraId="0A95F3CE" w14:textId="77777777" w:rsidTr="0001620E">
        <w:tblPrEx>
          <w:jc w:val="left"/>
        </w:tblPrEx>
        <w:tc>
          <w:tcPr>
            <w:tcW w:w="2179" w:type="dxa"/>
            <w:shd w:val="clear" w:color="auto" w:fill="auto"/>
          </w:tcPr>
          <w:p w14:paraId="1011FF3C" w14:textId="77777777" w:rsidR="00845610" w:rsidRPr="004C10C2" w:rsidRDefault="00845610" w:rsidP="0001620E">
            <w:pPr>
              <w:ind w:firstLine="0"/>
            </w:pPr>
            <w:r>
              <w:t>Bamberg</w:t>
            </w:r>
          </w:p>
        </w:tc>
        <w:tc>
          <w:tcPr>
            <w:tcW w:w="2179" w:type="dxa"/>
            <w:shd w:val="clear" w:color="auto" w:fill="auto"/>
          </w:tcPr>
          <w:p w14:paraId="1D7952ED" w14:textId="77777777" w:rsidR="00845610" w:rsidRPr="004C10C2" w:rsidRDefault="00845610" w:rsidP="0001620E">
            <w:pPr>
              <w:ind w:firstLine="0"/>
            </w:pPr>
            <w:r>
              <w:t>Bannister</w:t>
            </w:r>
          </w:p>
        </w:tc>
        <w:tc>
          <w:tcPr>
            <w:tcW w:w="2180" w:type="dxa"/>
            <w:shd w:val="clear" w:color="auto" w:fill="auto"/>
          </w:tcPr>
          <w:p w14:paraId="526F156E" w14:textId="77777777" w:rsidR="00845610" w:rsidRPr="004C10C2" w:rsidRDefault="00845610" w:rsidP="0001620E">
            <w:pPr>
              <w:ind w:firstLine="0"/>
            </w:pPr>
            <w:r>
              <w:t>Bauer</w:t>
            </w:r>
          </w:p>
        </w:tc>
      </w:tr>
      <w:tr w:rsidR="00845610" w:rsidRPr="004C10C2" w14:paraId="0A0DA04E" w14:textId="77777777" w:rsidTr="0001620E">
        <w:tblPrEx>
          <w:jc w:val="left"/>
        </w:tblPrEx>
        <w:tc>
          <w:tcPr>
            <w:tcW w:w="2179" w:type="dxa"/>
            <w:shd w:val="clear" w:color="auto" w:fill="auto"/>
          </w:tcPr>
          <w:p w14:paraId="35B6ED52" w14:textId="77777777" w:rsidR="00845610" w:rsidRPr="004C10C2" w:rsidRDefault="00845610" w:rsidP="0001620E">
            <w:pPr>
              <w:ind w:firstLine="0"/>
            </w:pPr>
            <w:r>
              <w:t>Beach</w:t>
            </w:r>
          </w:p>
        </w:tc>
        <w:tc>
          <w:tcPr>
            <w:tcW w:w="2179" w:type="dxa"/>
            <w:shd w:val="clear" w:color="auto" w:fill="auto"/>
          </w:tcPr>
          <w:p w14:paraId="45BB2134" w14:textId="77777777" w:rsidR="00845610" w:rsidRPr="004C10C2" w:rsidRDefault="00845610" w:rsidP="0001620E">
            <w:pPr>
              <w:ind w:firstLine="0"/>
            </w:pPr>
            <w:r>
              <w:t>Bernstein</w:t>
            </w:r>
          </w:p>
        </w:tc>
        <w:tc>
          <w:tcPr>
            <w:tcW w:w="2180" w:type="dxa"/>
            <w:shd w:val="clear" w:color="auto" w:fill="auto"/>
          </w:tcPr>
          <w:p w14:paraId="36F5AD7F" w14:textId="77777777" w:rsidR="00845610" w:rsidRPr="004C10C2" w:rsidRDefault="00845610" w:rsidP="0001620E">
            <w:pPr>
              <w:ind w:firstLine="0"/>
            </w:pPr>
            <w:r>
              <w:t>Blackwell</w:t>
            </w:r>
          </w:p>
        </w:tc>
      </w:tr>
      <w:tr w:rsidR="00845610" w:rsidRPr="004C10C2" w14:paraId="70590B6F" w14:textId="77777777" w:rsidTr="0001620E">
        <w:tblPrEx>
          <w:jc w:val="left"/>
        </w:tblPrEx>
        <w:tc>
          <w:tcPr>
            <w:tcW w:w="2179" w:type="dxa"/>
            <w:shd w:val="clear" w:color="auto" w:fill="auto"/>
          </w:tcPr>
          <w:p w14:paraId="47CB8888" w14:textId="77777777" w:rsidR="00845610" w:rsidRPr="004C10C2" w:rsidRDefault="00845610" w:rsidP="0001620E">
            <w:pPr>
              <w:ind w:firstLine="0"/>
            </w:pPr>
            <w:r>
              <w:t>Brewer</w:t>
            </w:r>
          </w:p>
        </w:tc>
        <w:tc>
          <w:tcPr>
            <w:tcW w:w="2179" w:type="dxa"/>
            <w:shd w:val="clear" w:color="auto" w:fill="auto"/>
          </w:tcPr>
          <w:p w14:paraId="6641AC16" w14:textId="77777777" w:rsidR="00845610" w:rsidRPr="004C10C2" w:rsidRDefault="00845610" w:rsidP="0001620E">
            <w:pPr>
              <w:ind w:firstLine="0"/>
            </w:pPr>
            <w:r>
              <w:t>Brittain</w:t>
            </w:r>
          </w:p>
        </w:tc>
        <w:tc>
          <w:tcPr>
            <w:tcW w:w="2180" w:type="dxa"/>
            <w:shd w:val="clear" w:color="auto" w:fill="auto"/>
          </w:tcPr>
          <w:p w14:paraId="0073AA4D" w14:textId="77777777" w:rsidR="00845610" w:rsidRPr="004C10C2" w:rsidRDefault="00845610" w:rsidP="0001620E">
            <w:pPr>
              <w:ind w:firstLine="0"/>
            </w:pPr>
            <w:r>
              <w:t>Burns</w:t>
            </w:r>
          </w:p>
        </w:tc>
      </w:tr>
      <w:tr w:rsidR="00845610" w:rsidRPr="004C10C2" w14:paraId="12866ECB" w14:textId="77777777" w:rsidTr="0001620E">
        <w:tblPrEx>
          <w:jc w:val="left"/>
        </w:tblPrEx>
        <w:tc>
          <w:tcPr>
            <w:tcW w:w="2179" w:type="dxa"/>
            <w:shd w:val="clear" w:color="auto" w:fill="auto"/>
          </w:tcPr>
          <w:p w14:paraId="23189BC3" w14:textId="77777777" w:rsidR="00845610" w:rsidRPr="004C10C2" w:rsidRDefault="00845610" w:rsidP="0001620E">
            <w:pPr>
              <w:ind w:firstLine="0"/>
            </w:pPr>
            <w:r>
              <w:t>Bustos</w:t>
            </w:r>
          </w:p>
        </w:tc>
        <w:tc>
          <w:tcPr>
            <w:tcW w:w="2179" w:type="dxa"/>
            <w:shd w:val="clear" w:color="auto" w:fill="auto"/>
          </w:tcPr>
          <w:p w14:paraId="021C3F37" w14:textId="77777777" w:rsidR="00845610" w:rsidRPr="004C10C2" w:rsidRDefault="00845610" w:rsidP="0001620E">
            <w:pPr>
              <w:ind w:firstLine="0"/>
            </w:pPr>
            <w:r>
              <w:t>Calhoon</w:t>
            </w:r>
          </w:p>
        </w:tc>
        <w:tc>
          <w:tcPr>
            <w:tcW w:w="2180" w:type="dxa"/>
            <w:shd w:val="clear" w:color="auto" w:fill="auto"/>
          </w:tcPr>
          <w:p w14:paraId="10B1DD60" w14:textId="77777777" w:rsidR="00845610" w:rsidRPr="004C10C2" w:rsidRDefault="00845610" w:rsidP="0001620E">
            <w:pPr>
              <w:ind w:firstLine="0"/>
            </w:pPr>
            <w:r>
              <w:t>Carter</w:t>
            </w:r>
          </w:p>
        </w:tc>
      </w:tr>
      <w:tr w:rsidR="00845610" w:rsidRPr="004C10C2" w14:paraId="2296D970" w14:textId="77777777" w:rsidTr="0001620E">
        <w:tblPrEx>
          <w:jc w:val="left"/>
        </w:tblPrEx>
        <w:tc>
          <w:tcPr>
            <w:tcW w:w="2179" w:type="dxa"/>
            <w:shd w:val="clear" w:color="auto" w:fill="auto"/>
          </w:tcPr>
          <w:p w14:paraId="4A550DBB" w14:textId="77777777" w:rsidR="00845610" w:rsidRPr="004C10C2" w:rsidRDefault="00845610" w:rsidP="0001620E">
            <w:pPr>
              <w:ind w:firstLine="0"/>
            </w:pPr>
            <w:r>
              <w:t>Caskey</w:t>
            </w:r>
          </w:p>
        </w:tc>
        <w:tc>
          <w:tcPr>
            <w:tcW w:w="2179" w:type="dxa"/>
            <w:shd w:val="clear" w:color="auto" w:fill="auto"/>
          </w:tcPr>
          <w:p w14:paraId="3BFC8A50" w14:textId="77777777" w:rsidR="00845610" w:rsidRPr="004C10C2" w:rsidRDefault="00845610" w:rsidP="0001620E">
            <w:pPr>
              <w:ind w:firstLine="0"/>
            </w:pPr>
            <w:r>
              <w:t>Chapman</w:t>
            </w:r>
          </w:p>
        </w:tc>
        <w:tc>
          <w:tcPr>
            <w:tcW w:w="2180" w:type="dxa"/>
            <w:shd w:val="clear" w:color="auto" w:fill="auto"/>
          </w:tcPr>
          <w:p w14:paraId="6252EE8F" w14:textId="77777777" w:rsidR="00845610" w:rsidRPr="004C10C2" w:rsidRDefault="00845610" w:rsidP="0001620E">
            <w:pPr>
              <w:ind w:firstLine="0"/>
            </w:pPr>
            <w:r>
              <w:t>Chumley</w:t>
            </w:r>
          </w:p>
        </w:tc>
      </w:tr>
      <w:tr w:rsidR="00845610" w:rsidRPr="004C10C2" w14:paraId="1FD7F5C6" w14:textId="77777777" w:rsidTr="0001620E">
        <w:tblPrEx>
          <w:jc w:val="left"/>
        </w:tblPrEx>
        <w:tc>
          <w:tcPr>
            <w:tcW w:w="2179" w:type="dxa"/>
            <w:shd w:val="clear" w:color="auto" w:fill="auto"/>
          </w:tcPr>
          <w:p w14:paraId="10207056" w14:textId="77777777" w:rsidR="00845610" w:rsidRPr="004C10C2" w:rsidRDefault="00845610" w:rsidP="0001620E">
            <w:pPr>
              <w:ind w:firstLine="0"/>
            </w:pPr>
            <w:r>
              <w:t>Clyburn</w:t>
            </w:r>
          </w:p>
        </w:tc>
        <w:tc>
          <w:tcPr>
            <w:tcW w:w="2179" w:type="dxa"/>
            <w:shd w:val="clear" w:color="auto" w:fill="auto"/>
          </w:tcPr>
          <w:p w14:paraId="47825421" w14:textId="77777777" w:rsidR="00845610" w:rsidRPr="004C10C2" w:rsidRDefault="00845610" w:rsidP="0001620E">
            <w:pPr>
              <w:ind w:firstLine="0"/>
            </w:pPr>
            <w:r>
              <w:t>Cobb-Hunter</w:t>
            </w:r>
          </w:p>
        </w:tc>
        <w:tc>
          <w:tcPr>
            <w:tcW w:w="2180" w:type="dxa"/>
            <w:shd w:val="clear" w:color="auto" w:fill="auto"/>
          </w:tcPr>
          <w:p w14:paraId="6DE25B5D" w14:textId="77777777" w:rsidR="00845610" w:rsidRPr="004C10C2" w:rsidRDefault="00845610" w:rsidP="0001620E">
            <w:pPr>
              <w:ind w:firstLine="0"/>
            </w:pPr>
            <w:r>
              <w:t>Collins</w:t>
            </w:r>
          </w:p>
        </w:tc>
      </w:tr>
      <w:tr w:rsidR="00845610" w:rsidRPr="004C10C2" w14:paraId="6E1BCBDC" w14:textId="77777777" w:rsidTr="0001620E">
        <w:tblPrEx>
          <w:jc w:val="left"/>
        </w:tblPrEx>
        <w:tc>
          <w:tcPr>
            <w:tcW w:w="2179" w:type="dxa"/>
            <w:shd w:val="clear" w:color="auto" w:fill="auto"/>
          </w:tcPr>
          <w:p w14:paraId="3AFC717D" w14:textId="77777777" w:rsidR="00845610" w:rsidRPr="004C10C2" w:rsidRDefault="00845610" w:rsidP="0001620E">
            <w:pPr>
              <w:ind w:firstLine="0"/>
            </w:pPr>
            <w:r>
              <w:t>Connell</w:t>
            </w:r>
          </w:p>
        </w:tc>
        <w:tc>
          <w:tcPr>
            <w:tcW w:w="2179" w:type="dxa"/>
            <w:shd w:val="clear" w:color="auto" w:fill="auto"/>
          </w:tcPr>
          <w:p w14:paraId="019AA9F9" w14:textId="77777777" w:rsidR="00845610" w:rsidRPr="004C10C2" w:rsidRDefault="00845610" w:rsidP="0001620E">
            <w:pPr>
              <w:ind w:firstLine="0"/>
            </w:pPr>
            <w:r>
              <w:t>B. J. Cox</w:t>
            </w:r>
          </w:p>
        </w:tc>
        <w:tc>
          <w:tcPr>
            <w:tcW w:w="2180" w:type="dxa"/>
            <w:shd w:val="clear" w:color="auto" w:fill="auto"/>
          </w:tcPr>
          <w:p w14:paraId="2577559A" w14:textId="77777777" w:rsidR="00845610" w:rsidRPr="004C10C2" w:rsidRDefault="00845610" w:rsidP="0001620E">
            <w:pPr>
              <w:ind w:firstLine="0"/>
            </w:pPr>
            <w:r>
              <w:t>B. L. Cox</w:t>
            </w:r>
          </w:p>
        </w:tc>
      </w:tr>
      <w:tr w:rsidR="00845610" w:rsidRPr="004C10C2" w14:paraId="2805E65E" w14:textId="77777777" w:rsidTr="0001620E">
        <w:tblPrEx>
          <w:jc w:val="left"/>
        </w:tblPrEx>
        <w:tc>
          <w:tcPr>
            <w:tcW w:w="2179" w:type="dxa"/>
            <w:shd w:val="clear" w:color="auto" w:fill="auto"/>
          </w:tcPr>
          <w:p w14:paraId="3B68B73D" w14:textId="77777777" w:rsidR="00845610" w:rsidRPr="004C10C2" w:rsidRDefault="00845610" w:rsidP="0001620E">
            <w:pPr>
              <w:ind w:firstLine="0"/>
            </w:pPr>
            <w:r>
              <w:t>Cromer</w:t>
            </w:r>
          </w:p>
        </w:tc>
        <w:tc>
          <w:tcPr>
            <w:tcW w:w="2179" w:type="dxa"/>
            <w:shd w:val="clear" w:color="auto" w:fill="auto"/>
          </w:tcPr>
          <w:p w14:paraId="3B4A6837" w14:textId="77777777" w:rsidR="00845610" w:rsidRPr="004C10C2" w:rsidRDefault="00845610" w:rsidP="0001620E">
            <w:pPr>
              <w:ind w:firstLine="0"/>
            </w:pPr>
            <w:r>
              <w:t>Davis</w:t>
            </w:r>
          </w:p>
        </w:tc>
        <w:tc>
          <w:tcPr>
            <w:tcW w:w="2180" w:type="dxa"/>
            <w:shd w:val="clear" w:color="auto" w:fill="auto"/>
          </w:tcPr>
          <w:p w14:paraId="308CE3A4" w14:textId="77777777" w:rsidR="00845610" w:rsidRPr="004C10C2" w:rsidRDefault="00845610" w:rsidP="0001620E">
            <w:pPr>
              <w:ind w:firstLine="0"/>
            </w:pPr>
            <w:r>
              <w:t>Dillard</w:t>
            </w:r>
          </w:p>
        </w:tc>
      </w:tr>
      <w:tr w:rsidR="00845610" w:rsidRPr="004C10C2" w14:paraId="2340B6A6" w14:textId="77777777" w:rsidTr="0001620E">
        <w:tblPrEx>
          <w:jc w:val="left"/>
        </w:tblPrEx>
        <w:tc>
          <w:tcPr>
            <w:tcW w:w="2179" w:type="dxa"/>
            <w:shd w:val="clear" w:color="auto" w:fill="auto"/>
          </w:tcPr>
          <w:p w14:paraId="05636B2F" w14:textId="77777777" w:rsidR="00845610" w:rsidRPr="004C10C2" w:rsidRDefault="00845610" w:rsidP="0001620E">
            <w:pPr>
              <w:ind w:firstLine="0"/>
            </w:pPr>
            <w:r>
              <w:t>Elliott</w:t>
            </w:r>
          </w:p>
        </w:tc>
        <w:tc>
          <w:tcPr>
            <w:tcW w:w="2179" w:type="dxa"/>
            <w:shd w:val="clear" w:color="auto" w:fill="auto"/>
          </w:tcPr>
          <w:p w14:paraId="5213A50B" w14:textId="77777777" w:rsidR="00845610" w:rsidRPr="004C10C2" w:rsidRDefault="00845610" w:rsidP="0001620E">
            <w:pPr>
              <w:ind w:firstLine="0"/>
            </w:pPr>
            <w:r>
              <w:t>Erickson</w:t>
            </w:r>
          </w:p>
        </w:tc>
        <w:tc>
          <w:tcPr>
            <w:tcW w:w="2180" w:type="dxa"/>
            <w:shd w:val="clear" w:color="auto" w:fill="auto"/>
          </w:tcPr>
          <w:p w14:paraId="56AF6EF6" w14:textId="77777777" w:rsidR="00845610" w:rsidRPr="004C10C2" w:rsidRDefault="00845610" w:rsidP="0001620E">
            <w:pPr>
              <w:ind w:firstLine="0"/>
            </w:pPr>
            <w:r>
              <w:t>Felder</w:t>
            </w:r>
          </w:p>
        </w:tc>
      </w:tr>
      <w:tr w:rsidR="00845610" w:rsidRPr="004C10C2" w14:paraId="6A1C0A75" w14:textId="77777777" w:rsidTr="0001620E">
        <w:tblPrEx>
          <w:jc w:val="left"/>
        </w:tblPrEx>
        <w:tc>
          <w:tcPr>
            <w:tcW w:w="2179" w:type="dxa"/>
            <w:shd w:val="clear" w:color="auto" w:fill="auto"/>
          </w:tcPr>
          <w:p w14:paraId="04ABCBA2" w14:textId="77777777" w:rsidR="00845610" w:rsidRPr="004C10C2" w:rsidRDefault="00845610" w:rsidP="0001620E">
            <w:pPr>
              <w:ind w:firstLine="0"/>
            </w:pPr>
            <w:r>
              <w:t>Forrest</w:t>
            </w:r>
          </w:p>
        </w:tc>
        <w:tc>
          <w:tcPr>
            <w:tcW w:w="2179" w:type="dxa"/>
            <w:shd w:val="clear" w:color="auto" w:fill="auto"/>
          </w:tcPr>
          <w:p w14:paraId="4DAFCAB6" w14:textId="77777777" w:rsidR="00845610" w:rsidRPr="004C10C2" w:rsidRDefault="00845610" w:rsidP="0001620E">
            <w:pPr>
              <w:ind w:firstLine="0"/>
            </w:pPr>
            <w:r>
              <w:t>Gagnon</w:t>
            </w:r>
          </w:p>
        </w:tc>
        <w:tc>
          <w:tcPr>
            <w:tcW w:w="2180" w:type="dxa"/>
            <w:shd w:val="clear" w:color="auto" w:fill="auto"/>
          </w:tcPr>
          <w:p w14:paraId="6C007F2E" w14:textId="77777777" w:rsidR="00845610" w:rsidRPr="004C10C2" w:rsidRDefault="00845610" w:rsidP="0001620E">
            <w:pPr>
              <w:ind w:firstLine="0"/>
            </w:pPr>
            <w:r>
              <w:t>Garvin</w:t>
            </w:r>
          </w:p>
        </w:tc>
      </w:tr>
      <w:tr w:rsidR="00845610" w:rsidRPr="004C10C2" w14:paraId="4F4ED58F" w14:textId="77777777" w:rsidTr="0001620E">
        <w:tblPrEx>
          <w:jc w:val="left"/>
        </w:tblPrEx>
        <w:tc>
          <w:tcPr>
            <w:tcW w:w="2179" w:type="dxa"/>
            <w:shd w:val="clear" w:color="auto" w:fill="auto"/>
          </w:tcPr>
          <w:p w14:paraId="50CA295B" w14:textId="77777777" w:rsidR="00845610" w:rsidRPr="004C10C2" w:rsidRDefault="00845610" w:rsidP="0001620E">
            <w:pPr>
              <w:ind w:firstLine="0"/>
            </w:pPr>
            <w:r>
              <w:t>Gibson</w:t>
            </w:r>
          </w:p>
        </w:tc>
        <w:tc>
          <w:tcPr>
            <w:tcW w:w="2179" w:type="dxa"/>
            <w:shd w:val="clear" w:color="auto" w:fill="auto"/>
          </w:tcPr>
          <w:p w14:paraId="76A175C0" w14:textId="77777777" w:rsidR="00845610" w:rsidRPr="004C10C2" w:rsidRDefault="00845610" w:rsidP="0001620E">
            <w:pPr>
              <w:ind w:firstLine="0"/>
            </w:pPr>
            <w:r>
              <w:t>Gilliam</w:t>
            </w:r>
          </w:p>
        </w:tc>
        <w:tc>
          <w:tcPr>
            <w:tcW w:w="2180" w:type="dxa"/>
            <w:shd w:val="clear" w:color="auto" w:fill="auto"/>
          </w:tcPr>
          <w:p w14:paraId="2B2F43F5" w14:textId="77777777" w:rsidR="00845610" w:rsidRPr="004C10C2" w:rsidRDefault="00845610" w:rsidP="0001620E">
            <w:pPr>
              <w:ind w:firstLine="0"/>
            </w:pPr>
            <w:r>
              <w:t>Gilliard</w:t>
            </w:r>
          </w:p>
        </w:tc>
      </w:tr>
      <w:tr w:rsidR="00845610" w:rsidRPr="004C10C2" w14:paraId="74BA3801" w14:textId="77777777" w:rsidTr="0001620E">
        <w:tblPrEx>
          <w:jc w:val="left"/>
        </w:tblPrEx>
        <w:tc>
          <w:tcPr>
            <w:tcW w:w="2179" w:type="dxa"/>
            <w:shd w:val="clear" w:color="auto" w:fill="auto"/>
          </w:tcPr>
          <w:p w14:paraId="1E63BAB3" w14:textId="77777777" w:rsidR="00845610" w:rsidRPr="004C10C2" w:rsidRDefault="00845610" w:rsidP="0001620E">
            <w:pPr>
              <w:ind w:firstLine="0"/>
            </w:pPr>
            <w:r>
              <w:t>Guest</w:t>
            </w:r>
          </w:p>
        </w:tc>
        <w:tc>
          <w:tcPr>
            <w:tcW w:w="2179" w:type="dxa"/>
            <w:shd w:val="clear" w:color="auto" w:fill="auto"/>
          </w:tcPr>
          <w:p w14:paraId="72FE2025" w14:textId="77777777" w:rsidR="00845610" w:rsidRPr="004C10C2" w:rsidRDefault="00845610" w:rsidP="0001620E">
            <w:pPr>
              <w:ind w:firstLine="0"/>
            </w:pPr>
            <w:r>
              <w:t>Guffey</w:t>
            </w:r>
          </w:p>
        </w:tc>
        <w:tc>
          <w:tcPr>
            <w:tcW w:w="2180" w:type="dxa"/>
            <w:shd w:val="clear" w:color="auto" w:fill="auto"/>
          </w:tcPr>
          <w:p w14:paraId="1A241159" w14:textId="77777777" w:rsidR="00845610" w:rsidRPr="004C10C2" w:rsidRDefault="00845610" w:rsidP="0001620E">
            <w:pPr>
              <w:ind w:firstLine="0"/>
            </w:pPr>
            <w:r>
              <w:t>Haddon</w:t>
            </w:r>
          </w:p>
        </w:tc>
      </w:tr>
      <w:tr w:rsidR="00845610" w:rsidRPr="004C10C2" w14:paraId="4862A061" w14:textId="77777777" w:rsidTr="0001620E">
        <w:tblPrEx>
          <w:jc w:val="left"/>
        </w:tblPrEx>
        <w:tc>
          <w:tcPr>
            <w:tcW w:w="2179" w:type="dxa"/>
            <w:shd w:val="clear" w:color="auto" w:fill="auto"/>
          </w:tcPr>
          <w:p w14:paraId="270372CE" w14:textId="77777777" w:rsidR="00845610" w:rsidRPr="004C10C2" w:rsidRDefault="00845610" w:rsidP="0001620E">
            <w:pPr>
              <w:ind w:firstLine="0"/>
            </w:pPr>
            <w:r>
              <w:t>Hager</w:t>
            </w:r>
          </w:p>
        </w:tc>
        <w:tc>
          <w:tcPr>
            <w:tcW w:w="2179" w:type="dxa"/>
            <w:shd w:val="clear" w:color="auto" w:fill="auto"/>
          </w:tcPr>
          <w:p w14:paraId="4A5806CD" w14:textId="77777777" w:rsidR="00845610" w:rsidRPr="004C10C2" w:rsidRDefault="00845610" w:rsidP="0001620E">
            <w:pPr>
              <w:ind w:firstLine="0"/>
            </w:pPr>
            <w:r>
              <w:t>Hardee</w:t>
            </w:r>
          </w:p>
        </w:tc>
        <w:tc>
          <w:tcPr>
            <w:tcW w:w="2180" w:type="dxa"/>
            <w:shd w:val="clear" w:color="auto" w:fill="auto"/>
          </w:tcPr>
          <w:p w14:paraId="2E09C8A1" w14:textId="77777777" w:rsidR="00845610" w:rsidRPr="004C10C2" w:rsidRDefault="00845610" w:rsidP="0001620E">
            <w:pPr>
              <w:ind w:firstLine="0"/>
            </w:pPr>
            <w:r>
              <w:t>Harris</w:t>
            </w:r>
          </w:p>
        </w:tc>
      </w:tr>
      <w:tr w:rsidR="00845610" w:rsidRPr="004C10C2" w14:paraId="1054C1AF" w14:textId="77777777" w:rsidTr="0001620E">
        <w:tblPrEx>
          <w:jc w:val="left"/>
        </w:tblPrEx>
        <w:tc>
          <w:tcPr>
            <w:tcW w:w="2179" w:type="dxa"/>
            <w:shd w:val="clear" w:color="auto" w:fill="auto"/>
          </w:tcPr>
          <w:p w14:paraId="0AAF858E" w14:textId="77777777" w:rsidR="00845610" w:rsidRPr="004C10C2" w:rsidRDefault="00845610" w:rsidP="0001620E">
            <w:pPr>
              <w:ind w:firstLine="0"/>
            </w:pPr>
            <w:r>
              <w:t>Hartnett</w:t>
            </w:r>
          </w:p>
        </w:tc>
        <w:tc>
          <w:tcPr>
            <w:tcW w:w="2179" w:type="dxa"/>
            <w:shd w:val="clear" w:color="auto" w:fill="auto"/>
          </w:tcPr>
          <w:p w14:paraId="0AA343AC" w14:textId="77777777" w:rsidR="00845610" w:rsidRPr="004C10C2" w:rsidRDefault="00845610" w:rsidP="0001620E">
            <w:pPr>
              <w:ind w:firstLine="0"/>
            </w:pPr>
            <w:r>
              <w:t>Hayes</w:t>
            </w:r>
          </w:p>
        </w:tc>
        <w:tc>
          <w:tcPr>
            <w:tcW w:w="2180" w:type="dxa"/>
            <w:shd w:val="clear" w:color="auto" w:fill="auto"/>
          </w:tcPr>
          <w:p w14:paraId="3467E1F8" w14:textId="77777777" w:rsidR="00845610" w:rsidRPr="004C10C2" w:rsidRDefault="00845610" w:rsidP="0001620E">
            <w:pPr>
              <w:ind w:firstLine="0"/>
            </w:pPr>
            <w:r>
              <w:t>Henderson-Myers</w:t>
            </w:r>
          </w:p>
        </w:tc>
      </w:tr>
      <w:tr w:rsidR="00845610" w:rsidRPr="004C10C2" w14:paraId="4ECE6482" w14:textId="77777777" w:rsidTr="0001620E">
        <w:tblPrEx>
          <w:jc w:val="left"/>
        </w:tblPrEx>
        <w:tc>
          <w:tcPr>
            <w:tcW w:w="2179" w:type="dxa"/>
            <w:shd w:val="clear" w:color="auto" w:fill="auto"/>
          </w:tcPr>
          <w:p w14:paraId="1E972135" w14:textId="77777777" w:rsidR="00845610" w:rsidRPr="004C10C2" w:rsidRDefault="00845610" w:rsidP="0001620E">
            <w:pPr>
              <w:ind w:firstLine="0"/>
            </w:pPr>
            <w:r>
              <w:t>Henegan</w:t>
            </w:r>
          </w:p>
        </w:tc>
        <w:tc>
          <w:tcPr>
            <w:tcW w:w="2179" w:type="dxa"/>
            <w:shd w:val="clear" w:color="auto" w:fill="auto"/>
          </w:tcPr>
          <w:p w14:paraId="26E19E6F" w14:textId="77777777" w:rsidR="00845610" w:rsidRPr="004C10C2" w:rsidRDefault="00845610" w:rsidP="0001620E">
            <w:pPr>
              <w:ind w:firstLine="0"/>
            </w:pPr>
            <w:r>
              <w:t>Herbkersman</w:t>
            </w:r>
          </w:p>
        </w:tc>
        <w:tc>
          <w:tcPr>
            <w:tcW w:w="2180" w:type="dxa"/>
            <w:shd w:val="clear" w:color="auto" w:fill="auto"/>
          </w:tcPr>
          <w:p w14:paraId="3887DA4C" w14:textId="77777777" w:rsidR="00845610" w:rsidRPr="004C10C2" w:rsidRDefault="00845610" w:rsidP="0001620E">
            <w:pPr>
              <w:ind w:firstLine="0"/>
            </w:pPr>
            <w:r>
              <w:t>Hewitt</w:t>
            </w:r>
          </w:p>
        </w:tc>
      </w:tr>
      <w:tr w:rsidR="00845610" w:rsidRPr="004C10C2" w14:paraId="2DD9BCB6" w14:textId="77777777" w:rsidTr="0001620E">
        <w:tblPrEx>
          <w:jc w:val="left"/>
        </w:tblPrEx>
        <w:tc>
          <w:tcPr>
            <w:tcW w:w="2179" w:type="dxa"/>
            <w:shd w:val="clear" w:color="auto" w:fill="auto"/>
          </w:tcPr>
          <w:p w14:paraId="5EF2B354" w14:textId="77777777" w:rsidR="00845610" w:rsidRPr="004C10C2" w:rsidRDefault="00845610" w:rsidP="0001620E">
            <w:pPr>
              <w:ind w:firstLine="0"/>
            </w:pPr>
            <w:r>
              <w:t>Hiott</w:t>
            </w:r>
          </w:p>
        </w:tc>
        <w:tc>
          <w:tcPr>
            <w:tcW w:w="2179" w:type="dxa"/>
            <w:shd w:val="clear" w:color="auto" w:fill="auto"/>
          </w:tcPr>
          <w:p w14:paraId="1FD69122" w14:textId="77777777" w:rsidR="00845610" w:rsidRPr="004C10C2" w:rsidRDefault="00845610" w:rsidP="0001620E">
            <w:pPr>
              <w:ind w:firstLine="0"/>
            </w:pPr>
            <w:r>
              <w:t>Hixon</w:t>
            </w:r>
          </w:p>
        </w:tc>
        <w:tc>
          <w:tcPr>
            <w:tcW w:w="2180" w:type="dxa"/>
            <w:shd w:val="clear" w:color="auto" w:fill="auto"/>
          </w:tcPr>
          <w:p w14:paraId="058A833F" w14:textId="77777777" w:rsidR="00845610" w:rsidRPr="004C10C2" w:rsidRDefault="00845610" w:rsidP="0001620E">
            <w:pPr>
              <w:ind w:firstLine="0"/>
            </w:pPr>
            <w:r>
              <w:t>Hosey</w:t>
            </w:r>
          </w:p>
        </w:tc>
      </w:tr>
      <w:tr w:rsidR="00845610" w:rsidRPr="004C10C2" w14:paraId="72E7D56A" w14:textId="77777777" w:rsidTr="0001620E">
        <w:tblPrEx>
          <w:jc w:val="left"/>
        </w:tblPrEx>
        <w:tc>
          <w:tcPr>
            <w:tcW w:w="2179" w:type="dxa"/>
            <w:shd w:val="clear" w:color="auto" w:fill="auto"/>
          </w:tcPr>
          <w:p w14:paraId="15296E22" w14:textId="77777777" w:rsidR="00845610" w:rsidRPr="004C10C2" w:rsidRDefault="00845610" w:rsidP="0001620E">
            <w:pPr>
              <w:ind w:firstLine="0"/>
            </w:pPr>
            <w:r>
              <w:t>Howard</w:t>
            </w:r>
          </w:p>
        </w:tc>
        <w:tc>
          <w:tcPr>
            <w:tcW w:w="2179" w:type="dxa"/>
            <w:shd w:val="clear" w:color="auto" w:fill="auto"/>
          </w:tcPr>
          <w:p w14:paraId="7172C3EC" w14:textId="77777777" w:rsidR="00845610" w:rsidRPr="004C10C2" w:rsidRDefault="00845610" w:rsidP="0001620E">
            <w:pPr>
              <w:ind w:firstLine="0"/>
            </w:pPr>
            <w:r>
              <w:t>Hyde</w:t>
            </w:r>
          </w:p>
        </w:tc>
        <w:tc>
          <w:tcPr>
            <w:tcW w:w="2180" w:type="dxa"/>
            <w:shd w:val="clear" w:color="auto" w:fill="auto"/>
          </w:tcPr>
          <w:p w14:paraId="5AD33011" w14:textId="77777777" w:rsidR="00845610" w:rsidRPr="004C10C2" w:rsidRDefault="00845610" w:rsidP="0001620E">
            <w:pPr>
              <w:ind w:firstLine="0"/>
            </w:pPr>
            <w:r>
              <w:t>Jefferson</w:t>
            </w:r>
          </w:p>
        </w:tc>
      </w:tr>
      <w:tr w:rsidR="00845610" w:rsidRPr="004C10C2" w14:paraId="00BBBCCC" w14:textId="77777777" w:rsidTr="0001620E">
        <w:tblPrEx>
          <w:jc w:val="left"/>
        </w:tblPrEx>
        <w:tc>
          <w:tcPr>
            <w:tcW w:w="2179" w:type="dxa"/>
            <w:shd w:val="clear" w:color="auto" w:fill="auto"/>
          </w:tcPr>
          <w:p w14:paraId="42F32A29" w14:textId="77777777" w:rsidR="00845610" w:rsidRPr="004C10C2" w:rsidRDefault="00845610" w:rsidP="0001620E">
            <w:pPr>
              <w:ind w:firstLine="0"/>
            </w:pPr>
            <w:r>
              <w:t>J. E. Johnson</w:t>
            </w:r>
          </w:p>
        </w:tc>
        <w:tc>
          <w:tcPr>
            <w:tcW w:w="2179" w:type="dxa"/>
            <w:shd w:val="clear" w:color="auto" w:fill="auto"/>
          </w:tcPr>
          <w:p w14:paraId="05A53B0B" w14:textId="77777777" w:rsidR="00845610" w:rsidRPr="004C10C2" w:rsidRDefault="00845610" w:rsidP="0001620E">
            <w:pPr>
              <w:ind w:firstLine="0"/>
            </w:pPr>
            <w:r>
              <w:t>J. L. Johnson</w:t>
            </w:r>
          </w:p>
        </w:tc>
        <w:tc>
          <w:tcPr>
            <w:tcW w:w="2180" w:type="dxa"/>
            <w:shd w:val="clear" w:color="auto" w:fill="auto"/>
          </w:tcPr>
          <w:p w14:paraId="2ED6C7CD" w14:textId="77777777" w:rsidR="00845610" w:rsidRPr="004C10C2" w:rsidRDefault="00845610" w:rsidP="0001620E">
            <w:pPr>
              <w:ind w:firstLine="0"/>
            </w:pPr>
            <w:r>
              <w:t>W. Jones</w:t>
            </w:r>
          </w:p>
        </w:tc>
      </w:tr>
      <w:tr w:rsidR="00845610" w:rsidRPr="004C10C2" w14:paraId="66C9DB14" w14:textId="77777777" w:rsidTr="0001620E">
        <w:tblPrEx>
          <w:jc w:val="left"/>
        </w:tblPrEx>
        <w:tc>
          <w:tcPr>
            <w:tcW w:w="2179" w:type="dxa"/>
            <w:shd w:val="clear" w:color="auto" w:fill="auto"/>
          </w:tcPr>
          <w:p w14:paraId="3D468FDD" w14:textId="77777777" w:rsidR="00845610" w:rsidRPr="004C10C2" w:rsidRDefault="00845610" w:rsidP="0001620E">
            <w:pPr>
              <w:ind w:firstLine="0"/>
            </w:pPr>
            <w:r>
              <w:t>Jordan</w:t>
            </w:r>
          </w:p>
        </w:tc>
        <w:tc>
          <w:tcPr>
            <w:tcW w:w="2179" w:type="dxa"/>
            <w:shd w:val="clear" w:color="auto" w:fill="auto"/>
          </w:tcPr>
          <w:p w14:paraId="5709DC23" w14:textId="77777777" w:rsidR="00845610" w:rsidRPr="004C10C2" w:rsidRDefault="00845610" w:rsidP="0001620E">
            <w:pPr>
              <w:ind w:firstLine="0"/>
            </w:pPr>
            <w:r>
              <w:t>Kilmartin</w:t>
            </w:r>
          </w:p>
        </w:tc>
        <w:tc>
          <w:tcPr>
            <w:tcW w:w="2180" w:type="dxa"/>
            <w:shd w:val="clear" w:color="auto" w:fill="auto"/>
          </w:tcPr>
          <w:p w14:paraId="304F21A1" w14:textId="77777777" w:rsidR="00845610" w:rsidRPr="004C10C2" w:rsidRDefault="00845610" w:rsidP="0001620E">
            <w:pPr>
              <w:ind w:firstLine="0"/>
            </w:pPr>
            <w:r>
              <w:t>King</w:t>
            </w:r>
          </w:p>
        </w:tc>
      </w:tr>
      <w:tr w:rsidR="00845610" w:rsidRPr="004C10C2" w14:paraId="7F5CDC3C" w14:textId="77777777" w:rsidTr="0001620E">
        <w:tblPrEx>
          <w:jc w:val="left"/>
        </w:tblPrEx>
        <w:tc>
          <w:tcPr>
            <w:tcW w:w="2179" w:type="dxa"/>
            <w:shd w:val="clear" w:color="auto" w:fill="auto"/>
          </w:tcPr>
          <w:p w14:paraId="68E673F1" w14:textId="77777777" w:rsidR="00845610" w:rsidRPr="004C10C2" w:rsidRDefault="00845610" w:rsidP="0001620E">
            <w:pPr>
              <w:ind w:firstLine="0"/>
            </w:pPr>
            <w:r>
              <w:t>Kirby</w:t>
            </w:r>
          </w:p>
        </w:tc>
        <w:tc>
          <w:tcPr>
            <w:tcW w:w="2179" w:type="dxa"/>
            <w:shd w:val="clear" w:color="auto" w:fill="auto"/>
          </w:tcPr>
          <w:p w14:paraId="6BFAD10B" w14:textId="77777777" w:rsidR="00845610" w:rsidRPr="004C10C2" w:rsidRDefault="00845610" w:rsidP="0001620E">
            <w:pPr>
              <w:ind w:firstLine="0"/>
            </w:pPr>
            <w:r>
              <w:t>Landing</w:t>
            </w:r>
          </w:p>
        </w:tc>
        <w:tc>
          <w:tcPr>
            <w:tcW w:w="2180" w:type="dxa"/>
            <w:shd w:val="clear" w:color="auto" w:fill="auto"/>
          </w:tcPr>
          <w:p w14:paraId="103293CD" w14:textId="77777777" w:rsidR="00845610" w:rsidRPr="004C10C2" w:rsidRDefault="00845610" w:rsidP="0001620E">
            <w:pPr>
              <w:ind w:firstLine="0"/>
            </w:pPr>
            <w:r>
              <w:t>Lawson</w:t>
            </w:r>
          </w:p>
        </w:tc>
      </w:tr>
      <w:tr w:rsidR="00845610" w:rsidRPr="004C10C2" w14:paraId="265171A0" w14:textId="77777777" w:rsidTr="0001620E">
        <w:tblPrEx>
          <w:jc w:val="left"/>
        </w:tblPrEx>
        <w:tc>
          <w:tcPr>
            <w:tcW w:w="2179" w:type="dxa"/>
            <w:shd w:val="clear" w:color="auto" w:fill="auto"/>
          </w:tcPr>
          <w:p w14:paraId="2879F5EA" w14:textId="77777777" w:rsidR="00845610" w:rsidRPr="004C10C2" w:rsidRDefault="00845610" w:rsidP="0001620E">
            <w:pPr>
              <w:ind w:firstLine="0"/>
            </w:pPr>
            <w:r>
              <w:t>Leber</w:t>
            </w:r>
          </w:p>
        </w:tc>
        <w:tc>
          <w:tcPr>
            <w:tcW w:w="2179" w:type="dxa"/>
            <w:shd w:val="clear" w:color="auto" w:fill="auto"/>
          </w:tcPr>
          <w:p w14:paraId="69DBDF42" w14:textId="77777777" w:rsidR="00845610" w:rsidRPr="004C10C2" w:rsidRDefault="00845610" w:rsidP="0001620E">
            <w:pPr>
              <w:ind w:firstLine="0"/>
            </w:pPr>
            <w:r>
              <w:t>Ligon</w:t>
            </w:r>
          </w:p>
        </w:tc>
        <w:tc>
          <w:tcPr>
            <w:tcW w:w="2180" w:type="dxa"/>
            <w:shd w:val="clear" w:color="auto" w:fill="auto"/>
          </w:tcPr>
          <w:p w14:paraId="3310CB3B" w14:textId="77777777" w:rsidR="00845610" w:rsidRPr="004C10C2" w:rsidRDefault="00845610" w:rsidP="0001620E">
            <w:pPr>
              <w:ind w:firstLine="0"/>
            </w:pPr>
            <w:r>
              <w:t>Long</w:t>
            </w:r>
          </w:p>
        </w:tc>
      </w:tr>
      <w:tr w:rsidR="00845610" w:rsidRPr="004C10C2" w14:paraId="600C46A3" w14:textId="77777777" w:rsidTr="0001620E">
        <w:tblPrEx>
          <w:jc w:val="left"/>
        </w:tblPrEx>
        <w:tc>
          <w:tcPr>
            <w:tcW w:w="2179" w:type="dxa"/>
            <w:shd w:val="clear" w:color="auto" w:fill="auto"/>
          </w:tcPr>
          <w:p w14:paraId="1D80BCC7" w14:textId="77777777" w:rsidR="00845610" w:rsidRPr="004C10C2" w:rsidRDefault="00845610" w:rsidP="0001620E">
            <w:pPr>
              <w:ind w:firstLine="0"/>
            </w:pPr>
            <w:r>
              <w:t>Lowe</w:t>
            </w:r>
          </w:p>
        </w:tc>
        <w:tc>
          <w:tcPr>
            <w:tcW w:w="2179" w:type="dxa"/>
            <w:shd w:val="clear" w:color="auto" w:fill="auto"/>
          </w:tcPr>
          <w:p w14:paraId="6ED6D3DD" w14:textId="77777777" w:rsidR="00845610" w:rsidRPr="004C10C2" w:rsidRDefault="00845610" w:rsidP="0001620E">
            <w:pPr>
              <w:ind w:firstLine="0"/>
            </w:pPr>
            <w:r>
              <w:t>Magnuson</w:t>
            </w:r>
          </w:p>
        </w:tc>
        <w:tc>
          <w:tcPr>
            <w:tcW w:w="2180" w:type="dxa"/>
            <w:shd w:val="clear" w:color="auto" w:fill="auto"/>
          </w:tcPr>
          <w:p w14:paraId="428AC09E" w14:textId="77777777" w:rsidR="00845610" w:rsidRPr="004C10C2" w:rsidRDefault="00845610" w:rsidP="0001620E">
            <w:pPr>
              <w:ind w:firstLine="0"/>
            </w:pPr>
            <w:r>
              <w:t>McCabe</w:t>
            </w:r>
          </w:p>
        </w:tc>
      </w:tr>
      <w:tr w:rsidR="00845610" w:rsidRPr="004C10C2" w14:paraId="041D478D" w14:textId="77777777" w:rsidTr="0001620E">
        <w:tblPrEx>
          <w:jc w:val="left"/>
        </w:tblPrEx>
        <w:tc>
          <w:tcPr>
            <w:tcW w:w="2179" w:type="dxa"/>
            <w:shd w:val="clear" w:color="auto" w:fill="auto"/>
          </w:tcPr>
          <w:p w14:paraId="51FEC1DE" w14:textId="77777777" w:rsidR="00845610" w:rsidRPr="004C10C2" w:rsidRDefault="00845610" w:rsidP="0001620E">
            <w:pPr>
              <w:ind w:firstLine="0"/>
            </w:pPr>
            <w:r>
              <w:t>McCravy</w:t>
            </w:r>
          </w:p>
        </w:tc>
        <w:tc>
          <w:tcPr>
            <w:tcW w:w="2179" w:type="dxa"/>
            <w:shd w:val="clear" w:color="auto" w:fill="auto"/>
          </w:tcPr>
          <w:p w14:paraId="356035A5" w14:textId="77777777" w:rsidR="00845610" w:rsidRPr="004C10C2" w:rsidRDefault="00845610" w:rsidP="0001620E">
            <w:pPr>
              <w:ind w:firstLine="0"/>
            </w:pPr>
            <w:r>
              <w:t>McDaniel</w:t>
            </w:r>
          </w:p>
        </w:tc>
        <w:tc>
          <w:tcPr>
            <w:tcW w:w="2180" w:type="dxa"/>
            <w:shd w:val="clear" w:color="auto" w:fill="auto"/>
          </w:tcPr>
          <w:p w14:paraId="46F6C62B" w14:textId="77777777" w:rsidR="00845610" w:rsidRPr="004C10C2" w:rsidRDefault="00845610" w:rsidP="0001620E">
            <w:pPr>
              <w:ind w:firstLine="0"/>
            </w:pPr>
            <w:r>
              <w:t>McGinnis</w:t>
            </w:r>
          </w:p>
        </w:tc>
      </w:tr>
      <w:tr w:rsidR="00845610" w:rsidRPr="004C10C2" w14:paraId="162FBB47" w14:textId="77777777" w:rsidTr="0001620E">
        <w:tblPrEx>
          <w:jc w:val="left"/>
        </w:tblPrEx>
        <w:tc>
          <w:tcPr>
            <w:tcW w:w="2179" w:type="dxa"/>
            <w:shd w:val="clear" w:color="auto" w:fill="auto"/>
          </w:tcPr>
          <w:p w14:paraId="724E9D39" w14:textId="77777777" w:rsidR="00845610" w:rsidRPr="004C10C2" w:rsidRDefault="00845610" w:rsidP="0001620E">
            <w:pPr>
              <w:ind w:firstLine="0"/>
            </w:pPr>
            <w:r>
              <w:t>Mitchell</w:t>
            </w:r>
          </w:p>
        </w:tc>
        <w:tc>
          <w:tcPr>
            <w:tcW w:w="2179" w:type="dxa"/>
            <w:shd w:val="clear" w:color="auto" w:fill="auto"/>
          </w:tcPr>
          <w:p w14:paraId="4CF28BF7" w14:textId="77777777" w:rsidR="00845610" w:rsidRPr="004C10C2" w:rsidRDefault="00845610" w:rsidP="0001620E">
            <w:pPr>
              <w:ind w:firstLine="0"/>
            </w:pPr>
            <w:r>
              <w:t>J. Moore</w:t>
            </w:r>
          </w:p>
        </w:tc>
        <w:tc>
          <w:tcPr>
            <w:tcW w:w="2180" w:type="dxa"/>
            <w:shd w:val="clear" w:color="auto" w:fill="auto"/>
          </w:tcPr>
          <w:p w14:paraId="0FF0711A" w14:textId="77777777" w:rsidR="00845610" w:rsidRPr="004C10C2" w:rsidRDefault="00845610" w:rsidP="0001620E">
            <w:pPr>
              <w:ind w:firstLine="0"/>
            </w:pPr>
            <w:r>
              <w:t>T. Moore</w:t>
            </w:r>
          </w:p>
        </w:tc>
      </w:tr>
      <w:tr w:rsidR="00845610" w:rsidRPr="004C10C2" w14:paraId="1D8C7C89" w14:textId="77777777" w:rsidTr="0001620E">
        <w:tblPrEx>
          <w:jc w:val="left"/>
        </w:tblPrEx>
        <w:tc>
          <w:tcPr>
            <w:tcW w:w="2179" w:type="dxa"/>
            <w:shd w:val="clear" w:color="auto" w:fill="auto"/>
          </w:tcPr>
          <w:p w14:paraId="40305B8C" w14:textId="77777777" w:rsidR="00845610" w:rsidRPr="004C10C2" w:rsidRDefault="00845610" w:rsidP="0001620E">
            <w:pPr>
              <w:ind w:firstLine="0"/>
            </w:pPr>
            <w:r>
              <w:t>A. M. Morgan</w:t>
            </w:r>
          </w:p>
        </w:tc>
        <w:tc>
          <w:tcPr>
            <w:tcW w:w="2179" w:type="dxa"/>
            <w:shd w:val="clear" w:color="auto" w:fill="auto"/>
          </w:tcPr>
          <w:p w14:paraId="1A34F203" w14:textId="77777777" w:rsidR="00845610" w:rsidRPr="004C10C2" w:rsidRDefault="00845610" w:rsidP="0001620E">
            <w:pPr>
              <w:ind w:firstLine="0"/>
            </w:pPr>
            <w:r>
              <w:t>T. A. Morgan</w:t>
            </w:r>
          </w:p>
        </w:tc>
        <w:tc>
          <w:tcPr>
            <w:tcW w:w="2180" w:type="dxa"/>
            <w:shd w:val="clear" w:color="auto" w:fill="auto"/>
          </w:tcPr>
          <w:p w14:paraId="7C3522FF" w14:textId="77777777" w:rsidR="00845610" w:rsidRPr="004C10C2" w:rsidRDefault="00845610" w:rsidP="0001620E">
            <w:pPr>
              <w:ind w:firstLine="0"/>
            </w:pPr>
            <w:r>
              <w:t>Moss</w:t>
            </w:r>
          </w:p>
        </w:tc>
      </w:tr>
      <w:tr w:rsidR="00845610" w:rsidRPr="004C10C2" w14:paraId="78791239" w14:textId="77777777" w:rsidTr="0001620E">
        <w:tblPrEx>
          <w:jc w:val="left"/>
        </w:tblPrEx>
        <w:tc>
          <w:tcPr>
            <w:tcW w:w="2179" w:type="dxa"/>
            <w:shd w:val="clear" w:color="auto" w:fill="auto"/>
          </w:tcPr>
          <w:p w14:paraId="31925CD3" w14:textId="77777777" w:rsidR="00845610" w:rsidRPr="004C10C2" w:rsidRDefault="00845610" w:rsidP="0001620E">
            <w:pPr>
              <w:ind w:firstLine="0"/>
            </w:pPr>
            <w:r>
              <w:t>Murphy</w:t>
            </w:r>
          </w:p>
        </w:tc>
        <w:tc>
          <w:tcPr>
            <w:tcW w:w="2179" w:type="dxa"/>
            <w:shd w:val="clear" w:color="auto" w:fill="auto"/>
          </w:tcPr>
          <w:p w14:paraId="56FFE850" w14:textId="77777777" w:rsidR="00845610" w:rsidRPr="004C10C2" w:rsidRDefault="00845610" w:rsidP="0001620E">
            <w:pPr>
              <w:ind w:firstLine="0"/>
            </w:pPr>
            <w:r>
              <w:t>Neese</w:t>
            </w:r>
          </w:p>
        </w:tc>
        <w:tc>
          <w:tcPr>
            <w:tcW w:w="2180" w:type="dxa"/>
            <w:shd w:val="clear" w:color="auto" w:fill="auto"/>
          </w:tcPr>
          <w:p w14:paraId="328020DA" w14:textId="77777777" w:rsidR="00845610" w:rsidRPr="004C10C2" w:rsidRDefault="00845610" w:rsidP="0001620E">
            <w:pPr>
              <w:ind w:firstLine="0"/>
            </w:pPr>
            <w:r>
              <w:t>B. Newton</w:t>
            </w:r>
          </w:p>
        </w:tc>
      </w:tr>
      <w:tr w:rsidR="00845610" w:rsidRPr="004C10C2" w14:paraId="25556A52" w14:textId="77777777" w:rsidTr="0001620E">
        <w:tblPrEx>
          <w:jc w:val="left"/>
        </w:tblPrEx>
        <w:tc>
          <w:tcPr>
            <w:tcW w:w="2179" w:type="dxa"/>
            <w:shd w:val="clear" w:color="auto" w:fill="auto"/>
          </w:tcPr>
          <w:p w14:paraId="57BD1C67" w14:textId="77777777" w:rsidR="00845610" w:rsidRPr="004C10C2" w:rsidRDefault="00845610" w:rsidP="0001620E">
            <w:pPr>
              <w:ind w:firstLine="0"/>
            </w:pPr>
            <w:r>
              <w:t>W. Newton</w:t>
            </w:r>
          </w:p>
        </w:tc>
        <w:tc>
          <w:tcPr>
            <w:tcW w:w="2179" w:type="dxa"/>
            <w:shd w:val="clear" w:color="auto" w:fill="auto"/>
          </w:tcPr>
          <w:p w14:paraId="0CF77376" w14:textId="77777777" w:rsidR="00845610" w:rsidRPr="004C10C2" w:rsidRDefault="00845610" w:rsidP="0001620E">
            <w:pPr>
              <w:ind w:firstLine="0"/>
            </w:pPr>
            <w:r>
              <w:t>Nutt</w:t>
            </w:r>
          </w:p>
        </w:tc>
        <w:tc>
          <w:tcPr>
            <w:tcW w:w="2180" w:type="dxa"/>
            <w:shd w:val="clear" w:color="auto" w:fill="auto"/>
          </w:tcPr>
          <w:p w14:paraId="0C1539C1" w14:textId="77777777" w:rsidR="00845610" w:rsidRPr="004C10C2" w:rsidRDefault="00845610" w:rsidP="0001620E">
            <w:pPr>
              <w:ind w:firstLine="0"/>
            </w:pPr>
            <w:r>
              <w:t>O'Neal</w:t>
            </w:r>
          </w:p>
        </w:tc>
      </w:tr>
      <w:tr w:rsidR="00845610" w:rsidRPr="004C10C2" w14:paraId="789B17FB" w14:textId="77777777" w:rsidTr="0001620E">
        <w:tblPrEx>
          <w:jc w:val="left"/>
        </w:tblPrEx>
        <w:tc>
          <w:tcPr>
            <w:tcW w:w="2179" w:type="dxa"/>
            <w:shd w:val="clear" w:color="auto" w:fill="auto"/>
          </w:tcPr>
          <w:p w14:paraId="58DC9106" w14:textId="77777777" w:rsidR="00845610" w:rsidRPr="004C10C2" w:rsidRDefault="00845610" w:rsidP="0001620E">
            <w:pPr>
              <w:ind w:firstLine="0"/>
            </w:pPr>
            <w:r>
              <w:t>Oremus</w:t>
            </w:r>
          </w:p>
        </w:tc>
        <w:tc>
          <w:tcPr>
            <w:tcW w:w="2179" w:type="dxa"/>
            <w:shd w:val="clear" w:color="auto" w:fill="auto"/>
          </w:tcPr>
          <w:p w14:paraId="20B466BA" w14:textId="77777777" w:rsidR="00845610" w:rsidRPr="004C10C2" w:rsidRDefault="00845610" w:rsidP="0001620E">
            <w:pPr>
              <w:ind w:firstLine="0"/>
            </w:pPr>
            <w:r>
              <w:t>Ott</w:t>
            </w:r>
          </w:p>
        </w:tc>
        <w:tc>
          <w:tcPr>
            <w:tcW w:w="2180" w:type="dxa"/>
            <w:shd w:val="clear" w:color="auto" w:fill="auto"/>
          </w:tcPr>
          <w:p w14:paraId="43D5B55A" w14:textId="77777777" w:rsidR="00845610" w:rsidRPr="004C10C2" w:rsidRDefault="00845610" w:rsidP="0001620E">
            <w:pPr>
              <w:ind w:firstLine="0"/>
            </w:pPr>
            <w:r>
              <w:t>Pace</w:t>
            </w:r>
          </w:p>
        </w:tc>
      </w:tr>
      <w:tr w:rsidR="00845610" w:rsidRPr="004C10C2" w14:paraId="32D290A2" w14:textId="77777777" w:rsidTr="0001620E">
        <w:tblPrEx>
          <w:jc w:val="left"/>
        </w:tblPrEx>
        <w:tc>
          <w:tcPr>
            <w:tcW w:w="2179" w:type="dxa"/>
            <w:shd w:val="clear" w:color="auto" w:fill="auto"/>
          </w:tcPr>
          <w:p w14:paraId="70F3F3AA" w14:textId="77777777" w:rsidR="00845610" w:rsidRPr="004C10C2" w:rsidRDefault="00845610" w:rsidP="0001620E">
            <w:pPr>
              <w:ind w:firstLine="0"/>
            </w:pPr>
            <w:r>
              <w:t>Pedalino</w:t>
            </w:r>
          </w:p>
        </w:tc>
        <w:tc>
          <w:tcPr>
            <w:tcW w:w="2179" w:type="dxa"/>
            <w:shd w:val="clear" w:color="auto" w:fill="auto"/>
          </w:tcPr>
          <w:p w14:paraId="59D7A7C8" w14:textId="77777777" w:rsidR="00845610" w:rsidRPr="004C10C2" w:rsidRDefault="00845610" w:rsidP="0001620E">
            <w:pPr>
              <w:ind w:firstLine="0"/>
            </w:pPr>
            <w:r>
              <w:t>Pope</w:t>
            </w:r>
          </w:p>
        </w:tc>
        <w:tc>
          <w:tcPr>
            <w:tcW w:w="2180" w:type="dxa"/>
            <w:shd w:val="clear" w:color="auto" w:fill="auto"/>
          </w:tcPr>
          <w:p w14:paraId="414C9A91" w14:textId="77777777" w:rsidR="00845610" w:rsidRPr="004C10C2" w:rsidRDefault="00845610" w:rsidP="0001620E">
            <w:pPr>
              <w:ind w:firstLine="0"/>
            </w:pPr>
            <w:r>
              <w:t>Rivers</w:t>
            </w:r>
          </w:p>
        </w:tc>
      </w:tr>
      <w:tr w:rsidR="00845610" w:rsidRPr="004C10C2" w14:paraId="43A4CF47" w14:textId="77777777" w:rsidTr="0001620E">
        <w:tblPrEx>
          <w:jc w:val="left"/>
        </w:tblPrEx>
        <w:tc>
          <w:tcPr>
            <w:tcW w:w="2179" w:type="dxa"/>
            <w:shd w:val="clear" w:color="auto" w:fill="auto"/>
          </w:tcPr>
          <w:p w14:paraId="5303562A" w14:textId="77777777" w:rsidR="00845610" w:rsidRPr="004C10C2" w:rsidRDefault="00845610" w:rsidP="0001620E">
            <w:pPr>
              <w:ind w:firstLine="0"/>
            </w:pPr>
            <w:r>
              <w:t>Robbins</w:t>
            </w:r>
          </w:p>
        </w:tc>
        <w:tc>
          <w:tcPr>
            <w:tcW w:w="2179" w:type="dxa"/>
            <w:shd w:val="clear" w:color="auto" w:fill="auto"/>
          </w:tcPr>
          <w:p w14:paraId="420D75C1" w14:textId="77777777" w:rsidR="00845610" w:rsidRPr="004C10C2" w:rsidRDefault="00845610" w:rsidP="0001620E">
            <w:pPr>
              <w:ind w:firstLine="0"/>
            </w:pPr>
            <w:r>
              <w:t>Rose</w:t>
            </w:r>
          </w:p>
        </w:tc>
        <w:tc>
          <w:tcPr>
            <w:tcW w:w="2180" w:type="dxa"/>
            <w:shd w:val="clear" w:color="auto" w:fill="auto"/>
          </w:tcPr>
          <w:p w14:paraId="196B478E" w14:textId="77777777" w:rsidR="00845610" w:rsidRPr="004C10C2" w:rsidRDefault="00845610" w:rsidP="0001620E">
            <w:pPr>
              <w:ind w:firstLine="0"/>
            </w:pPr>
            <w:r>
              <w:t>Rutherford</w:t>
            </w:r>
          </w:p>
        </w:tc>
      </w:tr>
      <w:tr w:rsidR="00845610" w:rsidRPr="004C10C2" w14:paraId="1ED1EC26" w14:textId="77777777" w:rsidTr="0001620E">
        <w:tblPrEx>
          <w:jc w:val="left"/>
        </w:tblPrEx>
        <w:tc>
          <w:tcPr>
            <w:tcW w:w="2179" w:type="dxa"/>
            <w:shd w:val="clear" w:color="auto" w:fill="auto"/>
          </w:tcPr>
          <w:p w14:paraId="24B0B594" w14:textId="77777777" w:rsidR="00845610" w:rsidRPr="004C10C2" w:rsidRDefault="00845610" w:rsidP="0001620E">
            <w:pPr>
              <w:ind w:firstLine="0"/>
            </w:pPr>
            <w:r>
              <w:t>Sandifer</w:t>
            </w:r>
          </w:p>
        </w:tc>
        <w:tc>
          <w:tcPr>
            <w:tcW w:w="2179" w:type="dxa"/>
            <w:shd w:val="clear" w:color="auto" w:fill="auto"/>
          </w:tcPr>
          <w:p w14:paraId="2A32BFFD" w14:textId="77777777" w:rsidR="00845610" w:rsidRPr="004C10C2" w:rsidRDefault="00845610" w:rsidP="0001620E">
            <w:pPr>
              <w:ind w:firstLine="0"/>
            </w:pPr>
            <w:r>
              <w:t>Schuessler</w:t>
            </w:r>
          </w:p>
        </w:tc>
        <w:tc>
          <w:tcPr>
            <w:tcW w:w="2180" w:type="dxa"/>
            <w:shd w:val="clear" w:color="auto" w:fill="auto"/>
          </w:tcPr>
          <w:p w14:paraId="77FC22DA" w14:textId="77777777" w:rsidR="00845610" w:rsidRPr="004C10C2" w:rsidRDefault="00845610" w:rsidP="0001620E">
            <w:pPr>
              <w:ind w:firstLine="0"/>
            </w:pPr>
            <w:r>
              <w:t>Sessions</w:t>
            </w:r>
          </w:p>
        </w:tc>
      </w:tr>
      <w:tr w:rsidR="00845610" w:rsidRPr="004C10C2" w14:paraId="06999DD8" w14:textId="77777777" w:rsidTr="0001620E">
        <w:tblPrEx>
          <w:jc w:val="left"/>
        </w:tblPrEx>
        <w:tc>
          <w:tcPr>
            <w:tcW w:w="2179" w:type="dxa"/>
            <w:shd w:val="clear" w:color="auto" w:fill="auto"/>
          </w:tcPr>
          <w:p w14:paraId="765D3775" w14:textId="77777777" w:rsidR="00845610" w:rsidRPr="004C10C2" w:rsidRDefault="00845610" w:rsidP="0001620E">
            <w:pPr>
              <w:ind w:firstLine="0"/>
            </w:pPr>
            <w:r>
              <w:t>G. M. Smith</w:t>
            </w:r>
          </w:p>
        </w:tc>
        <w:tc>
          <w:tcPr>
            <w:tcW w:w="2179" w:type="dxa"/>
            <w:shd w:val="clear" w:color="auto" w:fill="auto"/>
          </w:tcPr>
          <w:p w14:paraId="7125728C" w14:textId="77777777" w:rsidR="00845610" w:rsidRPr="004C10C2" w:rsidRDefault="00845610" w:rsidP="0001620E">
            <w:pPr>
              <w:ind w:firstLine="0"/>
            </w:pPr>
            <w:r>
              <w:t>M. M. Smith</w:t>
            </w:r>
          </w:p>
        </w:tc>
        <w:tc>
          <w:tcPr>
            <w:tcW w:w="2180" w:type="dxa"/>
            <w:shd w:val="clear" w:color="auto" w:fill="auto"/>
          </w:tcPr>
          <w:p w14:paraId="44A84631" w14:textId="77777777" w:rsidR="00845610" w:rsidRPr="004C10C2" w:rsidRDefault="00845610" w:rsidP="0001620E">
            <w:pPr>
              <w:ind w:firstLine="0"/>
            </w:pPr>
            <w:r>
              <w:t>Stavrinakis</w:t>
            </w:r>
          </w:p>
        </w:tc>
      </w:tr>
      <w:tr w:rsidR="00845610" w:rsidRPr="004C10C2" w14:paraId="5A666EBB" w14:textId="77777777" w:rsidTr="0001620E">
        <w:tblPrEx>
          <w:jc w:val="left"/>
        </w:tblPrEx>
        <w:tc>
          <w:tcPr>
            <w:tcW w:w="2179" w:type="dxa"/>
            <w:shd w:val="clear" w:color="auto" w:fill="auto"/>
          </w:tcPr>
          <w:p w14:paraId="4E492B5A" w14:textId="77777777" w:rsidR="00845610" w:rsidRPr="004C10C2" w:rsidRDefault="00845610" w:rsidP="0001620E">
            <w:pPr>
              <w:ind w:firstLine="0"/>
            </w:pPr>
            <w:r>
              <w:t>Taylor</w:t>
            </w:r>
          </w:p>
        </w:tc>
        <w:tc>
          <w:tcPr>
            <w:tcW w:w="2179" w:type="dxa"/>
            <w:shd w:val="clear" w:color="auto" w:fill="auto"/>
          </w:tcPr>
          <w:p w14:paraId="68110B43" w14:textId="77777777" w:rsidR="00845610" w:rsidRPr="004C10C2" w:rsidRDefault="00845610" w:rsidP="0001620E">
            <w:pPr>
              <w:ind w:firstLine="0"/>
            </w:pPr>
            <w:r>
              <w:t>Thigpen</w:t>
            </w:r>
          </w:p>
        </w:tc>
        <w:tc>
          <w:tcPr>
            <w:tcW w:w="2180" w:type="dxa"/>
            <w:shd w:val="clear" w:color="auto" w:fill="auto"/>
          </w:tcPr>
          <w:p w14:paraId="70E9F4EF" w14:textId="77777777" w:rsidR="00845610" w:rsidRPr="004C10C2" w:rsidRDefault="00845610" w:rsidP="0001620E">
            <w:pPr>
              <w:ind w:firstLine="0"/>
            </w:pPr>
            <w:r>
              <w:t>Vaughan</w:t>
            </w:r>
          </w:p>
        </w:tc>
      </w:tr>
      <w:tr w:rsidR="00845610" w:rsidRPr="004C10C2" w14:paraId="49F54F9F" w14:textId="77777777" w:rsidTr="0001620E">
        <w:tblPrEx>
          <w:jc w:val="left"/>
        </w:tblPrEx>
        <w:tc>
          <w:tcPr>
            <w:tcW w:w="2179" w:type="dxa"/>
            <w:shd w:val="clear" w:color="auto" w:fill="auto"/>
          </w:tcPr>
          <w:p w14:paraId="26B2EA28" w14:textId="77777777" w:rsidR="00845610" w:rsidRPr="004C10C2" w:rsidRDefault="00845610" w:rsidP="0001620E">
            <w:pPr>
              <w:ind w:firstLine="0"/>
            </w:pPr>
            <w:r>
              <w:t>Weeks</w:t>
            </w:r>
          </w:p>
        </w:tc>
        <w:tc>
          <w:tcPr>
            <w:tcW w:w="2179" w:type="dxa"/>
            <w:shd w:val="clear" w:color="auto" w:fill="auto"/>
          </w:tcPr>
          <w:p w14:paraId="38CDBB6D" w14:textId="77777777" w:rsidR="00845610" w:rsidRPr="004C10C2" w:rsidRDefault="00845610" w:rsidP="0001620E">
            <w:pPr>
              <w:ind w:firstLine="0"/>
            </w:pPr>
            <w:r>
              <w:t>West</w:t>
            </w:r>
          </w:p>
        </w:tc>
        <w:tc>
          <w:tcPr>
            <w:tcW w:w="2180" w:type="dxa"/>
            <w:shd w:val="clear" w:color="auto" w:fill="auto"/>
          </w:tcPr>
          <w:p w14:paraId="479C1598" w14:textId="77777777" w:rsidR="00845610" w:rsidRPr="004C10C2" w:rsidRDefault="00845610" w:rsidP="0001620E">
            <w:pPr>
              <w:ind w:firstLine="0"/>
            </w:pPr>
            <w:r>
              <w:t>Wetmore</w:t>
            </w:r>
          </w:p>
        </w:tc>
      </w:tr>
      <w:tr w:rsidR="00845610" w:rsidRPr="004C10C2" w14:paraId="103B8BBC" w14:textId="77777777" w:rsidTr="0001620E">
        <w:tblPrEx>
          <w:jc w:val="left"/>
        </w:tblPrEx>
        <w:tc>
          <w:tcPr>
            <w:tcW w:w="2179" w:type="dxa"/>
            <w:shd w:val="clear" w:color="auto" w:fill="auto"/>
          </w:tcPr>
          <w:p w14:paraId="62FC53B6" w14:textId="77777777" w:rsidR="00845610" w:rsidRPr="004C10C2" w:rsidRDefault="00845610" w:rsidP="0001620E">
            <w:pPr>
              <w:ind w:firstLine="0"/>
            </w:pPr>
            <w:r>
              <w:t>Wheeler</w:t>
            </w:r>
          </w:p>
        </w:tc>
        <w:tc>
          <w:tcPr>
            <w:tcW w:w="2179" w:type="dxa"/>
            <w:shd w:val="clear" w:color="auto" w:fill="auto"/>
          </w:tcPr>
          <w:p w14:paraId="05245BDD" w14:textId="77777777" w:rsidR="00845610" w:rsidRPr="004C10C2" w:rsidRDefault="00845610" w:rsidP="0001620E">
            <w:pPr>
              <w:ind w:firstLine="0"/>
            </w:pPr>
            <w:r>
              <w:t>White</w:t>
            </w:r>
          </w:p>
        </w:tc>
        <w:tc>
          <w:tcPr>
            <w:tcW w:w="2180" w:type="dxa"/>
            <w:shd w:val="clear" w:color="auto" w:fill="auto"/>
          </w:tcPr>
          <w:p w14:paraId="5EE4F298" w14:textId="77777777" w:rsidR="00845610" w:rsidRPr="004C10C2" w:rsidRDefault="00845610" w:rsidP="0001620E">
            <w:pPr>
              <w:ind w:firstLine="0"/>
            </w:pPr>
            <w:r>
              <w:t>Whitmire</w:t>
            </w:r>
          </w:p>
        </w:tc>
      </w:tr>
      <w:tr w:rsidR="00845610" w:rsidRPr="004C10C2" w14:paraId="62EB7157" w14:textId="77777777" w:rsidTr="0001620E">
        <w:tblPrEx>
          <w:jc w:val="left"/>
        </w:tblPrEx>
        <w:tc>
          <w:tcPr>
            <w:tcW w:w="2179" w:type="dxa"/>
            <w:shd w:val="clear" w:color="auto" w:fill="auto"/>
          </w:tcPr>
          <w:p w14:paraId="576C6EF5" w14:textId="77777777" w:rsidR="00845610" w:rsidRPr="004C10C2" w:rsidRDefault="00845610" w:rsidP="00B55E01">
            <w:pPr>
              <w:keepNext/>
              <w:ind w:firstLine="0"/>
            </w:pPr>
            <w:r>
              <w:t>Williams</w:t>
            </w:r>
          </w:p>
        </w:tc>
        <w:tc>
          <w:tcPr>
            <w:tcW w:w="2179" w:type="dxa"/>
            <w:shd w:val="clear" w:color="auto" w:fill="auto"/>
          </w:tcPr>
          <w:p w14:paraId="75E987AA" w14:textId="77777777" w:rsidR="00845610" w:rsidRPr="004C10C2" w:rsidRDefault="00845610" w:rsidP="00B55E01">
            <w:pPr>
              <w:keepNext/>
              <w:ind w:firstLine="0"/>
            </w:pPr>
            <w:r>
              <w:t>Willis</w:t>
            </w:r>
          </w:p>
        </w:tc>
        <w:tc>
          <w:tcPr>
            <w:tcW w:w="2180" w:type="dxa"/>
            <w:shd w:val="clear" w:color="auto" w:fill="auto"/>
          </w:tcPr>
          <w:p w14:paraId="1B067CB8" w14:textId="77777777" w:rsidR="00845610" w:rsidRPr="004C10C2" w:rsidRDefault="00845610" w:rsidP="00B55E01">
            <w:pPr>
              <w:keepNext/>
              <w:ind w:firstLine="0"/>
            </w:pPr>
            <w:r>
              <w:t>Wooten</w:t>
            </w:r>
          </w:p>
        </w:tc>
      </w:tr>
      <w:tr w:rsidR="00845610" w:rsidRPr="004C10C2" w14:paraId="6BF0AC47" w14:textId="77777777" w:rsidTr="0001620E">
        <w:tblPrEx>
          <w:jc w:val="left"/>
        </w:tblPrEx>
        <w:tc>
          <w:tcPr>
            <w:tcW w:w="2179" w:type="dxa"/>
            <w:shd w:val="clear" w:color="auto" w:fill="auto"/>
          </w:tcPr>
          <w:p w14:paraId="7D67EFEB" w14:textId="77777777" w:rsidR="00845610" w:rsidRPr="004C10C2" w:rsidRDefault="00845610" w:rsidP="00B55E01">
            <w:pPr>
              <w:keepNext/>
              <w:ind w:firstLine="0"/>
            </w:pPr>
            <w:r>
              <w:t>Yow</w:t>
            </w:r>
          </w:p>
        </w:tc>
        <w:tc>
          <w:tcPr>
            <w:tcW w:w="2179" w:type="dxa"/>
            <w:shd w:val="clear" w:color="auto" w:fill="auto"/>
          </w:tcPr>
          <w:p w14:paraId="176BF7FE" w14:textId="77777777" w:rsidR="00845610" w:rsidRPr="004C10C2" w:rsidRDefault="00845610" w:rsidP="00B55E01">
            <w:pPr>
              <w:keepNext/>
              <w:ind w:firstLine="0"/>
            </w:pPr>
          </w:p>
        </w:tc>
        <w:tc>
          <w:tcPr>
            <w:tcW w:w="2180" w:type="dxa"/>
            <w:shd w:val="clear" w:color="auto" w:fill="auto"/>
          </w:tcPr>
          <w:p w14:paraId="24159B39" w14:textId="77777777" w:rsidR="00845610" w:rsidRPr="004C10C2" w:rsidRDefault="00845610" w:rsidP="00B55E01">
            <w:pPr>
              <w:keepNext/>
              <w:ind w:firstLine="0"/>
            </w:pPr>
          </w:p>
        </w:tc>
      </w:tr>
    </w:tbl>
    <w:p w14:paraId="0B0E0014" w14:textId="77777777" w:rsidR="00845610" w:rsidRDefault="00845610" w:rsidP="00B55E01">
      <w:pPr>
        <w:keepNext/>
      </w:pPr>
    </w:p>
    <w:p w14:paraId="3325C27A" w14:textId="77777777" w:rsidR="00845610" w:rsidRDefault="00845610" w:rsidP="00B55E01">
      <w:pPr>
        <w:keepNext/>
        <w:jc w:val="center"/>
        <w:rPr>
          <w:b/>
        </w:rPr>
      </w:pPr>
      <w:r w:rsidRPr="004C10C2">
        <w:rPr>
          <w:b/>
        </w:rPr>
        <w:t>Total Present--115</w:t>
      </w:r>
    </w:p>
    <w:p w14:paraId="4AA29989" w14:textId="77777777" w:rsidR="00845610" w:rsidRDefault="00845610" w:rsidP="00845610"/>
    <w:p w14:paraId="284C8641" w14:textId="1AC725FC" w:rsidR="00A43392" w:rsidRDefault="00A43392" w:rsidP="00A43392">
      <w:pPr>
        <w:keepNext/>
        <w:jc w:val="center"/>
        <w:rPr>
          <w:b/>
        </w:rPr>
      </w:pPr>
      <w:r w:rsidRPr="00A43392">
        <w:rPr>
          <w:b/>
        </w:rPr>
        <w:t>LEAVE OF ABSENCE</w:t>
      </w:r>
    </w:p>
    <w:p w14:paraId="2496FEE0" w14:textId="1294576D" w:rsidR="00A43392" w:rsidRDefault="00A43392" w:rsidP="00A43392">
      <w:r>
        <w:t xml:space="preserve">The SPEAKER </w:t>
      </w:r>
      <w:r w:rsidRPr="00A43392">
        <w:rPr>
          <w:i/>
        </w:rPr>
        <w:t>PRO TEMPORE</w:t>
      </w:r>
      <w:r>
        <w:t xml:space="preserve"> granted Rep. BRADLEY a leave of absence for the day.</w:t>
      </w:r>
    </w:p>
    <w:p w14:paraId="48EFCFB4" w14:textId="77777777" w:rsidR="00A43392" w:rsidRDefault="00A43392" w:rsidP="00A43392"/>
    <w:p w14:paraId="20E24F4B" w14:textId="2508A6A5" w:rsidR="00A43392" w:rsidRDefault="00A43392" w:rsidP="00A43392">
      <w:pPr>
        <w:keepNext/>
        <w:jc w:val="center"/>
        <w:rPr>
          <w:b/>
        </w:rPr>
      </w:pPr>
      <w:r w:rsidRPr="00A43392">
        <w:rPr>
          <w:b/>
        </w:rPr>
        <w:t>LEAVE OF ABSENCE</w:t>
      </w:r>
    </w:p>
    <w:p w14:paraId="5B3DCFDD" w14:textId="04623721" w:rsidR="00A43392" w:rsidRDefault="00A43392" w:rsidP="00A43392">
      <w:r>
        <w:t xml:space="preserve">The SPEAKER </w:t>
      </w:r>
      <w:r w:rsidRPr="00A43392">
        <w:rPr>
          <w:i/>
        </w:rPr>
        <w:t>PRO TEMPORE</w:t>
      </w:r>
      <w:r>
        <w:t xml:space="preserve"> granted Rep. THAYER a leave of absence for the day.</w:t>
      </w:r>
    </w:p>
    <w:p w14:paraId="09FD5B15" w14:textId="77777777" w:rsidR="00A43392" w:rsidRDefault="00A43392" w:rsidP="00A43392"/>
    <w:p w14:paraId="11AE764C" w14:textId="6CFCF349" w:rsidR="00A43392" w:rsidRDefault="00A43392" w:rsidP="00A43392">
      <w:pPr>
        <w:keepNext/>
        <w:jc w:val="center"/>
        <w:rPr>
          <w:b/>
        </w:rPr>
      </w:pPr>
      <w:r w:rsidRPr="00A43392">
        <w:rPr>
          <w:b/>
        </w:rPr>
        <w:t>LEAVE OF ABSENCE</w:t>
      </w:r>
    </w:p>
    <w:p w14:paraId="1C324BEC" w14:textId="05C0D163" w:rsidR="00A43392" w:rsidRDefault="00A43392" w:rsidP="00A43392">
      <w:r>
        <w:t xml:space="preserve">The SPEAKER </w:t>
      </w:r>
      <w:r w:rsidRPr="00A43392">
        <w:rPr>
          <w:i/>
        </w:rPr>
        <w:t>PRO TEMPORE</w:t>
      </w:r>
      <w:r w:rsidR="00CD355E">
        <w:t xml:space="preserve"> </w:t>
      </w:r>
      <w:r>
        <w:t>granted Rep. S. JONES a leave of absence for the day due to travel issues.</w:t>
      </w:r>
    </w:p>
    <w:p w14:paraId="3766826D" w14:textId="77777777" w:rsidR="00A43392" w:rsidRDefault="00A43392" w:rsidP="00A43392"/>
    <w:p w14:paraId="74084C4A" w14:textId="7D63A8E4" w:rsidR="00A43392" w:rsidRDefault="00A43392" w:rsidP="00A43392">
      <w:pPr>
        <w:keepNext/>
        <w:jc w:val="center"/>
        <w:rPr>
          <w:b/>
        </w:rPr>
      </w:pPr>
      <w:r w:rsidRPr="00A43392">
        <w:rPr>
          <w:b/>
        </w:rPr>
        <w:t>LEAVE OF ABSENCE</w:t>
      </w:r>
    </w:p>
    <w:p w14:paraId="5A5805F6" w14:textId="05AA8D71" w:rsidR="00A43392" w:rsidRDefault="00A43392" w:rsidP="00A43392">
      <w:r>
        <w:t xml:space="preserve">The SPEAKER </w:t>
      </w:r>
      <w:r w:rsidRPr="00A43392">
        <w:rPr>
          <w:i/>
        </w:rPr>
        <w:t>PRO TEMPORE</w:t>
      </w:r>
      <w:r>
        <w:t xml:space="preserve"> granted Rep. MAY a leave of absence for the day due to medical reasons.</w:t>
      </w:r>
    </w:p>
    <w:p w14:paraId="6DD27A9B" w14:textId="77777777" w:rsidR="00A43392" w:rsidRDefault="00A43392" w:rsidP="00A43392"/>
    <w:p w14:paraId="794DF0F5" w14:textId="3E21EB07" w:rsidR="00A43392" w:rsidRDefault="00A43392" w:rsidP="00A43392">
      <w:pPr>
        <w:keepNext/>
        <w:jc w:val="center"/>
        <w:rPr>
          <w:b/>
        </w:rPr>
      </w:pPr>
      <w:r w:rsidRPr="00A43392">
        <w:rPr>
          <w:b/>
        </w:rPr>
        <w:t>LEAVE OF ABSENCE</w:t>
      </w:r>
    </w:p>
    <w:p w14:paraId="4FCBEC31" w14:textId="39757A1D" w:rsidR="00A43392" w:rsidRDefault="00A43392" w:rsidP="00A43392">
      <w:r>
        <w:t xml:space="preserve">The SPEAKER </w:t>
      </w:r>
      <w:r w:rsidRPr="00A43392">
        <w:rPr>
          <w:i/>
        </w:rPr>
        <w:t>PRO TEMPORE</w:t>
      </w:r>
      <w:r>
        <w:t xml:space="preserve"> granted Rep. ANDERSON a temporary leave of absence.</w:t>
      </w:r>
    </w:p>
    <w:p w14:paraId="5980064A" w14:textId="77777777" w:rsidR="00A43392" w:rsidRDefault="00A43392" w:rsidP="00A43392"/>
    <w:p w14:paraId="486CC2D7" w14:textId="0F7B8235" w:rsidR="00A43392" w:rsidRDefault="00A43392" w:rsidP="00A43392">
      <w:pPr>
        <w:keepNext/>
        <w:jc w:val="center"/>
        <w:rPr>
          <w:b/>
        </w:rPr>
      </w:pPr>
      <w:r w:rsidRPr="00A43392">
        <w:rPr>
          <w:b/>
        </w:rPr>
        <w:t>LEAVE OF ABSENCE</w:t>
      </w:r>
    </w:p>
    <w:p w14:paraId="43128F4D" w14:textId="1CC8BECD" w:rsidR="00A43392" w:rsidRDefault="00A43392" w:rsidP="00A43392">
      <w:r>
        <w:t xml:space="preserve">The SPEAKER </w:t>
      </w:r>
      <w:r w:rsidRPr="00A43392">
        <w:rPr>
          <w:i/>
        </w:rPr>
        <w:t>PRO TEMPORE</w:t>
      </w:r>
      <w:r>
        <w:t xml:space="preserve"> granted Rep. WILLIS a temporary leave of absence.</w:t>
      </w:r>
    </w:p>
    <w:p w14:paraId="7EC745E6" w14:textId="77777777" w:rsidR="00A43392" w:rsidRDefault="00A43392" w:rsidP="00A43392"/>
    <w:p w14:paraId="29C3344C" w14:textId="40BA1815" w:rsidR="00A43392" w:rsidRDefault="00A43392" w:rsidP="00A43392">
      <w:pPr>
        <w:keepNext/>
        <w:jc w:val="center"/>
        <w:rPr>
          <w:b/>
        </w:rPr>
      </w:pPr>
      <w:bookmarkStart w:id="32" w:name="_Hlk164168122"/>
      <w:r w:rsidRPr="00A43392">
        <w:rPr>
          <w:b/>
        </w:rPr>
        <w:t>CO-SPONSORS ADDED</w:t>
      </w:r>
    </w:p>
    <w:p w14:paraId="215A0BC6" w14:textId="77777777" w:rsidR="00A43392" w:rsidRDefault="00A43392" w:rsidP="00A43392">
      <w:r>
        <w:t>In accordance with House Rule 5.2 below:</w:t>
      </w:r>
    </w:p>
    <w:p w14:paraId="21B895B0" w14:textId="77777777" w:rsidR="00850561" w:rsidRDefault="00850561" w:rsidP="00A43392">
      <w:pPr>
        <w:ind w:firstLine="270"/>
        <w:rPr>
          <w:b/>
          <w:bCs/>
          <w:color w:val="000000"/>
          <w:szCs w:val="22"/>
          <w:lang w:val="en"/>
        </w:rPr>
      </w:pPr>
      <w:bookmarkStart w:id="33" w:name="file_start68"/>
      <w:bookmarkEnd w:id="33"/>
    </w:p>
    <w:p w14:paraId="1682776F" w14:textId="73FF3C48" w:rsidR="00A43392" w:rsidRPr="00CA29CB" w:rsidRDefault="00A43392" w:rsidP="00A4339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F15B989" w14:textId="6E933B62" w:rsidR="00A43392" w:rsidRDefault="00A43392" w:rsidP="00A43392">
      <w:bookmarkStart w:id="34" w:name="file_end68"/>
      <w:bookmarkEnd w:id="34"/>
    </w:p>
    <w:p w14:paraId="65C32BBF" w14:textId="0B721FB9" w:rsidR="00A43392" w:rsidRDefault="00A43392" w:rsidP="00A43392">
      <w:pPr>
        <w:keepNext/>
        <w:jc w:val="center"/>
        <w:rPr>
          <w:b/>
        </w:rPr>
      </w:pPr>
      <w:r w:rsidRPr="00A43392">
        <w:rPr>
          <w:b/>
        </w:rPr>
        <w:t>CO-SPONSORS ADDED</w:t>
      </w:r>
    </w:p>
    <w:tbl>
      <w:tblPr>
        <w:tblW w:w="0" w:type="auto"/>
        <w:tblLayout w:type="fixed"/>
        <w:tblLook w:val="0000" w:firstRow="0" w:lastRow="0" w:firstColumn="0" w:lastColumn="0" w:noHBand="0" w:noVBand="0"/>
      </w:tblPr>
      <w:tblGrid>
        <w:gridCol w:w="1551"/>
        <w:gridCol w:w="3996"/>
      </w:tblGrid>
      <w:tr w:rsidR="00A43392" w:rsidRPr="00A43392" w14:paraId="38E59C7A" w14:textId="77777777" w:rsidTr="00A43392">
        <w:tc>
          <w:tcPr>
            <w:tcW w:w="1551" w:type="dxa"/>
            <w:shd w:val="clear" w:color="auto" w:fill="auto"/>
          </w:tcPr>
          <w:p w14:paraId="39251D58" w14:textId="6782BCD0" w:rsidR="00A43392" w:rsidRPr="00A43392" w:rsidRDefault="00A43392" w:rsidP="00A43392">
            <w:pPr>
              <w:keepNext/>
              <w:ind w:firstLine="0"/>
            </w:pPr>
            <w:r w:rsidRPr="00A43392">
              <w:t>Bill Number:</w:t>
            </w:r>
          </w:p>
        </w:tc>
        <w:tc>
          <w:tcPr>
            <w:tcW w:w="3996" w:type="dxa"/>
            <w:shd w:val="clear" w:color="auto" w:fill="auto"/>
          </w:tcPr>
          <w:p w14:paraId="5FE3955B" w14:textId="1D9260B0" w:rsidR="00A43392" w:rsidRPr="00A43392" w:rsidRDefault="00A43392" w:rsidP="00A43392">
            <w:pPr>
              <w:keepNext/>
              <w:ind w:firstLine="0"/>
            </w:pPr>
            <w:r w:rsidRPr="00A43392">
              <w:t>H. 3175</w:t>
            </w:r>
          </w:p>
        </w:tc>
      </w:tr>
      <w:tr w:rsidR="00A43392" w:rsidRPr="00A43392" w14:paraId="03ED0D3E" w14:textId="77777777" w:rsidTr="00A43392">
        <w:tc>
          <w:tcPr>
            <w:tcW w:w="1551" w:type="dxa"/>
            <w:shd w:val="clear" w:color="auto" w:fill="auto"/>
          </w:tcPr>
          <w:p w14:paraId="5BB0B4AF" w14:textId="139413B6" w:rsidR="00A43392" w:rsidRPr="00A43392" w:rsidRDefault="00A43392" w:rsidP="00A43392">
            <w:pPr>
              <w:keepNext/>
              <w:ind w:firstLine="0"/>
            </w:pPr>
            <w:r w:rsidRPr="00A43392">
              <w:t>Date:</w:t>
            </w:r>
          </w:p>
        </w:tc>
        <w:tc>
          <w:tcPr>
            <w:tcW w:w="3996" w:type="dxa"/>
            <w:shd w:val="clear" w:color="auto" w:fill="auto"/>
          </w:tcPr>
          <w:p w14:paraId="2510788A" w14:textId="32C4E371" w:rsidR="00A43392" w:rsidRPr="00A43392" w:rsidRDefault="00A43392" w:rsidP="00A43392">
            <w:pPr>
              <w:keepNext/>
              <w:ind w:firstLine="0"/>
            </w:pPr>
            <w:r w:rsidRPr="00A43392">
              <w:t>ADD:</w:t>
            </w:r>
          </w:p>
        </w:tc>
      </w:tr>
      <w:tr w:rsidR="00A43392" w:rsidRPr="00A43392" w14:paraId="787E10C5" w14:textId="77777777" w:rsidTr="00A43392">
        <w:tc>
          <w:tcPr>
            <w:tcW w:w="1551" w:type="dxa"/>
            <w:shd w:val="clear" w:color="auto" w:fill="auto"/>
          </w:tcPr>
          <w:p w14:paraId="3821C576" w14:textId="465633FA" w:rsidR="00A43392" w:rsidRPr="00A43392" w:rsidRDefault="00A43392" w:rsidP="00A43392">
            <w:pPr>
              <w:keepNext/>
              <w:ind w:firstLine="0"/>
            </w:pPr>
            <w:r w:rsidRPr="00A43392">
              <w:t>04/16/24</w:t>
            </w:r>
          </w:p>
        </w:tc>
        <w:tc>
          <w:tcPr>
            <w:tcW w:w="3996" w:type="dxa"/>
            <w:shd w:val="clear" w:color="auto" w:fill="auto"/>
          </w:tcPr>
          <w:p w14:paraId="02A113B7" w14:textId="7414D40F" w:rsidR="00A43392" w:rsidRPr="00A43392" w:rsidRDefault="00A43392" w:rsidP="00A43392">
            <w:pPr>
              <w:keepNext/>
              <w:ind w:firstLine="0"/>
            </w:pPr>
            <w:r w:rsidRPr="00A43392">
              <w:t>BUSTOS, LANDING and HARTNETT</w:t>
            </w:r>
          </w:p>
        </w:tc>
      </w:tr>
    </w:tbl>
    <w:p w14:paraId="5713C17A" w14:textId="77777777" w:rsidR="00A43392" w:rsidRDefault="00A43392" w:rsidP="00A43392"/>
    <w:p w14:paraId="644CCAF6" w14:textId="1FD588AA" w:rsidR="00A43392" w:rsidRDefault="00A43392" w:rsidP="00A43392">
      <w:pPr>
        <w:keepNext/>
        <w:jc w:val="center"/>
        <w:rPr>
          <w:b/>
        </w:rPr>
      </w:pPr>
      <w:r w:rsidRPr="00A43392">
        <w:rPr>
          <w:b/>
        </w:rPr>
        <w:t>CO-SPONSORS ADDED</w:t>
      </w:r>
    </w:p>
    <w:tbl>
      <w:tblPr>
        <w:tblW w:w="0" w:type="auto"/>
        <w:tblLayout w:type="fixed"/>
        <w:tblLook w:val="0000" w:firstRow="0" w:lastRow="0" w:firstColumn="0" w:lastColumn="0" w:noHBand="0" w:noVBand="0"/>
      </w:tblPr>
      <w:tblGrid>
        <w:gridCol w:w="1551"/>
        <w:gridCol w:w="2226"/>
      </w:tblGrid>
      <w:tr w:rsidR="00A43392" w:rsidRPr="00A43392" w14:paraId="437DE29E" w14:textId="77777777" w:rsidTr="00A43392">
        <w:tc>
          <w:tcPr>
            <w:tcW w:w="1551" w:type="dxa"/>
            <w:shd w:val="clear" w:color="auto" w:fill="auto"/>
          </w:tcPr>
          <w:p w14:paraId="41A6CC87" w14:textId="52D86D41" w:rsidR="00A43392" w:rsidRPr="00A43392" w:rsidRDefault="00A43392" w:rsidP="00A43392">
            <w:pPr>
              <w:keepNext/>
              <w:ind w:firstLine="0"/>
            </w:pPr>
            <w:r w:rsidRPr="00A43392">
              <w:t>Bill Number:</w:t>
            </w:r>
          </w:p>
        </w:tc>
        <w:tc>
          <w:tcPr>
            <w:tcW w:w="2226" w:type="dxa"/>
            <w:shd w:val="clear" w:color="auto" w:fill="auto"/>
          </w:tcPr>
          <w:p w14:paraId="37012F3C" w14:textId="53E42DFB" w:rsidR="00A43392" w:rsidRPr="00A43392" w:rsidRDefault="00A43392" w:rsidP="00A43392">
            <w:pPr>
              <w:keepNext/>
              <w:ind w:firstLine="0"/>
            </w:pPr>
            <w:r w:rsidRPr="00A43392">
              <w:t>H. 3735</w:t>
            </w:r>
          </w:p>
        </w:tc>
      </w:tr>
      <w:tr w:rsidR="00A43392" w:rsidRPr="00A43392" w14:paraId="2E65A317" w14:textId="77777777" w:rsidTr="00A43392">
        <w:tc>
          <w:tcPr>
            <w:tcW w:w="1551" w:type="dxa"/>
            <w:shd w:val="clear" w:color="auto" w:fill="auto"/>
          </w:tcPr>
          <w:p w14:paraId="4F6BAEB9" w14:textId="73C4DF15" w:rsidR="00A43392" w:rsidRPr="00A43392" w:rsidRDefault="00A43392" w:rsidP="00A43392">
            <w:pPr>
              <w:keepNext/>
              <w:ind w:firstLine="0"/>
            </w:pPr>
            <w:r w:rsidRPr="00A43392">
              <w:t>Date:</w:t>
            </w:r>
          </w:p>
        </w:tc>
        <w:tc>
          <w:tcPr>
            <w:tcW w:w="2226" w:type="dxa"/>
            <w:shd w:val="clear" w:color="auto" w:fill="auto"/>
          </w:tcPr>
          <w:p w14:paraId="711ADB8D" w14:textId="62AF0DDB" w:rsidR="00A43392" w:rsidRPr="00A43392" w:rsidRDefault="00A43392" w:rsidP="00A43392">
            <w:pPr>
              <w:keepNext/>
              <w:ind w:firstLine="0"/>
            </w:pPr>
            <w:r w:rsidRPr="00A43392">
              <w:t>ADD:</w:t>
            </w:r>
          </w:p>
        </w:tc>
      </w:tr>
      <w:tr w:rsidR="00A43392" w:rsidRPr="00A43392" w14:paraId="590C7B87" w14:textId="77777777" w:rsidTr="00A43392">
        <w:tc>
          <w:tcPr>
            <w:tcW w:w="1551" w:type="dxa"/>
            <w:shd w:val="clear" w:color="auto" w:fill="auto"/>
          </w:tcPr>
          <w:p w14:paraId="0C2E6E5E" w14:textId="70B373AE" w:rsidR="00A43392" w:rsidRPr="00A43392" w:rsidRDefault="00A43392" w:rsidP="00A43392">
            <w:pPr>
              <w:keepNext/>
              <w:ind w:firstLine="0"/>
            </w:pPr>
            <w:r w:rsidRPr="00A43392">
              <w:t>04/16/24</w:t>
            </w:r>
          </w:p>
        </w:tc>
        <w:tc>
          <w:tcPr>
            <w:tcW w:w="2226" w:type="dxa"/>
            <w:shd w:val="clear" w:color="auto" w:fill="auto"/>
          </w:tcPr>
          <w:p w14:paraId="6C4CCAC9" w14:textId="2F69D458" w:rsidR="00A43392" w:rsidRPr="00A43392" w:rsidRDefault="00A43392" w:rsidP="00A43392">
            <w:pPr>
              <w:keepNext/>
              <w:ind w:firstLine="0"/>
            </w:pPr>
            <w:r w:rsidRPr="00A43392">
              <w:t>HARRIS and MOSS</w:t>
            </w:r>
          </w:p>
        </w:tc>
      </w:tr>
    </w:tbl>
    <w:p w14:paraId="43E4D497" w14:textId="77777777" w:rsidR="00A43392" w:rsidRDefault="00A43392" w:rsidP="00A43392"/>
    <w:p w14:paraId="5EED35E6" w14:textId="4D3997A4" w:rsidR="00A43392" w:rsidRDefault="00A43392" w:rsidP="00A43392">
      <w:pPr>
        <w:keepNext/>
        <w:jc w:val="center"/>
        <w:rPr>
          <w:b/>
        </w:rPr>
      </w:pPr>
      <w:r w:rsidRPr="00A43392">
        <w:rPr>
          <w:b/>
        </w:rPr>
        <w:t>CO-SPONSORS ADDED</w:t>
      </w:r>
    </w:p>
    <w:tbl>
      <w:tblPr>
        <w:tblW w:w="0" w:type="auto"/>
        <w:tblLayout w:type="fixed"/>
        <w:tblLook w:val="0000" w:firstRow="0" w:lastRow="0" w:firstColumn="0" w:lastColumn="0" w:noHBand="0" w:noVBand="0"/>
      </w:tblPr>
      <w:tblGrid>
        <w:gridCol w:w="1551"/>
        <w:gridCol w:w="4987"/>
      </w:tblGrid>
      <w:tr w:rsidR="00A43392" w:rsidRPr="00A43392" w14:paraId="738212B9" w14:textId="77777777" w:rsidTr="00A43392">
        <w:tc>
          <w:tcPr>
            <w:tcW w:w="1551" w:type="dxa"/>
            <w:shd w:val="clear" w:color="auto" w:fill="auto"/>
          </w:tcPr>
          <w:p w14:paraId="07A93A3F" w14:textId="3F296AAE" w:rsidR="00A43392" w:rsidRPr="00A43392" w:rsidRDefault="00A43392" w:rsidP="00A43392">
            <w:pPr>
              <w:keepNext/>
              <w:ind w:firstLine="0"/>
            </w:pPr>
            <w:r w:rsidRPr="00A43392">
              <w:t>Bill Number:</w:t>
            </w:r>
          </w:p>
        </w:tc>
        <w:tc>
          <w:tcPr>
            <w:tcW w:w="4987" w:type="dxa"/>
            <w:shd w:val="clear" w:color="auto" w:fill="auto"/>
          </w:tcPr>
          <w:p w14:paraId="022C2B34" w14:textId="32EE7173" w:rsidR="00A43392" w:rsidRPr="00A43392" w:rsidRDefault="00A43392" w:rsidP="00A43392">
            <w:pPr>
              <w:keepNext/>
              <w:ind w:firstLine="0"/>
            </w:pPr>
            <w:r w:rsidRPr="00A43392">
              <w:t>H. 5080</w:t>
            </w:r>
          </w:p>
        </w:tc>
      </w:tr>
      <w:tr w:rsidR="00A43392" w:rsidRPr="00A43392" w14:paraId="0A4419D1" w14:textId="77777777" w:rsidTr="00A43392">
        <w:tc>
          <w:tcPr>
            <w:tcW w:w="1551" w:type="dxa"/>
            <w:shd w:val="clear" w:color="auto" w:fill="auto"/>
          </w:tcPr>
          <w:p w14:paraId="6015432F" w14:textId="00831343" w:rsidR="00A43392" w:rsidRPr="00A43392" w:rsidRDefault="00A43392" w:rsidP="00A43392">
            <w:pPr>
              <w:keepNext/>
              <w:ind w:firstLine="0"/>
            </w:pPr>
            <w:r w:rsidRPr="00A43392">
              <w:t>Date:</w:t>
            </w:r>
          </w:p>
        </w:tc>
        <w:tc>
          <w:tcPr>
            <w:tcW w:w="4987" w:type="dxa"/>
            <w:shd w:val="clear" w:color="auto" w:fill="auto"/>
          </w:tcPr>
          <w:p w14:paraId="2ABF5C49" w14:textId="3F869395" w:rsidR="00A43392" w:rsidRPr="00A43392" w:rsidRDefault="00A43392" w:rsidP="00A43392">
            <w:pPr>
              <w:keepNext/>
              <w:ind w:firstLine="0"/>
            </w:pPr>
            <w:r w:rsidRPr="00A43392">
              <w:t>ADD:</w:t>
            </w:r>
          </w:p>
        </w:tc>
      </w:tr>
      <w:tr w:rsidR="00A43392" w:rsidRPr="00A43392" w14:paraId="093ACE26" w14:textId="77777777" w:rsidTr="00A43392">
        <w:tc>
          <w:tcPr>
            <w:tcW w:w="1551" w:type="dxa"/>
            <w:shd w:val="clear" w:color="auto" w:fill="auto"/>
          </w:tcPr>
          <w:p w14:paraId="719F0A5D" w14:textId="28D89558" w:rsidR="00A43392" w:rsidRPr="00A43392" w:rsidRDefault="00A43392" w:rsidP="00A43392">
            <w:pPr>
              <w:keepNext/>
              <w:ind w:firstLine="0"/>
            </w:pPr>
            <w:r w:rsidRPr="00A43392">
              <w:t>04/16/24</w:t>
            </w:r>
          </w:p>
        </w:tc>
        <w:tc>
          <w:tcPr>
            <w:tcW w:w="4987" w:type="dxa"/>
            <w:shd w:val="clear" w:color="auto" w:fill="auto"/>
          </w:tcPr>
          <w:p w14:paraId="7D5D8EC3" w14:textId="17E62A96" w:rsidR="00A43392" w:rsidRPr="00A43392" w:rsidRDefault="00A43392" w:rsidP="00A43392">
            <w:pPr>
              <w:keepNext/>
              <w:ind w:firstLine="0"/>
            </w:pPr>
            <w:r w:rsidRPr="00A43392">
              <w:t>CASKEY, WETMORE, JORDAN, YOW, MITCHELL, CONNELL, HAGER, VAUGHAN, LONG, BALLENTINE, DAVIS, PEDALINO and COLLINS</w:t>
            </w:r>
          </w:p>
        </w:tc>
      </w:tr>
      <w:bookmarkEnd w:id="32"/>
    </w:tbl>
    <w:p w14:paraId="562B7BD1" w14:textId="77777777" w:rsidR="00A43392" w:rsidRDefault="00A43392" w:rsidP="00A43392"/>
    <w:p w14:paraId="4AFAC667" w14:textId="77777777" w:rsidR="00A43392" w:rsidRDefault="00A43392" w:rsidP="00A43392"/>
    <w:p w14:paraId="25C0E67D" w14:textId="4B60BD68" w:rsidR="00A43392" w:rsidRDefault="00A43392" w:rsidP="00A43392">
      <w:pPr>
        <w:keepNext/>
        <w:jc w:val="center"/>
        <w:rPr>
          <w:b/>
        </w:rPr>
      </w:pPr>
      <w:r w:rsidRPr="00A43392">
        <w:rPr>
          <w:b/>
        </w:rPr>
        <w:t>H. 5387--ORDERED TO THIRD READING</w:t>
      </w:r>
    </w:p>
    <w:p w14:paraId="4D393D5C" w14:textId="14000505" w:rsidR="00A43392" w:rsidRDefault="00A43392" w:rsidP="00A43392">
      <w:pPr>
        <w:keepNext/>
      </w:pPr>
      <w:r>
        <w:t>The following Bill was taken up:</w:t>
      </w:r>
    </w:p>
    <w:p w14:paraId="3FD50648" w14:textId="77777777" w:rsidR="00A43392" w:rsidRDefault="00A43392" w:rsidP="00A43392">
      <w:pPr>
        <w:keepNext/>
      </w:pPr>
      <w:bookmarkStart w:id="35" w:name="include_clip_start_76"/>
      <w:bookmarkEnd w:id="35"/>
    </w:p>
    <w:p w14:paraId="53998A93" w14:textId="77777777" w:rsidR="00A43392" w:rsidRDefault="00A43392" w:rsidP="00A43392">
      <w:r>
        <w:t>H. 5387 -- Rep. Rutherford: A BILL TO PROVIDE FOR THE OPERATION OF PERSONAL DELIVERY DEVICES IN RICHLAND COUNTY.</w:t>
      </w:r>
    </w:p>
    <w:p w14:paraId="6342C614" w14:textId="6A5ED836" w:rsidR="00A43392" w:rsidRDefault="00A43392" w:rsidP="00A43392">
      <w:bookmarkStart w:id="36" w:name="include_clip_end_76"/>
      <w:bookmarkEnd w:id="36"/>
    </w:p>
    <w:p w14:paraId="6CD55350" w14:textId="77777777" w:rsidR="00A43392" w:rsidRDefault="00A43392" w:rsidP="00A43392">
      <w:r>
        <w:t xml:space="preserve">The yeas and nays were taken resulting as follows: </w:t>
      </w:r>
    </w:p>
    <w:p w14:paraId="19018E6A" w14:textId="031D08E4" w:rsidR="00A43392" w:rsidRDefault="00A43392" w:rsidP="00A43392">
      <w:pPr>
        <w:jc w:val="center"/>
      </w:pPr>
      <w:r>
        <w:t xml:space="preserve"> </w:t>
      </w:r>
      <w:bookmarkStart w:id="37" w:name="vote_start77"/>
      <w:bookmarkEnd w:id="37"/>
      <w:r>
        <w:t>Yeas 91; Nays 2</w:t>
      </w:r>
    </w:p>
    <w:p w14:paraId="49254BBE" w14:textId="77777777" w:rsidR="00A43392" w:rsidRDefault="00A43392" w:rsidP="00A43392">
      <w:pPr>
        <w:jc w:val="center"/>
      </w:pPr>
    </w:p>
    <w:p w14:paraId="43E4183F" w14:textId="77777777" w:rsidR="00A43392" w:rsidRDefault="00A43392" w:rsidP="00A433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3392" w:rsidRPr="00A43392" w14:paraId="49A9471D" w14:textId="77777777" w:rsidTr="00A43392">
        <w:tc>
          <w:tcPr>
            <w:tcW w:w="2179" w:type="dxa"/>
            <w:shd w:val="clear" w:color="auto" w:fill="auto"/>
          </w:tcPr>
          <w:p w14:paraId="5E61C393" w14:textId="77777777" w:rsidR="00A43392" w:rsidRPr="00A43392" w:rsidRDefault="00A43392" w:rsidP="00A43392">
            <w:pPr>
              <w:keepNext/>
              <w:ind w:firstLine="0"/>
            </w:pPr>
          </w:p>
        </w:tc>
        <w:tc>
          <w:tcPr>
            <w:tcW w:w="2179" w:type="dxa"/>
            <w:shd w:val="clear" w:color="auto" w:fill="auto"/>
          </w:tcPr>
          <w:p w14:paraId="6798CFD7" w14:textId="3EC936F1" w:rsidR="00A43392" w:rsidRPr="00A43392" w:rsidRDefault="00A43392" w:rsidP="00A43392">
            <w:pPr>
              <w:keepNext/>
              <w:ind w:firstLine="0"/>
            </w:pPr>
            <w:r>
              <w:t>Atkinson</w:t>
            </w:r>
          </w:p>
        </w:tc>
        <w:tc>
          <w:tcPr>
            <w:tcW w:w="2180" w:type="dxa"/>
            <w:shd w:val="clear" w:color="auto" w:fill="auto"/>
          </w:tcPr>
          <w:p w14:paraId="6C6A6B75" w14:textId="484D970A" w:rsidR="00A43392" w:rsidRPr="00A43392" w:rsidRDefault="00A43392" w:rsidP="00A43392">
            <w:pPr>
              <w:keepNext/>
              <w:ind w:firstLine="0"/>
            </w:pPr>
            <w:r>
              <w:t>Bailey</w:t>
            </w:r>
          </w:p>
        </w:tc>
      </w:tr>
      <w:tr w:rsidR="00A43392" w:rsidRPr="00A43392" w14:paraId="723396B1" w14:textId="77777777" w:rsidTr="00A43392">
        <w:tc>
          <w:tcPr>
            <w:tcW w:w="2179" w:type="dxa"/>
            <w:shd w:val="clear" w:color="auto" w:fill="auto"/>
          </w:tcPr>
          <w:p w14:paraId="7E19F4AE" w14:textId="63A82C27" w:rsidR="00A43392" w:rsidRPr="00A43392" w:rsidRDefault="00A43392" w:rsidP="00A43392">
            <w:pPr>
              <w:ind w:firstLine="0"/>
            </w:pPr>
            <w:r>
              <w:t>Ballentine</w:t>
            </w:r>
          </w:p>
        </w:tc>
        <w:tc>
          <w:tcPr>
            <w:tcW w:w="2179" w:type="dxa"/>
            <w:shd w:val="clear" w:color="auto" w:fill="auto"/>
          </w:tcPr>
          <w:p w14:paraId="44CCAC8C" w14:textId="45B2C5FC" w:rsidR="00A43392" w:rsidRPr="00A43392" w:rsidRDefault="00A43392" w:rsidP="00A43392">
            <w:pPr>
              <w:ind w:firstLine="0"/>
            </w:pPr>
            <w:r>
              <w:t>Bamberg</w:t>
            </w:r>
          </w:p>
        </w:tc>
        <w:tc>
          <w:tcPr>
            <w:tcW w:w="2180" w:type="dxa"/>
            <w:shd w:val="clear" w:color="auto" w:fill="auto"/>
          </w:tcPr>
          <w:p w14:paraId="7B046214" w14:textId="76622B03" w:rsidR="00A43392" w:rsidRPr="00A43392" w:rsidRDefault="00A43392" w:rsidP="00A43392">
            <w:pPr>
              <w:ind w:firstLine="0"/>
            </w:pPr>
            <w:r>
              <w:t>Bauer</w:t>
            </w:r>
          </w:p>
        </w:tc>
      </w:tr>
      <w:tr w:rsidR="00A43392" w:rsidRPr="00A43392" w14:paraId="49D3CB50" w14:textId="77777777" w:rsidTr="00A43392">
        <w:tc>
          <w:tcPr>
            <w:tcW w:w="2179" w:type="dxa"/>
            <w:shd w:val="clear" w:color="auto" w:fill="auto"/>
          </w:tcPr>
          <w:p w14:paraId="40290733" w14:textId="2F190375" w:rsidR="00A43392" w:rsidRPr="00A43392" w:rsidRDefault="00A43392" w:rsidP="00A43392">
            <w:pPr>
              <w:ind w:firstLine="0"/>
            </w:pPr>
            <w:r>
              <w:t>Beach</w:t>
            </w:r>
          </w:p>
        </w:tc>
        <w:tc>
          <w:tcPr>
            <w:tcW w:w="2179" w:type="dxa"/>
            <w:shd w:val="clear" w:color="auto" w:fill="auto"/>
          </w:tcPr>
          <w:p w14:paraId="010615F5" w14:textId="6DA67299" w:rsidR="00A43392" w:rsidRPr="00A43392" w:rsidRDefault="00A43392" w:rsidP="00A43392">
            <w:pPr>
              <w:ind w:firstLine="0"/>
            </w:pPr>
            <w:r>
              <w:t>Bernstein</w:t>
            </w:r>
          </w:p>
        </w:tc>
        <w:tc>
          <w:tcPr>
            <w:tcW w:w="2180" w:type="dxa"/>
            <w:shd w:val="clear" w:color="auto" w:fill="auto"/>
          </w:tcPr>
          <w:p w14:paraId="61851718" w14:textId="25874248" w:rsidR="00A43392" w:rsidRPr="00A43392" w:rsidRDefault="00A43392" w:rsidP="00A43392">
            <w:pPr>
              <w:ind w:firstLine="0"/>
            </w:pPr>
            <w:r>
              <w:t>Brewer</w:t>
            </w:r>
          </w:p>
        </w:tc>
      </w:tr>
      <w:tr w:rsidR="00A43392" w:rsidRPr="00A43392" w14:paraId="31165B66" w14:textId="77777777" w:rsidTr="00A43392">
        <w:tc>
          <w:tcPr>
            <w:tcW w:w="2179" w:type="dxa"/>
            <w:shd w:val="clear" w:color="auto" w:fill="auto"/>
          </w:tcPr>
          <w:p w14:paraId="5D2B87F7" w14:textId="510690CF" w:rsidR="00A43392" w:rsidRPr="00A43392" w:rsidRDefault="00A43392" w:rsidP="00A43392">
            <w:pPr>
              <w:ind w:firstLine="0"/>
            </w:pPr>
            <w:r>
              <w:t>Brittain</w:t>
            </w:r>
          </w:p>
        </w:tc>
        <w:tc>
          <w:tcPr>
            <w:tcW w:w="2179" w:type="dxa"/>
            <w:shd w:val="clear" w:color="auto" w:fill="auto"/>
          </w:tcPr>
          <w:p w14:paraId="6A0BE8A4" w14:textId="03EE2813" w:rsidR="00A43392" w:rsidRPr="00A43392" w:rsidRDefault="00A43392" w:rsidP="00A43392">
            <w:pPr>
              <w:ind w:firstLine="0"/>
            </w:pPr>
            <w:r>
              <w:t>Burns</w:t>
            </w:r>
          </w:p>
        </w:tc>
        <w:tc>
          <w:tcPr>
            <w:tcW w:w="2180" w:type="dxa"/>
            <w:shd w:val="clear" w:color="auto" w:fill="auto"/>
          </w:tcPr>
          <w:p w14:paraId="65E8DA94" w14:textId="62841055" w:rsidR="00A43392" w:rsidRPr="00A43392" w:rsidRDefault="00A43392" w:rsidP="00A43392">
            <w:pPr>
              <w:ind w:firstLine="0"/>
            </w:pPr>
            <w:r>
              <w:t>Bustos</w:t>
            </w:r>
          </w:p>
        </w:tc>
      </w:tr>
      <w:tr w:rsidR="00A43392" w:rsidRPr="00A43392" w14:paraId="5AE21EA8" w14:textId="77777777" w:rsidTr="00A43392">
        <w:tc>
          <w:tcPr>
            <w:tcW w:w="2179" w:type="dxa"/>
            <w:shd w:val="clear" w:color="auto" w:fill="auto"/>
          </w:tcPr>
          <w:p w14:paraId="41BD26A8" w14:textId="7F7365E4" w:rsidR="00A43392" w:rsidRPr="00A43392" w:rsidRDefault="00A43392" w:rsidP="00A43392">
            <w:pPr>
              <w:ind w:firstLine="0"/>
            </w:pPr>
            <w:r>
              <w:t>Caskey</w:t>
            </w:r>
          </w:p>
        </w:tc>
        <w:tc>
          <w:tcPr>
            <w:tcW w:w="2179" w:type="dxa"/>
            <w:shd w:val="clear" w:color="auto" w:fill="auto"/>
          </w:tcPr>
          <w:p w14:paraId="1080C344" w14:textId="0918D3F1" w:rsidR="00A43392" w:rsidRPr="00A43392" w:rsidRDefault="00A43392" w:rsidP="00A43392">
            <w:pPr>
              <w:ind w:firstLine="0"/>
            </w:pPr>
            <w:r>
              <w:t>Chapman</w:t>
            </w:r>
          </w:p>
        </w:tc>
        <w:tc>
          <w:tcPr>
            <w:tcW w:w="2180" w:type="dxa"/>
            <w:shd w:val="clear" w:color="auto" w:fill="auto"/>
          </w:tcPr>
          <w:p w14:paraId="36CFBF13" w14:textId="18877E9F" w:rsidR="00A43392" w:rsidRPr="00A43392" w:rsidRDefault="00A43392" w:rsidP="00A43392">
            <w:pPr>
              <w:ind w:firstLine="0"/>
            </w:pPr>
            <w:r>
              <w:t>Clyburn</w:t>
            </w:r>
          </w:p>
        </w:tc>
      </w:tr>
      <w:tr w:rsidR="00A43392" w:rsidRPr="00A43392" w14:paraId="452B9DBA" w14:textId="77777777" w:rsidTr="00A43392">
        <w:tc>
          <w:tcPr>
            <w:tcW w:w="2179" w:type="dxa"/>
            <w:shd w:val="clear" w:color="auto" w:fill="auto"/>
          </w:tcPr>
          <w:p w14:paraId="2FBEFC4F" w14:textId="21116AD6" w:rsidR="00A43392" w:rsidRPr="00A43392" w:rsidRDefault="00A43392" w:rsidP="00A43392">
            <w:pPr>
              <w:ind w:firstLine="0"/>
            </w:pPr>
            <w:r>
              <w:t>Cobb-Hunter</w:t>
            </w:r>
          </w:p>
        </w:tc>
        <w:tc>
          <w:tcPr>
            <w:tcW w:w="2179" w:type="dxa"/>
            <w:shd w:val="clear" w:color="auto" w:fill="auto"/>
          </w:tcPr>
          <w:p w14:paraId="4CE21E0B" w14:textId="343C5BC0" w:rsidR="00A43392" w:rsidRPr="00A43392" w:rsidRDefault="00A43392" w:rsidP="00A43392">
            <w:pPr>
              <w:ind w:firstLine="0"/>
            </w:pPr>
            <w:r>
              <w:t>Collins</w:t>
            </w:r>
          </w:p>
        </w:tc>
        <w:tc>
          <w:tcPr>
            <w:tcW w:w="2180" w:type="dxa"/>
            <w:shd w:val="clear" w:color="auto" w:fill="auto"/>
          </w:tcPr>
          <w:p w14:paraId="19A76071" w14:textId="0A989D95" w:rsidR="00A43392" w:rsidRPr="00A43392" w:rsidRDefault="00A43392" w:rsidP="00A43392">
            <w:pPr>
              <w:ind w:firstLine="0"/>
            </w:pPr>
            <w:r>
              <w:t>Connell</w:t>
            </w:r>
          </w:p>
        </w:tc>
      </w:tr>
      <w:tr w:rsidR="00A43392" w:rsidRPr="00A43392" w14:paraId="3CCF92DC" w14:textId="77777777" w:rsidTr="00A43392">
        <w:tc>
          <w:tcPr>
            <w:tcW w:w="2179" w:type="dxa"/>
            <w:shd w:val="clear" w:color="auto" w:fill="auto"/>
          </w:tcPr>
          <w:p w14:paraId="354EB7C5" w14:textId="1BE225E3" w:rsidR="00A43392" w:rsidRPr="00A43392" w:rsidRDefault="00A43392" w:rsidP="00A43392">
            <w:pPr>
              <w:ind w:firstLine="0"/>
            </w:pPr>
            <w:r>
              <w:t>B. J. Cox</w:t>
            </w:r>
          </w:p>
        </w:tc>
        <w:tc>
          <w:tcPr>
            <w:tcW w:w="2179" w:type="dxa"/>
            <w:shd w:val="clear" w:color="auto" w:fill="auto"/>
          </w:tcPr>
          <w:p w14:paraId="27ECDA2F" w14:textId="4DD43740" w:rsidR="00A43392" w:rsidRPr="00A43392" w:rsidRDefault="00A43392" w:rsidP="00A43392">
            <w:pPr>
              <w:ind w:firstLine="0"/>
            </w:pPr>
            <w:r>
              <w:t>B. L. Cox</w:t>
            </w:r>
          </w:p>
        </w:tc>
        <w:tc>
          <w:tcPr>
            <w:tcW w:w="2180" w:type="dxa"/>
            <w:shd w:val="clear" w:color="auto" w:fill="auto"/>
          </w:tcPr>
          <w:p w14:paraId="447AF9D7" w14:textId="61587E85" w:rsidR="00A43392" w:rsidRPr="00A43392" w:rsidRDefault="00A43392" w:rsidP="00A43392">
            <w:pPr>
              <w:ind w:firstLine="0"/>
            </w:pPr>
            <w:r>
              <w:t>Cromer</w:t>
            </w:r>
          </w:p>
        </w:tc>
      </w:tr>
      <w:tr w:rsidR="00A43392" w:rsidRPr="00A43392" w14:paraId="6A32B2F0" w14:textId="77777777" w:rsidTr="00A43392">
        <w:tc>
          <w:tcPr>
            <w:tcW w:w="2179" w:type="dxa"/>
            <w:shd w:val="clear" w:color="auto" w:fill="auto"/>
          </w:tcPr>
          <w:p w14:paraId="0241CF07" w14:textId="1AFAA037" w:rsidR="00A43392" w:rsidRPr="00A43392" w:rsidRDefault="00A43392" w:rsidP="00A43392">
            <w:pPr>
              <w:ind w:firstLine="0"/>
            </w:pPr>
            <w:r>
              <w:t>Davis</w:t>
            </w:r>
          </w:p>
        </w:tc>
        <w:tc>
          <w:tcPr>
            <w:tcW w:w="2179" w:type="dxa"/>
            <w:shd w:val="clear" w:color="auto" w:fill="auto"/>
          </w:tcPr>
          <w:p w14:paraId="31AFEF80" w14:textId="1BE1270A" w:rsidR="00A43392" w:rsidRPr="00A43392" w:rsidRDefault="00A43392" w:rsidP="00A43392">
            <w:pPr>
              <w:ind w:firstLine="0"/>
            </w:pPr>
            <w:r>
              <w:t>Elliott</w:t>
            </w:r>
          </w:p>
        </w:tc>
        <w:tc>
          <w:tcPr>
            <w:tcW w:w="2180" w:type="dxa"/>
            <w:shd w:val="clear" w:color="auto" w:fill="auto"/>
          </w:tcPr>
          <w:p w14:paraId="4583BE92" w14:textId="27A361EF" w:rsidR="00A43392" w:rsidRPr="00A43392" w:rsidRDefault="00A43392" w:rsidP="00A43392">
            <w:pPr>
              <w:ind w:firstLine="0"/>
            </w:pPr>
            <w:r>
              <w:t>Felder</w:t>
            </w:r>
          </w:p>
        </w:tc>
      </w:tr>
      <w:tr w:rsidR="00A43392" w:rsidRPr="00A43392" w14:paraId="1321D2C2" w14:textId="77777777" w:rsidTr="00A43392">
        <w:tc>
          <w:tcPr>
            <w:tcW w:w="2179" w:type="dxa"/>
            <w:shd w:val="clear" w:color="auto" w:fill="auto"/>
          </w:tcPr>
          <w:p w14:paraId="3607A177" w14:textId="41F0C340" w:rsidR="00A43392" w:rsidRPr="00A43392" w:rsidRDefault="00A43392" w:rsidP="00A43392">
            <w:pPr>
              <w:ind w:firstLine="0"/>
            </w:pPr>
            <w:r>
              <w:t>Forrest</w:t>
            </w:r>
          </w:p>
        </w:tc>
        <w:tc>
          <w:tcPr>
            <w:tcW w:w="2179" w:type="dxa"/>
            <w:shd w:val="clear" w:color="auto" w:fill="auto"/>
          </w:tcPr>
          <w:p w14:paraId="5DCA2ADF" w14:textId="4C7F3548" w:rsidR="00A43392" w:rsidRPr="00A43392" w:rsidRDefault="00A43392" w:rsidP="00A43392">
            <w:pPr>
              <w:ind w:firstLine="0"/>
            </w:pPr>
            <w:r>
              <w:t>Gagnon</w:t>
            </w:r>
          </w:p>
        </w:tc>
        <w:tc>
          <w:tcPr>
            <w:tcW w:w="2180" w:type="dxa"/>
            <w:shd w:val="clear" w:color="auto" w:fill="auto"/>
          </w:tcPr>
          <w:p w14:paraId="2FDB8248" w14:textId="472BEC7D" w:rsidR="00A43392" w:rsidRPr="00A43392" w:rsidRDefault="00A43392" w:rsidP="00A43392">
            <w:pPr>
              <w:ind w:firstLine="0"/>
            </w:pPr>
            <w:r>
              <w:t>Garvin</w:t>
            </w:r>
          </w:p>
        </w:tc>
      </w:tr>
      <w:tr w:rsidR="00A43392" w:rsidRPr="00A43392" w14:paraId="246DF389" w14:textId="77777777" w:rsidTr="00A43392">
        <w:tc>
          <w:tcPr>
            <w:tcW w:w="2179" w:type="dxa"/>
            <w:shd w:val="clear" w:color="auto" w:fill="auto"/>
          </w:tcPr>
          <w:p w14:paraId="139F24B6" w14:textId="7B1C4F5F" w:rsidR="00A43392" w:rsidRPr="00A43392" w:rsidRDefault="00A43392" w:rsidP="00A43392">
            <w:pPr>
              <w:ind w:firstLine="0"/>
            </w:pPr>
            <w:r>
              <w:t>Gibson</w:t>
            </w:r>
          </w:p>
        </w:tc>
        <w:tc>
          <w:tcPr>
            <w:tcW w:w="2179" w:type="dxa"/>
            <w:shd w:val="clear" w:color="auto" w:fill="auto"/>
          </w:tcPr>
          <w:p w14:paraId="5B50117D" w14:textId="081DF929" w:rsidR="00A43392" w:rsidRPr="00A43392" w:rsidRDefault="00A43392" w:rsidP="00A43392">
            <w:pPr>
              <w:ind w:firstLine="0"/>
            </w:pPr>
            <w:r>
              <w:t>Gilliam</w:t>
            </w:r>
          </w:p>
        </w:tc>
        <w:tc>
          <w:tcPr>
            <w:tcW w:w="2180" w:type="dxa"/>
            <w:shd w:val="clear" w:color="auto" w:fill="auto"/>
          </w:tcPr>
          <w:p w14:paraId="29BBCB2B" w14:textId="00EC40F0" w:rsidR="00A43392" w:rsidRPr="00A43392" w:rsidRDefault="00A43392" w:rsidP="00A43392">
            <w:pPr>
              <w:ind w:firstLine="0"/>
            </w:pPr>
            <w:r>
              <w:t>Guest</w:t>
            </w:r>
          </w:p>
        </w:tc>
      </w:tr>
      <w:tr w:rsidR="00A43392" w:rsidRPr="00A43392" w14:paraId="51DEE445" w14:textId="77777777" w:rsidTr="00A43392">
        <w:tc>
          <w:tcPr>
            <w:tcW w:w="2179" w:type="dxa"/>
            <w:shd w:val="clear" w:color="auto" w:fill="auto"/>
          </w:tcPr>
          <w:p w14:paraId="29248A1D" w14:textId="0283DCA8" w:rsidR="00A43392" w:rsidRPr="00A43392" w:rsidRDefault="00A43392" w:rsidP="00A43392">
            <w:pPr>
              <w:ind w:firstLine="0"/>
            </w:pPr>
            <w:r>
              <w:t>Guffey</w:t>
            </w:r>
          </w:p>
        </w:tc>
        <w:tc>
          <w:tcPr>
            <w:tcW w:w="2179" w:type="dxa"/>
            <w:shd w:val="clear" w:color="auto" w:fill="auto"/>
          </w:tcPr>
          <w:p w14:paraId="79D34EFA" w14:textId="17B4C59E" w:rsidR="00A43392" w:rsidRPr="00A43392" w:rsidRDefault="00A43392" w:rsidP="00A43392">
            <w:pPr>
              <w:ind w:firstLine="0"/>
            </w:pPr>
            <w:r>
              <w:t>Haddon</w:t>
            </w:r>
          </w:p>
        </w:tc>
        <w:tc>
          <w:tcPr>
            <w:tcW w:w="2180" w:type="dxa"/>
            <w:shd w:val="clear" w:color="auto" w:fill="auto"/>
          </w:tcPr>
          <w:p w14:paraId="3A89C1DC" w14:textId="0D0E004D" w:rsidR="00A43392" w:rsidRPr="00A43392" w:rsidRDefault="00A43392" w:rsidP="00A43392">
            <w:pPr>
              <w:ind w:firstLine="0"/>
            </w:pPr>
            <w:r>
              <w:t>Hager</w:t>
            </w:r>
          </w:p>
        </w:tc>
      </w:tr>
      <w:tr w:rsidR="00A43392" w:rsidRPr="00A43392" w14:paraId="0B52C91D" w14:textId="77777777" w:rsidTr="00A43392">
        <w:tc>
          <w:tcPr>
            <w:tcW w:w="2179" w:type="dxa"/>
            <w:shd w:val="clear" w:color="auto" w:fill="auto"/>
          </w:tcPr>
          <w:p w14:paraId="6EE8129D" w14:textId="6D2E3025" w:rsidR="00A43392" w:rsidRPr="00A43392" w:rsidRDefault="00A43392" w:rsidP="00A43392">
            <w:pPr>
              <w:ind w:firstLine="0"/>
            </w:pPr>
            <w:r>
              <w:t>Hartnett</w:t>
            </w:r>
          </w:p>
        </w:tc>
        <w:tc>
          <w:tcPr>
            <w:tcW w:w="2179" w:type="dxa"/>
            <w:shd w:val="clear" w:color="auto" w:fill="auto"/>
          </w:tcPr>
          <w:p w14:paraId="581F1249" w14:textId="1FF9FD68" w:rsidR="00A43392" w:rsidRPr="00A43392" w:rsidRDefault="00A43392" w:rsidP="00A43392">
            <w:pPr>
              <w:ind w:firstLine="0"/>
            </w:pPr>
            <w:r>
              <w:t>Hayes</w:t>
            </w:r>
          </w:p>
        </w:tc>
        <w:tc>
          <w:tcPr>
            <w:tcW w:w="2180" w:type="dxa"/>
            <w:shd w:val="clear" w:color="auto" w:fill="auto"/>
          </w:tcPr>
          <w:p w14:paraId="3B0D6119" w14:textId="547B47B0" w:rsidR="00A43392" w:rsidRPr="00A43392" w:rsidRDefault="00A43392" w:rsidP="00A43392">
            <w:pPr>
              <w:ind w:firstLine="0"/>
            </w:pPr>
            <w:r>
              <w:t>Henegan</w:t>
            </w:r>
          </w:p>
        </w:tc>
      </w:tr>
      <w:tr w:rsidR="00A43392" w:rsidRPr="00A43392" w14:paraId="19172347" w14:textId="77777777" w:rsidTr="00A43392">
        <w:tc>
          <w:tcPr>
            <w:tcW w:w="2179" w:type="dxa"/>
            <w:shd w:val="clear" w:color="auto" w:fill="auto"/>
          </w:tcPr>
          <w:p w14:paraId="01FA0686" w14:textId="1879FAAA" w:rsidR="00A43392" w:rsidRPr="00A43392" w:rsidRDefault="00A43392" w:rsidP="00A43392">
            <w:pPr>
              <w:ind w:firstLine="0"/>
            </w:pPr>
            <w:r>
              <w:t>Herbkersman</w:t>
            </w:r>
          </w:p>
        </w:tc>
        <w:tc>
          <w:tcPr>
            <w:tcW w:w="2179" w:type="dxa"/>
            <w:shd w:val="clear" w:color="auto" w:fill="auto"/>
          </w:tcPr>
          <w:p w14:paraId="6FD903DD" w14:textId="1A92096D" w:rsidR="00A43392" w:rsidRPr="00A43392" w:rsidRDefault="00A43392" w:rsidP="00A43392">
            <w:pPr>
              <w:ind w:firstLine="0"/>
            </w:pPr>
            <w:r>
              <w:t>Hewitt</w:t>
            </w:r>
          </w:p>
        </w:tc>
        <w:tc>
          <w:tcPr>
            <w:tcW w:w="2180" w:type="dxa"/>
            <w:shd w:val="clear" w:color="auto" w:fill="auto"/>
          </w:tcPr>
          <w:p w14:paraId="73763689" w14:textId="6F8060E1" w:rsidR="00A43392" w:rsidRPr="00A43392" w:rsidRDefault="00A43392" w:rsidP="00A43392">
            <w:pPr>
              <w:ind w:firstLine="0"/>
            </w:pPr>
            <w:r>
              <w:t>Hiott</w:t>
            </w:r>
          </w:p>
        </w:tc>
      </w:tr>
      <w:tr w:rsidR="00A43392" w:rsidRPr="00A43392" w14:paraId="14CF84E8" w14:textId="77777777" w:rsidTr="00A43392">
        <w:tc>
          <w:tcPr>
            <w:tcW w:w="2179" w:type="dxa"/>
            <w:shd w:val="clear" w:color="auto" w:fill="auto"/>
          </w:tcPr>
          <w:p w14:paraId="27B117DD" w14:textId="2B11801D" w:rsidR="00A43392" w:rsidRPr="00A43392" w:rsidRDefault="00A43392" w:rsidP="00A43392">
            <w:pPr>
              <w:ind w:firstLine="0"/>
            </w:pPr>
            <w:r>
              <w:t>Hixon</w:t>
            </w:r>
          </w:p>
        </w:tc>
        <w:tc>
          <w:tcPr>
            <w:tcW w:w="2179" w:type="dxa"/>
            <w:shd w:val="clear" w:color="auto" w:fill="auto"/>
          </w:tcPr>
          <w:p w14:paraId="4FED2E2F" w14:textId="596CB36C" w:rsidR="00A43392" w:rsidRPr="00A43392" w:rsidRDefault="00A43392" w:rsidP="00A43392">
            <w:pPr>
              <w:ind w:firstLine="0"/>
            </w:pPr>
            <w:r>
              <w:t>Hosey</w:t>
            </w:r>
          </w:p>
        </w:tc>
        <w:tc>
          <w:tcPr>
            <w:tcW w:w="2180" w:type="dxa"/>
            <w:shd w:val="clear" w:color="auto" w:fill="auto"/>
          </w:tcPr>
          <w:p w14:paraId="5911A40E" w14:textId="3A2C1CBD" w:rsidR="00A43392" w:rsidRPr="00A43392" w:rsidRDefault="00A43392" w:rsidP="00A43392">
            <w:pPr>
              <w:ind w:firstLine="0"/>
            </w:pPr>
            <w:r>
              <w:t>Howard</w:t>
            </w:r>
          </w:p>
        </w:tc>
      </w:tr>
      <w:tr w:rsidR="00A43392" w:rsidRPr="00A43392" w14:paraId="7639D9F6" w14:textId="77777777" w:rsidTr="00A43392">
        <w:tc>
          <w:tcPr>
            <w:tcW w:w="2179" w:type="dxa"/>
            <w:shd w:val="clear" w:color="auto" w:fill="auto"/>
          </w:tcPr>
          <w:p w14:paraId="782A6742" w14:textId="495744B8" w:rsidR="00A43392" w:rsidRPr="00A43392" w:rsidRDefault="00A43392" w:rsidP="00A43392">
            <w:pPr>
              <w:ind w:firstLine="0"/>
            </w:pPr>
            <w:r>
              <w:t>Hyde</w:t>
            </w:r>
          </w:p>
        </w:tc>
        <w:tc>
          <w:tcPr>
            <w:tcW w:w="2179" w:type="dxa"/>
            <w:shd w:val="clear" w:color="auto" w:fill="auto"/>
          </w:tcPr>
          <w:p w14:paraId="0DC84AE9" w14:textId="33F41A51" w:rsidR="00A43392" w:rsidRPr="00A43392" w:rsidRDefault="00A43392" w:rsidP="00A43392">
            <w:pPr>
              <w:ind w:firstLine="0"/>
            </w:pPr>
            <w:r>
              <w:t>Jefferson</w:t>
            </w:r>
          </w:p>
        </w:tc>
        <w:tc>
          <w:tcPr>
            <w:tcW w:w="2180" w:type="dxa"/>
            <w:shd w:val="clear" w:color="auto" w:fill="auto"/>
          </w:tcPr>
          <w:p w14:paraId="57EE90E7" w14:textId="36A2563D" w:rsidR="00A43392" w:rsidRPr="00A43392" w:rsidRDefault="00A43392" w:rsidP="00A43392">
            <w:pPr>
              <w:ind w:firstLine="0"/>
            </w:pPr>
            <w:r>
              <w:t>J. L. Johnson</w:t>
            </w:r>
          </w:p>
        </w:tc>
      </w:tr>
      <w:tr w:rsidR="00A43392" w:rsidRPr="00A43392" w14:paraId="27124AA4" w14:textId="77777777" w:rsidTr="00A43392">
        <w:tc>
          <w:tcPr>
            <w:tcW w:w="2179" w:type="dxa"/>
            <w:shd w:val="clear" w:color="auto" w:fill="auto"/>
          </w:tcPr>
          <w:p w14:paraId="246BAFB9" w14:textId="0CD34093" w:rsidR="00A43392" w:rsidRPr="00A43392" w:rsidRDefault="00A43392" w:rsidP="00A43392">
            <w:pPr>
              <w:ind w:firstLine="0"/>
            </w:pPr>
            <w:r>
              <w:t>W. Jones</w:t>
            </w:r>
          </w:p>
        </w:tc>
        <w:tc>
          <w:tcPr>
            <w:tcW w:w="2179" w:type="dxa"/>
            <w:shd w:val="clear" w:color="auto" w:fill="auto"/>
          </w:tcPr>
          <w:p w14:paraId="524121B3" w14:textId="1F60F5C9" w:rsidR="00A43392" w:rsidRPr="00A43392" w:rsidRDefault="00A43392" w:rsidP="00A43392">
            <w:pPr>
              <w:ind w:firstLine="0"/>
            </w:pPr>
            <w:r>
              <w:t>Jordan</w:t>
            </w:r>
          </w:p>
        </w:tc>
        <w:tc>
          <w:tcPr>
            <w:tcW w:w="2180" w:type="dxa"/>
            <w:shd w:val="clear" w:color="auto" w:fill="auto"/>
          </w:tcPr>
          <w:p w14:paraId="27B6B389" w14:textId="65C1E434" w:rsidR="00A43392" w:rsidRPr="00A43392" w:rsidRDefault="00A43392" w:rsidP="00A43392">
            <w:pPr>
              <w:ind w:firstLine="0"/>
            </w:pPr>
            <w:r>
              <w:t>Kilmartin</w:t>
            </w:r>
          </w:p>
        </w:tc>
      </w:tr>
      <w:tr w:rsidR="00A43392" w:rsidRPr="00A43392" w14:paraId="14A1F676" w14:textId="77777777" w:rsidTr="00A43392">
        <w:tc>
          <w:tcPr>
            <w:tcW w:w="2179" w:type="dxa"/>
            <w:shd w:val="clear" w:color="auto" w:fill="auto"/>
          </w:tcPr>
          <w:p w14:paraId="03C62E14" w14:textId="5A5C83F8" w:rsidR="00A43392" w:rsidRPr="00A43392" w:rsidRDefault="00A43392" w:rsidP="00A43392">
            <w:pPr>
              <w:ind w:firstLine="0"/>
            </w:pPr>
            <w:r>
              <w:t>King</w:t>
            </w:r>
          </w:p>
        </w:tc>
        <w:tc>
          <w:tcPr>
            <w:tcW w:w="2179" w:type="dxa"/>
            <w:shd w:val="clear" w:color="auto" w:fill="auto"/>
          </w:tcPr>
          <w:p w14:paraId="64E26717" w14:textId="2A3F9C35" w:rsidR="00A43392" w:rsidRPr="00A43392" w:rsidRDefault="00A43392" w:rsidP="00A43392">
            <w:pPr>
              <w:ind w:firstLine="0"/>
            </w:pPr>
            <w:r>
              <w:t>Kirby</w:t>
            </w:r>
          </w:p>
        </w:tc>
        <w:tc>
          <w:tcPr>
            <w:tcW w:w="2180" w:type="dxa"/>
            <w:shd w:val="clear" w:color="auto" w:fill="auto"/>
          </w:tcPr>
          <w:p w14:paraId="5C99D58A" w14:textId="6558724C" w:rsidR="00A43392" w:rsidRPr="00A43392" w:rsidRDefault="00A43392" w:rsidP="00A43392">
            <w:pPr>
              <w:ind w:firstLine="0"/>
            </w:pPr>
            <w:r>
              <w:t>Landing</w:t>
            </w:r>
          </w:p>
        </w:tc>
      </w:tr>
      <w:tr w:rsidR="00A43392" w:rsidRPr="00A43392" w14:paraId="39F71F67" w14:textId="77777777" w:rsidTr="00A43392">
        <w:tc>
          <w:tcPr>
            <w:tcW w:w="2179" w:type="dxa"/>
            <w:shd w:val="clear" w:color="auto" w:fill="auto"/>
          </w:tcPr>
          <w:p w14:paraId="2478D2DA" w14:textId="0D25ADAC" w:rsidR="00A43392" w:rsidRPr="00A43392" w:rsidRDefault="00A43392" w:rsidP="00A43392">
            <w:pPr>
              <w:ind w:firstLine="0"/>
            </w:pPr>
            <w:r>
              <w:t>Lawson</w:t>
            </w:r>
          </w:p>
        </w:tc>
        <w:tc>
          <w:tcPr>
            <w:tcW w:w="2179" w:type="dxa"/>
            <w:shd w:val="clear" w:color="auto" w:fill="auto"/>
          </w:tcPr>
          <w:p w14:paraId="4A3DC1B2" w14:textId="79844DB6" w:rsidR="00A43392" w:rsidRPr="00A43392" w:rsidRDefault="00A43392" w:rsidP="00A43392">
            <w:pPr>
              <w:ind w:firstLine="0"/>
            </w:pPr>
            <w:r>
              <w:t>Leber</w:t>
            </w:r>
          </w:p>
        </w:tc>
        <w:tc>
          <w:tcPr>
            <w:tcW w:w="2180" w:type="dxa"/>
            <w:shd w:val="clear" w:color="auto" w:fill="auto"/>
          </w:tcPr>
          <w:p w14:paraId="3E3CB4F6" w14:textId="63A64217" w:rsidR="00A43392" w:rsidRPr="00A43392" w:rsidRDefault="00A43392" w:rsidP="00A43392">
            <w:pPr>
              <w:ind w:firstLine="0"/>
            </w:pPr>
            <w:r>
              <w:t>Ligon</w:t>
            </w:r>
          </w:p>
        </w:tc>
      </w:tr>
      <w:tr w:rsidR="00A43392" w:rsidRPr="00A43392" w14:paraId="4B52F4A1" w14:textId="77777777" w:rsidTr="00A43392">
        <w:tc>
          <w:tcPr>
            <w:tcW w:w="2179" w:type="dxa"/>
            <w:shd w:val="clear" w:color="auto" w:fill="auto"/>
          </w:tcPr>
          <w:p w14:paraId="587C8AAF" w14:textId="7C4259AC" w:rsidR="00A43392" w:rsidRPr="00A43392" w:rsidRDefault="00A43392" w:rsidP="00A43392">
            <w:pPr>
              <w:ind w:firstLine="0"/>
            </w:pPr>
            <w:r>
              <w:t>Long</w:t>
            </w:r>
          </w:p>
        </w:tc>
        <w:tc>
          <w:tcPr>
            <w:tcW w:w="2179" w:type="dxa"/>
            <w:shd w:val="clear" w:color="auto" w:fill="auto"/>
          </w:tcPr>
          <w:p w14:paraId="3CE1345D" w14:textId="18771C37" w:rsidR="00A43392" w:rsidRPr="00A43392" w:rsidRDefault="00A43392" w:rsidP="00A43392">
            <w:pPr>
              <w:ind w:firstLine="0"/>
            </w:pPr>
            <w:r>
              <w:t>McCravy</w:t>
            </w:r>
          </w:p>
        </w:tc>
        <w:tc>
          <w:tcPr>
            <w:tcW w:w="2180" w:type="dxa"/>
            <w:shd w:val="clear" w:color="auto" w:fill="auto"/>
          </w:tcPr>
          <w:p w14:paraId="26A2B6FE" w14:textId="2C821FDB" w:rsidR="00A43392" w:rsidRPr="00A43392" w:rsidRDefault="00A43392" w:rsidP="00A43392">
            <w:pPr>
              <w:ind w:firstLine="0"/>
            </w:pPr>
            <w:r>
              <w:t>McGinnis</w:t>
            </w:r>
          </w:p>
        </w:tc>
      </w:tr>
      <w:tr w:rsidR="00A43392" w:rsidRPr="00A43392" w14:paraId="1626DD70" w14:textId="77777777" w:rsidTr="00A43392">
        <w:tc>
          <w:tcPr>
            <w:tcW w:w="2179" w:type="dxa"/>
            <w:shd w:val="clear" w:color="auto" w:fill="auto"/>
          </w:tcPr>
          <w:p w14:paraId="487FB3D5" w14:textId="170CDF0A" w:rsidR="00A43392" w:rsidRPr="00A43392" w:rsidRDefault="00A43392" w:rsidP="00A43392">
            <w:pPr>
              <w:ind w:firstLine="0"/>
            </w:pPr>
            <w:r>
              <w:t>Mitchell</w:t>
            </w:r>
          </w:p>
        </w:tc>
        <w:tc>
          <w:tcPr>
            <w:tcW w:w="2179" w:type="dxa"/>
            <w:shd w:val="clear" w:color="auto" w:fill="auto"/>
          </w:tcPr>
          <w:p w14:paraId="6622C912" w14:textId="63D54B3D" w:rsidR="00A43392" w:rsidRPr="00A43392" w:rsidRDefault="00A43392" w:rsidP="00A43392">
            <w:pPr>
              <w:ind w:firstLine="0"/>
            </w:pPr>
            <w:r>
              <w:t>T. Moore</w:t>
            </w:r>
          </w:p>
        </w:tc>
        <w:tc>
          <w:tcPr>
            <w:tcW w:w="2180" w:type="dxa"/>
            <w:shd w:val="clear" w:color="auto" w:fill="auto"/>
          </w:tcPr>
          <w:p w14:paraId="5F889772" w14:textId="08B43D61" w:rsidR="00A43392" w:rsidRPr="00A43392" w:rsidRDefault="00A43392" w:rsidP="00A43392">
            <w:pPr>
              <w:ind w:firstLine="0"/>
            </w:pPr>
            <w:r>
              <w:t>Moss</w:t>
            </w:r>
          </w:p>
        </w:tc>
      </w:tr>
      <w:tr w:rsidR="00A43392" w:rsidRPr="00A43392" w14:paraId="72D9D318" w14:textId="77777777" w:rsidTr="00A43392">
        <w:tc>
          <w:tcPr>
            <w:tcW w:w="2179" w:type="dxa"/>
            <w:shd w:val="clear" w:color="auto" w:fill="auto"/>
          </w:tcPr>
          <w:p w14:paraId="6C09D02D" w14:textId="05A35A07" w:rsidR="00A43392" w:rsidRPr="00A43392" w:rsidRDefault="00A43392" w:rsidP="00A43392">
            <w:pPr>
              <w:ind w:firstLine="0"/>
            </w:pPr>
            <w:r>
              <w:t>Murphy</w:t>
            </w:r>
          </w:p>
        </w:tc>
        <w:tc>
          <w:tcPr>
            <w:tcW w:w="2179" w:type="dxa"/>
            <w:shd w:val="clear" w:color="auto" w:fill="auto"/>
          </w:tcPr>
          <w:p w14:paraId="4F843AEB" w14:textId="66C18353" w:rsidR="00A43392" w:rsidRPr="00A43392" w:rsidRDefault="00A43392" w:rsidP="00A43392">
            <w:pPr>
              <w:ind w:firstLine="0"/>
            </w:pPr>
            <w:r>
              <w:t>Neese</w:t>
            </w:r>
          </w:p>
        </w:tc>
        <w:tc>
          <w:tcPr>
            <w:tcW w:w="2180" w:type="dxa"/>
            <w:shd w:val="clear" w:color="auto" w:fill="auto"/>
          </w:tcPr>
          <w:p w14:paraId="1ED52ADB" w14:textId="28D7FD9E" w:rsidR="00A43392" w:rsidRPr="00A43392" w:rsidRDefault="00A43392" w:rsidP="00A43392">
            <w:pPr>
              <w:ind w:firstLine="0"/>
            </w:pPr>
            <w:r>
              <w:t>B. Newton</w:t>
            </w:r>
          </w:p>
        </w:tc>
      </w:tr>
      <w:tr w:rsidR="00A43392" w:rsidRPr="00A43392" w14:paraId="5A424858" w14:textId="77777777" w:rsidTr="00A43392">
        <w:tc>
          <w:tcPr>
            <w:tcW w:w="2179" w:type="dxa"/>
            <w:shd w:val="clear" w:color="auto" w:fill="auto"/>
          </w:tcPr>
          <w:p w14:paraId="2984411F" w14:textId="0129508C" w:rsidR="00A43392" w:rsidRPr="00A43392" w:rsidRDefault="00A43392" w:rsidP="00A43392">
            <w:pPr>
              <w:ind w:firstLine="0"/>
            </w:pPr>
            <w:r>
              <w:t>Nutt</w:t>
            </w:r>
          </w:p>
        </w:tc>
        <w:tc>
          <w:tcPr>
            <w:tcW w:w="2179" w:type="dxa"/>
            <w:shd w:val="clear" w:color="auto" w:fill="auto"/>
          </w:tcPr>
          <w:p w14:paraId="51C31069" w14:textId="2903BC8A" w:rsidR="00A43392" w:rsidRPr="00A43392" w:rsidRDefault="00A43392" w:rsidP="00A43392">
            <w:pPr>
              <w:ind w:firstLine="0"/>
            </w:pPr>
            <w:r>
              <w:t>O'Neal</w:t>
            </w:r>
          </w:p>
        </w:tc>
        <w:tc>
          <w:tcPr>
            <w:tcW w:w="2180" w:type="dxa"/>
            <w:shd w:val="clear" w:color="auto" w:fill="auto"/>
          </w:tcPr>
          <w:p w14:paraId="4359774B" w14:textId="0F64BE06" w:rsidR="00A43392" w:rsidRPr="00A43392" w:rsidRDefault="00A43392" w:rsidP="00A43392">
            <w:pPr>
              <w:ind w:firstLine="0"/>
            </w:pPr>
            <w:r>
              <w:t>Oremus</w:t>
            </w:r>
          </w:p>
        </w:tc>
      </w:tr>
      <w:tr w:rsidR="00A43392" w:rsidRPr="00A43392" w14:paraId="7F92CEB0" w14:textId="77777777" w:rsidTr="00A43392">
        <w:tc>
          <w:tcPr>
            <w:tcW w:w="2179" w:type="dxa"/>
            <w:shd w:val="clear" w:color="auto" w:fill="auto"/>
          </w:tcPr>
          <w:p w14:paraId="3BDE387A" w14:textId="26DA9A86" w:rsidR="00A43392" w:rsidRPr="00A43392" w:rsidRDefault="00A43392" w:rsidP="00A43392">
            <w:pPr>
              <w:ind w:firstLine="0"/>
            </w:pPr>
            <w:r>
              <w:t>Ott</w:t>
            </w:r>
          </w:p>
        </w:tc>
        <w:tc>
          <w:tcPr>
            <w:tcW w:w="2179" w:type="dxa"/>
            <w:shd w:val="clear" w:color="auto" w:fill="auto"/>
          </w:tcPr>
          <w:p w14:paraId="5729785C" w14:textId="2B66DA90" w:rsidR="00A43392" w:rsidRPr="00A43392" w:rsidRDefault="00A43392" w:rsidP="00A43392">
            <w:pPr>
              <w:ind w:firstLine="0"/>
            </w:pPr>
            <w:r>
              <w:t>Pace</w:t>
            </w:r>
          </w:p>
        </w:tc>
        <w:tc>
          <w:tcPr>
            <w:tcW w:w="2180" w:type="dxa"/>
            <w:shd w:val="clear" w:color="auto" w:fill="auto"/>
          </w:tcPr>
          <w:p w14:paraId="6CFB4BAB" w14:textId="23DB9A46" w:rsidR="00A43392" w:rsidRPr="00A43392" w:rsidRDefault="00A43392" w:rsidP="00A43392">
            <w:pPr>
              <w:ind w:firstLine="0"/>
            </w:pPr>
            <w:r>
              <w:t>Pedalino</w:t>
            </w:r>
          </w:p>
        </w:tc>
      </w:tr>
      <w:tr w:rsidR="00A43392" w:rsidRPr="00A43392" w14:paraId="6D0EFCA2" w14:textId="77777777" w:rsidTr="00A43392">
        <w:tc>
          <w:tcPr>
            <w:tcW w:w="2179" w:type="dxa"/>
            <w:shd w:val="clear" w:color="auto" w:fill="auto"/>
          </w:tcPr>
          <w:p w14:paraId="3E10219C" w14:textId="3ABA23FE" w:rsidR="00A43392" w:rsidRPr="00A43392" w:rsidRDefault="00A43392" w:rsidP="00A43392">
            <w:pPr>
              <w:ind w:firstLine="0"/>
            </w:pPr>
            <w:r>
              <w:t>Pope</w:t>
            </w:r>
          </w:p>
        </w:tc>
        <w:tc>
          <w:tcPr>
            <w:tcW w:w="2179" w:type="dxa"/>
            <w:shd w:val="clear" w:color="auto" w:fill="auto"/>
          </w:tcPr>
          <w:p w14:paraId="0BE63844" w14:textId="12039E15" w:rsidR="00A43392" w:rsidRPr="00A43392" w:rsidRDefault="00A43392" w:rsidP="00A43392">
            <w:pPr>
              <w:ind w:firstLine="0"/>
            </w:pPr>
            <w:r>
              <w:t>Robbins</w:t>
            </w:r>
          </w:p>
        </w:tc>
        <w:tc>
          <w:tcPr>
            <w:tcW w:w="2180" w:type="dxa"/>
            <w:shd w:val="clear" w:color="auto" w:fill="auto"/>
          </w:tcPr>
          <w:p w14:paraId="1A092CF9" w14:textId="2FD43C7C" w:rsidR="00A43392" w:rsidRPr="00A43392" w:rsidRDefault="00A43392" w:rsidP="00A43392">
            <w:pPr>
              <w:ind w:firstLine="0"/>
            </w:pPr>
            <w:r>
              <w:t>Rose</w:t>
            </w:r>
          </w:p>
        </w:tc>
      </w:tr>
      <w:tr w:rsidR="00A43392" w:rsidRPr="00A43392" w14:paraId="48D7193C" w14:textId="77777777" w:rsidTr="00A43392">
        <w:tc>
          <w:tcPr>
            <w:tcW w:w="2179" w:type="dxa"/>
            <w:shd w:val="clear" w:color="auto" w:fill="auto"/>
          </w:tcPr>
          <w:p w14:paraId="72FECB2F" w14:textId="7C212501" w:rsidR="00A43392" w:rsidRPr="00A43392" w:rsidRDefault="00A43392" w:rsidP="00A43392">
            <w:pPr>
              <w:ind w:firstLine="0"/>
            </w:pPr>
            <w:r>
              <w:t>Rutherford</w:t>
            </w:r>
          </w:p>
        </w:tc>
        <w:tc>
          <w:tcPr>
            <w:tcW w:w="2179" w:type="dxa"/>
            <w:shd w:val="clear" w:color="auto" w:fill="auto"/>
          </w:tcPr>
          <w:p w14:paraId="33C5BF7D" w14:textId="1E958DE7" w:rsidR="00A43392" w:rsidRPr="00A43392" w:rsidRDefault="00A43392" w:rsidP="00A43392">
            <w:pPr>
              <w:ind w:firstLine="0"/>
            </w:pPr>
            <w:r>
              <w:t>Sandifer</w:t>
            </w:r>
          </w:p>
        </w:tc>
        <w:tc>
          <w:tcPr>
            <w:tcW w:w="2180" w:type="dxa"/>
            <w:shd w:val="clear" w:color="auto" w:fill="auto"/>
          </w:tcPr>
          <w:p w14:paraId="444FEA2A" w14:textId="6A71982E" w:rsidR="00A43392" w:rsidRPr="00A43392" w:rsidRDefault="00A43392" w:rsidP="00A43392">
            <w:pPr>
              <w:ind w:firstLine="0"/>
            </w:pPr>
            <w:r>
              <w:t>Schuessler</w:t>
            </w:r>
          </w:p>
        </w:tc>
      </w:tr>
      <w:tr w:rsidR="00A43392" w:rsidRPr="00A43392" w14:paraId="261AA5D8" w14:textId="77777777" w:rsidTr="00A43392">
        <w:tc>
          <w:tcPr>
            <w:tcW w:w="2179" w:type="dxa"/>
            <w:shd w:val="clear" w:color="auto" w:fill="auto"/>
          </w:tcPr>
          <w:p w14:paraId="7EEFF3AD" w14:textId="22E7FE92" w:rsidR="00A43392" w:rsidRPr="00A43392" w:rsidRDefault="00A43392" w:rsidP="00A43392">
            <w:pPr>
              <w:ind w:firstLine="0"/>
            </w:pPr>
            <w:r>
              <w:t>Sessions</w:t>
            </w:r>
          </w:p>
        </w:tc>
        <w:tc>
          <w:tcPr>
            <w:tcW w:w="2179" w:type="dxa"/>
            <w:shd w:val="clear" w:color="auto" w:fill="auto"/>
          </w:tcPr>
          <w:p w14:paraId="56642EBB" w14:textId="391DE30F" w:rsidR="00A43392" w:rsidRPr="00A43392" w:rsidRDefault="00A43392" w:rsidP="00A43392">
            <w:pPr>
              <w:ind w:firstLine="0"/>
            </w:pPr>
            <w:r>
              <w:t>G. M. Smith</w:t>
            </w:r>
          </w:p>
        </w:tc>
        <w:tc>
          <w:tcPr>
            <w:tcW w:w="2180" w:type="dxa"/>
            <w:shd w:val="clear" w:color="auto" w:fill="auto"/>
          </w:tcPr>
          <w:p w14:paraId="5C619193" w14:textId="4A9C7CE2" w:rsidR="00A43392" w:rsidRPr="00A43392" w:rsidRDefault="00A43392" w:rsidP="00A43392">
            <w:pPr>
              <w:ind w:firstLine="0"/>
            </w:pPr>
            <w:r>
              <w:t>M. M. Smith</w:t>
            </w:r>
          </w:p>
        </w:tc>
      </w:tr>
      <w:tr w:rsidR="00A43392" w:rsidRPr="00A43392" w14:paraId="49E6628C" w14:textId="77777777" w:rsidTr="00A43392">
        <w:tc>
          <w:tcPr>
            <w:tcW w:w="2179" w:type="dxa"/>
            <w:shd w:val="clear" w:color="auto" w:fill="auto"/>
          </w:tcPr>
          <w:p w14:paraId="67592975" w14:textId="706FBA0C" w:rsidR="00A43392" w:rsidRPr="00A43392" w:rsidRDefault="00A43392" w:rsidP="00A43392">
            <w:pPr>
              <w:ind w:firstLine="0"/>
            </w:pPr>
            <w:r>
              <w:t>Stavrinakis</w:t>
            </w:r>
          </w:p>
        </w:tc>
        <w:tc>
          <w:tcPr>
            <w:tcW w:w="2179" w:type="dxa"/>
            <w:shd w:val="clear" w:color="auto" w:fill="auto"/>
          </w:tcPr>
          <w:p w14:paraId="62984D1C" w14:textId="0941574C" w:rsidR="00A43392" w:rsidRPr="00A43392" w:rsidRDefault="00A43392" w:rsidP="00A43392">
            <w:pPr>
              <w:ind w:firstLine="0"/>
            </w:pPr>
            <w:r>
              <w:t>Taylor</w:t>
            </w:r>
          </w:p>
        </w:tc>
        <w:tc>
          <w:tcPr>
            <w:tcW w:w="2180" w:type="dxa"/>
            <w:shd w:val="clear" w:color="auto" w:fill="auto"/>
          </w:tcPr>
          <w:p w14:paraId="07D322B0" w14:textId="2ABEB8AE" w:rsidR="00A43392" w:rsidRPr="00A43392" w:rsidRDefault="00A43392" w:rsidP="00A43392">
            <w:pPr>
              <w:ind w:firstLine="0"/>
            </w:pPr>
            <w:r>
              <w:t>Thigpen</w:t>
            </w:r>
          </w:p>
        </w:tc>
      </w:tr>
      <w:tr w:rsidR="00A43392" w:rsidRPr="00A43392" w14:paraId="3C9F4BBC" w14:textId="77777777" w:rsidTr="00A43392">
        <w:tc>
          <w:tcPr>
            <w:tcW w:w="2179" w:type="dxa"/>
            <w:shd w:val="clear" w:color="auto" w:fill="auto"/>
          </w:tcPr>
          <w:p w14:paraId="265F7FEF" w14:textId="71BFBC48" w:rsidR="00A43392" w:rsidRPr="00A43392" w:rsidRDefault="00A43392" w:rsidP="00A43392">
            <w:pPr>
              <w:ind w:firstLine="0"/>
            </w:pPr>
            <w:r>
              <w:t>Vaughan</w:t>
            </w:r>
          </w:p>
        </w:tc>
        <w:tc>
          <w:tcPr>
            <w:tcW w:w="2179" w:type="dxa"/>
            <w:shd w:val="clear" w:color="auto" w:fill="auto"/>
          </w:tcPr>
          <w:p w14:paraId="38BBBCF4" w14:textId="63A70486" w:rsidR="00A43392" w:rsidRPr="00A43392" w:rsidRDefault="00A43392" w:rsidP="00A43392">
            <w:pPr>
              <w:ind w:firstLine="0"/>
            </w:pPr>
            <w:r>
              <w:t>Weeks</w:t>
            </w:r>
          </w:p>
        </w:tc>
        <w:tc>
          <w:tcPr>
            <w:tcW w:w="2180" w:type="dxa"/>
            <w:shd w:val="clear" w:color="auto" w:fill="auto"/>
          </w:tcPr>
          <w:p w14:paraId="154CC146" w14:textId="196577F3" w:rsidR="00A43392" w:rsidRPr="00A43392" w:rsidRDefault="00A43392" w:rsidP="00A43392">
            <w:pPr>
              <w:ind w:firstLine="0"/>
            </w:pPr>
            <w:r>
              <w:t>West</w:t>
            </w:r>
          </w:p>
        </w:tc>
      </w:tr>
      <w:tr w:rsidR="00A43392" w:rsidRPr="00A43392" w14:paraId="6782DB67" w14:textId="77777777" w:rsidTr="00A43392">
        <w:tc>
          <w:tcPr>
            <w:tcW w:w="2179" w:type="dxa"/>
            <w:shd w:val="clear" w:color="auto" w:fill="auto"/>
          </w:tcPr>
          <w:p w14:paraId="462932B4" w14:textId="64B77500" w:rsidR="00A43392" w:rsidRPr="00A43392" w:rsidRDefault="00A43392" w:rsidP="00A43392">
            <w:pPr>
              <w:ind w:firstLine="0"/>
            </w:pPr>
            <w:r>
              <w:t>Wetmore</w:t>
            </w:r>
          </w:p>
        </w:tc>
        <w:tc>
          <w:tcPr>
            <w:tcW w:w="2179" w:type="dxa"/>
            <w:shd w:val="clear" w:color="auto" w:fill="auto"/>
          </w:tcPr>
          <w:p w14:paraId="358B0134" w14:textId="6D106507" w:rsidR="00A43392" w:rsidRPr="00A43392" w:rsidRDefault="00A43392" w:rsidP="00A43392">
            <w:pPr>
              <w:ind w:firstLine="0"/>
            </w:pPr>
            <w:r>
              <w:t>Wheeler</w:t>
            </w:r>
          </w:p>
        </w:tc>
        <w:tc>
          <w:tcPr>
            <w:tcW w:w="2180" w:type="dxa"/>
            <w:shd w:val="clear" w:color="auto" w:fill="auto"/>
          </w:tcPr>
          <w:p w14:paraId="30B9EB41" w14:textId="2900AA31" w:rsidR="00A43392" w:rsidRPr="00A43392" w:rsidRDefault="00A43392" w:rsidP="00A43392">
            <w:pPr>
              <w:ind w:firstLine="0"/>
            </w:pPr>
            <w:r>
              <w:t>White</w:t>
            </w:r>
          </w:p>
        </w:tc>
      </w:tr>
      <w:tr w:rsidR="00A43392" w:rsidRPr="00A43392" w14:paraId="63187B44" w14:textId="77777777" w:rsidTr="00A43392">
        <w:tc>
          <w:tcPr>
            <w:tcW w:w="2179" w:type="dxa"/>
            <w:shd w:val="clear" w:color="auto" w:fill="auto"/>
          </w:tcPr>
          <w:p w14:paraId="2227E080" w14:textId="198DDBF7" w:rsidR="00A43392" w:rsidRPr="00A43392" w:rsidRDefault="00A43392" w:rsidP="00A43392">
            <w:pPr>
              <w:keepNext/>
              <w:ind w:firstLine="0"/>
            </w:pPr>
            <w:r>
              <w:t>Whitmire</w:t>
            </w:r>
          </w:p>
        </w:tc>
        <w:tc>
          <w:tcPr>
            <w:tcW w:w="2179" w:type="dxa"/>
            <w:shd w:val="clear" w:color="auto" w:fill="auto"/>
          </w:tcPr>
          <w:p w14:paraId="6EDC5F6C" w14:textId="723C551D" w:rsidR="00A43392" w:rsidRPr="00A43392" w:rsidRDefault="00A43392" w:rsidP="00A43392">
            <w:pPr>
              <w:keepNext/>
              <w:ind w:firstLine="0"/>
            </w:pPr>
            <w:r>
              <w:t>Williams</w:t>
            </w:r>
          </w:p>
        </w:tc>
        <w:tc>
          <w:tcPr>
            <w:tcW w:w="2180" w:type="dxa"/>
            <w:shd w:val="clear" w:color="auto" w:fill="auto"/>
          </w:tcPr>
          <w:p w14:paraId="174592AB" w14:textId="0F9A3731" w:rsidR="00A43392" w:rsidRPr="00A43392" w:rsidRDefault="00A43392" w:rsidP="00A43392">
            <w:pPr>
              <w:keepNext/>
              <w:ind w:firstLine="0"/>
            </w:pPr>
            <w:r>
              <w:t>Wooten</w:t>
            </w:r>
          </w:p>
        </w:tc>
      </w:tr>
      <w:tr w:rsidR="00A43392" w:rsidRPr="00A43392" w14:paraId="6D4E6DBA" w14:textId="77777777" w:rsidTr="00A43392">
        <w:tc>
          <w:tcPr>
            <w:tcW w:w="2179" w:type="dxa"/>
            <w:shd w:val="clear" w:color="auto" w:fill="auto"/>
          </w:tcPr>
          <w:p w14:paraId="3D3DD50B" w14:textId="2A441DCE" w:rsidR="00A43392" w:rsidRPr="00A43392" w:rsidRDefault="00A43392" w:rsidP="00A43392">
            <w:pPr>
              <w:keepNext/>
              <w:ind w:firstLine="0"/>
            </w:pPr>
            <w:r>
              <w:t>Yow</w:t>
            </w:r>
          </w:p>
        </w:tc>
        <w:tc>
          <w:tcPr>
            <w:tcW w:w="2179" w:type="dxa"/>
            <w:shd w:val="clear" w:color="auto" w:fill="auto"/>
          </w:tcPr>
          <w:p w14:paraId="0822CBB6" w14:textId="77777777" w:rsidR="00A43392" w:rsidRPr="00A43392" w:rsidRDefault="00A43392" w:rsidP="00A43392">
            <w:pPr>
              <w:keepNext/>
              <w:ind w:firstLine="0"/>
            </w:pPr>
          </w:p>
        </w:tc>
        <w:tc>
          <w:tcPr>
            <w:tcW w:w="2180" w:type="dxa"/>
            <w:shd w:val="clear" w:color="auto" w:fill="auto"/>
          </w:tcPr>
          <w:p w14:paraId="39EDA7E2" w14:textId="77777777" w:rsidR="00A43392" w:rsidRPr="00A43392" w:rsidRDefault="00A43392" w:rsidP="00A43392">
            <w:pPr>
              <w:keepNext/>
              <w:ind w:firstLine="0"/>
            </w:pPr>
          </w:p>
        </w:tc>
      </w:tr>
    </w:tbl>
    <w:p w14:paraId="1236C74B" w14:textId="77777777" w:rsidR="00A43392" w:rsidRDefault="00A43392" w:rsidP="00A43392"/>
    <w:p w14:paraId="07427E1B" w14:textId="5A8832A7" w:rsidR="00A43392" w:rsidRDefault="00A43392" w:rsidP="00A43392">
      <w:pPr>
        <w:jc w:val="center"/>
        <w:rPr>
          <w:b/>
        </w:rPr>
      </w:pPr>
      <w:r w:rsidRPr="00A43392">
        <w:rPr>
          <w:b/>
        </w:rPr>
        <w:t>Total--91</w:t>
      </w:r>
    </w:p>
    <w:p w14:paraId="0BA1F95C" w14:textId="77777777" w:rsidR="00A43392" w:rsidRDefault="00A43392" w:rsidP="00A43392">
      <w:pPr>
        <w:jc w:val="center"/>
        <w:rPr>
          <w:b/>
        </w:rPr>
      </w:pPr>
    </w:p>
    <w:p w14:paraId="54A26EE3" w14:textId="77777777" w:rsidR="00A43392" w:rsidRDefault="00A43392" w:rsidP="00A43392">
      <w:pPr>
        <w:ind w:firstLine="0"/>
      </w:pPr>
      <w:r w:rsidRPr="00A4339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3392" w:rsidRPr="00A43392" w14:paraId="45CBE43E" w14:textId="77777777" w:rsidTr="00A43392">
        <w:tc>
          <w:tcPr>
            <w:tcW w:w="2179" w:type="dxa"/>
            <w:shd w:val="clear" w:color="auto" w:fill="auto"/>
          </w:tcPr>
          <w:p w14:paraId="57D8C62C" w14:textId="1BE16930" w:rsidR="00A43392" w:rsidRPr="00A43392" w:rsidRDefault="00A43392" w:rsidP="00A43392">
            <w:pPr>
              <w:keepNext/>
              <w:ind w:firstLine="0"/>
            </w:pPr>
            <w:r>
              <w:t>Harris</w:t>
            </w:r>
          </w:p>
        </w:tc>
        <w:tc>
          <w:tcPr>
            <w:tcW w:w="2179" w:type="dxa"/>
            <w:shd w:val="clear" w:color="auto" w:fill="auto"/>
          </w:tcPr>
          <w:p w14:paraId="323778B3" w14:textId="318D1501" w:rsidR="00A43392" w:rsidRPr="00A43392" w:rsidRDefault="00A43392" w:rsidP="00A43392">
            <w:pPr>
              <w:keepNext/>
              <w:ind w:firstLine="0"/>
            </w:pPr>
            <w:r>
              <w:t>Magnuson</w:t>
            </w:r>
          </w:p>
        </w:tc>
        <w:tc>
          <w:tcPr>
            <w:tcW w:w="2180" w:type="dxa"/>
            <w:shd w:val="clear" w:color="auto" w:fill="auto"/>
          </w:tcPr>
          <w:p w14:paraId="151E4864" w14:textId="77777777" w:rsidR="00A43392" w:rsidRPr="00A43392" w:rsidRDefault="00A43392" w:rsidP="00A43392">
            <w:pPr>
              <w:keepNext/>
              <w:ind w:firstLine="0"/>
            </w:pPr>
          </w:p>
        </w:tc>
      </w:tr>
    </w:tbl>
    <w:p w14:paraId="162E4F6C" w14:textId="77777777" w:rsidR="00A43392" w:rsidRDefault="00A43392" w:rsidP="00A43392"/>
    <w:p w14:paraId="367817F0" w14:textId="77777777" w:rsidR="00A43392" w:rsidRDefault="00A43392" w:rsidP="00A43392">
      <w:pPr>
        <w:jc w:val="center"/>
        <w:rPr>
          <w:b/>
        </w:rPr>
      </w:pPr>
      <w:r w:rsidRPr="00A43392">
        <w:rPr>
          <w:b/>
        </w:rPr>
        <w:t>Total--2</w:t>
      </w:r>
    </w:p>
    <w:p w14:paraId="20CCC2DF" w14:textId="383B3146" w:rsidR="00A43392" w:rsidRDefault="00A43392" w:rsidP="00A43392">
      <w:pPr>
        <w:jc w:val="center"/>
        <w:rPr>
          <w:b/>
        </w:rPr>
      </w:pPr>
    </w:p>
    <w:p w14:paraId="675E2D6F" w14:textId="77777777" w:rsidR="00A43392" w:rsidRDefault="00A43392" w:rsidP="00A43392">
      <w:r>
        <w:t xml:space="preserve">So, the Bill was read the second time and ordered to third reading.  </w:t>
      </w:r>
    </w:p>
    <w:p w14:paraId="3109DFB0" w14:textId="77777777" w:rsidR="00A43392" w:rsidRDefault="00A43392" w:rsidP="00A43392"/>
    <w:p w14:paraId="723E5E43" w14:textId="3B29BAF9" w:rsidR="00A43392" w:rsidRDefault="00A43392" w:rsidP="00A43392">
      <w:pPr>
        <w:keepNext/>
        <w:jc w:val="center"/>
        <w:rPr>
          <w:b/>
        </w:rPr>
      </w:pPr>
      <w:r w:rsidRPr="00A43392">
        <w:rPr>
          <w:b/>
        </w:rPr>
        <w:t>H. 5395--ORDERED TO THIRD READING</w:t>
      </w:r>
    </w:p>
    <w:p w14:paraId="74C8369E" w14:textId="235BCCDD" w:rsidR="00A43392" w:rsidRDefault="00A43392" w:rsidP="00A43392">
      <w:pPr>
        <w:keepNext/>
      </w:pPr>
      <w:r>
        <w:t>The following Bill was taken up:</w:t>
      </w:r>
    </w:p>
    <w:p w14:paraId="38A33395" w14:textId="77777777" w:rsidR="00A43392" w:rsidRDefault="00A43392" w:rsidP="00A43392">
      <w:pPr>
        <w:keepNext/>
      </w:pPr>
      <w:bookmarkStart w:id="38" w:name="include_clip_start_80"/>
      <w:bookmarkEnd w:id="38"/>
    </w:p>
    <w:p w14:paraId="136244FD" w14:textId="77777777" w:rsidR="00A43392" w:rsidRDefault="00A43392" w:rsidP="00A43392">
      <w:r>
        <w:t>H. 5395 -- Reps. B. Newton, Mitchell, Yow and Neese: 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06055230" w14:textId="2D9A4BFF" w:rsidR="00A43392" w:rsidRDefault="00A43392" w:rsidP="00A43392">
      <w:bookmarkStart w:id="39" w:name="include_clip_end_80"/>
      <w:bookmarkEnd w:id="39"/>
    </w:p>
    <w:p w14:paraId="7DDB7FA4" w14:textId="77777777" w:rsidR="00A43392" w:rsidRDefault="00A43392" w:rsidP="00A43392">
      <w:r>
        <w:t xml:space="preserve">The yeas and nays were taken resulting as follows: </w:t>
      </w:r>
    </w:p>
    <w:p w14:paraId="02361CF9" w14:textId="277B4DE9" w:rsidR="00A43392" w:rsidRDefault="00A43392" w:rsidP="00A43392">
      <w:pPr>
        <w:jc w:val="center"/>
      </w:pPr>
      <w:r>
        <w:t xml:space="preserve"> </w:t>
      </w:r>
      <w:bookmarkStart w:id="40" w:name="vote_start81"/>
      <w:bookmarkEnd w:id="40"/>
      <w:r>
        <w:t>Yeas 95; Nays 0</w:t>
      </w:r>
    </w:p>
    <w:p w14:paraId="09549C99" w14:textId="77777777" w:rsidR="00A43392" w:rsidRDefault="00A43392" w:rsidP="00A43392">
      <w:pPr>
        <w:jc w:val="center"/>
      </w:pPr>
    </w:p>
    <w:p w14:paraId="7C4DD3D4" w14:textId="77777777" w:rsidR="00A43392" w:rsidRDefault="00A43392" w:rsidP="00A433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3392" w:rsidRPr="00A43392" w14:paraId="5D3B2F07" w14:textId="77777777" w:rsidTr="00A43392">
        <w:tc>
          <w:tcPr>
            <w:tcW w:w="2179" w:type="dxa"/>
            <w:shd w:val="clear" w:color="auto" w:fill="auto"/>
          </w:tcPr>
          <w:p w14:paraId="40583D15" w14:textId="77777777" w:rsidR="00A43392" w:rsidRPr="00A43392" w:rsidRDefault="00A43392" w:rsidP="00A43392">
            <w:pPr>
              <w:keepNext/>
              <w:ind w:firstLine="0"/>
            </w:pPr>
          </w:p>
        </w:tc>
        <w:tc>
          <w:tcPr>
            <w:tcW w:w="2179" w:type="dxa"/>
            <w:shd w:val="clear" w:color="auto" w:fill="auto"/>
          </w:tcPr>
          <w:p w14:paraId="142C2759" w14:textId="245BBD0A" w:rsidR="00A43392" w:rsidRPr="00A43392" w:rsidRDefault="00A43392" w:rsidP="00A43392">
            <w:pPr>
              <w:keepNext/>
              <w:ind w:firstLine="0"/>
            </w:pPr>
            <w:r>
              <w:t>Alexander</w:t>
            </w:r>
          </w:p>
        </w:tc>
        <w:tc>
          <w:tcPr>
            <w:tcW w:w="2180" w:type="dxa"/>
            <w:shd w:val="clear" w:color="auto" w:fill="auto"/>
          </w:tcPr>
          <w:p w14:paraId="7CEE4E34" w14:textId="6E6FE65F" w:rsidR="00A43392" w:rsidRPr="00A43392" w:rsidRDefault="00A43392" w:rsidP="00A43392">
            <w:pPr>
              <w:keepNext/>
              <w:ind w:firstLine="0"/>
            </w:pPr>
            <w:r>
              <w:t>Atkinson</w:t>
            </w:r>
          </w:p>
        </w:tc>
      </w:tr>
      <w:tr w:rsidR="00A43392" w:rsidRPr="00A43392" w14:paraId="4B13C634" w14:textId="77777777" w:rsidTr="00A43392">
        <w:tc>
          <w:tcPr>
            <w:tcW w:w="2179" w:type="dxa"/>
            <w:shd w:val="clear" w:color="auto" w:fill="auto"/>
          </w:tcPr>
          <w:p w14:paraId="42880F69" w14:textId="55E5BE20" w:rsidR="00A43392" w:rsidRPr="00A43392" w:rsidRDefault="00A43392" w:rsidP="00A43392">
            <w:pPr>
              <w:ind w:firstLine="0"/>
            </w:pPr>
            <w:r>
              <w:t>Bailey</w:t>
            </w:r>
          </w:p>
        </w:tc>
        <w:tc>
          <w:tcPr>
            <w:tcW w:w="2179" w:type="dxa"/>
            <w:shd w:val="clear" w:color="auto" w:fill="auto"/>
          </w:tcPr>
          <w:p w14:paraId="78C41040" w14:textId="69BBB5F4" w:rsidR="00A43392" w:rsidRPr="00A43392" w:rsidRDefault="00A43392" w:rsidP="00A43392">
            <w:pPr>
              <w:ind w:firstLine="0"/>
            </w:pPr>
            <w:r>
              <w:t>Ballentine</w:t>
            </w:r>
          </w:p>
        </w:tc>
        <w:tc>
          <w:tcPr>
            <w:tcW w:w="2180" w:type="dxa"/>
            <w:shd w:val="clear" w:color="auto" w:fill="auto"/>
          </w:tcPr>
          <w:p w14:paraId="14B050AD" w14:textId="614033CC" w:rsidR="00A43392" w:rsidRPr="00A43392" w:rsidRDefault="00A43392" w:rsidP="00A43392">
            <w:pPr>
              <w:ind w:firstLine="0"/>
            </w:pPr>
            <w:r>
              <w:t>Bamberg</w:t>
            </w:r>
          </w:p>
        </w:tc>
      </w:tr>
      <w:tr w:rsidR="00A43392" w:rsidRPr="00A43392" w14:paraId="62AE4F34" w14:textId="77777777" w:rsidTr="00A43392">
        <w:tc>
          <w:tcPr>
            <w:tcW w:w="2179" w:type="dxa"/>
            <w:shd w:val="clear" w:color="auto" w:fill="auto"/>
          </w:tcPr>
          <w:p w14:paraId="50A78C0F" w14:textId="770FF0FF" w:rsidR="00A43392" w:rsidRPr="00A43392" w:rsidRDefault="00A43392" w:rsidP="00A43392">
            <w:pPr>
              <w:ind w:firstLine="0"/>
            </w:pPr>
            <w:r>
              <w:t>Bauer</w:t>
            </w:r>
          </w:p>
        </w:tc>
        <w:tc>
          <w:tcPr>
            <w:tcW w:w="2179" w:type="dxa"/>
            <w:shd w:val="clear" w:color="auto" w:fill="auto"/>
          </w:tcPr>
          <w:p w14:paraId="46B50D1E" w14:textId="399D6950" w:rsidR="00A43392" w:rsidRPr="00A43392" w:rsidRDefault="00A43392" w:rsidP="00A43392">
            <w:pPr>
              <w:ind w:firstLine="0"/>
            </w:pPr>
            <w:r>
              <w:t>Beach</w:t>
            </w:r>
          </w:p>
        </w:tc>
        <w:tc>
          <w:tcPr>
            <w:tcW w:w="2180" w:type="dxa"/>
            <w:shd w:val="clear" w:color="auto" w:fill="auto"/>
          </w:tcPr>
          <w:p w14:paraId="2AC5006E" w14:textId="66DDF382" w:rsidR="00A43392" w:rsidRPr="00A43392" w:rsidRDefault="00A43392" w:rsidP="00A43392">
            <w:pPr>
              <w:ind w:firstLine="0"/>
            </w:pPr>
            <w:r>
              <w:t>Bernstein</w:t>
            </w:r>
          </w:p>
        </w:tc>
      </w:tr>
      <w:tr w:rsidR="00A43392" w:rsidRPr="00A43392" w14:paraId="6603CD96" w14:textId="77777777" w:rsidTr="00A43392">
        <w:tc>
          <w:tcPr>
            <w:tcW w:w="2179" w:type="dxa"/>
            <w:shd w:val="clear" w:color="auto" w:fill="auto"/>
          </w:tcPr>
          <w:p w14:paraId="54217686" w14:textId="6BD3AD12" w:rsidR="00A43392" w:rsidRPr="00A43392" w:rsidRDefault="00A43392" w:rsidP="00A43392">
            <w:pPr>
              <w:ind w:firstLine="0"/>
            </w:pPr>
            <w:r>
              <w:t>Blackwell</w:t>
            </w:r>
          </w:p>
        </w:tc>
        <w:tc>
          <w:tcPr>
            <w:tcW w:w="2179" w:type="dxa"/>
            <w:shd w:val="clear" w:color="auto" w:fill="auto"/>
          </w:tcPr>
          <w:p w14:paraId="22CCDD74" w14:textId="32A38C7E" w:rsidR="00A43392" w:rsidRPr="00A43392" w:rsidRDefault="00A43392" w:rsidP="00A43392">
            <w:pPr>
              <w:ind w:firstLine="0"/>
            </w:pPr>
            <w:r>
              <w:t>Brewer</w:t>
            </w:r>
          </w:p>
        </w:tc>
        <w:tc>
          <w:tcPr>
            <w:tcW w:w="2180" w:type="dxa"/>
            <w:shd w:val="clear" w:color="auto" w:fill="auto"/>
          </w:tcPr>
          <w:p w14:paraId="28587EC3" w14:textId="4751887A" w:rsidR="00A43392" w:rsidRPr="00A43392" w:rsidRDefault="00A43392" w:rsidP="00A43392">
            <w:pPr>
              <w:ind w:firstLine="0"/>
            </w:pPr>
            <w:r>
              <w:t>Brittain</w:t>
            </w:r>
          </w:p>
        </w:tc>
      </w:tr>
      <w:tr w:rsidR="00A43392" w:rsidRPr="00A43392" w14:paraId="5D69B424" w14:textId="77777777" w:rsidTr="00A43392">
        <w:tc>
          <w:tcPr>
            <w:tcW w:w="2179" w:type="dxa"/>
            <w:shd w:val="clear" w:color="auto" w:fill="auto"/>
          </w:tcPr>
          <w:p w14:paraId="3AF2F006" w14:textId="1DED8DD5" w:rsidR="00A43392" w:rsidRPr="00A43392" w:rsidRDefault="00A43392" w:rsidP="00A43392">
            <w:pPr>
              <w:ind w:firstLine="0"/>
            </w:pPr>
            <w:r>
              <w:t>Burns</w:t>
            </w:r>
          </w:p>
        </w:tc>
        <w:tc>
          <w:tcPr>
            <w:tcW w:w="2179" w:type="dxa"/>
            <w:shd w:val="clear" w:color="auto" w:fill="auto"/>
          </w:tcPr>
          <w:p w14:paraId="14EEEBAD" w14:textId="3D66F23B" w:rsidR="00A43392" w:rsidRPr="00A43392" w:rsidRDefault="00A43392" w:rsidP="00A43392">
            <w:pPr>
              <w:ind w:firstLine="0"/>
            </w:pPr>
            <w:r>
              <w:t>Bustos</w:t>
            </w:r>
          </w:p>
        </w:tc>
        <w:tc>
          <w:tcPr>
            <w:tcW w:w="2180" w:type="dxa"/>
            <w:shd w:val="clear" w:color="auto" w:fill="auto"/>
          </w:tcPr>
          <w:p w14:paraId="2CD408FE" w14:textId="316790B5" w:rsidR="00A43392" w:rsidRPr="00A43392" w:rsidRDefault="00A43392" w:rsidP="00A43392">
            <w:pPr>
              <w:ind w:firstLine="0"/>
            </w:pPr>
            <w:r>
              <w:t>Calhoon</w:t>
            </w:r>
          </w:p>
        </w:tc>
      </w:tr>
      <w:tr w:rsidR="00A43392" w:rsidRPr="00A43392" w14:paraId="2611FFC7" w14:textId="77777777" w:rsidTr="00A43392">
        <w:tc>
          <w:tcPr>
            <w:tcW w:w="2179" w:type="dxa"/>
            <w:shd w:val="clear" w:color="auto" w:fill="auto"/>
          </w:tcPr>
          <w:p w14:paraId="3B30A7F0" w14:textId="6D275056" w:rsidR="00A43392" w:rsidRPr="00A43392" w:rsidRDefault="00A43392" w:rsidP="00A43392">
            <w:pPr>
              <w:ind w:firstLine="0"/>
            </w:pPr>
            <w:r>
              <w:t>Carter</w:t>
            </w:r>
          </w:p>
        </w:tc>
        <w:tc>
          <w:tcPr>
            <w:tcW w:w="2179" w:type="dxa"/>
            <w:shd w:val="clear" w:color="auto" w:fill="auto"/>
          </w:tcPr>
          <w:p w14:paraId="54A77A61" w14:textId="1841D241" w:rsidR="00A43392" w:rsidRPr="00A43392" w:rsidRDefault="00A43392" w:rsidP="00A43392">
            <w:pPr>
              <w:ind w:firstLine="0"/>
            </w:pPr>
            <w:r>
              <w:t>Caskey</w:t>
            </w:r>
          </w:p>
        </w:tc>
        <w:tc>
          <w:tcPr>
            <w:tcW w:w="2180" w:type="dxa"/>
            <w:shd w:val="clear" w:color="auto" w:fill="auto"/>
          </w:tcPr>
          <w:p w14:paraId="380EAD10" w14:textId="302BC761" w:rsidR="00A43392" w:rsidRPr="00A43392" w:rsidRDefault="00A43392" w:rsidP="00A43392">
            <w:pPr>
              <w:ind w:firstLine="0"/>
            </w:pPr>
            <w:r>
              <w:t>Chapman</w:t>
            </w:r>
          </w:p>
        </w:tc>
      </w:tr>
      <w:tr w:rsidR="00A43392" w:rsidRPr="00A43392" w14:paraId="74CE5187" w14:textId="77777777" w:rsidTr="00A43392">
        <w:tc>
          <w:tcPr>
            <w:tcW w:w="2179" w:type="dxa"/>
            <w:shd w:val="clear" w:color="auto" w:fill="auto"/>
          </w:tcPr>
          <w:p w14:paraId="1B8E3B47" w14:textId="1A8C9DD2" w:rsidR="00A43392" w:rsidRPr="00A43392" w:rsidRDefault="00A43392" w:rsidP="00A43392">
            <w:pPr>
              <w:ind w:firstLine="0"/>
            </w:pPr>
            <w:r>
              <w:t>Clyburn</w:t>
            </w:r>
          </w:p>
        </w:tc>
        <w:tc>
          <w:tcPr>
            <w:tcW w:w="2179" w:type="dxa"/>
            <w:shd w:val="clear" w:color="auto" w:fill="auto"/>
          </w:tcPr>
          <w:p w14:paraId="3A84DF4C" w14:textId="1F8F4301" w:rsidR="00A43392" w:rsidRPr="00A43392" w:rsidRDefault="00A43392" w:rsidP="00A43392">
            <w:pPr>
              <w:ind w:firstLine="0"/>
            </w:pPr>
            <w:r>
              <w:t>Cobb-Hunter</w:t>
            </w:r>
          </w:p>
        </w:tc>
        <w:tc>
          <w:tcPr>
            <w:tcW w:w="2180" w:type="dxa"/>
            <w:shd w:val="clear" w:color="auto" w:fill="auto"/>
          </w:tcPr>
          <w:p w14:paraId="16772B8C" w14:textId="560A3C4D" w:rsidR="00A43392" w:rsidRPr="00A43392" w:rsidRDefault="00A43392" w:rsidP="00A43392">
            <w:pPr>
              <w:ind w:firstLine="0"/>
            </w:pPr>
            <w:r>
              <w:t>Collins</w:t>
            </w:r>
          </w:p>
        </w:tc>
      </w:tr>
      <w:tr w:rsidR="00A43392" w:rsidRPr="00A43392" w14:paraId="335AFC5B" w14:textId="77777777" w:rsidTr="00A43392">
        <w:tc>
          <w:tcPr>
            <w:tcW w:w="2179" w:type="dxa"/>
            <w:shd w:val="clear" w:color="auto" w:fill="auto"/>
          </w:tcPr>
          <w:p w14:paraId="2A1AA6AC" w14:textId="61B845FD" w:rsidR="00A43392" w:rsidRPr="00A43392" w:rsidRDefault="00A43392" w:rsidP="00A43392">
            <w:pPr>
              <w:ind w:firstLine="0"/>
            </w:pPr>
            <w:r>
              <w:t>Connell</w:t>
            </w:r>
          </w:p>
        </w:tc>
        <w:tc>
          <w:tcPr>
            <w:tcW w:w="2179" w:type="dxa"/>
            <w:shd w:val="clear" w:color="auto" w:fill="auto"/>
          </w:tcPr>
          <w:p w14:paraId="5B78ED6C" w14:textId="7561E9F3" w:rsidR="00A43392" w:rsidRPr="00A43392" w:rsidRDefault="00A43392" w:rsidP="00A43392">
            <w:pPr>
              <w:ind w:firstLine="0"/>
            </w:pPr>
            <w:r>
              <w:t>B. J. Cox</w:t>
            </w:r>
          </w:p>
        </w:tc>
        <w:tc>
          <w:tcPr>
            <w:tcW w:w="2180" w:type="dxa"/>
            <w:shd w:val="clear" w:color="auto" w:fill="auto"/>
          </w:tcPr>
          <w:p w14:paraId="49393960" w14:textId="485916D3" w:rsidR="00A43392" w:rsidRPr="00A43392" w:rsidRDefault="00A43392" w:rsidP="00A43392">
            <w:pPr>
              <w:ind w:firstLine="0"/>
            </w:pPr>
            <w:r>
              <w:t>B. L. Cox</w:t>
            </w:r>
          </w:p>
        </w:tc>
      </w:tr>
      <w:tr w:rsidR="00A43392" w:rsidRPr="00A43392" w14:paraId="0C6BBC80" w14:textId="77777777" w:rsidTr="00A43392">
        <w:tc>
          <w:tcPr>
            <w:tcW w:w="2179" w:type="dxa"/>
            <w:shd w:val="clear" w:color="auto" w:fill="auto"/>
          </w:tcPr>
          <w:p w14:paraId="448FF8CA" w14:textId="1CCD66C2" w:rsidR="00A43392" w:rsidRPr="00A43392" w:rsidRDefault="00A43392" w:rsidP="00A43392">
            <w:pPr>
              <w:ind w:firstLine="0"/>
            </w:pPr>
            <w:r>
              <w:t>Cromer</w:t>
            </w:r>
          </w:p>
        </w:tc>
        <w:tc>
          <w:tcPr>
            <w:tcW w:w="2179" w:type="dxa"/>
            <w:shd w:val="clear" w:color="auto" w:fill="auto"/>
          </w:tcPr>
          <w:p w14:paraId="62482D08" w14:textId="0EEBEC9B" w:rsidR="00A43392" w:rsidRPr="00A43392" w:rsidRDefault="00A43392" w:rsidP="00A43392">
            <w:pPr>
              <w:ind w:firstLine="0"/>
            </w:pPr>
            <w:r>
              <w:t>Davis</w:t>
            </w:r>
          </w:p>
        </w:tc>
        <w:tc>
          <w:tcPr>
            <w:tcW w:w="2180" w:type="dxa"/>
            <w:shd w:val="clear" w:color="auto" w:fill="auto"/>
          </w:tcPr>
          <w:p w14:paraId="05F468F9" w14:textId="0BE0BEC5" w:rsidR="00A43392" w:rsidRPr="00A43392" w:rsidRDefault="00A43392" w:rsidP="00A43392">
            <w:pPr>
              <w:ind w:firstLine="0"/>
            </w:pPr>
            <w:r>
              <w:t>Elliott</w:t>
            </w:r>
          </w:p>
        </w:tc>
      </w:tr>
      <w:tr w:rsidR="00A43392" w:rsidRPr="00A43392" w14:paraId="2B55A7CF" w14:textId="77777777" w:rsidTr="00A43392">
        <w:tc>
          <w:tcPr>
            <w:tcW w:w="2179" w:type="dxa"/>
            <w:shd w:val="clear" w:color="auto" w:fill="auto"/>
          </w:tcPr>
          <w:p w14:paraId="1C2B3C24" w14:textId="4803317B" w:rsidR="00A43392" w:rsidRPr="00A43392" w:rsidRDefault="00A43392" w:rsidP="00A43392">
            <w:pPr>
              <w:ind w:firstLine="0"/>
            </w:pPr>
            <w:r>
              <w:t>Felder</w:t>
            </w:r>
          </w:p>
        </w:tc>
        <w:tc>
          <w:tcPr>
            <w:tcW w:w="2179" w:type="dxa"/>
            <w:shd w:val="clear" w:color="auto" w:fill="auto"/>
          </w:tcPr>
          <w:p w14:paraId="41AEE90D" w14:textId="3D8E1214" w:rsidR="00A43392" w:rsidRPr="00A43392" w:rsidRDefault="00A43392" w:rsidP="00A43392">
            <w:pPr>
              <w:ind w:firstLine="0"/>
            </w:pPr>
            <w:r>
              <w:t>Forrest</w:t>
            </w:r>
          </w:p>
        </w:tc>
        <w:tc>
          <w:tcPr>
            <w:tcW w:w="2180" w:type="dxa"/>
            <w:shd w:val="clear" w:color="auto" w:fill="auto"/>
          </w:tcPr>
          <w:p w14:paraId="6E2F657F" w14:textId="0E584D4E" w:rsidR="00A43392" w:rsidRPr="00A43392" w:rsidRDefault="00A43392" w:rsidP="00A43392">
            <w:pPr>
              <w:ind w:firstLine="0"/>
            </w:pPr>
            <w:r>
              <w:t>Gagnon</w:t>
            </w:r>
          </w:p>
        </w:tc>
      </w:tr>
      <w:tr w:rsidR="00A43392" w:rsidRPr="00A43392" w14:paraId="718A1395" w14:textId="77777777" w:rsidTr="00A43392">
        <w:tc>
          <w:tcPr>
            <w:tcW w:w="2179" w:type="dxa"/>
            <w:shd w:val="clear" w:color="auto" w:fill="auto"/>
          </w:tcPr>
          <w:p w14:paraId="10136E9E" w14:textId="6C9A5A1D" w:rsidR="00A43392" w:rsidRPr="00A43392" w:rsidRDefault="00A43392" w:rsidP="00A43392">
            <w:pPr>
              <w:ind w:firstLine="0"/>
            </w:pPr>
            <w:r>
              <w:t>Garvin</w:t>
            </w:r>
          </w:p>
        </w:tc>
        <w:tc>
          <w:tcPr>
            <w:tcW w:w="2179" w:type="dxa"/>
            <w:shd w:val="clear" w:color="auto" w:fill="auto"/>
          </w:tcPr>
          <w:p w14:paraId="548762A3" w14:textId="787FEDE3" w:rsidR="00A43392" w:rsidRPr="00A43392" w:rsidRDefault="00A43392" w:rsidP="00A43392">
            <w:pPr>
              <w:ind w:firstLine="0"/>
            </w:pPr>
            <w:r>
              <w:t>Gibson</w:t>
            </w:r>
          </w:p>
        </w:tc>
        <w:tc>
          <w:tcPr>
            <w:tcW w:w="2180" w:type="dxa"/>
            <w:shd w:val="clear" w:color="auto" w:fill="auto"/>
          </w:tcPr>
          <w:p w14:paraId="68DFECBE" w14:textId="5ED61845" w:rsidR="00A43392" w:rsidRPr="00A43392" w:rsidRDefault="00A43392" w:rsidP="00A43392">
            <w:pPr>
              <w:ind w:firstLine="0"/>
            </w:pPr>
            <w:r>
              <w:t>Gilliam</w:t>
            </w:r>
          </w:p>
        </w:tc>
      </w:tr>
      <w:tr w:rsidR="00A43392" w:rsidRPr="00A43392" w14:paraId="7000C642" w14:textId="77777777" w:rsidTr="00A43392">
        <w:tc>
          <w:tcPr>
            <w:tcW w:w="2179" w:type="dxa"/>
            <w:shd w:val="clear" w:color="auto" w:fill="auto"/>
          </w:tcPr>
          <w:p w14:paraId="591E1DCF" w14:textId="566E042E" w:rsidR="00A43392" w:rsidRPr="00A43392" w:rsidRDefault="00A43392" w:rsidP="00A43392">
            <w:pPr>
              <w:ind w:firstLine="0"/>
            </w:pPr>
            <w:r>
              <w:t>Gilliard</w:t>
            </w:r>
          </w:p>
        </w:tc>
        <w:tc>
          <w:tcPr>
            <w:tcW w:w="2179" w:type="dxa"/>
            <w:shd w:val="clear" w:color="auto" w:fill="auto"/>
          </w:tcPr>
          <w:p w14:paraId="736A7094" w14:textId="55A32EE1" w:rsidR="00A43392" w:rsidRPr="00A43392" w:rsidRDefault="00A43392" w:rsidP="00A43392">
            <w:pPr>
              <w:ind w:firstLine="0"/>
            </w:pPr>
            <w:r>
              <w:t>Guest</w:t>
            </w:r>
          </w:p>
        </w:tc>
        <w:tc>
          <w:tcPr>
            <w:tcW w:w="2180" w:type="dxa"/>
            <w:shd w:val="clear" w:color="auto" w:fill="auto"/>
          </w:tcPr>
          <w:p w14:paraId="556DCA8F" w14:textId="704A433B" w:rsidR="00A43392" w:rsidRPr="00A43392" w:rsidRDefault="00A43392" w:rsidP="00A43392">
            <w:pPr>
              <w:ind w:firstLine="0"/>
            </w:pPr>
            <w:r>
              <w:t>Guffey</w:t>
            </w:r>
          </w:p>
        </w:tc>
      </w:tr>
      <w:tr w:rsidR="00A43392" w:rsidRPr="00A43392" w14:paraId="16BBB69D" w14:textId="77777777" w:rsidTr="00A43392">
        <w:tc>
          <w:tcPr>
            <w:tcW w:w="2179" w:type="dxa"/>
            <w:shd w:val="clear" w:color="auto" w:fill="auto"/>
          </w:tcPr>
          <w:p w14:paraId="68C2CAE9" w14:textId="6C0211F0" w:rsidR="00A43392" w:rsidRPr="00A43392" w:rsidRDefault="00A43392" w:rsidP="00A43392">
            <w:pPr>
              <w:ind w:firstLine="0"/>
            </w:pPr>
            <w:r>
              <w:t>Haddon</w:t>
            </w:r>
          </w:p>
        </w:tc>
        <w:tc>
          <w:tcPr>
            <w:tcW w:w="2179" w:type="dxa"/>
            <w:shd w:val="clear" w:color="auto" w:fill="auto"/>
          </w:tcPr>
          <w:p w14:paraId="13EF2D15" w14:textId="2677066C" w:rsidR="00A43392" w:rsidRPr="00A43392" w:rsidRDefault="00A43392" w:rsidP="00A43392">
            <w:pPr>
              <w:ind w:firstLine="0"/>
            </w:pPr>
            <w:r>
              <w:t>Hager</w:t>
            </w:r>
          </w:p>
        </w:tc>
        <w:tc>
          <w:tcPr>
            <w:tcW w:w="2180" w:type="dxa"/>
            <w:shd w:val="clear" w:color="auto" w:fill="auto"/>
          </w:tcPr>
          <w:p w14:paraId="59A12956" w14:textId="3F3E15CE" w:rsidR="00A43392" w:rsidRPr="00A43392" w:rsidRDefault="00A43392" w:rsidP="00A43392">
            <w:pPr>
              <w:ind w:firstLine="0"/>
            </w:pPr>
            <w:r>
              <w:t>Hardee</w:t>
            </w:r>
          </w:p>
        </w:tc>
      </w:tr>
      <w:tr w:rsidR="00A43392" w:rsidRPr="00A43392" w14:paraId="0B0097F3" w14:textId="77777777" w:rsidTr="00A43392">
        <w:tc>
          <w:tcPr>
            <w:tcW w:w="2179" w:type="dxa"/>
            <w:shd w:val="clear" w:color="auto" w:fill="auto"/>
          </w:tcPr>
          <w:p w14:paraId="3A596DDE" w14:textId="4BD75EFF" w:rsidR="00A43392" w:rsidRPr="00A43392" w:rsidRDefault="00A43392" w:rsidP="00A43392">
            <w:pPr>
              <w:ind w:firstLine="0"/>
            </w:pPr>
            <w:r>
              <w:t>Harris</w:t>
            </w:r>
          </w:p>
        </w:tc>
        <w:tc>
          <w:tcPr>
            <w:tcW w:w="2179" w:type="dxa"/>
            <w:shd w:val="clear" w:color="auto" w:fill="auto"/>
          </w:tcPr>
          <w:p w14:paraId="13D8A668" w14:textId="20642A57" w:rsidR="00A43392" w:rsidRPr="00A43392" w:rsidRDefault="00A43392" w:rsidP="00A43392">
            <w:pPr>
              <w:ind w:firstLine="0"/>
            </w:pPr>
            <w:r>
              <w:t>Hartnett</w:t>
            </w:r>
          </w:p>
        </w:tc>
        <w:tc>
          <w:tcPr>
            <w:tcW w:w="2180" w:type="dxa"/>
            <w:shd w:val="clear" w:color="auto" w:fill="auto"/>
          </w:tcPr>
          <w:p w14:paraId="7974A591" w14:textId="3DB90CF2" w:rsidR="00A43392" w:rsidRPr="00A43392" w:rsidRDefault="00A43392" w:rsidP="00A43392">
            <w:pPr>
              <w:ind w:firstLine="0"/>
            </w:pPr>
            <w:r>
              <w:t>Hayes</w:t>
            </w:r>
          </w:p>
        </w:tc>
      </w:tr>
      <w:tr w:rsidR="00A43392" w:rsidRPr="00A43392" w14:paraId="05D4B071" w14:textId="77777777" w:rsidTr="00A43392">
        <w:tc>
          <w:tcPr>
            <w:tcW w:w="2179" w:type="dxa"/>
            <w:shd w:val="clear" w:color="auto" w:fill="auto"/>
          </w:tcPr>
          <w:p w14:paraId="30D20AE3" w14:textId="7F32625F" w:rsidR="00A43392" w:rsidRPr="00A43392" w:rsidRDefault="00A43392" w:rsidP="00A43392">
            <w:pPr>
              <w:ind w:firstLine="0"/>
            </w:pPr>
            <w:r>
              <w:t>Henegan</w:t>
            </w:r>
          </w:p>
        </w:tc>
        <w:tc>
          <w:tcPr>
            <w:tcW w:w="2179" w:type="dxa"/>
            <w:shd w:val="clear" w:color="auto" w:fill="auto"/>
          </w:tcPr>
          <w:p w14:paraId="04F8767E" w14:textId="4AF4DB22" w:rsidR="00A43392" w:rsidRPr="00A43392" w:rsidRDefault="00A43392" w:rsidP="00A43392">
            <w:pPr>
              <w:ind w:firstLine="0"/>
            </w:pPr>
            <w:r>
              <w:t>Herbkersman</w:t>
            </w:r>
          </w:p>
        </w:tc>
        <w:tc>
          <w:tcPr>
            <w:tcW w:w="2180" w:type="dxa"/>
            <w:shd w:val="clear" w:color="auto" w:fill="auto"/>
          </w:tcPr>
          <w:p w14:paraId="4AE672F3" w14:textId="2E8794AC" w:rsidR="00A43392" w:rsidRPr="00A43392" w:rsidRDefault="00A43392" w:rsidP="00A43392">
            <w:pPr>
              <w:ind w:firstLine="0"/>
            </w:pPr>
            <w:r>
              <w:t>Hewitt</w:t>
            </w:r>
          </w:p>
        </w:tc>
      </w:tr>
      <w:tr w:rsidR="00A43392" w:rsidRPr="00A43392" w14:paraId="653E9BA0" w14:textId="77777777" w:rsidTr="00A43392">
        <w:tc>
          <w:tcPr>
            <w:tcW w:w="2179" w:type="dxa"/>
            <w:shd w:val="clear" w:color="auto" w:fill="auto"/>
          </w:tcPr>
          <w:p w14:paraId="4B81A290" w14:textId="225F64DA" w:rsidR="00A43392" w:rsidRPr="00A43392" w:rsidRDefault="00A43392" w:rsidP="00A43392">
            <w:pPr>
              <w:ind w:firstLine="0"/>
            </w:pPr>
            <w:r>
              <w:t>Hiott</w:t>
            </w:r>
          </w:p>
        </w:tc>
        <w:tc>
          <w:tcPr>
            <w:tcW w:w="2179" w:type="dxa"/>
            <w:shd w:val="clear" w:color="auto" w:fill="auto"/>
          </w:tcPr>
          <w:p w14:paraId="47463B0A" w14:textId="40ACB4EB" w:rsidR="00A43392" w:rsidRPr="00A43392" w:rsidRDefault="00A43392" w:rsidP="00A43392">
            <w:pPr>
              <w:ind w:firstLine="0"/>
            </w:pPr>
            <w:r>
              <w:t>Hixon</w:t>
            </w:r>
          </w:p>
        </w:tc>
        <w:tc>
          <w:tcPr>
            <w:tcW w:w="2180" w:type="dxa"/>
            <w:shd w:val="clear" w:color="auto" w:fill="auto"/>
          </w:tcPr>
          <w:p w14:paraId="6C53C878" w14:textId="3CA57E47" w:rsidR="00A43392" w:rsidRPr="00A43392" w:rsidRDefault="00A43392" w:rsidP="00A43392">
            <w:pPr>
              <w:ind w:firstLine="0"/>
            </w:pPr>
            <w:r>
              <w:t>Hosey</w:t>
            </w:r>
          </w:p>
        </w:tc>
      </w:tr>
      <w:tr w:rsidR="00A43392" w:rsidRPr="00A43392" w14:paraId="2FFC096E" w14:textId="77777777" w:rsidTr="00A43392">
        <w:tc>
          <w:tcPr>
            <w:tcW w:w="2179" w:type="dxa"/>
            <w:shd w:val="clear" w:color="auto" w:fill="auto"/>
          </w:tcPr>
          <w:p w14:paraId="2DE54907" w14:textId="33EA3AA4" w:rsidR="00A43392" w:rsidRPr="00A43392" w:rsidRDefault="00A43392" w:rsidP="00A43392">
            <w:pPr>
              <w:ind w:firstLine="0"/>
            </w:pPr>
            <w:r>
              <w:t>Hyde</w:t>
            </w:r>
          </w:p>
        </w:tc>
        <w:tc>
          <w:tcPr>
            <w:tcW w:w="2179" w:type="dxa"/>
            <w:shd w:val="clear" w:color="auto" w:fill="auto"/>
          </w:tcPr>
          <w:p w14:paraId="502F6DB4" w14:textId="3BD87F0B" w:rsidR="00A43392" w:rsidRPr="00A43392" w:rsidRDefault="00A43392" w:rsidP="00A43392">
            <w:pPr>
              <w:ind w:firstLine="0"/>
            </w:pPr>
            <w:r>
              <w:t>J. L. Johnson</w:t>
            </w:r>
          </w:p>
        </w:tc>
        <w:tc>
          <w:tcPr>
            <w:tcW w:w="2180" w:type="dxa"/>
            <w:shd w:val="clear" w:color="auto" w:fill="auto"/>
          </w:tcPr>
          <w:p w14:paraId="46907C44" w14:textId="7B8E9E30" w:rsidR="00A43392" w:rsidRPr="00A43392" w:rsidRDefault="00A43392" w:rsidP="00A43392">
            <w:pPr>
              <w:ind w:firstLine="0"/>
            </w:pPr>
            <w:r>
              <w:t>W. Jones</w:t>
            </w:r>
          </w:p>
        </w:tc>
      </w:tr>
      <w:tr w:rsidR="00A43392" w:rsidRPr="00A43392" w14:paraId="51272958" w14:textId="77777777" w:rsidTr="00A43392">
        <w:tc>
          <w:tcPr>
            <w:tcW w:w="2179" w:type="dxa"/>
            <w:shd w:val="clear" w:color="auto" w:fill="auto"/>
          </w:tcPr>
          <w:p w14:paraId="73029ACC" w14:textId="2957856F" w:rsidR="00A43392" w:rsidRPr="00A43392" w:rsidRDefault="00A43392" w:rsidP="00A43392">
            <w:pPr>
              <w:ind w:firstLine="0"/>
            </w:pPr>
            <w:r>
              <w:t>Jordan</w:t>
            </w:r>
          </w:p>
        </w:tc>
        <w:tc>
          <w:tcPr>
            <w:tcW w:w="2179" w:type="dxa"/>
            <w:shd w:val="clear" w:color="auto" w:fill="auto"/>
          </w:tcPr>
          <w:p w14:paraId="45F97C25" w14:textId="1DA6BFAE" w:rsidR="00A43392" w:rsidRPr="00A43392" w:rsidRDefault="00A43392" w:rsidP="00A43392">
            <w:pPr>
              <w:ind w:firstLine="0"/>
            </w:pPr>
            <w:r>
              <w:t>Kilmartin</w:t>
            </w:r>
          </w:p>
        </w:tc>
        <w:tc>
          <w:tcPr>
            <w:tcW w:w="2180" w:type="dxa"/>
            <w:shd w:val="clear" w:color="auto" w:fill="auto"/>
          </w:tcPr>
          <w:p w14:paraId="0F1C70FC" w14:textId="21142D36" w:rsidR="00A43392" w:rsidRPr="00A43392" w:rsidRDefault="00A43392" w:rsidP="00A43392">
            <w:pPr>
              <w:ind w:firstLine="0"/>
            </w:pPr>
            <w:r>
              <w:t>King</w:t>
            </w:r>
          </w:p>
        </w:tc>
      </w:tr>
      <w:tr w:rsidR="00A43392" w:rsidRPr="00A43392" w14:paraId="6338A909" w14:textId="77777777" w:rsidTr="00A43392">
        <w:tc>
          <w:tcPr>
            <w:tcW w:w="2179" w:type="dxa"/>
            <w:shd w:val="clear" w:color="auto" w:fill="auto"/>
          </w:tcPr>
          <w:p w14:paraId="6669FED7" w14:textId="1E173089" w:rsidR="00A43392" w:rsidRPr="00A43392" w:rsidRDefault="00A43392" w:rsidP="00A43392">
            <w:pPr>
              <w:ind w:firstLine="0"/>
            </w:pPr>
            <w:r>
              <w:t>Kirby</w:t>
            </w:r>
          </w:p>
        </w:tc>
        <w:tc>
          <w:tcPr>
            <w:tcW w:w="2179" w:type="dxa"/>
            <w:shd w:val="clear" w:color="auto" w:fill="auto"/>
          </w:tcPr>
          <w:p w14:paraId="0B627133" w14:textId="7AADA8EB" w:rsidR="00A43392" w:rsidRPr="00A43392" w:rsidRDefault="00A43392" w:rsidP="00A43392">
            <w:pPr>
              <w:ind w:firstLine="0"/>
            </w:pPr>
            <w:r>
              <w:t>Landing</w:t>
            </w:r>
          </w:p>
        </w:tc>
        <w:tc>
          <w:tcPr>
            <w:tcW w:w="2180" w:type="dxa"/>
            <w:shd w:val="clear" w:color="auto" w:fill="auto"/>
          </w:tcPr>
          <w:p w14:paraId="5A9D6500" w14:textId="73364591" w:rsidR="00A43392" w:rsidRPr="00A43392" w:rsidRDefault="00A43392" w:rsidP="00A43392">
            <w:pPr>
              <w:ind w:firstLine="0"/>
            </w:pPr>
            <w:r>
              <w:t>Lawson</w:t>
            </w:r>
          </w:p>
        </w:tc>
      </w:tr>
      <w:tr w:rsidR="00A43392" w:rsidRPr="00A43392" w14:paraId="3EED32EE" w14:textId="77777777" w:rsidTr="00A43392">
        <w:tc>
          <w:tcPr>
            <w:tcW w:w="2179" w:type="dxa"/>
            <w:shd w:val="clear" w:color="auto" w:fill="auto"/>
          </w:tcPr>
          <w:p w14:paraId="0FB997AA" w14:textId="0417B1CF" w:rsidR="00A43392" w:rsidRPr="00A43392" w:rsidRDefault="00A43392" w:rsidP="00A43392">
            <w:pPr>
              <w:ind w:firstLine="0"/>
            </w:pPr>
            <w:r>
              <w:t>Leber</w:t>
            </w:r>
          </w:p>
        </w:tc>
        <w:tc>
          <w:tcPr>
            <w:tcW w:w="2179" w:type="dxa"/>
            <w:shd w:val="clear" w:color="auto" w:fill="auto"/>
          </w:tcPr>
          <w:p w14:paraId="5DFBFC9E" w14:textId="1C0CF57E" w:rsidR="00A43392" w:rsidRPr="00A43392" w:rsidRDefault="00A43392" w:rsidP="00A43392">
            <w:pPr>
              <w:ind w:firstLine="0"/>
            </w:pPr>
            <w:r>
              <w:t>Long</w:t>
            </w:r>
          </w:p>
        </w:tc>
        <w:tc>
          <w:tcPr>
            <w:tcW w:w="2180" w:type="dxa"/>
            <w:shd w:val="clear" w:color="auto" w:fill="auto"/>
          </w:tcPr>
          <w:p w14:paraId="27172B84" w14:textId="3832AB74" w:rsidR="00A43392" w:rsidRPr="00A43392" w:rsidRDefault="00A43392" w:rsidP="00A43392">
            <w:pPr>
              <w:ind w:firstLine="0"/>
            </w:pPr>
            <w:r>
              <w:t>Magnuson</w:t>
            </w:r>
          </w:p>
        </w:tc>
      </w:tr>
      <w:tr w:rsidR="00A43392" w:rsidRPr="00A43392" w14:paraId="31BC3E2A" w14:textId="77777777" w:rsidTr="00A43392">
        <w:tc>
          <w:tcPr>
            <w:tcW w:w="2179" w:type="dxa"/>
            <w:shd w:val="clear" w:color="auto" w:fill="auto"/>
          </w:tcPr>
          <w:p w14:paraId="2CC7B558" w14:textId="0AE86254" w:rsidR="00A43392" w:rsidRPr="00A43392" w:rsidRDefault="00A43392" w:rsidP="00A43392">
            <w:pPr>
              <w:ind w:firstLine="0"/>
            </w:pPr>
            <w:r>
              <w:t>McCravy</w:t>
            </w:r>
          </w:p>
        </w:tc>
        <w:tc>
          <w:tcPr>
            <w:tcW w:w="2179" w:type="dxa"/>
            <w:shd w:val="clear" w:color="auto" w:fill="auto"/>
          </w:tcPr>
          <w:p w14:paraId="0484C57E" w14:textId="1010D42F" w:rsidR="00A43392" w:rsidRPr="00A43392" w:rsidRDefault="00A43392" w:rsidP="00A43392">
            <w:pPr>
              <w:ind w:firstLine="0"/>
            </w:pPr>
            <w:r>
              <w:t>McGinnis</w:t>
            </w:r>
          </w:p>
        </w:tc>
        <w:tc>
          <w:tcPr>
            <w:tcW w:w="2180" w:type="dxa"/>
            <w:shd w:val="clear" w:color="auto" w:fill="auto"/>
          </w:tcPr>
          <w:p w14:paraId="7499220D" w14:textId="70A8D43B" w:rsidR="00A43392" w:rsidRPr="00A43392" w:rsidRDefault="00A43392" w:rsidP="00A43392">
            <w:pPr>
              <w:ind w:firstLine="0"/>
            </w:pPr>
            <w:r>
              <w:t>Mitchell</w:t>
            </w:r>
          </w:p>
        </w:tc>
      </w:tr>
      <w:tr w:rsidR="00A43392" w:rsidRPr="00A43392" w14:paraId="36F55BE6" w14:textId="77777777" w:rsidTr="00A43392">
        <w:tc>
          <w:tcPr>
            <w:tcW w:w="2179" w:type="dxa"/>
            <w:shd w:val="clear" w:color="auto" w:fill="auto"/>
          </w:tcPr>
          <w:p w14:paraId="1DA9AB66" w14:textId="17E2CE60" w:rsidR="00A43392" w:rsidRPr="00A43392" w:rsidRDefault="00A43392" w:rsidP="00A43392">
            <w:pPr>
              <w:ind w:firstLine="0"/>
            </w:pPr>
            <w:r>
              <w:t>T. Moore</w:t>
            </w:r>
          </w:p>
        </w:tc>
        <w:tc>
          <w:tcPr>
            <w:tcW w:w="2179" w:type="dxa"/>
            <w:shd w:val="clear" w:color="auto" w:fill="auto"/>
          </w:tcPr>
          <w:p w14:paraId="11212F3D" w14:textId="731404ED" w:rsidR="00A43392" w:rsidRPr="00A43392" w:rsidRDefault="00A43392" w:rsidP="00A43392">
            <w:pPr>
              <w:ind w:firstLine="0"/>
            </w:pPr>
            <w:r>
              <w:t>Moss</w:t>
            </w:r>
          </w:p>
        </w:tc>
        <w:tc>
          <w:tcPr>
            <w:tcW w:w="2180" w:type="dxa"/>
            <w:shd w:val="clear" w:color="auto" w:fill="auto"/>
          </w:tcPr>
          <w:p w14:paraId="411E0011" w14:textId="620DDFF2" w:rsidR="00A43392" w:rsidRPr="00A43392" w:rsidRDefault="00A43392" w:rsidP="00A43392">
            <w:pPr>
              <w:ind w:firstLine="0"/>
            </w:pPr>
            <w:r>
              <w:t>Murphy</w:t>
            </w:r>
          </w:p>
        </w:tc>
      </w:tr>
      <w:tr w:rsidR="00A43392" w:rsidRPr="00A43392" w14:paraId="5E6C60E4" w14:textId="77777777" w:rsidTr="00A43392">
        <w:tc>
          <w:tcPr>
            <w:tcW w:w="2179" w:type="dxa"/>
            <w:shd w:val="clear" w:color="auto" w:fill="auto"/>
          </w:tcPr>
          <w:p w14:paraId="7DD36A95" w14:textId="49553DD3" w:rsidR="00A43392" w:rsidRPr="00A43392" w:rsidRDefault="00A43392" w:rsidP="00A43392">
            <w:pPr>
              <w:ind w:firstLine="0"/>
            </w:pPr>
            <w:r>
              <w:t>Neese</w:t>
            </w:r>
          </w:p>
        </w:tc>
        <w:tc>
          <w:tcPr>
            <w:tcW w:w="2179" w:type="dxa"/>
            <w:shd w:val="clear" w:color="auto" w:fill="auto"/>
          </w:tcPr>
          <w:p w14:paraId="32ACC2C7" w14:textId="6631AB9B" w:rsidR="00A43392" w:rsidRPr="00A43392" w:rsidRDefault="00A43392" w:rsidP="00A43392">
            <w:pPr>
              <w:ind w:firstLine="0"/>
            </w:pPr>
            <w:r>
              <w:t>B. Newton</w:t>
            </w:r>
          </w:p>
        </w:tc>
        <w:tc>
          <w:tcPr>
            <w:tcW w:w="2180" w:type="dxa"/>
            <w:shd w:val="clear" w:color="auto" w:fill="auto"/>
          </w:tcPr>
          <w:p w14:paraId="28B90E75" w14:textId="1A913EFD" w:rsidR="00A43392" w:rsidRPr="00A43392" w:rsidRDefault="00A43392" w:rsidP="00A43392">
            <w:pPr>
              <w:ind w:firstLine="0"/>
            </w:pPr>
            <w:r>
              <w:t>Nutt</w:t>
            </w:r>
          </w:p>
        </w:tc>
      </w:tr>
      <w:tr w:rsidR="00A43392" w:rsidRPr="00A43392" w14:paraId="37A6A40C" w14:textId="77777777" w:rsidTr="00A43392">
        <w:tc>
          <w:tcPr>
            <w:tcW w:w="2179" w:type="dxa"/>
            <w:shd w:val="clear" w:color="auto" w:fill="auto"/>
          </w:tcPr>
          <w:p w14:paraId="7ECDE21E" w14:textId="512A360B" w:rsidR="00A43392" w:rsidRPr="00A43392" w:rsidRDefault="00A43392" w:rsidP="00A43392">
            <w:pPr>
              <w:ind w:firstLine="0"/>
            </w:pPr>
            <w:r>
              <w:t>O'Neal</w:t>
            </w:r>
          </w:p>
        </w:tc>
        <w:tc>
          <w:tcPr>
            <w:tcW w:w="2179" w:type="dxa"/>
            <w:shd w:val="clear" w:color="auto" w:fill="auto"/>
          </w:tcPr>
          <w:p w14:paraId="3B688A31" w14:textId="5B681E6F" w:rsidR="00A43392" w:rsidRPr="00A43392" w:rsidRDefault="00A43392" w:rsidP="00A43392">
            <w:pPr>
              <w:ind w:firstLine="0"/>
            </w:pPr>
            <w:r>
              <w:t>Oremus</w:t>
            </w:r>
          </w:p>
        </w:tc>
        <w:tc>
          <w:tcPr>
            <w:tcW w:w="2180" w:type="dxa"/>
            <w:shd w:val="clear" w:color="auto" w:fill="auto"/>
          </w:tcPr>
          <w:p w14:paraId="348A45DB" w14:textId="44646B61" w:rsidR="00A43392" w:rsidRPr="00A43392" w:rsidRDefault="00A43392" w:rsidP="00A43392">
            <w:pPr>
              <w:ind w:firstLine="0"/>
            </w:pPr>
            <w:r>
              <w:t>Pace</w:t>
            </w:r>
          </w:p>
        </w:tc>
      </w:tr>
      <w:tr w:rsidR="00A43392" w:rsidRPr="00A43392" w14:paraId="0ACFBD0D" w14:textId="77777777" w:rsidTr="00A43392">
        <w:tc>
          <w:tcPr>
            <w:tcW w:w="2179" w:type="dxa"/>
            <w:shd w:val="clear" w:color="auto" w:fill="auto"/>
          </w:tcPr>
          <w:p w14:paraId="0EF030C3" w14:textId="5B784705" w:rsidR="00A43392" w:rsidRPr="00A43392" w:rsidRDefault="00A43392" w:rsidP="00A43392">
            <w:pPr>
              <w:ind w:firstLine="0"/>
            </w:pPr>
            <w:r>
              <w:t>Pedalino</w:t>
            </w:r>
          </w:p>
        </w:tc>
        <w:tc>
          <w:tcPr>
            <w:tcW w:w="2179" w:type="dxa"/>
            <w:shd w:val="clear" w:color="auto" w:fill="auto"/>
          </w:tcPr>
          <w:p w14:paraId="2F8B587F" w14:textId="30498267" w:rsidR="00A43392" w:rsidRPr="00A43392" w:rsidRDefault="00A43392" w:rsidP="00A43392">
            <w:pPr>
              <w:ind w:firstLine="0"/>
            </w:pPr>
            <w:r>
              <w:t>Pope</w:t>
            </w:r>
          </w:p>
        </w:tc>
        <w:tc>
          <w:tcPr>
            <w:tcW w:w="2180" w:type="dxa"/>
            <w:shd w:val="clear" w:color="auto" w:fill="auto"/>
          </w:tcPr>
          <w:p w14:paraId="0FCEC7B2" w14:textId="0F1C7F5D" w:rsidR="00A43392" w:rsidRPr="00A43392" w:rsidRDefault="00A43392" w:rsidP="00A43392">
            <w:pPr>
              <w:ind w:firstLine="0"/>
            </w:pPr>
            <w:r>
              <w:t>Robbins</w:t>
            </w:r>
          </w:p>
        </w:tc>
      </w:tr>
      <w:tr w:rsidR="00A43392" w:rsidRPr="00A43392" w14:paraId="0863945B" w14:textId="77777777" w:rsidTr="00A43392">
        <w:tc>
          <w:tcPr>
            <w:tcW w:w="2179" w:type="dxa"/>
            <w:shd w:val="clear" w:color="auto" w:fill="auto"/>
          </w:tcPr>
          <w:p w14:paraId="5E9456D7" w14:textId="534ED35F" w:rsidR="00A43392" w:rsidRPr="00A43392" w:rsidRDefault="00A43392" w:rsidP="00A43392">
            <w:pPr>
              <w:ind w:firstLine="0"/>
            </w:pPr>
            <w:r>
              <w:t>Rose</w:t>
            </w:r>
          </w:p>
        </w:tc>
        <w:tc>
          <w:tcPr>
            <w:tcW w:w="2179" w:type="dxa"/>
            <w:shd w:val="clear" w:color="auto" w:fill="auto"/>
          </w:tcPr>
          <w:p w14:paraId="7BD45C01" w14:textId="120FD362" w:rsidR="00A43392" w:rsidRPr="00A43392" w:rsidRDefault="00A43392" w:rsidP="00A43392">
            <w:pPr>
              <w:ind w:firstLine="0"/>
            </w:pPr>
            <w:r>
              <w:t>Rutherford</w:t>
            </w:r>
          </w:p>
        </w:tc>
        <w:tc>
          <w:tcPr>
            <w:tcW w:w="2180" w:type="dxa"/>
            <w:shd w:val="clear" w:color="auto" w:fill="auto"/>
          </w:tcPr>
          <w:p w14:paraId="1CDA93C4" w14:textId="042D1159" w:rsidR="00A43392" w:rsidRPr="00A43392" w:rsidRDefault="00A43392" w:rsidP="00A43392">
            <w:pPr>
              <w:ind w:firstLine="0"/>
            </w:pPr>
            <w:r>
              <w:t>Sandifer</w:t>
            </w:r>
          </w:p>
        </w:tc>
      </w:tr>
      <w:tr w:rsidR="00A43392" w:rsidRPr="00A43392" w14:paraId="13EE06FD" w14:textId="77777777" w:rsidTr="00A43392">
        <w:tc>
          <w:tcPr>
            <w:tcW w:w="2179" w:type="dxa"/>
            <w:shd w:val="clear" w:color="auto" w:fill="auto"/>
          </w:tcPr>
          <w:p w14:paraId="6F3F2BD7" w14:textId="4FFF4664" w:rsidR="00A43392" w:rsidRPr="00A43392" w:rsidRDefault="00A43392" w:rsidP="00A43392">
            <w:pPr>
              <w:ind w:firstLine="0"/>
            </w:pPr>
            <w:r>
              <w:t>Schuessler</w:t>
            </w:r>
          </w:p>
        </w:tc>
        <w:tc>
          <w:tcPr>
            <w:tcW w:w="2179" w:type="dxa"/>
            <w:shd w:val="clear" w:color="auto" w:fill="auto"/>
          </w:tcPr>
          <w:p w14:paraId="6581CD91" w14:textId="0F3C59F9" w:rsidR="00A43392" w:rsidRPr="00A43392" w:rsidRDefault="00A43392" w:rsidP="00A43392">
            <w:pPr>
              <w:ind w:firstLine="0"/>
            </w:pPr>
            <w:r>
              <w:t>Sessions</w:t>
            </w:r>
          </w:p>
        </w:tc>
        <w:tc>
          <w:tcPr>
            <w:tcW w:w="2180" w:type="dxa"/>
            <w:shd w:val="clear" w:color="auto" w:fill="auto"/>
          </w:tcPr>
          <w:p w14:paraId="3FB81442" w14:textId="195471A9" w:rsidR="00A43392" w:rsidRPr="00A43392" w:rsidRDefault="00A43392" w:rsidP="00A43392">
            <w:pPr>
              <w:ind w:firstLine="0"/>
            </w:pPr>
            <w:r>
              <w:t>G. M. Smith</w:t>
            </w:r>
          </w:p>
        </w:tc>
      </w:tr>
      <w:tr w:rsidR="00A43392" w:rsidRPr="00A43392" w14:paraId="2C58EDCA" w14:textId="77777777" w:rsidTr="00A43392">
        <w:tc>
          <w:tcPr>
            <w:tcW w:w="2179" w:type="dxa"/>
            <w:shd w:val="clear" w:color="auto" w:fill="auto"/>
          </w:tcPr>
          <w:p w14:paraId="2D8ED7AD" w14:textId="57992FD1" w:rsidR="00A43392" w:rsidRPr="00A43392" w:rsidRDefault="00A43392" w:rsidP="00A43392">
            <w:pPr>
              <w:ind w:firstLine="0"/>
            </w:pPr>
            <w:r>
              <w:t>M. M. Smith</w:t>
            </w:r>
          </w:p>
        </w:tc>
        <w:tc>
          <w:tcPr>
            <w:tcW w:w="2179" w:type="dxa"/>
            <w:shd w:val="clear" w:color="auto" w:fill="auto"/>
          </w:tcPr>
          <w:p w14:paraId="5BF4D16D" w14:textId="2ACC5372" w:rsidR="00A43392" w:rsidRPr="00A43392" w:rsidRDefault="00A43392" w:rsidP="00A43392">
            <w:pPr>
              <w:ind w:firstLine="0"/>
            </w:pPr>
            <w:r>
              <w:t>Stavrinakis</w:t>
            </w:r>
          </w:p>
        </w:tc>
        <w:tc>
          <w:tcPr>
            <w:tcW w:w="2180" w:type="dxa"/>
            <w:shd w:val="clear" w:color="auto" w:fill="auto"/>
          </w:tcPr>
          <w:p w14:paraId="5A132AAC" w14:textId="7BAA132D" w:rsidR="00A43392" w:rsidRPr="00A43392" w:rsidRDefault="00A43392" w:rsidP="00A43392">
            <w:pPr>
              <w:ind w:firstLine="0"/>
            </w:pPr>
            <w:r>
              <w:t>Taylor</w:t>
            </w:r>
          </w:p>
        </w:tc>
      </w:tr>
      <w:tr w:rsidR="00A43392" w:rsidRPr="00A43392" w14:paraId="49F530EA" w14:textId="77777777" w:rsidTr="00A43392">
        <w:tc>
          <w:tcPr>
            <w:tcW w:w="2179" w:type="dxa"/>
            <w:shd w:val="clear" w:color="auto" w:fill="auto"/>
          </w:tcPr>
          <w:p w14:paraId="6AA72809" w14:textId="46AEB296" w:rsidR="00A43392" w:rsidRPr="00A43392" w:rsidRDefault="00A43392" w:rsidP="00A43392">
            <w:pPr>
              <w:ind w:firstLine="0"/>
            </w:pPr>
            <w:r>
              <w:t>Thigpen</w:t>
            </w:r>
          </w:p>
        </w:tc>
        <w:tc>
          <w:tcPr>
            <w:tcW w:w="2179" w:type="dxa"/>
            <w:shd w:val="clear" w:color="auto" w:fill="auto"/>
          </w:tcPr>
          <w:p w14:paraId="29B7D051" w14:textId="37060D78" w:rsidR="00A43392" w:rsidRPr="00A43392" w:rsidRDefault="00A43392" w:rsidP="00A43392">
            <w:pPr>
              <w:ind w:firstLine="0"/>
            </w:pPr>
            <w:r>
              <w:t>Vaughan</w:t>
            </w:r>
          </w:p>
        </w:tc>
        <w:tc>
          <w:tcPr>
            <w:tcW w:w="2180" w:type="dxa"/>
            <w:shd w:val="clear" w:color="auto" w:fill="auto"/>
          </w:tcPr>
          <w:p w14:paraId="0BBF6E3F" w14:textId="7E3F7A6C" w:rsidR="00A43392" w:rsidRPr="00A43392" w:rsidRDefault="00A43392" w:rsidP="00A43392">
            <w:pPr>
              <w:ind w:firstLine="0"/>
            </w:pPr>
            <w:r>
              <w:t>Weeks</w:t>
            </w:r>
          </w:p>
        </w:tc>
      </w:tr>
      <w:tr w:rsidR="00A43392" w:rsidRPr="00A43392" w14:paraId="1C4779B2" w14:textId="77777777" w:rsidTr="00A43392">
        <w:tc>
          <w:tcPr>
            <w:tcW w:w="2179" w:type="dxa"/>
            <w:shd w:val="clear" w:color="auto" w:fill="auto"/>
          </w:tcPr>
          <w:p w14:paraId="5E626C87" w14:textId="64488C86" w:rsidR="00A43392" w:rsidRPr="00A43392" w:rsidRDefault="00A43392" w:rsidP="00A43392">
            <w:pPr>
              <w:ind w:firstLine="0"/>
            </w:pPr>
            <w:r>
              <w:t>West</w:t>
            </w:r>
          </w:p>
        </w:tc>
        <w:tc>
          <w:tcPr>
            <w:tcW w:w="2179" w:type="dxa"/>
            <w:shd w:val="clear" w:color="auto" w:fill="auto"/>
          </w:tcPr>
          <w:p w14:paraId="00EA69FD" w14:textId="4E43E44B" w:rsidR="00A43392" w:rsidRPr="00A43392" w:rsidRDefault="00A43392" w:rsidP="00A43392">
            <w:pPr>
              <w:ind w:firstLine="0"/>
            </w:pPr>
            <w:r>
              <w:t>Wetmore</w:t>
            </w:r>
          </w:p>
        </w:tc>
        <w:tc>
          <w:tcPr>
            <w:tcW w:w="2180" w:type="dxa"/>
            <w:shd w:val="clear" w:color="auto" w:fill="auto"/>
          </w:tcPr>
          <w:p w14:paraId="3BF0B473" w14:textId="1D99F581" w:rsidR="00A43392" w:rsidRPr="00A43392" w:rsidRDefault="00A43392" w:rsidP="00A43392">
            <w:pPr>
              <w:ind w:firstLine="0"/>
            </w:pPr>
            <w:r>
              <w:t>Wheeler</w:t>
            </w:r>
          </w:p>
        </w:tc>
      </w:tr>
      <w:tr w:rsidR="00A43392" w:rsidRPr="00A43392" w14:paraId="4A9CD0F4" w14:textId="77777777" w:rsidTr="00A43392">
        <w:tc>
          <w:tcPr>
            <w:tcW w:w="2179" w:type="dxa"/>
            <w:shd w:val="clear" w:color="auto" w:fill="auto"/>
          </w:tcPr>
          <w:p w14:paraId="7D145F67" w14:textId="366C0AB0" w:rsidR="00A43392" w:rsidRPr="00A43392" w:rsidRDefault="00A43392" w:rsidP="00850561">
            <w:pPr>
              <w:keepNext/>
              <w:ind w:firstLine="0"/>
            </w:pPr>
            <w:r>
              <w:t>White</w:t>
            </w:r>
          </w:p>
        </w:tc>
        <w:tc>
          <w:tcPr>
            <w:tcW w:w="2179" w:type="dxa"/>
            <w:shd w:val="clear" w:color="auto" w:fill="auto"/>
          </w:tcPr>
          <w:p w14:paraId="119CE609" w14:textId="69E2DDF2" w:rsidR="00A43392" w:rsidRPr="00A43392" w:rsidRDefault="00A43392" w:rsidP="00850561">
            <w:pPr>
              <w:keepNext/>
              <w:ind w:firstLine="0"/>
            </w:pPr>
            <w:r>
              <w:t>Whitmire</w:t>
            </w:r>
          </w:p>
        </w:tc>
        <w:tc>
          <w:tcPr>
            <w:tcW w:w="2180" w:type="dxa"/>
            <w:shd w:val="clear" w:color="auto" w:fill="auto"/>
          </w:tcPr>
          <w:p w14:paraId="4B31A53C" w14:textId="3F698F37" w:rsidR="00A43392" w:rsidRPr="00A43392" w:rsidRDefault="00A43392" w:rsidP="00850561">
            <w:pPr>
              <w:keepNext/>
              <w:ind w:firstLine="0"/>
            </w:pPr>
            <w:r>
              <w:t>Williams</w:t>
            </w:r>
          </w:p>
        </w:tc>
      </w:tr>
      <w:tr w:rsidR="00A43392" w:rsidRPr="00A43392" w14:paraId="2CAB12BB" w14:textId="77777777" w:rsidTr="00A43392">
        <w:tc>
          <w:tcPr>
            <w:tcW w:w="2179" w:type="dxa"/>
            <w:shd w:val="clear" w:color="auto" w:fill="auto"/>
          </w:tcPr>
          <w:p w14:paraId="7D08F887" w14:textId="4FA805F3" w:rsidR="00A43392" w:rsidRPr="00A43392" w:rsidRDefault="00A43392" w:rsidP="00850561">
            <w:pPr>
              <w:keepNext/>
              <w:ind w:firstLine="0"/>
            </w:pPr>
            <w:r>
              <w:t>Wooten</w:t>
            </w:r>
          </w:p>
        </w:tc>
        <w:tc>
          <w:tcPr>
            <w:tcW w:w="2179" w:type="dxa"/>
            <w:shd w:val="clear" w:color="auto" w:fill="auto"/>
          </w:tcPr>
          <w:p w14:paraId="5C3355B7" w14:textId="7BF9145D" w:rsidR="00A43392" w:rsidRPr="00A43392" w:rsidRDefault="00A43392" w:rsidP="00850561">
            <w:pPr>
              <w:keepNext/>
              <w:ind w:firstLine="0"/>
            </w:pPr>
            <w:r>
              <w:t>Yow</w:t>
            </w:r>
          </w:p>
        </w:tc>
        <w:tc>
          <w:tcPr>
            <w:tcW w:w="2180" w:type="dxa"/>
            <w:shd w:val="clear" w:color="auto" w:fill="auto"/>
          </w:tcPr>
          <w:p w14:paraId="386C454B" w14:textId="77777777" w:rsidR="00A43392" w:rsidRPr="00A43392" w:rsidRDefault="00A43392" w:rsidP="00850561">
            <w:pPr>
              <w:keepNext/>
              <w:ind w:firstLine="0"/>
            </w:pPr>
          </w:p>
        </w:tc>
      </w:tr>
    </w:tbl>
    <w:p w14:paraId="199F2486" w14:textId="77777777" w:rsidR="00A43392" w:rsidRDefault="00A43392" w:rsidP="00850561">
      <w:pPr>
        <w:keepNext/>
      </w:pPr>
    </w:p>
    <w:p w14:paraId="710518A9" w14:textId="0948F329" w:rsidR="00A43392" w:rsidRDefault="00A43392" w:rsidP="00850561">
      <w:pPr>
        <w:keepNext/>
        <w:jc w:val="center"/>
        <w:rPr>
          <w:b/>
        </w:rPr>
      </w:pPr>
      <w:r w:rsidRPr="00A43392">
        <w:rPr>
          <w:b/>
        </w:rPr>
        <w:t>Total--95</w:t>
      </w:r>
    </w:p>
    <w:p w14:paraId="32DBECB7" w14:textId="77777777" w:rsidR="00A43392" w:rsidRDefault="00A43392" w:rsidP="00850561">
      <w:pPr>
        <w:keepNext/>
        <w:jc w:val="center"/>
        <w:rPr>
          <w:b/>
        </w:rPr>
      </w:pPr>
    </w:p>
    <w:p w14:paraId="18A6F415" w14:textId="77777777" w:rsidR="00A43392" w:rsidRDefault="00A43392" w:rsidP="00A43392">
      <w:pPr>
        <w:ind w:firstLine="0"/>
      </w:pPr>
      <w:r w:rsidRPr="00A43392">
        <w:t xml:space="preserve"> </w:t>
      </w:r>
      <w:r>
        <w:t>Those who voted in the negative are:</w:t>
      </w:r>
    </w:p>
    <w:p w14:paraId="3BDAD783" w14:textId="77777777" w:rsidR="00A43392" w:rsidRDefault="00A43392" w:rsidP="00A43392"/>
    <w:p w14:paraId="4F453DB7" w14:textId="77777777" w:rsidR="00A43392" w:rsidRDefault="00A43392" w:rsidP="00A43392">
      <w:pPr>
        <w:jc w:val="center"/>
        <w:rPr>
          <w:b/>
        </w:rPr>
      </w:pPr>
      <w:r w:rsidRPr="00A43392">
        <w:rPr>
          <w:b/>
        </w:rPr>
        <w:t>Total--0</w:t>
      </w:r>
    </w:p>
    <w:p w14:paraId="52968055" w14:textId="2E5D7DEF" w:rsidR="00A43392" w:rsidRDefault="00A43392" w:rsidP="00A43392">
      <w:pPr>
        <w:jc w:val="center"/>
        <w:rPr>
          <w:b/>
        </w:rPr>
      </w:pPr>
    </w:p>
    <w:p w14:paraId="2301D816" w14:textId="77777777" w:rsidR="00A43392" w:rsidRDefault="00A43392" w:rsidP="00A43392">
      <w:r>
        <w:t xml:space="preserve">So, the Bill was read the second time and ordered to third reading.  </w:t>
      </w:r>
    </w:p>
    <w:p w14:paraId="40D6359D" w14:textId="77777777" w:rsidR="00A43392" w:rsidRDefault="00A43392" w:rsidP="00A43392"/>
    <w:p w14:paraId="75690662" w14:textId="3ECDEAFC" w:rsidR="00A43392" w:rsidRDefault="00A43392" w:rsidP="00A43392">
      <w:pPr>
        <w:keepNext/>
        <w:jc w:val="center"/>
        <w:rPr>
          <w:b/>
        </w:rPr>
      </w:pPr>
      <w:r w:rsidRPr="00A43392">
        <w:rPr>
          <w:b/>
        </w:rPr>
        <w:t>S. 1047--ORDERED TO THIRD READING</w:t>
      </w:r>
    </w:p>
    <w:p w14:paraId="6C693D0E" w14:textId="6694E307" w:rsidR="00A43392" w:rsidRDefault="00A43392" w:rsidP="00A43392">
      <w:pPr>
        <w:keepNext/>
      </w:pPr>
      <w:r>
        <w:t>The following Bill was taken up:</w:t>
      </w:r>
    </w:p>
    <w:p w14:paraId="35C52DAB" w14:textId="77777777" w:rsidR="00A43392" w:rsidRDefault="00A43392" w:rsidP="00A43392">
      <w:pPr>
        <w:keepNext/>
      </w:pPr>
      <w:bookmarkStart w:id="41" w:name="include_clip_start_84"/>
      <w:bookmarkEnd w:id="41"/>
    </w:p>
    <w:p w14:paraId="57F6814B" w14:textId="77777777" w:rsidR="00A43392" w:rsidRDefault="00A43392" w:rsidP="00A43392">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53A3C072" w14:textId="07F4DE08" w:rsidR="00A43392" w:rsidRDefault="00A43392" w:rsidP="00A43392">
      <w:bookmarkStart w:id="42" w:name="include_clip_end_84"/>
      <w:bookmarkEnd w:id="42"/>
    </w:p>
    <w:p w14:paraId="5275E800" w14:textId="4D313594" w:rsidR="00A43392" w:rsidRDefault="00A43392" w:rsidP="00A43392">
      <w:r>
        <w:t>Rep. BAMBERG explained the Bill.</w:t>
      </w:r>
    </w:p>
    <w:p w14:paraId="246BF6D4" w14:textId="77777777" w:rsidR="00A43392" w:rsidRDefault="00A43392" w:rsidP="00A43392"/>
    <w:p w14:paraId="11CE40A3" w14:textId="77777777" w:rsidR="00A43392" w:rsidRDefault="00A43392" w:rsidP="00A43392">
      <w:r>
        <w:t xml:space="preserve">The yeas and nays were taken resulting as follows: </w:t>
      </w:r>
    </w:p>
    <w:p w14:paraId="6D7EDA2A" w14:textId="7C4084B3" w:rsidR="00A43392" w:rsidRDefault="00A43392" w:rsidP="00A43392">
      <w:pPr>
        <w:jc w:val="center"/>
      </w:pPr>
      <w:r>
        <w:t xml:space="preserve"> </w:t>
      </w:r>
      <w:bookmarkStart w:id="43" w:name="vote_start86"/>
      <w:bookmarkEnd w:id="43"/>
      <w:r>
        <w:t>Yeas 97; Nays 0</w:t>
      </w:r>
    </w:p>
    <w:p w14:paraId="0DE1156C" w14:textId="77777777" w:rsidR="00A43392" w:rsidRDefault="00A43392" w:rsidP="00A43392">
      <w:pPr>
        <w:jc w:val="center"/>
      </w:pPr>
    </w:p>
    <w:p w14:paraId="4716316E" w14:textId="77777777" w:rsidR="00A43392" w:rsidRDefault="00A43392" w:rsidP="00A4339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3392" w:rsidRPr="00A43392" w14:paraId="453DD837" w14:textId="77777777" w:rsidTr="00A43392">
        <w:tc>
          <w:tcPr>
            <w:tcW w:w="2179" w:type="dxa"/>
            <w:shd w:val="clear" w:color="auto" w:fill="auto"/>
          </w:tcPr>
          <w:p w14:paraId="668FB787" w14:textId="77777777" w:rsidR="00A43392" w:rsidRPr="00A43392" w:rsidRDefault="00A43392" w:rsidP="00A43392">
            <w:pPr>
              <w:keepNext/>
              <w:ind w:firstLine="0"/>
            </w:pPr>
          </w:p>
        </w:tc>
        <w:tc>
          <w:tcPr>
            <w:tcW w:w="2179" w:type="dxa"/>
            <w:shd w:val="clear" w:color="auto" w:fill="auto"/>
          </w:tcPr>
          <w:p w14:paraId="3280B5A6" w14:textId="4507EC25" w:rsidR="00A43392" w:rsidRPr="00A43392" w:rsidRDefault="00A43392" w:rsidP="00A43392">
            <w:pPr>
              <w:keepNext/>
              <w:ind w:firstLine="0"/>
            </w:pPr>
            <w:r>
              <w:t>Alexander</w:t>
            </w:r>
          </w:p>
        </w:tc>
        <w:tc>
          <w:tcPr>
            <w:tcW w:w="2180" w:type="dxa"/>
            <w:shd w:val="clear" w:color="auto" w:fill="auto"/>
          </w:tcPr>
          <w:p w14:paraId="0EC56199" w14:textId="5BFB1F08" w:rsidR="00A43392" w:rsidRPr="00A43392" w:rsidRDefault="00A43392" w:rsidP="00A43392">
            <w:pPr>
              <w:keepNext/>
              <w:ind w:firstLine="0"/>
            </w:pPr>
            <w:r>
              <w:t>Atkinson</w:t>
            </w:r>
          </w:p>
        </w:tc>
      </w:tr>
      <w:tr w:rsidR="00A43392" w:rsidRPr="00A43392" w14:paraId="388FE309" w14:textId="77777777" w:rsidTr="00A43392">
        <w:tc>
          <w:tcPr>
            <w:tcW w:w="2179" w:type="dxa"/>
            <w:shd w:val="clear" w:color="auto" w:fill="auto"/>
          </w:tcPr>
          <w:p w14:paraId="709C8135" w14:textId="4BE25CB5" w:rsidR="00A43392" w:rsidRPr="00A43392" w:rsidRDefault="00A43392" w:rsidP="00A43392">
            <w:pPr>
              <w:ind w:firstLine="0"/>
            </w:pPr>
            <w:r>
              <w:t>Bailey</w:t>
            </w:r>
          </w:p>
        </w:tc>
        <w:tc>
          <w:tcPr>
            <w:tcW w:w="2179" w:type="dxa"/>
            <w:shd w:val="clear" w:color="auto" w:fill="auto"/>
          </w:tcPr>
          <w:p w14:paraId="3F15B62E" w14:textId="460B6DAF" w:rsidR="00A43392" w:rsidRPr="00A43392" w:rsidRDefault="00A43392" w:rsidP="00A43392">
            <w:pPr>
              <w:ind w:firstLine="0"/>
            </w:pPr>
            <w:r>
              <w:t>Ballentine</w:t>
            </w:r>
          </w:p>
        </w:tc>
        <w:tc>
          <w:tcPr>
            <w:tcW w:w="2180" w:type="dxa"/>
            <w:shd w:val="clear" w:color="auto" w:fill="auto"/>
          </w:tcPr>
          <w:p w14:paraId="3EFADA27" w14:textId="3F7BBBEC" w:rsidR="00A43392" w:rsidRPr="00A43392" w:rsidRDefault="00A43392" w:rsidP="00A43392">
            <w:pPr>
              <w:ind w:firstLine="0"/>
            </w:pPr>
            <w:r>
              <w:t>Bamberg</w:t>
            </w:r>
          </w:p>
        </w:tc>
      </w:tr>
      <w:tr w:rsidR="00A43392" w:rsidRPr="00A43392" w14:paraId="0D9F6988" w14:textId="77777777" w:rsidTr="00A43392">
        <w:tc>
          <w:tcPr>
            <w:tcW w:w="2179" w:type="dxa"/>
            <w:shd w:val="clear" w:color="auto" w:fill="auto"/>
          </w:tcPr>
          <w:p w14:paraId="03059415" w14:textId="08E5356A" w:rsidR="00A43392" w:rsidRPr="00A43392" w:rsidRDefault="00A43392" w:rsidP="00A43392">
            <w:pPr>
              <w:ind w:firstLine="0"/>
            </w:pPr>
            <w:r>
              <w:t>Bauer</w:t>
            </w:r>
          </w:p>
        </w:tc>
        <w:tc>
          <w:tcPr>
            <w:tcW w:w="2179" w:type="dxa"/>
            <w:shd w:val="clear" w:color="auto" w:fill="auto"/>
          </w:tcPr>
          <w:p w14:paraId="080EABDF" w14:textId="5C3ECD77" w:rsidR="00A43392" w:rsidRPr="00A43392" w:rsidRDefault="00A43392" w:rsidP="00A43392">
            <w:pPr>
              <w:ind w:firstLine="0"/>
            </w:pPr>
            <w:r>
              <w:t>Beach</w:t>
            </w:r>
          </w:p>
        </w:tc>
        <w:tc>
          <w:tcPr>
            <w:tcW w:w="2180" w:type="dxa"/>
            <w:shd w:val="clear" w:color="auto" w:fill="auto"/>
          </w:tcPr>
          <w:p w14:paraId="35E42D02" w14:textId="705D43A4" w:rsidR="00A43392" w:rsidRPr="00A43392" w:rsidRDefault="00A43392" w:rsidP="00A43392">
            <w:pPr>
              <w:ind w:firstLine="0"/>
            </w:pPr>
            <w:r>
              <w:t>Bernstein</w:t>
            </w:r>
          </w:p>
        </w:tc>
      </w:tr>
      <w:tr w:rsidR="00A43392" w:rsidRPr="00A43392" w14:paraId="4FB6BB98" w14:textId="77777777" w:rsidTr="00A43392">
        <w:tc>
          <w:tcPr>
            <w:tcW w:w="2179" w:type="dxa"/>
            <w:shd w:val="clear" w:color="auto" w:fill="auto"/>
          </w:tcPr>
          <w:p w14:paraId="37A0395C" w14:textId="44F8DC9E" w:rsidR="00A43392" w:rsidRPr="00A43392" w:rsidRDefault="00A43392" w:rsidP="00A43392">
            <w:pPr>
              <w:ind w:firstLine="0"/>
            </w:pPr>
            <w:r>
              <w:t>Blackwell</w:t>
            </w:r>
          </w:p>
        </w:tc>
        <w:tc>
          <w:tcPr>
            <w:tcW w:w="2179" w:type="dxa"/>
            <w:shd w:val="clear" w:color="auto" w:fill="auto"/>
          </w:tcPr>
          <w:p w14:paraId="18C545AE" w14:textId="1A3484EC" w:rsidR="00A43392" w:rsidRPr="00A43392" w:rsidRDefault="00A43392" w:rsidP="00A43392">
            <w:pPr>
              <w:ind w:firstLine="0"/>
            </w:pPr>
            <w:r>
              <w:t>Brewer</w:t>
            </w:r>
          </w:p>
        </w:tc>
        <w:tc>
          <w:tcPr>
            <w:tcW w:w="2180" w:type="dxa"/>
            <w:shd w:val="clear" w:color="auto" w:fill="auto"/>
          </w:tcPr>
          <w:p w14:paraId="630EF415" w14:textId="6BDC1E4F" w:rsidR="00A43392" w:rsidRPr="00A43392" w:rsidRDefault="00A43392" w:rsidP="00A43392">
            <w:pPr>
              <w:ind w:firstLine="0"/>
            </w:pPr>
            <w:r>
              <w:t>Brittain</w:t>
            </w:r>
          </w:p>
        </w:tc>
      </w:tr>
      <w:tr w:rsidR="00A43392" w:rsidRPr="00A43392" w14:paraId="7183F07B" w14:textId="77777777" w:rsidTr="00A43392">
        <w:tc>
          <w:tcPr>
            <w:tcW w:w="2179" w:type="dxa"/>
            <w:shd w:val="clear" w:color="auto" w:fill="auto"/>
          </w:tcPr>
          <w:p w14:paraId="30479AA0" w14:textId="7683AEF6" w:rsidR="00A43392" w:rsidRPr="00A43392" w:rsidRDefault="00A43392" w:rsidP="00A43392">
            <w:pPr>
              <w:ind w:firstLine="0"/>
            </w:pPr>
            <w:r>
              <w:t>Burns</w:t>
            </w:r>
          </w:p>
        </w:tc>
        <w:tc>
          <w:tcPr>
            <w:tcW w:w="2179" w:type="dxa"/>
            <w:shd w:val="clear" w:color="auto" w:fill="auto"/>
          </w:tcPr>
          <w:p w14:paraId="4603AEE3" w14:textId="34DC13B8" w:rsidR="00A43392" w:rsidRPr="00A43392" w:rsidRDefault="00A43392" w:rsidP="00A43392">
            <w:pPr>
              <w:ind w:firstLine="0"/>
            </w:pPr>
            <w:r>
              <w:t>Bustos</w:t>
            </w:r>
          </w:p>
        </w:tc>
        <w:tc>
          <w:tcPr>
            <w:tcW w:w="2180" w:type="dxa"/>
            <w:shd w:val="clear" w:color="auto" w:fill="auto"/>
          </w:tcPr>
          <w:p w14:paraId="16590E3D" w14:textId="79ED5986" w:rsidR="00A43392" w:rsidRPr="00A43392" w:rsidRDefault="00A43392" w:rsidP="00A43392">
            <w:pPr>
              <w:ind w:firstLine="0"/>
            </w:pPr>
            <w:r>
              <w:t>Calhoon</w:t>
            </w:r>
          </w:p>
        </w:tc>
      </w:tr>
      <w:tr w:rsidR="00A43392" w:rsidRPr="00A43392" w14:paraId="2B68BDAB" w14:textId="77777777" w:rsidTr="00A43392">
        <w:tc>
          <w:tcPr>
            <w:tcW w:w="2179" w:type="dxa"/>
            <w:shd w:val="clear" w:color="auto" w:fill="auto"/>
          </w:tcPr>
          <w:p w14:paraId="6DAD92F8" w14:textId="21906829" w:rsidR="00A43392" w:rsidRPr="00A43392" w:rsidRDefault="00A43392" w:rsidP="00A43392">
            <w:pPr>
              <w:ind w:firstLine="0"/>
            </w:pPr>
            <w:r>
              <w:t>Carter</w:t>
            </w:r>
          </w:p>
        </w:tc>
        <w:tc>
          <w:tcPr>
            <w:tcW w:w="2179" w:type="dxa"/>
            <w:shd w:val="clear" w:color="auto" w:fill="auto"/>
          </w:tcPr>
          <w:p w14:paraId="36EC30B3" w14:textId="3BF8B7C0" w:rsidR="00A43392" w:rsidRPr="00A43392" w:rsidRDefault="00A43392" w:rsidP="00A43392">
            <w:pPr>
              <w:ind w:firstLine="0"/>
            </w:pPr>
            <w:r>
              <w:t>Caskey</w:t>
            </w:r>
          </w:p>
        </w:tc>
        <w:tc>
          <w:tcPr>
            <w:tcW w:w="2180" w:type="dxa"/>
            <w:shd w:val="clear" w:color="auto" w:fill="auto"/>
          </w:tcPr>
          <w:p w14:paraId="1E151F91" w14:textId="4FAE05D5" w:rsidR="00A43392" w:rsidRPr="00A43392" w:rsidRDefault="00A43392" w:rsidP="00A43392">
            <w:pPr>
              <w:ind w:firstLine="0"/>
            </w:pPr>
            <w:r>
              <w:t>Chapman</w:t>
            </w:r>
          </w:p>
        </w:tc>
      </w:tr>
      <w:tr w:rsidR="00A43392" w:rsidRPr="00A43392" w14:paraId="63601F28" w14:textId="77777777" w:rsidTr="00A43392">
        <w:tc>
          <w:tcPr>
            <w:tcW w:w="2179" w:type="dxa"/>
            <w:shd w:val="clear" w:color="auto" w:fill="auto"/>
          </w:tcPr>
          <w:p w14:paraId="6C41013D" w14:textId="6222A859" w:rsidR="00A43392" w:rsidRPr="00A43392" w:rsidRDefault="00A43392" w:rsidP="00A43392">
            <w:pPr>
              <w:ind w:firstLine="0"/>
            </w:pPr>
            <w:r>
              <w:t>Clyburn</w:t>
            </w:r>
          </w:p>
        </w:tc>
        <w:tc>
          <w:tcPr>
            <w:tcW w:w="2179" w:type="dxa"/>
            <w:shd w:val="clear" w:color="auto" w:fill="auto"/>
          </w:tcPr>
          <w:p w14:paraId="14D9833D" w14:textId="66A154B7" w:rsidR="00A43392" w:rsidRPr="00A43392" w:rsidRDefault="00A43392" w:rsidP="00A43392">
            <w:pPr>
              <w:ind w:firstLine="0"/>
            </w:pPr>
            <w:r>
              <w:t>Cobb-Hunter</w:t>
            </w:r>
          </w:p>
        </w:tc>
        <w:tc>
          <w:tcPr>
            <w:tcW w:w="2180" w:type="dxa"/>
            <w:shd w:val="clear" w:color="auto" w:fill="auto"/>
          </w:tcPr>
          <w:p w14:paraId="778C7B39" w14:textId="563BF062" w:rsidR="00A43392" w:rsidRPr="00A43392" w:rsidRDefault="00A43392" w:rsidP="00A43392">
            <w:pPr>
              <w:ind w:firstLine="0"/>
            </w:pPr>
            <w:r>
              <w:t>Collins</w:t>
            </w:r>
          </w:p>
        </w:tc>
      </w:tr>
      <w:tr w:rsidR="00A43392" w:rsidRPr="00A43392" w14:paraId="4B225E56" w14:textId="77777777" w:rsidTr="00A43392">
        <w:tc>
          <w:tcPr>
            <w:tcW w:w="2179" w:type="dxa"/>
            <w:shd w:val="clear" w:color="auto" w:fill="auto"/>
          </w:tcPr>
          <w:p w14:paraId="79983FA2" w14:textId="5481BBC3" w:rsidR="00A43392" w:rsidRPr="00A43392" w:rsidRDefault="00A43392" w:rsidP="00A43392">
            <w:pPr>
              <w:ind w:firstLine="0"/>
            </w:pPr>
            <w:r>
              <w:t>Connell</w:t>
            </w:r>
          </w:p>
        </w:tc>
        <w:tc>
          <w:tcPr>
            <w:tcW w:w="2179" w:type="dxa"/>
            <w:shd w:val="clear" w:color="auto" w:fill="auto"/>
          </w:tcPr>
          <w:p w14:paraId="60CE1E97" w14:textId="100D11B7" w:rsidR="00A43392" w:rsidRPr="00A43392" w:rsidRDefault="00A43392" w:rsidP="00A43392">
            <w:pPr>
              <w:ind w:firstLine="0"/>
            </w:pPr>
            <w:r>
              <w:t>B. J. Cox</w:t>
            </w:r>
          </w:p>
        </w:tc>
        <w:tc>
          <w:tcPr>
            <w:tcW w:w="2180" w:type="dxa"/>
            <w:shd w:val="clear" w:color="auto" w:fill="auto"/>
          </w:tcPr>
          <w:p w14:paraId="5E7860B1" w14:textId="606D6635" w:rsidR="00A43392" w:rsidRPr="00A43392" w:rsidRDefault="00A43392" w:rsidP="00A43392">
            <w:pPr>
              <w:ind w:firstLine="0"/>
            </w:pPr>
            <w:r>
              <w:t>B. L. Cox</w:t>
            </w:r>
          </w:p>
        </w:tc>
      </w:tr>
      <w:tr w:rsidR="00A43392" w:rsidRPr="00A43392" w14:paraId="24CC3D42" w14:textId="77777777" w:rsidTr="00A43392">
        <w:tc>
          <w:tcPr>
            <w:tcW w:w="2179" w:type="dxa"/>
            <w:shd w:val="clear" w:color="auto" w:fill="auto"/>
          </w:tcPr>
          <w:p w14:paraId="0089E2A3" w14:textId="5FF6D917" w:rsidR="00A43392" w:rsidRPr="00A43392" w:rsidRDefault="00A43392" w:rsidP="00A43392">
            <w:pPr>
              <w:ind w:firstLine="0"/>
            </w:pPr>
            <w:r>
              <w:t>Cromer</w:t>
            </w:r>
          </w:p>
        </w:tc>
        <w:tc>
          <w:tcPr>
            <w:tcW w:w="2179" w:type="dxa"/>
            <w:shd w:val="clear" w:color="auto" w:fill="auto"/>
          </w:tcPr>
          <w:p w14:paraId="44C82F14" w14:textId="1BF33F65" w:rsidR="00A43392" w:rsidRPr="00A43392" w:rsidRDefault="00A43392" w:rsidP="00A43392">
            <w:pPr>
              <w:ind w:firstLine="0"/>
            </w:pPr>
            <w:r>
              <w:t>Davis</w:t>
            </w:r>
          </w:p>
        </w:tc>
        <w:tc>
          <w:tcPr>
            <w:tcW w:w="2180" w:type="dxa"/>
            <w:shd w:val="clear" w:color="auto" w:fill="auto"/>
          </w:tcPr>
          <w:p w14:paraId="4EC2DE05" w14:textId="5DD3B8B7" w:rsidR="00A43392" w:rsidRPr="00A43392" w:rsidRDefault="00A43392" w:rsidP="00A43392">
            <w:pPr>
              <w:ind w:firstLine="0"/>
            </w:pPr>
            <w:r>
              <w:t>Elliott</w:t>
            </w:r>
          </w:p>
        </w:tc>
      </w:tr>
      <w:tr w:rsidR="00A43392" w:rsidRPr="00A43392" w14:paraId="0D95F30D" w14:textId="77777777" w:rsidTr="00A43392">
        <w:tc>
          <w:tcPr>
            <w:tcW w:w="2179" w:type="dxa"/>
            <w:shd w:val="clear" w:color="auto" w:fill="auto"/>
          </w:tcPr>
          <w:p w14:paraId="4A56E5D7" w14:textId="1E623912" w:rsidR="00A43392" w:rsidRPr="00A43392" w:rsidRDefault="00A43392" w:rsidP="00A43392">
            <w:pPr>
              <w:ind w:firstLine="0"/>
            </w:pPr>
            <w:r>
              <w:t>Felder</w:t>
            </w:r>
          </w:p>
        </w:tc>
        <w:tc>
          <w:tcPr>
            <w:tcW w:w="2179" w:type="dxa"/>
            <w:shd w:val="clear" w:color="auto" w:fill="auto"/>
          </w:tcPr>
          <w:p w14:paraId="02BC5348" w14:textId="3934334B" w:rsidR="00A43392" w:rsidRPr="00A43392" w:rsidRDefault="00A43392" w:rsidP="00A43392">
            <w:pPr>
              <w:ind w:firstLine="0"/>
            </w:pPr>
            <w:r>
              <w:t>Forrest</w:t>
            </w:r>
          </w:p>
        </w:tc>
        <w:tc>
          <w:tcPr>
            <w:tcW w:w="2180" w:type="dxa"/>
            <w:shd w:val="clear" w:color="auto" w:fill="auto"/>
          </w:tcPr>
          <w:p w14:paraId="0DD3B365" w14:textId="22A0903A" w:rsidR="00A43392" w:rsidRPr="00A43392" w:rsidRDefault="00A43392" w:rsidP="00A43392">
            <w:pPr>
              <w:ind w:firstLine="0"/>
            </w:pPr>
            <w:r>
              <w:t>Gagnon</w:t>
            </w:r>
          </w:p>
        </w:tc>
      </w:tr>
      <w:tr w:rsidR="00A43392" w:rsidRPr="00A43392" w14:paraId="4A8401CD" w14:textId="77777777" w:rsidTr="00A43392">
        <w:tc>
          <w:tcPr>
            <w:tcW w:w="2179" w:type="dxa"/>
            <w:shd w:val="clear" w:color="auto" w:fill="auto"/>
          </w:tcPr>
          <w:p w14:paraId="4C99FD88" w14:textId="04C9BB98" w:rsidR="00A43392" w:rsidRPr="00A43392" w:rsidRDefault="00A43392" w:rsidP="00A43392">
            <w:pPr>
              <w:ind w:firstLine="0"/>
            </w:pPr>
            <w:r>
              <w:t>Garvin</w:t>
            </w:r>
          </w:p>
        </w:tc>
        <w:tc>
          <w:tcPr>
            <w:tcW w:w="2179" w:type="dxa"/>
            <w:shd w:val="clear" w:color="auto" w:fill="auto"/>
          </w:tcPr>
          <w:p w14:paraId="4AA03301" w14:textId="4A2E6460" w:rsidR="00A43392" w:rsidRPr="00A43392" w:rsidRDefault="00A43392" w:rsidP="00A43392">
            <w:pPr>
              <w:ind w:firstLine="0"/>
            </w:pPr>
            <w:r>
              <w:t>Gibson</w:t>
            </w:r>
          </w:p>
        </w:tc>
        <w:tc>
          <w:tcPr>
            <w:tcW w:w="2180" w:type="dxa"/>
            <w:shd w:val="clear" w:color="auto" w:fill="auto"/>
          </w:tcPr>
          <w:p w14:paraId="7ED19D14" w14:textId="70CD8C84" w:rsidR="00A43392" w:rsidRPr="00A43392" w:rsidRDefault="00A43392" w:rsidP="00A43392">
            <w:pPr>
              <w:ind w:firstLine="0"/>
            </w:pPr>
            <w:r>
              <w:t>Gilliam</w:t>
            </w:r>
          </w:p>
        </w:tc>
      </w:tr>
      <w:tr w:rsidR="00A43392" w:rsidRPr="00A43392" w14:paraId="5935413B" w14:textId="77777777" w:rsidTr="00A43392">
        <w:tc>
          <w:tcPr>
            <w:tcW w:w="2179" w:type="dxa"/>
            <w:shd w:val="clear" w:color="auto" w:fill="auto"/>
          </w:tcPr>
          <w:p w14:paraId="4545E0ED" w14:textId="18949566" w:rsidR="00A43392" w:rsidRPr="00A43392" w:rsidRDefault="00A43392" w:rsidP="00A43392">
            <w:pPr>
              <w:ind w:firstLine="0"/>
            </w:pPr>
            <w:r>
              <w:t>Gilliard</w:t>
            </w:r>
          </w:p>
        </w:tc>
        <w:tc>
          <w:tcPr>
            <w:tcW w:w="2179" w:type="dxa"/>
            <w:shd w:val="clear" w:color="auto" w:fill="auto"/>
          </w:tcPr>
          <w:p w14:paraId="24D2BA91" w14:textId="17341DD5" w:rsidR="00A43392" w:rsidRPr="00A43392" w:rsidRDefault="00A43392" w:rsidP="00A43392">
            <w:pPr>
              <w:ind w:firstLine="0"/>
            </w:pPr>
            <w:r>
              <w:t>Guest</w:t>
            </w:r>
          </w:p>
        </w:tc>
        <w:tc>
          <w:tcPr>
            <w:tcW w:w="2180" w:type="dxa"/>
            <w:shd w:val="clear" w:color="auto" w:fill="auto"/>
          </w:tcPr>
          <w:p w14:paraId="434C17AE" w14:textId="45693B90" w:rsidR="00A43392" w:rsidRPr="00A43392" w:rsidRDefault="00A43392" w:rsidP="00A43392">
            <w:pPr>
              <w:ind w:firstLine="0"/>
            </w:pPr>
            <w:r>
              <w:t>Guffey</w:t>
            </w:r>
          </w:p>
        </w:tc>
      </w:tr>
      <w:tr w:rsidR="00A43392" w:rsidRPr="00A43392" w14:paraId="49CA8D79" w14:textId="77777777" w:rsidTr="00A43392">
        <w:tc>
          <w:tcPr>
            <w:tcW w:w="2179" w:type="dxa"/>
            <w:shd w:val="clear" w:color="auto" w:fill="auto"/>
          </w:tcPr>
          <w:p w14:paraId="6B145829" w14:textId="711ECC37" w:rsidR="00A43392" w:rsidRPr="00A43392" w:rsidRDefault="00A43392" w:rsidP="00A43392">
            <w:pPr>
              <w:ind w:firstLine="0"/>
            </w:pPr>
            <w:r>
              <w:t>Haddon</w:t>
            </w:r>
          </w:p>
        </w:tc>
        <w:tc>
          <w:tcPr>
            <w:tcW w:w="2179" w:type="dxa"/>
            <w:shd w:val="clear" w:color="auto" w:fill="auto"/>
          </w:tcPr>
          <w:p w14:paraId="06871409" w14:textId="458D5011" w:rsidR="00A43392" w:rsidRPr="00A43392" w:rsidRDefault="00A43392" w:rsidP="00A43392">
            <w:pPr>
              <w:ind w:firstLine="0"/>
            </w:pPr>
            <w:r>
              <w:t>Hager</w:t>
            </w:r>
          </w:p>
        </w:tc>
        <w:tc>
          <w:tcPr>
            <w:tcW w:w="2180" w:type="dxa"/>
            <w:shd w:val="clear" w:color="auto" w:fill="auto"/>
          </w:tcPr>
          <w:p w14:paraId="0718498E" w14:textId="59458034" w:rsidR="00A43392" w:rsidRPr="00A43392" w:rsidRDefault="00A43392" w:rsidP="00A43392">
            <w:pPr>
              <w:ind w:firstLine="0"/>
            </w:pPr>
            <w:r>
              <w:t>Hardee</w:t>
            </w:r>
          </w:p>
        </w:tc>
      </w:tr>
      <w:tr w:rsidR="00A43392" w:rsidRPr="00A43392" w14:paraId="04A3E2D1" w14:textId="77777777" w:rsidTr="00A43392">
        <w:tc>
          <w:tcPr>
            <w:tcW w:w="2179" w:type="dxa"/>
            <w:shd w:val="clear" w:color="auto" w:fill="auto"/>
          </w:tcPr>
          <w:p w14:paraId="7AA24055" w14:textId="5A543789" w:rsidR="00A43392" w:rsidRPr="00A43392" w:rsidRDefault="00A43392" w:rsidP="00A43392">
            <w:pPr>
              <w:ind w:firstLine="0"/>
            </w:pPr>
            <w:r>
              <w:t>Harris</w:t>
            </w:r>
          </w:p>
        </w:tc>
        <w:tc>
          <w:tcPr>
            <w:tcW w:w="2179" w:type="dxa"/>
            <w:shd w:val="clear" w:color="auto" w:fill="auto"/>
          </w:tcPr>
          <w:p w14:paraId="3D8AF3DE" w14:textId="6BE36B24" w:rsidR="00A43392" w:rsidRPr="00A43392" w:rsidRDefault="00A43392" w:rsidP="00A43392">
            <w:pPr>
              <w:ind w:firstLine="0"/>
            </w:pPr>
            <w:r>
              <w:t>Hartnett</w:t>
            </w:r>
          </w:p>
        </w:tc>
        <w:tc>
          <w:tcPr>
            <w:tcW w:w="2180" w:type="dxa"/>
            <w:shd w:val="clear" w:color="auto" w:fill="auto"/>
          </w:tcPr>
          <w:p w14:paraId="16BA5036" w14:textId="0E924542" w:rsidR="00A43392" w:rsidRPr="00A43392" w:rsidRDefault="00A43392" w:rsidP="00A43392">
            <w:pPr>
              <w:ind w:firstLine="0"/>
            </w:pPr>
            <w:r>
              <w:t>Hayes</w:t>
            </w:r>
          </w:p>
        </w:tc>
      </w:tr>
      <w:tr w:rsidR="00A43392" w:rsidRPr="00A43392" w14:paraId="30F77C4D" w14:textId="77777777" w:rsidTr="00A43392">
        <w:tc>
          <w:tcPr>
            <w:tcW w:w="2179" w:type="dxa"/>
            <w:shd w:val="clear" w:color="auto" w:fill="auto"/>
          </w:tcPr>
          <w:p w14:paraId="1E410C13" w14:textId="1C77AE26" w:rsidR="00A43392" w:rsidRPr="00A43392" w:rsidRDefault="00A43392" w:rsidP="00A43392">
            <w:pPr>
              <w:ind w:firstLine="0"/>
            </w:pPr>
            <w:r>
              <w:t>Henegan</w:t>
            </w:r>
          </w:p>
        </w:tc>
        <w:tc>
          <w:tcPr>
            <w:tcW w:w="2179" w:type="dxa"/>
            <w:shd w:val="clear" w:color="auto" w:fill="auto"/>
          </w:tcPr>
          <w:p w14:paraId="4078E575" w14:textId="3660B1FC" w:rsidR="00A43392" w:rsidRPr="00A43392" w:rsidRDefault="00A43392" w:rsidP="00A43392">
            <w:pPr>
              <w:ind w:firstLine="0"/>
            </w:pPr>
            <w:r>
              <w:t>Herbkersman</w:t>
            </w:r>
          </w:p>
        </w:tc>
        <w:tc>
          <w:tcPr>
            <w:tcW w:w="2180" w:type="dxa"/>
            <w:shd w:val="clear" w:color="auto" w:fill="auto"/>
          </w:tcPr>
          <w:p w14:paraId="790787F3" w14:textId="3698E3A5" w:rsidR="00A43392" w:rsidRPr="00A43392" w:rsidRDefault="00A43392" w:rsidP="00A43392">
            <w:pPr>
              <w:ind w:firstLine="0"/>
            </w:pPr>
            <w:r>
              <w:t>Hewitt</w:t>
            </w:r>
          </w:p>
        </w:tc>
      </w:tr>
      <w:tr w:rsidR="00A43392" w:rsidRPr="00A43392" w14:paraId="0144E41B" w14:textId="77777777" w:rsidTr="00A43392">
        <w:tc>
          <w:tcPr>
            <w:tcW w:w="2179" w:type="dxa"/>
            <w:shd w:val="clear" w:color="auto" w:fill="auto"/>
          </w:tcPr>
          <w:p w14:paraId="216855BD" w14:textId="2261F547" w:rsidR="00A43392" w:rsidRPr="00A43392" w:rsidRDefault="00A43392" w:rsidP="00A43392">
            <w:pPr>
              <w:ind w:firstLine="0"/>
            </w:pPr>
            <w:r>
              <w:t>Hiott</w:t>
            </w:r>
          </w:p>
        </w:tc>
        <w:tc>
          <w:tcPr>
            <w:tcW w:w="2179" w:type="dxa"/>
            <w:shd w:val="clear" w:color="auto" w:fill="auto"/>
          </w:tcPr>
          <w:p w14:paraId="3AADFD3E" w14:textId="230B7172" w:rsidR="00A43392" w:rsidRPr="00A43392" w:rsidRDefault="00A43392" w:rsidP="00A43392">
            <w:pPr>
              <w:ind w:firstLine="0"/>
            </w:pPr>
            <w:r>
              <w:t>Hixon</w:t>
            </w:r>
          </w:p>
        </w:tc>
        <w:tc>
          <w:tcPr>
            <w:tcW w:w="2180" w:type="dxa"/>
            <w:shd w:val="clear" w:color="auto" w:fill="auto"/>
          </w:tcPr>
          <w:p w14:paraId="3FD8F53C" w14:textId="090BF54A" w:rsidR="00A43392" w:rsidRPr="00A43392" w:rsidRDefault="00A43392" w:rsidP="00A43392">
            <w:pPr>
              <w:ind w:firstLine="0"/>
            </w:pPr>
            <w:r>
              <w:t>Hosey</w:t>
            </w:r>
          </w:p>
        </w:tc>
      </w:tr>
      <w:tr w:rsidR="00A43392" w:rsidRPr="00A43392" w14:paraId="026B4472" w14:textId="77777777" w:rsidTr="00A43392">
        <w:tc>
          <w:tcPr>
            <w:tcW w:w="2179" w:type="dxa"/>
            <w:shd w:val="clear" w:color="auto" w:fill="auto"/>
          </w:tcPr>
          <w:p w14:paraId="4AEF8319" w14:textId="2ACDC750" w:rsidR="00A43392" w:rsidRPr="00A43392" w:rsidRDefault="00A43392" w:rsidP="00A43392">
            <w:pPr>
              <w:ind w:firstLine="0"/>
            </w:pPr>
            <w:r>
              <w:t>Howard</w:t>
            </w:r>
          </w:p>
        </w:tc>
        <w:tc>
          <w:tcPr>
            <w:tcW w:w="2179" w:type="dxa"/>
            <w:shd w:val="clear" w:color="auto" w:fill="auto"/>
          </w:tcPr>
          <w:p w14:paraId="61854520" w14:textId="33642114" w:rsidR="00A43392" w:rsidRPr="00A43392" w:rsidRDefault="00A43392" w:rsidP="00A43392">
            <w:pPr>
              <w:ind w:firstLine="0"/>
            </w:pPr>
            <w:r>
              <w:t>Hyde</w:t>
            </w:r>
          </w:p>
        </w:tc>
        <w:tc>
          <w:tcPr>
            <w:tcW w:w="2180" w:type="dxa"/>
            <w:shd w:val="clear" w:color="auto" w:fill="auto"/>
          </w:tcPr>
          <w:p w14:paraId="50B9C945" w14:textId="2355CE04" w:rsidR="00A43392" w:rsidRPr="00A43392" w:rsidRDefault="00A43392" w:rsidP="00A43392">
            <w:pPr>
              <w:ind w:firstLine="0"/>
            </w:pPr>
            <w:r>
              <w:t>Jefferson</w:t>
            </w:r>
          </w:p>
        </w:tc>
      </w:tr>
      <w:tr w:rsidR="00A43392" w:rsidRPr="00A43392" w14:paraId="36E156FD" w14:textId="77777777" w:rsidTr="00A43392">
        <w:tc>
          <w:tcPr>
            <w:tcW w:w="2179" w:type="dxa"/>
            <w:shd w:val="clear" w:color="auto" w:fill="auto"/>
          </w:tcPr>
          <w:p w14:paraId="682D7DDD" w14:textId="2DCD2973" w:rsidR="00A43392" w:rsidRPr="00A43392" w:rsidRDefault="00A43392" w:rsidP="00A43392">
            <w:pPr>
              <w:ind w:firstLine="0"/>
            </w:pPr>
            <w:r>
              <w:t>J. L. Johnson</w:t>
            </w:r>
          </w:p>
        </w:tc>
        <w:tc>
          <w:tcPr>
            <w:tcW w:w="2179" w:type="dxa"/>
            <w:shd w:val="clear" w:color="auto" w:fill="auto"/>
          </w:tcPr>
          <w:p w14:paraId="344266D2" w14:textId="32BBEAE2" w:rsidR="00A43392" w:rsidRPr="00A43392" w:rsidRDefault="00A43392" w:rsidP="00A43392">
            <w:pPr>
              <w:ind w:firstLine="0"/>
            </w:pPr>
            <w:r>
              <w:t>W. Jones</w:t>
            </w:r>
          </w:p>
        </w:tc>
        <w:tc>
          <w:tcPr>
            <w:tcW w:w="2180" w:type="dxa"/>
            <w:shd w:val="clear" w:color="auto" w:fill="auto"/>
          </w:tcPr>
          <w:p w14:paraId="726F6778" w14:textId="6E2EAC3A" w:rsidR="00A43392" w:rsidRPr="00A43392" w:rsidRDefault="00A43392" w:rsidP="00A43392">
            <w:pPr>
              <w:ind w:firstLine="0"/>
            </w:pPr>
            <w:r>
              <w:t>Jordan</w:t>
            </w:r>
          </w:p>
        </w:tc>
      </w:tr>
      <w:tr w:rsidR="00A43392" w:rsidRPr="00A43392" w14:paraId="07A98C22" w14:textId="77777777" w:rsidTr="00A43392">
        <w:tc>
          <w:tcPr>
            <w:tcW w:w="2179" w:type="dxa"/>
            <w:shd w:val="clear" w:color="auto" w:fill="auto"/>
          </w:tcPr>
          <w:p w14:paraId="7DD2ED11" w14:textId="0F921BE4" w:rsidR="00A43392" w:rsidRPr="00A43392" w:rsidRDefault="00A43392" w:rsidP="00A43392">
            <w:pPr>
              <w:ind w:firstLine="0"/>
            </w:pPr>
            <w:r>
              <w:t>Kilmartin</w:t>
            </w:r>
          </w:p>
        </w:tc>
        <w:tc>
          <w:tcPr>
            <w:tcW w:w="2179" w:type="dxa"/>
            <w:shd w:val="clear" w:color="auto" w:fill="auto"/>
          </w:tcPr>
          <w:p w14:paraId="1FDD981E" w14:textId="7344C62D" w:rsidR="00A43392" w:rsidRPr="00A43392" w:rsidRDefault="00A43392" w:rsidP="00A43392">
            <w:pPr>
              <w:ind w:firstLine="0"/>
            </w:pPr>
            <w:r>
              <w:t>King</w:t>
            </w:r>
          </w:p>
        </w:tc>
        <w:tc>
          <w:tcPr>
            <w:tcW w:w="2180" w:type="dxa"/>
            <w:shd w:val="clear" w:color="auto" w:fill="auto"/>
          </w:tcPr>
          <w:p w14:paraId="132182F4" w14:textId="3073B013" w:rsidR="00A43392" w:rsidRPr="00A43392" w:rsidRDefault="00A43392" w:rsidP="00A43392">
            <w:pPr>
              <w:ind w:firstLine="0"/>
            </w:pPr>
            <w:r>
              <w:t>Kirby</w:t>
            </w:r>
          </w:p>
        </w:tc>
      </w:tr>
      <w:tr w:rsidR="00A43392" w:rsidRPr="00A43392" w14:paraId="0DAFA932" w14:textId="77777777" w:rsidTr="00A43392">
        <w:tc>
          <w:tcPr>
            <w:tcW w:w="2179" w:type="dxa"/>
            <w:shd w:val="clear" w:color="auto" w:fill="auto"/>
          </w:tcPr>
          <w:p w14:paraId="0E719E64" w14:textId="613688F7" w:rsidR="00A43392" w:rsidRPr="00A43392" w:rsidRDefault="00A43392" w:rsidP="00A43392">
            <w:pPr>
              <w:ind w:firstLine="0"/>
            </w:pPr>
            <w:r>
              <w:t>Landing</w:t>
            </w:r>
          </w:p>
        </w:tc>
        <w:tc>
          <w:tcPr>
            <w:tcW w:w="2179" w:type="dxa"/>
            <w:shd w:val="clear" w:color="auto" w:fill="auto"/>
          </w:tcPr>
          <w:p w14:paraId="37D611FC" w14:textId="04315130" w:rsidR="00A43392" w:rsidRPr="00A43392" w:rsidRDefault="00A43392" w:rsidP="00A43392">
            <w:pPr>
              <w:ind w:firstLine="0"/>
            </w:pPr>
            <w:r>
              <w:t>Lawson</w:t>
            </w:r>
          </w:p>
        </w:tc>
        <w:tc>
          <w:tcPr>
            <w:tcW w:w="2180" w:type="dxa"/>
            <w:shd w:val="clear" w:color="auto" w:fill="auto"/>
          </w:tcPr>
          <w:p w14:paraId="2A7CB81B" w14:textId="73044FAA" w:rsidR="00A43392" w:rsidRPr="00A43392" w:rsidRDefault="00A43392" w:rsidP="00A43392">
            <w:pPr>
              <w:ind w:firstLine="0"/>
            </w:pPr>
            <w:r>
              <w:t>Leber</w:t>
            </w:r>
          </w:p>
        </w:tc>
      </w:tr>
      <w:tr w:rsidR="00A43392" w:rsidRPr="00A43392" w14:paraId="08564190" w14:textId="77777777" w:rsidTr="00A43392">
        <w:tc>
          <w:tcPr>
            <w:tcW w:w="2179" w:type="dxa"/>
            <w:shd w:val="clear" w:color="auto" w:fill="auto"/>
          </w:tcPr>
          <w:p w14:paraId="26FA9E49" w14:textId="07711390" w:rsidR="00A43392" w:rsidRPr="00A43392" w:rsidRDefault="00A43392" w:rsidP="00A43392">
            <w:pPr>
              <w:ind w:firstLine="0"/>
            </w:pPr>
            <w:r>
              <w:t>Ligon</w:t>
            </w:r>
          </w:p>
        </w:tc>
        <w:tc>
          <w:tcPr>
            <w:tcW w:w="2179" w:type="dxa"/>
            <w:shd w:val="clear" w:color="auto" w:fill="auto"/>
          </w:tcPr>
          <w:p w14:paraId="7797160E" w14:textId="180836E2" w:rsidR="00A43392" w:rsidRPr="00A43392" w:rsidRDefault="00A43392" w:rsidP="00A43392">
            <w:pPr>
              <w:ind w:firstLine="0"/>
            </w:pPr>
            <w:r>
              <w:t>Long</w:t>
            </w:r>
          </w:p>
        </w:tc>
        <w:tc>
          <w:tcPr>
            <w:tcW w:w="2180" w:type="dxa"/>
            <w:shd w:val="clear" w:color="auto" w:fill="auto"/>
          </w:tcPr>
          <w:p w14:paraId="7A36187C" w14:textId="0E2E3F17" w:rsidR="00A43392" w:rsidRPr="00A43392" w:rsidRDefault="00A43392" w:rsidP="00A43392">
            <w:pPr>
              <w:ind w:firstLine="0"/>
            </w:pPr>
            <w:r>
              <w:t>Magnuson</w:t>
            </w:r>
          </w:p>
        </w:tc>
      </w:tr>
      <w:tr w:rsidR="00A43392" w:rsidRPr="00A43392" w14:paraId="692CF254" w14:textId="77777777" w:rsidTr="00A43392">
        <w:tc>
          <w:tcPr>
            <w:tcW w:w="2179" w:type="dxa"/>
            <w:shd w:val="clear" w:color="auto" w:fill="auto"/>
          </w:tcPr>
          <w:p w14:paraId="701DF62B" w14:textId="1F3717AB" w:rsidR="00A43392" w:rsidRPr="00A43392" w:rsidRDefault="00A43392" w:rsidP="00A43392">
            <w:pPr>
              <w:ind w:firstLine="0"/>
            </w:pPr>
            <w:r>
              <w:t>McCabe</w:t>
            </w:r>
          </w:p>
        </w:tc>
        <w:tc>
          <w:tcPr>
            <w:tcW w:w="2179" w:type="dxa"/>
            <w:shd w:val="clear" w:color="auto" w:fill="auto"/>
          </w:tcPr>
          <w:p w14:paraId="4879CD0D" w14:textId="1F93CB72" w:rsidR="00A43392" w:rsidRPr="00A43392" w:rsidRDefault="00A43392" w:rsidP="00A43392">
            <w:pPr>
              <w:ind w:firstLine="0"/>
            </w:pPr>
            <w:r>
              <w:t>McCravy</w:t>
            </w:r>
          </w:p>
        </w:tc>
        <w:tc>
          <w:tcPr>
            <w:tcW w:w="2180" w:type="dxa"/>
            <w:shd w:val="clear" w:color="auto" w:fill="auto"/>
          </w:tcPr>
          <w:p w14:paraId="03BC4843" w14:textId="03F0A378" w:rsidR="00A43392" w:rsidRPr="00A43392" w:rsidRDefault="00A43392" w:rsidP="00A43392">
            <w:pPr>
              <w:ind w:firstLine="0"/>
            </w:pPr>
            <w:r>
              <w:t>McGinnis</w:t>
            </w:r>
          </w:p>
        </w:tc>
      </w:tr>
      <w:tr w:rsidR="00A43392" w:rsidRPr="00A43392" w14:paraId="1BFF83F4" w14:textId="77777777" w:rsidTr="00A43392">
        <w:tc>
          <w:tcPr>
            <w:tcW w:w="2179" w:type="dxa"/>
            <w:shd w:val="clear" w:color="auto" w:fill="auto"/>
          </w:tcPr>
          <w:p w14:paraId="7C595EFF" w14:textId="41BBD7E9" w:rsidR="00A43392" w:rsidRPr="00A43392" w:rsidRDefault="00A43392" w:rsidP="00A43392">
            <w:pPr>
              <w:ind w:firstLine="0"/>
            </w:pPr>
            <w:r>
              <w:t>Mitchell</w:t>
            </w:r>
          </w:p>
        </w:tc>
        <w:tc>
          <w:tcPr>
            <w:tcW w:w="2179" w:type="dxa"/>
            <w:shd w:val="clear" w:color="auto" w:fill="auto"/>
          </w:tcPr>
          <w:p w14:paraId="0B9E5EB7" w14:textId="5E56CAA7" w:rsidR="00A43392" w:rsidRPr="00A43392" w:rsidRDefault="00A43392" w:rsidP="00A43392">
            <w:pPr>
              <w:ind w:firstLine="0"/>
            </w:pPr>
            <w:r>
              <w:t>T. Moore</w:t>
            </w:r>
          </w:p>
        </w:tc>
        <w:tc>
          <w:tcPr>
            <w:tcW w:w="2180" w:type="dxa"/>
            <w:shd w:val="clear" w:color="auto" w:fill="auto"/>
          </w:tcPr>
          <w:p w14:paraId="55A4528B" w14:textId="42A94DAC" w:rsidR="00A43392" w:rsidRPr="00A43392" w:rsidRDefault="00A43392" w:rsidP="00A43392">
            <w:pPr>
              <w:ind w:firstLine="0"/>
            </w:pPr>
            <w:r>
              <w:t>Moss</w:t>
            </w:r>
          </w:p>
        </w:tc>
      </w:tr>
      <w:tr w:rsidR="00A43392" w:rsidRPr="00A43392" w14:paraId="0E728D1B" w14:textId="77777777" w:rsidTr="00A43392">
        <w:tc>
          <w:tcPr>
            <w:tcW w:w="2179" w:type="dxa"/>
            <w:shd w:val="clear" w:color="auto" w:fill="auto"/>
          </w:tcPr>
          <w:p w14:paraId="3475D8DF" w14:textId="741593A0" w:rsidR="00A43392" w:rsidRPr="00A43392" w:rsidRDefault="00A43392" w:rsidP="00A43392">
            <w:pPr>
              <w:ind w:firstLine="0"/>
            </w:pPr>
            <w:r>
              <w:t>Murphy</w:t>
            </w:r>
          </w:p>
        </w:tc>
        <w:tc>
          <w:tcPr>
            <w:tcW w:w="2179" w:type="dxa"/>
            <w:shd w:val="clear" w:color="auto" w:fill="auto"/>
          </w:tcPr>
          <w:p w14:paraId="280DA374" w14:textId="7ACD60A6" w:rsidR="00A43392" w:rsidRPr="00A43392" w:rsidRDefault="00A43392" w:rsidP="00A43392">
            <w:pPr>
              <w:ind w:firstLine="0"/>
            </w:pPr>
            <w:r>
              <w:t>Neese</w:t>
            </w:r>
          </w:p>
        </w:tc>
        <w:tc>
          <w:tcPr>
            <w:tcW w:w="2180" w:type="dxa"/>
            <w:shd w:val="clear" w:color="auto" w:fill="auto"/>
          </w:tcPr>
          <w:p w14:paraId="2E4454B6" w14:textId="3401C681" w:rsidR="00A43392" w:rsidRPr="00A43392" w:rsidRDefault="00A43392" w:rsidP="00A43392">
            <w:pPr>
              <w:ind w:firstLine="0"/>
            </w:pPr>
            <w:r>
              <w:t>B. Newton</w:t>
            </w:r>
          </w:p>
        </w:tc>
      </w:tr>
      <w:tr w:rsidR="00A43392" w:rsidRPr="00A43392" w14:paraId="1763252D" w14:textId="77777777" w:rsidTr="00A43392">
        <w:tc>
          <w:tcPr>
            <w:tcW w:w="2179" w:type="dxa"/>
            <w:shd w:val="clear" w:color="auto" w:fill="auto"/>
          </w:tcPr>
          <w:p w14:paraId="5B9C071E" w14:textId="432902A1" w:rsidR="00A43392" w:rsidRPr="00A43392" w:rsidRDefault="00A43392" w:rsidP="00A43392">
            <w:pPr>
              <w:ind w:firstLine="0"/>
            </w:pPr>
            <w:r>
              <w:t>Nutt</w:t>
            </w:r>
          </w:p>
        </w:tc>
        <w:tc>
          <w:tcPr>
            <w:tcW w:w="2179" w:type="dxa"/>
            <w:shd w:val="clear" w:color="auto" w:fill="auto"/>
          </w:tcPr>
          <w:p w14:paraId="0BCA0097" w14:textId="1756A412" w:rsidR="00A43392" w:rsidRPr="00A43392" w:rsidRDefault="00A43392" w:rsidP="00A43392">
            <w:pPr>
              <w:ind w:firstLine="0"/>
            </w:pPr>
            <w:r>
              <w:t>O'Neal</w:t>
            </w:r>
          </w:p>
        </w:tc>
        <w:tc>
          <w:tcPr>
            <w:tcW w:w="2180" w:type="dxa"/>
            <w:shd w:val="clear" w:color="auto" w:fill="auto"/>
          </w:tcPr>
          <w:p w14:paraId="5F85498A" w14:textId="71E10840" w:rsidR="00A43392" w:rsidRPr="00A43392" w:rsidRDefault="00A43392" w:rsidP="00A43392">
            <w:pPr>
              <w:ind w:firstLine="0"/>
            </w:pPr>
            <w:r>
              <w:t>Oremus</w:t>
            </w:r>
          </w:p>
        </w:tc>
      </w:tr>
      <w:tr w:rsidR="00A43392" w:rsidRPr="00A43392" w14:paraId="62F9D12B" w14:textId="77777777" w:rsidTr="00A43392">
        <w:tc>
          <w:tcPr>
            <w:tcW w:w="2179" w:type="dxa"/>
            <w:shd w:val="clear" w:color="auto" w:fill="auto"/>
          </w:tcPr>
          <w:p w14:paraId="5195F45B" w14:textId="6106648D" w:rsidR="00A43392" w:rsidRPr="00A43392" w:rsidRDefault="00A43392" w:rsidP="00A43392">
            <w:pPr>
              <w:ind w:firstLine="0"/>
            </w:pPr>
            <w:r>
              <w:t>Pace</w:t>
            </w:r>
          </w:p>
        </w:tc>
        <w:tc>
          <w:tcPr>
            <w:tcW w:w="2179" w:type="dxa"/>
            <w:shd w:val="clear" w:color="auto" w:fill="auto"/>
          </w:tcPr>
          <w:p w14:paraId="00CC2C11" w14:textId="4D4C653D" w:rsidR="00A43392" w:rsidRPr="00A43392" w:rsidRDefault="00A43392" w:rsidP="00A43392">
            <w:pPr>
              <w:ind w:firstLine="0"/>
            </w:pPr>
            <w:r>
              <w:t>Pedalino</w:t>
            </w:r>
          </w:p>
        </w:tc>
        <w:tc>
          <w:tcPr>
            <w:tcW w:w="2180" w:type="dxa"/>
            <w:shd w:val="clear" w:color="auto" w:fill="auto"/>
          </w:tcPr>
          <w:p w14:paraId="33C335F5" w14:textId="06D4C435" w:rsidR="00A43392" w:rsidRPr="00A43392" w:rsidRDefault="00A43392" w:rsidP="00A43392">
            <w:pPr>
              <w:ind w:firstLine="0"/>
            </w:pPr>
            <w:r>
              <w:t>Pope</w:t>
            </w:r>
          </w:p>
        </w:tc>
      </w:tr>
      <w:tr w:rsidR="00A43392" w:rsidRPr="00A43392" w14:paraId="0E7441CB" w14:textId="77777777" w:rsidTr="00A43392">
        <w:tc>
          <w:tcPr>
            <w:tcW w:w="2179" w:type="dxa"/>
            <w:shd w:val="clear" w:color="auto" w:fill="auto"/>
          </w:tcPr>
          <w:p w14:paraId="24DA49CF" w14:textId="2B77E013" w:rsidR="00A43392" w:rsidRPr="00A43392" w:rsidRDefault="00A43392" w:rsidP="00A43392">
            <w:pPr>
              <w:ind w:firstLine="0"/>
            </w:pPr>
            <w:r>
              <w:t>Robbins</w:t>
            </w:r>
          </w:p>
        </w:tc>
        <w:tc>
          <w:tcPr>
            <w:tcW w:w="2179" w:type="dxa"/>
            <w:shd w:val="clear" w:color="auto" w:fill="auto"/>
          </w:tcPr>
          <w:p w14:paraId="654E4AA3" w14:textId="30DC02EF" w:rsidR="00A43392" w:rsidRPr="00A43392" w:rsidRDefault="00A43392" w:rsidP="00A43392">
            <w:pPr>
              <w:ind w:firstLine="0"/>
            </w:pPr>
            <w:r>
              <w:t>Rose</w:t>
            </w:r>
          </w:p>
        </w:tc>
        <w:tc>
          <w:tcPr>
            <w:tcW w:w="2180" w:type="dxa"/>
            <w:shd w:val="clear" w:color="auto" w:fill="auto"/>
          </w:tcPr>
          <w:p w14:paraId="07923126" w14:textId="03694FFD" w:rsidR="00A43392" w:rsidRPr="00A43392" w:rsidRDefault="00A43392" w:rsidP="00A43392">
            <w:pPr>
              <w:ind w:firstLine="0"/>
            </w:pPr>
            <w:r>
              <w:t>Rutherford</w:t>
            </w:r>
          </w:p>
        </w:tc>
      </w:tr>
      <w:tr w:rsidR="00A43392" w:rsidRPr="00A43392" w14:paraId="367A78DD" w14:textId="77777777" w:rsidTr="00A43392">
        <w:tc>
          <w:tcPr>
            <w:tcW w:w="2179" w:type="dxa"/>
            <w:shd w:val="clear" w:color="auto" w:fill="auto"/>
          </w:tcPr>
          <w:p w14:paraId="1D0CCB0F" w14:textId="7A2E431F" w:rsidR="00A43392" w:rsidRPr="00A43392" w:rsidRDefault="00A43392" w:rsidP="00A43392">
            <w:pPr>
              <w:ind w:firstLine="0"/>
            </w:pPr>
            <w:r>
              <w:t>Sandifer</w:t>
            </w:r>
          </w:p>
        </w:tc>
        <w:tc>
          <w:tcPr>
            <w:tcW w:w="2179" w:type="dxa"/>
            <w:shd w:val="clear" w:color="auto" w:fill="auto"/>
          </w:tcPr>
          <w:p w14:paraId="0ED6CEC7" w14:textId="5BD1EE87" w:rsidR="00A43392" w:rsidRPr="00A43392" w:rsidRDefault="00A43392" w:rsidP="00A43392">
            <w:pPr>
              <w:ind w:firstLine="0"/>
            </w:pPr>
            <w:r>
              <w:t>Schuessler</w:t>
            </w:r>
          </w:p>
        </w:tc>
        <w:tc>
          <w:tcPr>
            <w:tcW w:w="2180" w:type="dxa"/>
            <w:shd w:val="clear" w:color="auto" w:fill="auto"/>
          </w:tcPr>
          <w:p w14:paraId="61C750FA" w14:textId="1FB88B09" w:rsidR="00A43392" w:rsidRPr="00A43392" w:rsidRDefault="00A43392" w:rsidP="00A43392">
            <w:pPr>
              <w:ind w:firstLine="0"/>
            </w:pPr>
            <w:r>
              <w:t>G. M. Smith</w:t>
            </w:r>
          </w:p>
        </w:tc>
      </w:tr>
      <w:tr w:rsidR="00A43392" w:rsidRPr="00A43392" w14:paraId="75B0F3DB" w14:textId="77777777" w:rsidTr="00A43392">
        <w:tc>
          <w:tcPr>
            <w:tcW w:w="2179" w:type="dxa"/>
            <w:shd w:val="clear" w:color="auto" w:fill="auto"/>
          </w:tcPr>
          <w:p w14:paraId="137B7B4C" w14:textId="05BA9185" w:rsidR="00A43392" w:rsidRPr="00A43392" w:rsidRDefault="00A43392" w:rsidP="00A43392">
            <w:pPr>
              <w:ind w:firstLine="0"/>
            </w:pPr>
            <w:r>
              <w:t>M. M. Smith</w:t>
            </w:r>
          </w:p>
        </w:tc>
        <w:tc>
          <w:tcPr>
            <w:tcW w:w="2179" w:type="dxa"/>
            <w:shd w:val="clear" w:color="auto" w:fill="auto"/>
          </w:tcPr>
          <w:p w14:paraId="0335D141" w14:textId="616D4619" w:rsidR="00A43392" w:rsidRPr="00A43392" w:rsidRDefault="00A43392" w:rsidP="00A43392">
            <w:pPr>
              <w:ind w:firstLine="0"/>
            </w:pPr>
            <w:r>
              <w:t>Stavrinakis</w:t>
            </w:r>
          </w:p>
        </w:tc>
        <w:tc>
          <w:tcPr>
            <w:tcW w:w="2180" w:type="dxa"/>
            <w:shd w:val="clear" w:color="auto" w:fill="auto"/>
          </w:tcPr>
          <w:p w14:paraId="42A95865" w14:textId="3827226C" w:rsidR="00A43392" w:rsidRPr="00A43392" w:rsidRDefault="00A43392" w:rsidP="00A43392">
            <w:pPr>
              <w:ind w:firstLine="0"/>
            </w:pPr>
            <w:r>
              <w:t>Taylor</w:t>
            </w:r>
          </w:p>
        </w:tc>
      </w:tr>
      <w:tr w:rsidR="00A43392" w:rsidRPr="00A43392" w14:paraId="360B45A9" w14:textId="77777777" w:rsidTr="00A43392">
        <w:tc>
          <w:tcPr>
            <w:tcW w:w="2179" w:type="dxa"/>
            <w:shd w:val="clear" w:color="auto" w:fill="auto"/>
          </w:tcPr>
          <w:p w14:paraId="20880F3F" w14:textId="50604DF1" w:rsidR="00A43392" w:rsidRPr="00A43392" w:rsidRDefault="00A43392" w:rsidP="00A43392">
            <w:pPr>
              <w:ind w:firstLine="0"/>
            </w:pPr>
            <w:r>
              <w:t>Thigpen</w:t>
            </w:r>
          </w:p>
        </w:tc>
        <w:tc>
          <w:tcPr>
            <w:tcW w:w="2179" w:type="dxa"/>
            <w:shd w:val="clear" w:color="auto" w:fill="auto"/>
          </w:tcPr>
          <w:p w14:paraId="1EBDB2F0" w14:textId="199B060C" w:rsidR="00A43392" w:rsidRPr="00A43392" w:rsidRDefault="00A43392" w:rsidP="00A43392">
            <w:pPr>
              <w:ind w:firstLine="0"/>
            </w:pPr>
            <w:r>
              <w:t>Vaughan</w:t>
            </w:r>
          </w:p>
        </w:tc>
        <w:tc>
          <w:tcPr>
            <w:tcW w:w="2180" w:type="dxa"/>
            <w:shd w:val="clear" w:color="auto" w:fill="auto"/>
          </w:tcPr>
          <w:p w14:paraId="6E866CDD" w14:textId="6B43B89F" w:rsidR="00A43392" w:rsidRPr="00A43392" w:rsidRDefault="00A43392" w:rsidP="00A43392">
            <w:pPr>
              <w:ind w:firstLine="0"/>
            </w:pPr>
            <w:r>
              <w:t>Weeks</w:t>
            </w:r>
          </w:p>
        </w:tc>
      </w:tr>
      <w:tr w:rsidR="00A43392" w:rsidRPr="00A43392" w14:paraId="67C3E95E" w14:textId="77777777" w:rsidTr="00A43392">
        <w:tc>
          <w:tcPr>
            <w:tcW w:w="2179" w:type="dxa"/>
            <w:shd w:val="clear" w:color="auto" w:fill="auto"/>
          </w:tcPr>
          <w:p w14:paraId="697C231B" w14:textId="200EA9CB" w:rsidR="00A43392" w:rsidRPr="00A43392" w:rsidRDefault="00A43392" w:rsidP="00A43392">
            <w:pPr>
              <w:ind w:firstLine="0"/>
            </w:pPr>
            <w:r>
              <w:t>West</w:t>
            </w:r>
          </w:p>
        </w:tc>
        <w:tc>
          <w:tcPr>
            <w:tcW w:w="2179" w:type="dxa"/>
            <w:shd w:val="clear" w:color="auto" w:fill="auto"/>
          </w:tcPr>
          <w:p w14:paraId="5A5BC449" w14:textId="6D94984D" w:rsidR="00A43392" w:rsidRPr="00A43392" w:rsidRDefault="00A43392" w:rsidP="00A43392">
            <w:pPr>
              <w:ind w:firstLine="0"/>
            </w:pPr>
            <w:r>
              <w:t>Wetmore</w:t>
            </w:r>
          </w:p>
        </w:tc>
        <w:tc>
          <w:tcPr>
            <w:tcW w:w="2180" w:type="dxa"/>
            <w:shd w:val="clear" w:color="auto" w:fill="auto"/>
          </w:tcPr>
          <w:p w14:paraId="0D85F991" w14:textId="78A3ADB7" w:rsidR="00A43392" w:rsidRPr="00A43392" w:rsidRDefault="00A43392" w:rsidP="00A43392">
            <w:pPr>
              <w:ind w:firstLine="0"/>
            </w:pPr>
            <w:r>
              <w:t>Wheeler</w:t>
            </w:r>
          </w:p>
        </w:tc>
      </w:tr>
      <w:tr w:rsidR="00A43392" w:rsidRPr="00A43392" w14:paraId="6E2B463D" w14:textId="77777777" w:rsidTr="00A43392">
        <w:tc>
          <w:tcPr>
            <w:tcW w:w="2179" w:type="dxa"/>
            <w:shd w:val="clear" w:color="auto" w:fill="auto"/>
          </w:tcPr>
          <w:p w14:paraId="61DCB61B" w14:textId="3A4C4D7A" w:rsidR="00A43392" w:rsidRPr="00A43392" w:rsidRDefault="00A43392" w:rsidP="00A43392">
            <w:pPr>
              <w:keepNext/>
              <w:ind w:firstLine="0"/>
            </w:pPr>
            <w:r>
              <w:t>White</w:t>
            </w:r>
          </w:p>
        </w:tc>
        <w:tc>
          <w:tcPr>
            <w:tcW w:w="2179" w:type="dxa"/>
            <w:shd w:val="clear" w:color="auto" w:fill="auto"/>
          </w:tcPr>
          <w:p w14:paraId="6B43066B" w14:textId="1C450EE0" w:rsidR="00A43392" w:rsidRPr="00A43392" w:rsidRDefault="00A43392" w:rsidP="00A43392">
            <w:pPr>
              <w:keepNext/>
              <w:ind w:firstLine="0"/>
            </w:pPr>
            <w:r>
              <w:t>Whitmire</w:t>
            </w:r>
          </w:p>
        </w:tc>
        <w:tc>
          <w:tcPr>
            <w:tcW w:w="2180" w:type="dxa"/>
            <w:shd w:val="clear" w:color="auto" w:fill="auto"/>
          </w:tcPr>
          <w:p w14:paraId="055A2432" w14:textId="20585AC7" w:rsidR="00A43392" w:rsidRPr="00A43392" w:rsidRDefault="00A43392" w:rsidP="00A43392">
            <w:pPr>
              <w:keepNext/>
              <w:ind w:firstLine="0"/>
            </w:pPr>
            <w:r>
              <w:t>Williams</w:t>
            </w:r>
          </w:p>
        </w:tc>
      </w:tr>
      <w:tr w:rsidR="00A43392" w:rsidRPr="00A43392" w14:paraId="72C0B452" w14:textId="77777777" w:rsidTr="00A43392">
        <w:tc>
          <w:tcPr>
            <w:tcW w:w="2179" w:type="dxa"/>
            <w:shd w:val="clear" w:color="auto" w:fill="auto"/>
          </w:tcPr>
          <w:p w14:paraId="0D327538" w14:textId="789F4EFE" w:rsidR="00A43392" w:rsidRPr="00A43392" w:rsidRDefault="00A43392" w:rsidP="00A43392">
            <w:pPr>
              <w:keepNext/>
              <w:ind w:firstLine="0"/>
            </w:pPr>
            <w:r>
              <w:t>Wooten</w:t>
            </w:r>
          </w:p>
        </w:tc>
        <w:tc>
          <w:tcPr>
            <w:tcW w:w="2179" w:type="dxa"/>
            <w:shd w:val="clear" w:color="auto" w:fill="auto"/>
          </w:tcPr>
          <w:p w14:paraId="63C79DEA" w14:textId="77777777" w:rsidR="00A43392" w:rsidRPr="00A43392" w:rsidRDefault="00A43392" w:rsidP="00A43392">
            <w:pPr>
              <w:keepNext/>
              <w:ind w:firstLine="0"/>
            </w:pPr>
          </w:p>
        </w:tc>
        <w:tc>
          <w:tcPr>
            <w:tcW w:w="2180" w:type="dxa"/>
            <w:shd w:val="clear" w:color="auto" w:fill="auto"/>
          </w:tcPr>
          <w:p w14:paraId="7C01F92A" w14:textId="77777777" w:rsidR="00A43392" w:rsidRPr="00A43392" w:rsidRDefault="00A43392" w:rsidP="00A43392">
            <w:pPr>
              <w:keepNext/>
              <w:ind w:firstLine="0"/>
            </w:pPr>
          </w:p>
        </w:tc>
      </w:tr>
    </w:tbl>
    <w:p w14:paraId="154301A8" w14:textId="77777777" w:rsidR="00A43392" w:rsidRDefault="00A43392" w:rsidP="00A43392"/>
    <w:p w14:paraId="7D4139B5" w14:textId="46A3594E" w:rsidR="00A43392" w:rsidRDefault="00A43392" w:rsidP="00A43392">
      <w:pPr>
        <w:jc w:val="center"/>
        <w:rPr>
          <w:b/>
        </w:rPr>
      </w:pPr>
      <w:r w:rsidRPr="00A43392">
        <w:rPr>
          <w:b/>
        </w:rPr>
        <w:t>Total--97</w:t>
      </w:r>
    </w:p>
    <w:p w14:paraId="0E724762" w14:textId="77777777" w:rsidR="00A43392" w:rsidRDefault="00A43392" w:rsidP="00A43392">
      <w:pPr>
        <w:jc w:val="center"/>
        <w:rPr>
          <w:b/>
        </w:rPr>
      </w:pPr>
    </w:p>
    <w:p w14:paraId="6006F18A" w14:textId="77777777" w:rsidR="00A43392" w:rsidRDefault="00A43392" w:rsidP="00A43392">
      <w:pPr>
        <w:ind w:firstLine="0"/>
      </w:pPr>
      <w:r w:rsidRPr="00A43392">
        <w:t xml:space="preserve"> </w:t>
      </w:r>
      <w:r>
        <w:t>Those who voted in the negative are:</w:t>
      </w:r>
    </w:p>
    <w:p w14:paraId="0209320D" w14:textId="77777777" w:rsidR="00A43392" w:rsidRDefault="00A43392" w:rsidP="00A43392"/>
    <w:p w14:paraId="603126EF" w14:textId="77777777" w:rsidR="00A43392" w:rsidRDefault="00A43392" w:rsidP="00A43392">
      <w:pPr>
        <w:jc w:val="center"/>
        <w:rPr>
          <w:b/>
        </w:rPr>
      </w:pPr>
      <w:r w:rsidRPr="00A43392">
        <w:rPr>
          <w:b/>
        </w:rPr>
        <w:t>Total--0</w:t>
      </w:r>
    </w:p>
    <w:p w14:paraId="2D54285E" w14:textId="58AF8FBD" w:rsidR="00A43392" w:rsidRDefault="00A43392" w:rsidP="00A43392">
      <w:pPr>
        <w:jc w:val="center"/>
        <w:rPr>
          <w:b/>
        </w:rPr>
      </w:pPr>
    </w:p>
    <w:p w14:paraId="18CB98E3" w14:textId="77777777" w:rsidR="00A43392" w:rsidRDefault="00A43392" w:rsidP="00A43392">
      <w:r>
        <w:t xml:space="preserve">So, the Bill was read the second time and ordered to third reading.  </w:t>
      </w:r>
    </w:p>
    <w:p w14:paraId="6F5DA7A0" w14:textId="77777777" w:rsidR="00A43392" w:rsidRDefault="00A43392" w:rsidP="00A43392"/>
    <w:p w14:paraId="2309F2BE" w14:textId="031DC43D" w:rsidR="00A43392" w:rsidRDefault="00A43392" w:rsidP="00A43392">
      <w:pPr>
        <w:keepNext/>
        <w:jc w:val="center"/>
        <w:rPr>
          <w:b/>
        </w:rPr>
      </w:pPr>
      <w:r w:rsidRPr="00A43392">
        <w:rPr>
          <w:b/>
        </w:rPr>
        <w:t>H. 4552--DEBATE ADJOURNED</w:t>
      </w:r>
    </w:p>
    <w:p w14:paraId="574806F1" w14:textId="6F2857E2" w:rsidR="00A43392" w:rsidRDefault="00A43392" w:rsidP="00A43392">
      <w:r>
        <w:t xml:space="preserve">The Senate Amendments to the following Bill were taken up for consideration: </w:t>
      </w:r>
    </w:p>
    <w:p w14:paraId="1695F579" w14:textId="77777777" w:rsidR="00A43392" w:rsidRDefault="00A43392" w:rsidP="00A43392">
      <w:bookmarkStart w:id="44" w:name="include_clip_start_89"/>
      <w:bookmarkEnd w:id="44"/>
    </w:p>
    <w:p w14:paraId="6A2C1E27" w14:textId="77777777" w:rsidR="00A43392" w:rsidRDefault="00A43392" w:rsidP="00A43392">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68705D3E" w14:textId="47142068" w:rsidR="00A43392" w:rsidRDefault="00A43392" w:rsidP="00A43392">
      <w:bookmarkStart w:id="45" w:name="include_clip_end_89"/>
      <w:bookmarkEnd w:id="45"/>
    </w:p>
    <w:p w14:paraId="0DF27281" w14:textId="5E2FE30D" w:rsidR="00A43392" w:rsidRDefault="00A43392" w:rsidP="00A43392">
      <w:r>
        <w:t>Rep. MURPHY moved to adjourn debate upon the Senate Amendments until Thursday, April 18, which was agreed to.</w:t>
      </w:r>
    </w:p>
    <w:p w14:paraId="50C09188" w14:textId="77777777" w:rsidR="00A43392" w:rsidRDefault="00A43392" w:rsidP="00A43392"/>
    <w:p w14:paraId="25941149" w14:textId="7916B249" w:rsidR="00A43392" w:rsidRDefault="00A43392" w:rsidP="00A43392">
      <w:r>
        <w:t>Rep. WHEELER moved that the House do now adjourn, which was agreed to.</w:t>
      </w:r>
    </w:p>
    <w:p w14:paraId="1F4CA445" w14:textId="77777777" w:rsidR="00A43392" w:rsidRDefault="00A43392" w:rsidP="00A43392"/>
    <w:p w14:paraId="66FFD555" w14:textId="7FA808A6" w:rsidR="00A43392" w:rsidRDefault="00A43392" w:rsidP="00A43392">
      <w:pPr>
        <w:keepNext/>
        <w:jc w:val="center"/>
        <w:rPr>
          <w:b/>
        </w:rPr>
      </w:pPr>
      <w:r w:rsidRPr="00A43392">
        <w:rPr>
          <w:b/>
        </w:rPr>
        <w:t>RETURNED WITH CONCURRENCE</w:t>
      </w:r>
    </w:p>
    <w:p w14:paraId="570A5FA2" w14:textId="4403A018" w:rsidR="00A43392" w:rsidRDefault="00A43392" w:rsidP="00A43392">
      <w:r>
        <w:t>The Senate returned to the House with concurrence the following:</w:t>
      </w:r>
    </w:p>
    <w:p w14:paraId="46A0C77D" w14:textId="77777777" w:rsidR="00A43392" w:rsidRDefault="00A43392" w:rsidP="00A43392">
      <w:bookmarkStart w:id="46" w:name="include_clip_start_94"/>
      <w:bookmarkEnd w:id="46"/>
    </w:p>
    <w:p w14:paraId="4C734FB4" w14:textId="77777777" w:rsidR="00A43392" w:rsidRDefault="00A43392" w:rsidP="00A43392">
      <w:r>
        <w:t>H. 3679 --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RYLIE KAMRYN SLOAN OF SPARTANBURG COUNTY AND TO EXTEND THEIR DEEPEST SYMPATHY TO HER LOVING FAMILY AND HER MANY FRIENDS.</w:t>
      </w:r>
    </w:p>
    <w:p w14:paraId="7BC3CB34" w14:textId="77777777" w:rsidR="00A43392" w:rsidRDefault="00A43392" w:rsidP="00A43392">
      <w:bookmarkStart w:id="47" w:name="include_clip_end_94"/>
      <w:bookmarkStart w:id="48" w:name="include_clip_start_95"/>
      <w:bookmarkEnd w:id="47"/>
      <w:bookmarkEnd w:id="48"/>
    </w:p>
    <w:p w14:paraId="20FB5026" w14:textId="77777777" w:rsidR="00A43392" w:rsidRDefault="00A43392" w:rsidP="00A43392">
      <w:r>
        <w:t>H. 3680 -- Reps. Chumley, Burns, Haddon, Long, Alexander, Anderson, Atkinson, Bailey, Ballentine, Bamberg, Bannister, Bauer, Beach, Bernstein, Blackwell, Bradley, Brewer, Brittain, Bustos, Calhoon, Carter, Caskey, Chapman, Clyburn, Cobb-Hunter, Collins, Connell, B. J. Cox, B. L. Cox, Crawford, Cromer, Davis, Dillard, Elliott, Erickson, Felder, Forrest, Gagnon, Garvin, Gatch, Gibson, Gilliam, Gilliard, Guest, Guffey, Hager, Hardee, Harris, Hart, Hartnett, Hayes, Henderson-Myers, Henegan, Herbkersman, Hewitt, Hiott, Hixon, Hosey, Howard, Hyde, Jefferson, J. E. Johnson, J. L. Johnson, S. Jones, W. Jones, Jordan, Kilmartin, King, Kirby, Landing, Lawson, Leber, Ligon,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EXPRESS THE PROFOUND SORROW OF THE MEMBERS OF THE SOUTH CAROLINA GENERAL ASSEMBLY UPON THE PASSING OF JAMIE HOWARD SLOAN OF SPARTANBURG COUNTY AND TO EXTEND THEIR DEEPEST SYMPATHY TO HER LOVING FAMILY AND HER MANY FRIENDS.</w:t>
      </w:r>
    </w:p>
    <w:p w14:paraId="5564E518" w14:textId="561FE75A" w:rsidR="00A43392" w:rsidRDefault="00A43392" w:rsidP="00A43392">
      <w:bookmarkStart w:id="49" w:name="include_clip_end_95"/>
      <w:bookmarkEnd w:id="49"/>
    </w:p>
    <w:p w14:paraId="4C56CF1E" w14:textId="3954A2D1" w:rsidR="00A43392" w:rsidRDefault="00A43392" w:rsidP="00A43392">
      <w:pPr>
        <w:keepNext/>
        <w:pBdr>
          <w:top w:val="single" w:sz="4" w:space="1" w:color="auto"/>
          <w:left w:val="single" w:sz="4" w:space="4" w:color="auto"/>
          <w:right w:val="single" w:sz="4" w:space="4" w:color="auto"/>
          <w:between w:val="single" w:sz="4" w:space="1" w:color="auto"/>
          <w:bar w:val="single" w:sz="4" w:color="auto"/>
        </w:pBdr>
        <w:jc w:val="center"/>
        <w:rPr>
          <w:b/>
        </w:rPr>
      </w:pPr>
      <w:r w:rsidRPr="00A43392">
        <w:rPr>
          <w:b/>
        </w:rPr>
        <w:t>ADJOURNMENT</w:t>
      </w:r>
    </w:p>
    <w:p w14:paraId="641B3397" w14:textId="216E52E5" w:rsidR="00A43392" w:rsidRDefault="00A43392" w:rsidP="00A43392">
      <w:pPr>
        <w:keepNext/>
        <w:pBdr>
          <w:left w:val="single" w:sz="4" w:space="4" w:color="auto"/>
          <w:right w:val="single" w:sz="4" w:space="4" w:color="auto"/>
          <w:between w:val="single" w:sz="4" w:space="1" w:color="auto"/>
          <w:bar w:val="single" w:sz="4" w:color="auto"/>
        </w:pBdr>
      </w:pPr>
      <w:r>
        <w:t>At 12:42 p.m. the House, in accordance with the motion of Rep. COBB-HUNTER, adjourned in memory of Marjorie Brittain Hammock, to meet at 10:00 a.m. tomorrow.</w:t>
      </w:r>
    </w:p>
    <w:p w14:paraId="63523476" w14:textId="77777777" w:rsidR="00A43392" w:rsidRDefault="00A43392" w:rsidP="00A43392">
      <w:pPr>
        <w:pBdr>
          <w:left w:val="single" w:sz="4" w:space="4" w:color="auto"/>
          <w:bottom w:val="single" w:sz="4" w:space="1" w:color="auto"/>
          <w:right w:val="single" w:sz="4" w:space="4" w:color="auto"/>
          <w:between w:val="single" w:sz="4" w:space="1" w:color="auto"/>
          <w:bar w:val="single" w:sz="4" w:color="auto"/>
        </w:pBdr>
        <w:jc w:val="center"/>
      </w:pPr>
      <w:r>
        <w:t>***</w:t>
      </w:r>
    </w:p>
    <w:p w14:paraId="5F3CBCE6" w14:textId="77777777" w:rsidR="009534AD" w:rsidRDefault="009534AD" w:rsidP="009534AD">
      <w:pPr>
        <w:jc w:val="center"/>
      </w:pPr>
    </w:p>
    <w:p w14:paraId="1CD4E100" w14:textId="21DF67AB" w:rsidR="009534AD" w:rsidRPr="009534AD" w:rsidRDefault="009534AD" w:rsidP="009534AD">
      <w:pPr>
        <w:tabs>
          <w:tab w:val="right" w:leader="dot" w:pos="2520"/>
        </w:tabs>
        <w:rPr>
          <w:sz w:val="20"/>
        </w:rPr>
      </w:pPr>
    </w:p>
    <w:sectPr w:rsidR="009534AD" w:rsidRPr="009534AD" w:rsidSect="0088596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E4EE" w14:textId="77777777" w:rsidR="00A43392" w:rsidRDefault="00A43392">
      <w:r>
        <w:separator/>
      </w:r>
    </w:p>
  </w:endnote>
  <w:endnote w:type="continuationSeparator" w:id="0">
    <w:p w14:paraId="34B677EA" w14:textId="77777777" w:rsidR="00A43392" w:rsidRDefault="00A4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156301"/>
      <w:docPartObj>
        <w:docPartGallery w:val="Page Numbers (Bottom of Page)"/>
        <w:docPartUnique/>
      </w:docPartObj>
    </w:sdtPr>
    <w:sdtEndPr>
      <w:rPr>
        <w:noProof/>
      </w:rPr>
    </w:sdtEndPr>
    <w:sdtContent>
      <w:p w14:paraId="29E7B314" w14:textId="71B516F7" w:rsidR="00894AC3" w:rsidRDefault="00894A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164A" w14:textId="77777777" w:rsidR="00A43392" w:rsidRDefault="00A4339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E8C36A" w14:textId="77777777" w:rsidR="00A43392" w:rsidRDefault="00A4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6866" w14:textId="77777777" w:rsidR="00A43392" w:rsidRDefault="00A43392">
      <w:r>
        <w:separator/>
      </w:r>
    </w:p>
  </w:footnote>
  <w:footnote w:type="continuationSeparator" w:id="0">
    <w:p w14:paraId="455DF0F7" w14:textId="77777777" w:rsidR="00A43392" w:rsidRDefault="00A4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ECFD" w14:textId="106FBA27" w:rsidR="00894AC3" w:rsidRDefault="00894AC3" w:rsidP="00894AC3">
    <w:pPr>
      <w:pStyle w:val="Cover3"/>
    </w:pPr>
    <w:r>
      <w:t>TUESDAY, APRIL 16, 2024</w:t>
    </w:r>
  </w:p>
  <w:p w14:paraId="5AF20F93" w14:textId="77777777" w:rsidR="00894AC3" w:rsidRDefault="0089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1CF7" w14:textId="77777777" w:rsidR="00A43392" w:rsidRDefault="00A43392">
    <w:pPr>
      <w:pStyle w:val="Header"/>
      <w:jc w:val="center"/>
      <w:rPr>
        <w:b/>
      </w:rPr>
    </w:pPr>
    <w:r>
      <w:rPr>
        <w:b/>
      </w:rPr>
      <w:t>Tuesday, April 16, 2024</w:t>
    </w:r>
  </w:p>
  <w:p w14:paraId="7291FF61" w14:textId="77777777" w:rsidR="00A43392" w:rsidRDefault="00A4339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997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92"/>
    <w:rsid w:val="00375044"/>
    <w:rsid w:val="00765840"/>
    <w:rsid w:val="00845610"/>
    <w:rsid w:val="00850561"/>
    <w:rsid w:val="00885961"/>
    <w:rsid w:val="00894AC3"/>
    <w:rsid w:val="0092241F"/>
    <w:rsid w:val="009534AD"/>
    <w:rsid w:val="009B0842"/>
    <w:rsid w:val="00A43392"/>
    <w:rsid w:val="00A56ED1"/>
    <w:rsid w:val="00B55E01"/>
    <w:rsid w:val="00C719B2"/>
    <w:rsid w:val="00CD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751A2"/>
  <w15:chartTrackingRefBased/>
  <w15:docId w15:val="{1F4AA913-3A9A-451B-BCDF-52004402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43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43392"/>
    <w:rPr>
      <w:b/>
      <w:sz w:val="30"/>
    </w:rPr>
  </w:style>
  <w:style w:type="paragraph" w:customStyle="1" w:styleId="Cover1">
    <w:name w:val="Cover1"/>
    <w:basedOn w:val="Normal"/>
    <w:rsid w:val="00A43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3392"/>
    <w:pPr>
      <w:ind w:firstLine="0"/>
      <w:jc w:val="left"/>
    </w:pPr>
    <w:rPr>
      <w:sz w:val="20"/>
    </w:rPr>
  </w:style>
  <w:style w:type="paragraph" w:customStyle="1" w:styleId="Cover3">
    <w:name w:val="Cover3"/>
    <w:basedOn w:val="Normal"/>
    <w:rsid w:val="00A43392"/>
    <w:pPr>
      <w:ind w:firstLine="0"/>
      <w:jc w:val="center"/>
    </w:pPr>
    <w:rPr>
      <w:b/>
    </w:rPr>
  </w:style>
  <w:style w:type="paragraph" w:customStyle="1" w:styleId="Cover4">
    <w:name w:val="Cover4"/>
    <w:basedOn w:val="Cover1"/>
    <w:rsid w:val="00A43392"/>
    <w:pPr>
      <w:keepNext/>
    </w:pPr>
    <w:rPr>
      <w:b/>
      <w:sz w:val="20"/>
    </w:rPr>
  </w:style>
  <w:style w:type="character" w:customStyle="1" w:styleId="HeaderChar">
    <w:name w:val="Header Char"/>
    <w:basedOn w:val="DefaultParagraphFont"/>
    <w:link w:val="Header"/>
    <w:uiPriority w:val="99"/>
    <w:rsid w:val="00894AC3"/>
    <w:rPr>
      <w:sz w:val="22"/>
    </w:rPr>
  </w:style>
  <w:style w:type="character" w:customStyle="1" w:styleId="FooterChar">
    <w:name w:val="Footer Char"/>
    <w:basedOn w:val="DefaultParagraphFont"/>
    <w:link w:val="Footer"/>
    <w:uiPriority w:val="99"/>
    <w:rsid w:val="00894AC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5367</Words>
  <Characters>29575</Characters>
  <Application>Microsoft Office Word</Application>
  <DocSecurity>0</DocSecurity>
  <Lines>558</Lines>
  <Paragraphs>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