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38FDD" w14:textId="77777777" w:rsidR="00934CD3" w:rsidRDefault="00934CD3" w:rsidP="00934CD3">
      <w:pPr>
        <w:ind w:firstLine="0"/>
        <w:rPr>
          <w:strike/>
        </w:rPr>
      </w:pPr>
    </w:p>
    <w:p w14:paraId="36E300B4" w14:textId="77777777" w:rsidR="00934CD3" w:rsidRDefault="00934CD3" w:rsidP="00934CD3">
      <w:pPr>
        <w:ind w:firstLine="0"/>
        <w:rPr>
          <w:strike/>
        </w:rPr>
      </w:pPr>
      <w:r>
        <w:rPr>
          <w:strike/>
        </w:rPr>
        <w:t>Indicates Matter Stricken</w:t>
      </w:r>
    </w:p>
    <w:p w14:paraId="3D9ED70D" w14:textId="77777777" w:rsidR="00934CD3" w:rsidRDefault="00934CD3" w:rsidP="00934CD3">
      <w:pPr>
        <w:ind w:firstLine="0"/>
        <w:rPr>
          <w:u w:val="single"/>
        </w:rPr>
      </w:pPr>
      <w:r>
        <w:rPr>
          <w:u w:val="single"/>
        </w:rPr>
        <w:t>Indicates New Matter</w:t>
      </w:r>
    </w:p>
    <w:p w14:paraId="11ACE983" w14:textId="77777777" w:rsidR="00375044" w:rsidRDefault="00375044"/>
    <w:p w14:paraId="49E30B3B" w14:textId="77777777" w:rsidR="00934CD3" w:rsidRDefault="00934CD3">
      <w:r>
        <w:t>The House assembled at 10:00 a.m.</w:t>
      </w:r>
    </w:p>
    <w:p w14:paraId="01625D88" w14:textId="77777777" w:rsidR="00934CD3" w:rsidRDefault="00934CD3">
      <w:r>
        <w:t>Deliberations were opened with prayer by Rev. Charles E. Seastrunk, Jr., as follows:</w:t>
      </w:r>
    </w:p>
    <w:p w14:paraId="4FBABB2C" w14:textId="35AAE48D" w:rsidR="00934CD3" w:rsidRDefault="00934CD3"/>
    <w:p w14:paraId="4104482B" w14:textId="77777777" w:rsidR="00934CD3" w:rsidRPr="00156C45" w:rsidRDefault="00934CD3" w:rsidP="00934CD3">
      <w:pPr>
        <w:tabs>
          <w:tab w:val="left" w:pos="270"/>
        </w:tabs>
        <w:ind w:firstLine="0"/>
        <w:rPr>
          <w:szCs w:val="24"/>
        </w:rPr>
      </w:pPr>
      <w:bookmarkStart w:id="0" w:name="file_start2"/>
      <w:bookmarkEnd w:id="0"/>
      <w:r w:rsidRPr="00156C45">
        <w:rPr>
          <w:szCs w:val="38"/>
        </w:rPr>
        <w:tab/>
      </w:r>
      <w:r w:rsidRPr="00156C45">
        <w:rPr>
          <w:szCs w:val="24"/>
        </w:rPr>
        <w:t>Our thought for today is from Lamentations 3:41: “Let us lift up our hearts as well as our hands to God in Heaven.”</w:t>
      </w:r>
    </w:p>
    <w:p w14:paraId="6AE5790D" w14:textId="43B807FE" w:rsidR="00934CD3" w:rsidRDefault="00934CD3" w:rsidP="00934CD3">
      <w:pPr>
        <w:tabs>
          <w:tab w:val="left" w:pos="270"/>
        </w:tabs>
        <w:ind w:firstLine="0"/>
        <w:rPr>
          <w:szCs w:val="24"/>
        </w:rPr>
      </w:pPr>
      <w:r w:rsidRPr="00156C45">
        <w:rPr>
          <w:szCs w:val="24"/>
        </w:rPr>
        <w:tab/>
        <w:t xml:space="preserve">Let us pray. Blessings and glory and might be with these Representatives and Staff as they go about the duties to be accomplished today. Fill them with energy as they work for the people of South Carolina. Bless our defenders of freedom and first responders as they care for us. Guide us in every step we make. Look in favor upon our World, Nation, President, State, Governor, Speaker, Staff, and all who give of their time and support to care for each of us. Protect our men and women in the Armed Forces who keep us safe. Bless and care for those with hidden wounds. </w:t>
      </w:r>
      <w:r w:rsidRPr="00156C45">
        <w:rPr>
          <w:szCs w:val="24"/>
        </w:rPr>
        <w:tab/>
        <w:t xml:space="preserve">Lord, in Your mercy, hear our prayers. Amen. </w:t>
      </w:r>
    </w:p>
    <w:p w14:paraId="4A6F49C8" w14:textId="0061CF5A" w:rsidR="00934CD3" w:rsidRDefault="00934CD3" w:rsidP="00934CD3">
      <w:pPr>
        <w:tabs>
          <w:tab w:val="left" w:pos="270"/>
        </w:tabs>
        <w:ind w:firstLine="0"/>
        <w:rPr>
          <w:szCs w:val="24"/>
        </w:rPr>
      </w:pPr>
    </w:p>
    <w:p w14:paraId="5C51782E" w14:textId="30DE5702" w:rsidR="00934CD3" w:rsidRDefault="00934CD3" w:rsidP="00934CD3">
      <w:r>
        <w:t xml:space="preserve">Pursuant to Rule 6.3, the House of Representatives was led in the Pledge of Allegiance to the Flag of the United States of America by </w:t>
      </w:r>
      <w:r w:rsidR="001F5BAA">
        <w:t>ACTING SPEAKER HIOTT</w:t>
      </w:r>
      <w:r>
        <w:t>.</w:t>
      </w:r>
    </w:p>
    <w:p w14:paraId="12F7C3C0" w14:textId="77777777" w:rsidR="00934CD3" w:rsidRDefault="00934CD3" w:rsidP="00934CD3"/>
    <w:p w14:paraId="6D53B5F9" w14:textId="4E2D3435" w:rsidR="00934CD3" w:rsidRDefault="00934CD3" w:rsidP="00934CD3">
      <w:r>
        <w:t xml:space="preserve">After corrections to the Journal of the proceedings of yesterday, the </w:t>
      </w:r>
      <w:r w:rsidR="001F5BAA">
        <w:t xml:space="preserve">ACTING SPEAKER </w:t>
      </w:r>
      <w:r>
        <w:t>HIOTT ordered it confirmed.</w:t>
      </w:r>
    </w:p>
    <w:p w14:paraId="7CD94A09" w14:textId="77777777" w:rsidR="00934CD3" w:rsidRDefault="00934CD3" w:rsidP="00934CD3"/>
    <w:p w14:paraId="3891C516" w14:textId="4B42B7F4" w:rsidR="00934CD3" w:rsidRDefault="00934CD3" w:rsidP="00934CD3">
      <w:pPr>
        <w:keepNext/>
        <w:jc w:val="center"/>
        <w:rPr>
          <w:b/>
        </w:rPr>
      </w:pPr>
      <w:r w:rsidRPr="00934CD3">
        <w:rPr>
          <w:b/>
        </w:rPr>
        <w:t>MOTION ADOPTED</w:t>
      </w:r>
    </w:p>
    <w:p w14:paraId="363C8F79" w14:textId="20278FCB" w:rsidR="00934CD3" w:rsidRDefault="00934CD3" w:rsidP="00934CD3">
      <w:r>
        <w:t>Rep. OREMUS moved that when the House adjourns, it adjourn in memory of The Honorable Hector Felix Rodriguez, which was agreed to.</w:t>
      </w:r>
    </w:p>
    <w:p w14:paraId="0A4009BB" w14:textId="77777777" w:rsidR="00934CD3" w:rsidRDefault="00934CD3" w:rsidP="00934CD3"/>
    <w:p w14:paraId="0C080DD0" w14:textId="2C06AE4B" w:rsidR="00934CD3" w:rsidRDefault="00934CD3" w:rsidP="00934CD3">
      <w:pPr>
        <w:keepNext/>
        <w:jc w:val="center"/>
        <w:rPr>
          <w:b/>
        </w:rPr>
      </w:pPr>
      <w:r w:rsidRPr="00934CD3">
        <w:rPr>
          <w:b/>
        </w:rPr>
        <w:t>SPEAKER IN CHAIR</w:t>
      </w:r>
    </w:p>
    <w:p w14:paraId="56682840" w14:textId="77777777" w:rsidR="00934CD3" w:rsidRDefault="00934CD3" w:rsidP="00934CD3"/>
    <w:p w14:paraId="5FBC5174" w14:textId="568DAD79" w:rsidR="00934CD3" w:rsidRDefault="00934CD3" w:rsidP="00934CD3">
      <w:pPr>
        <w:keepNext/>
        <w:jc w:val="center"/>
        <w:rPr>
          <w:b/>
        </w:rPr>
      </w:pPr>
      <w:r w:rsidRPr="00934CD3">
        <w:rPr>
          <w:b/>
        </w:rPr>
        <w:t>REPORTS OF STANDING COMMITTEES</w:t>
      </w:r>
    </w:p>
    <w:p w14:paraId="33955A64" w14:textId="6038822C" w:rsidR="00934CD3" w:rsidRDefault="00934CD3" w:rsidP="00934CD3">
      <w:pPr>
        <w:keepNext/>
      </w:pPr>
      <w:r>
        <w:t>Rep. SANDIFER, from the Committee on Labor, Commerce and Industry, submitted a favorable report with amendments on:</w:t>
      </w:r>
    </w:p>
    <w:p w14:paraId="537945C3" w14:textId="77777777" w:rsidR="00934CD3" w:rsidRDefault="00934CD3" w:rsidP="00934CD3">
      <w:pPr>
        <w:keepNext/>
      </w:pPr>
      <w:bookmarkStart w:id="1" w:name="include_clip_start_9"/>
      <w:bookmarkEnd w:id="1"/>
    </w:p>
    <w:p w14:paraId="5D4C7D5F" w14:textId="77777777" w:rsidR="00934CD3" w:rsidRDefault="00934CD3" w:rsidP="00934CD3">
      <w:pPr>
        <w:keepNext/>
      </w:pPr>
      <w:r>
        <w:t xml:space="preserve">S. 408 -- Senators Shealy and McLeod: A BILL TO AMEND THE SOUTH CAROLINA CODE OF LAWS BY AMENDING SECTION 40-75-250, RELATING TO ISSUANCE OF LICENSE, DISPLAY, </w:t>
      </w:r>
      <w:r>
        <w:lastRenderedPageBreak/>
        <w:t>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1A4B81EF" w14:textId="5A728319" w:rsidR="00934CD3" w:rsidRDefault="00934CD3" w:rsidP="00934CD3">
      <w:bookmarkStart w:id="2" w:name="include_clip_end_9"/>
      <w:bookmarkEnd w:id="2"/>
      <w:r>
        <w:t>Ordered for consideration tomorrow.</w:t>
      </w:r>
    </w:p>
    <w:p w14:paraId="335E7749" w14:textId="77777777" w:rsidR="00934CD3" w:rsidRDefault="00934CD3" w:rsidP="00934CD3"/>
    <w:p w14:paraId="55517CA5" w14:textId="364E0727" w:rsidR="00934CD3" w:rsidRDefault="00934CD3" w:rsidP="00934CD3">
      <w:pPr>
        <w:keepNext/>
      </w:pPr>
      <w:r>
        <w:t>Rep. SANDIFER, from the Committee on Labor, Commerce and Industry, submitted a favorable report with amendments on:</w:t>
      </w:r>
    </w:p>
    <w:p w14:paraId="72A455BE" w14:textId="77777777" w:rsidR="00934CD3" w:rsidRDefault="00934CD3" w:rsidP="00934CD3">
      <w:pPr>
        <w:keepNext/>
      </w:pPr>
      <w:bookmarkStart w:id="3" w:name="include_clip_start_11"/>
      <w:bookmarkEnd w:id="3"/>
    </w:p>
    <w:p w14:paraId="4422F80F" w14:textId="77777777" w:rsidR="00934CD3" w:rsidRDefault="00934CD3" w:rsidP="00934CD3">
      <w:pPr>
        <w:keepNext/>
      </w:pPr>
      <w:r>
        <w:t>S. 728 --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2E508BCC" w14:textId="0C933F14" w:rsidR="00934CD3" w:rsidRDefault="00934CD3" w:rsidP="00934CD3">
      <w:bookmarkStart w:id="4" w:name="include_clip_end_11"/>
      <w:bookmarkEnd w:id="4"/>
      <w:r>
        <w:t>Ordered for consideration tomorrow.</w:t>
      </w:r>
    </w:p>
    <w:p w14:paraId="5B9BFDDB" w14:textId="77777777" w:rsidR="00934CD3" w:rsidRDefault="00934CD3" w:rsidP="00934CD3"/>
    <w:p w14:paraId="1F2F1E02" w14:textId="23B53EA3" w:rsidR="00934CD3" w:rsidRDefault="00934CD3" w:rsidP="00934CD3">
      <w:pPr>
        <w:keepNext/>
      </w:pPr>
      <w:r>
        <w:t>Rep. SANDIFER, from the Committee on Labor, Commerce and Industry, submitted a favorable report with amendments on:</w:t>
      </w:r>
    </w:p>
    <w:p w14:paraId="45D87168" w14:textId="77777777" w:rsidR="00934CD3" w:rsidRDefault="00934CD3" w:rsidP="00934CD3">
      <w:pPr>
        <w:keepNext/>
      </w:pPr>
      <w:bookmarkStart w:id="5" w:name="include_clip_start_13"/>
      <w:bookmarkEnd w:id="5"/>
    </w:p>
    <w:p w14:paraId="340EF040" w14:textId="77777777" w:rsidR="00934CD3" w:rsidRDefault="00934CD3" w:rsidP="00934CD3">
      <w:pPr>
        <w:keepNext/>
      </w:pPr>
      <w:r>
        <w:t>S. 962 -- Senator Cromer: 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16F00986" w14:textId="3C2399D2" w:rsidR="00934CD3" w:rsidRDefault="00934CD3" w:rsidP="00934CD3">
      <w:bookmarkStart w:id="6" w:name="include_clip_end_13"/>
      <w:bookmarkEnd w:id="6"/>
      <w:r>
        <w:t>Ordered for consideration tomorrow.</w:t>
      </w:r>
    </w:p>
    <w:p w14:paraId="3636E38A" w14:textId="77777777" w:rsidR="00934CD3" w:rsidRDefault="00934CD3" w:rsidP="00934CD3"/>
    <w:p w14:paraId="62A978AE" w14:textId="65C309E7" w:rsidR="00934CD3" w:rsidRDefault="00934CD3" w:rsidP="00934CD3">
      <w:pPr>
        <w:keepNext/>
      </w:pPr>
      <w:r>
        <w:t>Rep. SANDIFER, from the Committee on Labor, Commerce and Industry, submitted a favorable report with amendments on:</w:t>
      </w:r>
    </w:p>
    <w:p w14:paraId="5FE1C940" w14:textId="77777777" w:rsidR="00934CD3" w:rsidRDefault="00934CD3" w:rsidP="00934CD3">
      <w:pPr>
        <w:keepNext/>
      </w:pPr>
      <w:bookmarkStart w:id="7" w:name="include_clip_start_15"/>
      <w:bookmarkEnd w:id="7"/>
    </w:p>
    <w:p w14:paraId="5C7452A7" w14:textId="77777777" w:rsidR="00934CD3" w:rsidRDefault="00934CD3" w:rsidP="00934CD3">
      <w:pPr>
        <w:keepNext/>
      </w:pPr>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2628FE7D" w14:textId="7593A988" w:rsidR="00934CD3" w:rsidRDefault="00934CD3" w:rsidP="00934CD3">
      <w:bookmarkStart w:id="8" w:name="include_clip_end_15"/>
      <w:bookmarkEnd w:id="8"/>
      <w:r>
        <w:t>Ordered for consideration tomorrow.</w:t>
      </w:r>
    </w:p>
    <w:p w14:paraId="53120671" w14:textId="77777777" w:rsidR="00934CD3" w:rsidRDefault="00934CD3" w:rsidP="00934CD3"/>
    <w:p w14:paraId="60D84AEC" w14:textId="3EA2152B" w:rsidR="00934CD3" w:rsidRDefault="00934CD3" w:rsidP="00934CD3">
      <w:pPr>
        <w:keepNext/>
      </w:pPr>
      <w:r>
        <w:t>Rep. SANDIFER, from the Committee on Labor, Commerce and Industry, submitted a favorable report with amendments on:</w:t>
      </w:r>
    </w:p>
    <w:p w14:paraId="6ADE3E4A" w14:textId="77777777" w:rsidR="00934CD3" w:rsidRDefault="00934CD3" w:rsidP="00934CD3">
      <w:pPr>
        <w:keepNext/>
      </w:pPr>
      <w:bookmarkStart w:id="9" w:name="include_clip_start_17"/>
      <w:bookmarkEnd w:id="9"/>
    </w:p>
    <w:p w14:paraId="5F615995" w14:textId="77777777" w:rsidR="00934CD3" w:rsidRDefault="00934CD3" w:rsidP="00934CD3">
      <w:pPr>
        <w:keepNext/>
      </w:pPr>
      <w:r>
        <w:t>S. 610 -- Senators Cromer, Shealy and Climer: A BILL TO AMEND THE SOUTH CAROLINA CODE OF LAWS BY ENACTING THE "PROFESSIONAL COUNSELING COMPACT ACT" BY ADDING ARTICLE 6 TO CHAPTER 75, TITLE 40 SO AS TO PROVIDE THE PURPOSE, FUNCTIONS, OPERATIONS, AND DEFINITIONS FOR THE COMPACT.</w:t>
      </w:r>
    </w:p>
    <w:p w14:paraId="4F6543C8" w14:textId="34B6995F" w:rsidR="00934CD3" w:rsidRDefault="00934CD3" w:rsidP="00934CD3">
      <w:bookmarkStart w:id="10" w:name="include_clip_end_17"/>
      <w:bookmarkEnd w:id="10"/>
      <w:r>
        <w:t>Ordered for consideration tomorrow.</w:t>
      </w:r>
    </w:p>
    <w:p w14:paraId="531826E6" w14:textId="77777777" w:rsidR="00934CD3" w:rsidRDefault="00934CD3" w:rsidP="00934CD3"/>
    <w:p w14:paraId="70E28E7E" w14:textId="065331D7" w:rsidR="00934CD3" w:rsidRDefault="00934CD3" w:rsidP="00934CD3">
      <w:pPr>
        <w:keepNext/>
      </w:pPr>
      <w:r>
        <w:t>Rep. BRADLEY, from the Committee on Regulations and Administrative Procedures, submitted a favorable report on:</w:t>
      </w:r>
    </w:p>
    <w:p w14:paraId="6402C760" w14:textId="77777777" w:rsidR="00934CD3" w:rsidRDefault="00934CD3" w:rsidP="00934CD3">
      <w:pPr>
        <w:keepNext/>
      </w:pPr>
      <w:bookmarkStart w:id="11" w:name="include_clip_start_19"/>
      <w:bookmarkEnd w:id="11"/>
    </w:p>
    <w:p w14:paraId="595540FC" w14:textId="77777777" w:rsidR="00934CD3" w:rsidRDefault="00934CD3" w:rsidP="00934CD3">
      <w:pPr>
        <w:keepNext/>
      </w:pPr>
      <w:r>
        <w:t>H. 5438 -- Rep. Hiott: A JOINT RESOLUTION TO APPROVE REGULATIONS OF THE STATE BOARD OF EDUCATION, RELATING TO SCHOOL AND CLASSROOM LIBRARY MATERIALS, DESIGNATED AS REGULATION DOCUMENT NUMBER 5269, PURSUANT TO THE PROVISIONS OF ARTICLE 1, CHAPTER 23, TITLE 1 OF THE SOUTH CAROLINA CODE OF LAWS.</w:t>
      </w:r>
    </w:p>
    <w:p w14:paraId="14AA36C3" w14:textId="36AAEE78" w:rsidR="00934CD3" w:rsidRDefault="00934CD3" w:rsidP="00934CD3">
      <w:bookmarkStart w:id="12" w:name="include_clip_end_19"/>
      <w:bookmarkEnd w:id="12"/>
      <w:r>
        <w:t>Ordered for consideration tomorrow.</w:t>
      </w:r>
    </w:p>
    <w:p w14:paraId="3A01C5AD" w14:textId="77777777" w:rsidR="00934CD3" w:rsidRDefault="00934CD3" w:rsidP="00934CD3"/>
    <w:p w14:paraId="0E05B1A8" w14:textId="24BF81CC" w:rsidR="00934CD3" w:rsidRDefault="00934CD3" w:rsidP="00934CD3">
      <w:pPr>
        <w:keepNext/>
      </w:pPr>
      <w:r>
        <w:t>Rep. BRADLEY, from the Committee on Regulations and Administrative Procedures, submitted a favorable report on:</w:t>
      </w:r>
    </w:p>
    <w:p w14:paraId="78E22BFE" w14:textId="77777777" w:rsidR="00934CD3" w:rsidRDefault="00934CD3" w:rsidP="00934CD3">
      <w:pPr>
        <w:keepNext/>
      </w:pPr>
      <w:bookmarkStart w:id="13" w:name="include_clip_start_21"/>
      <w:bookmarkEnd w:id="13"/>
    </w:p>
    <w:p w14:paraId="6ED43797" w14:textId="77777777" w:rsidR="00934CD3" w:rsidRDefault="00934CD3" w:rsidP="00934CD3">
      <w:pPr>
        <w:keepNext/>
      </w:pPr>
      <w:r>
        <w:t>S. 1266 --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62C699BF" w14:textId="5E659038" w:rsidR="00934CD3" w:rsidRDefault="00934CD3" w:rsidP="00934CD3">
      <w:bookmarkStart w:id="14" w:name="include_clip_end_21"/>
      <w:bookmarkEnd w:id="14"/>
      <w:r>
        <w:t>Ordered for consideration tomorrow.</w:t>
      </w:r>
    </w:p>
    <w:p w14:paraId="2291ACCD" w14:textId="77777777" w:rsidR="00934CD3" w:rsidRDefault="00934CD3" w:rsidP="00934CD3"/>
    <w:p w14:paraId="707A23D8" w14:textId="18BDFF0C" w:rsidR="00934CD3" w:rsidRDefault="00934CD3" w:rsidP="00934CD3">
      <w:pPr>
        <w:keepNext/>
        <w:jc w:val="center"/>
        <w:rPr>
          <w:b/>
        </w:rPr>
      </w:pPr>
      <w:r w:rsidRPr="00934CD3">
        <w:rPr>
          <w:b/>
        </w:rPr>
        <w:t>HOUSE RESOLUTION</w:t>
      </w:r>
    </w:p>
    <w:p w14:paraId="095981D1" w14:textId="49D5D49D" w:rsidR="00934CD3" w:rsidRDefault="00934CD3" w:rsidP="00934CD3">
      <w:pPr>
        <w:keepNext/>
      </w:pPr>
      <w:r>
        <w:t>The following was introduced:</w:t>
      </w:r>
    </w:p>
    <w:p w14:paraId="5ACEC9E4" w14:textId="77777777" w:rsidR="00934CD3" w:rsidRDefault="00934CD3" w:rsidP="00934CD3">
      <w:pPr>
        <w:keepNext/>
      </w:pPr>
      <w:bookmarkStart w:id="15" w:name="include_clip_start_24"/>
      <w:bookmarkEnd w:id="15"/>
    </w:p>
    <w:p w14:paraId="5E7E0F2A" w14:textId="77777777" w:rsidR="00934CD3" w:rsidRDefault="00934CD3" w:rsidP="00934CD3">
      <w:r>
        <w:t>H. 5460 -- Reps. Dillard, Alexander, Anderson, Atkinson, Bailey, Ballentine, Bamberg, Bannister, Bauer, Beach, Bernstein, Blackwell, Bradley, Brewer, Brittain, Burns, Bustos, Calhoon, Carter, Caskey, Chapman, Chumley, Clyburn, Cobb-Hunter, Collins, Connell, B. J. Cox, B. L. Cox, Crawford, Cromer, Davis,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CONGRATULATE JUBILEE BAPTIST CHURCH OF TAYLORS ON THE OCCASION OF ITS HISTORIC ONE HUNDRED SIXTIETH ANNIVERSARY AND TO COMMEND THE CHURCH FOR MORE THAN A CENTURY AND A HALF OF SERVICE TO GOD AND THE COMMUNITY.</w:t>
      </w:r>
    </w:p>
    <w:p w14:paraId="62263EDC" w14:textId="54EB35DC" w:rsidR="00934CD3" w:rsidRDefault="00934CD3" w:rsidP="00934CD3">
      <w:bookmarkStart w:id="16" w:name="include_clip_end_24"/>
      <w:bookmarkEnd w:id="16"/>
    </w:p>
    <w:p w14:paraId="3BF4643A" w14:textId="29B5E7AD" w:rsidR="00934CD3" w:rsidRDefault="00934CD3" w:rsidP="00934CD3">
      <w:r>
        <w:t>The Resolution was adopted.</w:t>
      </w:r>
    </w:p>
    <w:p w14:paraId="1E37FC06" w14:textId="77777777" w:rsidR="00934CD3" w:rsidRDefault="00934CD3" w:rsidP="00934CD3"/>
    <w:p w14:paraId="0BA17819" w14:textId="4C8902C4" w:rsidR="00934CD3" w:rsidRDefault="00934CD3" w:rsidP="00934CD3">
      <w:pPr>
        <w:keepNext/>
        <w:jc w:val="center"/>
        <w:rPr>
          <w:b/>
        </w:rPr>
      </w:pPr>
      <w:r w:rsidRPr="00934CD3">
        <w:rPr>
          <w:b/>
        </w:rPr>
        <w:t>HOUSE RESOLUTION</w:t>
      </w:r>
    </w:p>
    <w:p w14:paraId="794F6585" w14:textId="75F6934D" w:rsidR="00934CD3" w:rsidRDefault="00934CD3" w:rsidP="00934CD3">
      <w:pPr>
        <w:keepNext/>
      </w:pPr>
      <w:r>
        <w:t>The following was introduced:</w:t>
      </w:r>
    </w:p>
    <w:p w14:paraId="09D8562D" w14:textId="77777777" w:rsidR="00934CD3" w:rsidRDefault="00934CD3" w:rsidP="00934CD3">
      <w:pPr>
        <w:keepNext/>
      </w:pPr>
      <w:bookmarkStart w:id="17" w:name="include_clip_start_27"/>
      <w:bookmarkEnd w:id="17"/>
    </w:p>
    <w:p w14:paraId="6FC12089" w14:textId="77777777" w:rsidR="00934CD3" w:rsidRDefault="00934CD3" w:rsidP="00934CD3">
      <w:r>
        <w:t>H. 5461 -- Reps. Murphy,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MAY AS "NATIONAL WATER SAFETY MONTH" AND TO HONOR THE SUMMERVILLE FAMILY YMCA, THE SUMMERVILLE MEDICAL CENTER, COLLETON AND DORCHESTER PARKS AND RECREATION DEPARTMENTS, DORCHESTER COUNTY SCHOOL DISTRICT 4, AND COLLETON COUNTY SCHOOL DISTRICT FOR THEIR PARTNERSHIP TO INCREASE SAFETY ON THE WATER IN SOUTH CAROLINA.</w:t>
      </w:r>
    </w:p>
    <w:p w14:paraId="6EA29132" w14:textId="71AF5E4A" w:rsidR="00934CD3" w:rsidRDefault="00934CD3" w:rsidP="00934CD3">
      <w:bookmarkStart w:id="18" w:name="include_clip_end_27"/>
      <w:bookmarkEnd w:id="18"/>
    </w:p>
    <w:p w14:paraId="214AE8A0" w14:textId="51CAF36D" w:rsidR="00934CD3" w:rsidRDefault="00934CD3" w:rsidP="00934CD3">
      <w:r>
        <w:t>The Resolution was adopted.</w:t>
      </w:r>
    </w:p>
    <w:p w14:paraId="276E15F6" w14:textId="77777777" w:rsidR="00934CD3" w:rsidRDefault="00934CD3" w:rsidP="00934CD3"/>
    <w:p w14:paraId="3FDF61B9" w14:textId="77B4D849" w:rsidR="00934CD3" w:rsidRDefault="00934CD3" w:rsidP="00934CD3">
      <w:pPr>
        <w:keepNext/>
        <w:jc w:val="center"/>
        <w:rPr>
          <w:b/>
        </w:rPr>
      </w:pPr>
      <w:r w:rsidRPr="00934CD3">
        <w:rPr>
          <w:b/>
        </w:rPr>
        <w:t>HOUSE RESOLUTION</w:t>
      </w:r>
    </w:p>
    <w:p w14:paraId="279A4245" w14:textId="63ED2236" w:rsidR="00934CD3" w:rsidRDefault="00934CD3" w:rsidP="00934CD3">
      <w:pPr>
        <w:keepNext/>
      </w:pPr>
      <w:r>
        <w:t>The following was introduced:</w:t>
      </w:r>
    </w:p>
    <w:p w14:paraId="3156174D" w14:textId="77777777" w:rsidR="00934CD3" w:rsidRDefault="00934CD3" w:rsidP="00934CD3">
      <w:pPr>
        <w:keepNext/>
      </w:pPr>
      <w:bookmarkStart w:id="19" w:name="include_clip_start_30"/>
      <w:bookmarkEnd w:id="19"/>
    </w:p>
    <w:p w14:paraId="692CE614" w14:textId="77777777" w:rsidR="00934CD3" w:rsidRDefault="00934CD3" w:rsidP="00934CD3">
      <w:r>
        <w:t>H. 5462 -- Reps. Calhoon, Caskey, Alexander, Anderson, Atkinson, Bailey, Ballentine, Bamberg, Bannister, Bauer, Beach, Bernstein, Blackwell, Bradley, Brewer, Brittain, Burns, Bustos,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PROFOUND SORROW UPON THE PASSING OF WOODROW "WOODY" WINDHAM AND TO EXTEND THE DEEPEST SYMPATHY TO HIS FAMILY AND MANY FRIENDS.</w:t>
      </w:r>
    </w:p>
    <w:p w14:paraId="76E889B6" w14:textId="071FC749" w:rsidR="00934CD3" w:rsidRDefault="00934CD3" w:rsidP="00934CD3">
      <w:bookmarkStart w:id="20" w:name="include_clip_end_30"/>
      <w:bookmarkEnd w:id="20"/>
    </w:p>
    <w:p w14:paraId="1F143D1A" w14:textId="6678D699" w:rsidR="00934CD3" w:rsidRDefault="00934CD3" w:rsidP="00934CD3">
      <w:r>
        <w:t>The Resolution was adopted.</w:t>
      </w:r>
    </w:p>
    <w:p w14:paraId="20CE34FF" w14:textId="77777777" w:rsidR="00934CD3" w:rsidRDefault="00934CD3" w:rsidP="00934CD3"/>
    <w:p w14:paraId="57D8C636" w14:textId="3238EEAB" w:rsidR="00934CD3" w:rsidRDefault="00934CD3" w:rsidP="00934CD3">
      <w:pPr>
        <w:keepNext/>
        <w:jc w:val="center"/>
        <w:rPr>
          <w:b/>
        </w:rPr>
      </w:pPr>
      <w:r w:rsidRPr="00934CD3">
        <w:rPr>
          <w:b/>
        </w:rPr>
        <w:t>HOUSE RESOLUTION</w:t>
      </w:r>
    </w:p>
    <w:p w14:paraId="3496588B" w14:textId="06CF9A0D" w:rsidR="00934CD3" w:rsidRDefault="00934CD3" w:rsidP="00934CD3">
      <w:pPr>
        <w:keepNext/>
      </w:pPr>
      <w:r>
        <w:t>The following was introduced:</w:t>
      </w:r>
    </w:p>
    <w:p w14:paraId="027DBC66" w14:textId="77777777" w:rsidR="00934CD3" w:rsidRDefault="00934CD3" w:rsidP="00934CD3">
      <w:pPr>
        <w:keepNext/>
      </w:pPr>
      <w:bookmarkStart w:id="21" w:name="include_clip_start_33"/>
      <w:bookmarkEnd w:id="21"/>
    </w:p>
    <w:p w14:paraId="4B2E0E08" w14:textId="77777777" w:rsidR="00934CD3" w:rsidRDefault="00934CD3" w:rsidP="00934CD3">
      <w:r>
        <w:t>H. 5463 -- Reps. Oremus,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KAREN SUE DAVIS OF AIKEN, TO CELEBRATE HER LIFE, AND TO EXTEND THE DEEPEST SYMPATHY TO HER FAMILY AND MANY FRIENDS.</w:t>
      </w:r>
    </w:p>
    <w:p w14:paraId="1FB9CE55" w14:textId="57614F5A" w:rsidR="00934CD3" w:rsidRDefault="00934CD3" w:rsidP="00934CD3">
      <w:bookmarkStart w:id="22" w:name="include_clip_end_33"/>
      <w:bookmarkEnd w:id="22"/>
    </w:p>
    <w:p w14:paraId="7CBBFFE0" w14:textId="53543F71" w:rsidR="00934CD3" w:rsidRDefault="00934CD3" w:rsidP="00934CD3">
      <w:r>
        <w:t>The Resolution was adopted.</w:t>
      </w:r>
    </w:p>
    <w:p w14:paraId="0211133A" w14:textId="77777777" w:rsidR="00934CD3" w:rsidRDefault="00934CD3" w:rsidP="00934CD3"/>
    <w:p w14:paraId="06D4C409" w14:textId="2B714E75" w:rsidR="00934CD3" w:rsidRDefault="00934CD3" w:rsidP="00934CD3">
      <w:pPr>
        <w:keepNext/>
        <w:jc w:val="center"/>
        <w:rPr>
          <w:b/>
        </w:rPr>
      </w:pPr>
      <w:r w:rsidRPr="00934CD3">
        <w:rPr>
          <w:b/>
        </w:rPr>
        <w:t>HOUSE RESOLUTION</w:t>
      </w:r>
    </w:p>
    <w:p w14:paraId="6C6417D4" w14:textId="56F30C70" w:rsidR="00934CD3" w:rsidRDefault="00934CD3" w:rsidP="00934CD3">
      <w:pPr>
        <w:keepNext/>
      </w:pPr>
      <w:r>
        <w:t>The following was introduced:</w:t>
      </w:r>
    </w:p>
    <w:p w14:paraId="7F365B34" w14:textId="77777777" w:rsidR="00934CD3" w:rsidRDefault="00934CD3" w:rsidP="00934CD3">
      <w:pPr>
        <w:keepNext/>
      </w:pPr>
      <w:bookmarkStart w:id="23" w:name="include_clip_start_36"/>
      <w:bookmarkEnd w:id="23"/>
    </w:p>
    <w:p w14:paraId="6A896B74" w14:textId="77777777" w:rsidR="00934CD3" w:rsidRDefault="00934CD3" w:rsidP="00934CD3">
      <w:r>
        <w:t>H. 5464 -- Reps. Hewitt,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DECLARE MAY 7-8, 2024, AS "PALMETTO GIVING DAY" IN SOUTH CAROLINA.</w:t>
      </w:r>
    </w:p>
    <w:p w14:paraId="02AFDD95" w14:textId="1990FEBE" w:rsidR="00934CD3" w:rsidRDefault="00934CD3" w:rsidP="00934CD3">
      <w:bookmarkStart w:id="24" w:name="include_clip_end_36"/>
      <w:bookmarkEnd w:id="24"/>
    </w:p>
    <w:p w14:paraId="64ED11A6" w14:textId="75CB050A" w:rsidR="00934CD3" w:rsidRDefault="00934CD3" w:rsidP="00934CD3">
      <w:r>
        <w:t>The Resolution was adopted.</w:t>
      </w:r>
    </w:p>
    <w:p w14:paraId="2C246460" w14:textId="77777777" w:rsidR="00934CD3" w:rsidRDefault="00934CD3" w:rsidP="00934CD3"/>
    <w:p w14:paraId="2010FD07" w14:textId="46C7B622" w:rsidR="00934CD3" w:rsidRDefault="00934CD3" w:rsidP="00934CD3">
      <w:pPr>
        <w:keepNext/>
        <w:jc w:val="center"/>
        <w:rPr>
          <w:b/>
        </w:rPr>
      </w:pPr>
      <w:r w:rsidRPr="00934CD3">
        <w:rPr>
          <w:b/>
        </w:rPr>
        <w:t>HOUSE RESOLUTION</w:t>
      </w:r>
    </w:p>
    <w:p w14:paraId="663E55AA" w14:textId="00694430" w:rsidR="00934CD3" w:rsidRDefault="00934CD3" w:rsidP="00934CD3">
      <w:pPr>
        <w:keepNext/>
      </w:pPr>
      <w:r>
        <w:t>The following was introduced:</w:t>
      </w:r>
    </w:p>
    <w:p w14:paraId="66D8B287" w14:textId="77777777" w:rsidR="00934CD3" w:rsidRDefault="00934CD3" w:rsidP="00934CD3">
      <w:pPr>
        <w:keepNext/>
      </w:pPr>
      <w:bookmarkStart w:id="25" w:name="include_clip_start_39"/>
      <w:bookmarkEnd w:id="25"/>
    </w:p>
    <w:p w14:paraId="0C61A3A4" w14:textId="77777777" w:rsidR="00934CD3" w:rsidRDefault="00934CD3" w:rsidP="00934CD3">
      <w:r>
        <w:t>H. 5467 -- Reps. Cromer, Alexander, Anderson, Atkinson, Bailey, Ballentine, Bamberg, Bannister, Bauer, Beach, Bernstein, Blackwell, Bradley, Brewer, Brittain, Burns, Bustos, Calhoon, Carter, Caskey, Chapman, Chumley, Clyburn, Cobb-Hunter, Collins, Connell, B. J. Cox, B. L. Cox, Crawford,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CONGRATULATE THE T.L. HANNA HIGH SCHOOL STUDENT COUNCIL ON BEING NAMED A 2024 NATIONAL GOLD COUNCIL OF EXCELLENCE BY THE NATIONAL ASSOCIATION OF STUDENT COUNCILS.</w:t>
      </w:r>
    </w:p>
    <w:p w14:paraId="28A0D744" w14:textId="24091B1B" w:rsidR="00934CD3" w:rsidRDefault="00934CD3" w:rsidP="00934CD3">
      <w:bookmarkStart w:id="26" w:name="include_clip_end_39"/>
      <w:bookmarkEnd w:id="26"/>
    </w:p>
    <w:p w14:paraId="6E540C07" w14:textId="295E54D1" w:rsidR="00934CD3" w:rsidRDefault="00934CD3" w:rsidP="00934CD3">
      <w:r>
        <w:t>The Resolution was adopted.</w:t>
      </w:r>
    </w:p>
    <w:p w14:paraId="50A3A6CB" w14:textId="77777777" w:rsidR="00934CD3" w:rsidRDefault="00934CD3" w:rsidP="00934CD3"/>
    <w:p w14:paraId="621933AE" w14:textId="7BE08415" w:rsidR="00934CD3" w:rsidRDefault="00934CD3" w:rsidP="00934CD3">
      <w:pPr>
        <w:keepNext/>
        <w:jc w:val="center"/>
        <w:rPr>
          <w:b/>
        </w:rPr>
      </w:pPr>
      <w:r w:rsidRPr="00934CD3">
        <w:rPr>
          <w:b/>
        </w:rPr>
        <w:t>CONCURRENT RESOLUTION</w:t>
      </w:r>
    </w:p>
    <w:p w14:paraId="544CC8AF" w14:textId="20BBB353" w:rsidR="00934CD3" w:rsidRDefault="00934CD3" w:rsidP="00934CD3">
      <w:pPr>
        <w:keepNext/>
      </w:pPr>
      <w:r>
        <w:t>The following was introduced:</w:t>
      </w:r>
    </w:p>
    <w:p w14:paraId="28651A64" w14:textId="77777777" w:rsidR="00934CD3" w:rsidRDefault="00934CD3" w:rsidP="00934CD3">
      <w:pPr>
        <w:keepNext/>
      </w:pPr>
      <w:bookmarkStart w:id="27" w:name="include_clip_start_42"/>
      <w:bookmarkEnd w:id="27"/>
    </w:p>
    <w:p w14:paraId="3B004BD7" w14:textId="77777777" w:rsidR="00934CD3" w:rsidRDefault="00934CD3" w:rsidP="00934CD3">
      <w:pPr>
        <w:keepNext/>
      </w:pPr>
      <w:r>
        <w:t>H. 5465 -- Rep. Alexander: A CONCURRENT RESOLUTION TO REQUEST THE DEPARTMENT OF TRANSPORTATION NAME THE PORTION OF ASHBY ROAD IN FLORENCE COUNTY FROM ITS INTERSECTION WITH IRBY STREET TO ITS INTERSECTION WITH DOUGLAS STREET "DR. JAMES DUCKETT HAMMOND, JR. MEMORIAL ROAD" AND ERECT APPROPRIATE MARKERS OR SIGNS ALONG THIS PORTION OF HIGHWAY CONTAINING THESE WORDS.</w:t>
      </w:r>
    </w:p>
    <w:p w14:paraId="02F948EA" w14:textId="156A4E2D" w:rsidR="00934CD3" w:rsidRDefault="00934CD3" w:rsidP="00934CD3">
      <w:bookmarkStart w:id="28" w:name="include_clip_end_42"/>
      <w:bookmarkEnd w:id="28"/>
      <w:r>
        <w:t>The Concurrent Resolution was ordered referred to the Committee on Invitations and Memorial Resolutions.</w:t>
      </w:r>
    </w:p>
    <w:p w14:paraId="527176ED" w14:textId="77777777" w:rsidR="00934CD3" w:rsidRDefault="00934CD3" w:rsidP="00934CD3"/>
    <w:p w14:paraId="34B2A19E" w14:textId="43EEF181" w:rsidR="00934CD3" w:rsidRDefault="00934CD3" w:rsidP="00934CD3">
      <w:pPr>
        <w:keepNext/>
        <w:jc w:val="center"/>
        <w:rPr>
          <w:b/>
        </w:rPr>
      </w:pPr>
      <w:r w:rsidRPr="00934CD3">
        <w:rPr>
          <w:b/>
        </w:rPr>
        <w:t>CONCURRENT RESOLUTION</w:t>
      </w:r>
    </w:p>
    <w:p w14:paraId="4C5F811A" w14:textId="06E8A61B" w:rsidR="00934CD3" w:rsidRDefault="00934CD3" w:rsidP="00934CD3">
      <w:pPr>
        <w:keepNext/>
      </w:pPr>
      <w:r>
        <w:t>The following was introduced:</w:t>
      </w:r>
    </w:p>
    <w:p w14:paraId="450B7AB5" w14:textId="77777777" w:rsidR="00934CD3" w:rsidRDefault="00934CD3" w:rsidP="00934CD3">
      <w:pPr>
        <w:keepNext/>
      </w:pPr>
      <w:bookmarkStart w:id="29" w:name="include_clip_start_45"/>
      <w:bookmarkEnd w:id="29"/>
    </w:p>
    <w:p w14:paraId="75115385" w14:textId="77777777" w:rsidR="00934CD3" w:rsidRDefault="00934CD3" w:rsidP="00934CD3">
      <w:pPr>
        <w:keepNext/>
      </w:pPr>
      <w:r>
        <w:t>H. 5466 -- Reps. Bailey, Hardee, Schuessler, Brewer and Lowe: A CONCURRENT RESOLUTION TO REQUEST THAT THE DEPARTMENT OF ENVIRONMENTAL SERVICES' DIVISION OF COASTAL MANAGEMENT TAKE CERTAIN ACTIONS TO IMPROVE THE TIMELINESS OF COASTAL ZONE PERMITTING AND CERTIFICATION PROCESSES.</w:t>
      </w:r>
    </w:p>
    <w:p w14:paraId="735856DD" w14:textId="34BE1538" w:rsidR="00934CD3" w:rsidRDefault="00934CD3" w:rsidP="00934CD3">
      <w:bookmarkStart w:id="30" w:name="include_clip_end_45"/>
      <w:bookmarkEnd w:id="30"/>
      <w:r>
        <w:t>The Concurrent Resolution was ordered referred to the Committee on Invitations and Memorial Resolutions.</w:t>
      </w:r>
    </w:p>
    <w:p w14:paraId="031ADB9D" w14:textId="77777777" w:rsidR="00934CD3" w:rsidRDefault="00934CD3" w:rsidP="00934CD3"/>
    <w:p w14:paraId="7E1B15BF" w14:textId="701E43A9" w:rsidR="00934CD3" w:rsidRDefault="00934CD3" w:rsidP="00934CD3">
      <w:pPr>
        <w:keepNext/>
        <w:jc w:val="center"/>
        <w:rPr>
          <w:b/>
        </w:rPr>
      </w:pPr>
      <w:r w:rsidRPr="00934CD3">
        <w:rPr>
          <w:b/>
        </w:rPr>
        <w:t>CONCURRENT RESOLUTION</w:t>
      </w:r>
    </w:p>
    <w:p w14:paraId="0034B407" w14:textId="00EB2EBD" w:rsidR="00934CD3" w:rsidRDefault="00934CD3" w:rsidP="00934CD3">
      <w:r>
        <w:t>The Senate sent to the House the following:</w:t>
      </w:r>
    </w:p>
    <w:p w14:paraId="45E7E034" w14:textId="77777777" w:rsidR="002922B3" w:rsidRDefault="002922B3" w:rsidP="00934CD3"/>
    <w:p w14:paraId="52BF5BFE" w14:textId="77777777" w:rsidR="00934CD3" w:rsidRDefault="00934CD3" w:rsidP="00934CD3">
      <w:bookmarkStart w:id="31" w:name="include_clip_start_48"/>
      <w:bookmarkEnd w:id="31"/>
      <w:r>
        <w:t>S. 1280 -- Senators Jackson and Devine: A CONCURRENT RESOLUTION TO HONOR DR. GARY B. BELL OF RICHLAND COUNTY ON THE OCCASION OF HIS RETIREMENT, TO EXTEND DEEP APPRECIATION FOR HIS MORE THAN FORTY YEARS OF DISTINGUISHED SERVICE AS A PHYSICIAN TO THE PEOPLE OF SOUTH CAROLINA AND BEYOND, AND TO OFFER BEST WISHES FOR A SATISFYING AND REWARDING RETIREMENT.</w:t>
      </w:r>
    </w:p>
    <w:p w14:paraId="3A1BBA8A" w14:textId="7CAEA365" w:rsidR="00934CD3" w:rsidRDefault="00934CD3" w:rsidP="00934CD3">
      <w:bookmarkStart w:id="32" w:name="include_clip_end_48"/>
      <w:bookmarkEnd w:id="32"/>
    </w:p>
    <w:p w14:paraId="2E01A77C" w14:textId="108314A5" w:rsidR="00934CD3" w:rsidRDefault="00934CD3" w:rsidP="00934CD3">
      <w:r>
        <w:t>The Concurrent Resolution was agreed to and ordered returned to the Senate with concurrence.</w:t>
      </w:r>
    </w:p>
    <w:p w14:paraId="2EFC82C2" w14:textId="77777777" w:rsidR="00934CD3" w:rsidRDefault="00934CD3" w:rsidP="00934CD3"/>
    <w:p w14:paraId="00ABE232" w14:textId="5D1154B4" w:rsidR="00934CD3" w:rsidRDefault="00934CD3" w:rsidP="00934CD3">
      <w:pPr>
        <w:keepNext/>
        <w:jc w:val="center"/>
        <w:rPr>
          <w:b/>
        </w:rPr>
      </w:pPr>
      <w:r w:rsidRPr="00934CD3">
        <w:rPr>
          <w:b/>
        </w:rPr>
        <w:t>CONCURRENT RESOLUTION</w:t>
      </w:r>
    </w:p>
    <w:p w14:paraId="6FE51CDF" w14:textId="43918AA0" w:rsidR="00934CD3" w:rsidRDefault="00934CD3" w:rsidP="00934CD3">
      <w:r>
        <w:t>The Senate sent to the House the following:</w:t>
      </w:r>
    </w:p>
    <w:p w14:paraId="3226DDD0" w14:textId="77777777" w:rsidR="00934CD3" w:rsidRDefault="00934CD3" w:rsidP="00934CD3">
      <w:bookmarkStart w:id="33" w:name="include_clip_start_51"/>
      <w:bookmarkEnd w:id="33"/>
    </w:p>
    <w:p w14:paraId="75D6D2FD" w14:textId="77777777" w:rsidR="00934CD3" w:rsidRDefault="00934CD3" w:rsidP="00934CD3">
      <w:r>
        <w:t>S. 1283 -- Senators Jackson and Williams: A CONCURRENT RESOLUTION TO EXPRESS THE PROFOUND SORROW OF THE MEMBERS OF THE SOUTH CAROLINA GENERAL ASSEMBLY UPON THE PASSING OF BISHOP FREDERICK CALHOUN JAMES, THE NINETY-THIRD ELECTED AND CONSECRATED BISHOP OF THE AFRICAN METHODIST EPISCOPAL CHURCH, AND TO EXTEND THEIR DEEPEST SYMPATHY TO HIS LOVING FAMILY AND HIS MANY FRIENDS.</w:t>
      </w:r>
    </w:p>
    <w:p w14:paraId="669E444B" w14:textId="7642A592" w:rsidR="00934CD3" w:rsidRDefault="00934CD3" w:rsidP="00934CD3">
      <w:bookmarkStart w:id="34" w:name="include_clip_end_51"/>
      <w:bookmarkEnd w:id="34"/>
    </w:p>
    <w:p w14:paraId="55BC6868" w14:textId="37FE329A" w:rsidR="00934CD3" w:rsidRDefault="00934CD3" w:rsidP="00934CD3">
      <w:r>
        <w:t>The Concurrent Resolution was agreed to and ordered returned to the Senate with concurrence.</w:t>
      </w:r>
    </w:p>
    <w:p w14:paraId="39B1E50A" w14:textId="77777777" w:rsidR="00934CD3" w:rsidRDefault="00934CD3" w:rsidP="00934CD3"/>
    <w:p w14:paraId="0E8852C9" w14:textId="1EDCB47A" w:rsidR="00934CD3" w:rsidRDefault="00934CD3" w:rsidP="00934CD3">
      <w:pPr>
        <w:keepNext/>
        <w:jc w:val="center"/>
        <w:rPr>
          <w:b/>
        </w:rPr>
      </w:pPr>
      <w:r w:rsidRPr="00934CD3">
        <w:rPr>
          <w:b/>
        </w:rPr>
        <w:t xml:space="preserve">INTRODUCTION OF BILLS  </w:t>
      </w:r>
    </w:p>
    <w:p w14:paraId="065A8C9B" w14:textId="5AD0C2F7" w:rsidR="00934CD3" w:rsidRDefault="00934CD3" w:rsidP="00934CD3">
      <w:r>
        <w:t>The following Bills were introduced, read the first time, and referred to appropriate committees:</w:t>
      </w:r>
    </w:p>
    <w:p w14:paraId="0FABBCA5" w14:textId="77777777" w:rsidR="00934CD3" w:rsidRDefault="00934CD3" w:rsidP="00934CD3"/>
    <w:p w14:paraId="224349E5" w14:textId="77777777" w:rsidR="00934CD3" w:rsidRDefault="00934CD3" w:rsidP="00934CD3">
      <w:pPr>
        <w:keepNext/>
      </w:pPr>
      <w:bookmarkStart w:id="35" w:name="include_clip_start_55"/>
      <w:bookmarkEnd w:id="35"/>
      <w:r>
        <w:t>H. 5468 -- Reps. Hardee, Schuessler and J. E. Johnson: A BILL 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w:t>
      </w:r>
    </w:p>
    <w:p w14:paraId="606C5C37" w14:textId="0A769450" w:rsidR="00934CD3" w:rsidRDefault="00934CD3" w:rsidP="00934CD3">
      <w:bookmarkStart w:id="36" w:name="include_clip_end_55"/>
      <w:bookmarkEnd w:id="36"/>
      <w:r>
        <w:t>Referred to Committee on Judiciary</w:t>
      </w:r>
    </w:p>
    <w:p w14:paraId="337B221C" w14:textId="77777777" w:rsidR="002922B3" w:rsidRDefault="002922B3" w:rsidP="00934CD3"/>
    <w:p w14:paraId="19DB56C4" w14:textId="77777777" w:rsidR="00934CD3" w:rsidRDefault="00934CD3" w:rsidP="00934CD3">
      <w:pPr>
        <w:keepNext/>
      </w:pPr>
      <w:bookmarkStart w:id="37" w:name="include_clip_start_57"/>
      <w:bookmarkEnd w:id="37"/>
      <w:r>
        <w:t>H. 5469 -- Reps. Hardee, J. E. Johnson and Schuessler: A BILL TO AMEND THE SOUTH CAROLINA CODE OF LAWS BY ADDING ARTICLE 4 TO CHAPTER 67, TITLE 15 SO AS TO ABOLISH THE DOCTRINE OF ADVERSE POSSESSION; TO REPEAL SECTIONS 15-67-210 THROUGH 15-67-260 RELATING TO ADVERSE POSSESSION; AND TO REPEAL ARTICLE 3 OF CHAPTER 3, TITLE 15 RELATING TO ACTIONS FOR RECOVERY OF REAL PROPERTY.</w:t>
      </w:r>
    </w:p>
    <w:p w14:paraId="1C960DB5" w14:textId="0E9C5E8B" w:rsidR="00934CD3" w:rsidRDefault="00934CD3" w:rsidP="00934CD3">
      <w:bookmarkStart w:id="38" w:name="include_clip_end_57"/>
      <w:bookmarkEnd w:id="38"/>
      <w:r>
        <w:t>Referred to Committee on Judiciary</w:t>
      </w:r>
    </w:p>
    <w:p w14:paraId="7ED4E143" w14:textId="77777777" w:rsidR="00934CD3" w:rsidRDefault="00934CD3" w:rsidP="00934CD3"/>
    <w:p w14:paraId="4048C4A8" w14:textId="77777777" w:rsidR="00934CD3" w:rsidRDefault="00934CD3" w:rsidP="00934CD3">
      <w:pPr>
        <w:keepNext/>
      </w:pPr>
      <w:bookmarkStart w:id="39" w:name="include_clip_start_59"/>
      <w:bookmarkEnd w:id="39"/>
      <w:r>
        <w:t>H. 5470 -- Reps. Pope, Guffey, Lawson, M. M. Smith, T. Moore, B. L. Cox, Forrest, Sessions, Gilliam, Mitchell, B. Newton, B. J. Cox and Moss: A BILL TO AMEND THE SOUTH CAROLINA CODE OF LAWS BY AMENDING SECTION 44-53-370, RELATING TO CONTROLLED SUBSTANCE PROHIBITIONS, SO AS TO CREATE CRIMINAL PENALTIES ASSOCIATED WITH THE INTENTIONAL OR UNINTENTIONAL EXPOSURE OF FIRST RESPONDERS TO FENTANYL OR FENTANYL-RELATED SUBSTANCES IN THE COURSE OF PERFORMING OFFICIAL DUTIES, WITH EXCEPTIONS.</w:t>
      </w:r>
    </w:p>
    <w:p w14:paraId="7963D217" w14:textId="42AD39D2" w:rsidR="00934CD3" w:rsidRDefault="00934CD3" w:rsidP="00934CD3">
      <w:bookmarkStart w:id="40" w:name="include_clip_end_59"/>
      <w:bookmarkEnd w:id="40"/>
      <w:r>
        <w:t>Referred to Committee on Judiciary</w:t>
      </w:r>
    </w:p>
    <w:p w14:paraId="53D59E7E" w14:textId="77777777" w:rsidR="00934CD3" w:rsidRDefault="00934CD3" w:rsidP="00934CD3"/>
    <w:p w14:paraId="7D4B75DB" w14:textId="77777777" w:rsidR="00934CD3" w:rsidRDefault="00934CD3" w:rsidP="00934CD3">
      <w:pPr>
        <w:keepNext/>
      </w:pPr>
      <w:bookmarkStart w:id="41" w:name="include_clip_start_61"/>
      <w:bookmarkEnd w:id="41"/>
      <w:r>
        <w:t>H. 5471 -- Rep. Beach: A BILL TO AMEND THE SOUTH CAROLINA CODE OF LAWS BY ADDING ARTICLE 18 TO TITLE 23 SO AS TO PROVIDE LOCAL LAW ENFORCEMENT AGENCIES MAY ENTER INTO MEMORANDUMS OF UNDERSTANDING WITH FEDERAL AGENCIES TO ENFORCE IMMIGRATION LAWS.</w:t>
      </w:r>
    </w:p>
    <w:p w14:paraId="19055098" w14:textId="52F55DD9" w:rsidR="00934CD3" w:rsidRDefault="00934CD3" w:rsidP="00934CD3">
      <w:bookmarkStart w:id="42" w:name="include_clip_end_61"/>
      <w:bookmarkEnd w:id="42"/>
      <w:r>
        <w:t>Referred to Committee on Judiciary</w:t>
      </w:r>
    </w:p>
    <w:p w14:paraId="65C196AB" w14:textId="77777777" w:rsidR="00934CD3" w:rsidRDefault="00934CD3" w:rsidP="00934CD3"/>
    <w:p w14:paraId="691227B5" w14:textId="788A4D0D" w:rsidR="00934CD3" w:rsidRDefault="00934CD3" w:rsidP="00934CD3">
      <w:pPr>
        <w:keepNext/>
        <w:jc w:val="center"/>
        <w:rPr>
          <w:b/>
        </w:rPr>
      </w:pPr>
      <w:r w:rsidRPr="00934CD3">
        <w:rPr>
          <w:b/>
        </w:rPr>
        <w:t>ROLL CALL</w:t>
      </w:r>
    </w:p>
    <w:p w14:paraId="14AB55B4" w14:textId="77777777" w:rsidR="00934CD3" w:rsidRDefault="00934CD3" w:rsidP="00934CD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34CD3" w:rsidRPr="00934CD3" w14:paraId="7BBA51B7" w14:textId="77777777" w:rsidTr="00934CD3">
        <w:trPr>
          <w:jc w:val="right"/>
        </w:trPr>
        <w:tc>
          <w:tcPr>
            <w:tcW w:w="2179" w:type="dxa"/>
            <w:shd w:val="clear" w:color="auto" w:fill="auto"/>
          </w:tcPr>
          <w:p w14:paraId="0F288611" w14:textId="75A42C07" w:rsidR="00934CD3" w:rsidRPr="00934CD3" w:rsidRDefault="00934CD3" w:rsidP="00934CD3">
            <w:pPr>
              <w:keepNext/>
              <w:ind w:firstLine="0"/>
            </w:pPr>
            <w:bookmarkStart w:id="43" w:name="vote_start64"/>
            <w:bookmarkEnd w:id="43"/>
            <w:r>
              <w:t>Alexander</w:t>
            </w:r>
          </w:p>
        </w:tc>
        <w:tc>
          <w:tcPr>
            <w:tcW w:w="2179" w:type="dxa"/>
            <w:shd w:val="clear" w:color="auto" w:fill="auto"/>
          </w:tcPr>
          <w:p w14:paraId="20ABF4B2" w14:textId="363A1243" w:rsidR="00934CD3" w:rsidRPr="00934CD3" w:rsidRDefault="00934CD3" w:rsidP="00934CD3">
            <w:pPr>
              <w:keepNext/>
              <w:ind w:firstLine="0"/>
            </w:pPr>
            <w:r>
              <w:t>Anderson</w:t>
            </w:r>
          </w:p>
        </w:tc>
        <w:tc>
          <w:tcPr>
            <w:tcW w:w="2180" w:type="dxa"/>
            <w:shd w:val="clear" w:color="auto" w:fill="auto"/>
          </w:tcPr>
          <w:p w14:paraId="7FD7252E" w14:textId="6CDB68C8" w:rsidR="00934CD3" w:rsidRPr="00934CD3" w:rsidRDefault="00934CD3" w:rsidP="00934CD3">
            <w:pPr>
              <w:keepNext/>
              <w:ind w:firstLine="0"/>
            </w:pPr>
            <w:r>
              <w:t>Atkinson</w:t>
            </w:r>
          </w:p>
        </w:tc>
      </w:tr>
      <w:tr w:rsidR="00934CD3" w:rsidRPr="00934CD3" w14:paraId="3CA9362B" w14:textId="77777777" w:rsidTr="00934CD3">
        <w:tblPrEx>
          <w:jc w:val="left"/>
        </w:tblPrEx>
        <w:tc>
          <w:tcPr>
            <w:tcW w:w="2179" w:type="dxa"/>
            <w:shd w:val="clear" w:color="auto" w:fill="auto"/>
          </w:tcPr>
          <w:p w14:paraId="35DDCAFF" w14:textId="384FB5B2" w:rsidR="00934CD3" w:rsidRPr="00934CD3" w:rsidRDefault="00934CD3" w:rsidP="00934CD3">
            <w:pPr>
              <w:ind w:firstLine="0"/>
            </w:pPr>
            <w:r>
              <w:t>Bailey</w:t>
            </w:r>
          </w:p>
        </w:tc>
        <w:tc>
          <w:tcPr>
            <w:tcW w:w="2179" w:type="dxa"/>
            <w:shd w:val="clear" w:color="auto" w:fill="auto"/>
          </w:tcPr>
          <w:p w14:paraId="18C179AC" w14:textId="64FA3D03" w:rsidR="00934CD3" w:rsidRPr="00934CD3" w:rsidRDefault="00934CD3" w:rsidP="00934CD3">
            <w:pPr>
              <w:ind w:firstLine="0"/>
            </w:pPr>
            <w:r>
              <w:t>Ballentine</w:t>
            </w:r>
          </w:p>
        </w:tc>
        <w:tc>
          <w:tcPr>
            <w:tcW w:w="2180" w:type="dxa"/>
            <w:shd w:val="clear" w:color="auto" w:fill="auto"/>
          </w:tcPr>
          <w:p w14:paraId="51657793" w14:textId="6F0383A3" w:rsidR="00934CD3" w:rsidRPr="00934CD3" w:rsidRDefault="00934CD3" w:rsidP="00934CD3">
            <w:pPr>
              <w:ind w:firstLine="0"/>
            </w:pPr>
            <w:r>
              <w:t>Bamberg</w:t>
            </w:r>
          </w:p>
        </w:tc>
      </w:tr>
      <w:tr w:rsidR="00934CD3" w:rsidRPr="00934CD3" w14:paraId="1CE464FD" w14:textId="77777777" w:rsidTr="00934CD3">
        <w:tblPrEx>
          <w:jc w:val="left"/>
        </w:tblPrEx>
        <w:tc>
          <w:tcPr>
            <w:tcW w:w="2179" w:type="dxa"/>
            <w:shd w:val="clear" w:color="auto" w:fill="auto"/>
          </w:tcPr>
          <w:p w14:paraId="428FDB73" w14:textId="74DE0577" w:rsidR="00934CD3" w:rsidRPr="00934CD3" w:rsidRDefault="00934CD3" w:rsidP="00934CD3">
            <w:pPr>
              <w:ind w:firstLine="0"/>
            </w:pPr>
            <w:r>
              <w:t>Bannister</w:t>
            </w:r>
          </w:p>
        </w:tc>
        <w:tc>
          <w:tcPr>
            <w:tcW w:w="2179" w:type="dxa"/>
            <w:shd w:val="clear" w:color="auto" w:fill="auto"/>
          </w:tcPr>
          <w:p w14:paraId="23E29DBA" w14:textId="04848CD0" w:rsidR="00934CD3" w:rsidRPr="00934CD3" w:rsidRDefault="00934CD3" w:rsidP="00934CD3">
            <w:pPr>
              <w:ind w:firstLine="0"/>
            </w:pPr>
            <w:r>
              <w:t>Bauer</w:t>
            </w:r>
          </w:p>
        </w:tc>
        <w:tc>
          <w:tcPr>
            <w:tcW w:w="2180" w:type="dxa"/>
            <w:shd w:val="clear" w:color="auto" w:fill="auto"/>
          </w:tcPr>
          <w:p w14:paraId="47C99EF8" w14:textId="6C1AAE4C" w:rsidR="00934CD3" w:rsidRPr="00934CD3" w:rsidRDefault="00934CD3" w:rsidP="00934CD3">
            <w:pPr>
              <w:ind w:firstLine="0"/>
            </w:pPr>
            <w:r>
              <w:t>Beach</w:t>
            </w:r>
          </w:p>
        </w:tc>
      </w:tr>
      <w:tr w:rsidR="00934CD3" w:rsidRPr="00934CD3" w14:paraId="05567902" w14:textId="77777777" w:rsidTr="00934CD3">
        <w:tblPrEx>
          <w:jc w:val="left"/>
        </w:tblPrEx>
        <w:tc>
          <w:tcPr>
            <w:tcW w:w="2179" w:type="dxa"/>
            <w:shd w:val="clear" w:color="auto" w:fill="auto"/>
          </w:tcPr>
          <w:p w14:paraId="01031009" w14:textId="569D964A" w:rsidR="00934CD3" w:rsidRPr="00934CD3" w:rsidRDefault="00934CD3" w:rsidP="00934CD3">
            <w:pPr>
              <w:ind w:firstLine="0"/>
            </w:pPr>
            <w:r>
              <w:t>Bernstein</w:t>
            </w:r>
          </w:p>
        </w:tc>
        <w:tc>
          <w:tcPr>
            <w:tcW w:w="2179" w:type="dxa"/>
            <w:shd w:val="clear" w:color="auto" w:fill="auto"/>
          </w:tcPr>
          <w:p w14:paraId="6D8ADFBD" w14:textId="769B784F" w:rsidR="00934CD3" w:rsidRPr="00934CD3" w:rsidRDefault="00934CD3" w:rsidP="00934CD3">
            <w:pPr>
              <w:ind w:firstLine="0"/>
            </w:pPr>
            <w:r>
              <w:t>Blackwell</w:t>
            </w:r>
          </w:p>
        </w:tc>
        <w:tc>
          <w:tcPr>
            <w:tcW w:w="2180" w:type="dxa"/>
            <w:shd w:val="clear" w:color="auto" w:fill="auto"/>
          </w:tcPr>
          <w:p w14:paraId="03B657E4" w14:textId="45637053" w:rsidR="00934CD3" w:rsidRPr="00934CD3" w:rsidRDefault="00934CD3" w:rsidP="00934CD3">
            <w:pPr>
              <w:ind w:firstLine="0"/>
            </w:pPr>
            <w:r>
              <w:t>Bradley</w:t>
            </w:r>
          </w:p>
        </w:tc>
      </w:tr>
      <w:tr w:rsidR="00934CD3" w:rsidRPr="00934CD3" w14:paraId="4CF85BE7" w14:textId="77777777" w:rsidTr="00934CD3">
        <w:tblPrEx>
          <w:jc w:val="left"/>
        </w:tblPrEx>
        <w:tc>
          <w:tcPr>
            <w:tcW w:w="2179" w:type="dxa"/>
            <w:shd w:val="clear" w:color="auto" w:fill="auto"/>
          </w:tcPr>
          <w:p w14:paraId="616CF786" w14:textId="12D90349" w:rsidR="00934CD3" w:rsidRPr="00934CD3" w:rsidRDefault="00934CD3" w:rsidP="00934CD3">
            <w:pPr>
              <w:ind w:firstLine="0"/>
            </w:pPr>
            <w:r>
              <w:t>Brewer</w:t>
            </w:r>
          </w:p>
        </w:tc>
        <w:tc>
          <w:tcPr>
            <w:tcW w:w="2179" w:type="dxa"/>
            <w:shd w:val="clear" w:color="auto" w:fill="auto"/>
          </w:tcPr>
          <w:p w14:paraId="2C60B98E" w14:textId="2A5FC6E9" w:rsidR="00934CD3" w:rsidRPr="00934CD3" w:rsidRDefault="00934CD3" w:rsidP="00934CD3">
            <w:pPr>
              <w:ind w:firstLine="0"/>
            </w:pPr>
            <w:r>
              <w:t>Brittain</w:t>
            </w:r>
          </w:p>
        </w:tc>
        <w:tc>
          <w:tcPr>
            <w:tcW w:w="2180" w:type="dxa"/>
            <w:shd w:val="clear" w:color="auto" w:fill="auto"/>
          </w:tcPr>
          <w:p w14:paraId="15BB4951" w14:textId="375EA5BF" w:rsidR="00934CD3" w:rsidRPr="00934CD3" w:rsidRDefault="00934CD3" w:rsidP="00934CD3">
            <w:pPr>
              <w:ind w:firstLine="0"/>
            </w:pPr>
            <w:r>
              <w:t>Burns</w:t>
            </w:r>
          </w:p>
        </w:tc>
      </w:tr>
      <w:tr w:rsidR="00934CD3" w:rsidRPr="00934CD3" w14:paraId="7C742728" w14:textId="77777777" w:rsidTr="00934CD3">
        <w:tblPrEx>
          <w:jc w:val="left"/>
        </w:tblPrEx>
        <w:tc>
          <w:tcPr>
            <w:tcW w:w="2179" w:type="dxa"/>
            <w:shd w:val="clear" w:color="auto" w:fill="auto"/>
          </w:tcPr>
          <w:p w14:paraId="6EEA7E96" w14:textId="450966B4" w:rsidR="00934CD3" w:rsidRPr="00934CD3" w:rsidRDefault="00934CD3" w:rsidP="00934CD3">
            <w:pPr>
              <w:ind w:firstLine="0"/>
            </w:pPr>
            <w:r>
              <w:t>Bustos</w:t>
            </w:r>
          </w:p>
        </w:tc>
        <w:tc>
          <w:tcPr>
            <w:tcW w:w="2179" w:type="dxa"/>
            <w:shd w:val="clear" w:color="auto" w:fill="auto"/>
          </w:tcPr>
          <w:p w14:paraId="3507403F" w14:textId="14B5EAD3" w:rsidR="00934CD3" w:rsidRPr="00934CD3" w:rsidRDefault="00934CD3" w:rsidP="00934CD3">
            <w:pPr>
              <w:ind w:firstLine="0"/>
            </w:pPr>
            <w:r>
              <w:t>Calhoon</w:t>
            </w:r>
          </w:p>
        </w:tc>
        <w:tc>
          <w:tcPr>
            <w:tcW w:w="2180" w:type="dxa"/>
            <w:shd w:val="clear" w:color="auto" w:fill="auto"/>
          </w:tcPr>
          <w:p w14:paraId="72387F2F" w14:textId="21FE558E" w:rsidR="00934CD3" w:rsidRPr="00934CD3" w:rsidRDefault="00934CD3" w:rsidP="00934CD3">
            <w:pPr>
              <w:ind w:firstLine="0"/>
            </w:pPr>
            <w:r>
              <w:t>Carter</w:t>
            </w:r>
          </w:p>
        </w:tc>
      </w:tr>
      <w:tr w:rsidR="00934CD3" w:rsidRPr="00934CD3" w14:paraId="06C32581" w14:textId="77777777" w:rsidTr="00934CD3">
        <w:tblPrEx>
          <w:jc w:val="left"/>
        </w:tblPrEx>
        <w:tc>
          <w:tcPr>
            <w:tcW w:w="2179" w:type="dxa"/>
            <w:shd w:val="clear" w:color="auto" w:fill="auto"/>
          </w:tcPr>
          <w:p w14:paraId="0F0F17C1" w14:textId="3524E534" w:rsidR="00934CD3" w:rsidRPr="00934CD3" w:rsidRDefault="00934CD3" w:rsidP="00934CD3">
            <w:pPr>
              <w:ind w:firstLine="0"/>
            </w:pPr>
            <w:r>
              <w:t>Caskey</w:t>
            </w:r>
          </w:p>
        </w:tc>
        <w:tc>
          <w:tcPr>
            <w:tcW w:w="2179" w:type="dxa"/>
            <w:shd w:val="clear" w:color="auto" w:fill="auto"/>
          </w:tcPr>
          <w:p w14:paraId="510F0215" w14:textId="6379D3B4" w:rsidR="00934CD3" w:rsidRPr="00934CD3" w:rsidRDefault="00934CD3" w:rsidP="00934CD3">
            <w:pPr>
              <w:ind w:firstLine="0"/>
            </w:pPr>
            <w:r>
              <w:t>Chapman</w:t>
            </w:r>
          </w:p>
        </w:tc>
        <w:tc>
          <w:tcPr>
            <w:tcW w:w="2180" w:type="dxa"/>
            <w:shd w:val="clear" w:color="auto" w:fill="auto"/>
          </w:tcPr>
          <w:p w14:paraId="47CFB798" w14:textId="53BB9C19" w:rsidR="00934CD3" w:rsidRPr="00934CD3" w:rsidRDefault="00934CD3" w:rsidP="00934CD3">
            <w:pPr>
              <w:ind w:firstLine="0"/>
            </w:pPr>
            <w:r>
              <w:t>Chumley</w:t>
            </w:r>
          </w:p>
        </w:tc>
      </w:tr>
      <w:tr w:rsidR="00934CD3" w:rsidRPr="00934CD3" w14:paraId="5A724070" w14:textId="77777777" w:rsidTr="00934CD3">
        <w:tblPrEx>
          <w:jc w:val="left"/>
        </w:tblPrEx>
        <w:tc>
          <w:tcPr>
            <w:tcW w:w="2179" w:type="dxa"/>
            <w:shd w:val="clear" w:color="auto" w:fill="auto"/>
          </w:tcPr>
          <w:p w14:paraId="07826CD4" w14:textId="5F6040A6" w:rsidR="00934CD3" w:rsidRPr="00934CD3" w:rsidRDefault="00934CD3" w:rsidP="00934CD3">
            <w:pPr>
              <w:ind w:firstLine="0"/>
            </w:pPr>
            <w:r>
              <w:t>Clyburn</w:t>
            </w:r>
          </w:p>
        </w:tc>
        <w:tc>
          <w:tcPr>
            <w:tcW w:w="2179" w:type="dxa"/>
            <w:shd w:val="clear" w:color="auto" w:fill="auto"/>
          </w:tcPr>
          <w:p w14:paraId="3195C5E0" w14:textId="0A9D0AC8" w:rsidR="00934CD3" w:rsidRPr="00934CD3" w:rsidRDefault="00934CD3" w:rsidP="00934CD3">
            <w:pPr>
              <w:ind w:firstLine="0"/>
            </w:pPr>
            <w:r>
              <w:t>Cobb-Hunter</w:t>
            </w:r>
          </w:p>
        </w:tc>
        <w:tc>
          <w:tcPr>
            <w:tcW w:w="2180" w:type="dxa"/>
            <w:shd w:val="clear" w:color="auto" w:fill="auto"/>
          </w:tcPr>
          <w:p w14:paraId="59D4F971" w14:textId="45B35267" w:rsidR="00934CD3" w:rsidRPr="00934CD3" w:rsidRDefault="00934CD3" w:rsidP="00934CD3">
            <w:pPr>
              <w:ind w:firstLine="0"/>
            </w:pPr>
            <w:r>
              <w:t>Collins</w:t>
            </w:r>
          </w:p>
        </w:tc>
      </w:tr>
      <w:tr w:rsidR="00934CD3" w:rsidRPr="00934CD3" w14:paraId="5E5F0C54" w14:textId="77777777" w:rsidTr="00934CD3">
        <w:tblPrEx>
          <w:jc w:val="left"/>
        </w:tblPrEx>
        <w:tc>
          <w:tcPr>
            <w:tcW w:w="2179" w:type="dxa"/>
            <w:shd w:val="clear" w:color="auto" w:fill="auto"/>
          </w:tcPr>
          <w:p w14:paraId="6C1EE11A" w14:textId="0B6D18A8" w:rsidR="00934CD3" w:rsidRPr="00934CD3" w:rsidRDefault="00934CD3" w:rsidP="00934CD3">
            <w:pPr>
              <w:ind w:firstLine="0"/>
            </w:pPr>
            <w:r>
              <w:t>Connell</w:t>
            </w:r>
          </w:p>
        </w:tc>
        <w:tc>
          <w:tcPr>
            <w:tcW w:w="2179" w:type="dxa"/>
            <w:shd w:val="clear" w:color="auto" w:fill="auto"/>
          </w:tcPr>
          <w:p w14:paraId="77AE892B" w14:textId="73579356" w:rsidR="00934CD3" w:rsidRPr="00934CD3" w:rsidRDefault="00934CD3" w:rsidP="00934CD3">
            <w:pPr>
              <w:ind w:firstLine="0"/>
            </w:pPr>
            <w:r>
              <w:t>B. J. Cox</w:t>
            </w:r>
          </w:p>
        </w:tc>
        <w:tc>
          <w:tcPr>
            <w:tcW w:w="2180" w:type="dxa"/>
            <w:shd w:val="clear" w:color="auto" w:fill="auto"/>
          </w:tcPr>
          <w:p w14:paraId="7DD13805" w14:textId="01BC2DD3" w:rsidR="00934CD3" w:rsidRPr="00934CD3" w:rsidRDefault="00934CD3" w:rsidP="00934CD3">
            <w:pPr>
              <w:ind w:firstLine="0"/>
            </w:pPr>
            <w:r>
              <w:t>B. L. Cox</w:t>
            </w:r>
          </w:p>
        </w:tc>
      </w:tr>
      <w:tr w:rsidR="00934CD3" w:rsidRPr="00934CD3" w14:paraId="630FC03C" w14:textId="77777777" w:rsidTr="00934CD3">
        <w:tblPrEx>
          <w:jc w:val="left"/>
        </w:tblPrEx>
        <w:tc>
          <w:tcPr>
            <w:tcW w:w="2179" w:type="dxa"/>
            <w:shd w:val="clear" w:color="auto" w:fill="auto"/>
          </w:tcPr>
          <w:p w14:paraId="7F68DDBC" w14:textId="2B36BA91" w:rsidR="00934CD3" w:rsidRPr="00934CD3" w:rsidRDefault="00934CD3" w:rsidP="00934CD3">
            <w:pPr>
              <w:ind w:firstLine="0"/>
            </w:pPr>
            <w:r>
              <w:t>Crawford</w:t>
            </w:r>
          </w:p>
        </w:tc>
        <w:tc>
          <w:tcPr>
            <w:tcW w:w="2179" w:type="dxa"/>
            <w:shd w:val="clear" w:color="auto" w:fill="auto"/>
          </w:tcPr>
          <w:p w14:paraId="750F72B9" w14:textId="6DA00805" w:rsidR="00934CD3" w:rsidRPr="00934CD3" w:rsidRDefault="00934CD3" w:rsidP="00934CD3">
            <w:pPr>
              <w:ind w:firstLine="0"/>
            </w:pPr>
            <w:r>
              <w:t>Cromer</w:t>
            </w:r>
          </w:p>
        </w:tc>
        <w:tc>
          <w:tcPr>
            <w:tcW w:w="2180" w:type="dxa"/>
            <w:shd w:val="clear" w:color="auto" w:fill="auto"/>
          </w:tcPr>
          <w:p w14:paraId="6CB1261B" w14:textId="2F609344" w:rsidR="00934CD3" w:rsidRPr="00934CD3" w:rsidRDefault="00934CD3" w:rsidP="00934CD3">
            <w:pPr>
              <w:ind w:firstLine="0"/>
            </w:pPr>
            <w:r>
              <w:t>Davis</w:t>
            </w:r>
          </w:p>
        </w:tc>
      </w:tr>
      <w:tr w:rsidR="00934CD3" w:rsidRPr="00934CD3" w14:paraId="060D2929" w14:textId="77777777" w:rsidTr="00934CD3">
        <w:tblPrEx>
          <w:jc w:val="left"/>
        </w:tblPrEx>
        <w:tc>
          <w:tcPr>
            <w:tcW w:w="2179" w:type="dxa"/>
            <w:shd w:val="clear" w:color="auto" w:fill="auto"/>
          </w:tcPr>
          <w:p w14:paraId="6E4EA352" w14:textId="26FE5D77" w:rsidR="00934CD3" w:rsidRPr="00934CD3" w:rsidRDefault="00934CD3" w:rsidP="00934CD3">
            <w:pPr>
              <w:ind w:firstLine="0"/>
            </w:pPr>
            <w:r>
              <w:t>Dillard</w:t>
            </w:r>
          </w:p>
        </w:tc>
        <w:tc>
          <w:tcPr>
            <w:tcW w:w="2179" w:type="dxa"/>
            <w:shd w:val="clear" w:color="auto" w:fill="auto"/>
          </w:tcPr>
          <w:p w14:paraId="59DC85B6" w14:textId="075455D5" w:rsidR="00934CD3" w:rsidRPr="00934CD3" w:rsidRDefault="00934CD3" w:rsidP="00934CD3">
            <w:pPr>
              <w:ind w:firstLine="0"/>
            </w:pPr>
            <w:r>
              <w:t>Elliott</w:t>
            </w:r>
          </w:p>
        </w:tc>
        <w:tc>
          <w:tcPr>
            <w:tcW w:w="2180" w:type="dxa"/>
            <w:shd w:val="clear" w:color="auto" w:fill="auto"/>
          </w:tcPr>
          <w:p w14:paraId="7C0279F2" w14:textId="496D7750" w:rsidR="00934CD3" w:rsidRPr="00934CD3" w:rsidRDefault="00934CD3" w:rsidP="00934CD3">
            <w:pPr>
              <w:ind w:firstLine="0"/>
            </w:pPr>
            <w:r>
              <w:t>Erickson</w:t>
            </w:r>
          </w:p>
        </w:tc>
      </w:tr>
      <w:tr w:rsidR="00934CD3" w:rsidRPr="00934CD3" w14:paraId="68A070FF" w14:textId="77777777" w:rsidTr="00934CD3">
        <w:tblPrEx>
          <w:jc w:val="left"/>
        </w:tblPrEx>
        <w:tc>
          <w:tcPr>
            <w:tcW w:w="2179" w:type="dxa"/>
            <w:shd w:val="clear" w:color="auto" w:fill="auto"/>
          </w:tcPr>
          <w:p w14:paraId="41F0C144" w14:textId="078714FA" w:rsidR="00934CD3" w:rsidRPr="00934CD3" w:rsidRDefault="00934CD3" w:rsidP="00934CD3">
            <w:pPr>
              <w:ind w:firstLine="0"/>
            </w:pPr>
            <w:r>
              <w:t>Felder</w:t>
            </w:r>
          </w:p>
        </w:tc>
        <w:tc>
          <w:tcPr>
            <w:tcW w:w="2179" w:type="dxa"/>
            <w:shd w:val="clear" w:color="auto" w:fill="auto"/>
          </w:tcPr>
          <w:p w14:paraId="4C333075" w14:textId="643C7749" w:rsidR="00934CD3" w:rsidRPr="00934CD3" w:rsidRDefault="00934CD3" w:rsidP="00934CD3">
            <w:pPr>
              <w:ind w:firstLine="0"/>
            </w:pPr>
            <w:r>
              <w:t>Forrest</w:t>
            </w:r>
          </w:p>
        </w:tc>
        <w:tc>
          <w:tcPr>
            <w:tcW w:w="2180" w:type="dxa"/>
            <w:shd w:val="clear" w:color="auto" w:fill="auto"/>
          </w:tcPr>
          <w:p w14:paraId="62D6E1C7" w14:textId="7EB91BC2" w:rsidR="00934CD3" w:rsidRPr="00934CD3" w:rsidRDefault="00934CD3" w:rsidP="00934CD3">
            <w:pPr>
              <w:ind w:firstLine="0"/>
            </w:pPr>
            <w:r>
              <w:t>Gagnon</w:t>
            </w:r>
          </w:p>
        </w:tc>
      </w:tr>
      <w:tr w:rsidR="00934CD3" w:rsidRPr="00934CD3" w14:paraId="32D4E6F1" w14:textId="77777777" w:rsidTr="00934CD3">
        <w:tblPrEx>
          <w:jc w:val="left"/>
        </w:tblPrEx>
        <w:tc>
          <w:tcPr>
            <w:tcW w:w="2179" w:type="dxa"/>
            <w:shd w:val="clear" w:color="auto" w:fill="auto"/>
          </w:tcPr>
          <w:p w14:paraId="6E1BE171" w14:textId="1E6AE56D" w:rsidR="00934CD3" w:rsidRPr="00934CD3" w:rsidRDefault="00934CD3" w:rsidP="00934CD3">
            <w:pPr>
              <w:ind w:firstLine="0"/>
            </w:pPr>
            <w:r>
              <w:t>Garvin</w:t>
            </w:r>
          </w:p>
        </w:tc>
        <w:tc>
          <w:tcPr>
            <w:tcW w:w="2179" w:type="dxa"/>
            <w:shd w:val="clear" w:color="auto" w:fill="auto"/>
          </w:tcPr>
          <w:p w14:paraId="3EA4A117" w14:textId="05F05B7F" w:rsidR="00934CD3" w:rsidRPr="00934CD3" w:rsidRDefault="00934CD3" w:rsidP="00934CD3">
            <w:pPr>
              <w:ind w:firstLine="0"/>
            </w:pPr>
            <w:r>
              <w:t>Gibson</w:t>
            </w:r>
          </w:p>
        </w:tc>
        <w:tc>
          <w:tcPr>
            <w:tcW w:w="2180" w:type="dxa"/>
            <w:shd w:val="clear" w:color="auto" w:fill="auto"/>
          </w:tcPr>
          <w:p w14:paraId="4CC4BEB4" w14:textId="70F2C2E4" w:rsidR="00934CD3" w:rsidRPr="00934CD3" w:rsidRDefault="00934CD3" w:rsidP="00934CD3">
            <w:pPr>
              <w:ind w:firstLine="0"/>
            </w:pPr>
            <w:r>
              <w:t>Gilliam</w:t>
            </w:r>
          </w:p>
        </w:tc>
      </w:tr>
      <w:tr w:rsidR="00934CD3" w:rsidRPr="00934CD3" w14:paraId="4D5A5977" w14:textId="77777777" w:rsidTr="00934CD3">
        <w:tblPrEx>
          <w:jc w:val="left"/>
        </w:tblPrEx>
        <w:tc>
          <w:tcPr>
            <w:tcW w:w="2179" w:type="dxa"/>
            <w:shd w:val="clear" w:color="auto" w:fill="auto"/>
          </w:tcPr>
          <w:p w14:paraId="2CAC8671" w14:textId="2C2BA807" w:rsidR="00934CD3" w:rsidRPr="00934CD3" w:rsidRDefault="00934CD3" w:rsidP="00934CD3">
            <w:pPr>
              <w:ind w:firstLine="0"/>
            </w:pPr>
            <w:r>
              <w:t>Gilliard</w:t>
            </w:r>
          </w:p>
        </w:tc>
        <w:tc>
          <w:tcPr>
            <w:tcW w:w="2179" w:type="dxa"/>
            <w:shd w:val="clear" w:color="auto" w:fill="auto"/>
          </w:tcPr>
          <w:p w14:paraId="71AE5D30" w14:textId="21D9F07B" w:rsidR="00934CD3" w:rsidRPr="00934CD3" w:rsidRDefault="00934CD3" w:rsidP="00934CD3">
            <w:pPr>
              <w:ind w:firstLine="0"/>
            </w:pPr>
            <w:r>
              <w:t>Guest</w:t>
            </w:r>
          </w:p>
        </w:tc>
        <w:tc>
          <w:tcPr>
            <w:tcW w:w="2180" w:type="dxa"/>
            <w:shd w:val="clear" w:color="auto" w:fill="auto"/>
          </w:tcPr>
          <w:p w14:paraId="4939E6DC" w14:textId="40EB73A7" w:rsidR="00934CD3" w:rsidRPr="00934CD3" w:rsidRDefault="00934CD3" w:rsidP="00934CD3">
            <w:pPr>
              <w:ind w:firstLine="0"/>
            </w:pPr>
            <w:r>
              <w:t>Guffey</w:t>
            </w:r>
          </w:p>
        </w:tc>
      </w:tr>
      <w:tr w:rsidR="00934CD3" w:rsidRPr="00934CD3" w14:paraId="18BD46E7" w14:textId="77777777" w:rsidTr="00934CD3">
        <w:tblPrEx>
          <w:jc w:val="left"/>
        </w:tblPrEx>
        <w:tc>
          <w:tcPr>
            <w:tcW w:w="2179" w:type="dxa"/>
            <w:shd w:val="clear" w:color="auto" w:fill="auto"/>
          </w:tcPr>
          <w:p w14:paraId="1E271861" w14:textId="23C0A6C2" w:rsidR="00934CD3" w:rsidRPr="00934CD3" w:rsidRDefault="00934CD3" w:rsidP="00934CD3">
            <w:pPr>
              <w:ind w:firstLine="0"/>
            </w:pPr>
            <w:r>
              <w:t>Haddon</w:t>
            </w:r>
          </w:p>
        </w:tc>
        <w:tc>
          <w:tcPr>
            <w:tcW w:w="2179" w:type="dxa"/>
            <w:shd w:val="clear" w:color="auto" w:fill="auto"/>
          </w:tcPr>
          <w:p w14:paraId="5CDEF52A" w14:textId="30CA3931" w:rsidR="00934CD3" w:rsidRPr="00934CD3" w:rsidRDefault="00934CD3" w:rsidP="00934CD3">
            <w:pPr>
              <w:ind w:firstLine="0"/>
            </w:pPr>
            <w:r>
              <w:t>Hager</w:t>
            </w:r>
          </w:p>
        </w:tc>
        <w:tc>
          <w:tcPr>
            <w:tcW w:w="2180" w:type="dxa"/>
            <w:shd w:val="clear" w:color="auto" w:fill="auto"/>
          </w:tcPr>
          <w:p w14:paraId="70702160" w14:textId="5900E909" w:rsidR="00934CD3" w:rsidRPr="00934CD3" w:rsidRDefault="00934CD3" w:rsidP="00934CD3">
            <w:pPr>
              <w:ind w:firstLine="0"/>
            </w:pPr>
            <w:r>
              <w:t>Hardee</w:t>
            </w:r>
          </w:p>
        </w:tc>
      </w:tr>
      <w:tr w:rsidR="00934CD3" w:rsidRPr="00934CD3" w14:paraId="41496F3F" w14:textId="77777777" w:rsidTr="00934CD3">
        <w:tblPrEx>
          <w:jc w:val="left"/>
        </w:tblPrEx>
        <w:tc>
          <w:tcPr>
            <w:tcW w:w="2179" w:type="dxa"/>
            <w:shd w:val="clear" w:color="auto" w:fill="auto"/>
          </w:tcPr>
          <w:p w14:paraId="3055DC78" w14:textId="12F8EF1D" w:rsidR="00934CD3" w:rsidRPr="00934CD3" w:rsidRDefault="00934CD3" w:rsidP="00934CD3">
            <w:pPr>
              <w:ind w:firstLine="0"/>
            </w:pPr>
            <w:r>
              <w:t>Harris</w:t>
            </w:r>
          </w:p>
        </w:tc>
        <w:tc>
          <w:tcPr>
            <w:tcW w:w="2179" w:type="dxa"/>
            <w:shd w:val="clear" w:color="auto" w:fill="auto"/>
          </w:tcPr>
          <w:p w14:paraId="68F7A52F" w14:textId="72F9F423" w:rsidR="00934CD3" w:rsidRPr="00934CD3" w:rsidRDefault="00934CD3" w:rsidP="00934CD3">
            <w:pPr>
              <w:ind w:firstLine="0"/>
            </w:pPr>
            <w:r>
              <w:t>Hart</w:t>
            </w:r>
          </w:p>
        </w:tc>
        <w:tc>
          <w:tcPr>
            <w:tcW w:w="2180" w:type="dxa"/>
            <w:shd w:val="clear" w:color="auto" w:fill="auto"/>
          </w:tcPr>
          <w:p w14:paraId="7F88E1C0" w14:textId="7A17E34A" w:rsidR="00934CD3" w:rsidRPr="00934CD3" w:rsidRDefault="00934CD3" w:rsidP="00934CD3">
            <w:pPr>
              <w:ind w:firstLine="0"/>
            </w:pPr>
            <w:r>
              <w:t>Hartnett</w:t>
            </w:r>
          </w:p>
        </w:tc>
      </w:tr>
      <w:tr w:rsidR="00934CD3" w:rsidRPr="00934CD3" w14:paraId="6A4B21DA" w14:textId="77777777" w:rsidTr="00934CD3">
        <w:tblPrEx>
          <w:jc w:val="left"/>
        </w:tblPrEx>
        <w:tc>
          <w:tcPr>
            <w:tcW w:w="2179" w:type="dxa"/>
            <w:shd w:val="clear" w:color="auto" w:fill="auto"/>
          </w:tcPr>
          <w:p w14:paraId="393D9E53" w14:textId="01778267" w:rsidR="00934CD3" w:rsidRPr="00934CD3" w:rsidRDefault="00934CD3" w:rsidP="00934CD3">
            <w:pPr>
              <w:ind w:firstLine="0"/>
            </w:pPr>
            <w:r>
              <w:t>Hayes</w:t>
            </w:r>
          </w:p>
        </w:tc>
        <w:tc>
          <w:tcPr>
            <w:tcW w:w="2179" w:type="dxa"/>
            <w:shd w:val="clear" w:color="auto" w:fill="auto"/>
          </w:tcPr>
          <w:p w14:paraId="0BEFB936" w14:textId="60D247EA" w:rsidR="00934CD3" w:rsidRPr="00934CD3" w:rsidRDefault="00934CD3" w:rsidP="00934CD3">
            <w:pPr>
              <w:ind w:firstLine="0"/>
            </w:pPr>
            <w:r>
              <w:t>Henderson-Myers</w:t>
            </w:r>
          </w:p>
        </w:tc>
        <w:tc>
          <w:tcPr>
            <w:tcW w:w="2180" w:type="dxa"/>
            <w:shd w:val="clear" w:color="auto" w:fill="auto"/>
          </w:tcPr>
          <w:p w14:paraId="06A1050B" w14:textId="7E1DB312" w:rsidR="00934CD3" w:rsidRPr="00934CD3" w:rsidRDefault="00934CD3" w:rsidP="00934CD3">
            <w:pPr>
              <w:ind w:firstLine="0"/>
            </w:pPr>
            <w:r>
              <w:t>Henegan</w:t>
            </w:r>
          </w:p>
        </w:tc>
      </w:tr>
      <w:tr w:rsidR="00934CD3" w:rsidRPr="00934CD3" w14:paraId="0F27EB0D" w14:textId="77777777" w:rsidTr="00934CD3">
        <w:tblPrEx>
          <w:jc w:val="left"/>
        </w:tblPrEx>
        <w:tc>
          <w:tcPr>
            <w:tcW w:w="2179" w:type="dxa"/>
            <w:shd w:val="clear" w:color="auto" w:fill="auto"/>
          </w:tcPr>
          <w:p w14:paraId="5F5EA480" w14:textId="546BC7C1" w:rsidR="00934CD3" w:rsidRPr="00934CD3" w:rsidRDefault="00934CD3" w:rsidP="00934CD3">
            <w:pPr>
              <w:ind w:firstLine="0"/>
            </w:pPr>
            <w:r>
              <w:t>Herbkersman</w:t>
            </w:r>
          </w:p>
        </w:tc>
        <w:tc>
          <w:tcPr>
            <w:tcW w:w="2179" w:type="dxa"/>
            <w:shd w:val="clear" w:color="auto" w:fill="auto"/>
          </w:tcPr>
          <w:p w14:paraId="4CD9A973" w14:textId="45DB07A9" w:rsidR="00934CD3" w:rsidRPr="00934CD3" w:rsidRDefault="00934CD3" w:rsidP="00934CD3">
            <w:pPr>
              <w:ind w:firstLine="0"/>
            </w:pPr>
            <w:r>
              <w:t>Hewitt</w:t>
            </w:r>
          </w:p>
        </w:tc>
        <w:tc>
          <w:tcPr>
            <w:tcW w:w="2180" w:type="dxa"/>
            <w:shd w:val="clear" w:color="auto" w:fill="auto"/>
          </w:tcPr>
          <w:p w14:paraId="554690A5" w14:textId="7EC1C258" w:rsidR="00934CD3" w:rsidRPr="00934CD3" w:rsidRDefault="00934CD3" w:rsidP="00934CD3">
            <w:pPr>
              <w:ind w:firstLine="0"/>
            </w:pPr>
            <w:r>
              <w:t>Hiott</w:t>
            </w:r>
          </w:p>
        </w:tc>
      </w:tr>
      <w:tr w:rsidR="00934CD3" w:rsidRPr="00934CD3" w14:paraId="2C7C57C6" w14:textId="77777777" w:rsidTr="00934CD3">
        <w:tblPrEx>
          <w:jc w:val="left"/>
        </w:tblPrEx>
        <w:tc>
          <w:tcPr>
            <w:tcW w:w="2179" w:type="dxa"/>
            <w:shd w:val="clear" w:color="auto" w:fill="auto"/>
          </w:tcPr>
          <w:p w14:paraId="097114CA" w14:textId="6A49B602" w:rsidR="00934CD3" w:rsidRPr="00934CD3" w:rsidRDefault="00934CD3" w:rsidP="00934CD3">
            <w:pPr>
              <w:ind w:firstLine="0"/>
            </w:pPr>
            <w:r>
              <w:t>Hixon</w:t>
            </w:r>
          </w:p>
        </w:tc>
        <w:tc>
          <w:tcPr>
            <w:tcW w:w="2179" w:type="dxa"/>
            <w:shd w:val="clear" w:color="auto" w:fill="auto"/>
          </w:tcPr>
          <w:p w14:paraId="52372C4C" w14:textId="28D8574D" w:rsidR="00934CD3" w:rsidRPr="00934CD3" w:rsidRDefault="00934CD3" w:rsidP="00934CD3">
            <w:pPr>
              <w:ind w:firstLine="0"/>
            </w:pPr>
            <w:r>
              <w:t>Hosey</w:t>
            </w:r>
          </w:p>
        </w:tc>
        <w:tc>
          <w:tcPr>
            <w:tcW w:w="2180" w:type="dxa"/>
            <w:shd w:val="clear" w:color="auto" w:fill="auto"/>
          </w:tcPr>
          <w:p w14:paraId="29AB522D" w14:textId="0E99E005" w:rsidR="00934CD3" w:rsidRPr="00934CD3" w:rsidRDefault="00934CD3" w:rsidP="00934CD3">
            <w:pPr>
              <w:ind w:firstLine="0"/>
            </w:pPr>
            <w:r>
              <w:t>Howard</w:t>
            </w:r>
          </w:p>
        </w:tc>
      </w:tr>
      <w:tr w:rsidR="00934CD3" w:rsidRPr="00934CD3" w14:paraId="420CD798" w14:textId="77777777" w:rsidTr="00934CD3">
        <w:tblPrEx>
          <w:jc w:val="left"/>
        </w:tblPrEx>
        <w:tc>
          <w:tcPr>
            <w:tcW w:w="2179" w:type="dxa"/>
            <w:shd w:val="clear" w:color="auto" w:fill="auto"/>
          </w:tcPr>
          <w:p w14:paraId="39400F16" w14:textId="4033D863" w:rsidR="00934CD3" w:rsidRPr="00934CD3" w:rsidRDefault="00934CD3" w:rsidP="00934CD3">
            <w:pPr>
              <w:ind w:firstLine="0"/>
            </w:pPr>
            <w:r>
              <w:t>Hyde</w:t>
            </w:r>
          </w:p>
        </w:tc>
        <w:tc>
          <w:tcPr>
            <w:tcW w:w="2179" w:type="dxa"/>
            <w:shd w:val="clear" w:color="auto" w:fill="auto"/>
          </w:tcPr>
          <w:p w14:paraId="698F95C2" w14:textId="20012D20" w:rsidR="00934CD3" w:rsidRPr="00934CD3" w:rsidRDefault="00934CD3" w:rsidP="00934CD3">
            <w:pPr>
              <w:ind w:firstLine="0"/>
            </w:pPr>
            <w:r>
              <w:t>Jefferson</w:t>
            </w:r>
          </w:p>
        </w:tc>
        <w:tc>
          <w:tcPr>
            <w:tcW w:w="2180" w:type="dxa"/>
            <w:shd w:val="clear" w:color="auto" w:fill="auto"/>
          </w:tcPr>
          <w:p w14:paraId="44711A5A" w14:textId="682CF253" w:rsidR="00934CD3" w:rsidRPr="00934CD3" w:rsidRDefault="00934CD3" w:rsidP="00934CD3">
            <w:pPr>
              <w:ind w:firstLine="0"/>
            </w:pPr>
            <w:r>
              <w:t>J. E. Johnson</w:t>
            </w:r>
          </w:p>
        </w:tc>
      </w:tr>
      <w:tr w:rsidR="00934CD3" w:rsidRPr="00934CD3" w14:paraId="135C55B7" w14:textId="77777777" w:rsidTr="00934CD3">
        <w:tblPrEx>
          <w:jc w:val="left"/>
        </w:tblPrEx>
        <w:tc>
          <w:tcPr>
            <w:tcW w:w="2179" w:type="dxa"/>
            <w:shd w:val="clear" w:color="auto" w:fill="auto"/>
          </w:tcPr>
          <w:p w14:paraId="01B7C773" w14:textId="1F5941DB" w:rsidR="00934CD3" w:rsidRPr="00934CD3" w:rsidRDefault="00934CD3" w:rsidP="00934CD3">
            <w:pPr>
              <w:ind w:firstLine="0"/>
            </w:pPr>
            <w:r>
              <w:t>J. L. Johnson</w:t>
            </w:r>
          </w:p>
        </w:tc>
        <w:tc>
          <w:tcPr>
            <w:tcW w:w="2179" w:type="dxa"/>
            <w:shd w:val="clear" w:color="auto" w:fill="auto"/>
          </w:tcPr>
          <w:p w14:paraId="026B4978" w14:textId="3E403105" w:rsidR="00934CD3" w:rsidRPr="00934CD3" w:rsidRDefault="00934CD3" w:rsidP="00934CD3">
            <w:pPr>
              <w:ind w:firstLine="0"/>
            </w:pPr>
            <w:r>
              <w:t>S. Jones</w:t>
            </w:r>
          </w:p>
        </w:tc>
        <w:tc>
          <w:tcPr>
            <w:tcW w:w="2180" w:type="dxa"/>
            <w:shd w:val="clear" w:color="auto" w:fill="auto"/>
          </w:tcPr>
          <w:p w14:paraId="68EE2708" w14:textId="3FA56B14" w:rsidR="00934CD3" w:rsidRPr="00934CD3" w:rsidRDefault="00934CD3" w:rsidP="00934CD3">
            <w:pPr>
              <w:ind w:firstLine="0"/>
            </w:pPr>
            <w:r>
              <w:t>W. Jones</w:t>
            </w:r>
          </w:p>
        </w:tc>
      </w:tr>
      <w:tr w:rsidR="00934CD3" w:rsidRPr="00934CD3" w14:paraId="3AB3D1BB" w14:textId="77777777" w:rsidTr="00934CD3">
        <w:tblPrEx>
          <w:jc w:val="left"/>
        </w:tblPrEx>
        <w:tc>
          <w:tcPr>
            <w:tcW w:w="2179" w:type="dxa"/>
            <w:shd w:val="clear" w:color="auto" w:fill="auto"/>
          </w:tcPr>
          <w:p w14:paraId="58510A52" w14:textId="4809A513" w:rsidR="00934CD3" w:rsidRPr="00934CD3" w:rsidRDefault="00934CD3" w:rsidP="00934CD3">
            <w:pPr>
              <w:ind w:firstLine="0"/>
            </w:pPr>
            <w:r>
              <w:t>Jordan</w:t>
            </w:r>
          </w:p>
        </w:tc>
        <w:tc>
          <w:tcPr>
            <w:tcW w:w="2179" w:type="dxa"/>
            <w:shd w:val="clear" w:color="auto" w:fill="auto"/>
          </w:tcPr>
          <w:p w14:paraId="3805D883" w14:textId="350E9655" w:rsidR="00934CD3" w:rsidRPr="00934CD3" w:rsidRDefault="00934CD3" w:rsidP="00934CD3">
            <w:pPr>
              <w:ind w:firstLine="0"/>
            </w:pPr>
            <w:r>
              <w:t>Kilmartin</w:t>
            </w:r>
          </w:p>
        </w:tc>
        <w:tc>
          <w:tcPr>
            <w:tcW w:w="2180" w:type="dxa"/>
            <w:shd w:val="clear" w:color="auto" w:fill="auto"/>
          </w:tcPr>
          <w:p w14:paraId="534FE292" w14:textId="0BA9F8D9" w:rsidR="00934CD3" w:rsidRPr="00934CD3" w:rsidRDefault="00934CD3" w:rsidP="00934CD3">
            <w:pPr>
              <w:ind w:firstLine="0"/>
            </w:pPr>
            <w:r>
              <w:t>King</w:t>
            </w:r>
          </w:p>
        </w:tc>
      </w:tr>
      <w:tr w:rsidR="00934CD3" w:rsidRPr="00934CD3" w14:paraId="76084BE3" w14:textId="77777777" w:rsidTr="00934CD3">
        <w:tblPrEx>
          <w:jc w:val="left"/>
        </w:tblPrEx>
        <w:tc>
          <w:tcPr>
            <w:tcW w:w="2179" w:type="dxa"/>
            <w:shd w:val="clear" w:color="auto" w:fill="auto"/>
          </w:tcPr>
          <w:p w14:paraId="1F81D2D8" w14:textId="12BC58A1" w:rsidR="00934CD3" w:rsidRPr="00934CD3" w:rsidRDefault="00934CD3" w:rsidP="00934CD3">
            <w:pPr>
              <w:ind w:firstLine="0"/>
            </w:pPr>
            <w:r>
              <w:t>Kirby</w:t>
            </w:r>
          </w:p>
        </w:tc>
        <w:tc>
          <w:tcPr>
            <w:tcW w:w="2179" w:type="dxa"/>
            <w:shd w:val="clear" w:color="auto" w:fill="auto"/>
          </w:tcPr>
          <w:p w14:paraId="52826F20" w14:textId="5EA0CA04" w:rsidR="00934CD3" w:rsidRPr="00934CD3" w:rsidRDefault="00934CD3" w:rsidP="00934CD3">
            <w:pPr>
              <w:ind w:firstLine="0"/>
            </w:pPr>
            <w:r>
              <w:t>Landing</w:t>
            </w:r>
          </w:p>
        </w:tc>
        <w:tc>
          <w:tcPr>
            <w:tcW w:w="2180" w:type="dxa"/>
            <w:shd w:val="clear" w:color="auto" w:fill="auto"/>
          </w:tcPr>
          <w:p w14:paraId="70EE037A" w14:textId="5972D7C3" w:rsidR="00934CD3" w:rsidRPr="00934CD3" w:rsidRDefault="00934CD3" w:rsidP="00934CD3">
            <w:pPr>
              <w:ind w:firstLine="0"/>
            </w:pPr>
            <w:r>
              <w:t>Lawson</w:t>
            </w:r>
          </w:p>
        </w:tc>
      </w:tr>
      <w:tr w:rsidR="00934CD3" w:rsidRPr="00934CD3" w14:paraId="484F8483" w14:textId="77777777" w:rsidTr="00934CD3">
        <w:tblPrEx>
          <w:jc w:val="left"/>
        </w:tblPrEx>
        <w:tc>
          <w:tcPr>
            <w:tcW w:w="2179" w:type="dxa"/>
            <w:shd w:val="clear" w:color="auto" w:fill="auto"/>
          </w:tcPr>
          <w:p w14:paraId="37544B50" w14:textId="25CC4BA7" w:rsidR="00934CD3" w:rsidRPr="00934CD3" w:rsidRDefault="00934CD3" w:rsidP="00934CD3">
            <w:pPr>
              <w:ind w:firstLine="0"/>
            </w:pPr>
            <w:r>
              <w:t>Leber</w:t>
            </w:r>
          </w:p>
        </w:tc>
        <w:tc>
          <w:tcPr>
            <w:tcW w:w="2179" w:type="dxa"/>
            <w:shd w:val="clear" w:color="auto" w:fill="auto"/>
          </w:tcPr>
          <w:p w14:paraId="37D9FBAD" w14:textId="297F0A27" w:rsidR="00934CD3" w:rsidRPr="00934CD3" w:rsidRDefault="00934CD3" w:rsidP="00934CD3">
            <w:pPr>
              <w:ind w:firstLine="0"/>
            </w:pPr>
            <w:r>
              <w:t>Ligon</w:t>
            </w:r>
          </w:p>
        </w:tc>
        <w:tc>
          <w:tcPr>
            <w:tcW w:w="2180" w:type="dxa"/>
            <w:shd w:val="clear" w:color="auto" w:fill="auto"/>
          </w:tcPr>
          <w:p w14:paraId="4098FDDB" w14:textId="09B554C3" w:rsidR="00934CD3" w:rsidRPr="00934CD3" w:rsidRDefault="00934CD3" w:rsidP="00934CD3">
            <w:pPr>
              <w:ind w:firstLine="0"/>
            </w:pPr>
            <w:r>
              <w:t>Long</w:t>
            </w:r>
          </w:p>
        </w:tc>
      </w:tr>
      <w:tr w:rsidR="00934CD3" w:rsidRPr="00934CD3" w14:paraId="008F25C0" w14:textId="77777777" w:rsidTr="00934CD3">
        <w:tblPrEx>
          <w:jc w:val="left"/>
        </w:tblPrEx>
        <w:tc>
          <w:tcPr>
            <w:tcW w:w="2179" w:type="dxa"/>
            <w:shd w:val="clear" w:color="auto" w:fill="auto"/>
          </w:tcPr>
          <w:p w14:paraId="2D9B7A25" w14:textId="0C81611C" w:rsidR="00934CD3" w:rsidRPr="00934CD3" w:rsidRDefault="00934CD3" w:rsidP="00934CD3">
            <w:pPr>
              <w:ind w:firstLine="0"/>
            </w:pPr>
            <w:r>
              <w:t>Lowe</w:t>
            </w:r>
          </w:p>
        </w:tc>
        <w:tc>
          <w:tcPr>
            <w:tcW w:w="2179" w:type="dxa"/>
            <w:shd w:val="clear" w:color="auto" w:fill="auto"/>
          </w:tcPr>
          <w:p w14:paraId="40A9AE24" w14:textId="5A771F59" w:rsidR="00934CD3" w:rsidRPr="00934CD3" w:rsidRDefault="00934CD3" w:rsidP="00934CD3">
            <w:pPr>
              <w:ind w:firstLine="0"/>
            </w:pPr>
            <w:r>
              <w:t>Magnuson</w:t>
            </w:r>
          </w:p>
        </w:tc>
        <w:tc>
          <w:tcPr>
            <w:tcW w:w="2180" w:type="dxa"/>
            <w:shd w:val="clear" w:color="auto" w:fill="auto"/>
          </w:tcPr>
          <w:p w14:paraId="488A669B" w14:textId="26FA91AB" w:rsidR="00934CD3" w:rsidRPr="00934CD3" w:rsidRDefault="00934CD3" w:rsidP="00934CD3">
            <w:pPr>
              <w:ind w:firstLine="0"/>
            </w:pPr>
            <w:r>
              <w:t>May</w:t>
            </w:r>
          </w:p>
        </w:tc>
      </w:tr>
      <w:tr w:rsidR="00934CD3" w:rsidRPr="00934CD3" w14:paraId="538E178B" w14:textId="77777777" w:rsidTr="00934CD3">
        <w:tblPrEx>
          <w:jc w:val="left"/>
        </w:tblPrEx>
        <w:tc>
          <w:tcPr>
            <w:tcW w:w="2179" w:type="dxa"/>
            <w:shd w:val="clear" w:color="auto" w:fill="auto"/>
          </w:tcPr>
          <w:p w14:paraId="0EA7D746" w14:textId="75B31C05" w:rsidR="00934CD3" w:rsidRPr="00934CD3" w:rsidRDefault="00934CD3" w:rsidP="00934CD3">
            <w:pPr>
              <w:ind w:firstLine="0"/>
            </w:pPr>
            <w:r>
              <w:t>McCabe</w:t>
            </w:r>
          </w:p>
        </w:tc>
        <w:tc>
          <w:tcPr>
            <w:tcW w:w="2179" w:type="dxa"/>
            <w:shd w:val="clear" w:color="auto" w:fill="auto"/>
          </w:tcPr>
          <w:p w14:paraId="57FA4576" w14:textId="7346CFEB" w:rsidR="00934CD3" w:rsidRPr="00934CD3" w:rsidRDefault="00934CD3" w:rsidP="00934CD3">
            <w:pPr>
              <w:ind w:firstLine="0"/>
            </w:pPr>
            <w:r>
              <w:t>McCravy</w:t>
            </w:r>
          </w:p>
        </w:tc>
        <w:tc>
          <w:tcPr>
            <w:tcW w:w="2180" w:type="dxa"/>
            <w:shd w:val="clear" w:color="auto" w:fill="auto"/>
          </w:tcPr>
          <w:p w14:paraId="3747AB94" w14:textId="7EA35DFB" w:rsidR="00934CD3" w:rsidRPr="00934CD3" w:rsidRDefault="00934CD3" w:rsidP="00934CD3">
            <w:pPr>
              <w:ind w:firstLine="0"/>
            </w:pPr>
            <w:r>
              <w:t>McDaniel</w:t>
            </w:r>
          </w:p>
        </w:tc>
      </w:tr>
      <w:tr w:rsidR="00934CD3" w:rsidRPr="00934CD3" w14:paraId="7D811712" w14:textId="77777777" w:rsidTr="00934CD3">
        <w:tblPrEx>
          <w:jc w:val="left"/>
        </w:tblPrEx>
        <w:tc>
          <w:tcPr>
            <w:tcW w:w="2179" w:type="dxa"/>
            <w:shd w:val="clear" w:color="auto" w:fill="auto"/>
          </w:tcPr>
          <w:p w14:paraId="0D2A13FA" w14:textId="5C5970E0" w:rsidR="00934CD3" w:rsidRPr="00934CD3" w:rsidRDefault="00934CD3" w:rsidP="00934CD3">
            <w:pPr>
              <w:ind w:firstLine="0"/>
            </w:pPr>
            <w:r>
              <w:t>McGinnis</w:t>
            </w:r>
          </w:p>
        </w:tc>
        <w:tc>
          <w:tcPr>
            <w:tcW w:w="2179" w:type="dxa"/>
            <w:shd w:val="clear" w:color="auto" w:fill="auto"/>
          </w:tcPr>
          <w:p w14:paraId="224D278D" w14:textId="6E4C239A" w:rsidR="00934CD3" w:rsidRPr="00934CD3" w:rsidRDefault="00934CD3" w:rsidP="00934CD3">
            <w:pPr>
              <w:ind w:firstLine="0"/>
            </w:pPr>
            <w:r>
              <w:t>Mitchell</w:t>
            </w:r>
          </w:p>
        </w:tc>
        <w:tc>
          <w:tcPr>
            <w:tcW w:w="2180" w:type="dxa"/>
            <w:shd w:val="clear" w:color="auto" w:fill="auto"/>
          </w:tcPr>
          <w:p w14:paraId="04F31BE0" w14:textId="79FED02A" w:rsidR="00934CD3" w:rsidRPr="00934CD3" w:rsidRDefault="00934CD3" w:rsidP="00934CD3">
            <w:pPr>
              <w:ind w:firstLine="0"/>
            </w:pPr>
            <w:r>
              <w:t>J. Moore</w:t>
            </w:r>
          </w:p>
        </w:tc>
      </w:tr>
      <w:tr w:rsidR="00934CD3" w:rsidRPr="00934CD3" w14:paraId="693CD06E" w14:textId="77777777" w:rsidTr="00934CD3">
        <w:tblPrEx>
          <w:jc w:val="left"/>
        </w:tblPrEx>
        <w:tc>
          <w:tcPr>
            <w:tcW w:w="2179" w:type="dxa"/>
            <w:shd w:val="clear" w:color="auto" w:fill="auto"/>
          </w:tcPr>
          <w:p w14:paraId="5C5EFE4E" w14:textId="3F84D9F6" w:rsidR="00934CD3" w:rsidRPr="00934CD3" w:rsidRDefault="00934CD3" w:rsidP="00934CD3">
            <w:pPr>
              <w:ind w:firstLine="0"/>
            </w:pPr>
            <w:r>
              <w:t>T. Moore</w:t>
            </w:r>
          </w:p>
        </w:tc>
        <w:tc>
          <w:tcPr>
            <w:tcW w:w="2179" w:type="dxa"/>
            <w:shd w:val="clear" w:color="auto" w:fill="auto"/>
          </w:tcPr>
          <w:p w14:paraId="434EDE69" w14:textId="66AA9233" w:rsidR="00934CD3" w:rsidRPr="00934CD3" w:rsidRDefault="00934CD3" w:rsidP="00934CD3">
            <w:pPr>
              <w:ind w:firstLine="0"/>
            </w:pPr>
            <w:r>
              <w:t>A. M. Morgan</w:t>
            </w:r>
          </w:p>
        </w:tc>
        <w:tc>
          <w:tcPr>
            <w:tcW w:w="2180" w:type="dxa"/>
            <w:shd w:val="clear" w:color="auto" w:fill="auto"/>
          </w:tcPr>
          <w:p w14:paraId="43B74773" w14:textId="38B79495" w:rsidR="00934CD3" w:rsidRPr="00934CD3" w:rsidRDefault="00934CD3" w:rsidP="00934CD3">
            <w:pPr>
              <w:ind w:firstLine="0"/>
            </w:pPr>
            <w:r>
              <w:t>T. A. Morgan</w:t>
            </w:r>
          </w:p>
        </w:tc>
      </w:tr>
      <w:tr w:rsidR="00934CD3" w:rsidRPr="00934CD3" w14:paraId="247189FD" w14:textId="77777777" w:rsidTr="00934CD3">
        <w:tblPrEx>
          <w:jc w:val="left"/>
        </w:tblPrEx>
        <w:tc>
          <w:tcPr>
            <w:tcW w:w="2179" w:type="dxa"/>
            <w:shd w:val="clear" w:color="auto" w:fill="auto"/>
          </w:tcPr>
          <w:p w14:paraId="5D14FB01" w14:textId="75CBDABD" w:rsidR="00934CD3" w:rsidRPr="00934CD3" w:rsidRDefault="00934CD3" w:rsidP="00934CD3">
            <w:pPr>
              <w:ind w:firstLine="0"/>
            </w:pPr>
            <w:r>
              <w:t>Moss</w:t>
            </w:r>
          </w:p>
        </w:tc>
        <w:tc>
          <w:tcPr>
            <w:tcW w:w="2179" w:type="dxa"/>
            <w:shd w:val="clear" w:color="auto" w:fill="auto"/>
          </w:tcPr>
          <w:p w14:paraId="08EE368D" w14:textId="289370DC" w:rsidR="00934CD3" w:rsidRPr="00934CD3" w:rsidRDefault="00934CD3" w:rsidP="00934CD3">
            <w:pPr>
              <w:ind w:firstLine="0"/>
            </w:pPr>
            <w:r>
              <w:t>Murphy</w:t>
            </w:r>
          </w:p>
        </w:tc>
        <w:tc>
          <w:tcPr>
            <w:tcW w:w="2180" w:type="dxa"/>
            <w:shd w:val="clear" w:color="auto" w:fill="auto"/>
          </w:tcPr>
          <w:p w14:paraId="35AF62E4" w14:textId="3B5D667D" w:rsidR="00934CD3" w:rsidRPr="00934CD3" w:rsidRDefault="00934CD3" w:rsidP="00934CD3">
            <w:pPr>
              <w:ind w:firstLine="0"/>
            </w:pPr>
            <w:r>
              <w:t>Neese</w:t>
            </w:r>
          </w:p>
        </w:tc>
      </w:tr>
      <w:tr w:rsidR="00934CD3" w:rsidRPr="00934CD3" w14:paraId="25657376" w14:textId="77777777" w:rsidTr="00934CD3">
        <w:tblPrEx>
          <w:jc w:val="left"/>
        </w:tblPrEx>
        <w:tc>
          <w:tcPr>
            <w:tcW w:w="2179" w:type="dxa"/>
            <w:shd w:val="clear" w:color="auto" w:fill="auto"/>
          </w:tcPr>
          <w:p w14:paraId="32C77B7D" w14:textId="09319697" w:rsidR="00934CD3" w:rsidRPr="00934CD3" w:rsidRDefault="00934CD3" w:rsidP="00934CD3">
            <w:pPr>
              <w:ind w:firstLine="0"/>
            </w:pPr>
            <w:r>
              <w:t>B. Newton</w:t>
            </w:r>
          </w:p>
        </w:tc>
        <w:tc>
          <w:tcPr>
            <w:tcW w:w="2179" w:type="dxa"/>
            <w:shd w:val="clear" w:color="auto" w:fill="auto"/>
          </w:tcPr>
          <w:p w14:paraId="29D93650" w14:textId="4E6AD5C7" w:rsidR="00934CD3" w:rsidRPr="00934CD3" w:rsidRDefault="00934CD3" w:rsidP="00934CD3">
            <w:pPr>
              <w:ind w:firstLine="0"/>
            </w:pPr>
            <w:r>
              <w:t>W. Newton</w:t>
            </w:r>
          </w:p>
        </w:tc>
        <w:tc>
          <w:tcPr>
            <w:tcW w:w="2180" w:type="dxa"/>
            <w:shd w:val="clear" w:color="auto" w:fill="auto"/>
          </w:tcPr>
          <w:p w14:paraId="0D0574FB" w14:textId="73981299" w:rsidR="00934CD3" w:rsidRPr="00934CD3" w:rsidRDefault="00934CD3" w:rsidP="00934CD3">
            <w:pPr>
              <w:ind w:firstLine="0"/>
            </w:pPr>
            <w:r>
              <w:t>Nutt</w:t>
            </w:r>
          </w:p>
        </w:tc>
      </w:tr>
      <w:tr w:rsidR="00934CD3" w:rsidRPr="00934CD3" w14:paraId="51AB15C4" w14:textId="77777777" w:rsidTr="00934CD3">
        <w:tblPrEx>
          <w:jc w:val="left"/>
        </w:tblPrEx>
        <w:tc>
          <w:tcPr>
            <w:tcW w:w="2179" w:type="dxa"/>
            <w:shd w:val="clear" w:color="auto" w:fill="auto"/>
          </w:tcPr>
          <w:p w14:paraId="400B4B23" w14:textId="2C0E7996" w:rsidR="00934CD3" w:rsidRPr="00934CD3" w:rsidRDefault="00934CD3" w:rsidP="00934CD3">
            <w:pPr>
              <w:ind w:firstLine="0"/>
            </w:pPr>
            <w:r>
              <w:t>O'Neal</w:t>
            </w:r>
          </w:p>
        </w:tc>
        <w:tc>
          <w:tcPr>
            <w:tcW w:w="2179" w:type="dxa"/>
            <w:shd w:val="clear" w:color="auto" w:fill="auto"/>
          </w:tcPr>
          <w:p w14:paraId="0C4E4C51" w14:textId="425B28AA" w:rsidR="00934CD3" w:rsidRPr="00934CD3" w:rsidRDefault="00934CD3" w:rsidP="00934CD3">
            <w:pPr>
              <w:ind w:firstLine="0"/>
            </w:pPr>
            <w:r>
              <w:t>Oremus</w:t>
            </w:r>
          </w:p>
        </w:tc>
        <w:tc>
          <w:tcPr>
            <w:tcW w:w="2180" w:type="dxa"/>
            <w:shd w:val="clear" w:color="auto" w:fill="auto"/>
          </w:tcPr>
          <w:p w14:paraId="32D287A8" w14:textId="3E33CBF0" w:rsidR="00934CD3" w:rsidRPr="00934CD3" w:rsidRDefault="00934CD3" w:rsidP="00934CD3">
            <w:pPr>
              <w:ind w:firstLine="0"/>
            </w:pPr>
            <w:r>
              <w:t>Ott</w:t>
            </w:r>
          </w:p>
        </w:tc>
      </w:tr>
      <w:tr w:rsidR="00934CD3" w:rsidRPr="00934CD3" w14:paraId="0D3A5DF3" w14:textId="77777777" w:rsidTr="00934CD3">
        <w:tblPrEx>
          <w:jc w:val="left"/>
        </w:tblPrEx>
        <w:tc>
          <w:tcPr>
            <w:tcW w:w="2179" w:type="dxa"/>
            <w:shd w:val="clear" w:color="auto" w:fill="auto"/>
          </w:tcPr>
          <w:p w14:paraId="2B6EE2F6" w14:textId="64238948" w:rsidR="00934CD3" w:rsidRPr="00934CD3" w:rsidRDefault="00934CD3" w:rsidP="00934CD3">
            <w:pPr>
              <w:ind w:firstLine="0"/>
            </w:pPr>
            <w:r>
              <w:t>Pace</w:t>
            </w:r>
          </w:p>
        </w:tc>
        <w:tc>
          <w:tcPr>
            <w:tcW w:w="2179" w:type="dxa"/>
            <w:shd w:val="clear" w:color="auto" w:fill="auto"/>
          </w:tcPr>
          <w:p w14:paraId="5805BA47" w14:textId="425679DB" w:rsidR="00934CD3" w:rsidRPr="00934CD3" w:rsidRDefault="00934CD3" w:rsidP="00934CD3">
            <w:pPr>
              <w:ind w:firstLine="0"/>
            </w:pPr>
            <w:r>
              <w:t>Pedalino</w:t>
            </w:r>
          </w:p>
        </w:tc>
        <w:tc>
          <w:tcPr>
            <w:tcW w:w="2180" w:type="dxa"/>
            <w:shd w:val="clear" w:color="auto" w:fill="auto"/>
          </w:tcPr>
          <w:p w14:paraId="6EC8177F" w14:textId="0A8D9337" w:rsidR="00934CD3" w:rsidRPr="00934CD3" w:rsidRDefault="00934CD3" w:rsidP="00934CD3">
            <w:pPr>
              <w:ind w:firstLine="0"/>
            </w:pPr>
            <w:r>
              <w:t>Pendarvis</w:t>
            </w:r>
          </w:p>
        </w:tc>
      </w:tr>
      <w:tr w:rsidR="00934CD3" w:rsidRPr="00934CD3" w14:paraId="4F67275C" w14:textId="77777777" w:rsidTr="00934CD3">
        <w:tblPrEx>
          <w:jc w:val="left"/>
        </w:tblPrEx>
        <w:tc>
          <w:tcPr>
            <w:tcW w:w="2179" w:type="dxa"/>
            <w:shd w:val="clear" w:color="auto" w:fill="auto"/>
          </w:tcPr>
          <w:p w14:paraId="1332DBAB" w14:textId="7455517C" w:rsidR="00934CD3" w:rsidRPr="00934CD3" w:rsidRDefault="00934CD3" w:rsidP="00934CD3">
            <w:pPr>
              <w:ind w:firstLine="0"/>
            </w:pPr>
            <w:r>
              <w:t>Pope</w:t>
            </w:r>
          </w:p>
        </w:tc>
        <w:tc>
          <w:tcPr>
            <w:tcW w:w="2179" w:type="dxa"/>
            <w:shd w:val="clear" w:color="auto" w:fill="auto"/>
          </w:tcPr>
          <w:p w14:paraId="2121DEED" w14:textId="0823FE35" w:rsidR="00934CD3" w:rsidRPr="00934CD3" w:rsidRDefault="00934CD3" w:rsidP="00934CD3">
            <w:pPr>
              <w:ind w:firstLine="0"/>
            </w:pPr>
            <w:r>
              <w:t>Rivers</w:t>
            </w:r>
          </w:p>
        </w:tc>
        <w:tc>
          <w:tcPr>
            <w:tcW w:w="2180" w:type="dxa"/>
            <w:shd w:val="clear" w:color="auto" w:fill="auto"/>
          </w:tcPr>
          <w:p w14:paraId="2B71FF98" w14:textId="67DBE9FA" w:rsidR="00934CD3" w:rsidRPr="00934CD3" w:rsidRDefault="00934CD3" w:rsidP="00934CD3">
            <w:pPr>
              <w:ind w:firstLine="0"/>
            </w:pPr>
            <w:r>
              <w:t>Robbins</w:t>
            </w:r>
          </w:p>
        </w:tc>
      </w:tr>
      <w:tr w:rsidR="00934CD3" w:rsidRPr="00934CD3" w14:paraId="06C2B1A0" w14:textId="77777777" w:rsidTr="00934CD3">
        <w:tblPrEx>
          <w:jc w:val="left"/>
        </w:tblPrEx>
        <w:tc>
          <w:tcPr>
            <w:tcW w:w="2179" w:type="dxa"/>
            <w:shd w:val="clear" w:color="auto" w:fill="auto"/>
          </w:tcPr>
          <w:p w14:paraId="435DD6A7" w14:textId="7AAC1AE5" w:rsidR="00934CD3" w:rsidRPr="00934CD3" w:rsidRDefault="00934CD3" w:rsidP="00934CD3">
            <w:pPr>
              <w:ind w:firstLine="0"/>
            </w:pPr>
            <w:r>
              <w:t>Rose</w:t>
            </w:r>
          </w:p>
        </w:tc>
        <w:tc>
          <w:tcPr>
            <w:tcW w:w="2179" w:type="dxa"/>
            <w:shd w:val="clear" w:color="auto" w:fill="auto"/>
          </w:tcPr>
          <w:p w14:paraId="0200A388" w14:textId="3790C5CB" w:rsidR="00934CD3" w:rsidRPr="00934CD3" w:rsidRDefault="00934CD3" w:rsidP="00934CD3">
            <w:pPr>
              <w:ind w:firstLine="0"/>
            </w:pPr>
            <w:r>
              <w:t>Sandifer</w:t>
            </w:r>
          </w:p>
        </w:tc>
        <w:tc>
          <w:tcPr>
            <w:tcW w:w="2180" w:type="dxa"/>
            <w:shd w:val="clear" w:color="auto" w:fill="auto"/>
          </w:tcPr>
          <w:p w14:paraId="6D8E4A3B" w14:textId="4800C74D" w:rsidR="00934CD3" w:rsidRPr="00934CD3" w:rsidRDefault="00934CD3" w:rsidP="00934CD3">
            <w:pPr>
              <w:ind w:firstLine="0"/>
            </w:pPr>
            <w:r>
              <w:t>Schuessler</w:t>
            </w:r>
          </w:p>
        </w:tc>
      </w:tr>
      <w:tr w:rsidR="00934CD3" w:rsidRPr="00934CD3" w14:paraId="7E7AAB7B" w14:textId="77777777" w:rsidTr="00934CD3">
        <w:tblPrEx>
          <w:jc w:val="left"/>
        </w:tblPrEx>
        <w:tc>
          <w:tcPr>
            <w:tcW w:w="2179" w:type="dxa"/>
            <w:shd w:val="clear" w:color="auto" w:fill="auto"/>
          </w:tcPr>
          <w:p w14:paraId="7624F8CD" w14:textId="60EAA48B" w:rsidR="00934CD3" w:rsidRPr="00934CD3" w:rsidRDefault="00934CD3" w:rsidP="00934CD3">
            <w:pPr>
              <w:ind w:firstLine="0"/>
            </w:pPr>
            <w:r>
              <w:t>Sessions</w:t>
            </w:r>
          </w:p>
        </w:tc>
        <w:tc>
          <w:tcPr>
            <w:tcW w:w="2179" w:type="dxa"/>
            <w:shd w:val="clear" w:color="auto" w:fill="auto"/>
          </w:tcPr>
          <w:p w14:paraId="0369BABA" w14:textId="24B764F4" w:rsidR="00934CD3" w:rsidRPr="00934CD3" w:rsidRDefault="00934CD3" w:rsidP="00934CD3">
            <w:pPr>
              <w:ind w:firstLine="0"/>
            </w:pPr>
            <w:r>
              <w:t>G. M. Smith</w:t>
            </w:r>
          </w:p>
        </w:tc>
        <w:tc>
          <w:tcPr>
            <w:tcW w:w="2180" w:type="dxa"/>
            <w:shd w:val="clear" w:color="auto" w:fill="auto"/>
          </w:tcPr>
          <w:p w14:paraId="0A2D1491" w14:textId="2AA8B32B" w:rsidR="00934CD3" w:rsidRPr="00934CD3" w:rsidRDefault="00934CD3" w:rsidP="00934CD3">
            <w:pPr>
              <w:ind w:firstLine="0"/>
            </w:pPr>
            <w:r>
              <w:t>M. M. Smith</w:t>
            </w:r>
          </w:p>
        </w:tc>
      </w:tr>
      <w:tr w:rsidR="00934CD3" w:rsidRPr="00934CD3" w14:paraId="60E8FB96" w14:textId="77777777" w:rsidTr="00934CD3">
        <w:tblPrEx>
          <w:jc w:val="left"/>
        </w:tblPrEx>
        <w:tc>
          <w:tcPr>
            <w:tcW w:w="2179" w:type="dxa"/>
            <w:shd w:val="clear" w:color="auto" w:fill="auto"/>
          </w:tcPr>
          <w:p w14:paraId="43117F5A" w14:textId="24EE39E3" w:rsidR="00934CD3" w:rsidRPr="00934CD3" w:rsidRDefault="00934CD3" w:rsidP="00934CD3">
            <w:pPr>
              <w:ind w:firstLine="0"/>
            </w:pPr>
            <w:r>
              <w:t>Spann-Wilder</w:t>
            </w:r>
          </w:p>
        </w:tc>
        <w:tc>
          <w:tcPr>
            <w:tcW w:w="2179" w:type="dxa"/>
            <w:shd w:val="clear" w:color="auto" w:fill="auto"/>
          </w:tcPr>
          <w:p w14:paraId="114F684E" w14:textId="622F74F5" w:rsidR="00934CD3" w:rsidRPr="00934CD3" w:rsidRDefault="00934CD3" w:rsidP="00934CD3">
            <w:pPr>
              <w:ind w:firstLine="0"/>
            </w:pPr>
            <w:r>
              <w:t>Stavrinakis</w:t>
            </w:r>
          </w:p>
        </w:tc>
        <w:tc>
          <w:tcPr>
            <w:tcW w:w="2180" w:type="dxa"/>
            <w:shd w:val="clear" w:color="auto" w:fill="auto"/>
          </w:tcPr>
          <w:p w14:paraId="2E612C30" w14:textId="51A6BD62" w:rsidR="00934CD3" w:rsidRPr="00934CD3" w:rsidRDefault="00934CD3" w:rsidP="00934CD3">
            <w:pPr>
              <w:ind w:firstLine="0"/>
            </w:pPr>
            <w:r>
              <w:t>Taylor</w:t>
            </w:r>
          </w:p>
        </w:tc>
      </w:tr>
      <w:tr w:rsidR="00934CD3" w:rsidRPr="00934CD3" w14:paraId="2ADD931A" w14:textId="77777777" w:rsidTr="00934CD3">
        <w:tblPrEx>
          <w:jc w:val="left"/>
        </w:tblPrEx>
        <w:tc>
          <w:tcPr>
            <w:tcW w:w="2179" w:type="dxa"/>
            <w:shd w:val="clear" w:color="auto" w:fill="auto"/>
          </w:tcPr>
          <w:p w14:paraId="650894A3" w14:textId="04BC4567" w:rsidR="00934CD3" w:rsidRPr="00934CD3" w:rsidRDefault="00934CD3" w:rsidP="00934CD3">
            <w:pPr>
              <w:ind w:firstLine="0"/>
            </w:pPr>
            <w:r>
              <w:t>Thayer</w:t>
            </w:r>
          </w:p>
        </w:tc>
        <w:tc>
          <w:tcPr>
            <w:tcW w:w="2179" w:type="dxa"/>
            <w:shd w:val="clear" w:color="auto" w:fill="auto"/>
          </w:tcPr>
          <w:p w14:paraId="153B27AE" w14:textId="45BF2A01" w:rsidR="00934CD3" w:rsidRPr="00934CD3" w:rsidRDefault="00934CD3" w:rsidP="00934CD3">
            <w:pPr>
              <w:ind w:firstLine="0"/>
            </w:pPr>
            <w:r>
              <w:t>Thigpen</w:t>
            </w:r>
          </w:p>
        </w:tc>
        <w:tc>
          <w:tcPr>
            <w:tcW w:w="2180" w:type="dxa"/>
            <w:shd w:val="clear" w:color="auto" w:fill="auto"/>
          </w:tcPr>
          <w:p w14:paraId="196DF85C" w14:textId="51BB3AEF" w:rsidR="00934CD3" w:rsidRPr="00934CD3" w:rsidRDefault="00934CD3" w:rsidP="00934CD3">
            <w:pPr>
              <w:ind w:firstLine="0"/>
            </w:pPr>
            <w:r>
              <w:t>Vaughan</w:t>
            </w:r>
          </w:p>
        </w:tc>
      </w:tr>
      <w:tr w:rsidR="00934CD3" w:rsidRPr="00934CD3" w14:paraId="46CF379E" w14:textId="77777777" w:rsidTr="00934CD3">
        <w:tblPrEx>
          <w:jc w:val="left"/>
        </w:tblPrEx>
        <w:tc>
          <w:tcPr>
            <w:tcW w:w="2179" w:type="dxa"/>
            <w:shd w:val="clear" w:color="auto" w:fill="auto"/>
          </w:tcPr>
          <w:p w14:paraId="11611055" w14:textId="16D0C31C" w:rsidR="00934CD3" w:rsidRPr="00934CD3" w:rsidRDefault="00934CD3" w:rsidP="00934CD3">
            <w:pPr>
              <w:ind w:firstLine="0"/>
            </w:pPr>
            <w:r>
              <w:t>Weeks</w:t>
            </w:r>
          </w:p>
        </w:tc>
        <w:tc>
          <w:tcPr>
            <w:tcW w:w="2179" w:type="dxa"/>
            <w:shd w:val="clear" w:color="auto" w:fill="auto"/>
          </w:tcPr>
          <w:p w14:paraId="53BC5615" w14:textId="61D9CC4E" w:rsidR="00934CD3" w:rsidRPr="00934CD3" w:rsidRDefault="00934CD3" w:rsidP="00934CD3">
            <w:pPr>
              <w:ind w:firstLine="0"/>
            </w:pPr>
            <w:r>
              <w:t>West</w:t>
            </w:r>
          </w:p>
        </w:tc>
        <w:tc>
          <w:tcPr>
            <w:tcW w:w="2180" w:type="dxa"/>
            <w:shd w:val="clear" w:color="auto" w:fill="auto"/>
          </w:tcPr>
          <w:p w14:paraId="7B3F4F39" w14:textId="7B7FC2F2" w:rsidR="00934CD3" w:rsidRPr="00934CD3" w:rsidRDefault="00934CD3" w:rsidP="00934CD3">
            <w:pPr>
              <w:ind w:firstLine="0"/>
            </w:pPr>
            <w:r>
              <w:t>Wetmore</w:t>
            </w:r>
          </w:p>
        </w:tc>
      </w:tr>
      <w:tr w:rsidR="00934CD3" w:rsidRPr="00934CD3" w14:paraId="31943E34" w14:textId="77777777" w:rsidTr="00934CD3">
        <w:tblPrEx>
          <w:jc w:val="left"/>
        </w:tblPrEx>
        <w:tc>
          <w:tcPr>
            <w:tcW w:w="2179" w:type="dxa"/>
            <w:shd w:val="clear" w:color="auto" w:fill="auto"/>
          </w:tcPr>
          <w:p w14:paraId="16957042" w14:textId="6F66AC5B" w:rsidR="00934CD3" w:rsidRPr="00934CD3" w:rsidRDefault="00934CD3" w:rsidP="00934CD3">
            <w:pPr>
              <w:ind w:firstLine="0"/>
            </w:pPr>
            <w:r>
              <w:t>Wheeler</w:t>
            </w:r>
          </w:p>
        </w:tc>
        <w:tc>
          <w:tcPr>
            <w:tcW w:w="2179" w:type="dxa"/>
            <w:shd w:val="clear" w:color="auto" w:fill="auto"/>
          </w:tcPr>
          <w:p w14:paraId="7E004EDE" w14:textId="50EF155F" w:rsidR="00934CD3" w:rsidRPr="00934CD3" w:rsidRDefault="00934CD3" w:rsidP="00934CD3">
            <w:pPr>
              <w:ind w:firstLine="0"/>
            </w:pPr>
            <w:r>
              <w:t>White</w:t>
            </w:r>
          </w:p>
        </w:tc>
        <w:tc>
          <w:tcPr>
            <w:tcW w:w="2180" w:type="dxa"/>
            <w:shd w:val="clear" w:color="auto" w:fill="auto"/>
          </w:tcPr>
          <w:p w14:paraId="6CDE9202" w14:textId="7F13B027" w:rsidR="00934CD3" w:rsidRPr="00934CD3" w:rsidRDefault="00934CD3" w:rsidP="00934CD3">
            <w:pPr>
              <w:ind w:firstLine="0"/>
            </w:pPr>
            <w:r>
              <w:t>Whitmire</w:t>
            </w:r>
          </w:p>
        </w:tc>
      </w:tr>
      <w:tr w:rsidR="00934CD3" w:rsidRPr="00934CD3" w14:paraId="661FB96F" w14:textId="77777777" w:rsidTr="00934CD3">
        <w:tblPrEx>
          <w:jc w:val="left"/>
        </w:tblPrEx>
        <w:tc>
          <w:tcPr>
            <w:tcW w:w="2179" w:type="dxa"/>
            <w:shd w:val="clear" w:color="auto" w:fill="auto"/>
          </w:tcPr>
          <w:p w14:paraId="1F2324E3" w14:textId="3159D5C9" w:rsidR="00934CD3" w:rsidRPr="00934CD3" w:rsidRDefault="00934CD3" w:rsidP="00934CD3">
            <w:pPr>
              <w:keepNext/>
              <w:ind w:firstLine="0"/>
            </w:pPr>
            <w:r>
              <w:t>Williams</w:t>
            </w:r>
          </w:p>
        </w:tc>
        <w:tc>
          <w:tcPr>
            <w:tcW w:w="2179" w:type="dxa"/>
            <w:shd w:val="clear" w:color="auto" w:fill="auto"/>
          </w:tcPr>
          <w:p w14:paraId="224AE3B2" w14:textId="5E6B3F2F" w:rsidR="00934CD3" w:rsidRPr="00934CD3" w:rsidRDefault="00934CD3" w:rsidP="00934CD3">
            <w:pPr>
              <w:keepNext/>
              <w:ind w:firstLine="0"/>
            </w:pPr>
            <w:r>
              <w:t>Willis</w:t>
            </w:r>
          </w:p>
        </w:tc>
        <w:tc>
          <w:tcPr>
            <w:tcW w:w="2180" w:type="dxa"/>
            <w:shd w:val="clear" w:color="auto" w:fill="auto"/>
          </w:tcPr>
          <w:p w14:paraId="2E0DE53A" w14:textId="5363CCA2" w:rsidR="00934CD3" w:rsidRPr="00934CD3" w:rsidRDefault="00934CD3" w:rsidP="00934CD3">
            <w:pPr>
              <w:keepNext/>
              <w:ind w:firstLine="0"/>
            </w:pPr>
            <w:r>
              <w:t>Wooten</w:t>
            </w:r>
          </w:p>
        </w:tc>
      </w:tr>
      <w:tr w:rsidR="00934CD3" w:rsidRPr="00934CD3" w14:paraId="33BBB3D2" w14:textId="77777777" w:rsidTr="00934CD3">
        <w:tblPrEx>
          <w:jc w:val="left"/>
        </w:tblPrEx>
        <w:tc>
          <w:tcPr>
            <w:tcW w:w="2179" w:type="dxa"/>
            <w:shd w:val="clear" w:color="auto" w:fill="auto"/>
          </w:tcPr>
          <w:p w14:paraId="6A19CF95" w14:textId="36AE4588" w:rsidR="00934CD3" w:rsidRPr="00934CD3" w:rsidRDefault="00934CD3" w:rsidP="00934CD3">
            <w:pPr>
              <w:keepNext/>
              <w:ind w:firstLine="0"/>
            </w:pPr>
            <w:r>
              <w:t>Yow</w:t>
            </w:r>
          </w:p>
        </w:tc>
        <w:tc>
          <w:tcPr>
            <w:tcW w:w="2179" w:type="dxa"/>
            <w:shd w:val="clear" w:color="auto" w:fill="auto"/>
          </w:tcPr>
          <w:p w14:paraId="7B3D756C" w14:textId="77777777" w:rsidR="00934CD3" w:rsidRPr="00934CD3" w:rsidRDefault="00934CD3" w:rsidP="00934CD3">
            <w:pPr>
              <w:keepNext/>
              <w:ind w:firstLine="0"/>
            </w:pPr>
          </w:p>
        </w:tc>
        <w:tc>
          <w:tcPr>
            <w:tcW w:w="2180" w:type="dxa"/>
            <w:shd w:val="clear" w:color="auto" w:fill="auto"/>
          </w:tcPr>
          <w:p w14:paraId="7FCE9875" w14:textId="77777777" w:rsidR="00934CD3" w:rsidRPr="00934CD3" w:rsidRDefault="00934CD3" w:rsidP="00934CD3">
            <w:pPr>
              <w:keepNext/>
              <w:ind w:firstLine="0"/>
            </w:pPr>
          </w:p>
        </w:tc>
      </w:tr>
    </w:tbl>
    <w:p w14:paraId="78F4AFF1" w14:textId="77777777" w:rsidR="00934CD3" w:rsidRDefault="00934CD3" w:rsidP="00934CD3"/>
    <w:p w14:paraId="593EDD53" w14:textId="5E0EAAFB" w:rsidR="00934CD3" w:rsidRDefault="00934CD3" w:rsidP="00934CD3">
      <w:pPr>
        <w:jc w:val="center"/>
        <w:rPr>
          <w:b/>
        </w:rPr>
      </w:pPr>
      <w:r w:rsidRPr="00934CD3">
        <w:rPr>
          <w:b/>
        </w:rPr>
        <w:t>Total Present--121</w:t>
      </w:r>
    </w:p>
    <w:p w14:paraId="01B2B793" w14:textId="77777777" w:rsidR="00934CD3" w:rsidRDefault="00934CD3" w:rsidP="00934CD3"/>
    <w:p w14:paraId="6C4DDC00" w14:textId="01FDCD69" w:rsidR="00934CD3" w:rsidRDefault="00934CD3" w:rsidP="00934CD3">
      <w:pPr>
        <w:keepNext/>
        <w:jc w:val="center"/>
        <w:rPr>
          <w:b/>
        </w:rPr>
      </w:pPr>
      <w:r w:rsidRPr="00934CD3">
        <w:rPr>
          <w:b/>
        </w:rPr>
        <w:t>STATEMENT OF ATTENDANCE</w:t>
      </w:r>
    </w:p>
    <w:p w14:paraId="115564A5" w14:textId="0B9D9F1D" w:rsidR="00934CD3" w:rsidRDefault="00934CD3" w:rsidP="00934CD3">
      <w:r>
        <w:t>Rep. CRAWFORD signed a statement with the Clerk that she came in after the roll call of the House and was present for the Session on Tuesday, April 16.</w:t>
      </w:r>
    </w:p>
    <w:p w14:paraId="13F2515F" w14:textId="77777777" w:rsidR="00934CD3" w:rsidRDefault="00934CD3" w:rsidP="00934CD3"/>
    <w:p w14:paraId="72FF9682" w14:textId="523DF216" w:rsidR="00934CD3" w:rsidRDefault="00934CD3" w:rsidP="00934CD3">
      <w:pPr>
        <w:keepNext/>
        <w:jc w:val="center"/>
        <w:rPr>
          <w:b/>
        </w:rPr>
      </w:pPr>
      <w:r w:rsidRPr="00934CD3">
        <w:rPr>
          <w:b/>
        </w:rPr>
        <w:t>STATEMENT OF ATTENDANCE</w:t>
      </w:r>
    </w:p>
    <w:p w14:paraId="31C3F0D4" w14:textId="06177232" w:rsidR="00934CD3" w:rsidRDefault="00934CD3" w:rsidP="00934CD3">
      <w:r>
        <w:t>Rep</w:t>
      </w:r>
      <w:r w:rsidR="008F4705">
        <w:t>s</w:t>
      </w:r>
      <w:r>
        <w:t>. CRAWFORD and GILLIARD signed a statement with the Clerk that they came in after the roll call of the House and were present for the Session on Tuesday, April 23.</w:t>
      </w:r>
    </w:p>
    <w:p w14:paraId="379C26DE" w14:textId="77777777" w:rsidR="00934CD3" w:rsidRDefault="00934CD3" w:rsidP="00934CD3"/>
    <w:p w14:paraId="1FD3DF63" w14:textId="15D859BA" w:rsidR="00934CD3" w:rsidRDefault="00934CD3" w:rsidP="00934CD3">
      <w:pPr>
        <w:keepNext/>
        <w:jc w:val="center"/>
        <w:rPr>
          <w:b/>
        </w:rPr>
      </w:pPr>
      <w:r w:rsidRPr="00934CD3">
        <w:rPr>
          <w:b/>
        </w:rPr>
        <w:t>ACTING SPEAKER HIOTT</w:t>
      </w:r>
      <w:r w:rsidR="002922B3">
        <w:rPr>
          <w:b/>
        </w:rPr>
        <w:t xml:space="preserve"> </w:t>
      </w:r>
      <w:r w:rsidRPr="00934CD3">
        <w:rPr>
          <w:b/>
        </w:rPr>
        <w:t>IN CHAIR</w:t>
      </w:r>
    </w:p>
    <w:p w14:paraId="1FC99AEA" w14:textId="77777777" w:rsidR="00934CD3" w:rsidRDefault="00934CD3" w:rsidP="00934CD3"/>
    <w:p w14:paraId="48E3212F" w14:textId="4C7CF133" w:rsidR="00934CD3" w:rsidRDefault="00934CD3" w:rsidP="00934CD3">
      <w:pPr>
        <w:keepNext/>
        <w:jc w:val="center"/>
        <w:rPr>
          <w:b/>
        </w:rPr>
      </w:pPr>
      <w:r w:rsidRPr="00934CD3">
        <w:rPr>
          <w:b/>
        </w:rPr>
        <w:t>SPECIAL PRESENTATION</w:t>
      </w:r>
    </w:p>
    <w:p w14:paraId="165E114C" w14:textId="3B9C63E2" w:rsidR="00934CD3" w:rsidRDefault="00934CD3" w:rsidP="00934CD3">
      <w:r>
        <w:t xml:space="preserve">Rep. G. M. SMITH presented to the House the Wilson Hall Academy "Barons" 2024 SCISA SC DNR Trap and Skeet State Champions. </w:t>
      </w:r>
    </w:p>
    <w:p w14:paraId="09FAA7D0" w14:textId="77777777" w:rsidR="00934CD3" w:rsidRDefault="00934CD3" w:rsidP="00934CD3"/>
    <w:p w14:paraId="79FF69FD" w14:textId="56921900" w:rsidR="00934CD3" w:rsidRDefault="00934CD3" w:rsidP="00934CD3">
      <w:pPr>
        <w:keepNext/>
        <w:jc w:val="center"/>
        <w:rPr>
          <w:b/>
        </w:rPr>
      </w:pPr>
      <w:r w:rsidRPr="00934CD3">
        <w:rPr>
          <w:b/>
        </w:rPr>
        <w:t>SPECIAL PRESENTATION</w:t>
      </w:r>
    </w:p>
    <w:p w14:paraId="579F4D15" w14:textId="2A02AD49" w:rsidR="00934CD3" w:rsidRDefault="00934CD3" w:rsidP="00934CD3">
      <w:r>
        <w:t xml:space="preserve">Rep. MITCHELL presented to the House the Andrew Jackson "Volunteers" Girls Varsity Basketball 2-A Championship Team. </w:t>
      </w:r>
    </w:p>
    <w:p w14:paraId="01886960" w14:textId="77777777" w:rsidR="00934CD3" w:rsidRDefault="00934CD3" w:rsidP="00934CD3"/>
    <w:p w14:paraId="3BB1E7E7" w14:textId="331A4DDA" w:rsidR="00934CD3" w:rsidRDefault="00934CD3" w:rsidP="00934CD3">
      <w:pPr>
        <w:keepNext/>
        <w:jc w:val="center"/>
        <w:rPr>
          <w:b/>
        </w:rPr>
      </w:pPr>
      <w:r w:rsidRPr="00934CD3">
        <w:rPr>
          <w:b/>
        </w:rPr>
        <w:t>SPECIAL PRESENTATION</w:t>
      </w:r>
    </w:p>
    <w:p w14:paraId="3A75E9B3" w14:textId="26904522" w:rsidR="00934CD3" w:rsidRDefault="00934CD3" w:rsidP="00934CD3">
      <w:r>
        <w:t xml:space="preserve">Rep. THAYER presented to the House the T. L. Hanna High School "Yellow Jackets" Band Directors' Association 4-A State Champions. </w:t>
      </w:r>
    </w:p>
    <w:p w14:paraId="5CD0E219" w14:textId="77777777" w:rsidR="00934CD3" w:rsidRDefault="00934CD3" w:rsidP="00934CD3"/>
    <w:p w14:paraId="1B2A1ED7" w14:textId="39EDE4C3" w:rsidR="00934CD3" w:rsidRDefault="00934CD3" w:rsidP="00934CD3">
      <w:pPr>
        <w:keepNext/>
        <w:jc w:val="center"/>
        <w:rPr>
          <w:b/>
        </w:rPr>
      </w:pPr>
      <w:r w:rsidRPr="00934CD3">
        <w:rPr>
          <w:b/>
        </w:rPr>
        <w:t>SPECIAL PRESENTATION</w:t>
      </w:r>
    </w:p>
    <w:p w14:paraId="72DDFFDE" w14:textId="7138C6FB" w:rsidR="00934CD3" w:rsidRDefault="00934CD3" w:rsidP="00934CD3">
      <w:r>
        <w:t xml:space="preserve">Rep. CONNELL presented to the House </w:t>
      </w:r>
      <w:r w:rsidR="008F4705">
        <w:t xml:space="preserve">the </w:t>
      </w:r>
      <w:r>
        <w:t xml:space="preserve">Leslie M. Stover "Tigers" 2024 Middle School State Wrestling Champions. </w:t>
      </w:r>
    </w:p>
    <w:p w14:paraId="3311716F" w14:textId="77777777" w:rsidR="00934CD3" w:rsidRDefault="00934CD3" w:rsidP="00934CD3"/>
    <w:p w14:paraId="192B31A7" w14:textId="291C9F33" w:rsidR="00934CD3" w:rsidRDefault="00934CD3" w:rsidP="00934CD3">
      <w:pPr>
        <w:keepNext/>
        <w:jc w:val="center"/>
        <w:rPr>
          <w:b/>
        </w:rPr>
      </w:pPr>
      <w:r w:rsidRPr="00934CD3">
        <w:rPr>
          <w:b/>
        </w:rPr>
        <w:t>SPECIAL PRESENTATION</w:t>
      </w:r>
    </w:p>
    <w:p w14:paraId="00E6C0D5" w14:textId="7FD04B6F" w:rsidR="00934CD3" w:rsidRDefault="00934CD3" w:rsidP="00934CD3">
      <w:r>
        <w:t xml:space="preserve">Rep. WOOTEN presented to the House </w:t>
      </w:r>
      <w:r w:rsidR="008F4705">
        <w:t xml:space="preserve">the </w:t>
      </w:r>
      <w:r>
        <w:t xml:space="preserve">Gray Collegiate Academy "War Eagles" 2-A Boys Basketball Team. </w:t>
      </w:r>
    </w:p>
    <w:p w14:paraId="666178A0" w14:textId="77777777" w:rsidR="00934CD3" w:rsidRDefault="00934CD3" w:rsidP="00934CD3"/>
    <w:p w14:paraId="4FC16BDE" w14:textId="4A53F997" w:rsidR="00934CD3" w:rsidRDefault="00934CD3" w:rsidP="00934CD3">
      <w:pPr>
        <w:keepNext/>
        <w:jc w:val="center"/>
        <w:rPr>
          <w:b/>
        </w:rPr>
      </w:pPr>
      <w:r w:rsidRPr="00934CD3">
        <w:rPr>
          <w:b/>
        </w:rPr>
        <w:t>LEAVE OF ABSENCE</w:t>
      </w:r>
    </w:p>
    <w:p w14:paraId="5EE15AB4" w14:textId="6757CD8F" w:rsidR="00934CD3" w:rsidRDefault="00934CD3" w:rsidP="00934CD3">
      <w:r>
        <w:t xml:space="preserve">Acting Speaker HIOTT granted Rep. WHEELER a leave of absence for the remainder of the day. </w:t>
      </w:r>
    </w:p>
    <w:p w14:paraId="79B6516B" w14:textId="77777777" w:rsidR="00934CD3" w:rsidRDefault="00934CD3" w:rsidP="00934CD3"/>
    <w:p w14:paraId="5B54FA8D" w14:textId="661CC9FD" w:rsidR="00934CD3" w:rsidRDefault="00934CD3" w:rsidP="00934CD3">
      <w:pPr>
        <w:keepNext/>
        <w:jc w:val="center"/>
        <w:rPr>
          <w:b/>
        </w:rPr>
      </w:pPr>
      <w:r w:rsidRPr="00934CD3">
        <w:rPr>
          <w:b/>
        </w:rPr>
        <w:t>LEAVE OF ABSENCE</w:t>
      </w:r>
    </w:p>
    <w:p w14:paraId="2E96AAB5" w14:textId="0C83B25F" w:rsidR="00934CD3" w:rsidRDefault="00934CD3" w:rsidP="00934CD3">
      <w:r>
        <w:t>Acting SPEAKER HIOTT granted Rep. GUFFEY a temporary leave of absence due to a meeting in the Senate.</w:t>
      </w:r>
    </w:p>
    <w:p w14:paraId="4D7D4525" w14:textId="77777777" w:rsidR="00934CD3" w:rsidRDefault="00934CD3" w:rsidP="00934CD3"/>
    <w:p w14:paraId="7A75154C" w14:textId="78BF0D93" w:rsidR="00934CD3" w:rsidRDefault="00934CD3" w:rsidP="00934CD3">
      <w:pPr>
        <w:keepNext/>
        <w:jc w:val="center"/>
        <w:rPr>
          <w:b/>
        </w:rPr>
      </w:pPr>
      <w:r w:rsidRPr="00934CD3">
        <w:rPr>
          <w:b/>
        </w:rPr>
        <w:t>STATEMENT BY REP. NUTT</w:t>
      </w:r>
    </w:p>
    <w:p w14:paraId="37BB4978" w14:textId="1D250DD3" w:rsidR="00934CD3" w:rsidRDefault="00934CD3" w:rsidP="00934CD3">
      <w:r>
        <w:t xml:space="preserve">Rep. NUTT made a statement relative to his service in the House.  </w:t>
      </w:r>
    </w:p>
    <w:p w14:paraId="02A80D62" w14:textId="77777777" w:rsidR="00934CD3" w:rsidRDefault="00934CD3" w:rsidP="00934CD3"/>
    <w:p w14:paraId="5DB34EC9" w14:textId="42E25EA9" w:rsidR="00934CD3" w:rsidRDefault="00934CD3" w:rsidP="00934CD3">
      <w:pPr>
        <w:keepNext/>
        <w:jc w:val="center"/>
        <w:rPr>
          <w:b/>
        </w:rPr>
      </w:pPr>
      <w:r w:rsidRPr="00934CD3">
        <w:rPr>
          <w:b/>
        </w:rPr>
        <w:t>STATEMENT BY REP. CONNELL</w:t>
      </w:r>
    </w:p>
    <w:p w14:paraId="66204959" w14:textId="52C85F19" w:rsidR="00934CD3" w:rsidRDefault="00934CD3" w:rsidP="00934CD3">
      <w:r>
        <w:t xml:space="preserve">Rep. CONNELL made a statement relative to his service in the House.  </w:t>
      </w:r>
    </w:p>
    <w:p w14:paraId="341AAB78" w14:textId="77777777" w:rsidR="00934CD3" w:rsidRDefault="00934CD3" w:rsidP="00934CD3"/>
    <w:p w14:paraId="3632629A" w14:textId="45FD7FFE" w:rsidR="00934CD3" w:rsidRDefault="00934CD3" w:rsidP="00934CD3">
      <w:pPr>
        <w:keepNext/>
        <w:jc w:val="center"/>
        <w:rPr>
          <w:b/>
        </w:rPr>
      </w:pPr>
      <w:r w:rsidRPr="00934CD3">
        <w:rPr>
          <w:b/>
        </w:rPr>
        <w:t>SPEAKER IN CHAIR</w:t>
      </w:r>
    </w:p>
    <w:p w14:paraId="667F8A0F" w14:textId="77777777" w:rsidR="00934CD3" w:rsidRDefault="00934CD3" w:rsidP="00934CD3"/>
    <w:p w14:paraId="4A3A8A6B" w14:textId="42DD17D1" w:rsidR="00934CD3" w:rsidRDefault="00934CD3" w:rsidP="008F4705">
      <w:pPr>
        <w:keepNext/>
        <w:jc w:val="center"/>
        <w:rPr>
          <w:b/>
        </w:rPr>
      </w:pPr>
      <w:r w:rsidRPr="00934CD3">
        <w:rPr>
          <w:b/>
        </w:rPr>
        <w:t>SENT TO THE SENATE</w:t>
      </w:r>
    </w:p>
    <w:p w14:paraId="6BC517E4" w14:textId="033266DD" w:rsidR="00934CD3" w:rsidRDefault="00934CD3" w:rsidP="008F4705">
      <w:pPr>
        <w:keepNext/>
      </w:pPr>
      <w:r>
        <w:t>The following Bill was taken up, read the third time, and ordered sent to the Senate:</w:t>
      </w:r>
    </w:p>
    <w:p w14:paraId="56E1C23A" w14:textId="77777777" w:rsidR="00934CD3" w:rsidRDefault="00934CD3" w:rsidP="008F4705">
      <w:pPr>
        <w:keepNext/>
      </w:pPr>
      <w:bookmarkStart w:id="44" w:name="include_clip_start_91"/>
      <w:bookmarkEnd w:id="44"/>
    </w:p>
    <w:p w14:paraId="74EFAA7C" w14:textId="77777777" w:rsidR="00934CD3" w:rsidRDefault="00934CD3" w:rsidP="008F4705">
      <w:pPr>
        <w:keepNext/>
      </w:pPr>
      <w:r>
        <w:t>H. 5246 --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1B027E84" w14:textId="4602CFEE" w:rsidR="00934CD3" w:rsidRDefault="00934CD3" w:rsidP="00934CD3">
      <w:bookmarkStart w:id="45" w:name="include_clip_end_91"/>
      <w:bookmarkEnd w:id="45"/>
    </w:p>
    <w:p w14:paraId="3AC9961A" w14:textId="53BF7D5A" w:rsidR="00934CD3" w:rsidRDefault="00934CD3" w:rsidP="00934CD3">
      <w:pPr>
        <w:keepNext/>
        <w:jc w:val="center"/>
        <w:rPr>
          <w:b/>
        </w:rPr>
      </w:pPr>
      <w:r w:rsidRPr="00934CD3">
        <w:rPr>
          <w:b/>
        </w:rPr>
        <w:t>S. 845--POINT OF ORDER</w:t>
      </w:r>
    </w:p>
    <w:p w14:paraId="42EFFBB9" w14:textId="60940ECA" w:rsidR="00934CD3" w:rsidRDefault="00934CD3" w:rsidP="00934CD3">
      <w:pPr>
        <w:keepNext/>
      </w:pPr>
      <w:r>
        <w:t>The following Bill was taken up:</w:t>
      </w:r>
    </w:p>
    <w:p w14:paraId="2727FCDE" w14:textId="77777777" w:rsidR="00934CD3" w:rsidRDefault="00934CD3" w:rsidP="00934CD3">
      <w:pPr>
        <w:keepNext/>
      </w:pPr>
      <w:bookmarkStart w:id="46" w:name="include_clip_start_93"/>
      <w:bookmarkEnd w:id="46"/>
    </w:p>
    <w:p w14:paraId="248C7E6D" w14:textId="77777777" w:rsidR="00934CD3" w:rsidRDefault="00934CD3" w:rsidP="00934CD3">
      <w:r>
        <w:t>S. 845 -- Senators Rankin, Sabb, Talley and Malloy: A BILL TO AMEND THE SOUTH CAROLINA CODE OF LAWS BY AMENDING SECTION 62-3-108,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794FAAF0" w14:textId="1AD97C91" w:rsidR="00934CD3" w:rsidRDefault="00934CD3" w:rsidP="00934CD3">
      <w:bookmarkStart w:id="47" w:name="include_clip_end_93"/>
      <w:bookmarkEnd w:id="47"/>
    </w:p>
    <w:p w14:paraId="3215D444" w14:textId="0A7CF1EC" w:rsidR="00934CD3" w:rsidRDefault="00934CD3" w:rsidP="00934CD3">
      <w:pPr>
        <w:keepNext/>
        <w:jc w:val="center"/>
        <w:rPr>
          <w:b/>
        </w:rPr>
      </w:pPr>
      <w:r w:rsidRPr="00934CD3">
        <w:rPr>
          <w:b/>
        </w:rPr>
        <w:t>POINT OF ORDER</w:t>
      </w:r>
    </w:p>
    <w:p w14:paraId="7A66F904" w14:textId="77777777" w:rsidR="00934CD3" w:rsidRDefault="00934CD3" w:rsidP="00934CD3">
      <w:r>
        <w:t>Rep. HIOTT made the Point of Order that the Bill was improperly before the House for consideration since its number and title have not been printed in the House Calendar at least one statewide legislative day prior to second reading.</w:t>
      </w:r>
    </w:p>
    <w:p w14:paraId="696494C6" w14:textId="5B6C128D" w:rsidR="00934CD3" w:rsidRDefault="00934CD3" w:rsidP="00934CD3">
      <w:r>
        <w:t xml:space="preserve">The SPEAKER sustained the Point of Order.  </w:t>
      </w:r>
    </w:p>
    <w:p w14:paraId="022678F8" w14:textId="77777777" w:rsidR="00934CD3" w:rsidRDefault="00934CD3" w:rsidP="00934CD3"/>
    <w:p w14:paraId="0269ED40" w14:textId="2EA0B9E4" w:rsidR="00934CD3" w:rsidRDefault="00934CD3" w:rsidP="00934CD3">
      <w:pPr>
        <w:keepNext/>
        <w:jc w:val="center"/>
        <w:rPr>
          <w:b/>
        </w:rPr>
      </w:pPr>
      <w:r w:rsidRPr="00934CD3">
        <w:rPr>
          <w:b/>
        </w:rPr>
        <w:t>S. 142--POINT OF ORDER</w:t>
      </w:r>
    </w:p>
    <w:p w14:paraId="3FAABD0A" w14:textId="2C0E7CD6" w:rsidR="00934CD3" w:rsidRDefault="00934CD3" w:rsidP="00934CD3">
      <w:pPr>
        <w:keepNext/>
      </w:pPr>
      <w:r>
        <w:t>The following Bill was taken up:</w:t>
      </w:r>
    </w:p>
    <w:p w14:paraId="0DE7EBBE" w14:textId="77777777" w:rsidR="00934CD3" w:rsidRDefault="00934CD3" w:rsidP="00934CD3">
      <w:pPr>
        <w:keepNext/>
      </w:pPr>
      <w:bookmarkStart w:id="48" w:name="include_clip_start_97"/>
      <w:bookmarkEnd w:id="48"/>
    </w:p>
    <w:p w14:paraId="172B79A9" w14:textId="77777777" w:rsidR="00934CD3" w:rsidRDefault="00934CD3" w:rsidP="00934CD3">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2617F60" w14:textId="5A8E10E8" w:rsidR="00934CD3" w:rsidRDefault="00934CD3" w:rsidP="00934CD3">
      <w:bookmarkStart w:id="49" w:name="include_clip_end_97"/>
      <w:bookmarkEnd w:id="49"/>
    </w:p>
    <w:p w14:paraId="31B79961" w14:textId="6B83D981" w:rsidR="00934CD3" w:rsidRDefault="00934CD3" w:rsidP="00934CD3">
      <w:pPr>
        <w:keepNext/>
        <w:jc w:val="center"/>
        <w:rPr>
          <w:b/>
        </w:rPr>
      </w:pPr>
      <w:r w:rsidRPr="00934CD3">
        <w:rPr>
          <w:b/>
        </w:rPr>
        <w:t>POINT OF ORDER</w:t>
      </w:r>
    </w:p>
    <w:p w14:paraId="1BD9F1EC" w14:textId="77777777" w:rsidR="00934CD3" w:rsidRDefault="00934CD3" w:rsidP="00934CD3">
      <w:r>
        <w:t>Rep. HIOTT made the Point of Order that the Bill was improperly before the House for consideration since its number and title have not been printed in the House Calendar at least one statewide legislative day prior to second reading.</w:t>
      </w:r>
    </w:p>
    <w:p w14:paraId="694C5556" w14:textId="1322A03C" w:rsidR="00934CD3" w:rsidRDefault="00934CD3" w:rsidP="00934CD3">
      <w:r>
        <w:t xml:space="preserve">The SPEAKER sustained the Point of Order.  </w:t>
      </w:r>
    </w:p>
    <w:p w14:paraId="2487CE52" w14:textId="77777777" w:rsidR="00934CD3" w:rsidRDefault="00934CD3" w:rsidP="00934CD3"/>
    <w:p w14:paraId="51F5E9BF" w14:textId="5FFE9FB0" w:rsidR="00934CD3" w:rsidRDefault="00934CD3" w:rsidP="00934CD3">
      <w:pPr>
        <w:keepNext/>
        <w:jc w:val="center"/>
        <w:rPr>
          <w:b/>
        </w:rPr>
      </w:pPr>
      <w:r w:rsidRPr="00934CD3">
        <w:rPr>
          <w:b/>
        </w:rPr>
        <w:t>S. 1126--POINT OF ORDER</w:t>
      </w:r>
    </w:p>
    <w:p w14:paraId="48E010ED" w14:textId="3DA91E2B" w:rsidR="00934CD3" w:rsidRDefault="00934CD3" w:rsidP="00934CD3">
      <w:pPr>
        <w:keepNext/>
      </w:pPr>
      <w:r>
        <w:t xml:space="preserve">The following </w:t>
      </w:r>
      <w:r w:rsidR="008F4705">
        <w:t>Joint Resolution</w:t>
      </w:r>
      <w:r>
        <w:t xml:space="preserve"> was taken up:</w:t>
      </w:r>
    </w:p>
    <w:p w14:paraId="2004E8D7" w14:textId="77777777" w:rsidR="00934CD3" w:rsidRDefault="00934CD3" w:rsidP="00934CD3">
      <w:pPr>
        <w:keepNext/>
      </w:pPr>
      <w:bookmarkStart w:id="50" w:name="include_clip_start_101"/>
      <w:bookmarkEnd w:id="50"/>
    </w:p>
    <w:p w14:paraId="3D262D1C" w14:textId="77777777" w:rsidR="00934CD3" w:rsidRDefault="00934CD3" w:rsidP="00934CD3">
      <w:r>
        <w:t>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20648CE7" w14:textId="16B87326" w:rsidR="00934CD3" w:rsidRDefault="00934CD3" w:rsidP="00934CD3">
      <w:bookmarkStart w:id="51" w:name="include_clip_end_101"/>
      <w:bookmarkEnd w:id="51"/>
    </w:p>
    <w:p w14:paraId="39AF7E80" w14:textId="1C94C7BF" w:rsidR="00934CD3" w:rsidRDefault="00934CD3" w:rsidP="00934CD3">
      <w:pPr>
        <w:keepNext/>
        <w:jc w:val="center"/>
        <w:rPr>
          <w:b/>
        </w:rPr>
      </w:pPr>
      <w:r w:rsidRPr="00934CD3">
        <w:rPr>
          <w:b/>
        </w:rPr>
        <w:t>POINT OF ORDER</w:t>
      </w:r>
    </w:p>
    <w:p w14:paraId="1612D127" w14:textId="2AA247C0" w:rsidR="00934CD3" w:rsidRDefault="00934CD3" w:rsidP="00934CD3">
      <w:r>
        <w:t xml:space="preserve">Rep. HIOTT made the Point of Order that the </w:t>
      </w:r>
      <w:r w:rsidR="008F4705">
        <w:t>Joint Resolution</w:t>
      </w:r>
      <w:r>
        <w:t xml:space="preserve"> was improperly before the House for consideration since its number and title have not been printed in the House Calendar at least one statewide legislative day prior to second reading.</w:t>
      </w:r>
    </w:p>
    <w:p w14:paraId="60B563CD" w14:textId="6AEE824F" w:rsidR="00934CD3" w:rsidRDefault="00934CD3" w:rsidP="00934CD3">
      <w:r>
        <w:t xml:space="preserve">The SPEAKER sustained the Point of Order.  </w:t>
      </w:r>
    </w:p>
    <w:p w14:paraId="27B97366" w14:textId="77777777" w:rsidR="00934CD3" w:rsidRDefault="00934CD3" w:rsidP="00934CD3"/>
    <w:p w14:paraId="040220E6" w14:textId="14F18BA8" w:rsidR="00934CD3" w:rsidRDefault="00934CD3" w:rsidP="00934CD3">
      <w:pPr>
        <w:keepNext/>
        <w:jc w:val="center"/>
        <w:rPr>
          <w:b/>
        </w:rPr>
      </w:pPr>
      <w:r w:rsidRPr="00934CD3">
        <w:rPr>
          <w:b/>
        </w:rPr>
        <w:t>S. 915--REQUESTS FOR DEBATE</w:t>
      </w:r>
    </w:p>
    <w:p w14:paraId="12116845" w14:textId="4F98389A" w:rsidR="00934CD3" w:rsidRDefault="00934CD3" w:rsidP="00934CD3">
      <w:pPr>
        <w:keepNext/>
      </w:pPr>
      <w:r>
        <w:t>The following Bill was taken up:</w:t>
      </w:r>
    </w:p>
    <w:p w14:paraId="7ACF77D6" w14:textId="77777777" w:rsidR="00934CD3" w:rsidRDefault="00934CD3" w:rsidP="00934CD3">
      <w:pPr>
        <w:keepNext/>
      </w:pPr>
      <w:bookmarkStart w:id="52" w:name="include_clip_start_105"/>
      <w:bookmarkEnd w:id="52"/>
    </w:p>
    <w:p w14:paraId="4E18357A" w14:textId="77777777" w:rsidR="00934CD3" w:rsidRDefault="00934CD3" w:rsidP="00934CD3">
      <w:r>
        <w:t>S. 915 -- Senators Peeler, Alexander, Setzler, Verdin, Davis, Hutto, Kimbrell, Young, Senn and Fanning: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73F75C0E" w14:textId="1DCFF5DF" w:rsidR="00934CD3" w:rsidRDefault="00934CD3" w:rsidP="00934CD3">
      <w:bookmarkStart w:id="53" w:name="include_clip_end_105"/>
      <w:bookmarkEnd w:id="53"/>
    </w:p>
    <w:p w14:paraId="5301F5E4" w14:textId="5F15049A" w:rsidR="00934CD3" w:rsidRDefault="00934CD3" w:rsidP="00934CD3">
      <w:r>
        <w:t>Reps. HIOTT, TAYLOR, HIXON, CARTER, POPE, FELDER, LIGON, T. MOORE, NUTT, MCCRAVY, B. L. COX, PACE, B. NEWTON, BLACKWELL, MOSS, CROMER, KIRBY, ROBBINS, WHITMIRE, SANDIFER, BUSTOS, A. M. MORGAN, T. A. MORGAN, MITCHELL and YOW requested debate on the Bill.</w:t>
      </w:r>
    </w:p>
    <w:p w14:paraId="76AE8D19" w14:textId="77777777" w:rsidR="00934CD3" w:rsidRDefault="00934CD3" w:rsidP="00934CD3"/>
    <w:p w14:paraId="2C341FB3" w14:textId="2B1A5E67" w:rsidR="00934CD3" w:rsidRDefault="00934CD3" w:rsidP="00934CD3">
      <w:pPr>
        <w:keepNext/>
        <w:jc w:val="center"/>
        <w:rPr>
          <w:b/>
        </w:rPr>
      </w:pPr>
      <w:r w:rsidRPr="00934CD3">
        <w:rPr>
          <w:b/>
        </w:rPr>
        <w:t>H. 5458--POINT OF ORDER</w:t>
      </w:r>
    </w:p>
    <w:p w14:paraId="156A49E3" w14:textId="1E1E7BC0" w:rsidR="00934CD3" w:rsidRDefault="00934CD3" w:rsidP="00934CD3">
      <w:pPr>
        <w:keepNext/>
      </w:pPr>
      <w:r>
        <w:t>The following Joint Resolution was taken up:</w:t>
      </w:r>
    </w:p>
    <w:p w14:paraId="1703BAE5" w14:textId="77777777" w:rsidR="00934CD3" w:rsidRDefault="00934CD3" w:rsidP="00934CD3">
      <w:pPr>
        <w:keepNext/>
      </w:pPr>
      <w:bookmarkStart w:id="54" w:name="include_clip_start_108"/>
      <w:bookmarkEnd w:id="54"/>
    </w:p>
    <w:p w14:paraId="7301CB59" w14:textId="77777777" w:rsidR="00934CD3" w:rsidRDefault="00934CD3" w:rsidP="00934CD3">
      <w:r>
        <w:t>H. 5458 -- Regulations and Administrative Procedures Committee: 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10BC9E00" w14:textId="0D543855" w:rsidR="00934CD3" w:rsidRDefault="00934CD3" w:rsidP="00934CD3">
      <w:bookmarkStart w:id="55" w:name="include_clip_end_108"/>
      <w:bookmarkEnd w:id="55"/>
    </w:p>
    <w:p w14:paraId="710B9719" w14:textId="64B0853A" w:rsidR="00934CD3" w:rsidRDefault="00934CD3" w:rsidP="00934CD3">
      <w:pPr>
        <w:keepNext/>
        <w:jc w:val="center"/>
        <w:rPr>
          <w:b/>
        </w:rPr>
      </w:pPr>
      <w:r w:rsidRPr="00934CD3">
        <w:rPr>
          <w:b/>
        </w:rPr>
        <w:t>POINT OF ORDER</w:t>
      </w:r>
    </w:p>
    <w:p w14:paraId="496003C9" w14:textId="77777777" w:rsidR="00934CD3" w:rsidRDefault="00934CD3" w:rsidP="00934CD3">
      <w:r>
        <w:t>Rep. HIOTT made the Point of Order that the Joint Resolution was improperly before the House for consideration since its number and title have not been printed in the House Calendar at least one statewide legislative day prior to second reading.</w:t>
      </w:r>
    </w:p>
    <w:p w14:paraId="449819A8" w14:textId="037E0D51" w:rsidR="00934CD3" w:rsidRDefault="00934CD3" w:rsidP="00934CD3">
      <w:r>
        <w:t xml:space="preserve">The SPEAKER sustained the Point of Order.  </w:t>
      </w:r>
    </w:p>
    <w:p w14:paraId="214E5C54" w14:textId="77777777" w:rsidR="00934CD3" w:rsidRDefault="00934CD3" w:rsidP="00934CD3"/>
    <w:p w14:paraId="12015C38" w14:textId="5DEEC1EC" w:rsidR="00EC2C00" w:rsidRDefault="00934CD3" w:rsidP="00EC2C00">
      <w:pPr>
        <w:jc w:val="center"/>
        <w:rPr>
          <w:b/>
        </w:rPr>
      </w:pPr>
      <w:r w:rsidRPr="00934CD3">
        <w:rPr>
          <w:b/>
        </w:rPr>
        <w:t>H. 5459--</w:t>
      </w:r>
      <w:r w:rsidR="00EC2C00" w:rsidRPr="00934CD3">
        <w:rPr>
          <w:b/>
        </w:rPr>
        <w:t>POINT OF ORDER</w:t>
      </w:r>
    </w:p>
    <w:p w14:paraId="68D9D8A8" w14:textId="546D655C" w:rsidR="00934CD3" w:rsidRDefault="00934CD3" w:rsidP="00934CD3">
      <w:pPr>
        <w:keepNext/>
      </w:pPr>
      <w:r>
        <w:t>The following Joint Resolution was taken up:</w:t>
      </w:r>
    </w:p>
    <w:p w14:paraId="4026154C" w14:textId="77777777" w:rsidR="00934CD3" w:rsidRDefault="00934CD3" w:rsidP="00934CD3">
      <w:pPr>
        <w:keepNext/>
      </w:pPr>
      <w:bookmarkStart w:id="56" w:name="include_clip_start_112"/>
      <w:bookmarkEnd w:id="56"/>
    </w:p>
    <w:p w14:paraId="2A5FC86A" w14:textId="77777777" w:rsidR="00934CD3" w:rsidRDefault="00934CD3" w:rsidP="00934CD3">
      <w:r>
        <w:t>H. 5459 --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51FDCDE8" w14:textId="311FC1EF" w:rsidR="00934CD3" w:rsidRDefault="00934CD3" w:rsidP="00934CD3">
      <w:bookmarkStart w:id="57" w:name="include_clip_end_112"/>
      <w:bookmarkEnd w:id="57"/>
    </w:p>
    <w:p w14:paraId="6A06F641" w14:textId="282213F3" w:rsidR="00934CD3" w:rsidRDefault="00934CD3" w:rsidP="00934CD3">
      <w:pPr>
        <w:keepNext/>
        <w:jc w:val="center"/>
        <w:rPr>
          <w:b/>
        </w:rPr>
      </w:pPr>
      <w:r w:rsidRPr="00934CD3">
        <w:rPr>
          <w:b/>
        </w:rPr>
        <w:t>POINT OF ORDER</w:t>
      </w:r>
    </w:p>
    <w:p w14:paraId="51D3BF70" w14:textId="77777777" w:rsidR="00934CD3" w:rsidRDefault="00934CD3" w:rsidP="00934CD3">
      <w:r>
        <w:t>Rep. HIOTT made the Point of Order that the Joint Resolution was improperly before the House for consideration since its number and title have not been printed in the House Calendar at least one statewide legislative day prior to second reading.</w:t>
      </w:r>
    </w:p>
    <w:p w14:paraId="22334274" w14:textId="436407A0" w:rsidR="00934CD3" w:rsidRDefault="00934CD3" w:rsidP="00934CD3">
      <w:r>
        <w:t xml:space="preserve">The SPEAKER sustained the Point of Order.  </w:t>
      </w:r>
    </w:p>
    <w:p w14:paraId="69DE23CE" w14:textId="77777777" w:rsidR="00934CD3" w:rsidRDefault="00934CD3" w:rsidP="00934CD3"/>
    <w:p w14:paraId="3930911E" w14:textId="71C996F4" w:rsidR="00934CD3" w:rsidRDefault="00934CD3" w:rsidP="00934CD3">
      <w:pPr>
        <w:keepNext/>
        <w:jc w:val="center"/>
        <w:rPr>
          <w:b/>
        </w:rPr>
      </w:pPr>
      <w:r w:rsidRPr="00934CD3">
        <w:rPr>
          <w:b/>
        </w:rPr>
        <w:t>H. 4042--SENATE AMENDMENTS CONCURRED IN AND BILL ENROLLED</w:t>
      </w:r>
    </w:p>
    <w:p w14:paraId="6C1A8BA5" w14:textId="3E048732" w:rsidR="00934CD3" w:rsidRDefault="00934CD3" w:rsidP="00934CD3">
      <w:r>
        <w:t xml:space="preserve">The Senate Amendments to the following Bill were taken up for consideration: </w:t>
      </w:r>
    </w:p>
    <w:p w14:paraId="5B8D6E82" w14:textId="77777777" w:rsidR="00934CD3" w:rsidRDefault="00934CD3" w:rsidP="00934CD3">
      <w:bookmarkStart w:id="58" w:name="include_clip_start_116"/>
      <w:bookmarkEnd w:id="58"/>
    </w:p>
    <w:p w14:paraId="49089BA6" w14:textId="77777777" w:rsidR="00934CD3" w:rsidRDefault="00934CD3" w:rsidP="00934CD3">
      <w:r>
        <w:t>H. 4042 -- Reps. Bernstein, Gilliard, Wheeler, Wetmore, King, Howard, Henegan, Stavrinakis, Bauer, Rutherford, W. Newton, Jordan, Pope, Bannister, J. E. Johnson, Brittain, Elliott and Jefferson: A BILL TO AMEND THE SOUTH CAROLINA CODE OF LAWS BY ADDING SECTION 1-1-1710 SO AS TO PROVIDE A FRAMEWORK IN WHICH ANTISEMITISM IS CONSIDERED REGARDING ALL LAWS PROHIBITING DISCRIMINATORY ACTS.</w:t>
      </w:r>
    </w:p>
    <w:p w14:paraId="35D73046" w14:textId="21F82DFA" w:rsidR="00934CD3" w:rsidRDefault="00934CD3" w:rsidP="00934CD3">
      <w:bookmarkStart w:id="59" w:name="include_clip_end_116"/>
      <w:bookmarkEnd w:id="59"/>
    </w:p>
    <w:p w14:paraId="678B2E02" w14:textId="46CC7EAB" w:rsidR="00934CD3" w:rsidRDefault="00934CD3" w:rsidP="00934CD3">
      <w:r>
        <w:t>Rep. JORDAN explained the Senate Amendments.</w:t>
      </w:r>
    </w:p>
    <w:p w14:paraId="40298CDE" w14:textId="77777777" w:rsidR="00934CD3" w:rsidRDefault="00934CD3" w:rsidP="00934CD3"/>
    <w:p w14:paraId="73124800" w14:textId="77777777" w:rsidR="00934CD3" w:rsidRDefault="00934CD3" w:rsidP="00934CD3">
      <w:r>
        <w:t xml:space="preserve">The yeas and nays were taken resulting as follows: </w:t>
      </w:r>
    </w:p>
    <w:p w14:paraId="52893384" w14:textId="6E1F1B53" w:rsidR="00934CD3" w:rsidRDefault="00934CD3" w:rsidP="00934CD3">
      <w:pPr>
        <w:jc w:val="center"/>
      </w:pPr>
      <w:r>
        <w:t xml:space="preserve"> </w:t>
      </w:r>
      <w:bookmarkStart w:id="60" w:name="vote_start118"/>
      <w:bookmarkEnd w:id="60"/>
      <w:r>
        <w:t>Yeas 76; Nays 27</w:t>
      </w:r>
    </w:p>
    <w:p w14:paraId="49149D41" w14:textId="77777777" w:rsidR="00934CD3" w:rsidRDefault="00934CD3" w:rsidP="00934CD3">
      <w:pPr>
        <w:jc w:val="center"/>
      </w:pPr>
    </w:p>
    <w:p w14:paraId="2021C162" w14:textId="77777777" w:rsidR="00934CD3" w:rsidRDefault="00934CD3" w:rsidP="00934C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4CD3" w:rsidRPr="00934CD3" w14:paraId="2917FCFB" w14:textId="77777777" w:rsidTr="00934CD3">
        <w:tc>
          <w:tcPr>
            <w:tcW w:w="2179" w:type="dxa"/>
            <w:shd w:val="clear" w:color="auto" w:fill="auto"/>
          </w:tcPr>
          <w:p w14:paraId="04498C33" w14:textId="1A90A3B2" w:rsidR="00934CD3" w:rsidRPr="00934CD3" w:rsidRDefault="00934CD3" w:rsidP="00934CD3">
            <w:pPr>
              <w:keepNext/>
              <w:ind w:firstLine="0"/>
            </w:pPr>
            <w:r>
              <w:t>Alexander</w:t>
            </w:r>
          </w:p>
        </w:tc>
        <w:tc>
          <w:tcPr>
            <w:tcW w:w="2179" w:type="dxa"/>
            <w:shd w:val="clear" w:color="auto" w:fill="auto"/>
          </w:tcPr>
          <w:p w14:paraId="1494209A" w14:textId="39E4B5B6" w:rsidR="00934CD3" w:rsidRPr="00934CD3" w:rsidRDefault="00934CD3" w:rsidP="00934CD3">
            <w:pPr>
              <w:keepNext/>
              <w:ind w:firstLine="0"/>
            </w:pPr>
            <w:r>
              <w:t>Bailey</w:t>
            </w:r>
          </w:p>
        </w:tc>
        <w:tc>
          <w:tcPr>
            <w:tcW w:w="2180" w:type="dxa"/>
            <w:shd w:val="clear" w:color="auto" w:fill="auto"/>
          </w:tcPr>
          <w:p w14:paraId="11B35D89" w14:textId="161BDCFD" w:rsidR="00934CD3" w:rsidRPr="00934CD3" w:rsidRDefault="00934CD3" w:rsidP="00934CD3">
            <w:pPr>
              <w:keepNext/>
              <w:ind w:firstLine="0"/>
            </w:pPr>
            <w:r>
              <w:t>Ballentine</w:t>
            </w:r>
          </w:p>
        </w:tc>
      </w:tr>
      <w:tr w:rsidR="00934CD3" w:rsidRPr="00934CD3" w14:paraId="63138469" w14:textId="77777777" w:rsidTr="00934CD3">
        <w:tc>
          <w:tcPr>
            <w:tcW w:w="2179" w:type="dxa"/>
            <w:shd w:val="clear" w:color="auto" w:fill="auto"/>
          </w:tcPr>
          <w:p w14:paraId="1850E31B" w14:textId="45F98F88" w:rsidR="00934CD3" w:rsidRPr="00934CD3" w:rsidRDefault="00934CD3" w:rsidP="00934CD3">
            <w:pPr>
              <w:ind w:firstLine="0"/>
            </w:pPr>
            <w:r>
              <w:t>Bamberg</w:t>
            </w:r>
          </w:p>
        </w:tc>
        <w:tc>
          <w:tcPr>
            <w:tcW w:w="2179" w:type="dxa"/>
            <w:shd w:val="clear" w:color="auto" w:fill="auto"/>
          </w:tcPr>
          <w:p w14:paraId="722545F1" w14:textId="12042209" w:rsidR="00934CD3" w:rsidRPr="00934CD3" w:rsidRDefault="00934CD3" w:rsidP="00934CD3">
            <w:pPr>
              <w:ind w:firstLine="0"/>
            </w:pPr>
            <w:r>
              <w:t>Bannister</w:t>
            </w:r>
          </w:p>
        </w:tc>
        <w:tc>
          <w:tcPr>
            <w:tcW w:w="2180" w:type="dxa"/>
            <w:shd w:val="clear" w:color="auto" w:fill="auto"/>
          </w:tcPr>
          <w:p w14:paraId="1AF9252A" w14:textId="439A6DA4" w:rsidR="00934CD3" w:rsidRPr="00934CD3" w:rsidRDefault="00934CD3" w:rsidP="00934CD3">
            <w:pPr>
              <w:ind w:firstLine="0"/>
            </w:pPr>
            <w:r>
              <w:t>Bauer</w:t>
            </w:r>
          </w:p>
        </w:tc>
      </w:tr>
      <w:tr w:rsidR="00934CD3" w:rsidRPr="00934CD3" w14:paraId="70123CE5" w14:textId="77777777" w:rsidTr="00934CD3">
        <w:tc>
          <w:tcPr>
            <w:tcW w:w="2179" w:type="dxa"/>
            <w:shd w:val="clear" w:color="auto" w:fill="auto"/>
          </w:tcPr>
          <w:p w14:paraId="7ECBAD45" w14:textId="166CF32A" w:rsidR="00934CD3" w:rsidRPr="00934CD3" w:rsidRDefault="00934CD3" w:rsidP="00934CD3">
            <w:pPr>
              <w:ind w:firstLine="0"/>
            </w:pPr>
            <w:r>
              <w:t>Bernstein</w:t>
            </w:r>
          </w:p>
        </w:tc>
        <w:tc>
          <w:tcPr>
            <w:tcW w:w="2179" w:type="dxa"/>
            <w:shd w:val="clear" w:color="auto" w:fill="auto"/>
          </w:tcPr>
          <w:p w14:paraId="66C33D4E" w14:textId="6CB949C7" w:rsidR="00934CD3" w:rsidRPr="00934CD3" w:rsidRDefault="00934CD3" w:rsidP="00934CD3">
            <w:pPr>
              <w:ind w:firstLine="0"/>
            </w:pPr>
            <w:r>
              <w:t>Blackwell</w:t>
            </w:r>
          </w:p>
        </w:tc>
        <w:tc>
          <w:tcPr>
            <w:tcW w:w="2180" w:type="dxa"/>
            <w:shd w:val="clear" w:color="auto" w:fill="auto"/>
          </w:tcPr>
          <w:p w14:paraId="6B13C24F" w14:textId="1B5047FD" w:rsidR="00934CD3" w:rsidRPr="00934CD3" w:rsidRDefault="00934CD3" w:rsidP="00934CD3">
            <w:pPr>
              <w:ind w:firstLine="0"/>
            </w:pPr>
            <w:r>
              <w:t>Bradley</w:t>
            </w:r>
          </w:p>
        </w:tc>
      </w:tr>
      <w:tr w:rsidR="00934CD3" w:rsidRPr="00934CD3" w14:paraId="3ABB16A8" w14:textId="77777777" w:rsidTr="00934CD3">
        <w:tc>
          <w:tcPr>
            <w:tcW w:w="2179" w:type="dxa"/>
            <w:shd w:val="clear" w:color="auto" w:fill="auto"/>
          </w:tcPr>
          <w:p w14:paraId="06B70220" w14:textId="71E66F94" w:rsidR="00934CD3" w:rsidRPr="00934CD3" w:rsidRDefault="00934CD3" w:rsidP="00934CD3">
            <w:pPr>
              <w:ind w:firstLine="0"/>
            </w:pPr>
            <w:r>
              <w:t>Brewer</w:t>
            </w:r>
          </w:p>
        </w:tc>
        <w:tc>
          <w:tcPr>
            <w:tcW w:w="2179" w:type="dxa"/>
            <w:shd w:val="clear" w:color="auto" w:fill="auto"/>
          </w:tcPr>
          <w:p w14:paraId="35D92C84" w14:textId="30536339" w:rsidR="00934CD3" w:rsidRPr="00934CD3" w:rsidRDefault="00934CD3" w:rsidP="00934CD3">
            <w:pPr>
              <w:ind w:firstLine="0"/>
            </w:pPr>
            <w:r>
              <w:t>Brittain</w:t>
            </w:r>
          </w:p>
        </w:tc>
        <w:tc>
          <w:tcPr>
            <w:tcW w:w="2180" w:type="dxa"/>
            <w:shd w:val="clear" w:color="auto" w:fill="auto"/>
          </w:tcPr>
          <w:p w14:paraId="678D81D8" w14:textId="0A124F43" w:rsidR="00934CD3" w:rsidRPr="00934CD3" w:rsidRDefault="00934CD3" w:rsidP="00934CD3">
            <w:pPr>
              <w:ind w:firstLine="0"/>
            </w:pPr>
            <w:r>
              <w:t>Bustos</w:t>
            </w:r>
          </w:p>
        </w:tc>
      </w:tr>
      <w:tr w:rsidR="00934CD3" w:rsidRPr="00934CD3" w14:paraId="0952A1D7" w14:textId="77777777" w:rsidTr="00934CD3">
        <w:tc>
          <w:tcPr>
            <w:tcW w:w="2179" w:type="dxa"/>
            <w:shd w:val="clear" w:color="auto" w:fill="auto"/>
          </w:tcPr>
          <w:p w14:paraId="3661070B" w14:textId="7B7770BD" w:rsidR="00934CD3" w:rsidRPr="00934CD3" w:rsidRDefault="00934CD3" w:rsidP="00934CD3">
            <w:pPr>
              <w:ind w:firstLine="0"/>
            </w:pPr>
            <w:r>
              <w:t>Calhoon</w:t>
            </w:r>
          </w:p>
        </w:tc>
        <w:tc>
          <w:tcPr>
            <w:tcW w:w="2179" w:type="dxa"/>
            <w:shd w:val="clear" w:color="auto" w:fill="auto"/>
          </w:tcPr>
          <w:p w14:paraId="43580CEF" w14:textId="302CF3BA" w:rsidR="00934CD3" w:rsidRPr="00934CD3" w:rsidRDefault="00934CD3" w:rsidP="00934CD3">
            <w:pPr>
              <w:ind w:firstLine="0"/>
            </w:pPr>
            <w:r>
              <w:t>Carter</w:t>
            </w:r>
          </w:p>
        </w:tc>
        <w:tc>
          <w:tcPr>
            <w:tcW w:w="2180" w:type="dxa"/>
            <w:shd w:val="clear" w:color="auto" w:fill="auto"/>
          </w:tcPr>
          <w:p w14:paraId="23F501CC" w14:textId="478F0428" w:rsidR="00934CD3" w:rsidRPr="00934CD3" w:rsidRDefault="00934CD3" w:rsidP="00934CD3">
            <w:pPr>
              <w:ind w:firstLine="0"/>
            </w:pPr>
            <w:r>
              <w:t>Collins</w:t>
            </w:r>
          </w:p>
        </w:tc>
      </w:tr>
      <w:tr w:rsidR="00934CD3" w:rsidRPr="00934CD3" w14:paraId="67ACFB77" w14:textId="77777777" w:rsidTr="00934CD3">
        <w:tc>
          <w:tcPr>
            <w:tcW w:w="2179" w:type="dxa"/>
            <w:shd w:val="clear" w:color="auto" w:fill="auto"/>
          </w:tcPr>
          <w:p w14:paraId="42176775" w14:textId="549F4759" w:rsidR="00934CD3" w:rsidRPr="00934CD3" w:rsidRDefault="00934CD3" w:rsidP="00934CD3">
            <w:pPr>
              <w:ind w:firstLine="0"/>
            </w:pPr>
            <w:r>
              <w:t>B. J. Cox</w:t>
            </w:r>
          </w:p>
        </w:tc>
        <w:tc>
          <w:tcPr>
            <w:tcW w:w="2179" w:type="dxa"/>
            <w:shd w:val="clear" w:color="auto" w:fill="auto"/>
          </w:tcPr>
          <w:p w14:paraId="16E8CFBE" w14:textId="7D8112D8" w:rsidR="00934CD3" w:rsidRPr="00934CD3" w:rsidRDefault="00934CD3" w:rsidP="00934CD3">
            <w:pPr>
              <w:ind w:firstLine="0"/>
            </w:pPr>
            <w:r>
              <w:t>Crawford</w:t>
            </w:r>
          </w:p>
        </w:tc>
        <w:tc>
          <w:tcPr>
            <w:tcW w:w="2180" w:type="dxa"/>
            <w:shd w:val="clear" w:color="auto" w:fill="auto"/>
          </w:tcPr>
          <w:p w14:paraId="7C767680" w14:textId="5BBCEFCA" w:rsidR="00934CD3" w:rsidRPr="00934CD3" w:rsidRDefault="00934CD3" w:rsidP="00934CD3">
            <w:pPr>
              <w:ind w:firstLine="0"/>
            </w:pPr>
            <w:r>
              <w:t>Davis</w:t>
            </w:r>
          </w:p>
        </w:tc>
      </w:tr>
      <w:tr w:rsidR="00934CD3" w:rsidRPr="00934CD3" w14:paraId="4402EAFC" w14:textId="77777777" w:rsidTr="00934CD3">
        <w:tc>
          <w:tcPr>
            <w:tcW w:w="2179" w:type="dxa"/>
            <w:shd w:val="clear" w:color="auto" w:fill="auto"/>
          </w:tcPr>
          <w:p w14:paraId="723804E1" w14:textId="7A47F404" w:rsidR="00934CD3" w:rsidRPr="00934CD3" w:rsidRDefault="00934CD3" w:rsidP="00934CD3">
            <w:pPr>
              <w:ind w:firstLine="0"/>
            </w:pPr>
            <w:r>
              <w:t>Dillard</w:t>
            </w:r>
          </w:p>
        </w:tc>
        <w:tc>
          <w:tcPr>
            <w:tcW w:w="2179" w:type="dxa"/>
            <w:shd w:val="clear" w:color="auto" w:fill="auto"/>
          </w:tcPr>
          <w:p w14:paraId="6A202738" w14:textId="35694347" w:rsidR="00934CD3" w:rsidRPr="00934CD3" w:rsidRDefault="00934CD3" w:rsidP="00934CD3">
            <w:pPr>
              <w:ind w:firstLine="0"/>
            </w:pPr>
            <w:r>
              <w:t>Elliott</w:t>
            </w:r>
          </w:p>
        </w:tc>
        <w:tc>
          <w:tcPr>
            <w:tcW w:w="2180" w:type="dxa"/>
            <w:shd w:val="clear" w:color="auto" w:fill="auto"/>
          </w:tcPr>
          <w:p w14:paraId="6E8D765E" w14:textId="2246BE28" w:rsidR="00934CD3" w:rsidRPr="00934CD3" w:rsidRDefault="00934CD3" w:rsidP="00934CD3">
            <w:pPr>
              <w:ind w:firstLine="0"/>
            </w:pPr>
            <w:r>
              <w:t>Felder</w:t>
            </w:r>
          </w:p>
        </w:tc>
      </w:tr>
      <w:tr w:rsidR="00934CD3" w:rsidRPr="00934CD3" w14:paraId="495D7975" w14:textId="77777777" w:rsidTr="00934CD3">
        <w:tc>
          <w:tcPr>
            <w:tcW w:w="2179" w:type="dxa"/>
            <w:shd w:val="clear" w:color="auto" w:fill="auto"/>
          </w:tcPr>
          <w:p w14:paraId="3EFDA2AF" w14:textId="0EF9C353" w:rsidR="00934CD3" w:rsidRPr="00934CD3" w:rsidRDefault="00934CD3" w:rsidP="00934CD3">
            <w:pPr>
              <w:ind w:firstLine="0"/>
            </w:pPr>
            <w:r>
              <w:t>Forrest</w:t>
            </w:r>
          </w:p>
        </w:tc>
        <w:tc>
          <w:tcPr>
            <w:tcW w:w="2179" w:type="dxa"/>
            <w:shd w:val="clear" w:color="auto" w:fill="auto"/>
          </w:tcPr>
          <w:p w14:paraId="2356E4F3" w14:textId="1EC702DF" w:rsidR="00934CD3" w:rsidRPr="00934CD3" w:rsidRDefault="00934CD3" w:rsidP="00934CD3">
            <w:pPr>
              <w:ind w:firstLine="0"/>
            </w:pPr>
            <w:r>
              <w:t>Gilliard</w:t>
            </w:r>
          </w:p>
        </w:tc>
        <w:tc>
          <w:tcPr>
            <w:tcW w:w="2180" w:type="dxa"/>
            <w:shd w:val="clear" w:color="auto" w:fill="auto"/>
          </w:tcPr>
          <w:p w14:paraId="5799FBCB" w14:textId="53C5F5EF" w:rsidR="00934CD3" w:rsidRPr="00934CD3" w:rsidRDefault="00934CD3" w:rsidP="00934CD3">
            <w:pPr>
              <w:ind w:firstLine="0"/>
            </w:pPr>
            <w:r>
              <w:t>Guest</w:t>
            </w:r>
          </w:p>
        </w:tc>
      </w:tr>
      <w:tr w:rsidR="00934CD3" w:rsidRPr="00934CD3" w14:paraId="3C1F8625" w14:textId="77777777" w:rsidTr="00934CD3">
        <w:tc>
          <w:tcPr>
            <w:tcW w:w="2179" w:type="dxa"/>
            <w:shd w:val="clear" w:color="auto" w:fill="auto"/>
          </w:tcPr>
          <w:p w14:paraId="220947C3" w14:textId="6C78B241" w:rsidR="00934CD3" w:rsidRPr="00934CD3" w:rsidRDefault="00934CD3" w:rsidP="00934CD3">
            <w:pPr>
              <w:ind w:firstLine="0"/>
            </w:pPr>
            <w:r>
              <w:t>Hardee</w:t>
            </w:r>
          </w:p>
        </w:tc>
        <w:tc>
          <w:tcPr>
            <w:tcW w:w="2179" w:type="dxa"/>
            <w:shd w:val="clear" w:color="auto" w:fill="auto"/>
          </w:tcPr>
          <w:p w14:paraId="5912B78A" w14:textId="6D5B5F0C" w:rsidR="00934CD3" w:rsidRPr="00934CD3" w:rsidRDefault="00934CD3" w:rsidP="00934CD3">
            <w:pPr>
              <w:ind w:firstLine="0"/>
            </w:pPr>
            <w:r>
              <w:t>Hart</w:t>
            </w:r>
          </w:p>
        </w:tc>
        <w:tc>
          <w:tcPr>
            <w:tcW w:w="2180" w:type="dxa"/>
            <w:shd w:val="clear" w:color="auto" w:fill="auto"/>
          </w:tcPr>
          <w:p w14:paraId="3E180FB6" w14:textId="655A3DE0" w:rsidR="00934CD3" w:rsidRPr="00934CD3" w:rsidRDefault="00934CD3" w:rsidP="00934CD3">
            <w:pPr>
              <w:ind w:firstLine="0"/>
            </w:pPr>
            <w:r>
              <w:t>Hartnett</w:t>
            </w:r>
          </w:p>
        </w:tc>
      </w:tr>
      <w:tr w:rsidR="00934CD3" w:rsidRPr="00934CD3" w14:paraId="4DEBFF9E" w14:textId="77777777" w:rsidTr="00934CD3">
        <w:tc>
          <w:tcPr>
            <w:tcW w:w="2179" w:type="dxa"/>
            <w:shd w:val="clear" w:color="auto" w:fill="auto"/>
          </w:tcPr>
          <w:p w14:paraId="206A08CB" w14:textId="5204B794" w:rsidR="00934CD3" w:rsidRPr="00934CD3" w:rsidRDefault="00934CD3" w:rsidP="00934CD3">
            <w:pPr>
              <w:ind w:firstLine="0"/>
            </w:pPr>
            <w:r>
              <w:t>Hayes</w:t>
            </w:r>
          </w:p>
        </w:tc>
        <w:tc>
          <w:tcPr>
            <w:tcW w:w="2179" w:type="dxa"/>
            <w:shd w:val="clear" w:color="auto" w:fill="auto"/>
          </w:tcPr>
          <w:p w14:paraId="1EE014F0" w14:textId="1A03969D" w:rsidR="00934CD3" w:rsidRPr="00934CD3" w:rsidRDefault="00934CD3" w:rsidP="00934CD3">
            <w:pPr>
              <w:ind w:firstLine="0"/>
            </w:pPr>
            <w:r>
              <w:t>Henderson-Myers</w:t>
            </w:r>
          </w:p>
        </w:tc>
        <w:tc>
          <w:tcPr>
            <w:tcW w:w="2180" w:type="dxa"/>
            <w:shd w:val="clear" w:color="auto" w:fill="auto"/>
          </w:tcPr>
          <w:p w14:paraId="158FEFB7" w14:textId="16B5C374" w:rsidR="00934CD3" w:rsidRPr="00934CD3" w:rsidRDefault="00934CD3" w:rsidP="00934CD3">
            <w:pPr>
              <w:ind w:firstLine="0"/>
            </w:pPr>
            <w:r>
              <w:t>Henegan</w:t>
            </w:r>
          </w:p>
        </w:tc>
      </w:tr>
      <w:tr w:rsidR="00934CD3" w:rsidRPr="00934CD3" w14:paraId="5E0A28D1" w14:textId="77777777" w:rsidTr="00934CD3">
        <w:tc>
          <w:tcPr>
            <w:tcW w:w="2179" w:type="dxa"/>
            <w:shd w:val="clear" w:color="auto" w:fill="auto"/>
          </w:tcPr>
          <w:p w14:paraId="71BA3CD1" w14:textId="5617F861" w:rsidR="00934CD3" w:rsidRPr="00934CD3" w:rsidRDefault="00934CD3" w:rsidP="00934CD3">
            <w:pPr>
              <w:ind w:firstLine="0"/>
            </w:pPr>
            <w:r>
              <w:t>Herbkersman</w:t>
            </w:r>
          </w:p>
        </w:tc>
        <w:tc>
          <w:tcPr>
            <w:tcW w:w="2179" w:type="dxa"/>
            <w:shd w:val="clear" w:color="auto" w:fill="auto"/>
          </w:tcPr>
          <w:p w14:paraId="10BC17C3" w14:textId="70A086C3" w:rsidR="00934CD3" w:rsidRPr="00934CD3" w:rsidRDefault="00934CD3" w:rsidP="00934CD3">
            <w:pPr>
              <w:ind w:firstLine="0"/>
            </w:pPr>
            <w:r>
              <w:t>Hewitt</w:t>
            </w:r>
          </w:p>
        </w:tc>
        <w:tc>
          <w:tcPr>
            <w:tcW w:w="2180" w:type="dxa"/>
            <w:shd w:val="clear" w:color="auto" w:fill="auto"/>
          </w:tcPr>
          <w:p w14:paraId="1AE854CE" w14:textId="595EEBC3" w:rsidR="00934CD3" w:rsidRPr="00934CD3" w:rsidRDefault="00934CD3" w:rsidP="00934CD3">
            <w:pPr>
              <w:ind w:firstLine="0"/>
            </w:pPr>
            <w:r>
              <w:t>Hiott</w:t>
            </w:r>
          </w:p>
        </w:tc>
      </w:tr>
      <w:tr w:rsidR="00934CD3" w:rsidRPr="00934CD3" w14:paraId="4CBA8227" w14:textId="77777777" w:rsidTr="00934CD3">
        <w:tc>
          <w:tcPr>
            <w:tcW w:w="2179" w:type="dxa"/>
            <w:shd w:val="clear" w:color="auto" w:fill="auto"/>
          </w:tcPr>
          <w:p w14:paraId="46CCCCCA" w14:textId="29877AAC" w:rsidR="00934CD3" w:rsidRPr="00934CD3" w:rsidRDefault="00934CD3" w:rsidP="00934CD3">
            <w:pPr>
              <w:ind w:firstLine="0"/>
            </w:pPr>
            <w:r>
              <w:t>Hixon</w:t>
            </w:r>
          </w:p>
        </w:tc>
        <w:tc>
          <w:tcPr>
            <w:tcW w:w="2179" w:type="dxa"/>
            <w:shd w:val="clear" w:color="auto" w:fill="auto"/>
          </w:tcPr>
          <w:p w14:paraId="39D94CAE" w14:textId="4D79E25D" w:rsidR="00934CD3" w:rsidRPr="00934CD3" w:rsidRDefault="00934CD3" w:rsidP="00934CD3">
            <w:pPr>
              <w:ind w:firstLine="0"/>
            </w:pPr>
            <w:r>
              <w:t>Hosey</w:t>
            </w:r>
          </w:p>
        </w:tc>
        <w:tc>
          <w:tcPr>
            <w:tcW w:w="2180" w:type="dxa"/>
            <w:shd w:val="clear" w:color="auto" w:fill="auto"/>
          </w:tcPr>
          <w:p w14:paraId="605F8D3F" w14:textId="57EDE75F" w:rsidR="00934CD3" w:rsidRPr="00934CD3" w:rsidRDefault="00934CD3" w:rsidP="00934CD3">
            <w:pPr>
              <w:ind w:firstLine="0"/>
            </w:pPr>
            <w:r>
              <w:t>Hyde</w:t>
            </w:r>
          </w:p>
        </w:tc>
      </w:tr>
      <w:tr w:rsidR="00934CD3" w:rsidRPr="00934CD3" w14:paraId="08A804CE" w14:textId="77777777" w:rsidTr="00934CD3">
        <w:tc>
          <w:tcPr>
            <w:tcW w:w="2179" w:type="dxa"/>
            <w:shd w:val="clear" w:color="auto" w:fill="auto"/>
          </w:tcPr>
          <w:p w14:paraId="2A1FEAF6" w14:textId="5CD1FC54" w:rsidR="00934CD3" w:rsidRPr="00934CD3" w:rsidRDefault="00934CD3" w:rsidP="00934CD3">
            <w:pPr>
              <w:ind w:firstLine="0"/>
            </w:pPr>
            <w:r>
              <w:t>Jefferson</w:t>
            </w:r>
          </w:p>
        </w:tc>
        <w:tc>
          <w:tcPr>
            <w:tcW w:w="2179" w:type="dxa"/>
            <w:shd w:val="clear" w:color="auto" w:fill="auto"/>
          </w:tcPr>
          <w:p w14:paraId="25859C36" w14:textId="7ECA1407" w:rsidR="00934CD3" w:rsidRPr="00934CD3" w:rsidRDefault="00934CD3" w:rsidP="00934CD3">
            <w:pPr>
              <w:ind w:firstLine="0"/>
            </w:pPr>
            <w:r>
              <w:t>W. Jones</w:t>
            </w:r>
          </w:p>
        </w:tc>
        <w:tc>
          <w:tcPr>
            <w:tcW w:w="2180" w:type="dxa"/>
            <w:shd w:val="clear" w:color="auto" w:fill="auto"/>
          </w:tcPr>
          <w:p w14:paraId="11C689FA" w14:textId="296F57DD" w:rsidR="00934CD3" w:rsidRPr="00934CD3" w:rsidRDefault="00934CD3" w:rsidP="00934CD3">
            <w:pPr>
              <w:ind w:firstLine="0"/>
            </w:pPr>
            <w:r>
              <w:t>Jordan</w:t>
            </w:r>
          </w:p>
        </w:tc>
      </w:tr>
      <w:tr w:rsidR="00934CD3" w:rsidRPr="00934CD3" w14:paraId="6087B2A5" w14:textId="77777777" w:rsidTr="00934CD3">
        <w:tc>
          <w:tcPr>
            <w:tcW w:w="2179" w:type="dxa"/>
            <w:shd w:val="clear" w:color="auto" w:fill="auto"/>
          </w:tcPr>
          <w:p w14:paraId="30CD032A" w14:textId="2F8A94EC" w:rsidR="00934CD3" w:rsidRPr="00934CD3" w:rsidRDefault="00934CD3" w:rsidP="00934CD3">
            <w:pPr>
              <w:ind w:firstLine="0"/>
            </w:pPr>
            <w:r>
              <w:t>Kirby</w:t>
            </w:r>
          </w:p>
        </w:tc>
        <w:tc>
          <w:tcPr>
            <w:tcW w:w="2179" w:type="dxa"/>
            <w:shd w:val="clear" w:color="auto" w:fill="auto"/>
          </w:tcPr>
          <w:p w14:paraId="43FF422B" w14:textId="72800131" w:rsidR="00934CD3" w:rsidRPr="00934CD3" w:rsidRDefault="00934CD3" w:rsidP="00934CD3">
            <w:pPr>
              <w:ind w:firstLine="0"/>
            </w:pPr>
            <w:r>
              <w:t>Landing</w:t>
            </w:r>
          </w:p>
        </w:tc>
        <w:tc>
          <w:tcPr>
            <w:tcW w:w="2180" w:type="dxa"/>
            <w:shd w:val="clear" w:color="auto" w:fill="auto"/>
          </w:tcPr>
          <w:p w14:paraId="329A3248" w14:textId="33BA9E60" w:rsidR="00934CD3" w:rsidRPr="00934CD3" w:rsidRDefault="00934CD3" w:rsidP="00934CD3">
            <w:pPr>
              <w:ind w:firstLine="0"/>
            </w:pPr>
            <w:r>
              <w:t>Ligon</w:t>
            </w:r>
          </w:p>
        </w:tc>
      </w:tr>
      <w:tr w:rsidR="00934CD3" w:rsidRPr="00934CD3" w14:paraId="47220333" w14:textId="77777777" w:rsidTr="00934CD3">
        <w:tc>
          <w:tcPr>
            <w:tcW w:w="2179" w:type="dxa"/>
            <w:shd w:val="clear" w:color="auto" w:fill="auto"/>
          </w:tcPr>
          <w:p w14:paraId="50DD5083" w14:textId="195AA02B" w:rsidR="00934CD3" w:rsidRPr="00934CD3" w:rsidRDefault="00934CD3" w:rsidP="00934CD3">
            <w:pPr>
              <w:ind w:firstLine="0"/>
            </w:pPr>
            <w:r>
              <w:t>Lowe</w:t>
            </w:r>
          </w:p>
        </w:tc>
        <w:tc>
          <w:tcPr>
            <w:tcW w:w="2179" w:type="dxa"/>
            <w:shd w:val="clear" w:color="auto" w:fill="auto"/>
          </w:tcPr>
          <w:p w14:paraId="556692FF" w14:textId="44BF5C8D" w:rsidR="00934CD3" w:rsidRPr="00934CD3" w:rsidRDefault="00934CD3" w:rsidP="00934CD3">
            <w:pPr>
              <w:ind w:firstLine="0"/>
            </w:pPr>
            <w:r>
              <w:t>McDaniel</w:t>
            </w:r>
          </w:p>
        </w:tc>
        <w:tc>
          <w:tcPr>
            <w:tcW w:w="2180" w:type="dxa"/>
            <w:shd w:val="clear" w:color="auto" w:fill="auto"/>
          </w:tcPr>
          <w:p w14:paraId="5B221F92" w14:textId="7C4E5946" w:rsidR="00934CD3" w:rsidRPr="00934CD3" w:rsidRDefault="00934CD3" w:rsidP="00934CD3">
            <w:pPr>
              <w:ind w:firstLine="0"/>
            </w:pPr>
            <w:r>
              <w:t>McGinnis</w:t>
            </w:r>
          </w:p>
        </w:tc>
      </w:tr>
      <w:tr w:rsidR="00934CD3" w:rsidRPr="00934CD3" w14:paraId="7B75D596" w14:textId="77777777" w:rsidTr="00934CD3">
        <w:tc>
          <w:tcPr>
            <w:tcW w:w="2179" w:type="dxa"/>
            <w:shd w:val="clear" w:color="auto" w:fill="auto"/>
          </w:tcPr>
          <w:p w14:paraId="7EE18939" w14:textId="64C3BA47" w:rsidR="00934CD3" w:rsidRPr="00934CD3" w:rsidRDefault="00934CD3" w:rsidP="00934CD3">
            <w:pPr>
              <w:ind w:firstLine="0"/>
            </w:pPr>
            <w:r>
              <w:t>Mitchell</w:t>
            </w:r>
          </w:p>
        </w:tc>
        <w:tc>
          <w:tcPr>
            <w:tcW w:w="2179" w:type="dxa"/>
            <w:shd w:val="clear" w:color="auto" w:fill="auto"/>
          </w:tcPr>
          <w:p w14:paraId="2D5A5DC6" w14:textId="43CE2CB4" w:rsidR="00934CD3" w:rsidRPr="00934CD3" w:rsidRDefault="00934CD3" w:rsidP="00934CD3">
            <w:pPr>
              <w:ind w:firstLine="0"/>
            </w:pPr>
            <w:r>
              <w:t>J. Moore</w:t>
            </w:r>
          </w:p>
        </w:tc>
        <w:tc>
          <w:tcPr>
            <w:tcW w:w="2180" w:type="dxa"/>
            <w:shd w:val="clear" w:color="auto" w:fill="auto"/>
          </w:tcPr>
          <w:p w14:paraId="7ECC3763" w14:textId="5795D958" w:rsidR="00934CD3" w:rsidRPr="00934CD3" w:rsidRDefault="00934CD3" w:rsidP="00934CD3">
            <w:pPr>
              <w:ind w:firstLine="0"/>
            </w:pPr>
            <w:r>
              <w:t>A. M. Morgan</w:t>
            </w:r>
          </w:p>
        </w:tc>
      </w:tr>
      <w:tr w:rsidR="00934CD3" w:rsidRPr="00934CD3" w14:paraId="117FECBE" w14:textId="77777777" w:rsidTr="00934CD3">
        <w:tc>
          <w:tcPr>
            <w:tcW w:w="2179" w:type="dxa"/>
            <w:shd w:val="clear" w:color="auto" w:fill="auto"/>
          </w:tcPr>
          <w:p w14:paraId="728FC8CF" w14:textId="2ABFEAA6" w:rsidR="00934CD3" w:rsidRPr="00934CD3" w:rsidRDefault="00934CD3" w:rsidP="00934CD3">
            <w:pPr>
              <w:ind w:firstLine="0"/>
            </w:pPr>
            <w:r>
              <w:t>T. A. Morgan</w:t>
            </w:r>
          </w:p>
        </w:tc>
        <w:tc>
          <w:tcPr>
            <w:tcW w:w="2179" w:type="dxa"/>
            <w:shd w:val="clear" w:color="auto" w:fill="auto"/>
          </w:tcPr>
          <w:p w14:paraId="1117AE01" w14:textId="1F99A871" w:rsidR="00934CD3" w:rsidRPr="00934CD3" w:rsidRDefault="00934CD3" w:rsidP="00934CD3">
            <w:pPr>
              <w:ind w:firstLine="0"/>
            </w:pPr>
            <w:r>
              <w:t>Murphy</w:t>
            </w:r>
          </w:p>
        </w:tc>
        <w:tc>
          <w:tcPr>
            <w:tcW w:w="2180" w:type="dxa"/>
            <w:shd w:val="clear" w:color="auto" w:fill="auto"/>
          </w:tcPr>
          <w:p w14:paraId="547B1921" w14:textId="64DFAB20" w:rsidR="00934CD3" w:rsidRPr="00934CD3" w:rsidRDefault="00934CD3" w:rsidP="00934CD3">
            <w:pPr>
              <w:ind w:firstLine="0"/>
            </w:pPr>
            <w:r>
              <w:t>Neese</w:t>
            </w:r>
          </w:p>
        </w:tc>
      </w:tr>
      <w:tr w:rsidR="00934CD3" w:rsidRPr="00934CD3" w14:paraId="5F95EB72" w14:textId="77777777" w:rsidTr="00934CD3">
        <w:tc>
          <w:tcPr>
            <w:tcW w:w="2179" w:type="dxa"/>
            <w:shd w:val="clear" w:color="auto" w:fill="auto"/>
          </w:tcPr>
          <w:p w14:paraId="73AA021F" w14:textId="73B4CDAD" w:rsidR="00934CD3" w:rsidRPr="00934CD3" w:rsidRDefault="00934CD3" w:rsidP="00934CD3">
            <w:pPr>
              <w:ind w:firstLine="0"/>
            </w:pPr>
            <w:r>
              <w:t>B. Newton</w:t>
            </w:r>
          </w:p>
        </w:tc>
        <w:tc>
          <w:tcPr>
            <w:tcW w:w="2179" w:type="dxa"/>
            <w:shd w:val="clear" w:color="auto" w:fill="auto"/>
          </w:tcPr>
          <w:p w14:paraId="5C205BF1" w14:textId="7A436AFE" w:rsidR="00934CD3" w:rsidRPr="00934CD3" w:rsidRDefault="00934CD3" w:rsidP="00934CD3">
            <w:pPr>
              <w:ind w:firstLine="0"/>
            </w:pPr>
            <w:r>
              <w:t>W. Newton</w:t>
            </w:r>
          </w:p>
        </w:tc>
        <w:tc>
          <w:tcPr>
            <w:tcW w:w="2180" w:type="dxa"/>
            <w:shd w:val="clear" w:color="auto" w:fill="auto"/>
          </w:tcPr>
          <w:p w14:paraId="60740FFB" w14:textId="076C89F0" w:rsidR="00934CD3" w:rsidRPr="00934CD3" w:rsidRDefault="00934CD3" w:rsidP="00934CD3">
            <w:pPr>
              <w:ind w:firstLine="0"/>
            </w:pPr>
            <w:r>
              <w:t>Oremus</w:t>
            </w:r>
          </w:p>
        </w:tc>
      </w:tr>
      <w:tr w:rsidR="00934CD3" w:rsidRPr="00934CD3" w14:paraId="4C90C3AF" w14:textId="77777777" w:rsidTr="00934CD3">
        <w:tc>
          <w:tcPr>
            <w:tcW w:w="2179" w:type="dxa"/>
            <w:shd w:val="clear" w:color="auto" w:fill="auto"/>
          </w:tcPr>
          <w:p w14:paraId="15765766" w14:textId="69F472CF" w:rsidR="00934CD3" w:rsidRPr="00934CD3" w:rsidRDefault="00934CD3" w:rsidP="00934CD3">
            <w:pPr>
              <w:ind w:firstLine="0"/>
            </w:pPr>
            <w:r>
              <w:t>Pendarvis</w:t>
            </w:r>
          </w:p>
        </w:tc>
        <w:tc>
          <w:tcPr>
            <w:tcW w:w="2179" w:type="dxa"/>
            <w:shd w:val="clear" w:color="auto" w:fill="auto"/>
          </w:tcPr>
          <w:p w14:paraId="78039581" w14:textId="61E558FF" w:rsidR="00934CD3" w:rsidRPr="00934CD3" w:rsidRDefault="00934CD3" w:rsidP="00934CD3">
            <w:pPr>
              <w:ind w:firstLine="0"/>
            </w:pPr>
            <w:r>
              <w:t>Pope</w:t>
            </w:r>
          </w:p>
        </w:tc>
        <w:tc>
          <w:tcPr>
            <w:tcW w:w="2180" w:type="dxa"/>
            <w:shd w:val="clear" w:color="auto" w:fill="auto"/>
          </w:tcPr>
          <w:p w14:paraId="3C8B7192" w14:textId="36941AC2" w:rsidR="00934CD3" w:rsidRPr="00934CD3" w:rsidRDefault="00934CD3" w:rsidP="00934CD3">
            <w:pPr>
              <w:ind w:firstLine="0"/>
            </w:pPr>
            <w:r>
              <w:t>Rivers</w:t>
            </w:r>
          </w:p>
        </w:tc>
      </w:tr>
      <w:tr w:rsidR="00934CD3" w:rsidRPr="00934CD3" w14:paraId="7463E7B9" w14:textId="77777777" w:rsidTr="00934CD3">
        <w:tc>
          <w:tcPr>
            <w:tcW w:w="2179" w:type="dxa"/>
            <w:shd w:val="clear" w:color="auto" w:fill="auto"/>
          </w:tcPr>
          <w:p w14:paraId="68AFDBA6" w14:textId="6AD3626F" w:rsidR="00934CD3" w:rsidRPr="00934CD3" w:rsidRDefault="00934CD3" w:rsidP="00934CD3">
            <w:pPr>
              <w:ind w:firstLine="0"/>
            </w:pPr>
            <w:r>
              <w:t>Robbins</w:t>
            </w:r>
          </w:p>
        </w:tc>
        <w:tc>
          <w:tcPr>
            <w:tcW w:w="2179" w:type="dxa"/>
            <w:shd w:val="clear" w:color="auto" w:fill="auto"/>
          </w:tcPr>
          <w:p w14:paraId="3D8A6FA8" w14:textId="4A7433FC" w:rsidR="00934CD3" w:rsidRPr="00934CD3" w:rsidRDefault="00934CD3" w:rsidP="00934CD3">
            <w:pPr>
              <w:ind w:firstLine="0"/>
            </w:pPr>
            <w:r>
              <w:t>Rose</w:t>
            </w:r>
          </w:p>
        </w:tc>
        <w:tc>
          <w:tcPr>
            <w:tcW w:w="2180" w:type="dxa"/>
            <w:shd w:val="clear" w:color="auto" w:fill="auto"/>
          </w:tcPr>
          <w:p w14:paraId="02EA5FA5" w14:textId="66FB2788" w:rsidR="00934CD3" w:rsidRPr="00934CD3" w:rsidRDefault="00934CD3" w:rsidP="00934CD3">
            <w:pPr>
              <w:ind w:firstLine="0"/>
            </w:pPr>
            <w:r>
              <w:t>Sandifer</w:t>
            </w:r>
          </w:p>
        </w:tc>
      </w:tr>
      <w:tr w:rsidR="00934CD3" w:rsidRPr="00934CD3" w14:paraId="525C7293" w14:textId="77777777" w:rsidTr="00934CD3">
        <w:tc>
          <w:tcPr>
            <w:tcW w:w="2179" w:type="dxa"/>
            <w:shd w:val="clear" w:color="auto" w:fill="auto"/>
          </w:tcPr>
          <w:p w14:paraId="37BD998C" w14:textId="4C287634" w:rsidR="00934CD3" w:rsidRPr="00934CD3" w:rsidRDefault="00934CD3" w:rsidP="00934CD3">
            <w:pPr>
              <w:ind w:firstLine="0"/>
            </w:pPr>
            <w:r>
              <w:t>Schuessler</w:t>
            </w:r>
          </w:p>
        </w:tc>
        <w:tc>
          <w:tcPr>
            <w:tcW w:w="2179" w:type="dxa"/>
            <w:shd w:val="clear" w:color="auto" w:fill="auto"/>
          </w:tcPr>
          <w:p w14:paraId="7FB86BA5" w14:textId="474B9503" w:rsidR="00934CD3" w:rsidRPr="00934CD3" w:rsidRDefault="00934CD3" w:rsidP="00934CD3">
            <w:pPr>
              <w:ind w:firstLine="0"/>
            </w:pPr>
            <w:r>
              <w:t>G. M. Smith</w:t>
            </w:r>
          </w:p>
        </w:tc>
        <w:tc>
          <w:tcPr>
            <w:tcW w:w="2180" w:type="dxa"/>
            <w:shd w:val="clear" w:color="auto" w:fill="auto"/>
          </w:tcPr>
          <w:p w14:paraId="61068656" w14:textId="39A0720D" w:rsidR="00934CD3" w:rsidRPr="00934CD3" w:rsidRDefault="00934CD3" w:rsidP="00934CD3">
            <w:pPr>
              <w:ind w:firstLine="0"/>
            </w:pPr>
            <w:r>
              <w:t>M. M. Smith</w:t>
            </w:r>
          </w:p>
        </w:tc>
      </w:tr>
      <w:tr w:rsidR="00934CD3" w:rsidRPr="00934CD3" w14:paraId="08D14EBF" w14:textId="77777777" w:rsidTr="00934CD3">
        <w:tc>
          <w:tcPr>
            <w:tcW w:w="2179" w:type="dxa"/>
            <w:shd w:val="clear" w:color="auto" w:fill="auto"/>
          </w:tcPr>
          <w:p w14:paraId="3FA4495E" w14:textId="5B442E05" w:rsidR="00934CD3" w:rsidRPr="00934CD3" w:rsidRDefault="00934CD3" w:rsidP="00934CD3">
            <w:pPr>
              <w:ind w:firstLine="0"/>
            </w:pPr>
            <w:r>
              <w:t>Spann-Wilder</w:t>
            </w:r>
          </w:p>
        </w:tc>
        <w:tc>
          <w:tcPr>
            <w:tcW w:w="2179" w:type="dxa"/>
            <w:shd w:val="clear" w:color="auto" w:fill="auto"/>
          </w:tcPr>
          <w:p w14:paraId="1C9F7E6E" w14:textId="61A652BA" w:rsidR="00934CD3" w:rsidRPr="00934CD3" w:rsidRDefault="00934CD3" w:rsidP="00934CD3">
            <w:pPr>
              <w:ind w:firstLine="0"/>
            </w:pPr>
            <w:r>
              <w:t>Stavrinakis</w:t>
            </w:r>
          </w:p>
        </w:tc>
        <w:tc>
          <w:tcPr>
            <w:tcW w:w="2180" w:type="dxa"/>
            <w:shd w:val="clear" w:color="auto" w:fill="auto"/>
          </w:tcPr>
          <w:p w14:paraId="2DC20F4A" w14:textId="44C08C67" w:rsidR="00934CD3" w:rsidRPr="00934CD3" w:rsidRDefault="00934CD3" w:rsidP="00934CD3">
            <w:pPr>
              <w:ind w:firstLine="0"/>
            </w:pPr>
            <w:r>
              <w:t>Taylor</w:t>
            </w:r>
          </w:p>
        </w:tc>
      </w:tr>
      <w:tr w:rsidR="00934CD3" w:rsidRPr="00934CD3" w14:paraId="7E1A9869" w14:textId="77777777" w:rsidTr="00934CD3">
        <w:tc>
          <w:tcPr>
            <w:tcW w:w="2179" w:type="dxa"/>
            <w:shd w:val="clear" w:color="auto" w:fill="auto"/>
          </w:tcPr>
          <w:p w14:paraId="60C6A617" w14:textId="29D7154D" w:rsidR="00934CD3" w:rsidRPr="00934CD3" w:rsidRDefault="00934CD3" w:rsidP="00934CD3">
            <w:pPr>
              <w:ind w:firstLine="0"/>
            </w:pPr>
            <w:r>
              <w:t>Thigpen</w:t>
            </w:r>
          </w:p>
        </w:tc>
        <w:tc>
          <w:tcPr>
            <w:tcW w:w="2179" w:type="dxa"/>
            <w:shd w:val="clear" w:color="auto" w:fill="auto"/>
          </w:tcPr>
          <w:p w14:paraId="3FDE9CBE" w14:textId="3B58E232" w:rsidR="00934CD3" w:rsidRPr="00934CD3" w:rsidRDefault="00934CD3" w:rsidP="00934CD3">
            <w:pPr>
              <w:ind w:firstLine="0"/>
            </w:pPr>
            <w:r>
              <w:t>Vaughan</w:t>
            </w:r>
          </w:p>
        </w:tc>
        <w:tc>
          <w:tcPr>
            <w:tcW w:w="2180" w:type="dxa"/>
            <w:shd w:val="clear" w:color="auto" w:fill="auto"/>
          </w:tcPr>
          <w:p w14:paraId="5A2FFD70" w14:textId="5BEA6CFB" w:rsidR="00934CD3" w:rsidRPr="00934CD3" w:rsidRDefault="00934CD3" w:rsidP="00934CD3">
            <w:pPr>
              <w:ind w:firstLine="0"/>
            </w:pPr>
            <w:r>
              <w:t>Weeks</w:t>
            </w:r>
          </w:p>
        </w:tc>
      </w:tr>
      <w:tr w:rsidR="00934CD3" w:rsidRPr="00934CD3" w14:paraId="6F211029" w14:textId="77777777" w:rsidTr="00934CD3">
        <w:tc>
          <w:tcPr>
            <w:tcW w:w="2179" w:type="dxa"/>
            <w:shd w:val="clear" w:color="auto" w:fill="auto"/>
          </w:tcPr>
          <w:p w14:paraId="5D55F578" w14:textId="4B63CAB3" w:rsidR="00934CD3" w:rsidRPr="00934CD3" w:rsidRDefault="00934CD3" w:rsidP="00934CD3">
            <w:pPr>
              <w:ind w:firstLine="0"/>
            </w:pPr>
            <w:r>
              <w:t>West</w:t>
            </w:r>
          </w:p>
        </w:tc>
        <w:tc>
          <w:tcPr>
            <w:tcW w:w="2179" w:type="dxa"/>
            <w:shd w:val="clear" w:color="auto" w:fill="auto"/>
          </w:tcPr>
          <w:p w14:paraId="45B6EA37" w14:textId="4E6415FC" w:rsidR="00934CD3" w:rsidRPr="00934CD3" w:rsidRDefault="00934CD3" w:rsidP="00934CD3">
            <w:pPr>
              <w:ind w:firstLine="0"/>
            </w:pPr>
            <w:r>
              <w:t>Wetmore</w:t>
            </w:r>
          </w:p>
        </w:tc>
        <w:tc>
          <w:tcPr>
            <w:tcW w:w="2180" w:type="dxa"/>
            <w:shd w:val="clear" w:color="auto" w:fill="auto"/>
          </w:tcPr>
          <w:p w14:paraId="15440FDB" w14:textId="70AC4008" w:rsidR="00934CD3" w:rsidRPr="00934CD3" w:rsidRDefault="00934CD3" w:rsidP="00934CD3">
            <w:pPr>
              <w:ind w:firstLine="0"/>
            </w:pPr>
            <w:r>
              <w:t>Whitmire</w:t>
            </w:r>
          </w:p>
        </w:tc>
      </w:tr>
      <w:tr w:rsidR="00934CD3" w:rsidRPr="00934CD3" w14:paraId="51F951DC" w14:textId="77777777" w:rsidTr="00934CD3">
        <w:tc>
          <w:tcPr>
            <w:tcW w:w="2179" w:type="dxa"/>
            <w:shd w:val="clear" w:color="auto" w:fill="auto"/>
          </w:tcPr>
          <w:p w14:paraId="6275D94C" w14:textId="1B216ACB" w:rsidR="00934CD3" w:rsidRPr="00934CD3" w:rsidRDefault="00934CD3" w:rsidP="00934CD3">
            <w:pPr>
              <w:keepNext/>
              <w:ind w:firstLine="0"/>
            </w:pPr>
            <w:r>
              <w:t>Williams</w:t>
            </w:r>
          </w:p>
        </w:tc>
        <w:tc>
          <w:tcPr>
            <w:tcW w:w="2179" w:type="dxa"/>
            <w:shd w:val="clear" w:color="auto" w:fill="auto"/>
          </w:tcPr>
          <w:p w14:paraId="5E1E21BB" w14:textId="6C0AB932" w:rsidR="00934CD3" w:rsidRPr="00934CD3" w:rsidRDefault="00934CD3" w:rsidP="00934CD3">
            <w:pPr>
              <w:keepNext/>
              <w:ind w:firstLine="0"/>
            </w:pPr>
            <w:r>
              <w:t>Willis</w:t>
            </w:r>
          </w:p>
        </w:tc>
        <w:tc>
          <w:tcPr>
            <w:tcW w:w="2180" w:type="dxa"/>
            <w:shd w:val="clear" w:color="auto" w:fill="auto"/>
          </w:tcPr>
          <w:p w14:paraId="4500FD11" w14:textId="726FAFFE" w:rsidR="00934CD3" w:rsidRPr="00934CD3" w:rsidRDefault="00934CD3" w:rsidP="00934CD3">
            <w:pPr>
              <w:keepNext/>
              <w:ind w:firstLine="0"/>
            </w:pPr>
            <w:r>
              <w:t>Wooten</w:t>
            </w:r>
          </w:p>
        </w:tc>
      </w:tr>
      <w:tr w:rsidR="00934CD3" w:rsidRPr="00934CD3" w14:paraId="1A0864FD" w14:textId="77777777" w:rsidTr="00934CD3">
        <w:tc>
          <w:tcPr>
            <w:tcW w:w="2179" w:type="dxa"/>
            <w:shd w:val="clear" w:color="auto" w:fill="auto"/>
          </w:tcPr>
          <w:p w14:paraId="64C65935" w14:textId="41BF94CA" w:rsidR="00934CD3" w:rsidRPr="00934CD3" w:rsidRDefault="00934CD3" w:rsidP="00934CD3">
            <w:pPr>
              <w:keepNext/>
              <w:ind w:firstLine="0"/>
            </w:pPr>
            <w:r>
              <w:t>Yow</w:t>
            </w:r>
          </w:p>
        </w:tc>
        <w:tc>
          <w:tcPr>
            <w:tcW w:w="2179" w:type="dxa"/>
            <w:shd w:val="clear" w:color="auto" w:fill="auto"/>
          </w:tcPr>
          <w:p w14:paraId="285942DD" w14:textId="77777777" w:rsidR="00934CD3" w:rsidRPr="00934CD3" w:rsidRDefault="00934CD3" w:rsidP="00934CD3">
            <w:pPr>
              <w:keepNext/>
              <w:ind w:firstLine="0"/>
            </w:pPr>
          </w:p>
        </w:tc>
        <w:tc>
          <w:tcPr>
            <w:tcW w:w="2180" w:type="dxa"/>
            <w:shd w:val="clear" w:color="auto" w:fill="auto"/>
          </w:tcPr>
          <w:p w14:paraId="0366CE63" w14:textId="77777777" w:rsidR="00934CD3" w:rsidRPr="00934CD3" w:rsidRDefault="00934CD3" w:rsidP="00934CD3">
            <w:pPr>
              <w:keepNext/>
              <w:ind w:firstLine="0"/>
            </w:pPr>
          </w:p>
        </w:tc>
      </w:tr>
    </w:tbl>
    <w:p w14:paraId="5D1CC6F6" w14:textId="77777777" w:rsidR="00934CD3" w:rsidRDefault="00934CD3" w:rsidP="00934CD3"/>
    <w:p w14:paraId="0B1CD990" w14:textId="3409BF48" w:rsidR="00934CD3" w:rsidRDefault="00934CD3" w:rsidP="00934CD3">
      <w:pPr>
        <w:jc w:val="center"/>
        <w:rPr>
          <w:b/>
        </w:rPr>
      </w:pPr>
      <w:r w:rsidRPr="00934CD3">
        <w:rPr>
          <w:b/>
        </w:rPr>
        <w:t>Total--76</w:t>
      </w:r>
    </w:p>
    <w:p w14:paraId="03A25671" w14:textId="77777777" w:rsidR="00934CD3" w:rsidRDefault="00934CD3" w:rsidP="00934CD3">
      <w:pPr>
        <w:jc w:val="center"/>
        <w:rPr>
          <w:b/>
        </w:rPr>
      </w:pPr>
    </w:p>
    <w:p w14:paraId="4025FE5D" w14:textId="77777777" w:rsidR="00934CD3" w:rsidRDefault="00934CD3" w:rsidP="00934CD3">
      <w:pPr>
        <w:ind w:firstLine="0"/>
      </w:pPr>
      <w:r w:rsidRPr="00934C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4CD3" w:rsidRPr="00934CD3" w14:paraId="31170196" w14:textId="77777777" w:rsidTr="00934CD3">
        <w:tc>
          <w:tcPr>
            <w:tcW w:w="2179" w:type="dxa"/>
            <w:shd w:val="clear" w:color="auto" w:fill="auto"/>
          </w:tcPr>
          <w:p w14:paraId="2919F1E2" w14:textId="5E6A5BE4" w:rsidR="00934CD3" w:rsidRPr="00934CD3" w:rsidRDefault="00934CD3" w:rsidP="00934CD3">
            <w:pPr>
              <w:keepNext/>
              <w:ind w:firstLine="0"/>
            </w:pPr>
            <w:r>
              <w:t>Beach</w:t>
            </w:r>
          </w:p>
        </w:tc>
        <w:tc>
          <w:tcPr>
            <w:tcW w:w="2179" w:type="dxa"/>
            <w:shd w:val="clear" w:color="auto" w:fill="auto"/>
          </w:tcPr>
          <w:p w14:paraId="63612A90" w14:textId="31543250" w:rsidR="00934CD3" w:rsidRPr="00934CD3" w:rsidRDefault="00934CD3" w:rsidP="00934CD3">
            <w:pPr>
              <w:keepNext/>
              <w:ind w:firstLine="0"/>
            </w:pPr>
            <w:r>
              <w:t>Burns</w:t>
            </w:r>
          </w:p>
        </w:tc>
        <w:tc>
          <w:tcPr>
            <w:tcW w:w="2180" w:type="dxa"/>
            <w:shd w:val="clear" w:color="auto" w:fill="auto"/>
          </w:tcPr>
          <w:p w14:paraId="21AAD0BF" w14:textId="061B03E7" w:rsidR="00934CD3" w:rsidRPr="00934CD3" w:rsidRDefault="00934CD3" w:rsidP="00934CD3">
            <w:pPr>
              <w:keepNext/>
              <w:ind w:firstLine="0"/>
            </w:pPr>
            <w:r>
              <w:t>Caskey</w:t>
            </w:r>
          </w:p>
        </w:tc>
      </w:tr>
      <w:tr w:rsidR="00934CD3" w:rsidRPr="00934CD3" w14:paraId="09035D91" w14:textId="77777777" w:rsidTr="00934CD3">
        <w:tc>
          <w:tcPr>
            <w:tcW w:w="2179" w:type="dxa"/>
            <w:shd w:val="clear" w:color="auto" w:fill="auto"/>
          </w:tcPr>
          <w:p w14:paraId="5AA494EF" w14:textId="55716A6A" w:rsidR="00934CD3" w:rsidRPr="00934CD3" w:rsidRDefault="00934CD3" w:rsidP="00934CD3">
            <w:pPr>
              <w:ind w:firstLine="0"/>
            </w:pPr>
            <w:r>
              <w:t>Chapman</w:t>
            </w:r>
          </w:p>
        </w:tc>
        <w:tc>
          <w:tcPr>
            <w:tcW w:w="2179" w:type="dxa"/>
            <w:shd w:val="clear" w:color="auto" w:fill="auto"/>
          </w:tcPr>
          <w:p w14:paraId="76F26C90" w14:textId="7B0C58DE" w:rsidR="00934CD3" w:rsidRPr="00934CD3" w:rsidRDefault="00934CD3" w:rsidP="00934CD3">
            <w:pPr>
              <w:ind w:firstLine="0"/>
            </w:pPr>
            <w:r>
              <w:t>Chumley</w:t>
            </w:r>
          </w:p>
        </w:tc>
        <w:tc>
          <w:tcPr>
            <w:tcW w:w="2180" w:type="dxa"/>
            <w:shd w:val="clear" w:color="auto" w:fill="auto"/>
          </w:tcPr>
          <w:p w14:paraId="4D3BC50D" w14:textId="23BA4039" w:rsidR="00934CD3" w:rsidRPr="00934CD3" w:rsidRDefault="00934CD3" w:rsidP="00934CD3">
            <w:pPr>
              <w:ind w:firstLine="0"/>
            </w:pPr>
            <w:r>
              <w:t>Cobb-Hunter</w:t>
            </w:r>
          </w:p>
        </w:tc>
      </w:tr>
      <w:tr w:rsidR="00934CD3" w:rsidRPr="00934CD3" w14:paraId="50B8A142" w14:textId="77777777" w:rsidTr="00934CD3">
        <w:tc>
          <w:tcPr>
            <w:tcW w:w="2179" w:type="dxa"/>
            <w:shd w:val="clear" w:color="auto" w:fill="auto"/>
          </w:tcPr>
          <w:p w14:paraId="61292EFC" w14:textId="3B3EA30C" w:rsidR="00934CD3" w:rsidRPr="00934CD3" w:rsidRDefault="00934CD3" w:rsidP="00934CD3">
            <w:pPr>
              <w:ind w:firstLine="0"/>
            </w:pPr>
            <w:r>
              <w:t>Cromer</w:t>
            </w:r>
          </w:p>
        </w:tc>
        <w:tc>
          <w:tcPr>
            <w:tcW w:w="2179" w:type="dxa"/>
            <w:shd w:val="clear" w:color="auto" w:fill="auto"/>
          </w:tcPr>
          <w:p w14:paraId="03FC52F1" w14:textId="6D01E31E" w:rsidR="00934CD3" w:rsidRPr="00934CD3" w:rsidRDefault="00934CD3" w:rsidP="00934CD3">
            <w:pPr>
              <w:ind w:firstLine="0"/>
            </w:pPr>
            <w:r>
              <w:t>Gagnon</w:t>
            </w:r>
          </w:p>
        </w:tc>
        <w:tc>
          <w:tcPr>
            <w:tcW w:w="2180" w:type="dxa"/>
            <w:shd w:val="clear" w:color="auto" w:fill="auto"/>
          </w:tcPr>
          <w:p w14:paraId="02068F6B" w14:textId="7C72D4FB" w:rsidR="00934CD3" w:rsidRPr="00934CD3" w:rsidRDefault="00934CD3" w:rsidP="00934CD3">
            <w:pPr>
              <w:ind w:firstLine="0"/>
            </w:pPr>
            <w:r>
              <w:t>Gibson</w:t>
            </w:r>
          </w:p>
        </w:tc>
      </w:tr>
      <w:tr w:rsidR="00934CD3" w:rsidRPr="00934CD3" w14:paraId="259B186C" w14:textId="77777777" w:rsidTr="00934CD3">
        <w:tc>
          <w:tcPr>
            <w:tcW w:w="2179" w:type="dxa"/>
            <w:shd w:val="clear" w:color="auto" w:fill="auto"/>
          </w:tcPr>
          <w:p w14:paraId="560F5352" w14:textId="5C618E5A" w:rsidR="00934CD3" w:rsidRPr="00934CD3" w:rsidRDefault="00934CD3" w:rsidP="00934CD3">
            <w:pPr>
              <w:ind w:firstLine="0"/>
            </w:pPr>
            <w:r>
              <w:t>Gilliam</w:t>
            </w:r>
          </w:p>
        </w:tc>
        <w:tc>
          <w:tcPr>
            <w:tcW w:w="2179" w:type="dxa"/>
            <w:shd w:val="clear" w:color="auto" w:fill="auto"/>
          </w:tcPr>
          <w:p w14:paraId="24FC4250" w14:textId="259F0590" w:rsidR="00934CD3" w:rsidRPr="00934CD3" w:rsidRDefault="00934CD3" w:rsidP="00934CD3">
            <w:pPr>
              <w:ind w:firstLine="0"/>
            </w:pPr>
            <w:r>
              <w:t>Harris</w:t>
            </w:r>
          </w:p>
        </w:tc>
        <w:tc>
          <w:tcPr>
            <w:tcW w:w="2180" w:type="dxa"/>
            <w:shd w:val="clear" w:color="auto" w:fill="auto"/>
          </w:tcPr>
          <w:p w14:paraId="7C88C283" w14:textId="60A52A3F" w:rsidR="00934CD3" w:rsidRPr="00934CD3" w:rsidRDefault="00934CD3" w:rsidP="00934CD3">
            <w:pPr>
              <w:ind w:firstLine="0"/>
            </w:pPr>
            <w:r>
              <w:t>J. E. Johnson</w:t>
            </w:r>
          </w:p>
        </w:tc>
      </w:tr>
      <w:tr w:rsidR="00934CD3" w:rsidRPr="00934CD3" w14:paraId="7F57713A" w14:textId="77777777" w:rsidTr="00934CD3">
        <w:tc>
          <w:tcPr>
            <w:tcW w:w="2179" w:type="dxa"/>
            <w:shd w:val="clear" w:color="auto" w:fill="auto"/>
          </w:tcPr>
          <w:p w14:paraId="4A04B263" w14:textId="3B5290EC" w:rsidR="00934CD3" w:rsidRPr="00934CD3" w:rsidRDefault="00934CD3" w:rsidP="00934CD3">
            <w:pPr>
              <w:ind w:firstLine="0"/>
            </w:pPr>
            <w:r>
              <w:t>S. Jones</w:t>
            </w:r>
          </w:p>
        </w:tc>
        <w:tc>
          <w:tcPr>
            <w:tcW w:w="2179" w:type="dxa"/>
            <w:shd w:val="clear" w:color="auto" w:fill="auto"/>
          </w:tcPr>
          <w:p w14:paraId="313C60EC" w14:textId="698E85FF" w:rsidR="00934CD3" w:rsidRPr="00934CD3" w:rsidRDefault="00934CD3" w:rsidP="00934CD3">
            <w:pPr>
              <w:ind w:firstLine="0"/>
            </w:pPr>
            <w:r>
              <w:t>Kilmartin</w:t>
            </w:r>
          </w:p>
        </w:tc>
        <w:tc>
          <w:tcPr>
            <w:tcW w:w="2180" w:type="dxa"/>
            <w:shd w:val="clear" w:color="auto" w:fill="auto"/>
          </w:tcPr>
          <w:p w14:paraId="745F1938" w14:textId="1BB786CB" w:rsidR="00934CD3" w:rsidRPr="00934CD3" w:rsidRDefault="00934CD3" w:rsidP="00934CD3">
            <w:pPr>
              <w:ind w:firstLine="0"/>
            </w:pPr>
            <w:r>
              <w:t>Lawson</w:t>
            </w:r>
          </w:p>
        </w:tc>
      </w:tr>
      <w:tr w:rsidR="00934CD3" w:rsidRPr="00934CD3" w14:paraId="6EAEE5ED" w14:textId="77777777" w:rsidTr="00934CD3">
        <w:tc>
          <w:tcPr>
            <w:tcW w:w="2179" w:type="dxa"/>
            <w:shd w:val="clear" w:color="auto" w:fill="auto"/>
          </w:tcPr>
          <w:p w14:paraId="589FAFE3" w14:textId="6ABAD696" w:rsidR="00934CD3" w:rsidRPr="00934CD3" w:rsidRDefault="00934CD3" w:rsidP="00934CD3">
            <w:pPr>
              <w:ind w:firstLine="0"/>
            </w:pPr>
            <w:r>
              <w:t>Leber</w:t>
            </w:r>
          </w:p>
        </w:tc>
        <w:tc>
          <w:tcPr>
            <w:tcW w:w="2179" w:type="dxa"/>
            <w:shd w:val="clear" w:color="auto" w:fill="auto"/>
          </w:tcPr>
          <w:p w14:paraId="012B6E03" w14:textId="1CC72537" w:rsidR="00934CD3" w:rsidRPr="00934CD3" w:rsidRDefault="00934CD3" w:rsidP="00934CD3">
            <w:pPr>
              <w:ind w:firstLine="0"/>
            </w:pPr>
            <w:r>
              <w:t>Long</w:t>
            </w:r>
          </w:p>
        </w:tc>
        <w:tc>
          <w:tcPr>
            <w:tcW w:w="2180" w:type="dxa"/>
            <w:shd w:val="clear" w:color="auto" w:fill="auto"/>
          </w:tcPr>
          <w:p w14:paraId="7A2814B2" w14:textId="1EEB77F7" w:rsidR="00934CD3" w:rsidRPr="00934CD3" w:rsidRDefault="00934CD3" w:rsidP="00934CD3">
            <w:pPr>
              <w:ind w:firstLine="0"/>
            </w:pPr>
            <w:r>
              <w:t>May</w:t>
            </w:r>
          </w:p>
        </w:tc>
      </w:tr>
      <w:tr w:rsidR="00934CD3" w:rsidRPr="00934CD3" w14:paraId="60906B62" w14:textId="77777777" w:rsidTr="00934CD3">
        <w:tc>
          <w:tcPr>
            <w:tcW w:w="2179" w:type="dxa"/>
            <w:shd w:val="clear" w:color="auto" w:fill="auto"/>
          </w:tcPr>
          <w:p w14:paraId="46B7A4D1" w14:textId="4A65EF0F" w:rsidR="00934CD3" w:rsidRPr="00934CD3" w:rsidRDefault="00934CD3" w:rsidP="00934CD3">
            <w:pPr>
              <w:ind w:firstLine="0"/>
            </w:pPr>
            <w:r>
              <w:t>McCabe</w:t>
            </w:r>
          </w:p>
        </w:tc>
        <w:tc>
          <w:tcPr>
            <w:tcW w:w="2179" w:type="dxa"/>
            <w:shd w:val="clear" w:color="auto" w:fill="auto"/>
          </w:tcPr>
          <w:p w14:paraId="0E3AB92D" w14:textId="4390F25C" w:rsidR="00934CD3" w:rsidRPr="00934CD3" w:rsidRDefault="00934CD3" w:rsidP="00934CD3">
            <w:pPr>
              <w:ind w:firstLine="0"/>
            </w:pPr>
            <w:r>
              <w:t>McCravy</w:t>
            </w:r>
          </w:p>
        </w:tc>
        <w:tc>
          <w:tcPr>
            <w:tcW w:w="2180" w:type="dxa"/>
            <w:shd w:val="clear" w:color="auto" w:fill="auto"/>
          </w:tcPr>
          <w:p w14:paraId="7DDE9F41" w14:textId="2AAE7A15" w:rsidR="00934CD3" w:rsidRPr="00934CD3" w:rsidRDefault="00934CD3" w:rsidP="00934CD3">
            <w:pPr>
              <w:ind w:firstLine="0"/>
            </w:pPr>
            <w:r>
              <w:t>Moss</w:t>
            </w:r>
          </w:p>
        </w:tc>
      </w:tr>
      <w:tr w:rsidR="00934CD3" w:rsidRPr="00934CD3" w14:paraId="505D44FF" w14:textId="77777777" w:rsidTr="00934CD3">
        <w:tc>
          <w:tcPr>
            <w:tcW w:w="2179" w:type="dxa"/>
            <w:shd w:val="clear" w:color="auto" w:fill="auto"/>
          </w:tcPr>
          <w:p w14:paraId="1F7488A9" w14:textId="028E3620" w:rsidR="00934CD3" w:rsidRPr="00934CD3" w:rsidRDefault="00934CD3" w:rsidP="00934CD3">
            <w:pPr>
              <w:keepNext/>
              <w:ind w:firstLine="0"/>
            </w:pPr>
            <w:r>
              <w:t>Nutt</w:t>
            </w:r>
          </w:p>
        </w:tc>
        <w:tc>
          <w:tcPr>
            <w:tcW w:w="2179" w:type="dxa"/>
            <w:shd w:val="clear" w:color="auto" w:fill="auto"/>
          </w:tcPr>
          <w:p w14:paraId="54AB911D" w14:textId="24BF0979" w:rsidR="00934CD3" w:rsidRPr="00934CD3" w:rsidRDefault="00934CD3" w:rsidP="00934CD3">
            <w:pPr>
              <w:keepNext/>
              <w:ind w:firstLine="0"/>
            </w:pPr>
            <w:r>
              <w:t>O'Neal</w:t>
            </w:r>
          </w:p>
        </w:tc>
        <w:tc>
          <w:tcPr>
            <w:tcW w:w="2180" w:type="dxa"/>
            <w:shd w:val="clear" w:color="auto" w:fill="auto"/>
          </w:tcPr>
          <w:p w14:paraId="54EAD795" w14:textId="4FDB2201" w:rsidR="00934CD3" w:rsidRPr="00934CD3" w:rsidRDefault="00934CD3" w:rsidP="00934CD3">
            <w:pPr>
              <w:keepNext/>
              <w:ind w:firstLine="0"/>
            </w:pPr>
            <w:r>
              <w:t>Pace</w:t>
            </w:r>
          </w:p>
        </w:tc>
      </w:tr>
      <w:tr w:rsidR="00934CD3" w:rsidRPr="00934CD3" w14:paraId="408C129C" w14:textId="77777777" w:rsidTr="00934CD3">
        <w:tc>
          <w:tcPr>
            <w:tcW w:w="2179" w:type="dxa"/>
            <w:shd w:val="clear" w:color="auto" w:fill="auto"/>
          </w:tcPr>
          <w:p w14:paraId="252CCA9F" w14:textId="24B44FF0" w:rsidR="00934CD3" w:rsidRPr="00934CD3" w:rsidRDefault="00934CD3" w:rsidP="00934CD3">
            <w:pPr>
              <w:keepNext/>
              <w:ind w:firstLine="0"/>
            </w:pPr>
            <w:r>
              <w:t>Pedalino</w:t>
            </w:r>
          </w:p>
        </w:tc>
        <w:tc>
          <w:tcPr>
            <w:tcW w:w="2179" w:type="dxa"/>
            <w:shd w:val="clear" w:color="auto" w:fill="auto"/>
          </w:tcPr>
          <w:p w14:paraId="42660363" w14:textId="346B8048" w:rsidR="00934CD3" w:rsidRPr="00934CD3" w:rsidRDefault="00934CD3" w:rsidP="00934CD3">
            <w:pPr>
              <w:keepNext/>
              <w:ind w:firstLine="0"/>
            </w:pPr>
            <w:r>
              <w:t>Thayer</w:t>
            </w:r>
          </w:p>
        </w:tc>
        <w:tc>
          <w:tcPr>
            <w:tcW w:w="2180" w:type="dxa"/>
            <w:shd w:val="clear" w:color="auto" w:fill="auto"/>
          </w:tcPr>
          <w:p w14:paraId="5E9CCDB2" w14:textId="1B2518AF" w:rsidR="00934CD3" w:rsidRPr="00934CD3" w:rsidRDefault="00934CD3" w:rsidP="00934CD3">
            <w:pPr>
              <w:keepNext/>
              <w:ind w:firstLine="0"/>
            </w:pPr>
            <w:r>
              <w:t>White</w:t>
            </w:r>
          </w:p>
        </w:tc>
      </w:tr>
    </w:tbl>
    <w:p w14:paraId="5C499D99" w14:textId="77777777" w:rsidR="00934CD3" w:rsidRDefault="00934CD3" w:rsidP="00934CD3"/>
    <w:p w14:paraId="3AF8A64C" w14:textId="77777777" w:rsidR="00934CD3" w:rsidRDefault="00934CD3" w:rsidP="00934CD3">
      <w:pPr>
        <w:jc w:val="center"/>
        <w:rPr>
          <w:b/>
        </w:rPr>
      </w:pPr>
      <w:r w:rsidRPr="00934CD3">
        <w:rPr>
          <w:b/>
        </w:rPr>
        <w:t>Total--27</w:t>
      </w:r>
    </w:p>
    <w:p w14:paraId="669EF8C3" w14:textId="701076B1" w:rsidR="00934CD3" w:rsidRDefault="00934CD3" w:rsidP="00934CD3">
      <w:pPr>
        <w:jc w:val="center"/>
        <w:rPr>
          <w:b/>
        </w:rPr>
      </w:pPr>
    </w:p>
    <w:p w14:paraId="3C7C5F64" w14:textId="77777777" w:rsidR="00934CD3" w:rsidRDefault="00934CD3" w:rsidP="00934CD3">
      <w:r>
        <w:t>The Senate Amendments were agreed to, and the Bill having received three readings in both Houses, it was ordered that the title be changed to that of an Act, and that it be enrolled for ratification.</w:t>
      </w:r>
    </w:p>
    <w:p w14:paraId="4EF3E748" w14:textId="77777777" w:rsidR="00934CD3" w:rsidRDefault="00934CD3" w:rsidP="00934CD3"/>
    <w:p w14:paraId="5E2EB0FD" w14:textId="3FB76356" w:rsidR="00934CD3" w:rsidRDefault="00934CD3" w:rsidP="00934CD3">
      <w:pPr>
        <w:keepNext/>
        <w:jc w:val="center"/>
        <w:rPr>
          <w:b/>
        </w:rPr>
      </w:pPr>
      <w:r w:rsidRPr="00934CD3">
        <w:rPr>
          <w:b/>
        </w:rPr>
        <w:t>H. 4871--SENATE AMENDMENTS CONCURRED IN AND BILL ENROLLED</w:t>
      </w:r>
    </w:p>
    <w:p w14:paraId="0DF2D6A6" w14:textId="72032F0C" w:rsidR="00934CD3" w:rsidRDefault="00934CD3" w:rsidP="00934CD3">
      <w:r>
        <w:t xml:space="preserve">The Senate Amendments to the following Bill were taken up for consideration: </w:t>
      </w:r>
    </w:p>
    <w:p w14:paraId="320D8EF0" w14:textId="77777777" w:rsidR="00934CD3" w:rsidRDefault="00934CD3" w:rsidP="00934CD3">
      <w:bookmarkStart w:id="61" w:name="include_clip_start_121"/>
      <w:bookmarkEnd w:id="61"/>
    </w:p>
    <w:p w14:paraId="76C0FD76" w14:textId="77777777" w:rsidR="00934CD3" w:rsidRDefault="00934CD3" w:rsidP="00934CD3">
      <w:r>
        <w:t>H. 4871 -- Reps. Haddon, Ligon and Forrest: A BILL TO AMEND THE SOUTH CAROLINA CODE OF LAWS BY ADDING SECTION 47-9-420 SO AS TO PROHIBIT THE INTERFERENCE OR INTERACTION WITH FARM ANIMALS BEING TRANSPORTED BY A MOTOR VEHICLE WITHOUT PERMISSION.</w:t>
      </w:r>
    </w:p>
    <w:p w14:paraId="11A42190" w14:textId="4D3148C1" w:rsidR="00934CD3" w:rsidRDefault="00934CD3" w:rsidP="00934CD3">
      <w:bookmarkStart w:id="62" w:name="include_clip_end_121"/>
      <w:bookmarkEnd w:id="62"/>
    </w:p>
    <w:p w14:paraId="7AF824E4" w14:textId="16684E2D" w:rsidR="00934CD3" w:rsidRDefault="00934CD3" w:rsidP="00934CD3">
      <w:r>
        <w:t>Rep. FORREST explained the Senate Amendments.</w:t>
      </w:r>
    </w:p>
    <w:p w14:paraId="222CBC6B" w14:textId="77777777" w:rsidR="00934CD3" w:rsidRDefault="00934CD3" w:rsidP="00934CD3"/>
    <w:p w14:paraId="54447B93" w14:textId="77777777" w:rsidR="001C1243" w:rsidRDefault="001C1243" w:rsidP="001C1243">
      <w:r>
        <w:t xml:space="preserve">The yeas and nays were taken resulting as follows: </w:t>
      </w:r>
    </w:p>
    <w:p w14:paraId="624598B5" w14:textId="77777777" w:rsidR="001C1243" w:rsidRDefault="001C1243" w:rsidP="001C1243">
      <w:pPr>
        <w:jc w:val="center"/>
      </w:pPr>
      <w:r>
        <w:t xml:space="preserve"> </w:t>
      </w:r>
      <w:bookmarkStart w:id="63" w:name="vote_start4"/>
      <w:bookmarkEnd w:id="63"/>
      <w:r>
        <w:t>Yeas 109; Nays 0</w:t>
      </w:r>
    </w:p>
    <w:p w14:paraId="23003D95" w14:textId="77777777" w:rsidR="001C1243" w:rsidRDefault="001C1243" w:rsidP="001C1243">
      <w:pPr>
        <w:jc w:val="center"/>
      </w:pPr>
    </w:p>
    <w:p w14:paraId="5B475132" w14:textId="77777777" w:rsidR="001C1243" w:rsidRDefault="001C1243" w:rsidP="001C12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1243" w:rsidRPr="001D40E6" w14:paraId="762F4FC0" w14:textId="77777777" w:rsidTr="00CF24E2">
        <w:tc>
          <w:tcPr>
            <w:tcW w:w="2179" w:type="dxa"/>
            <w:shd w:val="clear" w:color="auto" w:fill="auto"/>
          </w:tcPr>
          <w:p w14:paraId="5A02E3B9" w14:textId="77777777" w:rsidR="001C1243" w:rsidRPr="001D40E6" w:rsidRDefault="001C1243" w:rsidP="00CF24E2">
            <w:pPr>
              <w:keepNext/>
              <w:ind w:firstLine="0"/>
            </w:pPr>
            <w:r>
              <w:t>Alexander</w:t>
            </w:r>
          </w:p>
        </w:tc>
        <w:tc>
          <w:tcPr>
            <w:tcW w:w="2179" w:type="dxa"/>
            <w:shd w:val="clear" w:color="auto" w:fill="auto"/>
          </w:tcPr>
          <w:p w14:paraId="3BE71403" w14:textId="77777777" w:rsidR="001C1243" w:rsidRPr="001D40E6" w:rsidRDefault="001C1243" w:rsidP="00CF24E2">
            <w:pPr>
              <w:keepNext/>
              <w:ind w:firstLine="0"/>
            </w:pPr>
            <w:r>
              <w:t>Bailey</w:t>
            </w:r>
          </w:p>
        </w:tc>
        <w:tc>
          <w:tcPr>
            <w:tcW w:w="2180" w:type="dxa"/>
            <w:shd w:val="clear" w:color="auto" w:fill="auto"/>
          </w:tcPr>
          <w:p w14:paraId="2AF78ED5" w14:textId="77777777" w:rsidR="001C1243" w:rsidRPr="001D40E6" w:rsidRDefault="001C1243" w:rsidP="00CF24E2">
            <w:pPr>
              <w:keepNext/>
              <w:ind w:firstLine="0"/>
            </w:pPr>
            <w:r>
              <w:t>Ballentine</w:t>
            </w:r>
          </w:p>
        </w:tc>
      </w:tr>
      <w:tr w:rsidR="001C1243" w:rsidRPr="001D40E6" w14:paraId="65D701D9" w14:textId="77777777" w:rsidTr="00CF24E2">
        <w:tc>
          <w:tcPr>
            <w:tcW w:w="2179" w:type="dxa"/>
            <w:shd w:val="clear" w:color="auto" w:fill="auto"/>
          </w:tcPr>
          <w:p w14:paraId="101378CE" w14:textId="77777777" w:rsidR="001C1243" w:rsidRPr="001D40E6" w:rsidRDefault="001C1243" w:rsidP="00CF24E2">
            <w:pPr>
              <w:ind w:firstLine="0"/>
            </w:pPr>
            <w:r>
              <w:t>Bamberg</w:t>
            </w:r>
          </w:p>
        </w:tc>
        <w:tc>
          <w:tcPr>
            <w:tcW w:w="2179" w:type="dxa"/>
            <w:shd w:val="clear" w:color="auto" w:fill="auto"/>
          </w:tcPr>
          <w:p w14:paraId="560E3AA5" w14:textId="77777777" w:rsidR="001C1243" w:rsidRPr="001D40E6" w:rsidRDefault="001C1243" w:rsidP="00CF24E2">
            <w:pPr>
              <w:ind w:firstLine="0"/>
            </w:pPr>
            <w:r>
              <w:t>Bannister</w:t>
            </w:r>
          </w:p>
        </w:tc>
        <w:tc>
          <w:tcPr>
            <w:tcW w:w="2180" w:type="dxa"/>
            <w:shd w:val="clear" w:color="auto" w:fill="auto"/>
          </w:tcPr>
          <w:p w14:paraId="7AECB48A" w14:textId="77777777" w:rsidR="001C1243" w:rsidRPr="001D40E6" w:rsidRDefault="001C1243" w:rsidP="00CF24E2">
            <w:pPr>
              <w:ind w:firstLine="0"/>
            </w:pPr>
            <w:r>
              <w:t>Bauer</w:t>
            </w:r>
          </w:p>
        </w:tc>
      </w:tr>
      <w:tr w:rsidR="001C1243" w:rsidRPr="001D40E6" w14:paraId="241E1BEF" w14:textId="77777777" w:rsidTr="00CF24E2">
        <w:tc>
          <w:tcPr>
            <w:tcW w:w="2179" w:type="dxa"/>
            <w:shd w:val="clear" w:color="auto" w:fill="auto"/>
          </w:tcPr>
          <w:p w14:paraId="046EDB72" w14:textId="77777777" w:rsidR="001C1243" w:rsidRPr="001D40E6" w:rsidRDefault="001C1243" w:rsidP="00CF24E2">
            <w:pPr>
              <w:ind w:firstLine="0"/>
            </w:pPr>
            <w:r>
              <w:t>Beach</w:t>
            </w:r>
          </w:p>
        </w:tc>
        <w:tc>
          <w:tcPr>
            <w:tcW w:w="2179" w:type="dxa"/>
            <w:shd w:val="clear" w:color="auto" w:fill="auto"/>
          </w:tcPr>
          <w:p w14:paraId="2BE55053" w14:textId="77777777" w:rsidR="001C1243" w:rsidRPr="001D40E6" w:rsidRDefault="001C1243" w:rsidP="00CF24E2">
            <w:pPr>
              <w:ind w:firstLine="0"/>
            </w:pPr>
            <w:r>
              <w:t>Bernstein</w:t>
            </w:r>
          </w:p>
        </w:tc>
        <w:tc>
          <w:tcPr>
            <w:tcW w:w="2180" w:type="dxa"/>
            <w:shd w:val="clear" w:color="auto" w:fill="auto"/>
          </w:tcPr>
          <w:p w14:paraId="17474491" w14:textId="77777777" w:rsidR="001C1243" w:rsidRPr="001D40E6" w:rsidRDefault="001C1243" w:rsidP="00CF24E2">
            <w:pPr>
              <w:ind w:firstLine="0"/>
            </w:pPr>
            <w:r>
              <w:t>Blackwell</w:t>
            </w:r>
          </w:p>
        </w:tc>
      </w:tr>
      <w:tr w:rsidR="001C1243" w:rsidRPr="001D40E6" w14:paraId="16E60DFD" w14:textId="77777777" w:rsidTr="00CF24E2">
        <w:tc>
          <w:tcPr>
            <w:tcW w:w="2179" w:type="dxa"/>
            <w:shd w:val="clear" w:color="auto" w:fill="auto"/>
          </w:tcPr>
          <w:p w14:paraId="32226E93" w14:textId="77777777" w:rsidR="001C1243" w:rsidRPr="001D40E6" w:rsidRDefault="001C1243" w:rsidP="00CF24E2">
            <w:pPr>
              <w:ind w:firstLine="0"/>
            </w:pPr>
            <w:r>
              <w:t>Bradley</w:t>
            </w:r>
          </w:p>
        </w:tc>
        <w:tc>
          <w:tcPr>
            <w:tcW w:w="2179" w:type="dxa"/>
            <w:shd w:val="clear" w:color="auto" w:fill="auto"/>
          </w:tcPr>
          <w:p w14:paraId="6DF8D391" w14:textId="77777777" w:rsidR="001C1243" w:rsidRPr="001D40E6" w:rsidRDefault="001C1243" w:rsidP="00CF24E2">
            <w:pPr>
              <w:ind w:firstLine="0"/>
            </w:pPr>
            <w:r>
              <w:t>Brewer</w:t>
            </w:r>
          </w:p>
        </w:tc>
        <w:tc>
          <w:tcPr>
            <w:tcW w:w="2180" w:type="dxa"/>
            <w:shd w:val="clear" w:color="auto" w:fill="auto"/>
          </w:tcPr>
          <w:p w14:paraId="7DD95D87" w14:textId="77777777" w:rsidR="001C1243" w:rsidRPr="001D40E6" w:rsidRDefault="001C1243" w:rsidP="00CF24E2">
            <w:pPr>
              <w:ind w:firstLine="0"/>
            </w:pPr>
            <w:r>
              <w:t>Brittain</w:t>
            </w:r>
          </w:p>
        </w:tc>
      </w:tr>
      <w:tr w:rsidR="001C1243" w:rsidRPr="001D40E6" w14:paraId="4E2CCD4E" w14:textId="77777777" w:rsidTr="00CF24E2">
        <w:tc>
          <w:tcPr>
            <w:tcW w:w="2179" w:type="dxa"/>
            <w:shd w:val="clear" w:color="auto" w:fill="auto"/>
          </w:tcPr>
          <w:p w14:paraId="12B365D3" w14:textId="77777777" w:rsidR="001C1243" w:rsidRPr="001D40E6" w:rsidRDefault="001C1243" w:rsidP="00CF24E2">
            <w:pPr>
              <w:ind w:firstLine="0"/>
            </w:pPr>
            <w:r>
              <w:t>Burns</w:t>
            </w:r>
          </w:p>
        </w:tc>
        <w:tc>
          <w:tcPr>
            <w:tcW w:w="2179" w:type="dxa"/>
            <w:shd w:val="clear" w:color="auto" w:fill="auto"/>
          </w:tcPr>
          <w:p w14:paraId="07560B00" w14:textId="77777777" w:rsidR="001C1243" w:rsidRPr="001D40E6" w:rsidRDefault="001C1243" w:rsidP="00CF24E2">
            <w:pPr>
              <w:ind w:firstLine="0"/>
            </w:pPr>
            <w:r>
              <w:t>Bustos</w:t>
            </w:r>
          </w:p>
        </w:tc>
        <w:tc>
          <w:tcPr>
            <w:tcW w:w="2180" w:type="dxa"/>
            <w:shd w:val="clear" w:color="auto" w:fill="auto"/>
          </w:tcPr>
          <w:p w14:paraId="0AF0AD16" w14:textId="77777777" w:rsidR="001C1243" w:rsidRPr="001D40E6" w:rsidRDefault="001C1243" w:rsidP="00CF24E2">
            <w:pPr>
              <w:ind w:firstLine="0"/>
            </w:pPr>
            <w:r>
              <w:t>Calhoon</w:t>
            </w:r>
          </w:p>
        </w:tc>
      </w:tr>
      <w:tr w:rsidR="001C1243" w:rsidRPr="001D40E6" w14:paraId="2D6BF6C3" w14:textId="77777777" w:rsidTr="00CF24E2">
        <w:tc>
          <w:tcPr>
            <w:tcW w:w="2179" w:type="dxa"/>
            <w:shd w:val="clear" w:color="auto" w:fill="auto"/>
          </w:tcPr>
          <w:p w14:paraId="27CCF889" w14:textId="77777777" w:rsidR="001C1243" w:rsidRPr="001D40E6" w:rsidRDefault="001C1243" w:rsidP="00CF24E2">
            <w:pPr>
              <w:ind w:firstLine="0"/>
            </w:pPr>
            <w:r>
              <w:t>Carter</w:t>
            </w:r>
          </w:p>
        </w:tc>
        <w:tc>
          <w:tcPr>
            <w:tcW w:w="2179" w:type="dxa"/>
            <w:shd w:val="clear" w:color="auto" w:fill="auto"/>
          </w:tcPr>
          <w:p w14:paraId="7D677961" w14:textId="77777777" w:rsidR="001C1243" w:rsidRPr="001D40E6" w:rsidRDefault="001C1243" w:rsidP="00CF24E2">
            <w:pPr>
              <w:ind w:firstLine="0"/>
            </w:pPr>
            <w:r>
              <w:t>Caskey</w:t>
            </w:r>
          </w:p>
        </w:tc>
        <w:tc>
          <w:tcPr>
            <w:tcW w:w="2180" w:type="dxa"/>
            <w:shd w:val="clear" w:color="auto" w:fill="auto"/>
          </w:tcPr>
          <w:p w14:paraId="05A887BC" w14:textId="77777777" w:rsidR="001C1243" w:rsidRPr="001D40E6" w:rsidRDefault="001C1243" w:rsidP="00CF24E2">
            <w:pPr>
              <w:ind w:firstLine="0"/>
            </w:pPr>
            <w:r>
              <w:t>Chapman</w:t>
            </w:r>
          </w:p>
        </w:tc>
      </w:tr>
      <w:tr w:rsidR="001C1243" w:rsidRPr="001D40E6" w14:paraId="112B3F64" w14:textId="77777777" w:rsidTr="00CF24E2">
        <w:tc>
          <w:tcPr>
            <w:tcW w:w="2179" w:type="dxa"/>
            <w:shd w:val="clear" w:color="auto" w:fill="auto"/>
          </w:tcPr>
          <w:p w14:paraId="21E66AE9" w14:textId="77777777" w:rsidR="001C1243" w:rsidRPr="001D40E6" w:rsidRDefault="001C1243" w:rsidP="00CF24E2">
            <w:pPr>
              <w:ind w:firstLine="0"/>
            </w:pPr>
            <w:r>
              <w:t>Chumley</w:t>
            </w:r>
          </w:p>
        </w:tc>
        <w:tc>
          <w:tcPr>
            <w:tcW w:w="2179" w:type="dxa"/>
            <w:shd w:val="clear" w:color="auto" w:fill="auto"/>
          </w:tcPr>
          <w:p w14:paraId="1FA03ED8" w14:textId="77777777" w:rsidR="001C1243" w:rsidRPr="001D40E6" w:rsidRDefault="001C1243" w:rsidP="00CF24E2">
            <w:pPr>
              <w:ind w:firstLine="0"/>
            </w:pPr>
            <w:r>
              <w:t>Clyburn</w:t>
            </w:r>
          </w:p>
        </w:tc>
        <w:tc>
          <w:tcPr>
            <w:tcW w:w="2180" w:type="dxa"/>
            <w:shd w:val="clear" w:color="auto" w:fill="auto"/>
          </w:tcPr>
          <w:p w14:paraId="6197A1E9" w14:textId="77777777" w:rsidR="001C1243" w:rsidRPr="001D40E6" w:rsidRDefault="001C1243" w:rsidP="00CF24E2">
            <w:pPr>
              <w:ind w:firstLine="0"/>
            </w:pPr>
            <w:r>
              <w:t>Cobb-Hunter</w:t>
            </w:r>
          </w:p>
        </w:tc>
      </w:tr>
      <w:tr w:rsidR="001C1243" w:rsidRPr="001D40E6" w14:paraId="5FE61A99" w14:textId="77777777" w:rsidTr="00CF24E2">
        <w:tc>
          <w:tcPr>
            <w:tcW w:w="2179" w:type="dxa"/>
            <w:shd w:val="clear" w:color="auto" w:fill="auto"/>
          </w:tcPr>
          <w:p w14:paraId="432B8757" w14:textId="77777777" w:rsidR="001C1243" w:rsidRPr="001D40E6" w:rsidRDefault="001C1243" w:rsidP="00CF24E2">
            <w:pPr>
              <w:ind w:firstLine="0"/>
            </w:pPr>
            <w:r>
              <w:t>Collins</w:t>
            </w:r>
          </w:p>
        </w:tc>
        <w:tc>
          <w:tcPr>
            <w:tcW w:w="2179" w:type="dxa"/>
            <w:shd w:val="clear" w:color="auto" w:fill="auto"/>
          </w:tcPr>
          <w:p w14:paraId="77F3EE4B" w14:textId="77777777" w:rsidR="001C1243" w:rsidRPr="001D40E6" w:rsidRDefault="001C1243" w:rsidP="00CF24E2">
            <w:pPr>
              <w:ind w:firstLine="0"/>
            </w:pPr>
            <w:r>
              <w:t>Connell</w:t>
            </w:r>
          </w:p>
        </w:tc>
        <w:tc>
          <w:tcPr>
            <w:tcW w:w="2180" w:type="dxa"/>
            <w:shd w:val="clear" w:color="auto" w:fill="auto"/>
          </w:tcPr>
          <w:p w14:paraId="64099D58" w14:textId="77777777" w:rsidR="001C1243" w:rsidRPr="001D40E6" w:rsidRDefault="001C1243" w:rsidP="00CF24E2">
            <w:pPr>
              <w:ind w:firstLine="0"/>
            </w:pPr>
            <w:r>
              <w:t>B. J. Cox</w:t>
            </w:r>
          </w:p>
        </w:tc>
      </w:tr>
      <w:tr w:rsidR="001C1243" w:rsidRPr="001D40E6" w14:paraId="57727112" w14:textId="77777777" w:rsidTr="00CF24E2">
        <w:tc>
          <w:tcPr>
            <w:tcW w:w="2179" w:type="dxa"/>
            <w:shd w:val="clear" w:color="auto" w:fill="auto"/>
          </w:tcPr>
          <w:p w14:paraId="1997536D" w14:textId="77777777" w:rsidR="001C1243" w:rsidRPr="001D40E6" w:rsidRDefault="001C1243" w:rsidP="00CF24E2">
            <w:pPr>
              <w:ind w:firstLine="0"/>
            </w:pPr>
            <w:r>
              <w:t>B. L. Cox</w:t>
            </w:r>
          </w:p>
        </w:tc>
        <w:tc>
          <w:tcPr>
            <w:tcW w:w="2179" w:type="dxa"/>
            <w:shd w:val="clear" w:color="auto" w:fill="auto"/>
          </w:tcPr>
          <w:p w14:paraId="5D682907" w14:textId="77777777" w:rsidR="001C1243" w:rsidRPr="001D40E6" w:rsidRDefault="001C1243" w:rsidP="00CF24E2">
            <w:pPr>
              <w:ind w:firstLine="0"/>
            </w:pPr>
            <w:r>
              <w:t>Crawford</w:t>
            </w:r>
          </w:p>
        </w:tc>
        <w:tc>
          <w:tcPr>
            <w:tcW w:w="2180" w:type="dxa"/>
            <w:shd w:val="clear" w:color="auto" w:fill="auto"/>
          </w:tcPr>
          <w:p w14:paraId="7FFAE6BA" w14:textId="77777777" w:rsidR="001C1243" w:rsidRPr="001D40E6" w:rsidRDefault="001C1243" w:rsidP="00CF24E2">
            <w:pPr>
              <w:ind w:firstLine="0"/>
            </w:pPr>
            <w:r>
              <w:t>Cromer</w:t>
            </w:r>
          </w:p>
        </w:tc>
      </w:tr>
      <w:tr w:rsidR="001C1243" w:rsidRPr="001D40E6" w14:paraId="619BEBC8" w14:textId="77777777" w:rsidTr="00CF24E2">
        <w:tc>
          <w:tcPr>
            <w:tcW w:w="2179" w:type="dxa"/>
            <w:shd w:val="clear" w:color="auto" w:fill="auto"/>
          </w:tcPr>
          <w:p w14:paraId="5C6890FC" w14:textId="77777777" w:rsidR="001C1243" w:rsidRPr="001D40E6" w:rsidRDefault="001C1243" w:rsidP="00CF24E2">
            <w:pPr>
              <w:ind w:firstLine="0"/>
            </w:pPr>
            <w:r>
              <w:t>Davis</w:t>
            </w:r>
          </w:p>
        </w:tc>
        <w:tc>
          <w:tcPr>
            <w:tcW w:w="2179" w:type="dxa"/>
            <w:shd w:val="clear" w:color="auto" w:fill="auto"/>
          </w:tcPr>
          <w:p w14:paraId="328EFE65" w14:textId="77777777" w:rsidR="001C1243" w:rsidRPr="001D40E6" w:rsidRDefault="001C1243" w:rsidP="00CF24E2">
            <w:pPr>
              <w:ind w:firstLine="0"/>
            </w:pPr>
            <w:r>
              <w:t>Dillard</w:t>
            </w:r>
          </w:p>
        </w:tc>
        <w:tc>
          <w:tcPr>
            <w:tcW w:w="2180" w:type="dxa"/>
            <w:shd w:val="clear" w:color="auto" w:fill="auto"/>
          </w:tcPr>
          <w:p w14:paraId="32C24348" w14:textId="77777777" w:rsidR="001C1243" w:rsidRPr="001D40E6" w:rsidRDefault="001C1243" w:rsidP="00CF24E2">
            <w:pPr>
              <w:ind w:firstLine="0"/>
            </w:pPr>
            <w:r>
              <w:t>Elliott</w:t>
            </w:r>
          </w:p>
        </w:tc>
      </w:tr>
      <w:tr w:rsidR="001C1243" w:rsidRPr="001D40E6" w14:paraId="187E0A0E" w14:textId="77777777" w:rsidTr="00CF24E2">
        <w:tc>
          <w:tcPr>
            <w:tcW w:w="2179" w:type="dxa"/>
            <w:shd w:val="clear" w:color="auto" w:fill="auto"/>
          </w:tcPr>
          <w:p w14:paraId="35B15490" w14:textId="77777777" w:rsidR="001C1243" w:rsidRPr="001D40E6" w:rsidRDefault="001C1243" w:rsidP="00CF24E2">
            <w:pPr>
              <w:ind w:firstLine="0"/>
            </w:pPr>
            <w:r>
              <w:t>Erickson</w:t>
            </w:r>
          </w:p>
        </w:tc>
        <w:tc>
          <w:tcPr>
            <w:tcW w:w="2179" w:type="dxa"/>
            <w:shd w:val="clear" w:color="auto" w:fill="auto"/>
          </w:tcPr>
          <w:p w14:paraId="6F05EA48" w14:textId="77777777" w:rsidR="001C1243" w:rsidRPr="001D40E6" w:rsidRDefault="001C1243" w:rsidP="00CF24E2">
            <w:pPr>
              <w:ind w:firstLine="0"/>
            </w:pPr>
            <w:r>
              <w:t>Felder</w:t>
            </w:r>
          </w:p>
        </w:tc>
        <w:tc>
          <w:tcPr>
            <w:tcW w:w="2180" w:type="dxa"/>
            <w:shd w:val="clear" w:color="auto" w:fill="auto"/>
          </w:tcPr>
          <w:p w14:paraId="50F9C16B" w14:textId="77777777" w:rsidR="001C1243" w:rsidRPr="001D40E6" w:rsidRDefault="001C1243" w:rsidP="00CF24E2">
            <w:pPr>
              <w:ind w:firstLine="0"/>
            </w:pPr>
            <w:r>
              <w:t>Forrest</w:t>
            </w:r>
          </w:p>
        </w:tc>
      </w:tr>
      <w:tr w:rsidR="001C1243" w:rsidRPr="001D40E6" w14:paraId="45886535" w14:textId="77777777" w:rsidTr="00CF24E2">
        <w:tc>
          <w:tcPr>
            <w:tcW w:w="2179" w:type="dxa"/>
            <w:shd w:val="clear" w:color="auto" w:fill="auto"/>
          </w:tcPr>
          <w:p w14:paraId="365468F1" w14:textId="77777777" w:rsidR="001C1243" w:rsidRPr="001D40E6" w:rsidRDefault="001C1243" w:rsidP="00CF24E2">
            <w:pPr>
              <w:ind w:firstLine="0"/>
            </w:pPr>
            <w:r>
              <w:t>Gagnon</w:t>
            </w:r>
          </w:p>
        </w:tc>
        <w:tc>
          <w:tcPr>
            <w:tcW w:w="2179" w:type="dxa"/>
            <w:shd w:val="clear" w:color="auto" w:fill="auto"/>
          </w:tcPr>
          <w:p w14:paraId="5F4AC5AF" w14:textId="77777777" w:rsidR="001C1243" w:rsidRPr="001D40E6" w:rsidRDefault="001C1243" w:rsidP="00CF24E2">
            <w:pPr>
              <w:ind w:firstLine="0"/>
            </w:pPr>
            <w:r>
              <w:t>Gibson</w:t>
            </w:r>
          </w:p>
        </w:tc>
        <w:tc>
          <w:tcPr>
            <w:tcW w:w="2180" w:type="dxa"/>
            <w:shd w:val="clear" w:color="auto" w:fill="auto"/>
          </w:tcPr>
          <w:p w14:paraId="528EA623" w14:textId="77777777" w:rsidR="001C1243" w:rsidRPr="001D40E6" w:rsidRDefault="001C1243" w:rsidP="00CF24E2">
            <w:pPr>
              <w:ind w:firstLine="0"/>
            </w:pPr>
            <w:r>
              <w:t>Gilliam</w:t>
            </w:r>
          </w:p>
        </w:tc>
      </w:tr>
      <w:tr w:rsidR="001C1243" w:rsidRPr="001D40E6" w14:paraId="376405FD" w14:textId="77777777" w:rsidTr="00CF24E2">
        <w:tc>
          <w:tcPr>
            <w:tcW w:w="2179" w:type="dxa"/>
            <w:shd w:val="clear" w:color="auto" w:fill="auto"/>
          </w:tcPr>
          <w:p w14:paraId="1C9F6997" w14:textId="77777777" w:rsidR="001C1243" w:rsidRPr="001D40E6" w:rsidRDefault="001C1243" w:rsidP="00CF24E2">
            <w:pPr>
              <w:ind w:firstLine="0"/>
            </w:pPr>
            <w:r>
              <w:t>Gilliard</w:t>
            </w:r>
          </w:p>
        </w:tc>
        <w:tc>
          <w:tcPr>
            <w:tcW w:w="2179" w:type="dxa"/>
            <w:shd w:val="clear" w:color="auto" w:fill="auto"/>
          </w:tcPr>
          <w:p w14:paraId="2AA27656" w14:textId="77777777" w:rsidR="001C1243" w:rsidRPr="001D40E6" w:rsidRDefault="001C1243" w:rsidP="00CF24E2">
            <w:pPr>
              <w:ind w:firstLine="0"/>
            </w:pPr>
            <w:r>
              <w:t>Guest</w:t>
            </w:r>
          </w:p>
        </w:tc>
        <w:tc>
          <w:tcPr>
            <w:tcW w:w="2180" w:type="dxa"/>
            <w:shd w:val="clear" w:color="auto" w:fill="auto"/>
          </w:tcPr>
          <w:p w14:paraId="35A288BA" w14:textId="77777777" w:rsidR="001C1243" w:rsidRPr="001D40E6" w:rsidRDefault="001C1243" w:rsidP="00CF24E2">
            <w:pPr>
              <w:ind w:firstLine="0"/>
            </w:pPr>
            <w:r>
              <w:t>Haddon</w:t>
            </w:r>
          </w:p>
        </w:tc>
      </w:tr>
      <w:tr w:rsidR="001C1243" w:rsidRPr="001D40E6" w14:paraId="6230EB5E" w14:textId="77777777" w:rsidTr="00CF24E2">
        <w:tc>
          <w:tcPr>
            <w:tcW w:w="2179" w:type="dxa"/>
            <w:shd w:val="clear" w:color="auto" w:fill="auto"/>
          </w:tcPr>
          <w:p w14:paraId="13467A27" w14:textId="77777777" w:rsidR="001C1243" w:rsidRPr="001D40E6" w:rsidRDefault="001C1243" w:rsidP="00CF24E2">
            <w:pPr>
              <w:ind w:firstLine="0"/>
            </w:pPr>
            <w:r>
              <w:t>Hager</w:t>
            </w:r>
          </w:p>
        </w:tc>
        <w:tc>
          <w:tcPr>
            <w:tcW w:w="2179" w:type="dxa"/>
            <w:shd w:val="clear" w:color="auto" w:fill="auto"/>
          </w:tcPr>
          <w:p w14:paraId="11C8E956" w14:textId="77777777" w:rsidR="001C1243" w:rsidRPr="001D40E6" w:rsidRDefault="001C1243" w:rsidP="00CF24E2">
            <w:pPr>
              <w:ind w:firstLine="0"/>
            </w:pPr>
            <w:r>
              <w:t>Hardee</w:t>
            </w:r>
          </w:p>
        </w:tc>
        <w:tc>
          <w:tcPr>
            <w:tcW w:w="2180" w:type="dxa"/>
            <w:shd w:val="clear" w:color="auto" w:fill="auto"/>
          </w:tcPr>
          <w:p w14:paraId="63AC4070" w14:textId="77777777" w:rsidR="001C1243" w:rsidRPr="001D40E6" w:rsidRDefault="001C1243" w:rsidP="00CF24E2">
            <w:pPr>
              <w:ind w:firstLine="0"/>
            </w:pPr>
            <w:r>
              <w:t>Hart</w:t>
            </w:r>
          </w:p>
        </w:tc>
      </w:tr>
      <w:tr w:rsidR="001C1243" w:rsidRPr="001D40E6" w14:paraId="3FE4D59B" w14:textId="77777777" w:rsidTr="00CF24E2">
        <w:tc>
          <w:tcPr>
            <w:tcW w:w="2179" w:type="dxa"/>
            <w:shd w:val="clear" w:color="auto" w:fill="auto"/>
          </w:tcPr>
          <w:p w14:paraId="09C25775" w14:textId="77777777" w:rsidR="001C1243" w:rsidRPr="001D40E6" w:rsidRDefault="001C1243" w:rsidP="00CF24E2">
            <w:pPr>
              <w:ind w:firstLine="0"/>
            </w:pPr>
            <w:r>
              <w:t>Hartnett</w:t>
            </w:r>
          </w:p>
        </w:tc>
        <w:tc>
          <w:tcPr>
            <w:tcW w:w="2179" w:type="dxa"/>
            <w:shd w:val="clear" w:color="auto" w:fill="auto"/>
          </w:tcPr>
          <w:p w14:paraId="7FA1E2F7" w14:textId="77777777" w:rsidR="001C1243" w:rsidRPr="001D40E6" w:rsidRDefault="001C1243" w:rsidP="00CF24E2">
            <w:pPr>
              <w:ind w:firstLine="0"/>
            </w:pPr>
            <w:r>
              <w:t>Hayes</w:t>
            </w:r>
          </w:p>
        </w:tc>
        <w:tc>
          <w:tcPr>
            <w:tcW w:w="2180" w:type="dxa"/>
            <w:shd w:val="clear" w:color="auto" w:fill="auto"/>
          </w:tcPr>
          <w:p w14:paraId="008D182B" w14:textId="77777777" w:rsidR="001C1243" w:rsidRPr="001D40E6" w:rsidRDefault="001C1243" w:rsidP="00CF24E2">
            <w:pPr>
              <w:ind w:firstLine="0"/>
            </w:pPr>
            <w:r>
              <w:t>Henderson-Myers</w:t>
            </w:r>
          </w:p>
        </w:tc>
      </w:tr>
      <w:tr w:rsidR="001C1243" w:rsidRPr="001D40E6" w14:paraId="3803077B" w14:textId="77777777" w:rsidTr="00CF24E2">
        <w:tc>
          <w:tcPr>
            <w:tcW w:w="2179" w:type="dxa"/>
            <w:shd w:val="clear" w:color="auto" w:fill="auto"/>
          </w:tcPr>
          <w:p w14:paraId="48E366B0" w14:textId="77777777" w:rsidR="001C1243" w:rsidRPr="001D40E6" w:rsidRDefault="001C1243" w:rsidP="00CF24E2">
            <w:pPr>
              <w:ind w:firstLine="0"/>
            </w:pPr>
            <w:r>
              <w:t>Henegan</w:t>
            </w:r>
          </w:p>
        </w:tc>
        <w:tc>
          <w:tcPr>
            <w:tcW w:w="2179" w:type="dxa"/>
            <w:shd w:val="clear" w:color="auto" w:fill="auto"/>
          </w:tcPr>
          <w:p w14:paraId="56E748E6" w14:textId="77777777" w:rsidR="001C1243" w:rsidRPr="001D40E6" w:rsidRDefault="001C1243" w:rsidP="00CF24E2">
            <w:pPr>
              <w:ind w:firstLine="0"/>
            </w:pPr>
            <w:r>
              <w:t>Herbkersman</w:t>
            </w:r>
          </w:p>
        </w:tc>
        <w:tc>
          <w:tcPr>
            <w:tcW w:w="2180" w:type="dxa"/>
            <w:shd w:val="clear" w:color="auto" w:fill="auto"/>
          </w:tcPr>
          <w:p w14:paraId="01E48D07" w14:textId="77777777" w:rsidR="001C1243" w:rsidRPr="001D40E6" w:rsidRDefault="001C1243" w:rsidP="00CF24E2">
            <w:pPr>
              <w:ind w:firstLine="0"/>
            </w:pPr>
            <w:r>
              <w:t>Hewitt</w:t>
            </w:r>
          </w:p>
        </w:tc>
      </w:tr>
      <w:tr w:rsidR="001C1243" w:rsidRPr="001D40E6" w14:paraId="65C5F96D" w14:textId="77777777" w:rsidTr="00CF24E2">
        <w:tc>
          <w:tcPr>
            <w:tcW w:w="2179" w:type="dxa"/>
            <w:shd w:val="clear" w:color="auto" w:fill="auto"/>
          </w:tcPr>
          <w:p w14:paraId="6742CD87" w14:textId="77777777" w:rsidR="001C1243" w:rsidRPr="001D40E6" w:rsidRDefault="001C1243" w:rsidP="00CF24E2">
            <w:pPr>
              <w:ind w:firstLine="0"/>
            </w:pPr>
            <w:r>
              <w:t>Hiott</w:t>
            </w:r>
          </w:p>
        </w:tc>
        <w:tc>
          <w:tcPr>
            <w:tcW w:w="2179" w:type="dxa"/>
            <w:shd w:val="clear" w:color="auto" w:fill="auto"/>
          </w:tcPr>
          <w:p w14:paraId="08D3AEB4" w14:textId="77777777" w:rsidR="001C1243" w:rsidRPr="001D40E6" w:rsidRDefault="001C1243" w:rsidP="00CF24E2">
            <w:pPr>
              <w:ind w:firstLine="0"/>
            </w:pPr>
            <w:r>
              <w:t>Hixon</w:t>
            </w:r>
          </w:p>
        </w:tc>
        <w:tc>
          <w:tcPr>
            <w:tcW w:w="2180" w:type="dxa"/>
            <w:shd w:val="clear" w:color="auto" w:fill="auto"/>
          </w:tcPr>
          <w:p w14:paraId="3BE1F021" w14:textId="77777777" w:rsidR="001C1243" w:rsidRPr="001D40E6" w:rsidRDefault="001C1243" w:rsidP="00CF24E2">
            <w:pPr>
              <w:ind w:firstLine="0"/>
            </w:pPr>
            <w:r>
              <w:t>Hosey</w:t>
            </w:r>
          </w:p>
        </w:tc>
      </w:tr>
      <w:tr w:rsidR="001C1243" w:rsidRPr="001D40E6" w14:paraId="4FB126D7" w14:textId="77777777" w:rsidTr="00CF24E2">
        <w:tc>
          <w:tcPr>
            <w:tcW w:w="2179" w:type="dxa"/>
            <w:shd w:val="clear" w:color="auto" w:fill="auto"/>
          </w:tcPr>
          <w:p w14:paraId="76FEC9D3" w14:textId="77777777" w:rsidR="001C1243" w:rsidRPr="001D40E6" w:rsidRDefault="001C1243" w:rsidP="00CF24E2">
            <w:pPr>
              <w:ind w:firstLine="0"/>
            </w:pPr>
            <w:r>
              <w:t>Hyde</w:t>
            </w:r>
          </w:p>
        </w:tc>
        <w:tc>
          <w:tcPr>
            <w:tcW w:w="2179" w:type="dxa"/>
            <w:shd w:val="clear" w:color="auto" w:fill="auto"/>
          </w:tcPr>
          <w:p w14:paraId="27918DD4" w14:textId="77777777" w:rsidR="001C1243" w:rsidRPr="001D40E6" w:rsidRDefault="001C1243" w:rsidP="00CF24E2">
            <w:pPr>
              <w:ind w:firstLine="0"/>
            </w:pPr>
            <w:r>
              <w:t>Jefferson</w:t>
            </w:r>
          </w:p>
        </w:tc>
        <w:tc>
          <w:tcPr>
            <w:tcW w:w="2180" w:type="dxa"/>
            <w:shd w:val="clear" w:color="auto" w:fill="auto"/>
          </w:tcPr>
          <w:p w14:paraId="15FAC054" w14:textId="77777777" w:rsidR="001C1243" w:rsidRPr="001D40E6" w:rsidRDefault="001C1243" w:rsidP="00CF24E2">
            <w:pPr>
              <w:ind w:firstLine="0"/>
            </w:pPr>
            <w:r>
              <w:t>J. E. Johnson</w:t>
            </w:r>
          </w:p>
        </w:tc>
      </w:tr>
      <w:tr w:rsidR="001C1243" w:rsidRPr="001D40E6" w14:paraId="71868E20" w14:textId="77777777" w:rsidTr="00CF24E2">
        <w:tc>
          <w:tcPr>
            <w:tcW w:w="2179" w:type="dxa"/>
            <w:shd w:val="clear" w:color="auto" w:fill="auto"/>
          </w:tcPr>
          <w:p w14:paraId="5A2BD527" w14:textId="77777777" w:rsidR="001C1243" w:rsidRPr="001D40E6" w:rsidRDefault="001C1243" w:rsidP="00CF24E2">
            <w:pPr>
              <w:ind w:firstLine="0"/>
            </w:pPr>
            <w:r>
              <w:t>S. Jones</w:t>
            </w:r>
          </w:p>
        </w:tc>
        <w:tc>
          <w:tcPr>
            <w:tcW w:w="2179" w:type="dxa"/>
            <w:shd w:val="clear" w:color="auto" w:fill="auto"/>
          </w:tcPr>
          <w:p w14:paraId="5E9D2B35" w14:textId="77777777" w:rsidR="001C1243" w:rsidRPr="001D40E6" w:rsidRDefault="001C1243" w:rsidP="00CF24E2">
            <w:pPr>
              <w:ind w:firstLine="0"/>
            </w:pPr>
            <w:r>
              <w:t>W. Jones</w:t>
            </w:r>
          </w:p>
        </w:tc>
        <w:tc>
          <w:tcPr>
            <w:tcW w:w="2180" w:type="dxa"/>
            <w:shd w:val="clear" w:color="auto" w:fill="auto"/>
          </w:tcPr>
          <w:p w14:paraId="4E8F7BA0" w14:textId="77777777" w:rsidR="001C1243" w:rsidRPr="001D40E6" w:rsidRDefault="001C1243" w:rsidP="00CF24E2">
            <w:pPr>
              <w:ind w:firstLine="0"/>
            </w:pPr>
            <w:r>
              <w:t>Kilmartin</w:t>
            </w:r>
          </w:p>
        </w:tc>
      </w:tr>
      <w:tr w:rsidR="001C1243" w:rsidRPr="001D40E6" w14:paraId="3A1A5F5F" w14:textId="77777777" w:rsidTr="00CF24E2">
        <w:tc>
          <w:tcPr>
            <w:tcW w:w="2179" w:type="dxa"/>
            <w:shd w:val="clear" w:color="auto" w:fill="auto"/>
          </w:tcPr>
          <w:p w14:paraId="52075C22" w14:textId="77777777" w:rsidR="001C1243" w:rsidRPr="001D40E6" w:rsidRDefault="001C1243" w:rsidP="00CF24E2">
            <w:pPr>
              <w:ind w:firstLine="0"/>
            </w:pPr>
            <w:r>
              <w:t>Kirby</w:t>
            </w:r>
          </w:p>
        </w:tc>
        <w:tc>
          <w:tcPr>
            <w:tcW w:w="2179" w:type="dxa"/>
            <w:shd w:val="clear" w:color="auto" w:fill="auto"/>
          </w:tcPr>
          <w:p w14:paraId="7F665D96" w14:textId="77777777" w:rsidR="001C1243" w:rsidRPr="001D40E6" w:rsidRDefault="001C1243" w:rsidP="00CF24E2">
            <w:pPr>
              <w:ind w:firstLine="0"/>
            </w:pPr>
            <w:r>
              <w:t>Landing</w:t>
            </w:r>
          </w:p>
        </w:tc>
        <w:tc>
          <w:tcPr>
            <w:tcW w:w="2180" w:type="dxa"/>
            <w:shd w:val="clear" w:color="auto" w:fill="auto"/>
          </w:tcPr>
          <w:p w14:paraId="15215083" w14:textId="77777777" w:rsidR="001C1243" w:rsidRPr="001D40E6" w:rsidRDefault="001C1243" w:rsidP="00CF24E2">
            <w:pPr>
              <w:ind w:firstLine="0"/>
            </w:pPr>
            <w:r>
              <w:t>Lawson</w:t>
            </w:r>
          </w:p>
        </w:tc>
      </w:tr>
      <w:tr w:rsidR="001C1243" w:rsidRPr="001D40E6" w14:paraId="796AB888" w14:textId="77777777" w:rsidTr="00CF24E2">
        <w:tc>
          <w:tcPr>
            <w:tcW w:w="2179" w:type="dxa"/>
            <w:shd w:val="clear" w:color="auto" w:fill="auto"/>
          </w:tcPr>
          <w:p w14:paraId="20C998AE" w14:textId="77777777" w:rsidR="001C1243" w:rsidRPr="001D40E6" w:rsidRDefault="001C1243" w:rsidP="00CF24E2">
            <w:pPr>
              <w:ind w:firstLine="0"/>
            </w:pPr>
            <w:r>
              <w:t>Leber</w:t>
            </w:r>
          </w:p>
        </w:tc>
        <w:tc>
          <w:tcPr>
            <w:tcW w:w="2179" w:type="dxa"/>
            <w:shd w:val="clear" w:color="auto" w:fill="auto"/>
          </w:tcPr>
          <w:p w14:paraId="70F30487" w14:textId="77777777" w:rsidR="001C1243" w:rsidRPr="001D40E6" w:rsidRDefault="001C1243" w:rsidP="00CF24E2">
            <w:pPr>
              <w:ind w:firstLine="0"/>
            </w:pPr>
            <w:r>
              <w:t>Ligon</w:t>
            </w:r>
          </w:p>
        </w:tc>
        <w:tc>
          <w:tcPr>
            <w:tcW w:w="2180" w:type="dxa"/>
            <w:shd w:val="clear" w:color="auto" w:fill="auto"/>
          </w:tcPr>
          <w:p w14:paraId="3601AD86" w14:textId="77777777" w:rsidR="001C1243" w:rsidRPr="001D40E6" w:rsidRDefault="001C1243" w:rsidP="00CF24E2">
            <w:pPr>
              <w:ind w:firstLine="0"/>
            </w:pPr>
            <w:r>
              <w:t>Long</w:t>
            </w:r>
          </w:p>
        </w:tc>
      </w:tr>
      <w:tr w:rsidR="001C1243" w:rsidRPr="001D40E6" w14:paraId="10CC4744" w14:textId="77777777" w:rsidTr="00CF24E2">
        <w:tc>
          <w:tcPr>
            <w:tcW w:w="2179" w:type="dxa"/>
            <w:shd w:val="clear" w:color="auto" w:fill="auto"/>
          </w:tcPr>
          <w:p w14:paraId="0E3624DB" w14:textId="77777777" w:rsidR="001C1243" w:rsidRPr="001D40E6" w:rsidRDefault="001C1243" w:rsidP="00CF24E2">
            <w:pPr>
              <w:ind w:firstLine="0"/>
            </w:pPr>
            <w:r>
              <w:t>Lowe</w:t>
            </w:r>
          </w:p>
        </w:tc>
        <w:tc>
          <w:tcPr>
            <w:tcW w:w="2179" w:type="dxa"/>
            <w:shd w:val="clear" w:color="auto" w:fill="auto"/>
          </w:tcPr>
          <w:p w14:paraId="4E30AB51" w14:textId="77777777" w:rsidR="001C1243" w:rsidRPr="001D40E6" w:rsidRDefault="001C1243" w:rsidP="00CF24E2">
            <w:pPr>
              <w:ind w:firstLine="0"/>
            </w:pPr>
            <w:r>
              <w:t>May</w:t>
            </w:r>
          </w:p>
        </w:tc>
        <w:tc>
          <w:tcPr>
            <w:tcW w:w="2180" w:type="dxa"/>
            <w:shd w:val="clear" w:color="auto" w:fill="auto"/>
          </w:tcPr>
          <w:p w14:paraId="3C292063" w14:textId="77777777" w:rsidR="001C1243" w:rsidRPr="001D40E6" w:rsidRDefault="001C1243" w:rsidP="00CF24E2">
            <w:pPr>
              <w:ind w:firstLine="0"/>
            </w:pPr>
            <w:r>
              <w:t>McCabe</w:t>
            </w:r>
          </w:p>
        </w:tc>
      </w:tr>
      <w:tr w:rsidR="001C1243" w:rsidRPr="001D40E6" w14:paraId="485D6FD0" w14:textId="77777777" w:rsidTr="00CF24E2">
        <w:tc>
          <w:tcPr>
            <w:tcW w:w="2179" w:type="dxa"/>
            <w:shd w:val="clear" w:color="auto" w:fill="auto"/>
          </w:tcPr>
          <w:p w14:paraId="07D6B241" w14:textId="77777777" w:rsidR="001C1243" w:rsidRPr="001D40E6" w:rsidRDefault="001C1243" w:rsidP="00CF24E2">
            <w:pPr>
              <w:ind w:firstLine="0"/>
            </w:pPr>
            <w:r>
              <w:t>McCravy</w:t>
            </w:r>
          </w:p>
        </w:tc>
        <w:tc>
          <w:tcPr>
            <w:tcW w:w="2179" w:type="dxa"/>
            <w:shd w:val="clear" w:color="auto" w:fill="auto"/>
          </w:tcPr>
          <w:p w14:paraId="52812414" w14:textId="77777777" w:rsidR="001C1243" w:rsidRPr="001D40E6" w:rsidRDefault="001C1243" w:rsidP="00CF24E2">
            <w:pPr>
              <w:ind w:firstLine="0"/>
            </w:pPr>
            <w:r>
              <w:t>McDaniel</w:t>
            </w:r>
          </w:p>
        </w:tc>
        <w:tc>
          <w:tcPr>
            <w:tcW w:w="2180" w:type="dxa"/>
            <w:shd w:val="clear" w:color="auto" w:fill="auto"/>
          </w:tcPr>
          <w:p w14:paraId="3F520382" w14:textId="77777777" w:rsidR="001C1243" w:rsidRPr="001D40E6" w:rsidRDefault="001C1243" w:rsidP="00CF24E2">
            <w:pPr>
              <w:ind w:firstLine="0"/>
            </w:pPr>
            <w:r>
              <w:t>McGinnis</w:t>
            </w:r>
          </w:p>
        </w:tc>
      </w:tr>
      <w:tr w:rsidR="001C1243" w:rsidRPr="001D40E6" w14:paraId="391E7007" w14:textId="77777777" w:rsidTr="00CF24E2">
        <w:tc>
          <w:tcPr>
            <w:tcW w:w="2179" w:type="dxa"/>
            <w:shd w:val="clear" w:color="auto" w:fill="auto"/>
          </w:tcPr>
          <w:p w14:paraId="43975362" w14:textId="77777777" w:rsidR="001C1243" w:rsidRPr="001D40E6" w:rsidRDefault="001C1243" w:rsidP="00CF24E2">
            <w:pPr>
              <w:ind w:firstLine="0"/>
            </w:pPr>
            <w:r>
              <w:t>Mitchell</w:t>
            </w:r>
          </w:p>
        </w:tc>
        <w:tc>
          <w:tcPr>
            <w:tcW w:w="2179" w:type="dxa"/>
            <w:shd w:val="clear" w:color="auto" w:fill="auto"/>
          </w:tcPr>
          <w:p w14:paraId="1F66A1C2" w14:textId="77777777" w:rsidR="001C1243" w:rsidRPr="001D40E6" w:rsidRDefault="001C1243" w:rsidP="00CF24E2">
            <w:pPr>
              <w:ind w:firstLine="0"/>
            </w:pPr>
            <w:r>
              <w:t>J. Moore</w:t>
            </w:r>
          </w:p>
        </w:tc>
        <w:tc>
          <w:tcPr>
            <w:tcW w:w="2180" w:type="dxa"/>
            <w:shd w:val="clear" w:color="auto" w:fill="auto"/>
          </w:tcPr>
          <w:p w14:paraId="3F584A12" w14:textId="77777777" w:rsidR="001C1243" w:rsidRPr="001D40E6" w:rsidRDefault="001C1243" w:rsidP="00CF24E2">
            <w:pPr>
              <w:ind w:firstLine="0"/>
            </w:pPr>
            <w:r>
              <w:t>T. Moore</w:t>
            </w:r>
          </w:p>
        </w:tc>
      </w:tr>
      <w:tr w:rsidR="001C1243" w:rsidRPr="001D40E6" w14:paraId="2707F502" w14:textId="77777777" w:rsidTr="00CF24E2">
        <w:tc>
          <w:tcPr>
            <w:tcW w:w="2179" w:type="dxa"/>
            <w:shd w:val="clear" w:color="auto" w:fill="auto"/>
          </w:tcPr>
          <w:p w14:paraId="5FBC8E10" w14:textId="77777777" w:rsidR="001C1243" w:rsidRPr="001D40E6" w:rsidRDefault="001C1243" w:rsidP="00CF24E2">
            <w:pPr>
              <w:ind w:firstLine="0"/>
            </w:pPr>
            <w:r>
              <w:t>A. M. Morgan</w:t>
            </w:r>
          </w:p>
        </w:tc>
        <w:tc>
          <w:tcPr>
            <w:tcW w:w="2179" w:type="dxa"/>
            <w:shd w:val="clear" w:color="auto" w:fill="auto"/>
          </w:tcPr>
          <w:p w14:paraId="5FA2EDA1" w14:textId="77777777" w:rsidR="001C1243" w:rsidRPr="001D40E6" w:rsidRDefault="001C1243" w:rsidP="00CF24E2">
            <w:pPr>
              <w:ind w:firstLine="0"/>
            </w:pPr>
            <w:r>
              <w:t>T. A. Morgan</w:t>
            </w:r>
          </w:p>
        </w:tc>
        <w:tc>
          <w:tcPr>
            <w:tcW w:w="2180" w:type="dxa"/>
            <w:shd w:val="clear" w:color="auto" w:fill="auto"/>
          </w:tcPr>
          <w:p w14:paraId="08830FF6" w14:textId="77777777" w:rsidR="001C1243" w:rsidRPr="001D40E6" w:rsidRDefault="001C1243" w:rsidP="00CF24E2">
            <w:pPr>
              <w:ind w:firstLine="0"/>
            </w:pPr>
            <w:r>
              <w:t>Moss</w:t>
            </w:r>
          </w:p>
        </w:tc>
      </w:tr>
      <w:tr w:rsidR="001C1243" w:rsidRPr="001D40E6" w14:paraId="3E07A6DA" w14:textId="77777777" w:rsidTr="00CF24E2">
        <w:tc>
          <w:tcPr>
            <w:tcW w:w="2179" w:type="dxa"/>
            <w:shd w:val="clear" w:color="auto" w:fill="auto"/>
          </w:tcPr>
          <w:p w14:paraId="774F20BE" w14:textId="77777777" w:rsidR="001C1243" w:rsidRPr="001D40E6" w:rsidRDefault="001C1243" w:rsidP="00CF24E2">
            <w:pPr>
              <w:ind w:firstLine="0"/>
            </w:pPr>
            <w:r>
              <w:t>Murphy</w:t>
            </w:r>
          </w:p>
        </w:tc>
        <w:tc>
          <w:tcPr>
            <w:tcW w:w="2179" w:type="dxa"/>
            <w:shd w:val="clear" w:color="auto" w:fill="auto"/>
          </w:tcPr>
          <w:p w14:paraId="31A8231E" w14:textId="77777777" w:rsidR="001C1243" w:rsidRPr="001D40E6" w:rsidRDefault="001C1243" w:rsidP="00CF24E2">
            <w:pPr>
              <w:ind w:firstLine="0"/>
            </w:pPr>
            <w:r>
              <w:t>Neese</w:t>
            </w:r>
          </w:p>
        </w:tc>
        <w:tc>
          <w:tcPr>
            <w:tcW w:w="2180" w:type="dxa"/>
            <w:shd w:val="clear" w:color="auto" w:fill="auto"/>
          </w:tcPr>
          <w:p w14:paraId="1A5806C0" w14:textId="77777777" w:rsidR="001C1243" w:rsidRPr="001D40E6" w:rsidRDefault="001C1243" w:rsidP="00CF24E2">
            <w:pPr>
              <w:ind w:firstLine="0"/>
            </w:pPr>
            <w:r>
              <w:t>B. Newton</w:t>
            </w:r>
          </w:p>
        </w:tc>
      </w:tr>
      <w:tr w:rsidR="001C1243" w:rsidRPr="001D40E6" w14:paraId="2BF7F648" w14:textId="77777777" w:rsidTr="00CF24E2">
        <w:tc>
          <w:tcPr>
            <w:tcW w:w="2179" w:type="dxa"/>
            <w:shd w:val="clear" w:color="auto" w:fill="auto"/>
          </w:tcPr>
          <w:p w14:paraId="4698CE64" w14:textId="77777777" w:rsidR="001C1243" w:rsidRPr="001D40E6" w:rsidRDefault="001C1243" w:rsidP="00CF24E2">
            <w:pPr>
              <w:ind w:firstLine="0"/>
            </w:pPr>
            <w:r>
              <w:t>W. Newton</w:t>
            </w:r>
          </w:p>
        </w:tc>
        <w:tc>
          <w:tcPr>
            <w:tcW w:w="2179" w:type="dxa"/>
            <w:shd w:val="clear" w:color="auto" w:fill="auto"/>
          </w:tcPr>
          <w:p w14:paraId="6F3299F5" w14:textId="77777777" w:rsidR="001C1243" w:rsidRPr="001D40E6" w:rsidRDefault="001C1243" w:rsidP="00CF24E2">
            <w:pPr>
              <w:ind w:firstLine="0"/>
            </w:pPr>
            <w:r>
              <w:t>Nutt</w:t>
            </w:r>
          </w:p>
        </w:tc>
        <w:tc>
          <w:tcPr>
            <w:tcW w:w="2180" w:type="dxa"/>
            <w:shd w:val="clear" w:color="auto" w:fill="auto"/>
          </w:tcPr>
          <w:p w14:paraId="03493EB9" w14:textId="77777777" w:rsidR="001C1243" w:rsidRPr="001D40E6" w:rsidRDefault="001C1243" w:rsidP="00CF24E2">
            <w:pPr>
              <w:ind w:firstLine="0"/>
            </w:pPr>
            <w:r>
              <w:t>O'Neal</w:t>
            </w:r>
          </w:p>
        </w:tc>
      </w:tr>
      <w:tr w:rsidR="001C1243" w:rsidRPr="001D40E6" w14:paraId="5A5F36B7" w14:textId="77777777" w:rsidTr="00CF24E2">
        <w:tc>
          <w:tcPr>
            <w:tcW w:w="2179" w:type="dxa"/>
            <w:shd w:val="clear" w:color="auto" w:fill="auto"/>
          </w:tcPr>
          <w:p w14:paraId="62AFEF0A" w14:textId="77777777" w:rsidR="001C1243" w:rsidRPr="001D40E6" w:rsidRDefault="001C1243" w:rsidP="00CF24E2">
            <w:pPr>
              <w:ind w:firstLine="0"/>
            </w:pPr>
            <w:r>
              <w:t>Oremus</w:t>
            </w:r>
          </w:p>
        </w:tc>
        <w:tc>
          <w:tcPr>
            <w:tcW w:w="2179" w:type="dxa"/>
            <w:shd w:val="clear" w:color="auto" w:fill="auto"/>
          </w:tcPr>
          <w:p w14:paraId="12723D09" w14:textId="77777777" w:rsidR="001C1243" w:rsidRPr="001D40E6" w:rsidRDefault="001C1243" w:rsidP="00CF24E2">
            <w:pPr>
              <w:ind w:firstLine="0"/>
            </w:pPr>
            <w:r>
              <w:t>Ott</w:t>
            </w:r>
          </w:p>
        </w:tc>
        <w:tc>
          <w:tcPr>
            <w:tcW w:w="2180" w:type="dxa"/>
            <w:shd w:val="clear" w:color="auto" w:fill="auto"/>
          </w:tcPr>
          <w:p w14:paraId="439C330C" w14:textId="77777777" w:rsidR="001C1243" w:rsidRPr="001D40E6" w:rsidRDefault="001C1243" w:rsidP="00CF24E2">
            <w:pPr>
              <w:ind w:firstLine="0"/>
            </w:pPr>
            <w:r>
              <w:t>Pace</w:t>
            </w:r>
          </w:p>
        </w:tc>
      </w:tr>
      <w:tr w:rsidR="001C1243" w:rsidRPr="001D40E6" w14:paraId="04E29247" w14:textId="77777777" w:rsidTr="00CF24E2">
        <w:tc>
          <w:tcPr>
            <w:tcW w:w="2179" w:type="dxa"/>
            <w:shd w:val="clear" w:color="auto" w:fill="auto"/>
          </w:tcPr>
          <w:p w14:paraId="11C2DEC7" w14:textId="77777777" w:rsidR="001C1243" w:rsidRPr="001D40E6" w:rsidRDefault="001C1243" w:rsidP="00CF24E2">
            <w:pPr>
              <w:ind w:firstLine="0"/>
            </w:pPr>
            <w:r>
              <w:t>Pedalino</w:t>
            </w:r>
          </w:p>
        </w:tc>
        <w:tc>
          <w:tcPr>
            <w:tcW w:w="2179" w:type="dxa"/>
            <w:shd w:val="clear" w:color="auto" w:fill="auto"/>
          </w:tcPr>
          <w:p w14:paraId="7BE93907" w14:textId="77777777" w:rsidR="001C1243" w:rsidRPr="001D40E6" w:rsidRDefault="001C1243" w:rsidP="00CF24E2">
            <w:pPr>
              <w:ind w:firstLine="0"/>
            </w:pPr>
            <w:r>
              <w:t>Pendarvis</w:t>
            </w:r>
          </w:p>
        </w:tc>
        <w:tc>
          <w:tcPr>
            <w:tcW w:w="2180" w:type="dxa"/>
            <w:shd w:val="clear" w:color="auto" w:fill="auto"/>
          </w:tcPr>
          <w:p w14:paraId="3D3DBF59" w14:textId="77777777" w:rsidR="001C1243" w:rsidRPr="001D40E6" w:rsidRDefault="001C1243" w:rsidP="00CF24E2">
            <w:pPr>
              <w:ind w:firstLine="0"/>
            </w:pPr>
            <w:r>
              <w:t>Pope</w:t>
            </w:r>
          </w:p>
        </w:tc>
      </w:tr>
      <w:tr w:rsidR="001C1243" w:rsidRPr="001D40E6" w14:paraId="127B2846" w14:textId="77777777" w:rsidTr="00CF24E2">
        <w:tc>
          <w:tcPr>
            <w:tcW w:w="2179" w:type="dxa"/>
            <w:shd w:val="clear" w:color="auto" w:fill="auto"/>
          </w:tcPr>
          <w:p w14:paraId="03125236" w14:textId="77777777" w:rsidR="001C1243" w:rsidRPr="001D40E6" w:rsidRDefault="001C1243" w:rsidP="00CF24E2">
            <w:pPr>
              <w:ind w:firstLine="0"/>
            </w:pPr>
            <w:r>
              <w:t>Rivers</w:t>
            </w:r>
          </w:p>
        </w:tc>
        <w:tc>
          <w:tcPr>
            <w:tcW w:w="2179" w:type="dxa"/>
            <w:shd w:val="clear" w:color="auto" w:fill="auto"/>
          </w:tcPr>
          <w:p w14:paraId="70E89FBB" w14:textId="77777777" w:rsidR="001C1243" w:rsidRPr="001D40E6" w:rsidRDefault="001C1243" w:rsidP="00CF24E2">
            <w:pPr>
              <w:ind w:firstLine="0"/>
            </w:pPr>
            <w:r>
              <w:t>Robbins</w:t>
            </w:r>
          </w:p>
        </w:tc>
        <w:tc>
          <w:tcPr>
            <w:tcW w:w="2180" w:type="dxa"/>
            <w:shd w:val="clear" w:color="auto" w:fill="auto"/>
          </w:tcPr>
          <w:p w14:paraId="2744B908" w14:textId="77777777" w:rsidR="001C1243" w:rsidRPr="001D40E6" w:rsidRDefault="001C1243" w:rsidP="00CF24E2">
            <w:pPr>
              <w:ind w:firstLine="0"/>
            </w:pPr>
            <w:r>
              <w:t>Rose</w:t>
            </w:r>
          </w:p>
        </w:tc>
      </w:tr>
      <w:tr w:rsidR="001C1243" w:rsidRPr="001D40E6" w14:paraId="002ACB2D" w14:textId="77777777" w:rsidTr="00CF24E2">
        <w:tc>
          <w:tcPr>
            <w:tcW w:w="2179" w:type="dxa"/>
            <w:shd w:val="clear" w:color="auto" w:fill="auto"/>
          </w:tcPr>
          <w:p w14:paraId="19C4BA08" w14:textId="77777777" w:rsidR="001C1243" w:rsidRPr="001D40E6" w:rsidRDefault="001C1243" w:rsidP="00CF24E2">
            <w:pPr>
              <w:ind w:firstLine="0"/>
            </w:pPr>
            <w:r>
              <w:t>Sandifer</w:t>
            </w:r>
          </w:p>
        </w:tc>
        <w:tc>
          <w:tcPr>
            <w:tcW w:w="2179" w:type="dxa"/>
            <w:shd w:val="clear" w:color="auto" w:fill="auto"/>
          </w:tcPr>
          <w:p w14:paraId="2B218C04" w14:textId="77777777" w:rsidR="001C1243" w:rsidRPr="001D40E6" w:rsidRDefault="001C1243" w:rsidP="00CF24E2">
            <w:pPr>
              <w:ind w:firstLine="0"/>
            </w:pPr>
            <w:r>
              <w:t>Schuessler</w:t>
            </w:r>
          </w:p>
        </w:tc>
        <w:tc>
          <w:tcPr>
            <w:tcW w:w="2180" w:type="dxa"/>
            <w:shd w:val="clear" w:color="auto" w:fill="auto"/>
          </w:tcPr>
          <w:p w14:paraId="41053764" w14:textId="77777777" w:rsidR="001C1243" w:rsidRPr="001D40E6" w:rsidRDefault="001C1243" w:rsidP="00CF24E2">
            <w:pPr>
              <w:ind w:firstLine="0"/>
            </w:pPr>
            <w:r>
              <w:t>Sessions</w:t>
            </w:r>
          </w:p>
        </w:tc>
      </w:tr>
      <w:tr w:rsidR="001C1243" w:rsidRPr="001D40E6" w14:paraId="30356F7B" w14:textId="77777777" w:rsidTr="00CF24E2">
        <w:tc>
          <w:tcPr>
            <w:tcW w:w="2179" w:type="dxa"/>
            <w:shd w:val="clear" w:color="auto" w:fill="auto"/>
          </w:tcPr>
          <w:p w14:paraId="04C13AA5" w14:textId="77777777" w:rsidR="001C1243" w:rsidRPr="001D40E6" w:rsidRDefault="001C1243" w:rsidP="00CF24E2">
            <w:pPr>
              <w:ind w:firstLine="0"/>
            </w:pPr>
            <w:r>
              <w:t>G. M. Smith</w:t>
            </w:r>
          </w:p>
        </w:tc>
        <w:tc>
          <w:tcPr>
            <w:tcW w:w="2179" w:type="dxa"/>
            <w:shd w:val="clear" w:color="auto" w:fill="auto"/>
          </w:tcPr>
          <w:p w14:paraId="03F36F63" w14:textId="77777777" w:rsidR="001C1243" w:rsidRPr="001D40E6" w:rsidRDefault="001C1243" w:rsidP="00CF24E2">
            <w:pPr>
              <w:ind w:firstLine="0"/>
            </w:pPr>
            <w:r>
              <w:t>M. M. Smith</w:t>
            </w:r>
          </w:p>
        </w:tc>
        <w:tc>
          <w:tcPr>
            <w:tcW w:w="2180" w:type="dxa"/>
            <w:shd w:val="clear" w:color="auto" w:fill="auto"/>
          </w:tcPr>
          <w:p w14:paraId="2D04E798" w14:textId="77777777" w:rsidR="001C1243" w:rsidRPr="001D40E6" w:rsidRDefault="001C1243" w:rsidP="00CF24E2">
            <w:pPr>
              <w:ind w:firstLine="0"/>
            </w:pPr>
            <w:r>
              <w:t>Spann-Wilder</w:t>
            </w:r>
          </w:p>
        </w:tc>
      </w:tr>
      <w:tr w:rsidR="001C1243" w:rsidRPr="001D40E6" w14:paraId="011D192D" w14:textId="77777777" w:rsidTr="00CF24E2">
        <w:tc>
          <w:tcPr>
            <w:tcW w:w="2179" w:type="dxa"/>
            <w:shd w:val="clear" w:color="auto" w:fill="auto"/>
          </w:tcPr>
          <w:p w14:paraId="0D027C78" w14:textId="77777777" w:rsidR="001C1243" w:rsidRPr="001D40E6" w:rsidRDefault="001C1243" w:rsidP="00CF24E2">
            <w:pPr>
              <w:ind w:firstLine="0"/>
            </w:pPr>
            <w:r>
              <w:t>Stavrinakis</w:t>
            </w:r>
          </w:p>
        </w:tc>
        <w:tc>
          <w:tcPr>
            <w:tcW w:w="2179" w:type="dxa"/>
            <w:shd w:val="clear" w:color="auto" w:fill="auto"/>
          </w:tcPr>
          <w:p w14:paraId="336DBAF5" w14:textId="77777777" w:rsidR="001C1243" w:rsidRPr="001D40E6" w:rsidRDefault="001C1243" w:rsidP="00CF24E2">
            <w:pPr>
              <w:ind w:firstLine="0"/>
            </w:pPr>
            <w:r>
              <w:t>Taylor</w:t>
            </w:r>
          </w:p>
        </w:tc>
        <w:tc>
          <w:tcPr>
            <w:tcW w:w="2180" w:type="dxa"/>
            <w:shd w:val="clear" w:color="auto" w:fill="auto"/>
          </w:tcPr>
          <w:p w14:paraId="13AA2368" w14:textId="77777777" w:rsidR="001C1243" w:rsidRPr="001D40E6" w:rsidRDefault="001C1243" w:rsidP="00CF24E2">
            <w:pPr>
              <w:ind w:firstLine="0"/>
            </w:pPr>
            <w:r>
              <w:t>Thayer</w:t>
            </w:r>
          </w:p>
        </w:tc>
      </w:tr>
      <w:tr w:rsidR="001C1243" w:rsidRPr="001D40E6" w14:paraId="2AFD08EC" w14:textId="77777777" w:rsidTr="00CF24E2">
        <w:tc>
          <w:tcPr>
            <w:tcW w:w="2179" w:type="dxa"/>
            <w:shd w:val="clear" w:color="auto" w:fill="auto"/>
          </w:tcPr>
          <w:p w14:paraId="545B7AA6" w14:textId="77777777" w:rsidR="001C1243" w:rsidRPr="001D40E6" w:rsidRDefault="001C1243" w:rsidP="00CF24E2">
            <w:pPr>
              <w:ind w:firstLine="0"/>
            </w:pPr>
            <w:r>
              <w:t>Vaughan</w:t>
            </w:r>
          </w:p>
        </w:tc>
        <w:tc>
          <w:tcPr>
            <w:tcW w:w="2179" w:type="dxa"/>
            <w:shd w:val="clear" w:color="auto" w:fill="auto"/>
          </w:tcPr>
          <w:p w14:paraId="547D0357" w14:textId="77777777" w:rsidR="001C1243" w:rsidRPr="001D40E6" w:rsidRDefault="001C1243" w:rsidP="00CF24E2">
            <w:pPr>
              <w:ind w:firstLine="0"/>
            </w:pPr>
            <w:r>
              <w:t>Weeks</w:t>
            </w:r>
          </w:p>
        </w:tc>
        <w:tc>
          <w:tcPr>
            <w:tcW w:w="2180" w:type="dxa"/>
            <w:shd w:val="clear" w:color="auto" w:fill="auto"/>
          </w:tcPr>
          <w:p w14:paraId="5AF603CF" w14:textId="77777777" w:rsidR="001C1243" w:rsidRPr="001D40E6" w:rsidRDefault="001C1243" w:rsidP="00CF24E2">
            <w:pPr>
              <w:ind w:firstLine="0"/>
            </w:pPr>
            <w:r>
              <w:t>West</w:t>
            </w:r>
          </w:p>
        </w:tc>
      </w:tr>
      <w:tr w:rsidR="001C1243" w:rsidRPr="001D40E6" w14:paraId="3C6B33D9" w14:textId="77777777" w:rsidTr="00CF24E2">
        <w:tc>
          <w:tcPr>
            <w:tcW w:w="2179" w:type="dxa"/>
            <w:shd w:val="clear" w:color="auto" w:fill="auto"/>
          </w:tcPr>
          <w:p w14:paraId="484C0EB7" w14:textId="77777777" w:rsidR="001C1243" w:rsidRPr="001D40E6" w:rsidRDefault="001C1243" w:rsidP="00CF24E2">
            <w:pPr>
              <w:ind w:firstLine="0"/>
            </w:pPr>
            <w:r>
              <w:t>Wetmore</w:t>
            </w:r>
          </w:p>
        </w:tc>
        <w:tc>
          <w:tcPr>
            <w:tcW w:w="2179" w:type="dxa"/>
            <w:shd w:val="clear" w:color="auto" w:fill="auto"/>
          </w:tcPr>
          <w:p w14:paraId="28DD592D" w14:textId="77777777" w:rsidR="001C1243" w:rsidRPr="001D40E6" w:rsidRDefault="001C1243" w:rsidP="00CF24E2">
            <w:pPr>
              <w:ind w:firstLine="0"/>
            </w:pPr>
            <w:r>
              <w:t>White</w:t>
            </w:r>
          </w:p>
        </w:tc>
        <w:tc>
          <w:tcPr>
            <w:tcW w:w="2180" w:type="dxa"/>
            <w:shd w:val="clear" w:color="auto" w:fill="auto"/>
          </w:tcPr>
          <w:p w14:paraId="4EB2CCE4" w14:textId="77777777" w:rsidR="001C1243" w:rsidRPr="001D40E6" w:rsidRDefault="001C1243" w:rsidP="00CF24E2">
            <w:pPr>
              <w:ind w:firstLine="0"/>
            </w:pPr>
            <w:r>
              <w:t>Whitmire</w:t>
            </w:r>
          </w:p>
        </w:tc>
      </w:tr>
      <w:tr w:rsidR="001C1243" w:rsidRPr="001D40E6" w14:paraId="21A905A4" w14:textId="77777777" w:rsidTr="00CF24E2">
        <w:tc>
          <w:tcPr>
            <w:tcW w:w="2179" w:type="dxa"/>
            <w:shd w:val="clear" w:color="auto" w:fill="auto"/>
          </w:tcPr>
          <w:p w14:paraId="77B0F0AF" w14:textId="77777777" w:rsidR="001C1243" w:rsidRPr="001D40E6" w:rsidRDefault="001C1243" w:rsidP="00CF24E2">
            <w:pPr>
              <w:keepNext/>
              <w:ind w:firstLine="0"/>
            </w:pPr>
            <w:r>
              <w:t>Williams</w:t>
            </w:r>
          </w:p>
        </w:tc>
        <w:tc>
          <w:tcPr>
            <w:tcW w:w="2179" w:type="dxa"/>
            <w:shd w:val="clear" w:color="auto" w:fill="auto"/>
          </w:tcPr>
          <w:p w14:paraId="5A0E5625" w14:textId="77777777" w:rsidR="001C1243" w:rsidRPr="001D40E6" w:rsidRDefault="001C1243" w:rsidP="00CF24E2">
            <w:pPr>
              <w:keepNext/>
              <w:ind w:firstLine="0"/>
            </w:pPr>
            <w:r>
              <w:t>Willis</w:t>
            </w:r>
          </w:p>
        </w:tc>
        <w:tc>
          <w:tcPr>
            <w:tcW w:w="2180" w:type="dxa"/>
            <w:shd w:val="clear" w:color="auto" w:fill="auto"/>
          </w:tcPr>
          <w:p w14:paraId="730BAAEC" w14:textId="77777777" w:rsidR="001C1243" w:rsidRPr="001D40E6" w:rsidRDefault="001C1243" w:rsidP="00CF24E2">
            <w:pPr>
              <w:keepNext/>
              <w:ind w:firstLine="0"/>
            </w:pPr>
            <w:r>
              <w:t>Wooten</w:t>
            </w:r>
          </w:p>
        </w:tc>
      </w:tr>
      <w:tr w:rsidR="001C1243" w:rsidRPr="001D40E6" w14:paraId="06BF66F0" w14:textId="77777777" w:rsidTr="00CF24E2">
        <w:tc>
          <w:tcPr>
            <w:tcW w:w="2179" w:type="dxa"/>
            <w:shd w:val="clear" w:color="auto" w:fill="auto"/>
          </w:tcPr>
          <w:p w14:paraId="6C4A1940" w14:textId="77777777" w:rsidR="001C1243" w:rsidRPr="001D40E6" w:rsidRDefault="001C1243" w:rsidP="00CF24E2">
            <w:pPr>
              <w:keepNext/>
              <w:ind w:firstLine="0"/>
            </w:pPr>
            <w:r>
              <w:t>Yow</w:t>
            </w:r>
          </w:p>
        </w:tc>
        <w:tc>
          <w:tcPr>
            <w:tcW w:w="2179" w:type="dxa"/>
            <w:shd w:val="clear" w:color="auto" w:fill="auto"/>
          </w:tcPr>
          <w:p w14:paraId="71B7A0B0" w14:textId="77777777" w:rsidR="001C1243" w:rsidRPr="001D40E6" w:rsidRDefault="001C1243" w:rsidP="00CF24E2">
            <w:pPr>
              <w:keepNext/>
              <w:ind w:firstLine="0"/>
            </w:pPr>
          </w:p>
        </w:tc>
        <w:tc>
          <w:tcPr>
            <w:tcW w:w="2180" w:type="dxa"/>
            <w:shd w:val="clear" w:color="auto" w:fill="auto"/>
          </w:tcPr>
          <w:p w14:paraId="2C9C6445" w14:textId="77777777" w:rsidR="001C1243" w:rsidRPr="001D40E6" w:rsidRDefault="001C1243" w:rsidP="00CF24E2">
            <w:pPr>
              <w:keepNext/>
              <w:ind w:firstLine="0"/>
            </w:pPr>
          </w:p>
        </w:tc>
      </w:tr>
    </w:tbl>
    <w:p w14:paraId="77DCBDAE" w14:textId="77777777" w:rsidR="001C1243" w:rsidRDefault="001C1243" w:rsidP="001C1243"/>
    <w:p w14:paraId="6A65BAC3" w14:textId="77777777" w:rsidR="001C1243" w:rsidRDefault="001C1243" w:rsidP="001C1243">
      <w:pPr>
        <w:jc w:val="center"/>
        <w:rPr>
          <w:b/>
        </w:rPr>
      </w:pPr>
      <w:r w:rsidRPr="001D40E6">
        <w:rPr>
          <w:b/>
        </w:rPr>
        <w:t>Total--109</w:t>
      </w:r>
    </w:p>
    <w:p w14:paraId="5BBAC319" w14:textId="77777777" w:rsidR="001C1243" w:rsidRDefault="001C1243" w:rsidP="001C1243">
      <w:pPr>
        <w:jc w:val="center"/>
        <w:rPr>
          <w:b/>
        </w:rPr>
      </w:pPr>
    </w:p>
    <w:p w14:paraId="26DB8461" w14:textId="77777777" w:rsidR="001C1243" w:rsidRDefault="001C1243" w:rsidP="001C1243">
      <w:pPr>
        <w:ind w:firstLine="0"/>
      </w:pPr>
      <w:r w:rsidRPr="001D40E6">
        <w:t xml:space="preserve"> </w:t>
      </w:r>
      <w:r>
        <w:t>Those who voted in the negative are:</w:t>
      </w:r>
    </w:p>
    <w:p w14:paraId="4E723F1A" w14:textId="77777777" w:rsidR="001C1243" w:rsidRDefault="001C1243" w:rsidP="001C1243"/>
    <w:p w14:paraId="0FEB9553" w14:textId="77777777" w:rsidR="001C1243" w:rsidRDefault="001C1243" w:rsidP="001C1243">
      <w:pPr>
        <w:jc w:val="center"/>
        <w:rPr>
          <w:b/>
        </w:rPr>
      </w:pPr>
      <w:r w:rsidRPr="001D40E6">
        <w:rPr>
          <w:b/>
        </w:rPr>
        <w:t>Total--0</w:t>
      </w:r>
    </w:p>
    <w:p w14:paraId="5BCC5290" w14:textId="77777777" w:rsidR="001C1243" w:rsidRDefault="001C1243" w:rsidP="001C1243">
      <w:pPr>
        <w:jc w:val="center"/>
        <w:rPr>
          <w:b/>
        </w:rPr>
      </w:pPr>
    </w:p>
    <w:p w14:paraId="0A6461A3" w14:textId="77777777" w:rsidR="001C1243" w:rsidRDefault="001C1243" w:rsidP="001C1243">
      <w:r>
        <w:t>The Senate Amendments were agreed to, and the Bill having received three readings in both Houses, it was ordered that the title be changed to that of an Act, and that it be enrolled for ratification.</w:t>
      </w:r>
    </w:p>
    <w:p w14:paraId="48884E1B" w14:textId="77777777" w:rsidR="001C1243" w:rsidRDefault="001C1243" w:rsidP="001C1243"/>
    <w:p w14:paraId="30293BF3" w14:textId="77777777" w:rsidR="001C1243" w:rsidRDefault="001C1243" w:rsidP="001C1243">
      <w:r>
        <w:t>Rep. FORREST moved that the House do now adjourn, which was agreed to.</w:t>
      </w:r>
    </w:p>
    <w:p w14:paraId="38EDA076" w14:textId="77777777" w:rsidR="001C1243" w:rsidRDefault="001C1243" w:rsidP="001C1243"/>
    <w:p w14:paraId="0F3197C7" w14:textId="77777777" w:rsidR="001C1243" w:rsidRDefault="001C1243" w:rsidP="001C1243">
      <w:pPr>
        <w:keepNext/>
        <w:pBdr>
          <w:top w:val="single" w:sz="4" w:space="1" w:color="auto"/>
          <w:left w:val="single" w:sz="4" w:space="4" w:color="auto"/>
          <w:right w:val="single" w:sz="4" w:space="4" w:color="auto"/>
          <w:between w:val="single" w:sz="4" w:space="1" w:color="auto"/>
          <w:bar w:val="single" w:sz="4" w:color="auto"/>
        </w:pBdr>
        <w:jc w:val="center"/>
        <w:rPr>
          <w:b/>
        </w:rPr>
      </w:pPr>
      <w:r w:rsidRPr="001D40E6">
        <w:rPr>
          <w:b/>
        </w:rPr>
        <w:t>ADJOURNMENT</w:t>
      </w:r>
    </w:p>
    <w:p w14:paraId="7C9856A6" w14:textId="3DFADD90" w:rsidR="001C1243" w:rsidRDefault="001C1243" w:rsidP="001C1243">
      <w:pPr>
        <w:keepNext/>
        <w:pBdr>
          <w:left w:val="single" w:sz="4" w:space="4" w:color="auto"/>
          <w:right w:val="single" w:sz="4" w:space="4" w:color="auto"/>
          <w:between w:val="single" w:sz="4" w:space="1" w:color="auto"/>
          <w:bar w:val="single" w:sz="4" w:color="auto"/>
        </w:pBdr>
      </w:pPr>
      <w:r>
        <w:t>At 11:36 a</w:t>
      </w:r>
      <w:r w:rsidR="008F4705">
        <w:t>.</w:t>
      </w:r>
      <w:r>
        <w:t>m</w:t>
      </w:r>
      <w:r w:rsidR="008F4705">
        <w:t>.</w:t>
      </w:r>
      <w:r>
        <w:t xml:space="preserve"> the House, in accordance with the motion of Rep. OREMUS, adjourned in memory of The Honorable Hector Felix Rodriguez, to meet at 10:00 a</w:t>
      </w:r>
      <w:r w:rsidR="008F4705">
        <w:t>.</w:t>
      </w:r>
      <w:r>
        <w:t>m</w:t>
      </w:r>
      <w:r w:rsidR="008F4705">
        <w:t>.</w:t>
      </w:r>
      <w:r>
        <w:t xml:space="preserve"> tomorrow.</w:t>
      </w:r>
    </w:p>
    <w:p w14:paraId="7B4128B2" w14:textId="77777777" w:rsidR="001C1243" w:rsidRDefault="001C1243" w:rsidP="001C1243">
      <w:pPr>
        <w:pBdr>
          <w:left w:val="single" w:sz="4" w:space="4" w:color="auto"/>
          <w:bottom w:val="single" w:sz="4" w:space="1" w:color="auto"/>
          <w:right w:val="single" w:sz="4" w:space="4" w:color="auto"/>
          <w:between w:val="single" w:sz="4" w:space="1" w:color="auto"/>
          <w:bar w:val="single" w:sz="4" w:color="auto"/>
        </w:pBdr>
        <w:jc w:val="center"/>
      </w:pPr>
      <w:r>
        <w:t>***</w:t>
      </w:r>
    </w:p>
    <w:p w14:paraId="6736152D" w14:textId="77777777" w:rsidR="00D378D7" w:rsidRDefault="00D378D7" w:rsidP="00D378D7">
      <w:pPr>
        <w:jc w:val="center"/>
      </w:pPr>
    </w:p>
    <w:p w14:paraId="6FB82B8D" w14:textId="188E2B8D" w:rsidR="00D378D7" w:rsidRPr="00D378D7" w:rsidRDefault="00D378D7" w:rsidP="00D378D7">
      <w:pPr>
        <w:tabs>
          <w:tab w:val="right" w:leader="dot" w:pos="2520"/>
        </w:tabs>
        <w:rPr>
          <w:sz w:val="20"/>
        </w:rPr>
      </w:pPr>
    </w:p>
    <w:sectPr w:rsidR="00D378D7" w:rsidRPr="00D378D7" w:rsidSect="00FD70B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7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9BAA" w14:textId="77777777" w:rsidR="00934CD3" w:rsidRDefault="00934CD3">
      <w:r>
        <w:separator/>
      </w:r>
    </w:p>
  </w:endnote>
  <w:endnote w:type="continuationSeparator" w:id="0">
    <w:p w14:paraId="120202D8" w14:textId="77777777" w:rsidR="00934CD3" w:rsidRDefault="0093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8298027"/>
      <w:docPartObj>
        <w:docPartGallery w:val="Page Numbers (Bottom of Page)"/>
        <w:docPartUnique/>
      </w:docPartObj>
    </w:sdtPr>
    <w:sdtEndPr>
      <w:rPr>
        <w:noProof/>
      </w:rPr>
    </w:sdtEndPr>
    <w:sdtContent>
      <w:p w14:paraId="0339D794" w14:textId="208E7B44" w:rsidR="008F4705" w:rsidRDefault="008F47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5840" w14:textId="77777777" w:rsidR="00934CD3" w:rsidRDefault="00934CD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216E1C" w14:textId="77777777" w:rsidR="00934CD3" w:rsidRDefault="00934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A6562" w14:textId="77777777" w:rsidR="00934CD3" w:rsidRDefault="00934CD3">
      <w:r>
        <w:separator/>
      </w:r>
    </w:p>
  </w:footnote>
  <w:footnote w:type="continuationSeparator" w:id="0">
    <w:p w14:paraId="0A257045" w14:textId="77777777" w:rsidR="00934CD3" w:rsidRDefault="0093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7FCD" w14:textId="209FB69E" w:rsidR="008F4705" w:rsidRDefault="008F4705" w:rsidP="008F4705">
    <w:pPr>
      <w:pStyle w:val="Cover3"/>
    </w:pPr>
    <w:r>
      <w:t>WEDNESDAY, APRIL 24, 2024</w:t>
    </w:r>
  </w:p>
  <w:p w14:paraId="217F85F5" w14:textId="77777777" w:rsidR="008F4705" w:rsidRDefault="008F4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1BE7" w14:textId="77777777" w:rsidR="00934CD3" w:rsidRDefault="00934CD3">
    <w:pPr>
      <w:pStyle w:val="Header"/>
      <w:jc w:val="center"/>
      <w:rPr>
        <w:b/>
      </w:rPr>
    </w:pPr>
    <w:r>
      <w:rPr>
        <w:b/>
      </w:rPr>
      <w:t>Wednesday, April 24, 2024</w:t>
    </w:r>
  </w:p>
  <w:p w14:paraId="29224D21" w14:textId="77777777" w:rsidR="00934CD3" w:rsidRDefault="00934CD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37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D3"/>
    <w:rsid w:val="001C1243"/>
    <w:rsid w:val="001F5BAA"/>
    <w:rsid w:val="002922B3"/>
    <w:rsid w:val="00375044"/>
    <w:rsid w:val="005D5EB5"/>
    <w:rsid w:val="008F4705"/>
    <w:rsid w:val="0092241F"/>
    <w:rsid w:val="00934CD3"/>
    <w:rsid w:val="009B0842"/>
    <w:rsid w:val="00A56ED1"/>
    <w:rsid w:val="00C719B2"/>
    <w:rsid w:val="00D378D7"/>
    <w:rsid w:val="00EC2C00"/>
    <w:rsid w:val="00FD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46D37"/>
  <w15:chartTrackingRefBased/>
  <w15:docId w15:val="{CCC19A58-9D9E-4B99-A3AB-C009337E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34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34CD3"/>
    <w:rPr>
      <w:b/>
      <w:sz w:val="30"/>
    </w:rPr>
  </w:style>
  <w:style w:type="paragraph" w:customStyle="1" w:styleId="Cover1">
    <w:name w:val="Cover1"/>
    <w:basedOn w:val="Normal"/>
    <w:rsid w:val="00934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34CD3"/>
    <w:pPr>
      <w:ind w:firstLine="0"/>
      <w:jc w:val="left"/>
    </w:pPr>
    <w:rPr>
      <w:sz w:val="20"/>
    </w:rPr>
  </w:style>
  <w:style w:type="paragraph" w:customStyle="1" w:styleId="Cover3">
    <w:name w:val="Cover3"/>
    <w:basedOn w:val="Normal"/>
    <w:rsid w:val="00934CD3"/>
    <w:pPr>
      <w:ind w:firstLine="0"/>
      <w:jc w:val="center"/>
    </w:pPr>
    <w:rPr>
      <w:b/>
    </w:rPr>
  </w:style>
  <w:style w:type="paragraph" w:customStyle="1" w:styleId="Cover4">
    <w:name w:val="Cover4"/>
    <w:basedOn w:val="Cover1"/>
    <w:rsid w:val="00934CD3"/>
    <w:pPr>
      <w:keepNext/>
    </w:pPr>
    <w:rPr>
      <w:b/>
      <w:sz w:val="20"/>
    </w:rPr>
  </w:style>
  <w:style w:type="character" w:customStyle="1" w:styleId="HeaderChar">
    <w:name w:val="Header Char"/>
    <w:basedOn w:val="DefaultParagraphFont"/>
    <w:link w:val="Header"/>
    <w:uiPriority w:val="99"/>
    <w:rsid w:val="008F4705"/>
    <w:rPr>
      <w:sz w:val="22"/>
    </w:rPr>
  </w:style>
  <w:style w:type="character" w:customStyle="1" w:styleId="FooterChar">
    <w:name w:val="Footer Char"/>
    <w:basedOn w:val="DefaultParagraphFont"/>
    <w:link w:val="Footer"/>
    <w:uiPriority w:val="99"/>
    <w:rsid w:val="008F470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4652</Words>
  <Characters>25635</Characters>
  <Application>Microsoft Office Word</Application>
  <DocSecurity>0</DocSecurity>
  <Lines>483</Lines>
  <Paragraphs>139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2025-03-13T15:25:00Z</dcterms:created>
  <dcterms:modified xsi:type="dcterms:W3CDTF">2025-03-13T15:25:00Z</dcterms:modified>
</cp:coreProperties>
</file>