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1C127" w14:textId="77777777" w:rsidR="00C15F0C" w:rsidRDefault="00C15F0C" w:rsidP="00C15F0C">
      <w:pPr>
        <w:ind w:firstLine="0"/>
        <w:rPr>
          <w:strike/>
        </w:rPr>
      </w:pPr>
    </w:p>
    <w:p w14:paraId="674BBD9F" w14:textId="77777777" w:rsidR="00C15F0C" w:rsidRDefault="00C15F0C" w:rsidP="00C15F0C">
      <w:pPr>
        <w:ind w:firstLine="0"/>
        <w:rPr>
          <w:strike/>
        </w:rPr>
      </w:pPr>
      <w:r>
        <w:rPr>
          <w:strike/>
        </w:rPr>
        <w:t>Indicates Matter Stricken</w:t>
      </w:r>
    </w:p>
    <w:p w14:paraId="7B7883FA" w14:textId="77777777" w:rsidR="00C15F0C" w:rsidRDefault="00C15F0C" w:rsidP="00C15F0C">
      <w:pPr>
        <w:ind w:firstLine="0"/>
        <w:rPr>
          <w:u w:val="single"/>
        </w:rPr>
      </w:pPr>
      <w:r>
        <w:rPr>
          <w:u w:val="single"/>
        </w:rPr>
        <w:t>Indicates New Matter</w:t>
      </w:r>
    </w:p>
    <w:p w14:paraId="5FB66F67" w14:textId="19F23218" w:rsidR="00375044" w:rsidRDefault="00375044"/>
    <w:p w14:paraId="3AC2D08F" w14:textId="77777777" w:rsidR="00C15F0C" w:rsidRDefault="00C15F0C">
      <w:r>
        <w:t>The House assembled at 10:00 a.m.</w:t>
      </w:r>
    </w:p>
    <w:p w14:paraId="35EB97EB" w14:textId="77777777" w:rsidR="00C15F0C" w:rsidRDefault="00C15F0C">
      <w:r>
        <w:t>Deliberations were opened with prayer by Rev. Charles E. Seastrunk, Jr., as follows:</w:t>
      </w:r>
    </w:p>
    <w:p w14:paraId="6E6163A2" w14:textId="2A2FE1DF" w:rsidR="00C15F0C" w:rsidRDefault="00C15F0C"/>
    <w:p w14:paraId="57BB5155" w14:textId="77777777" w:rsidR="00C15F0C" w:rsidRPr="00E92B93" w:rsidRDefault="00C15F0C" w:rsidP="00C15F0C">
      <w:pPr>
        <w:tabs>
          <w:tab w:val="left" w:pos="270"/>
        </w:tabs>
        <w:ind w:firstLine="0"/>
        <w:rPr>
          <w:szCs w:val="24"/>
        </w:rPr>
      </w:pPr>
      <w:bookmarkStart w:id="0" w:name="file_start2"/>
      <w:bookmarkEnd w:id="0"/>
      <w:r w:rsidRPr="00E92B93">
        <w:rPr>
          <w:szCs w:val="38"/>
        </w:rPr>
        <w:tab/>
      </w:r>
      <w:r w:rsidRPr="00E92B93">
        <w:rPr>
          <w:szCs w:val="24"/>
        </w:rPr>
        <w:t>Our thought for today is from Psalm 23:4: “Even though I walk through the darkest valley, I fear no evil; for you are with me; your rod and your staff—they comfort me.”</w:t>
      </w:r>
    </w:p>
    <w:p w14:paraId="2F2DCC5D" w14:textId="338A9FE8" w:rsidR="00C15F0C" w:rsidRDefault="00C15F0C" w:rsidP="00C15F0C">
      <w:pPr>
        <w:tabs>
          <w:tab w:val="left" w:pos="270"/>
        </w:tabs>
        <w:ind w:firstLine="0"/>
        <w:rPr>
          <w:szCs w:val="24"/>
        </w:rPr>
      </w:pPr>
      <w:r w:rsidRPr="00E92B93">
        <w:rPr>
          <w:szCs w:val="24"/>
        </w:rPr>
        <w:tab/>
        <w:t>Let us pray. Shepherding God, we are thankful that Your care for us is never ending and filled with Your abundant goodness and mercy</w:t>
      </w:r>
      <w:r w:rsidR="00905C94">
        <w:rPr>
          <w:szCs w:val="24"/>
        </w:rPr>
        <w:t>.</w:t>
      </w:r>
      <w:r w:rsidRPr="00E92B93">
        <w:rPr>
          <w:szCs w:val="24"/>
        </w:rPr>
        <w:t xml:space="preserve"> </w:t>
      </w:r>
      <w:r w:rsidR="00905C94">
        <w:rPr>
          <w:szCs w:val="24"/>
        </w:rPr>
        <w:t>C</w:t>
      </w:r>
      <w:r w:rsidRPr="00E92B93">
        <w:rPr>
          <w:szCs w:val="24"/>
        </w:rPr>
        <w:t xml:space="preserve">ause Your blessings to be upon our defenders of freedom and first responders. Bless our World, Nation, President, State, Governor, Speaker, Staff, and </w:t>
      </w:r>
      <w:r w:rsidR="00905C94">
        <w:rPr>
          <w:szCs w:val="24"/>
        </w:rPr>
        <w:t>those</w:t>
      </w:r>
      <w:r w:rsidRPr="00E92B93">
        <w:rPr>
          <w:szCs w:val="24"/>
        </w:rPr>
        <w:t xml:space="preserve"> who provide all things for the people of South Carolina. Look in favor upon our men and women who serve in our </w:t>
      </w:r>
      <w:r w:rsidR="00905C94">
        <w:rPr>
          <w:szCs w:val="24"/>
        </w:rPr>
        <w:t>A</w:t>
      </w:r>
      <w:r w:rsidRPr="00E92B93">
        <w:rPr>
          <w:szCs w:val="24"/>
        </w:rPr>
        <w:t xml:space="preserve">rmed </w:t>
      </w:r>
      <w:r w:rsidR="00905C94">
        <w:rPr>
          <w:szCs w:val="24"/>
        </w:rPr>
        <w:t>F</w:t>
      </w:r>
      <w:r w:rsidRPr="00E92B93">
        <w:rPr>
          <w:szCs w:val="24"/>
        </w:rPr>
        <w:t xml:space="preserve">orces. Bring health to our hidden wounds. </w:t>
      </w:r>
      <w:r w:rsidRPr="00E92B93">
        <w:rPr>
          <w:szCs w:val="24"/>
        </w:rPr>
        <w:tab/>
        <w:t xml:space="preserve">Lord, in Your mercy, hear our prayers. Amen. </w:t>
      </w:r>
    </w:p>
    <w:p w14:paraId="1E547A7E" w14:textId="0B05CCAD" w:rsidR="00C15F0C" w:rsidRDefault="00C15F0C" w:rsidP="00C15F0C">
      <w:pPr>
        <w:tabs>
          <w:tab w:val="left" w:pos="270"/>
        </w:tabs>
        <w:ind w:firstLine="0"/>
        <w:rPr>
          <w:szCs w:val="24"/>
        </w:rPr>
      </w:pPr>
    </w:p>
    <w:p w14:paraId="482C195F" w14:textId="77777777" w:rsidR="00C15F0C" w:rsidRDefault="00C15F0C" w:rsidP="00C15F0C">
      <w:r>
        <w:t>Pursuant to Rule 6.3, the House of Representatives was led in the Pledge of Allegiance to the Flag of the United States of America by the SPEAKER.</w:t>
      </w:r>
    </w:p>
    <w:p w14:paraId="1ADAE19D" w14:textId="77777777" w:rsidR="00C15F0C" w:rsidRDefault="00C15F0C" w:rsidP="00C15F0C"/>
    <w:p w14:paraId="646A336F" w14:textId="22DDE10D" w:rsidR="00C15F0C" w:rsidRDefault="00C15F0C" w:rsidP="00C15F0C">
      <w:r>
        <w:t>After corrections to the Journal of the proceedings of yesterday, the SPEAKER ordered it confirmed.</w:t>
      </w:r>
    </w:p>
    <w:p w14:paraId="2C1DD907" w14:textId="77777777" w:rsidR="00C15F0C" w:rsidRDefault="00C15F0C" w:rsidP="00C15F0C"/>
    <w:p w14:paraId="0E83E33B" w14:textId="74B10DE5" w:rsidR="00C15F0C" w:rsidRDefault="00C15F0C" w:rsidP="00C15F0C">
      <w:pPr>
        <w:keepNext/>
        <w:jc w:val="center"/>
        <w:rPr>
          <w:b/>
        </w:rPr>
      </w:pPr>
      <w:r w:rsidRPr="00C15F0C">
        <w:rPr>
          <w:b/>
        </w:rPr>
        <w:t>MOTION ADOPTED</w:t>
      </w:r>
    </w:p>
    <w:p w14:paraId="58C539E8" w14:textId="77777777" w:rsidR="00C15F0C" w:rsidRDefault="00C15F0C" w:rsidP="00C15F0C">
      <w:r>
        <w:t>Rep. FORREST moved that when the House adjourns, it adjourn in memory of Jonathan Allen, which was agreed to.</w:t>
      </w:r>
    </w:p>
    <w:p w14:paraId="41D22A83" w14:textId="214B6435" w:rsidR="00C15F0C" w:rsidRDefault="00C15F0C" w:rsidP="00C15F0C"/>
    <w:p w14:paraId="5ED63624" w14:textId="77777777" w:rsidR="00C15F0C" w:rsidRPr="00A01049" w:rsidRDefault="00C15F0C" w:rsidP="00C15F0C">
      <w:pPr>
        <w:keepNext/>
        <w:tabs>
          <w:tab w:val="left" w:pos="180"/>
          <w:tab w:val="left" w:pos="270"/>
        </w:tabs>
        <w:ind w:firstLine="0"/>
        <w:jc w:val="center"/>
        <w:rPr>
          <w:b/>
          <w:bCs/>
        </w:rPr>
      </w:pPr>
      <w:bookmarkStart w:id="1" w:name="file_start7"/>
      <w:bookmarkEnd w:id="1"/>
      <w:r w:rsidRPr="00A01049">
        <w:rPr>
          <w:b/>
          <w:bCs/>
        </w:rPr>
        <w:t>Jonathan Allen</w:t>
      </w:r>
    </w:p>
    <w:p w14:paraId="36B5AB86" w14:textId="0B05CB7B" w:rsidR="00C15F0C" w:rsidRPr="00A01049" w:rsidRDefault="00C15F0C" w:rsidP="00C15F0C">
      <w:pPr>
        <w:tabs>
          <w:tab w:val="left" w:pos="180"/>
          <w:tab w:val="left" w:pos="270"/>
        </w:tabs>
        <w:ind w:firstLine="0"/>
      </w:pPr>
      <w:r w:rsidRPr="00A01049">
        <w:tab/>
        <w:t xml:space="preserve">Mr. Speaker, I move that when the House adjourns today, that it adjourn in memory of Jonathan Allen. Jonathan left this earth on March 14 of this year at the young age of 38. He grew up in Anderson, SC, and lived in Batesburg-Leesville for a number of years. </w:t>
      </w:r>
    </w:p>
    <w:p w14:paraId="7281F58A" w14:textId="77777777" w:rsidR="00C15F0C" w:rsidRPr="00A01049" w:rsidRDefault="00C15F0C" w:rsidP="00C15F0C">
      <w:pPr>
        <w:tabs>
          <w:tab w:val="left" w:pos="180"/>
          <w:tab w:val="left" w:pos="270"/>
        </w:tabs>
        <w:ind w:firstLine="0"/>
      </w:pPr>
      <w:r w:rsidRPr="00A01049">
        <w:tab/>
        <w:t xml:space="preserve">He lit up every room that he entered, and to know him was to love him. </w:t>
      </w:r>
    </w:p>
    <w:p w14:paraId="7EB5A25E" w14:textId="77777777" w:rsidR="00C15F0C" w:rsidRPr="00A01049" w:rsidRDefault="00C15F0C" w:rsidP="00C15F0C">
      <w:pPr>
        <w:tabs>
          <w:tab w:val="left" w:pos="180"/>
          <w:tab w:val="left" w:pos="270"/>
        </w:tabs>
        <w:ind w:firstLine="0"/>
      </w:pPr>
      <w:r w:rsidRPr="00A01049">
        <w:tab/>
        <w:t>Not only was he a great friend of mine, but he was also a great friend and shining light to all that knew him. He is sorely missed, but he lives on in the hearts of the many friends and family that he leaves behind.</w:t>
      </w:r>
    </w:p>
    <w:p w14:paraId="6C2E0248" w14:textId="77777777" w:rsidR="00C15F0C" w:rsidRDefault="00C15F0C" w:rsidP="00C15F0C">
      <w:pPr>
        <w:tabs>
          <w:tab w:val="left" w:pos="180"/>
          <w:tab w:val="left" w:pos="270"/>
        </w:tabs>
        <w:ind w:firstLine="0"/>
      </w:pPr>
      <w:r w:rsidRPr="00A01049">
        <w:tab/>
        <w:t>Representative Cally R. “Cal” Forrest, Jr.</w:t>
      </w:r>
    </w:p>
    <w:p w14:paraId="3EAC1E04" w14:textId="3C1A8170" w:rsidR="00C15F0C" w:rsidRDefault="00C15F0C" w:rsidP="00C15F0C">
      <w:pPr>
        <w:tabs>
          <w:tab w:val="left" w:pos="180"/>
          <w:tab w:val="left" w:pos="270"/>
        </w:tabs>
        <w:ind w:firstLine="0"/>
      </w:pPr>
    </w:p>
    <w:p w14:paraId="5AE7DABE" w14:textId="77777777" w:rsidR="00C15F0C" w:rsidRDefault="00C15F0C" w:rsidP="00C15F0C">
      <w:pPr>
        <w:keepNext/>
        <w:jc w:val="center"/>
        <w:rPr>
          <w:b/>
        </w:rPr>
      </w:pPr>
      <w:r w:rsidRPr="00C15F0C">
        <w:rPr>
          <w:b/>
        </w:rPr>
        <w:t>SILENT PRAYER</w:t>
      </w:r>
    </w:p>
    <w:p w14:paraId="46B7BF9B" w14:textId="123E79C6" w:rsidR="00C15F0C" w:rsidRDefault="00C15F0C" w:rsidP="00C15F0C">
      <w:r>
        <w:t xml:space="preserve">The House stood in silent prayer for the family and friends of Edward Bennett, husband of former Representative Bennett. </w:t>
      </w:r>
    </w:p>
    <w:p w14:paraId="7DD1A1E1" w14:textId="77777777" w:rsidR="00C15F0C" w:rsidRDefault="00C15F0C" w:rsidP="00C15F0C"/>
    <w:p w14:paraId="170167A4" w14:textId="2BF1C948" w:rsidR="00C15F0C" w:rsidRDefault="00C15F0C" w:rsidP="00C15F0C">
      <w:pPr>
        <w:keepNext/>
        <w:jc w:val="center"/>
        <w:rPr>
          <w:b/>
        </w:rPr>
      </w:pPr>
      <w:r w:rsidRPr="00C15F0C">
        <w:rPr>
          <w:b/>
        </w:rPr>
        <w:t>CONFIRMATION OF APPOINTMENT</w:t>
      </w:r>
    </w:p>
    <w:p w14:paraId="19A8A4A4" w14:textId="77777777" w:rsidR="00C15F0C" w:rsidRDefault="00C15F0C" w:rsidP="00C15F0C">
      <w:pPr>
        <w:keepNext/>
      </w:pPr>
      <w:r>
        <w:t>The following was received:</w:t>
      </w:r>
    </w:p>
    <w:p w14:paraId="6720EA5D" w14:textId="77777777" w:rsidR="00D440A7" w:rsidRDefault="00D440A7" w:rsidP="00C15F0C">
      <w:pPr>
        <w:keepNext/>
      </w:pPr>
    </w:p>
    <w:p w14:paraId="75C0E58A" w14:textId="77777777" w:rsidR="00C15F0C" w:rsidRPr="00142CE4" w:rsidRDefault="00C15F0C" w:rsidP="00C15F0C">
      <w:pPr>
        <w:keepLines/>
        <w:tabs>
          <w:tab w:val="left" w:pos="216"/>
        </w:tabs>
        <w:ind w:firstLine="0"/>
        <w:jc w:val="center"/>
      </w:pPr>
      <w:bookmarkStart w:id="2" w:name="file_start11"/>
      <w:bookmarkEnd w:id="2"/>
      <w:r w:rsidRPr="00142CE4">
        <w:t>State of South Carolina</w:t>
      </w:r>
    </w:p>
    <w:p w14:paraId="0432E7A8" w14:textId="77777777" w:rsidR="00C15F0C" w:rsidRPr="00142CE4" w:rsidRDefault="00C15F0C" w:rsidP="00C15F0C">
      <w:pPr>
        <w:keepLines/>
        <w:tabs>
          <w:tab w:val="left" w:pos="216"/>
        </w:tabs>
        <w:ind w:firstLine="0"/>
        <w:jc w:val="center"/>
      </w:pPr>
      <w:r w:rsidRPr="00142CE4">
        <w:t>Office of the Governor</w:t>
      </w:r>
    </w:p>
    <w:p w14:paraId="2FEDC9B6" w14:textId="77777777" w:rsidR="00C15F0C" w:rsidRPr="00142CE4" w:rsidRDefault="00C15F0C" w:rsidP="00C15F0C">
      <w:pPr>
        <w:keepLines/>
        <w:tabs>
          <w:tab w:val="left" w:pos="216"/>
        </w:tabs>
        <w:ind w:firstLine="0"/>
      </w:pPr>
    </w:p>
    <w:p w14:paraId="50600F00" w14:textId="77777777" w:rsidR="00C15F0C" w:rsidRPr="00142CE4" w:rsidRDefault="00C15F0C" w:rsidP="00C15F0C">
      <w:pPr>
        <w:keepLines/>
        <w:tabs>
          <w:tab w:val="left" w:pos="216"/>
        </w:tabs>
        <w:ind w:firstLine="0"/>
      </w:pPr>
      <w:r w:rsidRPr="00142CE4">
        <w:t>Columbia, S.C., April 24, 2024</w:t>
      </w:r>
    </w:p>
    <w:p w14:paraId="102C6292" w14:textId="77777777" w:rsidR="00C15F0C" w:rsidRPr="00142CE4" w:rsidRDefault="00C15F0C" w:rsidP="00C15F0C">
      <w:pPr>
        <w:keepLines/>
        <w:tabs>
          <w:tab w:val="left" w:pos="216"/>
        </w:tabs>
        <w:ind w:firstLine="0"/>
      </w:pPr>
      <w:r w:rsidRPr="00142CE4">
        <w:t>Mr. Speaker and Members of the House of Representatives:</w:t>
      </w:r>
    </w:p>
    <w:p w14:paraId="11CE4047" w14:textId="77777777" w:rsidR="00C15F0C" w:rsidRPr="00142CE4" w:rsidRDefault="00C15F0C" w:rsidP="00C15F0C">
      <w:pPr>
        <w:keepLines/>
        <w:tabs>
          <w:tab w:val="left" w:pos="216"/>
        </w:tabs>
        <w:ind w:firstLine="0"/>
      </w:pPr>
    </w:p>
    <w:p w14:paraId="308490FA" w14:textId="77777777" w:rsidR="00C15F0C" w:rsidRPr="00142CE4" w:rsidRDefault="00C15F0C" w:rsidP="00C15F0C">
      <w:pPr>
        <w:keepLines/>
        <w:tabs>
          <w:tab w:val="left" w:pos="216"/>
        </w:tabs>
        <w:ind w:firstLine="0"/>
      </w:pPr>
      <w:r w:rsidRPr="00142CE4">
        <w:tab/>
        <w:t xml:space="preserve">I am transmitting herewith an appointment for confirmation. This appointment is made with advice and consent of the General Assembly and is therefore submitted for your consideration. </w:t>
      </w:r>
    </w:p>
    <w:p w14:paraId="68BA8E99" w14:textId="77777777" w:rsidR="00C15F0C" w:rsidRPr="00142CE4" w:rsidRDefault="00C15F0C" w:rsidP="00C15F0C">
      <w:pPr>
        <w:keepLines/>
        <w:tabs>
          <w:tab w:val="left" w:pos="216"/>
        </w:tabs>
        <w:ind w:firstLine="0"/>
      </w:pPr>
    </w:p>
    <w:p w14:paraId="57FD843C" w14:textId="77777777" w:rsidR="00C15F0C" w:rsidRPr="00142CE4" w:rsidRDefault="00C15F0C" w:rsidP="00C15F0C">
      <w:pPr>
        <w:keepLines/>
        <w:tabs>
          <w:tab w:val="left" w:pos="216"/>
        </w:tabs>
        <w:ind w:firstLine="0"/>
      </w:pPr>
      <w:r w:rsidRPr="00142CE4">
        <w:t>LOCAL APPOINTMENT</w:t>
      </w:r>
    </w:p>
    <w:p w14:paraId="33C6C6EB" w14:textId="77777777" w:rsidR="00C15F0C" w:rsidRPr="00142CE4" w:rsidRDefault="00C15F0C" w:rsidP="00C15F0C">
      <w:pPr>
        <w:keepLines/>
        <w:tabs>
          <w:tab w:val="left" w:pos="216"/>
        </w:tabs>
        <w:ind w:firstLine="0"/>
      </w:pPr>
      <w:r w:rsidRPr="00142CE4">
        <w:t>Florence County Master-in-Equity</w:t>
      </w:r>
    </w:p>
    <w:p w14:paraId="6BC9E608" w14:textId="77777777" w:rsidR="00C15F0C" w:rsidRPr="00142CE4" w:rsidRDefault="00C15F0C" w:rsidP="00C15F0C">
      <w:pPr>
        <w:keepLines/>
        <w:tabs>
          <w:tab w:val="left" w:pos="216"/>
        </w:tabs>
        <w:ind w:firstLine="0"/>
      </w:pPr>
      <w:r w:rsidRPr="00142CE4">
        <w:t>Term Commencing: March 1, 2024</w:t>
      </w:r>
    </w:p>
    <w:p w14:paraId="3B8AB7BE" w14:textId="77777777" w:rsidR="00C15F0C" w:rsidRPr="00142CE4" w:rsidRDefault="00C15F0C" w:rsidP="00C15F0C">
      <w:pPr>
        <w:keepLines/>
        <w:tabs>
          <w:tab w:val="left" w:pos="216"/>
        </w:tabs>
        <w:ind w:firstLine="0"/>
      </w:pPr>
      <w:r w:rsidRPr="00142CE4">
        <w:t>Term Expiring: March 1, 2030</w:t>
      </w:r>
    </w:p>
    <w:p w14:paraId="53B7D129" w14:textId="77777777" w:rsidR="00C15F0C" w:rsidRPr="00142CE4" w:rsidRDefault="00C15F0C" w:rsidP="00C15F0C">
      <w:pPr>
        <w:keepLines/>
        <w:tabs>
          <w:tab w:val="left" w:pos="216"/>
        </w:tabs>
        <w:ind w:firstLine="0"/>
      </w:pPr>
    </w:p>
    <w:p w14:paraId="4DDFE344" w14:textId="77777777" w:rsidR="00C15F0C" w:rsidRPr="00142CE4" w:rsidRDefault="00C15F0C" w:rsidP="00C15F0C">
      <w:pPr>
        <w:keepLines/>
        <w:tabs>
          <w:tab w:val="left" w:pos="216"/>
        </w:tabs>
        <w:ind w:firstLine="0"/>
      </w:pPr>
      <w:r w:rsidRPr="00142CE4">
        <w:t>Mr. William Haigh Porter</w:t>
      </w:r>
    </w:p>
    <w:p w14:paraId="211E8B96" w14:textId="77777777" w:rsidR="00C15F0C" w:rsidRPr="00142CE4" w:rsidRDefault="00C15F0C" w:rsidP="00C15F0C">
      <w:pPr>
        <w:keepLines/>
        <w:tabs>
          <w:tab w:val="left" w:pos="216"/>
        </w:tabs>
        <w:ind w:firstLine="0"/>
      </w:pPr>
      <w:r w:rsidRPr="00142CE4">
        <w:t>908 Madison Avenue</w:t>
      </w:r>
    </w:p>
    <w:p w14:paraId="2BDDB1D7" w14:textId="77777777" w:rsidR="00C15F0C" w:rsidRPr="00142CE4" w:rsidRDefault="00C15F0C" w:rsidP="00C15F0C">
      <w:pPr>
        <w:keepLines/>
        <w:tabs>
          <w:tab w:val="left" w:pos="216"/>
        </w:tabs>
        <w:ind w:firstLine="0"/>
      </w:pPr>
      <w:r w:rsidRPr="00142CE4">
        <w:t>Florence, South Carolina 29501</w:t>
      </w:r>
    </w:p>
    <w:p w14:paraId="72FC4F5B" w14:textId="77777777" w:rsidR="00C15F0C" w:rsidRPr="00142CE4" w:rsidRDefault="00C15F0C" w:rsidP="00C15F0C">
      <w:pPr>
        <w:keepLines/>
        <w:tabs>
          <w:tab w:val="left" w:pos="216"/>
        </w:tabs>
        <w:ind w:firstLine="0"/>
      </w:pPr>
    </w:p>
    <w:p w14:paraId="547D567C" w14:textId="77777777" w:rsidR="00C15F0C" w:rsidRPr="00142CE4" w:rsidRDefault="00C15F0C" w:rsidP="00C15F0C">
      <w:pPr>
        <w:keepLines/>
        <w:tabs>
          <w:tab w:val="left" w:pos="216"/>
        </w:tabs>
        <w:ind w:firstLine="0"/>
      </w:pPr>
      <w:r w:rsidRPr="00142CE4">
        <w:t>Yours very truly,</w:t>
      </w:r>
    </w:p>
    <w:p w14:paraId="676BB9C5" w14:textId="77777777" w:rsidR="00C15F0C" w:rsidRPr="00142CE4" w:rsidRDefault="00C15F0C" w:rsidP="00C15F0C">
      <w:pPr>
        <w:keepLines/>
        <w:tabs>
          <w:tab w:val="left" w:pos="216"/>
        </w:tabs>
        <w:ind w:firstLine="0"/>
      </w:pPr>
      <w:r w:rsidRPr="00142CE4">
        <w:t>Henry McMaster</w:t>
      </w:r>
    </w:p>
    <w:p w14:paraId="5A48435F" w14:textId="77777777" w:rsidR="00C15F0C" w:rsidRDefault="00C15F0C" w:rsidP="00C15F0C">
      <w:pPr>
        <w:keepLines/>
        <w:tabs>
          <w:tab w:val="left" w:pos="216"/>
        </w:tabs>
        <w:ind w:firstLine="0"/>
      </w:pPr>
      <w:r w:rsidRPr="00142CE4">
        <w:t>Governor</w:t>
      </w:r>
    </w:p>
    <w:p w14:paraId="3C989FB1" w14:textId="214D797E" w:rsidR="00C15F0C" w:rsidRDefault="00C15F0C" w:rsidP="00C15F0C">
      <w:pPr>
        <w:keepLines/>
        <w:tabs>
          <w:tab w:val="left" w:pos="216"/>
        </w:tabs>
        <w:ind w:firstLine="0"/>
      </w:pPr>
    </w:p>
    <w:p w14:paraId="0BBF98CC" w14:textId="77777777" w:rsidR="00C15F0C" w:rsidRDefault="00C15F0C" w:rsidP="00C15F0C">
      <w:r>
        <w:t xml:space="preserve">The yeas and nays were taken resulting as follows: </w:t>
      </w:r>
    </w:p>
    <w:p w14:paraId="515C8558" w14:textId="2F2BF80A" w:rsidR="00C15F0C" w:rsidRDefault="00C15F0C" w:rsidP="00C15F0C">
      <w:pPr>
        <w:jc w:val="center"/>
      </w:pPr>
      <w:r>
        <w:t xml:space="preserve"> </w:t>
      </w:r>
      <w:bookmarkStart w:id="3" w:name="vote_start12"/>
      <w:bookmarkEnd w:id="3"/>
      <w:r>
        <w:t>Yeas 91; Nays 0</w:t>
      </w:r>
    </w:p>
    <w:p w14:paraId="18D29900" w14:textId="77777777" w:rsidR="00C15F0C" w:rsidRDefault="00C15F0C" w:rsidP="00C15F0C">
      <w:pPr>
        <w:jc w:val="center"/>
      </w:pPr>
    </w:p>
    <w:p w14:paraId="2EBA75EB" w14:textId="77777777" w:rsidR="00C15F0C" w:rsidRDefault="00C15F0C" w:rsidP="00C15F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15F0C" w:rsidRPr="00C15F0C" w14:paraId="44F9648A" w14:textId="77777777" w:rsidTr="00C15F0C">
        <w:tc>
          <w:tcPr>
            <w:tcW w:w="2179" w:type="dxa"/>
            <w:shd w:val="clear" w:color="auto" w:fill="auto"/>
          </w:tcPr>
          <w:p w14:paraId="7D33410D" w14:textId="7F3F0145" w:rsidR="00C15F0C" w:rsidRPr="00C15F0C" w:rsidRDefault="00C15F0C" w:rsidP="00C15F0C">
            <w:pPr>
              <w:keepNext/>
              <w:ind w:firstLine="0"/>
            </w:pPr>
            <w:r>
              <w:t>Anderson</w:t>
            </w:r>
          </w:p>
        </w:tc>
        <w:tc>
          <w:tcPr>
            <w:tcW w:w="2179" w:type="dxa"/>
            <w:shd w:val="clear" w:color="auto" w:fill="auto"/>
          </w:tcPr>
          <w:p w14:paraId="325383CA" w14:textId="2F20C102" w:rsidR="00C15F0C" w:rsidRPr="00C15F0C" w:rsidRDefault="00C15F0C" w:rsidP="00C15F0C">
            <w:pPr>
              <w:keepNext/>
              <w:ind w:firstLine="0"/>
            </w:pPr>
            <w:r>
              <w:t>Bailey</w:t>
            </w:r>
          </w:p>
        </w:tc>
        <w:tc>
          <w:tcPr>
            <w:tcW w:w="2180" w:type="dxa"/>
            <w:shd w:val="clear" w:color="auto" w:fill="auto"/>
          </w:tcPr>
          <w:p w14:paraId="48F39DCC" w14:textId="169936D5" w:rsidR="00C15F0C" w:rsidRPr="00C15F0C" w:rsidRDefault="00C15F0C" w:rsidP="00C15F0C">
            <w:pPr>
              <w:keepNext/>
              <w:ind w:firstLine="0"/>
            </w:pPr>
            <w:r>
              <w:t>Bannister</w:t>
            </w:r>
          </w:p>
        </w:tc>
      </w:tr>
      <w:tr w:rsidR="00C15F0C" w:rsidRPr="00C15F0C" w14:paraId="02525047" w14:textId="77777777" w:rsidTr="00C15F0C">
        <w:tc>
          <w:tcPr>
            <w:tcW w:w="2179" w:type="dxa"/>
            <w:shd w:val="clear" w:color="auto" w:fill="auto"/>
          </w:tcPr>
          <w:p w14:paraId="2E92DC46" w14:textId="0ED93956" w:rsidR="00C15F0C" w:rsidRPr="00C15F0C" w:rsidRDefault="00C15F0C" w:rsidP="00C15F0C">
            <w:pPr>
              <w:ind w:firstLine="0"/>
            </w:pPr>
            <w:r>
              <w:t>Bauer</w:t>
            </w:r>
          </w:p>
        </w:tc>
        <w:tc>
          <w:tcPr>
            <w:tcW w:w="2179" w:type="dxa"/>
            <w:shd w:val="clear" w:color="auto" w:fill="auto"/>
          </w:tcPr>
          <w:p w14:paraId="5319309C" w14:textId="3E79554F" w:rsidR="00C15F0C" w:rsidRPr="00C15F0C" w:rsidRDefault="00C15F0C" w:rsidP="00C15F0C">
            <w:pPr>
              <w:ind w:firstLine="0"/>
            </w:pPr>
            <w:r>
              <w:t>Beach</w:t>
            </w:r>
          </w:p>
        </w:tc>
        <w:tc>
          <w:tcPr>
            <w:tcW w:w="2180" w:type="dxa"/>
            <w:shd w:val="clear" w:color="auto" w:fill="auto"/>
          </w:tcPr>
          <w:p w14:paraId="086ABFF2" w14:textId="4FCA92F6" w:rsidR="00C15F0C" w:rsidRPr="00C15F0C" w:rsidRDefault="00C15F0C" w:rsidP="00C15F0C">
            <w:pPr>
              <w:ind w:firstLine="0"/>
            </w:pPr>
            <w:r>
              <w:t>Bernstein</w:t>
            </w:r>
          </w:p>
        </w:tc>
      </w:tr>
      <w:tr w:rsidR="00C15F0C" w:rsidRPr="00C15F0C" w14:paraId="0B0F3BD3" w14:textId="77777777" w:rsidTr="00C15F0C">
        <w:tc>
          <w:tcPr>
            <w:tcW w:w="2179" w:type="dxa"/>
            <w:shd w:val="clear" w:color="auto" w:fill="auto"/>
          </w:tcPr>
          <w:p w14:paraId="2ADE7176" w14:textId="2974CA59" w:rsidR="00C15F0C" w:rsidRPr="00C15F0C" w:rsidRDefault="00C15F0C" w:rsidP="00C15F0C">
            <w:pPr>
              <w:ind w:firstLine="0"/>
            </w:pPr>
            <w:r>
              <w:t>Blackwell</w:t>
            </w:r>
          </w:p>
        </w:tc>
        <w:tc>
          <w:tcPr>
            <w:tcW w:w="2179" w:type="dxa"/>
            <w:shd w:val="clear" w:color="auto" w:fill="auto"/>
          </w:tcPr>
          <w:p w14:paraId="32B38227" w14:textId="00839027" w:rsidR="00C15F0C" w:rsidRPr="00C15F0C" w:rsidRDefault="00C15F0C" w:rsidP="00C15F0C">
            <w:pPr>
              <w:ind w:firstLine="0"/>
            </w:pPr>
            <w:r>
              <w:t>Brewer</w:t>
            </w:r>
          </w:p>
        </w:tc>
        <w:tc>
          <w:tcPr>
            <w:tcW w:w="2180" w:type="dxa"/>
            <w:shd w:val="clear" w:color="auto" w:fill="auto"/>
          </w:tcPr>
          <w:p w14:paraId="2B94EB2F" w14:textId="523DD726" w:rsidR="00C15F0C" w:rsidRPr="00C15F0C" w:rsidRDefault="00C15F0C" w:rsidP="00C15F0C">
            <w:pPr>
              <w:ind w:firstLine="0"/>
            </w:pPr>
            <w:r>
              <w:t>Brittain</w:t>
            </w:r>
          </w:p>
        </w:tc>
      </w:tr>
      <w:tr w:rsidR="00C15F0C" w:rsidRPr="00C15F0C" w14:paraId="62830AE3" w14:textId="77777777" w:rsidTr="00C15F0C">
        <w:tc>
          <w:tcPr>
            <w:tcW w:w="2179" w:type="dxa"/>
            <w:shd w:val="clear" w:color="auto" w:fill="auto"/>
          </w:tcPr>
          <w:p w14:paraId="6276C7A5" w14:textId="2973A260" w:rsidR="00C15F0C" w:rsidRPr="00C15F0C" w:rsidRDefault="00C15F0C" w:rsidP="00C15F0C">
            <w:pPr>
              <w:ind w:firstLine="0"/>
            </w:pPr>
            <w:r>
              <w:t>Burns</w:t>
            </w:r>
          </w:p>
        </w:tc>
        <w:tc>
          <w:tcPr>
            <w:tcW w:w="2179" w:type="dxa"/>
            <w:shd w:val="clear" w:color="auto" w:fill="auto"/>
          </w:tcPr>
          <w:p w14:paraId="01D5F56A" w14:textId="54290C73" w:rsidR="00C15F0C" w:rsidRPr="00C15F0C" w:rsidRDefault="00C15F0C" w:rsidP="00C15F0C">
            <w:pPr>
              <w:ind w:firstLine="0"/>
            </w:pPr>
            <w:r>
              <w:t>Bustos</w:t>
            </w:r>
          </w:p>
        </w:tc>
        <w:tc>
          <w:tcPr>
            <w:tcW w:w="2180" w:type="dxa"/>
            <w:shd w:val="clear" w:color="auto" w:fill="auto"/>
          </w:tcPr>
          <w:p w14:paraId="08348947" w14:textId="45CF6DDF" w:rsidR="00C15F0C" w:rsidRPr="00C15F0C" w:rsidRDefault="00C15F0C" w:rsidP="00C15F0C">
            <w:pPr>
              <w:ind w:firstLine="0"/>
            </w:pPr>
            <w:r>
              <w:t>Calhoon</w:t>
            </w:r>
          </w:p>
        </w:tc>
      </w:tr>
      <w:tr w:rsidR="00C15F0C" w:rsidRPr="00C15F0C" w14:paraId="69DB3503" w14:textId="77777777" w:rsidTr="00C15F0C">
        <w:tc>
          <w:tcPr>
            <w:tcW w:w="2179" w:type="dxa"/>
            <w:shd w:val="clear" w:color="auto" w:fill="auto"/>
          </w:tcPr>
          <w:p w14:paraId="584589BC" w14:textId="41B6D289" w:rsidR="00C15F0C" w:rsidRPr="00C15F0C" w:rsidRDefault="00C15F0C" w:rsidP="00C15F0C">
            <w:pPr>
              <w:ind w:firstLine="0"/>
            </w:pPr>
            <w:r>
              <w:t>Carter</w:t>
            </w:r>
          </w:p>
        </w:tc>
        <w:tc>
          <w:tcPr>
            <w:tcW w:w="2179" w:type="dxa"/>
            <w:shd w:val="clear" w:color="auto" w:fill="auto"/>
          </w:tcPr>
          <w:p w14:paraId="7EC1D5B3" w14:textId="1DB7B966" w:rsidR="00C15F0C" w:rsidRPr="00C15F0C" w:rsidRDefault="00C15F0C" w:rsidP="00C15F0C">
            <w:pPr>
              <w:ind w:firstLine="0"/>
            </w:pPr>
            <w:r>
              <w:t>Caskey</w:t>
            </w:r>
          </w:p>
        </w:tc>
        <w:tc>
          <w:tcPr>
            <w:tcW w:w="2180" w:type="dxa"/>
            <w:shd w:val="clear" w:color="auto" w:fill="auto"/>
          </w:tcPr>
          <w:p w14:paraId="6D301D26" w14:textId="2C50398D" w:rsidR="00C15F0C" w:rsidRPr="00C15F0C" w:rsidRDefault="00C15F0C" w:rsidP="00C15F0C">
            <w:pPr>
              <w:ind w:firstLine="0"/>
            </w:pPr>
            <w:r>
              <w:t>Chapman</w:t>
            </w:r>
          </w:p>
        </w:tc>
      </w:tr>
      <w:tr w:rsidR="00C15F0C" w:rsidRPr="00C15F0C" w14:paraId="43564C04" w14:textId="77777777" w:rsidTr="00C15F0C">
        <w:tc>
          <w:tcPr>
            <w:tcW w:w="2179" w:type="dxa"/>
            <w:shd w:val="clear" w:color="auto" w:fill="auto"/>
          </w:tcPr>
          <w:p w14:paraId="198D97D2" w14:textId="1CBC923E" w:rsidR="00C15F0C" w:rsidRPr="00C15F0C" w:rsidRDefault="00C15F0C" w:rsidP="00C15F0C">
            <w:pPr>
              <w:ind w:firstLine="0"/>
            </w:pPr>
            <w:r>
              <w:t>Chumley</w:t>
            </w:r>
          </w:p>
        </w:tc>
        <w:tc>
          <w:tcPr>
            <w:tcW w:w="2179" w:type="dxa"/>
            <w:shd w:val="clear" w:color="auto" w:fill="auto"/>
          </w:tcPr>
          <w:p w14:paraId="6806240F" w14:textId="09431AF6" w:rsidR="00C15F0C" w:rsidRPr="00C15F0C" w:rsidRDefault="00C15F0C" w:rsidP="00C15F0C">
            <w:pPr>
              <w:ind w:firstLine="0"/>
            </w:pPr>
            <w:r>
              <w:t>Clyburn</w:t>
            </w:r>
          </w:p>
        </w:tc>
        <w:tc>
          <w:tcPr>
            <w:tcW w:w="2180" w:type="dxa"/>
            <w:shd w:val="clear" w:color="auto" w:fill="auto"/>
          </w:tcPr>
          <w:p w14:paraId="4EA24C4F" w14:textId="6E6DF8F3" w:rsidR="00C15F0C" w:rsidRPr="00C15F0C" w:rsidRDefault="00C15F0C" w:rsidP="00C15F0C">
            <w:pPr>
              <w:ind w:firstLine="0"/>
            </w:pPr>
            <w:r>
              <w:t>Collins</w:t>
            </w:r>
          </w:p>
        </w:tc>
      </w:tr>
      <w:tr w:rsidR="00C15F0C" w:rsidRPr="00C15F0C" w14:paraId="6A6E6DC7" w14:textId="77777777" w:rsidTr="00C15F0C">
        <w:tc>
          <w:tcPr>
            <w:tcW w:w="2179" w:type="dxa"/>
            <w:shd w:val="clear" w:color="auto" w:fill="auto"/>
          </w:tcPr>
          <w:p w14:paraId="60AEFCB5" w14:textId="0BF47B37" w:rsidR="00C15F0C" w:rsidRPr="00C15F0C" w:rsidRDefault="00C15F0C" w:rsidP="00C15F0C">
            <w:pPr>
              <w:ind w:firstLine="0"/>
            </w:pPr>
            <w:r>
              <w:t>Connell</w:t>
            </w:r>
          </w:p>
        </w:tc>
        <w:tc>
          <w:tcPr>
            <w:tcW w:w="2179" w:type="dxa"/>
            <w:shd w:val="clear" w:color="auto" w:fill="auto"/>
          </w:tcPr>
          <w:p w14:paraId="3421A1FE" w14:textId="3D27A70D" w:rsidR="00C15F0C" w:rsidRPr="00C15F0C" w:rsidRDefault="00C15F0C" w:rsidP="00C15F0C">
            <w:pPr>
              <w:ind w:firstLine="0"/>
            </w:pPr>
            <w:r>
              <w:t>B. L. Cox</w:t>
            </w:r>
          </w:p>
        </w:tc>
        <w:tc>
          <w:tcPr>
            <w:tcW w:w="2180" w:type="dxa"/>
            <w:shd w:val="clear" w:color="auto" w:fill="auto"/>
          </w:tcPr>
          <w:p w14:paraId="095058E1" w14:textId="35406ECC" w:rsidR="00C15F0C" w:rsidRPr="00C15F0C" w:rsidRDefault="00C15F0C" w:rsidP="00C15F0C">
            <w:pPr>
              <w:ind w:firstLine="0"/>
            </w:pPr>
            <w:r>
              <w:t>Crawford</w:t>
            </w:r>
          </w:p>
        </w:tc>
      </w:tr>
      <w:tr w:rsidR="00C15F0C" w:rsidRPr="00C15F0C" w14:paraId="3F550EA1" w14:textId="77777777" w:rsidTr="00C15F0C">
        <w:tc>
          <w:tcPr>
            <w:tcW w:w="2179" w:type="dxa"/>
            <w:shd w:val="clear" w:color="auto" w:fill="auto"/>
          </w:tcPr>
          <w:p w14:paraId="2976546B" w14:textId="03E7501F" w:rsidR="00C15F0C" w:rsidRPr="00C15F0C" w:rsidRDefault="00C15F0C" w:rsidP="00C15F0C">
            <w:pPr>
              <w:ind w:firstLine="0"/>
            </w:pPr>
            <w:r>
              <w:t>Cromer</w:t>
            </w:r>
          </w:p>
        </w:tc>
        <w:tc>
          <w:tcPr>
            <w:tcW w:w="2179" w:type="dxa"/>
            <w:shd w:val="clear" w:color="auto" w:fill="auto"/>
          </w:tcPr>
          <w:p w14:paraId="3B9160A4" w14:textId="5BF957BA" w:rsidR="00C15F0C" w:rsidRPr="00C15F0C" w:rsidRDefault="00C15F0C" w:rsidP="00C15F0C">
            <w:pPr>
              <w:ind w:firstLine="0"/>
            </w:pPr>
            <w:r>
              <w:t>Dillard</w:t>
            </w:r>
          </w:p>
        </w:tc>
        <w:tc>
          <w:tcPr>
            <w:tcW w:w="2180" w:type="dxa"/>
            <w:shd w:val="clear" w:color="auto" w:fill="auto"/>
          </w:tcPr>
          <w:p w14:paraId="53355043" w14:textId="07A769B1" w:rsidR="00C15F0C" w:rsidRPr="00C15F0C" w:rsidRDefault="00C15F0C" w:rsidP="00C15F0C">
            <w:pPr>
              <w:ind w:firstLine="0"/>
            </w:pPr>
            <w:r>
              <w:t>Erickson</w:t>
            </w:r>
          </w:p>
        </w:tc>
      </w:tr>
      <w:tr w:rsidR="00C15F0C" w:rsidRPr="00C15F0C" w14:paraId="13772396" w14:textId="77777777" w:rsidTr="00C15F0C">
        <w:tc>
          <w:tcPr>
            <w:tcW w:w="2179" w:type="dxa"/>
            <w:shd w:val="clear" w:color="auto" w:fill="auto"/>
          </w:tcPr>
          <w:p w14:paraId="3D1F0CBB" w14:textId="3C8E6D17" w:rsidR="00C15F0C" w:rsidRPr="00C15F0C" w:rsidRDefault="00C15F0C" w:rsidP="00C15F0C">
            <w:pPr>
              <w:ind w:firstLine="0"/>
            </w:pPr>
            <w:r>
              <w:t>Forrest</w:t>
            </w:r>
          </w:p>
        </w:tc>
        <w:tc>
          <w:tcPr>
            <w:tcW w:w="2179" w:type="dxa"/>
            <w:shd w:val="clear" w:color="auto" w:fill="auto"/>
          </w:tcPr>
          <w:p w14:paraId="6B383E65" w14:textId="3EFBD144" w:rsidR="00C15F0C" w:rsidRPr="00C15F0C" w:rsidRDefault="00C15F0C" w:rsidP="00C15F0C">
            <w:pPr>
              <w:ind w:firstLine="0"/>
            </w:pPr>
            <w:r>
              <w:t>Gagnon</w:t>
            </w:r>
          </w:p>
        </w:tc>
        <w:tc>
          <w:tcPr>
            <w:tcW w:w="2180" w:type="dxa"/>
            <w:shd w:val="clear" w:color="auto" w:fill="auto"/>
          </w:tcPr>
          <w:p w14:paraId="67BE8813" w14:textId="5D97E33C" w:rsidR="00C15F0C" w:rsidRPr="00C15F0C" w:rsidRDefault="00C15F0C" w:rsidP="00C15F0C">
            <w:pPr>
              <w:ind w:firstLine="0"/>
            </w:pPr>
            <w:r>
              <w:t>Garvin</w:t>
            </w:r>
          </w:p>
        </w:tc>
      </w:tr>
      <w:tr w:rsidR="00C15F0C" w:rsidRPr="00C15F0C" w14:paraId="0536DB5C" w14:textId="77777777" w:rsidTr="00C15F0C">
        <w:tc>
          <w:tcPr>
            <w:tcW w:w="2179" w:type="dxa"/>
            <w:shd w:val="clear" w:color="auto" w:fill="auto"/>
          </w:tcPr>
          <w:p w14:paraId="5C9CED6F" w14:textId="26F56438" w:rsidR="00C15F0C" w:rsidRPr="00C15F0C" w:rsidRDefault="00C15F0C" w:rsidP="00C15F0C">
            <w:pPr>
              <w:ind w:firstLine="0"/>
            </w:pPr>
            <w:r>
              <w:t>Gibson</w:t>
            </w:r>
          </w:p>
        </w:tc>
        <w:tc>
          <w:tcPr>
            <w:tcW w:w="2179" w:type="dxa"/>
            <w:shd w:val="clear" w:color="auto" w:fill="auto"/>
          </w:tcPr>
          <w:p w14:paraId="0B4DA128" w14:textId="2F126FA4" w:rsidR="00C15F0C" w:rsidRPr="00C15F0C" w:rsidRDefault="00C15F0C" w:rsidP="00C15F0C">
            <w:pPr>
              <w:ind w:firstLine="0"/>
            </w:pPr>
            <w:r>
              <w:t>Gilliam</w:t>
            </w:r>
          </w:p>
        </w:tc>
        <w:tc>
          <w:tcPr>
            <w:tcW w:w="2180" w:type="dxa"/>
            <w:shd w:val="clear" w:color="auto" w:fill="auto"/>
          </w:tcPr>
          <w:p w14:paraId="3C2C293D" w14:textId="7151C25D" w:rsidR="00C15F0C" w:rsidRPr="00C15F0C" w:rsidRDefault="00C15F0C" w:rsidP="00C15F0C">
            <w:pPr>
              <w:ind w:firstLine="0"/>
            </w:pPr>
            <w:r>
              <w:t>Gilliard</w:t>
            </w:r>
          </w:p>
        </w:tc>
      </w:tr>
      <w:tr w:rsidR="00C15F0C" w:rsidRPr="00C15F0C" w14:paraId="3362D210" w14:textId="77777777" w:rsidTr="00C15F0C">
        <w:tc>
          <w:tcPr>
            <w:tcW w:w="2179" w:type="dxa"/>
            <w:shd w:val="clear" w:color="auto" w:fill="auto"/>
          </w:tcPr>
          <w:p w14:paraId="248A15DD" w14:textId="689A572E" w:rsidR="00C15F0C" w:rsidRPr="00C15F0C" w:rsidRDefault="00C15F0C" w:rsidP="00C15F0C">
            <w:pPr>
              <w:ind w:firstLine="0"/>
            </w:pPr>
            <w:r>
              <w:t>Guest</w:t>
            </w:r>
          </w:p>
        </w:tc>
        <w:tc>
          <w:tcPr>
            <w:tcW w:w="2179" w:type="dxa"/>
            <w:shd w:val="clear" w:color="auto" w:fill="auto"/>
          </w:tcPr>
          <w:p w14:paraId="60759706" w14:textId="040F610C" w:rsidR="00C15F0C" w:rsidRPr="00C15F0C" w:rsidRDefault="00C15F0C" w:rsidP="00C15F0C">
            <w:pPr>
              <w:ind w:firstLine="0"/>
            </w:pPr>
            <w:r>
              <w:t>Guffey</w:t>
            </w:r>
          </w:p>
        </w:tc>
        <w:tc>
          <w:tcPr>
            <w:tcW w:w="2180" w:type="dxa"/>
            <w:shd w:val="clear" w:color="auto" w:fill="auto"/>
          </w:tcPr>
          <w:p w14:paraId="1A2FB5EC" w14:textId="5D0ABAF6" w:rsidR="00C15F0C" w:rsidRPr="00C15F0C" w:rsidRDefault="00C15F0C" w:rsidP="00C15F0C">
            <w:pPr>
              <w:ind w:firstLine="0"/>
            </w:pPr>
            <w:r>
              <w:t>Haddon</w:t>
            </w:r>
          </w:p>
        </w:tc>
      </w:tr>
      <w:tr w:rsidR="00C15F0C" w:rsidRPr="00C15F0C" w14:paraId="3B16D7EB" w14:textId="77777777" w:rsidTr="00C15F0C">
        <w:tc>
          <w:tcPr>
            <w:tcW w:w="2179" w:type="dxa"/>
            <w:shd w:val="clear" w:color="auto" w:fill="auto"/>
          </w:tcPr>
          <w:p w14:paraId="7121738C" w14:textId="7FB352A5" w:rsidR="00C15F0C" w:rsidRPr="00C15F0C" w:rsidRDefault="00C15F0C" w:rsidP="00C15F0C">
            <w:pPr>
              <w:ind w:firstLine="0"/>
            </w:pPr>
            <w:r>
              <w:t>Hager</w:t>
            </w:r>
          </w:p>
        </w:tc>
        <w:tc>
          <w:tcPr>
            <w:tcW w:w="2179" w:type="dxa"/>
            <w:shd w:val="clear" w:color="auto" w:fill="auto"/>
          </w:tcPr>
          <w:p w14:paraId="2B5AA37E" w14:textId="1D7677A2" w:rsidR="00C15F0C" w:rsidRPr="00C15F0C" w:rsidRDefault="00C15F0C" w:rsidP="00C15F0C">
            <w:pPr>
              <w:ind w:firstLine="0"/>
            </w:pPr>
            <w:r>
              <w:t>Harris</w:t>
            </w:r>
          </w:p>
        </w:tc>
        <w:tc>
          <w:tcPr>
            <w:tcW w:w="2180" w:type="dxa"/>
            <w:shd w:val="clear" w:color="auto" w:fill="auto"/>
          </w:tcPr>
          <w:p w14:paraId="4F3EE653" w14:textId="64D846B5" w:rsidR="00C15F0C" w:rsidRPr="00C15F0C" w:rsidRDefault="00C15F0C" w:rsidP="00C15F0C">
            <w:pPr>
              <w:ind w:firstLine="0"/>
            </w:pPr>
            <w:r>
              <w:t>Hart</w:t>
            </w:r>
          </w:p>
        </w:tc>
      </w:tr>
      <w:tr w:rsidR="00C15F0C" w:rsidRPr="00C15F0C" w14:paraId="5700FFB2" w14:textId="77777777" w:rsidTr="00C15F0C">
        <w:tc>
          <w:tcPr>
            <w:tcW w:w="2179" w:type="dxa"/>
            <w:shd w:val="clear" w:color="auto" w:fill="auto"/>
          </w:tcPr>
          <w:p w14:paraId="76661D12" w14:textId="581D8B2F" w:rsidR="00C15F0C" w:rsidRPr="00C15F0C" w:rsidRDefault="00C15F0C" w:rsidP="00C15F0C">
            <w:pPr>
              <w:ind w:firstLine="0"/>
            </w:pPr>
            <w:r>
              <w:t>Hartnett</w:t>
            </w:r>
          </w:p>
        </w:tc>
        <w:tc>
          <w:tcPr>
            <w:tcW w:w="2179" w:type="dxa"/>
            <w:shd w:val="clear" w:color="auto" w:fill="auto"/>
          </w:tcPr>
          <w:p w14:paraId="46763F6A" w14:textId="00716677" w:rsidR="00C15F0C" w:rsidRPr="00C15F0C" w:rsidRDefault="00C15F0C" w:rsidP="00C15F0C">
            <w:pPr>
              <w:ind w:firstLine="0"/>
            </w:pPr>
            <w:r>
              <w:t>Hayes</w:t>
            </w:r>
          </w:p>
        </w:tc>
        <w:tc>
          <w:tcPr>
            <w:tcW w:w="2180" w:type="dxa"/>
            <w:shd w:val="clear" w:color="auto" w:fill="auto"/>
          </w:tcPr>
          <w:p w14:paraId="416B935C" w14:textId="19749549" w:rsidR="00C15F0C" w:rsidRPr="00C15F0C" w:rsidRDefault="00C15F0C" w:rsidP="00C15F0C">
            <w:pPr>
              <w:ind w:firstLine="0"/>
            </w:pPr>
            <w:r>
              <w:t>Henderson-Myers</w:t>
            </w:r>
          </w:p>
        </w:tc>
      </w:tr>
      <w:tr w:rsidR="00C15F0C" w:rsidRPr="00C15F0C" w14:paraId="1E98055F" w14:textId="77777777" w:rsidTr="00C15F0C">
        <w:tc>
          <w:tcPr>
            <w:tcW w:w="2179" w:type="dxa"/>
            <w:shd w:val="clear" w:color="auto" w:fill="auto"/>
          </w:tcPr>
          <w:p w14:paraId="5C5E303F" w14:textId="288FD1E3" w:rsidR="00C15F0C" w:rsidRPr="00C15F0C" w:rsidRDefault="00C15F0C" w:rsidP="00C15F0C">
            <w:pPr>
              <w:ind w:firstLine="0"/>
            </w:pPr>
            <w:r>
              <w:t>Herbkersman</w:t>
            </w:r>
          </w:p>
        </w:tc>
        <w:tc>
          <w:tcPr>
            <w:tcW w:w="2179" w:type="dxa"/>
            <w:shd w:val="clear" w:color="auto" w:fill="auto"/>
          </w:tcPr>
          <w:p w14:paraId="246DBFE6" w14:textId="3073B191" w:rsidR="00C15F0C" w:rsidRPr="00C15F0C" w:rsidRDefault="00C15F0C" w:rsidP="00C15F0C">
            <w:pPr>
              <w:ind w:firstLine="0"/>
            </w:pPr>
            <w:r>
              <w:t>Hewitt</w:t>
            </w:r>
          </w:p>
        </w:tc>
        <w:tc>
          <w:tcPr>
            <w:tcW w:w="2180" w:type="dxa"/>
            <w:shd w:val="clear" w:color="auto" w:fill="auto"/>
          </w:tcPr>
          <w:p w14:paraId="21679A52" w14:textId="616FDD6E" w:rsidR="00C15F0C" w:rsidRPr="00C15F0C" w:rsidRDefault="00C15F0C" w:rsidP="00C15F0C">
            <w:pPr>
              <w:ind w:firstLine="0"/>
            </w:pPr>
            <w:r>
              <w:t>Hiott</w:t>
            </w:r>
          </w:p>
        </w:tc>
      </w:tr>
      <w:tr w:rsidR="00C15F0C" w:rsidRPr="00C15F0C" w14:paraId="497B2F24" w14:textId="77777777" w:rsidTr="00C15F0C">
        <w:tc>
          <w:tcPr>
            <w:tcW w:w="2179" w:type="dxa"/>
            <w:shd w:val="clear" w:color="auto" w:fill="auto"/>
          </w:tcPr>
          <w:p w14:paraId="4912CF39" w14:textId="1B8EADAD" w:rsidR="00C15F0C" w:rsidRPr="00C15F0C" w:rsidRDefault="00C15F0C" w:rsidP="00C15F0C">
            <w:pPr>
              <w:ind w:firstLine="0"/>
            </w:pPr>
            <w:r>
              <w:t>Hixon</w:t>
            </w:r>
          </w:p>
        </w:tc>
        <w:tc>
          <w:tcPr>
            <w:tcW w:w="2179" w:type="dxa"/>
            <w:shd w:val="clear" w:color="auto" w:fill="auto"/>
          </w:tcPr>
          <w:p w14:paraId="71A4A302" w14:textId="4BA9866F" w:rsidR="00C15F0C" w:rsidRPr="00C15F0C" w:rsidRDefault="00C15F0C" w:rsidP="00C15F0C">
            <w:pPr>
              <w:ind w:firstLine="0"/>
            </w:pPr>
            <w:r>
              <w:t>Hosey</w:t>
            </w:r>
          </w:p>
        </w:tc>
        <w:tc>
          <w:tcPr>
            <w:tcW w:w="2180" w:type="dxa"/>
            <w:shd w:val="clear" w:color="auto" w:fill="auto"/>
          </w:tcPr>
          <w:p w14:paraId="540E73BE" w14:textId="41974031" w:rsidR="00C15F0C" w:rsidRPr="00C15F0C" w:rsidRDefault="00C15F0C" w:rsidP="00C15F0C">
            <w:pPr>
              <w:ind w:firstLine="0"/>
            </w:pPr>
            <w:r>
              <w:t>Hyde</w:t>
            </w:r>
          </w:p>
        </w:tc>
      </w:tr>
      <w:tr w:rsidR="00C15F0C" w:rsidRPr="00C15F0C" w14:paraId="61CB43EB" w14:textId="77777777" w:rsidTr="00C15F0C">
        <w:tc>
          <w:tcPr>
            <w:tcW w:w="2179" w:type="dxa"/>
            <w:shd w:val="clear" w:color="auto" w:fill="auto"/>
          </w:tcPr>
          <w:p w14:paraId="15CC603B" w14:textId="628678E8" w:rsidR="00C15F0C" w:rsidRPr="00C15F0C" w:rsidRDefault="00C15F0C" w:rsidP="00C15F0C">
            <w:pPr>
              <w:ind w:firstLine="0"/>
            </w:pPr>
            <w:r>
              <w:t>Jefferson</w:t>
            </w:r>
          </w:p>
        </w:tc>
        <w:tc>
          <w:tcPr>
            <w:tcW w:w="2179" w:type="dxa"/>
            <w:shd w:val="clear" w:color="auto" w:fill="auto"/>
          </w:tcPr>
          <w:p w14:paraId="5C947D57" w14:textId="5BD945B4" w:rsidR="00C15F0C" w:rsidRPr="00C15F0C" w:rsidRDefault="00C15F0C" w:rsidP="00C15F0C">
            <w:pPr>
              <w:ind w:firstLine="0"/>
            </w:pPr>
            <w:r>
              <w:t>J. E. Johnson</w:t>
            </w:r>
          </w:p>
        </w:tc>
        <w:tc>
          <w:tcPr>
            <w:tcW w:w="2180" w:type="dxa"/>
            <w:shd w:val="clear" w:color="auto" w:fill="auto"/>
          </w:tcPr>
          <w:p w14:paraId="47995E81" w14:textId="3953FA09" w:rsidR="00C15F0C" w:rsidRPr="00C15F0C" w:rsidRDefault="00C15F0C" w:rsidP="00C15F0C">
            <w:pPr>
              <w:ind w:firstLine="0"/>
            </w:pPr>
            <w:r>
              <w:t>J. L. Johnson</w:t>
            </w:r>
          </w:p>
        </w:tc>
      </w:tr>
      <w:tr w:rsidR="00C15F0C" w:rsidRPr="00C15F0C" w14:paraId="4A2C6EFF" w14:textId="77777777" w:rsidTr="00C15F0C">
        <w:tc>
          <w:tcPr>
            <w:tcW w:w="2179" w:type="dxa"/>
            <w:shd w:val="clear" w:color="auto" w:fill="auto"/>
          </w:tcPr>
          <w:p w14:paraId="4DF96C08" w14:textId="65ABF778" w:rsidR="00C15F0C" w:rsidRPr="00C15F0C" w:rsidRDefault="00C15F0C" w:rsidP="00C15F0C">
            <w:pPr>
              <w:ind w:firstLine="0"/>
            </w:pPr>
            <w:r>
              <w:t>S. Jones</w:t>
            </w:r>
          </w:p>
        </w:tc>
        <w:tc>
          <w:tcPr>
            <w:tcW w:w="2179" w:type="dxa"/>
            <w:shd w:val="clear" w:color="auto" w:fill="auto"/>
          </w:tcPr>
          <w:p w14:paraId="74B24AB1" w14:textId="1141AC62" w:rsidR="00C15F0C" w:rsidRPr="00C15F0C" w:rsidRDefault="00C15F0C" w:rsidP="00C15F0C">
            <w:pPr>
              <w:ind w:firstLine="0"/>
            </w:pPr>
            <w:r>
              <w:t>W. Jones</w:t>
            </w:r>
          </w:p>
        </w:tc>
        <w:tc>
          <w:tcPr>
            <w:tcW w:w="2180" w:type="dxa"/>
            <w:shd w:val="clear" w:color="auto" w:fill="auto"/>
          </w:tcPr>
          <w:p w14:paraId="76E855B1" w14:textId="1F7EF3C3" w:rsidR="00C15F0C" w:rsidRPr="00C15F0C" w:rsidRDefault="00C15F0C" w:rsidP="00C15F0C">
            <w:pPr>
              <w:ind w:firstLine="0"/>
            </w:pPr>
            <w:r>
              <w:t>Jordan</w:t>
            </w:r>
          </w:p>
        </w:tc>
      </w:tr>
      <w:tr w:rsidR="00C15F0C" w:rsidRPr="00C15F0C" w14:paraId="6EFA271D" w14:textId="77777777" w:rsidTr="00C15F0C">
        <w:tc>
          <w:tcPr>
            <w:tcW w:w="2179" w:type="dxa"/>
            <w:shd w:val="clear" w:color="auto" w:fill="auto"/>
          </w:tcPr>
          <w:p w14:paraId="25AB04AE" w14:textId="645A303E" w:rsidR="00C15F0C" w:rsidRPr="00C15F0C" w:rsidRDefault="00C15F0C" w:rsidP="00C15F0C">
            <w:pPr>
              <w:ind w:firstLine="0"/>
            </w:pPr>
            <w:r>
              <w:t>Kilmartin</w:t>
            </w:r>
          </w:p>
        </w:tc>
        <w:tc>
          <w:tcPr>
            <w:tcW w:w="2179" w:type="dxa"/>
            <w:shd w:val="clear" w:color="auto" w:fill="auto"/>
          </w:tcPr>
          <w:p w14:paraId="2CDF4B19" w14:textId="72F9A166" w:rsidR="00C15F0C" w:rsidRPr="00C15F0C" w:rsidRDefault="00C15F0C" w:rsidP="00C15F0C">
            <w:pPr>
              <w:ind w:firstLine="0"/>
            </w:pPr>
            <w:r>
              <w:t>Kirby</w:t>
            </w:r>
          </w:p>
        </w:tc>
        <w:tc>
          <w:tcPr>
            <w:tcW w:w="2180" w:type="dxa"/>
            <w:shd w:val="clear" w:color="auto" w:fill="auto"/>
          </w:tcPr>
          <w:p w14:paraId="0D50C74A" w14:textId="6DB1AEF4" w:rsidR="00C15F0C" w:rsidRPr="00C15F0C" w:rsidRDefault="00C15F0C" w:rsidP="00C15F0C">
            <w:pPr>
              <w:ind w:firstLine="0"/>
            </w:pPr>
            <w:r>
              <w:t>Landing</w:t>
            </w:r>
          </w:p>
        </w:tc>
      </w:tr>
      <w:tr w:rsidR="00C15F0C" w:rsidRPr="00C15F0C" w14:paraId="63C58F4C" w14:textId="77777777" w:rsidTr="00C15F0C">
        <w:tc>
          <w:tcPr>
            <w:tcW w:w="2179" w:type="dxa"/>
            <w:shd w:val="clear" w:color="auto" w:fill="auto"/>
          </w:tcPr>
          <w:p w14:paraId="0DBB7D72" w14:textId="5491ABDE" w:rsidR="00C15F0C" w:rsidRPr="00C15F0C" w:rsidRDefault="00C15F0C" w:rsidP="00C15F0C">
            <w:pPr>
              <w:ind w:firstLine="0"/>
            </w:pPr>
            <w:r>
              <w:t>Lawson</w:t>
            </w:r>
          </w:p>
        </w:tc>
        <w:tc>
          <w:tcPr>
            <w:tcW w:w="2179" w:type="dxa"/>
            <w:shd w:val="clear" w:color="auto" w:fill="auto"/>
          </w:tcPr>
          <w:p w14:paraId="6CC84645" w14:textId="737B4CC5" w:rsidR="00C15F0C" w:rsidRPr="00C15F0C" w:rsidRDefault="00C15F0C" w:rsidP="00C15F0C">
            <w:pPr>
              <w:ind w:firstLine="0"/>
            </w:pPr>
            <w:r>
              <w:t>Ligon</w:t>
            </w:r>
          </w:p>
        </w:tc>
        <w:tc>
          <w:tcPr>
            <w:tcW w:w="2180" w:type="dxa"/>
            <w:shd w:val="clear" w:color="auto" w:fill="auto"/>
          </w:tcPr>
          <w:p w14:paraId="5A3CA652" w14:textId="5C3D1BB3" w:rsidR="00C15F0C" w:rsidRPr="00C15F0C" w:rsidRDefault="00C15F0C" w:rsidP="00C15F0C">
            <w:pPr>
              <w:ind w:firstLine="0"/>
            </w:pPr>
            <w:r>
              <w:t>Long</w:t>
            </w:r>
          </w:p>
        </w:tc>
      </w:tr>
      <w:tr w:rsidR="00C15F0C" w:rsidRPr="00C15F0C" w14:paraId="62AB0042" w14:textId="77777777" w:rsidTr="00C15F0C">
        <w:tc>
          <w:tcPr>
            <w:tcW w:w="2179" w:type="dxa"/>
            <w:shd w:val="clear" w:color="auto" w:fill="auto"/>
          </w:tcPr>
          <w:p w14:paraId="2D174BF3" w14:textId="2F5C7EDD" w:rsidR="00C15F0C" w:rsidRPr="00C15F0C" w:rsidRDefault="00C15F0C" w:rsidP="00C15F0C">
            <w:pPr>
              <w:ind w:firstLine="0"/>
            </w:pPr>
            <w:r>
              <w:t>Magnuson</w:t>
            </w:r>
          </w:p>
        </w:tc>
        <w:tc>
          <w:tcPr>
            <w:tcW w:w="2179" w:type="dxa"/>
            <w:shd w:val="clear" w:color="auto" w:fill="auto"/>
          </w:tcPr>
          <w:p w14:paraId="71C96DFC" w14:textId="0A7BC027" w:rsidR="00C15F0C" w:rsidRPr="00C15F0C" w:rsidRDefault="00C15F0C" w:rsidP="00C15F0C">
            <w:pPr>
              <w:ind w:firstLine="0"/>
            </w:pPr>
            <w:r>
              <w:t>May</w:t>
            </w:r>
          </w:p>
        </w:tc>
        <w:tc>
          <w:tcPr>
            <w:tcW w:w="2180" w:type="dxa"/>
            <w:shd w:val="clear" w:color="auto" w:fill="auto"/>
          </w:tcPr>
          <w:p w14:paraId="578D4C0A" w14:textId="48873FCE" w:rsidR="00C15F0C" w:rsidRPr="00C15F0C" w:rsidRDefault="00C15F0C" w:rsidP="00C15F0C">
            <w:pPr>
              <w:ind w:firstLine="0"/>
            </w:pPr>
            <w:r>
              <w:t>McCabe</w:t>
            </w:r>
          </w:p>
        </w:tc>
      </w:tr>
      <w:tr w:rsidR="00C15F0C" w:rsidRPr="00C15F0C" w14:paraId="74C38A9E" w14:textId="77777777" w:rsidTr="00C15F0C">
        <w:tc>
          <w:tcPr>
            <w:tcW w:w="2179" w:type="dxa"/>
            <w:shd w:val="clear" w:color="auto" w:fill="auto"/>
          </w:tcPr>
          <w:p w14:paraId="5535E201" w14:textId="07A79F0D" w:rsidR="00C15F0C" w:rsidRPr="00C15F0C" w:rsidRDefault="00C15F0C" w:rsidP="00C15F0C">
            <w:pPr>
              <w:ind w:firstLine="0"/>
            </w:pPr>
            <w:r>
              <w:t>McGinnis</w:t>
            </w:r>
          </w:p>
        </w:tc>
        <w:tc>
          <w:tcPr>
            <w:tcW w:w="2179" w:type="dxa"/>
            <w:shd w:val="clear" w:color="auto" w:fill="auto"/>
          </w:tcPr>
          <w:p w14:paraId="0F2C2E23" w14:textId="448D67B3" w:rsidR="00C15F0C" w:rsidRPr="00C15F0C" w:rsidRDefault="00C15F0C" w:rsidP="00C15F0C">
            <w:pPr>
              <w:ind w:firstLine="0"/>
            </w:pPr>
            <w:r>
              <w:t>Mitchell</w:t>
            </w:r>
          </w:p>
        </w:tc>
        <w:tc>
          <w:tcPr>
            <w:tcW w:w="2180" w:type="dxa"/>
            <w:shd w:val="clear" w:color="auto" w:fill="auto"/>
          </w:tcPr>
          <w:p w14:paraId="2CF2AC2A" w14:textId="7FD01DC8" w:rsidR="00C15F0C" w:rsidRPr="00C15F0C" w:rsidRDefault="00C15F0C" w:rsidP="00C15F0C">
            <w:pPr>
              <w:ind w:firstLine="0"/>
            </w:pPr>
            <w:r>
              <w:t>T. Moore</w:t>
            </w:r>
          </w:p>
        </w:tc>
      </w:tr>
      <w:tr w:rsidR="00C15F0C" w:rsidRPr="00C15F0C" w14:paraId="498C5431" w14:textId="77777777" w:rsidTr="00C15F0C">
        <w:tc>
          <w:tcPr>
            <w:tcW w:w="2179" w:type="dxa"/>
            <w:shd w:val="clear" w:color="auto" w:fill="auto"/>
          </w:tcPr>
          <w:p w14:paraId="0CA9B48E" w14:textId="6E13871A" w:rsidR="00C15F0C" w:rsidRPr="00C15F0C" w:rsidRDefault="00C15F0C" w:rsidP="00C15F0C">
            <w:pPr>
              <w:ind w:firstLine="0"/>
            </w:pPr>
            <w:r>
              <w:t>A. M. Morgan</w:t>
            </w:r>
          </w:p>
        </w:tc>
        <w:tc>
          <w:tcPr>
            <w:tcW w:w="2179" w:type="dxa"/>
            <w:shd w:val="clear" w:color="auto" w:fill="auto"/>
          </w:tcPr>
          <w:p w14:paraId="65806774" w14:textId="7E32DD9D" w:rsidR="00C15F0C" w:rsidRPr="00C15F0C" w:rsidRDefault="00C15F0C" w:rsidP="00C15F0C">
            <w:pPr>
              <w:ind w:firstLine="0"/>
            </w:pPr>
            <w:r>
              <w:t>T. A. Morgan</w:t>
            </w:r>
          </w:p>
        </w:tc>
        <w:tc>
          <w:tcPr>
            <w:tcW w:w="2180" w:type="dxa"/>
            <w:shd w:val="clear" w:color="auto" w:fill="auto"/>
          </w:tcPr>
          <w:p w14:paraId="0A0DAC01" w14:textId="006CC2E8" w:rsidR="00C15F0C" w:rsidRPr="00C15F0C" w:rsidRDefault="00C15F0C" w:rsidP="00C15F0C">
            <w:pPr>
              <w:ind w:firstLine="0"/>
            </w:pPr>
            <w:r>
              <w:t>Moss</w:t>
            </w:r>
          </w:p>
        </w:tc>
      </w:tr>
      <w:tr w:rsidR="00C15F0C" w:rsidRPr="00C15F0C" w14:paraId="5EFD6241" w14:textId="77777777" w:rsidTr="00C15F0C">
        <w:tc>
          <w:tcPr>
            <w:tcW w:w="2179" w:type="dxa"/>
            <w:shd w:val="clear" w:color="auto" w:fill="auto"/>
          </w:tcPr>
          <w:p w14:paraId="2786ADA0" w14:textId="677DDCED" w:rsidR="00C15F0C" w:rsidRPr="00C15F0C" w:rsidRDefault="00C15F0C" w:rsidP="00C15F0C">
            <w:pPr>
              <w:ind w:firstLine="0"/>
            </w:pPr>
            <w:r>
              <w:t>Murphy</w:t>
            </w:r>
          </w:p>
        </w:tc>
        <w:tc>
          <w:tcPr>
            <w:tcW w:w="2179" w:type="dxa"/>
            <w:shd w:val="clear" w:color="auto" w:fill="auto"/>
          </w:tcPr>
          <w:p w14:paraId="74BF9416" w14:textId="6291551A" w:rsidR="00C15F0C" w:rsidRPr="00C15F0C" w:rsidRDefault="00C15F0C" w:rsidP="00C15F0C">
            <w:pPr>
              <w:ind w:firstLine="0"/>
            </w:pPr>
            <w:r>
              <w:t>B. Newton</w:t>
            </w:r>
          </w:p>
        </w:tc>
        <w:tc>
          <w:tcPr>
            <w:tcW w:w="2180" w:type="dxa"/>
            <w:shd w:val="clear" w:color="auto" w:fill="auto"/>
          </w:tcPr>
          <w:p w14:paraId="74A0FC56" w14:textId="7C7AA60D" w:rsidR="00C15F0C" w:rsidRPr="00C15F0C" w:rsidRDefault="00C15F0C" w:rsidP="00C15F0C">
            <w:pPr>
              <w:ind w:firstLine="0"/>
            </w:pPr>
            <w:r>
              <w:t>W. Newton</w:t>
            </w:r>
          </w:p>
        </w:tc>
      </w:tr>
      <w:tr w:rsidR="00C15F0C" w:rsidRPr="00C15F0C" w14:paraId="710B6806" w14:textId="77777777" w:rsidTr="00C15F0C">
        <w:tc>
          <w:tcPr>
            <w:tcW w:w="2179" w:type="dxa"/>
            <w:shd w:val="clear" w:color="auto" w:fill="auto"/>
          </w:tcPr>
          <w:p w14:paraId="39AF50EC" w14:textId="0841383D" w:rsidR="00C15F0C" w:rsidRPr="00C15F0C" w:rsidRDefault="00C15F0C" w:rsidP="00C15F0C">
            <w:pPr>
              <w:ind w:firstLine="0"/>
            </w:pPr>
            <w:r>
              <w:t>O'Neal</w:t>
            </w:r>
          </w:p>
        </w:tc>
        <w:tc>
          <w:tcPr>
            <w:tcW w:w="2179" w:type="dxa"/>
            <w:shd w:val="clear" w:color="auto" w:fill="auto"/>
          </w:tcPr>
          <w:p w14:paraId="15C04A80" w14:textId="491724D9" w:rsidR="00C15F0C" w:rsidRPr="00C15F0C" w:rsidRDefault="00C15F0C" w:rsidP="00C15F0C">
            <w:pPr>
              <w:ind w:firstLine="0"/>
            </w:pPr>
            <w:r>
              <w:t>Oremus</w:t>
            </w:r>
          </w:p>
        </w:tc>
        <w:tc>
          <w:tcPr>
            <w:tcW w:w="2180" w:type="dxa"/>
            <w:shd w:val="clear" w:color="auto" w:fill="auto"/>
          </w:tcPr>
          <w:p w14:paraId="0CF6BF09" w14:textId="17ED6483" w:rsidR="00C15F0C" w:rsidRPr="00C15F0C" w:rsidRDefault="00C15F0C" w:rsidP="00C15F0C">
            <w:pPr>
              <w:ind w:firstLine="0"/>
            </w:pPr>
            <w:r>
              <w:t>Ott</w:t>
            </w:r>
          </w:p>
        </w:tc>
      </w:tr>
      <w:tr w:rsidR="00C15F0C" w:rsidRPr="00C15F0C" w14:paraId="07902585" w14:textId="77777777" w:rsidTr="00C15F0C">
        <w:tc>
          <w:tcPr>
            <w:tcW w:w="2179" w:type="dxa"/>
            <w:shd w:val="clear" w:color="auto" w:fill="auto"/>
          </w:tcPr>
          <w:p w14:paraId="5DA2B161" w14:textId="0935BA9A" w:rsidR="00C15F0C" w:rsidRPr="00C15F0C" w:rsidRDefault="00C15F0C" w:rsidP="00C15F0C">
            <w:pPr>
              <w:ind w:firstLine="0"/>
            </w:pPr>
            <w:r>
              <w:t>Pace</w:t>
            </w:r>
          </w:p>
        </w:tc>
        <w:tc>
          <w:tcPr>
            <w:tcW w:w="2179" w:type="dxa"/>
            <w:shd w:val="clear" w:color="auto" w:fill="auto"/>
          </w:tcPr>
          <w:p w14:paraId="457BB22D" w14:textId="6D446495" w:rsidR="00C15F0C" w:rsidRPr="00C15F0C" w:rsidRDefault="00C15F0C" w:rsidP="00C15F0C">
            <w:pPr>
              <w:ind w:firstLine="0"/>
            </w:pPr>
            <w:r>
              <w:t>Pope</w:t>
            </w:r>
          </w:p>
        </w:tc>
        <w:tc>
          <w:tcPr>
            <w:tcW w:w="2180" w:type="dxa"/>
            <w:shd w:val="clear" w:color="auto" w:fill="auto"/>
          </w:tcPr>
          <w:p w14:paraId="356F3D51" w14:textId="73D3A2A2" w:rsidR="00C15F0C" w:rsidRPr="00C15F0C" w:rsidRDefault="00C15F0C" w:rsidP="00C15F0C">
            <w:pPr>
              <w:ind w:firstLine="0"/>
            </w:pPr>
            <w:r>
              <w:t>Rivers</w:t>
            </w:r>
          </w:p>
        </w:tc>
      </w:tr>
      <w:tr w:rsidR="00C15F0C" w:rsidRPr="00C15F0C" w14:paraId="54A07E86" w14:textId="77777777" w:rsidTr="00C15F0C">
        <w:tc>
          <w:tcPr>
            <w:tcW w:w="2179" w:type="dxa"/>
            <w:shd w:val="clear" w:color="auto" w:fill="auto"/>
          </w:tcPr>
          <w:p w14:paraId="3FFC11AB" w14:textId="19132075" w:rsidR="00C15F0C" w:rsidRPr="00C15F0C" w:rsidRDefault="00C15F0C" w:rsidP="00C15F0C">
            <w:pPr>
              <w:ind w:firstLine="0"/>
            </w:pPr>
            <w:r>
              <w:t>Robbins</w:t>
            </w:r>
          </w:p>
        </w:tc>
        <w:tc>
          <w:tcPr>
            <w:tcW w:w="2179" w:type="dxa"/>
            <w:shd w:val="clear" w:color="auto" w:fill="auto"/>
          </w:tcPr>
          <w:p w14:paraId="443EA95C" w14:textId="0DD0E8DF" w:rsidR="00C15F0C" w:rsidRPr="00C15F0C" w:rsidRDefault="00C15F0C" w:rsidP="00C15F0C">
            <w:pPr>
              <w:ind w:firstLine="0"/>
            </w:pPr>
            <w:r>
              <w:t>Rose</w:t>
            </w:r>
          </w:p>
        </w:tc>
        <w:tc>
          <w:tcPr>
            <w:tcW w:w="2180" w:type="dxa"/>
            <w:shd w:val="clear" w:color="auto" w:fill="auto"/>
          </w:tcPr>
          <w:p w14:paraId="32F3F8E7" w14:textId="2282679D" w:rsidR="00C15F0C" w:rsidRPr="00C15F0C" w:rsidRDefault="00C15F0C" w:rsidP="00C15F0C">
            <w:pPr>
              <w:ind w:firstLine="0"/>
            </w:pPr>
            <w:r>
              <w:t>Sandifer</w:t>
            </w:r>
          </w:p>
        </w:tc>
      </w:tr>
      <w:tr w:rsidR="00C15F0C" w:rsidRPr="00C15F0C" w14:paraId="65FF3B36" w14:textId="77777777" w:rsidTr="00C15F0C">
        <w:tc>
          <w:tcPr>
            <w:tcW w:w="2179" w:type="dxa"/>
            <w:shd w:val="clear" w:color="auto" w:fill="auto"/>
          </w:tcPr>
          <w:p w14:paraId="2C22B4E5" w14:textId="7FCDB923" w:rsidR="00C15F0C" w:rsidRPr="00C15F0C" w:rsidRDefault="00C15F0C" w:rsidP="00C15F0C">
            <w:pPr>
              <w:ind w:firstLine="0"/>
            </w:pPr>
            <w:r>
              <w:t>Schuessler</w:t>
            </w:r>
          </w:p>
        </w:tc>
        <w:tc>
          <w:tcPr>
            <w:tcW w:w="2179" w:type="dxa"/>
            <w:shd w:val="clear" w:color="auto" w:fill="auto"/>
          </w:tcPr>
          <w:p w14:paraId="4A828357" w14:textId="12448262" w:rsidR="00C15F0C" w:rsidRPr="00C15F0C" w:rsidRDefault="00C15F0C" w:rsidP="00C15F0C">
            <w:pPr>
              <w:ind w:firstLine="0"/>
            </w:pPr>
            <w:r>
              <w:t>G. M. Smith</w:t>
            </w:r>
          </w:p>
        </w:tc>
        <w:tc>
          <w:tcPr>
            <w:tcW w:w="2180" w:type="dxa"/>
            <w:shd w:val="clear" w:color="auto" w:fill="auto"/>
          </w:tcPr>
          <w:p w14:paraId="0BF58BC2" w14:textId="694A9715" w:rsidR="00C15F0C" w:rsidRPr="00C15F0C" w:rsidRDefault="00C15F0C" w:rsidP="00C15F0C">
            <w:pPr>
              <w:ind w:firstLine="0"/>
            </w:pPr>
            <w:r>
              <w:t>M. M. Smith</w:t>
            </w:r>
          </w:p>
        </w:tc>
      </w:tr>
      <w:tr w:rsidR="00C15F0C" w:rsidRPr="00C15F0C" w14:paraId="354C67EF" w14:textId="77777777" w:rsidTr="00C15F0C">
        <w:tc>
          <w:tcPr>
            <w:tcW w:w="2179" w:type="dxa"/>
            <w:shd w:val="clear" w:color="auto" w:fill="auto"/>
          </w:tcPr>
          <w:p w14:paraId="0B8F6721" w14:textId="6D92E448" w:rsidR="00C15F0C" w:rsidRPr="00C15F0C" w:rsidRDefault="00C15F0C" w:rsidP="00C15F0C">
            <w:pPr>
              <w:ind w:firstLine="0"/>
            </w:pPr>
            <w:r>
              <w:t>Spann-Wilder</w:t>
            </w:r>
          </w:p>
        </w:tc>
        <w:tc>
          <w:tcPr>
            <w:tcW w:w="2179" w:type="dxa"/>
            <w:shd w:val="clear" w:color="auto" w:fill="auto"/>
          </w:tcPr>
          <w:p w14:paraId="17740EAB" w14:textId="374C8E53" w:rsidR="00C15F0C" w:rsidRPr="00C15F0C" w:rsidRDefault="00C15F0C" w:rsidP="00C15F0C">
            <w:pPr>
              <w:ind w:firstLine="0"/>
            </w:pPr>
            <w:r>
              <w:t>Stavrinakis</w:t>
            </w:r>
          </w:p>
        </w:tc>
        <w:tc>
          <w:tcPr>
            <w:tcW w:w="2180" w:type="dxa"/>
            <w:shd w:val="clear" w:color="auto" w:fill="auto"/>
          </w:tcPr>
          <w:p w14:paraId="5A637A01" w14:textId="0EFCDCD9" w:rsidR="00C15F0C" w:rsidRPr="00C15F0C" w:rsidRDefault="00C15F0C" w:rsidP="00C15F0C">
            <w:pPr>
              <w:ind w:firstLine="0"/>
            </w:pPr>
            <w:r>
              <w:t>Thigpen</w:t>
            </w:r>
          </w:p>
        </w:tc>
      </w:tr>
      <w:tr w:rsidR="00C15F0C" w:rsidRPr="00C15F0C" w14:paraId="1B6A502A" w14:textId="77777777" w:rsidTr="00C15F0C">
        <w:tc>
          <w:tcPr>
            <w:tcW w:w="2179" w:type="dxa"/>
            <w:shd w:val="clear" w:color="auto" w:fill="auto"/>
          </w:tcPr>
          <w:p w14:paraId="4F3C010F" w14:textId="15B12A61" w:rsidR="00C15F0C" w:rsidRPr="00C15F0C" w:rsidRDefault="00C15F0C" w:rsidP="00C15F0C">
            <w:pPr>
              <w:ind w:firstLine="0"/>
            </w:pPr>
            <w:r>
              <w:t>Weeks</w:t>
            </w:r>
          </w:p>
        </w:tc>
        <w:tc>
          <w:tcPr>
            <w:tcW w:w="2179" w:type="dxa"/>
            <w:shd w:val="clear" w:color="auto" w:fill="auto"/>
          </w:tcPr>
          <w:p w14:paraId="4C016FFE" w14:textId="48B391E5" w:rsidR="00C15F0C" w:rsidRPr="00C15F0C" w:rsidRDefault="00C15F0C" w:rsidP="00C15F0C">
            <w:pPr>
              <w:ind w:firstLine="0"/>
            </w:pPr>
            <w:r>
              <w:t>Wetmore</w:t>
            </w:r>
          </w:p>
        </w:tc>
        <w:tc>
          <w:tcPr>
            <w:tcW w:w="2180" w:type="dxa"/>
            <w:shd w:val="clear" w:color="auto" w:fill="auto"/>
          </w:tcPr>
          <w:p w14:paraId="6E32516A" w14:textId="2BF0E30C" w:rsidR="00C15F0C" w:rsidRPr="00C15F0C" w:rsidRDefault="00C15F0C" w:rsidP="00C15F0C">
            <w:pPr>
              <w:ind w:firstLine="0"/>
            </w:pPr>
            <w:r>
              <w:t>White</w:t>
            </w:r>
          </w:p>
        </w:tc>
      </w:tr>
      <w:tr w:rsidR="00C15F0C" w:rsidRPr="00C15F0C" w14:paraId="5502F8C6" w14:textId="77777777" w:rsidTr="00C15F0C">
        <w:tc>
          <w:tcPr>
            <w:tcW w:w="2179" w:type="dxa"/>
            <w:shd w:val="clear" w:color="auto" w:fill="auto"/>
          </w:tcPr>
          <w:p w14:paraId="58920A16" w14:textId="53430991" w:rsidR="00C15F0C" w:rsidRPr="00C15F0C" w:rsidRDefault="00C15F0C" w:rsidP="00C15F0C">
            <w:pPr>
              <w:keepNext/>
              <w:ind w:firstLine="0"/>
            </w:pPr>
            <w:r>
              <w:t>Whitmire</w:t>
            </w:r>
          </w:p>
        </w:tc>
        <w:tc>
          <w:tcPr>
            <w:tcW w:w="2179" w:type="dxa"/>
            <w:shd w:val="clear" w:color="auto" w:fill="auto"/>
          </w:tcPr>
          <w:p w14:paraId="7599DBFC" w14:textId="4DD2E115" w:rsidR="00C15F0C" w:rsidRPr="00C15F0C" w:rsidRDefault="00C15F0C" w:rsidP="00C15F0C">
            <w:pPr>
              <w:keepNext/>
              <w:ind w:firstLine="0"/>
            </w:pPr>
            <w:r>
              <w:t>Williams</w:t>
            </w:r>
          </w:p>
        </w:tc>
        <w:tc>
          <w:tcPr>
            <w:tcW w:w="2180" w:type="dxa"/>
            <w:shd w:val="clear" w:color="auto" w:fill="auto"/>
          </w:tcPr>
          <w:p w14:paraId="2A994544" w14:textId="2E11C191" w:rsidR="00C15F0C" w:rsidRPr="00C15F0C" w:rsidRDefault="00C15F0C" w:rsidP="00C15F0C">
            <w:pPr>
              <w:keepNext/>
              <w:ind w:firstLine="0"/>
            </w:pPr>
            <w:r>
              <w:t>Willis</w:t>
            </w:r>
          </w:p>
        </w:tc>
      </w:tr>
      <w:tr w:rsidR="00C15F0C" w:rsidRPr="00C15F0C" w14:paraId="034F3CD7" w14:textId="77777777" w:rsidTr="00C15F0C">
        <w:tc>
          <w:tcPr>
            <w:tcW w:w="2179" w:type="dxa"/>
            <w:shd w:val="clear" w:color="auto" w:fill="auto"/>
          </w:tcPr>
          <w:p w14:paraId="6E0EB12C" w14:textId="7A3B9078" w:rsidR="00C15F0C" w:rsidRPr="00C15F0C" w:rsidRDefault="00C15F0C" w:rsidP="00C15F0C">
            <w:pPr>
              <w:keepNext/>
              <w:ind w:firstLine="0"/>
            </w:pPr>
            <w:r>
              <w:t>Wooten</w:t>
            </w:r>
          </w:p>
        </w:tc>
        <w:tc>
          <w:tcPr>
            <w:tcW w:w="2179" w:type="dxa"/>
            <w:shd w:val="clear" w:color="auto" w:fill="auto"/>
          </w:tcPr>
          <w:p w14:paraId="44AFDEBE" w14:textId="77777777" w:rsidR="00C15F0C" w:rsidRPr="00C15F0C" w:rsidRDefault="00C15F0C" w:rsidP="00C15F0C">
            <w:pPr>
              <w:keepNext/>
              <w:ind w:firstLine="0"/>
            </w:pPr>
          </w:p>
        </w:tc>
        <w:tc>
          <w:tcPr>
            <w:tcW w:w="2180" w:type="dxa"/>
            <w:shd w:val="clear" w:color="auto" w:fill="auto"/>
          </w:tcPr>
          <w:p w14:paraId="2A00FF4F" w14:textId="77777777" w:rsidR="00C15F0C" w:rsidRPr="00C15F0C" w:rsidRDefault="00C15F0C" w:rsidP="00C15F0C">
            <w:pPr>
              <w:keepNext/>
              <w:ind w:firstLine="0"/>
            </w:pPr>
          </w:p>
        </w:tc>
      </w:tr>
    </w:tbl>
    <w:p w14:paraId="6EF0F7CE" w14:textId="77777777" w:rsidR="00C15F0C" w:rsidRDefault="00C15F0C" w:rsidP="00C15F0C"/>
    <w:p w14:paraId="745A76EC" w14:textId="2D5F89A1" w:rsidR="00C15F0C" w:rsidRDefault="00C15F0C" w:rsidP="00C15F0C">
      <w:pPr>
        <w:jc w:val="center"/>
        <w:rPr>
          <w:b/>
        </w:rPr>
      </w:pPr>
      <w:r w:rsidRPr="00C15F0C">
        <w:rPr>
          <w:b/>
        </w:rPr>
        <w:t>Total--91</w:t>
      </w:r>
    </w:p>
    <w:p w14:paraId="53D74AAB" w14:textId="77777777" w:rsidR="00C15F0C" w:rsidRDefault="00C15F0C" w:rsidP="00C15F0C">
      <w:pPr>
        <w:jc w:val="center"/>
        <w:rPr>
          <w:b/>
        </w:rPr>
      </w:pPr>
    </w:p>
    <w:p w14:paraId="7BE7F810" w14:textId="77777777" w:rsidR="00C15F0C" w:rsidRDefault="00C15F0C" w:rsidP="00C15F0C">
      <w:pPr>
        <w:ind w:firstLine="0"/>
      </w:pPr>
      <w:r w:rsidRPr="00C15F0C">
        <w:t xml:space="preserve"> </w:t>
      </w:r>
      <w:r>
        <w:t>Those who voted in the negative are:</w:t>
      </w:r>
    </w:p>
    <w:p w14:paraId="7BA00EC3" w14:textId="77777777" w:rsidR="00C15F0C" w:rsidRDefault="00C15F0C" w:rsidP="00C15F0C"/>
    <w:p w14:paraId="49648BDA" w14:textId="77777777" w:rsidR="00C15F0C" w:rsidRDefault="00C15F0C" w:rsidP="00C15F0C">
      <w:pPr>
        <w:jc w:val="center"/>
        <w:rPr>
          <w:b/>
        </w:rPr>
      </w:pPr>
      <w:r w:rsidRPr="00C15F0C">
        <w:rPr>
          <w:b/>
        </w:rPr>
        <w:t>Total--0</w:t>
      </w:r>
    </w:p>
    <w:p w14:paraId="7323FBFC" w14:textId="3156065C" w:rsidR="00C15F0C" w:rsidRDefault="00C15F0C" w:rsidP="00C15F0C">
      <w:pPr>
        <w:jc w:val="center"/>
        <w:rPr>
          <w:b/>
        </w:rPr>
      </w:pPr>
    </w:p>
    <w:p w14:paraId="5055818E" w14:textId="77777777" w:rsidR="00C15F0C" w:rsidRDefault="00C15F0C" w:rsidP="00C15F0C">
      <w:r>
        <w:t>The appointment was confirmed and a message was ordered sent to the Senate accordingly.</w:t>
      </w:r>
    </w:p>
    <w:p w14:paraId="2C69FB07" w14:textId="77777777" w:rsidR="00C15F0C" w:rsidRDefault="00C15F0C" w:rsidP="00C15F0C"/>
    <w:p w14:paraId="5EAC467C" w14:textId="1218DF96" w:rsidR="00C15F0C" w:rsidRDefault="00C15F0C" w:rsidP="00C15F0C">
      <w:pPr>
        <w:keepNext/>
        <w:jc w:val="center"/>
        <w:rPr>
          <w:b/>
        </w:rPr>
      </w:pPr>
      <w:r w:rsidRPr="00C15F0C">
        <w:rPr>
          <w:b/>
        </w:rPr>
        <w:t>CONFIRMATION OF APPOINTMENT</w:t>
      </w:r>
    </w:p>
    <w:p w14:paraId="7DEA79E9" w14:textId="77777777" w:rsidR="00C15F0C" w:rsidRDefault="00C15F0C" w:rsidP="00C15F0C">
      <w:pPr>
        <w:keepNext/>
      </w:pPr>
      <w:r>
        <w:t>The following was received:</w:t>
      </w:r>
    </w:p>
    <w:p w14:paraId="4E8DEE67" w14:textId="77777777" w:rsidR="00D440A7" w:rsidRDefault="00D440A7" w:rsidP="00C15F0C">
      <w:pPr>
        <w:keepNext/>
      </w:pPr>
    </w:p>
    <w:p w14:paraId="2753ECF6" w14:textId="77777777" w:rsidR="00C15F0C" w:rsidRPr="00925CD7" w:rsidRDefault="00C15F0C" w:rsidP="00C15F0C">
      <w:pPr>
        <w:keepLines/>
        <w:tabs>
          <w:tab w:val="left" w:pos="216"/>
        </w:tabs>
        <w:ind w:firstLine="0"/>
        <w:jc w:val="center"/>
      </w:pPr>
      <w:bookmarkStart w:id="4" w:name="file_start15"/>
      <w:bookmarkEnd w:id="4"/>
      <w:r w:rsidRPr="00925CD7">
        <w:t>State of South Carolina</w:t>
      </w:r>
    </w:p>
    <w:p w14:paraId="59B66305" w14:textId="77777777" w:rsidR="00C15F0C" w:rsidRPr="00925CD7" w:rsidRDefault="00C15F0C" w:rsidP="00C15F0C">
      <w:pPr>
        <w:keepLines/>
        <w:tabs>
          <w:tab w:val="left" w:pos="216"/>
        </w:tabs>
        <w:ind w:firstLine="0"/>
        <w:jc w:val="center"/>
      </w:pPr>
      <w:r w:rsidRPr="00925CD7">
        <w:t>Office of the Governor</w:t>
      </w:r>
    </w:p>
    <w:p w14:paraId="4501A5DC" w14:textId="77777777" w:rsidR="00C15F0C" w:rsidRPr="00925CD7" w:rsidRDefault="00C15F0C" w:rsidP="00C15F0C">
      <w:pPr>
        <w:keepLines/>
        <w:tabs>
          <w:tab w:val="left" w:pos="216"/>
        </w:tabs>
        <w:ind w:firstLine="0"/>
      </w:pPr>
    </w:p>
    <w:p w14:paraId="6B44CA1A" w14:textId="77777777" w:rsidR="00C15F0C" w:rsidRPr="00925CD7" w:rsidRDefault="00C15F0C" w:rsidP="00C15F0C">
      <w:pPr>
        <w:keepLines/>
        <w:tabs>
          <w:tab w:val="left" w:pos="216"/>
        </w:tabs>
        <w:ind w:firstLine="0"/>
      </w:pPr>
      <w:r w:rsidRPr="00925CD7">
        <w:t>Columbia, S.C., April 24, 2024</w:t>
      </w:r>
    </w:p>
    <w:p w14:paraId="490A37D6" w14:textId="77777777" w:rsidR="00C15F0C" w:rsidRPr="00925CD7" w:rsidRDefault="00C15F0C" w:rsidP="00C15F0C">
      <w:pPr>
        <w:keepLines/>
        <w:tabs>
          <w:tab w:val="left" w:pos="216"/>
        </w:tabs>
        <w:ind w:firstLine="0"/>
      </w:pPr>
      <w:r w:rsidRPr="00925CD7">
        <w:t>Mr. Speaker and Members of the House of Representatives:</w:t>
      </w:r>
    </w:p>
    <w:p w14:paraId="280CF844" w14:textId="77777777" w:rsidR="00C15F0C" w:rsidRPr="00925CD7" w:rsidRDefault="00C15F0C" w:rsidP="00C15F0C">
      <w:pPr>
        <w:keepLines/>
        <w:tabs>
          <w:tab w:val="left" w:pos="216"/>
        </w:tabs>
        <w:ind w:firstLine="0"/>
      </w:pPr>
    </w:p>
    <w:p w14:paraId="149D1548" w14:textId="77777777" w:rsidR="00C15F0C" w:rsidRPr="00925CD7" w:rsidRDefault="00C15F0C" w:rsidP="00C15F0C">
      <w:pPr>
        <w:keepLines/>
        <w:tabs>
          <w:tab w:val="left" w:pos="216"/>
        </w:tabs>
        <w:ind w:firstLine="0"/>
      </w:pPr>
      <w:r w:rsidRPr="00925CD7">
        <w:tab/>
        <w:t xml:space="preserve">I am transmitting herewith an appointment for confirmation. This appointment is made with advice and consent of the General Assembly and is therefore submitted for your consideration. </w:t>
      </w:r>
    </w:p>
    <w:p w14:paraId="6946370E" w14:textId="77777777" w:rsidR="00C15F0C" w:rsidRPr="00925CD7" w:rsidRDefault="00C15F0C" w:rsidP="00C15F0C">
      <w:pPr>
        <w:keepLines/>
        <w:tabs>
          <w:tab w:val="left" w:pos="216"/>
        </w:tabs>
        <w:ind w:firstLine="0"/>
      </w:pPr>
    </w:p>
    <w:p w14:paraId="45BB145D" w14:textId="77777777" w:rsidR="00C15F0C" w:rsidRPr="00925CD7" w:rsidRDefault="00C15F0C" w:rsidP="00C15F0C">
      <w:pPr>
        <w:keepLines/>
        <w:tabs>
          <w:tab w:val="left" w:pos="216"/>
        </w:tabs>
        <w:ind w:firstLine="0"/>
      </w:pPr>
      <w:r w:rsidRPr="00925CD7">
        <w:t>LOCAL APPOINTMENT</w:t>
      </w:r>
    </w:p>
    <w:p w14:paraId="35090C6D" w14:textId="77777777" w:rsidR="00C15F0C" w:rsidRPr="00925CD7" w:rsidRDefault="00C15F0C" w:rsidP="00C15F0C">
      <w:pPr>
        <w:keepLines/>
        <w:tabs>
          <w:tab w:val="left" w:pos="216"/>
        </w:tabs>
        <w:ind w:firstLine="0"/>
      </w:pPr>
      <w:r w:rsidRPr="00925CD7">
        <w:t>Kershaw County Master-in-Equity</w:t>
      </w:r>
    </w:p>
    <w:p w14:paraId="372E86DE" w14:textId="77777777" w:rsidR="00C15F0C" w:rsidRPr="00925CD7" w:rsidRDefault="00C15F0C" w:rsidP="00C15F0C">
      <w:pPr>
        <w:keepLines/>
        <w:tabs>
          <w:tab w:val="left" w:pos="216"/>
        </w:tabs>
        <w:ind w:firstLine="0"/>
      </w:pPr>
      <w:r w:rsidRPr="00925CD7">
        <w:t>Term Commencing: July 1, 2019</w:t>
      </w:r>
    </w:p>
    <w:p w14:paraId="0EF8C140" w14:textId="77777777" w:rsidR="00C15F0C" w:rsidRPr="00925CD7" w:rsidRDefault="00C15F0C" w:rsidP="00C15F0C">
      <w:pPr>
        <w:keepLines/>
        <w:tabs>
          <w:tab w:val="left" w:pos="216"/>
        </w:tabs>
        <w:ind w:firstLine="0"/>
      </w:pPr>
      <w:r w:rsidRPr="00925CD7">
        <w:t>Term Expiring: June 30, 2025</w:t>
      </w:r>
    </w:p>
    <w:p w14:paraId="781A7C7A" w14:textId="77777777" w:rsidR="00C15F0C" w:rsidRPr="00925CD7" w:rsidRDefault="00C15F0C" w:rsidP="00C15F0C">
      <w:pPr>
        <w:keepLines/>
        <w:tabs>
          <w:tab w:val="left" w:pos="216"/>
        </w:tabs>
        <w:ind w:firstLine="0"/>
      </w:pPr>
      <w:r w:rsidRPr="00925CD7">
        <w:t>Vice: Jeffrey M. Tzerman</w:t>
      </w:r>
    </w:p>
    <w:p w14:paraId="2B26586C" w14:textId="77777777" w:rsidR="00C15F0C" w:rsidRPr="00925CD7" w:rsidRDefault="00C15F0C" w:rsidP="00C15F0C">
      <w:pPr>
        <w:keepLines/>
        <w:tabs>
          <w:tab w:val="left" w:pos="216"/>
        </w:tabs>
        <w:ind w:firstLine="0"/>
      </w:pPr>
    </w:p>
    <w:p w14:paraId="791AE3B3" w14:textId="77777777" w:rsidR="00C15F0C" w:rsidRPr="00925CD7" w:rsidRDefault="00C15F0C" w:rsidP="00C15F0C">
      <w:pPr>
        <w:keepLines/>
        <w:tabs>
          <w:tab w:val="left" w:pos="216"/>
        </w:tabs>
        <w:ind w:firstLine="0"/>
      </w:pPr>
      <w:r w:rsidRPr="00925CD7">
        <w:t>Mr. William B. Cox, Jr.</w:t>
      </w:r>
    </w:p>
    <w:p w14:paraId="179E3A46" w14:textId="77777777" w:rsidR="00C15F0C" w:rsidRPr="00925CD7" w:rsidRDefault="00C15F0C" w:rsidP="00C15F0C">
      <w:pPr>
        <w:keepLines/>
        <w:tabs>
          <w:tab w:val="left" w:pos="216"/>
        </w:tabs>
        <w:ind w:firstLine="0"/>
      </w:pPr>
      <w:r w:rsidRPr="00925CD7">
        <w:t>136 Hunt Trace</w:t>
      </w:r>
    </w:p>
    <w:p w14:paraId="2C2E46CE" w14:textId="77777777" w:rsidR="00C15F0C" w:rsidRPr="00925CD7" w:rsidRDefault="00C15F0C" w:rsidP="00C15F0C">
      <w:pPr>
        <w:keepLines/>
        <w:tabs>
          <w:tab w:val="left" w:pos="216"/>
        </w:tabs>
        <w:ind w:firstLine="0"/>
      </w:pPr>
      <w:r w:rsidRPr="00925CD7">
        <w:t>Camden, South Carolina 29020</w:t>
      </w:r>
    </w:p>
    <w:p w14:paraId="065F093B" w14:textId="77777777" w:rsidR="00C15F0C" w:rsidRPr="00925CD7" w:rsidRDefault="00C15F0C" w:rsidP="00C15F0C">
      <w:pPr>
        <w:keepLines/>
        <w:tabs>
          <w:tab w:val="left" w:pos="216"/>
        </w:tabs>
        <w:ind w:firstLine="0"/>
      </w:pPr>
    </w:p>
    <w:p w14:paraId="06F1DF59" w14:textId="77777777" w:rsidR="00C15F0C" w:rsidRPr="00925CD7" w:rsidRDefault="00C15F0C" w:rsidP="00C15F0C">
      <w:pPr>
        <w:keepLines/>
        <w:tabs>
          <w:tab w:val="left" w:pos="216"/>
        </w:tabs>
        <w:ind w:firstLine="0"/>
      </w:pPr>
      <w:r w:rsidRPr="00925CD7">
        <w:t>Yours very truly,</w:t>
      </w:r>
    </w:p>
    <w:p w14:paraId="081214AE" w14:textId="77777777" w:rsidR="00C15F0C" w:rsidRPr="00925CD7" w:rsidRDefault="00C15F0C" w:rsidP="00C15F0C">
      <w:pPr>
        <w:keepLines/>
        <w:tabs>
          <w:tab w:val="left" w:pos="216"/>
        </w:tabs>
        <w:ind w:firstLine="0"/>
      </w:pPr>
      <w:r w:rsidRPr="00925CD7">
        <w:t>Henry McMaster</w:t>
      </w:r>
    </w:p>
    <w:p w14:paraId="460FDCD3" w14:textId="77777777" w:rsidR="00C15F0C" w:rsidRDefault="00C15F0C" w:rsidP="00C15F0C">
      <w:pPr>
        <w:keepLines/>
        <w:tabs>
          <w:tab w:val="left" w:pos="216"/>
        </w:tabs>
        <w:ind w:firstLine="0"/>
      </w:pPr>
      <w:r w:rsidRPr="00925CD7">
        <w:t>Governor</w:t>
      </w:r>
    </w:p>
    <w:p w14:paraId="6F68B02B" w14:textId="69976F34" w:rsidR="00C15F0C" w:rsidRDefault="00C15F0C" w:rsidP="00C15F0C">
      <w:pPr>
        <w:keepLines/>
        <w:tabs>
          <w:tab w:val="left" w:pos="216"/>
        </w:tabs>
        <w:ind w:firstLine="0"/>
      </w:pPr>
    </w:p>
    <w:p w14:paraId="7B580E4E" w14:textId="77777777" w:rsidR="00C15F0C" w:rsidRDefault="00C15F0C" w:rsidP="00C15F0C">
      <w:r>
        <w:t xml:space="preserve">The yeas and nays were taken resulting as follows: </w:t>
      </w:r>
    </w:p>
    <w:p w14:paraId="0970EC22" w14:textId="67416C1B" w:rsidR="00C15F0C" w:rsidRDefault="00C15F0C" w:rsidP="00C15F0C">
      <w:pPr>
        <w:jc w:val="center"/>
      </w:pPr>
      <w:r>
        <w:t xml:space="preserve"> </w:t>
      </w:r>
      <w:bookmarkStart w:id="5" w:name="vote_start16"/>
      <w:bookmarkEnd w:id="5"/>
      <w:r>
        <w:t>Yeas 97; Nays 0</w:t>
      </w:r>
    </w:p>
    <w:p w14:paraId="65ED88A3" w14:textId="77777777" w:rsidR="00C15F0C" w:rsidRDefault="00C15F0C" w:rsidP="00C15F0C">
      <w:pPr>
        <w:jc w:val="center"/>
      </w:pPr>
    </w:p>
    <w:p w14:paraId="59F8F919" w14:textId="77777777" w:rsidR="00C15F0C" w:rsidRDefault="00C15F0C" w:rsidP="00C15F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15F0C" w:rsidRPr="00C15F0C" w14:paraId="19C579BB" w14:textId="77777777" w:rsidTr="00C15F0C">
        <w:tc>
          <w:tcPr>
            <w:tcW w:w="2179" w:type="dxa"/>
            <w:shd w:val="clear" w:color="auto" w:fill="auto"/>
          </w:tcPr>
          <w:p w14:paraId="29CA9F48" w14:textId="139EF336" w:rsidR="00C15F0C" w:rsidRPr="00C15F0C" w:rsidRDefault="00C15F0C" w:rsidP="00C15F0C">
            <w:pPr>
              <w:keepNext/>
              <w:ind w:firstLine="0"/>
            </w:pPr>
            <w:r>
              <w:t>Anderson</w:t>
            </w:r>
          </w:p>
        </w:tc>
        <w:tc>
          <w:tcPr>
            <w:tcW w:w="2179" w:type="dxa"/>
            <w:shd w:val="clear" w:color="auto" w:fill="auto"/>
          </w:tcPr>
          <w:p w14:paraId="5D4D65DF" w14:textId="53E52D71" w:rsidR="00C15F0C" w:rsidRPr="00C15F0C" w:rsidRDefault="00C15F0C" w:rsidP="00C15F0C">
            <w:pPr>
              <w:keepNext/>
              <w:ind w:firstLine="0"/>
            </w:pPr>
            <w:r>
              <w:t>Bailey</w:t>
            </w:r>
          </w:p>
        </w:tc>
        <w:tc>
          <w:tcPr>
            <w:tcW w:w="2180" w:type="dxa"/>
            <w:shd w:val="clear" w:color="auto" w:fill="auto"/>
          </w:tcPr>
          <w:p w14:paraId="7D49F83F" w14:textId="1A0D2530" w:rsidR="00C15F0C" w:rsidRPr="00C15F0C" w:rsidRDefault="00C15F0C" w:rsidP="00C15F0C">
            <w:pPr>
              <w:keepNext/>
              <w:ind w:firstLine="0"/>
            </w:pPr>
            <w:r>
              <w:t>Bannister</w:t>
            </w:r>
          </w:p>
        </w:tc>
      </w:tr>
      <w:tr w:rsidR="00C15F0C" w:rsidRPr="00C15F0C" w14:paraId="32EDA53D" w14:textId="77777777" w:rsidTr="00C15F0C">
        <w:tc>
          <w:tcPr>
            <w:tcW w:w="2179" w:type="dxa"/>
            <w:shd w:val="clear" w:color="auto" w:fill="auto"/>
          </w:tcPr>
          <w:p w14:paraId="47DBC3B0" w14:textId="055873D0" w:rsidR="00C15F0C" w:rsidRPr="00C15F0C" w:rsidRDefault="00C15F0C" w:rsidP="00C15F0C">
            <w:pPr>
              <w:ind w:firstLine="0"/>
            </w:pPr>
            <w:r>
              <w:t>Bauer</w:t>
            </w:r>
          </w:p>
        </w:tc>
        <w:tc>
          <w:tcPr>
            <w:tcW w:w="2179" w:type="dxa"/>
            <w:shd w:val="clear" w:color="auto" w:fill="auto"/>
          </w:tcPr>
          <w:p w14:paraId="54EF1F16" w14:textId="2D5FB015" w:rsidR="00C15F0C" w:rsidRPr="00C15F0C" w:rsidRDefault="00C15F0C" w:rsidP="00C15F0C">
            <w:pPr>
              <w:ind w:firstLine="0"/>
            </w:pPr>
            <w:r>
              <w:t>Beach</w:t>
            </w:r>
          </w:p>
        </w:tc>
        <w:tc>
          <w:tcPr>
            <w:tcW w:w="2180" w:type="dxa"/>
            <w:shd w:val="clear" w:color="auto" w:fill="auto"/>
          </w:tcPr>
          <w:p w14:paraId="74887B43" w14:textId="4AF2CDFA" w:rsidR="00C15F0C" w:rsidRPr="00C15F0C" w:rsidRDefault="00C15F0C" w:rsidP="00C15F0C">
            <w:pPr>
              <w:ind w:firstLine="0"/>
            </w:pPr>
            <w:r>
              <w:t>Bernstein</w:t>
            </w:r>
          </w:p>
        </w:tc>
      </w:tr>
      <w:tr w:rsidR="00C15F0C" w:rsidRPr="00C15F0C" w14:paraId="54ABB92E" w14:textId="77777777" w:rsidTr="00C15F0C">
        <w:tc>
          <w:tcPr>
            <w:tcW w:w="2179" w:type="dxa"/>
            <w:shd w:val="clear" w:color="auto" w:fill="auto"/>
          </w:tcPr>
          <w:p w14:paraId="61E8DE37" w14:textId="5FD4BA13" w:rsidR="00C15F0C" w:rsidRPr="00C15F0C" w:rsidRDefault="00C15F0C" w:rsidP="00C15F0C">
            <w:pPr>
              <w:ind w:firstLine="0"/>
            </w:pPr>
            <w:r>
              <w:t>Blackwell</w:t>
            </w:r>
          </w:p>
        </w:tc>
        <w:tc>
          <w:tcPr>
            <w:tcW w:w="2179" w:type="dxa"/>
            <w:shd w:val="clear" w:color="auto" w:fill="auto"/>
          </w:tcPr>
          <w:p w14:paraId="3DA1C1A4" w14:textId="7EF344F6" w:rsidR="00C15F0C" w:rsidRPr="00C15F0C" w:rsidRDefault="00C15F0C" w:rsidP="00C15F0C">
            <w:pPr>
              <w:ind w:firstLine="0"/>
            </w:pPr>
            <w:r>
              <w:t>Brewer</w:t>
            </w:r>
          </w:p>
        </w:tc>
        <w:tc>
          <w:tcPr>
            <w:tcW w:w="2180" w:type="dxa"/>
            <w:shd w:val="clear" w:color="auto" w:fill="auto"/>
          </w:tcPr>
          <w:p w14:paraId="018E8C5F" w14:textId="55A99E4E" w:rsidR="00C15F0C" w:rsidRPr="00C15F0C" w:rsidRDefault="00C15F0C" w:rsidP="00C15F0C">
            <w:pPr>
              <w:ind w:firstLine="0"/>
            </w:pPr>
            <w:r>
              <w:t>Brittain</w:t>
            </w:r>
          </w:p>
        </w:tc>
      </w:tr>
      <w:tr w:rsidR="00C15F0C" w:rsidRPr="00C15F0C" w14:paraId="7E2AC2E6" w14:textId="77777777" w:rsidTr="00C15F0C">
        <w:tc>
          <w:tcPr>
            <w:tcW w:w="2179" w:type="dxa"/>
            <w:shd w:val="clear" w:color="auto" w:fill="auto"/>
          </w:tcPr>
          <w:p w14:paraId="5AEBFB0B" w14:textId="672B09CC" w:rsidR="00C15F0C" w:rsidRPr="00C15F0C" w:rsidRDefault="00C15F0C" w:rsidP="00C15F0C">
            <w:pPr>
              <w:ind w:firstLine="0"/>
            </w:pPr>
            <w:r>
              <w:t>Burns</w:t>
            </w:r>
          </w:p>
        </w:tc>
        <w:tc>
          <w:tcPr>
            <w:tcW w:w="2179" w:type="dxa"/>
            <w:shd w:val="clear" w:color="auto" w:fill="auto"/>
          </w:tcPr>
          <w:p w14:paraId="2A0AB86D" w14:textId="7923D3C9" w:rsidR="00C15F0C" w:rsidRPr="00C15F0C" w:rsidRDefault="00C15F0C" w:rsidP="00C15F0C">
            <w:pPr>
              <w:ind w:firstLine="0"/>
            </w:pPr>
            <w:r>
              <w:t>Bustos</w:t>
            </w:r>
          </w:p>
        </w:tc>
        <w:tc>
          <w:tcPr>
            <w:tcW w:w="2180" w:type="dxa"/>
            <w:shd w:val="clear" w:color="auto" w:fill="auto"/>
          </w:tcPr>
          <w:p w14:paraId="785208DB" w14:textId="6E80CFCF" w:rsidR="00C15F0C" w:rsidRPr="00C15F0C" w:rsidRDefault="00C15F0C" w:rsidP="00C15F0C">
            <w:pPr>
              <w:ind w:firstLine="0"/>
            </w:pPr>
            <w:r>
              <w:t>Calhoon</w:t>
            </w:r>
          </w:p>
        </w:tc>
      </w:tr>
      <w:tr w:rsidR="00C15F0C" w:rsidRPr="00C15F0C" w14:paraId="4E0CC902" w14:textId="77777777" w:rsidTr="00C15F0C">
        <w:tc>
          <w:tcPr>
            <w:tcW w:w="2179" w:type="dxa"/>
            <w:shd w:val="clear" w:color="auto" w:fill="auto"/>
          </w:tcPr>
          <w:p w14:paraId="4983EFCF" w14:textId="5EB139E6" w:rsidR="00C15F0C" w:rsidRPr="00C15F0C" w:rsidRDefault="00C15F0C" w:rsidP="00C15F0C">
            <w:pPr>
              <w:ind w:firstLine="0"/>
            </w:pPr>
            <w:r>
              <w:t>Carter</w:t>
            </w:r>
          </w:p>
        </w:tc>
        <w:tc>
          <w:tcPr>
            <w:tcW w:w="2179" w:type="dxa"/>
            <w:shd w:val="clear" w:color="auto" w:fill="auto"/>
          </w:tcPr>
          <w:p w14:paraId="6593B495" w14:textId="50071694" w:rsidR="00C15F0C" w:rsidRPr="00C15F0C" w:rsidRDefault="00C15F0C" w:rsidP="00C15F0C">
            <w:pPr>
              <w:ind w:firstLine="0"/>
            </w:pPr>
            <w:r>
              <w:t>Caskey</w:t>
            </w:r>
          </w:p>
        </w:tc>
        <w:tc>
          <w:tcPr>
            <w:tcW w:w="2180" w:type="dxa"/>
            <w:shd w:val="clear" w:color="auto" w:fill="auto"/>
          </w:tcPr>
          <w:p w14:paraId="6E83B6E8" w14:textId="3AFA066E" w:rsidR="00C15F0C" w:rsidRPr="00C15F0C" w:rsidRDefault="00C15F0C" w:rsidP="00C15F0C">
            <w:pPr>
              <w:ind w:firstLine="0"/>
            </w:pPr>
            <w:r>
              <w:t>Chapman</w:t>
            </w:r>
          </w:p>
        </w:tc>
      </w:tr>
      <w:tr w:rsidR="00C15F0C" w:rsidRPr="00C15F0C" w14:paraId="6B2760AD" w14:textId="77777777" w:rsidTr="00C15F0C">
        <w:tc>
          <w:tcPr>
            <w:tcW w:w="2179" w:type="dxa"/>
            <w:shd w:val="clear" w:color="auto" w:fill="auto"/>
          </w:tcPr>
          <w:p w14:paraId="5B882CC3" w14:textId="24D57B8F" w:rsidR="00C15F0C" w:rsidRPr="00C15F0C" w:rsidRDefault="00C15F0C" w:rsidP="00C15F0C">
            <w:pPr>
              <w:ind w:firstLine="0"/>
            </w:pPr>
            <w:r>
              <w:t>Chumley</w:t>
            </w:r>
          </w:p>
        </w:tc>
        <w:tc>
          <w:tcPr>
            <w:tcW w:w="2179" w:type="dxa"/>
            <w:shd w:val="clear" w:color="auto" w:fill="auto"/>
          </w:tcPr>
          <w:p w14:paraId="122A2948" w14:textId="2CF1EF5F" w:rsidR="00C15F0C" w:rsidRPr="00C15F0C" w:rsidRDefault="00C15F0C" w:rsidP="00C15F0C">
            <w:pPr>
              <w:ind w:firstLine="0"/>
            </w:pPr>
            <w:r>
              <w:t>Clyburn</w:t>
            </w:r>
          </w:p>
        </w:tc>
        <w:tc>
          <w:tcPr>
            <w:tcW w:w="2180" w:type="dxa"/>
            <w:shd w:val="clear" w:color="auto" w:fill="auto"/>
          </w:tcPr>
          <w:p w14:paraId="767E6CF8" w14:textId="5878E1DB" w:rsidR="00C15F0C" w:rsidRPr="00C15F0C" w:rsidRDefault="00C15F0C" w:rsidP="00C15F0C">
            <w:pPr>
              <w:ind w:firstLine="0"/>
            </w:pPr>
            <w:r>
              <w:t>Collins</w:t>
            </w:r>
          </w:p>
        </w:tc>
      </w:tr>
      <w:tr w:rsidR="00C15F0C" w:rsidRPr="00C15F0C" w14:paraId="024EB7F7" w14:textId="77777777" w:rsidTr="00C15F0C">
        <w:tc>
          <w:tcPr>
            <w:tcW w:w="2179" w:type="dxa"/>
            <w:shd w:val="clear" w:color="auto" w:fill="auto"/>
          </w:tcPr>
          <w:p w14:paraId="60B4ACFB" w14:textId="307D804D" w:rsidR="00C15F0C" w:rsidRPr="00C15F0C" w:rsidRDefault="00C15F0C" w:rsidP="00C15F0C">
            <w:pPr>
              <w:ind w:firstLine="0"/>
            </w:pPr>
            <w:r>
              <w:t>Connell</w:t>
            </w:r>
          </w:p>
        </w:tc>
        <w:tc>
          <w:tcPr>
            <w:tcW w:w="2179" w:type="dxa"/>
            <w:shd w:val="clear" w:color="auto" w:fill="auto"/>
          </w:tcPr>
          <w:p w14:paraId="0E5CF4D3" w14:textId="59AFD978" w:rsidR="00C15F0C" w:rsidRPr="00C15F0C" w:rsidRDefault="00C15F0C" w:rsidP="00C15F0C">
            <w:pPr>
              <w:ind w:firstLine="0"/>
            </w:pPr>
            <w:r>
              <w:t>B. L. Cox</w:t>
            </w:r>
          </w:p>
        </w:tc>
        <w:tc>
          <w:tcPr>
            <w:tcW w:w="2180" w:type="dxa"/>
            <w:shd w:val="clear" w:color="auto" w:fill="auto"/>
          </w:tcPr>
          <w:p w14:paraId="1F28FBC0" w14:textId="4A36C615" w:rsidR="00C15F0C" w:rsidRPr="00C15F0C" w:rsidRDefault="00C15F0C" w:rsidP="00C15F0C">
            <w:pPr>
              <w:ind w:firstLine="0"/>
            </w:pPr>
            <w:r>
              <w:t>Crawford</w:t>
            </w:r>
          </w:p>
        </w:tc>
      </w:tr>
      <w:tr w:rsidR="00C15F0C" w:rsidRPr="00C15F0C" w14:paraId="2FDE1FD6" w14:textId="77777777" w:rsidTr="00C15F0C">
        <w:tc>
          <w:tcPr>
            <w:tcW w:w="2179" w:type="dxa"/>
            <w:shd w:val="clear" w:color="auto" w:fill="auto"/>
          </w:tcPr>
          <w:p w14:paraId="20F42F96" w14:textId="3259E647" w:rsidR="00C15F0C" w:rsidRPr="00C15F0C" w:rsidRDefault="00C15F0C" w:rsidP="00C15F0C">
            <w:pPr>
              <w:ind w:firstLine="0"/>
            </w:pPr>
            <w:r>
              <w:t>Cromer</w:t>
            </w:r>
          </w:p>
        </w:tc>
        <w:tc>
          <w:tcPr>
            <w:tcW w:w="2179" w:type="dxa"/>
            <w:shd w:val="clear" w:color="auto" w:fill="auto"/>
          </w:tcPr>
          <w:p w14:paraId="52D25174" w14:textId="3DE3F2AE" w:rsidR="00C15F0C" w:rsidRPr="00C15F0C" w:rsidRDefault="00C15F0C" w:rsidP="00C15F0C">
            <w:pPr>
              <w:ind w:firstLine="0"/>
            </w:pPr>
            <w:r>
              <w:t>Davis</w:t>
            </w:r>
          </w:p>
        </w:tc>
        <w:tc>
          <w:tcPr>
            <w:tcW w:w="2180" w:type="dxa"/>
            <w:shd w:val="clear" w:color="auto" w:fill="auto"/>
          </w:tcPr>
          <w:p w14:paraId="698BB651" w14:textId="6CE1E296" w:rsidR="00C15F0C" w:rsidRPr="00C15F0C" w:rsidRDefault="00C15F0C" w:rsidP="00C15F0C">
            <w:pPr>
              <w:ind w:firstLine="0"/>
            </w:pPr>
            <w:r>
              <w:t>Dillard</w:t>
            </w:r>
          </w:p>
        </w:tc>
      </w:tr>
      <w:tr w:rsidR="00C15F0C" w:rsidRPr="00C15F0C" w14:paraId="1079FE77" w14:textId="77777777" w:rsidTr="00C15F0C">
        <w:tc>
          <w:tcPr>
            <w:tcW w:w="2179" w:type="dxa"/>
            <w:shd w:val="clear" w:color="auto" w:fill="auto"/>
          </w:tcPr>
          <w:p w14:paraId="7778297C" w14:textId="30BE8B7B" w:rsidR="00C15F0C" w:rsidRPr="00C15F0C" w:rsidRDefault="00C15F0C" w:rsidP="00C15F0C">
            <w:pPr>
              <w:ind w:firstLine="0"/>
            </w:pPr>
            <w:r>
              <w:t>Elliott</w:t>
            </w:r>
          </w:p>
        </w:tc>
        <w:tc>
          <w:tcPr>
            <w:tcW w:w="2179" w:type="dxa"/>
            <w:shd w:val="clear" w:color="auto" w:fill="auto"/>
          </w:tcPr>
          <w:p w14:paraId="57DC6498" w14:textId="18F9B23F" w:rsidR="00C15F0C" w:rsidRPr="00C15F0C" w:rsidRDefault="00C15F0C" w:rsidP="00C15F0C">
            <w:pPr>
              <w:ind w:firstLine="0"/>
            </w:pPr>
            <w:r>
              <w:t>Erickson</w:t>
            </w:r>
          </w:p>
        </w:tc>
        <w:tc>
          <w:tcPr>
            <w:tcW w:w="2180" w:type="dxa"/>
            <w:shd w:val="clear" w:color="auto" w:fill="auto"/>
          </w:tcPr>
          <w:p w14:paraId="3D0C0073" w14:textId="3E37D615" w:rsidR="00C15F0C" w:rsidRPr="00C15F0C" w:rsidRDefault="00C15F0C" w:rsidP="00C15F0C">
            <w:pPr>
              <w:ind w:firstLine="0"/>
            </w:pPr>
            <w:r>
              <w:t>Forrest</w:t>
            </w:r>
          </w:p>
        </w:tc>
      </w:tr>
      <w:tr w:rsidR="00C15F0C" w:rsidRPr="00C15F0C" w14:paraId="054E91AD" w14:textId="77777777" w:rsidTr="00C15F0C">
        <w:tc>
          <w:tcPr>
            <w:tcW w:w="2179" w:type="dxa"/>
            <w:shd w:val="clear" w:color="auto" w:fill="auto"/>
          </w:tcPr>
          <w:p w14:paraId="3323E808" w14:textId="7F1CAA22" w:rsidR="00C15F0C" w:rsidRPr="00C15F0C" w:rsidRDefault="00C15F0C" w:rsidP="00C15F0C">
            <w:pPr>
              <w:ind w:firstLine="0"/>
            </w:pPr>
            <w:r>
              <w:t>Gagnon</w:t>
            </w:r>
          </w:p>
        </w:tc>
        <w:tc>
          <w:tcPr>
            <w:tcW w:w="2179" w:type="dxa"/>
            <w:shd w:val="clear" w:color="auto" w:fill="auto"/>
          </w:tcPr>
          <w:p w14:paraId="03895BB8" w14:textId="09B7D7A3" w:rsidR="00C15F0C" w:rsidRPr="00C15F0C" w:rsidRDefault="00C15F0C" w:rsidP="00C15F0C">
            <w:pPr>
              <w:ind w:firstLine="0"/>
            </w:pPr>
            <w:r>
              <w:t>Garvin</w:t>
            </w:r>
          </w:p>
        </w:tc>
        <w:tc>
          <w:tcPr>
            <w:tcW w:w="2180" w:type="dxa"/>
            <w:shd w:val="clear" w:color="auto" w:fill="auto"/>
          </w:tcPr>
          <w:p w14:paraId="47904908" w14:textId="6CD8304D" w:rsidR="00C15F0C" w:rsidRPr="00C15F0C" w:rsidRDefault="00C15F0C" w:rsidP="00C15F0C">
            <w:pPr>
              <w:ind w:firstLine="0"/>
            </w:pPr>
            <w:r>
              <w:t>Gibson</w:t>
            </w:r>
          </w:p>
        </w:tc>
      </w:tr>
      <w:tr w:rsidR="00C15F0C" w:rsidRPr="00C15F0C" w14:paraId="0ADC4D44" w14:textId="77777777" w:rsidTr="00C15F0C">
        <w:tc>
          <w:tcPr>
            <w:tcW w:w="2179" w:type="dxa"/>
            <w:shd w:val="clear" w:color="auto" w:fill="auto"/>
          </w:tcPr>
          <w:p w14:paraId="32373E30" w14:textId="3CC1DAA1" w:rsidR="00C15F0C" w:rsidRPr="00C15F0C" w:rsidRDefault="00C15F0C" w:rsidP="00C15F0C">
            <w:pPr>
              <w:ind w:firstLine="0"/>
            </w:pPr>
            <w:r>
              <w:t>Gilliam</w:t>
            </w:r>
          </w:p>
        </w:tc>
        <w:tc>
          <w:tcPr>
            <w:tcW w:w="2179" w:type="dxa"/>
            <w:shd w:val="clear" w:color="auto" w:fill="auto"/>
          </w:tcPr>
          <w:p w14:paraId="0C5994F4" w14:textId="73ED389D" w:rsidR="00C15F0C" w:rsidRPr="00C15F0C" w:rsidRDefault="00C15F0C" w:rsidP="00C15F0C">
            <w:pPr>
              <w:ind w:firstLine="0"/>
            </w:pPr>
            <w:r>
              <w:t>Gilliard</w:t>
            </w:r>
          </w:p>
        </w:tc>
        <w:tc>
          <w:tcPr>
            <w:tcW w:w="2180" w:type="dxa"/>
            <w:shd w:val="clear" w:color="auto" w:fill="auto"/>
          </w:tcPr>
          <w:p w14:paraId="63B3FC20" w14:textId="6EA1CEFA" w:rsidR="00C15F0C" w:rsidRPr="00C15F0C" w:rsidRDefault="00C15F0C" w:rsidP="00C15F0C">
            <w:pPr>
              <w:ind w:firstLine="0"/>
            </w:pPr>
            <w:r>
              <w:t>Guest</w:t>
            </w:r>
          </w:p>
        </w:tc>
      </w:tr>
      <w:tr w:rsidR="00C15F0C" w:rsidRPr="00C15F0C" w14:paraId="4377AFD3" w14:textId="77777777" w:rsidTr="00C15F0C">
        <w:tc>
          <w:tcPr>
            <w:tcW w:w="2179" w:type="dxa"/>
            <w:shd w:val="clear" w:color="auto" w:fill="auto"/>
          </w:tcPr>
          <w:p w14:paraId="408CE3EC" w14:textId="508E350B" w:rsidR="00C15F0C" w:rsidRPr="00C15F0C" w:rsidRDefault="00C15F0C" w:rsidP="00C15F0C">
            <w:pPr>
              <w:ind w:firstLine="0"/>
            </w:pPr>
            <w:r>
              <w:t>Guffey</w:t>
            </w:r>
          </w:p>
        </w:tc>
        <w:tc>
          <w:tcPr>
            <w:tcW w:w="2179" w:type="dxa"/>
            <w:shd w:val="clear" w:color="auto" w:fill="auto"/>
          </w:tcPr>
          <w:p w14:paraId="7810B3BE" w14:textId="7A95DA4F" w:rsidR="00C15F0C" w:rsidRPr="00C15F0C" w:rsidRDefault="00C15F0C" w:rsidP="00C15F0C">
            <w:pPr>
              <w:ind w:firstLine="0"/>
            </w:pPr>
            <w:r>
              <w:t>Haddon</w:t>
            </w:r>
          </w:p>
        </w:tc>
        <w:tc>
          <w:tcPr>
            <w:tcW w:w="2180" w:type="dxa"/>
            <w:shd w:val="clear" w:color="auto" w:fill="auto"/>
          </w:tcPr>
          <w:p w14:paraId="33CC6627" w14:textId="61E4F771" w:rsidR="00C15F0C" w:rsidRPr="00C15F0C" w:rsidRDefault="00C15F0C" w:rsidP="00C15F0C">
            <w:pPr>
              <w:ind w:firstLine="0"/>
            </w:pPr>
            <w:r>
              <w:t>Hager</w:t>
            </w:r>
          </w:p>
        </w:tc>
      </w:tr>
      <w:tr w:rsidR="00C15F0C" w:rsidRPr="00C15F0C" w14:paraId="7CE326A0" w14:textId="77777777" w:rsidTr="00C15F0C">
        <w:tc>
          <w:tcPr>
            <w:tcW w:w="2179" w:type="dxa"/>
            <w:shd w:val="clear" w:color="auto" w:fill="auto"/>
          </w:tcPr>
          <w:p w14:paraId="61A0FA55" w14:textId="27F595E0" w:rsidR="00C15F0C" w:rsidRPr="00C15F0C" w:rsidRDefault="00C15F0C" w:rsidP="00C15F0C">
            <w:pPr>
              <w:ind w:firstLine="0"/>
            </w:pPr>
            <w:r>
              <w:t>Harris</w:t>
            </w:r>
          </w:p>
        </w:tc>
        <w:tc>
          <w:tcPr>
            <w:tcW w:w="2179" w:type="dxa"/>
            <w:shd w:val="clear" w:color="auto" w:fill="auto"/>
          </w:tcPr>
          <w:p w14:paraId="77B0700F" w14:textId="13837477" w:rsidR="00C15F0C" w:rsidRPr="00C15F0C" w:rsidRDefault="00C15F0C" w:rsidP="00C15F0C">
            <w:pPr>
              <w:ind w:firstLine="0"/>
            </w:pPr>
            <w:r>
              <w:t>Hart</w:t>
            </w:r>
          </w:p>
        </w:tc>
        <w:tc>
          <w:tcPr>
            <w:tcW w:w="2180" w:type="dxa"/>
            <w:shd w:val="clear" w:color="auto" w:fill="auto"/>
          </w:tcPr>
          <w:p w14:paraId="46C7DFD7" w14:textId="3517B4A6" w:rsidR="00C15F0C" w:rsidRPr="00C15F0C" w:rsidRDefault="00C15F0C" w:rsidP="00C15F0C">
            <w:pPr>
              <w:ind w:firstLine="0"/>
            </w:pPr>
            <w:r>
              <w:t>Hartnett</w:t>
            </w:r>
          </w:p>
        </w:tc>
      </w:tr>
      <w:tr w:rsidR="00C15F0C" w:rsidRPr="00C15F0C" w14:paraId="33392522" w14:textId="77777777" w:rsidTr="00C15F0C">
        <w:tc>
          <w:tcPr>
            <w:tcW w:w="2179" w:type="dxa"/>
            <w:shd w:val="clear" w:color="auto" w:fill="auto"/>
          </w:tcPr>
          <w:p w14:paraId="314DBB11" w14:textId="697A1FB7" w:rsidR="00C15F0C" w:rsidRPr="00C15F0C" w:rsidRDefault="00C15F0C" w:rsidP="00C15F0C">
            <w:pPr>
              <w:ind w:firstLine="0"/>
            </w:pPr>
            <w:r>
              <w:t>Hayes</w:t>
            </w:r>
          </w:p>
        </w:tc>
        <w:tc>
          <w:tcPr>
            <w:tcW w:w="2179" w:type="dxa"/>
            <w:shd w:val="clear" w:color="auto" w:fill="auto"/>
          </w:tcPr>
          <w:p w14:paraId="0E0E473B" w14:textId="0D1FA067" w:rsidR="00C15F0C" w:rsidRPr="00C15F0C" w:rsidRDefault="00C15F0C" w:rsidP="00C15F0C">
            <w:pPr>
              <w:ind w:firstLine="0"/>
            </w:pPr>
            <w:r>
              <w:t>Henderson-Myers</w:t>
            </w:r>
          </w:p>
        </w:tc>
        <w:tc>
          <w:tcPr>
            <w:tcW w:w="2180" w:type="dxa"/>
            <w:shd w:val="clear" w:color="auto" w:fill="auto"/>
          </w:tcPr>
          <w:p w14:paraId="54CF63EC" w14:textId="115938A2" w:rsidR="00C15F0C" w:rsidRPr="00C15F0C" w:rsidRDefault="00C15F0C" w:rsidP="00C15F0C">
            <w:pPr>
              <w:ind w:firstLine="0"/>
            </w:pPr>
            <w:r>
              <w:t>Herbkersman</w:t>
            </w:r>
          </w:p>
        </w:tc>
      </w:tr>
      <w:tr w:rsidR="00C15F0C" w:rsidRPr="00C15F0C" w14:paraId="14767938" w14:textId="77777777" w:rsidTr="00C15F0C">
        <w:tc>
          <w:tcPr>
            <w:tcW w:w="2179" w:type="dxa"/>
            <w:shd w:val="clear" w:color="auto" w:fill="auto"/>
          </w:tcPr>
          <w:p w14:paraId="32525F5F" w14:textId="26DE4E95" w:rsidR="00C15F0C" w:rsidRPr="00C15F0C" w:rsidRDefault="00C15F0C" w:rsidP="00C15F0C">
            <w:pPr>
              <w:ind w:firstLine="0"/>
            </w:pPr>
            <w:r>
              <w:t>Hewitt</w:t>
            </w:r>
          </w:p>
        </w:tc>
        <w:tc>
          <w:tcPr>
            <w:tcW w:w="2179" w:type="dxa"/>
            <w:shd w:val="clear" w:color="auto" w:fill="auto"/>
          </w:tcPr>
          <w:p w14:paraId="1D218712" w14:textId="397978A8" w:rsidR="00C15F0C" w:rsidRPr="00C15F0C" w:rsidRDefault="00C15F0C" w:rsidP="00C15F0C">
            <w:pPr>
              <w:ind w:firstLine="0"/>
            </w:pPr>
            <w:r>
              <w:t>Hiott</w:t>
            </w:r>
          </w:p>
        </w:tc>
        <w:tc>
          <w:tcPr>
            <w:tcW w:w="2180" w:type="dxa"/>
            <w:shd w:val="clear" w:color="auto" w:fill="auto"/>
          </w:tcPr>
          <w:p w14:paraId="2A4782ED" w14:textId="0416864C" w:rsidR="00C15F0C" w:rsidRPr="00C15F0C" w:rsidRDefault="00C15F0C" w:rsidP="00C15F0C">
            <w:pPr>
              <w:ind w:firstLine="0"/>
            </w:pPr>
            <w:r>
              <w:t>Hixon</w:t>
            </w:r>
          </w:p>
        </w:tc>
      </w:tr>
      <w:tr w:rsidR="00C15F0C" w:rsidRPr="00C15F0C" w14:paraId="64AEFC58" w14:textId="77777777" w:rsidTr="00C15F0C">
        <w:tc>
          <w:tcPr>
            <w:tcW w:w="2179" w:type="dxa"/>
            <w:shd w:val="clear" w:color="auto" w:fill="auto"/>
          </w:tcPr>
          <w:p w14:paraId="201518E3" w14:textId="6F2ACD1A" w:rsidR="00C15F0C" w:rsidRPr="00C15F0C" w:rsidRDefault="00C15F0C" w:rsidP="00C15F0C">
            <w:pPr>
              <w:ind w:firstLine="0"/>
            </w:pPr>
            <w:r>
              <w:t>Hosey</w:t>
            </w:r>
          </w:p>
        </w:tc>
        <w:tc>
          <w:tcPr>
            <w:tcW w:w="2179" w:type="dxa"/>
            <w:shd w:val="clear" w:color="auto" w:fill="auto"/>
          </w:tcPr>
          <w:p w14:paraId="64687123" w14:textId="580B40D3" w:rsidR="00C15F0C" w:rsidRPr="00C15F0C" w:rsidRDefault="00C15F0C" w:rsidP="00C15F0C">
            <w:pPr>
              <w:ind w:firstLine="0"/>
            </w:pPr>
            <w:r>
              <w:t>Hyde</w:t>
            </w:r>
          </w:p>
        </w:tc>
        <w:tc>
          <w:tcPr>
            <w:tcW w:w="2180" w:type="dxa"/>
            <w:shd w:val="clear" w:color="auto" w:fill="auto"/>
          </w:tcPr>
          <w:p w14:paraId="15C94028" w14:textId="42C2CB86" w:rsidR="00C15F0C" w:rsidRPr="00C15F0C" w:rsidRDefault="00C15F0C" w:rsidP="00C15F0C">
            <w:pPr>
              <w:ind w:firstLine="0"/>
            </w:pPr>
            <w:r>
              <w:t>Jefferson</w:t>
            </w:r>
          </w:p>
        </w:tc>
      </w:tr>
      <w:tr w:rsidR="00C15F0C" w:rsidRPr="00C15F0C" w14:paraId="3A7AC941" w14:textId="77777777" w:rsidTr="00C15F0C">
        <w:tc>
          <w:tcPr>
            <w:tcW w:w="2179" w:type="dxa"/>
            <w:shd w:val="clear" w:color="auto" w:fill="auto"/>
          </w:tcPr>
          <w:p w14:paraId="2813B68E" w14:textId="4606AA99" w:rsidR="00C15F0C" w:rsidRPr="00C15F0C" w:rsidRDefault="00C15F0C" w:rsidP="00C15F0C">
            <w:pPr>
              <w:ind w:firstLine="0"/>
            </w:pPr>
            <w:r>
              <w:t>J. E. Johnson</w:t>
            </w:r>
          </w:p>
        </w:tc>
        <w:tc>
          <w:tcPr>
            <w:tcW w:w="2179" w:type="dxa"/>
            <w:shd w:val="clear" w:color="auto" w:fill="auto"/>
          </w:tcPr>
          <w:p w14:paraId="174F1F5C" w14:textId="08CB7E09" w:rsidR="00C15F0C" w:rsidRPr="00C15F0C" w:rsidRDefault="00C15F0C" w:rsidP="00C15F0C">
            <w:pPr>
              <w:ind w:firstLine="0"/>
            </w:pPr>
            <w:r>
              <w:t>J. L. Johnson</w:t>
            </w:r>
          </w:p>
        </w:tc>
        <w:tc>
          <w:tcPr>
            <w:tcW w:w="2180" w:type="dxa"/>
            <w:shd w:val="clear" w:color="auto" w:fill="auto"/>
          </w:tcPr>
          <w:p w14:paraId="5172C19F" w14:textId="01AED991" w:rsidR="00C15F0C" w:rsidRPr="00C15F0C" w:rsidRDefault="00C15F0C" w:rsidP="00C15F0C">
            <w:pPr>
              <w:ind w:firstLine="0"/>
            </w:pPr>
            <w:r>
              <w:t>S. Jones</w:t>
            </w:r>
          </w:p>
        </w:tc>
      </w:tr>
      <w:tr w:rsidR="00C15F0C" w:rsidRPr="00C15F0C" w14:paraId="5F0887C8" w14:textId="77777777" w:rsidTr="00C15F0C">
        <w:tc>
          <w:tcPr>
            <w:tcW w:w="2179" w:type="dxa"/>
            <w:shd w:val="clear" w:color="auto" w:fill="auto"/>
          </w:tcPr>
          <w:p w14:paraId="138789F3" w14:textId="2BDD4F4B" w:rsidR="00C15F0C" w:rsidRPr="00C15F0C" w:rsidRDefault="00C15F0C" w:rsidP="00C15F0C">
            <w:pPr>
              <w:ind w:firstLine="0"/>
            </w:pPr>
            <w:r>
              <w:t>W. Jones</w:t>
            </w:r>
          </w:p>
        </w:tc>
        <w:tc>
          <w:tcPr>
            <w:tcW w:w="2179" w:type="dxa"/>
            <w:shd w:val="clear" w:color="auto" w:fill="auto"/>
          </w:tcPr>
          <w:p w14:paraId="51C3DFC1" w14:textId="6437ABE4" w:rsidR="00C15F0C" w:rsidRPr="00C15F0C" w:rsidRDefault="00C15F0C" w:rsidP="00C15F0C">
            <w:pPr>
              <w:ind w:firstLine="0"/>
            </w:pPr>
            <w:r>
              <w:t>Jordan</w:t>
            </w:r>
          </w:p>
        </w:tc>
        <w:tc>
          <w:tcPr>
            <w:tcW w:w="2180" w:type="dxa"/>
            <w:shd w:val="clear" w:color="auto" w:fill="auto"/>
          </w:tcPr>
          <w:p w14:paraId="626BDCF5" w14:textId="46CA2AC9" w:rsidR="00C15F0C" w:rsidRPr="00C15F0C" w:rsidRDefault="00C15F0C" w:rsidP="00C15F0C">
            <w:pPr>
              <w:ind w:firstLine="0"/>
            </w:pPr>
            <w:r>
              <w:t>Kilmartin</w:t>
            </w:r>
          </w:p>
        </w:tc>
      </w:tr>
      <w:tr w:rsidR="00C15F0C" w:rsidRPr="00C15F0C" w14:paraId="2F37F711" w14:textId="77777777" w:rsidTr="00C15F0C">
        <w:tc>
          <w:tcPr>
            <w:tcW w:w="2179" w:type="dxa"/>
            <w:shd w:val="clear" w:color="auto" w:fill="auto"/>
          </w:tcPr>
          <w:p w14:paraId="654DE942" w14:textId="54D83C82" w:rsidR="00C15F0C" w:rsidRPr="00C15F0C" w:rsidRDefault="00C15F0C" w:rsidP="00C15F0C">
            <w:pPr>
              <w:ind w:firstLine="0"/>
            </w:pPr>
            <w:r>
              <w:t>Kirby</w:t>
            </w:r>
          </w:p>
        </w:tc>
        <w:tc>
          <w:tcPr>
            <w:tcW w:w="2179" w:type="dxa"/>
            <w:shd w:val="clear" w:color="auto" w:fill="auto"/>
          </w:tcPr>
          <w:p w14:paraId="78FA6E80" w14:textId="069618C1" w:rsidR="00C15F0C" w:rsidRPr="00C15F0C" w:rsidRDefault="00C15F0C" w:rsidP="00C15F0C">
            <w:pPr>
              <w:ind w:firstLine="0"/>
            </w:pPr>
            <w:r>
              <w:t>Landing</w:t>
            </w:r>
          </w:p>
        </w:tc>
        <w:tc>
          <w:tcPr>
            <w:tcW w:w="2180" w:type="dxa"/>
            <w:shd w:val="clear" w:color="auto" w:fill="auto"/>
          </w:tcPr>
          <w:p w14:paraId="3A6E296C" w14:textId="47404934" w:rsidR="00C15F0C" w:rsidRPr="00C15F0C" w:rsidRDefault="00C15F0C" w:rsidP="00C15F0C">
            <w:pPr>
              <w:ind w:firstLine="0"/>
            </w:pPr>
            <w:r>
              <w:t>Lawson</w:t>
            </w:r>
          </w:p>
        </w:tc>
      </w:tr>
      <w:tr w:rsidR="00C15F0C" w:rsidRPr="00C15F0C" w14:paraId="5D0C457D" w14:textId="77777777" w:rsidTr="00C15F0C">
        <w:tc>
          <w:tcPr>
            <w:tcW w:w="2179" w:type="dxa"/>
            <w:shd w:val="clear" w:color="auto" w:fill="auto"/>
          </w:tcPr>
          <w:p w14:paraId="110E110F" w14:textId="0845265D" w:rsidR="00C15F0C" w:rsidRPr="00C15F0C" w:rsidRDefault="00C15F0C" w:rsidP="00C15F0C">
            <w:pPr>
              <w:ind w:firstLine="0"/>
            </w:pPr>
            <w:r>
              <w:t>Ligon</w:t>
            </w:r>
          </w:p>
        </w:tc>
        <w:tc>
          <w:tcPr>
            <w:tcW w:w="2179" w:type="dxa"/>
            <w:shd w:val="clear" w:color="auto" w:fill="auto"/>
          </w:tcPr>
          <w:p w14:paraId="63B123AB" w14:textId="5FDD626C" w:rsidR="00C15F0C" w:rsidRPr="00C15F0C" w:rsidRDefault="00C15F0C" w:rsidP="00C15F0C">
            <w:pPr>
              <w:ind w:firstLine="0"/>
            </w:pPr>
            <w:r>
              <w:t>Long</w:t>
            </w:r>
          </w:p>
        </w:tc>
        <w:tc>
          <w:tcPr>
            <w:tcW w:w="2180" w:type="dxa"/>
            <w:shd w:val="clear" w:color="auto" w:fill="auto"/>
          </w:tcPr>
          <w:p w14:paraId="1DB2524E" w14:textId="4B15C29E" w:rsidR="00C15F0C" w:rsidRPr="00C15F0C" w:rsidRDefault="00C15F0C" w:rsidP="00C15F0C">
            <w:pPr>
              <w:ind w:firstLine="0"/>
            </w:pPr>
            <w:r>
              <w:t>Magnuson</w:t>
            </w:r>
          </w:p>
        </w:tc>
      </w:tr>
      <w:tr w:rsidR="00C15F0C" w:rsidRPr="00C15F0C" w14:paraId="4E3E3E1D" w14:textId="77777777" w:rsidTr="00C15F0C">
        <w:tc>
          <w:tcPr>
            <w:tcW w:w="2179" w:type="dxa"/>
            <w:shd w:val="clear" w:color="auto" w:fill="auto"/>
          </w:tcPr>
          <w:p w14:paraId="3AD2AD5E" w14:textId="1CD80B21" w:rsidR="00C15F0C" w:rsidRPr="00C15F0C" w:rsidRDefault="00C15F0C" w:rsidP="00C15F0C">
            <w:pPr>
              <w:ind w:firstLine="0"/>
            </w:pPr>
            <w:r>
              <w:t>May</w:t>
            </w:r>
          </w:p>
        </w:tc>
        <w:tc>
          <w:tcPr>
            <w:tcW w:w="2179" w:type="dxa"/>
            <w:shd w:val="clear" w:color="auto" w:fill="auto"/>
          </w:tcPr>
          <w:p w14:paraId="3F51CAA3" w14:textId="272FC1C3" w:rsidR="00C15F0C" w:rsidRPr="00C15F0C" w:rsidRDefault="00C15F0C" w:rsidP="00C15F0C">
            <w:pPr>
              <w:ind w:firstLine="0"/>
            </w:pPr>
            <w:r>
              <w:t>McCabe</w:t>
            </w:r>
          </w:p>
        </w:tc>
        <w:tc>
          <w:tcPr>
            <w:tcW w:w="2180" w:type="dxa"/>
            <w:shd w:val="clear" w:color="auto" w:fill="auto"/>
          </w:tcPr>
          <w:p w14:paraId="3FD7A0BD" w14:textId="6E292855" w:rsidR="00C15F0C" w:rsidRPr="00C15F0C" w:rsidRDefault="00C15F0C" w:rsidP="00C15F0C">
            <w:pPr>
              <w:ind w:firstLine="0"/>
            </w:pPr>
            <w:r>
              <w:t>McGinnis</w:t>
            </w:r>
          </w:p>
        </w:tc>
      </w:tr>
      <w:tr w:rsidR="00C15F0C" w:rsidRPr="00C15F0C" w14:paraId="6956BC59" w14:textId="77777777" w:rsidTr="00C15F0C">
        <w:tc>
          <w:tcPr>
            <w:tcW w:w="2179" w:type="dxa"/>
            <w:shd w:val="clear" w:color="auto" w:fill="auto"/>
          </w:tcPr>
          <w:p w14:paraId="44E1B501" w14:textId="3BFD448F" w:rsidR="00C15F0C" w:rsidRPr="00C15F0C" w:rsidRDefault="00C15F0C" w:rsidP="00C15F0C">
            <w:pPr>
              <w:ind w:firstLine="0"/>
            </w:pPr>
            <w:r>
              <w:t>Mitchell</w:t>
            </w:r>
          </w:p>
        </w:tc>
        <w:tc>
          <w:tcPr>
            <w:tcW w:w="2179" w:type="dxa"/>
            <w:shd w:val="clear" w:color="auto" w:fill="auto"/>
          </w:tcPr>
          <w:p w14:paraId="21E9B25E" w14:textId="7E3BE934" w:rsidR="00C15F0C" w:rsidRPr="00C15F0C" w:rsidRDefault="00C15F0C" w:rsidP="00C15F0C">
            <w:pPr>
              <w:ind w:firstLine="0"/>
            </w:pPr>
            <w:r>
              <w:t>T. Moore</w:t>
            </w:r>
          </w:p>
        </w:tc>
        <w:tc>
          <w:tcPr>
            <w:tcW w:w="2180" w:type="dxa"/>
            <w:shd w:val="clear" w:color="auto" w:fill="auto"/>
          </w:tcPr>
          <w:p w14:paraId="1D6C932C" w14:textId="5B6E6620" w:rsidR="00C15F0C" w:rsidRPr="00C15F0C" w:rsidRDefault="00C15F0C" w:rsidP="00C15F0C">
            <w:pPr>
              <w:ind w:firstLine="0"/>
            </w:pPr>
            <w:r>
              <w:t>A. M. Morgan</w:t>
            </w:r>
          </w:p>
        </w:tc>
      </w:tr>
      <w:tr w:rsidR="00C15F0C" w:rsidRPr="00C15F0C" w14:paraId="069887BF" w14:textId="77777777" w:rsidTr="00C15F0C">
        <w:tc>
          <w:tcPr>
            <w:tcW w:w="2179" w:type="dxa"/>
            <w:shd w:val="clear" w:color="auto" w:fill="auto"/>
          </w:tcPr>
          <w:p w14:paraId="3F849978" w14:textId="3550CBBE" w:rsidR="00C15F0C" w:rsidRPr="00C15F0C" w:rsidRDefault="00C15F0C" w:rsidP="00C15F0C">
            <w:pPr>
              <w:ind w:firstLine="0"/>
            </w:pPr>
            <w:r>
              <w:t>T. A. Morgan</w:t>
            </w:r>
          </w:p>
        </w:tc>
        <w:tc>
          <w:tcPr>
            <w:tcW w:w="2179" w:type="dxa"/>
            <w:shd w:val="clear" w:color="auto" w:fill="auto"/>
          </w:tcPr>
          <w:p w14:paraId="5D006317" w14:textId="77A503FF" w:rsidR="00C15F0C" w:rsidRPr="00C15F0C" w:rsidRDefault="00C15F0C" w:rsidP="00C15F0C">
            <w:pPr>
              <w:ind w:firstLine="0"/>
            </w:pPr>
            <w:r>
              <w:t>Moss</w:t>
            </w:r>
          </w:p>
        </w:tc>
        <w:tc>
          <w:tcPr>
            <w:tcW w:w="2180" w:type="dxa"/>
            <w:shd w:val="clear" w:color="auto" w:fill="auto"/>
          </w:tcPr>
          <w:p w14:paraId="72E642AB" w14:textId="109754E3" w:rsidR="00C15F0C" w:rsidRPr="00C15F0C" w:rsidRDefault="00C15F0C" w:rsidP="00C15F0C">
            <w:pPr>
              <w:ind w:firstLine="0"/>
            </w:pPr>
            <w:r>
              <w:t>Murphy</w:t>
            </w:r>
          </w:p>
        </w:tc>
      </w:tr>
      <w:tr w:rsidR="00C15F0C" w:rsidRPr="00C15F0C" w14:paraId="3C5D5E27" w14:textId="77777777" w:rsidTr="00C15F0C">
        <w:tc>
          <w:tcPr>
            <w:tcW w:w="2179" w:type="dxa"/>
            <w:shd w:val="clear" w:color="auto" w:fill="auto"/>
          </w:tcPr>
          <w:p w14:paraId="249C53F9" w14:textId="18A036B3" w:rsidR="00C15F0C" w:rsidRPr="00C15F0C" w:rsidRDefault="00C15F0C" w:rsidP="00C15F0C">
            <w:pPr>
              <w:ind w:firstLine="0"/>
            </w:pPr>
            <w:r>
              <w:t>B. Newton</w:t>
            </w:r>
          </w:p>
        </w:tc>
        <w:tc>
          <w:tcPr>
            <w:tcW w:w="2179" w:type="dxa"/>
            <w:shd w:val="clear" w:color="auto" w:fill="auto"/>
          </w:tcPr>
          <w:p w14:paraId="1C4E4A08" w14:textId="555F2746" w:rsidR="00C15F0C" w:rsidRPr="00C15F0C" w:rsidRDefault="00C15F0C" w:rsidP="00C15F0C">
            <w:pPr>
              <w:ind w:firstLine="0"/>
            </w:pPr>
            <w:r>
              <w:t>W. Newton</w:t>
            </w:r>
          </w:p>
        </w:tc>
        <w:tc>
          <w:tcPr>
            <w:tcW w:w="2180" w:type="dxa"/>
            <w:shd w:val="clear" w:color="auto" w:fill="auto"/>
          </w:tcPr>
          <w:p w14:paraId="027ACED4" w14:textId="3E7295C0" w:rsidR="00C15F0C" w:rsidRPr="00C15F0C" w:rsidRDefault="00C15F0C" w:rsidP="00C15F0C">
            <w:pPr>
              <w:ind w:firstLine="0"/>
            </w:pPr>
            <w:r>
              <w:t>O'Neal</w:t>
            </w:r>
          </w:p>
        </w:tc>
      </w:tr>
      <w:tr w:rsidR="00C15F0C" w:rsidRPr="00C15F0C" w14:paraId="7996E61E" w14:textId="77777777" w:rsidTr="00C15F0C">
        <w:tc>
          <w:tcPr>
            <w:tcW w:w="2179" w:type="dxa"/>
            <w:shd w:val="clear" w:color="auto" w:fill="auto"/>
          </w:tcPr>
          <w:p w14:paraId="64F1CE6B" w14:textId="4CE7C11D" w:rsidR="00C15F0C" w:rsidRPr="00C15F0C" w:rsidRDefault="00C15F0C" w:rsidP="00C15F0C">
            <w:pPr>
              <w:ind w:firstLine="0"/>
            </w:pPr>
            <w:r>
              <w:t>Oremus</w:t>
            </w:r>
          </w:p>
        </w:tc>
        <w:tc>
          <w:tcPr>
            <w:tcW w:w="2179" w:type="dxa"/>
            <w:shd w:val="clear" w:color="auto" w:fill="auto"/>
          </w:tcPr>
          <w:p w14:paraId="2B88BDF5" w14:textId="71E8519F" w:rsidR="00C15F0C" w:rsidRPr="00C15F0C" w:rsidRDefault="00C15F0C" w:rsidP="00C15F0C">
            <w:pPr>
              <w:ind w:firstLine="0"/>
            </w:pPr>
            <w:r>
              <w:t>Ott</w:t>
            </w:r>
          </w:p>
        </w:tc>
        <w:tc>
          <w:tcPr>
            <w:tcW w:w="2180" w:type="dxa"/>
            <w:shd w:val="clear" w:color="auto" w:fill="auto"/>
          </w:tcPr>
          <w:p w14:paraId="37EC26BD" w14:textId="789023AA" w:rsidR="00C15F0C" w:rsidRPr="00C15F0C" w:rsidRDefault="00C15F0C" w:rsidP="00C15F0C">
            <w:pPr>
              <w:ind w:firstLine="0"/>
            </w:pPr>
            <w:r>
              <w:t>Pace</w:t>
            </w:r>
          </w:p>
        </w:tc>
      </w:tr>
      <w:tr w:rsidR="00C15F0C" w:rsidRPr="00C15F0C" w14:paraId="050850C4" w14:textId="77777777" w:rsidTr="00C15F0C">
        <w:tc>
          <w:tcPr>
            <w:tcW w:w="2179" w:type="dxa"/>
            <w:shd w:val="clear" w:color="auto" w:fill="auto"/>
          </w:tcPr>
          <w:p w14:paraId="2D06F55A" w14:textId="4CB527F8" w:rsidR="00C15F0C" w:rsidRPr="00C15F0C" w:rsidRDefault="00C15F0C" w:rsidP="00C15F0C">
            <w:pPr>
              <w:ind w:firstLine="0"/>
            </w:pPr>
            <w:r>
              <w:t>Pope</w:t>
            </w:r>
          </w:p>
        </w:tc>
        <w:tc>
          <w:tcPr>
            <w:tcW w:w="2179" w:type="dxa"/>
            <w:shd w:val="clear" w:color="auto" w:fill="auto"/>
          </w:tcPr>
          <w:p w14:paraId="7EFF3943" w14:textId="5CCB2EA2" w:rsidR="00C15F0C" w:rsidRPr="00C15F0C" w:rsidRDefault="00C15F0C" w:rsidP="00C15F0C">
            <w:pPr>
              <w:ind w:firstLine="0"/>
            </w:pPr>
            <w:r>
              <w:t>Rivers</w:t>
            </w:r>
          </w:p>
        </w:tc>
        <w:tc>
          <w:tcPr>
            <w:tcW w:w="2180" w:type="dxa"/>
            <w:shd w:val="clear" w:color="auto" w:fill="auto"/>
          </w:tcPr>
          <w:p w14:paraId="2044A8B1" w14:textId="79C8D903" w:rsidR="00C15F0C" w:rsidRPr="00C15F0C" w:rsidRDefault="00C15F0C" w:rsidP="00C15F0C">
            <w:pPr>
              <w:ind w:firstLine="0"/>
            </w:pPr>
            <w:r>
              <w:t>Robbins</w:t>
            </w:r>
          </w:p>
        </w:tc>
      </w:tr>
      <w:tr w:rsidR="00C15F0C" w:rsidRPr="00C15F0C" w14:paraId="009154F7" w14:textId="77777777" w:rsidTr="00C15F0C">
        <w:tc>
          <w:tcPr>
            <w:tcW w:w="2179" w:type="dxa"/>
            <w:shd w:val="clear" w:color="auto" w:fill="auto"/>
          </w:tcPr>
          <w:p w14:paraId="2B0F271A" w14:textId="293A31F7" w:rsidR="00C15F0C" w:rsidRPr="00C15F0C" w:rsidRDefault="00C15F0C" w:rsidP="00C15F0C">
            <w:pPr>
              <w:ind w:firstLine="0"/>
            </w:pPr>
            <w:r>
              <w:t>Rose</w:t>
            </w:r>
          </w:p>
        </w:tc>
        <w:tc>
          <w:tcPr>
            <w:tcW w:w="2179" w:type="dxa"/>
            <w:shd w:val="clear" w:color="auto" w:fill="auto"/>
          </w:tcPr>
          <w:p w14:paraId="7F5BD740" w14:textId="389B9D88" w:rsidR="00C15F0C" w:rsidRPr="00C15F0C" w:rsidRDefault="00C15F0C" w:rsidP="00C15F0C">
            <w:pPr>
              <w:ind w:firstLine="0"/>
            </w:pPr>
            <w:r>
              <w:t>Sandifer</w:t>
            </w:r>
          </w:p>
        </w:tc>
        <w:tc>
          <w:tcPr>
            <w:tcW w:w="2180" w:type="dxa"/>
            <w:shd w:val="clear" w:color="auto" w:fill="auto"/>
          </w:tcPr>
          <w:p w14:paraId="015DA50B" w14:textId="44F74B37" w:rsidR="00C15F0C" w:rsidRPr="00C15F0C" w:rsidRDefault="00C15F0C" w:rsidP="00C15F0C">
            <w:pPr>
              <w:ind w:firstLine="0"/>
            </w:pPr>
            <w:r>
              <w:t>Schuessler</w:t>
            </w:r>
          </w:p>
        </w:tc>
      </w:tr>
      <w:tr w:rsidR="00C15F0C" w:rsidRPr="00C15F0C" w14:paraId="2B460800" w14:textId="77777777" w:rsidTr="00C15F0C">
        <w:tc>
          <w:tcPr>
            <w:tcW w:w="2179" w:type="dxa"/>
            <w:shd w:val="clear" w:color="auto" w:fill="auto"/>
          </w:tcPr>
          <w:p w14:paraId="62754386" w14:textId="5E0D4A88" w:rsidR="00C15F0C" w:rsidRPr="00C15F0C" w:rsidRDefault="00C15F0C" w:rsidP="00C15F0C">
            <w:pPr>
              <w:ind w:firstLine="0"/>
            </w:pPr>
            <w:r>
              <w:t>G. M. Smith</w:t>
            </w:r>
          </w:p>
        </w:tc>
        <w:tc>
          <w:tcPr>
            <w:tcW w:w="2179" w:type="dxa"/>
            <w:shd w:val="clear" w:color="auto" w:fill="auto"/>
          </w:tcPr>
          <w:p w14:paraId="47AC4F12" w14:textId="3EF11D2C" w:rsidR="00C15F0C" w:rsidRPr="00C15F0C" w:rsidRDefault="00C15F0C" w:rsidP="00C15F0C">
            <w:pPr>
              <w:ind w:firstLine="0"/>
            </w:pPr>
            <w:r>
              <w:t>M. M. Smith</w:t>
            </w:r>
          </w:p>
        </w:tc>
        <w:tc>
          <w:tcPr>
            <w:tcW w:w="2180" w:type="dxa"/>
            <w:shd w:val="clear" w:color="auto" w:fill="auto"/>
          </w:tcPr>
          <w:p w14:paraId="38623989" w14:textId="42F8EBB0" w:rsidR="00C15F0C" w:rsidRPr="00C15F0C" w:rsidRDefault="00C15F0C" w:rsidP="00C15F0C">
            <w:pPr>
              <w:ind w:firstLine="0"/>
            </w:pPr>
            <w:r>
              <w:t>Spann-Wilder</w:t>
            </w:r>
          </w:p>
        </w:tc>
      </w:tr>
      <w:tr w:rsidR="00C15F0C" w:rsidRPr="00C15F0C" w14:paraId="5CA17B2D" w14:textId="77777777" w:rsidTr="00C15F0C">
        <w:tc>
          <w:tcPr>
            <w:tcW w:w="2179" w:type="dxa"/>
            <w:shd w:val="clear" w:color="auto" w:fill="auto"/>
          </w:tcPr>
          <w:p w14:paraId="38ADA990" w14:textId="62769C72" w:rsidR="00C15F0C" w:rsidRPr="00C15F0C" w:rsidRDefault="00C15F0C" w:rsidP="00C15F0C">
            <w:pPr>
              <w:ind w:firstLine="0"/>
            </w:pPr>
            <w:r>
              <w:t>Stavrinakis</w:t>
            </w:r>
          </w:p>
        </w:tc>
        <w:tc>
          <w:tcPr>
            <w:tcW w:w="2179" w:type="dxa"/>
            <w:shd w:val="clear" w:color="auto" w:fill="auto"/>
          </w:tcPr>
          <w:p w14:paraId="794ED0AD" w14:textId="7B5CB5A0" w:rsidR="00C15F0C" w:rsidRPr="00C15F0C" w:rsidRDefault="00C15F0C" w:rsidP="00C15F0C">
            <w:pPr>
              <w:ind w:firstLine="0"/>
            </w:pPr>
            <w:r>
              <w:t>Taylor</w:t>
            </w:r>
          </w:p>
        </w:tc>
        <w:tc>
          <w:tcPr>
            <w:tcW w:w="2180" w:type="dxa"/>
            <w:shd w:val="clear" w:color="auto" w:fill="auto"/>
          </w:tcPr>
          <w:p w14:paraId="5FA8751B" w14:textId="2EB0B0C4" w:rsidR="00C15F0C" w:rsidRPr="00C15F0C" w:rsidRDefault="00C15F0C" w:rsidP="00C15F0C">
            <w:pPr>
              <w:ind w:firstLine="0"/>
            </w:pPr>
            <w:r>
              <w:t>Thayer</w:t>
            </w:r>
          </w:p>
        </w:tc>
      </w:tr>
      <w:tr w:rsidR="00C15F0C" w:rsidRPr="00C15F0C" w14:paraId="004C6955" w14:textId="77777777" w:rsidTr="00C15F0C">
        <w:tc>
          <w:tcPr>
            <w:tcW w:w="2179" w:type="dxa"/>
            <w:shd w:val="clear" w:color="auto" w:fill="auto"/>
          </w:tcPr>
          <w:p w14:paraId="39FF5C8B" w14:textId="4B7A0992" w:rsidR="00C15F0C" w:rsidRPr="00C15F0C" w:rsidRDefault="00C15F0C" w:rsidP="00C15F0C">
            <w:pPr>
              <w:ind w:firstLine="0"/>
            </w:pPr>
            <w:r>
              <w:t>Thigpen</w:t>
            </w:r>
          </w:p>
        </w:tc>
        <w:tc>
          <w:tcPr>
            <w:tcW w:w="2179" w:type="dxa"/>
            <w:shd w:val="clear" w:color="auto" w:fill="auto"/>
          </w:tcPr>
          <w:p w14:paraId="148E0941" w14:textId="23CE12FD" w:rsidR="00C15F0C" w:rsidRPr="00C15F0C" w:rsidRDefault="00C15F0C" w:rsidP="00C15F0C">
            <w:pPr>
              <w:ind w:firstLine="0"/>
            </w:pPr>
            <w:r>
              <w:t>Vaughan</w:t>
            </w:r>
          </w:p>
        </w:tc>
        <w:tc>
          <w:tcPr>
            <w:tcW w:w="2180" w:type="dxa"/>
            <w:shd w:val="clear" w:color="auto" w:fill="auto"/>
          </w:tcPr>
          <w:p w14:paraId="2805C467" w14:textId="33BB2B6F" w:rsidR="00C15F0C" w:rsidRPr="00C15F0C" w:rsidRDefault="00C15F0C" w:rsidP="00C15F0C">
            <w:pPr>
              <w:ind w:firstLine="0"/>
            </w:pPr>
            <w:r>
              <w:t>Weeks</w:t>
            </w:r>
          </w:p>
        </w:tc>
      </w:tr>
      <w:tr w:rsidR="00C15F0C" w:rsidRPr="00C15F0C" w14:paraId="3D7386A6" w14:textId="77777777" w:rsidTr="00C15F0C">
        <w:tc>
          <w:tcPr>
            <w:tcW w:w="2179" w:type="dxa"/>
            <w:shd w:val="clear" w:color="auto" w:fill="auto"/>
          </w:tcPr>
          <w:p w14:paraId="0E71810D" w14:textId="2E7E0BA8" w:rsidR="00C15F0C" w:rsidRPr="00C15F0C" w:rsidRDefault="00C15F0C" w:rsidP="00C15F0C">
            <w:pPr>
              <w:ind w:firstLine="0"/>
            </w:pPr>
            <w:r>
              <w:t>West</w:t>
            </w:r>
          </w:p>
        </w:tc>
        <w:tc>
          <w:tcPr>
            <w:tcW w:w="2179" w:type="dxa"/>
            <w:shd w:val="clear" w:color="auto" w:fill="auto"/>
          </w:tcPr>
          <w:p w14:paraId="337098C8" w14:textId="3491E6B3" w:rsidR="00C15F0C" w:rsidRPr="00C15F0C" w:rsidRDefault="00C15F0C" w:rsidP="00C15F0C">
            <w:pPr>
              <w:ind w:firstLine="0"/>
            </w:pPr>
            <w:r>
              <w:t>Wetmore</w:t>
            </w:r>
          </w:p>
        </w:tc>
        <w:tc>
          <w:tcPr>
            <w:tcW w:w="2180" w:type="dxa"/>
            <w:shd w:val="clear" w:color="auto" w:fill="auto"/>
          </w:tcPr>
          <w:p w14:paraId="01A1F653" w14:textId="5C4C437B" w:rsidR="00C15F0C" w:rsidRPr="00C15F0C" w:rsidRDefault="00C15F0C" w:rsidP="00C15F0C">
            <w:pPr>
              <w:ind w:firstLine="0"/>
            </w:pPr>
            <w:r>
              <w:t>White</w:t>
            </w:r>
          </w:p>
        </w:tc>
      </w:tr>
      <w:tr w:rsidR="00C15F0C" w:rsidRPr="00C15F0C" w14:paraId="05969123" w14:textId="77777777" w:rsidTr="00C15F0C">
        <w:tc>
          <w:tcPr>
            <w:tcW w:w="2179" w:type="dxa"/>
            <w:shd w:val="clear" w:color="auto" w:fill="auto"/>
          </w:tcPr>
          <w:p w14:paraId="14016680" w14:textId="74C5B972" w:rsidR="00C15F0C" w:rsidRPr="00C15F0C" w:rsidRDefault="00C15F0C" w:rsidP="00C15F0C">
            <w:pPr>
              <w:keepNext/>
              <w:ind w:firstLine="0"/>
            </w:pPr>
            <w:r>
              <w:t>Whitmire</w:t>
            </w:r>
          </w:p>
        </w:tc>
        <w:tc>
          <w:tcPr>
            <w:tcW w:w="2179" w:type="dxa"/>
            <w:shd w:val="clear" w:color="auto" w:fill="auto"/>
          </w:tcPr>
          <w:p w14:paraId="14C5F36D" w14:textId="60683C9A" w:rsidR="00C15F0C" w:rsidRPr="00C15F0C" w:rsidRDefault="00C15F0C" w:rsidP="00C15F0C">
            <w:pPr>
              <w:keepNext/>
              <w:ind w:firstLine="0"/>
            </w:pPr>
            <w:r>
              <w:t>Williams</w:t>
            </w:r>
          </w:p>
        </w:tc>
        <w:tc>
          <w:tcPr>
            <w:tcW w:w="2180" w:type="dxa"/>
            <w:shd w:val="clear" w:color="auto" w:fill="auto"/>
          </w:tcPr>
          <w:p w14:paraId="0918558C" w14:textId="19E9D942" w:rsidR="00C15F0C" w:rsidRPr="00C15F0C" w:rsidRDefault="00C15F0C" w:rsidP="00C15F0C">
            <w:pPr>
              <w:keepNext/>
              <w:ind w:firstLine="0"/>
            </w:pPr>
            <w:r>
              <w:t>Willis</w:t>
            </w:r>
          </w:p>
        </w:tc>
      </w:tr>
      <w:tr w:rsidR="00C15F0C" w:rsidRPr="00C15F0C" w14:paraId="08C1FEA4" w14:textId="77777777" w:rsidTr="00C15F0C">
        <w:tc>
          <w:tcPr>
            <w:tcW w:w="2179" w:type="dxa"/>
            <w:shd w:val="clear" w:color="auto" w:fill="auto"/>
          </w:tcPr>
          <w:p w14:paraId="7C4AA4CF" w14:textId="3B406F60" w:rsidR="00C15F0C" w:rsidRPr="00C15F0C" w:rsidRDefault="00C15F0C" w:rsidP="00C15F0C">
            <w:pPr>
              <w:keepNext/>
              <w:ind w:firstLine="0"/>
            </w:pPr>
            <w:r>
              <w:t>Wooten</w:t>
            </w:r>
          </w:p>
        </w:tc>
        <w:tc>
          <w:tcPr>
            <w:tcW w:w="2179" w:type="dxa"/>
            <w:shd w:val="clear" w:color="auto" w:fill="auto"/>
          </w:tcPr>
          <w:p w14:paraId="56A182C6" w14:textId="77777777" w:rsidR="00C15F0C" w:rsidRPr="00C15F0C" w:rsidRDefault="00C15F0C" w:rsidP="00C15F0C">
            <w:pPr>
              <w:keepNext/>
              <w:ind w:firstLine="0"/>
            </w:pPr>
          </w:p>
        </w:tc>
        <w:tc>
          <w:tcPr>
            <w:tcW w:w="2180" w:type="dxa"/>
            <w:shd w:val="clear" w:color="auto" w:fill="auto"/>
          </w:tcPr>
          <w:p w14:paraId="0D22BD39" w14:textId="77777777" w:rsidR="00C15F0C" w:rsidRPr="00C15F0C" w:rsidRDefault="00C15F0C" w:rsidP="00C15F0C">
            <w:pPr>
              <w:keepNext/>
              <w:ind w:firstLine="0"/>
            </w:pPr>
          </w:p>
        </w:tc>
      </w:tr>
    </w:tbl>
    <w:p w14:paraId="66C179B0" w14:textId="77777777" w:rsidR="00C15F0C" w:rsidRDefault="00C15F0C" w:rsidP="00C15F0C"/>
    <w:p w14:paraId="6135EDC7" w14:textId="276631C7" w:rsidR="00C15F0C" w:rsidRDefault="00C15F0C" w:rsidP="00C15F0C">
      <w:pPr>
        <w:jc w:val="center"/>
        <w:rPr>
          <w:b/>
        </w:rPr>
      </w:pPr>
      <w:r w:rsidRPr="00C15F0C">
        <w:rPr>
          <w:b/>
        </w:rPr>
        <w:t>Total--97</w:t>
      </w:r>
    </w:p>
    <w:p w14:paraId="3A11BDBF" w14:textId="77777777" w:rsidR="00C15F0C" w:rsidRDefault="00C15F0C" w:rsidP="00C15F0C">
      <w:pPr>
        <w:jc w:val="center"/>
        <w:rPr>
          <w:b/>
        </w:rPr>
      </w:pPr>
    </w:p>
    <w:p w14:paraId="1AB471A8" w14:textId="77777777" w:rsidR="00C15F0C" w:rsidRDefault="00C15F0C" w:rsidP="00C15F0C">
      <w:pPr>
        <w:ind w:firstLine="0"/>
      </w:pPr>
      <w:r w:rsidRPr="00C15F0C">
        <w:t xml:space="preserve"> </w:t>
      </w:r>
      <w:r>
        <w:t>Those who voted in the negative are:</w:t>
      </w:r>
    </w:p>
    <w:p w14:paraId="36F607E7" w14:textId="77777777" w:rsidR="00C15F0C" w:rsidRDefault="00C15F0C" w:rsidP="00C15F0C"/>
    <w:p w14:paraId="1D962F8E" w14:textId="77777777" w:rsidR="00C15F0C" w:rsidRDefault="00C15F0C" w:rsidP="00C15F0C">
      <w:pPr>
        <w:jc w:val="center"/>
        <w:rPr>
          <w:b/>
        </w:rPr>
      </w:pPr>
      <w:r w:rsidRPr="00C15F0C">
        <w:rPr>
          <w:b/>
        </w:rPr>
        <w:t>Total--0</w:t>
      </w:r>
    </w:p>
    <w:p w14:paraId="69874E8A" w14:textId="25AB0E10" w:rsidR="00C15F0C" w:rsidRDefault="00C15F0C" w:rsidP="00C15F0C">
      <w:pPr>
        <w:jc w:val="center"/>
        <w:rPr>
          <w:b/>
        </w:rPr>
      </w:pPr>
    </w:p>
    <w:p w14:paraId="7C29D1D9" w14:textId="77777777" w:rsidR="00C15F0C" w:rsidRDefault="00C15F0C" w:rsidP="00C15F0C">
      <w:r>
        <w:t>The appointment was confirmed and a message was ordered sent to the Senate accordingly.</w:t>
      </w:r>
    </w:p>
    <w:p w14:paraId="4A631D87" w14:textId="77777777" w:rsidR="00C15F0C" w:rsidRDefault="00C15F0C" w:rsidP="00C15F0C"/>
    <w:p w14:paraId="14E48A1B" w14:textId="1E92EFF9" w:rsidR="00C15F0C" w:rsidRDefault="00C15F0C" w:rsidP="00C15F0C">
      <w:pPr>
        <w:keepNext/>
        <w:jc w:val="center"/>
        <w:rPr>
          <w:b/>
        </w:rPr>
      </w:pPr>
      <w:r w:rsidRPr="00C15F0C">
        <w:rPr>
          <w:b/>
        </w:rPr>
        <w:t>ROLL CALL</w:t>
      </w:r>
    </w:p>
    <w:p w14:paraId="67A77E9E" w14:textId="77777777" w:rsidR="00C15F0C" w:rsidRDefault="00C15F0C" w:rsidP="00C15F0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C15F0C" w:rsidRPr="00C15F0C" w14:paraId="6604E9FA" w14:textId="77777777" w:rsidTr="00C15F0C">
        <w:trPr>
          <w:jc w:val="right"/>
        </w:trPr>
        <w:tc>
          <w:tcPr>
            <w:tcW w:w="2179" w:type="dxa"/>
            <w:shd w:val="clear" w:color="auto" w:fill="auto"/>
          </w:tcPr>
          <w:p w14:paraId="6700FBB5" w14:textId="1FFDDE6C" w:rsidR="00C15F0C" w:rsidRPr="00C15F0C" w:rsidRDefault="00C15F0C" w:rsidP="00C15F0C">
            <w:pPr>
              <w:keepNext/>
              <w:ind w:firstLine="0"/>
            </w:pPr>
            <w:bookmarkStart w:id="6" w:name="vote_start19"/>
            <w:bookmarkEnd w:id="6"/>
            <w:r>
              <w:t>Alexander</w:t>
            </w:r>
          </w:p>
        </w:tc>
        <w:tc>
          <w:tcPr>
            <w:tcW w:w="2179" w:type="dxa"/>
            <w:shd w:val="clear" w:color="auto" w:fill="auto"/>
          </w:tcPr>
          <w:p w14:paraId="2BC53A94" w14:textId="694A9406" w:rsidR="00C15F0C" w:rsidRPr="00C15F0C" w:rsidRDefault="00C15F0C" w:rsidP="00C15F0C">
            <w:pPr>
              <w:keepNext/>
              <w:ind w:firstLine="0"/>
            </w:pPr>
            <w:r>
              <w:t>Anderson</w:t>
            </w:r>
          </w:p>
        </w:tc>
        <w:tc>
          <w:tcPr>
            <w:tcW w:w="2180" w:type="dxa"/>
            <w:shd w:val="clear" w:color="auto" w:fill="auto"/>
          </w:tcPr>
          <w:p w14:paraId="486501DA" w14:textId="6D1D8C42" w:rsidR="00C15F0C" w:rsidRPr="00C15F0C" w:rsidRDefault="00C15F0C" w:rsidP="00C15F0C">
            <w:pPr>
              <w:keepNext/>
              <w:ind w:firstLine="0"/>
            </w:pPr>
            <w:r>
              <w:t>Atkinson</w:t>
            </w:r>
          </w:p>
        </w:tc>
      </w:tr>
      <w:tr w:rsidR="00C15F0C" w:rsidRPr="00C15F0C" w14:paraId="3D7BA429" w14:textId="77777777" w:rsidTr="00C15F0C">
        <w:tblPrEx>
          <w:jc w:val="left"/>
        </w:tblPrEx>
        <w:tc>
          <w:tcPr>
            <w:tcW w:w="2179" w:type="dxa"/>
            <w:shd w:val="clear" w:color="auto" w:fill="auto"/>
          </w:tcPr>
          <w:p w14:paraId="6590F73B" w14:textId="219AB744" w:rsidR="00C15F0C" w:rsidRPr="00C15F0C" w:rsidRDefault="00C15F0C" w:rsidP="00C15F0C">
            <w:pPr>
              <w:ind w:firstLine="0"/>
            </w:pPr>
            <w:r>
              <w:t>Bailey</w:t>
            </w:r>
          </w:p>
        </w:tc>
        <w:tc>
          <w:tcPr>
            <w:tcW w:w="2179" w:type="dxa"/>
            <w:shd w:val="clear" w:color="auto" w:fill="auto"/>
          </w:tcPr>
          <w:p w14:paraId="0569835B" w14:textId="477565C6" w:rsidR="00C15F0C" w:rsidRPr="00C15F0C" w:rsidRDefault="00C15F0C" w:rsidP="00C15F0C">
            <w:pPr>
              <w:ind w:firstLine="0"/>
            </w:pPr>
            <w:r>
              <w:t>Ballentine</w:t>
            </w:r>
          </w:p>
        </w:tc>
        <w:tc>
          <w:tcPr>
            <w:tcW w:w="2180" w:type="dxa"/>
            <w:shd w:val="clear" w:color="auto" w:fill="auto"/>
          </w:tcPr>
          <w:p w14:paraId="3BE0E345" w14:textId="7DCE2E00" w:rsidR="00C15F0C" w:rsidRPr="00C15F0C" w:rsidRDefault="00C15F0C" w:rsidP="00C15F0C">
            <w:pPr>
              <w:ind w:firstLine="0"/>
            </w:pPr>
            <w:r>
              <w:t>Bannister</w:t>
            </w:r>
          </w:p>
        </w:tc>
      </w:tr>
      <w:tr w:rsidR="00C15F0C" w:rsidRPr="00C15F0C" w14:paraId="786CAAA7" w14:textId="77777777" w:rsidTr="00C15F0C">
        <w:tblPrEx>
          <w:jc w:val="left"/>
        </w:tblPrEx>
        <w:tc>
          <w:tcPr>
            <w:tcW w:w="2179" w:type="dxa"/>
            <w:shd w:val="clear" w:color="auto" w:fill="auto"/>
          </w:tcPr>
          <w:p w14:paraId="4B55876B" w14:textId="69C7A45E" w:rsidR="00C15F0C" w:rsidRPr="00C15F0C" w:rsidRDefault="00C15F0C" w:rsidP="00C15F0C">
            <w:pPr>
              <w:ind w:firstLine="0"/>
            </w:pPr>
            <w:r>
              <w:t>Bauer</w:t>
            </w:r>
          </w:p>
        </w:tc>
        <w:tc>
          <w:tcPr>
            <w:tcW w:w="2179" w:type="dxa"/>
            <w:shd w:val="clear" w:color="auto" w:fill="auto"/>
          </w:tcPr>
          <w:p w14:paraId="2B38FB80" w14:textId="2AF9996B" w:rsidR="00C15F0C" w:rsidRPr="00C15F0C" w:rsidRDefault="00C15F0C" w:rsidP="00C15F0C">
            <w:pPr>
              <w:ind w:firstLine="0"/>
            </w:pPr>
            <w:r>
              <w:t>Beach</w:t>
            </w:r>
          </w:p>
        </w:tc>
        <w:tc>
          <w:tcPr>
            <w:tcW w:w="2180" w:type="dxa"/>
            <w:shd w:val="clear" w:color="auto" w:fill="auto"/>
          </w:tcPr>
          <w:p w14:paraId="441518FE" w14:textId="447F6D98" w:rsidR="00C15F0C" w:rsidRPr="00C15F0C" w:rsidRDefault="00C15F0C" w:rsidP="00C15F0C">
            <w:pPr>
              <w:ind w:firstLine="0"/>
            </w:pPr>
            <w:r>
              <w:t>Bernstein</w:t>
            </w:r>
          </w:p>
        </w:tc>
      </w:tr>
      <w:tr w:rsidR="00C15F0C" w:rsidRPr="00C15F0C" w14:paraId="24011B50" w14:textId="77777777" w:rsidTr="00C15F0C">
        <w:tblPrEx>
          <w:jc w:val="left"/>
        </w:tblPrEx>
        <w:tc>
          <w:tcPr>
            <w:tcW w:w="2179" w:type="dxa"/>
            <w:shd w:val="clear" w:color="auto" w:fill="auto"/>
          </w:tcPr>
          <w:p w14:paraId="7BDBB576" w14:textId="679C443F" w:rsidR="00C15F0C" w:rsidRPr="00C15F0C" w:rsidRDefault="00C15F0C" w:rsidP="00C15F0C">
            <w:pPr>
              <w:ind w:firstLine="0"/>
            </w:pPr>
            <w:r>
              <w:t>Blackwell</w:t>
            </w:r>
          </w:p>
        </w:tc>
        <w:tc>
          <w:tcPr>
            <w:tcW w:w="2179" w:type="dxa"/>
            <w:shd w:val="clear" w:color="auto" w:fill="auto"/>
          </w:tcPr>
          <w:p w14:paraId="36CD662E" w14:textId="70F31188" w:rsidR="00C15F0C" w:rsidRPr="00C15F0C" w:rsidRDefault="00C15F0C" w:rsidP="00C15F0C">
            <w:pPr>
              <w:ind w:firstLine="0"/>
            </w:pPr>
            <w:r>
              <w:t>Brewer</w:t>
            </w:r>
          </w:p>
        </w:tc>
        <w:tc>
          <w:tcPr>
            <w:tcW w:w="2180" w:type="dxa"/>
            <w:shd w:val="clear" w:color="auto" w:fill="auto"/>
          </w:tcPr>
          <w:p w14:paraId="00D5C55C" w14:textId="37F476C8" w:rsidR="00C15F0C" w:rsidRPr="00C15F0C" w:rsidRDefault="00C15F0C" w:rsidP="00C15F0C">
            <w:pPr>
              <w:ind w:firstLine="0"/>
            </w:pPr>
            <w:r>
              <w:t>Brittain</w:t>
            </w:r>
          </w:p>
        </w:tc>
      </w:tr>
      <w:tr w:rsidR="00C15F0C" w:rsidRPr="00C15F0C" w14:paraId="7335D6CD" w14:textId="77777777" w:rsidTr="00C15F0C">
        <w:tblPrEx>
          <w:jc w:val="left"/>
        </w:tblPrEx>
        <w:tc>
          <w:tcPr>
            <w:tcW w:w="2179" w:type="dxa"/>
            <w:shd w:val="clear" w:color="auto" w:fill="auto"/>
          </w:tcPr>
          <w:p w14:paraId="59818B14" w14:textId="387DB18C" w:rsidR="00C15F0C" w:rsidRPr="00C15F0C" w:rsidRDefault="00C15F0C" w:rsidP="00C15F0C">
            <w:pPr>
              <w:ind w:firstLine="0"/>
            </w:pPr>
            <w:r>
              <w:t>Burns</w:t>
            </w:r>
          </w:p>
        </w:tc>
        <w:tc>
          <w:tcPr>
            <w:tcW w:w="2179" w:type="dxa"/>
            <w:shd w:val="clear" w:color="auto" w:fill="auto"/>
          </w:tcPr>
          <w:p w14:paraId="59C15A64" w14:textId="491107FF" w:rsidR="00C15F0C" w:rsidRPr="00C15F0C" w:rsidRDefault="00C15F0C" w:rsidP="00C15F0C">
            <w:pPr>
              <w:ind w:firstLine="0"/>
            </w:pPr>
            <w:r>
              <w:t>Bustos</w:t>
            </w:r>
          </w:p>
        </w:tc>
        <w:tc>
          <w:tcPr>
            <w:tcW w:w="2180" w:type="dxa"/>
            <w:shd w:val="clear" w:color="auto" w:fill="auto"/>
          </w:tcPr>
          <w:p w14:paraId="69B5817F" w14:textId="2D6CAE0F" w:rsidR="00C15F0C" w:rsidRPr="00C15F0C" w:rsidRDefault="00C15F0C" w:rsidP="00C15F0C">
            <w:pPr>
              <w:ind w:firstLine="0"/>
            </w:pPr>
            <w:r>
              <w:t>Calhoon</w:t>
            </w:r>
          </w:p>
        </w:tc>
      </w:tr>
      <w:tr w:rsidR="00C15F0C" w:rsidRPr="00C15F0C" w14:paraId="571A3602" w14:textId="77777777" w:rsidTr="00C15F0C">
        <w:tblPrEx>
          <w:jc w:val="left"/>
        </w:tblPrEx>
        <w:tc>
          <w:tcPr>
            <w:tcW w:w="2179" w:type="dxa"/>
            <w:shd w:val="clear" w:color="auto" w:fill="auto"/>
          </w:tcPr>
          <w:p w14:paraId="737E655D" w14:textId="3D5E48EB" w:rsidR="00C15F0C" w:rsidRPr="00C15F0C" w:rsidRDefault="00C15F0C" w:rsidP="00C15F0C">
            <w:pPr>
              <w:ind w:firstLine="0"/>
            </w:pPr>
            <w:r>
              <w:t>Carter</w:t>
            </w:r>
          </w:p>
        </w:tc>
        <w:tc>
          <w:tcPr>
            <w:tcW w:w="2179" w:type="dxa"/>
            <w:shd w:val="clear" w:color="auto" w:fill="auto"/>
          </w:tcPr>
          <w:p w14:paraId="53039A65" w14:textId="6520468C" w:rsidR="00C15F0C" w:rsidRPr="00C15F0C" w:rsidRDefault="00C15F0C" w:rsidP="00C15F0C">
            <w:pPr>
              <w:ind w:firstLine="0"/>
            </w:pPr>
            <w:r>
              <w:t>Caskey</w:t>
            </w:r>
          </w:p>
        </w:tc>
        <w:tc>
          <w:tcPr>
            <w:tcW w:w="2180" w:type="dxa"/>
            <w:shd w:val="clear" w:color="auto" w:fill="auto"/>
          </w:tcPr>
          <w:p w14:paraId="4C46E70A" w14:textId="223F4745" w:rsidR="00C15F0C" w:rsidRPr="00C15F0C" w:rsidRDefault="00C15F0C" w:rsidP="00C15F0C">
            <w:pPr>
              <w:ind w:firstLine="0"/>
            </w:pPr>
            <w:r>
              <w:t>Chapman</w:t>
            </w:r>
          </w:p>
        </w:tc>
      </w:tr>
      <w:tr w:rsidR="00C15F0C" w:rsidRPr="00C15F0C" w14:paraId="72B08657" w14:textId="77777777" w:rsidTr="00C15F0C">
        <w:tblPrEx>
          <w:jc w:val="left"/>
        </w:tblPrEx>
        <w:tc>
          <w:tcPr>
            <w:tcW w:w="2179" w:type="dxa"/>
            <w:shd w:val="clear" w:color="auto" w:fill="auto"/>
          </w:tcPr>
          <w:p w14:paraId="2396E097" w14:textId="709DF6CF" w:rsidR="00C15F0C" w:rsidRPr="00C15F0C" w:rsidRDefault="00C15F0C" w:rsidP="00C15F0C">
            <w:pPr>
              <w:ind w:firstLine="0"/>
            </w:pPr>
            <w:r>
              <w:t>Chumley</w:t>
            </w:r>
          </w:p>
        </w:tc>
        <w:tc>
          <w:tcPr>
            <w:tcW w:w="2179" w:type="dxa"/>
            <w:shd w:val="clear" w:color="auto" w:fill="auto"/>
          </w:tcPr>
          <w:p w14:paraId="6E32CFFA" w14:textId="77124DBF" w:rsidR="00C15F0C" w:rsidRPr="00C15F0C" w:rsidRDefault="00C15F0C" w:rsidP="00C15F0C">
            <w:pPr>
              <w:ind w:firstLine="0"/>
            </w:pPr>
            <w:r>
              <w:t>Clyburn</w:t>
            </w:r>
          </w:p>
        </w:tc>
        <w:tc>
          <w:tcPr>
            <w:tcW w:w="2180" w:type="dxa"/>
            <w:shd w:val="clear" w:color="auto" w:fill="auto"/>
          </w:tcPr>
          <w:p w14:paraId="2E61A2D5" w14:textId="143D7D9E" w:rsidR="00C15F0C" w:rsidRPr="00C15F0C" w:rsidRDefault="00C15F0C" w:rsidP="00C15F0C">
            <w:pPr>
              <w:ind w:firstLine="0"/>
            </w:pPr>
            <w:r>
              <w:t>Cobb-Hunter</w:t>
            </w:r>
          </w:p>
        </w:tc>
      </w:tr>
      <w:tr w:rsidR="00C15F0C" w:rsidRPr="00C15F0C" w14:paraId="598E3890" w14:textId="77777777" w:rsidTr="00C15F0C">
        <w:tblPrEx>
          <w:jc w:val="left"/>
        </w:tblPrEx>
        <w:tc>
          <w:tcPr>
            <w:tcW w:w="2179" w:type="dxa"/>
            <w:shd w:val="clear" w:color="auto" w:fill="auto"/>
          </w:tcPr>
          <w:p w14:paraId="791EA3F3" w14:textId="1608D92A" w:rsidR="00C15F0C" w:rsidRPr="00C15F0C" w:rsidRDefault="00C15F0C" w:rsidP="00C15F0C">
            <w:pPr>
              <w:ind w:firstLine="0"/>
            </w:pPr>
            <w:r>
              <w:t>Collins</w:t>
            </w:r>
          </w:p>
        </w:tc>
        <w:tc>
          <w:tcPr>
            <w:tcW w:w="2179" w:type="dxa"/>
            <w:shd w:val="clear" w:color="auto" w:fill="auto"/>
          </w:tcPr>
          <w:p w14:paraId="2784944B" w14:textId="6C7FCDA9" w:rsidR="00C15F0C" w:rsidRPr="00C15F0C" w:rsidRDefault="00C15F0C" w:rsidP="00C15F0C">
            <w:pPr>
              <w:ind w:firstLine="0"/>
            </w:pPr>
            <w:r>
              <w:t>Connell</w:t>
            </w:r>
          </w:p>
        </w:tc>
        <w:tc>
          <w:tcPr>
            <w:tcW w:w="2180" w:type="dxa"/>
            <w:shd w:val="clear" w:color="auto" w:fill="auto"/>
          </w:tcPr>
          <w:p w14:paraId="2439D432" w14:textId="7E01CF71" w:rsidR="00C15F0C" w:rsidRPr="00C15F0C" w:rsidRDefault="00C15F0C" w:rsidP="00C15F0C">
            <w:pPr>
              <w:ind w:firstLine="0"/>
            </w:pPr>
            <w:r>
              <w:t>B. L. Cox</w:t>
            </w:r>
          </w:p>
        </w:tc>
      </w:tr>
      <w:tr w:rsidR="00C15F0C" w:rsidRPr="00C15F0C" w14:paraId="5E03E4FA" w14:textId="77777777" w:rsidTr="00C15F0C">
        <w:tblPrEx>
          <w:jc w:val="left"/>
        </w:tblPrEx>
        <w:tc>
          <w:tcPr>
            <w:tcW w:w="2179" w:type="dxa"/>
            <w:shd w:val="clear" w:color="auto" w:fill="auto"/>
          </w:tcPr>
          <w:p w14:paraId="401CC135" w14:textId="2680166B" w:rsidR="00C15F0C" w:rsidRPr="00C15F0C" w:rsidRDefault="00C15F0C" w:rsidP="00C15F0C">
            <w:pPr>
              <w:ind w:firstLine="0"/>
            </w:pPr>
            <w:r>
              <w:t>Crawford</w:t>
            </w:r>
          </w:p>
        </w:tc>
        <w:tc>
          <w:tcPr>
            <w:tcW w:w="2179" w:type="dxa"/>
            <w:shd w:val="clear" w:color="auto" w:fill="auto"/>
          </w:tcPr>
          <w:p w14:paraId="2A2CE061" w14:textId="1AE8BDCC" w:rsidR="00C15F0C" w:rsidRPr="00C15F0C" w:rsidRDefault="00C15F0C" w:rsidP="00C15F0C">
            <w:pPr>
              <w:ind w:firstLine="0"/>
            </w:pPr>
            <w:r>
              <w:t>Cromer</w:t>
            </w:r>
          </w:p>
        </w:tc>
        <w:tc>
          <w:tcPr>
            <w:tcW w:w="2180" w:type="dxa"/>
            <w:shd w:val="clear" w:color="auto" w:fill="auto"/>
          </w:tcPr>
          <w:p w14:paraId="16A89FB7" w14:textId="6DC5F40D" w:rsidR="00C15F0C" w:rsidRPr="00C15F0C" w:rsidRDefault="00C15F0C" w:rsidP="00C15F0C">
            <w:pPr>
              <w:ind w:firstLine="0"/>
            </w:pPr>
            <w:r>
              <w:t>Davis</w:t>
            </w:r>
          </w:p>
        </w:tc>
      </w:tr>
      <w:tr w:rsidR="00C15F0C" w:rsidRPr="00C15F0C" w14:paraId="75E7E2AD" w14:textId="77777777" w:rsidTr="00C15F0C">
        <w:tblPrEx>
          <w:jc w:val="left"/>
        </w:tblPrEx>
        <w:tc>
          <w:tcPr>
            <w:tcW w:w="2179" w:type="dxa"/>
            <w:shd w:val="clear" w:color="auto" w:fill="auto"/>
          </w:tcPr>
          <w:p w14:paraId="56743F2F" w14:textId="5E3098B9" w:rsidR="00C15F0C" w:rsidRPr="00C15F0C" w:rsidRDefault="00C15F0C" w:rsidP="00C15F0C">
            <w:pPr>
              <w:ind w:firstLine="0"/>
            </w:pPr>
            <w:r>
              <w:t>Dillard</w:t>
            </w:r>
          </w:p>
        </w:tc>
        <w:tc>
          <w:tcPr>
            <w:tcW w:w="2179" w:type="dxa"/>
            <w:shd w:val="clear" w:color="auto" w:fill="auto"/>
          </w:tcPr>
          <w:p w14:paraId="44A8CB49" w14:textId="095FD0BF" w:rsidR="00C15F0C" w:rsidRPr="00C15F0C" w:rsidRDefault="00C15F0C" w:rsidP="00C15F0C">
            <w:pPr>
              <w:ind w:firstLine="0"/>
            </w:pPr>
            <w:r>
              <w:t>Elliott</w:t>
            </w:r>
          </w:p>
        </w:tc>
        <w:tc>
          <w:tcPr>
            <w:tcW w:w="2180" w:type="dxa"/>
            <w:shd w:val="clear" w:color="auto" w:fill="auto"/>
          </w:tcPr>
          <w:p w14:paraId="1A8B87DD" w14:textId="3BD7D334" w:rsidR="00C15F0C" w:rsidRPr="00C15F0C" w:rsidRDefault="00C15F0C" w:rsidP="00C15F0C">
            <w:pPr>
              <w:ind w:firstLine="0"/>
            </w:pPr>
            <w:r>
              <w:t>Erickson</w:t>
            </w:r>
          </w:p>
        </w:tc>
      </w:tr>
      <w:tr w:rsidR="00C15F0C" w:rsidRPr="00C15F0C" w14:paraId="683ADEF0" w14:textId="77777777" w:rsidTr="00C15F0C">
        <w:tblPrEx>
          <w:jc w:val="left"/>
        </w:tblPrEx>
        <w:tc>
          <w:tcPr>
            <w:tcW w:w="2179" w:type="dxa"/>
            <w:shd w:val="clear" w:color="auto" w:fill="auto"/>
          </w:tcPr>
          <w:p w14:paraId="5BF00C4B" w14:textId="61CE44FC" w:rsidR="00C15F0C" w:rsidRPr="00C15F0C" w:rsidRDefault="00C15F0C" w:rsidP="00C15F0C">
            <w:pPr>
              <w:ind w:firstLine="0"/>
            </w:pPr>
            <w:r>
              <w:t>Forrest</w:t>
            </w:r>
          </w:p>
        </w:tc>
        <w:tc>
          <w:tcPr>
            <w:tcW w:w="2179" w:type="dxa"/>
            <w:shd w:val="clear" w:color="auto" w:fill="auto"/>
          </w:tcPr>
          <w:p w14:paraId="2314866B" w14:textId="4139623F" w:rsidR="00C15F0C" w:rsidRPr="00C15F0C" w:rsidRDefault="00C15F0C" w:rsidP="00C15F0C">
            <w:pPr>
              <w:ind w:firstLine="0"/>
            </w:pPr>
            <w:r>
              <w:t>Gagnon</w:t>
            </w:r>
          </w:p>
        </w:tc>
        <w:tc>
          <w:tcPr>
            <w:tcW w:w="2180" w:type="dxa"/>
            <w:shd w:val="clear" w:color="auto" w:fill="auto"/>
          </w:tcPr>
          <w:p w14:paraId="6575834C" w14:textId="517AD78A" w:rsidR="00C15F0C" w:rsidRPr="00C15F0C" w:rsidRDefault="00C15F0C" w:rsidP="00C15F0C">
            <w:pPr>
              <w:ind w:firstLine="0"/>
            </w:pPr>
            <w:r>
              <w:t>Garvin</w:t>
            </w:r>
          </w:p>
        </w:tc>
      </w:tr>
      <w:tr w:rsidR="00C15F0C" w:rsidRPr="00C15F0C" w14:paraId="13ABCD3F" w14:textId="77777777" w:rsidTr="00C15F0C">
        <w:tblPrEx>
          <w:jc w:val="left"/>
        </w:tblPrEx>
        <w:tc>
          <w:tcPr>
            <w:tcW w:w="2179" w:type="dxa"/>
            <w:shd w:val="clear" w:color="auto" w:fill="auto"/>
          </w:tcPr>
          <w:p w14:paraId="35877F58" w14:textId="70AB9C00" w:rsidR="00C15F0C" w:rsidRPr="00C15F0C" w:rsidRDefault="00C15F0C" w:rsidP="00C15F0C">
            <w:pPr>
              <w:ind w:firstLine="0"/>
            </w:pPr>
            <w:r>
              <w:t>Gibson</w:t>
            </w:r>
          </w:p>
        </w:tc>
        <w:tc>
          <w:tcPr>
            <w:tcW w:w="2179" w:type="dxa"/>
            <w:shd w:val="clear" w:color="auto" w:fill="auto"/>
          </w:tcPr>
          <w:p w14:paraId="2A2D2ADC" w14:textId="028CA829" w:rsidR="00C15F0C" w:rsidRPr="00C15F0C" w:rsidRDefault="00C15F0C" w:rsidP="00C15F0C">
            <w:pPr>
              <w:ind w:firstLine="0"/>
            </w:pPr>
            <w:r>
              <w:t>Gilliam</w:t>
            </w:r>
          </w:p>
        </w:tc>
        <w:tc>
          <w:tcPr>
            <w:tcW w:w="2180" w:type="dxa"/>
            <w:shd w:val="clear" w:color="auto" w:fill="auto"/>
          </w:tcPr>
          <w:p w14:paraId="21D2163C" w14:textId="691BDF9E" w:rsidR="00C15F0C" w:rsidRPr="00C15F0C" w:rsidRDefault="00C15F0C" w:rsidP="00C15F0C">
            <w:pPr>
              <w:ind w:firstLine="0"/>
            </w:pPr>
            <w:r>
              <w:t>Gilliard</w:t>
            </w:r>
          </w:p>
        </w:tc>
      </w:tr>
      <w:tr w:rsidR="00C15F0C" w:rsidRPr="00C15F0C" w14:paraId="3A141472" w14:textId="77777777" w:rsidTr="00C15F0C">
        <w:tblPrEx>
          <w:jc w:val="left"/>
        </w:tblPrEx>
        <w:tc>
          <w:tcPr>
            <w:tcW w:w="2179" w:type="dxa"/>
            <w:shd w:val="clear" w:color="auto" w:fill="auto"/>
          </w:tcPr>
          <w:p w14:paraId="40EDAE5F" w14:textId="6D5EAF7A" w:rsidR="00C15F0C" w:rsidRPr="00C15F0C" w:rsidRDefault="00C15F0C" w:rsidP="00C15F0C">
            <w:pPr>
              <w:ind w:firstLine="0"/>
            </w:pPr>
            <w:r>
              <w:t>Guest</w:t>
            </w:r>
          </w:p>
        </w:tc>
        <w:tc>
          <w:tcPr>
            <w:tcW w:w="2179" w:type="dxa"/>
            <w:shd w:val="clear" w:color="auto" w:fill="auto"/>
          </w:tcPr>
          <w:p w14:paraId="79474D19" w14:textId="647ECE8F" w:rsidR="00C15F0C" w:rsidRPr="00C15F0C" w:rsidRDefault="00C15F0C" w:rsidP="00C15F0C">
            <w:pPr>
              <w:ind w:firstLine="0"/>
            </w:pPr>
            <w:r>
              <w:t>Guffey</w:t>
            </w:r>
          </w:p>
        </w:tc>
        <w:tc>
          <w:tcPr>
            <w:tcW w:w="2180" w:type="dxa"/>
            <w:shd w:val="clear" w:color="auto" w:fill="auto"/>
          </w:tcPr>
          <w:p w14:paraId="3F65A913" w14:textId="6FC72BDF" w:rsidR="00C15F0C" w:rsidRPr="00C15F0C" w:rsidRDefault="00C15F0C" w:rsidP="00C15F0C">
            <w:pPr>
              <w:ind w:firstLine="0"/>
            </w:pPr>
            <w:r>
              <w:t>Haddon</w:t>
            </w:r>
          </w:p>
        </w:tc>
      </w:tr>
      <w:tr w:rsidR="00C15F0C" w:rsidRPr="00C15F0C" w14:paraId="23641E95" w14:textId="77777777" w:rsidTr="00C15F0C">
        <w:tblPrEx>
          <w:jc w:val="left"/>
        </w:tblPrEx>
        <w:tc>
          <w:tcPr>
            <w:tcW w:w="2179" w:type="dxa"/>
            <w:shd w:val="clear" w:color="auto" w:fill="auto"/>
          </w:tcPr>
          <w:p w14:paraId="2F612B63" w14:textId="46EB07BE" w:rsidR="00C15F0C" w:rsidRPr="00C15F0C" w:rsidRDefault="00C15F0C" w:rsidP="00C15F0C">
            <w:pPr>
              <w:ind w:firstLine="0"/>
            </w:pPr>
            <w:r>
              <w:t>Hager</w:t>
            </w:r>
          </w:p>
        </w:tc>
        <w:tc>
          <w:tcPr>
            <w:tcW w:w="2179" w:type="dxa"/>
            <w:shd w:val="clear" w:color="auto" w:fill="auto"/>
          </w:tcPr>
          <w:p w14:paraId="3DCA43DD" w14:textId="4194D612" w:rsidR="00C15F0C" w:rsidRPr="00C15F0C" w:rsidRDefault="00C15F0C" w:rsidP="00C15F0C">
            <w:pPr>
              <w:ind w:firstLine="0"/>
            </w:pPr>
            <w:r>
              <w:t>Harris</w:t>
            </w:r>
          </w:p>
        </w:tc>
        <w:tc>
          <w:tcPr>
            <w:tcW w:w="2180" w:type="dxa"/>
            <w:shd w:val="clear" w:color="auto" w:fill="auto"/>
          </w:tcPr>
          <w:p w14:paraId="139A5964" w14:textId="05E54669" w:rsidR="00C15F0C" w:rsidRPr="00C15F0C" w:rsidRDefault="00C15F0C" w:rsidP="00C15F0C">
            <w:pPr>
              <w:ind w:firstLine="0"/>
            </w:pPr>
            <w:r>
              <w:t>Hart</w:t>
            </w:r>
          </w:p>
        </w:tc>
      </w:tr>
      <w:tr w:rsidR="00C15F0C" w:rsidRPr="00C15F0C" w14:paraId="7BCC83CF" w14:textId="77777777" w:rsidTr="00C15F0C">
        <w:tblPrEx>
          <w:jc w:val="left"/>
        </w:tblPrEx>
        <w:tc>
          <w:tcPr>
            <w:tcW w:w="2179" w:type="dxa"/>
            <w:shd w:val="clear" w:color="auto" w:fill="auto"/>
          </w:tcPr>
          <w:p w14:paraId="52F5F805" w14:textId="47CAE3C4" w:rsidR="00C15F0C" w:rsidRPr="00C15F0C" w:rsidRDefault="00C15F0C" w:rsidP="00C15F0C">
            <w:pPr>
              <w:ind w:firstLine="0"/>
            </w:pPr>
            <w:r>
              <w:t>Hartnett</w:t>
            </w:r>
          </w:p>
        </w:tc>
        <w:tc>
          <w:tcPr>
            <w:tcW w:w="2179" w:type="dxa"/>
            <w:shd w:val="clear" w:color="auto" w:fill="auto"/>
          </w:tcPr>
          <w:p w14:paraId="4138B301" w14:textId="4D90A3D4" w:rsidR="00C15F0C" w:rsidRPr="00C15F0C" w:rsidRDefault="00C15F0C" w:rsidP="00C15F0C">
            <w:pPr>
              <w:ind w:firstLine="0"/>
            </w:pPr>
            <w:r>
              <w:t>Hayes</w:t>
            </w:r>
          </w:p>
        </w:tc>
        <w:tc>
          <w:tcPr>
            <w:tcW w:w="2180" w:type="dxa"/>
            <w:shd w:val="clear" w:color="auto" w:fill="auto"/>
          </w:tcPr>
          <w:p w14:paraId="37380960" w14:textId="40E9DCC0" w:rsidR="00C15F0C" w:rsidRPr="00C15F0C" w:rsidRDefault="00C15F0C" w:rsidP="00C15F0C">
            <w:pPr>
              <w:ind w:firstLine="0"/>
            </w:pPr>
            <w:r>
              <w:t>Henderson-Myers</w:t>
            </w:r>
          </w:p>
        </w:tc>
      </w:tr>
      <w:tr w:rsidR="00C15F0C" w:rsidRPr="00C15F0C" w14:paraId="4B021829" w14:textId="77777777" w:rsidTr="00C15F0C">
        <w:tblPrEx>
          <w:jc w:val="left"/>
        </w:tblPrEx>
        <w:tc>
          <w:tcPr>
            <w:tcW w:w="2179" w:type="dxa"/>
            <w:shd w:val="clear" w:color="auto" w:fill="auto"/>
          </w:tcPr>
          <w:p w14:paraId="6FE99787" w14:textId="66C67855" w:rsidR="00C15F0C" w:rsidRPr="00C15F0C" w:rsidRDefault="00C15F0C" w:rsidP="00C15F0C">
            <w:pPr>
              <w:ind w:firstLine="0"/>
            </w:pPr>
            <w:r>
              <w:t>Herbkersman</w:t>
            </w:r>
          </w:p>
        </w:tc>
        <w:tc>
          <w:tcPr>
            <w:tcW w:w="2179" w:type="dxa"/>
            <w:shd w:val="clear" w:color="auto" w:fill="auto"/>
          </w:tcPr>
          <w:p w14:paraId="6F6715A5" w14:textId="670332C3" w:rsidR="00C15F0C" w:rsidRPr="00C15F0C" w:rsidRDefault="00C15F0C" w:rsidP="00C15F0C">
            <w:pPr>
              <w:ind w:firstLine="0"/>
            </w:pPr>
            <w:r>
              <w:t>Hewitt</w:t>
            </w:r>
          </w:p>
        </w:tc>
        <w:tc>
          <w:tcPr>
            <w:tcW w:w="2180" w:type="dxa"/>
            <w:shd w:val="clear" w:color="auto" w:fill="auto"/>
          </w:tcPr>
          <w:p w14:paraId="60B641AB" w14:textId="00BF5389" w:rsidR="00C15F0C" w:rsidRPr="00C15F0C" w:rsidRDefault="00C15F0C" w:rsidP="00C15F0C">
            <w:pPr>
              <w:ind w:firstLine="0"/>
            </w:pPr>
            <w:r>
              <w:t>Hiott</w:t>
            </w:r>
          </w:p>
        </w:tc>
      </w:tr>
      <w:tr w:rsidR="00C15F0C" w:rsidRPr="00C15F0C" w14:paraId="08137D71" w14:textId="77777777" w:rsidTr="00C15F0C">
        <w:tblPrEx>
          <w:jc w:val="left"/>
        </w:tblPrEx>
        <w:tc>
          <w:tcPr>
            <w:tcW w:w="2179" w:type="dxa"/>
            <w:shd w:val="clear" w:color="auto" w:fill="auto"/>
          </w:tcPr>
          <w:p w14:paraId="2A65AAF9" w14:textId="46F46970" w:rsidR="00C15F0C" w:rsidRPr="00C15F0C" w:rsidRDefault="00C15F0C" w:rsidP="00C15F0C">
            <w:pPr>
              <w:ind w:firstLine="0"/>
            </w:pPr>
            <w:r>
              <w:t>Hixon</w:t>
            </w:r>
          </w:p>
        </w:tc>
        <w:tc>
          <w:tcPr>
            <w:tcW w:w="2179" w:type="dxa"/>
            <w:shd w:val="clear" w:color="auto" w:fill="auto"/>
          </w:tcPr>
          <w:p w14:paraId="195CD047" w14:textId="297DD025" w:rsidR="00C15F0C" w:rsidRPr="00C15F0C" w:rsidRDefault="00C15F0C" w:rsidP="00C15F0C">
            <w:pPr>
              <w:ind w:firstLine="0"/>
            </w:pPr>
            <w:r>
              <w:t>Hosey</w:t>
            </w:r>
          </w:p>
        </w:tc>
        <w:tc>
          <w:tcPr>
            <w:tcW w:w="2180" w:type="dxa"/>
            <w:shd w:val="clear" w:color="auto" w:fill="auto"/>
          </w:tcPr>
          <w:p w14:paraId="18AEE1A7" w14:textId="5AA6F44E" w:rsidR="00C15F0C" w:rsidRPr="00C15F0C" w:rsidRDefault="00C15F0C" w:rsidP="00C15F0C">
            <w:pPr>
              <w:ind w:firstLine="0"/>
            </w:pPr>
            <w:r>
              <w:t>Howard</w:t>
            </w:r>
          </w:p>
        </w:tc>
      </w:tr>
      <w:tr w:rsidR="00C15F0C" w:rsidRPr="00C15F0C" w14:paraId="291201C6" w14:textId="77777777" w:rsidTr="00C15F0C">
        <w:tblPrEx>
          <w:jc w:val="left"/>
        </w:tblPrEx>
        <w:tc>
          <w:tcPr>
            <w:tcW w:w="2179" w:type="dxa"/>
            <w:shd w:val="clear" w:color="auto" w:fill="auto"/>
          </w:tcPr>
          <w:p w14:paraId="6EC00D3F" w14:textId="51F73E82" w:rsidR="00C15F0C" w:rsidRPr="00C15F0C" w:rsidRDefault="00C15F0C" w:rsidP="00C15F0C">
            <w:pPr>
              <w:ind w:firstLine="0"/>
            </w:pPr>
            <w:r>
              <w:t>Hyde</w:t>
            </w:r>
          </w:p>
        </w:tc>
        <w:tc>
          <w:tcPr>
            <w:tcW w:w="2179" w:type="dxa"/>
            <w:shd w:val="clear" w:color="auto" w:fill="auto"/>
          </w:tcPr>
          <w:p w14:paraId="58C928BD" w14:textId="1525E9D4" w:rsidR="00C15F0C" w:rsidRPr="00C15F0C" w:rsidRDefault="00C15F0C" w:rsidP="00C15F0C">
            <w:pPr>
              <w:ind w:firstLine="0"/>
            </w:pPr>
            <w:r>
              <w:t>Jefferson</w:t>
            </w:r>
          </w:p>
        </w:tc>
        <w:tc>
          <w:tcPr>
            <w:tcW w:w="2180" w:type="dxa"/>
            <w:shd w:val="clear" w:color="auto" w:fill="auto"/>
          </w:tcPr>
          <w:p w14:paraId="382CC86E" w14:textId="6A88335E" w:rsidR="00C15F0C" w:rsidRPr="00C15F0C" w:rsidRDefault="00C15F0C" w:rsidP="00C15F0C">
            <w:pPr>
              <w:ind w:firstLine="0"/>
            </w:pPr>
            <w:r>
              <w:t>J. E. Johnson</w:t>
            </w:r>
          </w:p>
        </w:tc>
      </w:tr>
      <w:tr w:rsidR="00C15F0C" w:rsidRPr="00C15F0C" w14:paraId="1C8E949F" w14:textId="77777777" w:rsidTr="00C15F0C">
        <w:tblPrEx>
          <w:jc w:val="left"/>
        </w:tblPrEx>
        <w:tc>
          <w:tcPr>
            <w:tcW w:w="2179" w:type="dxa"/>
            <w:shd w:val="clear" w:color="auto" w:fill="auto"/>
          </w:tcPr>
          <w:p w14:paraId="32DACC4B" w14:textId="062796B0" w:rsidR="00C15F0C" w:rsidRPr="00C15F0C" w:rsidRDefault="00C15F0C" w:rsidP="00C15F0C">
            <w:pPr>
              <w:ind w:firstLine="0"/>
            </w:pPr>
            <w:r>
              <w:t>J. L. Johnson</w:t>
            </w:r>
          </w:p>
        </w:tc>
        <w:tc>
          <w:tcPr>
            <w:tcW w:w="2179" w:type="dxa"/>
            <w:shd w:val="clear" w:color="auto" w:fill="auto"/>
          </w:tcPr>
          <w:p w14:paraId="0EDC180A" w14:textId="37CC82E1" w:rsidR="00C15F0C" w:rsidRPr="00C15F0C" w:rsidRDefault="00C15F0C" w:rsidP="00C15F0C">
            <w:pPr>
              <w:ind w:firstLine="0"/>
            </w:pPr>
            <w:r>
              <w:t>S. Jones</w:t>
            </w:r>
          </w:p>
        </w:tc>
        <w:tc>
          <w:tcPr>
            <w:tcW w:w="2180" w:type="dxa"/>
            <w:shd w:val="clear" w:color="auto" w:fill="auto"/>
          </w:tcPr>
          <w:p w14:paraId="2C92F35A" w14:textId="3BC5BA45" w:rsidR="00C15F0C" w:rsidRPr="00C15F0C" w:rsidRDefault="00C15F0C" w:rsidP="00C15F0C">
            <w:pPr>
              <w:ind w:firstLine="0"/>
            </w:pPr>
            <w:r>
              <w:t>W. Jones</w:t>
            </w:r>
          </w:p>
        </w:tc>
      </w:tr>
      <w:tr w:rsidR="00C15F0C" w:rsidRPr="00C15F0C" w14:paraId="0B00EDB7" w14:textId="77777777" w:rsidTr="00C15F0C">
        <w:tblPrEx>
          <w:jc w:val="left"/>
        </w:tblPrEx>
        <w:tc>
          <w:tcPr>
            <w:tcW w:w="2179" w:type="dxa"/>
            <w:shd w:val="clear" w:color="auto" w:fill="auto"/>
          </w:tcPr>
          <w:p w14:paraId="24E851D5" w14:textId="2B87BC50" w:rsidR="00C15F0C" w:rsidRPr="00C15F0C" w:rsidRDefault="00C15F0C" w:rsidP="00C15F0C">
            <w:pPr>
              <w:ind w:firstLine="0"/>
            </w:pPr>
            <w:r>
              <w:t>Jordan</w:t>
            </w:r>
          </w:p>
        </w:tc>
        <w:tc>
          <w:tcPr>
            <w:tcW w:w="2179" w:type="dxa"/>
            <w:shd w:val="clear" w:color="auto" w:fill="auto"/>
          </w:tcPr>
          <w:p w14:paraId="7F982973" w14:textId="11501B56" w:rsidR="00C15F0C" w:rsidRPr="00C15F0C" w:rsidRDefault="00C15F0C" w:rsidP="00C15F0C">
            <w:pPr>
              <w:ind w:firstLine="0"/>
            </w:pPr>
            <w:r>
              <w:t>Kilmartin</w:t>
            </w:r>
          </w:p>
        </w:tc>
        <w:tc>
          <w:tcPr>
            <w:tcW w:w="2180" w:type="dxa"/>
            <w:shd w:val="clear" w:color="auto" w:fill="auto"/>
          </w:tcPr>
          <w:p w14:paraId="0B7B0F26" w14:textId="493576A7" w:rsidR="00C15F0C" w:rsidRPr="00C15F0C" w:rsidRDefault="00C15F0C" w:rsidP="00C15F0C">
            <w:pPr>
              <w:ind w:firstLine="0"/>
            </w:pPr>
            <w:r>
              <w:t>King</w:t>
            </w:r>
          </w:p>
        </w:tc>
      </w:tr>
      <w:tr w:rsidR="00C15F0C" w:rsidRPr="00C15F0C" w14:paraId="47BA7503" w14:textId="77777777" w:rsidTr="00C15F0C">
        <w:tblPrEx>
          <w:jc w:val="left"/>
        </w:tblPrEx>
        <w:tc>
          <w:tcPr>
            <w:tcW w:w="2179" w:type="dxa"/>
            <w:shd w:val="clear" w:color="auto" w:fill="auto"/>
          </w:tcPr>
          <w:p w14:paraId="3DAC2ED7" w14:textId="2315B84A" w:rsidR="00C15F0C" w:rsidRPr="00C15F0C" w:rsidRDefault="00C15F0C" w:rsidP="00C15F0C">
            <w:pPr>
              <w:ind w:firstLine="0"/>
            </w:pPr>
            <w:r>
              <w:t>Kirby</w:t>
            </w:r>
          </w:p>
        </w:tc>
        <w:tc>
          <w:tcPr>
            <w:tcW w:w="2179" w:type="dxa"/>
            <w:shd w:val="clear" w:color="auto" w:fill="auto"/>
          </w:tcPr>
          <w:p w14:paraId="118DD223" w14:textId="134BBDA3" w:rsidR="00C15F0C" w:rsidRPr="00C15F0C" w:rsidRDefault="00C15F0C" w:rsidP="00C15F0C">
            <w:pPr>
              <w:ind w:firstLine="0"/>
            </w:pPr>
            <w:r>
              <w:t>Landing</w:t>
            </w:r>
          </w:p>
        </w:tc>
        <w:tc>
          <w:tcPr>
            <w:tcW w:w="2180" w:type="dxa"/>
            <w:shd w:val="clear" w:color="auto" w:fill="auto"/>
          </w:tcPr>
          <w:p w14:paraId="08C34F00" w14:textId="5BB6C605" w:rsidR="00C15F0C" w:rsidRPr="00C15F0C" w:rsidRDefault="00C15F0C" w:rsidP="00C15F0C">
            <w:pPr>
              <w:ind w:firstLine="0"/>
            </w:pPr>
            <w:r>
              <w:t>Lawson</w:t>
            </w:r>
          </w:p>
        </w:tc>
      </w:tr>
      <w:tr w:rsidR="00C15F0C" w:rsidRPr="00C15F0C" w14:paraId="30E043E3" w14:textId="77777777" w:rsidTr="00C15F0C">
        <w:tblPrEx>
          <w:jc w:val="left"/>
        </w:tblPrEx>
        <w:tc>
          <w:tcPr>
            <w:tcW w:w="2179" w:type="dxa"/>
            <w:shd w:val="clear" w:color="auto" w:fill="auto"/>
          </w:tcPr>
          <w:p w14:paraId="5727CEE7" w14:textId="0DD78350" w:rsidR="00C15F0C" w:rsidRPr="00C15F0C" w:rsidRDefault="00C15F0C" w:rsidP="00C15F0C">
            <w:pPr>
              <w:ind w:firstLine="0"/>
            </w:pPr>
            <w:r>
              <w:t>Leber</w:t>
            </w:r>
          </w:p>
        </w:tc>
        <w:tc>
          <w:tcPr>
            <w:tcW w:w="2179" w:type="dxa"/>
            <w:shd w:val="clear" w:color="auto" w:fill="auto"/>
          </w:tcPr>
          <w:p w14:paraId="2D395374" w14:textId="1FD55135" w:rsidR="00C15F0C" w:rsidRPr="00C15F0C" w:rsidRDefault="00C15F0C" w:rsidP="00C15F0C">
            <w:pPr>
              <w:ind w:firstLine="0"/>
            </w:pPr>
            <w:r>
              <w:t>Ligon</w:t>
            </w:r>
          </w:p>
        </w:tc>
        <w:tc>
          <w:tcPr>
            <w:tcW w:w="2180" w:type="dxa"/>
            <w:shd w:val="clear" w:color="auto" w:fill="auto"/>
          </w:tcPr>
          <w:p w14:paraId="0B435353" w14:textId="55991A1F" w:rsidR="00C15F0C" w:rsidRPr="00C15F0C" w:rsidRDefault="00C15F0C" w:rsidP="00C15F0C">
            <w:pPr>
              <w:ind w:firstLine="0"/>
            </w:pPr>
            <w:r>
              <w:t>Long</w:t>
            </w:r>
          </w:p>
        </w:tc>
      </w:tr>
      <w:tr w:rsidR="00C15F0C" w:rsidRPr="00C15F0C" w14:paraId="2D8C4BEE" w14:textId="77777777" w:rsidTr="00C15F0C">
        <w:tblPrEx>
          <w:jc w:val="left"/>
        </w:tblPrEx>
        <w:tc>
          <w:tcPr>
            <w:tcW w:w="2179" w:type="dxa"/>
            <w:shd w:val="clear" w:color="auto" w:fill="auto"/>
          </w:tcPr>
          <w:p w14:paraId="26991FCD" w14:textId="6D8BF61E" w:rsidR="00C15F0C" w:rsidRPr="00C15F0C" w:rsidRDefault="00C15F0C" w:rsidP="00C15F0C">
            <w:pPr>
              <w:ind w:firstLine="0"/>
            </w:pPr>
            <w:r>
              <w:t>Lowe</w:t>
            </w:r>
          </w:p>
        </w:tc>
        <w:tc>
          <w:tcPr>
            <w:tcW w:w="2179" w:type="dxa"/>
            <w:shd w:val="clear" w:color="auto" w:fill="auto"/>
          </w:tcPr>
          <w:p w14:paraId="5B65C81F" w14:textId="2D6DDB74" w:rsidR="00C15F0C" w:rsidRPr="00C15F0C" w:rsidRDefault="00C15F0C" w:rsidP="00C15F0C">
            <w:pPr>
              <w:ind w:firstLine="0"/>
            </w:pPr>
            <w:r>
              <w:t>Magnuson</w:t>
            </w:r>
          </w:p>
        </w:tc>
        <w:tc>
          <w:tcPr>
            <w:tcW w:w="2180" w:type="dxa"/>
            <w:shd w:val="clear" w:color="auto" w:fill="auto"/>
          </w:tcPr>
          <w:p w14:paraId="6ABB467E" w14:textId="6A88C309" w:rsidR="00C15F0C" w:rsidRPr="00C15F0C" w:rsidRDefault="00C15F0C" w:rsidP="00C15F0C">
            <w:pPr>
              <w:ind w:firstLine="0"/>
            </w:pPr>
            <w:r>
              <w:t>May</w:t>
            </w:r>
          </w:p>
        </w:tc>
      </w:tr>
      <w:tr w:rsidR="00C15F0C" w:rsidRPr="00C15F0C" w14:paraId="4A64A1D2" w14:textId="77777777" w:rsidTr="00C15F0C">
        <w:tblPrEx>
          <w:jc w:val="left"/>
        </w:tblPrEx>
        <w:tc>
          <w:tcPr>
            <w:tcW w:w="2179" w:type="dxa"/>
            <w:shd w:val="clear" w:color="auto" w:fill="auto"/>
          </w:tcPr>
          <w:p w14:paraId="7A49C279" w14:textId="1BAF1E91" w:rsidR="00C15F0C" w:rsidRPr="00C15F0C" w:rsidRDefault="00C15F0C" w:rsidP="00C15F0C">
            <w:pPr>
              <w:ind w:firstLine="0"/>
            </w:pPr>
            <w:r>
              <w:t>McCabe</w:t>
            </w:r>
          </w:p>
        </w:tc>
        <w:tc>
          <w:tcPr>
            <w:tcW w:w="2179" w:type="dxa"/>
            <w:shd w:val="clear" w:color="auto" w:fill="auto"/>
          </w:tcPr>
          <w:p w14:paraId="7AB69410" w14:textId="2834628A" w:rsidR="00C15F0C" w:rsidRPr="00C15F0C" w:rsidRDefault="00C15F0C" w:rsidP="00C15F0C">
            <w:pPr>
              <w:ind w:firstLine="0"/>
            </w:pPr>
            <w:r>
              <w:t>McDaniel</w:t>
            </w:r>
          </w:p>
        </w:tc>
        <w:tc>
          <w:tcPr>
            <w:tcW w:w="2180" w:type="dxa"/>
            <w:shd w:val="clear" w:color="auto" w:fill="auto"/>
          </w:tcPr>
          <w:p w14:paraId="495B309C" w14:textId="7CB51502" w:rsidR="00C15F0C" w:rsidRPr="00C15F0C" w:rsidRDefault="00C15F0C" w:rsidP="00C15F0C">
            <w:pPr>
              <w:ind w:firstLine="0"/>
            </w:pPr>
            <w:r>
              <w:t>McGinnis</w:t>
            </w:r>
          </w:p>
        </w:tc>
      </w:tr>
      <w:tr w:rsidR="00C15F0C" w:rsidRPr="00C15F0C" w14:paraId="361CA1D8" w14:textId="77777777" w:rsidTr="00C15F0C">
        <w:tblPrEx>
          <w:jc w:val="left"/>
        </w:tblPrEx>
        <w:tc>
          <w:tcPr>
            <w:tcW w:w="2179" w:type="dxa"/>
            <w:shd w:val="clear" w:color="auto" w:fill="auto"/>
          </w:tcPr>
          <w:p w14:paraId="11A0C444" w14:textId="49F3D581" w:rsidR="00C15F0C" w:rsidRPr="00C15F0C" w:rsidRDefault="00C15F0C" w:rsidP="00C15F0C">
            <w:pPr>
              <w:ind w:firstLine="0"/>
            </w:pPr>
            <w:r>
              <w:t>Mitchell</w:t>
            </w:r>
          </w:p>
        </w:tc>
        <w:tc>
          <w:tcPr>
            <w:tcW w:w="2179" w:type="dxa"/>
            <w:shd w:val="clear" w:color="auto" w:fill="auto"/>
          </w:tcPr>
          <w:p w14:paraId="5F962969" w14:textId="2A527F5F" w:rsidR="00C15F0C" w:rsidRPr="00C15F0C" w:rsidRDefault="00C15F0C" w:rsidP="00C15F0C">
            <w:pPr>
              <w:ind w:firstLine="0"/>
            </w:pPr>
            <w:r>
              <w:t>J. Moore</w:t>
            </w:r>
          </w:p>
        </w:tc>
        <w:tc>
          <w:tcPr>
            <w:tcW w:w="2180" w:type="dxa"/>
            <w:shd w:val="clear" w:color="auto" w:fill="auto"/>
          </w:tcPr>
          <w:p w14:paraId="1EBF90A4" w14:textId="39ED1A42" w:rsidR="00C15F0C" w:rsidRPr="00C15F0C" w:rsidRDefault="00C15F0C" w:rsidP="00C15F0C">
            <w:pPr>
              <w:ind w:firstLine="0"/>
            </w:pPr>
            <w:r>
              <w:t>T. Moore</w:t>
            </w:r>
          </w:p>
        </w:tc>
      </w:tr>
      <w:tr w:rsidR="00C15F0C" w:rsidRPr="00C15F0C" w14:paraId="41AB6843" w14:textId="77777777" w:rsidTr="00C15F0C">
        <w:tblPrEx>
          <w:jc w:val="left"/>
        </w:tblPrEx>
        <w:tc>
          <w:tcPr>
            <w:tcW w:w="2179" w:type="dxa"/>
            <w:shd w:val="clear" w:color="auto" w:fill="auto"/>
          </w:tcPr>
          <w:p w14:paraId="0379B324" w14:textId="58151909" w:rsidR="00C15F0C" w:rsidRPr="00C15F0C" w:rsidRDefault="00C15F0C" w:rsidP="00C15F0C">
            <w:pPr>
              <w:ind w:firstLine="0"/>
            </w:pPr>
            <w:r>
              <w:t>A. M. Morgan</w:t>
            </w:r>
          </w:p>
        </w:tc>
        <w:tc>
          <w:tcPr>
            <w:tcW w:w="2179" w:type="dxa"/>
            <w:shd w:val="clear" w:color="auto" w:fill="auto"/>
          </w:tcPr>
          <w:p w14:paraId="6EDA0D1E" w14:textId="3C6E5DEA" w:rsidR="00C15F0C" w:rsidRPr="00C15F0C" w:rsidRDefault="00C15F0C" w:rsidP="00C15F0C">
            <w:pPr>
              <w:ind w:firstLine="0"/>
            </w:pPr>
            <w:r>
              <w:t>T. A. Morgan</w:t>
            </w:r>
          </w:p>
        </w:tc>
        <w:tc>
          <w:tcPr>
            <w:tcW w:w="2180" w:type="dxa"/>
            <w:shd w:val="clear" w:color="auto" w:fill="auto"/>
          </w:tcPr>
          <w:p w14:paraId="3E363C13" w14:textId="7115A635" w:rsidR="00C15F0C" w:rsidRPr="00C15F0C" w:rsidRDefault="00C15F0C" w:rsidP="00C15F0C">
            <w:pPr>
              <w:ind w:firstLine="0"/>
            </w:pPr>
            <w:r>
              <w:t>Moss</w:t>
            </w:r>
          </w:p>
        </w:tc>
      </w:tr>
      <w:tr w:rsidR="00C15F0C" w:rsidRPr="00C15F0C" w14:paraId="7F98D71D" w14:textId="77777777" w:rsidTr="00C15F0C">
        <w:tblPrEx>
          <w:jc w:val="left"/>
        </w:tblPrEx>
        <w:tc>
          <w:tcPr>
            <w:tcW w:w="2179" w:type="dxa"/>
            <w:shd w:val="clear" w:color="auto" w:fill="auto"/>
          </w:tcPr>
          <w:p w14:paraId="67CBB77E" w14:textId="6696350A" w:rsidR="00C15F0C" w:rsidRPr="00C15F0C" w:rsidRDefault="00C15F0C" w:rsidP="00C15F0C">
            <w:pPr>
              <w:ind w:firstLine="0"/>
            </w:pPr>
            <w:r>
              <w:t>Murphy</w:t>
            </w:r>
          </w:p>
        </w:tc>
        <w:tc>
          <w:tcPr>
            <w:tcW w:w="2179" w:type="dxa"/>
            <w:shd w:val="clear" w:color="auto" w:fill="auto"/>
          </w:tcPr>
          <w:p w14:paraId="0D4B3EDC" w14:textId="2B7DAF27" w:rsidR="00C15F0C" w:rsidRPr="00C15F0C" w:rsidRDefault="00C15F0C" w:rsidP="00C15F0C">
            <w:pPr>
              <w:ind w:firstLine="0"/>
            </w:pPr>
            <w:r>
              <w:t>Neese</w:t>
            </w:r>
          </w:p>
        </w:tc>
        <w:tc>
          <w:tcPr>
            <w:tcW w:w="2180" w:type="dxa"/>
            <w:shd w:val="clear" w:color="auto" w:fill="auto"/>
          </w:tcPr>
          <w:p w14:paraId="1AB7287C" w14:textId="0FB541F0" w:rsidR="00C15F0C" w:rsidRPr="00C15F0C" w:rsidRDefault="00C15F0C" w:rsidP="00C15F0C">
            <w:pPr>
              <w:ind w:firstLine="0"/>
            </w:pPr>
            <w:r>
              <w:t>B. Newton</w:t>
            </w:r>
          </w:p>
        </w:tc>
      </w:tr>
      <w:tr w:rsidR="00C15F0C" w:rsidRPr="00C15F0C" w14:paraId="4F935280" w14:textId="77777777" w:rsidTr="00C15F0C">
        <w:tblPrEx>
          <w:jc w:val="left"/>
        </w:tblPrEx>
        <w:tc>
          <w:tcPr>
            <w:tcW w:w="2179" w:type="dxa"/>
            <w:shd w:val="clear" w:color="auto" w:fill="auto"/>
          </w:tcPr>
          <w:p w14:paraId="25816AF9" w14:textId="37AF54B4" w:rsidR="00C15F0C" w:rsidRPr="00C15F0C" w:rsidRDefault="00C15F0C" w:rsidP="00C15F0C">
            <w:pPr>
              <w:ind w:firstLine="0"/>
            </w:pPr>
            <w:r>
              <w:t>W. Newton</w:t>
            </w:r>
          </w:p>
        </w:tc>
        <w:tc>
          <w:tcPr>
            <w:tcW w:w="2179" w:type="dxa"/>
            <w:shd w:val="clear" w:color="auto" w:fill="auto"/>
          </w:tcPr>
          <w:p w14:paraId="70F19A9C" w14:textId="5C513FED" w:rsidR="00C15F0C" w:rsidRPr="00C15F0C" w:rsidRDefault="00C15F0C" w:rsidP="00C15F0C">
            <w:pPr>
              <w:ind w:firstLine="0"/>
            </w:pPr>
            <w:r>
              <w:t>O'Neal</w:t>
            </w:r>
          </w:p>
        </w:tc>
        <w:tc>
          <w:tcPr>
            <w:tcW w:w="2180" w:type="dxa"/>
            <w:shd w:val="clear" w:color="auto" w:fill="auto"/>
          </w:tcPr>
          <w:p w14:paraId="7FC54FCC" w14:textId="340E4C54" w:rsidR="00C15F0C" w:rsidRPr="00C15F0C" w:rsidRDefault="00C15F0C" w:rsidP="00C15F0C">
            <w:pPr>
              <w:ind w:firstLine="0"/>
            </w:pPr>
            <w:r>
              <w:t>Oremus</w:t>
            </w:r>
          </w:p>
        </w:tc>
      </w:tr>
      <w:tr w:rsidR="00C15F0C" w:rsidRPr="00C15F0C" w14:paraId="3C537628" w14:textId="77777777" w:rsidTr="00C15F0C">
        <w:tblPrEx>
          <w:jc w:val="left"/>
        </w:tblPrEx>
        <w:tc>
          <w:tcPr>
            <w:tcW w:w="2179" w:type="dxa"/>
            <w:shd w:val="clear" w:color="auto" w:fill="auto"/>
          </w:tcPr>
          <w:p w14:paraId="61D0C90C" w14:textId="2392F534" w:rsidR="00C15F0C" w:rsidRPr="00C15F0C" w:rsidRDefault="00C15F0C" w:rsidP="00C15F0C">
            <w:pPr>
              <w:ind w:firstLine="0"/>
            </w:pPr>
            <w:r>
              <w:t>Ott</w:t>
            </w:r>
          </w:p>
        </w:tc>
        <w:tc>
          <w:tcPr>
            <w:tcW w:w="2179" w:type="dxa"/>
            <w:shd w:val="clear" w:color="auto" w:fill="auto"/>
          </w:tcPr>
          <w:p w14:paraId="21BDB551" w14:textId="57D598B1" w:rsidR="00C15F0C" w:rsidRPr="00C15F0C" w:rsidRDefault="00C15F0C" w:rsidP="00C15F0C">
            <w:pPr>
              <w:ind w:firstLine="0"/>
            </w:pPr>
            <w:r>
              <w:t>Pace</w:t>
            </w:r>
          </w:p>
        </w:tc>
        <w:tc>
          <w:tcPr>
            <w:tcW w:w="2180" w:type="dxa"/>
            <w:shd w:val="clear" w:color="auto" w:fill="auto"/>
          </w:tcPr>
          <w:p w14:paraId="05E1A3BE" w14:textId="384F9F1C" w:rsidR="00C15F0C" w:rsidRPr="00C15F0C" w:rsidRDefault="00C15F0C" w:rsidP="00C15F0C">
            <w:pPr>
              <w:ind w:firstLine="0"/>
            </w:pPr>
            <w:r>
              <w:t>Pedalino</w:t>
            </w:r>
          </w:p>
        </w:tc>
      </w:tr>
      <w:tr w:rsidR="00C15F0C" w:rsidRPr="00C15F0C" w14:paraId="0FE28515" w14:textId="77777777" w:rsidTr="00C15F0C">
        <w:tblPrEx>
          <w:jc w:val="left"/>
        </w:tblPrEx>
        <w:tc>
          <w:tcPr>
            <w:tcW w:w="2179" w:type="dxa"/>
            <w:shd w:val="clear" w:color="auto" w:fill="auto"/>
          </w:tcPr>
          <w:p w14:paraId="68E8B6F8" w14:textId="6197C2B9" w:rsidR="00C15F0C" w:rsidRPr="00C15F0C" w:rsidRDefault="00C15F0C" w:rsidP="00C15F0C">
            <w:pPr>
              <w:ind w:firstLine="0"/>
            </w:pPr>
            <w:r>
              <w:t>Pendarvis</w:t>
            </w:r>
          </w:p>
        </w:tc>
        <w:tc>
          <w:tcPr>
            <w:tcW w:w="2179" w:type="dxa"/>
            <w:shd w:val="clear" w:color="auto" w:fill="auto"/>
          </w:tcPr>
          <w:p w14:paraId="42C02B26" w14:textId="16160CF9" w:rsidR="00C15F0C" w:rsidRPr="00C15F0C" w:rsidRDefault="00C15F0C" w:rsidP="00C15F0C">
            <w:pPr>
              <w:ind w:firstLine="0"/>
            </w:pPr>
            <w:r>
              <w:t>Pope</w:t>
            </w:r>
          </w:p>
        </w:tc>
        <w:tc>
          <w:tcPr>
            <w:tcW w:w="2180" w:type="dxa"/>
            <w:shd w:val="clear" w:color="auto" w:fill="auto"/>
          </w:tcPr>
          <w:p w14:paraId="61442F96" w14:textId="66FC7729" w:rsidR="00C15F0C" w:rsidRPr="00C15F0C" w:rsidRDefault="00C15F0C" w:rsidP="00C15F0C">
            <w:pPr>
              <w:ind w:firstLine="0"/>
            </w:pPr>
            <w:r>
              <w:t>Rivers</w:t>
            </w:r>
          </w:p>
        </w:tc>
      </w:tr>
      <w:tr w:rsidR="00C15F0C" w:rsidRPr="00C15F0C" w14:paraId="044BE939" w14:textId="77777777" w:rsidTr="00C15F0C">
        <w:tblPrEx>
          <w:jc w:val="left"/>
        </w:tblPrEx>
        <w:tc>
          <w:tcPr>
            <w:tcW w:w="2179" w:type="dxa"/>
            <w:shd w:val="clear" w:color="auto" w:fill="auto"/>
          </w:tcPr>
          <w:p w14:paraId="00182636" w14:textId="7E743D67" w:rsidR="00C15F0C" w:rsidRPr="00C15F0C" w:rsidRDefault="00C15F0C" w:rsidP="00C15F0C">
            <w:pPr>
              <w:ind w:firstLine="0"/>
            </w:pPr>
            <w:r>
              <w:t>Robbins</w:t>
            </w:r>
          </w:p>
        </w:tc>
        <w:tc>
          <w:tcPr>
            <w:tcW w:w="2179" w:type="dxa"/>
            <w:shd w:val="clear" w:color="auto" w:fill="auto"/>
          </w:tcPr>
          <w:p w14:paraId="397EA635" w14:textId="4C648CA2" w:rsidR="00C15F0C" w:rsidRPr="00C15F0C" w:rsidRDefault="00C15F0C" w:rsidP="00C15F0C">
            <w:pPr>
              <w:ind w:firstLine="0"/>
            </w:pPr>
            <w:r>
              <w:t>Rose</w:t>
            </w:r>
          </w:p>
        </w:tc>
        <w:tc>
          <w:tcPr>
            <w:tcW w:w="2180" w:type="dxa"/>
            <w:shd w:val="clear" w:color="auto" w:fill="auto"/>
          </w:tcPr>
          <w:p w14:paraId="4ABB08C2" w14:textId="4873F233" w:rsidR="00C15F0C" w:rsidRPr="00C15F0C" w:rsidRDefault="00C15F0C" w:rsidP="00C15F0C">
            <w:pPr>
              <w:ind w:firstLine="0"/>
            </w:pPr>
            <w:r>
              <w:t>Sandifer</w:t>
            </w:r>
          </w:p>
        </w:tc>
      </w:tr>
      <w:tr w:rsidR="00C15F0C" w:rsidRPr="00C15F0C" w14:paraId="2893F3C7" w14:textId="77777777" w:rsidTr="00C15F0C">
        <w:tblPrEx>
          <w:jc w:val="left"/>
        </w:tblPrEx>
        <w:tc>
          <w:tcPr>
            <w:tcW w:w="2179" w:type="dxa"/>
            <w:shd w:val="clear" w:color="auto" w:fill="auto"/>
          </w:tcPr>
          <w:p w14:paraId="6F3EF503" w14:textId="231F7615" w:rsidR="00C15F0C" w:rsidRPr="00C15F0C" w:rsidRDefault="00C15F0C" w:rsidP="00C15F0C">
            <w:pPr>
              <w:ind w:firstLine="0"/>
            </w:pPr>
            <w:r>
              <w:t>Schuessler</w:t>
            </w:r>
          </w:p>
        </w:tc>
        <w:tc>
          <w:tcPr>
            <w:tcW w:w="2179" w:type="dxa"/>
            <w:shd w:val="clear" w:color="auto" w:fill="auto"/>
          </w:tcPr>
          <w:p w14:paraId="5D4A74F7" w14:textId="0901B828" w:rsidR="00C15F0C" w:rsidRPr="00C15F0C" w:rsidRDefault="00C15F0C" w:rsidP="00C15F0C">
            <w:pPr>
              <w:ind w:firstLine="0"/>
            </w:pPr>
            <w:r>
              <w:t>Sessions</w:t>
            </w:r>
          </w:p>
        </w:tc>
        <w:tc>
          <w:tcPr>
            <w:tcW w:w="2180" w:type="dxa"/>
            <w:shd w:val="clear" w:color="auto" w:fill="auto"/>
          </w:tcPr>
          <w:p w14:paraId="0C7611C2" w14:textId="220296AC" w:rsidR="00C15F0C" w:rsidRPr="00C15F0C" w:rsidRDefault="00C15F0C" w:rsidP="00C15F0C">
            <w:pPr>
              <w:ind w:firstLine="0"/>
            </w:pPr>
            <w:r>
              <w:t>G. M. Smith</w:t>
            </w:r>
          </w:p>
        </w:tc>
      </w:tr>
      <w:tr w:rsidR="00C15F0C" w:rsidRPr="00C15F0C" w14:paraId="494714F6" w14:textId="77777777" w:rsidTr="00C15F0C">
        <w:tblPrEx>
          <w:jc w:val="left"/>
        </w:tblPrEx>
        <w:tc>
          <w:tcPr>
            <w:tcW w:w="2179" w:type="dxa"/>
            <w:shd w:val="clear" w:color="auto" w:fill="auto"/>
          </w:tcPr>
          <w:p w14:paraId="4EFBEAE4" w14:textId="585B0A8B" w:rsidR="00C15F0C" w:rsidRPr="00C15F0C" w:rsidRDefault="00C15F0C" w:rsidP="00C15F0C">
            <w:pPr>
              <w:ind w:firstLine="0"/>
            </w:pPr>
            <w:r>
              <w:t>M. M. Smith</w:t>
            </w:r>
          </w:p>
        </w:tc>
        <w:tc>
          <w:tcPr>
            <w:tcW w:w="2179" w:type="dxa"/>
            <w:shd w:val="clear" w:color="auto" w:fill="auto"/>
          </w:tcPr>
          <w:p w14:paraId="316EFF40" w14:textId="37B049F8" w:rsidR="00C15F0C" w:rsidRPr="00C15F0C" w:rsidRDefault="00C15F0C" w:rsidP="00C15F0C">
            <w:pPr>
              <w:ind w:firstLine="0"/>
            </w:pPr>
            <w:r>
              <w:t>Spann-Wilder</w:t>
            </w:r>
          </w:p>
        </w:tc>
        <w:tc>
          <w:tcPr>
            <w:tcW w:w="2180" w:type="dxa"/>
            <w:shd w:val="clear" w:color="auto" w:fill="auto"/>
          </w:tcPr>
          <w:p w14:paraId="0A430C9A" w14:textId="01126FE9" w:rsidR="00C15F0C" w:rsidRPr="00C15F0C" w:rsidRDefault="00C15F0C" w:rsidP="00C15F0C">
            <w:pPr>
              <w:ind w:firstLine="0"/>
            </w:pPr>
            <w:r>
              <w:t>Stavrinakis</w:t>
            </w:r>
          </w:p>
        </w:tc>
      </w:tr>
      <w:tr w:rsidR="00C15F0C" w:rsidRPr="00C15F0C" w14:paraId="56E64FA7" w14:textId="77777777" w:rsidTr="00C15F0C">
        <w:tblPrEx>
          <w:jc w:val="left"/>
        </w:tblPrEx>
        <w:tc>
          <w:tcPr>
            <w:tcW w:w="2179" w:type="dxa"/>
            <w:shd w:val="clear" w:color="auto" w:fill="auto"/>
          </w:tcPr>
          <w:p w14:paraId="46FBF0DE" w14:textId="3B5BF5B1" w:rsidR="00C15F0C" w:rsidRPr="00C15F0C" w:rsidRDefault="00C15F0C" w:rsidP="00C15F0C">
            <w:pPr>
              <w:ind w:firstLine="0"/>
            </w:pPr>
            <w:r>
              <w:t>Taylor</w:t>
            </w:r>
          </w:p>
        </w:tc>
        <w:tc>
          <w:tcPr>
            <w:tcW w:w="2179" w:type="dxa"/>
            <w:shd w:val="clear" w:color="auto" w:fill="auto"/>
          </w:tcPr>
          <w:p w14:paraId="4A5443C6" w14:textId="51ED5C0C" w:rsidR="00C15F0C" w:rsidRPr="00C15F0C" w:rsidRDefault="00C15F0C" w:rsidP="00C15F0C">
            <w:pPr>
              <w:ind w:firstLine="0"/>
            </w:pPr>
            <w:r>
              <w:t>Thayer</w:t>
            </w:r>
          </w:p>
        </w:tc>
        <w:tc>
          <w:tcPr>
            <w:tcW w:w="2180" w:type="dxa"/>
            <w:shd w:val="clear" w:color="auto" w:fill="auto"/>
          </w:tcPr>
          <w:p w14:paraId="1DB8D594" w14:textId="19F10803" w:rsidR="00C15F0C" w:rsidRPr="00C15F0C" w:rsidRDefault="00C15F0C" w:rsidP="00C15F0C">
            <w:pPr>
              <w:ind w:firstLine="0"/>
            </w:pPr>
            <w:r>
              <w:t>Thigpen</w:t>
            </w:r>
          </w:p>
        </w:tc>
      </w:tr>
      <w:tr w:rsidR="00C15F0C" w:rsidRPr="00C15F0C" w14:paraId="102DEC5E" w14:textId="77777777" w:rsidTr="00C15F0C">
        <w:tblPrEx>
          <w:jc w:val="left"/>
        </w:tblPrEx>
        <w:tc>
          <w:tcPr>
            <w:tcW w:w="2179" w:type="dxa"/>
            <w:shd w:val="clear" w:color="auto" w:fill="auto"/>
          </w:tcPr>
          <w:p w14:paraId="5C8A9F0B" w14:textId="4ECD11C9" w:rsidR="00C15F0C" w:rsidRPr="00C15F0C" w:rsidRDefault="00C15F0C" w:rsidP="00C15F0C">
            <w:pPr>
              <w:ind w:firstLine="0"/>
            </w:pPr>
            <w:r>
              <w:t>Vaughan</w:t>
            </w:r>
          </w:p>
        </w:tc>
        <w:tc>
          <w:tcPr>
            <w:tcW w:w="2179" w:type="dxa"/>
            <w:shd w:val="clear" w:color="auto" w:fill="auto"/>
          </w:tcPr>
          <w:p w14:paraId="4D045FFB" w14:textId="2C303CCA" w:rsidR="00C15F0C" w:rsidRPr="00C15F0C" w:rsidRDefault="00C15F0C" w:rsidP="00C15F0C">
            <w:pPr>
              <w:ind w:firstLine="0"/>
            </w:pPr>
            <w:r>
              <w:t>Weeks</w:t>
            </w:r>
          </w:p>
        </w:tc>
        <w:tc>
          <w:tcPr>
            <w:tcW w:w="2180" w:type="dxa"/>
            <w:shd w:val="clear" w:color="auto" w:fill="auto"/>
          </w:tcPr>
          <w:p w14:paraId="3BE30B1B" w14:textId="5198D305" w:rsidR="00C15F0C" w:rsidRPr="00C15F0C" w:rsidRDefault="00C15F0C" w:rsidP="00C15F0C">
            <w:pPr>
              <w:ind w:firstLine="0"/>
            </w:pPr>
            <w:r>
              <w:t>West</w:t>
            </w:r>
          </w:p>
        </w:tc>
      </w:tr>
      <w:tr w:rsidR="00C15F0C" w:rsidRPr="00C15F0C" w14:paraId="6F416B3A" w14:textId="77777777" w:rsidTr="00C15F0C">
        <w:tblPrEx>
          <w:jc w:val="left"/>
        </w:tblPrEx>
        <w:tc>
          <w:tcPr>
            <w:tcW w:w="2179" w:type="dxa"/>
            <w:shd w:val="clear" w:color="auto" w:fill="auto"/>
          </w:tcPr>
          <w:p w14:paraId="4CD198A8" w14:textId="6EE44526" w:rsidR="00C15F0C" w:rsidRPr="00C15F0C" w:rsidRDefault="00C15F0C" w:rsidP="00C15F0C">
            <w:pPr>
              <w:ind w:firstLine="0"/>
            </w:pPr>
            <w:r>
              <w:t>Wetmore</w:t>
            </w:r>
          </w:p>
        </w:tc>
        <w:tc>
          <w:tcPr>
            <w:tcW w:w="2179" w:type="dxa"/>
            <w:shd w:val="clear" w:color="auto" w:fill="auto"/>
          </w:tcPr>
          <w:p w14:paraId="1FDA3BF3" w14:textId="463DB6F2" w:rsidR="00C15F0C" w:rsidRPr="00C15F0C" w:rsidRDefault="00C15F0C" w:rsidP="00C15F0C">
            <w:pPr>
              <w:ind w:firstLine="0"/>
            </w:pPr>
            <w:r>
              <w:t>Wheeler</w:t>
            </w:r>
          </w:p>
        </w:tc>
        <w:tc>
          <w:tcPr>
            <w:tcW w:w="2180" w:type="dxa"/>
            <w:shd w:val="clear" w:color="auto" w:fill="auto"/>
          </w:tcPr>
          <w:p w14:paraId="123AA7BB" w14:textId="48A02A5F" w:rsidR="00C15F0C" w:rsidRPr="00C15F0C" w:rsidRDefault="00C15F0C" w:rsidP="00C15F0C">
            <w:pPr>
              <w:ind w:firstLine="0"/>
            </w:pPr>
            <w:r>
              <w:t>White</w:t>
            </w:r>
          </w:p>
        </w:tc>
      </w:tr>
      <w:tr w:rsidR="00C15F0C" w:rsidRPr="00C15F0C" w14:paraId="27307FE4" w14:textId="77777777" w:rsidTr="00C15F0C">
        <w:tblPrEx>
          <w:jc w:val="left"/>
        </w:tblPrEx>
        <w:tc>
          <w:tcPr>
            <w:tcW w:w="2179" w:type="dxa"/>
            <w:shd w:val="clear" w:color="auto" w:fill="auto"/>
          </w:tcPr>
          <w:p w14:paraId="3BBB760C" w14:textId="43864ACA" w:rsidR="00C15F0C" w:rsidRPr="00C15F0C" w:rsidRDefault="00C15F0C" w:rsidP="00C15F0C">
            <w:pPr>
              <w:keepNext/>
              <w:ind w:firstLine="0"/>
            </w:pPr>
            <w:r>
              <w:t>Whitmire</w:t>
            </w:r>
          </w:p>
        </w:tc>
        <w:tc>
          <w:tcPr>
            <w:tcW w:w="2179" w:type="dxa"/>
            <w:shd w:val="clear" w:color="auto" w:fill="auto"/>
          </w:tcPr>
          <w:p w14:paraId="21AC8C71" w14:textId="11EFFDC7" w:rsidR="00C15F0C" w:rsidRPr="00C15F0C" w:rsidRDefault="00C15F0C" w:rsidP="00C15F0C">
            <w:pPr>
              <w:keepNext/>
              <w:ind w:firstLine="0"/>
            </w:pPr>
            <w:r>
              <w:t>Williams</w:t>
            </w:r>
          </w:p>
        </w:tc>
        <w:tc>
          <w:tcPr>
            <w:tcW w:w="2180" w:type="dxa"/>
            <w:shd w:val="clear" w:color="auto" w:fill="auto"/>
          </w:tcPr>
          <w:p w14:paraId="73949BF8" w14:textId="3EE77F54" w:rsidR="00C15F0C" w:rsidRPr="00C15F0C" w:rsidRDefault="00C15F0C" w:rsidP="00C15F0C">
            <w:pPr>
              <w:keepNext/>
              <w:ind w:firstLine="0"/>
            </w:pPr>
            <w:r>
              <w:t>Willis</w:t>
            </w:r>
          </w:p>
        </w:tc>
      </w:tr>
      <w:tr w:rsidR="00C15F0C" w:rsidRPr="00C15F0C" w14:paraId="59CB426B" w14:textId="77777777" w:rsidTr="00C15F0C">
        <w:tblPrEx>
          <w:jc w:val="left"/>
        </w:tblPrEx>
        <w:tc>
          <w:tcPr>
            <w:tcW w:w="2179" w:type="dxa"/>
            <w:shd w:val="clear" w:color="auto" w:fill="auto"/>
          </w:tcPr>
          <w:p w14:paraId="0AA71EFB" w14:textId="520C90A8" w:rsidR="00C15F0C" w:rsidRPr="00C15F0C" w:rsidRDefault="00C15F0C" w:rsidP="00C15F0C">
            <w:pPr>
              <w:keepNext/>
              <w:ind w:firstLine="0"/>
            </w:pPr>
            <w:r>
              <w:t>Wooten</w:t>
            </w:r>
          </w:p>
        </w:tc>
        <w:tc>
          <w:tcPr>
            <w:tcW w:w="2179" w:type="dxa"/>
            <w:shd w:val="clear" w:color="auto" w:fill="auto"/>
          </w:tcPr>
          <w:p w14:paraId="485C2BCB" w14:textId="77777777" w:rsidR="00C15F0C" w:rsidRPr="00C15F0C" w:rsidRDefault="00C15F0C" w:rsidP="00C15F0C">
            <w:pPr>
              <w:keepNext/>
              <w:ind w:firstLine="0"/>
            </w:pPr>
          </w:p>
        </w:tc>
        <w:tc>
          <w:tcPr>
            <w:tcW w:w="2180" w:type="dxa"/>
            <w:shd w:val="clear" w:color="auto" w:fill="auto"/>
          </w:tcPr>
          <w:p w14:paraId="1308F5D2" w14:textId="77777777" w:rsidR="00C15F0C" w:rsidRPr="00C15F0C" w:rsidRDefault="00C15F0C" w:rsidP="00C15F0C">
            <w:pPr>
              <w:keepNext/>
              <w:ind w:firstLine="0"/>
            </w:pPr>
          </w:p>
        </w:tc>
      </w:tr>
    </w:tbl>
    <w:p w14:paraId="407C8A42" w14:textId="77777777" w:rsidR="00C15F0C" w:rsidRDefault="00C15F0C" w:rsidP="00C15F0C"/>
    <w:p w14:paraId="37DA66C3" w14:textId="04D0ED15" w:rsidR="00C15F0C" w:rsidRDefault="00C15F0C" w:rsidP="00C15F0C">
      <w:pPr>
        <w:jc w:val="center"/>
        <w:rPr>
          <w:b/>
        </w:rPr>
      </w:pPr>
      <w:r w:rsidRPr="00C15F0C">
        <w:rPr>
          <w:b/>
        </w:rPr>
        <w:t>Total Present--112</w:t>
      </w:r>
    </w:p>
    <w:p w14:paraId="23AFCB9F" w14:textId="77777777" w:rsidR="00C15F0C" w:rsidRDefault="00C15F0C" w:rsidP="00C15F0C"/>
    <w:p w14:paraId="28BD07A4" w14:textId="76DAE7EE" w:rsidR="00C15F0C" w:rsidRDefault="00C15F0C" w:rsidP="00C15F0C">
      <w:pPr>
        <w:keepNext/>
        <w:jc w:val="center"/>
        <w:rPr>
          <w:b/>
        </w:rPr>
      </w:pPr>
      <w:r w:rsidRPr="00C15F0C">
        <w:rPr>
          <w:b/>
        </w:rPr>
        <w:t>LEAVE OF ABSENCE</w:t>
      </w:r>
    </w:p>
    <w:p w14:paraId="7B7A9816" w14:textId="383FE9CE" w:rsidR="00C15F0C" w:rsidRDefault="00C15F0C" w:rsidP="00C15F0C">
      <w:r>
        <w:t>The SPEAKER granted Rep. BRADLEY a leave of absence for the day due to previously scheduled legislative business.</w:t>
      </w:r>
    </w:p>
    <w:p w14:paraId="289C9B3C" w14:textId="77777777" w:rsidR="00C15F0C" w:rsidRDefault="00C15F0C" w:rsidP="00C15F0C"/>
    <w:p w14:paraId="5523FB3E" w14:textId="606A4FFD" w:rsidR="00C15F0C" w:rsidRDefault="00C15F0C" w:rsidP="00C15F0C">
      <w:pPr>
        <w:keepNext/>
        <w:jc w:val="center"/>
        <w:rPr>
          <w:b/>
        </w:rPr>
      </w:pPr>
      <w:r w:rsidRPr="00C15F0C">
        <w:rPr>
          <w:b/>
        </w:rPr>
        <w:t>LEAVE OF ABSENCE</w:t>
      </w:r>
    </w:p>
    <w:p w14:paraId="29DE0CD1" w14:textId="4686ED05" w:rsidR="00C15F0C" w:rsidRDefault="00C15F0C" w:rsidP="00C15F0C">
      <w:r>
        <w:t>The SPEAKER granted Rep. MCCRAVY a leave of absence for the day due to medical reasons.</w:t>
      </w:r>
    </w:p>
    <w:p w14:paraId="429BF561" w14:textId="77777777" w:rsidR="00C15F0C" w:rsidRDefault="00C15F0C" w:rsidP="00C15F0C"/>
    <w:p w14:paraId="3D404503" w14:textId="65A44FD7" w:rsidR="00C15F0C" w:rsidRDefault="00C15F0C" w:rsidP="00C15F0C">
      <w:pPr>
        <w:keepNext/>
        <w:jc w:val="center"/>
        <w:rPr>
          <w:b/>
        </w:rPr>
      </w:pPr>
      <w:r w:rsidRPr="00C15F0C">
        <w:rPr>
          <w:b/>
        </w:rPr>
        <w:t>LEAVE OF ABSENCE</w:t>
      </w:r>
    </w:p>
    <w:p w14:paraId="3C173F4C" w14:textId="63F47680" w:rsidR="00C15F0C" w:rsidRDefault="00C15F0C" w:rsidP="00C15F0C">
      <w:r>
        <w:t>The SPEAKER granted Rep. YOW a leave of absence for the day.</w:t>
      </w:r>
    </w:p>
    <w:p w14:paraId="39E6C7A7" w14:textId="77777777" w:rsidR="00C15F0C" w:rsidRDefault="00C15F0C" w:rsidP="00C15F0C"/>
    <w:p w14:paraId="67962804" w14:textId="068A18AB" w:rsidR="00C15F0C" w:rsidRDefault="00C15F0C" w:rsidP="00C15F0C">
      <w:pPr>
        <w:keepNext/>
        <w:jc w:val="center"/>
        <w:rPr>
          <w:b/>
        </w:rPr>
      </w:pPr>
      <w:r w:rsidRPr="00C15F0C">
        <w:rPr>
          <w:b/>
        </w:rPr>
        <w:t>LEAVE OF ABSENCE</w:t>
      </w:r>
    </w:p>
    <w:p w14:paraId="26785EE7" w14:textId="38424C72" w:rsidR="00C15F0C" w:rsidRDefault="00C15F0C" w:rsidP="00C15F0C">
      <w:r>
        <w:t>The SPEAKER granted Rep. FELDER a leave of absence for the day.</w:t>
      </w:r>
    </w:p>
    <w:p w14:paraId="38830F52" w14:textId="77777777" w:rsidR="00C15F0C" w:rsidRDefault="00C15F0C" w:rsidP="00C15F0C"/>
    <w:p w14:paraId="7F923A3E" w14:textId="27D16AD0" w:rsidR="00C15F0C" w:rsidRDefault="00C15F0C" w:rsidP="00C15F0C">
      <w:pPr>
        <w:keepNext/>
        <w:jc w:val="center"/>
        <w:rPr>
          <w:b/>
        </w:rPr>
      </w:pPr>
      <w:r w:rsidRPr="00C15F0C">
        <w:rPr>
          <w:b/>
        </w:rPr>
        <w:t>LEAVE OF ABSENCE</w:t>
      </w:r>
    </w:p>
    <w:p w14:paraId="772A503A" w14:textId="243A5233" w:rsidR="00C15F0C" w:rsidRDefault="00C15F0C" w:rsidP="00C15F0C">
      <w:r>
        <w:t>The SPEAKER granted Rep. GATCH a leave of absence for the day.</w:t>
      </w:r>
    </w:p>
    <w:p w14:paraId="2928003F" w14:textId="77777777" w:rsidR="00C15F0C" w:rsidRDefault="00C15F0C" w:rsidP="00C15F0C"/>
    <w:p w14:paraId="17892B8F" w14:textId="0458C79F" w:rsidR="00C15F0C" w:rsidRDefault="00C15F0C" w:rsidP="00C15F0C">
      <w:pPr>
        <w:keepNext/>
        <w:jc w:val="center"/>
        <w:rPr>
          <w:b/>
        </w:rPr>
      </w:pPr>
      <w:r w:rsidRPr="00C15F0C">
        <w:rPr>
          <w:b/>
        </w:rPr>
        <w:t>LEAVE OF ABSENCE</w:t>
      </w:r>
    </w:p>
    <w:p w14:paraId="524ED0F5" w14:textId="5AA6061C" w:rsidR="00C15F0C" w:rsidRDefault="00C15F0C" w:rsidP="00C15F0C">
      <w:r>
        <w:t>The SPEAKER granted Rep. HENEGAN a leave of absence for the day.</w:t>
      </w:r>
    </w:p>
    <w:p w14:paraId="313F71B8" w14:textId="77777777" w:rsidR="00C15F0C" w:rsidRDefault="00C15F0C" w:rsidP="00C15F0C"/>
    <w:p w14:paraId="47F2ED91" w14:textId="4D90AF8A" w:rsidR="00C15F0C" w:rsidRDefault="00C15F0C" w:rsidP="00C15F0C">
      <w:pPr>
        <w:keepNext/>
        <w:jc w:val="center"/>
        <w:rPr>
          <w:b/>
        </w:rPr>
      </w:pPr>
      <w:r w:rsidRPr="00C15F0C">
        <w:rPr>
          <w:b/>
        </w:rPr>
        <w:t>LEAVE OF ABSENCE</w:t>
      </w:r>
    </w:p>
    <w:p w14:paraId="37706890" w14:textId="2EB8CA6D" w:rsidR="00C15F0C" w:rsidRDefault="00C15F0C" w:rsidP="00C15F0C">
      <w:r>
        <w:t>The SPEAKER granted Rep. NUTT a leave of absence for the day.</w:t>
      </w:r>
    </w:p>
    <w:p w14:paraId="1CB93E0D" w14:textId="77777777" w:rsidR="00C15F0C" w:rsidRDefault="00C15F0C" w:rsidP="00C15F0C"/>
    <w:p w14:paraId="2FB83864" w14:textId="49582600" w:rsidR="00C15F0C" w:rsidRDefault="00C15F0C" w:rsidP="00C15F0C">
      <w:pPr>
        <w:keepNext/>
        <w:jc w:val="center"/>
        <w:rPr>
          <w:b/>
        </w:rPr>
      </w:pPr>
      <w:r w:rsidRPr="00C15F0C">
        <w:rPr>
          <w:b/>
        </w:rPr>
        <w:t>DOCTOR OF THE DAY</w:t>
      </w:r>
    </w:p>
    <w:p w14:paraId="5B40758D" w14:textId="0C499996" w:rsidR="00C15F0C" w:rsidRDefault="00C15F0C" w:rsidP="00C15F0C">
      <w:r>
        <w:t>Announcement was made that Dr. Michael Bohan of Horry County was the Doctor of the Day for the General Assembly.</w:t>
      </w:r>
    </w:p>
    <w:p w14:paraId="5373A99C" w14:textId="77777777" w:rsidR="00C15F0C" w:rsidRDefault="00C15F0C" w:rsidP="00C15F0C"/>
    <w:p w14:paraId="57D93D81" w14:textId="441957DA" w:rsidR="00C15F0C" w:rsidRDefault="00C15F0C" w:rsidP="00C15F0C">
      <w:pPr>
        <w:keepNext/>
        <w:jc w:val="center"/>
        <w:rPr>
          <w:b/>
        </w:rPr>
      </w:pPr>
      <w:r w:rsidRPr="00C15F0C">
        <w:rPr>
          <w:b/>
        </w:rPr>
        <w:t xml:space="preserve">SPEAKER </w:t>
      </w:r>
      <w:r w:rsidRPr="00C15F0C">
        <w:rPr>
          <w:b/>
          <w:i/>
        </w:rPr>
        <w:t>PRO TEMPORE</w:t>
      </w:r>
      <w:r w:rsidRPr="00C15F0C">
        <w:rPr>
          <w:b/>
        </w:rPr>
        <w:t xml:space="preserve"> IN CHAIR</w:t>
      </w:r>
    </w:p>
    <w:p w14:paraId="535320FC" w14:textId="77777777" w:rsidR="00C15F0C" w:rsidRDefault="00C15F0C" w:rsidP="00C15F0C"/>
    <w:p w14:paraId="29100364" w14:textId="665EDC75" w:rsidR="00C15F0C" w:rsidRDefault="00C15F0C" w:rsidP="00C15F0C">
      <w:pPr>
        <w:keepNext/>
        <w:jc w:val="center"/>
        <w:rPr>
          <w:b/>
        </w:rPr>
      </w:pPr>
      <w:r w:rsidRPr="00C15F0C">
        <w:rPr>
          <w:b/>
        </w:rPr>
        <w:t>STATEMENT BY REP. S. JONES</w:t>
      </w:r>
    </w:p>
    <w:p w14:paraId="06344506" w14:textId="668ED1AD" w:rsidR="00C15F0C" w:rsidRDefault="00C15F0C" w:rsidP="00C15F0C">
      <w:r>
        <w:t xml:space="preserve">Rep. S. JONES made a statement relative to his service in the House.  </w:t>
      </w:r>
    </w:p>
    <w:p w14:paraId="20C24515" w14:textId="77777777" w:rsidR="00C15F0C" w:rsidRDefault="00C15F0C" w:rsidP="00C15F0C"/>
    <w:p w14:paraId="6EEB8CA7" w14:textId="5D7FDA1A" w:rsidR="00C15F0C" w:rsidRDefault="00C15F0C" w:rsidP="00C15F0C">
      <w:pPr>
        <w:keepNext/>
        <w:jc w:val="center"/>
        <w:rPr>
          <w:b/>
        </w:rPr>
      </w:pPr>
      <w:r w:rsidRPr="00C15F0C">
        <w:rPr>
          <w:b/>
        </w:rPr>
        <w:t>STATEMENT BY REP. A. M. MORGAN</w:t>
      </w:r>
    </w:p>
    <w:p w14:paraId="62F4AB7F" w14:textId="2073DC24" w:rsidR="00C15F0C" w:rsidRDefault="00C15F0C" w:rsidP="00C15F0C">
      <w:r>
        <w:t xml:space="preserve">Rep. A. M. MORGAN made a statement relative to his service in the House.  </w:t>
      </w:r>
    </w:p>
    <w:p w14:paraId="4AF01301" w14:textId="77777777" w:rsidR="00C15F0C" w:rsidRDefault="00C15F0C" w:rsidP="00C15F0C"/>
    <w:p w14:paraId="1F5EDB8A" w14:textId="1518F09D" w:rsidR="00C15F0C" w:rsidRDefault="00C15F0C" w:rsidP="00C15F0C">
      <w:pPr>
        <w:keepNext/>
        <w:jc w:val="center"/>
        <w:rPr>
          <w:b/>
        </w:rPr>
      </w:pPr>
      <w:r w:rsidRPr="00C15F0C">
        <w:rPr>
          <w:b/>
        </w:rPr>
        <w:t>SPECIAL PRESENTATION</w:t>
      </w:r>
    </w:p>
    <w:p w14:paraId="6070A35B" w14:textId="640261ED" w:rsidR="00C15F0C" w:rsidRDefault="00C15F0C" w:rsidP="00C15F0C">
      <w:r>
        <w:t xml:space="preserve">Rep. WEEKS presented to the House the Sumter High School "Lady Gamecocks" 5-A Girls Basketball State Championship Team. </w:t>
      </w:r>
    </w:p>
    <w:p w14:paraId="531997AF" w14:textId="77777777" w:rsidR="00C15F0C" w:rsidRDefault="00C15F0C" w:rsidP="00C15F0C"/>
    <w:p w14:paraId="105FF971" w14:textId="4CF13100" w:rsidR="00C15F0C" w:rsidRDefault="00C15F0C" w:rsidP="00C15F0C">
      <w:pPr>
        <w:keepNext/>
        <w:jc w:val="center"/>
        <w:rPr>
          <w:b/>
        </w:rPr>
      </w:pPr>
      <w:r w:rsidRPr="00C15F0C">
        <w:rPr>
          <w:b/>
        </w:rPr>
        <w:t>SPECIAL PRESENTATION</w:t>
      </w:r>
    </w:p>
    <w:p w14:paraId="63BC53B2" w14:textId="1B9DDE60" w:rsidR="00C15F0C" w:rsidRDefault="00C15F0C" w:rsidP="00C15F0C">
      <w:r>
        <w:t xml:space="preserve">Rep. CARTER presented to the House the D. W. Daniel High School "Lions" 3-A Marching Band State Championship. </w:t>
      </w:r>
    </w:p>
    <w:p w14:paraId="572E38F2" w14:textId="77777777" w:rsidR="00C15F0C" w:rsidRDefault="00C15F0C" w:rsidP="00C15F0C"/>
    <w:p w14:paraId="1FD4AB97" w14:textId="3CC78B3C" w:rsidR="00C15F0C" w:rsidRDefault="00C15F0C" w:rsidP="00C15F0C">
      <w:pPr>
        <w:keepNext/>
        <w:jc w:val="center"/>
        <w:rPr>
          <w:b/>
        </w:rPr>
      </w:pPr>
      <w:r w:rsidRPr="00C15F0C">
        <w:rPr>
          <w:b/>
        </w:rPr>
        <w:t>SPECIAL PRESENTATION</w:t>
      </w:r>
    </w:p>
    <w:p w14:paraId="6DBCCEBB" w14:textId="4E1D08E0" w:rsidR="00C15F0C" w:rsidRDefault="00C15F0C" w:rsidP="00C15F0C">
      <w:r>
        <w:t xml:space="preserve">Rep. CALHOON presented to the House the Lexington High School "Wildcats" 5-A Boys Basketball State Champions. </w:t>
      </w:r>
    </w:p>
    <w:p w14:paraId="1D501695" w14:textId="77777777" w:rsidR="00C15F0C" w:rsidRDefault="00C15F0C" w:rsidP="00C15F0C"/>
    <w:p w14:paraId="3A0685F6" w14:textId="274E031D" w:rsidR="00C15F0C" w:rsidRDefault="00C15F0C" w:rsidP="00C15F0C">
      <w:pPr>
        <w:keepNext/>
        <w:jc w:val="center"/>
        <w:rPr>
          <w:b/>
        </w:rPr>
      </w:pPr>
      <w:r w:rsidRPr="00C15F0C">
        <w:rPr>
          <w:b/>
        </w:rPr>
        <w:t>SPECIAL PRESENTATION</w:t>
      </w:r>
    </w:p>
    <w:p w14:paraId="2BFEFEEC" w14:textId="2E56644A" w:rsidR="00C15F0C" w:rsidRDefault="00C15F0C" w:rsidP="00C15F0C">
      <w:r>
        <w:t xml:space="preserve">Rep. CALHOON presented to the House the Lexington High School "Wildcats" 5-A </w:t>
      </w:r>
      <w:r w:rsidR="00D440A7">
        <w:t>Varsity Dance</w:t>
      </w:r>
      <w:r>
        <w:t xml:space="preserve"> State Champions. </w:t>
      </w:r>
    </w:p>
    <w:p w14:paraId="3A6F2B32" w14:textId="77777777" w:rsidR="00C15F0C" w:rsidRDefault="00C15F0C" w:rsidP="00C15F0C"/>
    <w:p w14:paraId="0077484E" w14:textId="7B1D8E95" w:rsidR="00C15F0C" w:rsidRDefault="00C15F0C" w:rsidP="00C15F0C">
      <w:pPr>
        <w:keepNext/>
        <w:jc w:val="center"/>
        <w:rPr>
          <w:b/>
        </w:rPr>
      </w:pPr>
      <w:r w:rsidRPr="00C15F0C">
        <w:rPr>
          <w:b/>
        </w:rPr>
        <w:t>SPECIAL PRESENTATION</w:t>
      </w:r>
    </w:p>
    <w:p w14:paraId="209D3CC2" w14:textId="22956138" w:rsidR="00C15F0C" w:rsidRDefault="00C15F0C" w:rsidP="00C15F0C">
      <w:r>
        <w:t xml:space="preserve">Rep. ROBBINS presented to the House the USC Salkehatchie "Indians" Men's Basketball NJCAA Division 1 Region 10 Atlantic Division Champions. </w:t>
      </w:r>
    </w:p>
    <w:p w14:paraId="63C0DB77" w14:textId="77777777" w:rsidR="00C15F0C" w:rsidRDefault="00C15F0C" w:rsidP="00C15F0C"/>
    <w:p w14:paraId="1FE4C0B3" w14:textId="25C159FD" w:rsidR="00C15F0C" w:rsidRDefault="00C15F0C" w:rsidP="00C15F0C">
      <w:pPr>
        <w:keepNext/>
        <w:jc w:val="center"/>
        <w:rPr>
          <w:b/>
        </w:rPr>
      </w:pPr>
      <w:r w:rsidRPr="00C15F0C">
        <w:rPr>
          <w:b/>
        </w:rPr>
        <w:t>SPECIAL PRESENTATION</w:t>
      </w:r>
    </w:p>
    <w:p w14:paraId="4A64B0BB" w14:textId="1A7780F5" w:rsidR="00C15F0C" w:rsidRDefault="00C15F0C" w:rsidP="00C15F0C">
      <w:r>
        <w:t xml:space="preserve">Rep. ERICKSON presented to the House 2024-2025 Teachers of the Year. </w:t>
      </w:r>
    </w:p>
    <w:p w14:paraId="5313E300" w14:textId="77777777" w:rsidR="00C15F0C" w:rsidRDefault="00C15F0C" w:rsidP="00C15F0C"/>
    <w:p w14:paraId="204A36DD" w14:textId="5A276F29" w:rsidR="00C15F0C" w:rsidRDefault="00C15F0C" w:rsidP="00C15F0C">
      <w:pPr>
        <w:keepNext/>
        <w:jc w:val="center"/>
        <w:rPr>
          <w:b/>
        </w:rPr>
      </w:pPr>
      <w:r w:rsidRPr="00C15F0C">
        <w:rPr>
          <w:b/>
        </w:rPr>
        <w:t>LEAVE OF ABSENCE</w:t>
      </w:r>
    </w:p>
    <w:p w14:paraId="7B97F4DA" w14:textId="778C170E" w:rsidR="00C15F0C" w:rsidRDefault="00C15F0C" w:rsidP="00C15F0C">
      <w:r>
        <w:t xml:space="preserve">The SPEAKER </w:t>
      </w:r>
      <w:r w:rsidR="00BC45C8" w:rsidRPr="00BC45C8">
        <w:rPr>
          <w:bCs/>
          <w:i/>
        </w:rPr>
        <w:t>PRO TEMPORE</w:t>
      </w:r>
      <w:r w:rsidR="00BC45C8" w:rsidRPr="00C15F0C">
        <w:rPr>
          <w:b/>
        </w:rPr>
        <w:t xml:space="preserve"> </w:t>
      </w:r>
      <w:r>
        <w:t xml:space="preserve">granted Rep. LEBER a leave of absence for the remainder of the day. </w:t>
      </w:r>
    </w:p>
    <w:p w14:paraId="2024610E" w14:textId="77777777" w:rsidR="00C15F0C" w:rsidRDefault="00C15F0C" w:rsidP="00C15F0C"/>
    <w:p w14:paraId="1C087611" w14:textId="0BA63243" w:rsidR="00C15F0C" w:rsidRDefault="00C15F0C" w:rsidP="00C15F0C">
      <w:pPr>
        <w:keepNext/>
        <w:jc w:val="center"/>
        <w:rPr>
          <w:b/>
        </w:rPr>
      </w:pPr>
      <w:r w:rsidRPr="00C15F0C">
        <w:rPr>
          <w:b/>
        </w:rPr>
        <w:t>LEAVE OF ABSENCE</w:t>
      </w:r>
    </w:p>
    <w:p w14:paraId="7762DFED" w14:textId="27E132F9" w:rsidR="00C15F0C" w:rsidRDefault="00C15F0C" w:rsidP="00C15F0C">
      <w:r>
        <w:t xml:space="preserve">The SPEAKER </w:t>
      </w:r>
      <w:r w:rsidR="00BC45C8" w:rsidRPr="00BC45C8">
        <w:rPr>
          <w:bCs/>
          <w:i/>
        </w:rPr>
        <w:t>PRO TEMPORE</w:t>
      </w:r>
      <w:r w:rsidR="00BC45C8" w:rsidRPr="00C15F0C">
        <w:rPr>
          <w:b/>
        </w:rPr>
        <w:t xml:space="preserve"> </w:t>
      </w:r>
      <w:r>
        <w:t xml:space="preserve">granted Rep. WHEELER a leave of absence for the remainder of the day. </w:t>
      </w:r>
    </w:p>
    <w:p w14:paraId="38A20477" w14:textId="77777777" w:rsidR="00C15F0C" w:rsidRDefault="00C15F0C" w:rsidP="00C15F0C"/>
    <w:p w14:paraId="11475303" w14:textId="7848441F" w:rsidR="00C15F0C" w:rsidRDefault="00C15F0C" w:rsidP="00C15F0C">
      <w:pPr>
        <w:keepNext/>
        <w:jc w:val="center"/>
        <w:rPr>
          <w:b/>
        </w:rPr>
      </w:pPr>
      <w:r w:rsidRPr="00C15F0C">
        <w:rPr>
          <w:b/>
        </w:rPr>
        <w:t>LEAVE OF ABSENCE</w:t>
      </w:r>
    </w:p>
    <w:p w14:paraId="15646280" w14:textId="056D2F96" w:rsidR="00C15F0C" w:rsidRDefault="00C15F0C" w:rsidP="00C15F0C">
      <w:r>
        <w:t xml:space="preserve">The SPEAKER </w:t>
      </w:r>
      <w:r w:rsidR="00BC45C8" w:rsidRPr="00BC45C8">
        <w:rPr>
          <w:bCs/>
          <w:i/>
        </w:rPr>
        <w:t>PRO TEMPORE</w:t>
      </w:r>
      <w:r w:rsidR="00BC45C8" w:rsidRPr="00C15F0C">
        <w:rPr>
          <w:b/>
        </w:rPr>
        <w:t xml:space="preserve"> </w:t>
      </w:r>
      <w:r>
        <w:t xml:space="preserve">granted Rep. BALLENTINE a leave of absence for the remainder of the day due to business reasons. </w:t>
      </w:r>
    </w:p>
    <w:p w14:paraId="6E06D7F1" w14:textId="77777777" w:rsidR="00C15F0C" w:rsidRDefault="00C15F0C" w:rsidP="00C15F0C"/>
    <w:p w14:paraId="1DA5CA3E" w14:textId="1A4AC352" w:rsidR="00C15F0C" w:rsidRDefault="00C15F0C" w:rsidP="00C15F0C">
      <w:pPr>
        <w:keepNext/>
        <w:jc w:val="center"/>
        <w:rPr>
          <w:b/>
        </w:rPr>
      </w:pPr>
      <w:r w:rsidRPr="00C15F0C">
        <w:rPr>
          <w:b/>
        </w:rPr>
        <w:t>S. 845--ORDERED TO THIRD READING</w:t>
      </w:r>
    </w:p>
    <w:p w14:paraId="7CC4C1F9" w14:textId="21EB70A2" w:rsidR="00C15F0C" w:rsidRDefault="00C15F0C" w:rsidP="00C15F0C">
      <w:pPr>
        <w:keepNext/>
      </w:pPr>
      <w:r>
        <w:t>The following Bill was taken up:</w:t>
      </w:r>
    </w:p>
    <w:p w14:paraId="371D6B4C" w14:textId="77777777" w:rsidR="00C15F0C" w:rsidRDefault="00C15F0C" w:rsidP="00C15F0C">
      <w:pPr>
        <w:keepNext/>
      </w:pPr>
      <w:bookmarkStart w:id="7" w:name="include_clip_start_60"/>
      <w:bookmarkEnd w:id="7"/>
    </w:p>
    <w:p w14:paraId="27D3D00B" w14:textId="77777777" w:rsidR="00C15F0C" w:rsidRDefault="00C15F0C" w:rsidP="00C15F0C">
      <w:r>
        <w:t>S. 845 -- Senators Rankin, Sabb, Talley and Malloy: A BILL TO AMEND THE SOUTH CAROLINA CODE OF LAWS BY AMENDING SECTION 62-3-108,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79BBD856" w14:textId="5FE9CFC0" w:rsidR="00C15F0C" w:rsidRDefault="00C15F0C" w:rsidP="00C15F0C">
      <w:bookmarkStart w:id="8" w:name="include_clip_end_60"/>
      <w:bookmarkEnd w:id="8"/>
    </w:p>
    <w:p w14:paraId="69ED5026" w14:textId="2729EBFB" w:rsidR="00C15F0C" w:rsidRDefault="00C15F0C" w:rsidP="00C15F0C">
      <w:r>
        <w:t>Rep. BERNSTEIN explained the Bill.</w:t>
      </w:r>
    </w:p>
    <w:p w14:paraId="7EB81567" w14:textId="77777777" w:rsidR="00C15F0C" w:rsidRDefault="00C15F0C" w:rsidP="00C15F0C"/>
    <w:p w14:paraId="6C6A0526" w14:textId="77777777" w:rsidR="00C15F0C" w:rsidRDefault="00C15F0C" w:rsidP="00C15F0C">
      <w:r>
        <w:t xml:space="preserve">The yeas and nays were taken resulting as follows: </w:t>
      </w:r>
    </w:p>
    <w:p w14:paraId="3F21A851" w14:textId="526FEC4F" w:rsidR="00C15F0C" w:rsidRDefault="00C15F0C" w:rsidP="00C15F0C">
      <w:pPr>
        <w:jc w:val="center"/>
      </w:pPr>
      <w:r>
        <w:t xml:space="preserve"> </w:t>
      </w:r>
      <w:bookmarkStart w:id="9" w:name="vote_start62"/>
      <w:bookmarkEnd w:id="9"/>
      <w:r>
        <w:t>Yeas 94; Nays 0</w:t>
      </w:r>
    </w:p>
    <w:p w14:paraId="0AB4EE8F" w14:textId="77777777" w:rsidR="00C15F0C" w:rsidRDefault="00C15F0C" w:rsidP="00C15F0C">
      <w:pPr>
        <w:jc w:val="center"/>
      </w:pPr>
    </w:p>
    <w:p w14:paraId="269FEB54" w14:textId="77777777" w:rsidR="00C15F0C" w:rsidRDefault="00C15F0C" w:rsidP="00C15F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15F0C" w:rsidRPr="00C15F0C" w14:paraId="1F1AB7A6" w14:textId="77777777" w:rsidTr="00C15F0C">
        <w:tc>
          <w:tcPr>
            <w:tcW w:w="2179" w:type="dxa"/>
            <w:shd w:val="clear" w:color="auto" w:fill="auto"/>
          </w:tcPr>
          <w:p w14:paraId="294F7776" w14:textId="446C7133" w:rsidR="00C15F0C" w:rsidRPr="00C15F0C" w:rsidRDefault="00C15F0C" w:rsidP="00C15F0C">
            <w:pPr>
              <w:keepNext/>
              <w:ind w:firstLine="0"/>
            </w:pPr>
            <w:r>
              <w:t>Anderson</w:t>
            </w:r>
          </w:p>
        </w:tc>
        <w:tc>
          <w:tcPr>
            <w:tcW w:w="2179" w:type="dxa"/>
            <w:shd w:val="clear" w:color="auto" w:fill="auto"/>
          </w:tcPr>
          <w:p w14:paraId="68A6ABF4" w14:textId="0F3F83CD" w:rsidR="00C15F0C" w:rsidRPr="00C15F0C" w:rsidRDefault="00C15F0C" w:rsidP="00C15F0C">
            <w:pPr>
              <w:keepNext/>
              <w:ind w:firstLine="0"/>
            </w:pPr>
            <w:r>
              <w:t>Bailey</w:t>
            </w:r>
          </w:p>
        </w:tc>
        <w:tc>
          <w:tcPr>
            <w:tcW w:w="2180" w:type="dxa"/>
            <w:shd w:val="clear" w:color="auto" w:fill="auto"/>
          </w:tcPr>
          <w:p w14:paraId="5D1F916C" w14:textId="12B013E3" w:rsidR="00C15F0C" w:rsidRPr="00C15F0C" w:rsidRDefault="00C15F0C" w:rsidP="00C15F0C">
            <w:pPr>
              <w:keepNext/>
              <w:ind w:firstLine="0"/>
            </w:pPr>
            <w:r>
              <w:t>Bannister</w:t>
            </w:r>
          </w:p>
        </w:tc>
      </w:tr>
      <w:tr w:rsidR="00C15F0C" w:rsidRPr="00C15F0C" w14:paraId="637643F5" w14:textId="77777777" w:rsidTr="00C15F0C">
        <w:tc>
          <w:tcPr>
            <w:tcW w:w="2179" w:type="dxa"/>
            <w:shd w:val="clear" w:color="auto" w:fill="auto"/>
          </w:tcPr>
          <w:p w14:paraId="5F0425DB" w14:textId="07F798BA" w:rsidR="00C15F0C" w:rsidRPr="00C15F0C" w:rsidRDefault="00C15F0C" w:rsidP="00C15F0C">
            <w:pPr>
              <w:ind w:firstLine="0"/>
            </w:pPr>
            <w:r>
              <w:t>Bauer</w:t>
            </w:r>
          </w:p>
        </w:tc>
        <w:tc>
          <w:tcPr>
            <w:tcW w:w="2179" w:type="dxa"/>
            <w:shd w:val="clear" w:color="auto" w:fill="auto"/>
          </w:tcPr>
          <w:p w14:paraId="3D2D387F" w14:textId="40AABFF5" w:rsidR="00C15F0C" w:rsidRPr="00C15F0C" w:rsidRDefault="00C15F0C" w:rsidP="00C15F0C">
            <w:pPr>
              <w:ind w:firstLine="0"/>
            </w:pPr>
            <w:r>
              <w:t>Beach</w:t>
            </w:r>
          </w:p>
        </w:tc>
        <w:tc>
          <w:tcPr>
            <w:tcW w:w="2180" w:type="dxa"/>
            <w:shd w:val="clear" w:color="auto" w:fill="auto"/>
          </w:tcPr>
          <w:p w14:paraId="0ADD363C" w14:textId="7192F02B" w:rsidR="00C15F0C" w:rsidRPr="00C15F0C" w:rsidRDefault="00C15F0C" w:rsidP="00C15F0C">
            <w:pPr>
              <w:ind w:firstLine="0"/>
            </w:pPr>
            <w:r>
              <w:t>Bernstein</w:t>
            </w:r>
          </w:p>
        </w:tc>
      </w:tr>
      <w:tr w:rsidR="00C15F0C" w:rsidRPr="00C15F0C" w14:paraId="20B12821" w14:textId="77777777" w:rsidTr="00C15F0C">
        <w:tc>
          <w:tcPr>
            <w:tcW w:w="2179" w:type="dxa"/>
            <w:shd w:val="clear" w:color="auto" w:fill="auto"/>
          </w:tcPr>
          <w:p w14:paraId="4B19F5A1" w14:textId="2D149D7B" w:rsidR="00C15F0C" w:rsidRPr="00C15F0C" w:rsidRDefault="00C15F0C" w:rsidP="00C15F0C">
            <w:pPr>
              <w:ind w:firstLine="0"/>
            </w:pPr>
            <w:r>
              <w:t>Blackwell</w:t>
            </w:r>
          </w:p>
        </w:tc>
        <w:tc>
          <w:tcPr>
            <w:tcW w:w="2179" w:type="dxa"/>
            <w:shd w:val="clear" w:color="auto" w:fill="auto"/>
          </w:tcPr>
          <w:p w14:paraId="3DF10358" w14:textId="0AEA34E7" w:rsidR="00C15F0C" w:rsidRPr="00C15F0C" w:rsidRDefault="00C15F0C" w:rsidP="00C15F0C">
            <w:pPr>
              <w:ind w:firstLine="0"/>
            </w:pPr>
            <w:r>
              <w:t>Brewer</w:t>
            </w:r>
          </w:p>
        </w:tc>
        <w:tc>
          <w:tcPr>
            <w:tcW w:w="2180" w:type="dxa"/>
            <w:shd w:val="clear" w:color="auto" w:fill="auto"/>
          </w:tcPr>
          <w:p w14:paraId="621A2959" w14:textId="55FC44C1" w:rsidR="00C15F0C" w:rsidRPr="00C15F0C" w:rsidRDefault="00C15F0C" w:rsidP="00C15F0C">
            <w:pPr>
              <w:ind w:firstLine="0"/>
            </w:pPr>
            <w:r>
              <w:t>Brittain</w:t>
            </w:r>
          </w:p>
        </w:tc>
      </w:tr>
      <w:tr w:rsidR="00C15F0C" w:rsidRPr="00C15F0C" w14:paraId="78E023F9" w14:textId="77777777" w:rsidTr="00C15F0C">
        <w:tc>
          <w:tcPr>
            <w:tcW w:w="2179" w:type="dxa"/>
            <w:shd w:val="clear" w:color="auto" w:fill="auto"/>
          </w:tcPr>
          <w:p w14:paraId="475D49F0" w14:textId="49E67ADA" w:rsidR="00C15F0C" w:rsidRPr="00C15F0C" w:rsidRDefault="00C15F0C" w:rsidP="00C15F0C">
            <w:pPr>
              <w:ind w:firstLine="0"/>
            </w:pPr>
            <w:r>
              <w:t>Burns</w:t>
            </w:r>
          </w:p>
        </w:tc>
        <w:tc>
          <w:tcPr>
            <w:tcW w:w="2179" w:type="dxa"/>
            <w:shd w:val="clear" w:color="auto" w:fill="auto"/>
          </w:tcPr>
          <w:p w14:paraId="60EA4EC2" w14:textId="2A03D5C3" w:rsidR="00C15F0C" w:rsidRPr="00C15F0C" w:rsidRDefault="00C15F0C" w:rsidP="00C15F0C">
            <w:pPr>
              <w:ind w:firstLine="0"/>
            </w:pPr>
            <w:r>
              <w:t>Bustos</w:t>
            </w:r>
          </w:p>
        </w:tc>
        <w:tc>
          <w:tcPr>
            <w:tcW w:w="2180" w:type="dxa"/>
            <w:shd w:val="clear" w:color="auto" w:fill="auto"/>
          </w:tcPr>
          <w:p w14:paraId="17DC48C3" w14:textId="702C6823" w:rsidR="00C15F0C" w:rsidRPr="00C15F0C" w:rsidRDefault="00C15F0C" w:rsidP="00C15F0C">
            <w:pPr>
              <w:ind w:firstLine="0"/>
            </w:pPr>
            <w:r>
              <w:t>Calhoon</w:t>
            </w:r>
          </w:p>
        </w:tc>
      </w:tr>
      <w:tr w:rsidR="00C15F0C" w:rsidRPr="00C15F0C" w14:paraId="19A7B9FD" w14:textId="77777777" w:rsidTr="00C15F0C">
        <w:tc>
          <w:tcPr>
            <w:tcW w:w="2179" w:type="dxa"/>
            <w:shd w:val="clear" w:color="auto" w:fill="auto"/>
          </w:tcPr>
          <w:p w14:paraId="49D0FE11" w14:textId="72A3FFCC" w:rsidR="00C15F0C" w:rsidRPr="00C15F0C" w:rsidRDefault="00C15F0C" w:rsidP="00C15F0C">
            <w:pPr>
              <w:ind w:firstLine="0"/>
            </w:pPr>
            <w:r>
              <w:t>Carter</w:t>
            </w:r>
          </w:p>
        </w:tc>
        <w:tc>
          <w:tcPr>
            <w:tcW w:w="2179" w:type="dxa"/>
            <w:shd w:val="clear" w:color="auto" w:fill="auto"/>
          </w:tcPr>
          <w:p w14:paraId="71AFC0B1" w14:textId="18992355" w:rsidR="00C15F0C" w:rsidRPr="00C15F0C" w:rsidRDefault="00C15F0C" w:rsidP="00C15F0C">
            <w:pPr>
              <w:ind w:firstLine="0"/>
            </w:pPr>
            <w:r>
              <w:t>Caskey</w:t>
            </w:r>
          </w:p>
        </w:tc>
        <w:tc>
          <w:tcPr>
            <w:tcW w:w="2180" w:type="dxa"/>
            <w:shd w:val="clear" w:color="auto" w:fill="auto"/>
          </w:tcPr>
          <w:p w14:paraId="7E80436D" w14:textId="45ED2ED9" w:rsidR="00C15F0C" w:rsidRPr="00C15F0C" w:rsidRDefault="00C15F0C" w:rsidP="00C15F0C">
            <w:pPr>
              <w:ind w:firstLine="0"/>
            </w:pPr>
            <w:r>
              <w:t>Chapman</w:t>
            </w:r>
          </w:p>
        </w:tc>
      </w:tr>
      <w:tr w:rsidR="00C15F0C" w:rsidRPr="00C15F0C" w14:paraId="52BF3E35" w14:textId="77777777" w:rsidTr="00C15F0C">
        <w:tc>
          <w:tcPr>
            <w:tcW w:w="2179" w:type="dxa"/>
            <w:shd w:val="clear" w:color="auto" w:fill="auto"/>
          </w:tcPr>
          <w:p w14:paraId="5296EF75" w14:textId="372B12CC" w:rsidR="00C15F0C" w:rsidRPr="00C15F0C" w:rsidRDefault="00C15F0C" w:rsidP="00C15F0C">
            <w:pPr>
              <w:ind w:firstLine="0"/>
            </w:pPr>
            <w:r>
              <w:t>Chumley</w:t>
            </w:r>
          </w:p>
        </w:tc>
        <w:tc>
          <w:tcPr>
            <w:tcW w:w="2179" w:type="dxa"/>
            <w:shd w:val="clear" w:color="auto" w:fill="auto"/>
          </w:tcPr>
          <w:p w14:paraId="036D3F76" w14:textId="0A7CFF65" w:rsidR="00C15F0C" w:rsidRPr="00C15F0C" w:rsidRDefault="00C15F0C" w:rsidP="00C15F0C">
            <w:pPr>
              <w:ind w:firstLine="0"/>
            </w:pPr>
            <w:r>
              <w:t>Collins</w:t>
            </w:r>
          </w:p>
        </w:tc>
        <w:tc>
          <w:tcPr>
            <w:tcW w:w="2180" w:type="dxa"/>
            <w:shd w:val="clear" w:color="auto" w:fill="auto"/>
          </w:tcPr>
          <w:p w14:paraId="1128512F" w14:textId="785E6CA7" w:rsidR="00C15F0C" w:rsidRPr="00C15F0C" w:rsidRDefault="00C15F0C" w:rsidP="00C15F0C">
            <w:pPr>
              <w:ind w:firstLine="0"/>
            </w:pPr>
            <w:r>
              <w:t>Connell</w:t>
            </w:r>
          </w:p>
        </w:tc>
      </w:tr>
      <w:tr w:rsidR="00C15F0C" w:rsidRPr="00C15F0C" w14:paraId="7B7E12C3" w14:textId="77777777" w:rsidTr="00C15F0C">
        <w:tc>
          <w:tcPr>
            <w:tcW w:w="2179" w:type="dxa"/>
            <w:shd w:val="clear" w:color="auto" w:fill="auto"/>
          </w:tcPr>
          <w:p w14:paraId="0DC251B2" w14:textId="597B2DE4" w:rsidR="00C15F0C" w:rsidRPr="00C15F0C" w:rsidRDefault="00C15F0C" w:rsidP="00C15F0C">
            <w:pPr>
              <w:ind w:firstLine="0"/>
            </w:pPr>
            <w:r>
              <w:t>B. L. Cox</w:t>
            </w:r>
          </w:p>
        </w:tc>
        <w:tc>
          <w:tcPr>
            <w:tcW w:w="2179" w:type="dxa"/>
            <w:shd w:val="clear" w:color="auto" w:fill="auto"/>
          </w:tcPr>
          <w:p w14:paraId="72C4D65A" w14:textId="659C5AF8" w:rsidR="00C15F0C" w:rsidRPr="00C15F0C" w:rsidRDefault="00C15F0C" w:rsidP="00C15F0C">
            <w:pPr>
              <w:ind w:firstLine="0"/>
            </w:pPr>
            <w:r>
              <w:t>Crawford</w:t>
            </w:r>
          </w:p>
        </w:tc>
        <w:tc>
          <w:tcPr>
            <w:tcW w:w="2180" w:type="dxa"/>
            <w:shd w:val="clear" w:color="auto" w:fill="auto"/>
          </w:tcPr>
          <w:p w14:paraId="04603FD9" w14:textId="3A5ABF73" w:rsidR="00C15F0C" w:rsidRPr="00C15F0C" w:rsidRDefault="00C15F0C" w:rsidP="00C15F0C">
            <w:pPr>
              <w:ind w:firstLine="0"/>
            </w:pPr>
            <w:r>
              <w:t>Cromer</w:t>
            </w:r>
          </w:p>
        </w:tc>
      </w:tr>
      <w:tr w:rsidR="00C15F0C" w:rsidRPr="00C15F0C" w14:paraId="35057B21" w14:textId="77777777" w:rsidTr="00C15F0C">
        <w:tc>
          <w:tcPr>
            <w:tcW w:w="2179" w:type="dxa"/>
            <w:shd w:val="clear" w:color="auto" w:fill="auto"/>
          </w:tcPr>
          <w:p w14:paraId="2EA2C61E" w14:textId="466F7312" w:rsidR="00C15F0C" w:rsidRPr="00C15F0C" w:rsidRDefault="00C15F0C" w:rsidP="00C15F0C">
            <w:pPr>
              <w:ind w:firstLine="0"/>
            </w:pPr>
            <w:r>
              <w:t>Davis</w:t>
            </w:r>
          </w:p>
        </w:tc>
        <w:tc>
          <w:tcPr>
            <w:tcW w:w="2179" w:type="dxa"/>
            <w:shd w:val="clear" w:color="auto" w:fill="auto"/>
          </w:tcPr>
          <w:p w14:paraId="3597295E" w14:textId="3C9E60A4" w:rsidR="00C15F0C" w:rsidRPr="00C15F0C" w:rsidRDefault="00C15F0C" w:rsidP="00C15F0C">
            <w:pPr>
              <w:ind w:firstLine="0"/>
            </w:pPr>
            <w:r>
              <w:t>Dillard</w:t>
            </w:r>
          </w:p>
        </w:tc>
        <w:tc>
          <w:tcPr>
            <w:tcW w:w="2180" w:type="dxa"/>
            <w:shd w:val="clear" w:color="auto" w:fill="auto"/>
          </w:tcPr>
          <w:p w14:paraId="031AC508" w14:textId="22EE4B06" w:rsidR="00C15F0C" w:rsidRPr="00C15F0C" w:rsidRDefault="00C15F0C" w:rsidP="00C15F0C">
            <w:pPr>
              <w:ind w:firstLine="0"/>
            </w:pPr>
            <w:r>
              <w:t>Elliott</w:t>
            </w:r>
          </w:p>
        </w:tc>
      </w:tr>
      <w:tr w:rsidR="00C15F0C" w:rsidRPr="00C15F0C" w14:paraId="73EE4096" w14:textId="77777777" w:rsidTr="00C15F0C">
        <w:tc>
          <w:tcPr>
            <w:tcW w:w="2179" w:type="dxa"/>
            <w:shd w:val="clear" w:color="auto" w:fill="auto"/>
          </w:tcPr>
          <w:p w14:paraId="2E5175D0" w14:textId="2AC0D7AF" w:rsidR="00C15F0C" w:rsidRPr="00C15F0C" w:rsidRDefault="00C15F0C" w:rsidP="00C15F0C">
            <w:pPr>
              <w:ind w:firstLine="0"/>
            </w:pPr>
            <w:r>
              <w:t>Erickson</w:t>
            </w:r>
          </w:p>
        </w:tc>
        <w:tc>
          <w:tcPr>
            <w:tcW w:w="2179" w:type="dxa"/>
            <w:shd w:val="clear" w:color="auto" w:fill="auto"/>
          </w:tcPr>
          <w:p w14:paraId="0621685C" w14:textId="431F1862" w:rsidR="00C15F0C" w:rsidRPr="00C15F0C" w:rsidRDefault="00C15F0C" w:rsidP="00C15F0C">
            <w:pPr>
              <w:ind w:firstLine="0"/>
            </w:pPr>
            <w:r>
              <w:t>Forrest</w:t>
            </w:r>
          </w:p>
        </w:tc>
        <w:tc>
          <w:tcPr>
            <w:tcW w:w="2180" w:type="dxa"/>
            <w:shd w:val="clear" w:color="auto" w:fill="auto"/>
          </w:tcPr>
          <w:p w14:paraId="4AAD42F3" w14:textId="1AF75034" w:rsidR="00C15F0C" w:rsidRPr="00C15F0C" w:rsidRDefault="00C15F0C" w:rsidP="00C15F0C">
            <w:pPr>
              <w:ind w:firstLine="0"/>
            </w:pPr>
            <w:r>
              <w:t>Gagnon</w:t>
            </w:r>
          </w:p>
        </w:tc>
      </w:tr>
      <w:tr w:rsidR="00C15F0C" w:rsidRPr="00C15F0C" w14:paraId="0C954443" w14:textId="77777777" w:rsidTr="00C15F0C">
        <w:tc>
          <w:tcPr>
            <w:tcW w:w="2179" w:type="dxa"/>
            <w:shd w:val="clear" w:color="auto" w:fill="auto"/>
          </w:tcPr>
          <w:p w14:paraId="1630B24E" w14:textId="1CCCA43F" w:rsidR="00C15F0C" w:rsidRPr="00C15F0C" w:rsidRDefault="00C15F0C" w:rsidP="00C15F0C">
            <w:pPr>
              <w:ind w:firstLine="0"/>
            </w:pPr>
            <w:r>
              <w:t>Garvin</w:t>
            </w:r>
          </w:p>
        </w:tc>
        <w:tc>
          <w:tcPr>
            <w:tcW w:w="2179" w:type="dxa"/>
            <w:shd w:val="clear" w:color="auto" w:fill="auto"/>
          </w:tcPr>
          <w:p w14:paraId="65351EE5" w14:textId="71C5D80E" w:rsidR="00C15F0C" w:rsidRPr="00C15F0C" w:rsidRDefault="00C15F0C" w:rsidP="00C15F0C">
            <w:pPr>
              <w:ind w:firstLine="0"/>
            </w:pPr>
            <w:r>
              <w:t>Gibson</w:t>
            </w:r>
          </w:p>
        </w:tc>
        <w:tc>
          <w:tcPr>
            <w:tcW w:w="2180" w:type="dxa"/>
            <w:shd w:val="clear" w:color="auto" w:fill="auto"/>
          </w:tcPr>
          <w:p w14:paraId="41EF18C0" w14:textId="4DFE82C0" w:rsidR="00C15F0C" w:rsidRPr="00C15F0C" w:rsidRDefault="00C15F0C" w:rsidP="00C15F0C">
            <w:pPr>
              <w:ind w:firstLine="0"/>
            </w:pPr>
            <w:r>
              <w:t>Gilliam</w:t>
            </w:r>
          </w:p>
        </w:tc>
      </w:tr>
      <w:tr w:rsidR="00C15F0C" w:rsidRPr="00C15F0C" w14:paraId="34C584C6" w14:textId="77777777" w:rsidTr="00C15F0C">
        <w:tc>
          <w:tcPr>
            <w:tcW w:w="2179" w:type="dxa"/>
            <w:shd w:val="clear" w:color="auto" w:fill="auto"/>
          </w:tcPr>
          <w:p w14:paraId="55686EE4" w14:textId="37EAEEB8" w:rsidR="00C15F0C" w:rsidRPr="00C15F0C" w:rsidRDefault="00C15F0C" w:rsidP="00C15F0C">
            <w:pPr>
              <w:ind w:firstLine="0"/>
            </w:pPr>
            <w:r>
              <w:t>Gilliard</w:t>
            </w:r>
          </w:p>
        </w:tc>
        <w:tc>
          <w:tcPr>
            <w:tcW w:w="2179" w:type="dxa"/>
            <w:shd w:val="clear" w:color="auto" w:fill="auto"/>
          </w:tcPr>
          <w:p w14:paraId="227315A5" w14:textId="4AD4E30F" w:rsidR="00C15F0C" w:rsidRPr="00C15F0C" w:rsidRDefault="00C15F0C" w:rsidP="00C15F0C">
            <w:pPr>
              <w:ind w:firstLine="0"/>
            </w:pPr>
            <w:r>
              <w:t>Guest</w:t>
            </w:r>
          </w:p>
        </w:tc>
        <w:tc>
          <w:tcPr>
            <w:tcW w:w="2180" w:type="dxa"/>
            <w:shd w:val="clear" w:color="auto" w:fill="auto"/>
          </w:tcPr>
          <w:p w14:paraId="3412153D" w14:textId="64178499" w:rsidR="00C15F0C" w:rsidRPr="00C15F0C" w:rsidRDefault="00C15F0C" w:rsidP="00C15F0C">
            <w:pPr>
              <w:ind w:firstLine="0"/>
            </w:pPr>
            <w:r>
              <w:t>Guffey</w:t>
            </w:r>
          </w:p>
        </w:tc>
      </w:tr>
      <w:tr w:rsidR="00C15F0C" w:rsidRPr="00C15F0C" w14:paraId="08BDAA8E" w14:textId="77777777" w:rsidTr="00C15F0C">
        <w:tc>
          <w:tcPr>
            <w:tcW w:w="2179" w:type="dxa"/>
            <w:shd w:val="clear" w:color="auto" w:fill="auto"/>
          </w:tcPr>
          <w:p w14:paraId="188381F0" w14:textId="7546CCBA" w:rsidR="00C15F0C" w:rsidRPr="00C15F0C" w:rsidRDefault="00C15F0C" w:rsidP="00C15F0C">
            <w:pPr>
              <w:ind w:firstLine="0"/>
            </w:pPr>
            <w:r>
              <w:t>Haddon</w:t>
            </w:r>
          </w:p>
        </w:tc>
        <w:tc>
          <w:tcPr>
            <w:tcW w:w="2179" w:type="dxa"/>
            <w:shd w:val="clear" w:color="auto" w:fill="auto"/>
          </w:tcPr>
          <w:p w14:paraId="081C9E25" w14:textId="3828F208" w:rsidR="00C15F0C" w:rsidRPr="00C15F0C" w:rsidRDefault="00C15F0C" w:rsidP="00C15F0C">
            <w:pPr>
              <w:ind w:firstLine="0"/>
            </w:pPr>
            <w:r>
              <w:t>Hager</w:t>
            </w:r>
          </w:p>
        </w:tc>
        <w:tc>
          <w:tcPr>
            <w:tcW w:w="2180" w:type="dxa"/>
            <w:shd w:val="clear" w:color="auto" w:fill="auto"/>
          </w:tcPr>
          <w:p w14:paraId="4CEBAFA2" w14:textId="15D9FD7E" w:rsidR="00C15F0C" w:rsidRPr="00C15F0C" w:rsidRDefault="00C15F0C" w:rsidP="00C15F0C">
            <w:pPr>
              <w:ind w:firstLine="0"/>
            </w:pPr>
            <w:r>
              <w:t>Harris</w:t>
            </w:r>
          </w:p>
        </w:tc>
      </w:tr>
      <w:tr w:rsidR="00C15F0C" w:rsidRPr="00C15F0C" w14:paraId="547C760E" w14:textId="77777777" w:rsidTr="00C15F0C">
        <w:tc>
          <w:tcPr>
            <w:tcW w:w="2179" w:type="dxa"/>
            <w:shd w:val="clear" w:color="auto" w:fill="auto"/>
          </w:tcPr>
          <w:p w14:paraId="6F44AEBF" w14:textId="66DE836B" w:rsidR="00C15F0C" w:rsidRPr="00C15F0C" w:rsidRDefault="00C15F0C" w:rsidP="00C15F0C">
            <w:pPr>
              <w:ind w:firstLine="0"/>
            </w:pPr>
            <w:r>
              <w:t>Hart</w:t>
            </w:r>
          </w:p>
        </w:tc>
        <w:tc>
          <w:tcPr>
            <w:tcW w:w="2179" w:type="dxa"/>
            <w:shd w:val="clear" w:color="auto" w:fill="auto"/>
          </w:tcPr>
          <w:p w14:paraId="38F0D930" w14:textId="01648601" w:rsidR="00C15F0C" w:rsidRPr="00C15F0C" w:rsidRDefault="00C15F0C" w:rsidP="00C15F0C">
            <w:pPr>
              <w:ind w:firstLine="0"/>
            </w:pPr>
            <w:r>
              <w:t>Hartnett</w:t>
            </w:r>
          </w:p>
        </w:tc>
        <w:tc>
          <w:tcPr>
            <w:tcW w:w="2180" w:type="dxa"/>
            <w:shd w:val="clear" w:color="auto" w:fill="auto"/>
          </w:tcPr>
          <w:p w14:paraId="0AC8CD66" w14:textId="08757795" w:rsidR="00C15F0C" w:rsidRPr="00C15F0C" w:rsidRDefault="00C15F0C" w:rsidP="00C15F0C">
            <w:pPr>
              <w:ind w:firstLine="0"/>
            </w:pPr>
            <w:r>
              <w:t>Hayes</w:t>
            </w:r>
          </w:p>
        </w:tc>
      </w:tr>
      <w:tr w:rsidR="00C15F0C" w:rsidRPr="00C15F0C" w14:paraId="109FDE51" w14:textId="77777777" w:rsidTr="00C15F0C">
        <w:tc>
          <w:tcPr>
            <w:tcW w:w="2179" w:type="dxa"/>
            <w:shd w:val="clear" w:color="auto" w:fill="auto"/>
          </w:tcPr>
          <w:p w14:paraId="45C9D32C" w14:textId="1D7950D8" w:rsidR="00C15F0C" w:rsidRPr="00C15F0C" w:rsidRDefault="00C15F0C" w:rsidP="00C15F0C">
            <w:pPr>
              <w:ind w:firstLine="0"/>
            </w:pPr>
            <w:r>
              <w:t>Henderson-Myers</w:t>
            </w:r>
          </w:p>
        </w:tc>
        <w:tc>
          <w:tcPr>
            <w:tcW w:w="2179" w:type="dxa"/>
            <w:shd w:val="clear" w:color="auto" w:fill="auto"/>
          </w:tcPr>
          <w:p w14:paraId="6AB721E3" w14:textId="521F38E9" w:rsidR="00C15F0C" w:rsidRPr="00C15F0C" w:rsidRDefault="00C15F0C" w:rsidP="00C15F0C">
            <w:pPr>
              <w:ind w:firstLine="0"/>
            </w:pPr>
            <w:r>
              <w:t>Herbkersman</w:t>
            </w:r>
          </w:p>
        </w:tc>
        <w:tc>
          <w:tcPr>
            <w:tcW w:w="2180" w:type="dxa"/>
            <w:shd w:val="clear" w:color="auto" w:fill="auto"/>
          </w:tcPr>
          <w:p w14:paraId="0E9BF8AE" w14:textId="12D71AF3" w:rsidR="00C15F0C" w:rsidRPr="00C15F0C" w:rsidRDefault="00C15F0C" w:rsidP="00C15F0C">
            <w:pPr>
              <w:ind w:firstLine="0"/>
            </w:pPr>
            <w:r>
              <w:t>Hewitt</w:t>
            </w:r>
          </w:p>
        </w:tc>
      </w:tr>
      <w:tr w:rsidR="00C15F0C" w:rsidRPr="00C15F0C" w14:paraId="124DB78B" w14:textId="77777777" w:rsidTr="00C15F0C">
        <w:tc>
          <w:tcPr>
            <w:tcW w:w="2179" w:type="dxa"/>
            <w:shd w:val="clear" w:color="auto" w:fill="auto"/>
          </w:tcPr>
          <w:p w14:paraId="60207841" w14:textId="6131A568" w:rsidR="00C15F0C" w:rsidRPr="00C15F0C" w:rsidRDefault="00C15F0C" w:rsidP="00C15F0C">
            <w:pPr>
              <w:ind w:firstLine="0"/>
            </w:pPr>
            <w:r>
              <w:t>Hiott</w:t>
            </w:r>
          </w:p>
        </w:tc>
        <w:tc>
          <w:tcPr>
            <w:tcW w:w="2179" w:type="dxa"/>
            <w:shd w:val="clear" w:color="auto" w:fill="auto"/>
          </w:tcPr>
          <w:p w14:paraId="58B2439B" w14:textId="48A36B69" w:rsidR="00C15F0C" w:rsidRPr="00C15F0C" w:rsidRDefault="00C15F0C" w:rsidP="00C15F0C">
            <w:pPr>
              <w:ind w:firstLine="0"/>
            </w:pPr>
            <w:r>
              <w:t>Hixon</w:t>
            </w:r>
          </w:p>
        </w:tc>
        <w:tc>
          <w:tcPr>
            <w:tcW w:w="2180" w:type="dxa"/>
            <w:shd w:val="clear" w:color="auto" w:fill="auto"/>
          </w:tcPr>
          <w:p w14:paraId="49D88406" w14:textId="405C72D0" w:rsidR="00C15F0C" w:rsidRPr="00C15F0C" w:rsidRDefault="00C15F0C" w:rsidP="00C15F0C">
            <w:pPr>
              <w:ind w:firstLine="0"/>
            </w:pPr>
            <w:r>
              <w:t>Hyde</w:t>
            </w:r>
          </w:p>
        </w:tc>
      </w:tr>
      <w:tr w:rsidR="00C15F0C" w:rsidRPr="00C15F0C" w14:paraId="07D9D420" w14:textId="77777777" w:rsidTr="00C15F0C">
        <w:tc>
          <w:tcPr>
            <w:tcW w:w="2179" w:type="dxa"/>
            <w:shd w:val="clear" w:color="auto" w:fill="auto"/>
          </w:tcPr>
          <w:p w14:paraId="4A870F69" w14:textId="35AD5CF8" w:rsidR="00C15F0C" w:rsidRPr="00C15F0C" w:rsidRDefault="00C15F0C" w:rsidP="00C15F0C">
            <w:pPr>
              <w:ind w:firstLine="0"/>
            </w:pPr>
            <w:r>
              <w:t>Jefferson</w:t>
            </w:r>
          </w:p>
        </w:tc>
        <w:tc>
          <w:tcPr>
            <w:tcW w:w="2179" w:type="dxa"/>
            <w:shd w:val="clear" w:color="auto" w:fill="auto"/>
          </w:tcPr>
          <w:p w14:paraId="3A6706A9" w14:textId="56D473E7" w:rsidR="00C15F0C" w:rsidRPr="00C15F0C" w:rsidRDefault="00C15F0C" w:rsidP="00C15F0C">
            <w:pPr>
              <w:ind w:firstLine="0"/>
            </w:pPr>
            <w:r>
              <w:t>J. E. Johnson</w:t>
            </w:r>
          </w:p>
        </w:tc>
        <w:tc>
          <w:tcPr>
            <w:tcW w:w="2180" w:type="dxa"/>
            <w:shd w:val="clear" w:color="auto" w:fill="auto"/>
          </w:tcPr>
          <w:p w14:paraId="1D77613B" w14:textId="2F6F4EA5" w:rsidR="00C15F0C" w:rsidRPr="00C15F0C" w:rsidRDefault="00C15F0C" w:rsidP="00C15F0C">
            <w:pPr>
              <w:ind w:firstLine="0"/>
            </w:pPr>
            <w:r>
              <w:t>J. L. Johnson</w:t>
            </w:r>
          </w:p>
        </w:tc>
      </w:tr>
      <w:tr w:rsidR="00C15F0C" w:rsidRPr="00C15F0C" w14:paraId="2A986412" w14:textId="77777777" w:rsidTr="00C15F0C">
        <w:tc>
          <w:tcPr>
            <w:tcW w:w="2179" w:type="dxa"/>
            <w:shd w:val="clear" w:color="auto" w:fill="auto"/>
          </w:tcPr>
          <w:p w14:paraId="4AAB923C" w14:textId="5C28CEBB" w:rsidR="00C15F0C" w:rsidRPr="00C15F0C" w:rsidRDefault="00C15F0C" w:rsidP="00C15F0C">
            <w:pPr>
              <w:ind w:firstLine="0"/>
            </w:pPr>
            <w:r>
              <w:t>S. Jones</w:t>
            </w:r>
          </w:p>
        </w:tc>
        <w:tc>
          <w:tcPr>
            <w:tcW w:w="2179" w:type="dxa"/>
            <w:shd w:val="clear" w:color="auto" w:fill="auto"/>
          </w:tcPr>
          <w:p w14:paraId="3315F3FF" w14:textId="248FBE04" w:rsidR="00C15F0C" w:rsidRPr="00C15F0C" w:rsidRDefault="00C15F0C" w:rsidP="00C15F0C">
            <w:pPr>
              <w:ind w:firstLine="0"/>
            </w:pPr>
            <w:r>
              <w:t>W. Jones</w:t>
            </w:r>
          </w:p>
        </w:tc>
        <w:tc>
          <w:tcPr>
            <w:tcW w:w="2180" w:type="dxa"/>
            <w:shd w:val="clear" w:color="auto" w:fill="auto"/>
          </w:tcPr>
          <w:p w14:paraId="6C3E3C33" w14:textId="39797060" w:rsidR="00C15F0C" w:rsidRPr="00C15F0C" w:rsidRDefault="00C15F0C" w:rsidP="00C15F0C">
            <w:pPr>
              <w:ind w:firstLine="0"/>
            </w:pPr>
            <w:r>
              <w:t>Jordan</w:t>
            </w:r>
          </w:p>
        </w:tc>
      </w:tr>
      <w:tr w:rsidR="00C15F0C" w:rsidRPr="00C15F0C" w14:paraId="5F6E0769" w14:textId="77777777" w:rsidTr="00C15F0C">
        <w:tc>
          <w:tcPr>
            <w:tcW w:w="2179" w:type="dxa"/>
            <w:shd w:val="clear" w:color="auto" w:fill="auto"/>
          </w:tcPr>
          <w:p w14:paraId="3343BD9D" w14:textId="02D8F350" w:rsidR="00C15F0C" w:rsidRPr="00C15F0C" w:rsidRDefault="00C15F0C" w:rsidP="00C15F0C">
            <w:pPr>
              <w:ind w:firstLine="0"/>
            </w:pPr>
            <w:r>
              <w:t>Kilmartin</w:t>
            </w:r>
          </w:p>
        </w:tc>
        <w:tc>
          <w:tcPr>
            <w:tcW w:w="2179" w:type="dxa"/>
            <w:shd w:val="clear" w:color="auto" w:fill="auto"/>
          </w:tcPr>
          <w:p w14:paraId="48CDF6EB" w14:textId="57FAEEC5" w:rsidR="00C15F0C" w:rsidRPr="00C15F0C" w:rsidRDefault="00C15F0C" w:rsidP="00C15F0C">
            <w:pPr>
              <w:ind w:firstLine="0"/>
            </w:pPr>
            <w:r>
              <w:t>Kirby</w:t>
            </w:r>
          </w:p>
        </w:tc>
        <w:tc>
          <w:tcPr>
            <w:tcW w:w="2180" w:type="dxa"/>
            <w:shd w:val="clear" w:color="auto" w:fill="auto"/>
          </w:tcPr>
          <w:p w14:paraId="208668C5" w14:textId="50A6E9F0" w:rsidR="00C15F0C" w:rsidRPr="00C15F0C" w:rsidRDefault="00C15F0C" w:rsidP="00C15F0C">
            <w:pPr>
              <w:ind w:firstLine="0"/>
            </w:pPr>
            <w:r>
              <w:t>Landing</w:t>
            </w:r>
          </w:p>
        </w:tc>
      </w:tr>
      <w:tr w:rsidR="00C15F0C" w:rsidRPr="00C15F0C" w14:paraId="2DD6180B" w14:textId="77777777" w:rsidTr="00C15F0C">
        <w:tc>
          <w:tcPr>
            <w:tcW w:w="2179" w:type="dxa"/>
            <w:shd w:val="clear" w:color="auto" w:fill="auto"/>
          </w:tcPr>
          <w:p w14:paraId="1B1F29AE" w14:textId="2E697C06" w:rsidR="00C15F0C" w:rsidRPr="00C15F0C" w:rsidRDefault="00C15F0C" w:rsidP="00C15F0C">
            <w:pPr>
              <w:ind w:firstLine="0"/>
            </w:pPr>
            <w:r>
              <w:t>Lawson</w:t>
            </w:r>
          </w:p>
        </w:tc>
        <w:tc>
          <w:tcPr>
            <w:tcW w:w="2179" w:type="dxa"/>
            <w:shd w:val="clear" w:color="auto" w:fill="auto"/>
          </w:tcPr>
          <w:p w14:paraId="158EA638" w14:textId="1FC7B1DF" w:rsidR="00C15F0C" w:rsidRPr="00C15F0C" w:rsidRDefault="00C15F0C" w:rsidP="00C15F0C">
            <w:pPr>
              <w:ind w:firstLine="0"/>
            </w:pPr>
            <w:r>
              <w:t>Ligon</w:t>
            </w:r>
          </w:p>
        </w:tc>
        <w:tc>
          <w:tcPr>
            <w:tcW w:w="2180" w:type="dxa"/>
            <w:shd w:val="clear" w:color="auto" w:fill="auto"/>
          </w:tcPr>
          <w:p w14:paraId="1C8B7A0D" w14:textId="4AFF7A9F" w:rsidR="00C15F0C" w:rsidRPr="00C15F0C" w:rsidRDefault="00C15F0C" w:rsidP="00C15F0C">
            <w:pPr>
              <w:ind w:firstLine="0"/>
            </w:pPr>
            <w:r>
              <w:t>Long</w:t>
            </w:r>
          </w:p>
        </w:tc>
      </w:tr>
      <w:tr w:rsidR="00C15F0C" w:rsidRPr="00C15F0C" w14:paraId="0BC60129" w14:textId="77777777" w:rsidTr="00C15F0C">
        <w:tc>
          <w:tcPr>
            <w:tcW w:w="2179" w:type="dxa"/>
            <w:shd w:val="clear" w:color="auto" w:fill="auto"/>
          </w:tcPr>
          <w:p w14:paraId="0965373D" w14:textId="461011F5" w:rsidR="00C15F0C" w:rsidRPr="00C15F0C" w:rsidRDefault="00C15F0C" w:rsidP="00C15F0C">
            <w:pPr>
              <w:ind w:firstLine="0"/>
            </w:pPr>
            <w:r>
              <w:t>Magnuson</w:t>
            </w:r>
          </w:p>
        </w:tc>
        <w:tc>
          <w:tcPr>
            <w:tcW w:w="2179" w:type="dxa"/>
            <w:shd w:val="clear" w:color="auto" w:fill="auto"/>
          </w:tcPr>
          <w:p w14:paraId="0B04DF74" w14:textId="718DC8EE" w:rsidR="00C15F0C" w:rsidRPr="00C15F0C" w:rsidRDefault="00C15F0C" w:rsidP="00C15F0C">
            <w:pPr>
              <w:ind w:firstLine="0"/>
            </w:pPr>
            <w:r>
              <w:t>May</w:t>
            </w:r>
          </w:p>
        </w:tc>
        <w:tc>
          <w:tcPr>
            <w:tcW w:w="2180" w:type="dxa"/>
            <w:shd w:val="clear" w:color="auto" w:fill="auto"/>
          </w:tcPr>
          <w:p w14:paraId="54FD12C5" w14:textId="67624600" w:rsidR="00C15F0C" w:rsidRPr="00C15F0C" w:rsidRDefault="00C15F0C" w:rsidP="00C15F0C">
            <w:pPr>
              <w:ind w:firstLine="0"/>
            </w:pPr>
            <w:r>
              <w:t>McCabe</w:t>
            </w:r>
          </w:p>
        </w:tc>
      </w:tr>
      <w:tr w:rsidR="00C15F0C" w:rsidRPr="00C15F0C" w14:paraId="33FB64A7" w14:textId="77777777" w:rsidTr="00C15F0C">
        <w:tc>
          <w:tcPr>
            <w:tcW w:w="2179" w:type="dxa"/>
            <w:shd w:val="clear" w:color="auto" w:fill="auto"/>
          </w:tcPr>
          <w:p w14:paraId="46274375" w14:textId="40244B70" w:rsidR="00C15F0C" w:rsidRPr="00C15F0C" w:rsidRDefault="00C15F0C" w:rsidP="00C15F0C">
            <w:pPr>
              <w:ind w:firstLine="0"/>
            </w:pPr>
            <w:r>
              <w:t>Mitchell</w:t>
            </w:r>
          </w:p>
        </w:tc>
        <w:tc>
          <w:tcPr>
            <w:tcW w:w="2179" w:type="dxa"/>
            <w:shd w:val="clear" w:color="auto" w:fill="auto"/>
          </w:tcPr>
          <w:p w14:paraId="6B53B6DE" w14:textId="4B6ECE92" w:rsidR="00C15F0C" w:rsidRPr="00C15F0C" w:rsidRDefault="00C15F0C" w:rsidP="00C15F0C">
            <w:pPr>
              <w:ind w:firstLine="0"/>
            </w:pPr>
            <w:r>
              <w:t>T. Moore</w:t>
            </w:r>
          </w:p>
        </w:tc>
        <w:tc>
          <w:tcPr>
            <w:tcW w:w="2180" w:type="dxa"/>
            <w:shd w:val="clear" w:color="auto" w:fill="auto"/>
          </w:tcPr>
          <w:p w14:paraId="059B5AEA" w14:textId="74F78A6E" w:rsidR="00C15F0C" w:rsidRPr="00C15F0C" w:rsidRDefault="00C15F0C" w:rsidP="00C15F0C">
            <w:pPr>
              <w:ind w:firstLine="0"/>
            </w:pPr>
            <w:r>
              <w:t>A. M. Morgan</w:t>
            </w:r>
          </w:p>
        </w:tc>
      </w:tr>
      <w:tr w:rsidR="00C15F0C" w:rsidRPr="00C15F0C" w14:paraId="4143B41D" w14:textId="77777777" w:rsidTr="00C15F0C">
        <w:tc>
          <w:tcPr>
            <w:tcW w:w="2179" w:type="dxa"/>
            <w:shd w:val="clear" w:color="auto" w:fill="auto"/>
          </w:tcPr>
          <w:p w14:paraId="4E51237F" w14:textId="5786A488" w:rsidR="00C15F0C" w:rsidRPr="00C15F0C" w:rsidRDefault="00C15F0C" w:rsidP="00C15F0C">
            <w:pPr>
              <w:ind w:firstLine="0"/>
            </w:pPr>
            <w:r>
              <w:t>T. A. Morgan</w:t>
            </w:r>
          </w:p>
        </w:tc>
        <w:tc>
          <w:tcPr>
            <w:tcW w:w="2179" w:type="dxa"/>
            <w:shd w:val="clear" w:color="auto" w:fill="auto"/>
          </w:tcPr>
          <w:p w14:paraId="19CBAE42" w14:textId="6362D7EF" w:rsidR="00C15F0C" w:rsidRPr="00C15F0C" w:rsidRDefault="00C15F0C" w:rsidP="00C15F0C">
            <w:pPr>
              <w:ind w:firstLine="0"/>
            </w:pPr>
            <w:r>
              <w:t>Moss</w:t>
            </w:r>
          </w:p>
        </w:tc>
        <w:tc>
          <w:tcPr>
            <w:tcW w:w="2180" w:type="dxa"/>
            <w:shd w:val="clear" w:color="auto" w:fill="auto"/>
          </w:tcPr>
          <w:p w14:paraId="35E8DBC4" w14:textId="6202E68E" w:rsidR="00C15F0C" w:rsidRPr="00C15F0C" w:rsidRDefault="00C15F0C" w:rsidP="00C15F0C">
            <w:pPr>
              <w:ind w:firstLine="0"/>
            </w:pPr>
            <w:r>
              <w:t>Murphy</w:t>
            </w:r>
          </w:p>
        </w:tc>
      </w:tr>
      <w:tr w:rsidR="00C15F0C" w:rsidRPr="00C15F0C" w14:paraId="59E74486" w14:textId="77777777" w:rsidTr="00C15F0C">
        <w:tc>
          <w:tcPr>
            <w:tcW w:w="2179" w:type="dxa"/>
            <w:shd w:val="clear" w:color="auto" w:fill="auto"/>
          </w:tcPr>
          <w:p w14:paraId="5D618211" w14:textId="2453C3A8" w:rsidR="00C15F0C" w:rsidRPr="00C15F0C" w:rsidRDefault="00C15F0C" w:rsidP="00C15F0C">
            <w:pPr>
              <w:ind w:firstLine="0"/>
            </w:pPr>
            <w:r>
              <w:t>B. Newton</w:t>
            </w:r>
          </w:p>
        </w:tc>
        <w:tc>
          <w:tcPr>
            <w:tcW w:w="2179" w:type="dxa"/>
            <w:shd w:val="clear" w:color="auto" w:fill="auto"/>
          </w:tcPr>
          <w:p w14:paraId="00C7B599" w14:textId="3C85D75A" w:rsidR="00C15F0C" w:rsidRPr="00C15F0C" w:rsidRDefault="00C15F0C" w:rsidP="00C15F0C">
            <w:pPr>
              <w:ind w:firstLine="0"/>
            </w:pPr>
            <w:r>
              <w:t>W. Newton</w:t>
            </w:r>
          </w:p>
        </w:tc>
        <w:tc>
          <w:tcPr>
            <w:tcW w:w="2180" w:type="dxa"/>
            <w:shd w:val="clear" w:color="auto" w:fill="auto"/>
          </w:tcPr>
          <w:p w14:paraId="088E65E2" w14:textId="75A370EF" w:rsidR="00C15F0C" w:rsidRPr="00C15F0C" w:rsidRDefault="00C15F0C" w:rsidP="00C15F0C">
            <w:pPr>
              <w:ind w:firstLine="0"/>
            </w:pPr>
            <w:r>
              <w:t>O'Neal</w:t>
            </w:r>
          </w:p>
        </w:tc>
      </w:tr>
      <w:tr w:rsidR="00C15F0C" w:rsidRPr="00C15F0C" w14:paraId="3DDFF760" w14:textId="77777777" w:rsidTr="00C15F0C">
        <w:tc>
          <w:tcPr>
            <w:tcW w:w="2179" w:type="dxa"/>
            <w:shd w:val="clear" w:color="auto" w:fill="auto"/>
          </w:tcPr>
          <w:p w14:paraId="183CC194" w14:textId="1A30677B" w:rsidR="00C15F0C" w:rsidRPr="00C15F0C" w:rsidRDefault="00C15F0C" w:rsidP="00C15F0C">
            <w:pPr>
              <w:ind w:firstLine="0"/>
            </w:pPr>
            <w:r>
              <w:t>Oremus</w:t>
            </w:r>
          </w:p>
        </w:tc>
        <w:tc>
          <w:tcPr>
            <w:tcW w:w="2179" w:type="dxa"/>
            <w:shd w:val="clear" w:color="auto" w:fill="auto"/>
          </w:tcPr>
          <w:p w14:paraId="6DDB1458" w14:textId="4DFE8777" w:rsidR="00C15F0C" w:rsidRPr="00C15F0C" w:rsidRDefault="00C15F0C" w:rsidP="00C15F0C">
            <w:pPr>
              <w:ind w:firstLine="0"/>
            </w:pPr>
            <w:r>
              <w:t>Ott</w:t>
            </w:r>
          </w:p>
        </w:tc>
        <w:tc>
          <w:tcPr>
            <w:tcW w:w="2180" w:type="dxa"/>
            <w:shd w:val="clear" w:color="auto" w:fill="auto"/>
          </w:tcPr>
          <w:p w14:paraId="08A85C0C" w14:textId="389FB965" w:rsidR="00C15F0C" w:rsidRPr="00C15F0C" w:rsidRDefault="00C15F0C" w:rsidP="00C15F0C">
            <w:pPr>
              <w:ind w:firstLine="0"/>
            </w:pPr>
            <w:r>
              <w:t>Pace</w:t>
            </w:r>
          </w:p>
        </w:tc>
      </w:tr>
      <w:tr w:rsidR="00C15F0C" w:rsidRPr="00C15F0C" w14:paraId="2E88813C" w14:textId="77777777" w:rsidTr="00C15F0C">
        <w:tc>
          <w:tcPr>
            <w:tcW w:w="2179" w:type="dxa"/>
            <w:shd w:val="clear" w:color="auto" w:fill="auto"/>
          </w:tcPr>
          <w:p w14:paraId="5421EE7F" w14:textId="62983760" w:rsidR="00C15F0C" w:rsidRPr="00C15F0C" w:rsidRDefault="00C15F0C" w:rsidP="00C15F0C">
            <w:pPr>
              <w:ind w:firstLine="0"/>
            </w:pPr>
            <w:r>
              <w:t>Pedalino</w:t>
            </w:r>
          </w:p>
        </w:tc>
        <w:tc>
          <w:tcPr>
            <w:tcW w:w="2179" w:type="dxa"/>
            <w:shd w:val="clear" w:color="auto" w:fill="auto"/>
          </w:tcPr>
          <w:p w14:paraId="34C7690F" w14:textId="049135FF" w:rsidR="00C15F0C" w:rsidRPr="00C15F0C" w:rsidRDefault="00C15F0C" w:rsidP="00C15F0C">
            <w:pPr>
              <w:ind w:firstLine="0"/>
            </w:pPr>
            <w:r>
              <w:t>Pope</w:t>
            </w:r>
          </w:p>
        </w:tc>
        <w:tc>
          <w:tcPr>
            <w:tcW w:w="2180" w:type="dxa"/>
            <w:shd w:val="clear" w:color="auto" w:fill="auto"/>
          </w:tcPr>
          <w:p w14:paraId="61164601" w14:textId="51D11C20" w:rsidR="00C15F0C" w:rsidRPr="00C15F0C" w:rsidRDefault="00C15F0C" w:rsidP="00C15F0C">
            <w:pPr>
              <w:ind w:firstLine="0"/>
            </w:pPr>
            <w:r>
              <w:t>Rivers</w:t>
            </w:r>
          </w:p>
        </w:tc>
      </w:tr>
      <w:tr w:rsidR="00C15F0C" w:rsidRPr="00C15F0C" w14:paraId="5622E2E0" w14:textId="77777777" w:rsidTr="00C15F0C">
        <w:tc>
          <w:tcPr>
            <w:tcW w:w="2179" w:type="dxa"/>
            <w:shd w:val="clear" w:color="auto" w:fill="auto"/>
          </w:tcPr>
          <w:p w14:paraId="45D2B1B7" w14:textId="5E30E312" w:rsidR="00C15F0C" w:rsidRPr="00C15F0C" w:rsidRDefault="00C15F0C" w:rsidP="00C15F0C">
            <w:pPr>
              <w:ind w:firstLine="0"/>
            </w:pPr>
            <w:r>
              <w:t>Robbins</w:t>
            </w:r>
          </w:p>
        </w:tc>
        <w:tc>
          <w:tcPr>
            <w:tcW w:w="2179" w:type="dxa"/>
            <w:shd w:val="clear" w:color="auto" w:fill="auto"/>
          </w:tcPr>
          <w:p w14:paraId="3EF887EE" w14:textId="14841584" w:rsidR="00C15F0C" w:rsidRPr="00C15F0C" w:rsidRDefault="00C15F0C" w:rsidP="00C15F0C">
            <w:pPr>
              <w:ind w:firstLine="0"/>
            </w:pPr>
            <w:r>
              <w:t>Rose</w:t>
            </w:r>
          </w:p>
        </w:tc>
        <w:tc>
          <w:tcPr>
            <w:tcW w:w="2180" w:type="dxa"/>
            <w:shd w:val="clear" w:color="auto" w:fill="auto"/>
          </w:tcPr>
          <w:p w14:paraId="5F83961E" w14:textId="2A3A129D" w:rsidR="00C15F0C" w:rsidRPr="00C15F0C" w:rsidRDefault="00C15F0C" w:rsidP="00C15F0C">
            <w:pPr>
              <w:ind w:firstLine="0"/>
            </w:pPr>
            <w:r>
              <w:t>Sandifer</w:t>
            </w:r>
          </w:p>
        </w:tc>
      </w:tr>
      <w:tr w:rsidR="00C15F0C" w:rsidRPr="00C15F0C" w14:paraId="1713F3C7" w14:textId="77777777" w:rsidTr="00C15F0C">
        <w:tc>
          <w:tcPr>
            <w:tcW w:w="2179" w:type="dxa"/>
            <w:shd w:val="clear" w:color="auto" w:fill="auto"/>
          </w:tcPr>
          <w:p w14:paraId="13668D62" w14:textId="10E8EA94" w:rsidR="00C15F0C" w:rsidRPr="00C15F0C" w:rsidRDefault="00C15F0C" w:rsidP="00C15F0C">
            <w:pPr>
              <w:ind w:firstLine="0"/>
            </w:pPr>
            <w:r>
              <w:t>Schuessler</w:t>
            </w:r>
          </w:p>
        </w:tc>
        <w:tc>
          <w:tcPr>
            <w:tcW w:w="2179" w:type="dxa"/>
            <w:shd w:val="clear" w:color="auto" w:fill="auto"/>
          </w:tcPr>
          <w:p w14:paraId="604AB28E" w14:textId="527BE590" w:rsidR="00C15F0C" w:rsidRPr="00C15F0C" w:rsidRDefault="00C15F0C" w:rsidP="00C15F0C">
            <w:pPr>
              <w:ind w:firstLine="0"/>
            </w:pPr>
            <w:r>
              <w:t>G. M. Smith</w:t>
            </w:r>
          </w:p>
        </w:tc>
        <w:tc>
          <w:tcPr>
            <w:tcW w:w="2180" w:type="dxa"/>
            <w:shd w:val="clear" w:color="auto" w:fill="auto"/>
          </w:tcPr>
          <w:p w14:paraId="2CB0D624" w14:textId="7622AF2F" w:rsidR="00C15F0C" w:rsidRPr="00C15F0C" w:rsidRDefault="00C15F0C" w:rsidP="00C15F0C">
            <w:pPr>
              <w:ind w:firstLine="0"/>
            </w:pPr>
            <w:r>
              <w:t>M. M. Smith</w:t>
            </w:r>
          </w:p>
        </w:tc>
      </w:tr>
      <w:tr w:rsidR="00C15F0C" w:rsidRPr="00C15F0C" w14:paraId="74A4947B" w14:textId="77777777" w:rsidTr="00C15F0C">
        <w:tc>
          <w:tcPr>
            <w:tcW w:w="2179" w:type="dxa"/>
            <w:shd w:val="clear" w:color="auto" w:fill="auto"/>
          </w:tcPr>
          <w:p w14:paraId="737BE4D1" w14:textId="2BA7912A" w:rsidR="00C15F0C" w:rsidRPr="00C15F0C" w:rsidRDefault="00C15F0C" w:rsidP="00C15F0C">
            <w:pPr>
              <w:ind w:firstLine="0"/>
            </w:pPr>
            <w:r>
              <w:t>Spann-Wilder</w:t>
            </w:r>
          </w:p>
        </w:tc>
        <w:tc>
          <w:tcPr>
            <w:tcW w:w="2179" w:type="dxa"/>
            <w:shd w:val="clear" w:color="auto" w:fill="auto"/>
          </w:tcPr>
          <w:p w14:paraId="730629B9" w14:textId="5678D219" w:rsidR="00C15F0C" w:rsidRPr="00C15F0C" w:rsidRDefault="00C15F0C" w:rsidP="00C15F0C">
            <w:pPr>
              <w:ind w:firstLine="0"/>
            </w:pPr>
            <w:r>
              <w:t>Taylor</w:t>
            </w:r>
          </w:p>
        </w:tc>
        <w:tc>
          <w:tcPr>
            <w:tcW w:w="2180" w:type="dxa"/>
            <w:shd w:val="clear" w:color="auto" w:fill="auto"/>
          </w:tcPr>
          <w:p w14:paraId="4E7B8B87" w14:textId="7420DAC0" w:rsidR="00C15F0C" w:rsidRPr="00C15F0C" w:rsidRDefault="00C15F0C" w:rsidP="00C15F0C">
            <w:pPr>
              <w:ind w:firstLine="0"/>
            </w:pPr>
            <w:r>
              <w:t>Thayer</w:t>
            </w:r>
          </w:p>
        </w:tc>
      </w:tr>
      <w:tr w:rsidR="00C15F0C" w:rsidRPr="00C15F0C" w14:paraId="410486F0" w14:textId="77777777" w:rsidTr="00C15F0C">
        <w:tc>
          <w:tcPr>
            <w:tcW w:w="2179" w:type="dxa"/>
            <w:shd w:val="clear" w:color="auto" w:fill="auto"/>
          </w:tcPr>
          <w:p w14:paraId="68E115BD" w14:textId="2B74F781" w:rsidR="00C15F0C" w:rsidRPr="00C15F0C" w:rsidRDefault="00C15F0C" w:rsidP="00C15F0C">
            <w:pPr>
              <w:ind w:firstLine="0"/>
            </w:pPr>
            <w:r>
              <w:t>Thigpen</w:t>
            </w:r>
          </w:p>
        </w:tc>
        <w:tc>
          <w:tcPr>
            <w:tcW w:w="2179" w:type="dxa"/>
            <w:shd w:val="clear" w:color="auto" w:fill="auto"/>
          </w:tcPr>
          <w:p w14:paraId="1E0BD299" w14:textId="4147DE2A" w:rsidR="00C15F0C" w:rsidRPr="00C15F0C" w:rsidRDefault="00C15F0C" w:rsidP="00C15F0C">
            <w:pPr>
              <w:ind w:firstLine="0"/>
            </w:pPr>
            <w:r>
              <w:t>Vaughan</w:t>
            </w:r>
          </w:p>
        </w:tc>
        <w:tc>
          <w:tcPr>
            <w:tcW w:w="2180" w:type="dxa"/>
            <w:shd w:val="clear" w:color="auto" w:fill="auto"/>
          </w:tcPr>
          <w:p w14:paraId="469AF061" w14:textId="7D22C3FA" w:rsidR="00C15F0C" w:rsidRPr="00C15F0C" w:rsidRDefault="00C15F0C" w:rsidP="00C15F0C">
            <w:pPr>
              <w:ind w:firstLine="0"/>
            </w:pPr>
            <w:r>
              <w:t>Weeks</w:t>
            </w:r>
          </w:p>
        </w:tc>
      </w:tr>
      <w:tr w:rsidR="00C15F0C" w:rsidRPr="00C15F0C" w14:paraId="26F52440" w14:textId="77777777" w:rsidTr="00C15F0C">
        <w:tc>
          <w:tcPr>
            <w:tcW w:w="2179" w:type="dxa"/>
            <w:shd w:val="clear" w:color="auto" w:fill="auto"/>
          </w:tcPr>
          <w:p w14:paraId="65B98CE3" w14:textId="39C53C0A" w:rsidR="00C15F0C" w:rsidRPr="00C15F0C" w:rsidRDefault="00C15F0C" w:rsidP="00C15F0C">
            <w:pPr>
              <w:ind w:firstLine="0"/>
            </w:pPr>
            <w:r>
              <w:t>West</w:t>
            </w:r>
          </w:p>
        </w:tc>
        <w:tc>
          <w:tcPr>
            <w:tcW w:w="2179" w:type="dxa"/>
            <w:shd w:val="clear" w:color="auto" w:fill="auto"/>
          </w:tcPr>
          <w:p w14:paraId="1A5EC94B" w14:textId="5E9D2CF7" w:rsidR="00C15F0C" w:rsidRPr="00C15F0C" w:rsidRDefault="00C15F0C" w:rsidP="00C15F0C">
            <w:pPr>
              <w:ind w:firstLine="0"/>
            </w:pPr>
            <w:r>
              <w:t>Wetmore</w:t>
            </w:r>
          </w:p>
        </w:tc>
        <w:tc>
          <w:tcPr>
            <w:tcW w:w="2180" w:type="dxa"/>
            <w:shd w:val="clear" w:color="auto" w:fill="auto"/>
          </w:tcPr>
          <w:p w14:paraId="415CFA25" w14:textId="4ED2D7B2" w:rsidR="00C15F0C" w:rsidRPr="00C15F0C" w:rsidRDefault="00C15F0C" w:rsidP="00C15F0C">
            <w:pPr>
              <w:ind w:firstLine="0"/>
            </w:pPr>
            <w:r>
              <w:t>White</w:t>
            </w:r>
          </w:p>
        </w:tc>
      </w:tr>
      <w:tr w:rsidR="00C15F0C" w:rsidRPr="00C15F0C" w14:paraId="512EB8C1" w14:textId="77777777" w:rsidTr="00C15F0C">
        <w:tc>
          <w:tcPr>
            <w:tcW w:w="2179" w:type="dxa"/>
            <w:shd w:val="clear" w:color="auto" w:fill="auto"/>
          </w:tcPr>
          <w:p w14:paraId="257C77AE" w14:textId="09A9AAF3" w:rsidR="00C15F0C" w:rsidRPr="00C15F0C" w:rsidRDefault="00C15F0C" w:rsidP="00C15F0C">
            <w:pPr>
              <w:keepNext/>
              <w:ind w:firstLine="0"/>
            </w:pPr>
            <w:r>
              <w:t>Whitmire</w:t>
            </w:r>
          </w:p>
        </w:tc>
        <w:tc>
          <w:tcPr>
            <w:tcW w:w="2179" w:type="dxa"/>
            <w:shd w:val="clear" w:color="auto" w:fill="auto"/>
          </w:tcPr>
          <w:p w14:paraId="33080C2E" w14:textId="4D0FD33D" w:rsidR="00C15F0C" w:rsidRPr="00C15F0C" w:rsidRDefault="00C15F0C" w:rsidP="00C15F0C">
            <w:pPr>
              <w:keepNext/>
              <w:ind w:firstLine="0"/>
            </w:pPr>
            <w:r>
              <w:t>Williams</w:t>
            </w:r>
          </w:p>
        </w:tc>
        <w:tc>
          <w:tcPr>
            <w:tcW w:w="2180" w:type="dxa"/>
            <w:shd w:val="clear" w:color="auto" w:fill="auto"/>
          </w:tcPr>
          <w:p w14:paraId="56C7FC81" w14:textId="7327B661" w:rsidR="00C15F0C" w:rsidRPr="00C15F0C" w:rsidRDefault="00C15F0C" w:rsidP="00C15F0C">
            <w:pPr>
              <w:keepNext/>
              <w:ind w:firstLine="0"/>
            </w:pPr>
            <w:r>
              <w:t>Willis</w:t>
            </w:r>
          </w:p>
        </w:tc>
      </w:tr>
      <w:tr w:rsidR="00C15F0C" w:rsidRPr="00C15F0C" w14:paraId="18C3480F" w14:textId="77777777" w:rsidTr="00C15F0C">
        <w:tc>
          <w:tcPr>
            <w:tcW w:w="2179" w:type="dxa"/>
            <w:shd w:val="clear" w:color="auto" w:fill="auto"/>
          </w:tcPr>
          <w:p w14:paraId="0872A06E" w14:textId="558CA4AB" w:rsidR="00C15F0C" w:rsidRPr="00C15F0C" w:rsidRDefault="00C15F0C" w:rsidP="00C15F0C">
            <w:pPr>
              <w:keepNext/>
              <w:ind w:firstLine="0"/>
            </w:pPr>
            <w:r>
              <w:t>Wooten</w:t>
            </w:r>
          </w:p>
        </w:tc>
        <w:tc>
          <w:tcPr>
            <w:tcW w:w="2179" w:type="dxa"/>
            <w:shd w:val="clear" w:color="auto" w:fill="auto"/>
          </w:tcPr>
          <w:p w14:paraId="3081470C" w14:textId="77777777" w:rsidR="00C15F0C" w:rsidRPr="00C15F0C" w:rsidRDefault="00C15F0C" w:rsidP="00C15F0C">
            <w:pPr>
              <w:keepNext/>
              <w:ind w:firstLine="0"/>
            </w:pPr>
          </w:p>
        </w:tc>
        <w:tc>
          <w:tcPr>
            <w:tcW w:w="2180" w:type="dxa"/>
            <w:shd w:val="clear" w:color="auto" w:fill="auto"/>
          </w:tcPr>
          <w:p w14:paraId="6A8F5BD7" w14:textId="77777777" w:rsidR="00C15F0C" w:rsidRPr="00C15F0C" w:rsidRDefault="00C15F0C" w:rsidP="00C15F0C">
            <w:pPr>
              <w:keepNext/>
              <w:ind w:firstLine="0"/>
            </w:pPr>
          </w:p>
        </w:tc>
      </w:tr>
    </w:tbl>
    <w:p w14:paraId="0B09E363" w14:textId="77777777" w:rsidR="00C15F0C" w:rsidRDefault="00C15F0C" w:rsidP="00C15F0C"/>
    <w:p w14:paraId="186CBCE6" w14:textId="15650517" w:rsidR="00C15F0C" w:rsidRDefault="00C15F0C" w:rsidP="00C15F0C">
      <w:pPr>
        <w:jc w:val="center"/>
        <w:rPr>
          <w:b/>
        </w:rPr>
      </w:pPr>
      <w:r w:rsidRPr="00C15F0C">
        <w:rPr>
          <w:b/>
        </w:rPr>
        <w:t>Total--94</w:t>
      </w:r>
    </w:p>
    <w:p w14:paraId="71D1F7D1" w14:textId="77777777" w:rsidR="00C15F0C" w:rsidRDefault="00C15F0C" w:rsidP="00C15F0C">
      <w:pPr>
        <w:jc w:val="center"/>
        <w:rPr>
          <w:b/>
        </w:rPr>
      </w:pPr>
    </w:p>
    <w:p w14:paraId="4C409750" w14:textId="77777777" w:rsidR="00C15F0C" w:rsidRDefault="00C15F0C" w:rsidP="00C15F0C">
      <w:pPr>
        <w:ind w:firstLine="0"/>
      </w:pPr>
      <w:r w:rsidRPr="00C15F0C">
        <w:t xml:space="preserve"> </w:t>
      </w:r>
      <w:r>
        <w:t>Those who voted in the negative are:</w:t>
      </w:r>
    </w:p>
    <w:p w14:paraId="32B885A2" w14:textId="77777777" w:rsidR="00C15F0C" w:rsidRDefault="00C15F0C" w:rsidP="00C15F0C"/>
    <w:p w14:paraId="00746771" w14:textId="77777777" w:rsidR="00C15F0C" w:rsidRDefault="00C15F0C" w:rsidP="00C15F0C">
      <w:pPr>
        <w:jc w:val="center"/>
        <w:rPr>
          <w:b/>
        </w:rPr>
      </w:pPr>
      <w:r w:rsidRPr="00C15F0C">
        <w:rPr>
          <w:b/>
        </w:rPr>
        <w:t>Total--0</w:t>
      </w:r>
    </w:p>
    <w:p w14:paraId="79EBC551" w14:textId="77777777" w:rsidR="00C15F0C" w:rsidRDefault="00C15F0C" w:rsidP="00C15F0C">
      <w:pPr>
        <w:jc w:val="center"/>
        <w:rPr>
          <w:b/>
        </w:rPr>
      </w:pPr>
    </w:p>
    <w:p w14:paraId="6B647A6D" w14:textId="77777777" w:rsidR="00C15F0C" w:rsidRDefault="00C15F0C" w:rsidP="00C15F0C">
      <w:r>
        <w:t xml:space="preserve">So, the Bill was read the second time and ordered to third reading.  </w:t>
      </w:r>
    </w:p>
    <w:p w14:paraId="58CC8808" w14:textId="64FDA3FE" w:rsidR="00C15F0C" w:rsidRDefault="00C15F0C" w:rsidP="00C15F0C"/>
    <w:p w14:paraId="08B98689" w14:textId="77777777" w:rsidR="00C15F0C" w:rsidRPr="00040715" w:rsidRDefault="00C15F0C" w:rsidP="00C15F0C">
      <w:pPr>
        <w:keepNext/>
        <w:ind w:firstLine="0"/>
        <w:jc w:val="center"/>
        <w:rPr>
          <w:b/>
          <w:bCs/>
          <w:szCs w:val="24"/>
        </w:rPr>
      </w:pPr>
      <w:bookmarkStart w:id="10" w:name="file_start64"/>
      <w:bookmarkEnd w:id="10"/>
      <w:r w:rsidRPr="00040715">
        <w:rPr>
          <w:b/>
          <w:bCs/>
          <w:szCs w:val="24"/>
        </w:rPr>
        <w:t>ABSTENTION FROM VOTING</w:t>
      </w:r>
    </w:p>
    <w:p w14:paraId="398B775E" w14:textId="77777777" w:rsidR="00C15F0C" w:rsidRPr="00040715" w:rsidRDefault="00C15F0C" w:rsidP="00C15F0C">
      <w:pPr>
        <w:ind w:firstLine="0"/>
        <w:rPr>
          <w:szCs w:val="24"/>
        </w:rPr>
      </w:pPr>
      <w:r w:rsidRPr="00040715">
        <w:rPr>
          <w:szCs w:val="24"/>
        </w:rPr>
        <w:t>April 25, 2024</w:t>
      </w:r>
    </w:p>
    <w:p w14:paraId="366F3088" w14:textId="77777777" w:rsidR="00C15F0C" w:rsidRPr="00040715" w:rsidRDefault="00C15F0C" w:rsidP="00C15F0C">
      <w:pPr>
        <w:ind w:firstLine="0"/>
        <w:rPr>
          <w:szCs w:val="24"/>
        </w:rPr>
      </w:pPr>
      <w:r w:rsidRPr="00040715">
        <w:rPr>
          <w:szCs w:val="24"/>
        </w:rPr>
        <w:t>The Honorable Speaker of the House Murrell Smith, Jr.</w:t>
      </w:r>
    </w:p>
    <w:p w14:paraId="62A5B403" w14:textId="77777777" w:rsidR="00C15F0C" w:rsidRPr="00040715" w:rsidRDefault="00C15F0C" w:rsidP="00C15F0C">
      <w:pPr>
        <w:ind w:firstLine="0"/>
        <w:rPr>
          <w:szCs w:val="24"/>
        </w:rPr>
      </w:pPr>
      <w:r w:rsidRPr="00040715">
        <w:rPr>
          <w:szCs w:val="24"/>
        </w:rPr>
        <w:t>506 Blatt Building</w:t>
      </w:r>
    </w:p>
    <w:p w14:paraId="09F7B26E" w14:textId="77777777" w:rsidR="00C15F0C" w:rsidRPr="00040715" w:rsidRDefault="00C15F0C" w:rsidP="00C15F0C">
      <w:pPr>
        <w:ind w:firstLine="0"/>
        <w:rPr>
          <w:szCs w:val="24"/>
        </w:rPr>
      </w:pPr>
      <w:r w:rsidRPr="00040715">
        <w:rPr>
          <w:szCs w:val="24"/>
        </w:rPr>
        <w:t>Columbia, SC 29201</w:t>
      </w:r>
    </w:p>
    <w:p w14:paraId="7E84E98B" w14:textId="77777777" w:rsidR="00C15F0C" w:rsidRPr="00040715" w:rsidRDefault="00C15F0C" w:rsidP="00C15F0C">
      <w:pPr>
        <w:ind w:firstLine="0"/>
        <w:rPr>
          <w:szCs w:val="24"/>
        </w:rPr>
      </w:pPr>
    </w:p>
    <w:p w14:paraId="4C00738E" w14:textId="77777777" w:rsidR="00C15F0C" w:rsidRPr="00040715" w:rsidRDefault="00C15F0C" w:rsidP="00C15F0C">
      <w:pPr>
        <w:ind w:firstLine="0"/>
        <w:rPr>
          <w:szCs w:val="24"/>
        </w:rPr>
      </w:pPr>
      <w:r w:rsidRPr="00040715">
        <w:rPr>
          <w:szCs w:val="24"/>
        </w:rPr>
        <w:t>Dear Speaker Smith,</w:t>
      </w:r>
    </w:p>
    <w:p w14:paraId="485DE461" w14:textId="77777777" w:rsidR="00C15F0C" w:rsidRPr="00040715" w:rsidRDefault="00C15F0C" w:rsidP="00C15F0C">
      <w:pPr>
        <w:ind w:firstLine="0"/>
        <w:rPr>
          <w:szCs w:val="24"/>
        </w:rPr>
      </w:pPr>
      <w:r w:rsidRPr="00040715">
        <w:rPr>
          <w:szCs w:val="24"/>
        </w:rPr>
        <w:tab/>
        <w:t>I am notifying you in accordance with S.C. Code Ann. Section 8-13-700 of the SC Code, I hereby recuse myself from voting on S. 845 relating to probate, testacy, and appointment proceedings. I will abstain from this vote because of a potential conflict of interest as an economic interest of myself and the business with which I am associated may be affected. Please note this in the House Journal.</w:t>
      </w:r>
    </w:p>
    <w:p w14:paraId="550F3641" w14:textId="77777777" w:rsidR="00C15F0C" w:rsidRPr="00040715" w:rsidRDefault="00C15F0C" w:rsidP="00C15F0C">
      <w:pPr>
        <w:ind w:firstLine="0"/>
        <w:rPr>
          <w:szCs w:val="24"/>
        </w:rPr>
      </w:pPr>
    </w:p>
    <w:p w14:paraId="43A12D5C" w14:textId="77777777" w:rsidR="00C15F0C" w:rsidRPr="00040715" w:rsidRDefault="00C15F0C" w:rsidP="00C15F0C">
      <w:pPr>
        <w:ind w:firstLine="0"/>
        <w:rPr>
          <w:szCs w:val="24"/>
        </w:rPr>
      </w:pPr>
      <w:r w:rsidRPr="00040715">
        <w:rPr>
          <w:szCs w:val="24"/>
        </w:rPr>
        <w:t>Sincerely,</w:t>
      </w:r>
    </w:p>
    <w:p w14:paraId="0C3AA02C" w14:textId="77777777" w:rsidR="00C15F0C" w:rsidRDefault="00C15F0C" w:rsidP="00C15F0C">
      <w:pPr>
        <w:ind w:firstLine="0"/>
      </w:pPr>
      <w:r w:rsidRPr="00040715">
        <w:rPr>
          <w:szCs w:val="24"/>
        </w:rPr>
        <w:t>Rep. Leonidas E. “Leon” Stavrinakis</w:t>
      </w:r>
    </w:p>
    <w:p w14:paraId="195CE261" w14:textId="401F6F0F" w:rsidR="00C15F0C" w:rsidRDefault="00C15F0C" w:rsidP="00C15F0C">
      <w:pPr>
        <w:ind w:firstLine="0"/>
      </w:pPr>
    </w:p>
    <w:p w14:paraId="506AEEA4" w14:textId="77777777" w:rsidR="00C15F0C" w:rsidRDefault="00C15F0C" w:rsidP="00C15F0C">
      <w:pPr>
        <w:keepNext/>
        <w:jc w:val="center"/>
        <w:rPr>
          <w:b/>
        </w:rPr>
      </w:pPr>
      <w:r w:rsidRPr="00C15F0C">
        <w:rPr>
          <w:b/>
        </w:rPr>
        <w:t>S. 845--ORDERED TO BE READ THIRD TIME TOMORROW</w:t>
      </w:r>
    </w:p>
    <w:p w14:paraId="0AFFA39D" w14:textId="29D0137D" w:rsidR="00C15F0C" w:rsidRDefault="00C15F0C" w:rsidP="00C15F0C">
      <w:r>
        <w:t xml:space="preserve">On motion of Rep. BERNSTEIN, with unanimous consent, it was ordered that S. 845 be read the third time tomorrow.  </w:t>
      </w:r>
    </w:p>
    <w:p w14:paraId="43A94538" w14:textId="77777777" w:rsidR="00C15F0C" w:rsidRDefault="00C15F0C" w:rsidP="00C15F0C"/>
    <w:p w14:paraId="291A2F4E" w14:textId="3E210E0B" w:rsidR="00C15F0C" w:rsidRDefault="00C15F0C" w:rsidP="00C15F0C">
      <w:pPr>
        <w:keepNext/>
        <w:jc w:val="center"/>
        <w:rPr>
          <w:b/>
        </w:rPr>
      </w:pPr>
      <w:r w:rsidRPr="00C15F0C">
        <w:rPr>
          <w:b/>
        </w:rPr>
        <w:t>S. 142--AMENDED AND ORDERED TO THIRD READING</w:t>
      </w:r>
    </w:p>
    <w:p w14:paraId="37C30258" w14:textId="3B493250" w:rsidR="00C15F0C" w:rsidRDefault="00C15F0C" w:rsidP="00C15F0C">
      <w:pPr>
        <w:keepNext/>
      </w:pPr>
      <w:r>
        <w:t>The following Bill was taken up:</w:t>
      </w:r>
    </w:p>
    <w:p w14:paraId="1FAE03C5" w14:textId="77777777" w:rsidR="00C15F0C" w:rsidRDefault="00C15F0C" w:rsidP="00C15F0C">
      <w:pPr>
        <w:keepNext/>
      </w:pPr>
      <w:bookmarkStart w:id="11" w:name="include_clip_start_68"/>
      <w:bookmarkEnd w:id="11"/>
    </w:p>
    <w:p w14:paraId="3774486E" w14:textId="77777777" w:rsidR="00C15F0C" w:rsidRDefault="00C15F0C" w:rsidP="00C15F0C">
      <w:r>
        <w:t>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0F453B98" w14:textId="030B67A0" w:rsidR="00C15F0C" w:rsidRDefault="00C15F0C" w:rsidP="00C15F0C"/>
    <w:p w14:paraId="3151DE40" w14:textId="77777777" w:rsidR="00C15F0C" w:rsidRPr="00F17290" w:rsidRDefault="00C15F0C" w:rsidP="00C15F0C">
      <w:pPr>
        <w:pStyle w:val="scamendsponsorline"/>
        <w:ind w:firstLine="216"/>
        <w:jc w:val="both"/>
        <w:rPr>
          <w:sz w:val="22"/>
        </w:rPr>
      </w:pPr>
      <w:r w:rsidRPr="00F17290">
        <w:rPr>
          <w:sz w:val="22"/>
        </w:rPr>
        <w:t>The Committee on Judiciary proposed the following Amendment No. 1 to S. 142 (LC-142.AHB0013H), which was adopted:</w:t>
      </w:r>
    </w:p>
    <w:p w14:paraId="6E0BF049" w14:textId="77777777" w:rsidR="00C15F0C" w:rsidRPr="00F17290" w:rsidRDefault="00C15F0C" w:rsidP="00C15F0C">
      <w:pPr>
        <w:pStyle w:val="scamendlanginstruction"/>
        <w:spacing w:before="0" w:after="0"/>
        <w:ind w:firstLine="216"/>
        <w:jc w:val="both"/>
        <w:rPr>
          <w:sz w:val="22"/>
        </w:rPr>
      </w:pPr>
      <w:r w:rsidRPr="00F17290">
        <w:rPr>
          <w:sz w:val="22"/>
        </w:rPr>
        <w:t>Amend the bill, as and if amended, SECTION 2, by striking Section 16-3-2020</w:t>
      </w:r>
      <w:r w:rsidRPr="00F17290">
        <w:rPr>
          <w:rFonts w:eastAsia="Times New Roman"/>
          <w:snapToGrid w:val="0"/>
          <w:sz w:val="22"/>
          <w:szCs w:val="20"/>
        </w:rPr>
        <w:t>(F)</w:t>
      </w:r>
      <w:r w:rsidRPr="00F17290">
        <w:rPr>
          <w:sz w:val="22"/>
        </w:rPr>
        <w:t xml:space="preserve"> and </w:t>
      </w:r>
      <w:r w:rsidRPr="00F17290">
        <w:rPr>
          <w:snapToGrid w:val="0"/>
          <w:sz w:val="22"/>
        </w:rPr>
        <w:t>(G)</w:t>
      </w:r>
      <w:r w:rsidRPr="00F17290">
        <w:rPr>
          <w:sz w:val="22"/>
        </w:rPr>
        <w:t xml:space="preserve"> and inserting:</w:t>
      </w:r>
    </w:p>
    <w:p w14:paraId="5B0E17F4" w14:textId="4FC2DF7E" w:rsidR="00C15F0C" w:rsidRPr="00F17290" w:rsidRDefault="00C15F0C" w:rsidP="00C15F0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7290">
        <w:rPr>
          <w:rFonts w:eastAsia="Times New Roman" w:cs="Times New Roman"/>
          <w:snapToGrid w:val="0"/>
          <w:sz w:val="22"/>
          <w:szCs w:val="20"/>
        </w:rPr>
        <w:tab/>
        <w:t xml:space="preserve">(F) In a prosecution </w:t>
      </w:r>
      <w:r w:rsidRPr="00F17290">
        <w:rPr>
          <w:rStyle w:val="scinsert"/>
          <w:rFonts w:eastAsia="Times New Roman" w:cs="Times New Roman"/>
          <w:snapToGrid w:val="0"/>
          <w:sz w:val="22"/>
          <w:szCs w:val="20"/>
        </w:rPr>
        <w:t xml:space="preserve">or adjudication </w:t>
      </w:r>
      <w:r w:rsidRPr="00F17290">
        <w:rPr>
          <w:rFonts w:eastAsia="Times New Roman" w:cs="Times New Roman"/>
          <w:snapToGrid w:val="0"/>
          <w:sz w:val="22"/>
          <w:szCs w:val="20"/>
        </w:rPr>
        <w:t>of a person who is a victim of trafficking in persons, it is an affirmative defense that he was under duress or coerced into committing the offenses for which he is subject to prosecution</w:t>
      </w:r>
      <w:r w:rsidRPr="00F17290">
        <w:rPr>
          <w:rStyle w:val="scinsert"/>
          <w:rFonts w:eastAsia="Times New Roman" w:cs="Times New Roman"/>
          <w:snapToGrid w:val="0"/>
          <w:sz w:val="22"/>
          <w:szCs w:val="20"/>
        </w:rPr>
        <w:t xml:space="preserve"> or adjudication</w:t>
      </w:r>
      <w:r w:rsidRPr="00F17290">
        <w:rPr>
          <w:rFonts w:eastAsia="Times New Roman" w:cs="Times New Roman"/>
          <w:snapToGrid w:val="0"/>
          <w:sz w:val="22"/>
          <w:szCs w:val="20"/>
        </w:rPr>
        <w:t>, if the offenses were committed as a direct result of</w:t>
      </w:r>
      <w:r w:rsidRPr="00F17290">
        <w:rPr>
          <w:rFonts w:cs="Times New Roman"/>
          <w:sz w:val="22"/>
        </w:rPr>
        <w:t>, or incidental or related to,</w:t>
      </w:r>
      <w:r w:rsidRPr="00F17290">
        <w:rPr>
          <w:rFonts w:eastAsia="Times New Roman" w:cs="Times New Roman"/>
          <w:snapToGrid w:val="0"/>
          <w:sz w:val="22"/>
          <w:szCs w:val="20"/>
        </w:rPr>
        <w:t xml:space="preserve"> trafficking.  A victim of trafficking in persons convicted </w:t>
      </w:r>
      <w:r w:rsidRPr="00F17290">
        <w:rPr>
          <w:rStyle w:val="scinsert"/>
          <w:rFonts w:eastAsia="Times New Roman" w:cs="Times New Roman"/>
          <w:snapToGrid w:val="0"/>
          <w:sz w:val="22"/>
          <w:szCs w:val="20"/>
        </w:rPr>
        <w:t xml:space="preserve">or adjudicated delinquent </w:t>
      </w:r>
      <w:r w:rsidRPr="00F17290">
        <w:rPr>
          <w:rFonts w:eastAsia="Times New Roman" w:cs="Times New Roman"/>
          <w:snapToGrid w:val="0"/>
          <w:sz w:val="22"/>
          <w:szCs w:val="20"/>
        </w:rPr>
        <w:t>of a violation of this article</w:t>
      </w:r>
      <w:r w:rsidRPr="00F17290">
        <w:rPr>
          <w:rStyle w:val="scinsert"/>
          <w:rFonts w:cs="Times New Roman"/>
          <w:sz w:val="22"/>
        </w:rPr>
        <w:t>,</w:t>
      </w:r>
      <w:r w:rsidRPr="00F17290">
        <w:rPr>
          <w:rFonts w:eastAsia="Times New Roman" w:cs="Times New Roman"/>
          <w:snapToGrid w:val="0"/>
          <w:sz w:val="22"/>
          <w:szCs w:val="20"/>
        </w:rPr>
        <w:t xml:space="preserve"> </w:t>
      </w:r>
      <w:r w:rsidRPr="00F17290">
        <w:rPr>
          <w:rStyle w:val="scstrike"/>
          <w:rFonts w:cs="Times New Roman"/>
          <w:sz w:val="22"/>
        </w:rPr>
        <w:t>or</w:t>
      </w:r>
      <w:r w:rsidRPr="00F17290">
        <w:rPr>
          <w:rFonts w:eastAsia="Times New Roman" w:cs="Times New Roman"/>
          <w:snapToGrid w:val="0"/>
          <w:sz w:val="22"/>
          <w:szCs w:val="20"/>
        </w:rPr>
        <w:t xml:space="preserve"> prostitution</w:t>
      </w:r>
      <w:r w:rsidRPr="00F17290">
        <w:rPr>
          <w:rStyle w:val="scinsert"/>
          <w:rFonts w:cs="Times New Roman"/>
          <w:sz w:val="22"/>
        </w:rPr>
        <w:t>, or any other nonviolent offense</w:t>
      </w:r>
      <w:r w:rsidRPr="00F17290">
        <w:rPr>
          <w:rFonts w:eastAsia="Times New Roman" w:cs="Times New Roman"/>
          <w:snapToGrid w:val="0"/>
          <w:sz w:val="22"/>
          <w:szCs w:val="20"/>
        </w:rPr>
        <w:t xml:space="preserve"> may motion the court to vacate the conviction </w:t>
      </w:r>
      <w:r w:rsidRPr="00F17290">
        <w:rPr>
          <w:rStyle w:val="scinsert"/>
          <w:rFonts w:eastAsia="Times New Roman" w:cs="Times New Roman"/>
          <w:snapToGrid w:val="0"/>
          <w:sz w:val="22"/>
          <w:szCs w:val="20"/>
        </w:rPr>
        <w:t xml:space="preserve">or adjudication </w:t>
      </w:r>
      <w:r w:rsidRPr="00F17290">
        <w:rPr>
          <w:rFonts w:eastAsia="Times New Roman" w:cs="Times New Roman"/>
          <w:snapToGrid w:val="0"/>
          <w:sz w:val="22"/>
          <w:szCs w:val="20"/>
        </w:rPr>
        <w:t xml:space="preserve">and expunge the record of the conviction </w:t>
      </w:r>
      <w:r w:rsidRPr="00F17290">
        <w:rPr>
          <w:rStyle w:val="scinsert"/>
          <w:rFonts w:eastAsia="Times New Roman" w:cs="Times New Roman"/>
          <w:snapToGrid w:val="0"/>
          <w:sz w:val="22"/>
          <w:szCs w:val="20"/>
        </w:rPr>
        <w:t xml:space="preserve">or adjudication </w:t>
      </w:r>
      <w:r w:rsidRPr="00F17290">
        <w:rPr>
          <w:rStyle w:val="scinsert"/>
          <w:rFonts w:cs="Times New Roman"/>
          <w:sz w:val="22"/>
        </w:rPr>
        <w:t>for an offense committed as a direct result of, or incidental or related to, trafficking</w:t>
      </w:r>
      <w:r w:rsidRPr="00F17290">
        <w:rPr>
          <w:rFonts w:eastAsia="Times New Roman" w:cs="Times New Roman"/>
          <w:snapToGrid w:val="0"/>
          <w:sz w:val="22"/>
          <w:szCs w:val="20"/>
        </w:rPr>
        <w:t>.  The court may grant the motion on a finding</w:t>
      </w:r>
      <w:r w:rsidRPr="00F17290">
        <w:rPr>
          <w:rStyle w:val="scinsert"/>
          <w:rFonts w:eastAsia="Times New Roman" w:cs="Times New Roman"/>
          <w:snapToGrid w:val="0"/>
          <w:sz w:val="22"/>
          <w:szCs w:val="20"/>
        </w:rPr>
        <w:t xml:space="preserve"> by a preponderance of evidence</w:t>
      </w:r>
      <w:r w:rsidRPr="00F17290">
        <w:rPr>
          <w:rFonts w:eastAsia="Times New Roman" w:cs="Times New Roman"/>
          <w:snapToGrid w:val="0"/>
          <w:sz w:val="22"/>
          <w:szCs w:val="20"/>
        </w:rPr>
        <w:t xml:space="preserve"> that the person’s participation</w:t>
      </w:r>
      <w:r w:rsidR="00BC45C8">
        <w:rPr>
          <w:rFonts w:eastAsia="Times New Roman" w:cs="Times New Roman"/>
          <w:snapToGrid w:val="0"/>
          <w:sz w:val="22"/>
          <w:szCs w:val="20"/>
        </w:rPr>
        <w:t xml:space="preserve"> in the offesnse</w:t>
      </w:r>
      <w:r w:rsidRPr="00F17290">
        <w:rPr>
          <w:rFonts w:eastAsia="Times New Roman" w:cs="Times New Roman"/>
          <w:snapToGrid w:val="0"/>
          <w:sz w:val="22"/>
          <w:szCs w:val="20"/>
        </w:rPr>
        <w:t xml:space="preserve"> was a direct result of</w:t>
      </w:r>
      <w:r w:rsidRPr="00F17290">
        <w:rPr>
          <w:rStyle w:val="scinsert"/>
          <w:rFonts w:eastAsia="Times New Roman" w:cs="Times New Roman"/>
          <w:snapToGrid w:val="0"/>
          <w:sz w:val="22"/>
          <w:szCs w:val="20"/>
        </w:rPr>
        <w:t>,</w:t>
      </w:r>
      <w:r w:rsidRPr="00F17290">
        <w:rPr>
          <w:rStyle w:val="scstrike"/>
          <w:rFonts w:eastAsia="Times New Roman" w:cs="Times New Roman"/>
          <w:snapToGrid w:val="0"/>
          <w:sz w:val="22"/>
          <w:szCs w:val="20"/>
        </w:rPr>
        <w:t xml:space="preserve"> being a victim.</w:t>
      </w:r>
      <w:r w:rsidRPr="00F17290">
        <w:rPr>
          <w:rFonts w:cs="Times New Roman"/>
          <w:sz w:val="22"/>
        </w:rPr>
        <w:t xml:space="preserve"> </w:t>
      </w:r>
      <w:r w:rsidRPr="00BC45C8">
        <w:rPr>
          <w:rFonts w:cs="Times New Roman"/>
          <w:sz w:val="22"/>
          <w:u w:val="single"/>
        </w:rPr>
        <w:t xml:space="preserve">or incidental to, </w:t>
      </w:r>
      <w:r w:rsidRPr="00F17290">
        <w:rPr>
          <w:rStyle w:val="scinsert"/>
          <w:rFonts w:eastAsia="Times New Roman" w:cs="Times New Roman"/>
          <w:snapToGrid w:val="0"/>
          <w:sz w:val="22"/>
          <w:szCs w:val="20"/>
        </w:rPr>
        <w:t xml:space="preserve">being a victim of trafficking. An alleged victim of trafficking who files a motion to vacate a conviction or adjudication and expunge the record pursuant to this subsection must file reasonable notice of the motion with the original prosecuting agency for the underlying offense and reasonable notice must be given or attempted to be given to any victims pursuant to the Victim’s Bill of Rights. </w:t>
      </w:r>
      <w:r w:rsidRPr="00F17290">
        <w:rPr>
          <w:rStyle w:val="scinsert"/>
          <w:rFonts w:cs="Times New Roman"/>
          <w:sz w:val="22"/>
        </w:rPr>
        <w:t>For purposes of this subsection, nonviolent offense means all offenses not listed in Section 16-1-60.</w:t>
      </w:r>
    </w:p>
    <w:p w14:paraId="46B9DA29" w14:textId="65DA855B" w:rsidR="00C15F0C" w:rsidRPr="00F17290" w:rsidRDefault="00C15F0C" w:rsidP="00C15F0C">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17290">
        <w:rPr>
          <w:rFonts w:cs="Times New Roman"/>
          <w:snapToGrid w:val="0"/>
          <w:sz w:val="22"/>
        </w:rPr>
        <w:tab/>
        <w:t xml:space="preserve">(G) If the victim was a minor </w:t>
      </w:r>
      <w:r w:rsidRPr="00F17290">
        <w:rPr>
          <w:rStyle w:val="scinsert"/>
          <w:rFonts w:cs="Times New Roman"/>
          <w:snapToGrid w:val="0"/>
          <w:sz w:val="22"/>
        </w:rPr>
        <w:t xml:space="preserve">under the age of eighteen </w:t>
      </w:r>
      <w:r w:rsidRPr="00F17290">
        <w:rPr>
          <w:rFonts w:cs="Times New Roman"/>
          <w:snapToGrid w:val="0"/>
          <w:sz w:val="22"/>
        </w:rPr>
        <w:t>at the time of the offense, the victim of trafficking in persons may not be prosecuted</w:t>
      </w:r>
      <w:r w:rsidRPr="00F17290">
        <w:rPr>
          <w:rStyle w:val="scstrike"/>
          <w:rFonts w:cs="Times New Roman"/>
          <w:sz w:val="22"/>
        </w:rPr>
        <w:t xml:space="preserve">  </w:t>
      </w:r>
      <w:r w:rsidRPr="00F17290">
        <w:rPr>
          <w:rStyle w:val="scstrike"/>
          <w:rFonts w:cs="Times New Roman"/>
          <w:snapToGrid w:val="0"/>
          <w:sz w:val="22"/>
        </w:rPr>
        <w:t>pursuant to</w:t>
      </w:r>
      <w:r w:rsidRPr="00BC45C8">
        <w:rPr>
          <w:rStyle w:val="scinsert"/>
          <w:rFonts w:cs="Times New Roman"/>
          <w:snapToGrid w:val="0"/>
          <w:sz w:val="22"/>
          <w:u w:val="none"/>
        </w:rPr>
        <w:t xml:space="preserve"> in court </w:t>
      </w:r>
      <w:r w:rsidRPr="00F17290">
        <w:rPr>
          <w:rStyle w:val="scinsert"/>
          <w:rFonts w:cs="Times New Roman"/>
          <w:snapToGrid w:val="0"/>
          <w:sz w:val="22"/>
        </w:rPr>
        <w:t xml:space="preserve">or adjudicated delinquent for a violation of </w:t>
      </w:r>
      <w:r w:rsidRPr="00F17290">
        <w:rPr>
          <w:rFonts w:cs="Times New Roman"/>
          <w:snapToGrid w:val="0"/>
          <w:sz w:val="22"/>
        </w:rPr>
        <w:t>this article,</w:t>
      </w:r>
      <w:r w:rsidRPr="00F17290">
        <w:rPr>
          <w:rStyle w:val="scstrike"/>
          <w:rFonts w:cs="Times New Roman"/>
          <w:snapToGrid w:val="0"/>
          <w:sz w:val="22"/>
        </w:rPr>
        <w:t xml:space="preserve"> for</w:t>
      </w:r>
      <w:r w:rsidRPr="00F17290">
        <w:rPr>
          <w:rFonts w:cs="Times New Roman"/>
          <w:snapToGrid w:val="0"/>
          <w:sz w:val="22"/>
        </w:rPr>
        <w:t xml:space="preserve"> a prostitution offense, </w:t>
      </w:r>
      <w:r w:rsidRPr="00F17290">
        <w:rPr>
          <w:rStyle w:val="scinsert"/>
          <w:rFonts w:cs="Times New Roman"/>
          <w:sz w:val="22"/>
        </w:rPr>
        <w:t>or for any other nonviolent offense</w:t>
      </w:r>
      <w:r w:rsidRPr="00F17290">
        <w:rPr>
          <w:rFonts w:cs="Times New Roman"/>
          <w:snapToGrid w:val="0"/>
          <w:sz w:val="22"/>
        </w:rPr>
        <w:t xml:space="preserve"> if it is determined after investigation that the victim committed the offense as a direct result of</w:t>
      </w:r>
      <w:r w:rsidRPr="00F17290">
        <w:rPr>
          <w:rFonts w:cs="Times New Roman"/>
          <w:sz w:val="22"/>
        </w:rPr>
        <w:t>, or incidental or related to,</w:t>
      </w:r>
      <w:r w:rsidRPr="00F17290">
        <w:rPr>
          <w:rFonts w:cs="Times New Roman"/>
          <w:snapToGrid w:val="0"/>
          <w:sz w:val="22"/>
        </w:rPr>
        <w:t xml:space="preserve"> trafficking.  </w:t>
      </w:r>
      <w:r w:rsidRPr="00F17290">
        <w:rPr>
          <w:rStyle w:val="scinsert"/>
          <w:rFonts w:cs="Times New Roman"/>
          <w:sz w:val="22"/>
        </w:rPr>
        <w:t>For purposes of this subsection, nonviolent offense means all offenses not listed in Section 16-1-60.</w:t>
      </w:r>
      <w:r w:rsidRPr="00F17290">
        <w:rPr>
          <w:rFonts w:cs="Times New Roman"/>
          <w:snapToGrid w:val="0"/>
          <w:sz w:val="22"/>
        </w:rPr>
        <w:t xml:space="preserve"> </w:t>
      </w:r>
      <w:r w:rsidRPr="00F17290">
        <w:rPr>
          <w:rStyle w:val="scstrike"/>
          <w:rFonts w:cs="Times New Roman"/>
          <w:snapToGrid w:val="0"/>
          <w:sz w:val="22"/>
        </w:rPr>
        <w:t>A person under the age of eighteen who is a victim of trafficking in persons in violation of this title shall not be found in violation of or be the subject of a delinquency petition if it is determined after investigation that the victim’s conduct was a direct result of, or incidental or related to, trafficking</w:t>
      </w:r>
      <w:r w:rsidRPr="00F17290">
        <w:rPr>
          <w:rStyle w:val="scinsert"/>
          <w:rFonts w:cs="Times New Roman"/>
          <w:snapToGrid w:val="0"/>
          <w:sz w:val="22"/>
        </w:rPr>
        <w:t xml:space="preserve"> </w:t>
      </w:r>
      <w:r w:rsidRPr="00F17290">
        <w:rPr>
          <w:rStyle w:val="scinsert"/>
          <w:rFonts w:cs="Times New Roman"/>
          <w:sz w:val="22"/>
        </w:rPr>
        <w:t>However, the minor must be referred to the Department of Social Services to handle appropriately pursuant to the laws governing minor victims of trafficking.</w:t>
      </w:r>
    </w:p>
    <w:p w14:paraId="62F32DA9" w14:textId="77777777" w:rsidR="00C15F0C" w:rsidRPr="00F17290" w:rsidRDefault="00C15F0C" w:rsidP="00C15F0C">
      <w:pPr>
        <w:pStyle w:val="scamendconformline"/>
        <w:spacing w:before="0"/>
        <w:ind w:firstLine="216"/>
        <w:jc w:val="both"/>
        <w:rPr>
          <w:sz w:val="22"/>
        </w:rPr>
      </w:pPr>
      <w:r w:rsidRPr="00F17290">
        <w:rPr>
          <w:sz w:val="22"/>
        </w:rPr>
        <w:t>Renumber sections to conform.</w:t>
      </w:r>
    </w:p>
    <w:p w14:paraId="0913E547" w14:textId="77777777" w:rsidR="00C15F0C" w:rsidRDefault="00C15F0C" w:rsidP="00C15F0C">
      <w:pPr>
        <w:pStyle w:val="scamendtitleconform"/>
        <w:ind w:firstLine="216"/>
        <w:jc w:val="both"/>
        <w:rPr>
          <w:sz w:val="22"/>
        </w:rPr>
      </w:pPr>
      <w:r w:rsidRPr="00F17290">
        <w:rPr>
          <w:sz w:val="22"/>
        </w:rPr>
        <w:t>Amend title to conform.</w:t>
      </w:r>
    </w:p>
    <w:p w14:paraId="26858C30" w14:textId="5B4F8EA3" w:rsidR="00C15F0C" w:rsidRDefault="00C15F0C" w:rsidP="00C15F0C">
      <w:pPr>
        <w:pStyle w:val="scamendtitleconform"/>
        <w:ind w:firstLine="216"/>
        <w:jc w:val="both"/>
        <w:rPr>
          <w:sz w:val="22"/>
        </w:rPr>
      </w:pPr>
    </w:p>
    <w:p w14:paraId="2CC7FA78" w14:textId="77777777" w:rsidR="00C15F0C" w:rsidRDefault="00C15F0C" w:rsidP="00C15F0C">
      <w:r>
        <w:t>Rep. BERNSTEIN explained the amendment.</w:t>
      </w:r>
    </w:p>
    <w:p w14:paraId="001DB39A" w14:textId="0E7FD89D" w:rsidR="00C15F0C" w:rsidRDefault="00C15F0C" w:rsidP="00C15F0C">
      <w:r>
        <w:t>The amendment was then adopted.</w:t>
      </w:r>
    </w:p>
    <w:p w14:paraId="478FAB2B" w14:textId="77777777" w:rsidR="00C15F0C" w:rsidRDefault="00C15F0C" w:rsidP="00C15F0C"/>
    <w:p w14:paraId="24EA3B8F" w14:textId="48FB979E" w:rsidR="00C15F0C" w:rsidRDefault="00C15F0C" w:rsidP="00C15F0C">
      <w:r>
        <w:t>The question recurred to the passage of the Bill.</w:t>
      </w:r>
    </w:p>
    <w:p w14:paraId="19B420F6" w14:textId="77777777" w:rsidR="00C15F0C" w:rsidRDefault="00C15F0C" w:rsidP="00C15F0C"/>
    <w:p w14:paraId="417211EC" w14:textId="77777777" w:rsidR="00C15F0C" w:rsidRDefault="00C15F0C" w:rsidP="00C15F0C">
      <w:r>
        <w:t xml:space="preserve">The yeas and nays were taken resulting as follows: </w:t>
      </w:r>
    </w:p>
    <w:p w14:paraId="6544B5FA" w14:textId="6A3E0079" w:rsidR="00C15F0C" w:rsidRDefault="00C15F0C" w:rsidP="00C15F0C">
      <w:pPr>
        <w:jc w:val="center"/>
      </w:pPr>
      <w:r>
        <w:t xml:space="preserve"> </w:t>
      </w:r>
      <w:bookmarkStart w:id="12" w:name="vote_start73"/>
      <w:bookmarkEnd w:id="12"/>
      <w:r>
        <w:t>Yeas 97; Nays 0</w:t>
      </w:r>
    </w:p>
    <w:p w14:paraId="3FF20C0E" w14:textId="77777777" w:rsidR="00C15F0C" w:rsidRDefault="00C15F0C" w:rsidP="00C15F0C">
      <w:pPr>
        <w:jc w:val="center"/>
      </w:pPr>
    </w:p>
    <w:p w14:paraId="38B8675A" w14:textId="77777777" w:rsidR="00C15F0C" w:rsidRDefault="00C15F0C" w:rsidP="00C15F0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C15F0C" w:rsidRPr="00C15F0C" w14:paraId="63CB5415" w14:textId="77777777" w:rsidTr="00C15F0C">
        <w:tc>
          <w:tcPr>
            <w:tcW w:w="2179" w:type="dxa"/>
            <w:shd w:val="clear" w:color="auto" w:fill="auto"/>
          </w:tcPr>
          <w:p w14:paraId="040918F2" w14:textId="1ADFE7E6" w:rsidR="00C15F0C" w:rsidRPr="00C15F0C" w:rsidRDefault="00C15F0C" w:rsidP="00C15F0C">
            <w:pPr>
              <w:keepNext/>
              <w:ind w:firstLine="0"/>
            </w:pPr>
            <w:r>
              <w:t>Anderson</w:t>
            </w:r>
          </w:p>
        </w:tc>
        <w:tc>
          <w:tcPr>
            <w:tcW w:w="2179" w:type="dxa"/>
            <w:shd w:val="clear" w:color="auto" w:fill="auto"/>
          </w:tcPr>
          <w:p w14:paraId="6C0EC019" w14:textId="1AD0313B" w:rsidR="00C15F0C" w:rsidRPr="00C15F0C" w:rsidRDefault="00C15F0C" w:rsidP="00C15F0C">
            <w:pPr>
              <w:keepNext/>
              <w:ind w:firstLine="0"/>
            </w:pPr>
            <w:r>
              <w:t>Bailey</w:t>
            </w:r>
          </w:p>
        </w:tc>
        <w:tc>
          <w:tcPr>
            <w:tcW w:w="2180" w:type="dxa"/>
            <w:shd w:val="clear" w:color="auto" w:fill="auto"/>
          </w:tcPr>
          <w:p w14:paraId="0CEC642A" w14:textId="3FFD73A2" w:rsidR="00C15F0C" w:rsidRPr="00C15F0C" w:rsidRDefault="00C15F0C" w:rsidP="00C15F0C">
            <w:pPr>
              <w:keepNext/>
              <w:ind w:firstLine="0"/>
            </w:pPr>
            <w:r>
              <w:t>Bannister</w:t>
            </w:r>
          </w:p>
        </w:tc>
      </w:tr>
      <w:tr w:rsidR="00C15F0C" w:rsidRPr="00C15F0C" w14:paraId="346BA2FA" w14:textId="77777777" w:rsidTr="00C15F0C">
        <w:tc>
          <w:tcPr>
            <w:tcW w:w="2179" w:type="dxa"/>
            <w:shd w:val="clear" w:color="auto" w:fill="auto"/>
          </w:tcPr>
          <w:p w14:paraId="0A6585A5" w14:textId="7949E776" w:rsidR="00C15F0C" w:rsidRPr="00C15F0C" w:rsidRDefault="00C15F0C" w:rsidP="00C15F0C">
            <w:pPr>
              <w:ind w:firstLine="0"/>
            </w:pPr>
            <w:r>
              <w:t>Bauer</w:t>
            </w:r>
          </w:p>
        </w:tc>
        <w:tc>
          <w:tcPr>
            <w:tcW w:w="2179" w:type="dxa"/>
            <w:shd w:val="clear" w:color="auto" w:fill="auto"/>
          </w:tcPr>
          <w:p w14:paraId="73C4C083" w14:textId="2341A35D" w:rsidR="00C15F0C" w:rsidRPr="00C15F0C" w:rsidRDefault="00C15F0C" w:rsidP="00C15F0C">
            <w:pPr>
              <w:ind w:firstLine="0"/>
            </w:pPr>
            <w:r>
              <w:t>Beach</w:t>
            </w:r>
          </w:p>
        </w:tc>
        <w:tc>
          <w:tcPr>
            <w:tcW w:w="2180" w:type="dxa"/>
            <w:shd w:val="clear" w:color="auto" w:fill="auto"/>
          </w:tcPr>
          <w:p w14:paraId="5E1A5CEC" w14:textId="2824E640" w:rsidR="00C15F0C" w:rsidRPr="00C15F0C" w:rsidRDefault="00C15F0C" w:rsidP="00C15F0C">
            <w:pPr>
              <w:ind w:firstLine="0"/>
            </w:pPr>
            <w:r>
              <w:t>Bernstein</w:t>
            </w:r>
          </w:p>
        </w:tc>
      </w:tr>
      <w:tr w:rsidR="00C15F0C" w:rsidRPr="00C15F0C" w14:paraId="09DE43C3" w14:textId="77777777" w:rsidTr="00C15F0C">
        <w:tc>
          <w:tcPr>
            <w:tcW w:w="2179" w:type="dxa"/>
            <w:shd w:val="clear" w:color="auto" w:fill="auto"/>
          </w:tcPr>
          <w:p w14:paraId="2058111C" w14:textId="2AA1F952" w:rsidR="00C15F0C" w:rsidRPr="00C15F0C" w:rsidRDefault="00C15F0C" w:rsidP="00C15F0C">
            <w:pPr>
              <w:ind w:firstLine="0"/>
            </w:pPr>
            <w:r>
              <w:t>Blackwell</w:t>
            </w:r>
          </w:p>
        </w:tc>
        <w:tc>
          <w:tcPr>
            <w:tcW w:w="2179" w:type="dxa"/>
            <w:shd w:val="clear" w:color="auto" w:fill="auto"/>
          </w:tcPr>
          <w:p w14:paraId="6D95332A" w14:textId="22E690FD" w:rsidR="00C15F0C" w:rsidRPr="00C15F0C" w:rsidRDefault="00C15F0C" w:rsidP="00C15F0C">
            <w:pPr>
              <w:ind w:firstLine="0"/>
            </w:pPr>
            <w:r>
              <w:t>Brewer</w:t>
            </w:r>
          </w:p>
        </w:tc>
        <w:tc>
          <w:tcPr>
            <w:tcW w:w="2180" w:type="dxa"/>
            <w:shd w:val="clear" w:color="auto" w:fill="auto"/>
          </w:tcPr>
          <w:p w14:paraId="0FD8C3DA" w14:textId="0254F75B" w:rsidR="00C15F0C" w:rsidRPr="00C15F0C" w:rsidRDefault="00C15F0C" w:rsidP="00C15F0C">
            <w:pPr>
              <w:ind w:firstLine="0"/>
            </w:pPr>
            <w:r>
              <w:t>Brittain</w:t>
            </w:r>
          </w:p>
        </w:tc>
      </w:tr>
      <w:tr w:rsidR="00C15F0C" w:rsidRPr="00C15F0C" w14:paraId="1FF47D7E" w14:textId="77777777" w:rsidTr="00C15F0C">
        <w:tc>
          <w:tcPr>
            <w:tcW w:w="2179" w:type="dxa"/>
            <w:shd w:val="clear" w:color="auto" w:fill="auto"/>
          </w:tcPr>
          <w:p w14:paraId="2EDA40D8" w14:textId="10A20F71" w:rsidR="00C15F0C" w:rsidRPr="00C15F0C" w:rsidRDefault="00C15F0C" w:rsidP="00C15F0C">
            <w:pPr>
              <w:ind w:firstLine="0"/>
            </w:pPr>
            <w:r>
              <w:t>Burns</w:t>
            </w:r>
          </w:p>
        </w:tc>
        <w:tc>
          <w:tcPr>
            <w:tcW w:w="2179" w:type="dxa"/>
            <w:shd w:val="clear" w:color="auto" w:fill="auto"/>
          </w:tcPr>
          <w:p w14:paraId="05F6705F" w14:textId="34370A11" w:rsidR="00C15F0C" w:rsidRPr="00C15F0C" w:rsidRDefault="00C15F0C" w:rsidP="00C15F0C">
            <w:pPr>
              <w:ind w:firstLine="0"/>
            </w:pPr>
            <w:r>
              <w:t>Bustos</w:t>
            </w:r>
          </w:p>
        </w:tc>
        <w:tc>
          <w:tcPr>
            <w:tcW w:w="2180" w:type="dxa"/>
            <w:shd w:val="clear" w:color="auto" w:fill="auto"/>
          </w:tcPr>
          <w:p w14:paraId="5A418E14" w14:textId="3E89F881" w:rsidR="00C15F0C" w:rsidRPr="00C15F0C" w:rsidRDefault="00C15F0C" w:rsidP="00C15F0C">
            <w:pPr>
              <w:ind w:firstLine="0"/>
            </w:pPr>
            <w:r>
              <w:t>Calhoon</w:t>
            </w:r>
          </w:p>
        </w:tc>
      </w:tr>
      <w:tr w:rsidR="00C15F0C" w:rsidRPr="00C15F0C" w14:paraId="01187317" w14:textId="77777777" w:rsidTr="00C15F0C">
        <w:tc>
          <w:tcPr>
            <w:tcW w:w="2179" w:type="dxa"/>
            <w:shd w:val="clear" w:color="auto" w:fill="auto"/>
          </w:tcPr>
          <w:p w14:paraId="017F17A7" w14:textId="4E0F4DE5" w:rsidR="00C15F0C" w:rsidRPr="00C15F0C" w:rsidRDefault="00C15F0C" w:rsidP="00C15F0C">
            <w:pPr>
              <w:ind w:firstLine="0"/>
            </w:pPr>
            <w:r>
              <w:t>Carter</w:t>
            </w:r>
          </w:p>
        </w:tc>
        <w:tc>
          <w:tcPr>
            <w:tcW w:w="2179" w:type="dxa"/>
            <w:shd w:val="clear" w:color="auto" w:fill="auto"/>
          </w:tcPr>
          <w:p w14:paraId="03BB2316" w14:textId="3C2C2CA6" w:rsidR="00C15F0C" w:rsidRPr="00C15F0C" w:rsidRDefault="00C15F0C" w:rsidP="00C15F0C">
            <w:pPr>
              <w:ind w:firstLine="0"/>
            </w:pPr>
            <w:r>
              <w:t>Caskey</w:t>
            </w:r>
          </w:p>
        </w:tc>
        <w:tc>
          <w:tcPr>
            <w:tcW w:w="2180" w:type="dxa"/>
            <w:shd w:val="clear" w:color="auto" w:fill="auto"/>
          </w:tcPr>
          <w:p w14:paraId="3D3DA60F" w14:textId="05B9A9B6" w:rsidR="00C15F0C" w:rsidRPr="00C15F0C" w:rsidRDefault="00C15F0C" w:rsidP="00C15F0C">
            <w:pPr>
              <w:ind w:firstLine="0"/>
            </w:pPr>
            <w:r>
              <w:t>Chapman</w:t>
            </w:r>
          </w:p>
        </w:tc>
      </w:tr>
      <w:tr w:rsidR="00C15F0C" w:rsidRPr="00C15F0C" w14:paraId="435AF07B" w14:textId="77777777" w:rsidTr="00C15F0C">
        <w:tc>
          <w:tcPr>
            <w:tcW w:w="2179" w:type="dxa"/>
            <w:shd w:val="clear" w:color="auto" w:fill="auto"/>
          </w:tcPr>
          <w:p w14:paraId="2203E138" w14:textId="3EB05095" w:rsidR="00C15F0C" w:rsidRPr="00C15F0C" w:rsidRDefault="00C15F0C" w:rsidP="00C15F0C">
            <w:pPr>
              <w:ind w:firstLine="0"/>
            </w:pPr>
            <w:r>
              <w:t>Chumley</w:t>
            </w:r>
          </w:p>
        </w:tc>
        <w:tc>
          <w:tcPr>
            <w:tcW w:w="2179" w:type="dxa"/>
            <w:shd w:val="clear" w:color="auto" w:fill="auto"/>
          </w:tcPr>
          <w:p w14:paraId="09E3ED1A" w14:textId="0D103714" w:rsidR="00C15F0C" w:rsidRPr="00C15F0C" w:rsidRDefault="00C15F0C" w:rsidP="00C15F0C">
            <w:pPr>
              <w:ind w:firstLine="0"/>
            </w:pPr>
            <w:r>
              <w:t>Clyburn</w:t>
            </w:r>
          </w:p>
        </w:tc>
        <w:tc>
          <w:tcPr>
            <w:tcW w:w="2180" w:type="dxa"/>
            <w:shd w:val="clear" w:color="auto" w:fill="auto"/>
          </w:tcPr>
          <w:p w14:paraId="080BAF91" w14:textId="421DB0AA" w:rsidR="00C15F0C" w:rsidRPr="00C15F0C" w:rsidRDefault="00C15F0C" w:rsidP="00C15F0C">
            <w:pPr>
              <w:ind w:firstLine="0"/>
            </w:pPr>
            <w:r>
              <w:t>Collins</w:t>
            </w:r>
          </w:p>
        </w:tc>
      </w:tr>
      <w:tr w:rsidR="00C15F0C" w:rsidRPr="00C15F0C" w14:paraId="21888BFE" w14:textId="77777777" w:rsidTr="00C15F0C">
        <w:tc>
          <w:tcPr>
            <w:tcW w:w="2179" w:type="dxa"/>
            <w:shd w:val="clear" w:color="auto" w:fill="auto"/>
          </w:tcPr>
          <w:p w14:paraId="12C8739E" w14:textId="080F3EA8" w:rsidR="00C15F0C" w:rsidRPr="00C15F0C" w:rsidRDefault="00C15F0C" w:rsidP="00C15F0C">
            <w:pPr>
              <w:ind w:firstLine="0"/>
            </w:pPr>
            <w:r>
              <w:t>Connell</w:t>
            </w:r>
          </w:p>
        </w:tc>
        <w:tc>
          <w:tcPr>
            <w:tcW w:w="2179" w:type="dxa"/>
            <w:shd w:val="clear" w:color="auto" w:fill="auto"/>
          </w:tcPr>
          <w:p w14:paraId="2F0836C9" w14:textId="4BE35ECA" w:rsidR="00C15F0C" w:rsidRPr="00C15F0C" w:rsidRDefault="00C15F0C" w:rsidP="00C15F0C">
            <w:pPr>
              <w:ind w:firstLine="0"/>
            </w:pPr>
            <w:r>
              <w:t>B. L. Cox</w:t>
            </w:r>
          </w:p>
        </w:tc>
        <w:tc>
          <w:tcPr>
            <w:tcW w:w="2180" w:type="dxa"/>
            <w:shd w:val="clear" w:color="auto" w:fill="auto"/>
          </w:tcPr>
          <w:p w14:paraId="692A944F" w14:textId="6CB84837" w:rsidR="00C15F0C" w:rsidRPr="00C15F0C" w:rsidRDefault="00C15F0C" w:rsidP="00C15F0C">
            <w:pPr>
              <w:ind w:firstLine="0"/>
            </w:pPr>
            <w:r>
              <w:t>Crawford</w:t>
            </w:r>
          </w:p>
        </w:tc>
      </w:tr>
      <w:tr w:rsidR="00C15F0C" w:rsidRPr="00C15F0C" w14:paraId="48864BDB" w14:textId="77777777" w:rsidTr="00C15F0C">
        <w:tc>
          <w:tcPr>
            <w:tcW w:w="2179" w:type="dxa"/>
            <w:shd w:val="clear" w:color="auto" w:fill="auto"/>
          </w:tcPr>
          <w:p w14:paraId="0E6F5B54" w14:textId="74B76834" w:rsidR="00C15F0C" w:rsidRPr="00C15F0C" w:rsidRDefault="00C15F0C" w:rsidP="00C15F0C">
            <w:pPr>
              <w:ind w:firstLine="0"/>
            </w:pPr>
            <w:r>
              <w:t>Cromer</w:t>
            </w:r>
          </w:p>
        </w:tc>
        <w:tc>
          <w:tcPr>
            <w:tcW w:w="2179" w:type="dxa"/>
            <w:shd w:val="clear" w:color="auto" w:fill="auto"/>
          </w:tcPr>
          <w:p w14:paraId="610F6700" w14:textId="3B258768" w:rsidR="00C15F0C" w:rsidRPr="00C15F0C" w:rsidRDefault="00C15F0C" w:rsidP="00C15F0C">
            <w:pPr>
              <w:ind w:firstLine="0"/>
            </w:pPr>
            <w:r>
              <w:t>Davis</w:t>
            </w:r>
          </w:p>
        </w:tc>
        <w:tc>
          <w:tcPr>
            <w:tcW w:w="2180" w:type="dxa"/>
            <w:shd w:val="clear" w:color="auto" w:fill="auto"/>
          </w:tcPr>
          <w:p w14:paraId="26EF61C3" w14:textId="29C865A4" w:rsidR="00C15F0C" w:rsidRPr="00C15F0C" w:rsidRDefault="00C15F0C" w:rsidP="00C15F0C">
            <w:pPr>
              <w:ind w:firstLine="0"/>
            </w:pPr>
            <w:r>
              <w:t>Dillard</w:t>
            </w:r>
          </w:p>
        </w:tc>
      </w:tr>
      <w:tr w:rsidR="00C15F0C" w:rsidRPr="00C15F0C" w14:paraId="2ABF75EF" w14:textId="77777777" w:rsidTr="00C15F0C">
        <w:tc>
          <w:tcPr>
            <w:tcW w:w="2179" w:type="dxa"/>
            <w:shd w:val="clear" w:color="auto" w:fill="auto"/>
          </w:tcPr>
          <w:p w14:paraId="6318FE7A" w14:textId="07F01BA6" w:rsidR="00C15F0C" w:rsidRPr="00C15F0C" w:rsidRDefault="00C15F0C" w:rsidP="00C15F0C">
            <w:pPr>
              <w:ind w:firstLine="0"/>
            </w:pPr>
            <w:r>
              <w:t>Elliott</w:t>
            </w:r>
          </w:p>
        </w:tc>
        <w:tc>
          <w:tcPr>
            <w:tcW w:w="2179" w:type="dxa"/>
            <w:shd w:val="clear" w:color="auto" w:fill="auto"/>
          </w:tcPr>
          <w:p w14:paraId="50E77A11" w14:textId="21616555" w:rsidR="00C15F0C" w:rsidRPr="00C15F0C" w:rsidRDefault="00C15F0C" w:rsidP="00C15F0C">
            <w:pPr>
              <w:ind w:firstLine="0"/>
            </w:pPr>
            <w:r>
              <w:t>Erickson</w:t>
            </w:r>
          </w:p>
        </w:tc>
        <w:tc>
          <w:tcPr>
            <w:tcW w:w="2180" w:type="dxa"/>
            <w:shd w:val="clear" w:color="auto" w:fill="auto"/>
          </w:tcPr>
          <w:p w14:paraId="5B42BFA8" w14:textId="30791FEF" w:rsidR="00C15F0C" w:rsidRPr="00C15F0C" w:rsidRDefault="00C15F0C" w:rsidP="00C15F0C">
            <w:pPr>
              <w:ind w:firstLine="0"/>
            </w:pPr>
            <w:r>
              <w:t>Forrest</w:t>
            </w:r>
          </w:p>
        </w:tc>
      </w:tr>
      <w:tr w:rsidR="00C15F0C" w:rsidRPr="00C15F0C" w14:paraId="48B9E92A" w14:textId="77777777" w:rsidTr="00C15F0C">
        <w:tc>
          <w:tcPr>
            <w:tcW w:w="2179" w:type="dxa"/>
            <w:shd w:val="clear" w:color="auto" w:fill="auto"/>
          </w:tcPr>
          <w:p w14:paraId="0E1C2CDE" w14:textId="31CAD430" w:rsidR="00C15F0C" w:rsidRPr="00C15F0C" w:rsidRDefault="00C15F0C" w:rsidP="00C15F0C">
            <w:pPr>
              <w:ind w:firstLine="0"/>
            </w:pPr>
            <w:r>
              <w:t>Gagnon</w:t>
            </w:r>
          </w:p>
        </w:tc>
        <w:tc>
          <w:tcPr>
            <w:tcW w:w="2179" w:type="dxa"/>
            <w:shd w:val="clear" w:color="auto" w:fill="auto"/>
          </w:tcPr>
          <w:p w14:paraId="69F1E85C" w14:textId="4D3B1066" w:rsidR="00C15F0C" w:rsidRPr="00C15F0C" w:rsidRDefault="00C15F0C" w:rsidP="00C15F0C">
            <w:pPr>
              <w:ind w:firstLine="0"/>
            </w:pPr>
            <w:r>
              <w:t>Garvin</w:t>
            </w:r>
          </w:p>
        </w:tc>
        <w:tc>
          <w:tcPr>
            <w:tcW w:w="2180" w:type="dxa"/>
            <w:shd w:val="clear" w:color="auto" w:fill="auto"/>
          </w:tcPr>
          <w:p w14:paraId="006BF59B" w14:textId="6DF10686" w:rsidR="00C15F0C" w:rsidRPr="00C15F0C" w:rsidRDefault="00C15F0C" w:rsidP="00C15F0C">
            <w:pPr>
              <w:ind w:firstLine="0"/>
            </w:pPr>
            <w:r>
              <w:t>Gibson</w:t>
            </w:r>
          </w:p>
        </w:tc>
      </w:tr>
      <w:tr w:rsidR="00C15F0C" w:rsidRPr="00C15F0C" w14:paraId="5BC9508A" w14:textId="77777777" w:rsidTr="00C15F0C">
        <w:tc>
          <w:tcPr>
            <w:tcW w:w="2179" w:type="dxa"/>
            <w:shd w:val="clear" w:color="auto" w:fill="auto"/>
          </w:tcPr>
          <w:p w14:paraId="1F32D065" w14:textId="52942AFB" w:rsidR="00C15F0C" w:rsidRPr="00C15F0C" w:rsidRDefault="00C15F0C" w:rsidP="00C15F0C">
            <w:pPr>
              <w:ind w:firstLine="0"/>
            </w:pPr>
            <w:r>
              <w:t>Gilliam</w:t>
            </w:r>
          </w:p>
        </w:tc>
        <w:tc>
          <w:tcPr>
            <w:tcW w:w="2179" w:type="dxa"/>
            <w:shd w:val="clear" w:color="auto" w:fill="auto"/>
          </w:tcPr>
          <w:p w14:paraId="7B71735A" w14:textId="1941B308" w:rsidR="00C15F0C" w:rsidRPr="00C15F0C" w:rsidRDefault="00C15F0C" w:rsidP="00C15F0C">
            <w:pPr>
              <w:ind w:firstLine="0"/>
            </w:pPr>
            <w:r>
              <w:t>Gilliard</w:t>
            </w:r>
          </w:p>
        </w:tc>
        <w:tc>
          <w:tcPr>
            <w:tcW w:w="2180" w:type="dxa"/>
            <w:shd w:val="clear" w:color="auto" w:fill="auto"/>
          </w:tcPr>
          <w:p w14:paraId="4A633A88" w14:textId="087DF734" w:rsidR="00C15F0C" w:rsidRPr="00C15F0C" w:rsidRDefault="00C15F0C" w:rsidP="00C15F0C">
            <w:pPr>
              <w:ind w:firstLine="0"/>
            </w:pPr>
            <w:r>
              <w:t>Guest</w:t>
            </w:r>
          </w:p>
        </w:tc>
      </w:tr>
      <w:tr w:rsidR="00C15F0C" w:rsidRPr="00C15F0C" w14:paraId="60C5BC5E" w14:textId="77777777" w:rsidTr="00C15F0C">
        <w:tc>
          <w:tcPr>
            <w:tcW w:w="2179" w:type="dxa"/>
            <w:shd w:val="clear" w:color="auto" w:fill="auto"/>
          </w:tcPr>
          <w:p w14:paraId="5523B5DE" w14:textId="63812954" w:rsidR="00C15F0C" w:rsidRPr="00C15F0C" w:rsidRDefault="00C15F0C" w:rsidP="00C15F0C">
            <w:pPr>
              <w:ind w:firstLine="0"/>
            </w:pPr>
            <w:r>
              <w:t>Guffey</w:t>
            </w:r>
          </w:p>
        </w:tc>
        <w:tc>
          <w:tcPr>
            <w:tcW w:w="2179" w:type="dxa"/>
            <w:shd w:val="clear" w:color="auto" w:fill="auto"/>
          </w:tcPr>
          <w:p w14:paraId="5604E987" w14:textId="6D1B787E" w:rsidR="00C15F0C" w:rsidRPr="00C15F0C" w:rsidRDefault="00C15F0C" w:rsidP="00C15F0C">
            <w:pPr>
              <w:ind w:firstLine="0"/>
            </w:pPr>
            <w:r>
              <w:t>Haddon</w:t>
            </w:r>
          </w:p>
        </w:tc>
        <w:tc>
          <w:tcPr>
            <w:tcW w:w="2180" w:type="dxa"/>
            <w:shd w:val="clear" w:color="auto" w:fill="auto"/>
          </w:tcPr>
          <w:p w14:paraId="157FBEC1" w14:textId="51EA7913" w:rsidR="00C15F0C" w:rsidRPr="00C15F0C" w:rsidRDefault="00C15F0C" w:rsidP="00C15F0C">
            <w:pPr>
              <w:ind w:firstLine="0"/>
            </w:pPr>
            <w:r>
              <w:t>Hager</w:t>
            </w:r>
          </w:p>
        </w:tc>
      </w:tr>
      <w:tr w:rsidR="00C15F0C" w:rsidRPr="00C15F0C" w14:paraId="2CB00027" w14:textId="77777777" w:rsidTr="00C15F0C">
        <w:tc>
          <w:tcPr>
            <w:tcW w:w="2179" w:type="dxa"/>
            <w:shd w:val="clear" w:color="auto" w:fill="auto"/>
          </w:tcPr>
          <w:p w14:paraId="1CD83C37" w14:textId="2B33BF1F" w:rsidR="00C15F0C" w:rsidRPr="00C15F0C" w:rsidRDefault="00C15F0C" w:rsidP="00C15F0C">
            <w:pPr>
              <w:ind w:firstLine="0"/>
            </w:pPr>
            <w:r>
              <w:t>Harris</w:t>
            </w:r>
          </w:p>
        </w:tc>
        <w:tc>
          <w:tcPr>
            <w:tcW w:w="2179" w:type="dxa"/>
            <w:shd w:val="clear" w:color="auto" w:fill="auto"/>
          </w:tcPr>
          <w:p w14:paraId="2E8ACA32" w14:textId="7B37CD58" w:rsidR="00C15F0C" w:rsidRPr="00C15F0C" w:rsidRDefault="00C15F0C" w:rsidP="00C15F0C">
            <w:pPr>
              <w:ind w:firstLine="0"/>
            </w:pPr>
            <w:r>
              <w:t>Hart</w:t>
            </w:r>
          </w:p>
        </w:tc>
        <w:tc>
          <w:tcPr>
            <w:tcW w:w="2180" w:type="dxa"/>
            <w:shd w:val="clear" w:color="auto" w:fill="auto"/>
          </w:tcPr>
          <w:p w14:paraId="1D7BAD31" w14:textId="26CD94F1" w:rsidR="00C15F0C" w:rsidRPr="00C15F0C" w:rsidRDefault="00C15F0C" w:rsidP="00C15F0C">
            <w:pPr>
              <w:ind w:firstLine="0"/>
            </w:pPr>
            <w:r>
              <w:t>Hartnett</w:t>
            </w:r>
          </w:p>
        </w:tc>
      </w:tr>
      <w:tr w:rsidR="00C15F0C" w:rsidRPr="00C15F0C" w14:paraId="56E212CC" w14:textId="77777777" w:rsidTr="00C15F0C">
        <w:tc>
          <w:tcPr>
            <w:tcW w:w="2179" w:type="dxa"/>
            <w:shd w:val="clear" w:color="auto" w:fill="auto"/>
          </w:tcPr>
          <w:p w14:paraId="7702995A" w14:textId="37D7B1A6" w:rsidR="00C15F0C" w:rsidRPr="00C15F0C" w:rsidRDefault="00C15F0C" w:rsidP="00C15F0C">
            <w:pPr>
              <w:ind w:firstLine="0"/>
            </w:pPr>
            <w:r>
              <w:t>Hayes</w:t>
            </w:r>
          </w:p>
        </w:tc>
        <w:tc>
          <w:tcPr>
            <w:tcW w:w="2179" w:type="dxa"/>
            <w:shd w:val="clear" w:color="auto" w:fill="auto"/>
          </w:tcPr>
          <w:p w14:paraId="39C212F3" w14:textId="68C70DCF" w:rsidR="00C15F0C" w:rsidRPr="00C15F0C" w:rsidRDefault="00C15F0C" w:rsidP="00C15F0C">
            <w:pPr>
              <w:ind w:firstLine="0"/>
            </w:pPr>
            <w:r>
              <w:t>Henderson-Myers</w:t>
            </w:r>
          </w:p>
        </w:tc>
        <w:tc>
          <w:tcPr>
            <w:tcW w:w="2180" w:type="dxa"/>
            <w:shd w:val="clear" w:color="auto" w:fill="auto"/>
          </w:tcPr>
          <w:p w14:paraId="655DB47D" w14:textId="3769BC9B" w:rsidR="00C15F0C" w:rsidRPr="00C15F0C" w:rsidRDefault="00C15F0C" w:rsidP="00C15F0C">
            <w:pPr>
              <w:ind w:firstLine="0"/>
            </w:pPr>
            <w:r>
              <w:t>Herbkersman</w:t>
            </w:r>
          </w:p>
        </w:tc>
      </w:tr>
      <w:tr w:rsidR="00C15F0C" w:rsidRPr="00C15F0C" w14:paraId="16586CDA" w14:textId="77777777" w:rsidTr="00C15F0C">
        <w:tc>
          <w:tcPr>
            <w:tcW w:w="2179" w:type="dxa"/>
            <w:shd w:val="clear" w:color="auto" w:fill="auto"/>
          </w:tcPr>
          <w:p w14:paraId="39F811D3" w14:textId="6E754A31" w:rsidR="00C15F0C" w:rsidRPr="00C15F0C" w:rsidRDefault="00C15F0C" w:rsidP="00C15F0C">
            <w:pPr>
              <w:ind w:firstLine="0"/>
            </w:pPr>
            <w:r>
              <w:t>Hewitt</w:t>
            </w:r>
          </w:p>
        </w:tc>
        <w:tc>
          <w:tcPr>
            <w:tcW w:w="2179" w:type="dxa"/>
            <w:shd w:val="clear" w:color="auto" w:fill="auto"/>
          </w:tcPr>
          <w:p w14:paraId="7CD08CD6" w14:textId="24AC295F" w:rsidR="00C15F0C" w:rsidRPr="00C15F0C" w:rsidRDefault="00C15F0C" w:rsidP="00C15F0C">
            <w:pPr>
              <w:ind w:firstLine="0"/>
            </w:pPr>
            <w:r>
              <w:t>Hiott</w:t>
            </w:r>
          </w:p>
        </w:tc>
        <w:tc>
          <w:tcPr>
            <w:tcW w:w="2180" w:type="dxa"/>
            <w:shd w:val="clear" w:color="auto" w:fill="auto"/>
          </w:tcPr>
          <w:p w14:paraId="67B7EEFE" w14:textId="7BBBE6D1" w:rsidR="00C15F0C" w:rsidRPr="00C15F0C" w:rsidRDefault="00C15F0C" w:rsidP="00C15F0C">
            <w:pPr>
              <w:ind w:firstLine="0"/>
            </w:pPr>
            <w:r>
              <w:t>Hixon</w:t>
            </w:r>
          </w:p>
        </w:tc>
      </w:tr>
      <w:tr w:rsidR="00C15F0C" w:rsidRPr="00C15F0C" w14:paraId="1E15761B" w14:textId="77777777" w:rsidTr="00C15F0C">
        <w:tc>
          <w:tcPr>
            <w:tcW w:w="2179" w:type="dxa"/>
            <w:shd w:val="clear" w:color="auto" w:fill="auto"/>
          </w:tcPr>
          <w:p w14:paraId="5954B438" w14:textId="7292E0CD" w:rsidR="00C15F0C" w:rsidRPr="00C15F0C" w:rsidRDefault="00C15F0C" w:rsidP="00C15F0C">
            <w:pPr>
              <w:ind w:firstLine="0"/>
            </w:pPr>
            <w:r>
              <w:t>Hosey</w:t>
            </w:r>
          </w:p>
        </w:tc>
        <w:tc>
          <w:tcPr>
            <w:tcW w:w="2179" w:type="dxa"/>
            <w:shd w:val="clear" w:color="auto" w:fill="auto"/>
          </w:tcPr>
          <w:p w14:paraId="2192BE0F" w14:textId="07C70280" w:rsidR="00C15F0C" w:rsidRPr="00C15F0C" w:rsidRDefault="00C15F0C" w:rsidP="00C15F0C">
            <w:pPr>
              <w:ind w:firstLine="0"/>
            </w:pPr>
            <w:r>
              <w:t>Hyde</w:t>
            </w:r>
          </w:p>
        </w:tc>
        <w:tc>
          <w:tcPr>
            <w:tcW w:w="2180" w:type="dxa"/>
            <w:shd w:val="clear" w:color="auto" w:fill="auto"/>
          </w:tcPr>
          <w:p w14:paraId="159206A4" w14:textId="78B79CDF" w:rsidR="00C15F0C" w:rsidRPr="00C15F0C" w:rsidRDefault="00C15F0C" w:rsidP="00C15F0C">
            <w:pPr>
              <w:ind w:firstLine="0"/>
            </w:pPr>
            <w:r>
              <w:t>J. E. Johnson</w:t>
            </w:r>
          </w:p>
        </w:tc>
      </w:tr>
      <w:tr w:rsidR="00C15F0C" w:rsidRPr="00C15F0C" w14:paraId="277D4872" w14:textId="77777777" w:rsidTr="00C15F0C">
        <w:tc>
          <w:tcPr>
            <w:tcW w:w="2179" w:type="dxa"/>
            <w:shd w:val="clear" w:color="auto" w:fill="auto"/>
          </w:tcPr>
          <w:p w14:paraId="3860A9F3" w14:textId="370A15F1" w:rsidR="00C15F0C" w:rsidRPr="00C15F0C" w:rsidRDefault="00C15F0C" w:rsidP="00C15F0C">
            <w:pPr>
              <w:ind w:firstLine="0"/>
            </w:pPr>
            <w:r>
              <w:t>J. L. Johnson</w:t>
            </w:r>
          </w:p>
        </w:tc>
        <w:tc>
          <w:tcPr>
            <w:tcW w:w="2179" w:type="dxa"/>
            <w:shd w:val="clear" w:color="auto" w:fill="auto"/>
          </w:tcPr>
          <w:p w14:paraId="6F649555" w14:textId="18F88D01" w:rsidR="00C15F0C" w:rsidRPr="00C15F0C" w:rsidRDefault="00C15F0C" w:rsidP="00C15F0C">
            <w:pPr>
              <w:ind w:firstLine="0"/>
            </w:pPr>
            <w:r>
              <w:t>S. Jones</w:t>
            </w:r>
          </w:p>
        </w:tc>
        <w:tc>
          <w:tcPr>
            <w:tcW w:w="2180" w:type="dxa"/>
            <w:shd w:val="clear" w:color="auto" w:fill="auto"/>
          </w:tcPr>
          <w:p w14:paraId="00C1D7B7" w14:textId="124619A9" w:rsidR="00C15F0C" w:rsidRPr="00C15F0C" w:rsidRDefault="00C15F0C" w:rsidP="00C15F0C">
            <w:pPr>
              <w:ind w:firstLine="0"/>
            </w:pPr>
            <w:r>
              <w:t>W. Jones</w:t>
            </w:r>
          </w:p>
        </w:tc>
      </w:tr>
      <w:tr w:rsidR="00C15F0C" w:rsidRPr="00C15F0C" w14:paraId="59B9F05A" w14:textId="77777777" w:rsidTr="00C15F0C">
        <w:tc>
          <w:tcPr>
            <w:tcW w:w="2179" w:type="dxa"/>
            <w:shd w:val="clear" w:color="auto" w:fill="auto"/>
          </w:tcPr>
          <w:p w14:paraId="0C510367" w14:textId="26532803" w:rsidR="00C15F0C" w:rsidRPr="00C15F0C" w:rsidRDefault="00C15F0C" w:rsidP="00C15F0C">
            <w:pPr>
              <w:ind w:firstLine="0"/>
            </w:pPr>
            <w:r>
              <w:t>Jordan</w:t>
            </w:r>
          </w:p>
        </w:tc>
        <w:tc>
          <w:tcPr>
            <w:tcW w:w="2179" w:type="dxa"/>
            <w:shd w:val="clear" w:color="auto" w:fill="auto"/>
          </w:tcPr>
          <w:p w14:paraId="1AFC3810" w14:textId="5F32B6BB" w:rsidR="00C15F0C" w:rsidRPr="00C15F0C" w:rsidRDefault="00C15F0C" w:rsidP="00C15F0C">
            <w:pPr>
              <w:ind w:firstLine="0"/>
            </w:pPr>
            <w:r>
              <w:t>Kilmartin</w:t>
            </w:r>
          </w:p>
        </w:tc>
        <w:tc>
          <w:tcPr>
            <w:tcW w:w="2180" w:type="dxa"/>
            <w:shd w:val="clear" w:color="auto" w:fill="auto"/>
          </w:tcPr>
          <w:p w14:paraId="58FF6B08" w14:textId="37991440" w:rsidR="00C15F0C" w:rsidRPr="00C15F0C" w:rsidRDefault="00C15F0C" w:rsidP="00C15F0C">
            <w:pPr>
              <w:ind w:firstLine="0"/>
            </w:pPr>
            <w:r>
              <w:t>Kirby</w:t>
            </w:r>
          </w:p>
        </w:tc>
      </w:tr>
      <w:tr w:rsidR="00C15F0C" w:rsidRPr="00C15F0C" w14:paraId="47A183ED" w14:textId="77777777" w:rsidTr="00C15F0C">
        <w:tc>
          <w:tcPr>
            <w:tcW w:w="2179" w:type="dxa"/>
            <w:shd w:val="clear" w:color="auto" w:fill="auto"/>
          </w:tcPr>
          <w:p w14:paraId="4D469824" w14:textId="06AABFCF" w:rsidR="00C15F0C" w:rsidRPr="00C15F0C" w:rsidRDefault="00C15F0C" w:rsidP="00C15F0C">
            <w:pPr>
              <w:ind w:firstLine="0"/>
            </w:pPr>
            <w:r>
              <w:t>Landing</w:t>
            </w:r>
          </w:p>
        </w:tc>
        <w:tc>
          <w:tcPr>
            <w:tcW w:w="2179" w:type="dxa"/>
            <w:shd w:val="clear" w:color="auto" w:fill="auto"/>
          </w:tcPr>
          <w:p w14:paraId="2847890D" w14:textId="5F8D1288" w:rsidR="00C15F0C" w:rsidRPr="00C15F0C" w:rsidRDefault="00C15F0C" w:rsidP="00C15F0C">
            <w:pPr>
              <w:ind w:firstLine="0"/>
            </w:pPr>
            <w:r>
              <w:t>Lawson</w:t>
            </w:r>
          </w:p>
        </w:tc>
        <w:tc>
          <w:tcPr>
            <w:tcW w:w="2180" w:type="dxa"/>
            <w:shd w:val="clear" w:color="auto" w:fill="auto"/>
          </w:tcPr>
          <w:p w14:paraId="5B6187BF" w14:textId="420CDD4C" w:rsidR="00C15F0C" w:rsidRPr="00C15F0C" w:rsidRDefault="00C15F0C" w:rsidP="00C15F0C">
            <w:pPr>
              <w:ind w:firstLine="0"/>
            </w:pPr>
            <w:r>
              <w:t>Ligon</w:t>
            </w:r>
          </w:p>
        </w:tc>
      </w:tr>
      <w:tr w:rsidR="00C15F0C" w:rsidRPr="00C15F0C" w14:paraId="11213A94" w14:textId="77777777" w:rsidTr="00C15F0C">
        <w:tc>
          <w:tcPr>
            <w:tcW w:w="2179" w:type="dxa"/>
            <w:shd w:val="clear" w:color="auto" w:fill="auto"/>
          </w:tcPr>
          <w:p w14:paraId="1A4EF743" w14:textId="02928A0D" w:rsidR="00C15F0C" w:rsidRPr="00C15F0C" w:rsidRDefault="00C15F0C" w:rsidP="00C15F0C">
            <w:pPr>
              <w:ind w:firstLine="0"/>
            </w:pPr>
            <w:r>
              <w:t>Long</w:t>
            </w:r>
          </w:p>
        </w:tc>
        <w:tc>
          <w:tcPr>
            <w:tcW w:w="2179" w:type="dxa"/>
            <w:shd w:val="clear" w:color="auto" w:fill="auto"/>
          </w:tcPr>
          <w:p w14:paraId="627088D9" w14:textId="4AC6B53E" w:rsidR="00C15F0C" w:rsidRPr="00C15F0C" w:rsidRDefault="00C15F0C" w:rsidP="00C15F0C">
            <w:pPr>
              <w:ind w:firstLine="0"/>
            </w:pPr>
            <w:r>
              <w:t>Magnuson</w:t>
            </w:r>
          </w:p>
        </w:tc>
        <w:tc>
          <w:tcPr>
            <w:tcW w:w="2180" w:type="dxa"/>
            <w:shd w:val="clear" w:color="auto" w:fill="auto"/>
          </w:tcPr>
          <w:p w14:paraId="123EDFED" w14:textId="4423DEEC" w:rsidR="00C15F0C" w:rsidRPr="00C15F0C" w:rsidRDefault="00C15F0C" w:rsidP="00C15F0C">
            <w:pPr>
              <w:ind w:firstLine="0"/>
            </w:pPr>
            <w:r>
              <w:t>May</w:t>
            </w:r>
          </w:p>
        </w:tc>
      </w:tr>
      <w:tr w:rsidR="00C15F0C" w:rsidRPr="00C15F0C" w14:paraId="5EE645B5" w14:textId="77777777" w:rsidTr="00C15F0C">
        <w:tc>
          <w:tcPr>
            <w:tcW w:w="2179" w:type="dxa"/>
            <w:shd w:val="clear" w:color="auto" w:fill="auto"/>
          </w:tcPr>
          <w:p w14:paraId="42D0EB13" w14:textId="2F2BD495" w:rsidR="00C15F0C" w:rsidRPr="00C15F0C" w:rsidRDefault="00C15F0C" w:rsidP="00C15F0C">
            <w:pPr>
              <w:ind w:firstLine="0"/>
            </w:pPr>
            <w:r>
              <w:t>McCabe</w:t>
            </w:r>
          </w:p>
        </w:tc>
        <w:tc>
          <w:tcPr>
            <w:tcW w:w="2179" w:type="dxa"/>
            <w:shd w:val="clear" w:color="auto" w:fill="auto"/>
          </w:tcPr>
          <w:p w14:paraId="63D7114A" w14:textId="3F873198" w:rsidR="00C15F0C" w:rsidRPr="00C15F0C" w:rsidRDefault="00C15F0C" w:rsidP="00C15F0C">
            <w:pPr>
              <w:ind w:firstLine="0"/>
            </w:pPr>
            <w:r>
              <w:t>McGinnis</w:t>
            </w:r>
          </w:p>
        </w:tc>
        <w:tc>
          <w:tcPr>
            <w:tcW w:w="2180" w:type="dxa"/>
            <w:shd w:val="clear" w:color="auto" w:fill="auto"/>
          </w:tcPr>
          <w:p w14:paraId="4CBF3879" w14:textId="4086696A" w:rsidR="00C15F0C" w:rsidRPr="00C15F0C" w:rsidRDefault="00C15F0C" w:rsidP="00C15F0C">
            <w:pPr>
              <w:ind w:firstLine="0"/>
            </w:pPr>
            <w:r>
              <w:t>Mitchell</w:t>
            </w:r>
          </w:p>
        </w:tc>
      </w:tr>
      <w:tr w:rsidR="00C15F0C" w:rsidRPr="00C15F0C" w14:paraId="6777A2DF" w14:textId="77777777" w:rsidTr="00C15F0C">
        <w:tc>
          <w:tcPr>
            <w:tcW w:w="2179" w:type="dxa"/>
            <w:shd w:val="clear" w:color="auto" w:fill="auto"/>
          </w:tcPr>
          <w:p w14:paraId="430D2318" w14:textId="7F86CF23" w:rsidR="00C15F0C" w:rsidRPr="00C15F0C" w:rsidRDefault="00C15F0C" w:rsidP="00C15F0C">
            <w:pPr>
              <w:ind w:firstLine="0"/>
            </w:pPr>
            <w:r>
              <w:t>T. Moore</w:t>
            </w:r>
          </w:p>
        </w:tc>
        <w:tc>
          <w:tcPr>
            <w:tcW w:w="2179" w:type="dxa"/>
            <w:shd w:val="clear" w:color="auto" w:fill="auto"/>
          </w:tcPr>
          <w:p w14:paraId="6A083099" w14:textId="71C5646D" w:rsidR="00C15F0C" w:rsidRPr="00C15F0C" w:rsidRDefault="00C15F0C" w:rsidP="00C15F0C">
            <w:pPr>
              <w:ind w:firstLine="0"/>
            </w:pPr>
            <w:r>
              <w:t>A. M. Morgan</w:t>
            </w:r>
          </w:p>
        </w:tc>
        <w:tc>
          <w:tcPr>
            <w:tcW w:w="2180" w:type="dxa"/>
            <w:shd w:val="clear" w:color="auto" w:fill="auto"/>
          </w:tcPr>
          <w:p w14:paraId="573D5877" w14:textId="3CAAAD66" w:rsidR="00C15F0C" w:rsidRPr="00C15F0C" w:rsidRDefault="00C15F0C" w:rsidP="00C15F0C">
            <w:pPr>
              <w:ind w:firstLine="0"/>
            </w:pPr>
            <w:r>
              <w:t>T. A. Morgan</w:t>
            </w:r>
          </w:p>
        </w:tc>
      </w:tr>
      <w:tr w:rsidR="00C15F0C" w:rsidRPr="00C15F0C" w14:paraId="654FB599" w14:textId="77777777" w:rsidTr="00C15F0C">
        <w:tc>
          <w:tcPr>
            <w:tcW w:w="2179" w:type="dxa"/>
            <w:shd w:val="clear" w:color="auto" w:fill="auto"/>
          </w:tcPr>
          <w:p w14:paraId="73B03673" w14:textId="7ACAE902" w:rsidR="00C15F0C" w:rsidRPr="00C15F0C" w:rsidRDefault="00C15F0C" w:rsidP="00C15F0C">
            <w:pPr>
              <w:ind w:firstLine="0"/>
            </w:pPr>
            <w:r>
              <w:t>Moss</w:t>
            </w:r>
          </w:p>
        </w:tc>
        <w:tc>
          <w:tcPr>
            <w:tcW w:w="2179" w:type="dxa"/>
            <w:shd w:val="clear" w:color="auto" w:fill="auto"/>
          </w:tcPr>
          <w:p w14:paraId="4A25DA21" w14:textId="5559F274" w:rsidR="00C15F0C" w:rsidRPr="00C15F0C" w:rsidRDefault="00C15F0C" w:rsidP="00C15F0C">
            <w:pPr>
              <w:ind w:firstLine="0"/>
            </w:pPr>
            <w:r>
              <w:t>Murphy</w:t>
            </w:r>
          </w:p>
        </w:tc>
        <w:tc>
          <w:tcPr>
            <w:tcW w:w="2180" w:type="dxa"/>
            <w:shd w:val="clear" w:color="auto" w:fill="auto"/>
          </w:tcPr>
          <w:p w14:paraId="292E03AC" w14:textId="76B72860" w:rsidR="00C15F0C" w:rsidRPr="00C15F0C" w:rsidRDefault="00C15F0C" w:rsidP="00C15F0C">
            <w:pPr>
              <w:ind w:firstLine="0"/>
            </w:pPr>
            <w:r>
              <w:t>B. Newton</w:t>
            </w:r>
          </w:p>
        </w:tc>
      </w:tr>
      <w:tr w:rsidR="00C15F0C" w:rsidRPr="00C15F0C" w14:paraId="2C9804F9" w14:textId="77777777" w:rsidTr="00C15F0C">
        <w:tc>
          <w:tcPr>
            <w:tcW w:w="2179" w:type="dxa"/>
            <w:shd w:val="clear" w:color="auto" w:fill="auto"/>
          </w:tcPr>
          <w:p w14:paraId="3DF69FCD" w14:textId="6B94DBB7" w:rsidR="00C15F0C" w:rsidRPr="00C15F0C" w:rsidRDefault="00C15F0C" w:rsidP="00C15F0C">
            <w:pPr>
              <w:ind w:firstLine="0"/>
            </w:pPr>
            <w:r>
              <w:t>W. Newton</w:t>
            </w:r>
          </w:p>
        </w:tc>
        <w:tc>
          <w:tcPr>
            <w:tcW w:w="2179" w:type="dxa"/>
            <w:shd w:val="clear" w:color="auto" w:fill="auto"/>
          </w:tcPr>
          <w:p w14:paraId="395D408F" w14:textId="48BDEA99" w:rsidR="00C15F0C" w:rsidRPr="00C15F0C" w:rsidRDefault="00C15F0C" w:rsidP="00C15F0C">
            <w:pPr>
              <w:ind w:firstLine="0"/>
            </w:pPr>
            <w:r>
              <w:t>O'Neal</w:t>
            </w:r>
          </w:p>
        </w:tc>
        <w:tc>
          <w:tcPr>
            <w:tcW w:w="2180" w:type="dxa"/>
            <w:shd w:val="clear" w:color="auto" w:fill="auto"/>
          </w:tcPr>
          <w:p w14:paraId="4982738F" w14:textId="38DDD7CF" w:rsidR="00C15F0C" w:rsidRPr="00C15F0C" w:rsidRDefault="00C15F0C" w:rsidP="00C15F0C">
            <w:pPr>
              <w:ind w:firstLine="0"/>
            </w:pPr>
            <w:r>
              <w:t>Oremus</w:t>
            </w:r>
          </w:p>
        </w:tc>
      </w:tr>
      <w:tr w:rsidR="00C15F0C" w:rsidRPr="00C15F0C" w14:paraId="005D7247" w14:textId="77777777" w:rsidTr="00C15F0C">
        <w:tc>
          <w:tcPr>
            <w:tcW w:w="2179" w:type="dxa"/>
            <w:shd w:val="clear" w:color="auto" w:fill="auto"/>
          </w:tcPr>
          <w:p w14:paraId="5F039DFF" w14:textId="31ACED14" w:rsidR="00C15F0C" w:rsidRPr="00C15F0C" w:rsidRDefault="00C15F0C" w:rsidP="00C15F0C">
            <w:pPr>
              <w:ind w:firstLine="0"/>
            </w:pPr>
            <w:r>
              <w:t>Ott</w:t>
            </w:r>
          </w:p>
        </w:tc>
        <w:tc>
          <w:tcPr>
            <w:tcW w:w="2179" w:type="dxa"/>
            <w:shd w:val="clear" w:color="auto" w:fill="auto"/>
          </w:tcPr>
          <w:p w14:paraId="28D11BCD" w14:textId="520FD9AD" w:rsidR="00C15F0C" w:rsidRPr="00C15F0C" w:rsidRDefault="00C15F0C" w:rsidP="00C15F0C">
            <w:pPr>
              <w:ind w:firstLine="0"/>
            </w:pPr>
            <w:r>
              <w:t>Pace</w:t>
            </w:r>
          </w:p>
        </w:tc>
        <w:tc>
          <w:tcPr>
            <w:tcW w:w="2180" w:type="dxa"/>
            <w:shd w:val="clear" w:color="auto" w:fill="auto"/>
          </w:tcPr>
          <w:p w14:paraId="79244AFB" w14:textId="451EB1A4" w:rsidR="00C15F0C" w:rsidRPr="00C15F0C" w:rsidRDefault="00C15F0C" w:rsidP="00C15F0C">
            <w:pPr>
              <w:ind w:firstLine="0"/>
            </w:pPr>
            <w:r>
              <w:t>Pedalino</w:t>
            </w:r>
          </w:p>
        </w:tc>
      </w:tr>
      <w:tr w:rsidR="00C15F0C" w:rsidRPr="00C15F0C" w14:paraId="6AFED11D" w14:textId="77777777" w:rsidTr="00C15F0C">
        <w:tc>
          <w:tcPr>
            <w:tcW w:w="2179" w:type="dxa"/>
            <w:shd w:val="clear" w:color="auto" w:fill="auto"/>
          </w:tcPr>
          <w:p w14:paraId="1BF5C145" w14:textId="4591BAB8" w:rsidR="00C15F0C" w:rsidRPr="00C15F0C" w:rsidRDefault="00C15F0C" w:rsidP="00C15F0C">
            <w:pPr>
              <w:ind w:firstLine="0"/>
            </w:pPr>
            <w:r>
              <w:t>Pope</w:t>
            </w:r>
          </w:p>
        </w:tc>
        <w:tc>
          <w:tcPr>
            <w:tcW w:w="2179" w:type="dxa"/>
            <w:shd w:val="clear" w:color="auto" w:fill="auto"/>
          </w:tcPr>
          <w:p w14:paraId="3E0445BD" w14:textId="02B4EC08" w:rsidR="00C15F0C" w:rsidRPr="00C15F0C" w:rsidRDefault="00C15F0C" w:rsidP="00C15F0C">
            <w:pPr>
              <w:ind w:firstLine="0"/>
            </w:pPr>
            <w:r>
              <w:t>Rivers</w:t>
            </w:r>
          </w:p>
        </w:tc>
        <w:tc>
          <w:tcPr>
            <w:tcW w:w="2180" w:type="dxa"/>
            <w:shd w:val="clear" w:color="auto" w:fill="auto"/>
          </w:tcPr>
          <w:p w14:paraId="44F44B70" w14:textId="71CF9172" w:rsidR="00C15F0C" w:rsidRPr="00C15F0C" w:rsidRDefault="00C15F0C" w:rsidP="00C15F0C">
            <w:pPr>
              <w:ind w:firstLine="0"/>
            </w:pPr>
            <w:r>
              <w:t>Robbins</w:t>
            </w:r>
          </w:p>
        </w:tc>
      </w:tr>
      <w:tr w:rsidR="00C15F0C" w:rsidRPr="00C15F0C" w14:paraId="6635EAFE" w14:textId="77777777" w:rsidTr="00C15F0C">
        <w:tc>
          <w:tcPr>
            <w:tcW w:w="2179" w:type="dxa"/>
            <w:shd w:val="clear" w:color="auto" w:fill="auto"/>
          </w:tcPr>
          <w:p w14:paraId="4CA94609" w14:textId="430BB881" w:rsidR="00C15F0C" w:rsidRPr="00C15F0C" w:rsidRDefault="00C15F0C" w:rsidP="00C15F0C">
            <w:pPr>
              <w:ind w:firstLine="0"/>
            </w:pPr>
            <w:r>
              <w:t>Rose</w:t>
            </w:r>
          </w:p>
        </w:tc>
        <w:tc>
          <w:tcPr>
            <w:tcW w:w="2179" w:type="dxa"/>
            <w:shd w:val="clear" w:color="auto" w:fill="auto"/>
          </w:tcPr>
          <w:p w14:paraId="14F0B4E4" w14:textId="33B2019C" w:rsidR="00C15F0C" w:rsidRPr="00C15F0C" w:rsidRDefault="00C15F0C" w:rsidP="00C15F0C">
            <w:pPr>
              <w:ind w:firstLine="0"/>
            </w:pPr>
            <w:r>
              <w:t>Sandifer</w:t>
            </w:r>
          </w:p>
        </w:tc>
        <w:tc>
          <w:tcPr>
            <w:tcW w:w="2180" w:type="dxa"/>
            <w:shd w:val="clear" w:color="auto" w:fill="auto"/>
          </w:tcPr>
          <w:p w14:paraId="71585EB3" w14:textId="4EF481DB" w:rsidR="00C15F0C" w:rsidRPr="00C15F0C" w:rsidRDefault="00C15F0C" w:rsidP="00C15F0C">
            <w:pPr>
              <w:ind w:firstLine="0"/>
            </w:pPr>
            <w:r>
              <w:t>Schuessler</w:t>
            </w:r>
          </w:p>
        </w:tc>
      </w:tr>
      <w:tr w:rsidR="00C15F0C" w:rsidRPr="00C15F0C" w14:paraId="2E77FCF6" w14:textId="77777777" w:rsidTr="00C15F0C">
        <w:tc>
          <w:tcPr>
            <w:tcW w:w="2179" w:type="dxa"/>
            <w:shd w:val="clear" w:color="auto" w:fill="auto"/>
          </w:tcPr>
          <w:p w14:paraId="3D84F6C1" w14:textId="152693A4" w:rsidR="00C15F0C" w:rsidRPr="00C15F0C" w:rsidRDefault="00C15F0C" w:rsidP="00C15F0C">
            <w:pPr>
              <w:ind w:firstLine="0"/>
            </w:pPr>
            <w:r>
              <w:t>G. M. Smith</w:t>
            </w:r>
          </w:p>
        </w:tc>
        <w:tc>
          <w:tcPr>
            <w:tcW w:w="2179" w:type="dxa"/>
            <w:shd w:val="clear" w:color="auto" w:fill="auto"/>
          </w:tcPr>
          <w:p w14:paraId="30FB13D8" w14:textId="03FAAF55" w:rsidR="00C15F0C" w:rsidRPr="00C15F0C" w:rsidRDefault="00C15F0C" w:rsidP="00C15F0C">
            <w:pPr>
              <w:ind w:firstLine="0"/>
            </w:pPr>
            <w:r>
              <w:t>M. M. Smith</w:t>
            </w:r>
          </w:p>
        </w:tc>
        <w:tc>
          <w:tcPr>
            <w:tcW w:w="2180" w:type="dxa"/>
            <w:shd w:val="clear" w:color="auto" w:fill="auto"/>
          </w:tcPr>
          <w:p w14:paraId="2B35151E" w14:textId="4324FE8F" w:rsidR="00C15F0C" w:rsidRPr="00C15F0C" w:rsidRDefault="00C15F0C" w:rsidP="00C15F0C">
            <w:pPr>
              <w:ind w:firstLine="0"/>
            </w:pPr>
            <w:r>
              <w:t>Spann-Wilder</w:t>
            </w:r>
          </w:p>
        </w:tc>
      </w:tr>
      <w:tr w:rsidR="00C15F0C" w:rsidRPr="00C15F0C" w14:paraId="40E669F1" w14:textId="77777777" w:rsidTr="00C15F0C">
        <w:tc>
          <w:tcPr>
            <w:tcW w:w="2179" w:type="dxa"/>
            <w:shd w:val="clear" w:color="auto" w:fill="auto"/>
          </w:tcPr>
          <w:p w14:paraId="4C3033C5" w14:textId="7D469401" w:rsidR="00C15F0C" w:rsidRPr="00C15F0C" w:rsidRDefault="00C15F0C" w:rsidP="00C15F0C">
            <w:pPr>
              <w:ind w:firstLine="0"/>
            </w:pPr>
            <w:r>
              <w:t>Stavrinakis</w:t>
            </w:r>
          </w:p>
        </w:tc>
        <w:tc>
          <w:tcPr>
            <w:tcW w:w="2179" w:type="dxa"/>
            <w:shd w:val="clear" w:color="auto" w:fill="auto"/>
          </w:tcPr>
          <w:p w14:paraId="703EF490" w14:textId="17A8E553" w:rsidR="00C15F0C" w:rsidRPr="00C15F0C" w:rsidRDefault="00C15F0C" w:rsidP="00C15F0C">
            <w:pPr>
              <w:ind w:firstLine="0"/>
            </w:pPr>
            <w:r>
              <w:t>Taylor</w:t>
            </w:r>
          </w:p>
        </w:tc>
        <w:tc>
          <w:tcPr>
            <w:tcW w:w="2180" w:type="dxa"/>
            <w:shd w:val="clear" w:color="auto" w:fill="auto"/>
          </w:tcPr>
          <w:p w14:paraId="3A393D03" w14:textId="4572577A" w:rsidR="00C15F0C" w:rsidRPr="00C15F0C" w:rsidRDefault="00C15F0C" w:rsidP="00C15F0C">
            <w:pPr>
              <w:ind w:firstLine="0"/>
            </w:pPr>
            <w:r>
              <w:t>Thayer</w:t>
            </w:r>
          </w:p>
        </w:tc>
      </w:tr>
      <w:tr w:rsidR="00C15F0C" w:rsidRPr="00C15F0C" w14:paraId="3626BCF7" w14:textId="77777777" w:rsidTr="00C15F0C">
        <w:tc>
          <w:tcPr>
            <w:tcW w:w="2179" w:type="dxa"/>
            <w:shd w:val="clear" w:color="auto" w:fill="auto"/>
          </w:tcPr>
          <w:p w14:paraId="627B11D3" w14:textId="4E92B13F" w:rsidR="00C15F0C" w:rsidRPr="00C15F0C" w:rsidRDefault="00C15F0C" w:rsidP="00C15F0C">
            <w:pPr>
              <w:ind w:firstLine="0"/>
            </w:pPr>
            <w:r>
              <w:t>Thigpen</w:t>
            </w:r>
          </w:p>
        </w:tc>
        <w:tc>
          <w:tcPr>
            <w:tcW w:w="2179" w:type="dxa"/>
            <w:shd w:val="clear" w:color="auto" w:fill="auto"/>
          </w:tcPr>
          <w:p w14:paraId="2667AC3D" w14:textId="6CA69420" w:rsidR="00C15F0C" w:rsidRPr="00C15F0C" w:rsidRDefault="00C15F0C" w:rsidP="00C15F0C">
            <w:pPr>
              <w:ind w:firstLine="0"/>
            </w:pPr>
            <w:r>
              <w:t>Vaughan</w:t>
            </w:r>
          </w:p>
        </w:tc>
        <w:tc>
          <w:tcPr>
            <w:tcW w:w="2180" w:type="dxa"/>
            <w:shd w:val="clear" w:color="auto" w:fill="auto"/>
          </w:tcPr>
          <w:p w14:paraId="724758CE" w14:textId="4D8D9273" w:rsidR="00C15F0C" w:rsidRPr="00C15F0C" w:rsidRDefault="00C15F0C" w:rsidP="00C15F0C">
            <w:pPr>
              <w:ind w:firstLine="0"/>
            </w:pPr>
            <w:r>
              <w:t>Weeks</w:t>
            </w:r>
          </w:p>
        </w:tc>
      </w:tr>
      <w:tr w:rsidR="00C15F0C" w:rsidRPr="00C15F0C" w14:paraId="4D766FA7" w14:textId="77777777" w:rsidTr="00C15F0C">
        <w:tc>
          <w:tcPr>
            <w:tcW w:w="2179" w:type="dxa"/>
            <w:shd w:val="clear" w:color="auto" w:fill="auto"/>
          </w:tcPr>
          <w:p w14:paraId="072C1964" w14:textId="4B382550" w:rsidR="00C15F0C" w:rsidRPr="00C15F0C" w:rsidRDefault="00C15F0C" w:rsidP="00C15F0C">
            <w:pPr>
              <w:ind w:firstLine="0"/>
            </w:pPr>
            <w:r>
              <w:t>West</w:t>
            </w:r>
          </w:p>
        </w:tc>
        <w:tc>
          <w:tcPr>
            <w:tcW w:w="2179" w:type="dxa"/>
            <w:shd w:val="clear" w:color="auto" w:fill="auto"/>
          </w:tcPr>
          <w:p w14:paraId="41D6B3A5" w14:textId="43FC383E" w:rsidR="00C15F0C" w:rsidRPr="00C15F0C" w:rsidRDefault="00C15F0C" w:rsidP="00C15F0C">
            <w:pPr>
              <w:ind w:firstLine="0"/>
            </w:pPr>
            <w:r>
              <w:t>Wetmore</w:t>
            </w:r>
          </w:p>
        </w:tc>
        <w:tc>
          <w:tcPr>
            <w:tcW w:w="2180" w:type="dxa"/>
            <w:shd w:val="clear" w:color="auto" w:fill="auto"/>
          </w:tcPr>
          <w:p w14:paraId="64B6A21F" w14:textId="3E06759F" w:rsidR="00C15F0C" w:rsidRPr="00C15F0C" w:rsidRDefault="00C15F0C" w:rsidP="00C15F0C">
            <w:pPr>
              <w:ind w:firstLine="0"/>
            </w:pPr>
            <w:r>
              <w:t>White</w:t>
            </w:r>
          </w:p>
        </w:tc>
      </w:tr>
      <w:tr w:rsidR="00C15F0C" w:rsidRPr="00C15F0C" w14:paraId="6729BCFD" w14:textId="77777777" w:rsidTr="00C15F0C">
        <w:tc>
          <w:tcPr>
            <w:tcW w:w="2179" w:type="dxa"/>
            <w:shd w:val="clear" w:color="auto" w:fill="auto"/>
          </w:tcPr>
          <w:p w14:paraId="53A64530" w14:textId="18DB1919" w:rsidR="00C15F0C" w:rsidRPr="00C15F0C" w:rsidRDefault="00C15F0C" w:rsidP="00C15F0C">
            <w:pPr>
              <w:keepNext/>
              <w:ind w:firstLine="0"/>
            </w:pPr>
            <w:r>
              <w:t>Whitmire</w:t>
            </w:r>
          </w:p>
        </w:tc>
        <w:tc>
          <w:tcPr>
            <w:tcW w:w="2179" w:type="dxa"/>
            <w:shd w:val="clear" w:color="auto" w:fill="auto"/>
          </w:tcPr>
          <w:p w14:paraId="2CB93561" w14:textId="285EA0BC" w:rsidR="00C15F0C" w:rsidRPr="00C15F0C" w:rsidRDefault="00C15F0C" w:rsidP="00C15F0C">
            <w:pPr>
              <w:keepNext/>
              <w:ind w:firstLine="0"/>
            </w:pPr>
            <w:r>
              <w:t>Williams</w:t>
            </w:r>
          </w:p>
        </w:tc>
        <w:tc>
          <w:tcPr>
            <w:tcW w:w="2180" w:type="dxa"/>
            <w:shd w:val="clear" w:color="auto" w:fill="auto"/>
          </w:tcPr>
          <w:p w14:paraId="58419624" w14:textId="51491F2B" w:rsidR="00C15F0C" w:rsidRPr="00C15F0C" w:rsidRDefault="00C15F0C" w:rsidP="00C15F0C">
            <w:pPr>
              <w:keepNext/>
              <w:ind w:firstLine="0"/>
            </w:pPr>
            <w:r>
              <w:t>Willis</w:t>
            </w:r>
          </w:p>
        </w:tc>
      </w:tr>
      <w:tr w:rsidR="00C15F0C" w:rsidRPr="00C15F0C" w14:paraId="45EAEEEC" w14:textId="77777777" w:rsidTr="00C15F0C">
        <w:tc>
          <w:tcPr>
            <w:tcW w:w="2179" w:type="dxa"/>
            <w:shd w:val="clear" w:color="auto" w:fill="auto"/>
          </w:tcPr>
          <w:p w14:paraId="474434EA" w14:textId="7D3D8A69" w:rsidR="00C15F0C" w:rsidRPr="00C15F0C" w:rsidRDefault="00C15F0C" w:rsidP="00C15F0C">
            <w:pPr>
              <w:keepNext/>
              <w:ind w:firstLine="0"/>
            </w:pPr>
            <w:r>
              <w:t>Wooten</w:t>
            </w:r>
          </w:p>
        </w:tc>
        <w:tc>
          <w:tcPr>
            <w:tcW w:w="2179" w:type="dxa"/>
            <w:shd w:val="clear" w:color="auto" w:fill="auto"/>
          </w:tcPr>
          <w:p w14:paraId="1EAECA47" w14:textId="77777777" w:rsidR="00C15F0C" w:rsidRPr="00C15F0C" w:rsidRDefault="00C15F0C" w:rsidP="00C15F0C">
            <w:pPr>
              <w:keepNext/>
              <w:ind w:firstLine="0"/>
            </w:pPr>
          </w:p>
        </w:tc>
        <w:tc>
          <w:tcPr>
            <w:tcW w:w="2180" w:type="dxa"/>
            <w:shd w:val="clear" w:color="auto" w:fill="auto"/>
          </w:tcPr>
          <w:p w14:paraId="3292D465" w14:textId="77777777" w:rsidR="00C15F0C" w:rsidRPr="00C15F0C" w:rsidRDefault="00C15F0C" w:rsidP="00C15F0C">
            <w:pPr>
              <w:keepNext/>
              <w:ind w:firstLine="0"/>
            </w:pPr>
          </w:p>
        </w:tc>
      </w:tr>
    </w:tbl>
    <w:p w14:paraId="72862F6C" w14:textId="77777777" w:rsidR="00C15F0C" w:rsidRDefault="00C15F0C" w:rsidP="00C15F0C"/>
    <w:p w14:paraId="05C1D122" w14:textId="20D648F5" w:rsidR="00C15F0C" w:rsidRDefault="00C15F0C" w:rsidP="00C15F0C">
      <w:pPr>
        <w:jc w:val="center"/>
        <w:rPr>
          <w:b/>
        </w:rPr>
      </w:pPr>
      <w:r w:rsidRPr="00C15F0C">
        <w:rPr>
          <w:b/>
        </w:rPr>
        <w:t>Total--97</w:t>
      </w:r>
    </w:p>
    <w:p w14:paraId="089F230B" w14:textId="77777777" w:rsidR="00C15F0C" w:rsidRDefault="00C15F0C" w:rsidP="00C15F0C">
      <w:pPr>
        <w:jc w:val="center"/>
        <w:rPr>
          <w:b/>
        </w:rPr>
      </w:pPr>
    </w:p>
    <w:p w14:paraId="4A845515" w14:textId="77777777" w:rsidR="00C15F0C" w:rsidRDefault="00C15F0C" w:rsidP="00C15F0C">
      <w:pPr>
        <w:ind w:firstLine="0"/>
      </w:pPr>
      <w:r w:rsidRPr="00C15F0C">
        <w:t xml:space="preserve"> </w:t>
      </w:r>
      <w:r>
        <w:t>Those who voted in the negative are:</w:t>
      </w:r>
    </w:p>
    <w:p w14:paraId="67241952" w14:textId="77777777" w:rsidR="00C15F0C" w:rsidRDefault="00C15F0C" w:rsidP="00C15F0C"/>
    <w:p w14:paraId="11433C33" w14:textId="77777777" w:rsidR="00C15F0C" w:rsidRDefault="00C15F0C" w:rsidP="00C15F0C">
      <w:pPr>
        <w:jc w:val="center"/>
        <w:rPr>
          <w:b/>
        </w:rPr>
      </w:pPr>
      <w:r w:rsidRPr="00C15F0C">
        <w:rPr>
          <w:b/>
        </w:rPr>
        <w:t>Total--0</w:t>
      </w:r>
    </w:p>
    <w:p w14:paraId="154791BE" w14:textId="5B693396" w:rsidR="00C15F0C" w:rsidRDefault="00C15F0C" w:rsidP="00C15F0C">
      <w:pPr>
        <w:jc w:val="center"/>
        <w:rPr>
          <w:b/>
        </w:rPr>
      </w:pPr>
    </w:p>
    <w:p w14:paraId="0EE0906F" w14:textId="77777777" w:rsidR="00C15F0C" w:rsidRDefault="00C15F0C" w:rsidP="00C15F0C">
      <w:r>
        <w:t>So, the Bill, as amended, was read the second time and ordered to third reading.</w:t>
      </w:r>
    </w:p>
    <w:p w14:paraId="62A23751" w14:textId="77777777" w:rsidR="00C15F0C" w:rsidRDefault="00C15F0C" w:rsidP="00C15F0C"/>
    <w:p w14:paraId="6B17BC2B" w14:textId="2F85E69C" w:rsidR="00C15F0C" w:rsidRDefault="00C15F0C" w:rsidP="00C15F0C">
      <w:pPr>
        <w:keepNext/>
        <w:jc w:val="center"/>
        <w:rPr>
          <w:b/>
        </w:rPr>
      </w:pPr>
      <w:r w:rsidRPr="00C15F0C">
        <w:rPr>
          <w:b/>
        </w:rPr>
        <w:t>S. 142--ORDERED TO BE READ THIRD TIME TOMORROW</w:t>
      </w:r>
    </w:p>
    <w:p w14:paraId="1BEC45BD" w14:textId="454C91C2" w:rsidR="00C15F0C" w:rsidRDefault="00C15F0C" w:rsidP="00C15F0C">
      <w:r>
        <w:t>On motion of Rep. BERNSTEIN, with unanimous consent, it was ordered that S. 142 be read the third time tomorrow.</w:t>
      </w:r>
    </w:p>
    <w:p w14:paraId="525B4087" w14:textId="77777777" w:rsidR="00C15F0C" w:rsidRDefault="00C15F0C" w:rsidP="00C15F0C"/>
    <w:p w14:paraId="2749B130" w14:textId="399EB812" w:rsidR="00C15F0C" w:rsidRDefault="00C15F0C" w:rsidP="00C15F0C">
      <w:pPr>
        <w:keepNext/>
        <w:jc w:val="center"/>
        <w:rPr>
          <w:b/>
        </w:rPr>
      </w:pPr>
      <w:r w:rsidRPr="00C15F0C">
        <w:rPr>
          <w:b/>
        </w:rPr>
        <w:t>S. 1126--DEBATE ADJOURNED</w:t>
      </w:r>
    </w:p>
    <w:p w14:paraId="70D4BC5B" w14:textId="13DCAA63" w:rsidR="00C15F0C" w:rsidRDefault="00C15F0C" w:rsidP="00C15F0C">
      <w:pPr>
        <w:keepNext/>
      </w:pPr>
      <w:r>
        <w:t>The following Joint Resolution was taken up:</w:t>
      </w:r>
    </w:p>
    <w:p w14:paraId="4865A55C" w14:textId="77777777" w:rsidR="00C15F0C" w:rsidRDefault="00C15F0C" w:rsidP="00C15F0C">
      <w:pPr>
        <w:keepNext/>
      </w:pPr>
      <w:bookmarkStart w:id="13" w:name="include_clip_start_78"/>
      <w:bookmarkEnd w:id="13"/>
    </w:p>
    <w:p w14:paraId="4F981509" w14:textId="77777777" w:rsidR="00C15F0C" w:rsidRDefault="00C15F0C" w:rsidP="00C15F0C">
      <w:pPr>
        <w:keepNext/>
      </w:pPr>
      <w:r>
        <w:t>S. 1126 -- Senators Kimbrell, Peeler, Rice, M. Johnson, Adams, Climer, Garrett, Cash, Young, Alexander, Reichenbach, Shealy, Grooms, Cromer, Turner, Loftis, Fanning, Gustafson, Goldfinch, Massey, Campsen, Bennett, Martin, Corbin and Verdin: 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442955A4" w14:textId="77777777" w:rsidR="00D440A7" w:rsidRDefault="00D440A7" w:rsidP="00C15F0C">
      <w:pPr>
        <w:keepNext/>
      </w:pPr>
    </w:p>
    <w:p w14:paraId="6476E5DB" w14:textId="7EF6A256" w:rsidR="00C15F0C" w:rsidRDefault="00C15F0C" w:rsidP="00C15F0C">
      <w:bookmarkStart w:id="14" w:name="include_clip_end_78"/>
      <w:bookmarkEnd w:id="14"/>
      <w:r>
        <w:t xml:space="preserve">Rep. HIOTT moved to adjourn debate on the Joint Resolution, which was agreed to.  </w:t>
      </w:r>
    </w:p>
    <w:p w14:paraId="6D851B06" w14:textId="77777777" w:rsidR="00C15F0C" w:rsidRDefault="00C15F0C" w:rsidP="00C15F0C"/>
    <w:p w14:paraId="621A17D5" w14:textId="162CC68E" w:rsidR="00C15F0C" w:rsidRDefault="00C15F0C" w:rsidP="00C15F0C">
      <w:pPr>
        <w:keepNext/>
        <w:jc w:val="center"/>
        <w:rPr>
          <w:b/>
        </w:rPr>
      </w:pPr>
      <w:r w:rsidRPr="00C15F0C">
        <w:rPr>
          <w:b/>
        </w:rPr>
        <w:t>H. 5458--DEBATE ADJOURNED</w:t>
      </w:r>
    </w:p>
    <w:p w14:paraId="363D971C" w14:textId="55842679" w:rsidR="00C15F0C" w:rsidRDefault="00C15F0C" w:rsidP="00C15F0C">
      <w:pPr>
        <w:keepNext/>
      </w:pPr>
      <w:r>
        <w:t>The following Joint Resolution was taken up:</w:t>
      </w:r>
    </w:p>
    <w:p w14:paraId="55BC1A6D" w14:textId="77777777" w:rsidR="00C15F0C" w:rsidRDefault="00C15F0C" w:rsidP="00C15F0C">
      <w:pPr>
        <w:keepNext/>
      </w:pPr>
      <w:bookmarkStart w:id="15" w:name="include_clip_start_81"/>
      <w:bookmarkEnd w:id="15"/>
    </w:p>
    <w:p w14:paraId="3CFBD62B" w14:textId="77777777" w:rsidR="00C15F0C" w:rsidRDefault="00C15F0C" w:rsidP="00C15F0C">
      <w:pPr>
        <w:keepNext/>
      </w:pPr>
      <w:r>
        <w:t>H. 5458 -- Regulations and Administrative Procedures Committee: 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787CF786" w14:textId="77777777" w:rsidR="00D440A7" w:rsidRDefault="00D440A7" w:rsidP="00C15F0C">
      <w:pPr>
        <w:keepNext/>
      </w:pPr>
    </w:p>
    <w:p w14:paraId="20EB2157" w14:textId="464C6D6E" w:rsidR="00C15F0C" w:rsidRDefault="00C15F0C" w:rsidP="00C15F0C">
      <w:bookmarkStart w:id="16" w:name="include_clip_end_81"/>
      <w:bookmarkEnd w:id="16"/>
      <w:r>
        <w:t xml:space="preserve">Rep. ANDERSON moved to adjourn debate on the Joint Resolution, which was agreed to.  </w:t>
      </w:r>
    </w:p>
    <w:p w14:paraId="3E487E89" w14:textId="77777777" w:rsidR="00C15F0C" w:rsidRDefault="00C15F0C" w:rsidP="00C15F0C"/>
    <w:p w14:paraId="59F44DD3" w14:textId="055639B9" w:rsidR="00C15F0C" w:rsidRDefault="00C15F0C" w:rsidP="00C15F0C">
      <w:pPr>
        <w:keepNext/>
        <w:jc w:val="center"/>
        <w:rPr>
          <w:b/>
        </w:rPr>
      </w:pPr>
      <w:r w:rsidRPr="00C15F0C">
        <w:rPr>
          <w:b/>
        </w:rPr>
        <w:t>H. 5459--DEBATE ADJOURNED</w:t>
      </w:r>
    </w:p>
    <w:p w14:paraId="5AF62D9B" w14:textId="3B8B8595" w:rsidR="00C15F0C" w:rsidRDefault="00C15F0C" w:rsidP="00C15F0C">
      <w:pPr>
        <w:keepNext/>
      </w:pPr>
      <w:r>
        <w:t>The following Joint Resolution was taken up:</w:t>
      </w:r>
    </w:p>
    <w:p w14:paraId="32B765B5" w14:textId="77777777" w:rsidR="00C15F0C" w:rsidRDefault="00C15F0C" w:rsidP="00C15F0C">
      <w:pPr>
        <w:keepNext/>
      </w:pPr>
      <w:bookmarkStart w:id="17" w:name="include_clip_start_84"/>
      <w:bookmarkEnd w:id="17"/>
    </w:p>
    <w:p w14:paraId="6F53855E" w14:textId="77777777" w:rsidR="00C15F0C" w:rsidRDefault="00C15F0C" w:rsidP="00C15F0C">
      <w:pPr>
        <w:keepNext/>
      </w:pPr>
      <w:r>
        <w:t>H. 5459 --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036D7C5C" w14:textId="77777777" w:rsidR="00D440A7" w:rsidRDefault="00D440A7" w:rsidP="00C15F0C">
      <w:pPr>
        <w:keepNext/>
      </w:pPr>
    </w:p>
    <w:p w14:paraId="2C5B2228" w14:textId="4444CD1A" w:rsidR="00C15F0C" w:rsidRDefault="00C15F0C" w:rsidP="00C15F0C">
      <w:bookmarkStart w:id="18" w:name="include_clip_end_84"/>
      <w:bookmarkEnd w:id="18"/>
      <w:r>
        <w:t xml:space="preserve">Rep. ANDERSON moved to adjourn debate on the Joint Resolution, which was agreed to.  </w:t>
      </w:r>
    </w:p>
    <w:p w14:paraId="42053B4D" w14:textId="77777777" w:rsidR="00C15F0C" w:rsidRDefault="00C15F0C" w:rsidP="00C15F0C"/>
    <w:p w14:paraId="4673291E" w14:textId="70F9C489" w:rsidR="00C15F0C" w:rsidRDefault="00C15F0C" w:rsidP="00C15F0C">
      <w:pPr>
        <w:keepNext/>
        <w:jc w:val="center"/>
        <w:rPr>
          <w:b/>
        </w:rPr>
      </w:pPr>
      <w:r w:rsidRPr="00C15F0C">
        <w:rPr>
          <w:b/>
        </w:rPr>
        <w:t>S. 408--POINT OF ORDER</w:t>
      </w:r>
    </w:p>
    <w:p w14:paraId="44676628" w14:textId="24B7FA69" w:rsidR="00C15F0C" w:rsidRDefault="00C15F0C" w:rsidP="00C15F0C">
      <w:pPr>
        <w:keepNext/>
      </w:pPr>
      <w:r>
        <w:t>The following Bill was taken up:</w:t>
      </w:r>
    </w:p>
    <w:p w14:paraId="780755B2" w14:textId="77777777" w:rsidR="00C15F0C" w:rsidRDefault="00C15F0C" w:rsidP="00C15F0C">
      <w:pPr>
        <w:keepNext/>
      </w:pPr>
      <w:bookmarkStart w:id="19" w:name="include_clip_start_87"/>
      <w:bookmarkEnd w:id="19"/>
    </w:p>
    <w:p w14:paraId="26A53A59" w14:textId="77777777" w:rsidR="00C15F0C" w:rsidRDefault="00C15F0C" w:rsidP="00C15F0C">
      <w:r>
        <w:t>S. 408 -- Senators Shealy and McLeod: A BILL TO AMEND THE SOUTH CAROLINA CODE OF LAWS BY AMENDING SECTION 40-75-250, RELATING TO ISSUANCE OF LICENSE, DISPLAY, 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5E2E5D72" w14:textId="68552CD1" w:rsidR="00C15F0C" w:rsidRDefault="00C15F0C" w:rsidP="00C15F0C">
      <w:bookmarkStart w:id="20" w:name="include_clip_end_87"/>
      <w:bookmarkEnd w:id="20"/>
    </w:p>
    <w:p w14:paraId="6F4F0EA5" w14:textId="46F1D4B7" w:rsidR="00C15F0C" w:rsidRDefault="00C15F0C" w:rsidP="00C15F0C">
      <w:pPr>
        <w:keepNext/>
        <w:jc w:val="center"/>
        <w:rPr>
          <w:b/>
        </w:rPr>
      </w:pPr>
      <w:r w:rsidRPr="00C15F0C">
        <w:rPr>
          <w:b/>
        </w:rPr>
        <w:t>POINT OF ORDER</w:t>
      </w:r>
    </w:p>
    <w:p w14:paraId="05B9355C" w14:textId="77777777" w:rsidR="00C15F0C" w:rsidRDefault="00C15F0C" w:rsidP="00C15F0C">
      <w:r>
        <w:t>Rep. SANDIFER made the Point of Order that the Bill was improperly before the House for consideration since its number and title have not been printed in the House Calendar at least one statewide legislative day prior to second reading.</w:t>
      </w:r>
    </w:p>
    <w:p w14:paraId="5BBE8641" w14:textId="2D40BF9F" w:rsidR="00C15F0C" w:rsidRDefault="00C15F0C" w:rsidP="00C15F0C">
      <w:r>
        <w:t xml:space="preserve">The SPEAKER sustained the Point of Order.  </w:t>
      </w:r>
    </w:p>
    <w:p w14:paraId="3EC9F7F2" w14:textId="77777777" w:rsidR="00C15F0C" w:rsidRDefault="00C15F0C" w:rsidP="00C15F0C"/>
    <w:p w14:paraId="76CA3AF5" w14:textId="30CBB756" w:rsidR="00C15F0C" w:rsidRDefault="00C15F0C" w:rsidP="00C15F0C">
      <w:pPr>
        <w:keepNext/>
        <w:jc w:val="center"/>
        <w:rPr>
          <w:b/>
        </w:rPr>
      </w:pPr>
      <w:r w:rsidRPr="00C15F0C">
        <w:rPr>
          <w:b/>
        </w:rPr>
        <w:t>S. 728--POINT OF ORDER</w:t>
      </w:r>
    </w:p>
    <w:p w14:paraId="01915151" w14:textId="1A4A5443" w:rsidR="00C15F0C" w:rsidRDefault="00C15F0C" w:rsidP="00C15F0C">
      <w:pPr>
        <w:keepNext/>
      </w:pPr>
      <w:r>
        <w:t>The following Bill was taken up:</w:t>
      </w:r>
    </w:p>
    <w:p w14:paraId="4BE26442" w14:textId="77777777" w:rsidR="00C15F0C" w:rsidRDefault="00C15F0C" w:rsidP="00C15F0C">
      <w:pPr>
        <w:keepNext/>
      </w:pPr>
      <w:bookmarkStart w:id="21" w:name="include_clip_start_91"/>
      <w:bookmarkEnd w:id="21"/>
    </w:p>
    <w:p w14:paraId="32C2A612" w14:textId="77777777" w:rsidR="00C15F0C" w:rsidRDefault="00C15F0C" w:rsidP="00C15F0C">
      <w:r>
        <w:t>S. 728 -- Senator Gustafson: A BILL TO AMEND THE SOUTH CAROLINA CODE OF LAWS BY AMENDING SECTION 23-9-197(A)(3), RELATING TO THE FIREFIGHTER CANCER HEALTH CARE BENEFIT PLAN, SO AS TO PROVIDE THAT THE DEFINITION OF "FIREFIGHTER" SHALL INCLUDE NON-RESIDENTS OF SOUTH CAROLINA WHO WORK IN THE STATE.</w:t>
      </w:r>
    </w:p>
    <w:p w14:paraId="06D372F3" w14:textId="28648157" w:rsidR="00C15F0C" w:rsidRDefault="00C15F0C" w:rsidP="00C15F0C">
      <w:bookmarkStart w:id="22" w:name="include_clip_end_91"/>
      <w:bookmarkEnd w:id="22"/>
    </w:p>
    <w:p w14:paraId="270E36DF" w14:textId="675BC687" w:rsidR="00C15F0C" w:rsidRDefault="00C15F0C" w:rsidP="00C15F0C">
      <w:pPr>
        <w:keepNext/>
        <w:jc w:val="center"/>
        <w:rPr>
          <w:b/>
        </w:rPr>
      </w:pPr>
      <w:r w:rsidRPr="00C15F0C">
        <w:rPr>
          <w:b/>
        </w:rPr>
        <w:t>POINT OF ORDER</w:t>
      </w:r>
    </w:p>
    <w:p w14:paraId="462E0D72" w14:textId="77777777" w:rsidR="00C15F0C" w:rsidRDefault="00C15F0C" w:rsidP="00C15F0C">
      <w:r>
        <w:t>Rep. SANDIFER made the Point of Order that the Bill was improperly before the House for consideration since its number and title have not been printed in the House Calendar at least one statewide legislative day prior to second reading.</w:t>
      </w:r>
    </w:p>
    <w:p w14:paraId="0222415F" w14:textId="6FC6B6C9" w:rsidR="00C15F0C" w:rsidRDefault="00C15F0C" w:rsidP="00C15F0C">
      <w:r>
        <w:t xml:space="preserve">The SPEAKER sustained the Point of Order.  </w:t>
      </w:r>
    </w:p>
    <w:p w14:paraId="21E1E3B3" w14:textId="77777777" w:rsidR="00C15F0C" w:rsidRDefault="00C15F0C" w:rsidP="00C15F0C"/>
    <w:p w14:paraId="15B9085A" w14:textId="7A6FC46D" w:rsidR="00C15F0C" w:rsidRDefault="00C15F0C" w:rsidP="00C15F0C">
      <w:pPr>
        <w:keepNext/>
        <w:jc w:val="center"/>
        <w:rPr>
          <w:b/>
        </w:rPr>
      </w:pPr>
      <w:r w:rsidRPr="00C15F0C">
        <w:rPr>
          <w:b/>
        </w:rPr>
        <w:t>S. 962--POINT OF ORDER</w:t>
      </w:r>
    </w:p>
    <w:p w14:paraId="2F3CE25C" w14:textId="3CA517A7" w:rsidR="00C15F0C" w:rsidRDefault="00C15F0C" w:rsidP="00C15F0C">
      <w:pPr>
        <w:keepNext/>
      </w:pPr>
      <w:r>
        <w:t>The following Bill was taken up:</w:t>
      </w:r>
    </w:p>
    <w:p w14:paraId="29753932" w14:textId="77777777" w:rsidR="00C15F0C" w:rsidRDefault="00C15F0C" w:rsidP="00C15F0C">
      <w:pPr>
        <w:keepNext/>
      </w:pPr>
      <w:bookmarkStart w:id="23" w:name="include_clip_start_95"/>
      <w:bookmarkEnd w:id="23"/>
    </w:p>
    <w:p w14:paraId="5DBC7B07" w14:textId="77777777" w:rsidR="00C15F0C" w:rsidRDefault="00C15F0C" w:rsidP="00C15F0C">
      <w:r>
        <w:t>S. 962 -- Senator Cromer: 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3FF63950" w14:textId="1474BE7D" w:rsidR="00C15F0C" w:rsidRDefault="00C15F0C" w:rsidP="00C15F0C">
      <w:bookmarkStart w:id="24" w:name="include_clip_end_95"/>
      <w:bookmarkEnd w:id="24"/>
    </w:p>
    <w:p w14:paraId="0802D524" w14:textId="6FB78CA8" w:rsidR="00C15F0C" w:rsidRDefault="00C15F0C" w:rsidP="00C15F0C">
      <w:pPr>
        <w:keepNext/>
        <w:jc w:val="center"/>
        <w:rPr>
          <w:b/>
        </w:rPr>
      </w:pPr>
      <w:r w:rsidRPr="00C15F0C">
        <w:rPr>
          <w:b/>
        </w:rPr>
        <w:t>POINT OF ORDER</w:t>
      </w:r>
    </w:p>
    <w:p w14:paraId="19DFD626" w14:textId="77777777" w:rsidR="00C15F0C" w:rsidRDefault="00C15F0C" w:rsidP="00C15F0C">
      <w:r>
        <w:t>Rep. SANDIFER made the Point of Order that the Bill was improperly before the House for consideration since its number and title have not been printed in the House Calendar at least one statewide legislative day prior to second reading.</w:t>
      </w:r>
    </w:p>
    <w:p w14:paraId="50B64D8F" w14:textId="3B273198" w:rsidR="00C15F0C" w:rsidRDefault="00C15F0C" w:rsidP="00C15F0C">
      <w:r>
        <w:t xml:space="preserve">The SPEAKER sustained the Point of Order.  </w:t>
      </w:r>
    </w:p>
    <w:p w14:paraId="2DDC6986" w14:textId="77777777" w:rsidR="00C15F0C" w:rsidRDefault="00C15F0C" w:rsidP="00C15F0C"/>
    <w:p w14:paraId="697AC3F4" w14:textId="48391785" w:rsidR="00C15F0C" w:rsidRDefault="00C15F0C" w:rsidP="00C15F0C">
      <w:pPr>
        <w:keepNext/>
        <w:jc w:val="center"/>
        <w:rPr>
          <w:b/>
        </w:rPr>
      </w:pPr>
      <w:r w:rsidRPr="00C15F0C">
        <w:rPr>
          <w:b/>
        </w:rPr>
        <w:t>S. 1031--POINT OF ORDER</w:t>
      </w:r>
    </w:p>
    <w:p w14:paraId="575CC87F" w14:textId="7915B0A9" w:rsidR="00C15F0C" w:rsidRDefault="00C15F0C" w:rsidP="00C15F0C">
      <w:pPr>
        <w:keepNext/>
      </w:pPr>
      <w:r>
        <w:t>The following Bill was taken up:</w:t>
      </w:r>
    </w:p>
    <w:p w14:paraId="5DB559C3" w14:textId="77777777" w:rsidR="00C15F0C" w:rsidRDefault="00C15F0C" w:rsidP="00C15F0C">
      <w:pPr>
        <w:keepNext/>
      </w:pPr>
      <w:bookmarkStart w:id="25" w:name="include_clip_start_99"/>
      <w:bookmarkEnd w:id="25"/>
    </w:p>
    <w:p w14:paraId="65FDF28D" w14:textId="77777777" w:rsidR="00C15F0C" w:rsidRDefault="00C15F0C" w:rsidP="00C15F0C">
      <w:r>
        <w:t>S. 1031 -- Senator Cromer: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0D678126" w14:textId="1918C302" w:rsidR="00C15F0C" w:rsidRDefault="00C15F0C" w:rsidP="00C15F0C">
      <w:bookmarkStart w:id="26" w:name="include_clip_end_99"/>
      <w:bookmarkEnd w:id="26"/>
    </w:p>
    <w:p w14:paraId="2034E2CC" w14:textId="27ED69A1" w:rsidR="00C15F0C" w:rsidRDefault="00C15F0C" w:rsidP="00C15F0C">
      <w:pPr>
        <w:keepNext/>
        <w:jc w:val="center"/>
        <w:rPr>
          <w:b/>
        </w:rPr>
      </w:pPr>
      <w:r w:rsidRPr="00C15F0C">
        <w:rPr>
          <w:b/>
        </w:rPr>
        <w:t>POINT OF ORDER</w:t>
      </w:r>
    </w:p>
    <w:p w14:paraId="0D75D299" w14:textId="77777777" w:rsidR="00C15F0C" w:rsidRDefault="00C15F0C" w:rsidP="00C15F0C">
      <w:r>
        <w:t>Rep. SANDIFER made the Point of Order that the Bill was improperly before the House for consideration since its number and title have not been printed in the House Calendar at least one statewide legislative day prior to second reading.</w:t>
      </w:r>
    </w:p>
    <w:p w14:paraId="668BC4FE" w14:textId="7C1CDDE8" w:rsidR="00C15F0C" w:rsidRDefault="00C15F0C" w:rsidP="00C15F0C">
      <w:r>
        <w:t xml:space="preserve">The SPEAKER sustained the Point of Order.  </w:t>
      </w:r>
    </w:p>
    <w:p w14:paraId="33FE96F4" w14:textId="77777777" w:rsidR="00C15F0C" w:rsidRDefault="00C15F0C" w:rsidP="00C15F0C"/>
    <w:p w14:paraId="020C1865" w14:textId="08F104DE" w:rsidR="00C15F0C" w:rsidRDefault="00C15F0C" w:rsidP="00C15F0C">
      <w:pPr>
        <w:keepNext/>
        <w:jc w:val="center"/>
        <w:rPr>
          <w:b/>
        </w:rPr>
      </w:pPr>
      <w:r w:rsidRPr="00C15F0C">
        <w:rPr>
          <w:b/>
        </w:rPr>
        <w:t>S. 610--POINT OF ORDER</w:t>
      </w:r>
    </w:p>
    <w:p w14:paraId="3C8E92C6" w14:textId="47FBB921" w:rsidR="00C15F0C" w:rsidRDefault="00C15F0C" w:rsidP="00C15F0C">
      <w:pPr>
        <w:keepNext/>
      </w:pPr>
      <w:r>
        <w:t>The following Bill was taken up:</w:t>
      </w:r>
    </w:p>
    <w:p w14:paraId="5700EE73" w14:textId="77777777" w:rsidR="00C15F0C" w:rsidRDefault="00C15F0C" w:rsidP="00C15F0C">
      <w:pPr>
        <w:keepNext/>
      </w:pPr>
      <w:bookmarkStart w:id="27" w:name="include_clip_start_103"/>
      <w:bookmarkEnd w:id="27"/>
    </w:p>
    <w:p w14:paraId="48FE50AD" w14:textId="77777777" w:rsidR="00C15F0C" w:rsidRDefault="00C15F0C" w:rsidP="00C15F0C">
      <w:r>
        <w:t>S. 610 -- Senators Cromer, Shealy and Climer: A BILL TO AMEND THE SOUTH CAROLINA CODE OF LAWS BY ENACTING THE "PROFESSIONAL COUNSELING COMPACT ACT" BY ADDING ARTICLE 6 TO CHAPTER 75, TITLE 40 SO AS TO PROVIDE THE PURPOSE, FUNCTIONS, OPERATIONS, AND DEFINITIONS FOR THE COMPACT.</w:t>
      </w:r>
    </w:p>
    <w:p w14:paraId="7A93B8F0" w14:textId="01A8EFA5" w:rsidR="00C15F0C" w:rsidRDefault="00C15F0C" w:rsidP="00C15F0C">
      <w:bookmarkStart w:id="28" w:name="include_clip_end_103"/>
      <w:bookmarkEnd w:id="28"/>
    </w:p>
    <w:p w14:paraId="7B88ED9F" w14:textId="4F10DDE7" w:rsidR="00C15F0C" w:rsidRDefault="00C15F0C" w:rsidP="00C15F0C">
      <w:pPr>
        <w:keepNext/>
        <w:jc w:val="center"/>
        <w:rPr>
          <w:b/>
        </w:rPr>
      </w:pPr>
      <w:r w:rsidRPr="00C15F0C">
        <w:rPr>
          <w:b/>
        </w:rPr>
        <w:t>POINT OF ORDER</w:t>
      </w:r>
    </w:p>
    <w:p w14:paraId="711DED06" w14:textId="77777777" w:rsidR="00C15F0C" w:rsidRDefault="00C15F0C" w:rsidP="00C15F0C">
      <w:r>
        <w:t>Rep. SANDIFER made the Point of Order that the Bill was improperly before the House for consideration since its number and title have not been printed in the House Calendar at least one statewide legislative day prior to second reading.</w:t>
      </w:r>
    </w:p>
    <w:p w14:paraId="73169186" w14:textId="241AE1B6" w:rsidR="00C15F0C" w:rsidRDefault="00C15F0C" w:rsidP="00C15F0C">
      <w:r>
        <w:t xml:space="preserve">The SPEAKER sustained the Point of Order.  </w:t>
      </w:r>
    </w:p>
    <w:p w14:paraId="7CC77DFC" w14:textId="77777777" w:rsidR="00C15F0C" w:rsidRDefault="00C15F0C" w:rsidP="00C15F0C"/>
    <w:p w14:paraId="06DE65DD" w14:textId="3A730873" w:rsidR="00C15F0C" w:rsidRDefault="00C15F0C" w:rsidP="00C15F0C">
      <w:pPr>
        <w:keepNext/>
        <w:jc w:val="center"/>
        <w:rPr>
          <w:b/>
        </w:rPr>
      </w:pPr>
      <w:r w:rsidRPr="00C15F0C">
        <w:rPr>
          <w:b/>
        </w:rPr>
        <w:t>H. 5438--DEBATE ADJOURNED</w:t>
      </w:r>
    </w:p>
    <w:p w14:paraId="338F1D69" w14:textId="720A1ECE" w:rsidR="00C15F0C" w:rsidRDefault="00C15F0C" w:rsidP="00C15F0C">
      <w:pPr>
        <w:keepNext/>
      </w:pPr>
      <w:r>
        <w:t>The following Joint Resolution was taken up:</w:t>
      </w:r>
    </w:p>
    <w:p w14:paraId="740B8271" w14:textId="77777777" w:rsidR="00C15F0C" w:rsidRDefault="00C15F0C" w:rsidP="00C15F0C">
      <w:pPr>
        <w:keepNext/>
      </w:pPr>
      <w:bookmarkStart w:id="29" w:name="include_clip_start_107"/>
      <w:bookmarkEnd w:id="29"/>
    </w:p>
    <w:p w14:paraId="4C886F21" w14:textId="77777777" w:rsidR="00C15F0C" w:rsidRDefault="00C15F0C" w:rsidP="00C15F0C">
      <w:pPr>
        <w:keepNext/>
      </w:pPr>
      <w:r>
        <w:t>H. 5438 -- Rep. Hiott: A JOINT RESOLUTION TO APPROVE REGULATIONS OF THE STATE BOARD OF EDUCATION, RELATING TO SCHOOL AND CLASSROOM LIBRARY MATERIALS, DESIGNATED AS REGULATION DOCUMENT NUMBER 5269, PURSUANT TO THE PROVISIONS OF ARTICLE 1, CHAPTER 23, TITLE 1 OF THE SOUTH CAROLINA CODE OF LAWS.</w:t>
      </w:r>
    </w:p>
    <w:p w14:paraId="6A430209" w14:textId="77777777" w:rsidR="00D440A7" w:rsidRDefault="00D440A7" w:rsidP="00C15F0C">
      <w:pPr>
        <w:keepNext/>
      </w:pPr>
    </w:p>
    <w:p w14:paraId="5CF71301" w14:textId="34F1BE02" w:rsidR="00C15F0C" w:rsidRDefault="00C15F0C" w:rsidP="00C15F0C">
      <w:bookmarkStart w:id="30" w:name="include_clip_end_107"/>
      <w:bookmarkEnd w:id="30"/>
      <w:r>
        <w:t xml:space="preserve">Rep. ANDERSON moved to adjourn debate on the Joint Resolution, which was agreed to.  </w:t>
      </w:r>
    </w:p>
    <w:p w14:paraId="2F3FCCBF" w14:textId="77777777" w:rsidR="00C15F0C" w:rsidRDefault="00C15F0C" w:rsidP="00C15F0C"/>
    <w:p w14:paraId="05BEBB8B" w14:textId="46CFD06D" w:rsidR="00C15F0C" w:rsidRDefault="00C15F0C" w:rsidP="00C15F0C">
      <w:pPr>
        <w:keepNext/>
        <w:jc w:val="center"/>
        <w:rPr>
          <w:b/>
        </w:rPr>
      </w:pPr>
      <w:r w:rsidRPr="00C15F0C">
        <w:rPr>
          <w:b/>
        </w:rPr>
        <w:t>S. 1266--DEBATE ADJOURNED</w:t>
      </w:r>
    </w:p>
    <w:p w14:paraId="7CAEA860" w14:textId="59B611DD" w:rsidR="00C15F0C" w:rsidRDefault="00C15F0C" w:rsidP="00C15F0C">
      <w:pPr>
        <w:keepNext/>
      </w:pPr>
      <w:r>
        <w:t>The following Joint Resolution was taken up:</w:t>
      </w:r>
    </w:p>
    <w:p w14:paraId="44F4823D" w14:textId="77777777" w:rsidR="00C15F0C" w:rsidRDefault="00C15F0C" w:rsidP="00C15F0C">
      <w:pPr>
        <w:keepNext/>
      </w:pPr>
      <w:bookmarkStart w:id="31" w:name="include_clip_start_110"/>
      <w:bookmarkEnd w:id="31"/>
    </w:p>
    <w:p w14:paraId="39441E98" w14:textId="77777777" w:rsidR="00C15F0C" w:rsidRDefault="00C15F0C" w:rsidP="00C15F0C">
      <w:pPr>
        <w:keepNext/>
      </w:pPr>
      <w:r>
        <w:t>S. 1266 -- Judiciary Committee: A JOINT RESOLUTION TO APPROVE REGULATIONS OF THE WORKERS' COMPENSATION COMMISSION, RELATING TO PAYMENT OF COMPENSATION, DESIGNATED AS REGULATION DOCUMENT NUMBER 5266, PURSUANT TO THE PROVISIONS OF ARTICLE 1, CHAPTER 23, TITLE 1 OF THE SOUTH CAROLINA CODE OF LAWS.</w:t>
      </w:r>
    </w:p>
    <w:p w14:paraId="755CDDBB" w14:textId="77777777" w:rsidR="00D440A7" w:rsidRDefault="00D440A7" w:rsidP="00C15F0C">
      <w:pPr>
        <w:keepNext/>
      </w:pPr>
    </w:p>
    <w:p w14:paraId="59933196" w14:textId="5FCAE72F" w:rsidR="00C15F0C" w:rsidRDefault="00C15F0C" w:rsidP="00C15F0C">
      <w:bookmarkStart w:id="32" w:name="include_clip_end_110"/>
      <w:bookmarkEnd w:id="32"/>
      <w:r>
        <w:t xml:space="preserve">Rep. ANDERSON moved to adjourn debate on the Joint Resolution, which was agreed to.  </w:t>
      </w:r>
    </w:p>
    <w:p w14:paraId="457A435F" w14:textId="77777777" w:rsidR="00C15F0C" w:rsidRDefault="00C15F0C" w:rsidP="00C15F0C"/>
    <w:p w14:paraId="47D2FA0C" w14:textId="03CF755B" w:rsidR="00C15F0C" w:rsidRDefault="00C15F0C" w:rsidP="00C15F0C">
      <w:pPr>
        <w:keepNext/>
        <w:jc w:val="center"/>
        <w:rPr>
          <w:b/>
        </w:rPr>
      </w:pPr>
      <w:r w:rsidRPr="00C15F0C">
        <w:rPr>
          <w:b/>
        </w:rPr>
        <w:t>RECURRENCE TO THE MORNING HOUR</w:t>
      </w:r>
    </w:p>
    <w:p w14:paraId="4E10DC12" w14:textId="2211FD51" w:rsidR="00C15F0C" w:rsidRDefault="00C15F0C" w:rsidP="00C15F0C">
      <w:r>
        <w:t>Rep. ANDERSON moved that the House recur to the morning hour, which was agreed to.</w:t>
      </w:r>
    </w:p>
    <w:p w14:paraId="6E2C8F3A" w14:textId="77777777" w:rsidR="00C15F0C" w:rsidRDefault="00C15F0C" w:rsidP="00C15F0C"/>
    <w:p w14:paraId="3D2D9876" w14:textId="193EAAC1" w:rsidR="00C15F0C" w:rsidRDefault="00C15F0C" w:rsidP="00C15F0C">
      <w:pPr>
        <w:keepNext/>
        <w:jc w:val="center"/>
        <w:rPr>
          <w:b/>
        </w:rPr>
      </w:pPr>
      <w:r w:rsidRPr="00C15F0C">
        <w:rPr>
          <w:b/>
        </w:rPr>
        <w:t>REPORTS OF STANDING COMMITTEES</w:t>
      </w:r>
    </w:p>
    <w:p w14:paraId="15D34A07" w14:textId="1ACFFCAB" w:rsidR="00C15F0C" w:rsidRDefault="00C15F0C" w:rsidP="00C15F0C">
      <w:pPr>
        <w:keepNext/>
      </w:pPr>
      <w:r>
        <w:t>Rep. MOSS, from the Committee on Invitations and Memorial Resolutions, submitted a favorable report on:</w:t>
      </w:r>
    </w:p>
    <w:p w14:paraId="38FF4547" w14:textId="77777777" w:rsidR="00C15F0C" w:rsidRDefault="00C15F0C" w:rsidP="00C15F0C">
      <w:pPr>
        <w:keepNext/>
      </w:pPr>
      <w:bookmarkStart w:id="33" w:name="include_clip_start_115"/>
      <w:bookmarkEnd w:id="33"/>
    </w:p>
    <w:p w14:paraId="5112495F" w14:textId="77777777" w:rsidR="00C15F0C" w:rsidRDefault="00C15F0C" w:rsidP="00C15F0C">
      <w:pPr>
        <w:keepNext/>
      </w:pPr>
      <w:r>
        <w:t>H. 5339 -- Reps. Jefferson, Cobb-Hunter, Murphy, Pedalino, Brewer, Gatch and Robbins: A CONCURRENT RESOLUTION TO REQUEST THE DEPARTMENT OF TRANSPORTATION NAME THE PORTION OF UNITED STATES HIGHWAY 178 FROM ITS INTERSECTION WITH UNITED STATES HIGHWAY 15 TO ITS INTERSECTION WITH UNITED STATES HIGHWAY 78 IN DORCHESTER COUNTY "MAYOR CHARLES WILLIAM ACKERMAN HIGHWAY" AND ERECT APPROPRIATE SIGNS OR MARKERS ALONG THIS PORTION OF HIGHWAY CONTAINING THESE WORDS.</w:t>
      </w:r>
    </w:p>
    <w:p w14:paraId="48B4AB7E" w14:textId="45959E6C" w:rsidR="00C15F0C" w:rsidRDefault="00C15F0C" w:rsidP="00C15F0C">
      <w:bookmarkStart w:id="34" w:name="include_clip_end_115"/>
      <w:bookmarkEnd w:id="34"/>
      <w:r>
        <w:t>Ordered for consideration tomorrow.</w:t>
      </w:r>
    </w:p>
    <w:p w14:paraId="3F69EE0E" w14:textId="77777777" w:rsidR="00C15F0C" w:rsidRDefault="00C15F0C" w:rsidP="00C15F0C"/>
    <w:p w14:paraId="38FBD74E" w14:textId="3B6035BD" w:rsidR="00C15F0C" w:rsidRDefault="00C15F0C" w:rsidP="00C15F0C">
      <w:pPr>
        <w:keepNext/>
      </w:pPr>
      <w:r>
        <w:t>Rep. MOSS, from the Committee on Invitations and Memorial Resolutions, submitted a favorable report on:</w:t>
      </w:r>
    </w:p>
    <w:p w14:paraId="0BE6F7EA" w14:textId="77777777" w:rsidR="00C15F0C" w:rsidRDefault="00C15F0C" w:rsidP="00C15F0C">
      <w:pPr>
        <w:keepNext/>
      </w:pPr>
      <w:bookmarkStart w:id="35" w:name="include_clip_start_117"/>
      <w:bookmarkEnd w:id="35"/>
    </w:p>
    <w:p w14:paraId="32714AD4" w14:textId="77777777" w:rsidR="00C15F0C" w:rsidRDefault="00C15F0C" w:rsidP="00C15F0C">
      <w:pPr>
        <w:keepNext/>
      </w:pPr>
      <w:r>
        <w:t>H. 5378 -- Reps. Thigpen, Howard, Garvin, Bernstein, Bauer, McDaniel and Rutherford: A CONCURRENT RESOLUTION TO REQUEST THE DEPARTMENT OF TRANSPORTATION NAME A PORTION OF UNITED STATES HIGHWAY 21 (WILSON BOULEVARD) FROM STATE ROAD S-910 (PLUMBERS ROAD) TO ITS INTERSECTION WITH STATE ROAD S-130 (SHARPE ROAD) IN RICHLAND COUNTY "JAMES AND BARBARA MCLAWHORN BOULEVARD" AND ERECT APPROPRIATE SIGNS OR MARKERS AT THIS LOCATION CONTAINING THESE WORDS.</w:t>
      </w:r>
    </w:p>
    <w:p w14:paraId="441FB201" w14:textId="3F507D7C" w:rsidR="00C15F0C" w:rsidRDefault="00C15F0C" w:rsidP="00C15F0C">
      <w:bookmarkStart w:id="36" w:name="include_clip_end_117"/>
      <w:bookmarkEnd w:id="36"/>
      <w:r>
        <w:t>Ordered for consideration tomorrow.</w:t>
      </w:r>
    </w:p>
    <w:p w14:paraId="032FCABF" w14:textId="77777777" w:rsidR="00C15F0C" w:rsidRDefault="00C15F0C" w:rsidP="00C15F0C"/>
    <w:p w14:paraId="1B7FC2E4" w14:textId="29B75F81" w:rsidR="00C15F0C" w:rsidRDefault="00C15F0C" w:rsidP="00C15F0C">
      <w:pPr>
        <w:keepNext/>
      </w:pPr>
      <w:r>
        <w:t>Rep. MOSS, from the Committee on Invitations and Memorial Resolutions, submitted a favorable report on:</w:t>
      </w:r>
    </w:p>
    <w:p w14:paraId="0483FAF1" w14:textId="77777777" w:rsidR="00C15F0C" w:rsidRDefault="00C15F0C" w:rsidP="00C15F0C">
      <w:pPr>
        <w:keepNext/>
      </w:pPr>
      <w:bookmarkStart w:id="37" w:name="include_clip_start_119"/>
      <w:bookmarkEnd w:id="37"/>
    </w:p>
    <w:p w14:paraId="18EDF745" w14:textId="77777777" w:rsidR="00C15F0C" w:rsidRDefault="00C15F0C" w:rsidP="00C15F0C">
      <w:pPr>
        <w:keepNext/>
      </w:pPr>
      <w:r>
        <w:t>S. 1161 -- Senator Corbin: A CONCURRENT RESOLUTION TO REQUEST THAT THE DEPARTMENT OF TRANSPORTATION NAME THE PORTION OF US 276 (LAURENS ROAD) BETWEEN MILLENNIUM BOULEVARD (N) AND FORRESTER DRIVE IN GREENVILLE COUNTY "SCHP PATROLMAN EDWIN D. MILAM MEMORIAL HIGHWAY" AND ERECT APPROPRIATE MARKERS OR SIGNS AT THIS LOCATION CONTAINING THE DESIGNATION.</w:t>
      </w:r>
    </w:p>
    <w:p w14:paraId="3C9E7C88" w14:textId="7C33D0DA" w:rsidR="00C15F0C" w:rsidRDefault="00C15F0C" w:rsidP="00C15F0C">
      <w:bookmarkStart w:id="38" w:name="include_clip_end_119"/>
      <w:bookmarkEnd w:id="38"/>
      <w:r>
        <w:t>Ordered for consideration tomorrow.</w:t>
      </w:r>
    </w:p>
    <w:p w14:paraId="388FBB94" w14:textId="77777777" w:rsidR="00C15F0C" w:rsidRDefault="00C15F0C" w:rsidP="00C15F0C"/>
    <w:p w14:paraId="311BD4A9" w14:textId="5DE0D760" w:rsidR="00C15F0C" w:rsidRDefault="00C15F0C" w:rsidP="00C15F0C">
      <w:pPr>
        <w:keepNext/>
      </w:pPr>
      <w:r>
        <w:t>Rep. MOSS, from the Committee on Invitations and Memorial Resolutions, submitted a favorable report on:</w:t>
      </w:r>
    </w:p>
    <w:p w14:paraId="35C5317A" w14:textId="77777777" w:rsidR="00C15F0C" w:rsidRDefault="00C15F0C" w:rsidP="00C15F0C">
      <w:pPr>
        <w:keepNext/>
      </w:pPr>
      <w:bookmarkStart w:id="39" w:name="include_clip_start_121"/>
      <w:bookmarkEnd w:id="39"/>
    </w:p>
    <w:p w14:paraId="36994EAE" w14:textId="77777777" w:rsidR="00C15F0C" w:rsidRDefault="00C15F0C" w:rsidP="00C15F0C">
      <w:pPr>
        <w:keepNext/>
      </w:pPr>
      <w:r>
        <w:t>S. 1162 -- Senator Corbin: A CONCURRENT RESOLUTION TO REQUEST THAT THE DEPARTMENT OF TRANSPORTATION NAME THE PORTION OF SC-183 FROM S-87 (SULPHUR SPRINGS ROAD) TO S-430 (RIDGE ROAD) IN GREENVILLE COUNTY "SCHP PATROLMAN ALBERT T. SEALY JR. MEMORIAL HIGHWAY" AND ERECT APPROPRIATE MARKERS OR SIGNS AT THIS LOCATION CONTAINING THE DESIGNATION.</w:t>
      </w:r>
    </w:p>
    <w:p w14:paraId="1CA05480" w14:textId="326C29BA" w:rsidR="00C15F0C" w:rsidRDefault="00C15F0C" w:rsidP="00C15F0C">
      <w:bookmarkStart w:id="40" w:name="include_clip_end_121"/>
      <w:bookmarkEnd w:id="40"/>
      <w:r>
        <w:t>Ordered for consideration tomorrow.</w:t>
      </w:r>
    </w:p>
    <w:p w14:paraId="0910FC0A" w14:textId="77777777" w:rsidR="00C15F0C" w:rsidRDefault="00C15F0C" w:rsidP="00C15F0C"/>
    <w:p w14:paraId="3977CC76" w14:textId="03906340" w:rsidR="00C15F0C" w:rsidRDefault="00C15F0C" w:rsidP="00C15F0C">
      <w:pPr>
        <w:keepNext/>
      </w:pPr>
      <w:r>
        <w:t>Rep. BANNISTER, from the Committee on Ways and Means, submitted a favorable report on:</w:t>
      </w:r>
    </w:p>
    <w:p w14:paraId="360B902E" w14:textId="77777777" w:rsidR="00C15F0C" w:rsidRDefault="00C15F0C" w:rsidP="00C15F0C">
      <w:pPr>
        <w:keepNext/>
      </w:pPr>
      <w:bookmarkStart w:id="41" w:name="include_clip_start_123"/>
      <w:bookmarkEnd w:id="41"/>
    </w:p>
    <w:p w14:paraId="341F9079" w14:textId="77777777" w:rsidR="00C15F0C" w:rsidRDefault="00C15F0C" w:rsidP="00C15F0C">
      <w:pPr>
        <w:keepNext/>
      </w:pPr>
      <w:r>
        <w:t>S. 621 -- Senators Reichenbach, Stephens, Cromer, Kimbrell, M. Johnson, Fanning, Setzler, Bennett, Shealy, Rice, Williams, Allen, Garrett, Loftis, Sabb and Gustafson: A BILL TO AMEND THE SOUTH CAROLINA CODE OF LAWS BY ADDING CHAPTER 79 TO TITLE 39 SO AS TO CREATE THE "SOUTH CAROLINA-IRELAND TRADE COMMISSION", TO PROVIDE FOR THE MEMBERS OF THE TRADE COMMISSION, AND TO ESTABLISH THE DUTIES OF THE COMMISSION.</w:t>
      </w:r>
    </w:p>
    <w:p w14:paraId="0378D0D5" w14:textId="39F634F2" w:rsidR="00C15F0C" w:rsidRDefault="00C15F0C" w:rsidP="00C15F0C">
      <w:bookmarkStart w:id="42" w:name="include_clip_end_123"/>
      <w:bookmarkEnd w:id="42"/>
      <w:r>
        <w:t>Ordered for consideration tomorrow.</w:t>
      </w:r>
    </w:p>
    <w:p w14:paraId="557B8364" w14:textId="77777777" w:rsidR="00C15F0C" w:rsidRDefault="00C15F0C" w:rsidP="00C15F0C"/>
    <w:p w14:paraId="24C6ACB4" w14:textId="3FC12788" w:rsidR="00C15F0C" w:rsidRDefault="00C15F0C" w:rsidP="00C15F0C">
      <w:pPr>
        <w:keepNext/>
      </w:pPr>
      <w:r>
        <w:t>Rep. BANNISTER, from the Committee on Ways and Means, submitted a favorable report with amendments on:</w:t>
      </w:r>
    </w:p>
    <w:p w14:paraId="20DBF949" w14:textId="77777777" w:rsidR="00C15F0C" w:rsidRDefault="00C15F0C" w:rsidP="00C15F0C">
      <w:pPr>
        <w:keepNext/>
      </w:pPr>
      <w:bookmarkStart w:id="43" w:name="include_clip_start_125"/>
      <w:bookmarkEnd w:id="43"/>
    </w:p>
    <w:p w14:paraId="0F9AA0F1" w14:textId="77777777" w:rsidR="00C15F0C" w:rsidRDefault="00C15F0C" w:rsidP="00C15F0C">
      <w:pPr>
        <w:keepNext/>
      </w:pPr>
      <w:r>
        <w:t>S. 1021 -- Senators Davis, Matthews and Campsen: A BILL TO EXTEND THE PROVISIONS OF THE SOUTH CAROLINA ABANDONED BUILDINGS REVITALIZATION ACT TO 2035; AND TO AMEND THE SOUTH CAROLINA CODE OF LAWS BY AMENDING SECTION 12-67-140, RELATING TO THE ABANDONED BUILDINGS TAX CREDIT, SO AS TO INCREASE THE AMOUNT OF THE MAXIMUM TAX CREDIT THAT MAY BE EARNED.</w:t>
      </w:r>
    </w:p>
    <w:p w14:paraId="24F320DB" w14:textId="3A1CE557" w:rsidR="00C15F0C" w:rsidRDefault="00C15F0C" w:rsidP="00C15F0C">
      <w:bookmarkStart w:id="44" w:name="include_clip_end_125"/>
      <w:bookmarkEnd w:id="44"/>
      <w:r>
        <w:t>Ordered for consideration tomorrow.</w:t>
      </w:r>
    </w:p>
    <w:p w14:paraId="18D06F6E" w14:textId="77777777" w:rsidR="00C15F0C" w:rsidRDefault="00C15F0C" w:rsidP="00C15F0C"/>
    <w:p w14:paraId="794BB459" w14:textId="62039173" w:rsidR="00C15F0C" w:rsidRDefault="00C15F0C" w:rsidP="00C15F0C">
      <w:pPr>
        <w:keepNext/>
      </w:pPr>
      <w:r>
        <w:t>Rep. BANNISTER, from the Committee on Ways and Means, submitted a favorable report with amendments on:</w:t>
      </w:r>
    </w:p>
    <w:p w14:paraId="0CDBC5B9" w14:textId="77777777" w:rsidR="00C15F0C" w:rsidRDefault="00C15F0C" w:rsidP="00C15F0C">
      <w:pPr>
        <w:keepNext/>
      </w:pPr>
      <w:bookmarkStart w:id="45" w:name="include_clip_start_127"/>
      <w:bookmarkEnd w:id="45"/>
    </w:p>
    <w:p w14:paraId="301FC20F" w14:textId="77777777" w:rsidR="00C15F0C" w:rsidRDefault="00C15F0C" w:rsidP="00C15F0C">
      <w:pPr>
        <w:keepNext/>
      </w:pPr>
      <w:r>
        <w:t>S. 577 -- Senator Alexander: A BILL TO AMEND THE SOUTH CAROLINA CODE OF LAWS BY AMENDING SECTION 12-8-530, SECTION 12-8-540, SECTION 12-8-570, SECTION 12-8-580, AND SECTION 12-8-595, ALL RELATING TO THE WITHHOLDING OF INCOME TAXES, SO AS TO UPDATE A REFERENCE TO THE TOP MARGINAL INCOME TAX RATE.</w:t>
      </w:r>
    </w:p>
    <w:p w14:paraId="356B3225" w14:textId="4D64886C" w:rsidR="00C15F0C" w:rsidRDefault="00C15F0C" w:rsidP="00C15F0C">
      <w:bookmarkStart w:id="46" w:name="include_clip_end_127"/>
      <w:bookmarkEnd w:id="46"/>
      <w:r>
        <w:t>Ordered for consideration tomorrow.</w:t>
      </w:r>
    </w:p>
    <w:p w14:paraId="3ADDD9D4" w14:textId="77777777" w:rsidR="00C15F0C" w:rsidRDefault="00C15F0C" w:rsidP="00C15F0C"/>
    <w:p w14:paraId="03D9579D" w14:textId="5B464DAF" w:rsidR="00C15F0C" w:rsidRDefault="00C15F0C" w:rsidP="00C15F0C">
      <w:pPr>
        <w:keepNext/>
      </w:pPr>
      <w:r>
        <w:t>Rep. BANNISTER, from the Committee on Ways and Means, submitted a favorable report with amendments on:</w:t>
      </w:r>
    </w:p>
    <w:p w14:paraId="7F9E4CE9" w14:textId="77777777" w:rsidR="00C15F0C" w:rsidRDefault="00C15F0C" w:rsidP="00C15F0C">
      <w:pPr>
        <w:keepNext/>
      </w:pPr>
      <w:bookmarkStart w:id="47" w:name="include_clip_start_129"/>
      <w:bookmarkEnd w:id="47"/>
    </w:p>
    <w:p w14:paraId="00524105" w14:textId="77777777" w:rsidR="00C15F0C" w:rsidRDefault="00C15F0C" w:rsidP="00C15F0C">
      <w:pPr>
        <w:keepNext/>
      </w:pPr>
      <w:r>
        <w:t>S. 969 -- Senators Alexander, Peeler, Setzler, K. Johnson, Young, Malloy, Senn, Stephens and McLeod: A BILL TO AMEND THE SOUTH CAROLINA CODE OF LAWS BY AMENDING SECTION 12-6-1140,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495A0E1C" w14:textId="6E9500A1" w:rsidR="00C15F0C" w:rsidRDefault="00C15F0C" w:rsidP="00C15F0C">
      <w:bookmarkStart w:id="48" w:name="include_clip_end_129"/>
      <w:bookmarkEnd w:id="48"/>
      <w:r>
        <w:t>Ordered for consideration tomorrow.</w:t>
      </w:r>
    </w:p>
    <w:p w14:paraId="4D5E5213" w14:textId="77777777" w:rsidR="00C15F0C" w:rsidRDefault="00C15F0C" w:rsidP="00C15F0C"/>
    <w:p w14:paraId="523AC9B5" w14:textId="65698DA8" w:rsidR="00C15F0C" w:rsidRDefault="00C15F0C" w:rsidP="00C15F0C">
      <w:pPr>
        <w:keepNext/>
      </w:pPr>
      <w:r>
        <w:t>Rep. BANNISTER, from the Committee on Ways and Means, submitted a favorable report with amendments on:</w:t>
      </w:r>
    </w:p>
    <w:p w14:paraId="1DE2A391" w14:textId="77777777" w:rsidR="00C15F0C" w:rsidRDefault="00C15F0C" w:rsidP="00C15F0C">
      <w:pPr>
        <w:keepNext/>
      </w:pPr>
      <w:bookmarkStart w:id="49" w:name="include_clip_start_131"/>
      <w:bookmarkEnd w:id="49"/>
    </w:p>
    <w:p w14:paraId="33364278" w14:textId="77777777" w:rsidR="00C15F0C" w:rsidRDefault="00C15F0C" w:rsidP="00C15F0C">
      <w:pPr>
        <w:keepNext/>
      </w:pPr>
      <w:r>
        <w:t>S. 1017 -- Senators M. Johnson, Peeler, Climer, Setzler and Kimbrell: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p w14:paraId="5CE3BF4B" w14:textId="43A0C910" w:rsidR="00C15F0C" w:rsidRDefault="00C15F0C" w:rsidP="00C15F0C">
      <w:bookmarkStart w:id="50" w:name="include_clip_end_131"/>
      <w:bookmarkEnd w:id="50"/>
      <w:r>
        <w:t>Ordered for consideration tomorrow.</w:t>
      </w:r>
    </w:p>
    <w:p w14:paraId="79AC3551" w14:textId="77777777" w:rsidR="00C15F0C" w:rsidRDefault="00C15F0C" w:rsidP="00C15F0C"/>
    <w:p w14:paraId="640BCF07" w14:textId="23926BCA" w:rsidR="00C15F0C" w:rsidRDefault="00C15F0C" w:rsidP="00C15F0C">
      <w:pPr>
        <w:keepNext/>
      </w:pPr>
      <w:r>
        <w:t>Rep. BANNISTER, from the Committee on Ways and Means, submitted a favorable report with amendments on:</w:t>
      </w:r>
    </w:p>
    <w:p w14:paraId="5822A4C2" w14:textId="77777777" w:rsidR="00C15F0C" w:rsidRDefault="00C15F0C" w:rsidP="00C15F0C">
      <w:pPr>
        <w:keepNext/>
      </w:pPr>
      <w:bookmarkStart w:id="51" w:name="include_clip_start_133"/>
      <w:bookmarkEnd w:id="51"/>
    </w:p>
    <w:p w14:paraId="4751BE7E" w14:textId="77777777" w:rsidR="00C15F0C" w:rsidRDefault="00C15F0C" w:rsidP="00C15F0C">
      <w:pPr>
        <w:keepNext/>
      </w:pPr>
      <w:r>
        <w:t>S. 314 -- Senator Talley: A BILL TO AMEND THE SOUTH CAROLINA CODE OF LAWS BY ADDING SECTION 59-157-10 SO AS TO PROVIDE CHAPTER DEFINITIONS; BY ADDING SECTION 59-157-30 SO AS TO REQUIRE CERTAIN PERMANENT IMPROVEMENT PROJECTS OVER THRESHOLD AMOUNTS FOR HIGHER INSTITUTIONS TO BE SUBMITTED FOR REVIEW TO THE COMMISSION ON HIGHER EDUCATION AND JOINT BOND REVIEW COMMITTEE AND THE STATE FISCAL ACCOUNTABILITY AUTHORITY FOR APPROVAL AFTER FULL ARCHITECTURE AND ENGINEERING DESIGN WORK IS COMPLETED BUT PRIOR TO THE EXECUTION OF A CONSTRUCTION CONTRACT, TO ALLOW THE CHAIRMAN OF JOINT BOND REVIEW COMMITTEE TO REQUEST A REVIEW AND COMMENT ON ANY OTHER PERMANENT IMPROVEMENT PROJECT; BY ADDING SECTION 59-157-40 SO AS TO EXEMPT CERTAIN HIGHER EDUCATION PERMANENT IMPROVEMENT PROJECTS FROM THE REQUIREMENTS OF SECTION 2-47-50 AND TO REQUIRE THE GOVERNING BOARDS TO REPORT ANNUALLY TO THE COMMISSION ON HIGHER EDUCATION, THE JOINT BOND REVIEW COMMITTEE, AND THE STATE FISCAL ACCOUNTABILITY AUTHORITY OF ALL PROJECTS APPROVED; BY ADDING SECTION 59-157-50 SO AS TO REQUIRE THE BOARD OF TRUSTEES TO PROVIDE ON AN ANNUAL BASIS A REPORT OF PROPERTY ACQUIRED AND ANY CAPITAL PROJECTS THAT ARE EXEMPT BY OPERATION OF SECTION 59-157-40.</w:t>
      </w:r>
    </w:p>
    <w:p w14:paraId="386EEEFF" w14:textId="2605B82C" w:rsidR="00C15F0C" w:rsidRDefault="00C15F0C" w:rsidP="00C15F0C">
      <w:bookmarkStart w:id="52" w:name="include_clip_end_133"/>
      <w:bookmarkEnd w:id="52"/>
      <w:r>
        <w:t>Ordered for consideration tomorrow.</w:t>
      </w:r>
    </w:p>
    <w:p w14:paraId="2EC55BEC" w14:textId="77777777" w:rsidR="00C15F0C" w:rsidRDefault="00C15F0C" w:rsidP="00C15F0C"/>
    <w:p w14:paraId="72E38A61" w14:textId="07E1E5A4" w:rsidR="00C15F0C" w:rsidRDefault="00C15F0C" w:rsidP="00C15F0C">
      <w:pPr>
        <w:keepNext/>
      </w:pPr>
      <w:r>
        <w:t>Rep. ERICKSON, from the Committee on Education and Public Works, submitted a favorable report with amendments on:</w:t>
      </w:r>
    </w:p>
    <w:p w14:paraId="3128130E" w14:textId="77777777" w:rsidR="00C15F0C" w:rsidRDefault="00C15F0C" w:rsidP="00C15F0C">
      <w:pPr>
        <w:keepNext/>
      </w:pPr>
      <w:bookmarkStart w:id="53" w:name="include_clip_start_135"/>
      <w:bookmarkEnd w:id="53"/>
    </w:p>
    <w:p w14:paraId="7F8A32FC" w14:textId="77777777" w:rsidR="00C15F0C" w:rsidRDefault="00C15F0C" w:rsidP="00C15F0C">
      <w:pPr>
        <w:keepNext/>
      </w:pPr>
      <w:r>
        <w:t>S. 862 -- Senators Shealy and Gustafson: A BILL TO AMEND THE SOUTH CAROLINA CODE OF LAWS BY AMENDING SECTION 63-13-30, RELATING TO CAREGIVER REQUIREMENTS, SO AS TO PROVIDE FOR EDUCATIONAL AND PRE-SERVICE TRAINING REQUIREMENTS.</w:t>
      </w:r>
    </w:p>
    <w:p w14:paraId="50B9EC75" w14:textId="73D2FCF5" w:rsidR="00C15F0C" w:rsidRDefault="00C15F0C" w:rsidP="00C15F0C">
      <w:bookmarkStart w:id="54" w:name="include_clip_end_135"/>
      <w:bookmarkEnd w:id="54"/>
      <w:r>
        <w:t>Ordered for consideration tomorrow.</w:t>
      </w:r>
    </w:p>
    <w:p w14:paraId="1413B03F" w14:textId="77777777" w:rsidR="00C15F0C" w:rsidRDefault="00C15F0C" w:rsidP="00C15F0C"/>
    <w:p w14:paraId="5B9A8904" w14:textId="60B70230" w:rsidR="00C15F0C" w:rsidRDefault="00C15F0C" w:rsidP="00C15F0C">
      <w:pPr>
        <w:keepNext/>
      </w:pPr>
      <w:r>
        <w:t>Rep. ERICKSON, from the Committee on Education and Public Works, submitted a favorable report with amendments on:</w:t>
      </w:r>
    </w:p>
    <w:p w14:paraId="53F1EA7C" w14:textId="77777777" w:rsidR="00C15F0C" w:rsidRDefault="00C15F0C" w:rsidP="00C15F0C">
      <w:pPr>
        <w:keepNext/>
      </w:pPr>
      <w:bookmarkStart w:id="55" w:name="include_clip_start_137"/>
      <w:bookmarkEnd w:id="55"/>
    </w:p>
    <w:p w14:paraId="3BE9FA6A" w14:textId="77777777" w:rsidR="00C15F0C" w:rsidRDefault="00C15F0C" w:rsidP="00C15F0C">
      <w:pPr>
        <w:keepNext/>
      </w:pPr>
      <w:r>
        <w:t>S. 946 -- Senator Shealy: A BILL 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w:t>
      </w:r>
    </w:p>
    <w:p w14:paraId="78849FEC" w14:textId="1A387EB1" w:rsidR="00C15F0C" w:rsidRDefault="00C15F0C" w:rsidP="00C15F0C">
      <w:bookmarkStart w:id="56" w:name="include_clip_end_137"/>
      <w:bookmarkEnd w:id="56"/>
      <w:r>
        <w:t>Ordered for consideration tomorrow.</w:t>
      </w:r>
    </w:p>
    <w:p w14:paraId="173E929B" w14:textId="77777777" w:rsidR="00C15F0C" w:rsidRDefault="00C15F0C" w:rsidP="00C15F0C"/>
    <w:p w14:paraId="3016803D" w14:textId="03D0C6A8" w:rsidR="00C15F0C" w:rsidRDefault="00C15F0C" w:rsidP="00C15F0C">
      <w:pPr>
        <w:keepNext/>
      </w:pPr>
      <w:r>
        <w:t>Rep. DAVIS, from the Committee on Medical, Military, Public and Municipal Affairs, submitted a favorable report with amendments on:</w:t>
      </w:r>
    </w:p>
    <w:p w14:paraId="40F809A2" w14:textId="77777777" w:rsidR="00C15F0C" w:rsidRDefault="00C15F0C" w:rsidP="00C15F0C">
      <w:pPr>
        <w:keepNext/>
      </w:pPr>
      <w:bookmarkStart w:id="57" w:name="include_clip_start_139"/>
      <w:bookmarkEnd w:id="57"/>
    </w:p>
    <w:p w14:paraId="2E753997" w14:textId="77777777" w:rsidR="00C15F0C" w:rsidRDefault="00C15F0C" w:rsidP="00C15F0C">
      <w:pPr>
        <w:keepNext/>
      </w:pPr>
      <w:r>
        <w:t>S. 241 -- Senators Garrett and Gambrell: A BILL TO AMEND THE SOUTH CAROLINA CODE OF LAWS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14:paraId="6FE07E0E" w14:textId="622F158B" w:rsidR="00C15F0C" w:rsidRDefault="00C15F0C" w:rsidP="00C15F0C">
      <w:bookmarkStart w:id="58" w:name="include_clip_end_139"/>
      <w:bookmarkEnd w:id="58"/>
      <w:r>
        <w:t>Ordered for consideration tomorrow.</w:t>
      </w:r>
    </w:p>
    <w:p w14:paraId="7CE70DC9" w14:textId="77777777" w:rsidR="00C15F0C" w:rsidRDefault="00C15F0C" w:rsidP="00C15F0C"/>
    <w:p w14:paraId="3B054150" w14:textId="70D3834B" w:rsidR="00C15F0C" w:rsidRDefault="00C15F0C" w:rsidP="00C15F0C">
      <w:pPr>
        <w:keepNext/>
      </w:pPr>
      <w:r>
        <w:t>Rep. DAVIS, from the Committee on Medical, Military, Public and Municipal Affairs, submitted a favorable report on:</w:t>
      </w:r>
    </w:p>
    <w:p w14:paraId="6DD26FB2" w14:textId="77777777" w:rsidR="00C15F0C" w:rsidRDefault="00C15F0C" w:rsidP="00C15F0C">
      <w:pPr>
        <w:keepNext/>
      </w:pPr>
      <w:bookmarkStart w:id="59" w:name="include_clip_start_141"/>
      <w:bookmarkEnd w:id="59"/>
    </w:p>
    <w:p w14:paraId="5B1E746B" w14:textId="77777777" w:rsidR="00C15F0C" w:rsidRDefault="00C15F0C" w:rsidP="00C15F0C">
      <w:pPr>
        <w:keepNext/>
      </w:pPr>
      <w:r>
        <w:t>S. 445 -- Senators Garrett and Matthews: A BILL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p>
    <w:p w14:paraId="06084566" w14:textId="3A65267B" w:rsidR="00C15F0C" w:rsidRDefault="00C15F0C" w:rsidP="00C15F0C">
      <w:bookmarkStart w:id="60" w:name="include_clip_end_141"/>
      <w:bookmarkEnd w:id="60"/>
      <w:r>
        <w:t>Ordered for consideration tomorrow.</w:t>
      </w:r>
    </w:p>
    <w:p w14:paraId="79849169" w14:textId="77777777" w:rsidR="00C15F0C" w:rsidRDefault="00C15F0C" w:rsidP="00C15F0C"/>
    <w:p w14:paraId="2EA6B7BD" w14:textId="21AC775F" w:rsidR="00C15F0C" w:rsidRDefault="00C15F0C" w:rsidP="00C15F0C">
      <w:pPr>
        <w:keepNext/>
      </w:pPr>
      <w:r>
        <w:t>Rep. DAVIS, from the Committee on Medical, Military, Public and Municipal Affairs, submitted a favorable report on:</w:t>
      </w:r>
    </w:p>
    <w:p w14:paraId="1662BE58" w14:textId="77777777" w:rsidR="00C15F0C" w:rsidRDefault="00C15F0C" w:rsidP="00C15F0C">
      <w:pPr>
        <w:keepNext/>
      </w:pPr>
      <w:bookmarkStart w:id="61" w:name="include_clip_start_143"/>
      <w:bookmarkEnd w:id="61"/>
    </w:p>
    <w:p w14:paraId="44DAFAF6" w14:textId="77777777" w:rsidR="00C15F0C" w:rsidRDefault="00C15F0C" w:rsidP="00C15F0C">
      <w:pPr>
        <w:keepNext/>
      </w:pPr>
      <w:r>
        <w:t>S. 455 -- Senator Verdin: A BILL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p>
    <w:p w14:paraId="00F37B00" w14:textId="1FDA76A0" w:rsidR="00C15F0C" w:rsidRDefault="00C15F0C" w:rsidP="00C15F0C">
      <w:bookmarkStart w:id="62" w:name="include_clip_end_143"/>
      <w:bookmarkEnd w:id="62"/>
      <w:r>
        <w:t>Ordered for consideration tomorrow.</w:t>
      </w:r>
    </w:p>
    <w:p w14:paraId="430AD39A" w14:textId="77777777" w:rsidR="00C15F0C" w:rsidRDefault="00C15F0C" w:rsidP="00C15F0C"/>
    <w:p w14:paraId="5C420274" w14:textId="5EB108C4" w:rsidR="00C15F0C" w:rsidRDefault="00C15F0C" w:rsidP="00C15F0C">
      <w:pPr>
        <w:keepNext/>
      </w:pPr>
      <w:r>
        <w:t>Rep. DAVIS, from the Committee on Medical, Military, Public and Municipal Affairs, submitted a favorable report on:</w:t>
      </w:r>
    </w:p>
    <w:p w14:paraId="296B34C3" w14:textId="77777777" w:rsidR="00C15F0C" w:rsidRDefault="00C15F0C" w:rsidP="00C15F0C">
      <w:pPr>
        <w:keepNext/>
      </w:pPr>
      <w:bookmarkStart w:id="63" w:name="include_clip_start_145"/>
      <w:bookmarkEnd w:id="63"/>
    </w:p>
    <w:p w14:paraId="50612F3B" w14:textId="77777777" w:rsidR="00C15F0C" w:rsidRDefault="00C15F0C" w:rsidP="00C15F0C">
      <w:pPr>
        <w:keepNext/>
      </w:pPr>
      <w:r>
        <w:t>S. 558 -- Senators Verdin and Senn: A BILL TO AMEND THE SOUTH CAROLINA CODE OF LAWS BY ADDING SECTION 44-31-40 SO AS TO PROVIDE THE PROCEDURE FOR THE TUBERCULOSIS TESTING OF APPLICANT RESIDENTS AND NEWLY ADMITTED RESIDENTS OF NURSING HOMES IN THIS STATE.</w:t>
      </w:r>
    </w:p>
    <w:p w14:paraId="4188F741" w14:textId="3B5DC5D9" w:rsidR="00C15F0C" w:rsidRDefault="00C15F0C" w:rsidP="00C15F0C">
      <w:bookmarkStart w:id="64" w:name="include_clip_end_145"/>
      <w:bookmarkEnd w:id="64"/>
      <w:r>
        <w:t>Ordered for consideration tomorrow.</w:t>
      </w:r>
    </w:p>
    <w:p w14:paraId="065C058B" w14:textId="77777777" w:rsidR="00C15F0C" w:rsidRDefault="00C15F0C" w:rsidP="00C15F0C"/>
    <w:p w14:paraId="18CB6099" w14:textId="17931E35" w:rsidR="00C15F0C" w:rsidRDefault="00C15F0C" w:rsidP="00C15F0C">
      <w:pPr>
        <w:keepNext/>
      </w:pPr>
      <w:r>
        <w:t>Rep. DAVIS, from the Committee on Medical, Military, Public and Municipal Affairs, submitted a favorable report with amendments on:</w:t>
      </w:r>
    </w:p>
    <w:p w14:paraId="3F7DDC9B" w14:textId="77777777" w:rsidR="00C15F0C" w:rsidRDefault="00C15F0C" w:rsidP="00C15F0C">
      <w:pPr>
        <w:keepNext/>
      </w:pPr>
      <w:bookmarkStart w:id="65" w:name="include_clip_start_147"/>
      <w:bookmarkEnd w:id="65"/>
    </w:p>
    <w:p w14:paraId="1515FEFB" w14:textId="77777777" w:rsidR="00C15F0C" w:rsidRDefault="00C15F0C" w:rsidP="00C15F0C">
      <w:pPr>
        <w:keepNext/>
      </w:pPr>
      <w:r>
        <w:t>S. 858 -- Senators Davis, Garrett, Kimbrell, Setzler and Malloy: A BILL TO AMEND THE SOUTH CAROLINA CODE OF LAWS BY AMENDING SECTION 44-7-130, RELATING TO HEALTH CARE FACILITY LICENSURE DEFINITIONS, SO AS TO ADD A DEFINITION FOR "ACUTE HOSPITAL CARE AT HOME"; BY AMENDING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03E6C6D4" w14:textId="07E3A786" w:rsidR="00C15F0C" w:rsidRDefault="00C15F0C" w:rsidP="00C15F0C">
      <w:bookmarkStart w:id="66" w:name="include_clip_end_147"/>
      <w:bookmarkEnd w:id="66"/>
      <w:r>
        <w:t>Ordered for consideration tomorrow.</w:t>
      </w:r>
    </w:p>
    <w:p w14:paraId="2EBAADF7" w14:textId="77777777" w:rsidR="00C15F0C" w:rsidRDefault="00C15F0C" w:rsidP="00C15F0C"/>
    <w:p w14:paraId="77BD97B1" w14:textId="1AF87F44" w:rsidR="00C15F0C" w:rsidRDefault="00C15F0C" w:rsidP="00C15F0C">
      <w:pPr>
        <w:keepNext/>
      </w:pPr>
      <w:r>
        <w:t>Rep. DAVIS, from the Committee on Medical, Military, Public and Municipal Affairs, submitted a favorable report on:</w:t>
      </w:r>
    </w:p>
    <w:p w14:paraId="528D772F" w14:textId="77777777" w:rsidR="00C15F0C" w:rsidRDefault="00C15F0C" w:rsidP="00C15F0C">
      <w:pPr>
        <w:keepNext/>
      </w:pPr>
      <w:bookmarkStart w:id="67" w:name="include_clip_start_149"/>
      <w:bookmarkEnd w:id="67"/>
    </w:p>
    <w:p w14:paraId="4D9B5568" w14:textId="77777777" w:rsidR="00C15F0C" w:rsidRDefault="00C15F0C" w:rsidP="00C15F0C">
      <w:pPr>
        <w:keepNext/>
      </w:pPr>
      <w:r>
        <w:t>S. 1074 -- Senators Davis and Fanning: A BILL TO AMEND THE SOUTH CAROLINA CODE OF LAWS BY AMENDING SECTION 40-47-20, RELATING TO DEFINITIONS OF A CMA, SO AS TO CHANGE THE REQUIREMENTS FOR A QUALIFIED CMA; AND BY AMENDING SECTION 40-47-196, RELATING TO DELEGATION OF TASKS, SO AS TO PROVIDE THAT A PHYSICIAN OR PHYSICIAN ASSISTANT, PURSUANT TO THE PHYSICIAN ASSISTANT'S SCOPE OF PRACTICE GUIDELINES, MAY DELEGATE NURSING TASKS TO UAP UNDER THE SUPERVISION OF THE PHYSICIAN OR PHYSICIAN ASSISTANT.</w:t>
      </w:r>
    </w:p>
    <w:p w14:paraId="3BA566B0" w14:textId="5B284455" w:rsidR="00C15F0C" w:rsidRDefault="00C15F0C" w:rsidP="00C15F0C">
      <w:bookmarkStart w:id="68" w:name="include_clip_end_149"/>
      <w:bookmarkEnd w:id="68"/>
      <w:r>
        <w:t>Ordered for consideration tomorrow.</w:t>
      </w:r>
    </w:p>
    <w:p w14:paraId="488666A5" w14:textId="77777777" w:rsidR="00C15F0C" w:rsidRDefault="00C15F0C" w:rsidP="00C15F0C"/>
    <w:p w14:paraId="510420FE" w14:textId="26727F8D" w:rsidR="00C15F0C" w:rsidRDefault="00C15F0C" w:rsidP="00C15F0C">
      <w:pPr>
        <w:keepNext/>
        <w:jc w:val="center"/>
        <w:rPr>
          <w:b/>
        </w:rPr>
      </w:pPr>
      <w:r w:rsidRPr="00C15F0C">
        <w:rPr>
          <w:b/>
        </w:rPr>
        <w:t>HOUSE RESOLUTION</w:t>
      </w:r>
    </w:p>
    <w:p w14:paraId="7595140F" w14:textId="732F6993" w:rsidR="00C15F0C" w:rsidRDefault="00C15F0C" w:rsidP="00C15F0C">
      <w:pPr>
        <w:keepNext/>
      </w:pPr>
      <w:r>
        <w:t>The following was introduced:</w:t>
      </w:r>
    </w:p>
    <w:p w14:paraId="2767D0AB" w14:textId="77777777" w:rsidR="00C15F0C" w:rsidRDefault="00C15F0C" w:rsidP="00C15F0C">
      <w:pPr>
        <w:keepNext/>
      </w:pPr>
      <w:bookmarkStart w:id="69" w:name="include_clip_start_152"/>
      <w:bookmarkEnd w:id="69"/>
    </w:p>
    <w:p w14:paraId="3B560664" w14:textId="77777777" w:rsidR="00C15F0C" w:rsidRDefault="00C15F0C" w:rsidP="00C15F0C">
      <w:r>
        <w:t>H. 5472 -- Reps. Taylor and Forrest: A HOUSE RESOLUTION TO APPLAUD THE BIG MO OF MONETTA UPON THE CELEBRATION OF ITS TWENTY-FIFTH ANNIVERSARY IN THE DRIVE-IN THEATER INDUSTRY AND TO CONGRATULATE OWNERS RICHARD AND LISA BOAZ ON TWO AND A HALF DECADES OF SUCCESSFUL ENTREPRENEURIAL ENDEAVORS.</w:t>
      </w:r>
    </w:p>
    <w:p w14:paraId="6F3923FD" w14:textId="7099120A" w:rsidR="00C15F0C" w:rsidRDefault="00C15F0C" w:rsidP="00C15F0C">
      <w:bookmarkStart w:id="70" w:name="include_clip_end_152"/>
      <w:bookmarkEnd w:id="70"/>
    </w:p>
    <w:p w14:paraId="25AB1CCD" w14:textId="307C9D58" w:rsidR="00C15F0C" w:rsidRDefault="00C15F0C" w:rsidP="00C15F0C">
      <w:r>
        <w:t>The Resolution was adopted.</w:t>
      </w:r>
    </w:p>
    <w:p w14:paraId="04F109CC" w14:textId="77777777" w:rsidR="00C15F0C" w:rsidRDefault="00C15F0C" w:rsidP="00C15F0C"/>
    <w:p w14:paraId="744BB3A6" w14:textId="1737E63C" w:rsidR="00C15F0C" w:rsidRDefault="00C15F0C" w:rsidP="00C15F0C">
      <w:pPr>
        <w:keepNext/>
        <w:jc w:val="center"/>
        <w:rPr>
          <w:b/>
        </w:rPr>
      </w:pPr>
      <w:r w:rsidRPr="00C15F0C">
        <w:rPr>
          <w:b/>
        </w:rPr>
        <w:t>HOUSE RESOLUTION</w:t>
      </w:r>
    </w:p>
    <w:p w14:paraId="47FB038B" w14:textId="03C3D17A" w:rsidR="00C15F0C" w:rsidRDefault="00C15F0C" w:rsidP="00C15F0C">
      <w:pPr>
        <w:keepNext/>
      </w:pPr>
      <w:r>
        <w:t>The following was introduced:</w:t>
      </w:r>
    </w:p>
    <w:p w14:paraId="0F164DB0" w14:textId="77777777" w:rsidR="00C15F0C" w:rsidRDefault="00C15F0C" w:rsidP="00C15F0C">
      <w:pPr>
        <w:keepNext/>
      </w:pPr>
      <w:bookmarkStart w:id="71" w:name="include_clip_start_155"/>
      <w:bookmarkEnd w:id="71"/>
    </w:p>
    <w:p w14:paraId="1418502E" w14:textId="77777777" w:rsidR="00C15F0C" w:rsidRDefault="00C15F0C" w:rsidP="00C15F0C">
      <w:r>
        <w:t>H. 5473 -- Reps.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BERNIE LEE WRIGHT FOR HIS SIGNIFICANT CAREER WITH THE UNITED STATES DEPARTMENT OF AGRICULTURE, FARMERS HOME ADMINISTRATION, AND WITH THE PENN CENTER.</w:t>
      </w:r>
    </w:p>
    <w:p w14:paraId="04F3FDB0" w14:textId="2FCE301B" w:rsidR="00C15F0C" w:rsidRDefault="00C15F0C" w:rsidP="00C15F0C">
      <w:bookmarkStart w:id="72" w:name="include_clip_end_155"/>
      <w:bookmarkEnd w:id="72"/>
    </w:p>
    <w:p w14:paraId="46F12831" w14:textId="2C9FB90B" w:rsidR="00C15F0C" w:rsidRDefault="00C15F0C" w:rsidP="00C15F0C">
      <w:r>
        <w:t>The Resolution was adopted.</w:t>
      </w:r>
    </w:p>
    <w:p w14:paraId="0E741384" w14:textId="77777777" w:rsidR="00C15F0C" w:rsidRDefault="00C15F0C" w:rsidP="00C15F0C"/>
    <w:p w14:paraId="03E51EA4" w14:textId="07D52A96" w:rsidR="00C15F0C" w:rsidRDefault="00C15F0C" w:rsidP="00C15F0C">
      <w:pPr>
        <w:keepNext/>
        <w:jc w:val="center"/>
        <w:rPr>
          <w:b/>
        </w:rPr>
      </w:pPr>
      <w:r w:rsidRPr="00C15F0C">
        <w:rPr>
          <w:b/>
        </w:rPr>
        <w:t>HOUSE RESOLUTION</w:t>
      </w:r>
    </w:p>
    <w:p w14:paraId="0AD69C7A" w14:textId="663DB62E" w:rsidR="00C15F0C" w:rsidRDefault="00C15F0C" w:rsidP="00C15F0C">
      <w:pPr>
        <w:keepNext/>
      </w:pPr>
      <w:r>
        <w:t>The following was introduced:</w:t>
      </w:r>
    </w:p>
    <w:p w14:paraId="5F4EE718" w14:textId="77777777" w:rsidR="00C15F0C" w:rsidRDefault="00C15F0C" w:rsidP="00C15F0C">
      <w:pPr>
        <w:keepNext/>
      </w:pPr>
      <w:bookmarkStart w:id="73" w:name="include_clip_start_158"/>
      <w:bookmarkEnd w:id="73"/>
    </w:p>
    <w:p w14:paraId="3342E42C" w14:textId="77777777" w:rsidR="00C15F0C" w:rsidRDefault="00C15F0C" w:rsidP="00C15F0C">
      <w:r>
        <w:t>H. 5474 -- Reps. Mitchell, B. Newton, Connell, Alexander, Anderson, Atkinson, Bailey, Ballentine, Bamberg, Bannister, Bauer, Beach, Bernstein, Blackwell, Bradley, Brewer, Brittain, Burns, Bustos, Calhoon, Carter, Caskey, Chapman, Chumley, Clyburn, Cobb-Hunter, Collins,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HONOR THE NORTH CENTRAL HIGH SCHOOL WEIGHTLIFTING TEAM AND TO CONGRATULATE THEM ON WINNING THE 2024 SOUTH CAROLINA STRENGTH COACHES ASSOCIATION AA STATE CHAMPIONSHIP.</w:t>
      </w:r>
    </w:p>
    <w:p w14:paraId="0322530F" w14:textId="0078BEF8" w:rsidR="00C15F0C" w:rsidRDefault="00C15F0C" w:rsidP="00C15F0C">
      <w:bookmarkStart w:id="74" w:name="include_clip_end_158"/>
      <w:bookmarkEnd w:id="74"/>
    </w:p>
    <w:p w14:paraId="0D7D5F23" w14:textId="1DB77B3A" w:rsidR="00C15F0C" w:rsidRDefault="00C15F0C" w:rsidP="00C15F0C">
      <w:r>
        <w:t>The Resolution was adopted.</w:t>
      </w:r>
    </w:p>
    <w:p w14:paraId="2E18098C" w14:textId="77777777" w:rsidR="00C15F0C" w:rsidRDefault="00C15F0C" w:rsidP="00C15F0C"/>
    <w:p w14:paraId="1F756BE8" w14:textId="76B9795F" w:rsidR="00C15F0C" w:rsidRDefault="00C15F0C" w:rsidP="00C15F0C">
      <w:pPr>
        <w:keepNext/>
        <w:jc w:val="center"/>
        <w:rPr>
          <w:b/>
        </w:rPr>
      </w:pPr>
      <w:r w:rsidRPr="00C15F0C">
        <w:rPr>
          <w:b/>
        </w:rPr>
        <w:t>HOUSE RESOLUTION</w:t>
      </w:r>
    </w:p>
    <w:p w14:paraId="6A37FEAE" w14:textId="01323B12" w:rsidR="00C15F0C" w:rsidRDefault="00C15F0C" w:rsidP="00C15F0C">
      <w:pPr>
        <w:keepNext/>
      </w:pPr>
      <w:r>
        <w:t>The following was introduced:</w:t>
      </w:r>
    </w:p>
    <w:p w14:paraId="33EEE7E1" w14:textId="77777777" w:rsidR="00C15F0C" w:rsidRDefault="00C15F0C" w:rsidP="00C15F0C">
      <w:pPr>
        <w:keepNext/>
      </w:pPr>
      <w:bookmarkStart w:id="75" w:name="include_clip_start_161"/>
      <w:bookmarkEnd w:id="75"/>
    </w:p>
    <w:p w14:paraId="751F03C7" w14:textId="77777777" w:rsidR="00C15F0C" w:rsidRDefault="00C15F0C" w:rsidP="00D440A7">
      <w:pPr>
        <w:keepNext/>
      </w:pPr>
      <w:r>
        <w:t>H. 5475 -- Reps. Mitchell,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ROBERT JEFFORDS "JEFF" BARHAM, UPON THE OCCASION OF HIS RETIREMENT AFTER MORE THAN THREE DECADES OF EXEMPLARY SERVICE TO SOUTH CAROLINA AND TO THE UNITED STATES, AND TO WISH HIM CONTINUED SUCCESS AND HAPPINESS IN ALL HIS FUTURE ENDEAVORS.</w:t>
      </w:r>
    </w:p>
    <w:p w14:paraId="45107D62" w14:textId="2BE46C64" w:rsidR="00C15F0C" w:rsidRDefault="00C15F0C" w:rsidP="00D440A7">
      <w:pPr>
        <w:keepNext/>
      </w:pPr>
      <w:bookmarkStart w:id="76" w:name="include_clip_end_161"/>
      <w:bookmarkEnd w:id="76"/>
    </w:p>
    <w:p w14:paraId="6BE924C7" w14:textId="6A34C73F" w:rsidR="00C15F0C" w:rsidRDefault="00C15F0C" w:rsidP="00D440A7">
      <w:pPr>
        <w:keepNext/>
      </w:pPr>
      <w:r>
        <w:t>The Resolution was adopted.</w:t>
      </w:r>
    </w:p>
    <w:p w14:paraId="1A9D8CED" w14:textId="77777777" w:rsidR="00C15F0C" w:rsidRDefault="00C15F0C" w:rsidP="00C15F0C"/>
    <w:p w14:paraId="503B64EA" w14:textId="119B4F56" w:rsidR="00C15F0C" w:rsidRDefault="00C15F0C" w:rsidP="00C15F0C">
      <w:pPr>
        <w:keepNext/>
        <w:jc w:val="center"/>
        <w:rPr>
          <w:b/>
        </w:rPr>
      </w:pPr>
      <w:r w:rsidRPr="00C15F0C">
        <w:rPr>
          <w:b/>
        </w:rPr>
        <w:t>HOUSE RESOLUTION</w:t>
      </w:r>
    </w:p>
    <w:p w14:paraId="2B891A33" w14:textId="45BEEA72" w:rsidR="00C15F0C" w:rsidRDefault="00C15F0C" w:rsidP="00C15F0C">
      <w:pPr>
        <w:keepNext/>
      </w:pPr>
      <w:r>
        <w:t>The following was introduced:</w:t>
      </w:r>
    </w:p>
    <w:p w14:paraId="6309E74A" w14:textId="77777777" w:rsidR="00C15F0C" w:rsidRDefault="00C15F0C" w:rsidP="00C15F0C">
      <w:pPr>
        <w:keepNext/>
      </w:pPr>
      <w:bookmarkStart w:id="77" w:name="include_clip_start_164"/>
      <w:bookmarkEnd w:id="77"/>
    </w:p>
    <w:p w14:paraId="755B0DCB" w14:textId="77777777" w:rsidR="00C15F0C" w:rsidRDefault="00C15F0C" w:rsidP="00C15F0C">
      <w:r>
        <w:t>H. 5476 -- Reps. Clyburn, Alexander, Anderson, Atkinson, Bailey, Ballentine, Bamberg, Bannister, Bauer, Beach, Bernstein, Blackwell, Bradley, Brewer, Brittain, Burns, Bustos, Calhoon, Carter, Caskey, Chapman, Chumley,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DECLARE SATURDAY, APRIL 27, 2024, AS "AMERICAN LEGION FAMILY DAY."</w:t>
      </w:r>
    </w:p>
    <w:p w14:paraId="349BFF51" w14:textId="12CA48E4" w:rsidR="00C15F0C" w:rsidRDefault="00C15F0C" w:rsidP="00C15F0C">
      <w:bookmarkStart w:id="78" w:name="include_clip_end_164"/>
      <w:bookmarkEnd w:id="78"/>
    </w:p>
    <w:p w14:paraId="7BA77354" w14:textId="62005F24" w:rsidR="00C15F0C" w:rsidRDefault="00C15F0C" w:rsidP="00C15F0C">
      <w:r>
        <w:t>The Resolution was adopted.</w:t>
      </w:r>
    </w:p>
    <w:p w14:paraId="40D69602" w14:textId="77777777" w:rsidR="00C15F0C" w:rsidRDefault="00C15F0C" w:rsidP="00C15F0C"/>
    <w:p w14:paraId="1FDE7656" w14:textId="346E7E50" w:rsidR="00C15F0C" w:rsidRDefault="00C15F0C" w:rsidP="00C15F0C">
      <w:pPr>
        <w:keepNext/>
        <w:jc w:val="center"/>
        <w:rPr>
          <w:b/>
        </w:rPr>
      </w:pPr>
      <w:r w:rsidRPr="00C15F0C">
        <w:rPr>
          <w:b/>
        </w:rPr>
        <w:t>HOUSE RESOLUTION</w:t>
      </w:r>
    </w:p>
    <w:p w14:paraId="60A973A5" w14:textId="5FC65994" w:rsidR="00C15F0C" w:rsidRDefault="00C15F0C" w:rsidP="00C15F0C">
      <w:pPr>
        <w:keepNext/>
      </w:pPr>
      <w:r>
        <w:t>The following was introduced:</w:t>
      </w:r>
    </w:p>
    <w:p w14:paraId="32BD6E14" w14:textId="77777777" w:rsidR="00C15F0C" w:rsidRDefault="00C15F0C" w:rsidP="00C15F0C">
      <w:pPr>
        <w:keepNext/>
      </w:pPr>
      <w:bookmarkStart w:id="79" w:name="include_clip_start_167"/>
      <w:bookmarkEnd w:id="79"/>
    </w:p>
    <w:p w14:paraId="2B6D3542" w14:textId="77777777" w:rsidR="00C15F0C" w:rsidRDefault="00C15F0C" w:rsidP="00C15F0C">
      <w:r>
        <w:t>H. 5477 -- Reps. Harris,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GLENDA BIGBY, PRINCIPAL OF RIVER RIDGE ELEMENTARY SCHOOL IN MOORE, AND TO EXPRESS DEEP APPRECIATION TO HER FOR FIFTY YEARS AS AN EDUCATOR IN SOUTH CAROLINA</w:t>
      </w:r>
    </w:p>
    <w:p w14:paraId="3868DDA8" w14:textId="58B4CEC5" w:rsidR="00C15F0C" w:rsidRDefault="00C15F0C" w:rsidP="00C15F0C">
      <w:bookmarkStart w:id="80" w:name="include_clip_end_167"/>
      <w:bookmarkEnd w:id="80"/>
    </w:p>
    <w:p w14:paraId="130C6FC0" w14:textId="5F27E639" w:rsidR="00C15F0C" w:rsidRDefault="00C15F0C" w:rsidP="00C15F0C">
      <w:r>
        <w:t>The Resolution was adopted.</w:t>
      </w:r>
    </w:p>
    <w:p w14:paraId="68924079" w14:textId="77777777" w:rsidR="00C15F0C" w:rsidRDefault="00C15F0C" w:rsidP="00C15F0C"/>
    <w:p w14:paraId="63414D17" w14:textId="5B374F3C" w:rsidR="00C15F0C" w:rsidRDefault="00C15F0C" w:rsidP="00C15F0C">
      <w:pPr>
        <w:keepNext/>
        <w:jc w:val="center"/>
        <w:rPr>
          <w:b/>
        </w:rPr>
      </w:pPr>
      <w:r w:rsidRPr="00C15F0C">
        <w:rPr>
          <w:b/>
        </w:rPr>
        <w:t>HOUSE RESOLUTION</w:t>
      </w:r>
    </w:p>
    <w:p w14:paraId="1579387C" w14:textId="6678A0D2" w:rsidR="00C15F0C" w:rsidRDefault="00C15F0C" w:rsidP="00C15F0C">
      <w:pPr>
        <w:keepNext/>
      </w:pPr>
      <w:r>
        <w:t>The following was introduced:</w:t>
      </w:r>
    </w:p>
    <w:p w14:paraId="4FA8A392" w14:textId="77777777" w:rsidR="00C15F0C" w:rsidRDefault="00C15F0C" w:rsidP="00C15F0C">
      <w:pPr>
        <w:keepNext/>
      </w:pPr>
      <w:bookmarkStart w:id="81" w:name="include_clip_start_170"/>
      <w:bookmarkEnd w:id="81"/>
    </w:p>
    <w:p w14:paraId="2D6DDDFD" w14:textId="77777777" w:rsidR="00C15F0C" w:rsidRDefault="00C15F0C" w:rsidP="00C15F0C">
      <w:r>
        <w:t>H. 5478 -- Reps. Hosey,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ROBERT MILLER, FORMER INTERIM CHIEF OF THE CITY OF BARNWELL POLICE DEPARTMENT, UPON THE OCCASION OF HIS RECENT RETIREMENT AFTER GRACIOUSLY SERVING DURING A TIME OF TRANSITION AND TO WISH HIM CONTINUED SUCCESS AND HAPPINESS IN ALL HIS FUTURE ENDEAVORS.</w:t>
      </w:r>
    </w:p>
    <w:p w14:paraId="74212BA5" w14:textId="1AD9B7D3" w:rsidR="00C15F0C" w:rsidRDefault="00C15F0C" w:rsidP="00C15F0C">
      <w:bookmarkStart w:id="82" w:name="include_clip_end_170"/>
      <w:bookmarkEnd w:id="82"/>
    </w:p>
    <w:p w14:paraId="2DFE0A2F" w14:textId="05D98305" w:rsidR="00C15F0C" w:rsidRDefault="00C15F0C" w:rsidP="00C15F0C">
      <w:r>
        <w:t>The Resolution was adopted.</w:t>
      </w:r>
    </w:p>
    <w:p w14:paraId="5A82BA49" w14:textId="77777777" w:rsidR="00C15F0C" w:rsidRDefault="00C15F0C" w:rsidP="00C15F0C"/>
    <w:p w14:paraId="55C7DA8C" w14:textId="6F181C80" w:rsidR="00C15F0C" w:rsidRDefault="00C15F0C" w:rsidP="00C15F0C">
      <w:pPr>
        <w:keepNext/>
        <w:jc w:val="center"/>
        <w:rPr>
          <w:b/>
        </w:rPr>
      </w:pPr>
      <w:r w:rsidRPr="00C15F0C">
        <w:rPr>
          <w:b/>
        </w:rPr>
        <w:t>CONCURRENT RESOLUTION</w:t>
      </w:r>
    </w:p>
    <w:p w14:paraId="253B54AD" w14:textId="702C3FF8" w:rsidR="00C15F0C" w:rsidRDefault="00C15F0C" w:rsidP="00C15F0C">
      <w:pPr>
        <w:keepNext/>
      </w:pPr>
      <w:r>
        <w:t>The following was introduced:</w:t>
      </w:r>
    </w:p>
    <w:p w14:paraId="6EFB1461" w14:textId="77777777" w:rsidR="00C15F0C" w:rsidRDefault="00C15F0C" w:rsidP="00C15F0C">
      <w:pPr>
        <w:keepNext/>
      </w:pPr>
      <w:bookmarkStart w:id="83" w:name="include_clip_start_173"/>
      <w:bookmarkEnd w:id="83"/>
    </w:p>
    <w:p w14:paraId="21E6FFFD" w14:textId="77777777" w:rsidR="00C15F0C" w:rsidRDefault="00C15F0C" w:rsidP="00C15F0C">
      <w:pPr>
        <w:keepNext/>
      </w:pPr>
      <w:r>
        <w:t>H. 5479 -- Rep. Hosey: A CONCURRENT RESOLUTION TO REQUEST THE DEPARTMENT OF TRANSPORTATION NAME THE PORTION OF UNITED STATES HIGHWAY 278 FROM ITS INTERSECTION WITH SOUTH CAROLINA HIGHWAY 300 IN BARNWELL COUNTY TO ITS INTERSECTION WITH UNITED STATES HIGHWAY 301 IN ALLENDALE COUNTY "VETERANS MEMORIAL HIGHWAY" IN HONOR OF OUR MEN AND WOMEN WHO HAVE SERVED IN OUR ARMED FORCES AND ERECT APPROPRIATE MARKERS OR SIGNS ALONG THIS PORTION OF HIGHWAY CONTAINING THESE WORDS AND THE PURPLE HEART EMBLEM.</w:t>
      </w:r>
    </w:p>
    <w:p w14:paraId="2BB9FAC6" w14:textId="35F74CFA" w:rsidR="00C15F0C" w:rsidRDefault="00C15F0C" w:rsidP="00C15F0C">
      <w:bookmarkStart w:id="84" w:name="include_clip_end_173"/>
      <w:bookmarkEnd w:id="84"/>
      <w:r>
        <w:t>The Concurrent Resolution was ordered referred to the Committee on Invitations and Memorial Resolutions.</w:t>
      </w:r>
    </w:p>
    <w:p w14:paraId="289B1749" w14:textId="77777777" w:rsidR="00D440A7" w:rsidRDefault="00D440A7" w:rsidP="00C15F0C"/>
    <w:p w14:paraId="0987EA63" w14:textId="3E3796D5" w:rsidR="00C15F0C" w:rsidRDefault="00C15F0C" w:rsidP="00C15F0C">
      <w:pPr>
        <w:keepNext/>
        <w:jc w:val="center"/>
        <w:rPr>
          <w:b/>
        </w:rPr>
      </w:pPr>
      <w:r w:rsidRPr="00C15F0C">
        <w:rPr>
          <w:b/>
        </w:rPr>
        <w:t>CONCURRENT RESOLUTION</w:t>
      </w:r>
    </w:p>
    <w:p w14:paraId="698154FA" w14:textId="21A5DBB4" w:rsidR="00C15F0C" w:rsidRDefault="00C15F0C" w:rsidP="00C15F0C">
      <w:r>
        <w:t>The Senate sent to the House the following:</w:t>
      </w:r>
    </w:p>
    <w:p w14:paraId="01F8E03B" w14:textId="77777777" w:rsidR="00C15F0C" w:rsidRDefault="00C15F0C" w:rsidP="00C15F0C">
      <w:bookmarkStart w:id="85" w:name="include_clip_start_176"/>
      <w:bookmarkEnd w:id="85"/>
    </w:p>
    <w:p w14:paraId="0E8BBB38" w14:textId="0204B2B4" w:rsidR="00C15F0C" w:rsidRDefault="00C15F0C" w:rsidP="00C15F0C">
      <w:r>
        <w:t>S. 1289 -- Senator Rice: A CONCURRENT RESOLUTION TO RECOGNIZE MAY 11, 2024</w:t>
      </w:r>
      <w:r w:rsidR="00BC45C8">
        <w:t>,</w:t>
      </w:r>
      <w:r>
        <w:t xml:space="preserve"> AS "LETTER CARRIERS' STAMP OUT HUNGER FOOD DRIVE DAY" IN SOUTH CAROLINA.</w:t>
      </w:r>
    </w:p>
    <w:p w14:paraId="23FB2C4A" w14:textId="43BEECB5" w:rsidR="00C15F0C" w:rsidRDefault="00C15F0C" w:rsidP="00C15F0C">
      <w:bookmarkStart w:id="86" w:name="include_clip_end_176"/>
      <w:bookmarkEnd w:id="86"/>
    </w:p>
    <w:p w14:paraId="2D12D751" w14:textId="46DB0336" w:rsidR="00C15F0C" w:rsidRDefault="00C15F0C" w:rsidP="00C15F0C">
      <w:r>
        <w:t>The Concurrent Resolution was agreed to and ordered returned to the Senate with concurrence.</w:t>
      </w:r>
    </w:p>
    <w:p w14:paraId="1C3692FE" w14:textId="77777777" w:rsidR="00C15F0C" w:rsidRDefault="00C15F0C" w:rsidP="00C15F0C"/>
    <w:p w14:paraId="63EA1386" w14:textId="4C827B3A" w:rsidR="00C15F0C" w:rsidRDefault="00C15F0C" w:rsidP="00C15F0C">
      <w:r>
        <w:t>Rep. HIXON moved that the House do now adjourn, which was agreed to.</w:t>
      </w:r>
    </w:p>
    <w:p w14:paraId="4E92CA68" w14:textId="77777777" w:rsidR="00C15F0C" w:rsidRDefault="00C15F0C" w:rsidP="00C15F0C"/>
    <w:p w14:paraId="72589DD0" w14:textId="4CAB1F7C" w:rsidR="00C15F0C" w:rsidRDefault="00C15F0C" w:rsidP="00D440A7">
      <w:pPr>
        <w:keepNext/>
        <w:jc w:val="center"/>
        <w:rPr>
          <w:b/>
        </w:rPr>
      </w:pPr>
      <w:r w:rsidRPr="00C15F0C">
        <w:rPr>
          <w:b/>
        </w:rPr>
        <w:t>RETURNED WITH CONCURRENCE</w:t>
      </w:r>
    </w:p>
    <w:p w14:paraId="4A5715B0" w14:textId="09E7D3BD" w:rsidR="00C15F0C" w:rsidRDefault="00C15F0C" w:rsidP="00D440A7">
      <w:pPr>
        <w:keepNext/>
      </w:pPr>
      <w:r>
        <w:t>The Senate returned to the House with concurrence the following:</w:t>
      </w:r>
    </w:p>
    <w:p w14:paraId="74F4E779" w14:textId="77777777" w:rsidR="00C15F0C" w:rsidRDefault="00C15F0C" w:rsidP="00D440A7">
      <w:pPr>
        <w:keepNext/>
      </w:pPr>
      <w:bookmarkStart w:id="87" w:name="include_clip_start_181"/>
      <w:bookmarkEnd w:id="87"/>
    </w:p>
    <w:p w14:paraId="7B342287" w14:textId="77777777" w:rsidR="00C15F0C" w:rsidRDefault="00C15F0C" w:rsidP="00D440A7">
      <w:pPr>
        <w:keepNext/>
      </w:pPr>
      <w:r>
        <w:t>H. 5452 --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CONCURRENT RESOLUTION TO CONGRATULATE SOUTH CAROLINA'S 2024 DISTRICT TEACHERS OF THE YEAR UPON BEING SELECTED TO REPRESENT THEIR RESPECTIVE SCHOOL DISTRICTS, TO EXPRESS APPRECIATION FOR THEIR DEDICATED SERVICE TO CHILDREN, AND TO WISH THEM CONTINUED SUCCESS IN THE FUTURE.</w:t>
      </w:r>
    </w:p>
    <w:p w14:paraId="69025C65" w14:textId="47008D28" w:rsidR="00C15F0C" w:rsidRDefault="00C15F0C" w:rsidP="00C15F0C">
      <w:bookmarkStart w:id="88" w:name="include_clip_end_181"/>
      <w:bookmarkEnd w:id="88"/>
    </w:p>
    <w:p w14:paraId="78670C7F" w14:textId="245768C3" w:rsidR="00C15F0C" w:rsidRDefault="00C15F0C" w:rsidP="00C15F0C">
      <w:pPr>
        <w:keepNext/>
        <w:pBdr>
          <w:top w:val="single" w:sz="4" w:space="1" w:color="auto"/>
          <w:left w:val="single" w:sz="4" w:space="4" w:color="auto"/>
          <w:right w:val="single" w:sz="4" w:space="4" w:color="auto"/>
          <w:between w:val="single" w:sz="4" w:space="1" w:color="auto"/>
          <w:bar w:val="single" w:sz="4" w:color="auto"/>
        </w:pBdr>
        <w:jc w:val="center"/>
        <w:rPr>
          <w:b/>
        </w:rPr>
      </w:pPr>
      <w:r w:rsidRPr="00C15F0C">
        <w:rPr>
          <w:b/>
        </w:rPr>
        <w:t>ADJOURNMENT</w:t>
      </w:r>
    </w:p>
    <w:p w14:paraId="5DAFB779" w14:textId="2A589C51" w:rsidR="00C15F0C" w:rsidRDefault="00C15F0C" w:rsidP="00C15F0C">
      <w:pPr>
        <w:keepNext/>
        <w:pBdr>
          <w:left w:val="single" w:sz="4" w:space="4" w:color="auto"/>
          <w:right w:val="single" w:sz="4" w:space="4" w:color="auto"/>
          <w:between w:val="single" w:sz="4" w:space="1" w:color="auto"/>
          <w:bar w:val="single" w:sz="4" w:color="auto"/>
        </w:pBdr>
      </w:pPr>
      <w:r>
        <w:t>At 11:59 a.m. the House, in accordance with the motion of Rep. FORREST, adjourned in memory of Jonathan Allen, to meet at 10:00 a.m. tomorrow.</w:t>
      </w:r>
    </w:p>
    <w:p w14:paraId="6A3E88A7" w14:textId="77777777" w:rsidR="00C15F0C" w:rsidRDefault="00C15F0C" w:rsidP="00C15F0C">
      <w:pPr>
        <w:pBdr>
          <w:left w:val="single" w:sz="4" w:space="4" w:color="auto"/>
          <w:bottom w:val="single" w:sz="4" w:space="1" w:color="auto"/>
          <w:right w:val="single" w:sz="4" w:space="4" w:color="auto"/>
          <w:between w:val="single" w:sz="4" w:space="1" w:color="auto"/>
          <w:bar w:val="single" w:sz="4" w:color="auto"/>
        </w:pBdr>
        <w:jc w:val="center"/>
      </w:pPr>
      <w:r>
        <w:t>***</w:t>
      </w:r>
    </w:p>
    <w:p w14:paraId="1F3924E8" w14:textId="77777777" w:rsidR="00B527AD" w:rsidRDefault="00B527AD" w:rsidP="00B527AD">
      <w:pPr>
        <w:jc w:val="center"/>
      </w:pPr>
    </w:p>
    <w:p w14:paraId="341B6B77" w14:textId="6624BCAB" w:rsidR="00B527AD" w:rsidRPr="00B527AD" w:rsidRDefault="00B527AD" w:rsidP="00B527AD">
      <w:pPr>
        <w:tabs>
          <w:tab w:val="right" w:leader="dot" w:pos="2520"/>
        </w:tabs>
        <w:rPr>
          <w:sz w:val="20"/>
        </w:rPr>
      </w:pPr>
    </w:p>
    <w:sectPr w:rsidR="00B527AD" w:rsidRPr="00B527AD" w:rsidSect="002B5695">
      <w:headerReference w:type="default" r:id="rId7"/>
      <w:footerReference w:type="default" r:id="rId8"/>
      <w:headerReference w:type="first" r:id="rId9"/>
      <w:footerReference w:type="first" r:id="rId10"/>
      <w:pgSz w:w="12240" w:h="15840" w:code="1"/>
      <w:pgMar w:top="1008" w:right="4694" w:bottom="3499" w:left="1224" w:header="1008" w:footer="3499" w:gutter="0"/>
      <w:pgNumType w:start="329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16F63" w14:textId="77777777" w:rsidR="00C15F0C" w:rsidRDefault="00C15F0C">
      <w:r>
        <w:separator/>
      </w:r>
    </w:p>
  </w:endnote>
  <w:endnote w:type="continuationSeparator" w:id="0">
    <w:p w14:paraId="79F4DD67" w14:textId="77777777" w:rsidR="00C15F0C" w:rsidRDefault="00C15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197177"/>
      <w:docPartObj>
        <w:docPartGallery w:val="Page Numbers (Bottom of Page)"/>
        <w:docPartUnique/>
      </w:docPartObj>
    </w:sdtPr>
    <w:sdtEndPr>
      <w:rPr>
        <w:noProof/>
      </w:rPr>
    </w:sdtEndPr>
    <w:sdtContent>
      <w:p w14:paraId="7B9D7C1D" w14:textId="1FEF9CB5" w:rsidR="00BC45C8" w:rsidRDefault="00BC45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4F7C6" w14:textId="77777777" w:rsidR="00C15F0C" w:rsidRDefault="00C15F0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824E8E" w14:textId="77777777" w:rsidR="00C15F0C" w:rsidRDefault="00C15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7BB9B" w14:textId="77777777" w:rsidR="00C15F0C" w:rsidRDefault="00C15F0C">
      <w:r>
        <w:separator/>
      </w:r>
    </w:p>
  </w:footnote>
  <w:footnote w:type="continuationSeparator" w:id="0">
    <w:p w14:paraId="7CE36395" w14:textId="77777777" w:rsidR="00C15F0C" w:rsidRDefault="00C15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A92BF" w14:textId="216D8D40" w:rsidR="00BC45C8" w:rsidRDefault="00BC45C8" w:rsidP="00BC45C8">
    <w:pPr>
      <w:pStyle w:val="Cover3"/>
    </w:pPr>
    <w:r>
      <w:t>THURSDAY, APRIL 25, 2024</w:t>
    </w:r>
  </w:p>
  <w:p w14:paraId="2E4400AA" w14:textId="77777777" w:rsidR="00BC45C8" w:rsidRDefault="00BC4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83FB5" w14:textId="77777777" w:rsidR="00C15F0C" w:rsidRDefault="00C15F0C">
    <w:pPr>
      <w:pStyle w:val="Header"/>
      <w:jc w:val="center"/>
      <w:rPr>
        <w:b/>
      </w:rPr>
    </w:pPr>
    <w:r>
      <w:rPr>
        <w:b/>
      </w:rPr>
      <w:t>Thursday, April 25, 2024</w:t>
    </w:r>
  </w:p>
  <w:p w14:paraId="6080C4EA" w14:textId="77777777" w:rsidR="00C15F0C" w:rsidRDefault="00C15F0C">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9946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0C"/>
    <w:rsid w:val="002B5695"/>
    <w:rsid w:val="00375044"/>
    <w:rsid w:val="006E06DD"/>
    <w:rsid w:val="00905C94"/>
    <w:rsid w:val="0092241F"/>
    <w:rsid w:val="009B0842"/>
    <w:rsid w:val="00A56ED1"/>
    <w:rsid w:val="00B527AD"/>
    <w:rsid w:val="00BC45C8"/>
    <w:rsid w:val="00C15F0C"/>
    <w:rsid w:val="00C719B2"/>
    <w:rsid w:val="00D44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D76C4"/>
  <w15:chartTrackingRefBased/>
  <w15:docId w15:val="{E05999A1-5736-4BCD-B5FE-F665D4C5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C15F0C"/>
    <w:pPr>
      <w:widowControl w:val="0"/>
    </w:pPr>
    <w:rPr>
      <w:rFonts w:eastAsia="Yu Gothic Light"/>
      <w:sz w:val="28"/>
      <w:szCs w:val="28"/>
    </w:rPr>
  </w:style>
  <w:style w:type="paragraph" w:customStyle="1" w:styleId="scamendlanginstruction">
    <w:name w:val="sc_amend_langinstruction"/>
    <w:qFormat/>
    <w:rsid w:val="00C15F0C"/>
    <w:pPr>
      <w:widowControl w:val="0"/>
      <w:spacing w:before="480" w:after="480"/>
    </w:pPr>
    <w:rPr>
      <w:rFonts w:eastAsia="Yu Gothic Light"/>
      <w:sz w:val="28"/>
      <w:szCs w:val="28"/>
    </w:rPr>
  </w:style>
  <w:style w:type="paragraph" w:customStyle="1" w:styleId="scamendtitleconform">
    <w:name w:val="sc_amend_titleconform"/>
    <w:qFormat/>
    <w:rsid w:val="00C15F0C"/>
    <w:pPr>
      <w:widowControl w:val="0"/>
      <w:ind w:left="216"/>
    </w:pPr>
    <w:rPr>
      <w:rFonts w:eastAsia="Yu Gothic Light"/>
      <w:sz w:val="28"/>
      <w:szCs w:val="28"/>
    </w:rPr>
  </w:style>
  <w:style w:type="paragraph" w:customStyle="1" w:styleId="scamendconformline">
    <w:name w:val="sc_amend_conformline"/>
    <w:qFormat/>
    <w:rsid w:val="00C15F0C"/>
    <w:pPr>
      <w:widowControl w:val="0"/>
      <w:spacing w:before="720"/>
      <w:ind w:left="216"/>
    </w:pPr>
    <w:rPr>
      <w:rFonts w:eastAsia="Yu Gothic Light"/>
      <w:sz w:val="28"/>
      <w:szCs w:val="28"/>
    </w:rPr>
  </w:style>
  <w:style w:type="character" w:customStyle="1" w:styleId="scinsert">
    <w:name w:val="sc_insert"/>
    <w:uiPriority w:val="1"/>
    <w:qFormat/>
    <w:rsid w:val="00C15F0C"/>
    <w:rPr>
      <w:caps w:val="0"/>
      <w:smallCaps w:val="0"/>
      <w:strike w:val="0"/>
      <w:dstrike w:val="0"/>
      <w:vanish w:val="0"/>
      <w:u w:val="single"/>
      <w:vertAlign w:val="baseline"/>
      <w:lang w:val="en-US"/>
    </w:rPr>
  </w:style>
  <w:style w:type="character" w:customStyle="1" w:styleId="scstrike">
    <w:name w:val="sc_strike"/>
    <w:uiPriority w:val="1"/>
    <w:qFormat/>
    <w:rsid w:val="00C15F0C"/>
    <w:rPr>
      <w:strike/>
      <w:dstrike w:val="0"/>
      <w:lang w:val="en-US"/>
    </w:rPr>
  </w:style>
  <w:style w:type="paragraph" w:customStyle="1" w:styleId="sccodifiedsection">
    <w:name w:val="sc_codified_section"/>
    <w:qFormat/>
    <w:rsid w:val="00C15F0C"/>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C15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C15F0C"/>
    <w:rPr>
      <w:b/>
      <w:sz w:val="30"/>
    </w:rPr>
  </w:style>
  <w:style w:type="paragraph" w:customStyle="1" w:styleId="Cover1">
    <w:name w:val="Cover1"/>
    <w:basedOn w:val="Normal"/>
    <w:rsid w:val="00C15F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C15F0C"/>
    <w:pPr>
      <w:ind w:firstLine="0"/>
      <w:jc w:val="left"/>
    </w:pPr>
    <w:rPr>
      <w:sz w:val="20"/>
    </w:rPr>
  </w:style>
  <w:style w:type="paragraph" w:customStyle="1" w:styleId="Cover3">
    <w:name w:val="Cover3"/>
    <w:basedOn w:val="Normal"/>
    <w:rsid w:val="00C15F0C"/>
    <w:pPr>
      <w:ind w:firstLine="0"/>
      <w:jc w:val="center"/>
    </w:pPr>
    <w:rPr>
      <w:b/>
    </w:rPr>
  </w:style>
  <w:style w:type="paragraph" w:customStyle="1" w:styleId="Cover4">
    <w:name w:val="Cover4"/>
    <w:basedOn w:val="Cover1"/>
    <w:rsid w:val="00C15F0C"/>
    <w:pPr>
      <w:keepNext/>
    </w:pPr>
    <w:rPr>
      <w:b/>
      <w:sz w:val="20"/>
    </w:rPr>
  </w:style>
  <w:style w:type="character" w:customStyle="1" w:styleId="HeaderChar">
    <w:name w:val="Header Char"/>
    <w:basedOn w:val="DefaultParagraphFont"/>
    <w:link w:val="Header"/>
    <w:uiPriority w:val="99"/>
    <w:rsid w:val="00BC45C8"/>
    <w:rPr>
      <w:sz w:val="22"/>
    </w:rPr>
  </w:style>
  <w:style w:type="character" w:customStyle="1" w:styleId="FooterChar">
    <w:name w:val="Footer Char"/>
    <w:basedOn w:val="DefaultParagraphFont"/>
    <w:link w:val="Footer"/>
    <w:uiPriority w:val="99"/>
    <w:rsid w:val="00BC45C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6966</Words>
  <Characters>38386</Characters>
  <Application>Microsoft Office Word</Application>
  <DocSecurity>0</DocSecurity>
  <Lines>724</Lines>
  <Paragraphs>208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2025-03-13T15:25:00Z</dcterms:created>
  <dcterms:modified xsi:type="dcterms:W3CDTF">2025-03-13T15:25:00Z</dcterms:modified>
</cp:coreProperties>
</file>