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89EE" w14:textId="77777777" w:rsidR="00294FFD" w:rsidRDefault="00294FFD" w:rsidP="00294FFD">
      <w:pPr>
        <w:ind w:firstLine="0"/>
        <w:rPr>
          <w:strike/>
        </w:rPr>
      </w:pPr>
    </w:p>
    <w:p w14:paraId="15034110" w14:textId="77777777" w:rsidR="00294FFD" w:rsidRDefault="00294FFD" w:rsidP="00294FFD">
      <w:pPr>
        <w:ind w:firstLine="0"/>
        <w:rPr>
          <w:strike/>
        </w:rPr>
      </w:pPr>
      <w:r>
        <w:rPr>
          <w:strike/>
        </w:rPr>
        <w:t>Indicates Matter Stricken</w:t>
      </w:r>
    </w:p>
    <w:p w14:paraId="38E3AEDF" w14:textId="77777777" w:rsidR="00294FFD" w:rsidRDefault="00294FFD" w:rsidP="00294FFD">
      <w:pPr>
        <w:ind w:firstLine="0"/>
        <w:rPr>
          <w:u w:val="single"/>
        </w:rPr>
      </w:pPr>
      <w:r>
        <w:rPr>
          <w:u w:val="single"/>
        </w:rPr>
        <w:t>Indicates New Matter</w:t>
      </w:r>
    </w:p>
    <w:p w14:paraId="11B8735C" w14:textId="77777777" w:rsidR="00375044" w:rsidRDefault="00375044"/>
    <w:p w14:paraId="05B29B75" w14:textId="77777777" w:rsidR="00294FFD" w:rsidRDefault="00294FFD">
      <w:r>
        <w:t>The House assembled at 10:00 a.m.</w:t>
      </w:r>
    </w:p>
    <w:p w14:paraId="1AFF56BB" w14:textId="77777777" w:rsidR="00294FFD" w:rsidRDefault="00294FFD">
      <w:r>
        <w:t>Deliberations were opened with prayer by Rev. Charles E. Seastrunk, Jr., as follows:</w:t>
      </w:r>
    </w:p>
    <w:p w14:paraId="4B3A3FA7" w14:textId="50AEFA68" w:rsidR="00294FFD" w:rsidRDefault="00294FFD"/>
    <w:p w14:paraId="457A313E" w14:textId="77777777" w:rsidR="00294FFD" w:rsidRPr="007928BC" w:rsidRDefault="00294FFD" w:rsidP="00294FFD">
      <w:pPr>
        <w:tabs>
          <w:tab w:val="left" w:pos="270"/>
        </w:tabs>
        <w:ind w:firstLine="0"/>
        <w:rPr>
          <w:szCs w:val="24"/>
        </w:rPr>
      </w:pPr>
      <w:bookmarkStart w:id="0" w:name="file_start2"/>
      <w:bookmarkEnd w:id="0"/>
      <w:r w:rsidRPr="007928BC">
        <w:rPr>
          <w:szCs w:val="38"/>
        </w:rPr>
        <w:tab/>
      </w:r>
      <w:r w:rsidRPr="007928BC">
        <w:rPr>
          <w:szCs w:val="24"/>
        </w:rPr>
        <w:t>Our thought for today is from Psalm 50:6: “Let everything that has breath praise the Lord!”</w:t>
      </w:r>
    </w:p>
    <w:p w14:paraId="3B34DEF1" w14:textId="4F75B448" w:rsidR="00294FFD" w:rsidRDefault="00294FFD" w:rsidP="00294FFD">
      <w:pPr>
        <w:tabs>
          <w:tab w:val="left" w:pos="270"/>
        </w:tabs>
        <w:ind w:firstLine="0"/>
        <w:rPr>
          <w:szCs w:val="24"/>
        </w:rPr>
      </w:pPr>
      <w:r w:rsidRPr="007928BC">
        <w:rPr>
          <w:szCs w:val="24"/>
        </w:rPr>
        <w:tab/>
        <w:t xml:space="preserve">Let us pray. God who made our bodies and filled </w:t>
      </w:r>
      <w:r w:rsidR="002B073D">
        <w:rPr>
          <w:szCs w:val="24"/>
        </w:rPr>
        <w:t>us</w:t>
      </w:r>
      <w:r w:rsidRPr="007928BC">
        <w:rPr>
          <w:szCs w:val="24"/>
        </w:rPr>
        <w:t xml:space="preserve"> with life, fill our lungs to shout Your praises today. Protect us from all harm and care for our defenders of freedom and first responders. Grant Your blessings on our World, Nation, President, State, Governor, Speaker, Staff, and all who give of their time and support to fulfill the need</w:t>
      </w:r>
      <w:r w:rsidR="002B073D">
        <w:rPr>
          <w:szCs w:val="24"/>
        </w:rPr>
        <w:t>s</w:t>
      </w:r>
      <w:r w:rsidRPr="007928BC">
        <w:rPr>
          <w:szCs w:val="24"/>
        </w:rPr>
        <w:t xml:space="preserve"> of these Representatives and Staff. Protect our men and women in the service of our Country and those with hidden wounds. Lord, in Your mercy, hear our prayers. Amen. </w:t>
      </w:r>
    </w:p>
    <w:p w14:paraId="44CA2AF4" w14:textId="7659A0C2" w:rsidR="00294FFD" w:rsidRDefault="00294FFD" w:rsidP="00294FFD">
      <w:pPr>
        <w:tabs>
          <w:tab w:val="left" w:pos="270"/>
        </w:tabs>
        <w:ind w:firstLine="0"/>
        <w:rPr>
          <w:szCs w:val="24"/>
        </w:rPr>
      </w:pPr>
    </w:p>
    <w:p w14:paraId="7BBFFF98" w14:textId="77777777" w:rsidR="00294FFD" w:rsidRDefault="00294FFD" w:rsidP="00294FFD">
      <w:r>
        <w:t>After corrections to the Journal of the proceedings of yesterday, the SPEAKER ordered it confirmed.</w:t>
      </w:r>
    </w:p>
    <w:p w14:paraId="25028B35" w14:textId="77777777" w:rsidR="00294FFD" w:rsidRDefault="00294FFD" w:rsidP="00294FFD"/>
    <w:p w14:paraId="288CF85D" w14:textId="4320CF0B" w:rsidR="00294FFD" w:rsidRDefault="00294FFD" w:rsidP="00294FFD">
      <w:pPr>
        <w:keepNext/>
        <w:jc w:val="center"/>
        <w:rPr>
          <w:b/>
        </w:rPr>
      </w:pPr>
      <w:r w:rsidRPr="00294FFD">
        <w:rPr>
          <w:b/>
        </w:rPr>
        <w:t>ORDERED ENROLLED FOR RATIFICATION</w:t>
      </w:r>
    </w:p>
    <w:p w14:paraId="73623E9D" w14:textId="1B08F171" w:rsidR="00294FFD" w:rsidRDefault="00294FFD" w:rsidP="00294FFD">
      <w:r>
        <w:t>The following Bill was read the third time, passed and, having received three readings in both Houses, it was ordered that the title be changed to that of an Act, and enrolled for ratification:</w:t>
      </w:r>
    </w:p>
    <w:p w14:paraId="3A138A9A" w14:textId="77777777" w:rsidR="00294FFD" w:rsidRDefault="00294FFD" w:rsidP="00294FFD">
      <w:bookmarkStart w:id="1" w:name="include_clip_start_6"/>
      <w:bookmarkEnd w:id="1"/>
    </w:p>
    <w:p w14:paraId="2D5BE6F2" w14:textId="77777777" w:rsidR="00294FFD" w:rsidRDefault="00294FFD" w:rsidP="00294FFD">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002D8556" w14:textId="4A3D5111" w:rsidR="00294FFD" w:rsidRDefault="00294FFD" w:rsidP="00294FFD">
      <w:bookmarkStart w:id="2" w:name="include_clip_end_6"/>
      <w:bookmarkEnd w:id="2"/>
    </w:p>
    <w:p w14:paraId="2B57788A" w14:textId="77777777" w:rsidR="00B8428A" w:rsidRDefault="00B8428A">
      <w:pPr>
        <w:ind w:firstLine="0"/>
        <w:jc w:val="left"/>
        <w:rPr>
          <w:b/>
        </w:rPr>
      </w:pPr>
      <w:r>
        <w:rPr>
          <w:b/>
        </w:rPr>
        <w:br w:type="page"/>
      </w:r>
    </w:p>
    <w:p w14:paraId="56DD35EE" w14:textId="06A60D43" w:rsidR="00294FFD" w:rsidRDefault="00294FFD" w:rsidP="00294FFD">
      <w:pPr>
        <w:keepNext/>
        <w:jc w:val="center"/>
        <w:rPr>
          <w:b/>
        </w:rPr>
      </w:pPr>
      <w:r w:rsidRPr="00294FFD">
        <w:rPr>
          <w:b/>
        </w:rPr>
        <w:lastRenderedPageBreak/>
        <w:t>RETURNED TO THE SENATE WITH AMENDMENTS</w:t>
      </w:r>
    </w:p>
    <w:p w14:paraId="754EC4E5" w14:textId="69E46C97" w:rsidR="00294FFD" w:rsidRDefault="00294FFD" w:rsidP="00294FFD">
      <w:r>
        <w:t>The following Bill was taken up, read the third time, and ordered returned to the Senate with amendments:</w:t>
      </w:r>
    </w:p>
    <w:p w14:paraId="4AC021C2" w14:textId="77777777" w:rsidR="00294FFD" w:rsidRDefault="00294FFD" w:rsidP="00294FFD">
      <w:bookmarkStart w:id="3" w:name="include_clip_start_9"/>
      <w:bookmarkEnd w:id="3"/>
    </w:p>
    <w:p w14:paraId="03B5E4D3" w14:textId="77777777" w:rsidR="00294FFD" w:rsidRDefault="00294FFD" w:rsidP="00294FFD">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1B0CF05E" w14:textId="6EF68E16" w:rsidR="00294FFD" w:rsidRDefault="00294FFD" w:rsidP="00294FFD">
      <w:bookmarkStart w:id="4" w:name="include_clip_end_9"/>
      <w:bookmarkEnd w:id="4"/>
    </w:p>
    <w:p w14:paraId="5C05E279" w14:textId="68CE13FF" w:rsidR="00294FFD" w:rsidRDefault="00294FFD" w:rsidP="00294FFD">
      <w:pPr>
        <w:keepNext/>
        <w:jc w:val="center"/>
        <w:rPr>
          <w:b/>
        </w:rPr>
      </w:pPr>
      <w:r w:rsidRPr="00294FFD">
        <w:rPr>
          <w:b/>
        </w:rPr>
        <w:t>ADJOURNMENT</w:t>
      </w:r>
    </w:p>
    <w:p w14:paraId="2E5558AC" w14:textId="0F39AD1D" w:rsidR="00294FFD" w:rsidRDefault="00294FFD" w:rsidP="00294FFD">
      <w:pPr>
        <w:keepNext/>
      </w:pPr>
      <w:r>
        <w:t>At 10:30 p.m. the House, in accordance with the ruling of the SPEAKER, adjourned to meet at 12:00 noon, Tuesday, April 30.</w:t>
      </w:r>
    </w:p>
    <w:p w14:paraId="0FD8EDE1" w14:textId="77777777" w:rsidR="00294FFD" w:rsidRDefault="00294FFD" w:rsidP="00294FFD">
      <w:pPr>
        <w:jc w:val="center"/>
      </w:pPr>
      <w:r>
        <w:t>***</w:t>
      </w:r>
    </w:p>
    <w:p w14:paraId="1419B4FD" w14:textId="39410E93" w:rsidR="00294FFD" w:rsidRDefault="00294FFD" w:rsidP="00294FFD"/>
    <w:p w14:paraId="137BA776" w14:textId="77777777" w:rsidR="00B8428A" w:rsidRDefault="00B8428A" w:rsidP="00294FFD"/>
    <w:p w14:paraId="4A4E7B37" w14:textId="04BD80DC" w:rsidR="00B8428A" w:rsidRPr="00B8428A" w:rsidRDefault="00B8428A" w:rsidP="00B8428A">
      <w:pPr>
        <w:tabs>
          <w:tab w:val="right" w:leader="dot" w:pos="2520"/>
        </w:tabs>
        <w:rPr>
          <w:sz w:val="20"/>
        </w:rPr>
      </w:pPr>
    </w:p>
    <w:sectPr w:rsidR="00B8428A" w:rsidRPr="00B8428A" w:rsidSect="0029378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5515" w14:textId="77777777" w:rsidR="00294FFD" w:rsidRDefault="00294FFD">
      <w:r>
        <w:separator/>
      </w:r>
    </w:p>
  </w:endnote>
  <w:endnote w:type="continuationSeparator" w:id="0">
    <w:p w14:paraId="5E3BE29A" w14:textId="77777777" w:rsidR="00294FFD" w:rsidRDefault="0029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533203"/>
      <w:docPartObj>
        <w:docPartGallery w:val="Page Numbers (Bottom of Page)"/>
        <w:docPartUnique/>
      </w:docPartObj>
    </w:sdtPr>
    <w:sdtEndPr>
      <w:rPr>
        <w:noProof/>
      </w:rPr>
    </w:sdtEndPr>
    <w:sdtContent>
      <w:p w14:paraId="5D4DC41A" w14:textId="406C4815" w:rsidR="002B073D" w:rsidRDefault="002B0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A75D" w14:textId="77777777" w:rsidR="00294FFD" w:rsidRDefault="00294F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9746B1" w14:textId="77777777" w:rsidR="00294FFD" w:rsidRDefault="0029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5BEF" w14:textId="77777777" w:rsidR="00294FFD" w:rsidRDefault="00294FFD">
      <w:r>
        <w:separator/>
      </w:r>
    </w:p>
  </w:footnote>
  <w:footnote w:type="continuationSeparator" w:id="0">
    <w:p w14:paraId="5DEAF66E" w14:textId="77777777" w:rsidR="00294FFD" w:rsidRDefault="0029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30D7" w14:textId="5824FC87" w:rsidR="002B073D" w:rsidRDefault="002B073D" w:rsidP="002B073D">
    <w:pPr>
      <w:pStyle w:val="Cover3"/>
    </w:pPr>
    <w:r>
      <w:t>FRIDAY, APRIL 26, 2024</w:t>
    </w:r>
  </w:p>
  <w:p w14:paraId="5697DA7B" w14:textId="77777777" w:rsidR="002B073D" w:rsidRDefault="002B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9B2B" w14:textId="77777777" w:rsidR="00294FFD" w:rsidRDefault="00294FFD">
    <w:pPr>
      <w:pStyle w:val="Header"/>
      <w:jc w:val="center"/>
      <w:rPr>
        <w:b/>
      </w:rPr>
    </w:pPr>
    <w:r>
      <w:rPr>
        <w:b/>
      </w:rPr>
      <w:t>Friday, April 26, 2024</w:t>
    </w:r>
  </w:p>
  <w:p w14:paraId="122FA3FB" w14:textId="77777777" w:rsidR="00294FFD" w:rsidRDefault="00294FF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627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FD"/>
    <w:rsid w:val="0029378D"/>
    <w:rsid w:val="00294FFD"/>
    <w:rsid w:val="002B073D"/>
    <w:rsid w:val="00375044"/>
    <w:rsid w:val="00547270"/>
    <w:rsid w:val="0092241F"/>
    <w:rsid w:val="009B0842"/>
    <w:rsid w:val="00A56ED1"/>
    <w:rsid w:val="00B8428A"/>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CF0CB"/>
  <w15:chartTrackingRefBased/>
  <w15:docId w15:val="{D87A6DF2-A9B7-4219-A430-5EBABA23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4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94FFD"/>
    <w:rPr>
      <w:b/>
      <w:sz w:val="30"/>
    </w:rPr>
  </w:style>
  <w:style w:type="paragraph" w:customStyle="1" w:styleId="Cover1">
    <w:name w:val="Cover1"/>
    <w:basedOn w:val="Normal"/>
    <w:rsid w:val="00294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4FFD"/>
    <w:pPr>
      <w:ind w:firstLine="0"/>
      <w:jc w:val="left"/>
    </w:pPr>
    <w:rPr>
      <w:sz w:val="20"/>
    </w:rPr>
  </w:style>
  <w:style w:type="paragraph" w:customStyle="1" w:styleId="Cover3">
    <w:name w:val="Cover3"/>
    <w:basedOn w:val="Normal"/>
    <w:rsid w:val="00294FFD"/>
    <w:pPr>
      <w:ind w:firstLine="0"/>
      <w:jc w:val="center"/>
    </w:pPr>
    <w:rPr>
      <w:b/>
    </w:rPr>
  </w:style>
  <w:style w:type="paragraph" w:customStyle="1" w:styleId="Cover4">
    <w:name w:val="Cover4"/>
    <w:basedOn w:val="Cover1"/>
    <w:rsid w:val="00294FFD"/>
    <w:pPr>
      <w:keepNext/>
    </w:pPr>
    <w:rPr>
      <w:b/>
      <w:sz w:val="20"/>
    </w:rPr>
  </w:style>
  <w:style w:type="character" w:customStyle="1" w:styleId="HeaderChar">
    <w:name w:val="Header Char"/>
    <w:basedOn w:val="DefaultParagraphFont"/>
    <w:link w:val="Header"/>
    <w:uiPriority w:val="99"/>
    <w:rsid w:val="002B073D"/>
    <w:rPr>
      <w:sz w:val="22"/>
    </w:rPr>
  </w:style>
  <w:style w:type="character" w:customStyle="1" w:styleId="FooterChar">
    <w:name w:val="Footer Char"/>
    <w:basedOn w:val="DefaultParagraphFont"/>
    <w:link w:val="Footer"/>
    <w:uiPriority w:val="99"/>
    <w:rsid w:val="002B07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451</Words>
  <Characters>2488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