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BD13A2" w14:textId="77777777" w:rsidR="001A3545" w:rsidRDefault="001A3545" w:rsidP="001A3545">
      <w:pPr>
        <w:ind w:firstLine="0"/>
        <w:rPr>
          <w:strike/>
        </w:rPr>
      </w:pPr>
    </w:p>
    <w:p w14:paraId="62A6FCD3" w14:textId="77777777" w:rsidR="001A3545" w:rsidRDefault="001A3545" w:rsidP="001A3545">
      <w:pPr>
        <w:ind w:firstLine="0"/>
        <w:rPr>
          <w:strike/>
        </w:rPr>
      </w:pPr>
      <w:r>
        <w:rPr>
          <w:strike/>
        </w:rPr>
        <w:t>Indicates Matter Stricken</w:t>
      </w:r>
    </w:p>
    <w:p w14:paraId="6E5E1FE0" w14:textId="77777777" w:rsidR="001A3545" w:rsidRDefault="001A3545" w:rsidP="001A3545">
      <w:pPr>
        <w:ind w:firstLine="0"/>
        <w:rPr>
          <w:u w:val="single"/>
        </w:rPr>
      </w:pPr>
      <w:r>
        <w:rPr>
          <w:u w:val="single"/>
        </w:rPr>
        <w:t>Indicates New Matter</w:t>
      </w:r>
    </w:p>
    <w:p w14:paraId="3B3E235D" w14:textId="7D6D8A43" w:rsidR="00375044" w:rsidRDefault="00375044"/>
    <w:p w14:paraId="09C71985" w14:textId="77777777" w:rsidR="001A3545" w:rsidRDefault="001A3545">
      <w:r>
        <w:t>The House assembled at 12:00 noon.</w:t>
      </w:r>
    </w:p>
    <w:p w14:paraId="380EB4EE" w14:textId="77777777" w:rsidR="001A3545" w:rsidRDefault="001A3545">
      <w:r>
        <w:t>Deliberations were opened with prayer by Rev. Charles E. Seastrunk, Jr., as follows:</w:t>
      </w:r>
    </w:p>
    <w:p w14:paraId="06A6B8A1" w14:textId="273FE202" w:rsidR="001A3545" w:rsidRDefault="001A3545"/>
    <w:p w14:paraId="66FC9A67" w14:textId="77777777" w:rsidR="001A3545" w:rsidRPr="004E1E08" w:rsidRDefault="001A3545" w:rsidP="001A3545">
      <w:pPr>
        <w:tabs>
          <w:tab w:val="left" w:pos="270"/>
        </w:tabs>
        <w:ind w:firstLine="0"/>
        <w:rPr>
          <w:szCs w:val="24"/>
        </w:rPr>
      </w:pPr>
      <w:bookmarkStart w:id="0" w:name="file_start2"/>
      <w:bookmarkEnd w:id="0"/>
      <w:r w:rsidRPr="004E1E08">
        <w:rPr>
          <w:szCs w:val="38"/>
        </w:rPr>
        <w:tab/>
      </w:r>
      <w:r w:rsidRPr="004E1E08">
        <w:rPr>
          <w:szCs w:val="24"/>
        </w:rPr>
        <w:t>Our thought for today is from Psalm 4:3: “Know that the Lord has set apart the faithful for himself; the Lord hears when I call to Him.”</w:t>
      </w:r>
    </w:p>
    <w:p w14:paraId="78DB0B83" w14:textId="4B14BD6C" w:rsidR="001A3545" w:rsidRDefault="001A3545" w:rsidP="001A3545">
      <w:pPr>
        <w:tabs>
          <w:tab w:val="left" w:pos="270"/>
        </w:tabs>
        <w:ind w:firstLine="0"/>
        <w:rPr>
          <w:szCs w:val="24"/>
        </w:rPr>
      </w:pPr>
      <w:r w:rsidRPr="004E1E08">
        <w:rPr>
          <w:szCs w:val="24"/>
        </w:rPr>
        <w:tab/>
        <w:t>Let us pray. Dear Lord, be gracious to these</w:t>
      </w:r>
      <w:r w:rsidR="00862673">
        <w:rPr>
          <w:szCs w:val="24"/>
        </w:rPr>
        <w:t>,</w:t>
      </w:r>
      <w:r w:rsidRPr="004E1E08">
        <w:rPr>
          <w:szCs w:val="24"/>
        </w:rPr>
        <w:t xml:space="preserve"> Your people</w:t>
      </w:r>
      <w:r w:rsidR="00862673">
        <w:rPr>
          <w:szCs w:val="24"/>
        </w:rPr>
        <w:t>,</w:t>
      </w:r>
      <w:r w:rsidRPr="004E1E08">
        <w:rPr>
          <w:szCs w:val="24"/>
        </w:rPr>
        <w:t xml:space="preserve"> and hear my prayer that I will both lie down and sleep in peace; for You alone, O Lord, make us lie down in safety. We give thanks You have brought us to another day of service to these Representatives and Staff. Keep them ever in Your care. Bless and keep our defenders of freedom and first responders who serve us in good and bad times. Look in favor upon our World, Nation, President, State, Governor, Speaker, Staff, and all who labor in this vineyard. Keep in safety our women and men in the Armed Forces and those with hidden wounds. Lord, in Your mercy, hear our prayers. Amen. </w:t>
      </w:r>
    </w:p>
    <w:p w14:paraId="61E36299" w14:textId="06559C13" w:rsidR="001A3545" w:rsidRDefault="001A3545" w:rsidP="001A3545">
      <w:pPr>
        <w:tabs>
          <w:tab w:val="left" w:pos="270"/>
        </w:tabs>
        <w:ind w:firstLine="0"/>
        <w:rPr>
          <w:szCs w:val="24"/>
        </w:rPr>
      </w:pPr>
    </w:p>
    <w:p w14:paraId="03BC56D6" w14:textId="77777777" w:rsidR="001A3545" w:rsidRDefault="001A3545" w:rsidP="001A3545">
      <w:r>
        <w:t xml:space="preserve">Pursuant to Rule 6.3, the House of Representatives was led in the Pledge of Allegiance to the Flag of the United States of America by the SPEAKER </w:t>
      </w:r>
      <w:r w:rsidRPr="001A3545">
        <w:rPr>
          <w:i/>
        </w:rPr>
        <w:t>PRO TEMPORE</w:t>
      </w:r>
      <w:r>
        <w:t>.</w:t>
      </w:r>
    </w:p>
    <w:p w14:paraId="73CA8324" w14:textId="77777777" w:rsidR="001A3545" w:rsidRDefault="001A3545" w:rsidP="001A3545"/>
    <w:p w14:paraId="55F7C26A" w14:textId="6469B581" w:rsidR="001A3545" w:rsidRDefault="001A3545" w:rsidP="001A3545">
      <w:r>
        <w:t xml:space="preserve">After corrections to the Journal of the proceedings of Friday, the SPEAKER </w:t>
      </w:r>
      <w:r w:rsidRPr="001A3545">
        <w:rPr>
          <w:i/>
        </w:rPr>
        <w:t>PRO TEMPORE</w:t>
      </w:r>
      <w:r>
        <w:t xml:space="preserve"> ordered it confirmed.</w:t>
      </w:r>
    </w:p>
    <w:p w14:paraId="2D5A4F61" w14:textId="77777777" w:rsidR="001A3545" w:rsidRDefault="001A3545" w:rsidP="001A3545"/>
    <w:p w14:paraId="3963A351" w14:textId="3E7D20EF" w:rsidR="001A3545" w:rsidRDefault="001A3545" w:rsidP="001A3545">
      <w:pPr>
        <w:keepNext/>
        <w:jc w:val="center"/>
        <w:rPr>
          <w:b/>
        </w:rPr>
      </w:pPr>
      <w:r w:rsidRPr="001A3545">
        <w:rPr>
          <w:b/>
        </w:rPr>
        <w:t>MOTION ADOPTED</w:t>
      </w:r>
    </w:p>
    <w:p w14:paraId="51E69C26" w14:textId="77777777" w:rsidR="001A3545" w:rsidRDefault="001A3545" w:rsidP="001A3545">
      <w:r>
        <w:t>Rep. CONNELL moved that when the House adjourns, it adjourn in memory of Charles Baxley, which was agreed to.</w:t>
      </w:r>
    </w:p>
    <w:p w14:paraId="0347EF24" w14:textId="17013ACB" w:rsidR="001A3545" w:rsidRDefault="001A3545" w:rsidP="001A3545"/>
    <w:p w14:paraId="6B5BF50E" w14:textId="77777777" w:rsidR="001A3545" w:rsidRPr="006D3DDA" w:rsidRDefault="001A3545" w:rsidP="001A3545">
      <w:pPr>
        <w:keepNext/>
        <w:tabs>
          <w:tab w:val="left" w:pos="270"/>
          <w:tab w:val="left" w:pos="630"/>
          <w:tab w:val="left" w:pos="900"/>
          <w:tab w:val="left" w:pos="1260"/>
          <w:tab w:val="left" w:pos="1620"/>
          <w:tab w:val="left" w:pos="1980"/>
          <w:tab w:val="left" w:pos="2340"/>
          <w:tab w:val="left" w:pos="2700"/>
        </w:tabs>
        <w:ind w:firstLine="0"/>
        <w:jc w:val="center"/>
        <w:rPr>
          <w:b/>
          <w:bCs/>
        </w:rPr>
      </w:pPr>
      <w:bookmarkStart w:id="1" w:name="file_start7"/>
      <w:bookmarkEnd w:id="1"/>
      <w:r w:rsidRPr="006D3DDA">
        <w:rPr>
          <w:b/>
          <w:bCs/>
        </w:rPr>
        <w:t>Charles Baxley</w:t>
      </w:r>
    </w:p>
    <w:p w14:paraId="79ADF18C" w14:textId="77777777" w:rsidR="001A3545" w:rsidRPr="006D3DDA" w:rsidRDefault="001A3545" w:rsidP="001A3545">
      <w:pPr>
        <w:tabs>
          <w:tab w:val="left" w:pos="270"/>
          <w:tab w:val="left" w:pos="630"/>
          <w:tab w:val="left" w:pos="900"/>
          <w:tab w:val="left" w:pos="1260"/>
          <w:tab w:val="left" w:pos="1620"/>
          <w:tab w:val="left" w:pos="1980"/>
          <w:tab w:val="left" w:pos="2340"/>
          <w:tab w:val="left" w:pos="2700"/>
        </w:tabs>
        <w:ind w:firstLine="0"/>
      </w:pPr>
      <w:r w:rsidRPr="006D3DDA">
        <w:tab/>
        <w:t xml:space="preserve">Mr. Speaker, I move to adjourn in memory of </w:t>
      </w:r>
      <w:bookmarkStart w:id="2" w:name="_Hlk165379479"/>
      <w:r w:rsidRPr="006D3DDA">
        <w:t>Charles Baxley</w:t>
      </w:r>
      <w:bookmarkEnd w:id="2"/>
      <w:r w:rsidRPr="006D3DDA">
        <w:t xml:space="preserve">. Charles was an outstanding man who did more for deepening our understanding of the Revolutionary War and how South Carolina was essential in the war. He was a scholar, an historian, a brilliant lawyer, a champion of vocational education, and a dear friend and family man. </w:t>
      </w:r>
    </w:p>
    <w:p w14:paraId="21186DEB" w14:textId="77777777" w:rsidR="001A3545" w:rsidRPr="006D3DDA" w:rsidRDefault="001A3545" w:rsidP="001A3545">
      <w:pPr>
        <w:tabs>
          <w:tab w:val="left" w:pos="270"/>
          <w:tab w:val="left" w:pos="630"/>
          <w:tab w:val="left" w:pos="900"/>
          <w:tab w:val="left" w:pos="1260"/>
          <w:tab w:val="left" w:pos="1620"/>
          <w:tab w:val="left" w:pos="1980"/>
          <w:tab w:val="left" w:pos="2340"/>
          <w:tab w:val="left" w:pos="2700"/>
        </w:tabs>
        <w:ind w:firstLine="0"/>
      </w:pPr>
      <w:r w:rsidRPr="006D3DDA">
        <w:tab/>
        <w:t xml:space="preserve">We share our deep condolences and prayers with his family and his beloved wife, Judy, who is here with us today. </w:t>
      </w:r>
    </w:p>
    <w:p w14:paraId="20866DD6" w14:textId="77777777" w:rsidR="001A3545" w:rsidRDefault="001A3545" w:rsidP="001A3545">
      <w:pPr>
        <w:tabs>
          <w:tab w:val="left" w:pos="270"/>
          <w:tab w:val="left" w:pos="630"/>
          <w:tab w:val="left" w:pos="900"/>
          <w:tab w:val="left" w:pos="1260"/>
          <w:tab w:val="left" w:pos="1620"/>
          <w:tab w:val="left" w:pos="1980"/>
          <w:tab w:val="left" w:pos="2340"/>
          <w:tab w:val="left" w:pos="2700"/>
        </w:tabs>
        <w:ind w:firstLine="0"/>
      </w:pPr>
      <w:r w:rsidRPr="006D3DDA">
        <w:tab/>
        <w:t>Rep. Ben Connell</w:t>
      </w:r>
    </w:p>
    <w:p w14:paraId="65EFC588" w14:textId="049CADFF" w:rsidR="001A3545" w:rsidRDefault="001A3545" w:rsidP="001A3545">
      <w:pPr>
        <w:keepNext/>
        <w:jc w:val="center"/>
        <w:rPr>
          <w:b/>
        </w:rPr>
      </w:pPr>
      <w:r w:rsidRPr="001A3545">
        <w:rPr>
          <w:b/>
        </w:rPr>
        <w:lastRenderedPageBreak/>
        <w:t>SILENT PRAYER</w:t>
      </w:r>
    </w:p>
    <w:p w14:paraId="6071756D" w14:textId="7FFE2465" w:rsidR="001A3545" w:rsidRDefault="001A3545" w:rsidP="001A3545">
      <w:r>
        <w:t xml:space="preserve">The House stood in silent prayer </w:t>
      </w:r>
      <w:r w:rsidR="00862673">
        <w:t xml:space="preserve">for the </w:t>
      </w:r>
      <w:r>
        <w:t xml:space="preserve">family and friends of Charles Baxley. </w:t>
      </w:r>
    </w:p>
    <w:p w14:paraId="27271417" w14:textId="77777777" w:rsidR="001A3545" w:rsidRDefault="001A3545" w:rsidP="001A3545"/>
    <w:p w14:paraId="59C6F8DE" w14:textId="41464459" w:rsidR="001A3545" w:rsidRDefault="001A3545" w:rsidP="001A3545">
      <w:pPr>
        <w:keepNext/>
        <w:jc w:val="center"/>
        <w:rPr>
          <w:b/>
        </w:rPr>
      </w:pPr>
      <w:r w:rsidRPr="001A3545">
        <w:rPr>
          <w:b/>
        </w:rPr>
        <w:t>SILENT PRAYER</w:t>
      </w:r>
    </w:p>
    <w:p w14:paraId="355523CB" w14:textId="1E4AE98E" w:rsidR="001A3545" w:rsidRDefault="001A3545" w:rsidP="001A3545">
      <w:r>
        <w:t xml:space="preserve">The House stood in silent prayer for the families and friends of the officers of the U.S. Marshals Fugitive Task Force and the Charlotte-Mecklenburg Police Department and all affected by the recent shooting. </w:t>
      </w:r>
    </w:p>
    <w:p w14:paraId="733C8C6B" w14:textId="77777777" w:rsidR="001A3545" w:rsidRDefault="001A3545" w:rsidP="001A3545"/>
    <w:p w14:paraId="61572F95" w14:textId="68C95173" w:rsidR="001A3545" w:rsidRDefault="001A3545" w:rsidP="001A3545">
      <w:pPr>
        <w:keepNext/>
        <w:jc w:val="center"/>
        <w:rPr>
          <w:b/>
        </w:rPr>
      </w:pPr>
      <w:r w:rsidRPr="001A3545">
        <w:rPr>
          <w:b/>
        </w:rPr>
        <w:t>MESSAGE FROM THE SENATE</w:t>
      </w:r>
    </w:p>
    <w:p w14:paraId="12A44162" w14:textId="77777777" w:rsidR="001A3545" w:rsidRDefault="001A3545" w:rsidP="001A3545">
      <w:pPr>
        <w:keepNext/>
      </w:pPr>
      <w:r>
        <w:t>The following was received:</w:t>
      </w:r>
    </w:p>
    <w:p w14:paraId="221684A0" w14:textId="77777777" w:rsidR="00F079E7" w:rsidRDefault="00F079E7" w:rsidP="001A3545">
      <w:pPr>
        <w:keepNext/>
      </w:pPr>
    </w:p>
    <w:p w14:paraId="426D0685" w14:textId="77777777" w:rsidR="001A3545" w:rsidRPr="00FF37AF" w:rsidRDefault="001A3545" w:rsidP="001A3545">
      <w:pPr>
        <w:keepLines/>
        <w:tabs>
          <w:tab w:val="left" w:pos="216"/>
        </w:tabs>
        <w:ind w:firstLine="0"/>
      </w:pPr>
      <w:bookmarkStart w:id="3" w:name="file_start13"/>
      <w:bookmarkEnd w:id="3"/>
      <w:r w:rsidRPr="00FF37AF">
        <w:t>Columbia, S.C., April 25, 2024</w:t>
      </w:r>
    </w:p>
    <w:p w14:paraId="6BA005D0" w14:textId="77777777" w:rsidR="001A3545" w:rsidRPr="00FF37AF" w:rsidRDefault="001A3545" w:rsidP="001A3545">
      <w:pPr>
        <w:keepLines/>
        <w:tabs>
          <w:tab w:val="left" w:pos="216"/>
        </w:tabs>
        <w:ind w:firstLine="0"/>
      </w:pPr>
      <w:r w:rsidRPr="00FF37AF">
        <w:t>Mr. Speaker and Members of the House:</w:t>
      </w:r>
    </w:p>
    <w:p w14:paraId="750BF32C" w14:textId="77777777" w:rsidR="001A3545" w:rsidRPr="00FF37AF" w:rsidRDefault="001A3545" w:rsidP="001A3545">
      <w:pPr>
        <w:keepLines/>
        <w:tabs>
          <w:tab w:val="left" w:pos="216"/>
        </w:tabs>
        <w:ind w:firstLine="0"/>
      </w:pPr>
    </w:p>
    <w:p w14:paraId="667CCD80" w14:textId="77777777" w:rsidR="001A3545" w:rsidRPr="00FF37AF" w:rsidRDefault="001A3545" w:rsidP="001A3545">
      <w:pPr>
        <w:keepLines/>
        <w:tabs>
          <w:tab w:val="left" w:pos="216"/>
        </w:tabs>
        <w:ind w:firstLine="0"/>
      </w:pPr>
      <w:r w:rsidRPr="00FF37AF">
        <w:tab/>
        <w:t>The Senate respectfully informs your Honorable Body that it has confirmed the Governor’s reappointment of:</w:t>
      </w:r>
    </w:p>
    <w:p w14:paraId="5CE4A4B4" w14:textId="77777777" w:rsidR="001A3545" w:rsidRPr="00FF37AF" w:rsidRDefault="001A3545" w:rsidP="001A3545">
      <w:pPr>
        <w:keepLines/>
        <w:tabs>
          <w:tab w:val="left" w:pos="216"/>
        </w:tabs>
        <w:ind w:firstLine="0"/>
      </w:pPr>
    </w:p>
    <w:p w14:paraId="4A8F7B3C" w14:textId="77777777" w:rsidR="001A3545" w:rsidRPr="00FF37AF" w:rsidRDefault="001A3545" w:rsidP="001A3545">
      <w:pPr>
        <w:keepLines/>
        <w:tabs>
          <w:tab w:val="left" w:pos="216"/>
        </w:tabs>
        <w:ind w:firstLine="0"/>
      </w:pPr>
      <w:r w:rsidRPr="00FF37AF">
        <w:t>LOCAL APPOINTMENT</w:t>
      </w:r>
    </w:p>
    <w:p w14:paraId="7D779192" w14:textId="77777777" w:rsidR="001A3545" w:rsidRPr="00FF37AF" w:rsidRDefault="001A3545" w:rsidP="001A3545">
      <w:pPr>
        <w:keepLines/>
        <w:tabs>
          <w:tab w:val="left" w:pos="216"/>
        </w:tabs>
        <w:ind w:firstLine="0"/>
      </w:pPr>
      <w:r w:rsidRPr="00FF37AF">
        <w:t>Kershaw County Master-in-Equity</w:t>
      </w:r>
    </w:p>
    <w:p w14:paraId="6F189A01" w14:textId="77777777" w:rsidR="001A3545" w:rsidRPr="00FF37AF" w:rsidRDefault="001A3545" w:rsidP="001A3545">
      <w:pPr>
        <w:keepLines/>
        <w:tabs>
          <w:tab w:val="left" w:pos="216"/>
        </w:tabs>
        <w:ind w:firstLine="0"/>
      </w:pPr>
      <w:r w:rsidRPr="00FF37AF">
        <w:t>Term Commencing: July 1, 2019</w:t>
      </w:r>
    </w:p>
    <w:p w14:paraId="1DD8FDE5" w14:textId="77777777" w:rsidR="001A3545" w:rsidRPr="00FF37AF" w:rsidRDefault="001A3545" w:rsidP="001A3545">
      <w:pPr>
        <w:keepLines/>
        <w:tabs>
          <w:tab w:val="left" w:pos="216"/>
        </w:tabs>
        <w:ind w:firstLine="0"/>
      </w:pPr>
      <w:r w:rsidRPr="00FF37AF">
        <w:t>Term Expiring: June 30, 2025</w:t>
      </w:r>
    </w:p>
    <w:p w14:paraId="2890F277" w14:textId="77777777" w:rsidR="001A3545" w:rsidRPr="00FF37AF" w:rsidRDefault="001A3545" w:rsidP="001A3545">
      <w:pPr>
        <w:keepLines/>
        <w:tabs>
          <w:tab w:val="left" w:pos="216"/>
        </w:tabs>
        <w:ind w:firstLine="0"/>
      </w:pPr>
      <w:r w:rsidRPr="00FF37AF">
        <w:t>Vice: Jeffrey M. Tzerman</w:t>
      </w:r>
    </w:p>
    <w:p w14:paraId="5BB28284" w14:textId="77777777" w:rsidR="001A3545" w:rsidRPr="00FF37AF" w:rsidRDefault="001A3545" w:rsidP="001A3545">
      <w:pPr>
        <w:keepLines/>
        <w:tabs>
          <w:tab w:val="left" w:pos="216"/>
        </w:tabs>
        <w:ind w:firstLine="0"/>
      </w:pPr>
    </w:p>
    <w:p w14:paraId="6A45E023" w14:textId="77777777" w:rsidR="001A3545" w:rsidRPr="00FF37AF" w:rsidRDefault="001A3545" w:rsidP="001A3545">
      <w:pPr>
        <w:keepLines/>
        <w:tabs>
          <w:tab w:val="left" w:pos="216"/>
        </w:tabs>
        <w:ind w:firstLine="0"/>
      </w:pPr>
      <w:r w:rsidRPr="00FF37AF">
        <w:t>Mr. William B. Cox, Jr.</w:t>
      </w:r>
    </w:p>
    <w:p w14:paraId="15B484EC" w14:textId="77777777" w:rsidR="001A3545" w:rsidRPr="00FF37AF" w:rsidRDefault="001A3545" w:rsidP="001A3545">
      <w:pPr>
        <w:keepLines/>
        <w:tabs>
          <w:tab w:val="left" w:pos="216"/>
        </w:tabs>
        <w:ind w:firstLine="0"/>
      </w:pPr>
      <w:r w:rsidRPr="00FF37AF">
        <w:t>136 Hunt Trace</w:t>
      </w:r>
    </w:p>
    <w:p w14:paraId="495BFBEB" w14:textId="77777777" w:rsidR="001A3545" w:rsidRPr="00FF37AF" w:rsidRDefault="001A3545" w:rsidP="001A3545">
      <w:pPr>
        <w:keepLines/>
        <w:tabs>
          <w:tab w:val="left" w:pos="216"/>
        </w:tabs>
        <w:ind w:firstLine="0"/>
      </w:pPr>
      <w:r w:rsidRPr="00FF37AF">
        <w:t>Camden, South Carolina 29020</w:t>
      </w:r>
    </w:p>
    <w:p w14:paraId="68DC4A53" w14:textId="77777777" w:rsidR="001A3545" w:rsidRPr="00FF37AF" w:rsidRDefault="001A3545" w:rsidP="001A3545">
      <w:pPr>
        <w:keepLines/>
        <w:tabs>
          <w:tab w:val="left" w:pos="216"/>
        </w:tabs>
        <w:ind w:firstLine="0"/>
      </w:pPr>
    </w:p>
    <w:p w14:paraId="661C37D4" w14:textId="77777777" w:rsidR="001A3545" w:rsidRPr="00FF37AF" w:rsidRDefault="001A3545" w:rsidP="001A3545">
      <w:pPr>
        <w:keepLines/>
        <w:tabs>
          <w:tab w:val="left" w:pos="216"/>
        </w:tabs>
        <w:ind w:firstLine="0"/>
      </w:pPr>
      <w:r w:rsidRPr="00FF37AF">
        <w:t>Very Respectfully,</w:t>
      </w:r>
    </w:p>
    <w:p w14:paraId="6396AC83" w14:textId="77777777" w:rsidR="001A3545" w:rsidRPr="00FF37AF" w:rsidRDefault="001A3545" w:rsidP="001A3545">
      <w:pPr>
        <w:keepLines/>
        <w:tabs>
          <w:tab w:val="left" w:pos="216"/>
        </w:tabs>
        <w:ind w:firstLine="0"/>
      </w:pPr>
      <w:r w:rsidRPr="00FF37AF">
        <w:t>President of the Senate</w:t>
      </w:r>
    </w:p>
    <w:p w14:paraId="465AA78A" w14:textId="3CD9156B" w:rsidR="001A3545" w:rsidRDefault="001A3545" w:rsidP="00F079E7">
      <w:pPr>
        <w:ind w:firstLine="0"/>
      </w:pPr>
      <w:bookmarkStart w:id="4" w:name="file_end13"/>
      <w:bookmarkEnd w:id="4"/>
      <w:r>
        <w:t>Received as information.</w:t>
      </w:r>
    </w:p>
    <w:p w14:paraId="754CC177" w14:textId="77777777" w:rsidR="001A3545" w:rsidRDefault="001A3545" w:rsidP="001A3545"/>
    <w:p w14:paraId="4B4222FC" w14:textId="4345010D" w:rsidR="001A3545" w:rsidRDefault="001A3545" w:rsidP="001A3545">
      <w:pPr>
        <w:keepNext/>
        <w:jc w:val="center"/>
        <w:rPr>
          <w:b/>
        </w:rPr>
      </w:pPr>
      <w:r w:rsidRPr="001A3545">
        <w:rPr>
          <w:b/>
        </w:rPr>
        <w:t>MESSAGE FROM THE SENATE</w:t>
      </w:r>
    </w:p>
    <w:p w14:paraId="1F282C93" w14:textId="77777777" w:rsidR="001A3545" w:rsidRDefault="001A3545" w:rsidP="001A3545">
      <w:pPr>
        <w:keepNext/>
      </w:pPr>
      <w:r>
        <w:t>The following was received:</w:t>
      </w:r>
    </w:p>
    <w:p w14:paraId="49AD6C7D" w14:textId="77777777" w:rsidR="00AB1834" w:rsidRDefault="00AB1834" w:rsidP="001A3545">
      <w:pPr>
        <w:keepNext/>
      </w:pPr>
    </w:p>
    <w:p w14:paraId="6342B8D3" w14:textId="77777777" w:rsidR="001A3545" w:rsidRPr="00CD29EB" w:rsidRDefault="001A3545" w:rsidP="001A3545">
      <w:pPr>
        <w:keepLines/>
        <w:tabs>
          <w:tab w:val="left" w:pos="216"/>
        </w:tabs>
        <w:ind w:firstLine="0"/>
      </w:pPr>
      <w:bookmarkStart w:id="5" w:name="file_start16"/>
      <w:bookmarkEnd w:id="5"/>
      <w:r w:rsidRPr="00CD29EB">
        <w:t>Columbia, S.C., April 25, 2024</w:t>
      </w:r>
    </w:p>
    <w:p w14:paraId="11B9640D" w14:textId="77777777" w:rsidR="001A3545" w:rsidRPr="00CD29EB" w:rsidRDefault="001A3545" w:rsidP="001A3545">
      <w:pPr>
        <w:keepLines/>
        <w:tabs>
          <w:tab w:val="left" w:pos="216"/>
        </w:tabs>
        <w:ind w:firstLine="0"/>
      </w:pPr>
      <w:r w:rsidRPr="00CD29EB">
        <w:t>Mr. Speaker and Members of the House:</w:t>
      </w:r>
    </w:p>
    <w:p w14:paraId="104001B2" w14:textId="77777777" w:rsidR="001A3545" w:rsidRPr="00CD29EB" w:rsidRDefault="001A3545" w:rsidP="001A3545">
      <w:pPr>
        <w:keepLines/>
        <w:tabs>
          <w:tab w:val="left" w:pos="216"/>
        </w:tabs>
        <w:ind w:firstLine="0"/>
      </w:pPr>
    </w:p>
    <w:p w14:paraId="028DBB45" w14:textId="77777777" w:rsidR="001A3545" w:rsidRPr="00CD29EB" w:rsidRDefault="001A3545" w:rsidP="001A3545">
      <w:pPr>
        <w:keepLines/>
        <w:tabs>
          <w:tab w:val="left" w:pos="216"/>
        </w:tabs>
        <w:ind w:firstLine="0"/>
      </w:pPr>
      <w:r w:rsidRPr="00CD29EB">
        <w:tab/>
        <w:t>The Senate respectfully informs your Honorable Body that it has confirmed the Governor’s reappointment of:</w:t>
      </w:r>
    </w:p>
    <w:p w14:paraId="125602FC" w14:textId="77777777" w:rsidR="001A3545" w:rsidRPr="00CD29EB" w:rsidRDefault="001A3545" w:rsidP="001A3545">
      <w:pPr>
        <w:keepLines/>
        <w:tabs>
          <w:tab w:val="left" w:pos="216"/>
        </w:tabs>
        <w:ind w:firstLine="0"/>
      </w:pPr>
    </w:p>
    <w:p w14:paraId="08BD4AE1" w14:textId="77777777" w:rsidR="001A3545" w:rsidRPr="00CD29EB" w:rsidRDefault="001A3545" w:rsidP="00862673">
      <w:pPr>
        <w:keepNext/>
        <w:keepLines/>
        <w:tabs>
          <w:tab w:val="left" w:pos="216"/>
        </w:tabs>
        <w:ind w:firstLine="0"/>
      </w:pPr>
      <w:r w:rsidRPr="00CD29EB">
        <w:t>LOCAL APPOINTMENT</w:t>
      </w:r>
    </w:p>
    <w:p w14:paraId="60EE4F3C" w14:textId="77777777" w:rsidR="001A3545" w:rsidRPr="00CD29EB" w:rsidRDefault="001A3545" w:rsidP="00862673">
      <w:pPr>
        <w:keepNext/>
        <w:keepLines/>
        <w:tabs>
          <w:tab w:val="left" w:pos="216"/>
        </w:tabs>
        <w:ind w:firstLine="0"/>
      </w:pPr>
      <w:r w:rsidRPr="00CD29EB">
        <w:t>Florence County Master-in-Equity</w:t>
      </w:r>
    </w:p>
    <w:p w14:paraId="3162A529" w14:textId="77777777" w:rsidR="001A3545" w:rsidRPr="00CD29EB" w:rsidRDefault="001A3545" w:rsidP="001A3545">
      <w:pPr>
        <w:keepLines/>
        <w:tabs>
          <w:tab w:val="left" w:pos="216"/>
        </w:tabs>
        <w:ind w:firstLine="0"/>
      </w:pPr>
      <w:r w:rsidRPr="00CD29EB">
        <w:t>Term Commencing: March 1, 2024</w:t>
      </w:r>
    </w:p>
    <w:p w14:paraId="3066F31B" w14:textId="77777777" w:rsidR="001A3545" w:rsidRPr="00CD29EB" w:rsidRDefault="001A3545" w:rsidP="001A3545">
      <w:pPr>
        <w:keepLines/>
        <w:tabs>
          <w:tab w:val="left" w:pos="216"/>
        </w:tabs>
        <w:ind w:firstLine="0"/>
      </w:pPr>
      <w:r w:rsidRPr="00CD29EB">
        <w:t>Term Expiring: March 1, 2030</w:t>
      </w:r>
    </w:p>
    <w:p w14:paraId="78892B25" w14:textId="77777777" w:rsidR="001A3545" w:rsidRPr="00CD29EB" w:rsidRDefault="001A3545" w:rsidP="001A3545">
      <w:pPr>
        <w:keepLines/>
        <w:tabs>
          <w:tab w:val="left" w:pos="216"/>
        </w:tabs>
        <w:ind w:firstLine="0"/>
      </w:pPr>
    </w:p>
    <w:p w14:paraId="41493090" w14:textId="77777777" w:rsidR="001A3545" w:rsidRPr="00CD29EB" w:rsidRDefault="001A3545" w:rsidP="001A3545">
      <w:pPr>
        <w:keepLines/>
        <w:tabs>
          <w:tab w:val="left" w:pos="216"/>
        </w:tabs>
        <w:ind w:firstLine="0"/>
      </w:pPr>
      <w:r w:rsidRPr="00CD29EB">
        <w:t>Mr. William Haigh Porter</w:t>
      </w:r>
    </w:p>
    <w:p w14:paraId="2FD8E38C" w14:textId="77777777" w:rsidR="001A3545" w:rsidRPr="00CD29EB" w:rsidRDefault="001A3545" w:rsidP="001A3545">
      <w:pPr>
        <w:keepLines/>
        <w:tabs>
          <w:tab w:val="left" w:pos="216"/>
        </w:tabs>
        <w:ind w:firstLine="0"/>
      </w:pPr>
      <w:r w:rsidRPr="00CD29EB">
        <w:t>908 Madison Avenue</w:t>
      </w:r>
    </w:p>
    <w:p w14:paraId="2E9E4688" w14:textId="77777777" w:rsidR="001A3545" w:rsidRPr="00CD29EB" w:rsidRDefault="001A3545" w:rsidP="001A3545">
      <w:pPr>
        <w:keepLines/>
        <w:tabs>
          <w:tab w:val="left" w:pos="216"/>
        </w:tabs>
        <w:ind w:firstLine="0"/>
      </w:pPr>
      <w:r w:rsidRPr="00CD29EB">
        <w:t>Florence, South Carolina 29501</w:t>
      </w:r>
    </w:p>
    <w:p w14:paraId="09048CA0" w14:textId="77777777" w:rsidR="001A3545" w:rsidRPr="00CD29EB" w:rsidRDefault="001A3545" w:rsidP="001A3545">
      <w:pPr>
        <w:keepLines/>
        <w:tabs>
          <w:tab w:val="left" w:pos="216"/>
        </w:tabs>
        <w:ind w:firstLine="0"/>
      </w:pPr>
    </w:p>
    <w:p w14:paraId="0E9398F7" w14:textId="77777777" w:rsidR="001A3545" w:rsidRPr="00CD29EB" w:rsidRDefault="001A3545" w:rsidP="001A3545">
      <w:pPr>
        <w:keepLines/>
        <w:tabs>
          <w:tab w:val="left" w:pos="216"/>
        </w:tabs>
        <w:ind w:firstLine="0"/>
      </w:pPr>
      <w:r w:rsidRPr="00CD29EB">
        <w:t>Very Respectfully,</w:t>
      </w:r>
    </w:p>
    <w:p w14:paraId="4F5FF01B" w14:textId="77777777" w:rsidR="001A3545" w:rsidRPr="00CD29EB" w:rsidRDefault="001A3545" w:rsidP="001A3545">
      <w:pPr>
        <w:keepLines/>
        <w:tabs>
          <w:tab w:val="left" w:pos="216"/>
        </w:tabs>
        <w:ind w:firstLine="0"/>
      </w:pPr>
      <w:r w:rsidRPr="00CD29EB">
        <w:t>President of the Senate</w:t>
      </w:r>
    </w:p>
    <w:p w14:paraId="24F73C80" w14:textId="6362D4D1" w:rsidR="001A3545" w:rsidRDefault="001A3545" w:rsidP="00F079E7">
      <w:pPr>
        <w:ind w:firstLine="0"/>
      </w:pPr>
      <w:bookmarkStart w:id="6" w:name="file_end16"/>
      <w:bookmarkEnd w:id="6"/>
      <w:r>
        <w:t>Received as information.</w:t>
      </w:r>
    </w:p>
    <w:p w14:paraId="362127F1" w14:textId="77777777" w:rsidR="001A3545" w:rsidRDefault="001A3545" w:rsidP="001A3545"/>
    <w:p w14:paraId="5225F63A" w14:textId="5879058A" w:rsidR="001A3545" w:rsidRDefault="001A3545" w:rsidP="001A3545">
      <w:pPr>
        <w:keepNext/>
        <w:jc w:val="center"/>
        <w:rPr>
          <w:b/>
        </w:rPr>
      </w:pPr>
      <w:r w:rsidRPr="001A3545">
        <w:rPr>
          <w:b/>
        </w:rPr>
        <w:t>REPORTS OF STANDING COMMITTEE</w:t>
      </w:r>
      <w:r w:rsidR="00AB1834">
        <w:rPr>
          <w:b/>
        </w:rPr>
        <w:t>S</w:t>
      </w:r>
    </w:p>
    <w:p w14:paraId="239013C0" w14:textId="08C4078F" w:rsidR="001A3545" w:rsidRDefault="001A3545" w:rsidP="001A3545">
      <w:pPr>
        <w:keepNext/>
      </w:pPr>
      <w:r>
        <w:t>Rep. HOSEY, from the Barnwell Delegation, submitted a favorable report on:</w:t>
      </w:r>
    </w:p>
    <w:p w14:paraId="01FC38CB" w14:textId="77777777" w:rsidR="001A3545" w:rsidRDefault="001A3545" w:rsidP="001A3545">
      <w:pPr>
        <w:keepNext/>
      </w:pPr>
      <w:bookmarkStart w:id="7" w:name="include_clip_start_19"/>
      <w:bookmarkEnd w:id="7"/>
    </w:p>
    <w:p w14:paraId="6C49936B" w14:textId="77777777" w:rsidR="001A3545" w:rsidRDefault="001A3545" w:rsidP="001A3545">
      <w:pPr>
        <w:keepNext/>
      </w:pPr>
      <w:r>
        <w:t>S. 971 -- Senator Hutto: A BILL TO AMEND THE SOUTH CAROLINA CODE OF LAWS BY AMENDING SECTION 7-7-100, RELATING TO DESIGNATION OF VOTING PRECINCTS IN BARNWELL COUNTY, SO AS TO IDENTIFY THE VOTING PLACE FOR CERTAIN PRECINCTS.</w:t>
      </w:r>
    </w:p>
    <w:p w14:paraId="5A1C132D" w14:textId="5DA9662E" w:rsidR="001A3545" w:rsidRDefault="001A3545" w:rsidP="001A3545">
      <w:bookmarkStart w:id="8" w:name="include_clip_end_19"/>
      <w:bookmarkEnd w:id="8"/>
      <w:r>
        <w:t>Ordered for consideration tomorrow.</w:t>
      </w:r>
    </w:p>
    <w:p w14:paraId="187CD919" w14:textId="77777777" w:rsidR="001A3545" w:rsidRDefault="001A3545" w:rsidP="001A3545"/>
    <w:p w14:paraId="2FFDB6B5" w14:textId="4AEE77FC" w:rsidR="001A3545" w:rsidRDefault="001A3545" w:rsidP="001A3545">
      <w:pPr>
        <w:keepNext/>
      </w:pPr>
      <w:r>
        <w:t>Rep. ERICKSON, from the Committee on Education and Public Works, submitted a favorable report with amendments on:</w:t>
      </w:r>
    </w:p>
    <w:p w14:paraId="4EF92EB6" w14:textId="77777777" w:rsidR="001A3545" w:rsidRDefault="001A3545" w:rsidP="001A3545">
      <w:pPr>
        <w:keepNext/>
      </w:pPr>
      <w:bookmarkStart w:id="9" w:name="include_clip_start_21"/>
      <w:bookmarkEnd w:id="9"/>
    </w:p>
    <w:p w14:paraId="623ACE37" w14:textId="77777777" w:rsidR="001A3545" w:rsidRDefault="001A3545" w:rsidP="001A3545">
      <w:pPr>
        <w:keepNext/>
      </w:pPr>
      <w:r>
        <w:t>S. 305 -- Senators Young, M. Johnson, Kimbrell, Turner, Fanning, Climer, Stephens, Rankin, Loftis, Garrett, Matthews, Adams, Gustafson and Sabb: A BILL TO AMEND THE SOUTH CAROLINA CODE OF LAWS BY ADDING SECTION 59-25-60 SO AS TO PROVIDE THAT AN INDIVIDUAL'S PRIOR WORK EXPERIENCE MAY BE AWARDED ON AN INITIAL TEACHING CERTIFICATE IF THE PRIOR EXPERIENCE IS IN OR RELATED TO THE CONTENT FIELD OF THE CERTIFICATE, AND TO PROVIDE THAT EXISTING CERTIFICATE HOLDERS MAY ALSO RECEIVE THE SAME CREDIT FOR PRIOR WORK EXPERIENCE.</w:t>
      </w:r>
    </w:p>
    <w:p w14:paraId="2A2E334C" w14:textId="0505F16C" w:rsidR="001A3545" w:rsidRDefault="001A3545" w:rsidP="001A3545">
      <w:bookmarkStart w:id="10" w:name="include_clip_end_21"/>
      <w:bookmarkEnd w:id="10"/>
      <w:r>
        <w:t>Ordered for consideration tomorrow.</w:t>
      </w:r>
    </w:p>
    <w:p w14:paraId="5EF22B82" w14:textId="77777777" w:rsidR="001A3545" w:rsidRDefault="001A3545" w:rsidP="001A3545"/>
    <w:p w14:paraId="2E4356DB" w14:textId="44DB9BCA" w:rsidR="001A3545" w:rsidRDefault="001A3545" w:rsidP="001A3545">
      <w:pPr>
        <w:keepNext/>
      </w:pPr>
      <w:r>
        <w:t>Rep. ERICKSON, from the Committee on Education and Public Works, submitted a favorable report with amendments on:</w:t>
      </w:r>
    </w:p>
    <w:p w14:paraId="1D047D64" w14:textId="77777777" w:rsidR="001A3545" w:rsidRDefault="001A3545" w:rsidP="001A3545">
      <w:pPr>
        <w:keepNext/>
      </w:pPr>
      <w:bookmarkStart w:id="11" w:name="include_clip_start_23"/>
      <w:bookmarkEnd w:id="11"/>
    </w:p>
    <w:p w14:paraId="3FF950EF" w14:textId="77777777" w:rsidR="001A3545" w:rsidRDefault="001A3545" w:rsidP="001A3545">
      <w:pPr>
        <w:keepNext/>
      </w:pPr>
      <w:r>
        <w:t>S. 134 -- Senators Hembree, Gustafson, Verdin, Climer and Campsen: A BILL TO AMEND THE SOUTH CAROLINA CODE OF LAWS BY ADDING SECTION 59-19-85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2024.</w:t>
      </w:r>
    </w:p>
    <w:p w14:paraId="3920DC44" w14:textId="5AA2ADB3" w:rsidR="001A3545" w:rsidRDefault="001A3545" w:rsidP="001A3545">
      <w:bookmarkStart w:id="12" w:name="include_clip_end_23"/>
      <w:bookmarkEnd w:id="12"/>
      <w:r>
        <w:t>Ordered for consideration tomorrow.</w:t>
      </w:r>
    </w:p>
    <w:p w14:paraId="34A90F44" w14:textId="77777777" w:rsidR="001A3545" w:rsidRDefault="001A3545" w:rsidP="001A3545"/>
    <w:p w14:paraId="37D78EA7" w14:textId="40344E51" w:rsidR="001A3545" w:rsidRDefault="001A3545" w:rsidP="001A3545">
      <w:pPr>
        <w:keepNext/>
      </w:pPr>
      <w:r>
        <w:t>Rep. ERICKSON, from the Committee on Education and Public Works, submitted a favorable report with amendments on:</w:t>
      </w:r>
    </w:p>
    <w:p w14:paraId="646189B2" w14:textId="77777777" w:rsidR="001A3545" w:rsidRDefault="001A3545" w:rsidP="001A3545">
      <w:pPr>
        <w:keepNext/>
      </w:pPr>
      <w:bookmarkStart w:id="13" w:name="include_clip_start_25"/>
      <w:bookmarkEnd w:id="13"/>
    </w:p>
    <w:p w14:paraId="01D72831" w14:textId="77777777" w:rsidR="001A3545" w:rsidRDefault="001A3545" w:rsidP="001A3545">
      <w:pPr>
        <w:keepNext/>
      </w:pPr>
      <w:r>
        <w:t>S. 124 -- Senators Hembree, Turner and Malloy: A BILL TO AMEND THE SOUTH CAROLINA CODE OF LAWS BY ADDING SECTION 59-18-1115 SO AS TO ESTABLISH A PILOT PROGRAM THAT WILL PERMIT PUBLIC SCHOOL DISTRICTS TO HIRE NONCERTIFIED TEACHERS IN A RATIO UP TO TEN PERCENT OF ITS ENTIRE TEACHING STAFF, TO PROVIDE ACADEMIC, EVALUATION, AND EXPERIENCE REQUIREMENTS, TO FURTHER PROVIDE FOR ANNUAL PROGRAM REPORTING AND NONCERTIFIED TEACHER REGISTRATION AND CLEARANCE REQUIREMENTS.</w:t>
      </w:r>
    </w:p>
    <w:p w14:paraId="61408ACC" w14:textId="362D8FD5" w:rsidR="001A3545" w:rsidRDefault="001A3545" w:rsidP="001A3545">
      <w:bookmarkStart w:id="14" w:name="include_clip_end_25"/>
      <w:bookmarkEnd w:id="14"/>
      <w:r>
        <w:t>Ordered for consideration tomorrow.</w:t>
      </w:r>
    </w:p>
    <w:p w14:paraId="79AAAAA6" w14:textId="77777777" w:rsidR="001A3545" w:rsidRDefault="001A3545" w:rsidP="001A3545"/>
    <w:p w14:paraId="73B56632" w14:textId="0179482B" w:rsidR="001A3545" w:rsidRDefault="001A3545" w:rsidP="001A3545">
      <w:pPr>
        <w:keepNext/>
      </w:pPr>
      <w:r>
        <w:t>Rep. ERICKSON, from the Committee on Education and Public Works, submitted a favorable report on:</w:t>
      </w:r>
    </w:p>
    <w:p w14:paraId="2D9ACAF4" w14:textId="77777777" w:rsidR="001A3545" w:rsidRDefault="001A3545" w:rsidP="001A3545">
      <w:pPr>
        <w:keepNext/>
      </w:pPr>
      <w:bookmarkStart w:id="15" w:name="include_clip_start_27"/>
      <w:bookmarkEnd w:id="15"/>
    </w:p>
    <w:p w14:paraId="2EEBBE0A" w14:textId="77777777" w:rsidR="001A3545" w:rsidRDefault="001A3545" w:rsidP="001A3545">
      <w:pPr>
        <w:keepNext/>
      </w:pPr>
      <w:r>
        <w:t>S. 1188 -- Senators Tedder and Hembree: A BILL TO AMEND THE SOUTH CAROLINA CODE OF LAWS BY AMENDING SECTION 59-63-240, RELATING TO EXPULSION FOR THE REMAINDER OF THE YEAR AND HEARINGS, SO AS TO AMEND REQUIREMENTS TO BE INCLUDED IN THE WRITTEN NOTIFICATION TO PARENTS OR LEGAL GUARDIANS OF THE PUPIL.</w:t>
      </w:r>
    </w:p>
    <w:p w14:paraId="328B6DC4" w14:textId="24E664FB" w:rsidR="001A3545" w:rsidRDefault="001A3545" w:rsidP="001A3545">
      <w:bookmarkStart w:id="16" w:name="include_clip_end_27"/>
      <w:bookmarkEnd w:id="16"/>
      <w:r>
        <w:t>Ordered for consideration tomorrow.</w:t>
      </w:r>
    </w:p>
    <w:p w14:paraId="24B03ED8" w14:textId="77777777" w:rsidR="001A3545" w:rsidRDefault="001A3545" w:rsidP="001A3545"/>
    <w:p w14:paraId="5BA1350A" w14:textId="527C9E98" w:rsidR="001A3545" w:rsidRDefault="001A3545" w:rsidP="001A3545">
      <w:pPr>
        <w:keepNext/>
        <w:jc w:val="center"/>
        <w:rPr>
          <w:b/>
        </w:rPr>
      </w:pPr>
      <w:r w:rsidRPr="001A3545">
        <w:rPr>
          <w:b/>
        </w:rPr>
        <w:t>HOUSE RESOLUTION</w:t>
      </w:r>
    </w:p>
    <w:p w14:paraId="661CEADD" w14:textId="7E6B031D" w:rsidR="001A3545" w:rsidRDefault="001A3545" w:rsidP="001A3545">
      <w:pPr>
        <w:keepNext/>
      </w:pPr>
      <w:r>
        <w:t>The following was introduced:</w:t>
      </w:r>
    </w:p>
    <w:p w14:paraId="2C3F2AE3" w14:textId="77777777" w:rsidR="001A3545" w:rsidRDefault="001A3545" w:rsidP="001A3545">
      <w:pPr>
        <w:keepNext/>
      </w:pPr>
      <w:bookmarkStart w:id="17" w:name="include_clip_start_30"/>
      <w:bookmarkEnd w:id="17"/>
    </w:p>
    <w:p w14:paraId="03C77DA8" w14:textId="77777777" w:rsidR="001A3545" w:rsidRDefault="001A3545" w:rsidP="001A3545">
      <w:r>
        <w:t>H. 5480 -- Reps. Ballentine, Kilmartin,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HONOR THE CHAPIN HIGH SCHOOL GIRLS LACROSSE TEAM FOR A FANTASTIC SEASON AND TO CONGRATULATE THEM FOR WINNING THE 2024 SOUTH CAROLINA CLASS AAAAA STATE CHAMPIONSHIP TITLE.</w:t>
      </w:r>
    </w:p>
    <w:p w14:paraId="015E3308" w14:textId="1F0E545F" w:rsidR="001A3545" w:rsidRDefault="001A3545" w:rsidP="001A3545">
      <w:bookmarkStart w:id="18" w:name="include_clip_end_30"/>
      <w:bookmarkEnd w:id="18"/>
    </w:p>
    <w:p w14:paraId="1A4EC36B" w14:textId="5AAB91B2" w:rsidR="001A3545" w:rsidRDefault="001A3545" w:rsidP="001A3545">
      <w:r>
        <w:t>The Resolution was adopted.</w:t>
      </w:r>
    </w:p>
    <w:p w14:paraId="64ADD928" w14:textId="77777777" w:rsidR="001A3545" w:rsidRDefault="001A3545" w:rsidP="001A3545"/>
    <w:p w14:paraId="0C7DFE3F" w14:textId="588F72C1" w:rsidR="001A3545" w:rsidRDefault="001A3545" w:rsidP="001A3545">
      <w:pPr>
        <w:keepNext/>
        <w:jc w:val="center"/>
        <w:rPr>
          <w:b/>
        </w:rPr>
      </w:pPr>
      <w:r w:rsidRPr="001A3545">
        <w:rPr>
          <w:b/>
        </w:rPr>
        <w:t>HOUSE RESOLUTION</w:t>
      </w:r>
    </w:p>
    <w:p w14:paraId="2B270CA6" w14:textId="141D0E21" w:rsidR="001A3545" w:rsidRDefault="001A3545" w:rsidP="001A3545">
      <w:pPr>
        <w:keepNext/>
      </w:pPr>
      <w:r>
        <w:t>The following was introduced:</w:t>
      </w:r>
    </w:p>
    <w:p w14:paraId="49E2416C" w14:textId="77777777" w:rsidR="001A3545" w:rsidRDefault="001A3545" w:rsidP="001A3545">
      <w:pPr>
        <w:keepNext/>
      </w:pPr>
      <w:bookmarkStart w:id="19" w:name="include_clip_start_33"/>
      <w:bookmarkEnd w:id="19"/>
    </w:p>
    <w:p w14:paraId="120FB8C1" w14:textId="77777777" w:rsidR="001A3545" w:rsidRDefault="001A3545" w:rsidP="001A3545">
      <w:r>
        <w:t>H. 5481 --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and Yow: A HOUSE RESOLUTION TO RECOGNIZE THE MEMBERS OF THE STAFF OF PAWMETTO LIFELINE AND TO WISH THEM SUCCESS AS THEY BEGIN THE ANIMAL ADVOCACY ASSOCIATION OF SOUTH CAROLINA AND AS THEY CONTINUE TO PROVIDE SOUTH CAROLINA POLICE ACADEMY WITH ACCREDITED TRAINING FOR ANIMAL CONTROL OFFICERS AND LAW ENFORCEMENT OFFICERS ACROSS OUR GREAT STATE.</w:t>
      </w:r>
    </w:p>
    <w:p w14:paraId="4130FEA0" w14:textId="6F184B5A" w:rsidR="001A3545" w:rsidRDefault="001A3545" w:rsidP="001A3545">
      <w:bookmarkStart w:id="20" w:name="include_clip_end_33"/>
      <w:bookmarkEnd w:id="20"/>
    </w:p>
    <w:p w14:paraId="38F762EC" w14:textId="059AD879" w:rsidR="001A3545" w:rsidRDefault="001A3545" w:rsidP="001A3545">
      <w:r>
        <w:t>The Resolution was adopted.</w:t>
      </w:r>
    </w:p>
    <w:p w14:paraId="683F9566" w14:textId="77777777" w:rsidR="001A3545" w:rsidRDefault="001A3545" w:rsidP="001A3545"/>
    <w:p w14:paraId="1CF51997" w14:textId="01E38057" w:rsidR="001A3545" w:rsidRDefault="001A3545" w:rsidP="001A3545">
      <w:pPr>
        <w:keepNext/>
        <w:jc w:val="center"/>
        <w:rPr>
          <w:b/>
        </w:rPr>
      </w:pPr>
      <w:r w:rsidRPr="001A3545">
        <w:rPr>
          <w:b/>
        </w:rPr>
        <w:t>HOUSE RESOLUTION</w:t>
      </w:r>
    </w:p>
    <w:p w14:paraId="3401FE0D" w14:textId="4B7BF783" w:rsidR="001A3545" w:rsidRDefault="001A3545" w:rsidP="001A3545">
      <w:pPr>
        <w:keepNext/>
      </w:pPr>
      <w:r>
        <w:t>The following was introduced:</w:t>
      </w:r>
    </w:p>
    <w:p w14:paraId="6D47B20D" w14:textId="77777777" w:rsidR="001A3545" w:rsidRDefault="001A3545" w:rsidP="001A3545">
      <w:pPr>
        <w:keepNext/>
      </w:pPr>
      <w:bookmarkStart w:id="21" w:name="include_clip_start_36"/>
      <w:bookmarkEnd w:id="21"/>
    </w:p>
    <w:p w14:paraId="53C029EC" w14:textId="77777777" w:rsidR="001A3545" w:rsidRDefault="001A3545" w:rsidP="001A3545">
      <w:r>
        <w:t>H. 5482 -- Reps. Felder, Guffey, King, Ligon, Moss, O'Neal, Pope and Sessions: A HOUSE RESOLUTION TO HONOR BRITTANY S. PIGFORD, ARCHIVIST WITH WINTHROP UNIVERSITY'S LOUISE PETTUS ARCHIVES AND SPECIAL COLLECTIONS, FOR HER OUTSTANDING SERVICE DURING HER TWENTY-FIVE YEARS AT WINTHROP AND TO SALUTE HER FOR HER DEDICATION TO THE PRESERVATION OF SOUTH CAROLINA HISTORY.</w:t>
      </w:r>
    </w:p>
    <w:p w14:paraId="5C181D68" w14:textId="2E92E0A0" w:rsidR="001A3545" w:rsidRDefault="001A3545" w:rsidP="001A3545">
      <w:bookmarkStart w:id="22" w:name="include_clip_end_36"/>
      <w:bookmarkEnd w:id="22"/>
    </w:p>
    <w:p w14:paraId="5D884775" w14:textId="502A3C41" w:rsidR="001A3545" w:rsidRDefault="001A3545" w:rsidP="001A3545">
      <w:r>
        <w:t>The Resolution was adopted.</w:t>
      </w:r>
    </w:p>
    <w:p w14:paraId="2FD06F36" w14:textId="77777777" w:rsidR="001A3545" w:rsidRDefault="001A3545" w:rsidP="001A3545"/>
    <w:p w14:paraId="490925F9" w14:textId="7F0291DA" w:rsidR="001A3545" w:rsidRDefault="001A3545" w:rsidP="001A3545">
      <w:pPr>
        <w:keepNext/>
        <w:jc w:val="center"/>
        <w:rPr>
          <w:b/>
        </w:rPr>
      </w:pPr>
      <w:r w:rsidRPr="001A3545">
        <w:rPr>
          <w:b/>
        </w:rPr>
        <w:t>HOUSE RESOLUTION</w:t>
      </w:r>
    </w:p>
    <w:p w14:paraId="0E937953" w14:textId="4AA22A89" w:rsidR="001A3545" w:rsidRDefault="001A3545" w:rsidP="001A3545">
      <w:pPr>
        <w:keepNext/>
      </w:pPr>
      <w:r>
        <w:t>The following was introduced:</w:t>
      </w:r>
    </w:p>
    <w:p w14:paraId="735C4254" w14:textId="77777777" w:rsidR="001A3545" w:rsidRDefault="001A3545" w:rsidP="001A3545">
      <w:pPr>
        <w:keepNext/>
      </w:pPr>
      <w:bookmarkStart w:id="23" w:name="include_clip_start_39"/>
      <w:bookmarkEnd w:id="23"/>
    </w:p>
    <w:p w14:paraId="7065335A" w14:textId="77777777" w:rsidR="001A3545" w:rsidRDefault="001A3545" w:rsidP="001A3545">
      <w:r>
        <w:t>H. 5483 -- Reps.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GEORGE NEAL DORN, JR., OF LEXINGTON COUNTY AND TO EXTEND THEIR DEEPEST SYMPATHY TO HIS LOVING FAMILY AND HIS MANY FRIENDS.</w:t>
      </w:r>
    </w:p>
    <w:p w14:paraId="14249C28" w14:textId="2CA927B6" w:rsidR="001A3545" w:rsidRDefault="001A3545" w:rsidP="001A3545">
      <w:bookmarkStart w:id="24" w:name="include_clip_end_39"/>
      <w:bookmarkEnd w:id="24"/>
    </w:p>
    <w:p w14:paraId="62D9FCC0" w14:textId="5FC24A75" w:rsidR="001A3545" w:rsidRDefault="001A3545" w:rsidP="001A3545">
      <w:r>
        <w:t>The Resolution was adopted.</w:t>
      </w:r>
    </w:p>
    <w:p w14:paraId="5172AC63" w14:textId="77777777" w:rsidR="001A3545" w:rsidRDefault="001A3545" w:rsidP="001A3545"/>
    <w:p w14:paraId="7E9E41FF" w14:textId="1856E141" w:rsidR="001A3545" w:rsidRDefault="001A3545" w:rsidP="001A3545">
      <w:pPr>
        <w:keepNext/>
        <w:jc w:val="center"/>
        <w:rPr>
          <w:b/>
        </w:rPr>
      </w:pPr>
      <w:r w:rsidRPr="001A3545">
        <w:rPr>
          <w:b/>
        </w:rPr>
        <w:t>HOUSE RESOLUTION</w:t>
      </w:r>
    </w:p>
    <w:p w14:paraId="681165DA" w14:textId="7E7D3EDF" w:rsidR="001A3545" w:rsidRDefault="001A3545" w:rsidP="001A3545">
      <w:pPr>
        <w:keepNext/>
      </w:pPr>
      <w:r>
        <w:t>The following was introduced:</w:t>
      </w:r>
    </w:p>
    <w:p w14:paraId="710E5096" w14:textId="77777777" w:rsidR="001A3545" w:rsidRDefault="001A3545" w:rsidP="001A3545">
      <w:pPr>
        <w:keepNext/>
      </w:pPr>
      <w:bookmarkStart w:id="25" w:name="include_clip_start_42"/>
      <w:bookmarkEnd w:id="25"/>
    </w:p>
    <w:p w14:paraId="23DF22FB" w14:textId="77777777" w:rsidR="001A3545" w:rsidRDefault="001A3545" w:rsidP="001A3545">
      <w:r>
        <w:t>H. 5484 --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EAST COLUMBIA YOUTH BASKETBALL LEAGUE AND COACHES FOR AN OUTSTANDING SEASON AND TO CONGRATULATE THEM FOR WINNING THE 2024 SOUTH CAROLINA ATHLETIC PROGRAMS' DIVISION 1 12U BOYS STATE CHAMPIONSHIP TITLE.</w:t>
      </w:r>
    </w:p>
    <w:p w14:paraId="69346E09" w14:textId="2E4EE620" w:rsidR="001A3545" w:rsidRDefault="001A3545" w:rsidP="001A3545">
      <w:bookmarkStart w:id="26" w:name="include_clip_end_42"/>
      <w:bookmarkEnd w:id="26"/>
    </w:p>
    <w:p w14:paraId="3D58D05D" w14:textId="133E4852" w:rsidR="001A3545" w:rsidRDefault="001A3545" w:rsidP="001A3545">
      <w:r>
        <w:t>The Resolution was adopted.</w:t>
      </w:r>
    </w:p>
    <w:p w14:paraId="76CA7EC1" w14:textId="77777777" w:rsidR="001A3545" w:rsidRDefault="001A3545" w:rsidP="001A3545"/>
    <w:p w14:paraId="75288428" w14:textId="2E62EE9D" w:rsidR="001A3545" w:rsidRDefault="001A3545" w:rsidP="001A3545">
      <w:pPr>
        <w:keepNext/>
        <w:jc w:val="center"/>
        <w:rPr>
          <w:b/>
        </w:rPr>
      </w:pPr>
      <w:r w:rsidRPr="001A3545">
        <w:rPr>
          <w:b/>
        </w:rPr>
        <w:t>HOUSE RESOLUTION</w:t>
      </w:r>
    </w:p>
    <w:p w14:paraId="63DD2E7F" w14:textId="374D9E1F" w:rsidR="001A3545" w:rsidRDefault="001A3545" w:rsidP="001A3545">
      <w:pPr>
        <w:keepNext/>
      </w:pPr>
      <w:r>
        <w:t>The following was introduced:</w:t>
      </w:r>
    </w:p>
    <w:p w14:paraId="0A97F410" w14:textId="77777777" w:rsidR="001A3545" w:rsidRDefault="001A3545" w:rsidP="001A3545">
      <w:pPr>
        <w:keepNext/>
      </w:pPr>
      <w:bookmarkStart w:id="27" w:name="include_clip_start_45"/>
      <w:bookmarkEnd w:id="27"/>
    </w:p>
    <w:p w14:paraId="61CA72E6" w14:textId="77777777" w:rsidR="001A3545" w:rsidRDefault="001A3545" w:rsidP="001A3545">
      <w:r>
        <w:t>H. 5485 -- Reps. Burns, Alexander, Anderson, Atkinson, Bailey, Ballentine, Bamberg, Bannister, Bauer, Beach, Bernstein, Blackwell, Bradley, Brewer, Brittain,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JOEY HUDSON FOR HIS LIFETIME OF ACHIEVEMENTS AND TO THANK HIM FOR HIS DEDICATED SERVICE TO HIS CHURCH, COMMUNITY, AND BEYOND.</w:t>
      </w:r>
    </w:p>
    <w:p w14:paraId="23085D33" w14:textId="720C6D4F" w:rsidR="001A3545" w:rsidRDefault="001A3545" w:rsidP="001A3545">
      <w:bookmarkStart w:id="28" w:name="include_clip_end_45"/>
      <w:bookmarkEnd w:id="28"/>
    </w:p>
    <w:p w14:paraId="4DC05FBE" w14:textId="6825D51C" w:rsidR="001A3545" w:rsidRDefault="001A3545" w:rsidP="001A3545">
      <w:r>
        <w:t>The Resolution was adopted.</w:t>
      </w:r>
    </w:p>
    <w:p w14:paraId="001B6970" w14:textId="36A8A19D" w:rsidR="001A3545" w:rsidRDefault="001A3545" w:rsidP="001A3545">
      <w:pPr>
        <w:keepNext/>
        <w:jc w:val="center"/>
        <w:rPr>
          <w:b/>
        </w:rPr>
      </w:pPr>
      <w:r w:rsidRPr="001A3545">
        <w:rPr>
          <w:b/>
        </w:rPr>
        <w:t>HOUSE RESOLUTION</w:t>
      </w:r>
    </w:p>
    <w:p w14:paraId="6533A294" w14:textId="08F0F9E3" w:rsidR="001A3545" w:rsidRDefault="001A3545" w:rsidP="001A3545">
      <w:pPr>
        <w:keepNext/>
      </w:pPr>
      <w:r>
        <w:t>The following was introduced:</w:t>
      </w:r>
    </w:p>
    <w:p w14:paraId="44326ECC" w14:textId="77777777" w:rsidR="001A3545" w:rsidRDefault="001A3545" w:rsidP="001A3545">
      <w:pPr>
        <w:keepNext/>
      </w:pPr>
      <w:bookmarkStart w:id="29" w:name="include_clip_start_48"/>
      <w:bookmarkEnd w:id="29"/>
    </w:p>
    <w:p w14:paraId="45222A8C" w14:textId="77777777" w:rsidR="001A3545" w:rsidRDefault="001A3545" w:rsidP="001A3545">
      <w:r>
        <w:t>H. 5486 -- Reps. Ligon,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CELEBRATE THE ROCK HILL HIGH SCHOOL GIRLS WRESTLING TEAM, COACHES, AND SCHOOL OFFICIALS FOR CAPTURING THE 2024 SOUTH CAROLINA GIRLS WRESTLING STATE CHAMPIONSHIP AND TO APPLAUD THEM FOR ANOTHER FABULOUS SEASON.</w:t>
      </w:r>
    </w:p>
    <w:p w14:paraId="1C482327" w14:textId="0B9A9A67" w:rsidR="001A3545" w:rsidRDefault="001A3545" w:rsidP="001A3545">
      <w:bookmarkStart w:id="30" w:name="include_clip_end_48"/>
      <w:bookmarkEnd w:id="30"/>
    </w:p>
    <w:p w14:paraId="545C9013" w14:textId="7E1016AB" w:rsidR="001A3545" w:rsidRDefault="001A3545" w:rsidP="001A3545">
      <w:r>
        <w:t>The Resolution was adopted.</w:t>
      </w:r>
    </w:p>
    <w:p w14:paraId="795900F7" w14:textId="77777777" w:rsidR="001A3545" w:rsidRDefault="001A3545" w:rsidP="001A3545"/>
    <w:p w14:paraId="6660C61E" w14:textId="299D4BC2" w:rsidR="001A3545" w:rsidRDefault="001A3545" w:rsidP="001A3545">
      <w:pPr>
        <w:keepNext/>
        <w:jc w:val="center"/>
        <w:rPr>
          <w:b/>
        </w:rPr>
      </w:pPr>
      <w:r w:rsidRPr="001A3545">
        <w:rPr>
          <w:b/>
        </w:rPr>
        <w:t>HOUSE RESOLUTION</w:t>
      </w:r>
    </w:p>
    <w:p w14:paraId="73FB56F1" w14:textId="0C4342E1" w:rsidR="001A3545" w:rsidRDefault="001A3545" w:rsidP="001A3545">
      <w:pPr>
        <w:keepNext/>
      </w:pPr>
      <w:r>
        <w:t>The following was introduced:</w:t>
      </w:r>
    </w:p>
    <w:p w14:paraId="1891DFF7" w14:textId="77777777" w:rsidR="001A3545" w:rsidRDefault="001A3545" w:rsidP="001A3545">
      <w:pPr>
        <w:keepNext/>
      </w:pPr>
      <w:bookmarkStart w:id="31" w:name="include_clip_start_51"/>
      <w:bookmarkEnd w:id="31"/>
    </w:p>
    <w:p w14:paraId="795A1CDC" w14:textId="77777777" w:rsidR="001A3545" w:rsidRDefault="001A3545" w:rsidP="001A3545">
      <w:r>
        <w:t>H. 5489 --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Willis, Wooten and Yow: A HOUSE RESOLUTION TO CONGRATULATE JANNIE MAE BRUCE OF FLORENCE COUNTY ON THE OCCASION OF HER NINETIETH BIRTHDAY AND TO WISH HER A JOYOUS BIRTHDAY CELEBRATION AND MANY YEARS OF CONTINUED HEALTH AND HAPPINESS.</w:t>
      </w:r>
    </w:p>
    <w:p w14:paraId="6825A094" w14:textId="13387E83" w:rsidR="001A3545" w:rsidRDefault="001A3545" w:rsidP="001A3545">
      <w:bookmarkStart w:id="32" w:name="include_clip_end_51"/>
      <w:bookmarkEnd w:id="32"/>
    </w:p>
    <w:p w14:paraId="00D847C0" w14:textId="04454F8B" w:rsidR="001A3545" w:rsidRDefault="001A3545" w:rsidP="001A3545">
      <w:r>
        <w:t>The Resolution was adopted.</w:t>
      </w:r>
    </w:p>
    <w:p w14:paraId="68647166" w14:textId="77777777" w:rsidR="001A3545" w:rsidRDefault="001A3545" w:rsidP="001A3545"/>
    <w:p w14:paraId="10C85E54" w14:textId="71D780C6" w:rsidR="001A3545" w:rsidRDefault="001A3545" w:rsidP="001A3545">
      <w:pPr>
        <w:keepNext/>
        <w:jc w:val="center"/>
        <w:rPr>
          <w:b/>
        </w:rPr>
      </w:pPr>
      <w:r w:rsidRPr="001A3545">
        <w:rPr>
          <w:b/>
        </w:rPr>
        <w:t>CONCURRENT RESOLUTION</w:t>
      </w:r>
    </w:p>
    <w:p w14:paraId="47C8A8F6" w14:textId="7806C8CB" w:rsidR="001A3545" w:rsidRDefault="001A3545" w:rsidP="001A3545">
      <w:pPr>
        <w:keepNext/>
      </w:pPr>
      <w:r>
        <w:t>The following was introduced:</w:t>
      </w:r>
    </w:p>
    <w:p w14:paraId="7ADD3EFA" w14:textId="77777777" w:rsidR="001A3545" w:rsidRDefault="001A3545" w:rsidP="001A3545">
      <w:pPr>
        <w:keepNext/>
      </w:pPr>
      <w:bookmarkStart w:id="33" w:name="include_clip_start_54"/>
      <w:bookmarkEnd w:id="33"/>
    </w:p>
    <w:p w14:paraId="77A233B8" w14:textId="77777777" w:rsidR="001A3545" w:rsidRDefault="001A3545" w:rsidP="001A3545">
      <w:pPr>
        <w:keepNext/>
      </w:pPr>
      <w:r>
        <w:t>H. 5487 -- Rep. Henegan: A CONCURRENT RESOLUTION TO REQUEST THE DEPARTMENT OF TRANSPORTATION NAME THE PORTION OF 6TH STREET IN THE CITY OF HARTSVILLE IN DARLINGTON COUNTY FROM ITS INTERSECTION WITH 5TH STREET TO ITS INTERSECTION WITH EAST HOME AVENUE "SAMUEL L. DAVIS MEMORIAL STREET" AND ERECT APPROPRIATE MARKERS OR SIGNS ALONG THIS PORTION OF HIGHWAY CONTAINING THESE WORDS.</w:t>
      </w:r>
    </w:p>
    <w:p w14:paraId="630AC0A4" w14:textId="24A72330" w:rsidR="001A3545" w:rsidRDefault="001A3545" w:rsidP="001A3545">
      <w:bookmarkStart w:id="34" w:name="include_clip_end_54"/>
      <w:bookmarkEnd w:id="34"/>
      <w:r>
        <w:t>The Concurrent Resolution was ordered referred to the Committee on Invitations and Memorial Resolutions.</w:t>
      </w:r>
    </w:p>
    <w:p w14:paraId="33C832D4" w14:textId="77777777" w:rsidR="001A3545" w:rsidRDefault="001A3545" w:rsidP="001A3545"/>
    <w:p w14:paraId="5BAE59B7" w14:textId="4AB49C12" w:rsidR="001A3545" w:rsidRDefault="001A3545" w:rsidP="001A3545">
      <w:pPr>
        <w:keepNext/>
        <w:jc w:val="center"/>
        <w:rPr>
          <w:b/>
        </w:rPr>
      </w:pPr>
      <w:r w:rsidRPr="001A3545">
        <w:rPr>
          <w:b/>
        </w:rPr>
        <w:t>CONCURRENT RESOLUTION</w:t>
      </w:r>
    </w:p>
    <w:p w14:paraId="1F3C2D2A" w14:textId="629D763A" w:rsidR="001A3545" w:rsidRDefault="001A3545" w:rsidP="001A3545">
      <w:pPr>
        <w:keepNext/>
      </w:pPr>
      <w:r>
        <w:t>The following was introduced:</w:t>
      </w:r>
    </w:p>
    <w:p w14:paraId="704BFA5C" w14:textId="77777777" w:rsidR="001A3545" w:rsidRDefault="001A3545" w:rsidP="001A3545">
      <w:pPr>
        <w:keepNext/>
      </w:pPr>
      <w:bookmarkStart w:id="35" w:name="include_clip_start_57"/>
      <w:bookmarkEnd w:id="35"/>
    </w:p>
    <w:p w14:paraId="4EDA2F67" w14:textId="77777777" w:rsidR="001A3545" w:rsidRDefault="001A3545" w:rsidP="001A3545">
      <w:pPr>
        <w:keepNext/>
      </w:pPr>
      <w:r>
        <w:t>H. 5488 -- Rep. Henegan: A CONCURRENT RESOLUTION TO REQUEST THE DEPARTMENT OF TRANSPORTATION NAME THE PORTION OF WASHINGTON STREET IN THE CITY OF HARTSVILLE IN DARLINGTON COUNTY FROM ITS INTERSECTION WITH 5TH STREET TO ITS INTERSECTION WITH 14TH STREET "FRANKLIN HINES MEMORIAL STREET" AND ERECT APPROPRIATE MARKERS OR SIGNS ALONG THIS PORTION OF HIGHWAY CONTAINING THESE WORDS.</w:t>
      </w:r>
    </w:p>
    <w:p w14:paraId="605A94FB" w14:textId="23595345" w:rsidR="001A3545" w:rsidRDefault="001A3545" w:rsidP="001A3545">
      <w:bookmarkStart w:id="36" w:name="include_clip_end_57"/>
      <w:bookmarkEnd w:id="36"/>
      <w:r>
        <w:t>The Concurrent Resolution was ordered referred to the Committee on Invitations and Memorial Resolutions.</w:t>
      </w:r>
    </w:p>
    <w:p w14:paraId="7E5713D0" w14:textId="77777777" w:rsidR="001A3545" w:rsidRDefault="001A3545" w:rsidP="001A3545"/>
    <w:p w14:paraId="2E423A4D" w14:textId="3DC37969" w:rsidR="001A3545" w:rsidRDefault="001A3545" w:rsidP="001A3545">
      <w:pPr>
        <w:keepNext/>
        <w:jc w:val="center"/>
        <w:rPr>
          <w:b/>
        </w:rPr>
      </w:pPr>
      <w:r w:rsidRPr="001A3545">
        <w:rPr>
          <w:b/>
        </w:rPr>
        <w:t>CONCURRENT RESOLUTION</w:t>
      </w:r>
    </w:p>
    <w:p w14:paraId="45AA77F0" w14:textId="37C81265" w:rsidR="001A3545" w:rsidRDefault="001A3545" w:rsidP="001A3545">
      <w:r>
        <w:t>The Senate sent to the House the following:</w:t>
      </w:r>
    </w:p>
    <w:p w14:paraId="074473C8" w14:textId="77777777" w:rsidR="001A3545" w:rsidRDefault="001A3545" w:rsidP="001A3545">
      <w:bookmarkStart w:id="37" w:name="include_clip_start_60"/>
      <w:bookmarkEnd w:id="37"/>
    </w:p>
    <w:p w14:paraId="37C3BD72" w14:textId="77777777" w:rsidR="001A3545" w:rsidRDefault="001A3545" w:rsidP="001A3545">
      <w:r>
        <w:t>S. 1232 -- Senator Fanning: A CONCURRENT RESOLUTION REQUESTING THE DEPARTMENT OF TRANSPORTATION NAME THE PORTION OF FAIRFIELD STREET IN THE TOWN OF WINNSBORO IN FAIRFIELD COUNTY FROM ITS INTERSECTION WITH TRUMAN STREET TO THE ADULT CENTER FOR EDUCATION "T.E. GREENE STREET" AND ERECT APPROPRIATE MARKERS OR SIGNS CONTAINING THESE WORDS.</w:t>
      </w:r>
    </w:p>
    <w:p w14:paraId="32784081" w14:textId="4A4F6C4E" w:rsidR="001A3545" w:rsidRDefault="001A3545" w:rsidP="001A3545">
      <w:bookmarkStart w:id="38" w:name="include_clip_end_60"/>
      <w:bookmarkEnd w:id="38"/>
      <w:r>
        <w:t>The Concurrent Resolution was ordered referred to the Committee on Invitations and Memorial Resolutions.</w:t>
      </w:r>
    </w:p>
    <w:p w14:paraId="266C1FB4" w14:textId="77777777" w:rsidR="001A3545" w:rsidRDefault="001A3545" w:rsidP="001A3545"/>
    <w:p w14:paraId="7D1D2FD7" w14:textId="63C144A3" w:rsidR="001A3545" w:rsidRDefault="001A3545" w:rsidP="001A3545">
      <w:pPr>
        <w:keepNext/>
        <w:jc w:val="center"/>
        <w:rPr>
          <w:b/>
        </w:rPr>
      </w:pPr>
      <w:r w:rsidRPr="001A3545">
        <w:rPr>
          <w:b/>
        </w:rPr>
        <w:t>CONCURRENT RESOLUTION</w:t>
      </w:r>
    </w:p>
    <w:p w14:paraId="41ADF060" w14:textId="48EB5DE1" w:rsidR="001A3545" w:rsidRDefault="001A3545" w:rsidP="001A3545">
      <w:r>
        <w:t>The Senate sent to the House the following:</w:t>
      </w:r>
    </w:p>
    <w:p w14:paraId="5B3F1E0A" w14:textId="77777777" w:rsidR="001A3545" w:rsidRDefault="001A3545" w:rsidP="001A3545">
      <w:bookmarkStart w:id="39" w:name="include_clip_start_63"/>
      <w:bookmarkEnd w:id="39"/>
    </w:p>
    <w:p w14:paraId="182CD2A5" w14:textId="77777777" w:rsidR="001A3545" w:rsidRDefault="001A3545" w:rsidP="001A3545">
      <w:r>
        <w:t>S. 1233 -- Senator Fanning: A CONCURRENT RESOLUTION TO REQUEST THE DEPARTMENT OF TRANSPORTATION NAME THE PORTION OF SOUTH CAROLINA HIGHWAY 215 IN FAIRFIELD COUNTY FROM ITS INTERSECTION WITH SOUTH CAROLINA HIGHWAY 34 TO ITS INTERSECTION WITH SOUTH CAROLINA HIGHWAY 213 "ELDER RICHARD BROWN MEMORIAL HIGHWAY" AND ERECT APPROPRIATE SIGNS OR MARKERS AT THIS LOCATION CONTAINING THESE WORDS.</w:t>
      </w:r>
    </w:p>
    <w:p w14:paraId="49BBEBE6" w14:textId="4955BFAE" w:rsidR="001A3545" w:rsidRDefault="001A3545" w:rsidP="001A3545">
      <w:bookmarkStart w:id="40" w:name="include_clip_end_63"/>
      <w:bookmarkEnd w:id="40"/>
      <w:r>
        <w:t>The Concurrent Resolution was ordered referred to the Committee on Invitations and Memorial Resolutions.</w:t>
      </w:r>
    </w:p>
    <w:p w14:paraId="21CDFEDF" w14:textId="77777777" w:rsidR="001A3545" w:rsidRDefault="001A3545" w:rsidP="001A3545"/>
    <w:p w14:paraId="7890734C" w14:textId="58A42950" w:rsidR="001A3545" w:rsidRDefault="001A3545" w:rsidP="001A3545">
      <w:pPr>
        <w:keepNext/>
        <w:jc w:val="center"/>
        <w:rPr>
          <w:b/>
        </w:rPr>
      </w:pPr>
      <w:r w:rsidRPr="001A3545">
        <w:rPr>
          <w:b/>
        </w:rPr>
        <w:t>CONCURRENT RESOLUTION</w:t>
      </w:r>
    </w:p>
    <w:p w14:paraId="0608543F" w14:textId="0894B780" w:rsidR="001A3545" w:rsidRDefault="001A3545" w:rsidP="001A3545">
      <w:r>
        <w:t>The Senate sent to the House the following:</w:t>
      </w:r>
    </w:p>
    <w:p w14:paraId="1E791E2A" w14:textId="77777777" w:rsidR="001A3545" w:rsidRDefault="001A3545" w:rsidP="001A3545">
      <w:bookmarkStart w:id="41" w:name="include_clip_start_66"/>
      <w:bookmarkEnd w:id="41"/>
    </w:p>
    <w:p w14:paraId="3BF52281" w14:textId="77777777" w:rsidR="001A3545" w:rsidRDefault="001A3545" w:rsidP="001A3545">
      <w:r>
        <w:t>S. 1234 -- Senator Fanning: A CONCURRENT RESOLUTION 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w:t>
      </w:r>
    </w:p>
    <w:p w14:paraId="24DFD9DD" w14:textId="3AB5AF01" w:rsidR="001A3545" w:rsidRDefault="001A3545" w:rsidP="001A3545">
      <w:bookmarkStart w:id="42" w:name="include_clip_end_66"/>
      <w:bookmarkEnd w:id="42"/>
      <w:r>
        <w:t>The Concurrent Resolution was ordered referred to the Committee on Invitations and Memorial Resolutions.</w:t>
      </w:r>
    </w:p>
    <w:p w14:paraId="2750F2F4" w14:textId="77777777" w:rsidR="001A3545" w:rsidRDefault="001A3545" w:rsidP="001A3545"/>
    <w:p w14:paraId="7FB6737C" w14:textId="15794B3E" w:rsidR="001A3545" w:rsidRDefault="001A3545" w:rsidP="001A3545">
      <w:pPr>
        <w:keepNext/>
        <w:jc w:val="center"/>
        <w:rPr>
          <w:b/>
        </w:rPr>
      </w:pPr>
      <w:r w:rsidRPr="001A3545">
        <w:rPr>
          <w:b/>
        </w:rPr>
        <w:t>CONCURRENT RESOLUTION</w:t>
      </w:r>
    </w:p>
    <w:p w14:paraId="168955F2" w14:textId="2DB2EAD3" w:rsidR="001A3545" w:rsidRDefault="001A3545" w:rsidP="001A3545">
      <w:r>
        <w:t>The Senate sent to the House the following:</w:t>
      </w:r>
    </w:p>
    <w:p w14:paraId="6176291C" w14:textId="77777777" w:rsidR="001A3545" w:rsidRDefault="001A3545" w:rsidP="001A3545">
      <w:bookmarkStart w:id="43" w:name="include_clip_start_69"/>
      <w:bookmarkEnd w:id="43"/>
    </w:p>
    <w:p w14:paraId="2172F4B2" w14:textId="77777777" w:rsidR="001A3545" w:rsidRDefault="001A3545" w:rsidP="001A3545">
      <w:r>
        <w:t>S. 1267 -- Senator Hembree: A CONCURRENT RESOLUTION TO REQUEST THAT THE DEPARTMENT OF TRANSPORTATION NAME THE PORTION OF HIGHWAY 17 FROM 8TH AVENUE NORTH TO STARWATCH DRIVE IN HORRY COUNTY "GEORGE RAYFORD VEREEN HIGHWAY" AND ERECT APPROPRIATE MARKERS OR SIGNS AT THIS LOCATION CONTAINING THE DESIGNATION.</w:t>
      </w:r>
    </w:p>
    <w:p w14:paraId="7F6FDA74" w14:textId="011C7F5E" w:rsidR="001A3545" w:rsidRDefault="001A3545" w:rsidP="001A3545">
      <w:bookmarkStart w:id="44" w:name="include_clip_end_69"/>
      <w:bookmarkEnd w:id="44"/>
      <w:r>
        <w:t>The Concurrent Resolution was ordered referred to the Committee on Invitations and Memorial Resolutions.</w:t>
      </w:r>
    </w:p>
    <w:p w14:paraId="17710C75" w14:textId="77777777" w:rsidR="001A3545" w:rsidRDefault="001A3545" w:rsidP="001A3545"/>
    <w:p w14:paraId="44715FA4" w14:textId="4C6EDD4F" w:rsidR="001A3545" w:rsidRDefault="001A3545" w:rsidP="001A3545">
      <w:pPr>
        <w:keepNext/>
        <w:jc w:val="center"/>
        <w:rPr>
          <w:b/>
        </w:rPr>
      </w:pPr>
      <w:r w:rsidRPr="001A3545">
        <w:rPr>
          <w:b/>
        </w:rPr>
        <w:t>CONCURRENT RESOLUTION</w:t>
      </w:r>
    </w:p>
    <w:p w14:paraId="5F1FD5C4" w14:textId="6358A1FC" w:rsidR="001A3545" w:rsidRDefault="001A3545" w:rsidP="001A3545">
      <w:r>
        <w:t>The Senate sent to the House the following:</w:t>
      </w:r>
    </w:p>
    <w:p w14:paraId="6F1DABCA" w14:textId="77777777" w:rsidR="001A3545" w:rsidRDefault="001A3545" w:rsidP="001A3545">
      <w:bookmarkStart w:id="45" w:name="include_clip_start_72"/>
      <w:bookmarkEnd w:id="45"/>
    </w:p>
    <w:p w14:paraId="34BBCF28" w14:textId="77777777" w:rsidR="001A3545" w:rsidRDefault="001A3545" w:rsidP="001A3545">
      <w:r>
        <w:t>S. 1275 -- Senators Rankin, Sabb, Talley and Alexander: A CONCURRENT RESOLUTION TO FIX NOON ON WEDNESDAY, JUNE 5, 2024, AS THE TIME TO ELECT A SUCCESSOR TO A CERTAIN JUDGE OF THE SUPREME COURT, SEAT 3, AND THE SUCCESSOR WILL FILL THE UNEXPIRED TERM OF THAT OFFICE, WHICH WILL EXPIRE JULY 31, 2028.</w:t>
      </w:r>
    </w:p>
    <w:p w14:paraId="0E7C76ED" w14:textId="1EF193B2" w:rsidR="001A3545" w:rsidRDefault="001A3545" w:rsidP="001A3545">
      <w:bookmarkStart w:id="46" w:name="include_clip_end_72"/>
      <w:bookmarkEnd w:id="46"/>
    </w:p>
    <w:p w14:paraId="3E93BE71" w14:textId="44FDC500" w:rsidR="001A3545" w:rsidRDefault="001A3545" w:rsidP="001A3545">
      <w:r>
        <w:t>The Concurrent Resolution was agreed to and ordered returned to the Senate with concurrence.</w:t>
      </w:r>
    </w:p>
    <w:p w14:paraId="56A7B852" w14:textId="77777777" w:rsidR="001A3545" w:rsidRDefault="001A3545" w:rsidP="001A3545"/>
    <w:p w14:paraId="5558E621" w14:textId="4E816E82" w:rsidR="001A3545" w:rsidRDefault="001A3545" w:rsidP="001A3545">
      <w:pPr>
        <w:keepNext/>
        <w:jc w:val="center"/>
        <w:rPr>
          <w:b/>
        </w:rPr>
      </w:pPr>
      <w:r w:rsidRPr="001A3545">
        <w:rPr>
          <w:b/>
        </w:rPr>
        <w:t>ROLL CALL</w:t>
      </w:r>
    </w:p>
    <w:p w14:paraId="6CFB229E" w14:textId="77777777" w:rsidR="001A3545" w:rsidRDefault="001A3545" w:rsidP="001A354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1A3545" w:rsidRPr="001A3545" w14:paraId="0F2BA4C6" w14:textId="77777777" w:rsidTr="001A3545">
        <w:trPr>
          <w:jc w:val="right"/>
        </w:trPr>
        <w:tc>
          <w:tcPr>
            <w:tcW w:w="2179" w:type="dxa"/>
            <w:shd w:val="clear" w:color="auto" w:fill="auto"/>
          </w:tcPr>
          <w:p w14:paraId="0DA07CEC" w14:textId="40BF6446" w:rsidR="001A3545" w:rsidRPr="001A3545" w:rsidRDefault="001A3545" w:rsidP="001A3545">
            <w:pPr>
              <w:keepNext/>
              <w:ind w:firstLine="0"/>
            </w:pPr>
            <w:bookmarkStart w:id="47" w:name="vote_start75"/>
            <w:bookmarkEnd w:id="47"/>
            <w:r>
              <w:t>Anderson</w:t>
            </w:r>
          </w:p>
        </w:tc>
        <w:tc>
          <w:tcPr>
            <w:tcW w:w="2179" w:type="dxa"/>
            <w:shd w:val="clear" w:color="auto" w:fill="auto"/>
          </w:tcPr>
          <w:p w14:paraId="60E51604" w14:textId="0976B430" w:rsidR="001A3545" w:rsidRPr="001A3545" w:rsidRDefault="001A3545" w:rsidP="001A3545">
            <w:pPr>
              <w:keepNext/>
              <w:ind w:firstLine="0"/>
            </w:pPr>
            <w:r>
              <w:t>Bailey</w:t>
            </w:r>
          </w:p>
        </w:tc>
        <w:tc>
          <w:tcPr>
            <w:tcW w:w="2180" w:type="dxa"/>
            <w:shd w:val="clear" w:color="auto" w:fill="auto"/>
          </w:tcPr>
          <w:p w14:paraId="4F8A7EB4" w14:textId="29EB585A" w:rsidR="001A3545" w:rsidRPr="001A3545" w:rsidRDefault="001A3545" w:rsidP="001A3545">
            <w:pPr>
              <w:keepNext/>
              <w:ind w:firstLine="0"/>
            </w:pPr>
            <w:r>
              <w:t>Ballentine</w:t>
            </w:r>
          </w:p>
        </w:tc>
      </w:tr>
      <w:tr w:rsidR="001A3545" w:rsidRPr="001A3545" w14:paraId="5734B3B1" w14:textId="77777777" w:rsidTr="001A3545">
        <w:tblPrEx>
          <w:jc w:val="left"/>
        </w:tblPrEx>
        <w:tc>
          <w:tcPr>
            <w:tcW w:w="2179" w:type="dxa"/>
            <w:shd w:val="clear" w:color="auto" w:fill="auto"/>
          </w:tcPr>
          <w:p w14:paraId="185CEA31" w14:textId="44A9300A" w:rsidR="001A3545" w:rsidRPr="001A3545" w:rsidRDefault="001A3545" w:rsidP="001A3545">
            <w:pPr>
              <w:ind w:firstLine="0"/>
            </w:pPr>
            <w:r>
              <w:t>Bamberg</w:t>
            </w:r>
          </w:p>
        </w:tc>
        <w:tc>
          <w:tcPr>
            <w:tcW w:w="2179" w:type="dxa"/>
            <w:shd w:val="clear" w:color="auto" w:fill="auto"/>
          </w:tcPr>
          <w:p w14:paraId="3F911E5C" w14:textId="29A4C414" w:rsidR="001A3545" w:rsidRPr="001A3545" w:rsidRDefault="001A3545" w:rsidP="001A3545">
            <w:pPr>
              <w:ind w:firstLine="0"/>
            </w:pPr>
            <w:r>
              <w:t>Bannister</w:t>
            </w:r>
          </w:p>
        </w:tc>
        <w:tc>
          <w:tcPr>
            <w:tcW w:w="2180" w:type="dxa"/>
            <w:shd w:val="clear" w:color="auto" w:fill="auto"/>
          </w:tcPr>
          <w:p w14:paraId="3D4690FB" w14:textId="310301F1" w:rsidR="001A3545" w:rsidRPr="001A3545" w:rsidRDefault="001A3545" w:rsidP="001A3545">
            <w:pPr>
              <w:ind w:firstLine="0"/>
            </w:pPr>
            <w:r>
              <w:t>Bauer</w:t>
            </w:r>
          </w:p>
        </w:tc>
      </w:tr>
      <w:tr w:rsidR="001A3545" w:rsidRPr="001A3545" w14:paraId="54252765" w14:textId="77777777" w:rsidTr="001A3545">
        <w:tblPrEx>
          <w:jc w:val="left"/>
        </w:tblPrEx>
        <w:tc>
          <w:tcPr>
            <w:tcW w:w="2179" w:type="dxa"/>
            <w:shd w:val="clear" w:color="auto" w:fill="auto"/>
          </w:tcPr>
          <w:p w14:paraId="1BDE6438" w14:textId="5B6E49C0" w:rsidR="001A3545" w:rsidRPr="001A3545" w:rsidRDefault="001A3545" w:rsidP="001A3545">
            <w:pPr>
              <w:ind w:firstLine="0"/>
            </w:pPr>
            <w:r>
              <w:t>Beach</w:t>
            </w:r>
          </w:p>
        </w:tc>
        <w:tc>
          <w:tcPr>
            <w:tcW w:w="2179" w:type="dxa"/>
            <w:shd w:val="clear" w:color="auto" w:fill="auto"/>
          </w:tcPr>
          <w:p w14:paraId="3DB786CB" w14:textId="3110245E" w:rsidR="001A3545" w:rsidRPr="001A3545" w:rsidRDefault="001A3545" w:rsidP="001A3545">
            <w:pPr>
              <w:ind w:firstLine="0"/>
            </w:pPr>
            <w:r>
              <w:t>Bernstein</w:t>
            </w:r>
          </w:p>
        </w:tc>
        <w:tc>
          <w:tcPr>
            <w:tcW w:w="2180" w:type="dxa"/>
            <w:shd w:val="clear" w:color="auto" w:fill="auto"/>
          </w:tcPr>
          <w:p w14:paraId="44BAFA67" w14:textId="534FE6EA" w:rsidR="001A3545" w:rsidRPr="001A3545" w:rsidRDefault="001A3545" w:rsidP="001A3545">
            <w:pPr>
              <w:ind w:firstLine="0"/>
            </w:pPr>
            <w:r>
              <w:t>Blackwell</w:t>
            </w:r>
          </w:p>
        </w:tc>
      </w:tr>
      <w:tr w:rsidR="001A3545" w:rsidRPr="001A3545" w14:paraId="2B9F675C" w14:textId="77777777" w:rsidTr="001A3545">
        <w:tblPrEx>
          <w:jc w:val="left"/>
        </w:tblPrEx>
        <w:tc>
          <w:tcPr>
            <w:tcW w:w="2179" w:type="dxa"/>
            <w:shd w:val="clear" w:color="auto" w:fill="auto"/>
          </w:tcPr>
          <w:p w14:paraId="30652FB3" w14:textId="3B5A84C3" w:rsidR="001A3545" w:rsidRPr="001A3545" w:rsidRDefault="001A3545" w:rsidP="001A3545">
            <w:pPr>
              <w:ind w:firstLine="0"/>
            </w:pPr>
            <w:r>
              <w:t>Bradley</w:t>
            </w:r>
          </w:p>
        </w:tc>
        <w:tc>
          <w:tcPr>
            <w:tcW w:w="2179" w:type="dxa"/>
            <w:shd w:val="clear" w:color="auto" w:fill="auto"/>
          </w:tcPr>
          <w:p w14:paraId="34E3AFFC" w14:textId="1AA3F9F2" w:rsidR="001A3545" w:rsidRPr="001A3545" w:rsidRDefault="001A3545" w:rsidP="001A3545">
            <w:pPr>
              <w:ind w:firstLine="0"/>
            </w:pPr>
            <w:r>
              <w:t>Brewer</w:t>
            </w:r>
          </w:p>
        </w:tc>
        <w:tc>
          <w:tcPr>
            <w:tcW w:w="2180" w:type="dxa"/>
            <w:shd w:val="clear" w:color="auto" w:fill="auto"/>
          </w:tcPr>
          <w:p w14:paraId="1DE314BD" w14:textId="1FB868DF" w:rsidR="001A3545" w:rsidRPr="001A3545" w:rsidRDefault="001A3545" w:rsidP="001A3545">
            <w:pPr>
              <w:ind w:firstLine="0"/>
            </w:pPr>
            <w:r>
              <w:t>Brittain</w:t>
            </w:r>
          </w:p>
        </w:tc>
      </w:tr>
      <w:tr w:rsidR="001A3545" w:rsidRPr="001A3545" w14:paraId="0B1C042F" w14:textId="77777777" w:rsidTr="001A3545">
        <w:tblPrEx>
          <w:jc w:val="left"/>
        </w:tblPrEx>
        <w:tc>
          <w:tcPr>
            <w:tcW w:w="2179" w:type="dxa"/>
            <w:shd w:val="clear" w:color="auto" w:fill="auto"/>
          </w:tcPr>
          <w:p w14:paraId="1D4CFFF4" w14:textId="009BF015" w:rsidR="001A3545" w:rsidRPr="001A3545" w:rsidRDefault="001A3545" w:rsidP="001A3545">
            <w:pPr>
              <w:ind w:firstLine="0"/>
            </w:pPr>
            <w:r>
              <w:t>Burns</w:t>
            </w:r>
          </w:p>
        </w:tc>
        <w:tc>
          <w:tcPr>
            <w:tcW w:w="2179" w:type="dxa"/>
            <w:shd w:val="clear" w:color="auto" w:fill="auto"/>
          </w:tcPr>
          <w:p w14:paraId="2E03EAB7" w14:textId="79560A86" w:rsidR="001A3545" w:rsidRPr="001A3545" w:rsidRDefault="001A3545" w:rsidP="001A3545">
            <w:pPr>
              <w:ind w:firstLine="0"/>
            </w:pPr>
            <w:r>
              <w:t>Bustos</w:t>
            </w:r>
          </w:p>
        </w:tc>
        <w:tc>
          <w:tcPr>
            <w:tcW w:w="2180" w:type="dxa"/>
            <w:shd w:val="clear" w:color="auto" w:fill="auto"/>
          </w:tcPr>
          <w:p w14:paraId="6750355C" w14:textId="74DEC006" w:rsidR="001A3545" w:rsidRPr="001A3545" w:rsidRDefault="001A3545" w:rsidP="001A3545">
            <w:pPr>
              <w:ind w:firstLine="0"/>
            </w:pPr>
            <w:r>
              <w:t>Calhoon</w:t>
            </w:r>
          </w:p>
        </w:tc>
      </w:tr>
      <w:tr w:rsidR="001A3545" w:rsidRPr="001A3545" w14:paraId="64770196" w14:textId="77777777" w:rsidTr="001A3545">
        <w:tblPrEx>
          <w:jc w:val="left"/>
        </w:tblPrEx>
        <w:tc>
          <w:tcPr>
            <w:tcW w:w="2179" w:type="dxa"/>
            <w:shd w:val="clear" w:color="auto" w:fill="auto"/>
          </w:tcPr>
          <w:p w14:paraId="4CD938EB" w14:textId="2079899D" w:rsidR="001A3545" w:rsidRPr="001A3545" w:rsidRDefault="001A3545" w:rsidP="001A3545">
            <w:pPr>
              <w:ind w:firstLine="0"/>
            </w:pPr>
            <w:r>
              <w:t>Carter</w:t>
            </w:r>
          </w:p>
        </w:tc>
        <w:tc>
          <w:tcPr>
            <w:tcW w:w="2179" w:type="dxa"/>
            <w:shd w:val="clear" w:color="auto" w:fill="auto"/>
          </w:tcPr>
          <w:p w14:paraId="446971E7" w14:textId="71A10102" w:rsidR="001A3545" w:rsidRPr="001A3545" w:rsidRDefault="001A3545" w:rsidP="001A3545">
            <w:pPr>
              <w:ind w:firstLine="0"/>
            </w:pPr>
            <w:r>
              <w:t>Caskey</w:t>
            </w:r>
          </w:p>
        </w:tc>
        <w:tc>
          <w:tcPr>
            <w:tcW w:w="2180" w:type="dxa"/>
            <w:shd w:val="clear" w:color="auto" w:fill="auto"/>
          </w:tcPr>
          <w:p w14:paraId="1C437F4A" w14:textId="48B093AD" w:rsidR="001A3545" w:rsidRPr="001A3545" w:rsidRDefault="001A3545" w:rsidP="001A3545">
            <w:pPr>
              <w:ind w:firstLine="0"/>
            </w:pPr>
            <w:r>
              <w:t>Chapman</w:t>
            </w:r>
          </w:p>
        </w:tc>
      </w:tr>
      <w:tr w:rsidR="001A3545" w:rsidRPr="001A3545" w14:paraId="760F406F" w14:textId="77777777" w:rsidTr="001A3545">
        <w:tblPrEx>
          <w:jc w:val="left"/>
        </w:tblPrEx>
        <w:tc>
          <w:tcPr>
            <w:tcW w:w="2179" w:type="dxa"/>
            <w:shd w:val="clear" w:color="auto" w:fill="auto"/>
          </w:tcPr>
          <w:p w14:paraId="4484D12D" w14:textId="391E27B1" w:rsidR="001A3545" w:rsidRPr="001A3545" w:rsidRDefault="001A3545" w:rsidP="001A3545">
            <w:pPr>
              <w:ind w:firstLine="0"/>
            </w:pPr>
            <w:r>
              <w:t>Chumley</w:t>
            </w:r>
          </w:p>
        </w:tc>
        <w:tc>
          <w:tcPr>
            <w:tcW w:w="2179" w:type="dxa"/>
            <w:shd w:val="clear" w:color="auto" w:fill="auto"/>
          </w:tcPr>
          <w:p w14:paraId="36598497" w14:textId="54E594F4" w:rsidR="001A3545" w:rsidRPr="001A3545" w:rsidRDefault="001A3545" w:rsidP="001A3545">
            <w:pPr>
              <w:ind w:firstLine="0"/>
            </w:pPr>
            <w:r>
              <w:t>Clyburn</w:t>
            </w:r>
          </w:p>
        </w:tc>
        <w:tc>
          <w:tcPr>
            <w:tcW w:w="2180" w:type="dxa"/>
            <w:shd w:val="clear" w:color="auto" w:fill="auto"/>
          </w:tcPr>
          <w:p w14:paraId="23405525" w14:textId="069044D0" w:rsidR="001A3545" w:rsidRPr="001A3545" w:rsidRDefault="001A3545" w:rsidP="001A3545">
            <w:pPr>
              <w:ind w:firstLine="0"/>
            </w:pPr>
            <w:r>
              <w:t>Cobb-Hunter</w:t>
            </w:r>
          </w:p>
        </w:tc>
      </w:tr>
      <w:tr w:rsidR="001A3545" w:rsidRPr="001A3545" w14:paraId="501208B2" w14:textId="77777777" w:rsidTr="001A3545">
        <w:tblPrEx>
          <w:jc w:val="left"/>
        </w:tblPrEx>
        <w:tc>
          <w:tcPr>
            <w:tcW w:w="2179" w:type="dxa"/>
            <w:shd w:val="clear" w:color="auto" w:fill="auto"/>
          </w:tcPr>
          <w:p w14:paraId="4227D3EA" w14:textId="67AC8FD0" w:rsidR="001A3545" w:rsidRPr="001A3545" w:rsidRDefault="001A3545" w:rsidP="001A3545">
            <w:pPr>
              <w:ind w:firstLine="0"/>
            </w:pPr>
            <w:r>
              <w:t>Collins</w:t>
            </w:r>
          </w:p>
        </w:tc>
        <w:tc>
          <w:tcPr>
            <w:tcW w:w="2179" w:type="dxa"/>
            <w:shd w:val="clear" w:color="auto" w:fill="auto"/>
          </w:tcPr>
          <w:p w14:paraId="0CF99FF0" w14:textId="62161DDD" w:rsidR="001A3545" w:rsidRPr="001A3545" w:rsidRDefault="001A3545" w:rsidP="001A3545">
            <w:pPr>
              <w:ind w:firstLine="0"/>
            </w:pPr>
            <w:r>
              <w:t>Connell</w:t>
            </w:r>
          </w:p>
        </w:tc>
        <w:tc>
          <w:tcPr>
            <w:tcW w:w="2180" w:type="dxa"/>
            <w:shd w:val="clear" w:color="auto" w:fill="auto"/>
          </w:tcPr>
          <w:p w14:paraId="5F796B30" w14:textId="0584986E" w:rsidR="001A3545" w:rsidRPr="001A3545" w:rsidRDefault="001A3545" w:rsidP="001A3545">
            <w:pPr>
              <w:ind w:firstLine="0"/>
            </w:pPr>
            <w:r>
              <w:t>B. J. Cox</w:t>
            </w:r>
          </w:p>
        </w:tc>
      </w:tr>
      <w:tr w:rsidR="001A3545" w:rsidRPr="001A3545" w14:paraId="4BACB3A0" w14:textId="77777777" w:rsidTr="001A3545">
        <w:tblPrEx>
          <w:jc w:val="left"/>
        </w:tblPrEx>
        <w:tc>
          <w:tcPr>
            <w:tcW w:w="2179" w:type="dxa"/>
            <w:shd w:val="clear" w:color="auto" w:fill="auto"/>
          </w:tcPr>
          <w:p w14:paraId="5EE482F5" w14:textId="4AD87213" w:rsidR="001A3545" w:rsidRPr="001A3545" w:rsidRDefault="001A3545" w:rsidP="001A3545">
            <w:pPr>
              <w:ind w:firstLine="0"/>
            </w:pPr>
            <w:r>
              <w:t>B. L. Cox</w:t>
            </w:r>
          </w:p>
        </w:tc>
        <w:tc>
          <w:tcPr>
            <w:tcW w:w="2179" w:type="dxa"/>
            <w:shd w:val="clear" w:color="auto" w:fill="auto"/>
          </w:tcPr>
          <w:p w14:paraId="7F80D93A" w14:textId="6C9D32FE" w:rsidR="001A3545" w:rsidRPr="001A3545" w:rsidRDefault="001A3545" w:rsidP="001A3545">
            <w:pPr>
              <w:ind w:firstLine="0"/>
            </w:pPr>
            <w:r>
              <w:t>Crawford</w:t>
            </w:r>
          </w:p>
        </w:tc>
        <w:tc>
          <w:tcPr>
            <w:tcW w:w="2180" w:type="dxa"/>
            <w:shd w:val="clear" w:color="auto" w:fill="auto"/>
          </w:tcPr>
          <w:p w14:paraId="0D1A7950" w14:textId="65BA3049" w:rsidR="001A3545" w:rsidRPr="001A3545" w:rsidRDefault="001A3545" w:rsidP="001A3545">
            <w:pPr>
              <w:ind w:firstLine="0"/>
            </w:pPr>
            <w:r>
              <w:t>Cromer</w:t>
            </w:r>
          </w:p>
        </w:tc>
      </w:tr>
      <w:tr w:rsidR="001A3545" w:rsidRPr="001A3545" w14:paraId="234023BC" w14:textId="77777777" w:rsidTr="001A3545">
        <w:tblPrEx>
          <w:jc w:val="left"/>
        </w:tblPrEx>
        <w:tc>
          <w:tcPr>
            <w:tcW w:w="2179" w:type="dxa"/>
            <w:shd w:val="clear" w:color="auto" w:fill="auto"/>
          </w:tcPr>
          <w:p w14:paraId="3B73D87E" w14:textId="32DB3DA8" w:rsidR="001A3545" w:rsidRPr="001A3545" w:rsidRDefault="001A3545" w:rsidP="001A3545">
            <w:pPr>
              <w:ind w:firstLine="0"/>
            </w:pPr>
            <w:r>
              <w:t>Davis</w:t>
            </w:r>
          </w:p>
        </w:tc>
        <w:tc>
          <w:tcPr>
            <w:tcW w:w="2179" w:type="dxa"/>
            <w:shd w:val="clear" w:color="auto" w:fill="auto"/>
          </w:tcPr>
          <w:p w14:paraId="66452BAB" w14:textId="1FD92768" w:rsidR="001A3545" w:rsidRPr="001A3545" w:rsidRDefault="001A3545" w:rsidP="001A3545">
            <w:pPr>
              <w:ind w:firstLine="0"/>
            </w:pPr>
            <w:r>
              <w:t>Dillard</w:t>
            </w:r>
          </w:p>
        </w:tc>
        <w:tc>
          <w:tcPr>
            <w:tcW w:w="2180" w:type="dxa"/>
            <w:shd w:val="clear" w:color="auto" w:fill="auto"/>
          </w:tcPr>
          <w:p w14:paraId="06A92D6B" w14:textId="68C97E4C" w:rsidR="001A3545" w:rsidRPr="001A3545" w:rsidRDefault="001A3545" w:rsidP="001A3545">
            <w:pPr>
              <w:ind w:firstLine="0"/>
            </w:pPr>
            <w:r>
              <w:t>Elliott</w:t>
            </w:r>
          </w:p>
        </w:tc>
      </w:tr>
      <w:tr w:rsidR="001A3545" w:rsidRPr="001A3545" w14:paraId="5880F213" w14:textId="77777777" w:rsidTr="001A3545">
        <w:tblPrEx>
          <w:jc w:val="left"/>
        </w:tblPrEx>
        <w:tc>
          <w:tcPr>
            <w:tcW w:w="2179" w:type="dxa"/>
            <w:shd w:val="clear" w:color="auto" w:fill="auto"/>
          </w:tcPr>
          <w:p w14:paraId="6EA7B02C" w14:textId="14FF0852" w:rsidR="001A3545" w:rsidRPr="001A3545" w:rsidRDefault="001A3545" w:rsidP="001A3545">
            <w:pPr>
              <w:ind w:firstLine="0"/>
            </w:pPr>
            <w:r>
              <w:t>Erickson</w:t>
            </w:r>
          </w:p>
        </w:tc>
        <w:tc>
          <w:tcPr>
            <w:tcW w:w="2179" w:type="dxa"/>
            <w:shd w:val="clear" w:color="auto" w:fill="auto"/>
          </w:tcPr>
          <w:p w14:paraId="321E6FC3" w14:textId="16EEFC0C" w:rsidR="001A3545" w:rsidRPr="001A3545" w:rsidRDefault="001A3545" w:rsidP="001A3545">
            <w:pPr>
              <w:ind w:firstLine="0"/>
            </w:pPr>
            <w:r>
              <w:t>Felder</w:t>
            </w:r>
          </w:p>
        </w:tc>
        <w:tc>
          <w:tcPr>
            <w:tcW w:w="2180" w:type="dxa"/>
            <w:shd w:val="clear" w:color="auto" w:fill="auto"/>
          </w:tcPr>
          <w:p w14:paraId="54B25558" w14:textId="69480C0F" w:rsidR="001A3545" w:rsidRPr="001A3545" w:rsidRDefault="001A3545" w:rsidP="001A3545">
            <w:pPr>
              <w:ind w:firstLine="0"/>
            </w:pPr>
            <w:r>
              <w:t>Forrest</w:t>
            </w:r>
          </w:p>
        </w:tc>
      </w:tr>
      <w:tr w:rsidR="001A3545" w:rsidRPr="001A3545" w14:paraId="6C5EE57C" w14:textId="77777777" w:rsidTr="001A3545">
        <w:tblPrEx>
          <w:jc w:val="left"/>
        </w:tblPrEx>
        <w:tc>
          <w:tcPr>
            <w:tcW w:w="2179" w:type="dxa"/>
            <w:shd w:val="clear" w:color="auto" w:fill="auto"/>
          </w:tcPr>
          <w:p w14:paraId="65D3AC53" w14:textId="0C038208" w:rsidR="001A3545" w:rsidRPr="001A3545" w:rsidRDefault="001A3545" w:rsidP="001A3545">
            <w:pPr>
              <w:ind w:firstLine="0"/>
            </w:pPr>
            <w:r>
              <w:t>Gagnon</w:t>
            </w:r>
          </w:p>
        </w:tc>
        <w:tc>
          <w:tcPr>
            <w:tcW w:w="2179" w:type="dxa"/>
            <w:shd w:val="clear" w:color="auto" w:fill="auto"/>
          </w:tcPr>
          <w:p w14:paraId="0486DBCD" w14:textId="7DA01391" w:rsidR="001A3545" w:rsidRPr="001A3545" w:rsidRDefault="001A3545" w:rsidP="001A3545">
            <w:pPr>
              <w:ind w:firstLine="0"/>
            </w:pPr>
            <w:r>
              <w:t>Garvin</w:t>
            </w:r>
          </w:p>
        </w:tc>
        <w:tc>
          <w:tcPr>
            <w:tcW w:w="2180" w:type="dxa"/>
            <w:shd w:val="clear" w:color="auto" w:fill="auto"/>
          </w:tcPr>
          <w:p w14:paraId="44AAED50" w14:textId="011B9764" w:rsidR="001A3545" w:rsidRPr="001A3545" w:rsidRDefault="001A3545" w:rsidP="001A3545">
            <w:pPr>
              <w:ind w:firstLine="0"/>
            </w:pPr>
            <w:r>
              <w:t>Gatch</w:t>
            </w:r>
          </w:p>
        </w:tc>
      </w:tr>
      <w:tr w:rsidR="001A3545" w:rsidRPr="001A3545" w14:paraId="39AD94E3" w14:textId="77777777" w:rsidTr="001A3545">
        <w:tblPrEx>
          <w:jc w:val="left"/>
        </w:tblPrEx>
        <w:tc>
          <w:tcPr>
            <w:tcW w:w="2179" w:type="dxa"/>
            <w:shd w:val="clear" w:color="auto" w:fill="auto"/>
          </w:tcPr>
          <w:p w14:paraId="0F96B492" w14:textId="1A8B9898" w:rsidR="001A3545" w:rsidRPr="001A3545" w:rsidRDefault="001A3545" w:rsidP="001A3545">
            <w:pPr>
              <w:ind w:firstLine="0"/>
            </w:pPr>
            <w:r>
              <w:t>Gibson</w:t>
            </w:r>
          </w:p>
        </w:tc>
        <w:tc>
          <w:tcPr>
            <w:tcW w:w="2179" w:type="dxa"/>
            <w:shd w:val="clear" w:color="auto" w:fill="auto"/>
          </w:tcPr>
          <w:p w14:paraId="2399F585" w14:textId="7869BAB6" w:rsidR="001A3545" w:rsidRPr="001A3545" w:rsidRDefault="001A3545" w:rsidP="001A3545">
            <w:pPr>
              <w:ind w:firstLine="0"/>
            </w:pPr>
            <w:r>
              <w:t>Gilliam</w:t>
            </w:r>
          </w:p>
        </w:tc>
        <w:tc>
          <w:tcPr>
            <w:tcW w:w="2180" w:type="dxa"/>
            <w:shd w:val="clear" w:color="auto" w:fill="auto"/>
          </w:tcPr>
          <w:p w14:paraId="646CB6CC" w14:textId="0B2CC601" w:rsidR="001A3545" w:rsidRPr="001A3545" w:rsidRDefault="001A3545" w:rsidP="001A3545">
            <w:pPr>
              <w:ind w:firstLine="0"/>
            </w:pPr>
            <w:r>
              <w:t>Gilliard</w:t>
            </w:r>
          </w:p>
        </w:tc>
      </w:tr>
      <w:tr w:rsidR="001A3545" w:rsidRPr="001A3545" w14:paraId="511D86F5" w14:textId="77777777" w:rsidTr="001A3545">
        <w:tblPrEx>
          <w:jc w:val="left"/>
        </w:tblPrEx>
        <w:tc>
          <w:tcPr>
            <w:tcW w:w="2179" w:type="dxa"/>
            <w:shd w:val="clear" w:color="auto" w:fill="auto"/>
          </w:tcPr>
          <w:p w14:paraId="5335AE11" w14:textId="4FB4C331" w:rsidR="001A3545" w:rsidRPr="001A3545" w:rsidRDefault="001A3545" w:rsidP="001A3545">
            <w:pPr>
              <w:ind w:firstLine="0"/>
            </w:pPr>
            <w:r>
              <w:t>Guest</w:t>
            </w:r>
          </w:p>
        </w:tc>
        <w:tc>
          <w:tcPr>
            <w:tcW w:w="2179" w:type="dxa"/>
            <w:shd w:val="clear" w:color="auto" w:fill="auto"/>
          </w:tcPr>
          <w:p w14:paraId="4D63A7B4" w14:textId="64B11CCB" w:rsidR="001A3545" w:rsidRPr="001A3545" w:rsidRDefault="001A3545" w:rsidP="001A3545">
            <w:pPr>
              <w:ind w:firstLine="0"/>
            </w:pPr>
            <w:r>
              <w:t>Guffey</w:t>
            </w:r>
          </w:p>
        </w:tc>
        <w:tc>
          <w:tcPr>
            <w:tcW w:w="2180" w:type="dxa"/>
            <w:shd w:val="clear" w:color="auto" w:fill="auto"/>
          </w:tcPr>
          <w:p w14:paraId="032582F4" w14:textId="79AA8A75" w:rsidR="001A3545" w:rsidRPr="001A3545" w:rsidRDefault="001A3545" w:rsidP="001A3545">
            <w:pPr>
              <w:ind w:firstLine="0"/>
            </w:pPr>
            <w:r>
              <w:t>Haddon</w:t>
            </w:r>
          </w:p>
        </w:tc>
      </w:tr>
      <w:tr w:rsidR="001A3545" w:rsidRPr="001A3545" w14:paraId="268058E9" w14:textId="77777777" w:rsidTr="001A3545">
        <w:tblPrEx>
          <w:jc w:val="left"/>
        </w:tblPrEx>
        <w:tc>
          <w:tcPr>
            <w:tcW w:w="2179" w:type="dxa"/>
            <w:shd w:val="clear" w:color="auto" w:fill="auto"/>
          </w:tcPr>
          <w:p w14:paraId="74CF474F" w14:textId="1E8EAE3B" w:rsidR="001A3545" w:rsidRPr="001A3545" w:rsidRDefault="001A3545" w:rsidP="001A3545">
            <w:pPr>
              <w:ind w:firstLine="0"/>
            </w:pPr>
            <w:r>
              <w:t>Hager</w:t>
            </w:r>
          </w:p>
        </w:tc>
        <w:tc>
          <w:tcPr>
            <w:tcW w:w="2179" w:type="dxa"/>
            <w:shd w:val="clear" w:color="auto" w:fill="auto"/>
          </w:tcPr>
          <w:p w14:paraId="4EEF9E87" w14:textId="62BECD7F" w:rsidR="001A3545" w:rsidRPr="001A3545" w:rsidRDefault="001A3545" w:rsidP="001A3545">
            <w:pPr>
              <w:ind w:firstLine="0"/>
            </w:pPr>
            <w:r>
              <w:t>Hardee</w:t>
            </w:r>
          </w:p>
        </w:tc>
        <w:tc>
          <w:tcPr>
            <w:tcW w:w="2180" w:type="dxa"/>
            <w:shd w:val="clear" w:color="auto" w:fill="auto"/>
          </w:tcPr>
          <w:p w14:paraId="59A1928F" w14:textId="4CDE6697" w:rsidR="001A3545" w:rsidRPr="001A3545" w:rsidRDefault="001A3545" w:rsidP="001A3545">
            <w:pPr>
              <w:ind w:firstLine="0"/>
            </w:pPr>
            <w:r>
              <w:t>Harris</w:t>
            </w:r>
          </w:p>
        </w:tc>
      </w:tr>
      <w:tr w:rsidR="001A3545" w:rsidRPr="001A3545" w14:paraId="33EF46AB" w14:textId="77777777" w:rsidTr="001A3545">
        <w:tblPrEx>
          <w:jc w:val="left"/>
        </w:tblPrEx>
        <w:tc>
          <w:tcPr>
            <w:tcW w:w="2179" w:type="dxa"/>
            <w:shd w:val="clear" w:color="auto" w:fill="auto"/>
          </w:tcPr>
          <w:p w14:paraId="24DF97C5" w14:textId="0B128673" w:rsidR="001A3545" w:rsidRPr="001A3545" w:rsidRDefault="001A3545" w:rsidP="001A3545">
            <w:pPr>
              <w:ind w:firstLine="0"/>
            </w:pPr>
            <w:r>
              <w:t>Hart</w:t>
            </w:r>
          </w:p>
        </w:tc>
        <w:tc>
          <w:tcPr>
            <w:tcW w:w="2179" w:type="dxa"/>
            <w:shd w:val="clear" w:color="auto" w:fill="auto"/>
          </w:tcPr>
          <w:p w14:paraId="30CE3217" w14:textId="60BCAA37" w:rsidR="001A3545" w:rsidRPr="001A3545" w:rsidRDefault="001A3545" w:rsidP="001A3545">
            <w:pPr>
              <w:ind w:firstLine="0"/>
            </w:pPr>
            <w:r>
              <w:t>Hartnett</w:t>
            </w:r>
          </w:p>
        </w:tc>
        <w:tc>
          <w:tcPr>
            <w:tcW w:w="2180" w:type="dxa"/>
            <w:shd w:val="clear" w:color="auto" w:fill="auto"/>
          </w:tcPr>
          <w:p w14:paraId="716467CE" w14:textId="40DAE1E9" w:rsidR="001A3545" w:rsidRPr="001A3545" w:rsidRDefault="001A3545" w:rsidP="001A3545">
            <w:pPr>
              <w:ind w:firstLine="0"/>
            </w:pPr>
            <w:r>
              <w:t>Hayes</w:t>
            </w:r>
          </w:p>
        </w:tc>
      </w:tr>
      <w:tr w:rsidR="001A3545" w:rsidRPr="001A3545" w14:paraId="60124B67" w14:textId="77777777" w:rsidTr="001A3545">
        <w:tblPrEx>
          <w:jc w:val="left"/>
        </w:tblPrEx>
        <w:tc>
          <w:tcPr>
            <w:tcW w:w="2179" w:type="dxa"/>
            <w:shd w:val="clear" w:color="auto" w:fill="auto"/>
          </w:tcPr>
          <w:p w14:paraId="7D76D945" w14:textId="281990FF" w:rsidR="001A3545" w:rsidRPr="001A3545" w:rsidRDefault="001A3545" w:rsidP="001A3545">
            <w:pPr>
              <w:ind w:firstLine="0"/>
            </w:pPr>
            <w:r>
              <w:t>Henderson-Myers</w:t>
            </w:r>
          </w:p>
        </w:tc>
        <w:tc>
          <w:tcPr>
            <w:tcW w:w="2179" w:type="dxa"/>
            <w:shd w:val="clear" w:color="auto" w:fill="auto"/>
          </w:tcPr>
          <w:p w14:paraId="537A3363" w14:textId="77DC48F2" w:rsidR="001A3545" w:rsidRPr="001A3545" w:rsidRDefault="001A3545" w:rsidP="001A3545">
            <w:pPr>
              <w:ind w:firstLine="0"/>
            </w:pPr>
            <w:r>
              <w:t>Henegan</w:t>
            </w:r>
          </w:p>
        </w:tc>
        <w:tc>
          <w:tcPr>
            <w:tcW w:w="2180" w:type="dxa"/>
            <w:shd w:val="clear" w:color="auto" w:fill="auto"/>
          </w:tcPr>
          <w:p w14:paraId="1212389B" w14:textId="58E76299" w:rsidR="001A3545" w:rsidRPr="001A3545" w:rsidRDefault="001A3545" w:rsidP="001A3545">
            <w:pPr>
              <w:ind w:firstLine="0"/>
            </w:pPr>
            <w:r>
              <w:t>Herbkersman</w:t>
            </w:r>
          </w:p>
        </w:tc>
      </w:tr>
      <w:tr w:rsidR="001A3545" w:rsidRPr="001A3545" w14:paraId="50123F78" w14:textId="77777777" w:rsidTr="001A3545">
        <w:tblPrEx>
          <w:jc w:val="left"/>
        </w:tblPrEx>
        <w:tc>
          <w:tcPr>
            <w:tcW w:w="2179" w:type="dxa"/>
            <w:shd w:val="clear" w:color="auto" w:fill="auto"/>
          </w:tcPr>
          <w:p w14:paraId="38E397FE" w14:textId="3FBE7CFF" w:rsidR="001A3545" w:rsidRPr="001A3545" w:rsidRDefault="001A3545" w:rsidP="001A3545">
            <w:pPr>
              <w:ind w:firstLine="0"/>
            </w:pPr>
            <w:r>
              <w:t>Hewitt</w:t>
            </w:r>
          </w:p>
        </w:tc>
        <w:tc>
          <w:tcPr>
            <w:tcW w:w="2179" w:type="dxa"/>
            <w:shd w:val="clear" w:color="auto" w:fill="auto"/>
          </w:tcPr>
          <w:p w14:paraId="0E4AC27E" w14:textId="09CE0E51" w:rsidR="001A3545" w:rsidRPr="001A3545" w:rsidRDefault="001A3545" w:rsidP="001A3545">
            <w:pPr>
              <w:ind w:firstLine="0"/>
            </w:pPr>
            <w:r>
              <w:t>Hiott</w:t>
            </w:r>
          </w:p>
        </w:tc>
        <w:tc>
          <w:tcPr>
            <w:tcW w:w="2180" w:type="dxa"/>
            <w:shd w:val="clear" w:color="auto" w:fill="auto"/>
          </w:tcPr>
          <w:p w14:paraId="65141FBB" w14:textId="4107FE6F" w:rsidR="001A3545" w:rsidRPr="001A3545" w:rsidRDefault="001A3545" w:rsidP="001A3545">
            <w:pPr>
              <w:ind w:firstLine="0"/>
            </w:pPr>
            <w:r>
              <w:t>Hixon</w:t>
            </w:r>
          </w:p>
        </w:tc>
      </w:tr>
      <w:tr w:rsidR="001A3545" w:rsidRPr="001A3545" w14:paraId="018292AD" w14:textId="77777777" w:rsidTr="001A3545">
        <w:tblPrEx>
          <w:jc w:val="left"/>
        </w:tblPrEx>
        <w:tc>
          <w:tcPr>
            <w:tcW w:w="2179" w:type="dxa"/>
            <w:shd w:val="clear" w:color="auto" w:fill="auto"/>
          </w:tcPr>
          <w:p w14:paraId="6719C611" w14:textId="6AB8CD53" w:rsidR="001A3545" w:rsidRPr="001A3545" w:rsidRDefault="001A3545" w:rsidP="001A3545">
            <w:pPr>
              <w:ind w:firstLine="0"/>
            </w:pPr>
            <w:r>
              <w:t>Hosey</w:t>
            </w:r>
          </w:p>
        </w:tc>
        <w:tc>
          <w:tcPr>
            <w:tcW w:w="2179" w:type="dxa"/>
            <w:shd w:val="clear" w:color="auto" w:fill="auto"/>
          </w:tcPr>
          <w:p w14:paraId="62D07475" w14:textId="4EA9E3A9" w:rsidR="001A3545" w:rsidRPr="001A3545" w:rsidRDefault="001A3545" w:rsidP="001A3545">
            <w:pPr>
              <w:ind w:firstLine="0"/>
            </w:pPr>
            <w:r>
              <w:t>Howard</w:t>
            </w:r>
          </w:p>
        </w:tc>
        <w:tc>
          <w:tcPr>
            <w:tcW w:w="2180" w:type="dxa"/>
            <w:shd w:val="clear" w:color="auto" w:fill="auto"/>
          </w:tcPr>
          <w:p w14:paraId="72109720" w14:textId="668FA38F" w:rsidR="001A3545" w:rsidRPr="001A3545" w:rsidRDefault="001A3545" w:rsidP="001A3545">
            <w:pPr>
              <w:ind w:firstLine="0"/>
            </w:pPr>
            <w:r>
              <w:t>Hyde</w:t>
            </w:r>
          </w:p>
        </w:tc>
      </w:tr>
      <w:tr w:rsidR="001A3545" w:rsidRPr="001A3545" w14:paraId="22ED5C1C" w14:textId="77777777" w:rsidTr="001A3545">
        <w:tblPrEx>
          <w:jc w:val="left"/>
        </w:tblPrEx>
        <w:tc>
          <w:tcPr>
            <w:tcW w:w="2179" w:type="dxa"/>
            <w:shd w:val="clear" w:color="auto" w:fill="auto"/>
          </w:tcPr>
          <w:p w14:paraId="0941A7A1" w14:textId="2F8284A2" w:rsidR="001A3545" w:rsidRPr="001A3545" w:rsidRDefault="001A3545" w:rsidP="001A3545">
            <w:pPr>
              <w:ind w:firstLine="0"/>
            </w:pPr>
            <w:r>
              <w:t>Jefferson</w:t>
            </w:r>
          </w:p>
        </w:tc>
        <w:tc>
          <w:tcPr>
            <w:tcW w:w="2179" w:type="dxa"/>
            <w:shd w:val="clear" w:color="auto" w:fill="auto"/>
          </w:tcPr>
          <w:p w14:paraId="36C8887B" w14:textId="3D2712F8" w:rsidR="001A3545" w:rsidRPr="001A3545" w:rsidRDefault="001A3545" w:rsidP="001A3545">
            <w:pPr>
              <w:ind w:firstLine="0"/>
            </w:pPr>
            <w:r>
              <w:t>J. E. Johnson</w:t>
            </w:r>
          </w:p>
        </w:tc>
        <w:tc>
          <w:tcPr>
            <w:tcW w:w="2180" w:type="dxa"/>
            <w:shd w:val="clear" w:color="auto" w:fill="auto"/>
          </w:tcPr>
          <w:p w14:paraId="4628B67B" w14:textId="1F0F7EF3" w:rsidR="001A3545" w:rsidRPr="001A3545" w:rsidRDefault="001A3545" w:rsidP="001A3545">
            <w:pPr>
              <w:ind w:firstLine="0"/>
            </w:pPr>
            <w:r>
              <w:t>J. L. Johnson</w:t>
            </w:r>
          </w:p>
        </w:tc>
      </w:tr>
      <w:tr w:rsidR="001A3545" w:rsidRPr="001A3545" w14:paraId="32CFFBCF" w14:textId="77777777" w:rsidTr="001A3545">
        <w:tblPrEx>
          <w:jc w:val="left"/>
        </w:tblPrEx>
        <w:tc>
          <w:tcPr>
            <w:tcW w:w="2179" w:type="dxa"/>
            <w:shd w:val="clear" w:color="auto" w:fill="auto"/>
          </w:tcPr>
          <w:p w14:paraId="06F36655" w14:textId="3085F55D" w:rsidR="001A3545" w:rsidRPr="001A3545" w:rsidRDefault="001A3545" w:rsidP="001A3545">
            <w:pPr>
              <w:ind w:firstLine="0"/>
            </w:pPr>
            <w:r>
              <w:t>S. Jones</w:t>
            </w:r>
          </w:p>
        </w:tc>
        <w:tc>
          <w:tcPr>
            <w:tcW w:w="2179" w:type="dxa"/>
            <w:shd w:val="clear" w:color="auto" w:fill="auto"/>
          </w:tcPr>
          <w:p w14:paraId="42A97B48" w14:textId="1E22B665" w:rsidR="001A3545" w:rsidRPr="001A3545" w:rsidRDefault="001A3545" w:rsidP="001A3545">
            <w:pPr>
              <w:ind w:firstLine="0"/>
            </w:pPr>
            <w:r>
              <w:t>W. Jones</w:t>
            </w:r>
          </w:p>
        </w:tc>
        <w:tc>
          <w:tcPr>
            <w:tcW w:w="2180" w:type="dxa"/>
            <w:shd w:val="clear" w:color="auto" w:fill="auto"/>
          </w:tcPr>
          <w:p w14:paraId="7AEB6008" w14:textId="34BC10B7" w:rsidR="001A3545" w:rsidRPr="001A3545" w:rsidRDefault="001A3545" w:rsidP="001A3545">
            <w:pPr>
              <w:ind w:firstLine="0"/>
            </w:pPr>
            <w:r>
              <w:t>Jordan</w:t>
            </w:r>
          </w:p>
        </w:tc>
      </w:tr>
      <w:tr w:rsidR="001A3545" w:rsidRPr="001A3545" w14:paraId="5804488A" w14:textId="77777777" w:rsidTr="001A3545">
        <w:tblPrEx>
          <w:jc w:val="left"/>
        </w:tblPrEx>
        <w:tc>
          <w:tcPr>
            <w:tcW w:w="2179" w:type="dxa"/>
            <w:shd w:val="clear" w:color="auto" w:fill="auto"/>
          </w:tcPr>
          <w:p w14:paraId="6FFBF310" w14:textId="2DDA1605" w:rsidR="001A3545" w:rsidRPr="001A3545" w:rsidRDefault="001A3545" w:rsidP="001A3545">
            <w:pPr>
              <w:ind w:firstLine="0"/>
            </w:pPr>
            <w:r>
              <w:t>Kilmartin</w:t>
            </w:r>
          </w:p>
        </w:tc>
        <w:tc>
          <w:tcPr>
            <w:tcW w:w="2179" w:type="dxa"/>
            <w:shd w:val="clear" w:color="auto" w:fill="auto"/>
          </w:tcPr>
          <w:p w14:paraId="2FA895DD" w14:textId="228B99FB" w:rsidR="001A3545" w:rsidRPr="001A3545" w:rsidRDefault="001A3545" w:rsidP="001A3545">
            <w:pPr>
              <w:ind w:firstLine="0"/>
            </w:pPr>
            <w:r>
              <w:t>King</w:t>
            </w:r>
          </w:p>
        </w:tc>
        <w:tc>
          <w:tcPr>
            <w:tcW w:w="2180" w:type="dxa"/>
            <w:shd w:val="clear" w:color="auto" w:fill="auto"/>
          </w:tcPr>
          <w:p w14:paraId="718A0C3C" w14:textId="609EF5B1" w:rsidR="001A3545" w:rsidRPr="001A3545" w:rsidRDefault="001A3545" w:rsidP="001A3545">
            <w:pPr>
              <w:ind w:firstLine="0"/>
            </w:pPr>
            <w:r>
              <w:t>Kirby</w:t>
            </w:r>
          </w:p>
        </w:tc>
      </w:tr>
      <w:tr w:rsidR="001A3545" w:rsidRPr="001A3545" w14:paraId="7A4C6433" w14:textId="77777777" w:rsidTr="001A3545">
        <w:tblPrEx>
          <w:jc w:val="left"/>
        </w:tblPrEx>
        <w:tc>
          <w:tcPr>
            <w:tcW w:w="2179" w:type="dxa"/>
            <w:shd w:val="clear" w:color="auto" w:fill="auto"/>
          </w:tcPr>
          <w:p w14:paraId="375FC1F5" w14:textId="4D447A64" w:rsidR="001A3545" w:rsidRPr="001A3545" w:rsidRDefault="001A3545" w:rsidP="001A3545">
            <w:pPr>
              <w:ind w:firstLine="0"/>
            </w:pPr>
            <w:r>
              <w:t>Landing</w:t>
            </w:r>
          </w:p>
        </w:tc>
        <w:tc>
          <w:tcPr>
            <w:tcW w:w="2179" w:type="dxa"/>
            <w:shd w:val="clear" w:color="auto" w:fill="auto"/>
          </w:tcPr>
          <w:p w14:paraId="6FA09617" w14:textId="5718282B" w:rsidR="001A3545" w:rsidRPr="001A3545" w:rsidRDefault="001A3545" w:rsidP="001A3545">
            <w:pPr>
              <w:ind w:firstLine="0"/>
            </w:pPr>
            <w:r>
              <w:t>Lawson</w:t>
            </w:r>
          </w:p>
        </w:tc>
        <w:tc>
          <w:tcPr>
            <w:tcW w:w="2180" w:type="dxa"/>
            <w:shd w:val="clear" w:color="auto" w:fill="auto"/>
          </w:tcPr>
          <w:p w14:paraId="7EAAD222" w14:textId="54C9CB4B" w:rsidR="001A3545" w:rsidRPr="001A3545" w:rsidRDefault="001A3545" w:rsidP="001A3545">
            <w:pPr>
              <w:ind w:firstLine="0"/>
            </w:pPr>
            <w:r>
              <w:t>Leber</w:t>
            </w:r>
          </w:p>
        </w:tc>
      </w:tr>
      <w:tr w:rsidR="001A3545" w:rsidRPr="001A3545" w14:paraId="207D22D7" w14:textId="77777777" w:rsidTr="001A3545">
        <w:tblPrEx>
          <w:jc w:val="left"/>
        </w:tblPrEx>
        <w:tc>
          <w:tcPr>
            <w:tcW w:w="2179" w:type="dxa"/>
            <w:shd w:val="clear" w:color="auto" w:fill="auto"/>
          </w:tcPr>
          <w:p w14:paraId="5FACF07C" w14:textId="5C88D5A2" w:rsidR="001A3545" w:rsidRPr="001A3545" w:rsidRDefault="001A3545" w:rsidP="001A3545">
            <w:pPr>
              <w:ind w:firstLine="0"/>
            </w:pPr>
            <w:r>
              <w:t>Ligon</w:t>
            </w:r>
          </w:p>
        </w:tc>
        <w:tc>
          <w:tcPr>
            <w:tcW w:w="2179" w:type="dxa"/>
            <w:shd w:val="clear" w:color="auto" w:fill="auto"/>
          </w:tcPr>
          <w:p w14:paraId="0892BDE9" w14:textId="08789C72" w:rsidR="001A3545" w:rsidRPr="001A3545" w:rsidRDefault="001A3545" w:rsidP="001A3545">
            <w:pPr>
              <w:ind w:firstLine="0"/>
            </w:pPr>
            <w:r>
              <w:t>Long</w:t>
            </w:r>
          </w:p>
        </w:tc>
        <w:tc>
          <w:tcPr>
            <w:tcW w:w="2180" w:type="dxa"/>
            <w:shd w:val="clear" w:color="auto" w:fill="auto"/>
          </w:tcPr>
          <w:p w14:paraId="008C469A" w14:textId="161666CE" w:rsidR="001A3545" w:rsidRPr="001A3545" w:rsidRDefault="001A3545" w:rsidP="001A3545">
            <w:pPr>
              <w:ind w:firstLine="0"/>
            </w:pPr>
            <w:r>
              <w:t>Lowe</w:t>
            </w:r>
          </w:p>
        </w:tc>
      </w:tr>
      <w:tr w:rsidR="001A3545" w:rsidRPr="001A3545" w14:paraId="3DF78A75" w14:textId="77777777" w:rsidTr="001A3545">
        <w:tblPrEx>
          <w:jc w:val="left"/>
        </w:tblPrEx>
        <w:tc>
          <w:tcPr>
            <w:tcW w:w="2179" w:type="dxa"/>
            <w:shd w:val="clear" w:color="auto" w:fill="auto"/>
          </w:tcPr>
          <w:p w14:paraId="7BAE61FA" w14:textId="7472B8CF" w:rsidR="001A3545" w:rsidRPr="001A3545" w:rsidRDefault="001A3545" w:rsidP="001A3545">
            <w:pPr>
              <w:ind w:firstLine="0"/>
            </w:pPr>
            <w:r>
              <w:t>Magnuson</w:t>
            </w:r>
          </w:p>
        </w:tc>
        <w:tc>
          <w:tcPr>
            <w:tcW w:w="2179" w:type="dxa"/>
            <w:shd w:val="clear" w:color="auto" w:fill="auto"/>
          </w:tcPr>
          <w:p w14:paraId="6BF1B149" w14:textId="7028E471" w:rsidR="001A3545" w:rsidRPr="001A3545" w:rsidRDefault="001A3545" w:rsidP="001A3545">
            <w:pPr>
              <w:ind w:firstLine="0"/>
            </w:pPr>
            <w:r>
              <w:t>May</w:t>
            </w:r>
          </w:p>
        </w:tc>
        <w:tc>
          <w:tcPr>
            <w:tcW w:w="2180" w:type="dxa"/>
            <w:shd w:val="clear" w:color="auto" w:fill="auto"/>
          </w:tcPr>
          <w:p w14:paraId="322B30AF" w14:textId="6BD0BE01" w:rsidR="001A3545" w:rsidRPr="001A3545" w:rsidRDefault="001A3545" w:rsidP="001A3545">
            <w:pPr>
              <w:ind w:firstLine="0"/>
            </w:pPr>
            <w:r>
              <w:t>McCabe</w:t>
            </w:r>
          </w:p>
        </w:tc>
      </w:tr>
      <w:tr w:rsidR="001A3545" w:rsidRPr="001A3545" w14:paraId="4E9552EC" w14:textId="77777777" w:rsidTr="001A3545">
        <w:tblPrEx>
          <w:jc w:val="left"/>
        </w:tblPrEx>
        <w:tc>
          <w:tcPr>
            <w:tcW w:w="2179" w:type="dxa"/>
            <w:shd w:val="clear" w:color="auto" w:fill="auto"/>
          </w:tcPr>
          <w:p w14:paraId="5C877F06" w14:textId="42162F6A" w:rsidR="001A3545" w:rsidRPr="001A3545" w:rsidRDefault="001A3545" w:rsidP="001A3545">
            <w:pPr>
              <w:ind w:firstLine="0"/>
            </w:pPr>
            <w:r>
              <w:t>McCravy</w:t>
            </w:r>
          </w:p>
        </w:tc>
        <w:tc>
          <w:tcPr>
            <w:tcW w:w="2179" w:type="dxa"/>
            <w:shd w:val="clear" w:color="auto" w:fill="auto"/>
          </w:tcPr>
          <w:p w14:paraId="5520DED2" w14:textId="6825C382" w:rsidR="001A3545" w:rsidRPr="001A3545" w:rsidRDefault="001A3545" w:rsidP="001A3545">
            <w:pPr>
              <w:ind w:firstLine="0"/>
            </w:pPr>
            <w:r>
              <w:t>McDaniel</w:t>
            </w:r>
          </w:p>
        </w:tc>
        <w:tc>
          <w:tcPr>
            <w:tcW w:w="2180" w:type="dxa"/>
            <w:shd w:val="clear" w:color="auto" w:fill="auto"/>
          </w:tcPr>
          <w:p w14:paraId="69110FBA" w14:textId="0BCA2F71" w:rsidR="001A3545" w:rsidRPr="001A3545" w:rsidRDefault="001A3545" w:rsidP="001A3545">
            <w:pPr>
              <w:ind w:firstLine="0"/>
            </w:pPr>
            <w:r>
              <w:t>McGinnis</w:t>
            </w:r>
          </w:p>
        </w:tc>
      </w:tr>
      <w:tr w:rsidR="001A3545" w:rsidRPr="001A3545" w14:paraId="358C3B16" w14:textId="77777777" w:rsidTr="001A3545">
        <w:tblPrEx>
          <w:jc w:val="left"/>
        </w:tblPrEx>
        <w:tc>
          <w:tcPr>
            <w:tcW w:w="2179" w:type="dxa"/>
            <w:shd w:val="clear" w:color="auto" w:fill="auto"/>
          </w:tcPr>
          <w:p w14:paraId="519B0758" w14:textId="668AB407" w:rsidR="001A3545" w:rsidRPr="001A3545" w:rsidRDefault="001A3545" w:rsidP="001A3545">
            <w:pPr>
              <w:ind w:firstLine="0"/>
            </w:pPr>
            <w:r>
              <w:t>Mitchell</w:t>
            </w:r>
          </w:p>
        </w:tc>
        <w:tc>
          <w:tcPr>
            <w:tcW w:w="2179" w:type="dxa"/>
            <w:shd w:val="clear" w:color="auto" w:fill="auto"/>
          </w:tcPr>
          <w:p w14:paraId="43758C1E" w14:textId="7229504C" w:rsidR="001A3545" w:rsidRPr="001A3545" w:rsidRDefault="001A3545" w:rsidP="001A3545">
            <w:pPr>
              <w:ind w:firstLine="0"/>
            </w:pPr>
            <w:r>
              <w:t>J. Moore</w:t>
            </w:r>
          </w:p>
        </w:tc>
        <w:tc>
          <w:tcPr>
            <w:tcW w:w="2180" w:type="dxa"/>
            <w:shd w:val="clear" w:color="auto" w:fill="auto"/>
          </w:tcPr>
          <w:p w14:paraId="0F8D29E0" w14:textId="35FA790F" w:rsidR="001A3545" w:rsidRPr="001A3545" w:rsidRDefault="001A3545" w:rsidP="001A3545">
            <w:pPr>
              <w:ind w:firstLine="0"/>
            </w:pPr>
            <w:r>
              <w:t>T. Moore</w:t>
            </w:r>
          </w:p>
        </w:tc>
      </w:tr>
      <w:tr w:rsidR="001A3545" w:rsidRPr="001A3545" w14:paraId="495AAE8B" w14:textId="77777777" w:rsidTr="001A3545">
        <w:tblPrEx>
          <w:jc w:val="left"/>
        </w:tblPrEx>
        <w:tc>
          <w:tcPr>
            <w:tcW w:w="2179" w:type="dxa"/>
            <w:shd w:val="clear" w:color="auto" w:fill="auto"/>
          </w:tcPr>
          <w:p w14:paraId="5FC3841F" w14:textId="6502FB41" w:rsidR="001A3545" w:rsidRPr="001A3545" w:rsidRDefault="001A3545" w:rsidP="001A3545">
            <w:pPr>
              <w:ind w:firstLine="0"/>
            </w:pPr>
            <w:r>
              <w:t>A. M. Morgan</w:t>
            </w:r>
          </w:p>
        </w:tc>
        <w:tc>
          <w:tcPr>
            <w:tcW w:w="2179" w:type="dxa"/>
            <w:shd w:val="clear" w:color="auto" w:fill="auto"/>
          </w:tcPr>
          <w:p w14:paraId="6AB07DE3" w14:textId="3E6DDF67" w:rsidR="001A3545" w:rsidRPr="001A3545" w:rsidRDefault="001A3545" w:rsidP="001A3545">
            <w:pPr>
              <w:ind w:firstLine="0"/>
            </w:pPr>
            <w:r>
              <w:t>T. A. Morgan</w:t>
            </w:r>
          </w:p>
        </w:tc>
        <w:tc>
          <w:tcPr>
            <w:tcW w:w="2180" w:type="dxa"/>
            <w:shd w:val="clear" w:color="auto" w:fill="auto"/>
          </w:tcPr>
          <w:p w14:paraId="0FDA6B7F" w14:textId="182056C0" w:rsidR="001A3545" w:rsidRPr="001A3545" w:rsidRDefault="001A3545" w:rsidP="001A3545">
            <w:pPr>
              <w:ind w:firstLine="0"/>
            </w:pPr>
            <w:r>
              <w:t>Moss</w:t>
            </w:r>
          </w:p>
        </w:tc>
      </w:tr>
      <w:tr w:rsidR="001A3545" w:rsidRPr="001A3545" w14:paraId="34C17C07" w14:textId="77777777" w:rsidTr="001A3545">
        <w:tblPrEx>
          <w:jc w:val="left"/>
        </w:tblPrEx>
        <w:tc>
          <w:tcPr>
            <w:tcW w:w="2179" w:type="dxa"/>
            <w:shd w:val="clear" w:color="auto" w:fill="auto"/>
          </w:tcPr>
          <w:p w14:paraId="36E6E84F" w14:textId="2BACBF8B" w:rsidR="001A3545" w:rsidRPr="001A3545" w:rsidRDefault="001A3545" w:rsidP="001A3545">
            <w:pPr>
              <w:ind w:firstLine="0"/>
            </w:pPr>
            <w:r>
              <w:t>Murphy</w:t>
            </w:r>
          </w:p>
        </w:tc>
        <w:tc>
          <w:tcPr>
            <w:tcW w:w="2179" w:type="dxa"/>
            <w:shd w:val="clear" w:color="auto" w:fill="auto"/>
          </w:tcPr>
          <w:p w14:paraId="536AE20F" w14:textId="1D3D0F64" w:rsidR="001A3545" w:rsidRPr="001A3545" w:rsidRDefault="001A3545" w:rsidP="001A3545">
            <w:pPr>
              <w:ind w:firstLine="0"/>
            </w:pPr>
            <w:r>
              <w:t>Neese</w:t>
            </w:r>
          </w:p>
        </w:tc>
        <w:tc>
          <w:tcPr>
            <w:tcW w:w="2180" w:type="dxa"/>
            <w:shd w:val="clear" w:color="auto" w:fill="auto"/>
          </w:tcPr>
          <w:p w14:paraId="466F3E9A" w14:textId="4A842547" w:rsidR="001A3545" w:rsidRPr="001A3545" w:rsidRDefault="001A3545" w:rsidP="001A3545">
            <w:pPr>
              <w:ind w:firstLine="0"/>
            </w:pPr>
            <w:r>
              <w:t>B. Newton</w:t>
            </w:r>
          </w:p>
        </w:tc>
      </w:tr>
      <w:tr w:rsidR="001A3545" w:rsidRPr="001A3545" w14:paraId="16991F42" w14:textId="77777777" w:rsidTr="001A3545">
        <w:tblPrEx>
          <w:jc w:val="left"/>
        </w:tblPrEx>
        <w:tc>
          <w:tcPr>
            <w:tcW w:w="2179" w:type="dxa"/>
            <w:shd w:val="clear" w:color="auto" w:fill="auto"/>
          </w:tcPr>
          <w:p w14:paraId="7DBFE976" w14:textId="4A96E63D" w:rsidR="001A3545" w:rsidRPr="001A3545" w:rsidRDefault="001A3545" w:rsidP="001A3545">
            <w:pPr>
              <w:ind w:firstLine="0"/>
            </w:pPr>
            <w:r>
              <w:t>W. Newton</w:t>
            </w:r>
          </w:p>
        </w:tc>
        <w:tc>
          <w:tcPr>
            <w:tcW w:w="2179" w:type="dxa"/>
            <w:shd w:val="clear" w:color="auto" w:fill="auto"/>
          </w:tcPr>
          <w:p w14:paraId="466C5AAA" w14:textId="1A0B9D03" w:rsidR="001A3545" w:rsidRPr="001A3545" w:rsidRDefault="001A3545" w:rsidP="001A3545">
            <w:pPr>
              <w:ind w:firstLine="0"/>
            </w:pPr>
            <w:r>
              <w:t>O'Neal</w:t>
            </w:r>
          </w:p>
        </w:tc>
        <w:tc>
          <w:tcPr>
            <w:tcW w:w="2180" w:type="dxa"/>
            <w:shd w:val="clear" w:color="auto" w:fill="auto"/>
          </w:tcPr>
          <w:p w14:paraId="45DEFCE8" w14:textId="4A933051" w:rsidR="001A3545" w:rsidRPr="001A3545" w:rsidRDefault="001A3545" w:rsidP="001A3545">
            <w:pPr>
              <w:ind w:firstLine="0"/>
            </w:pPr>
            <w:r>
              <w:t>Oremus</w:t>
            </w:r>
          </w:p>
        </w:tc>
      </w:tr>
      <w:tr w:rsidR="001A3545" w:rsidRPr="001A3545" w14:paraId="2D982E81" w14:textId="77777777" w:rsidTr="001A3545">
        <w:tblPrEx>
          <w:jc w:val="left"/>
        </w:tblPrEx>
        <w:tc>
          <w:tcPr>
            <w:tcW w:w="2179" w:type="dxa"/>
            <w:shd w:val="clear" w:color="auto" w:fill="auto"/>
          </w:tcPr>
          <w:p w14:paraId="0B50EBB0" w14:textId="0BB15E0F" w:rsidR="001A3545" w:rsidRPr="001A3545" w:rsidRDefault="001A3545" w:rsidP="001A3545">
            <w:pPr>
              <w:ind w:firstLine="0"/>
            </w:pPr>
            <w:r>
              <w:t>Ott</w:t>
            </w:r>
          </w:p>
        </w:tc>
        <w:tc>
          <w:tcPr>
            <w:tcW w:w="2179" w:type="dxa"/>
            <w:shd w:val="clear" w:color="auto" w:fill="auto"/>
          </w:tcPr>
          <w:p w14:paraId="3A6E8811" w14:textId="2E7215A1" w:rsidR="001A3545" w:rsidRPr="001A3545" w:rsidRDefault="001A3545" w:rsidP="001A3545">
            <w:pPr>
              <w:ind w:firstLine="0"/>
            </w:pPr>
            <w:r>
              <w:t>Pace</w:t>
            </w:r>
          </w:p>
        </w:tc>
        <w:tc>
          <w:tcPr>
            <w:tcW w:w="2180" w:type="dxa"/>
            <w:shd w:val="clear" w:color="auto" w:fill="auto"/>
          </w:tcPr>
          <w:p w14:paraId="3D66D8CE" w14:textId="69B49375" w:rsidR="001A3545" w:rsidRPr="001A3545" w:rsidRDefault="001A3545" w:rsidP="001A3545">
            <w:pPr>
              <w:ind w:firstLine="0"/>
            </w:pPr>
            <w:r>
              <w:t>Pedalino</w:t>
            </w:r>
          </w:p>
        </w:tc>
      </w:tr>
      <w:tr w:rsidR="001A3545" w:rsidRPr="001A3545" w14:paraId="7911413B" w14:textId="77777777" w:rsidTr="001A3545">
        <w:tblPrEx>
          <w:jc w:val="left"/>
        </w:tblPrEx>
        <w:tc>
          <w:tcPr>
            <w:tcW w:w="2179" w:type="dxa"/>
            <w:shd w:val="clear" w:color="auto" w:fill="auto"/>
          </w:tcPr>
          <w:p w14:paraId="423CD245" w14:textId="4F89E4C4" w:rsidR="001A3545" w:rsidRPr="001A3545" w:rsidRDefault="001A3545" w:rsidP="001A3545">
            <w:pPr>
              <w:ind w:firstLine="0"/>
            </w:pPr>
            <w:r>
              <w:t>Pendarvis</w:t>
            </w:r>
          </w:p>
        </w:tc>
        <w:tc>
          <w:tcPr>
            <w:tcW w:w="2179" w:type="dxa"/>
            <w:shd w:val="clear" w:color="auto" w:fill="auto"/>
          </w:tcPr>
          <w:p w14:paraId="325B7EE1" w14:textId="781A174E" w:rsidR="001A3545" w:rsidRPr="001A3545" w:rsidRDefault="001A3545" w:rsidP="001A3545">
            <w:pPr>
              <w:ind w:firstLine="0"/>
            </w:pPr>
            <w:r>
              <w:t>Pope</w:t>
            </w:r>
          </w:p>
        </w:tc>
        <w:tc>
          <w:tcPr>
            <w:tcW w:w="2180" w:type="dxa"/>
            <w:shd w:val="clear" w:color="auto" w:fill="auto"/>
          </w:tcPr>
          <w:p w14:paraId="7B1F4118" w14:textId="1BFCFEF4" w:rsidR="001A3545" w:rsidRPr="001A3545" w:rsidRDefault="001A3545" w:rsidP="001A3545">
            <w:pPr>
              <w:ind w:firstLine="0"/>
            </w:pPr>
            <w:r>
              <w:t>Rivers</w:t>
            </w:r>
          </w:p>
        </w:tc>
      </w:tr>
      <w:tr w:rsidR="001A3545" w:rsidRPr="001A3545" w14:paraId="15515B89" w14:textId="77777777" w:rsidTr="001A3545">
        <w:tblPrEx>
          <w:jc w:val="left"/>
        </w:tblPrEx>
        <w:tc>
          <w:tcPr>
            <w:tcW w:w="2179" w:type="dxa"/>
            <w:shd w:val="clear" w:color="auto" w:fill="auto"/>
          </w:tcPr>
          <w:p w14:paraId="26007D08" w14:textId="53CD949B" w:rsidR="001A3545" w:rsidRPr="001A3545" w:rsidRDefault="001A3545" w:rsidP="001A3545">
            <w:pPr>
              <w:ind w:firstLine="0"/>
            </w:pPr>
            <w:r>
              <w:t>Robbins</w:t>
            </w:r>
          </w:p>
        </w:tc>
        <w:tc>
          <w:tcPr>
            <w:tcW w:w="2179" w:type="dxa"/>
            <w:shd w:val="clear" w:color="auto" w:fill="auto"/>
          </w:tcPr>
          <w:p w14:paraId="7BC95479" w14:textId="10CAE078" w:rsidR="001A3545" w:rsidRPr="001A3545" w:rsidRDefault="001A3545" w:rsidP="001A3545">
            <w:pPr>
              <w:ind w:firstLine="0"/>
            </w:pPr>
            <w:r>
              <w:t>Rose</w:t>
            </w:r>
          </w:p>
        </w:tc>
        <w:tc>
          <w:tcPr>
            <w:tcW w:w="2180" w:type="dxa"/>
            <w:shd w:val="clear" w:color="auto" w:fill="auto"/>
          </w:tcPr>
          <w:p w14:paraId="75BAAB7A" w14:textId="52120D1F" w:rsidR="001A3545" w:rsidRPr="001A3545" w:rsidRDefault="001A3545" w:rsidP="001A3545">
            <w:pPr>
              <w:ind w:firstLine="0"/>
            </w:pPr>
            <w:r>
              <w:t>Rutherford</w:t>
            </w:r>
          </w:p>
        </w:tc>
      </w:tr>
      <w:tr w:rsidR="001A3545" w:rsidRPr="001A3545" w14:paraId="6AFC3200" w14:textId="77777777" w:rsidTr="001A3545">
        <w:tblPrEx>
          <w:jc w:val="left"/>
        </w:tblPrEx>
        <w:tc>
          <w:tcPr>
            <w:tcW w:w="2179" w:type="dxa"/>
            <w:shd w:val="clear" w:color="auto" w:fill="auto"/>
          </w:tcPr>
          <w:p w14:paraId="6D31661E" w14:textId="198E3A93" w:rsidR="001A3545" w:rsidRPr="001A3545" w:rsidRDefault="001A3545" w:rsidP="001A3545">
            <w:pPr>
              <w:ind w:firstLine="0"/>
            </w:pPr>
            <w:r>
              <w:t>Sandifer</w:t>
            </w:r>
          </w:p>
        </w:tc>
        <w:tc>
          <w:tcPr>
            <w:tcW w:w="2179" w:type="dxa"/>
            <w:shd w:val="clear" w:color="auto" w:fill="auto"/>
          </w:tcPr>
          <w:p w14:paraId="1B277474" w14:textId="0069EADB" w:rsidR="001A3545" w:rsidRPr="001A3545" w:rsidRDefault="001A3545" w:rsidP="001A3545">
            <w:pPr>
              <w:ind w:firstLine="0"/>
            </w:pPr>
            <w:r>
              <w:t>Schuessler</w:t>
            </w:r>
          </w:p>
        </w:tc>
        <w:tc>
          <w:tcPr>
            <w:tcW w:w="2180" w:type="dxa"/>
            <w:shd w:val="clear" w:color="auto" w:fill="auto"/>
          </w:tcPr>
          <w:p w14:paraId="53AB3AD0" w14:textId="7A6371AD" w:rsidR="001A3545" w:rsidRPr="001A3545" w:rsidRDefault="001A3545" w:rsidP="001A3545">
            <w:pPr>
              <w:ind w:firstLine="0"/>
            </w:pPr>
            <w:r>
              <w:t>Sessions</w:t>
            </w:r>
          </w:p>
        </w:tc>
      </w:tr>
      <w:tr w:rsidR="001A3545" w:rsidRPr="001A3545" w14:paraId="4D3EECAC" w14:textId="77777777" w:rsidTr="001A3545">
        <w:tblPrEx>
          <w:jc w:val="left"/>
        </w:tblPrEx>
        <w:tc>
          <w:tcPr>
            <w:tcW w:w="2179" w:type="dxa"/>
            <w:shd w:val="clear" w:color="auto" w:fill="auto"/>
          </w:tcPr>
          <w:p w14:paraId="68170E2D" w14:textId="540CFACD" w:rsidR="001A3545" w:rsidRPr="001A3545" w:rsidRDefault="001A3545" w:rsidP="001A3545">
            <w:pPr>
              <w:ind w:firstLine="0"/>
            </w:pPr>
            <w:r>
              <w:t>G. M. Smith</w:t>
            </w:r>
          </w:p>
        </w:tc>
        <w:tc>
          <w:tcPr>
            <w:tcW w:w="2179" w:type="dxa"/>
            <w:shd w:val="clear" w:color="auto" w:fill="auto"/>
          </w:tcPr>
          <w:p w14:paraId="5787CF01" w14:textId="10FE6391" w:rsidR="001A3545" w:rsidRPr="001A3545" w:rsidRDefault="001A3545" w:rsidP="001A3545">
            <w:pPr>
              <w:ind w:firstLine="0"/>
            </w:pPr>
            <w:r>
              <w:t>M. M. Smith</w:t>
            </w:r>
          </w:p>
        </w:tc>
        <w:tc>
          <w:tcPr>
            <w:tcW w:w="2180" w:type="dxa"/>
            <w:shd w:val="clear" w:color="auto" w:fill="auto"/>
          </w:tcPr>
          <w:p w14:paraId="101D4078" w14:textId="0A3E6408" w:rsidR="001A3545" w:rsidRPr="001A3545" w:rsidRDefault="001A3545" w:rsidP="001A3545">
            <w:pPr>
              <w:ind w:firstLine="0"/>
            </w:pPr>
            <w:r>
              <w:t>Spann-Wilder</w:t>
            </w:r>
          </w:p>
        </w:tc>
      </w:tr>
      <w:tr w:rsidR="001A3545" w:rsidRPr="001A3545" w14:paraId="4A0AE597" w14:textId="77777777" w:rsidTr="001A3545">
        <w:tblPrEx>
          <w:jc w:val="left"/>
        </w:tblPrEx>
        <w:tc>
          <w:tcPr>
            <w:tcW w:w="2179" w:type="dxa"/>
            <w:shd w:val="clear" w:color="auto" w:fill="auto"/>
          </w:tcPr>
          <w:p w14:paraId="020A5B5A" w14:textId="16903CC8" w:rsidR="001A3545" w:rsidRPr="001A3545" w:rsidRDefault="001A3545" w:rsidP="001A3545">
            <w:pPr>
              <w:ind w:firstLine="0"/>
            </w:pPr>
            <w:r>
              <w:t>Stavrinakis</w:t>
            </w:r>
          </w:p>
        </w:tc>
        <w:tc>
          <w:tcPr>
            <w:tcW w:w="2179" w:type="dxa"/>
            <w:shd w:val="clear" w:color="auto" w:fill="auto"/>
          </w:tcPr>
          <w:p w14:paraId="625F4F81" w14:textId="36788F23" w:rsidR="001A3545" w:rsidRPr="001A3545" w:rsidRDefault="001A3545" w:rsidP="001A3545">
            <w:pPr>
              <w:ind w:firstLine="0"/>
            </w:pPr>
            <w:r>
              <w:t>Taylor</w:t>
            </w:r>
          </w:p>
        </w:tc>
        <w:tc>
          <w:tcPr>
            <w:tcW w:w="2180" w:type="dxa"/>
            <w:shd w:val="clear" w:color="auto" w:fill="auto"/>
          </w:tcPr>
          <w:p w14:paraId="7D79F076" w14:textId="4A17FA52" w:rsidR="001A3545" w:rsidRPr="001A3545" w:rsidRDefault="001A3545" w:rsidP="001A3545">
            <w:pPr>
              <w:ind w:firstLine="0"/>
            </w:pPr>
            <w:r>
              <w:t>Thayer</w:t>
            </w:r>
          </w:p>
        </w:tc>
      </w:tr>
      <w:tr w:rsidR="001A3545" w:rsidRPr="001A3545" w14:paraId="55767BE6" w14:textId="77777777" w:rsidTr="001A3545">
        <w:tblPrEx>
          <w:jc w:val="left"/>
        </w:tblPrEx>
        <w:tc>
          <w:tcPr>
            <w:tcW w:w="2179" w:type="dxa"/>
            <w:shd w:val="clear" w:color="auto" w:fill="auto"/>
          </w:tcPr>
          <w:p w14:paraId="1F169C1D" w14:textId="14EAF601" w:rsidR="001A3545" w:rsidRPr="001A3545" w:rsidRDefault="001A3545" w:rsidP="001A3545">
            <w:pPr>
              <w:ind w:firstLine="0"/>
            </w:pPr>
            <w:r>
              <w:t>Thigpen</w:t>
            </w:r>
          </w:p>
        </w:tc>
        <w:tc>
          <w:tcPr>
            <w:tcW w:w="2179" w:type="dxa"/>
            <w:shd w:val="clear" w:color="auto" w:fill="auto"/>
          </w:tcPr>
          <w:p w14:paraId="416FB83C" w14:textId="14EC5284" w:rsidR="001A3545" w:rsidRPr="001A3545" w:rsidRDefault="001A3545" w:rsidP="001A3545">
            <w:pPr>
              <w:ind w:firstLine="0"/>
            </w:pPr>
            <w:r>
              <w:t>Trantham</w:t>
            </w:r>
          </w:p>
        </w:tc>
        <w:tc>
          <w:tcPr>
            <w:tcW w:w="2180" w:type="dxa"/>
            <w:shd w:val="clear" w:color="auto" w:fill="auto"/>
          </w:tcPr>
          <w:p w14:paraId="75FBBC5F" w14:textId="492656BD" w:rsidR="001A3545" w:rsidRPr="001A3545" w:rsidRDefault="001A3545" w:rsidP="001A3545">
            <w:pPr>
              <w:ind w:firstLine="0"/>
            </w:pPr>
            <w:r>
              <w:t>Vaughan</w:t>
            </w:r>
          </w:p>
        </w:tc>
      </w:tr>
      <w:tr w:rsidR="001A3545" w:rsidRPr="001A3545" w14:paraId="440BB101" w14:textId="77777777" w:rsidTr="001A3545">
        <w:tblPrEx>
          <w:jc w:val="left"/>
        </w:tblPrEx>
        <w:tc>
          <w:tcPr>
            <w:tcW w:w="2179" w:type="dxa"/>
            <w:shd w:val="clear" w:color="auto" w:fill="auto"/>
          </w:tcPr>
          <w:p w14:paraId="3D7C1C44" w14:textId="5EDA60C2" w:rsidR="001A3545" w:rsidRPr="001A3545" w:rsidRDefault="001A3545" w:rsidP="001A3545">
            <w:pPr>
              <w:ind w:firstLine="0"/>
            </w:pPr>
            <w:r>
              <w:t>Weeks</w:t>
            </w:r>
          </w:p>
        </w:tc>
        <w:tc>
          <w:tcPr>
            <w:tcW w:w="2179" w:type="dxa"/>
            <w:shd w:val="clear" w:color="auto" w:fill="auto"/>
          </w:tcPr>
          <w:p w14:paraId="5D554441" w14:textId="7ABED2FB" w:rsidR="001A3545" w:rsidRPr="001A3545" w:rsidRDefault="001A3545" w:rsidP="001A3545">
            <w:pPr>
              <w:ind w:firstLine="0"/>
            </w:pPr>
            <w:r>
              <w:t>West</w:t>
            </w:r>
          </w:p>
        </w:tc>
        <w:tc>
          <w:tcPr>
            <w:tcW w:w="2180" w:type="dxa"/>
            <w:shd w:val="clear" w:color="auto" w:fill="auto"/>
          </w:tcPr>
          <w:p w14:paraId="2B284C81" w14:textId="05B0E597" w:rsidR="001A3545" w:rsidRPr="001A3545" w:rsidRDefault="001A3545" w:rsidP="001A3545">
            <w:pPr>
              <w:ind w:firstLine="0"/>
            </w:pPr>
            <w:r>
              <w:t>Wetmore</w:t>
            </w:r>
          </w:p>
        </w:tc>
      </w:tr>
      <w:tr w:rsidR="001A3545" w:rsidRPr="001A3545" w14:paraId="1B82A82A" w14:textId="77777777" w:rsidTr="001A3545">
        <w:tblPrEx>
          <w:jc w:val="left"/>
        </w:tblPrEx>
        <w:tc>
          <w:tcPr>
            <w:tcW w:w="2179" w:type="dxa"/>
            <w:shd w:val="clear" w:color="auto" w:fill="auto"/>
          </w:tcPr>
          <w:p w14:paraId="0F92396D" w14:textId="6E6495D0" w:rsidR="001A3545" w:rsidRPr="001A3545" w:rsidRDefault="001A3545" w:rsidP="001A3545">
            <w:pPr>
              <w:ind w:firstLine="0"/>
            </w:pPr>
            <w:r>
              <w:t>Wheeler</w:t>
            </w:r>
          </w:p>
        </w:tc>
        <w:tc>
          <w:tcPr>
            <w:tcW w:w="2179" w:type="dxa"/>
            <w:shd w:val="clear" w:color="auto" w:fill="auto"/>
          </w:tcPr>
          <w:p w14:paraId="77B1B7B4" w14:textId="23D4431A" w:rsidR="001A3545" w:rsidRPr="001A3545" w:rsidRDefault="001A3545" w:rsidP="001A3545">
            <w:pPr>
              <w:ind w:firstLine="0"/>
            </w:pPr>
            <w:r>
              <w:t>White</w:t>
            </w:r>
          </w:p>
        </w:tc>
        <w:tc>
          <w:tcPr>
            <w:tcW w:w="2180" w:type="dxa"/>
            <w:shd w:val="clear" w:color="auto" w:fill="auto"/>
          </w:tcPr>
          <w:p w14:paraId="77E15B90" w14:textId="211EFDB6" w:rsidR="001A3545" w:rsidRPr="001A3545" w:rsidRDefault="001A3545" w:rsidP="001A3545">
            <w:pPr>
              <w:ind w:firstLine="0"/>
            </w:pPr>
            <w:r>
              <w:t>Whitmire</w:t>
            </w:r>
          </w:p>
        </w:tc>
      </w:tr>
      <w:tr w:rsidR="001A3545" w:rsidRPr="001A3545" w14:paraId="5686628B" w14:textId="77777777" w:rsidTr="001A3545">
        <w:tblPrEx>
          <w:jc w:val="left"/>
        </w:tblPrEx>
        <w:tc>
          <w:tcPr>
            <w:tcW w:w="2179" w:type="dxa"/>
            <w:shd w:val="clear" w:color="auto" w:fill="auto"/>
          </w:tcPr>
          <w:p w14:paraId="7E7A08AE" w14:textId="3CF7EA9C" w:rsidR="001A3545" w:rsidRPr="001A3545" w:rsidRDefault="001A3545" w:rsidP="001A3545">
            <w:pPr>
              <w:keepNext/>
              <w:ind w:firstLine="0"/>
            </w:pPr>
            <w:r>
              <w:t>Williams</w:t>
            </w:r>
          </w:p>
        </w:tc>
        <w:tc>
          <w:tcPr>
            <w:tcW w:w="2179" w:type="dxa"/>
            <w:shd w:val="clear" w:color="auto" w:fill="auto"/>
          </w:tcPr>
          <w:p w14:paraId="2AABE89C" w14:textId="0DF0450E" w:rsidR="001A3545" w:rsidRPr="001A3545" w:rsidRDefault="001A3545" w:rsidP="001A3545">
            <w:pPr>
              <w:keepNext/>
              <w:ind w:firstLine="0"/>
            </w:pPr>
            <w:r>
              <w:t>Willis</w:t>
            </w:r>
          </w:p>
        </w:tc>
        <w:tc>
          <w:tcPr>
            <w:tcW w:w="2180" w:type="dxa"/>
            <w:shd w:val="clear" w:color="auto" w:fill="auto"/>
          </w:tcPr>
          <w:p w14:paraId="200763A5" w14:textId="5595F084" w:rsidR="001A3545" w:rsidRPr="001A3545" w:rsidRDefault="001A3545" w:rsidP="001A3545">
            <w:pPr>
              <w:keepNext/>
              <w:ind w:firstLine="0"/>
            </w:pPr>
            <w:r>
              <w:t>Wooten</w:t>
            </w:r>
          </w:p>
        </w:tc>
      </w:tr>
      <w:tr w:rsidR="001A3545" w:rsidRPr="001A3545" w14:paraId="7B9E4ED3" w14:textId="77777777" w:rsidTr="001A3545">
        <w:tblPrEx>
          <w:jc w:val="left"/>
        </w:tblPrEx>
        <w:tc>
          <w:tcPr>
            <w:tcW w:w="2179" w:type="dxa"/>
            <w:shd w:val="clear" w:color="auto" w:fill="auto"/>
          </w:tcPr>
          <w:p w14:paraId="7C7F51C6" w14:textId="7438EE43" w:rsidR="001A3545" w:rsidRPr="001A3545" w:rsidRDefault="001A3545" w:rsidP="001A3545">
            <w:pPr>
              <w:keepNext/>
              <w:ind w:firstLine="0"/>
            </w:pPr>
            <w:r>
              <w:t>Yow</w:t>
            </w:r>
          </w:p>
        </w:tc>
        <w:tc>
          <w:tcPr>
            <w:tcW w:w="2179" w:type="dxa"/>
            <w:shd w:val="clear" w:color="auto" w:fill="auto"/>
          </w:tcPr>
          <w:p w14:paraId="3B710C9F" w14:textId="77777777" w:rsidR="001A3545" w:rsidRPr="001A3545" w:rsidRDefault="001A3545" w:rsidP="001A3545">
            <w:pPr>
              <w:keepNext/>
              <w:ind w:firstLine="0"/>
            </w:pPr>
          </w:p>
        </w:tc>
        <w:tc>
          <w:tcPr>
            <w:tcW w:w="2180" w:type="dxa"/>
            <w:shd w:val="clear" w:color="auto" w:fill="auto"/>
          </w:tcPr>
          <w:p w14:paraId="7AFDF49E" w14:textId="77777777" w:rsidR="001A3545" w:rsidRPr="001A3545" w:rsidRDefault="001A3545" w:rsidP="001A3545">
            <w:pPr>
              <w:keepNext/>
              <w:ind w:firstLine="0"/>
            </w:pPr>
          </w:p>
        </w:tc>
      </w:tr>
    </w:tbl>
    <w:p w14:paraId="374E52DD" w14:textId="77777777" w:rsidR="001A3545" w:rsidRDefault="001A3545" w:rsidP="001A3545"/>
    <w:p w14:paraId="05CBC227" w14:textId="6CCAEE01" w:rsidR="001A3545" w:rsidRDefault="001A3545" w:rsidP="001A3545">
      <w:pPr>
        <w:jc w:val="center"/>
        <w:rPr>
          <w:b/>
        </w:rPr>
      </w:pPr>
      <w:r w:rsidRPr="001A3545">
        <w:rPr>
          <w:b/>
        </w:rPr>
        <w:t>Total Present</w:t>
      </w:r>
      <w:r w:rsidR="00F079E7">
        <w:rPr>
          <w:b/>
        </w:rPr>
        <w:t>—</w:t>
      </w:r>
      <w:r w:rsidRPr="001A3545">
        <w:rPr>
          <w:b/>
        </w:rPr>
        <w:t>121</w:t>
      </w:r>
    </w:p>
    <w:p w14:paraId="4B823D5F" w14:textId="77777777" w:rsidR="00F079E7" w:rsidRDefault="00F079E7" w:rsidP="001A3545">
      <w:pPr>
        <w:jc w:val="center"/>
        <w:rPr>
          <w:b/>
        </w:rPr>
      </w:pPr>
    </w:p>
    <w:p w14:paraId="4FE83CA6" w14:textId="1B6B9894" w:rsidR="001A3545" w:rsidRDefault="001A3545" w:rsidP="001A3545">
      <w:pPr>
        <w:keepNext/>
        <w:jc w:val="center"/>
        <w:rPr>
          <w:b/>
        </w:rPr>
      </w:pPr>
      <w:r w:rsidRPr="001A3545">
        <w:rPr>
          <w:b/>
        </w:rPr>
        <w:t>LEAVE OF ABSENCE</w:t>
      </w:r>
    </w:p>
    <w:p w14:paraId="058EF208" w14:textId="73C4AAAD" w:rsidR="001A3545" w:rsidRDefault="001A3545" w:rsidP="001A3545">
      <w:r>
        <w:t xml:space="preserve">The SPEAKER </w:t>
      </w:r>
      <w:r w:rsidRPr="001A3545">
        <w:rPr>
          <w:i/>
        </w:rPr>
        <w:t>PRO TEMPORE</w:t>
      </w:r>
      <w:r>
        <w:t xml:space="preserve"> granted Rep. NUTT a leave of absence for the day.</w:t>
      </w:r>
    </w:p>
    <w:p w14:paraId="6CFB2BF5" w14:textId="7AD249B1" w:rsidR="001A3545" w:rsidRDefault="001A3545" w:rsidP="001A3545">
      <w:pPr>
        <w:keepNext/>
        <w:jc w:val="center"/>
        <w:rPr>
          <w:b/>
        </w:rPr>
      </w:pPr>
      <w:r w:rsidRPr="001A3545">
        <w:rPr>
          <w:b/>
        </w:rPr>
        <w:t>STATEMENT BY REP. HYDE</w:t>
      </w:r>
    </w:p>
    <w:p w14:paraId="793B49D1" w14:textId="4D4AA4BC" w:rsidR="001A3545" w:rsidRDefault="001A3545" w:rsidP="001A3545">
      <w:r>
        <w:t xml:space="preserve">Rep. HYDE made a statement relative to his service in the House.  </w:t>
      </w:r>
    </w:p>
    <w:p w14:paraId="36AE80D6" w14:textId="77777777" w:rsidR="001A3545" w:rsidRDefault="001A3545" w:rsidP="001A3545"/>
    <w:p w14:paraId="671E58B7" w14:textId="123E52B4" w:rsidR="001A3545" w:rsidRDefault="001A3545" w:rsidP="001A3545">
      <w:pPr>
        <w:keepNext/>
        <w:jc w:val="center"/>
        <w:rPr>
          <w:b/>
        </w:rPr>
      </w:pPr>
      <w:r w:rsidRPr="001A3545">
        <w:rPr>
          <w:b/>
        </w:rPr>
        <w:t>STATEMENT BY REP. TRANTHAM</w:t>
      </w:r>
    </w:p>
    <w:p w14:paraId="60B48784" w14:textId="7F695F5C" w:rsidR="001A3545" w:rsidRDefault="001A3545" w:rsidP="001A3545">
      <w:r>
        <w:t xml:space="preserve">Rep. TRANTHAM made a statement relative to her service in the House.  </w:t>
      </w:r>
    </w:p>
    <w:p w14:paraId="208F2ABD" w14:textId="77777777" w:rsidR="001A3545" w:rsidRDefault="001A3545" w:rsidP="001A3545"/>
    <w:p w14:paraId="29B447F7" w14:textId="04398F79" w:rsidR="001A3545" w:rsidRDefault="001A3545" w:rsidP="001A3545">
      <w:pPr>
        <w:keepNext/>
        <w:jc w:val="center"/>
        <w:rPr>
          <w:b/>
        </w:rPr>
      </w:pPr>
      <w:r w:rsidRPr="001A3545">
        <w:rPr>
          <w:b/>
        </w:rPr>
        <w:t>STATEMENT BY REP. HENEGAN</w:t>
      </w:r>
    </w:p>
    <w:p w14:paraId="09572023" w14:textId="05F2AE84" w:rsidR="001A3545" w:rsidRDefault="001A3545" w:rsidP="001A3545">
      <w:r>
        <w:t xml:space="preserve">Rep. HENEGAN made a statement relative to her service in the House.  </w:t>
      </w:r>
    </w:p>
    <w:p w14:paraId="6F2CC624" w14:textId="77777777" w:rsidR="001A3545" w:rsidRDefault="001A3545" w:rsidP="001A3545"/>
    <w:p w14:paraId="3B81C0B4" w14:textId="245CBD2B" w:rsidR="001A3545" w:rsidRDefault="001A3545" w:rsidP="001A3545">
      <w:r>
        <w:t>Rep. BERNSTEIN moved that the House do now adjourn, which was agreed to.</w:t>
      </w:r>
    </w:p>
    <w:p w14:paraId="54B06F25" w14:textId="77777777" w:rsidR="001A3545" w:rsidRDefault="001A3545" w:rsidP="001A3545"/>
    <w:p w14:paraId="3C138147" w14:textId="535360C6" w:rsidR="001A3545" w:rsidRDefault="001A3545" w:rsidP="001A3545">
      <w:pPr>
        <w:keepNext/>
        <w:jc w:val="center"/>
        <w:rPr>
          <w:b/>
        </w:rPr>
      </w:pPr>
      <w:r w:rsidRPr="001A3545">
        <w:rPr>
          <w:b/>
        </w:rPr>
        <w:t>RETURNED WITH CONCURRENCE</w:t>
      </w:r>
    </w:p>
    <w:p w14:paraId="679C3B1A" w14:textId="6F944163" w:rsidR="001A3545" w:rsidRDefault="001A3545" w:rsidP="001A3545">
      <w:r>
        <w:t>The Senate returned to the House with concurrence the following:</w:t>
      </w:r>
    </w:p>
    <w:p w14:paraId="250A6848" w14:textId="77777777" w:rsidR="001A3545" w:rsidRDefault="001A3545" w:rsidP="001A3545">
      <w:bookmarkStart w:id="48" w:name="include_clip_start_87"/>
      <w:bookmarkEnd w:id="48"/>
    </w:p>
    <w:p w14:paraId="1DE402B2" w14:textId="77777777" w:rsidR="001A3545" w:rsidRDefault="001A3545" w:rsidP="001A3545">
      <w:r>
        <w:t>H. 5088 -- Reps. Alexander, Jordan, Kirby, Lowe and Williams: A CONCURRENT RESOLUTION TO REQUEST THE DEPARTMENT OF TRANSPORTATION NAME THE PORTION OF STATE ROAD 868 (MARION STREET) FROM THE INTERSECTION OF UNITED STATES HIGHWAY 52 (COIT STREET) TO THE INTERSECTION OF STATE HIGHWAY 174 (HARRELL STREET) IN FLORENCE COUNTY "DR. VASHTI SMITH AND MARY T. WILSON WAY" AND ERECT APPROPRIATE SIGNS OR MARKERS AT THIS LOCATION CONTAINING THESE WORDS.</w:t>
      </w:r>
    </w:p>
    <w:p w14:paraId="1CD7A07A" w14:textId="77777777" w:rsidR="001A3545" w:rsidRDefault="001A3545" w:rsidP="001A3545">
      <w:bookmarkStart w:id="49" w:name="include_clip_end_87"/>
      <w:bookmarkStart w:id="50" w:name="include_clip_start_88"/>
      <w:bookmarkEnd w:id="49"/>
      <w:bookmarkEnd w:id="50"/>
    </w:p>
    <w:p w14:paraId="3B6BF9B4" w14:textId="77777777" w:rsidR="001A3545" w:rsidRDefault="001A3545" w:rsidP="001A3545">
      <w:r>
        <w:t>H. 5089 -- Rep. Alexander: A CONCURRENT RESOLUTION TO REQUEST THE DEPARTMENT OF TRANSPORTATION NAME THE PORTION OF SUMTER STREET IN THE CITY OF FLORENCE IN FLORENCE COUNTY FROM ITS INTERSECTION WITH ALEXANDER STREET TO ITS INTERSECTION WITH MCQUEEN STREET "SENATOR MAGGIE GLOVER WAY" AND ERECT APPROPRIATE MARKERS OR SIGNS ALONG THIS PORTION OF HIGHWAY CONTAINING THESE WORDS.</w:t>
      </w:r>
    </w:p>
    <w:p w14:paraId="24F34363" w14:textId="45C1EB48" w:rsidR="001A3545" w:rsidRDefault="001A3545" w:rsidP="001A3545">
      <w:bookmarkStart w:id="51" w:name="include_clip_end_88"/>
      <w:bookmarkEnd w:id="51"/>
    </w:p>
    <w:p w14:paraId="08FEDFA6" w14:textId="34D6A970" w:rsidR="001A3545" w:rsidRDefault="001A3545" w:rsidP="001A3545">
      <w:pPr>
        <w:keepNext/>
        <w:pBdr>
          <w:top w:val="single" w:sz="4" w:space="1" w:color="auto"/>
          <w:left w:val="single" w:sz="4" w:space="4" w:color="auto"/>
          <w:right w:val="single" w:sz="4" w:space="4" w:color="auto"/>
          <w:between w:val="single" w:sz="4" w:space="1" w:color="auto"/>
          <w:bar w:val="single" w:sz="4" w:color="auto"/>
        </w:pBdr>
        <w:jc w:val="center"/>
        <w:rPr>
          <w:b/>
        </w:rPr>
      </w:pPr>
      <w:r w:rsidRPr="001A3545">
        <w:rPr>
          <w:b/>
        </w:rPr>
        <w:t>ADJOURNMENT</w:t>
      </w:r>
    </w:p>
    <w:p w14:paraId="695796AE" w14:textId="565175AA" w:rsidR="001A3545" w:rsidRDefault="001A3545" w:rsidP="001A3545">
      <w:pPr>
        <w:keepNext/>
        <w:pBdr>
          <w:left w:val="single" w:sz="4" w:space="4" w:color="auto"/>
          <w:right w:val="single" w:sz="4" w:space="4" w:color="auto"/>
          <w:between w:val="single" w:sz="4" w:space="1" w:color="auto"/>
          <w:bar w:val="single" w:sz="4" w:color="auto"/>
        </w:pBdr>
      </w:pPr>
      <w:r>
        <w:t>At 1:49 p.m. the House, in accordance with the motion of Rep. CONNELL, adjourned in memory of Charles Baxley, to meet at 10:00 a.m. tomorrow.</w:t>
      </w:r>
    </w:p>
    <w:p w14:paraId="6AED37B5" w14:textId="70D6DB60" w:rsidR="00F60E4D" w:rsidRPr="00F60E4D" w:rsidRDefault="001A3545" w:rsidP="00862673">
      <w:pPr>
        <w:pBdr>
          <w:left w:val="single" w:sz="4" w:space="4" w:color="auto"/>
          <w:bottom w:val="single" w:sz="4" w:space="1" w:color="auto"/>
          <w:right w:val="single" w:sz="4" w:space="4" w:color="auto"/>
          <w:between w:val="single" w:sz="4" w:space="1" w:color="auto"/>
          <w:bar w:val="single" w:sz="4" w:color="auto"/>
        </w:pBdr>
        <w:jc w:val="center"/>
      </w:pPr>
      <w:r>
        <w:t>***</w:t>
      </w:r>
    </w:p>
    <w:sectPr w:rsidR="00F60E4D" w:rsidRPr="00F60E4D" w:rsidSect="00AB1834">
      <w:headerReference w:type="default" r:id="rId7"/>
      <w:footerReference w:type="default" r:id="rId8"/>
      <w:headerReference w:type="first" r:id="rId9"/>
      <w:footerReference w:type="first" r:id="rId10"/>
      <w:type w:val="continuous"/>
      <w:pgSz w:w="12240" w:h="15840" w:code="1"/>
      <w:pgMar w:top="1008" w:right="4694" w:bottom="3499" w:left="1224" w:header="1008" w:footer="3499" w:gutter="0"/>
      <w:pgNumType w:start="3325"/>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B86A12" w14:textId="77777777" w:rsidR="001A3545" w:rsidRDefault="001A3545">
      <w:r>
        <w:separator/>
      </w:r>
    </w:p>
  </w:endnote>
  <w:endnote w:type="continuationSeparator" w:id="0">
    <w:p w14:paraId="11B0D248" w14:textId="77777777" w:rsidR="001A3545" w:rsidRDefault="001A3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2493678"/>
      <w:docPartObj>
        <w:docPartGallery w:val="Page Numbers (Bottom of Page)"/>
        <w:docPartUnique/>
      </w:docPartObj>
    </w:sdtPr>
    <w:sdtEndPr>
      <w:rPr>
        <w:noProof/>
      </w:rPr>
    </w:sdtEndPr>
    <w:sdtContent>
      <w:p w14:paraId="19FB9320" w14:textId="35F8E002" w:rsidR="00862673" w:rsidRDefault="008626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FDDC6" w14:textId="77777777" w:rsidR="001A3545" w:rsidRDefault="001A354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FABB6A4" w14:textId="77777777" w:rsidR="001A3545" w:rsidRDefault="001A35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4A531B" w14:textId="77777777" w:rsidR="001A3545" w:rsidRDefault="001A3545">
      <w:r>
        <w:separator/>
      </w:r>
    </w:p>
  </w:footnote>
  <w:footnote w:type="continuationSeparator" w:id="0">
    <w:p w14:paraId="13A3BA10" w14:textId="77777777" w:rsidR="001A3545" w:rsidRDefault="001A35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96C9E4" w14:textId="77777777" w:rsidR="00862673" w:rsidRDefault="00862673" w:rsidP="00862673">
    <w:pPr>
      <w:pStyle w:val="Cover3"/>
    </w:pPr>
    <w:r>
      <w:t>TUESDAY, APRIL 30, 2024</w:t>
    </w:r>
  </w:p>
  <w:p w14:paraId="0E251049" w14:textId="77777777" w:rsidR="00862673" w:rsidRDefault="008626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5C9C9" w14:textId="77777777" w:rsidR="001A3545" w:rsidRDefault="001A3545">
    <w:pPr>
      <w:pStyle w:val="Header"/>
      <w:jc w:val="center"/>
      <w:rPr>
        <w:b/>
      </w:rPr>
    </w:pPr>
    <w:r>
      <w:rPr>
        <w:b/>
      </w:rPr>
      <w:t>Tuesday, April 30, 2024</w:t>
    </w:r>
  </w:p>
  <w:p w14:paraId="50FB147C" w14:textId="77777777" w:rsidR="001A3545" w:rsidRDefault="001A354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806071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545"/>
    <w:rsid w:val="001A3545"/>
    <w:rsid w:val="00375044"/>
    <w:rsid w:val="00501845"/>
    <w:rsid w:val="005463E2"/>
    <w:rsid w:val="00862673"/>
    <w:rsid w:val="0092241F"/>
    <w:rsid w:val="009B0842"/>
    <w:rsid w:val="00A56ED1"/>
    <w:rsid w:val="00AB1834"/>
    <w:rsid w:val="00C719B2"/>
    <w:rsid w:val="00F079E7"/>
    <w:rsid w:val="00F60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7CF794E"/>
  <w15:chartTrackingRefBased/>
  <w15:docId w15:val="{CF707E3F-382B-48C3-B4A6-8792757CC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1A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1A3545"/>
    <w:rPr>
      <w:b/>
      <w:sz w:val="30"/>
    </w:rPr>
  </w:style>
  <w:style w:type="paragraph" w:customStyle="1" w:styleId="Cover1">
    <w:name w:val="Cover1"/>
    <w:basedOn w:val="Normal"/>
    <w:rsid w:val="001A35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1A3545"/>
    <w:pPr>
      <w:ind w:firstLine="0"/>
      <w:jc w:val="left"/>
    </w:pPr>
    <w:rPr>
      <w:sz w:val="20"/>
    </w:rPr>
  </w:style>
  <w:style w:type="paragraph" w:customStyle="1" w:styleId="Cover3">
    <w:name w:val="Cover3"/>
    <w:basedOn w:val="Normal"/>
    <w:rsid w:val="001A3545"/>
    <w:pPr>
      <w:ind w:firstLine="0"/>
      <w:jc w:val="center"/>
    </w:pPr>
    <w:rPr>
      <w:b/>
    </w:rPr>
  </w:style>
  <w:style w:type="paragraph" w:customStyle="1" w:styleId="Cover4">
    <w:name w:val="Cover4"/>
    <w:basedOn w:val="Cover1"/>
    <w:rsid w:val="001A3545"/>
    <w:pPr>
      <w:keepNext/>
    </w:pPr>
    <w:rPr>
      <w:b/>
      <w:sz w:val="20"/>
    </w:rPr>
  </w:style>
  <w:style w:type="character" w:customStyle="1" w:styleId="HeaderChar">
    <w:name w:val="Header Char"/>
    <w:basedOn w:val="DefaultParagraphFont"/>
    <w:link w:val="Header"/>
    <w:uiPriority w:val="99"/>
    <w:rsid w:val="00862673"/>
    <w:rPr>
      <w:sz w:val="22"/>
    </w:rPr>
  </w:style>
  <w:style w:type="character" w:customStyle="1" w:styleId="FooterChar">
    <w:name w:val="Footer Char"/>
    <w:basedOn w:val="DefaultParagraphFont"/>
    <w:link w:val="Footer"/>
    <w:uiPriority w:val="99"/>
    <w:rsid w:val="00862673"/>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3514</Words>
  <Characters>19365</Characters>
  <Application>Microsoft Office Word</Application>
  <DocSecurity>0</DocSecurity>
  <Lines>365</Lines>
  <Paragraphs>105</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dcterms:created xsi:type="dcterms:W3CDTF">2025-03-13T15:25:00Z</dcterms:created>
  <dcterms:modified xsi:type="dcterms:W3CDTF">2025-03-13T15:25:00Z</dcterms:modified>
</cp:coreProperties>
</file>