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76B9F" w14:textId="77777777" w:rsidR="009269F2" w:rsidRDefault="009269F2" w:rsidP="009269F2">
      <w:pPr>
        <w:ind w:firstLine="0"/>
        <w:rPr>
          <w:strike/>
        </w:rPr>
      </w:pPr>
    </w:p>
    <w:p w14:paraId="7F687405" w14:textId="77777777" w:rsidR="009269F2" w:rsidRDefault="009269F2" w:rsidP="009269F2">
      <w:pPr>
        <w:ind w:firstLine="0"/>
        <w:rPr>
          <w:strike/>
        </w:rPr>
      </w:pPr>
      <w:r>
        <w:rPr>
          <w:strike/>
        </w:rPr>
        <w:t>Indicates Matter Stricken</w:t>
      </w:r>
    </w:p>
    <w:p w14:paraId="6537EC09" w14:textId="77777777" w:rsidR="009269F2" w:rsidRDefault="009269F2" w:rsidP="009269F2">
      <w:pPr>
        <w:ind w:firstLine="0"/>
        <w:rPr>
          <w:u w:val="single"/>
        </w:rPr>
      </w:pPr>
      <w:r>
        <w:rPr>
          <w:u w:val="single"/>
        </w:rPr>
        <w:t>Indicates New Matter</w:t>
      </w:r>
    </w:p>
    <w:p w14:paraId="2D66F7CD" w14:textId="77777777" w:rsidR="00375044" w:rsidRDefault="00375044"/>
    <w:p w14:paraId="0C531CA7" w14:textId="77777777" w:rsidR="009269F2" w:rsidRDefault="009269F2">
      <w:r>
        <w:t>The House assembled at 10:00 a.m.</w:t>
      </w:r>
    </w:p>
    <w:p w14:paraId="330A3D16" w14:textId="77777777" w:rsidR="009269F2" w:rsidRDefault="009269F2">
      <w:r>
        <w:t>Deliberations were opened with prayer by Rev. Charles E. Seastrunk, Jr., as follows:</w:t>
      </w:r>
    </w:p>
    <w:p w14:paraId="2B9F4BA0" w14:textId="2AD63E93" w:rsidR="009269F2" w:rsidRDefault="009269F2"/>
    <w:p w14:paraId="64EC6009" w14:textId="25DAD1F4" w:rsidR="009269F2" w:rsidRPr="00EC74FA" w:rsidRDefault="009269F2" w:rsidP="009269F2">
      <w:pPr>
        <w:tabs>
          <w:tab w:val="left" w:pos="270"/>
        </w:tabs>
        <w:ind w:firstLine="0"/>
        <w:rPr>
          <w:szCs w:val="24"/>
        </w:rPr>
      </w:pPr>
      <w:bookmarkStart w:id="0" w:name="file_start2"/>
      <w:bookmarkEnd w:id="0"/>
      <w:r w:rsidRPr="00EC74FA">
        <w:rPr>
          <w:szCs w:val="38"/>
        </w:rPr>
        <w:tab/>
      </w:r>
      <w:r w:rsidRPr="00EC74FA">
        <w:rPr>
          <w:szCs w:val="24"/>
        </w:rPr>
        <w:t>Our thought for today is from Psalm 86:11: “Teach me your ways, O Lord, that I may walk in your truth; give me an undivided heart to revere your name.”</w:t>
      </w:r>
    </w:p>
    <w:p w14:paraId="3086F0D7" w14:textId="56B541F9" w:rsidR="009269F2" w:rsidRDefault="009269F2" w:rsidP="009269F2">
      <w:pPr>
        <w:tabs>
          <w:tab w:val="left" w:pos="270"/>
        </w:tabs>
        <w:ind w:firstLine="0"/>
        <w:rPr>
          <w:szCs w:val="24"/>
        </w:rPr>
      </w:pPr>
      <w:r w:rsidRPr="00EC74FA">
        <w:rPr>
          <w:szCs w:val="24"/>
        </w:rPr>
        <w:tab/>
        <w:t>Let us pray. God of eternal life, give us confidence to breathe peace, joy, forgiveness, and a new beginning into all our relationships with each other. You have watched over us and given all we need. Help us to live as You teach us</w:t>
      </w:r>
      <w:r w:rsidR="00BA495E">
        <w:rPr>
          <w:szCs w:val="24"/>
        </w:rPr>
        <w:t>,</w:t>
      </w:r>
      <w:r w:rsidRPr="00EC74FA">
        <w:rPr>
          <w:szCs w:val="24"/>
        </w:rPr>
        <w:t xml:space="preserve"> to be good citizens in our communities. Bless our defenders of freedom and first responders as they care for and protect us. Look in favor upon our World, Nation, President, State, Governor, Speaker, Staff, and all who serve in these Halls of Government. Protect our Armed Forces and those who suffer from hidden wounds. </w:t>
      </w:r>
      <w:r w:rsidRPr="00EC74FA">
        <w:rPr>
          <w:szCs w:val="24"/>
        </w:rPr>
        <w:tab/>
        <w:t xml:space="preserve">Lord, in Your mercy, hear our prayers. Amen. </w:t>
      </w:r>
    </w:p>
    <w:p w14:paraId="29349E4F" w14:textId="43D231C3" w:rsidR="009269F2" w:rsidRDefault="009269F2" w:rsidP="009269F2">
      <w:pPr>
        <w:tabs>
          <w:tab w:val="left" w:pos="270"/>
        </w:tabs>
        <w:ind w:firstLine="0"/>
        <w:rPr>
          <w:szCs w:val="24"/>
        </w:rPr>
      </w:pPr>
    </w:p>
    <w:p w14:paraId="5B2D2910" w14:textId="77777777" w:rsidR="009269F2" w:rsidRDefault="009269F2" w:rsidP="009269F2">
      <w:r>
        <w:t>After corrections to the Journal of the proceedings of yesterday, the SPEAKER ordered it confirmed.</w:t>
      </w:r>
    </w:p>
    <w:p w14:paraId="609CC046" w14:textId="77777777" w:rsidR="009269F2" w:rsidRDefault="009269F2" w:rsidP="009269F2"/>
    <w:p w14:paraId="42EECE75" w14:textId="5E732E27" w:rsidR="009269F2" w:rsidRDefault="009269F2" w:rsidP="009269F2">
      <w:pPr>
        <w:keepNext/>
        <w:jc w:val="center"/>
        <w:rPr>
          <w:b/>
        </w:rPr>
      </w:pPr>
      <w:r w:rsidRPr="009269F2">
        <w:rPr>
          <w:b/>
        </w:rPr>
        <w:t>ORDERED ENROLLED FOR RATIFICATION</w:t>
      </w:r>
    </w:p>
    <w:p w14:paraId="3B2480D7" w14:textId="026F79BF" w:rsidR="009269F2" w:rsidRDefault="009269F2" w:rsidP="009269F2">
      <w:r>
        <w:t>The following Bills were read the third time, passed and, having received three readings in both Houses, it was ordered that the title of each be changed to that of an Act, and that they be enrolled for ratification:</w:t>
      </w:r>
    </w:p>
    <w:p w14:paraId="0EE53369" w14:textId="77777777" w:rsidR="009269F2" w:rsidRDefault="009269F2" w:rsidP="009269F2">
      <w:bookmarkStart w:id="1" w:name="include_clip_start_6"/>
      <w:bookmarkEnd w:id="1"/>
    </w:p>
    <w:p w14:paraId="63D15B7B" w14:textId="77777777" w:rsidR="009269F2" w:rsidRDefault="009269F2" w:rsidP="009269F2">
      <w:r>
        <w:t>S. 621 -- Senators Reichenbach, Stephens, Cromer, Kimbrell, M. Johnson, Fanning, Setzler, Bennett, Shealy, Rice, Williams, Allen, Garrett, Loftis, Sabb and Gustafson: A BILL TO AMEND THE SOUTH CAROLINA CODE OF LAWS BY ADDING CHAPTER 79 TO TITLE 39 SO AS TO CREATE THE "SOUTH CAROLINA-IRELAND TRADE COMMISSION", TO PROVIDE FOR THE MEMBERS OF THE TRADE COMMISSION, AND TO ESTABLISH THE DUTIES OF THE COMMISSION.</w:t>
      </w:r>
    </w:p>
    <w:p w14:paraId="6F5FEA01" w14:textId="77777777" w:rsidR="009269F2" w:rsidRDefault="009269F2" w:rsidP="009269F2">
      <w:bookmarkStart w:id="2" w:name="include_clip_end_6"/>
      <w:bookmarkStart w:id="3" w:name="include_clip_start_7"/>
      <w:bookmarkEnd w:id="2"/>
      <w:bookmarkEnd w:id="3"/>
    </w:p>
    <w:p w14:paraId="39A11FCE" w14:textId="77777777" w:rsidR="009269F2" w:rsidRDefault="009269F2" w:rsidP="009269F2">
      <w:r>
        <w:t xml:space="preserve">S. 971 -- Senator Hutto: A BILL TO AMEND THE SOUTH CAROLINA CODE OF LAWS BY AMENDING SECTION 7-7-100, </w:t>
      </w:r>
      <w:r>
        <w:lastRenderedPageBreak/>
        <w:t>RELATING TO DESIGNATION OF VOTING PRECINCTS IN BARNWELL COUNTY, SO AS TO IDENTIFY THE VOTING PLACE FOR CERTAIN PRECINCTS.</w:t>
      </w:r>
    </w:p>
    <w:p w14:paraId="4992267B" w14:textId="77777777" w:rsidR="009269F2" w:rsidRDefault="009269F2" w:rsidP="009269F2">
      <w:bookmarkStart w:id="4" w:name="include_clip_end_7"/>
      <w:bookmarkStart w:id="5" w:name="include_clip_start_8"/>
      <w:bookmarkEnd w:id="4"/>
      <w:bookmarkEnd w:id="5"/>
    </w:p>
    <w:p w14:paraId="1C63B6B8" w14:textId="77777777" w:rsidR="009269F2" w:rsidRDefault="009269F2" w:rsidP="009269F2">
      <w:r>
        <w:t>S. 1285 -- Senator Malloy: A BILL TO AMEND ACT 259 OF 1961, RELATING TO THE HARTSVILLE COMMUNITY CENTER BUILDING COMMISSION, SO AS TO INCREASE THE COMMISSION'S MEMBERSHIP FROM THREE TO FIVE MEMBERS, AND TO DELETE REFERENCES TO INITIAL BOARD MEMBERS.</w:t>
      </w:r>
    </w:p>
    <w:p w14:paraId="18E43334" w14:textId="06DB0BE3" w:rsidR="009269F2" w:rsidRDefault="009269F2" w:rsidP="009269F2">
      <w:bookmarkStart w:id="6" w:name="include_clip_end_8"/>
      <w:bookmarkEnd w:id="6"/>
    </w:p>
    <w:p w14:paraId="262ADF6D" w14:textId="55CA25B3" w:rsidR="009269F2" w:rsidRDefault="009269F2" w:rsidP="009269F2">
      <w:pPr>
        <w:keepNext/>
        <w:jc w:val="center"/>
        <w:rPr>
          <w:b/>
        </w:rPr>
      </w:pPr>
      <w:r w:rsidRPr="009269F2">
        <w:rPr>
          <w:b/>
        </w:rPr>
        <w:t>RETURNED TO THE SENATE WITH AMENDMENTS</w:t>
      </w:r>
    </w:p>
    <w:p w14:paraId="0FA08567" w14:textId="1C2A7552" w:rsidR="009269F2" w:rsidRDefault="009269F2" w:rsidP="009269F2">
      <w:r>
        <w:t>The following Bills were taken up, read the third time, and ordered returned to the Senate with amendments:</w:t>
      </w:r>
    </w:p>
    <w:p w14:paraId="18AE0BBE" w14:textId="77777777" w:rsidR="009269F2" w:rsidRDefault="009269F2" w:rsidP="009269F2">
      <w:bookmarkStart w:id="7" w:name="include_clip_start_11"/>
      <w:bookmarkEnd w:id="7"/>
    </w:p>
    <w:p w14:paraId="1CEE6DE8" w14:textId="77777777" w:rsidR="009269F2" w:rsidRDefault="009269F2" w:rsidP="009269F2">
      <w:r>
        <w:t>S. 314 -- Senator Talley: 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35AB9B1C" w14:textId="77777777" w:rsidR="009269F2" w:rsidRDefault="009269F2" w:rsidP="009269F2">
      <w:bookmarkStart w:id="8" w:name="include_clip_end_11"/>
      <w:bookmarkStart w:id="9" w:name="include_clip_start_12"/>
      <w:bookmarkEnd w:id="8"/>
      <w:bookmarkEnd w:id="9"/>
      <w:r>
        <w:t>S. 305 -- Senators Young, M. Johnson, Kimbrell, Turner, Fanning, Climer, Stephens, Rankin, Loftis, Garrett, Matthews, Adams, Gustafson and Sabb: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7296EF3C" w14:textId="77777777" w:rsidR="009269F2" w:rsidRDefault="009269F2" w:rsidP="009269F2">
      <w:bookmarkStart w:id="10" w:name="include_clip_end_12"/>
      <w:bookmarkStart w:id="11" w:name="include_clip_start_13"/>
      <w:bookmarkEnd w:id="10"/>
      <w:bookmarkEnd w:id="11"/>
    </w:p>
    <w:p w14:paraId="56A44310" w14:textId="77777777" w:rsidR="009269F2" w:rsidRDefault="009269F2" w:rsidP="009269F2">
      <w:r>
        <w:t>S. 124 -- Senators Hembree, Turner and Malloy: 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7B8DA0F1" w14:textId="77777777" w:rsidR="009269F2" w:rsidRDefault="009269F2" w:rsidP="009269F2">
      <w:bookmarkStart w:id="12" w:name="include_clip_end_13"/>
      <w:bookmarkStart w:id="13" w:name="include_clip_start_14"/>
      <w:bookmarkEnd w:id="12"/>
      <w:bookmarkEnd w:id="13"/>
    </w:p>
    <w:p w14:paraId="3C983218" w14:textId="77777777" w:rsidR="009269F2" w:rsidRDefault="009269F2" w:rsidP="009269F2">
      <w:r>
        <w:t>S. 1005 -- Senators Kimbrell and Talley: A BILL TO AMEND THE SOUTH CAROLINA CODE OF LAWS BY AMENDING SECTION 50-25-1320,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6ACE7898" w14:textId="40BA0D2C" w:rsidR="009269F2" w:rsidRDefault="009269F2" w:rsidP="009269F2">
      <w:bookmarkStart w:id="14" w:name="include_clip_end_14"/>
      <w:bookmarkEnd w:id="14"/>
    </w:p>
    <w:p w14:paraId="1C0712F0" w14:textId="566E4D63" w:rsidR="009269F2" w:rsidRDefault="009269F2" w:rsidP="009269F2">
      <w:pPr>
        <w:keepNext/>
        <w:jc w:val="center"/>
        <w:rPr>
          <w:b/>
        </w:rPr>
      </w:pPr>
      <w:r w:rsidRPr="009269F2">
        <w:rPr>
          <w:b/>
        </w:rPr>
        <w:t>ADJOURNMENT</w:t>
      </w:r>
    </w:p>
    <w:p w14:paraId="52D7E845" w14:textId="196DCD84" w:rsidR="009269F2" w:rsidRDefault="009269F2" w:rsidP="009269F2">
      <w:pPr>
        <w:keepNext/>
      </w:pPr>
      <w:r>
        <w:t>At 10:35 a.m. the House, in accordance with the ruling of the SPEAKER, adjourned to meet at 12:00 noon, Tuesday, May 7.</w:t>
      </w:r>
    </w:p>
    <w:p w14:paraId="27569092" w14:textId="77777777" w:rsidR="009269F2" w:rsidRDefault="009269F2" w:rsidP="009269F2">
      <w:pPr>
        <w:jc w:val="center"/>
      </w:pPr>
      <w:r>
        <w:t>***</w:t>
      </w:r>
    </w:p>
    <w:p w14:paraId="446FDDFA" w14:textId="12A38CA0" w:rsidR="009269F2" w:rsidRDefault="009269F2" w:rsidP="009269F2"/>
    <w:sectPr w:rsidR="009269F2" w:rsidSect="003D5CD7">
      <w:headerReference w:type="default" r:id="rId7"/>
      <w:footerReference w:type="default" r:id="rId8"/>
      <w:headerReference w:type="first" r:id="rId9"/>
      <w:footerReference w:type="first" r:id="rId10"/>
      <w:pgSz w:w="12240" w:h="15840" w:code="1"/>
      <w:pgMar w:top="1008" w:right="4694" w:bottom="3499" w:left="1224" w:header="1008" w:footer="3499" w:gutter="0"/>
      <w:pgNumType w:start="389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017E8" w14:textId="77777777" w:rsidR="009269F2" w:rsidRDefault="009269F2">
      <w:r>
        <w:separator/>
      </w:r>
    </w:p>
  </w:endnote>
  <w:endnote w:type="continuationSeparator" w:id="0">
    <w:p w14:paraId="1CA85EF2" w14:textId="77777777" w:rsidR="009269F2" w:rsidRDefault="0092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97870"/>
      <w:docPartObj>
        <w:docPartGallery w:val="Page Numbers (Bottom of Page)"/>
        <w:docPartUnique/>
      </w:docPartObj>
    </w:sdtPr>
    <w:sdtEndPr>
      <w:rPr>
        <w:noProof/>
      </w:rPr>
    </w:sdtEndPr>
    <w:sdtContent>
      <w:p w14:paraId="1710E02A" w14:textId="03D7836F" w:rsidR="00BA495E" w:rsidRDefault="00BA49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5AFE" w14:textId="77777777" w:rsidR="009269F2" w:rsidRDefault="009269F2">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4676A6" w14:textId="77777777" w:rsidR="009269F2" w:rsidRDefault="00926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3963C" w14:textId="77777777" w:rsidR="009269F2" w:rsidRDefault="009269F2">
      <w:r>
        <w:separator/>
      </w:r>
    </w:p>
  </w:footnote>
  <w:footnote w:type="continuationSeparator" w:id="0">
    <w:p w14:paraId="591C8279" w14:textId="77777777" w:rsidR="009269F2" w:rsidRDefault="00926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3B3EF" w14:textId="77777777" w:rsidR="00BA495E" w:rsidRDefault="00BA495E" w:rsidP="00BA495E">
    <w:pPr>
      <w:pStyle w:val="Cover3"/>
    </w:pPr>
    <w:r>
      <w:t>FRIDAY, MAY 3, 2024</w:t>
    </w:r>
  </w:p>
  <w:p w14:paraId="27E62717" w14:textId="77777777" w:rsidR="00BA495E" w:rsidRDefault="00BA4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C5C6" w14:textId="2202D83D" w:rsidR="00BA495E" w:rsidRDefault="00BA495E" w:rsidP="00BA495E">
    <w:pPr>
      <w:pStyle w:val="Cover3"/>
    </w:pPr>
    <w:r>
      <w:t>Friday, May 3, 2024</w:t>
    </w:r>
  </w:p>
  <w:p w14:paraId="2B5F32DE" w14:textId="29C28313" w:rsidR="00BA495E" w:rsidRDefault="00BA495E" w:rsidP="00BA495E">
    <w:pPr>
      <w:pStyle w:val="Cover3"/>
    </w:pPr>
    <w: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4023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F2"/>
    <w:rsid w:val="003033DE"/>
    <w:rsid w:val="00375044"/>
    <w:rsid w:val="003D5CD7"/>
    <w:rsid w:val="00641254"/>
    <w:rsid w:val="007B1DB9"/>
    <w:rsid w:val="0092241F"/>
    <w:rsid w:val="009269F2"/>
    <w:rsid w:val="009B0842"/>
    <w:rsid w:val="00BA495E"/>
    <w:rsid w:val="00C719B2"/>
    <w:rsid w:val="00CB56F0"/>
    <w:rsid w:val="00E8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6BC3E4"/>
  <w15:chartTrackingRefBased/>
  <w15:docId w15:val="{382581C8-8D0F-42BD-9E5A-481C6DBB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26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269F2"/>
    <w:rPr>
      <w:b/>
      <w:sz w:val="30"/>
    </w:rPr>
  </w:style>
  <w:style w:type="paragraph" w:customStyle="1" w:styleId="Cover1">
    <w:name w:val="Cover1"/>
    <w:basedOn w:val="Normal"/>
    <w:rsid w:val="009269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269F2"/>
    <w:pPr>
      <w:ind w:firstLine="0"/>
      <w:jc w:val="left"/>
    </w:pPr>
    <w:rPr>
      <w:sz w:val="20"/>
    </w:rPr>
  </w:style>
  <w:style w:type="paragraph" w:customStyle="1" w:styleId="Cover3">
    <w:name w:val="Cover3"/>
    <w:basedOn w:val="Normal"/>
    <w:rsid w:val="009269F2"/>
    <w:pPr>
      <w:ind w:firstLine="0"/>
      <w:jc w:val="center"/>
    </w:pPr>
    <w:rPr>
      <w:b/>
    </w:rPr>
  </w:style>
  <w:style w:type="paragraph" w:customStyle="1" w:styleId="Cover4">
    <w:name w:val="Cover4"/>
    <w:basedOn w:val="Cover1"/>
    <w:rsid w:val="009269F2"/>
    <w:pPr>
      <w:keepNext/>
    </w:pPr>
    <w:rPr>
      <w:b/>
      <w:sz w:val="20"/>
    </w:rPr>
  </w:style>
  <w:style w:type="character" w:customStyle="1" w:styleId="HeaderChar">
    <w:name w:val="Header Char"/>
    <w:basedOn w:val="DefaultParagraphFont"/>
    <w:link w:val="Header"/>
    <w:uiPriority w:val="99"/>
    <w:rsid w:val="00BA495E"/>
    <w:rPr>
      <w:sz w:val="22"/>
    </w:rPr>
  </w:style>
  <w:style w:type="character" w:customStyle="1" w:styleId="FooterChar">
    <w:name w:val="Footer Char"/>
    <w:basedOn w:val="DefaultParagraphFont"/>
    <w:link w:val="Footer"/>
    <w:uiPriority w:val="99"/>
    <w:rsid w:val="00BA49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840</Words>
  <Characters>4632</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2025-03-13T15:26:00Z</dcterms:created>
  <dcterms:modified xsi:type="dcterms:W3CDTF">2025-03-13T15:26:00Z</dcterms:modified>
</cp:coreProperties>
</file>