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8C291" w14:textId="77777777" w:rsidR="00892289" w:rsidRDefault="00892289" w:rsidP="00892289">
      <w:pPr>
        <w:ind w:firstLine="0"/>
        <w:rPr>
          <w:strike/>
        </w:rPr>
      </w:pPr>
    </w:p>
    <w:p w14:paraId="114FA8D0" w14:textId="77777777" w:rsidR="00703D5B" w:rsidRDefault="00703D5B" w:rsidP="00703D5B">
      <w:pPr>
        <w:ind w:firstLine="0"/>
        <w:rPr>
          <w:strike/>
        </w:rPr>
      </w:pPr>
      <w:r>
        <w:rPr>
          <w:strike/>
        </w:rPr>
        <w:t>Indicates Matter Stricken</w:t>
      </w:r>
    </w:p>
    <w:p w14:paraId="380C005D" w14:textId="77777777" w:rsidR="00703D5B" w:rsidRDefault="00703D5B" w:rsidP="00703D5B">
      <w:pPr>
        <w:ind w:firstLine="0"/>
        <w:rPr>
          <w:u w:val="single"/>
        </w:rPr>
      </w:pPr>
      <w:r>
        <w:rPr>
          <w:u w:val="single"/>
        </w:rPr>
        <w:t>Indicates New Matter</w:t>
      </w:r>
    </w:p>
    <w:p w14:paraId="3F76D098" w14:textId="77777777" w:rsidR="00375044" w:rsidRDefault="00375044"/>
    <w:p w14:paraId="6C702B86" w14:textId="31323157" w:rsidR="00703D5B" w:rsidRDefault="00703D5B">
      <w:r>
        <w:t>The House assembled at 1</w:t>
      </w:r>
      <w:r w:rsidR="00892289">
        <w:t>1</w:t>
      </w:r>
      <w:r>
        <w:t>:00 a.m.</w:t>
      </w:r>
    </w:p>
    <w:p w14:paraId="3DB810FA" w14:textId="77777777" w:rsidR="00703D5B" w:rsidRDefault="00703D5B">
      <w:r>
        <w:t>Deliberations were opened with prayer by Rev. Charles E. Seastrunk, Jr., as follows:</w:t>
      </w:r>
    </w:p>
    <w:p w14:paraId="3CB04FEE" w14:textId="77777777" w:rsidR="00703D5B" w:rsidRDefault="00703D5B"/>
    <w:p w14:paraId="56DC4CAC" w14:textId="77777777" w:rsidR="00703D5B" w:rsidRPr="00C155A6" w:rsidRDefault="00703D5B" w:rsidP="00703D5B">
      <w:pPr>
        <w:tabs>
          <w:tab w:val="left" w:pos="270"/>
        </w:tabs>
        <w:ind w:firstLine="0"/>
        <w:rPr>
          <w:szCs w:val="24"/>
        </w:rPr>
      </w:pPr>
      <w:bookmarkStart w:id="0" w:name="file_start2"/>
      <w:bookmarkEnd w:id="0"/>
      <w:r w:rsidRPr="00C155A6">
        <w:rPr>
          <w:szCs w:val="38"/>
        </w:rPr>
        <w:tab/>
      </w:r>
      <w:r w:rsidRPr="00C155A6">
        <w:rPr>
          <w:szCs w:val="24"/>
        </w:rPr>
        <w:t>Our thought for today is from Psalm 103:13: “As a father has compassion for his children, so the Lord has compassion for those who fear him.”</w:t>
      </w:r>
    </w:p>
    <w:p w14:paraId="43505BA5" w14:textId="168171F5" w:rsidR="00703D5B" w:rsidRPr="00C155A6" w:rsidRDefault="00703D5B" w:rsidP="00703D5B">
      <w:pPr>
        <w:tabs>
          <w:tab w:val="left" w:pos="270"/>
        </w:tabs>
        <w:ind w:firstLine="0"/>
        <w:rPr>
          <w:szCs w:val="24"/>
        </w:rPr>
      </w:pPr>
      <w:r w:rsidRPr="00C155A6">
        <w:rPr>
          <w:szCs w:val="24"/>
        </w:rPr>
        <w:tab/>
        <w:t xml:space="preserve">Let us pray. God of justice, lift up the lowly, restrain the mighty, and give us what we need as we continue to be fed with what we need. Bestow Your blessings on these women and men who have given of themselves for the sake of this Assembly and this State. Continue Your blessings upon them. Keep them all in Your loving care. Continue Your blessings on our defenders of freedom and first responders as they continue to care for all of us. </w:t>
      </w:r>
      <w:r w:rsidR="0067081E">
        <w:rPr>
          <w:szCs w:val="24"/>
        </w:rPr>
        <w:t xml:space="preserve">Bless </w:t>
      </w:r>
      <w:r w:rsidRPr="00C155A6">
        <w:rPr>
          <w:szCs w:val="24"/>
        </w:rPr>
        <w:t xml:space="preserve">our World, Nation, President, State, Governor, Speaker, Staff, and all who give of their time and presence for the continued work to be done. Bless our men and women in our Armed Forces and those with hidden wounds. Lord, in Your mercy, hear our prayers. Amen. </w:t>
      </w:r>
    </w:p>
    <w:p w14:paraId="02CCC373" w14:textId="77777777" w:rsidR="00703D5B" w:rsidRDefault="00703D5B" w:rsidP="00703D5B">
      <w:pPr>
        <w:ind w:firstLine="0"/>
      </w:pPr>
    </w:p>
    <w:p w14:paraId="44826263" w14:textId="59055329" w:rsidR="00703D5B" w:rsidRDefault="00703D5B" w:rsidP="00703D5B">
      <w:bookmarkStart w:id="1" w:name="file_end2"/>
      <w:bookmarkEnd w:id="1"/>
      <w:r>
        <w:t>Pursuant to Rule 6.3, the House of Representatives was led in the Pledge of Allegiance to the Flag of the United States of America by the SPEAKER.</w:t>
      </w:r>
    </w:p>
    <w:p w14:paraId="03C268C4" w14:textId="77777777" w:rsidR="00703D5B" w:rsidRDefault="00703D5B" w:rsidP="00703D5B"/>
    <w:p w14:paraId="498FE201" w14:textId="77ED7F8F" w:rsidR="00703D5B" w:rsidRDefault="00703D5B" w:rsidP="00703D5B">
      <w:r>
        <w:t>After corrections to the Journal of the proceedings of yesterday, the SPEAKER ordered it confirmed.</w:t>
      </w:r>
    </w:p>
    <w:p w14:paraId="516CB636" w14:textId="77777777" w:rsidR="00703D5B" w:rsidRDefault="00703D5B" w:rsidP="00703D5B"/>
    <w:p w14:paraId="0930020F" w14:textId="11CBA356" w:rsidR="00703D5B" w:rsidRDefault="00703D5B" w:rsidP="00703D5B">
      <w:pPr>
        <w:jc w:val="center"/>
        <w:rPr>
          <w:b/>
        </w:rPr>
      </w:pPr>
      <w:r w:rsidRPr="00703D5B">
        <w:rPr>
          <w:b/>
        </w:rPr>
        <w:t>MOTION ADOPTED</w:t>
      </w:r>
    </w:p>
    <w:p w14:paraId="300859F4" w14:textId="6CDDA463" w:rsidR="00703D5B" w:rsidRDefault="00703D5B" w:rsidP="00703D5B">
      <w:r>
        <w:t>Rep. SPANN-WILDER moved that when the House adjourns, it adjourn in memory of Stephanie Grant Gladden, which was agreed to.</w:t>
      </w:r>
    </w:p>
    <w:p w14:paraId="0DAC09C5" w14:textId="77777777" w:rsidR="00703D5B" w:rsidRDefault="00703D5B" w:rsidP="00703D5B"/>
    <w:p w14:paraId="328DA970" w14:textId="7FA9FE75" w:rsidR="00703D5B" w:rsidRDefault="00703D5B" w:rsidP="00703D5B">
      <w:pPr>
        <w:jc w:val="center"/>
        <w:rPr>
          <w:b/>
        </w:rPr>
      </w:pPr>
      <w:r w:rsidRPr="00703D5B">
        <w:rPr>
          <w:b/>
        </w:rPr>
        <w:t>ROLL CALL</w:t>
      </w:r>
    </w:p>
    <w:p w14:paraId="6BCC6327" w14:textId="77777777" w:rsidR="00703D5B" w:rsidRDefault="00703D5B" w:rsidP="00703D5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03D5B" w:rsidRPr="00703D5B" w14:paraId="353A6B86" w14:textId="77777777" w:rsidTr="00703D5B">
        <w:trPr>
          <w:jc w:val="right"/>
        </w:trPr>
        <w:tc>
          <w:tcPr>
            <w:tcW w:w="2179" w:type="dxa"/>
            <w:shd w:val="clear" w:color="auto" w:fill="auto"/>
          </w:tcPr>
          <w:p w14:paraId="78FB5EB9" w14:textId="0638BF9F" w:rsidR="00703D5B" w:rsidRPr="00703D5B" w:rsidRDefault="00703D5B" w:rsidP="00703D5B">
            <w:pPr>
              <w:ind w:firstLine="0"/>
            </w:pPr>
            <w:bookmarkStart w:id="2" w:name="vote_start8"/>
            <w:bookmarkEnd w:id="2"/>
            <w:r>
              <w:t>Alexander</w:t>
            </w:r>
          </w:p>
        </w:tc>
        <w:tc>
          <w:tcPr>
            <w:tcW w:w="2179" w:type="dxa"/>
            <w:shd w:val="clear" w:color="auto" w:fill="auto"/>
          </w:tcPr>
          <w:p w14:paraId="5E6DD179" w14:textId="23708EE6" w:rsidR="00703D5B" w:rsidRPr="00703D5B" w:rsidRDefault="00703D5B" w:rsidP="00703D5B">
            <w:pPr>
              <w:ind w:firstLine="0"/>
            </w:pPr>
            <w:r>
              <w:t>Anderson</w:t>
            </w:r>
          </w:p>
        </w:tc>
        <w:tc>
          <w:tcPr>
            <w:tcW w:w="2180" w:type="dxa"/>
            <w:shd w:val="clear" w:color="auto" w:fill="auto"/>
          </w:tcPr>
          <w:p w14:paraId="3609E8F2" w14:textId="3026E48C" w:rsidR="00703D5B" w:rsidRPr="00703D5B" w:rsidRDefault="00703D5B" w:rsidP="00703D5B">
            <w:pPr>
              <w:ind w:firstLine="0"/>
            </w:pPr>
            <w:r>
              <w:t>Atkinson</w:t>
            </w:r>
          </w:p>
        </w:tc>
      </w:tr>
      <w:tr w:rsidR="00703D5B" w:rsidRPr="00703D5B" w14:paraId="42F2CFAD" w14:textId="77777777" w:rsidTr="00703D5B">
        <w:tblPrEx>
          <w:jc w:val="left"/>
        </w:tblPrEx>
        <w:tc>
          <w:tcPr>
            <w:tcW w:w="2179" w:type="dxa"/>
            <w:shd w:val="clear" w:color="auto" w:fill="auto"/>
          </w:tcPr>
          <w:p w14:paraId="1D3BC4D4" w14:textId="5F1AA447" w:rsidR="00703D5B" w:rsidRPr="00703D5B" w:rsidRDefault="00703D5B" w:rsidP="00703D5B">
            <w:pPr>
              <w:ind w:firstLine="0"/>
            </w:pPr>
            <w:r>
              <w:t>Bailey</w:t>
            </w:r>
          </w:p>
        </w:tc>
        <w:tc>
          <w:tcPr>
            <w:tcW w:w="2179" w:type="dxa"/>
            <w:shd w:val="clear" w:color="auto" w:fill="auto"/>
          </w:tcPr>
          <w:p w14:paraId="18FAC7FE" w14:textId="1C1D1455" w:rsidR="00703D5B" w:rsidRPr="00703D5B" w:rsidRDefault="00703D5B" w:rsidP="00703D5B">
            <w:pPr>
              <w:ind w:firstLine="0"/>
            </w:pPr>
            <w:r>
              <w:t>Ballentine</w:t>
            </w:r>
          </w:p>
        </w:tc>
        <w:tc>
          <w:tcPr>
            <w:tcW w:w="2180" w:type="dxa"/>
            <w:shd w:val="clear" w:color="auto" w:fill="auto"/>
          </w:tcPr>
          <w:p w14:paraId="67D71FFB" w14:textId="22A1C0DF" w:rsidR="00703D5B" w:rsidRPr="00703D5B" w:rsidRDefault="00703D5B" w:rsidP="00703D5B">
            <w:pPr>
              <w:ind w:firstLine="0"/>
            </w:pPr>
            <w:r>
              <w:t>Bamberg</w:t>
            </w:r>
          </w:p>
        </w:tc>
      </w:tr>
      <w:tr w:rsidR="00703D5B" w:rsidRPr="00703D5B" w14:paraId="40AF790D" w14:textId="77777777" w:rsidTr="00703D5B">
        <w:tblPrEx>
          <w:jc w:val="left"/>
        </w:tblPrEx>
        <w:tc>
          <w:tcPr>
            <w:tcW w:w="2179" w:type="dxa"/>
            <w:shd w:val="clear" w:color="auto" w:fill="auto"/>
          </w:tcPr>
          <w:p w14:paraId="78160479" w14:textId="3270E322" w:rsidR="00703D5B" w:rsidRPr="00703D5B" w:rsidRDefault="00703D5B" w:rsidP="00703D5B">
            <w:pPr>
              <w:ind w:firstLine="0"/>
            </w:pPr>
            <w:r>
              <w:t>Bannister</w:t>
            </w:r>
          </w:p>
        </w:tc>
        <w:tc>
          <w:tcPr>
            <w:tcW w:w="2179" w:type="dxa"/>
            <w:shd w:val="clear" w:color="auto" w:fill="auto"/>
          </w:tcPr>
          <w:p w14:paraId="7FB693FC" w14:textId="2FC66B11" w:rsidR="00703D5B" w:rsidRPr="00703D5B" w:rsidRDefault="00703D5B" w:rsidP="00703D5B">
            <w:pPr>
              <w:ind w:firstLine="0"/>
            </w:pPr>
            <w:r>
              <w:t>Bauer</w:t>
            </w:r>
          </w:p>
        </w:tc>
        <w:tc>
          <w:tcPr>
            <w:tcW w:w="2180" w:type="dxa"/>
            <w:shd w:val="clear" w:color="auto" w:fill="auto"/>
          </w:tcPr>
          <w:p w14:paraId="1A581878" w14:textId="6A062B3D" w:rsidR="00703D5B" w:rsidRPr="00703D5B" w:rsidRDefault="00703D5B" w:rsidP="00703D5B">
            <w:pPr>
              <w:ind w:firstLine="0"/>
            </w:pPr>
            <w:r>
              <w:t>Beach</w:t>
            </w:r>
          </w:p>
        </w:tc>
      </w:tr>
      <w:tr w:rsidR="00703D5B" w:rsidRPr="00703D5B" w14:paraId="54099AF4" w14:textId="77777777" w:rsidTr="00703D5B">
        <w:tblPrEx>
          <w:jc w:val="left"/>
        </w:tblPrEx>
        <w:tc>
          <w:tcPr>
            <w:tcW w:w="2179" w:type="dxa"/>
            <w:shd w:val="clear" w:color="auto" w:fill="auto"/>
          </w:tcPr>
          <w:p w14:paraId="26C3D02D" w14:textId="09B5A89E" w:rsidR="00703D5B" w:rsidRPr="00703D5B" w:rsidRDefault="00703D5B" w:rsidP="00703D5B">
            <w:pPr>
              <w:ind w:firstLine="0"/>
            </w:pPr>
            <w:r>
              <w:t>Bernstein</w:t>
            </w:r>
          </w:p>
        </w:tc>
        <w:tc>
          <w:tcPr>
            <w:tcW w:w="2179" w:type="dxa"/>
            <w:shd w:val="clear" w:color="auto" w:fill="auto"/>
          </w:tcPr>
          <w:p w14:paraId="411609C4" w14:textId="191266A1" w:rsidR="00703D5B" w:rsidRPr="00703D5B" w:rsidRDefault="00703D5B" w:rsidP="00703D5B">
            <w:pPr>
              <w:ind w:firstLine="0"/>
            </w:pPr>
            <w:r>
              <w:t>Blackwell</w:t>
            </w:r>
          </w:p>
        </w:tc>
        <w:tc>
          <w:tcPr>
            <w:tcW w:w="2180" w:type="dxa"/>
            <w:shd w:val="clear" w:color="auto" w:fill="auto"/>
          </w:tcPr>
          <w:p w14:paraId="05817F9F" w14:textId="71F7EEED" w:rsidR="00703D5B" w:rsidRPr="00703D5B" w:rsidRDefault="00703D5B" w:rsidP="00703D5B">
            <w:pPr>
              <w:ind w:firstLine="0"/>
            </w:pPr>
            <w:r>
              <w:t>Brewer</w:t>
            </w:r>
          </w:p>
        </w:tc>
      </w:tr>
      <w:tr w:rsidR="00703D5B" w:rsidRPr="00703D5B" w14:paraId="75AB3638" w14:textId="77777777" w:rsidTr="00703D5B">
        <w:tblPrEx>
          <w:jc w:val="left"/>
        </w:tblPrEx>
        <w:tc>
          <w:tcPr>
            <w:tcW w:w="2179" w:type="dxa"/>
            <w:shd w:val="clear" w:color="auto" w:fill="auto"/>
          </w:tcPr>
          <w:p w14:paraId="0F8A5238" w14:textId="4F95DC07" w:rsidR="00703D5B" w:rsidRPr="00703D5B" w:rsidRDefault="00703D5B" w:rsidP="00703D5B">
            <w:pPr>
              <w:ind w:firstLine="0"/>
            </w:pPr>
            <w:r>
              <w:lastRenderedPageBreak/>
              <w:t>Brittain</w:t>
            </w:r>
          </w:p>
        </w:tc>
        <w:tc>
          <w:tcPr>
            <w:tcW w:w="2179" w:type="dxa"/>
            <w:shd w:val="clear" w:color="auto" w:fill="auto"/>
          </w:tcPr>
          <w:p w14:paraId="4880DE13" w14:textId="4326E1F8" w:rsidR="00703D5B" w:rsidRPr="00703D5B" w:rsidRDefault="00703D5B" w:rsidP="00703D5B">
            <w:pPr>
              <w:ind w:firstLine="0"/>
            </w:pPr>
            <w:r>
              <w:t>Burns</w:t>
            </w:r>
          </w:p>
        </w:tc>
        <w:tc>
          <w:tcPr>
            <w:tcW w:w="2180" w:type="dxa"/>
            <w:shd w:val="clear" w:color="auto" w:fill="auto"/>
          </w:tcPr>
          <w:p w14:paraId="12D44D6E" w14:textId="45B7B060" w:rsidR="00703D5B" w:rsidRPr="00703D5B" w:rsidRDefault="00703D5B" w:rsidP="00703D5B">
            <w:pPr>
              <w:ind w:firstLine="0"/>
            </w:pPr>
            <w:r>
              <w:t>Bustos</w:t>
            </w:r>
          </w:p>
        </w:tc>
      </w:tr>
      <w:tr w:rsidR="00703D5B" w:rsidRPr="00703D5B" w14:paraId="747D01CF" w14:textId="77777777" w:rsidTr="00703D5B">
        <w:tblPrEx>
          <w:jc w:val="left"/>
        </w:tblPrEx>
        <w:tc>
          <w:tcPr>
            <w:tcW w:w="2179" w:type="dxa"/>
            <w:shd w:val="clear" w:color="auto" w:fill="auto"/>
          </w:tcPr>
          <w:p w14:paraId="444C0A90" w14:textId="32F61F14" w:rsidR="00703D5B" w:rsidRPr="00703D5B" w:rsidRDefault="00703D5B" w:rsidP="00703D5B">
            <w:pPr>
              <w:ind w:firstLine="0"/>
            </w:pPr>
            <w:r>
              <w:t>Calhoon</w:t>
            </w:r>
          </w:p>
        </w:tc>
        <w:tc>
          <w:tcPr>
            <w:tcW w:w="2179" w:type="dxa"/>
            <w:shd w:val="clear" w:color="auto" w:fill="auto"/>
          </w:tcPr>
          <w:p w14:paraId="343E18D8" w14:textId="271311B1" w:rsidR="00703D5B" w:rsidRPr="00703D5B" w:rsidRDefault="00703D5B" w:rsidP="00703D5B">
            <w:pPr>
              <w:ind w:firstLine="0"/>
            </w:pPr>
            <w:r>
              <w:t>Carter</w:t>
            </w:r>
          </w:p>
        </w:tc>
        <w:tc>
          <w:tcPr>
            <w:tcW w:w="2180" w:type="dxa"/>
            <w:shd w:val="clear" w:color="auto" w:fill="auto"/>
          </w:tcPr>
          <w:p w14:paraId="4D4BEAD6" w14:textId="219A7B75" w:rsidR="00703D5B" w:rsidRPr="00703D5B" w:rsidRDefault="00703D5B" w:rsidP="00703D5B">
            <w:pPr>
              <w:ind w:firstLine="0"/>
            </w:pPr>
            <w:r>
              <w:t>Caskey</w:t>
            </w:r>
          </w:p>
        </w:tc>
      </w:tr>
      <w:tr w:rsidR="00703D5B" w:rsidRPr="00703D5B" w14:paraId="70AF3DD7" w14:textId="77777777" w:rsidTr="00703D5B">
        <w:tblPrEx>
          <w:jc w:val="left"/>
        </w:tblPrEx>
        <w:tc>
          <w:tcPr>
            <w:tcW w:w="2179" w:type="dxa"/>
            <w:shd w:val="clear" w:color="auto" w:fill="auto"/>
          </w:tcPr>
          <w:p w14:paraId="7ABB5BE1" w14:textId="3E7F0E45" w:rsidR="00703D5B" w:rsidRPr="00703D5B" w:rsidRDefault="00703D5B" w:rsidP="00703D5B">
            <w:pPr>
              <w:ind w:firstLine="0"/>
            </w:pPr>
            <w:r>
              <w:t>Chapman</w:t>
            </w:r>
          </w:p>
        </w:tc>
        <w:tc>
          <w:tcPr>
            <w:tcW w:w="2179" w:type="dxa"/>
            <w:shd w:val="clear" w:color="auto" w:fill="auto"/>
          </w:tcPr>
          <w:p w14:paraId="00C0C658" w14:textId="2B5353F2" w:rsidR="00703D5B" w:rsidRPr="00703D5B" w:rsidRDefault="00703D5B" w:rsidP="00703D5B">
            <w:pPr>
              <w:ind w:firstLine="0"/>
            </w:pPr>
            <w:r>
              <w:t>Chumley</w:t>
            </w:r>
          </w:p>
        </w:tc>
        <w:tc>
          <w:tcPr>
            <w:tcW w:w="2180" w:type="dxa"/>
            <w:shd w:val="clear" w:color="auto" w:fill="auto"/>
          </w:tcPr>
          <w:p w14:paraId="7E85DE54" w14:textId="36C82D74" w:rsidR="00703D5B" w:rsidRPr="00703D5B" w:rsidRDefault="00703D5B" w:rsidP="00703D5B">
            <w:pPr>
              <w:ind w:firstLine="0"/>
            </w:pPr>
            <w:r>
              <w:t>Clyburn</w:t>
            </w:r>
          </w:p>
        </w:tc>
      </w:tr>
      <w:tr w:rsidR="00703D5B" w:rsidRPr="00703D5B" w14:paraId="216E3092" w14:textId="77777777" w:rsidTr="00703D5B">
        <w:tblPrEx>
          <w:jc w:val="left"/>
        </w:tblPrEx>
        <w:tc>
          <w:tcPr>
            <w:tcW w:w="2179" w:type="dxa"/>
            <w:shd w:val="clear" w:color="auto" w:fill="auto"/>
          </w:tcPr>
          <w:p w14:paraId="0DE45A1E" w14:textId="38847A02" w:rsidR="00703D5B" w:rsidRPr="00703D5B" w:rsidRDefault="00703D5B" w:rsidP="00703D5B">
            <w:pPr>
              <w:ind w:firstLine="0"/>
            </w:pPr>
            <w:r>
              <w:t>Cobb-Hunter</w:t>
            </w:r>
          </w:p>
        </w:tc>
        <w:tc>
          <w:tcPr>
            <w:tcW w:w="2179" w:type="dxa"/>
            <w:shd w:val="clear" w:color="auto" w:fill="auto"/>
          </w:tcPr>
          <w:p w14:paraId="0C61F1DD" w14:textId="4D49616A" w:rsidR="00703D5B" w:rsidRPr="00703D5B" w:rsidRDefault="00703D5B" w:rsidP="00703D5B">
            <w:pPr>
              <w:ind w:firstLine="0"/>
            </w:pPr>
            <w:r>
              <w:t>Collins</w:t>
            </w:r>
          </w:p>
        </w:tc>
        <w:tc>
          <w:tcPr>
            <w:tcW w:w="2180" w:type="dxa"/>
            <w:shd w:val="clear" w:color="auto" w:fill="auto"/>
          </w:tcPr>
          <w:p w14:paraId="24887145" w14:textId="132AEC50" w:rsidR="00703D5B" w:rsidRPr="00703D5B" w:rsidRDefault="00703D5B" w:rsidP="00703D5B">
            <w:pPr>
              <w:ind w:firstLine="0"/>
            </w:pPr>
            <w:r>
              <w:t>Connell</w:t>
            </w:r>
          </w:p>
        </w:tc>
      </w:tr>
      <w:tr w:rsidR="00703D5B" w:rsidRPr="00703D5B" w14:paraId="1B67716D" w14:textId="77777777" w:rsidTr="00703D5B">
        <w:tblPrEx>
          <w:jc w:val="left"/>
        </w:tblPrEx>
        <w:tc>
          <w:tcPr>
            <w:tcW w:w="2179" w:type="dxa"/>
            <w:shd w:val="clear" w:color="auto" w:fill="auto"/>
          </w:tcPr>
          <w:p w14:paraId="1B4A15FA" w14:textId="70B87381" w:rsidR="00703D5B" w:rsidRPr="00703D5B" w:rsidRDefault="00703D5B" w:rsidP="00703D5B">
            <w:pPr>
              <w:ind w:firstLine="0"/>
            </w:pPr>
            <w:r>
              <w:t>B. L. Cox</w:t>
            </w:r>
          </w:p>
        </w:tc>
        <w:tc>
          <w:tcPr>
            <w:tcW w:w="2179" w:type="dxa"/>
            <w:shd w:val="clear" w:color="auto" w:fill="auto"/>
          </w:tcPr>
          <w:p w14:paraId="0439CF7F" w14:textId="6F340FC6" w:rsidR="00703D5B" w:rsidRPr="00703D5B" w:rsidRDefault="00703D5B" w:rsidP="00703D5B">
            <w:pPr>
              <w:ind w:firstLine="0"/>
            </w:pPr>
            <w:r>
              <w:t>Crawford</w:t>
            </w:r>
          </w:p>
        </w:tc>
        <w:tc>
          <w:tcPr>
            <w:tcW w:w="2180" w:type="dxa"/>
            <w:shd w:val="clear" w:color="auto" w:fill="auto"/>
          </w:tcPr>
          <w:p w14:paraId="38D9ED0A" w14:textId="3B4E1F22" w:rsidR="00703D5B" w:rsidRPr="00703D5B" w:rsidRDefault="00703D5B" w:rsidP="00703D5B">
            <w:pPr>
              <w:ind w:firstLine="0"/>
            </w:pPr>
            <w:r>
              <w:t>Cromer</w:t>
            </w:r>
          </w:p>
        </w:tc>
      </w:tr>
      <w:tr w:rsidR="00703D5B" w:rsidRPr="00703D5B" w14:paraId="25ABAB78" w14:textId="77777777" w:rsidTr="00703D5B">
        <w:tblPrEx>
          <w:jc w:val="left"/>
        </w:tblPrEx>
        <w:tc>
          <w:tcPr>
            <w:tcW w:w="2179" w:type="dxa"/>
            <w:shd w:val="clear" w:color="auto" w:fill="auto"/>
          </w:tcPr>
          <w:p w14:paraId="6A771F70" w14:textId="3F0D2D19" w:rsidR="00703D5B" w:rsidRPr="00703D5B" w:rsidRDefault="00703D5B" w:rsidP="00703D5B">
            <w:pPr>
              <w:ind w:firstLine="0"/>
            </w:pPr>
            <w:r>
              <w:t>Davis</w:t>
            </w:r>
          </w:p>
        </w:tc>
        <w:tc>
          <w:tcPr>
            <w:tcW w:w="2179" w:type="dxa"/>
            <w:shd w:val="clear" w:color="auto" w:fill="auto"/>
          </w:tcPr>
          <w:p w14:paraId="76FDF868" w14:textId="7787F870" w:rsidR="00703D5B" w:rsidRPr="00703D5B" w:rsidRDefault="00703D5B" w:rsidP="00703D5B">
            <w:pPr>
              <w:ind w:firstLine="0"/>
            </w:pPr>
            <w:r>
              <w:t>Dillard</w:t>
            </w:r>
          </w:p>
        </w:tc>
        <w:tc>
          <w:tcPr>
            <w:tcW w:w="2180" w:type="dxa"/>
            <w:shd w:val="clear" w:color="auto" w:fill="auto"/>
          </w:tcPr>
          <w:p w14:paraId="082F9D21" w14:textId="3652D128" w:rsidR="00703D5B" w:rsidRPr="00703D5B" w:rsidRDefault="00703D5B" w:rsidP="00703D5B">
            <w:pPr>
              <w:ind w:firstLine="0"/>
            </w:pPr>
            <w:r>
              <w:t>Elliott</w:t>
            </w:r>
          </w:p>
        </w:tc>
      </w:tr>
      <w:tr w:rsidR="00703D5B" w:rsidRPr="00703D5B" w14:paraId="1DEDF818" w14:textId="77777777" w:rsidTr="00703D5B">
        <w:tblPrEx>
          <w:jc w:val="left"/>
        </w:tblPrEx>
        <w:tc>
          <w:tcPr>
            <w:tcW w:w="2179" w:type="dxa"/>
            <w:shd w:val="clear" w:color="auto" w:fill="auto"/>
          </w:tcPr>
          <w:p w14:paraId="45DDE213" w14:textId="222EB7BC" w:rsidR="00703D5B" w:rsidRPr="00703D5B" w:rsidRDefault="00703D5B" w:rsidP="00703D5B">
            <w:pPr>
              <w:ind w:firstLine="0"/>
            </w:pPr>
            <w:r>
              <w:t>Erickson</w:t>
            </w:r>
          </w:p>
        </w:tc>
        <w:tc>
          <w:tcPr>
            <w:tcW w:w="2179" w:type="dxa"/>
            <w:shd w:val="clear" w:color="auto" w:fill="auto"/>
          </w:tcPr>
          <w:p w14:paraId="6C36D7AE" w14:textId="754B76B8" w:rsidR="00703D5B" w:rsidRPr="00703D5B" w:rsidRDefault="00703D5B" w:rsidP="00703D5B">
            <w:pPr>
              <w:ind w:firstLine="0"/>
            </w:pPr>
            <w:r>
              <w:t>Felder</w:t>
            </w:r>
          </w:p>
        </w:tc>
        <w:tc>
          <w:tcPr>
            <w:tcW w:w="2180" w:type="dxa"/>
            <w:shd w:val="clear" w:color="auto" w:fill="auto"/>
          </w:tcPr>
          <w:p w14:paraId="0EFD13D1" w14:textId="6B165F5C" w:rsidR="00703D5B" w:rsidRPr="00703D5B" w:rsidRDefault="00703D5B" w:rsidP="00703D5B">
            <w:pPr>
              <w:ind w:firstLine="0"/>
            </w:pPr>
            <w:r>
              <w:t>Forrest</w:t>
            </w:r>
          </w:p>
        </w:tc>
      </w:tr>
      <w:tr w:rsidR="00703D5B" w:rsidRPr="00703D5B" w14:paraId="3C12FD5A" w14:textId="77777777" w:rsidTr="00703D5B">
        <w:tblPrEx>
          <w:jc w:val="left"/>
        </w:tblPrEx>
        <w:tc>
          <w:tcPr>
            <w:tcW w:w="2179" w:type="dxa"/>
            <w:shd w:val="clear" w:color="auto" w:fill="auto"/>
          </w:tcPr>
          <w:p w14:paraId="4D5368EA" w14:textId="545549A0" w:rsidR="00703D5B" w:rsidRPr="00703D5B" w:rsidRDefault="00703D5B" w:rsidP="00703D5B">
            <w:pPr>
              <w:ind w:firstLine="0"/>
            </w:pPr>
            <w:r>
              <w:t>Gagnon</w:t>
            </w:r>
          </w:p>
        </w:tc>
        <w:tc>
          <w:tcPr>
            <w:tcW w:w="2179" w:type="dxa"/>
            <w:shd w:val="clear" w:color="auto" w:fill="auto"/>
          </w:tcPr>
          <w:p w14:paraId="13ECBBB1" w14:textId="66F66D0B" w:rsidR="00703D5B" w:rsidRPr="00703D5B" w:rsidRDefault="00703D5B" w:rsidP="00703D5B">
            <w:pPr>
              <w:ind w:firstLine="0"/>
            </w:pPr>
            <w:r>
              <w:t>Garvin</w:t>
            </w:r>
          </w:p>
        </w:tc>
        <w:tc>
          <w:tcPr>
            <w:tcW w:w="2180" w:type="dxa"/>
            <w:shd w:val="clear" w:color="auto" w:fill="auto"/>
          </w:tcPr>
          <w:p w14:paraId="7BE9313D" w14:textId="16C22ABF" w:rsidR="00703D5B" w:rsidRPr="00703D5B" w:rsidRDefault="00703D5B" w:rsidP="00703D5B">
            <w:pPr>
              <w:ind w:firstLine="0"/>
            </w:pPr>
            <w:r>
              <w:t>Gibson</w:t>
            </w:r>
          </w:p>
        </w:tc>
      </w:tr>
      <w:tr w:rsidR="00703D5B" w:rsidRPr="00703D5B" w14:paraId="04DAB1DF" w14:textId="77777777" w:rsidTr="00703D5B">
        <w:tblPrEx>
          <w:jc w:val="left"/>
        </w:tblPrEx>
        <w:tc>
          <w:tcPr>
            <w:tcW w:w="2179" w:type="dxa"/>
            <w:shd w:val="clear" w:color="auto" w:fill="auto"/>
          </w:tcPr>
          <w:p w14:paraId="3F8E39D7" w14:textId="31EE9C82" w:rsidR="00703D5B" w:rsidRPr="00703D5B" w:rsidRDefault="00703D5B" w:rsidP="00703D5B">
            <w:pPr>
              <w:ind w:firstLine="0"/>
            </w:pPr>
            <w:r>
              <w:t>Gilliam</w:t>
            </w:r>
          </w:p>
        </w:tc>
        <w:tc>
          <w:tcPr>
            <w:tcW w:w="2179" w:type="dxa"/>
            <w:shd w:val="clear" w:color="auto" w:fill="auto"/>
          </w:tcPr>
          <w:p w14:paraId="4E4DC645" w14:textId="29F6E6C4" w:rsidR="00703D5B" w:rsidRPr="00703D5B" w:rsidRDefault="00703D5B" w:rsidP="00703D5B">
            <w:pPr>
              <w:ind w:firstLine="0"/>
            </w:pPr>
            <w:r>
              <w:t>Gilliard</w:t>
            </w:r>
          </w:p>
        </w:tc>
        <w:tc>
          <w:tcPr>
            <w:tcW w:w="2180" w:type="dxa"/>
            <w:shd w:val="clear" w:color="auto" w:fill="auto"/>
          </w:tcPr>
          <w:p w14:paraId="18BC24C1" w14:textId="7FFFC83D" w:rsidR="00703D5B" w:rsidRPr="00703D5B" w:rsidRDefault="00703D5B" w:rsidP="00703D5B">
            <w:pPr>
              <w:ind w:firstLine="0"/>
            </w:pPr>
            <w:r>
              <w:t>Guest</w:t>
            </w:r>
          </w:p>
        </w:tc>
      </w:tr>
      <w:tr w:rsidR="00703D5B" w:rsidRPr="00703D5B" w14:paraId="630F547D" w14:textId="77777777" w:rsidTr="00703D5B">
        <w:tblPrEx>
          <w:jc w:val="left"/>
        </w:tblPrEx>
        <w:tc>
          <w:tcPr>
            <w:tcW w:w="2179" w:type="dxa"/>
            <w:shd w:val="clear" w:color="auto" w:fill="auto"/>
          </w:tcPr>
          <w:p w14:paraId="54E65C80" w14:textId="12B1C09A" w:rsidR="00703D5B" w:rsidRPr="00703D5B" w:rsidRDefault="00703D5B" w:rsidP="00703D5B">
            <w:pPr>
              <w:ind w:firstLine="0"/>
            </w:pPr>
            <w:r>
              <w:t>Guffey</w:t>
            </w:r>
          </w:p>
        </w:tc>
        <w:tc>
          <w:tcPr>
            <w:tcW w:w="2179" w:type="dxa"/>
            <w:shd w:val="clear" w:color="auto" w:fill="auto"/>
          </w:tcPr>
          <w:p w14:paraId="247785F3" w14:textId="483691E9" w:rsidR="00703D5B" w:rsidRPr="00703D5B" w:rsidRDefault="00703D5B" w:rsidP="00703D5B">
            <w:pPr>
              <w:ind w:firstLine="0"/>
            </w:pPr>
            <w:r>
              <w:t>Haddon</w:t>
            </w:r>
          </w:p>
        </w:tc>
        <w:tc>
          <w:tcPr>
            <w:tcW w:w="2180" w:type="dxa"/>
            <w:shd w:val="clear" w:color="auto" w:fill="auto"/>
          </w:tcPr>
          <w:p w14:paraId="185A80E3" w14:textId="708879CC" w:rsidR="00703D5B" w:rsidRPr="00703D5B" w:rsidRDefault="00703D5B" w:rsidP="00703D5B">
            <w:pPr>
              <w:ind w:firstLine="0"/>
            </w:pPr>
            <w:r>
              <w:t>Hager</w:t>
            </w:r>
          </w:p>
        </w:tc>
      </w:tr>
      <w:tr w:rsidR="00703D5B" w:rsidRPr="00703D5B" w14:paraId="0B43790B" w14:textId="77777777" w:rsidTr="00703D5B">
        <w:tblPrEx>
          <w:jc w:val="left"/>
        </w:tblPrEx>
        <w:tc>
          <w:tcPr>
            <w:tcW w:w="2179" w:type="dxa"/>
            <w:shd w:val="clear" w:color="auto" w:fill="auto"/>
          </w:tcPr>
          <w:p w14:paraId="5E2918F3" w14:textId="3EB5855D" w:rsidR="00703D5B" w:rsidRPr="00703D5B" w:rsidRDefault="00703D5B" w:rsidP="00703D5B">
            <w:pPr>
              <w:ind w:firstLine="0"/>
            </w:pPr>
            <w:r>
              <w:t>Hardee</w:t>
            </w:r>
          </w:p>
        </w:tc>
        <w:tc>
          <w:tcPr>
            <w:tcW w:w="2179" w:type="dxa"/>
            <w:shd w:val="clear" w:color="auto" w:fill="auto"/>
          </w:tcPr>
          <w:p w14:paraId="69AEFE70" w14:textId="54CA1D2C" w:rsidR="00703D5B" w:rsidRPr="00703D5B" w:rsidRDefault="00703D5B" w:rsidP="00703D5B">
            <w:pPr>
              <w:ind w:firstLine="0"/>
            </w:pPr>
            <w:r>
              <w:t>Harris</w:t>
            </w:r>
          </w:p>
        </w:tc>
        <w:tc>
          <w:tcPr>
            <w:tcW w:w="2180" w:type="dxa"/>
            <w:shd w:val="clear" w:color="auto" w:fill="auto"/>
          </w:tcPr>
          <w:p w14:paraId="7963F88F" w14:textId="68CDF966" w:rsidR="00703D5B" w:rsidRPr="00703D5B" w:rsidRDefault="00703D5B" w:rsidP="00703D5B">
            <w:pPr>
              <w:ind w:firstLine="0"/>
            </w:pPr>
            <w:r>
              <w:t>Hart</w:t>
            </w:r>
          </w:p>
        </w:tc>
      </w:tr>
      <w:tr w:rsidR="00703D5B" w:rsidRPr="00703D5B" w14:paraId="75DB4C09" w14:textId="77777777" w:rsidTr="00703D5B">
        <w:tblPrEx>
          <w:jc w:val="left"/>
        </w:tblPrEx>
        <w:tc>
          <w:tcPr>
            <w:tcW w:w="2179" w:type="dxa"/>
            <w:shd w:val="clear" w:color="auto" w:fill="auto"/>
          </w:tcPr>
          <w:p w14:paraId="36874E79" w14:textId="40E5A4C8" w:rsidR="00703D5B" w:rsidRPr="00703D5B" w:rsidRDefault="00703D5B" w:rsidP="00703D5B">
            <w:pPr>
              <w:ind w:firstLine="0"/>
            </w:pPr>
            <w:r>
              <w:t>Hartnett</w:t>
            </w:r>
          </w:p>
        </w:tc>
        <w:tc>
          <w:tcPr>
            <w:tcW w:w="2179" w:type="dxa"/>
            <w:shd w:val="clear" w:color="auto" w:fill="auto"/>
          </w:tcPr>
          <w:p w14:paraId="7FDA49A0" w14:textId="44EF679F" w:rsidR="00703D5B" w:rsidRPr="00703D5B" w:rsidRDefault="00703D5B" w:rsidP="00703D5B">
            <w:pPr>
              <w:ind w:firstLine="0"/>
            </w:pPr>
            <w:r>
              <w:t>Hayes</w:t>
            </w:r>
          </w:p>
        </w:tc>
        <w:tc>
          <w:tcPr>
            <w:tcW w:w="2180" w:type="dxa"/>
            <w:shd w:val="clear" w:color="auto" w:fill="auto"/>
          </w:tcPr>
          <w:p w14:paraId="74477EE0" w14:textId="2F6705DF" w:rsidR="00703D5B" w:rsidRPr="00703D5B" w:rsidRDefault="00703D5B" w:rsidP="00703D5B">
            <w:pPr>
              <w:ind w:firstLine="0"/>
            </w:pPr>
            <w:r>
              <w:t>Henderson-Myers</w:t>
            </w:r>
          </w:p>
        </w:tc>
      </w:tr>
      <w:tr w:rsidR="00703D5B" w:rsidRPr="00703D5B" w14:paraId="29F765AB" w14:textId="77777777" w:rsidTr="00703D5B">
        <w:tblPrEx>
          <w:jc w:val="left"/>
        </w:tblPrEx>
        <w:tc>
          <w:tcPr>
            <w:tcW w:w="2179" w:type="dxa"/>
            <w:shd w:val="clear" w:color="auto" w:fill="auto"/>
          </w:tcPr>
          <w:p w14:paraId="7900EE6D" w14:textId="1E58FDF3" w:rsidR="00703D5B" w:rsidRPr="00703D5B" w:rsidRDefault="00703D5B" w:rsidP="00703D5B">
            <w:pPr>
              <w:ind w:firstLine="0"/>
            </w:pPr>
            <w:r>
              <w:t>Henegan</w:t>
            </w:r>
          </w:p>
        </w:tc>
        <w:tc>
          <w:tcPr>
            <w:tcW w:w="2179" w:type="dxa"/>
            <w:shd w:val="clear" w:color="auto" w:fill="auto"/>
          </w:tcPr>
          <w:p w14:paraId="33C7C0DD" w14:textId="5713271F" w:rsidR="00703D5B" w:rsidRPr="00703D5B" w:rsidRDefault="00703D5B" w:rsidP="00703D5B">
            <w:pPr>
              <w:ind w:firstLine="0"/>
            </w:pPr>
            <w:r>
              <w:t>Herbkersman</w:t>
            </w:r>
          </w:p>
        </w:tc>
        <w:tc>
          <w:tcPr>
            <w:tcW w:w="2180" w:type="dxa"/>
            <w:shd w:val="clear" w:color="auto" w:fill="auto"/>
          </w:tcPr>
          <w:p w14:paraId="113E9C1B" w14:textId="14D0B3EB" w:rsidR="00703D5B" w:rsidRPr="00703D5B" w:rsidRDefault="00703D5B" w:rsidP="00703D5B">
            <w:pPr>
              <w:ind w:firstLine="0"/>
            </w:pPr>
            <w:r>
              <w:t>Hewitt</w:t>
            </w:r>
          </w:p>
        </w:tc>
      </w:tr>
      <w:tr w:rsidR="00703D5B" w:rsidRPr="00703D5B" w14:paraId="63FE2B9E" w14:textId="77777777" w:rsidTr="00703D5B">
        <w:tblPrEx>
          <w:jc w:val="left"/>
        </w:tblPrEx>
        <w:tc>
          <w:tcPr>
            <w:tcW w:w="2179" w:type="dxa"/>
            <w:shd w:val="clear" w:color="auto" w:fill="auto"/>
          </w:tcPr>
          <w:p w14:paraId="13040AE5" w14:textId="2593082D" w:rsidR="00703D5B" w:rsidRPr="00703D5B" w:rsidRDefault="00703D5B" w:rsidP="00703D5B">
            <w:pPr>
              <w:ind w:firstLine="0"/>
            </w:pPr>
            <w:r>
              <w:t>Hiott</w:t>
            </w:r>
          </w:p>
        </w:tc>
        <w:tc>
          <w:tcPr>
            <w:tcW w:w="2179" w:type="dxa"/>
            <w:shd w:val="clear" w:color="auto" w:fill="auto"/>
          </w:tcPr>
          <w:p w14:paraId="1D22A865" w14:textId="14AD7CF8" w:rsidR="00703D5B" w:rsidRPr="00703D5B" w:rsidRDefault="00703D5B" w:rsidP="00703D5B">
            <w:pPr>
              <w:ind w:firstLine="0"/>
            </w:pPr>
            <w:r>
              <w:t>Hixon</w:t>
            </w:r>
          </w:p>
        </w:tc>
        <w:tc>
          <w:tcPr>
            <w:tcW w:w="2180" w:type="dxa"/>
            <w:shd w:val="clear" w:color="auto" w:fill="auto"/>
          </w:tcPr>
          <w:p w14:paraId="55A2DCD1" w14:textId="5E9FE8AB" w:rsidR="00703D5B" w:rsidRPr="00703D5B" w:rsidRDefault="00703D5B" w:rsidP="00703D5B">
            <w:pPr>
              <w:ind w:firstLine="0"/>
            </w:pPr>
            <w:r>
              <w:t>Hosey</w:t>
            </w:r>
          </w:p>
        </w:tc>
      </w:tr>
      <w:tr w:rsidR="00703D5B" w:rsidRPr="00703D5B" w14:paraId="15548280" w14:textId="77777777" w:rsidTr="00703D5B">
        <w:tblPrEx>
          <w:jc w:val="left"/>
        </w:tblPrEx>
        <w:tc>
          <w:tcPr>
            <w:tcW w:w="2179" w:type="dxa"/>
            <w:shd w:val="clear" w:color="auto" w:fill="auto"/>
          </w:tcPr>
          <w:p w14:paraId="28DC499B" w14:textId="37ADD943" w:rsidR="00703D5B" w:rsidRPr="00703D5B" w:rsidRDefault="00703D5B" w:rsidP="00703D5B">
            <w:pPr>
              <w:ind w:firstLine="0"/>
            </w:pPr>
            <w:r>
              <w:t>Howard</w:t>
            </w:r>
          </w:p>
        </w:tc>
        <w:tc>
          <w:tcPr>
            <w:tcW w:w="2179" w:type="dxa"/>
            <w:shd w:val="clear" w:color="auto" w:fill="auto"/>
          </w:tcPr>
          <w:p w14:paraId="260086CB" w14:textId="2374C3D2" w:rsidR="00703D5B" w:rsidRPr="00703D5B" w:rsidRDefault="00703D5B" w:rsidP="00703D5B">
            <w:pPr>
              <w:ind w:firstLine="0"/>
            </w:pPr>
            <w:r>
              <w:t>Hyde</w:t>
            </w:r>
          </w:p>
        </w:tc>
        <w:tc>
          <w:tcPr>
            <w:tcW w:w="2180" w:type="dxa"/>
            <w:shd w:val="clear" w:color="auto" w:fill="auto"/>
          </w:tcPr>
          <w:p w14:paraId="7D3FD828" w14:textId="51891905" w:rsidR="00703D5B" w:rsidRPr="00703D5B" w:rsidRDefault="00703D5B" w:rsidP="00703D5B">
            <w:pPr>
              <w:ind w:firstLine="0"/>
            </w:pPr>
            <w:r>
              <w:t>Jefferson</w:t>
            </w:r>
          </w:p>
        </w:tc>
      </w:tr>
      <w:tr w:rsidR="00703D5B" w:rsidRPr="00703D5B" w14:paraId="6C32F71D" w14:textId="77777777" w:rsidTr="00703D5B">
        <w:tblPrEx>
          <w:jc w:val="left"/>
        </w:tblPrEx>
        <w:tc>
          <w:tcPr>
            <w:tcW w:w="2179" w:type="dxa"/>
            <w:shd w:val="clear" w:color="auto" w:fill="auto"/>
          </w:tcPr>
          <w:p w14:paraId="661F27AA" w14:textId="1391A478" w:rsidR="00703D5B" w:rsidRPr="00703D5B" w:rsidRDefault="00703D5B" w:rsidP="00703D5B">
            <w:pPr>
              <w:ind w:firstLine="0"/>
            </w:pPr>
            <w:r>
              <w:t>J. E. Johnson</w:t>
            </w:r>
          </w:p>
        </w:tc>
        <w:tc>
          <w:tcPr>
            <w:tcW w:w="2179" w:type="dxa"/>
            <w:shd w:val="clear" w:color="auto" w:fill="auto"/>
          </w:tcPr>
          <w:p w14:paraId="54418351" w14:textId="555F464A" w:rsidR="00703D5B" w:rsidRPr="00703D5B" w:rsidRDefault="00703D5B" w:rsidP="00703D5B">
            <w:pPr>
              <w:ind w:firstLine="0"/>
            </w:pPr>
            <w:r>
              <w:t>J. L. Johnson</w:t>
            </w:r>
          </w:p>
        </w:tc>
        <w:tc>
          <w:tcPr>
            <w:tcW w:w="2180" w:type="dxa"/>
            <w:shd w:val="clear" w:color="auto" w:fill="auto"/>
          </w:tcPr>
          <w:p w14:paraId="70579D1B" w14:textId="431875A6" w:rsidR="00703D5B" w:rsidRPr="00703D5B" w:rsidRDefault="00703D5B" w:rsidP="00703D5B">
            <w:pPr>
              <w:ind w:firstLine="0"/>
            </w:pPr>
            <w:r>
              <w:t>S. Jones</w:t>
            </w:r>
          </w:p>
        </w:tc>
      </w:tr>
      <w:tr w:rsidR="00703D5B" w:rsidRPr="00703D5B" w14:paraId="06F648AF" w14:textId="77777777" w:rsidTr="00703D5B">
        <w:tblPrEx>
          <w:jc w:val="left"/>
        </w:tblPrEx>
        <w:tc>
          <w:tcPr>
            <w:tcW w:w="2179" w:type="dxa"/>
            <w:shd w:val="clear" w:color="auto" w:fill="auto"/>
          </w:tcPr>
          <w:p w14:paraId="7A3EF95C" w14:textId="1C66494F" w:rsidR="00703D5B" w:rsidRPr="00703D5B" w:rsidRDefault="00703D5B" w:rsidP="00703D5B">
            <w:pPr>
              <w:ind w:firstLine="0"/>
            </w:pPr>
            <w:r>
              <w:t>W. Jones</w:t>
            </w:r>
          </w:p>
        </w:tc>
        <w:tc>
          <w:tcPr>
            <w:tcW w:w="2179" w:type="dxa"/>
            <w:shd w:val="clear" w:color="auto" w:fill="auto"/>
          </w:tcPr>
          <w:p w14:paraId="5CF138EE" w14:textId="1B1713AC" w:rsidR="00703D5B" w:rsidRPr="00703D5B" w:rsidRDefault="00703D5B" w:rsidP="00703D5B">
            <w:pPr>
              <w:ind w:firstLine="0"/>
            </w:pPr>
            <w:r>
              <w:t>Jordan</w:t>
            </w:r>
          </w:p>
        </w:tc>
        <w:tc>
          <w:tcPr>
            <w:tcW w:w="2180" w:type="dxa"/>
            <w:shd w:val="clear" w:color="auto" w:fill="auto"/>
          </w:tcPr>
          <w:p w14:paraId="2D21DBB4" w14:textId="5F5A7B42" w:rsidR="00703D5B" w:rsidRPr="00703D5B" w:rsidRDefault="00703D5B" w:rsidP="00703D5B">
            <w:pPr>
              <w:ind w:firstLine="0"/>
            </w:pPr>
            <w:r>
              <w:t>Kilmartin</w:t>
            </w:r>
          </w:p>
        </w:tc>
      </w:tr>
      <w:tr w:rsidR="00703D5B" w:rsidRPr="00703D5B" w14:paraId="09A15D0B" w14:textId="77777777" w:rsidTr="00703D5B">
        <w:tblPrEx>
          <w:jc w:val="left"/>
        </w:tblPrEx>
        <w:tc>
          <w:tcPr>
            <w:tcW w:w="2179" w:type="dxa"/>
            <w:shd w:val="clear" w:color="auto" w:fill="auto"/>
          </w:tcPr>
          <w:p w14:paraId="314F0F35" w14:textId="2D3781A6" w:rsidR="00703D5B" w:rsidRPr="00703D5B" w:rsidRDefault="00703D5B" w:rsidP="00703D5B">
            <w:pPr>
              <w:ind w:firstLine="0"/>
            </w:pPr>
            <w:r>
              <w:t>King</w:t>
            </w:r>
          </w:p>
        </w:tc>
        <w:tc>
          <w:tcPr>
            <w:tcW w:w="2179" w:type="dxa"/>
            <w:shd w:val="clear" w:color="auto" w:fill="auto"/>
          </w:tcPr>
          <w:p w14:paraId="41072F7B" w14:textId="45757BA5" w:rsidR="00703D5B" w:rsidRPr="00703D5B" w:rsidRDefault="00703D5B" w:rsidP="00703D5B">
            <w:pPr>
              <w:ind w:firstLine="0"/>
            </w:pPr>
            <w:r>
              <w:t>Kirby</w:t>
            </w:r>
          </w:p>
        </w:tc>
        <w:tc>
          <w:tcPr>
            <w:tcW w:w="2180" w:type="dxa"/>
            <w:shd w:val="clear" w:color="auto" w:fill="auto"/>
          </w:tcPr>
          <w:p w14:paraId="4BB5699C" w14:textId="47154793" w:rsidR="00703D5B" w:rsidRPr="00703D5B" w:rsidRDefault="00703D5B" w:rsidP="00703D5B">
            <w:pPr>
              <w:ind w:firstLine="0"/>
            </w:pPr>
            <w:r>
              <w:t>Landing</w:t>
            </w:r>
          </w:p>
        </w:tc>
      </w:tr>
      <w:tr w:rsidR="00703D5B" w:rsidRPr="00703D5B" w14:paraId="09A53A79" w14:textId="77777777" w:rsidTr="00703D5B">
        <w:tblPrEx>
          <w:jc w:val="left"/>
        </w:tblPrEx>
        <w:tc>
          <w:tcPr>
            <w:tcW w:w="2179" w:type="dxa"/>
            <w:shd w:val="clear" w:color="auto" w:fill="auto"/>
          </w:tcPr>
          <w:p w14:paraId="0E7B1A88" w14:textId="1667BC0E" w:rsidR="00703D5B" w:rsidRPr="00703D5B" w:rsidRDefault="00703D5B" w:rsidP="00703D5B">
            <w:pPr>
              <w:ind w:firstLine="0"/>
            </w:pPr>
            <w:r>
              <w:t>Lawson</w:t>
            </w:r>
          </w:p>
        </w:tc>
        <w:tc>
          <w:tcPr>
            <w:tcW w:w="2179" w:type="dxa"/>
            <w:shd w:val="clear" w:color="auto" w:fill="auto"/>
          </w:tcPr>
          <w:p w14:paraId="23B59B57" w14:textId="24A61CE9" w:rsidR="00703D5B" w:rsidRPr="00703D5B" w:rsidRDefault="00703D5B" w:rsidP="00703D5B">
            <w:pPr>
              <w:ind w:firstLine="0"/>
            </w:pPr>
            <w:r>
              <w:t>Leber</w:t>
            </w:r>
          </w:p>
        </w:tc>
        <w:tc>
          <w:tcPr>
            <w:tcW w:w="2180" w:type="dxa"/>
            <w:shd w:val="clear" w:color="auto" w:fill="auto"/>
          </w:tcPr>
          <w:p w14:paraId="09151A79" w14:textId="13AFD67D" w:rsidR="00703D5B" w:rsidRPr="00703D5B" w:rsidRDefault="00703D5B" w:rsidP="00703D5B">
            <w:pPr>
              <w:ind w:firstLine="0"/>
            </w:pPr>
            <w:r>
              <w:t>Ligon</w:t>
            </w:r>
          </w:p>
        </w:tc>
      </w:tr>
      <w:tr w:rsidR="00703D5B" w:rsidRPr="00703D5B" w14:paraId="12AFBE7C" w14:textId="77777777" w:rsidTr="00703D5B">
        <w:tblPrEx>
          <w:jc w:val="left"/>
        </w:tblPrEx>
        <w:tc>
          <w:tcPr>
            <w:tcW w:w="2179" w:type="dxa"/>
            <w:shd w:val="clear" w:color="auto" w:fill="auto"/>
          </w:tcPr>
          <w:p w14:paraId="22C0F55F" w14:textId="5BC42398" w:rsidR="00703D5B" w:rsidRPr="00703D5B" w:rsidRDefault="00703D5B" w:rsidP="00703D5B">
            <w:pPr>
              <w:ind w:firstLine="0"/>
            </w:pPr>
            <w:r>
              <w:t>Long</w:t>
            </w:r>
          </w:p>
        </w:tc>
        <w:tc>
          <w:tcPr>
            <w:tcW w:w="2179" w:type="dxa"/>
            <w:shd w:val="clear" w:color="auto" w:fill="auto"/>
          </w:tcPr>
          <w:p w14:paraId="5F9206F1" w14:textId="0E96622D" w:rsidR="00703D5B" w:rsidRPr="00703D5B" w:rsidRDefault="00703D5B" w:rsidP="00703D5B">
            <w:pPr>
              <w:ind w:firstLine="0"/>
            </w:pPr>
            <w:r>
              <w:t>Lowe</w:t>
            </w:r>
          </w:p>
        </w:tc>
        <w:tc>
          <w:tcPr>
            <w:tcW w:w="2180" w:type="dxa"/>
            <w:shd w:val="clear" w:color="auto" w:fill="auto"/>
          </w:tcPr>
          <w:p w14:paraId="002125B2" w14:textId="3A4117AA" w:rsidR="00703D5B" w:rsidRPr="00703D5B" w:rsidRDefault="00703D5B" w:rsidP="00703D5B">
            <w:pPr>
              <w:ind w:firstLine="0"/>
            </w:pPr>
            <w:r>
              <w:t>Magnuson</w:t>
            </w:r>
          </w:p>
        </w:tc>
      </w:tr>
      <w:tr w:rsidR="00703D5B" w:rsidRPr="00703D5B" w14:paraId="5C537695" w14:textId="77777777" w:rsidTr="00703D5B">
        <w:tblPrEx>
          <w:jc w:val="left"/>
        </w:tblPrEx>
        <w:tc>
          <w:tcPr>
            <w:tcW w:w="2179" w:type="dxa"/>
            <w:shd w:val="clear" w:color="auto" w:fill="auto"/>
          </w:tcPr>
          <w:p w14:paraId="7B2B63F3" w14:textId="6E359AE3" w:rsidR="00703D5B" w:rsidRPr="00703D5B" w:rsidRDefault="00703D5B" w:rsidP="00703D5B">
            <w:pPr>
              <w:ind w:firstLine="0"/>
            </w:pPr>
            <w:r>
              <w:t>May</w:t>
            </w:r>
          </w:p>
        </w:tc>
        <w:tc>
          <w:tcPr>
            <w:tcW w:w="2179" w:type="dxa"/>
            <w:shd w:val="clear" w:color="auto" w:fill="auto"/>
          </w:tcPr>
          <w:p w14:paraId="4AA665BB" w14:textId="1983F745" w:rsidR="00703D5B" w:rsidRPr="00703D5B" w:rsidRDefault="00703D5B" w:rsidP="00703D5B">
            <w:pPr>
              <w:ind w:firstLine="0"/>
            </w:pPr>
            <w:r>
              <w:t>McCabe</w:t>
            </w:r>
          </w:p>
        </w:tc>
        <w:tc>
          <w:tcPr>
            <w:tcW w:w="2180" w:type="dxa"/>
            <w:shd w:val="clear" w:color="auto" w:fill="auto"/>
          </w:tcPr>
          <w:p w14:paraId="6C999E1C" w14:textId="76B1CED5" w:rsidR="00703D5B" w:rsidRPr="00703D5B" w:rsidRDefault="00703D5B" w:rsidP="00703D5B">
            <w:pPr>
              <w:ind w:firstLine="0"/>
            </w:pPr>
            <w:r>
              <w:t>McCravy</w:t>
            </w:r>
          </w:p>
        </w:tc>
      </w:tr>
      <w:tr w:rsidR="00703D5B" w:rsidRPr="00703D5B" w14:paraId="3186E9A8" w14:textId="77777777" w:rsidTr="00703D5B">
        <w:tblPrEx>
          <w:jc w:val="left"/>
        </w:tblPrEx>
        <w:tc>
          <w:tcPr>
            <w:tcW w:w="2179" w:type="dxa"/>
            <w:shd w:val="clear" w:color="auto" w:fill="auto"/>
          </w:tcPr>
          <w:p w14:paraId="08F906E0" w14:textId="1E58A722" w:rsidR="00703D5B" w:rsidRPr="00703D5B" w:rsidRDefault="00703D5B" w:rsidP="00703D5B">
            <w:pPr>
              <w:ind w:firstLine="0"/>
            </w:pPr>
            <w:r>
              <w:t>McDaniel</w:t>
            </w:r>
          </w:p>
        </w:tc>
        <w:tc>
          <w:tcPr>
            <w:tcW w:w="2179" w:type="dxa"/>
            <w:shd w:val="clear" w:color="auto" w:fill="auto"/>
          </w:tcPr>
          <w:p w14:paraId="5489838F" w14:textId="4A10909A" w:rsidR="00703D5B" w:rsidRPr="00703D5B" w:rsidRDefault="00703D5B" w:rsidP="00703D5B">
            <w:pPr>
              <w:ind w:firstLine="0"/>
            </w:pPr>
            <w:r>
              <w:t>McGinnis</w:t>
            </w:r>
          </w:p>
        </w:tc>
        <w:tc>
          <w:tcPr>
            <w:tcW w:w="2180" w:type="dxa"/>
            <w:shd w:val="clear" w:color="auto" w:fill="auto"/>
          </w:tcPr>
          <w:p w14:paraId="3A88EA07" w14:textId="78884832" w:rsidR="00703D5B" w:rsidRPr="00703D5B" w:rsidRDefault="00703D5B" w:rsidP="00703D5B">
            <w:pPr>
              <w:ind w:firstLine="0"/>
            </w:pPr>
            <w:r>
              <w:t>Mitchell</w:t>
            </w:r>
          </w:p>
        </w:tc>
      </w:tr>
      <w:tr w:rsidR="00703D5B" w:rsidRPr="00703D5B" w14:paraId="34E5C20E" w14:textId="77777777" w:rsidTr="00703D5B">
        <w:tblPrEx>
          <w:jc w:val="left"/>
        </w:tblPrEx>
        <w:tc>
          <w:tcPr>
            <w:tcW w:w="2179" w:type="dxa"/>
            <w:shd w:val="clear" w:color="auto" w:fill="auto"/>
          </w:tcPr>
          <w:p w14:paraId="1FBEA714" w14:textId="1F46A7B8" w:rsidR="00703D5B" w:rsidRPr="00703D5B" w:rsidRDefault="00703D5B" w:rsidP="00703D5B">
            <w:pPr>
              <w:ind w:firstLine="0"/>
            </w:pPr>
            <w:r>
              <w:t>J. Moore</w:t>
            </w:r>
          </w:p>
        </w:tc>
        <w:tc>
          <w:tcPr>
            <w:tcW w:w="2179" w:type="dxa"/>
            <w:shd w:val="clear" w:color="auto" w:fill="auto"/>
          </w:tcPr>
          <w:p w14:paraId="701C63F5" w14:textId="749CF391" w:rsidR="00703D5B" w:rsidRPr="00703D5B" w:rsidRDefault="00703D5B" w:rsidP="00703D5B">
            <w:pPr>
              <w:ind w:firstLine="0"/>
            </w:pPr>
            <w:r>
              <w:t>T. Moore</w:t>
            </w:r>
          </w:p>
        </w:tc>
        <w:tc>
          <w:tcPr>
            <w:tcW w:w="2180" w:type="dxa"/>
            <w:shd w:val="clear" w:color="auto" w:fill="auto"/>
          </w:tcPr>
          <w:p w14:paraId="0C33A8F7" w14:textId="4438E495" w:rsidR="00703D5B" w:rsidRPr="00703D5B" w:rsidRDefault="00703D5B" w:rsidP="00703D5B">
            <w:pPr>
              <w:ind w:firstLine="0"/>
            </w:pPr>
            <w:r>
              <w:t>A. M. Morgan</w:t>
            </w:r>
          </w:p>
        </w:tc>
      </w:tr>
      <w:tr w:rsidR="00703D5B" w:rsidRPr="00703D5B" w14:paraId="34D693DC" w14:textId="77777777" w:rsidTr="00703D5B">
        <w:tblPrEx>
          <w:jc w:val="left"/>
        </w:tblPrEx>
        <w:tc>
          <w:tcPr>
            <w:tcW w:w="2179" w:type="dxa"/>
            <w:shd w:val="clear" w:color="auto" w:fill="auto"/>
          </w:tcPr>
          <w:p w14:paraId="6D526102" w14:textId="55A5F8FA" w:rsidR="00703D5B" w:rsidRPr="00703D5B" w:rsidRDefault="00703D5B" w:rsidP="00703D5B">
            <w:pPr>
              <w:ind w:firstLine="0"/>
            </w:pPr>
            <w:r>
              <w:t>T. A. Morgan</w:t>
            </w:r>
          </w:p>
        </w:tc>
        <w:tc>
          <w:tcPr>
            <w:tcW w:w="2179" w:type="dxa"/>
            <w:shd w:val="clear" w:color="auto" w:fill="auto"/>
          </w:tcPr>
          <w:p w14:paraId="0C608656" w14:textId="5B4D6849" w:rsidR="00703D5B" w:rsidRPr="00703D5B" w:rsidRDefault="00703D5B" w:rsidP="00703D5B">
            <w:pPr>
              <w:ind w:firstLine="0"/>
            </w:pPr>
            <w:r>
              <w:t>Moss</w:t>
            </w:r>
          </w:p>
        </w:tc>
        <w:tc>
          <w:tcPr>
            <w:tcW w:w="2180" w:type="dxa"/>
            <w:shd w:val="clear" w:color="auto" w:fill="auto"/>
          </w:tcPr>
          <w:p w14:paraId="6E0E476A" w14:textId="43A68DB7" w:rsidR="00703D5B" w:rsidRPr="00703D5B" w:rsidRDefault="00703D5B" w:rsidP="00703D5B">
            <w:pPr>
              <w:ind w:firstLine="0"/>
            </w:pPr>
            <w:r>
              <w:t>Murphy</w:t>
            </w:r>
          </w:p>
        </w:tc>
      </w:tr>
      <w:tr w:rsidR="00703D5B" w:rsidRPr="00703D5B" w14:paraId="5D12BC62" w14:textId="77777777" w:rsidTr="00703D5B">
        <w:tblPrEx>
          <w:jc w:val="left"/>
        </w:tblPrEx>
        <w:tc>
          <w:tcPr>
            <w:tcW w:w="2179" w:type="dxa"/>
            <w:shd w:val="clear" w:color="auto" w:fill="auto"/>
          </w:tcPr>
          <w:p w14:paraId="26F33D8F" w14:textId="67976D1C" w:rsidR="00703D5B" w:rsidRPr="00703D5B" w:rsidRDefault="00703D5B" w:rsidP="00703D5B">
            <w:pPr>
              <w:ind w:firstLine="0"/>
            </w:pPr>
            <w:r>
              <w:t>Neese</w:t>
            </w:r>
          </w:p>
        </w:tc>
        <w:tc>
          <w:tcPr>
            <w:tcW w:w="2179" w:type="dxa"/>
            <w:shd w:val="clear" w:color="auto" w:fill="auto"/>
          </w:tcPr>
          <w:p w14:paraId="5C8D5A3C" w14:textId="3741BDE3" w:rsidR="00703D5B" w:rsidRPr="00703D5B" w:rsidRDefault="00703D5B" w:rsidP="00703D5B">
            <w:pPr>
              <w:ind w:firstLine="0"/>
            </w:pPr>
            <w:r>
              <w:t>B. Newton</w:t>
            </w:r>
          </w:p>
        </w:tc>
        <w:tc>
          <w:tcPr>
            <w:tcW w:w="2180" w:type="dxa"/>
            <w:shd w:val="clear" w:color="auto" w:fill="auto"/>
          </w:tcPr>
          <w:p w14:paraId="35CB8DFC" w14:textId="701E8AD3" w:rsidR="00703D5B" w:rsidRPr="00703D5B" w:rsidRDefault="00703D5B" w:rsidP="00703D5B">
            <w:pPr>
              <w:ind w:firstLine="0"/>
            </w:pPr>
            <w:r>
              <w:t>W. Newton</w:t>
            </w:r>
          </w:p>
        </w:tc>
      </w:tr>
      <w:tr w:rsidR="00703D5B" w:rsidRPr="00703D5B" w14:paraId="7AD33D7A" w14:textId="77777777" w:rsidTr="00703D5B">
        <w:tblPrEx>
          <w:jc w:val="left"/>
        </w:tblPrEx>
        <w:tc>
          <w:tcPr>
            <w:tcW w:w="2179" w:type="dxa"/>
            <w:shd w:val="clear" w:color="auto" w:fill="auto"/>
          </w:tcPr>
          <w:p w14:paraId="32D1F284" w14:textId="5EC0A6EE" w:rsidR="00703D5B" w:rsidRPr="00703D5B" w:rsidRDefault="00703D5B" w:rsidP="00703D5B">
            <w:pPr>
              <w:ind w:firstLine="0"/>
            </w:pPr>
            <w:r>
              <w:t>Nutt</w:t>
            </w:r>
          </w:p>
        </w:tc>
        <w:tc>
          <w:tcPr>
            <w:tcW w:w="2179" w:type="dxa"/>
            <w:shd w:val="clear" w:color="auto" w:fill="auto"/>
          </w:tcPr>
          <w:p w14:paraId="3B516F8B" w14:textId="1FD0D00E" w:rsidR="00703D5B" w:rsidRPr="00703D5B" w:rsidRDefault="00703D5B" w:rsidP="00703D5B">
            <w:pPr>
              <w:ind w:firstLine="0"/>
            </w:pPr>
            <w:r>
              <w:t>O'Neal</w:t>
            </w:r>
          </w:p>
        </w:tc>
        <w:tc>
          <w:tcPr>
            <w:tcW w:w="2180" w:type="dxa"/>
            <w:shd w:val="clear" w:color="auto" w:fill="auto"/>
          </w:tcPr>
          <w:p w14:paraId="3E310D2D" w14:textId="28CA6987" w:rsidR="00703D5B" w:rsidRPr="00703D5B" w:rsidRDefault="00703D5B" w:rsidP="00703D5B">
            <w:pPr>
              <w:ind w:firstLine="0"/>
            </w:pPr>
            <w:r>
              <w:t>Oremus</w:t>
            </w:r>
          </w:p>
        </w:tc>
      </w:tr>
      <w:tr w:rsidR="00703D5B" w:rsidRPr="00703D5B" w14:paraId="498D0EBB" w14:textId="77777777" w:rsidTr="00703D5B">
        <w:tblPrEx>
          <w:jc w:val="left"/>
        </w:tblPrEx>
        <w:tc>
          <w:tcPr>
            <w:tcW w:w="2179" w:type="dxa"/>
            <w:shd w:val="clear" w:color="auto" w:fill="auto"/>
          </w:tcPr>
          <w:p w14:paraId="14EA7220" w14:textId="783F1B9C" w:rsidR="00703D5B" w:rsidRPr="00703D5B" w:rsidRDefault="00703D5B" w:rsidP="00703D5B">
            <w:pPr>
              <w:ind w:firstLine="0"/>
            </w:pPr>
            <w:r>
              <w:t>Ott</w:t>
            </w:r>
          </w:p>
        </w:tc>
        <w:tc>
          <w:tcPr>
            <w:tcW w:w="2179" w:type="dxa"/>
            <w:shd w:val="clear" w:color="auto" w:fill="auto"/>
          </w:tcPr>
          <w:p w14:paraId="0128F265" w14:textId="28131906" w:rsidR="00703D5B" w:rsidRPr="00703D5B" w:rsidRDefault="00703D5B" w:rsidP="00703D5B">
            <w:pPr>
              <w:ind w:firstLine="0"/>
            </w:pPr>
            <w:r>
              <w:t>Pace</w:t>
            </w:r>
          </w:p>
        </w:tc>
        <w:tc>
          <w:tcPr>
            <w:tcW w:w="2180" w:type="dxa"/>
            <w:shd w:val="clear" w:color="auto" w:fill="auto"/>
          </w:tcPr>
          <w:p w14:paraId="1AE7CC15" w14:textId="7FB3BDA3" w:rsidR="00703D5B" w:rsidRPr="00703D5B" w:rsidRDefault="00703D5B" w:rsidP="00703D5B">
            <w:pPr>
              <w:ind w:firstLine="0"/>
            </w:pPr>
            <w:r>
              <w:t>Pedalino</w:t>
            </w:r>
          </w:p>
        </w:tc>
      </w:tr>
      <w:tr w:rsidR="00703D5B" w:rsidRPr="00703D5B" w14:paraId="79E4E11D" w14:textId="77777777" w:rsidTr="00703D5B">
        <w:tblPrEx>
          <w:jc w:val="left"/>
        </w:tblPrEx>
        <w:tc>
          <w:tcPr>
            <w:tcW w:w="2179" w:type="dxa"/>
            <w:shd w:val="clear" w:color="auto" w:fill="auto"/>
          </w:tcPr>
          <w:p w14:paraId="437AFDC1" w14:textId="2D7F1AD7" w:rsidR="00703D5B" w:rsidRPr="00703D5B" w:rsidRDefault="00703D5B" w:rsidP="00703D5B">
            <w:pPr>
              <w:ind w:firstLine="0"/>
            </w:pPr>
            <w:r>
              <w:t>Pendarvis</w:t>
            </w:r>
          </w:p>
        </w:tc>
        <w:tc>
          <w:tcPr>
            <w:tcW w:w="2179" w:type="dxa"/>
            <w:shd w:val="clear" w:color="auto" w:fill="auto"/>
          </w:tcPr>
          <w:p w14:paraId="6065A0CA" w14:textId="00357111" w:rsidR="00703D5B" w:rsidRPr="00703D5B" w:rsidRDefault="00703D5B" w:rsidP="00703D5B">
            <w:pPr>
              <w:ind w:firstLine="0"/>
            </w:pPr>
            <w:r>
              <w:t>Pope</w:t>
            </w:r>
          </w:p>
        </w:tc>
        <w:tc>
          <w:tcPr>
            <w:tcW w:w="2180" w:type="dxa"/>
            <w:shd w:val="clear" w:color="auto" w:fill="auto"/>
          </w:tcPr>
          <w:p w14:paraId="35D650C2" w14:textId="1D3F4D2E" w:rsidR="00703D5B" w:rsidRPr="00703D5B" w:rsidRDefault="00703D5B" w:rsidP="00703D5B">
            <w:pPr>
              <w:ind w:firstLine="0"/>
            </w:pPr>
            <w:r>
              <w:t>Rivers</w:t>
            </w:r>
          </w:p>
        </w:tc>
      </w:tr>
      <w:tr w:rsidR="00703D5B" w:rsidRPr="00703D5B" w14:paraId="189FEAC6" w14:textId="77777777" w:rsidTr="00703D5B">
        <w:tblPrEx>
          <w:jc w:val="left"/>
        </w:tblPrEx>
        <w:tc>
          <w:tcPr>
            <w:tcW w:w="2179" w:type="dxa"/>
            <w:shd w:val="clear" w:color="auto" w:fill="auto"/>
          </w:tcPr>
          <w:p w14:paraId="5C9D100B" w14:textId="20809370" w:rsidR="00703D5B" w:rsidRPr="00703D5B" w:rsidRDefault="00703D5B" w:rsidP="00703D5B">
            <w:pPr>
              <w:ind w:firstLine="0"/>
            </w:pPr>
            <w:r>
              <w:t>Robbins</w:t>
            </w:r>
          </w:p>
        </w:tc>
        <w:tc>
          <w:tcPr>
            <w:tcW w:w="2179" w:type="dxa"/>
            <w:shd w:val="clear" w:color="auto" w:fill="auto"/>
          </w:tcPr>
          <w:p w14:paraId="107D4F3D" w14:textId="7FA4FA9D" w:rsidR="00703D5B" w:rsidRPr="00703D5B" w:rsidRDefault="00703D5B" w:rsidP="00703D5B">
            <w:pPr>
              <w:ind w:firstLine="0"/>
            </w:pPr>
            <w:r>
              <w:t>Rose</w:t>
            </w:r>
          </w:p>
        </w:tc>
        <w:tc>
          <w:tcPr>
            <w:tcW w:w="2180" w:type="dxa"/>
            <w:shd w:val="clear" w:color="auto" w:fill="auto"/>
          </w:tcPr>
          <w:p w14:paraId="32559773" w14:textId="772F4B73" w:rsidR="00703D5B" w:rsidRPr="00703D5B" w:rsidRDefault="00703D5B" w:rsidP="00703D5B">
            <w:pPr>
              <w:ind w:firstLine="0"/>
            </w:pPr>
            <w:r>
              <w:t>Rutherford</w:t>
            </w:r>
          </w:p>
        </w:tc>
      </w:tr>
      <w:tr w:rsidR="00703D5B" w:rsidRPr="00703D5B" w14:paraId="4275B2E9" w14:textId="77777777" w:rsidTr="00703D5B">
        <w:tblPrEx>
          <w:jc w:val="left"/>
        </w:tblPrEx>
        <w:tc>
          <w:tcPr>
            <w:tcW w:w="2179" w:type="dxa"/>
            <w:shd w:val="clear" w:color="auto" w:fill="auto"/>
          </w:tcPr>
          <w:p w14:paraId="49FE7928" w14:textId="6C6E62B3" w:rsidR="00703D5B" w:rsidRPr="00703D5B" w:rsidRDefault="00703D5B" w:rsidP="00703D5B">
            <w:pPr>
              <w:ind w:firstLine="0"/>
            </w:pPr>
            <w:r>
              <w:t>Sandifer</w:t>
            </w:r>
          </w:p>
        </w:tc>
        <w:tc>
          <w:tcPr>
            <w:tcW w:w="2179" w:type="dxa"/>
            <w:shd w:val="clear" w:color="auto" w:fill="auto"/>
          </w:tcPr>
          <w:p w14:paraId="427ADB75" w14:textId="61CD6AD5" w:rsidR="00703D5B" w:rsidRPr="00703D5B" w:rsidRDefault="00703D5B" w:rsidP="00703D5B">
            <w:pPr>
              <w:ind w:firstLine="0"/>
            </w:pPr>
            <w:r>
              <w:t>Schuessler</w:t>
            </w:r>
          </w:p>
        </w:tc>
        <w:tc>
          <w:tcPr>
            <w:tcW w:w="2180" w:type="dxa"/>
            <w:shd w:val="clear" w:color="auto" w:fill="auto"/>
          </w:tcPr>
          <w:p w14:paraId="7E41EEDE" w14:textId="20884652" w:rsidR="00703D5B" w:rsidRPr="00703D5B" w:rsidRDefault="00703D5B" w:rsidP="00703D5B">
            <w:pPr>
              <w:ind w:firstLine="0"/>
            </w:pPr>
            <w:r>
              <w:t>Sessions</w:t>
            </w:r>
          </w:p>
        </w:tc>
      </w:tr>
      <w:tr w:rsidR="00703D5B" w:rsidRPr="00703D5B" w14:paraId="3D92B3D7" w14:textId="77777777" w:rsidTr="00703D5B">
        <w:tblPrEx>
          <w:jc w:val="left"/>
        </w:tblPrEx>
        <w:tc>
          <w:tcPr>
            <w:tcW w:w="2179" w:type="dxa"/>
            <w:shd w:val="clear" w:color="auto" w:fill="auto"/>
          </w:tcPr>
          <w:p w14:paraId="385D5CA7" w14:textId="26FE8292" w:rsidR="00703D5B" w:rsidRPr="00703D5B" w:rsidRDefault="00703D5B" w:rsidP="00703D5B">
            <w:pPr>
              <w:ind w:firstLine="0"/>
            </w:pPr>
            <w:r>
              <w:t>G. M. Smith</w:t>
            </w:r>
          </w:p>
        </w:tc>
        <w:tc>
          <w:tcPr>
            <w:tcW w:w="2179" w:type="dxa"/>
            <w:shd w:val="clear" w:color="auto" w:fill="auto"/>
          </w:tcPr>
          <w:p w14:paraId="70B83B7F" w14:textId="0CE3D928" w:rsidR="00703D5B" w:rsidRPr="00703D5B" w:rsidRDefault="00703D5B" w:rsidP="00703D5B">
            <w:pPr>
              <w:ind w:firstLine="0"/>
            </w:pPr>
            <w:r>
              <w:t>M. M. Smith</w:t>
            </w:r>
          </w:p>
        </w:tc>
        <w:tc>
          <w:tcPr>
            <w:tcW w:w="2180" w:type="dxa"/>
            <w:shd w:val="clear" w:color="auto" w:fill="auto"/>
          </w:tcPr>
          <w:p w14:paraId="66CF6641" w14:textId="1C0E9D43" w:rsidR="00703D5B" w:rsidRPr="00703D5B" w:rsidRDefault="00703D5B" w:rsidP="00703D5B">
            <w:pPr>
              <w:ind w:firstLine="0"/>
            </w:pPr>
            <w:r>
              <w:t>Spann-Wilder</w:t>
            </w:r>
          </w:p>
        </w:tc>
      </w:tr>
      <w:tr w:rsidR="00703D5B" w:rsidRPr="00703D5B" w14:paraId="26C09540" w14:textId="77777777" w:rsidTr="00703D5B">
        <w:tblPrEx>
          <w:jc w:val="left"/>
        </w:tblPrEx>
        <w:tc>
          <w:tcPr>
            <w:tcW w:w="2179" w:type="dxa"/>
            <w:shd w:val="clear" w:color="auto" w:fill="auto"/>
          </w:tcPr>
          <w:p w14:paraId="400A0BFB" w14:textId="77B3E2FC" w:rsidR="00703D5B" w:rsidRPr="00703D5B" w:rsidRDefault="00703D5B" w:rsidP="00703D5B">
            <w:pPr>
              <w:ind w:firstLine="0"/>
            </w:pPr>
            <w:r>
              <w:t>Stavrinakis</w:t>
            </w:r>
          </w:p>
        </w:tc>
        <w:tc>
          <w:tcPr>
            <w:tcW w:w="2179" w:type="dxa"/>
            <w:shd w:val="clear" w:color="auto" w:fill="auto"/>
          </w:tcPr>
          <w:p w14:paraId="5C7A83F5" w14:textId="4B17E0F9" w:rsidR="00703D5B" w:rsidRPr="00703D5B" w:rsidRDefault="00703D5B" w:rsidP="00703D5B">
            <w:pPr>
              <w:ind w:firstLine="0"/>
            </w:pPr>
            <w:r>
              <w:t>Taylor</w:t>
            </w:r>
          </w:p>
        </w:tc>
        <w:tc>
          <w:tcPr>
            <w:tcW w:w="2180" w:type="dxa"/>
            <w:shd w:val="clear" w:color="auto" w:fill="auto"/>
          </w:tcPr>
          <w:p w14:paraId="63253DCC" w14:textId="6E1E7B02" w:rsidR="00703D5B" w:rsidRPr="00703D5B" w:rsidRDefault="00703D5B" w:rsidP="00703D5B">
            <w:pPr>
              <w:ind w:firstLine="0"/>
            </w:pPr>
            <w:r>
              <w:t>Thigpen</w:t>
            </w:r>
          </w:p>
        </w:tc>
      </w:tr>
      <w:tr w:rsidR="00703D5B" w:rsidRPr="00703D5B" w14:paraId="39DF0B90" w14:textId="77777777" w:rsidTr="00703D5B">
        <w:tblPrEx>
          <w:jc w:val="left"/>
        </w:tblPrEx>
        <w:tc>
          <w:tcPr>
            <w:tcW w:w="2179" w:type="dxa"/>
            <w:shd w:val="clear" w:color="auto" w:fill="auto"/>
          </w:tcPr>
          <w:p w14:paraId="452A7F6F" w14:textId="2261F1AA" w:rsidR="00703D5B" w:rsidRPr="00703D5B" w:rsidRDefault="00703D5B" w:rsidP="00703D5B">
            <w:pPr>
              <w:ind w:firstLine="0"/>
            </w:pPr>
            <w:r>
              <w:t>Vaughan</w:t>
            </w:r>
          </w:p>
        </w:tc>
        <w:tc>
          <w:tcPr>
            <w:tcW w:w="2179" w:type="dxa"/>
            <w:shd w:val="clear" w:color="auto" w:fill="auto"/>
          </w:tcPr>
          <w:p w14:paraId="0A678E3C" w14:textId="2280DD01" w:rsidR="00703D5B" w:rsidRPr="00703D5B" w:rsidRDefault="00703D5B" w:rsidP="00703D5B">
            <w:pPr>
              <w:ind w:firstLine="0"/>
            </w:pPr>
            <w:r>
              <w:t>Weeks</w:t>
            </w:r>
          </w:p>
        </w:tc>
        <w:tc>
          <w:tcPr>
            <w:tcW w:w="2180" w:type="dxa"/>
            <w:shd w:val="clear" w:color="auto" w:fill="auto"/>
          </w:tcPr>
          <w:p w14:paraId="41C83D28" w14:textId="44AB2576" w:rsidR="00703D5B" w:rsidRPr="00703D5B" w:rsidRDefault="00703D5B" w:rsidP="00703D5B">
            <w:pPr>
              <w:ind w:firstLine="0"/>
            </w:pPr>
            <w:r>
              <w:t>West</w:t>
            </w:r>
          </w:p>
        </w:tc>
      </w:tr>
      <w:tr w:rsidR="00703D5B" w:rsidRPr="00703D5B" w14:paraId="61C41070" w14:textId="77777777" w:rsidTr="00703D5B">
        <w:tblPrEx>
          <w:jc w:val="left"/>
        </w:tblPrEx>
        <w:tc>
          <w:tcPr>
            <w:tcW w:w="2179" w:type="dxa"/>
            <w:shd w:val="clear" w:color="auto" w:fill="auto"/>
          </w:tcPr>
          <w:p w14:paraId="3CCB5999" w14:textId="74C8FF3F" w:rsidR="00703D5B" w:rsidRPr="00703D5B" w:rsidRDefault="00703D5B" w:rsidP="00703D5B">
            <w:pPr>
              <w:ind w:firstLine="0"/>
            </w:pPr>
            <w:r>
              <w:t>Wetmore</w:t>
            </w:r>
          </w:p>
        </w:tc>
        <w:tc>
          <w:tcPr>
            <w:tcW w:w="2179" w:type="dxa"/>
            <w:shd w:val="clear" w:color="auto" w:fill="auto"/>
          </w:tcPr>
          <w:p w14:paraId="60390498" w14:textId="5DF51CDB" w:rsidR="00703D5B" w:rsidRPr="00703D5B" w:rsidRDefault="00703D5B" w:rsidP="00703D5B">
            <w:pPr>
              <w:ind w:firstLine="0"/>
            </w:pPr>
            <w:r>
              <w:t>Wheeler</w:t>
            </w:r>
          </w:p>
        </w:tc>
        <w:tc>
          <w:tcPr>
            <w:tcW w:w="2180" w:type="dxa"/>
            <w:shd w:val="clear" w:color="auto" w:fill="auto"/>
          </w:tcPr>
          <w:p w14:paraId="06721609" w14:textId="1F60D8E6" w:rsidR="00703D5B" w:rsidRPr="00703D5B" w:rsidRDefault="00703D5B" w:rsidP="00703D5B">
            <w:pPr>
              <w:ind w:firstLine="0"/>
            </w:pPr>
            <w:r>
              <w:t>White</w:t>
            </w:r>
          </w:p>
        </w:tc>
      </w:tr>
      <w:tr w:rsidR="00703D5B" w:rsidRPr="00703D5B" w14:paraId="68D3DDAC" w14:textId="77777777" w:rsidTr="00703D5B">
        <w:tblPrEx>
          <w:jc w:val="left"/>
        </w:tblPrEx>
        <w:tc>
          <w:tcPr>
            <w:tcW w:w="2179" w:type="dxa"/>
            <w:shd w:val="clear" w:color="auto" w:fill="auto"/>
          </w:tcPr>
          <w:p w14:paraId="39B7893B" w14:textId="616DB323" w:rsidR="00703D5B" w:rsidRPr="00703D5B" w:rsidRDefault="00703D5B" w:rsidP="00703D5B">
            <w:pPr>
              <w:ind w:firstLine="0"/>
            </w:pPr>
            <w:r>
              <w:t>Whitmire</w:t>
            </w:r>
          </w:p>
        </w:tc>
        <w:tc>
          <w:tcPr>
            <w:tcW w:w="2179" w:type="dxa"/>
            <w:shd w:val="clear" w:color="auto" w:fill="auto"/>
          </w:tcPr>
          <w:p w14:paraId="51186F87" w14:textId="487E3FC6" w:rsidR="00703D5B" w:rsidRPr="00703D5B" w:rsidRDefault="00703D5B" w:rsidP="00703D5B">
            <w:pPr>
              <w:ind w:firstLine="0"/>
            </w:pPr>
            <w:r>
              <w:t>Williams</w:t>
            </w:r>
          </w:p>
        </w:tc>
        <w:tc>
          <w:tcPr>
            <w:tcW w:w="2180" w:type="dxa"/>
            <w:shd w:val="clear" w:color="auto" w:fill="auto"/>
          </w:tcPr>
          <w:p w14:paraId="317B78BE" w14:textId="2E6164A6" w:rsidR="00703D5B" w:rsidRPr="00703D5B" w:rsidRDefault="00703D5B" w:rsidP="00703D5B">
            <w:pPr>
              <w:ind w:firstLine="0"/>
            </w:pPr>
            <w:r>
              <w:t>Willis</w:t>
            </w:r>
          </w:p>
        </w:tc>
      </w:tr>
      <w:tr w:rsidR="00703D5B" w:rsidRPr="00703D5B" w14:paraId="6C61E72E" w14:textId="77777777" w:rsidTr="00703D5B">
        <w:tblPrEx>
          <w:jc w:val="left"/>
        </w:tblPrEx>
        <w:tc>
          <w:tcPr>
            <w:tcW w:w="2179" w:type="dxa"/>
            <w:shd w:val="clear" w:color="auto" w:fill="auto"/>
          </w:tcPr>
          <w:p w14:paraId="22EC08B8" w14:textId="695F0659" w:rsidR="00703D5B" w:rsidRPr="00703D5B" w:rsidRDefault="00703D5B" w:rsidP="00703D5B">
            <w:pPr>
              <w:ind w:firstLine="0"/>
            </w:pPr>
            <w:r>
              <w:t>Wooten</w:t>
            </w:r>
          </w:p>
        </w:tc>
        <w:tc>
          <w:tcPr>
            <w:tcW w:w="2179" w:type="dxa"/>
            <w:shd w:val="clear" w:color="auto" w:fill="auto"/>
          </w:tcPr>
          <w:p w14:paraId="541750A3" w14:textId="7D83808F" w:rsidR="00703D5B" w:rsidRPr="00703D5B" w:rsidRDefault="00703D5B" w:rsidP="00703D5B">
            <w:pPr>
              <w:ind w:firstLine="0"/>
            </w:pPr>
            <w:r>
              <w:t>Yow</w:t>
            </w:r>
          </w:p>
        </w:tc>
        <w:tc>
          <w:tcPr>
            <w:tcW w:w="2180" w:type="dxa"/>
            <w:shd w:val="clear" w:color="auto" w:fill="auto"/>
          </w:tcPr>
          <w:p w14:paraId="1D7D563B" w14:textId="77777777" w:rsidR="00703D5B" w:rsidRPr="00703D5B" w:rsidRDefault="00703D5B" w:rsidP="00703D5B">
            <w:pPr>
              <w:ind w:firstLine="0"/>
            </w:pPr>
          </w:p>
        </w:tc>
      </w:tr>
    </w:tbl>
    <w:p w14:paraId="3593D550" w14:textId="77777777" w:rsidR="00703D5B" w:rsidRDefault="00703D5B" w:rsidP="00703D5B"/>
    <w:p w14:paraId="3B54142D" w14:textId="036B1F67" w:rsidR="00703D5B" w:rsidRDefault="00703D5B" w:rsidP="00703D5B">
      <w:pPr>
        <w:jc w:val="center"/>
        <w:rPr>
          <w:b/>
        </w:rPr>
      </w:pPr>
      <w:r w:rsidRPr="00703D5B">
        <w:rPr>
          <w:b/>
        </w:rPr>
        <w:t>Total Present--119</w:t>
      </w:r>
    </w:p>
    <w:p w14:paraId="09B0BA00" w14:textId="77777777" w:rsidR="00703D5B" w:rsidRDefault="00703D5B" w:rsidP="00703D5B"/>
    <w:p w14:paraId="2F47C9A1" w14:textId="700EE374" w:rsidR="00703D5B" w:rsidRDefault="00703D5B" w:rsidP="00703D5B">
      <w:pPr>
        <w:jc w:val="center"/>
        <w:rPr>
          <w:b/>
        </w:rPr>
      </w:pPr>
      <w:r w:rsidRPr="00703D5B">
        <w:rPr>
          <w:b/>
        </w:rPr>
        <w:t>LEAVE OF ABSENCE</w:t>
      </w:r>
    </w:p>
    <w:p w14:paraId="49762AA6" w14:textId="54A16CCA" w:rsidR="00703D5B" w:rsidRDefault="00703D5B" w:rsidP="00703D5B">
      <w:r>
        <w:t>The SPEAKER granted Rep. THAYER a leave of absence for the day.</w:t>
      </w:r>
    </w:p>
    <w:p w14:paraId="167CACBB" w14:textId="77777777" w:rsidR="00703D5B" w:rsidRDefault="00703D5B" w:rsidP="00703D5B"/>
    <w:p w14:paraId="0E47CBC6" w14:textId="736119AF" w:rsidR="00703D5B" w:rsidRDefault="00703D5B" w:rsidP="00703D5B">
      <w:pPr>
        <w:jc w:val="center"/>
        <w:rPr>
          <w:b/>
        </w:rPr>
      </w:pPr>
      <w:r w:rsidRPr="00703D5B">
        <w:rPr>
          <w:b/>
        </w:rPr>
        <w:t>LEAVE OF ABSENCE</w:t>
      </w:r>
    </w:p>
    <w:p w14:paraId="34CC257F" w14:textId="738E431E" w:rsidR="00703D5B" w:rsidRDefault="00703D5B" w:rsidP="00703D5B">
      <w:r>
        <w:t>The SPEAKER granted Rep. BRADLEY a leave of absence for the day.</w:t>
      </w:r>
    </w:p>
    <w:p w14:paraId="44DD5E51" w14:textId="77777777" w:rsidR="00703D5B" w:rsidRDefault="00703D5B" w:rsidP="00703D5B"/>
    <w:p w14:paraId="4CD38385" w14:textId="696958DC" w:rsidR="00703D5B" w:rsidRDefault="00703D5B" w:rsidP="00703D5B">
      <w:pPr>
        <w:jc w:val="center"/>
        <w:rPr>
          <w:b/>
        </w:rPr>
      </w:pPr>
      <w:r w:rsidRPr="00703D5B">
        <w:rPr>
          <w:b/>
        </w:rPr>
        <w:t>LEAVE OF ABSENCE</w:t>
      </w:r>
    </w:p>
    <w:p w14:paraId="7C8E0C76" w14:textId="20DD6B5C" w:rsidR="00703D5B" w:rsidRDefault="00703D5B" w:rsidP="00703D5B">
      <w:r>
        <w:t>The SPEAKER granted Rep. B. J. COX a leave of absence for the day due to prior business reasons.</w:t>
      </w:r>
    </w:p>
    <w:p w14:paraId="0169A60D" w14:textId="77777777" w:rsidR="00703D5B" w:rsidRDefault="00703D5B" w:rsidP="00703D5B"/>
    <w:p w14:paraId="135245C5" w14:textId="564B561B" w:rsidR="00703D5B" w:rsidRDefault="00703D5B" w:rsidP="00703D5B">
      <w:pPr>
        <w:jc w:val="center"/>
        <w:rPr>
          <w:b/>
        </w:rPr>
      </w:pPr>
      <w:r w:rsidRPr="00703D5B">
        <w:rPr>
          <w:b/>
        </w:rPr>
        <w:t>LEAVE OF ABSENCE</w:t>
      </w:r>
    </w:p>
    <w:p w14:paraId="7C1966E7" w14:textId="589DA129" w:rsidR="00703D5B" w:rsidRDefault="00703D5B" w:rsidP="00703D5B">
      <w:r>
        <w:t>The SPEAKER granted Rep. GATCH a leave of absence for the day.</w:t>
      </w:r>
    </w:p>
    <w:p w14:paraId="576355F3" w14:textId="77777777" w:rsidR="00703D5B" w:rsidRDefault="00703D5B" w:rsidP="00703D5B"/>
    <w:p w14:paraId="290A4A5E" w14:textId="0AD3B6DE" w:rsidR="00703D5B" w:rsidRDefault="00703D5B" w:rsidP="00703D5B">
      <w:pPr>
        <w:jc w:val="center"/>
        <w:rPr>
          <w:b/>
        </w:rPr>
      </w:pPr>
      <w:r w:rsidRPr="00703D5B">
        <w:rPr>
          <w:b/>
        </w:rPr>
        <w:t>LEAVE OF ABSENCE</w:t>
      </w:r>
    </w:p>
    <w:p w14:paraId="655D7919" w14:textId="4771DD8B" w:rsidR="00703D5B" w:rsidRDefault="00703D5B" w:rsidP="00703D5B">
      <w:r>
        <w:t>The SPEAKER granted Rep. TRANTHAM a leave of absence for the day.</w:t>
      </w:r>
    </w:p>
    <w:p w14:paraId="0185B23F" w14:textId="77777777" w:rsidR="00703D5B" w:rsidRDefault="00703D5B" w:rsidP="00703D5B"/>
    <w:p w14:paraId="6F6D9CA1" w14:textId="5B1EBCC4" w:rsidR="00703D5B" w:rsidRDefault="00703D5B" w:rsidP="00703D5B">
      <w:pPr>
        <w:jc w:val="center"/>
        <w:rPr>
          <w:b/>
        </w:rPr>
      </w:pPr>
      <w:r w:rsidRPr="00703D5B">
        <w:rPr>
          <w:b/>
        </w:rPr>
        <w:t>LEAVE OF ABSENCE</w:t>
      </w:r>
    </w:p>
    <w:p w14:paraId="3C13D625" w14:textId="22F139E3" w:rsidR="00703D5B" w:rsidRDefault="00703D5B" w:rsidP="00703D5B">
      <w:r>
        <w:t>The SPEAKER granted Rep. WHITE a temporary leave of absence.</w:t>
      </w:r>
    </w:p>
    <w:p w14:paraId="7A468EC5" w14:textId="77777777" w:rsidR="00703D5B" w:rsidRDefault="00703D5B" w:rsidP="00703D5B"/>
    <w:p w14:paraId="4FE190FD" w14:textId="1B842B94" w:rsidR="00703D5B" w:rsidRDefault="00703D5B" w:rsidP="00703D5B">
      <w:pPr>
        <w:jc w:val="center"/>
        <w:rPr>
          <w:b/>
        </w:rPr>
      </w:pPr>
      <w:r w:rsidRPr="00703D5B">
        <w:rPr>
          <w:b/>
        </w:rPr>
        <w:t>LEAVE OF ABSENCE</w:t>
      </w:r>
    </w:p>
    <w:p w14:paraId="4EE635F0" w14:textId="2EDB5AC4" w:rsidR="00703D5B" w:rsidRDefault="00703D5B" w:rsidP="00703D5B">
      <w:r>
        <w:t>The SPEAKER granted Rep. S. JONES a temporary leave of absence.</w:t>
      </w:r>
    </w:p>
    <w:p w14:paraId="1E7E6291" w14:textId="77777777" w:rsidR="00703D5B" w:rsidRDefault="00703D5B" w:rsidP="00703D5B"/>
    <w:p w14:paraId="757F9828" w14:textId="3AFD39BB" w:rsidR="00703D5B" w:rsidRDefault="00703D5B" w:rsidP="00703D5B">
      <w:pPr>
        <w:jc w:val="center"/>
        <w:rPr>
          <w:b/>
        </w:rPr>
      </w:pPr>
      <w:r w:rsidRPr="00703D5B">
        <w:rPr>
          <w:b/>
        </w:rPr>
        <w:t>LEAVE OF ABSENCE</w:t>
      </w:r>
    </w:p>
    <w:p w14:paraId="0C019926" w14:textId="6E5669B0" w:rsidR="00703D5B" w:rsidRDefault="00703D5B" w:rsidP="00703D5B">
      <w:r>
        <w:t>The SPEAKER granted Rep. NUTT a temporary leave of absence.</w:t>
      </w:r>
    </w:p>
    <w:p w14:paraId="12686593" w14:textId="77777777" w:rsidR="00703D5B" w:rsidRDefault="00703D5B" w:rsidP="00703D5B"/>
    <w:p w14:paraId="7F3B508E" w14:textId="218E4E6D" w:rsidR="00703D5B" w:rsidRDefault="00703D5B" w:rsidP="00703D5B">
      <w:pPr>
        <w:jc w:val="center"/>
        <w:rPr>
          <w:b/>
        </w:rPr>
      </w:pPr>
      <w:r w:rsidRPr="00703D5B">
        <w:rPr>
          <w:b/>
        </w:rPr>
        <w:t>LEAVE OF ABSENCE</w:t>
      </w:r>
    </w:p>
    <w:p w14:paraId="633177A2" w14:textId="2C430DE3" w:rsidR="00703D5B" w:rsidRDefault="00703D5B" w:rsidP="00703D5B">
      <w:r>
        <w:t>The SPEAKER granted Rep. WILLIS a temporary leave of absence.</w:t>
      </w:r>
    </w:p>
    <w:p w14:paraId="5F6C1564" w14:textId="77777777" w:rsidR="00703D5B" w:rsidRDefault="00703D5B" w:rsidP="00703D5B"/>
    <w:p w14:paraId="7D0E87B7" w14:textId="31796A7F" w:rsidR="00703D5B" w:rsidRDefault="00703D5B" w:rsidP="00703D5B">
      <w:pPr>
        <w:jc w:val="center"/>
        <w:rPr>
          <w:b/>
        </w:rPr>
      </w:pPr>
      <w:r w:rsidRPr="00703D5B">
        <w:rPr>
          <w:b/>
        </w:rPr>
        <w:t>LEAVE OF ABSENCE</w:t>
      </w:r>
    </w:p>
    <w:p w14:paraId="0DBEACD5" w14:textId="7DFB100E" w:rsidR="00703D5B" w:rsidRDefault="00703D5B" w:rsidP="00703D5B">
      <w:r>
        <w:t>The SPEAKER granted Rep. CHUMLEY a temporary leave of absence.</w:t>
      </w:r>
    </w:p>
    <w:p w14:paraId="60736210" w14:textId="77777777" w:rsidR="00703D5B" w:rsidRDefault="00703D5B" w:rsidP="00703D5B"/>
    <w:p w14:paraId="3BCD83E6" w14:textId="5649EE03" w:rsidR="00703D5B" w:rsidRDefault="00703D5B" w:rsidP="00703D5B">
      <w:pPr>
        <w:jc w:val="center"/>
        <w:rPr>
          <w:b/>
        </w:rPr>
      </w:pPr>
      <w:r w:rsidRPr="00703D5B">
        <w:rPr>
          <w:b/>
        </w:rPr>
        <w:t>LEAVE OF ABSENCE</w:t>
      </w:r>
    </w:p>
    <w:p w14:paraId="776AC4D4" w14:textId="6D6A2CB2" w:rsidR="00703D5B" w:rsidRDefault="00703D5B" w:rsidP="00703D5B">
      <w:r>
        <w:t>The SPEAKER granted Rep. GIBSON a temporary leave of absence.</w:t>
      </w:r>
    </w:p>
    <w:p w14:paraId="7660735D" w14:textId="77777777" w:rsidR="00703D5B" w:rsidRDefault="00703D5B" w:rsidP="00703D5B"/>
    <w:p w14:paraId="62FDA8EF" w14:textId="3846C83E" w:rsidR="00703D5B" w:rsidRDefault="00703D5B" w:rsidP="00703D5B">
      <w:pPr>
        <w:jc w:val="center"/>
        <w:rPr>
          <w:b/>
        </w:rPr>
      </w:pPr>
      <w:r w:rsidRPr="00703D5B">
        <w:rPr>
          <w:b/>
        </w:rPr>
        <w:t>LEAVE OF ABSENCE</w:t>
      </w:r>
    </w:p>
    <w:p w14:paraId="1320DBC3" w14:textId="5D8EC754" w:rsidR="00703D5B" w:rsidRDefault="00703D5B" w:rsidP="00703D5B">
      <w:r>
        <w:t>The SPEAKER granted Rep. HYDE a temporary leave of absence.</w:t>
      </w:r>
    </w:p>
    <w:p w14:paraId="14DFF6FD" w14:textId="77777777" w:rsidR="00703D5B" w:rsidRDefault="00703D5B" w:rsidP="00703D5B"/>
    <w:p w14:paraId="453A6289" w14:textId="6BE2F6D0" w:rsidR="00703D5B" w:rsidRDefault="00703D5B" w:rsidP="00703D5B">
      <w:pPr>
        <w:jc w:val="center"/>
        <w:rPr>
          <w:b/>
        </w:rPr>
      </w:pPr>
      <w:r w:rsidRPr="00703D5B">
        <w:rPr>
          <w:b/>
        </w:rPr>
        <w:t>DOCTOR OF THE DAY</w:t>
      </w:r>
    </w:p>
    <w:p w14:paraId="5297CD81" w14:textId="1DB95919" w:rsidR="00703D5B" w:rsidRDefault="00703D5B" w:rsidP="00703D5B">
      <w:r>
        <w:t>Announcement was made that Dr. Nick Ulmer of Laurens County was the Doctor of the Day for the General Assembly.</w:t>
      </w:r>
    </w:p>
    <w:p w14:paraId="74D64F88" w14:textId="77777777" w:rsidR="00703D5B" w:rsidRDefault="00703D5B" w:rsidP="00703D5B"/>
    <w:p w14:paraId="50A8F1C3" w14:textId="176B33D7" w:rsidR="00703D5B" w:rsidRDefault="00703D5B" w:rsidP="00703D5B">
      <w:pPr>
        <w:jc w:val="center"/>
        <w:rPr>
          <w:b/>
        </w:rPr>
      </w:pPr>
      <w:r w:rsidRPr="00703D5B">
        <w:rPr>
          <w:b/>
        </w:rPr>
        <w:t>S. 557--DEBATE ADJOURNED</w:t>
      </w:r>
    </w:p>
    <w:p w14:paraId="3C1CB94C" w14:textId="7BD163CA" w:rsidR="00703D5B" w:rsidRDefault="00703D5B" w:rsidP="00703D5B">
      <w:r>
        <w:t xml:space="preserve">The Senate Amendments to the following Bill were taken up for consideration: </w:t>
      </w:r>
    </w:p>
    <w:p w14:paraId="74338123" w14:textId="77777777" w:rsidR="00703D5B" w:rsidRDefault="00703D5B" w:rsidP="00703D5B">
      <w:bookmarkStart w:id="3" w:name="include_clip_start_36"/>
      <w:bookmarkEnd w:id="3"/>
    </w:p>
    <w:p w14:paraId="10903ABF" w14:textId="77777777" w:rsidR="00703D5B" w:rsidRDefault="00703D5B" w:rsidP="00703D5B">
      <w:r>
        <w:t>S. 557 -- Senators M. Johnson, Peeler, Kimbrell, Adams, Rice, Rankin, Reichenbach, Young, Loftis, Climer, Garrett, Alexander, Campsen and Gustafson: A BILL TO AMEND THE SOUTH CAROLINA CODE OF LAWS BY AMENDING SECTION 12-6-3477, RELATING TO THE APPRENTICE INCOME TAX CREDIT, SO AS TO INCREASE THE AMOUNT OF THE CREDIT AND THE NUMBER OF YEARS IN WHICH IT MAY BE CLAIMED.</w:t>
      </w:r>
    </w:p>
    <w:p w14:paraId="0EA2EEBF" w14:textId="257B91AC" w:rsidR="00703D5B" w:rsidRDefault="00703D5B" w:rsidP="00703D5B">
      <w:bookmarkStart w:id="4" w:name="include_clip_end_36"/>
      <w:bookmarkEnd w:id="4"/>
    </w:p>
    <w:p w14:paraId="5BEDF528" w14:textId="654F30F2" w:rsidR="00703D5B" w:rsidRDefault="00703D5B" w:rsidP="00703D5B">
      <w:r>
        <w:t xml:space="preserve">Rep. BANNISTER moved to adjourn debate on the Senate Amendments, which was agreed to.  </w:t>
      </w:r>
    </w:p>
    <w:p w14:paraId="1CC2DF0C" w14:textId="77777777" w:rsidR="00703D5B" w:rsidRDefault="00703D5B" w:rsidP="00703D5B"/>
    <w:p w14:paraId="6EE5CFC2" w14:textId="65C5714D" w:rsidR="00703D5B" w:rsidRDefault="00703D5B" w:rsidP="00703D5B">
      <w:pPr>
        <w:jc w:val="center"/>
        <w:rPr>
          <w:b/>
        </w:rPr>
      </w:pPr>
      <w:r w:rsidRPr="00703D5B">
        <w:rPr>
          <w:b/>
        </w:rPr>
        <w:t>H. 5023--SENATE AMENDMENTS CONCURRED IN AND BILL ENROLLED</w:t>
      </w:r>
    </w:p>
    <w:p w14:paraId="0EEA44A8" w14:textId="7E03C85C" w:rsidR="00703D5B" w:rsidRDefault="00703D5B" w:rsidP="00703D5B">
      <w:r>
        <w:t xml:space="preserve">The Senate Amendments to the following Bill were taken up for consideration: </w:t>
      </w:r>
    </w:p>
    <w:p w14:paraId="236F72F2" w14:textId="77777777" w:rsidR="00703D5B" w:rsidRDefault="00703D5B" w:rsidP="00703D5B">
      <w:bookmarkStart w:id="5" w:name="include_clip_start_39"/>
      <w:bookmarkEnd w:id="5"/>
    </w:p>
    <w:p w14:paraId="44C7C297" w14:textId="77777777" w:rsidR="00703D5B" w:rsidRDefault="00703D5B" w:rsidP="00703D5B">
      <w:r>
        <w:t>H. 5023 -- Reps. Brewer, Gilliam, Lawson, Sessions, Schuessler, Hager, Hartnett, Gatch, Mitchell, Hewitt, Robbins, J. Moore, Wooten, Guffey, O'Neal, J. L. Johnson, Pedalino and B. Newton: A BILL TO AMEND THE SOUTH CAROLINA CODE OF LAWS BY ADDING SECTION 56-1-219 SO AS TO ESTABLISH THE WORK ZONE PROGRAM WITHIN THE DEPARTMENT OF PUBLIC SAFETY; BY AMENDING SECTION 56-1-15, RELATING TO THE ADMINISTRATION OF DRIVER'S LICENSE EXAMINATIONS, SO AS TO REQUIRE DRIVER'S LICENSE APPLICANTS COMPLETE THE WORK ZONE SAFETY PROGRAM COURSE; AND BY AMENDING SECTION 56-1-130, RELATING TO LICENSE EXAMINATIONS AND BASIC AND CLASSIFIED LICENSES, SO AS TO REQUIRE DRIVER'S LICENSE APPLICANTS COMPLETE THE WORK ZONE SAFETY PROGRAM COURSE.</w:t>
      </w:r>
    </w:p>
    <w:p w14:paraId="60C05F98" w14:textId="253A331E" w:rsidR="00703D5B" w:rsidRDefault="00703D5B" w:rsidP="00703D5B">
      <w:bookmarkStart w:id="6" w:name="include_clip_end_39"/>
      <w:bookmarkEnd w:id="6"/>
    </w:p>
    <w:p w14:paraId="74F5D9CC" w14:textId="2E3FC089" w:rsidR="00703D5B" w:rsidRDefault="00703D5B" w:rsidP="00703D5B">
      <w:r>
        <w:t>Rep. ERICKSON explained the Senate Amendments.</w:t>
      </w:r>
    </w:p>
    <w:p w14:paraId="0A10DF83" w14:textId="77777777" w:rsidR="00703D5B" w:rsidRDefault="00703D5B" w:rsidP="00703D5B"/>
    <w:p w14:paraId="2944F720" w14:textId="77777777" w:rsidR="00703D5B" w:rsidRDefault="00703D5B" w:rsidP="00703D5B">
      <w:r>
        <w:t xml:space="preserve">The yeas and nays were taken resulting as follows: </w:t>
      </w:r>
    </w:p>
    <w:p w14:paraId="01B29A4E" w14:textId="27AF1C1D" w:rsidR="00703D5B" w:rsidRDefault="00703D5B" w:rsidP="00703D5B">
      <w:pPr>
        <w:jc w:val="center"/>
      </w:pPr>
      <w:r>
        <w:t xml:space="preserve"> </w:t>
      </w:r>
      <w:bookmarkStart w:id="7" w:name="vote_start41"/>
      <w:bookmarkEnd w:id="7"/>
      <w:r>
        <w:t>Yeas 85; Nays 0</w:t>
      </w:r>
    </w:p>
    <w:p w14:paraId="4FAAB4AC" w14:textId="77777777" w:rsidR="00703D5B" w:rsidRDefault="00703D5B" w:rsidP="00703D5B">
      <w:pPr>
        <w:jc w:val="center"/>
      </w:pPr>
    </w:p>
    <w:p w14:paraId="21F0A06C" w14:textId="77777777" w:rsidR="00703D5B" w:rsidRDefault="00703D5B" w:rsidP="00703D5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D5B" w:rsidRPr="00703D5B" w14:paraId="30DB040F" w14:textId="77777777" w:rsidTr="00703D5B">
        <w:tc>
          <w:tcPr>
            <w:tcW w:w="2179" w:type="dxa"/>
            <w:shd w:val="clear" w:color="auto" w:fill="auto"/>
          </w:tcPr>
          <w:p w14:paraId="7CA9D4A6" w14:textId="02A76DA6" w:rsidR="00703D5B" w:rsidRPr="00703D5B" w:rsidRDefault="00703D5B" w:rsidP="00703D5B">
            <w:pPr>
              <w:ind w:firstLine="0"/>
            </w:pPr>
            <w:r>
              <w:t>Anderson</w:t>
            </w:r>
          </w:p>
        </w:tc>
        <w:tc>
          <w:tcPr>
            <w:tcW w:w="2179" w:type="dxa"/>
            <w:shd w:val="clear" w:color="auto" w:fill="auto"/>
          </w:tcPr>
          <w:p w14:paraId="1A4FD752" w14:textId="6C262CDA" w:rsidR="00703D5B" w:rsidRPr="00703D5B" w:rsidRDefault="00703D5B" w:rsidP="00703D5B">
            <w:pPr>
              <w:ind w:firstLine="0"/>
            </w:pPr>
            <w:r>
              <w:t>Atkinson</w:t>
            </w:r>
          </w:p>
        </w:tc>
        <w:tc>
          <w:tcPr>
            <w:tcW w:w="2180" w:type="dxa"/>
            <w:shd w:val="clear" w:color="auto" w:fill="auto"/>
          </w:tcPr>
          <w:p w14:paraId="040437BD" w14:textId="0F93A634" w:rsidR="00703D5B" w:rsidRPr="00703D5B" w:rsidRDefault="00703D5B" w:rsidP="00703D5B">
            <w:pPr>
              <w:ind w:firstLine="0"/>
            </w:pPr>
            <w:r>
              <w:t>Bailey</w:t>
            </w:r>
          </w:p>
        </w:tc>
      </w:tr>
      <w:tr w:rsidR="00703D5B" w:rsidRPr="00703D5B" w14:paraId="20F620AA" w14:textId="77777777" w:rsidTr="00703D5B">
        <w:tc>
          <w:tcPr>
            <w:tcW w:w="2179" w:type="dxa"/>
            <w:shd w:val="clear" w:color="auto" w:fill="auto"/>
          </w:tcPr>
          <w:p w14:paraId="5D378857" w14:textId="2E5BDECD" w:rsidR="00703D5B" w:rsidRPr="00703D5B" w:rsidRDefault="00703D5B" w:rsidP="00703D5B">
            <w:pPr>
              <w:ind w:firstLine="0"/>
            </w:pPr>
            <w:r>
              <w:t>Ballentine</w:t>
            </w:r>
          </w:p>
        </w:tc>
        <w:tc>
          <w:tcPr>
            <w:tcW w:w="2179" w:type="dxa"/>
            <w:shd w:val="clear" w:color="auto" w:fill="auto"/>
          </w:tcPr>
          <w:p w14:paraId="36766A17" w14:textId="157F2402" w:rsidR="00703D5B" w:rsidRPr="00703D5B" w:rsidRDefault="00703D5B" w:rsidP="00703D5B">
            <w:pPr>
              <w:ind w:firstLine="0"/>
            </w:pPr>
            <w:r>
              <w:t>Bannister</w:t>
            </w:r>
          </w:p>
        </w:tc>
        <w:tc>
          <w:tcPr>
            <w:tcW w:w="2180" w:type="dxa"/>
            <w:shd w:val="clear" w:color="auto" w:fill="auto"/>
          </w:tcPr>
          <w:p w14:paraId="77D0D130" w14:textId="499529C8" w:rsidR="00703D5B" w:rsidRPr="00703D5B" w:rsidRDefault="00703D5B" w:rsidP="00703D5B">
            <w:pPr>
              <w:ind w:firstLine="0"/>
            </w:pPr>
            <w:r>
              <w:t>Bauer</w:t>
            </w:r>
          </w:p>
        </w:tc>
      </w:tr>
      <w:tr w:rsidR="00703D5B" w:rsidRPr="00703D5B" w14:paraId="4FA6A5F5" w14:textId="77777777" w:rsidTr="00703D5B">
        <w:tc>
          <w:tcPr>
            <w:tcW w:w="2179" w:type="dxa"/>
            <w:shd w:val="clear" w:color="auto" w:fill="auto"/>
          </w:tcPr>
          <w:p w14:paraId="1D4FE7E9" w14:textId="7A70BB50" w:rsidR="00703D5B" w:rsidRPr="00703D5B" w:rsidRDefault="00703D5B" w:rsidP="00703D5B">
            <w:pPr>
              <w:ind w:firstLine="0"/>
            </w:pPr>
            <w:r>
              <w:t>Beach</w:t>
            </w:r>
          </w:p>
        </w:tc>
        <w:tc>
          <w:tcPr>
            <w:tcW w:w="2179" w:type="dxa"/>
            <w:shd w:val="clear" w:color="auto" w:fill="auto"/>
          </w:tcPr>
          <w:p w14:paraId="1D809A6E" w14:textId="51CEEE36" w:rsidR="00703D5B" w:rsidRPr="00703D5B" w:rsidRDefault="00703D5B" w:rsidP="00703D5B">
            <w:pPr>
              <w:ind w:firstLine="0"/>
            </w:pPr>
            <w:r>
              <w:t>Brewer</w:t>
            </w:r>
          </w:p>
        </w:tc>
        <w:tc>
          <w:tcPr>
            <w:tcW w:w="2180" w:type="dxa"/>
            <w:shd w:val="clear" w:color="auto" w:fill="auto"/>
          </w:tcPr>
          <w:p w14:paraId="69B13E0F" w14:textId="0A957B17" w:rsidR="00703D5B" w:rsidRPr="00703D5B" w:rsidRDefault="00703D5B" w:rsidP="00703D5B">
            <w:pPr>
              <w:ind w:firstLine="0"/>
            </w:pPr>
            <w:r>
              <w:t>Brittain</w:t>
            </w:r>
          </w:p>
        </w:tc>
      </w:tr>
      <w:tr w:rsidR="00703D5B" w:rsidRPr="00703D5B" w14:paraId="7D9DFFF3" w14:textId="77777777" w:rsidTr="00703D5B">
        <w:tc>
          <w:tcPr>
            <w:tcW w:w="2179" w:type="dxa"/>
            <w:shd w:val="clear" w:color="auto" w:fill="auto"/>
          </w:tcPr>
          <w:p w14:paraId="4739800B" w14:textId="239FE34B" w:rsidR="00703D5B" w:rsidRPr="00703D5B" w:rsidRDefault="00703D5B" w:rsidP="00703D5B">
            <w:pPr>
              <w:ind w:firstLine="0"/>
            </w:pPr>
            <w:r>
              <w:t>Burns</w:t>
            </w:r>
          </w:p>
        </w:tc>
        <w:tc>
          <w:tcPr>
            <w:tcW w:w="2179" w:type="dxa"/>
            <w:shd w:val="clear" w:color="auto" w:fill="auto"/>
          </w:tcPr>
          <w:p w14:paraId="03F21040" w14:textId="47DF8817" w:rsidR="00703D5B" w:rsidRPr="00703D5B" w:rsidRDefault="00703D5B" w:rsidP="00703D5B">
            <w:pPr>
              <w:ind w:firstLine="0"/>
            </w:pPr>
            <w:r>
              <w:t>Bustos</w:t>
            </w:r>
          </w:p>
        </w:tc>
        <w:tc>
          <w:tcPr>
            <w:tcW w:w="2180" w:type="dxa"/>
            <w:shd w:val="clear" w:color="auto" w:fill="auto"/>
          </w:tcPr>
          <w:p w14:paraId="78660A17" w14:textId="6574BE02" w:rsidR="00703D5B" w:rsidRPr="00703D5B" w:rsidRDefault="00703D5B" w:rsidP="00703D5B">
            <w:pPr>
              <w:ind w:firstLine="0"/>
            </w:pPr>
            <w:r>
              <w:t>Chapman</w:t>
            </w:r>
          </w:p>
        </w:tc>
      </w:tr>
      <w:tr w:rsidR="00703D5B" w:rsidRPr="00703D5B" w14:paraId="5987AFDC" w14:textId="77777777" w:rsidTr="00703D5B">
        <w:tc>
          <w:tcPr>
            <w:tcW w:w="2179" w:type="dxa"/>
            <w:shd w:val="clear" w:color="auto" w:fill="auto"/>
          </w:tcPr>
          <w:p w14:paraId="31710730" w14:textId="4AAA42E5" w:rsidR="00703D5B" w:rsidRPr="00703D5B" w:rsidRDefault="00703D5B" w:rsidP="00703D5B">
            <w:pPr>
              <w:ind w:firstLine="0"/>
            </w:pPr>
            <w:r>
              <w:t>Clyburn</w:t>
            </w:r>
          </w:p>
        </w:tc>
        <w:tc>
          <w:tcPr>
            <w:tcW w:w="2179" w:type="dxa"/>
            <w:shd w:val="clear" w:color="auto" w:fill="auto"/>
          </w:tcPr>
          <w:p w14:paraId="582D844B" w14:textId="00D521D0" w:rsidR="00703D5B" w:rsidRPr="00703D5B" w:rsidRDefault="00703D5B" w:rsidP="00703D5B">
            <w:pPr>
              <w:ind w:firstLine="0"/>
            </w:pPr>
            <w:r>
              <w:t>Cobb-Hunter</w:t>
            </w:r>
          </w:p>
        </w:tc>
        <w:tc>
          <w:tcPr>
            <w:tcW w:w="2180" w:type="dxa"/>
            <w:shd w:val="clear" w:color="auto" w:fill="auto"/>
          </w:tcPr>
          <w:p w14:paraId="65391280" w14:textId="0B7EDB25" w:rsidR="00703D5B" w:rsidRPr="00703D5B" w:rsidRDefault="00703D5B" w:rsidP="00703D5B">
            <w:pPr>
              <w:ind w:firstLine="0"/>
            </w:pPr>
            <w:r>
              <w:t>Collins</w:t>
            </w:r>
          </w:p>
        </w:tc>
      </w:tr>
      <w:tr w:rsidR="00703D5B" w:rsidRPr="00703D5B" w14:paraId="15CF401D" w14:textId="77777777" w:rsidTr="00703D5B">
        <w:tc>
          <w:tcPr>
            <w:tcW w:w="2179" w:type="dxa"/>
            <w:shd w:val="clear" w:color="auto" w:fill="auto"/>
          </w:tcPr>
          <w:p w14:paraId="45727253" w14:textId="1CA9BEDC" w:rsidR="00703D5B" w:rsidRPr="00703D5B" w:rsidRDefault="00703D5B" w:rsidP="00703D5B">
            <w:pPr>
              <w:ind w:firstLine="0"/>
            </w:pPr>
            <w:r>
              <w:t>Connell</w:t>
            </w:r>
          </w:p>
        </w:tc>
        <w:tc>
          <w:tcPr>
            <w:tcW w:w="2179" w:type="dxa"/>
            <w:shd w:val="clear" w:color="auto" w:fill="auto"/>
          </w:tcPr>
          <w:p w14:paraId="5298A71A" w14:textId="370BC78A" w:rsidR="00703D5B" w:rsidRPr="00703D5B" w:rsidRDefault="00703D5B" w:rsidP="00703D5B">
            <w:pPr>
              <w:ind w:firstLine="0"/>
            </w:pPr>
            <w:r>
              <w:t>B. L. Cox</w:t>
            </w:r>
          </w:p>
        </w:tc>
        <w:tc>
          <w:tcPr>
            <w:tcW w:w="2180" w:type="dxa"/>
            <w:shd w:val="clear" w:color="auto" w:fill="auto"/>
          </w:tcPr>
          <w:p w14:paraId="454F7F30" w14:textId="59F2D182" w:rsidR="00703D5B" w:rsidRPr="00703D5B" w:rsidRDefault="00703D5B" w:rsidP="00703D5B">
            <w:pPr>
              <w:ind w:firstLine="0"/>
            </w:pPr>
            <w:r>
              <w:t>Cromer</w:t>
            </w:r>
          </w:p>
        </w:tc>
      </w:tr>
      <w:tr w:rsidR="00703D5B" w:rsidRPr="00703D5B" w14:paraId="07FFE17D" w14:textId="77777777" w:rsidTr="00703D5B">
        <w:tc>
          <w:tcPr>
            <w:tcW w:w="2179" w:type="dxa"/>
            <w:shd w:val="clear" w:color="auto" w:fill="auto"/>
          </w:tcPr>
          <w:p w14:paraId="4ADB4CAF" w14:textId="535C5E9D" w:rsidR="00703D5B" w:rsidRPr="00703D5B" w:rsidRDefault="00703D5B" w:rsidP="00703D5B">
            <w:pPr>
              <w:ind w:firstLine="0"/>
            </w:pPr>
            <w:r>
              <w:t>Davis</w:t>
            </w:r>
          </w:p>
        </w:tc>
        <w:tc>
          <w:tcPr>
            <w:tcW w:w="2179" w:type="dxa"/>
            <w:shd w:val="clear" w:color="auto" w:fill="auto"/>
          </w:tcPr>
          <w:p w14:paraId="5A19BF99" w14:textId="19A68694" w:rsidR="00703D5B" w:rsidRPr="00703D5B" w:rsidRDefault="00703D5B" w:rsidP="00703D5B">
            <w:pPr>
              <w:ind w:firstLine="0"/>
            </w:pPr>
            <w:r>
              <w:t>Elliott</w:t>
            </w:r>
          </w:p>
        </w:tc>
        <w:tc>
          <w:tcPr>
            <w:tcW w:w="2180" w:type="dxa"/>
            <w:shd w:val="clear" w:color="auto" w:fill="auto"/>
          </w:tcPr>
          <w:p w14:paraId="28D82B3F" w14:textId="24859191" w:rsidR="00703D5B" w:rsidRPr="00703D5B" w:rsidRDefault="00703D5B" w:rsidP="00703D5B">
            <w:pPr>
              <w:ind w:firstLine="0"/>
            </w:pPr>
            <w:r>
              <w:t>Erickson</w:t>
            </w:r>
          </w:p>
        </w:tc>
      </w:tr>
      <w:tr w:rsidR="00703D5B" w:rsidRPr="00703D5B" w14:paraId="4A724AD5" w14:textId="77777777" w:rsidTr="00703D5B">
        <w:tc>
          <w:tcPr>
            <w:tcW w:w="2179" w:type="dxa"/>
            <w:shd w:val="clear" w:color="auto" w:fill="auto"/>
          </w:tcPr>
          <w:p w14:paraId="7E7A2477" w14:textId="332E2B30" w:rsidR="00703D5B" w:rsidRPr="00703D5B" w:rsidRDefault="00703D5B" w:rsidP="00703D5B">
            <w:pPr>
              <w:ind w:firstLine="0"/>
            </w:pPr>
            <w:r>
              <w:t>Felder</w:t>
            </w:r>
          </w:p>
        </w:tc>
        <w:tc>
          <w:tcPr>
            <w:tcW w:w="2179" w:type="dxa"/>
            <w:shd w:val="clear" w:color="auto" w:fill="auto"/>
          </w:tcPr>
          <w:p w14:paraId="2ED5E1F1" w14:textId="0D3B9D2B" w:rsidR="00703D5B" w:rsidRPr="00703D5B" w:rsidRDefault="00703D5B" w:rsidP="00703D5B">
            <w:pPr>
              <w:ind w:firstLine="0"/>
            </w:pPr>
            <w:r>
              <w:t>Forrest</w:t>
            </w:r>
          </w:p>
        </w:tc>
        <w:tc>
          <w:tcPr>
            <w:tcW w:w="2180" w:type="dxa"/>
            <w:shd w:val="clear" w:color="auto" w:fill="auto"/>
          </w:tcPr>
          <w:p w14:paraId="5E49A601" w14:textId="43092E19" w:rsidR="00703D5B" w:rsidRPr="00703D5B" w:rsidRDefault="00703D5B" w:rsidP="00703D5B">
            <w:pPr>
              <w:ind w:firstLine="0"/>
            </w:pPr>
            <w:r>
              <w:t>Gagnon</w:t>
            </w:r>
          </w:p>
        </w:tc>
      </w:tr>
      <w:tr w:rsidR="00703D5B" w:rsidRPr="00703D5B" w14:paraId="7B57378B" w14:textId="77777777" w:rsidTr="00703D5B">
        <w:tc>
          <w:tcPr>
            <w:tcW w:w="2179" w:type="dxa"/>
            <w:shd w:val="clear" w:color="auto" w:fill="auto"/>
          </w:tcPr>
          <w:p w14:paraId="1DAD9862" w14:textId="523A46C1" w:rsidR="00703D5B" w:rsidRPr="00703D5B" w:rsidRDefault="00703D5B" w:rsidP="00703D5B">
            <w:pPr>
              <w:ind w:firstLine="0"/>
            </w:pPr>
            <w:r>
              <w:t>Gibson</w:t>
            </w:r>
          </w:p>
        </w:tc>
        <w:tc>
          <w:tcPr>
            <w:tcW w:w="2179" w:type="dxa"/>
            <w:shd w:val="clear" w:color="auto" w:fill="auto"/>
          </w:tcPr>
          <w:p w14:paraId="27BBBAA0" w14:textId="20B93381" w:rsidR="00703D5B" w:rsidRPr="00703D5B" w:rsidRDefault="00703D5B" w:rsidP="00703D5B">
            <w:pPr>
              <w:ind w:firstLine="0"/>
            </w:pPr>
            <w:r>
              <w:t>Gilliam</w:t>
            </w:r>
          </w:p>
        </w:tc>
        <w:tc>
          <w:tcPr>
            <w:tcW w:w="2180" w:type="dxa"/>
            <w:shd w:val="clear" w:color="auto" w:fill="auto"/>
          </w:tcPr>
          <w:p w14:paraId="67F3497D" w14:textId="7BF9AA16" w:rsidR="00703D5B" w:rsidRPr="00703D5B" w:rsidRDefault="00703D5B" w:rsidP="00703D5B">
            <w:pPr>
              <w:ind w:firstLine="0"/>
            </w:pPr>
            <w:r>
              <w:t>Gilliard</w:t>
            </w:r>
          </w:p>
        </w:tc>
      </w:tr>
      <w:tr w:rsidR="00703D5B" w:rsidRPr="00703D5B" w14:paraId="53EFD81D" w14:textId="77777777" w:rsidTr="00703D5B">
        <w:tc>
          <w:tcPr>
            <w:tcW w:w="2179" w:type="dxa"/>
            <w:shd w:val="clear" w:color="auto" w:fill="auto"/>
          </w:tcPr>
          <w:p w14:paraId="5BFAC85B" w14:textId="33FF001C" w:rsidR="00703D5B" w:rsidRPr="00703D5B" w:rsidRDefault="00703D5B" w:rsidP="00703D5B">
            <w:pPr>
              <w:ind w:firstLine="0"/>
            </w:pPr>
            <w:r>
              <w:t>Guest</w:t>
            </w:r>
          </w:p>
        </w:tc>
        <w:tc>
          <w:tcPr>
            <w:tcW w:w="2179" w:type="dxa"/>
            <w:shd w:val="clear" w:color="auto" w:fill="auto"/>
          </w:tcPr>
          <w:p w14:paraId="3EE52473" w14:textId="58B3FE39" w:rsidR="00703D5B" w:rsidRPr="00703D5B" w:rsidRDefault="00703D5B" w:rsidP="00703D5B">
            <w:pPr>
              <w:ind w:firstLine="0"/>
            </w:pPr>
            <w:r>
              <w:t>Guffey</w:t>
            </w:r>
          </w:p>
        </w:tc>
        <w:tc>
          <w:tcPr>
            <w:tcW w:w="2180" w:type="dxa"/>
            <w:shd w:val="clear" w:color="auto" w:fill="auto"/>
          </w:tcPr>
          <w:p w14:paraId="77B41E00" w14:textId="0C2CB890" w:rsidR="00703D5B" w:rsidRPr="00703D5B" w:rsidRDefault="00703D5B" w:rsidP="00703D5B">
            <w:pPr>
              <w:ind w:firstLine="0"/>
            </w:pPr>
            <w:r>
              <w:t>Haddon</w:t>
            </w:r>
          </w:p>
        </w:tc>
      </w:tr>
      <w:tr w:rsidR="00703D5B" w:rsidRPr="00703D5B" w14:paraId="127C51FC" w14:textId="77777777" w:rsidTr="00703D5B">
        <w:tc>
          <w:tcPr>
            <w:tcW w:w="2179" w:type="dxa"/>
            <w:shd w:val="clear" w:color="auto" w:fill="auto"/>
          </w:tcPr>
          <w:p w14:paraId="3342C2F4" w14:textId="2AB11659" w:rsidR="00703D5B" w:rsidRPr="00703D5B" w:rsidRDefault="00703D5B" w:rsidP="00703D5B">
            <w:pPr>
              <w:ind w:firstLine="0"/>
            </w:pPr>
            <w:r>
              <w:t>Hager</w:t>
            </w:r>
          </w:p>
        </w:tc>
        <w:tc>
          <w:tcPr>
            <w:tcW w:w="2179" w:type="dxa"/>
            <w:shd w:val="clear" w:color="auto" w:fill="auto"/>
          </w:tcPr>
          <w:p w14:paraId="233DCC21" w14:textId="66B32A59" w:rsidR="00703D5B" w:rsidRPr="00703D5B" w:rsidRDefault="00703D5B" w:rsidP="00703D5B">
            <w:pPr>
              <w:ind w:firstLine="0"/>
            </w:pPr>
            <w:r>
              <w:t>Hardee</w:t>
            </w:r>
          </w:p>
        </w:tc>
        <w:tc>
          <w:tcPr>
            <w:tcW w:w="2180" w:type="dxa"/>
            <w:shd w:val="clear" w:color="auto" w:fill="auto"/>
          </w:tcPr>
          <w:p w14:paraId="14CCDE64" w14:textId="026C8642" w:rsidR="00703D5B" w:rsidRPr="00703D5B" w:rsidRDefault="00703D5B" w:rsidP="00703D5B">
            <w:pPr>
              <w:ind w:firstLine="0"/>
            </w:pPr>
            <w:r>
              <w:t>Hart</w:t>
            </w:r>
          </w:p>
        </w:tc>
      </w:tr>
      <w:tr w:rsidR="00703D5B" w:rsidRPr="00703D5B" w14:paraId="5D11560F" w14:textId="77777777" w:rsidTr="00703D5B">
        <w:tc>
          <w:tcPr>
            <w:tcW w:w="2179" w:type="dxa"/>
            <w:shd w:val="clear" w:color="auto" w:fill="auto"/>
          </w:tcPr>
          <w:p w14:paraId="4661F81A" w14:textId="18673100" w:rsidR="00703D5B" w:rsidRPr="00703D5B" w:rsidRDefault="00703D5B" w:rsidP="00703D5B">
            <w:pPr>
              <w:ind w:firstLine="0"/>
            </w:pPr>
            <w:r>
              <w:t>Hartnett</w:t>
            </w:r>
          </w:p>
        </w:tc>
        <w:tc>
          <w:tcPr>
            <w:tcW w:w="2179" w:type="dxa"/>
            <w:shd w:val="clear" w:color="auto" w:fill="auto"/>
          </w:tcPr>
          <w:p w14:paraId="3777E931" w14:textId="49CF881F" w:rsidR="00703D5B" w:rsidRPr="00703D5B" w:rsidRDefault="00703D5B" w:rsidP="00703D5B">
            <w:pPr>
              <w:ind w:firstLine="0"/>
            </w:pPr>
            <w:r>
              <w:t>Hayes</w:t>
            </w:r>
          </w:p>
        </w:tc>
        <w:tc>
          <w:tcPr>
            <w:tcW w:w="2180" w:type="dxa"/>
            <w:shd w:val="clear" w:color="auto" w:fill="auto"/>
          </w:tcPr>
          <w:p w14:paraId="0E39DE49" w14:textId="39A5E3CE" w:rsidR="00703D5B" w:rsidRPr="00703D5B" w:rsidRDefault="00703D5B" w:rsidP="00703D5B">
            <w:pPr>
              <w:ind w:firstLine="0"/>
            </w:pPr>
            <w:r>
              <w:t>Herbkersman</w:t>
            </w:r>
          </w:p>
        </w:tc>
      </w:tr>
      <w:tr w:rsidR="00703D5B" w:rsidRPr="00703D5B" w14:paraId="62C48307" w14:textId="77777777" w:rsidTr="00703D5B">
        <w:tc>
          <w:tcPr>
            <w:tcW w:w="2179" w:type="dxa"/>
            <w:shd w:val="clear" w:color="auto" w:fill="auto"/>
          </w:tcPr>
          <w:p w14:paraId="7D1F587C" w14:textId="2C2127CF" w:rsidR="00703D5B" w:rsidRPr="00703D5B" w:rsidRDefault="00703D5B" w:rsidP="00703D5B">
            <w:pPr>
              <w:ind w:firstLine="0"/>
            </w:pPr>
            <w:r>
              <w:t>Hewitt</w:t>
            </w:r>
          </w:p>
        </w:tc>
        <w:tc>
          <w:tcPr>
            <w:tcW w:w="2179" w:type="dxa"/>
            <w:shd w:val="clear" w:color="auto" w:fill="auto"/>
          </w:tcPr>
          <w:p w14:paraId="3692817D" w14:textId="0F00FF1A" w:rsidR="00703D5B" w:rsidRPr="00703D5B" w:rsidRDefault="00703D5B" w:rsidP="00703D5B">
            <w:pPr>
              <w:ind w:firstLine="0"/>
            </w:pPr>
            <w:r>
              <w:t>Hiott</w:t>
            </w:r>
          </w:p>
        </w:tc>
        <w:tc>
          <w:tcPr>
            <w:tcW w:w="2180" w:type="dxa"/>
            <w:shd w:val="clear" w:color="auto" w:fill="auto"/>
          </w:tcPr>
          <w:p w14:paraId="2D7E5661" w14:textId="34474630" w:rsidR="00703D5B" w:rsidRPr="00703D5B" w:rsidRDefault="00703D5B" w:rsidP="00703D5B">
            <w:pPr>
              <w:ind w:firstLine="0"/>
            </w:pPr>
            <w:r>
              <w:t>Hosey</w:t>
            </w:r>
          </w:p>
        </w:tc>
      </w:tr>
      <w:tr w:rsidR="00703D5B" w:rsidRPr="00703D5B" w14:paraId="0A398110" w14:textId="77777777" w:rsidTr="00703D5B">
        <w:tc>
          <w:tcPr>
            <w:tcW w:w="2179" w:type="dxa"/>
            <w:shd w:val="clear" w:color="auto" w:fill="auto"/>
          </w:tcPr>
          <w:p w14:paraId="27E3A1CD" w14:textId="2D5C6CB1" w:rsidR="00703D5B" w:rsidRPr="00703D5B" w:rsidRDefault="00703D5B" w:rsidP="00703D5B">
            <w:pPr>
              <w:ind w:firstLine="0"/>
            </w:pPr>
            <w:r>
              <w:t>Howard</w:t>
            </w:r>
          </w:p>
        </w:tc>
        <w:tc>
          <w:tcPr>
            <w:tcW w:w="2179" w:type="dxa"/>
            <w:shd w:val="clear" w:color="auto" w:fill="auto"/>
          </w:tcPr>
          <w:p w14:paraId="62C2EB6B" w14:textId="4DC28031" w:rsidR="00703D5B" w:rsidRPr="00703D5B" w:rsidRDefault="00703D5B" w:rsidP="00703D5B">
            <w:pPr>
              <w:ind w:firstLine="0"/>
            </w:pPr>
            <w:r>
              <w:t>Jefferson</w:t>
            </w:r>
          </w:p>
        </w:tc>
        <w:tc>
          <w:tcPr>
            <w:tcW w:w="2180" w:type="dxa"/>
            <w:shd w:val="clear" w:color="auto" w:fill="auto"/>
          </w:tcPr>
          <w:p w14:paraId="6ACE5FAE" w14:textId="39BCB2FD" w:rsidR="00703D5B" w:rsidRPr="00703D5B" w:rsidRDefault="00703D5B" w:rsidP="00703D5B">
            <w:pPr>
              <w:ind w:firstLine="0"/>
            </w:pPr>
            <w:r>
              <w:t>J. E. Johnson</w:t>
            </w:r>
          </w:p>
        </w:tc>
      </w:tr>
      <w:tr w:rsidR="00703D5B" w:rsidRPr="00703D5B" w14:paraId="3CA59D7B" w14:textId="77777777" w:rsidTr="00703D5B">
        <w:tc>
          <w:tcPr>
            <w:tcW w:w="2179" w:type="dxa"/>
            <w:shd w:val="clear" w:color="auto" w:fill="auto"/>
          </w:tcPr>
          <w:p w14:paraId="5B18F730" w14:textId="172B6FED" w:rsidR="00703D5B" w:rsidRPr="00703D5B" w:rsidRDefault="00703D5B" w:rsidP="00703D5B">
            <w:pPr>
              <w:ind w:firstLine="0"/>
            </w:pPr>
            <w:r>
              <w:t>J. L. Johnson</w:t>
            </w:r>
          </w:p>
        </w:tc>
        <w:tc>
          <w:tcPr>
            <w:tcW w:w="2179" w:type="dxa"/>
            <w:shd w:val="clear" w:color="auto" w:fill="auto"/>
          </w:tcPr>
          <w:p w14:paraId="67CFC500" w14:textId="78718CAB" w:rsidR="00703D5B" w:rsidRPr="00703D5B" w:rsidRDefault="00703D5B" w:rsidP="00703D5B">
            <w:pPr>
              <w:ind w:firstLine="0"/>
            </w:pPr>
            <w:r>
              <w:t>W. Jones</w:t>
            </w:r>
          </w:p>
        </w:tc>
        <w:tc>
          <w:tcPr>
            <w:tcW w:w="2180" w:type="dxa"/>
            <w:shd w:val="clear" w:color="auto" w:fill="auto"/>
          </w:tcPr>
          <w:p w14:paraId="28C585AA" w14:textId="372E7774" w:rsidR="00703D5B" w:rsidRPr="00703D5B" w:rsidRDefault="00703D5B" w:rsidP="00703D5B">
            <w:pPr>
              <w:ind w:firstLine="0"/>
            </w:pPr>
            <w:r>
              <w:t>Kilmartin</w:t>
            </w:r>
          </w:p>
        </w:tc>
      </w:tr>
      <w:tr w:rsidR="00703D5B" w:rsidRPr="00703D5B" w14:paraId="0AB9528F" w14:textId="77777777" w:rsidTr="00703D5B">
        <w:tc>
          <w:tcPr>
            <w:tcW w:w="2179" w:type="dxa"/>
            <w:shd w:val="clear" w:color="auto" w:fill="auto"/>
          </w:tcPr>
          <w:p w14:paraId="38973F8A" w14:textId="0CA97662" w:rsidR="00703D5B" w:rsidRPr="00703D5B" w:rsidRDefault="00703D5B" w:rsidP="00703D5B">
            <w:pPr>
              <w:ind w:firstLine="0"/>
            </w:pPr>
            <w:r>
              <w:t>King</w:t>
            </w:r>
          </w:p>
        </w:tc>
        <w:tc>
          <w:tcPr>
            <w:tcW w:w="2179" w:type="dxa"/>
            <w:shd w:val="clear" w:color="auto" w:fill="auto"/>
          </w:tcPr>
          <w:p w14:paraId="1D6D7264" w14:textId="5C2F4DE3" w:rsidR="00703D5B" w:rsidRPr="00703D5B" w:rsidRDefault="00703D5B" w:rsidP="00703D5B">
            <w:pPr>
              <w:ind w:firstLine="0"/>
            </w:pPr>
            <w:r>
              <w:t>Kirby</w:t>
            </w:r>
          </w:p>
        </w:tc>
        <w:tc>
          <w:tcPr>
            <w:tcW w:w="2180" w:type="dxa"/>
            <w:shd w:val="clear" w:color="auto" w:fill="auto"/>
          </w:tcPr>
          <w:p w14:paraId="0ACA3754" w14:textId="1DCBF7D3" w:rsidR="00703D5B" w:rsidRPr="00703D5B" w:rsidRDefault="00703D5B" w:rsidP="00703D5B">
            <w:pPr>
              <w:ind w:firstLine="0"/>
            </w:pPr>
            <w:r>
              <w:t>Landing</w:t>
            </w:r>
          </w:p>
        </w:tc>
      </w:tr>
      <w:tr w:rsidR="00703D5B" w:rsidRPr="00703D5B" w14:paraId="0AD030DC" w14:textId="77777777" w:rsidTr="00703D5B">
        <w:tc>
          <w:tcPr>
            <w:tcW w:w="2179" w:type="dxa"/>
            <w:shd w:val="clear" w:color="auto" w:fill="auto"/>
          </w:tcPr>
          <w:p w14:paraId="02A0DE8B" w14:textId="34EF24E2" w:rsidR="00703D5B" w:rsidRPr="00703D5B" w:rsidRDefault="00703D5B" w:rsidP="00703D5B">
            <w:pPr>
              <w:ind w:firstLine="0"/>
            </w:pPr>
            <w:r>
              <w:t>Lawson</w:t>
            </w:r>
          </w:p>
        </w:tc>
        <w:tc>
          <w:tcPr>
            <w:tcW w:w="2179" w:type="dxa"/>
            <w:shd w:val="clear" w:color="auto" w:fill="auto"/>
          </w:tcPr>
          <w:p w14:paraId="70861C83" w14:textId="5566B3AA" w:rsidR="00703D5B" w:rsidRPr="00703D5B" w:rsidRDefault="00703D5B" w:rsidP="00703D5B">
            <w:pPr>
              <w:ind w:firstLine="0"/>
            </w:pPr>
            <w:r>
              <w:t>Leber</w:t>
            </w:r>
          </w:p>
        </w:tc>
        <w:tc>
          <w:tcPr>
            <w:tcW w:w="2180" w:type="dxa"/>
            <w:shd w:val="clear" w:color="auto" w:fill="auto"/>
          </w:tcPr>
          <w:p w14:paraId="6400B943" w14:textId="6007581F" w:rsidR="00703D5B" w:rsidRPr="00703D5B" w:rsidRDefault="00703D5B" w:rsidP="00703D5B">
            <w:pPr>
              <w:ind w:firstLine="0"/>
            </w:pPr>
            <w:r>
              <w:t>Ligon</w:t>
            </w:r>
          </w:p>
        </w:tc>
      </w:tr>
      <w:tr w:rsidR="00703D5B" w:rsidRPr="00703D5B" w14:paraId="69A717B9" w14:textId="77777777" w:rsidTr="00703D5B">
        <w:tc>
          <w:tcPr>
            <w:tcW w:w="2179" w:type="dxa"/>
            <w:shd w:val="clear" w:color="auto" w:fill="auto"/>
          </w:tcPr>
          <w:p w14:paraId="6FEF2283" w14:textId="14CC9586" w:rsidR="00703D5B" w:rsidRPr="00703D5B" w:rsidRDefault="00703D5B" w:rsidP="00703D5B">
            <w:pPr>
              <w:ind w:firstLine="0"/>
            </w:pPr>
            <w:r>
              <w:t>Lowe</w:t>
            </w:r>
          </w:p>
        </w:tc>
        <w:tc>
          <w:tcPr>
            <w:tcW w:w="2179" w:type="dxa"/>
            <w:shd w:val="clear" w:color="auto" w:fill="auto"/>
          </w:tcPr>
          <w:p w14:paraId="440BFD71" w14:textId="0790FD9D" w:rsidR="00703D5B" w:rsidRPr="00703D5B" w:rsidRDefault="00703D5B" w:rsidP="00703D5B">
            <w:pPr>
              <w:ind w:firstLine="0"/>
            </w:pPr>
            <w:r>
              <w:t>Magnuson</w:t>
            </w:r>
          </w:p>
        </w:tc>
        <w:tc>
          <w:tcPr>
            <w:tcW w:w="2180" w:type="dxa"/>
            <w:shd w:val="clear" w:color="auto" w:fill="auto"/>
          </w:tcPr>
          <w:p w14:paraId="1B06A9A6" w14:textId="605E31E5" w:rsidR="00703D5B" w:rsidRPr="00703D5B" w:rsidRDefault="00703D5B" w:rsidP="00703D5B">
            <w:pPr>
              <w:ind w:firstLine="0"/>
            </w:pPr>
            <w:r>
              <w:t>McCabe</w:t>
            </w:r>
          </w:p>
        </w:tc>
      </w:tr>
      <w:tr w:rsidR="00703D5B" w:rsidRPr="00703D5B" w14:paraId="7E395572" w14:textId="77777777" w:rsidTr="00703D5B">
        <w:tc>
          <w:tcPr>
            <w:tcW w:w="2179" w:type="dxa"/>
            <w:shd w:val="clear" w:color="auto" w:fill="auto"/>
          </w:tcPr>
          <w:p w14:paraId="4A460CEB" w14:textId="18AD116F" w:rsidR="00703D5B" w:rsidRPr="00703D5B" w:rsidRDefault="00703D5B" w:rsidP="00703D5B">
            <w:pPr>
              <w:ind w:firstLine="0"/>
            </w:pPr>
            <w:r>
              <w:t>McCravy</w:t>
            </w:r>
          </w:p>
        </w:tc>
        <w:tc>
          <w:tcPr>
            <w:tcW w:w="2179" w:type="dxa"/>
            <w:shd w:val="clear" w:color="auto" w:fill="auto"/>
          </w:tcPr>
          <w:p w14:paraId="7C6A5EBF" w14:textId="428290BD" w:rsidR="00703D5B" w:rsidRPr="00703D5B" w:rsidRDefault="00703D5B" w:rsidP="00703D5B">
            <w:pPr>
              <w:ind w:firstLine="0"/>
            </w:pPr>
            <w:r>
              <w:t>McGinnis</w:t>
            </w:r>
          </w:p>
        </w:tc>
        <w:tc>
          <w:tcPr>
            <w:tcW w:w="2180" w:type="dxa"/>
            <w:shd w:val="clear" w:color="auto" w:fill="auto"/>
          </w:tcPr>
          <w:p w14:paraId="17C1BB40" w14:textId="25F76C18" w:rsidR="00703D5B" w:rsidRPr="00703D5B" w:rsidRDefault="00703D5B" w:rsidP="00703D5B">
            <w:pPr>
              <w:ind w:firstLine="0"/>
            </w:pPr>
            <w:r>
              <w:t>Mitchell</w:t>
            </w:r>
          </w:p>
        </w:tc>
      </w:tr>
      <w:tr w:rsidR="00703D5B" w:rsidRPr="00703D5B" w14:paraId="4C006BF3" w14:textId="77777777" w:rsidTr="00703D5B">
        <w:tc>
          <w:tcPr>
            <w:tcW w:w="2179" w:type="dxa"/>
            <w:shd w:val="clear" w:color="auto" w:fill="auto"/>
          </w:tcPr>
          <w:p w14:paraId="788FF663" w14:textId="1FFA887F" w:rsidR="00703D5B" w:rsidRPr="00703D5B" w:rsidRDefault="00703D5B" w:rsidP="00703D5B">
            <w:pPr>
              <w:ind w:firstLine="0"/>
            </w:pPr>
            <w:r>
              <w:t>A. M. Morgan</w:t>
            </w:r>
          </w:p>
        </w:tc>
        <w:tc>
          <w:tcPr>
            <w:tcW w:w="2179" w:type="dxa"/>
            <w:shd w:val="clear" w:color="auto" w:fill="auto"/>
          </w:tcPr>
          <w:p w14:paraId="45EC3D75" w14:textId="69533751" w:rsidR="00703D5B" w:rsidRPr="00703D5B" w:rsidRDefault="00703D5B" w:rsidP="00703D5B">
            <w:pPr>
              <w:ind w:firstLine="0"/>
            </w:pPr>
            <w:r>
              <w:t>Moss</w:t>
            </w:r>
          </w:p>
        </w:tc>
        <w:tc>
          <w:tcPr>
            <w:tcW w:w="2180" w:type="dxa"/>
            <w:shd w:val="clear" w:color="auto" w:fill="auto"/>
          </w:tcPr>
          <w:p w14:paraId="12FE9756" w14:textId="387E0DB2" w:rsidR="00703D5B" w:rsidRPr="00703D5B" w:rsidRDefault="00703D5B" w:rsidP="00703D5B">
            <w:pPr>
              <w:ind w:firstLine="0"/>
            </w:pPr>
            <w:r>
              <w:t>Murphy</w:t>
            </w:r>
          </w:p>
        </w:tc>
      </w:tr>
      <w:tr w:rsidR="00703D5B" w:rsidRPr="00703D5B" w14:paraId="2F116681" w14:textId="77777777" w:rsidTr="00703D5B">
        <w:tc>
          <w:tcPr>
            <w:tcW w:w="2179" w:type="dxa"/>
            <w:shd w:val="clear" w:color="auto" w:fill="auto"/>
          </w:tcPr>
          <w:p w14:paraId="473A1B79" w14:textId="56E03563" w:rsidR="00703D5B" w:rsidRPr="00703D5B" w:rsidRDefault="00703D5B" w:rsidP="00703D5B">
            <w:pPr>
              <w:ind w:firstLine="0"/>
            </w:pPr>
            <w:r>
              <w:t>Neese</w:t>
            </w:r>
          </w:p>
        </w:tc>
        <w:tc>
          <w:tcPr>
            <w:tcW w:w="2179" w:type="dxa"/>
            <w:shd w:val="clear" w:color="auto" w:fill="auto"/>
          </w:tcPr>
          <w:p w14:paraId="1B3CD4C4" w14:textId="726CFAFE" w:rsidR="00703D5B" w:rsidRPr="00703D5B" w:rsidRDefault="00703D5B" w:rsidP="00703D5B">
            <w:pPr>
              <w:ind w:firstLine="0"/>
            </w:pPr>
            <w:r>
              <w:t>B. Newton</w:t>
            </w:r>
          </w:p>
        </w:tc>
        <w:tc>
          <w:tcPr>
            <w:tcW w:w="2180" w:type="dxa"/>
            <w:shd w:val="clear" w:color="auto" w:fill="auto"/>
          </w:tcPr>
          <w:p w14:paraId="07BB1496" w14:textId="59E5CEEB" w:rsidR="00703D5B" w:rsidRPr="00703D5B" w:rsidRDefault="00703D5B" w:rsidP="00703D5B">
            <w:pPr>
              <w:ind w:firstLine="0"/>
            </w:pPr>
            <w:r>
              <w:t>W. Newton</w:t>
            </w:r>
          </w:p>
        </w:tc>
      </w:tr>
      <w:tr w:rsidR="00703D5B" w:rsidRPr="00703D5B" w14:paraId="174C6AB7" w14:textId="77777777" w:rsidTr="00703D5B">
        <w:tc>
          <w:tcPr>
            <w:tcW w:w="2179" w:type="dxa"/>
            <w:shd w:val="clear" w:color="auto" w:fill="auto"/>
          </w:tcPr>
          <w:p w14:paraId="49963C8D" w14:textId="603FF5E5" w:rsidR="00703D5B" w:rsidRPr="00703D5B" w:rsidRDefault="00703D5B" w:rsidP="00703D5B">
            <w:pPr>
              <w:ind w:firstLine="0"/>
            </w:pPr>
            <w:r>
              <w:t>O'Neal</w:t>
            </w:r>
          </w:p>
        </w:tc>
        <w:tc>
          <w:tcPr>
            <w:tcW w:w="2179" w:type="dxa"/>
            <w:shd w:val="clear" w:color="auto" w:fill="auto"/>
          </w:tcPr>
          <w:p w14:paraId="239DD753" w14:textId="10C93AF2" w:rsidR="00703D5B" w:rsidRPr="00703D5B" w:rsidRDefault="00703D5B" w:rsidP="00703D5B">
            <w:pPr>
              <w:ind w:firstLine="0"/>
            </w:pPr>
            <w:r>
              <w:t>Ott</w:t>
            </w:r>
          </w:p>
        </w:tc>
        <w:tc>
          <w:tcPr>
            <w:tcW w:w="2180" w:type="dxa"/>
            <w:shd w:val="clear" w:color="auto" w:fill="auto"/>
          </w:tcPr>
          <w:p w14:paraId="795A466B" w14:textId="12E706D8" w:rsidR="00703D5B" w:rsidRPr="00703D5B" w:rsidRDefault="00703D5B" w:rsidP="00703D5B">
            <w:pPr>
              <w:ind w:firstLine="0"/>
            </w:pPr>
            <w:r>
              <w:t>Pedalino</w:t>
            </w:r>
          </w:p>
        </w:tc>
      </w:tr>
      <w:tr w:rsidR="00703D5B" w:rsidRPr="00703D5B" w14:paraId="5E77FABB" w14:textId="77777777" w:rsidTr="00703D5B">
        <w:tc>
          <w:tcPr>
            <w:tcW w:w="2179" w:type="dxa"/>
            <w:shd w:val="clear" w:color="auto" w:fill="auto"/>
          </w:tcPr>
          <w:p w14:paraId="69A69B10" w14:textId="43FE5766" w:rsidR="00703D5B" w:rsidRPr="00703D5B" w:rsidRDefault="00703D5B" w:rsidP="00703D5B">
            <w:pPr>
              <w:ind w:firstLine="0"/>
            </w:pPr>
            <w:r>
              <w:t>Pope</w:t>
            </w:r>
          </w:p>
        </w:tc>
        <w:tc>
          <w:tcPr>
            <w:tcW w:w="2179" w:type="dxa"/>
            <w:shd w:val="clear" w:color="auto" w:fill="auto"/>
          </w:tcPr>
          <w:p w14:paraId="37979193" w14:textId="0F6BB01C" w:rsidR="00703D5B" w:rsidRPr="00703D5B" w:rsidRDefault="00703D5B" w:rsidP="00703D5B">
            <w:pPr>
              <w:ind w:firstLine="0"/>
            </w:pPr>
            <w:r>
              <w:t>Rivers</w:t>
            </w:r>
          </w:p>
        </w:tc>
        <w:tc>
          <w:tcPr>
            <w:tcW w:w="2180" w:type="dxa"/>
            <w:shd w:val="clear" w:color="auto" w:fill="auto"/>
          </w:tcPr>
          <w:p w14:paraId="4CB8894C" w14:textId="314FE3A9" w:rsidR="00703D5B" w:rsidRPr="00703D5B" w:rsidRDefault="00703D5B" w:rsidP="00703D5B">
            <w:pPr>
              <w:ind w:firstLine="0"/>
            </w:pPr>
            <w:r>
              <w:t>Robbins</w:t>
            </w:r>
          </w:p>
        </w:tc>
      </w:tr>
      <w:tr w:rsidR="00703D5B" w:rsidRPr="00703D5B" w14:paraId="2E73EC94" w14:textId="77777777" w:rsidTr="00703D5B">
        <w:tc>
          <w:tcPr>
            <w:tcW w:w="2179" w:type="dxa"/>
            <w:shd w:val="clear" w:color="auto" w:fill="auto"/>
          </w:tcPr>
          <w:p w14:paraId="3BDAB4C5" w14:textId="60DD9ACA" w:rsidR="00703D5B" w:rsidRPr="00703D5B" w:rsidRDefault="00703D5B" w:rsidP="00703D5B">
            <w:pPr>
              <w:ind w:firstLine="0"/>
            </w:pPr>
            <w:r>
              <w:t>Rose</w:t>
            </w:r>
          </w:p>
        </w:tc>
        <w:tc>
          <w:tcPr>
            <w:tcW w:w="2179" w:type="dxa"/>
            <w:shd w:val="clear" w:color="auto" w:fill="auto"/>
          </w:tcPr>
          <w:p w14:paraId="5055C56E" w14:textId="308833C4" w:rsidR="00703D5B" w:rsidRPr="00703D5B" w:rsidRDefault="00703D5B" w:rsidP="00703D5B">
            <w:pPr>
              <w:ind w:firstLine="0"/>
            </w:pPr>
            <w:r>
              <w:t>Rutherford</w:t>
            </w:r>
          </w:p>
        </w:tc>
        <w:tc>
          <w:tcPr>
            <w:tcW w:w="2180" w:type="dxa"/>
            <w:shd w:val="clear" w:color="auto" w:fill="auto"/>
          </w:tcPr>
          <w:p w14:paraId="0583DAF7" w14:textId="7436ADC2" w:rsidR="00703D5B" w:rsidRPr="00703D5B" w:rsidRDefault="00703D5B" w:rsidP="00703D5B">
            <w:pPr>
              <w:ind w:firstLine="0"/>
            </w:pPr>
            <w:r>
              <w:t>Sandifer</w:t>
            </w:r>
          </w:p>
        </w:tc>
      </w:tr>
      <w:tr w:rsidR="00703D5B" w:rsidRPr="00703D5B" w14:paraId="132FE193" w14:textId="77777777" w:rsidTr="00703D5B">
        <w:tc>
          <w:tcPr>
            <w:tcW w:w="2179" w:type="dxa"/>
            <w:shd w:val="clear" w:color="auto" w:fill="auto"/>
          </w:tcPr>
          <w:p w14:paraId="3047C21B" w14:textId="70B4D739" w:rsidR="00703D5B" w:rsidRPr="00703D5B" w:rsidRDefault="00703D5B" w:rsidP="00703D5B">
            <w:pPr>
              <w:ind w:firstLine="0"/>
            </w:pPr>
            <w:r>
              <w:t>Schuessler</w:t>
            </w:r>
          </w:p>
        </w:tc>
        <w:tc>
          <w:tcPr>
            <w:tcW w:w="2179" w:type="dxa"/>
            <w:shd w:val="clear" w:color="auto" w:fill="auto"/>
          </w:tcPr>
          <w:p w14:paraId="4BEE6591" w14:textId="64B18756" w:rsidR="00703D5B" w:rsidRPr="00703D5B" w:rsidRDefault="00703D5B" w:rsidP="00703D5B">
            <w:pPr>
              <w:ind w:firstLine="0"/>
            </w:pPr>
            <w:r>
              <w:t>Sessions</w:t>
            </w:r>
          </w:p>
        </w:tc>
        <w:tc>
          <w:tcPr>
            <w:tcW w:w="2180" w:type="dxa"/>
            <w:shd w:val="clear" w:color="auto" w:fill="auto"/>
          </w:tcPr>
          <w:p w14:paraId="13BB4AC3" w14:textId="09A1E229" w:rsidR="00703D5B" w:rsidRPr="00703D5B" w:rsidRDefault="00703D5B" w:rsidP="00703D5B">
            <w:pPr>
              <w:ind w:firstLine="0"/>
            </w:pPr>
            <w:r>
              <w:t>G. M. Smith</w:t>
            </w:r>
          </w:p>
        </w:tc>
      </w:tr>
      <w:tr w:rsidR="00703D5B" w:rsidRPr="00703D5B" w14:paraId="38768BA9" w14:textId="77777777" w:rsidTr="00703D5B">
        <w:tc>
          <w:tcPr>
            <w:tcW w:w="2179" w:type="dxa"/>
            <w:shd w:val="clear" w:color="auto" w:fill="auto"/>
          </w:tcPr>
          <w:p w14:paraId="2EED89DD" w14:textId="226DF24C" w:rsidR="00703D5B" w:rsidRPr="00703D5B" w:rsidRDefault="00703D5B" w:rsidP="00703D5B">
            <w:pPr>
              <w:ind w:firstLine="0"/>
            </w:pPr>
            <w:r>
              <w:t>M. M. Smith</w:t>
            </w:r>
          </w:p>
        </w:tc>
        <w:tc>
          <w:tcPr>
            <w:tcW w:w="2179" w:type="dxa"/>
            <w:shd w:val="clear" w:color="auto" w:fill="auto"/>
          </w:tcPr>
          <w:p w14:paraId="69CEA55F" w14:textId="6EF5184F" w:rsidR="00703D5B" w:rsidRPr="00703D5B" w:rsidRDefault="00703D5B" w:rsidP="00703D5B">
            <w:pPr>
              <w:ind w:firstLine="0"/>
            </w:pPr>
            <w:r>
              <w:t>Spann-Wilder</w:t>
            </w:r>
          </w:p>
        </w:tc>
        <w:tc>
          <w:tcPr>
            <w:tcW w:w="2180" w:type="dxa"/>
            <w:shd w:val="clear" w:color="auto" w:fill="auto"/>
          </w:tcPr>
          <w:p w14:paraId="37AB0F4B" w14:textId="4BB29293" w:rsidR="00703D5B" w:rsidRPr="00703D5B" w:rsidRDefault="00703D5B" w:rsidP="00703D5B">
            <w:pPr>
              <w:ind w:firstLine="0"/>
            </w:pPr>
            <w:r>
              <w:t>Stavrinakis</w:t>
            </w:r>
          </w:p>
        </w:tc>
      </w:tr>
      <w:tr w:rsidR="00703D5B" w:rsidRPr="00703D5B" w14:paraId="539B8F68" w14:textId="77777777" w:rsidTr="00703D5B">
        <w:tc>
          <w:tcPr>
            <w:tcW w:w="2179" w:type="dxa"/>
            <w:shd w:val="clear" w:color="auto" w:fill="auto"/>
          </w:tcPr>
          <w:p w14:paraId="36D89CF3" w14:textId="1CADDF41" w:rsidR="00703D5B" w:rsidRPr="00703D5B" w:rsidRDefault="00703D5B" w:rsidP="00703D5B">
            <w:pPr>
              <w:ind w:firstLine="0"/>
            </w:pPr>
            <w:r>
              <w:t>Thigpen</w:t>
            </w:r>
          </w:p>
        </w:tc>
        <w:tc>
          <w:tcPr>
            <w:tcW w:w="2179" w:type="dxa"/>
            <w:shd w:val="clear" w:color="auto" w:fill="auto"/>
          </w:tcPr>
          <w:p w14:paraId="2F09E5DA" w14:textId="555A8FE3" w:rsidR="00703D5B" w:rsidRPr="00703D5B" w:rsidRDefault="00703D5B" w:rsidP="00703D5B">
            <w:pPr>
              <w:ind w:firstLine="0"/>
            </w:pPr>
            <w:r>
              <w:t>Vaughan</w:t>
            </w:r>
          </w:p>
        </w:tc>
        <w:tc>
          <w:tcPr>
            <w:tcW w:w="2180" w:type="dxa"/>
            <w:shd w:val="clear" w:color="auto" w:fill="auto"/>
          </w:tcPr>
          <w:p w14:paraId="29C3B24A" w14:textId="0E4ED80D" w:rsidR="00703D5B" w:rsidRPr="00703D5B" w:rsidRDefault="00703D5B" w:rsidP="00703D5B">
            <w:pPr>
              <w:ind w:firstLine="0"/>
            </w:pPr>
            <w:r>
              <w:t>Weeks</w:t>
            </w:r>
          </w:p>
        </w:tc>
      </w:tr>
      <w:tr w:rsidR="00703D5B" w:rsidRPr="00703D5B" w14:paraId="205F0604" w14:textId="77777777" w:rsidTr="00703D5B">
        <w:tc>
          <w:tcPr>
            <w:tcW w:w="2179" w:type="dxa"/>
            <w:shd w:val="clear" w:color="auto" w:fill="auto"/>
          </w:tcPr>
          <w:p w14:paraId="11D97069" w14:textId="01C3235F" w:rsidR="00703D5B" w:rsidRPr="00703D5B" w:rsidRDefault="00703D5B" w:rsidP="00703D5B">
            <w:pPr>
              <w:ind w:firstLine="0"/>
            </w:pPr>
            <w:r>
              <w:t>Wetmore</w:t>
            </w:r>
          </w:p>
        </w:tc>
        <w:tc>
          <w:tcPr>
            <w:tcW w:w="2179" w:type="dxa"/>
            <w:shd w:val="clear" w:color="auto" w:fill="auto"/>
          </w:tcPr>
          <w:p w14:paraId="5DBA27A3" w14:textId="3630B347" w:rsidR="00703D5B" w:rsidRPr="00703D5B" w:rsidRDefault="00703D5B" w:rsidP="00703D5B">
            <w:pPr>
              <w:ind w:firstLine="0"/>
            </w:pPr>
            <w:r>
              <w:t>Whitmire</w:t>
            </w:r>
          </w:p>
        </w:tc>
        <w:tc>
          <w:tcPr>
            <w:tcW w:w="2180" w:type="dxa"/>
            <w:shd w:val="clear" w:color="auto" w:fill="auto"/>
          </w:tcPr>
          <w:p w14:paraId="498F7A98" w14:textId="055A7461" w:rsidR="00703D5B" w:rsidRPr="00703D5B" w:rsidRDefault="00703D5B" w:rsidP="00703D5B">
            <w:pPr>
              <w:ind w:firstLine="0"/>
            </w:pPr>
            <w:r>
              <w:t>Williams</w:t>
            </w:r>
          </w:p>
        </w:tc>
      </w:tr>
      <w:tr w:rsidR="00703D5B" w:rsidRPr="00703D5B" w14:paraId="1FFE5F1E" w14:textId="77777777" w:rsidTr="00703D5B">
        <w:tc>
          <w:tcPr>
            <w:tcW w:w="2179" w:type="dxa"/>
            <w:shd w:val="clear" w:color="auto" w:fill="auto"/>
          </w:tcPr>
          <w:p w14:paraId="78769766" w14:textId="7A2F5F96" w:rsidR="00703D5B" w:rsidRPr="00703D5B" w:rsidRDefault="00703D5B" w:rsidP="00703D5B">
            <w:pPr>
              <w:ind w:firstLine="0"/>
            </w:pPr>
            <w:r>
              <w:t>Wooten</w:t>
            </w:r>
          </w:p>
        </w:tc>
        <w:tc>
          <w:tcPr>
            <w:tcW w:w="2179" w:type="dxa"/>
            <w:shd w:val="clear" w:color="auto" w:fill="auto"/>
          </w:tcPr>
          <w:p w14:paraId="789B1CFC" w14:textId="77777777" w:rsidR="00703D5B" w:rsidRPr="00703D5B" w:rsidRDefault="00703D5B" w:rsidP="00703D5B">
            <w:pPr>
              <w:ind w:firstLine="0"/>
            </w:pPr>
          </w:p>
        </w:tc>
        <w:tc>
          <w:tcPr>
            <w:tcW w:w="2180" w:type="dxa"/>
            <w:shd w:val="clear" w:color="auto" w:fill="auto"/>
          </w:tcPr>
          <w:p w14:paraId="71B3F657" w14:textId="77777777" w:rsidR="00703D5B" w:rsidRPr="00703D5B" w:rsidRDefault="00703D5B" w:rsidP="00703D5B">
            <w:pPr>
              <w:ind w:firstLine="0"/>
            </w:pPr>
          </w:p>
        </w:tc>
      </w:tr>
    </w:tbl>
    <w:p w14:paraId="04D76347" w14:textId="77777777" w:rsidR="00703D5B" w:rsidRDefault="00703D5B" w:rsidP="00703D5B"/>
    <w:p w14:paraId="1200CA85" w14:textId="56084401" w:rsidR="00703D5B" w:rsidRDefault="00703D5B" w:rsidP="00703D5B">
      <w:pPr>
        <w:jc w:val="center"/>
        <w:rPr>
          <w:b/>
        </w:rPr>
      </w:pPr>
      <w:r w:rsidRPr="00703D5B">
        <w:rPr>
          <w:b/>
        </w:rPr>
        <w:t>Total--85</w:t>
      </w:r>
    </w:p>
    <w:p w14:paraId="3EEF4707" w14:textId="77777777" w:rsidR="00703D5B" w:rsidRDefault="00703D5B" w:rsidP="00703D5B">
      <w:pPr>
        <w:jc w:val="center"/>
        <w:rPr>
          <w:b/>
        </w:rPr>
      </w:pPr>
    </w:p>
    <w:p w14:paraId="596F2D62" w14:textId="77777777" w:rsidR="00703D5B" w:rsidRDefault="00703D5B" w:rsidP="00703D5B">
      <w:pPr>
        <w:ind w:firstLine="0"/>
      </w:pPr>
      <w:r w:rsidRPr="00703D5B">
        <w:t xml:space="preserve"> </w:t>
      </w:r>
      <w:r>
        <w:t>Those who voted in the negative are:</w:t>
      </w:r>
    </w:p>
    <w:p w14:paraId="2141D6C3" w14:textId="77777777" w:rsidR="00703D5B" w:rsidRDefault="00703D5B" w:rsidP="00703D5B"/>
    <w:p w14:paraId="0BA6B67B" w14:textId="75D8A7D7" w:rsidR="00703D5B" w:rsidRDefault="00703D5B" w:rsidP="00703D5B">
      <w:pPr>
        <w:jc w:val="center"/>
        <w:rPr>
          <w:b/>
        </w:rPr>
      </w:pPr>
      <w:r w:rsidRPr="00703D5B">
        <w:rPr>
          <w:b/>
        </w:rPr>
        <w:t>Total--0</w:t>
      </w:r>
    </w:p>
    <w:p w14:paraId="69668C6D" w14:textId="77777777" w:rsidR="00703D5B" w:rsidRPr="00703D5B" w:rsidRDefault="00703D5B" w:rsidP="00703D5B">
      <w:bookmarkStart w:id="8" w:name="vote_end41"/>
    </w:p>
    <w:bookmarkEnd w:id="8"/>
    <w:p w14:paraId="44843924" w14:textId="1F90EDA0" w:rsidR="00703D5B" w:rsidRDefault="00703D5B" w:rsidP="00703D5B">
      <w:r>
        <w:t>The Senate Amendments were agreed to, and the Bill having received three readings in both Houses, it was ordered that the title be changed to that of an Act, and that it be enrolled for ratification.</w:t>
      </w:r>
    </w:p>
    <w:p w14:paraId="3EEE5B87" w14:textId="77777777" w:rsidR="00703D5B" w:rsidRDefault="00703D5B" w:rsidP="00703D5B"/>
    <w:p w14:paraId="265168D8" w14:textId="77777777" w:rsidR="00703D5B" w:rsidRDefault="00703D5B" w:rsidP="00703D5B"/>
    <w:p w14:paraId="1C2FF512" w14:textId="77777777" w:rsidR="00703D5B" w:rsidRPr="008B6B7D" w:rsidRDefault="00703D5B" w:rsidP="00703D5B">
      <w:pPr>
        <w:pStyle w:val="Title"/>
      </w:pPr>
      <w:bookmarkStart w:id="9" w:name="file_start43"/>
      <w:bookmarkEnd w:id="9"/>
      <w:r w:rsidRPr="008B6B7D">
        <w:t>STATEMENT FOR JOURNAL</w:t>
      </w:r>
    </w:p>
    <w:p w14:paraId="76D97BC4" w14:textId="77777777" w:rsidR="00703D5B" w:rsidRPr="008B6B7D" w:rsidRDefault="00703D5B" w:rsidP="00703D5B">
      <w:pPr>
        <w:tabs>
          <w:tab w:val="left" w:pos="270"/>
          <w:tab w:val="left" w:pos="630"/>
          <w:tab w:val="left" w:pos="900"/>
          <w:tab w:val="left" w:pos="1260"/>
          <w:tab w:val="left" w:pos="1620"/>
          <w:tab w:val="left" w:pos="1980"/>
          <w:tab w:val="left" w:pos="2340"/>
          <w:tab w:val="left" w:pos="2700"/>
        </w:tabs>
        <w:ind w:firstLine="0"/>
      </w:pPr>
      <w:r w:rsidRPr="008B6B7D">
        <w:tab/>
        <w:t>Due to inclement weather and traffic, I was not in the Chamber during the vote on H. 5023. If I had been present, I would have voted to concur in the Senate Amendments.</w:t>
      </w:r>
    </w:p>
    <w:p w14:paraId="106E124E" w14:textId="77777777" w:rsidR="00703D5B" w:rsidRPr="008B6B7D" w:rsidRDefault="00703D5B" w:rsidP="00703D5B">
      <w:pPr>
        <w:tabs>
          <w:tab w:val="left" w:pos="270"/>
          <w:tab w:val="left" w:pos="630"/>
          <w:tab w:val="left" w:pos="900"/>
          <w:tab w:val="left" w:pos="1260"/>
          <w:tab w:val="left" w:pos="1620"/>
          <w:tab w:val="left" w:pos="1980"/>
          <w:tab w:val="left" w:pos="2340"/>
          <w:tab w:val="left" w:pos="2700"/>
        </w:tabs>
        <w:ind w:firstLine="0"/>
      </w:pPr>
      <w:r w:rsidRPr="008B6B7D">
        <w:tab/>
        <w:t>Rep. Melissa Oremus</w:t>
      </w:r>
    </w:p>
    <w:p w14:paraId="69C0F6CD" w14:textId="77777777" w:rsidR="00703D5B" w:rsidRPr="008B6B7D" w:rsidRDefault="00703D5B" w:rsidP="00703D5B">
      <w:pPr>
        <w:tabs>
          <w:tab w:val="left" w:pos="270"/>
          <w:tab w:val="left" w:pos="630"/>
          <w:tab w:val="left" w:pos="900"/>
          <w:tab w:val="left" w:pos="1260"/>
          <w:tab w:val="left" w:pos="1620"/>
          <w:tab w:val="left" w:pos="1980"/>
          <w:tab w:val="left" w:pos="2340"/>
          <w:tab w:val="left" w:pos="2700"/>
        </w:tabs>
        <w:ind w:firstLine="0"/>
      </w:pPr>
    </w:p>
    <w:p w14:paraId="2AC906B8" w14:textId="77777777" w:rsidR="00703D5B" w:rsidRPr="008B6B7D" w:rsidRDefault="00703D5B" w:rsidP="00703D5B">
      <w:pPr>
        <w:pStyle w:val="Title"/>
      </w:pPr>
      <w:r w:rsidRPr="008B6B7D">
        <w:t>STATEMENT FOR JOURNAL</w:t>
      </w:r>
    </w:p>
    <w:p w14:paraId="7D137810" w14:textId="77777777" w:rsidR="00703D5B" w:rsidRPr="008B6B7D" w:rsidRDefault="00703D5B" w:rsidP="00703D5B">
      <w:pPr>
        <w:tabs>
          <w:tab w:val="left" w:pos="270"/>
          <w:tab w:val="left" w:pos="630"/>
          <w:tab w:val="left" w:pos="900"/>
          <w:tab w:val="left" w:pos="1260"/>
          <w:tab w:val="left" w:pos="1620"/>
          <w:tab w:val="left" w:pos="1980"/>
          <w:tab w:val="left" w:pos="2340"/>
          <w:tab w:val="left" w:pos="2700"/>
        </w:tabs>
        <w:ind w:firstLine="0"/>
      </w:pPr>
      <w:r w:rsidRPr="008B6B7D">
        <w:tab/>
        <w:t>Due to inclement weather and traffic, I was not in the Chamber during the vote on H. 5023. If I had been present, I would have voted to concur in the Senate Amendments.</w:t>
      </w:r>
    </w:p>
    <w:p w14:paraId="6EF1F8FE" w14:textId="77777777" w:rsidR="00703D5B" w:rsidRPr="008B6B7D" w:rsidRDefault="00703D5B" w:rsidP="00703D5B">
      <w:pPr>
        <w:tabs>
          <w:tab w:val="left" w:pos="270"/>
          <w:tab w:val="left" w:pos="630"/>
          <w:tab w:val="left" w:pos="900"/>
          <w:tab w:val="left" w:pos="1260"/>
          <w:tab w:val="left" w:pos="1620"/>
          <w:tab w:val="left" w:pos="1980"/>
          <w:tab w:val="left" w:pos="2340"/>
          <w:tab w:val="left" w:pos="2700"/>
        </w:tabs>
        <w:ind w:firstLine="0"/>
      </w:pPr>
      <w:r w:rsidRPr="008B6B7D">
        <w:tab/>
        <w:t>Rep. Bill Chumley</w:t>
      </w:r>
    </w:p>
    <w:p w14:paraId="164EE0DE" w14:textId="77777777" w:rsidR="00703D5B" w:rsidRDefault="00703D5B" w:rsidP="00703D5B">
      <w:pPr>
        <w:ind w:firstLine="0"/>
      </w:pPr>
    </w:p>
    <w:p w14:paraId="58AB694E" w14:textId="1BEFC7DD" w:rsidR="00703D5B" w:rsidRDefault="00703D5B" w:rsidP="00703D5B">
      <w:pPr>
        <w:jc w:val="center"/>
        <w:rPr>
          <w:b/>
        </w:rPr>
      </w:pPr>
      <w:bookmarkStart w:id="10" w:name="file_end43"/>
      <w:bookmarkEnd w:id="10"/>
      <w:r w:rsidRPr="00703D5B">
        <w:rPr>
          <w:b/>
        </w:rPr>
        <w:t>H. 4624--SENATE AMENDMENTS CONCURRED IN AND BILL ENROLLED</w:t>
      </w:r>
    </w:p>
    <w:p w14:paraId="387B9A10" w14:textId="2F131005" w:rsidR="00703D5B" w:rsidRDefault="00703D5B" w:rsidP="00703D5B">
      <w:r>
        <w:t xml:space="preserve">The Senate Amendments to the following Bill were taken up for consideration: </w:t>
      </w:r>
    </w:p>
    <w:p w14:paraId="671A517C" w14:textId="77777777" w:rsidR="00703D5B" w:rsidRDefault="00703D5B" w:rsidP="00703D5B">
      <w:bookmarkStart w:id="11" w:name="include_clip_start_45"/>
      <w:bookmarkEnd w:id="11"/>
    </w:p>
    <w:p w14:paraId="208224F6" w14:textId="77777777" w:rsidR="00703D5B" w:rsidRDefault="00703D5B" w:rsidP="00703D5B">
      <w:r>
        <w:t>H. 4624 -- Reps. Hiott, G. M. Smith, McCravy, Davis, Vaughan, Trantham, Pope, Chapman, Taylor, Oremus, Hartnett, Leber, Long, Nutt, Haddon, Burns, Chumley, Murphy, Mitchell, Brewer, Robbins, Gatch, West, Gilliam, Cromer, Kilmartin, O'Neal, Yow, S. Jones, Landing, Ballentine, Sandifer, Crawford, Guest, Willis, Ligon, Forrest, Pace, W. Newton, Bradley, Erickson, Gibson, Blackwell and M. M. Smith: A BILL TO AMEND THE SOUTH CAROLINA CODE OF LAWS BY ADDING CHAPTER 42 TO TITLE 44 SO AS TO DEFINE GENDER, SEX, AND OTHER TERMS, TO PROHIBIT THE PROVISION OF GENDER TRANSITION PROCEDURES TO A PERSON UNDER EIGHTEEN YEARS OF AGE, TO PROVIDE EXCEPTIONS, TO PROHIBIT THE USE OF PUBLIC FUNDS FOR GENDER TRANSITION PROCEDURES, AND TO PROVIDE PENALTIES; AND BY ADDING SECTION 59-32-36 SO AS TO PROHIBIT PUBLIC SCHOOL STAFF AND OFFICIALS FROM WITHHOLDING KNOWLEDGE OF A MINOR'S PERCEPTION OF THEIR GENDER FROM THE MINOR'S PARENTS, AMONG OTHER THINGS.</w:t>
      </w:r>
    </w:p>
    <w:p w14:paraId="695848F2" w14:textId="4F58E626" w:rsidR="00703D5B" w:rsidRDefault="00703D5B" w:rsidP="00703D5B">
      <w:bookmarkStart w:id="12" w:name="include_clip_end_45"/>
      <w:bookmarkEnd w:id="12"/>
    </w:p>
    <w:p w14:paraId="4F8CF5EA" w14:textId="6ADBAA1F" w:rsidR="00703D5B" w:rsidRDefault="00703D5B" w:rsidP="00703D5B">
      <w:r>
        <w:t>Rep. M. M. SMITH explained the Senate Amendments.</w:t>
      </w:r>
    </w:p>
    <w:p w14:paraId="7559B07F" w14:textId="77777777" w:rsidR="00703D5B" w:rsidRDefault="00703D5B" w:rsidP="00703D5B"/>
    <w:p w14:paraId="70931F66" w14:textId="77777777" w:rsidR="00703D5B" w:rsidRDefault="00703D5B" w:rsidP="00703D5B">
      <w:r>
        <w:t xml:space="preserve">The yeas and nays were taken resulting as follows: </w:t>
      </w:r>
    </w:p>
    <w:p w14:paraId="5E87B31C" w14:textId="4A6B6835" w:rsidR="00703D5B" w:rsidRDefault="00703D5B" w:rsidP="00703D5B">
      <w:pPr>
        <w:jc w:val="center"/>
      </w:pPr>
      <w:r>
        <w:t xml:space="preserve"> </w:t>
      </w:r>
      <w:bookmarkStart w:id="13" w:name="vote_start47"/>
      <w:bookmarkEnd w:id="13"/>
      <w:r>
        <w:t>Yeas 67; Nays 26</w:t>
      </w:r>
    </w:p>
    <w:p w14:paraId="5AB467B1" w14:textId="77777777" w:rsidR="00703D5B" w:rsidRDefault="00703D5B" w:rsidP="00703D5B">
      <w:pPr>
        <w:jc w:val="center"/>
      </w:pPr>
    </w:p>
    <w:p w14:paraId="2852312D" w14:textId="77777777" w:rsidR="00703D5B" w:rsidRDefault="00703D5B" w:rsidP="00703D5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D5B" w:rsidRPr="00703D5B" w14:paraId="310C055A" w14:textId="77777777" w:rsidTr="00703D5B">
        <w:tc>
          <w:tcPr>
            <w:tcW w:w="2179" w:type="dxa"/>
            <w:shd w:val="clear" w:color="auto" w:fill="auto"/>
          </w:tcPr>
          <w:p w14:paraId="43B5464D" w14:textId="57D49158" w:rsidR="00703D5B" w:rsidRPr="00703D5B" w:rsidRDefault="00703D5B" w:rsidP="00703D5B">
            <w:pPr>
              <w:ind w:firstLine="0"/>
            </w:pPr>
            <w:r>
              <w:t>Atkinson</w:t>
            </w:r>
          </w:p>
        </w:tc>
        <w:tc>
          <w:tcPr>
            <w:tcW w:w="2179" w:type="dxa"/>
            <w:shd w:val="clear" w:color="auto" w:fill="auto"/>
          </w:tcPr>
          <w:p w14:paraId="1C56E226" w14:textId="10D8B5C3" w:rsidR="00703D5B" w:rsidRPr="00703D5B" w:rsidRDefault="00703D5B" w:rsidP="00703D5B">
            <w:pPr>
              <w:ind w:firstLine="0"/>
            </w:pPr>
            <w:r>
              <w:t>Bailey</w:t>
            </w:r>
          </w:p>
        </w:tc>
        <w:tc>
          <w:tcPr>
            <w:tcW w:w="2180" w:type="dxa"/>
            <w:shd w:val="clear" w:color="auto" w:fill="auto"/>
          </w:tcPr>
          <w:p w14:paraId="4C2E8E0A" w14:textId="64C1B6AE" w:rsidR="00703D5B" w:rsidRPr="00703D5B" w:rsidRDefault="00703D5B" w:rsidP="00703D5B">
            <w:pPr>
              <w:ind w:firstLine="0"/>
            </w:pPr>
            <w:r>
              <w:t>Ballentine</w:t>
            </w:r>
          </w:p>
        </w:tc>
      </w:tr>
      <w:tr w:rsidR="00703D5B" w:rsidRPr="00703D5B" w14:paraId="0B82273C" w14:textId="77777777" w:rsidTr="00703D5B">
        <w:tc>
          <w:tcPr>
            <w:tcW w:w="2179" w:type="dxa"/>
            <w:shd w:val="clear" w:color="auto" w:fill="auto"/>
          </w:tcPr>
          <w:p w14:paraId="353620DE" w14:textId="768A1DEE" w:rsidR="00703D5B" w:rsidRPr="00703D5B" w:rsidRDefault="00703D5B" w:rsidP="00703D5B">
            <w:pPr>
              <w:ind w:firstLine="0"/>
            </w:pPr>
            <w:r>
              <w:t>Bannister</w:t>
            </w:r>
          </w:p>
        </w:tc>
        <w:tc>
          <w:tcPr>
            <w:tcW w:w="2179" w:type="dxa"/>
            <w:shd w:val="clear" w:color="auto" w:fill="auto"/>
          </w:tcPr>
          <w:p w14:paraId="7897AFF3" w14:textId="2BAB22CE" w:rsidR="00703D5B" w:rsidRPr="00703D5B" w:rsidRDefault="00703D5B" w:rsidP="00703D5B">
            <w:pPr>
              <w:ind w:firstLine="0"/>
            </w:pPr>
            <w:r>
              <w:t>Beach</w:t>
            </w:r>
          </w:p>
        </w:tc>
        <w:tc>
          <w:tcPr>
            <w:tcW w:w="2180" w:type="dxa"/>
            <w:shd w:val="clear" w:color="auto" w:fill="auto"/>
          </w:tcPr>
          <w:p w14:paraId="6E45EC2B" w14:textId="5F630FAD" w:rsidR="00703D5B" w:rsidRPr="00703D5B" w:rsidRDefault="00703D5B" w:rsidP="00703D5B">
            <w:pPr>
              <w:ind w:firstLine="0"/>
            </w:pPr>
            <w:r>
              <w:t>Brewer</w:t>
            </w:r>
          </w:p>
        </w:tc>
      </w:tr>
      <w:tr w:rsidR="00703D5B" w:rsidRPr="00703D5B" w14:paraId="0DEDE4B2" w14:textId="77777777" w:rsidTr="00703D5B">
        <w:tc>
          <w:tcPr>
            <w:tcW w:w="2179" w:type="dxa"/>
            <w:shd w:val="clear" w:color="auto" w:fill="auto"/>
          </w:tcPr>
          <w:p w14:paraId="1B27D4C8" w14:textId="765D4DB1" w:rsidR="00703D5B" w:rsidRPr="00703D5B" w:rsidRDefault="00703D5B" w:rsidP="00703D5B">
            <w:pPr>
              <w:ind w:firstLine="0"/>
            </w:pPr>
            <w:r>
              <w:t>Brittain</w:t>
            </w:r>
          </w:p>
        </w:tc>
        <w:tc>
          <w:tcPr>
            <w:tcW w:w="2179" w:type="dxa"/>
            <w:shd w:val="clear" w:color="auto" w:fill="auto"/>
          </w:tcPr>
          <w:p w14:paraId="621AC808" w14:textId="747A6414" w:rsidR="00703D5B" w:rsidRPr="00703D5B" w:rsidRDefault="00703D5B" w:rsidP="00703D5B">
            <w:pPr>
              <w:ind w:firstLine="0"/>
            </w:pPr>
            <w:r>
              <w:t>Burns</w:t>
            </w:r>
          </w:p>
        </w:tc>
        <w:tc>
          <w:tcPr>
            <w:tcW w:w="2180" w:type="dxa"/>
            <w:shd w:val="clear" w:color="auto" w:fill="auto"/>
          </w:tcPr>
          <w:p w14:paraId="3878D0C5" w14:textId="165E38F2" w:rsidR="00703D5B" w:rsidRPr="00703D5B" w:rsidRDefault="00703D5B" w:rsidP="00703D5B">
            <w:pPr>
              <w:ind w:firstLine="0"/>
            </w:pPr>
            <w:r>
              <w:t>Bustos</w:t>
            </w:r>
          </w:p>
        </w:tc>
      </w:tr>
      <w:tr w:rsidR="00703D5B" w:rsidRPr="00703D5B" w14:paraId="68150CA7" w14:textId="77777777" w:rsidTr="00703D5B">
        <w:tc>
          <w:tcPr>
            <w:tcW w:w="2179" w:type="dxa"/>
            <w:shd w:val="clear" w:color="auto" w:fill="auto"/>
          </w:tcPr>
          <w:p w14:paraId="7A6B2CF2" w14:textId="37BB621F" w:rsidR="00703D5B" w:rsidRPr="00703D5B" w:rsidRDefault="00703D5B" w:rsidP="00703D5B">
            <w:pPr>
              <w:ind w:firstLine="0"/>
            </w:pPr>
            <w:r>
              <w:t>Chapman</w:t>
            </w:r>
          </w:p>
        </w:tc>
        <w:tc>
          <w:tcPr>
            <w:tcW w:w="2179" w:type="dxa"/>
            <w:shd w:val="clear" w:color="auto" w:fill="auto"/>
          </w:tcPr>
          <w:p w14:paraId="7CA82729" w14:textId="2AB020AC" w:rsidR="00703D5B" w:rsidRPr="00703D5B" w:rsidRDefault="00703D5B" w:rsidP="00703D5B">
            <w:pPr>
              <w:ind w:firstLine="0"/>
            </w:pPr>
            <w:r>
              <w:t>Collins</w:t>
            </w:r>
          </w:p>
        </w:tc>
        <w:tc>
          <w:tcPr>
            <w:tcW w:w="2180" w:type="dxa"/>
            <w:shd w:val="clear" w:color="auto" w:fill="auto"/>
          </w:tcPr>
          <w:p w14:paraId="59F35BC9" w14:textId="41E21F0E" w:rsidR="00703D5B" w:rsidRPr="00703D5B" w:rsidRDefault="00703D5B" w:rsidP="00703D5B">
            <w:pPr>
              <w:ind w:firstLine="0"/>
            </w:pPr>
            <w:r>
              <w:t>Connell</w:t>
            </w:r>
          </w:p>
        </w:tc>
      </w:tr>
      <w:tr w:rsidR="00703D5B" w:rsidRPr="00703D5B" w14:paraId="415F14EC" w14:textId="77777777" w:rsidTr="00703D5B">
        <w:tc>
          <w:tcPr>
            <w:tcW w:w="2179" w:type="dxa"/>
            <w:shd w:val="clear" w:color="auto" w:fill="auto"/>
          </w:tcPr>
          <w:p w14:paraId="0A934C52" w14:textId="1ACE3B3F" w:rsidR="00703D5B" w:rsidRPr="00703D5B" w:rsidRDefault="00703D5B" w:rsidP="00703D5B">
            <w:pPr>
              <w:ind w:firstLine="0"/>
            </w:pPr>
            <w:r>
              <w:t>B. L. Cox</w:t>
            </w:r>
          </w:p>
        </w:tc>
        <w:tc>
          <w:tcPr>
            <w:tcW w:w="2179" w:type="dxa"/>
            <w:shd w:val="clear" w:color="auto" w:fill="auto"/>
          </w:tcPr>
          <w:p w14:paraId="4FE39D9C" w14:textId="74C3AD96" w:rsidR="00703D5B" w:rsidRPr="00703D5B" w:rsidRDefault="00703D5B" w:rsidP="00703D5B">
            <w:pPr>
              <w:ind w:firstLine="0"/>
            </w:pPr>
            <w:r>
              <w:t>Cromer</w:t>
            </w:r>
          </w:p>
        </w:tc>
        <w:tc>
          <w:tcPr>
            <w:tcW w:w="2180" w:type="dxa"/>
            <w:shd w:val="clear" w:color="auto" w:fill="auto"/>
          </w:tcPr>
          <w:p w14:paraId="6A224FDF" w14:textId="11E73B32" w:rsidR="00703D5B" w:rsidRPr="00703D5B" w:rsidRDefault="00703D5B" w:rsidP="00703D5B">
            <w:pPr>
              <w:ind w:firstLine="0"/>
            </w:pPr>
            <w:r>
              <w:t>Davis</w:t>
            </w:r>
          </w:p>
        </w:tc>
      </w:tr>
      <w:tr w:rsidR="00703D5B" w:rsidRPr="00703D5B" w14:paraId="189EA8B8" w14:textId="77777777" w:rsidTr="00703D5B">
        <w:tc>
          <w:tcPr>
            <w:tcW w:w="2179" w:type="dxa"/>
            <w:shd w:val="clear" w:color="auto" w:fill="auto"/>
          </w:tcPr>
          <w:p w14:paraId="77B285B0" w14:textId="6ED6AF9F" w:rsidR="00703D5B" w:rsidRPr="00703D5B" w:rsidRDefault="00703D5B" w:rsidP="00703D5B">
            <w:pPr>
              <w:ind w:firstLine="0"/>
            </w:pPr>
            <w:r>
              <w:t>Elliott</w:t>
            </w:r>
          </w:p>
        </w:tc>
        <w:tc>
          <w:tcPr>
            <w:tcW w:w="2179" w:type="dxa"/>
            <w:shd w:val="clear" w:color="auto" w:fill="auto"/>
          </w:tcPr>
          <w:p w14:paraId="16BF969E" w14:textId="3D1C6B63" w:rsidR="00703D5B" w:rsidRPr="00703D5B" w:rsidRDefault="00703D5B" w:rsidP="00703D5B">
            <w:pPr>
              <w:ind w:firstLine="0"/>
            </w:pPr>
            <w:r>
              <w:t>Erickson</w:t>
            </w:r>
          </w:p>
        </w:tc>
        <w:tc>
          <w:tcPr>
            <w:tcW w:w="2180" w:type="dxa"/>
            <w:shd w:val="clear" w:color="auto" w:fill="auto"/>
          </w:tcPr>
          <w:p w14:paraId="4F01F19B" w14:textId="06507BED" w:rsidR="00703D5B" w:rsidRPr="00703D5B" w:rsidRDefault="00703D5B" w:rsidP="00703D5B">
            <w:pPr>
              <w:ind w:firstLine="0"/>
            </w:pPr>
            <w:r>
              <w:t>Felder</w:t>
            </w:r>
          </w:p>
        </w:tc>
      </w:tr>
      <w:tr w:rsidR="00703D5B" w:rsidRPr="00703D5B" w14:paraId="71E120FD" w14:textId="77777777" w:rsidTr="00703D5B">
        <w:tc>
          <w:tcPr>
            <w:tcW w:w="2179" w:type="dxa"/>
            <w:shd w:val="clear" w:color="auto" w:fill="auto"/>
          </w:tcPr>
          <w:p w14:paraId="19BB536B" w14:textId="58AEE719" w:rsidR="00703D5B" w:rsidRPr="00703D5B" w:rsidRDefault="00703D5B" w:rsidP="00703D5B">
            <w:pPr>
              <w:ind w:firstLine="0"/>
            </w:pPr>
            <w:r>
              <w:t>Forrest</w:t>
            </w:r>
          </w:p>
        </w:tc>
        <w:tc>
          <w:tcPr>
            <w:tcW w:w="2179" w:type="dxa"/>
            <w:shd w:val="clear" w:color="auto" w:fill="auto"/>
          </w:tcPr>
          <w:p w14:paraId="427BE8AB" w14:textId="48E4862B" w:rsidR="00703D5B" w:rsidRPr="00703D5B" w:rsidRDefault="00703D5B" w:rsidP="00703D5B">
            <w:pPr>
              <w:ind w:firstLine="0"/>
            </w:pPr>
            <w:r>
              <w:t>Gagnon</w:t>
            </w:r>
          </w:p>
        </w:tc>
        <w:tc>
          <w:tcPr>
            <w:tcW w:w="2180" w:type="dxa"/>
            <w:shd w:val="clear" w:color="auto" w:fill="auto"/>
          </w:tcPr>
          <w:p w14:paraId="2699B5D3" w14:textId="01FC0288" w:rsidR="00703D5B" w:rsidRPr="00703D5B" w:rsidRDefault="00703D5B" w:rsidP="00703D5B">
            <w:pPr>
              <w:ind w:firstLine="0"/>
            </w:pPr>
            <w:r>
              <w:t>Gibson</w:t>
            </w:r>
          </w:p>
        </w:tc>
      </w:tr>
      <w:tr w:rsidR="00703D5B" w:rsidRPr="00703D5B" w14:paraId="6CE940CB" w14:textId="77777777" w:rsidTr="00703D5B">
        <w:tc>
          <w:tcPr>
            <w:tcW w:w="2179" w:type="dxa"/>
            <w:shd w:val="clear" w:color="auto" w:fill="auto"/>
          </w:tcPr>
          <w:p w14:paraId="64BB72BC" w14:textId="3BF9C5E4" w:rsidR="00703D5B" w:rsidRPr="00703D5B" w:rsidRDefault="00703D5B" w:rsidP="00703D5B">
            <w:pPr>
              <w:ind w:firstLine="0"/>
            </w:pPr>
            <w:r>
              <w:t>Gilliam</w:t>
            </w:r>
          </w:p>
        </w:tc>
        <w:tc>
          <w:tcPr>
            <w:tcW w:w="2179" w:type="dxa"/>
            <w:shd w:val="clear" w:color="auto" w:fill="auto"/>
          </w:tcPr>
          <w:p w14:paraId="062D74A3" w14:textId="7829954B" w:rsidR="00703D5B" w:rsidRPr="00703D5B" w:rsidRDefault="00703D5B" w:rsidP="00703D5B">
            <w:pPr>
              <w:ind w:firstLine="0"/>
            </w:pPr>
            <w:r>
              <w:t>Guest</w:t>
            </w:r>
          </w:p>
        </w:tc>
        <w:tc>
          <w:tcPr>
            <w:tcW w:w="2180" w:type="dxa"/>
            <w:shd w:val="clear" w:color="auto" w:fill="auto"/>
          </w:tcPr>
          <w:p w14:paraId="18E038A1" w14:textId="6E514A71" w:rsidR="00703D5B" w:rsidRPr="00703D5B" w:rsidRDefault="00703D5B" w:rsidP="00703D5B">
            <w:pPr>
              <w:ind w:firstLine="0"/>
            </w:pPr>
            <w:r>
              <w:t>Guffey</w:t>
            </w:r>
          </w:p>
        </w:tc>
      </w:tr>
      <w:tr w:rsidR="00703D5B" w:rsidRPr="00703D5B" w14:paraId="306B74EF" w14:textId="77777777" w:rsidTr="00703D5B">
        <w:tc>
          <w:tcPr>
            <w:tcW w:w="2179" w:type="dxa"/>
            <w:shd w:val="clear" w:color="auto" w:fill="auto"/>
          </w:tcPr>
          <w:p w14:paraId="4B679073" w14:textId="3FA1B5FB" w:rsidR="00703D5B" w:rsidRPr="00703D5B" w:rsidRDefault="00703D5B" w:rsidP="00703D5B">
            <w:pPr>
              <w:ind w:firstLine="0"/>
            </w:pPr>
            <w:r>
              <w:t>Haddon</w:t>
            </w:r>
          </w:p>
        </w:tc>
        <w:tc>
          <w:tcPr>
            <w:tcW w:w="2179" w:type="dxa"/>
            <w:shd w:val="clear" w:color="auto" w:fill="auto"/>
          </w:tcPr>
          <w:p w14:paraId="5F1D6A69" w14:textId="39CF2B6F" w:rsidR="00703D5B" w:rsidRPr="00703D5B" w:rsidRDefault="00703D5B" w:rsidP="00703D5B">
            <w:pPr>
              <w:ind w:firstLine="0"/>
            </w:pPr>
            <w:r>
              <w:t>Hager</w:t>
            </w:r>
          </w:p>
        </w:tc>
        <w:tc>
          <w:tcPr>
            <w:tcW w:w="2180" w:type="dxa"/>
            <w:shd w:val="clear" w:color="auto" w:fill="auto"/>
          </w:tcPr>
          <w:p w14:paraId="068827CC" w14:textId="5BC22594" w:rsidR="00703D5B" w:rsidRPr="00703D5B" w:rsidRDefault="00703D5B" w:rsidP="00703D5B">
            <w:pPr>
              <w:ind w:firstLine="0"/>
            </w:pPr>
            <w:r>
              <w:t>Hardee</w:t>
            </w:r>
          </w:p>
        </w:tc>
      </w:tr>
      <w:tr w:rsidR="00703D5B" w:rsidRPr="00703D5B" w14:paraId="50885E8F" w14:textId="77777777" w:rsidTr="00703D5B">
        <w:tc>
          <w:tcPr>
            <w:tcW w:w="2179" w:type="dxa"/>
            <w:shd w:val="clear" w:color="auto" w:fill="auto"/>
          </w:tcPr>
          <w:p w14:paraId="2571B4AA" w14:textId="422879F4" w:rsidR="00703D5B" w:rsidRPr="00703D5B" w:rsidRDefault="00703D5B" w:rsidP="00703D5B">
            <w:pPr>
              <w:ind w:firstLine="0"/>
            </w:pPr>
            <w:r>
              <w:t>Harris</w:t>
            </w:r>
          </w:p>
        </w:tc>
        <w:tc>
          <w:tcPr>
            <w:tcW w:w="2179" w:type="dxa"/>
            <w:shd w:val="clear" w:color="auto" w:fill="auto"/>
          </w:tcPr>
          <w:p w14:paraId="162CAE4F" w14:textId="25DB61A8" w:rsidR="00703D5B" w:rsidRPr="00703D5B" w:rsidRDefault="00703D5B" w:rsidP="00703D5B">
            <w:pPr>
              <w:ind w:firstLine="0"/>
            </w:pPr>
            <w:r>
              <w:t>Hartnett</w:t>
            </w:r>
          </w:p>
        </w:tc>
        <w:tc>
          <w:tcPr>
            <w:tcW w:w="2180" w:type="dxa"/>
            <w:shd w:val="clear" w:color="auto" w:fill="auto"/>
          </w:tcPr>
          <w:p w14:paraId="4B27CA4A" w14:textId="6C3E1F9A" w:rsidR="00703D5B" w:rsidRPr="00703D5B" w:rsidRDefault="00703D5B" w:rsidP="00703D5B">
            <w:pPr>
              <w:ind w:firstLine="0"/>
            </w:pPr>
            <w:r>
              <w:t>Hayes</w:t>
            </w:r>
          </w:p>
        </w:tc>
      </w:tr>
      <w:tr w:rsidR="00703D5B" w:rsidRPr="00703D5B" w14:paraId="5BCD3308" w14:textId="77777777" w:rsidTr="00703D5B">
        <w:tc>
          <w:tcPr>
            <w:tcW w:w="2179" w:type="dxa"/>
            <w:shd w:val="clear" w:color="auto" w:fill="auto"/>
          </w:tcPr>
          <w:p w14:paraId="1AA08073" w14:textId="264F5247" w:rsidR="00703D5B" w:rsidRPr="00703D5B" w:rsidRDefault="00703D5B" w:rsidP="00703D5B">
            <w:pPr>
              <w:ind w:firstLine="0"/>
            </w:pPr>
            <w:r>
              <w:t>Herbkersman</w:t>
            </w:r>
          </w:p>
        </w:tc>
        <w:tc>
          <w:tcPr>
            <w:tcW w:w="2179" w:type="dxa"/>
            <w:shd w:val="clear" w:color="auto" w:fill="auto"/>
          </w:tcPr>
          <w:p w14:paraId="1A6C6FDB" w14:textId="4C144708" w:rsidR="00703D5B" w:rsidRPr="00703D5B" w:rsidRDefault="00703D5B" w:rsidP="00703D5B">
            <w:pPr>
              <w:ind w:firstLine="0"/>
            </w:pPr>
            <w:r>
              <w:t>Hewitt</w:t>
            </w:r>
          </w:p>
        </w:tc>
        <w:tc>
          <w:tcPr>
            <w:tcW w:w="2180" w:type="dxa"/>
            <w:shd w:val="clear" w:color="auto" w:fill="auto"/>
          </w:tcPr>
          <w:p w14:paraId="4D0BE140" w14:textId="40F5E48F" w:rsidR="00703D5B" w:rsidRPr="00703D5B" w:rsidRDefault="00703D5B" w:rsidP="00703D5B">
            <w:pPr>
              <w:ind w:firstLine="0"/>
            </w:pPr>
            <w:r>
              <w:t>Hiott</w:t>
            </w:r>
          </w:p>
        </w:tc>
      </w:tr>
      <w:tr w:rsidR="00703D5B" w:rsidRPr="00703D5B" w14:paraId="4C39B6D4" w14:textId="77777777" w:rsidTr="00703D5B">
        <w:tc>
          <w:tcPr>
            <w:tcW w:w="2179" w:type="dxa"/>
            <w:shd w:val="clear" w:color="auto" w:fill="auto"/>
          </w:tcPr>
          <w:p w14:paraId="6A2BB17D" w14:textId="344E15F2" w:rsidR="00703D5B" w:rsidRPr="00703D5B" w:rsidRDefault="00703D5B" w:rsidP="00703D5B">
            <w:pPr>
              <w:ind w:firstLine="0"/>
            </w:pPr>
            <w:r>
              <w:t>Hixon</w:t>
            </w:r>
          </w:p>
        </w:tc>
        <w:tc>
          <w:tcPr>
            <w:tcW w:w="2179" w:type="dxa"/>
            <w:shd w:val="clear" w:color="auto" w:fill="auto"/>
          </w:tcPr>
          <w:p w14:paraId="294504B8" w14:textId="32ACB025" w:rsidR="00703D5B" w:rsidRPr="00703D5B" w:rsidRDefault="00703D5B" w:rsidP="00703D5B">
            <w:pPr>
              <w:ind w:firstLine="0"/>
            </w:pPr>
            <w:r>
              <w:t>J. E. Johnson</w:t>
            </w:r>
          </w:p>
        </w:tc>
        <w:tc>
          <w:tcPr>
            <w:tcW w:w="2180" w:type="dxa"/>
            <w:shd w:val="clear" w:color="auto" w:fill="auto"/>
          </w:tcPr>
          <w:p w14:paraId="57D2C76E" w14:textId="25EE3D01" w:rsidR="00703D5B" w:rsidRPr="00703D5B" w:rsidRDefault="00703D5B" w:rsidP="00703D5B">
            <w:pPr>
              <w:ind w:firstLine="0"/>
            </w:pPr>
            <w:r>
              <w:t>Kilmartin</w:t>
            </w:r>
          </w:p>
        </w:tc>
      </w:tr>
      <w:tr w:rsidR="00703D5B" w:rsidRPr="00703D5B" w14:paraId="5FEA678B" w14:textId="77777777" w:rsidTr="00703D5B">
        <w:tc>
          <w:tcPr>
            <w:tcW w:w="2179" w:type="dxa"/>
            <w:shd w:val="clear" w:color="auto" w:fill="auto"/>
          </w:tcPr>
          <w:p w14:paraId="5D27C41F" w14:textId="3FA726BB" w:rsidR="00703D5B" w:rsidRPr="00703D5B" w:rsidRDefault="00703D5B" w:rsidP="00703D5B">
            <w:pPr>
              <w:ind w:firstLine="0"/>
            </w:pPr>
            <w:r>
              <w:t>Landing</w:t>
            </w:r>
          </w:p>
        </w:tc>
        <w:tc>
          <w:tcPr>
            <w:tcW w:w="2179" w:type="dxa"/>
            <w:shd w:val="clear" w:color="auto" w:fill="auto"/>
          </w:tcPr>
          <w:p w14:paraId="599BC2AF" w14:textId="0A85A5D5" w:rsidR="00703D5B" w:rsidRPr="00703D5B" w:rsidRDefault="00703D5B" w:rsidP="00703D5B">
            <w:pPr>
              <w:ind w:firstLine="0"/>
            </w:pPr>
            <w:r>
              <w:t>Lawson</w:t>
            </w:r>
          </w:p>
        </w:tc>
        <w:tc>
          <w:tcPr>
            <w:tcW w:w="2180" w:type="dxa"/>
            <w:shd w:val="clear" w:color="auto" w:fill="auto"/>
          </w:tcPr>
          <w:p w14:paraId="4788A338" w14:textId="4437A44F" w:rsidR="00703D5B" w:rsidRPr="00703D5B" w:rsidRDefault="00703D5B" w:rsidP="00703D5B">
            <w:pPr>
              <w:ind w:firstLine="0"/>
            </w:pPr>
            <w:r>
              <w:t>Leber</w:t>
            </w:r>
          </w:p>
        </w:tc>
      </w:tr>
      <w:tr w:rsidR="00703D5B" w:rsidRPr="00703D5B" w14:paraId="32EAC5EA" w14:textId="77777777" w:rsidTr="00703D5B">
        <w:tc>
          <w:tcPr>
            <w:tcW w:w="2179" w:type="dxa"/>
            <w:shd w:val="clear" w:color="auto" w:fill="auto"/>
          </w:tcPr>
          <w:p w14:paraId="3E933549" w14:textId="25A752ED" w:rsidR="00703D5B" w:rsidRPr="00703D5B" w:rsidRDefault="00703D5B" w:rsidP="00703D5B">
            <w:pPr>
              <w:ind w:firstLine="0"/>
            </w:pPr>
            <w:r>
              <w:t>Ligon</w:t>
            </w:r>
          </w:p>
        </w:tc>
        <w:tc>
          <w:tcPr>
            <w:tcW w:w="2179" w:type="dxa"/>
            <w:shd w:val="clear" w:color="auto" w:fill="auto"/>
          </w:tcPr>
          <w:p w14:paraId="306FF9AD" w14:textId="1F251AFA" w:rsidR="00703D5B" w:rsidRPr="00703D5B" w:rsidRDefault="00703D5B" w:rsidP="00703D5B">
            <w:pPr>
              <w:ind w:firstLine="0"/>
            </w:pPr>
            <w:r>
              <w:t>Lowe</w:t>
            </w:r>
          </w:p>
        </w:tc>
        <w:tc>
          <w:tcPr>
            <w:tcW w:w="2180" w:type="dxa"/>
            <w:shd w:val="clear" w:color="auto" w:fill="auto"/>
          </w:tcPr>
          <w:p w14:paraId="52CA389D" w14:textId="6D88AA3B" w:rsidR="00703D5B" w:rsidRPr="00703D5B" w:rsidRDefault="00703D5B" w:rsidP="00703D5B">
            <w:pPr>
              <w:ind w:firstLine="0"/>
            </w:pPr>
            <w:r>
              <w:t>Magnuson</w:t>
            </w:r>
          </w:p>
        </w:tc>
      </w:tr>
      <w:tr w:rsidR="00703D5B" w:rsidRPr="00703D5B" w14:paraId="2FAC9FA6" w14:textId="77777777" w:rsidTr="00703D5B">
        <w:tc>
          <w:tcPr>
            <w:tcW w:w="2179" w:type="dxa"/>
            <w:shd w:val="clear" w:color="auto" w:fill="auto"/>
          </w:tcPr>
          <w:p w14:paraId="73B7648B" w14:textId="2EF7893A" w:rsidR="00703D5B" w:rsidRPr="00703D5B" w:rsidRDefault="00703D5B" w:rsidP="00703D5B">
            <w:pPr>
              <w:ind w:firstLine="0"/>
            </w:pPr>
            <w:r>
              <w:t>McCabe</w:t>
            </w:r>
          </w:p>
        </w:tc>
        <w:tc>
          <w:tcPr>
            <w:tcW w:w="2179" w:type="dxa"/>
            <w:shd w:val="clear" w:color="auto" w:fill="auto"/>
          </w:tcPr>
          <w:p w14:paraId="5D990DB9" w14:textId="69585035" w:rsidR="00703D5B" w:rsidRPr="00703D5B" w:rsidRDefault="00703D5B" w:rsidP="00703D5B">
            <w:pPr>
              <w:ind w:firstLine="0"/>
            </w:pPr>
            <w:r>
              <w:t>McCravy</w:t>
            </w:r>
          </w:p>
        </w:tc>
        <w:tc>
          <w:tcPr>
            <w:tcW w:w="2180" w:type="dxa"/>
            <w:shd w:val="clear" w:color="auto" w:fill="auto"/>
          </w:tcPr>
          <w:p w14:paraId="53B05B55" w14:textId="7C09EECC" w:rsidR="00703D5B" w:rsidRPr="00703D5B" w:rsidRDefault="00703D5B" w:rsidP="00703D5B">
            <w:pPr>
              <w:ind w:firstLine="0"/>
            </w:pPr>
            <w:r>
              <w:t>McGinnis</w:t>
            </w:r>
          </w:p>
        </w:tc>
      </w:tr>
      <w:tr w:rsidR="00703D5B" w:rsidRPr="00703D5B" w14:paraId="3D107D07" w14:textId="77777777" w:rsidTr="00703D5B">
        <w:tc>
          <w:tcPr>
            <w:tcW w:w="2179" w:type="dxa"/>
            <w:shd w:val="clear" w:color="auto" w:fill="auto"/>
          </w:tcPr>
          <w:p w14:paraId="0C757FFF" w14:textId="241AF761" w:rsidR="00703D5B" w:rsidRPr="00703D5B" w:rsidRDefault="00703D5B" w:rsidP="00703D5B">
            <w:pPr>
              <w:ind w:firstLine="0"/>
            </w:pPr>
            <w:r>
              <w:t>Mitchell</w:t>
            </w:r>
          </w:p>
        </w:tc>
        <w:tc>
          <w:tcPr>
            <w:tcW w:w="2179" w:type="dxa"/>
            <w:shd w:val="clear" w:color="auto" w:fill="auto"/>
          </w:tcPr>
          <w:p w14:paraId="12BC0134" w14:textId="3991140A" w:rsidR="00703D5B" w:rsidRPr="00703D5B" w:rsidRDefault="00703D5B" w:rsidP="00703D5B">
            <w:pPr>
              <w:ind w:firstLine="0"/>
            </w:pPr>
            <w:r>
              <w:t>A. M. Morgan</w:t>
            </w:r>
          </w:p>
        </w:tc>
        <w:tc>
          <w:tcPr>
            <w:tcW w:w="2180" w:type="dxa"/>
            <w:shd w:val="clear" w:color="auto" w:fill="auto"/>
          </w:tcPr>
          <w:p w14:paraId="5186D7C5" w14:textId="0DBA8845" w:rsidR="00703D5B" w:rsidRPr="00703D5B" w:rsidRDefault="00703D5B" w:rsidP="00703D5B">
            <w:pPr>
              <w:ind w:firstLine="0"/>
            </w:pPr>
            <w:r>
              <w:t>T. A. Morgan</w:t>
            </w:r>
          </w:p>
        </w:tc>
      </w:tr>
      <w:tr w:rsidR="00703D5B" w:rsidRPr="00703D5B" w14:paraId="45058785" w14:textId="77777777" w:rsidTr="00703D5B">
        <w:tc>
          <w:tcPr>
            <w:tcW w:w="2179" w:type="dxa"/>
            <w:shd w:val="clear" w:color="auto" w:fill="auto"/>
          </w:tcPr>
          <w:p w14:paraId="3C9954ED" w14:textId="480A813A" w:rsidR="00703D5B" w:rsidRPr="00703D5B" w:rsidRDefault="00703D5B" w:rsidP="00703D5B">
            <w:pPr>
              <w:ind w:firstLine="0"/>
            </w:pPr>
            <w:r>
              <w:t>Moss</w:t>
            </w:r>
          </w:p>
        </w:tc>
        <w:tc>
          <w:tcPr>
            <w:tcW w:w="2179" w:type="dxa"/>
            <w:shd w:val="clear" w:color="auto" w:fill="auto"/>
          </w:tcPr>
          <w:p w14:paraId="615BEAB4" w14:textId="560C76D2" w:rsidR="00703D5B" w:rsidRPr="00703D5B" w:rsidRDefault="00703D5B" w:rsidP="00703D5B">
            <w:pPr>
              <w:ind w:firstLine="0"/>
            </w:pPr>
            <w:r>
              <w:t>Murphy</w:t>
            </w:r>
          </w:p>
        </w:tc>
        <w:tc>
          <w:tcPr>
            <w:tcW w:w="2180" w:type="dxa"/>
            <w:shd w:val="clear" w:color="auto" w:fill="auto"/>
          </w:tcPr>
          <w:p w14:paraId="1E47D6BB" w14:textId="37372D95" w:rsidR="00703D5B" w:rsidRPr="00703D5B" w:rsidRDefault="00703D5B" w:rsidP="00703D5B">
            <w:pPr>
              <w:ind w:firstLine="0"/>
            </w:pPr>
            <w:r>
              <w:t>Neese</w:t>
            </w:r>
          </w:p>
        </w:tc>
      </w:tr>
      <w:tr w:rsidR="00703D5B" w:rsidRPr="00703D5B" w14:paraId="378AF924" w14:textId="77777777" w:rsidTr="00703D5B">
        <w:tc>
          <w:tcPr>
            <w:tcW w:w="2179" w:type="dxa"/>
            <w:shd w:val="clear" w:color="auto" w:fill="auto"/>
          </w:tcPr>
          <w:p w14:paraId="002CCD04" w14:textId="5ADC780E" w:rsidR="00703D5B" w:rsidRPr="00703D5B" w:rsidRDefault="00703D5B" w:rsidP="00703D5B">
            <w:pPr>
              <w:ind w:firstLine="0"/>
            </w:pPr>
            <w:r>
              <w:t>B. Newton</w:t>
            </w:r>
          </w:p>
        </w:tc>
        <w:tc>
          <w:tcPr>
            <w:tcW w:w="2179" w:type="dxa"/>
            <w:shd w:val="clear" w:color="auto" w:fill="auto"/>
          </w:tcPr>
          <w:p w14:paraId="51C1C1CF" w14:textId="56F6A380" w:rsidR="00703D5B" w:rsidRPr="00703D5B" w:rsidRDefault="00703D5B" w:rsidP="00703D5B">
            <w:pPr>
              <w:ind w:firstLine="0"/>
            </w:pPr>
            <w:r>
              <w:t>W. Newton</w:t>
            </w:r>
          </w:p>
        </w:tc>
        <w:tc>
          <w:tcPr>
            <w:tcW w:w="2180" w:type="dxa"/>
            <w:shd w:val="clear" w:color="auto" w:fill="auto"/>
          </w:tcPr>
          <w:p w14:paraId="1134F440" w14:textId="4EEB4D5A" w:rsidR="00703D5B" w:rsidRPr="00703D5B" w:rsidRDefault="00703D5B" w:rsidP="00703D5B">
            <w:pPr>
              <w:ind w:firstLine="0"/>
            </w:pPr>
            <w:r>
              <w:t>O'Neal</w:t>
            </w:r>
          </w:p>
        </w:tc>
      </w:tr>
      <w:tr w:rsidR="00703D5B" w:rsidRPr="00703D5B" w14:paraId="1C62FAD8" w14:textId="77777777" w:rsidTr="00703D5B">
        <w:tc>
          <w:tcPr>
            <w:tcW w:w="2179" w:type="dxa"/>
            <w:shd w:val="clear" w:color="auto" w:fill="auto"/>
          </w:tcPr>
          <w:p w14:paraId="6984B543" w14:textId="34034618" w:rsidR="00703D5B" w:rsidRPr="00703D5B" w:rsidRDefault="00703D5B" w:rsidP="00703D5B">
            <w:pPr>
              <w:ind w:firstLine="0"/>
            </w:pPr>
            <w:r>
              <w:t>Pace</w:t>
            </w:r>
          </w:p>
        </w:tc>
        <w:tc>
          <w:tcPr>
            <w:tcW w:w="2179" w:type="dxa"/>
            <w:shd w:val="clear" w:color="auto" w:fill="auto"/>
          </w:tcPr>
          <w:p w14:paraId="232ACDB8" w14:textId="7CA4DCBC" w:rsidR="00703D5B" w:rsidRPr="00703D5B" w:rsidRDefault="00703D5B" w:rsidP="00703D5B">
            <w:pPr>
              <w:ind w:firstLine="0"/>
            </w:pPr>
            <w:r>
              <w:t>Pedalino</w:t>
            </w:r>
          </w:p>
        </w:tc>
        <w:tc>
          <w:tcPr>
            <w:tcW w:w="2180" w:type="dxa"/>
            <w:shd w:val="clear" w:color="auto" w:fill="auto"/>
          </w:tcPr>
          <w:p w14:paraId="3C22C16B" w14:textId="5BB50637" w:rsidR="00703D5B" w:rsidRPr="00703D5B" w:rsidRDefault="00703D5B" w:rsidP="00703D5B">
            <w:pPr>
              <w:ind w:firstLine="0"/>
            </w:pPr>
            <w:r>
              <w:t>Pope</w:t>
            </w:r>
          </w:p>
        </w:tc>
      </w:tr>
      <w:tr w:rsidR="00703D5B" w:rsidRPr="00703D5B" w14:paraId="54F29D4C" w14:textId="77777777" w:rsidTr="00703D5B">
        <w:tc>
          <w:tcPr>
            <w:tcW w:w="2179" w:type="dxa"/>
            <w:shd w:val="clear" w:color="auto" w:fill="auto"/>
          </w:tcPr>
          <w:p w14:paraId="1C3DE333" w14:textId="4ABC57CD" w:rsidR="00703D5B" w:rsidRPr="00703D5B" w:rsidRDefault="00703D5B" w:rsidP="00703D5B">
            <w:pPr>
              <w:ind w:firstLine="0"/>
            </w:pPr>
            <w:r>
              <w:t>Robbins</w:t>
            </w:r>
          </w:p>
        </w:tc>
        <w:tc>
          <w:tcPr>
            <w:tcW w:w="2179" w:type="dxa"/>
            <w:shd w:val="clear" w:color="auto" w:fill="auto"/>
          </w:tcPr>
          <w:p w14:paraId="0D41CDE2" w14:textId="36813BEC" w:rsidR="00703D5B" w:rsidRPr="00703D5B" w:rsidRDefault="00703D5B" w:rsidP="00703D5B">
            <w:pPr>
              <w:ind w:firstLine="0"/>
            </w:pPr>
            <w:r>
              <w:t>Sandifer</w:t>
            </w:r>
          </w:p>
        </w:tc>
        <w:tc>
          <w:tcPr>
            <w:tcW w:w="2180" w:type="dxa"/>
            <w:shd w:val="clear" w:color="auto" w:fill="auto"/>
          </w:tcPr>
          <w:p w14:paraId="30840CFA" w14:textId="16E4AE85" w:rsidR="00703D5B" w:rsidRPr="00703D5B" w:rsidRDefault="00703D5B" w:rsidP="00703D5B">
            <w:pPr>
              <w:ind w:firstLine="0"/>
            </w:pPr>
            <w:r>
              <w:t>Schuessler</w:t>
            </w:r>
          </w:p>
        </w:tc>
      </w:tr>
      <w:tr w:rsidR="00703D5B" w:rsidRPr="00703D5B" w14:paraId="10BECD08" w14:textId="77777777" w:rsidTr="00703D5B">
        <w:tc>
          <w:tcPr>
            <w:tcW w:w="2179" w:type="dxa"/>
            <w:shd w:val="clear" w:color="auto" w:fill="auto"/>
          </w:tcPr>
          <w:p w14:paraId="7A895B93" w14:textId="5E07D95D" w:rsidR="00703D5B" w:rsidRPr="00703D5B" w:rsidRDefault="00703D5B" w:rsidP="00703D5B">
            <w:pPr>
              <w:ind w:firstLine="0"/>
            </w:pPr>
            <w:r>
              <w:t>Sessions</w:t>
            </w:r>
          </w:p>
        </w:tc>
        <w:tc>
          <w:tcPr>
            <w:tcW w:w="2179" w:type="dxa"/>
            <w:shd w:val="clear" w:color="auto" w:fill="auto"/>
          </w:tcPr>
          <w:p w14:paraId="028B16FC" w14:textId="6E2AB5B3" w:rsidR="00703D5B" w:rsidRPr="00703D5B" w:rsidRDefault="00703D5B" w:rsidP="00703D5B">
            <w:pPr>
              <w:ind w:firstLine="0"/>
            </w:pPr>
            <w:r>
              <w:t>G. M. Smith</w:t>
            </w:r>
          </w:p>
        </w:tc>
        <w:tc>
          <w:tcPr>
            <w:tcW w:w="2180" w:type="dxa"/>
            <w:shd w:val="clear" w:color="auto" w:fill="auto"/>
          </w:tcPr>
          <w:p w14:paraId="2CFD6956" w14:textId="778989F6" w:rsidR="00703D5B" w:rsidRPr="00703D5B" w:rsidRDefault="00703D5B" w:rsidP="00703D5B">
            <w:pPr>
              <w:ind w:firstLine="0"/>
            </w:pPr>
            <w:r>
              <w:t>M. M. Smith</w:t>
            </w:r>
          </w:p>
        </w:tc>
      </w:tr>
      <w:tr w:rsidR="00703D5B" w:rsidRPr="00703D5B" w14:paraId="0C39337C" w14:textId="77777777" w:rsidTr="00703D5B">
        <w:tc>
          <w:tcPr>
            <w:tcW w:w="2179" w:type="dxa"/>
            <w:shd w:val="clear" w:color="auto" w:fill="auto"/>
          </w:tcPr>
          <w:p w14:paraId="02CC6CA6" w14:textId="727E9EF8" w:rsidR="00703D5B" w:rsidRPr="00703D5B" w:rsidRDefault="00703D5B" w:rsidP="00703D5B">
            <w:pPr>
              <w:ind w:firstLine="0"/>
            </w:pPr>
            <w:r>
              <w:t>Taylor</w:t>
            </w:r>
          </w:p>
        </w:tc>
        <w:tc>
          <w:tcPr>
            <w:tcW w:w="2179" w:type="dxa"/>
            <w:shd w:val="clear" w:color="auto" w:fill="auto"/>
          </w:tcPr>
          <w:p w14:paraId="7770CD61" w14:textId="7EA592FD" w:rsidR="00703D5B" w:rsidRPr="00703D5B" w:rsidRDefault="00703D5B" w:rsidP="00703D5B">
            <w:pPr>
              <w:ind w:firstLine="0"/>
            </w:pPr>
            <w:r>
              <w:t>Vaughan</w:t>
            </w:r>
          </w:p>
        </w:tc>
        <w:tc>
          <w:tcPr>
            <w:tcW w:w="2180" w:type="dxa"/>
            <w:shd w:val="clear" w:color="auto" w:fill="auto"/>
          </w:tcPr>
          <w:p w14:paraId="3D840178" w14:textId="310500B4" w:rsidR="00703D5B" w:rsidRPr="00703D5B" w:rsidRDefault="00703D5B" w:rsidP="00703D5B">
            <w:pPr>
              <w:ind w:firstLine="0"/>
            </w:pPr>
            <w:r>
              <w:t>Whitmire</w:t>
            </w:r>
          </w:p>
        </w:tc>
      </w:tr>
      <w:tr w:rsidR="00703D5B" w:rsidRPr="00703D5B" w14:paraId="687CEBA2" w14:textId="77777777" w:rsidTr="00703D5B">
        <w:tc>
          <w:tcPr>
            <w:tcW w:w="2179" w:type="dxa"/>
            <w:shd w:val="clear" w:color="auto" w:fill="auto"/>
          </w:tcPr>
          <w:p w14:paraId="0978DC30" w14:textId="27F8B88F" w:rsidR="00703D5B" w:rsidRPr="00703D5B" w:rsidRDefault="00703D5B" w:rsidP="00703D5B">
            <w:pPr>
              <w:ind w:firstLine="0"/>
            </w:pPr>
            <w:r>
              <w:t>Wooten</w:t>
            </w:r>
          </w:p>
        </w:tc>
        <w:tc>
          <w:tcPr>
            <w:tcW w:w="2179" w:type="dxa"/>
            <w:shd w:val="clear" w:color="auto" w:fill="auto"/>
          </w:tcPr>
          <w:p w14:paraId="7CA3E37E" w14:textId="77777777" w:rsidR="00703D5B" w:rsidRPr="00703D5B" w:rsidRDefault="00703D5B" w:rsidP="00703D5B">
            <w:pPr>
              <w:ind w:firstLine="0"/>
            </w:pPr>
          </w:p>
        </w:tc>
        <w:tc>
          <w:tcPr>
            <w:tcW w:w="2180" w:type="dxa"/>
            <w:shd w:val="clear" w:color="auto" w:fill="auto"/>
          </w:tcPr>
          <w:p w14:paraId="365B529C" w14:textId="77777777" w:rsidR="00703D5B" w:rsidRPr="00703D5B" w:rsidRDefault="00703D5B" w:rsidP="00703D5B">
            <w:pPr>
              <w:ind w:firstLine="0"/>
            </w:pPr>
          </w:p>
        </w:tc>
      </w:tr>
    </w:tbl>
    <w:p w14:paraId="523EB41F" w14:textId="77777777" w:rsidR="00703D5B" w:rsidRDefault="00703D5B" w:rsidP="00703D5B"/>
    <w:p w14:paraId="10EB5A48" w14:textId="4A90EB91" w:rsidR="00703D5B" w:rsidRDefault="00703D5B" w:rsidP="00703D5B">
      <w:pPr>
        <w:jc w:val="center"/>
        <w:rPr>
          <w:b/>
        </w:rPr>
      </w:pPr>
      <w:r w:rsidRPr="00703D5B">
        <w:rPr>
          <w:b/>
        </w:rPr>
        <w:t>Total--67</w:t>
      </w:r>
    </w:p>
    <w:p w14:paraId="78BBCBEE" w14:textId="77777777" w:rsidR="00703D5B" w:rsidRDefault="00703D5B" w:rsidP="00703D5B">
      <w:pPr>
        <w:jc w:val="center"/>
        <w:rPr>
          <w:b/>
        </w:rPr>
      </w:pPr>
    </w:p>
    <w:p w14:paraId="0A1F790E" w14:textId="77777777" w:rsidR="00703D5B" w:rsidRDefault="00703D5B" w:rsidP="00703D5B">
      <w:pPr>
        <w:ind w:firstLine="0"/>
      </w:pPr>
      <w:r w:rsidRPr="00703D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D5B" w:rsidRPr="00703D5B" w14:paraId="667279F1" w14:textId="77777777" w:rsidTr="00703D5B">
        <w:tc>
          <w:tcPr>
            <w:tcW w:w="2179" w:type="dxa"/>
            <w:shd w:val="clear" w:color="auto" w:fill="auto"/>
          </w:tcPr>
          <w:p w14:paraId="50935325" w14:textId="075C202E" w:rsidR="00703D5B" w:rsidRPr="00703D5B" w:rsidRDefault="00703D5B" w:rsidP="00703D5B">
            <w:pPr>
              <w:ind w:firstLine="0"/>
            </w:pPr>
            <w:r>
              <w:t>Alexander</w:t>
            </w:r>
          </w:p>
        </w:tc>
        <w:tc>
          <w:tcPr>
            <w:tcW w:w="2179" w:type="dxa"/>
            <w:shd w:val="clear" w:color="auto" w:fill="auto"/>
          </w:tcPr>
          <w:p w14:paraId="3EE9999E" w14:textId="243F30DC" w:rsidR="00703D5B" w:rsidRPr="00703D5B" w:rsidRDefault="00703D5B" w:rsidP="00703D5B">
            <w:pPr>
              <w:ind w:firstLine="0"/>
            </w:pPr>
            <w:r>
              <w:t>Anderson</w:t>
            </w:r>
          </w:p>
        </w:tc>
        <w:tc>
          <w:tcPr>
            <w:tcW w:w="2180" w:type="dxa"/>
            <w:shd w:val="clear" w:color="auto" w:fill="auto"/>
          </w:tcPr>
          <w:p w14:paraId="22B720CF" w14:textId="27423F24" w:rsidR="00703D5B" w:rsidRPr="00703D5B" w:rsidRDefault="00703D5B" w:rsidP="00703D5B">
            <w:pPr>
              <w:ind w:firstLine="0"/>
            </w:pPr>
            <w:r>
              <w:t>Bauer</w:t>
            </w:r>
          </w:p>
        </w:tc>
      </w:tr>
      <w:tr w:rsidR="00703D5B" w:rsidRPr="00703D5B" w14:paraId="6871D6C5" w14:textId="77777777" w:rsidTr="00703D5B">
        <w:tc>
          <w:tcPr>
            <w:tcW w:w="2179" w:type="dxa"/>
            <w:shd w:val="clear" w:color="auto" w:fill="auto"/>
          </w:tcPr>
          <w:p w14:paraId="50BCFD19" w14:textId="337D0C0A" w:rsidR="00703D5B" w:rsidRPr="00703D5B" w:rsidRDefault="00703D5B" w:rsidP="00703D5B">
            <w:pPr>
              <w:ind w:firstLine="0"/>
            </w:pPr>
            <w:r>
              <w:t>Clyburn</w:t>
            </w:r>
          </w:p>
        </w:tc>
        <w:tc>
          <w:tcPr>
            <w:tcW w:w="2179" w:type="dxa"/>
            <w:shd w:val="clear" w:color="auto" w:fill="auto"/>
          </w:tcPr>
          <w:p w14:paraId="7D468D28" w14:textId="5F43ABCE" w:rsidR="00703D5B" w:rsidRPr="00703D5B" w:rsidRDefault="00703D5B" w:rsidP="00703D5B">
            <w:pPr>
              <w:ind w:firstLine="0"/>
            </w:pPr>
            <w:r>
              <w:t>Cobb-Hunter</w:t>
            </w:r>
          </w:p>
        </w:tc>
        <w:tc>
          <w:tcPr>
            <w:tcW w:w="2180" w:type="dxa"/>
            <w:shd w:val="clear" w:color="auto" w:fill="auto"/>
          </w:tcPr>
          <w:p w14:paraId="16A23903" w14:textId="4222E550" w:rsidR="00703D5B" w:rsidRPr="00703D5B" w:rsidRDefault="00703D5B" w:rsidP="00703D5B">
            <w:pPr>
              <w:ind w:firstLine="0"/>
            </w:pPr>
            <w:r>
              <w:t>Garvin</w:t>
            </w:r>
          </w:p>
        </w:tc>
      </w:tr>
      <w:tr w:rsidR="00703D5B" w:rsidRPr="00703D5B" w14:paraId="5F0CEF68" w14:textId="77777777" w:rsidTr="00703D5B">
        <w:tc>
          <w:tcPr>
            <w:tcW w:w="2179" w:type="dxa"/>
            <w:shd w:val="clear" w:color="auto" w:fill="auto"/>
          </w:tcPr>
          <w:p w14:paraId="7249239F" w14:textId="4FC401FB" w:rsidR="00703D5B" w:rsidRPr="00703D5B" w:rsidRDefault="00703D5B" w:rsidP="00703D5B">
            <w:pPr>
              <w:ind w:firstLine="0"/>
            </w:pPr>
            <w:r>
              <w:t>Gilliard</w:t>
            </w:r>
          </w:p>
        </w:tc>
        <w:tc>
          <w:tcPr>
            <w:tcW w:w="2179" w:type="dxa"/>
            <w:shd w:val="clear" w:color="auto" w:fill="auto"/>
          </w:tcPr>
          <w:p w14:paraId="7AE885B7" w14:textId="2D8CE4CF" w:rsidR="00703D5B" w:rsidRPr="00703D5B" w:rsidRDefault="00703D5B" w:rsidP="00703D5B">
            <w:pPr>
              <w:ind w:firstLine="0"/>
            </w:pPr>
            <w:r>
              <w:t>Hart</w:t>
            </w:r>
          </w:p>
        </w:tc>
        <w:tc>
          <w:tcPr>
            <w:tcW w:w="2180" w:type="dxa"/>
            <w:shd w:val="clear" w:color="auto" w:fill="auto"/>
          </w:tcPr>
          <w:p w14:paraId="455EC088" w14:textId="11329EE3" w:rsidR="00703D5B" w:rsidRPr="00703D5B" w:rsidRDefault="00703D5B" w:rsidP="00703D5B">
            <w:pPr>
              <w:ind w:firstLine="0"/>
            </w:pPr>
            <w:r>
              <w:t>Hosey</w:t>
            </w:r>
          </w:p>
        </w:tc>
      </w:tr>
      <w:tr w:rsidR="00703D5B" w:rsidRPr="00703D5B" w14:paraId="4B1ED9D4" w14:textId="77777777" w:rsidTr="00703D5B">
        <w:tc>
          <w:tcPr>
            <w:tcW w:w="2179" w:type="dxa"/>
            <w:shd w:val="clear" w:color="auto" w:fill="auto"/>
          </w:tcPr>
          <w:p w14:paraId="0E4945FF" w14:textId="5E061B18" w:rsidR="00703D5B" w:rsidRPr="00703D5B" w:rsidRDefault="00703D5B" w:rsidP="00703D5B">
            <w:pPr>
              <w:ind w:firstLine="0"/>
            </w:pPr>
            <w:r>
              <w:t>Howard</w:t>
            </w:r>
          </w:p>
        </w:tc>
        <w:tc>
          <w:tcPr>
            <w:tcW w:w="2179" w:type="dxa"/>
            <w:shd w:val="clear" w:color="auto" w:fill="auto"/>
          </w:tcPr>
          <w:p w14:paraId="2C0EF99E" w14:textId="2B4A3D23" w:rsidR="00703D5B" w:rsidRPr="00703D5B" w:rsidRDefault="00703D5B" w:rsidP="00703D5B">
            <w:pPr>
              <w:ind w:firstLine="0"/>
            </w:pPr>
            <w:r>
              <w:t>Jefferson</w:t>
            </w:r>
          </w:p>
        </w:tc>
        <w:tc>
          <w:tcPr>
            <w:tcW w:w="2180" w:type="dxa"/>
            <w:shd w:val="clear" w:color="auto" w:fill="auto"/>
          </w:tcPr>
          <w:p w14:paraId="558ADBCB" w14:textId="5A184440" w:rsidR="00703D5B" w:rsidRPr="00703D5B" w:rsidRDefault="00703D5B" w:rsidP="00703D5B">
            <w:pPr>
              <w:ind w:firstLine="0"/>
            </w:pPr>
            <w:r>
              <w:t>J. L. Johnson</w:t>
            </w:r>
          </w:p>
        </w:tc>
      </w:tr>
      <w:tr w:rsidR="00703D5B" w:rsidRPr="00703D5B" w14:paraId="19C5FADD" w14:textId="77777777" w:rsidTr="00703D5B">
        <w:tc>
          <w:tcPr>
            <w:tcW w:w="2179" w:type="dxa"/>
            <w:shd w:val="clear" w:color="auto" w:fill="auto"/>
          </w:tcPr>
          <w:p w14:paraId="7997871C" w14:textId="6FFF3199" w:rsidR="00703D5B" w:rsidRPr="00703D5B" w:rsidRDefault="00703D5B" w:rsidP="00703D5B">
            <w:pPr>
              <w:ind w:firstLine="0"/>
            </w:pPr>
            <w:r>
              <w:t>W. Jones</w:t>
            </w:r>
          </w:p>
        </w:tc>
        <w:tc>
          <w:tcPr>
            <w:tcW w:w="2179" w:type="dxa"/>
            <w:shd w:val="clear" w:color="auto" w:fill="auto"/>
          </w:tcPr>
          <w:p w14:paraId="452728FE" w14:textId="2C1EBF6E" w:rsidR="00703D5B" w:rsidRPr="00703D5B" w:rsidRDefault="00703D5B" w:rsidP="00703D5B">
            <w:pPr>
              <w:ind w:firstLine="0"/>
            </w:pPr>
            <w:r>
              <w:t>King</w:t>
            </w:r>
          </w:p>
        </w:tc>
        <w:tc>
          <w:tcPr>
            <w:tcW w:w="2180" w:type="dxa"/>
            <w:shd w:val="clear" w:color="auto" w:fill="auto"/>
          </w:tcPr>
          <w:p w14:paraId="0A5C80CD" w14:textId="32A2BAC0" w:rsidR="00703D5B" w:rsidRPr="00703D5B" w:rsidRDefault="00703D5B" w:rsidP="00703D5B">
            <w:pPr>
              <w:ind w:firstLine="0"/>
            </w:pPr>
            <w:r>
              <w:t>Kirby</w:t>
            </w:r>
          </w:p>
        </w:tc>
      </w:tr>
      <w:tr w:rsidR="00703D5B" w:rsidRPr="00703D5B" w14:paraId="33C01F84" w14:textId="77777777" w:rsidTr="00703D5B">
        <w:tc>
          <w:tcPr>
            <w:tcW w:w="2179" w:type="dxa"/>
            <w:shd w:val="clear" w:color="auto" w:fill="auto"/>
          </w:tcPr>
          <w:p w14:paraId="5B35A136" w14:textId="27E31EC9" w:rsidR="00703D5B" w:rsidRPr="00703D5B" w:rsidRDefault="00703D5B" w:rsidP="00703D5B">
            <w:pPr>
              <w:ind w:firstLine="0"/>
            </w:pPr>
            <w:r>
              <w:t>McDaniel</w:t>
            </w:r>
          </w:p>
        </w:tc>
        <w:tc>
          <w:tcPr>
            <w:tcW w:w="2179" w:type="dxa"/>
            <w:shd w:val="clear" w:color="auto" w:fill="auto"/>
          </w:tcPr>
          <w:p w14:paraId="337685E9" w14:textId="4F20BFFD" w:rsidR="00703D5B" w:rsidRPr="00703D5B" w:rsidRDefault="00703D5B" w:rsidP="00703D5B">
            <w:pPr>
              <w:ind w:firstLine="0"/>
            </w:pPr>
            <w:r>
              <w:t>Ott</w:t>
            </w:r>
          </w:p>
        </w:tc>
        <w:tc>
          <w:tcPr>
            <w:tcW w:w="2180" w:type="dxa"/>
            <w:shd w:val="clear" w:color="auto" w:fill="auto"/>
          </w:tcPr>
          <w:p w14:paraId="64FC07B2" w14:textId="367224E0" w:rsidR="00703D5B" w:rsidRPr="00703D5B" w:rsidRDefault="00703D5B" w:rsidP="00703D5B">
            <w:pPr>
              <w:ind w:firstLine="0"/>
            </w:pPr>
            <w:r>
              <w:t>Rivers</w:t>
            </w:r>
          </w:p>
        </w:tc>
      </w:tr>
      <w:tr w:rsidR="00703D5B" w:rsidRPr="00703D5B" w14:paraId="074AD205" w14:textId="77777777" w:rsidTr="00703D5B">
        <w:tc>
          <w:tcPr>
            <w:tcW w:w="2179" w:type="dxa"/>
            <w:shd w:val="clear" w:color="auto" w:fill="auto"/>
          </w:tcPr>
          <w:p w14:paraId="6C85DB59" w14:textId="53FD88A7" w:rsidR="00703D5B" w:rsidRPr="00703D5B" w:rsidRDefault="00703D5B" w:rsidP="00703D5B">
            <w:pPr>
              <w:ind w:firstLine="0"/>
            </w:pPr>
            <w:r>
              <w:t>Rose</w:t>
            </w:r>
          </w:p>
        </w:tc>
        <w:tc>
          <w:tcPr>
            <w:tcW w:w="2179" w:type="dxa"/>
            <w:shd w:val="clear" w:color="auto" w:fill="auto"/>
          </w:tcPr>
          <w:p w14:paraId="663CE1B6" w14:textId="4070625C" w:rsidR="00703D5B" w:rsidRPr="00703D5B" w:rsidRDefault="00703D5B" w:rsidP="00703D5B">
            <w:pPr>
              <w:ind w:firstLine="0"/>
            </w:pPr>
            <w:r>
              <w:t>Rutherford</w:t>
            </w:r>
          </w:p>
        </w:tc>
        <w:tc>
          <w:tcPr>
            <w:tcW w:w="2180" w:type="dxa"/>
            <w:shd w:val="clear" w:color="auto" w:fill="auto"/>
          </w:tcPr>
          <w:p w14:paraId="48ABF109" w14:textId="327A2848" w:rsidR="00703D5B" w:rsidRPr="00703D5B" w:rsidRDefault="00703D5B" w:rsidP="00703D5B">
            <w:pPr>
              <w:ind w:firstLine="0"/>
            </w:pPr>
            <w:r>
              <w:t>Spann-Wilder</w:t>
            </w:r>
          </w:p>
        </w:tc>
      </w:tr>
      <w:tr w:rsidR="00703D5B" w:rsidRPr="00703D5B" w14:paraId="094F7AC0" w14:textId="77777777" w:rsidTr="00703D5B">
        <w:tc>
          <w:tcPr>
            <w:tcW w:w="2179" w:type="dxa"/>
            <w:shd w:val="clear" w:color="auto" w:fill="auto"/>
          </w:tcPr>
          <w:p w14:paraId="5C67C4EF" w14:textId="1368293A" w:rsidR="00703D5B" w:rsidRPr="00703D5B" w:rsidRDefault="00703D5B" w:rsidP="00703D5B">
            <w:pPr>
              <w:ind w:firstLine="0"/>
            </w:pPr>
            <w:r>
              <w:t>Stavrinakis</w:t>
            </w:r>
          </w:p>
        </w:tc>
        <w:tc>
          <w:tcPr>
            <w:tcW w:w="2179" w:type="dxa"/>
            <w:shd w:val="clear" w:color="auto" w:fill="auto"/>
          </w:tcPr>
          <w:p w14:paraId="13FAEABB" w14:textId="1E024C19" w:rsidR="00703D5B" w:rsidRPr="00703D5B" w:rsidRDefault="00703D5B" w:rsidP="00703D5B">
            <w:pPr>
              <w:ind w:firstLine="0"/>
            </w:pPr>
            <w:r>
              <w:t>Thigpen</w:t>
            </w:r>
          </w:p>
        </w:tc>
        <w:tc>
          <w:tcPr>
            <w:tcW w:w="2180" w:type="dxa"/>
            <w:shd w:val="clear" w:color="auto" w:fill="auto"/>
          </w:tcPr>
          <w:p w14:paraId="1C0BBC9C" w14:textId="592E0D22" w:rsidR="00703D5B" w:rsidRPr="00703D5B" w:rsidRDefault="00703D5B" w:rsidP="00703D5B">
            <w:pPr>
              <w:ind w:firstLine="0"/>
            </w:pPr>
            <w:r>
              <w:t>Weeks</w:t>
            </w:r>
          </w:p>
        </w:tc>
      </w:tr>
      <w:tr w:rsidR="00703D5B" w:rsidRPr="00703D5B" w14:paraId="029BBFB8" w14:textId="77777777" w:rsidTr="00703D5B">
        <w:tc>
          <w:tcPr>
            <w:tcW w:w="2179" w:type="dxa"/>
            <w:shd w:val="clear" w:color="auto" w:fill="auto"/>
          </w:tcPr>
          <w:p w14:paraId="4924D591" w14:textId="56BAB814" w:rsidR="00703D5B" w:rsidRPr="00703D5B" w:rsidRDefault="00703D5B" w:rsidP="00703D5B">
            <w:pPr>
              <w:ind w:firstLine="0"/>
            </w:pPr>
            <w:r>
              <w:t>Wetmore</w:t>
            </w:r>
          </w:p>
        </w:tc>
        <w:tc>
          <w:tcPr>
            <w:tcW w:w="2179" w:type="dxa"/>
            <w:shd w:val="clear" w:color="auto" w:fill="auto"/>
          </w:tcPr>
          <w:p w14:paraId="2521EFE6" w14:textId="5434B23A" w:rsidR="00703D5B" w:rsidRPr="00703D5B" w:rsidRDefault="00703D5B" w:rsidP="00703D5B">
            <w:pPr>
              <w:ind w:firstLine="0"/>
            </w:pPr>
            <w:r>
              <w:t>Williams</w:t>
            </w:r>
          </w:p>
        </w:tc>
        <w:tc>
          <w:tcPr>
            <w:tcW w:w="2180" w:type="dxa"/>
            <w:shd w:val="clear" w:color="auto" w:fill="auto"/>
          </w:tcPr>
          <w:p w14:paraId="21FD0454" w14:textId="77777777" w:rsidR="00703D5B" w:rsidRPr="00703D5B" w:rsidRDefault="00703D5B" w:rsidP="00703D5B">
            <w:pPr>
              <w:ind w:firstLine="0"/>
            </w:pPr>
          </w:p>
        </w:tc>
      </w:tr>
    </w:tbl>
    <w:p w14:paraId="7A39BE6E" w14:textId="77777777" w:rsidR="00703D5B" w:rsidRDefault="00703D5B" w:rsidP="00703D5B"/>
    <w:p w14:paraId="193C3DB3" w14:textId="144B7C2C" w:rsidR="00703D5B" w:rsidRDefault="00703D5B" w:rsidP="00703D5B">
      <w:pPr>
        <w:jc w:val="center"/>
        <w:rPr>
          <w:b/>
        </w:rPr>
      </w:pPr>
      <w:r w:rsidRPr="00703D5B">
        <w:rPr>
          <w:b/>
        </w:rPr>
        <w:t>Total--26</w:t>
      </w:r>
    </w:p>
    <w:p w14:paraId="7D8E8A77" w14:textId="77777777" w:rsidR="00703D5B" w:rsidRPr="00703D5B" w:rsidRDefault="00703D5B" w:rsidP="00703D5B">
      <w:bookmarkStart w:id="14" w:name="vote_end47"/>
    </w:p>
    <w:bookmarkEnd w:id="14"/>
    <w:p w14:paraId="729DC54D" w14:textId="29A715DB" w:rsidR="00703D5B" w:rsidRDefault="00703D5B" w:rsidP="00703D5B">
      <w:r>
        <w:t>The Senate Amendments were agreed to, and the Bill having received three readings in both Houses, it was ordered that the title be changed to that of an Act, and that it be enrolled for ratification.</w:t>
      </w:r>
    </w:p>
    <w:p w14:paraId="546CB62A" w14:textId="77777777" w:rsidR="00703D5B" w:rsidRDefault="00703D5B" w:rsidP="00703D5B"/>
    <w:p w14:paraId="699552E8" w14:textId="77777777" w:rsidR="00703D5B" w:rsidRPr="006A5F3C" w:rsidRDefault="00703D5B" w:rsidP="00703D5B">
      <w:pPr>
        <w:pStyle w:val="Title"/>
      </w:pPr>
      <w:bookmarkStart w:id="15" w:name="file_start49"/>
      <w:bookmarkEnd w:id="15"/>
      <w:r w:rsidRPr="006A5F3C">
        <w:t>STATEMENT FOR JOURNAL</w:t>
      </w:r>
    </w:p>
    <w:p w14:paraId="209A6C78"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Due to my required attendance at another meeting in the Blatt Building on Thursday, May 9, 2024, I was not in the Chamber for the final vote on H. 4624, “The Help Not Harm” bill. I most definitely would have voted in favor of the final version of the bill.</w:t>
      </w:r>
    </w:p>
    <w:p w14:paraId="5F3FF76E"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Rep. Jeffrey E. Johnson</w:t>
      </w:r>
    </w:p>
    <w:p w14:paraId="34042DE0"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p>
    <w:p w14:paraId="1F60A7F8" w14:textId="77777777" w:rsidR="00703D5B" w:rsidRPr="006A5F3C" w:rsidRDefault="00703D5B" w:rsidP="00703D5B">
      <w:pPr>
        <w:pStyle w:val="Title"/>
      </w:pPr>
      <w:r w:rsidRPr="006A5F3C">
        <w:t>STATEMENT FOR JOURNAL</w:t>
      </w:r>
    </w:p>
    <w:p w14:paraId="5A189468"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Due to extreme traffic back-up due to severe storms on I-26 on Thursday, May 9, 2024, I was not in the Chamber for the final vote on H. 4624, “The Help Not Harm” bill. I previously voted for this bill and would have voted for the final version of the bill.</w:t>
      </w:r>
    </w:p>
    <w:p w14:paraId="7C024646"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Rep. Max Hyde, Jr.</w:t>
      </w:r>
    </w:p>
    <w:p w14:paraId="7E4EEC3A"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p>
    <w:p w14:paraId="34C97691" w14:textId="77777777" w:rsidR="00703D5B" w:rsidRPr="006A5F3C" w:rsidRDefault="00703D5B" w:rsidP="00703D5B">
      <w:pPr>
        <w:pStyle w:val="Title"/>
      </w:pPr>
      <w:r w:rsidRPr="006A5F3C">
        <w:t>STATEMENT FOR JOURNAL</w:t>
      </w:r>
    </w:p>
    <w:p w14:paraId="2FD65824"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Due to severe storms on Thursday, May 9, 2024, I was not in the Chamber for the final vote on H. 4624, “The Help Not Harm” bill. I previously voted for this bill and would have voted for the final version of the bill.</w:t>
      </w:r>
    </w:p>
    <w:p w14:paraId="4D003126"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Rep. Heather Crawford</w:t>
      </w:r>
    </w:p>
    <w:p w14:paraId="1B6A5101"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p>
    <w:p w14:paraId="58B250CE" w14:textId="77777777" w:rsidR="00703D5B" w:rsidRPr="006A5F3C" w:rsidRDefault="00703D5B" w:rsidP="00703D5B">
      <w:pPr>
        <w:pStyle w:val="Title"/>
      </w:pPr>
      <w:r w:rsidRPr="006A5F3C">
        <w:t>STATEMENT FOR JOURNAL</w:t>
      </w:r>
    </w:p>
    <w:p w14:paraId="4BD2C694"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Due to extreme traffic back-up due to severe storms on I-26 on Thursday, May 9, 2024, I was not in the Chamber for the final vote on H. 4624, “The Help Not Harm” bill. I previously voted for this bill and would have voted for the final version of the bill.</w:t>
      </w:r>
    </w:p>
    <w:p w14:paraId="7018EA23"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Rep. Melissa Oremus</w:t>
      </w:r>
    </w:p>
    <w:p w14:paraId="06DB40C5"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p>
    <w:p w14:paraId="24508961" w14:textId="77777777" w:rsidR="00703D5B" w:rsidRPr="006A5F3C" w:rsidRDefault="00703D5B" w:rsidP="00703D5B">
      <w:pPr>
        <w:pStyle w:val="Title"/>
      </w:pPr>
      <w:r w:rsidRPr="006A5F3C">
        <w:t>STATEMENT FOR JOURNAL</w:t>
      </w:r>
    </w:p>
    <w:p w14:paraId="40B3107A"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Due to extreme traffic back-up due to severe storms on I-26 on Thursday, May 9, 2024, I was not in the Chamber for the final vote on H. 4624, “The Help Not Harm” bill. I previously voted for this bill and would have voted for the final version of the bill.</w:t>
      </w:r>
    </w:p>
    <w:p w14:paraId="308BE1AD"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Rep. Jay West</w:t>
      </w:r>
    </w:p>
    <w:p w14:paraId="015D7D06"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p>
    <w:p w14:paraId="7A91F41E" w14:textId="77777777" w:rsidR="00703D5B" w:rsidRPr="006A5F3C" w:rsidRDefault="00703D5B" w:rsidP="00892289">
      <w:pPr>
        <w:pStyle w:val="Title"/>
        <w:keepNext/>
      </w:pPr>
      <w:r w:rsidRPr="006A5F3C">
        <w:t>STATEMENT FOR JOURNAL</w:t>
      </w:r>
    </w:p>
    <w:p w14:paraId="4C4F11CB" w14:textId="77777777" w:rsidR="00703D5B" w:rsidRPr="006A5F3C" w:rsidRDefault="00703D5B" w:rsidP="00892289">
      <w:pPr>
        <w:keepNext/>
        <w:tabs>
          <w:tab w:val="left" w:pos="270"/>
          <w:tab w:val="left" w:pos="630"/>
          <w:tab w:val="left" w:pos="900"/>
          <w:tab w:val="left" w:pos="1260"/>
          <w:tab w:val="left" w:pos="1620"/>
          <w:tab w:val="left" w:pos="1980"/>
          <w:tab w:val="left" w:pos="2340"/>
          <w:tab w:val="left" w:pos="2700"/>
        </w:tabs>
        <w:ind w:firstLine="0"/>
      </w:pPr>
      <w:r w:rsidRPr="006A5F3C">
        <w:tab/>
        <w:t>Due to extreme traffic back-up due to severe storms on I-26 on Thursday, May 9, 2024, I was not in the Chamber for the final vote on H. 4624, “The Help Not Harm” bill. I previously voted for this bill and would have voted for the final version of the bill.</w:t>
      </w:r>
    </w:p>
    <w:p w14:paraId="106A7789"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Rep. Joe White</w:t>
      </w:r>
    </w:p>
    <w:p w14:paraId="5F786DA0"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p>
    <w:p w14:paraId="2A128F6F" w14:textId="77777777" w:rsidR="00703D5B" w:rsidRPr="006A5F3C" w:rsidRDefault="00703D5B" w:rsidP="00703D5B">
      <w:pPr>
        <w:pStyle w:val="Title"/>
      </w:pPr>
      <w:r w:rsidRPr="006A5F3C">
        <w:t>STATEMENT FOR JOURNAL</w:t>
      </w:r>
    </w:p>
    <w:p w14:paraId="251555EA"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Due to extreme traffic back-up due to severe storms on I-26 on Thursday, May 9, 2024, I was not in the Chamber for the final vote on H. 4624, “The Help Not Harm” bill. I previously voted for this bill and would have voted for the final version of the bill.</w:t>
      </w:r>
    </w:p>
    <w:p w14:paraId="3E8DBB83"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Rep. Bill Chumley</w:t>
      </w:r>
    </w:p>
    <w:p w14:paraId="5E5F71B2"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p>
    <w:p w14:paraId="0E99A317" w14:textId="77777777" w:rsidR="00703D5B" w:rsidRPr="006A5F3C" w:rsidRDefault="00703D5B" w:rsidP="00703D5B">
      <w:pPr>
        <w:pStyle w:val="Title"/>
      </w:pPr>
      <w:r w:rsidRPr="006A5F3C">
        <w:t>STATEMENT FOR JOURNAL</w:t>
      </w:r>
    </w:p>
    <w:p w14:paraId="371272A3"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Due to extreme traffic back-up due to severe storms on I-26 on Thursday, May 9, 2024, I was not in the Chamber for the final vote on H. 4624, “The Help Not Harm” bill. I previously voted for this bill and would have voted for the final version of the bill.</w:t>
      </w:r>
    </w:p>
    <w:p w14:paraId="59C4A36A"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Rep. Travis A. Moore</w:t>
      </w:r>
    </w:p>
    <w:p w14:paraId="67BE0F4B"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p>
    <w:p w14:paraId="015D9EC5" w14:textId="77777777" w:rsidR="00703D5B" w:rsidRPr="006A5F3C" w:rsidRDefault="00703D5B" w:rsidP="00703D5B">
      <w:pPr>
        <w:pStyle w:val="Title"/>
      </w:pPr>
      <w:r w:rsidRPr="006A5F3C">
        <w:t>STATEMENT FOR JOURNAL</w:t>
      </w:r>
    </w:p>
    <w:p w14:paraId="7FA09BF7"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Due to extreme traffic back-up due to severe storms on I-26 on Thursday, May 9, 2024, I was not in the Chamber for the final vote on H. 4624, “The Help Not Harm” bill. I previously voted for this bill and would have voted for the final version of the bill.</w:t>
      </w:r>
    </w:p>
    <w:p w14:paraId="4F8C5FF9"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Rep. Steven W. Long</w:t>
      </w:r>
    </w:p>
    <w:p w14:paraId="574AA19B"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p>
    <w:p w14:paraId="6526A274" w14:textId="77777777" w:rsidR="00703D5B" w:rsidRPr="006A5F3C" w:rsidRDefault="00703D5B" w:rsidP="00703D5B">
      <w:pPr>
        <w:pStyle w:val="Title"/>
      </w:pPr>
      <w:r w:rsidRPr="006A5F3C">
        <w:t>STATEMENT FOR JOURNAL</w:t>
      </w:r>
    </w:p>
    <w:p w14:paraId="1633329B"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Due to extreme traffic back-up due to severe storms on I-26 on Thursday, May 9, 2024, I was not in the Chamber for the final vote on H. 4624, “The Help Not Harm” bill. I previously voted for this bill and would have voted for the final version of the bill.</w:t>
      </w:r>
    </w:p>
    <w:p w14:paraId="45291E74"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Rep. Stewart Jones</w:t>
      </w:r>
    </w:p>
    <w:p w14:paraId="5582202E"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p>
    <w:p w14:paraId="7C196EF5" w14:textId="77777777" w:rsidR="00703D5B" w:rsidRPr="006A5F3C" w:rsidRDefault="00703D5B" w:rsidP="00703D5B">
      <w:pPr>
        <w:pStyle w:val="Title"/>
      </w:pPr>
      <w:r w:rsidRPr="006A5F3C">
        <w:t>STATEMENT FOR JOURNAL</w:t>
      </w:r>
    </w:p>
    <w:p w14:paraId="76C29C92"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Due to extreme traffic back-up due to severe storms on I-26 on Thursday, May 9, 2024, I was not in the Chamber for the final vote on H. 4624, “The Help Not Harm” bill. I previously voted for this bill and would have voted for the final version of the bill.</w:t>
      </w:r>
    </w:p>
    <w:p w14:paraId="22FD78B7"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Rep. Roger Nutt</w:t>
      </w:r>
    </w:p>
    <w:p w14:paraId="710CB8B4"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p>
    <w:p w14:paraId="1016C263" w14:textId="77777777" w:rsidR="00703D5B" w:rsidRPr="006A5F3C" w:rsidRDefault="00703D5B" w:rsidP="00703D5B">
      <w:pPr>
        <w:pStyle w:val="Title"/>
      </w:pPr>
      <w:r w:rsidRPr="006A5F3C">
        <w:t>STATEMENT FOR JOURNAL</w:t>
      </w:r>
    </w:p>
    <w:p w14:paraId="542C0025"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Due to extreme traffic back-up due to severe storms on I-26 on Thursday, May 9, 2024, I was not in the Chamber for the final vote on H. 4624, “The Help Not Harm” bill. I previously voted for this bill and would have voted for the final version of the bill.</w:t>
      </w:r>
    </w:p>
    <w:p w14:paraId="370E5D6A" w14:textId="77777777" w:rsidR="00703D5B" w:rsidRPr="006A5F3C" w:rsidRDefault="00703D5B" w:rsidP="00703D5B">
      <w:pPr>
        <w:tabs>
          <w:tab w:val="left" w:pos="270"/>
          <w:tab w:val="left" w:pos="630"/>
          <w:tab w:val="left" w:pos="900"/>
          <w:tab w:val="left" w:pos="1260"/>
          <w:tab w:val="left" w:pos="1620"/>
          <w:tab w:val="left" w:pos="1980"/>
          <w:tab w:val="left" w:pos="2340"/>
          <w:tab w:val="left" w:pos="2700"/>
        </w:tabs>
        <w:ind w:firstLine="0"/>
      </w:pPr>
      <w:r w:rsidRPr="006A5F3C">
        <w:tab/>
        <w:t>Rep. Mark Willis</w:t>
      </w:r>
    </w:p>
    <w:p w14:paraId="6543E9C7" w14:textId="77777777" w:rsidR="00703D5B" w:rsidRDefault="00703D5B" w:rsidP="00703D5B">
      <w:bookmarkStart w:id="16" w:name="file_end49"/>
      <w:bookmarkEnd w:id="16"/>
    </w:p>
    <w:p w14:paraId="796C57B9" w14:textId="503AC1BF" w:rsidR="00703D5B" w:rsidRPr="007366B0" w:rsidRDefault="00703D5B" w:rsidP="00703D5B">
      <w:pPr>
        <w:pStyle w:val="Title"/>
      </w:pPr>
      <w:bookmarkStart w:id="17" w:name="file_start50"/>
      <w:bookmarkEnd w:id="17"/>
      <w:r w:rsidRPr="007366B0">
        <w:t>STATEMENT FOR JOURNAL</w:t>
      </w:r>
    </w:p>
    <w:p w14:paraId="4C6E4BA4" w14:textId="77777777" w:rsidR="00703D5B" w:rsidRPr="007366B0" w:rsidRDefault="00703D5B" w:rsidP="00703D5B">
      <w:pPr>
        <w:ind w:firstLine="0"/>
      </w:pPr>
      <w:r w:rsidRPr="007366B0">
        <w:tab/>
        <w:t>Due to a temporary power outage, traffic, and inclement weather, I was unable to be in Chamber to cast a vote on concurring with Senate amendments on H. 4624. Had I been present, I would have voted in favor of concurrence.</w:t>
      </w:r>
    </w:p>
    <w:p w14:paraId="3E58C119" w14:textId="79279B65" w:rsidR="00703D5B" w:rsidRPr="007366B0" w:rsidRDefault="00703D5B" w:rsidP="00892289">
      <w:r w:rsidRPr="007366B0">
        <w:t>I am an original cosponsor on H. 3551, a bill that would also ban childhood transgender sex changes and voted in favor on H</w:t>
      </w:r>
      <w:r w:rsidR="0067081E">
        <w:t>.</w:t>
      </w:r>
      <w:r w:rsidRPr="007366B0">
        <w:t xml:space="preserve"> 4624 when it passed the House on 1/17/24.</w:t>
      </w:r>
    </w:p>
    <w:p w14:paraId="6DF4B2D9" w14:textId="77777777" w:rsidR="00703D5B" w:rsidRPr="007366B0" w:rsidRDefault="00703D5B" w:rsidP="00892289">
      <w:r w:rsidRPr="007366B0">
        <w:t>Most significantly, the Senate changes included the mandatory notification of parents if their child expressed a desire to change sexes.</w:t>
      </w:r>
    </w:p>
    <w:p w14:paraId="5F7E15B5" w14:textId="1076A564" w:rsidR="00703D5B" w:rsidRPr="007366B0" w:rsidRDefault="00703D5B" w:rsidP="00703D5B">
      <w:pPr>
        <w:ind w:firstLine="0"/>
      </w:pPr>
      <w:r w:rsidRPr="007366B0">
        <w:t>Representative Beach offered Amendment #10, which would have inserted similar language on 1/17/24</w:t>
      </w:r>
      <w:r w:rsidR="0067081E">
        <w:t>,</w:t>
      </w:r>
      <w:r w:rsidRPr="007366B0">
        <w:t xml:space="preserve"> for the Houses consideration. I voted in favor of Rep</w:t>
      </w:r>
      <w:r w:rsidR="0067081E">
        <w:t>.</w:t>
      </w:r>
      <w:r w:rsidRPr="007366B0">
        <w:t xml:space="preserve"> Beach</w:t>
      </w:r>
      <w:r w:rsidR="0067081E">
        <w:t>’</w:t>
      </w:r>
      <w:r w:rsidRPr="007366B0">
        <w:t>s amendment.</w:t>
      </w:r>
    </w:p>
    <w:p w14:paraId="0313A9BC" w14:textId="77777777" w:rsidR="00703D5B" w:rsidRPr="007366B0" w:rsidRDefault="00703D5B" w:rsidP="00892289">
      <w:r w:rsidRPr="007366B0">
        <w:t>Unfortunately, Majority Leader Hiott cobbled together a coalition of Democrats and moderate Republicans to kill Amendment #10 and keep a child's transition hidden for their parent.</w:t>
      </w:r>
    </w:p>
    <w:p w14:paraId="246330C5" w14:textId="448C2000" w:rsidR="00703D5B" w:rsidRPr="007366B0" w:rsidRDefault="00703D5B" w:rsidP="00892289">
      <w:r w:rsidRPr="007366B0">
        <w:t>I am thankful the Seante was able to insert parental notification despite the Majority Leader</w:t>
      </w:r>
      <w:r w:rsidR="0067081E">
        <w:t>’</w:t>
      </w:r>
      <w:r w:rsidRPr="007366B0">
        <w:t>s objections.</w:t>
      </w:r>
    </w:p>
    <w:p w14:paraId="0C52B423" w14:textId="77777777" w:rsidR="00703D5B" w:rsidRPr="007366B0" w:rsidRDefault="00703D5B" w:rsidP="00892289">
      <w:pPr>
        <w:rPr>
          <w:szCs w:val="22"/>
        </w:rPr>
      </w:pPr>
      <w:r w:rsidRPr="007366B0">
        <w:t>Respectfully,</w:t>
      </w:r>
    </w:p>
    <w:p w14:paraId="5BD56088" w14:textId="77777777" w:rsidR="00703D5B" w:rsidRPr="007366B0" w:rsidRDefault="00703D5B" w:rsidP="00703D5B">
      <w:pPr>
        <w:ind w:firstLine="0"/>
        <w:rPr>
          <w:b/>
        </w:rPr>
      </w:pPr>
      <w:r w:rsidRPr="007366B0">
        <w:rPr>
          <w:szCs w:val="22"/>
        </w:rPr>
        <w:tab/>
        <w:t>Rep. RJ May</w:t>
      </w:r>
    </w:p>
    <w:p w14:paraId="7B24BDF7" w14:textId="38234EB4" w:rsidR="00703D5B" w:rsidRDefault="00703D5B" w:rsidP="00703D5B">
      <w:bookmarkStart w:id="18" w:name="file_end50"/>
      <w:bookmarkEnd w:id="18"/>
    </w:p>
    <w:p w14:paraId="336CC8A4" w14:textId="6AA76190" w:rsidR="00703D5B" w:rsidRDefault="00703D5B" w:rsidP="00703D5B">
      <w:pPr>
        <w:jc w:val="center"/>
        <w:rPr>
          <w:b/>
        </w:rPr>
      </w:pPr>
      <w:r w:rsidRPr="00703D5B">
        <w:rPr>
          <w:b/>
        </w:rPr>
        <w:t>H. 4674--SENATE AMENDMENTS AMENDED AND RETURNED TO THE SENATE</w:t>
      </w:r>
    </w:p>
    <w:p w14:paraId="45382314" w14:textId="2FC58692" w:rsidR="00703D5B" w:rsidRDefault="00703D5B" w:rsidP="00703D5B">
      <w:r>
        <w:t xml:space="preserve">The Senate Amendments to the following Bill were taken up for consideration: </w:t>
      </w:r>
    </w:p>
    <w:p w14:paraId="2A3E7E3A" w14:textId="77777777" w:rsidR="00703D5B" w:rsidRDefault="00703D5B" w:rsidP="00703D5B">
      <w:bookmarkStart w:id="19" w:name="include_clip_start_52"/>
      <w:bookmarkEnd w:id="19"/>
    </w:p>
    <w:p w14:paraId="00AB58D5" w14:textId="77777777" w:rsidR="00703D5B" w:rsidRDefault="00703D5B" w:rsidP="00703D5B">
      <w:r>
        <w:t>H. 4674 -- Rep. Erickson: A BILL TO AMEND THE SOUTH CAROLINA CODE OF LAWS BY AMENDING SECTION 56-3-1240, RELATING TO THE DISPLAY OF LICENSE PLATES, SO AS TO PROVIDE THE CIRCUMSTANCES IN WHICH THE PROVISIONS OF THIS SECTION APPLY, TO PROVIDE HOW LICENSE PLATES MUST BE FASTENED TO VEHICLES, TO MAKE TECHNICAL CHANGES, AND TO PROVIDE FOR THE DISPLAY OF TEMPORARY LICENSE PLATES ON LARGE COMMERCIAL MOTOR VEHICLES.</w:t>
      </w:r>
    </w:p>
    <w:p w14:paraId="2ED2C7C7" w14:textId="77777777" w:rsidR="00703D5B" w:rsidRDefault="00703D5B" w:rsidP="00703D5B">
      <w:bookmarkStart w:id="20" w:name="include_clip_end_52"/>
      <w:bookmarkEnd w:id="20"/>
    </w:p>
    <w:p w14:paraId="41B48E1B" w14:textId="221E94E2" w:rsidR="00703D5B" w:rsidRPr="00840059" w:rsidRDefault="00703D5B" w:rsidP="00703D5B">
      <w:pPr>
        <w:pStyle w:val="scamendsponsorline"/>
        <w:ind w:firstLine="216"/>
        <w:jc w:val="both"/>
        <w:rPr>
          <w:sz w:val="22"/>
        </w:rPr>
      </w:pPr>
      <w:bookmarkStart w:id="21" w:name="file_start53"/>
      <w:bookmarkEnd w:id="21"/>
      <w:r w:rsidRPr="00840059">
        <w:rPr>
          <w:sz w:val="22"/>
        </w:rPr>
        <w:t>Rep. Gilliam proposed the following Amendment No. 1 to H. 4674 (LC-4674.CM0010H), which was adopted:</w:t>
      </w:r>
    </w:p>
    <w:p w14:paraId="46BC8384" w14:textId="77777777" w:rsidR="00703D5B" w:rsidRPr="00840059" w:rsidRDefault="00703D5B" w:rsidP="00703D5B">
      <w:pPr>
        <w:pStyle w:val="scamendlanginstruction"/>
        <w:spacing w:before="0" w:after="0"/>
        <w:ind w:firstLine="216"/>
        <w:jc w:val="both"/>
        <w:rPr>
          <w:sz w:val="22"/>
        </w:rPr>
      </w:pPr>
      <w:r w:rsidRPr="00840059">
        <w:rPr>
          <w:sz w:val="22"/>
        </w:rPr>
        <w:t>Amend the bill, as and if amended, SECTION 2, by striking Section 56-3-15020 and inserting:</w:t>
      </w:r>
    </w:p>
    <w:p w14:paraId="490E3366" w14:textId="6140943C"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ab/>
        <w:t>Section 56-3-15020.</w:t>
      </w:r>
      <w:r w:rsidRPr="00840059">
        <w:rPr>
          <w:rFonts w:cs="Times New Roman"/>
          <w:sz w:val="22"/>
        </w:rPr>
        <w:tab/>
        <w:t>The Department of Motor Vehicles may issue “Hearing Impaired” special motor vehicle license plates to owners of private passenger-carrying motor vehicles or motorcycles registered in their names who are hearing impaired. The application for this special motor vehicle license plate must include an original certificate from a licensed physician, as defined in Section 40-75-5, that certifies that the applicant has a permanent, uncorrectable hearing loss of forty decibels or more in one or both ears. The fee for each special license plate is the regular motor vehicle license fee set forth in Article 5. The department may issue this special license plate six months following approval of its design. Each special license plate must be of the same size and general design of regular motor vehicle license plates. Each special license plate must be issued or revalidated for a biennial period which expires twenty-four months from the month the special license plate is issued.</w:t>
      </w:r>
    </w:p>
    <w:p w14:paraId="40D69EBB" w14:textId="77777777" w:rsidR="00703D5B" w:rsidRPr="00840059" w:rsidRDefault="00703D5B" w:rsidP="00703D5B">
      <w:pPr>
        <w:pStyle w:val="scamendlanginstruction"/>
        <w:spacing w:before="0" w:after="0"/>
        <w:ind w:firstLine="216"/>
        <w:jc w:val="both"/>
        <w:rPr>
          <w:sz w:val="22"/>
        </w:rPr>
      </w:pPr>
      <w:r w:rsidRPr="00840059">
        <w:rPr>
          <w:sz w:val="22"/>
        </w:rPr>
        <w:t>Amend the bill further, SECTION 3, by striking Section 56-3-16000(B) and inserting:</w:t>
      </w:r>
    </w:p>
    <w:p w14:paraId="04943B23" w14:textId="5A13483C"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ab/>
        <w:t>(B) This special license plate must be the same size and general design as regular motor vehicle license plates. The department may issue this special license plate six months following approval of its design.</w:t>
      </w:r>
    </w:p>
    <w:p w14:paraId="45AD60F7" w14:textId="77777777" w:rsidR="00703D5B" w:rsidRPr="00840059" w:rsidRDefault="00703D5B" w:rsidP="00703D5B">
      <w:pPr>
        <w:pStyle w:val="scamendlanginstruction"/>
        <w:spacing w:before="0" w:after="0"/>
        <w:ind w:firstLine="216"/>
        <w:jc w:val="both"/>
        <w:rPr>
          <w:sz w:val="22"/>
        </w:rPr>
      </w:pPr>
      <w:r w:rsidRPr="00840059">
        <w:rPr>
          <w:sz w:val="22"/>
        </w:rPr>
        <w:t>Amend the bill further, SECTION 5, by striking the undesignated paragraph and inserting:</w:t>
      </w:r>
    </w:p>
    <w:p w14:paraId="276DC6DD" w14:textId="4744151C"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Article 151</w:t>
      </w:r>
    </w:p>
    <w:p w14:paraId="3972CBAD" w14:textId="4E41A42C"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Catawba Nation Special License Plates</w:t>
      </w:r>
    </w:p>
    <w:p w14:paraId="03FC78F4" w14:textId="77777777" w:rsidR="00703D5B" w:rsidRPr="00840059" w:rsidRDefault="00703D5B" w:rsidP="00703D5B">
      <w:pPr>
        <w:pStyle w:val="scamendlanginstruction"/>
        <w:spacing w:before="0" w:after="0"/>
        <w:ind w:firstLine="216"/>
        <w:jc w:val="both"/>
        <w:rPr>
          <w:sz w:val="22"/>
        </w:rPr>
      </w:pPr>
      <w:r w:rsidRPr="00840059">
        <w:rPr>
          <w:sz w:val="22"/>
        </w:rPr>
        <w:t>Amend the bill further, SECTION 5, by striking Section 56-3-16010 and inserting:</w:t>
      </w:r>
    </w:p>
    <w:p w14:paraId="07B8D899" w14:textId="762D9889"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 xml:space="preserve"> (A) The Department of Motor Vehicles may issue “Catawba Nation” special license plates. Each special license plate must be issued or revalidated for a biennial period that expires twenty‑four months from the month the special license plate is issued.</w:t>
      </w:r>
    </w:p>
    <w:p w14:paraId="595A22A6" w14:textId="77777777"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ab/>
        <w:t>(B) The Catawba Nation shall submit to the department for approval the design, emblem, seal, logo, or other symbols it desires to be used for this special license plate. The department may issue this special license plate six months following approval of its design.</w:t>
      </w:r>
    </w:p>
    <w:p w14:paraId="71F01591" w14:textId="77777777"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ab/>
        <w:t>(C) This special license plate is exempt from the provisions contained in Section 56-3-8100.</w:t>
      </w:r>
    </w:p>
    <w:p w14:paraId="22783EA8" w14:textId="225D73BB"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ab/>
        <w:t>(D) The biennial fee for each special license plate is forty dollars plus the regular motor vehicle license fee set forth in Article 5, Chapter 3, Title 56. The forty‑dollar fee must be distributed to the Catawba Nation.</w:t>
      </w:r>
    </w:p>
    <w:p w14:paraId="7A088AEB" w14:textId="77777777" w:rsidR="00703D5B" w:rsidRPr="00840059" w:rsidRDefault="00703D5B" w:rsidP="00703D5B">
      <w:pPr>
        <w:pStyle w:val="scamendlanginstruction"/>
        <w:spacing w:before="0" w:after="0"/>
        <w:ind w:firstLine="216"/>
        <w:jc w:val="both"/>
        <w:rPr>
          <w:sz w:val="22"/>
        </w:rPr>
      </w:pPr>
      <w:r w:rsidRPr="00840059">
        <w:rPr>
          <w:sz w:val="22"/>
        </w:rPr>
        <w:t>Amend the bill further, SECTION 6, by striking Section 56-3-16110 and inserting:</w:t>
      </w:r>
    </w:p>
    <w:p w14:paraId="34C65C0C" w14:textId="7EF1EEA7"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ab/>
        <w:t>Section 56-3-16110.</w:t>
      </w:r>
      <w:r w:rsidRPr="00840059">
        <w:rPr>
          <w:rFonts w:cs="Times New Roman"/>
          <w:sz w:val="22"/>
        </w:rPr>
        <w:tab/>
        <w:t>The Department of Motor Vehicles may issue "Cherokee Indian Nation" special license plates to owners of private passenger motor vehicles or motorcycles registered in their names. Only members of the Cherokee Indian Nation are eligible to receive a license plate produced pursuant to this section. A member of the Cherokee Indian Nation applying for the license plate must produce with the license plate application an official document from the Cherokee Indian Nation verifying membership. The requirements for production and distribution of the plate are those set forth in Section 56-3-8100. The department may issue this special license plate six months following approval of its design. The biennial fee for this plate is the regular registration fee set forth in Article 5, Chapter 3 of this title plus an additional fee of thirty dollars. Any portion of the additional thirty-dollar fee not set aside by the Comptroller General to defray costs of production and distribution must be distributed to the to the Museum of the Cherokee in Oconee County.</w:t>
      </w:r>
    </w:p>
    <w:p w14:paraId="38C609CF" w14:textId="77777777" w:rsidR="00703D5B" w:rsidRPr="00840059" w:rsidRDefault="00703D5B" w:rsidP="00703D5B">
      <w:pPr>
        <w:pStyle w:val="scamendlanginstruction"/>
        <w:spacing w:before="0" w:after="0"/>
        <w:ind w:firstLine="216"/>
        <w:jc w:val="both"/>
        <w:rPr>
          <w:sz w:val="22"/>
        </w:rPr>
      </w:pPr>
      <w:r w:rsidRPr="00840059">
        <w:rPr>
          <w:sz w:val="22"/>
        </w:rPr>
        <w:t>Amend the bill further, SECTION 7, by striking Section 56-3-16210(B) and inserting:</w:t>
      </w:r>
    </w:p>
    <w:p w14:paraId="20730EB0" w14:textId="102CD3C6"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ab/>
        <w:t>(B) This special license plate must be the same size and general design as regular motor vehicle license plates. The department may issue this special license plate six months following approval of its design.</w:t>
      </w:r>
    </w:p>
    <w:p w14:paraId="79072A29" w14:textId="77777777" w:rsidR="00703D5B" w:rsidRPr="00840059" w:rsidRDefault="00703D5B" w:rsidP="00703D5B">
      <w:pPr>
        <w:pStyle w:val="scamendlanginstruction"/>
        <w:spacing w:before="0" w:after="0"/>
        <w:ind w:firstLine="216"/>
        <w:jc w:val="both"/>
        <w:rPr>
          <w:sz w:val="22"/>
        </w:rPr>
      </w:pPr>
      <w:r w:rsidRPr="00840059">
        <w:rPr>
          <w:sz w:val="22"/>
        </w:rPr>
        <w:t>Amend the bill further, SECTION 8, by striking Section 56-3-14210(B) and inserting:</w:t>
      </w:r>
    </w:p>
    <w:p w14:paraId="22E957E3" w14:textId="04470B63" w:rsidR="00703D5B" w:rsidRPr="00840059"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ab/>
        <w:t>(B) The University of South Carolina may submit to the department for its approval the emblem, seal, or other symbol it desires to be used for its respective special license plate.</w:t>
      </w:r>
      <w:r w:rsidRPr="00840059">
        <w:rPr>
          <w:rStyle w:val="scinsert"/>
          <w:rFonts w:cs="Times New Roman"/>
          <w:sz w:val="22"/>
        </w:rPr>
        <w:t xml:space="preserve"> The department may issue this special license plate six months following approval of its design.</w:t>
      </w:r>
    </w:p>
    <w:p w14:paraId="6CDD7601" w14:textId="77777777" w:rsidR="00703D5B" w:rsidRPr="00840059" w:rsidRDefault="00703D5B" w:rsidP="00703D5B">
      <w:pPr>
        <w:pStyle w:val="scamendlanginstruction"/>
        <w:spacing w:before="0" w:after="0"/>
        <w:ind w:firstLine="216"/>
        <w:jc w:val="both"/>
        <w:rPr>
          <w:sz w:val="22"/>
        </w:rPr>
      </w:pPr>
      <w:r w:rsidRPr="00840059">
        <w:rPr>
          <w:sz w:val="22"/>
        </w:rPr>
        <w:t>Amend the bill further, SECTION 8, by striking Section 56-3-14210(E) and inserting:</w:t>
      </w:r>
    </w:p>
    <w:p w14:paraId="0704FCB4" w14:textId="1B37CEDB" w:rsidR="00703D5B" w:rsidRPr="00840059"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ab/>
        <w:t xml:space="preserve">(E) The department must issue to registrants who have a license plate commemorating only the 2017 Women's Basketball National Championship </w:t>
      </w:r>
      <w:r w:rsidRPr="00840059">
        <w:rPr>
          <w:rStyle w:val="scinsert"/>
          <w:rFonts w:cs="Times New Roman"/>
          <w:sz w:val="22"/>
        </w:rPr>
        <w:t xml:space="preserve">or only the 2017 and 2022 Women’s Basketball National Championships, </w:t>
      </w:r>
      <w:r w:rsidRPr="00840059">
        <w:rPr>
          <w:rFonts w:cs="Times New Roman"/>
          <w:sz w:val="22"/>
        </w:rPr>
        <w:t xml:space="preserve">the license plate commemorating </w:t>
      </w:r>
      <w:r w:rsidRPr="00840059">
        <w:rPr>
          <w:rStyle w:val="scstrike"/>
          <w:rFonts w:cs="Times New Roman"/>
          <w:sz w:val="22"/>
        </w:rPr>
        <w:t xml:space="preserve">both </w:t>
      </w:r>
      <w:r w:rsidRPr="00840059">
        <w:rPr>
          <w:rFonts w:cs="Times New Roman"/>
          <w:sz w:val="22"/>
        </w:rPr>
        <w:t>the 2017</w:t>
      </w:r>
      <w:r w:rsidRPr="00840059">
        <w:rPr>
          <w:rStyle w:val="scinsert"/>
          <w:rFonts w:cs="Times New Roman"/>
          <w:sz w:val="22"/>
        </w:rPr>
        <w:t xml:space="preserve">, </w:t>
      </w:r>
      <w:r w:rsidRPr="00840059">
        <w:rPr>
          <w:rStyle w:val="scstrike"/>
          <w:rFonts w:cs="Times New Roman"/>
          <w:sz w:val="22"/>
        </w:rPr>
        <w:t xml:space="preserve"> and </w:t>
      </w:r>
      <w:r w:rsidRPr="00840059">
        <w:rPr>
          <w:rFonts w:cs="Times New Roman"/>
          <w:sz w:val="22"/>
        </w:rPr>
        <w:t>2022</w:t>
      </w:r>
      <w:r w:rsidRPr="00840059">
        <w:rPr>
          <w:rStyle w:val="scinsert"/>
          <w:rFonts w:cs="Times New Roman"/>
          <w:sz w:val="22"/>
        </w:rPr>
        <w:t>, and 2024</w:t>
      </w:r>
      <w:r w:rsidRPr="00840059">
        <w:rPr>
          <w:rFonts w:cs="Times New Roman"/>
          <w:sz w:val="22"/>
        </w:rPr>
        <w:t xml:space="preserve"> national </w:t>
      </w:r>
      <w:r w:rsidRPr="00840059">
        <w:rPr>
          <w:rStyle w:val="scstrike"/>
          <w:rFonts w:cs="Times New Roman"/>
          <w:sz w:val="22"/>
        </w:rPr>
        <w:t xml:space="preserve">championship </w:t>
      </w:r>
      <w:r w:rsidRPr="00840059">
        <w:rPr>
          <w:rStyle w:val="scinsert"/>
          <w:rFonts w:cs="Times New Roman"/>
          <w:sz w:val="22"/>
        </w:rPr>
        <w:t xml:space="preserve">championships </w:t>
      </w:r>
      <w:r w:rsidRPr="00840059">
        <w:rPr>
          <w:rFonts w:cs="Times New Roman"/>
          <w:sz w:val="22"/>
        </w:rPr>
        <w:t xml:space="preserve">once </w:t>
      </w:r>
      <w:r w:rsidRPr="00840059">
        <w:rPr>
          <w:rStyle w:val="scinsert"/>
          <w:rFonts w:cs="Times New Roman"/>
          <w:sz w:val="22"/>
        </w:rPr>
        <w:t xml:space="preserve">both </w:t>
      </w:r>
      <w:r w:rsidRPr="00840059">
        <w:rPr>
          <w:rFonts w:cs="Times New Roman"/>
          <w:sz w:val="22"/>
        </w:rPr>
        <w:t xml:space="preserve">the 2017 </w:t>
      </w:r>
      <w:r w:rsidRPr="00840059">
        <w:rPr>
          <w:rStyle w:val="scinsert"/>
          <w:rFonts w:cs="Times New Roman"/>
          <w:sz w:val="22"/>
        </w:rPr>
        <w:t xml:space="preserve">and the 2017 and 2022 </w:t>
      </w:r>
      <w:r w:rsidRPr="00840059">
        <w:rPr>
          <w:rFonts w:cs="Times New Roman"/>
          <w:sz w:val="22"/>
        </w:rPr>
        <w:t xml:space="preserve">license </w:t>
      </w:r>
      <w:r w:rsidRPr="00840059">
        <w:rPr>
          <w:rStyle w:val="scstrike"/>
          <w:rFonts w:cs="Times New Roman"/>
          <w:sz w:val="22"/>
        </w:rPr>
        <w:t xml:space="preserve">plate </w:t>
      </w:r>
      <w:r w:rsidRPr="00840059">
        <w:rPr>
          <w:rStyle w:val="scinsert"/>
          <w:rFonts w:cs="Times New Roman"/>
          <w:sz w:val="22"/>
        </w:rPr>
        <w:t xml:space="preserve">plates </w:t>
      </w:r>
      <w:r w:rsidRPr="00840059">
        <w:rPr>
          <w:rStyle w:val="scstrike"/>
          <w:rFonts w:cs="Times New Roman"/>
          <w:sz w:val="22"/>
        </w:rPr>
        <w:t xml:space="preserve">reaches </w:t>
      </w:r>
      <w:r w:rsidRPr="00840059">
        <w:rPr>
          <w:rStyle w:val="scinsert"/>
          <w:rFonts w:cs="Times New Roman"/>
          <w:sz w:val="22"/>
        </w:rPr>
        <w:t xml:space="preserve">reach </w:t>
      </w:r>
      <w:r w:rsidRPr="00840059">
        <w:rPr>
          <w:rFonts w:cs="Times New Roman"/>
          <w:sz w:val="22"/>
        </w:rPr>
        <w:t xml:space="preserve">the end of </w:t>
      </w:r>
      <w:r w:rsidRPr="00840059">
        <w:rPr>
          <w:rStyle w:val="scstrike"/>
          <w:rFonts w:cs="Times New Roman"/>
          <w:sz w:val="22"/>
        </w:rPr>
        <w:t xml:space="preserve">its </w:t>
      </w:r>
      <w:r w:rsidRPr="00840059">
        <w:rPr>
          <w:rStyle w:val="scinsert"/>
          <w:rFonts w:cs="Times New Roman"/>
          <w:sz w:val="22"/>
        </w:rPr>
        <w:t xml:space="preserve">their </w:t>
      </w:r>
      <w:r w:rsidRPr="00840059">
        <w:rPr>
          <w:rFonts w:cs="Times New Roman"/>
          <w:sz w:val="22"/>
        </w:rPr>
        <w:t>ten‑year</w:t>
      </w:r>
      <w:r w:rsidRPr="00840059">
        <w:rPr>
          <w:rStyle w:val="scstrike"/>
          <w:rFonts w:cs="Times New Roman"/>
          <w:sz w:val="22"/>
        </w:rPr>
        <w:t xml:space="preserve"> lifecycle</w:t>
      </w:r>
      <w:r w:rsidRPr="00840059">
        <w:rPr>
          <w:rStyle w:val="scinsert"/>
          <w:rFonts w:cs="Times New Roman"/>
          <w:sz w:val="22"/>
        </w:rPr>
        <w:t xml:space="preserve"> lifecycles</w:t>
      </w:r>
      <w:r w:rsidRPr="00840059">
        <w:rPr>
          <w:rFonts w:cs="Times New Roman"/>
          <w:sz w:val="22"/>
        </w:rPr>
        <w:t xml:space="preserve">. </w:t>
      </w:r>
      <w:r w:rsidRPr="00840059">
        <w:rPr>
          <w:rStyle w:val="scstrike"/>
          <w:rFonts w:cs="Times New Roman"/>
          <w:sz w:val="22"/>
        </w:rPr>
        <w:t xml:space="preserve"> </w:t>
      </w:r>
      <w:r w:rsidRPr="00840059">
        <w:rPr>
          <w:rFonts w:cs="Times New Roman"/>
          <w:sz w:val="22"/>
        </w:rPr>
        <w:t>This subsection does not apply to registrants who choose to switch to the “2017</w:t>
      </w:r>
      <w:r w:rsidRPr="00840059">
        <w:rPr>
          <w:rStyle w:val="scstrike"/>
          <w:rFonts w:cs="Times New Roman"/>
          <w:sz w:val="22"/>
        </w:rPr>
        <w:t xml:space="preserve"> and</w:t>
      </w:r>
      <w:r w:rsidRPr="00840059">
        <w:rPr>
          <w:rStyle w:val="scinsert"/>
          <w:rFonts w:cs="Times New Roman"/>
          <w:sz w:val="22"/>
        </w:rPr>
        <w:t>,</w:t>
      </w:r>
      <w:r w:rsidRPr="00840059">
        <w:rPr>
          <w:rFonts w:cs="Times New Roman"/>
          <w:sz w:val="22"/>
        </w:rPr>
        <w:t xml:space="preserve"> 2022</w:t>
      </w:r>
      <w:r w:rsidRPr="00840059">
        <w:rPr>
          <w:rStyle w:val="scinsert"/>
          <w:rFonts w:cs="Times New Roman"/>
          <w:sz w:val="22"/>
        </w:rPr>
        <w:t>, and 2024</w:t>
      </w:r>
      <w:r w:rsidRPr="00840059">
        <w:rPr>
          <w:rFonts w:cs="Times New Roman"/>
          <w:sz w:val="22"/>
        </w:rPr>
        <w:t>” license plate on their own.</w:t>
      </w:r>
    </w:p>
    <w:p w14:paraId="655F2E13" w14:textId="77777777" w:rsidR="00703D5B" w:rsidRPr="00840059" w:rsidRDefault="00703D5B" w:rsidP="00703D5B">
      <w:pPr>
        <w:pStyle w:val="scamendlanginstruction"/>
        <w:spacing w:before="0" w:after="0"/>
        <w:ind w:firstLine="216"/>
        <w:jc w:val="both"/>
        <w:rPr>
          <w:sz w:val="22"/>
        </w:rPr>
      </w:pPr>
      <w:r w:rsidRPr="00840059">
        <w:rPr>
          <w:sz w:val="22"/>
        </w:rPr>
        <w:t>Amend the bill further, by adding appropriately numbered SECTIONS to read:</w:t>
      </w:r>
    </w:p>
    <w:p w14:paraId="0F7780F2" w14:textId="66663C05" w:rsidR="00703D5B" w:rsidRPr="00840059" w:rsidRDefault="00703D5B" w:rsidP="00703D5B">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SECTION X.</w:t>
      </w:r>
      <w:r w:rsidRPr="00840059">
        <w:rPr>
          <w:rFonts w:cs="Times New Roman"/>
          <w:sz w:val="22"/>
        </w:rPr>
        <w:tab/>
        <w:t>Chapter 3, Title 56 of the S.C. Code is amended by adding:</w:t>
      </w:r>
    </w:p>
    <w:p w14:paraId="769A88EC" w14:textId="77777777" w:rsidR="00703D5B" w:rsidRPr="00840059" w:rsidRDefault="00703D5B" w:rsidP="0067081E">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840059">
        <w:rPr>
          <w:rFonts w:cs="Times New Roman"/>
          <w:sz w:val="22"/>
        </w:rPr>
        <w:t>Article 60</w:t>
      </w:r>
    </w:p>
    <w:p w14:paraId="2183AABD" w14:textId="77777777" w:rsidR="00703D5B" w:rsidRPr="00840059" w:rsidRDefault="00703D5B" w:rsidP="0067081E">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840059">
        <w:rPr>
          <w:rFonts w:cs="Times New Roman"/>
          <w:sz w:val="22"/>
        </w:rPr>
        <w:t>Autistic and Neurodivergent Special License Plates</w:t>
      </w:r>
    </w:p>
    <w:p w14:paraId="5339E8CE" w14:textId="77777777"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ab/>
        <w:t>Section 56-3-7100.</w:t>
      </w:r>
      <w:r w:rsidRPr="00840059">
        <w:rPr>
          <w:rFonts w:cs="Times New Roman"/>
          <w:sz w:val="22"/>
        </w:rPr>
        <w:tab/>
        <w:t>The Department of Motor Vehicles may issue “Autistic and Neurodivergent” special motor vehicle license plates to owners of private passenger-carrying motor vehicles registered in their names who are autistic or neurodivergent or who are parents of children who are autistic or neurodivergent. The application for this special motor vehicle license plate must include an original certificate from a licensed physician that certifies the applicant or his child is autistic or neurodivergent. The fee for each special license plate is the regular motor vehicle license fee set forth in Article 5. Each special license plate must be of the same size and general design of regular motor vehicle license plates and contain the “Just Bee” icon as identification for autistic or neurodivergent individuals. The department may issue this special license plate six months following approval of its design. Each special license plate must be issued or revalidated for a biennial period which expires twenty-four months from the month the special license plate is issued.</w:t>
      </w:r>
    </w:p>
    <w:p w14:paraId="6FA4FFFF" w14:textId="77777777" w:rsidR="00703D5B" w:rsidRPr="00840059" w:rsidRDefault="00703D5B" w:rsidP="00703D5B">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SECTION X.</w:t>
      </w:r>
      <w:r w:rsidRPr="00840059">
        <w:rPr>
          <w:rFonts w:cs="Times New Roman"/>
          <w:sz w:val="22"/>
        </w:rPr>
        <w:tab/>
        <w:t>Chapter 3, Title 56 of the S.C. Code is amended by adding:</w:t>
      </w:r>
    </w:p>
    <w:p w14:paraId="27FDDFAF" w14:textId="77777777" w:rsidR="00703D5B" w:rsidRPr="00840059" w:rsidRDefault="00703D5B" w:rsidP="0067081E">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840059">
        <w:rPr>
          <w:rFonts w:cs="Times New Roman"/>
          <w:sz w:val="22"/>
        </w:rPr>
        <w:t>Article 154</w:t>
      </w:r>
    </w:p>
    <w:p w14:paraId="517B14C4" w14:textId="77777777" w:rsidR="00703D5B" w:rsidRPr="00840059" w:rsidRDefault="00703D5B" w:rsidP="0067081E">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840059">
        <w:rPr>
          <w:rFonts w:cs="Times New Roman"/>
          <w:sz w:val="22"/>
        </w:rPr>
        <w:t>South Carolina Association for Pupil Transportation Special License Plates</w:t>
      </w:r>
    </w:p>
    <w:p w14:paraId="79D87506" w14:textId="77777777"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ab/>
        <w:t>Section 56-3-16310.</w:t>
      </w:r>
      <w:r w:rsidRPr="00840059">
        <w:rPr>
          <w:rFonts w:cs="Times New Roman"/>
          <w:sz w:val="22"/>
        </w:rPr>
        <w:tab/>
        <w:t>(A) The Department of Motor Vehicles may issue “South Carolina Association for Pupil Transportation” special license plates. Each special license plate must be issued or revalidated for a biennial period that expires twenty-four months from the month the special license plate is issued.</w:t>
      </w:r>
    </w:p>
    <w:p w14:paraId="000E4E83" w14:textId="77777777"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ab/>
        <w:t>(B) The South Carolina Association for Pupil Transportation shall submit to the department for approval the design, emblem, seal, logo, or other symbols it desires to be used for this special license plate. The department may issue this special license plate six months following approval of its design.</w:t>
      </w:r>
    </w:p>
    <w:p w14:paraId="3FE69749" w14:textId="77777777"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ab/>
        <w:t>(C) The requirements for production, collection, and distribution of fees for a special license plate under this section must meet the requirements in Section 56-3-8100.</w:t>
      </w:r>
    </w:p>
    <w:p w14:paraId="0C469EFF" w14:textId="77777777" w:rsidR="00703D5B" w:rsidRPr="00840059"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40059">
        <w:rPr>
          <w:rFonts w:cs="Times New Roman"/>
          <w:sz w:val="22"/>
        </w:rPr>
        <w:tab/>
        <w:t>(D) The biennial fee for each special license plate is twenty-five dollars plus the regular motor vehicle license fee set forth in Article 5, Chapter 3, Title 56. The twenty-five-dollar fee must be distributed to the South Carolina Association for Pupil Transportation.</w:t>
      </w:r>
    </w:p>
    <w:p w14:paraId="0C4E44BA" w14:textId="77777777" w:rsidR="00703D5B" w:rsidRPr="00840059" w:rsidRDefault="00703D5B" w:rsidP="00703D5B">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SECTION X.</w:t>
      </w:r>
      <w:r w:rsidRPr="00840059">
        <w:rPr>
          <w:rFonts w:cs="Times New Roman"/>
          <w:sz w:val="22"/>
        </w:rPr>
        <w:tab/>
        <w:t>Section 56-3-14910(A) of the S.C. Code is amended to read:</w:t>
      </w:r>
    </w:p>
    <w:p w14:paraId="31AF4DDE" w14:textId="77777777" w:rsidR="00703D5B" w:rsidRPr="00840059"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ab/>
        <w:t>(A) The department may issue the following special license plates reflective of valorous awards for private passenger vehicles and motorcycles to active or prior service members who received the following awards:</w:t>
      </w:r>
    </w:p>
    <w:p w14:paraId="2D4AFD44" w14:textId="77777777" w:rsidR="00703D5B" w:rsidRPr="00840059"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ab/>
      </w:r>
      <w:r w:rsidRPr="00840059">
        <w:rPr>
          <w:rFonts w:cs="Times New Roman"/>
          <w:sz w:val="22"/>
        </w:rPr>
        <w:tab/>
        <w:t>(1) Medal of Honor- Army</w:t>
      </w:r>
    </w:p>
    <w:p w14:paraId="30E2D559" w14:textId="77777777" w:rsidR="00703D5B" w:rsidRPr="00840059"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ab/>
      </w:r>
      <w:r w:rsidRPr="00840059">
        <w:rPr>
          <w:rFonts w:cs="Times New Roman"/>
          <w:sz w:val="22"/>
        </w:rPr>
        <w:tab/>
        <w:t>(2) Medal of Honor- Navy</w:t>
      </w:r>
    </w:p>
    <w:p w14:paraId="091F814A" w14:textId="77777777" w:rsidR="00703D5B" w:rsidRPr="00840059"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ab/>
      </w:r>
      <w:r w:rsidRPr="00840059">
        <w:rPr>
          <w:rFonts w:cs="Times New Roman"/>
          <w:sz w:val="22"/>
        </w:rPr>
        <w:tab/>
        <w:t>(3) Medal of Honor- Air Force</w:t>
      </w:r>
    </w:p>
    <w:p w14:paraId="18AFB213" w14:textId="77777777" w:rsidR="00703D5B" w:rsidRPr="00840059"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ab/>
      </w:r>
      <w:r w:rsidRPr="00840059">
        <w:rPr>
          <w:rFonts w:cs="Times New Roman"/>
          <w:sz w:val="22"/>
        </w:rPr>
        <w:tab/>
        <w:t>(4) Distinguished Service Cross- Army</w:t>
      </w:r>
    </w:p>
    <w:p w14:paraId="274F539A" w14:textId="77777777" w:rsidR="00703D5B" w:rsidRPr="00840059"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ab/>
      </w:r>
      <w:r w:rsidRPr="00840059">
        <w:rPr>
          <w:rFonts w:cs="Times New Roman"/>
          <w:sz w:val="22"/>
        </w:rPr>
        <w:tab/>
        <w:t>(5) Distinguished Service Cross- Navy</w:t>
      </w:r>
    </w:p>
    <w:p w14:paraId="2947067A" w14:textId="77777777" w:rsidR="00703D5B" w:rsidRPr="00840059"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ab/>
      </w:r>
      <w:r w:rsidRPr="00840059">
        <w:rPr>
          <w:rFonts w:cs="Times New Roman"/>
          <w:sz w:val="22"/>
        </w:rPr>
        <w:tab/>
        <w:t>(6) Distinguished Service Cross- Air Force</w:t>
      </w:r>
    </w:p>
    <w:p w14:paraId="24D02D65" w14:textId="77777777" w:rsidR="00703D5B" w:rsidRPr="00840059"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ab/>
      </w:r>
      <w:r w:rsidRPr="00840059">
        <w:rPr>
          <w:rFonts w:cs="Times New Roman"/>
          <w:sz w:val="22"/>
        </w:rPr>
        <w:tab/>
        <w:t>(7) South Carolina Medal of Valor</w:t>
      </w:r>
    </w:p>
    <w:p w14:paraId="616A4292" w14:textId="77777777" w:rsidR="00703D5B" w:rsidRPr="00840059"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ab/>
      </w:r>
      <w:r w:rsidRPr="00840059">
        <w:rPr>
          <w:rFonts w:cs="Times New Roman"/>
          <w:sz w:val="22"/>
        </w:rPr>
        <w:tab/>
        <w:t>(8) Silver Star</w:t>
      </w:r>
    </w:p>
    <w:p w14:paraId="4488D4CC" w14:textId="77777777" w:rsidR="00703D5B" w:rsidRPr="00840059"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ab/>
      </w:r>
      <w:r w:rsidRPr="00840059">
        <w:rPr>
          <w:rFonts w:cs="Times New Roman"/>
          <w:sz w:val="22"/>
        </w:rPr>
        <w:tab/>
        <w:t>(9) Bronze Star (with valor)</w:t>
      </w:r>
    </w:p>
    <w:p w14:paraId="50587651" w14:textId="77777777" w:rsidR="00703D5B" w:rsidRPr="00840059"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ab/>
      </w:r>
      <w:r w:rsidRPr="00840059">
        <w:rPr>
          <w:rFonts w:cs="Times New Roman"/>
          <w:sz w:val="22"/>
        </w:rPr>
        <w:tab/>
        <w:t>(10) Soldier's Medal</w:t>
      </w:r>
    </w:p>
    <w:p w14:paraId="6CBFE3F4" w14:textId="77777777" w:rsidR="00703D5B" w:rsidRPr="00840059"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Style w:val="scinsert"/>
          <w:rFonts w:cs="Times New Roman"/>
          <w:sz w:val="22"/>
        </w:rPr>
        <w:tab/>
      </w:r>
      <w:r w:rsidRPr="00840059">
        <w:rPr>
          <w:rStyle w:val="scinsert"/>
          <w:rFonts w:cs="Times New Roman"/>
          <w:sz w:val="22"/>
        </w:rPr>
        <w:tab/>
        <w:t>(11) Navy and Marine Corps Medal</w:t>
      </w:r>
      <w:r w:rsidRPr="00840059">
        <w:rPr>
          <w:rFonts w:cs="Times New Roman"/>
          <w:sz w:val="22"/>
        </w:rPr>
        <w:t>.</w:t>
      </w:r>
    </w:p>
    <w:p w14:paraId="18990260" w14:textId="77777777" w:rsidR="00703D5B" w:rsidRPr="00840059" w:rsidRDefault="00703D5B" w:rsidP="00703D5B">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SECTION X.</w:t>
      </w:r>
      <w:r w:rsidRPr="00840059">
        <w:rPr>
          <w:rFonts w:cs="Times New Roman"/>
          <w:sz w:val="22"/>
        </w:rPr>
        <w:tab/>
        <w:t>Section 56-3-14990 of the S.C. Code is amended to read:</w:t>
      </w:r>
    </w:p>
    <w:p w14:paraId="40FCE4BB" w14:textId="77777777" w:rsidR="00703D5B" w:rsidRPr="00840059"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Fonts w:cs="Times New Roman"/>
          <w:sz w:val="22"/>
        </w:rPr>
        <w:tab/>
        <w:t>Section 56-3-14990.</w:t>
      </w:r>
      <w:r w:rsidRPr="00840059">
        <w:rPr>
          <w:rFonts w:cs="Times New Roman"/>
          <w:sz w:val="22"/>
        </w:rPr>
        <w:tab/>
      </w:r>
      <w:r w:rsidRPr="00840059">
        <w:rPr>
          <w:rStyle w:val="scinsert"/>
          <w:rFonts w:cs="Times New Roman"/>
          <w:sz w:val="22"/>
        </w:rPr>
        <w:t xml:space="preserve">(A) </w:t>
      </w:r>
      <w:r w:rsidRPr="00840059">
        <w:rPr>
          <w:rFonts w:cs="Times New Roman"/>
          <w:sz w:val="22"/>
        </w:rPr>
        <w:t>Upon the death of an award recipient, a surviving spouse may apply to the department for a license plate issued under the provisions of Section 56-3-14910, 56-3-14920, or 56-3-14930(A)(3).  The surviving spouse may apply to the department to transfer a license plate previously issued to the award recipient under the provisions of Section 56-3-14910, 56-3-14920, or 56-3-14930(A)(3) pursuant to Section 56-3-210(G).  The surviving spouse must turn the plate into the department when the surviving spouse is no longer eligible for surviving spouse military benefits.</w:t>
      </w:r>
    </w:p>
    <w:p w14:paraId="40DFBB31" w14:textId="57334EE3" w:rsidR="00703D5B" w:rsidRPr="00840059"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40059">
        <w:rPr>
          <w:rStyle w:val="scinsert"/>
          <w:rFonts w:cs="Times New Roman"/>
          <w:sz w:val="22"/>
        </w:rPr>
        <w:tab/>
        <w:t>(B) Upon the death of a member of the National Guard, a surviving spouse may apply to the department for a license plate issued under the provisions of Section 56-3-14970(A) (10), (11), or (12). The surviving spouse may apply to the department to transfer a license plate previously issued to a member of the National Guard under the provisions of Section 56-3-14970(A) (10), (11), or (12) pursuant to Section 56-3-210(G). The surviving spouse must turn the plate into the department when the surviving spouse is no longer eligible for surviving spouse National Guard benefits.</w:t>
      </w:r>
    </w:p>
    <w:p w14:paraId="621D17CC" w14:textId="77777777" w:rsidR="00703D5B" w:rsidRPr="00840059" w:rsidRDefault="00703D5B" w:rsidP="00703D5B">
      <w:pPr>
        <w:pStyle w:val="scamendconformline"/>
        <w:spacing w:before="0"/>
        <w:ind w:firstLine="216"/>
        <w:jc w:val="both"/>
        <w:rPr>
          <w:sz w:val="22"/>
        </w:rPr>
      </w:pPr>
      <w:r w:rsidRPr="00840059">
        <w:rPr>
          <w:sz w:val="22"/>
        </w:rPr>
        <w:t>Renumber sections to conform.</w:t>
      </w:r>
    </w:p>
    <w:p w14:paraId="1126D483" w14:textId="77777777" w:rsidR="00703D5B" w:rsidRPr="00840059" w:rsidRDefault="00703D5B" w:rsidP="00703D5B">
      <w:pPr>
        <w:pStyle w:val="scamendtitleconform"/>
        <w:ind w:firstLine="216"/>
        <w:jc w:val="both"/>
        <w:rPr>
          <w:sz w:val="22"/>
        </w:rPr>
      </w:pPr>
      <w:r w:rsidRPr="00840059">
        <w:rPr>
          <w:sz w:val="22"/>
        </w:rPr>
        <w:t>Amend title to conform.</w:t>
      </w:r>
    </w:p>
    <w:p w14:paraId="20180FE8" w14:textId="77777777" w:rsidR="00703D5B" w:rsidRDefault="00703D5B" w:rsidP="00703D5B">
      <w:bookmarkStart w:id="22" w:name="file_end53"/>
      <w:bookmarkEnd w:id="22"/>
    </w:p>
    <w:p w14:paraId="31F41904" w14:textId="0146B829" w:rsidR="00703D5B" w:rsidRDefault="00703D5B" w:rsidP="00703D5B">
      <w:r>
        <w:t>Rep. GILLIAM explained the amendment.</w:t>
      </w:r>
    </w:p>
    <w:p w14:paraId="3911D8D4" w14:textId="77777777" w:rsidR="00703D5B" w:rsidRDefault="00703D5B" w:rsidP="00703D5B"/>
    <w:p w14:paraId="50CF360A" w14:textId="77777777" w:rsidR="00703D5B" w:rsidRDefault="00703D5B" w:rsidP="00703D5B">
      <w:r>
        <w:t xml:space="preserve">The yeas and nays were taken resulting as follows: </w:t>
      </w:r>
    </w:p>
    <w:p w14:paraId="39F797DF" w14:textId="4717FA45" w:rsidR="00703D5B" w:rsidRDefault="00703D5B" w:rsidP="00703D5B">
      <w:pPr>
        <w:jc w:val="center"/>
      </w:pPr>
      <w:r>
        <w:t xml:space="preserve"> </w:t>
      </w:r>
      <w:bookmarkStart w:id="23" w:name="vote_start55"/>
      <w:bookmarkEnd w:id="23"/>
      <w:r>
        <w:t>Yeas 91; Nays 0</w:t>
      </w:r>
    </w:p>
    <w:p w14:paraId="6D2766B6" w14:textId="77777777" w:rsidR="00703D5B" w:rsidRDefault="00703D5B" w:rsidP="00703D5B">
      <w:pPr>
        <w:jc w:val="center"/>
      </w:pPr>
    </w:p>
    <w:p w14:paraId="1EC2B4A9" w14:textId="77777777" w:rsidR="00703D5B" w:rsidRDefault="00703D5B" w:rsidP="00703D5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D5B" w:rsidRPr="00703D5B" w14:paraId="57A6F300" w14:textId="77777777" w:rsidTr="00703D5B">
        <w:tc>
          <w:tcPr>
            <w:tcW w:w="2179" w:type="dxa"/>
            <w:shd w:val="clear" w:color="auto" w:fill="auto"/>
          </w:tcPr>
          <w:p w14:paraId="35F19403" w14:textId="6B1F4FF6" w:rsidR="00703D5B" w:rsidRPr="00703D5B" w:rsidRDefault="00703D5B" w:rsidP="00703D5B">
            <w:pPr>
              <w:ind w:firstLine="0"/>
            </w:pPr>
            <w:r>
              <w:t>Alexander</w:t>
            </w:r>
          </w:p>
        </w:tc>
        <w:tc>
          <w:tcPr>
            <w:tcW w:w="2179" w:type="dxa"/>
            <w:shd w:val="clear" w:color="auto" w:fill="auto"/>
          </w:tcPr>
          <w:p w14:paraId="0FC80937" w14:textId="2B4B742C" w:rsidR="00703D5B" w:rsidRPr="00703D5B" w:rsidRDefault="00703D5B" w:rsidP="00703D5B">
            <w:pPr>
              <w:ind w:firstLine="0"/>
            </w:pPr>
            <w:r>
              <w:t>Anderson</w:t>
            </w:r>
          </w:p>
        </w:tc>
        <w:tc>
          <w:tcPr>
            <w:tcW w:w="2180" w:type="dxa"/>
            <w:shd w:val="clear" w:color="auto" w:fill="auto"/>
          </w:tcPr>
          <w:p w14:paraId="08163975" w14:textId="08B493BB" w:rsidR="00703D5B" w:rsidRPr="00703D5B" w:rsidRDefault="00703D5B" w:rsidP="00703D5B">
            <w:pPr>
              <w:ind w:firstLine="0"/>
            </w:pPr>
            <w:r>
              <w:t>Atkinson</w:t>
            </w:r>
          </w:p>
        </w:tc>
      </w:tr>
      <w:tr w:rsidR="00703D5B" w:rsidRPr="00703D5B" w14:paraId="326ABF94" w14:textId="77777777" w:rsidTr="00703D5B">
        <w:tc>
          <w:tcPr>
            <w:tcW w:w="2179" w:type="dxa"/>
            <w:shd w:val="clear" w:color="auto" w:fill="auto"/>
          </w:tcPr>
          <w:p w14:paraId="3AC53B5D" w14:textId="129414F3" w:rsidR="00703D5B" w:rsidRPr="00703D5B" w:rsidRDefault="00703D5B" w:rsidP="00703D5B">
            <w:pPr>
              <w:ind w:firstLine="0"/>
            </w:pPr>
            <w:r>
              <w:t>Bailey</w:t>
            </w:r>
          </w:p>
        </w:tc>
        <w:tc>
          <w:tcPr>
            <w:tcW w:w="2179" w:type="dxa"/>
            <w:shd w:val="clear" w:color="auto" w:fill="auto"/>
          </w:tcPr>
          <w:p w14:paraId="3B833BFF" w14:textId="55F4619A" w:rsidR="00703D5B" w:rsidRPr="00703D5B" w:rsidRDefault="00703D5B" w:rsidP="00703D5B">
            <w:pPr>
              <w:ind w:firstLine="0"/>
            </w:pPr>
            <w:r>
              <w:t>Ballentine</w:t>
            </w:r>
          </w:p>
        </w:tc>
        <w:tc>
          <w:tcPr>
            <w:tcW w:w="2180" w:type="dxa"/>
            <w:shd w:val="clear" w:color="auto" w:fill="auto"/>
          </w:tcPr>
          <w:p w14:paraId="34A17DFA" w14:textId="1B513B0C" w:rsidR="00703D5B" w:rsidRPr="00703D5B" w:rsidRDefault="00703D5B" w:rsidP="00703D5B">
            <w:pPr>
              <w:ind w:firstLine="0"/>
            </w:pPr>
            <w:r>
              <w:t>Bannister</w:t>
            </w:r>
          </w:p>
        </w:tc>
      </w:tr>
      <w:tr w:rsidR="00703D5B" w:rsidRPr="00703D5B" w14:paraId="276B56D3" w14:textId="77777777" w:rsidTr="00703D5B">
        <w:tc>
          <w:tcPr>
            <w:tcW w:w="2179" w:type="dxa"/>
            <w:shd w:val="clear" w:color="auto" w:fill="auto"/>
          </w:tcPr>
          <w:p w14:paraId="44446FDA" w14:textId="1652F6A1" w:rsidR="00703D5B" w:rsidRPr="00703D5B" w:rsidRDefault="00703D5B" w:rsidP="00703D5B">
            <w:pPr>
              <w:ind w:firstLine="0"/>
            </w:pPr>
            <w:r>
              <w:t>Bauer</w:t>
            </w:r>
          </w:p>
        </w:tc>
        <w:tc>
          <w:tcPr>
            <w:tcW w:w="2179" w:type="dxa"/>
            <w:shd w:val="clear" w:color="auto" w:fill="auto"/>
          </w:tcPr>
          <w:p w14:paraId="1083C4EE" w14:textId="07CC4BF8" w:rsidR="00703D5B" w:rsidRPr="00703D5B" w:rsidRDefault="00703D5B" w:rsidP="00703D5B">
            <w:pPr>
              <w:ind w:firstLine="0"/>
            </w:pPr>
            <w:r>
              <w:t>Beach</w:t>
            </w:r>
          </w:p>
        </w:tc>
        <w:tc>
          <w:tcPr>
            <w:tcW w:w="2180" w:type="dxa"/>
            <w:shd w:val="clear" w:color="auto" w:fill="auto"/>
          </w:tcPr>
          <w:p w14:paraId="2A26A3EC" w14:textId="438B1587" w:rsidR="00703D5B" w:rsidRPr="00703D5B" w:rsidRDefault="00703D5B" w:rsidP="00703D5B">
            <w:pPr>
              <w:ind w:firstLine="0"/>
            </w:pPr>
            <w:r>
              <w:t>Brewer</w:t>
            </w:r>
          </w:p>
        </w:tc>
      </w:tr>
      <w:tr w:rsidR="00703D5B" w:rsidRPr="00703D5B" w14:paraId="373C09D0" w14:textId="77777777" w:rsidTr="00703D5B">
        <w:tc>
          <w:tcPr>
            <w:tcW w:w="2179" w:type="dxa"/>
            <w:shd w:val="clear" w:color="auto" w:fill="auto"/>
          </w:tcPr>
          <w:p w14:paraId="5BEE9812" w14:textId="49C5AADE" w:rsidR="00703D5B" w:rsidRPr="00703D5B" w:rsidRDefault="00703D5B" w:rsidP="00703D5B">
            <w:pPr>
              <w:ind w:firstLine="0"/>
            </w:pPr>
            <w:r>
              <w:t>Brittain</w:t>
            </w:r>
          </w:p>
        </w:tc>
        <w:tc>
          <w:tcPr>
            <w:tcW w:w="2179" w:type="dxa"/>
            <w:shd w:val="clear" w:color="auto" w:fill="auto"/>
          </w:tcPr>
          <w:p w14:paraId="6B4CC5F3" w14:textId="3F38E3C9" w:rsidR="00703D5B" w:rsidRPr="00703D5B" w:rsidRDefault="00703D5B" w:rsidP="00703D5B">
            <w:pPr>
              <w:ind w:firstLine="0"/>
            </w:pPr>
            <w:r>
              <w:t>Burns</w:t>
            </w:r>
          </w:p>
        </w:tc>
        <w:tc>
          <w:tcPr>
            <w:tcW w:w="2180" w:type="dxa"/>
            <w:shd w:val="clear" w:color="auto" w:fill="auto"/>
          </w:tcPr>
          <w:p w14:paraId="7B52EC31" w14:textId="04876765" w:rsidR="00703D5B" w:rsidRPr="00703D5B" w:rsidRDefault="00703D5B" w:rsidP="00703D5B">
            <w:pPr>
              <w:ind w:firstLine="0"/>
            </w:pPr>
            <w:r>
              <w:t>Bustos</w:t>
            </w:r>
          </w:p>
        </w:tc>
      </w:tr>
      <w:tr w:rsidR="00703D5B" w:rsidRPr="00703D5B" w14:paraId="7AE6F09B" w14:textId="77777777" w:rsidTr="00703D5B">
        <w:tc>
          <w:tcPr>
            <w:tcW w:w="2179" w:type="dxa"/>
            <w:shd w:val="clear" w:color="auto" w:fill="auto"/>
          </w:tcPr>
          <w:p w14:paraId="15514DB4" w14:textId="59964B35" w:rsidR="00703D5B" w:rsidRPr="00703D5B" w:rsidRDefault="00703D5B" w:rsidP="00703D5B">
            <w:pPr>
              <w:ind w:firstLine="0"/>
            </w:pPr>
            <w:r>
              <w:t>Carter</w:t>
            </w:r>
          </w:p>
        </w:tc>
        <w:tc>
          <w:tcPr>
            <w:tcW w:w="2179" w:type="dxa"/>
            <w:shd w:val="clear" w:color="auto" w:fill="auto"/>
          </w:tcPr>
          <w:p w14:paraId="6B1E9D66" w14:textId="75D00EF6" w:rsidR="00703D5B" w:rsidRPr="00703D5B" w:rsidRDefault="00703D5B" w:rsidP="00703D5B">
            <w:pPr>
              <w:ind w:firstLine="0"/>
            </w:pPr>
            <w:r>
              <w:t>Chapman</w:t>
            </w:r>
          </w:p>
        </w:tc>
        <w:tc>
          <w:tcPr>
            <w:tcW w:w="2180" w:type="dxa"/>
            <w:shd w:val="clear" w:color="auto" w:fill="auto"/>
          </w:tcPr>
          <w:p w14:paraId="108935F0" w14:textId="49DAE3FC" w:rsidR="00703D5B" w:rsidRPr="00703D5B" w:rsidRDefault="00703D5B" w:rsidP="00703D5B">
            <w:pPr>
              <w:ind w:firstLine="0"/>
            </w:pPr>
            <w:r>
              <w:t>Clyburn</w:t>
            </w:r>
          </w:p>
        </w:tc>
      </w:tr>
      <w:tr w:rsidR="00703D5B" w:rsidRPr="00703D5B" w14:paraId="4F63A0D7" w14:textId="77777777" w:rsidTr="00703D5B">
        <w:tc>
          <w:tcPr>
            <w:tcW w:w="2179" w:type="dxa"/>
            <w:shd w:val="clear" w:color="auto" w:fill="auto"/>
          </w:tcPr>
          <w:p w14:paraId="08A961E6" w14:textId="6D6914AF" w:rsidR="00703D5B" w:rsidRPr="00703D5B" w:rsidRDefault="00703D5B" w:rsidP="00703D5B">
            <w:pPr>
              <w:ind w:firstLine="0"/>
            </w:pPr>
            <w:r>
              <w:t>Cobb-Hunter</w:t>
            </w:r>
          </w:p>
        </w:tc>
        <w:tc>
          <w:tcPr>
            <w:tcW w:w="2179" w:type="dxa"/>
            <w:shd w:val="clear" w:color="auto" w:fill="auto"/>
          </w:tcPr>
          <w:p w14:paraId="651D6422" w14:textId="734B6B1E" w:rsidR="00703D5B" w:rsidRPr="00703D5B" w:rsidRDefault="00703D5B" w:rsidP="00703D5B">
            <w:pPr>
              <w:ind w:firstLine="0"/>
            </w:pPr>
            <w:r>
              <w:t>Collins</w:t>
            </w:r>
          </w:p>
        </w:tc>
        <w:tc>
          <w:tcPr>
            <w:tcW w:w="2180" w:type="dxa"/>
            <w:shd w:val="clear" w:color="auto" w:fill="auto"/>
          </w:tcPr>
          <w:p w14:paraId="3397534E" w14:textId="2F594D51" w:rsidR="00703D5B" w:rsidRPr="00703D5B" w:rsidRDefault="00703D5B" w:rsidP="00703D5B">
            <w:pPr>
              <w:ind w:firstLine="0"/>
            </w:pPr>
            <w:r>
              <w:t>Connell</w:t>
            </w:r>
          </w:p>
        </w:tc>
      </w:tr>
      <w:tr w:rsidR="00703D5B" w:rsidRPr="00703D5B" w14:paraId="5C29A925" w14:textId="77777777" w:rsidTr="00703D5B">
        <w:tc>
          <w:tcPr>
            <w:tcW w:w="2179" w:type="dxa"/>
            <w:shd w:val="clear" w:color="auto" w:fill="auto"/>
          </w:tcPr>
          <w:p w14:paraId="3C1E3937" w14:textId="0FF7FA2A" w:rsidR="00703D5B" w:rsidRPr="00703D5B" w:rsidRDefault="00703D5B" w:rsidP="00703D5B">
            <w:pPr>
              <w:ind w:firstLine="0"/>
            </w:pPr>
            <w:r>
              <w:t>B. L. Cox</w:t>
            </w:r>
          </w:p>
        </w:tc>
        <w:tc>
          <w:tcPr>
            <w:tcW w:w="2179" w:type="dxa"/>
            <w:shd w:val="clear" w:color="auto" w:fill="auto"/>
          </w:tcPr>
          <w:p w14:paraId="6E85B60A" w14:textId="3744D9A7" w:rsidR="00703D5B" w:rsidRPr="00703D5B" w:rsidRDefault="00703D5B" w:rsidP="00703D5B">
            <w:pPr>
              <w:ind w:firstLine="0"/>
            </w:pPr>
            <w:r>
              <w:t>Crawford</w:t>
            </w:r>
          </w:p>
        </w:tc>
        <w:tc>
          <w:tcPr>
            <w:tcW w:w="2180" w:type="dxa"/>
            <w:shd w:val="clear" w:color="auto" w:fill="auto"/>
          </w:tcPr>
          <w:p w14:paraId="1AA58D47" w14:textId="675E9E94" w:rsidR="00703D5B" w:rsidRPr="00703D5B" w:rsidRDefault="00703D5B" w:rsidP="00703D5B">
            <w:pPr>
              <w:ind w:firstLine="0"/>
            </w:pPr>
            <w:r>
              <w:t>Cromer</w:t>
            </w:r>
          </w:p>
        </w:tc>
      </w:tr>
      <w:tr w:rsidR="00703D5B" w:rsidRPr="00703D5B" w14:paraId="53062889" w14:textId="77777777" w:rsidTr="00703D5B">
        <w:tc>
          <w:tcPr>
            <w:tcW w:w="2179" w:type="dxa"/>
            <w:shd w:val="clear" w:color="auto" w:fill="auto"/>
          </w:tcPr>
          <w:p w14:paraId="454ACDCD" w14:textId="33F67579" w:rsidR="00703D5B" w:rsidRPr="00703D5B" w:rsidRDefault="00703D5B" w:rsidP="00703D5B">
            <w:pPr>
              <w:ind w:firstLine="0"/>
            </w:pPr>
            <w:r>
              <w:t>Davis</w:t>
            </w:r>
          </w:p>
        </w:tc>
        <w:tc>
          <w:tcPr>
            <w:tcW w:w="2179" w:type="dxa"/>
            <w:shd w:val="clear" w:color="auto" w:fill="auto"/>
          </w:tcPr>
          <w:p w14:paraId="61C617BF" w14:textId="11057768" w:rsidR="00703D5B" w:rsidRPr="00703D5B" w:rsidRDefault="00703D5B" w:rsidP="00703D5B">
            <w:pPr>
              <w:ind w:firstLine="0"/>
            </w:pPr>
            <w:r>
              <w:t>Dillard</w:t>
            </w:r>
          </w:p>
        </w:tc>
        <w:tc>
          <w:tcPr>
            <w:tcW w:w="2180" w:type="dxa"/>
            <w:shd w:val="clear" w:color="auto" w:fill="auto"/>
          </w:tcPr>
          <w:p w14:paraId="0789F845" w14:textId="19C27918" w:rsidR="00703D5B" w:rsidRPr="00703D5B" w:rsidRDefault="00703D5B" w:rsidP="00703D5B">
            <w:pPr>
              <w:ind w:firstLine="0"/>
            </w:pPr>
            <w:r>
              <w:t>Elliott</w:t>
            </w:r>
          </w:p>
        </w:tc>
      </w:tr>
      <w:tr w:rsidR="00703D5B" w:rsidRPr="00703D5B" w14:paraId="115FBCB3" w14:textId="77777777" w:rsidTr="00703D5B">
        <w:tc>
          <w:tcPr>
            <w:tcW w:w="2179" w:type="dxa"/>
            <w:shd w:val="clear" w:color="auto" w:fill="auto"/>
          </w:tcPr>
          <w:p w14:paraId="2E4DF5D3" w14:textId="54AC5CEB" w:rsidR="00703D5B" w:rsidRPr="00703D5B" w:rsidRDefault="00703D5B" w:rsidP="00703D5B">
            <w:pPr>
              <w:ind w:firstLine="0"/>
            </w:pPr>
            <w:r>
              <w:t>Erickson</w:t>
            </w:r>
          </w:p>
        </w:tc>
        <w:tc>
          <w:tcPr>
            <w:tcW w:w="2179" w:type="dxa"/>
            <w:shd w:val="clear" w:color="auto" w:fill="auto"/>
          </w:tcPr>
          <w:p w14:paraId="7FDC6243" w14:textId="73757CFC" w:rsidR="00703D5B" w:rsidRPr="00703D5B" w:rsidRDefault="00703D5B" w:rsidP="00703D5B">
            <w:pPr>
              <w:ind w:firstLine="0"/>
            </w:pPr>
            <w:r>
              <w:t>Felder</w:t>
            </w:r>
          </w:p>
        </w:tc>
        <w:tc>
          <w:tcPr>
            <w:tcW w:w="2180" w:type="dxa"/>
            <w:shd w:val="clear" w:color="auto" w:fill="auto"/>
          </w:tcPr>
          <w:p w14:paraId="44B29089" w14:textId="7D48B2AC" w:rsidR="00703D5B" w:rsidRPr="00703D5B" w:rsidRDefault="00703D5B" w:rsidP="00703D5B">
            <w:pPr>
              <w:ind w:firstLine="0"/>
            </w:pPr>
            <w:r>
              <w:t>Forrest</w:t>
            </w:r>
          </w:p>
        </w:tc>
      </w:tr>
      <w:tr w:rsidR="00703D5B" w:rsidRPr="00703D5B" w14:paraId="466695AB" w14:textId="77777777" w:rsidTr="00703D5B">
        <w:tc>
          <w:tcPr>
            <w:tcW w:w="2179" w:type="dxa"/>
            <w:shd w:val="clear" w:color="auto" w:fill="auto"/>
          </w:tcPr>
          <w:p w14:paraId="20D6EC35" w14:textId="68FB7CAC" w:rsidR="00703D5B" w:rsidRPr="00703D5B" w:rsidRDefault="00703D5B" w:rsidP="00703D5B">
            <w:pPr>
              <w:ind w:firstLine="0"/>
            </w:pPr>
            <w:r>
              <w:t>Gagnon</w:t>
            </w:r>
          </w:p>
        </w:tc>
        <w:tc>
          <w:tcPr>
            <w:tcW w:w="2179" w:type="dxa"/>
            <w:shd w:val="clear" w:color="auto" w:fill="auto"/>
          </w:tcPr>
          <w:p w14:paraId="7030642C" w14:textId="12EACCFF" w:rsidR="00703D5B" w:rsidRPr="00703D5B" w:rsidRDefault="00703D5B" w:rsidP="00703D5B">
            <w:pPr>
              <w:ind w:firstLine="0"/>
            </w:pPr>
            <w:r>
              <w:t>Garvin</w:t>
            </w:r>
          </w:p>
        </w:tc>
        <w:tc>
          <w:tcPr>
            <w:tcW w:w="2180" w:type="dxa"/>
            <w:shd w:val="clear" w:color="auto" w:fill="auto"/>
          </w:tcPr>
          <w:p w14:paraId="0B7FF1A9" w14:textId="54C70570" w:rsidR="00703D5B" w:rsidRPr="00703D5B" w:rsidRDefault="00703D5B" w:rsidP="00703D5B">
            <w:pPr>
              <w:ind w:firstLine="0"/>
            </w:pPr>
            <w:r>
              <w:t>Gibson</w:t>
            </w:r>
          </w:p>
        </w:tc>
      </w:tr>
      <w:tr w:rsidR="00703D5B" w:rsidRPr="00703D5B" w14:paraId="5205F19D" w14:textId="77777777" w:rsidTr="00703D5B">
        <w:tc>
          <w:tcPr>
            <w:tcW w:w="2179" w:type="dxa"/>
            <w:shd w:val="clear" w:color="auto" w:fill="auto"/>
          </w:tcPr>
          <w:p w14:paraId="6888A094" w14:textId="7228795E" w:rsidR="00703D5B" w:rsidRPr="00703D5B" w:rsidRDefault="00703D5B" w:rsidP="00703D5B">
            <w:pPr>
              <w:ind w:firstLine="0"/>
            </w:pPr>
            <w:r>
              <w:t>Gilliam</w:t>
            </w:r>
          </w:p>
        </w:tc>
        <w:tc>
          <w:tcPr>
            <w:tcW w:w="2179" w:type="dxa"/>
            <w:shd w:val="clear" w:color="auto" w:fill="auto"/>
          </w:tcPr>
          <w:p w14:paraId="5C853757" w14:textId="15C509A1" w:rsidR="00703D5B" w:rsidRPr="00703D5B" w:rsidRDefault="00703D5B" w:rsidP="00703D5B">
            <w:pPr>
              <w:ind w:firstLine="0"/>
            </w:pPr>
            <w:r>
              <w:t>Gilliard</w:t>
            </w:r>
          </w:p>
        </w:tc>
        <w:tc>
          <w:tcPr>
            <w:tcW w:w="2180" w:type="dxa"/>
            <w:shd w:val="clear" w:color="auto" w:fill="auto"/>
          </w:tcPr>
          <w:p w14:paraId="7DA8DBD2" w14:textId="430F3057" w:rsidR="00703D5B" w:rsidRPr="00703D5B" w:rsidRDefault="00703D5B" w:rsidP="00703D5B">
            <w:pPr>
              <w:ind w:firstLine="0"/>
            </w:pPr>
            <w:r>
              <w:t>Guest</w:t>
            </w:r>
          </w:p>
        </w:tc>
      </w:tr>
      <w:tr w:rsidR="00703D5B" w:rsidRPr="00703D5B" w14:paraId="76DAC718" w14:textId="77777777" w:rsidTr="00703D5B">
        <w:tc>
          <w:tcPr>
            <w:tcW w:w="2179" w:type="dxa"/>
            <w:shd w:val="clear" w:color="auto" w:fill="auto"/>
          </w:tcPr>
          <w:p w14:paraId="4912E448" w14:textId="38BE650E" w:rsidR="00703D5B" w:rsidRPr="00703D5B" w:rsidRDefault="00703D5B" w:rsidP="00703D5B">
            <w:pPr>
              <w:ind w:firstLine="0"/>
            </w:pPr>
            <w:r>
              <w:t>Guffey</w:t>
            </w:r>
          </w:p>
        </w:tc>
        <w:tc>
          <w:tcPr>
            <w:tcW w:w="2179" w:type="dxa"/>
            <w:shd w:val="clear" w:color="auto" w:fill="auto"/>
          </w:tcPr>
          <w:p w14:paraId="74CC8C99" w14:textId="7B378FB1" w:rsidR="00703D5B" w:rsidRPr="00703D5B" w:rsidRDefault="00703D5B" w:rsidP="00703D5B">
            <w:pPr>
              <w:ind w:firstLine="0"/>
            </w:pPr>
            <w:r>
              <w:t>Haddon</w:t>
            </w:r>
          </w:p>
        </w:tc>
        <w:tc>
          <w:tcPr>
            <w:tcW w:w="2180" w:type="dxa"/>
            <w:shd w:val="clear" w:color="auto" w:fill="auto"/>
          </w:tcPr>
          <w:p w14:paraId="663ABFBE" w14:textId="1D906FB1" w:rsidR="00703D5B" w:rsidRPr="00703D5B" w:rsidRDefault="00703D5B" w:rsidP="00703D5B">
            <w:pPr>
              <w:ind w:firstLine="0"/>
            </w:pPr>
            <w:r>
              <w:t>Hager</w:t>
            </w:r>
          </w:p>
        </w:tc>
      </w:tr>
      <w:tr w:rsidR="00703D5B" w:rsidRPr="00703D5B" w14:paraId="7EB031FD" w14:textId="77777777" w:rsidTr="00703D5B">
        <w:tc>
          <w:tcPr>
            <w:tcW w:w="2179" w:type="dxa"/>
            <w:shd w:val="clear" w:color="auto" w:fill="auto"/>
          </w:tcPr>
          <w:p w14:paraId="4214D336" w14:textId="49198C7A" w:rsidR="00703D5B" w:rsidRPr="00703D5B" w:rsidRDefault="00703D5B" w:rsidP="00703D5B">
            <w:pPr>
              <w:ind w:firstLine="0"/>
            </w:pPr>
            <w:r>
              <w:t>Hardee</w:t>
            </w:r>
          </w:p>
        </w:tc>
        <w:tc>
          <w:tcPr>
            <w:tcW w:w="2179" w:type="dxa"/>
            <w:shd w:val="clear" w:color="auto" w:fill="auto"/>
          </w:tcPr>
          <w:p w14:paraId="33F7A33F" w14:textId="742F007B" w:rsidR="00703D5B" w:rsidRPr="00703D5B" w:rsidRDefault="00703D5B" w:rsidP="00703D5B">
            <w:pPr>
              <w:ind w:firstLine="0"/>
            </w:pPr>
            <w:r>
              <w:t>Harris</w:t>
            </w:r>
          </w:p>
        </w:tc>
        <w:tc>
          <w:tcPr>
            <w:tcW w:w="2180" w:type="dxa"/>
            <w:shd w:val="clear" w:color="auto" w:fill="auto"/>
          </w:tcPr>
          <w:p w14:paraId="3E3E7F8E" w14:textId="4A32588F" w:rsidR="00703D5B" w:rsidRPr="00703D5B" w:rsidRDefault="00703D5B" w:rsidP="00703D5B">
            <w:pPr>
              <w:ind w:firstLine="0"/>
            </w:pPr>
            <w:r>
              <w:t>Hart</w:t>
            </w:r>
          </w:p>
        </w:tc>
      </w:tr>
      <w:tr w:rsidR="00703D5B" w:rsidRPr="00703D5B" w14:paraId="175511EA" w14:textId="77777777" w:rsidTr="00703D5B">
        <w:tc>
          <w:tcPr>
            <w:tcW w:w="2179" w:type="dxa"/>
            <w:shd w:val="clear" w:color="auto" w:fill="auto"/>
          </w:tcPr>
          <w:p w14:paraId="487ABB15" w14:textId="087C32C1" w:rsidR="00703D5B" w:rsidRPr="00703D5B" w:rsidRDefault="00703D5B" w:rsidP="00703D5B">
            <w:pPr>
              <w:ind w:firstLine="0"/>
            </w:pPr>
            <w:r>
              <w:t>Hartnett</w:t>
            </w:r>
          </w:p>
        </w:tc>
        <w:tc>
          <w:tcPr>
            <w:tcW w:w="2179" w:type="dxa"/>
            <w:shd w:val="clear" w:color="auto" w:fill="auto"/>
          </w:tcPr>
          <w:p w14:paraId="2767FE5B" w14:textId="1FB3D08F" w:rsidR="00703D5B" w:rsidRPr="00703D5B" w:rsidRDefault="00703D5B" w:rsidP="00703D5B">
            <w:pPr>
              <w:ind w:firstLine="0"/>
            </w:pPr>
            <w:r>
              <w:t>Hayes</w:t>
            </w:r>
          </w:p>
        </w:tc>
        <w:tc>
          <w:tcPr>
            <w:tcW w:w="2180" w:type="dxa"/>
            <w:shd w:val="clear" w:color="auto" w:fill="auto"/>
          </w:tcPr>
          <w:p w14:paraId="5B95A7D9" w14:textId="5054CB80" w:rsidR="00703D5B" w:rsidRPr="00703D5B" w:rsidRDefault="00703D5B" w:rsidP="00703D5B">
            <w:pPr>
              <w:ind w:firstLine="0"/>
            </w:pPr>
            <w:r>
              <w:t>Henegan</w:t>
            </w:r>
          </w:p>
        </w:tc>
      </w:tr>
      <w:tr w:rsidR="00703D5B" w:rsidRPr="00703D5B" w14:paraId="6841F2B5" w14:textId="77777777" w:rsidTr="00703D5B">
        <w:tc>
          <w:tcPr>
            <w:tcW w:w="2179" w:type="dxa"/>
            <w:shd w:val="clear" w:color="auto" w:fill="auto"/>
          </w:tcPr>
          <w:p w14:paraId="359D0EEE" w14:textId="600FC743" w:rsidR="00703D5B" w:rsidRPr="00703D5B" w:rsidRDefault="00703D5B" w:rsidP="00703D5B">
            <w:pPr>
              <w:ind w:firstLine="0"/>
            </w:pPr>
            <w:r>
              <w:t>Herbkersman</w:t>
            </w:r>
          </w:p>
        </w:tc>
        <w:tc>
          <w:tcPr>
            <w:tcW w:w="2179" w:type="dxa"/>
            <w:shd w:val="clear" w:color="auto" w:fill="auto"/>
          </w:tcPr>
          <w:p w14:paraId="6552A0E4" w14:textId="585C4668" w:rsidR="00703D5B" w:rsidRPr="00703D5B" w:rsidRDefault="00703D5B" w:rsidP="00703D5B">
            <w:pPr>
              <w:ind w:firstLine="0"/>
            </w:pPr>
            <w:r>
              <w:t>Hewitt</w:t>
            </w:r>
          </w:p>
        </w:tc>
        <w:tc>
          <w:tcPr>
            <w:tcW w:w="2180" w:type="dxa"/>
            <w:shd w:val="clear" w:color="auto" w:fill="auto"/>
          </w:tcPr>
          <w:p w14:paraId="2DF34244" w14:textId="6705E14A" w:rsidR="00703D5B" w:rsidRPr="00703D5B" w:rsidRDefault="00703D5B" w:rsidP="00703D5B">
            <w:pPr>
              <w:ind w:firstLine="0"/>
            </w:pPr>
            <w:r>
              <w:t>Hiott</w:t>
            </w:r>
          </w:p>
        </w:tc>
      </w:tr>
      <w:tr w:rsidR="00703D5B" w:rsidRPr="00703D5B" w14:paraId="0365B75D" w14:textId="77777777" w:rsidTr="00703D5B">
        <w:tc>
          <w:tcPr>
            <w:tcW w:w="2179" w:type="dxa"/>
            <w:shd w:val="clear" w:color="auto" w:fill="auto"/>
          </w:tcPr>
          <w:p w14:paraId="4508F8F3" w14:textId="67A0C818" w:rsidR="00703D5B" w:rsidRPr="00703D5B" w:rsidRDefault="00703D5B" w:rsidP="00703D5B">
            <w:pPr>
              <w:ind w:firstLine="0"/>
            </w:pPr>
            <w:r>
              <w:t>Hixon</w:t>
            </w:r>
          </w:p>
        </w:tc>
        <w:tc>
          <w:tcPr>
            <w:tcW w:w="2179" w:type="dxa"/>
            <w:shd w:val="clear" w:color="auto" w:fill="auto"/>
          </w:tcPr>
          <w:p w14:paraId="04434B09" w14:textId="1E29365C" w:rsidR="00703D5B" w:rsidRPr="00703D5B" w:rsidRDefault="00703D5B" w:rsidP="00703D5B">
            <w:pPr>
              <w:ind w:firstLine="0"/>
            </w:pPr>
            <w:r>
              <w:t>Hosey</w:t>
            </w:r>
          </w:p>
        </w:tc>
        <w:tc>
          <w:tcPr>
            <w:tcW w:w="2180" w:type="dxa"/>
            <w:shd w:val="clear" w:color="auto" w:fill="auto"/>
          </w:tcPr>
          <w:p w14:paraId="24A25A0F" w14:textId="2E1721A5" w:rsidR="00703D5B" w:rsidRPr="00703D5B" w:rsidRDefault="00703D5B" w:rsidP="00703D5B">
            <w:pPr>
              <w:ind w:firstLine="0"/>
            </w:pPr>
            <w:r>
              <w:t>Howard</w:t>
            </w:r>
          </w:p>
        </w:tc>
      </w:tr>
      <w:tr w:rsidR="00703D5B" w:rsidRPr="00703D5B" w14:paraId="765D23D4" w14:textId="77777777" w:rsidTr="00703D5B">
        <w:tc>
          <w:tcPr>
            <w:tcW w:w="2179" w:type="dxa"/>
            <w:shd w:val="clear" w:color="auto" w:fill="auto"/>
          </w:tcPr>
          <w:p w14:paraId="703809F4" w14:textId="48726F96" w:rsidR="00703D5B" w:rsidRPr="00703D5B" w:rsidRDefault="00703D5B" w:rsidP="00703D5B">
            <w:pPr>
              <w:ind w:firstLine="0"/>
            </w:pPr>
            <w:r>
              <w:t>Jefferson</w:t>
            </w:r>
          </w:p>
        </w:tc>
        <w:tc>
          <w:tcPr>
            <w:tcW w:w="2179" w:type="dxa"/>
            <w:shd w:val="clear" w:color="auto" w:fill="auto"/>
          </w:tcPr>
          <w:p w14:paraId="30E2C50F" w14:textId="692FB39E" w:rsidR="00703D5B" w:rsidRPr="00703D5B" w:rsidRDefault="00703D5B" w:rsidP="00703D5B">
            <w:pPr>
              <w:ind w:firstLine="0"/>
            </w:pPr>
            <w:r>
              <w:t>J. E. Johnson</w:t>
            </w:r>
          </w:p>
        </w:tc>
        <w:tc>
          <w:tcPr>
            <w:tcW w:w="2180" w:type="dxa"/>
            <w:shd w:val="clear" w:color="auto" w:fill="auto"/>
          </w:tcPr>
          <w:p w14:paraId="06AEAE30" w14:textId="660AA457" w:rsidR="00703D5B" w:rsidRPr="00703D5B" w:rsidRDefault="00703D5B" w:rsidP="00703D5B">
            <w:pPr>
              <w:ind w:firstLine="0"/>
            </w:pPr>
            <w:r>
              <w:t>J. L. Johnson</w:t>
            </w:r>
          </w:p>
        </w:tc>
      </w:tr>
      <w:tr w:rsidR="00703D5B" w:rsidRPr="00703D5B" w14:paraId="7D78D47B" w14:textId="77777777" w:rsidTr="00703D5B">
        <w:tc>
          <w:tcPr>
            <w:tcW w:w="2179" w:type="dxa"/>
            <w:shd w:val="clear" w:color="auto" w:fill="auto"/>
          </w:tcPr>
          <w:p w14:paraId="6E34654A" w14:textId="414F85AE" w:rsidR="00703D5B" w:rsidRPr="00703D5B" w:rsidRDefault="00703D5B" w:rsidP="00703D5B">
            <w:pPr>
              <w:ind w:firstLine="0"/>
            </w:pPr>
            <w:r>
              <w:t>W. Jones</w:t>
            </w:r>
          </w:p>
        </w:tc>
        <w:tc>
          <w:tcPr>
            <w:tcW w:w="2179" w:type="dxa"/>
            <w:shd w:val="clear" w:color="auto" w:fill="auto"/>
          </w:tcPr>
          <w:p w14:paraId="6B1EA9A9" w14:textId="22C84984" w:rsidR="00703D5B" w:rsidRPr="00703D5B" w:rsidRDefault="00703D5B" w:rsidP="00703D5B">
            <w:pPr>
              <w:ind w:firstLine="0"/>
            </w:pPr>
            <w:r>
              <w:t>Kilmartin</w:t>
            </w:r>
          </w:p>
        </w:tc>
        <w:tc>
          <w:tcPr>
            <w:tcW w:w="2180" w:type="dxa"/>
            <w:shd w:val="clear" w:color="auto" w:fill="auto"/>
          </w:tcPr>
          <w:p w14:paraId="125FBA40" w14:textId="78B9169B" w:rsidR="00703D5B" w:rsidRPr="00703D5B" w:rsidRDefault="00703D5B" w:rsidP="00703D5B">
            <w:pPr>
              <w:ind w:firstLine="0"/>
            </w:pPr>
            <w:r>
              <w:t>King</w:t>
            </w:r>
          </w:p>
        </w:tc>
      </w:tr>
      <w:tr w:rsidR="00703D5B" w:rsidRPr="00703D5B" w14:paraId="3BF2CDF6" w14:textId="77777777" w:rsidTr="00703D5B">
        <w:tc>
          <w:tcPr>
            <w:tcW w:w="2179" w:type="dxa"/>
            <w:shd w:val="clear" w:color="auto" w:fill="auto"/>
          </w:tcPr>
          <w:p w14:paraId="1F7C6B78" w14:textId="6FA5275A" w:rsidR="00703D5B" w:rsidRPr="00703D5B" w:rsidRDefault="00703D5B" w:rsidP="00703D5B">
            <w:pPr>
              <w:ind w:firstLine="0"/>
            </w:pPr>
            <w:r>
              <w:t>Kirby</w:t>
            </w:r>
          </w:p>
        </w:tc>
        <w:tc>
          <w:tcPr>
            <w:tcW w:w="2179" w:type="dxa"/>
            <w:shd w:val="clear" w:color="auto" w:fill="auto"/>
          </w:tcPr>
          <w:p w14:paraId="0333ACF2" w14:textId="2DE38907" w:rsidR="00703D5B" w:rsidRPr="00703D5B" w:rsidRDefault="00703D5B" w:rsidP="00703D5B">
            <w:pPr>
              <w:ind w:firstLine="0"/>
            </w:pPr>
            <w:r>
              <w:t>Landing</w:t>
            </w:r>
          </w:p>
        </w:tc>
        <w:tc>
          <w:tcPr>
            <w:tcW w:w="2180" w:type="dxa"/>
            <w:shd w:val="clear" w:color="auto" w:fill="auto"/>
          </w:tcPr>
          <w:p w14:paraId="707E64ED" w14:textId="0D0CA996" w:rsidR="00703D5B" w:rsidRPr="00703D5B" w:rsidRDefault="00703D5B" w:rsidP="00703D5B">
            <w:pPr>
              <w:ind w:firstLine="0"/>
            </w:pPr>
            <w:r>
              <w:t>Lawson</w:t>
            </w:r>
          </w:p>
        </w:tc>
      </w:tr>
      <w:tr w:rsidR="00703D5B" w:rsidRPr="00703D5B" w14:paraId="1093B5A2" w14:textId="77777777" w:rsidTr="00703D5B">
        <w:tc>
          <w:tcPr>
            <w:tcW w:w="2179" w:type="dxa"/>
            <w:shd w:val="clear" w:color="auto" w:fill="auto"/>
          </w:tcPr>
          <w:p w14:paraId="6CD43C7E" w14:textId="39D2A361" w:rsidR="00703D5B" w:rsidRPr="00703D5B" w:rsidRDefault="00703D5B" w:rsidP="00703D5B">
            <w:pPr>
              <w:ind w:firstLine="0"/>
            </w:pPr>
            <w:r>
              <w:t>Leber</w:t>
            </w:r>
          </w:p>
        </w:tc>
        <w:tc>
          <w:tcPr>
            <w:tcW w:w="2179" w:type="dxa"/>
            <w:shd w:val="clear" w:color="auto" w:fill="auto"/>
          </w:tcPr>
          <w:p w14:paraId="25219DB8" w14:textId="60D28971" w:rsidR="00703D5B" w:rsidRPr="00703D5B" w:rsidRDefault="00703D5B" w:rsidP="00703D5B">
            <w:pPr>
              <w:ind w:firstLine="0"/>
            </w:pPr>
            <w:r>
              <w:t>Ligon</w:t>
            </w:r>
          </w:p>
        </w:tc>
        <w:tc>
          <w:tcPr>
            <w:tcW w:w="2180" w:type="dxa"/>
            <w:shd w:val="clear" w:color="auto" w:fill="auto"/>
          </w:tcPr>
          <w:p w14:paraId="15AC5DB5" w14:textId="07EF9FA7" w:rsidR="00703D5B" w:rsidRPr="00703D5B" w:rsidRDefault="00703D5B" w:rsidP="00703D5B">
            <w:pPr>
              <w:ind w:firstLine="0"/>
            </w:pPr>
            <w:r>
              <w:t>Magnuson</w:t>
            </w:r>
          </w:p>
        </w:tc>
      </w:tr>
      <w:tr w:rsidR="00703D5B" w:rsidRPr="00703D5B" w14:paraId="008FC9F6" w14:textId="77777777" w:rsidTr="00703D5B">
        <w:tc>
          <w:tcPr>
            <w:tcW w:w="2179" w:type="dxa"/>
            <w:shd w:val="clear" w:color="auto" w:fill="auto"/>
          </w:tcPr>
          <w:p w14:paraId="0DABC944" w14:textId="0ECC76DA" w:rsidR="00703D5B" w:rsidRPr="00703D5B" w:rsidRDefault="00703D5B" w:rsidP="00703D5B">
            <w:pPr>
              <w:ind w:firstLine="0"/>
            </w:pPr>
            <w:r>
              <w:t>May</w:t>
            </w:r>
          </w:p>
        </w:tc>
        <w:tc>
          <w:tcPr>
            <w:tcW w:w="2179" w:type="dxa"/>
            <w:shd w:val="clear" w:color="auto" w:fill="auto"/>
          </w:tcPr>
          <w:p w14:paraId="1254FF23" w14:textId="54F850FA" w:rsidR="00703D5B" w:rsidRPr="00703D5B" w:rsidRDefault="00703D5B" w:rsidP="00703D5B">
            <w:pPr>
              <w:ind w:firstLine="0"/>
            </w:pPr>
            <w:r>
              <w:t>McCabe</w:t>
            </w:r>
          </w:p>
        </w:tc>
        <w:tc>
          <w:tcPr>
            <w:tcW w:w="2180" w:type="dxa"/>
            <w:shd w:val="clear" w:color="auto" w:fill="auto"/>
          </w:tcPr>
          <w:p w14:paraId="61CC957D" w14:textId="5547611C" w:rsidR="00703D5B" w:rsidRPr="00703D5B" w:rsidRDefault="00703D5B" w:rsidP="00703D5B">
            <w:pPr>
              <w:ind w:firstLine="0"/>
            </w:pPr>
            <w:r>
              <w:t>McCravy</w:t>
            </w:r>
          </w:p>
        </w:tc>
      </w:tr>
      <w:tr w:rsidR="00703D5B" w:rsidRPr="00703D5B" w14:paraId="20F2572F" w14:textId="77777777" w:rsidTr="00703D5B">
        <w:tc>
          <w:tcPr>
            <w:tcW w:w="2179" w:type="dxa"/>
            <w:shd w:val="clear" w:color="auto" w:fill="auto"/>
          </w:tcPr>
          <w:p w14:paraId="274384E9" w14:textId="2E65444B" w:rsidR="00703D5B" w:rsidRPr="00703D5B" w:rsidRDefault="00703D5B" w:rsidP="00703D5B">
            <w:pPr>
              <w:ind w:firstLine="0"/>
            </w:pPr>
            <w:r>
              <w:t>A. M. Morgan</w:t>
            </w:r>
          </w:p>
        </w:tc>
        <w:tc>
          <w:tcPr>
            <w:tcW w:w="2179" w:type="dxa"/>
            <w:shd w:val="clear" w:color="auto" w:fill="auto"/>
          </w:tcPr>
          <w:p w14:paraId="644EAE5E" w14:textId="7DF9B1E8" w:rsidR="00703D5B" w:rsidRPr="00703D5B" w:rsidRDefault="00703D5B" w:rsidP="00703D5B">
            <w:pPr>
              <w:ind w:firstLine="0"/>
            </w:pPr>
            <w:r>
              <w:t>T. A. Morgan</w:t>
            </w:r>
          </w:p>
        </w:tc>
        <w:tc>
          <w:tcPr>
            <w:tcW w:w="2180" w:type="dxa"/>
            <w:shd w:val="clear" w:color="auto" w:fill="auto"/>
          </w:tcPr>
          <w:p w14:paraId="39843BAE" w14:textId="6F2B081D" w:rsidR="00703D5B" w:rsidRPr="00703D5B" w:rsidRDefault="00703D5B" w:rsidP="00703D5B">
            <w:pPr>
              <w:ind w:firstLine="0"/>
            </w:pPr>
            <w:r>
              <w:t>Moss</w:t>
            </w:r>
          </w:p>
        </w:tc>
      </w:tr>
      <w:tr w:rsidR="00703D5B" w:rsidRPr="00703D5B" w14:paraId="1A840154" w14:textId="77777777" w:rsidTr="00703D5B">
        <w:tc>
          <w:tcPr>
            <w:tcW w:w="2179" w:type="dxa"/>
            <w:shd w:val="clear" w:color="auto" w:fill="auto"/>
          </w:tcPr>
          <w:p w14:paraId="0C0758CE" w14:textId="60E34408" w:rsidR="00703D5B" w:rsidRPr="00703D5B" w:rsidRDefault="00703D5B" w:rsidP="00703D5B">
            <w:pPr>
              <w:ind w:firstLine="0"/>
            </w:pPr>
            <w:r>
              <w:t>Murphy</w:t>
            </w:r>
          </w:p>
        </w:tc>
        <w:tc>
          <w:tcPr>
            <w:tcW w:w="2179" w:type="dxa"/>
            <w:shd w:val="clear" w:color="auto" w:fill="auto"/>
          </w:tcPr>
          <w:p w14:paraId="10E68931" w14:textId="09B5DEB8" w:rsidR="00703D5B" w:rsidRPr="00703D5B" w:rsidRDefault="00703D5B" w:rsidP="00703D5B">
            <w:pPr>
              <w:ind w:firstLine="0"/>
            </w:pPr>
            <w:r>
              <w:t>Neese</w:t>
            </w:r>
          </w:p>
        </w:tc>
        <w:tc>
          <w:tcPr>
            <w:tcW w:w="2180" w:type="dxa"/>
            <w:shd w:val="clear" w:color="auto" w:fill="auto"/>
          </w:tcPr>
          <w:p w14:paraId="7729D2AC" w14:textId="212DFD55" w:rsidR="00703D5B" w:rsidRPr="00703D5B" w:rsidRDefault="00703D5B" w:rsidP="00703D5B">
            <w:pPr>
              <w:ind w:firstLine="0"/>
            </w:pPr>
            <w:r>
              <w:t>B. Newton</w:t>
            </w:r>
          </w:p>
        </w:tc>
      </w:tr>
      <w:tr w:rsidR="00703D5B" w:rsidRPr="00703D5B" w14:paraId="0EA8E826" w14:textId="77777777" w:rsidTr="00703D5B">
        <w:tc>
          <w:tcPr>
            <w:tcW w:w="2179" w:type="dxa"/>
            <w:shd w:val="clear" w:color="auto" w:fill="auto"/>
          </w:tcPr>
          <w:p w14:paraId="5533BC45" w14:textId="7C5C5A1A" w:rsidR="00703D5B" w:rsidRPr="00703D5B" w:rsidRDefault="00703D5B" w:rsidP="00703D5B">
            <w:pPr>
              <w:ind w:firstLine="0"/>
            </w:pPr>
            <w:r>
              <w:t>W. Newton</w:t>
            </w:r>
          </w:p>
        </w:tc>
        <w:tc>
          <w:tcPr>
            <w:tcW w:w="2179" w:type="dxa"/>
            <w:shd w:val="clear" w:color="auto" w:fill="auto"/>
          </w:tcPr>
          <w:p w14:paraId="3CCA8B38" w14:textId="7DF9886F" w:rsidR="00703D5B" w:rsidRPr="00703D5B" w:rsidRDefault="00703D5B" w:rsidP="00703D5B">
            <w:pPr>
              <w:ind w:firstLine="0"/>
            </w:pPr>
            <w:r>
              <w:t>O'Neal</w:t>
            </w:r>
          </w:p>
        </w:tc>
        <w:tc>
          <w:tcPr>
            <w:tcW w:w="2180" w:type="dxa"/>
            <w:shd w:val="clear" w:color="auto" w:fill="auto"/>
          </w:tcPr>
          <w:p w14:paraId="414BA941" w14:textId="68F4073A" w:rsidR="00703D5B" w:rsidRPr="00703D5B" w:rsidRDefault="00703D5B" w:rsidP="00703D5B">
            <w:pPr>
              <w:ind w:firstLine="0"/>
            </w:pPr>
            <w:r>
              <w:t>Ott</w:t>
            </w:r>
          </w:p>
        </w:tc>
      </w:tr>
      <w:tr w:rsidR="00703D5B" w:rsidRPr="00703D5B" w14:paraId="3A192405" w14:textId="77777777" w:rsidTr="00703D5B">
        <w:tc>
          <w:tcPr>
            <w:tcW w:w="2179" w:type="dxa"/>
            <w:shd w:val="clear" w:color="auto" w:fill="auto"/>
          </w:tcPr>
          <w:p w14:paraId="00DEC2DD" w14:textId="74C6347A" w:rsidR="00703D5B" w:rsidRPr="00703D5B" w:rsidRDefault="00703D5B" w:rsidP="00703D5B">
            <w:pPr>
              <w:ind w:firstLine="0"/>
            </w:pPr>
            <w:r>
              <w:t>Pace</w:t>
            </w:r>
          </w:p>
        </w:tc>
        <w:tc>
          <w:tcPr>
            <w:tcW w:w="2179" w:type="dxa"/>
            <w:shd w:val="clear" w:color="auto" w:fill="auto"/>
          </w:tcPr>
          <w:p w14:paraId="7CE64F94" w14:textId="72D8288C" w:rsidR="00703D5B" w:rsidRPr="00703D5B" w:rsidRDefault="00703D5B" w:rsidP="00703D5B">
            <w:pPr>
              <w:ind w:firstLine="0"/>
            </w:pPr>
            <w:r>
              <w:t>Pedalino</w:t>
            </w:r>
          </w:p>
        </w:tc>
        <w:tc>
          <w:tcPr>
            <w:tcW w:w="2180" w:type="dxa"/>
            <w:shd w:val="clear" w:color="auto" w:fill="auto"/>
          </w:tcPr>
          <w:p w14:paraId="2A87E2EB" w14:textId="6998895A" w:rsidR="00703D5B" w:rsidRPr="00703D5B" w:rsidRDefault="00703D5B" w:rsidP="00703D5B">
            <w:pPr>
              <w:ind w:firstLine="0"/>
            </w:pPr>
            <w:r>
              <w:t>Pendarvis</w:t>
            </w:r>
          </w:p>
        </w:tc>
      </w:tr>
      <w:tr w:rsidR="00703D5B" w:rsidRPr="00703D5B" w14:paraId="44B56C4E" w14:textId="77777777" w:rsidTr="00703D5B">
        <w:tc>
          <w:tcPr>
            <w:tcW w:w="2179" w:type="dxa"/>
            <w:shd w:val="clear" w:color="auto" w:fill="auto"/>
          </w:tcPr>
          <w:p w14:paraId="718794B4" w14:textId="1BDA43B3" w:rsidR="00703D5B" w:rsidRPr="00703D5B" w:rsidRDefault="00703D5B" w:rsidP="00703D5B">
            <w:pPr>
              <w:ind w:firstLine="0"/>
            </w:pPr>
            <w:r>
              <w:t>Pope</w:t>
            </w:r>
          </w:p>
        </w:tc>
        <w:tc>
          <w:tcPr>
            <w:tcW w:w="2179" w:type="dxa"/>
            <w:shd w:val="clear" w:color="auto" w:fill="auto"/>
          </w:tcPr>
          <w:p w14:paraId="7960A2C4" w14:textId="1F63E320" w:rsidR="00703D5B" w:rsidRPr="00703D5B" w:rsidRDefault="00703D5B" w:rsidP="00703D5B">
            <w:pPr>
              <w:ind w:firstLine="0"/>
            </w:pPr>
            <w:r>
              <w:t>Robbins</w:t>
            </w:r>
          </w:p>
        </w:tc>
        <w:tc>
          <w:tcPr>
            <w:tcW w:w="2180" w:type="dxa"/>
            <w:shd w:val="clear" w:color="auto" w:fill="auto"/>
          </w:tcPr>
          <w:p w14:paraId="0B513045" w14:textId="560D05D6" w:rsidR="00703D5B" w:rsidRPr="00703D5B" w:rsidRDefault="00703D5B" w:rsidP="00703D5B">
            <w:pPr>
              <w:ind w:firstLine="0"/>
            </w:pPr>
            <w:r>
              <w:t>Rose</w:t>
            </w:r>
          </w:p>
        </w:tc>
      </w:tr>
      <w:tr w:rsidR="00703D5B" w:rsidRPr="00703D5B" w14:paraId="704E4EF0" w14:textId="77777777" w:rsidTr="00703D5B">
        <w:tc>
          <w:tcPr>
            <w:tcW w:w="2179" w:type="dxa"/>
            <w:shd w:val="clear" w:color="auto" w:fill="auto"/>
          </w:tcPr>
          <w:p w14:paraId="7F08D0BC" w14:textId="4CA5B9F5" w:rsidR="00703D5B" w:rsidRPr="00703D5B" w:rsidRDefault="00703D5B" w:rsidP="00703D5B">
            <w:pPr>
              <w:ind w:firstLine="0"/>
            </w:pPr>
            <w:r>
              <w:t>Rutherford</w:t>
            </w:r>
          </w:p>
        </w:tc>
        <w:tc>
          <w:tcPr>
            <w:tcW w:w="2179" w:type="dxa"/>
            <w:shd w:val="clear" w:color="auto" w:fill="auto"/>
          </w:tcPr>
          <w:p w14:paraId="103CCBCA" w14:textId="0CDBD655" w:rsidR="00703D5B" w:rsidRPr="00703D5B" w:rsidRDefault="00703D5B" w:rsidP="00703D5B">
            <w:pPr>
              <w:ind w:firstLine="0"/>
            </w:pPr>
            <w:r>
              <w:t>Sandifer</w:t>
            </w:r>
          </w:p>
        </w:tc>
        <w:tc>
          <w:tcPr>
            <w:tcW w:w="2180" w:type="dxa"/>
            <w:shd w:val="clear" w:color="auto" w:fill="auto"/>
          </w:tcPr>
          <w:p w14:paraId="0762B1DE" w14:textId="68BA24B0" w:rsidR="00703D5B" w:rsidRPr="00703D5B" w:rsidRDefault="00703D5B" w:rsidP="00703D5B">
            <w:pPr>
              <w:ind w:firstLine="0"/>
            </w:pPr>
            <w:r>
              <w:t>Schuessler</w:t>
            </w:r>
          </w:p>
        </w:tc>
      </w:tr>
      <w:tr w:rsidR="00703D5B" w:rsidRPr="00703D5B" w14:paraId="549F3D0D" w14:textId="77777777" w:rsidTr="00703D5B">
        <w:tc>
          <w:tcPr>
            <w:tcW w:w="2179" w:type="dxa"/>
            <w:shd w:val="clear" w:color="auto" w:fill="auto"/>
          </w:tcPr>
          <w:p w14:paraId="07373D5C" w14:textId="481E5B6A" w:rsidR="00703D5B" w:rsidRPr="00703D5B" w:rsidRDefault="00703D5B" w:rsidP="00703D5B">
            <w:pPr>
              <w:ind w:firstLine="0"/>
            </w:pPr>
            <w:r>
              <w:t>G. M. Smith</w:t>
            </w:r>
          </w:p>
        </w:tc>
        <w:tc>
          <w:tcPr>
            <w:tcW w:w="2179" w:type="dxa"/>
            <w:shd w:val="clear" w:color="auto" w:fill="auto"/>
          </w:tcPr>
          <w:p w14:paraId="6D39A2C0" w14:textId="4FA5C56D" w:rsidR="00703D5B" w:rsidRPr="00703D5B" w:rsidRDefault="00703D5B" w:rsidP="00703D5B">
            <w:pPr>
              <w:ind w:firstLine="0"/>
            </w:pPr>
            <w:r>
              <w:t>Spann-Wilder</w:t>
            </w:r>
          </w:p>
        </w:tc>
        <w:tc>
          <w:tcPr>
            <w:tcW w:w="2180" w:type="dxa"/>
            <w:shd w:val="clear" w:color="auto" w:fill="auto"/>
          </w:tcPr>
          <w:p w14:paraId="57257FA8" w14:textId="2593D139" w:rsidR="00703D5B" w:rsidRPr="00703D5B" w:rsidRDefault="00703D5B" w:rsidP="00703D5B">
            <w:pPr>
              <w:ind w:firstLine="0"/>
            </w:pPr>
            <w:r>
              <w:t>Stavrinakis</w:t>
            </w:r>
          </w:p>
        </w:tc>
      </w:tr>
      <w:tr w:rsidR="00703D5B" w:rsidRPr="00703D5B" w14:paraId="74587516" w14:textId="77777777" w:rsidTr="00703D5B">
        <w:tc>
          <w:tcPr>
            <w:tcW w:w="2179" w:type="dxa"/>
            <w:shd w:val="clear" w:color="auto" w:fill="auto"/>
          </w:tcPr>
          <w:p w14:paraId="7BF60093" w14:textId="32CE3D64" w:rsidR="00703D5B" w:rsidRPr="00703D5B" w:rsidRDefault="00703D5B" w:rsidP="00703D5B">
            <w:pPr>
              <w:ind w:firstLine="0"/>
            </w:pPr>
            <w:r>
              <w:t>Taylor</w:t>
            </w:r>
          </w:p>
        </w:tc>
        <w:tc>
          <w:tcPr>
            <w:tcW w:w="2179" w:type="dxa"/>
            <w:shd w:val="clear" w:color="auto" w:fill="auto"/>
          </w:tcPr>
          <w:p w14:paraId="2780F3FA" w14:textId="2D15FC52" w:rsidR="00703D5B" w:rsidRPr="00703D5B" w:rsidRDefault="00703D5B" w:rsidP="00703D5B">
            <w:pPr>
              <w:ind w:firstLine="0"/>
            </w:pPr>
            <w:r>
              <w:t>Vaughan</w:t>
            </w:r>
          </w:p>
        </w:tc>
        <w:tc>
          <w:tcPr>
            <w:tcW w:w="2180" w:type="dxa"/>
            <w:shd w:val="clear" w:color="auto" w:fill="auto"/>
          </w:tcPr>
          <w:p w14:paraId="191C78F1" w14:textId="3F7DAB35" w:rsidR="00703D5B" w:rsidRPr="00703D5B" w:rsidRDefault="00703D5B" w:rsidP="00703D5B">
            <w:pPr>
              <w:ind w:firstLine="0"/>
            </w:pPr>
            <w:r>
              <w:t>Weeks</w:t>
            </w:r>
          </w:p>
        </w:tc>
      </w:tr>
      <w:tr w:rsidR="00703D5B" w:rsidRPr="00703D5B" w14:paraId="1491C62E" w14:textId="77777777" w:rsidTr="00703D5B">
        <w:tc>
          <w:tcPr>
            <w:tcW w:w="2179" w:type="dxa"/>
            <w:shd w:val="clear" w:color="auto" w:fill="auto"/>
          </w:tcPr>
          <w:p w14:paraId="0090CE66" w14:textId="531DECCA" w:rsidR="00703D5B" w:rsidRPr="00703D5B" w:rsidRDefault="00703D5B" w:rsidP="00703D5B">
            <w:pPr>
              <w:ind w:firstLine="0"/>
            </w:pPr>
            <w:r>
              <w:t>West</w:t>
            </w:r>
          </w:p>
        </w:tc>
        <w:tc>
          <w:tcPr>
            <w:tcW w:w="2179" w:type="dxa"/>
            <w:shd w:val="clear" w:color="auto" w:fill="auto"/>
          </w:tcPr>
          <w:p w14:paraId="4E4AC6D7" w14:textId="3E11E7BC" w:rsidR="00703D5B" w:rsidRPr="00703D5B" w:rsidRDefault="00703D5B" w:rsidP="00703D5B">
            <w:pPr>
              <w:ind w:firstLine="0"/>
            </w:pPr>
            <w:r>
              <w:t>Wetmore</w:t>
            </w:r>
          </w:p>
        </w:tc>
        <w:tc>
          <w:tcPr>
            <w:tcW w:w="2180" w:type="dxa"/>
            <w:shd w:val="clear" w:color="auto" w:fill="auto"/>
          </w:tcPr>
          <w:p w14:paraId="25BB1142" w14:textId="4FF3F5C8" w:rsidR="00703D5B" w:rsidRPr="00703D5B" w:rsidRDefault="00703D5B" w:rsidP="00703D5B">
            <w:pPr>
              <w:ind w:firstLine="0"/>
            </w:pPr>
            <w:r>
              <w:t>Whitmire</w:t>
            </w:r>
          </w:p>
        </w:tc>
      </w:tr>
      <w:tr w:rsidR="00703D5B" w:rsidRPr="00703D5B" w14:paraId="5253B6E3" w14:textId="77777777" w:rsidTr="00703D5B">
        <w:tc>
          <w:tcPr>
            <w:tcW w:w="2179" w:type="dxa"/>
            <w:shd w:val="clear" w:color="auto" w:fill="auto"/>
          </w:tcPr>
          <w:p w14:paraId="376C84D7" w14:textId="5D28D55E" w:rsidR="00703D5B" w:rsidRPr="00703D5B" w:rsidRDefault="00703D5B" w:rsidP="00703D5B">
            <w:pPr>
              <w:ind w:firstLine="0"/>
            </w:pPr>
            <w:r>
              <w:t>Yow</w:t>
            </w:r>
          </w:p>
        </w:tc>
        <w:tc>
          <w:tcPr>
            <w:tcW w:w="2179" w:type="dxa"/>
            <w:shd w:val="clear" w:color="auto" w:fill="auto"/>
          </w:tcPr>
          <w:p w14:paraId="5930F370" w14:textId="77777777" w:rsidR="00703D5B" w:rsidRPr="00703D5B" w:rsidRDefault="00703D5B" w:rsidP="00703D5B">
            <w:pPr>
              <w:ind w:firstLine="0"/>
            </w:pPr>
          </w:p>
        </w:tc>
        <w:tc>
          <w:tcPr>
            <w:tcW w:w="2180" w:type="dxa"/>
            <w:shd w:val="clear" w:color="auto" w:fill="auto"/>
          </w:tcPr>
          <w:p w14:paraId="45F7E688" w14:textId="77777777" w:rsidR="00703D5B" w:rsidRPr="00703D5B" w:rsidRDefault="00703D5B" w:rsidP="00703D5B">
            <w:pPr>
              <w:ind w:firstLine="0"/>
            </w:pPr>
          </w:p>
        </w:tc>
      </w:tr>
    </w:tbl>
    <w:p w14:paraId="2AA8B5DB" w14:textId="77777777" w:rsidR="00703D5B" w:rsidRDefault="00703D5B" w:rsidP="00703D5B"/>
    <w:p w14:paraId="56C62642" w14:textId="25556A27" w:rsidR="00703D5B" w:rsidRDefault="00703D5B" w:rsidP="00703D5B">
      <w:pPr>
        <w:jc w:val="center"/>
        <w:rPr>
          <w:b/>
        </w:rPr>
      </w:pPr>
      <w:r w:rsidRPr="00703D5B">
        <w:rPr>
          <w:b/>
        </w:rPr>
        <w:t>Total--91</w:t>
      </w:r>
    </w:p>
    <w:p w14:paraId="2C3A068A" w14:textId="77777777" w:rsidR="00703D5B" w:rsidRDefault="00703D5B" w:rsidP="00703D5B">
      <w:pPr>
        <w:jc w:val="center"/>
        <w:rPr>
          <w:b/>
        </w:rPr>
      </w:pPr>
    </w:p>
    <w:p w14:paraId="1D74975F" w14:textId="77777777" w:rsidR="00703D5B" w:rsidRDefault="00703D5B" w:rsidP="00703D5B">
      <w:pPr>
        <w:ind w:firstLine="0"/>
      </w:pPr>
      <w:r w:rsidRPr="00703D5B">
        <w:t xml:space="preserve"> </w:t>
      </w:r>
      <w:r>
        <w:t>Those who voted in the negative are:</w:t>
      </w:r>
    </w:p>
    <w:p w14:paraId="10DF7DD4" w14:textId="77777777" w:rsidR="00703D5B" w:rsidRDefault="00703D5B" w:rsidP="00703D5B"/>
    <w:p w14:paraId="7719C926" w14:textId="68EAE1A4" w:rsidR="00703D5B" w:rsidRDefault="00703D5B" w:rsidP="00703D5B">
      <w:pPr>
        <w:jc w:val="center"/>
        <w:rPr>
          <w:b/>
        </w:rPr>
      </w:pPr>
      <w:r w:rsidRPr="00703D5B">
        <w:rPr>
          <w:b/>
        </w:rPr>
        <w:t>Total--0</w:t>
      </w:r>
    </w:p>
    <w:p w14:paraId="34C41C58" w14:textId="77777777" w:rsidR="00703D5B" w:rsidRDefault="00703D5B" w:rsidP="00703D5B"/>
    <w:p w14:paraId="677B4776" w14:textId="7F7167A2" w:rsidR="00703D5B" w:rsidRDefault="00703D5B" w:rsidP="00703D5B">
      <w:r>
        <w:t>So, the amendment was then adopted.</w:t>
      </w:r>
    </w:p>
    <w:p w14:paraId="22D0EDE8" w14:textId="77777777" w:rsidR="00703D5B" w:rsidRDefault="00703D5B" w:rsidP="00703D5B"/>
    <w:p w14:paraId="70C7409E" w14:textId="2706E4B0" w:rsidR="00703D5B" w:rsidRDefault="00703D5B" w:rsidP="00703D5B">
      <w:r>
        <w:t>The Senate Amendments were amended, and the Bill was ordered returned to the Senate.</w:t>
      </w:r>
    </w:p>
    <w:p w14:paraId="7558B589" w14:textId="77777777" w:rsidR="00703D5B" w:rsidRDefault="00703D5B" w:rsidP="00703D5B"/>
    <w:p w14:paraId="67392C33" w14:textId="77777777" w:rsidR="00703D5B" w:rsidRPr="00EF61A9" w:rsidRDefault="00703D5B" w:rsidP="00703D5B">
      <w:pPr>
        <w:pStyle w:val="Title"/>
      </w:pPr>
      <w:bookmarkStart w:id="24" w:name="file_start58"/>
      <w:bookmarkStart w:id="25" w:name="_Hlk166159405"/>
      <w:bookmarkEnd w:id="24"/>
      <w:r w:rsidRPr="00EF61A9">
        <w:t>STATEMENT FOR JOURNAL</w:t>
      </w:r>
    </w:p>
    <w:p w14:paraId="17617BDE" w14:textId="77777777" w:rsidR="00703D5B" w:rsidRPr="00EF61A9" w:rsidRDefault="00703D5B" w:rsidP="00703D5B">
      <w:pPr>
        <w:tabs>
          <w:tab w:val="left" w:pos="270"/>
          <w:tab w:val="left" w:pos="630"/>
          <w:tab w:val="left" w:pos="900"/>
          <w:tab w:val="left" w:pos="1260"/>
          <w:tab w:val="left" w:pos="1620"/>
          <w:tab w:val="left" w:pos="1980"/>
          <w:tab w:val="left" w:pos="2340"/>
          <w:tab w:val="left" w:pos="2700"/>
        </w:tabs>
        <w:ind w:firstLine="0"/>
      </w:pPr>
      <w:r w:rsidRPr="00EF61A9">
        <w:tab/>
        <w:t>Due to inclement weather and traffic, I was not in the Chamber during the vote on H. 4674. If I had been present, I would have voted to amend the Senate Amendments.</w:t>
      </w:r>
    </w:p>
    <w:bookmarkEnd w:id="25"/>
    <w:p w14:paraId="11D9B73D" w14:textId="77777777" w:rsidR="00703D5B" w:rsidRPr="00EF61A9" w:rsidRDefault="00703D5B" w:rsidP="00703D5B">
      <w:pPr>
        <w:tabs>
          <w:tab w:val="left" w:pos="270"/>
          <w:tab w:val="left" w:pos="630"/>
          <w:tab w:val="left" w:pos="900"/>
          <w:tab w:val="left" w:pos="1260"/>
          <w:tab w:val="left" w:pos="1620"/>
          <w:tab w:val="left" w:pos="1980"/>
          <w:tab w:val="left" w:pos="2340"/>
          <w:tab w:val="left" w:pos="2700"/>
        </w:tabs>
        <w:ind w:firstLine="0"/>
      </w:pPr>
      <w:r w:rsidRPr="00EF61A9">
        <w:tab/>
        <w:t>Rep. Melissa Oremus</w:t>
      </w:r>
    </w:p>
    <w:p w14:paraId="68574C7D" w14:textId="77777777" w:rsidR="00703D5B" w:rsidRPr="00EF61A9" w:rsidRDefault="00703D5B" w:rsidP="00703D5B">
      <w:pPr>
        <w:tabs>
          <w:tab w:val="left" w:pos="270"/>
          <w:tab w:val="left" w:pos="630"/>
          <w:tab w:val="left" w:pos="900"/>
          <w:tab w:val="left" w:pos="1260"/>
          <w:tab w:val="left" w:pos="1620"/>
          <w:tab w:val="left" w:pos="1980"/>
          <w:tab w:val="left" w:pos="2340"/>
          <w:tab w:val="left" w:pos="2700"/>
        </w:tabs>
        <w:ind w:firstLine="0"/>
      </w:pPr>
    </w:p>
    <w:p w14:paraId="781E537D" w14:textId="77777777" w:rsidR="00703D5B" w:rsidRPr="00EF61A9" w:rsidRDefault="00703D5B" w:rsidP="00703D5B">
      <w:pPr>
        <w:pStyle w:val="Title"/>
      </w:pPr>
      <w:r w:rsidRPr="00EF61A9">
        <w:t>STATEMENT FOR JOURNAL</w:t>
      </w:r>
    </w:p>
    <w:p w14:paraId="3E75DAD2" w14:textId="77777777" w:rsidR="00703D5B" w:rsidRPr="00EF61A9" w:rsidRDefault="00703D5B" w:rsidP="00703D5B">
      <w:pPr>
        <w:tabs>
          <w:tab w:val="left" w:pos="270"/>
          <w:tab w:val="left" w:pos="630"/>
          <w:tab w:val="left" w:pos="900"/>
          <w:tab w:val="left" w:pos="1260"/>
          <w:tab w:val="left" w:pos="1620"/>
          <w:tab w:val="left" w:pos="1980"/>
          <w:tab w:val="left" w:pos="2340"/>
          <w:tab w:val="left" w:pos="2700"/>
        </w:tabs>
        <w:ind w:firstLine="0"/>
      </w:pPr>
      <w:r w:rsidRPr="00EF61A9">
        <w:tab/>
        <w:t>Due to inclement weather and traffic, I was not in the Chamber during the vote on H. 4674. If I had been present, I would have voted to amend the Senate Amendments.</w:t>
      </w:r>
    </w:p>
    <w:p w14:paraId="4A58803B" w14:textId="77777777" w:rsidR="00703D5B" w:rsidRPr="00EF61A9" w:rsidRDefault="00703D5B" w:rsidP="00703D5B">
      <w:pPr>
        <w:tabs>
          <w:tab w:val="left" w:pos="270"/>
          <w:tab w:val="left" w:pos="630"/>
          <w:tab w:val="left" w:pos="900"/>
          <w:tab w:val="left" w:pos="1260"/>
          <w:tab w:val="left" w:pos="1620"/>
          <w:tab w:val="left" w:pos="1980"/>
          <w:tab w:val="left" w:pos="2340"/>
          <w:tab w:val="left" w:pos="2700"/>
        </w:tabs>
        <w:ind w:firstLine="0"/>
      </w:pPr>
      <w:r w:rsidRPr="00EF61A9">
        <w:tab/>
        <w:t>Rep. Bill Chumley</w:t>
      </w:r>
    </w:p>
    <w:p w14:paraId="16213E0B" w14:textId="77777777" w:rsidR="00703D5B" w:rsidRDefault="00703D5B" w:rsidP="00703D5B">
      <w:pPr>
        <w:ind w:firstLine="0"/>
      </w:pPr>
    </w:p>
    <w:p w14:paraId="06E26605" w14:textId="77777777" w:rsidR="0067081E" w:rsidRPr="00EF61A9" w:rsidRDefault="0067081E" w:rsidP="0067081E">
      <w:pPr>
        <w:pStyle w:val="Title"/>
      </w:pPr>
      <w:r w:rsidRPr="00EF61A9">
        <w:t>STATEMENT FOR JOURNAL</w:t>
      </w:r>
    </w:p>
    <w:p w14:paraId="367079E0" w14:textId="77777777" w:rsidR="0067081E" w:rsidRPr="00EF61A9" w:rsidRDefault="0067081E" w:rsidP="0067081E">
      <w:pPr>
        <w:tabs>
          <w:tab w:val="left" w:pos="270"/>
          <w:tab w:val="left" w:pos="630"/>
          <w:tab w:val="left" w:pos="900"/>
          <w:tab w:val="left" w:pos="1260"/>
          <w:tab w:val="left" w:pos="1620"/>
          <w:tab w:val="left" w:pos="1980"/>
          <w:tab w:val="left" w:pos="2340"/>
          <w:tab w:val="left" w:pos="2700"/>
        </w:tabs>
        <w:ind w:firstLine="0"/>
      </w:pPr>
      <w:r w:rsidRPr="00EF61A9">
        <w:tab/>
        <w:t>Due to inclement weather and traffic, I was not in the Chamber during the vote on H. 4674. If I had been present, I would have voted to amend the Senate Amendments.</w:t>
      </w:r>
    </w:p>
    <w:p w14:paraId="140058B9" w14:textId="636BA7E2" w:rsidR="0067081E" w:rsidRPr="00EF61A9" w:rsidRDefault="0067081E" w:rsidP="0067081E">
      <w:pPr>
        <w:tabs>
          <w:tab w:val="left" w:pos="270"/>
          <w:tab w:val="left" w:pos="630"/>
          <w:tab w:val="left" w:pos="900"/>
          <w:tab w:val="left" w:pos="1260"/>
          <w:tab w:val="left" w:pos="1620"/>
          <w:tab w:val="left" w:pos="1980"/>
          <w:tab w:val="left" w:pos="2340"/>
          <w:tab w:val="left" w:pos="2700"/>
        </w:tabs>
        <w:ind w:firstLine="0"/>
      </w:pPr>
      <w:r w:rsidRPr="00EF61A9">
        <w:tab/>
        <w:t xml:space="preserve">Rep. </w:t>
      </w:r>
      <w:r>
        <w:t>Heath Sessions</w:t>
      </w:r>
    </w:p>
    <w:p w14:paraId="37926967" w14:textId="77777777" w:rsidR="0067081E" w:rsidRDefault="0067081E" w:rsidP="00703D5B">
      <w:pPr>
        <w:ind w:firstLine="0"/>
      </w:pPr>
    </w:p>
    <w:p w14:paraId="1D64A279" w14:textId="46C58469" w:rsidR="00703D5B" w:rsidRDefault="00703D5B" w:rsidP="00703D5B">
      <w:pPr>
        <w:jc w:val="center"/>
        <w:rPr>
          <w:b/>
        </w:rPr>
      </w:pPr>
      <w:bookmarkStart w:id="26" w:name="file_end58"/>
      <w:bookmarkEnd w:id="26"/>
      <w:r w:rsidRPr="00703D5B">
        <w:rPr>
          <w:b/>
        </w:rPr>
        <w:t>H. 4957--SENATE AMENDMENTS CONCURRED IN AND BILL ENROLLED</w:t>
      </w:r>
    </w:p>
    <w:p w14:paraId="114FA4D4" w14:textId="52881CE5" w:rsidR="00703D5B" w:rsidRDefault="00703D5B" w:rsidP="00703D5B">
      <w:r>
        <w:t xml:space="preserve">The Senate Amendments to the following Bill were taken up for consideration: </w:t>
      </w:r>
    </w:p>
    <w:p w14:paraId="4223DF62" w14:textId="77777777" w:rsidR="00703D5B" w:rsidRDefault="00703D5B" w:rsidP="00703D5B">
      <w:bookmarkStart w:id="27" w:name="include_clip_start_60"/>
      <w:bookmarkEnd w:id="27"/>
    </w:p>
    <w:p w14:paraId="33AB2B1B" w14:textId="77777777" w:rsidR="00703D5B" w:rsidRDefault="00703D5B" w:rsidP="00703D5B">
      <w:r>
        <w:t>H. 4957 -- Reps. Hiott, Erickson, G. M. Smith, Hayes, McGinnis, Rose, Elliott, Alexander, Schuessler, Calhoon, M. M. Smith, Davis, T. Moore, B. Newton, Neese, Oremus, Hixon, Taylor, Guest, Sessions, Guffey, Ballentine, Pope, Willis, Bannister, Kirby, Henegan, Hartnett, Williams, Gilliard and Rivers: A BILL 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EFFECTS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w:t>
      </w:r>
    </w:p>
    <w:p w14:paraId="2A0854FA" w14:textId="197EE1DA" w:rsidR="00703D5B" w:rsidRDefault="00703D5B" w:rsidP="00703D5B">
      <w:bookmarkStart w:id="28" w:name="include_clip_end_60"/>
      <w:bookmarkEnd w:id="28"/>
    </w:p>
    <w:p w14:paraId="78987865" w14:textId="68156848" w:rsidR="00703D5B" w:rsidRDefault="00703D5B" w:rsidP="00703D5B">
      <w:r>
        <w:t>Rep. HIOTT explained the Senate Amendments.</w:t>
      </w:r>
    </w:p>
    <w:p w14:paraId="159FEFA5" w14:textId="77777777" w:rsidR="00703D5B" w:rsidRDefault="00703D5B" w:rsidP="00703D5B"/>
    <w:p w14:paraId="5CB107F5" w14:textId="77777777" w:rsidR="00703D5B" w:rsidRDefault="00703D5B" w:rsidP="00703D5B">
      <w:r>
        <w:t xml:space="preserve">The yeas and nays were taken resulting as follows: </w:t>
      </w:r>
    </w:p>
    <w:p w14:paraId="66CEE4AF" w14:textId="0A675741" w:rsidR="00703D5B" w:rsidRDefault="00703D5B" w:rsidP="00703D5B">
      <w:pPr>
        <w:jc w:val="center"/>
      </w:pPr>
      <w:r>
        <w:t xml:space="preserve"> </w:t>
      </w:r>
      <w:bookmarkStart w:id="29" w:name="vote_start62"/>
      <w:bookmarkEnd w:id="29"/>
      <w:r>
        <w:t>Yeas 98; Nays 0</w:t>
      </w:r>
    </w:p>
    <w:p w14:paraId="28DCA330" w14:textId="77777777" w:rsidR="00703D5B" w:rsidRDefault="00703D5B" w:rsidP="00703D5B">
      <w:pPr>
        <w:jc w:val="center"/>
      </w:pPr>
    </w:p>
    <w:p w14:paraId="17405FEF" w14:textId="77777777" w:rsidR="00703D5B" w:rsidRDefault="00703D5B" w:rsidP="00703D5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D5B" w:rsidRPr="00703D5B" w14:paraId="67DB7E55" w14:textId="77777777" w:rsidTr="00703D5B">
        <w:tc>
          <w:tcPr>
            <w:tcW w:w="2179" w:type="dxa"/>
            <w:shd w:val="clear" w:color="auto" w:fill="auto"/>
          </w:tcPr>
          <w:p w14:paraId="70EA8197" w14:textId="0C49A39A" w:rsidR="00703D5B" w:rsidRPr="00703D5B" w:rsidRDefault="00703D5B" w:rsidP="00703D5B">
            <w:pPr>
              <w:ind w:firstLine="0"/>
            </w:pPr>
            <w:r>
              <w:t>Alexander</w:t>
            </w:r>
          </w:p>
        </w:tc>
        <w:tc>
          <w:tcPr>
            <w:tcW w:w="2179" w:type="dxa"/>
            <w:shd w:val="clear" w:color="auto" w:fill="auto"/>
          </w:tcPr>
          <w:p w14:paraId="6F7A64E1" w14:textId="00161115" w:rsidR="00703D5B" w:rsidRPr="00703D5B" w:rsidRDefault="00703D5B" w:rsidP="00703D5B">
            <w:pPr>
              <w:ind w:firstLine="0"/>
            </w:pPr>
            <w:r>
              <w:t>Anderson</w:t>
            </w:r>
          </w:p>
        </w:tc>
        <w:tc>
          <w:tcPr>
            <w:tcW w:w="2180" w:type="dxa"/>
            <w:shd w:val="clear" w:color="auto" w:fill="auto"/>
          </w:tcPr>
          <w:p w14:paraId="457D02A6" w14:textId="699A06B4" w:rsidR="00703D5B" w:rsidRPr="00703D5B" w:rsidRDefault="00703D5B" w:rsidP="00703D5B">
            <w:pPr>
              <w:ind w:firstLine="0"/>
            </w:pPr>
            <w:r>
              <w:t>Atkinson</w:t>
            </w:r>
          </w:p>
        </w:tc>
      </w:tr>
      <w:tr w:rsidR="00703D5B" w:rsidRPr="00703D5B" w14:paraId="4ACB6E17" w14:textId="77777777" w:rsidTr="00703D5B">
        <w:tc>
          <w:tcPr>
            <w:tcW w:w="2179" w:type="dxa"/>
            <w:shd w:val="clear" w:color="auto" w:fill="auto"/>
          </w:tcPr>
          <w:p w14:paraId="6A8A6F86" w14:textId="55000A72" w:rsidR="00703D5B" w:rsidRPr="00703D5B" w:rsidRDefault="00703D5B" w:rsidP="00703D5B">
            <w:pPr>
              <w:ind w:firstLine="0"/>
            </w:pPr>
            <w:r>
              <w:t>Bailey</w:t>
            </w:r>
          </w:p>
        </w:tc>
        <w:tc>
          <w:tcPr>
            <w:tcW w:w="2179" w:type="dxa"/>
            <w:shd w:val="clear" w:color="auto" w:fill="auto"/>
          </w:tcPr>
          <w:p w14:paraId="5BE5500E" w14:textId="7D9DA3D5" w:rsidR="00703D5B" w:rsidRPr="00703D5B" w:rsidRDefault="00703D5B" w:rsidP="00703D5B">
            <w:pPr>
              <w:ind w:firstLine="0"/>
            </w:pPr>
            <w:r>
              <w:t>Ballentine</w:t>
            </w:r>
          </w:p>
        </w:tc>
        <w:tc>
          <w:tcPr>
            <w:tcW w:w="2180" w:type="dxa"/>
            <w:shd w:val="clear" w:color="auto" w:fill="auto"/>
          </w:tcPr>
          <w:p w14:paraId="073D03E7" w14:textId="23A31C37" w:rsidR="00703D5B" w:rsidRPr="00703D5B" w:rsidRDefault="00703D5B" w:rsidP="00703D5B">
            <w:pPr>
              <w:ind w:firstLine="0"/>
            </w:pPr>
            <w:r>
              <w:t>Bannister</w:t>
            </w:r>
          </w:p>
        </w:tc>
      </w:tr>
      <w:tr w:rsidR="00703D5B" w:rsidRPr="00703D5B" w14:paraId="3647FC12" w14:textId="77777777" w:rsidTr="00703D5B">
        <w:tc>
          <w:tcPr>
            <w:tcW w:w="2179" w:type="dxa"/>
            <w:shd w:val="clear" w:color="auto" w:fill="auto"/>
          </w:tcPr>
          <w:p w14:paraId="794B3288" w14:textId="437E2AF2" w:rsidR="00703D5B" w:rsidRPr="00703D5B" w:rsidRDefault="00703D5B" w:rsidP="00703D5B">
            <w:pPr>
              <w:ind w:firstLine="0"/>
            </w:pPr>
            <w:r>
              <w:t>Bauer</w:t>
            </w:r>
          </w:p>
        </w:tc>
        <w:tc>
          <w:tcPr>
            <w:tcW w:w="2179" w:type="dxa"/>
            <w:shd w:val="clear" w:color="auto" w:fill="auto"/>
          </w:tcPr>
          <w:p w14:paraId="54DE84DD" w14:textId="5A424BE5" w:rsidR="00703D5B" w:rsidRPr="00703D5B" w:rsidRDefault="00703D5B" w:rsidP="00703D5B">
            <w:pPr>
              <w:ind w:firstLine="0"/>
            </w:pPr>
            <w:r>
              <w:t>Beach</w:t>
            </w:r>
          </w:p>
        </w:tc>
        <w:tc>
          <w:tcPr>
            <w:tcW w:w="2180" w:type="dxa"/>
            <w:shd w:val="clear" w:color="auto" w:fill="auto"/>
          </w:tcPr>
          <w:p w14:paraId="779BFD0E" w14:textId="3C66830F" w:rsidR="00703D5B" w:rsidRPr="00703D5B" w:rsidRDefault="00703D5B" w:rsidP="00703D5B">
            <w:pPr>
              <w:ind w:firstLine="0"/>
            </w:pPr>
            <w:r>
              <w:t>Bernstein</w:t>
            </w:r>
          </w:p>
        </w:tc>
      </w:tr>
      <w:tr w:rsidR="00703D5B" w:rsidRPr="00703D5B" w14:paraId="2224367B" w14:textId="77777777" w:rsidTr="00703D5B">
        <w:tc>
          <w:tcPr>
            <w:tcW w:w="2179" w:type="dxa"/>
            <w:shd w:val="clear" w:color="auto" w:fill="auto"/>
          </w:tcPr>
          <w:p w14:paraId="029E0D4B" w14:textId="43BE9B62" w:rsidR="00703D5B" w:rsidRPr="00703D5B" w:rsidRDefault="00703D5B" w:rsidP="00703D5B">
            <w:pPr>
              <w:ind w:firstLine="0"/>
            </w:pPr>
            <w:r>
              <w:t>Brewer</w:t>
            </w:r>
          </w:p>
        </w:tc>
        <w:tc>
          <w:tcPr>
            <w:tcW w:w="2179" w:type="dxa"/>
            <w:shd w:val="clear" w:color="auto" w:fill="auto"/>
          </w:tcPr>
          <w:p w14:paraId="0470A60E" w14:textId="025BDCA4" w:rsidR="00703D5B" w:rsidRPr="00703D5B" w:rsidRDefault="00703D5B" w:rsidP="00703D5B">
            <w:pPr>
              <w:ind w:firstLine="0"/>
            </w:pPr>
            <w:r>
              <w:t>Brittain</w:t>
            </w:r>
          </w:p>
        </w:tc>
        <w:tc>
          <w:tcPr>
            <w:tcW w:w="2180" w:type="dxa"/>
            <w:shd w:val="clear" w:color="auto" w:fill="auto"/>
          </w:tcPr>
          <w:p w14:paraId="709F1637" w14:textId="192C317C" w:rsidR="00703D5B" w:rsidRPr="00703D5B" w:rsidRDefault="00703D5B" w:rsidP="00703D5B">
            <w:pPr>
              <w:ind w:firstLine="0"/>
            </w:pPr>
            <w:r>
              <w:t>Burns</w:t>
            </w:r>
          </w:p>
        </w:tc>
      </w:tr>
      <w:tr w:rsidR="00703D5B" w:rsidRPr="00703D5B" w14:paraId="52FC014E" w14:textId="77777777" w:rsidTr="00703D5B">
        <w:tc>
          <w:tcPr>
            <w:tcW w:w="2179" w:type="dxa"/>
            <w:shd w:val="clear" w:color="auto" w:fill="auto"/>
          </w:tcPr>
          <w:p w14:paraId="624AD6A3" w14:textId="4F73147A" w:rsidR="00703D5B" w:rsidRPr="00703D5B" w:rsidRDefault="00703D5B" w:rsidP="00703D5B">
            <w:pPr>
              <w:ind w:firstLine="0"/>
            </w:pPr>
            <w:r>
              <w:t>Bustos</w:t>
            </w:r>
          </w:p>
        </w:tc>
        <w:tc>
          <w:tcPr>
            <w:tcW w:w="2179" w:type="dxa"/>
            <w:shd w:val="clear" w:color="auto" w:fill="auto"/>
          </w:tcPr>
          <w:p w14:paraId="6C190FC4" w14:textId="0CE5602B" w:rsidR="00703D5B" w:rsidRPr="00703D5B" w:rsidRDefault="00703D5B" w:rsidP="00703D5B">
            <w:pPr>
              <w:ind w:firstLine="0"/>
            </w:pPr>
            <w:r>
              <w:t>Carter</w:t>
            </w:r>
          </w:p>
        </w:tc>
        <w:tc>
          <w:tcPr>
            <w:tcW w:w="2180" w:type="dxa"/>
            <w:shd w:val="clear" w:color="auto" w:fill="auto"/>
          </w:tcPr>
          <w:p w14:paraId="187EC944" w14:textId="56A70EE9" w:rsidR="00703D5B" w:rsidRPr="00703D5B" w:rsidRDefault="00703D5B" w:rsidP="00703D5B">
            <w:pPr>
              <w:ind w:firstLine="0"/>
            </w:pPr>
            <w:r>
              <w:t>Chapman</w:t>
            </w:r>
          </w:p>
        </w:tc>
      </w:tr>
      <w:tr w:rsidR="00703D5B" w:rsidRPr="00703D5B" w14:paraId="1DDE1412" w14:textId="77777777" w:rsidTr="00703D5B">
        <w:tc>
          <w:tcPr>
            <w:tcW w:w="2179" w:type="dxa"/>
            <w:shd w:val="clear" w:color="auto" w:fill="auto"/>
          </w:tcPr>
          <w:p w14:paraId="28CAF1BE" w14:textId="61F3F0CF" w:rsidR="00703D5B" w:rsidRPr="00703D5B" w:rsidRDefault="00703D5B" w:rsidP="00703D5B">
            <w:pPr>
              <w:ind w:firstLine="0"/>
            </w:pPr>
            <w:r>
              <w:t>Clyburn</w:t>
            </w:r>
          </w:p>
        </w:tc>
        <w:tc>
          <w:tcPr>
            <w:tcW w:w="2179" w:type="dxa"/>
            <w:shd w:val="clear" w:color="auto" w:fill="auto"/>
          </w:tcPr>
          <w:p w14:paraId="0CA8C8CA" w14:textId="666A322D" w:rsidR="00703D5B" w:rsidRPr="00703D5B" w:rsidRDefault="00703D5B" w:rsidP="00703D5B">
            <w:pPr>
              <w:ind w:firstLine="0"/>
            </w:pPr>
            <w:r>
              <w:t>Cobb-Hunter</w:t>
            </w:r>
          </w:p>
        </w:tc>
        <w:tc>
          <w:tcPr>
            <w:tcW w:w="2180" w:type="dxa"/>
            <w:shd w:val="clear" w:color="auto" w:fill="auto"/>
          </w:tcPr>
          <w:p w14:paraId="422B9ACA" w14:textId="1313E7A7" w:rsidR="00703D5B" w:rsidRPr="00703D5B" w:rsidRDefault="00703D5B" w:rsidP="00703D5B">
            <w:pPr>
              <w:ind w:firstLine="0"/>
            </w:pPr>
            <w:r>
              <w:t>Collins</w:t>
            </w:r>
          </w:p>
        </w:tc>
      </w:tr>
      <w:tr w:rsidR="00703D5B" w:rsidRPr="00703D5B" w14:paraId="7311251F" w14:textId="77777777" w:rsidTr="00703D5B">
        <w:tc>
          <w:tcPr>
            <w:tcW w:w="2179" w:type="dxa"/>
            <w:shd w:val="clear" w:color="auto" w:fill="auto"/>
          </w:tcPr>
          <w:p w14:paraId="6BB4C476" w14:textId="7DAABC71" w:rsidR="00703D5B" w:rsidRPr="00703D5B" w:rsidRDefault="00703D5B" w:rsidP="00703D5B">
            <w:pPr>
              <w:ind w:firstLine="0"/>
            </w:pPr>
            <w:r>
              <w:t>Connell</w:t>
            </w:r>
          </w:p>
        </w:tc>
        <w:tc>
          <w:tcPr>
            <w:tcW w:w="2179" w:type="dxa"/>
            <w:shd w:val="clear" w:color="auto" w:fill="auto"/>
          </w:tcPr>
          <w:p w14:paraId="10E1DF7A" w14:textId="1A0C45E5" w:rsidR="00703D5B" w:rsidRPr="00703D5B" w:rsidRDefault="00703D5B" w:rsidP="00703D5B">
            <w:pPr>
              <w:ind w:firstLine="0"/>
            </w:pPr>
            <w:r>
              <w:t>B. L. Cox</w:t>
            </w:r>
          </w:p>
        </w:tc>
        <w:tc>
          <w:tcPr>
            <w:tcW w:w="2180" w:type="dxa"/>
            <w:shd w:val="clear" w:color="auto" w:fill="auto"/>
          </w:tcPr>
          <w:p w14:paraId="4447017E" w14:textId="63E22BFE" w:rsidR="00703D5B" w:rsidRPr="00703D5B" w:rsidRDefault="00703D5B" w:rsidP="00703D5B">
            <w:pPr>
              <w:ind w:firstLine="0"/>
            </w:pPr>
            <w:r>
              <w:t>Cromer</w:t>
            </w:r>
          </w:p>
        </w:tc>
      </w:tr>
      <w:tr w:rsidR="00703D5B" w:rsidRPr="00703D5B" w14:paraId="4D865A42" w14:textId="77777777" w:rsidTr="00703D5B">
        <w:tc>
          <w:tcPr>
            <w:tcW w:w="2179" w:type="dxa"/>
            <w:shd w:val="clear" w:color="auto" w:fill="auto"/>
          </w:tcPr>
          <w:p w14:paraId="73CA1B1B" w14:textId="76BEAC40" w:rsidR="00703D5B" w:rsidRPr="00703D5B" w:rsidRDefault="00703D5B" w:rsidP="00703D5B">
            <w:pPr>
              <w:ind w:firstLine="0"/>
            </w:pPr>
            <w:r>
              <w:t>Davis</w:t>
            </w:r>
          </w:p>
        </w:tc>
        <w:tc>
          <w:tcPr>
            <w:tcW w:w="2179" w:type="dxa"/>
            <w:shd w:val="clear" w:color="auto" w:fill="auto"/>
          </w:tcPr>
          <w:p w14:paraId="2B7EDCF6" w14:textId="0BE3128F" w:rsidR="00703D5B" w:rsidRPr="00703D5B" w:rsidRDefault="00703D5B" w:rsidP="00703D5B">
            <w:pPr>
              <w:ind w:firstLine="0"/>
            </w:pPr>
            <w:r>
              <w:t>Dillard</w:t>
            </w:r>
          </w:p>
        </w:tc>
        <w:tc>
          <w:tcPr>
            <w:tcW w:w="2180" w:type="dxa"/>
            <w:shd w:val="clear" w:color="auto" w:fill="auto"/>
          </w:tcPr>
          <w:p w14:paraId="3CEF907A" w14:textId="214B9C71" w:rsidR="00703D5B" w:rsidRPr="00703D5B" w:rsidRDefault="00703D5B" w:rsidP="00703D5B">
            <w:pPr>
              <w:ind w:firstLine="0"/>
            </w:pPr>
            <w:r>
              <w:t>Elliott</w:t>
            </w:r>
          </w:p>
        </w:tc>
      </w:tr>
      <w:tr w:rsidR="00703D5B" w:rsidRPr="00703D5B" w14:paraId="7239A275" w14:textId="77777777" w:rsidTr="00703D5B">
        <w:tc>
          <w:tcPr>
            <w:tcW w:w="2179" w:type="dxa"/>
            <w:shd w:val="clear" w:color="auto" w:fill="auto"/>
          </w:tcPr>
          <w:p w14:paraId="364169D2" w14:textId="6CBD6022" w:rsidR="00703D5B" w:rsidRPr="00703D5B" w:rsidRDefault="00703D5B" w:rsidP="00703D5B">
            <w:pPr>
              <w:ind w:firstLine="0"/>
            </w:pPr>
            <w:r>
              <w:t>Erickson</w:t>
            </w:r>
          </w:p>
        </w:tc>
        <w:tc>
          <w:tcPr>
            <w:tcW w:w="2179" w:type="dxa"/>
            <w:shd w:val="clear" w:color="auto" w:fill="auto"/>
          </w:tcPr>
          <w:p w14:paraId="068580F3" w14:textId="381DE453" w:rsidR="00703D5B" w:rsidRPr="00703D5B" w:rsidRDefault="00703D5B" w:rsidP="00703D5B">
            <w:pPr>
              <w:ind w:firstLine="0"/>
            </w:pPr>
            <w:r>
              <w:t>Felder</w:t>
            </w:r>
          </w:p>
        </w:tc>
        <w:tc>
          <w:tcPr>
            <w:tcW w:w="2180" w:type="dxa"/>
            <w:shd w:val="clear" w:color="auto" w:fill="auto"/>
          </w:tcPr>
          <w:p w14:paraId="4AB08DB8" w14:textId="6DCD1440" w:rsidR="00703D5B" w:rsidRPr="00703D5B" w:rsidRDefault="00703D5B" w:rsidP="00703D5B">
            <w:pPr>
              <w:ind w:firstLine="0"/>
            </w:pPr>
            <w:r>
              <w:t>Forrest</w:t>
            </w:r>
          </w:p>
        </w:tc>
      </w:tr>
      <w:tr w:rsidR="00703D5B" w:rsidRPr="00703D5B" w14:paraId="59B03897" w14:textId="77777777" w:rsidTr="00703D5B">
        <w:tc>
          <w:tcPr>
            <w:tcW w:w="2179" w:type="dxa"/>
            <w:shd w:val="clear" w:color="auto" w:fill="auto"/>
          </w:tcPr>
          <w:p w14:paraId="281A61CF" w14:textId="6F8EBBC1" w:rsidR="00703D5B" w:rsidRPr="00703D5B" w:rsidRDefault="00703D5B" w:rsidP="00703D5B">
            <w:pPr>
              <w:ind w:firstLine="0"/>
            </w:pPr>
            <w:r>
              <w:t>Gagnon</w:t>
            </w:r>
          </w:p>
        </w:tc>
        <w:tc>
          <w:tcPr>
            <w:tcW w:w="2179" w:type="dxa"/>
            <w:shd w:val="clear" w:color="auto" w:fill="auto"/>
          </w:tcPr>
          <w:p w14:paraId="17270D0E" w14:textId="51C5D984" w:rsidR="00703D5B" w:rsidRPr="00703D5B" w:rsidRDefault="00703D5B" w:rsidP="00703D5B">
            <w:pPr>
              <w:ind w:firstLine="0"/>
            </w:pPr>
            <w:r>
              <w:t>Garvin</w:t>
            </w:r>
          </w:p>
        </w:tc>
        <w:tc>
          <w:tcPr>
            <w:tcW w:w="2180" w:type="dxa"/>
            <w:shd w:val="clear" w:color="auto" w:fill="auto"/>
          </w:tcPr>
          <w:p w14:paraId="502C972B" w14:textId="2E368747" w:rsidR="00703D5B" w:rsidRPr="00703D5B" w:rsidRDefault="00703D5B" w:rsidP="00703D5B">
            <w:pPr>
              <w:ind w:firstLine="0"/>
            </w:pPr>
            <w:r>
              <w:t>Gilliam</w:t>
            </w:r>
          </w:p>
        </w:tc>
      </w:tr>
      <w:tr w:rsidR="00703D5B" w:rsidRPr="00703D5B" w14:paraId="1668C655" w14:textId="77777777" w:rsidTr="00703D5B">
        <w:tc>
          <w:tcPr>
            <w:tcW w:w="2179" w:type="dxa"/>
            <w:shd w:val="clear" w:color="auto" w:fill="auto"/>
          </w:tcPr>
          <w:p w14:paraId="5877EF3E" w14:textId="7CF07EF6" w:rsidR="00703D5B" w:rsidRPr="00703D5B" w:rsidRDefault="00703D5B" w:rsidP="00703D5B">
            <w:pPr>
              <w:ind w:firstLine="0"/>
            </w:pPr>
            <w:r>
              <w:t>Gilliard</w:t>
            </w:r>
          </w:p>
        </w:tc>
        <w:tc>
          <w:tcPr>
            <w:tcW w:w="2179" w:type="dxa"/>
            <w:shd w:val="clear" w:color="auto" w:fill="auto"/>
          </w:tcPr>
          <w:p w14:paraId="0C21F711" w14:textId="3143B135" w:rsidR="00703D5B" w:rsidRPr="00703D5B" w:rsidRDefault="00703D5B" w:rsidP="00703D5B">
            <w:pPr>
              <w:ind w:firstLine="0"/>
            </w:pPr>
            <w:r>
              <w:t>Guest</w:t>
            </w:r>
          </w:p>
        </w:tc>
        <w:tc>
          <w:tcPr>
            <w:tcW w:w="2180" w:type="dxa"/>
            <w:shd w:val="clear" w:color="auto" w:fill="auto"/>
          </w:tcPr>
          <w:p w14:paraId="0E0FFCFA" w14:textId="0CF21241" w:rsidR="00703D5B" w:rsidRPr="00703D5B" w:rsidRDefault="00703D5B" w:rsidP="00703D5B">
            <w:pPr>
              <w:ind w:firstLine="0"/>
            </w:pPr>
            <w:r>
              <w:t>Guffey</w:t>
            </w:r>
          </w:p>
        </w:tc>
      </w:tr>
      <w:tr w:rsidR="00703D5B" w:rsidRPr="00703D5B" w14:paraId="271DBFB6" w14:textId="77777777" w:rsidTr="00703D5B">
        <w:tc>
          <w:tcPr>
            <w:tcW w:w="2179" w:type="dxa"/>
            <w:shd w:val="clear" w:color="auto" w:fill="auto"/>
          </w:tcPr>
          <w:p w14:paraId="4C8D779B" w14:textId="3DB2EC7A" w:rsidR="00703D5B" w:rsidRPr="00703D5B" w:rsidRDefault="00703D5B" w:rsidP="00703D5B">
            <w:pPr>
              <w:ind w:firstLine="0"/>
            </w:pPr>
            <w:r>
              <w:t>Haddon</w:t>
            </w:r>
          </w:p>
        </w:tc>
        <w:tc>
          <w:tcPr>
            <w:tcW w:w="2179" w:type="dxa"/>
            <w:shd w:val="clear" w:color="auto" w:fill="auto"/>
          </w:tcPr>
          <w:p w14:paraId="6A324F25" w14:textId="1426EC40" w:rsidR="00703D5B" w:rsidRPr="00703D5B" w:rsidRDefault="00703D5B" w:rsidP="00703D5B">
            <w:pPr>
              <w:ind w:firstLine="0"/>
            </w:pPr>
            <w:r>
              <w:t>Hager</w:t>
            </w:r>
          </w:p>
        </w:tc>
        <w:tc>
          <w:tcPr>
            <w:tcW w:w="2180" w:type="dxa"/>
            <w:shd w:val="clear" w:color="auto" w:fill="auto"/>
          </w:tcPr>
          <w:p w14:paraId="2713367A" w14:textId="34420441" w:rsidR="00703D5B" w:rsidRPr="00703D5B" w:rsidRDefault="00703D5B" w:rsidP="00703D5B">
            <w:pPr>
              <w:ind w:firstLine="0"/>
            </w:pPr>
            <w:r>
              <w:t>Hardee</w:t>
            </w:r>
          </w:p>
        </w:tc>
      </w:tr>
      <w:tr w:rsidR="00703D5B" w:rsidRPr="00703D5B" w14:paraId="51C9A2F5" w14:textId="77777777" w:rsidTr="00703D5B">
        <w:tc>
          <w:tcPr>
            <w:tcW w:w="2179" w:type="dxa"/>
            <w:shd w:val="clear" w:color="auto" w:fill="auto"/>
          </w:tcPr>
          <w:p w14:paraId="3B507758" w14:textId="63AA0382" w:rsidR="00703D5B" w:rsidRPr="00703D5B" w:rsidRDefault="00703D5B" w:rsidP="00703D5B">
            <w:pPr>
              <w:ind w:firstLine="0"/>
            </w:pPr>
            <w:r>
              <w:t>Harris</w:t>
            </w:r>
          </w:p>
        </w:tc>
        <w:tc>
          <w:tcPr>
            <w:tcW w:w="2179" w:type="dxa"/>
            <w:shd w:val="clear" w:color="auto" w:fill="auto"/>
          </w:tcPr>
          <w:p w14:paraId="18FF36B9" w14:textId="0C558086" w:rsidR="00703D5B" w:rsidRPr="00703D5B" w:rsidRDefault="00703D5B" w:rsidP="00703D5B">
            <w:pPr>
              <w:ind w:firstLine="0"/>
            </w:pPr>
            <w:r>
              <w:t>Hart</w:t>
            </w:r>
          </w:p>
        </w:tc>
        <w:tc>
          <w:tcPr>
            <w:tcW w:w="2180" w:type="dxa"/>
            <w:shd w:val="clear" w:color="auto" w:fill="auto"/>
          </w:tcPr>
          <w:p w14:paraId="11E32330" w14:textId="4730568B" w:rsidR="00703D5B" w:rsidRPr="00703D5B" w:rsidRDefault="00703D5B" w:rsidP="00703D5B">
            <w:pPr>
              <w:ind w:firstLine="0"/>
            </w:pPr>
            <w:r>
              <w:t>Hartnett</w:t>
            </w:r>
          </w:p>
        </w:tc>
      </w:tr>
      <w:tr w:rsidR="00703D5B" w:rsidRPr="00703D5B" w14:paraId="54F6D36C" w14:textId="77777777" w:rsidTr="00703D5B">
        <w:tc>
          <w:tcPr>
            <w:tcW w:w="2179" w:type="dxa"/>
            <w:shd w:val="clear" w:color="auto" w:fill="auto"/>
          </w:tcPr>
          <w:p w14:paraId="3F7D6586" w14:textId="2474DF60" w:rsidR="00703D5B" w:rsidRPr="00703D5B" w:rsidRDefault="00703D5B" w:rsidP="00703D5B">
            <w:pPr>
              <w:ind w:firstLine="0"/>
            </w:pPr>
            <w:r>
              <w:t>Hayes</w:t>
            </w:r>
          </w:p>
        </w:tc>
        <w:tc>
          <w:tcPr>
            <w:tcW w:w="2179" w:type="dxa"/>
            <w:shd w:val="clear" w:color="auto" w:fill="auto"/>
          </w:tcPr>
          <w:p w14:paraId="48AC9B53" w14:textId="32AA274A" w:rsidR="00703D5B" w:rsidRPr="00703D5B" w:rsidRDefault="00703D5B" w:rsidP="00703D5B">
            <w:pPr>
              <w:ind w:firstLine="0"/>
            </w:pPr>
            <w:r>
              <w:t>Henegan</w:t>
            </w:r>
          </w:p>
        </w:tc>
        <w:tc>
          <w:tcPr>
            <w:tcW w:w="2180" w:type="dxa"/>
            <w:shd w:val="clear" w:color="auto" w:fill="auto"/>
          </w:tcPr>
          <w:p w14:paraId="20CF8A3C" w14:textId="44B20B50" w:rsidR="00703D5B" w:rsidRPr="00703D5B" w:rsidRDefault="00703D5B" w:rsidP="00703D5B">
            <w:pPr>
              <w:ind w:firstLine="0"/>
            </w:pPr>
            <w:r>
              <w:t>Herbkersman</w:t>
            </w:r>
          </w:p>
        </w:tc>
      </w:tr>
      <w:tr w:rsidR="00703D5B" w:rsidRPr="00703D5B" w14:paraId="75D9A395" w14:textId="77777777" w:rsidTr="00703D5B">
        <w:tc>
          <w:tcPr>
            <w:tcW w:w="2179" w:type="dxa"/>
            <w:shd w:val="clear" w:color="auto" w:fill="auto"/>
          </w:tcPr>
          <w:p w14:paraId="1C19B5D8" w14:textId="7D68D633" w:rsidR="00703D5B" w:rsidRPr="00703D5B" w:rsidRDefault="00703D5B" w:rsidP="00703D5B">
            <w:pPr>
              <w:ind w:firstLine="0"/>
            </w:pPr>
            <w:r>
              <w:t>Hewitt</w:t>
            </w:r>
          </w:p>
        </w:tc>
        <w:tc>
          <w:tcPr>
            <w:tcW w:w="2179" w:type="dxa"/>
            <w:shd w:val="clear" w:color="auto" w:fill="auto"/>
          </w:tcPr>
          <w:p w14:paraId="2161F09E" w14:textId="39EE5013" w:rsidR="00703D5B" w:rsidRPr="00703D5B" w:rsidRDefault="00703D5B" w:rsidP="00703D5B">
            <w:pPr>
              <w:ind w:firstLine="0"/>
            </w:pPr>
            <w:r>
              <w:t>Hiott</w:t>
            </w:r>
          </w:p>
        </w:tc>
        <w:tc>
          <w:tcPr>
            <w:tcW w:w="2180" w:type="dxa"/>
            <w:shd w:val="clear" w:color="auto" w:fill="auto"/>
          </w:tcPr>
          <w:p w14:paraId="4558AC5F" w14:textId="0682B1F6" w:rsidR="00703D5B" w:rsidRPr="00703D5B" w:rsidRDefault="00703D5B" w:rsidP="00703D5B">
            <w:pPr>
              <w:ind w:firstLine="0"/>
            </w:pPr>
            <w:r>
              <w:t>Hixon</w:t>
            </w:r>
          </w:p>
        </w:tc>
      </w:tr>
      <w:tr w:rsidR="00703D5B" w:rsidRPr="00703D5B" w14:paraId="3D987F0B" w14:textId="77777777" w:rsidTr="00703D5B">
        <w:tc>
          <w:tcPr>
            <w:tcW w:w="2179" w:type="dxa"/>
            <w:shd w:val="clear" w:color="auto" w:fill="auto"/>
          </w:tcPr>
          <w:p w14:paraId="39657A9F" w14:textId="5EF1E1AA" w:rsidR="00703D5B" w:rsidRPr="00703D5B" w:rsidRDefault="00703D5B" w:rsidP="00703D5B">
            <w:pPr>
              <w:ind w:firstLine="0"/>
            </w:pPr>
            <w:r>
              <w:t>Hosey</w:t>
            </w:r>
          </w:p>
        </w:tc>
        <w:tc>
          <w:tcPr>
            <w:tcW w:w="2179" w:type="dxa"/>
            <w:shd w:val="clear" w:color="auto" w:fill="auto"/>
          </w:tcPr>
          <w:p w14:paraId="051E0A65" w14:textId="006B128D" w:rsidR="00703D5B" w:rsidRPr="00703D5B" w:rsidRDefault="00703D5B" w:rsidP="00703D5B">
            <w:pPr>
              <w:ind w:firstLine="0"/>
            </w:pPr>
            <w:r>
              <w:t>Howard</w:t>
            </w:r>
          </w:p>
        </w:tc>
        <w:tc>
          <w:tcPr>
            <w:tcW w:w="2180" w:type="dxa"/>
            <w:shd w:val="clear" w:color="auto" w:fill="auto"/>
          </w:tcPr>
          <w:p w14:paraId="6C8175FE" w14:textId="26B34BE5" w:rsidR="00703D5B" w:rsidRPr="00703D5B" w:rsidRDefault="00703D5B" w:rsidP="00703D5B">
            <w:pPr>
              <w:ind w:firstLine="0"/>
            </w:pPr>
            <w:r>
              <w:t>Jefferson</w:t>
            </w:r>
          </w:p>
        </w:tc>
      </w:tr>
      <w:tr w:rsidR="00703D5B" w:rsidRPr="00703D5B" w14:paraId="4D6884BB" w14:textId="77777777" w:rsidTr="00703D5B">
        <w:tc>
          <w:tcPr>
            <w:tcW w:w="2179" w:type="dxa"/>
            <w:shd w:val="clear" w:color="auto" w:fill="auto"/>
          </w:tcPr>
          <w:p w14:paraId="1E4EA6E2" w14:textId="47734B29" w:rsidR="00703D5B" w:rsidRPr="00703D5B" w:rsidRDefault="00703D5B" w:rsidP="00703D5B">
            <w:pPr>
              <w:ind w:firstLine="0"/>
            </w:pPr>
            <w:r>
              <w:t>J. E. Johnson</w:t>
            </w:r>
          </w:p>
        </w:tc>
        <w:tc>
          <w:tcPr>
            <w:tcW w:w="2179" w:type="dxa"/>
            <w:shd w:val="clear" w:color="auto" w:fill="auto"/>
          </w:tcPr>
          <w:p w14:paraId="4A64F66E" w14:textId="2D17475D" w:rsidR="00703D5B" w:rsidRPr="00703D5B" w:rsidRDefault="00703D5B" w:rsidP="00703D5B">
            <w:pPr>
              <w:ind w:firstLine="0"/>
            </w:pPr>
            <w:r>
              <w:t>J. L. Johnson</w:t>
            </w:r>
          </w:p>
        </w:tc>
        <w:tc>
          <w:tcPr>
            <w:tcW w:w="2180" w:type="dxa"/>
            <w:shd w:val="clear" w:color="auto" w:fill="auto"/>
          </w:tcPr>
          <w:p w14:paraId="1E4EBAFF" w14:textId="7119864F" w:rsidR="00703D5B" w:rsidRPr="00703D5B" w:rsidRDefault="00703D5B" w:rsidP="00703D5B">
            <w:pPr>
              <w:ind w:firstLine="0"/>
            </w:pPr>
            <w:r>
              <w:t>W. Jones</w:t>
            </w:r>
          </w:p>
        </w:tc>
      </w:tr>
      <w:tr w:rsidR="00703D5B" w:rsidRPr="00703D5B" w14:paraId="20F20CE3" w14:textId="77777777" w:rsidTr="00703D5B">
        <w:tc>
          <w:tcPr>
            <w:tcW w:w="2179" w:type="dxa"/>
            <w:shd w:val="clear" w:color="auto" w:fill="auto"/>
          </w:tcPr>
          <w:p w14:paraId="3DB8C756" w14:textId="7B42887F" w:rsidR="00703D5B" w:rsidRPr="00703D5B" w:rsidRDefault="00703D5B" w:rsidP="00703D5B">
            <w:pPr>
              <w:ind w:firstLine="0"/>
            </w:pPr>
            <w:r>
              <w:t>Kilmartin</w:t>
            </w:r>
          </w:p>
        </w:tc>
        <w:tc>
          <w:tcPr>
            <w:tcW w:w="2179" w:type="dxa"/>
            <w:shd w:val="clear" w:color="auto" w:fill="auto"/>
          </w:tcPr>
          <w:p w14:paraId="74C3FA11" w14:textId="427B5D75" w:rsidR="00703D5B" w:rsidRPr="00703D5B" w:rsidRDefault="00703D5B" w:rsidP="00703D5B">
            <w:pPr>
              <w:ind w:firstLine="0"/>
            </w:pPr>
            <w:r>
              <w:t>King</w:t>
            </w:r>
          </w:p>
        </w:tc>
        <w:tc>
          <w:tcPr>
            <w:tcW w:w="2180" w:type="dxa"/>
            <w:shd w:val="clear" w:color="auto" w:fill="auto"/>
          </w:tcPr>
          <w:p w14:paraId="1D5D577D" w14:textId="11BD2BF2" w:rsidR="00703D5B" w:rsidRPr="00703D5B" w:rsidRDefault="00703D5B" w:rsidP="00703D5B">
            <w:pPr>
              <w:ind w:firstLine="0"/>
            </w:pPr>
            <w:r>
              <w:t>Kirby</w:t>
            </w:r>
          </w:p>
        </w:tc>
      </w:tr>
      <w:tr w:rsidR="00703D5B" w:rsidRPr="00703D5B" w14:paraId="66EA6852" w14:textId="77777777" w:rsidTr="00703D5B">
        <w:tc>
          <w:tcPr>
            <w:tcW w:w="2179" w:type="dxa"/>
            <w:shd w:val="clear" w:color="auto" w:fill="auto"/>
          </w:tcPr>
          <w:p w14:paraId="00E515F8" w14:textId="214B9F9C" w:rsidR="00703D5B" w:rsidRPr="00703D5B" w:rsidRDefault="00703D5B" w:rsidP="00703D5B">
            <w:pPr>
              <w:ind w:firstLine="0"/>
            </w:pPr>
            <w:r>
              <w:t>Landing</w:t>
            </w:r>
          </w:p>
        </w:tc>
        <w:tc>
          <w:tcPr>
            <w:tcW w:w="2179" w:type="dxa"/>
            <w:shd w:val="clear" w:color="auto" w:fill="auto"/>
          </w:tcPr>
          <w:p w14:paraId="6F8872BA" w14:textId="6D36DC17" w:rsidR="00703D5B" w:rsidRPr="00703D5B" w:rsidRDefault="00703D5B" w:rsidP="00703D5B">
            <w:pPr>
              <w:ind w:firstLine="0"/>
            </w:pPr>
            <w:r>
              <w:t>Lawson</w:t>
            </w:r>
          </w:p>
        </w:tc>
        <w:tc>
          <w:tcPr>
            <w:tcW w:w="2180" w:type="dxa"/>
            <w:shd w:val="clear" w:color="auto" w:fill="auto"/>
          </w:tcPr>
          <w:p w14:paraId="60A64D25" w14:textId="6CA655F0" w:rsidR="00703D5B" w:rsidRPr="00703D5B" w:rsidRDefault="00703D5B" w:rsidP="00703D5B">
            <w:pPr>
              <w:ind w:firstLine="0"/>
            </w:pPr>
            <w:r>
              <w:t>Leber</w:t>
            </w:r>
          </w:p>
        </w:tc>
      </w:tr>
      <w:tr w:rsidR="00703D5B" w:rsidRPr="00703D5B" w14:paraId="16CAFAED" w14:textId="77777777" w:rsidTr="00703D5B">
        <w:tc>
          <w:tcPr>
            <w:tcW w:w="2179" w:type="dxa"/>
            <w:shd w:val="clear" w:color="auto" w:fill="auto"/>
          </w:tcPr>
          <w:p w14:paraId="49B0F080" w14:textId="443BD47E" w:rsidR="00703D5B" w:rsidRPr="00703D5B" w:rsidRDefault="00703D5B" w:rsidP="00703D5B">
            <w:pPr>
              <w:ind w:firstLine="0"/>
            </w:pPr>
            <w:r>
              <w:t>Ligon</w:t>
            </w:r>
          </w:p>
        </w:tc>
        <w:tc>
          <w:tcPr>
            <w:tcW w:w="2179" w:type="dxa"/>
            <w:shd w:val="clear" w:color="auto" w:fill="auto"/>
          </w:tcPr>
          <w:p w14:paraId="240728C2" w14:textId="4653CCCD" w:rsidR="00703D5B" w:rsidRPr="00703D5B" w:rsidRDefault="00703D5B" w:rsidP="00703D5B">
            <w:pPr>
              <w:ind w:firstLine="0"/>
            </w:pPr>
            <w:r>
              <w:t>Lowe</w:t>
            </w:r>
          </w:p>
        </w:tc>
        <w:tc>
          <w:tcPr>
            <w:tcW w:w="2180" w:type="dxa"/>
            <w:shd w:val="clear" w:color="auto" w:fill="auto"/>
          </w:tcPr>
          <w:p w14:paraId="41B34E2D" w14:textId="17E4A4F3" w:rsidR="00703D5B" w:rsidRPr="00703D5B" w:rsidRDefault="00703D5B" w:rsidP="00703D5B">
            <w:pPr>
              <w:ind w:firstLine="0"/>
            </w:pPr>
            <w:r>
              <w:t>Magnuson</w:t>
            </w:r>
          </w:p>
        </w:tc>
      </w:tr>
      <w:tr w:rsidR="00703D5B" w:rsidRPr="00703D5B" w14:paraId="26A518C4" w14:textId="77777777" w:rsidTr="00703D5B">
        <w:tc>
          <w:tcPr>
            <w:tcW w:w="2179" w:type="dxa"/>
            <w:shd w:val="clear" w:color="auto" w:fill="auto"/>
          </w:tcPr>
          <w:p w14:paraId="04092321" w14:textId="3998B4E7" w:rsidR="00703D5B" w:rsidRPr="00703D5B" w:rsidRDefault="00703D5B" w:rsidP="00703D5B">
            <w:pPr>
              <w:ind w:firstLine="0"/>
            </w:pPr>
            <w:r>
              <w:t>May</w:t>
            </w:r>
          </w:p>
        </w:tc>
        <w:tc>
          <w:tcPr>
            <w:tcW w:w="2179" w:type="dxa"/>
            <w:shd w:val="clear" w:color="auto" w:fill="auto"/>
          </w:tcPr>
          <w:p w14:paraId="6D9551F9" w14:textId="3260C55B" w:rsidR="00703D5B" w:rsidRPr="00703D5B" w:rsidRDefault="00703D5B" w:rsidP="00703D5B">
            <w:pPr>
              <w:ind w:firstLine="0"/>
            </w:pPr>
            <w:r>
              <w:t>McCravy</w:t>
            </w:r>
          </w:p>
        </w:tc>
        <w:tc>
          <w:tcPr>
            <w:tcW w:w="2180" w:type="dxa"/>
            <w:shd w:val="clear" w:color="auto" w:fill="auto"/>
          </w:tcPr>
          <w:p w14:paraId="1476A503" w14:textId="457FF9D1" w:rsidR="00703D5B" w:rsidRPr="00703D5B" w:rsidRDefault="00703D5B" w:rsidP="00703D5B">
            <w:pPr>
              <w:ind w:firstLine="0"/>
            </w:pPr>
            <w:r>
              <w:t>McDaniel</w:t>
            </w:r>
          </w:p>
        </w:tc>
      </w:tr>
      <w:tr w:rsidR="00703D5B" w:rsidRPr="00703D5B" w14:paraId="564558FB" w14:textId="77777777" w:rsidTr="00703D5B">
        <w:tc>
          <w:tcPr>
            <w:tcW w:w="2179" w:type="dxa"/>
            <w:shd w:val="clear" w:color="auto" w:fill="auto"/>
          </w:tcPr>
          <w:p w14:paraId="26B3E548" w14:textId="599FA4E2" w:rsidR="00703D5B" w:rsidRPr="00703D5B" w:rsidRDefault="00703D5B" w:rsidP="00703D5B">
            <w:pPr>
              <w:ind w:firstLine="0"/>
            </w:pPr>
            <w:r>
              <w:t>McGinnis</w:t>
            </w:r>
          </w:p>
        </w:tc>
        <w:tc>
          <w:tcPr>
            <w:tcW w:w="2179" w:type="dxa"/>
            <w:shd w:val="clear" w:color="auto" w:fill="auto"/>
          </w:tcPr>
          <w:p w14:paraId="5E6FB8F8" w14:textId="5C8569C3" w:rsidR="00703D5B" w:rsidRPr="00703D5B" w:rsidRDefault="00703D5B" w:rsidP="00703D5B">
            <w:pPr>
              <w:ind w:firstLine="0"/>
            </w:pPr>
            <w:r>
              <w:t>Mitchell</w:t>
            </w:r>
          </w:p>
        </w:tc>
        <w:tc>
          <w:tcPr>
            <w:tcW w:w="2180" w:type="dxa"/>
            <w:shd w:val="clear" w:color="auto" w:fill="auto"/>
          </w:tcPr>
          <w:p w14:paraId="7F17FCAC" w14:textId="05373AC1" w:rsidR="00703D5B" w:rsidRPr="00703D5B" w:rsidRDefault="00703D5B" w:rsidP="00703D5B">
            <w:pPr>
              <w:ind w:firstLine="0"/>
            </w:pPr>
            <w:r>
              <w:t>A. M. Morgan</w:t>
            </w:r>
          </w:p>
        </w:tc>
      </w:tr>
      <w:tr w:rsidR="00703D5B" w:rsidRPr="00703D5B" w14:paraId="51449B95" w14:textId="77777777" w:rsidTr="00703D5B">
        <w:tc>
          <w:tcPr>
            <w:tcW w:w="2179" w:type="dxa"/>
            <w:shd w:val="clear" w:color="auto" w:fill="auto"/>
          </w:tcPr>
          <w:p w14:paraId="3D7370D2" w14:textId="32D5BA95" w:rsidR="00703D5B" w:rsidRPr="00703D5B" w:rsidRDefault="00703D5B" w:rsidP="00703D5B">
            <w:pPr>
              <w:ind w:firstLine="0"/>
            </w:pPr>
            <w:r>
              <w:t>T. A. Morgan</w:t>
            </w:r>
          </w:p>
        </w:tc>
        <w:tc>
          <w:tcPr>
            <w:tcW w:w="2179" w:type="dxa"/>
            <w:shd w:val="clear" w:color="auto" w:fill="auto"/>
          </w:tcPr>
          <w:p w14:paraId="10BC07C0" w14:textId="4C63B002" w:rsidR="00703D5B" w:rsidRPr="00703D5B" w:rsidRDefault="00703D5B" w:rsidP="00703D5B">
            <w:pPr>
              <w:ind w:firstLine="0"/>
            </w:pPr>
            <w:r>
              <w:t>Moss</w:t>
            </w:r>
          </w:p>
        </w:tc>
        <w:tc>
          <w:tcPr>
            <w:tcW w:w="2180" w:type="dxa"/>
            <w:shd w:val="clear" w:color="auto" w:fill="auto"/>
          </w:tcPr>
          <w:p w14:paraId="188213F7" w14:textId="27641A50" w:rsidR="00703D5B" w:rsidRPr="00703D5B" w:rsidRDefault="00703D5B" w:rsidP="00703D5B">
            <w:pPr>
              <w:ind w:firstLine="0"/>
            </w:pPr>
            <w:r>
              <w:t>Murphy</w:t>
            </w:r>
          </w:p>
        </w:tc>
      </w:tr>
      <w:tr w:rsidR="00703D5B" w:rsidRPr="00703D5B" w14:paraId="0623590E" w14:textId="77777777" w:rsidTr="00703D5B">
        <w:tc>
          <w:tcPr>
            <w:tcW w:w="2179" w:type="dxa"/>
            <w:shd w:val="clear" w:color="auto" w:fill="auto"/>
          </w:tcPr>
          <w:p w14:paraId="50118D74" w14:textId="465243E2" w:rsidR="00703D5B" w:rsidRPr="00703D5B" w:rsidRDefault="00703D5B" w:rsidP="00703D5B">
            <w:pPr>
              <w:ind w:firstLine="0"/>
            </w:pPr>
            <w:r>
              <w:t>Neese</w:t>
            </w:r>
          </w:p>
        </w:tc>
        <w:tc>
          <w:tcPr>
            <w:tcW w:w="2179" w:type="dxa"/>
            <w:shd w:val="clear" w:color="auto" w:fill="auto"/>
          </w:tcPr>
          <w:p w14:paraId="4C6C6B50" w14:textId="5D030041" w:rsidR="00703D5B" w:rsidRPr="00703D5B" w:rsidRDefault="00703D5B" w:rsidP="00703D5B">
            <w:pPr>
              <w:ind w:firstLine="0"/>
            </w:pPr>
            <w:r>
              <w:t>B. Newton</w:t>
            </w:r>
          </w:p>
        </w:tc>
        <w:tc>
          <w:tcPr>
            <w:tcW w:w="2180" w:type="dxa"/>
            <w:shd w:val="clear" w:color="auto" w:fill="auto"/>
          </w:tcPr>
          <w:p w14:paraId="765DC389" w14:textId="572D9E92" w:rsidR="00703D5B" w:rsidRPr="00703D5B" w:rsidRDefault="00703D5B" w:rsidP="00703D5B">
            <w:pPr>
              <w:ind w:firstLine="0"/>
            </w:pPr>
            <w:r>
              <w:t>W. Newton</w:t>
            </w:r>
          </w:p>
        </w:tc>
      </w:tr>
      <w:tr w:rsidR="00703D5B" w:rsidRPr="00703D5B" w14:paraId="066890E9" w14:textId="77777777" w:rsidTr="00703D5B">
        <w:tc>
          <w:tcPr>
            <w:tcW w:w="2179" w:type="dxa"/>
            <w:shd w:val="clear" w:color="auto" w:fill="auto"/>
          </w:tcPr>
          <w:p w14:paraId="151C3259" w14:textId="0C292288" w:rsidR="00703D5B" w:rsidRPr="00703D5B" w:rsidRDefault="00703D5B" w:rsidP="00703D5B">
            <w:pPr>
              <w:ind w:firstLine="0"/>
            </w:pPr>
            <w:r>
              <w:t>O'Neal</w:t>
            </w:r>
          </w:p>
        </w:tc>
        <w:tc>
          <w:tcPr>
            <w:tcW w:w="2179" w:type="dxa"/>
            <w:shd w:val="clear" w:color="auto" w:fill="auto"/>
          </w:tcPr>
          <w:p w14:paraId="75C44603" w14:textId="211E6691" w:rsidR="00703D5B" w:rsidRPr="00703D5B" w:rsidRDefault="00703D5B" w:rsidP="00703D5B">
            <w:pPr>
              <w:ind w:firstLine="0"/>
            </w:pPr>
            <w:r>
              <w:t>Ott</w:t>
            </w:r>
          </w:p>
        </w:tc>
        <w:tc>
          <w:tcPr>
            <w:tcW w:w="2180" w:type="dxa"/>
            <w:shd w:val="clear" w:color="auto" w:fill="auto"/>
          </w:tcPr>
          <w:p w14:paraId="05BEDE73" w14:textId="26519421" w:rsidR="00703D5B" w:rsidRPr="00703D5B" w:rsidRDefault="00703D5B" w:rsidP="00703D5B">
            <w:pPr>
              <w:ind w:firstLine="0"/>
            </w:pPr>
            <w:r>
              <w:t>Pace</w:t>
            </w:r>
          </w:p>
        </w:tc>
      </w:tr>
      <w:tr w:rsidR="00703D5B" w:rsidRPr="00703D5B" w14:paraId="4FF5643C" w14:textId="77777777" w:rsidTr="00703D5B">
        <w:tc>
          <w:tcPr>
            <w:tcW w:w="2179" w:type="dxa"/>
            <w:shd w:val="clear" w:color="auto" w:fill="auto"/>
          </w:tcPr>
          <w:p w14:paraId="748BF7C8" w14:textId="22AC8C75" w:rsidR="00703D5B" w:rsidRPr="00703D5B" w:rsidRDefault="00703D5B" w:rsidP="00703D5B">
            <w:pPr>
              <w:ind w:firstLine="0"/>
            </w:pPr>
            <w:r>
              <w:t>Pedalino</w:t>
            </w:r>
          </w:p>
        </w:tc>
        <w:tc>
          <w:tcPr>
            <w:tcW w:w="2179" w:type="dxa"/>
            <w:shd w:val="clear" w:color="auto" w:fill="auto"/>
          </w:tcPr>
          <w:p w14:paraId="38ADBC40" w14:textId="50952F82" w:rsidR="00703D5B" w:rsidRPr="00703D5B" w:rsidRDefault="00703D5B" w:rsidP="00703D5B">
            <w:pPr>
              <w:ind w:firstLine="0"/>
            </w:pPr>
            <w:r>
              <w:t>Pendarvis</w:t>
            </w:r>
          </w:p>
        </w:tc>
        <w:tc>
          <w:tcPr>
            <w:tcW w:w="2180" w:type="dxa"/>
            <w:shd w:val="clear" w:color="auto" w:fill="auto"/>
          </w:tcPr>
          <w:p w14:paraId="7C1BC22E" w14:textId="064C6140" w:rsidR="00703D5B" w:rsidRPr="00703D5B" w:rsidRDefault="00703D5B" w:rsidP="00703D5B">
            <w:pPr>
              <w:ind w:firstLine="0"/>
            </w:pPr>
            <w:r>
              <w:t>Pope</w:t>
            </w:r>
          </w:p>
        </w:tc>
      </w:tr>
      <w:tr w:rsidR="00703D5B" w:rsidRPr="00703D5B" w14:paraId="404B4D57" w14:textId="77777777" w:rsidTr="00703D5B">
        <w:tc>
          <w:tcPr>
            <w:tcW w:w="2179" w:type="dxa"/>
            <w:shd w:val="clear" w:color="auto" w:fill="auto"/>
          </w:tcPr>
          <w:p w14:paraId="14131FA6" w14:textId="3B3B919E" w:rsidR="00703D5B" w:rsidRPr="00703D5B" w:rsidRDefault="00703D5B" w:rsidP="00703D5B">
            <w:pPr>
              <w:ind w:firstLine="0"/>
            </w:pPr>
            <w:r>
              <w:t>Rivers</w:t>
            </w:r>
          </w:p>
        </w:tc>
        <w:tc>
          <w:tcPr>
            <w:tcW w:w="2179" w:type="dxa"/>
            <w:shd w:val="clear" w:color="auto" w:fill="auto"/>
          </w:tcPr>
          <w:p w14:paraId="3CB1F294" w14:textId="774E2B2B" w:rsidR="00703D5B" w:rsidRPr="00703D5B" w:rsidRDefault="00703D5B" w:rsidP="00703D5B">
            <w:pPr>
              <w:ind w:firstLine="0"/>
            </w:pPr>
            <w:r>
              <w:t>Robbins</w:t>
            </w:r>
          </w:p>
        </w:tc>
        <w:tc>
          <w:tcPr>
            <w:tcW w:w="2180" w:type="dxa"/>
            <w:shd w:val="clear" w:color="auto" w:fill="auto"/>
          </w:tcPr>
          <w:p w14:paraId="11B3F85A" w14:textId="0CDB097C" w:rsidR="00703D5B" w:rsidRPr="00703D5B" w:rsidRDefault="00703D5B" w:rsidP="00703D5B">
            <w:pPr>
              <w:ind w:firstLine="0"/>
            </w:pPr>
            <w:r>
              <w:t>Rose</w:t>
            </w:r>
          </w:p>
        </w:tc>
      </w:tr>
      <w:tr w:rsidR="00703D5B" w:rsidRPr="00703D5B" w14:paraId="6CADFB14" w14:textId="77777777" w:rsidTr="00703D5B">
        <w:tc>
          <w:tcPr>
            <w:tcW w:w="2179" w:type="dxa"/>
            <w:shd w:val="clear" w:color="auto" w:fill="auto"/>
          </w:tcPr>
          <w:p w14:paraId="23E2E8BC" w14:textId="4A078D13" w:rsidR="00703D5B" w:rsidRPr="00703D5B" w:rsidRDefault="00703D5B" w:rsidP="00703D5B">
            <w:pPr>
              <w:ind w:firstLine="0"/>
            </w:pPr>
            <w:r>
              <w:t>Rutherford</w:t>
            </w:r>
          </w:p>
        </w:tc>
        <w:tc>
          <w:tcPr>
            <w:tcW w:w="2179" w:type="dxa"/>
            <w:shd w:val="clear" w:color="auto" w:fill="auto"/>
          </w:tcPr>
          <w:p w14:paraId="53073DE0" w14:textId="1EBBE021" w:rsidR="00703D5B" w:rsidRPr="00703D5B" w:rsidRDefault="00703D5B" w:rsidP="00703D5B">
            <w:pPr>
              <w:ind w:firstLine="0"/>
            </w:pPr>
            <w:r>
              <w:t>Sandifer</w:t>
            </w:r>
          </w:p>
        </w:tc>
        <w:tc>
          <w:tcPr>
            <w:tcW w:w="2180" w:type="dxa"/>
            <w:shd w:val="clear" w:color="auto" w:fill="auto"/>
          </w:tcPr>
          <w:p w14:paraId="57DDA273" w14:textId="28921DBE" w:rsidR="00703D5B" w:rsidRPr="00703D5B" w:rsidRDefault="00703D5B" w:rsidP="00703D5B">
            <w:pPr>
              <w:ind w:firstLine="0"/>
            </w:pPr>
            <w:r>
              <w:t>Schuessler</w:t>
            </w:r>
          </w:p>
        </w:tc>
      </w:tr>
      <w:tr w:rsidR="00703D5B" w:rsidRPr="00703D5B" w14:paraId="4CE4A209" w14:textId="77777777" w:rsidTr="00703D5B">
        <w:tc>
          <w:tcPr>
            <w:tcW w:w="2179" w:type="dxa"/>
            <w:shd w:val="clear" w:color="auto" w:fill="auto"/>
          </w:tcPr>
          <w:p w14:paraId="69861E48" w14:textId="088BCE01" w:rsidR="00703D5B" w:rsidRPr="00703D5B" w:rsidRDefault="00703D5B" w:rsidP="00703D5B">
            <w:pPr>
              <w:ind w:firstLine="0"/>
            </w:pPr>
            <w:r>
              <w:t>G. M. Smith</w:t>
            </w:r>
          </w:p>
        </w:tc>
        <w:tc>
          <w:tcPr>
            <w:tcW w:w="2179" w:type="dxa"/>
            <w:shd w:val="clear" w:color="auto" w:fill="auto"/>
          </w:tcPr>
          <w:p w14:paraId="59449F46" w14:textId="766AB6E1" w:rsidR="00703D5B" w:rsidRPr="00703D5B" w:rsidRDefault="00703D5B" w:rsidP="00703D5B">
            <w:pPr>
              <w:ind w:firstLine="0"/>
            </w:pPr>
            <w:r>
              <w:t>M. M. Smith</w:t>
            </w:r>
          </w:p>
        </w:tc>
        <w:tc>
          <w:tcPr>
            <w:tcW w:w="2180" w:type="dxa"/>
            <w:shd w:val="clear" w:color="auto" w:fill="auto"/>
          </w:tcPr>
          <w:p w14:paraId="389F2895" w14:textId="76F6D09E" w:rsidR="00703D5B" w:rsidRPr="00703D5B" w:rsidRDefault="00703D5B" w:rsidP="00703D5B">
            <w:pPr>
              <w:ind w:firstLine="0"/>
            </w:pPr>
            <w:r>
              <w:t>Spann-Wilder</w:t>
            </w:r>
          </w:p>
        </w:tc>
      </w:tr>
      <w:tr w:rsidR="00703D5B" w:rsidRPr="00703D5B" w14:paraId="0426BDE3" w14:textId="77777777" w:rsidTr="00703D5B">
        <w:tc>
          <w:tcPr>
            <w:tcW w:w="2179" w:type="dxa"/>
            <w:shd w:val="clear" w:color="auto" w:fill="auto"/>
          </w:tcPr>
          <w:p w14:paraId="7A291F2A" w14:textId="75AE3967" w:rsidR="00703D5B" w:rsidRPr="00703D5B" w:rsidRDefault="00703D5B" w:rsidP="00703D5B">
            <w:pPr>
              <w:ind w:firstLine="0"/>
            </w:pPr>
            <w:r>
              <w:t>Stavrinakis</w:t>
            </w:r>
          </w:p>
        </w:tc>
        <w:tc>
          <w:tcPr>
            <w:tcW w:w="2179" w:type="dxa"/>
            <w:shd w:val="clear" w:color="auto" w:fill="auto"/>
          </w:tcPr>
          <w:p w14:paraId="169D7DAE" w14:textId="37DD15EF" w:rsidR="00703D5B" w:rsidRPr="00703D5B" w:rsidRDefault="00703D5B" w:rsidP="00703D5B">
            <w:pPr>
              <w:ind w:firstLine="0"/>
            </w:pPr>
            <w:r>
              <w:t>Taylor</w:t>
            </w:r>
          </w:p>
        </w:tc>
        <w:tc>
          <w:tcPr>
            <w:tcW w:w="2180" w:type="dxa"/>
            <w:shd w:val="clear" w:color="auto" w:fill="auto"/>
          </w:tcPr>
          <w:p w14:paraId="32EB3396" w14:textId="379F52DB" w:rsidR="00703D5B" w:rsidRPr="00703D5B" w:rsidRDefault="00703D5B" w:rsidP="00703D5B">
            <w:pPr>
              <w:ind w:firstLine="0"/>
            </w:pPr>
            <w:r>
              <w:t>Thigpen</w:t>
            </w:r>
          </w:p>
        </w:tc>
      </w:tr>
      <w:tr w:rsidR="00703D5B" w:rsidRPr="00703D5B" w14:paraId="0681F215" w14:textId="77777777" w:rsidTr="00703D5B">
        <w:tc>
          <w:tcPr>
            <w:tcW w:w="2179" w:type="dxa"/>
            <w:shd w:val="clear" w:color="auto" w:fill="auto"/>
          </w:tcPr>
          <w:p w14:paraId="5D4F7060" w14:textId="763A7E03" w:rsidR="00703D5B" w:rsidRPr="00703D5B" w:rsidRDefault="00703D5B" w:rsidP="00703D5B">
            <w:pPr>
              <w:ind w:firstLine="0"/>
            </w:pPr>
            <w:r>
              <w:t>Vaughan</w:t>
            </w:r>
          </w:p>
        </w:tc>
        <w:tc>
          <w:tcPr>
            <w:tcW w:w="2179" w:type="dxa"/>
            <w:shd w:val="clear" w:color="auto" w:fill="auto"/>
          </w:tcPr>
          <w:p w14:paraId="4B96F495" w14:textId="3D012CDB" w:rsidR="00703D5B" w:rsidRPr="00703D5B" w:rsidRDefault="00703D5B" w:rsidP="00703D5B">
            <w:pPr>
              <w:ind w:firstLine="0"/>
            </w:pPr>
            <w:r>
              <w:t>Weeks</w:t>
            </w:r>
          </w:p>
        </w:tc>
        <w:tc>
          <w:tcPr>
            <w:tcW w:w="2180" w:type="dxa"/>
            <w:shd w:val="clear" w:color="auto" w:fill="auto"/>
          </w:tcPr>
          <w:p w14:paraId="7931CC92" w14:textId="71229975" w:rsidR="00703D5B" w:rsidRPr="00703D5B" w:rsidRDefault="00703D5B" w:rsidP="00703D5B">
            <w:pPr>
              <w:ind w:firstLine="0"/>
            </w:pPr>
            <w:r>
              <w:t>Wetmore</w:t>
            </w:r>
          </w:p>
        </w:tc>
      </w:tr>
      <w:tr w:rsidR="00703D5B" w:rsidRPr="00703D5B" w14:paraId="7F1346BD" w14:textId="77777777" w:rsidTr="00703D5B">
        <w:tc>
          <w:tcPr>
            <w:tcW w:w="2179" w:type="dxa"/>
            <w:shd w:val="clear" w:color="auto" w:fill="auto"/>
          </w:tcPr>
          <w:p w14:paraId="4230B89D" w14:textId="57661DC8" w:rsidR="00703D5B" w:rsidRPr="00703D5B" w:rsidRDefault="00703D5B" w:rsidP="00703D5B">
            <w:pPr>
              <w:ind w:firstLine="0"/>
            </w:pPr>
            <w:r>
              <w:t>Wheeler</w:t>
            </w:r>
          </w:p>
        </w:tc>
        <w:tc>
          <w:tcPr>
            <w:tcW w:w="2179" w:type="dxa"/>
            <w:shd w:val="clear" w:color="auto" w:fill="auto"/>
          </w:tcPr>
          <w:p w14:paraId="62274696" w14:textId="03915A4D" w:rsidR="00703D5B" w:rsidRPr="00703D5B" w:rsidRDefault="00703D5B" w:rsidP="00703D5B">
            <w:pPr>
              <w:ind w:firstLine="0"/>
            </w:pPr>
            <w:r>
              <w:t>Whitmire</w:t>
            </w:r>
          </w:p>
        </w:tc>
        <w:tc>
          <w:tcPr>
            <w:tcW w:w="2180" w:type="dxa"/>
            <w:shd w:val="clear" w:color="auto" w:fill="auto"/>
          </w:tcPr>
          <w:p w14:paraId="17CBC362" w14:textId="7A41EAE0" w:rsidR="00703D5B" w:rsidRPr="00703D5B" w:rsidRDefault="00703D5B" w:rsidP="00703D5B">
            <w:pPr>
              <w:ind w:firstLine="0"/>
            </w:pPr>
            <w:r>
              <w:t>Williams</w:t>
            </w:r>
          </w:p>
        </w:tc>
      </w:tr>
      <w:tr w:rsidR="00703D5B" w:rsidRPr="00703D5B" w14:paraId="16595C48" w14:textId="77777777" w:rsidTr="00703D5B">
        <w:tc>
          <w:tcPr>
            <w:tcW w:w="2179" w:type="dxa"/>
            <w:shd w:val="clear" w:color="auto" w:fill="auto"/>
          </w:tcPr>
          <w:p w14:paraId="218DAD15" w14:textId="4DDC8856" w:rsidR="00703D5B" w:rsidRPr="00703D5B" w:rsidRDefault="00703D5B" w:rsidP="00703D5B">
            <w:pPr>
              <w:ind w:firstLine="0"/>
            </w:pPr>
            <w:r>
              <w:t>Wooten</w:t>
            </w:r>
          </w:p>
        </w:tc>
        <w:tc>
          <w:tcPr>
            <w:tcW w:w="2179" w:type="dxa"/>
            <w:shd w:val="clear" w:color="auto" w:fill="auto"/>
          </w:tcPr>
          <w:p w14:paraId="5335D22C" w14:textId="206739EA" w:rsidR="00703D5B" w:rsidRPr="00703D5B" w:rsidRDefault="00703D5B" w:rsidP="00703D5B">
            <w:pPr>
              <w:ind w:firstLine="0"/>
            </w:pPr>
            <w:r>
              <w:t>Yow</w:t>
            </w:r>
          </w:p>
        </w:tc>
        <w:tc>
          <w:tcPr>
            <w:tcW w:w="2180" w:type="dxa"/>
            <w:shd w:val="clear" w:color="auto" w:fill="auto"/>
          </w:tcPr>
          <w:p w14:paraId="52CCD021" w14:textId="77777777" w:rsidR="00703D5B" w:rsidRPr="00703D5B" w:rsidRDefault="00703D5B" w:rsidP="00703D5B">
            <w:pPr>
              <w:ind w:firstLine="0"/>
            </w:pPr>
          </w:p>
        </w:tc>
      </w:tr>
    </w:tbl>
    <w:p w14:paraId="415328F7" w14:textId="77777777" w:rsidR="00703D5B" w:rsidRDefault="00703D5B" w:rsidP="00703D5B"/>
    <w:p w14:paraId="01C54D45" w14:textId="2E577561" w:rsidR="00703D5B" w:rsidRDefault="00703D5B" w:rsidP="00703D5B">
      <w:pPr>
        <w:jc w:val="center"/>
        <w:rPr>
          <w:b/>
        </w:rPr>
      </w:pPr>
      <w:r w:rsidRPr="00703D5B">
        <w:rPr>
          <w:b/>
        </w:rPr>
        <w:t>Total--98</w:t>
      </w:r>
    </w:p>
    <w:p w14:paraId="44675D70" w14:textId="77777777" w:rsidR="00703D5B" w:rsidRDefault="00703D5B" w:rsidP="00703D5B">
      <w:pPr>
        <w:jc w:val="center"/>
        <w:rPr>
          <w:b/>
        </w:rPr>
      </w:pPr>
    </w:p>
    <w:p w14:paraId="285F1729" w14:textId="77777777" w:rsidR="00703D5B" w:rsidRDefault="00703D5B" w:rsidP="00703D5B">
      <w:pPr>
        <w:ind w:firstLine="0"/>
      </w:pPr>
      <w:r w:rsidRPr="00703D5B">
        <w:t xml:space="preserve"> </w:t>
      </w:r>
      <w:r>
        <w:t>Those who voted in the negative are:</w:t>
      </w:r>
    </w:p>
    <w:p w14:paraId="64616D72" w14:textId="77777777" w:rsidR="00703D5B" w:rsidRDefault="00703D5B" w:rsidP="00703D5B"/>
    <w:p w14:paraId="415D7BC0" w14:textId="08B08F9A" w:rsidR="00703D5B" w:rsidRDefault="00703D5B" w:rsidP="00703D5B">
      <w:pPr>
        <w:jc w:val="center"/>
        <w:rPr>
          <w:b/>
        </w:rPr>
      </w:pPr>
      <w:r w:rsidRPr="00703D5B">
        <w:rPr>
          <w:b/>
        </w:rPr>
        <w:t>Total--0</w:t>
      </w:r>
    </w:p>
    <w:p w14:paraId="2AC805EF" w14:textId="77777777" w:rsidR="00703D5B" w:rsidRDefault="00703D5B" w:rsidP="00703D5B"/>
    <w:p w14:paraId="31968866" w14:textId="76FB7B28" w:rsidR="00703D5B" w:rsidRDefault="00703D5B" w:rsidP="00703D5B">
      <w:r>
        <w:t>The Senate Amendments were agreed to, and the Bill having received three readings in both Houses, it was ordered that the title be changed to that of an Act, and that it be enrolled for ratification.</w:t>
      </w:r>
    </w:p>
    <w:p w14:paraId="43C53545" w14:textId="77777777" w:rsidR="00703D5B" w:rsidRDefault="00703D5B" w:rsidP="00703D5B"/>
    <w:p w14:paraId="7F996F6E" w14:textId="77777777" w:rsidR="00703D5B" w:rsidRPr="001B49F9" w:rsidRDefault="00703D5B" w:rsidP="00703D5B">
      <w:pPr>
        <w:pStyle w:val="Title"/>
      </w:pPr>
      <w:bookmarkStart w:id="30" w:name="file_start64"/>
      <w:bookmarkEnd w:id="30"/>
      <w:r w:rsidRPr="001B49F9">
        <w:t>STATEMENT FOR JOURNAL</w:t>
      </w:r>
    </w:p>
    <w:p w14:paraId="3C54C739" w14:textId="77777777" w:rsidR="00703D5B" w:rsidRPr="001B49F9" w:rsidRDefault="00703D5B" w:rsidP="00703D5B">
      <w:pPr>
        <w:tabs>
          <w:tab w:val="left" w:pos="270"/>
          <w:tab w:val="left" w:pos="630"/>
          <w:tab w:val="left" w:pos="900"/>
          <w:tab w:val="left" w:pos="1260"/>
          <w:tab w:val="left" w:pos="1620"/>
          <w:tab w:val="left" w:pos="1980"/>
          <w:tab w:val="left" w:pos="2340"/>
          <w:tab w:val="left" w:pos="2700"/>
        </w:tabs>
        <w:ind w:firstLine="0"/>
      </w:pPr>
      <w:r w:rsidRPr="001B49F9">
        <w:tab/>
        <w:t>Due to inclement weather and traffic, I was not in the Chamber during the vote on H. 4957. If I had been present, I would have voted to concur in the Senate Amendments.</w:t>
      </w:r>
    </w:p>
    <w:p w14:paraId="1B6B9DB7" w14:textId="77777777" w:rsidR="00703D5B" w:rsidRPr="001B49F9" w:rsidRDefault="00703D5B" w:rsidP="00703D5B">
      <w:pPr>
        <w:tabs>
          <w:tab w:val="left" w:pos="270"/>
          <w:tab w:val="left" w:pos="630"/>
          <w:tab w:val="left" w:pos="900"/>
          <w:tab w:val="left" w:pos="1260"/>
          <w:tab w:val="left" w:pos="1620"/>
          <w:tab w:val="left" w:pos="1980"/>
          <w:tab w:val="left" w:pos="2340"/>
          <w:tab w:val="left" w:pos="2700"/>
        </w:tabs>
        <w:ind w:firstLine="0"/>
      </w:pPr>
      <w:r w:rsidRPr="001B49F9">
        <w:tab/>
        <w:t>Rep. Melissa Oremus</w:t>
      </w:r>
    </w:p>
    <w:p w14:paraId="0A8E3E50" w14:textId="77777777" w:rsidR="00703D5B" w:rsidRPr="001B49F9" w:rsidRDefault="00703D5B" w:rsidP="00703D5B">
      <w:pPr>
        <w:tabs>
          <w:tab w:val="left" w:pos="270"/>
          <w:tab w:val="left" w:pos="630"/>
          <w:tab w:val="left" w:pos="900"/>
          <w:tab w:val="left" w:pos="1260"/>
          <w:tab w:val="left" w:pos="1620"/>
          <w:tab w:val="left" w:pos="1980"/>
          <w:tab w:val="left" w:pos="2340"/>
          <w:tab w:val="left" w:pos="2700"/>
        </w:tabs>
        <w:ind w:firstLine="0"/>
      </w:pPr>
    </w:p>
    <w:p w14:paraId="0DF94BD2" w14:textId="77777777" w:rsidR="00703D5B" w:rsidRPr="001B49F9" w:rsidRDefault="00703D5B" w:rsidP="0067081E">
      <w:pPr>
        <w:pStyle w:val="Title"/>
        <w:keepNext/>
      </w:pPr>
      <w:r w:rsidRPr="001B49F9">
        <w:t>STATEMENT FOR JOURNAL</w:t>
      </w:r>
    </w:p>
    <w:p w14:paraId="2FDE7914" w14:textId="77777777" w:rsidR="00703D5B" w:rsidRPr="001B49F9" w:rsidRDefault="00703D5B" w:rsidP="0067081E">
      <w:pPr>
        <w:keepNext/>
        <w:tabs>
          <w:tab w:val="left" w:pos="270"/>
          <w:tab w:val="left" w:pos="630"/>
          <w:tab w:val="left" w:pos="900"/>
          <w:tab w:val="left" w:pos="1260"/>
          <w:tab w:val="left" w:pos="1620"/>
          <w:tab w:val="left" w:pos="1980"/>
          <w:tab w:val="left" w:pos="2340"/>
          <w:tab w:val="left" w:pos="2700"/>
        </w:tabs>
        <w:ind w:firstLine="0"/>
      </w:pPr>
      <w:r w:rsidRPr="001B49F9">
        <w:tab/>
        <w:t>Due to inclement weather and traffic, I was not in the Chamber during the vote on H. 4957. If I had been present, I would have voted to concur in the Senate Amendments.</w:t>
      </w:r>
    </w:p>
    <w:p w14:paraId="04D7BA2D" w14:textId="77777777" w:rsidR="00703D5B" w:rsidRPr="001B49F9" w:rsidRDefault="00703D5B" w:rsidP="0067081E">
      <w:pPr>
        <w:keepNext/>
        <w:tabs>
          <w:tab w:val="left" w:pos="270"/>
          <w:tab w:val="left" w:pos="630"/>
          <w:tab w:val="left" w:pos="900"/>
          <w:tab w:val="left" w:pos="1260"/>
          <w:tab w:val="left" w:pos="1620"/>
          <w:tab w:val="left" w:pos="1980"/>
          <w:tab w:val="left" w:pos="2340"/>
          <w:tab w:val="left" w:pos="2700"/>
        </w:tabs>
        <w:ind w:firstLine="0"/>
      </w:pPr>
      <w:r w:rsidRPr="001B49F9">
        <w:tab/>
        <w:t>Rep. Bill Chumley</w:t>
      </w:r>
    </w:p>
    <w:p w14:paraId="3C68F143" w14:textId="77777777" w:rsidR="00703D5B" w:rsidRDefault="00703D5B" w:rsidP="00703D5B">
      <w:pPr>
        <w:ind w:firstLine="0"/>
      </w:pPr>
    </w:p>
    <w:p w14:paraId="0E7B3552" w14:textId="77777777" w:rsidR="00703D5B" w:rsidRPr="009B10C1" w:rsidRDefault="00703D5B" w:rsidP="00892289">
      <w:pPr>
        <w:pStyle w:val="Title"/>
        <w:keepNext/>
      </w:pPr>
      <w:bookmarkStart w:id="31" w:name="file_end64"/>
      <w:bookmarkStart w:id="32" w:name="file_start65"/>
      <w:bookmarkEnd w:id="31"/>
      <w:bookmarkEnd w:id="32"/>
      <w:r w:rsidRPr="009B10C1">
        <w:t>STATEMENT FOR JOURNAL</w:t>
      </w:r>
    </w:p>
    <w:p w14:paraId="27B93E7E" w14:textId="77777777" w:rsidR="00703D5B" w:rsidRPr="009B10C1" w:rsidRDefault="00703D5B" w:rsidP="00892289">
      <w:pPr>
        <w:keepNext/>
        <w:tabs>
          <w:tab w:val="left" w:pos="270"/>
          <w:tab w:val="left" w:pos="630"/>
          <w:tab w:val="left" w:pos="900"/>
          <w:tab w:val="left" w:pos="1260"/>
          <w:tab w:val="left" w:pos="1620"/>
          <w:tab w:val="left" w:pos="1980"/>
          <w:tab w:val="left" w:pos="2340"/>
          <w:tab w:val="left" w:pos="2700"/>
        </w:tabs>
        <w:ind w:firstLine="0"/>
      </w:pPr>
      <w:r w:rsidRPr="009B10C1">
        <w:tab/>
        <w:t>I was temporarily out of the Chamber on constituent business during the vote on H. 4957. If I had been present, I would have voted to concur in the Senate Amendments.</w:t>
      </w:r>
    </w:p>
    <w:p w14:paraId="089F27FE" w14:textId="77777777" w:rsidR="00703D5B" w:rsidRPr="009B10C1" w:rsidRDefault="00703D5B" w:rsidP="00703D5B">
      <w:pPr>
        <w:tabs>
          <w:tab w:val="left" w:pos="270"/>
          <w:tab w:val="left" w:pos="630"/>
          <w:tab w:val="left" w:pos="900"/>
          <w:tab w:val="left" w:pos="1260"/>
          <w:tab w:val="left" w:pos="1620"/>
          <w:tab w:val="left" w:pos="1980"/>
          <w:tab w:val="left" w:pos="2340"/>
          <w:tab w:val="left" w:pos="2700"/>
        </w:tabs>
        <w:ind w:firstLine="0"/>
      </w:pPr>
      <w:r w:rsidRPr="009B10C1">
        <w:tab/>
        <w:t>Rep. Heath Sessions</w:t>
      </w:r>
    </w:p>
    <w:p w14:paraId="1AF7CEA3" w14:textId="114DDCBF" w:rsidR="00703D5B" w:rsidRDefault="00703D5B" w:rsidP="00703D5B">
      <w:bookmarkStart w:id="33" w:name="file_end65"/>
      <w:bookmarkEnd w:id="33"/>
    </w:p>
    <w:p w14:paraId="5BDA5C9E" w14:textId="631FFFC0" w:rsidR="00703D5B" w:rsidRDefault="00703D5B" w:rsidP="00703D5B">
      <w:pPr>
        <w:jc w:val="center"/>
        <w:rPr>
          <w:b/>
        </w:rPr>
      </w:pPr>
      <w:r w:rsidRPr="00703D5B">
        <w:rPr>
          <w:b/>
        </w:rPr>
        <w:t>LEAVE OF ABSENCE</w:t>
      </w:r>
    </w:p>
    <w:p w14:paraId="7953ED1E" w14:textId="14CDB313" w:rsidR="00703D5B" w:rsidRDefault="00703D5B" w:rsidP="00703D5B">
      <w:r>
        <w:t>The SPEAKER granted Rep. LEBER a temporary leave of absence.</w:t>
      </w:r>
    </w:p>
    <w:p w14:paraId="007387EB" w14:textId="77777777" w:rsidR="00703D5B" w:rsidRDefault="00703D5B" w:rsidP="00703D5B"/>
    <w:p w14:paraId="78F8DD40" w14:textId="6354B607" w:rsidR="00703D5B" w:rsidRDefault="00703D5B" w:rsidP="00703D5B">
      <w:pPr>
        <w:jc w:val="center"/>
        <w:rPr>
          <w:b/>
        </w:rPr>
      </w:pPr>
      <w:r w:rsidRPr="00703D5B">
        <w:rPr>
          <w:b/>
        </w:rPr>
        <w:t>H. 5118--NONCONCURRENCE IN SENATE AMENDMENTS</w:t>
      </w:r>
    </w:p>
    <w:p w14:paraId="543AD219" w14:textId="22AD18AB" w:rsidR="00703D5B" w:rsidRDefault="00703D5B" w:rsidP="00703D5B">
      <w:r>
        <w:t xml:space="preserve">The Senate Amendments to the following Bill were taken up for consideration: </w:t>
      </w:r>
    </w:p>
    <w:p w14:paraId="37AA8288" w14:textId="77777777" w:rsidR="00703D5B" w:rsidRDefault="00703D5B" w:rsidP="00703D5B">
      <w:bookmarkStart w:id="34" w:name="include_clip_start_69"/>
      <w:bookmarkEnd w:id="34"/>
    </w:p>
    <w:p w14:paraId="28A72796" w14:textId="77777777" w:rsidR="00703D5B" w:rsidRDefault="00703D5B" w:rsidP="00703D5B">
      <w:r>
        <w:t>H. 5118 -- Reps. G. M. Smith, West, Davis, Hager, Hewitt, Kirby, Long, M. M. Smith, B. Newton, Pendarvis, Sandifer, Hiott, Landing, Crawford, Brittain, Lawson, Williams, Whitmire, Jefferson, Bustos, Hartnett, Carter, Blackwell, Neese, W. Newton, Bradley, Erickson, Murphy, Brewer, Yow, Mitchell, Connell, Jordan, Thayer, Elliott, Wooten, Pedalino, Bailey, T. Moore, McGinnis, Gatch, Ligon, Gagnon, Hardee, B. L. Cox, Chapman, Leber, Anderson, Bannister, Calhoon, Felder, Hixon, Lowe, Taylor, Thigpen, Willis and Pope: A BILL TO AMEND THE SOUTH CAROLINA CODE OF LAWS BY ENACTING THE "SOUTH CAROLINA TEN-YEAR ENERGY TRANSFORMATION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SECTION 58-27-650, RELATING TO REASSIGNMENT OF ELECTRIC SUPPLIERS' SERVICE AREAS, SO AS TO PERMIT THE COMMISSION TO APPROVE A REQUEST FOR ANY ELECTRIC SUPPLIER TO SERVE ANY TRANSFORMATIONAL ECONOMIC DEVELOPMENT PROJECT CUSTOMER UNDER CERTAIN CONDITIONS; BY AMENDING ARTICLE 9 OF CHAPTER 7, TITLE 13, RELATING TO THE GOVERNOR'S NUCLEAR ADVISORY COUNCIL, SO AS TO AS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w:t>
      </w:r>
    </w:p>
    <w:p w14:paraId="18D31249" w14:textId="05B26A5D" w:rsidR="00703D5B" w:rsidRDefault="00703D5B" w:rsidP="00703D5B">
      <w:bookmarkStart w:id="35" w:name="include_clip_end_69"/>
      <w:bookmarkEnd w:id="35"/>
    </w:p>
    <w:p w14:paraId="1E171818" w14:textId="7021C3D5" w:rsidR="00703D5B" w:rsidRDefault="00703D5B" w:rsidP="00703D5B">
      <w:r>
        <w:t>Rep. WEST explained the Senate Amendments.</w:t>
      </w:r>
    </w:p>
    <w:p w14:paraId="19C42065" w14:textId="77777777" w:rsidR="00703D5B" w:rsidRDefault="00703D5B" w:rsidP="00703D5B"/>
    <w:p w14:paraId="0CFD50B2" w14:textId="77777777" w:rsidR="00703D5B" w:rsidRDefault="00703D5B" w:rsidP="00703D5B">
      <w:r>
        <w:t xml:space="preserve">The yeas and nays were taken resulting as follows: </w:t>
      </w:r>
    </w:p>
    <w:p w14:paraId="00039998" w14:textId="367E833B" w:rsidR="00703D5B" w:rsidRDefault="00703D5B" w:rsidP="00703D5B">
      <w:pPr>
        <w:jc w:val="center"/>
      </w:pPr>
      <w:r>
        <w:t xml:space="preserve"> </w:t>
      </w:r>
      <w:bookmarkStart w:id="36" w:name="vote_start71"/>
      <w:bookmarkEnd w:id="36"/>
      <w:r>
        <w:t>Yeas 23; Nays 76</w:t>
      </w:r>
    </w:p>
    <w:p w14:paraId="1675C0AD" w14:textId="77777777" w:rsidR="00703D5B" w:rsidRDefault="00703D5B" w:rsidP="00703D5B">
      <w:pPr>
        <w:jc w:val="center"/>
      </w:pPr>
    </w:p>
    <w:p w14:paraId="41266BA7" w14:textId="77777777" w:rsidR="00703D5B" w:rsidRDefault="00703D5B" w:rsidP="00703D5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D5B" w:rsidRPr="00703D5B" w14:paraId="34D8DE55" w14:textId="77777777" w:rsidTr="00703D5B">
        <w:tc>
          <w:tcPr>
            <w:tcW w:w="2179" w:type="dxa"/>
            <w:shd w:val="clear" w:color="auto" w:fill="auto"/>
          </w:tcPr>
          <w:p w14:paraId="2458FD31" w14:textId="02C6EC1F" w:rsidR="00703D5B" w:rsidRPr="00703D5B" w:rsidRDefault="00703D5B" w:rsidP="00703D5B">
            <w:pPr>
              <w:ind w:firstLine="0"/>
            </w:pPr>
            <w:r>
              <w:t>Ballentine</w:t>
            </w:r>
          </w:p>
        </w:tc>
        <w:tc>
          <w:tcPr>
            <w:tcW w:w="2179" w:type="dxa"/>
            <w:shd w:val="clear" w:color="auto" w:fill="auto"/>
          </w:tcPr>
          <w:p w14:paraId="04F6043D" w14:textId="245D21C7" w:rsidR="00703D5B" w:rsidRPr="00703D5B" w:rsidRDefault="00703D5B" w:rsidP="00703D5B">
            <w:pPr>
              <w:ind w:firstLine="0"/>
            </w:pPr>
            <w:r>
              <w:t>Bauer</w:t>
            </w:r>
          </w:p>
        </w:tc>
        <w:tc>
          <w:tcPr>
            <w:tcW w:w="2180" w:type="dxa"/>
            <w:shd w:val="clear" w:color="auto" w:fill="auto"/>
          </w:tcPr>
          <w:p w14:paraId="6D0D5DEA" w14:textId="23E591D5" w:rsidR="00703D5B" w:rsidRPr="00703D5B" w:rsidRDefault="00703D5B" w:rsidP="00703D5B">
            <w:pPr>
              <w:ind w:firstLine="0"/>
            </w:pPr>
            <w:r>
              <w:t>Bernstein</w:t>
            </w:r>
          </w:p>
        </w:tc>
      </w:tr>
      <w:tr w:rsidR="00703D5B" w:rsidRPr="00703D5B" w14:paraId="6A16D44C" w14:textId="77777777" w:rsidTr="00703D5B">
        <w:tc>
          <w:tcPr>
            <w:tcW w:w="2179" w:type="dxa"/>
            <w:shd w:val="clear" w:color="auto" w:fill="auto"/>
          </w:tcPr>
          <w:p w14:paraId="7ED63453" w14:textId="39186E3F" w:rsidR="00703D5B" w:rsidRPr="00703D5B" w:rsidRDefault="00703D5B" w:rsidP="00703D5B">
            <w:pPr>
              <w:ind w:firstLine="0"/>
            </w:pPr>
            <w:r>
              <w:t>Clyburn</w:t>
            </w:r>
          </w:p>
        </w:tc>
        <w:tc>
          <w:tcPr>
            <w:tcW w:w="2179" w:type="dxa"/>
            <w:shd w:val="clear" w:color="auto" w:fill="auto"/>
          </w:tcPr>
          <w:p w14:paraId="7AA23EFF" w14:textId="794A46DE" w:rsidR="00703D5B" w:rsidRPr="00703D5B" w:rsidRDefault="00703D5B" w:rsidP="00703D5B">
            <w:pPr>
              <w:ind w:firstLine="0"/>
            </w:pPr>
            <w:r>
              <w:t>Cobb-Hunter</w:t>
            </w:r>
          </w:p>
        </w:tc>
        <w:tc>
          <w:tcPr>
            <w:tcW w:w="2180" w:type="dxa"/>
            <w:shd w:val="clear" w:color="auto" w:fill="auto"/>
          </w:tcPr>
          <w:p w14:paraId="3D57BDBD" w14:textId="318DA6A3" w:rsidR="00703D5B" w:rsidRPr="00703D5B" w:rsidRDefault="00703D5B" w:rsidP="00703D5B">
            <w:pPr>
              <w:ind w:firstLine="0"/>
            </w:pPr>
            <w:r>
              <w:t>Dillard</w:t>
            </w:r>
          </w:p>
        </w:tc>
      </w:tr>
      <w:tr w:rsidR="00703D5B" w:rsidRPr="00703D5B" w14:paraId="72D1A64B" w14:textId="77777777" w:rsidTr="00703D5B">
        <w:tc>
          <w:tcPr>
            <w:tcW w:w="2179" w:type="dxa"/>
            <w:shd w:val="clear" w:color="auto" w:fill="auto"/>
          </w:tcPr>
          <w:p w14:paraId="08DB633F" w14:textId="223E9BF3" w:rsidR="00703D5B" w:rsidRPr="00703D5B" w:rsidRDefault="00703D5B" w:rsidP="00703D5B">
            <w:pPr>
              <w:ind w:firstLine="0"/>
            </w:pPr>
            <w:r>
              <w:t>Garvin</w:t>
            </w:r>
          </w:p>
        </w:tc>
        <w:tc>
          <w:tcPr>
            <w:tcW w:w="2179" w:type="dxa"/>
            <w:shd w:val="clear" w:color="auto" w:fill="auto"/>
          </w:tcPr>
          <w:p w14:paraId="637B101F" w14:textId="56F17FDC" w:rsidR="00703D5B" w:rsidRPr="00703D5B" w:rsidRDefault="00703D5B" w:rsidP="00703D5B">
            <w:pPr>
              <w:ind w:firstLine="0"/>
            </w:pPr>
            <w:r>
              <w:t>Gilliard</w:t>
            </w:r>
          </w:p>
        </w:tc>
        <w:tc>
          <w:tcPr>
            <w:tcW w:w="2180" w:type="dxa"/>
            <w:shd w:val="clear" w:color="auto" w:fill="auto"/>
          </w:tcPr>
          <w:p w14:paraId="032663DC" w14:textId="09C2F8D0" w:rsidR="00703D5B" w:rsidRPr="00703D5B" w:rsidRDefault="00703D5B" w:rsidP="00703D5B">
            <w:pPr>
              <w:ind w:firstLine="0"/>
            </w:pPr>
            <w:r>
              <w:t>Hardee</w:t>
            </w:r>
          </w:p>
        </w:tc>
      </w:tr>
      <w:tr w:rsidR="00703D5B" w:rsidRPr="00703D5B" w14:paraId="4AF6F35B" w14:textId="77777777" w:rsidTr="00703D5B">
        <w:tc>
          <w:tcPr>
            <w:tcW w:w="2179" w:type="dxa"/>
            <w:shd w:val="clear" w:color="auto" w:fill="auto"/>
          </w:tcPr>
          <w:p w14:paraId="6FE56E00" w14:textId="17CFE788" w:rsidR="00703D5B" w:rsidRPr="00703D5B" w:rsidRDefault="00703D5B" w:rsidP="00703D5B">
            <w:pPr>
              <w:ind w:firstLine="0"/>
            </w:pPr>
            <w:r>
              <w:t>Hart</w:t>
            </w:r>
          </w:p>
        </w:tc>
        <w:tc>
          <w:tcPr>
            <w:tcW w:w="2179" w:type="dxa"/>
            <w:shd w:val="clear" w:color="auto" w:fill="auto"/>
          </w:tcPr>
          <w:p w14:paraId="4FB9F65A" w14:textId="1DF20714" w:rsidR="00703D5B" w:rsidRPr="00703D5B" w:rsidRDefault="00703D5B" w:rsidP="00703D5B">
            <w:pPr>
              <w:ind w:firstLine="0"/>
            </w:pPr>
            <w:r>
              <w:t>Henderson-Myers</w:t>
            </w:r>
          </w:p>
        </w:tc>
        <w:tc>
          <w:tcPr>
            <w:tcW w:w="2180" w:type="dxa"/>
            <w:shd w:val="clear" w:color="auto" w:fill="auto"/>
          </w:tcPr>
          <w:p w14:paraId="2C2CBA61" w14:textId="6906465B" w:rsidR="00703D5B" w:rsidRPr="00703D5B" w:rsidRDefault="00703D5B" w:rsidP="00703D5B">
            <w:pPr>
              <w:ind w:firstLine="0"/>
            </w:pPr>
            <w:r>
              <w:t>J. L. Johnson</w:t>
            </w:r>
          </w:p>
        </w:tc>
      </w:tr>
      <w:tr w:rsidR="00703D5B" w:rsidRPr="00703D5B" w14:paraId="249FD648" w14:textId="77777777" w:rsidTr="00703D5B">
        <w:tc>
          <w:tcPr>
            <w:tcW w:w="2179" w:type="dxa"/>
            <w:shd w:val="clear" w:color="auto" w:fill="auto"/>
          </w:tcPr>
          <w:p w14:paraId="7EE2B4E9" w14:textId="30C604D3" w:rsidR="00703D5B" w:rsidRPr="00703D5B" w:rsidRDefault="00703D5B" w:rsidP="00703D5B">
            <w:pPr>
              <w:ind w:firstLine="0"/>
            </w:pPr>
            <w:r>
              <w:t>W. Jones</w:t>
            </w:r>
          </w:p>
        </w:tc>
        <w:tc>
          <w:tcPr>
            <w:tcW w:w="2179" w:type="dxa"/>
            <w:shd w:val="clear" w:color="auto" w:fill="auto"/>
          </w:tcPr>
          <w:p w14:paraId="5A433A17" w14:textId="37B3DE7B" w:rsidR="00703D5B" w:rsidRPr="00703D5B" w:rsidRDefault="00703D5B" w:rsidP="00703D5B">
            <w:pPr>
              <w:ind w:firstLine="0"/>
            </w:pPr>
            <w:r>
              <w:t>Kilmartin</w:t>
            </w:r>
          </w:p>
        </w:tc>
        <w:tc>
          <w:tcPr>
            <w:tcW w:w="2180" w:type="dxa"/>
            <w:shd w:val="clear" w:color="auto" w:fill="auto"/>
          </w:tcPr>
          <w:p w14:paraId="6018707A" w14:textId="0A6AE7A2" w:rsidR="00703D5B" w:rsidRPr="00703D5B" w:rsidRDefault="00703D5B" w:rsidP="00703D5B">
            <w:pPr>
              <w:ind w:firstLine="0"/>
            </w:pPr>
            <w:r>
              <w:t>King</w:t>
            </w:r>
          </w:p>
        </w:tc>
      </w:tr>
      <w:tr w:rsidR="00703D5B" w:rsidRPr="00703D5B" w14:paraId="728BA676" w14:textId="77777777" w:rsidTr="00703D5B">
        <w:tc>
          <w:tcPr>
            <w:tcW w:w="2179" w:type="dxa"/>
            <w:shd w:val="clear" w:color="auto" w:fill="auto"/>
          </w:tcPr>
          <w:p w14:paraId="22EC5975" w14:textId="4244E840" w:rsidR="00703D5B" w:rsidRPr="00703D5B" w:rsidRDefault="00703D5B" w:rsidP="00703D5B">
            <w:pPr>
              <w:ind w:firstLine="0"/>
            </w:pPr>
            <w:r>
              <w:t>McCabe</w:t>
            </w:r>
          </w:p>
        </w:tc>
        <w:tc>
          <w:tcPr>
            <w:tcW w:w="2179" w:type="dxa"/>
            <w:shd w:val="clear" w:color="auto" w:fill="auto"/>
          </w:tcPr>
          <w:p w14:paraId="6030940D" w14:textId="688EB424" w:rsidR="00703D5B" w:rsidRPr="00703D5B" w:rsidRDefault="00703D5B" w:rsidP="00703D5B">
            <w:pPr>
              <w:ind w:firstLine="0"/>
            </w:pPr>
            <w:r>
              <w:t>McDaniel</w:t>
            </w:r>
          </w:p>
        </w:tc>
        <w:tc>
          <w:tcPr>
            <w:tcW w:w="2180" w:type="dxa"/>
            <w:shd w:val="clear" w:color="auto" w:fill="auto"/>
          </w:tcPr>
          <w:p w14:paraId="42AC998E" w14:textId="45A1C190" w:rsidR="00703D5B" w:rsidRPr="00703D5B" w:rsidRDefault="00703D5B" w:rsidP="00703D5B">
            <w:pPr>
              <w:ind w:firstLine="0"/>
            </w:pPr>
            <w:r>
              <w:t>Ott</w:t>
            </w:r>
          </w:p>
        </w:tc>
      </w:tr>
      <w:tr w:rsidR="00703D5B" w:rsidRPr="00703D5B" w14:paraId="016030DB" w14:textId="77777777" w:rsidTr="00703D5B">
        <w:tc>
          <w:tcPr>
            <w:tcW w:w="2179" w:type="dxa"/>
            <w:shd w:val="clear" w:color="auto" w:fill="auto"/>
          </w:tcPr>
          <w:p w14:paraId="727E00D0" w14:textId="698B8E25" w:rsidR="00703D5B" w:rsidRPr="00703D5B" w:rsidRDefault="00703D5B" w:rsidP="0067081E">
            <w:pPr>
              <w:keepNext/>
              <w:ind w:firstLine="0"/>
            </w:pPr>
            <w:r>
              <w:t>Pendarvis</w:t>
            </w:r>
          </w:p>
        </w:tc>
        <w:tc>
          <w:tcPr>
            <w:tcW w:w="2179" w:type="dxa"/>
            <w:shd w:val="clear" w:color="auto" w:fill="auto"/>
          </w:tcPr>
          <w:p w14:paraId="66F226D1" w14:textId="29D923AB" w:rsidR="00703D5B" w:rsidRPr="00703D5B" w:rsidRDefault="00703D5B" w:rsidP="0067081E">
            <w:pPr>
              <w:keepNext/>
              <w:ind w:firstLine="0"/>
            </w:pPr>
            <w:r>
              <w:t>Spann-Wilder</w:t>
            </w:r>
          </w:p>
        </w:tc>
        <w:tc>
          <w:tcPr>
            <w:tcW w:w="2180" w:type="dxa"/>
            <w:shd w:val="clear" w:color="auto" w:fill="auto"/>
          </w:tcPr>
          <w:p w14:paraId="72C8187C" w14:textId="0A3A2520" w:rsidR="00703D5B" w:rsidRPr="00703D5B" w:rsidRDefault="00703D5B" w:rsidP="0067081E">
            <w:pPr>
              <w:keepNext/>
              <w:ind w:firstLine="0"/>
            </w:pPr>
            <w:r>
              <w:t>Stavrinakis</w:t>
            </w:r>
          </w:p>
        </w:tc>
      </w:tr>
      <w:tr w:rsidR="00703D5B" w:rsidRPr="00703D5B" w14:paraId="78A1134F" w14:textId="77777777" w:rsidTr="00703D5B">
        <w:tc>
          <w:tcPr>
            <w:tcW w:w="2179" w:type="dxa"/>
            <w:shd w:val="clear" w:color="auto" w:fill="auto"/>
          </w:tcPr>
          <w:p w14:paraId="623EF2EF" w14:textId="73AEF378" w:rsidR="00703D5B" w:rsidRPr="00703D5B" w:rsidRDefault="00703D5B" w:rsidP="0067081E">
            <w:pPr>
              <w:keepNext/>
              <w:ind w:firstLine="0"/>
            </w:pPr>
            <w:r>
              <w:t>Wetmore</w:t>
            </w:r>
          </w:p>
        </w:tc>
        <w:tc>
          <w:tcPr>
            <w:tcW w:w="2179" w:type="dxa"/>
            <w:shd w:val="clear" w:color="auto" w:fill="auto"/>
          </w:tcPr>
          <w:p w14:paraId="23FAAF91" w14:textId="19BF414D" w:rsidR="00703D5B" w:rsidRPr="00703D5B" w:rsidRDefault="00703D5B" w:rsidP="0067081E">
            <w:pPr>
              <w:keepNext/>
              <w:ind w:firstLine="0"/>
            </w:pPr>
            <w:r>
              <w:t>Williams</w:t>
            </w:r>
          </w:p>
        </w:tc>
        <w:tc>
          <w:tcPr>
            <w:tcW w:w="2180" w:type="dxa"/>
            <w:shd w:val="clear" w:color="auto" w:fill="auto"/>
          </w:tcPr>
          <w:p w14:paraId="632E0C77" w14:textId="77777777" w:rsidR="00703D5B" w:rsidRPr="00703D5B" w:rsidRDefault="00703D5B" w:rsidP="0067081E">
            <w:pPr>
              <w:keepNext/>
              <w:ind w:firstLine="0"/>
            </w:pPr>
          </w:p>
        </w:tc>
      </w:tr>
    </w:tbl>
    <w:p w14:paraId="7607351A" w14:textId="77777777" w:rsidR="00703D5B" w:rsidRDefault="00703D5B" w:rsidP="0067081E">
      <w:pPr>
        <w:keepNext/>
      </w:pPr>
    </w:p>
    <w:p w14:paraId="04B925F7" w14:textId="0D8D0F6C" w:rsidR="00703D5B" w:rsidRDefault="00703D5B" w:rsidP="0067081E">
      <w:pPr>
        <w:keepNext/>
        <w:jc w:val="center"/>
        <w:rPr>
          <w:b/>
        </w:rPr>
      </w:pPr>
      <w:r w:rsidRPr="00703D5B">
        <w:rPr>
          <w:b/>
        </w:rPr>
        <w:t>Total--23</w:t>
      </w:r>
    </w:p>
    <w:p w14:paraId="39C918FA" w14:textId="77777777" w:rsidR="00703D5B" w:rsidRDefault="00703D5B" w:rsidP="00703D5B">
      <w:pPr>
        <w:jc w:val="center"/>
        <w:rPr>
          <w:b/>
        </w:rPr>
      </w:pPr>
    </w:p>
    <w:p w14:paraId="6117C0CC" w14:textId="77777777" w:rsidR="00703D5B" w:rsidRDefault="00703D5B" w:rsidP="00703D5B">
      <w:pPr>
        <w:ind w:firstLine="0"/>
      </w:pPr>
      <w:r w:rsidRPr="00703D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D5B" w:rsidRPr="00703D5B" w14:paraId="269EF4C8" w14:textId="77777777" w:rsidTr="00703D5B">
        <w:tc>
          <w:tcPr>
            <w:tcW w:w="2179" w:type="dxa"/>
            <w:shd w:val="clear" w:color="auto" w:fill="auto"/>
          </w:tcPr>
          <w:p w14:paraId="6099321A" w14:textId="49BCE047" w:rsidR="00703D5B" w:rsidRPr="00703D5B" w:rsidRDefault="00703D5B" w:rsidP="00703D5B">
            <w:pPr>
              <w:ind w:firstLine="0"/>
            </w:pPr>
            <w:r>
              <w:t>Anderson</w:t>
            </w:r>
          </w:p>
        </w:tc>
        <w:tc>
          <w:tcPr>
            <w:tcW w:w="2179" w:type="dxa"/>
            <w:shd w:val="clear" w:color="auto" w:fill="auto"/>
          </w:tcPr>
          <w:p w14:paraId="7023E8FB" w14:textId="6DF4E619" w:rsidR="00703D5B" w:rsidRPr="00703D5B" w:rsidRDefault="00703D5B" w:rsidP="00703D5B">
            <w:pPr>
              <w:ind w:firstLine="0"/>
            </w:pPr>
            <w:r>
              <w:t>Atkinson</w:t>
            </w:r>
          </w:p>
        </w:tc>
        <w:tc>
          <w:tcPr>
            <w:tcW w:w="2180" w:type="dxa"/>
            <w:shd w:val="clear" w:color="auto" w:fill="auto"/>
          </w:tcPr>
          <w:p w14:paraId="2CADE7B6" w14:textId="672C32E8" w:rsidR="00703D5B" w:rsidRPr="00703D5B" w:rsidRDefault="00703D5B" w:rsidP="00703D5B">
            <w:pPr>
              <w:ind w:firstLine="0"/>
            </w:pPr>
            <w:r>
              <w:t>Bailey</w:t>
            </w:r>
          </w:p>
        </w:tc>
      </w:tr>
      <w:tr w:rsidR="00703D5B" w:rsidRPr="00703D5B" w14:paraId="4CBBCE7F" w14:textId="77777777" w:rsidTr="00703D5B">
        <w:tc>
          <w:tcPr>
            <w:tcW w:w="2179" w:type="dxa"/>
            <w:shd w:val="clear" w:color="auto" w:fill="auto"/>
          </w:tcPr>
          <w:p w14:paraId="3B2150F5" w14:textId="25A9E8CA" w:rsidR="00703D5B" w:rsidRPr="00703D5B" w:rsidRDefault="00703D5B" w:rsidP="00703D5B">
            <w:pPr>
              <w:ind w:firstLine="0"/>
            </w:pPr>
            <w:r>
              <w:t>Bannister</w:t>
            </w:r>
          </w:p>
        </w:tc>
        <w:tc>
          <w:tcPr>
            <w:tcW w:w="2179" w:type="dxa"/>
            <w:shd w:val="clear" w:color="auto" w:fill="auto"/>
          </w:tcPr>
          <w:p w14:paraId="082B989B" w14:textId="0254668D" w:rsidR="00703D5B" w:rsidRPr="00703D5B" w:rsidRDefault="00703D5B" w:rsidP="00703D5B">
            <w:pPr>
              <w:ind w:firstLine="0"/>
            </w:pPr>
            <w:r>
              <w:t>Beach</w:t>
            </w:r>
          </w:p>
        </w:tc>
        <w:tc>
          <w:tcPr>
            <w:tcW w:w="2180" w:type="dxa"/>
            <w:shd w:val="clear" w:color="auto" w:fill="auto"/>
          </w:tcPr>
          <w:p w14:paraId="0B8A1E5F" w14:textId="7AEEE88A" w:rsidR="00703D5B" w:rsidRPr="00703D5B" w:rsidRDefault="00703D5B" w:rsidP="00703D5B">
            <w:pPr>
              <w:ind w:firstLine="0"/>
            </w:pPr>
            <w:r>
              <w:t>Brewer</w:t>
            </w:r>
          </w:p>
        </w:tc>
      </w:tr>
      <w:tr w:rsidR="00703D5B" w:rsidRPr="00703D5B" w14:paraId="3812AC5A" w14:textId="77777777" w:rsidTr="00703D5B">
        <w:tc>
          <w:tcPr>
            <w:tcW w:w="2179" w:type="dxa"/>
            <w:shd w:val="clear" w:color="auto" w:fill="auto"/>
          </w:tcPr>
          <w:p w14:paraId="5BEDA983" w14:textId="3A5BF49D" w:rsidR="00703D5B" w:rsidRPr="00703D5B" w:rsidRDefault="00703D5B" w:rsidP="00703D5B">
            <w:pPr>
              <w:ind w:firstLine="0"/>
            </w:pPr>
            <w:r>
              <w:t>Brittain</w:t>
            </w:r>
          </w:p>
        </w:tc>
        <w:tc>
          <w:tcPr>
            <w:tcW w:w="2179" w:type="dxa"/>
            <w:shd w:val="clear" w:color="auto" w:fill="auto"/>
          </w:tcPr>
          <w:p w14:paraId="478CFC74" w14:textId="74C40CF7" w:rsidR="00703D5B" w:rsidRPr="00703D5B" w:rsidRDefault="00703D5B" w:rsidP="00703D5B">
            <w:pPr>
              <w:ind w:firstLine="0"/>
            </w:pPr>
            <w:r>
              <w:t>Burns</w:t>
            </w:r>
          </w:p>
        </w:tc>
        <w:tc>
          <w:tcPr>
            <w:tcW w:w="2180" w:type="dxa"/>
            <w:shd w:val="clear" w:color="auto" w:fill="auto"/>
          </w:tcPr>
          <w:p w14:paraId="06BDBD45" w14:textId="20324915" w:rsidR="00703D5B" w:rsidRPr="00703D5B" w:rsidRDefault="00703D5B" w:rsidP="00703D5B">
            <w:pPr>
              <w:ind w:firstLine="0"/>
            </w:pPr>
            <w:r>
              <w:t>Bustos</w:t>
            </w:r>
          </w:p>
        </w:tc>
      </w:tr>
      <w:tr w:rsidR="00703D5B" w:rsidRPr="00703D5B" w14:paraId="30650CC2" w14:textId="77777777" w:rsidTr="00703D5B">
        <w:tc>
          <w:tcPr>
            <w:tcW w:w="2179" w:type="dxa"/>
            <w:shd w:val="clear" w:color="auto" w:fill="auto"/>
          </w:tcPr>
          <w:p w14:paraId="3F6AB995" w14:textId="442A6D17" w:rsidR="00703D5B" w:rsidRPr="00703D5B" w:rsidRDefault="00703D5B" w:rsidP="00703D5B">
            <w:pPr>
              <w:ind w:firstLine="0"/>
            </w:pPr>
            <w:r>
              <w:t>Carter</w:t>
            </w:r>
          </w:p>
        </w:tc>
        <w:tc>
          <w:tcPr>
            <w:tcW w:w="2179" w:type="dxa"/>
            <w:shd w:val="clear" w:color="auto" w:fill="auto"/>
          </w:tcPr>
          <w:p w14:paraId="7C5E6E81" w14:textId="2AA7E99E" w:rsidR="00703D5B" w:rsidRPr="00703D5B" w:rsidRDefault="00703D5B" w:rsidP="00703D5B">
            <w:pPr>
              <w:ind w:firstLine="0"/>
            </w:pPr>
            <w:r>
              <w:t>Chapman</w:t>
            </w:r>
          </w:p>
        </w:tc>
        <w:tc>
          <w:tcPr>
            <w:tcW w:w="2180" w:type="dxa"/>
            <w:shd w:val="clear" w:color="auto" w:fill="auto"/>
          </w:tcPr>
          <w:p w14:paraId="4DC241D9" w14:textId="06BA1936" w:rsidR="00703D5B" w:rsidRPr="00703D5B" w:rsidRDefault="00703D5B" w:rsidP="00703D5B">
            <w:pPr>
              <w:ind w:firstLine="0"/>
            </w:pPr>
            <w:r>
              <w:t>Collins</w:t>
            </w:r>
          </w:p>
        </w:tc>
      </w:tr>
      <w:tr w:rsidR="00703D5B" w:rsidRPr="00703D5B" w14:paraId="16C7CA41" w14:textId="77777777" w:rsidTr="00703D5B">
        <w:tc>
          <w:tcPr>
            <w:tcW w:w="2179" w:type="dxa"/>
            <w:shd w:val="clear" w:color="auto" w:fill="auto"/>
          </w:tcPr>
          <w:p w14:paraId="2FA729AC" w14:textId="2C65D2AF" w:rsidR="00703D5B" w:rsidRPr="00703D5B" w:rsidRDefault="00703D5B" w:rsidP="00703D5B">
            <w:pPr>
              <w:ind w:firstLine="0"/>
            </w:pPr>
            <w:r>
              <w:t>Connell</w:t>
            </w:r>
          </w:p>
        </w:tc>
        <w:tc>
          <w:tcPr>
            <w:tcW w:w="2179" w:type="dxa"/>
            <w:shd w:val="clear" w:color="auto" w:fill="auto"/>
          </w:tcPr>
          <w:p w14:paraId="3AF671FE" w14:textId="5950418A" w:rsidR="00703D5B" w:rsidRPr="00703D5B" w:rsidRDefault="00703D5B" w:rsidP="00703D5B">
            <w:pPr>
              <w:ind w:firstLine="0"/>
            </w:pPr>
            <w:r>
              <w:t>B. L. Cox</w:t>
            </w:r>
          </w:p>
        </w:tc>
        <w:tc>
          <w:tcPr>
            <w:tcW w:w="2180" w:type="dxa"/>
            <w:shd w:val="clear" w:color="auto" w:fill="auto"/>
          </w:tcPr>
          <w:p w14:paraId="1B7FF431" w14:textId="76EF2D49" w:rsidR="00703D5B" w:rsidRPr="00703D5B" w:rsidRDefault="00703D5B" w:rsidP="00703D5B">
            <w:pPr>
              <w:ind w:firstLine="0"/>
            </w:pPr>
            <w:r>
              <w:t>Crawford</w:t>
            </w:r>
          </w:p>
        </w:tc>
      </w:tr>
      <w:tr w:rsidR="00703D5B" w:rsidRPr="00703D5B" w14:paraId="176ED581" w14:textId="77777777" w:rsidTr="00703D5B">
        <w:tc>
          <w:tcPr>
            <w:tcW w:w="2179" w:type="dxa"/>
            <w:shd w:val="clear" w:color="auto" w:fill="auto"/>
          </w:tcPr>
          <w:p w14:paraId="09A6D9E9" w14:textId="50A947C6" w:rsidR="00703D5B" w:rsidRPr="00703D5B" w:rsidRDefault="00703D5B" w:rsidP="00703D5B">
            <w:pPr>
              <w:ind w:firstLine="0"/>
            </w:pPr>
            <w:r>
              <w:t>Cromer</w:t>
            </w:r>
          </w:p>
        </w:tc>
        <w:tc>
          <w:tcPr>
            <w:tcW w:w="2179" w:type="dxa"/>
            <w:shd w:val="clear" w:color="auto" w:fill="auto"/>
          </w:tcPr>
          <w:p w14:paraId="61027F42" w14:textId="09335352" w:rsidR="00703D5B" w:rsidRPr="00703D5B" w:rsidRDefault="00703D5B" w:rsidP="00703D5B">
            <w:pPr>
              <w:ind w:firstLine="0"/>
            </w:pPr>
            <w:r>
              <w:t>Davis</w:t>
            </w:r>
          </w:p>
        </w:tc>
        <w:tc>
          <w:tcPr>
            <w:tcW w:w="2180" w:type="dxa"/>
            <w:shd w:val="clear" w:color="auto" w:fill="auto"/>
          </w:tcPr>
          <w:p w14:paraId="37D8E8FC" w14:textId="111022D8" w:rsidR="00703D5B" w:rsidRPr="00703D5B" w:rsidRDefault="00703D5B" w:rsidP="00703D5B">
            <w:pPr>
              <w:ind w:firstLine="0"/>
            </w:pPr>
            <w:r>
              <w:t>Elliott</w:t>
            </w:r>
          </w:p>
        </w:tc>
      </w:tr>
      <w:tr w:rsidR="00703D5B" w:rsidRPr="00703D5B" w14:paraId="08D60F4C" w14:textId="77777777" w:rsidTr="00703D5B">
        <w:tc>
          <w:tcPr>
            <w:tcW w:w="2179" w:type="dxa"/>
            <w:shd w:val="clear" w:color="auto" w:fill="auto"/>
          </w:tcPr>
          <w:p w14:paraId="1201740F" w14:textId="331578D5" w:rsidR="00703D5B" w:rsidRPr="00703D5B" w:rsidRDefault="00703D5B" w:rsidP="00703D5B">
            <w:pPr>
              <w:ind w:firstLine="0"/>
            </w:pPr>
            <w:r>
              <w:t>Erickson</w:t>
            </w:r>
          </w:p>
        </w:tc>
        <w:tc>
          <w:tcPr>
            <w:tcW w:w="2179" w:type="dxa"/>
            <w:shd w:val="clear" w:color="auto" w:fill="auto"/>
          </w:tcPr>
          <w:p w14:paraId="5CCE0DC8" w14:textId="59C95E57" w:rsidR="00703D5B" w:rsidRPr="00703D5B" w:rsidRDefault="00703D5B" w:rsidP="00703D5B">
            <w:pPr>
              <w:ind w:firstLine="0"/>
            </w:pPr>
            <w:r>
              <w:t>Felder</w:t>
            </w:r>
          </w:p>
        </w:tc>
        <w:tc>
          <w:tcPr>
            <w:tcW w:w="2180" w:type="dxa"/>
            <w:shd w:val="clear" w:color="auto" w:fill="auto"/>
          </w:tcPr>
          <w:p w14:paraId="67F3A38C" w14:textId="1D351D14" w:rsidR="00703D5B" w:rsidRPr="00703D5B" w:rsidRDefault="00703D5B" w:rsidP="00703D5B">
            <w:pPr>
              <w:ind w:firstLine="0"/>
            </w:pPr>
            <w:r>
              <w:t>Forrest</w:t>
            </w:r>
          </w:p>
        </w:tc>
      </w:tr>
      <w:tr w:rsidR="00703D5B" w:rsidRPr="00703D5B" w14:paraId="4BD1428C" w14:textId="77777777" w:rsidTr="00703D5B">
        <w:tc>
          <w:tcPr>
            <w:tcW w:w="2179" w:type="dxa"/>
            <w:shd w:val="clear" w:color="auto" w:fill="auto"/>
          </w:tcPr>
          <w:p w14:paraId="17159D7F" w14:textId="19A94A35" w:rsidR="00703D5B" w:rsidRPr="00703D5B" w:rsidRDefault="00703D5B" w:rsidP="00703D5B">
            <w:pPr>
              <w:ind w:firstLine="0"/>
            </w:pPr>
            <w:r>
              <w:t>Gagnon</w:t>
            </w:r>
          </w:p>
        </w:tc>
        <w:tc>
          <w:tcPr>
            <w:tcW w:w="2179" w:type="dxa"/>
            <w:shd w:val="clear" w:color="auto" w:fill="auto"/>
          </w:tcPr>
          <w:p w14:paraId="3347BE2B" w14:textId="0E9080BD" w:rsidR="00703D5B" w:rsidRPr="00703D5B" w:rsidRDefault="00703D5B" w:rsidP="00703D5B">
            <w:pPr>
              <w:ind w:firstLine="0"/>
            </w:pPr>
            <w:r>
              <w:t>Gibson</w:t>
            </w:r>
          </w:p>
        </w:tc>
        <w:tc>
          <w:tcPr>
            <w:tcW w:w="2180" w:type="dxa"/>
            <w:shd w:val="clear" w:color="auto" w:fill="auto"/>
          </w:tcPr>
          <w:p w14:paraId="625757D4" w14:textId="58A78FF3" w:rsidR="00703D5B" w:rsidRPr="00703D5B" w:rsidRDefault="00703D5B" w:rsidP="00703D5B">
            <w:pPr>
              <w:ind w:firstLine="0"/>
            </w:pPr>
            <w:r>
              <w:t>Gilliam</w:t>
            </w:r>
          </w:p>
        </w:tc>
      </w:tr>
      <w:tr w:rsidR="00703D5B" w:rsidRPr="00703D5B" w14:paraId="662D3E4B" w14:textId="77777777" w:rsidTr="00703D5B">
        <w:tc>
          <w:tcPr>
            <w:tcW w:w="2179" w:type="dxa"/>
            <w:shd w:val="clear" w:color="auto" w:fill="auto"/>
          </w:tcPr>
          <w:p w14:paraId="35F2C93B" w14:textId="2F4A4D72" w:rsidR="00703D5B" w:rsidRPr="00703D5B" w:rsidRDefault="00703D5B" w:rsidP="00703D5B">
            <w:pPr>
              <w:ind w:firstLine="0"/>
            </w:pPr>
            <w:r>
              <w:t>Guest</w:t>
            </w:r>
          </w:p>
        </w:tc>
        <w:tc>
          <w:tcPr>
            <w:tcW w:w="2179" w:type="dxa"/>
            <w:shd w:val="clear" w:color="auto" w:fill="auto"/>
          </w:tcPr>
          <w:p w14:paraId="3E1EA424" w14:textId="5089E508" w:rsidR="00703D5B" w:rsidRPr="00703D5B" w:rsidRDefault="00703D5B" w:rsidP="00703D5B">
            <w:pPr>
              <w:ind w:firstLine="0"/>
            </w:pPr>
            <w:r>
              <w:t>Guffey</w:t>
            </w:r>
          </w:p>
        </w:tc>
        <w:tc>
          <w:tcPr>
            <w:tcW w:w="2180" w:type="dxa"/>
            <w:shd w:val="clear" w:color="auto" w:fill="auto"/>
          </w:tcPr>
          <w:p w14:paraId="388BCC66" w14:textId="55243CD8" w:rsidR="00703D5B" w:rsidRPr="00703D5B" w:rsidRDefault="00703D5B" w:rsidP="00703D5B">
            <w:pPr>
              <w:ind w:firstLine="0"/>
            </w:pPr>
            <w:r>
              <w:t>Haddon</w:t>
            </w:r>
          </w:p>
        </w:tc>
      </w:tr>
      <w:tr w:rsidR="00703D5B" w:rsidRPr="00703D5B" w14:paraId="51AEEF93" w14:textId="77777777" w:rsidTr="00703D5B">
        <w:tc>
          <w:tcPr>
            <w:tcW w:w="2179" w:type="dxa"/>
            <w:shd w:val="clear" w:color="auto" w:fill="auto"/>
          </w:tcPr>
          <w:p w14:paraId="70BBA9E5" w14:textId="6A3F1B9C" w:rsidR="00703D5B" w:rsidRPr="00703D5B" w:rsidRDefault="00703D5B" w:rsidP="00703D5B">
            <w:pPr>
              <w:ind w:firstLine="0"/>
            </w:pPr>
            <w:r>
              <w:t>Hager</w:t>
            </w:r>
          </w:p>
        </w:tc>
        <w:tc>
          <w:tcPr>
            <w:tcW w:w="2179" w:type="dxa"/>
            <w:shd w:val="clear" w:color="auto" w:fill="auto"/>
          </w:tcPr>
          <w:p w14:paraId="6A71B08C" w14:textId="12131427" w:rsidR="00703D5B" w:rsidRPr="00703D5B" w:rsidRDefault="00703D5B" w:rsidP="00703D5B">
            <w:pPr>
              <w:ind w:firstLine="0"/>
            </w:pPr>
            <w:r>
              <w:t>Harris</w:t>
            </w:r>
          </w:p>
        </w:tc>
        <w:tc>
          <w:tcPr>
            <w:tcW w:w="2180" w:type="dxa"/>
            <w:shd w:val="clear" w:color="auto" w:fill="auto"/>
          </w:tcPr>
          <w:p w14:paraId="268EDC87" w14:textId="00F8E5E7" w:rsidR="00703D5B" w:rsidRPr="00703D5B" w:rsidRDefault="00703D5B" w:rsidP="00703D5B">
            <w:pPr>
              <w:ind w:firstLine="0"/>
            </w:pPr>
            <w:r>
              <w:t>Hartnett</w:t>
            </w:r>
          </w:p>
        </w:tc>
      </w:tr>
      <w:tr w:rsidR="00703D5B" w:rsidRPr="00703D5B" w14:paraId="7BAC9EF7" w14:textId="77777777" w:rsidTr="00703D5B">
        <w:tc>
          <w:tcPr>
            <w:tcW w:w="2179" w:type="dxa"/>
            <w:shd w:val="clear" w:color="auto" w:fill="auto"/>
          </w:tcPr>
          <w:p w14:paraId="3F29ADA6" w14:textId="67987834" w:rsidR="00703D5B" w:rsidRPr="00703D5B" w:rsidRDefault="00703D5B" w:rsidP="00703D5B">
            <w:pPr>
              <w:ind w:firstLine="0"/>
            </w:pPr>
            <w:r>
              <w:t>Hayes</w:t>
            </w:r>
          </w:p>
        </w:tc>
        <w:tc>
          <w:tcPr>
            <w:tcW w:w="2179" w:type="dxa"/>
            <w:shd w:val="clear" w:color="auto" w:fill="auto"/>
          </w:tcPr>
          <w:p w14:paraId="3CF78B94" w14:textId="5F483FF3" w:rsidR="00703D5B" w:rsidRPr="00703D5B" w:rsidRDefault="00703D5B" w:rsidP="00703D5B">
            <w:pPr>
              <w:ind w:firstLine="0"/>
            </w:pPr>
            <w:r>
              <w:t>Henegan</w:t>
            </w:r>
          </w:p>
        </w:tc>
        <w:tc>
          <w:tcPr>
            <w:tcW w:w="2180" w:type="dxa"/>
            <w:shd w:val="clear" w:color="auto" w:fill="auto"/>
          </w:tcPr>
          <w:p w14:paraId="7FB2712C" w14:textId="71CA4981" w:rsidR="00703D5B" w:rsidRPr="00703D5B" w:rsidRDefault="00703D5B" w:rsidP="00703D5B">
            <w:pPr>
              <w:ind w:firstLine="0"/>
            </w:pPr>
            <w:r>
              <w:t>Herbkersman</w:t>
            </w:r>
          </w:p>
        </w:tc>
      </w:tr>
      <w:tr w:rsidR="00703D5B" w:rsidRPr="00703D5B" w14:paraId="14DE1127" w14:textId="77777777" w:rsidTr="00703D5B">
        <w:tc>
          <w:tcPr>
            <w:tcW w:w="2179" w:type="dxa"/>
            <w:shd w:val="clear" w:color="auto" w:fill="auto"/>
          </w:tcPr>
          <w:p w14:paraId="285B5ED8" w14:textId="7872E035" w:rsidR="00703D5B" w:rsidRPr="00703D5B" w:rsidRDefault="00703D5B" w:rsidP="00703D5B">
            <w:pPr>
              <w:ind w:firstLine="0"/>
            </w:pPr>
            <w:r>
              <w:t>Hewitt</w:t>
            </w:r>
          </w:p>
        </w:tc>
        <w:tc>
          <w:tcPr>
            <w:tcW w:w="2179" w:type="dxa"/>
            <w:shd w:val="clear" w:color="auto" w:fill="auto"/>
          </w:tcPr>
          <w:p w14:paraId="54525AB6" w14:textId="6A104551" w:rsidR="00703D5B" w:rsidRPr="00703D5B" w:rsidRDefault="00703D5B" w:rsidP="00703D5B">
            <w:pPr>
              <w:ind w:firstLine="0"/>
            </w:pPr>
            <w:r>
              <w:t>Hiott</w:t>
            </w:r>
          </w:p>
        </w:tc>
        <w:tc>
          <w:tcPr>
            <w:tcW w:w="2180" w:type="dxa"/>
            <w:shd w:val="clear" w:color="auto" w:fill="auto"/>
          </w:tcPr>
          <w:p w14:paraId="766ED493" w14:textId="0D401C34" w:rsidR="00703D5B" w:rsidRPr="00703D5B" w:rsidRDefault="00703D5B" w:rsidP="00703D5B">
            <w:pPr>
              <w:ind w:firstLine="0"/>
            </w:pPr>
            <w:r>
              <w:t>Hixon</w:t>
            </w:r>
          </w:p>
        </w:tc>
      </w:tr>
      <w:tr w:rsidR="00703D5B" w:rsidRPr="00703D5B" w14:paraId="36F1B6C0" w14:textId="77777777" w:rsidTr="00703D5B">
        <w:tc>
          <w:tcPr>
            <w:tcW w:w="2179" w:type="dxa"/>
            <w:shd w:val="clear" w:color="auto" w:fill="auto"/>
          </w:tcPr>
          <w:p w14:paraId="2644C17D" w14:textId="6F86C051" w:rsidR="00703D5B" w:rsidRPr="00703D5B" w:rsidRDefault="00703D5B" w:rsidP="00703D5B">
            <w:pPr>
              <w:ind w:firstLine="0"/>
            </w:pPr>
            <w:r>
              <w:t>Hosey</w:t>
            </w:r>
          </w:p>
        </w:tc>
        <w:tc>
          <w:tcPr>
            <w:tcW w:w="2179" w:type="dxa"/>
            <w:shd w:val="clear" w:color="auto" w:fill="auto"/>
          </w:tcPr>
          <w:p w14:paraId="36BF945B" w14:textId="1F8CE3EE" w:rsidR="00703D5B" w:rsidRPr="00703D5B" w:rsidRDefault="00703D5B" w:rsidP="00703D5B">
            <w:pPr>
              <w:ind w:firstLine="0"/>
            </w:pPr>
            <w:r>
              <w:t>Howard</w:t>
            </w:r>
          </w:p>
        </w:tc>
        <w:tc>
          <w:tcPr>
            <w:tcW w:w="2180" w:type="dxa"/>
            <w:shd w:val="clear" w:color="auto" w:fill="auto"/>
          </w:tcPr>
          <w:p w14:paraId="6EAB2685" w14:textId="7B10E8B7" w:rsidR="00703D5B" w:rsidRPr="00703D5B" w:rsidRDefault="00703D5B" w:rsidP="00703D5B">
            <w:pPr>
              <w:ind w:firstLine="0"/>
            </w:pPr>
            <w:r>
              <w:t>Jefferson</w:t>
            </w:r>
          </w:p>
        </w:tc>
      </w:tr>
      <w:tr w:rsidR="00703D5B" w:rsidRPr="00703D5B" w14:paraId="11E65304" w14:textId="77777777" w:rsidTr="00703D5B">
        <w:tc>
          <w:tcPr>
            <w:tcW w:w="2179" w:type="dxa"/>
            <w:shd w:val="clear" w:color="auto" w:fill="auto"/>
          </w:tcPr>
          <w:p w14:paraId="71FCB618" w14:textId="52BCAAB7" w:rsidR="00703D5B" w:rsidRPr="00703D5B" w:rsidRDefault="00703D5B" w:rsidP="00703D5B">
            <w:pPr>
              <w:ind w:firstLine="0"/>
            </w:pPr>
            <w:r>
              <w:t>J. E. Johnson</w:t>
            </w:r>
          </w:p>
        </w:tc>
        <w:tc>
          <w:tcPr>
            <w:tcW w:w="2179" w:type="dxa"/>
            <w:shd w:val="clear" w:color="auto" w:fill="auto"/>
          </w:tcPr>
          <w:p w14:paraId="06E2A877" w14:textId="2AEE2099" w:rsidR="00703D5B" w:rsidRPr="00703D5B" w:rsidRDefault="00703D5B" w:rsidP="00703D5B">
            <w:pPr>
              <w:ind w:firstLine="0"/>
            </w:pPr>
            <w:r>
              <w:t>Kirby</w:t>
            </w:r>
          </w:p>
        </w:tc>
        <w:tc>
          <w:tcPr>
            <w:tcW w:w="2180" w:type="dxa"/>
            <w:shd w:val="clear" w:color="auto" w:fill="auto"/>
          </w:tcPr>
          <w:p w14:paraId="40658684" w14:textId="0C655990" w:rsidR="00703D5B" w:rsidRPr="00703D5B" w:rsidRDefault="00703D5B" w:rsidP="00703D5B">
            <w:pPr>
              <w:ind w:firstLine="0"/>
            </w:pPr>
            <w:r>
              <w:t>Landing</w:t>
            </w:r>
          </w:p>
        </w:tc>
      </w:tr>
      <w:tr w:rsidR="00703D5B" w:rsidRPr="00703D5B" w14:paraId="6B5A4D5E" w14:textId="77777777" w:rsidTr="00703D5B">
        <w:tc>
          <w:tcPr>
            <w:tcW w:w="2179" w:type="dxa"/>
            <w:shd w:val="clear" w:color="auto" w:fill="auto"/>
          </w:tcPr>
          <w:p w14:paraId="4C0B8ADB" w14:textId="2729A3D5" w:rsidR="00703D5B" w:rsidRPr="00703D5B" w:rsidRDefault="00703D5B" w:rsidP="00703D5B">
            <w:pPr>
              <w:ind w:firstLine="0"/>
            </w:pPr>
            <w:r>
              <w:t>Lawson</w:t>
            </w:r>
          </w:p>
        </w:tc>
        <w:tc>
          <w:tcPr>
            <w:tcW w:w="2179" w:type="dxa"/>
            <w:shd w:val="clear" w:color="auto" w:fill="auto"/>
          </w:tcPr>
          <w:p w14:paraId="71DADB8E" w14:textId="037EF6E7" w:rsidR="00703D5B" w:rsidRPr="00703D5B" w:rsidRDefault="00703D5B" w:rsidP="00703D5B">
            <w:pPr>
              <w:ind w:firstLine="0"/>
            </w:pPr>
            <w:r>
              <w:t>Ligon</w:t>
            </w:r>
          </w:p>
        </w:tc>
        <w:tc>
          <w:tcPr>
            <w:tcW w:w="2180" w:type="dxa"/>
            <w:shd w:val="clear" w:color="auto" w:fill="auto"/>
          </w:tcPr>
          <w:p w14:paraId="7425DB48" w14:textId="38D2AB33" w:rsidR="00703D5B" w:rsidRPr="00703D5B" w:rsidRDefault="00703D5B" w:rsidP="00703D5B">
            <w:pPr>
              <w:ind w:firstLine="0"/>
            </w:pPr>
            <w:r>
              <w:t>Lowe</w:t>
            </w:r>
          </w:p>
        </w:tc>
      </w:tr>
      <w:tr w:rsidR="00703D5B" w:rsidRPr="00703D5B" w14:paraId="65977CDD" w14:textId="77777777" w:rsidTr="00703D5B">
        <w:tc>
          <w:tcPr>
            <w:tcW w:w="2179" w:type="dxa"/>
            <w:shd w:val="clear" w:color="auto" w:fill="auto"/>
          </w:tcPr>
          <w:p w14:paraId="025704DD" w14:textId="04FE8E9C" w:rsidR="00703D5B" w:rsidRPr="00703D5B" w:rsidRDefault="00703D5B" w:rsidP="00703D5B">
            <w:pPr>
              <w:ind w:firstLine="0"/>
            </w:pPr>
            <w:r>
              <w:t>Magnuson</w:t>
            </w:r>
          </w:p>
        </w:tc>
        <w:tc>
          <w:tcPr>
            <w:tcW w:w="2179" w:type="dxa"/>
            <w:shd w:val="clear" w:color="auto" w:fill="auto"/>
          </w:tcPr>
          <w:p w14:paraId="5F62538C" w14:textId="34B1AA4C" w:rsidR="00703D5B" w:rsidRPr="00703D5B" w:rsidRDefault="00703D5B" w:rsidP="00703D5B">
            <w:pPr>
              <w:ind w:firstLine="0"/>
            </w:pPr>
            <w:r>
              <w:t>McCravy</w:t>
            </w:r>
          </w:p>
        </w:tc>
        <w:tc>
          <w:tcPr>
            <w:tcW w:w="2180" w:type="dxa"/>
            <w:shd w:val="clear" w:color="auto" w:fill="auto"/>
          </w:tcPr>
          <w:p w14:paraId="5A2C03B7" w14:textId="1EDF0538" w:rsidR="00703D5B" w:rsidRPr="00703D5B" w:rsidRDefault="00703D5B" w:rsidP="00703D5B">
            <w:pPr>
              <w:ind w:firstLine="0"/>
            </w:pPr>
            <w:r>
              <w:t>McGinnis</w:t>
            </w:r>
          </w:p>
        </w:tc>
      </w:tr>
      <w:tr w:rsidR="00703D5B" w:rsidRPr="00703D5B" w14:paraId="613B6ACE" w14:textId="77777777" w:rsidTr="00703D5B">
        <w:tc>
          <w:tcPr>
            <w:tcW w:w="2179" w:type="dxa"/>
            <w:shd w:val="clear" w:color="auto" w:fill="auto"/>
          </w:tcPr>
          <w:p w14:paraId="7F9E0E03" w14:textId="6CD8067D" w:rsidR="00703D5B" w:rsidRPr="00703D5B" w:rsidRDefault="00703D5B" w:rsidP="00703D5B">
            <w:pPr>
              <w:ind w:firstLine="0"/>
            </w:pPr>
            <w:r>
              <w:t>Mitchell</w:t>
            </w:r>
          </w:p>
        </w:tc>
        <w:tc>
          <w:tcPr>
            <w:tcW w:w="2179" w:type="dxa"/>
            <w:shd w:val="clear" w:color="auto" w:fill="auto"/>
          </w:tcPr>
          <w:p w14:paraId="6D8C8039" w14:textId="367DDEC0" w:rsidR="00703D5B" w:rsidRPr="00703D5B" w:rsidRDefault="00703D5B" w:rsidP="00703D5B">
            <w:pPr>
              <w:ind w:firstLine="0"/>
            </w:pPr>
            <w:r>
              <w:t>A. M. Morgan</w:t>
            </w:r>
          </w:p>
        </w:tc>
        <w:tc>
          <w:tcPr>
            <w:tcW w:w="2180" w:type="dxa"/>
            <w:shd w:val="clear" w:color="auto" w:fill="auto"/>
          </w:tcPr>
          <w:p w14:paraId="422003B7" w14:textId="15D7309D" w:rsidR="00703D5B" w:rsidRPr="00703D5B" w:rsidRDefault="00703D5B" w:rsidP="00703D5B">
            <w:pPr>
              <w:ind w:firstLine="0"/>
            </w:pPr>
            <w:r>
              <w:t>T. A. Morgan</w:t>
            </w:r>
          </w:p>
        </w:tc>
      </w:tr>
      <w:tr w:rsidR="00703D5B" w:rsidRPr="00703D5B" w14:paraId="10AEEB11" w14:textId="77777777" w:rsidTr="00703D5B">
        <w:tc>
          <w:tcPr>
            <w:tcW w:w="2179" w:type="dxa"/>
            <w:shd w:val="clear" w:color="auto" w:fill="auto"/>
          </w:tcPr>
          <w:p w14:paraId="3F7D4D2F" w14:textId="7B70A7BC" w:rsidR="00703D5B" w:rsidRPr="00703D5B" w:rsidRDefault="00703D5B" w:rsidP="00703D5B">
            <w:pPr>
              <w:ind w:firstLine="0"/>
            </w:pPr>
            <w:r>
              <w:t>Moss</w:t>
            </w:r>
          </w:p>
        </w:tc>
        <w:tc>
          <w:tcPr>
            <w:tcW w:w="2179" w:type="dxa"/>
            <w:shd w:val="clear" w:color="auto" w:fill="auto"/>
          </w:tcPr>
          <w:p w14:paraId="4506D093" w14:textId="2BDFDA0C" w:rsidR="00703D5B" w:rsidRPr="00703D5B" w:rsidRDefault="00703D5B" w:rsidP="00703D5B">
            <w:pPr>
              <w:ind w:firstLine="0"/>
            </w:pPr>
            <w:r>
              <w:t>Murphy</w:t>
            </w:r>
          </w:p>
        </w:tc>
        <w:tc>
          <w:tcPr>
            <w:tcW w:w="2180" w:type="dxa"/>
            <w:shd w:val="clear" w:color="auto" w:fill="auto"/>
          </w:tcPr>
          <w:p w14:paraId="317C82B3" w14:textId="45BCD6DA" w:rsidR="00703D5B" w:rsidRPr="00703D5B" w:rsidRDefault="00703D5B" w:rsidP="00703D5B">
            <w:pPr>
              <w:ind w:firstLine="0"/>
            </w:pPr>
            <w:r>
              <w:t>Neese</w:t>
            </w:r>
          </w:p>
        </w:tc>
      </w:tr>
      <w:tr w:rsidR="00703D5B" w:rsidRPr="00703D5B" w14:paraId="2BF1389B" w14:textId="77777777" w:rsidTr="00703D5B">
        <w:tc>
          <w:tcPr>
            <w:tcW w:w="2179" w:type="dxa"/>
            <w:shd w:val="clear" w:color="auto" w:fill="auto"/>
          </w:tcPr>
          <w:p w14:paraId="217C9D15" w14:textId="788B3086" w:rsidR="00703D5B" w:rsidRPr="00703D5B" w:rsidRDefault="00703D5B" w:rsidP="00703D5B">
            <w:pPr>
              <w:ind w:firstLine="0"/>
            </w:pPr>
            <w:r>
              <w:t>B. Newton</w:t>
            </w:r>
          </w:p>
        </w:tc>
        <w:tc>
          <w:tcPr>
            <w:tcW w:w="2179" w:type="dxa"/>
            <w:shd w:val="clear" w:color="auto" w:fill="auto"/>
          </w:tcPr>
          <w:p w14:paraId="44A2E10E" w14:textId="0ED181E3" w:rsidR="00703D5B" w:rsidRPr="00703D5B" w:rsidRDefault="00703D5B" w:rsidP="00703D5B">
            <w:pPr>
              <w:ind w:firstLine="0"/>
            </w:pPr>
            <w:r>
              <w:t>W. Newton</w:t>
            </w:r>
          </w:p>
        </w:tc>
        <w:tc>
          <w:tcPr>
            <w:tcW w:w="2180" w:type="dxa"/>
            <w:shd w:val="clear" w:color="auto" w:fill="auto"/>
          </w:tcPr>
          <w:p w14:paraId="37A0B94B" w14:textId="1670A906" w:rsidR="00703D5B" w:rsidRPr="00703D5B" w:rsidRDefault="00703D5B" w:rsidP="00703D5B">
            <w:pPr>
              <w:ind w:firstLine="0"/>
            </w:pPr>
            <w:r>
              <w:t>O'Neal</w:t>
            </w:r>
          </w:p>
        </w:tc>
      </w:tr>
      <w:tr w:rsidR="00703D5B" w:rsidRPr="00703D5B" w14:paraId="78558AB7" w14:textId="77777777" w:rsidTr="00703D5B">
        <w:tc>
          <w:tcPr>
            <w:tcW w:w="2179" w:type="dxa"/>
            <w:shd w:val="clear" w:color="auto" w:fill="auto"/>
          </w:tcPr>
          <w:p w14:paraId="60155B4A" w14:textId="7B11108F" w:rsidR="00703D5B" w:rsidRPr="00703D5B" w:rsidRDefault="00703D5B" w:rsidP="00703D5B">
            <w:pPr>
              <w:ind w:firstLine="0"/>
            </w:pPr>
            <w:r>
              <w:t>Pace</w:t>
            </w:r>
          </w:p>
        </w:tc>
        <w:tc>
          <w:tcPr>
            <w:tcW w:w="2179" w:type="dxa"/>
            <w:shd w:val="clear" w:color="auto" w:fill="auto"/>
          </w:tcPr>
          <w:p w14:paraId="2E5BFC94" w14:textId="58B545CB" w:rsidR="00703D5B" w:rsidRPr="00703D5B" w:rsidRDefault="00703D5B" w:rsidP="00703D5B">
            <w:pPr>
              <w:ind w:firstLine="0"/>
            </w:pPr>
            <w:r>
              <w:t>Pedalino</w:t>
            </w:r>
          </w:p>
        </w:tc>
        <w:tc>
          <w:tcPr>
            <w:tcW w:w="2180" w:type="dxa"/>
            <w:shd w:val="clear" w:color="auto" w:fill="auto"/>
          </w:tcPr>
          <w:p w14:paraId="19F57350" w14:textId="3D4362B9" w:rsidR="00703D5B" w:rsidRPr="00703D5B" w:rsidRDefault="00703D5B" w:rsidP="00703D5B">
            <w:pPr>
              <w:ind w:firstLine="0"/>
            </w:pPr>
            <w:r>
              <w:t>Pope</w:t>
            </w:r>
          </w:p>
        </w:tc>
      </w:tr>
      <w:tr w:rsidR="00703D5B" w:rsidRPr="00703D5B" w14:paraId="64D79E9B" w14:textId="77777777" w:rsidTr="00703D5B">
        <w:tc>
          <w:tcPr>
            <w:tcW w:w="2179" w:type="dxa"/>
            <w:shd w:val="clear" w:color="auto" w:fill="auto"/>
          </w:tcPr>
          <w:p w14:paraId="04B799B4" w14:textId="5D2F3536" w:rsidR="00703D5B" w:rsidRPr="00703D5B" w:rsidRDefault="00703D5B" w:rsidP="00703D5B">
            <w:pPr>
              <w:ind w:firstLine="0"/>
            </w:pPr>
            <w:r>
              <w:t>Rivers</w:t>
            </w:r>
          </w:p>
        </w:tc>
        <w:tc>
          <w:tcPr>
            <w:tcW w:w="2179" w:type="dxa"/>
            <w:shd w:val="clear" w:color="auto" w:fill="auto"/>
          </w:tcPr>
          <w:p w14:paraId="12902E63" w14:textId="771948EF" w:rsidR="00703D5B" w:rsidRPr="00703D5B" w:rsidRDefault="00703D5B" w:rsidP="00703D5B">
            <w:pPr>
              <w:ind w:firstLine="0"/>
            </w:pPr>
            <w:r>
              <w:t>Robbins</w:t>
            </w:r>
          </w:p>
        </w:tc>
        <w:tc>
          <w:tcPr>
            <w:tcW w:w="2180" w:type="dxa"/>
            <w:shd w:val="clear" w:color="auto" w:fill="auto"/>
          </w:tcPr>
          <w:p w14:paraId="405054F2" w14:textId="200FDD61" w:rsidR="00703D5B" w:rsidRPr="00703D5B" w:rsidRDefault="00703D5B" w:rsidP="00703D5B">
            <w:pPr>
              <w:ind w:firstLine="0"/>
            </w:pPr>
            <w:r>
              <w:t>Rose</w:t>
            </w:r>
          </w:p>
        </w:tc>
      </w:tr>
      <w:tr w:rsidR="00703D5B" w:rsidRPr="00703D5B" w14:paraId="50B0AEC4" w14:textId="77777777" w:rsidTr="00703D5B">
        <w:tc>
          <w:tcPr>
            <w:tcW w:w="2179" w:type="dxa"/>
            <w:shd w:val="clear" w:color="auto" w:fill="auto"/>
          </w:tcPr>
          <w:p w14:paraId="3EEC8038" w14:textId="1BACA317" w:rsidR="00703D5B" w:rsidRPr="00703D5B" w:rsidRDefault="00703D5B" w:rsidP="00703D5B">
            <w:pPr>
              <w:ind w:firstLine="0"/>
            </w:pPr>
            <w:r>
              <w:t>Rutherford</w:t>
            </w:r>
          </w:p>
        </w:tc>
        <w:tc>
          <w:tcPr>
            <w:tcW w:w="2179" w:type="dxa"/>
            <w:shd w:val="clear" w:color="auto" w:fill="auto"/>
          </w:tcPr>
          <w:p w14:paraId="11FFAB01" w14:textId="48F95C75" w:rsidR="00703D5B" w:rsidRPr="00703D5B" w:rsidRDefault="00703D5B" w:rsidP="00703D5B">
            <w:pPr>
              <w:ind w:firstLine="0"/>
            </w:pPr>
            <w:r>
              <w:t>Sandifer</w:t>
            </w:r>
          </w:p>
        </w:tc>
        <w:tc>
          <w:tcPr>
            <w:tcW w:w="2180" w:type="dxa"/>
            <w:shd w:val="clear" w:color="auto" w:fill="auto"/>
          </w:tcPr>
          <w:p w14:paraId="185003DB" w14:textId="215CC9B3" w:rsidR="00703D5B" w:rsidRPr="00703D5B" w:rsidRDefault="00703D5B" w:rsidP="00703D5B">
            <w:pPr>
              <w:ind w:firstLine="0"/>
            </w:pPr>
            <w:r>
              <w:t>Schuessler</w:t>
            </w:r>
          </w:p>
        </w:tc>
      </w:tr>
      <w:tr w:rsidR="00703D5B" w:rsidRPr="00703D5B" w14:paraId="65FDA34B" w14:textId="77777777" w:rsidTr="00703D5B">
        <w:tc>
          <w:tcPr>
            <w:tcW w:w="2179" w:type="dxa"/>
            <w:shd w:val="clear" w:color="auto" w:fill="auto"/>
          </w:tcPr>
          <w:p w14:paraId="252D769D" w14:textId="7FB29FA8" w:rsidR="00703D5B" w:rsidRPr="00703D5B" w:rsidRDefault="00703D5B" w:rsidP="00703D5B">
            <w:pPr>
              <w:ind w:firstLine="0"/>
            </w:pPr>
            <w:r>
              <w:t>G. M. Smith</w:t>
            </w:r>
          </w:p>
        </w:tc>
        <w:tc>
          <w:tcPr>
            <w:tcW w:w="2179" w:type="dxa"/>
            <w:shd w:val="clear" w:color="auto" w:fill="auto"/>
          </w:tcPr>
          <w:p w14:paraId="5C2C1D9B" w14:textId="02A3E2C0" w:rsidR="00703D5B" w:rsidRPr="00703D5B" w:rsidRDefault="00703D5B" w:rsidP="00703D5B">
            <w:pPr>
              <w:ind w:firstLine="0"/>
            </w:pPr>
            <w:r>
              <w:t>M. M. Smith</w:t>
            </w:r>
          </w:p>
        </w:tc>
        <w:tc>
          <w:tcPr>
            <w:tcW w:w="2180" w:type="dxa"/>
            <w:shd w:val="clear" w:color="auto" w:fill="auto"/>
          </w:tcPr>
          <w:p w14:paraId="2378A278" w14:textId="643E96D2" w:rsidR="00703D5B" w:rsidRPr="00703D5B" w:rsidRDefault="00703D5B" w:rsidP="00703D5B">
            <w:pPr>
              <w:ind w:firstLine="0"/>
            </w:pPr>
            <w:r>
              <w:t>Taylor</w:t>
            </w:r>
          </w:p>
        </w:tc>
      </w:tr>
      <w:tr w:rsidR="00703D5B" w:rsidRPr="00703D5B" w14:paraId="519DE7B1" w14:textId="77777777" w:rsidTr="00703D5B">
        <w:tc>
          <w:tcPr>
            <w:tcW w:w="2179" w:type="dxa"/>
            <w:shd w:val="clear" w:color="auto" w:fill="auto"/>
          </w:tcPr>
          <w:p w14:paraId="4E6E5BF2" w14:textId="502CE389" w:rsidR="00703D5B" w:rsidRPr="00703D5B" w:rsidRDefault="00703D5B" w:rsidP="00703D5B">
            <w:pPr>
              <w:ind w:firstLine="0"/>
            </w:pPr>
            <w:r>
              <w:t>Vaughan</w:t>
            </w:r>
          </w:p>
        </w:tc>
        <w:tc>
          <w:tcPr>
            <w:tcW w:w="2179" w:type="dxa"/>
            <w:shd w:val="clear" w:color="auto" w:fill="auto"/>
          </w:tcPr>
          <w:p w14:paraId="7ACA3BBC" w14:textId="6521E92A" w:rsidR="00703D5B" w:rsidRPr="00703D5B" w:rsidRDefault="00703D5B" w:rsidP="00703D5B">
            <w:pPr>
              <w:ind w:firstLine="0"/>
            </w:pPr>
            <w:r>
              <w:t>Weeks</w:t>
            </w:r>
          </w:p>
        </w:tc>
        <w:tc>
          <w:tcPr>
            <w:tcW w:w="2180" w:type="dxa"/>
            <w:shd w:val="clear" w:color="auto" w:fill="auto"/>
          </w:tcPr>
          <w:p w14:paraId="3B629FEC" w14:textId="60FAEDC3" w:rsidR="00703D5B" w:rsidRPr="00703D5B" w:rsidRDefault="00703D5B" w:rsidP="00703D5B">
            <w:pPr>
              <w:ind w:firstLine="0"/>
            </w:pPr>
            <w:r>
              <w:t>West</w:t>
            </w:r>
          </w:p>
        </w:tc>
      </w:tr>
      <w:tr w:rsidR="00703D5B" w:rsidRPr="00703D5B" w14:paraId="2FAB04B9" w14:textId="77777777" w:rsidTr="00703D5B">
        <w:tc>
          <w:tcPr>
            <w:tcW w:w="2179" w:type="dxa"/>
            <w:shd w:val="clear" w:color="auto" w:fill="auto"/>
          </w:tcPr>
          <w:p w14:paraId="31CE4BAA" w14:textId="15803533" w:rsidR="00703D5B" w:rsidRPr="00703D5B" w:rsidRDefault="00703D5B" w:rsidP="00703D5B">
            <w:pPr>
              <w:ind w:firstLine="0"/>
            </w:pPr>
            <w:r>
              <w:t>Wheeler</w:t>
            </w:r>
          </w:p>
        </w:tc>
        <w:tc>
          <w:tcPr>
            <w:tcW w:w="2179" w:type="dxa"/>
            <w:shd w:val="clear" w:color="auto" w:fill="auto"/>
          </w:tcPr>
          <w:p w14:paraId="523994D8" w14:textId="72859375" w:rsidR="00703D5B" w:rsidRPr="00703D5B" w:rsidRDefault="00703D5B" w:rsidP="00703D5B">
            <w:pPr>
              <w:ind w:firstLine="0"/>
            </w:pPr>
            <w:r>
              <w:t>Whitmire</w:t>
            </w:r>
          </w:p>
        </w:tc>
        <w:tc>
          <w:tcPr>
            <w:tcW w:w="2180" w:type="dxa"/>
            <w:shd w:val="clear" w:color="auto" w:fill="auto"/>
          </w:tcPr>
          <w:p w14:paraId="06100561" w14:textId="0976D69C" w:rsidR="00703D5B" w:rsidRPr="00703D5B" w:rsidRDefault="00703D5B" w:rsidP="00703D5B">
            <w:pPr>
              <w:ind w:firstLine="0"/>
            </w:pPr>
            <w:r>
              <w:t>Wooten</w:t>
            </w:r>
          </w:p>
        </w:tc>
      </w:tr>
      <w:tr w:rsidR="00703D5B" w:rsidRPr="00703D5B" w14:paraId="7C7A2DD1" w14:textId="77777777" w:rsidTr="00703D5B">
        <w:tc>
          <w:tcPr>
            <w:tcW w:w="2179" w:type="dxa"/>
            <w:shd w:val="clear" w:color="auto" w:fill="auto"/>
          </w:tcPr>
          <w:p w14:paraId="4EE106AC" w14:textId="2F13CFC0" w:rsidR="00703D5B" w:rsidRPr="00703D5B" w:rsidRDefault="00703D5B" w:rsidP="00703D5B">
            <w:pPr>
              <w:ind w:firstLine="0"/>
            </w:pPr>
            <w:r>
              <w:t>Yow</w:t>
            </w:r>
          </w:p>
        </w:tc>
        <w:tc>
          <w:tcPr>
            <w:tcW w:w="2179" w:type="dxa"/>
            <w:shd w:val="clear" w:color="auto" w:fill="auto"/>
          </w:tcPr>
          <w:p w14:paraId="29C9C9AE" w14:textId="77777777" w:rsidR="00703D5B" w:rsidRPr="00703D5B" w:rsidRDefault="00703D5B" w:rsidP="00703D5B">
            <w:pPr>
              <w:ind w:firstLine="0"/>
            </w:pPr>
          </w:p>
        </w:tc>
        <w:tc>
          <w:tcPr>
            <w:tcW w:w="2180" w:type="dxa"/>
            <w:shd w:val="clear" w:color="auto" w:fill="auto"/>
          </w:tcPr>
          <w:p w14:paraId="3D4ADFD8" w14:textId="77777777" w:rsidR="00703D5B" w:rsidRPr="00703D5B" w:rsidRDefault="00703D5B" w:rsidP="00703D5B">
            <w:pPr>
              <w:ind w:firstLine="0"/>
            </w:pPr>
          </w:p>
        </w:tc>
      </w:tr>
    </w:tbl>
    <w:p w14:paraId="2E175E36" w14:textId="77777777" w:rsidR="00703D5B" w:rsidRDefault="00703D5B" w:rsidP="00703D5B"/>
    <w:p w14:paraId="2F652A09" w14:textId="5185FFDA" w:rsidR="00703D5B" w:rsidRDefault="00703D5B" w:rsidP="00703D5B">
      <w:pPr>
        <w:jc w:val="center"/>
        <w:rPr>
          <w:b/>
        </w:rPr>
      </w:pPr>
      <w:r w:rsidRPr="00703D5B">
        <w:rPr>
          <w:b/>
        </w:rPr>
        <w:t>Total--76</w:t>
      </w:r>
    </w:p>
    <w:p w14:paraId="70150D2D" w14:textId="77777777" w:rsidR="00703D5B" w:rsidRPr="00703D5B" w:rsidRDefault="00703D5B" w:rsidP="00703D5B">
      <w:bookmarkStart w:id="37" w:name="vote_end71"/>
    </w:p>
    <w:bookmarkEnd w:id="37"/>
    <w:p w14:paraId="3975A256" w14:textId="70E1A145" w:rsidR="00703D5B" w:rsidRDefault="00703D5B" w:rsidP="00703D5B">
      <w:r>
        <w:t>The House refused to agree to the Senate Amendments and a message was ordered sent accordingly.</w:t>
      </w:r>
    </w:p>
    <w:p w14:paraId="088B5ECF" w14:textId="77777777" w:rsidR="00703D5B" w:rsidRDefault="00703D5B" w:rsidP="00703D5B"/>
    <w:p w14:paraId="65C0E5F1" w14:textId="77777777" w:rsidR="00703D5B" w:rsidRPr="00777C29" w:rsidRDefault="00703D5B" w:rsidP="0067081E">
      <w:pPr>
        <w:pStyle w:val="Title"/>
        <w:keepNext/>
      </w:pPr>
      <w:bookmarkStart w:id="38" w:name="file_start73"/>
      <w:bookmarkEnd w:id="38"/>
      <w:r w:rsidRPr="00777C29">
        <w:t>STATEMENT FOR JOURNAL</w:t>
      </w:r>
    </w:p>
    <w:p w14:paraId="344237FA" w14:textId="77777777" w:rsidR="00703D5B" w:rsidRPr="00777C29" w:rsidRDefault="00703D5B" w:rsidP="0067081E">
      <w:pPr>
        <w:keepNext/>
        <w:tabs>
          <w:tab w:val="left" w:pos="270"/>
          <w:tab w:val="left" w:pos="630"/>
          <w:tab w:val="left" w:pos="900"/>
          <w:tab w:val="left" w:pos="1260"/>
          <w:tab w:val="left" w:pos="1620"/>
          <w:tab w:val="left" w:pos="1980"/>
          <w:tab w:val="left" w:pos="2340"/>
          <w:tab w:val="left" w:pos="2700"/>
        </w:tabs>
        <w:ind w:firstLine="0"/>
      </w:pPr>
      <w:r w:rsidRPr="00777C29">
        <w:tab/>
        <w:t>Due to inclement weather and traffic, I was not in the Chamber during the vote on H. 5118. If I had been present, I would have voted to nonconcur in the Senate Amendments.</w:t>
      </w:r>
    </w:p>
    <w:p w14:paraId="6B6A3B19" w14:textId="77777777" w:rsidR="00703D5B" w:rsidRPr="00777C29" w:rsidRDefault="00703D5B" w:rsidP="0067081E">
      <w:pPr>
        <w:keepNext/>
        <w:tabs>
          <w:tab w:val="left" w:pos="270"/>
          <w:tab w:val="left" w:pos="630"/>
          <w:tab w:val="left" w:pos="900"/>
          <w:tab w:val="left" w:pos="1260"/>
          <w:tab w:val="left" w:pos="1620"/>
          <w:tab w:val="left" w:pos="1980"/>
          <w:tab w:val="left" w:pos="2340"/>
          <w:tab w:val="left" w:pos="2700"/>
        </w:tabs>
        <w:ind w:firstLine="0"/>
      </w:pPr>
      <w:r w:rsidRPr="00777C29">
        <w:tab/>
        <w:t>Rep. Melissa Oremus</w:t>
      </w:r>
    </w:p>
    <w:p w14:paraId="656A20A5" w14:textId="77777777" w:rsidR="00703D5B" w:rsidRPr="00777C29" w:rsidRDefault="00703D5B" w:rsidP="00703D5B">
      <w:pPr>
        <w:tabs>
          <w:tab w:val="left" w:pos="270"/>
          <w:tab w:val="left" w:pos="630"/>
          <w:tab w:val="left" w:pos="900"/>
          <w:tab w:val="left" w:pos="1260"/>
          <w:tab w:val="left" w:pos="1620"/>
          <w:tab w:val="left" w:pos="1980"/>
          <w:tab w:val="left" w:pos="2340"/>
          <w:tab w:val="left" w:pos="2700"/>
        </w:tabs>
        <w:ind w:firstLine="0"/>
      </w:pPr>
    </w:p>
    <w:p w14:paraId="33734FCE" w14:textId="77777777" w:rsidR="00703D5B" w:rsidRPr="00777C29" w:rsidRDefault="00703D5B" w:rsidP="00703D5B">
      <w:pPr>
        <w:pStyle w:val="Title"/>
      </w:pPr>
      <w:r w:rsidRPr="00777C29">
        <w:t>STATEMENT FOR JOURNAL</w:t>
      </w:r>
    </w:p>
    <w:p w14:paraId="69C960F5" w14:textId="77777777" w:rsidR="00703D5B" w:rsidRPr="00777C29" w:rsidRDefault="00703D5B" w:rsidP="00703D5B">
      <w:pPr>
        <w:tabs>
          <w:tab w:val="left" w:pos="270"/>
          <w:tab w:val="left" w:pos="630"/>
          <w:tab w:val="left" w:pos="900"/>
          <w:tab w:val="left" w:pos="1260"/>
          <w:tab w:val="left" w:pos="1620"/>
          <w:tab w:val="left" w:pos="1980"/>
          <w:tab w:val="left" w:pos="2340"/>
          <w:tab w:val="left" w:pos="2700"/>
        </w:tabs>
        <w:ind w:firstLine="0"/>
      </w:pPr>
      <w:r w:rsidRPr="00777C29">
        <w:tab/>
        <w:t>Due to inclement weather and traffic, I was not in the Chamber during the vote on H. 5118. If I had been present, I would have voted to nonconcur in the Senate Amendments.</w:t>
      </w:r>
    </w:p>
    <w:p w14:paraId="6D999003" w14:textId="77777777" w:rsidR="00703D5B" w:rsidRPr="00777C29" w:rsidRDefault="00703D5B" w:rsidP="00703D5B">
      <w:pPr>
        <w:tabs>
          <w:tab w:val="left" w:pos="270"/>
          <w:tab w:val="left" w:pos="630"/>
          <w:tab w:val="left" w:pos="900"/>
          <w:tab w:val="left" w:pos="1260"/>
          <w:tab w:val="left" w:pos="1620"/>
          <w:tab w:val="left" w:pos="1980"/>
          <w:tab w:val="left" w:pos="2340"/>
          <w:tab w:val="left" w:pos="2700"/>
        </w:tabs>
        <w:ind w:firstLine="0"/>
      </w:pPr>
      <w:r w:rsidRPr="00777C29">
        <w:tab/>
        <w:t>Rep. Bill Chumley</w:t>
      </w:r>
    </w:p>
    <w:p w14:paraId="46734B6C" w14:textId="77777777" w:rsidR="00703D5B" w:rsidRDefault="00703D5B" w:rsidP="00703D5B">
      <w:pPr>
        <w:ind w:firstLine="0"/>
      </w:pPr>
    </w:p>
    <w:p w14:paraId="6B80C5F0" w14:textId="305E2CA7" w:rsidR="00703D5B" w:rsidRDefault="00703D5B" w:rsidP="00703D5B">
      <w:pPr>
        <w:jc w:val="center"/>
        <w:rPr>
          <w:b/>
        </w:rPr>
      </w:pPr>
      <w:bookmarkStart w:id="39" w:name="file_end73"/>
      <w:bookmarkEnd w:id="39"/>
      <w:r w:rsidRPr="00703D5B">
        <w:rPr>
          <w:b/>
        </w:rPr>
        <w:t>H. 3220--SENATE AMENDMENTS CONCURRED IN AND BILL ENROLLED</w:t>
      </w:r>
    </w:p>
    <w:p w14:paraId="68B239E0" w14:textId="3008366F" w:rsidR="00703D5B" w:rsidRDefault="00703D5B" w:rsidP="00703D5B">
      <w:r>
        <w:t xml:space="preserve">The Senate Amendments to the following Bill were taken up for consideration: </w:t>
      </w:r>
    </w:p>
    <w:p w14:paraId="3F1022AE" w14:textId="77777777" w:rsidR="00703D5B" w:rsidRDefault="00703D5B" w:rsidP="00703D5B">
      <w:bookmarkStart w:id="40" w:name="include_clip_start_75"/>
      <w:bookmarkEnd w:id="40"/>
    </w:p>
    <w:p w14:paraId="52727997" w14:textId="77777777" w:rsidR="00703D5B" w:rsidRDefault="00703D5B" w:rsidP="00703D5B">
      <w:r>
        <w:t>H. 3220 -- Reps. W. Newton, Carter, Mitchell, Haddon, Pope, Chumley and Caskey: A BILL TO AMEND THE SOUTH CAROLINA CODE OF LAWS BY ADDING ARTICLE 6 TO CHAPTER 15, TITLE 63 SO AS TO ENACT THE "UNIFORM CHILD ABDUCTION PREVENTION ACT", TO PROVIDE A LEGAL MECHANISM TO PROTECT CHILDREN FROM CREDIBLE RISKS OF ABDUCTION RELATED TO LEGAL CUSTODY OR VISITATION, AND FOR OTHER PURPOSES.</w:t>
      </w:r>
    </w:p>
    <w:p w14:paraId="65BDEC36" w14:textId="087382ED" w:rsidR="00703D5B" w:rsidRDefault="00703D5B" w:rsidP="00703D5B">
      <w:bookmarkStart w:id="41" w:name="include_clip_end_75"/>
      <w:bookmarkEnd w:id="41"/>
    </w:p>
    <w:p w14:paraId="42A48298" w14:textId="048F3132" w:rsidR="00703D5B" w:rsidRDefault="00703D5B" w:rsidP="00703D5B">
      <w:r>
        <w:t>Rep. W. NEWTON explained the Senate Amendments.</w:t>
      </w:r>
    </w:p>
    <w:p w14:paraId="4C52E021" w14:textId="77777777" w:rsidR="00703D5B" w:rsidRDefault="00703D5B" w:rsidP="00703D5B"/>
    <w:p w14:paraId="36209CCA" w14:textId="77777777" w:rsidR="00703D5B" w:rsidRDefault="00703D5B" w:rsidP="00703D5B">
      <w:r>
        <w:t xml:space="preserve">The yeas and nays were taken resulting as follows: </w:t>
      </w:r>
    </w:p>
    <w:p w14:paraId="4FC7463E" w14:textId="5393C43F" w:rsidR="00703D5B" w:rsidRDefault="00703D5B" w:rsidP="00703D5B">
      <w:pPr>
        <w:jc w:val="center"/>
      </w:pPr>
      <w:r>
        <w:t xml:space="preserve"> </w:t>
      </w:r>
      <w:bookmarkStart w:id="42" w:name="vote_start77"/>
      <w:bookmarkEnd w:id="42"/>
      <w:r>
        <w:t>Yeas 91; Nays 1</w:t>
      </w:r>
    </w:p>
    <w:p w14:paraId="3394BBA4" w14:textId="77777777" w:rsidR="00703D5B" w:rsidRDefault="00703D5B" w:rsidP="00703D5B">
      <w:pPr>
        <w:jc w:val="center"/>
      </w:pPr>
    </w:p>
    <w:p w14:paraId="70BFD6F0" w14:textId="77777777" w:rsidR="00703D5B" w:rsidRDefault="00703D5B" w:rsidP="00703D5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D5B" w:rsidRPr="00703D5B" w14:paraId="760BE379" w14:textId="77777777" w:rsidTr="00703D5B">
        <w:tc>
          <w:tcPr>
            <w:tcW w:w="2179" w:type="dxa"/>
            <w:shd w:val="clear" w:color="auto" w:fill="auto"/>
          </w:tcPr>
          <w:p w14:paraId="756A23B3" w14:textId="2444D14A" w:rsidR="00703D5B" w:rsidRPr="00703D5B" w:rsidRDefault="00703D5B" w:rsidP="00703D5B">
            <w:pPr>
              <w:ind w:firstLine="0"/>
            </w:pPr>
            <w:r>
              <w:t>Alexander</w:t>
            </w:r>
          </w:p>
        </w:tc>
        <w:tc>
          <w:tcPr>
            <w:tcW w:w="2179" w:type="dxa"/>
            <w:shd w:val="clear" w:color="auto" w:fill="auto"/>
          </w:tcPr>
          <w:p w14:paraId="03E88D61" w14:textId="7F1DC90A" w:rsidR="00703D5B" w:rsidRPr="00703D5B" w:rsidRDefault="00703D5B" w:rsidP="00703D5B">
            <w:pPr>
              <w:ind w:firstLine="0"/>
            </w:pPr>
            <w:r>
              <w:t>Anderson</w:t>
            </w:r>
          </w:p>
        </w:tc>
        <w:tc>
          <w:tcPr>
            <w:tcW w:w="2180" w:type="dxa"/>
            <w:shd w:val="clear" w:color="auto" w:fill="auto"/>
          </w:tcPr>
          <w:p w14:paraId="0B8485C1" w14:textId="34B67793" w:rsidR="00703D5B" w:rsidRPr="00703D5B" w:rsidRDefault="00703D5B" w:rsidP="00703D5B">
            <w:pPr>
              <w:ind w:firstLine="0"/>
            </w:pPr>
            <w:r>
              <w:t>Atkinson</w:t>
            </w:r>
          </w:p>
        </w:tc>
      </w:tr>
      <w:tr w:rsidR="00703D5B" w:rsidRPr="00703D5B" w14:paraId="3A93AB4B" w14:textId="77777777" w:rsidTr="00703D5B">
        <w:tc>
          <w:tcPr>
            <w:tcW w:w="2179" w:type="dxa"/>
            <w:shd w:val="clear" w:color="auto" w:fill="auto"/>
          </w:tcPr>
          <w:p w14:paraId="41229929" w14:textId="57160E74" w:rsidR="00703D5B" w:rsidRPr="00703D5B" w:rsidRDefault="00703D5B" w:rsidP="00703D5B">
            <w:pPr>
              <w:ind w:firstLine="0"/>
            </w:pPr>
            <w:r>
              <w:t>Bailey</w:t>
            </w:r>
          </w:p>
        </w:tc>
        <w:tc>
          <w:tcPr>
            <w:tcW w:w="2179" w:type="dxa"/>
            <w:shd w:val="clear" w:color="auto" w:fill="auto"/>
          </w:tcPr>
          <w:p w14:paraId="675A8BA4" w14:textId="04355FFF" w:rsidR="00703D5B" w:rsidRPr="00703D5B" w:rsidRDefault="00703D5B" w:rsidP="00703D5B">
            <w:pPr>
              <w:ind w:firstLine="0"/>
            </w:pPr>
            <w:r>
              <w:t>Ballentine</w:t>
            </w:r>
          </w:p>
        </w:tc>
        <w:tc>
          <w:tcPr>
            <w:tcW w:w="2180" w:type="dxa"/>
            <w:shd w:val="clear" w:color="auto" w:fill="auto"/>
          </w:tcPr>
          <w:p w14:paraId="17ABF2F0" w14:textId="0EB063AD" w:rsidR="00703D5B" w:rsidRPr="00703D5B" w:rsidRDefault="00703D5B" w:rsidP="00703D5B">
            <w:pPr>
              <w:ind w:firstLine="0"/>
            </w:pPr>
            <w:r>
              <w:t>Bannister</w:t>
            </w:r>
          </w:p>
        </w:tc>
      </w:tr>
      <w:tr w:rsidR="00703D5B" w:rsidRPr="00703D5B" w14:paraId="7F9F24EC" w14:textId="77777777" w:rsidTr="00703D5B">
        <w:tc>
          <w:tcPr>
            <w:tcW w:w="2179" w:type="dxa"/>
            <w:shd w:val="clear" w:color="auto" w:fill="auto"/>
          </w:tcPr>
          <w:p w14:paraId="4E1F285F" w14:textId="1FEC9381" w:rsidR="00703D5B" w:rsidRPr="00703D5B" w:rsidRDefault="00703D5B" w:rsidP="00703D5B">
            <w:pPr>
              <w:ind w:firstLine="0"/>
            </w:pPr>
            <w:r>
              <w:t>Bauer</w:t>
            </w:r>
          </w:p>
        </w:tc>
        <w:tc>
          <w:tcPr>
            <w:tcW w:w="2179" w:type="dxa"/>
            <w:shd w:val="clear" w:color="auto" w:fill="auto"/>
          </w:tcPr>
          <w:p w14:paraId="1C5CB355" w14:textId="51E3836B" w:rsidR="00703D5B" w:rsidRPr="00703D5B" w:rsidRDefault="00703D5B" w:rsidP="00703D5B">
            <w:pPr>
              <w:ind w:firstLine="0"/>
            </w:pPr>
            <w:r>
              <w:t>Beach</w:t>
            </w:r>
          </w:p>
        </w:tc>
        <w:tc>
          <w:tcPr>
            <w:tcW w:w="2180" w:type="dxa"/>
            <w:shd w:val="clear" w:color="auto" w:fill="auto"/>
          </w:tcPr>
          <w:p w14:paraId="2B589028" w14:textId="20358B9F" w:rsidR="00703D5B" w:rsidRPr="00703D5B" w:rsidRDefault="00703D5B" w:rsidP="00703D5B">
            <w:pPr>
              <w:ind w:firstLine="0"/>
            </w:pPr>
            <w:r>
              <w:t>Bernstein</w:t>
            </w:r>
          </w:p>
        </w:tc>
      </w:tr>
      <w:tr w:rsidR="00703D5B" w:rsidRPr="00703D5B" w14:paraId="4CFBCA48" w14:textId="77777777" w:rsidTr="00703D5B">
        <w:tc>
          <w:tcPr>
            <w:tcW w:w="2179" w:type="dxa"/>
            <w:shd w:val="clear" w:color="auto" w:fill="auto"/>
          </w:tcPr>
          <w:p w14:paraId="17585C23" w14:textId="413A0DE1" w:rsidR="00703D5B" w:rsidRPr="00703D5B" w:rsidRDefault="00703D5B" w:rsidP="00703D5B">
            <w:pPr>
              <w:ind w:firstLine="0"/>
            </w:pPr>
            <w:r>
              <w:t>Brewer</w:t>
            </w:r>
          </w:p>
        </w:tc>
        <w:tc>
          <w:tcPr>
            <w:tcW w:w="2179" w:type="dxa"/>
            <w:shd w:val="clear" w:color="auto" w:fill="auto"/>
          </w:tcPr>
          <w:p w14:paraId="33D35B7F" w14:textId="6B3356A3" w:rsidR="00703D5B" w:rsidRPr="00703D5B" w:rsidRDefault="00703D5B" w:rsidP="00703D5B">
            <w:pPr>
              <w:ind w:firstLine="0"/>
            </w:pPr>
            <w:r>
              <w:t>Brittain</w:t>
            </w:r>
          </w:p>
        </w:tc>
        <w:tc>
          <w:tcPr>
            <w:tcW w:w="2180" w:type="dxa"/>
            <w:shd w:val="clear" w:color="auto" w:fill="auto"/>
          </w:tcPr>
          <w:p w14:paraId="4E69D421" w14:textId="2B8FAC9E" w:rsidR="00703D5B" w:rsidRPr="00703D5B" w:rsidRDefault="00703D5B" w:rsidP="00703D5B">
            <w:pPr>
              <w:ind w:firstLine="0"/>
            </w:pPr>
            <w:r>
              <w:t>Burns</w:t>
            </w:r>
          </w:p>
        </w:tc>
      </w:tr>
      <w:tr w:rsidR="00703D5B" w:rsidRPr="00703D5B" w14:paraId="248BE558" w14:textId="77777777" w:rsidTr="00703D5B">
        <w:tc>
          <w:tcPr>
            <w:tcW w:w="2179" w:type="dxa"/>
            <w:shd w:val="clear" w:color="auto" w:fill="auto"/>
          </w:tcPr>
          <w:p w14:paraId="728C1341" w14:textId="41DDF78D" w:rsidR="00703D5B" w:rsidRPr="00703D5B" w:rsidRDefault="00703D5B" w:rsidP="00703D5B">
            <w:pPr>
              <w:ind w:firstLine="0"/>
            </w:pPr>
            <w:r>
              <w:t>Bustos</w:t>
            </w:r>
          </w:p>
        </w:tc>
        <w:tc>
          <w:tcPr>
            <w:tcW w:w="2179" w:type="dxa"/>
            <w:shd w:val="clear" w:color="auto" w:fill="auto"/>
          </w:tcPr>
          <w:p w14:paraId="02CBA26C" w14:textId="7B6EA101" w:rsidR="00703D5B" w:rsidRPr="00703D5B" w:rsidRDefault="00703D5B" w:rsidP="00703D5B">
            <w:pPr>
              <w:ind w:firstLine="0"/>
            </w:pPr>
            <w:r>
              <w:t>Carter</w:t>
            </w:r>
          </w:p>
        </w:tc>
        <w:tc>
          <w:tcPr>
            <w:tcW w:w="2180" w:type="dxa"/>
            <w:shd w:val="clear" w:color="auto" w:fill="auto"/>
          </w:tcPr>
          <w:p w14:paraId="5922BBCF" w14:textId="5E2399D3" w:rsidR="00703D5B" w:rsidRPr="00703D5B" w:rsidRDefault="00703D5B" w:rsidP="00703D5B">
            <w:pPr>
              <w:ind w:firstLine="0"/>
            </w:pPr>
            <w:r>
              <w:t>Chapman</w:t>
            </w:r>
          </w:p>
        </w:tc>
      </w:tr>
      <w:tr w:rsidR="00703D5B" w:rsidRPr="00703D5B" w14:paraId="6E875CDE" w14:textId="77777777" w:rsidTr="00703D5B">
        <w:tc>
          <w:tcPr>
            <w:tcW w:w="2179" w:type="dxa"/>
            <w:shd w:val="clear" w:color="auto" w:fill="auto"/>
          </w:tcPr>
          <w:p w14:paraId="25EA3617" w14:textId="16D1143D" w:rsidR="00703D5B" w:rsidRPr="00703D5B" w:rsidRDefault="00703D5B" w:rsidP="00703D5B">
            <w:pPr>
              <w:ind w:firstLine="0"/>
            </w:pPr>
            <w:r>
              <w:t>Clyburn</w:t>
            </w:r>
          </w:p>
        </w:tc>
        <w:tc>
          <w:tcPr>
            <w:tcW w:w="2179" w:type="dxa"/>
            <w:shd w:val="clear" w:color="auto" w:fill="auto"/>
          </w:tcPr>
          <w:p w14:paraId="2529D105" w14:textId="6E0220CE" w:rsidR="00703D5B" w:rsidRPr="00703D5B" w:rsidRDefault="00703D5B" w:rsidP="00703D5B">
            <w:pPr>
              <w:ind w:firstLine="0"/>
            </w:pPr>
            <w:r>
              <w:t>Cobb-Hunter</w:t>
            </w:r>
          </w:p>
        </w:tc>
        <w:tc>
          <w:tcPr>
            <w:tcW w:w="2180" w:type="dxa"/>
            <w:shd w:val="clear" w:color="auto" w:fill="auto"/>
          </w:tcPr>
          <w:p w14:paraId="50447D4A" w14:textId="62B164F6" w:rsidR="00703D5B" w:rsidRPr="00703D5B" w:rsidRDefault="00703D5B" w:rsidP="00703D5B">
            <w:pPr>
              <w:ind w:firstLine="0"/>
            </w:pPr>
            <w:r>
              <w:t>Collins</w:t>
            </w:r>
          </w:p>
        </w:tc>
      </w:tr>
      <w:tr w:rsidR="00703D5B" w:rsidRPr="00703D5B" w14:paraId="53F1533B" w14:textId="77777777" w:rsidTr="00703D5B">
        <w:tc>
          <w:tcPr>
            <w:tcW w:w="2179" w:type="dxa"/>
            <w:shd w:val="clear" w:color="auto" w:fill="auto"/>
          </w:tcPr>
          <w:p w14:paraId="5A029A72" w14:textId="4A7B2162" w:rsidR="00703D5B" w:rsidRPr="00703D5B" w:rsidRDefault="00703D5B" w:rsidP="00703D5B">
            <w:pPr>
              <w:ind w:firstLine="0"/>
            </w:pPr>
            <w:r>
              <w:t>Connell</w:t>
            </w:r>
          </w:p>
        </w:tc>
        <w:tc>
          <w:tcPr>
            <w:tcW w:w="2179" w:type="dxa"/>
            <w:shd w:val="clear" w:color="auto" w:fill="auto"/>
          </w:tcPr>
          <w:p w14:paraId="30EBF389" w14:textId="70BC9BA5" w:rsidR="00703D5B" w:rsidRPr="00703D5B" w:rsidRDefault="00703D5B" w:rsidP="00703D5B">
            <w:pPr>
              <w:ind w:firstLine="0"/>
            </w:pPr>
            <w:r>
              <w:t>B. L. Cox</w:t>
            </w:r>
          </w:p>
        </w:tc>
        <w:tc>
          <w:tcPr>
            <w:tcW w:w="2180" w:type="dxa"/>
            <w:shd w:val="clear" w:color="auto" w:fill="auto"/>
          </w:tcPr>
          <w:p w14:paraId="66EAACBA" w14:textId="0EABEA20" w:rsidR="00703D5B" w:rsidRPr="00703D5B" w:rsidRDefault="00703D5B" w:rsidP="00703D5B">
            <w:pPr>
              <w:ind w:firstLine="0"/>
            </w:pPr>
            <w:r>
              <w:t>Crawford</w:t>
            </w:r>
          </w:p>
        </w:tc>
      </w:tr>
      <w:tr w:rsidR="00703D5B" w:rsidRPr="00703D5B" w14:paraId="3C6FDD27" w14:textId="77777777" w:rsidTr="00703D5B">
        <w:tc>
          <w:tcPr>
            <w:tcW w:w="2179" w:type="dxa"/>
            <w:shd w:val="clear" w:color="auto" w:fill="auto"/>
          </w:tcPr>
          <w:p w14:paraId="6C12DB58" w14:textId="744197BA" w:rsidR="00703D5B" w:rsidRPr="00703D5B" w:rsidRDefault="00703D5B" w:rsidP="00703D5B">
            <w:pPr>
              <w:ind w:firstLine="0"/>
            </w:pPr>
            <w:r>
              <w:t>Davis</w:t>
            </w:r>
          </w:p>
        </w:tc>
        <w:tc>
          <w:tcPr>
            <w:tcW w:w="2179" w:type="dxa"/>
            <w:shd w:val="clear" w:color="auto" w:fill="auto"/>
          </w:tcPr>
          <w:p w14:paraId="2A75A1CD" w14:textId="1366AD10" w:rsidR="00703D5B" w:rsidRPr="00703D5B" w:rsidRDefault="00703D5B" w:rsidP="00703D5B">
            <w:pPr>
              <w:ind w:firstLine="0"/>
            </w:pPr>
            <w:r>
              <w:t>Dillard</w:t>
            </w:r>
          </w:p>
        </w:tc>
        <w:tc>
          <w:tcPr>
            <w:tcW w:w="2180" w:type="dxa"/>
            <w:shd w:val="clear" w:color="auto" w:fill="auto"/>
          </w:tcPr>
          <w:p w14:paraId="7DCCFF6C" w14:textId="650A0744" w:rsidR="00703D5B" w:rsidRPr="00703D5B" w:rsidRDefault="00703D5B" w:rsidP="00703D5B">
            <w:pPr>
              <w:ind w:firstLine="0"/>
            </w:pPr>
            <w:r>
              <w:t>Elliott</w:t>
            </w:r>
          </w:p>
        </w:tc>
      </w:tr>
      <w:tr w:rsidR="00703D5B" w:rsidRPr="00703D5B" w14:paraId="35BB1A4F" w14:textId="77777777" w:rsidTr="00703D5B">
        <w:tc>
          <w:tcPr>
            <w:tcW w:w="2179" w:type="dxa"/>
            <w:shd w:val="clear" w:color="auto" w:fill="auto"/>
          </w:tcPr>
          <w:p w14:paraId="2A83F204" w14:textId="4CC5AE58" w:rsidR="00703D5B" w:rsidRPr="00703D5B" w:rsidRDefault="00703D5B" w:rsidP="00703D5B">
            <w:pPr>
              <w:ind w:firstLine="0"/>
            </w:pPr>
            <w:r>
              <w:t>Erickson</w:t>
            </w:r>
          </w:p>
        </w:tc>
        <w:tc>
          <w:tcPr>
            <w:tcW w:w="2179" w:type="dxa"/>
            <w:shd w:val="clear" w:color="auto" w:fill="auto"/>
          </w:tcPr>
          <w:p w14:paraId="22E85CEB" w14:textId="56BE3C5C" w:rsidR="00703D5B" w:rsidRPr="00703D5B" w:rsidRDefault="00703D5B" w:rsidP="00703D5B">
            <w:pPr>
              <w:ind w:firstLine="0"/>
            </w:pPr>
            <w:r>
              <w:t>Felder</w:t>
            </w:r>
          </w:p>
        </w:tc>
        <w:tc>
          <w:tcPr>
            <w:tcW w:w="2180" w:type="dxa"/>
            <w:shd w:val="clear" w:color="auto" w:fill="auto"/>
          </w:tcPr>
          <w:p w14:paraId="47417890" w14:textId="5B1E7FD2" w:rsidR="00703D5B" w:rsidRPr="00703D5B" w:rsidRDefault="00703D5B" w:rsidP="00703D5B">
            <w:pPr>
              <w:ind w:firstLine="0"/>
            </w:pPr>
            <w:r>
              <w:t>Forrest</w:t>
            </w:r>
          </w:p>
        </w:tc>
      </w:tr>
      <w:tr w:rsidR="00703D5B" w:rsidRPr="00703D5B" w14:paraId="34E053CC" w14:textId="77777777" w:rsidTr="00703D5B">
        <w:tc>
          <w:tcPr>
            <w:tcW w:w="2179" w:type="dxa"/>
            <w:shd w:val="clear" w:color="auto" w:fill="auto"/>
          </w:tcPr>
          <w:p w14:paraId="65ED150D" w14:textId="3C1A726E" w:rsidR="00703D5B" w:rsidRPr="00703D5B" w:rsidRDefault="00703D5B" w:rsidP="00703D5B">
            <w:pPr>
              <w:ind w:firstLine="0"/>
            </w:pPr>
            <w:r>
              <w:t>Gagnon</w:t>
            </w:r>
          </w:p>
        </w:tc>
        <w:tc>
          <w:tcPr>
            <w:tcW w:w="2179" w:type="dxa"/>
            <w:shd w:val="clear" w:color="auto" w:fill="auto"/>
          </w:tcPr>
          <w:p w14:paraId="534D7115" w14:textId="5DA4C950" w:rsidR="00703D5B" w:rsidRPr="00703D5B" w:rsidRDefault="00703D5B" w:rsidP="00703D5B">
            <w:pPr>
              <w:ind w:firstLine="0"/>
            </w:pPr>
            <w:r>
              <w:t>Garvin</w:t>
            </w:r>
          </w:p>
        </w:tc>
        <w:tc>
          <w:tcPr>
            <w:tcW w:w="2180" w:type="dxa"/>
            <w:shd w:val="clear" w:color="auto" w:fill="auto"/>
          </w:tcPr>
          <w:p w14:paraId="5CF818E8" w14:textId="15CBFCB9" w:rsidR="00703D5B" w:rsidRPr="00703D5B" w:rsidRDefault="00703D5B" w:rsidP="00703D5B">
            <w:pPr>
              <w:ind w:firstLine="0"/>
            </w:pPr>
            <w:r>
              <w:t>Gibson</w:t>
            </w:r>
          </w:p>
        </w:tc>
      </w:tr>
      <w:tr w:rsidR="00703D5B" w:rsidRPr="00703D5B" w14:paraId="7C0702A4" w14:textId="77777777" w:rsidTr="00703D5B">
        <w:tc>
          <w:tcPr>
            <w:tcW w:w="2179" w:type="dxa"/>
            <w:shd w:val="clear" w:color="auto" w:fill="auto"/>
          </w:tcPr>
          <w:p w14:paraId="1CFB98F2" w14:textId="4DAB05F2" w:rsidR="00703D5B" w:rsidRPr="00703D5B" w:rsidRDefault="00703D5B" w:rsidP="00703D5B">
            <w:pPr>
              <w:ind w:firstLine="0"/>
            </w:pPr>
            <w:r>
              <w:t>Gilliam</w:t>
            </w:r>
          </w:p>
        </w:tc>
        <w:tc>
          <w:tcPr>
            <w:tcW w:w="2179" w:type="dxa"/>
            <w:shd w:val="clear" w:color="auto" w:fill="auto"/>
          </w:tcPr>
          <w:p w14:paraId="7B273B9A" w14:textId="350FEC5B" w:rsidR="00703D5B" w:rsidRPr="00703D5B" w:rsidRDefault="00703D5B" w:rsidP="00703D5B">
            <w:pPr>
              <w:ind w:firstLine="0"/>
            </w:pPr>
            <w:r>
              <w:t>Gilliard</w:t>
            </w:r>
          </w:p>
        </w:tc>
        <w:tc>
          <w:tcPr>
            <w:tcW w:w="2180" w:type="dxa"/>
            <w:shd w:val="clear" w:color="auto" w:fill="auto"/>
          </w:tcPr>
          <w:p w14:paraId="2B266BEC" w14:textId="3EEB37ED" w:rsidR="00703D5B" w:rsidRPr="00703D5B" w:rsidRDefault="00703D5B" w:rsidP="00703D5B">
            <w:pPr>
              <w:ind w:firstLine="0"/>
            </w:pPr>
            <w:r>
              <w:t>Guest</w:t>
            </w:r>
          </w:p>
        </w:tc>
      </w:tr>
      <w:tr w:rsidR="00703D5B" w:rsidRPr="00703D5B" w14:paraId="3CF3198F" w14:textId="77777777" w:rsidTr="00703D5B">
        <w:tc>
          <w:tcPr>
            <w:tcW w:w="2179" w:type="dxa"/>
            <w:shd w:val="clear" w:color="auto" w:fill="auto"/>
          </w:tcPr>
          <w:p w14:paraId="33FD397A" w14:textId="60CD42E8" w:rsidR="00703D5B" w:rsidRPr="00703D5B" w:rsidRDefault="00703D5B" w:rsidP="00703D5B">
            <w:pPr>
              <w:ind w:firstLine="0"/>
            </w:pPr>
            <w:r>
              <w:t>Guffey</w:t>
            </w:r>
          </w:p>
        </w:tc>
        <w:tc>
          <w:tcPr>
            <w:tcW w:w="2179" w:type="dxa"/>
            <w:shd w:val="clear" w:color="auto" w:fill="auto"/>
          </w:tcPr>
          <w:p w14:paraId="1492C661" w14:textId="3D8CA6E2" w:rsidR="00703D5B" w:rsidRPr="00703D5B" w:rsidRDefault="00703D5B" w:rsidP="00703D5B">
            <w:pPr>
              <w:ind w:firstLine="0"/>
            </w:pPr>
            <w:r>
              <w:t>Haddon</w:t>
            </w:r>
          </w:p>
        </w:tc>
        <w:tc>
          <w:tcPr>
            <w:tcW w:w="2180" w:type="dxa"/>
            <w:shd w:val="clear" w:color="auto" w:fill="auto"/>
          </w:tcPr>
          <w:p w14:paraId="5DD12E89" w14:textId="57EAF575" w:rsidR="00703D5B" w:rsidRPr="00703D5B" w:rsidRDefault="00703D5B" w:rsidP="00703D5B">
            <w:pPr>
              <w:ind w:firstLine="0"/>
            </w:pPr>
            <w:r>
              <w:t>Hager</w:t>
            </w:r>
          </w:p>
        </w:tc>
      </w:tr>
      <w:tr w:rsidR="00703D5B" w:rsidRPr="00703D5B" w14:paraId="3F2038A7" w14:textId="77777777" w:rsidTr="00703D5B">
        <w:tc>
          <w:tcPr>
            <w:tcW w:w="2179" w:type="dxa"/>
            <w:shd w:val="clear" w:color="auto" w:fill="auto"/>
          </w:tcPr>
          <w:p w14:paraId="552849FB" w14:textId="6BD75CAC" w:rsidR="00703D5B" w:rsidRPr="00703D5B" w:rsidRDefault="00703D5B" w:rsidP="00703D5B">
            <w:pPr>
              <w:ind w:firstLine="0"/>
            </w:pPr>
            <w:r>
              <w:t>Hardee</w:t>
            </w:r>
          </w:p>
        </w:tc>
        <w:tc>
          <w:tcPr>
            <w:tcW w:w="2179" w:type="dxa"/>
            <w:shd w:val="clear" w:color="auto" w:fill="auto"/>
          </w:tcPr>
          <w:p w14:paraId="05AB0385" w14:textId="400B2427" w:rsidR="00703D5B" w:rsidRPr="00703D5B" w:rsidRDefault="00703D5B" w:rsidP="00703D5B">
            <w:pPr>
              <w:ind w:firstLine="0"/>
            </w:pPr>
            <w:r>
              <w:t>Hart</w:t>
            </w:r>
          </w:p>
        </w:tc>
        <w:tc>
          <w:tcPr>
            <w:tcW w:w="2180" w:type="dxa"/>
            <w:shd w:val="clear" w:color="auto" w:fill="auto"/>
          </w:tcPr>
          <w:p w14:paraId="0CB2B6EC" w14:textId="0676B4C7" w:rsidR="00703D5B" w:rsidRPr="00703D5B" w:rsidRDefault="00703D5B" w:rsidP="00703D5B">
            <w:pPr>
              <w:ind w:firstLine="0"/>
            </w:pPr>
            <w:r>
              <w:t>Hartnett</w:t>
            </w:r>
          </w:p>
        </w:tc>
      </w:tr>
      <w:tr w:rsidR="00703D5B" w:rsidRPr="00703D5B" w14:paraId="71839446" w14:textId="77777777" w:rsidTr="00703D5B">
        <w:tc>
          <w:tcPr>
            <w:tcW w:w="2179" w:type="dxa"/>
            <w:shd w:val="clear" w:color="auto" w:fill="auto"/>
          </w:tcPr>
          <w:p w14:paraId="522A2BFE" w14:textId="1301EA25" w:rsidR="00703D5B" w:rsidRPr="00703D5B" w:rsidRDefault="00703D5B" w:rsidP="00703D5B">
            <w:pPr>
              <w:ind w:firstLine="0"/>
            </w:pPr>
            <w:r>
              <w:t>Hayes</w:t>
            </w:r>
          </w:p>
        </w:tc>
        <w:tc>
          <w:tcPr>
            <w:tcW w:w="2179" w:type="dxa"/>
            <w:shd w:val="clear" w:color="auto" w:fill="auto"/>
          </w:tcPr>
          <w:p w14:paraId="36E69A7F" w14:textId="4B805B97" w:rsidR="00703D5B" w:rsidRPr="00703D5B" w:rsidRDefault="00703D5B" w:rsidP="00703D5B">
            <w:pPr>
              <w:ind w:firstLine="0"/>
            </w:pPr>
            <w:r>
              <w:t>Henderson-Myers</w:t>
            </w:r>
          </w:p>
        </w:tc>
        <w:tc>
          <w:tcPr>
            <w:tcW w:w="2180" w:type="dxa"/>
            <w:shd w:val="clear" w:color="auto" w:fill="auto"/>
          </w:tcPr>
          <w:p w14:paraId="47C1D134" w14:textId="16469B01" w:rsidR="00703D5B" w:rsidRPr="00703D5B" w:rsidRDefault="00703D5B" w:rsidP="00703D5B">
            <w:pPr>
              <w:ind w:firstLine="0"/>
            </w:pPr>
            <w:r>
              <w:t>Henegan</w:t>
            </w:r>
          </w:p>
        </w:tc>
      </w:tr>
      <w:tr w:rsidR="00703D5B" w:rsidRPr="00703D5B" w14:paraId="3A9D1FEA" w14:textId="77777777" w:rsidTr="00703D5B">
        <w:tc>
          <w:tcPr>
            <w:tcW w:w="2179" w:type="dxa"/>
            <w:shd w:val="clear" w:color="auto" w:fill="auto"/>
          </w:tcPr>
          <w:p w14:paraId="5FDC4035" w14:textId="2DB54577" w:rsidR="00703D5B" w:rsidRPr="00703D5B" w:rsidRDefault="00703D5B" w:rsidP="00703D5B">
            <w:pPr>
              <w:ind w:firstLine="0"/>
            </w:pPr>
            <w:r>
              <w:t>Herbkersman</w:t>
            </w:r>
          </w:p>
        </w:tc>
        <w:tc>
          <w:tcPr>
            <w:tcW w:w="2179" w:type="dxa"/>
            <w:shd w:val="clear" w:color="auto" w:fill="auto"/>
          </w:tcPr>
          <w:p w14:paraId="1F9817FC" w14:textId="1E36A061" w:rsidR="00703D5B" w:rsidRPr="00703D5B" w:rsidRDefault="00703D5B" w:rsidP="00703D5B">
            <w:pPr>
              <w:ind w:firstLine="0"/>
            </w:pPr>
            <w:r>
              <w:t>Hewitt</w:t>
            </w:r>
          </w:p>
        </w:tc>
        <w:tc>
          <w:tcPr>
            <w:tcW w:w="2180" w:type="dxa"/>
            <w:shd w:val="clear" w:color="auto" w:fill="auto"/>
          </w:tcPr>
          <w:p w14:paraId="28DCD326" w14:textId="30B35AEB" w:rsidR="00703D5B" w:rsidRPr="00703D5B" w:rsidRDefault="00703D5B" w:rsidP="00703D5B">
            <w:pPr>
              <w:ind w:firstLine="0"/>
            </w:pPr>
            <w:r>
              <w:t>Hiott</w:t>
            </w:r>
          </w:p>
        </w:tc>
      </w:tr>
      <w:tr w:rsidR="00703D5B" w:rsidRPr="00703D5B" w14:paraId="6018B828" w14:textId="77777777" w:rsidTr="00703D5B">
        <w:tc>
          <w:tcPr>
            <w:tcW w:w="2179" w:type="dxa"/>
            <w:shd w:val="clear" w:color="auto" w:fill="auto"/>
          </w:tcPr>
          <w:p w14:paraId="38DE15F2" w14:textId="6BB3AD41" w:rsidR="00703D5B" w:rsidRPr="00703D5B" w:rsidRDefault="00703D5B" w:rsidP="00703D5B">
            <w:pPr>
              <w:ind w:firstLine="0"/>
            </w:pPr>
            <w:r>
              <w:t>Hixon</w:t>
            </w:r>
          </w:p>
        </w:tc>
        <w:tc>
          <w:tcPr>
            <w:tcW w:w="2179" w:type="dxa"/>
            <w:shd w:val="clear" w:color="auto" w:fill="auto"/>
          </w:tcPr>
          <w:p w14:paraId="3AFCB8C2" w14:textId="670A862E" w:rsidR="00703D5B" w:rsidRPr="00703D5B" w:rsidRDefault="00703D5B" w:rsidP="00703D5B">
            <w:pPr>
              <w:ind w:firstLine="0"/>
            </w:pPr>
            <w:r>
              <w:t>Hosey</w:t>
            </w:r>
          </w:p>
        </w:tc>
        <w:tc>
          <w:tcPr>
            <w:tcW w:w="2180" w:type="dxa"/>
            <w:shd w:val="clear" w:color="auto" w:fill="auto"/>
          </w:tcPr>
          <w:p w14:paraId="0C48CE22" w14:textId="19CA7E63" w:rsidR="00703D5B" w:rsidRPr="00703D5B" w:rsidRDefault="00703D5B" w:rsidP="00703D5B">
            <w:pPr>
              <w:ind w:firstLine="0"/>
            </w:pPr>
            <w:r>
              <w:t>Jefferson</w:t>
            </w:r>
          </w:p>
        </w:tc>
      </w:tr>
      <w:tr w:rsidR="00703D5B" w:rsidRPr="00703D5B" w14:paraId="39476CBD" w14:textId="77777777" w:rsidTr="00703D5B">
        <w:tc>
          <w:tcPr>
            <w:tcW w:w="2179" w:type="dxa"/>
            <w:shd w:val="clear" w:color="auto" w:fill="auto"/>
          </w:tcPr>
          <w:p w14:paraId="2F5DAD26" w14:textId="085F501E" w:rsidR="00703D5B" w:rsidRPr="00703D5B" w:rsidRDefault="00703D5B" w:rsidP="00703D5B">
            <w:pPr>
              <w:ind w:firstLine="0"/>
            </w:pPr>
            <w:r>
              <w:t>J. E. Johnson</w:t>
            </w:r>
          </w:p>
        </w:tc>
        <w:tc>
          <w:tcPr>
            <w:tcW w:w="2179" w:type="dxa"/>
            <w:shd w:val="clear" w:color="auto" w:fill="auto"/>
          </w:tcPr>
          <w:p w14:paraId="37C863BF" w14:textId="4B91528F" w:rsidR="00703D5B" w:rsidRPr="00703D5B" w:rsidRDefault="00703D5B" w:rsidP="00703D5B">
            <w:pPr>
              <w:ind w:firstLine="0"/>
            </w:pPr>
            <w:r>
              <w:t>J. L. Johnson</w:t>
            </w:r>
          </w:p>
        </w:tc>
        <w:tc>
          <w:tcPr>
            <w:tcW w:w="2180" w:type="dxa"/>
            <w:shd w:val="clear" w:color="auto" w:fill="auto"/>
          </w:tcPr>
          <w:p w14:paraId="1DA7612B" w14:textId="2119129D" w:rsidR="00703D5B" w:rsidRPr="00703D5B" w:rsidRDefault="00703D5B" w:rsidP="00703D5B">
            <w:pPr>
              <w:ind w:firstLine="0"/>
            </w:pPr>
            <w:r>
              <w:t>Kilmartin</w:t>
            </w:r>
          </w:p>
        </w:tc>
      </w:tr>
      <w:tr w:rsidR="00703D5B" w:rsidRPr="00703D5B" w14:paraId="70EAEA81" w14:textId="77777777" w:rsidTr="00703D5B">
        <w:tc>
          <w:tcPr>
            <w:tcW w:w="2179" w:type="dxa"/>
            <w:shd w:val="clear" w:color="auto" w:fill="auto"/>
          </w:tcPr>
          <w:p w14:paraId="04235865" w14:textId="59EBE2A1" w:rsidR="00703D5B" w:rsidRPr="00703D5B" w:rsidRDefault="00703D5B" w:rsidP="00703D5B">
            <w:pPr>
              <w:ind w:firstLine="0"/>
            </w:pPr>
            <w:r>
              <w:t>King</w:t>
            </w:r>
          </w:p>
        </w:tc>
        <w:tc>
          <w:tcPr>
            <w:tcW w:w="2179" w:type="dxa"/>
            <w:shd w:val="clear" w:color="auto" w:fill="auto"/>
          </w:tcPr>
          <w:p w14:paraId="5B02C3FA" w14:textId="49623346" w:rsidR="00703D5B" w:rsidRPr="00703D5B" w:rsidRDefault="00703D5B" w:rsidP="00703D5B">
            <w:pPr>
              <w:ind w:firstLine="0"/>
            </w:pPr>
            <w:r>
              <w:t>Kirby</w:t>
            </w:r>
          </w:p>
        </w:tc>
        <w:tc>
          <w:tcPr>
            <w:tcW w:w="2180" w:type="dxa"/>
            <w:shd w:val="clear" w:color="auto" w:fill="auto"/>
          </w:tcPr>
          <w:p w14:paraId="14252AE2" w14:textId="5755D6C6" w:rsidR="00703D5B" w:rsidRPr="00703D5B" w:rsidRDefault="00703D5B" w:rsidP="00703D5B">
            <w:pPr>
              <w:ind w:firstLine="0"/>
            </w:pPr>
            <w:r>
              <w:t>Landing</w:t>
            </w:r>
          </w:p>
        </w:tc>
      </w:tr>
      <w:tr w:rsidR="00703D5B" w:rsidRPr="00703D5B" w14:paraId="53EFE562" w14:textId="77777777" w:rsidTr="00703D5B">
        <w:tc>
          <w:tcPr>
            <w:tcW w:w="2179" w:type="dxa"/>
            <w:shd w:val="clear" w:color="auto" w:fill="auto"/>
          </w:tcPr>
          <w:p w14:paraId="7F333EDC" w14:textId="131D5BAD" w:rsidR="00703D5B" w:rsidRPr="00703D5B" w:rsidRDefault="00703D5B" w:rsidP="00703D5B">
            <w:pPr>
              <w:ind w:firstLine="0"/>
            </w:pPr>
            <w:r>
              <w:t>Lawson</w:t>
            </w:r>
          </w:p>
        </w:tc>
        <w:tc>
          <w:tcPr>
            <w:tcW w:w="2179" w:type="dxa"/>
            <w:shd w:val="clear" w:color="auto" w:fill="auto"/>
          </w:tcPr>
          <w:p w14:paraId="6BFF829E" w14:textId="6852A4FB" w:rsidR="00703D5B" w:rsidRPr="00703D5B" w:rsidRDefault="00703D5B" w:rsidP="00703D5B">
            <w:pPr>
              <w:ind w:firstLine="0"/>
            </w:pPr>
            <w:r>
              <w:t>Ligon</w:t>
            </w:r>
          </w:p>
        </w:tc>
        <w:tc>
          <w:tcPr>
            <w:tcW w:w="2180" w:type="dxa"/>
            <w:shd w:val="clear" w:color="auto" w:fill="auto"/>
          </w:tcPr>
          <w:p w14:paraId="4442DB9D" w14:textId="459026AC" w:rsidR="00703D5B" w:rsidRPr="00703D5B" w:rsidRDefault="00703D5B" w:rsidP="00703D5B">
            <w:pPr>
              <w:ind w:firstLine="0"/>
            </w:pPr>
            <w:r>
              <w:t>Lowe</w:t>
            </w:r>
          </w:p>
        </w:tc>
      </w:tr>
      <w:tr w:rsidR="00703D5B" w:rsidRPr="00703D5B" w14:paraId="7CC47CE9" w14:textId="77777777" w:rsidTr="00703D5B">
        <w:tc>
          <w:tcPr>
            <w:tcW w:w="2179" w:type="dxa"/>
            <w:shd w:val="clear" w:color="auto" w:fill="auto"/>
          </w:tcPr>
          <w:p w14:paraId="353FC827" w14:textId="46286721" w:rsidR="00703D5B" w:rsidRPr="00703D5B" w:rsidRDefault="00703D5B" w:rsidP="00703D5B">
            <w:pPr>
              <w:ind w:firstLine="0"/>
            </w:pPr>
            <w:r>
              <w:t>McCravy</w:t>
            </w:r>
          </w:p>
        </w:tc>
        <w:tc>
          <w:tcPr>
            <w:tcW w:w="2179" w:type="dxa"/>
            <w:shd w:val="clear" w:color="auto" w:fill="auto"/>
          </w:tcPr>
          <w:p w14:paraId="6AEE5B0E" w14:textId="1709443E" w:rsidR="00703D5B" w:rsidRPr="00703D5B" w:rsidRDefault="00703D5B" w:rsidP="00703D5B">
            <w:pPr>
              <w:ind w:firstLine="0"/>
            </w:pPr>
            <w:r>
              <w:t>McGinnis</w:t>
            </w:r>
          </w:p>
        </w:tc>
        <w:tc>
          <w:tcPr>
            <w:tcW w:w="2180" w:type="dxa"/>
            <w:shd w:val="clear" w:color="auto" w:fill="auto"/>
          </w:tcPr>
          <w:p w14:paraId="55280E96" w14:textId="598BBD89" w:rsidR="00703D5B" w:rsidRPr="00703D5B" w:rsidRDefault="00703D5B" w:rsidP="00703D5B">
            <w:pPr>
              <w:ind w:firstLine="0"/>
            </w:pPr>
            <w:r>
              <w:t>Mitchell</w:t>
            </w:r>
          </w:p>
        </w:tc>
      </w:tr>
      <w:tr w:rsidR="00703D5B" w:rsidRPr="00703D5B" w14:paraId="38F4C863" w14:textId="77777777" w:rsidTr="00703D5B">
        <w:tc>
          <w:tcPr>
            <w:tcW w:w="2179" w:type="dxa"/>
            <w:shd w:val="clear" w:color="auto" w:fill="auto"/>
          </w:tcPr>
          <w:p w14:paraId="18F8F07B" w14:textId="60F327C1" w:rsidR="00703D5B" w:rsidRPr="00703D5B" w:rsidRDefault="00703D5B" w:rsidP="00703D5B">
            <w:pPr>
              <w:ind w:firstLine="0"/>
            </w:pPr>
            <w:r>
              <w:t>Moss</w:t>
            </w:r>
          </w:p>
        </w:tc>
        <w:tc>
          <w:tcPr>
            <w:tcW w:w="2179" w:type="dxa"/>
            <w:shd w:val="clear" w:color="auto" w:fill="auto"/>
          </w:tcPr>
          <w:p w14:paraId="212E5FA6" w14:textId="6B490209" w:rsidR="00703D5B" w:rsidRPr="00703D5B" w:rsidRDefault="00703D5B" w:rsidP="00703D5B">
            <w:pPr>
              <w:ind w:firstLine="0"/>
            </w:pPr>
            <w:r>
              <w:t>Murphy</w:t>
            </w:r>
          </w:p>
        </w:tc>
        <w:tc>
          <w:tcPr>
            <w:tcW w:w="2180" w:type="dxa"/>
            <w:shd w:val="clear" w:color="auto" w:fill="auto"/>
          </w:tcPr>
          <w:p w14:paraId="0B18294B" w14:textId="6ADFF4D3" w:rsidR="00703D5B" w:rsidRPr="00703D5B" w:rsidRDefault="00703D5B" w:rsidP="00703D5B">
            <w:pPr>
              <w:ind w:firstLine="0"/>
            </w:pPr>
            <w:r>
              <w:t>Neese</w:t>
            </w:r>
          </w:p>
        </w:tc>
      </w:tr>
      <w:tr w:rsidR="00703D5B" w:rsidRPr="00703D5B" w14:paraId="71FE7A0D" w14:textId="77777777" w:rsidTr="00703D5B">
        <w:tc>
          <w:tcPr>
            <w:tcW w:w="2179" w:type="dxa"/>
            <w:shd w:val="clear" w:color="auto" w:fill="auto"/>
          </w:tcPr>
          <w:p w14:paraId="21B842E7" w14:textId="2CC02FAD" w:rsidR="00703D5B" w:rsidRPr="00703D5B" w:rsidRDefault="00703D5B" w:rsidP="00703D5B">
            <w:pPr>
              <w:ind w:firstLine="0"/>
            </w:pPr>
            <w:r>
              <w:t>B. Newton</w:t>
            </w:r>
          </w:p>
        </w:tc>
        <w:tc>
          <w:tcPr>
            <w:tcW w:w="2179" w:type="dxa"/>
            <w:shd w:val="clear" w:color="auto" w:fill="auto"/>
          </w:tcPr>
          <w:p w14:paraId="34EB4F97" w14:textId="63F1BE69" w:rsidR="00703D5B" w:rsidRPr="00703D5B" w:rsidRDefault="00703D5B" w:rsidP="00703D5B">
            <w:pPr>
              <w:ind w:firstLine="0"/>
            </w:pPr>
            <w:r>
              <w:t>W. Newton</w:t>
            </w:r>
          </w:p>
        </w:tc>
        <w:tc>
          <w:tcPr>
            <w:tcW w:w="2180" w:type="dxa"/>
            <w:shd w:val="clear" w:color="auto" w:fill="auto"/>
          </w:tcPr>
          <w:p w14:paraId="42592C1F" w14:textId="4C22B5AF" w:rsidR="00703D5B" w:rsidRPr="00703D5B" w:rsidRDefault="00703D5B" w:rsidP="00703D5B">
            <w:pPr>
              <w:ind w:firstLine="0"/>
            </w:pPr>
            <w:r>
              <w:t>O'Neal</w:t>
            </w:r>
          </w:p>
        </w:tc>
      </w:tr>
      <w:tr w:rsidR="00703D5B" w:rsidRPr="00703D5B" w14:paraId="18127DC3" w14:textId="77777777" w:rsidTr="00703D5B">
        <w:tc>
          <w:tcPr>
            <w:tcW w:w="2179" w:type="dxa"/>
            <w:shd w:val="clear" w:color="auto" w:fill="auto"/>
          </w:tcPr>
          <w:p w14:paraId="4A9D27ED" w14:textId="6AA0D7DC" w:rsidR="00703D5B" w:rsidRPr="00703D5B" w:rsidRDefault="00703D5B" w:rsidP="00703D5B">
            <w:pPr>
              <w:ind w:firstLine="0"/>
            </w:pPr>
            <w:r>
              <w:t>Ott</w:t>
            </w:r>
          </w:p>
        </w:tc>
        <w:tc>
          <w:tcPr>
            <w:tcW w:w="2179" w:type="dxa"/>
            <w:shd w:val="clear" w:color="auto" w:fill="auto"/>
          </w:tcPr>
          <w:p w14:paraId="0A119BD2" w14:textId="3785F23B" w:rsidR="00703D5B" w:rsidRPr="00703D5B" w:rsidRDefault="00703D5B" w:rsidP="00703D5B">
            <w:pPr>
              <w:ind w:firstLine="0"/>
            </w:pPr>
            <w:r>
              <w:t>Pedalino</w:t>
            </w:r>
          </w:p>
        </w:tc>
        <w:tc>
          <w:tcPr>
            <w:tcW w:w="2180" w:type="dxa"/>
            <w:shd w:val="clear" w:color="auto" w:fill="auto"/>
          </w:tcPr>
          <w:p w14:paraId="60939044" w14:textId="28AA9D13" w:rsidR="00703D5B" w:rsidRPr="00703D5B" w:rsidRDefault="00703D5B" w:rsidP="00703D5B">
            <w:pPr>
              <w:ind w:firstLine="0"/>
            </w:pPr>
            <w:r>
              <w:t>Pendarvis</w:t>
            </w:r>
          </w:p>
        </w:tc>
      </w:tr>
      <w:tr w:rsidR="00703D5B" w:rsidRPr="00703D5B" w14:paraId="73E98E9B" w14:textId="77777777" w:rsidTr="00703D5B">
        <w:tc>
          <w:tcPr>
            <w:tcW w:w="2179" w:type="dxa"/>
            <w:shd w:val="clear" w:color="auto" w:fill="auto"/>
          </w:tcPr>
          <w:p w14:paraId="186F5B63" w14:textId="34589B00" w:rsidR="00703D5B" w:rsidRPr="00703D5B" w:rsidRDefault="00703D5B" w:rsidP="00703D5B">
            <w:pPr>
              <w:ind w:firstLine="0"/>
            </w:pPr>
            <w:r>
              <w:t>Pope</w:t>
            </w:r>
          </w:p>
        </w:tc>
        <w:tc>
          <w:tcPr>
            <w:tcW w:w="2179" w:type="dxa"/>
            <w:shd w:val="clear" w:color="auto" w:fill="auto"/>
          </w:tcPr>
          <w:p w14:paraId="0311ABA0" w14:textId="463F1236" w:rsidR="00703D5B" w:rsidRPr="00703D5B" w:rsidRDefault="00703D5B" w:rsidP="00703D5B">
            <w:pPr>
              <w:ind w:firstLine="0"/>
            </w:pPr>
            <w:r>
              <w:t>Rivers</w:t>
            </w:r>
          </w:p>
        </w:tc>
        <w:tc>
          <w:tcPr>
            <w:tcW w:w="2180" w:type="dxa"/>
            <w:shd w:val="clear" w:color="auto" w:fill="auto"/>
          </w:tcPr>
          <w:p w14:paraId="57F1D79D" w14:textId="7CAA78D5" w:rsidR="00703D5B" w:rsidRPr="00703D5B" w:rsidRDefault="00703D5B" w:rsidP="00703D5B">
            <w:pPr>
              <w:ind w:firstLine="0"/>
            </w:pPr>
            <w:r>
              <w:t>Robbins</w:t>
            </w:r>
          </w:p>
        </w:tc>
      </w:tr>
      <w:tr w:rsidR="00703D5B" w:rsidRPr="00703D5B" w14:paraId="7AA67AF5" w14:textId="77777777" w:rsidTr="00703D5B">
        <w:tc>
          <w:tcPr>
            <w:tcW w:w="2179" w:type="dxa"/>
            <w:shd w:val="clear" w:color="auto" w:fill="auto"/>
          </w:tcPr>
          <w:p w14:paraId="6210C8B7" w14:textId="32EA6DB4" w:rsidR="00703D5B" w:rsidRPr="00703D5B" w:rsidRDefault="00703D5B" w:rsidP="00703D5B">
            <w:pPr>
              <w:ind w:firstLine="0"/>
            </w:pPr>
            <w:r>
              <w:t>Rose</w:t>
            </w:r>
          </w:p>
        </w:tc>
        <w:tc>
          <w:tcPr>
            <w:tcW w:w="2179" w:type="dxa"/>
            <w:shd w:val="clear" w:color="auto" w:fill="auto"/>
          </w:tcPr>
          <w:p w14:paraId="38F110CA" w14:textId="667F62A3" w:rsidR="00703D5B" w:rsidRPr="00703D5B" w:rsidRDefault="00703D5B" w:rsidP="00703D5B">
            <w:pPr>
              <w:ind w:firstLine="0"/>
            </w:pPr>
            <w:r>
              <w:t>Rutherford</w:t>
            </w:r>
          </w:p>
        </w:tc>
        <w:tc>
          <w:tcPr>
            <w:tcW w:w="2180" w:type="dxa"/>
            <w:shd w:val="clear" w:color="auto" w:fill="auto"/>
          </w:tcPr>
          <w:p w14:paraId="131DD5F9" w14:textId="3FF7F5A9" w:rsidR="00703D5B" w:rsidRPr="00703D5B" w:rsidRDefault="00703D5B" w:rsidP="00703D5B">
            <w:pPr>
              <w:ind w:firstLine="0"/>
            </w:pPr>
            <w:r>
              <w:t>Sandifer</w:t>
            </w:r>
          </w:p>
        </w:tc>
      </w:tr>
      <w:tr w:rsidR="00703D5B" w:rsidRPr="00703D5B" w14:paraId="4EE0354E" w14:textId="77777777" w:rsidTr="00703D5B">
        <w:tc>
          <w:tcPr>
            <w:tcW w:w="2179" w:type="dxa"/>
            <w:shd w:val="clear" w:color="auto" w:fill="auto"/>
          </w:tcPr>
          <w:p w14:paraId="5FC81079" w14:textId="26982432" w:rsidR="00703D5B" w:rsidRPr="00703D5B" w:rsidRDefault="00703D5B" w:rsidP="00703D5B">
            <w:pPr>
              <w:ind w:firstLine="0"/>
            </w:pPr>
            <w:r>
              <w:t>Schuessler</w:t>
            </w:r>
          </w:p>
        </w:tc>
        <w:tc>
          <w:tcPr>
            <w:tcW w:w="2179" w:type="dxa"/>
            <w:shd w:val="clear" w:color="auto" w:fill="auto"/>
          </w:tcPr>
          <w:p w14:paraId="192CDB62" w14:textId="35B156CD" w:rsidR="00703D5B" w:rsidRPr="00703D5B" w:rsidRDefault="00703D5B" w:rsidP="00703D5B">
            <w:pPr>
              <w:ind w:firstLine="0"/>
            </w:pPr>
            <w:r>
              <w:t>Sessions</w:t>
            </w:r>
          </w:p>
        </w:tc>
        <w:tc>
          <w:tcPr>
            <w:tcW w:w="2180" w:type="dxa"/>
            <w:shd w:val="clear" w:color="auto" w:fill="auto"/>
          </w:tcPr>
          <w:p w14:paraId="68E907E1" w14:textId="6F5BB8A2" w:rsidR="00703D5B" w:rsidRPr="00703D5B" w:rsidRDefault="00703D5B" w:rsidP="00703D5B">
            <w:pPr>
              <w:ind w:firstLine="0"/>
            </w:pPr>
            <w:r>
              <w:t>G. M. Smith</w:t>
            </w:r>
          </w:p>
        </w:tc>
      </w:tr>
      <w:tr w:rsidR="00703D5B" w:rsidRPr="00703D5B" w14:paraId="78A0CF4B" w14:textId="77777777" w:rsidTr="00703D5B">
        <w:tc>
          <w:tcPr>
            <w:tcW w:w="2179" w:type="dxa"/>
            <w:shd w:val="clear" w:color="auto" w:fill="auto"/>
          </w:tcPr>
          <w:p w14:paraId="0A69C0C3" w14:textId="2CC7079A" w:rsidR="00703D5B" w:rsidRPr="00703D5B" w:rsidRDefault="00703D5B" w:rsidP="00703D5B">
            <w:pPr>
              <w:ind w:firstLine="0"/>
            </w:pPr>
            <w:r>
              <w:t>M. M. Smith</w:t>
            </w:r>
          </w:p>
        </w:tc>
        <w:tc>
          <w:tcPr>
            <w:tcW w:w="2179" w:type="dxa"/>
            <w:shd w:val="clear" w:color="auto" w:fill="auto"/>
          </w:tcPr>
          <w:p w14:paraId="1614C100" w14:textId="6A7B7662" w:rsidR="00703D5B" w:rsidRPr="00703D5B" w:rsidRDefault="00703D5B" w:rsidP="00703D5B">
            <w:pPr>
              <w:ind w:firstLine="0"/>
            </w:pPr>
            <w:r>
              <w:t>Spann-Wilder</w:t>
            </w:r>
          </w:p>
        </w:tc>
        <w:tc>
          <w:tcPr>
            <w:tcW w:w="2180" w:type="dxa"/>
            <w:shd w:val="clear" w:color="auto" w:fill="auto"/>
          </w:tcPr>
          <w:p w14:paraId="353CCD68" w14:textId="1D798CD5" w:rsidR="00703D5B" w:rsidRPr="00703D5B" w:rsidRDefault="00703D5B" w:rsidP="00703D5B">
            <w:pPr>
              <w:ind w:firstLine="0"/>
            </w:pPr>
            <w:r>
              <w:t>Stavrinakis</w:t>
            </w:r>
          </w:p>
        </w:tc>
      </w:tr>
      <w:tr w:rsidR="00703D5B" w:rsidRPr="00703D5B" w14:paraId="644DD6C9" w14:textId="77777777" w:rsidTr="00703D5B">
        <w:tc>
          <w:tcPr>
            <w:tcW w:w="2179" w:type="dxa"/>
            <w:shd w:val="clear" w:color="auto" w:fill="auto"/>
          </w:tcPr>
          <w:p w14:paraId="4C3D5925" w14:textId="5B1C8B30" w:rsidR="00703D5B" w:rsidRPr="00703D5B" w:rsidRDefault="00703D5B" w:rsidP="00703D5B">
            <w:pPr>
              <w:ind w:firstLine="0"/>
            </w:pPr>
            <w:r>
              <w:t>Taylor</w:t>
            </w:r>
          </w:p>
        </w:tc>
        <w:tc>
          <w:tcPr>
            <w:tcW w:w="2179" w:type="dxa"/>
            <w:shd w:val="clear" w:color="auto" w:fill="auto"/>
          </w:tcPr>
          <w:p w14:paraId="6891C5AB" w14:textId="71149909" w:rsidR="00703D5B" w:rsidRPr="00703D5B" w:rsidRDefault="00703D5B" w:rsidP="00703D5B">
            <w:pPr>
              <w:ind w:firstLine="0"/>
            </w:pPr>
            <w:r>
              <w:t>Vaughan</w:t>
            </w:r>
          </w:p>
        </w:tc>
        <w:tc>
          <w:tcPr>
            <w:tcW w:w="2180" w:type="dxa"/>
            <w:shd w:val="clear" w:color="auto" w:fill="auto"/>
          </w:tcPr>
          <w:p w14:paraId="3B591A2C" w14:textId="3E3FDDFD" w:rsidR="00703D5B" w:rsidRPr="00703D5B" w:rsidRDefault="00703D5B" w:rsidP="00703D5B">
            <w:pPr>
              <w:ind w:firstLine="0"/>
            </w:pPr>
            <w:r>
              <w:t>Weeks</w:t>
            </w:r>
          </w:p>
        </w:tc>
      </w:tr>
      <w:tr w:rsidR="00703D5B" w:rsidRPr="00703D5B" w14:paraId="0522D0C2" w14:textId="77777777" w:rsidTr="00703D5B">
        <w:tc>
          <w:tcPr>
            <w:tcW w:w="2179" w:type="dxa"/>
            <w:shd w:val="clear" w:color="auto" w:fill="auto"/>
          </w:tcPr>
          <w:p w14:paraId="1935BDD4" w14:textId="33340628" w:rsidR="00703D5B" w:rsidRPr="00703D5B" w:rsidRDefault="00703D5B" w:rsidP="00703D5B">
            <w:pPr>
              <w:ind w:firstLine="0"/>
            </w:pPr>
            <w:r>
              <w:t>West</w:t>
            </w:r>
          </w:p>
        </w:tc>
        <w:tc>
          <w:tcPr>
            <w:tcW w:w="2179" w:type="dxa"/>
            <w:shd w:val="clear" w:color="auto" w:fill="auto"/>
          </w:tcPr>
          <w:p w14:paraId="3DC03B91" w14:textId="6DDCFECD" w:rsidR="00703D5B" w:rsidRPr="00703D5B" w:rsidRDefault="00703D5B" w:rsidP="00703D5B">
            <w:pPr>
              <w:ind w:firstLine="0"/>
            </w:pPr>
            <w:r>
              <w:t>Wetmore</w:t>
            </w:r>
          </w:p>
        </w:tc>
        <w:tc>
          <w:tcPr>
            <w:tcW w:w="2180" w:type="dxa"/>
            <w:shd w:val="clear" w:color="auto" w:fill="auto"/>
          </w:tcPr>
          <w:p w14:paraId="12BA0371" w14:textId="5227E93F" w:rsidR="00703D5B" w:rsidRPr="00703D5B" w:rsidRDefault="00703D5B" w:rsidP="00703D5B">
            <w:pPr>
              <w:ind w:firstLine="0"/>
            </w:pPr>
            <w:r>
              <w:t>Wheeler</w:t>
            </w:r>
          </w:p>
        </w:tc>
      </w:tr>
      <w:tr w:rsidR="00703D5B" w:rsidRPr="00703D5B" w14:paraId="6D77E34D" w14:textId="77777777" w:rsidTr="00703D5B">
        <w:tc>
          <w:tcPr>
            <w:tcW w:w="2179" w:type="dxa"/>
            <w:shd w:val="clear" w:color="auto" w:fill="auto"/>
          </w:tcPr>
          <w:p w14:paraId="23AF59A0" w14:textId="602BE994" w:rsidR="00703D5B" w:rsidRPr="00703D5B" w:rsidRDefault="00703D5B" w:rsidP="00703D5B">
            <w:pPr>
              <w:ind w:firstLine="0"/>
            </w:pPr>
            <w:r>
              <w:t>Whitmire</w:t>
            </w:r>
          </w:p>
        </w:tc>
        <w:tc>
          <w:tcPr>
            <w:tcW w:w="2179" w:type="dxa"/>
            <w:shd w:val="clear" w:color="auto" w:fill="auto"/>
          </w:tcPr>
          <w:p w14:paraId="190E1CFA" w14:textId="0FACCEDA" w:rsidR="00703D5B" w:rsidRPr="00703D5B" w:rsidRDefault="00703D5B" w:rsidP="00703D5B">
            <w:pPr>
              <w:ind w:firstLine="0"/>
            </w:pPr>
            <w:r>
              <w:t>Williams</w:t>
            </w:r>
          </w:p>
        </w:tc>
        <w:tc>
          <w:tcPr>
            <w:tcW w:w="2180" w:type="dxa"/>
            <w:shd w:val="clear" w:color="auto" w:fill="auto"/>
          </w:tcPr>
          <w:p w14:paraId="4D7A7218" w14:textId="73882CE0" w:rsidR="00703D5B" w:rsidRPr="00703D5B" w:rsidRDefault="00703D5B" w:rsidP="00703D5B">
            <w:pPr>
              <w:ind w:firstLine="0"/>
            </w:pPr>
            <w:r>
              <w:t>Wooten</w:t>
            </w:r>
          </w:p>
        </w:tc>
      </w:tr>
      <w:tr w:rsidR="00703D5B" w:rsidRPr="00703D5B" w14:paraId="4ED89FA7" w14:textId="77777777" w:rsidTr="00703D5B">
        <w:tc>
          <w:tcPr>
            <w:tcW w:w="2179" w:type="dxa"/>
            <w:shd w:val="clear" w:color="auto" w:fill="auto"/>
          </w:tcPr>
          <w:p w14:paraId="2B57DFFC" w14:textId="4A2E899B" w:rsidR="00703D5B" w:rsidRPr="00703D5B" w:rsidRDefault="00703D5B" w:rsidP="00703D5B">
            <w:pPr>
              <w:ind w:firstLine="0"/>
            </w:pPr>
            <w:r>
              <w:t>Yow</w:t>
            </w:r>
          </w:p>
        </w:tc>
        <w:tc>
          <w:tcPr>
            <w:tcW w:w="2179" w:type="dxa"/>
            <w:shd w:val="clear" w:color="auto" w:fill="auto"/>
          </w:tcPr>
          <w:p w14:paraId="6538864F" w14:textId="77777777" w:rsidR="00703D5B" w:rsidRPr="00703D5B" w:rsidRDefault="00703D5B" w:rsidP="00703D5B">
            <w:pPr>
              <w:ind w:firstLine="0"/>
            </w:pPr>
          </w:p>
        </w:tc>
        <w:tc>
          <w:tcPr>
            <w:tcW w:w="2180" w:type="dxa"/>
            <w:shd w:val="clear" w:color="auto" w:fill="auto"/>
          </w:tcPr>
          <w:p w14:paraId="448574A4" w14:textId="77777777" w:rsidR="00703D5B" w:rsidRPr="00703D5B" w:rsidRDefault="00703D5B" w:rsidP="00703D5B">
            <w:pPr>
              <w:ind w:firstLine="0"/>
            </w:pPr>
          </w:p>
        </w:tc>
      </w:tr>
    </w:tbl>
    <w:p w14:paraId="23C5CD9D" w14:textId="77777777" w:rsidR="00703D5B" w:rsidRDefault="00703D5B" w:rsidP="00703D5B"/>
    <w:p w14:paraId="56A85E56" w14:textId="766DD8AC" w:rsidR="00703D5B" w:rsidRDefault="00703D5B" w:rsidP="00703D5B">
      <w:pPr>
        <w:jc w:val="center"/>
        <w:rPr>
          <w:b/>
        </w:rPr>
      </w:pPr>
      <w:r w:rsidRPr="00703D5B">
        <w:rPr>
          <w:b/>
        </w:rPr>
        <w:t>Total--91</w:t>
      </w:r>
    </w:p>
    <w:p w14:paraId="75A85FA5" w14:textId="77777777" w:rsidR="00703D5B" w:rsidRDefault="00703D5B" w:rsidP="00703D5B">
      <w:pPr>
        <w:jc w:val="center"/>
        <w:rPr>
          <w:b/>
        </w:rPr>
      </w:pPr>
    </w:p>
    <w:p w14:paraId="30EE0B66" w14:textId="77777777" w:rsidR="00703D5B" w:rsidRDefault="00703D5B" w:rsidP="00703D5B">
      <w:pPr>
        <w:ind w:firstLine="0"/>
      </w:pPr>
      <w:r w:rsidRPr="00703D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D5B" w:rsidRPr="00703D5B" w14:paraId="5BB4A7A2" w14:textId="77777777" w:rsidTr="00703D5B">
        <w:tc>
          <w:tcPr>
            <w:tcW w:w="2179" w:type="dxa"/>
            <w:shd w:val="clear" w:color="auto" w:fill="auto"/>
          </w:tcPr>
          <w:p w14:paraId="00833654" w14:textId="70C88949" w:rsidR="00703D5B" w:rsidRPr="00703D5B" w:rsidRDefault="00703D5B" w:rsidP="00703D5B">
            <w:pPr>
              <w:ind w:firstLine="0"/>
            </w:pPr>
            <w:r>
              <w:t>T. A. Morgan</w:t>
            </w:r>
          </w:p>
        </w:tc>
        <w:tc>
          <w:tcPr>
            <w:tcW w:w="2179" w:type="dxa"/>
            <w:shd w:val="clear" w:color="auto" w:fill="auto"/>
          </w:tcPr>
          <w:p w14:paraId="44C7F51B" w14:textId="77777777" w:rsidR="00703D5B" w:rsidRPr="00703D5B" w:rsidRDefault="00703D5B" w:rsidP="00703D5B">
            <w:pPr>
              <w:ind w:firstLine="0"/>
            </w:pPr>
          </w:p>
        </w:tc>
        <w:tc>
          <w:tcPr>
            <w:tcW w:w="2180" w:type="dxa"/>
            <w:shd w:val="clear" w:color="auto" w:fill="auto"/>
          </w:tcPr>
          <w:p w14:paraId="4612D650" w14:textId="77777777" w:rsidR="00703D5B" w:rsidRPr="00703D5B" w:rsidRDefault="00703D5B" w:rsidP="00703D5B">
            <w:pPr>
              <w:ind w:firstLine="0"/>
            </w:pPr>
          </w:p>
        </w:tc>
      </w:tr>
    </w:tbl>
    <w:p w14:paraId="4E619694" w14:textId="77777777" w:rsidR="00703D5B" w:rsidRDefault="00703D5B" w:rsidP="00703D5B"/>
    <w:p w14:paraId="212E8C66" w14:textId="10DA79D8" w:rsidR="00703D5B" w:rsidRDefault="00703D5B" w:rsidP="00703D5B">
      <w:pPr>
        <w:jc w:val="center"/>
        <w:rPr>
          <w:b/>
        </w:rPr>
      </w:pPr>
      <w:r w:rsidRPr="00703D5B">
        <w:rPr>
          <w:b/>
        </w:rPr>
        <w:t>Total--1</w:t>
      </w:r>
    </w:p>
    <w:p w14:paraId="7A80F1BC" w14:textId="77777777" w:rsidR="00703D5B" w:rsidRPr="00703D5B" w:rsidRDefault="00703D5B" w:rsidP="00703D5B">
      <w:bookmarkStart w:id="43" w:name="vote_end77"/>
    </w:p>
    <w:bookmarkEnd w:id="43"/>
    <w:p w14:paraId="35BE7C04" w14:textId="67A875A0" w:rsidR="00703D5B" w:rsidRDefault="00703D5B" w:rsidP="00703D5B">
      <w:r>
        <w:t>The Senate Amendments were agreed to, and the Bill having received three readings in both Houses, it was ordered that the title be changed to that of an Act, and that it be enrolled for ratification.</w:t>
      </w:r>
    </w:p>
    <w:p w14:paraId="341B820D" w14:textId="77777777" w:rsidR="00703D5B" w:rsidRDefault="00703D5B" w:rsidP="00703D5B"/>
    <w:p w14:paraId="1E58FD7F" w14:textId="77777777" w:rsidR="00703D5B" w:rsidRPr="00B9338D" w:rsidRDefault="00703D5B" w:rsidP="00703D5B">
      <w:pPr>
        <w:pStyle w:val="Title"/>
      </w:pPr>
      <w:bookmarkStart w:id="44" w:name="file_start79"/>
      <w:bookmarkEnd w:id="44"/>
      <w:r w:rsidRPr="00B9338D">
        <w:t>STATEMENT FOR JOURNAL</w:t>
      </w:r>
    </w:p>
    <w:p w14:paraId="5701C3A2" w14:textId="77777777" w:rsidR="00703D5B" w:rsidRPr="00B9338D" w:rsidRDefault="00703D5B" w:rsidP="00703D5B">
      <w:pPr>
        <w:tabs>
          <w:tab w:val="left" w:pos="270"/>
          <w:tab w:val="left" w:pos="630"/>
          <w:tab w:val="left" w:pos="900"/>
          <w:tab w:val="left" w:pos="1260"/>
          <w:tab w:val="left" w:pos="1620"/>
          <w:tab w:val="left" w:pos="1980"/>
          <w:tab w:val="left" w:pos="2340"/>
          <w:tab w:val="left" w:pos="2700"/>
        </w:tabs>
        <w:ind w:firstLine="0"/>
      </w:pPr>
      <w:r w:rsidRPr="00B9338D">
        <w:tab/>
        <w:t>Due to inclement weather and traffic, I was not in the Chamber during the vote on H. 3220. If I had been present, I would have voted to concur in the Senate Amendments.</w:t>
      </w:r>
    </w:p>
    <w:p w14:paraId="79BAF72A" w14:textId="77777777" w:rsidR="00703D5B" w:rsidRPr="00B9338D" w:rsidRDefault="00703D5B" w:rsidP="00703D5B">
      <w:pPr>
        <w:tabs>
          <w:tab w:val="left" w:pos="270"/>
          <w:tab w:val="left" w:pos="630"/>
          <w:tab w:val="left" w:pos="900"/>
          <w:tab w:val="left" w:pos="1260"/>
          <w:tab w:val="left" w:pos="1620"/>
          <w:tab w:val="left" w:pos="1980"/>
          <w:tab w:val="left" w:pos="2340"/>
          <w:tab w:val="left" w:pos="2700"/>
        </w:tabs>
        <w:ind w:firstLine="0"/>
      </w:pPr>
      <w:r w:rsidRPr="00B9338D">
        <w:tab/>
        <w:t>Rep. Melissa Oremus</w:t>
      </w:r>
    </w:p>
    <w:p w14:paraId="14A8F3E2" w14:textId="77777777" w:rsidR="00703D5B" w:rsidRPr="00B9338D" w:rsidRDefault="00703D5B" w:rsidP="00703D5B">
      <w:pPr>
        <w:tabs>
          <w:tab w:val="left" w:pos="270"/>
          <w:tab w:val="left" w:pos="630"/>
          <w:tab w:val="left" w:pos="900"/>
          <w:tab w:val="left" w:pos="1260"/>
          <w:tab w:val="left" w:pos="1620"/>
          <w:tab w:val="left" w:pos="1980"/>
          <w:tab w:val="left" w:pos="2340"/>
          <w:tab w:val="left" w:pos="2700"/>
        </w:tabs>
        <w:ind w:firstLine="0"/>
      </w:pPr>
    </w:p>
    <w:p w14:paraId="30A0CEB0" w14:textId="77777777" w:rsidR="00703D5B" w:rsidRPr="00B9338D" w:rsidRDefault="00703D5B" w:rsidP="0067081E">
      <w:pPr>
        <w:pStyle w:val="Title"/>
        <w:keepNext/>
      </w:pPr>
      <w:r w:rsidRPr="00B9338D">
        <w:t>STATEMENT FOR JOURNAL</w:t>
      </w:r>
    </w:p>
    <w:p w14:paraId="24260883" w14:textId="77777777" w:rsidR="00703D5B" w:rsidRPr="00B9338D" w:rsidRDefault="00703D5B" w:rsidP="0067081E">
      <w:pPr>
        <w:keepNext/>
        <w:tabs>
          <w:tab w:val="left" w:pos="270"/>
          <w:tab w:val="left" w:pos="630"/>
          <w:tab w:val="left" w:pos="900"/>
          <w:tab w:val="left" w:pos="1260"/>
          <w:tab w:val="left" w:pos="1620"/>
          <w:tab w:val="left" w:pos="1980"/>
          <w:tab w:val="left" w:pos="2340"/>
          <w:tab w:val="left" w:pos="2700"/>
        </w:tabs>
        <w:ind w:firstLine="0"/>
      </w:pPr>
      <w:r w:rsidRPr="00B9338D">
        <w:tab/>
        <w:t>Due to inclement weather and traffic, I was not in the Chamber during the vote on H. 3220. If I had been present, I would have voted to concur in the Senate Amendments.</w:t>
      </w:r>
    </w:p>
    <w:p w14:paraId="62214382" w14:textId="77777777" w:rsidR="00703D5B" w:rsidRPr="00B9338D" w:rsidRDefault="00703D5B" w:rsidP="0067081E">
      <w:pPr>
        <w:keepNext/>
        <w:tabs>
          <w:tab w:val="left" w:pos="270"/>
          <w:tab w:val="left" w:pos="630"/>
          <w:tab w:val="left" w:pos="900"/>
          <w:tab w:val="left" w:pos="1260"/>
          <w:tab w:val="left" w:pos="1620"/>
          <w:tab w:val="left" w:pos="1980"/>
          <w:tab w:val="left" w:pos="2340"/>
          <w:tab w:val="left" w:pos="2700"/>
        </w:tabs>
        <w:ind w:firstLine="0"/>
      </w:pPr>
      <w:r w:rsidRPr="00B9338D">
        <w:tab/>
        <w:t>Rep. Bill Chumley</w:t>
      </w:r>
    </w:p>
    <w:p w14:paraId="7D9481DD" w14:textId="7DFFA2DC" w:rsidR="00703D5B" w:rsidRDefault="00703D5B" w:rsidP="00703D5B">
      <w:bookmarkStart w:id="45" w:name="file_end79"/>
      <w:bookmarkEnd w:id="45"/>
    </w:p>
    <w:p w14:paraId="0404A74C" w14:textId="36CD906C" w:rsidR="00703D5B" w:rsidRDefault="00703D5B" w:rsidP="00703D5B">
      <w:pPr>
        <w:jc w:val="center"/>
        <w:rPr>
          <w:b/>
        </w:rPr>
      </w:pPr>
      <w:r w:rsidRPr="00703D5B">
        <w:rPr>
          <w:b/>
        </w:rPr>
        <w:t>H. 3682--SENATE AMENDMENTS CONCURRED IN AND BILL ENROLLED</w:t>
      </w:r>
    </w:p>
    <w:p w14:paraId="7E7FC162" w14:textId="30146E35" w:rsidR="00703D5B" w:rsidRDefault="00703D5B" w:rsidP="00703D5B">
      <w:r>
        <w:t xml:space="preserve">The Senate Amendments to the following Bill were taken up for consideration: </w:t>
      </w:r>
    </w:p>
    <w:p w14:paraId="022BBB6A" w14:textId="77777777" w:rsidR="00703D5B" w:rsidRPr="00892289" w:rsidRDefault="00703D5B" w:rsidP="00703D5B">
      <w:pPr>
        <w:rPr>
          <w:sz w:val="16"/>
          <w:szCs w:val="16"/>
        </w:rPr>
      </w:pPr>
      <w:bookmarkStart w:id="46" w:name="include_clip_start_81"/>
      <w:bookmarkEnd w:id="46"/>
    </w:p>
    <w:p w14:paraId="13D8A7F5" w14:textId="77777777" w:rsidR="00703D5B" w:rsidRDefault="00703D5B" w:rsidP="00703D5B">
      <w:r>
        <w:t>H. 3682 -- Reps. Murphy, Wetmore, Bailey, Rose, Crawford, Brewer, Taylor, Hardee, Wooten, Pope, McDaniel, Hewitt, Bauer, Yow, J. E. Johnson, Willis, Ligon, Lawson, Robbins, Schuessler, Guest, Henegan, Williams, M. M. Smith and Vaughan: A BILL TO AMEND THE SOUTH CAROLINA CODE OF LAWS BY AMENDING SECTION 47-1-140, RELATING TO THE CARE OF ANIMALS AFTER THE ARREST OF THE OWNER, SO AS TO REMOVE PROVISIONS REGARDING A LIEN ON THE SEIZED ANIMAL; BY AMENDING SECTION 47-1-145, RELATING TO CUSTODY AND CARE OF ANIMALS AFTER THE ARREST OF THE OWNER, SO AS TO OUTLINE HEARING PROCEDURES FOR ORDERING THE COST OF CARE OF THE SEIZED ANIMALS; AND BY AMENDING SECTION 47-1-170, RELATING TO PENALTIES FOR ANIMAL CRUELTY, SO AS TO MAKE CONFORMING CHANGES.</w:t>
      </w:r>
    </w:p>
    <w:p w14:paraId="6F9320CB" w14:textId="0C5E2C5D" w:rsidR="00703D5B" w:rsidRDefault="00703D5B" w:rsidP="00703D5B">
      <w:bookmarkStart w:id="47" w:name="include_clip_end_81"/>
      <w:bookmarkEnd w:id="47"/>
    </w:p>
    <w:p w14:paraId="72630ACB" w14:textId="4F06C025" w:rsidR="00703D5B" w:rsidRDefault="00703D5B" w:rsidP="00703D5B">
      <w:r>
        <w:t>Rep. W. NEWTON explained the Senate Amendments.</w:t>
      </w:r>
    </w:p>
    <w:p w14:paraId="7629D1CC" w14:textId="77777777" w:rsidR="00703D5B" w:rsidRDefault="00703D5B" w:rsidP="00703D5B"/>
    <w:p w14:paraId="7A66CBE3" w14:textId="77777777" w:rsidR="00703D5B" w:rsidRDefault="00703D5B" w:rsidP="00703D5B">
      <w:r>
        <w:t xml:space="preserve">The yeas and nays were taken resulting as follows: </w:t>
      </w:r>
    </w:p>
    <w:p w14:paraId="0411B08A" w14:textId="66004FFA" w:rsidR="00703D5B" w:rsidRDefault="00703D5B" w:rsidP="00703D5B">
      <w:pPr>
        <w:jc w:val="center"/>
      </w:pPr>
      <w:r>
        <w:t xml:space="preserve"> </w:t>
      </w:r>
      <w:bookmarkStart w:id="48" w:name="vote_start83"/>
      <w:bookmarkEnd w:id="48"/>
      <w:r>
        <w:t>Yeas 101; Nays 0</w:t>
      </w:r>
    </w:p>
    <w:p w14:paraId="38F4B881" w14:textId="77777777" w:rsidR="00703D5B" w:rsidRDefault="00703D5B" w:rsidP="00703D5B">
      <w:pPr>
        <w:jc w:val="center"/>
      </w:pPr>
    </w:p>
    <w:p w14:paraId="76C51E39" w14:textId="77777777" w:rsidR="00703D5B" w:rsidRDefault="00703D5B" w:rsidP="00703D5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D5B" w:rsidRPr="00703D5B" w14:paraId="543D732B" w14:textId="77777777" w:rsidTr="00703D5B">
        <w:tc>
          <w:tcPr>
            <w:tcW w:w="2179" w:type="dxa"/>
            <w:shd w:val="clear" w:color="auto" w:fill="auto"/>
          </w:tcPr>
          <w:p w14:paraId="6A12D3D8" w14:textId="18CA532A" w:rsidR="00703D5B" w:rsidRPr="00703D5B" w:rsidRDefault="00703D5B" w:rsidP="00703D5B">
            <w:pPr>
              <w:ind w:firstLine="0"/>
            </w:pPr>
            <w:r>
              <w:t>Anderson</w:t>
            </w:r>
          </w:p>
        </w:tc>
        <w:tc>
          <w:tcPr>
            <w:tcW w:w="2179" w:type="dxa"/>
            <w:shd w:val="clear" w:color="auto" w:fill="auto"/>
          </w:tcPr>
          <w:p w14:paraId="6F55F124" w14:textId="24E528BC" w:rsidR="00703D5B" w:rsidRPr="00703D5B" w:rsidRDefault="00703D5B" w:rsidP="00703D5B">
            <w:pPr>
              <w:ind w:firstLine="0"/>
            </w:pPr>
            <w:r>
              <w:t>Atkinson</w:t>
            </w:r>
          </w:p>
        </w:tc>
        <w:tc>
          <w:tcPr>
            <w:tcW w:w="2180" w:type="dxa"/>
            <w:shd w:val="clear" w:color="auto" w:fill="auto"/>
          </w:tcPr>
          <w:p w14:paraId="4F10D80E" w14:textId="065869CD" w:rsidR="00703D5B" w:rsidRPr="00703D5B" w:rsidRDefault="00703D5B" w:rsidP="00703D5B">
            <w:pPr>
              <w:ind w:firstLine="0"/>
            </w:pPr>
            <w:r>
              <w:t>Bailey</w:t>
            </w:r>
          </w:p>
        </w:tc>
      </w:tr>
      <w:tr w:rsidR="00703D5B" w:rsidRPr="00703D5B" w14:paraId="01BA7FC8" w14:textId="77777777" w:rsidTr="00703D5B">
        <w:tc>
          <w:tcPr>
            <w:tcW w:w="2179" w:type="dxa"/>
            <w:shd w:val="clear" w:color="auto" w:fill="auto"/>
          </w:tcPr>
          <w:p w14:paraId="5478098B" w14:textId="08DF851D" w:rsidR="00703D5B" w:rsidRPr="00703D5B" w:rsidRDefault="00703D5B" w:rsidP="00703D5B">
            <w:pPr>
              <w:ind w:firstLine="0"/>
            </w:pPr>
            <w:r>
              <w:t>Ballentine</w:t>
            </w:r>
          </w:p>
        </w:tc>
        <w:tc>
          <w:tcPr>
            <w:tcW w:w="2179" w:type="dxa"/>
            <w:shd w:val="clear" w:color="auto" w:fill="auto"/>
          </w:tcPr>
          <w:p w14:paraId="1C12F9EE" w14:textId="02026063" w:rsidR="00703D5B" w:rsidRPr="00703D5B" w:rsidRDefault="00703D5B" w:rsidP="00703D5B">
            <w:pPr>
              <w:ind w:firstLine="0"/>
            </w:pPr>
            <w:r>
              <w:t>Bannister</w:t>
            </w:r>
          </w:p>
        </w:tc>
        <w:tc>
          <w:tcPr>
            <w:tcW w:w="2180" w:type="dxa"/>
            <w:shd w:val="clear" w:color="auto" w:fill="auto"/>
          </w:tcPr>
          <w:p w14:paraId="1F0AF089" w14:textId="303867F1" w:rsidR="00703D5B" w:rsidRPr="00703D5B" w:rsidRDefault="00703D5B" w:rsidP="00703D5B">
            <w:pPr>
              <w:ind w:firstLine="0"/>
            </w:pPr>
            <w:r>
              <w:t>Bauer</w:t>
            </w:r>
          </w:p>
        </w:tc>
      </w:tr>
      <w:tr w:rsidR="00703D5B" w:rsidRPr="00703D5B" w14:paraId="15A53189" w14:textId="77777777" w:rsidTr="00703D5B">
        <w:tc>
          <w:tcPr>
            <w:tcW w:w="2179" w:type="dxa"/>
            <w:shd w:val="clear" w:color="auto" w:fill="auto"/>
          </w:tcPr>
          <w:p w14:paraId="6AC4BE1F" w14:textId="7EF8684F" w:rsidR="00703D5B" w:rsidRPr="00703D5B" w:rsidRDefault="00703D5B" w:rsidP="00703D5B">
            <w:pPr>
              <w:ind w:firstLine="0"/>
            </w:pPr>
            <w:r>
              <w:t>Beach</w:t>
            </w:r>
          </w:p>
        </w:tc>
        <w:tc>
          <w:tcPr>
            <w:tcW w:w="2179" w:type="dxa"/>
            <w:shd w:val="clear" w:color="auto" w:fill="auto"/>
          </w:tcPr>
          <w:p w14:paraId="18BE9A63" w14:textId="1AC694CA" w:rsidR="00703D5B" w:rsidRPr="00703D5B" w:rsidRDefault="00703D5B" w:rsidP="00703D5B">
            <w:pPr>
              <w:ind w:firstLine="0"/>
            </w:pPr>
            <w:r>
              <w:t>Bernstein</w:t>
            </w:r>
          </w:p>
        </w:tc>
        <w:tc>
          <w:tcPr>
            <w:tcW w:w="2180" w:type="dxa"/>
            <w:shd w:val="clear" w:color="auto" w:fill="auto"/>
          </w:tcPr>
          <w:p w14:paraId="63357A64" w14:textId="4F46C70C" w:rsidR="00703D5B" w:rsidRPr="00703D5B" w:rsidRDefault="00703D5B" w:rsidP="00703D5B">
            <w:pPr>
              <w:ind w:firstLine="0"/>
            </w:pPr>
            <w:r>
              <w:t>Brewer</w:t>
            </w:r>
          </w:p>
        </w:tc>
      </w:tr>
      <w:tr w:rsidR="00703D5B" w:rsidRPr="00703D5B" w14:paraId="1EC24FAC" w14:textId="77777777" w:rsidTr="00703D5B">
        <w:tc>
          <w:tcPr>
            <w:tcW w:w="2179" w:type="dxa"/>
            <w:shd w:val="clear" w:color="auto" w:fill="auto"/>
          </w:tcPr>
          <w:p w14:paraId="7D6A1B20" w14:textId="694F0401" w:rsidR="00703D5B" w:rsidRPr="00703D5B" w:rsidRDefault="00703D5B" w:rsidP="00703D5B">
            <w:pPr>
              <w:ind w:firstLine="0"/>
            </w:pPr>
            <w:r>
              <w:t>Brittain</w:t>
            </w:r>
          </w:p>
        </w:tc>
        <w:tc>
          <w:tcPr>
            <w:tcW w:w="2179" w:type="dxa"/>
            <w:shd w:val="clear" w:color="auto" w:fill="auto"/>
          </w:tcPr>
          <w:p w14:paraId="6A9F89F7" w14:textId="175982BE" w:rsidR="00703D5B" w:rsidRPr="00703D5B" w:rsidRDefault="00703D5B" w:rsidP="00703D5B">
            <w:pPr>
              <w:ind w:firstLine="0"/>
            </w:pPr>
            <w:r>
              <w:t>Burns</w:t>
            </w:r>
          </w:p>
        </w:tc>
        <w:tc>
          <w:tcPr>
            <w:tcW w:w="2180" w:type="dxa"/>
            <w:shd w:val="clear" w:color="auto" w:fill="auto"/>
          </w:tcPr>
          <w:p w14:paraId="057CC5F1" w14:textId="5FF96779" w:rsidR="00703D5B" w:rsidRPr="00703D5B" w:rsidRDefault="00703D5B" w:rsidP="00703D5B">
            <w:pPr>
              <w:ind w:firstLine="0"/>
            </w:pPr>
            <w:r>
              <w:t>Bustos</w:t>
            </w:r>
          </w:p>
        </w:tc>
      </w:tr>
      <w:tr w:rsidR="00703D5B" w:rsidRPr="00703D5B" w14:paraId="06E90A03" w14:textId="77777777" w:rsidTr="00703D5B">
        <w:tc>
          <w:tcPr>
            <w:tcW w:w="2179" w:type="dxa"/>
            <w:shd w:val="clear" w:color="auto" w:fill="auto"/>
          </w:tcPr>
          <w:p w14:paraId="1F7737E7" w14:textId="7E036C7D" w:rsidR="00703D5B" w:rsidRPr="00703D5B" w:rsidRDefault="00703D5B" w:rsidP="00703D5B">
            <w:pPr>
              <w:ind w:firstLine="0"/>
            </w:pPr>
            <w:r>
              <w:t>Carter</w:t>
            </w:r>
          </w:p>
        </w:tc>
        <w:tc>
          <w:tcPr>
            <w:tcW w:w="2179" w:type="dxa"/>
            <w:shd w:val="clear" w:color="auto" w:fill="auto"/>
          </w:tcPr>
          <w:p w14:paraId="3BA85828" w14:textId="6465E7F3" w:rsidR="00703D5B" w:rsidRPr="00703D5B" w:rsidRDefault="00703D5B" w:rsidP="00703D5B">
            <w:pPr>
              <w:ind w:firstLine="0"/>
            </w:pPr>
            <w:r>
              <w:t>Chapman</w:t>
            </w:r>
          </w:p>
        </w:tc>
        <w:tc>
          <w:tcPr>
            <w:tcW w:w="2180" w:type="dxa"/>
            <w:shd w:val="clear" w:color="auto" w:fill="auto"/>
          </w:tcPr>
          <w:p w14:paraId="444ADC0F" w14:textId="34804EE3" w:rsidR="00703D5B" w:rsidRPr="00703D5B" w:rsidRDefault="00703D5B" w:rsidP="00703D5B">
            <w:pPr>
              <w:ind w:firstLine="0"/>
            </w:pPr>
            <w:r>
              <w:t>Clyburn</w:t>
            </w:r>
          </w:p>
        </w:tc>
      </w:tr>
      <w:tr w:rsidR="00703D5B" w:rsidRPr="00703D5B" w14:paraId="6587665B" w14:textId="77777777" w:rsidTr="00703D5B">
        <w:tc>
          <w:tcPr>
            <w:tcW w:w="2179" w:type="dxa"/>
            <w:shd w:val="clear" w:color="auto" w:fill="auto"/>
          </w:tcPr>
          <w:p w14:paraId="3531D168" w14:textId="395F2CBD" w:rsidR="00703D5B" w:rsidRPr="00703D5B" w:rsidRDefault="00703D5B" w:rsidP="00703D5B">
            <w:pPr>
              <w:ind w:firstLine="0"/>
            </w:pPr>
            <w:r>
              <w:t>Cobb-Hunter</w:t>
            </w:r>
          </w:p>
        </w:tc>
        <w:tc>
          <w:tcPr>
            <w:tcW w:w="2179" w:type="dxa"/>
            <w:shd w:val="clear" w:color="auto" w:fill="auto"/>
          </w:tcPr>
          <w:p w14:paraId="533B6516" w14:textId="13441313" w:rsidR="00703D5B" w:rsidRPr="00703D5B" w:rsidRDefault="00703D5B" w:rsidP="00703D5B">
            <w:pPr>
              <w:ind w:firstLine="0"/>
            </w:pPr>
            <w:r>
              <w:t>Collins</w:t>
            </w:r>
          </w:p>
        </w:tc>
        <w:tc>
          <w:tcPr>
            <w:tcW w:w="2180" w:type="dxa"/>
            <w:shd w:val="clear" w:color="auto" w:fill="auto"/>
          </w:tcPr>
          <w:p w14:paraId="28A1E2D2" w14:textId="359C6D29" w:rsidR="00703D5B" w:rsidRPr="00703D5B" w:rsidRDefault="00703D5B" w:rsidP="00703D5B">
            <w:pPr>
              <w:ind w:firstLine="0"/>
            </w:pPr>
            <w:r>
              <w:t>Connell</w:t>
            </w:r>
          </w:p>
        </w:tc>
      </w:tr>
      <w:tr w:rsidR="00703D5B" w:rsidRPr="00703D5B" w14:paraId="2EA4153A" w14:textId="77777777" w:rsidTr="00703D5B">
        <w:tc>
          <w:tcPr>
            <w:tcW w:w="2179" w:type="dxa"/>
            <w:shd w:val="clear" w:color="auto" w:fill="auto"/>
          </w:tcPr>
          <w:p w14:paraId="166EA99F" w14:textId="4D148CA5" w:rsidR="00703D5B" w:rsidRPr="00703D5B" w:rsidRDefault="00703D5B" w:rsidP="00703D5B">
            <w:pPr>
              <w:ind w:firstLine="0"/>
            </w:pPr>
            <w:r>
              <w:t>B. L. Cox</w:t>
            </w:r>
          </w:p>
        </w:tc>
        <w:tc>
          <w:tcPr>
            <w:tcW w:w="2179" w:type="dxa"/>
            <w:shd w:val="clear" w:color="auto" w:fill="auto"/>
          </w:tcPr>
          <w:p w14:paraId="2E6DF634" w14:textId="28646C1C" w:rsidR="00703D5B" w:rsidRPr="00703D5B" w:rsidRDefault="00703D5B" w:rsidP="00703D5B">
            <w:pPr>
              <w:ind w:firstLine="0"/>
            </w:pPr>
            <w:r>
              <w:t>Crawford</w:t>
            </w:r>
          </w:p>
        </w:tc>
        <w:tc>
          <w:tcPr>
            <w:tcW w:w="2180" w:type="dxa"/>
            <w:shd w:val="clear" w:color="auto" w:fill="auto"/>
          </w:tcPr>
          <w:p w14:paraId="4B8B00A2" w14:textId="2F9443AB" w:rsidR="00703D5B" w:rsidRPr="00703D5B" w:rsidRDefault="00703D5B" w:rsidP="00703D5B">
            <w:pPr>
              <w:ind w:firstLine="0"/>
            </w:pPr>
            <w:r>
              <w:t>Cromer</w:t>
            </w:r>
          </w:p>
        </w:tc>
      </w:tr>
      <w:tr w:rsidR="00703D5B" w:rsidRPr="00703D5B" w14:paraId="4DF97EBF" w14:textId="77777777" w:rsidTr="00703D5B">
        <w:tc>
          <w:tcPr>
            <w:tcW w:w="2179" w:type="dxa"/>
            <w:shd w:val="clear" w:color="auto" w:fill="auto"/>
          </w:tcPr>
          <w:p w14:paraId="67CF2BC2" w14:textId="65F4B443" w:rsidR="00703D5B" w:rsidRPr="00703D5B" w:rsidRDefault="00703D5B" w:rsidP="00703D5B">
            <w:pPr>
              <w:ind w:firstLine="0"/>
            </w:pPr>
            <w:r>
              <w:t>Davis</w:t>
            </w:r>
          </w:p>
        </w:tc>
        <w:tc>
          <w:tcPr>
            <w:tcW w:w="2179" w:type="dxa"/>
            <w:shd w:val="clear" w:color="auto" w:fill="auto"/>
          </w:tcPr>
          <w:p w14:paraId="11CE9B94" w14:textId="77B45091" w:rsidR="00703D5B" w:rsidRPr="00703D5B" w:rsidRDefault="00703D5B" w:rsidP="00703D5B">
            <w:pPr>
              <w:ind w:firstLine="0"/>
            </w:pPr>
            <w:r>
              <w:t>Dillard</w:t>
            </w:r>
          </w:p>
        </w:tc>
        <w:tc>
          <w:tcPr>
            <w:tcW w:w="2180" w:type="dxa"/>
            <w:shd w:val="clear" w:color="auto" w:fill="auto"/>
          </w:tcPr>
          <w:p w14:paraId="3E333809" w14:textId="5B83CFE6" w:rsidR="00703D5B" w:rsidRPr="00703D5B" w:rsidRDefault="00703D5B" w:rsidP="00703D5B">
            <w:pPr>
              <w:ind w:firstLine="0"/>
            </w:pPr>
            <w:r>
              <w:t>Elliott</w:t>
            </w:r>
          </w:p>
        </w:tc>
      </w:tr>
      <w:tr w:rsidR="00703D5B" w:rsidRPr="00703D5B" w14:paraId="7BDC54AB" w14:textId="77777777" w:rsidTr="00703D5B">
        <w:tc>
          <w:tcPr>
            <w:tcW w:w="2179" w:type="dxa"/>
            <w:shd w:val="clear" w:color="auto" w:fill="auto"/>
          </w:tcPr>
          <w:p w14:paraId="7780382E" w14:textId="6ACB82E5" w:rsidR="00703D5B" w:rsidRPr="00703D5B" w:rsidRDefault="00703D5B" w:rsidP="00703D5B">
            <w:pPr>
              <w:ind w:firstLine="0"/>
            </w:pPr>
            <w:r>
              <w:t>Erickson</w:t>
            </w:r>
          </w:p>
        </w:tc>
        <w:tc>
          <w:tcPr>
            <w:tcW w:w="2179" w:type="dxa"/>
            <w:shd w:val="clear" w:color="auto" w:fill="auto"/>
          </w:tcPr>
          <w:p w14:paraId="0CF831E7" w14:textId="1C696AF4" w:rsidR="00703D5B" w:rsidRPr="00703D5B" w:rsidRDefault="00703D5B" w:rsidP="00703D5B">
            <w:pPr>
              <w:ind w:firstLine="0"/>
            </w:pPr>
            <w:r>
              <w:t>Felder</w:t>
            </w:r>
          </w:p>
        </w:tc>
        <w:tc>
          <w:tcPr>
            <w:tcW w:w="2180" w:type="dxa"/>
            <w:shd w:val="clear" w:color="auto" w:fill="auto"/>
          </w:tcPr>
          <w:p w14:paraId="289F21B1" w14:textId="1338CB84" w:rsidR="00703D5B" w:rsidRPr="00703D5B" w:rsidRDefault="00703D5B" w:rsidP="00703D5B">
            <w:pPr>
              <w:ind w:firstLine="0"/>
            </w:pPr>
            <w:r>
              <w:t>Forrest</w:t>
            </w:r>
          </w:p>
        </w:tc>
      </w:tr>
      <w:tr w:rsidR="00703D5B" w:rsidRPr="00703D5B" w14:paraId="007D2E49" w14:textId="77777777" w:rsidTr="00703D5B">
        <w:tc>
          <w:tcPr>
            <w:tcW w:w="2179" w:type="dxa"/>
            <w:shd w:val="clear" w:color="auto" w:fill="auto"/>
          </w:tcPr>
          <w:p w14:paraId="4EA92E5D" w14:textId="04E43543" w:rsidR="00703D5B" w:rsidRPr="00703D5B" w:rsidRDefault="00703D5B" w:rsidP="00703D5B">
            <w:pPr>
              <w:ind w:firstLine="0"/>
            </w:pPr>
            <w:r>
              <w:t>Gagnon</w:t>
            </w:r>
          </w:p>
        </w:tc>
        <w:tc>
          <w:tcPr>
            <w:tcW w:w="2179" w:type="dxa"/>
            <w:shd w:val="clear" w:color="auto" w:fill="auto"/>
          </w:tcPr>
          <w:p w14:paraId="4B648492" w14:textId="41DC088E" w:rsidR="00703D5B" w:rsidRPr="00703D5B" w:rsidRDefault="00703D5B" w:rsidP="00703D5B">
            <w:pPr>
              <w:ind w:firstLine="0"/>
            </w:pPr>
            <w:r>
              <w:t>Garvin</w:t>
            </w:r>
          </w:p>
        </w:tc>
        <w:tc>
          <w:tcPr>
            <w:tcW w:w="2180" w:type="dxa"/>
            <w:shd w:val="clear" w:color="auto" w:fill="auto"/>
          </w:tcPr>
          <w:p w14:paraId="6A3EA642" w14:textId="314118C9" w:rsidR="00703D5B" w:rsidRPr="00703D5B" w:rsidRDefault="00703D5B" w:rsidP="00703D5B">
            <w:pPr>
              <w:ind w:firstLine="0"/>
            </w:pPr>
            <w:r>
              <w:t>Gibson</w:t>
            </w:r>
          </w:p>
        </w:tc>
      </w:tr>
      <w:tr w:rsidR="00703D5B" w:rsidRPr="00703D5B" w14:paraId="3B86D547" w14:textId="77777777" w:rsidTr="00703D5B">
        <w:tc>
          <w:tcPr>
            <w:tcW w:w="2179" w:type="dxa"/>
            <w:shd w:val="clear" w:color="auto" w:fill="auto"/>
          </w:tcPr>
          <w:p w14:paraId="5D65671B" w14:textId="2960B1C2" w:rsidR="00703D5B" w:rsidRPr="00703D5B" w:rsidRDefault="00703D5B" w:rsidP="00703D5B">
            <w:pPr>
              <w:ind w:firstLine="0"/>
            </w:pPr>
            <w:r>
              <w:t>Gilliam</w:t>
            </w:r>
          </w:p>
        </w:tc>
        <w:tc>
          <w:tcPr>
            <w:tcW w:w="2179" w:type="dxa"/>
            <w:shd w:val="clear" w:color="auto" w:fill="auto"/>
          </w:tcPr>
          <w:p w14:paraId="163166AE" w14:textId="7D90380A" w:rsidR="00703D5B" w:rsidRPr="00703D5B" w:rsidRDefault="00703D5B" w:rsidP="00703D5B">
            <w:pPr>
              <w:ind w:firstLine="0"/>
            </w:pPr>
            <w:r>
              <w:t>Gilliard</w:t>
            </w:r>
          </w:p>
        </w:tc>
        <w:tc>
          <w:tcPr>
            <w:tcW w:w="2180" w:type="dxa"/>
            <w:shd w:val="clear" w:color="auto" w:fill="auto"/>
          </w:tcPr>
          <w:p w14:paraId="003CE76C" w14:textId="20C2CC4C" w:rsidR="00703D5B" w:rsidRPr="00703D5B" w:rsidRDefault="00703D5B" w:rsidP="00703D5B">
            <w:pPr>
              <w:ind w:firstLine="0"/>
            </w:pPr>
            <w:r>
              <w:t>Guest</w:t>
            </w:r>
          </w:p>
        </w:tc>
      </w:tr>
      <w:tr w:rsidR="00703D5B" w:rsidRPr="00703D5B" w14:paraId="6A2ADD8F" w14:textId="77777777" w:rsidTr="00703D5B">
        <w:tc>
          <w:tcPr>
            <w:tcW w:w="2179" w:type="dxa"/>
            <w:shd w:val="clear" w:color="auto" w:fill="auto"/>
          </w:tcPr>
          <w:p w14:paraId="3EB0E3BB" w14:textId="6C245267" w:rsidR="00703D5B" w:rsidRPr="00703D5B" w:rsidRDefault="00703D5B" w:rsidP="00703D5B">
            <w:pPr>
              <w:ind w:firstLine="0"/>
            </w:pPr>
            <w:r>
              <w:t>Guffey</w:t>
            </w:r>
          </w:p>
        </w:tc>
        <w:tc>
          <w:tcPr>
            <w:tcW w:w="2179" w:type="dxa"/>
            <w:shd w:val="clear" w:color="auto" w:fill="auto"/>
          </w:tcPr>
          <w:p w14:paraId="231D441E" w14:textId="487A2E9B" w:rsidR="00703D5B" w:rsidRPr="00703D5B" w:rsidRDefault="00703D5B" w:rsidP="00703D5B">
            <w:pPr>
              <w:ind w:firstLine="0"/>
            </w:pPr>
            <w:r>
              <w:t>Haddon</w:t>
            </w:r>
          </w:p>
        </w:tc>
        <w:tc>
          <w:tcPr>
            <w:tcW w:w="2180" w:type="dxa"/>
            <w:shd w:val="clear" w:color="auto" w:fill="auto"/>
          </w:tcPr>
          <w:p w14:paraId="34CAFBCE" w14:textId="125ACD73" w:rsidR="00703D5B" w:rsidRPr="00703D5B" w:rsidRDefault="00703D5B" w:rsidP="00703D5B">
            <w:pPr>
              <w:ind w:firstLine="0"/>
            </w:pPr>
            <w:r>
              <w:t>Hager</w:t>
            </w:r>
          </w:p>
        </w:tc>
      </w:tr>
      <w:tr w:rsidR="00703D5B" w:rsidRPr="00703D5B" w14:paraId="15E07B33" w14:textId="77777777" w:rsidTr="00703D5B">
        <w:tc>
          <w:tcPr>
            <w:tcW w:w="2179" w:type="dxa"/>
            <w:shd w:val="clear" w:color="auto" w:fill="auto"/>
          </w:tcPr>
          <w:p w14:paraId="09829AFB" w14:textId="40885FC9" w:rsidR="00703D5B" w:rsidRPr="00703D5B" w:rsidRDefault="00703D5B" w:rsidP="00703D5B">
            <w:pPr>
              <w:ind w:firstLine="0"/>
            </w:pPr>
            <w:r>
              <w:t>Hardee</w:t>
            </w:r>
          </w:p>
        </w:tc>
        <w:tc>
          <w:tcPr>
            <w:tcW w:w="2179" w:type="dxa"/>
            <w:shd w:val="clear" w:color="auto" w:fill="auto"/>
          </w:tcPr>
          <w:p w14:paraId="72805577" w14:textId="4ACF85E6" w:rsidR="00703D5B" w:rsidRPr="00703D5B" w:rsidRDefault="00703D5B" w:rsidP="00703D5B">
            <w:pPr>
              <w:ind w:firstLine="0"/>
            </w:pPr>
            <w:r>
              <w:t>Harris</w:t>
            </w:r>
          </w:p>
        </w:tc>
        <w:tc>
          <w:tcPr>
            <w:tcW w:w="2180" w:type="dxa"/>
            <w:shd w:val="clear" w:color="auto" w:fill="auto"/>
          </w:tcPr>
          <w:p w14:paraId="405B9E9B" w14:textId="1650A744" w:rsidR="00703D5B" w:rsidRPr="00703D5B" w:rsidRDefault="00703D5B" w:rsidP="00703D5B">
            <w:pPr>
              <w:ind w:firstLine="0"/>
            </w:pPr>
            <w:r>
              <w:t>Hart</w:t>
            </w:r>
          </w:p>
        </w:tc>
      </w:tr>
      <w:tr w:rsidR="00703D5B" w:rsidRPr="00703D5B" w14:paraId="124918E4" w14:textId="77777777" w:rsidTr="00703D5B">
        <w:tc>
          <w:tcPr>
            <w:tcW w:w="2179" w:type="dxa"/>
            <w:shd w:val="clear" w:color="auto" w:fill="auto"/>
          </w:tcPr>
          <w:p w14:paraId="5FE313AA" w14:textId="2F2DA5F5" w:rsidR="00703D5B" w:rsidRPr="00703D5B" w:rsidRDefault="00703D5B" w:rsidP="00703D5B">
            <w:pPr>
              <w:ind w:firstLine="0"/>
            </w:pPr>
            <w:r>
              <w:t>Hartnett</w:t>
            </w:r>
          </w:p>
        </w:tc>
        <w:tc>
          <w:tcPr>
            <w:tcW w:w="2179" w:type="dxa"/>
            <w:shd w:val="clear" w:color="auto" w:fill="auto"/>
          </w:tcPr>
          <w:p w14:paraId="25764D2E" w14:textId="05448212" w:rsidR="00703D5B" w:rsidRPr="00703D5B" w:rsidRDefault="00703D5B" w:rsidP="00703D5B">
            <w:pPr>
              <w:ind w:firstLine="0"/>
            </w:pPr>
            <w:r>
              <w:t>Hayes</w:t>
            </w:r>
          </w:p>
        </w:tc>
        <w:tc>
          <w:tcPr>
            <w:tcW w:w="2180" w:type="dxa"/>
            <w:shd w:val="clear" w:color="auto" w:fill="auto"/>
          </w:tcPr>
          <w:p w14:paraId="467BB12E" w14:textId="303EACC1" w:rsidR="00703D5B" w:rsidRPr="00703D5B" w:rsidRDefault="00703D5B" w:rsidP="00703D5B">
            <w:pPr>
              <w:ind w:firstLine="0"/>
            </w:pPr>
            <w:r>
              <w:t>Henderson-Myers</w:t>
            </w:r>
          </w:p>
        </w:tc>
      </w:tr>
      <w:tr w:rsidR="00703D5B" w:rsidRPr="00703D5B" w14:paraId="7D92377D" w14:textId="77777777" w:rsidTr="00703D5B">
        <w:tc>
          <w:tcPr>
            <w:tcW w:w="2179" w:type="dxa"/>
            <w:shd w:val="clear" w:color="auto" w:fill="auto"/>
          </w:tcPr>
          <w:p w14:paraId="194C9AE1" w14:textId="6F763523" w:rsidR="00703D5B" w:rsidRPr="00703D5B" w:rsidRDefault="00703D5B" w:rsidP="00703D5B">
            <w:pPr>
              <w:ind w:firstLine="0"/>
            </w:pPr>
            <w:r>
              <w:t>Henegan</w:t>
            </w:r>
          </w:p>
        </w:tc>
        <w:tc>
          <w:tcPr>
            <w:tcW w:w="2179" w:type="dxa"/>
            <w:shd w:val="clear" w:color="auto" w:fill="auto"/>
          </w:tcPr>
          <w:p w14:paraId="2ADE581F" w14:textId="24E1756E" w:rsidR="00703D5B" w:rsidRPr="00703D5B" w:rsidRDefault="00703D5B" w:rsidP="00703D5B">
            <w:pPr>
              <w:ind w:firstLine="0"/>
            </w:pPr>
            <w:r>
              <w:t>Herbkersman</w:t>
            </w:r>
          </w:p>
        </w:tc>
        <w:tc>
          <w:tcPr>
            <w:tcW w:w="2180" w:type="dxa"/>
            <w:shd w:val="clear" w:color="auto" w:fill="auto"/>
          </w:tcPr>
          <w:p w14:paraId="2EE76173" w14:textId="7862BE38" w:rsidR="00703D5B" w:rsidRPr="00703D5B" w:rsidRDefault="00703D5B" w:rsidP="00703D5B">
            <w:pPr>
              <w:ind w:firstLine="0"/>
            </w:pPr>
            <w:r>
              <w:t>Hewitt</w:t>
            </w:r>
          </w:p>
        </w:tc>
      </w:tr>
      <w:tr w:rsidR="00703D5B" w:rsidRPr="00703D5B" w14:paraId="1759A7FD" w14:textId="77777777" w:rsidTr="00703D5B">
        <w:tc>
          <w:tcPr>
            <w:tcW w:w="2179" w:type="dxa"/>
            <w:shd w:val="clear" w:color="auto" w:fill="auto"/>
          </w:tcPr>
          <w:p w14:paraId="6D67B7E2" w14:textId="7F28728F" w:rsidR="00703D5B" w:rsidRPr="00703D5B" w:rsidRDefault="00703D5B" w:rsidP="00703D5B">
            <w:pPr>
              <w:ind w:firstLine="0"/>
            </w:pPr>
            <w:r>
              <w:t>Hiott</w:t>
            </w:r>
          </w:p>
        </w:tc>
        <w:tc>
          <w:tcPr>
            <w:tcW w:w="2179" w:type="dxa"/>
            <w:shd w:val="clear" w:color="auto" w:fill="auto"/>
          </w:tcPr>
          <w:p w14:paraId="3F065482" w14:textId="4DBFE0D8" w:rsidR="00703D5B" w:rsidRPr="00703D5B" w:rsidRDefault="00703D5B" w:rsidP="00703D5B">
            <w:pPr>
              <w:ind w:firstLine="0"/>
            </w:pPr>
            <w:r>
              <w:t>Hixon</w:t>
            </w:r>
          </w:p>
        </w:tc>
        <w:tc>
          <w:tcPr>
            <w:tcW w:w="2180" w:type="dxa"/>
            <w:shd w:val="clear" w:color="auto" w:fill="auto"/>
          </w:tcPr>
          <w:p w14:paraId="70E4DF5B" w14:textId="552192E9" w:rsidR="00703D5B" w:rsidRPr="00703D5B" w:rsidRDefault="00703D5B" w:rsidP="00703D5B">
            <w:pPr>
              <w:ind w:firstLine="0"/>
            </w:pPr>
            <w:r>
              <w:t>Hosey</w:t>
            </w:r>
          </w:p>
        </w:tc>
      </w:tr>
      <w:tr w:rsidR="00703D5B" w:rsidRPr="00703D5B" w14:paraId="1355FA4B" w14:textId="77777777" w:rsidTr="00703D5B">
        <w:tc>
          <w:tcPr>
            <w:tcW w:w="2179" w:type="dxa"/>
            <w:shd w:val="clear" w:color="auto" w:fill="auto"/>
          </w:tcPr>
          <w:p w14:paraId="658E472F" w14:textId="040DE9B0" w:rsidR="00703D5B" w:rsidRPr="00703D5B" w:rsidRDefault="00703D5B" w:rsidP="00703D5B">
            <w:pPr>
              <w:ind w:firstLine="0"/>
            </w:pPr>
            <w:r>
              <w:t>Jefferson</w:t>
            </w:r>
          </w:p>
        </w:tc>
        <w:tc>
          <w:tcPr>
            <w:tcW w:w="2179" w:type="dxa"/>
            <w:shd w:val="clear" w:color="auto" w:fill="auto"/>
          </w:tcPr>
          <w:p w14:paraId="1E4DD1B5" w14:textId="24CAADC7" w:rsidR="00703D5B" w:rsidRPr="00703D5B" w:rsidRDefault="00703D5B" w:rsidP="00703D5B">
            <w:pPr>
              <w:ind w:firstLine="0"/>
            </w:pPr>
            <w:r>
              <w:t>J. E. Johnson</w:t>
            </w:r>
          </w:p>
        </w:tc>
        <w:tc>
          <w:tcPr>
            <w:tcW w:w="2180" w:type="dxa"/>
            <w:shd w:val="clear" w:color="auto" w:fill="auto"/>
          </w:tcPr>
          <w:p w14:paraId="2A72DB5B" w14:textId="0E795E8C" w:rsidR="00703D5B" w:rsidRPr="00703D5B" w:rsidRDefault="00703D5B" w:rsidP="00703D5B">
            <w:pPr>
              <w:ind w:firstLine="0"/>
            </w:pPr>
            <w:r>
              <w:t>J. L. Johnson</w:t>
            </w:r>
          </w:p>
        </w:tc>
      </w:tr>
      <w:tr w:rsidR="00703D5B" w:rsidRPr="00703D5B" w14:paraId="7277DBC1" w14:textId="77777777" w:rsidTr="00703D5B">
        <w:tc>
          <w:tcPr>
            <w:tcW w:w="2179" w:type="dxa"/>
            <w:shd w:val="clear" w:color="auto" w:fill="auto"/>
          </w:tcPr>
          <w:p w14:paraId="646FC69E" w14:textId="612CDDA0" w:rsidR="00703D5B" w:rsidRPr="00703D5B" w:rsidRDefault="00703D5B" w:rsidP="00703D5B">
            <w:pPr>
              <w:ind w:firstLine="0"/>
            </w:pPr>
            <w:r>
              <w:t>W. Jones</w:t>
            </w:r>
          </w:p>
        </w:tc>
        <w:tc>
          <w:tcPr>
            <w:tcW w:w="2179" w:type="dxa"/>
            <w:shd w:val="clear" w:color="auto" w:fill="auto"/>
          </w:tcPr>
          <w:p w14:paraId="2F237E28" w14:textId="113F28E1" w:rsidR="00703D5B" w:rsidRPr="00703D5B" w:rsidRDefault="00703D5B" w:rsidP="00703D5B">
            <w:pPr>
              <w:ind w:firstLine="0"/>
            </w:pPr>
            <w:r>
              <w:t>Kilmartin</w:t>
            </w:r>
          </w:p>
        </w:tc>
        <w:tc>
          <w:tcPr>
            <w:tcW w:w="2180" w:type="dxa"/>
            <w:shd w:val="clear" w:color="auto" w:fill="auto"/>
          </w:tcPr>
          <w:p w14:paraId="7FAB8770" w14:textId="3F100CD7" w:rsidR="00703D5B" w:rsidRPr="00703D5B" w:rsidRDefault="00703D5B" w:rsidP="00703D5B">
            <w:pPr>
              <w:ind w:firstLine="0"/>
            </w:pPr>
            <w:r>
              <w:t>King</w:t>
            </w:r>
          </w:p>
        </w:tc>
      </w:tr>
      <w:tr w:rsidR="00703D5B" w:rsidRPr="00703D5B" w14:paraId="3F2AA76B" w14:textId="77777777" w:rsidTr="00703D5B">
        <w:tc>
          <w:tcPr>
            <w:tcW w:w="2179" w:type="dxa"/>
            <w:shd w:val="clear" w:color="auto" w:fill="auto"/>
          </w:tcPr>
          <w:p w14:paraId="7B3675EB" w14:textId="65C96A6C" w:rsidR="00703D5B" w:rsidRPr="00703D5B" w:rsidRDefault="00703D5B" w:rsidP="00703D5B">
            <w:pPr>
              <w:ind w:firstLine="0"/>
            </w:pPr>
            <w:r>
              <w:t>Kirby</w:t>
            </w:r>
          </w:p>
        </w:tc>
        <w:tc>
          <w:tcPr>
            <w:tcW w:w="2179" w:type="dxa"/>
            <w:shd w:val="clear" w:color="auto" w:fill="auto"/>
          </w:tcPr>
          <w:p w14:paraId="7356AD7B" w14:textId="7B0494A9" w:rsidR="00703D5B" w:rsidRPr="00703D5B" w:rsidRDefault="00703D5B" w:rsidP="00703D5B">
            <w:pPr>
              <w:ind w:firstLine="0"/>
            </w:pPr>
            <w:r>
              <w:t>Landing</w:t>
            </w:r>
          </w:p>
        </w:tc>
        <w:tc>
          <w:tcPr>
            <w:tcW w:w="2180" w:type="dxa"/>
            <w:shd w:val="clear" w:color="auto" w:fill="auto"/>
          </w:tcPr>
          <w:p w14:paraId="5F4A444A" w14:textId="79C81904" w:rsidR="00703D5B" w:rsidRPr="00703D5B" w:rsidRDefault="00703D5B" w:rsidP="00703D5B">
            <w:pPr>
              <w:ind w:firstLine="0"/>
            </w:pPr>
            <w:r>
              <w:t>Lawson</w:t>
            </w:r>
          </w:p>
        </w:tc>
      </w:tr>
      <w:tr w:rsidR="00703D5B" w:rsidRPr="00703D5B" w14:paraId="14A98205" w14:textId="77777777" w:rsidTr="00703D5B">
        <w:tc>
          <w:tcPr>
            <w:tcW w:w="2179" w:type="dxa"/>
            <w:shd w:val="clear" w:color="auto" w:fill="auto"/>
          </w:tcPr>
          <w:p w14:paraId="62659A39" w14:textId="0C74B7F3" w:rsidR="00703D5B" w:rsidRPr="00703D5B" w:rsidRDefault="00703D5B" w:rsidP="00703D5B">
            <w:pPr>
              <w:ind w:firstLine="0"/>
            </w:pPr>
            <w:r>
              <w:t>Ligon</w:t>
            </w:r>
          </w:p>
        </w:tc>
        <w:tc>
          <w:tcPr>
            <w:tcW w:w="2179" w:type="dxa"/>
            <w:shd w:val="clear" w:color="auto" w:fill="auto"/>
          </w:tcPr>
          <w:p w14:paraId="6EDA5B30" w14:textId="74C1A4BD" w:rsidR="00703D5B" w:rsidRPr="00703D5B" w:rsidRDefault="00703D5B" w:rsidP="00703D5B">
            <w:pPr>
              <w:ind w:firstLine="0"/>
            </w:pPr>
            <w:r>
              <w:t>Lowe</w:t>
            </w:r>
          </w:p>
        </w:tc>
        <w:tc>
          <w:tcPr>
            <w:tcW w:w="2180" w:type="dxa"/>
            <w:shd w:val="clear" w:color="auto" w:fill="auto"/>
          </w:tcPr>
          <w:p w14:paraId="49E94283" w14:textId="43D9E118" w:rsidR="00703D5B" w:rsidRPr="00703D5B" w:rsidRDefault="00703D5B" w:rsidP="00703D5B">
            <w:pPr>
              <w:ind w:firstLine="0"/>
            </w:pPr>
            <w:r>
              <w:t>Magnuson</w:t>
            </w:r>
          </w:p>
        </w:tc>
      </w:tr>
      <w:tr w:rsidR="00703D5B" w:rsidRPr="00703D5B" w14:paraId="3B39C57F" w14:textId="77777777" w:rsidTr="00703D5B">
        <w:tc>
          <w:tcPr>
            <w:tcW w:w="2179" w:type="dxa"/>
            <w:shd w:val="clear" w:color="auto" w:fill="auto"/>
          </w:tcPr>
          <w:p w14:paraId="45EDB8E8" w14:textId="189D2811" w:rsidR="00703D5B" w:rsidRPr="00703D5B" w:rsidRDefault="00703D5B" w:rsidP="00703D5B">
            <w:pPr>
              <w:ind w:firstLine="0"/>
            </w:pPr>
            <w:r>
              <w:t>May</w:t>
            </w:r>
          </w:p>
        </w:tc>
        <w:tc>
          <w:tcPr>
            <w:tcW w:w="2179" w:type="dxa"/>
            <w:shd w:val="clear" w:color="auto" w:fill="auto"/>
          </w:tcPr>
          <w:p w14:paraId="4BDB73DF" w14:textId="6016DF8D" w:rsidR="00703D5B" w:rsidRPr="00703D5B" w:rsidRDefault="00703D5B" w:rsidP="00703D5B">
            <w:pPr>
              <w:ind w:firstLine="0"/>
            </w:pPr>
            <w:r>
              <w:t>McCabe</w:t>
            </w:r>
          </w:p>
        </w:tc>
        <w:tc>
          <w:tcPr>
            <w:tcW w:w="2180" w:type="dxa"/>
            <w:shd w:val="clear" w:color="auto" w:fill="auto"/>
          </w:tcPr>
          <w:p w14:paraId="3CF918D0" w14:textId="688B1A15" w:rsidR="00703D5B" w:rsidRPr="00703D5B" w:rsidRDefault="00703D5B" w:rsidP="00703D5B">
            <w:pPr>
              <w:ind w:firstLine="0"/>
            </w:pPr>
            <w:r>
              <w:t>McCravy</w:t>
            </w:r>
          </w:p>
        </w:tc>
      </w:tr>
      <w:tr w:rsidR="00703D5B" w:rsidRPr="00703D5B" w14:paraId="09E73CA5" w14:textId="77777777" w:rsidTr="00703D5B">
        <w:tc>
          <w:tcPr>
            <w:tcW w:w="2179" w:type="dxa"/>
            <w:shd w:val="clear" w:color="auto" w:fill="auto"/>
          </w:tcPr>
          <w:p w14:paraId="325A5C20" w14:textId="3B748D1E" w:rsidR="00703D5B" w:rsidRPr="00703D5B" w:rsidRDefault="00703D5B" w:rsidP="00703D5B">
            <w:pPr>
              <w:ind w:firstLine="0"/>
            </w:pPr>
            <w:r>
              <w:t>McDaniel</w:t>
            </w:r>
          </w:p>
        </w:tc>
        <w:tc>
          <w:tcPr>
            <w:tcW w:w="2179" w:type="dxa"/>
            <w:shd w:val="clear" w:color="auto" w:fill="auto"/>
          </w:tcPr>
          <w:p w14:paraId="4F8CF9F0" w14:textId="01568A8C" w:rsidR="00703D5B" w:rsidRPr="00703D5B" w:rsidRDefault="00703D5B" w:rsidP="00703D5B">
            <w:pPr>
              <w:ind w:firstLine="0"/>
            </w:pPr>
            <w:r>
              <w:t>McGinnis</w:t>
            </w:r>
          </w:p>
        </w:tc>
        <w:tc>
          <w:tcPr>
            <w:tcW w:w="2180" w:type="dxa"/>
            <w:shd w:val="clear" w:color="auto" w:fill="auto"/>
          </w:tcPr>
          <w:p w14:paraId="6E5D3C82" w14:textId="700DDDBF" w:rsidR="00703D5B" w:rsidRPr="00703D5B" w:rsidRDefault="00703D5B" w:rsidP="00703D5B">
            <w:pPr>
              <w:ind w:firstLine="0"/>
            </w:pPr>
            <w:r>
              <w:t>Mitchell</w:t>
            </w:r>
          </w:p>
        </w:tc>
      </w:tr>
      <w:tr w:rsidR="00703D5B" w:rsidRPr="00703D5B" w14:paraId="01760C93" w14:textId="77777777" w:rsidTr="00703D5B">
        <w:tc>
          <w:tcPr>
            <w:tcW w:w="2179" w:type="dxa"/>
            <w:shd w:val="clear" w:color="auto" w:fill="auto"/>
          </w:tcPr>
          <w:p w14:paraId="070E2B56" w14:textId="5F00CDC4" w:rsidR="00703D5B" w:rsidRPr="00703D5B" w:rsidRDefault="00703D5B" w:rsidP="00703D5B">
            <w:pPr>
              <w:ind w:firstLine="0"/>
            </w:pPr>
            <w:r>
              <w:t>A. M. Morgan</w:t>
            </w:r>
          </w:p>
        </w:tc>
        <w:tc>
          <w:tcPr>
            <w:tcW w:w="2179" w:type="dxa"/>
            <w:shd w:val="clear" w:color="auto" w:fill="auto"/>
          </w:tcPr>
          <w:p w14:paraId="45A127DB" w14:textId="3CE2B471" w:rsidR="00703D5B" w:rsidRPr="00703D5B" w:rsidRDefault="00703D5B" w:rsidP="00703D5B">
            <w:pPr>
              <w:ind w:firstLine="0"/>
            </w:pPr>
            <w:r>
              <w:t>T. A. Morgan</w:t>
            </w:r>
          </w:p>
        </w:tc>
        <w:tc>
          <w:tcPr>
            <w:tcW w:w="2180" w:type="dxa"/>
            <w:shd w:val="clear" w:color="auto" w:fill="auto"/>
          </w:tcPr>
          <w:p w14:paraId="5282DD71" w14:textId="60311D87" w:rsidR="00703D5B" w:rsidRPr="00703D5B" w:rsidRDefault="00703D5B" w:rsidP="00703D5B">
            <w:pPr>
              <w:ind w:firstLine="0"/>
            </w:pPr>
            <w:r>
              <w:t>Moss</w:t>
            </w:r>
          </w:p>
        </w:tc>
      </w:tr>
      <w:tr w:rsidR="00703D5B" w:rsidRPr="00703D5B" w14:paraId="0C8926D4" w14:textId="77777777" w:rsidTr="00703D5B">
        <w:tc>
          <w:tcPr>
            <w:tcW w:w="2179" w:type="dxa"/>
            <w:shd w:val="clear" w:color="auto" w:fill="auto"/>
          </w:tcPr>
          <w:p w14:paraId="28CD12AF" w14:textId="5746B303" w:rsidR="00703D5B" w:rsidRPr="00703D5B" w:rsidRDefault="00703D5B" w:rsidP="00703D5B">
            <w:pPr>
              <w:ind w:firstLine="0"/>
            </w:pPr>
            <w:r>
              <w:t>Murphy</w:t>
            </w:r>
          </w:p>
        </w:tc>
        <w:tc>
          <w:tcPr>
            <w:tcW w:w="2179" w:type="dxa"/>
            <w:shd w:val="clear" w:color="auto" w:fill="auto"/>
          </w:tcPr>
          <w:p w14:paraId="5E528EA7" w14:textId="4E4E544E" w:rsidR="00703D5B" w:rsidRPr="00703D5B" w:rsidRDefault="00703D5B" w:rsidP="00703D5B">
            <w:pPr>
              <w:ind w:firstLine="0"/>
            </w:pPr>
            <w:r>
              <w:t>Neese</w:t>
            </w:r>
          </w:p>
        </w:tc>
        <w:tc>
          <w:tcPr>
            <w:tcW w:w="2180" w:type="dxa"/>
            <w:shd w:val="clear" w:color="auto" w:fill="auto"/>
          </w:tcPr>
          <w:p w14:paraId="20378229" w14:textId="2E05027D" w:rsidR="00703D5B" w:rsidRPr="00703D5B" w:rsidRDefault="00703D5B" w:rsidP="00703D5B">
            <w:pPr>
              <w:ind w:firstLine="0"/>
            </w:pPr>
            <w:r>
              <w:t>B. Newton</w:t>
            </w:r>
          </w:p>
        </w:tc>
      </w:tr>
      <w:tr w:rsidR="00703D5B" w:rsidRPr="00703D5B" w14:paraId="778632FD" w14:textId="77777777" w:rsidTr="00703D5B">
        <w:tc>
          <w:tcPr>
            <w:tcW w:w="2179" w:type="dxa"/>
            <w:shd w:val="clear" w:color="auto" w:fill="auto"/>
          </w:tcPr>
          <w:p w14:paraId="04A354E2" w14:textId="113D3A33" w:rsidR="00703D5B" w:rsidRPr="00703D5B" w:rsidRDefault="00703D5B" w:rsidP="00703D5B">
            <w:pPr>
              <w:ind w:firstLine="0"/>
            </w:pPr>
            <w:r>
              <w:t>W. Newton</w:t>
            </w:r>
          </w:p>
        </w:tc>
        <w:tc>
          <w:tcPr>
            <w:tcW w:w="2179" w:type="dxa"/>
            <w:shd w:val="clear" w:color="auto" w:fill="auto"/>
          </w:tcPr>
          <w:p w14:paraId="08FC089E" w14:textId="74EE6042" w:rsidR="00703D5B" w:rsidRPr="00703D5B" w:rsidRDefault="00703D5B" w:rsidP="00703D5B">
            <w:pPr>
              <w:ind w:firstLine="0"/>
            </w:pPr>
            <w:r>
              <w:t>O'Neal</w:t>
            </w:r>
          </w:p>
        </w:tc>
        <w:tc>
          <w:tcPr>
            <w:tcW w:w="2180" w:type="dxa"/>
            <w:shd w:val="clear" w:color="auto" w:fill="auto"/>
          </w:tcPr>
          <w:p w14:paraId="47E356D0" w14:textId="77EFCAD8" w:rsidR="00703D5B" w:rsidRPr="00703D5B" w:rsidRDefault="00703D5B" w:rsidP="00703D5B">
            <w:pPr>
              <w:ind w:firstLine="0"/>
            </w:pPr>
            <w:r>
              <w:t>Ott</w:t>
            </w:r>
          </w:p>
        </w:tc>
      </w:tr>
      <w:tr w:rsidR="00703D5B" w:rsidRPr="00703D5B" w14:paraId="4520D2BD" w14:textId="77777777" w:rsidTr="00703D5B">
        <w:tc>
          <w:tcPr>
            <w:tcW w:w="2179" w:type="dxa"/>
            <w:shd w:val="clear" w:color="auto" w:fill="auto"/>
          </w:tcPr>
          <w:p w14:paraId="725F1469" w14:textId="4545BEDF" w:rsidR="00703D5B" w:rsidRPr="00703D5B" w:rsidRDefault="00703D5B" w:rsidP="00703D5B">
            <w:pPr>
              <w:ind w:firstLine="0"/>
            </w:pPr>
            <w:r>
              <w:t>Pace</w:t>
            </w:r>
          </w:p>
        </w:tc>
        <w:tc>
          <w:tcPr>
            <w:tcW w:w="2179" w:type="dxa"/>
            <w:shd w:val="clear" w:color="auto" w:fill="auto"/>
          </w:tcPr>
          <w:p w14:paraId="449EEDC4" w14:textId="1FB85B56" w:rsidR="00703D5B" w:rsidRPr="00703D5B" w:rsidRDefault="00703D5B" w:rsidP="00703D5B">
            <w:pPr>
              <w:ind w:firstLine="0"/>
            </w:pPr>
            <w:r>
              <w:t>Pedalino</w:t>
            </w:r>
          </w:p>
        </w:tc>
        <w:tc>
          <w:tcPr>
            <w:tcW w:w="2180" w:type="dxa"/>
            <w:shd w:val="clear" w:color="auto" w:fill="auto"/>
          </w:tcPr>
          <w:p w14:paraId="20144827" w14:textId="7E94C269" w:rsidR="00703D5B" w:rsidRPr="00703D5B" w:rsidRDefault="00703D5B" w:rsidP="00703D5B">
            <w:pPr>
              <w:ind w:firstLine="0"/>
            </w:pPr>
            <w:r>
              <w:t>Pendarvis</w:t>
            </w:r>
          </w:p>
        </w:tc>
      </w:tr>
      <w:tr w:rsidR="00703D5B" w:rsidRPr="00703D5B" w14:paraId="362B7D8A" w14:textId="77777777" w:rsidTr="00703D5B">
        <w:tc>
          <w:tcPr>
            <w:tcW w:w="2179" w:type="dxa"/>
            <w:shd w:val="clear" w:color="auto" w:fill="auto"/>
          </w:tcPr>
          <w:p w14:paraId="17417CF2" w14:textId="2BF343FC" w:rsidR="00703D5B" w:rsidRPr="00703D5B" w:rsidRDefault="00703D5B" w:rsidP="00703D5B">
            <w:pPr>
              <w:ind w:firstLine="0"/>
            </w:pPr>
            <w:r>
              <w:t>Pope</w:t>
            </w:r>
          </w:p>
        </w:tc>
        <w:tc>
          <w:tcPr>
            <w:tcW w:w="2179" w:type="dxa"/>
            <w:shd w:val="clear" w:color="auto" w:fill="auto"/>
          </w:tcPr>
          <w:p w14:paraId="4663130D" w14:textId="2E83EE8B" w:rsidR="00703D5B" w:rsidRPr="00703D5B" w:rsidRDefault="00703D5B" w:rsidP="00703D5B">
            <w:pPr>
              <w:ind w:firstLine="0"/>
            </w:pPr>
            <w:r>
              <w:t>Rivers</w:t>
            </w:r>
          </w:p>
        </w:tc>
        <w:tc>
          <w:tcPr>
            <w:tcW w:w="2180" w:type="dxa"/>
            <w:shd w:val="clear" w:color="auto" w:fill="auto"/>
          </w:tcPr>
          <w:p w14:paraId="61DEA9F8" w14:textId="166315BA" w:rsidR="00703D5B" w:rsidRPr="00703D5B" w:rsidRDefault="00703D5B" w:rsidP="00703D5B">
            <w:pPr>
              <w:ind w:firstLine="0"/>
            </w:pPr>
            <w:r>
              <w:t>Robbins</w:t>
            </w:r>
          </w:p>
        </w:tc>
      </w:tr>
      <w:tr w:rsidR="00703D5B" w:rsidRPr="00703D5B" w14:paraId="6D247D4A" w14:textId="77777777" w:rsidTr="00703D5B">
        <w:tc>
          <w:tcPr>
            <w:tcW w:w="2179" w:type="dxa"/>
            <w:shd w:val="clear" w:color="auto" w:fill="auto"/>
          </w:tcPr>
          <w:p w14:paraId="3D7BE6EF" w14:textId="72454221" w:rsidR="00703D5B" w:rsidRPr="00703D5B" w:rsidRDefault="00703D5B" w:rsidP="00703D5B">
            <w:pPr>
              <w:ind w:firstLine="0"/>
            </w:pPr>
            <w:r>
              <w:t>Rose</w:t>
            </w:r>
          </w:p>
        </w:tc>
        <w:tc>
          <w:tcPr>
            <w:tcW w:w="2179" w:type="dxa"/>
            <w:shd w:val="clear" w:color="auto" w:fill="auto"/>
          </w:tcPr>
          <w:p w14:paraId="55572375" w14:textId="6606E9B7" w:rsidR="00703D5B" w:rsidRPr="00703D5B" w:rsidRDefault="00703D5B" w:rsidP="00703D5B">
            <w:pPr>
              <w:ind w:firstLine="0"/>
            </w:pPr>
            <w:r>
              <w:t>Rutherford</w:t>
            </w:r>
          </w:p>
        </w:tc>
        <w:tc>
          <w:tcPr>
            <w:tcW w:w="2180" w:type="dxa"/>
            <w:shd w:val="clear" w:color="auto" w:fill="auto"/>
          </w:tcPr>
          <w:p w14:paraId="0AF82808" w14:textId="324109E4" w:rsidR="00703D5B" w:rsidRPr="00703D5B" w:rsidRDefault="00703D5B" w:rsidP="00703D5B">
            <w:pPr>
              <w:ind w:firstLine="0"/>
            </w:pPr>
            <w:r>
              <w:t>Sandifer</w:t>
            </w:r>
          </w:p>
        </w:tc>
      </w:tr>
      <w:tr w:rsidR="00703D5B" w:rsidRPr="00703D5B" w14:paraId="2609AF07" w14:textId="77777777" w:rsidTr="00703D5B">
        <w:tc>
          <w:tcPr>
            <w:tcW w:w="2179" w:type="dxa"/>
            <w:shd w:val="clear" w:color="auto" w:fill="auto"/>
          </w:tcPr>
          <w:p w14:paraId="2BE77D8A" w14:textId="042545B3" w:rsidR="00703D5B" w:rsidRPr="00703D5B" w:rsidRDefault="00703D5B" w:rsidP="00703D5B">
            <w:pPr>
              <w:ind w:firstLine="0"/>
            </w:pPr>
            <w:r>
              <w:t>Schuessler</w:t>
            </w:r>
          </w:p>
        </w:tc>
        <w:tc>
          <w:tcPr>
            <w:tcW w:w="2179" w:type="dxa"/>
            <w:shd w:val="clear" w:color="auto" w:fill="auto"/>
          </w:tcPr>
          <w:p w14:paraId="6AC7E222" w14:textId="24EF9DA6" w:rsidR="00703D5B" w:rsidRPr="00703D5B" w:rsidRDefault="00703D5B" w:rsidP="00703D5B">
            <w:pPr>
              <w:ind w:firstLine="0"/>
            </w:pPr>
            <w:r>
              <w:t>Sessions</w:t>
            </w:r>
          </w:p>
        </w:tc>
        <w:tc>
          <w:tcPr>
            <w:tcW w:w="2180" w:type="dxa"/>
            <w:shd w:val="clear" w:color="auto" w:fill="auto"/>
          </w:tcPr>
          <w:p w14:paraId="113B2BBD" w14:textId="177FB6EF" w:rsidR="00703D5B" w:rsidRPr="00703D5B" w:rsidRDefault="00703D5B" w:rsidP="00703D5B">
            <w:pPr>
              <w:ind w:firstLine="0"/>
            </w:pPr>
            <w:r>
              <w:t>G. M. Smith</w:t>
            </w:r>
          </w:p>
        </w:tc>
      </w:tr>
      <w:tr w:rsidR="00703D5B" w:rsidRPr="00703D5B" w14:paraId="787441FA" w14:textId="77777777" w:rsidTr="00703D5B">
        <w:tc>
          <w:tcPr>
            <w:tcW w:w="2179" w:type="dxa"/>
            <w:shd w:val="clear" w:color="auto" w:fill="auto"/>
          </w:tcPr>
          <w:p w14:paraId="5C8C7050" w14:textId="1999A932" w:rsidR="00703D5B" w:rsidRPr="00703D5B" w:rsidRDefault="00703D5B" w:rsidP="00703D5B">
            <w:pPr>
              <w:ind w:firstLine="0"/>
            </w:pPr>
            <w:r>
              <w:t>M. M. Smith</w:t>
            </w:r>
          </w:p>
        </w:tc>
        <w:tc>
          <w:tcPr>
            <w:tcW w:w="2179" w:type="dxa"/>
            <w:shd w:val="clear" w:color="auto" w:fill="auto"/>
          </w:tcPr>
          <w:p w14:paraId="12BDA5ED" w14:textId="36FCA9BF" w:rsidR="00703D5B" w:rsidRPr="00703D5B" w:rsidRDefault="00703D5B" w:rsidP="00703D5B">
            <w:pPr>
              <w:ind w:firstLine="0"/>
            </w:pPr>
            <w:r>
              <w:t>Spann-Wilder</w:t>
            </w:r>
          </w:p>
        </w:tc>
        <w:tc>
          <w:tcPr>
            <w:tcW w:w="2180" w:type="dxa"/>
            <w:shd w:val="clear" w:color="auto" w:fill="auto"/>
          </w:tcPr>
          <w:p w14:paraId="1093280D" w14:textId="1608E246" w:rsidR="00703D5B" w:rsidRPr="00703D5B" w:rsidRDefault="00703D5B" w:rsidP="00703D5B">
            <w:pPr>
              <w:ind w:firstLine="0"/>
            </w:pPr>
            <w:r>
              <w:t>Stavrinakis</w:t>
            </w:r>
          </w:p>
        </w:tc>
      </w:tr>
      <w:tr w:rsidR="00703D5B" w:rsidRPr="00703D5B" w14:paraId="100F7889" w14:textId="77777777" w:rsidTr="00703D5B">
        <w:tc>
          <w:tcPr>
            <w:tcW w:w="2179" w:type="dxa"/>
            <w:shd w:val="clear" w:color="auto" w:fill="auto"/>
          </w:tcPr>
          <w:p w14:paraId="1F140A0F" w14:textId="6DDD61C2" w:rsidR="00703D5B" w:rsidRPr="00703D5B" w:rsidRDefault="00703D5B" w:rsidP="00703D5B">
            <w:pPr>
              <w:ind w:firstLine="0"/>
            </w:pPr>
            <w:r>
              <w:t>Taylor</w:t>
            </w:r>
          </w:p>
        </w:tc>
        <w:tc>
          <w:tcPr>
            <w:tcW w:w="2179" w:type="dxa"/>
            <w:shd w:val="clear" w:color="auto" w:fill="auto"/>
          </w:tcPr>
          <w:p w14:paraId="5ED2AD33" w14:textId="60FC3082" w:rsidR="00703D5B" w:rsidRPr="00703D5B" w:rsidRDefault="00703D5B" w:rsidP="00703D5B">
            <w:pPr>
              <w:ind w:firstLine="0"/>
            </w:pPr>
            <w:r>
              <w:t>Thigpen</w:t>
            </w:r>
          </w:p>
        </w:tc>
        <w:tc>
          <w:tcPr>
            <w:tcW w:w="2180" w:type="dxa"/>
            <w:shd w:val="clear" w:color="auto" w:fill="auto"/>
          </w:tcPr>
          <w:p w14:paraId="534B6FDE" w14:textId="45DDCDC2" w:rsidR="00703D5B" w:rsidRPr="00703D5B" w:rsidRDefault="00703D5B" w:rsidP="00703D5B">
            <w:pPr>
              <w:ind w:firstLine="0"/>
            </w:pPr>
            <w:r>
              <w:t>Vaughan</w:t>
            </w:r>
          </w:p>
        </w:tc>
      </w:tr>
      <w:tr w:rsidR="00703D5B" w:rsidRPr="00703D5B" w14:paraId="08C85596" w14:textId="77777777" w:rsidTr="00703D5B">
        <w:tc>
          <w:tcPr>
            <w:tcW w:w="2179" w:type="dxa"/>
            <w:shd w:val="clear" w:color="auto" w:fill="auto"/>
          </w:tcPr>
          <w:p w14:paraId="3C8FCDED" w14:textId="692B5FD8" w:rsidR="00703D5B" w:rsidRPr="00703D5B" w:rsidRDefault="00703D5B" w:rsidP="00703D5B">
            <w:pPr>
              <w:ind w:firstLine="0"/>
            </w:pPr>
            <w:r>
              <w:t>Weeks</w:t>
            </w:r>
          </w:p>
        </w:tc>
        <w:tc>
          <w:tcPr>
            <w:tcW w:w="2179" w:type="dxa"/>
            <w:shd w:val="clear" w:color="auto" w:fill="auto"/>
          </w:tcPr>
          <w:p w14:paraId="73DBD2BD" w14:textId="4008CF8A" w:rsidR="00703D5B" w:rsidRPr="00703D5B" w:rsidRDefault="00703D5B" w:rsidP="00703D5B">
            <w:pPr>
              <w:ind w:firstLine="0"/>
            </w:pPr>
            <w:r>
              <w:t>West</w:t>
            </w:r>
          </w:p>
        </w:tc>
        <w:tc>
          <w:tcPr>
            <w:tcW w:w="2180" w:type="dxa"/>
            <w:shd w:val="clear" w:color="auto" w:fill="auto"/>
          </w:tcPr>
          <w:p w14:paraId="53308E1A" w14:textId="2D0EB474" w:rsidR="00703D5B" w:rsidRPr="00703D5B" w:rsidRDefault="00703D5B" w:rsidP="00703D5B">
            <w:pPr>
              <w:ind w:firstLine="0"/>
            </w:pPr>
            <w:r>
              <w:t>Wetmore</w:t>
            </w:r>
          </w:p>
        </w:tc>
      </w:tr>
      <w:tr w:rsidR="00703D5B" w:rsidRPr="00703D5B" w14:paraId="2655ABC6" w14:textId="77777777" w:rsidTr="00703D5B">
        <w:tc>
          <w:tcPr>
            <w:tcW w:w="2179" w:type="dxa"/>
            <w:shd w:val="clear" w:color="auto" w:fill="auto"/>
          </w:tcPr>
          <w:p w14:paraId="088822AE" w14:textId="282D9F62" w:rsidR="00703D5B" w:rsidRPr="00703D5B" w:rsidRDefault="00703D5B" w:rsidP="00703D5B">
            <w:pPr>
              <w:ind w:firstLine="0"/>
            </w:pPr>
            <w:r>
              <w:t>Wheeler</w:t>
            </w:r>
          </w:p>
        </w:tc>
        <w:tc>
          <w:tcPr>
            <w:tcW w:w="2179" w:type="dxa"/>
            <w:shd w:val="clear" w:color="auto" w:fill="auto"/>
          </w:tcPr>
          <w:p w14:paraId="69A70FC0" w14:textId="794832E3" w:rsidR="00703D5B" w:rsidRPr="00703D5B" w:rsidRDefault="00703D5B" w:rsidP="00703D5B">
            <w:pPr>
              <w:ind w:firstLine="0"/>
            </w:pPr>
            <w:r>
              <w:t>Whitmire</w:t>
            </w:r>
          </w:p>
        </w:tc>
        <w:tc>
          <w:tcPr>
            <w:tcW w:w="2180" w:type="dxa"/>
            <w:shd w:val="clear" w:color="auto" w:fill="auto"/>
          </w:tcPr>
          <w:p w14:paraId="49142ED6" w14:textId="61D528D2" w:rsidR="00703D5B" w:rsidRPr="00703D5B" w:rsidRDefault="00703D5B" w:rsidP="00703D5B">
            <w:pPr>
              <w:ind w:firstLine="0"/>
            </w:pPr>
            <w:r>
              <w:t>Williams</w:t>
            </w:r>
          </w:p>
        </w:tc>
      </w:tr>
      <w:tr w:rsidR="00703D5B" w:rsidRPr="00703D5B" w14:paraId="5AD29686" w14:textId="77777777" w:rsidTr="00703D5B">
        <w:tc>
          <w:tcPr>
            <w:tcW w:w="2179" w:type="dxa"/>
            <w:shd w:val="clear" w:color="auto" w:fill="auto"/>
          </w:tcPr>
          <w:p w14:paraId="3FAB9136" w14:textId="498BF1F4" w:rsidR="00703D5B" w:rsidRPr="00703D5B" w:rsidRDefault="00703D5B" w:rsidP="00703D5B">
            <w:pPr>
              <w:ind w:firstLine="0"/>
            </w:pPr>
            <w:r>
              <w:t>Wooten</w:t>
            </w:r>
          </w:p>
        </w:tc>
        <w:tc>
          <w:tcPr>
            <w:tcW w:w="2179" w:type="dxa"/>
            <w:shd w:val="clear" w:color="auto" w:fill="auto"/>
          </w:tcPr>
          <w:p w14:paraId="33EEACFE" w14:textId="18CE0C8A" w:rsidR="00703D5B" w:rsidRPr="00703D5B" w:rsidRDefault="00703D5B" w:rsidP="00703D5B">
            <w:pPr>
              <w:ind w:firstLine="0"/>
            </w:pPr>
            <w:r>
              <w:t>Yow</w:t>
            </w:r>
          </w:p>
        </w:tc>
        <w:tc>
          <w:tcPr>
            <w:tcW w:w="2180" w:type="dxa"/>
            <w:shd w:val="clear" w:color="auto" w:fill="auto"/>
          </w:tcPr>
          <w:p w14:paraId="666F6716" w14:textId="77777777" w:rsidR="00703D5B" w:rsidRPr="00703D5B" w:rsidRDefault="00703D5B" w:rsidP="00703D5B">
            <w:pPr>
              <w:ind w:firstLine="0"/>
            </w:pPr>
          </w:p>
        </w:tc>
      </w:tr>
    </w:tbl>
    <w:p w14:paraId="7650E6B9" w14:textId="77777777" w:rsidR="00703D5B" w:rsidRDefault="00703D5B" w:rsidP="00703D5B"/>
    <w:p w14:paraId="657B7DA9" w14:textId="18B031FC" w:rsidR="00703D5B" w:rsidRDefault="00703D5B" w:rsidP="00703D5B">
      <w:pPr>
        <w:jc w:val="center"/>
        <w:rPr>
          <w:b/>
        </w:rPr>
      </w:pPr>
      <w:r w:rsidRPr="00703D5B">
        <w:rPr>
          <w:b/>
        </w:rPr>
        <w:t>Total--101</w:t>
      </w:r>
    </w:p>
    <w:p w14:paraId="7EA4B674" w14:textId="77777777" w:rsidR="00703D5B" w:rsidRDefault="00703D5B" w:rsidP="00703D5B">
      <w:pPr>
        <w:jc w:val="center"/>
        <w:rPr>
          <w:b/>
        </w:rPr>
      </w:pPr>
    </w:p>
    <w:p w14:paraId="6ECD505E" w14:textId="77777777" w:rsidR="00703D5B" w:rsidRDefault="00703D5B" w:rsidP="00703D5B">
      <w:pPr>
        <w:ind w:firstLine="0"/>
      </w:pPr>
      <w:r w:rsidRPr="00703D5B">
        <w:t xml:space="preserve"> </w:t>
      </w:r>
      <w:r>
        <w:t>Those who voted in the negative are:</w:t>
      </w:r>
    </w:p>
    <w:p w14:paraId="2543F223" w14:textId="77777777" w:rsidR="00703D5B" w:rsidRDefault="00703D5B" w:rsidP="00703D5B"/>
    <w:p w14:paraId="4A358F2A" w14:textId="3AACFB10" w:rsidR="00703D5B" w:rsidRDefault="00703D5B" w:rsidP="00703D5B">
      <w:pPr>
        <w:jc w:val="center"/>
        <w:rPr>
          <w:b/>
        </w:rPr>
      </w:pPr>
      <w:r w:rsidRPr="00703D5B">
        <w:rPr>
          <w:b/>
        </w:rPr>
        <w:t>Total--0</w:t>
      </w:r>
    </w:p>
    <w:p w14:paraId="3CFF074D" w14:textId="77777777" w:rsidR="00703D5B" w:rsidRPr="00703D5B" w:rsidRDefault="00703D5B" w:rsidP="00703D5B">
      <w:bookmarkStart w:id="49" w:name="vote_end83"/>
    </w:p>
    <w:bookmarkEnd w:id="49"/>
    <w:p w14:paraId="3CA23FBA" w14:textId="3773A4E1" w:rsidR="00703D5B" w:rsidRDefault="00703D5B" w:rsidP="00703D5B">
      <w:r>
        <w:t>The Senate Amendments were agreed to, and the Bill having received three readings in both Houses, it was ordered that the title be changed to that of an Act, and that it be enrolled for ratification.</w:t>
      </w:r>
    </w:p>
    <w:p w14:paraId="58BF2669" w14:textId="77777777" w:rsidR="00703D5B" w:rsidRDefault="00703D5B" w:rsidP="00703D5B"/>
    <w:p w14:paraId="38317AFD" w14:textId="77777777" w:rsidR="00703D5B" w:rsidRPr="00023218" w:rsidRDefault="00703D5B" w:rsidP="00703D5B">
      <w:pPr>
        <w:pStyle w:val="Title"/>
      </w:pPr>
      <w:bookmarkStart w:id="50" w:name="file_start85"/>
      <w:bookmarkEnd w:id="50"/>
      <w:r w:rsidRPr="00023218">
        <w:t>STATEMENT FOR JOURNAL</w:t>
      </w:r>
    </w:p>
    <w:p w14:paraId="5D480484" w14:textId="77777777" w:rsidR="00703D5B" w:rsidRPr="00023218" w:rsidRDefault="00703D5B" w:rsidP="00703D5B">
      <w:pPr>
        <w:tabs>
          <w:tab w:val="left" w:pos="270"/>
          <w:tab w:val="left" w:pos="630"/>
          <w:tab w:val="left" w:pos="900"/>
          <w:tab w:val="left" w:pos="1260"/>
          <w:tab w:val="left" w:pos="1620"/>
          <w:tab w:val="left" w:pos="1980"/>
          <w:tab w:val="left" w:pos="2340"/>
          <w:tab w:val="left" w:pos="2700"/>
        </w:tabs>
        <w:ind w:firstLine="0"/>
      </w:pPr>
      <w:r w:rsidRPr="00023218">
        <w:tab/>
        <w:t>Due to inclement weather and traffic, I was not in the Chamber during the vote on H. 3682. If I had been present, I would have voted to concur in the Senate Amendments.</w:t>
      </w:r>
    </w:p>
    <w:p w14:paraId="2EE2162B" w14:textId="77777777" w:rsidR="00703D5B" w:rsidRPr="00023218" w:rsidRDefault="00703D5B" w:rsidP="00703D5B">
      <w:pPr>
        <w:tabs>
          <w:tab w:val="left" w:pos="270"/>
          <w:tab w:val="left" w:pos="630"/>
          <w:tab w:val="left" w:pos="900"/>
          <w:tab w:val="left" w:pos="1260"/>
          <w:tab w:val="left" w:pos="1620"/>
          <w:tab w:val="left" w:pos="1980"/>
          <w:tab w:val="left" w:pos="2340"/>
          <w:tab w:val="left" w:pos="2700"/>
        </w:tabs>
        <w:ind w:firstLine="0"/>
      </w:pPr>
      <w:r w:rsidRPr="00023218">
        <w:tab/>
        <w:t>Rep. Melissa Oremus</w:t>
      </w:r>
    </w:p>
    <w:p w14:paraId="32793DC6" w14:textId="77777777" w:rsidR="00703D5B" w:rsidRPr="00023218" w:rsidRDefault="00703D5B" w:rsidP="00703D5B">
      <w:pPr>
        <w:tabs>
          <w:tab w:val="left" w:pos="270"/>
          <w:tab w:val="left" w:pos="630"/>
          <w:tab w:val="left" w:pos="900"/>
          <w:tab w:val="left" w:pos="1260"/>
          <w:tab w:val="left" w:pos="1620"/>
          <w:tab w:val="left" w:pos="1980"/>
          <w:tab w:val="left" w:pos="2340"/>
          <w:tab w:val="left" w:pos="2700"/>
        </w:tabs>
        <w:ind w:firstLine="0"/>
      </w:pPr>
    </w:p>
    <w:p w14:paraId="704399B6" w14:textId="77777777" w:rsidR="00703D5B" w:rsidRPr="00023218" w:rsidRDefault="00703D5B" w:rsidP="00703D5B">
      <w:pPr>
        <w:pStyle w:val="Title"/>
      </w:pPr>
      <w:r w:rsidRPr="00023218">
        <w:t>STATEMENT FOR JOURNAL</w:t>
      </w:r>
    </w:p>
    <w:p w14:paraId="6C6CD194" w14:textId="77777777" w:rsidR="00703D5B" w:rsidRPr="00023218" w:rsidRDefault="00703D5B" w:rsidP="00703D5B">
      <w:pPr>
        <w:tabs>
          <w:tab w:val="left" w:pos="270"/>
          <w:tab w:val="left" w:pos="630"/>
          <w:tab w:val="left" w:pos="900"/>
          <w:tab w:val="left" w:pos="1260"/>
          <w:tab w:val="left" w:pos="1620"/>
          <w:tab w:val="left" w:pos="1980"/>
          <w:tab w:val="left" w:pos="2340"/>
          <w:tab w:val="left" w:pos="2700"/>
        </w:tabs>
        <w:ind w:firstLine="0"/>
      </w:pPr>
      <w:r w:rsidRPr="00023218">
        <w:tab/>
        <w:t>Due to inclement weather and traffic, I was not in the Chamber during the vote on H. 3682. If I had been present, I would have voted to concur in the Senate Amendments.</w:t>
      </w:r>
    </w:p>
    <w:p w14:paraId="25B0FB5A" w14:textId="77777777" w:rsidR="00703D5B" w:rsidRPr="00023218" w:rsidRDefault="00703D5B" w:rsidP="00703D5B">
      <w:pPr>
        <w:tabs>
          <w:tab w:val="left" w:pos="270"/>
          <w:tab w:val="left" w:pos="630"/>
          <w:tab w:val="left" w:pos="900"/>
          <w:tab w:val="left" w:pos="1260"/>
          <w:tab w:val="left" w:pos="1620"/>
          <w:tab w:val="left" w:pos="1980"/>
          <w:tab w:val="left" w:pos="2340"/>
          <w:tab w:val="left" w:pos="2700"/>
        </w:tabs>
        <w:ind w:firstLine="0"/>
      </w:pPr>
      <w:r w:rsidRPr="00023218">
        <w:tab/>
        <w:t>Rep. Bill Chumley</w:t>
      </w:r>
    </w:p>
    <w:p w14:paraId="267F9DF6" w14:textId="67531DC0" w:rsidR="00703D5B" w:rsidRDefault="00703D5B" w:rsidP="00703D5B">
      <w:bookmarkStart w:id="51" w:name="file_end85"/>
      <w:bookmarkEnd w:id="51"/>
    </w:p>
    <w:p w14:paraId="2BE86D71" w14:textId="410F8E65" w:rsidR="00703D5B" w:rsidRDefault="00703D5B" w:rsidP="00703D5B">
      <w:pPr>
        <w:jc w:val="center"/>
        <w:rPr>
          <w:b/>
        </w:rPr>
      </w:pPr>
      <w:r w:rsidRPr="00703D5B">
        <w:rPr>
          <w:b/>
        </w:rPr>
        <w:t>H. 4832--SENATE AMENDMENTS CONCURRED IN AND BILL ENROLLED</w:t>
      </w:r>
    </w:p>
    <w:p w14:paraId="1E502220" w14:textId="5E502059" w:rsidR="00703D5B" w:rsidRDefault="00703D5B" w:rsidP="00703D5B">
      <w:r>
        <w:t xml:space="preserve">The Senate Amendments to the following Bill were taken up for consideration: </w:t>
      </w:r>
    </w:p>
    <w:p w14:paraId="79CFCF11" w14:textId="77777777" w:rsidR="00703D5B" w:rsidRPr="00892289" w:rsidRDefault="00703D5B" w:rsidP="00703D5B">
      <w:pPr>
        <w:rPr>
          <w:sz w:val="16"/>
          <w:szCs w:val="16"/>
        </w:rPr>
      </w:pPr>
      <w:bookmarkStart w:id="52" w:name="include_clip_start_87"/>
      <w:bookmarkEnd w:id="52"/>
    </w:p>
    <w:p w14:paraId="639879DB" w14:textId="77777777" w:rsidR="00703D5B" w:rsidRDefault="00703D5B" w:rsidP="00703D5B">
      <w:r>
        <w:t>H. 4832 -- Reps. Hardee, Sandifer, Anderson, Ligon and Schuessler: A BILL TO AMEND THE SOUTH CAROLINA CODE OF LAWS BY ENACTING THE "PAID FAMILY LEAVE INSURANCE ACT" BY ADDING CHAPTER 103 TO TITLE 38 SO AS TO DEFINE TERMS, ESTABLISH FAMILY LEAVE BENEFITS, OUTLINE REQUIREMENTS OF FAMILY LEAVE INSURANCE POLICIES, AND TO PROVIDE EXCLUSIONS, AMONG OTHER THINGS.</w:t>
      </w:r>
    </w:p>
    <w:p w14:paraId="6C79628F" w14:textId="3E692AB7" w:rsidR="00703D5B" w:rsidRDefault="00703D5B" w:rsidP="00703D5B">
      <w:bookmarkStart w:id="53" w:name="include_clip_end_87"/>
      <w:bookmarkEnd w:id="53"/>
    </w:p>
    <w:p w14:paraId="51544A5C" w14:textId="32B2396E" w:rsidR="00703D5B" w:rsidRDefault="00703D5B" w:rsidP="00703D5B">
      <w:r>
        <w:t>Rep. SANDIFER explained the Senate Amendments.</w:t>
      </w:r>
    </w:p>
    <w:p w14:paraId="34701A72" w14:textId="77777777" w:rsidR="00703D5B" w:rsidRDefault="00703D5B" w:rsidP="00703D5B"/>
    <w:p w14:paraId="0092F04A" w14:textId="77777777" w:rsidR="00703D5B" w:rsidRDefault="00703D5B" w:rsidP="00703D5B">
      <w:r>
        <w:t xml:space="preserve">The yeas and nays were taken resulting as follows: </w:t>
      </w:r>
    </w:p>
    <w:p w14:paraId="38767104" w14:textId="779480C0" w:rsidR="00703D5B" w:rsidRDefault="00703D5B" w:rsidP="00703D5B">
      <w:pPr>
        <w:jc w:val="center"/>
      </w:pPr>
      <w:r>
        <w:t xml:space="preserve"> </w:t>
      </w:r>
      <w:bookmarkStart w:id="54" w:name="vote_start89"/>
      <w:bookmarkEnd w:id="54"/>
      <w:r>
        <w:t>Yeas 101; Nays 0</w:t>
      </w:r>
    </w:p>
    <w:p w14:paraId="307F9CD7" w14:textId="77777777" w:rsidR="00703D5B" w:rsidRDefault="00703D5B" w:rsidP="00703D5B">
      <w:pPr>
        <w:jc w:val="center"/>
      </w:pPr>
    </w:p>
    <w:p w14:paraId="215C0316" w14:textId="77777777" w:rsidR="00703D5B" w:rsidRDefault="00703D5B" w:rsidP="00703D5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D5B" w:rsidRPr="00703D5B" w14:paraId="62D7024F" w14:textId="77777777" w:rsidTr="00703D5B">
        <w:tc>
          <w:tcPr>
            <w:tcW w:w="2179" w:type="dxa"/>
            <w:shd w:val="clear" w:color="auto" w:fill="auto"/>
          </w:tcPr>
          <w:p w14:paraId="641F14B0" w14:textId="55D162B3" w:rsidR="00703D5B" w:rsidRPr="00703D5B" w:rsidRDefault="00703D5B" w:rsidP="00703D5B">
            <w:pPr>
              <w:ind w:firstLine="0"/>
            </w:pPr>
            <w:r>
              <w:t>Alexander</w:t>
            </w:r>
          </w:p>
        </w:tc>
        <w:tc>
          <w:tcPr>
            <w:tcW w:w="2179" w:type="dxa"/>
            <w:shd w:val="clear" w:color="auto" w:fill="auto"/>
          </w:tcPr>
          <w:p w14:paraId="1769A1F8" w14:textId="5CC44D75" w:rsidR="00703D5B" w:rsidRPr="00703D5B" w:rsidRDefault="00703D5B" w:rsidP="00703D5B">
            <w:pPr>
              <w:ind w:firstLine="0"/>
            </w:pPr>
            <w:r>
              <w:t>Anderson</w:t>
            </w:r>
          </w:p>
        </w:tc>
        <w:tc>
          <w:tcPr>
            <w:tcW w:w="2180" w:type="dxa"/>
            <w:shd w:val="clear" w:color="auto" w:fill="auto"/>
          </w:tcPr>
          <w:p w14:paraId="4A776E80" w14:textId="71DC78F0" w:rsidR="00703D5B" w:rsidRPr="00703D5B" w:rsidRDefault="00703D5B" w:rsidP="00703D5B">
            <w:pPr>
              <w:ind w:firstLine="0"/>
            </w:pPr>
            <w:r>
              <w:t>Atkinson</w:t>
            </w:r>
          </w:p>
        </w:tc>
      </w:tr>
      <w:tr w:rsidR="00703D5B" w:rsidRPr="00703D5B" w14:paraId="4FE14B19" w14:textId="77777777" w:rsidTr="00703D5B">
        <w:tc>
          <w:tcPr>
            <w:tcW w:w="2179" w:type="dxa"/>
            <w:shd w:val="clear" w:color="auto" w:fill="auto"/>
          </w:tcPr>
          <w:p w14:paraId="6D807A6C" w14:textId="32187D8F" w:rsidR="00703D5B" w:rsidRPr="00703D5B" w:rsidRDefault="00703D5B" w:rsidP="00703D5B">
            <w:pPr>
              <w:ind w:firstLine="0"/>
            </w:pPr>
            <w:r>
              <w:t>Bailey</w:t>
            </w:r>
          </w:p>
        </w:tc>
        <w:tc>
          <w:tcPr>
            <w:tcW w:w="2179" w:type="dxa"/>
            <w:shd w:val="clear" w:color="auto" w:fill="auto"/>
          </w:tcPr>
          <w:p w14:paraId="74E56662" w14:textId="70959FDA" w:rsidR="00703D5B" w:rsidRPr="00703D5B" w:rsidRDefault="00703D5B" w:rsidP="00703D5B">
            <w:pPr>
              <w:ind w:firstLine="0"/>
            </w:pPr>
            <w:r>
              <w:t>Ballentine</w:t>
            </w:r>
          </w:p>
        </w:tc>
        <w:tc>
          <w:tcPr>
            <w:tcW w:w="2180" w:type="dxa"/>
            <w:shd w:val="clear" w:color="auto" w:fill="auto"/>
          </w:tcPr>
          <w:p w14:paraId="1F95C633" w14:textId="37226448" w:rsidR="00703D5B" w:rsidRPr="00703D5B" w:rsidRDefault="00703D5B" w:rsidP="00703D5B">
            <w:pPr>
              <w:ind w:firstLine="0"/>
            </w:pPr>
            <w:r>
              <w:t>Bannister</w:t>
            </w:r>
          </w:p>
        </w:tc>
      </w:tr>
      <w:tr w:rsidR="00703D5B" w:rsidRPr="00703D5B" w14:paraId="15C2119C" w14:textId="77777777" w:rsidTr="00703D5B">
        <w:tc>
          <w:tcPr>
            <w:tcW w:w="2179" w:type="dxa"/>
            <w:shd w:val="clear" w:color="auto" w:fill="auto"/>
          </w:tcPr>
          <w:p w14:paraId="110ADD3F" w14:textId="3D6E0230" w:rsidR="00703D5B" w:rsidRPr="00703D5B" w:rsidRDefault="00703D5B" w:rsidP="00703D5B">
            <w:pPr>
              <w:ind w:firstLine="0"/>
            </w:pPr>
            <w:r>
              <w:t>Bauer</w:t>
            </w:r>
          </w:p>
        </w:tc>
        <w:tc>
          <w:tcPr>
            <w:tcW w:w="2179" w:type="dxa"/>
            <w:shd w:val="clear" w:color="auto" w:fill="auto"/>
          </w:tcPr>
          <w:p w14:paraId="68D66139" w14:textId="4056B1B8" w:rsidR="00703D5B" w:rsidRPr="00703D5B" w:rsidRDefault="00703D5B" w:rsidP="00703D5B">
            <w:pPr>
              <w:ind w:firstLine="0"/>
            </w:pPr>
            <w:r>
              <w:t>Beach</w:t>
            </w:r>
          </w:p>
        </w:tc>
        <w:tc>
          <w:tcPr>
            <w:tcW w:w="2180" w:type="dxa"/>
            <w:shd w:val="clear" w:color="auto" w:fill="auto"/>
          </w:tcPr>
          <w:p w14:paraId="035CAF69" w14:textId="58ECC838" w:rsidR="00703D5B" w:rsidRPr="00703D5B" w:rsidRDefault="00703D5B" w:rsidP="00703D5B">
            <w:pPr>
              <w:ind w:firstLine="0"/>
            </w:pPr>
            <w:r>
              <w:t>Bernstein</w:t>
            </w:r>
          </w:p>
        </w:tc>
      </w:tr>
      <w:tr w:rsidR="00703D5B" w:rsidRPr="00703D5B" w14:paraId="2BCEAD4F" w14:textId="77777777" w:rsidTr="00703D5B">
        <w:tc>
          <w:tcPr>
            <w:tcW w:w="2179" w:type="dxa"/>
            <w:shd w:val="clear" w:color="auto" w:fill="auto"/>
          </w:tcPr>
          <w:p w14:paraId="512A4591" w14:textId="0EC9E729" w:rsidR="00703D5B" w:rsidRPr="00703D5B" w:rsidRDefault="00703D5B" w:rsidP="00703D5B">
            <w:pPr>
              <w:ind w:firstLine="0"/>
            </w:pPr>
            <w:r>
              <w:t>Brewer</w:t>
            </w:r>
          </w:p>
        </w:tc>
        <w:tc>
          <w:tcPr>
            <w:tcW w:w="2179" w:type="dxa"/>
            <w:shd w:val="clear" w:color="auto" w:fill="auto"/>
          </w:tcPr>
          <w:p w14:paraId="5DBBB8D8" w14:textId="72B5C910" w:rsidR="00703D5B" w:rsidRPr="00703D5B" w:rsidRDefault="00703D5B" w:rsidP="00703D5B">
            <w:pPr>
              <w:ind w:firstLine="0"/>
            </w:pPr>
            <w:r>
              <w:t>Brittain</w:t>
            </w:r>
          </w:p>
        </w:tc>
        <w:tc>
          <w:tcPr>
            <w:tcW w:w="2180" w:type="dxa"/>
            <w:shd w:val="clear" w:color="auto" w:fill="auto"/>
          </w:tcPr>
          <w:p w14:paraId="05AF2943" w14:textId="42EF5B5B" w:rsidR="00703D5B" w:rsidRPr="00703D5B" w:rsidRDefault="00703D5B" w:rsidP="00703D5B">
            <w:pPr>
              <w:ind w:firstLine="0"/>
            </w:pPr>
            <w:r>
              <w:t>Burns</w:t>
            </w:r>
          </w:p>
        </w:tc>
      </w:tr>
      <w:tr w:rsidR="00703D5B" w:rsidRPr="00703D5B" w14:paraId="021F19FD" w14:textId="77777777" w:rsidTr="00703D5B">
        <w:tc>
          <w:tcPr>
            <w:tcW w:w="2179" w:type="dxa"/>
            <w:shd w:val="clear" w:color="auto" w:fill="auto"/>
          </w:tcPr>
          <w:p w14:paraId="32DB6B7E" w14:textId="7390854D" w:rsidR="00703D5B" w:rsidRPr="00703D5B" w:rsidRDefault="00703D5B" w:rsidP="00703D5B">
            <w:pPr>
              <w:ind w:firstLine="0"/>
            </w:pPr>
            <w:r>
              <w:t>Bustos</w:t>
            </w:r>
          </w:p>
        </w:tc>
        <w:tc>
          <w:tcPr>
            <w:tcW w:w="2179" w:type="dxa"/>
            <w:shd w:val="clear" w:color="auto" w:fill="auto"/>
          </w:tcPr>
          <w:p w14:paraId="26B798AB" w14:textId="0A56D39C" w:rsidR="00703D5B" w:rsidRPr="00703D5B" w:rsidRDefault="00703D5B" w:rsidP="00703D5B">
            <w:pPr>
              <w:ind w:firstLine="0"/>
            </w:pPr>
            <w:r>
              <w:t>Carter</w:t>
            </w:r>
          </w:p>
        </w:tc>
        <w:tc>
          <w:tcPr>
            <w:tcW w:w="2180" w:type="dxa"/>
            <w:shd w:val="clear" w:color="auto" w:fill="auto"/>
          </w:tcPr>
          <w:p w14:paraId="6C688E11" w14:textId="4000CC3B" w:rsidR="00703D5B" w:rsidRPr="00703D5B" w:rsidRDefault="00703D5B" w:rsidP="00703D5B">
            <w:pPr>
              <w:ind w:firstLine="0"/>
            </w:pPr>
            <w:r>
              <w:t>Chapman</w:t>
            </w:r>
          </w:p>
        </w:tc>
      </w:tr>
      <w:tr w:rsidR="00703D5B" w:rsidRPr="00703D5B" w14:paraId="1797D5EF" w14:textId="77777777" w:rsidTr="00703D5B">
        <w:tc>
          <w:tcPr>
            <w:tcW w:w="2179" w:type="dxa"/>
            <w:shd w:val="clear" w:color="auto" w:fill="auto"/>
          </w:tcPr>
          <w:p w14:paraId="7E34C377" w14:textId="79A7D4FD" w:rsidR="00703D5B" w:rsidRPr="00703D5B" w:rsidRDefault="00703D5B" w:rsidP="00703D5B">
            <w:pPr>
              <w:ind w:firstLine="0"/>
            </w:pPr>
            <w:r>
              <w:t>Clyburn</w:t>
            </w:r>
          </w:p>
        </w:tc>
        <w:tc>
          <w:tcPr>
            <w:tcW w:w="2179" w:type="dxa"/>
            <w:shd w:val="clear" w:color="auto" w:fill="auto"/>
          </w:tcPr>
          <w:p w14:paraId="493BB427" w14:textId="36A2DAC8" w:rsidR="00703D5B" w:rsidRPr="00703D5B" w:rsidRDefault="00703D5B" w:rsidP="00703D5B">
            <w:pPr>
              <w:ind w:firstLine="0"/>
            </w:pPr>
            <w:r>
              <w:t>Cobb-Hunter</w:t>
            </w:r>
          </w:p>
        </w:tc>
        <w:tc>
          <w:tcPr>
            <w:tcW w:w="2180" w:type="dxa"/>
            <w:shd w:val="clear" w:color="auto" w:fill="auto"/>
          </w:tcPr>
          <w:p w14:paraId="127B19C2" w14:textId="20B001A6" w:rsidR="00703D5B" w:rsidRPr="00703D5B" w:rsidRDefault="00703D5B" w:rsidP="00703D5B">
            <w:pPr>
              <w:ind w:firstLine="0"/>
            </w:pPr>
            <w:r>
              <w:t>Collins</w:t>
            </w:r>
          </w:p>
        </w:tc>
      </w:tr>
      <w:tr w:rsidR="00703D5B" w:rsidRPr="00703D5B" w14:paraId="78CDDE2D" w14:textId="77777777" w:rsidTr="00703D5B">
        <w:tc>
          <w:tcPr>
            <w:tcW w:w="2179" w:type="dxa"/>
            <w:shd w:val="clear" w:color="auto" w:fill="auto"/>
          </w:tcPr>
          <w:p w14:paraId="36F6FCFA" w14:textId="1B3C12BA" w:rsidR="00703D5B" w:rsidRPr="00703D5B" w:rsidRDefault="00703D5B" w:rsidP="00703D5B">
            <w:pPr>
              <w:ind w:firstLine="0"/>
            </w:pPr>
            <w:r>
              <w:t>Connell</w:t>
            </w:r>
          </w:p>
        </w:tc>
        <w:tc>
          <w:tcPr>
            <w:tcW w:w="2179" w:type="dxa"/>
            <w:shd w:val="clear" w:color="auto" w:fill="auto"/>
          </w:tcPr>
          <w:p w14:paraId="3C53E3C7" w14:textId="6AA71FBE" w:rsidR="00703D5B" w:rsidRPr="00703D5B" w:rsidRDefault="00703D5B" w:rsidP="00703D5B">
            <w:pPr>
              <w:ind w:firstLine="0"/>
            </w:pPr>
            <w:r>
              <w:t>B. L. Cox</w:t>
            </w:r>
          </w:p>
        </w:tc>
        <w:tc>
          <w:tcPr>
            <w:tcW w:w="2180" w:type="dxa"/>
            <w:shd w:val="clear" w:color="auto" w:fill="auto"/>
          </w:tcPr>
          <w:p w14:paraId="795624C7" w14:textId="2879A261" w:rsidR="00703D5B" w:rsidRPr="00703D5B" w:rsidRDefault="00703D5B" w:rsidP="00703D5B">
            <w:pPr>
              <w:ind w:firstLine="0"/>
            </w:pPr>
            <w:r>
              <w:t>Crawford</w:t>
            </w:r>
          </w:p>
        </w:tc>
      </w:tr>
      <w:tr w:rsidR="00703D5B" w:rsidRPr="00703D5B" w14:paraId="1E139D51" w14:textId="77777777" w:rsidTr="00703D5B">
        <w:tc>
          <w:tcPr>
            <w:tcW w:w="2179" w:type="dxa"/>
            <w:shd w:val="clear" w:color="auto" w:fill="auto"/>
          </w:tcPr>
          <w:p w14:paraId="0CD1562B" w14:textId="5D571B5C" w:rsidR="00703D5B" w:rsidRPr="00703D5B" w:rsidRDefault="00703D5B" w:rsidP="00703D5B">
            <w:pPr>
              <w:ind w:firstLine="0"/>
            </w:pPr>
            <w:r>
              <w:t>Cromer</w:t>
            </w:r>
          </w:p>
        </w:tc>
        <w:tc>
          <w:tcPr>
            <w:tcW w:w="2179" w:type="dxa"/>
            <w:shd w:val="clear" w:color="auto" w:fill="auto"/>
          </w:tcPr>
          <w:p w14:paraId="55E35FCD" w14:textId="71C17422" w:rsidR="00703D5B" w:rsidRPr="00703D5B" w:rsidRDefault="00703D5B" w:rsidP="00703D5B">
            <w:pPr>
              <w:ind w:firstLine="0"/>
            </w:pPr>
            <w:r>
              <w:t>Davis</w:t>
            </w:r>
          </w:p>
        </w:tc>
        <w:tc>
          <w:tcPr>
            <w:tcW w:w="2180" w:type="dxa"/>
            <w:shd w:val="clear" w:color="auto" w:fill="auto"/>
          </w:tcPr>
          <w:p w14:paraId="0EDF0D73" w14:textId="259122C8" w:rsidR="00703D5B" w:rsidRPr="00703D5B" w:rsidRDefault="00703D5B" w:rsidP="00703D5B">
            <w:pPr>
              <w:ind w:firstLine="0"/>
            </w:pPr>
            <w:r>
              <w:t>Elliott</w:t>
            </w:r>
          </w:p>
        </w:tc>
      </w:tr>
      <w:tr w:rsidR="00703D5B" w:rsidRPr="00703D5B" w14:paraId="0FFADEC4" w14:textId="77777777" w:rsidTr="00703D5B">
        <w:tc>
          <w:tcPr>
            <w:tcW w:w="2179" w:type="dxa"/>
            <w:shd w:val="clear" w:color="auto" w:fill="auto"/>
          </w:tcPr>
          <w:p w14:paraId="7186EA2A" w14:textId="4BF011D2" w:rsidR="00703D5B" w:rsidRPr="00703D5B" w:rsidRDefault="00703D5B" w:rsidP="00703D5B">
            <w:pPr>
              <w:ind w:firstLine="0"/>
            </w:pPr>
            <w:r>
              <w:t>Erickson</w:t>
            </w:r>
          </w:p>
        </w:tc>
        <w:tc>
          <w:tcPr>
            <w:tcW w:w="2179" w:type="dxa"/>
            <w:shd w:val="clear" w:color="auto" w:fill="auto"/>
          </w:tcPr>
          <w:p w14:paraId="5FD240DF" w14:textId="53E883D9" w:rsidR="00703D5B" w:rsidRPr="00703D5B" w:rsidRDefault="00703D5B" w:rsidP="00703D5B">
            <w:pPr>
              <w:ind w:firstLine="0"/>
            </w:pPr>
            <w:r>
              <w:t>Felder</w:t>
            </w:r>
          </w:p>
        </w:tc>
        <w:tc>
          <w:tcPr>
            <w:tcW w:w="2180" w:type="dxa"/>
            <w:shd w:val="clear" w:color="auto" w:fill="auto"/>
          </w:tcPr>
          <w:p w14:paraId="200F8F58" w14:textId="1A16FE84" w:rsidR="00703D5B" w:rsidRPr="00703D5B" w:rsidRDefault="00703D5B" w:rsidP="00703D5B">
            <w:pPr>
              <w:ind w:firstLine="0"/>
            </w:pPr>
            <w:r>
              <w:t>Forrest</w:t>
            </w:r>
          </w:p>
        </w:tc>
      </w:tr>
      <w:tr w:rsidR="00703D5B" w:rsidRPr="00703D5B" w14:paraId="2F62A1BA" w14:textId="77777777" w:rsidTr="00703D5B">
        <w:tc>
          <w:tcPr>
            <w:tcW w:w="2179" w:type="dxa"/>
            <w:shd w:val="clear" w:color="auto" w:fill="auto"/>
          </w:tcPr>
          <w:p w14:paraId="2640B6BC" w14:textId="7F2EC9E4" w:rsidR="00703D5B" w:rsidRPr="00703D5B" w:rsidRDefault="00703D5B" w:rsidP="00703D5B">
            <w:pPr>
              <w:ind w:firstLine="0"/>
            </w:pPr>
            <w:r>
              <w:t>Gagnon</w:t>
            </w:r>
          </w:p>
        </w:tc>
        <w:tc>
          <w:tcPr>
            <w:tcW w:w="2179" w:type="dxa"/>
            <w:shd w:val="clear" w:color="auto" w:fill="auto"/>
          </w:tcPr>
          <w:p w14:paraId="1BAF003F" w14:textId="41043C05" w:rsidR="00703D5B" w:rsidRPr="00703D5B" w:rsidRDefault="00703D5B" w:rsidP="00703D5B">
            <w:pPr>
              <w:ind w:firstLine="0"/>
            </w:pPr>
            <w:r>
              <w:t>Garvin</w:t>
            </w:r>
          </w:p>
        </w:tc>
        <w:tc>
          <w:tcPr>
            <w:tcW w:w="2180" w:type="dxa"/>
            <w:shd w:val="clear" w:color="auto" w:fill="auto"/>
          </w:tcPr>
          <w:p w14:paraId="23A94256" w14:textId="5A7F5FF6" w:rsidR="00703D5B" w:rsidRPr="00703D5B" w:rsidRDefault="00703D5B" w:rsidP="00703D5B">
            <w:pPr>
              <w:ind w:firstLine="0"/>
            </w:pPr>
            <w:r>
              <w:t>Gibson</w:t>
            </w:r>
          </w:p>
        </w:tc>
      </w:tr>
      <w:tr w:rsidR="00703D5B" w:rsidRPr="00703D5B" w14:paraId="0BA575AF" w14:textId="77777777" w:rsidTr="00703D5B">
        <w:tc>
          <w:tcPr>
            <w:tcW w:w="2179" w:type="dxa"/>
            <w:shd w:val="clear" w:color="auto" w:fill="auto"/>
          </w:tcPr>
          <w:p w14:paraId="75E33728" w14:textId="63913988" w:rsidR="00703D5B" w:rsidRPr="00703D5B" w:rsidRDefault="00703D5B" w:rsidP="00703D5B">
            <w:pPr>
              <w:ind w:firstLine="0"/>
            </w:pPr>
            <w:r>
              <w:t>Gilliam</w:t>
            </w:r>
          </w:p>
        </w:tc>
        <w:tc>
          <w:tcPr>
            <w:tcW w:w="2179" w:type="dxa"/>
            <w:shd w:val="clear" w:color="auto" w:fill="auto"/>
          </w:tcPr>
          <w:p w14:paraId="28C7EA86" w14:textId="5558F617" w:rsidR="00703D5B" w:rsidRPr="00703D5B" w:rsidRDefault="00703D5B" w:rsidP="00703D5B">
            <w:pPr>
              <w:ind w:firstLine="0"/>
            </w:pPr>
            <w:r>
              <w:t>Gilliard</w:t>
            </w:r>
          </w:p>
        </w:tc>
        <w:tc>
          <w:tcPr>
            <w:tcW w:w="2180" w:type="dxa"/>
            <w:shd w:val="clear" w:color="auto" w:fill="auto"/>
          </w:tcPr>
          <w:p w14:paraId="187CED39" w14:textId="50E5A878" w:rsidR="00703D5B" w:rsidRPr="00703D5B" w:rsidRDefault="00703D5B" w:rsidP="00703D5B">
            <w:pPr>
              <w:ind w:firstLine="0"/>
            </w:pPr>
            <w:r>
              <w:t>Guest</w:t>
            </w:r>
          </w:p>
        </w:tc>
      </w:tr>
      <w:tr w:rsidR="00703D5B" w:rsidRPr="00703D5B" w14:paraId="177ACC41" w14:textId="77777777" w:rsidTr="00703D5B">
        <w:tc>
          <w:tcPr>
            <w:tcW w:w="2179" w:type="dxa"/>
            <w:shd w:val="clear" w:color="auto" w:fill="auto"/>
          </w:tcPr>
          <w:p w14:paraId="65A0631C" w14:textId="157CF4D0" w:rsidR="00703D5B" w:rsidRPr="00703D5B" w:rsidRDefault="00703D5B" w:rsidP="00703D5B">
            <w:pPr>
              <w:ind w:firstLine="0"/>
            </w:pPr>
            <w:r>
              <w:t>Guffey</w:t>
            </w:r>
          </w:p>
        </w:tc>
        <w:tc>
          <w:tcPr>
            <w:tcW w:w="2179" w:type="dxa"/>
            <w:shd w:val="clear" w:color="auto" w:fill="auto"/>
          </w:tcPr>
          <w:p w14:paraId="55070D46" w14:textId="75C894A5" w:rsidR="00703D5B" w:rsidRPr="00703D5B" w:rsidRDefault="00703D5B" w:rsidP="00703D5B">
            <w:pPr>
              <w:ind w:firstLine="0"/>
            </w:pPr>
            <w:r>
              <w:t>Haddon</w:t>
            </w:r>
          </w:p>
        </w:tc>
        <w:tc>
          <w:tcPr>
            <w:tcW w:w="2180" w:type="dxa"/>
            <w:shd w:val="clear" w:color="auto" w:fill="auto"/>
          </w:tcPr>
          <w:p w14:paraId="0A952A0C" w14:textId="2AFB69EA" w:rsidR="00703D5B" w:rsidRPr="00703D5B" w:rsidRDefault="00703D5B" w:rsidP="00703D5B">
            <w:pPr>
              <w:ind w:firstLine="0"/>
            </w:pPr>
            <w:r>
              <w:t>Hager</w:t>
            </w:r>
          </w:p>
        </w:tc>
      </w:tr>
      <w:tr w:rsidR="00703D5B" w:rsidRPr="00703D5B" w14:paraId="7E9E98B2" w14:textId="77777777" w:rsidTr="00703D5B">
        <w:tc>
          <w:tcPr>
            <w:tcW w:w="2179" w:type="dxa"/>
            <w:shd w:val="clear" w:color="auto" w:fill="auto"/>
          </w:tcPr>
          <w:p w14:paraId="5CFA8E70" w14:textId="0A1B061C" w:rsidR="00703D5B" w:rsidRPr="00703D5B" w:rsidRDefault="00703D5B" w:rsidP="00703D5B">
            <w:pPr>
              <w:ind w:firstLine="0"/>
            </w:pPr>
            <w:r>
              <w:t>Hardee</w:t>
            </w:r>
          </w:p>
        </w:tc>
        <w:tc>
          <w:tcPr>
            <w:tcW w:w="2179" w:type="dxa"/>
            <w:shd w:val="clear" w:color="auto" w:fill="auto"/>
          </w:tcPr>
          <w:p w14:paraId="13373AB4" w14:textId="49C61A51" w:rsidR="00703D5B" w:rsidRPr="00703D5B" w:rsidRDefault="00703D5B" w:rsidP="00703D5B">
            <w:pPr>
              <w:ind w:firstLine="0"/>
            </w:pPr>
            <w:r>
              <w:t>Harris</w:t>
            </w:r>
          </w:p>
        </w:tc>
        <w:tc>
          <w:tcPr>
            <w:tcW w:w="2180" w:type="dxa"/>
            <w:shd w:val="clear" w:color="auto" w:fill="auto"/>
          </w:tcPr>
          <w:p w14:paraId="48D3C0F7" w14:textId="4FEC6D77" w:rsidR="00703D5B" w:rsidRPr="00703D5B" w:rsidRDefault="00703D5B" w:rsidP="00703D5B">
            <w:pPr>
              <w:ind w:firstLine="0"/>
            </w:pPr>
            <w:r>
              <w:t>Hart</w:t>
            </w:r>
          </w:p>
        </w:tc>
      </w:tr>
      <w:tr w:rsidR="00703D5B" w:rsidRPr="00703D5B" w14:paraId="3BE86BCD" w14:textId="77777777" w:rsidTr="00703D5B">
        <w:tc>
          <w:tcPr>
            <w:tcW w:w="2179" w:type="dxa"/>
            <w:shd w:val="clear" w:color="auto" w:fill="auto"/>
          </w:tcPr>
          <w:p w14:paraId="2554E41E" w14:textId="3C30587B" w:rsidR="00703D5B" w:rsidRPr="00703D5B" w:rsidRDefault="00703D5B" w:rsidP="00703D5B">
            <w:pPr>
              <w:ind w:firstLine="0"/>
            </w:pPr>
            <w:r>
              <w:t>Hartnett</w:t>
            </w:r>
          </w:p>
        </w:tc>
        <w:tc>
          <w:tcPr>
            <w:tcW w:w="2179" w:type="dxa"/>
            <w:shd w:val="clear" w:color="auto" w:fill="auto"/>
          </w:tcPr>
          <w:p w14:paraId="44C02BB0" w14:textId="25BF2FE4" w:rsidR="00703D5B" w:rsidRPr="00703D5B" w:rsidRDefault="00703D5B" w:rsidP="00703D5B">
            <w:pPr>
              <w:ind w:firstLine="0"/>
            </w:pPr>
            <w:r>
              <w:t>Hayes</w:t>
            </w:r>
          </w:p>
        </w:tc>
        <w:tc>
          <w:tcPr>
            <w:tcW w:w="2180" w:type="dxa"/>
            <w:shd w:val="clear" w:color="auto" w:fill="auto"/>
          </w:tcPr>
          <w:p w14:paraId="1B58E225" w14:textId="329D0310" w:rsidR="00703D5B" w:rsidRPr="00703D5B" w:rsidRDefault="00703D5B" w:rsidP="00703D5B">
            <w:pPr>
              <w:ind w:firstLine="0"/>
            </w:pPr>
            <w:r>
              <w:t>Henderson-Myers</w:t>
            </w:r>
          </w:p>
        </w:tc>
      </w:tr>
      <w:tr w:rsidR="00703D5B" w:rsidRPr="00703D5B" w14:paraId="25FF748B" w14:textId="77777777" w:rsidTr="00703D5B">
        <w:tc>
          <w:tcPr>
            <w:tcW w:w="2179" w:type="dxa"/>
            <w:shd w:val="clear" w:color="auto" w:fill="auto"/>
          </w:tcPr>
          <w:p w14:paraId="5E7C6074" w14:textId="4C8B505B" w:rsidR="00703D5B" w:rsidRPr="00703D5B" w:rsidRDefault="00703D5B" w:rsidP="00703D5B">
            <w:pPr>
              <w:ind w:firstLine="0"/>
            </w:pPr>
            <w:r>
              <w:t>Henegan</w:t>
            </w:r>
          </w:p>
        </w:tc>
        <w:tc>
          <w:tcPr>
            <w:tcW w:w="2179" w:type="dxa"/>
            <w:shd w:val="clear" w:color="auto" w:fill="auto"/>
          </w:tcPr>
          <w:p w14:paraId="648D18D5" w14:textId="1796A135" w:rsidR="00703D5B" w:rsidRPr="00703D5B" w:rsidRDefault="00703D5B" w:rsidP="00703D5B">
            <w:pPr>
              <w:ind w:firstLine="0"/>
            </w:pPr>
            <w:r>
              <w:t>Herbkersman</w:t>
            </w:r>
          </w:p>
        </w:tc>
        <w:tc>
          <w:tcPr>
            <w:tcW w:w="2180" w:type="dxa"/>
            <w:shd w:val="clear" w:color="auto" w:fill="auto"/>
          </w:tcPr>
          <w:p w14:paraId="13FE834A" w14:textId="08B3222F" w:rsidR="00703D5B" w:rsidRPr="00703D5B" w:rsidRDefault="00703D5B" w:rsidP="00703D5B">
            <w:pPr>
              <w:ind w:firstLine="0"/>
            </w:pPr>
            <w:r>
              <w:t>Hewitt</w:t>
            </w:r>
          </w:p>
        </w:tc>
      </w:tr>
      <w:tr w:rsidR="00703D5B" w:rsidRPr="00703D5B" w14:paraId="00562D46" w14:textId="77777777" w:rsidTr="00703D5B">
        <w:tc>
          <w:tcPr>
            <w:tcW w:w="2179" w:type="dxa"/>
            <w:shd w:val="clear" w:color="auto" w:fill="auto"/>
          </w:tcPr>
          <w:p w14:paraId="5426B6FC" w14:textId="5B3313D4" w:rsidR="00703D5B" w:rsidRPr="00703D5B" w:rsidRDefault="00703D5B" w:rsidP="00703D5B">
            <w:pPr>
              <w:ind w:firstLine="0"/>
            </w:pPr>
            <w:r>
              <w:t>Hiott</w:t>
            </w:r>
          </w:p>
        </w:tc>
        <w:tc>
          <w:tcPr>
            <w:tcW w:w="2179" w:type="dxa"/>
            <w:shd w:val="clear" w:color="auto" w:fill="auto"/>
          </w:tcPr>
          <w:p w14:paraId="6C46CE1E" w14:textId="518C930B" w:rsidR="00703D5B" w:rsidRPr="00703D5B" w:rsidRDefault="00703D5B" w:rsidP="00703D5B">
            <w:pPr>
              <w:ind w:firstLine="0"/>
            </w:pPr>
            <w:r>
              <w:t>Hixon</w:t>
            </w:r>
          </w:p>
        </w:tc>
        <w:tc>
          <w:tcPr>
            <w:tcW w:w="2180" w:type="dxa"/>
            <w:shd w:val="clear" w:color="auto" w:fill="auto"/>
          </w:tcPr>
          <w:p w14:paraId="735E364D" w14:textId="18F1DD79" w:rsidR="00703D5B" w:rsidRPr="00703D5B" w:rsidRDefault="00703D5B" w:rsidP="00703D5B">
            <w:pPr>
              <w:ind w:firstLine="0"/>
            </w:pPr>
            <w:r>
              <w:t>Hosey</w:t>
            </w:r>
          </w:p>
        </w:tc>
      </w:tr>
      <w:tr w:rsidR="00703D5B" w:rsidRPr="00703D5B" w14:paraId="2D2218F5" w14:textId="77777777" w:rsidTr="00703D5B">
        <w:tc>
          <w:tcPr>
            <w:tcW w:w="2179" w:type="dxa"/>
            <w:shd w:val="clear" w:color="auto" w:fill="auto"/>
          </w:tcPr>
          <w:p w14:paraId="05138F4E" w14:textId="11CA2195" w:rsidR="00703D5B" w:rsidRPr="00703D5B" w:rsidRDefault="00703D5B" w:rsidP="00703D5B">
            <w:pPr>
              <w:ind w:firstLine="0"/>
            </w:pPr>
            <w:r>
              <w:t>Jefferson</w:t>
            </w:r>
          </w:p>
        </w:tc>
        <w:tc>
          <w:tcPr>
            <w:tcW w:w="2179" w:type="dxa"/>
            <w:shd w:val="clear" w:color="auto" w:fill="auto"/>
          </w:tcPr>
          <w:p w14:paraId="5A6D51A4" w14:textId="12771491" w:rsidR="00703D5B" w:rsidRPr="00703D5B" w:rsidRDefault="00703D5B" w:rsidP="00703D5B">
            <w:pPr>
              <w:ind w:firstLine="0"/>
            </w:pPr>
            <w:r>
              <w:t>J. E. Johnson</w:t>
            </w:r>
          </w:p>
        </w:tc>
        <w:tc>
          <w:tcPr>
            <w:tcW w:w="2180" w:type="dxa"/>
            <w:shd w:val="clear" w:color="auto" w:fill="auto"/>
          </w:tcPr>
          <w:p w14:paraId="2EE1F288" w14:textId="7D5CC46E" w:rsidR="00703D5B" w:rsidRPr="00703D5B" w:rsidRDefault="00703D5B" w:rsidP="00703D5B">
            <w:pPr>
              <w:ind w:firstLine="0"/>
            </w:pPr>
            <w:r>
              <w:t>J. L. Johnson</w:t>
            </w:r>
          </w:p>
        </w:tc>
      </w:tr>
      <w:tr w:rsidR="00703D5B" w:rsidRPr="00703D5B" w14:paraId="2687179E" w14:textId="77777777" w:rsidTr="00703D5B">
        <w:tc>
          <w:tcPr>
            <w:tcW w:w="2179" w:type="dxa"/>
            <w:shd w:val="clear" w:color="auto" w:fill="auto"/>
          </w:tcPr>
          <w:p w14:paraId="102448C5" w14:textId="6AE8B448" w:rsidR="00703D5B" w:rsidRPr="00703D5B" w:rsidRDefault="00703D5B" w:rsidP="00703D5B">
            <w:pPr>
              <w:ind w:firstLine="0"/>
            </w:pPr>
            <w:r>
              <w:t>W. Jones</w:t>
            </w:r>
          </w:p>
        </w:tc>
        <w:tc>
          <w:tcPr>
            <w:tcW w:w="2179" w:type="dxa"/>
            <w:shd w:val="clear" w:color="auto" w:fill="auto"/>
          </w:tcPr>
          <w:p w14:paraId="5B087845" w14:textId="7C5925F7" w:rsidR="00703D5B" w:rsidRPr="00703D5B" w:rsidRDefault="00703D5B" w:rsidP="00703D5B">
            <w:pPr>
              <w:ind w:firstLine="0"/>
            </w:pPr>
            <w:r>
              <w:t>Kilmartin</w:t>
            </w:r>
          </w:p>
        </w:tc>
        <w:tc>
          <w:tcPr>
            <w:tcW w:w="2180" w:type="dxa"/>
            <w:shd w:val="clear" w:color="auto" w:fill="auto"/>
          </w:tcPr>
          <w:p w14:paraId="6EFACC93" w14:textId="03125FA8" w:rsidR="00703D5B" w:rsidRPr="00703D5B" w:rsidRDefault="00703D5B" w:rsidP="00703D5B">
            <w:pPr>
              <w:ind w:firstLine="0"/>
            </w:pPr>
            <w:r>
              <w:t>King</w:t>
            </w:r>
          </w:p>
        </w:tc>
      </w:tr>
      <w:tr w:rsidR="00703D5B" w:rsidRPr="00703D5B" w14:paraId="1BA17268" w14:textId="77777777" w:rsidTr="00703D5B">
        <w:tc>
          <w:tcPr>
            <w:tcW w:w="2179" w:type="dxa"/>
            <w:shd w:val="clear" w:color="auto" w:fill="auto"/>
          </w:tcPr>
          <w:p w14:paraId="27A1D7C0" w14:textId="72EC6B4C" w:rsidR="00703D5B" w:rsidRPr="00703D5B" w:rsidRDefault="00703D5B" w:rsidP="00703D5B">
            <w:pPr>
              <w:ind w:firstLine="0"/>
            </w:pPr>
            <w:r>
              <w:t>Kirby</w:t>
            </w:r>
          </w:p>
        </w:tc>
        <w:tc>
          <w:tcPr>
            <w:tcW w:w="2179" w:type="dxa"/>
            <w:shd w:val="clear" w:color="auto" w:fill="auto"/>
          </w:tcPr>
          <w:p w14:paraId="06DEA1F1" w14:textId="72DD3673" w:rsidR="00703D5B" w:rsidRPr="00703D5B" w:rsidRDefault="00703D5B" w:rsidP="00703D5B">
            <w:pPr>
              <w:ind w:firstLine="0"/>
            </w:pPr>
            <w:r>
              <w:t>Landing</w:t>
            </w:r>
          </w:p>
        </w:tc>
        <w:tc>
          <w:tcPr>
            <w:tcW w:w="2180" w:type="dxa"/>
            <w:shd w:val="clear" w:color="auto" w:fill="auto"/>
          </w:tcPr>
          <w:p w14:paraId="25F74F14" w14:textId="2B7EC3A7" w:rsidR="00703D5B" w:rsidRPr="00703D5B" w:rsidRDefault="00703D5B" w:rsidP="00703D5B">
            <w:pPr>
              <w:ind w:firstLine="0"/>
            </w:pPr>
            <w:r>
              <w:t>Lawson</w:t>
            </w:r>
          </w:p>
        </w:tc>
      </w:tr>
      <w:tr w:rsidR="00703D5B" w:rsidRPr="00703D5B" w14:paraId="65F5FE2C" w14:textId="77777777" w:rsidTr="00703D5B">
        <w:tc>
          <w:tcPr>
            <w:tcW w:w="2179" w:type="dxa"/>
            <w:shd w:val="clear" w:color="auto" w:fill="auto"/>
          </w:tcPr>
          <w:p w14:paraId="1BAEC5D7" w14:textId="3924AA78" w:rsidR="00703D5B" w:rsidRPr="00703D5B" w:rsidRDefault="00703D5B" w:rsidP="00703D5B">
            <w:pPr>
              <w:ind w:firstLine="0"/>
            </w:pPr>
            <w:r>
              <w:t>Ligon</w:t>
            </w:r>
          </w:p>
        </w:tc>
        <w:tc>
          <w:tcPr>
            <w:tcW w:w="2179" w:type="dxa"/>
            <w:shd w:val="clear" w:color="auto" w:fill="auto"/>
          </w:tcPr>
          <w:p w14:paraId="1AE89C94" w14:textId="4EAC9E67" w:rsidR="00703D5B" w:rsidRPr="00703D5B" w:rsidRDefault="00703D5B" w:rsidP="00703D5B">
            <w:pPr>
              <w:ind w:firstLine="0"/>
            </w:pPr>
            <w:r>
              <w:t>Lowe</w:t>
            </w:r>
          </w:p>
        </w:tc>
        <w:tc>
          <w:tcPr>
            <w:tcW w:w="2180" w:type="dxa"/>
            <w:shd w:val="clear" w:color="auto" w:fill="auto"/>
          </w:tcPr>
          <w:p w14:paraId="68CB9A94" w14:textId="4F45A2F8" w:rsidR="00703D5B" w:rsidRPr="00703D5B" w:rsidRDefault="00703D5B" w:rsidP="00703D5B">
            <w:pPr>
              <w:ind w:firstLine="0"/>
            </w:pPr>
            <w:r>
              <w:t>Magnuson</w:t>
            </w:r>
          </w:p>
        </w:tc>
      </w:tr>
      <w:tr w:rsidR="00703D5B" w:rsidRPr="00703D5B" w14:paraId="72C5C4BF" w14:textId="77777777" w:rsidTr="00703D5B">
        <w:tc>
          <w:tcPr>
            <w:tcW w:w="2179" w:type="dxa"/>
            <w:shd w:val="clear" w:color="auto" w:fill="auto"/>
          </w:tcPr>
          <w:p w14:paraId="2924D918" w14:textId="3D89DDDC" w:rsidR="00703D5B" w:rsidRPr="00703D5B" w:rsidRDefault="00703D5B" w:rsidP="00703D5B">
            <w:pPr>
              <w:ind w:firstLine="0"/>
            </w:pPr>
            <w:r>
              <w:t>May</w:t>
            </w:r>
          </w:p>
        </w:tc>
        <w:tc>
          <w:tcPr>
            <w:tcW w:w="2179" w:type="dxa"/>
            <w:shd w:val="clear" w:color="auto" w:fill="auto"/>
          </w:tcPr>
          <w:p w14:paraId="05A931E8" w14:textId="6D110B9F" w:rsidR="00703D5B" w:rsidRPr="00703D5B" w:rsidRDefault="00703D5B" w:rsidP="00703D5B">
            <w:pPr>
              <w:ind w:firstLine="0"/>
            </w:pPr>
            <w:r>
              <w:t>McCabe</w:t>
            </w:r>
          </w:p>
        </w:tc>
        <w:tc>
          <w:tcPr>
            <w:tcW w:w="2180" w:type="dxa"/>
            <w:shd w:val="clear" w:color="auto" w:fill="auto"/>
          </w:tcPr>
          <w:p w14:paraId="46EC4FFF" w14:textId="41F7D6A3" w:rsidR="00703D5B" w:rsidRPr="00703D5B" w:rsidRDefault="00703D5B" w:rsidP="00703D5B">
            <w:pPr>
              <w:ind w:firstLine="0"/>
            </w:pPr>
            <w:r>
              <w:t>McCravy</w:t>
            </w:r>
          </w:p>
        </w:tc>
      </w:tr>
      <w:tr w:rsidR="00703D5B" w:rsidRPr="00703D5B" w14:paraId="60A3B276" w14:textId="77777777" w:rsidTr="00703D5B">
        <w:tc>
          <w:tcPr>
            <w:tcW w:w="2179" w:type="dxa"/>
            <w:shd w:val="clear" w:color="auto" w:fill="auto"/>
          </w:tcPr>
          <w:p w14:paraId="2819CECC" w14:textId="5BF1F910" w:rsidR="00703D5B" w:rsidRPr="00703D5B" w:rsidRDefault="00703D5B" w:rsidP="00703D5B">
            <w:pPr>
              <w:ind w:firstLine="0"/>
            </w:pPr>
            <w:r>
              <w:t>McDaniel</w:t>
            </w:r>
          </w:p>
        </w:tc>
        <w:tc>
          <w:tcPr>
            <w:tcW w:w="2179" w:type="dxa"/>
            <w:shd w:val="clear" w:color="auto" w:fill="auto"/>
          </w:tcPr>
          <w:p w14:paraId="011F21E2" w14:textId="6CECD073" w:rsidR="00703D5B" w:rsidRPr="00703D5B" w:rsidRDefault="00703D5B" w:rsidP="00703D5B">
            <w:pPr>
              <w:ind w:firstLine="0"/>
            </w:pPr>
            <w:r>
              <w:t>McGinnis</w:t>
            </w:r>
          </w:p>
        </w:tc>
        <w:tc>
          <w:tcPr>
            <w:tcW w:w="2180" w:type="dxa"/>
            <w:shd w:val="clear" w:color="auto" w:fill="auto"/>
          </w:tcPr>
          <w:p w14:paraId="2263904E" w14:textId="5405AC5C" w:rsidR="00703D5B" w:rsidRPr="00703D5B" w:rsidRDefault="00703D5B" w:rsidP="00703D5B">
            <w:pPr>
              <w:ind w:firstLine="0"/>
            </w:pPr>
            <w:r>
              <w:t>Mitchell</w:t>
            </w:r>
          </w:p>
        </w:tc>
      </w:tr>
      <w:tr w:rsidR="00703D5B" w:rsidRPr="00703D5B" w14:paraId="5122A00A" w14:textId="77777777" w:rsidTr="00703D5B">
        <w:tc>
          <w:tcPr>
            <w:tcW w:w="2179" w:type="dxa"/>
            <w:shd w:val="clear" w:color="auto" w:fill="auto"/>
          </w:tcPr>
          <w:p w14:paraId="03025211" w14:textId="78B22481" w:rsidR="00703D5B" w:rsidRPr="00703D5B" w:rsidRDefault="00703D5B" w:rsidP="00703D5B">
            <w:pPr>
              <w:ind w:firstLine="0"/>
            </w:pPr>
            <w:r>
              <w:t>A. M. Morgan</w:t>
            </w:r>
          </w:p>
        </w:tc>
        <w:tc>
          <w:tcPr>
            <w:tcW w:w="2179" w:type="dxa"/>
            <w:shd w:val="clear" w:color="auto" w:fill="auto"/>
          </w:tcPr>
          <w:p w14:paraId="0B131545" w14:textId="652F55F5" w:rsidR="00703D5B" w:rsidRPr="00703D5B" w:rsidRDefault="00703D5B" w:rsidP="00703D5B">
            <w:pPr>
              <w:ind w:firstLine="0"/>
            </w:pPr>
            <w:r>
              <w:t>T. A. Morgan</w:t>
            </w:r>
          </w:p>
        </w:tc>
        <w:tc>
          <w:tcPr>
            <w:tcW w:w="2180" w:type="dxa"/>
            <w:shd w:val="clear" w:color="auto" w:fill="auto"/>
          </w:tcPr>
          <w:p w14:paraId="7623A94B" w14:textId="640183D3" w:rsidR="00703D5B" w:rsidRPr="00703D5B" w:rsidRDefault="00703D5B" w:rsidP="00703D5B">
            <w:pPr>
              <w:ind w:firstLine="0"/>
            </w:pPr>
            <w:r>
              <w:t>Moss</w:t>
            </w:r>
          </w:p>
        </w:tc>
      </w:tr>
      <w:tr w:rsidR="00703D5B" w:rsidRPr="00703D5B" w14:paraId="79F7DEFB" w14:textId="77777777" w:rsidTr="00703D5B">
        <w:tc>
          <w:tcPr>
            <w:tcW w:w="2179" w:type="dxa"/>
            <w:shd w:val="clear" w:color="auto" w:fill="auto"/>
          </w:tcPr>
          <w:p w14:paraId="38628FA7" w14:textId="292B1E1B" w:rsidR="00703D5B" w:rsidRPr="00703D5B" w:rsidRDefault="00703D5B" w:rsidP="00703D5B">
            <w:pPr>
              <w:ind w:firstLine="0"/>
            </w:pPr>
            <w:r>
              <w:t>Murphy</w:t>
            </w:r>
          </w:p>
        </w:tc>
        <w:tc>
          <w:tcPr>
            <w:tcW w:w="2179" w:type="dxa"/>
            <w:shd w:val="clear" w:color="auto" w:fill="auto"/>
          </w:tcPr>
          <w:p w14:paraId="382DC259" w14:textId="762EAD39" w:rsidR="00703D5B" w:rsidRPr="00703D5B" w:rsidRDefault="00703D5B" w:rsidP="00703D5B">
            <w:pPr>
              <w:ind w:firstLine="0"/>
            </w:pPr>
            <w:r>
              <w:t>Neese</w:t>
            </w:r>
          </w:p>
        </w:tc>
        <w:tc>
          <w:tcPr>
            <w:tcW w:w="2180" w:type="dxa"/>
            <w:shd w:val="clear" w:color="auto" w:fill="auto"/>
          </w:tcPr>
          <w:p w14:paraId="4E85B183" w14:textId="77B8657B" w:rsidR="00703D5B" w:rsidRPr="00703D5B" w:rsidRDefault="00703D5B" w:rsidP="00703D5B">
            <w:pPr>
              <w:ind w:firstLine="0"/>
            </w:pPr>
            <w:r>
              <w:t>B. Newton</w:t>
            </w:r>
          </w:p>
        </w:tc>
      </w:tr>
      <w:tr w:rsidR="00703D5B" w:rsidRPr="00703D5B" w14:paraId="3366D676" w14:textId="77777777" w:rsidTr="00703D5B">
        <w:tc>
          <w:tcPr>
            <w:tcW w:w="2179" w:type="dxa"/>
            <w:shd w:val="clear" w:color="auto" w:fill="auto"/>
          </w:tcPr>
          <w:p w14:paraId="35322EB5" w14:textId="781A1099" w:rsidR="00703D5B" w:rsidRPr="00703D5B" w:rsidRDefault="00703D5B" w:rsidP="00703D5B">
            <w:pPr>
              <w:ind w:firstLine="0"/>
            </w:pPr>
            <w:r>
              <w:t>W. Newton</w:t>
            </w:r>
          </w:p>
        </w:tc>
        <w:tc>
          <w:tcPr>
            <w:tcW w:w="2179" w:type="dxa"/>
            <w:shd w:val="clear" w:color="auto" w:fill="auto"/>
          </w:tcPr>
          <w:p w14:paraId="6136A267" w14:textId="1AFBB399" w:rsidR="00703D5B" w:rsidRPr="00703D5B" w:rsidRDefault="00703D5B" w:rsidP="00703D5B">
            <w:pPr>
              <w:ind w:firstLine="0"/>
            </w:pPr>
            <w:r>
              <w:t>O'Neal</w:t>
            </w:r>
          </w:p>
        </w:tc>
        <w:tc>
          <w:tcPr>
            <w:tcW w:w="2180" w:type="dxa"/>
            <w:shd w:val="clear" w:color="auto" w:fill="auto"/>
          </w:tcPr>
          <w:p w14:paraId="080142A8" w14:textId="4525AB5B" w:rsidR="00703D5B" w:rsidRPr="00703D5B" w:rsidRDefault="00703D5B" w:rsidP="00703D5B">
            <w:pPr>
              <w:ind w:firstLine="0"/>
            </w:pPr>
            <w:r>
              <w:t>Ott</w:t>
            </w:r>
          </w:p>
        </w:tc>
      </w:tr>
      <w:tr w:rsidR="00703D5B" w:rsidRPr="00703D5B" w14:paraId="5489930E" w14:textId="77777777" w:rsidTr="00703D5B">
        <w:tc>
          <w:tcPr>
            <w:tcW w:w="2179" w:type="dxa"/>
            <w:shd w:val="clear" w:color="auto" w:fill="auto"/>
          </w:tcPr>
          <w:p w14:paraId="0B3E45E3" w14:textId="512B936E" w:rsidR="00703D5B" w:rsidRPr="00703D5B" w:rsidRDefault="00703D5B" w:rsidP="00703D5B">
            <w:pPr>
              <w:ind w:firstLine="0"/>
            </w:pPr>
            <w:r>
              <w:t>Pace</w:t>
            </w:r>
          </w:p>
        </w:tc>
        <w:tc>
          <w:tcPr>
            <w:tcW w:w="2179" w:type="dxa"/>
            <w:shd w:val="clear" w:color="auto" w:fill="auto"/>
          </w:tcPr>
          <w:p w14:paraId="6F0BC0D9" w14:textId="0FC3C6D8" w:rsidR="00703D5B" w:rsidRPr="00703D5B" w:rsidRDefault="00703D5B" w:rsidP="00703D5B">
            <w:pPr>
              <w:ind w:firstLine="0"/>
            </w:pPr>
            <w:r>
              <w:t>Pedalino</w:t>
            </w:r>
          </w:p>
        </w:tc>
        <w:tc>
          <w:tcPr>
            <w:tcW w:w="2180" w:type="dxa"/>
            <w:shd w:val="clear" w:color="auto" w:fill="auto"/>
          </w:tcPr>
          <w:p w14:paraId="30F22531" w14:textId="64B004D0" w:rsidR="00703D5B" w:rsidRPr="00703D5B" w:rsidRDefault="00703D5B" w:rsidP="00703D5B">
            <w:pPr>
              <w:ind w:firstLine="0"/>
            </w:pPr>
            <w:r>
              <w:t>Pendarvis</w:t>
            </w:r>
          </w:p>
        </w:tc>
      </w:tr>
      <w:tr w:rsidR="00703D5B" w:rsidRPr="00703D5B" w14:paraId="28F315D7" w14:textId="77777777" w:rsidTr="00703D5B">
        <w:tc>
          <w:tcPr>
            <w:tcW w:w="2179" w:type="dxa"/>
            <w:shd w:val="clear" w:color="auto" w:fill="auto"/>
          </w:tcPr>
          <w:p w14:paraId="3CDB5A26" w14:textId="4FB5902E" w:rsidR="00703D5B" w:rsidRPr="00703D5B" w:rsidRDefault="00703D5B" w:rsidP="00703D5B">
            <w:pPr>
              <w:ind w:firstLine="0"/>
            </w:pPr>
            <w:r>
              <w:t>Pope</w:t>
            </w:r>
          </w:p>
        </w:tc>
        <w:tc>
          <w:tcPr>
            <w:tcW w:w="2179" w:type="dxa"/>
            <w:shd w:val="clear" w:color="auto" w:fill="auto"/>
          </w:tcPr>
          <w:p w14:paraId="461E4A62" w14:textId="03690EC7" w:rsidR="00703D5B" w:rsidRPr="00703D5B" w:rsidRDefault="00703D5B" w:rsidP="00703D5B">
            <w:pPr>
              <w:ind w:firstLine="0"/>
            </w:pPr>
            <w:r>
              <w:t>Rivers</w:t>
            </w:r>
          </w:p>
        </w:tc>
        <w:tc>
          <w:tcPr>
            <w:tcW w:w="2180" w:type="dxa"/>
            <w:shd w:val="clear" w:color="auto" w:fill="auto"/>
          </w:tcPr>
          <w:p w14:paraId="13185EA2" w14:textId="7068A881" w:rsidR="00703D5B" w:rsidRPr="00703D5B" w:rsidRDefault="00703D5B" w:rsidP="00703D5B">
            <w:pPr>
              <w:ind w:firstLine="0"/>
            </w:pPr>
            <w:r>
              <w:t>Robbins</w:t>
            </w:r>
          </w:p>
        </w:tc>
      </w:tr>
      <w:tr w:rsidR="00703D5B" w:rsidRPr="00703D5B" w14:paraId="555DB79E" w14:textId="77777777" w:rsidTr="00703D5B">
        <w:tc>
          <w:tcPr>
            <w:tcW w:w="2179" w:type="dxa"/>
            <w:shd w:val="clear" w:color="auto" w:fill="auto"/>
          </w:tcPr>
          <w:p w14:paraId="10999A4C" w14:textId="7A155040" w:rsidR="00703D5B" w:rsidRPr="00703D5B" w:rsidRDefault="00703D5B" w:rsidP="00703D5B">
            <w:pPr>
              <w:ind w:firstLine="0"/>
            </w:pPr>
            <w:r>
              <w:t>Rose</w:t>
            </w:r>
          </w:p>
        </w:tc>
        <w:tc>
          <w:tcPr>
            <w:tcW w:w="2179" w:type="dxa"/>
            <w:shd w:val="clear" w:color="auto" w:fill="auto"/>
          </w:tcPr>
          <w:p w14:paraId="6FC10A22" w14:textId="1EB49CF7" w:rsidR="00703D5B" w:rsidRPr="00703D5B" w:rsidRDefault="00703D5B" w:rsidP="00703D5B">
            <w:pPr>
              <w:ind w:firstLine="0"/>
            </w:pPr>
            <w:r>
              <w:t>Rutherford</w:t>
            </w:r>
          </w:p>
        </w:tc>
        <w:tc>
          <w:tcPr>
            <w:tcW w:w="2180" w:type="dxa"/>
            <w:shd w:val="clear" w:color="auto" w:fill="auto"/>
          </w:tcPr>
          <w:p w14:paraId="5BAEA0DA" w14:textId="11F670FF" w:rsidR="00703D5B" w:rsidRPr="00703D5B" w:rsidRDefault="00703D5B" w:rsidP="00703D5B">
            <w:pPr>
              <w:ind w:firstLine="0"/>
            </w:pPr>
            <w:r>
              <w:t>Sandifer</w:t>
            </w:r>
          </w:p>
        </w:tc>
      </w:tr>
      <w:tr w:rsidR="00703D5B" w:rsidRPr="00703D5B" w14:paraId="689F4D8E" w14:textId="77777777" w:rsidTr="00703D5B">
        <w:tc>
          <w:tcPr>
            <w:tcW w:w="2179" w:type="dxa"/>
            <w:shd w:val="clear" w:color="auto" w:fill="auto"/>
          </w:tcPr>
          <w:p w14:paraId="0759FBDF" w14:textId="3659A221" w:rsidR="00703D5B" w:rsidRPr="00703D5B" w:rsidRDefault="00703D5B" w:rsidP="00703D5B">
            <w:pPr>
              <w:ind w:firstLine="0"/>
            </w:pPr>
            <w:r>
              <w:t>Schuessler</w:t>
            </w:r>
          </w:p>
        </w:tc>
        <w:tc>
          <w:tcPr>
            <w:tcW w:w="2179" w:type="dxa"/>
            <w:shd w:val="clear" w:color="auto" w:fill="auto"/>
          </w:tcPr>
          <w:p w14:paraId="22205AD4" w14:textId="27ADAE5F" w:rsidR="00703D5B" w:rsidRPr="00703D5B" w:rsidRDefault="00703D5B" w:rsidP="00703D5B">
            <w:pPr>
              <w:ind w:firstLine="0"/>
            </w:pPr>
            <w:r>
              <w:t>Sessions</w:t>
            </w:r>
          </w:p>
        </w:tc>
        <w:tc>
          <w:tcPr>
            <w:tcW w:w="2180" w:type="dxa"/>
            <w:shd w:val="clear" w:color="auto" w:fill="auto"/>
          </w:tcPr>
          <w:p w14:paraId="4E492F10" w14:textId="4D0738F2" w:rsidR="00703D5B" w:rsidRPr="00703D5B" w:rsidRDefault="00703D5B" w:rsidP="00703D5B">
            <w:pPr>
              <w:ind w:firstLine="0"/>
            </w:pPr>
            <w:r>
              <w:t>G. M. Smith</w:t>
            </w:r>
          </w:p>
        </w:tc>
      </w:tr>
      <w:tr w:rsidR="00703D5B" w:rsidRPr="00703D5B" w14:paraId="324EC4F2" w14:textId="77777777" w:rsidTr="00703D5B">
        <w:tc>
          <w:tcPr>
            <w:tcW w:w="2179" w:type="dxa"/>
            <w:shd w:val="clear" w:color="auto" w:fill="auto"/>
          </w:tcPr>
          <w:p w14:paraId="426F2B22" w14:textId="29206BDD" w:rsidR="00703D5B" w:rsidRPr="00703D5B" w:rsidRDefault="00703D5B" w:rsidP="00703D5B">
            <w:pPr>
              <w:ind w:firstLine="0"/>
            </w:pPr>
            <w:r>
              <w:t>M. M. Smith</w:t>
            </w:r>
          </w:p>
        </w:tc>
        <w:tc>
          <w:tcPr>
            <w:tcW w:w="2179" w:type="dxa"/>
            <w:shd w:val="clear" w:color="auto" w:fill="auto"/>
          </w:tcPr>
          <w:p w14:paraId="3DD69C6E" w14:textId="5BD6CFDB" w:rsidR="00703D5B" w:rsidRPr="00703D5B" w:rsidRDefault="00703D5B" w:rsidP="00703D5B">
            <w:pPr>
              <w:ind w:firstLine="0"/>
            </w:pPr>
            <w:r>
              <w:t>Spann-Wilder</w:t>
            </w:r>
          </w:p>
        </w:tc>
        <w:tc>
          <w:tcPr>
            <w:tcW w:w="2180" w:type="dxa"/>
            <w:shd w:val="clear" w:color="auto" w:fill="auto"/>
          </w:tcPr>
          <w:p w14:paraId="6D3C0312" w14:textId="5AF0E4D7" w:rsidR="00703D5B" w:rsidRPr="00703D5B" w:rsidRDefault="00703D5B" w:rsidP="00703D5B">
            <w:pPr>
              <w:ind w:firstLine="0"/>
            </w:pPr>
            <w:r>
              <w:t>Stavrinakis</w:t>
            </w:r>
          </w:p>
        </w:tc>
      </w:tr>
      <w:tr w:rsidR="00703D5B" w:rsidRPr="00703D5B" w14:paraId="27A8ED67" w14:textId="77777777" w:rsidTr="00703D5B">
        <w:tc>
          <w:tcPr>
            <w:tcW w:w="2179" w:type="dxa"/>
            <w:shd w:val="clear" w:color="auto" w:fill="auto"/>
          </w:tcPr>
          <w:p w14:paraId="12E6580D" w14:textId="6687F59A" w:rsidR="00703D5B" w:rsidRPr="00703D5B" w:rsidRDefault="00703D5B" w:rsidP="00703D5B">
            <w:pPr>
              <w:ind w:firstLine="0"/>
            </w:pPr>
            <w:r>
              <w:t>Taylor</w:t>
            </w:r>
          </w:p>
        </w:tc>
        <w:tc>
          <w:tcPr>
            <w:tcW w:w="2179" w:type="dxa"/>
            <w:shd w:val="clear" w:color="auto" w:fill="auto"/>
          </w:tcPr>
          <w:p w14:paraId="29CC9FEC" w14:textId="08E60B8F" w:rsidR="00703D5B" w:rsidRPr="00703D5B" w:rsidRDefault="00703D5B" w:rsidP="00703D5B">
            <w:pPr>
              <w:ind w:firstLine="0"/>
            </w:pPr>
            <w:r>
              <w:t>Thigpen</w:t>
            </w:r>
          </w:p>
        </w:tc>
        <w:tc>
          <w:tcPr>
            <w:tcW w:w="2180" w:type="dxa"/>
            <w:shd w:val="clear" w:color="auto" w:fill="auto"/>
          </w:tcPr>
          <w:p w14:paraId="2A1FF93A" w14:textId="7C563507" w:rsidR="00703D5B" w:rsidRPr="00703D5B" w:rsidRDefault="00703D5B" w:rsidP="00703D5B">
            <w:pPr>
              <w:ind w:firstLine="0"/>
            </w:pPr>
            <w:r>
              <w:t>Vaughan</w:t>
            </w:r>
          </w:p>
        </w:tc>
      </w:tr>
      <w:tr w:rsidR="00703D5B" w:rsidRPr="00703D5B" w14:paraId="64B42EC7" w14:textId="77777777" w:rsidTr="00703D5B">
        <w:tc>
          <w:tcPr>
            <w:tcW w:w="2179" w:type="dxa"/>
            <w:shd w:val="clear" w:color="auto" w:fill="auto"/>
          </w:tcPr>
          <w:p w14:paraId="16A85F43" w14:textId="123D43B5" w:rsidR="00703D5B" w:rsidRPr="00703D5B" w:rsidRDefault="00703D5B" w:rsidP="00703D5B">
            <w:pPr>
              <w:ind w:firstLine="0"/>
            </w:pPr>
            <w:r>
              <w:t>Weeks</w:t>
            </w:r>
          </w:p>
        </w:tc>
        <w:tc>
          <w:tcPr>
            <w:tcW w:w="2179" w:type="dxa"/>
            <w:shd w:val="clear" w:color="auto" w:fill="auto"/>
          </w:tcPr>
          <w:p w14:paraId="545B54D2" w14:textId="535B3B76" w:rsidR="00703D5B" w:rsidRPr="00703D5B" w:rsidRDefault="00703D5B" w:rsidP="00703D5B">
            <w:pPr>
              <w:ind w:firstLine="0"/>
            </w:pPr>
            <w:r>
              <w:t>West</w:t>
            </w:r>
          </w:p>
        </w:tc>
        <w:tc>
          <w:tcPr>
            <w:tcW w:w="2180" w:type="dxa"/>
            <w:shd w:val="clear" w:color="auto" w:fill="auto"/>
          </w:tcPr>
          <w:p w14:paraId="4ED1E111" w14:textId="6E050D5C" w:rsidR="00703D5B" w:rsidRPr="00703D5B" w:rsidRDefault="00703D5B" w:rsidP="00703D5B">
            <w:pPr>
              <w:ind w:firstLine="0"/>
            </w:pPr>
            <w:r>
              <w:t>Wetmore</w:t>
            </w:r>
          </w:p>
        </w:tc>
      </w:tr>
      <w:tr w:rsidR="00703D5B" w:rsidRPr="00703D5B" w14:paraId="24A555A4" w14:textId="77777777" w:rsidTr="00703D5B">
        <w:tc>
          <w:tcPr>
            <w:tcW w:w="2179" w:type="dxa"/>
            <w:shd w:val="clear" w:color="auto" w:fill="auto"/>
          </w:tcPr>
          <w:p w14:paraId="6F736DD1" w14:textId="52DE670D" w:rsidR="00703D5B" w:rsidRPr="00703D5B" w:rsidRDefault="00703D5B" w:rsidP="00703D5B">
            <w:pPr>
              <w:ind w:firstLine="0"/>
            </w:pPr>
            <w:r>
              <w:t>Wheeler</w:t>
            </w:r>
          </w:p>
        </w:tc>
        <w:tc>
          <w:tcPr>
            <w:tcW w:w="2179" w:type="dxa"/>
            <w:shd w:val="clear" w:color="auto" w:fill="auto"/>
          </w:tcPr>
          <w:p w14:paraId="3A48EFD9" w14:textId="39243577" w:rsidR="00703D5B" w:rsidRPr="00703D5B" w:rsidRDefault="00703D5B" w:rsidP="00703D5B">
            <w:pPr>
              <w:ind w:firstLine="0"/>
            </w:pPr>
            <w:r>
              <w:t>Whitmire</w:t>
            </w:r>
          </w:p>
        </w:tc>
        <w:tc>
          <w:tcPr>
            <w:tcW w:w="2180" w:type="dxa"/>
            <w:shd w:val="clear" w:color="auto" w:fill="auto"/>
          </w:tcPr>
          <w:p w14:paraId="1B263AAA" w14:textId="3D23E49B" w:rsidR="00703D5B" w:rsidRPr="00703D5B" w:rsidRDefault="00703D5B" w:rsidP="00703D5B">
            <w:pPr>
              <w:ind w:firstLine="0"/>
            </w:pPr>
            <w:r>
              <w:t>Williams</w:t>
            </w:r>
          </w:p>
        </w:tc>
      </w:tr>
      <w:tr w:rsidR="00703D5B" w:rsidRPr="00703D5B" w14:paraId="6B099E02" w14:textId="77777777" w:rsidTr="00703D5B">
        <w:tc>
          <w:tcPr>
            <w:tcW w:w="2179" w:type="dxa"/>
            <w:shd w:val="clear" w:color="auto" w:fill="auto"/>
          </w:tcPr>
          <w:p w14:paraId="75D32BCC" w14:textId="2505E800" w:rsidR="00703D5B" w:rsidRPr="00703D5B" w:rsidRDefault="00703D5B" w:rsidP="00703D5B">
            <w:pPr>
              <w:ind w:firstLine="0"/>
            </w:pPr>
            <w:r>
              <w:t>Wooten</w:t>
            </w:r>
          </w:p>
        </w:tc>
        <w:tc>
          <w:tcPr>
            <w:tcW w:w="2179" w:type="dxa"/>
            <w:shd w:val="clear" w:color="auto" w:fill="auto"/>
          </w:tcPr>
          <w:p w14:paraId="41442C4B" w14:textId="6EA20BBC" w:rsidR="00703D5B" w:rsidRPr="00703D5B" w:rsidRDefault="00703D5B" w:rsidP="00703D5B">
            <w:pPr>
              <w:ind w:firstLine="0"/>
            </w:pPr>
            <w:r>
              <w:t>Yow</w:t>
            </w:r>
          </w:p>
        </w:tc>
        <w:tc>
          <w:tcPr>
            <w:tcW w:w="2180" w:type="dxa"/>
            <w:shd w:val="clear" w:color="auto" w:fill="auto"/>
          </w:tcPr>
          <w:p w14:paraId="6F640466" w14:textId="77777777" w:rsidR="00703D5B" w:rsidRPr="00703D5B" w:rsidRDefault="00703D5B" w:rsidP="00703D5B">
            <w:pPr>
              <w:ind w:firstLine="0"/>
            </w:pPr>
          </w:p>
        </w:tc>
      </w:tr>
    </w:tbl>
    <w:p w14:paraId="4561D403" w14:textId="77777777" w:rsidR="00703D5B" w:rsidRDefault="00703D5B" w:rsidP="00703D5B"/>
    <w:p w14:paraId="55D3485B" w14:textId="550F50DA" w:rsidR="00703D5B" w:rsidRDefault="00703D5B" w:rsidP="00703D5B">
      <w:pPr>
        <w:jc w:val="center"/>
        <w:rPr>
          <w:b/>
        </w:rPr>
      </w:pPr>
      <w:r w:rsidRPr="00703D5B">
        <w:rPr>
          <w:b/>
        </w:rPr>
        <w:t>Total--101</w:t>
      </w:r>
    </w:p>
    <w:p w14:paraId="06E663DB" w14:textId="77777777" w:rsidR="00703D5B" w:rsidRDefault="00703D5B" w:rsidP="00703D5B">
      <w:pPr>
        <w:jc w:val="center"/>
        <w:rPr>
          <w:b/>
        </w:rPr>
      </w:pPr>
    </w:p>
    <w:p w14:paraId="581B9601" w14:textId="77777777" w:rsidR="00703D5B" w:rsidRDefault="00703D5B" w:rsidP="00703D5B">
      <w:pPr>
        <w:ind w:firstLine="0"/>
      </w:pPr>
      <w:r w:rsidRPr="00703D5B">
        <w:t xml:space="preserve"> </w:t>
      </w:r>
      <w:r>
        <w:t>Those who voted in the negative are:</w:t>
      </w:r>
    </w:p>
    <w:p w14:paraId="55845C69" w14:textId="77777777" w:rsidR="00703D5B" w:rsidRDefault="00703D5B" w:rsidP="00703D5B"/>
    <w:p w14:paraId="19844BA3" w14:textId="51DA0D72" w:rsidR="00703D5B" w:rsidRDefault="00703D5B" w:rsidP="00703D5B">
      <w:pPr>
        <w:jc w:val="center"/>
        <w:rPr>
          <w:b/>
        </w:rPr>
      </w:pPr>
      <w:r w:rsidRPr="00703D5B">
        <w:rPr>
          <w:b/>
        </w:rPr>
        <w:t>Total--0</w:t>
      </w:r>
    </w:p>
    <w:p w14:paraId="55F9BEA0" w14:textId="77777777" w:rsidR="00703D5B" w:rsidRDefault="00703D5B" w:rsidP="00703D5B"/>
    <w:p w14:paraId="165A06B6" w14:textId="16C034A2" w:rsidR="00703D5B" w:rsidRDefault="00703D5B" w:rsidP="00703D5B">
      <w:r>
        <w:t>The Senate Amendments were agreed to, and the Bill having received three readings in both Houses, it was ordered that the title be changed to that of an Act, and that it be enrolled for ratification.</w:t>
      </w:r>
    </w:p>
    <w:p w14:paraId="44D10FE6" w14:textId="77777777" w:rsidR="00703D5B" w:rsidRDefault="00703D5B" w:rsidP="00703D5B"/>
    <w:p w14:paraId="235BC957" w14:textId="77777777" w:rsidR="00703D5B" w:rsidRPr="006B3AE8" w:rsidRDefault="00703D5B" w:rsidP="00703D5B">
      <w:pPr>
        <w:pStyle w:val="Title"/>
      </w:pPr>
      <w:bookmarkStart w:id="55" w:name="file_start91"/>
      <w:bookmarkEnd w:id="55"/>
      <w:r w:rsidRPr="006B3AE8">
        <w:t>STATEMENT FOR JOURNAL</w:t>
      </w:r>
    </w:p>
    <w:p w14:paraId="1347DFD5" w14:textId="77777777" w:rsidR="00703D5B" w:rsidRPr="006B3AE8" w:rsidRDefault="00703D5B" w:rsidP="00703D5B">
      <w:pPr>
        <w:tabs>
          <w:tab w:val="left" w:pos="270"/>
          <w:tab w:val="left" w:pos="630"/>
          <w:tab w:val="left" w:pos="900"/>
          <w:tab w:val="left" w:pos="1260"/>
          <w:tab w:val="left" w:pos="1620"/>
          <w:tab w:val="left" w:pos="1980"/>
          <w:tab w:val="left" w:pos="2340"/>
          <w:tab w:val="left" w:pos="2700"/>
        </w:tabs>
        <w:ind w:firstLine="0"/>
      </w:pPr>
      <w:r w:rsidRPr="006B3AE8">
        <w:tab/>
        <w:t>Due to inclement weather and traffic, I was not in the Chamber during the vote on H. 4832. If I had been present, I would have voted to concur in the Senate Amendments.</w:t>
      </w:r>
    </w:p>
    <w:p w14:paraId="47629DF5" w14:textId="77777777" w:rsidR="00703D5B" w:rsidRPr="006B3AE8" w:rsidRDefault="00703D5B" w:rsidP="00703D5B">
      <w:pPr>
        <w:tabs>
          <w:tab w:val="left" w:pos="270"/>
          <w:tab w:val="left" w:pos="630"/>
          <w:tab w:val="left" w:pos="900"/>
          <w:tab w:val="left" w:pos="1260"/>
          <w:tab w:val="left" w:pos="1620"/>
          <w:tab w:val="left" w:pos="1980"/>
          <w:tab w:val="left" w:pos="2340"/>
          <w:tab w:val="left" w:pos="2700"/>
        </w:tabs>
        <w:ind w:firstLine="0"/>
      </w:pPr>
      <w:r w:rsidRPr="006B3AE8">
        <w:tab/>
        <w:t>Rep. Melissa Oremus</w:t>
      </w:r>
    </w:p>
    <w:p w14:paraId="2D52A6F5" w14:textId="77777777" w:rsidR="00703D5B" w:rsidRPr="006B3AE8" w:rsidRDefault="00703D5B" w:rsidP="00703D5B">
      <w:pPr>
        <w:tabs>
          <w:tab w:val="left" w:pos="270"/>
          <w:tab w:val="left" w:pos="630"/>
          <w:tab w:val="left" w:pos="900"/>
          <w:tab w:val="left" w:pos="1260"/>
          <w:tab w:val="left" w:pos="1620"/>
          <w:tab w:val="left" w:pos="1980"/>
          <w:tab w:val="left" w:pos="2340"/>
          <w:tab w:val="left" w:pos="2700"/>
        </w:tabs>
        <w:ind w:firstLine="0"/>
      </w:pPr>
    </w:p>
    <w:p w14:paraId="56DBCE82" w14:textId="77777777" w:rsidR="00703D5B" w:rsidRPr="006B3AE8" w:rsidRDefault="00703D5B" w:rsidP="00703D5B">
      <w:pPr>
        <w:pStyle w:val="Title"/>
      </w:pPr>
      <w:r w:rsidRPr="006B3AE8">
        <w:t>STATEMENT FOR JOURNAL</w:t>
      </w:r>
    </w:p>
    <w:p w14:paraId="498E3255" w14:textId="77777777" w:rsidR="00703D5B" w:rsidRPr="006B3AE8" w:rsidRDefault="00703D5B" w:rsidP="00703D5B">
      <w:pPr>
        <w:tabs>
          <w:tab w:val="left" w:pos="270"/>
          <w:tab w:val="left" w:pos="630"/>
          <w:tab w:val="left" w:pos="900"/>
          <w:tab w:val="left" w:pos="1260"/>
          <w:tab w:val="left" w:pos="1620"/>
          <w:tab w:val="left" w:pos="1980"/>
          <w:tab w:val="left" w:pos="2340"/>
          <w:tab w:val="left" w:pos="2700"/>
        </w:tabs>
        <w:ind w:firstLine="0"/>
      </w:pPr>
      <w:r w:rsidRPr="006B3AE8">
        <w:tab/>
        <w:t>Due to inclement weather and traffic, I was not in the Chamber during the vote on H. 4832. If I had been present, I would have voted to concur in the Senate Amendments.</w:t>
      </w:r>
    </w:p>
    <w:p w14:paraId="6F2DD04D" w14:textId="77777777" w:rsidR="00703D5B" w:rsidRPr="006B3AE8" w:rsidRDefault="00703D5B" w:rsidP="00703D5B">
      <w:pPr>
        <w:tabs>
          <w:tab w:val="left" w:pos="270"/>
          <w:tab w:val="left" w:pos="630"/>
          <w:tab w:val="left" w:pos="900"/>
          <w:tab w:val="left" w:pos="1260"/>
          <w:tab w:val="left" w:pos="1620"/>
          <w:tab w:val="left" w:pos="1980"/>
          <w:tab w:val="left" w:pos="2340"/>
          <w:tab w:val="left" w:pos="2700"/>
        </w:tabs>
        <w:ind w:firstLine="0"/>
      </w:pPr>
      <w:r w:rsidRPr="006B3AE8">
        <w:tab/>
        <w:t>Rep. Bill Chumley</w:t>
      </w:r>
    </w:p>
    <w:p w14:paraId="0632D432" w14:textId="511D813E" w:rsidR="00703D5B" w:rsidRDefault="00703D5B" w:rsidP="0067081E">
      <w:pPr>
        <w:keepNext/>
      </w:pPr>
      <w:bookmarkStart w:id="56" w:name="file_end91"/>
      <w:bookmarkEnd w:id="56"/>
    </w:p>
    <w:p w14:paraId="5BCF4004" w14:textId="4A39258D" w:rsidR="00703D5B" w:rsidRDefault="00703D5B" w:rsidP="0067081E">
      <w:pPr>
        <w:keepNext/>
        <w:jc w:val="center"/>
        <w:rPr>
          <w:b/>
        </w:rPr>
      </w:pPr>
      <w:r w:rsidRPr="00703D5B">
        <w:rPr>
          <w:b/>
        </w:rPr>
        <w:t>H. 4843--NONCONCURRENCE IN SENATE AMENDMENTS</w:t>
      </w:r>
    </w:p>
    <w:p w14:paraId="12C47FE7" w14:textId="1217C473" w:rsidR="00703D5B" w:rsidRDefault="00703D5B" w:rsidP="0067081E">
      <w:pPr>
        <w:keepNext/>
      </w:pPr>
      <w:r>
        <w:t xml:space="preserve">The Senate Amendments to the following Bill were taken up for consideration: </w:t>
      </w:r>
    </w:p>
    <w:p w14:paraId="447B221A" w14:textId="77777777" w:rsidR="00703D5B" w:rsidRDefault="00703D5B" w:rsidP="0067081E">
      <w:pPr>
        <w:keepNext/>
      </w:pPr>
      <w:bookmarkStart w:id="57" w:name="include_clip_start_93"/>
      <w:bookmarkEnd w:id="57"/>
    </w:p>
    <w:p w14:paraId="2CD36CD0" w14:textId="77777777" w:rsidR="00703D5B" w:rsidRDefault="00703D5B" w:rsidP="00703D5B">
      <w:r>
        <w:t>H. 4843 -- Reps. Bailey, Brittain, Guest, J. E. Johnson, Sandifer and Anderson: A BILL TO AMEND THE SOUTH CAROLINA CODE OF LAWS BY ADDING SECTION 48-39-148 SO AS TO AUTHORIZE BUSINESSES WITH A DECK, DOCK, OR OTHER STRUCTURE LOCATED IN A CRITICAL AREA TO USE THE STRUCTURE FOR PURPOSES DIRECTLY RELATED TO OPERATION OF THE BUSINESS WITH LOCAL ZONING APPROVAL.</w:t>
      </w:r>
    </w:p>
    <w:p w14:paraId="655CA8CC" w14:textId="7599EAD9" w:rsidR="00703D5B" w:rsidRDefault="00703D5B" w:rsidP="00703D5B">
      <w:bookmarkStart w:id="58" w:name="include_clip_end_93"/>
      <w:bookmarkEnd w:id="58"/>
    </w:p>
    <w:p w14:paraId="5B105214" w14:textId="0560091B" w:rsidR="00703D5B" w:rsidRDefault="00703D5B" w:rsidP="00703D5B">
      <w:r>
        <w:t>Rep. BAILEY explained the Senate Amendments.</w:t>
      </w:r>
    </w:p>
    <w:p w14:paraId="3FE714F9" w14:textId="77777777" w:rsidR="00703D5B" w:rsidRDefault="00703D5B" w:rsidP="00703D5B"/>
    <w:p w14:paraId="309354DB" w14:textId="77777777" w:rsidR="00703D5B" w:rsidRDefault="00703D5B" w:rsidP="00703D5B">
      <w:r>
        <w:t xml:space="preserve">The yeas and nays were taken resulting as follows: </w:t>
      </w:r>
    </w:p>
    <w:p w14:paraId="1E30C8C5" w14:textId="54424AB2" w:rsidR="00703D5B" w:rsidRDefault="00703D5B" w:rsidP="00703D5B">
      <w:pPr>
        <w:jc w:val="center"/>
      </w:pPr>
      <w:r>
        <w:t xml:space="preserve"> </w:t>
      </w:r>
      <w:bookmarkStart w:id="59" w:name="vote_start95"/>
      <w:bookmarkEnd w:id="59"/>
      <w:r>
        <w:t>Yeas 0; Nays 102</w:t>
      </w:r>
    </w:p>
    <w:p w14:paraId="2558AB2D" w14:textId="77777777" w:rsidR="00703D5B" w:rsidRDefault="00703D5B" w:rsidP="00703D5B">
      <w:pPr>
        <w:jc w:val="center"/>
      </w:pPr>
    </w:p>
    <w:p w14:paraId="7B5E90DB" w14:textId="77777777" w:rsidR="00703D5B" w:rsidRDefault="00703D5B" w:rsidP="00703D5B">
      <w:pPr>
        <w:ind w:firstLine="0"/>
      </w:pPr>
      <w:r>
        <w:t xml:space="preserve"> Those who voted in the affirmative are:</w:t>
      </w:r>
    </w:p>
    <w:p w14:paraId="0D5EBDF0" w14:textId="77777777" w:rsidR="00703D5B" w:rsidRDefault="00703D5B" w:rsidP="00703D5B"/>
    <w:p w14:paraId="32FF3365" w14:textId="06A95BC2" w:rsidR="00703D5B" w:rsidRDefault="00703D5B" w:rsidP="00703D5B">
      <w:pPr>
        <w:jc w:val="center"/>
        <w:rPr>
          <w:b/>
        </w:rPr>
      </w:pPr>
      <w:r w:rsidRPr="00703D5B">
        <w:rPr>
          <w:b/>
        </w:rPr>
        <w:t>Total--0</w:t>
      </w:r>
    </w:p>
    <w:p w14:paraId="42696487" w14:textId="77777777" w:rsidR="00703D5B" w:rsidRDefault="00703D5B" w:rsidP="00703D5B">
      <w:pPr>
        <w:jc w:val="center"/>
        <w:rPr>
          <w:b/>
        </w:rPr>
      </w:pPr>
    </w:p>
    <w:p w14:paraId="0E3FEE6E" w14:textId="77777777" w:rsidR="00703D5B" w:rsidRDefault="00703D5B" w:rsidP="00703D5B">
      <w:pPr>
        <w:ind w:firstLine="0"/>
      </w:pPr>
      <w:r w:rsidRPr="00703D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D5B" w:rsidRPr="00703D5B" w14:paraId="0B55FFCB" w14:textId="77777777" w:rsidTr="00703D5B">
        <w:tc>
          <w:tcPr>
            <w:tcW w:w="2179" w:type="dxa"/>
            <w:shd w:val="clear" w:color="auto" w:fill="auto"/>
          </w:tcPr>
          <w:p w14:paraId="3801AC32" w14:textId="7704CA30" w:rsidR="00703D5B" w:rsidRPr="00703D5B" w:rsidRDefault="00703D5B" w:rsidP="00703D5B">
            <w:pPr>
              <w:ind w:firstLine="0"/>
            </w:pPr>
            <w:r>
              <w:t>Alexander</w:t>
            </w:r>
          </w:p>
        </w:tc>
        <w:tc>
          <w:tcPr>
            <w:tcW w:w="2179" w:type="dxa"/>
            <w:shd w:val="clear" w:color="auto" w:fill="auto"/>
          </w:tcPr>
          <w:p w14:paraId="3337DE32" w14:textId="0DCD7E10" w:rsidR="00703D5B" w:rsidRPr="00703D5B" w:rsidRDefault="00703D5B" w:rsidP="00703D5B">
            <w:pPr>
              <w:ind w:firstLine="0"/>
            </w:pPr>
            <w:r>
              <w:t>Anderson</w:t>
            </w:r>
          </w:p>
        </w:tc>
        <w:tc>
          <w:tcPr>
            <w:tcW w:w="2180" w:type="dxa"/>
            <w:shd w:val="clear" w:color="auto" w:fill="auto"/>
          </w:tcPr>
          <w:p w14:paraId="0153EA73" w14:textId="1F69F193" w:rsidR="00703D5B" w:rsidRPr="00703D5B" w:rsidRDefault="00703D5B" w:rsidP="00703D5B">
            <w:pPr>
              <w:ind w:firstLine="0"/>
            </w:pPr>
            <w:r>
              <w:t>Atkinson</w:t>
            </w:r>
          </w:p>
        </w:tc>
      </w:tr>
      <w:tr w:rsidR="00703D5B" w:rsidRPr="00703D5B" w14:paraId="7B4F6F5E" w14:textId="77777777" w:rsidTr="00703D5B">
        <w:tc>
          <w:tcPr>
            <w:tcW w:w="2179" w:type="dxa"/>
            <w:shd w:val="clear" w:color="auto" w:fill="auto"/>
          </w:tcPr>
          <w:p w14:paraId="7D42C332" w14:textId="3E654C00" w:rsidR="00703D5B" w:rsidRPr="00703D5B" w:rsidRDefault="00703D5B" w:rsidP="00703D5B">
            <w:pPr>
              <w:ind w:firstLine="0"/>
            </w:pPr>
            <w:r>
              <w:t>Bailey</w:t>
            </w:r>
          </w:p>
        </w:tc>
        <w:tc>
          <w:tcPr>
            <w:tcW w:w="2179" w:type="dxa"/>
            <w:shd w:val="clear" w:color="auto" w:fill="auto"/>
          </w:tcPr>
          <w:p w14:paraId="05474034" w14:textId="4F216D4C" w:rsidR="00703D5B" w:rsidRPr="00703D5B" w:rsidRDefault="00703D5B" w:rsidP="00703D5B">
            <w:pPr>
              <w:ind w:firstLine="0"/>
            </w:pPr>
            <w:r>
              <w:t>Ballentine</w:t>
            </w:r>
          </w:p>
        </w:tc>
        <w:tc>
          <w:tcPr>
            <w:tcW w:w="2180" w:type="dxa"/>
            <w:shd w:val="clear" w:color="auto" w:fill="auto"/>
          </w:tcPr>
          <w:p w14:paraId="1976BD78" w14:textId="506AD985" w:rsidR="00703D5B" w:rsidRPr="00703D5B" w:rsidRDefault="00703D5B" w:rsidP="00703D5B">
            <w:pPr>
              <w:ind w:firstLine="0"/>
            </w:pPr>
            <w:r>
              <w:t>Bannister</w:t>
            </w:r>
          </w:p>
        </w:tc>
      </w:tr>
      <w:tr w:rsidR="00703D5B" w:rsidRPr="00703D5B" w14:paraId="6F76810A" w14:textId="77777777" w:rsidTr="00703D5B">
        <w:tc>
          <w:tcPr>
            <w:tcW w:w="2179" w:type="dxa"/>
            <w:shd w:val="clear" w:color="auto" w:fill="auto"/>
          </w:tcPr>
          <w:p w14:paraId="317073FE" w14:textId="2E27A626" w:rsidR="00703D5B" w:rsidRPr="00703D5B" w:rsidRDefault="00703D5B" w:rsidP="00703D5B">
            <w:pPr>
              <w:ind w:firstLine="0"/>
            </w:pPr>
            <w:r>
              <w:t>Bauer</w:t>
            </w:r>
          </w:p>
        </w:tc>
        <w:tc>
          <w:tcPr>
            <w:tcW w:w="2179" w:type="dxa"/>
            <w:shd w:val="clear" w:color="auto" w:fill="auto"/>
          </w:tcPr>
          <w:p w14:paraId="421EA114" w14:textId="421DC9AF" w:rsidR="00703D5B" w:rsidRPr="00703D5B" w:rsidRDefault="00703D5B" w:rsidP="00703D5B">
            <w:pPr>
              <w:ind w:firstLine="0"/>
            </w:pPr>
            <w:r>
              <w:t>Beach</w:t>
            </w:r>
          </w:p>
        </w:tc>
        <w:tc>
          <w:tcPr>
            <w:tcW w:w="2180" w:type="dxa"/>
            <w:shd w:val="clear" w:color="auto" w:fill="auto"/>
          </w:tcPr>
          <w:p w14:paraId="2C1652E2" w14:textId="0BCF1C2A" w:rsidR="00703D5B" w:rsidRPr="00703D5B" w:rsidRDefault="00703D5B" w:rsidP="00703D5B">
            <w:pPr>
              <w:ind w:firstLine="0"/>
            </w:pPr>
            <w:r>
              <w:t>Bernstein</w:t>
            </w:r>
          </w:p>
        </w:tc>
      </w:tr>
      <w:tr w:rsidR="00703D5B" w:rsidRPr="00703D5B" w14:paraId="29FF16CF" w14:textId="77777777" w:rsidTr="00703D5B">
        <w:tc>
          <w:tcPr>
            <w:tcW w:w="2179" w:type="dxa"/>
            <w:shd w:val="clear" w:color="auto" w:fill="auto"/>
          </w:tcPr>
          <w:p w14:paraId="30414DC7" w14:textId="237825B7" w:rsidR="00703D5B" w:rsidRPr="00703D5B" w:rsidRDefault="00703D5B" w:rsidP="00703D5B">
            <w:pPr>
              <w:ind w:firstLine="0"/>
            </w:pPr>
            <w:r>
              <w:t>Brewer</w:t>
            </w:r>
          </w:p>
        </w:tc>
        <w:tc>
          <w:tcPr>
            <w:tcW w:w="2179" w:type="dxa"/>
            <w:shd w:val="clear" w:color="auto" w:fill="auto"/>
          </w:tcPr>
          <w:p w14:paraId="5451898F" w14:textId="534BA8A2" w:rsidR="00703D5B" w:rsidRPr="00703D5B" w:rsidRDefault="00703D5B" w:rsidP="00703D5B">
            <w:pPr>
              <w:ind w:firstLine="0"/>
            </w:pPr>
            <w:r>
              <w:t>Brittain</w:t>
            </w:r>
          </w:p>
        </w:tc>
        <w:tc>
          <w:tcPr>
            <w:tcW w:w="2180" w:type="dxa"/>
            <w:shd w:val="clear" w:color="auto" w:fill="auto"/>
          </w:tcPr>
          <w:p w14:paraId="57170A9D" w14:textId="18912FD0" w:rsidR="00703D5B" w:rsidRPr="00703D5B" w:rsidRDefault="00703D5B" w:rsidP="00703D5B">
            <w:pPr>
              <w:ind w:firstLine="0"/>
            </w:pPr>
            <w:r>
              <w:t>Burns</w:t>
            </w:r>
          </w:p>
        </w:tc>
      </w:tr>
      <w:tr w:rsidR="00703D5B" w:rsidRPr="00703D5B" w14:paraId="32CD8FBA" w14:textId="77777777" w:rsidTr="00703D5B">
        <w:tc>
          <w:tcPr>
            <w:tcW w:w="2179" w:type="dxa"/>
            <w:shd w:val="clear" w:color="auto" w:fill="auto"/>
          </w:tcPr>
          <w:p w14:paraId="3A1ABAA6" w14:textId="14E3F3B1" w:rsidR="00703D5B" w:rsidRPr="00703D5B" w:rsidRDefault="00703D5B" w:rsidP="00703D5B">
            <w:pPr>
              <w:ind w:firstLine="0"/>
            </w:pPr>
            <w:r>
              <w:t>Bustos</w:t>
            </w:r>
          </w:p>
        </w:tc>
        <w:tc>
          <w:tcPr>
            <w:tcW w:w="2179" w:type="dxa"/>
            <w:shd w:val="clear" w:color="auto" w:fill="auto"/>
          </w:tcPr>
          <w:p w14:paraId="2E7735AB" w14:textId="08087877" w:rsidR="00703D5B" w:rsidRPr="00703D5B" w:rsidRDefault="00703D5B" w:rsidP="00703D5B">
            <w:pPr>
              <w:ind w:firstLine="0"/>
            </w:pPr>
            <w:r>
              <w:t>Carter</w:t>
            </w:r>
          </w:p>
        </w:tc>
        <w:tc>
          <w:tcPr>
            <w:tcW w:w="2180" w:type="dxa"/>
            <w:shd w:val="clear" w:color="auto" w:fill="auto"/>
          </w:tcPr>
          <w:p w14:paraId="2E529FEA" w14:textId="48021252" w:rsidR="00703D5B" w:rsidRPr="00703D5B" w:rsidRDefault="00703D5B" w:rsidP="00703D5B">
            <w:pPr>
              <w:ind w:firstLine="0"/>
            </w:pPr>
            <w:r>
              <w:t>Chapman</w:t>
            </w:r>
          </w:p>
        </w:tc>
      </w:tr>
      <w:tr w:rsidR="00703D5B" w:rsidRPr="00703D5B" w14:paraId="723F5985" w14:textId="77777777" w:rsidTr="00703D5B">
        <w:tc>
          <w:tcPr>
            <w:tcW w:w="2179" w:type="dxa"/>
            <w:shd w:val="clear" w:color="auto" w:fill="auto"/>
          </w:tcPr>
          <w:p w14:paraId="130FA37F" w14:textId="1285AA42" w:rsidR="00703D5B" w:rsidRPr="00703D5B" w:rsidRDefault="00703D5B" w:rsidP="00703D5B">
            <w:pPr>
              <w:ind w:firstLine="0"/>
            </w:pPr>
            <w:r>
              <w:t>Clyburn</w:t>
            </w:r>
          </w:p>
        </w:tc>
        <w:tc>
          <w:tcPr>
            <w:tcW w:w="2179" w:type="dxa"/>
            <w:shd w:val="clear" w:color="auto" w:fill="auto"/>
          </w:tcPr>
          <w:p w14:paraId="59FFF934" w14:textId="2CE170FB" w:rsidR="00703D5B" w:rsidRPr="00703D5B" w:rsidRDefault="00703D5B" w:rsidP="00703D5B">
            <w:pPr>
              <w:ind w:firstLine="0"/>
            </w:pPr>
            <w:r>
              <w:t>Cobb-Hunter</w:t>
            </w:r>
          </w:p>
        </w:tc>
        <w:tc>
          <w:tcPr>
            <w:tcW w:w="2180" w:type="dxa"/>
            <w:shd w:val="clear" w:color="auto" w:fill="auto"/>
          </w:tcPr>
          <w:p w14:paraId="4C083753" w14:textId="5FB82034" w:rsidR="00703D5B" w:rsidRPr="00703D5B" w:rsidRDefault="00703D5B" w:rsidP="00703D5B">
            <w:pPr>
              <w:ind w:firstLine="0"/>
            </w:pPr>
            <w:r>
              <w:t>Collins</w:t>
            </w:r>
          </w:p>
        </w:tc>
      </w:tr>
      <w:tr w:rsidR="00703D5B" w:rsidRPr="00703D5B" w14:paraId="61A4572B" w14:textId="77777777" w:rsidTr="00703D5B">
        <w:tc>
          <w:tcPr>
            <w:tcW w:w="2179" w:type="dxa"/>
            <w:shd w:val="clear" w:color="auto" w:fill="auto"/>
          </w:tcPr>
          <w:p w14:paraId="035A3284" w14:textId="35B84E9F" w:rsidR="00703D5B" w:rsidRPr="00703D5B" w:rsidRDefault="00703D5B" w:rsidP="00703D5B">
            <w:pPr>
              <w:ind w:firstLine="0"/>
            </w:pPr>
            <w:r>
              <w:t>Connell</w:t>
            </w:r>
          </w:p>
        </w:tc>
        <w:tc>
          <w:tcPr>
            <w:tcW w:w="2179" w:type="dxa"/>
            <w:shd w:val="clear" w:color="auto" w:fill="auto"/>
          </w:tcPr>
          <w:p w14:paraId="36509459" w14:textId="7AACFA88" w:rsidR="00703D5B" w:rsidRPr="00703D5B" w:rsidRDefault="00703D5B" w:rsidP="00703D5B">
            <w:pPr>
              <w:ind w:firstLine="0"/>
            </w:pPr>
            <w:r>
              <w:t>B. L. Cox</w:t>
            </w:r>
          </w:p>
        </w:tc>
        <w:tc>
          <w:tcPr>
            <w:tcW w:w="2180" w:type="dxa"/>
            <w:shd w:val="clear" w:color="auto" w:fill="auto"/>
          </w:tcPr>
          <w:p w14:paraId="4C57DC1E" w14:textId="59142C44" w:rsidR="00703D5B" w:rsidRPr="00703D5B" w:rsidRDefault="00703D5B" w:rsidP="00703D5B">
            <w:pPr>
              <w:ind w:firstLine="0"/>
            </w:pPr>
            <w:r>
              <w:t>Crawford</w:t>
            </w:r>
          </w:p>
        </w:tc>
      </w:tr>
      <w:tr w:rsidR="00703D5B" w:rsidRPr="00703D5B" w14:paraId="7BCA4CA4" w14:textId="77777777" w:rsidTr="00703D5B">
        <w:tc>
          <w:tcPr>
            <w:tcW w:w="2179" w:type="dxa"/>
            <w:shd w:val="clear" w:color="auto" w:fill="auto"/>
          </w:tcPr>
          <w:p w14:paraId="78B0F884" w14:textId="75F30617" w:rsidR="00703D5B" w:rsidRPr="00703D5B" w:rsidRDefault="00703D5B" w:rsidP="00703D5B">
            <w:pPr>
              <w:ind w:firstLine="0"/>
            </w:pPr>
            <w:r>
              <w:t>Cromer</w:t>
            </w:r>
          </w:p>
        </w:tc>
        <w:tc>
          <w:tcPr>
            <w:tcW w:w="2179" w:type="dxa"/>
            <w:shd w:val="clear" w:color="auto" w:fill="auto"/>
          </w:tcPr>
          <w:p w14:paraId="383ACF5F" w14:textId="073D94F3" w:rsidR="00703D5B" w:rsidRPr="00703D5B" w:rsidRDefault="00703D5B" w:rsidP="00703D5B">
            <w:pPr>
              <w:ind w:firstLine="0"/>
            </w:pPr>
            <w:r>
              <w:t>Davis</w:t>
            </w:r>
          </w:p>
        </w:tc>
        <w:tc>
          <w:tcPr>
            <w:tcW w:w="2180" w:type="dxa"/>
            <w:shd w:val="clear" w:color="auto" w:fill="auto"/>
          </w:tcPr>
          <w:p w14:paraId="43324D3F" w14:textId="6087D3AA" w:rsidR="00703D5B" w:rsidRPr="00703D5B" w:rsidRDefault="00703D5B" w:rsidP="00703D5B">
            <w:pPr>
              <w:ind w:firstLine="0"/>
            </w:pPr>
            <w:r>
              <w:t>Dillard</w:t>
            </w:r>
          </w:p>
        </w:tc>
      </w:tr>
      <w:tr w:rsidR="00703D5B" w:rsidRPr="00703D5B" w14:paraId="58FFF659" w14:textId="77777777" w:rsidTr="00703D5B">
        <w:tc>
          <w:tcPr>
            <w:tcW w:w="2179" w:type="dxa"/>
            <w:shd w:val="clear" w:color="auto" w:fill="auto"/>
          </w:tcPr>
          <w:p w14:paraId="1AEB18DB" w14:textId="55D01319" w:rsidR="00703D5B" w:rsidRPr="00703D5B" w:rsidRDefault="00703D5B" w:rsidP="00703D5B">
            <w:pPr>
              <w:ind w:firstLine="0"/>
            </w:pPr>
            <w:r>
              <w:t>Elliott</w:t>
            </w:r>
          </w:p>
        </w:tc>
        <w:tc>
          <w:tcPr>
            <w:tcW w:w="2179" w:type="dxa"/>
            <w:shd w:val="clear" w:color="auto" w:fill="auto"/>
          </w:tcPr>
          <w:p w14:paraId="482544FA" w14:textId="2A7986F7" w:rsidR="00703D5B" w:rsidRPr="00703D5B" w:rsidRDefault="00703D5B" w:rsidP="00703D5B">
            <w:pPr>
              <w:ind w:firstLine="0"/>
            </w:pPr>
            <w:r>
              <w:t>Erickson</w:t>
            </w:r>
          </w:p>
        </w:tc>
        <w:tc>
          <w:tcPr>
            <w:tcW w:w="2180" w:type="dxa"/>
            <w:shd w:val="clear" w:color="auto" w:fill="auto"/>
          </w:tcPr>
          <w:p w14:paraId="58D4063B" w14:textId="133B8641" w:rsidR="00703D5B" w:rsidRPr="00703D5B" w:rsidRDefault="00703D5B" w:rsidP="00703D5B">
            <w:pPr>
              <w:ind w:firstLine="0"/>
            </w:pPr>
            <w:r>
              <w:t>Felder</w:t>
            </w:r>
          </w:p>
        </w:tc>
      </w:tr>
      <w:tr w:rsidR="00703D5B" w:rsidRPr="00703D5B" w14:paraId="5154BE5E" w14:textId="77777777" w:rsidTr="00703D5B">
        <w:tc>
          <w:tcPr>
            <w:tcW w:w="2179" w:type="dxa"/>
            <w:shd w:val="clear" w:color="auto" w:fill="auto"/>
          </w:tcPr>
          <w:p w14:paraId="6E9AAA44" w14:textId="6D9A1AE4" w:rsidR="00703D5B" w:rsidRPr="00703D5B" w:rsidRDefault="00703D5B" w:rsidP="00703D5B">
            <w:pPr>
              <w:ind w:firstLine="0"/>
            </w:pPr>
            <w:r>
              <w:t>Forrest</w:t>
            </w:r>
          </w:p>
        </w:tc>
        <w:tc>
          <w:tcPr>
            <w:tcW w:w="2179" w:type="dxa"/>
            <w:shd w:val="clear" w:color="auto" w:fill="auto"/>
          </w:tcPr>
          <w:p w14:paraId="3E82EF29" w14:textId="4C068E45" w:rsidR="00703D5B" w:rsidRPr="00703D5B" w:rsidRDefault="00703D5B" w:rsidP="00703D5B">
            <w:pPr>
              <w:ind w:firstLine="0"/>
            </w:pPr>
            <w:r>
              <w:t>Gagnon</w:t>
            </w:r>
          </w:p>
        </w:tc>
        <w:tc>
          <w:tcPr>
            <w:tcW w:w="2180" w:type="dxa"/>
            <w:shd w:val="clear" w:color="auto" w:fill="auto"/>
          </w:tcPr>
          <w:p w14:paraId="401DC67F" w14:textId="328CC735" w:rsidR="00703D5B" w:rsidRPr="00703D5B" w:rsidRDefault="00703D5B" w:rsidP="00703D5B">
            <w:pPr>
              <w:ind w:firstLine="0"/>
            </w:pPr>
            <w:r>
              <w:t>Garvin</w:t>
            </w:r>
          </w:p>
        </w:tc>
      </w:tr>
      <w:tr w:rsidR="00703D5B" w:rsidRPr="00703D5B" w14:paraId="7CD9FC15" w14:textId="77777777" w:rsidTr="00703D5B">
        <w:tc>
          <w:tcPr>
            <w:tcW w:w="2179" w:type="dxa"/>
            <w:shd w:val="clear" w:color="auto" w:fill="auto"/>
          </w:tcPr>
          <w:p w14:paraId="3B17F9E2" w14:textId="5DC3036F" w:rsidR="00703D5B" w:rsidRPr="00703D5B" w:rsidRDefault="00703D5B" w:rsidP="00703D5B">
            <w:pPr>
              <w:ind w:firstLine="0"/>
            </w:pPr>
            <w:r>
              <w:t>Gibson</w:t>
            </w:r>
          </w:p>
        </w:tc>
        <w:tc>
          <w:tcPr>
            <w:tcW w:w="2179" w:type="dxa"/>
            <w:shd w:val="clear" w:color="auto" w:fill="auto"/>
          </w:tcPr>
          <w:p w14:paraId="21DA35DC" w14:textId="1D67A898" w:rsidR="00703D5B" w:rsidRPr="00703D5B" w:rsidRDefault="00703D5B" w:rsidP="00703D5B">
            <w:pPr>
              <w:ind w:firstLine="0"/>
            </w:pPr>
            <w:r>
              <w:t>Gilliam</w:t>
            </w:r>
          </w:p>
        </w:tc>
        <w:tc>
          <w:tcPr>
            <w:tcW w:w="2180" w:type="dxa"/>
            <w:shd w:val="clear" w:color="auto" w:fill="auto"/>
          </w:tcPr>
          <w:p w14:paraId="4B50FBD5" w14:textId="2CBB9EF2" w:rsidR="00703D5B" w:rsidRPr="00703D5B" w:rsidRDefault="00703D5B" w:rsidP="00703D5B">
            <w:pPr>
              <w:ind w:firstLine="0"/>
            </w:pPr>
            <w:r>
              <w:t>Gilliard</w:t>
            </w:r>
          </w:p>
        </w:tc>
      </w:tr>
      <w:tr w:rsidR="00703D5B" w:rsidRPr="00703D5B" w14:paraId="48C5F80D" w14:textId="77777777" w:rsidTr="00703D5B">
        <w:tc>
          <w:tcPr>
            <w:tcW w:w="2179" w:type="dxa"/>
            <w:shd w:val="clear" w:color="auto" w:fill="auto"/>
          </w:tcPr>
          <w:p w14:paraId="51A8AC70" w14:textId="34CD6795" w:rsidR="00703D5B" w:rsidRPr="00703D5B" w:rsidRDefault="00703D5B" w:rsidP="00703D5B">
            <w:pPr>
              <w:ind w:firstLine="0"/>
            </w:pPr>
            <w:r>
              <w:t>Guest</w:t>
            </w:r>
          </w:p>
        </w:tc>
        <w:tc>
          <w:tcPr>
            <w:tcW w:w="2179" w:type="dxa"/>
            <w:shd w:val="clear" w:color="auto" w:fill="auto"/>
          </w:tcPr>
          <w:p w14:paraId="4EEC1370" w14:textId="470B8569" w:rsidR="00703D5B" w:rsidRPr="00703D5B" w:rsidRDefault="00703D5B" w:rsidP="00703D5B">
            <w:pPr>
              <w:ind w:firstLine="0"/>
            </w:pPr>
            <w:r>
              <w:t>Guffey</w:t>
            </w:r>
          </w:p>
        </w:tc>
        <w:tc>
          <w:tcPr>
            <w:tcW w:w="2180" w:type="dxa"/>
            <w:shd w:val="clear" w:color="auto" w:fill="auto"/>
          </w:tcPr>
          <w:p w14:paraId="51B285DB" w14:textId="2009F586" w:rsidR="00703D5B" w:rsidRPr="00703D5B" w:rsidRDefault="00703D5B" w:rsidP="00703D5B">
            <w:pPr>
              <w:ind w:firstLine="0"/>
            </w:pPr>
            <w:r>
              <w:t>Haddon</w:t>
            </w:r>
          </w:p>
        </w:tc>
      </w:tr>
      <w:tr w:rsidR="00703D5B" w:rsidRPr="00703D5B" w14:paraId="01D67C85" w14:textId="77777777" w:rsidTr="00703D5B">
        <w:tc>
          <w:tcPr>
            <w:tcW w:w="2179" w:type="dxa"/>
            <w:shd w:val="clear" w:color="auto" w:fill="auto"/>
          </w:tcPr>
          <w:p w14:paraId="6DC9EE3A" w14:textId="391CCA21" w:rsidR="00703D5B" w:rsidRPr="00703D5B" w:rsidRDefault="00703D5B" w:rsidP="00703D5B">
            <w:pPr>
              <w:ind w:firstLine="0"/>
            </w:pPr>
            <w:r>
              <w:t>Hager</w:t>
            </w:r>
          </w:p>
        </w:tc>
        <w:tc>
          <w:tcPr>
            <w:tcW w:w="2179" w:type="dxa"/>
            <w:shd w:val="clear" w:color="auto" w:fill="auto"/>
          </w:tcPr>
          <w:p w14:paraId="76C5094C" w14:textId="20833386" w:rsidR="00703D5B" w:rsidRPr="00703D5B" w:rsidRDefault="00703D5B" w:rsidP="00703D5B">
            <w:pPr>
              <w:ind w:firstLine="0"/>
            </w:pPr>
            <w:r>
              <w:t>Hardee</w:t>
            </w:r>
          </w:p>
        </w:tc>
        <w:tc>
          <w:tcPr>
            <w:tcW w:w="2180" w:type="dxa"/>
            <w:shd w:val="clear" w:color="auto" w:fill="auto"/>
          </w:tcPr>
          <w:p w14:paraId="0002ADE9" w14:textId="645C65DB" w:rsidR="00703D5B" w:rsidRPr="00703D5B" w:rsidRDefault="00703D5B" w:rsidP="00703D5B">
            <w:pPr>
              <w:ind w:firstLine="0"/>
            </w:pPr>
            <w:r>
              <w:t>Harris</w:t>
            </w:r>
          </w:p>
        </w:tc>
      </w:tr>
      <w:tr w:rsidR="00703D5B" w:rsidRPr="00703D5B" w14:paraId="2DEFD4F4" w14:textId="77777777" w:rsidTr="00703D5B">
        <w:tc>
          <w:tcPr>
            <w:tcW w:w="2179" w:type="dxa"/>
            <w:shd w:val="clear" w:color="auto" w:fill="auto"/>
          </w:tcPr>
          <w:p w14:paraId="1C73A8A0" w14:textId="47BC7C04" w:rsidR="00703D5B" w:rsidRPr="00703D5B" w:rsidRDefault="00703D5B" w:rsidP="00703D5B">
            <w:pPr>
              <w:ind w:firstLine="0"/>
            </w:pPr>
            <w:r>
              <w:t>Hart</w:t>
            </w:r>
          </w:p>
        </w:tc>
        <w:tc>
          <w:tcPr>
            <w:tcW w:w="2179" w:type="dxa"/>
            <w:shd w:val="clear" w:color="auto" w:fill="auto"/>
          </w:tcPr>
          <w:p w14:paraId="1C18CD2E" w14:textId="24EE9027" w:rsidR="00703D5B" w:rsidRPr="00703D5B" w:rsidRDefault="00703D5B" w:rsidP="00703D5B">
            <w:pPr>
              <w:ind w:firstLine="0"/>
            </w:pPr>
            <w:r>
              <w:t>Hartnett</w:t>
            </w:r>
          </w:p>
        </w:tc>
        <w:tc>
          <w:tcPr>
            <w:tcW w:w="2180" w:type="dxa"/>
            <w:shd w:val="clear" w:color="auto" w:fill="auto"/>
          </w:tcPr>
          <w:p w14:paraId="7E8420EB" w14:textId="6F1CF4D1" w:rsidR="00703D5B" w:rsidRPr="00703D5B" w:rsidRDefault="00703D5B" w:rsidP="00703D5B">
            <w:pPr>
              <w:ind w:firstLine="0"/>
            </w:pPr>
            <w:r>
              <w:t>Hayes</w:t>
            </w:r>
          </w:p>
        </w:tc>
      </w:tr>
      <w:tr w:rsidR="00703D5B" w:rsidRPr="00703D5B" w14:paraId="3CC200CC" w14:textId="77777777" w:rsidTr="00703D5B">
        <w:tc>
          <w:tcPr>
            <w:tcW w:w="2179" w:type="dxa"/>
            <w:shd w:val="clear" w:color="auto" w:fill="auto"/>
          </w:tcPr>
          <w:p w14:paraId="64C95899" w14:textId="44E8EF29" w:rsidR="00703D5B" w:rsidRPr="00703D5B" w:rsidRDefault="00703D5B" w:rsidP="00703D5B">
            <w:pPr>
              <w:ind w:firstLine="0"/>
            </w:pPr>
            <w:r>
              <w:t>Henderson-Myers</w:t>
            </w:r>
          </w:p>
        </w:tc>
        <w:tc>
          <w:tcPr>
            <w:tcW w:w="2179" w:type="dxa"/>
            <w:shd w:val="clear" w:color="auto" w:fill="auto"/>
          </w:tcPr>
          <w:p w14:paraId="1B58DC1F" w14:textId="372BCDD7" w:rsidR="00703D5B" w:rsidRPr="00703D5B" w:rsidRDefault="00703D5B" w:rsidP="00703D5B">
            <w:pPr>
              <w:ind w:firstLine="0"/>
            </w:pPr>
            <w:r>
              <w:t>Henegan</w:t>
            </w:r>
          </w:p>
        </w:tc>
        <w:tc>
          <w:tcPr>
            <w:tcW w:w="2180" w:type="dxa"/>
            <w:shd w:val="clear" w:color="auto" w:fill="auto"/>
          </w:tcPr>
          <w:p w14:paraId="3B015260" w14:textId="268471B2" w:rsidR="00703D5B" w:rsidRPr="00703D5B" w:rsidRDefault="00703D5B" w:rsidP="00703D5B">
            <w:pPr>
              <w:ind w:firstLine="0"/>
            </w:pPr>
            <w:r>
              <w:t>Herbkersman</w:t>
            </w:r>
          </w:p>
        </w:tc>
      </w:tr>
      <w:tr w:rsidR="00703D5B" w:rsidRPr="00703D5B" w14:paraId="1A32B4B2" w14:textId="77777777" w:rsidTr="00703D5B">
        <w:tc>
          <w:tcPr>
            <w:tcW w:w="2179" w:type="dxa"/>
            <w:shd w:val="clear" w:color="auto" w:fill="auto"/>
          </w:tcPr>
          <w:p w14:paraId="79A5565E" w14:textId="420A832B" w:rsidR="00703D5B" w:rsidRPr="00703D5B" w:rsidRDefault="00703D5B" w:rsidP="00703D5B">
            <w:pPr>
              <w:ind w:firstLine="0"/>
            </w:pPr>
            <w:r>
              <w:t>Hewitt</w:t>
            </w:r>
          </w:p>
        </w:tc>
        <w:tc>
          <w:tcPr>
            <w:tcW w:w="2179" w:type="dxa"/>
            <w:shd w:val="clear" w:color="auto" w:fill="auto"/>
          </w:tcPr>
          <w:p w14:paraId="56EF4032" w14:textId="2856E9BB" w:rsidR="00703D5B" w:rsidRPr="00703D5B" w:rsidRDefault="00703D5B" w:rsidP="00703D5B">
            <w:pPr>
              <w:ind w:firstLine="0"/>
            </w:pPr>
            <w:r>
              <w:t>Hiott</w:t>
            </w:r>
          </w:p>
        </w:tc>
        <w:tc>
          <w:tcPr>
            <w:tcW w:w="2180" w:type="dxa"/>
            <w:shd w:val="clear" w:color="auto" w:fill="auto"/>
          </w:tcPr>
          <w:p w14:paraId="337E954F" w14:textId="29516DFF" w:rsidR="00703D5B" w:rsidRPr="00703D5B" w:rsidRDefault="00703D5B" w:rsidP="00703D5B">
            <w:pPr>
              <w:ind w:firstLine="0"/>
            </w:pPr>
            <w:r>
              <w:t>Hixon</w:t>
            </w:r>
          </w:p>
        </w:tc>
      </w:tr>
      <w:tr w:rsidR="00703D5B" w:rsidRPr="00703D5B" w14:paraId="647C014C" w14:textId="77777777" w:rsidTr="00703D5B">
        <w:tc>
          <w:tcPr>
            <w:tcW w:w="2179" w:type="dxa"/>
            <w:shd w:val="clear" w:color="auto" w:fill="auto"/>
          </w:tcPr>
          <w:p w14:paraId="264ABE99" w14:textId="33F598EB" w:rsidR="00703D5B" w:rsidRPr="00703D5B" w:rsidRDefault="00703D5B" w:rsidP="00703D5B">
            <w:pPr>
              <w:ind w:firstLine="0"/>
            </w:pPr>
            <w:r>
              <w:t>Hosey</w:t>
            </w:r>
          </w:p>
        </w:tc>
        <w:tc>
          <w:tcPr>
            <w:tcW w:w="2179" w:type="dxa"/>
            <w:shd w:val="clear" w:color="auto" w:fill="auto"/>
          </w:tcPr>
          <w:p w14:paraId="1C7EB453" w14:textId="6FF83B92" w:rsidR="00703D5B" w:rsidRPr="00703D5B" w:rsidRDefault="00703D5B" w:rsidP="00703D5B">
            <w:pPr>
              <w:ind w:firstLine="0"/>
            </w:pPr>
            <w:r>
              <w:t>Jefferson</w:t>
            </w:r>
          </w:p>
        </w:tc>
        <w:tc>
          <w:tcPr>
            <w:tcW w:w="2180" w:type="dxa"/>
            <w:shd w:val="clear" w:color="auto" w:fill="auto"/>
          </w:tcPr>
          <w:p w14:paraId="43D8853B" w14:textId="211245D4" w:rsidR="00703D5B" w:rsidRPr="00703D5B" w:rsidRDefault="00703D5B" w:rsidP="00703D5B">
            <w:pPr>
              <w:ind w:firstLine="0"/>
            </w:pPr>
            <w:r>
              <w:t>J. E. Johnson</w:t>
            </w:r>
          </w:p>
        </w:tc>
      </w:tr>
      <w:tr w:rsidR="00703D5B" w:rsidRPr="00703D5B" w14:paraId="3411640D" w14:textId="77777777" w:rsidTr="00703D5B">
        <w:tc>
          <w:tcPr>
            <w:tcW w:w="2179" w:type="dxa"/>
            <w:shd w:val="clear" w:color="auto" w:fill="auto"/>
          </w:tcPr>
          <w:p w14:paraId="044AAAC9" w14:textId="550D9E2C" w:rsidR="00703D5B" w:rsidRPr="00703D5B" w:rsidRDefault="00703D5B" w:rsidP="00703D5B">
            <w:pPr>
              <w:ind w:firstLine="0"/>
            </w:pPr>
            <w:r>
              <w:t>J. L. Johnson</w:t>
            </w:r>
          </w:p>
        </w:tc>
        <w:tc>
          <w:tcPr>
            <w:tcW w:w="2179" w:type="dxa"/>
            <w:shd w:val="clear" w:color="auto" w:fill="auto"/>
          </w:tcPr>
          <w:p w14:paraId="3F86A342" w14:textId="0679D4C1" w:rsidR="00703D5B" w:rsidRPr="00703D5B" w:rsidRDefault="00703D5B" w:rsidP="00703D5B">
            <w:pPr>
              <w:ind w:firstLine="0"/>
            </w:pPr>
            <w:r>
              <w:t>W. Jones</w:t>
            </w:r>
          </w:p>
        </w:tc>
        <w:tc>
          <w:tcPr>
            <w:tcW w:w="2180" w:type="dxa"/>
            <w:shd w:val="clear" w:color="auto" w:fill="auto"/>
          </w:tcPr>
          <w:p w14:paraId="2B31E455" w14:textId="0AE3B0A1" w:rsidR="00703D5B" w:rsidRPr="00703D5B" w:rsidRDefault="00703D5B" w:rsidP="00703D5B">
            <w:pPr>
              <w:ind w:firstLine="0"/>
            </w:pPr>
            <w:r>
              <w:t>Kilmartin</w:t>
            </w:r>
          </w:p>
        </w:tc>
      </w:tr>
      <w:tr w:rsidR="00703D5B" w:rsidRPr="00703D5B" w14:paraId="49919727" w14:textId="77777777" w:rsidTr="00703D5B">
        <w:tc>
          <w:tcPr>
            <w:tcW w:w="2179" w:type="dxa"/>
            <w:shd w:val="clear" w:color="auto" w:fill="auto"/>
          </w:tcPr>
          <w:p w14:paraId="1A381207" w14:textId="5BFBD306" w:rsidR="00703D5B" w:rsidRPr="00703D5B" w:rsidRDefault="00703D5B" w:rsidP="00703D5B">
            <w:pPr>
              <w:ind w:firstLine="0"/>
            </w:pPr>
            <w:r>
              <w:t>King</w:t>
            </w:r>
          </w:p>
        </w:tc>
        <w:tc>
          <w:tcPr>
            <w:tcW w:w="2179" w:type="dxa"/>
            <w:shd w:val="clear" w:color="auto" w:fill="auto"/>
          </w:tcPr>
          <w:p w14:paraId="74185F12" w14:textId="66DB7268" w:rsidR="00703D5B" w:rsidRPr="00703D5B" w:rsidRDefault="00703D5B" w:rsidP="00703D5B">
            <w:pPr>
              <w:ind w:firstLine="0"/>
            </w:pPr>
            <w:r>
              <w:t>Kirby</w:t>
            </w:r>
          </w:p>
        </w:tc>
        <w:tc>
          <w:tcPr>
            <w:tcW w:w="2180" w:type="dxa"/>
            <w:shd w:val="clear" w:color="auto" w:fill="auto"/>
          </w:tcPr>
          <w:p w14:paraId="66042F25" w14:textId="0BC0E8D6" w:rsidR="00703D5B" w:rsidRPr="00703D5B" w:rsidRDefault="00703D5B" w:rsidP="00703D5B">
            <w:pPr>
              <w:ind w:firstLine="0"/>
            </w:pPr>
            <w:r>
              <w:t>Landing</w:t>
            </w:r>
          </w:p>
        </w:tc>
      </w:tr>
      <w:tr w:rsidR="00703D5B" w:rsidRPr="00703D5B" w14:paraId="4F59F560" w14:textId="77777777" w:rsidTr="00703D5B">
        <w:tc>
          <w:tcPr>
            <w:tcW w:w="2179" w:type="dxa"/>
            <w:shd w:val="clear" w:color="auto" w:fill="auto"/>
          </w:tcPr>
          <w:p w14:paraId="71607E8B" w14:textId="02B1002F" w:rsidR="00703D5B" w:rsidRPr="00703D5B" w:rsidRDefault="00703D5B" w:rsidP="00703D5B">
            <w:pPr>
              <w:ind w:firstLine="0"/>
            </w:pPr>
            <w:r>
              <w:t>Lawson</w:t>
            </w:r>
          </w:p>
        </w:tc>
        <w:tc>
          <w:tcPr>
            <w:tcW w:w="2179" w:type="dxa"/>
            <w:shd w:val="clear" w:color="auto" w:fill="auto"/>
          </w:tcPr>
          <w:p w14:paraId="1DE3905C" w14:textId="5B60C584" w:rsidR="00703D5B" w:rsidRPr="00703D5B" w:rsidRDefault="00703D5B" w:rsidP="00703D5B">
            <w:pPr>
              <w:ind w:firstLine="0"/>
            </w:pPr>
            <w:r>
              <w:t>Ligon</w:t>
            </w:r>
          </w:p>
        </w:tc>
        <w:tc>
          <w:tcPr>
            <w:tcW w:w="2180" w:type="dxa"/>
            <w:shd w:val="clear" w:color="auto" w:fill="auto"/>
          </w:tcPr>
          <w:p w14:paraId="3E25E89F" w14:textId="2A864CDF" w:rsidR="00703D5B" w:rsidRPr="00703D5B" w:rsidRDefault="00703D5B" w:rsidP="00703D5B">
            <w:pPr>
              <w:ind w:firstLine="0"/>
            </w:pPr>
            <w:r>
              <w:t>Lowe</w:t>
            </w:r>
          </w:p>
        </w:tc>
      </w:tr>
      <w:tr w:rsidR="00703D5B" w:rsidRPr="00703D5B" w14:paraId="76F44151" w14:textId="77777777" w:rsidTr="00703D5B">
        <w:tc>
          <w:tcPr>
            <w:tcW w:w="2179" w:type="dxa"/>
            <w:shd w:val="clear" w:color="auto" w:fill="auto"/>
          </w:tcPr>
          <w:p w14:paraId="49274701" w14:textId="7D3FD169" w:rsidR="00703D5B" w:rsidRPr="00703D5B" w:rsidRDefault="00703D5B" w:rsidP="00703D5B">
            <w:pPr>
              <w:ind w:firstLine="0"/>
            </w:pPr>
            <w:r>
              <w:t>Magnuson</w:t>
            </w:r>
          </w:p>
        </w:tc>
        <w:tc>
          <w:tcPr>
            <w:tcW w:w="2179" w:type="dxa"/>
            <w:shd w:val="clear" w:color="auto" w:fill="auto"/>
          </w:tcPr>
          <w:p w14:paraId="02DBD71F" w14:textId="1451B783" w:rsidR="00703D5B" w:rsidRPr="00703D5B" w:rsidRDefault="00703D5B" w:rsidP="00703D5B">
            <w:pPr>
              <w:ind w:firstLine="0"/>
            </w:pPr>
            <w:r>
              <w:t>May</w:t>
            </w:r>
          </w:p>
        </w:tc>
        <w:tc>
          <w:tcPr>
            <w:tcW w:w="2180" w:type="dxa"/>
            <w:shd w:val="clear" w:color="auto" w:fill="auto"/>
          </w:tcPr>
          <w:p w14:paraId="46D86700" w14:textId="1DF9D490" w:rsidR="00703D5B" w:rsidRPr="00703D5B" w:rsidRDefault="00703D5B" w:rsidP="00703D5B">
            <w:pPr>
              <w:ind w:firstLine="0"/>
            </w:pPr>
            <w:r>
              <w:t>McCabe</w:t>
            </w:r>
          </w:p>
        </w:tc>
      </w:tr>
      <w:tr w:rsidR="00703D5B" w:rsidRPr="00703D5B" w14:paraId="4D5C7AEA" w14:textId="77777777" w:rsidTr="00703D5B">
        <w:tc>
          <w:tcPr>
            <w:tcW w:w="2179" w:type="dxa"/>
            <w:shd w:val="clear" w:color="auto" w:fill="auto"/>
          </w:tcPr>
          <w:p w14:paraId="137ABADD" w14:textId="145C6617" w:rsidR="00703D5B" w:rsidRPr="00703D5B" w:rsidRDefault="00703D5B" w:rsidP="00703D5B">
            <w:pPr>
              <w:ind w:firstLine="0"/>
            </w:pPr>
            <w:r>
              <w:t>McCravy</w:t>
            </w:r>
          </w:p>
        </w:tc>
        <w:tc>
          <w:tcPr>
            <w:tcW w:w="2179" w:type="dxa"/>
            <w:shd w:val="clear" w:color="auto" w:fill="auto"/>
          </w:tcPr>
          <w:p w14:paraId="665F5C44" w14:textId="37C548A9" w:rsidR="00703D5B" w:rsidRPr="00703D5B" w:rsidRDefault="00703D5B" w:rsidP="00703D5B">
            <w:pPr>
              <w:ind w:firstLine="0"/>
            </w:pPr>
            <w:r>
              <w:t>McDaniel</w:t>
            </w:r>
          </w:p>
        </w:tc>
        <w:tc>
          <w:tcPr>
            <w:tcW w:w="2180" w:type="dxa"/>
            <w:shd w:val="clear" w:color="auto" w:fill="auto"/>
          </w:tcPr>
          <w:p w14:paraId="73638E71" w14:textId="2681601A" w:rsidR="00703D5B" w:rsidRPr="00703D5B" w:rsidRDefault="00703D5B" w:rsidP="00703D5B">
            <w:pPr>
              <w:ind w:firstLine="0"/>
            </w:pPr>
            <w:r>
              <w:t>McGinnis</w:t>
            </w:r>
          </w:p>
        </w:tc>
      </w:tr>
      <w:tr w:rsidR="00703D5B" w:rsidRPr="00703D5B" w14:paraId="53B2770B" w14:textId="77777777" w:rsidTr="00703D5B">
        <w:tc>
          <w:tcPr>
            <w:tcW w:w="2179" w:type="dxa"/>
            <w:shd w:val="clear" w:color="auto" w:fill="auto"/>
          </w:tcPr>
          <w:p w14:paraId="6FE43234" w14:textId="4C507DB7" w:rsidR="00703D5B" w:rsidRPr="00703D5B" w:rsidRDefault="00703D5B" w:rsidP="00703D5B">
            <w:pPr>
              <w:ind w:firstLine="0"/>
            </w:pPr>
            <w:r>
              <w:t>Mitchell</w:t>
            </w:r>
          </w:p>
        </w:tc>
        <w:tc>
          <w:tcPr>
            <w:tcW w:w="2179" w:type="dxa"/>
            <w:shd w:val="clear" w:color="auto" w:fill="auto"/>
          </w:tcPr>
          <w:p w14:paraId="2066F4DF" w14:textId="46F3BF21" w:rsidR="00703D5B" w:rsidRPr="00703D5B" w:rsidRDefault="00703D5B" w:rsidP="00703D5B">
            <w:pPr>
              <w:ind w:firstLine="0"/>
            </w:pPr>
            <w:r>
              <w:t>A. M. Morgan</w:t>
            </w:r>
          </w:p>
        </w:tc>
        <w:tc>
          <w:tcPr>
            <w:tcW w:w="2180" w:type="dxa"/>
            <w:shd w:val="clear" w:color="auto" w:fill="auto"/>
          </w:tcPr>
          <w:p w14:paraId="28CCCBC8" w14:textId="0FF8332D" w:rsidR="00703D5B" w:rsidRPr="00703D5B" w:rsidRDefault="00703D5B" w:rsidP="00703D5B">
            <w:pPr>
              <w:ind w:firstLine="0"/>
            </w:pPr>
            <w:r>
              <w:t>T. A. Morgan</w:t>
            </w:r>
          </w:p>
        </w:tc>
      </w:tr>
      <w:tr w:rsidR="00703D5B" w:rsidRPr="00703D5B" w14:paraId="013E4298" w14:textId="77777777" w:rsidTr="00703D5B">
        <w:tc>
          <w:tcPr>
            <w:tcW w:w="2179" w:type="dxa"/>
            <w:shd w:val="clear" w:color="auto" w:fill="auto"/>
          </w:tcPr>
          <w:p w14:paraId="008DD477" w14:textId="3FD00530" w:rsidR="00703D5B" w:rsidRPr="00703D5B" w:rsidRDefault="00703D5B" w:rsidP="00703D5B">
            <w:pPr>
              <w:ind w:firstLine="0"/>
            </w:pPr>
            <w:r>
              <w:t>Moss</w:t>
            </w:r>
          </w:p>
        </w:tc>
        <w:tc>
          <w:tcPr>
            <w:tcW w:w="2179" w:type="dxa"/>
            <w:shd w:val="clear" w:color="auto" w:fill="auto"/>
          </w:tcPr>
          <w:p w14:paraId="5C1C892F" w14:textId="2A63D2FD" w:rsidR="00703D5B" w:rsidRPr="00703D5B" w:rsidRDefault="00703D5B" w:rsidP="00703D5B">
            <w:pPr>
              <w:ind w:firstLine="0"/>
            </w:pPr>
            <w:r>
              <w:t>Murphy</w:t>
            </w:r>
          </w:p>
        </w:tc>
        <w:tc>
          <w:tcPr>
            <w:tcW w:w="2180" w:type="dxa"/>
            <w:shd w:val="clear" w:color="auto" w:fill="auto"/>
          </w:tcPr>
          <w:p w14:paraId="4DC7B381" w14:textId="52A1F180" w:rsidR="00703D5B" w:rsidRPr="00703D5B" w:rsidRDefault="00703D5B" w:rsidP="00703D5B">
            <w:pPr>
              <w:ind w:firstLine="0"/>
            </w:pPr>
            <w:r>
              <w:t>Neese</w:t>
            </w:r>
          </w:p>
        </w:tc>
      </w:tr>
      <w:tr w:rsidR="00703D5B" w:rsidRPr="00703D5B" w14:paraId="12021256" w14:textId="77777777" w:rsidTr="00703D5B">
        <w:tc>
          <w:tcPr>
            <w:tcW w:w="2179" w:type="dxa"/>
            <w:shd w:val="clear" w:color="auto" w:fill="auto"/>
          </w:tcPr>
          <w:p w14:paraId="4C8D75D1" w14:textId="29BAA12E" w:rsidR="00703D5B" w:rsidRPr="00703D5B" w:rsidRDefault="00703D5B" w:rsidP="00703D5B">
            <w:pPr>
              <w:ind w:firstLine="0"/>
            </w:pPr>
            <w:r>
              <w:t>B. Newton</w:t>
            </w:r>
          </w:p>
        </w:tc>
        <w:tc>
          <w:tcPr>
            <w:tcW w:w="2179" w:type="dxa"/>
            <w:shd w:val="clear" w:color="auto" w:fill="auto"/>
          </w:tcPr>
          <w:p w14:paraId="69EDC065" w14:textId="77C627D7" w:rsidR="00703D5B" w:rsidRPr="00703D5B" w:rsidRDefault="00703D5B" w:rsidP="00703D5B">
            <w:pPr>
              <w:ind w:firstLine="0"/>
            </w:pPr>
            <w:r>
              <w:t>W. Newton</w:t>
            </w:r>
          </w:p>
        </w:tc>
        <w:tc>
          <w:tcPr>
            <w:tcW w:w="2180" w:type="dxa"/>
            <w:shd w:val="clear" w:color="auto" w:fill="auto"/>
          </w:tcPr>
          <w:p w14:paraId="60FAD674" w14:textId="07F363E9" w:rsidR="00703D5B" w:rsidRPr="00703D5B" w:rsidRDefault="00703D5B" w:rsidP="00703D5B">
            <w:pPr>
              <w:ind w:firstLine="0"/>
            </w:pPr>
            <w:r>
              <w:t>O'Neal</w:t>
            </w:r>
          </w:p>
        </w:tc>
      </w:tr>
      <w:tr w:rsidR="00703D5B" w:rsidRPr="00703D5B" w14:paraId="4E9C8C48" w14:textId="77777777" w:rsidTr="00703D5B">
        <w:tc>
          <w:tcPr>
            <w:tcW w:w="2179" w:type="dxa"/>
            <w:shd w:val="clear" w:color="auto" w:fill="auto"/>
          </w:tcPr>
          <w:p w14:paraId="748619D2" w14:textId="1F4C9E6A" w:rsidR="00703D5B" w:rsidRPr="00703D5B" w:rsidRDefault="00703D5B" w:rsidP="00703D5B">
            <w:pPr>
              <w:ind w:firstLine="0"/>
            </w:pPr>
            <w:r>
              <w:t>Oremus</w:t>
            </w:r>
          </w:p>
        </w:tc>
        <w:tc>
          <w:tcPr>
            <w:tcW w:w="2179" w:type="dxa"/>
            <w:shd w:val="clear" w:color="auto" w:fill="auto"/>
          </w:tcPr>
          <w:p w14:paraId="5799906A" w14:textId="596607E5" w:rsidR="00703D5B" w:rsidRPr="00703D5B" w:rsidRDefault="00703D5B" w:rsidP="00703D5B">
            <w:pPr>
              <w:ind w:firstLine="0"/>
            </w:pPr>
            <w:r>
              <w:t>Ott</w:t>
            </w:r>
          </w:p>
        </w:tc>
        <w:tc>
          <w:tcPr>
            <w:tcW w:w="2180" w:type="dxa"/>
            <w:shd w:val="clear" w:color="auto" w:fill="auto"/>
          </w:tcPr>
          <w:p w14:paraId="3946078D" w14:textId="3A49CFA8" w:rsidR="00703D5B" w:rsidRPr="00703D5B" w:rsidRDefault="00703D5B" w:rsidP="00703D5B">
            <w:pPr>
              <w:ind w:firstLine="0"/>
            </w:pPr>
            <w:r>
              <w:t>Pace</w:t>
            </w:r>
          </w:p>
        </w:tc>
      </w:tr>
      <w:tr w:rsidR="00703D5B" w:rsidRPr="00703D5B" w14:paraId="38340563" w14:textId="77777777" w:rsidTr="00703D5B">
        <w:tc>
          <w:tcPr>
            <w:tcW w:w="2179" w:type="dxa"/>
            <w:shd w:val="clear" w:color="auto" w:fill="auto"/>
          </w:tcPr>
          <w:p w14:paraId="66BE7AC0" w14:textId="3CB03659" w:rsidR="00703D5B" w:rsidRPr="00703D5B" w:rsidRDefault="00703D5B" w:rsidP="00703D5B">
            <w:pPr>
              <w:ind w:firstLine="0"/>
            </w:pPr>
            <w:r>
              <w:t>Pedalino</w:t>
            </w:r>
          </w:p>
        </w:tc>
        <w:tc>
          <w:tcPr>
            <w:tcW w:w="2179" w:type="dxa"/>
            <w:shd w:val="clear" w:color="auto" w:fill="auto"/>
          </w:tcPr>
          <w:p w14:paraId="3477F45D" w14:textId="4F21D7C3" w:rsidR="00703D5B" w:rsidRPr="00703D5B" w:rsidRDefault="00703D5B" w:rsidP="00703D5B">
            <w:pPr>
              <w:ind w:firstLine="0"/>
            </w:pPr>
            <w:r>
              <w:t>Pendarvis</w:t>
            </w:r>
          </w:p>
        </w:tc>
        <w:tc>
          <w:tcPr>
            <w:tcW w:w="2180" w:type="dxa"/>
            <w:shd w:val="clear" w:color="auto" w:fill="auto"/>
          </w:tcPr>
          <w:p w14:paraId="78E65ABD" w14:textId="605F2F1A" w:rsidR="00703D5B" w:rsidRPr="00703D5B" w:rsidRDefault="00703D5B" w:rsidP="00703D5B">
            <w:pPr>
              <w:ind w:firstLine="0"/>
            </w:pPr>
            <w:r>
              <w:t>Pope</w:t>
            </w:r>
          </w:p>
        </w:tc>
      </w:tr>
      <w:tr w:rsidR="00703D5B" w:rsidRPr="00703D5B" w14:paraId="67DFB61C" w14:textId="77777777" w:rsidTr="00703D5B">
        <w:tc>
          <w:tcPr>
            <w:tcW w:w="2179" w:type="dxa"/>
            <w:shd w:val="clear" w:color="auto" w:fill="auto"/>
          </w:tcPr>
          <w:p w14:paraId="3EBF8334" w14:textId="3E9EDB6D" w:rsidR="00703D5B" w:rsidRPr="00703D5B" w:rsidRDefault="00703D5B" w:rsidP="00703D5B">
            <w:pPr>
              <w:ind w:firstLine="0"/>
            </w:pPr>
            <w:r>
              <w:t>Rivers</w:t>
            </w:r>
          </w:p>
        </w:tc>
        <w:tc>
          <w:tcPr>
            <w:tcW w:w="2179" w:type="dxa"/>
            <w:shd w:val="clear" w:color="auto" w:fill="auto"/>
          </w:tcPr>
          <w:p w14:paraId="54192C5E" w14:textId="6F54BC69" w:rsidR="00703D5B" w:rsidRPr="00703D5B" w:rsidRDefault="00703D5B" w:rsidP="00703D5B">
            <w:pPr>
              <w:ind w:firstLine="0"/>
            </w:pPr>
            <w:r>
              <w:t>Robbins</w:t>
            </w:r>
          </w:p>
        </w:tc>
        <w:tc>
          <w:tcPr>
            <w:tcW w:w="2180" w:type="dxa"/>
            <w:shd w:val="clear" w:color="auto" w:fill="auto"/>
          </w:tcPr>
          <w:p w14:paraId="64C8011E" w14:textId="20CD03DA" w:rsidR="00703D5B" w:rsidRPr="00703D5B" w:rsidRDefault="00703D5B" w:rsidP="00703D5B">
            <w:pPr>
              <w:ind w:firstLine="0"/>
            </w:pPr>
            <w:r>
              <w:t>Rose</w:t>
            </w:r>
          </w:p>
        </w:tc>
      </w:tr>
      <w:tr w:rsidR="00703D5B" w:rsidRPr="00703D5B" w14:paraId="5F5AEDEB" w14:textId="77777777" w:rsidTr="00703D5B">
        <w:tc>
          <w:tcPr>
            <w:tcW w:w="2179" w:type="dxa"/>
            <w:shd w:val="clear" w:color="auto" w:fill="auto"/>
          </w:tcPr>
          <w:p w14:paraId="0C5A44B0" w14:textId="741997D6" w:rsidR="00703D5B" w:rsidRPr="00703D5B" w:rsidRDefault="00703D5B" w:rsidP="00703D5B">
            <w:pPr>
              <w:ind w:firstLine="0"/>
            </w:pPr>
            <w:r>
              <w:t>Rutherford</w:t>
            </w:r>
          </w:p>
        </w:tc>
        <w:tc>
          <w:tcPr>
            <w:tcW w:w="2179" w:type="dxa"/>
            <w:shd w:val="clear" w:color="auto" w:fill="auto"/>
          </w:tcPr>
          <w:p w14:paraId="7E09D8B8" w14:textId="14E2DE30" w:rsidR="00703D5B" w:rsidRPr="00703D5B" w:rsidRDefault="00703D5B" w:rsidP="00703D5B">
            <w:pPr>
              <w:ind w:firstLine="0"/>
            </w:pPr>
            <w:r>
              <w:t>Sandifer</w:t>
            </w:r>
          </w:p>
        </w:tc>
        <w:tc>
          <w:tcPr>
            <w:tcW w:w="2180" w:type="dxa"/>
            <w:shd w:val="clear" w:color="auto" w:fill="auto"/>
          </w:tcPr>
          <w:p w14:paraId="5ACC014E" w14:textId="5E728B36" w:rsidR="00703D5B" w:rsidRPr="00703D5B" w:rsidRDefault="00703D5B" w:rsidP="00703D5B">
            <w:pPr>
              <w:ind w:firstLine="0"/>
            </w:pPr>
            <w:r>
              <w:t>Schuessler</w:t>
            </w:r>
          </w:p>
        </w:tc>
      </w:tr>
      <w:tr w:rsidR="00703D5B" w:rsidRPr="00703D5B" w14:paraId="1539DCCC" w14:textId="77777777" w:rsidTr="00703D5B">
        <w:tc>
          <w:tcPr>
            <w:tcW w:w="2179" w:type="dxa"/>
            <w:shd w:val="clear" w:color="auto" w:fill="auto"/>
          </w:tcPr>
          <w:p w14:paraId="3E662F61" w14:textId="6B538429" w:rsidR="00703D5B" w:rsidRPr="00703D5B" w:rsidRDefault="00703D5B" w:rsidP="00703D5B">
            <w:pPr>
              <w:ind w:firstLine="0"/>
            </w:pPr>
            <w:r>
              <w:t>Sessions</w:t>
            </w:r>
          </w:p>
        </w:tc>
        <w:tc>
          <w:tcPr>
            <w:tcW w:w="2179" w:type="dxa"/>
            <w:shd w:val="clear" w:color="auto" w:fill="auto"/>
          </w:tcPr>
          <w:p w14:paraId="7134825D" w14:textId="7E020829" w:rsidR="00703D5B" w:rsidRPr="00703D5B" w:rsidRDefault="00703D5B" w:rsidP="00703D5B">
            <w:pPr>
              <w:ind w:firstLine="0"/>
            </w:pPr>
            <w:r>
              <w:t>G. M. Smith</w:t>
            </w:r>
          </w:p>
        </w:tc>
        <w:tc>
          <w:tcPr>
            <w:tcW w:w="2180" w:type="dxa"/>
            <w:shd w:val="clear" w:color="auto" w:fill="auto"/>
          </w:tcPr>
          <w:p w14:paraId="067A19BB" w14:textId="2F00030F" w:rsidR="00703D5B" w:rsidRPr="00703D5B" w:rsidRDefault="00703D5B" w:rsidP="00703D5B">
            <w:pPr>
              <w:ind w:firstLine="0"/>
            </w:pPr>
            <w:r>
              <w:t>M. M. Smith</w:t>
            </w:r>
          </w:p>
        </w:tc>
      </w:tr>
      <w:tr w:rsidR="00703D5B" w:rsidRPr="00703D5B" w14:paraId="08D39845" w14:textId="77777777" w:rsidTr="00703D5B">
        <w:tc>
          <w:tcPr>
            <w:tcW w:w="2179" w:type="dxa"/>
            <w:shd w:val="clear" w:color="auto" w:fill="auto"/>
          </w:tcPr>
          <w:p w14:paraId="67D84AFC" w14:textId="2E821B29" w:rsidR="00703D5B" w:rsidRPr="00703D5B" w:rsidRDefault="00703D5B" w:rsidP="00703D5B">
            <w:pPr>
              <w:ind w:firstLine="0"/>
            </w:pPr>
            <w:r>
              <w:t>Spann-Wilder</w:t>
            </w:r>
          </w:p>
        </w:tc>
        <w:tc>
          <w:tcPr>
            <w:tcW w:w="2179" w:type="dxa"/>
            <w:shd w:val="clear" w:color="auto" w:fill="auto"/>
          </w:tcPr>
          <w:p w14:paraId="6FC18D52" w14:textId="5058BD06" w:rsidR="00703D5B" w:rsidRPr="00703D5B" w:rsidRDefault="00703D5B" w:rsidP="00703D5B">
            <w:pPr>
              <w:ind w:firstLine="0"/>
            </w:pPr>
            <w:r>
              <w:t>Stavrinakis</w:t>
            </w:r>
          </w:p>
        </w:tc>
        <w:tc>
          <w:tcPr>
            <w:tcW w:w="2180" w:type="dxa"/>
            <w:shd w:val="clear" w:color="auto" w:fill="auto"/>
          </w:tcPr>
          <w:p w14:paraId="6F577294" w14:textId="775873CE" w:rsidR="00703D5B" w:rsidRPr="00703D5B" w:rsidRDefault="00703D5B" w:rsidP="00703D5B">
            <w:pPr>
              <w:ind w:firstLine="0"/>
            </w:pPr>
            <w:r>
              <w:t>Taylor</w:t>
            </w:r>
          </w:p>
        </w:tc>
      </w:tr>
      <w:tr w:rsidR="00703D5B" w:rsidRPr="00703D5B" w14:paraId="5007D5EB" w14:textId="77777777" w:rsidTr="00703D5B">
        <w:tc>
          <w:tcPr>
            <w:tcW w:w="2179" w:type="dxa"/>
            <w:shd w:val="clear" w:color="auto" w:fill="auto"/>
          </w:tcPr>
          <w:p w14:paraId="38855653" w14:textId="175FA3DE" w:rsidR="00703D5B" w:rsidRPr="00703D5B" w:rsidRDefault="00703D5B" w:rsidP="00703D5B">
            <w:pPr>
              <w:ind w:firstLine="0"/>
            </w:pPr>
            <w:r>
              <w:t>Vaughan</w:t>
            </w:r>
          </w:p>
        </w:tc>
        <w:tc>
          <w:tcPr>
            <w:tcW w:w="2179" w:type="dxa"/>
            <w:shd w:val="clear" w:color="auto" w:fill="auto"/>
          </w:tcPr>
          <w:p w14:paraId="6E4D7E06" w14:textId="4B1E4334" w:rsidR="00703D5B" w:rsidRPr="00703D5B" w:rsidRDefault="00703D5B" w:rsidP="00703D5B">
            <w:pPr>
              <w:ind w:firstLine="0"/>
            </w:pPr>
            <w:r>
              <w:t>Weeks</w:t>
            </w:r>
          </w:p>
        </w:tc>
        <w:tc>
          <w:tcPr>
            <w:tcW w:w="2180" w:type="dxa"/>
            <w:shd w:val="clear" w:color="auto" w:fill="auto"/>
          </w:tcPr>
          <w:p w14:paraId="2DE89E26" w14:textId="63050DA3" w:rsidR="00703D5B" w:rsidRPr="00703D5B" w:rsidRDefault="00703D5B" w:rsidP="00703D5B">
            <w:pPr>
              <w:ind w:firstLine="0"/>
            </w:pPr>
            <w:r>
              <w:t>West</w:t>
            </w:r>
          </w:p>
        </w:tc>
      </w:tr>
      <w:tr w:rsidR="00703D5B" w:rsidRPr="00703D5B" w14:paraId="13B2B2E1" w14:textId="77777777" w:rsidTr="00703D5B">
        <w:tc>
          <w:tcPr>
            <w:tcW w:w="2179" w:type="dxa"/>
            <w:shd w:val="clear" w:color="auto" w:fill="auto"/>
          </w:tcPr>
          <w:p w14:paraId="57A68876" w14:textId="53E907B2" w:rsidR="00703D5B" w:rsidRPr="00703D5B" w:rsidRDefault="00703D5B" w:rsidP="00703D5B">
            <w:pPr>
              <w:ind w:firstLine="0"/>
            </w:pPr>
            <w:r>
              <w:t>Wetmore</w:t>
            </w:r>
          </w:p>
        </w:tc>
        <w:tc>
          <w:tcPr>
            <w:tcW w:w="2179" w:type="dxa"/>
            <w:shd w:val="clear" w:color="auto" w:fill="auto"/>
          </w:tcPr>
          <w:p w14:paraId="2ACE0CE2" w14:textId="2DD91D91" w:rsidR="00703D5B" w:rsidRPr="00703D5B" w:rsidRDefault="00703D5B" w:rsidP="00703D5B">
            <w:pPr>
              <w:ind w:firstLine="0"/>
            </w:pPr>
            <w:r>
              <w:t>Wheeler</w:t>
            </w:r>
          </w:p>
        </w:tc>
        <w:tc>
          <w:tcPr>
            <w:tcW w:w="2180" w:type="dxa"/>
            <w:shd w:val="clear" w:color="auto" w:fill="auto"/>
          </w:tcPr>
          <w:p w14:paraId="3DD0F0CD" w14:textId="7D501EB6" w:rsidR="00703D5B" w:rsidRPr="00703D5B" w:rsidRDefault="00703D5B" w:rsidP="00703D5B">
            <w:pPr>
              <w:ind w:firstLine="0"/>
            </w:pPr>
            <w:r>
              <w:t>Whitmire</w:t>
            </w:r>
          </w:p>
        </w:tc>
      </w:tr>
      <w:tr w:rsidR="00703D5B" w:rsidRPr="00703D5B" w14:paraId="3E05D3FF" w14:textId="77777777" w:rsidTr="00703D5B">
        <w:tc>
          <w:tcPr>
            <w:tcW w:w="2179" w:type="dxa"/>
            <w:shd w:val="clear" w:color="auto" w:fill="auto"/>
          </w:tcPr>
          <w:p w14:paraId="49852360" w14:textId="05B7208F" w:rsidR="00703D5B" w:rsidRPr="00703D5B" w:rsidRDefault="00703D5B" w:rsidP="00703D5B">
            <w:pPr>
              <w:ind w:firstLine="0"/>
            </w:pPr>
            <w:r>
              <w:t>Williams</w:t>
            </w:r>
          </w:p>
        </w:tc>
        <w:tc>
          <w:tcPr>
            <w:tcW w:w="2179" w:type="dxa"/>
            <w:shd w:val="clear" w:color="auto" w:fill="auto"/>
          </w:tcPr>
          <w:p w14:paraId="13AAF836" w14:textId="5D68CBEA" w:rsidR="00703D5B" w:rsidRPr="00703D5B" w:rsidRDefault="00703D5B" w:rsidP="00703D5B">
            <w:pPr>
              <w:ind w:firstLine="0"/>
            </w:pPr>
            <w:r>
              <w:t>Wooten</w:t>
            </w:r>
          </w:p>
        </w:tc>
        <w:tc>
          <w:tcPr>
            <w:tcW w:w="2180" w:type="dxa"/>
            <w:shd w:val="clear" w:color="auto" w:fill="auto"/>
          </w:tcPr>
          <w:p w14:paraId="2100FD65" w14:textId="1863B22B" w:rsidR="00703D5B" w:rsidRPr="00703D5B" w:rsidRDefault="00703D5B" w:rsidP="00703D5B">
            <w:pPr>
              <w:ind w:firstLine="0"/>
            </w:pPr>
            <w:r>
              <w:t>Yow</w:t>
            </w:r>
          </w:p>
        </w:tc>
      </w:tr>
    </w:tbl>
    <w:p w14:paraId="56E9071E" w14:textId="77777777" w:rsidR="00703D5B" w:rsidRDefault="00703D5B" w:rsidP="00703D5B"/>
    <w:p w14:paraId="706DA45F" w14:textId="44C2DB58" w:rsidR="00703D5B" w:rsidRDefault="00703D5B" w:rsidP="00703D5B">
      <w:pPr>
        <w:jc w:val="center"/>
        <w:rPr>
          <w:b/>
        </w:rPr>
      </w:pPr>
      <w:r w:rsidRPr="00703D5B">
        <w:rPr>
          <w:b/>
        </w:rPr>
        <w:t>Total--102</w:t>
      </w:r>
    </w:p>
    <w:p w14:paraId="11309184" w14:textId="77777777" w:rsidR="00703D5B" w:rsidRPr="00703D5B" w:rsidRDefault="00703D5B" w:rsidP="00703D5B">
      <w:bookmarkStart w:id="60" w:name="vote_end95"/>
    </w:p>
    <w:bookmarkEnd w:id="60"/>
    <w:p w14:paraId="76B63336" w14:textId="46D786FE" w:rsidR="00703D5B" w:rsidRDefault="00703D5B" w:rsidP="00703D5B">
      <w:r>
        <w:t>The House refused to agree to the Senate Amendments and a message was ordered sent accordingly.</w:t>
      </w:r>
    </w:p>
    <w:p w14:paraId="72C9055E" w14:textId="77777777" w:rsidR="00703D5B" w:rsidRDefault="00703D5B" w:rsidP="00703D5B"/>
    <w:p w14:paraId="2D46BC56" w14:textId="77777777" w:rsidR="00703D5B" w:rsidRPr="002111D4" w:rsidRDefault="00703D5B" w:rsidP="00703D5B">
      <w:pPr>
        <w:pStyle w:val="Title"/>
      </w:pPr>
      <w:bookmarkStart w:id="61" w:name="file_start97"/>
      <w:bookmarkEnd w:id="61"/>
      <w:r w:rsidRPr="002111D4">
        <w:t>STATEMENT FOR JOURNAL</w:t>
      </w:r>
    </w:p>
    <w:p w14:paraId="0DB3FF0B" w14:textId="77777777" w:rsidR="00703D5B" w:rsidRPr="002111D4" w:rsidRDefault="00703D5B" w:rsidP="00703D5B">
      <w:pPr>
        <w:tabs>
          <w:tab w:val="left" w:pos="270"/>
          <w:tab w:val="left" w:pos="630"/>
          <w:tab w:val="left" w:pos="900"/>
          <w:tab w:val="left" w:pos="1260"/>
          <w:tab w:val="left" w:pos="1620"/>
          <w:tab w:val="left" w:pos="1980"/>
          <w:tab w:val="left" w:pos="2340"/>
          <w:tab w:val="left" w:pos="2700"/>
        </w:tabs>
        <w:ind w:firstLine="0"/>
      </w:pPr>
      <w:r w:rsidRPr="002111D4">
        <w:tab/>
        <w:t>Due to inclement weather and traffic, I was not in the Chamber during the vote on H. 4843. If I had been present, I would have voted to nonconcur in the Senate Amendments.</w:t>
      </w:r>
    </w:p>
    <w:p w14:paraId="4D4C0DA1" w14:textId="77777777" w:rsidR="00703D5B" w:rsidRPr="002111D4" w:rsidRDefault="00703D5B" w:rsidP="00703D5B">
      <w:pPr>
        <w:tabs>
          <w:tab w:val="left" w:pos="270"/>
          <w:tab w:val="left" w:pos="630"/>
          <w:tab w:val="left" w:pos="900"/>
          <w:tab w:val="left" w:pos="1260"/>
          <w:tab w:val="left" w:pos="1620"/>
          <w:tab w:val="left" w:pos="1980"/>
          <w:tab w:val="left" w:pos="2340"/>
          <w:tab w:val="left" w:pos="2700"/>
        </w:tabs>
        <w:ind w:firstLine="0"/>
      </w:pPr>
      <w:r w:rsidRPr="002111D4">
        <w:tab/>
        <w:t>Rep. Bill Chumley</w:t>
      </w:r>
    </w:p>
    <w:p w14:paraId="118D7775" w14:textId="77777777" w:rsidR="00703D5B" w:rsidRDefault="00703D5B" w:rsidP="00703D5B">
      <w:pPr>
        <w:ind w:firstLine="0"/>
      </w:pPr>
    </w:p>
    <w:p w14:paraId="0CF5D96E" w14:textId="5F3E8ABD" w:rsidR="00703D5B" w:rsidRDefault="00703D5B" w:rsidP="00703D5B">
      <w:pPr>
        <w:jc w:val="center"/>
        <w:rPr>
          <w:b/>
        </w:rPr>
      </w:pPr>
      <w:bookmarkStart w:id="62" w:name="file_end97"/>
      <w:bookmarkEnd w:id="62"/>
      <w:r w:rsidRPr="00703D5B">
        <w:rPr>
          <w:b/>
        </w:rPr>
        <w:t>H. 4087--SENATE AMENDMENTS AMENDED AND RETURNED TO THE SENATE</w:t>
      </w:r>
    </w:p>
    <w:p w14:paraId="7F7C9776" w14:textId="40D8A226" w:rsidR="00703D5B" w:rsidRDefault="00703D5B" w:rsidP="00703D5B">
      <w:r>
        <w:t xml:space="preserve">The Senate Amendments to the following Bill were taken up for consideration: </w:t>
      </w:r>
    </w:p>
    <w:p w14:paraId="45D5340B" w14:textId="77777777" w:rsidR="00703D5B" w:rsidRDefault="00703D5B" w:rsidP="00703D5B">
      <w:bookmarkStart w:id="63" w:name="include_clip_start_99"/>
      <w:bookmarkEnd w:id="63"/>
    </w:p>
    <w:p w14:paraId="1BED811D" w14:textId="77777777" w:rsidR="00703D5B" w:rsidRDefault="00703D5B" w:rsidP="00703D5B">
      <w:r>
        <w:t>H. 4087 -- Reps. G. M. Smith, West, Kirby, Ballentine, Robbins, Hewitt, M. M. Smith, Davis, Hiott, Long, Hager, Ott, Weeks, Dillard, W. Jones, Brewer, Hartnett and Murphy: A BILL TO AMEND THE SOUTH CAROLINA CODE OF LAWS BY AMENDING SECTION 12-6-3410, RELATING TO CORPORATE INCOME TAX CREDIT FOR CORPORATE HEADQUARTERS, SO AS TO PROVIDE CHANGES TO STAFFING REQUIREMENTS AND CERTAIN TIMING; BY AMENDING SECTION 12-6-3460, RELATING TO THE RECYCLING FACILITY TAX CREDIT  DEFINITIONS, SO AS TO LOWER THE MINIMUM LEVEL OF INVESTMENT FOR A QUALIFIED RECYCLING FACILITY AND TO INCLUDE CERTAIN PRODUCTS TO THE DEFINITION OF "POSTCONSUMER WASTE MATERIAL"; BY AMENDING 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 AND BY AMENDING SECTION 12-10-95, RELATING TO THE ENTERPRISE ZONE ACT CREDIT AGAINST WITHHOLDING FOR RETRAINING, SO AS TO PROVIDE WHO IS ELIGIBLE FOR THE CREDIT AND THE AMOUNT OF THE CREDIT ALLOWED.</w:t>
      </w:r>
    </w:p>
    <w:p w14:paraId="143A619A" w14:textId="77777777" w:rsidR="00703D5B" w:rsidRDefault="00703D5B" w:rsidP="00703D5B">
      <w:bookmarkStart w:id="64" w:name="include_clip_end_99"/>
      <w:bookmarkEnd w:id="64"/>
    </w:p>
    <w:p w14:paraId="2CD7781D" w14:textId="4A82734C" w:rsidR="00703D5B" w:rsidRPr="001A0F1B" w:rsidRDefault="00703D5B" w:rsidP="00703D5B">
      <w:pPr>
        <w:pStyle w:val="scamendsponsorline"/>
        <w:ind w:firstLine="216"/>
        <w:jc w:val="both"/>
        <w:rPr>
          <w:sz w:val="22"/>
        </w:rPr>
      </w:pPr>
      <w:bookmarkStart w:id="65" w:name="file_start100"/>
      <w:bookmarkEnd w:id="65"/>
      <w:r w:rsidRPr="001A0F1B">
        <w:rPr>
          <w:sz w:val="22"/>
        </w:rPr>
        <w:t>Rep. Bannister proposed the following Amendment No. 1A to H. 4087 (LC-4087.DG0030H), which was adopted:</w:t>
      </w:r>
    </w:p>
    <w:p w14:paraId="6127C521" w14:textId="77777777" w:rsidR="00703D5B" w:rsidRPr="001A0F1B" w:rsidRDefault="00703D5B" w:rsidP="00703D5B">
      <w:pPr>
        <w:pStyle w:val="scamendlanginstruction"/>
        <w:spacing w:before="0" w:after="0"/>
        <w:ind w:firstLine="216"/>
        <w:jc w:val="both"/>
        <w:rPr>
          <w:sz w:val="22"/>
        </w:rPr>
      </w:pPr>
      <w:r w:rsidRPr="001A0F1B">
        <w:rPr>
          <w:sz w:val="22"/>
        </w:rPr>
        <w:t>Amend the bill, as and if amended, by striking all after the enacting words and inserting:</w:t>
      </w:r>
    </w:p>
    <w:p w14:paraId="4DC25F99" w14:textId="7EA9CC45" w:rsidR="00703D5B" w:rsidRPr="001A0F1B" w:rsidRDefault="00703D5B" w:rsidP="00703D5B">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SECTION 1.</w:t>
      </w:r>
      <w:r w:rsidRPr="001A0F1B">
        <w:rPr>
          <w:rFonts w:cs="Times New Roman"/>
          <w:sz w:val="22"/>
        </w:rPr>
        <w:tab/>
        <w:t>Section 12‑6‑3410 of the S.C. Code is amended to read:</w:t>
      </w:r>
    </w:p>
    <w:p w14:paraId="34DA5DE7"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Section 12‑6‑3410.</w:t>
      </w:r>
      <w:r w:rsidRPr="001A0F1B">
        <w:rPr>
          <w:rFonts w:cs="Times New Roman"/>
          <w:sz w:val="22"/>
        </w:rPr>
        <w:tab/>
        <w:t xml:space="preserve">(A) A </w:t>
      </w:r>
      <w:r w:rsidRPr="001A0F1B">
        <w:rPr>
          <w:rStyle w:val="scstrike"/>
          <w:rFonts w:cs="Times New Roman"/>
          <w:sz w:val="22"/>
        </w:rPr>
        <w:t xml:space="preserve">corporation </w:t>
      </w:r>
      <w:r w:rsidRPr="001A0F1B">
        <w:rPr>
          <w:rStyle w:val="scinsert"/>
          <w:rFonts w:cs="Times New Roman"/>
          <w:sz w:val="22"/>
        </w:rPr>
        <w:t xml:space="preserve">taxpayer or a business unit of a taxpayer </w:t>
      </w:r>
      <w:r w:rsidRPr="001A0F1B">
        <w:rPr>
          <w:rFonts w:cs="Times New Roman"/>
          <w:sz w:val="22"/>
        </w:rPr>
        <w:t xml:space="preserve">establishing a </w:t>
      </w:r>
      <w:r w:rsidRPr="001A0F1B">
        <w:rPr>
          <w:rStyle w:val="scstrike"/>
          <w:rFonts w:cs="Times New Roman"/>
          <w:sz w:val="22"/>
        </w:rPr>
        <w:t xml:space="preserve">corporate </w:t>
      </w:r>
      <w:r w:rsidRPr="001A0F1B">
        <w:rPr>
          <w:rFonts w:cs="Times New Roman"/>
          <w:sz w:val="22"/>
        </w:rPr>
        <w:t>headquarters</w:t>
      </w:r>
      <w:r w:rsidRPr="001A0F1B">
        <w:rPr>
          <w:rStyle w:val="scinsert"/>
          <w:rFonts w:cs="Times New Roman"/>
          <w:sz w:val="22"/>
        </w:rPr>
        <w:t xml:space="preserve"> facility</w:t>
      </w:r>
      <w:r w:rsidRPr="001A0F1B">
        <w:rPr>
          <w:rFonts w:cs="Times New Roman"/>
          <w:sz w:val="22"/>
        </w:rPr>
        <w:t xml:space="preserve"> in this State, or expanding or adding to an existing </w:t>
      </w:r>
      <w:r w:rsidRPr="001A0F1B">
        <w:rPr>
          <w:rStyle w:val="scstrike"/>
          <w:rFonts w:cs="Times New Roman"/>
          <w:sz w:val="22"/>
        </w:rPr>
        <w:t xml:space="preserve">corporate </w:t>
      </w:r>
      <w:r w:rsidRPr="001A0F1B">
        <w:rPr>
          <w:rFonts w:cs="Times New Roman"/>
          <w:sz w:val="22"/>
        </w:rPr>
        <w:t>headquarters</w:t>
      </w:r>
      <w:r w:rsidRPr="001A0F1B">
        <w:rPr>
          <w:rStyle w:val="scinsert"/>
          <w:rFonts w:cs="Times New Roman"/>
          <w:sz w:val="22"/>
        </w:rPr>
        <w:t xml:space="preserve"> facility</w:t>
      </w:r>
      <w:r w:rsidRPr="001A0F1B">
        <w:rPr>
          <w:rFonts w:cs="Times New Roman"/>
          <w:sz w:val="22"/>
        </w:rPr>
        <w:t xml:space="preserve">, is allowed a credit against any tax due pursuant to </w:t>
      </w:r>
      <w:r w:rsidRPr="001A0F1B">
        <w:rPr>
          <w:rStyle w:val="scinsert"/>
          <w:rFonts w:cs="Times New Roman"/>
          <w:sz w:val="22"/>
        </w:rPr>
        <w:t xml:space="preserve">Section 12‑6‑510, </w:t>
      </w:r>
      <w:r w:rsidRPr="001A0F1B">
        <w:rPr>
          <w:rFonts w:cs="Times New Roman"/>
          <w:sz w:val="22"/>
        </w:rPr>
        <w:t xml:space="preserve">Section 12‑6‑530, Section 12‑11‑20, or Section 12‑20‑50 </w:t>
      </w:r>
      <w:r w:rsidRPr="001A0F1B">
        <w:rPr>
          <w:rStyle w:val="scstrike"/>
          <w:rFonts w:cs="Times New Roman"/>
          <w:sz w:val="22"/>
        </w:rPr>
        <w:t>as set forth in this section</w:t>
      </w:r>
      <w:r w:rsidRPr="001A0F1B">
        <w:rPr>
          <w:rStyle w:val="scinsert"/>
          <w:rFonts w:cs="Times New Roman"/>
          <w:sz w:val="22"/>
        </w:rPr>
        <w:t xml:space="preserve"> or any combination thereof</w:t>
      </w:r>
      <w:r w:rsidRPr="001A0F1B">
        <w:rPr>
          <w:rFonts w:cs="Times New Roman"/>
          <w:sz w:val="22"/>
        </w:rPr>
        <w:t>.</w:t>
      </w:r>
    </w:p>
    <w:p w14:paraId="38514148"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(B) In order to qualify for this credit, each of the following criteria must be satisfied:</w:t>
      </w:r>
    </w:p>
    <w:p w14:paraId="2042433F"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 xml:space="preserve">(1) The qualifying real property costs of the </w:t>
      </w:r>
      <w:r w:rsidRPr="001A0F1B">
        <w:rPr>
          <w:rStyle w:val="scstrike"/>
          <w:rFonts w:cs="Times New Roman"/>
          <w:sz w:val="22"/>
        </w:rPr>
        <w:t xml:space="preserve">corporate </w:t>
      </w:r>
      <w:r w:rsidRPr="001A0F1B">
        <w:rPr>
          <w:rFonts w:cs="Times New Roman"/>
          <w:sz w:val="22"/>
        </w:rPr>
        <w:t>headquarters</w:t>
      </w:r>
      <w:r w:rsidRPr="001A0F1B">
        <w:rPr>
          <w:rStyle w:val="scinsert"/>
          <w:rFonts w:cs="Times New Roman"/>
          <w:sz w:val="22"/>
        </w:rPr>
        <w:t xml:space="preserve"> facility</w:t>
      </w:r>
      <w:r w:rsidRPr="001A0F1B">
        <w:rPr>
          <w:rFonts w:cs="Times New Roman"/>
          <w:sz w:val="22"/>
        </w:rPr>
        <w:t xml:space="preserve"> </w:t>
      </w:r>
      <w:r w:rsidRPr="001A0F1B">
        <w:rPr>
          <w:rStyle w:val="scstrike"/>
          <w:rFonts w:cs="Times New Roman"/>
          <w:sz w:val="22"/>
        </w:rPr>
        <w:t>establishment</w:t>
      </w:r>
      <w:r w:rsidRPr="001A0F1B">
        <w:rPr>
          <w:rFonts w:cs="Times New Roman"/>
          <w:sz w:val="22"/>
        </w:rPr>
        <w:t xml:space="preserve">, </w:t>
      </w:r>
      <w:r w:rsidRPr="001A0F1B">
        <w:rPr>
          <w:rStyle w:val="scinsert"/>
          <w:rFonts w:cs="Times New Roman"/>
          <w:sz w:val="22"/>
        </w:rPr>
        <w:t xml:space="preserve">or </w:t>
      </w:r>
      <w:r w:rsidRPr="001A0F1B">
        <w:rPr>
          <w:rFonts w:cs="Times New Roman"/>
          <w:sz w:val="22"/>
        </w:rPr>
        <w:t>expansion</w:t>
      </w:r>
      <w:r w:rsidRPr="001A0F1B">
        <w:rPr>
          <w:rStyle w:val="scstrike"/>
          <w:rFonts w:cs="Times New Roman"/>
          <w:sz w:val="22"/>
        </w:rPr>
        <w:t>, or addition</w:t>
      </w:r>
      <w:r w:rsidRPr="001A0F1B">
        <w:rPr>
          <w:rFonts w:cs="Times New Roman"/>
          <w:sz w:val="22"/>
        </w:rPr>
        <w:t xml:space="preserve"> must be at least fifty thousand dollars.  Qualifying real property costs are:</w:t>
      </w:r>
    </w:p>
    <w:p w14:paraId="291A846E"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(a) costs incurred in the design, preparation, and development of establishing,</w:t>
      </w:r>
      <w:r w:rsidRPr="001A0F1B">
        <w:rPr>
          <w:rStyle w:val="scinsert"/>
          <w:rFonts w:cs="Times New Roman"/>
          <w:sz w:val="22"/>
        </w:rPr>
        <w:t xml:space="preserve"> or</w:t>
      </w:r>
      <w:r w:rsidRPr="001A0F1B">
        <w:rPr>
          <w:rFonts w:cs="Times New Roman"/>
          <w:sz w:val="22"/>
        </w:rPr>
        <w:t xml:space="preserve"> expanding</w:t>
      </w:r>
      <w:r w:rsidRPr="001A0F1B">
        <w:rPr>
          <w:rStyle w:val="scstrike"/>
          <w:rFonts w:cs="Times New Roman"/>
          <w:sz w:val="22"/>
        </w:rPr>
        <w:t>, or adding to</w:t>
      </w:r>
      <w:r w:rsidRPr="001A0F1B">
        <w:rPr>
          <w:rFonts w:cs="Times New Roman"/>
          <w:sz w:val="22"/>
        </w:rPr>
        <w:t xml:space="preserve"> a </w:t>
      </w:r>
      <w:r w:rsidRPr="001A0F1B">
        <w:rPr>
          <w:rStyle w:val="scstrike"/>
          <w:rFonts w:cs="Times New Roman"/>
          <w:sz w:val="22"/>
        </w:rPr>
        <w:t xml:space="preserve">corporate </w:t>
      </w:r>
      <w:r w:rsidRPr="001A0F1B">
        <w:rPr>
          <w:rFonts w:cs="Times New Roman"/>
          <w:sz w:val="22"/>
        </w:rPr>
        <w:t>headquarters</w:t>
      </w:r>
      <w:r w:rsidRPr="001A0F1B">
        <w:rPr>
          <w:rStyle w:val="scinsert"/>
          <w:rFonts w:cs="Times New Roman"/>
          <w:sz w:val="22"/>
        </w:rPr>
        <w:t xml:space="preserve"> facility</w:t>
      </w:r>
      <w:r w:rsidRPr="001A0F1B">
        <w:rPr>
          <w:rFonts w:cs="Times New Roman"/>
          <w:sz w:val="22"/>
        </w:rPr>
        <w:t>;  and</w:t>
      </w:r>
    </w:p>
    <w:p w14:paraId="795740CE"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(b)(i) direct construction costs;  or</w:t>
      </w:r>
    </w:p>
    <w:p w14:paraId="235E1EAA"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r>
      <w:r w:rsidRPr="001A0F1B">
        <w:rPr>
          <w:rFonts w:cs="Times New Roman"/>
          <w:sz w:val="22"/>
        </w:rPr>
        <w:tab/>
        <w:t xml:space="preserve">(ii) with respect to leased facilities, direct lease costs during the first five years of operations for the </w:t>
      </w:r>
      <w:r w:rsidRPr="001A0F1B">
        <w:rPr>
          <w:rStyle w:val="scstrike"/>
          <w:rFonts w:cs="Times New Roman"/>
          <w:sz w:val="22"/>
        </w:rPr>
        <w:t xml:space="preserve">corporate </w:t>
      </w:r>
      <w:r w:rsidRPr="001A0F1B">
        <w:rPr>
          <w:rFonts w:cs="Times New Roman"/>
          <w:sz w:val="22"/>
        </w:rPr>
        <w:t>headquarters</w:t>
      </w:r>
      <w:r w:rsidRPr="001A0F1B">
        <w:rPr>
          <w:rStyle w:val="scinsert"/>
          <w:rFonts w:cs="Times New Roman"/>
          <w:sz w:val="22"/>
        </w:rPr>
        <w:t xml:space="preserve"> facility</w:t>
      </w:r>
      <w:r w:rsidRPr="001A0F1B">
        <w:rPr>
          <w:rFonts w:cs="Times New Roman"/>
          <w:sz w:val="22"/>
        </w:rPr>
        <w:t>.</w:t>
      </w:r>
    </w:p>
    <w:p w14:paraId="6CCB3519" w14:textId="77777777" w:rsidR="00703D5B" w:rsidRPr="001A0F1B" w:rsidDel="00F60070"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(2) The headquarters establishment</w:t>
      </w:r>
      <w:r w:rsidRPr="001A0F1B">
        <w:rPr>
          <w:rStyle w:val="scinsert"/>
          <w:rFonts w:cs="Times New Roman"/>
          <w:sz w:val="22"/>
        </w:rPr>
        <w:t xml:space="preserve"> or</w:t>
      </w:r>
      <w:r w:rsidRPr="001A0F1B">
        <w:rPr>
          <w:rStyle w:val="scstrike"/>
          <w:rFonts w:cs="Times New Roman"/>
          <w:sz w:val="22"/>
        </w:rPr>
        <w:t>,</w:t>
      </w:r>
      <w:r w:rsidRPr="001A0F1B">
        <w:rPr>
          <w:rFonts w:cs="Times New Roman"/>
          <w:sz w:val="22"/>
        </w:rPr>
        <w:t xml:space="preserve"> expansion</w:t>
      </w:r>
      <w:r w:rsidRPr="001A0F1B">
        <w:rPr>
          <w:rStyle w:val="scstrike"/>
          <w:rFonts w:cs="Times New Roman"/>
          <w:sz w:val="22"/>
        </w:rPr>
        <w:t>, or addition</w:t>
      </w:r>
      <w:r w:rsidRPr="001A0F1B">
        <w:rPr>
          <w:rFonts w:cs="Times New Roman"/>
          <w:sz w:val="22"/>
        </w:rPr>
        <w:t xml:space="preserve"> must result in the creation of</w:t>
      </w:r>
      <w:r w:rsidRPr="001A0F1B">
        <w:rPr>
          <w:rStyle w:val="scstrike"/>
          <w:rFonts w:cs="Times New Roman"/>
          <w:sz w:val="22"/>
        </w:rPr>
        <w:t>:</w:t>
      </w:r>
    </w:p>
    <w:p w14:paraId="4AC0FC03"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strike"/>
          <w:rFonts w:cs="Times New Roman"/>
          <w:sz w:val="22"/>
        </w:rPr>
        <w:tab/>
      </w:r>
      <w:r w:rsidRPr="001A0F1B">
        <w:rPr>
          <w:rStyle w:val="scstrike"/>
          <w:rFonts w:cs="Times New Roman"/>
          <w:sz w:val="22"/>
        </w:rPr>
        <w:tab/>
      </w:r>
      <w:r w:rsidRPr="001A0F1B">
        <w:rPr>
          <w:rStyle w:val="scstrike"/>
          <w:rFonts w:cs="Times New Roman"/>
          <w:sz w:val="22"/>
        </w:rPr>
        <w:tab/>
        <w:t>(a)</w:t>
      </w:r>
      <w:r w:rsidRPr="001A0F1B">
        <w:rPr>
          <w:rFonts w:cs="Times New Roman"/>
          <w:sz w:val="22"/>
        </w:rPr>
        <w:t xml:space="preserve"> at least forty new</w:t>
      </w:r>
      <w:r w:rsidRPr="001A0F1B">
        <w:rPr>
          <w:rStyle w:val="scinsert"/>
          <w:rFonts w:cs="Times New Roman"/>
          <w:sz w:val="22"/>
        </w:rPr>
        <w:t xml:space="preserve"> full‑time</w:t>
      </w:r>
      <w:r w:rsidRPr="001A0F1B">
        <w:rPr>
          <w:rFonts w:cs="Times New Roman"/>
          <w:sz w:val="22"/>
        </w:rPr>
        <w:t xml:space="preserve"> jobs</w:t>
      </w:r>
      <w:r w:rsidRPr="001A0F1B">
        <w:rPr>
          <w:rStyle w:val="scinsert"/>
          <w:rFonts w:cs="Times New Roman"/>
          <w:sz w:val="22"/>
        </w:rPr>
        <w:t xml:space="preserve"> that are:</w:t>
      </w:r>
    </w:p>
    <w:p w14:paraId="6890E9B6" w14:textId="77777777" w:rsidR="00703D5B" w:rsidRPr="001A0F1B" w:rsidDel="00F60070"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insert"/>
          <w:rFonts w:cs="Times New Roman"/>
          <w:sz w:val="22"/>
        </w:rPr>
        <w:tab/>
      </w:r>
      <w:r w:rsidRPr="001A0F1B">
        <w:rPr>
          <w:rStyle w:val="scinsert"/>
          <w:rFonts w:cs="Times New Roman"/>
          <w:sz w:val="22"/>
        </w:rPr>
        <w:tab/>
      </w:r>
      <w:r w:rsidRPr="001A0F1B">
        <w:rPr>
          <w:rStyle w:val="scinsert"/>
          <w:rFonts w:cs="Times New Roman"/>
          <w:sz w:val="22"/>
        </w:rPr>
        <w:tab/>
        <w:t>(a)</w:t>
      </w:r>
      <w:r w:rsidRPr="001A0F1B">
        <w:rPr>
          <w:rFonts w:cs="Times New Roman"/>
          <w:sz w:val="22"/>
        </w:rPr>
        <w:t xml:space="preserve"> performing headquarters</w:t>
      </w:r>
      <w:r w:rsidRPr="001A0F1B">
        <w:rPr>
          <w:rFonts w:cs="Times New Roman"/>
          <w:sz w:val="22"/>
          <w:u w:val="single"/>
        </w:rPr>
        <w:t>-</w:t>
      </w:r>
      <w:r w:rsidRPr="001A0F1B">
        <w:rPr>
          <w:rFonts w:cs="Times New Roman"/>
          <w:sz w:val="22"/>
        </w:rPr>
        <w:t>related functions and services</w:t>
      </w:r>
      <w:r w:rsidRPr="001A0F1B">
        <w:rPr>
          <w:rStyle w:val="scinsert"/>
          <w:rFonts w:cs="Times New Roman"/>
          <w:sz w:val="22"/>
        </w:rPr>
        <w:t>;</w:t>
      </w:r>
      <w:r w:rsidRPr="001A0F1B">
        <w:rPr>
          <w:rFonts w:cs="Times New Roman"/>
          <w:sz w:val="22"/>
        </w:rPr>
        <w:t xml:space="preserve"> </w:t>
      </w:r>
      <w:r w:rsidRPr="001A0F1B">
        <w:rPr>
          <w:rStyle w:val="scstrike"/>
          <w:rFonts w:cs="Times New Roman"/>
          <w:sz w:val="22"/>
        </w:rPr>
        <w:t>or research and development related functions and services.  These jobs must be permanent, full‑time positions located in this State;  and</w:t>
      </w:r>
    </w:p>
    <w:p w14:paraId="1A62D72B"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(b)</w:t>
      </w:r>
      <w:r w:rsidRPr="001A0F1B">
        <w:rPr>
          <w:rStyle w:val="scstrike"/>
          <w:rFonts w:cs="Times New Roman"/>
          <w:sz w:val="22"/>
        </w:rPr>
        <w:t xml:space="preserve"> at least twenty of the above‑referenced new jobs must be classified as headquarters staff employees</w:t>
      </w:r>
      <w:r w:rsidRPr="001A0F1B">
        <w:rPr>
          <w:rStyle w:val="scinsert"/>
          <w:rFonts w:cs="Times New Roman"/>
          <w:sz w:val="22"/>
        </w:rPr>
        <w:t xml:space="preserve"> have gross wages equal to or greater than twice the per capita income of this State based on the most recent per capita income data available as of the end of the taxpayer's taxable year in which the jobs are filled and are subject to withholding pursuant to Chapter 8 of this title; and</w:t>
      </w:r>
    </w:p>
    <w:p w14:paraId="5CE53D40"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insert"/>
          <w:rFonts w:cs="Times New Roman"/>
          <w:sz w:val="22"/>
        </w:rPr>
        <w:tab/>
      </w:r>
      <w:r w:rsidRPr="001A0F1B">
        <w:rPr>
          <w:rStyle w:val="scinsert"/>
          <w:rFonts w:cs="Times New Roman"/>
          <w:sz w:val="22"/>
        </w:rPr>
        <w:tab/>
      </w:r>
      <w:r w:rsidRPr="001A0F1B">
        <w:rPr>
          <w:rStyle w:val="scinsert"/>
          <w:rFonts w:cs="Times New Roman"/>
          <w:sz w:val="22"/>
        </w:rPr>
        <w:tab/>
        <w:t>(c) are provided a benefits package, including health care</w:t>
      </w:r>
      <w:r w:rsidRPr="001A0F1B">
        <w:rPr>
          <w:rFonts w:cs="Times New Roman"/>
          <w:sz w:val="22"/>
        </w:rPr>
        <w:t>.</w:t>
      </w:r>
    </w:p>
    <w:p w14:paraId="616B95AB"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(C) The amount of the credit is equal to</w:t>
      </w:r>
      <w:r w:rsidRPr="001A0F1B">
        <w:rPr>
          <w:rStyle w:val="scinsert"/>
          <w:rFonts w:cs="Times New Roman"/>
          <w:sz w:val="22"/>
        </w:rPr>
        <w:t xml:space="preserve"> the sum of:</w:t>
      </w:r>
    </w:p>
    <w:p w14:paraId="77599DA8"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insert"/>
          <w:rFonts w:cs="Times New Roman"/>
          <w:sz w:val="22"/>
        </w:rPr>
        <w:tab/>
      </w:r>
      <w:r w:rsidRPr="001A0F1B">
        <w:rPr>
          <w:rStyle w:val="scinsert"/>
          <w:rFonts w:cs="Times New Roman"/>
          <w:sz w:val="22"/>
        </w:rPr>
        <w:tab/>
        <w:t>(1)</w:t>
      </w:r>
      <w:r w:rsidRPr="001A0F1B">
        <w:rPr>
          <w:rFonts w:cs="Times New Roman"/>
          <w:sz w:val="22"/>
        </w:rPr>
        <w:t xml:space="preserve"> twenty percent of the qualifying real property costs listed in subsection (B)(1)</w:t>
      </w:r>
      <w:r w:rsidRPr="001A0F1B">
        <w:rPr>
          <w:rStyle w:val="scstrike"/>
          <w:rFonts w:cs="Times New Roman"/>
          <w:sz w:val="22"/>
        </w:rPr>
        <w:t>.</w:t>
      </w:r>
      <w:r w:rsidRPr="001A0F1B">
        <w:rPr>
          <w:rStyle w:val="scinsert"/>
          <w:rFonts w:cs="Times New Roman"/>
          <w:sz w:val="22"/>
        </w:rPr>
        <w:t>; and</w:t>
      </w:r>
    </w:p>
    <w:p w14:paraId="44021C62"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insert"/>
          <w:rFonts w:cs="Times New Roman"/>
          <w:sz w:val="22"/>
        </w:rPr>
        <w:tab/>
      </w:r>
      <w:r w:rsidRPr="001A0F1B">
        <w:rPr>
          <w:rStyle w:val="scinsert"/>
          <w:rFonts w:cs="Times New Roman"/>
          <w:sz w:val="22"/>
        </w:rPr>
        <w:tab/>
        <w:t>(2)</w:t>
      </w:r>
      <w:r w:rsidRPr="001A0F1B">
        <w:rPr>
          <w:rStyle w:val="scstrike"/>
          <w:rFonts w:cs="Times New Roman"/>
          <w:sz w:val="22"/>
        </w:rPr>
        <w:tab/>
        <w:t xml:space="preserve">(D) A headquarters establishment, expansion, or addition which meets the criteria of subsection (B) of this section is entitled to an additional credit equal to </w:t>
      </w:r>
      <w:r w:rsidRPr="001A0F1B">
        <w:rPr>
          <w:rFonts w:cs="Times New Roman"/>
          <w:sz w:val="22"/>
        </w:rPr>
        <w:t>twenty percent of cost for tangible personal property if</w:t>
      </w:r>
      <w:r w:rsidRPr="001A0F1B">
        <w:rPr>
          <w:rStyle w:val="scstrike"/>
          <w:rFonts w:cs="Times New Roman"/>
          <w:sz w:val="22"/>
        </w:rPr>
        <w:t xml:space="preserve"> the following conditions are met</w:t>
      </w:r>
      <w:r w:rsidRPr="001A0F1B">
        <w:rPr>
          <w:rFonts w:cs="Times New Roman"/>
          <w:sz w:val="22"/>
        </w:rPr>
        <w:t>:</w:t>
      </w:r>
    </w:p>
    <w:p w14:paraId="2007BA3D"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Style w:val="scstrike"/>
          <w:rFonts w:cs="Times New Roman"/>
          <w:sz w:val="22"/>
        </w:rPr>
        <w:t>(1)</w:t>
      </w:r>
      <w:r w:rsidRPr="001A0F1B">
        <w:rPr>
          <w:rStyle w:val="scinsert"/>
          <w:rFonts w:cs="Times New Roman"/>
          <w:sz w:val="22"/>
        </w:rPr>
        <w:t>(a)</w:t>
      </w:r>
      <w:r w:rsidRPr="001A0F1B">
        <w:rPr>
          <w:rFonts w:cs="Times New Roman"/>
          <w:sz w:val="22"/>
        </w:rPr>
        <w:t xml:space="preserve"> the personal property is:</w:t>
      </w:r>
    </w:p>
    <w:p w14:paraId="63807972"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r>
      <w:r w:rsidRPr="001A0F1B">
        <w:rPr>
          <w:rStyle w:val="scstrike"/>
          <w:rFonts w:cs="Times New Roman"/>
          <w:sz w:val="22"/>
        </w:rPr>
        <w:t>(a)</w:t>
      </w:r>
      <w:r w:rsidRPr="001A0F1B">
        <w:rPr>
          <w:rStyle w:val="scinsert"/>
          <w:rFonts w:cs="Times New Roman"/>
          <w:sz w:val="22"/>
        </w:rPr>
        <w:t>(i)</w:t>
      </w:r>
      <w:r w:rsidRPr="001A0F1B">
        <w:rPr>
          <w:rFonts w:cs="Times New Roman"/>
          <w:sz w:val="22"/>
        </w:rPr>
        <w:t xml:space="preserve"> capitalized as personal property for income tax purposes under the Internal Revenue Code;  and</w:t>
      </w:r>
    </w:p>
    <w:p w14:paraId="52BFE899"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r>
      <w:r w:rsidRPr="001A0F1B">
        <w:rPr>
          <w:rStyle w:val="scstrike"/>
          <w:rFonts w:cs="Times New Roman"/>
          <w:sz w:val="22"/>
        </w:rPr>
        <w:t>(b)</w:t>
      </w:r>
      <w:r w:rsidRPr="001A0F1B">
        <w:rPr>
          <w:rStyle w:val="scinsert"/>
          <w:rFonts w:cs="Times New Roman"/>
          <w:sz w:val="22"/>
        </w:rPr>
        <w:t>(ii)</w:t>
      </w:r>
      <w:r w:rsidRPr="001A0F1B">
        <w:rPr>
          <w:rFonts w:cs="Times New Roman"/>
          <w:sz w:val="22"/>
        </w:rPr>
        <w:t xml:space="preserve"> purchased for the establishment</w:t>
      </w:r>
      <w:r w:rsidRPr="001A0F1B">
        <w:rPr>
          <w:rStyle w:val="scstrike"/>
          <w:rFonts w:cs="Times New Roman"/>
          <w:sz w:val="22"/>
        </w:rPr>
        <w:t xml:space="preserve">, </w:t>
      </w:r>
      <w:r w:rsidRPr="001A0F1B">
        <w:rPr>
          <w:rStyle w:val="scinsert"/>
          <w:rFonts w:cs="Times New Roman"/>
          <w:sz w:val="22"/>
        </w:rPr>
        <w:t xml:space="preserve"> or </w:t>
      </w:r>
      <w:r w:rsidRPr="001A0F1B">
        <w:rPr>
          <w:rFonts w:cs="Times New Roman"/>
          <w:sz w:val="22"/>
        </w:rPr>
        <w:t>expansion</w:t>
      </w:r>
      <w:r w:rsidRPr="001A0F1B">
        <w:rPr>
          <w:rStyle w:val="scstrike"/>
          <w:rFonts w:cs="Times New Roman"/>
          <w:sz w:val="22"/>
        </w:rPr>
        <w:t>, or addition</w:t>
      </w:r>
      <w:r w:rsidRPr="001A0F1B">
        <w:rPr>
          <w:rFonts w:cs="Times New Roman"/>
          <w:sz w:val="22"/>
        </w:rPr>
        <w:t xml:space="preserve"> of </w:t>
      </w:r>
      <w:r w:rsidRPr="001A0F1B">
        <w:rPr>
          <w:rStyle w:val="scstrike"/>
          <w:rFonts w:cs="Times New Roman"/>
          <w:sz w:val="22"/>
        </w:rPr>
        <w:t xml:space="preserve">a corporate </w:t>
      </w:r>
      <w:r w:rsidRPr="001A0F1B">
        <w:rPr>
          <w:rStyle w:val="scinsert"/>
          <w:rFonts w:cs="Times New Roman"/>
          <w:sz w:val="22"/>
        </w:rPr>
        <w:t xml:space="preserve">the taxpayer’s or business unit’s </w:t>
      </w:r>
      <w:r w:rsidRPr="001A0F1B">
        <w:rPr>
          <w:rFonts w:cs="Times New Roman"/>
          <w:sz w:val="22"/>
        </w:rPr>
        <w:t>headquarters</w:t>
      </w:r>
      <w:r w:rsidRPr="001A0F1B">
        <w:rPr>
          <w:rStyle w:val="scinsert"/>
          <w:rFonts w:cs="Times New Roman"/>
          <w:sz w:val="22"/>
        </w:rPr>
        <w:t xml:space="preserve"> facility</w:t>
      </w:r>
      <w:r w:rsidRPr="001A0F1B">
        <w:rPr>
          <w:rStyle w:val="scstrike"/>
          <w:rFonts w:cs="Times New Roman"/>
          <w:sz w:val="22"/>
        </w:rPr>
        <w:t>, or for the establishment, expansion, or addition of a research and development facility which is part of the same corporate project as the headquarters establishment, addition, or expansion</w:t>
      </w:r>
      <w:r w:rsidRPr="001A0F1B">
        <w:rPr>
          <w:rFonts w:cs="Times New Roman"/>
          <w:sz w:val="22"/>
        </w:rPr>
        <w:t>;  and</w:t>
      </w:r>
    </w:p>
    <w:p w14:paraId="274B1BC9"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r>
      <w:r w:rsidRPr="001A0F1B">
        <w:rPr>
          <w:rStyle w:val="scstrike"/>
          <w:rFonts w:cs="Times New Roman"/>
          <w:sz w:val="22"/>
        </w:rPr>
        <w:t>(c)</w:t>
      </w:r>
      <w:r w:rsidRPr="001A0F1B">
        <w:rPr>
          <w:rStyle w:val="scinsert"/>
          <w:rFonts w:cs="Times New Roman"/>
          <w:sz w:val="22"/>
        </w:rPr>
        <w:t>(iii)</w:t>
      </w:r>
      <w:r w:rsidRPr="001A0F1B">
        <w:rPr>
          <w:rFonts w:cs="Times New Roman"/>
          <w:sz w:val="22"/>
        </w:rPr>
        <w:t xml:space="preserve"> used for </w:t>
      </w:r>
      <w:r w:rsidRPr="001A0F1B">
        <w:rPr>
          <w:rStyle w:val="scstrike"/>
          <w:rFonts w:cs="Times New Roman"/>
          <w:sz w:val="22"/>
        </w:rPr>
        <w:t xml:space="preserve">corporate </w:t>
      </w:r>
      <w:r w:rsidRPr="001A0F1B">
        <w:rPr>
          <w:rFonts w:cs="Times New Roman"/>
          <w:sz w:val="22"/>
        </w:rPr>
        <w:t>headquarters</w:t>
      </w:r>
      <w:r w:rsidRPr="001A0F1B">
        <w:rPr>
          <w:rFonts w:cs="Times New Roman"/>
          <w:sz w:val="22"/>
          <w:u w:val="single"/>
        </w:rPr>
        <w:t>-</w:t>
      </w:r>
      <w:r w:rsidRPr="001A0F1B">
        <w:rPr>
          <w:rFonts w:cs="Times New Roman"/>
          <w:sz w:val="22"/>
        </w:rPr>
        <w:t>related functions and services</w:t>
      </w:r>
      <w:r w:rsidRPr="001A0F1B">
        <w:rPr>
          <w:rStyle w:val="scstrike"/>
          <w:rFonts w:cs="Times New Roman"/>
          <w:sz w:val="22"/>
        </w:rPr>
        <w:t xml:space="preserve"> or research and development related functions and services</w:t>
      </w:r>
      <w:r w:rsidRPr="001A0F1B">
        <w:rPr>
          <w:rFonts w:cs="Times New Roman"/>
          <w:sz w:val="22"/>
        </w:rPr>
        <w:t xml:space="preserve"> in South Carolina.</w:t>
      </w:r>
    </w:p>
    <w:p w14:paraId="0775BE92" w14:textId="77777777" w:rsidR="00703D5B" w:rsidRPr="001A0F1B" w:rsidDel="00F60070"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Style w:val="scstrike"/>
          <w:rFonts w:cs="Times New Roman"/>
          <w:sz w:val="22"/>
        </w:rPr>
        <w:t>(2)</w:t>
      </w:r>
      <w:r w:rsidRPr="001A0F1B">
        <w:rPr>
          <w:rFonts w:cs="Times New Roman"/>
          <w:sz w:val="22"/>
        </w:rPr>
        <w:t xml:space="preserve"> </w:t>
      </w:r>
      <w:r w:rsidRPr="001A0F1B">
        <w:rPr>
          <w:rStyle w:val="scstrike"/>
          <w:rFonts w:cs="Times New Roman"/>
          <w:sz w:val="22"/>
        </w:rPr>
        <w:t>The establishment, expansion, or addition of a corporate headquarters or research and development facility must result in the creation of at least seventy‑five new full‑time jobs performing either:</w:t>
      </w:r>
    </w:p>
    <w:p w14:paraId="4B1CA4A1" w14:textId="77777777" w:rsidR="00703D5B" w:rsidRPr="001A0F1B" w:rsidDel="00F60070"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strike"/>
          <w:rFonts w:cs="Times New Roman"/>
          <w:sz w:val="22"/>
        </w:rPr>
        <w:tab/>
      </w:r>
      <w:r w:rsidRPr="001A0F1B">
        <w:rPr>
          <w:rStyle w:val="scstrike"/>
          <w:rFonts w:cs="Times New Roman"/>
          <w:sz w:val="22"/>
        </w:rPr>
        <w:tab/>
      </w:r>
      <w:r w:rsidRPr="001A0F1B">
        <w:rPr>
          <w:rStyle w:val="scstrike"/>
          <w:rFonts w:cs="Times New Roman"/>
          <w:sz w:val="22"/>
        </w:rPr>
        <w:tab/>
        <w:t>(a) headquarters related functions and services;  or</w:t>
      </w:r>
    </w:p>
    <w:p w14:paraId="24E49A2B" w14:textId="77777777" w:rsidR="00703D5B" w:rsidRPr="001A0F1B" w:rsidDel="00F60070"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strike"/>
          <w:rFonts w:cs="Times New Roman"/>
          <w:sz w:val="22"/>
        </w:rPr>
        <w:tab/>
      </w:r>
      <w:r w:rsidRPr="001A0F1B">
        <w:rPr>
          <w:rStyle w:val="scstrike"/>
          <w:rFonts w:cs="Times New Roman"/>
          <w:sz w:val="22"/>
        </w:rPr>
        <w:tab/>
      </w:r>
      <w:r w:rsidRPr="001A0F1B">
        <w:rPr>
          <w:rStyle w:val="scstrike"/>
          <w:rFonts w:cs="Times New Roman"/>
          <w:sz w:val="22"/>
        </w:rPr>
        <w:tab/>
        <w:t>(b) research and development related functions and services.</w:t>
      </w:r>
    </w:p>
    <w:p w14:paraId="70FB29C0" w14:textId="77777777" w:rsidR="00703D5B" w:rsidRPr="001A0F1B" w:rsidDel="00F60070"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strike"/>
          <w:rFonts w:cs="Times New Roman"/>
          <w:sz w:val="22"/>
        </w:rPr>
        <w:tab/>
      </w:r>
      <w:r w:rsidRPr="001A0F1B">
        <w:rPr>
          <w:rStyle w:val="scstrike"/>
          <w:rFonts w:cs="Times New Roman"/>
          <w:sz w:val="22"/>
        </w:rPr>
        <w:tab/>
        <w:t>The seventy‑five required jobs must have an average cash compensation level of more than twice the per capita income of this State based on the most recent per capita income data available as of the end of the taxpayer's taxable year in which the jobs are filled.</w:t>
      </w:r>
    </w:p>
    <w:p w14:paraId="6E7DAB8D"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insert"/>
          <w:rFonts w:cs="Times New Roman"/>
          <w:sz w:val="22"/>
        </w:rPr>
        <w:tab/>
        <w:t>(D) Reserved.</w:t>
      </w:r>
    </w:p>
    <w:p w14:paraId="662B235A"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(E)(1)(a) For</w:t>
      </w:r>
      <w:r w:rsidRPr="001A0F1B">
        <w:rPr>
          <w:rStyle w:val="scinsert"/>
          <w:rFonts w:cs="Times New Roman"/>
          <w:sz w:val="22"/>
        </w:rPr>
        <w:t xml:space="preserve"> headquarters</w:t>
      </w:r>
      <w:r w:rsidRPr="001A0F1B">
        <w:rPr>
          <w:rFonts w:cs="Times New Roman"/>
          <w:sz w:val="22"/>
        </w:rPr>
        <w:t xml:space="preserve"> facilities which are constructed, the credit can only be claimed for the taxable year when the </w:t>
      </w:r>
      <w:r w:rsidRPr="001A0F1B">
        <w:rPr>
          <w:rStyle w:val="scstrike"/>
          <w:rFonts w:cs="Times New Roman"/>
          <w:sz w:val="22"/>
        </w:rPr>
        <w:t>headquarters establishment, expansion, or addition, and the research and development facility establishment, expansion, or addition, in the case of corporations qualifying under subsection (D),</w:t>
      </w:r>
      <w:r w:rsidRPr="001A0F1B">
        <w:rPr>
          <w:rStyle w:val="scinsert"/>
          <w:rFonts w:cs="Times New Roman"/>
          <w:sz w:val="22"/>
        </w:rPr>
        <w:t xml:space="preserve"> facility</w:t>
      </w:r>
      <w:r w:rsidRPr="001A0F1B">
        <w:rPr>
          <w:rFonts w:cs="Times New Roman"/>
          <w:sz w:val="22"/>
        </w:rPr>
        <w:t xml:space="preserve"> is placed in service for federal income tax purposes.  For </w:t>
      </w:r>
      <w:r w:rsidRPr="001A0F1B">
        <w:rPr>
          <w:rStyle w:val="scstrike"/>
          <w:rFonts w:cs="Times New Roman"/>
          <w:sz w:val="22"/>
        </w:rPr>
        <w:t>construction projects</w:t>
      </w:r>
      <w:r w:rsidRPr="001A0F1B">
        <w:rPr>
          <w:rStyle w:val="scinsert"/>
          <w:rFonts w:cs="Times New Roman"/>
          <w:sz w:val="22"/>
        </w:rPr>
        <w:t xml:space="preserve"> facilities</w:t>
      </w:r>
      <w:r w:rsidRPr="001A0F1B">
        <w:rPr>
          <w:rFonts w:cs="Times New Roman"/>
          <w:sz w:val="22"/>
        </w:rPr>
        <w:t xml:space="preserve"> completed in phases and placed in service for federal income tax purposes in more than one taxable year, the </w:t>
      </w:r>
      <w:r w:rsidRPr="001A0F1B">
        <w:rPr>
          <w:rStyle w:val="scstrike"/>
          <w:rFonts w:cs="Times New Roman"/>
          <w:sz w:val="22"/>
        </w:rPr>
        <w:t xml:space="preserve">corporation </w:t>
      </w:r>
      <w:r w:rsidRPr="001A0F1B">
        <w:rPr>
          <w:rStyle w:val="scinsert"/>
          <w:rFonts w:cs="Times New Roman"/>
          <w:sz w:val="22"/>
        </w:rPr>
        <w:t xml:space="preserve">credit </w:t>
      </w:r>
      <w:r w:rsidRPr="001A0F1B">
        <w:rPr>
          <w:rFonts w:cs="Times New Roman"/>
          <w:sz w:val="22"/>
        </w:rPr>
        <w:t>can</w:t>
      </w:r>
      <w:r w:rsidRPr="001A0F1B">
        <w:rPr>
          <w:rStyle w:val="scinsert"/>
          <w:rFonts w:cs="Times New Roman"/>
          <w:sz w:val="22"/>
        </w:rPr>
        <w:t xml:space="preserve"> be</w:t>
      </w:r>
      <w:r w:rsidRPr="001A0F1B">
        <w:rPr>
          <w:rFonts w:cs="Times New Roman"/>
          <w:sz w:val="22"/>
        </w:rPr>
        <w:t xml:space="preserve"> </w:t>
      </w:r>
      <w:r w:rsidRPr="001A0F1B">
        <w:rPr>
          <w:rStyle w:val="scstrike"/>
          <w:rFonts w:cs="Times New Roman"/>
          <w:sz w:val="22"/>
        </w:rPr>
        <w:t xml:space="preserve">claim </w:t>
      </w:r>
      <w:r w:rsidRPr="001A0F1B">
        <w:rPr>
          <w:rStyle w:val="scinsert"/>
          <w:rFonts w:cs="Times New Roman"/>
          <w:sz w:val="22"/>
        </w:rPr>
        <w:t xml:space="preserve">claimed </w:t>
      </w:r>
      <w:r w:rsidRPr="001A0F1B">
        <w:rPr>
          <w:rStyle w:val="scstrike"/>
          <w:rFonts w:cs="Times New Roman"/>
          <w:sz w:val="22"/>
        </w:rPr>
        <w:t>the credit on the South Carolina income tax return</w:t>
      </w:r>
      <w:r w:rsidRPr="001A0F1B">
        <w:rPr>
          <w:rFonts w:cs="Times New Roman"/>
          <w:sz w:val="22"/>
        </w:rPr>
        <w:t xml:space="preserve"> for the taxable year in which </w:t>
      </w:r>
      <w:r w:rsidRPr="001A0F1B">
        <w:rPr>
          <w:rStyle w:val="scstrike"/>
          <w:rFonts w:cs="Times New Roman"/>
          <w:sz w:val="22"/>
        </w:rPr>
        <w:t>property, which qualifies for the credit,</w:t>
      </w:r>
      <w:r w:rsidRPr="001A0F1B">
        <w:rPr>
          <w:rStyle w:val="scinsert"/>
          <w:rFonts w:cs="Times New Roman"/>
          <w:sz w:val="22"/>
        </w:rPr>
        <w:t>that phase of the headquarters facility</w:t>
      </w:r>
      <w:r w:rsidRPr="001A0F1B">
        <w:rPr>
          <w:rFonts w:cs="Times New Roman"/>
          <w:sz w:val="22"/>
        </w:rPr>
        <w:t xml:space="preserve"> is placed in service</w:t>
      </w:r>
      <w:r w:rsidRPr="001A0F1B">
        <w:rPr>
          <w:rStyle w:val="scinsert"/>
          <w:rFonts w:cs="Times New Roman"/>
          <w:sz w:val="22"/>
        </w:rPr>
        <w:t xml:space="preserve"> for federal income tax purposes</w:t>
      </w:r>
      <w:r w:rsidRPr="001A0F1B">
        <w:rPr>
          <w:rFonts w:cs="Times New Roman"/>
          <w:sz w:val="22"/>
        </w:rPr>
        <w:t xml:space="preserve">.  Credits cannot be obtained for costs incurred more than three taxable years after the taxable year in which the first property for which the credit is claimed is placed in service.  Notwithstanding any other provisions of this subsection, if the entire project is not completed by the end of the three taxable years, the </w:t>
      </w:r>
      <w:r w:rsidRPr="001A0F1B">
        <w:rPr>
          <w:rStyle w:val="scstrike"/>
          <w:rFonts w:cs="Times New Roman"/>
          <w:sz w:val="22"/>
        </w:rPr>
        <w:t>corporation may claim the</w:t>
      </w:r>
      <w:r w:rsidRPr="001A0F1B">
        <w:rPr>
          <w:rFonts w:cs="Times New Roman"/>
          <w:sz w:val="22"/>
        </w:rPr>
        <w:t xml:space="preserve"> credit</w:t>
      </w:r>
      <w:r w:rsidRPr="001A0F1B">
        <w:rPr>
          <w:rStyle w:val="scinsert"/>
          <w:rFonts w:cs="Times New Roman"/>
          <w:sz w:val="22"/>
        </w:rPr>
        <w:t xml:space="preserve"> may be claimed</w:t>
      </w:r>
      <w:r w:rsidRPr="001A0F1B">
        <w:rPr>
          <w:rFonts w:cs="Times New Roman"/>
          <w:sz w:val="22"/>
        </w:rPr>
        <w:t xml:space="preserve"> for all property placed in service within the time limitation set forth in the preceding sentence.  The credit may not be claimed for personal property which is replacing personal property for which the credit can be claimed.  The department may for good cause extend the time for incurring additional costs and for claiming the credit if the project is not completed within the time period allowed by this subsection.  For purposes of this subsection the term “property” includes qualifying real property and</w:t>
      </w:r>
      <w:r w:rsidRPr="001A0F1B">
        <w:rPr>
          <w:rStyle w:val="scstrike"/>
          <w:rFonts w:cs="Times New Roman"/>
          <w:sz w:val="22"/>
        </w:rPr>
        <w:t>, where the conditions of subsection (D) are met,</w:t>
      </w:r>
      <w:r w:rsidRPr="001A0F1B">
        <w:rPr>
          <w:rStyle w:val="scinsert"/>
          <w:rFonts w:cs="Times New Roman"/>
          <w:sz w:val="22"/>
        </w:rPr>
        <w:t xml:space="preserve"> qualifying</w:t>
      </w:r>
      <w:r w:rsidRPr="001A0F1B">
        <w:rPr>
          <w:rFonts w:cs="Times New Roman"/>
          <w:sz w:val="22"/>
        </w:rPr>
        <w:t xml:space="preserve"> personal property.</w:t>
      </w:r>
    </w:p>
    <w:p w14:paraId="1FF81986"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(b) for leased real property the credit must be claimed in the taxable year in which the first direct lease costs are incurred.</w:t>
      </w:r>
    </w:p>
    <w:p w14:paraId="0BF7FDC1"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 xml:space="preserve">(2) The </w:t>
      </w:r>
      <w:r w:rsidRPr="001A0F1B">
        <w:rPr>
          <w:rStyle w:val="scstrike"/>
          <w:rFonts w:cs="Times New Roman"/>
          <w:sz w:val="22"/>
        </w:rPr>
        <w:t xml:space="preserve">corporation </w:t>
      </w:r>
      <w:r w:rsidRPr="001A0F1B">
        <w:rPr>
          <w:rStyle w:val="scinsert"/>
          <w:rFonts w:cs="Times New Roman"/>
          <w:sz w:val="22"/>
        </w:rPr>
        <w:t xml:space="preserve">taxpayer </w:t>
      </w:r>
      <w:r w:rsidRPr="001A0F1B">
        <w:rPr>
          <w:rFonts w:cs="Times New Roman"/>
          <w:sz w:val="22"/>
        </w:rPr>
        <w:t xml:space="preserve">must meet the staffing requirements of </w:t>
      </w:r>
      <w:r w:rsidRPr="001A0F1B">
        <w:rPr>
          <w:rStyle w:val="scstrike"/>
          <w:rFonts w:cs="Times New Roman"/>
          <w:sz w:val="22"/>
        </w:rPr>
        <w:t>subsections</w:t>
      </w:r>
      <w:r w:rsidRPr="001A0F1B">
        <w:rPr>
          <w:rStyle w:val="scinsert"/>
          <w:rFonts w:cs="Times New Roman"/>
          <w:sz w:val="22"/>
        </w:rPr>
        <w:t xml:space="preserve"> subsection</w:t>
      </w:r>
      <w:r w:rsidRPr="001A0F1B">
        <w:rPr>
          <w:rFonts w:cs="Times New Roman"/>
          <w:sz w:val="22"/>
        </w:rPr>
        <w:t xml:space="preserve"> (B)(2) </w:t>
      </w:r>
      <w:r w:rsidRPr="001A0F1B">
        <w:rPr>
          <w:rStyle w:val="scstrike"/>
          <w:rFonts w:cs="Times New Roman"/>
          <w:sz w:val="22"/>
        </w:rPr>
        <w:t>and, if applicable, (D)(2),</w:t>
      </w:r>
      <w:r w:rsidRPr="001A0F1B">
        <w:rPr>
          <w:rFonts w:cs="Times New Roman"/>
          <w:sz w:val="22"/>
        </w:rPr>
        <w:t xml:space="preserve"> by the end of the second taxable year following the last taxable year for which the credit is claimed.  The </w:t>
      </w:r>
      <w:r w:rsidRPr="001A0F1B">
        <w:rPr>
          <w:rStyle w:val="scstrike"/>
          <w:rFonts w:cs="Times New Roman"/>
          <w:sz w:val="22"/>
        </w:rPr>
        <w:t xml:space="preserve">corporation </w:t>
      </w:r>
      <w:r w:rsidRPr="001A0F1B">
        <w:rPr>
          <w:rStyle w:val="scinsert"/>
          <w:rFonts w:cs="Times New Roman"/>
          <w:sz w:val="22"/>
        </w:rPr>
        <w:t xml:space="preserve">taxpayer </w:t>
      </w:r>
      <w:r w:rsidRPr="001A0F1B">
        <w:rPr>
          <w:rFonts w:cs="Times New Roman"/>
          <w:sz w:val="22"/>
        </w:rPr>
        <w:t xml:space="preserve">must have documented plans to meet the initial staffing requirements at the time the credit is claimed.  If the </w:t>
      </w:r>
      <w:r w:rsidRPr="001A0F1B">
        <w:rPr>
          <w:rStyle w:val="scstrike"/>
          <w:rFonts w:cs="Times New Roman"/>
          <w:sz w:val="22"/>
        </w:rPr>
        <w:t xml:space="preserve">corporation </w:t>
      </w:r>
      <w:r w:rsidRPr="001A0F1B">
        <w:rPr>
          <w:rStyle w:val="scinsert"/>
          <w:rFonts w:cs="Times New Roman"/>
          <w:sz w:val="22"/>
        </w:rPr>
        <w:t xml:space="preserve">taxpayer </w:t>
      </w:r>
      <w:r w:rsidRPr="001A0F1B">
        <w:rPr>
          <w:rFonts w:cs="Times New Roman"/>
          <w:sz w:val="22"/>
        </w:rPr>
        <w:t xml:space="preserve">fails to meet the staffing requirements within the time required by this subsection, the </w:t>
      </w:r>
      <w:r w:rsidRPr="001A0F1B">
        <w:rPr>
          <w:rStyle w:val="scstrike"/>
          <w:rFonts w:cs="Times New Roman"/>
          <w:sz w:val="22"/>
        </w:rPr>
        <w:t xml:space="preserve">corporation </w:t>
      </w:r>
      <w:r w:rsidRPr="001A0F1B">
        <w:rPr>
          <w:rStyle w:val="scinsert"/>
          <w:rFonts w:cs="Times New Roman"/>
          <w:sz w:val="22"/>
        </w:rPr>
        <w:t xml:space="preserve">taxpayer </w:t>
      </w:r>
      <w:r w:rsidRPr="001A0F1B">
        <w:rPr>
          <w:rFonts w:cs="Times New Roman"/>
          <w:sz w:val="22"/>
        </w:rPr>
        <w:t xml:space="preserve">must increase its tax liability for the current taxable year by an amount equal to the amount of credit, or any portion of the credit for which the </w:t>
      </w:r>
      <w:r w:rsidRPr="001A0F1B">
        <w:rPr>
          <w:rStyle w:val="scstrike"/>
          <w:rFonts w:cs="Times New Roman"/>
          <w:sz w:val="22"/>
        </w:rPr>
        <w:t xml:space="preserve">corporation </w:t>
      </w:r>
      <w:r w:rsidRPr="001A0F1B">
        <w:rPr>
          <w:rStyle w:val="scinsert"/>
          <w:rFonts w:cs="Times New Roman"/>
          <w:sz w:val="22"/>
        </w:rPr>
        <w:t xml:space="preserve">taxpayer </w:t>
      </w:r>
      <w:r w:rsidRPr="001A0F1B">
        <w:rPr>
          <w:rFonts w:cs="Times New Roman"/>
          <w:sz w:val="22"/>
        </w:rPr>
        <w:t>would not qualify, which was used to reduce tax in the earlier years.</w:t>
      </w:r>
    </w:p>
    <w:p w14:paraId="43CE80F2"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 xml:space="preserve">(F) The credit provided in this section is nonrefundable, but an unused credit may be carried forward for ten years.  </w:t>
      </w:r>
      <w:r w:rsidRPr="001A0F1B">
        <w:rPr>
          <w:rStyle w:val="scstrike"/>
          <w:rFonts w:cs="Times New Roman"/>
          <w:sz w:val="22"/>
        </w:rPr>
        <w:t>An unused credit may be carried forward fifteen years if the criteria set forth in subsection (D)(2) are met.</w:t>
      </w:r>
      <w:r w:rsidRPr="001A0F1B">
        <w:rPr>
          <w:rFonts w:cs="Times New Roman"/>
          <w:sz w:val="22"/>
        </w:rPr>
        <w:t xml:space="preserve"> In addition, a taxpayer may assign its rights to the unused credit to a succeeding taxpayer if the taxpayer transfers all or substantially all of the assets of the taxpayer or all or substantially all of the assets of a trade, business, or operating division of a taxpayer to the succeeding taxpayer, and the succeeding taxpayer maintains the </w:t>
      </w:r>
      <w:r w:rsidRPr="001A0F1B">
        <w:rPr>
          <w:rStyle w:val="scstrike"/>
          <w:rFonts w:cs="Times New Roman"/>
          <w:sz w:val="22"/>
        </w:rPr>
        <w:t xml:space="preserve">corporate </w:t>
      </w:r>
      <w:r w:rsidRPr="001A0F1B">
        <w:rPr>
          <w:rFonts w:cs="Times New Roman"/>
          <w:sz w:val="22"/>
        </w:rPr>
        <w:t>headquarters</w:t>
      </w:r>
      <w:r w:rsidRPr="001A0F1B">
        <w:rPr>
          <w:rStyle w:val="scinsert"/>
          <w:rFonts w:cs="Times New Roman"/>
          <w:sz w:val="22"/>
        </w:rPr>
        <w:t xml:space="preserve"> facility</w:t>
      </w:r>
      <w:r w:rsidRPr="001A0F1B">
        <w:rPr>
          <w:rStyle w:val="scstrike"/>
          <w:rFonts w:cs="Times New Roman"/>
          <w:sz w:val="22"/>
        </w:rPr>
        <w:t xml:space="preserve"> of the taxpayer</w:t>
      </w:r>
      <w:r w:rsidRPr="001A0F1B">
        <w:rPr>
          <w:rFonts w:cs="Times New Roman"/>
          <w:sz w:val="22"/>
        </w:rPr>
        <w:t>.  No credit may be claimed for a taxable year during which the taxpayer or succeeding taxpayer fails to meet the qualifying employment requirements provided in this section and the carry forward period is not extended for any year in which the credit may not be claimed for failure to meet the employment requirements.  The credit may be claimed for a taxable year in the unextended carry forward period if the taxpayer or succeeding taxpayer requalifies for the credit by meeting the employment requirements during that taxable year.</w:t>
      </w:r>
    </w:p>
    <w:p w14:paraId="6435A7B7"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 xml:space="preserve">(G) If a fee‑in‑lieu arrangement under Section 4‑29‑67 is entered into with respect to all or part of property involving a </w:t>
      </w:r>
      <w:r w:rsidRPr="001A0F1B">
        <w:rPr>
          <w:rStyle w:val="scstrike"/>
          <w:rFonts w:cs="Times New Roman"/>
          <w:sz w:val="22"/>
        </w:rPr>
        <w:t xml:space="preserve">corporate </w:t>
      </w:r>
      <w:r w:rsidRPr="001A0F1B">
        <w:rPr>
          <w:rFonts w:cs="Times New Roman"/>
          <w:sz w:val="22"/>
        </w:rPr>
        <w:t xml:space="preserve">headquarters, and the </w:t>
      </w:r>
      <w:r w:rsidRPr="001A0F1B">
        <w:rPr>
          <w:rStyle w:val="scstrike"/>
          <w:rFonts w:cs="Times New Roman"/>
          <w:sz w:val="22"/>
        </w:rPr>
        <w:t xml:space="preserve">corporation </w:t>
      </w:r>
      <w:r w:rsidRPr="001A0F1B">
        <w:rPr>
          <w:rStyle w:val="scinsert"/>
          <w:rFonts w:cs="Times New Roman"/>
          <w:sz w:val="22"/>
        </w:rPr>
        <w:t xml:space="preserve">taxpayer </w:t>
      </w:r>
      <w:r w:rsidRPr="001A0F1B">
        <w:rPr>
          <w:rFonts w:cs="Times New Roman"/>
          <w:sz w:val="22"/>
        </w:rPr>
        <w:t xml:space="preserve">claiming the credit provided under this section is treated as the owner of the property for federal income tax purposes, then the </w:t>
      </w:r>
      <w:r w:rsidRPr="001A0F1B">
        <w:rPr>
          <w:rStyle w:val="scstrike"/>
          <w:rFonts w:cs="Times New Roman"/>
          <w:sz w:val="22"/>
        </w:rPr>
        <w:t xml:space="preserve">corporation </w:t>
      </w:r>
      <w:r w:rsidRPr="001A0F1B">
        <w:rPr>
          <w:rStyle w:val="scinsert"/>
          <w:rFonts w:cs="Times New Roman"/>
          <w:sz w:val="22"/>
        </w:rPr>
        <w:t xml:space="preserve">taxpayer </w:t>
      </w:r>
      <w:r w:rsidRPr="001A0F1B">
        <w:rPr>
          <w:rFonts w:cs="Times New Roman"/>
          <w:sz w:val="22"/>
        </w:rPr>
        <w:t>must be treated as the owner of the property for purposes of the credit provided by this section.</w:t>
      </w:r>
    </w:p>
    <w:p w14:paraId="79701595"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 xml:space="preserve">(H) To the extent that this credit applies to the cost of certain property, the basis of the property for South Carolina income tax purposes must be reduced by the amount of the credit claimed with respect to the property.  This basis reduction does not reduce the basis or limit or disallow any depreciation allowable under the law of this State for other than income tax purposes, even if the depreciation is based upon or otherwise relates to income tax depreciation including, without limitation, basis or depreciation which is allowable under this title for property tax purposes.  If the </w:t>
      </w:r>
      <w:r w:rsidRPr="001A0F1B">
        <w:rPr>
          <w:rStyle w:val="scstrike"/>
          <w:rFonts w:cs="Times New Roman"/>
          <w:sz w:val="22"/>
        </w:rPr>
        <w:t xml:space="preserve">corporation </w:t>
      </w:r>
      <w:r w:rsidRPr="001A0F1B">
        <w:rPr>
          <w:rStyle w:val="scinsert"/>
          <w:rFonts w:cs="Times New Roman"/>
          <w:sz w:val="22"/>
        </w:rPr>
        <w:t xml:space="preserve">taxpayer </w:t>
      </w:r>
      <w:r w:rsidRPr="001A0F1B">
        <w:rPr>
          <w:rFonts w:cs="Times New Roman"/>
          <w:sz w:val="22"/>
        </w:rPr>
        <w:t xml:space="preserve">fails to meet the staffing requirements of subsection </w:t>
      </w:r>
      <w:r w:rsidRPr="001A0F1B">
        <w:rPr>
          <w:rStyle w:val="scstrike"/>
          <w:rFonts w:cs="Times New Roman"/>
          <w:sz w:val="22"/>
        </w:rPr>
        <w:t>(E)</w:t>
      </w:r>
      <w:r w:rsidRPr="001A0F1B">
        <w:rPr>
          <w:rStyle w:val="scinsert"/>
          <w:rFonts w:cs="Times New Roman"/>
          <w:sz w:val="22"/>
        </w:rPr>
        <w:t>(B)</w:t>
      </w:r>
      <w:r w:rsidRPr="001A0F1B">
        <w:rPr>
          <w:rFonts w:cs="Times New Roman"/>
          <w:sz w:val="22"/>
        </w:rPr>
        <w:t xml:space="preserve">(2), the </w:t>
      </w:r>
      <w:r w:rsidRPr="001A0F1B">
        <w:rPr>
          <w:rStyle w:val="scstrike"/>
          <w:rFonts w:cs="Times New Roman"/>
          <w:sz w:val="22"/>
        </w:rPr>
        <w:t xml:space="preserve">corporation </w:t>
      </w:r>
      <w:r w:rsidRPr="001A0F1B">
        <w:rPr>
          <w:rStyle w:val="scinsert"/>
          <w:rFonts w:cs="Times New Roman"/>
          <w:sz w:val="22"/>
        </w:rPr>
        <w:t xml:space="preserve">taxpayer </w:t>
      </w:r>
      <w:r w:rsidRPr="001A0F1B">
        <w:rPr>
          <w:rFonts w:cs="Times New Roman"/>
          <w:sz w:val="22"/>
        </w:rPr>
        <w:t>may increase the basis of the property by the amount of the original basis reduction with regard to that property in the year in which the credit is recaptured.</w:t>
      </w:r>
    </w:p>
    <w:p w14:paraId="5BF8E9DE"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(I) The amount of a credit allowed under this section must be reduced by the amount of any past‑due debt owed this State by the taxpayer.</w:t>
      </w:r>
    </w:p>
    <w:p w14:paraId="7730C37C"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(J) As used in this section:</w:t>
      </w:r>
    </w:p>
    <w:p w14:paraId="24C86416" w14:textId="77777777" w:rsidR="00703D5B" w:rsidRPr="001A0F1B" w:rsidDel="007E7347"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(1) “</w:t>
      </w:r>
      <w:r w:rsidRPr="001A0F1B">
        <w:rPr>
          <w:rStyle w:val="scstrike"/>
          <w:rFonts w:cs="Times New Roman"/>
          <w:sz w:val="22"/>
        </w:rPr>
        <w:t>Corporate</w:t>
      </w:r>
      <w:r w:rsidRPr="001A0F1B">
        <w:rPr>
          <w:rFonts w:cs="Times New Roman"/>
          <w:sz w:val="22"/>
        </w:rPr>
        <w:t xml:space="preserve"> Headquarters” means the facility or portion of a facility where </w:t>
      </w:r>
      <w:r w:rsidRPr="001A0F1B">
        <w:rPr>
          <w:rStyle w:val="scstrike"/>
          <w:rFonts w:cs="Times New Roman"/>
          <w:sz w:val="22"/>
        </w:rPr>
        <w:t xml:space="preserve">corporate </w:t>
      </w:r>
      <w:r w:rsidRPr="001A0F1B">
        <w:rPr>
          <w:rStyle w:val="scinsert"/>
          <w:rFonts w:cs="Times New Roman"/>
          <w:sz w:val="22"/>
        </w:rPr>
        <w:t xml:space="preserve">headquarters </w:t>
      </w:r>
      <w:r w:rsidRPr="001A0F1B">
        <w:rPr>
          <w:rFonts w:cs="Times New Roman"/>
          <w:sz w:val="22"/>
        </w:rPr>
        <w:t xml:space="preserve">staff employees are </w:t>
      </w:r>
      <w:r w:rsidRPr="001A0F1B">
        <w:rPr>
          <w:rStyle w:val="scstrike"/>
          <w:rFonts w:cs="Times New Roman"/>
          <w:sz w:val="22"/>
        </w:rPr>
        <w:t xml:space="preserve">physically </w:t>
      </w:r>
      <w:r w:rsidRPr="001A0F1B">
        <w:rPr>
          <w:rFonts w:cs="Times New Roman"/>
          <w:sz w:val="22"/>
        </w:rPr>
        <w:t xml:space="preserve">employed, and where the </w:t>
      </w:r>
      <w:r w:rsidRPr="001A0F1B">
        <w:rPr>
          <w:rStyle w:val="scstrike"/>
          <w:rFonts w:cs="Times New Roman"/>
          <w:sz w:val="22"/>
        </w:rPr>
        <w:t>majority of the company's or company</w:t>
      </w:r>
      <w:r w:rsidRPr="001A0F1B">
        <w:rPr>
          <w:rStyle w:val="scinsert"/>
          <w:rFonts w:cs="Times New Roman"/>
          <w:sz w:val="22"/>
        </w:rPr>
        <w:t xml:space="preserve"> taxpayer’s or the taxpayer’s</w:t>
      </w:r>
      <w:r w:rsidRPr="001A0F1B">
        <w:rPr>
          <w:rFonts w:cs="Times New Roman"/>
          <w:sz w:val="22"/>
        </w:rPr>
        <w:t xml:space="preserve"> business unit's financial, personnel, legal, planning, information technology, or other headquarters‑related functions are handled either on a regional, national, or global basis.  A </w:t>
      </w:r>
      <w:r w:rsidRPr="001A0F1B">
        <w:rPr>
          <w:rStyle w:val="scstrike"/>
          <w:rFonts w:cs="Times New Roman"/>
          <w:sz w:val="22"/>
        </w:rPr>
        <w:t xml:space="preserve">corporate </w:t>
      </w:r>
      <w:r w:rsidRPr="001A0F1B">
        <w:rPr>
          <w:rFonts w:cs="Times New Roman"/>
          <w:sz w:val="22"/>
        </w:rPr>
        <w:t xml:space="preserve">headquarters must be a regional </w:t>
      </w:r>
      <w:r w:rsidRPr="001A0F1B">
        <w:rPr>
          <w:rStyle w:val="scstrike"/>
          <w:rFonts w:cs="Times New Roman"/>
          <w:sz w:val="22"/>
        </w:rPr>
        <w:t xml:space="preserve">corporate </w:t>
      </w:r>
      <w:r w:rsidRPr="001A0F1B">
        <w:rPr>
          <w:rFonts w:cs="Times New Roman"/>
          <w:sz w:val="22"/>
        </w:rPr>
        <w:t>headquarters</w:t>
      </w:r>
      <w:r w:rsidRPr="001A0F1B">
        <w:rPr>
          <w:rStyle w:val="scstrike"/>
          <w:rFonts w:cs="Times New Roman"/>
          <w:sz w:val="22"/>
        </w:rPr>
        <w:t xml:space="preserve">, </w:t>
      </w:r>
      <w:r w:rsidRPr="001A0F1B">
        <w:rPr>
          <w:rStyle w:val="scinsert"/>
          <w:rFonts w:cs="Times New Roman"/>
          <w:sz w:val="22"/>
        </w:rPr>
        <w:t xml:space="preserve">or </w:t>
      </w:r>
      <w:r w:rsidRPr="001A0F1B">
        <w:rPr>
          <w:rFonts w:cs="Times New Roman"/>
          <w:sz w:val="22"/>
        </w:rPr>
        <w:t>a national corporate headquarters</w:t>
      </w:r>
      <w:r w:rsidRPr="001A0F1B">
        <w:rPr>
          <w:rStyle w:val="scstrike"/>
          <w:rFonts w:cs="Times New Roman"/>
          <w:sz w:val="22"/>
        </w:rPr>
        <w:t>, or global corporate headquarters</w:t>
      </w:r>
      <w:r w:rsidRPr="001A0F1B">
        <w:rPr>
          <w:rFonts w:cs="Times New Roman"/>
          <w:sz w:val="22"/>
        </w:rPr>
        <w:t xml:space="preserve"> as defined below</w:t>
      </w:r>
      <w:r w:rsidRPr="001A0F1B">
        <w:rPr>
          <w:rStyle w:val="scstrike"/>
          <w:rFonts w:cs="Times New Roman"/>
          <w:sz w:val="22"/>
        </w:rPr>
        <w:t>; provided, however, for taxpayers which are subject to tax under Chapter 11 of Title 12, a corporate headquarters must be a regional corporate headquarters:</w:t>
      </w:r>
      <w:r w:rsidRPr="001A0F1B">
        <w:rPr>
          <w:rStyle w:val="scinsert"/>
          <w:rFonts w:cs="Times New Roman"/>
          <w:sz w:val="22"/>
        </w:rPr>
        <w:t>. A taxpayer or taxpayer’s business unit doing business solely within South Carolina does not meet the definition of a headquarters.</w:t>
      </w:r>
    </w:p>
    <w:p w14:paraId="36B4532B" w14:textId="77777777" w:rsidR="00703D5B" w:rsidRPr="001A0F1B" w:rsidDel="007E7347"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 xml:space="preserve">(a) National </w:t>
      </w:r>
      <w:r w:rsidRPr="001A0F1B">
        <w:rPr>
          <w:rStyle w:val="scstrike"/>
          <w:rFonts w:cs="Times New Roman"/>
          <w:sz w:val="22"/>
        </w:rPr>
        <w:t xml:space="preserve">corporate </w:t>
      </w:r>
      <w:r w:rsidRPr="001A0F1B">
        <w:rPr>
          <w:rFonts w:cs="Times New Roman"/>
          <w:sz w:val="22"/>
        </w:rPr>
        <w:t xml:space="preserve">headquarters must be the sole </w:t>
      </w:r>
      <w:r w:rsidRPr="001A0F1B">
        <w:rPr>
          <w:rStyle w:val="scstrike"/>
          <w:rFonts w:cs="Times New Roman"/>
          <w:sz w:val="22"/>
        </w:rPr>
        <w:t>corporate headquarters in the nation</w:t>
      </w:r>
      <w:r w:rsidRPr="001A0F1B">
        <w:rPr>
          <w:rStyle w:val="scinsert"/>
          <w:rFonts w:cs="Times New Roman"/>
          <w:sz w:val="22"/>
        </w:rPr>
        <w:t xml:space="preserve"> office or location in the nation or the world for the taxpayer or a business unit of the taxpayer with multistate operations </w:t>
      </w:r>
      <w:r w:rsidRPr="001A0F1B">
        <w:rPr>
          <w:rFonts w:cs="Times New Roman"/>
          <w:sz w:val="22"/>
        </w:rPr>
        <w:t>and</w:t>
      </w:r>
      <w:r w:rsidRPr="001A0F1B">
        <w:rPr>
          <w:rStyle w:val="scinsert"/>
          <w:rFonts w:cs="Times New Roman"/>
          <w:sz w:val="22"/>
        </w:rPr>
        <w:t xml:space="preserve"> must</w:t>
      </w:r>
      <w:r w:rsidRPr="001A0F1B">
        <w:rPr>
          <w:rFonts w:cs="Times New Roman"/>
          <w:sz w:val="22"/>
        </w:rPr>
        <w:t xml:space="preserve"> handle headquarters‑related functions </w:t>
      </w:r>
      <w:r w:rsidRPr="001A0F1B">
        <w:rPr>
          <w:rStyle w:val="scstrike"/>
          <w:rFonts w:cs="Times New Roman"/>
          <w:sz w:val="22"/>
        </w:rPr>
        <w:t xml:space="preserve">at least </w:t>
      </w:r>
      <w:r w:rsidRPr="001A0F1B">
        <w:rPr>
          <w:rFonts w:cs="Times New Roman"/>
          <w:sz w:val="22"/>
        </w:rPr>
        <w:t xml:space="preserve">on a national </w:t>
      </w:r>
      <w:r w:rsidRPr="001A0F1B">
        <w:rPr>
          <w:rStyle w:val="scinsert"/>
          <w:rFonts w:cs="Times New Roman"/>
          <w:sz w:val="22"/>
        </w:rPr>
        <w:t xml:space="preserve">or global </w:t>
      </w:r>
      <w:r w:rsidRPr="001A0F1B">
        <w:rPr>
          <w:rFonts w:cs="Times New Roman"/>
          <w:sz w:val="22"/>
        </w:rPr>
        <w:t xml:space="preserve">basis. </w:t>
      </w:r>
      <w:r w:rsidRPr="001A0F1B">
        <w:rPr>
          <w:rStyle w:val="scstrike"/>
          <w:rFonts w:cs="Times New Roman"/>
          <w:sz w:val="22"/>
        </w:rPr>
        <w:t xml:space="preserve"> A national headquarters is considered to handle headquarters‑related functions on a national basis from this State if the corporation has a facility in this State from which the corporation engages in interstate commerce by providing goods or services for customers outside of this State in return for compensation.</w:t>
      </w:r>
      <w:r w:rsidRPr="001A0F1B">
        <w:rPr>
          <w:rStyle w:val="scinsert"/>
          <w:rFonts w:cs="Times New Roman"/>
          <w:sz w:val="22"/>
        </w:rPr>
        <w:t xml:space="preserve"> The function and purpose of the national headquarters is to plan, direct, and control all aspects of the taxpayer or taxpayer’s business unit’s operations, and it has final authority over regional offices, operating facilities, or any other office of the taxpayer or business unit.</w:t>
      </w:r>
    </w:p>
    <w:p w14:paraId="3EE774C9"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 xml:space="preserve">(b) Regional </w:t>
      </w:r>
      <w:r w:rsidRPr="001A0F1B">
        <w:rPr>
          <w:rStyle w:val="scstrike"/>
          <w:rFonts w:cs="Times New Roman"/>
          <w:sz w:val="22"/>
        </w:rPr>
        <w:t xml:space="preserve">corporate </w:t>
      </w:r>
      <w:r w:rsidRPr="001A0F1B">
        <w:rPr>
          <w:rFonts w:cs="Times New Roman"/>
          <w:sz w:val="22"/>
        </w:rPr>
        <w:t xml:space="preserve">headquarters must be the sole </w:t>
      </w:r>
      <w:r w:rsidRPr="001A0F1B">
        <w:rPr>
          <w:rStyle w:val="scstrike"/>
          <w:rFonts w:cs="Times New Roman"/>
          <w:sz w:val="22"/>
        </w:rPr>
        <w:t>corporate headquarters</w:t>
      </w:r>
      <w:r w:rsidRPr="001A0F1B">
        <w:rPr>
          <w:rStyle w:val="scinsert"/>
          <w:rFonts w:cs="Times New Roman"/>
          <w:sz w:val="22"/>
        </w:rPr>
        <w:t xml:space="preserve"> office or location in the region for the taxpayer or a business unit of the taxpayer with multistate operations</w:t>
      </w:r>
      <w:r w:rsidRPr="001A0F1B">
        <w:rPr>
          <w:rFonts w:cs="Times New Roman"/>
          <w:sz w:val="22"/>
        </w:rPr>
        <w:t xml:space="preserve"> within the region and must handle headquarters‑related functions on a regional basis. </w:t>
      </w:r>
      <w:r w:rsidRPr="001A0F1B">
        <w:rPr>
          <w:rStyle w:val="scinsert"/>
          <w:rFonts w:cs="Times New Roman"/>
          <w:sz w:val="22"/>
        </w:rPr>
        <w:t>A regional headquarters performs a function that is separate from the management of operational facilities within the region. A regional headquarters performs functions similar to the national headquarters, but within a more limited area.</w:t>
      </w:r>
      <w:r w:rsidRPr="001A0F1B">
        <w:rPr>
          <w:rFonts w:cs="Times New Roman"/>
          <w:sz w:val="22"/>
        </w:rPr>
        <w:t xml:space="preserve"> For purposes of this section, “ region” or “regional” means a geographic area comprised of either:</w:t>
      </w:r>
    </w:p>
    <w:p w14:paraId="50780687"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r>
      <w:r w:rsidRPr="001A0F1B">
        <w:rPr>
          <w:rFonts w:cs="Times New Roman"/>
          <w:sz w:val="22"/>
        </w:rPr>
        <w:tab/>
        <w:t>(i) at least five states, including this State;  or</w:t>
      </w:r>
    </w:p>
    <w:p w14:paraId="279F5C22"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r>
      <w:r w:rsidRPr="001A0F1B">
        <w:rPr>
          <w:rFonts w:cs="Times New Roman"/>
          <w:sz w:val="22"/>
        </w:rPr>
        <w:tab/>
        <w:t xml:space="preserve">(ii) two or more states, including this State, if the entire business operations of the </w:t>
      </w:r>
      <w:r w:rsidRPr="001A0F1B">
        <w:rPr>
          <w:rStyle w:val="scstrike"/>
          <w:rFonts w:cs="Times New Roman"/>
          <w:sz w:val="22"/>
        </w:rPr>
        <w:t xml:space="preserve">corporation </w:t>
      </w:r>
      <w:r w:rsidRPr="001A0F1B">
        <w:rPr>
          <w:rStyle w:val="scinsert"/>
          <w:rFonts w:cs="Times New Roman"/>
          <w:sz w:val="22"/>
        </w:rPr>
        <w:t xml:space="preserve">taxpayer or business unit of the taxpayer </w:t>
      </w:r>
      <w:r w:rsidRPr="001A0F1B">
        <w:rPr>
          <w:rFonts w:cs="Times New Roman"/>
          <w:sz w:val="22"/>
        </w:rPr>
        <w:t>are performed within fewer than five states</w:t>
      </w:r>
      <w:r w:rsidRPr="001A0F1B">
        <w:rPr>
          <w:rStyle w:val="scstrike"/>
          <w:rFonts w:cs="Times New Roman"/>
          <w:sz w:val="22"/>
        </w:rPr>
        <w:t>;  provided, however, that with respect to taxpayers which are subject to tax under Chapter 11 of Title 12, the requirement that “the entire business operations of the corporation are performed within fewer than five states”, is replaced with “if all branches of the taxpayer, as defined below, are physically located in fewer than five states”.  For taxpayers which are subject to tax under Chapter 11 of Title 12, such taxpayer must have two or more branches, as that term is defined in Section 34‑25‑10(8), in each state within its region</w:t>
      </w:r>
      <w:r w:rsidRPr="001A0F1B">
        <w:rPr>
          <w:rFonts w:cs="Times New Roman"/>
          <w:sz w:val="22"/>
        </w:rPr>
        <w:t>.</w:t>
      </w:r>
    </w:p>
    <w:p w14:paraId="279E5E31"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(c) A “</w:t>
      </w:r>
      <w:r w:rsidRPr="001A0F1B">
        <w:rPr>
          <w:rStyle w:val="scstrike"/>
          <w:rFonts w:cs="Times New Roman"/>
          <w:sz w:val="22"/>
        </w:rPr>
        <w:t xml:space="preserve">company </w:t>
      </w:r>
      <w:r w:rsidRPr="001A0F1B">
        <w:rPr>
          <w:rFonts w:cs="Times New Roman"/>
          <w:sz w:val="22"/>
        </w:rPr>
        <w:t xml:space="preserve">business unit” is an organizational unit of a </w:t>
      </w:r>
      <w:r w:rsidRPr="001A0F1B">
        <w:rPr>
          <w:rStyle w:val="scstrike"/>
          <w:rFonts w:cs="Times New Roman"/>
          <w:sz w:val="22"/>
        </w:rPr>
        <w:t>corporation or bank and</w:t>
      </w:r>
      <w:r w:rsidRPr="001A0F1B">
        <w:rPr>
          <w:rStyle w:val="scinsert"/>
          <w:rFonts w:cs="Times New Roman"/>
          <w:sz w:val="22"/>
        </w:rPr>
        <w:t xml:space="preserve"> taxpayer that</w:t>
      </w:r>
      <w:r w:rsidRPr="001A0F1B">
        <w:rPr>
          <w:rFonts w:cs="Times New Roman"/>
          <w:sz w:val="22"/>
        </w:rPr>
        <w:t xml:space="preserve"> is defined by the particular product or category of products it sells.</w:t>
      </w:r>
    </w:p>
    <w:p w14:paraId="01904F7A"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 xml:space="preserve">(2) “New job” means a job created by an employer in this State at the time a new facility, </w:t>
      </w:r>
      <w:r w:rsidRPr="001A0F1B">
        <w:rPr>
          <w:rStyle w:val="scinsert"/>
          <w:rFonts w:cs="Times New Roman"/>
          <w:sz w:val="22"/>
        </w:rPr>
        <w:t xml:space="preserve">or </w:t>
      </w:r>
      <w:r w:rsidRPr="001A0F1B">
        <w:rPr>
          <w:rFonts w:cs="Times New Roman"/>
          <w:sz w:val="22"/>
        </w:rPr>
        <w:t>expansion</w:t>
      </w:r>
      <w:r w:rsidRPr="001A0F1B">
        <w:rPr>
          <w:rStyle w:val="scstrike"/>
          <w:rFonts w:cs="Times New Roman"/>
          <w:sz w:val="22"/>
        </w:rPr>
        <w:t>, or addition</w:t>
      </w:r>
      <w:r w:rsidRPr="001A0F1B">
        <w:rPr>
          <w:rFonts w:cs="Times New Roman"/>
          <w:sz w:val="22"/>
        </w:rPr>
        <w:t xml:space="preserve"> is initially staffed, but does not include a job created when an employee is shifted from an existing location in this State to work in a new or expanded facility.  An employee may be employed at a temporary location in this State pending completion of the new facility</w:t>
      </w:r>
      <w:r w:rsidRPr="001A0F1B">
        <w:rPr>
          <w:rStyle w:val="scstrike"/>
          <w:rFonts w:cs="Times New Roman"/>
          <w:sz w:val="22"/>
        </w:rPr>
        <w:t xml:space="preserve">, </w:t>
      </w:r>
      <w:r w:rsidRPr="001A0F1B">
        <w:rPr>
          <w:rStyle w:val="scinsert"/>
          <w:rFonts w:cs="Times New Roman"/>
          <w:sz w:val="22"/>
        </w:rPr>
        <w:t xml:space="preserve">or </w:t>
      </w:r>
      <w:r w:rsidRPr="001A0F1B">
        <w:rPr>
          <w:rFonts w:cs="Times New Roman"/>
          <w:sz w:val="22"/>
        </w:rPr>
        <w:t>expansion</w:t>
      </w:r>
      <w:r w:rsidRPr="001A0F1B">
        <w:rPr>
          <w:rStyle w:val="scstrike"/>
          <w:rFonts w:cs="Times New Roman"/>
          <w:sz w:val="22"/>
        </w:rPr>
        <w:t>, or addition</w:t>
      </w:r>
      <w:r w:rsidRPr="001A0F1B">
        <w:rPr>
          <w:rFonts w:cs="Times New Roman"/>
          <w:sz w:val="22"/>
        </w:rPr>
        <w:t>.</w:t>
      </w:r>
    </w:p>
    <w:p w14:paraId="1845AE59"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(3) “</w:t>
      </w:r>
      <w:r w:rsidRPr="001A0F1B">
        <w:rPr>
          <w:rStyle w:val="scstrike"/>
          <w:rFonts w:cs="Times New Roman"/>
          <w:sz w:val="22"/>
        </w:rPr>
        <w:t>Full‑time</w:t>
      </w:r>
      <w:r w:rsidRPr="001A0F1B">
        <w:rPr>
          <w:rStyle w:val="scinsert"/>
          <w:rFonts w:cs="Times New Roman"/>
          <w:sz w:val="22"/>
        </w:rPr>
        <w:t xml:space="preserve"> Full time</w:t>
      </w:r>
      <w:r w:rsidRPr="001A0F1B">
        <w:rPr>
          <w:rFonts w:cs="Times New Roman"/>
          <w:sz w:val="22"/>
        </w:rPr>
        <w:t xml:space="preserve">” means a job requiring a minimum of thirty‑five hours of an employee's time a week for the entire normal year of </w:t>
      </w:r>
      <w:r w:rsidRPr="001A0F1B">
        <w:rPr>
          <w:rStyle w:val="scstrike"/>
          <w:rFonts w:cs="Times New Roman"/>
          <w:sz w:val="22"/>
        </w:rPr>
        <w:t xml:space="preserve">corporate </w:t>
      </w:r>
      <w:r w:rsidRPr="001A0F1B">
        <w:rPr>
          <w:rFonts w:cs="Times New Roman"/>
          <w:sz w:val="22"/>
        </w:rPr>
        <w:t xml:space="preserve">operations or a job requiring a minimum of thirty‑five hours of an employee's time for a week for a year in which the employee was initially hired for or transferred to the </w:t>
      </w:r>
      <w:r w:rsidRPr="001A0F1B">
        <w:rPr>
          <w:rStyle w:val="scstrike"/>
          <w:rFonts w:cs="Times New Roman"/>
          <w:sz w:val="22"/>
        </w:rPr>
        <w:t xml:space="preserve">corporate </w:t>
      </w:r>
      <w:r w:rsidRPr="001A0F1B">
        <w:rPr>
          <w:rFonts w:cs="Times New Roman"/>
          <w:sz w:val="22"/>
        </w:rPr>
        <w:t xml:space="preserve">headquarters </w:t>
      </w:r>
      <w:r w:rsidRPr="001A0F1B">
        <w:rPr>
          <w:rStyle w:val="scstrike"/>
          <w:rFonts w:cs="Times New Roman"/>
          <w:sz w:val="22"/>
        </w:rPr>
        <w:t>or research and development facility</w:t>
      </w:r>
      <w:r w:rsidRPr="001A0F1B">
        <w:rPr>
          <w:rFonts w:cs="Times New Roman"/>
          <w:sz w:val="22"/>
        </w:rPr>
        <w:t xml:space="preserve"> in this State.</w:t>
      </w:r>
    </w:p>
    <w:p w14:paraId="443E5A8F"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(4) “Headquarters‑related functions and services” are those functions involving financial, personnel, administrative, legal, planning, information technology, or similar business functions.</w:t>
      </w:r>
    </w:p>
    <w:p w14:paraId="2724F734"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(5) “Headquarters staff employees” means executive, administrative, or professional workers performing headquarters</w:t>
      </w:r>
      <w:r w:rsidRPr="001A0F1B">
        <w:rPr>
          <w:rFonts w:cs="Times New Roman"/>
          <w:sz w:val="22"/>
          <w:u w:val="single"/>
        </w:rPr>
        <w:t>-</w:t>
      </w:r>
      <w:r w:rsidRPr="001A0F1B">
        <w:rPr>
          <w:rFonts w:cs="Times New Roman"/>
          <w:sz w:val="22"/>
        </w:rPr>
        <w:t>related functions and services.</w:t>
      </w:r>
    </w:p>
    <w:p w14:paraId="502C608E"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(a) An executive employee is a full‑time employee in which at least eighty percent of his business functions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w:t>
      </w:r>
    </w:p>
    <w:p w14:paraId="5180F92F"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(b) An administrative employee is a full‑time employee who is not involved in manual work and whose work is directly related to management policies or general headquarters operations.  An administrative employee must customarily exercise discretion and independent judgment.</w:t>
      </w:r>
    </w:p>
    <w:p w14:paraId="5BE4527E"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(c)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 and the employee must spend at least eighty percent of the time performing headquarters related functions and services.</w:t>
      </w:r>
    </w:p>
    <w:p w14:paraId="613DA47B"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 xml:space="preserve">(6) </w:t>
      </w:r>
      <w:r w:rsidRPr="001A0F1B">
        <w:rPr>
          <w:rStyle w:val="scstrike"/>
          <w:rFonts w:cs="Times New Roman"/>
          <w:sz w:val="22"/>
        </w:rPr>
        <w:t>“Research and development” means laboratory, scientific, or experimental testing and development related to new products, new uses for existing products, or improving existing products, but “research and development” does not include efficiency surveys, management studies, consumer surveys, economic surveys, advertising, promotion, banking, or research in connection with literary, historical, or similar projects</w:t>
      </w:r>
      <w:r w:rsidRPr="001A0F1B">
        <w:rPr>
          <w:rStyle w:val="scinsert"/>
          <w:rFonts w:cs="Times New Roman"/>
          <w:sz w:val="22"/>
        </w:rPr>
        <w:t xml:space="preserve"> Reserved</w:t>
      </w:r>
      <w:r w:rsidRPr="001A0F1B">
        <w:rPr>
          <w:rFonts w:cs="Times New Roman"/>
          <w:sz w:val="22"/>
        </w:rPr>
        <w:t>.</w:t>
      </w:r>
    </w:p>
    <w:p w14:paraId="14DBF46D"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 xml:space="preserve">(7) </w:t>
      </w:r>
      <w:r w:rsidRPr="001A0F1B">
        <w:rPr>
          <w:rStyle w:val="scstrike"/>
          <w:rFonts w:cs="Times New Roman"/>
          <w:sz w:val="22"/>
        </w:rPr>
        <w:t>“Research and development facility” means the building or buildings or portion of a building where research and development functions and services are physically located</w:t>
      </w:r>
      <w:r w:rsidRPr="001A0F1B">
        <w:rPr>
          <w:rStyle w:val="scinsert"/>
          <w:rFonts w:cs="Times New Roman"/>
          <w:sz w:val="22"/>
        </w:rPr>
        <w:t xml:space="preserve"> Reserved</w:t>
      </w:r>
      <w:r w:rsidRPr="001A0F1B">
        <w:rPr>
          <w:rFonts w:cs="Times New Roman"/>
          <w:sz w:val="22"/>
        </w:rPr>
        <w:t>.</w:t>
      </w:r>
    </w:p>
    <w:p w14:paraId="553CC918"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(8) “Direct lease costs” are cash lease payments.  The term does not include any accrued, but unpaid, costs.</w:t>
      </w:r>
    </w:p>
    <w:p w14:paraId="17FB9336"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insert"/>
          <w:rFonts w:cs="Times New Roman"/>
          <w:sz w:val="22"/>
        </w:rPr>
        <w:tab/>
      </w:r>
      <w:r w:rsidRPr="001A0F1B">
        <w:rPr>
          <w:rStyle w:val="scinsert"/>
          <w:rFonts w:cs="Times New Roman"/>
          <w:sz w:val="22"/>
        </w:rPr>
        <w:tab/>
        <w:t>(9) “Remote employee” is a full‑time employee of the taxpayer, including an employee who works for a business unit of the taxpayer, who works for the taxpayer performing headquarters‑related functions or services either completely or partially from a home office or other residence within the State.</w:t>
      </w:r>
    </w:p>
    <w:p w14:paraId="294B2AE7" w14:textId="77777777" w:rsidR="00703D5B" w:rsidRPr="001A0F1B" w:rsidRDefault="00703D5B" w:rsidP="00703D5B">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SECTION 2.</w:t>
      </w:r>
      <w:r w:rsidRPr="001A0F1B">
        <w:rPr>
          <w:rFonts w:cs="Times New Roman"/>
          <w:sz w:val="22"/>
        </w:rPr>
        <w:tab/>
        <w:t>Section 12‑6‑3460(A) (3) and (4) of the S.C. Code is amended to read:</w:t>
      </w:r>
    </w:p>
    <w:p w14:paraId="43B9A0CE"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(3) “Qualified recycling facility”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w:t>
      </w:r>
      <w:r w:rsidRPr="001A0F1B">
        <w:rPr>
          <w:rStyle w:val="scinsert"/>
          <w:rFonts w:cs="Times New Roman"/>
          <w:sz w:val="22"/>
        </w:rPr>
        <w:t xml:space="preserve"> or fabricate</w:t>
      </w:r>
      <w:r w:rsidRPr="001A0F1B">
        <w:rPr>
          <w:rFonts w:cs="Times New Roman"/>
          <w:sz w:val="22"/>
        </w:rPr>
        <w:t xml:space="preserve"> products for sale composed of at least fifty percent postconsumer waste material by weight or by volume.  The minimum level of investment for a qualified recycling facility must be at least </w:t>
      </w:r>
      <w:r w:rsidRPr="001A0F1B">
        <w:rPr>
          <w:rStyle w:val="scstrike"/>
          <w:rFonts w:cs="Times New Roman"/>
          <w:sz w:val="22"/>
        </w:rPr>
        <w:t>three</w:t>
      </w:r>
      <w:r w:rsidRPr="001A0F1B">
        <w:rPr>
          <w:rStyle w:val="scinsert"/>
          <w:rFonts w:cs="Times New Roman"/>
          <w:sz w:val="22"/>
        </w:rPr>
        <w:t xml:space="preserve"> one</w:t>
      </w:r>
      <w:r w:rsidRPr="001A0F1B">
        <w:rPr>
          <w:rFonts w:cs="Times New Roman"/>
          <w:sz w:val="22"/>
        </w:rPr>
        <w:t xml:space="preserve"> hundred million dollars incurred by the end of the fifth calendar year after the year in which the taxpayer begins construction or operation of the facility.</w:t>
      </w:r>
    </w:p>
    <w:p w14:paraId="435AE437"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 xml:space="preserve">(4) “Postconsumer waste material” means any product generated by a business or consumer which has served its intended end use and which has been separated from the solid waste stream for the purpose of recycling and includes, but is not limited to, scrap metal and iron, and used plastics, paper, glass, </w:t>
      </w:r>
      <w:r w:rsidRPr="001A0F1B">
        <w:rPr>
          <w:rStyle w:val="scinsert"/>
          <w:rFonts w:cs="Times New Roman"/>
          <w:sz w:val="22"/>
        </w:rPr>
        <w:t xml:space="preserve">batteries, solar panels, turbines and related structures, </w:t>
      </w:r>
      <w:r w:rsidRPr="001A0F1B">
        <w:rPr>
          <w:rFonts w:cs="Times New Roman"/>
          <w:sz w:val="22"/>
        </w:rPr>
        <w:t>and rubber.</w:t>
      </w:r>
    </w:p>
    <w:p w14:paraId="10F1E29B" w14:textId="77777777" w:rsidR="00703D5B" w:rsidRPr="001A0F1B" w:rsidRDefault="00703D5B" w:rsidP="00703D5B">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SECTION 3.</w:t>
      </w:r>
      <w:r w:rsidRPr="001A0F1B">
        <w:rPr>
          <w:rFonts w:cs="Times New Roman"/>
          <w:sz w:val="22"/>
        </w:rPr>
        <w:tab/>
        <w:t>Sections 12‑10‑20 through 12‑10‑80 of the S.C. Code are amended to read:</w:t>
      </w:r>
    </w:p>
    <w:p w14:paraId="2A8F18DF"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Section 12‑10‑20.</w:t>
      </w:r>
      <w:r w:rsidRPr="001A0F1B">
        <w:rPr>
          <w:rFonts w:cs="Times New Roman"/>
          <w:sz w:val="22"/>
        </w:rPr>
        <w:tab/>
        <w:t>The General Assembly finds:</w:t>
      </w:r>
    </w:p>
    <w:p w14:paraId="4EB9DE34"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(1) that the economic well‑being of the citizens of the State is enhanced by the increased development and growth of industry within the State, and that it is in the best interests of the State to induce the location or expansion of manufacturing, processing, services, distribution, warehousing, research and development, corporate offices, technology intensive, and certain tourism projects within the State to promote the public purpose of creating new jobs within the State;</w:t>
      </w:r>
    </w:p>
    <w:p w14:paraId="4B8E5DC3"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(2) that the inducement provided in this chapter will encourage the creation of jobs which would not otherwise exist and will create sources of tax revenues for the State and its political subdivisions;</w:t>
      </w:r>
    </w:p>
    <w:p w14:paraId="2FAFD8C2"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 xml:space="preserve">(3) the powers to be granted to the </w:t>
      </w:r>
      <w:r w:rsidRPr="001A0F1B">
        <w:rPr>
          <w:rStyle w:val="scstrike"/>
          <w:rFonts w:cs="Times New Roman"/>
          <w:sz w:val="22"/>
        </w:rPr>
        <w:t xml:space="preserve">Advisory </w:t>
      </w:r>
      <w:r w:rsidRPr="001A0F1B">
        <w:rPr>
          <w:rFonts w:cs="Times New Roman"/>
          <w:sz w:val="22"/>
        </w:rPr>
        <w:t>Coordinating Council for Economic Development by this chapter and the purposes to be accomplished are proper governmental and public purposes and that the inducement of the location or expansion of manufacturing, processing, services, distribution, warehousing, research and development, corporate offices, and certain tourism facilities within the State is of paramount importance.</w:t>
      </w:r>
    </w:p>
    <w:p w14:paraId="081B58EE"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(4) The state's per capita income has not reached the United States average and certain rural, less developed counties have not experienced capital investment, per capita income, and job growth at a level equal to the state's average.  The economic well‑being of these areas will not be sustained without significant incentive to induce capital investment and job creation.</w:t>
      </w:r>
    </w:p>
    <w:p w14:paraId="1C2F5CC2"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Section 12‑10‑30.</w:t>
      </w:r>
      <w:r w:rsidRPr="001A0F1B">
        <w:rPr>
          <w:rFonts w:cs="Times New Roman"/>
          <w:sz w:val="22"/>
        </w:rPr>
        <w:tab/>
        <w:t>As used in this chapter:</w:t>
      </w:r>
    </w:p>
    <w:p w14:paraId="60063E17"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(1) “Council” means the Coordinating Council for Economic Development.</w:t>
      </w:r>
    </w:p>
    <w:p w14:paraId="6A88DA5C"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(2) “Department” means the South Carolina Department of Revenue.</w:t>
      </w:r>
    </w:p>
    <w:p w14:paraId="1F2DEBBE"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 xml:space="preserve">(3) “Employee” means an employee of the qualifying business who works full time </w:t>
      </w:r>
      <w:r w:rsidRPr="001A0F1B">
        <w:rPr>
          <w:rStyle w:val="scstrike"/>
          <w:rFonts w:cs="Times New Roman"/>
          <w:sz w:val="22"/>
        </w:rPr>
        <w:t xml:space="preserve">at </w:t>
      </w:r>
      <w:r w:rsidRPr="001A0F1B">
        <w:rPr>
          <w:rStyle w:val="scinsert"/>
          <w:rFonts w:cs="Times New Roman"/>
          <w:sz w:val="22"/>
        </w:rPr>
        <w:t xml:space="preserve">in this State for the benefit of </w:t>
      </w:r>
      <w:r w:rsidRPr="001A0F1B">
        <w:rPr>
          <w:rFonts w:cs="Times New Roman"/>
          <w:sz w:val="22"/>
        </w:rPr>
        <w:t>the project</w:t>
      </w:r>
      <w:r w:rsidRPr="001A0F1B">
        <w:rPr>
          <w:rStyle w:val="scinsert"/>
          <w:rFonts w:cs="Times New Roman"/>
          <w:sz w:val="22"/>
        </w:rPr>
        <w:t>, including a remote employee as defined in item (20)</w:t>
      </w:r>
      <w:r w:rsidRPr="001A0F1B">
        <w:rPr>
          <w:rFonts w:cs="Times New Roman"/>
          <w:sz w:val="22"/>
        </w:rPr>
        <w:t>.</w:t>
      </w:r>
    </w:p>
    <w:p w14:paraId="3FB99637"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(4) “Gross wages” means wages subject to withholding.</w:t>
      </w:r>
    </w:p>
    <w:p w14:paraId="4DC48CAD"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(5) “Job development credit” means the amount a qualifying business may claim as a credit against employee withholding pursuant to Sections 12‑10‑80 and 12‑10‑81 and a revitalization agreement.</w:t>
      </w:r>
    </w:p>
    <w:p w14:paraId="0855BABE"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(6) “New job” means a job created or reinstated as defined in Section 12‑6‑3360(M)(3).</w:t>
      </w:r>
    </w:p>
    <w:p w14:paraId="5BE9C218"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(7) “Qualifying business” means a business that meets the requirements of Section 12‑10‑50 and other applicable requirements of this chapter.</w:t>
      </w:r>
    </w:p>
    <w:p w14:paraId="31C7FFF7"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(8) “Project” means an investment for one or more purposes pursuant to this chapter needed for a qualifying business to locate, remain, or expand in this State and otherwise fulfill the requirements of this chapter.</w:t>
      </w:r>
    </w:p>
    <w:p w14:paraId="60B37A20"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(9) “Preliminary revitalization agreement” means the application by the qualifying business for benefits pursuant to Section 12‑10‑80 or 12‑10‑81 if the council approves the application and agrees in writing at the time of approval to allow the approved application to serve as the preliminary revitalization agreement. The date of the preliminary revitalization agreement is the date of the council approval.</w:t>
      </w:r>
    </w:p>
    <w:p w14:paraId="6060FDD5"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(10) “Revitalization agreement” means an executed agreement entered into between the council and a qualifying business that describes the project and the negotiated terms and conditions for a business to qualify for a job development credit pursuant to Section 12‑10‑80 or 12‑10‑81.</w:t>
      </w:r>
    </w:p>
    <w:p w14:paraId="03F6B6EA"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(11) “Qualifying expenditures” means those expenditures that meet the requirements of Section 12‑10‑80(C) or 12‑10‑81(D).</w:t>
      </w:r>
    </w:p>
    <w:p w14:paraId="2AD3DD04"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(12) “Withholding” means employee withholding pursuant to Chapter 8 of this title.</w:t>
      </w:r>
    </w:p>
    <w:p w14:paraId="1CD2AA29"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(13) “Technology employee” means an employee at a technology intensive facility as defined in Section 12‑6‑3360(M)(14) who is directly engaged in technology intensive activities at that facility.</w:t>
      </w:r>
    </w:p>
    <w:p w14:paraId="58D6BA37"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(14) “Production employee” means an employee directly engaged in manufacturing or processing at a manufacturing or processing facility as defined in Section 12‑6‑3360(M).</w:t>
      </w:r>
    </w:p>
    <w:p w14:paraId="40B2A938"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(15) “Retraining agreement” means an agreement entered into between a business and the council in which a qualifying business is entitled to retraining credit pursuant to Section 12‑10‑95.</w:t>
      </w:r>
    </w:p>
    <w:p w14:paraId="2112AFFF"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(16) “Retraining credit” means the amount that a business may claim as a credit against withholding pursuant to Section 12‑10‑95 and the retraining agreement.</w:t>
      </w:r>
    </w:p>
    <w:p w14:paraId="64F69DA1"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(17) “Technology intensive activities” means the design, development, and introduction of new products or innovative manufacturing processes, or both, through the systematic application of scientific and technical knowledge at a technology intensive facility as defined in Section 12‑6‑3360(M).</w:t>
      </w:r>
    </w:p>
    <w:p w14:paraId="640A1B14"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(18) “Significant business” means a qualifying business making a significant capital investment as defined in Section 12‑44‑30(7).</w:t>
      </w:r>
    </w:p>
    <w:p w14:paraId="72BDB630"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(19) “Related person” includes any entity or person that bears a relationship to a business as provided in Internal Revenue Code Section 267 or 707(b).  The related person must be a “qualifying business” as defined in item 7, except that the related person does not have to meet the requirements of Section 12‑10‑50(A)(1) or, in case the qualifying business qualifies for the credit against withholding for retraining pursuant to Section 12‑10‑95 of this chapter, the related person does not have to meet the requirements of Section 12‑10‑50(B)(1).</w:t>
      </w:r>
    </w:p>
    <w:p w14:paraId="73034D2A"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insert"/>
          <w:rFonts w:cs="Times New Roman"/>
          <w:sz w:val="22"/>
        </w:rPr>
        <w:tab/>
        <w:t>(20) “Remote employee” is a full‑time employee who is hired to fill a job for the project and who works either completely or partially from a home office or other residence within this State.</w:t>
      </w:r>
    </w:p>
    <w:p w14:paraId="60B43CAA"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Section 12‑10‑40.</w:t>
      </w:r>
      <w:r w:rsidRPr="001A0F1B">
        <w:rPr>
          <w:rFonts w:cs="Times New Roman"/>
          <w:sz w:val="22"/>
        </w:rPr>
        <w:tab/>
        <w:t xml:space="preserve">The amount of benefits available to qualified businesses is determined by the county designation as defined in Section 12‑6‑3360(B), in which the </w:t>
      </w:r>
      <w:r w:rsidRPr="001A0F1B">
        <w:rPr>
          <w:rStyle w:val="scstrike"/>
          <w:rFonts w:cs="Times New Roman"/>
          <w:sz w:val="22"/>
        </w:rPr>
        <w:t xml:space="preserve">business </w:t>
      </w:r>
      <w:r w:rsidRPr="001A0F1B">
        <w:rPr>
          <w:rStyle w:val="scinsert"/>
          <w:rFonts w:cs="Times New Roman"/>
          <w:sz w:val="22"/>
        </w:rPr>
        <w:t xml:space="preserve">project </w:t>
      </w:r>
      <w:r w:rsidRPr="001A0F1B">
        <w:rPr>
          <w:rFonts w:cs="Times New Roman"/>
          <w:sz w:val="22"/>
        </w:rPr>
        <w:t>is located.</w:t>
      </w:r>
      <w:r w:rsidRPr="001A0F1B">
        <w:rPr>
          <w:rStyle w:val="scinsert"/>
          <w:rFonts w:cs="Times New Roman"/>
          <w:sz w:val="22"/>
        </w:rPr>
        <w:t xml:space="preserve"> For purposes of determining the amount of job development credit that may be claimed for a job filled by a remote employee, the physical location of the project must be used and not the physical location where the remote employee provides services.</w:t>
      </w:r>
    </w:p>
    <w:p w14:paraId="7D88420F"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Section 12‑10‑45.</w:t>
      </w:r>
      <w:r w:rsidRPr="001A0F1B">
        <w:rPr>
          <w:rFonts w:cs="Times New Roman"/>
          <w:sz w:val="22"/>
        </w:rPr>
        <w:tab/>
        <w:t>A tire manufacturer that has over one billion dollars in capital investment in this State, and employs over five thousand workers in this State may, after certification by the council, designate up to two census tracts, but not to exceed four hundred acres per site, in any area of the State as an enterprise zone provided that a capital investment of at least one hundred million dollars be made over a five‑year period at each site. The tire manufacturer's capital investment must be based upon the gross cost of assets in South Carolina as shown on the manufacturer's property tax and fee‑in‑lieu of property tax filings. The council will certify the manufacturer if it determines that the available incentives are appropriate for the new project, the total benefits of the new project exceed the costs to the public, and the qualifying business otherwise fulfills the requirements of this chapter.</w:t>
      </w:r>
    </w:p>
    <w:p w14:paraId="6F5B46C3"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Section 12‑10‑50.</w:t>
      </w:r>
      <w:r w:rsidRPr="001A0F1B">
        <w:rPr>
          <w:rFonts w:cs="Times New Roman"/>
          <w:sz w:val="22"/>
        </w:rPr>
        <w:tab/>
        <w:t>(A) To qualify for the benefits provided in this chapter, a business must be located within this State and must:</w:t>
      </w:r>
    </w:p>
    <w:p w14:paraId="1BB696DC"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(1) be engaged primarily in a business of the type identified in Section 12‑6‑3360;</w:t>
      </w:r>
    </w:p>
    <w:p w14:paraId="46C63EAD"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 xml:space="preserve">(2) provide a benefits package, including health care, to full‑time employees </w:t>
      </w:r>
      <w:r w:rsidRPr="001A0F1B">
        <w:rPr>
          <w:rStyle w:val="scstrike"/>
          <w:rFonts w:cs="Times New Roman"/>
          <w:sz w:val="22"/>
        </w:rPr>
        <w:t xml:space="preserve">at </w:t>
      </w:r>
      <w:r w:rsidRPr="001A0F1B">
        <w:rPr>
          <w:rStyle w:val="scinsert"/>
          <w:rFonts w:cs="Times New Roman"/>
          <w:sz w:val="22"/>
        </w:rPr>
        <w:t xml:space="preserve">hired for </w:t>
      </w:r>
      <w:r w:rsidRPr="001A0F1B">
        <w:rPr>
          <w:rFonts w:cs="Times New Roman"/>
          <w:sz w:val="22"/>
        </w:rPr>
        <w:t>the project;</w:t>
      </w:r>
    </w:p>
    <w:p w14:paraId="3E5F5B00"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(3) enter into a revitalization agreement that is approved by the council and that describes a minimum job requirement and minimum capital investment requirement for the project as provided in Section 12‑10‑90; and</w:t>
      </w:r>
    </w:p>
    <w:p w14:paraId="6B32D4E8"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(4) have negotiated incentives that council has determined are appropriate for the project, and the council shall certify that:</w:t>
      </w:r>
    </w:p>
    <w:p w14:paraId="181EB42E"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(a) the total benefits of the project exceed the costs to the public; and</w:t>
      </w:r>
    </w:p>
    <w:p w14:paraId="6CF311C3"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(b) the business otherwise fulfills the requirements of this chapter.</w:t>
      </w:r>
    </w:p>
    <w:p w14:paraId="43FD69DD"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(B) To qualify for benefits pursuant to Section 12‑10‑95, a business must:</w:t>
      </w:r>
    </w:p>
    <w:p w14:paraId="6BD31F38"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(1) be engaged in manufacturing or processing operations or technology intensive activities at a manufacturing, processing, or technology intensive facility as defined in Section 12‑6‑3360(M);</w:t>
      </w:r>
    </w:p>
    <w:p w14:paraId="1D61A2AE"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(2) provide a benefits package, including health care, to employees being retrained; and</w:t>
      </w:r>
    </w:p>
    <w:p w14:paraId="45AAA016"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(3) enter into a retraining agreement with the council.</w:t>
      </w:r>
    </w:p>
    <w:p w14:paraId="3DCC52A5"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Section 12‑10‑60.</w:t>
      </w:r>
      <w:r w:rsidRPr="001A0F1B">
        <w:rPr>
          <w:rFonts w:cs="Times New Roman"/>
          <w:sz w:val="22"/>
        </w:rPr>
        <w:tab/>
      </w:r>
      <w:r w:rsidRPr="001A0F1B">
        <w:rPr>
          <w:rStyle w:val="scstrike"/>
          <w:rFonts w:cs="Times New Roman"/>
          <w:sz w:val="22"/>
        </w:rPr>
        <w:t>(A)</w:t>
      </w:r>
      <w:r w:rsidRPr="001A0F1B">
        <w:rPr>
          <w:rFonts w:cs="Times New Roman"/>
          <w:sz w:val="22"/>
        </w:rPr>
        <w:t xml:space="preserve"> The council may enter into a revitalization agreement with each qualifying business with respect to the project. The terms and provisions of each revitalization agreement must be determined by negotiations between the council and the qualifying business. The decision to enter into a revitalization agreement with a qualifying business is solely within the discretion of the council based on the appropriateness of the negotiated incentives to the project and the determination that approval of the project is in the best interests of the State. The revitalization agreement must set a date by which the qualifying business shall have </w:t>
      </w:r>
      <w:r w:rsidRPr="001A0F1B">
        <w:rPr>
          <w:rStyle w:val="scstrike"/>
          <w:rFonts w:cs="Times New Roman"/>
          <w:sz w:val="22"/>
        </w:rPr>
        <w:t>completed the project</w:t>
      </w:r>
      <w:r w:rsidRPr="001A0F1B">
        <w:rPr>
          <w:rStyle w:val="scinsert"/>
          <w:rFonts w:cs="Times New Roman"/>
          <w:sz w:val="22"/>
        </w:rPr>
        <w:t xml:space="preserve"> met the required investment and employment levels</w:t>
      </w:r>
      <w:r w:rsidRPr="001A0F1B">
        <w:rPr>
          <w:rFonts w:cs="Times New Roman"/>
          <w:sz w:val="22"/>
        </w:rPr>
        <w:t xml:space="preserve">. </w:t>
      </w:r>
      <w:r w:rsidRPr="001A0F1B">
        <w:rPr>
          <w:rStyle w:val="scstrike"/>
          <w:rFonts w:cs="Times New Roman"/>
          <w:sz w:val="22"/>
        </w:rPr>
        <w:t>Within three months of the completion date</w:t>
      </w:r>
      <w:r w:rsidRPr="001A0F1B">
        <w:rPr>
          <w:rStyle w:val="scinsert"/>
          <w:rFonts w:cs="Times New Roman"/>
          <w:sz w:val="22"/>
        </w:rPr>
        <w:t>After meeting the thresholds</w:t>
      </w:r>
      <w:r w:rsidRPr="001A0F1B">
        <w:rPr>
          <w:rFonts w:cs="Times New Roman"/>
          <w:sz w:val="22"/>
        </w:rPr>
        <w:t>, the qualifying business shall document the actual costs of the project in a manner acceptable to the council.</w:t>
      </w:r>
      <w:r w:rsidRPr="001A0F1B">
        <w:rPr>
          <w:rStyle w:val="scinsert"/>
          <w:rFonts w:cs="Times New Roman"/>
          <w:sz w:val="22"/>
        </w:rPr>
        <w:t xml:space="preserve"> Subject to the discretion of the council, a business may be allowed to count jobs filled by remote employees towards the minimum employment levels.</w:t>
      </w:r>
    </w:p>
    <w:p w14:paraId="628B57EF" w14:textId="77777777" w:rsidR="00703D5B" w:rsidRPr="001A0F1B" w:rsidDel="007E5F24"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strike"/>
          <w:rFonts w:cs="Times New Roman"/>
          <w:sz w:val="22"/>
        </w:rPr>
        <w:tab/>
        <w:t>(B) If a qualifying business that entered into a revitalization agreement before January 1, 1997, receives council approval to amend its revitalization agreement to increase its minimum job requirement, the law in effect on the date of the amendment determines the amount of job development credit a qualifying business may claim pursuant to Section 12‑10‑80 for additional jobs created after the date of the amendment. This subsection does not apply to a business whose application for job development fees or credits pursuant to Section 12‑10‑81 has been approved by council before the effective date of this act.</w:t>
      </w:r>
    </w:p>
    <w:p w14:paraId="16B95D6B"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Section 12‑10‑80.</w:t>
      </w:r>
      <w:r w:rsidRPr="001A0F1B">
        <w:rPr>
          <w:rFonts w:cs="Times New Roman"/>
          <w:sz w:val="22"/>
        </w:rPr>
        <w:tab/>
        <w:t>(A) A business that qualifies pursuant to Section 12‑10‑50(A) and has certified to the council that the business has met the minimum job requirement and minimum capital investment provided for in the revitalization agreement may claim job development credits as determined by this section.</w:t>
      </w:r>
    </w:p>
    <w:p w14:paraId="6041936F"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(1) A business may claim job development credits against its withholding on its quarterly state withholding tax return for the amount of job development credits allowable pursuant to this section.</w:t>
      </w:r>
    </w:p>
    <w:p w14:paraId="4EC1E0B1"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(2) A business that is current with respect to its withholding tax and other tax due and owing the State and that has maintained its minimum employment and investment levels identified in the revitalization agreement may claim the credit on a quarterly basis beginning with the first quarter after the council's certification to the department that the minimum employment and capital investment levels were met for the entire quarter. If a qualifying business is not current as to all taxes due and owing to the State as of the date of the return on which the credit would be claimed, without regard to extensions, the business may claim the credit only in an amount reduced by the amount of taxes due and owing to the State as of the date of the return on which the credit is claimed.</w:t>
      </w:r>
    </w:p>
    <w:p w14:paraId="7ED5B832"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(3) A qualifying business may claim its initial job development credit only after the council has certified to the department that the qualifying business has met the required minimum employment and capital investment levels.</w:t>
      </w:r>
    </w:p>
    <w:p w14:paraId="68084475"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(4) To be eligible to apply to the council to claim a job development credit, a qualifying business shall create at least ten new, full‑time jobs, as defined in Section 12‑6‑3360(M), at the project described in the revitalization agreement within five years of the effective date of the agreement.</w:t>
      </w:r>
    </w:p>
    <w:p w14:paraId="203724BB"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(5) A qualifying business is eligible to claim a job development credit pursuant to the revitalization agreement for not more than fifteen years.</w:t>
      </w:r>
    </w:p>
    <w:p w14:paraId="7E88E6CE"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 xml:space="preserve">(6) A </w:t>
      </w:r>
      <w:r w:rsidRPr="001A0F1B">
        <w:rPr>
          <w:rStyle w:val="scstrike"/>
          <w:rFonts w:cs="Times New Roman"/>
          <w:sz w:val="22"/>
        </w:rPr>
        <w:t xml:space="preserve">company's </w:t>
      </w:r>
      <w:r w:rsidRPr="001A0F1B">
        <w:rPr>
          <w:rStyle w:val="scinsert"/>
          <w:rFonts w:cs="Times New Roman"/>
          <w:sz w:val="22"/>
        </w:rPr>
        <w:t xml:space="preserve">qualifying business’s </w:t>
      </w:r>
      <w:r w:rsidRPr="001A0F1B">
        <w:rPr>
          <w:rFonts w:cs="Times New Roman"/>
          <w:sz w:val="22"/>
        </w:rPr>
        <w:t xml:space="preserve">job development credits shall be suspended during any quarter in which the </w:t>
      </w:r>
      <w:r w:rsidRPr="001A0F1B">
        <w:rPr>
          <w:rStyle w:val="scstrike"/>
          <w:rFonts w:cs="Times New Roman"/>
          <w:sz w:val="22"/>
        </w:rPr>
        <w:t xml:space="preserve">company </w:t>
      </w:r>
      <w:r w:rsidRPr="001A0F1B">
        <w:rPr>
          <w:rStyle w:val="scinsert"/>
          <w:rFonts w:cs="Times New Roman"/>
          <w:sz w:val="22"/>
        </w:rPr>
        <w:t xml:space="preserve">qualifying business </w:t>
      </w:r>
      <w:r w:rsidRPr="001A0F1B">
        <w:rPr>
          <w:rFonts w:cs="Times New Roman"/>
          <w:sz w:val="22"/>
        </w:rPr>
        <w:t xml:space="preserve">fails to maintain one hundred percent of the minimum job requirement set forth in the </w:t>
      </w:r>
      <w:r w:rsidRPr="001A0F1B">
        <w:rPr>
          <w:rStyle w:val="scstrike"/>
          <w:rFonts w:cs="Times New Roman"/>
          <w:sz w:val="22"/>
        </w:rPr>
        <w:t xml:space="preserve">company's </w:t>
      </w:r>
      <w:r w:rsidRPr="001A0F1B">
        <w:rPr>
          <w:rStyle w:val="scinsert"/>
          <w:rFonts w:cs="Times New Roman"/>
          <w:sz w:val="22"/>
        </w:rPr>
        <w:t xml:space="preserve">qualifying business’s </w:t>
      </w:r>
      <w:r w:rsidRPr="001A0F1B">
        <w:rPr>
          <w:rFonts w:cs="Times New Roman"/>
          <w:sz w:val="22"/>
        </w:rPr>
        <w:t>revitalization agreement. A company only may claim credits on jobs, including a range of jobs approved by the council, as set forth in the company's final revitalization agreement.</w:t>
      </w:r>
    </w:p>
    <w:p w14:paraId="650B7AF9"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 xml:space="preserve">(7) Credits may be claimed beginning the quarter subsequent to the council's approval of the </w:t>
      </w:r>
      <w:r w:rsidRPr="001A0F1B">
        <w:rPr>
          <w:rStyle w:val="scstrike"/>
          <w:rFonts w:cs="Times New Roman"/>
          <w:sz w:val="22"/>
        </w:rPr>
        <w:t xml:space="preserve">company's </w:t>
      </w:r>
      <w:r w:rsidRPr="001A0F1B">
        <w:rPr>
          <w:rStyle w:val="scinsert"/>
          <w:rFonts w:cs="Times New Roman"/>
          <w:sz w:val="22"/>
        </w:rPr>
        <w:t xml:space="preserve">qualifying business’s </w:t>
      </w:r>
      <w:r w:rsidRPr="001A0F1B">
        <w:rPr>
          <w:rFonts w:cs="Times New Roman"/>
          <w:sz w:val="22"/>
        </w:rPr>
        <w:t>documentation that the minimum jobs and capital investment requirements have been met.</w:t>
      </w:r>
    </w:p>
    <w:p w14:paraId="04799254"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(8) To the extent any return of an overpayment of withholding that results from claiming job development credits is not used as permitted by subsection (C) or by Section 12‑10‑95, it must be treated as misappropriated employee withholding.</w:t>
      </w:r>
    </w:p>
    <w:p w14:paraId="46EF5B42"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(9) Job development credits may not be claimed for purposes of this section with regard to an employee whose job was created in this State before the taxable year of the qualifying business in which it enters into a preliminary revitalization agreement.</w:t>
      </w:r>
    </w:p>
    <w:p w14:paraId="678CDC66"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(10) If a qualifying business claims job development credits pursuant to this section, it shall make its payroll books and records available for inspection by the council and the department at the times the council and the department request. Each qualifying business claiming job development credits pursuant to this section shall file with the council and the department the information and documentation requested by the council or department respecting employee withholding, the job development credit, and the use of any overpayment of withholding resulting from the claiming of a job development credit according to the revitalization agreement.</w:t>
      </w:r>
    </w:p>
    <w:p w14:paraId="21F024B3"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(11) Each qualifying business claiming in excess of ten thousand dollars in a calendar year must furnish to the council and to the department a report that itemizes the sources and uses of the funds. The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12‑54‑210 for all reports filed after June thirtieth or the approved extension date, whichever is later. The department shall audit each qualifying business with claims in excess of ten thousand dollars in a calendar year at least once every three years to verify proper sources and uses of the funds.</w:t>
      </w:r>
    </w:p>
    <w:p w14:paraId="14BCB33B"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(12) Each qualifying business claiming ten thousand dollars or less in any calendar year must furnish a report prepared by the company that itemizes the sources and uses of the funds. This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12‑54‑210 for all reports filed after June thirtieth or the approved extension date, whichever is later.</w:t>
      </w:r>
    </w:p>
    <w:p w14:paraId="2634ADDC"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(13) An employer may not claim an amount that results in an employee's receiving a smaller amount of wages on either a weekly or on an annual basis than the employee would receive otherwise in the absence of this chapter.</w:t>
      </w:r>
    </w:p>
    <w:p w14:paraId="4DFE9914"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(14)(a) For purposes of this chapter, a qualifying business may designate up to two related persons whose jobs and investments located at the project may be included to determine whether the qualifying business has met and maintained the minimum job requirement and minimum capital investment requirement.  Qualified expenditures described in subsection (C) incurred by a related person may be treated as though such qualifying expenditures were incurred by the qualifying business for purposes of claiming the job development credit and each related person may claim the job development credit for the jobs created by such related person and include any qualifying expenditures of the qualifying business or another related person for purposes of claiming the job development credit as if created and made by the related person.</w:t>
      </w:r>
    </w:p>
    <w:p w14:paraId="3B436B08"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(b) A single‑member limited‑liability company that is not regarded as an entity separate from its owner and a qualified subchapter “S” subsidiary as defined in Section 1361(b)(3)(B) of the Internal Revenue Code that is not regarded as a separate entity from the “S” corporation that owns its stock, is treated as the qualifying business for all purposes under this chapter, including for purposes of claiming the job development credit against withholding but it counts as a related person for purposes of the limit described in subitem (a).</w:t>
      </w:r>
    </w:p>
    <w:p w14:paraId="246DF8C9"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(B)(1) The maximum job development credit a qualifying business may claim for new employees is limited to the lesser of withholding tax paid to the State on a quarterly basis or the sum of the following amounts:</w:t>
      </w:r>
    </w:p>
    <w:p w14:paraId="29EDF98F"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(a) two percent of the gross wages of each new employee who earns $8.74 or more an hour but less than $11.64 an hour;</w:t>
      </w:r>
    </w:p>
    <w:p w14:paraId="298BA1D1"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(b) three percent of the gross wages of each new employee who earns $11.65 or more an hour but less than $14.55 an hour;</w:t>
      </w:r>
    </w:p>
    <w:p w14:paraId="6CCB919C"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(c) four percent of the gross wages of each new employee who earns $14.56 or more an hour but less than $21.84 an hour; and</w:t>
      </w:r>
    </w:p>
    <w:p w14:paraId="589E00D6"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(d) five percent of the gross wages of each new employee who earns $21.85 or more an hour.</w:t>
      </w:r>
    </w:p>
    <w:p w14:paraId="4092F2A0"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(2) The hourly gross wage figures in item (1) must be adjusted annually by an inflation factor determined by the Revenue and Fiscal Affairs Office.</w:t>
      </w:r>
    </w:p>
    <w:p w14:paraId="6072B8A4"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(C) To claim a job development credit, the qualifying business must incur qualified expenditures at the project or for utility or transportation improvements that serve the project. To be qualified, the expenditures must be:</w:t>
      </w:r>
    </w:p>
    <w:p w14:paraId="2C226796"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(1) incurred during the term of the revitalization agreement, including a preliminary revitalization agreement, or within sixty days before council's receipt of an application for benefits pursuant to this section;</w:t>
      </w:r>
    </w:p>
    <w:p w14:paraId="3EECB092"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(2) authorized by the revitalization agreement; and</w:t>
      </w:r>
    </w:p>
    <w:p w14:paraId="193EAB08"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(3) used for any of the following purposes:</w:t>
      </w:r>
    </w:p>
    <w:p w14:paraId="14340B28"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(a) training costs and facilities;</w:t>
      </w:r>
    </w:p>
    <w:p w14:paraId="2B9CA851"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(b) acquiring and improving real property whether constructed or acquired by purchase, or in cases approved by the council, acquired by capital or operating lease with at least a five‑year term or otherwise;</w:t>
      </w:r>
    </w:p>
    <w:p w14:paraId="33F1FA67"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(c) improvements to both public and private utility systems including water, sewer, electricity, natural gas, and telecommunications;</w:t>
      </w:r>
    </w:p>
    <w:p w14:paraId="65200620"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(d) fixed transportation facilities including highway, rail, water, and air;</w:t>
      </w:r>
    </w:p>
    <w:p w14:paraId="1897E91F"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(e) construction or improvements of real property and fixtures constructed or improved primarily for the purpose of complying with local, state, or federal environmental laws or regulations;</w:t>
      </w:r>
    </w:p>
    <w:p w14:paraId="16D70888"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(f) employee relocation expenses, but only for those employees to whom the company is paying gross wages at least two times the lower of the per capita income for either the state or the county in which the project is located;</w:t>
      </w:r>
    </w:p>
    <w:p w14:paraId="526EFAB5"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(g) financing the costs of a purpose described in items (a) through (f);</w:t>
      </w:r>
    </w:p>
    <w:p w14:paraId="0694DF87"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(h) training for all relevant employees that enable a company to export or increase a company's ability to export its products, including training for logistics, regulatory, and administrative areas connected to the company's export process and other export process training that allows a qualified company to maintain or expand its business in this State;</w:t>
      </w:r>
    </w:p>
    <w:p w14:paraId="184FF57E"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(i) apprenticeship programs;</w:t>
      </w:r>
    </w:p>
    <w:p w14:paraId="4E89A622"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(j) quality improvement programs of the South Carolina Quality Forum.</w:t>
      </w:r>
    </w:p>
    <w:p w14:paraId="11B74B82"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(D)(1) The amount of job development credits a qualifying business may claim for its use for qualifying expenditures is limited according to the designation of the county as defined in Section 12‑6‑3360(B), as follows:</w:t>
      </w:r>
    </w:p>
    <w:p w14:paraId="3FD875F2"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(a) one hundred percent of the maximum job development credits may be claimed by businesses located in counties designated as “Tier IV”;</w:t>
      </w:r>
    </w:p>
    <w:p w14:paraId="6E3195D6"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(b) eighty‑five percent of the maximum job development credits may be claimed by businesses located in counties designated as “Tier III”;</w:t>
      </w:r>
    </w:p>
    <w:p w14:paraId="7F4E132C"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(c) seventy percent of the maximum job development credits may be claimed by businesses located in counties designated as “Tier II”;  or</w:t>
      </w:r>
    </w:p>
    <w:p w14:paraId="7142767E"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(d) fifty‑five percent of the maximum job development credits may be claimed by businesses located in counties designated as “Tier I”.</w:t>
      </w:r>
    </w:p>
    <w:p w14:paraId="1DC8B530" w14:textId="77777777" w:rsidR="00703D5B" w:rsidRPr="001A0F1B" w:rsidDel="007E5F24"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(2) The amount that may be claimed as a job development credit by a qualifying business is limited by this subsection and by the revitalization agreement. The council may approve a waiver of ninety‑five percent of the limits provided in item (1) for</w:t>
      </w:r>
      <w:r w:rsidRPr="001A0F1B">
        <w:rPr>
          <w:rStyle w:val="scstrike"/>
          <w:rFonts w:cs="Times New Roman"/>
          <w:sz w:val="22"/>
        </w:rPr>
        <w:t>:</w:t>
      </w:r>
    </w:p>
    <w:p w14:paraId="37DBBE31" w14:textId="77777777" w:rsidR="00703D5B" w:rsidRPr="001A0F1B" w:rsidDel="007E5F24"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strike"/>
          <w:rFonts w:cs="Times New Roman"/>
          <w:sz w:val="22"/>
        </w:rPr>
        <w:tab/>
      </w:r>
      <w:r w:rsidRPr="001A0F1B">
        <w:rPr>
          <w:rStyle w:val="scstrike"/>
          <w:rFonts w:cs="Times New Roman"/>
          <w:sz w:val="22"/>
        </w:rPr>
        <w:tab/>
      </w:r>
      <w:r w:rsidRPr="001A0F1B">
        <w:rPr>
          <w:rStyle w:val="scstrike"/>
          <w:rFonts w:cs="Times New Roman"/>
          <w:sz w:val="22"/>
        </w:rPr>
        <w:tab/>
        <w:t>(a)</w:t>
      </w:r>
      <w:r w:rsidRPr="001A0F1B">
        <w:rPr>
          <w:rFonts w:cs="Times New Roman"/>
          <w:sz w:val="22"/>
        </w:rPr>
        <w:t xml:space="preserve"> a significant business</w:t>
      </w:r>
      <w:r w:rsidRPr="001A0F1B">
        <w:rPr>
          <w:rStyle w:val="scinsert"/>
          <w:rFonts w:cs="Times New Roman"/>
          <w:sz w:val="22"/>
        </w:rPr>
        <w:t xml:space="preserve"> as defined in Section 12‑10‑30(18)</w:t>
      </w:r>
      <w:r w:rsidRPr="001A0F1B">
        <w:rPr>
          <w:rStyle w:val="scstrike"/>
          <w:rFonts w:cs="Times New Roman"/>
          <w:sz w:val="22"/>
        </w:rPr>
        <w:t>;  and</w:t>
      </w:r>
    </w:p>
    <w:p w14:paraId="041C29C8" w14:textId="77777777" w:rsidR="00703D5B" w:rsidRPr="001A0F1B" w:rsidDel="007E5F24"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strike"/>
          <w:rFonts w:cs="Times New Roman"/>
          <w:sz w:val="22"/>
        </w:rPr>
        <w:tab/>
      </w:r>
      <w:r w:rsidRPr="001A0F1B">
        <w:rPr>
          <w:rStyle w:val="scstrike"/>
          <w:rFonts w:cs="Times New Roman"/>
          <w:sz w:val="22"/>
        </w:rPr>
        <w:tab/>
      </w:r>
      <w:r w:rsidRPr="001A0F1B">
        <w:rPr>
          <w:rStyle w:val="scstrike"/>
          <w:rFonts w:cs="Times New Roman"/>
          <w:sz w:val="22"/>
        </w:rPr>
        <w:tab/>
        <w:t>(b) a related person to a significant business if the related person is located at the project site of the significant business and qualifies for job development credits pursuant to this chapter.</w:t>
      </w:r>
    </w:p>
    <w:p w14:paraId="477B982D"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strike"/>
          <w:rFonts w:cs="Times New Roman"/>
          <w:sz w:val="22"/>
        </w:rPr>
        <w:tab/>
        <w:t>For purposes of this item, a related person includes any entity or person that bears a relationship to a significant business as provided in Internal Revenue Code Section 267 and includes, without limitation, a limited liability company of which more than fifty percent of the capital interest or profits is owned directly or indirectly by a significant business or by a person or entity, or group of persons or entities which owns, more than fifty percent of the capital interest or profits in the significant business</w:t>
      </w:r>
      <w:r w:rsidRPr="001A0F1B">
        <w:rPr>
          <w:rFonts w:cs="Times New Roman"/>
          <w:sz w:val="22"/>
        </w:rPr>
        <w:t>.</w:t>
      </w:r>
    </w:p>
    <w:p w14:paraId="6B89CADD"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 xml:space="preserve">(3) The </w:t>
      </w:r>
      <w:r w:rsidRPr="001A0F1B">
        <w:rPr>
          <w:rStyle w:val="scstrike"/>
          <w:rFonts w:cs="Times New Roman"/>
          <w:sz w:val="22"/>
        </w:rPr>
        <w:t xml:space="preserve">county </w:t>
      </w:r>
      <w:r w:rsidRPr="001A0F1B">
        <w:rPr>
          <w:rFonts w:cs="Times New Roman"/>
          <w:sz w:val="22"/>
        </w:rPr>
        <w:t xml:space="preserve">designation of the county in which the project is located on the date the application for job development credit incentives is received in the </w:t>
      </w:r>
      <w:r w:rsidRPr="001A0F1B">
        <w:rPr>
          <w:rStyle w:val="scstrike"/>
          <w:rFonts w:cs="Times New Roman"/>
          <w:sz w:val="22"/>
        </w:rPr>
        <w:t xml:space="preserve">Office </w:t>
      </w:r>
      <w:r w:rsidRPr="001A0F1B">
        <w:rPr>
          <w:rStyle w:val="scinsert"/>
          <w:rFonts w:cs="Times New Roman"/>
          <w:sz w:val="22"/>
        </w:rPr>
        <w:t xml:space="preserve">office </w:t>
      </w:r>
      <w:r w:rsidRPr="001A0F1B">
        <w:rPr>
          <w:rFonts w:cs="Times New Roman"/>
          <w:sz w:val="22"/>
        </w:rPr>
        <w:t xml:space="preserve">of the </w:t>
      </w:r>
      <w:r w:rsidRPr="001A0F1B">
        <w:rPr>
          <w:rStyle w:val="scstrike"/>
          <w:rFonts w:cs="Times New Roman"/>
          <w:sz w:val="22"/>
        </w:rPr>
        <w:t>Coordinating Council</w:t>
      </w:r>
      <w:r w:rsidRPr="001A0F1B">
        <w:rPr>
          <w:rStyle w:val="scinsert"/>
          <w:rFonts w:cs="Times New Roman"/>
          <w:sz w:val="22"/>
        </w:rPr>
        <w:t xml:space="preserve"> council</w:t>
      </w:r>
      <w:r w:rsidRPr="001A0F1B">
        <w:rPr>
          <w:rFonts w:cs="Times New Roman"/>
          <w:sz w:val="22"/>
        </w:rPr>
        <w:t xml:space="preserve"> remains in effect for the entire period of the revitalization agreement</w:t>
      </w:r>
      <w:r w:rsidRPr="001A0F1B">
        <w:rPr>
          <w:rStyle w:val="scstrike"/>
          <w:rFonts w:cs="Times New Roman"/>
          <w:sz w:val="22"/>
        </w:rPr>
        <w:t>, except as to additional jobs created pursuant to an amendment to a revitalization agreement entered into before June 1, 1997, as provided in Section 12‑10‑60. In that case the county designation on the date of the amendment remains in effect for the remaining period of the revitalization agreement as to any additional jobs created after the effective date of the amendment</w:t>
      </w:r>
      <w:r w:rsidRPr="001A0F1B">
        <w:rPr>
          <w:rFonts w:cs="Times New Roman"/>
          <w:sz w:val="22"/>
        </w:rPr>
        <w:t>.</w:t>
      </w:r>
    </w:p>
    <w:p w14:paraId="20387C4B"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(E)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12‑10‑85.</w:t>
      </w:r>
    </w:p>
    <w:p w14:paraId="32051466"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(F) Any job development credit of a qualifying business permanently lapses upon expiration or termination of the revitalization agreement. If an employee is terminated, the qualifying business immediately must cease to claim job development credits as to that employee.</w:t>
      </w:r>
    </w:p>
    <w:p w14:paraId="07EC6E04"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(G) For purposes of the job development credit allowed by this section, an employee is a person whose job was created in this State.</w:t>
      </w:r>
    </w:p>
    <w:p w14:paraId="14454495"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(H) Job development credits may not be claimed by a governmental employer who employs persons at a closed or realigned military installation as defined in Section 12‑10‑88(E).</w:t>
      </w:r>
    </w:p>
    <w:p w14:paraId="4064B34A"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(I) A taxpayer who qualifies for the job development credit pursuant to the provisions of this section and who is located in a multicounty business or industrial park jointly established pursuant to Section 13 of Article VIII of the Constitution of this State is allowed a job development credit equal to the amount allowed pursuant to subsection (D) for the designation of the county which has the lowest development status of the counties containing the park if:</w:t>
      </w:r>
    </w:p>
    <w:p w14:paraId="723EE955"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(1) the park is developed and established on the geographical boundary of adjacent counties; and</w:t>
      </w:r>
    </w:p>
    <w:p w14:paraId="728A5EB5"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(2) the written agreement, pursuant to Section 4‑1‑170, requires revenue from the park to be allocated to each county on an equal basis.</w:t>
      </w:r>
    </w:p>
    <w:p w14:paraId="41603745"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 xml:space="preserve">(J) Where the qualifying business that creates new jobs under this section is a qualifying service‑related facility as defined in Section 12‑6‑3360(M)(13), the determination of the number of jobs created </w:t>
      </w:r>
      <w:r w:rsidRPr="001A0F1B">
        <w:rPr>
          <w:rStyle w:val="scinsert"/>
          <w:rFonts w:cs="Times New Roman"/>
          <w:sz w:val="22"/>
        </w:rPr>
        <w:t xml:space="preserve">for purposes of eligibility </w:t>
      </w:r>
      <w:r w:rsidRPr="001A0F1B">
        <w:rPr>
          <w:rFonts w:cs="Times New Roman"/>
          <w:sz w:val="22"/>
        </w:rPr>
        <w:t>must be based on the total number of new jobs created within five years of the effective date of the revitalization agreement, without regard to monthly or other averaging.</w:t>
      </w:r>
    </w:p>
    <w:p w14:paraId="2335331A"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(K) For purposes of this section, the job and per capita income thresholds contained in the definition of “qualifying service‑related facility” as set forth in Section 12‑6‑3360(M)(13)(b) must be modified to read as set forth in the item below:</w:t>
      </w:r>
    </w:p>
    <w:p w14:paraId="4AF6288A"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(1) a business, other than a business engaged in legal, accounting, banking, or investment services (including a business identified under NAICS Section 55) or retail sales, which has a net increase of at least:</w:t>
      </w:r>
    </w:p>
    <w:p w14:paraId="607E0388"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 xml:space="preserve">(a) one hundred twenty‑five jobs </w:t>
      </w:r>
      <w:r w:rsidRPr="001A0F1B">
        <w:rPr>
          <w:rStyle w:val="scstrike"/>
          <w:rFonts w:cs="Times New Roman"/>
          <w:sz w:val="22"/>
        </w:rPr>
        <w:t xml:space="preserve">at </w:t>
      </w:r>
      <w:r w:rsidRPr="001A0F1B">
        <w:rPr>
          <w:rStyle w:val="scinsert"/>
          <w:rFonts w:cs="Times New Roman"/>
          <w:sz w:val="22"/>
        </w:rPr>
        <w:t xml:space="preserve">on the payroll for </w:t>
      </w:r>
      <w:r w:rsidRPr="001A0F1B">
        <w:rPr>
          <w:rFonts w:cs="Times New Roman"/>
          <w:sz w:val="22"/>
        </w:rPr>
        <w:t>a single location;</w:t>
      </w:r>
    </w:p>
    <w:p w14:paraId="5D5A6A98"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 xml:space="preserve">(b) one hundred jobs at a single location comprised of a building or portion of a building that has been vacant for at least twelve consecutive months before the </w:t>
      </w:r>
      <w:r w:rsidRPr="001A0F1B">
        <w:rPr>
          <w:rStyle w:val="scstrike"/>
          <w:rFonts w:cs="Times New Roman"/>
          <w:sz w:val="22"/>
        </w:rPr>
        <w:t xml:space="preserve">taxpayer's </w:t>
      </w:r>
      <w:r w:rsidRPr="001A0F1B">
        <w:rPr>
          <w:rStyle w:val="scinsert"/>
          <w:rFonts w:cs="Times New Roman"/>
          <w:sz w:val="22"/>
        </w:rPr>
        <w:t xml:space="preserve">business’s </w:t>
      </w:r>
      <w:r w:rsidRPr="001A0F1B">
        <w:rPr>
          <w:rFonts w:cs="Times New Roman"/>
          <w:sz w:val="22"/>
        </w:rPr>
        <w:t>investment;</w:t>
      </w:r>
    </w:p>
    <w:p w14:paraId="70B84286"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 xml:space="preserve">(c) seventy‑five jobs </w:t>
      </w:r>
      <w:r w:rsidRPr="001A0F1B">
        <w:rPr>
          <w:rStyle w:val="scstrike"/>
          <w:rFonts w:cs="Times New Roman"/>
          <w:sz w:val="22"/>
        </w:rPr>
        <w:t xml:space="preserve">at </w:t>
      </w:r>
      <w:r w:rsidRPr="001A0F1B">
        <w:rPr>
          <w:rStyle w:val="scinsert"/>
          <w:rFonts w:cs="Times New Roman"/>
          <w:sz w:val="22"/>
        </w:rPr>
        <w:t xml:space="preserve">on the payroll for </w:t>
      </w:r>
      <w:r w:rsidRPr="001A0F1B">
        <w:rPr>
          <w:rFonts w:cs="Times New Roman"/>
          <w:sz w:val="22"/>
        </w:rPr>
        <w:t>a single location and the jobs have an average cash compensation level of more than one and one‑half times the lower of state per capita income or per capita income in the county where the jobs are located;</w:t>
      </w:r>
    </w:p>
    <w:p w14:paraId="67DD11CD"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 xml:space="preserve">(d) fifty jobs </w:t>
      </w:r>
      <w:r w:rsidRPr="001A0F1B">
        <w:rPr>
          <w:rStyle w:val="scstrike"/>
          <w:rFonts w:cs="Times New Roman"/>
          <w:sz w:val="22"/>
        </w:rPr>
        <w:t xml:space="preserve">at </w:t>
      </w:r>
      <w:r w:rsidRPr="001A0F1B">
        <w:rPr>
          <w:rStyle w:val="scinsert"/>
          <w:rFonts w:cs="Times New Roman"/>
          <w:sz w:val="22"/>
        </w:rPr>
        <w:t xml:space="preserve">on the payroll for </w:t>
      </w:r>
      <w:r w:rsidRPr="001A0F1B">
        <w:rPr>
          <w:rFonts w:cs="Times New Roman"/>
          <w:sz w:val="22"/>
        </w:rPr>
        <w:t>a single location and the jobs have an average cash compensation level of more than twice the lower of state per capita income or per capita income in the county where the jobs are located; or</w:t>
      </w:r>
    </w:p>
    <w:p w14:paraId="2700E0E2"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 xml:space="preserve">(e) twenty‑five jobs </w:t>
      </w:r>
      <w:r w:rsidRPr="001A0F1B">
        <w:rPr>
          <w:rStyle w:val="scstrike"/>
          <w:rFonts w:cs="Times New Roman"/>
          <w:sz w:val="22"/>
        </w:rPr>
        <w:t xml:space="preserve">at </w:t>
      </w:r>
      <w:r w:rsidRPr="001A0F1B">
        <w:rPr>
          <w:rStyle w:val="scinsert"/>
          <w:rFonts w:cs="Times New Roman"/>
          <w:sz w:val="22"/>
        </w:rPr>
        <w:t xml:space="preserve">on the payroll for </w:t>
      </w:r>
      <w:r w:rsidRPr="001A0F1B">
        <w:rPr>
          <w:rFonts w:cs="Times New Roman"/>
          <w:sz w:val="22"/>
        </w:rPr>
        <w:t>a single location and the jobs have an average cash compensation level of more than two and one‑half times the lower of state per capita income or per capita income in the county where the jobs are located.</w:t>
      </w:r>
    </w:p>
    <w:p w14:paraId="67BFF7CB"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(L) For purposes of this section and notwithstanding the provisions of Section 12‑10‑50(A)(1), subject to the discretion of the council, the definition of “qualifying service‑related facility” as defined in Section 12‑6‑3360(M)(13), as modified by Section 12‑10‑80(K)(1), shall also include the following:</w:t>
      </w:r>
    </w:p>
    <w:p w14:paraId="4A9221B4"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(1) a business engaged in legal, accounting, banking, or investment services operating at a single facility if the single facility would otherwise qualify as a qualifying service‑related facility as defined in Section 12‑6‑3360(M)(13)(b), as modified by subsections (J) and (K) above, if not for the exclusions contained in Section 12‑6‑3360(M)(13)(b);</w:t>
      </w:r>
    </w:p>
    <w:p w14:paraId="6323D300"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(2) a business generally engaged in retail sales at a single facility if that single facility would otherwise qualify as a qualifying service‑related facility as defined in Section 12‑6‑3360(M)(13)(b), as modified by subsections (J) and (K) above, if not for the exclusions contained in Section 12‑6‑3360(M)(13)(b) and provided that no retail sales are conducted at that single facility; and</w:t>
      </w:r>
    </w:p>
    <w:p w14:paraId="70629451"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(3) In making a determination with regard to Section 12‑10‑80(L)(1) or Section 12‑10‑80(L)(2), the council may consider the following:</w:t>
      </w:r>
    </w:p>
    <w:p w14:paraId="10E0E828"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(a) the percentage of such business's annual gross receipts from services or other income producing activity derived from customers or clients located outside of South Carolina for the twelve months preceding the month in which such business applies to the council to claim a job development credit and such percentage may not be less than seventy‑five percent;</w:t>
      </w:r>
    </w:p>
    <w:p w14:paraId="1F36FC68"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(b) the nature of the new jobs to be created at the project;</w:t>
      </w:r>
    </w:p>
    <w:p w14:paraId="1B7DEC43"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(c) the wages of the new jobs to be created at the project;</w:t>
      </w:r>
    </w:p>
    <w:p w14:paraId="48DD8EF2"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(d) the capital investment of the project;  and</w:t>
      </w:r>
    </w:p>
    <w:p w14:paraId="76C1B420"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(e) the potential for expansion or growth of the business or industry.</w:t>
      </w:r>
    </w:p>
    <w:p w14:paraId="00282425"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insert"/>
          <w:rFonts w:cs="Times New Roman"/>
          <w:sz w:val="22"/>
        </w:rPr>
        <w:tab/>
        <w:t>(M) If the council approves an operating lease as an eligible expenditure under Section 12‑10‑80(C) for a qualifying business that qualifies pursuant to subsections (K) or (L) and will create at least twenty‑five jobs for a project and all of the jobs will have a cash compensation level of more than two and one-half times the per capita income in the county where the project is located, the qualifying business may be reimbursed on an annual basis for lease payments before the certification to the council that the qualifying business has met the minimum job requirement and minimum capital investment provided for in the revitalization agreement. The reimbursements may begin in the first year in which the business creates at least ten new jobs that meet such wage threshold and may continue for up to ten years.  This subsection does not apply to build‑to‑suit lease payments.</w:t>
      </w:r>
    </w:p>
    <w:p w14:paraId="1EFF3DF1" w14:textId="77777777" w:rsidR="00703D5B" w:rsidRPr="001A0F1B" w:rsidRDefault="00703D5B" w:rsidP="00703D5B">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SECTION 4.</w:t>
      </w:r>
      <w:r w:rsidRPr="001A0F1B">
        <w:rPr>
          <w:rFonts w:cs="Times New Roman"/>
          <w:sz w:val="22"/>
        </w:rPr>
        <w:tab/>
        <w:t>Section 12‑10‑95 of the S.C. Code is amended to read:</w:t>
      </w:r>
    </w:p>
    <w:p w14:paraId="40F7F742"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Section 12‑10‑95.</w:t>
      </w:r>
      <w:r w:rsidRPr="001A0F1B">
        <w:rPr>
          <w:rFonts w:cs="Times New Roman"/>
          <w:sz w:val="22"/>
        </w:rPr>
        <w:tab/>
        <w:t>(A)(1) Subject to the conditions in this section, a business engaged in manufacturing or processing operations or technology intensive activities at a manufacturing, processing, or technology intensive facility as defined in Section 12‑6‑3360(M)</w:t>
      </w:r>
      <w:r w:rsidRPr="001A0F1B">
        <w:rPr>
          <w:rStyle w:val="scinsert"/>
          <w:rFonts w:cs="Times New Roman"/>
          <w:sz w:val="22"/>
        </w:rPr>
        <w:t>, or warehousing and distribution,</w:t>
      </w:r>
      <w:r w:rsidRPr="001A0F1B">
        <w:rPr>
          <w:rFonts w:cs="Times New Roman"/>
          <w:sz w:val="22"/>
        </w:rPr>
        <w:t xml:space="preserve"> and that meets the requirements of Section 12‑10‑50(B)(2)</w:t>
      </w:r>
      <w:r w:rsidRPr="001A0F1B">
        <w:rPr>
          <w:rStyle w:val="scstrike"/>
          <w:rFonts w:cs="Times New Roman"/>
          <w:sz w:val="22"/>
        </w:rPr>
        <w:t xml:space="preserve"> may negotiate with a technical college</w:t>
      </w:r>
      <w:r w:rsidRPr="001A0F1B">
        <w:rPr>
          <w:rFonts w:cs="Times New Roman"/>
          <w:sz w:val="22"/>
        </w:rPr>
        <w:t xml:space="preserve">, with approval from the State Board for Technical and Comprehensive Education, </w:t>
      </w:r>
      <w:r w:rsidRPr="001A0F1B">
        <w:rPr>
          <w:rStyle w:val="scstrike"/>
          <w:rFonts w:cs="Times New Roman"/>
          <w:sz w:val="22"/>
        </w:rPr>
        <w:t xml:space="preserve">to </w:t>
      </w:r>
      <w:r w:rsidRPr="001A0F1B">
        <w:rPr>
          <w:rStyle w:val="scinsert"/>
          <w:rFonts w:cs="Times New Roman"/>
          <w:sz w:val="22"/>
        </w:rPr>
        <w:t xml:space="preserve">may </w:t>
      </w:r>
      <w:r w:rsidRPr="001A0F1B">
        <w:rPr>
          <w:rFonts w:cs="Times New Roman"/>
          <w:sz w:val="22"/>
        </w:rPr>
        <w:t xml:space="preserve">claim as a credit against withholding one thousand dollars a year for the retraining of a production or technology </w:t>
      </w:r>
      <w:r w:rsidRPr="001A0F1B">
        <w:rPr>
          <w:rStyle w:val="scinsert"/>
          <w:rFonts w:cs="Times New Roman"/>
          <w:sz w:val="22"/>
        </w:rPr>
        <w:t xml:space="preserve">or warehousing and distribution </w:t>
      </w:r>
      <w:r w:rsidRPr="001A0F1B">
        <w:rPr>
          <w:rFonts w:cs="Times New Roman"/>
          <w:sz w:val="22"/>
        </w:rPr>
        <w:t xml:space="preserve">first line employee or immediate supervisor who has been continuously employed by the business for a minimum of </w:t>
      </w:r>
      <w:r w:rsidRPr="001A0F1B">
        <w:rPr>
          <w:rStyle w:val="scstrike"/>
          <w:rFonts w:cs="Times New Roman"/>
          <w:sz w:val="22"/>
        </w:rPr>
        <w:t>two years</w:t>
      </w:r>
      <w:r w:rsidRPr="001A0F1B">
        <w:rPr>
          <w:rStyle w:val="scinsert"/>
          <w:rFonts w:cs="Times New Roman"/>
          <w:sz w:val="22"/>
        </w:rPr>
        <w:t xml:space="preserve"> one year</w:t>
      </w:r>
      <w:r w:rsidRPr="001A0F1B">
        <w:rPr>
          <w:rFonts w:cs="Times New Roman"/>
          <w:sz w:val="22"/>
        </w:rPr>
        <w:t xml:space="preserve"> and is a full‑time employee, so long as retraining is necessary for the qualifying business to remain competitive or to introduce new technologies. In addition to the yearly limits, the retraining credit claimed against withholding may not exceed five thousand dollars over five consecutive years for each retrained production or technology first line employee or immediate supervisor.</w:t>
      </w:r>
    </w:p>
    <w:p w14:paraId="03D56364"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(2) Retraining programs that are eligible for the credit include, but are not limited to:</w:t>
      </w:r>
    </w:p>
    <w:p w14:paraId="2C52A096"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 xml:space="preserve">(a) retraining of current employees on newly installed equipment;  </w:t>
      </w:r>
      <w:r w:rsidRPr="001A0F1B">
        <w:rPr>
          <w:rStyle w:val="scstrike"/>
          <w:rFonts w:cs="Times New Roman"/>
          <w:sz w:val="22"/>
        </w:rPr>
        <w:t>and</w:t>
      </w:r>
    </w:p>
    <w:p w14:paraId="78E7693D"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(b) retraining of current employees on newly implemented technology, such as computer platforms, software implementation and upgrades, Total Quality Management, ISO 9000, and self‑directed work teams</w:t>
      </w:r>
      <w:r w:rsidRPr="001A0F1B">
        <w:rPr>
          <w:rStyle w:val="scstrike"/>
          <w:rFonts w:cs="Times New Roman"/>
          <w:sz w:val="22"/>
        </w:rPr>
        <w:t>.</w:t>
      </w:r>
      <w:r w:rsidRPr="001A0F1B">
        <w:rPr>
          <w:rStyle w:val="scinsert"/>
          <w:rFonts w:cs="Times New Roman"/>
          <w:sz w:val="22"/>
        </w:rPr>
        <w:t>; and</w:t>
      </w:r>
    </w:p>
    <w:p w14:paraId="60BD45B0"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insert"/>
          <w:rFonts w:cs="Times New Roman"/>
          <w:sz w:val="22"/>
        </w:rPr>
        <w:tab/>
      </w:r>
      <w:r w:rsidRPr="001A0F1B">
        <w:rPr>
          <w:rStyle w:val="scinsert"/>
          <w:rFonts w:cs="Times New Roman"/>
          <w:sz w:val="22"/>
        </w:rPr>
        <w:tab/>
      </w:r>
      <w:r w:rsidRPr="001A0F1B">
        <w:rPr>
          <w:rStyle w:val="scinsert"/>
          <w:rFonts w:cs="Times New Roman"/>
          <w:sz w:val="22"/>
        </w:rPr>
        <w:tab/>
        <w:t>(c) retraining of current employees for the purpose of upskilling, management development, or recertification in production‑related competencies.</w:t>
      </w:r>
    </w:p>
    <w:p w14:paraId="58276CF1"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 xml:space="preserve">Executive training, </w:t>
      </w:r>
      <w:r w:rsidRPr="001A0F1B">
        <w:rPr>
          <w:rStyle w:val="scstrike"/>
          <w:rFonts w:cs="Times New Roman"/>
          <w:sz w:val="22"/>
        </w:rPr>
        <w:t>management development training, career development,</w:t>
      </w:r>
      <w:r w:rsidRPr="001A0F1B">
        <w:rPr>
          <w:rFonts w:cs="Times New Roman"/>
          <w:sz w:val="22"/>
        </w:rPr>
        <w:t xml:space="preserve"> personal enrichment training, and cross‑training of employees on equipment or technology that is not new to the company are not eligible for the credit.</w:t>
      </w:r>
    </w:p>
    <w:p w14:paraId="7B8B4AFD"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(B) A qualifying business is eligible to claim as a retraining credit against withholding the lower amount of the following:</w:t>
      </w:r>
    </w:p>
    <w:p w14:paraId="29C8CC44"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(1) the retraining credit for the applicable withholding period as determined by subsection (A);  or</w:t>
      </w:r>
    </w:p>
    <w:p w14:paraId="17510607"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(2) withholding paid to the State for the applicable withholding period.</w:t>
      </w:r>
    </w:p>
    <w:p w14:paraId="1A60EC4C" w14:textId="77777777" w:rsidR="00703D5B" w:rsidRPr="001A0F1B" w:rsidDel="00FA4B18"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 xml:space="preserve">(C) All retraining must be approved by </w:t>
      </w:r>
      <w:r w:rsidRPr="001A0F1B">
        <w:rPr>
          <w:rStyle w:val="scstrike"/>
          <w:rFonts w:cs="Times New Roman"/>
          <w:sz w:val="22"/>
        </w:rPr>
        <w:t>a technical college under the jurisdiction of the State Board for Technical and Comprehensive Education. A qualifying business must submit a retraining program for approval by the appropriate technical college. The approving technical college may provide the retraining itself, subject to the retraining program, or contract with other training entities to provide the required retraining, or supervise the employer's approved internal training program.</w:t>
      </w:r>
      <w:r w:rsidRPr="001A0F1B">
        <w:rPr>
          <w:rStyle w:val="scinsert"/>
          <w:rFonts w:cs="Times New Roman"/>
          <w:sz w:val="22"/>
        </w:rPr>
        <w:t>the State Board for Technical and Comprehensive Education.</w:t>
      </w:r>
    </w:p>
    <w:p w14:paraId="1355EA77"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(D) An employer may not receive the credit allowed by this section if the employer requires that the employee reimburse or pay the employer for the direct costs of retraining, or if the employee is required to reimburse or pay the employer indirectly through the forfeiture of leave time, vacation time, or other compensable time. Direct costs of retraining include instructor salaries, development of retraining programs, purchase or rental of materials and supplies, textbooks and manuals, instructional media, such as video tapes, presentations, equipment used for retraining only, not to include production equipment, and reasonable travel costs as limited by the state's travel expense reimbursement policy.</w:t>
      </w:r>
    </w:p>
    <w:p w14:paraId="62109C50"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 xml:space="preserve">(E) The qualifying business must expend at least one dollar </w:t>
      </w:r>
      <w:r w:rsidRPr="001A0F1B">
        <w:rPr>
          <w:rStyle w:val="scstrike"/>
          <w:rFonts w:cs="Times New Roman"/>
          <w:sz w:val="22"/>
        </w:rPr>
        <w:t xml:space="preserve">fifty cents </w:t>
      </w:r>
      <w:r w:rsidRPr="001A0F1B">
        <w:rPr>
          <w:rFonts w:cs="Times New Roman"/>
          <w:sz w:val="22"/>
        </w:rPr>
        <w:t>on retraining eligible employees for every dollar claimed as a credit against withholding for retraining. All training costs, including costs in excess of the retraining credits and matching funds, are the responsibility of the business.</w:t>
      </w:r>
    </w:p>
    <w:p w14:paraId="32499509"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(F) A qualifying business may not claim retraining credit for training provided to the following production or technology first line employees or immediate supervisors:</w:t>
      </w:r>
    </w:p>
    <w:p w14:paraId="4BE74A4B"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(a) temporary or contract employees;  and</w:t>
      </w:r>
    </w:p>
    <w:p w14:paraId="0319F8CA"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 xml:space="preserve">(b) employees who are </w:t>
      </w:r>
      <w:r w:rsidRPr="001A0F1B">
        <w:rPr>
          <w:rStyle w:val="scstrike"/>
          <w:rFonts w:cs="Times New Roman"/>
          <w:sz w:val="22"/>
        </w:rPr>
        <w:t>subject to a</w:t>
      </w:r>
      <w:r w:rsidRPr="001A0F1B">
        <w:rPr>
          <w:rStyle w:val="scinsert"/>
          <w:rFonts w:cs="Times New Roman"/>
          <w:sz w:val="22"/>
        </w:rPr>
        <w:t xml:space="preserve"> included in the minimum job requirement of an ongoing</w:t>
      </w:r>
      <w:r w:rsidRPr="001A0F1B">
        <w:rPr>
          <w:rFonts w:cs="Times New Roman"/>
          <w:sz w:val="22"/>
        </w:rPr>
        <w:t xml:space="preserve"> revitalization agreement, including a preliminary revitalization agreement</w:t>
      </w:r>
      <w:r w:rsidRPr="001A0F1B">
        <w:rPr>
          <w:rStyle w:val="scinsert"/>
          <w:rFonts w:cs="Times New Roman"/>
          <w:sz w:val="22"/>
        </w:rPr>
        <w:t xml:space="preserve"> and for which the company is eligible to claim job development credits. A qualifying business may claim retraining credits for employees who are not subject to the job development credit but who are included in the base employment of an ongoing revitalization agreement provided that such employees meet the requirements for retraining eligibility included in this section</w:t>
      </w:r>
      <w:r w:rsidRPr="001A0F1B">
        <w:rPr>
          <w:rFonts w:cs="Times New Roman"/>
          <w:sz w:val="22"/>
        </w:rPr>
        <w:t>.</w:t>
      </w:r>
    </w:p>
    <w:p w14:paraId="166A132F"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 xml:space="preserve">(G) </w:t>
      </w:r>
      <w:r w:rsidRPr="001A0F1B">
        <w:rPr>
          <w:rStyle w:val="scstrike"/>
          <w:rFonts w:cs="Times New Roman"/>
          <w:sz w:val="22"/>
        </w:rPr>
        <w:t xml:space="preserve">Notwithstanding </w:t>
      </w:r>
      <w:r w:rsidRPr="001A0F1B">
        <w:rPr>
          <w:rStyle w:val="scinsert"/>
          <w:rFonts w:cs="Times New Roman"/>
          <w:sz w:val="22"/>
        </w:rPr>
        <w:t xml:space="preserve">In addition to </w:t>
      </w:r>
      <w:r w:rsidRPr="001A0F1B">
        <w:rPr>
          <w:rFonts w:cs="Times New Roman"/>
          <w:sz w:val="22"/>
        </w:rPr>
        <w:t>another provision of this section, the retraining credit allowed by this section is for:</w:t>
      </w:r>
    </w:p>
    <w:p w14:paraId="7E6EB595"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 xml:space="preserve">(1) </w:t>
      </w:r>
      <w:r w:rsidRPr="001A0F1B">
        <w:rPr>
          <w:rStyle w:val="scinsert"/>
          <w:rFonts w:cs="Times New Roman"/>
          <w:sz w:val="22"/>
        </w:rPr>
        <w:t xml:space="preserve">training included in a registered </w:t>
      </w:r>
      <w:r w:rsidRPr="001A0F1B">
        <w:rPr>
          <w:rFonts w:cs="Times New Roman"/>
          <w:sz w:val="22"/>
        </w:rPr>
        <w:t xml:space="preserve">apprenticeship </w:t>
      </w:r>
      <w:r w:rsidRPr="001A0F1B">
        <w:rPr>
          <w:rStyle w:val="scstrike"/>
          <w:rFonts w:cs="Times New Roman"/>
          <w:sz w:val="22"/>
        </w:rPr>
        <w:t>programs</w:t>
      </w:r>
      <w:r w:rsidRPr="001A0F1B">
        <w:rPr>
          <w:rStyle w:val="scinsert"/>
          <w:rFonts w:cs="Times New Roman"/>
          <w:sz w:val="22"/>
        </w:rPr>
        <w:t>program</w:t>
      </w:r>
      <w:r w:rsidRPr="001A0F1B">
        <w:rPr>
          <w:rFonts w:cs="Times New Roman"/>
          <w:sz w:val="22"/>
        </w:rPr>
        <w:t>; and</w:t>
      </w:r>
    </w:p>
    <w:p w14:paraId="78391F38"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(2) retraining for all relevant employees that enable a company to export or increase its ability to export its products, including training for logistics, regulatory, and administrative areas connected to its export process and other export process training that allows a qualified company to maintain or expand its business in this State.</w:t>
      </w:r>
    </w:p>
    <w:p w14:paraId="426F9E8E"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(H) There is hereby established an annual renewal fee of two hundred fifty dollars to be billed and collected by the department.</w:t>
      </w:r>
    </w:p>
    <w:p w14:paraId="4F228720"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(I)(1) All approved programs and training must be reviewed annually by the State Board for Technical and Comprehensive Education.</w:t>
      </w:r>
    </w:p>
    <w:p w14:paraId="7AA6B2C9"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r>
      <w:r w:rsidRPr="001A0F1B">
        <w:rPr>
          <w:rFonts w:cs="Times New Roman"/>
          <w:sz w:val="22"/>
        </w:rPr>
        <w:tab/>
        <w:t xml:space="preserve">(2) </w:t>
      </w:r>
      <w:r w:rsidRPr="001A0F1B">
        <w:rPr>
          <w:rStyle w:val="scinsert"/>
          <w:rFonts w:cs="Times New Roman"/>
          <w:sz w:val="22"/>
        </w:rPr>
        <w:t>A qualifying business may contract with the State Board for Technical and Comprehensive Education or a subsidiary technical college to assist with additional program administration beyond what is required in a typical retraining agreement for a quarterly fee not to exceed twenty percent of the retraining credit amount claimed. Fees must be collected on a quarterly basis.</w:t>
      </w:r>
    </w:p>
    <w:p w14:paraId="6825B2E4"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Style w:val="scinsert"/>
          <w:rFonts w:cs="Times New Roman"/>
          <w:sz w:val="22"/>
        </w:rPr>
        <w:tab/>
      </w:r>
      <w:r w:rsidRPr="001A0F1B">
        <w:rPr>
          <w:rStyle w:val="scinsert"/>
          <w:rFonts w:cs="Times New Roman"/>
          <w:sz w:val="22"/>
        </w:rPr>
        <w:tab/>
        <w:t xml:space="preserve">(3) </w:t>
      </w:r>
      <w:r w:rsidRPr="001A0F1B">
        <w:rPr>
          <w:rFonts w:cs="Times New Roman"/>
          <w:sz w:val="22"/>
        </w:rPr>
        <w:t>Every three years, the Department of Revenue must audit any business that claimed the job retraining credit pursuant to this section during that time period, solely for the purpose of verifying proper sources and uses of the credits.</w:t>
      </w:r>
    </w:p>
    <w:p w14:paraId="094CC7FF" w14:textId="77777777" w:rsidR="00703D5B" w:rsidRPr="001A0F1B" w:rsidRDefault="00703D5B" w:rsidP="00703D5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ab/>
        <w:t>(J) The State Board for Technical and Comprehensive Education shall establish policies and procedures to provide the oversight and review provisions of this section. By November fifteenth of each year, the State Board for Technical and Comprehensive Education shall submit a statewide aggregated report detailing the utilization of the retraining credit pursuant to this section, as well as the board's activities in regard to oversight, to the Governor, the Chairman of the House Ways and Means Committee, the Chairman of the Senate Finance Committee, the Coordinating Council for Economic Development, and the Department of Revenue. Also, the board shall make the report available in a conspicuous place on the website maintained by the board.</w:t>
      </w:r>
    </w:p>
    <w:p w14:paraId="61A13C14" w14:textId="77777777" w:rsidR="00703D5B" w:rsidRPr="001A0F1B" w:rsidRDefault="00703D5B" w:rsidP="00703D5B">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A0F1B">
        <w:rPr>
          <w:rFonts w:cs="Times New Roman"/>
          <w:sz w:val="22"/>
        </w:rPr>
        <w:t>SECTION 5.</w:t>
      </w:r>
      <w:r w:rsidRPr="001A0F1B">
        <w:rPr>
          <w:rFonts w:cs="Times New Roman"/>
          <w:sz w:val="22"/>
        </w:rPr>
        <w:tab/>
        <w:t>Section 12-6-3360 of the S.C. Code is amended by adding:</w:t>
      </w:r>
    </w:p>
    <w:p w14:paraId="018ABF2F" w14:textId="77777777" w:rsidR="00703D5B" w:rsidRPr="001A0F1B"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0F1B">
        <w:rPr>
          <w:rFonts w:cs="Times New Roman"/>
          <w:sz w:val="22"/>
        </w:rPr>
        <w:tab/>
        <w:t xml:space="preserve">(Q)(1) Notwithstanding any other provision of law, to recruit an eligible business to this State or to expand in this State, and subject to approval by the Joint Bond Review Committee, the Secretary of Commerce is authorized to allow an eligible business to sell, exchange, or otherwise transfer tax credits earned pursuant to this section so long as the credit was earned after 2022 and before tax year 2029.  A tax credit or increment of a tax credit may be transferred only once. The credit may be transferred to any taxpayer. A taxpayer to whom a credit has been transferred may use the credit for the taxable year in which the transfer occurred and unused amounts may be carried forward to succeeding taxable years, but the transferred credit may not be used more than ten years after it was originally earned.  With regard to the sale or exchange of a credit allowed under this section, general income tax principles apply for purposes of the state income tax.  </w:t>
      </w:r>
    </w:p>
    <w:p w14:paraId="42D5217A" w14:textId="77777777" w:rsidR="00703D5B" w:rsidRPr="001A0F1B"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0F1B">
        <w:rPr>
          <w:rFonts w:cs="Times New Roman"/>
          <w:sz w:val="22"/>
        </w:rPr>
        <w:tab/>
      </w:r>
      <w:r w:rsidRPr="001A0F1B">
        <w:rPr>
          <w:rFonts w:cs="Times New Roman"/>
          <w:sz w:val="22"/>
        </w:rPr>
        <w:tab/>
        <w:t>(2)</w:t>
      </w:r>
      <w:r w:rsidRPr="001A0F1B">
        <w:rPr>
          <w:rFonts w:cs="Times New Roman"/>
          <w:sz w:val="22"/>
        </w:rPr>
        <w:tab/>
        <w:t>For purposes of this section, an eligible business is a business that is:</w:t>
      </w:r>
    </w:p>
    <w:p w14:paraId="05721007" w14:textId="77777777" w:rsidR="00703D5B" w:rsidRPr="001A0F1B"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(a)</w:t>
      </w:r>
      <w:r w:rsidRPr="001A0F1B">
        <w:rPr>
          <w:rFonts w:cs="Times New Roman"/>
          <w:sz w:val="22"/>
        </w:rPr>
        <w:tab/>
        <w:t xml:space="preserve">headquartered in this State; or </w:t>
      </w:r>
    </w:p>
    <w:p w14:paraId="03DD9F29" w14:textId="77777777" w:rsidR="00703D5B" w:rsidRPr="001A0F1B"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t>(b)</w:t>
      </w:r>
      <w:r w:rsidRPr="001A0F1B">
        <w:rPr>
          <w:rFonts w:cs="Times New Roman"/>
          <w:sz w:val="22"/>
        </w:rPr>
        <w:tab/>
        <w:t>whose primary business is in:</w:t>
      </w:r>
    </w:p>
    <w:p w14:paraId="682F875D" w14:textId="77777777" w:rsidR="00703D5B" w:rsidRPr="001A0F1B"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r>
      <w:r w:rsidRPr="001A0F1B">
        <w:rPr>
          <w:rFonts w:cs="Times New Roman"/>
          <w:sz w:val="22"/>
        </w:rPr>
        <w:tab/>
        <w:t>(i)</w:t>
      </w:r>
      <w:r w:rsidRPr="001A0F1B">
        <w:rPr>
          <w:rFonts w:cs="Times New Roman"/>
          <w:sz w:val="22"/>
        </w:rPr>
        <w:tab/>
      </w:r>
      <w:r w:rsidRPr="001A0F1B">
        <w:rPr>
          <w:rFonts w:cs="Times New Roman"/>
          <w:sz w:val="22"/>
        </w:rPr>
        <w:tab/>
        <w:t>research and development;</w:t>
      </w:r>
    </w:p>
    <w:p w14:paraId="0268DFB8" w14:textId="77777777" w:rsidR="00703D5B" w:rsidRPr="001A0F1B"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r>
      <w:r w:rsidRPr="001A0F1B">
        <w:rPr>
          <w:rFonts w:cs="Times New Roman"/>
          <w:sz w:val="22"/>
        </w:rPr>
        <w:tab/>
        <w:t>(ii)</w:t>
      </w:r>
      <w:r w:rsidRPr="001A0F1B">
        <w:rPr>
          <w:rFonts w:cs="Times New Roman"/>
          <w:sz w:val="22"/>
        </w:rPr>
        <w:tab/>
        <w:t>the production of microchips, semiconductors, or circuit boards and other electronics components;</w:t>
      </w:r>
    </w:p>
    <w:p w14:paraId="0C5B3CA9" w14:textId="77777777" w:rsidR="00703D5B" w:rsidRPr="001A0F1B"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r>
      <w:r w:rsidRPr="001A0F1B">
        <w:rPr>
          <w:rFonts w:cs="Times New Roman"/>
          <w:sz w:val="22"/>
        </w:rPr>
        <w:tab/>
        <w:t>(iii)</w:t>
      </w:r>
      <w:r w:rsidRPr="001A0F1B">
        <w:rPr>
          <w:rFonts w:cs="Times New Roman"/>
          <w:sz w:val="22"/>
        </w:rPr>
        <w:tab/>
        <w:t>the production of pharmaceuticals, including active pharmaceutical ingredients;</w:t>
      </w:r>
    </w:p>
    <w:p w14:paraId="2332D652" w14:textId="77777777" w:rsidR="00703D5B" w:rsidRPr="001A0F1B"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r>
      <w:r w:rsidRPr="001A0F1B">
        <w:rPr>
          <w:rFonts w:cs="Times New Roman"/>
          <w:sz w:val="22"/>
        </w:rPr>
        <w:tab/>
        <w:t>(iv)</w:t>
      </w:r>
      <w:r w:rsidRPr="001A0F1B">
        <w:rPr>
          <w:rFonts w:cs="Times New Roman"/>
          <w:sz w:val="22"/>
        </w:rPr>
        <w:tab/>
        <w:t>advanced manufacturing;</w:t>
      </w:r>
    </w:p>
    <w:p w14:paraId="7054D7BA" w14:textId="77777777" w:rsidR="00703D5B" w:rsidRPr="001A0F1B"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r>
      <w:r w:rsidRPr="001A0F1B">
        <w:rPr>
          <w:rFonts w:cs="Times New Roman"/>
          <w:sz w:val="22"/>
        </w:rPr>
        <w:tab/>
        <w:t>(v)</w:t>
      </w:r>
      <w:r w:rsidRPr="001A0F1B">
        <w:rPr>
          <w:rFonts w:cs="Times New Roman"/>
          <w:sz w:val="22"/>
        </w:rPr>
        <w:tab/>
        <w:t xml:space="preserve">life sciences; or  </w:t>
      </w:r>
    </w:p>
    <w:p w14:paraId="01E4E443" w14:textId="77777777" w:rsidR="00703D5B" w:rsidRPr="001A0F1B" w:rsidRDefault="00703D5B" w:rsidP="00703D5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0F1B">
        <w:rPr>
          <w:rFonts w:cs="Times New Roman"/>
          <w:sz w:val="22"/>
        </w:rPr>
        <w:tab/>
      </w:r>
      <w:r w:rsidRPr="001A0F1B">
        <w:rPr>
          <w:rFonts w:cs="Times New Roman"/>
          <w:sz w:val="22"/>
        </w:rPr>
        <w:tab/>
      </w:r>
      <w:r w:rsidRPr="001A0F1B">
        <w:rPr>
          <w:rFonts w:cs="Times New Roman"/>
          <w:sz w:val="22"/>
        </w:rPr>
        <w:tab/>
      </w:r>
      <w:r w:rsidRPr="001A0F1B">
        <w:rPr>
          <w:rFonts w:cs="Times New Roman"/>
          <w:sz w:val="22"/>
        </w:rPr>
        <w:tab/>
        <w:t>(vi)</w:t>
      </w:r>
      <w:r w:rsidRPr="001A0F1B">
        <w:rPr>
          <w:rFonts w:cs="Times New Roman"/>
          <w:sz w:val="22"/>
        </w:rPr>
        <w:tab/>
        <w:t xml:space="preserve"> new, emerging, or high technologies. </w:t>
      </w:r>
    </w:p>
    <w:p w14:paraId="45158694" w14:textId="7EE3A7D0" w:rsidR="00703D5B" w:rsidRPr="001A0F1B" w:rsidRDefault="00703D5B" w:rsidP="00703D5B">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A0F1B">
        <w:rPr>
          <w:rFonts w:cs="Times New Roman"/>
          <w:sz w:val="22"/>
        </w:rPr>
        <w:t>SECTION 6.</w:t>
      </w:r>
      <w:r w:rsidRPr="001A0F1B">
        <w:rPr>
          <w:rFonts w:cs="Times New Roman"/>
          <w:sz w:val="22"/>
        </w:rPr>
        <w:tab/>
        <w:t>This act takes effect upon approval by the Governor and first applies to income tax years beginning after 2023.</w:t>
      </w:r>
    </w:p>
    <w:p w14:paraId="65D8A3FF" w14:textId="77777777" w:rsidR="00703D5B" w:rsidRPr="001A0F1B" w:rsidRDefault="00703D5B" w:rsidP="00703D5B">
      <w:pPr>
        <w:pStyle w:val="scamendconformline"/>
        <w:spacing w:before="0"/>
        <w:ind w:firstLine="216"/>
        <w:jc w:val="both"/>
        <w:rPr>
          <w:sz w:val="22"/>
        </w:rPr>
      </w:pPr>
      <w:r w:rsidRPr="001A0F1B">
        <w:rPr>
          <w:sz w:val="22"/>
        </w:rPr>
        <w:t>Renumber sections to conform.</w:t>
      </w:r>
    </w:p>
    <w:p w14:paraId="43186260" w14:textId="77777777" w:rsidR="00703D5B" w:rsidRPr="001A0F1B" w:rsidRDefault="00703D5B" w:rsidP="00703D5B">
      <w:pPr>
        <w:pStyle w:val="scamendtitleconform"/>
        <w:ind w:firstLine="216"/>
        <w:jc w:val="both"/>
        <w:rPr>
          <w:sz w:val="22"/>
        </w:rPr>
      </w:pPr>
      <w:r w:rsidRPr="001A0F1B">
        <w:rPr>
          <w:sz w:val="22"/>
        </w:rPr>
        <w:t>Amend title to conform.</w:t>
      </w:r>
    </w:p>
    <w:p w14:paraId="69D5F2F2" w14:textId="77777777" w:rsidR="00703D5B" w:rsidRDefault="00703D5B" w:rsidP="00703D5B">
      <w:bookmarkStart w:id="66" w:name="file_end100"/>
      <w:bookmarkEnd w:id="66"/>
    </w:p>
    <w:p w14:paraId="6712E24D" w14:textId="10F3E8E1" w:rsidR="00703D5B" w:rsidRDefault="00703D5B" w:rsidP="00703D5B">
      <w:r>
        <w:t>Rep. BANNISTER explained the amendment.</w:t>
      </w:r>
    </w:p>
    <w:p w14:paraId="5C154EB0" w14:textId="77777777" w:rsidR="00703D5B" w:rsidRDefault="00703D5B" w:rsidP="00703D5B"/>
    <w:p w14:paraId="37805537" w14:textId="77777777" w:rsidR="00703D5B" w:rsidRDefault="00703D5B" w:rsidP="00703D5B">
      <w:r>
        <w:t xml:space="preserve">The yeas and nays were taken resulting as follows: </w:t>
      </w:r>
    </w:p>
    <w:p w14:paraId="08C56234" w14:textId="51CBD610" w:rsidR="00703D5B" w:rsidRDefault="00703D5B" w:rsidP="00703D5B">
      <w:pPr>
        <w:jc w:val="center"/>
      </w:pPr>
      <w:r>
        <w:t xml:space="preserve"> </w:t>
      </w:r>
      <w:bookmarkStart w:id="67" w:name="vote_start102"/>
      <w:bookmarkEnd w:id="67"/>
      <w:r>
        <w:t>Yeas 92; Nays 10</w:t>
      </w:r>
    </w:p>
    <w:p w14:paraId="13ADFA5C" w14:textId="77777777" w:rsidR="00703D5B" w:rsidRDefault="00703D5B" w:rsidP="00703D5B">
      <w:pPr>
        <w:jc w:val="center"/>
      </w:pPr>
    </w:p>
    <w:p w14:paraId="6CEE05E4" w14:textId="77777777" w:rsidR="00703D5B" w:rsidRDefault="00703D5B" w:rsidP="00703D5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D5B" w:rsidRPr="00703D5B" w14:paraId="1F7076A0" w14:textId="77777777" w:rsidTr="00703D5B">
        <w:tc>
          <w:tcPr>
            <w:tcW w:w="2179" w:type="dxa"/>
            <w:shd w:val="clear" w:color="auto" w:fill="auto"/>
          </w:tcPr>
          <w:p w14:paraId="610F4805" w14:textId="55583F2D" w:rsidR="00703D5B" w:rsidRPr="00703D5B" w:rsidRDefault="00703D5B" w:rsidP="00703D5B">
            <w:pPr>
              <w:ind w:firstLine="0"/>
            </w:pPr>
            <w:r>
              <w:t>Alexander</w:t>
            </w:r>
          </w:p>
        </w:tc>
        <w:tc>
          <w:tcPr>
            <w:tcW w:w="2179" w:type="dxa"/>
            <w:shd w:val="clear" w:color="auto" w:fill="auto"/>
          </w:tcPr>
          <w:p w14:paraId="224AE09A" w14:textId="357C909E" w:rsidR="00703D5B" w:rsidRPr="00703D5B" w:rsidRDefault="00703D5B" w:rsidP="00703D5B">
            <w:pPr>
              <w:ind w:firstLine="0"/>
            </w:pPr>
            <w:r>
              <w:t>Anderson</w:t>
            </w:r>
          </w:p>
        </w:tc>
        <w:tc>
          <w:tcPr>
            <w:tcW w:w="2180" w:type="dxa"/>
            <w:shd w:val="clear" w:color="auto" w:fill="auto"/>
          </w:tcPr>
          <w:p w14:paraId="2D97464B" w14:textId="06C4CD20" w:rsidR="00703D5B" w:rsidRPr="00703D5B" w:rsidRDefault="00703D5B" w:rsidP="00703D5B">
            <w:pPr>
              <w:ind w:firstLine="0"/>
            </w:pPr>
            <w:r>
              <w:t>Atkinson</w:t>
            </w:r>
          </w:p>
        </w:tc>
      </w:tr>
      <w:tr w:rsidR="00703D5B" w:rsidRPr="00703D5B" w14:paraId="4F3A7171" w14:textId="77777777" w:rsidTr="00703D5B">
        <w:tc>
          <w:tcPr>
            <w:tcW w:w="2179" w:type="dxa"/>
            <w:shd w:val="clear" w:color="auto" w:fill="auto"/>
          </w:tcPr>
          <w:p w14:paraId="3883A7A0" w14:textId="46FE024A" w:rsidR="00703D5B" w:rsidRPr="00703D5B" w:rsidRDefault="00703D5B" w:rsidP="00703D5B">
            <w:pPr>
              <w:ind w:firstLine="0"/>
            </w:pPr>
            <w:r>
              <w:t>Bailey</w:t>
            </w:r>
          </w:p>
        </w:tc>
        <w:tc>
          <w:tcPr>
            <w:tcW w:w="2179" w:type="dxa"/>
            <w:shd w:val="clear" w:color="auto" w:fill="auto"/>
          </w:tcPr>
          <w:p w14:paraId="2DC27440" w14:textId="19AABD88" w:rsidR="00703D5B" w:rsidRPr="00703D5B" w:rsidRDefault="00703D5B" w:rsidP="00703D5B">
            <w:pPr>
              <w:ind w:firstLine="0"/>
            </w:pPr>
            <w:r>
              <w:t>Ballentine</w:t>
            </w:r>
          </w:p>
        </w:tc>
        <w:tc>
          <w:tcPr>
            <w:tcW w:w="2180" w:type="dxa"/>
            <w:shd w:val="clear" w:color="auto" w:fill="auto"/>
          </w:tcPr>
          <w:p w14:paraId="17F28DE6" w14:textId="4635CC6B" w:rsidR="00703D5B" w:rsidRPr="00703D5B" w:rsidRDefault="00703D5B" w:rsidP="00703D5B">
            <w:pPr>
              <w:ind w:firstLine="0"/>
            </w:pPr>
            <w:r>
              <w:t>Bannister</w:t>
            </w:r>
          </w:p>
        </w:tc>
      </w:tr>
      <w:tr w:rsidR="00703D5B" w:rsidRPr="00703D5B" w14:paraId="34B5C848" w14:textId="77777777" w:rsidTr="00703D5B">
        <w:tc>
          <w:tcPr>
            <w:tcW w:w="2179" w:type="dxa"/>
            <w:shd w:val="clear" w:color="auto" w:fill="auto"/>
          </w:tcPr>
          <w:p w14:paraId="101EE16F" w14:textId="18EFFFB0" w:rsidR="00703D5B" w:rsidRPr="00703D5B" w:rsidRDefault="00703D5B" w:rsidP="00703D5B">
            <w:pPr>
              <w:ind w:firstLine="0"/>
            </w:pPr>
            <w:r>
              <w:t>Bauer</w:t>
            </w:r>
          </w:p>
        </w:tc>
        <w:tc>
          <w:tcPr>
            <w:tcW w:w="2179" w:type="dxa"/>
            <w:shd w:val="clear" w:color="auto" w:fill="auto"/>
          </w:tcPr>
          <w:p w14:paraId="0BBB0996" w14:textId="4A30BC1C" w:rsidR="00703D5B" w:rsidRPr="00703D5B" w:rsidRDefault="00703D5B" w:rsidP="00703D5B">
            <w:pPr>
              <w:ind w:firstLine="0"/>
            </w:pPr>
            <w:r>
              <w:t>Beach</w:t>
            </w:r>
          </w:p>
        </w:tc>
        <w:tc>
          <w:tcPr>
            <w:tcW w:w="2180" w:type="dxa"/>
            <w:shd w:val="clear" w:color="auto" w:fill="auto"/>
          </w:tcPr>
          <w:p w14:paraId="216B840E" w14:textId="4AAD485A" w:rsidR="00703D5B" w:rsidRPr="00703D5B" w:rsidRDefault="00703D5B" w:rsidP="00703D5B">
            <w:pPr>
              <w:ind w:firstLine="0"/>
            </w:pPr>
            <w:r>
              <w:t>Bernstein</w:t>
            </w:r>
          </w:p>
        </w:tc>
      </w:tr>
      <w:tr w:rsidR="00703D5B" w:rsidRPr="00703D5B" w14:paraId="4DE71B44" w14:textId="77777777" w:rsidTr="00703D5B">
        <w:tc>
          <w:tcPr>
            <w:tcW w:w="2179" w:type="dxa"/>
            <w:shd w:val="clear" w:color="auto" w:fill="auto"/>
          </w:tcPr>
          <w:p w14:paraId="3CD138AA" w14:textId="74BD77CA" w:rsidR="00703D5B" w:rsidRPr="00703D5B" w:rsidRDefault="00703D5B" w:rsidP="00703D5B">
            <w:pPr>
              <w:ind w:firstLine="0"/>
            </w:pPr>
            <w:r>
              <w:t>Brewer</w:t>
            </w:r>
          </w:p>
        </w:tc>
        <w:tc>
          <w:tcPr>
            <w:tcW w:w="2179" w:type="dxa"/>
            <w:shd w:val="clear" w:color="auto" w:fill="auto"/>
          </w:tcPr>
          <w:p w14:paraId="4177A8AD" w14:textId="23A96B15" w:rsidR="00703D5B" w:rsidRPr="00703D5B" w:rsidRDefault="00703D5B" w:rsidP="00703D5B">
            <w:pPr>
              <w:ind w:firstLine="0"/>
            </w:pPr>
            <w:r>
              <w:t>Brittain</w:t>
            </w:r>
          </w:p>
        </w:tc>
        <w:tc>
          <w:tcPr>
            <w:tcW w:w="2180" w:type="dxa"/>
            <w:shd w:val="clear" w:color="auto" w:fill="auto"/>
          </w:tcPr>
          <w:p w14:paraId="268EC34D" w14:textId="357DD148" w:rsidR="00703D5B" w:rsidRPr="00703D5B" w:rsidRDefault="00703D5B" w:rsidP="00703D5B">
            <w:pPr>
              <w:ind w:firstLine="0"/>
            </w:pPr>
            <w:r>
              <w:t>Burns</w:t>
            </w:r>
          </w:p>
        </w:tc>
      </w:tr>
      <w:tr w:rsidR="00703D5B" w:rsidRPr="00703D5B" w14:paraId="1E42D42A" w14:textId="77777777" w:rsidTr="00703D5B">
        <w:tc>
          <w:tcPr>
            <w:tcW w:w="2179" w:type="dxa"/>
            <w:shd w:val="clear" w:color="auto" w:fill="auto"/>
          </w:tcPr>
          <w:p w14:paraId="360DE5AE" w14:textId="36D28A07" w:rsidR="00703D5B" w:rsidRPr="00703D5B" w:rsidRDefault="00703D5B" w:rsidP="00703D5B">
            <w:pPr>
              <w:ind w:firstLine="0"/>
            </w:pPr>
            <w:r>
              <w:t>Bustos</w:t>
            </w:r>
          </w:p>
        </w:tc>
        <w:tc>
          <w:tcPr>
            <w:tcW w:w="2179" w:type="dxa"/>
            <w:shd w:val="clear" w:color="auto" w:fill="auto"/>
          </w:tcPr>
          <w:p w14:paraId="4E312637" w14:textId="46060456" w:rsidR="00703D5B" w:rsidRPr="00703D5B" w:rsidRDefault="00703D5B" w:rsidP="00703D5B">
            <w:pPr>
              <w:ind w:firstLine="0"/>
            </w:pPr>
            <w:r>
              <w:t>Carter</w:t>
            </w:r>
          </w:p>
        </w:tc>
        <w:tc>
          <w:tcPr>
            <w:tcW w:w="2180" w:type="dxa"/>
            <w:shd w:val="clear" w:color="auto" w:fill="auto"/>
          </w:tcPr>
          <w:p w14:paraId="4E93FC4C" w14:textId="6FE13041" w:rsidR="00703D5B" w:rsidRPr="00703D5B" w:rsidRDefault="00703D5B" w:rsidP="00703D5B">
            <w:pPr>
              <w:ind w:firstLine="0"/>
            </w:pPr>
            <w:r>
              <w:t>Chapman</w:t>
            </w:r>
          </w:p>
        </w:tc>
      </w:tr>
      <w:tr w:rsidR="00703D5B" w:rsidRPr="00703D5B" w14:paraId="17A0585B" w14:textId="77777777" w:rsidTr="00703D5B">
        <w:tc>
          <w:tcPr>
            <w:tcW w:w="2179" w:type="dxa"/>
            <w:shd w:val="clear" w:color="auto" w:fill="auto"/>
          </w:tcPr>
          <w:p w14:paraId="04D21FF6" w14:textId="2D0525BA" w:rsidR="00703D5B" w:rsidRPr="00703D5B" w:rsidRDefault="00703D5B" w:rsidP="00703D5B">
            <w:pPr>
              <w:ind w:firstLine="0"/>
            </w:pPr>
            <w:r>
              <w:t>Clyburn</w:t>
            </w:r>
          </w:p>
        </w:tc>
        <w:tc>
          <w:tcPr>
            <w:tcW w:w="2179" w:type="dxa"/>
            <w:shd w:val="clear" w:color="auto" w:fill="auto"/>
          </w:tcPr>
          <w:p w14:paraId="0C20C589" w14:textId="39850AA4" w:rsidR="00703D5B" w:rsidRPr="00703D5B" w:rsidRDefault="00703D5B" w:rsidP="00703D5B">
            <w:pPr>
              <w:ind w:firstLine="0"/>
            </w:pPr>
            <w:r>
              <w:t>Cobb-Hunter</w:t>
            </w:r>
          </w:p>
        </w:tc>
        <w:tc>
          <w:tcPr>
            <w:tcW w:w="2180" w:type="dxa"/>
            <w:shd w:val="clear" w:color="auto" w:fill="auto"/>
          </w:tcPr>
          <w:p w14:paraId="6046CFD7" w14:textId="3FF606A7" w:rsidR="00703D5B" w:rsidRPr="00703D5B" w:rsidRDefault="00703D5B" w:rsidP="00703D5B">
            <w:pPr>
              <w:ind w:firstLine="0"/>
            </w:pPr>
            <w:r>
              <w:t>Collins</w:t>
            </w:r>
          </w:p>
        </w:tc>
      </w:tr>
      <w:tr w:rsidR="00703D5B" w:rsidRPr="00703D5B" w14:paraId="61E3DAE9" w14:textId="77777777" w:rsidTr="00703D5B">
        <w:tc>
          <w:tcPr>
            <w:tcW w:w="2179" w:type="dxa"/>
            <w:shd w:val="clear" w:color="auto" w:fill="auto"/>
          </w:tcPr>
          <w:p w14:paraId="7D6A4816" w14:textId="5C69FCAC" w:rsidR="00703D5B" w:rsidRPr="00703D5B" w:rsidRDefault="00703D5B" w:rsidP="00703D5B">
            <w:pPr>
              <w:ind w:firstLine="0"/>
            </w:pPr>
            <w:r>
              <w:t>Connell</w:t>
            </w:r>
          </w:p>
        </w:tc>
        <w:tc>
          <w:tcPr>
            <w:tcW w:w="2179" w:type="dxa"/>
            <w:shd w:val="clear" w:color="auto" w:fill="auto"/>
          </w:tcPr>
          <w:p w14:paraId="715C7A90" w14:textId="690F41AD" w:rsidR="00703D5B" w:rsidRPr="00703D5B" w:rsidRDefault="00703D5B" w:rsidP="00703D5B">
            <w:pPr>
              <w:ind w:firstLine="0"/>
            </w:pPr>
            <w:r>
              <w:t>B. L. Cox</w:t>
            </w:r>
          </w:p>
        </w:tc>
        <w:tc>
          <w:tcPr>
            <w:tcW w:w="2180" w:type="dxa"/>
            <w:shd w:val="clear" w:color="auto" w:fill="auto"/>
          </w:tcPr>
          <w:p w14:paraId="03D6C8D9" w14:textId="095778F8" w:rsidR="00703D5B" w:rsidRPr="00703D5B" w:rsidRDefault="00703D5B" w:rsidP="00703D5B">
            <w:pPr>
              <w:ind w:firstLine="0"/>
            </w:pPr>
            <w:r>
              <w:t>Crawford</w:t>
            </w:r>
          </w:p>
        </w:tc>
      </w:tr>
      <w:tr w:rsidR="00703D5B" w:rsidRPr="00703D5B" w14:paraId="76C4857E" w14:textId="77777777" w:rsidTr="00703D5B">
        <w:tc>
          <w:tcPr>
            <w:tcW w:w="2179" w:type="dxa"/>
            <w:shd w:val="clear" w:color="auto" w:fill="auto"/>
          </w:tcPr>
          <w:p w14:paraId="7D5211AE" w14:textId="7BC883E1" w:rsidR="00703D5B" w:rsidRPr="00703D5B" w:rsidRDefault="00703D5B" w:rsidP="00703D5B">
            <w:pPr>
              <w:ind w:firstLine="0"/>
            </w:pPr>
            <w:r>
              <w:t>Davis</w:t>
            </w:r>
          </w:p>
        </w:tc>
        <w:tc>
          <w:tcPr>
            <w:tcW w:w="2179" w:type="dxa"/>
            <w:shd w:val="clear" w:color="auto" w:fill="auto"/>
          </w:tcPr>
          <w:p w14:paraId="507D35C6" w14:textId="56783B02" w:rsidR="00703D5B" w:rsidRPr="00703D5B" w:rsidRDefault="00703D5B" w:rsidP="00703D5B">
            <w:pPr>
              <w:ind w:firstLine="0"/>
            </w:pPr>
            <w:r>
              <w:t>Dillard</w:t>
            </w:r>
          </w:p>
        </w:tc>
        <w:tc>
          <w:tcPr>
            <w:tcW w:w="2180" w:type="dxa"/>
            <w:shd w:val="clear" w:color="auto" w:fill="auto"/>
          </w:tcPr>
          <w:p w14:paraId="6E84C69E" w14:textId="5D7CA7B2" w:rsidR="00703D5B" w:rsidRPr="00703D5B" w:rsidRDefault="00703D5B" w:rsidP="00703D5B">
            <w:pPr>
              <w:ind w:firstLine="0"/>
            </w:pPr>
            <w:r>
              <w:t>Elliott</w:t>
            </w:r>
          </w:p>
        </w:tc>
      </w:tr>
      <w:tr w:rsidR="00703D5B" w:rsidRPr="00703D5B" w14:paraId="2CA36955" w14:textId="77777777" w:rsidTr="00703D5B">
        <w:tc>
          <w:tcPr>
            <w:tcW w:w="2179" w:type="dxa"/>
            <w:shd w:val="clear" w:color="auto" w:fill="auto"/>
          </w:tcPr>
          <w:p w14:paraId="6C423AC4" w14:textId="123A4E0E" w:rsidR="00703D5B" w:rsidRPr="00703D5B" w:rsidRDefault="00703D5B" w:rsidP="00703D5B">
            <w:pPr>
              <w:ind w:firstLine="0"/>
            </w:pPr>
            <w:r>
              <w:t>Erickson</w:t>
            </w:r>
          </w:p>
        </w:tc>
        <w:tc>
          <w:tcPr>
            <w:tcW w:w="2179" w:type="dxa"/>
            <w:shd w:val="clear" w:color="auto" w:fill="auto"/>
          </w:tcPr>
          <w:p w14:paraId="43D5651E" w14:textId="61D12243" w:rsidR="00703D5B" w:rsidRPr="00703D5B" w:rsidRDefault="00703D5B" w:rsidP="00703D5B">
            <w:pPr>
              <w:ind w:firstLine="0"/>
            </w:pPr>
            <w:r>
              <w:t>Felder</w:t>
            </w:r>
          </w:p>
        </w:tc>
        <w:tc>
          <w:tcPr>
            <w:tcW w:w="2180" w:type="dxa"/>
            <w:shd w:val="clear" w:color="auto" w:fill="auto"/>
          </w:tcPr>
          <w:p w14:paraId="6C9509BC" w14:textId="2F1C4081" w:rsidR="00703D5B" w:rsidRPr="00703D5B" w:rsidRDefault="00703D5B" w:rsidP="00703D5B">
            <w:pPr>
              <w:ind w:firstLine="0"/>
            </w:pPr>
            <w:r>
              <w:t>Forrest</w:t>
            </w:r>
          </w:p>
        </w:tc>
      </w:tr>
      <w:tr w:rsidR="00703D5B" w:rsidRPr="00703D5B" w14:paraId="788B6561" w14:textId="77777777" w:rsidTr="00703D5B">
        <w:tc>
          <w:tcPr>
            <w:tcW w:w="2179" w:type="dxa"/>
            <w:shd w:val="clear" w:color="auto" w:fill="auto"/>
          </w:tcPr>
          <w:p w14:paraId="140CBB6C" w14:textId="69E3585F" w:rsidR="00703D5B" w:rsidRPr="00703D5B" w:rsidRDefault="00703D5B" w:rsidP="00703D5B">
            <w:pPr>
              <w:ind w:firstLine="0"/>
            </w:pPr>
            <w:r>
              <w:t>Gagnon</w:t>
            </w:r>
          </w:p>
        </w:tc>
        <w:tc>
          <w:tcPr>
            <w:tcW w:w="2179" w:type="dxa"/>
            <w:shd w:val="clear" w:color="auto" w:fill="auto"/>
          </w:tcPr>
          <w:p w14:paraId="477ED408" w14:textId="51C2279A" w:rsidR="00703D5B" w:rsidRPr="00703D5B" w:rsidRDefault="00703D5B" w:rsidP="00703D5B">
            <w:pPr>
              <w:ind w:firstLine="0"/>
            </w:pPr>
            <w:r>
              <w:t>Garvin</w:t>
            </w:r>
          </w:p>
        </w:tc>
        <w:tc>
          <w:tcPr>
            <w:tcW w:w="2180" w:type="dxa"/>
            <w:shd w:val="clear" w:color="auto" w:fill="auto"/>
          </w:tcPr>
          <w:p w14:paraId="679920C7" w14:textId="207618C9" w:rsidR="00703D5B" w:rsidRPr="00703D5B" w:rsidRDefault="00703D5B" w:rsidP="00703D5B">
            <w:pPr>
              <w:ind w:firstLine="0"/>
            </w:pPr>
            <w:r>
              <w:t>Gibson</w:t>
            </w:r>
          </w:p>
        </w:tc>
      </w:tr>
      <w:tr w:rsidR="00703D5B" w:rsidRPr="00703D5B" w14:paraId="02F111DA" w14:textId="77777777" w:rsidTr="00703D5B">
        <w:tc>
          <w:tcPr>
            <w:tcW w:w="2179" w:type="dxa"/>
            <w:shd w:val="clear" w:color="auto" w:fill="auto"/>
          </w:tcPr>
          <w:p w14:paraId="16BD3A72" w14:textId="6DA1A8B0" w:rsidR="00703D5B" w:rsidRPr="00703D5B" w:rsidRDefault="00703D5B" w:rsidP="00703D5B">
            <w:pPr>
              <w:ind w:firstLine="0"/>
            </w:pPr>
            <w:r>
              <w:t>Gilliam</w:t>
            </w:r>
          </w:p>
        </w:tc>
        <w:tc>
          <w:tcPr>
            <w:tcW w:w="2179" w:type="dxa"/>
            <w:shd w:val="clear" w:color="auto" w:fill="auto"/>
          </w:tcPr>
          <w:p w14:paraId="7477D2CB" w14:textId="6DD167B0" w:rsidR="00703D5B" w:rsidRPr="00703D5B" w:rsidRDefault="00703D5B" w:rsidP="00703D5B">
            <w:pPr>
              <w:ind w:firstLine="0"/>
            </w:pPr>
            <w:r>
              <w:t>Gilliard</w:t>
            </w:r>
          </w:p>
        </w:tc>
        <w:tc>
          <w:tcPr>
            <w:tcW w:w="2180" w:type="dxa"/>
            <w:shd w:val="clear" w:color="auto" w:fill="auto"/>
          </w:tcPr>
          <w:p w14:paraId="33DEBC78" w14:textId="1583BF9B" w:rsidR="00703D5B" w:rsidRPr="00703D5B" w:rsidRDefault="00703D5B" w:rsidP="00703D5B">
            <w:pPr>
              <w:ind w:firstLine="0"/>
            </w:pPr>
            <w:r>
              <w:t>Guest</w:t>
            </w:r>
          </w:p>
        </w:tc>
      </w:tr>
      <w:tr w:rsidR="00703D5B" w:rsidRPr="00703D5B" w14:paraId="79C7BEDD" w14:textId="77777777" w:rsidTr="00703D5B">
        <w:tc>
          <w:tcPr>
            <w:tcW w:w="2179" w:type="dxa"/>
            <w:shd w:val="clear" w:color="auto" w:fill="auto"/>
          </w:tcPr>
          <w:p w14:paraId="75468BE5" w14:textId="7A5A49BD" w:rsidR="00703D5B" w:rsidRPr="00703D5B" w:rsidRDefault="00703D5B" w:rsidP="00703D5B">
            <w:pPr>
              <w:ind w:firstLine="0"/>
            </w:pPr>
            <w:r>
              <w:t>Guffey</w:t>
            </w:r>
          </w:p>
        </w:tc>
        <w:tc>
          <w:tcPr>
            <w:tcW w:w="2179" w:type="dxa"/>
            <w:shd w:val="clear" w:color="auto" w:fill="auto"/>
          </w:tcPr>
          <w:p w14:paraId="2E71B6C6" w14:textId="74CBCCD8" w:rsidR="00703D5B" w:rsidRPr="00703D5B" w:rsidRDefault="00703D5B" w:rsidP="00703D5B">
            <w:pPr>
              <w:ind w:firstLine="0"/>
            </w:pPr>
            <w:r>
              <w:t>Haddon</w:t>
            </w:r>
          </w:p>
        </w:tc>
        <w:tc>
          <w:tcPr>
            <w:tcW w:w="2180" w:type="dxa"/>
            <w:shd w:val="clear" w:color="auto" w:fill="auto"/>
          </w:tcPr>
          <w:p w14:paraId="5B7D8798" w14:textId="497E7DF8" w:rsidR="00703D5B" w:rsidRPr="00703D5B" w:rsidRDefault="00703D5B" w:rsidP="00703D5B">
            <w:pPr>
              <w:ind w:firstLine="0"/>
            </w:pPr>
            <w:r>
              <w:t>Hager</w:t>
            </w:r>
          </w:p>
        </w:tc>
      </w:tr>
      <w:tr w:rsidR="00703D5B" w:rsidRPr="00703D5B" w14:paraId="41EE4353" w14:textId="77777777" w:rsidTr="00703D5B">
        <w:tc>
          <w:tcPr>
            <w:tcW w:w="2179" w:type="dxa"/>
            <w:shd w:val="clear" w:color="auto" w:fill="auto"/>
          </w:tcPr>
          <w:p w14:paraId="7EF20CA8" w14:textId="14B3648B" w:rsidR="00703D5B" w:rsidRPr="00703D5B" w:rsidRDefault="00703D5B" w:rsidP="00703D5B">
            <w:pPr>
              <w:ind w:firstLine="0"/>
            </w:pPr>
            <w:r>
              <w:t>Hardee</w:t>
            </w:r>
          </w:p>
        </w:tc>
        <w:tc>
          <w:tcPr>
            <w:tcW w:w="2179" w:type="dxa"/>
            <w:shd w:val="clear" w:color="auto" w:fill="auto"/>
          </w:tcPr>
          <w:p w14:paraId="26DC8A49" w14:textId="4124ECFB" w:rsidR="00703D5B" w:rsidRPr="00703D5B" w:rsidRDefault="00703D5B" w:rsidP="00703D5B">
            <w:pPr>
              <w:ind w:firstLine="0"/>
            </w:pPr>
            <w:r>
              <w:t>Hart</w:t>
            </w:r>
          </w:p>
        </w:tc>
        <w:tc>
          <w:tcPr>
            <w:tcW w:w="2180" w:type="dxa"/>
            <w:shd w:val="clear" w:color="auto" w:fill="auto"/>
          </w:tcPr>
          <w:p w14:paraId="75B1D2BB" w14:textId="40A433C6" w:rsidR="00703D5B" w:rsidRPr="00703D5B" w:rsidRDefault="00703D5B" w:rsidP="00703D5B">
            <w:pPr>
              <w:ind w:firstLine="0"/>
            </w:pPr>
            <w:r>
              <w:t>Hartnett</w:t>
            </w:r>
          </w:p>
        </w:tc>
      </w:tr>
      <w:tr w:rsidR="00703D5B" w:rsidRPr="00703D5B" w14:paraId="4697B3EA" w14:textId="77777777" w:rsidTr="00703D5B">
        <w:tc>
          <w:tcPr>
            <w:tcW w:w="2179" w:type="dxa"/>
            <w:shd w:val="clear" w:color="auto" w:fill="auto"/>
          </w:tcPr>
          <w:p w14:paraId="6C999680" w14:textId="7662FD8E" w:rsidR="00703D5B" w:rsidRPr="00703D5B" w:rsidRDefault="00703D5B" w:rsidP="00703D5B">
            <w:pPr>
              <w:ind w:firstLine="0"/>
            </w:pPr>
            <w:r>
              <w:t>Hayes</w:t>
            </w:r>
          </w:p>
        </w:tc>
        <w:tc>
          <w:tcPr>
            <w:tcW w:w="2179" w:type="dxa"/>
            <w:shd w:val="clear" w:color="auto" w:fill="auto"/>
          </w:tcPr>
          <w:p w14:paraId="5B2F940D" w14:textId="4EA62D7E" w:rsidR="00703D5B" w:rsidRPr="00703D5B" w:rsidRDefault="00703D5B" w:rsidP="00703D5B">
            <w:pPr>
              <w:ind w:firstLine="0"/>
            </w:pPr>
            <w:r>
              <w:t>Henderson-Myers</w:t>
            </w:r>
          </w:p>
        </w:tc>
        <w:tc>
          <w:tcPr>
            <w:tcW w:w="2180" w:type="dxa"/>
            <w:shd w:val="clear" w:color="auto" w:fill="auto"/>
          </w:tcPr>
          <w:p w14:paraId="4B4F91C3" w14:textId="582C0CD2" w:rsidR="00703D5B" w:rsidRPr="00703D5B" w:rsidRDefault="00703D5B" w:rsidP="00703D5B">
            <w:pPr>
              <w:ind w:firstLine="0"/>
            </w:pPr>
            <w:r>
              <w:t>Henegan</w:t>
            </w:r>
          </w:p>
        </w:tc>
      </w:tr>
      <w:tr w:rsidR="00703D5B" w:rsidRPr="00703D5B" w14:paraId="5C72B8D2" w14:textId="77777777" w:rsidTr="00703D5B">
        <w:tc>
          <w:tcPr>
            <w:tcW w:w="2179" w:type="dxa"/>
            <w:shd w:val="clear" w:color="auto" w:fill="auto"/>
          </w:tcPr>
          <w:p w14:paraId="44DDFC30" w14:textId="2CF4AA29" w:rsidR="00703D5B" w:rsidRPr="00703D5B" w:rsidRDefault="00703D5B" w:rsidP="00703D5B">
            <w:pPr>
              <w:ind w:firstLine="0"/>
            </w:pPr>
            <w:r>
              <w:t>Herbkersman</w:t>
            </w:r>
          </w:p>
        </w:tc>
        <w:tc>
          <w:tcPr>
            <w:tcW w:w="2179" w:type="dxa"/>
            <w:shd w:val="clear" w:color="auto" w:fill="auto"/>
          </w:tcPr>
          <w:p w14:paraId="132091A9" w14:textId="4130A084" w:rsidR="00703D5B" w:rsidRPr="00703D5B" w:rsidRDefault="00703D5B" w:rsidP="00703D5B">
            <w:pPr>
              <w:ind w:firstLine="0"/>
            </w:pPr>
            <w:r>
              <w:t>Hewitt</w:t>
            </w:r>
          </w:p>
        </w:tc>
        <w:tc>
          <w:tcPr>
            <w:tcW w:w="2180" w:type="dxa"/>
            <w:shd w:val="clear" w:color="auto" w:fill="auto"/>
          </w:tcPr>
          <w:p w14:paraId="6380BA2A" w14:textId="018AB595" w:rsidR="00703D5B" w:rsidRPr="00703D5B" w:rsidRDefault="00703D5B" w:rsidP="00703D5B">
            <w:pPr>
              <w:ind w:firstLine="0"/>
            </w:pPr>
            <w:r>
              <w:t>Hiott</w:t>
            </w:r>
          </w:p>
        </w:tc>
      </w:tr>
      <w:tr w:rsidR="00703D5B" w:rsidRPr="00703D5B" w14:paraId="21BA3299" w14:textId="77777777" w:rsidTr="00703D5B">
        <w:tc>
          <w:tcPr>
            <w:tcW w:w="2179" w:type="dxa"/>
            <w:shd w:val="clear" w:color="auto" w:fill="auto"/>
          </w:tcPr>
          <w:p w14:paraId="382928C8" w14:textId="4164CF80" w:rsidR="00703D5B" w:rsidRPr="00703D5B" w:rsidRDefault="00703D5B" w:rsidP="00703D5B">
            <w:pPr>
              <w:ind w:firstLine="0"/>
            </w:pPr>
            <w:r>
              <w:t>Hixon</w:t>
            </w:r>
          </w:p>
        </w:tc>
        <w:tc>
          <w:tcPr>
            <w:tcW w:w="2179" w:type="dxa"/>
            <w:shd w:val="clear" w:color="auto" w:fill="auto"/>
          </w:tcPr>
          <w:p w14:paraId="1E0E47FE" w14:textId="53792815" w:rsidR="00703D5B" w:rsidRPr="00703D5B" w:rsidRDefault="00703D5B" w:rsidP="00703D5B">
            <w:pPr>
              <w:ind w:firstLine="0"/>
            </w:pPr>
            <w:r>
              <w:t>Hosey</w:t>
            </w:r>
          </w:p>
        </w:tc>
        <w:tc>
          <w:tcPr>
            <w:tcW w:w="2180" w:type="dxa"/>
            <w:shd w:val="clear" w:color="auto" w:fill="auto"/>
          </w:tcPr>
          <w:p w14:paraId="24EC8BC1" w14:textId="6A0396FA" w:rsidR="00703D5B" w:rsidRPr="00703D5B" w:rsidRDefault="00703D5B" w:rsidP="00703D5B">
            <w:pPr>
              <w:ind w:firstLine="0"/>
            </w:pPr>
            <w:r>
              <w:t>Jefferson</w:t>
            </w:r>
          </w:p>
        </w:tc>
      </w:tr>
      <w:tr w:rsidR="00703D5B" w:rsidRPr="00703D5B" w14:paraId="3BB6A880" w14:textId="77777777" w:rsidTr="00703D5B">
        <w:tc>
          <w:tcPr>
            <w:tcW w:w="2179" w:type="dxa"/>
            <w:shd w:val="clear" w:color="auto" w:fill="auto"/>
          </w:tcPr>
          <w:p w14:paraId="7F33D5FE" w14:textId="26C3DD7F" w:rsidR="00703D5B" w:rsidRPr="00703D5B" w:rsidRDefault="00703D5B" w:rsidP="00703D5B">
            <w:pPr>
              <w:ind w:firstLine="0"/>
            </w:pPr>
            <w:r>
              <w:t>J. E. Johnson</w:t>
            </w:r>
          </w:p>
        </w:tc>
        <w:tc>
          <w:tcPr>
            <w:tcW w:w="2179" w:type="dxa"/>
            <w:shd w:val="clear" w:color="auto" w:fill="auto"/>
          </w:tcPr>
          <w:p w14:paraId="02A57D3E" w14:textId="43152176" w:rsidR="00703D5B" w:rsidRPr="00703D5B" w:rsidRDefault="00703D5B" w:rsidP="00703D5B">
            <w:pPr>
              <w:ind w:firstLine="0"/>
            </w:pPr>
            <w:r>
              <w:t>J. L. Johnson</w:t>
            </w:r>
          </w:p>
        </w:tc>
        <w:tc>
          <w:tcPr>
            <w:tcW w:w="2180" w:type="dxa"/>
            <w:shd w:val="clear" w:color="auto" w:fill="auto"/>
          </w:tcPr>
          <w:p w14:paraId="21C272B1" w14:textId="1CB17AEB" w:rsidR="00703D5B" w:rsidRPr="00703D5B" w:rsidRDefault="00703D5B" w:rsidP="00703D5B">
            <w:pPr>
              <w:ind w:firstLine="0"/>
            </w:pPr>
            <w:r>
              <w:t>W. Jones</w:t>
            </w:r>
          </w:p>
        </w:tc>
      </w:tr>
      <w:tr w:rsidR="00703D5B" w:rsidRPr="00703D5B" w14:paraId="76CE43A8" w14:textId="77777777" w:rsidTr="00703D5B">
        <w:tc>
          <w:tcPr>
            <w:tcW w:w="2179" w:type="dxa"/>
            <w:shd w:val="clear" w:color="auto" w:fill="auto"/>
          </w:tcPr>
          <w:p w14:paraId="696B09D1" w14:textId="5FC5550C" w:rsidR="00703D5B" w:rsidRPr="00703D5B" w:rsidRDefault="00703D5B" w:rsidP="00703D5B">
            <w:pPr>
              <w:ind w:firstLine="0"/>
            </w:pPr>
            <w:r>
              <w:t>King</w:t>
            </w:r>
          </w:p>
        </w:tc>
        <w:tc>
          <w:tcPr>
            <w:tcW w:w="2179" w:type="dxa"/>
            <w:shd w:val="clear" w:color="auto" w:fill="auto"/>
          </w:tcPr>
          <w:p w14:paraId="4A649687" w14:textId="305C98BC" w:rsidR="00703D5B" w:rsidRPr="00703D5B" w:rsidRDefault="00703D5B" w:rsidP="00703D5B">
            <w:pPr>
              <w:ind w:firstLine="0"/>
            </w:pPr>
            <w:r>
              <w:t>Kirby</w:t>
            </w:r>
          </w:p>
        </w:tc>
        <w:tc>
          <w:tcPr>
            <w:tcW w:w="2180" w:type="dxa"/>
            <w:shd w:val="clear" w:color="auto" w:fill="auto"/>
          </w:tcPr>
          <w:p w14:paraId="0FEF9FB3" w14:textId="6B5C22EF" w:rsidR="00703D5B" w:rsidRPr="00703D5B" w:rsidRDefault="00703D5B" w:rsidP="00703D5B">
            <w:pPr>
              <w:ind w:firstLine="0"/>
            </w:pPr>
            <w:r>
              <w:t>Landing</w:t>
            </w:r>
          </w:p>
        </w:tc>
      </w:tr>
      <w:tr w:rsidR="00703D5B" w:rsidRPr="00703D5B" w14:paraId="21EF993C" w14:textId="77777777" w:rsidTr="00703D5B">
        <w:tc>
          <w:tcPr>
            <w:tcW w:w="2179" w:type="dxa"/>
            <w:shd w:val="clear" w:color="auto" w:fill="auto"/>
          </w:tcPr>
          <w:p w14:paraId="6206759F" w14:textId="48B52555" w:rsidR="00703D5B" w:rsidRPr="00703D5B" w:rsidRDefault="00703D5B" w:rsidP="00703D5B">
            <w:pPr>
              <w:ind w:firstLine="0"/>
            </w:pPr>
            <w:r>
              <w:t>Lawson</w:t>
            </w:r>
          </w:p>
        </w:tc>
        <w:tc>
          <w:tcPr>
            <w:tcW w:w="2179" w:type="dxa"/>
            <w:shd w:val="clear" w:color="auto" w:fill="auto"/>
          </w:tcPr>
          <w:p w14:paraId="2CDB3CB0" w14:textId="6866071E" w:rsidR="00703D5B" w:rsidRPr="00703D5B" w:rsidRDefault="00703D5B" w:rsidP="00703D5B">
            <w:pPr>
              <w:ind w:firstLine="0"/>
            </w:pPr>
            <w:r>
              <w:t>Ligon</w:t>
            </w:r>
          </w:p>
        </w:tc>
        <w:tc>
          <w:tcPr>
            <w:tcW w:w="2180" w:type="dxa"/>
            <w:shd w:val="clear" w:color="auto" w:fill="auto"/>
          </w:tcPr>
          <w:p w14:paraId="71B4034D" w14:textId="2D2BF08D" w:rsidR="00703D5B" w:rsidRPr="00703D5B" w:rsidRDefault="00703D5B" w:rsidP="00703D5B">
            <w:pPr>
              <w:ind w:firstLine="0"/>
            </w:pPr>
            <w:r>
              <w:t>McCravy</w:t>
            </w:r>
          </w:p>
        </w:tc>
      </w:tr>
      <w:tr w:rsidR="00703D5B" w:rsidRPr="00703D5B" w14:paraId="77A32286" w14:textId="77777777" w:rsidTr="00703D5B">
        <w:tc>
          <w:tcPr>
            <w:tcW w:w="2179" w:type="dxa"/>
            <w:shd w:val="clear" w:color="auto" w:fill="auto"/>
          </w:tcPr>
          <w:p w14:paraId="7FD65ACD" w14:textId="09B82539" w:rsidR="00703D5B" w:rsidRPr="00703D5B" w:rsidRDefault="00703D5B" w:rsidP="00703D5B">
            <w:pPr>
              <w:ind w:firstLine="0"/>
            </w:pPr>
            <w:r>
              <w:t>McDaniel</w:t>
            </w:r>
          </w:p>
        </w:tc>
        <w:tc>
          <w:tcPr>
            <w:tcW w:w="2179" w:type="dxa"/>
            <w:shd w:val="clear" w:color="auto" w:fill="auto"/>
          </w:tcPr>
          <w:p w14:paraId="5D6659AA" w14:textId="7878A092" w:rsidR="00703D5B" w:rsidRPr="00703D5B" w:rsidRDefault="00703D5B" w:rsidP="00703D5B">
            <w:pPr>
              <w:ind w:firstLine="0"/>
            </w:pPr>
            <w:r>
              <w:t>McGinnis</w:t>
            </w:r>
          </w:p>
        </w:tc>
        <w:tc>
          <w:tcPr>
            <w:tcW w:w="2180" w:type="dxa"/>
            <w:shd w:val="clear" w:color="auto" w:fill="auto"/>
          </w:tcPr>
          <w:p w14:paraId="3A8ABDE1" w14:textId="46B4E8F7" w:rsidR="00703D5B" w:rsidRPr="00703D5B" w:rsidRDefault="00703D5B" w:rsidP="00703D5B">
            <w:pPr>
              <w:ind w:firstLine="0"/>
            </w:pPr>
            <w:r>
              <w:t>Mitchell</w:t>
            </w:r>
          </w:p>
        </w:tc>
      </w:tr>
      <w:tr w:rsidR="00703D5B" w:rsidRPr="00703D5B" w14:paraId="144109F9" w14:textId="77777777" w:rsidTr="00703D5B">
        <w:tc>
          <w:tcPr>
            <w:tcW w:w="2179" w:type="dxa"/>
            <w:shd w:val="clear" w:color="auto" w:fill="auto"/>
          </w:tcPr>
          <w:p w14:paraId="48705AF3" w14:textId="255A232C" w:rsidR="00703D5B" w:rsidRPr="00703D5B" w:rsidRDefault="00703D5B" w:rsidP="00703D5B">
            <w:pPr>
              <w:ind w:firstLine="0"/>
            </w:pPr>
            <w:r>
              <w:t>Moss</w:t>
            </w:r>
          </w:p>
        </w:tc>
        <w:tc>
          <w:tcPr>
            <w:tcW w:w="2179" w:type="dxa"/>
            <w:shd w:val="clear" w:color="auto" w:fill="auto"/>
          </w:tcPr>
          <w:p w14:paraId="195E0840" w14:textId="0E0427DA" w:rsidR="00703D5B" w:rsidRPr="00703D5B" w:rsidRDefault="00703D5B" w:rsidP="00703D5B">
            <w:pPr>
              <w:ind w:firstLine="0"/>
            </w:pPr>
            <w:r>
              <w:t>Murphy</w:t>
            </w:r>
          </w:p>
        </w:tc>
        <w:tc>
          <w:tcPr>
            <w:tcW w:w="2180" w:type="dxa"/>
            <w:shd w:val="clear" w:color="auto" w:fill="auto"/>
          </w:tcPr>
          <w:p w14:paraId="476F4F46" w14:textId="50799A01" w:rsidR="00703D5B" w:rsidRPr="00703D5B" w:rsidRDefault="00703D5B" w:rsidP="00703D5B">
            <w:pPr>
              <w:ind w:firstLine="0"/>
            </w:pPr>
            <w:r>
              <w:t>Neese</w:t>
            </w:r>
          </w:p>
        </w:tc>
      </w:tr>
      <w:tr w:rsidR="00703D5B" w:rsidRPr="00703D5B" w14:paraId="1D2C168E" w14:textId="77777777" w:rsidTr="00703D5B">
        <w:tc>
          <w:tcPr>
            <w:tcW w:w="2179" w:type="dxa"/>
            <w:shd w:val="clear" w:color="auto" w:fill="auto"/>
          </w:tcPr>
          <w:p w14:paraId="1E284B42" w14:textId="641600F6" w:rsidR="00703D5B" w:rsidRPr="00703D5B" w:rsidRDefault="00703D5B" w:rsidP="00703D5B">
            <w:pPr>
              <w:ind w:firstLine="0"/>
            </w:pPr>
            <w:r>
              <w:t>B. Newton</w:t>
            </w:r>
          </w:p>
        </w:tc>
        <w:tc>
          <w:tcPr>
            <w:tcW w:w="2179" w:type="dxa"/>
            <w:shd w:val="clear" w:color="auto" w:fill="auto"/>
          </w:tcPr>
          <w:p w14:paraId="0ADBE67E" w14:textId="3B2FCD16" w:rsidR="00703D5B" w:rsidRPr="00703D5B" w:rsidRDefault="00703D5B" w:rsidP="00703D5B">
            <w:pPr>
              <w:ind w:firstLine="0"/>
            </w:pPr>
            <w:r>
              <w:t>W. Newton</w:t>
            </w:r>
          </w:p>
        </w:tc>
        <w:tc>
          <w:tcPr>
            <w:tcW w:w="2180" w:type="dxa"/>
            <w:shd w:val="clear" w:color="auto" w:fill="auto"/>
          </w:tcPr>
          <w:p w14:paraId="31261623" w14:textId="33DB982A" w:rsidR="00703D5B" w:rsidRPr="00703D5B" w:rsidRDefault="00703D5B" w:rsidP="00703D5B">
            <w:pPr>
              <w:ind w:firstLine="0"/>
            </w:pPr>
            <w:r>
              <w:t>Ott</w:t>
            </w:r>
          </w:p>
        </w:tc>
      </w:tr>
      <w:tr w:rsidR="00703D5B" w:rsidRPr="00703D5B" w14:paraId="1725DAA1" w14:textId="77777777" w:rsidTr="00703D5B">
        <w:tc>
          <w:tcPr>
            <w:tcW w:w="2179" w:type="dxa"/>
            <w:shd w:val="clear" w:color="auto" w:fill="auto"/>
          </w:tcPr>
          <w:p w14:paraId="3F6A1742" w14:textId="0A694E90" w:rsidR="00703D5B" w:rsidRPr="00703D5B" w:rsidRDefault="00703D5B" w:rsidP="00703D5B">
            <w:pPr>
              <w:ind w:firstLine="0"/>
            </w:pPr>
            <w:r>
              <w:t>Pace</w:t>
            </w:r>
          </w:p>
        </w:tc>
        <w:tc>
          <w:tcPr>
            <w:tcW w:w="2179" w:type="dxa"/>
            <w:shd w:val="clear" w:color="auto" w:fill="auto"/>
          </w:tcPr>
          <w:p w14:paraId="640B185D" w14:textId="04F7B2D9" w:rsidR="00703D5B" w:rsidRPr="00703D5B" w:rsidRDefault="00703D5B" w:rsidP="00703D5B">
            <w:pPr>
              <w:ind w:firstLine="0"/>
            </w:pPr>
            <w:r>
              <w:t>Pedalino</w:t>
            </w:r>
          </w:p>
        </w:tc>
        <w:tc>
          <w:tcPr>
            <w:tcW w:w="2180" w:type="dxa"/>
            <w:shd w:val="clear" w:color="auto" w:fill="auto"/>
          </w:tcPr>
          <w:p w14:paraId="18B29C60" w14:textId="2D94DBB7" w:rsidR="00703D5B" w:rsidRPr="00703D5B" w:rsidRDefault="00703D5B" w:rsidP="00703D5B">
            <w:pPr>
              <w:ind w:firstLine="0"/>
            </w:pPr>
            <w:r>
              <w:t>Pendarvis</w:t>
            </w:r>
          </w:p>
        </w:tc>
      </w:tr>
      <w:tr w:rsidR="00703D5B" w:rsidRPr="00703D5B" w14:paraId="032AC3BC" w14:textId="77777777" w:rsidTr="00703D5B">
        <w:tc>
          <w:tcPr>
            <w:tcW w:w="2179" w:type="dxa"/>
            <w:shd w:val="clear" w:color="auto" w:fill="auto"/>
          </w:tcPr>
          <w:p w14:paraId="22411E78" w14:textId="42BDCDC0" w:rsidR="00703D5B" w:rsidRPr="00703D5B" w:rsidRDefault="00703D5B" w:rsidP="00703D5B">
            <w:pPr>
              <w:ind w:firstLine="0"/>
            </w:pPr>
            <w:r>
              <w:t>Pope</w:t>
            </w:r>
          </w:p>
        </w:tc>
        <w:tc>
          <w:tcPr>
            <w:tcW w:w="2179" w:type="dxa"/>
            <w:shd w:val="clear" w:color="auto" w:fill="auto"/>
          </w:tcPr>
          <w:p w14:paraId="373A9C1D" w14:textId="068B2987" w:rsidR="00703D5B" w:rsidRPr="00703D5B" w:rsidRDefault="00703D5B" w:rsidP="00703D5B">
            <w:pPr>
              <w:ind w:firstLine="0"/>
            </w:pPr>
            <w:r>
              <w:t>Rivers</w:t>
            </w:r>
          </w:p>
        </w:tc>
        <w:tc>
          <w:tcPr>
            <w:tcW w:w="2180" w:type="dxa"/>
            <w:shd w:val="clear" w:color="auto" w:fill="auto"/>
          </w:tcPr>
          <w:p w14:paraId="5E83D90D" w14:textId="23C4CD4D" w:rsidR="00703D5B" w:rsidRPr="00703D5B" w:rsidRDefault="00703D5B" w:rsidP="00703D5B">
            <w:pPr>
              <w:ind w:firstLine="0"/>
            </w:pPr>
            <w:r>
              <w:t>Robbins</w:t>
            </w:r>
          </w:p>
        </w:tc>
      </w:tr>
      <w:tr w:rsidR="00703D5B" w:rsidRPr="00703D5B" w14:paraId="29153DD2" w14:textId="77777777" w:rsidTr="00703D5B">
        <w:tc>
          <w:tcPr>
            <w:tcW w:w="2179" w:type="dxa"/>
            <w:shd w:val="clear" w:color="auto" w:fill="auto"/>
          </w:tcPr>
          <w:p w14:paraId="1AA3A804" w14:textId="5004D1B9" w:rsidR="00703D5B" w:rsidRPr="00703D5B" w:rsidRDefault="00703D5B" w:rsidP="00703D5B">
            <w:pPr>
              <w:ind w:firstLine="0"/>
            </w:pPr>
            <w:r>
              <w:t>Rose</w:t>
            </w:r>
          </w:p>
        </w:tc>
        <w:tc>
          <w:tcPr>
            <w:tcW w:w="2179" w:type="dxa"/>
            <w:shd w:val="clear" w:color="auto" w:fill="auto"/>
          </w:tcPr>
          <w:p w14:paraId="13715516" w14:textId="63EE7C5F" w:rsidR="00703D5B" w:rsidRPr="00703D5B" w:rsidRDefault="00703D5B" w:rsidP="00703D5B">
            <w:pPr>
              <w:ind w:firstLine="0"/>
            </w:pPr>
            <w:r>
              <w:t>Rutherford</w:t>
            </w:r>
          </w:p>
        </w:tc>
        <w:tc>
          <w:tcPr>
            <w:tcW w:w="2180" w:type="dxa"/>
            <w:shd w:val="clear" w:color="auto" w:fill="auto"/>
          </w:tcPr>
          <w:p w14:paraId="7DD9D6E0" w14:textId="4F26445E" w:rsidR="00703D5B" w:rsidRPr="00703D5B" w:rsidRDefault="00703D5B" w:rsidP="00703D5B">
            <w:pPr>
              <w:ind w:firstLine="0"/>
            </w:pPr>
            <w:r>
              <w:t>Sandifer</w:t>
            </w:r>
          </w:p>
        </w:tc>
      </w:tr>
      <w:tr w:rsidR="00703D5B" w:rsidRPr="00703D5B" w14:paraId="3DF0108E" w14:textId="77777777" w:rsidTr="00703D5B">
        <w:tc>
          <w:tcPr>
            <w:tcW w:w="2179" w:type="dxa"/>
            <w:shd w:val="clear" w:color="auto" w:fill="auto"/>
          </w:tcPr>
          <w:p w14:paraId="2EF1713D" w14:textId="0A19ADA8" w:rsidR="00703D5B" w:rsidRPr="00703D5B" w:rsidRDefault="00703D5B" w:rsidP="00703D5B">
            <w:pPr>
              <w:ind w:firstLine="0"/>
            </w:pPr>
            <w:r>
              <w:t>Schuessler</w:t>
            </w:r>
          </w:p>
        </w:tc>
        <w:tc>
          <w:tcPr>
            <w:tcW w:w="2179" w:type="dxa"/>
            <w:shd w:val="clear" w:color="auto" w:fill="auto"/>
          </w:tcPr>
          <w:p w14:paraId="7F9203BA" w14:textId="1627C1E7" w:rsidR="00703D5B" w:rsidRPr="00703D5B" w:rsidRDefault="00703D5B" w:rsidP="00703D5B">
            <w:pPr>
              <w:ind w:firstLine="0"/>
            </w:pPr>
            <w:r>
              <w:t>Sessions</w:t>
            </w:r>
          </w:p>
        </w:tc>
        <w:tc>
          <w:tcPr>
            <w:tcW w:w="2180" w:type="dxa"/>
            <w:shd w:val="clear" w:color="auto" w:fill="auto"/>
          </w:tcPr>
          <w:p w14:paraId="1FA5FD38" w14:textId="0E46736B" w:rsidR="00703D5B" w:rsidRPr="00703D5B" w:rsidRDefault="00703D5B" w:rsidP="00703D5B">
            <w:pPr>
              <w:ind w:firstLine="0"/>
            </w:pPr>
            <w:r>
              <w:t>G. M. Smith</w:t>
            </w:r>
          </w:p>
        </w:tc>
      </w:tr>
      <w:tr w:rsidR="00703D5B" w:rsidRPr="00703D5B" w14:paraId="64CA23A1" w14:textId="77777777" w:rsidTr="00703D5B">
        <w:tc>
          <w:tcPr>
            <w:tcW w:w="2179" w:type="dxa"/>
            <w:shd w:val="clear" w:color="auto" w:fill="auto"/>
          </w:tcPr>
          <w:p w14:paraId="3DB7EECE" w14:textId="3FC681B3" w:rsidR="00703D5B" w:rsidRPr="00703D5B" w:rsidRDefault="00703D5B" w:rsidP="00703D5B">
            <w:pPr>
              <w:ind w:firstLine="0"/>
            </w:pPr>
            <w:r>
              <w:t>M. M. Smith</w:t>
            </w:r>
          </w:p>
        </w:tc>
        <w:tc>
          <w:tcPr>
            <w:tcW w:w="2179" w:type="dxa"/>
            <w:shd w:val="clear" w:color="auto" w:fill="auto"/>
          </w:tcPr>
          <w:p w14:paraId="545118CC" w14:textId="3D6A81D9" w:rsidR="00703D5B" w:rsidRPr="00703D5B" w:rsidRDefault="00703D5B" w:rsidP="00703D5B">
            <w:pPr>
              <w:ind w:firstLine="0"/>
            </w:pPr>
            <w:r>
              <w:t>Spann-Wilder</w:t>
            </w:r>
          </w:p>
        </w:tc>
        <w:tc>
          <w:tcPr>
            <w:tcW w:w="2180" w:type="dxa"/>
            <w:shd w:val="clear" w:color="auto" w:fill="auto"/>
          </w:tcPr>
          <w:p w14:paraId="46311A48" w14:textId="3A044929" w:rsidR="00703D5B" w:rsidRPr="00703D5B" w:rsidRDefault="00703D5B" w:rsidP="00703D5B">
            <w:pPr>
              <w:ind w:firstLine="0"/>
            </w:pPr>
            <w:r>
              <w:t>Stavrinakis</w:t>
            </w:r>
          </w:p>
        </w:tc>
      </w:tr>
      <w:tr w:rsidR="00703D5B" w:rsidRPr="00703D5B" w14:paraId="15E2FA31" w14:textId="77777777" w:rsidTr="00703D5B">
        <w:tc>
          <w:tcPr>
            <w:tcW w:w="2179" w:type="dxa"/>
            <w:shd w:val="clear" w:color="auto" w:fill="auto"/>
          </w:tcPr>
          <w:p w14:paraId="39C5D1C6" w14:textId="51776FE0" w:rsidR="00703D5B" w:rsidRPr="00703D5B" w:rsidRDefault="00703D5B" w:rsidP="00703D5B">
            <w:pPr>
              <w:ind w:firstLine="0"/>
            </w:pPr>
            <w:r>
              <w:t>Taylor</w:t>
            </w:r>
          </w:p>
        </w:tc>
        <w:tc>
          <w:tcPr>
            <w:tcW w:w="2179" w:type="dxa"/>
            <w:shd w:val="clear" w:color="auto" w:fill="auto"/>
          </w:tcPr>
          <w:p w14:paraId="750D5D30" w14:textId="6E0BD73D" w:rsidR="00703D5B" w:rsidRPr="00703D5B" w:rsidRDefault="00703D5B" w:rsidP="00703D5B">
            <w:pPr>
              <w:ind w:firstLine="0"/>
            </w:pPr>
            <w:r>
              <w:t>Thigpen</w:t>
            </w:r>
          </w:p>
        </w:tc>
        <w:tc>
          <w:tcPr>
            <w:tcW w:w="2180" w:type="dxa"/>
            <w:shd w:val="clear" w:color="auto" w:fill="auto"/>
          </w:tcPr>
          <w:p w14:paraId="1CBCE67D" w14:textId="574D2A75" w:rsidR="00703D5B" w:rsidRPr="00703D5B" w:rsidRDefault="00703D5B" w:rsidP="00703D5B">
            <w:pPr>
              <w:ind w:firstLine="0"/>
            </w:pPr>
            <w:r>
              <w:t>Vaughan</w:t>
            </w:r>
          </w:p>
        </w:tc>
      </w:tr>
      <w:tr w:rsidR="00703D5B" w:rsidRPr="00703D5B" w14:paraId="39A5CFBD" w14:textId="77777777" w:rsidTr="00703D5B">
        <w:tc>
          <w:tcPr>
            <w:tcW w:w="2179" w:type="dxa"/>
            <w:shd w:val="clear" w:color="auto" w:fill="auto"/>
          </w:tcPr>
          <w:p w14:paraId="3FA4E6CB" w14:textId="4662A88A" w:rsidR="00703D5B" w:rsidRPr="00703D5B" w:rsidRDefault="00703D5B" w:rsidP="00703D5B">
            <w:pPr>
              <w:ind w:firstLine="0"/>
            </w:pPr>
            <w:r>
              <w:t>Weeks</w:t>
            </w:r>
          </w:p>
        </w:tc>
        <w:tc>
          <w:tcPr>
            <w:tcW w:w="2179" w:type="dxa"/>
            <w:shd w:val="clear" w:color="auto" w:fill="auto"/>
          </w:tcPr>
          <w:p w14:paraId="3436CE0B" w14:textId="51E88E66" w:rsidR="00703D5B" w:rsidRPr="00703D5B" w:rsidRDefault="00703D5B" w:rsidP="00703D5B">
            <w:pPr>
              <w:ind w:firstLine="0"/>
            </w:pPr>
            <w:r>
              <w:t>West</w:t>
            </w:r>
          </w:p>
        </w:tc>
        <w:tc>
          <w:tcPr>
            <w:tcW w:w="2180" w:type="dxa"/>
            <w:shd w:val="clear" w:color="auto" w:fill="auto"/>
          </w:tcPr>
          <w:p w14:paraId="358B3CBC" w14:textId="61ABB7D8" w:rsidR="00703D5B" w:rsidRPr="00703D5B" w:rsidRDefault="00703D5B" w:rsidP="00703D5B">
            <w:pPr>
              <w:ind w:firstLine="0"/>
            </w:pPr>
            <w:r>
              <w:t>Wetmore</w:t>
            </w:r>
          </w:p>
        </w:tc>
      </w:tr>
      <w:tr w:rsidR="00703D5B" w:rsidRPr="00703D5B" w14:paraId="32060677" w14:textId="77777777" w:rsidTr="00703D5B">
        <w:tc>
          <w:tcPr>
            <w:tcW w:w="2179" w:type="dxa"/>
            <w:shd w:val="clear" w:color="auto" w:fill="auto"/>
          </w:tcPr>
          <w:p w14:paraId="291F5E87" w14:textId="13B8BCAD" w:rsidR="00703D5B" w:rsidRPr="00703D5B" w:rsidRDefault="00703D5B" w:rsidP="00703D5B">
            <w:pPr>
              <w:ind w:firstLine="0"/>
            </w:pPr>
            <w:r>
              <w:t>Wheeler</w:t>
            </w:r>
          </w:p>
        </w:tc>
        <w:tc>
          <w:tcPr>
            <w:tcW w:w="2179" w:type="dxa"/>
            <w:shd w:val="clear" w:color="auto" w:fill="auto"/>
          </w:tcPr>
          <w:p w14:paraId="337A24DB" w14:textId="312AFF35" w:rsidR="00703D5B" w:rsidRPr="00703D5B" w:rsidRDefault="00703D5B" w:rsidP="00703D5B">
            <w:pPr>
              <w:ind w:firstLine="0"/>
            </w:pPr>
            <w:r>
              <w:t>Whitmire</w:t>
            </w:r>
          </w:p>
        </w:tc>
        <w:tc>
          <w:tcPr>
            <w:tcW w:w="2180" w:type="dxa"/>
            <w:shd w:val="clear" w:color="auto" w:fill="auto"/>
          </w:tcPr>
          <w:p w14:paraId="6FE4A7CB" w14:textId="598D5D3C" w:rsidR="00703D5B" w:rsidRPr="00703D5B" w:rsidRDefault="00703D5B" w:rsidP="00703D5B">
            <w:pPr>
              <w:ind w:firstLine="0"/>
            </w:pPr>
            <w:r>
              <w:t>Williams</w:t>
            </w:r>
          </w:p>
        </w:tc>
      </w:tr>
      <w:tr w:rsidR="00703D5B" w:rsidRPr="00703D5B" w14:paraId="5B7C0B1B" w14:textId="77777777" w:rsidTr="00703D5B">
        <w:tc>
          <w:tcPr>
            <w:tcW w:w="2179" w:type="dxa"/>
            <w:shd w:val="clear" w:color="auto" w:fill="auto"/>
          </w:tcPr>
          <w:p w14:paraId="2C32D67A" w14:textId="1F3E9D7E" w:rsidR="00703D5B" w:rsidRPr="00703D5B" w:rsidRDefault="00703D5B" w:rsidP="00703D5B">
            <w:pPr>
              <w:ind w:firstLine="0"/>
            </w:pPr>
            <w:r>
              <w:t>Wooten</w:t>
            </w:r>
          </w:p>
        </w:tc>
        <w:tc>
          <w:tcPr>
            <w:tcW w:w="2179" w:type="dxa"/>
            <w:shd w:val="clear" w:color="auto" w:fill="auto"/>
          </w:tcPr>
          <w:p w14:paraId="355AD898" w14:textId="402CA452" w:rsidR="00703D5B" w:rsidRPr="00703D5B" w:rsidRDefault="00703D5B" w:rsidP="00703D5B">
            <w:pPr>
              <w:ind w:firstLine="0"/>
            </w:pPr>
            <w:r>
              <w:t>Yow</w:t>
            </w:r>
          </w:p>
        </w:tc>
        <w:tc>
          <w:tcPr>
            <w:tcW w:w="2180" w:type="dxa"/>
            <w:shd w:val="clear" w:color="auto" w:fill="auto"/>
          </w:tcPr>
          <w:p w14:paraId="793403A0" w14:textId="77777777" w:rsidR="00703D5B" w:rsidRPr="00703D5B" w:rsidRDefault="00703D5B" w:rsidP="00703D5B">
            <w:pPr>
              <w:ind w:firstLine="0"/>
            </w:pPr>
          </w:p>
        </w:tc>
      </w:tr>
    </w:tbl>
    <w:p w14:paraId="5FB98E44" w14:textId="77777777" w:rsidR="00703D5B" w:rsidRDefault="00703D5B" w:rsidP="00703D5B"/>
    <w:p w14:paraId="4E7592D0" w14:textId="6C93B346" w:rsidR="00703D5B" w:rsidRDefault="00703D5B" w:rsidP="00703D5B">
      <w:pPr>
        <w:jc w:val="center"/>
        <w:rPr>
          <w:b/>
        </w:rPr>
      </w:pPr>
      <w:r w:rsidRPr="00703D5B">
        <w:rPr>
          <w:b/>
        </w:rPr>
        <w:t>Total--92</w:t>
      </w:r>
    </w:p>
    <w:p w14:paraId="42BCA1AD" w14:textId="77777777" w:rsidR="00703D5B" w:rsidRDefault="00703D5B" w:rsidP="00703D5B">
      <w:pPr>
        <w:jc w:val="center"/>
        <w:rPr>
          <w:b/>
        </w:rPr>
      </w:pPr>
    </w:p>
    <w:p w14:paraId="2D070AF5" w14:textId="77777777" w:rsidR="00703D5B" w:rsidRDefault="00703D5B" w:rsidP="00703D5B">
      <w:pPr>
        <w:ind w:firstLine="0"/>
      </w:pPr>
      <w:r w:rsidRPr="00703D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D5B" w:rsidRPr="00703D5B" w14:paraId="543BFBDD" w14:textId="77777777" w:rsidTr="00703D5B">
        <w:tc>
          <w:tcPr>
            <w:tcW w:w="2179" w:type="dxa"/>
            <w:shd w:val="clear" w:color="auto" w:fill="auto"/>
          </w:tcPr>
          <w:p w14:paraId="1D001005" w14:textId="25EC4995" w:rsidR="00703D5B" w:rsidRPr="00703D5B" w:rsidRDefault="00703D5B" w:rsidP="00703D5B">
            <w:pPr>
              <w:ind w:firstLine="0"/>
            </w:pPr>
            <w:r>
              <w:t>Cromer</w:t>
            </w:r>
          </w:p>
        </w:tc>
        <w:tc>
          <w:tcPr>
            <w:tcW w:w="2179" w:type="dxa"/>
            <w:shd w:val="clear" w:color="auto" w:fill="auto"/>
          </w:tcPr>
          <w:p w14:paraId="26735A86" w14:textId="74CF960B" w:rsidR="00703D5B" w:rsidRPr="00703D5B" w:rsidRDefault="00703D5B" w:rsidP="00703D5B">
            <w:pPr>
              <w:ind w:firstLine="0"/>
            </w:pPr>
            <w:r>
              <w:t>Harris</w:t>
            </w:r>
          </w:p>
        </w:tc>
        <w:tc>
          <w:tcPr>
            <w:tcW w:w="2180" w:type="dxa"/>
            <w:shd w:val="clear" w:color="auto" w:fill="auto"/>
          </w:tcPr>
          <w:p w14:paraId="32647DD4" w14:textId="5ABC17AF" w:rsidR="00703D5B" w:rsidRPr="00703D5B" w:rsidRDefault="00703D5B" w:rsidP="00703D5B">
            <w:pPr>
              <w:ind w:firstLine="0"/>
            </w:pPr>
            <w:r>
              <w:t>Kilmartin</w:t>
            </w:r>
          </w:p>
        </w:tc>
      </w:tr>
      <w:tr w:rsidR="00703D5B" w:rsidRPr="00703D5B" w14:paraId="58D93A74" w14:textId="77777777" w:rsidTr="00703D5B">
        <w:tc>
          <w:tcPr>
            <w:tcW w:w="2179" w:type="dxa"/>
            <w:shd w:val="clear" w:color="auto" w:fill="auto"/>
          </w:tcPr>
          <w:p w14:paraId="1C3A42ED" w14:textId="7CE57FCB" w:rsidR="00703D5B" w:rsidRPr="00703D5B" w:rsidRDefault="00703D5B" w:rsidP="00703D5B">
            <w:pPr>
              <w:ind w:firstLine="0"/>
            </w:pPr>
            <w:r>
              <w:t>Magnuson</w:t>
            </w:r>
          </w:p>
        </w:tc>
        <w:tc>
          <w:tcPr>
            <w:tcW w:w="2179" w:type="dxa"/>
            <w:shd w:val="clear" w:color="auto" w:fill="auto"/>
          </w:tcPr>
          <w:p w14:paraId="02263852" w14:textId="0B648C2E" w:rsidR="00703D5B" w:rsidRPr="00703D5B" w:rsidRDefault="00703D5B" w:rsidP="00703D5B">
            <w:pPr>
              <w:ind w:firstLine="0"/>
            </w:pPr>
            <w:r>
              <w:t>May</w:t>
            </w:r>
          </w:p>
        </w:tc>
        <w:tc>
          <w:tcPr>
            <w:tcW w:w="2180" w:type="dxa"/>
            <w:shd w:val="clear" w:color="auto" w:fill="auto"/>
          </w:tcPr>
          <w:p w14:paraId="0F4B5A70" w14:textId="2B6276E3" w:rsidR="00703D5B" w:rsidRPr="00703D5B" w:rsidRDefault="00703D5B" w:rsidP="00703D5B">
            <w:pPr>
              <w:ind w:firstLine="0"/>
            </w:pPr>
            <w:r>
              <w:t>McCabe</w:t>
            </w:r>
          </w:p>
        </w:tc>
      </w:tr>
      <w:tr w:rsidR="00703D5B" w:rsidRPr="00703D5B" w14:paraId="09040BC1" w14:textId="77777777" w:rsidTr="00703D5B">
        <w:tc>
          <w:tcPr>
            <w:tcW w:w="2179" w:type="dxa"/>
            <w:shd w:val="clear" w:color="auto" w:fill="auto"/>
          </w:tcPr>
          <w:p w14:paraId="20A454BA" w14:textId="7B77A273" w:rsidR="00703D5B" w:rsidRPr="00703D5B" w:rsidRDefault="00703D5B" w:rsidP="00703D5B">
            <w:pPr>
              <w:ind w:firstLine="0"/>
            </w:pPr>
            <w:r>
              <w:t>A. M. Morgan</w:t>
            </w:r>
          </w:p>
        </w:tc>
        <w:tc>
          <w:tcPr>
            <w:tcW w:w="2179" w:type="dxa"/>
            <w:shd w:val="clear" w:color="auto" w:fill="auto"/>
          </w:tcPr>
          <w:p w14:paraId="5B531C37" w14:textId="37A01AA0" w:rsidR="00703D5B" w:rsidRPr="00703D5B" w:rsidRDefault="00703D5B" w:rsidP="00703D5B">
            <w:pPr>
              <w:ind w:firstLine="0"/>
            </w:pPr>
            <w:r>
              <w:t>T. A. Morgan</w:t>
            </w:r>
          </w:p>
        </w:tc>
        <w:tc>
          <w:tcPr>
            <w:tcW w:w="2180" w:type="dxa"/>
            <w:shd w:val="clear" w:color="auto" w:fill="auto"/>
          </w:tcPr>
          <w:p w14:paraId="1E6E501C" w14:textId="142A47EA" w:rsidR="00703D5B" w:rsidRPr="00703D5B" w:rsidRDefault="00703D5B" w:rsidP="00703D5B">
            <w:pPr>
              <w:ind w:firstLine="0"/>
            </w:pPr>
            <w:r>
              <w:t>O'Neal</w:t>
            </w:r>
          </w:p>
        </w:tc>
      </w:tr>
      <w:tr w:rsidR="00703D5B" w:rsidRPr="00703D5B" w14:paraId="4F7DD326" w14:textId="77777777" w:rsidTr="00703D5B">
        <w:tc>
          <w:tcPr>
            <w:tcW w:w="2179" w:type="dxa"/>
            <w:shd w:val="clear" w:color="auto" w:fill="auto"/>
          </w:tcPr>
          <w:p w14:paraId="7B43ACD2" w14:textId="3515A30A" w:rsidR="00703D5B" w:rsidRPr="00703D5B" w:rsidRDefault="00703D5B" w:rsidP="00703D5B">
            <w:pPr>
              <w:ind w:firstLine="0"/>
            </w:pPr>
            <w:r>
              <w:t>Oremus</w:t>
            </w:r>
          </w:p>
        </w:tc>
        <w:tc>
          <w:tcPr>
            <w:tcW w:w="2179" w:type="dxa"/>
            <w:shd w:val="clear" w:color="auto" w:fill="auto"/>
          </w:tcPr>
          <w:p w14:paraId="6E49FFF4" w14:textId="77777777" w:rsidR="00703D5B" w:rsidRPr="00703D5B" w:rsidRDefault="00703D5B" w:rsidP="00703D5B">
            <w:pPr>
              <w:ind w:firstLine="0"/>
            </w:pPr>
          </w:p>
        </w:tc>
        <w:tc>
          <w:tcPr>
            <w:tcW w:w="2180" w:type="dxa"/>
            <w:shd w:val="clear" w:color="auto" w:fill="auto"/>
          </w:tcPr>
          <w:p w14:paraId="27ED23A9" w14:textId="77777777" w:rsidR="00703D5B" w:rsidRPr="00703D5B" w:rsidRDefault="00703D5B" w:rsidP="00703D5B">
            <w:pPr>
              <w:ind w:firstLine="0"/>
            </w:pPr>
          </w:p>
        </w:tc>
      </w:tr>
    </w:tbl>
    <w:p w14:paraId="55FEB6B2" w14:textId="77777777" w:rsidR="00703D5B" w:rsidRDefault="00703D5B" w:rsidP="00703D5B"/>
    <w:p w14:paraId="02677F4D" w14:textId="27B3ADF2" w:rsidR="00703D5B" w:rsidRDefault="00703D5B" w:rsidP="00703D5B">
      <w:pPr>
        <w:jc w:val="center"/>
        <w:rPr>
          <w:b/>
        </w:rPr>
      </w:pPr>
      <w:r w:rsidRPr="00703D5B">
        <w:rPr>
          <w:b/>
        </w:rPr>
        <w:t>Total--10</w:t>
      </w:r>
    </w:p>
    <w:p w14:paraId="59427C4E" w14:textId="77777777" w:rsidR="00703D5B" w:rsidRDefault="00703D5B" w:rsidP="00703D5B"/>
    <w:p w14:paraId="46642C14" w14:textId="0BFBE392" w:rsidR="00703D5B" w:rsidRDefault="00703D5B" w:rsidP="00703D5B">
      <w:r>
        <w:t>The Senate Amendments were amended, and the Bill was ordered returned to the Senate.</w:t>
      </w:r>
    </w:p>
    <w:p w14:paraId="541EA2F8" w14:textId="77777777" w:rsidR="00703D5B" w:rsidRDefault="00703D5B" w:rsidP="00703D5B"/>
    <w:p w14:paraId="73CD84F4" w14:textId="7A3CA5C4" w:rsidR="00703D5B" w:rsidRDefault="00703D5B" w:rsidP="00703D5B">
      <w:pPr>
        <w:jc w:val="center"/>
        <w:rPr>
          <w:b/>
        </w:rPr>
      </w:pPr>
      <w:r w:rsidRPr="00703D5B">
        <w:rPr>
          <w:b/>
        </w:rPr>
        <w:t>S. 862--NONCONCURRENCE IN SENATE AMENDMENTS</w:t>
      </w:r>
    </w:p>
    <w:p w14:paraId="1AED3B6E" w14:textId="18221940" w:rsidR="00703D5B" w:rsidRDefault="00703D5B" w:rsidP="00703D5B">
      <w:r>
        <w:t xml:space="preserve">The Senate Amendments to the following Bill were taken up for consideration: </w:t>
      </w:r>
    </w:p>
    <w:p w14:paraId="2A6D226B" w14:textId="77777777" w:rsidR="00703D5B" w:rsidRDefault="00703D5B" w:rsidP="00703D5B">
      <w:bookmarkStart w:id="68" w:name="include_clip_start_105"/>
      <w:bookmarkEnd w:id="68"/>
    </w:p>
    <w:p w14:paraId="7C9D3390" w14:textId="77777777" w:rsidR="00703D5B" w:rsidRDefault="00703D5B" w:rsidP="00703D5B">
      <w:r>
        <w:t>S. 862 -- Senators Shealy and Gustafson: A BILL TO AMEND THE SOUTH CAROLINA CODE OF LAWS BY AMENDING SECTION 63-13-30, RELATING TO CAREGIVER REQUIREMENTS, SO AS TO PROVIDE FOR EDUCATIONAL AND PRE-SERVICE TRAINING REQUIREMENTS.</w:t>
      </w:r>
    </w:p>
    <w:p w14:paraId="07EE0EF2" w14:textId="37CE3392" w:rsidR="00703D5B" w:rsidRDefault="00703D5B" w:rsidP="00703D5B">
      <w:bookmarkStart w:id="69" w:name="include_clip_end_105"/>
      <w:bookmarkEnd w:id="69"/>
    </w:p>
    <w:p w14:paraId="0C46627F" w14:textId="631E58CD" w:rsidR="00703D5B" w:rsidRDefault="00703D5B" w:rsidP="00703D5B">
      <w:r>
        <w:t>Rep. ERICKSON explained the Senate Amendments.</w:t>
      </w:r>
    </w:p>
    <w:p w14:paraId="54BFD817" w14:textId="77777777" w:rsidR="00703D5B" w:rsidRDefault="00703D5B" w:rsidP="00703D5B"/>
    <w:p w14:paraId="7F33A706" w14:textId="77777777" w:rsidR="00703D5B" w:rsidRDefault="00703D5B" w:rsidP="00703D5B">
      <w:r>
        <w:t xml:space="preserve">The yeas and nays were taken resulting as follows: </w:t>
      </w:r>
    </w:p>
    <w:p w14:paraId="2EF65422" w14:textId="1B4A6129" w:rsidR="00703D5B" w:rsidRDefault="00703D5B" w:rsidP="00703D5B">
      <w:pPr>
        <w:jc w:val="center"/>
      </w:pPr>
      <w:r>
        <w:t xml:space="preserve"> </w:t>
      </w:r>
      <w:bookmarkStart w:id="70" w:name="vote_start107"/>
      <w:bookmarkEnd w:id="70"/>
      <w:r>
        <w:t>Yeas 0; Nays 102</w:t>
      </w:r>
    </w:p>
    <w:p w14:paraId="7442E0F4" w14:textId="77777777" w:rsidR="00703D5B" w:rsidRDefault="00703D5B" w:rsidP="00703D5B">
      <w:pPr>
        <w:jc w:val="center"/>
      </w:pPr>
    </w:p>
    <w:p w14:paraId="55122FB7" w14:textId="77777777" w:rsidR="00703D5B" w:rsidRDefault="00703D5B" w:rsidP="00703D5B">
      <w:pPr>
        <w:ind w:firstLine="0"/>
      </w:pPr>
      <w:r>
        <w:t xml:space="preserve"> Those who voted in the affirmative are:</w:t>
      </w:r>
    </w:p>
    <w:p w14:paraId="6C818072" w14:textId="77777777" w:rsidR="00703D5B" w:rsidRDefault="00703D5B" w:rsidP="00703D5B"/>
    <w:p w14:paraId="206D54D6" w14:textId="3F2977A5" w:rsidR="00703D5B" w:rsidRDefault="00703D5B" w:rsidP="00703D5B">
      <w:pPr>
        <w:jc w:val="center"/>
        <w:rPr>
          <w:b/>
        </w:rPr>
      </w:pPr>
      <w:r w:rsidRPr="00703D5B">
        <w:rPr>
          <w:b/>
        </w:rPr>
        <w:t>Total--0</w:t>
      </w:r>
    </w:p>
    <w:p w14:paraId="3B8309CD" w14:textId="77777777" w:rsidR="00703D5B" w:rsidRDefault="00703D5B" w:rsidP="00703D5B">
      <w:pPr>
        <w:jc w:val="center"/>
        <w:rPr>
          <w:b/>
        </w:rPr>
      </w:pPr>
    </w:p>
    <w:p w14:paraId="261A974A" w14:textId="77777777" w:rsidR="00703D5B" w:rsidRDefault="00703D5B" w:rsidP="00703D5B">
      <w:pPr>
        <w:ind w:firstLine="0"/>
      </w:pPr>
      <w:r w:rsidRPr="00703D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D5B" w:rsidRPr="00703D5B" w14:paraId="5CEE8B2D" w14:textId="77777777" w:rsidTr="00703D5B">
        <w:tc>
          <w:tcPr>
            <w:tcW w:w="2179" w:type="dxa"/>
            <w:shd w:val="clear" w:color="auto" w:fill="auto"/>
          </w:tcPr>
          <w:p w14:paraId="667C6C90" w14:textId="0043BD5E" w:rsidR="00703D5B" w:rsidRPr="00703D5B" w:rsidRDefault="00703D5B" w:rsidP="00703D5B">
            <w:pPr>
              <w:ind w:firstLine="0"/>
            </w:pPr>
            <w:r>
              <w:t>Alexander</w:t>
            </w:r>
          </w:p>
        </w:tc>
        <w:tc>
          <w:tcPr>
            <w:tcW w:w="2179" w:type="dxa"/>
            <w:shd w:val="clear" w:color="auto" w:fill="auto"/>
          </w:tcPr>
          <w:p w14:paraId="4E5DC25A" w14:textId="41C45F5E" w:rsidR="00703D5B" w:rsidRPr="00703D5B" w:rsidRDefault="00703D5B" w:rsidP="00703D5B">
            <w:pPr>
              <w:ind w:firstLine="0"/>
            </w:pPr>
            <w:r>
              <w:t>Anderson</w:t>
            </w:r>
          </w:p>
        </w:tc>
        <w:tc>
          <w:tcPr>
            <w:tcW w:w="2180" w:type="dxa"/>
            <w:shd w:val="clear" w:color="auto" w:fill="auto"/>
          </w:tcPr>
          <w:p w14:paraId="7DF5E210" w14:textId="258B7709" w:rsidR="00703D5B" w:rsidRPr="00703D5B" w:rsidRDefault="00703D5B" w:rsidP="00703D5B">
            <w:pPr>
              <w:ind w:firstLine="0"/>
            </w:pPr>
            <w:r>
              <w:t>Atkinson</w:t>
            </w:r>
          </w:p>
        </w:tc>
      </w:tr>
      <w:tr w:rsidR="00703D5B" w:rsidRPr="00703D5B" w14:paraId="32A9C7F2" w14:textId="77777777" w:rsidTr="00703D5B">
        <w:tc>
          <w:tcPr>
            <w:tcW w:w="2179" w:type="dxa"/>
            <w:shd w:val="clear" w:color="auto" w:fill="auto"/>
          </w:tcPr>
          <w:p w14:paraId="465E37DB" w14:textId="72626CFB" w:rsidR="00703D5B" w:rsidRPr="00703D5B" w:rsidRDefault="00703D5B" w:rsidP="00703D5B">
            <w:pPr>
              <w:ind w:firstLine="0"/>
            </w:pPr>
            <w:r>
              <w:t>Bailey</w:t>
            </w:r>
          </w:p>
        </w:tc>
        <w:tc>
          <w:tcPr>
            <w:tcW w:w="2179" w:type="dxa"/>
            <w:shd w:val="clear" w:color="auto" w:fill="auto"/>
          </w:tcPr>
          <w:p w14:paraId="2791A5BA" w14:textId="44FBDBC9" w:rsidR="00703D5B" w:rsidRPr="00703D5B" w:rsidRDefault="00703D5B" w:rsidP="00703D5B">
            <w:pPr>
              <w:ind w:firstLine="0"/>
            </w:pPr>
            <w:r>
              <w:t>Ballentine</w:t>
            </w:r>
          </w:p>
        </w:tc>
        <w:tc>
          <w:tcPr>
            <w:tcW w:w="2180" w:type="dxa"/>
            <w:shd w:val="clear" w:color="auto" w:fill="auto"/>
          </w:tcPr>
          <w:p w14:paraId="198F89E5" w14:textId="0D2B7894" w:rsidR="00703D5B" w:rsidRPr="00703D5B" w:rsidRDefault="00703D5B" w:rsidP="00703D5B">
            <w:pPr>
              <w:ind w:firstLine="0"/>
            </w:pPr>
            <w:r>
              <w:t>Bannister</w:t>
            </w:r>
          </w:p>
        </w:tc>
      </w:tr>
      <w:tr w:rsidR="00703D5B" w:rsidRPr="00703D5B" w14:paraId="478266D1" w14:textId="77777777" w:rsidTr="00703D5B">
        <w:tc>
          <w:tcPr>
            <w:tcW w:w="2179" w:type="dxa"/>
            <w:shd w:val="clear" w:color="auto" w:fill="auto"/>
          </w:tcPr>
          <w:p w14:paraId="366859C5" w14:textId="57BD6EFA" w:rsidR="00703D5B" w:rsidRPr="00703D5B" w:rsidRDefault="00703D5B" w:rsidP="00703D5B">
            <w:pPr>
              <w:ind w:firstLine="0"/>
            </w:pPr>
            <w:r>
              <w:t>Bauer</w:t>
            </w:r>
          </w:p>
        </w:tc>
        <w:tc>
          <w:tcPr>
            <w:tcW w:w="2179" w:type="dxa"/>
            <w:shd w:val="clear" w:color="auto" w:fill="auto"/>
          </w:tcPr>
          <w:p w14:paraId="5C489FA6" w14:textId="195742EA" w:rsidR="00703D5B" w:rsidRPr="00703D5B" w:rsidRDefault="00703D5B" w:rsidP="00703D5B">
            <w:pPr>
              <w:ind w:firstLine="0"/>
            </w:pPr>
            <w:r>
              <w:t>Beach</w:t>
            </w:r>
          </w:p>
        </w:tc>
        <w:tc>
          <w:tcPr>
            <w:tcW w:w="2180" w:type="dxa"/>
            <w:shd w:val="clear" w:color="auto" w:fill="auto"/>
          </w:tcPr>
          <w:p w14:paraId="69218F46" w14:textId="43AED988" w:rsidR="00703D5B" w:rsidRPr="00703D5B" w:rsidRDefault="00703D5B" w:rsidP="00703D5B">
            <w:pPr>
              <w:ind w:firstLine="0"/>
            </w:pPr>
            <w:r>
              <w:t>Bernstein</w:t>
            </w:r>
          </w:p>
        </w:tc>
      </w:tr>
      <w:tr w:rsidR="00703D5B" w:rsidRPr="00703D5B" w14:paraId="2E1AFB5C" w14:textId="77777777" w:rsidTr="00703D5B">
        <w:tc>
          <w:tcPr>
            <w:tcW w:w="2179" w:type="dxa"/>
            <w:shd w:val="clear" w:color="auto" w:fill="auto"/>
          </w:tcPr>
          <w:p w14:paraId="70AF3976" w14:textId="25DC1E09" w:rsidR="00703D5B" w:rsidRPr="00703D5B" w:rsidRDefault="00703D5B" w:rsidP="00703D5B">
            <w:pPr>
              <w:ind w:firstLine="0"/>
            </w:pPr>
            <w:r>
              <w:t>Brewer</w:t>
            </w:r>
          </w:p>
        </w:tc>
        <w:tc>
          <w:tcPr>
            <w:tcW w:w="2179" w:type="dxa"/>
            <w:shd w:val="clear" w:color="auto" w:fill="auto"/>
          </w:tcPr>
          <w:p w14:paraId="0D3C6665" w14:textId="0878FAC4" w:rsidR="00703D5B" w:rsidRPr="00703D5B" w:rsidRDefault="00703D5B" w:rsidP="00703D5B">
            <w:pPr>
              <w:ind w:firstLine="0"/>
            </w:pPr>
            <w:r>
              <w:t>Brittain</w:t>
            </w:r>
          </w:p>
        </w:tc>
        <w:tc>
          <w:tcPr>
            <w:tcW w:w="2180" w:type="dxa"/>
            <w:shd w:val="clear" w:color="auto" w:fill="auto"/>
          </w:tcPr>
          <w:p w14:paraId="6130F45A" w14:textId="2438ED39" w:rsidR="00703D5B" w:rsidRPr="00703D5B" w:rsidRDefault="00703D5B" w:rsidP="00703D5B">
            <w:pPr>
              <w:ind w:firstLine="0"/>
            </w:pPr>
            <w:r>
              <w:t>Burns</w:t>
            </w:r>
          </w:p>
        </w:tc>
      </w:tr>
      <w:tr w:rsidR="00703D5B" w:rsidRPr="00703D5B" w14:paraId="55B1389A" w14:textId="77777777" w:rsidTr="00703D5B">
        <w:tc>
          <w:tcPr>
            <w:tcW w:w="2179" w:type="dxa"/>
            <w:shd w:val="clear" w:color="auto" w:fill="auto"/>
          </w:tcPr>
          <w:p w14:paraId="5C29CA04" w14:textId="36F16A24" w:rsidR="00703D5B" w:rsidRPr="00703D5B" w:rsidRDefault="00703D5B" w:rsidP="00703D5B">
            <w:pPr>
              <w:ind w:firstLine="0"/>
            </w:pPr>
            <w:r>
              <w:t>Bustos</w:t>
            </w:r>
          </w:p>
        </w:tc>
        <w:tc>
          <w:tcPr>
            <w:tcW w:w="2179" w:type="dxa"/>
            <w:shd w:val="clear" w:color="auto" w:fill="auto"/>
          </w:tcPr>
          <w:p w14:paraId="4A37F43D" w14:textId="6681B706" w:rsidR="00703D5B" w:rsidRPr="00703D5B" w:rsidRDefault="00703D5B" w:rsidP="00703D5B">
            <w:pPr>
              <w:ind w:firstLine="0"/>
            </w:pPr>
            <w:r>
              <w:t>Carter</w:t>
            </w:r>
          </w:p>
        </w:tc>
        <w:tc>
          <w:tcPr>
            <w:tcW w:w="2180" w:type="dxa"/>
            <w:shd w:val="clear" w:color="auto" w:fill="auto"/>
          </w:tcPr>
          <w:p w14:paraId="5FA19A81" w14:textId="19575A1E" w:rsidR="00703D5B" w:rsidRPr="00703D5B" w:rsidRDefault="00703D5B" w:rsidP="00703D5B">
            <w:pPr>
              <w:ind w:firstLine="0"/>
            </w:pPr>
            <w:r>
              <w:t>Chapman</w:t>
            </w:r>
          </w:p>
        </w:tc>
      </w:tr>
      <w:tr w:rsidR="00703D5B" w:rsidRPr="00703D5B" w14:paraId="6D04CC5C" w14:textId="77777777" w:rsidTr="00703D5B">
        <w:tc>
          <w:tcPr>
            <w:tcW w:w="2179" w:type="dxa"/>
            <w:shd w:val="clear" w:color="auto" w:fill="auto"/>
          </w:tcPr>
          <w:p w14:paraId="0AD561D0" w14:textId="4728EAD1" w:rsidR="00703D5B" w:rsidRPr="00703D5B" w:rsidRDefault="00703D5B" w:rsidP="00703D5B">
            <w:pPr>
              <w:ind w:firstLine="0"/>
            </w:pPr>
            <w:r>
              <w:t>Clyburn</w:t>
            </w:r>
          </w:p>
        </w:tc>
        <w:tc>
          <w:tcPr>
            <w:tcW w:w="2179" w:type="dxa"/>
            <w:shd w:val="clear" w:color="auto" w:fill="auto"/>
          </w:tcPr>
          <w:p w14:paraId="37161153" w14:textId="07C53D6E" w:rsidR="00703D5B" w:rsidRPr="00703D5B" w:rsidRDefault="00703D5B" w:rsidP="00703D5B">
            <w:pPr>
              <w:ind w:firstLine="0"/>
            </w:pPr>
            <w:r>
              <w:t>Cobb-Hunter</w:t>
            </w:r>
          </w:p>
        </w:tc>
        <w:tc>
          <w:tcPr>
            <w:tcW w:w="2180" w:type="dxa"/>
            <w:shd w:val="clear" w:color="auto" w:fill="auto"/>
          </w:tcPr>
          <w:p w14:paraId="64A36FCC" w14:textId="34D24ED9" w:rsidR="00703D5B" w:rsidRPr="00703D5B" w:rsidRDefault="00703D5B" w:rsidP="00703D5B">
            <w:pPr>
              <w:ind w:firstLine="0"/>
            </w:pPr>
            <w:r>
              <w:t>Collins</w:t>
            </w:r>
          </w:p>
        </w:tc>
      </w:tr>
      <w:tr w:rsidR="00703D5B" w:rsidRPr="00703D5B" w14:paraId="3AA7D8E6" w14:textId="77777777" w:rsidTr="00703D5B">
        <w:tc>
          <w:tcPr>
            <w:tcW w:w="2179" w:type="dxa"/>
            <w:shd w:val="clear" w:color="auto" w:fill="auto"/>
          </w:tcPr>
          <w:p w14:paraId="6C20CACC" w14:textId="0327A2EB" w:rsidR="00703D5B" w:rsidRPr="00703D5B" w:rsidRDefault="00703D5B" w:rsidP="00703D5B">
            <w:pPr>
              <w:ind w:firstLine="0"/>
            </w:pPr>
            <w:r>
              <w:t>Connell</w:t>
            </w:r>
          </w:p>
        </w:tc>
        <w:tc>
          <w:tcPr>
            <w:tcW w:w="2179" w:type="dxa"/>
            <w:shd w:val="clear" w:color="auto" w:fill="auto"/>
          </w:tcPr>
          <w:p w14:paraId="4110EB2C" w14:textId="22A1BACF" w:rsidR="00703D5B" w:rsidRPr="00703D5B" w:rsidRDefault="00703D5B" w:rsidP="00703D5B">
            <w:pPr>
              <w:ind w:firstLine="0"/>
            </w:pPr>
            <w:r>
              <w:t>B. L. Cox</w:t>
            </w:r>
          </w:p>
        </w:tc>
        <w:tc>
          <w:tcPr>
            <w:tcW w:w="2180" w:type="dxa"/>
            <w:shd w:val="clear" w:color="auto" w:fill="auto"/>
          </w:tcPr>
          <w:p w14:paraId="411AC296" w14:textId="31885BD6" w:rsidR="00703D5B" w:rsidRPr="00703D5B" w:rsidRDefault="00703D5B" w:rsidP="00703D5B">
            <w:pPr>
              <w:ind w:firstLine="0"/>
            </w:pPr>
            <w:r>
              <w:t>Crawford</w:t>
            </w:r>
          </w:p>
        </w:tc>
      </w:tr>
      <w:tr w:rsidR="00703D5B" w:rsidRPr="00703D5B" w14:paraId="1B0E9420" w14:textId="77777777" w:rsidTr="00703D5B">
        <w:tc>
          <w:tcPr>
            <w:tcW w:w="2179" w:type="dxa"/>
            <w:shd w:val="clear" w:color="auto" w:fill="auto"/>
          </w:tcPr>
          <w:p w14:paraId="5438B251" w14:textId="5737F9E8" w:rsidR="00703D5B" w:rsidRPr="00703D5B" w:rsidRDefault="00703D5B" w:rsidP="00703D5B">
            <w:pPr>
              <w:ind w:firstLine="0"/>
            </w:pPr>
            <w:r>
              <w:t>Cromer</w:t>
            </w:r>
          </w:p>
        </w:tc>
        <w:tc>
          <w:tcPr>
            <w:tcW w:w="2179" w:type="dxa"/>
            <w:shd w:val="clear" w:color="auto" w:fill="auto"/>
          </w:tcPr>
          <w:p w14:paraId="1E1DA133" w14:textId="197B18F8" w:rsidR="00703D5B" w:rsidRPr="00703D5B" w:rsidRDefault="00703D5B" w:rsidP="00703D5B">
            <w:pPr>
              <w:ind w:firstLine="0"/>
            </w:pPr>
            <w:r>
              <w:t>Davis</w:t>
            </w:r>
          </w:p>
        </w:tc>
        <w:tc>
          <w:tcPr>
            <w:tcW w:w="2180" w:type="dxa"/>
            <w:shd w:val="clear" w:color="auto" w:fill="auto"/>
          </w:tcPr>
          <w:p w14:paraId="71BDD7D9" w14:textId="227993D9" w:rsidR="00703D5B" w:rsidRPr="00703D5B" w:rsidRDefault="00703D5B" w:rsidP="00703D5B">
            <w:pPr>
              <w:ind w:firstLine="0"/>
            </w:pPr>
            <w:r>
              <w:t>Dillard</w:t>
            </w:r>
          </w:p>
        </w:tc>
      </w:tr>
      <w:tr w:rsidR="00703D5B" w:rsidRPr="00703D5B" w14:paraId="5962D173" w14:textId="77777777" w:rsidTr="00703D5B">
        <w:tc>
          <w:tcPr>
            <w:tcW w:w="2179" w:type="dxa"/>
            <w:shd w:val="clear" w:color="auto" w:fill="auto"/>
          </w:tcPr>
          <w:p w14:paraId="19553F82" w14:textId="2D29B6B0" w:rsidR="00703D5B" w:rsidRPr="00703D5B" w:rsidRDefault="00703D5B" w:rsidP="00703D5B">
            <w:pPr>
              <w:ind w:firstLine="0"/>
            </w:pPr>
            <w:r>
              <w:t>Elliott</w:t>
            </w:r>
          </w:p>
        </w:tc>
        <w:tc>
          <w:tcPr>
            <w:tcW w:w="2179" w:type="dxa"/>
            <w:shd w:val="clear" w:color="auto" w:fill="auto"/>
          </w:tcPr>
          <w:p w14:paraId="76721452" w14:textId="34524306" w:rsidR="00703D5B" w:rsidRPr="00703D5B" w:rsidRDefault="00703D5B" w:rsidP="00703D5B">
            <w:pPr>
              <w:ind w:firstLine="0"/>
            </w:pPr>
            <w:r>
              <w:t>Erickson</w:t>
            </w:r>
          </w:p>
        </w:tc>
        <w:tc>
          <w:tcPr>
            <w:tcW w:w="2180" w:type="dxa"/>
            <w:shd w:val="clear" w:color="auto" w:fill="auto"/>
          </w:tcPr>
          <w:p w14:paraId="1182938A" w14:textId="52E202CA" w:rsidR="00703D5B" w:rsidRPr="00703D5B" w:rsidRDefault="00703D5B" w:rsidP="00703D5B">
            <w:pPr>
              <w:ind w:firstLine="0"/>
            </w:pPr>
            <w:r>
              <w:t>Felder</w:t>
            </w:r>
          </w:p>
        </w:tc>
      </w:tr>
      <w:tr w:rsidR="00703D5B" w:rsidRPr="00703D5B" w14:paraId="68541FBF" w14:textId="77777777" w:rsidTr="00703D5B">
        <w:tc>
          <w:tcPr>
            <w:tcW w:w="2179" w:type="dxa"/>
            <w:shd w:val="clear" w:color="auto" w:fill="auto"/>
          </w:tcPr>
          <w:p w14:paraId="3F0A0B15" w14:textId="4391CF68" w:rsidR="00703D5B" w:rsidRPr="00703D5B" w:rsidRDefault="00703D5B" w:rsidP="00703D5B">
            <w:pPr>
              <w:ind w:firstLine="0"/>
            </w:pPr>
            <w:r>
              <w:t>Forrest</w:t>
            </w:r>
          </w:p>
        </w:tc>
        <w:tc>
          <w:tcPr>
            <w:tcW w:w="2179" w:type="dxa"/>
            <w:shd w:val="clear" w:color="auto" w:fill="auto"/>
          </w:tcPr>
          <w:p w14:paraId="7F580A74" w14:textId="4BCEA252" w:rsidR="00703D5B" w:rsidRPr="00703D5B" w:rsidRDefault="00703D5B" w:rsidP="00703D5B">
            <w:pPr>
              <w:ind w:firstLine="0"/>
            </w:pPr>
            <w:r>
              <w:t>Gagnon</w:t>
            </w:r>
          </w:p>
        </w:tc>
        <w:tc>
          <w:tcPr>
            <w:tcW w:w="2180" w:type="dxa"/>
            <w:shd w:val="clear" w:color="auto" w:fill="auto"/>
          </w:tcPr>
          <w:p w14:paraId="6F95FE92" w14:textId="5135FFF3" w:rsidR="00703D5B" w:rsidRPr="00703D5B" w:rsidRDefault="00703D5B" w:rsidP="00703D5B">
            <w:pPr>
              <w:ind w:firstLine="0"/>
            </w:pPr>
            <w:r>
              <w:t>Garvin</w:t>
            </w:r>
          </w:p>
        </w:tc>
      </w:tr>
      <w:tr w:rsidR="00703D5B" w:rsidRPr="00703D5B" w14:paraId="6C10395B" w14:textId="77777777" w:rsidTr="00703D5B">
        <w:tc>
          <w:tcPr>
            <w:tcW w:w="2179" w:type="dxa"/>
            <w:shd w:val="clear" w:color="auto" w:fill="auto"/>
          </w:tcPr>
          <w:p w14:paraId="7E52D433" w14:textId="1FA8F727" w:rsidR="00703D5B" w:rsidRPr="00703D5B" w:rsidRDefault="00703D5B" w:rsidP="00703D5B">
            <w:pPr>
              <w:ind w:firstLine="0"/>
            </w:pPr>
            <w:r>
              <w:t>Gibson</w:t>
            </w:r>
          </w:p>
        </w:tc>
        <w:tc>
          <w:tcPr>
            <w:tcW w:w="2179" w:type="dxa"/>
            <w:shd w:val="clear" w:color="auto" w:fill="auto"/>
          </w:tcPr>
          <w:p w14:paraId="4AA3A55C" w14:textId="301E5FE5" w:rsidR="00703D5B" w:rsidRPr="00703D5B" w:rsidRDefault="00703D5B" w:rsidP="00703D5B">
            <w:pPr>
              <w:ind w:firstLine="0"/>
            </w:pPr>
            <w:r>
              <w:t>Gilliam</w:t>
            </w:r>
          </w:p>
        </w:tc>
        <w:tc>
          <w:tcPr>
            <w:tcW w:w="2180" w:type="dxa"/>
            <w:shd w:val="clear" w:color="auto" w:fill="auto"/>
          </w:tcPr>
          <w:p w14:paraId="030B8594" w14:textId="1851AE08" w:rsidR="00703D5B" w:rsidRPr="00703D5B" w:rsidRDefault="00703D5B" w:rsidP="00703D5B">
            <w:pPr>
              <w:ind w:firstLine="0"/>
            </w:pPr>
            <w:r>
              <w:t>Gilliard</w:t>
            </w:r>
          </w:p>
        </w:tc>
      </w:tr>
      <w:tr w:rsidR="00703D5B" w:rsidRPr="00703D5B" w14:paraId="48A52DCE" w14:textId="77777777" w:rsidTr="00703D5B">
        <w:tc>
          <w:tcPr>
            <w:tcW w:w="2179" w:type="dxa"/>
            <w:shd w:val="clear" w:color="auto" w:fill="auto"/>
          </w:tcPr>
          <w:p w14:paraId="457559E9" w14:textId="108E3A95" w:rsidR="00703D5B" w:rsidRPr="00703D5B" w:rsidRDefault="00703D5B" w:rsidP="00703D5B">
            <w:pPr>
              <w:ind w:firstLine="0"/>
            </w:pPr>
            <w:r>
              <w:t>Guest</w:t>
            </w:r>
          </w:p>
        </w:tc>
        <w:tc>
          <w:tcPr>
            <w:tcW w:w="2179" w:type="dxa"/>
            <w:shd w:val="clear" w:color="auto" w:fill="auto"/>
          </w:tcPr>
          <w:p w14:paraId="4207282B" w14:textId="3B6A1928" w:rsidR="00703D5B" w:rsidRPr="00703D5B" w:rsidRDefault="00703D5B" w:rsidP="00703D5B">
            <w:pPr>
              <w:ind w:firstLine="0"/>
            </w:pPr>
            <w:r>
              <w:t>Guffey</w:t>
            </w:r>
          </w:p>
        </w:tc>
        <w:tc>
          <w:tcPr>
            <w:tcW w:w="2180" w:type="dxa"/>
            <w:shd w:val="clear" w:color="auto" w:fill="auto"/>
          </w:tcPr>
          <w:p w14:paraId="279CE25F" w14:textId="7053E1C1" w:rsidR="00703D5B" w:rsidRPr="00703D5B" w:rsidRDefault="00703D5B" w:rsidP="00703D5B">
            <w:pPr>
              <w:ind w:firstLine="0"/>
            </w:pPr>
            <w:r>
              <w:t>Haddon</w:t>
            </w:r>
          </w:p>
        </w:tc>
      </w:tr>
      <w:tr w:rsidR="00703D5B" w:rsidRPr="00703D5B" w14:paraId="2C8863A1" w14:textId="77777777" w:rsidTr="00703D5B">
        <w:tc>
          <w:tcPr>
            <w:tcW w:w="2179" w:type="dxa"/>
            <w:shd w:val="clear" w:color="auto" w:fill="auto"/>
          </w:tcPr>
          <w:p w14:paraId="03DB02C5" w14:textId="5D089B3A" w:rsidR="00703D5B" w:rsidRPr="00703D5B" w:rsidRDefault="00703D5B" w:rsidP="00703D5B">
            <w:pPr>
              <w:ind w:firstLine="0"/>
            </w:pPr>
            <w:r>
              <w:t>Hager</w:t>
            </w:r>
          </w:p>
        </w:tc>
        <w:tc>
          <w:tcPr>
            <w:tcW w:w="2179" w:type="dxa"/>
            <w:shd w:val="clear" w:color="auto" w:fill="auto"/>
          </w:tcPr>
          <w:p w14:paraId="0405E542" w14:textId="2E37F27D" w:rsidR="00703D5B" w:rsidRPr="00703D5B" w:rsidRDefault="00703D5B" w:rsidP="00703D5B">
            <w:pPr>
              <w:ind w:firstLine="0"/>
            </w:pPr>
            <w:r>
              <w:t>Hardee</w:t>
            </w:r>
          </w:p>
        </w:tc>
        <w:tc>
          <w:tcPr>
            <w:tcW w:w="2180" w:type="dxa"/>
            <w:shd w:val="clear" w:color="auto" w:fill="auto"/>
          </w:tcPr>
          <w:p w14:paraId="7138D676" w14:textId="335E66E6" w:rsidR="00703D5B" w:rsidRPr="00703D5B" w:rsidRDefault="00703D5B" w:rsidP="00703D5B">
            <w:pPr>
              <w:ind w:firstLine="0"/>
            </w:pPr>
            <w:r>
              <w:t>Harris</w:t>
            </w:r>
          </w:p>
        </w:tc>
      </w:tr>
      <w:tr w:rsidR="00703D5B" w:rsidRPr="00703D5B" w14:paraId="7AF9E82D" w14:textId="77777777" w:rsidTr="00703D5B">
        <w:tc>
          <w:tcPr>
            <w:tcW w:w="2179" w:type="dxa"/>
            <w:shd w:val="clear" w:color="auto" w:fill="auto"/>
          </w:tcPr>
          <w:p w14:paraId="0762ED96" w14:textId="479E55F4" w:rsidR="00703D5B" w:rsidRPr="00703D5B" w:rsidRDefault="00703D5B" w:rsidP="00703D5B">
            <w:pPr>
              <w:ind w:firstLine="0"/>
            </w:pPr>
            <w:r>
              <w:t>Hart</w:t>
            </w:r>
          </w:p>
        </w:tc>
        <w:tc>
          <w:tcPr>
            <w:tcW w:w="2179" w:type="dxa"/>
            <w:shd w:val="clear" w:color="auto" w:fill="auto"/>
          </w:tcPr>
          <w:p w14:paraId="79413BA7" w14:textId="205447A9" w:rsidR="00703D5B" w:rsidRPr="00703D5B" w:rsidRDefault="00703D5B" w:rsidP="00703D5B">
            <w:pPr>
              <w:ind w:firstLine="0"/>
            </w:pPr>
            <w:r>
              <w:t>Hartnett</w:t>
            </w:r>
          </w:p>
        </w:tc>
        <w:tc>
          <w:tcPr>
            <w:tcW w:w="2180" w:type="dxa"/>
            <w:shd w:val="clear" w:color="auto" w:fill="auto"/>
          </w:tcPr>
          <w:p w14:paraId="569A5D4B" w14:textId="5C4DE5F3" w:rsidR="00703D5B" w:rsidRPr="00703D5B" w:rsidRDefault="00703D5B" w:rsidP="00703D5B">
            <w:pPr>
              <w:ind w:firstLine="0"/>
            </w:pPr>
            <w:r>
              <w:t>Hayes</w:t>
            </w:r>
          </w:p>
        </w:tc>
      </w:tr>
      <w:tr w:rsidR="00703D5B" w:rsidRPr="00703D5B" w14:paraId="55A4CA4B" w14:textId="77777777" w:rsidTr="00703D5B">
        <w:tc>
          <w:tcPr>
            <w:tcW w:w="2179" w:type="dxa"/>
            <w:shd w:val="clear" w:color="auto" w:fill="auto"/>
          </w:tcPr>
          <w:p w14:paraId="604CEFB2" w14:textId="337B8706" w:rsidR="00703D5B" w:rsidRPr="00703D5B" w:rsidRDefault="00703D5B" w:rsidP="00703D5B">
            <w:pPr>
              <w:ind w:firstLine="0"/>
            </w:pPr>
            <w:r>
              <w:t>Henderson-Myers</w:t>
            </w:r>
          </w:p>
        </w:tc>
        <w:tc>
          <w:tcPr>
            <w:tcW w:w="2179" w:type="dxa"/>
            <w:shd w:val="clear" w:color="auto" w:fill="auto"/>
          </w:tcPr>
          <w:p w14:paraId="0294687E" w14:textId="24F7D2AA" w:rsidR="00703D5B" w:rsidRPr="00703D5B" w:rsidRDefault="00703D5B" w:rsidP="00703D5B">
            <w:pPr>
              <w:ind w:firstLine="0"/>
            </w:pPr>
            <w:r>
              <w:t>Henegan</w:t>
            </w:r>
          </w:p>
        </w:tc>
        <w:tc>
          <w:tcPr>
            <w:tcW w:w="2180" w:type="dxa"/>
            <w:shd w:val="clear" w:color="auto" w:fill="auto"/>
          </w:tcPr>
          <w:p w14:paraId="127961AC" w14:textId="5259834C" w:rsidR="00703D5B" w:rsidRPr="00703D5B" w:rsidRDefault="00703D5B" w:rsidP="00703D5B">
            <w:pPr>
              <w:ind w:firstLine="0"/>
            </w:pPr>
            <w:r>
              <w:t>Herbkersman</w:t>
            </w:r>
          </w:p>
        </w:tc>
      </w:tr>
      <w:tr w:rsidR="00703D5B" w:rsidRPr="00703D5B" w14:paraId="5DC7E2FC" w14:textId="77777777" w:rsidTr="00703D5B">
        <w:tc>
          <w:tcPr>
            <w:tcW w:w="2179" w:type="dxa"/>
            <w:shd w:val="clear" w:color="auto" w:fill="auto"/>
          </w:tcPr>
          <w:p w14:paraId="2DF182AD" w14:textId="4F0ED5A6" w:rsidR="00703D5B" w:rsidRPr="00703D5B" w:rsidRDefault="00703D5B" w:rsidP="00703D5B">
            <w:pPr>
              <w:ind w:firstLine="0"/>
            </w:pPr>
            <w:r>
              <w:t>Hewitt</w:t>
            </w:r>
          </w:p>
        </w:tc>
        <w:tc>
          <w:tcPr>
            <w:tcW w:w="2179" w:type="dxa"/>
            <w:shd w:val="clear" w:color="auto" w:fill="auto"/>
          </w:tcPr>
          <w:p w14:paraId="252F021D" w14:textId="07270F62" w:rsidR="00703D5B" w:rsidRPr="00703D5B" w:rsidRDefault="00703D5B" w:rsidP="00703D5B">
            <w:pPr>
              <w:ind w:firstLine="0"/>
            </w:pPr>
            <w:r>
              <w:t>Hiott</w:t>
            </w:r>
          </w:p>
        </w:tc>
        <w:tc>
          <w:tcPr>
            <w:tcW w:w="2180" w:type="dxa"/>
            <w:shd w:val="clear" w:color="auto" w:fill="auto"/>
          </w:tcPr>
          <w:p w14:paraId="1770CF28" w14:textId="0085E06C" w:rsidR="00703D5B" w:rsidRPr="00703D5B" w:rsidRDefault="00703D5B" w:rsidP="00703D5B">
            <w:pPr>
              <w:ind w:firstLine="0"/>
            </w:pPr>
            <w:r>
              <w:t>Hixon</w:t>
            </w:r>
          </w:p>
        </w:tc>
      </w:tr>
      <w:tr w:rsidR="00703D5B" w:rsidRPr="00703D5B" w14:paraId="3BF35C5E" w14:textId="77777777" w:rsidTr="00703D5B">
        <w:tc>
          <w:tcPr>
            <w:tcW w:w="2179" w:type="dxa"/>
            <w:shd w:val="clear" w:color="auto" w:fill="auto"/>
          </w:tcPr>
          <w:p w14:paraId="585BB2E4" w14:textId="2AFF3D18" w:rsidR="00703D5B" w:rsidRPr="00703D5B" w:rsidRDefault="00703D5B" w:rsidP="00703D5B">
            <w:pPr>
              <w:ind w:firstLine="0"/>
            </w:pPr>
            <w:r>
              <w:t>Hosey</w:t>
            </w:r>
          </w:p>
        </w:tc>
        <w:tc>
          <w:tcPr>
            <w:tcW w:w="2179" w:type="dxa"/>
            <w:shd w:val="clear" w:color="auto" w:fill="auto"/>
          </w:tcPr>
          <w:p w14:paraId="50EAAA65" w14:textId="1CD77B7E" w:rsidR="00703D5B" w:rsidRPr="00703D5B" w:rsidRDefault="00703D5B" w:rsidP="00703D5B">
            <w:pPr>
              <w:ind w:firstLine="0"/>
            </w:pPr>
            <w:r>
              <w:t>Howard</w:t>
            </w:r>
          </w:p>
        </w:tc>
        <w:tc>
          <w:tcPr>
            <w:tcW w:w="2180" w:type="dxa"/>
            <w:shd w:val="clear" w:color="auto" w:fill="auto"/>
          </w:tcPr>
          <w:p w14:paraId="5597CF2A" w14:textId="11A9517A" w:rsidR="00703D5B" w:rsidRPr="00703D5B" w:rsidRDefault="00703D5B" w:rsidP="00703D5B">
            <w:pPr>
              <w:ind w:firstLine="0"/>
            </w:pPr>
            <w:r>
              <w:t>Hyde</w:t>
            </w:r>
          </w:p>
        </w:tc>
      </w:tr>
      <w:tr w:rsidR="00703D5B" w:rsidRPr="00703D5B" w14:paraId="5BE15524" w14:textId="77777777" w:rsidTr="00703D5B">
        <w:tc>
          <w:tcPr>
            <w:tcW w:w="2179" w:type="dxa"/>
            <w:shd w:val="clear" w:color="auto" w:fill="auto"/>
          </w:tcPr>
          <w:p w14:paraId="022B6163" w14:textId="27A77619" w:rsidR="00703D5B" w:rsidRPr="00703D5B" w:rsidRDefault="00703D5B" w:rsidP="00703D5B">
            <w:pPr>
              <w:ind w:firstLine="0"/>
            </w:pPr>
            <w:r>
              <w:t>Jefferson</w:t>
            </w:r>
          </w:p>
        </w:tc>
        <w:tc>
          <w:tcPr>
            <w:tcW w:w="2179" w:type="dxa"/>
            <w:shd w:val="clear" w:color="auto" w:fill="auto"/>
          </w:tcPr>
          <w:p w14:paraId="5543C145" w14:textId="5E6A64D3" w:rsidR="00703D5B" w:rsidRPr="00703D5B" w:rsidRDefault="00703D5B" w:rsidP="00703D5B">
            <w:pPr>
              <w:ind w:firstLine="0"/>
            </w:pPr>
            <w:r>
              <w:t>J. E. Johnson</w:t>
            </w:r>
          </w:p>
        </w:tc>
        <w:tc>
          <w:tcPr>
            <w:tcW w:w="2180" w:type="dxa"/>
            <w:shd w:val="clear" w:color="auto" w:fill="auto"/>
          </w:tcPr>
          <w:p w14:paraId="235A57A7" w14:textId="32AADCA4" w:rsidR="00703D5B" w:rsidRPr="00703D5B" w:rsidRDefault="00703D5B" w:rsidP="00703D5B">
            <w:pPr>
              <w:ind w:firstLine="0"/>
            </w:pPr>
            <w:r>
              <w:t>J. L. Johnson</w:t>
            </w:r>
          </w:p>
        </w:tc>
      </w:tr>
      <w:tr w:rsidR="00703D5B" w:rsidRPr="00703D5B" w14:paraId="7BAF94C6" w14:textId="77777777" w:rsidTr="00703D5B">
        <w:tc>
          <w:tcPr>
            <w:tcW w:w="2179" w:type="dxa"/>
            <w:shd w:val="clear" w:color="auto" w:fill="auto"/>
          </w:tcPr>
          <w:p w14:paraId="6E8C3E1C" w14:textId="5FDF439D" w:rsidR="00703D5B" w:rsidRPr="00703D5B" w:rsidRDefault="00703D5B" w:rsidP="00703D5B">
            <w:pPr>
              <w:ind w:firstLine="0"/>
            </w:pPr>
            <w:r>
              <w:t>W. Jones</w:t>
            </w:r>
          </w:p>
        </w:tc>
        <w:tc>
          <w:tcPr>
            <w:tcW w:w="2179" w:type="dxa"/>
            <w:shd w:val="clear" w:color="auto" w:fill="auto"/>
          </w:tcPr>
          <w:p w14:paraId="1537B7ED" w14:textId="1331B52E" w:rsidR="00703D5B" w:rsidRPr="00703D5B" w:rsidRDefault="00703D5B" w:rsidP="00703D5B">
            <w:pPr>
              <w:ind w:firstLine="0"/>
            </w:pPr>
            <w:r>
              <w:t>Kilmartin</w:t>
            </w:r>
          </w:p>
        </w:tc>
        <w:tc>
          <w:tcPr>
            <w:tcW w:w="2180" w:type="dxa"/>
            <w:shd w:val="clear" w:color="auto" w:fill="auto"/>
          </w:tcPr>
          <w:p w14:paraId="1597CD67" w14:textId="750062B3" w:rsidR="00703D5B" w:rsidRPr="00703D5B" w:rsidRDefault="00703D5B" w:rsidP="00703D5B">
            <w:pPr>
              <w:ind w:firstLine="0"/>
            </w:pPr>
            <w:r>
              <w:t>King</w:t>
            </w:r>
          </w:p>
        </w:tc>
      </w:tr>
      <w:tr w:rsidR="00703D5B" w:rsidRPr="00703D5B" w14:paraId="222235A5" w14:textId="77777777" w:rsidTr="00703D5B">
        <w:tc>
          <w:tcPr>
            <w:tcW w:w="2179" w:type="dxa"/>
            <w:shd w:val="clear" w:color="auto" w:fill="auto"/>
          </w:tcPr>
          <w:p w14:paraId="19EB5E27" w14:textId="2AD767B0" w:rsidR="00703D5B" w:rsidRPr="00703D5B" w:rsidRDefault="00703D5B" w:rsidP="00703D5B">
            <w:pPr>
              <w:ind w:firstLine="0"/>
            </w:pPr>
            <w:r>
              <w:t>Kirby</w:t>
            </w:r>
          </w:p>
        </w:tc>
        <w:tc>
          <w:tcPr>
            <w:tcW w:w="2179" w:type="dxa"/>
            <w:shd w:val="clear" w:color="auto" w:fill="auto"/>
          </w:tcPr>
          <w:p w14:paraId="7587B922" w14:textId="24B18BC1" w:rsidR="00703D5B" w:rsidRPr="00703D5B" w:rsidRDefault="00703D5B" w:rsidP="00703D5B">
            <w:pPr>
              <w:ind w:firstLine="0"/>
            </w:pPr>
            <w:r>
              <w:t>Landing</w:t>
            </w:r>
          </w:p>
        </w:tc>
        <w:tc>
          <w:tcPr>
            <w:tcW w:w="2180" w:type="dxa"/>
            <w:shd w:val="clear" w:color="auto" w:fill="auto"/>
          </w:tcPr>
          <w:p w14:paraId="72D64BAE" w14:textId="4A4B2329" w:rsidR="00703D5B" w:rsidRPr="00703D5B" w:rsidRDefault="00703D5B" w:rsidP="00703D5B">
            <w:pPr>
              <w:ind w:firstLine="0"/>
            </w:pPr>
            <w:r>
              <w:t>Lawson</w:t>
            </w:r>
          </w:p>
        </w:tc>
      </w:tr>
      <w:tr w:rsidR="00703D5B" w:rsidRPr="00703D5B" w14:paraId="51CB7FBF" w14:textId="77777777" w:rsidTr="00703D5B">
        <w:tc>
          <w:tcPr>
            <w:tcW w:w="2179" w:type="dxa"/>
            <w:shd w:val="clear" w:color="auto" w:fill="auto"/>
          </w:tcPr>
          <w:p w14:paraId="1570AFEB" w14:textId="3F90B0A4" w:rsidR="00703D5B" w:rsidRPr="00703D5B" w:rsidRDefault="00703D5B" w:rsidP="00703D5B">
            <w:pPr>
              <w:ind w:firstLine="0"/>
            </w:pPr>
            <w:r>
              <w:t>Ligon</w:t>
            </w:r>
          </w:p>
        </w:tc>
        <w:tc>
          <w:tcPr>
            <w:tcW w:w="2179" w:type="dxa"/>
            <w:shd w:val="clear" w:color="auto" w:fill="auto"/>
          </w:tcPr>
          <w:p w14:paraId="1F198DF5" w14:textId="2CD547C4" w:rsidR="00703D5B" w:rsidRPr="00703D5B" w:rsidRDefault="00703D5B" w:rsidP="00703D5B">
            <w:pPr>
              <w:ind w:firstLine="0"/>
            </w:pPr>
            <w:r>
              <w:t>Lowe</w:t>
            </w:r>
          </w:p>
        </w:tc>
        <w:tc>
          <w:tcPr>
            <w:tcW w:w="2180" w:type="dxa"/>
            <w:shd w:val="clear" w:color="auto" w:fill="auto"/>
          </w:tcPr>
          <w:p w14:paraId="3267C3B3" w14:textId="0D2EE8EC" w:rsidR="00703D5B" w:rsidRPr="00703D5B" w:rsidRDefault="00703D5B" w:rsidP="00703D5B">
            <w:pPr>
              <w:ind w:firstLine="0"/>
            </w:pPr>
            <w:r>
              <w:t>Magnuson</w:t>
            </w:r>
          </w:p>
        </w:tc>
      </w:tr>
      <w:tr w:rsidR="00703D5B" w:rsidRPr="00703D5B" w14:paraId="17BB03A6" w14:textId="77777777" w:rsidTr="00703D5B">
        <w:tc>
          <w:tcPr>
            <w:tcW w:w="2179" w:type="dxa"/>
            <w:shd w:val="clear" w:color="auto" w:fill="auto"/>
          </w:tcPr>
          <w:p w14:paraId="06F09470" w14:textId="5BAA5A7C" w:rsidR="00703D5B" w:rsidRPr="00703D5B" w:rsidRDefault="00703D5B" w:rsidP="00703D5B">
            <w:pPr>
              <w:ind w:firstLine="0"/>
            </w:pPr>
            <w:r>
              <w:t>May</w:t>
            </w:r>
          </w:p>
        </w:tc>
        <w:tc>
          <w:tcPr>
            <w:tcW w:w="2179" w:type="dxa"/>
            <w:shd w:val="clear" w:color="auto" w:fill="auto"/>
          </w:tcPr>
          <w:p w14:paraId="567B3C31" w14:textId="315E1C17" w:rsidR="00703D5B" w:rsidRPr="00703D5B" w:rsidRDefault="00703D5B" w:rsidP="00703D5B">
            <w:pPr>
              <w:ind w:firstLine="0"/>
            </w:pPr>
            <w:r>
              <w:t>McCravy</w:t>
            </w:r>
          </w:p>
        </w:tc>
        <w:tc>
          <w:tcPr>
            <w:tcW w:w="2180" w:type="dxa"/>
            <w:shd w:val="clear" w:color="auto" w:fill="auto"/>
          </w:tcPr>
          <w:p w14:paraId="50C103C9" w14:textId="02687E6B" w:rsidR="00703D5B" w:rsidRPr="00703D5B" w:rsidRDefault="00703D5B" w:rsidP="00703D5B">
            <w:pPr>
              <w:ind w:firstLine="0"/>
            </w:pPr>
            <w:r>
              <w:t>McDaniel</w:t>
            </w:r>
          </w:p>
        </w:tc>
      </w:tr>
      <w:tr w:rsidR="00703D5B" w:rsidRPr="00703D5B" w14:paraId="148A63FB" w14:textId="77777777" w:rsidTr="00703D5B">
        <w:tc>
          <w:tcPr>
            <w:tcW w:w="2179" w:type="dxa"/>
            <w:shd w:val="clear" w:color="auto" w:fill="auto"/>
          </w:tcPr>
          <w:p w14:paraId="7C87B1AC" w14:textId="7DC67D19" w:rsidR="00703D5B" w:rsidRPr="00703D5B" w:rsidRDefault="00703D5B" w:rsidP="00703D5B">
            <w:pPr>
              <w:ind w:firstLine="0"/>
            </w:pPr>
            <w:r>
              <w:t>McGinnis</w:t>
            </w:r>
          </w:p>
        </w:tc>
        <w:tc>
          <w:tcPr>
            <w:tcW w:w="2179" w:type="dxa"/>
            <w:shd w:val="clear" w:color="auto" w:fill="auto"/>
          </w:tcPr>
          <w:p w14:paraId="7CB8006D" w14:textId="42BA2B0F" w:rsidR="00703D5B" w:rsidRPr="00703D5B" w:rsidRDefault="00703D5B" w:rsidP="00703D5B">
            <w:pPr>
              <w:ind w:firstLine="0"/>
            </w:pPr>
            <w:r>
              <w:t>A. M. Morgan</w:t>
            </w:r>
          </w:p>
        </w:tc>
        <w:tc>
          <w:tcPr>
            <w:tcW w:w="2180" w:type="dxa"/>
            <w:shd w:val="clear" w:color="auto" w:fill="auto"/>
          </w:tcPr>
          <w:p w14:paraId="39F559FF" w14:textId="7B12BC7B" w:rsidR="00703D5B" w:rsidRPr="00703D5B" w:rsidRDefault="00703D5B" w:rsidP="00703D5B">
            <w:pPr>
              <w:ind w:firstLine="0"/>
            </w:pPr>
            <w:r>
              <w:t>T. A. Morgan</w:t>
            </w:r>
          </w:p>
        </w:tc>
      </w:tr>
      <w:tr w:rsidR="00703D5B" w:rsidRPr="00703D5B" w14:paraId="6BD469EB" w14:textId="77777777" w:rsidTr="00703D5B">
        <w:tc>
          <w:tcPr>
            <w:tcW w:w="2179" w:type="dxa"/>
            <w:shd w:val="clear" w:color="auto" w:fill="auto"/>
          </w:tcPr>
          <w:p w14:paraId="1C2A4D95" w14:textId="18D5B951" w:rsidR="00703D5B" w:rsidRPr="00703D5B" w:rsidRDefault="00703D5B" w:rsidP="00703D5B">
            <w:pPr>
              <w:ind w:firstLine="0"/>
            </w:pPr>
            <w:r>
              <w:t>Moss</w:t>
            </w:r>
          </w:p>
        </w:tc>
        <w:tc>
          <w:tcPr>
            <w:tcW w:w="2179" w:type="dxa"/>
            <w:shd w:val="clear" w:color="auto" w:fill="auto"/>
          </w:tcPr>
          <w:p w14:paraId="1DEF05DA" w14:textId="5A330B00" w:rsidR="00703D5B" w:rsidRPr="00703D5B" w:rsidRDefault="00703D5B" w:rsidP="00703D5B">
            <w:pPr>
              <w:ind w:firstLine="0"/>
            </w:pPr>
            <w:r>
              <w:t>Murphy</w:t>
            </w:r>
          </w:p>
        </w:tc>
        <w:tc>
          <w:tcPr>
            <w:tcW w:w="2180" w:type="dxa"/>
            <w:shd w:val="clear" w:color="auto" w:fill="auto"/>
          </w:tcPr>
          <w:p w14:paraId="75C042ED" w14:textId="7339F024" w:rsidR="00703D5B" w:rsidRPr="00703D5B" w:rsidRDefault="00703D5B" w:rsidP="00703D5B">
            <w:pPr>
              <w:ind w:firstLine="0"/>
            </w:pPr>
            <w:r>
              <w:t>Neese</w:t>
            </w:r>
          </w:p>
        </w:tc>
      </w:tr>
      <w:tr w:rsidR="00703D5B" w:rsidRPr="00703D5B" w14:paraId="366E4C70" w14:textId="77777777" w:rsidTr="00703D5B">
        <w:tc>
          <w:tcPr>
            <w:tcW w:w="2179" w:type="dxa"/>
            <w:shd w:val="clear" w:color="auto" w:fill="auto"/>
          </w:tcPr>
          <w:p w14:paraId="4EF044E5" w14:textId="10BE798F" w:rsidR="00703D5B" w:rsidRPr="00703D5B" w:rsidRDefault="00703D5B" w:rsidP="00703D5B">
            <w:pPr>
              <w:ind w:firstLine="0"/>
            </w:pPr>
            <w:r>
              <w:t>B. Newton</w:t>
            </w:r>
          </w:p>
        </w:tc>
        <w:tc>
          <w:tcPr>
            <w:tcW w:w="2179" w:type="dxa"/>
            <w:shd w:val="clear" w:color="auto" w:fill="auto"/>
          </w:tcPr>
          <w:p w14:paraId="728FEE03" w14:textId="764A2CC0" w:rsidR="00703D5B" w:rsidRPr="00703D5B" w:rsidRDefault="00703D5B" w:rsidP="00703D5B">
            <w:pPr>
              <w:ind w:firstLine="0"/>
            </w:pPr>
            <w:r>
              <w:t>W. Newton</w:t>
            </w:r>
          </w:p>
        </w:tc>
        <w:tc>
          <w:tcPr>
            <w:tcW w:w="2180" w:type="dxa"/>
            <w:shd w:val="clear" w:color="auto" w:fill="auto"/>
          </w:tcPr>
          <w:p w14:paraId="16AAEDB7" w14:textId="16A3BEBC" w:rsidR="00703D5B" w:rsidRPr="00703D5B" w:rsidRDefault="00703D5B" w:rsidP="00703D5B">
            <w:pPr>
              <w:ind w:firstLine="0"/>
            </w:pPr>
            <w:r>
              <w:t>O'Neal</w:t>
            </w:r>
          </w:p>
        </w:tc>
      </w:tr>
      <w:tr w:rsidR="00703D5B" w:rsidRPr="00703D5B" w14:paraId="35B61DA8" w14:textId="77777777" w:rsidTr="00703D5B">
        <w:tc>
          <w:tcPr>
            <w:tcW w:w="2179" w:type="dxa"/>
            <w:shd w:val="clear" w:color="auto" w:fill="auto"/>
          </w:tcPr>
          <w:p w14:paraId="40773F0D" w14:textId="22D8E4E0" w:rsidR="00703D5B" w:rsidRPr="00703D5B" w:rsidRDefault="00703D5B" w:rsidP="00703D5B">
            <w:pPr>
              <w:ind w:firstLine="0"/>
            </w:pPr>
            <w:r>
              <w:t>Oremus</w:t>
            </w:r>
          </w:p>
        </w:tc>
        <w:tc>
          <w:tcPr>
            <w:tcW w:w="2179" w:type="dxa"/>
            <w:shd w:val="clear" w:color="auto" w:fill="auto"/>
          </w:tcPr>
          <w:p w14:paraId="39BAB1CF" w14:textId="75D13027" w:rsidR="00703D5B" w:rsidRPr="00703D5B" w:rsidRDefault="00703D5B" w:rsidP="00703D5B">
            <w:pPr>
              <w:ind w:firstLine="0"/>
            </w:pPr>
            <w:r>
              <w:t>Ott</w:t>
            </w:r>
          </w:p>
        </w:tc>
        <w:tc>
          <w:tcPr>
            <w:tcW w:w="2180" w:type="dxa"/>
            <w:shd w:val="clear" w:color="auto" w:fill="auto"/>
          </w:tcPr>
          <w:p w14:paraId="4A44351B" w14:textId="75312CA5" w:rsidR="00703D5B" w:rsidRPr="00703D5B" w:rsidRDefault="00703D5B" w:rsidP="00703D5B">
            <w:pPr>
              <w:ind w:firstLine="0"/>
            </w:pPr>
            <w:r>
              <w:t>Pace</w:t>
            </w:r>
          </w:p>
        </w:tc>
      </w:tr>
      <w:tr w:rsidR="00703D5B" w:rsidRPr="00703D5B" w14:paraId="5FF1B1F1" w14:textId="77777777" w:rsidTr="00703D5B">
        <w:tc>
          <w:tcPr>
            <w:tcW w:w="2179" w:type="dxa"/>
            <w:shd w:val="clear" w:color="auto" w:fill="auto"/>
          </w:tcPr>
          <w:p w14:paraId="269C8F7F" w14:textId="7A8AA61B" w:rsidR="00703D5B" w:rsidRPr="00703D5B" w:rsidRDefault="00703D5B" w:rsidP="00703D5B">
            <w:pPr>
              <w:ind w:firstLine="0"/>
            </w:pPr>
            <w:r>
              <w:t>Pedalino</w:t>
            </w:r>
          </w:p>
        </w:tc>
        <w:tc>
          <w:tcPr>
            <w:tcW w:w="2179" w:type="dxa"/>
            <w:shd w:val="clear" w:color="auto" w:fill="auto"/>
          </w:tcPr>
          <w:p w14:paraId="5F39D054" w14:textId="341356DD" w:rsidR="00703D5B" w:rsidRPr="00703D5B" w:rsidRDefault="00703D5B" w:rsidP="00703D5B">
            <w:pPr>
              <w:ind w:firstLine="0"/>
            </w:pPr>
            <w:r>
              <w:t>Pendarvis</w:t>
            </w:r>
          </w:p>
        </w:tc>
        <w:tc>
          <w:tcPr>
            <w:tcW w:w="2180" w:type="dxa"/>
            <w:shd w:val="clear" w:color="auto" w:fill="auto"/>
          </w:tcPr>
          <w:p w14:paraId="47FA1483" w14:textId="64F83C44" w:rsidR="00703D5B" w:rsidRPr="00703D5B" w:rsidRDefault="00703D5B" w:rsidP="00703D5B">
            <w:pPr>
              <w:ind w:firstLine="0"/>
            </w:pPr>
            <w:r>
              <w:t>Pope</w:t>
            </w:r>
          </w:p>
        </w:tc>
      </w:tr>
      <w:tr w:rsidR="00703D5B" w:rsidRPr="00703D5B" w14:paraId="045F6B16" w14:textId="77777777" w:rsidTr="00703D5B">
        <w:tc>
          <w:tcPr>
            <w:tcW w:w="2179" w:type="dxa"/>
            <w:shd w:val="clear" w:color="auto" w:fill="auto"/>
          </w:tcPr>
          <w:p w14:paraId="564447E9" w14:textId="222CF0B2" w:rsidR="00703D5B" w:rsidRPr="00703D5B" w:rsidRDefault="00703D5B" w:rsidP="00703D5B">
            <w:pPr>
              <w:ind w:firstLine="0"/>
            </w:pPr>
            <w:r>
              <w:t>Rivers</w:t>
            </w:r>
          </w:p>
        </w:tc>
        <w:tc>
          <w:tcPr>
            <w:tcW w:w="2179" w:type="dxa"/>
            <w:shd w:val="clear" w:color="auto" w:fill="auto"/>
          </w:tcPr>
          <w:p w14:paraId="14879BED" w14:textId="311A9709" w:rsidR="00703D5B" w:rsidRPr="00703D5B" w:rsidRDefault="00703D5B" w:rsidP="00703D5B">
            <w:pPr>
              <w:ind w:firstLine="0"/>
            </w:pPr>
            <w:r>
              <w:t>Robbins</w:t>
            </w:r>
          </w:p>
        </w:tc>
        <w:tc>
          <w:tcPr>
            <w:tcW w:w="2180" w:type="dxa"/>
            <w:shd w:val="clear" w:color="auto" w:fill="auto"/>
          </w:tcPr>
          <w:p w14:paraId="31758440" w14:textId="6420FADA" w:rsidR="00703D5B" w:rsidRPr="00703D5B" w:rsidRDefault="00703D5B" w:rsidP="00703D5B">
            <w:pPr>
              <w:ind w:firstLine="0"/>
            </w:pPr>
            <w:r>
              <w:t>Rose</w:t>
            </w:r>
          </w:p>
        </w:tc>
      </w:tr>
      <w:tr w:rsidR="00703D5B" w:rsidRPr="00703D5B" w14:paraId="7C8564FE" w14:textId="77777777" w:rsidTr="00703D5B">
        <w:tc>
          <w:tcPr>
            <w:tcW w:w="2179" w:type="dxa"/>
            <w:shd w:val="clear" w:color="auto" w:fill="auto"/>
          </w:tcPr>
          <w:p w14:paraId="5B9BEAAE" w14:textId="60445B14" w:rsidR="00703D5B" w:rsidRPr="00703D5B" w:rsidRDefault="00703D5B" w:rsidP="00703D5B">
            <w:pPr>
              <w:ind w:firstLine="0"/>
            </w:pPr>
            <w:r>
              <w:t>Rutherford</w:t>
            </w:r>
          </w:p>
        </w:tc>
        <w:tc>
          <w:tcPr>
            <w:tcW w:w="2179" w:type="dxa"/>
            <w:shd w:val="clear" w:color="auto" w:fill="auto"/>
          </w:tcPr>
          <w:p w14:paraId="0786FE30" w14:textId="3966FEF5" w:rsidR="00703D5B" w:rsidRPr="00703D5B" w:rsidRDefault="00703D5B" w:rsidP="00703D5B">
            <w:pPr>
              <w:ind w:firstLine="0"/>
            </w:pPr>
            <w:r>
              <w:t>Sandifer</w:t>
            </w:r>
          </w:p>
        </w:tc>
        <w:tc>
          <w:tcPr>
            <w:tcW w:w="2180" w:type="dxa"/>
            <w:shd w:val="clear" w:color="auto" w:fill="auto"/>
          </w:tcPr>
          <w:p w14:paraId="60D23D45" w14:textId="3F4FDE09" w:rsidR="00703D5B" w:rsidRPr="00703D5B" w:rsidRDefault="00703D5B" w:rsidP="00703D5B">
            <w:pPr>
              <w:ind w:firstLine="0"/>
            </w:pPr>
            <w:r>
              <w:t>Schuessler</w:t>
            </w:r>
          </w:p>
        </w:tc>
      </w:tr>
      <w:tr w:rsidR="00703D5B" w:rsidRPr="00703D5B" w14:paraId="12E86380" w14:textId="77777777" w:rsidTr="00703D5B">
        <w:tc>
          <w:tcPr>
            <w:tcW w:w="2179" w:type="dxa"/>
            <w:shd w:val="clear" w:color="auto" w:fill="auto"/>
          </w:tcPr>
          <w:p w14:paraId="248057D1" w14:textId="7605E1B9" w:rsidR="00703D5B" w:rsidRPr="00703D5B" w:rsidRDefault="00703D5B" w:rsidP="00703D5B">
            <w:pPr>
              <w:ind w:firstLine="0"/>
            </w:pPr>
            <w:r>
              <w:t>Sessions</w:t>
            </w:r>
          </w:p>
        </w:tc>
        <w:tc>
          <w:tcPr>
            <w:tcW w:w="2179" w:type="dxa"/>
            <w:shd w:val="clear" w:color="auto" w:fill="auto"/>
          </w:tcPr>
          <w:p w14:paraId="6AB5A3FF" w14:textId="5AB169F8" w:rsidR="00703D5B" w:rsidRPr="00703D5B" w:rsidRDefault="00703D5B" w:rsidP="00703D5B">
            <w:pPr>
              <w:ind w:firstLine="0"/>
            </w:pPr>
            <w:r>
              <w:t>G. M. Smith</w:t>
            </w:r>
          </w:p>
        </w:tc>
        <w:tc>
          <w:tcPr>
            <w:tcW w:w="2180" w:type="dxa"/>
            <w:shd w:val="clear" w:color="auto" w:fill="auto"/>
          </w:tcPr>
          <w:p w14:paraId="55615AE2" w14:textId="633B415C" w:rsidR="00703D5B" w:rsidRPr="00703D5B" w:rsidRDefault="00703D5B" w:rsidP="00703D5B">
            <w:pPr>
              <w:ind w:firstLine="0"/>
            </w:pPr>
            <w:r>
              <w:t>M. M. Smith</w:t>
            </w:r>
          </w:p>
        </w:tc>
      </w:tr>
      <w:tr w:rsidR="00703D5B" w:rsidRPr="00703D5B" w14:paraId="274D49AA" w14:textId="77777777" w:rsidTr="00703D5B">
        <w:tc>
          <w:tcPr>
            <w:tcW w:w="2179" w:type="dxa"/>
            <w:shd w:val="clear" w:color="auto" w:fill="auto"/>
          </w:tcPr>
          <w:p w14:paraId="783DDF57" w14:textId="73474055" w:rsidR="00703D5B" w:rsidRPr="00703D5B" w:rsidRDefault="00703D5B" w:rsidP="00703D5B">
            <w:pPr>
              <w:ind w:firstLine="0"/>
            </w:pPr>
            <w:r>
              <w:t>Spann-Wilder</w:t>
            </w:r>
          </w:p>
        </w:tc>
        <w:tc>
          <w:tcPr>
            <w:tcW w:w="2179" w:type="dxa"/>
            <w:shd w:val="clear" w:color="auto" w:fill="auto"/>
          </w:tcPr>
          <w:p w14:paraId="78AE157F" w14:textId="0F7BFBE3" w:rsidR="00703D5B" w:rsidRPr="00703D5B" w:rsidRDefault="00703D5B" w:rsidP="00703D5B">
            <w:pPr>
              <w:ind w:firstLine="0"/>
            </w:pPr>
            <w:r>
              <w:t>Stavrinakis</w:t>
            </w:r>
          </w:p>
        </w:tc>
        <w:tc>
          <w:tcPr>
            <w:tcW w:w="2180" w:type="dxa"/>
            <w:shd w:val="clear" w:color="auto" w:fill="auto"/>
          </w:tcPr>
          <w:p w14:paraId="497BA3F2" w14:textId="227AE272" w:rsidR="00703D5B" w:rsidRPr="00703D5B" w:rsidRDefault="00703D5B" w:rsidP="00703D5B">
            <w:pPr>
              <w:ind w:firstLine="0"/>
            </w:pPr>
            <w:r>
              <w:t>Taylor</w:t>
            </w:r>
          </w:p>
        </w:tc>
      </w:tr>
      <w:tr w:rsidR="00703D5B" w:rsidRPr="00703D5B" w14:paraId="0F33A4A8" w14:textId="77777777" w:rsidTr="00703D5B">
        <w:tc>
          <w:tcPr>
            <w:tcW w:w="2179" w:type="dxa"/>
            <w:shd w:val="clear" w:color="auto" w:fill="auto"/>
          </w:tcPr>
          <w:p w14:paraId="5B0FD4ED" w14:textId="5F4E04FB" w:rsidR="00703D5B" w:rsidRPr="00703D5B" w:rsidRDefault="00703D5B" w:rsidP="00703D5B">
            <w:pPr>
              <w:ind w:firstLine="0"/>
            </w:pPr>
            <w:r>
              <w:t>Thigpen</w:t>
            </w:r>
          </w:p>
        </w:tc>
        <w:tc>
          <w:tcPr>
            <w:tcW w:w="2179" w:type="dxa"/>
            <w:shd w:val="clear" w:color="auto" w:fill="auto"/>
          </w:tcPr>
          <w:p w14:paraId="09685D98" w14:textId="4F21FBA8" w:rsidR="00703D5B" w:rsidRPr="00703D5B" w:rsidRDefault="00703D5B" w:rsidP="00703D5B">
            <w:pPr>
              <w:ind w:firstLine="0"/>
            </w:pPr>
            <w:r>
              <w:t>Vaughan</w:t>
            </w:r>
          </w:p>
        </w:tc>
        <w:tc>
          <w:tcPr>
            <w:tcW w:w="2180" w:type="dxa"/>
            <w:shd w:val="clear" w:color="auto" w:fill="auto"/>
          </w:tcPr>
          <w:p w14:paraId="03DB4D5D" w14:textId="65C03A24" w:rsidR="00703D5B" w:rsidRPr="00703D5B" w:rsidRDefault="00703D5B" w:rsidP="00703D5B">
            <w:pPr>
              <w:ind w:firstLine="0"/>
            </w:pPr>
            <w:r>
              <w:t>Weeks</w:t>
            </w:r>
          </w:p>
        </w:tc>
      </w:tr>
      <w:tr w:rsidR="00703D5B" w:rsidRPr="00703D5B" w14:paraId="25940FBA" w14:textId="77777777" w:rsidTr="00703D5B">
        <w:tc>
          <w:tcPr>
            <w:tcW w:w="2179" w:type="dxa"/>
            <w:shd w:val="clear" w:color="auto" w:fill="auto"/>
          </w:tcPr>
          <w:p w14:paraId="4B407987" w14:textId="1A835651" w:rsidR="00703D5B" w:rsidRPr="00703D5B" w:rsidRDefault="00703D5B" w:rsidP="00703D5B">
            <w:pPr>
              <w:ind w:firstLine="0"/>
            </w:pPr>
            <w:r>
              <w:t>West</w:t>
            </w:r>
          </w:p>
        </w:tc>
        <w:tc>
          <w:tcPr>
            <w:tcW w:w="2179" w:type="dxa"/>
            <w:shd w:val="clear" w:color="auto" w:fill="auto"/>
          </w:tcPr>
          <w:p w14:paraId="0383083D" w14:textId="3B930FBB" w:rsidR="00703D5B" w:rsidRPr="00703D5B" w:rsidRDefault="00703D5B" w:rsidP="00703D5B">
            <w:pPr>
              <w:ind w:firstLine="0"/>
            </w:pPr>
            <w:r>
              <w:t>Wetmore</w:t>
            </w:r>
          </w:p>
        </w:tc>
        <w:tc>
          <w:tcPr>
            <w:tcW w:w="2180" w:type="dxa"/>
            <w:shd w:val="clear" w:color="auto" w:fill="auto"/>
          </w:tcPr>
          <w:p w14:paraId="54DFB79E" w14:textId="13CF5C84" w:rsidR="00703D5B" w:rsidRPr="00703D5B" w:rsidRDefault="00703D5B" w:rsidP="00703D5B">
            <w:pPr>
              <w:ind w:firstLine="0"/>
            </w:pPr>
            <w:r>
              <w:t>Wheeler</w:t>
            </w:r>
          </w:p>
        </w:tc>
      </w:tr>
      <w:tr w:rsidR="00703D5B" w:rsidRPr="00703D5B" w14:paraId="22481BEC" w14:textId="77777777" w:rsidTr="00703D5B">
        <w:tc>
          <w:tcPr>
            <w:tcW w:w="2179" w:type="dxa"/>
            <w:shd w:val="clear" w:color="auto" w:fill="auto"/>
          </w:tcPr>
          <w:p w14:paraId="3C2C188E" w14:textId="151CF6CB" w:rsidR="00703D5B" w:rsidRPr="00703D5B" w:rsidRDefault="00703D5B" w:rsidP="00703D5B">
            <w:pPr>
              <w:ind w:firstLine="0"/>
            </w:pPr>
            <w:r>
              <w:t>Whitmire</w:t>
            </w:r>
          </w:p>
        </w:tc>
        <w:tc>
          <w:tcPr>
            <w:tcW w:w="2179" w:type="dxa"/>
            <w:shd w:val="clear" w:color="auto" w:fill="auto"/>
          </w:tcPr>
          <w:p w14:paraId="02B6CC17" w14:textId="13347E20" w:rsidR="00703D5B" w:rsidRPr="00703D5B" w:rsidRDefault="00703D5B" w:rsidP="00703D5B">
            <w:pPr>
              <w:ind w:firstLine="0"/>
            </w:pPr>
            <w:r>
              <w:t>Williams</w:t>
            </w:r>
          </w:p>
        </w:tc>
        <w:tc>
          <w:tcPr>
            <w:tcW w:w="2180" w:type="dxa"/>
            <w:shd w:val="clear" w:color="auto" w:fill="auto"/>
          </w:tcPr>
          <w:p w14:paraId="39C0534A" w14:textId="5FD743D3" w:rsidR="00703D5B" w:rsidRPr="00703D5B" w:rsidRDefault="00703D5B" w:rsidP="00703D5B">
            <w:pPr>
              <w:ind w:firstLine="0"/>
            </w:pPr>
            <w:r>
              <w:t>Wooten</w:t>
            </w:r>
          </w:p>
        </w:tc>
      </w:tr>
    </w:tbl>
    <w:p w14:paraId="4196F826" w14:textId="77777777" w:rsidR="00703D5B" w:rsidRDefault="00703D5B" w:rsidP="00703D5B"/>
    <w:p w14:paraId="1D45CA96" w14:textId="57BA91A9" w:rsidR="00703D5B" w:rsidRDefault="00703D5B" w:rsidP="00703D5B">
      <w:pPr>
        <w:jc w:val="center"/>
        <w:rPr>
          <w:b/>
        </w:rPr>
      </w:pPr>
      <w:r w:rsidRPr="00703D5B">
        <w:rPr>
          <w:b/>
        </w:rPr>
        <w:t>Total--102</w:t>
      </w:r>
    </w:p>
    <w:p w14:paraId="714794AA" w14:textId="77777777" w:rsidR="00703D5B" w:rsidRPr="00703D5B" w:rsidRDefault="00703D5B" w:rsidP="00703D5B">
      <w:bookmarkStart w:id="71" w:name="vote_end107"/>
    </w:p>
    <w:bookmarkEnd w:id="71"/>
    <w:p w14:paraId="1CC477B8" w14:textId="38318225" w:rsidR="00703D5B" w:rsidRDefault="00703D5B" w:rsidP="00703D5B">
      <w:r>
        <w:t>The House refused to agree to the Senate Amendments and a message was ordered sent accordingly.</w:t>
      </w:r>
    </w:p>
    <w:p w14:paraId="529C22BC" w14:textId="77777777" w:rsidR="00703D5B" w:rsidRDefault="00703D5B" w:rsidP="00703D5B"/>
    <w:p w14:paraId="123FD15A" w14:textId="77777777" w:rsidR="00703D5B" w:rsidRDefault="00703D5B" w:rsidP="00703D5B"/>
    <w:p w14:paraId="354F251D" w14:textId="77777777" w:rsidR="00703D5B" w:rsidRPr="00822EFC" w:rsidRDefault="00703D5B" w:rsidP="00703D5B">
      <w:pPr>
        <w:pStyle w:val="Title"/>
      </w:pPr>
      <w:bookmarkStart w:id="72" w:name="file_start109"/>
      <w:bookmarkEnd w:id="72"/>
      <w:r w:rsidRPr="00822EFC">
        <w:t>STATEMENT FOR JOURNAL</w:t>
      </w:r>
    </w:p>
    <w:p w14:paraId="384FA4F3" w14:textId="77777777" w:rsidR="00703D5B" w:rsidRPr="00822EFC" w:rsidRDefault="00703D5B" w:rsidP="00703D5B">
      <w:pPr>
        <w:tabs>
          <w:tab w:val="left" w:pos="270"/>
          <w:tab w:val="left" w:pos="630"/>
          <w:tab w:val="left" w:pos="900"/>
          <w:tab w:val="left" w:pos="1260"/>
          <w:tab w:val="left" w:pos="1620"/>
          <w:tab w:val="left" w:pos="1980"/>
          <w:tab w:val="left" w:pos="2340"/>
          <w:tab w:val="left" w:pos="2700"/>
        </w:tabs>
        <w:ind w:firstLine="0"/>
      </w:pPr>
      <w:r w:rsidRPr="00822EFC">
        <w:tab/>
        <w:t>Due to inclement weather and traffic, I was not in the Chamber during the vote on S. 862. If I had been present, I would have voted to nonconcur in the Senate Amendments.</w:t>
      </w:r>
    </w:p>
    <w:p w14:paraId="6277C8D4" w14:textId="77777777" w:rsidR="00703D5B" w:rsidRPr="00822EFC" w:rsidRDefault="00703D5B" w:rsidP="00703D5B">
      <w:pPr>
        <w:tabs>
          <w:tab w:val="left" w:pos="270"/>
          <w:tab w:val="left" w:pos="630"/>
          <w:tab w:val="left" w:pos="900"/>
          <w:tab w:val="left" w:pos="1260"/>
          <w:tab w:val="left" w:pos="1620"/>
          <w:tab w:val="left" w:pos="1980"/>
          <w:tab w:val="left" w:pos="2340"/>
          <w:tab w:val="left" w:pos="2700"/>
        </w:tabs>
        <w:ind w:firstLine="0"/>
      </w:pPr>
      <w:r w:rsidRPr="00822EFC">
        <w:tab/>
        <w:t>Rep. Bill Chumley</w:t>
      </w:r>
    </w:p>
    <w:p w14:paraId="6AB7AB68" w14:textId="77777777" w:rsidR="00703D5B" w:rsidRDefault="00703D5B" w:rsidP="00703D5B">
      <w:pPr>
        <w:ind w:firstLine="0"/>
      </w:pPr>
    </w:p>
    <w:p w14:paraId="54612D0E" w14:textId="454E5FA2" w:rsidR="00703D5B" w:rsidRDefault="00703D5B" w:rsidP="00703D5B">
      <w:bookmarkStart w:id="73" w:name="file_end109"/>
      <w:bookmarkEnd w:id="73"/>
    </w:p>
    <w:p w14:paraId="6915E42E" w14:textId="29282453" w:rsidR="00703D5B" w:rsidRDefault="00703D5B" w:rsidP="00703D5B">
      <w:pPr>
        <w:jc w:val="center"/>
        <w:rPr>
          <w:b/>
        </w:rPr>
      </w:pPr>
      <w:r w:rsidRPr="00703D5B">
        <w:rPr>
          <w:b/>
        </w:rPr>
        <w:t>S. 1046--NONCONCURRENCE IN SENATE AMENDMENTS</w:t>
      </w:r>
    </w:p>
    <w:p w14:paraId="00E3C6E2" w14:textId="7BB1D5C3" w:rsidR="00703D5B" w:rsidRDefault="00703D5B" w:rsidP="00703D5B">
      <w:r>
        <w:t xml:space="preserve">The Senate Amendments to the following Bill were taken up for consideration: </w:t>
      </w:r>
    </w:p>
    <w:p w14:paraId="75DC2CBE" w14:textId="77777777" w:rsidR="00703D5B" w:rsidRDefault="00703D5B" w:rsidP="00703D5B">
      <w:bookmarkStart w:id="74" w:name="include_clip_start_111"/>
      <w:bookmarkEnd w:id="74"/>
    </w:p>
    <w:p w14:paraId="0D9B65F5" w14:textId="77777777" w:rsidR="00703D5B" w:rsidRDefault="00703D5B" w:rsidP="00703D5B">
      <w:r>
        <w:t>S. 1046 -- Senators Hembree, Climer, M. Johnson, Peeler, Corbin, Cromer, Shealy, Grooms, Bennett, Gambrell, Loftis, Rice, Gustafson, Martin, Verdin, Turner, Kimbrell, Reichenbach, Cash, Harpootlian, McLeod and Fanning: A BILL TO AMEND THE SOUTH CAROLINA CODE OF LAWS BY AMENDING SECTION 2-19-10, RELATING TO JUDICIAL MERIT SELECTION COMMISSION, APPOINTMENT,  QUALIFICATIONS, AND TERMS, SO AS TO PROVIDE FOR THE APPOINTMENT OF JUDICIAL MERIT SELECTION COMMISSION MEMBERS, INITIAL TERMS, AND SUBSEQUENT TERMS, TO AMEND THE MEMBERSHIP OF THE COMMISSION, TO PROVIDE THAT, EXCEPT THOSE FIRST APPOINTED, THE MEMBERS APPOINTED BY THE SENATE PRESIDENT, THE SENATE JUDICIARY CHAIRMAN, THE SPEAKER OF THE HOUSE, AND THE HOUSE JUDICIARY CHAIRMAN SHALL SERVE AN INITIAL TERM OF TWO YEARS, AND TO PROVIDE THAT NO NOMINEE MAY BE A FAMILY MEMBER OF A CURRENT MEMBER OF THE JUDICIAL MERIT SELECTION COMMISSION; BY ADDING SECTION 2-19-15 SO AS TO PROVIDE FOR THE APPOINTMENT OF AN EXECUTIVE DIRECTOR AND PROFESSIONAL STAFF; BY AMENDING SECTION 2-19-20, RELATING TO INVESTIGATION BY COMMISSION AND PUBLICATION OF VACANCIES, SO AS TO PROVIDE THE CRITERIA FOR THE QUALIFICATION OF JUDICIAL CANDIDATES; BY AMENDING SECTION 2-19-30, RELATING TO HEARINGS AND EXECUTIVE SESSION, SO AS TO REQUIRE ALL PUBLIC HEARINGS BE LIVE STREAMED; BY AMENDING SECTION 2-19-70, RELATING TO THE PROHIBITION AGAINST DUAL OFFICES, PRIVILEGES OF THE FLOOR, AND PLEDGES, SO AS TO PROVIDE FOR CERTAIN FLOOR PRIVILEGES AND PROHIBITIONS FOR CANDIDATES AND ESTABLISHING SET TIMES FOR THE RELEASE OF REPORTS AND THE SEEKING OF PLEDGES AND TO PROVIDE THAT THE FORMAL RELEASE OF THE REPORT OF QUALIFICATIONS SHALL OCCUR NO EARLIER THAN TWELVE DAYS AFTER NOMINEES HAVE BEEN RELEASED TO MEMBERS OF THE GENERAL ASSEMBLY; BY AMENDING SECTION 2-19-80, RELATING TO NOMINATION OF QUALIFIED CANDIDATES TO THE GENERAL ASSEMBLY, SO AS TO PROVIDE THAT ALL QUALIFIED CANDIDATES SHALL BE RELEASED TO THE GENERAL ASSEMBLY; BY AMENDING SECTION 2-19-90, RELATING TO THE APPROVAL OF THE GENERAL ASSEMBLY IN JOINT SESSION, SO AS TO PROVIDE THAT A CANDIDATE MUST RECEIVE A MAJORITY VOTE OF EACH HOUSE; AND BY AMENDING SECTION 22-1-10, RELATING TO APPOINTMENT, TERMS AND TERRITORIAL JURISDICTION, TRAINING, AND CERTIFICATION OR RECERTIFICATION REQUIREMENTS, SO AS TO PROVIDE THAT THE GOVERNOR SHALL RECEIVE RECOMMENDATIONS FROM THE FULL LEGISLATIVE DELEGATION OF THE COUNTY THE MAGISTRATE WILL SERVE.</w:t>
      </w:r>
    </w:p>
    <w:p w14:paraId="105AD994" w14:textId="51643D95" w:rsidR="00703D5B" w:rsidRDefault="00703D5B" w:rsidP="00703D5B">
      <w:bookmarkStart w:id="75" w:name="include_clip_end_111"/>
      <w:bookmarkEnd w:id="75"/>
    </w:p>
    <w:p w14:paraId="160BA7BA" w14:textId="04CC58F8" w:rsidR="00703D5B" w:rsidRDefault="00703D5B" w:rsidP="00703D5B">
      <w:r>
        <w:t>Rep. W. NEWTON explained the Senate Amendments.</w:t>
      </w:r>
    </w:p>
    <w:p w14:paraId="2DB6255B" w14:textId="77777777" w:rsidR="00703D5B" w:rsidRDefault="00703D5B" w:rsidP="00703D5B"/>
    <w:p w14:paraId="7044E7C8" w14:textId="77777777" w:rsidR="00703D5B" w:rsidRDefault="00703D5B" w:rsidP="00703D5B">
      <w:r>
        <w:t xml:space="preserve">The yeas and nays were taken resulting as follows: </w:t>
      </w:r>
    </w:p>
    <w:p w14:paraId="5AE93DF5" w14:textId="35F6BAD9" w:rsidR="00703D5B" w:rsidRDefault="00703D5B" w:rsidP="00703D5B">
      <w:pPr>
        <w:jc w:val="center"/>
      </w:pPr>
      <w:r>
        <w:t xml:space="preserve"> </w:t>
      </w:r>
      <w:bookmarkStart w:id="76" w:name="vote_start113"/>
      <w:bookmarkEnd w:id="76"/>
      <w:r>
        <w:t>Yeas 0; Nays 104</w:t>
      </w:r>
    </w:p>
    <w:p w14:paraId="0171F5BD" w14:textId="77777777" w:rsidR="00703D5B" w:rsidRDefault="00703D5B" w:rsidP="00703D5B">
      <w:pPr>
        <w:jc w:val="center"/>
      </w:pPr>
    </w:p>
    <w:p w14:paraId="23E1F715" w14:textId="77777777" w:rsidR="00703D5B" w:rsidRDefault="00703D5B" w:rsidP="00764FE4">
      <w:pPr>
        <w:keepNext/>
        <w:ind w:firstLine="0"/>
      </w:pPr>
      <w:r>
        <w:t xml:space="preserve"> Those who voted in the affirmative are:</w:t>
      </w:r>
    </w:p>
    <w:p w14:paraId="5427FCE5" w14:textId="77777777" w:rsidR="00703D5B" w:rsidRDefault="00703D5B" w:rsidP="00764FE4">
      <w:pPr>
        <w:keepNext/>
      </w:pPr>
    </w:p>
    <w:p w14:paraId="20C169AC" w14:textId="1D1DADF7" w:rsidR="00703D5B" w:rsidRDefault="00703D5B" w:rsidP="00764FE4">
      <w:pPr>
        <w:keepNext/>
        <w:jc w:val="center"/>
        <w:rPr>
          <w:b/>
        </w:rPr>
      </w:pPr>
      <w:r w:rsidRPr="00703D5B">
        <w:rPr>
          <w:b/>
        </w:rPr>
        <w:t>Total--0</w:t>
      </w:r>
    </w:p>
    <w:p w14:paraId="4E514D44" w14:textId="77777777" w:rsidR="00703D5B" w:rsidRDefault="00703D5B" w:rsidP="00703D5B">
      <w:pPr>
        <w:jc w:val="center"/>
        <w:rPr>
          <w:b/>
        </w:rPr>
      </w:pPr>
    </w:p>
    <w:p w14:paraId="26FA5137" w14:textId="77777777" w:rsidR="00703D5B" w:rsidRDefault="00703D5B" w:rsidP="00703D5B">
      <w:pPr>
        <w:ind w:firstLine="0"/>
      </w:pPr>
      <w:r w:rsidRPr="00703D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D5B" w:rsidRPr="00703D5B" w14:paraId="68241B98" w14:textId="77777777" w:rsidTr="00703D5B">
        <w:tc>
          <w:tcPr>
            <w:tcW w:w="2179" w:type="dxa"/>
            <w:shd w:val="clear" w:color="auto" w:fill="auto"/>
          </w:tcPr>
          <w:p w14:paraId="6673EF4D" w14:textId="19856BA1" w:rsidR="00703D5B" w:rsidRPr="00703D5B" w:rsidRDefault="00703D5B" w:rsidP="00703D5B">
            <w:pPr>
              <w:ind w:firstLine="0"/>
            </w:pPr>
            <w:r>
              <w:t>Alexander</w:t>
            </w:r>
          </w:p>
        </w:tc>
        <w:tc>
          <w:tcPr>
            <w:tcW w:w="2179" w:type="dxa"/>
            <w:shd w:val="clear" w:color="auto" w:fill="auto"/>
          </w:tcPr>
          <w:p w14:paraId="08B05ADB" w14:textId="2E7EC300" w:rsidR="00703D5B" w:rsidRPr="00703D5B" w:rsidRDefault="00703D5B" w:rsidP="00703D5B">
            <w:pPr>
              <w:ind w:firstLine="0"/>
            </w:pPr>
            <w:r>
              <w:t>Anderson</w:t>
            </w:r>
          </w:p>
        </w:tc>
        <w:tc>
          <w:tcPr>
            <w:tcW w:w="2180" w:type="dxa"/>
            <w:shd w:val="clear" w:color="auto" w:fill="auto"/>
          </w:tcPr>
          <w:p w14:paraId="709A3D07" w14:textId="500BA3BA" w:rsidR="00703D5B" w:rsidRPr="00703D5B" w:rsidRDefault="00703D5B" w:rsidP="00703D5B">
            <w:pPr>
              <w:ind w:firstLine="0"/>
            </w:pPr>
            <w:r>
              <w:t>Atkinson</w:t>
            </w:r>
          </w:p>
        </w:tc>
      </w:tr>
      <w:tr w:rsidR="00703D5B" w:rsidRPr="00703D5B" w14:paraId="34370D42" w14:textId="77777777" w:rsidTr="00703D5B">
        <w:tc>
          <w:tcPr>
            <w:tcW w:w="2179" w:type="dxa"/>
            <w:shd w:val="clear" w:color="auto" w:fill="auto"/>
          </w:tcPr>
          <w:p w14:paraId="4C437F58" w14:textId="6994F068" w:rsidR="00703D5B" w:rsidRPr="00703D5B" w:rsidRDefault="00703D5B" w:rsidP="00703D5B">
            <w:pPr>
              <w:ind w:firstLine="0"/>
            </w:pPr>
            <w:r>
              <w:t>Bailey</w:t>
            </w:r>
          </w:p>
        </w:tc>
        <w:tc>
          <w:tcPr>
            <w:tcW w:w="2179" w:type="dxa"/>
            <w:shd w:val="clear" w:color="auto" w:fill="auto"/>
          </w:tcPr>
          <w:p w14:paraId="547926BD" w14:textId="11D7BDD2" w:rsidR="00703D5B" w:rsidRPr="00703D5B" w:rsidRDefault="00703D5B" w:rsidP="00703D5B">
            <w:pPr>
              <w:ind w:firstLine="0"/>
            </w:pPr>
            <w:r>
              <w:t>Ballentine</w:t>
            </w:r>
          </w:p>
        </w:tc>
        <w:tc>
          <w:tcPr>
            <w:tcW w:w="2180" w:type="dxa"/>
            <w:shd w:val="clear" w:color="auto" w:fill="auto"/>
          </w:tcPr>
          <w:p w14:paraId="46CFFD59" w14:textId="1C99D451" w:rsidR="00703D5B" w:rsidRPr="00703D5B" w:rsidRDefault="00703D5B" w:rsidP="00703D5B">
            <w:pPr>
              <w:ind w:firstLine="0"/>
            </w:pPr>
            <w:r>
              <w:t>Bannister</w:t>
            </w:r>
          </w:p>
        </w:tc>
      </w:tr>
      <w:tr w:rsidR="00703D5B" w:rsidRPr="00703D5B" w14:paraId="2A0ACBF3" w14:textId="77777777" w:rsidTr="00703D5B">
        <w:tc>
          <w:tcPr>
            <w:tcW w:w="2179" w:type="dxa"/>
            <w:shd w:val="clear" w:color="auto" w:fill="auto"/>
          </w:tcPr>
          <w:p w14:paraId="3F047338" w14:textId="5472F5A6" w:rsidR="00703D5B" w:rsidRPr="00703D5B" w:rsidRDefault="00703D5B" w:rsidP="00703D5B">
            <w:pPr>
              <w:ind w:firstLine="0"/>
            </w:pPr>
            <w:r>
              <w:t>Bauer</w:t>
            </w:r>
          </w:p>
        </w:tc>
        <w:tc>
          <w:tcPr>
            <w:tcW w:w="2179" w:type="dxa"/>
            <w:shd w:val="clear" w:color="auto" w:fill="auto"/>
          </w:tcPr>
          <w:p w14:paraId="28C507CF" w14:textId="5946D36B" w:rsidR="00703D5B" w:rsidRPr="00703D5B" w:rsidRDefault="00703D5B" w:rsidP="00703D5B">
            <w:pPr>
              <w:ind w:firstLine="0"/>
            </w:pPr>
            <w:r>
              <w:t>Beach</w:t>
            </w:r>
          </w:p>
        </w:tc>
        <w:tc>
          <w:tcPr>
            <w:tcW w:w="2180" w:type="dxa"/>
            <w:shd w:val="clear" w:color="auto" w:fill="auto"/>
          </w:tcPr>
          <w:p w14:paraId="29C94939" w14:textId="0D29A237" w:rsidR="00703D5B" w:rsidRPr="00703D5B" w:rsidRDefault="00703D5B" w:rsidP="00703D5B">
            <w:pPr>
              <w:ind w:firstLine="0"/>
            </w:pPr>
            <w:r>
              <w:t>Bernstein</w:t>
            </w:r>
          </w:p>
        </w:tc>
      </w:tr>
      <w:tr w:rsidR="00703D5B" w:rsidRPr="00703D5B" w14:paraId="348DBEFC" w14:textId="77777777" w:rsidTr="00703D5B">
        <w:tc>
          <w:tcPr>
            <w:tcW w:w="2179" w:type="dxa"/>
            <w:shd w:val="clear" w:color="auto" w:fill="auto"/>
          </w:tcPr>
          <w:p w14:paraId="7B3F049D" w14:textId="1140D281" w:rsidR="00703D5B" w:rsidRPr="00703D5B" w:rsidRDefault="00703D5B" w:rsidP="00703D5B">
            <w:pPr>
              <w:ind w:firstLine="0"/>
            </w:pPr>
            <w:r>
              <w:t>Blackwell</w:t>
            </w:r>
          </w:p>
        </w:tc>
        <w:tc>
          <w:tcPr>
            <w:tcW w:w="2179" w:type="dxa"/>
            <w:shd w:val="clear" w:color="auto" w:fill="auto"/>
          </w:tcPr>
          <w:p w14:paraId="3BA0E4FC" w14:textId="7ED84D04" w:rsidR="00703D5B" w:rsidRPr="00703D5B" w:rsidRDefault="00703D5B" w:rsidP="00703D5B">
            <w:pPr>
              <w:ind w:firstLine="0"/>
            </w:pPr>
            <w:r>
              <w:t>Brewer</w:t>
            </w:r>
          </w:p>
        </w:tc>
        <w:tc>
          <w:tcPr>
            <w:tcW w:w="2180" w:type="dxa"/>
            <w:shd w:val="clear" w:color="auto" w:fill="auto"/>
          </w:tcPr>
          <w:p w14:paraId="267D6B65" w14:textId="4B0F8E76" w:rsidR="00703D5B" w:rsidRPr="00703D5B" w:rsidRDefault="00703D5B" w:rsidP="00703D5B">
            <w:pPr>
              <w:ind w:firstLine="0"/>
            </w:pPr>
            <w:r>
              <w:t>Brittain</w:t>
            </w:r>
          </w:p>
        </w:tc>
      </w:tr>
      <w:tr w:rsidR="00703D5B" w:rsidRPr="00703D5B" w14:paraId="3317B925" w14:textId="77777777" w:rsidTr="00703D5B">
        <w:tc>
          <w:tcPr>
            <w:tcW w:w="2179" w:type="dxa"/>
            <w:shd w:val="clear" w:color="auto" w:fill="auto"/>
          </w:tcPr>
          <w:p w14:paraId="3CE4935A" w14:textId="2ED91006" w:rsidR="00703D5B" w:rsidRPr="00703D5B" w:rsidRDefault="00703D5B" w:rsidP="00703D5B">
            <w:pPr>
              <w:ind w:firstLine="0"/>
            </w:pPr>
            <w:r>
              <w:t>Burns</w:t>
            </w:r>
          </w:p>
        </w:tc>
        <w:tc>
          <w:tcPr>
            <w:tcW w:w="2179" w:type="dxa"/>
            <w:shd w:val="clear" w:color="auto" w:fill="auto"/>
          </w:tcPr>
          <w:p w14:paraId="27F5BA50" w14:textId="584870C6" w:rsidR="00703D5B" w:rsidRPr="00703D5B" w:rsidRDefault="00703D5B" w:rsidP="00703D5B">
            <w:pPr>
              <w:ind w:firstLine="0"/>
            </w:pPr>
            <w:r>
              <w:t>Bustos</w:t>
            </w:r>
          </w:p>
        </w:tc>
        <w:tc>
          <w:tcPr>
            <w:tcW w:w="2180" w:type="dxa"/>
            <w:shd w:val="clear" w:color="auto" w:fill="auto"/>
          </w:tcPr>
          <w:p w14:paraId="18F96801" w14:textId="6E1B376A" w:rsidR="00703D5B" w:rsidRPr="00703D5B" w:rsidRDefault="00703D5B" w:rsidP="00703D5B">
            <w:pPr>
              <w:ind w:firstLine="0"/>
            </w:pPr>
            <w:r>
              <w:t>Carter</w:t>
            </w:r>
          </w:p>
        </w:tc>
      </w:tr>
      <w:tr w:rsidR="00703D5B" w:rsidRPr="00703D5B" w14:paraId="348293FC" w14:textId="77777777" w:rsidTr="00703D5B">
        <w:tc>
          <w:tcPr>
            <w:tcW w:w="2179" w:type="dxa"/>
            <w:shd w:val="clear" w:color="auto" w:fill="auto"/>
          </w:tcPr>
          <w:p w14:paraId="30267E8F" w14:textId="2529D565" w:rsidR="00703D5B" w:rsidRPr="00703D5B" w:rsidRDefault="00703D5B" w:rsidP="00703D5B">
            <w:pPr>
              <w:ind w:firstLine="0"/>
            </w:pPr>
            <w:r>
              <w:t>Chapman</w:t>
            </w:r>
          </w:p>
        </w:tc>
        <w:tc>
          <w:tcPr>
            <w:tcW w:w="2179" w:type="dxa"/>
            <w:shd w:val="clear" w:color="auto" w:fill="auto"/>
          </w:tcPr>
          <w:p w14:paraId="4FD1FDAE" w14:textId="50EC4F25" w:rsidR="00703D5B" w:rsidRPr="00703D5B" w:rsidRDefault="00703D5B" w:rsidP="00703D5B">
            <w:pPr>
              <w:ind w:firstLine="0"/>
            </w:pPr>
            <w:r>
              <w:t>Clyburn</w:t>
            </w:r>
          </w:p>
        </w:tc>
        <w:tc>
          <w:tcPr>
            <w:tcW w:w="2180" w:type="dxa"/>
            <w:shd w:val="clear" w:color="auto" w:fill="auto"/>
          </w:tcPr>
          <w:p w14:paraId="45FDCBDC" w14:textId="14A514E9" w:rsidR="00703D5B" w:rsidRPr="00703D5B" w:rsidRDefault="00703D5B" w:rsidP="00703D5B">
            <w:pPr>
              <w:ind w:firstLine="0"/>
            </w:pPr>
            <w:r>
              <w:t>Cobb-Hunter</w:t>
            </w:r>
          </w:p>
        </w:tc>
      </w:tr>
      <w:tr w:rsidR="00703D5B" w:rsidRPr="00703D5B" w14:paraId="660F1FC3" w14:textId="77777777" w:rsidTr="00703D5B">
        <w:tc>
          <w:tcPr>
            <w:tcW w:w="2179" w:type="dxa"/>
            <w:shd w:val="clear" w:color="auto" w:fill="auto"/>
          </w:tcPr>
          <w:p w14:paraId="1073F4F4" w14:textId="1C1FF9A6" w:rsidR="00703D5B" w:rsidRPr="00703D5B" w:rsidRDefault="00703D5B" w:rsidP="00703D5B">
            <w:pPr>
              <w:ind w:firstLine="0"/>
            </w:pPr>
            <w:r>
              <w:t>Collins</w:t>
            </w:r>
          </w:p>
        </w:tc>
        <w:tc>
          <w:tcPr>
            <w:tcW w:w="2179" w:type="dxa"/>
            <w:shd w:val="clear" w:color="auto" w:fill="auto"/>
          </w:tcPr>
          <w:p w14:paraId="4B88F647" w14:textId="11B92854" w:rsidR="00703D5B" w:rsidRPr="00703D5B" w:rsidRDefault="00703D5B" w:rsidP="00703D5B">
            <w:pPr>
              <w:ind w:firstLine="0"/>
            </w:pPr>
            <w:r>
              <w:t>Connell</w:t>
            </w:r>
          </w:p>
        </w:tc>
        <w:tc>
          <w:tcPr>
            <w:tcW w:w="2180" w:type="dxa"/>
            <w:shd w:val="clear" w:color="auto" w:fill="auto"/>
          </w:tcPr>
          <w:p w14:paraId="605CE020" w14:textId="074CDBE3" w:rsidR="00703D5B" w:rsidRPr="00703D5B" w:rsidRDefault="00703D5B" w:rsidP="00703D5B">
            <w:pPr>
              <w:ind w:firstLine="0"/>
            </w:pPr>
            <w:r>
              <w:t>B. L. Cox</w:t>
            </w:r>
          </w:p>
        </w:tc>
      </w:tr>
      <w:tr w:rsidR="00703D5B" w:rsidRPr="00703D5B" w14:paraId="26B1F05F" w14:textId="77777777" w:rsidTr="00703D5B">
        <w:tc>
          <w:tcPr>
            <w:tcW w:w="2179" w:type="dxa"/>
            <w:shd w:val="clear" w:color="auto" w:fill="auto"/>
          </w:tcPr>
          <w:p w14:paraId="6D426A82" w14:textId="2A9C3DE0" w:rsidR="00703D5B" w:rsidRPr="00703D5B" w:rsidRDefault="00703D5B" w:rsidP="00703D5B">
            <w:pPr>
              <w:ind w:firstLine="0"/>
            </w:pPr>
            <w:r>
              <w:t>Crawford</w:t>
            </w:r>
          </w:p>
        </w:tc>
        <w:tc>
          <w:tcPr>
            <w:tcW w:w="2179" w:type="dxa"/>
            <w:shd w:val="clear" w:color="auto" w:fill="auto"/>
          </w:tcPr>
          <w:p w14:paraId="27FCE1EF" w14:textId="46FE8CDF" w:rsidR="00703D5B" w:rsidRPr="00703D5B" w:rsidRDefault="00703D5B" w:rsidP="00703D5B">
            <w:pPr>
              <w:ind w:firstLine="0"/>
            </w:pPr>
            <w:r>
              <w:t>Cromer</w:t>
            </w:r>
          </w:p>
        </w:tc>
        <w:tc>
          <w:tcPr>
            <w:tcW w:w="2180" w:type="dxa"/>
            <w:shd w:val="clear" w:color="auto" w:fill="auto"/>
          </w:tcPr>
          <w:p w14:paraId="2B744619" w14:textId="2E6F2054" w:rsidR="00703D5B" w:rsidRPr="00703D5B" w:rsidRDefault="00703D5B" w:rsidP="00703D5B">
            <w:pPr>
              <w:ind w:firstLine="0"/>
            </w:pPr>
            <w:r>
              <w:t>Davis</w:t>
            </w:r>
          </w:p>
        </w:tc>
      </w:tr>
      <w:tr w:rsidR="00703D5B" w:rsidRPr="00703D5B" w14:paraId="00D7AF4E" w14:textId="77777777" w:rsidTr="00703D5B">
        <w:tc>
          <w:tcPr>
            <w:tcW w:w="2179" w:type="dxa"/>
            <w:shd w:val="clear" w:color="auto" w:fill="auto"/>
          </w:tcPr>
          <w:p w14:paraId="135F2456" w14:textId="7837FDC5" w:rsidR="00703D5B" w:rsidRPr="00703D5B" w:rsidRDefault="00703D5B" w:rsidP="00703D5B">
            <w:pPr>
              <w:ind w:firstLine="0"/>
            </w:pPr>
            <w:r>
              <w:t>Elliott</w:t>
            </w:r>
          </w:p>
        </w:tc>
        <w:tc>
          <w:tcPr>
            <w:tcW w:w="2179" w:type="dxa"/>
            <w:shd w:val="clear" w:color="auto" w:fill="auto"/>
          </w:tcPr>
          <w:p w14:paraId="4401B715" w14:textId="170F64CE" w:rsidR="00703D5B" w:rsidRPr="00703D5B" w:rsidRDefault="00703D5B" w:rsidP="00703D5B">
            <w:pPr>
              <w:ind w:firstLine="0"/>
            </w:pPr>
            <w:r>
              <w:t>Erickson</w:t>
            </w:r>
          </w:p>
        </w:tc>
        <w:tc>
          <w:tcPr>
            <w:tcW w:w="2180" w:type="dxa"/>
            <w:shd w:val="clear" w:color="auto" w:fill="auto"/>
          </w:tcPr>
          <w:p w14:paraId="10D9712E" w14:textId="449AFE97" w:rsidR="00703D5B" w:rsidRPr="00703D5B" w:rsidRDefault="00703D5B" w:rsidP="00703D5B">
            <w:pPr>
              <w:ind w:firstLine="0"/>
            </w:pPr>
            <w:r>
              <w:t>Felder</w:t>
            </w:r>
          </w:p>
        </w:tc>
      </w:tr>
      <w:tr w:rsidR="00703D5B" w:rsidRPr="00703D5B" w14:paraId="5264B9C8" w14:textId="77777777" w:rsidTr="00703D5B">
        <w:tc>
          <w:tcPr>
            <w:tcW w:w="2179" w:type="dxa"/>
            <w:shd w:val="clear" w:color="auto" w:fill="auto"/>
          </w:tcPr>
          <w:p w14:paraId="6D6D02A6" w14:textId="0925B2D6" w:rsidR="00703D5B" w:rsidRPr="00703D5B" w:rsidRDefault="00703D5B" w:rsidP="00703D5B">
            <w:pPr>
              <w:ind w:firstLine="0"/>
            </w:pPr>
            <w:r>
              <w:t>Forrest</w:t>
            </w:r>
          </w:p>
        </w:tc>
        <w:tc>
          <w:tcPr>
            <w:tcW w:w="2179" w:type="dxa"/>
            <w:shd w:val="clear" w:color="auto" w:fill="auto"/>
          </w:tcPr>
          <w:p w14:paraId="0A0B86CE" w14:textId="064A7644" w:rsidR="00703D5B" w:rsidRPr="00703D5B" w:rsidRDefault="00703D5B" w:rsidP="00703D5B">
            <w:pPr>
              <w:ind w:firstLine="0"/>
            </w:pPr>
            <w:r>
              <w:t>Gagnon</w:t>
            </w:r>
          </w:p>
        </w:tc>
        <w:tc>
          <w:tcPr>
            <w:tcW w:w="2180" w:type="dxa"/>
            <w:shd w:val="clear" w:color="auto" w:fill="auto"/>
          </w:tcPr>
          <w:p w14:paraId="773F4C72" w14:textId="71A7BCDB" w:rsidR="00703D5B" w:rsidRPr="00703D5B" w:rsidRDefault="00703D5B" w:rsidP="00703D5B">
            <w:pPr>
              <w:ind w:firstLine="0"/>
            </w:pPr>
            <w:r>
              <w:t>Garvin</w:t>
            </w:r>
          </w:p>
        </w:tc>
      </w:tr>
      <w:tr w:rsidR="00703D5B" w:rsidRPr="00703D5B" w14:paraId="0D4155BB" w14:textId="77777777" w:rsidTr="00703D5B">
        <w:tc>
          <w:tcPr>
            <w:tcW w:w="2179" w:type="dxa"/>
            <w:shd w:val="clear" w:color="auto" w:fill="auto"/>
          </w:tcPr>
          <w:p w14:paraId="7D381DF8" w14:textId="4B051991" w:rsidR="00703D5B" w:rsidRPr="00703D5B" w:rsidRDefault="00703D5B" w:rsidP="00703D5B">
            <w:pPr>
              <w:ind w:firstLine="0"/>
            </w:pPr>
            <w:r>
              <w:t>Gibson</w:t>
            </w:r>
          </w:p>
        </w:tc>
        <w:tc>
          <w:tcPr>
            <w:tcW w:w="2179" w:type="dxa"/>
            <w:shd w:val="clear" w:color="auto" w:fill="auto"/>
          </w:tcPr>
          <w:p w14:paraId="6CE2BE02" w14:textId="1DB29AD5" w:rsidR="00703D5B" w:rsidRPr="00703D5B" w:rsidRDefault="00703D5B" w:rsidP="00703D5B">
            <w:pPr>
              <w:ind w:firstLine="0"/>
            </w:pPr>
            <w:r>
              <w:t>Gilliam</w:t>
            </w:r>
          </w:p>
        </w:tc>
        <w:tc>
          <w:tcPr>
            <w:tcW w:w="2180" w:type="dxa"/>
            <w:shd w:val="clear" w:color="auto" w:fill="auto"/>
          </w:tcPr>
          <w:p w14:paraId="51A049F0" w14:textId="67EA97F9" w:rsidR="00703D5B" w:rsidRPr="00703D5B" w:rsidRDefault="00703D5B" w:rsidP="00703D5B">
            <w:pPr>
              <w:ind w:firstLine="0"/>
            </w:pPr>
            <w:r>
              <w:t>Gilliard</w:t>
            </w:r>
          </w:p>
        </w:tc>
      </w:tr>
      <w:tr w:rsidR="00703D5B" w:rsidRPr="00703D5B" w14:paraId="0E24FDF1" w14:textId="77777777" w:rsidTr="00703D5B">
        <w:tc>
          <w:tcPr>
            <w:tcW w:w="2179" w:type="dxa"/>
            <w:shd w:val="clear" w:color="auto" w:fill="auto"/>
          </w:tcPr>
          <w:p w14:paraId="1E829CBC" w14:textId="2DD506F2" w:rsidR="00703D5B" w:rsidRPr="00703D5B" w:rsidRDefault="00703D5B" w:rsidP="00703D5B">
            <w:pPr>
              <w:ind w:firstLine="0"/>
            </w:pPr>
            <w:r>
              <w:t>Guest</w:t>
            </w:r>
          </w:p>
        </w:tc>
        <w:tc>
          <w:tcPr>
            <w:tcW w:w="2179" w:type="dxa"/>
            <w:shd w:val="clear" w:color="auto" w:fill="auto"/>
          </w:tcPr>
          <w:p w14:paraId="13C39BCF" w14:textId="6078436F" w:rsidR="00703D5B" w:rsidRPr="00703D5B" w:rsidRDefault="00703D5B" w:rsidP="00703D5B">
            <w:pPr>
              <w:ind w:firstLine="0"/>
            </w:pPr>
            <w:r>
              <w:t>Guffey</w:t>
            </w:r>
          </w:p>
        </w:tc>
        <w:tc>
          <w:tcPr>
            <w:tcW w:w="2180" w:type="dxa"/>
            <w:shd w:val="clear" w:color="auto" w:fill="auto"/>
          </w:tcPr>
          <w:p w14:paraId="523D20ED" w14:textId="00BFEB25" w:rsidR="00703D5B" w:rsidRPr="00703D5B" w:rsidRDefault="00703D5B" w:rsidP="00703D5B">
            <w:pPr>
              <w:ind w:firstLine="0"/>
            </w:pPr>
            <w:r>
              <w:t>Haddon</w:t>
            </w:r>
          </w:p>
        </w:tc>
      </w:tr>
      <w:tr w:rsidR="00703D5B" w:rsidRPr="00703D5B" w14:paraId="44B32FA3" w14:textId="77777777" w:rsidTr="00703D5B">
        <w:tc>
          <w:tcPr>
            <w:tcW w:w="2179" w:type="dxa"/>
            <w:shd w:val="clear" w:color="auto" w:fill="auto"/>
          </w:tcPr>
          <w:p w14:paraId="3C2EB1DC" w14:textId="5DAC9A8B" w:rsidR="00703D5B" w:rsidRPr="00703D5B" w:rsidRDefault="00703D5B" w:rsidP="00703D5B">
            <w:pPr>
              <w:ind w:firstLine="0"/>
            </w:pPr>
            <w:r>
              <w:t>Hager</w:t>
            </w:r>
          </w:p>
        </w:tc>
        <w:tc>
          <w:tcPr>
            <w:tcW w:w="2179" w:type="dxa"/>
            <w:shd w:val="clear" w:color="auto" w:fill="auto"/>
          </w:tcPr>
          <w:p w14:paraId="666A1E4F" w14:textId="41B1B7DD" w:rsidR="00703D5B" w:rsidRPr="00703D5B" w:rsidRDefault="00703D5B" w:rsidP="00703D5B">
            <w:pPr>
              <w:ind w:firstLine="0"/>
            </w:pPr>
            <w:r>
              <w:t>Hardee</w:t>
            </w:r>
          </w:p>
        </w:tc>
        <w:tc>
          <w:tcPr>
            <w:tcW w:w="2180" w:type="dxa"/>
            <w:shd w:val="clear" w:color="auto" w:fill="auto"/>
          </w:tcPr>
          <w:p w14:paraId="1019B14A" w14:textId="59E777C5" w:rsidR="00703D5B" w:rsidRPr="00703D5B" w:rsidRDefault="00703D5B" w:rsidP="00703D5B">
            <w:pPr>
              <w:ind w:firstLine="0"/>
            </w:pPr>
            <w:r>
              <w:t>Harris</w:t>
            </w:r>
          </w:p>
        </w:tc>
      </w:tr>
      <w:tr w:rsidR="00703D5B" w:rsidRPr="00703D5B" w14:paraId="6200F85C" w14:textId="77777777" w:rsidTr="00703D5B">
        <w:tc>
          <w:tcPr>
            <w:tcW w:w="2179" w:type="dxa"/>
            <w:shd w:val="clear" w:color="auto" w:fill="auto"/>
          </w:tcPr>
          <w:p w14:paraId="29374C32" w14:textId="1FEA9C48" w:rsidR="00703D5B" w:rsidRPr="00703D5B" w:rsidRDefault="00703D5B" w:rsidP="00703D5B">
            <w:pPr>
              <w:ind w:firstLine="0"/>
            </w:pPr>
            <w:r>
              <w:t>Hart</w:t>
            </w:r>
          </w:p>
        </w:tc>
        <w:tc>
          <w:tcPr>
            <w:tcW w:w="2179" w:type="dxa"/>
            <w:shd w:val="clear" w:color="auto" w:fill="auto"/>
          </w:tcPr>
          <w:p w14:paraId="4972D4AF" w14:textId="067A3639" w:rsidR="00703D5B" w:rsidRPr="00703D5B" w:rsidRDefault="00703D5B" w:rsidP="00703D5B">
            <w:pPr>
              <w:ind w:firstLine="0"/>
            </w:pPr>
            <w:r>
              <w:t>Hartnett</w:t>
            </w:r>
          </w:p>
        </w:tc>
        <w:tc>
          <w:tcPr>
            <w:tcW w:w="2180" w:type="dxa"/>
            <w:shd w:val="clear" w:color="auto" w:fill="auto"/>
          </w:tcPr>
          <w:p w14:paraId="55561218" w14:textId="197EE7CD" w:rsidR="00703D5B" w:rsidRPr="00703D5B" w:rsidRDefault="00703D5B" w:rsidP="00703D5B">
            <w:pPr>
              <w:ind w:firstLine="0"/>
            </w:pPr>
            <w:r>
              <w:t>Hayes</w:t>
            </w:r>
          </w:p>
        </w:tc>
      </w:tr>
      <w:tr w:rsidR="00703D5B" w:rsidRPr="00703D5B" w14:paraId="56F0EBC7" w14:textId="77777777" w:rsidTr="00703D5B">
        <w:tc>
          <w:tcPr>
            <w:tcW w:w="2179" w:type="dxa"/>
            <w:shd w:val="clear" w:color="auto" w:fill="auto"/>
          </w:tcPr>
          <w:p w14:paraId="5A44D2DD" w14:textId="348F54B4" w:rsidR="00703D5B" w:rsidRPr="00703D5B" w:rsidRDefault="00703D5B" w:rsidP="00703D5B">
            <w:pPr>
              <w:ind w:firstLine="0"/>
            </w:pPr>
            <w:r>
              <w:t>Henderson-Myers</w:t>
            </w:r>
          </w:p>
        </w:tc>
        <w:tc>
          <w:tcPr>
            <w:tcW w:w="2179" w:type="dxa"/>
            <w:shd w:val="clear" w:color="auto" w:fill="auto"/>
          </w:tcPr>
          <w:p w14:paraId="1D5A4247" w14:textId="79B13DD3" w:rsidR="00703D5B" w:rsidRPr="00703D5B" w:rsidRDefault="00703D5B" w:rsidP="00703D5B">
            <w:pPr>
              <w:ind w:firstLine="0"/>
            </w:pPr>
            <w:r>
              <w:t>Henegan</w:t>
            </w:r>
          </w:p>
        </w:tc>
        <w:tc>
          <w:tcPr>
            <w:tcW w:w="2180" w:type="dxa"/>
            <w:shd w:val="clear" w:color="auto" w:fill="auto"/>
          </w:tcPr>
          <w:p w14:paraId="2AAD570A" w14:textId="1F9DCFF3" w:rsidR="00703D5B" w:rsidRPr="00703D5B" w:rsidRDefault="00703D5B" w:rsidP="00703D5B">
            <w:pPr>
              <w:ind w:firstLine="0"/>
            </w:pPr>
            <w:r>
              <w:t>Hewitt</w:t>
            </w:r>
          </w:p>
        </w:tc>
      </w:tr>
      <w:tr w:rsidR="00703D5B" w:rsidRPr="00703D5B" w14:paraId="3029DD8D" w14:textId="77777777" w:rsidTr="00703D5B">
        <w:tc>
          <w:tcPr>
            <w:tcW w:w="2179" w:type="dxa"/>
            <w:shd w:val="clear" w:color="auto" w:fill="auto"/>
          </w:tcPr>
          <w:p w14:paraId="739226A1" w14:textId="043F6058" w:rsidR="00703D5B" w:rsidRPr="00703D5B" w:rsidRDefault="00703D5B" w:rsidP="00703D5B">
            <w:pPr>
              <w:ind w:firstLine="0"/>
            </w:pPr>
            <w:r>
              <w:t>Hiott</w:t>
            </w:r>
          </w:p>
        </w:tc>
        <w:tc>
          <w:tcPr>
            <w:tcW w:w="2179" w:type="dxa"/>
            <w:shd w:val="clear" w:color="auto" w:fill="auto"/>
          </w:tcPr>
          <w:p w14:paraId="48E0D990" w14:textId="0E5FB2E4" w:rsidR="00703D5B" w:rsidRPr="00703D5B" w:rsidRDefault="00703D5B" w:rsidP="00703D5B">
            <w:pPr>
              <w:ind w:firstLine="0"/>
            </w:pPr>
            <w:r>
              <w:t>Hixon</w:t>
            </w:r>
          </w:p>
        </w:tc>
        <w:tc>
          <w:tcPr>
            <w:tcW w:w="2180" w:type="dxa"/>
            <w:shd w:val="clear" w:color="auto" w:fill="auto"/>
          </w:tcPr>
          <w:p w14:paraId="75073284" w14:textId="085E7AAC" w:rsidR="00703D5B" w:rsidRPr="00703D5B" w:rsidRDefault="00703D5B" w:rsidP="00703D5B">
            <w:pPr>
              <w:ind w:firstLine="0"/>
            </w:pPr>
            <w:r>
              <w:t>Hosey</w:t>
            </w:r>
          </w:p>
        </w:tc>
      </w:tr>
      <w:tr w:rsidR="00703D5B" w:rsidRPr="00703D5B" w14:paraId="4D39BEE1" w14:textId="77777777" w:rsidTr="00703D5B">
        <w:tc>
          <w:tcPr>
            <w:tcW w:w="2179" w:type="dxa"/>
            <w:shd w:val="clear" w:color="auto" w:fill="auto"/>
          </w:tcPr>
          <w:p w14:paraId="51253DC4" w14:textId="2B94C18C" w:rsidR="00703D5B" w:rsidRPr="00703D5B" w:rsidRDefault="00703D5B" w:rsidP="00703D5B">
            <w:pPr>
              <w:ind w:firstLine="0"/>
            </w:pPr>
            <w:r>
              <w:t>Howard</w:t>
            </w:r>
          </w:p>
        </w:tc>
        <w:tc>
          <w:tcPr>
            <w:tcW w:w="2179" w:type="dxa"/>
            <w:shd w:val="clear" w:color="auto" w:fill="auto"/>
          </w:tcPr>
          <w:p w14:paraId="1CBF765A" w14:textId="04D1E005" w:rsidR="00703D5B" w:rsidRPr="00703D5B" w:rsidRDefault="00703D5B" w:rsidP="00703D5B">
            <w:pPr>
              <w:ind w:firstLine="0"/>
            </w:pPr>
            <w:r>
              <w:t>Hyde</w:t>
            </w:r>
          </w:p>
        </w:tc>
        <w:tc>
          <w:tcPr>
            <w:tcW w:w="2180" w:type="dxa"/>
            <w:shd w:val="clear" w:color="auto" w:fill="auto"/>
          </w:tcPr>
          <w:p w14:paraId="782C0E9E" w14:textId="028BD039" w:rsidR="00703D5B" w:rsidRPr="00703D5B" w:rsidRDefault="00703D5B" w:rsidP="00703D5B">
            <w:pPr>
              <w:ind w:firstLine="0"/>
            </w:pPr>
            <w:r>
              <w:t>Jefferson</w:t>
            </w:r>
          </w:p>
        </w:tc>
      </w:tr>
      <w:tr w:rsidR="00703D5B" w:rsidRPr="00703D5B" w14:paraId="78DAF540" w14:textId="77777777" w:rsidTr="00703D5B">
        <w:tc>
          <w:tcPr>
            <w:tcW w:w="2179" w:type="dxa"/>
            <w:shd w:val="clear" w:color="auto" w:fill="auto"/>
          </w:tcPr>
          <w:p w14:paraId="3B5CA4C4" w14:textId="48BFDB38" w:rsidR="00703D5B" w:rsidRPr="00703D5B" w:rsidRDefault="00703D5B" w:rsidP="00703D5B">
            <w:pPr>
              <w:ind w:firstLine="0"/>
            </w:pPr>
            <w:r>
              <w:t>J. E. Johnson</w:t>
            </w:r>
          </w:p>
        </w:tc>
        <w:tc>
          <w:tcPr>
            <w:tcW w:w="2179" w:type="dxa"/>
            <w:shd w:val="clear" w:color="auto" w:fill="auto"/>
          </w:tcPr>
          <w:p w14:paraId="6C29C3AC" w14:textId="0349DC40" w:rsidR="00703D5B" w:rsidRPr="00703D5B" w:rsidRDefault="00703D5B" w:rsidP="00703D5B">
            <w:pPr>
              <w:ind w:firstLine="0"/>
            </w:pPr>
            <w:r>
              <w:t>J. L. Johnson</w:t>
            </w:r>
          </w:p>
        </w:tc>
        <w:tc>
          <w:tcPr>
            <w:tcW w:w="2180" w:type="dxa"/>
            <w:shd w:val="clear" w:color="auto" w:fill="auto"/>
          </w:tcPr>
          <w:p w14:paraId="1944A0D6" w14:textId="439332C1" w:rsidR="00703D5B" w:rsidRPr="00703D5B" w:rsidRDefault="00703D5B" w:rsidP="00703D5B">
            <w:pPr>
              <w:ind w:firstLine="0"/>
            </w:pPr>
            <w:r>
              <w:t>W. Jones</w:t>
            </w:r>
          </w:p>
        </w:tc>
      </w:tr>
      <w:tr w:rsidR="00703D5B" w:rsidRPr="00703D5B" w14:paraId="6AB71962" w14:textId="77777777" w:rsidTr="00703D5B">
        <w:tc>
          <w:tcPr>
            <w:tcW w:w="2179" w:type="dxa"/>
            <w:shd w:val="clear" w:color="auto" w:fill="auto"/>
          </w:tcPr>
          <w:p w14:paraId="02FF8B58" w14:textId="010EF61A" w:rsidR="00703D5B" w:rsidRPr="00703D5B" w:rsidRDefault="00703D5B" w:rsidP="00703D5B">
            <w:pPr>
              <w:ind w:firstLine="0"/>
            </w:pPr>
            <w:r>
              <w:t>Kilmartin</w:t>
            </w:r>
          </w:p>
        </w:tc>
        <w:tc>
          <w:tcPr>
            <w:tcW w:w="2179" w:type="dxa"/>
            <w:shd w:val="clear" w:color="auto" w:fill="auto"/>
          </w:tcPr>
          <w:p w14:paraId="20916272" w14:textId="360401B6" w:rsidR="00703D5B" w:rsidRPr="00703D5B" w:rsidRDefault="00703D5B" w:rsidP="00703D5B">
            <w:pPr>
              <w:ind w:firstLine="0"/>
            </w:pPr>
            <w:r>
              <w:t>King</w:t>
            </w:r>
          </w:p>
        </w:tc>
        <w:tc>
          <w:tcPr>
            <w:tcW w:w="2180" w:type="dxa"/>
            <w:shd w:val="clear" w:color="auto" w:fill="auto"/>
          </w:tcPr>
          <w:p w14:paraId="047A8118" w14:textId="52C27AC9" w:rsidR="00703D5B" w:rsidRPr="00703D5B" w:rsidRDefault="00703D5B" w:rsidP="00703D5B">
            <w:pPr>
              <w:ind w:firstLine="0"/>
            </w:pPr>
            <w:r>
              <w:t>Kirby</w:t>
            </w:r>
          </w:p>
        </w:tc>
      </w:tr>
      <w:tr w:rsidR="00703D5B" w:rsidRPr="00703D5B" w14:paraId="6A1E8BA8" w14:textId="77777777" w:rsidTr="00703D5B">
        <w:tc>
          <w:tcPr>
            <w:tcW w:w="2179" w:type="dxa"/>
            <w:shd w:val="clear" w:color="auto" w:fill="auto"/>
          </w:tcPr>
          <w:p w14:paraId="0D55B021" w14:textId="09ED43E5" w:rsidR="00703D5B" w:rsidRPr="00703D5B" w:rsidRDefault="00703D5B" w:rsidP="00703D5B">
            <w:pPr>
              <w:ind w:firstLine="0"/>
            </w:pPr>
            <w:r>
              <w:t>Landing</w:t>
            </w:r>
          </w:p>
        </w:tc>
        <w:tc>
          <w:tcPr>
            <w:tcW w:w="2179" w:type="dxa"/>
            <w:shd w:val="clear" w:color="auto" w:fill="auto"/>
          </w:tcPr>
          <w:p w14:paraId="2B528834" w14:textId="6E52579E" w:rsidR="00703D5B" w:rsidRPr="00703D5B" w:rsidRDefault="00703D5B" w:rsidP="00703D5B">
            <w:pPr>
              <w:ind w:firstLine="0"/>
            </w:pPr>
            <w:r>
              <w:t>Lawson</w:t>
            </w:r>
          </w:p>
        </w:tc>
        <w:tc>
          <w:tcPr>
            <w:tcW w:w="2180" w:type="dxa"/>
            <w:shd w:val="clear" w:color="auto" w:fill="auto"/>
          </w:tcPr>
          <w:p w14:paraId="183FFECC" w14:textId="67F847C6" w:rsidR="00703D5B" w:rsidRPr="00703D5B" w:rsidRDefault="00703D5B" w:rsidP="00703D5B">
            <w:pPr>
              <w:ind w:firstLine="0"/>
            </w:pPr>
            <w:r>
              <w:t>Ligon</w:t>
            </w:r>
          </w:p>
        </w:tc>
      </w:tr>
      <w:tr w:rsidR="00703D5B" w:rsidRPr="00703D5B" w14:paraId="61CE7587" w14:textId="77777777" w:rsidTr="00703D5B">
        <w:tc>
          <w:tcPr>
            <w:tcW w:w="2179" w:type="dxa"/>
            <w:shd w:val="clear" w:color="auto" w:fill="auto"/>
          </w:tcPr>
          <w:p w14:paraId="30E0AB09" w14:textId="3AE66F0A" w:rsidR="00703D5B" w:rsidRPr="00703D5B" w:rsidRDefault="00703D5B" w:rsidP="00703D5B">
            <w:pPr>
              <w:ind w:firstLine="0"/>
            </w:pPr>
            <w:r>
              <w:t>Lowe</w:t>
            </w:r>
          </w:p>
        </w:tc>
        <w:tc>
          <w:tcPr>
            <w:tcW w:w="2179" w:type="dxa"/>
            <w:shd w:val="clear" w:color="auto" w:fill="auto"/>
          </w:tcPr>
          <w:p w14:paraId="360E4D8A" w14:textId="353EB2FE" w:rsidR="00703D5B" w:rsidRPr="00703D5B" w:rsidRDefault="00703D5B" w:rsidP="00703D5B">
            <w:pPr>
              <w:ind w:firstLine="0"/>
            </w:pPr>
            <w:r>
              <w:t>Magnuson</w:t>
            </w:r>
          </w:p>
        </w:tc>
        <w:tc>
          <w:tcPr>
            <w:tcW w:w="2180" w:type="dxa"/>
            <w:shd w:val="clear" w:color="auto" w:fill="auto"/>
          </w:tcPr>
          <w:p w14:paraId="5DC175BB" w14:textId="41658461" w:rsidR="00703D5B" w:rsidRPr="00703D5B" w:rsidRDefault="00703D5B" w:rsidP="00703D5B">
            <w:pPr>
              <w:ind w:firstLine="0"/>
            </w:pPr>
            <w:r>
              <w:t>May</w:t>
            </w:r>
          </w:p>
        </w:tc>
      </w:tr>
      <w:tr w:rsidR="00703D5B" w:rsidRPr="00703D5B" w14:paraId="3A8A038F" w14:textId="77777777" w:rsidTr="00703D5B">
        <w:tc>
          <w:tcPr>
            <w:tcW w:w="2179" w:type="dxa"/>
            <w:shd w:val="clear" w:color="auto" w:fill="auto"/>
          </w:tcPr>
          <w:p w14:paraId="487F99C7" w14:textId="6E94495D" w:rsidR="00703D5B" w:rsidRPr="00703D5B" w:rsidRDefault="00703D5B" w:rsidP="00703D5B">
            <w:pPr>
              <w:ind w:firstLine="0"/>
            </w:pPr>
            <w:r>
              <w:t>McCabe</w:t>
            </w:r>
          </w:p>
        </w:tc>
        <w:tc>
          <w:tcPr>
            <w:tcW w:w="2179" w:type="dxa"/>
            <w:shd w:val="clear" w:color="auto" w:fill="auto"/>
          </w:tcPr>
          <w:p w14:paraId="623B4A0C" w14:textId="49CF639B" w:rsidR="00703D5B" w:rsidRPr="00703D5B" w:rsidRDefault="00703D5B" w:rsidP="00703D5B">
            <w:pPr>
              <w:ind w:firstLine="0"/>
            </w:pPr>
            <w:r>
              <w:t>McCravy</w:t>
            </w:r>
          </w:p>
        </w:tc>
        <w:tc>
          <w:tcPr>
            <w:tcW w:w="2180" w:type="dxa"/>
            <w:shd w:val="clear" w:color="auto" w:fill="auto"/>
          </w:tcPr>
          <w:p w14:paraId="179497A3" w14:textId="342CFDA9" w:rsidR="00703D5B" w:rsidRPr="00703D5B" w:rsidRDefault="00703D5B" w:rsidP="00703D5B">
            <w:pPr>
              <w:ind w:firstLine="0"/>
            </w:pPr>
            <w:r>
              <w:t>McDaniel</w:t>
            </w:r>
          </w:p>
        </w:tc>
      </w:tr>
      <w:tr w:rsidR="00703D5B" w:rsidRPr="00703D5B" w14:paraId="0DD756F3" w14:textId="77777777" w:rsidTr="00703D5B">
        <w:tc>
          <w:tcPr>
            <w:tcW w:w="2179" w:type="dxa"/>
            <w:shd w:val="clear" w:color="auto" w:fill="auto"/>
          </w:tcPr>
          <w:p w14:paraId="5BB75964" w14:textId="3D0C19C1" w:rsidR="00703D5B" w:rsidRPr="00703D5B" w:rsidRDefault="00703D5B" w:rsidP="00703D5B">
            <w:pPr>
              <w:ind w:firstLine="0"/>
            </w:pPr>
            <w:r>
              <w:t>McGinnis</w:t>
            </w:r>
          </w:p>
        </w:tc>
        <w:tc>
          <w:tcPr>
            <w:tcW w:w="2179" w:type="dxa"/>
            <w:shd w:val="clear" w:color="auto" w:fill="auto"/>
          </w:tcPr>
          <w:p w14:paraId="23ED465E" w14:textId="1444E765" w:rsidR="00703D5B" w:rsidRPr="00703D5B" w:rsidRDefault="00703D5B" w:rsidP="00703D5B">
            <w:pPr>
              <w:ind w:firstLine="0"/>
            </w:pPr>
            <w:r>
              <w:t>Mitchell</w:t>
            </w:r>
          </w:p>
        </w:tc>
        <w:tc>
          <w:tcPr>
            <w:tcW w:w="2180" w:type="dxa"/>
            <w:shd w:val="clear" w:color="auto" w:fill="auto"/>
          </w:tcPr>
          <w:p w14:paraId="60B15359" w14:textId="326DBED8" w:rsidR="00703D5B" w:rsidRPr="00703D5B" w:rsidRDefault="00703D5B" w:rsidP="00703D5B">
            <w:pPr>
              <w:ind w:firstLine="0"/>
            </w:pPr>
            <w:r>
              <w:t>A. M. Morgan</w:t>
            </w:r>
          </w:p>
        </w:tc>
      </w:tr>
      <w:tr w:rsidR="00703D5B" w:rsidRPr="00703D5B" w14:paraId="18D2A784" w14:textId="77777777" w:rsidTr="00703D5B">
        <w:tc>
          <w:tcPr>
            <w:tcW w:w="2179" w:type="dxa"/>
            <w:shd w:val="clear" w:color="auto" w:fill="auto"/>
          </w:tcPr>
          <w:p w14:paraId="192F650C" w14:textId="373F444E" w:rsidR="00703D5B" w:rsidRPr="00703D5B" w:rsidRDefault="00703D5B" w:rsidP="00703D5B">
            <w:pPr>
              <w:ind w:firstLine="0"/>
            </w:pPr>
            <w:r>
              <w:t>T. A. Morgan</w:t>
            </w:r>
          </w:p>
        </w:tc>
        <w:tc>
          <w:tcPr>
            <w:tcW w:w="2179" w:type="dxa"/>
            <w:shd w:val="clear" w:color="auto" w:fill="auto"/>
          </w:tcPr>
          <w:p w14:paraId="4A443CC0" w14:textId="112C2407" w:rsidR="00703D5B" w:rsidRPr="00703D5B" w:rsidRDefault="00703D5B" w:rsidP="00703D5B">
            <w:pPr>
              <w:ind w:firstLine="0"/>
            </w:pPr>
            <w:r>
              <w:t>Moss</w:t>
            </w:r>
          </w:p>
        </w:tc>
        <w:tc>
          <w:tcPr>
            <w:tcW w:w="2180" w:type="dxa"/>
            <w:shd w:val="clear" w:color="auto" w:fill="auto"/>
          </w:tcPr>
          <w:p w14:paraId="36DB5EDA" w14:textId="656EE327" w:rsidR="00703D5B" w:rsidRPr="00703D5B" w:rsidRDefault="00703D5B" w:rsidP="00703D5B">
            <w:pPr>
              <w:ind w:firstLine="0"/>
            </w:pPr>
            <w:r>
              <w:t>Murphy</w:t>
            </w:r>
          </w:p>
        </w:tc>
      </w:tr>
      <w:tr w:rsidR="00703D5B" w:rsidRPr="00703D5B" w14:paraId="2D3B05B4" w14:textId="77777777" w:rsidTr="00703D5B">
        <w:tc>
          <w:tcPr>
            <w:tcW w:w="2179" w:type="dxa"/>
            <w:shd w:val="clear" w:color="auto" w:fill="auto"/>
          </w:tcPr>
          <w:p w14:paraId="64713005" w14:textId="6A0D3B5D" w:rsidR="00703D5B" w:rsidRPr="00703D5B" w:rsidRDefault="00703D5B" w:rsidP="00703D5B">
            <w:pPr>
              <w:ind w:firstLine="0"/>
            </w:pPr>
            <w:r>
              <w:t>Neese</w:t>
            </w:r>
          </w:p>
        </w:tc>
        <w:tc>
          <w:tcPr>
            <w:tcW w:w="2179" w:type="dxa"/>
            <w:shd w:val="clear" w:color="auto" w:fill="auto"/>
          </w:tcPr>
          <w:p w14:paraId="654C0B14" w14:textId="18AB43B7" w:rsidR="00703D5B" w:rsidRPr="00703D5B" w:rsidRDefault="00703D5B" w:rsidP="00703D5B">
            <w:pPr>
              <w:ind w:firstLine="0"/>
            </w:pPr>
            <w:r>
              <w:t>B. Newton</w:t>
            </w:r>
          </w:p>
        </w:tc>
        <w:tc>
          <w:tcPr>
            <w:tcW w:w="2180" w:type="dxa"/>
            <w:shd w:val="clear" w:color="auto" w:fill="auto"/>
          </w:tcPr>
          <w:p w14:paraId="3151E13F" w14:textId="7D5190A7" w:rsidR="00703D5B" w:rsidRPr="00703D5B" w:rsidRDefault="00703D5B" w:rsidP="00703D5B">
            <w:pPr>
              <w:ind w:firstLine="0"/>
            </w:pPr>
            <w:r>
              <w:t>W. Newton</w:t>
            </w:r>
          </w:p>
        </w:tc>
      </w:tr>
      <w:tr w:rsidR="00703D5B" w:rsidRPr="00703D5B" w14:paraId="5EEABC96" w14:textId="77777777" w:rsidTr="00703D5B">
        <w:tc>
          <w:tcPr>
            <w:tcW w:w="2179" w:type="dxa"/>
            <w:shd w:val="clear" w:color="auto" w:fill="auto"/>
          </w:tcPr>
          <w:p w14:paraId="4C569FBC" w14:textId="3D275A51" w:rsidR="00703D5B" w:rsidRPr="00703D5B" w:rsidRDefault="00703D5B" w:rsidP="00703D5B">
            <w:pPr>
              <w:ind w:firstLine="0"/>
            </w:pPr>
            <w:r>
              <w:t>O'Neal</w:t>
            </w:r>
          </w:p>
        </w:tc>
        <w:tc>
          <w:tcPr>
            <w:tcW w:w="2179" w:type="dxa"/>
            <w:shd w:val="clear" w:color="auto" w:fill="auto"/>
          </w:tcPr>
          <w:p w14:paraId="323AC4DE" w14:textId="29C0B4D0" w:rsidR="00703D5B" w:rsidRPr="00703D5B" w:rsidRDefault="00703D5B" w:rsidP="00703D5B">
            <w:pPr>
              <w:ind w:firstLine="0"/>
            </w:pPr>
            <w:r>
              <w:t>Oremus</w:t>
            </w:r>
          </w:p>
        </w:tc>
        <w:tc>
          <w:tcPr>
            <w:tcW w:w="2180" w:type="dxa"/>
            <w:shd w:val="clear" w:color="auto" w:fill="auto"/>
          </w:tcPr>
          <w:p w14:paraId="139F3CC3" w14:textId="60E54BCE" w:rsidR="00703D5B" w:rsidRPr="00703D5B" w:rsidRDefault="00703D5B" w:rsidP="00703D5B">
            <w:pPr>
              <w:ind w:firstLine="0"/>
            </w:pPr>
            <w:r>
              <w:t>Ott</w:t>
            </w:r>
          </w:p>
        </w:tc>
      </w:tr>
      <w:tr w:rsidR="00703D5B" w:rsidRPr="00703D5B" w14:paraId="5293139A" w14:textId="77777777" w:rsidTr="00703D5B">
        <w:tc>
          <w:tcPr>
            <w:tcW w:w="2179" w:type="dxa"/>
            <w:shd w:val="clear" w:color="auto" w:fill="auto"/>
          </w:tcPr>
          <w:p w14:paraId="6E51A5B9" w14:textId="5799F92C" w:rsidR="00703D5B" w:rsidRPr="00703D5B" w:rsidRDefault="00703D5B" w:rsidP="00703D5B">
            <w:pPr>
              <w:ind w:firstLine="0"/>
            </w:pPr>
            <w:r>
              <w:t>Pace</w:t>
            </w:r>
          </w:p>
        </w:tc>
        <w:tc>
          <w:tcPr>
            <w:tcW w:w="2179" w:type="dxa"/>
            <w:shd w:val="clear" w:color="auto" w:fill="auto"/>
          </w:tcPr>
          <w:p w14:paraId="4D4FA53D" w14:textId="48F8F6EF" w:rsidR="00703D5B" w:rsidRPr="00703D5B" w:rsidRDefault="00703D5B" w:rsidP="00703D5B">
            <w:pPr>
              <w:ind w:firstLine="0"/>
            </w:pPr>
            <w:r>
              <w:t>Pedalino</w:t>
            </w:r>
          </w:p>
        </w:tc>
        <w:tc>
          <w:tcPr>
            <w:tcW w:w="2180" w:type="dxa"/>
            <w:shd w:val="clear" w:color="auto" w:fill="auto"/>
          </w:tcPr>
          <w:p w14:paraId="0382F8E5" w14:textId="12260286" w:rsidR="00703D5B" w:rsidRPr="00703D5B" w:rsidRDefault="00703D5B" w:rsidP="00703D5B">
            <w:pPr>
              <w:ind w:firstLine="0"/>
            </w:pPr>
            <w:r>
              <w:t>Pendarvis</w:t>
            </w:r>
          </w:p>
        </w:tc>
      </w:tr>
      <w:tr w:rsidR="00703D5B" w:rsidRPr="00703D5B" w14:paraId="0BD1B7A9" w14:textId="77777777" w:rsidTr="00703D5B">
        <w:tc>
          <w:tcPr>
            <w:tcW w:w="2179" w:type="dxa"/>
            <w:shd w:val="clear" w:color="auto" w:fill="auto"/>
          </w:tcPr>
          <w:p w14:paraId="6F63CD70" w14:textId="573B7E09" w:rsidR="00703D5B" w:rsidRPr="00703D5B" w:rsidRDefault="00703D5B" w:rsidP="00703D5B">
            <w:pPr>
              <w:ind w:firstLine="0"/>
            </w:pPr>
            <w:r>
              <w:t>Pope</w:t>
            </w:r>
          </w:p>
        </w:tc>
        <w:tc>
          <w:tcPr>
            <w:tcW w:w="2179" w:type="dxa"/>
            <w:shd w:val="clear" w:color="auto" w:fill="auto"/>
          </w:tcPr>
          <w:p w14:paraId="62CD415D" w14:textId="205EF151" w:rsidR="00703D5B" w:rsidRPr="00703D5B" w:rsidRDefault="00703D5B" w:rsidP="00703D5B">
            <w:pPr>
              <w:ind w:firstLine="0"/>
            </w:pPr>
            <w:r>
              <w:t>Rivers</w:t>
            </w:r>
          </w:p>
        </w:tc>
        <w:tc>
          <w:tcPr>
            <w:tcW w:w="2180" w:type="dxa"/>
            <w:shd w:val="clear" w:color="auto" w:fill="auto"/>
          </w:tcPr>
          <w:p w14:paraId="77517A67" w14:textId="755C864A" w:rsidR="00703D5B" w:rsidRPr="00703D5B" w:rsidRDefault="00703D5B" w:rsidP="00703D5B">
            <w:pPr>
              <w:ind w:firstLine="0"/>
            </w:pPr>
            <w:r>
              <w:t>Robbins</w:t>
            </w:r>
          </w:p>
        </w:tc>
      </w:tr>
      <w:tr w:rsidR="00703D5B" w:rsidRPr="00703D5B" w14:paraId="2BE316D6" w14:textId="77777777" w:rsidTr="00703D5B">
        <w:tc>
          <w:tcPr>
            <w:tcW w:w="2179" w:type="dxa"/>
            <w:shd w:val="clear" w:color="auto" w:fill="auto"/>
          </w:tcPr>
          <w:p w14:paraId="077F73CA" w14:textId="7998CB3A" w:rsidR="00703D5B" w:rsidRPr="00703D5B" w:rsidRDefault="00703D5B" w:rsidP="00703D5B">
            <w:pPr>
              <w:ind w:firstLine="0"/>
            </w:pPr>
            <w:r>
              <w:t>Rose</w:t>
            </w:r>
          </w:p>
        </w:tc>
        <w:tc>
          <w:tcPr>
            <w:tcW w:w="2179" w:type="dxa"/>
            <w:shd w:val="clear" w:color="auto" w:fill="auto"/>
          </w:tcPr>
          <w:p w14:paraId="3F89B1FF" w14:textId="75B96422" w:rsidR="00703D5B" w:rsidRPr="00703D5B" w:rsidRDefault="00703D5B" w:rsidP="00703D5B">
            <w:pPr>
              <w:ind w:firstLine="0"/>
            </w:pPr>
            <w:r>
              <w:t>Rutherford</w:t>
            </w:r>
          </w:p>
        </w:tc>
        <w:tc>
          <w:tcPr>
            <w:tcW w:w="2180" w:type="dxa"/>
            <w:shd w:val="clear" w:color="auto" w:fill="auto"/>
          </w:tcPr>
          <w:p w14:paraId="207E6485" w14:textId="64435420" w:rsidR="00703D5B" w:rsidRPr="00703D5B" w:rsidRDefault="00703D5B" w:rsidP="00703D5B">
            <w:pPr>
              <w:ind w:firstLine="0"/>
            </w:pPr>
            <w:r>
              <w:t>Sandifer</w:t>
            </w:r>
          </w:p>
        </w:tc>
      </w:tr>
      <w:tr w:rsidR="00703D5B" w:rsidRPr="00703D5B" w14:paraId="5776A827" w14:textId="77777777" w:rsidTr="00703D5B">
        <w:tc>
          <w:tcPr>
            <w:tcW w:w="2179" w:type="dxa"/>
            <w:shd w:val="clear" w:color="auto" w:fill="auto"/>
          </w:tcPr>
          <w:p w14:paraId="41EFE563" w14:textId="05FF3F7F" w:rsidR="00703D5B" w:rsidRPr="00703D5B" w:rsidRDefault="00703D5B" w:rsidP="00703D5B">
            <w:pPr>
              <w:ind w:firstLine="0"/>
            </w:pPr>
            <w:r>
              <w:t>Schuessler</w:t>
            </w:r>
          </w:p>
        </w:tc>
        <w:tc>
          <w:tcPr>
            <w:tcW w:w="2179" w:type="dxa"/>
            <w:shd w:val="clear" w:color="auto" w:fill="auto"/>
          </w:tcPr>
          <w:p w14:paraId="2B3FD20B" w14:textId="2C33A5E2" w:rsidR="00703D5B" w:rsidRPr="00703D5B" w:rsidRDefault="00703D5B" w:rsidP="00703D5B">
            <w:pPr>
              <w:ind w:firstLine="0"/>
            </w:pPr>
            <w:r>
              <w:t>Sessions</w:t>
            </w:r>
          </w:p>
        </w:tc>
        <w:tc>
          <w:tcPr>
            <w:tcW w:w="2180" w:type="dxa"/>
            <w:shd w:val="clear" w:color="auto" w:fill="auto"/>
          </w:tcPr>
          <w:p w14:paraId="4A69C9FC" w14:textId="546F9229" w:rsidR="00703D5B" w:rsidRPr="00703D5B" w:rsidRDefault="00703D5B" w:rsidP="00703D5B">
            <w:pPr>
              <w:ind w:firstLine="0"/>
            </w:pPr>
            <w:r>
              <w:t>G. M. Smith</w:t>
            </w:r>
          </w:p>
        </w:tc>
      </w:tr>
      <w:tr w:rsidR="00703D5B" w:rsidRPr="00703D5B" w14:paraId="07CB3DAE" w14:textId="77777777" w:rsidTr="00703D5B">
        <w:tc>
          <w:tcPr>
            <w:tcW w:w="2179" w:type="dxa"/>
            <w:shd w:val="clear" w:color="auto" w:fill="auto"/>
          </w:tcPr>
          <w:p w14:paraId="7E1DD7AD" w14:textId="57471E89" w:rsidR="00703D5B" w:rsidRPr="00703D5B" w:rsidRDefault="00703D5B" w:rsidP="00703D5B">
            <w:pPr>
              <w:ind w:firstLine="0"/>
            </w:pPr>
            <w:r>
              <w:t>M. M. Smith</w:t>
            </w:r>
          </w:p>
        </w:tc>
        <w:tc>
          <w:tcPr>
            <w:tcW w:w="2179" w:type="dxa"/>
            <w:shd w:val="clear" w:color="auto" w:fill="auto"/>
          </w:tcPr>
          <w:p w14:paraId="59E7FD2F" w14:textId="5E6B6055" w:rsidR="00703D5B" w:rsidRPr="00703D5B" w:rsidRDefault="00703D5B" w:rsidP="00703D5B">
            <w:pPr>
              <w:ind w:firstLine="0"/>
            </w:pPr>
            <w:r>
              <w:t>Spann-Wilder</w:t>
            </w:r>
          </w:p>
        </w:tc>
        <w:tc>
          <w:tcPr>
            <w:tcW w:w="2180" w:type="dxa"/>
            <w:shd w:val="clear" w:color="auto" w:fill="auto"/>
          </w:tcPr>
          <w:p w14:paraId="33E8DF4C" w14:textId="585B92AA" w:rsidR="00703D5B" w:rsidRPr="00703D5B" w:rsidRDefault="00703D5B" w:rsidP="00703D5B">
            <w:pPr>
              <w:ind w:firstLine="0"/>
            </w:pPr>
            <w:r>
              <w:t>Stavrinakis</w:t>
            </w:r>
          </w:p>
        </w:tc>
      </w:tr>
      <w:tr w:rsidR="00703D5B" w:rsidRPr="00703D5B" w14:paraId="5ED310EE" w14:textId="77777777" w:rsidTr="00703D5B">
        <w:tc>
          <w:tcPr>
            <w:tcW w:w="2179" w:type="dxa"/>
            <w:shd w:val="clear" w:color="auto" w:fill="auto"/>
          </w:tcPr>
          <w:p w14:paraId="1B09F23D" w14:textId="4C167247" w:rsidR="00703D5B" w:rsidRPr="00703D5B" w:rsidRDefault="00703D5B" w:rsidP="00703D5B">
            <w:pPr>
              <w:ind w:firstLine="0"/>
            </w:pPr>
            <w:r>
              <w:t>Taylor</w:t>
            </w:r>
          </w:p>
        </w:tc>
        <w:tc>
          <w:tcPr>
            <w:tcW w:w="2179" w:type="dxa"/>
            <w:shd w:val="clear" w:color="auto" w:fill="auto"/>
          </w:tcPr>
          <w:p w14:paraId="679EC036" w14:textId="142AE490" w:rsidR="00703D5B" w:rsidRPr="00703D5B" w:rsidRDefault="00703D5B" w:rsidP="00703D5B">
            <w:pPr>
              <w:ind w:firstLine="0"/>
            </w:pPr>
            <w:r>
              <w:t>Thigpen</w:t>
            </w:r>
          </w:p>
        </w:tc>
        <w:tc>
          <w:tcPr>
            <w:tcW w:w="2180" w:type="dxa"/>
            <w:shd w:val="clear" w:color="auto" w:fill="auto"/>
          </w:tcPr>
          <w:p w14:paraId="5040BE58" w14:textId="4C8F28D3" w:rsidR="00703D5B" w:rsidRPr="00703D5B" w:rsidRDefault="00703D5B" w:rsidP="00703D5B">
            <w:pPr>
              <w:ind w:firstLine="0"/>
            </w:pPr>
            <w:r>
              <w:t>Vaughan</w:t>
            </w:r>
          </w:p>
        </w:tc>
      </w:tr>
      <w:tr w:rsidR="00703D5B" w:rsidRPr="00703D5B" w14:paraId="22CD1E3B" w14:textId="77777777" w:rsidTr="00703D5B">
        <w:tc>
          <w:tcPr>
            <w:tcW w:w="2179" w:type="dxa"/>
            <w:shd w:val="clear" w:color="auto" w:fill="auto"/>
          </w:tcPr>
          <w:p w14:paraId="623D67EE" w14:textId="2B1E0F8E" w:rsidR="00703D5B" w:rsidRPr="00703D5B" w:rsidRDefault="00703D5B" w:rsidP="00703D5B">
            <w:pPr>
              <w:ind w:firstLine="0"/>
            </w:pPr>
            <w:r>
              <w:t>Weeks</w:t>
            </w:r>
          </w:p>
        </w:tc>
        <w:tc>
          <w:tcPr>
            <w:tcW w:w="2179" w:type="dxa"/>
            <w:shd w:val="clear" w:color="auto" w:fill="auto"/>
          </w:tcPr>
          <w:p w14:paraId="68C8FDC2" w14:textId="3B477974" w:rsidR="00703D5B" w:rsidRPr="00703D5B" w:rsidRDefault="00703D5B" w:rsidP="00703D5B">
            <w:pPr>
              <w:ind w:firstLine="0"/>
            </w:pPr>
            <w:r>
              <w:t>West</w:t>
            </w:r>
          </w:p>
        </w:tc>
        <w:tc>
          <w:tcPr>
            <w:tcW w:w="2180" w:type="dxa"/>
            <w:shd w:val="clear" w:color="auto" w:fill="auto"/>
          </w:tcPr>
          <w:p w14:paraId="01BBF5B0" w14:textId="400B19D4" w:rsidR="00703D5B" w:rsidRPr="00703D5B" w:rsidRDefault="00703D5B" w:rsidP="00703D5B">
            <w:pPr>
              <w:ind w:firstLine="0"/>
            </w:pPr>
            <w:r>
              <w:t>Wetmore</w:t>
            </w:r>
          </w:p>
        </w:tc>
      </w:tr>
      <w:tr w:rsidR="00703D5B" w:rsidRPr="00703D5B" w14:paraId="61F7D102" w14:textId="77777777" w:rsidTr="00703D5B">
        <w:tc>
          <w:tcPr>
            <w:tcW w:w="2179" w:type="dxa"/>
            <w:shd w:val="clear" w:color="auto" w:fill="auto"/>
          </w:tcPr>
          <w:p w14:paraId="320D873E" w14:textId="04EAA6D2" w:rsidR="00703D5B" w:rsidRPr="00703D5B" w:rsidRDefault="00703D5B" w:rsidP="00764FE4">
            <w:pPr>
              <w:keepNext/>
              <w:ind w:firstLine="0"/>
            </w:pPr>
            <w:r>
              <w:t>Wheeler</w:t>
            </w:r>
          </w:p>
        </w:tc>
        <w:tc>
          <w:tcPr>
            <w:tcW w:w="2179" w:type="dxa"/>
            <w:shd w:val="clear" w:color="auto" w:fill="auto"/>
          </w:tcPr>
          <w:p w14:paraId="4C0A1CC8" w14:textId="390E80BC" w:rsidR="00703D5B" w:rsidRPr="00703D5B" w:rsidRDefault="00703D5B" w:rsidP="00764FE4">
            <w:pPr>
              <w:keepNext/>
              <w:ind w:firstLine="0"/>
            </w:pPr>
            <w:r>
              <w:t>Whitmire</w:t>
            </w:r>
          </w:p>
        </w:tc>
        <w:tc>
          <w:tcPr>
            <w:tcW w:w="2180" w:type="dxa"/>
            <w:shd w:val="clear" w:color="auto" w:fill="auto"/>
          </w:tcPr>
          <w:p w14:paraId="3AFEF488" w14:textId="7C6D79D8" w:rsidR="00703D5B" w:rsidRPr="00703D5B" w:rsidRDefault="00703D5B" w:rsidP="00764FE4">
            <w:pPr>
              <w:keepNext/>
              <w:ind w:firstLine="0"/>
            </w:pPr>
            <w:r>
              <w:t>Williams</w:t>
            </w:r>
          </w:p>
        </w:tc>
      </w:tr>
      <w:tr w:rsidR="00703D5B" w:rsidRPr="00703D5B" w14:paraId="5A86F1E4" w14:textId="77777777" w:rsidTr="00703D5B">
        <w:tc>
          <w:tcPr>
            <w:tcW w:w="2179" w:type="dxa"/>
            <w:shd w:val="clear" w:color="auto" w:fill="auto"/>
          </w:tcPr>
          <w:p w14:paraId="7B1A1E21" w14:textId="0EE85399" w:rsidR="00703D5B" w:rsidRPr="00703D5B" w:rsidRDefault="00703D5B" w:rsidP="00764FE4">
            <w:pPr>
              <w:keepNext/>
              <w:ind w:firstLine="0"/>
            </w:pPr>
            <w:r>
              <w:t>Wooten</w:t>
            </w:r>
          </w:p>
        </w:tc>
        <w:tc>
          <w:tcPr>
            <w:tcW w:w="2179" w:type="dxa"/>
            <w:shd w:val="clear" w:color="auto" w:fill="auto"/>
          </w:tcPr>
          <w:p w14:paraId="3402C11D" w14:textId="01DBDF71" w:rsidR="00703D5B" w:rsidRPr="00703D5B" w:rsidRDefault="00703D5B" w:rsidP="00764FE4">
            <w:pPr>
              <w:keepNext/>
              <w:ind w:firstLine="0"/>
            </w:pPr>
            <w:r>
              <w:t>Yow</w:t>
            </w:r>
          </w:p>
        </w:tc>
        <w:tc>
          <w:tcPr>
            <w:tcW w:w="2180" w:type="dxa"/>
            <w:shd w:val="clear" w:color="auto" w:fill="auto"/>
          </w:tcPr>
          <w:p w14:paraId="68B74961" w14:textId="77777777" w:rsidR="00703D5B" w:rsidRPr="00703D5B" w:rsidRDefault="00703D5B" w:rsidP="00764FE4">
            <w:pPr>
              <w:keepNext/>
              <w:ind w:firstLine="0"/>
            </w:pPr>
          </w:p>
        </w:tc>
      </w:tr>
    </w:tbl>
    <w:p w14:paraId="0219C18B" w14:textId="77777777" w:rsidR="00703D5B" w:rsidRDefault="00703D5B" w:rsidP="00764FE4">
      <w:pPr>
        <w:keepNext/>
      </w:pPr>
    </w:p>
    <w:p w14:paraId="542F39BB" w14:textId="3122B229" w:rsidR="00703D5B" w:rsidRDefault="00703D5B" w:rsidP="00764FE4">
      <w:pPr>
        <w:keepNext/>
        <w:jc w:val="center"/>
        <w:rPr>
          <w:b/>
        </w:rPr>
      </w:pPr>
      <w:r w:rsidRPr="00703D5B">
        <w:rPr>
          <w:b/>
        </w:rPr>
        <w:t>Total--104</w:t>
      </w:r>
    </w:p>
    <w:p w14:paraId="50C2D61A" w14:textId="77777777" w:rsidR="00703D5B" w:rsidRDefault="00703D5B" w:rsidP="00703D5B"/>
    <w:p w14:paraId="599E72BF" w14:textId="2EA4FD87" w:rsidR="00703D5B" w:rsidRDefault="00703D5B" w:rsidP="00703D5B">
      <w:r>
        <w:t>The House refused to agree to the Senate Amendments and a message was ordered sent accordingly.</w:t>
      </w:r>
    </w:p>
    <w:p w14:paraId="5F0267FF" w14:textId="77777777" w:rsidR="00703D5B" w:rsidRDefault="00703D5B" w:rsidP="00703D5B"/>
    <w:p w14:paraId="7A5C9300" w14:textId="77777777" w:rsidR="00703D5B" w:rsidRPr="00283FDC" w:rsidRDefault="00703D5B" w:rsidP="00703D5B">
      <w:pPr>
        <w:pStyle w:val="Title"/>
      </w:pPr>
      <w:bookmarkStart w:id="77" w:name="file_start115"/>
      <w:bookmarkEnd w:id="77"/>
      <w:r w:rsidRPr="00283FDC">
        <w:t>STATEMENT FOR JOURNAL</w:t>
      </w:r>
    </w:p>
    <w:p w14:paraId="4C806062" w14:textId="77777777" w:rsidR="00703D5B" w:rsidRPr="00283FDC" w:rsidRDefault="00703D5B" w:rsidP="00703D5B">
      <w:pPr>
        <w:tabs>
          <w:tab w:val="left" w:pos="270"/>
          <w:tab w:val="left" w:pos="630"/>
          <w:tab w:val="left" w:pos="900"/>
          <w:tab w:val="left" w:pos="1260"/>
          <w:tab w:val="left" w:pos="1620"/>
          <w:tab w:val="left" w:pos="1980"/>
          <w:tab w:val="left" w:pos="2340"/>
          <w:tab w:val="left" w:pos="2700"/>
        </w:tabs>
        <w:ind w:firstLine="0"/>
      </w:pPr>
      <w:r w:rsidRPr="00283FDC">
        <w:tab/>
        <w:t>Due to inclement weather and traffic, I was not in the Chamber during the vote on S. 1046. If I had been present, I would have voted to nonconcur in the Senate Amendments.</w:t>
      </w:r>
    </w:p>
    <w:p w14:paraId="73FE7354" w14:textId="77777777" w:rsidR="00703D5B" w:rsidRPr="00283FDC" w:rsidRDefault="00703D5B" w:rsidP="00703D5B">
      <w:pPr>
        <w:tabs>
          <w:tab w:val="left" w:pos="270"/>
          <w:tab w:val="left" w:pos="630"/>
          <w:tab w:val="left" w:pos="900"/>
          <w:tab w:val="left" w:pos="1260"/>
          <w:tab w:val="left" w:pos="1620"/>
          <w:tab w:val="left" w:pos="1980"/>
          <w:tab w:val="left" w:pos="2340"/>
          <w:tab w:val="left" w:pos="2700"/>
        </w:tabs>
        <w:ind w:firstLine="0"/>
      </w:pPr>
      <w:r w:rsidRPr="00283FDC">
        <w:tab/>
        <w:t>Rep. Bill Chumley</w:t>
      </w:r>
    </w:p>
    <w:p w14:paraId="0DDDF70A" w14:textId="60132BD9" w:rsidR="00703D5B" w:rsidRDefault="00703D5B" w:rsidP="00703D5B">
      <w:bookmarkStart w:id="78" w:name="file_end115"/>
      <w:bookmarkEnd w:id="78"/>
    </w:p>
    <w:p w14:paraId="5E066BFF" w14:textId="75E9CEEE" w:rsidR="00703D5B" w:rsidRDefault="00703D5B" w:rsidP="00703D5B">
      <w:pPr>
        <w:jc w:val="center"/>
        <w:rPr>
          <w:b/>
        </w:rPr>
      </w:pPr>
      <w:r w:rsidRPr="00703D5B">
        <w:rPr>
          <w:b/>
        </w:rPr>
        <w:t>S. 1031--NONCONCURRENCE IN SENATE AMENDMENTS</w:t>
      </w:r>
    </w:p>
    <w:p w14:paraId="166B8618" w14:textId="53C72922" w:rsidR="00703D5B" w:rsidRDefault="00703D5B" w:rsidP="00703D5B">
      <w:r>
        <w:t xml:space="preserve">The Senate Amendments to the following Bill were taken up for consideration: </w:t>
      </w:r>
    </w:p>
    <w:p w14:paraId="0F0F386D" w14:textId="77777777" w:rsidR="00703D5B" w:rsidRDefault="00703D5B" w:rsidP="00703D5B">
      <w:bookmarkStart w:id="79" w:name="include_clip_start_117"/>
      <w:bookmarkEnd w:id="79"/>
    </w:p>
    <w:p w14:paraId="7856C140" w14:textId="77777777" w:rsidR="00703D5B" w:rsidRDefault="00703D5B" w:rsidP="00703D5B">
      <w:r>
        <w:t>S. 1031 -- Senator Cromer: A BILL TO AMEND THE SOUTH CAROLINA CODE OF LAWS BY AMENDING CHAPTER 11 OF TITLE 35, RELATING TO ANTI-MONEY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w:t>
      </w:r>
    </w:p>
    <w:p w14:paraId="04DE054F" w14:textId="1E2B25D3" w:rsidR="00703D5B" w:rsidRDefault="00703D5B" w:rsidP="00703D5B">
      <w:bookmarkStart w:id="80" w:name="include_clip_end_117"/>
      <w:bookmarkEnd w:id="80"/>
    </w:p>
    <w:p w14:paraId="55C1C797" w14:textId="1CDD454F" w:rsidR="00703D5B" w:rsidRDefault="00703D5B" w:rsidP="00703D5B">
      <w:r>
        <w:t>Rep. SANDIFER explained the Senate Amendments.</w:t>
      </w:r>
    </w:p>
    <w:p w14:paraId="1895F9FB" w14:textId="77777777" w:rsidR="00703D5B" w:rsidRDefault="00703D5B" w:rsidP="00703D5B"/>
    <w:p w14:paraId="4DAF2B38" w14:textId="77777777" w:rsidR="00703D5B" w:rsidRDefault="00703D5B" w:rsidP="00703D5B">
      <w:r>
        <w:t xml:space="preserve">The yeas and nays were taken resulting as follows: </w:t>
      </w:r>
    </w:p>
    <w:p w14:paraId="40BD8342" w14:textId="7F416600" w:rsidR="00703D5B" w:rsidRDefault="00703D5B" w:rsidP="00703D5B">
      <w:pPr>
        <w:jc w:val="center"/>
      </w:pPr>
      <w:r>
        <w:t xml:space="preserve"> </w:t>
      </w:r>
      <w:bookmarkStart w:id="81" w:name="vote_start119"/>
      <w:bookmarkEnd w:id="81"/>
      <w:r>
        <w:t>Yeas 0; Nays 101</w:t>
      </w:r>
    </w:p>
    <w:p w14:paraId="2A9FA530" w14:textId="77777777" w:rsidR="00703D5B" w:rsidRDefault="00703D5B" w:rsidP="00703D5B">
      <w:pPr>
        <w:jc w:val="center"/>
      </w:pPr>
    </w:p>
    <w:p w14:paraId="52F1FE4B" w14:textId="77777777" w:rsidR="00703D5B" w:rsidRDefault="00703D5B" w:rsidP="00703D5B">
      <w:pPr>
        <w:ind w:firstLine="0"/>
      </w:pPr>
      <w:r>
        <w:t xml:space="preserve"> Those who voted in the affirmative are:</w:t>
      </w:r>
    </w:p>
    <w:p w14:paraId="0C86CFF4" w14:textId="77777777" w:rsidR="00703D5B" w:rsidRDefault="00703D5B" w:rsidP="00703D5B"/>
    <w:p w14:paraId="5A282198" w14:textId="2AE48D4C" w:rsidR="00703D5B" w:rsidRDefault="00703D5B" w:rsidP="00703D5B">
      <w:pPr>
        <w:jc w:val="center"/>
        <w:rPr>
          <w:b/>
        </w:rPr>
      </w:pPr>
      <w:r w:rsidRPr="00703D5B">
        <w:rPr>
          <w:b/>
        </w:rPr>
        <w:t>Total--0</w:t>
      </w:r>
    </w:p>
    <w:p w14:paraId="5DDA38B2" w14:textId="77777777" w:rsidR="00703D5B" w:rsidRDefault="00703D5B" w:rsidP="00703D5B">
      <w:pPr>
        <w:jc w:val="center"/>
        <w:rPr>
          <w:b/>
        </w:rPr>
      </w:pPr>
    </w:p>
    <w:p w14:paraId="48C4153C" w14:textId="77777777" w:rsidR="00703D5B" w:rsidRDefault="00703D5B" w:rsidP="00703D5B">
      <w:pPr>
        <w:ind w:firstLine="0"/>
      </w:pPr>
      <w:r w:rsidRPr="00703D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D5B" w:rsidRPr="00703D5B" w14:paraId="52FC3C51" w14:textId="77777777" w:rsidTr="00703D5B">
        <w:tc>
          <w:tcPr>
            <w:tcW w:w="2179" w:type="dxa"/>
            <w:shd w:val="clear" w:color="auto" w:fill="auto"/>
          </w:tcPr>
          <w:p w14:paraId="13F70E34" w14:textId="0913D37B" w:rsidR="00703D5B" w:rsidRPr="00703D5B" w:rsidRDefault="00703D5B" w:rsidP="00703D5B">
            <w:pPr>
              <w:ind w:firstLine="0"/>
            </w:pPr>
            <w:r>
              <w:t>Alexander</w:t>
            </w:r>
          </w:p>
        </w:tc>
        <w:tc>
          <w:tcPr>
            <w:tcW w:w="2179" w:type="dxa"/>
            <w:shd w:val="clear" w:color="auto" w:fill="auto"/>
          </w:tcPr>
          <w:p w14:paraId="07E8933F" w14:textId="58A4BB4C" w:rsidR="00703D5B" w:rsidRPr="00703D5B" w:rsidRDefault="00703D5B" w:rsidP="00703D5B">
            <w:pPr>
              <w:ind w:firstLine="0"/>
            </w:pPr>
            <w:r>
              <w:t>Anderson</w:t>
            </w:r>
          </w:p>
        </w:tc>
        <w:tc>
          <w:tcPr>
            <w:tcW w:w="2180" w:type="dxa"/>
            <w:shd w:val="clear" w:color="auto" w:fill="auto"/>
          </w:tcPr>
          <w:p w14:paraId="00658DC4" w14:textId="42B2337E" w:rsidR="00703D5B" w:rsidRPr="00703D5B" w:rsidRDefault="00703D5B" w:rsidP="00703D5B">
            <w:pPr>
              <w:ind w:firstLine="0"/>
            </w:pPr>
            <w:r>
              <w:t>Atkinson</w:t>
            </w:r>
          </w:p>
        </w:tc>
      </w:tr>
      <w:tr w:rsidR="00703D5B" w:rsidRPr="00703D5B" w14:paraId="65840E1D" w14:textId="77777777" w:rsidTr="00703D5B">
        <w:tc>
          <w:tcPr>
            <w:tcW w:w="2179" w:type="dxa"/>
            <w:shd w:val="clear" w:color="auto" w:fill="auto"/>
          </w:tcPr>
          <w:p w14:paraId="31A2DE66" w14:textId="496E3D4B" w:rsidR="00703D5B" w:rsidRPr="00703D5B" w:rsidRDefault="00703D5B" w:rsidP="00703D5B">
            <w:pPr>
              <w:ind w:firstLine="0"/>
            </w:pPr>
            <w:r>
              <w:t>Bailey</w:t>
            </w:r>
          </w:p>
        </w:tc>
        <w:tc>
          <w:tcPr>
            <w:tcW w:w="2179" w:type="dxa"/>
            <w:shd w:val="clear" w:color="auto" w:fill="auto"/>
          </w:tcPr>
          <w:p w14:paraId="503AB14A" w14:textId="25323BE4" w:rsidR="00703D5B" w:rsidRPr="00703D5B" w:rsidRDefault="00703D5B" w:rsidP="00703D5B">
            <w:pPr>
              <w:ind w:firstLine="0"/>
            </w:pPr>
            <w:r>
              <w:t>Ballentine</w:t>
            </w:r>
          </w:p>
        </w:tc>
        <w:tc>
          <w:tcPr>
            <w:tcW w:w="2180" w:type="dxa"/>
            <w:shd w:val="clear" w:color="auto" w:fill="auto"/>
          </w:tcPr>
          <w:p w14:paraId="76B05399" w14:textId="133064E9" w:rsidR="00703D5B" w:rsidRPr="00703D5B" w:rsidRDefault="00703D5B" w:rsidP="00703D5B">
            <w:pPr>
              <w:ind w:firstLine="0"/>
            </w:pPr>
            <w:r>
              <w:t>Bannister</w:t>
            </w:r>
          </w:p>
        </w:tc>
      </w:tr>
      <w:tr w:rsidR="00703D5B" w:rsidRPr="00703D5B" w14:paraId="33D3E65D" w14:textId="77777777" w:rsidTr="00703D5B">
        <w:tc>
          <w:tcPr>
            <w:tcW w:w="2179" w:type="dxa"/>
            <w:shd w:val="clear" w:color="auto" w:fill="auto"/>
          </w:tcPr>
          <w:p w14:paraId="161E605B" w14:textId="429BF245" w:rsidR="00703D5B" w:rsidRPr="00703D5B" w:rsidRDefault="00703D5B" w:rsidP="00703D5B">
            <w:pPr>
              <w:ind w:firstLine="0"/>
            </w:pPr>
            <w:r>
              <w:t>Bauer</w:t>
            </w:r>
          </w:p>
        </w:tc>
        <w:tc>
          <w:tcPr>
            <w:tcW w:w="2179" w:type="dxa"/>
            <w:shd w:val="clear" w:color="auto" w:fill="auto"/>
          </w:tcPr>
          <w:p w14:paraId="2663332A" w14:textId="73AA20AC" w:rsidR="00703D5B" w:rsidRPr="00703D5B" w:rsidRDefault="00703D5B" w:rsidP="00703D5B">
            <w:pPr>
              <w:ind w:firstLine="0"/>
            </w:pPr>
            <w:r>
              <w:t>Beach</w:t>
            </w:r>
          </w:p>
        </w:tc>
        <w:tc>
          <w:tcPr>
            <w:tcW w:w="2180" w:type="dxa"/>
            <w:shd w:val="clear" w:color="auto" w:fill="auto"/>
          </w:tcPr>
          <w:p w14:paraId="46AE9D43" w14:textId="60B45DFE" w:rsidR="00703D5B" w:rsidRPr="00703D5B" w:rsidRDefault="00703D5B" w:rsidP="00703D5B">
            <w:pPr>
              <w:ind w:firstLine="0"/>
            </w:pPr>
            <w:r>
              <w:t>Blackwell</w:t>
            </w:r>
          </w:p>
        </w:tc>
      </w:tr>
      <w:tr w:rsidR="00703D5B" w:rsidRPr="00703D5B" w14:paraId="6659E4AC" w14:textId="77777777" w:rsidTr="00703D5B">
        <w:tc>
          <w:tcPr>
            <w:tcW w:w="2179" w:type="dxa"/>
            <w:shd w:val="clear" w:color="auto" w:fill="auto"/>
          </w:tcPr>
          <w:p w14:paraId="63393B26" w14:textId="0286CEB1" w:rsidR="00703D5B" w:rsidRPr="00703D5B" w:rsidRDefault="00703D5B" w:rsidP="00703D5B">
            <w:pPr>
              <w:ind w:firstLine="0"/>
            </w:pPr>
            <w:r>
              <w:t>Brewer</w:t>
            </w:r>
          </w:p>
        </w:tc>
        <w:tc>
          <w:tcPr>
            <w:tcW w:w="2179" w:type="dxa"/>
            <w:shd w:val="clear" w:color="auto" w:fill="auto"/>
          </w:tcPr>
          <w:p w14:paraId="259F17F1" w14:textId="08B4019E" w:rsidR="00703D5B" w:rsidRPr="00703D5B" w:rsidRDefault="00703D5B" w:rsidP="00703D5B">
            <w:pPr>
              <w:ind w:firstLine="0"/>
            </w:pPr>
            <w:r>
              <w:t>Brittain</w:t>
            </w:r>
          </w:p>
        </w:tc>
        <w:tc>
          <w:tcPr>
            <w:tcW w:w="2180" w:type="dxa"/>
            <w:shd w:val="clear" w:color="auto" w:fill="auto"/>
          </w:tcPr>
          <w:p w14:paraId="63664B0C" w14:textId="7CAECF68" w:rsidR="00703D5B" w:rsidRPr="00703D5B" w:rsidRDefault="00703D5B" w:rsidP="00703D5B">
            <w:pPr>
              <w:ind w:firstLine="0"/>
            </w:pPr>
            <w:r>
              <w:t>Burns</w:t>
            </w:r>
          </w:p>
        </w:tc>
      </w:tr>
      <w:tr w:rsidR="00703D5B" w:rsidRPr="00703D5B" w14:paraId="346A0EC1" w14:textId="77777777" w:rsidTr="00703D5B">
        <w:tc>
          <w:tcPr>
            <w:tcW w:w="2179" w:type="dxa"/>
            <w:shd w:val="clear" w:color="auto" w:fill="auto"/>
          </w:tcPr>
          <w:p w14:paraId="21A6881B" w14:textId="5957C4C7" w:rsidR="00703D5B" w:rsidRPr="00703D5B" w:rsidRDefault="00703D5B" w:rsidP="00703D5B">
            <w:pPr>
              <w:ind w:firstLine="0"/>
            </w:pPr>
            <w:r>
              <w:t>Bustos</w:t>
            </w:r>
          </w:p>
        </w:tc>
        <w:tc>
          <w:tcPr>
            <w:tcW w:w="2179" w:type="dxa"/>
            <w:shd w:val="clear" w:color="auto" w:fill="auto"/>
          </w:tcPr>
          <w:p w14:paraId="0CC043B0" w14:textId="1724E887" w:rsidR="00703D5B" w:rsidRPr="00703D5B" w:rsidRDefault="00703D5B" w:rsidP="00703D5B">
            <w:pPr>
              <w:ind w:firstLine="0"/>
            </w:pPr>
            <w:r>
              <w:t>Carter</w:t>
            </w:r>
          </w:p>
        </w:tc>
        <w:tc>
          <w:tcPr>
            <w:tcW w:w="2180" w:type="dxa"/>
            <w:shd w:val="clear" w:color="auto" w:fill="auto"/>
          </w:tcPr>
          <w:p w14:paraId="46F15C2D" w14:textId="7DF93B89" w:rsidR="00703D5B" w:rsidRPr="00703D5B" w:rsidRDefault="00703D5B" w:rsidP="00703D5B">
            <w:pPr>
              <w:ind w:firstLine="0"/>
            </w:pPr>
            <w:r>
              <w:t>Chapman</w:t>
            </w:r>
          </w:p>
        </w:tc>
      </w:tr>
      <w:tr w:rsidR="00703D5B" w:rsidRPr="00703D5B" w14:paraId="5727A8EA" w14:textId="77777777" w:rsidTr="00703D5B">
        <w:tc>
          <w:tcPr>
            <w:tcW w:w="2179" w:type="dxa"/>
            <w:shd w:val="clear" w:color="auto" w:fill="auto"/>
          </w:tcPr>
          <w:p w14:paraId="63C4C4DF" w14:textId="5D6DF552" w:rsidR="00703D5B" w:rsidRPr="00703D5B" w:rsidRDefault="00703D5B" w:rsidP="00703D5B">
            <w:pPr>
              <w:ind w:firstLine="0"/>
            </w:pPr>
            <w:r>
              <w:t>Clyburn</w:t>
            </w:r>
          </w:p>
        </w:tc>
        <w:tc>
          <w:tcPr>
            <w:tcW w:w="2179" w:type="dxa"/>
            <w:shd w:val="clear" w:color="auto" w:fill="auto"/>
          </w:tcPr>
          <w:p w14:paraId="0EC19926" w14:textId="5E69430C" w:rsidR="00703D5B" w:rsidRPr="00703D5B" w:rsidRDefault="00703D5B" w:rsidP="00703D5B">
            <w:pPr>
              <w:ind w:firstLine="0"/>
            </w:pPr>
            <w:r>
              <w:t>Cobb-Hunter</w:t>
            </w:r>
          </w:p>
        </w:tc>
        <w:tc>
          <w:tcPr>
            <w:tcW w:w="2180" w:type="dxa"/>
            <w:shd w:val="clear" w:color="auto" w:fill="auto"/>
          </w:tcPr>
          <w:p w14:paraId="341CFD21" w14:textId="073E11A8" w:rsidR="00703D5B" w:rsidRPr="00703D5B" w:rsidRDefault="00703D5B" w:rsidP="00703D5B">
            <w:pPr>
              <w:ind w:firstLine="0"/>
            </w:pPr>
            <w:r>
              <w:t>Collins</w:t>
            </w:r>
          </w:p>
        </w:tc>
      </w:tr>
      <w:tr w:rsidR="00703D5B" w:rsidRPr="00703D5B" w14:paraId="081A781C" w14:textId="77777777" w:rsidTr="00703D5B">
        <w:tc>
          <w:tcPr>
            <w:tcW w:w="2179" w:type="dxa"/>
            <w:shd w:val="clear" w:color="auto" w:fill="auto"/>
          </w:tcPr>
          <w:p w14:paraId="2787EF41" w14:textId="73381BE4" w:rsidR="00703D5B" w:rsidRPr="00703D5B" w:rsidRDefault="00703D5B" w:rsidP="00703D5B">
            <w:pPr>
              <w:ind w:firstLine="0"/>
            </w:pPr>
            <w:r>
              <w:t>Connell</w:t>
            </w:r>
          </w:p>
        </w:tc>
        <w:tc>
          <w:tcPr>
            <w:tcW w:w="2179" w:type="dxa"/>
            <w:shd w:val="clear" w:color="auto" w:fill="auto"/>
          </w:tcPr>
          <w:p w14:paraId="24F246B7" w14:textId="4A92ED11" w:rsidR="00703D5B" w:rsidRPr="00703D5B" w:rsidRDefault="00703D5B" w:rsidP="00703D5B">
            <w:pPr>
              <w:ind w:firstLine="0"/>
            </w:pPr>
            <w:r>
              <w:t>B. L. Cox</w:t>
            </w:r>
          </w:p>
        </w:tc>
        <w:tc>
          <w:tcPr>
            <w:tcW w:w="2180" w:type="dxa"/>
            <w:shd w:val="clear" w:color="auto" w:fill="auto"/>
          </w:tcPr>
          <w:p w14:paraId="7D8F937F" w14:textId="019D8D1B" w:rsidR="00703D5B" w:rsidRPr="00703D5B" w:rsidRDefault="00703D5B" w:rsidP="00703D5B">
            <w:pPr>
              <w:ind w:firstLine="0"/>
            </w:pPr>
            <w:r>
              <w:t>Crawford</w:t>
            </w:r>
          </w:p>
        </w:tc>
      </w:tr>
      <w:tr w:rsidR="00703D5B" w:rsidRPr="00703D5B" w14:paraId="269D63A4" w14:textId="77777777" w:rsidTr="00703D5B">
        <w:tc>
          <w:tcPr>
            <w:tcW w:w="2179" w:type="dxa"/>
            <w:shd w:val="clear" w:color="auto" w:fill="auto"/>
          </w:tcPr>
          <w:p w14:paraId="7A7E7F25" w14:textId="143AF5D1" w:rsidR="00703D5B" w:rsidRPr="00703D5B" w:rsidRDefault="00703D5B" w:rsidP="00703D5B">
            <w:pPr>
              <w:ind w:firstLine="0"/>
            </w:pPr>
            <w:r>
              <w:t>Cromer</w:t>
            </w:r>
          </w:p>
        </w:tc>
        <w:tc>
          <w:tcPr>
            <w:tcW w:w="2179" w:type="dxa"/>
            <w:shd w:val="clear" w:color="auto" w:fill="auto"/>
          </w:tcPr>
          <w:p w14:paraId="61E09863" w14:textId="34F4FE76" w:rsidR="00703D5B" w:rsidRPr="00703D5B" w:rsidRDefault="00703D5B" w:rsidP="00703D5B">
            <w:pPr>
              <w:ind w:firstLine="0"/>
            </w:pPr>
            <w:r>
              <w:t>Davis</w:t>
            </w:r>
          </w:p>
        </w:tc>
        <w:tc>
          <w:tcPr>
            <w:tcW w:w="2180" w:type="dxa"/>
            <w:shd w:val="clear" w:color="auto" w:fill="auto"/>
          </w:tcPr>
          <w:p w14:paraId="0043082D" w14:textId="35D2C84D" w:rsidR="00703D5B" w:rsidRPr="00703D5B" w:rsidRDefault="00703D5B" w:rsidP="00703D5B">
            <w:pPr>
              <w:ind w:firstLine="0"/>
            </w:pPr>
            <w:r>
              <w:t>Elliott</w:t>
            </w:r>
          </w:p>
        </w:tc>
      </w:tr>
      <w:tr w:rsidR="00703D5B" w:rsidRPr="00703D5B" w14:paraId="7AEC294D" w14:textId="77777777" w:rsidTr="00703D5B">
        <w:tc>
          <w:tcPr>
            <w:tcW w:w="2179" w:type="dxa"/>
            <w:shd w:val="clear" w:color="auto" w:fill="auto"/>
          </w:tcPr>
          <w:p w14:paraId="7F045461" w14:textId="725B027B" w:rsidR="00703D5B" w:rsidRPr="00703D5B" w:rsidRDefault="00703D5B" w:rsidP="00703D5B">
            <w:pPr>
              <w:ind w:firstLine="0"/>
            </w:pPr>
            <w:r>
              <w:t>Erickson</w:t>
            </w:r>
          </w:p>
        </w:tc>
        <w:tc>
          <w:tcPr>
            <w:tcW w:w="2179" w:type="dxa"/>
            <w:shd w:val="clear" w:color="auto" w:fill="auto"/>
          </w:tcPr>
          <w:p w14:paraId="6426189A" w14:textId="287B1C60" w:rsidR="00703D5B" w:rsidRPr="00703D5B" w:rsidRDefault="00703D5B" w:rsidP="00703D5B">
            <w:pPr>
              <w:ind w:firstLine="0"/>
            </w:pPr>
            <w:r>
              <w:t>Felder</w:t>
            </w:r>
          </w:p>
        </w:tc>
        <w:tc>
          <w:tcPr>
            <w:tcW w:w="2180" w:type="dxa"/>
            <w:shd w:val="clear" w:color="auto" w:fill="auto"/>
          </w:tcPr>
          <w:p w14:paraId="248AC674" w14:textId="15FC53BD" w:rsidR="00703D5B" w:rsidRPr="00703D5B" w:rsidRDefault="00703D5B" w:rsidP="00703D5B">
            <w:pPr>
              <w:ind w:firstLine="0"/>
            </w:pPr>
            <w:r>
              <w:t>Forrest</w:t>
            </w:r>
          </w:p>
        </w:tc>
      </w:tr>
      <w:tr w:rsidR="00703D5B" w:rsidRPr="00703D5B" w14:paraId="7785692F" w14:textId="77777777" w:rsidTr="00703D5B">
        <w:tc>
          <w:tcPr>
            <w:tcW w:w="2179" w:type="dxa"/>
            <w:shd w:val="clear" w:color="auto" w:fill="auto"/>
          </w:tcPr>
          <w:p w14:paraId="50F97505" w14:textId="0C252A5E" w:rsidR="00703D5B" w:rsidRPr="00703D5B" w:rsidRDefault="00703D5B" w:rsidP="00703D5B">
            <w:pPr>
              <w:ind w:firstLine="0"/>
            </w:pPr>
            <w:r>
              <w:t>Gagnon</w:t>
            </w:r>
          </w:p>
        </w:tc>
        <w:tc>
          <w:tcPr>
            <w:tcW w:w="2179" w:type="dxa"/>
            <w:shd w:val="clear" w:color="auto" w:fill="auto"/>
          </w:tcPr>
          <w:p w14:paraId="0D0B1903" w14:textId="08D70E2D" w:rsidR="00703D5B" w:rsidRPr="00703D5B" w:rsidRDefault="00703D5B" w:rsidP="00703D5B">
            <w:pPr>
              <w:ind w:firstLine="0"/>
            </w:pPr>
            <w:r>
              <w:t>Gibson</w:t>
            </w:r>
          </w:p>
        </w:tc>
        <w:tc>
          <w:tcPr>
            <w:tcW w:w="2180" w:type="dxa"/>
            <w:shd w:val="clear" w:color="auto" w:fill="auto"/>
          </w:tcPr>
          <w:p w14:paraId="7DCB338B" w14:textId="3D478666" w:rsidR="00703D5B" w:rsidRPr="00703D5B" w:rsidRDefault="00703D5B" w:rsidP="00703D5B">
            <w:pPr>
              <w:ind w:firstLine="0"/>
            </w:pPr>
            <w:r>
              <w:t>Gilliam</w:t>
            </w:r>
          </w:p>
        </w:tc>
      </w:tr>
      <w:tr w:rsidR="00703D5B" w:rsidRPr="00703D5B" w14:paraId="0EA3595A" w14:textId="77777777" w:rsidTr="00703D5B">
        <w:tc>
          <w:tcPr>
            <w:tcW w:w="2179" w:type="dxa"/>
            <w:shd w:val="clear" w:color="auto" w:fill="auto"/>
          </w:tcPr>
          <w:p w14:paraId="54211C7F" w14:textId="7BFBDDC7" w:rsidR="00703D5B" w:rsidRPr="00703D5B" w:rsidRDefault="00703D5B" w:rsidP="00703D5B">
            <w:pPr>
              <w:ind w:firstLine="0"/>
            </w:pPr>
            <w:r>
              <w:t>Gilliard</w:t>
            </w:r>
          </w:p>
        </w:tc>
        <w:tc>
          <w:tcPr>
            <w:tcW w:w="2179" w:type="dxa"/>
            <w:shd w:val="clear" w:color="auto" w:fill="auto"/>
          </w:tcPr>
          <w:p w14:paraId="154F07AF" w14:textId="08781C9F" w:rsidR="00703D5B" w:rsidRPr="00703D5B" w:rsidRDefault="00703D5B" w:rsidP="00703D5B">
            <w:pPr>
              <w:ind w:firstLine="0"/>
            </w:pPr>
            <w:r>
              <w:t>Guest</w:t>
            </w:r>
          </w:p>
        </w:tc>
        <w:tc>
          <w:tcPr>
            <w:tcW w:w="2180" w:type="dxa"/>
            <w:shd w:val="clear" w:color="auto" w:fill="auto"/>
          </w:tcPr>
          <w:p w14:paraId="13E68C5C" w14:textId="02EEC706" w:rsidR="00703D5B" w:rsidRPr="00703D5B" w:rsidRDefault="00703D5B" w:rsidP="00703D5B">
            <w:pPr>
              <w:ind w:firstLine="0"/>
            </w:pPr>
            <w:r>
              <w:t>Guffey</w:t>
            </w:r>
          </w:p>
        </w:tc>
      </w:tr>
      <w:tr w:rsidR="00703D5B" w:rsidRPr="00703D5B" w14:paraId="13F978B0" w14:textId="77777777" w:rsidTr="00703D5B">
        <w:tc>
          <w:tcPr>
            <w:tcW w:w="2179" w:type="dxa"/>
            <w:shd w:val="clear" w:color="auto" w:fill="auto"/>
          </w:tcPr>
          <w:p w14:paraId="2BA78074" w14:textId="1D55DAB1" w:rsidR="00703D5B" w:rsidRPr="00703D5B" w:rsidRDefault="00703D5B" w:rsidP="00703D5B">
            <w:pPr>
              <w:ind w:firstLine="0"/>
            </w:pPr>
            <w:r>
              <w:t>Haddon</w:t>
            </w:r>
          </w:p>
        </w:tc>
        <w:tc>
          <w:tcPr>
            <w:tcW w:w="2179" w:type="dxa"/>
            <w:shd w:val="clear" w:color="auto" w:fill="auto"/>
          </w:tcPr>
          <w:p w14:paraId="53F7A2CE" w14:textId="01B383E9" w:rsidR="00703D5B" w:rsidRPr="00703D5B" w:rsidRDefault="00703D5B" w:rsidP="00703D5B">
            <w:pPr>
              <w:ind w:firstLine="0"/>
            </w:pPr>
            <w:r>
              <w:t>Hager</w:t>
            </w:r>
          </w:p>
        </w:tc>
        <w:tc>
          <w:tcPr>
            <w:tcW w:w="2180" w:type="dxa"/>
            <w:shd w:val="clear" w:color="auto" w:fill="auto"/>
          </w:tcPr>
          <w:p w14:paraId="5E2D894F" w14:textId="5ED83053" w:rsidR="00703D5B" w:rsidRPr="00703D5B" w:rsidRDefault="00703D5B" w:rsidP="00703D5B">
            <w:pPr>
              <w:ind w:firstLine="0"/>
            </w:pPr>
            <w:r>
              <w:t>Hardee</w:t>
            </w:r>
          </w:p>
        </w:tc>
      </w:tr>
      <w:tr w:rsidR="00703D5B" w:rsidRPr="00703D5B" w14:paraId="49EB1FDC" w14:textId="77777777" w:rsidTr="00703D5B">
        <w:tc>
          <w:tcPr>
            <w:tcW w:w="2179" w:type="dxa"/>
            <w:shd w:val="clear" w:color="auto" w:fill="auto"/>
          </w:tcPr>
          <w:p w14:paraId="6497BB5F" w14:textId="26C2C037" w:rsidR="00703D5B" w:rsidRPr="00703D5B" w:rsidRDefault="00703D5B" w:rsidP="00703D5B">
            <w:pPr>
              <w:ind w:firstLine="0"/>
            </w:pPr>
            <w:r>
              <w:t>Harris</w:t>
            </w:r>
          </w:p>
        </w:tc>
        <w:tc>
          <w:tcPr>
            <w:tcW w:w="2179" w:type="dxa"/>
            <w:shd w:val="clear" w:color="auto" w:fill="auto"/>
          </w:tcPr>
          <w:p w14:paraId="2BFC17A3" w14:textId="1854C338" w:rsidR="00703D5B" w:rsidRPr="00703D5B" w:rsidRDefault="00703D5B" w:rsidP="00703D5B">
            <w:pPr>
              <w:ind w:firstLine="0"/>
            </w:pPr>
            <w:r>
              <w:t>Hartnett</w:t>
            </w:r>
          </w:p>
        </w:tc>
        <w:tc>
          <w:tcPr>
            <w:tcW w:w="2180" w:type="dxa"/>
            <w:shd w:val="clear" w:color="auto" w:fill="auto"/>
          </w:tcPr>
          <w:p w14:paraId="01237FD1" w14:textId="06D1E888" w:rsidR="00703D5B" w:rsidRPr="00703D5B" w:rsidRDefault="00703D5B" w:rsidP="00703D5B">
            <w:pPr>
              <w:ind w:firstLine="0"/>
            </w:pPr>
            <w:r>
              <w:t>Hayes</w:t>
            </w:r>
          </w:p>
        </w:tc>
      </w:tr>
      <w:tr w:rsidR="00703D5B" w:rsidRPr="00703D5B" w14:paraId="73671CFE" w14:textId="77777777" w:rsidTr="00703D5B">
        <w:tc>
          <w:tcPr>
            <w:tcW w:w="2179" w:type="dxa"/>
            <w:shd w:val="clear" w:color="auto" w:fill="auto"/>
          </w:tcPr>
          <w:p w14:paraId="5C3217D5" w14:textId="3DD24AD3" w:rsidR="00703D5B" w:rsidRPr="00703D5B" w:rsidRDefault="00703D5B" w:rsidP="00703D5B">
            <w:pPr>
              <w:ind w:firstLine="0"/>
            </w:pPr>
            <w:r>
              <w:t>Henderson-Myers</w:t>
            </w:r>
          </w:p>
        </w:tc>
        <w:tc>
          <w:tcPr>
            <w:tcW w:w="2179" w:type="dxa"/>
            <w:shd w:val="clear" w:color="auto" w:fill="auto"/>
          </w:tcPr>
          <w:p w14:paraId="08C934AD" w14:textId="478D5AF1" w:rsidR="00703D5B" w:rsidRPr="00703D5B" w:rsidRDefault="00703D5B" w:rsidP="00703D5B">
            <w:pPr>
              <w:ind w:firstLine="0"/>
            </w:pPr>
            <w:r>
              <w:t>Henegan</w:t>
            </w:r>
          </w:p>
        </w:tc>
        <w:tc>
          <w:tcPr>
            <w:tcW w:w="2180" w:type="dxa"/>
            <w:shd w:val="clear" w:color="auto" w:fill="auto"/>
          </w:tcPr>
          <w:p w14:paraId="29F692B6" w14:textId="14E6A4AC" w:rsidR="00703D5B" w:rsidRPr="00703D5B" w:rsidRDefault="00703D5B" w:rsidP="00703D5B">
            <w:pPr>
              <w:ind w:firstLine="0"/>
            </w:pPr>
            <w:r>
              <w:t>Herbkersman</w:t>
            </w:r>
          </w:p>
        </w:tc>
      </w:tr>
      <w:tr w:rsidR="00703D5B" w:rsidRPr="00703D5B" w14:paraId="7E2401C5" w14:textId="77777777" w:rsidTr="00703D5B">
        <w:tc>
          <w:tcPr>
            <w:tcW w:w="2179" w:type="dxa"/>
            <w:shd w:val="clear" w:color="auto" w:fill="auto"/>
          </w:tcPr>
          <w:p w14:paraId="55D0240C" w14:textId="6F481B25" w:rsidR="00703D5B" w:rsidRPr="00703D5B" w:rsidRDefault="00703D5B" w:rsidP="00703D5B">
            <w:pPr>
              <w:ind w:firstLine="0"/>
            </w:pPr>
            <w:r>
              <w:t>Hewitt</w:t>
            </w:r>
          </w:p>
        </w:tc>
        <w:tc>
          <w:tcPr>
            <w:tcW w:w="2179" w:type="dxa"/>
            <w:shd w:val="clear" w:color="auto" w:fill="auto"/>
          </w:tcPr>
          <w:p w14:paraId="2D03D03B" w14:textId="3C465147" w:rsidR="00703D5B" w:rsidRPr="00703D5B" w:rsidRDefault="00703D5B" w:rsidP="00703D5B">
            <w:pPr>
              <w:ind w:firstLine="0"/>
            </w:pPr>
            <w:r>
              <w:t>Hiott</w:t>
            </w:r>
          </w:p>
        </w:tc>
        <w:tc>
          <w:tcPr>
            <w:tcW w:w="2180" w:type="dxa"/>
            <w:shd w:val="clear" w:color="auto" w:fill="auto"/>
          </w:tcPr>
          <w:p w14:paraId="0658222E" w14:textId="70A8EDED" w:rsidR="00703D5B" w:rsidRPr="00703D5B" w:rsidRDefault="00703D5B" w:rsidP="00703D5B">
            <w:pPr>
              <w:ind w:firstLine="0"/>
            </w:pPr>
            <w:r>
              <w:t>Hixon</w:t>
            </w:r>
          </w:p>
        </w:tc>
      </w:tr>
      <w:tr w:rsidR="00703D5B" w:rsidRPr="00703D5B" w14:paraId="2F5A286B" w14:textId="77777777" w:rsidTr="00703D5B">
        <w:tc>
          <w:tcPr>
            <w:tcW w:w="2179" w:type="dxa"/>
            <w:shd w:val="clear" w:color="auto" w:fill="auto"/>
          </w:tcPr>
          <w:p w14:paraId="4664D236" w14:textId="1BBC94D6" w:rsidR="00703D5B" w:rsidRPr="00703D5B" w:rsidRDefault="00703D5B" w:rsidP="00703D5B">
            <w:pPr>
              <w:ind w:firstLine="0"/>
            </w:pPr>
            <w:r>
              <w:t>Hosey</w:t>
            </w:r>
          </w:p>
        </w:tc>
        <w:tc>
          <w:tcPr>
            <w:tcW w:w="2179" w:type="dxa"/>
            <w:shd w:val="clear" w:color="auto" w:fill="auto"/>
          </w:tcPr>
          <w:p w14:paraId="24E12DF9" w14:textId="2CA69369" w:rsidR="00703D5B" w:rsidRPr="00703D5B" w:rsidRDefault="00703D5B" w:rsidP="00703D5B">
            <w:pPr>
              <w:ind w:firstLine="0"/>
            </w:pPr>
            <w:r>
              <w:t>Howard</w:t>
            </w:r>
          </w:p>
        </w:tc>
        <w:tc>
          <w:tcPr>
            <w:tcW w:w="2180" w:type="dxa"/>
            <w:shd w:val="clear" w:color="auto" w:fill="auto"/>
          </w:tcPr>
          <w:p w14:paraId="6DAD6074" w14:textId="0D71E96E" w:rsidR="00703D5B" w:rsidRPr="00703D5B" w:rsidRDefault="00703D5B" w:rsidP="00703D5B">
            <w:pPr>
              <w:ind w:firstLine="0"/>
            </w:pPr>
            <w:r>
              <w:t>Hyde</w:t>
            </w:r>
          </w:p>
        </w:tc>
      </w:tr>
      <w:tr w:rsidR="00703D5B" w:rsidRPr="00703D5B" w14:paraId="5E9F1B12" w14:textId="77777777" w:rsidTr="00703D5B">
        <w:tc>
          <w:tcPr>
            <w:tcW w:w="2179" w:type="dxa"/>
            <w:shd w:val="clear" w:color="auto" w:fill="auto"/>
          </w:tcPr>
          <w:p w14:paraId="30CD6877" w14:textId="6614E2F9" w:rsidR="00703D5B" w:rsidRPr="00703D5B" w:rsidRDefault="00703D5B" w:rsidP="00703D5B">
            <w:pPr>
              <w:ind w:firstLine="0"/>
            </w:pPr>
            <w:r>
              <w:t>Jefferson</w:t>
            </w:r>
          </w:p>
        </w:tc>
        <w:tc>
          <w:tcPr>
            <w:tcW w:w="2179" w:type="dxa"/>
            <w:shd w:val="clear" w:color="auto" w:fill="auto"/>
          </w:tcPr>
          <w:p w14:paraId="532D5DAB" w14:textId="4A544545" w:rsidR="00703D5B" w:rsidRPr="00703D5B" w:rsidRDefault="00703D5B" w:rsidP="00703D5B">
            <w:pPr>
              <w:ind w:firstLine="0"/>
            </w:pPr>
            <w:r>
              <w:t>J. E. Johnson</w:t>
            </w:r>
          </w:p>
        </w:tc>
        <w:tc>
          <w:tcPr>
            <w:tcW w:w="2180" w:type="dxa"/>
            <w:shd w:val="clear" w:color="auto" w:fill="auto"/>
          </w:tcPr>
          <w:p w14:paraId="0E6F4B0E" w14:textId="1DF2479A" w:rsidR="00703D5B" w:rsidRPr="00703D5B" w:rsidRDefault="00703D5B" w:rsidP="00703D5B">
            <w:pPr>
              <w:ind w:firstLine="0"/>
            </w:pPr>
            <w:r>
              <w:t>J. L. Johnson</w:t>
            </w:r>
          </w:p>
        </w:tc>
      </w:tr>
      <w:tr w:rsidR="00703D5B" w:rsidRPr="00703D5B" w14:paraId="73E1D4A4" w14:textId="77777777" w:rsidTr="00703D5B">
        <w:tc>
          <w:tcPr>
            <w:tcW w:w="2179" w:type="dxa"/>
            <w:shd w:val="clear" w:color="auto" w:fill="auto"/>
          </w:tcPr>
          <w:p w14:paraId="18DE6A37" w14:textId="72B1A91F" w:rsidR="00703D5B" w:rsidRPr="00703D5B" w:rsidRDefault="00703D5B" w:rsidP="00703D5B">
            <w:pPr>
              <w:ind w:firstLine="0"/>
            </w:pPr>
            <w:r>
              <w:t>W. Jones</w:t>
            </w:r>
          </w:p>
        </w:tc>
        <w:tc>
          <w:tcPr>
            <w:tcW w:w="2179" w:type="dxa"/>
            <w:shd w:val="clear" w:color="auto" w:fill="auto"/>
          </w:tcPr>
          <w:p w14:paraId="279D904E" w14:textId="24B203B9" w:rsidR="00703D5B" w:rsidRPr="00703D5B" w:rsidRDefault="00703D5B" w:rsidP="00703D5B">
            <w:pPr>
              <w:ind w:firstLine="0"/>
            </w:pPr>
            <w:r>
              <w:t>Kilmartin</w:t>
            </w:r>
          </w:p>
        </w:tc>
        <w:tc>
          <w:tcPr>
            <w:tcW w:w="2180" w:type="dxa"/>
            <w:shd w:val="clear" w:color="auto" w:fill="auto"/>
          </w:tcPr>
          <w:p w14:paraId="62B5CF62" w14:textId="5C45949D" w:rsidR="00703D5B" w:rsidRPr="00703D5B" w:rsidRDefault="00703D5B" w:rsidP="00703D5B">
            <w:pPr>
              <w:ind w:firstLine="0"/>
            </w:pPr>
            <w:r>
              <w:t>King</w:t>
            </w:r>
          </w:p>
        </w:tc>
      </w:tr>
      <w:tr w:rsidR="00703D5B" w:rsidRPr="00703D5B" w14:paraId="3846C407" w14:textId="77777777" w:rsidTr="00703D5B">
        <w:tc>
          <w:tcPr>
            <w:tcW w:w="2179" w:type="dxa"/>
            <w:shd w:val="clear" w:color="auto" w:fill="auto"/>
          </w:tcPr>
          <w:p w14:paraId="39A782F3" w14:textId="74634504" w:rsidR="00703D5B" w:rsidRPr="00703D5B" w:rsidRDefault="00703D5B" w:rsidP="00703D5B">
            <w:pPr>
              <w:ind w:firstLine="0"/>
            </w:pPr>
            <w:r>
              <w:t>Kirby</w:t>
            </w:r>
          </w:p>
        </w:tc>
        <w:tc>
          <w:tcPr>
            <w:tcW w:w="2179" w:type="dxa"/>
            <w:shd w:val="clear" w:color="auto" w:fill="auto"/>
          </w:tcPr>
          <w:p w14:paraId="6A57895A" w14:textId="1F5B9F92" w:rsidR="00703D5B" w:rsidRPr="00703D5B" w:rsidRDefault="00703D5B" w:rsidP="00703D5B">
            <w:pPr>
              <w:ind w:firstLine="0"/>
            </w:pPr>
            <w:r>
              <w:t>Landing</w:t>
            </w:r>
          </w:p>
        </w:tc>
        <w:tc>
          <w:tcPr>
            <w:tcW w:w="2180" w:type="dxa"/>
            <w:shd w:val="clear" w:color="auto" w:fill="auto"/>
          </w:tcPr>
          <w:p w14:paraId="3B3D432C" w14:textId="190553EC" w:rsidR="00703D5B" w:rsidRPr="00703D5B" w:rsidRDefault="00703D5B" w:rsidP="00703D5B">
            <w:pPr>
              <w:ind w:firstLine="0"/>
            </w:pPr>
            <w:r>
              <w:t>Lawson</w:t>
            </w:r>
          </w:p>
        </w:tc>
      </w:tr>
      <w:tr w:rsidR="00703D5B" w:rsidRPr="00703D5B" w14:paraId="30955058" w14:textId="77777777" w:rsidTr="00703D5B">
        <w:tc>
          <w:tcPr>
            <w:tcW w:w="2179" w:type="dxa"/>
            <w:shd w:val="clear" w:color="auto" w:fill="auto"/>
          </w:tcPr>
          <w:p w14:paraId="0DDB209B" w14:textId="7C713AD4" w:rsidR="00703D5B" w:rsidRPr="00703D5B" w:rsidRDefault="00703D5B" w:rsidP="00703D5B">
            <w:pPr>
              <w:ind w:firstLine="0"/>
            </w:pPr>
            <w:r>
              <w:t>Ligon</w:t>
            </w:r>
          </w:p>
        </w:tc>
        <w:tc>
          <w:tcPr>
            <w:tcW w:w="2179" w:type="dxa"/>
            <w:shd w:val="clear" w:color="auto" w:fill="auto"/>
          </w:tcPr>
          <w:p w14:paraId="2A7E888A" w14:textId="1EEADCC4" w:rsidR="00703D5B" w:rsidRPr="00703D5B" w:rsidRDefault="00703D5B" w:rsidP="00703D5B">
            <w:pPr>
              <w:ind w:firstLine="0"/>
            </w:pPr>
            <w:r>
              <w:t>Lowe</w:t>
            </w:r>
          </w:p>
        </w:tc>
        <w:tc>
          <w:tcPr>
            <w:tcW w:w="2180" w:type="dxa"/>
            <w:shd w:val="clear" w:color="auto" w:fill="auto"/>
          </w:tcPr>
          <w:p w14:paraId="5348F2BE" w14:textId="33240786" w:rsidR="00703D5B" w:rsidRPr="00703D5B" w:rsidRDefault="00703D5B" w:rsidP="00703D5B">
            <w:pPr>
              <w:ind w:firstLine="0"/>
            </w:pPr>
            <w:r>
              <w:t>Magnuson</w:t>
            </w:r>
          </w:p>
        </w:tc>
      </w:tr>
      <w:tr w:rsidR="00703D5B" w:rsidRPr="00703D5B" w14:paraId="532585EF" w14:textId="77777777" w:rsidTr="00703D5B">
        <w:tc>
          <w:tcPr>
            <w:tcW w:w="2179" w:type="dxa"/>
            <w:shd w:val="clear" w:color="auto" w:fill="auto"/>
          </w:tcPr>
          <w:p w14:paraId="6B381A54" w14:textId="08415BA0" w:rsidR="00703D5B" w:rsidRPr="00703D5B" w:rsidRDefault="00703D5B" w:rsidP="00703D5B">
            <w:pPr>
              <w:ind w:firstLine="0"/>
            </w:pPr>
            <w:r>
              <w:t>May</w:t>
            </w:r>
          </w:p>
        </w:tc>
        <w:tc>
          <w:tcPr>
            <w:tcW w:w="2179" w:type="dxa"/>
            <w:shd w:val="clear" w:color="auto" w:fill="auto"/>
          </w:tcPr>
          <w:p w14:paraId="62570AF7" w14:textId="4E64C897" w:rsidR="00703D5B" w:rsidRPr="00703D5B" w:rsidRDefault="00703D5B" w:rsidP="00703D5B">
            <w:pPr>
              <w:ind w:firstLine="0"/>
            </w:pPr>
            <w:r>
              <w:t>McCabe</w:t>
            </w:r>
          </w:p>
        </w:tc>
        <w:tc>
          <w:tcPr>
            <w:tcW w:w="2180" w:type="dxa"/>
            <w:shd w:val="clear" w:color="auto" w:fill="auto"/>
          </w:tcPr>
          <w:p w14:paraId="404C88B6" w14:textId="0B701CEE" w:rsidR="00703D5B" w:rsidRPr="00703D5B" w:rsidRDefault="00703D5B" w:rsidP="00703D5B">
            <w:pPr>
              <w:ind w:firstLine="0"/>
            </w:pPr>
            <w:r>
              <w:t>McCravy</w:t>
            </w:r>
          </w:p>
        </w:tc>
      </w:tr>
      <w:tr w:rsidR="00703D5B" w:rsidRPr="00703D5B" w14:paraId="59D529D4" w14:textId="77777777" w:rsidTr="00703D5B">
        <w:tc>
          <w:tcPr>
            <w:tcW w:w="2179" w:type="dxa"/>
            <w:shd w:val="clear" w:color="auto" w:fill="auto"/>
          </w:tcPr>
          <w:p w14:paraId="618FF72A" w14:textId="6712824B" w:rsidR="00703D5B" w:rsidRPr="00703D5B" w:rsidRDefault="00703D5B" w:rsidP="00703D5B">
            <w:pPr>
              <w:ind w:firstLine="0"/>
            </w:pPr>
            <w:r>
              <w:t>McDaniel</w:t>
            </w:r>
          </w:p>
        </w:tc>
        <w:tc>
          <w:tcPr>
            <w:tcW w:w="2179" w:type="dxa"/>
            <w:shd w:val="clear" w:color="auto" w:fill="auto"/>
          </w:tcPr>
          <w:p w14:paraId="6B0A0230" w14:textId="4C1D5B0D" w:rsidR="00703D5B" w:rsidRPr="00703D5B" w:rsidRDefault="00703D5B" w:rsidP="00703D5B">
            <w:pPr>
              <w:ind w:firstLine="0"/>
            </w:pPr>
            <w:r>
              <w:t>McGinnis</w:t>
            </w:r>
          </w:p>
        </w:tc>
        <w:tc>
          <w:tcPr>
            <w:tcW w:w="2180" w:type="dxa"/>
            <w:shd w:val="clear" w:color="auto" w:fill="auto"/>
          </w:tcPr>
          <w:p w14:paraId="7A02D5E8" w14:textId="1D3AD977" w:rsidR="00703D5B" w:rsidRPr="00703D5B" w:rsidRDefault="00703D5B" w:rsidP="00703D5B">
            <w:pPr>
              <w:ind w:firstLine="0"/>
            </w:pPr>
            <w:r>
              <w:t>Mitchell</w:t>
            </w:r>
          </w:p>
        </w:tc>
      </w:tr>
      <w:tr w:rsidR="00703D5B" w:rsidRPr="00703D5B" w14:paraId="4AA9E889" w14:textId="77777777" w:rsidTr="00703D5B">
        <w:tc>
          <w:tcPr>
            <w:tcW w:w="2179" w:type="dxa"/>
            <w:shd w:val="clear" w:color="auto" w:fill="auto"/>
          </w:tcPr>
          <w:p w14:paraId="61B2904A" w14:textId="75B5789A" w:rsidR="00703D5B" w:rsidRPr="00703D5B" w:rsidRDefault="00703D5B" w:rsidP="00703D5B">
            <w:pPr>
              <w:ind w:firstLine="0"/>
            </w:pPr>
            <w:r>
              <w:t>A. M. Morgan</w:t>
            </w:r>
          </w:p>
        </w:tc>
        <w:tc>
          <w:tcPr>
            <w:tcW w:w="2179" w:type="dxa"/>
            <w:shd w:val="clear" w:color="auto" w:fill="auto"/>
          </w:tcPr>
          <w:p w14:paraId="1A5664C4" w14:textId="4DE0ABFF" w:rsidR="00703D5B" w:rsidRPr="00703D5B" w:rsidRDefault="00703D5B" w:rsidP="00703D5B">
            <w:pPr>
              <w:ind w:firstLine="0"/>
            </w:pPr>
            <w:r>
              <w:t>T. A. Morgan</w:t>
            </w:r>
          </w:p>
        </w:tc>
        <w:tc>
          <w:tcPr>
            <w:tcW w:w="2180" w:type="dxa"/>
            <w:shd w:val="clear" w:color="auto" w:fill="auto"/>
          </w:tcPr>
          <w:p w14:paraId="7F646CAB" w14:textId="3F333FCF" w:rsidR="00703D5B" w:rsidRPr="00703D5B" w:rsidRDefault="00703D5B" w:rsidP="00703D5B">
            <w:pPr>
              <w:ind w:firstLine="0"/>
            </w:pPr>
            <w:r>
              <w:t>Moss</w:t>
            </w:r>
          </w:p>
        </w:tc>
      </w:tr>
      <w:tr w:rsidR="00703D5B" w:rsidRPr="00703D5B" w14:paraId="278E14C1" w14:textId="77777777" w:rsidTr="00703D5B">
        <w:tc>
          <w:tcPr>
            <w:tcW w:w="2179" w:type="dxa"/>
            <w:shd w:val="clear" w:color="auto" w:fill="auto"/>
          </w:tcPr>
          <w:p w14:paraId="734AB8E4" w14:textId="2C23D0CD" w:rsidR="00703D5B" w:rsidRPr="00703D5B" w:rsidRDefault="00703D5B" w:rsidP="00703D5B">
            <w:pPr>
              <w:ind w:firstLine="0"/>
            </w:pPr>
            <w:r>
              <w:t>Murphy</w:t>
            </w:r>
          </w:p>
        </w:tc>
        <w:tc>
          <w:tcPr>
            <w:tcW w:w="2179" w:type="dxa"/>
            <w:shd w:val="clear" w:color="auto" w:fill="auto"/>
          </w:tcPr>
          <w:p w14:paraId="14A3FCF7" w14:textId="750E11D3" w:rsidR="00703D5B" w:rsidRPr="00703D5B" w:rsidRDefault="00703D5B" w:rsidP="00703D5B">
            <w:pPr>
              <w:ind w:firstLine="0"/>
            </w:pPr>
            <w:r>
              <w:t>Neese</w:t>
            </w:r>
          </w:p>
        </w:tc>
        <w:tc>
          <w:tcPr>
            <w:tcW w:w="2180" w:type="dxa"/>
            <w:shd w:val="clear" w:color="auto" w:fill="auto"/>
          </w:tcPr>
          <w:p w14:paraId="722C4633" w14:textId="37CEC530" w:rsidR="00703D5B" w:rsidRPr="00703D5B" w:rsidRDefault="00703D5B" w:rsidP="00703D5B">
            <w:pPr>
              <w:ind w:firstLine="0"/>
            </w:pPr>
            <w:r>
              <w:t>B. Newton</w:t>
            </w:r>
          </w:p>
        </w:tc>
      </w:tr>
      <w:tr w:rsidR="00703D5B" w:rsidRPr="00703D5B" w14:paraId="0B4A2DBD" w14:textId="77777777" w:rsidTr="00703D5B">
        <w:tc>
          <w:tcPr>
            <w:tcW w:w="2179" w:type="dxa"/>
            <w:shd w:val="clear" w:color="auto" w:fill="auto"/>
          </w:tcPr>
          <w:p w14:paraId="10BEFE44" w14:textId="126F8DE5" w:rsidR="00703D5B" w:rsidRPr="00703D5B" w:rsidRDefault="00703D5B" w:rsidP="00703D5B">
            <w:pPr>
              <w:ind w:firstLine="0"/>
            </w:pPr>
            <w:r>
              <w:t>W. Newton</w:t>
            </w:r>
          </w:p>
        </w:tc>
        <w:tc>
          <w:tcPr>
            <w:tcW w:w="2179" w:type="dxa"/>
            <w:shd w:val="clear" w:color="auto" w:fill="auto"/>
          </w:tcPr>
          <w:p w14:paraId="0A2D3B7E" w14:textId="5CA33A4B" w:rsidR="00703D5B" w:rsidRPr="00703D5B" w:rsidRDefault="00703D5B" w:rsidP="00703D5B">
            <w:pPr>
              <w:ind w:firstLine="0"/>
            </w:pPr>
            <w:r>
              <w:t>O'Neal</w:t>
            </w:r>
          </w:p>
        </w:tc>
        <w:tc>
          <w:tcPr>
            <w:tcW w:w="2180" w:type="dxa"/>
            <w:shd w:val="clear" w:color="auto" w:fill="auto"/>
          </w:tcPr>
          <w:p w14:paraId="044FFA83" w14:textId="7D00409C" w:rsidR="00703D5B" w:rsidRPr="00703D5B" w:rsidRDefault="00703D5B" w:rsidP="00703D5B">
            <w:pPr>
              <w:ind w:firstLine="0"/>
            </w:pPr>
            <w:r>
              <w:t>Oremus</w:t>
            </w:r>
          </w:p>
        </w:tc>
      </w:tr>
      <w:tr w:rsidR="00703D5B" w:rsidRPr="00703D5B" w14:paraId="7E20EA6A" w14:textId="77777777" w:rsidTr="00703D5B">
        <w:tc>
          <w:tcPr>
            <w:tcW w:w="2179" w:type="dxa"/>
            <w:shd w:val="clear" w:color="auto" w:fill="auto"/>
          </w:tcPr>
          <w:p w14:paraId="37C95D57" w14:textId="0DBB9A0F" w:rsidR="00703D5B" w:rsidRPr="00703D5B" w:rsidRDefault="00703D5B" w:rsidP="00703D5B">
            <w:pPr>
              <w:ind w:firstLine="0"/>
            </w:pPr>
            <w:r>
              <w:t>Ott</w:t>
            </w:r>
          </w:p>
        </w:tc>
        <w:tc>
          <w:tcPr>
            <w:tcW w:w="2179" w:type="dxa"/>
            <w:shd w:val="clear" w:color="auto" w:fill="auto"/>
          </w:tcPr>
          <w:p w14:paraId="430E967E" w14:textId="7111EED0" w:rsidR="00703D5B" w:rsidRPr="00703D5B" w:rsidRDefault="00703D5B" w:rsidP="00703D5B">
            <w:pPr>
              <w:ind w:firstLine="0"/>
            </w:pPr>
            <w:r>
              <w:t>Pace</w:t>
            </w:r>
          </w:p>
        </w:tc>
        <w:tc>
          <w:tcPr>
            <w:tcW w:w="2180" w:type="dxa"/>
            <w:shd w:val="clear" w:color="auto" w:fill="auto"/>
          </w:tcPr>
          <w:p w14:paraId="21B028FB" w14:textId="580398B3" w:rsidR="00703D5B" w:rsidRPr="00703D5B" w:rsidRDefault="00703D5B" w:rsidP="00703D5B">
            <w:pPr>
              <w:ind w:firstLine="0"/>
            </w:pPr>
            <w:r>
              <w:t>Pedalino</w:t>
            </w:r>
          </w:p>
        </w:tc>
      </w:tr>
      <w:tr w:rsidR="00703D5B" w:rsidRPr="00703D5B" w14:paraId="231EFC04" w14:textId="77777777" w:rsidTr="00703D5B">
        <w:tc>
          <w:tcPr>
            <w:tcW w:w="2179" w:type="dxa"/>
            <w:shd w:val="clear" w:color="auto" w:fill="auto"/>
          </w:tcPr>
          <w:p w14:paraId="4FCDDE6A" w14:textId="1D05DDAD" w:rsidR="00703D5B" w:rsidRPr="00703D5B" w:rsidRDefault="00703D5B" w:rsidP="00703D5B">
            <w:pPr>
              <w:ind w:firstLine="0"/>
            </w:pPr>
            <w:r>
              <w:t>Pendarvis</w:t>
            </w:r>
          </w:p>
        </w:tc>
        <w:tc>
          <w:tcPr>
            <w:tcW w:w="2179" w:type="dxa"/>
            <w:shd w:val="clear" w:color="auto" w:fill="auto"/>
          </w:tcPr>
          <w:p w14:paraId="27DA76BB" w14:textId="0515F6BD" w:rsidR="00703D5B" w:rsidRPr="00703D5B" w:rsidRDefault="00703D5B" w:rsidP="00703D5B">
            <w:pPr>
              <w:ind w:firstLine="0"/>
            </w:pPr>
            <w:r>
              <w:t>Pope</w:t>
            </w:r>
          </w:p>
        </w:tc>
        <w:tc>
          <w:tcPr>
            <w:tcW w:w="2180" w:type="dxa"/>
            <w:shd w:val="clear" w:color="auto" w:fill="auto"/>
          </w:tcPr>
          <w:p w14:paraId="03099ED5" w14:textId="36A76FAD" w:rsidR="00703D5B" w:rsidRPr="00703D5B" w:rsidRDefault="00703D5B" w:rsidP="00703D5B">
            <w:pPr>
              <w:ind w:firstLine="0"/>
            </w:pPr>
            <w:r>
              <w:t>Rivers</w:t>
            </w:r>
          </w:p>
        </w:tc>
      </w:tr>
      <w:tr w:rsidR="00703D5B" w:rsidRPr="00703D5B" w14:paraId="08CED921" w14:textId="77777777" w:rsidTr="00703D5B">
        <w:tc>
          <w:tcPr>
            <w:tcW w:w="2179" w:type="dxa"/>
            <w:shd w:val="clear" w:color="auto" w:fill="auto"/>
          </w:tcPr>
          <w:p w14:paraId="76B6E67D" w14:textId="50741078" w:rsidR="00703D5B" w:rsidRPr="00703D5B" w:rsidRDefault="00703D5B" w:rsidP="00703D5B">
            <w:pPr>
              <w:ind w:firstLine="0"/>
            </w:pPr>
            <w:r>
              <w:t>Robbins</w:t>
            </w:r>
          </w:p>
        </w:tc>
        <w:tc>
          <w:tcPr>
            <w:tcW w:w="2179" w:type="dxa"/>
            <w:shd w:val="clear" w:color="auto" w:fill="auto"/>
          </w:tcPr>
          <w:p w14:paraId="61B553BA" w14:textId="0FA8B685" w:rsidR="00703D5B" w:rsidRPr="00703D5B" w:rsidRDefault="00703D5B" w:rsidP="00703D5B">
            <w:pPr>
              <w:ind w:firstLine="0"/>
            </w:pPr>
            <w:r>
              <w:t>Rose</w:t>
            </w:r>
          </w:p>
        </w:tc>
        <w:tc>
          <w:tcPr>
            <w:tcW w:w="2180" w:type="dxa"/>
            <w:shd w:val="clear" w:color="auto" w:fill="auto"/>
          </w:tcPr>
          <w:p w14:paraId="0459EC67" w14:textId="566EC782" w:rsidR="00703D5B" w:rsidRPr="00703D5B" w:rsidRDefault="00703D5B" w:rsidP="00703D5B">
            <w:pPr>
              <w:ind w:firstLine="0"/>
            </w:pPr>
            <w:r>
              <w:t>Rutherford</w:t>
            </w:r>
          </w:p>
        </w:tc>
      </w:tr>
      <w:tr w:rsidR="00703D5B" w:rsidRPr="00703D5B" w14:paraId="55A5BA3F" w14:textId="77777777" w:rsidTr="00703D5B">
        <w:tc>
          <w:tcPr>
            <w:tcW w:w="2179" w:type="dxa"/>
            <w:shd w:val="clear" w:color="auto" w:fill="auto"/>
          </w:tcPr>
          <w:p w14:paraId="026C72D3" w14:textId="72E8B318" w:rsidR="00703D5B" w:rsidRPr="00703D5B" w:rsidRDefault="00703D5B" w:rsidP="00703D5B">
            <w:pPr>
              <w:ind w:firstLine="0"/>
            </w:pPr>
            <w:r>
              <w:t>Sandifer</w:t>
            </w:r>
          </w:p>
        </w:tc>
        <w:tc>
          <w:tcPr>
            <w:tcW w:w="2179" w:type="dxa"/>
            <w:shd w:val="clear" w:color="auto" w:fill="auto"/>
          </w:tcPr>
          <w:p w14:paraId="157DC619" w14:textId="642B9CFF" w:rsidR="00703D5B" w:rsidRPr="00703D5B" w:rsidRDefault="00703D5B" w:rsidP="00703D5B">
            <w:pPr>
              <w:ind w:firstLine="0"/>
            </w:pPr>
            <w:r>
              <w:t>Schuessler</w:t>
            </w:r>
          </w:p>
        </w:tc>
        <w:tc>
          <w:tcPr>
            <w:tcW w:w="2180" w:type="dxa"/>
            <w:shd w:val="clear" w:color="auto" w:fill="auto"/>
          </w:tcPr>
          <w:p w14:paraId="15255E77" w14:textId="7832D772" w:rsidR="00703D5B" w:rsidRPr="00703D5B" w:rsidRDefault="00703D5B" w:rsidP="00703D5B">
            <w:pPr>
              <w:ind w:firstLine="0"/>
            </w:pPr>
            <w:r>
              <w:t>Sessions</w:t>
            </w:r>
          </w:p>
        </w:tc>
      </w:tr>
      <w:tr w:rsidR="00703D5B" w:rsidRPr="00703D5B" w14:paraId="5BC4524B" w14:textId="77777777" w:rsidTr="00703D5B">
        <w:tc>
          <w:tcPr>
            <w:tcW w:w="2179" w:type="dxa"/>
            <w:shd w:val="clear" w:color="auto" w:fill="auto"/>
          </w:tcPr>
          <w:p w14:paraId="51E6D382" w14:textId="5180376F" w:rsidR="00703D5B" w:rsidRPr="00703D5B" w:rsidRDefault="00703D5B" w:rsidP="00703D5B">
            <w:pPr>
              <w:ind w:firstLine="0"/>
            </w:pPr>
            <w:r>
              <w:t>G. M. Smith</w:t>
            </w:r>
          </w:p>
        </w:tc>
        <w:tc>
          <w:tcPr>
            <w:tcW w:w="2179" w:type="dxa"/>
            <w:shd w:val="clear" w:color="auto" w:fill="auto"/>
          </w:tcPr>
          <w:p w14:paraId="1F4D0D27" w14:textId="3EDB8374" w:rsidR="00703D5B" w:rsidRPr="00703D5B" w:rsidRDefault="00703D5B" w:rsidP="00703D5B">
            <w:pPr>
              <w:ind w:firstLine="0"/>
            </w:pPr>
            <w:r>
              <w:t>M. M. Smith</w:t>
            </w:r>
          </w:p>
        </w:tc>
        <w:tc>
          <w:tcPr>
            <w:tcW w:w="2180" w:type="dxa"/>
            <w:shd w:val="clear" w:color="auto" w:fill="auto"/>
          </w:tcPr>
          <w:p w14:paraId="69FE4C5C" w14:textId="064EC2B9" w:rsidR="00703D5B" w:rsidRPr="00703D5B" w:rsidRDefault="00703D5B" w:rsidP="00703D5B">
            <w:pPr>
              <w:ind w:firstLine="0"/>
            </w:pPr>
            <w:r>
              <w:t>Spann-Wilder</w:t>
            </w:r>
          </w:p>
        </w:tc>
      </w:tr>
      <w:tr w:rsidR="00703D5B" w:rsidRPr="00703D5B" w14:paraId="6675991F" w14:textId="77777777" w:rsidTr="00703D5B">
        <w:tc>
          <w:tcPr>
            <w:tcW w:w="2179" w:type="dxa"/>
            <w:shd w:val="clear" w:color="auto" w:fill="auto"/>
          </w:tcPr>
          <w:p w14:paraId="1595DE2A" w14:textId="1690F4EC" w:rsidR="00703D5B" w:rsidRPr="00703D5B" w:rsidRDefault="00703D5B" w:rsidP="00703D5B">
            <w:pPr>
              <w:ind w:firstLine="0"/>
            </w:pPr>
            <w:r>
              <w:t>Stavrinakis</w:t>
            </w:r>
          </w:p>
        </w:tc>
        <w:tc>
          <w:tcPr>
            <w:tcW w:w="2179" w:type="dxa"/>
            <w:shd w:val="clear" w:color="auto" w:fill="auto"/>
          </w:tcPr>
          <w:p w14:paraId="3178BFB5" w14:textId="5210C0AC" w:rsidR="00703D5B" w:rsidRPr="00703D5B" w:rsidRDefault="00703D5B" w:rsidP="00703D5B">
            <w:pPr>
              <w:ind w:firstLine="0"/>
            </w:pPr>
            <w:r>
              <w:t>Vaughan</w:t>
            </w:r>
          </w:p>
        </w:tc>
        <w:tc>
          <w:tcPr>
            <w:tcW w:w="2180" w:type="dxa"/>
            <w:shd w:val="clear" w:color="auto" w:fill="auto"/>
          </w:tcPr>
          <w:p w14:paraId="005F636A" w14:textId="67BC7680" w:rsidR="00703D5B" w:rsidRPr="00703D5B" w:rsidRDefault="00703D5B" w:rsidP="00703D5B">
            <w:pPr>
              <w:ind w:firstLine="0"/>
            </w:pPr>
            <w:r>
              <w:t>Weeks</w:t>
            </w:r>
          </w:p>
        </w:tc>
      </w:tr>
      <w:tr w:rsidR="00703D5B" w:rsidRPr="00703D5B" w14:paraId="361D815E" w14:textId="77777777" w:rsidTr="00703D5B">
        <w:tc>
          <w:tcPr>
            <w:tcW w:w="2179" w:type="dxa"/>
            <w:shd w:val="clear" w:color="auto" w:fill="auto"/>
          </w:tcPr>
          <w:p w14:paraId="48801C45" w14:textId="441AFB8B" w:rsidR="00703D5B" w:rsidRPr="00703D5B" w:rsidRDefault="00703D5B" w:rsidP="00703D5B">
            <w:pPr>
              <w:ind w:firstLine="0"/>
            </w:pPr>
            <w:r>
              <w:t>West</w:t>
            </w:r>
          </w:p>
        </w:tc>
        <w:tc>
          <w:tcPr>
            <w:tcW w:w="2179" w:type="dxa"/>
            <w:shd w:val="clear" w:color="auto" w:fill="auto"/>
          </w:tcPr>
          <w:p w14:paraId="75C95B67" w14:textId="5A30E4AD" w:rsidR="00703D5B" w:rsidRPr="00703D5B" w:rsidRDefault="00703D5B" w:rsidP="00703D5B">
            <w:pPr>
              <w:ind w:firstLine="0"/>
            </w:pPr>
            <w:r>
              <w:t>Wetmore</w:t>
            </w:r>
          </w:p>
        </w:tc>
        <w:tc>
          <w:tcPr>
            <w:tcW w:w="2180" w:type="dxa"/>
            <w:shd w:val="clear" w:color="auto" w:fill="auto"/>
          </w:tcPr>
          <w:p w14:paraId="48C4848A" w14:textId="20C1B13E" w:rsidR="00703D5B" w:rsidRPr="00703D5B" w:rsidRDefault="00703D5B" w:rsidP="00703D5B">
            <w:pPr>
              <w:ind w:firstLine="0"/>
            </w:pPr>
            <w:r>
              <w:t>Wheeler</w:t>
            </w:r>
          </w:p>
        </w:tc>
      </w:tr>
      <w:tr w:rsidR="00703D5B" w:rsidRPr="00703D5B" w14:paraId="5C24468D" w14:textId="77777777" w:rsidTr="00703D5B">
        <w:tc>
          <w:tcPr>
            <w:tcW w:w="2179" w:type="dxa"/>
            <w:shd w:val="clear" w:color="auto" w:fill="auto"/>
          </w:tcPr>
          <w:p w14:paraId="24F8C7D2" w14:textId="41B95CAF" w:rsidR="00703D5B" w:rsidRPr="00703D5B" w:rsidRDefault="00703D5B" w:rsidP="00703D5B">
            <w:pPr>
              <w:ind w:firstLine="0"/>
            </w:pPr>
            <w:r>
              <w:t>White</w:t>
            </w:r>
          </w:p>
        </w:tc>
        <w:tc>
          <w:tcPr>
            <w:tcW w:w="2179" w:type="dxa"/>
            <w:shd w:val="clear" w:color="auto" w:fill="auto"/>
          </w:tcPr>
          <w:p w14:paraId="77168081" w14:textId="7F257226" w:rsidR="00703D5B" w:rsidRPr="00703D5B" w:rsidRDefault="00703D5B" w:rsidP="00703D5B">
            <w:pPr>
              <w:ind w:firstLine="0"/>
            </w:pPr>
            <w:r>
              <w:t>Whitmire</w:t>
            </w:r>
          </w:p>
        </w:tc>
        <w:tc>
          <w:tcPr>
            <w:tcW w:w="2180" w:type="dxa"/>
            <w:shd w:val="clear" w:color="auto" w:fill="auto"/>
          </w:tcPr>
          <w:p w14:paraId="354CBE10" w14:textId="5A990E12" w:rsidR="00703D5B" w:rsidRPr="00703D5B" w:rsidRDefault="00703D5B" w:rsidP="00703D5B">
            <w:pPr>
              <w:ind w:firstLine="0"/>
            </w:pPr>
            <w:r>
              <w:t>Williams</w:t>
            </w:r>
          </w:p>
        </w:tc>
      </w:tr>
      <w:tr w:rsidR="00703D5B" w:rsidRPr="00703D5B" w14:paraId="71E45555" w14:textId="77777777" w:rsidTr="00703D5B">
        <w:tc>
          <w:tcPr>
            <w:tcW w:w="2179" w:type="dxa"/>
            <w:shd w:val="clear" w:color="auto" w:fill="auto"/>
          </w:tcPr>
          <w:p w14:paraId="76B367C9" w14:textId="3CBDA287" w:rsidR="00703D5B" w:rsidRPr="00703D5B" w:rsidRDefault="00703D5B" w:rsidP="00703D5B">
            <w:pPr>
              <w:ind w:firstLine="0"/>
            </w:pPr>
            <w:r>
              <w:t>Wooten</w:t>
            </w:r>
          </w:p>
        </w:tc>
        <w:tc>
          <w:tcPr>
            <w:tcW w:w="2179" w:type="dxa"/>
            <w:shd w:val="clear" w:color="auto" w:fill="auto"/>
          </w:tcPr>
          <w:p w14:paraId="5BA17EAE" w14:textId="5210F4A7" w:rsidR="00703D5B" w:rsidRPr="00703D5B" w:rsidRDefault="00703D5B" w:rsidP="00703D5B">
            <w:pPr>
              <w:ind w:firstLine="0"/>
            </w:pPr>
            <w:r>
              <w:t>Yow</w:t>
            </w:r>
          </w:p>
        </w:tc>
        <w:tc>
          <w:tcPr>
            <w:tcW w:w="2180" w:type="dxa"/>
            <w:shd w:val="clear" w:color="auto" w:fill="auto"/>
          </w:tcPr>
          <w:p w14:paraId="5D85D25E" w14:textId="77777777" w:rsidR="00703D5B" w:rsidRPr="00703D5B" w:rsidRDefault="00703D5B" w:rsidP="00703D5B">
            <w:pPr>
              <w:ind w:firstLine="0"/>
            </w:pPr>
          </w:p>
        </w:tc>
      </w:tr>
    </w:tbl>
    <w:p w14:paraId="1548CFE7" w14:textId="77777777" w:rsidR="00703D5B" w:rsidRDefault="00703D5B" w:rsidP="00703D5B"/>
    <w:p w14:paraId="6CBCCDA0" w14:textId="255C95C7" w:rsidR="00703D5B" w:rsidRDefault="00703D5B" w:rsidP="00703D5B">
      <w:pPr>
        <w:jc w:val="center"/>
        <w:rPr>
          <w:b/>
        </w:rPr>
      </w:pPr>
      <w:r w:rsidRPr="00703D5B">
        <w:rPr>
          <w:b/>
        </w:rPr>
        <w:t>Total--101</w:t>
      </w:r>
    </w:p>
    <w:p w14:paraId="50017A25" w14:textId="77777777" w:rsidR="00703D5B" w:rsidRDefault="00703D5B" w:rsidP="00703D5B"/>
    <w:p w14:paraId="1BA2C3F3" w14:textId="4E440071" w:rsidR="00703D5B" w:rsidRDefault="00703D5B" w:rsidP="00703D5B">
      <w:r>
        <w:t>The House refused to agree to the Senate Amendments and a message was ordered sent accordingly.</w:t>
      </w:r>
    </w:p>
    <w:p w14:paraId="602A2695" w14:textId="77777777" w:rsidR="00703D5B" w:rsidRPr="004F4A10" w:rsidRDefault="00703D5B" w:rsidP="00764FE4">
      <w:pPr>
        <w:pStyle w:val="Title"/>
        <w:keepNext/>
      </w:pPr>
      <w:bookmarkStart w:id="82" w:name="file_start121"/>
      <w:bookmarkEnd w:id="82"/>
      <w:r w:rsidRPr="004F4A10">
        <w:t>STATEMENT FOR JOURNAL</w:t>
      </w:r>
    </w:p>
    <w:p w14:paraId="4C171F09" w14:textId="77777777" w:rsidR="00703D5B" w:rsidRPr="004F4A10" w:rsidRDefault="00703D5B" w:rsidP="00764FE4">
      <w:pPr>
        <w:keepNext/>
        <w:tabs>
          <w:tab w:val="left" w:pos="270"/>
          <w:tab w:val="left" w:pos="630"/>
          <w:tab w:val="left" w:pos="900"/>
          <w:tab w:val="left" w:pos="1260"/>
          <w:tab w:val="left" w:pos="1620"/>
          <w:tab w:val="left" w:pos="1980"/>
          <w:tab w:val="left" w:pos="2340"/>
          <w:tab w:val="left" w:pos="2700"/>
        </w:tabs>
        <w:ind w:firstLine="0"/>
      </w:pPr>
      <w:r w:rsidRPr="004F4A10">
        <w:tab/>
        <w:t>Due to inclement weather and traffic, I was not in the Chamber during the vote on S. 1031. If I had been present, I would have voted to nonconcur in the Senate Amendments.</w:t>
      </w:r>
    </w:p>
    <w:p w14:paraId="2E0E6E3E" w14:textId="77777777" w:rsidR="00703D5B" w:rsidRPr="004F4A10" w:rsidRDefault="00703D5B" w:rsidP="00703D5B">
      <w:pPr>
        <w:tabs>
          <w:tab w:val="left" w:pos="270"/>
          <w:tab w:val="left" w:pos="630"/>
          <w:tab w:val="left" w:pos="900"/>
          <w:tab w:val="left" w:pos="1260"/>
          <w:tab w:val="left" w:pos="1620"/>
          <w:tab w:val="left" w:pos="1980"/>
          <w:tab w:val="left" w:pos="2340"/>
          <w:tab w:val="left" w:pos="2700"/>
        </w:tabs>
        <w:ind w:firstLine="0"/>
      </w:pPr>
      <w:r w:rsidRPr="004F4A10">
        <w:tab/>
        <w:t>Rep. Bill Chumley</w:t>
      </w:r>
    </w:p>
    <w:p w14:paraId="48EAD187" w14:textId="77777777" w:rsidR="00703D5B" w:rsidRDefault="00703D5B" w:rsidP="00703D5B">
      <w:pPr>
        <w:ind w:firstLine="0"/>
      </w:pPr>
    </w:p>
    <w:p w14:paraId="3FFA45F9" w14:textId="6AF5D928" w:rsidR="00703D5B" w:rsidRDefault="00703D5B" w:rsidP="00703D5B">
      <w:pPr>
        <w:jc w:val="center"/>
        <w:rPr>
          <w:b/>
        </w:rPr>
      </w:pPr>
      <w:bookmarkStart w:id="83" w:name="file_end121"/>
      <w:bookmarkEnd w:id="83"/>
      <w:r w:rsidRPr="00703D5B">
        <w:rPr>
          <w:b/>
        </w:rPr>
        <w:t>S. 142--NONCONCURRENCE IN SENATE AMENDMENTS</w:t>
      </w:r>
    </w:p>
    <w:p w14:paraId="248FB599" w14:textId="1EA96E15" w:rsidR="00703D5B" w:rsidRDefault="00703D5B" w:rsidP="00703D5B">
      <w:r>
        <w:t xml:space="preserve">The Senate Amendments to the following Bill were taken up for consideration: </w:t>
      </w:r>
    </w:p>
    <w:p w14:paraId="49751CBB" w14:textId="77777777" w:rsidR="00703D5B" w:rsidRDefault="00703D5B" w:rsidP="00703D5B">
      <w:bookmarkStart w:id="84" w:name="include_clip_start_123"/>
      <w:bookmarkEnd w:id="84"/>
    </w:p>
    <w:p w14:paraId="2374DA03" w14:textId="77777777" w:rsidR="00703D5B" w:rsidRDefault="00703D5B" w:rsidP="00703D5B">
      <w:r>
        <w:t>S. 142 -- Senators Shealy, Gustafson, Goldfinch, Hutto, Jackson, Campsen, McLeod, Setzler and Garrett: 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06E9BD9A" w14:textId="4299DB0A" w:rsidR="00703D5B" w:rsidRDefault="00703D5B" w:rsidP="00703D5B">
      <w:bookmarkStart w:id="85" w:name="include_clip_end_123"/>
      <w:bookmarkEnd w:id="85"/>
    </w:p>
    <w:p w14:paraId="287193FB" w14:textId="40AC6A44" w:rsidR="00703D5B" w:rsidRDefault="00703D5B" w:rsidP="00703D5B">
      <w:r>
        <w:t>Rep. W. NEWTON explained the Senate Amendments.</w:t>
      </w:r>
    </w:p>
    <w:p w14:paraId="07582E41" w14:textId="77777777" w:rsidR="00703D5B" w:rsidRDefault="00703D5B" w:rsidP="00703D5B"/>
    <w:p w14:paraId="5963655B" w14:textId="77777777" w:rsidR="00703D5B" w:rsidRDefault="00703D5B" w:rsidP="00703D5B">
      <w:r>
        <w:t xml:space="preserve">The yeas and nays were taken resulting as follows: </w:t>
      </w:r>
    </w:p>
    <w:p w14:paraId="79BED18A" w14:textId="4D2809DB" w:rsidR="00703D5B" w:rsidRDefault="00703D5B" w:rsidP="00703D5B">
      <w:pPr>
        <w:jc w:val="center"/>
      </w:pPr>
      <w:r>
        <w:t xml:space="preserve"> </w:t>
      </w:r>
      <w:bookmarkStart w:id="86" w:name="vote_start125"/>
      <w:bookmarkEnd w:id="86"/>
      <w:r>
        <w:t>Yeas 0; Nays 102</w:t>
      </w:r>
    </w:p>
    <w:p w14:paraId="1E095522" w14:textId="77777777" w:rsidR="00703D5B" w:rsidRDefault="00703D5B" w:rsidP="00703D5B">
      <w:pPr>
        <w:jc w:val="center"/>
      </w:pPr>
    </w:p>
    <w:p w14:paraId="3C287BBE" w14:textId="77777777" w:rsidR="00703D5B" w:rsidRDefault="00703D5B" w:rsidP="00764FE4">
      <w:pPr>
        <w:keepNext/>
        <w:ind w:firstLine="0"/>
      </w:pPr>
      <w:r>
        <w:t xml:space="preserve"> Those who voted in the affirmative are:</w:t>
      </w:r>
    </w:p>
    <w:p w14:paraId="6A73E4C4" w14:textId="77777777" w:rsidR="00703D5B" w:rsidRDefault="00703D5B" w:rsidP="00764FE4">
      <w:pPr>
        <w:keepNext/>
      </w:pPr>
    </w:p>
    <w:p w14:paraId="7921EF73" w14:textId="7B1C2FA8" w:rsidR="00703D5B" w:rsidRDefault="00703D5B" w:rsidP="00764FE4">
      <w:pPr>
        <w:keepNext/>
        <w:jc w:val="center"/>
        <w:rPr>
          <w:b/>
        </w:rPr>
      </w:pPr>
      <w:r w:rsidRPr="00703D5B">
        <w:rPr>
          <w:b/>
        </w:rPr>
        <w:t>Total--0</w:t>
      </w:r>
    </w:p>
    <w:p w14:paraId="265305AE" w14:textId="77777777" w:rsidR="00703D5B" w:rsidRDefault="00703D5B" w:rsidP="00764FE4">
      <w:pPr>
        <w:keepNext/>
        <w:jc w:val="center"/>
        <w:rPr>
          <w:b/>
        </w:rPr>
      </w:pPr>
    </w:p>
    <w:p w14:paraId="4775C9CA" w14:textId="77777777" w:rsidR="00703D5B" w:rsidRDefault="00703D5B" w:rsidP="00703D5B">
      <w:pPr>
        <w:ind w:firstLine="0"/>
      </w:pPr>
      <w:r w:rsidRPr="00703D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D5B" w:rsidRPr="00703D5B" w14:paraId="21451717" w14:textId="77777777" w:rsidTr="00703D5B">
        <w:tc>
          <w:tcPr>
            <w:tcW w:w="2179" w:type="dxa"/>
            <w:shd w:val="clear" w:color="auto" w:fill="auto"/>
          </w:tcPr>
          <w:p w14:paraId="43082946" w14:textId="60D10158" w:rsidR="00703D5B" w:rsidRPr="00703D5B" w:rsidRDefault="00703D5B" w:rsidP="00703D5B">
            <w:pPr>
              <w:ind w:firstLine="0"/>
            </w:pPr>
            <w:r>
              <w:t>Alexander</w:t>
            </w:r>
          </w:p>
        </w:tc>
        <w:tc>
          <w:tcPr>
            <w:tcW w:w="2179" w:type="dxa"/>
            <w:shd w:val="clear" w:color="auto" w:fill="auto"/>
          </w:tcPr>
          <w:p w14:paraId="2B242B1D" w14:textId="4D2D75F1" w:rsidR="00703D5B" w:rsidRPr="00703D5B" w:rsidRDefault="00703D5B" w:rsidP="00703D5B">
            <w:pPr>
              <w:ind w:firstLine="0"/>
            </w:pPr>
            <w:r>
              <w:t>Anderson</w:t>
            </w:r>
          </w:p>
        </w:tc>
        <w:tc>
          <w:tcPr>
            <w:tcW w:w="2180" w:type="dxa"/>
            <w:shd w:val="clear" w:color="auto" w:fill="auto"/>
          </w:tcPr>
          <w:p w14:paraId="2596B25B" w14:textId="64128ABF" w:rsidR="00703D5B" w:rsidRPr="00703D5B" w:rsidRDefault="00703D5B" w:rsidP="00703D5B">
            <w:pPr>
              <w:ind w:firstLine="0"/>
            </w:pPr>
            <w:r>
              <w:t>Atkinson</w:t>
            </w:r>
          </w:p>
        </w:tc>
      </w:tr>
      <w:tr w:rsidR="00703D5B" w:rsidRPr="00703D5B" w14:paraId="05A3D75C" w14:textId="77777777" w:rsidTr="00703D5B">
        <w:tc>
          <w:tcPr>
            <w:tcW w:w="2179" w:type="dxa"/>
            <w:shd w:val="clear" w:color="auto" w:fill="auto"/>
          </w:tcPr>
          <w:p w14:paraId="72939283" w14:textId="3661A651" w:rsidR="00703D5B" w:rsidRPr="00703D5B" w:rsidRDefault="00703D5B" w:rsidP="00703D5B">
            <w:pPr>
              <w:ind w:firstLine="0"/>
            </w:pPr>
            <w:r>
              <w:t>Bailey</w:t>
            </w:r>
          </w:p>
        </w:tc>
        <w:tc>
          <w:tcPr>
            <w:tcW w:w="2179" w:type="dxa"/>
            <w:shd w:val="clear" w:color="auto" w:fill="auto"/>
          </w:tcPr>
          <w:p w14:paraId="22689E88" w14:textId="5B363E9A" w:rsidR="00703D5B" w:rsidRPr="00703D5B" w:rsidRDefault="00703D5B" w:rsidP="00703D5B">
            <w:pPr>
              <w:ind w:firstLine="0"/>
            </w:pPr>
            <w:r>
              <w:t>Ballentine</w:t>
            </w:r>
          </w:p>
        </w:tc>
        <w:tc>
          <w:tcPr>
            <w:tcW w:w="2180" w:type="dxa"/>
            <w:shd w:val="clear" w:color="auto" w:fill="auto"/>
          </w:tcPr>
          <w:p w14:paraId="22969376" w14:textId="4B0C773B" w:rsidR="00703D5B" w:rsidRPr="00703D5B" w:rsidRDefault="00703D5B" w:rsidP="00703D5B">
            <w:pPr>
              <w:ind w:firstLine="0"/>
            </w:pPr>
            <w:r>
              <w:t>Bannister</w:t>
            </w:r>
          </w:p>
        </w:tc>
      </w:tr>
      <w:tr w:rsidR="00703D5B" w:rsidRPr="00703D5B" w14:paraId="0F8B698C" w14:textId="77777777" w:rsidTr="00703D5B">
        <w:tc>
          <w:tcPr>
            <w:tcW w:w="2179" w:type="dxa"/>
            <w:shd w:val="clear" w:color="auto" w:fill="auto"/>
          </w:tcPr>
          <w:p w14:paraId="79898E74" w14:textId="3846F1BE" w:rsidR="00703D5B" w:rsidRPr="00703D5B" w:rsidRDefault="00703D5B" w:rsidP="00703D5B">
            <w:pPr>
              <w:ind w:firstLine="0"/>
            </w:pPr>
            <w:r>
              <w:t>Bauer</w:t>
            </w:r>
          </w:p>
        </w:tc>
        <w:tc>
          <w:tcPr>
            <w:tcW w:w="2179" w:type="dxa"/>
            <w:shd w:val="clear" w:color="auto" w:fill="auto"/>
          </w:tcPr>
          <w:p w14:paraId="2D2AF486" w14:textId="14B4E1AA" w:rsidR="00703D5B" w:rsidRPr="00703D5B" w:rsidRDefault="00703D5B" w:rsidP="00703D5B">
            <w:pPr>
              <w:ind w:firstLine="0"/>
            </w:pPr>
            <w:r>
              <w:t>Beach</w:t>
            </w:r>
          </w:p>
        </w:tc>
        <w:tc>
          <w:tcPr>
            <w:tcW w:w="2180" w:type="dxa"/>
            <w:shd w:val="clear" w:color="auto" w:fill="auto"/>
          </w:tcPr>
          <w:p w14:paraId="63F3803C" w14:textId="7A41EFDA" w:rsidR="00703D5B" w:rsidRPr="00703D5B" w:rsidRDefault="00703D5B" w:rsidP="00703D5B">
            <w:pPr>
              <w:ind w:firstLine="0"/>
            </w:pPr>
            <w:r>
              <w:t>Bernstein</w:t>
            </w:r>
          </w:p>
        </w:tc>
      </w:tr>
      <w:tr w:rsidR="00703D5B" w:rsidRPr="00703D5B" w14:paraId="1F62810A" w14:textId="77777777" w:rsidTr="00703D5B">
        <w:tc>
          <w:tcPr>
            <w:tcW w:w="2179" w:type="dxa"/>
            <w:shd w:val="clear" w:color="auto" w:fill="auto"/>
          </w:tcPr>
          <w:p w14:paraId="725CDAFA" w14:textId="4E9B67C5" w:rsidR="00703D5B" w:rsidRPr="00703D5B" w:rsidRDefault="00703D5B" w:rsidP="00703D5B">
            <w:pPr>
              <w:ind w:firstLine="0"/>
            </w:pPr>
            <w:r>
              <w:t>Blackwell</w:t>
            </w:r>
          </w:p>
        </w:tc>
        <w:tc>
          <w:tcPr>
            <w:tcW w:w="2179" w:type="dxa"/>
            <w:shd w:val="clear" w:color="auto" w:fill="auto"/>
          </w:tcPr>
          <w:p w14:paraId="6F498EB8" w14:textId="3AE8C7DC" w:rsidR="00703D5B" w:rsidRPr="00703D5B" w:rsidRDefault="00703D5B" w:rsidP="00703D5B">
            <w:pPr>
              <w:ind w:firstLine="0"/>
            </w:pPr>
            <w:r>
              <w:t>Brewer</w:t>
            </w:r>
          </w:p>
        </w:tc>
        <w:tc>
          <w:tcPr>
            <w:tcW w:w="2180" w:type="dxa"/>
            <w:shd w:val="clear" w:color="auto" w:fill="auto"/>
          </w:tcPr>
          <w:p w14:paraId="73F52A3E" w14:textId="0F480DDA" w:rsidR="00703D5B" w:rsidRPr="00703D5B" w:rsidRDefault="00703D5B" w:rsidP="00703D5B">
            <w:pPr>
              <w:ind w:firstLine="0"/>
            </w:pPr>
            <w:r>
              <w:t>Brittain</w:t>
            </w:r>
          </w:p>
        </w:tc>
      </w:tr>
      <w:tr w:rsidR="00703D5B" w:rsidRPr="00703D5B" w14:paraId="43F11B30" w14:textId="77777777" w:rsidTr="00703D5B">
        <w:tc>
          <w:tcPr>
            <w:tcW w:w="2179" w:type="dxa"/>
            <w:shd w:val="clear" w:color="auto" w:fill="auto"/>
          </w:tcPr>
          <w:p w14:paraId="20FD217E" w14:textId="5A48303F" w:rsidR="00703D5B" w:rsidRPr="00703D5B" w:rsidRDefault="00703D5B" w:rsidP="00703D5B">
            <w:pPr>
              <w:ind w:firstLine="0"/>
            </w:pPr>
            <w:r>
              <w:t>Burns</w:t>
            </w:r>
          </w:p>
        </w:tc>
        <w:tc>
          <w:tcPr>
            <w:tcW w:w="2179" w:type="dxa"/>
            <w:shd w:val="clear" w:color="auto" w:fill="auto"/>
          </w:tcPr>
          <w:p w14:paraId="29FAB5D7" w14:textId="1E6FC8BD" w:rsidR="00703D5B" w:rsidRPr="00703D5B" w:rsidRDefault="00703D5B" w:rsidP="00703D5B">
            <w:pPr>
              <w:ind w:firstLine="0"/>
            </w:pPr>
            <w:r>
              <w:t>Bustos</w:t>
            </w:r>
          </w:p>
        </w:tc>
        <w:tc>
          <w:tcPr>
            <w:tcW w:w="2180" w:type="dxa"/>
            <w:shd w:val="clear" w:color="auto" w:fill="auto"/>
          </w:tcPr>
          <w:p w14:paraId="121ED57F" w14:textId="4174CB0F" w:rsidR="00703D5B" w:rsidRPr="00703D5B" w:rsidRDefault="00703D5B" w:rsidP="00703D5B">
            <w:pPr>
              <w:ind w:firstLine="0"/>
            </w:pPr>
            <w:r>
              <w:t>Carter</w:t>
            </w:r>
          </w:p>
        </w:tc>
      </w:tr>
      <w:tr w:rsidR="00703D5B" w:rsidRPr="00703D5B" w14:paraId="36DFD9F0" w14:textId="77777777" w:rsidTr="00703D5B">
        <w:tc>
          <w:tcPr>
            <w:tcW w:w="2179" w:type="dxa"/>
            <w:shd w:val="clear" w:color="auto" w:fill="auto"/>
          </w:tcPr>
          <w:p w14:paraId="13ACE72B" w14:textId="389ED478" w:rsidR="00703D5B" w:rsidRPr="00703D5B" w:rsidRDefault="00703D5B" w:rsidP="00703D5B">
            <w:pPr>
              <w:ind w:firstLine="0"/>
            </w:pPr>
            <w:r>
              <w:t>Chapman</w:t>
            </w:r>
          </w:p>
        </w:tc>
        <w:tc>
          <w:tcPr>
            <w:tcW w:w="2179" w:type="dxa"/>
            <w:shd w:val="clear" w:color="auto" w:fill="auto"/>
          </w:tcPr>
          <w:p w14:paraId="6B2D1138" w14:textId="4049C727" w:rsidR="00703D5B" w:rsidRPr="00703D5B" w:rsidRDefault="00703D5B" w:rsidP="00703D5B">
            <w:pPr>
              <w:ind w:firstLine="0"/>
            </w:pPr>
            <w:r>
              <w:t>Clyburn</w:t>
            </w:r>
          </w:p>
        </w:tc>
        <w:tc>
          <w:tcPr>
            <w:tcW w:w="2180" w:type="dxa"/>
            <w:shd w:val="clear" w:color="auto" w:fill="auto"/>
          </w:tcPr>
          <w:p w14:paraId="3AFA7ED1" w14:textId="6969E88D" w:rsidR="00703D5B" w:rsidRPr="00703D5B" w:rsidRDefault="00703D5B" w:rsidP="00703D5B">
            <w:pPr>
              <w:ind w:firstLine="0"/>
            </w:pPr>
            <w:r>
              <w:t>Cobb-Hunter</w:t>
            </w:r>
          </w:p>
        </w:tc>
      </w:tr>
      <w:tr w:rsidR="00703D5B" w:rsidRPr="00703D5B" w14:paraId="46230486" w14:textId="77777777" w:rsidTr="00703D5B">
        <w:tc>
          <w:tcPr>
            <w:tcW w:w="2179" w:type="dxa"/>
            <w:shd w:val="clear" w:color="auto" w:fill="auto"/>
          </w:tcPr>
          <w:p w14:paraId="44B8A700" w14:textId="1F0B4AB5" w:rsidR="00703D5B" w:rsidRPr="00703D5B" w:rsidRDefault="00703D5B" w:rsidP="00703D5B">
            <w:pPr>
              <w:ind w:firstLine="0"/>
            </w:pPr>
            <w:r>
              <w:t>Collins</w:t>
            </w:r>
          </w:p>
        </w:tc>
        <w:tc>
          <w:tcPr>
            <w:tcW w:w="2179" w:type="dxa"/>
            <w:shd w:val="clear" w:color="auto" w:fill="auto"/>
          </w:tcPr>
          <w:p w14:paraId="7AEB8A88" w14:textId="0F3DC14C" w:rsidR="00703D5B" w:rsidRPr="00703D5B" w:rsidRDefault="00703D5B" w:rsidP="00703D5B">
            <w:pPr>
              <w:ind w:firstLine="0"/>
            </w:pPr>
            <w:r>
              <w:t>Connell</w:t>
            </w:r>
          </w:p>
        </w:tc>
        <w:tc>
          <w:tcPr>
            <w:tcW w:w="2180" w:type="dxa"/>
            <w:shd w:val="clear" w:color="auto" w:fill="auto"/>
          </w:tcPr>
          <w:p w14:paraId="392E73F3" w14:textId="4F2D3549" w:rsidR="00703D5B" w:rsidRPr="00703D5B" w:rsidRDefault="00703D5B" w:rsidP="00703D5B">
            <w:pPr>
              <w:ind w:firstLine="0"/>
            </w:pPr>
            <w:r>
              <w:t>B. L. Cox</w:t>
            </w:r>
          </w:p>
        </w:tc>
      </w:tr>
      <w:tr w:rsidR="00703D5B" w:rsidRPr="00703D5B" w14:paraId="77DF6BB7" w14:textId="77777777" w:rsidTr="00703D5B">
        <w:tc>
          <w:tcPr>
            <w:tcW w:w="2179" w:type="dxa"/>
            <w:shd w:val="clear" w:color="auto" w:fill="auto"/>
          </w:tcPr>
          <w:p w14:paraId="48715AF3" w14:textId="1461FF99" w:rsidR="00703D5B" w:rsidRPr="00703D5B" w:rsidRDefault="00703D5B" w:rsidP="00703D5B">
            <w:pPr>
              <w:ind w:firstLine="0"/>
            </w:pPr>
            <w:r>
              <w:t>Crawford</w:t>
            </w:r>
          </w:p>
        </w:tc>
        <w:tc>
          <w:tcPr>
            <w:tcW w:w="2179" w:type="dxa"/>
            <w:shd w:val="clear" w:color="auto" w:fill="auto"/>
          </w:tcPr>
          <w:p w14:paraId="3FBB070D" w14:textId="0E974E67" w:rsidR="00703D5B" w:rsidRPr="00703D5B" w:rsidRDefault="00703D5B" w:rsidP="00703D5B">
            <w:pPr>
              <w:ind w:firstLine="0"/>
            </w:pPr>
            <w:r>
              <w:t>Cromer</w:t>
            </w:r>
          </w:p>
        </w:tc>
        <w:tc>
          <w:tcPr>
            <w:tcW w:w="2180" w:type="dxa"/>
            <w:shd w:val="clear" w:color="auto" w:fill="auto"/>
          </w:tcPr>
          <w:p w14:paraId="050A5159" w14:textId="5DA77346" w:rsidR="00703D5B" w:rsidRPr="00703D5B" w:rsidRDefault="00703D5B" w:rsidP="00703D5B">
            <w:pPr>
              <w:ind w:firstLine="0"/>
            </w:pPr>
            <w:r>
              <w:t>Davis</w:t>
            </w:r>
          </w:p>
        </w:tc>
      </w:tr>
      <w:tr w:rsidR="00703D5B" w:rsidRPr="00703D5B" w14:paraId="1781E7DE" w14:textId="77777777" w:rsidTr="00703D5B">
        <w:tc>
          <w:tcPr>
            <w:tcW w:w="2179" w:type="dxa"/>
            <w:shd w:val="clear" w:color="auto" w:fill="auto"/>
          </w:tcPr>
          <w:p w14:paraId="51344803" w14:textId="7BFE248F" w:rsidR="00703D5B" w:rsidRPr="00703D5B" w:rsidRDefault="00703D5B" w:rsidP="00703D5B">
            <w:pPr>
              <w:ind w:firstLine="0"/>
            </w:pPr>
            <w:r>
              <w:t>Dillard</w:t>
            </w:r>
          </w:p>
        </w:tc>
        <w:tc>
          <w:tcPr>
            <w:tcW w:w="2179" w:type="dxa"/>
            <w:shd w:val="clear" w:color="auto" w:fill="auto"/>
          </w:tcPr>
          <w:p w14:paraId="5DBB70BB" w14:textId="5FCD83E0" w:rsidR="00703D5B" w:rsidRPr="00703D5B" w:rsidRDefault="00703D5B" w:rsidP="00703D5B">
            <w:pPr>
              <w:ind w:firstLine="0"/>
            </w:pPr>
            <w:r>
              <w:t>Elliott</w:t>
            </w:r>
          </w:p>
        </w:tc>
        <w:tc>
          <w:tcPr>
            <w:tcW w:w="2180" w:type="dxa"/>
            <w:shd w:val="clear" w:color="auto" w:fill="auto"/>
          </w:tcPr>
          <w:p w14:paraId="7AE0A75F" w14:textId="6A490103" w:rsidR="00703D5B" w:rsidRPr="00703D5B" w:rsidRDefault="00703D5B" w:rsidP="00703D5B">
            <w:pPr>
              <w:ind w:firstLine="0"/>
            </w:pPr>
            <w:r>
              <w:t>Erickson</w:t>
            </w:r>
          </w:p>
        </w:tc>
      </w:tr>
      <w:tr w:rsidR="00703D5B" w:rsidRPr="00703D5B" w14:paraId="208B1B0B" w14:textId="77777777" w:rsidTr="00703D5B">
        <w:tc>
          <w:tcPr>
            <w:tcW w:w="2179" w:type="dxa"/>
            <w:shd w:val="clear" w:color="auto" w:fill="auto"/>
          </w:tcPr>
          <w:p w14:paraId="6DA8E8F7" w14:textId="0DB8CBBA" w:rsidR="00703D5B" w:rsidRPr="00703D5B" w:rsidRDefault="00703D5B" w:rsidP="00703D5B">
            <w:pPr>
              <w:ind w:firstLine="0"/>
            </w:pPr>
            <w:r>
              <w:t>Felder</w:t>
            </w:r>
          </w:p>
        </w:tc>
        <w:tc>
          <w:tcPr>
            <w:tcW w:w="2179" w:type="dxa"/>
            <w:shd w:val="clear" w:color="auto" w:fill="auto"/>
          </w:tcPr>
          <w:p w14:paraId="03FE4A37" w14:textId="056C46D0" w:rsidR="00703D5B" w:rsidRPr="00703D5B" w:rsidRDefault="00703D5B" w:rsidP="00703D5B">
            <w:pPr>
              <w:ind w:firstLine="0"/>
            </w:pPr>
            <w:r>
              <w:t>Forrest</w:t>
            </w:r>
          </w:p>
        </w:tc>
        <w:tc>
          <w:tcPr>
            <w:tcW w:w="2180" w:type="dxa"/>
            <w:shd w:val="clear" w:color="auto" w:fill="auto"/>
          </w:tcPr>
          <w:p w14:paraId="4D71C478" w14:textId="25E53B6F" w:rsidR="00703D5B" w:rsidRPr="00703D5B" w:rsidRDefault="00703D5B" w:rsidP="00703D5B">
            <w:pPr>
              <w:ind w:firstLine="0"/>
            </w:pPr>
            <w:r>
              <w:t>Gagnon</w:t>
            </w:r>
          </w:p>
        </w:tc>
      </w:tr>
      <w:tr w:rsidR="00703D5B" w:rsidRPr="00703D5B" w14:paraId="05A85F1D" w14:textId="77777777" w:rsidTr="00703D5B">
        <w:tc>
          <w:tcPr>
            <w:tcW w:w="2179" w:type="dxa"/>
            <w:shd w:val="clear" w:color="auto" w:fill="auto"/>
          </w:tcPr>
          <w:p w14:paraId="13993A9C" w14:textId="6625C8B2" w:rsidR="00703D5B" w:rsidRPr="00703D5B" w:rsidRDefault="00703D5B" w:rsidP="00703D5B">
            <w:pPr>
              <w:ind w:firstLine="0"/>
            </w:pPr>
            <w:r>
              <w:t>Gibson</w:t>
            </w:r>
          </w:p>
        </w:tc>
        <w:tc>
          <w:tcPr>
            <w:tcW w:w="2179" w:type="dxa"/>
            <w:shd w:val="clear" w:color="auto" w:fill="auto"/>
          </w:tcPr>
          <w:p w14:paraId="786A1C54" w14:textId="5291376B" w:rsidR="00703D5B" w:rsidRPr="00703D5B" w:rsidRDefault="00703D5B" w:rsidP="00703D5B">
            <w:pPr>
              <w:ind w:firstLine="0"/>
            </w:pPr>
            <w:r>
              <w:t>Gilliam</w:t>
            </w:r>
          </w:p>
        </w:tc>
        <w:tc>
          <w:tcPr>
            <w:tcW w:w="2180" w:type="dxa"/>
            <w:shd w:val="clear" w:color="auto" w:fill="auto"/>
          </w:tcPr>
          <w:p w14:paraId="19CDC26C" w14:textId="2807ED26" w:rsidR="00703D5B" w:rsidRPr="00703D5B" w:rsidRDefault="00703D5B" w:rsidP="00703D5B">
            <w:pPr>
              <w:ind w:firstLine="0"/>
            </w:pPr>
            <w:r>
              <w:t>Gilliard</w:t>
            </w:r>
          </w:p>
        </w:tc>
      </w:tr>
      <w:tr w:rsidR="00703D5B" w:rsidRPr="00703D5B" w14:paraId="51F02517" w14:textId="77777777" w:rsidTr="00703D5B">
        <w:tc>
          <w:tcPr>
            <w:tcW w:w="2179" w:type="dxa"/>
            <w:shd w:val="clear" w:color="auto" w:fill="auto"/>
          </w:tcPr>
          <w:p w14:paraId="27557FA7" w14:textId="53218626" w:rsidR="00703D5B" w:rsidRPr="00703D5B" w:rsidRDefault="00703D5B" w:rsidP="00703D5B">
            <w:pPr>
              <w:ind w:firstLine="0"/>
            </w:pPr>
            <w:r>
              <w:t>Guest</w:t>
            </w:r>
          </w:p>
        </w:tc>
        <w:tc>
          <w:tcPr>
            <w:tcW w:w="2179" w:type="dxa"/>
            <w:shd w:val="clear" w:color="auto" w:fill="auto"/>
          </w:tcPr>
          <w:p w14:paraId="160EF247" w14:textId="48243440" w:rsidR="00703D5B" w:rsidRPr="00703D5B" w:rsidRDefault="00703D5B" w:rsidP="00703D5B">
            <w:pPr>
              <w:ind w:firstLine="0"/>
            </w:pPr>
            <w:r>
              <w:t>Guffey</w:t>
            </w:r>
          </w:p>
        </w:tc>
        <w:tc>
          <w:tcPr>
            <w:tcW w:w="2180" w:type="dxa"/>
            <w:shd w:val="clear" w:color="auto" w:fill="auto"/>
          </w:tcPr>
          <w:p w14:paraId="567141A4" w14:textId="2FF549ED" w:rsidR="00703D5B" w:rsidRPr="00703D5B" w:rsidRDefault="00703D5B" w:rsidP="00703D5B">
            <w:pPr>
              <w:ind w:firstLine="0"/>
            </w:pPr>
            <w:r>
              <w:t>Haddon</w:t>
            </w:r>
          </w:p>
        </w:tc>
      </w:tr>
      <w:tr w:rsidR="00703D5B" w:rsidRPr="00703D5B" w14:paraId="5C095C6A" w14:textId="77777777" w:rsidTr="00703D5B">
        <w:tc>
          <w:tcPr>
            <w:tcW w:w="2179" w:type="dxa"/>
            <w:shd w:val="clear" w:color="auto" w:fill="auto"/>
          </w:tcPr>
          <w:p w14:paraId="04CBCE82" w14:textId="7021D84B" w:rsidR="00703D5B" w:rsidRPr="00703D5B" w:rsidRDefault="00703D5B" w:rsidP="00703D5B">
            <w:pPr>
              <w:ind w:firstLine="0"/>
            </w:pPr>
            <w:r>
              <w:t>Hager</w:t>
            </w:r>
          </w:p>
        </w:tc>
        <w:tc>
          <w:tcPr>
            <w:tcW w:w="2179" w:type="dxa"/>
            <w:shd w:val="clear" w:color="auto" w:fill="auto"/>
          </w:tcPr>
          <w:p w14:paraId="19BDFAF7" w14:textId="5D73B539" w:rsidR="00703D5B" w:rsidRPr="00703D5B" w:rsidRDefault="00703D5B" w:rsidP="00703D5B">
            <w:pPr>
              <w:ind w:firstLine="0"/>
            </w:pPr>
            <w:r>
              <w:t>Hardee</w:t>
            </w:r>
          </w:p>
        </w:tc>
        <w:tc>
          <w:tcPr>
            <w:tcW w:w="2180" w:type="dxa"/>
            <w:shd w:val="clear" w:color="auto" w:fill="auto"/>
          </w:tcPr>
          <w:p w14:paraId="28518FE0" w14:textId="3AFC2ED6" w:rsidR="00703D5B" w:rsidRPr="00703D5B" w:rsidRDefault="00703D5B" w:rsidP="00703D5B">
            <w:pPr>
              <w:ind w:firstLine="0"/>
            </w:pPr>
            <w:r>
              <w:t>Harris</w:t>
            </w:r>
          </w:p>
        </w:tc>
      </w:tr>
      <w:tr w:rsidR="00703D5B" w:rsidRPr="00703D5B" w14:paraId="7431099D" w14:textId="77777777" w:rsidTr="00703D5B">
        <w:tc>
          <w:tcPr>
            <w:tcW w:w="2179" w:type="dxa"/>
            <w:shd w:val="clear" w:color="auto" w:fill="auto"/>
          </w:tcPr>
          <w:p w14:paraId="6E2B38C1" w14:textId="779DAD7E" w:rsidR="00703D5B" w:rsidRPr="00703D5B" w:rsidRDefault="00703D5B" w:rsidP="00703D5B">
            <w:pPr>
              <w:ind w:firstLine="0"/>
            </w:pPr>
            <w:r>
              <w:t>Hart</w:t>
            </w:r>
          </w:p>
        </w:tc>
        <w:tc>
          <w:tcPr>
            <w:tcW w:w="2179" w:type="dxa"/>
            <w:shd w:val="clear" w:color="auto" w:fill="auto"/>
          </w:tcPr>
          <w:p w14:paraId="0B2D33AF" w14:textId="7715AE3C" w:rsidR="00703D5B" w:rsidRPr="00703D5B" w:rsidRDefault="00703D5B" w:rsidP="00703D5B">
            <w:pPr>
              <w:ind w:firstLine="0"/>
            </w:pPr>
            <w:r>
              <w:t>Hartnett</w:t>
            </w:r>
          </w:p>
        </w:tc>
        <w:tc>
          <w:tcPr>
            <w:tcW w:w="2180" w:type="dxa"/>
            <w:shd w:val="clear" w:color="auto" w:fill="auto"/>
          </w:tcPr>
          <w:p w14:paraId="602485E2" w14:textId="15CA308E" w:rsidR="00703D5B" w:rsidRPr="00703D5B" w:rsidRDefault="00703D5B" w:rsidP="00703D5B">
            <w:pPr>
              <w:ind w:firstLine="0"/>
            </w:pPr>
            <w:r>
              <w:t>Hayes</w:t>
            </w:r>
          </w:p>
        </w:tc>
      </w:tr>
      <w:tr w:rsidR="00703D5B" w:rsidRPr="00703D5B" w14:paraId="0F838EAB" w14:textId="77777777" w:rsidTr="00703D5B">
        <w:tc>
          <w:tcPr>
            <w:tcW w:w="2179" w:type="dxa"/>
            <w:shd w:val="clear" w:color="auto" w:fill="auto"/>
          </w:tcPr>
          <w:p w14:paraId="184AB610" w14:textId="08B57BB3" w:rsidR="00703D5B" w:rsidRPr="00703D5B" w:rsidRDefault="00703D5B" w:rsidP="00703D5B">
            <w:pPr>
              <w:ind w:firstLine="0"/>
            </w:pPr>
            <w:r>
              <w:t>Henegan</w:t>
            </w:r>
          </w:p>
        </w:tc>
        <w:tc>
          <w:tcPr>
            <w:tcW w:w="2179" w:type="dxa"/>
            <w:shd w:val="clear" w:color="auto" w:fill="auto"/>
          </w:tcPr>
          <w:p w14:paraId="05373831" w14:textId="355739C6" w:rsidR="00703D5B" w:rsidRPr="00703D5B" w:rsidRDefault="00703D5B" w:rsidP="00703D5B">
            <w:pPr>
              <w:ind w:firstLine="0"/>
            </w:pPr>
            <w:r>
              <w:t>Herbkersman</w:t>
            </w:r>
          </w:p>
        </w:tc>
        <w:tc>
          <w:tcPr>
            <w:tcW w:w="2180" w:type="dxa"/>
            <w:shd w:val="clear" w:color="auto" w:fill="auto"/>
          </w:tcPr>
          <w:p w14:paraId="32736201" w14:textId="6E504029" w:rsidR="00703D5B" w:rsidRPr="00703D5B" w:rsidRDefault="00703D5B" w:rsidP="00703D5B">
            <w:pPr>
              <w:ind w:firstLine="0"/>
            </w:pPr>
            <w:r>
              <w:t>Hewitt</w:t>
            </w:r>
          </w:p>
        </w:tc>
      </w:tr>
      <w:tr w:rsidR="00703D5B" w:rsidRPr="00703D5B" w14:paraId="018E9054" w14:textId="77777777" w:rsidTr="00703D5B">
        <w:tc>
          <w:tcPr>
            <w:tcW w:w="2179" w:type="dxa"/>
            <w:shd w:val="clear" w:color="auto" w:fill="auto"/>
          </w:tcPr>
          <w:p w14:paraId="4504E27B" w14:textId="17BA5FEE" w:rsidR="00703D5B" w:rsidRPr="00703D5B" w:rsidRDefault="00703D5B" w:rsidP="00703D5B">
            <w:pPr>
              <w:ind w:firstLine="0"/>
            </w:pPr>
            <w:r>
              <w:t>Hiott</w:t>
            </w:r>
          </w:p>
        </w:tc>
        <w:tc>
          <w:tcPr>
            <w:tcW w:w="2179" w:type="dxa"/>
            <w:shd w:val="clear" w:color="auto" w:fill="auto"/>
          </w:tcPr>
          <w:p w14:paraId="6771508A" w14:textId="63FEEAD3" w:rsidR="00703D5B" w:rsidRPr="00703D5B" w:rsidRDefault="00703D5B" w:rsidP="00703D5B">
            <w:pPr>
              <w:ind w:firstLine="0"/>
            </w:pPr>
            <w:r>
              <w:t>Hixon</w:t>
            </w:r>
          </w:p>
        </w:tc>
        <w:tc>
          <w:tcPr>
            <w:tcW w:w="2180" w:type="dxa"/>
            <w:shd w:val="clear" w:color="auto" w:fill="auto"/>
          </w:tcPr>
          <w:p w14:paraId="012B9F65" w14:textId="458397CA" w:rsidR="00703D5B" w:rsidRPr="00703D5B" w:rsidRDefault="00703D5B" w:rsidP="00703D5B">
            <w:pPr>
              <w:ind w:firstLine="0"/>
            </w:pPr>
            <w:r>
              <w:t>Hosey</w:t>
            </w:r>
          </w:p>
        </w:tc>
      </w:tr>
      <w:tr w:rsidR="00703D5B" w:rsidRPr="00703D5B" w14:paraId="15E3D81F" w14:textId="77777777" w:rsidTr="00703D5B">
        <w:tc>
          <w:tcPr>
            <w:tcW w:w="2179" w:type="dxa"/>
            <w:shd w:val="clear" w:color="auto" w:fill="auto"/>
          </w:tcPr>
          <w:p w14:paraId="5543A78E" w14:textId="6462F2E1" w:rsidR="00703D5B" w:rsidRPr="00703D5B" w:rsidRDefault="00703D5B" w:rsidP="00703D5B">
            <w:pPr>
              <w:ind w:firstLine="0"/>
            </w:pPr>
            <w:r>
              <w:t>Howard</w:t>
            </w:r>
          </w:p>
        </w:tc>
        <w:tc>
          <w:tcPr>
            <w:tcW w:w="2179" w:type="dxa"/>
            <w:shd w:val="clear" w:color="auto" w:fill="auto"/>
          </w:tcPr>
          <w:p w14:paraId="1F7FCB0A" w14:textId="430C7B0E" w:rsidR="00703D5B" w:rsidRPr="00703D5B" w:rsidRDefault="00703D5B" w:rsidP="00703D5B">
            <w:pPr>
              <w:ind w:firstLine="0"/>
            </w:pPr>
            <w:r>
              <w:t>Hyde</w:t>
            </w:r>
          </w:p>
        </w:tc>
        <w:tc>
          <w:tcPr>
            <w:tcW w:w="2180" w:type="dxa"/>
            <w:shd w:val="clear" w:color="auto" w:fill="auto"/>
          </w:tcPr>
          <w:p w14:paraId="049CFEB3" w14:textId="50D98F58" w:rsidR="00703D5B" w:rsidRPr="00703D5B" w:rsidRDefault="00703D5B" w:rsidP="00703D5B">
            <w:pPr>
              <w:ind w:firstLine="0"/>
            </w:pPr>
            <w:r>
              <w:t>Jefferson</w:t>
            </w:r>
          </w:p>
        </w:tc>
      </w:tr>
      <w:tr w:rsidR="00703D5B" w:rsidRPr="00703D5B" w14:paraId="12989136" w14:textId="77777777" w:rsidTr="00703D5B">
        <w:tc>
          <w:tcPr>
            <w:tcW w:w="2179" w:type="dxa"/>
            <w:shd w:val="clear" w:color="auto" w:fill="auto"/>
          </w:tcPr>
          <w:p w14:paraId="60E6CE7D" w14:textId="455CF2D8" w:rsidR="00703D5B" w:rsidRPr="00703D5B" w:rsidRDefault="00703D5B" w:rsidP="00703D5B">
            <w:pPr>
              <w:ind w:firstLine="0"/>
            </w:pPr>
            <w:r>
              <w:t>J. E. Johnson</w:t>
            </w:r>
          </w:p>
        </w:tc>
        <w:tc>
          <w:tcPr>
            <w:tcW w:w="2179" w:type="dxa"/>
            <w:shd w:val="clear" w:color="auto" w:fill="auto"/>
          </w:tcPr>
          <w:p w14:paraId="118C7837" w14:textId="19DD1413" w:rsidR="00703D5B" w:rsidRPr="00703D5B" w:rsidRDefault="00703D5B" w:rsidP="00703D5B">
            <w:pPr>
              <w:ind w:firstLine="0"/>
            </w:pPr>
            <w:r>
              <w:t>J. L. Johnson</w:t>
            </w:r>
          </w:p>
        </w:tc>
        <w:tc>
          <w:tcPr>
            <w:tcW w:w="2180" w:type="dxa"/>
            <w:shd w:val="clear" w:color="auto" w:fill="auto"/>
          </w:tcPr>
          <w:p w14:paraId="54EC918C" w14:textId="5157DAF1" w:rsidR="00703D5B" w:rsidRPr="00703D5B" w:rsidRDefault="00703D5B" w:rsidP="00703D5B">
            <w:pPr>
              <w:ind w:firstLine="0"/>
            </w:pPr>
            <w:r>
              <w:t>W. Jones</w:t>
            </w:r>
          </w:p>
        </w:tc>
      </w:tr>
      <w:tr w:rsidR="00703D5B" w:rsidRPr="00703D5B" w14:paraId="5EF37338" w14:textId="77777777" w:rsidTr="00703D5B">
        <w:tc>
          <w:tcPr>
            <w:tcW w:w="2179" w:type="dxa"/>
            <w:shd w:val="clear" w:color="auto" w:fill="auto"/>
          </w:tcPr>
          <w:p w14:paraId="020786EF" w14:textId="327738AD" w:rsidR="00703D5B" w:rsidRPr="00703D5B" w:rsidRDefault="00703D5B" w:rsidP="00703D5B">
            <w:pPr>
              <w:ind w:firstLine="0"/>
            </w:pPr>
            <w:r>
              <w:t>Kilmartin</w:t>
            </w:r>
          </w:p>
        </w:tc>
        <w:tc>
          <w:tcPr>
            <w:tcW w:w="2179" w:type="dxa"/>
            <w:shd w:val="clear" w:color="auto" w:fill="auto"/>
          </w:tcPr>
          <w:p w14:paraId="75D028C8" w14:textId="22C6189F" w:rsidR="00703D5B" w:rsidRPr="00703D5B" w:rsidRDefault="00703D5B" w:rsidP="00703D5B">
            <w:pPr>
              <w:ind w:firstLine="0"/>
            </w:pPr>
            <w:r>
              <w:t>Kirby</w:t>
            </w:r>
          </w:p>
        </w:tc>
        <w:tc>
          <w:tcPr>
            <w:tcW w:w="2180" w:type="dxa"/>
            <w:shd w:val="clear" w:color="auto" w:fill="auto"/>
          </w:tcPr>
          <w:p w14:paraId="4DB97612" w14:textId="24AB4216" w:rsidR="00703D5B" w:rsidRPr="00703D5B" w:rsidRDefault="00703D5B" w:rsidP="00703D5B">
            <w:pPr>
              <w:ind w:firstLine="0"/>
            </w:pPr>
            <w:r>
              <w:t>Landing</w:t>
            </w:r>
          </w:p>
        </w:tc>
      </w:tr>
      <w:tr w:rsidR="00703D5B" w:rsidRPr="00703D5B" w14:paraId="379E746E" w14:textId="77777777" w:rsidTr="00703D5B">
        <w:tc>
          <w:tcPr>
            <w:tcW w:w="2179" w:type="dxa"/>
            <w:shd w:val="clear" w:color="auto" w:fill="auto"/>
          </w:tcPr>
          <w:p w14:paraId="3C980DA6" w14:textId="591313EB" w:rsidR="00703D5B" w:rsidRPr="00703D5B" w:rsidRDefault="00703D5B" w:rsidP="00703D5B">
            <w:pPr>
              <w:ind w:firstLine="0"/>
            </w:pPr>
            <w:r>
              <w:t>Lawson</w:t>
            </w:r>
          </w:p>
        </w:tc>
        <w:tc>
          <w:tcPr>
            <w:tcW w:w="2179" w:type="dxa"/>
            <w:shd w:val="clear" w:color="auto" w:fill="auto"/>
          </w:tcPr>
          <w:p w14:paraId="30507F22" w14:textId="4BEFF49D" w:rsidR="00703D5B" w:rsidRPr="00703D5B" w:rsidRDefault="00703D5B" w:rsidP="00703D5B">
            <w:pPr>
              <w:ind w:firstLine="0"/>
            </w:pPr>
            <w:r>
              <w:t>Ligon</w:t>
            </w:r>
          </w:p>
        </w:tc>
        <w:tc>
          <w:tcPr>
            <w:tcW w:w="2180" w:type="dxa"/>
            <w:shd w:val="clear" w:color="auto" w:fill="auto"/>
          </w:tcPr>
          <w:p w14:paraId="1B2A0F6C" w14:textId="4F88077F" w:rsidR="00703D5B" w:rsidRPr="00703D5B" w:rsidRDefault="00703D5B" w:rsidP="00703D5B">
            <w:pPr>
              <w:ind w:firstLine="0"/>
            </w:pPr>
            <w:r>
              <w:t>Magnuson</w:t>
            </w:r>
          </w:p>
        </w:tc>
      </w:tr>
      <w:tr w:rsidR="00703D5B" w:rsidRPr="00703D5B" w14:paraId="7C6D6F92" w14:textId="77777777" w:rsidTr="00703D5B">
        <w:tc>
          <w:tcPr>
            <w:tcW w:w="2179" w:type="dxa"/>
            <w:shd w:val="clear" w:color="auto" w:fill="auto"/>
          </w:tcPr>
          <w:p w14:paraId="54E583C4" w14:textId="30947286" w:rsidR="00703D5B" w:rsidRPr="00703D5B" w:rsidRDefault="00703D5B" w:rsidP="00703D5B">
            <w:pPr>
              <w:ind w:firstLine="0"/>
            </w:pPr>
            <w:r>
              <w:t>May</w:t>
            </w:r>
          </w:p>
        </w:tc>
        <w:tc>
          <w:tcPr>
            <w:tcW w:w="2179" w:type="dxa"/>
            <w:shd w:val="clear" w:color="auto" w:fill="auto"/>
          </w:tcPr>
          <w:p w14:paraId="03FCCDF3" w14:textId="49FA3AEC" w:rsidR="00703D5B" w:rsidRPr="00703D5B" w:rsidRDefault="00703D5B" w:rsidP="00703D5B">
            <w:pPr>
              <w:ind w:firstLine="0"/>
            </w:pPr>
            <w:r>
              <w:t>McCabe</w:t>
            </w:r>
          </w:p>
        </w:tc>
        <w:tc>
          <w:tcPr>
            <w:tcW w:w="2180" w:type="dxa"/>
            <w:shd w:val="clear" w:color="auto" w:fill="auto"/>
          </w:tcPr>
          <w:p w14:paraId="14758B4B" w14:textId="1FB34B13" w:rsidR="00703D5B" w:rsidRPr="00703D5B" w:rsidRDefault="00703D5B" w:rsidP="00703D5B">
            <w:pPr>
              <w:ind w:firstLine="0"/>
            </w:pPr>
            <w:r>
              <w:t>McCravy</w:t>
            </w:r>
          </w:p>
        </w:tc>
      </w:tr>
      <w:tr w:rsidR="00703D5B" w:rsidRPr="00703D5B" w14:paraId="5BFE4525" w14:textId="77777777" w:rsidTr="00703D5B">
        <w:tc>
          <w:tcPr>
            <w:tcW w:w="2179" w:type="dxa"/>
            <w:shd w:val="clear" w:color="auto" w:fill="auto"/>
          </w:tcPr>
          <w:p w14:paraId="0D5E1E24" w14:textId="3C53DB7D" w:rsidR="00703D5B" w:rsidRPr="00703D5B" w:rsidRDefault="00703D5B" w:rsidP="00703D5B">
            <w:pPr>
              <w:ind w:firstLine="0"/>
            </w:pPr>
            <w:r>
              <w:t>McDaniel</w:t>
            </w:r>
          </w:p>
        </w:tc>
        <w:tc>
          <w:tcPr>
            <w:tcW w:w="2179" w:type="dxa"/>
            <w:shd w:val="clear" w:color="auto" w:fill="auto"/>
          </w:tcPr>
          <w:p w14:paraId="6EB70658" w14:textId="78181E1A" w:rsidR="00703D5B" w:rsidRPr="00703D5B" w:rsidRDefault="00703D5B" w:rsidP="00703D5B">
            <w:pPr>
              <w:ind w:firstLine="0"/>
            </w:pPr>
            <w:r>
              <w:t>McGinnis</w:t>
            </w:r>
          </w:p>
        </w:tc>
        <w:tc>
          <w:tcPr>
            <w:tcW w:w="2180" w:type="dxa"/>
            <w:shd w:val="clear" w:color="auto" w:fill="auto"/>
          </w:tcPr>
          <w:p w14:paraId="7E7B51CE" w14:textId="5047C787" w:rsidR="00703D5B" w:rsidRPr="00703D5B" w:rsidRDefault="00703D5B" w:rsidP="00703D5B">
            <w:pPr>
              <w:ind w:firstLine="0"/>
            </w:pPr>
            <w:r>
              <w:t>Mitchell</w:t>
            </w:r>
          </w:p>
        </w:tc>
      </w:tr>
      <w:tr w:rsidR="00703D5B" w:rsidRPr="00703D5B" w14:paraId="2347531E" w14:textId="77777777" w:rsidTr="00703D5B">
        <w:tc>
          <w:tcPr>
            <w:tcW w:w="2179" w:type="dxa"/>
            <w:shd w:val="clear" w:color="auto" w:fill="auto"/>
          </w:tcPr>
          <w:p w14:paraId="44AF7947" w14:textId="6CBE5816" w:rsidR="00703D5B" w:rsidRPr="00703D5B" w:rsidRDefault="00703D5B" w:rsidP="00703D5B">
            <w:pPr>
              <w:ind w:firstLine="0"/>
            </w:pPr>
            <w:r>
              <w:t>A. M. Morgan</w:t>
            </w:r>
          </w:p>
        </w:tc>
        <w:tc>
          <w:tcPr>
            <w:tcW w:w="2179" w:type="dxa"/>
            <w:shd w:val="clear" w:color="auto" w:fill="auto"/>
          </w:tcPr>
          <w:p w14:paraId="1ACC74A8" w14:textId="5D464039" w:rsidR="00703D5B" w:rsidRPr="00703D5B" w:rsidRDefault="00703D5B" w:rsidP="00703D5B">
            <w:pPr>
              <w:ind w:firstLine="0"/>
            </w:pPr>
            <w:r>
              <w:t>T. A. Morgan</w:t>
            </w:r>
          </w:p>
        </w:tc>
        <w:tc>
          <w:tcPr>
            <w:tcW w:w="2180" w:type="dxa"/>
            <w:shd w:val="clear" w:color="auto" w:fill="auto"/>
          </w:tcPr>
          <w:p w14:paraId="30A41F08" w14:textId="6B1AAAD6" w:rsidR="00703D5B" w:rsidRPr="00703D5B" w:rsidRDefault="00703D5B" w:rsidP="00703D5B">
            <w:pPr>
              <w:ind w:firstLine="0"/>
            </w:pPr>
            <w:r>
              <w:t>Moss</w:t>
            </w:r>
          </w:p>
        </w:tc>
      </w:tr>
      <w:tr w:rsidR="00703D5B" w:rsidRPr="00703D5B" w14:paraId="0848353E" w14:textId="77777777" w:rsidTr="00703D5B">
        <w:tc>
          <w:tcPr>
            <w:tcW w:w="2179" w:type="dxa"/>
            <w:shd w:val="clear" w:color="auto" w:fill="auto"/>
          </w:tcPr>
          <w:p w14:paraId="024C7E3E" w14:textId="7918D5AA" w:rsidR="00703D5B" w:rsidRPr="00703D5B" w:rsidRDefault="00703D5B" w:rsidP="00703D5B">
            <w:pPr>
              <w:ind w:firstLine="0"/>
            </w:pPr>
            <w:r>
              <w:t>Murphy</w:t>
            </w:r>
          </w:p>
        </w:tc>
        <w:tc>
          <w:tcPr>
            <w:tcW w:w="2179" w:type="dxa"/>
            <w:shd w:val="clear" w:color="auto" w:fill="auto"/>
          </w:tcPr>
          <w:p w14:paraId="4B93C9EB" w14:textId="48C9D9C3" w:rsidR="00703D5B" w:rsidRPr="00703D5B" w:rsidRDefault="00703D5B" w:rsidP="00703D5B">
            <w:pPr>
              <w:ind w:firstLine="0"/>
            </w:pPr>
            <w:r>
              <w:t>Neese</w:t>
            </w:r>
          </w:p>
        </w:tc>
        <w:tc>
          <w:tcPr>
            <w:tcW w:w="2180" w:type="dxa"/>
            <w:shd w:val="clear" w:color="auto" w:fill="auto"/>
          </w:tcPr>
          <w:p w14:paraId="7FB61B74" w14:textId="02B3E330" w:rsidR="00703D5B" w:rsidRPr="00703D5B" w:rsidRDefault="00703D5B" w:rsidP="00703D5B">
            <w:pPr>
              <w:ind w:firstLine="0"/>
            </w:pPr>
            <w:r>
              <w:t>B. Newton</w:t>
            </w:r>
          </w:p>
        </w:tc>
      </w:tr>
      <w:tr w:rsidR="00703D5B" w:rsidRPr="00703D5B" w14:paraId="62170EEE" w14:textId="77777777" w:rsidTr="00703D5B">
        <w:tc>
          <w:tcPr>
            <w:tcW w:w="2179" w:type="dxa"/>
            <w:shd w:val="clear" w:color="auto" w:fill="auto"/>
          </w:tcPr>
          <w:p w14:paraId="552F47FD" w14:textId="4A1F57A4" w:rsidR="00703D5B" w:rsidRPr="00703D5B" w:rsidRDefault="00703D5B" w:rsidP="00703D5B">
            <w:pPr>
              <w:ind w:firstLine="0"/>
            </w:pPr>
            <w:r>
              <w:t>W. Newton</w:t>
            </w:r>
          </w:p>
        </w:tc>
        <w:tc>
          <w:tcPr>
            <w:tcW w:w="2179" w:type="dxa"/>
            <w:shd w:val="clear" w:color="auto" w:fill="auto"/>
          </w:tcPr>
          <w:p w14:paraId="11E9A528" w14:textId="2F72190E" w:rsidR="00703D5B" w:rsidRPr="00703D5B" w:rsidRDefault="00703D5B" w:rsidP="00703D5B">
            <w:pPr>
              <w:ind w:firstLine="0"/>
            </w:pPr>
            <w:r>
              <w:t>O'Neal</w:t>
            </w:r>
          </w:p>
        </w:tc>
        <w:tc>
          <w:tcPr>
            <w:tcW w:w="2180" w:type="dxa"/>
            <w:shd w:val="clear" w:color="auto" w:fill="auto"/>
          </w:tcPr>
          <w:p w14:paraId="4B71A6C1" w14:textId="4737FCD6" w:rsidR="00703D5B" w:rsidRPr="00703D5B" w:rsidRDefault="00703D5B" w:rsidP="00703D5B">
            <w:pPr>
              <w:ind w:firstLine="0"/>
            </w:pPr>
            <w:r>
              <w:t>Oremus</w:t>
            </w:r>
          </w:p>
        </w:tc>
      </w:tr>
      <w:tr w:rsidR="00703D5B" w:rsidRPr="00703D5B" w14:paraId="1A9A672E" w14:textId="77777777" w:rsidTr="00703D5B">
        <w:tc>
          <w:tcPr>
            <w:tcW w:w="2179" w:type="dxa"/>
            <w:shd w:val="clear" w:color="auto" w:fill="auto"/>
          </w:tcPr>
          <w:p w14:paraId="29A4B1FB" w14:textId="49EB73E9" w:rsidR="00703D5B" w:rsidRPr="00703D5B" w:rsidRDefault="00703D5B" w:rsidP="00703D5B">
            <w:pPr>
              <w:ind w:firstLine="0"/>
            </w:pPr>
            <w:r>
              <w:t>Ott</w:t>
            </w:r>
          </w:p>
        </w:tc>
        <w:tc>
          <w:tcPr>
            <w:tcW w:w="2179" w:type="dxa"/>
            <w:shd w:val="clear" w:color="auto" w:fill="auto"/>
          </w:tcPr>
          <w:p w14:paraId="2E4CA4C7" w14:textId="68CA8723" w:rsidR="00703D5B" w:rsidRPr="00703D5B" w:rsidRDefault="00703D5B" w:rsidP="00703D5B">
            <w:pPr>
              <w:ind w:firstLine="0"/>
            </w:pPr>
            <w:r>
              <w:t>Pace</w:t>
            </w:r>
          </w:p>
        </w:tc>
        <w:tc>
          <w:tcPr>
            <w:tcW w:w="2180" w:type="dxa"/>
            <w:shd w:val="clear" w:color="auto" w:fill="auto"/>
          </w:tcPr>
          <w:p w14:paraId="4D5A41C8" w14:textId="3CAF2D38" w:rsidR="00703D5B" w:rsidRPr="00703D5B" w:rsidRDefault="00703D5B" w:rsidP="00703D5B">
            <w:pPr>
              <w:ind w:firstLine="0"/>
            </w:pPr>
            <w:r>
              <w:t>Pedalino</w:t>
            </w:r>
          </w:p>
        </w:tc>
      </w:tr>
      <w:tr w:rsidR="00703D5B" w:rsidRPr="00703D5B" w14:paraId="32E80C6D" w14:textId="77777777" w:rsidTr="00703D5B">
        <w:tc>
          <w:tcPr>
            <w:tcW w:w="2179" w:type="dxa"/>
            <w:shd w:val="clear" w:color="auto" w:fill="auto"/>
          </w:tcPr>
          <w:p w14:paraId="30751B2A" w14:textId="27669F94" w:rsidR="00703D5B" w:rsidRPr="00703D5B" w:rsidRDefault="00703D5B" w:rsidP="00703D5B">
            <w:pPr>
              <w:ind w:firstLine="0"/>
            </w:pPr>
            <w:r>
              <w:t>Pendarvis</w:t>
            </w:r>
          </w:p>
        </w:tc>
        <w:tc>
          <w:tcPr>
            <w:tcW w:w="2179" w:type="dxa"/>
            <w:shd w:val="clear" w:color="auto" w:fill="auto"/>
          </w:tcPr>
          <w:p w14:paraId="179FF0BA" w14:textId="2704A943" w:rsidR="00703D5B" w:rsidRPr="00703D5B" w:rsidRDefault="00703D5B" w:rsidP="00703D5B">
            <w:pPr>
              <w:ind w:firstLine="0"/>
            </w:pPr>
            <w:r>
              <w:t>Pope</w:t>
            </w:r>
          </w:p>
        </w:tc>
        <w:tc>
          <w:tcPr>
            <w:tcW w:w="2180" w:type="dxa"/>
            <w:shd w:val="clear" w:color="auto" w:fill="auto"/>
          </w:tcPr>
          <w:p w14:paraId="6DE2DA92" w14:textId="78DE4787" w:rsidR="00703D5B" w:rsidRPr="00703D5B" w:rsidRDefault="00703D5B" w:rsidP="00703D5B">
            <w:pPr>
              <w:ind w:firstLine="0"/>
            </w:pPr>
            <w:r>
              <w:t>Rivers</w:t>
            </w:r>
          </w:p>
        </w:tc>
      </w:tr>
      <w:tr w:rsidR="00703D5B" w:rsidRPr="00703D5B" w14:paraId="0B1D67BE" w14:textId="77777777" w:rsidTr="00703D5B">
        <w:tc>
          <w:tcPr>
            <w:tcW w:w="2179" w:type="dxa"/>
            <w:shd w:val="clear" w:color="auto" w:fill="auto"/>
          </w:tcPr>
          <w:p w14:paraId="0B316EF8" w14:textId="026AFE3B" w:rsidR="00703D5B" w:rsidRPr="00703D5B" w:rsidRDefault="00703D5B" w:rsidP="00703D5B">
            <w:pPr>
              <w:ind w:firstLine="0"/>
            </w:pPr>
            <w:r>
              <w:t>Robbins</w:t>
            </w:r>
          </w:p>
        </w:tc>
        <w:tc>
          <w:tcPr>
            <w:tcW w:w="2179" w:type="dxa"/>
            <w:shd w:val="clear" w:color="auto" w:fill="auto"/>
          </w:tcPr>
          <w:p w14:paraId="027ACA82" w14:textId="5DA7DE65" w:rsidR="00703D5B" w:rsidRPr="00703D5B" w:rsidRDefault="00703D5B" w:rsidP="00703D5B">
            <w:pPr>
              <w:ind w:firstLine="0"/>
            </w:pPr>
            <w:r>
              <w:t>Rose</w:t>
            </w:r>
          </w:p>
        </w:tc>
        <w:tc>
          <w:tcPr>
            <w:tcW w:w="2180" w:type="dxa"/>
            <w:shd w:val="clear" w:color="auto" w:fill="auto"/>
          </w:tcPr>
          <w:p w14:paraId="3BB7895C" w14:textId="0C0BB50B" w:rsidR="00703D5B" w:rsidRPr="00703D5B" w:rsidRDefault="00703D5B" w:rsidP="00703D5B">
            <w:pPr>
              <w:ind w:firstLine="0"/>
            </w:pPr>
            <w:r>
              <w:t>Rutherford</w:t>
            </w:r>
          </w:p>
        </w:tc>
      </w:tr>
      <w:tr w:rsidR="00703D5B" w:rsidRPr="00703D5B" w14:paraId="4047C411" w14:textId="77777777" w:rsidTr="00703D5B">
        <w:tc>
          <w:tcPr>
            <w:tcW w:w="2179" w:type="dxa"/>
            <w:shd w:val="clear" w:color="auto" w:fill="auto"/>
          </w:tcPr>
          <w:p w14:paraId="02219BED" w14:textId="382D2423" w:rsidR="00703D5B" w:rsidRPr="00703D5B" w:rsidRDefault="00703D5B" w:rsidP="00703D5B">
            <w:pPr>
              <w:ind w:firstLine="0"/>
            </w:pPr>
            <w:r>
              <w:t>Sandifer</w:t>
            </w:r>
          </w:p>
        </w:tc>
        <w:tc>
          <w:tcPr>
            <w:tcW w:w="2179" w:type="dxa"/>
            <w:shd w:val="clear" w:color="auto" w:fill="auto"/>
          </w:tcPr>
          <w:p w14:paraId="5E67738A" w14:textId="36D034F2" w:rsidR="00703D5B" w:rsidRPr="00703D5B" w:rsidRDefault="00703D5B" w:rsidP="00703D5B">
            <w:pPr>
              <w:ind w:firstLine="0"/>
            </w:pPr>
            <w:r>
              <w:t>Schuessler</w:t>
            </w:r>
          </w:p>
        </w:tc>
        <w:tc>
          <w:tcPr>
            <w:tcW w:w="2180" w:type="dxa"/>
            <w:shd w:val="clear" w:color="auto" w:fill="auto"/>
          </w:tcPr>
          <w:p w14:paraId="41C867ED" w14:textId="6C8C06C5" w:rsidR="00703D5B" w:rsidRPr="00703D5B" w:rsidRDefault="00703D5B" w:rsidP="00703D5B">
            <w:pPr>
              <w:ind w:firstLine="0"/>
            </w:pPr>
            <w:r>
              <w:t>Sessions</w:t>
            </w:r>
          </w:p>
        </w:tc>
      </w:tr>
      <w:tr w:rsidR="00703D5B" w:rsidRPr="00703D5B" w14:paraId="63F13BA6" w14:textId="77777777" w:rsidTr="00703D5B">
        <w:tc>
          <w:tcPr>
            <w:tcW w:w="2179" w:type="dxa"/>
            <w:shd w:val="clear" w:color="auto" w:fill="auto"/>
          </w:tcPr>
          <w:p w14:paraId="1C399945" w14:textId="52ECB21F" w:rsidR="00703D5B" w:rsidRPr="00703D5B" w:rsidRDefault="00703D5B" w:rsidP="00703D5B">
            <w:pPr>
              <w:ind w:firstLine="0"/>
            </w:pPr>
            <w:r>
              <w:t>G. M. Smith</w:t>
            </w:r>
          </w:p>
        </w:tc>
        <w:tc>
          <w:tcPr>
            <w:tcW w:w="2179" w:type="dxa"/>
            <w:shd w:val="clear" w:color="auto" w:fill="auto"/>
          </w:tcPr>
          <w:p w14:paraId="68B99E6B" w14:textId="5D7A2128" w:rsidR="00703D5B" w:rsidRPr="00703D5B" w:rsidRDefault="00703D5B" w:rsidP="00703D5B">
            <w:pPr>
              <w:ind w:firstLine="0"/>
            </w:pPr>
            <w:r>
              <w:t>M. M. Smith</w:t>
            </w:r>
          </w:p>
        </w:tc>
        <w:tc>
          <w:tcPr>
            <w:tcW w:w="2180" w:type="dxa"/>
            <w:shd w:val="clear" w:color="auto" w:fill="auto"/>
          </w:tcPr>
          <w:p w14:paraId="33FF4B1C" w14:textId="3156E9D4" w:rsidR="00703D5B" w:rsidRPr="00703D5B" w:rsidRDefault="00703D5B" w:rsidP="00703D5B">
            <w:pPr>
              <w:ind w:firstLine="0"/>
            </w:pPr>
            <w:r>
              <w:t>Spann-Wilder</w:t>
            </w:r>
          </w:p>
        </w:tc>
      </w:tr>
      <w:tr w:rsidR="00703D5B" w:rsidRPr="00703D5B" w14:paraId="28944A81" w14:textId="77777777" w:rsidTr="00703D5B">
        <w:tc>
          <w:tcPr>
            <w:tcW w:w="2179" w:type="dxa"/>
            <w:shd w:val="clear" w:color="auto" w:fill="auto"/>
          </w:tcPr>
          <w:p w14:paraId="388A3E46" w14:textId="6E552BE0" w:rsidR="00703D5B" w:rsidRPr="00703D5B" w:rsidRDefault="00703D5B" w:rsidP="00703D5B">
            <w:pPr>
              <w:ind w:firstLine="0"/>
            </w:pPr>
            <w:r>
              <w:t>Stavrinakis</w:t>
            </w:r>
          </w:p>
        </w:tc>
        <w:tc>
          <w:tcPr>
            <w:tcW w:w="2179" w:type="dxa"/>
            <w:shd w:val="clear" w:color="auto" w:fill="auto"/>
          </w:tcPr>
          <w:p w14:paraId="2A83DDA5" w14:textId="5481239D" w:rsidR="00703D5B" w:rsidRPr="00703D5B" w:rsidRDefault="00703D5B" w:rsidP="00703D5B">
            <w:pPr>
              <w:ind w:firstLine="0"/>
            </w:pPr>
            <w:r>
              <w:t>Taylor</w:t>
            </w:r>
          </w:p>
        </w:tc>
        <w:tc>
          <w:tcPr>
            <w:tcW w:w="2180" w:type="dxa"/>
            <w:shd w:val="clear" w:color="auto" w:fill="auto"/>
          </w:tcPr>
          <w:p w14:paraId="1FDAD118" w14:textId="794025F5" w:rsidR="00703D5B" w:rsidRPr="00703D5B" w:rsidRDefault="00703D5B" w:rsidP="00703D5B">
            <w:pPr>
              <w:ind w:firstLine="0"/>
            </w:pPr>
            <w:r>
              <w:t>Vaughan</w:t>
            </w:r>
          </w:p>
        </w:tc>
      </w:tr>
      <w:tr w:rsidR="00703D5B" w:rsidRPr="00703D5B" w14:paraId="4EBC74C1" w14:textId="77777777" w:rsidTr="00703D5B">
        <w:tc>
          <w:tcPr>
            <w:tcW w:w="2179" w:type="dxa"/>
            <w:shd w:val="clear" w:color="auto" w:fill="auto"/>
          </w:tcPr>
          <w:p w14:paraId="5BFB06F6" w14:textId="2CFD25BC" w:rsidR="00703D5B" w:rsidRPr="00703D5B" w:rsidRDefault="00703D5B" w:rsidP="00703D5B">
            <w:pPr>
              <w:ind w:firstLine="0"/>
            </w:pPr>
            <w:r>
              <w:t>Weeks</w:t>
            </w:r>
          </w:p>
        </w:tc>
        <w:tc>
          <w:tcPr>
            <w:tcW w:w="2179" w:type="dxa"/>
            <w:shd w:val="clear" w:color="auto" w:fill="auto"/>
          </w:tcPr>
          <w:p w14:paraId="4846EBE0" w14:textId="069D6F59" w:rsidR="00703D5B" w:rsidRPr="00703D5B" w:rsidRDefault="00703D5B" w:rsidP="00703D5B">
            <w:pPr>
              <w:ind w:firstLine="0"/>
            </w:pPr>
            <w:r>
              <w:t>West</w:t>
            </w:r>
          </w:p>
        </w:tc>
        <w:tc>
          <w:tcPr>
            <w:tcW w:w="2180" w:type="dxa"/>
            <w:shd w:val="clear" w:color="auto" w:fill="auto"/>
          </w:tcPr>
          <w:p w14:paraId="63D3C86A" w14:textId="60C558D6" w:rsidR="00703D5B" w:rsidRPr="00703D5B" w:rsidRDefault="00703D5B" w:rsidP="00703D5B">
            <w:pPr>
              <w:ind w:firstLine="0"/>
            </w:pPr>
            <w:r>
              <w:t>Wetmore</w:t>
            </w:r>
          </w:p>
        </w:tc>
      </w:tr>
      <w:tr w:rsidR="00703D5B" w:rsidRPr="00703D5B" w14:paraId="6FBA482A" w14:textId="77777777" w:rsidTr="00703D5B">
        <w:tc>
          <w:tcPr>
            <w:tcW w:w="2179" w:type="dxa"/>
            <w:shd w:val="clear" w:color="auto" w:fill="auto"/>
          </w:tcPr>
          <w:p w14:paraId="2ED7FFAF" w14:textId="0DEDE9BB" w:rsidR="00703D5B" w:rsidRPr="00703D5B" w:rsidRDefault="00703D5B" w:rsidP="00703D5B">
            <w:pPr>
              <w:ind w:firstLine="0"/>
            </w:pPr>
            <w:r>
              <w:t>Wheeler</w:t>
            </w:r>
          </w:p>
        </w:tc>
        <w:tc>
          <w:tcPr>
            <w:tcW w:w="2179" w:type="dxa"/>
            <w:shd w:val="clear" w:color="auto" w:fill="auto"/>
          </w:tcPr>
          <w:p w14:paraId="2F78A1CF" w14:textId="7B2C5231" w:rsidR="00703D5B" w:rsidRPr="00703D5B" w:rsidRDefault="00703D5B" w:rsidP="00703D5B">
            <w:pPr>
              <w:ind w:firstLine="0"/>
            </w:pPr>
            <w:r>
              <w:t>Whitmire</w:t>
            </w:r>
          </w:p>
        </w:tc>
        <w:tc>
          <w:tcPr>
            <w:tcW w:w="2180" w:type="dxa"/>
            <w:shd w:val="clear" w:color="auto" w:fill="auto"/>
          </w:tcPr>
          <w:p w14:paraId="41E455BF" w14:textId="6E5A28E5" w:rsidR="00703D5B" w:rsidRPr="00703D5B" w:rsidRDefault="00703D5B" w:rsidP="00703D5B">
            <w:pPr>
              <w:ind w:firstLine="0"/>
            </w:pPr>
            <w:r>
              <w:t>Williams</w:t>
            </w:r>
          </w:p>
        </w:tc>
      </w:tr>
      <w:tr w:rsidR="00703D5B" w:rsidRPr="00703D5B" w14:paraId="56E0F803" w14:textId="77777777" w:rsidTr="00703D5B">
        <w:tc>
          <w:tcPr>
            <w:tcW w:w="2179" w:type="dxa"/>
            <w:shd w:val="clear" w:color="auto" w:fill="auto"/>
          </w:tcPr>
          <w:p w14:paraId="586F73E9" w14:textId="13DFC637" w:rsidR="00703D5B" w:rsidRPr="00703D5B" w:rsidRDefault="00703D5B" w:rsidP="00703D5B">
            <w:pPr>
              <w:ind w:firstLine="0"/>
            </w:pPr>
            <w:r>
              <w:t>Willis</w:t>
            </w:r>
          </w:p>
        </w:tc>
        <w:tc>
          <w:tcPr>
            <w:tcW w:w="2179" w:type="dxa"/>
            <w:shd w:val="clear" w:color="auto" w:fill="auto"/>
          </w:tcPr>
          <w:p w14:paraId="46BE86D7" w14:textId="0AC3EA8D" w:rsidR="00703D5B" w:rsidRPr="00703D5B" w:rsidRDefault="00703D5B" w:rsidP="00703D5B">
            <w:pPr>
              <w:ind w:firstLine="0"/>
            </w:pPr>
            <w:r>
              <w:t>Wooten</w:t>
            </w:r>
          </w:p>
        </w:tc>
        <w:tc>
          <w:tcPr>
            <w:tcW w:w="2180" w:type="dxa"/>
            <w:shd w:val="clear" w:color="auto" w:fill="auto"/>
          </w:tcPr>
          <w:p w14:paraId="1647ADBD" w14:textId="1909CA0A" w:rsidR="00703D5B" w:rsidRPr="00703D5B" w:rsidRDefault="00703D5B" w:rsidP="00703D5B">
            <w:pPr>
              <w:ind w:firstLine="0"/>
            </w:pPr>
            <w:r>
              <w:t>Yow</w:t>
            </w:r>
          </w:p>
        </w:tc>
      </w:tr>
    </w:tbl>
    <w:p w14:paraId="24215EE6" w14:textId="77777777" w:rsidR="00703D5B" w:rsidRDefault="00703D5B" w:rsidP="00703D5B"/>
    <w:p w14:paraId="5B29F6F0" w14:textId="2F4252D4" w:rsidR="00703D5B" w:rsidRDefault="00703D5B" w:rsidP="00703D5B">
      <w:pPr>
        <w:jc w:val="center"/>
        <w:rPr>
          <w:b/>
        </w:rPr>
      </w:pPr>
      <w:r w:rsidRPr="00703D5B">
        <w:rPr>
          <w:b/>
        </w:rPr>
        <w:t>Total--102</w:t>
      </w:r>
    </w:p>
    <w:p w14:paraId="5A4B0188" w14:textId="77777777" w:rsidR="00703D5B" w:rsidRPr="00703D5B" w:rsidRDefault="00703D5B" w:rsidP="00703D5B">
      <w:bookmarkStart w:id="87" w:name="vote_end125"/>
    </w:p>
    <w:bookmarkEnd w:id="87"/>
    <w:p w14:paraId="079C059B" w14:textId="078FD0FF" w:rsidR="00703D5B" w:rsidRDefault="00703D5B" w:rsidP="00703D5B">
      <w:r>
        <w:t>The House refused to agree to the Senate Amendments and a message was ordered sent accordingly.</w:t>
      </w:r>
    </w:p>
    <w:p w14:paraId="16EE3753" w14:textId="77777777" w:rsidR="00703D5B" w:rsidRDefault="00703D5B" w:rsidP="00703D5B"/>
    <w:p w14:paraId="4BCD21B3" w14:textId="77777777" w:rsidR="00703D5B" w:rsidRPr="00E26DF2" w:rsidRDefault="00703D5B" w:rsidP="00703D5B">
      <w:pPr>
        <w:pStyle w:val="Title"/>
      </w:pPr>
      <w:bookmarkStart w:id="88" w:name="file_start127"/>
      <w:bookmarkEnd w:id="88"/>
      <w:r w:rsidRPr="00E26DF2">
        <w:t>STATEMENT FOR JOURNAL</w:t>
      </w:r>
    </w:p>
    <w:p w14:paraId="1792B2DC" w14:textId="77777777" w:rsidR="00703D5B" w:rsidRPr="00E26DF2" w:rsidRDefault="00703D5B" w:rsidP="00703D5B">
      <w:pPr>
        <w:tabs>
          <w:tab w:val="left" w:pos="270"/>
          <w:tab w:val="left" w:pos="630"/>
          <w:tab w:val="left" w:pos="900"/>
          <w:tab w:val="left" w:pos="1260"/>
          <w:tab w:val="left" w:pos="1620"/>
          <w:tab w:val="left" w:pos="1980"/>
          <w:tab w:val="left" w:pos="2340"/>
          <w:tab w:val="left" w:pos="2700"/>
        </w:tabs>
        <w:ind w:firstLine="0"/>
      </w:pPr>
      <w:r w:rsidRPr="00E26DF2">
        <w:tab/>
        <w:t>Due to inclement weather and traffic, I was not in the Chamber during the vote on S. 142. If I had been present, I would have voted to nonconcur in the Senate Amendments.</w:t>
      </w:r>
    </w:p>
    <w:p w14:paraId="71E46BCC" w14:textId="77777777" w:rsidR="00703D5B" w:rsidRPr="00E26DF2" w:rsidRDefault="00703D5B" w:rsidP="00703D5B">
      <w:pPr>
        <w:tabs>
          <w:tab w:val="left" w:pos="270"/>
          <w:tab w:val="left" w:pos="630"/>
          <w:tab w:val="left" w:pos="900"/>
          <w:tab w:val="left" w:pos="1260"/>
          <w:tab w:val="left" w:pos="1620"/>
          <w:tab w:val="left" w:pos="1980"/>
          <w:tab w:val="left" w:pos="2340"/>
          <w:tab w:val="left" w:pos="2700"/>
        </w:tabs>
        <w:ind w:firstLine="0"/>
      </w:pPr>
      <w:r w:rsidRPr="00E26DF2">
        <w:tab/>
        <w:t>Rep. Bill Chumley</w:t>
      </w:r>
    </w:p>
    <w:p w14:paraId="30DCE202" w14:textId="77777777" w:rsidR="00703D5B" w:rsidRDefault="00703D5B" w:rsidP="00703D5B">
      <w:pPr>
        <w:ind w:firstLine="0"/>
      </w:pPr>
    </w:p>
    <w:p w14:paraId="5F4B3D61" w14:textId="67F5B43C" w:rsidR="00703D5B" w:rsidRDefault="00703D5B" w:rsidP="00703D5B">
      <w:pPr>
        <w:jc w:val="center"/>
        <w:rPr>
          <w:b/>
        </w:rPr>
      </w:pPr>
      <w:bookmarkStart w:id="89" w:name="file_end127"/>
      <w:bookmarkEnd w:id="89"/>
      <w:r w:rsidRPr="00703D5B">
        <w:rPr>
          <w:b/>
        </w:rPr>
        <w:t>S. 408--SENATE AMENDMENTS CONCURRED IN AND BILL ENROLLED</w:t>
      </w:r>
    </w:p>
    <w:p w14:paraId="04816EB9" w14:textId="23463EA7" w:rsidR="00703D5B" w:rsidRDefault="00703D5B" w:rsidP="00703D5B">
      <w:r>
        <w:t xml:space="preserve">The Senate Amendments to the following Bill were taken up for consideration: </w:t>
      </w:r>
    </w:p>
    <w:p w14:paraId="2F3A7973" w14:textId="77777777" w:rsidR="00703D5B" w:rsidRDefault="00703D5B" w:rsidP="00703D5B">
      <w:bookmarkStart w:id="90" w:name="include_clip_start_129"/>
      <w:bookmarkEnd w:id="90"/>
    </w:p>
    <w:p w14:paraId="0B81D55F" w14:textId="77777777" w:rsidR="00703D5B" w:rsidRDefault="00703D5B" w:rsidP="00703D5B">
      <w:r>
        <w:t>S. 408 -- Senators Shealy and McLeod: A BILL TO AMEND THE SOUTH CAROLINA CODE OF LAWS BY AMENDING SECTION 40-75-250, RELATING TO ISSUANCE OF LICENSE, DISPLAY, AND RENEWAL, SO AS TO REQUIRE ONE HOUR OF SUICIDE PREVENTION TRAINING AS A PORTION OF THE TOTAL CONTINUING EDUCATION REQUIREMENT; AND BY AMENDING SECTION 40-75-540, RELATING TO REGULATIONS FOR CONTINUING EDUCATION AND LICENSE RENEWAL, SO AS TO REQUIRE ONE HOUR OF SUICIDE PREVENTION TRAINING AS A PORTION OF THE TOTAL CONTINUING EDUCATION REQUIREMENT.</w:t>
      </w:r>
    </w:p>
    <w:p w14:paraId="6440BB3A" w14:textId="341B0454" w:rsidR="00703D5B" w:rsidRDefault="00703D5B" w:rsidP="00703D5B">
      <w:bookmarkStart w:id="91" w:name="include_clip_end_129"/>
      <w:bookmarkEnd w:id="91"/>
    </w:p>
    <w:p w14:paraId="444A4D31" w14:textId="5B781831" w:rsidR="00703D5B" w:rsidRDefault="00703D5B" w:rsidP="00703D5B">
      <w:r>
        <w:t>Rep. SANDIFER explained the Senate Amendments.</w:t>
      </w:r>
    </w:p>
    <w:p w14:paraId="5420061C" w14:textId="77777777" w:rsidR="00703D5B" w:rsidRDefault="00703D5B" w:rsidP="00703D5B"/>
    <w:p w14:paraId="2BFD0ED7" w14:textId="77777777" w:rsidR="00703D5B" w:rsidRDefault="00703D5B" w:rsidP="00703D5B">
      <w:r>
        <w:t xml:space="preserve">The yeas and nays were taken resulting as follows: </w:t>
      </w:r>
    </w:p>
    <w:p w14:paraId="26C3F24B" w14:textId="78A69165" w:rsidR="00703D5B" w:rsidRDefault="00703D5B" w:rsidP="00703D5B">
      <w:pPr>
        <w:jc w:val="center"/>
      </w:pPr>
      <w:r>
        <w:t xml:space="preserve"> </w:t>
      </w:r>
      <w:bookmarkStart w:id="92" w:name="vote_start131"/>
      <w:bookmarkEnd w:id="92"/>
      <w:r>
        <w:t>Yeas 101; Nays 0</w:t>
      </w:r>
    </w:p>
    <w:p w14:paraId="0403590C" w14:textId="77777777" w:rsidR="00703D5B" w:rsidRDefault="00703D5B" w:rsidP="00703D5B">
      <w:pPr>
        <w:jc w:val="center"/>
      </w:pPr>
    </w:p>
    <w:p w14:paraId="55C2A4CF" w14:textId="77777777" w:rsidR="00703D5B" w:rsidRDefault="00703D5B" w:rsidP="00703D5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D5B" w:rsidRPr="00703D5B" w14:paraId="1DB6C1B5" w14:textId="77777777" w:rsidTr="00703D5B">
        <w:tc>
          <w:tcPr>
            <w:tcW w:w="2179" w:type="dxa"/>
            <w:shd w:val="clear" w:color="auto" w:fill="auto"/>
          </w:tcPr>
          <w:p w14:paraId="46D30826" w14:textId="258B3170" w:rsidR="00703D5B" w:rsidRPr="00703D5B" w:rsidRDefault="00703D5B" w:rsidP="00703D5B">
            <w:pPr>
              <w:ind w:firstLine="0"/>
            </w:pPr>
            <w:r>
              <w:t>Alexander</w:t>
            </w:r>
          </w:p>
        </w:tc>
        <w:tc>
          <w:tcPr>
            <w:tcW w:w="2179" w:type="dxa"/>
            <w:shd w:val="clear" w:color="auto" w:fill="auto"/>
          </w:tcPr>
          <w:p w14:paraId="28EC7166" w14:textId="67F46C3A" w:rsidR="00703D5B" w:rsidRPr="00703D5B" w:rsidRDefault="00703D5B" w:rsidP="00703D5B">
            <w:pPr>
              <w:ind w:firstLine="0"/>
            </w:pPr>
            <w:r>
              <w:t>Anderson</w:t>
            </w:r>
          </w:p>
        </w:tc>
        <w:tc>
          <w:tcPr>
            <w:tcW w:w="2180" w:type="dxa"/>
            <w:shd w:val="clear" w:color="auto" w:fill="auto"/>
          </w:tcPr>
          <w:p w14:paraId="11C7167F" w14:textId="26E8E568" w:rsidR="00703D5B" w:rsidRPr="00703D5B" w:rsidRDefault="00703D5B" w:rsidP="00703D5B">
            <w:pPr>
              <w:ind w:firstLine="0"/>
            </w:pPr>
            <w:r>
              <w:t>Atkinson</w:t>
            </w:r>
          </w:p>
        </w:tc>
      </w:tr>
      <w:tr w:rsidR="00703D5B" w:rsidRPr="00703D5B" w14:paraId="6D2ADEB9" w14:textId="77777777" w:rsidTr="00703D5B">
        <w:tc>
          <w:tcPr>
            <w:tcW w:w="2179" w:type="dxa"/>
            <w:shd w:val="clear" w:color="auto" w:fill="auto"/>
          </w:tcPr>
          <w:p w14:paraId="0731FFBE" w14:textId="4FB595AE" w:rsidR="00703D5B" w:rsidRPr="00703D5B" w:rsidRDefault="00703D5B" w:rsidP="00703D5B">
            <w:pPr>
              <w:ind w:firstLine="0"/>
            </w:pPr>
            <w:r>
              <w:t>Bailey</w:t>
            </w:r>
          </w:p>
        </w:tc>
        <w:tc>
          <w:tcPr>
            <w:tcW w:w="2179" w:type="dxa"/>
            <w:shd w:val="clear" w:color="auto" w:fill="auto"/>
          </w:tcPr>
          <w:p w14:paraId="242CDE56" w14:textId="043C1852" w:rsidR="00703D5B" w:rsidRPr="00703D5B" w:rsidRDefault="00703D5B" w:rsidP="00703D5B">
            <w:pPr>
              <w:ind w:firstLine="0"/>
            </w:pPr>
            <w:r>
              <w:t>Ballentine</w:t>
            </w:r>
          </w:p>
        </w:tc>
        <w:tc>
          <w:tcPr>
            <w:tcW w:w="2180" w:type="dxa"/>
            <w:shd w:val="clear" w:color="auto" w:fill="auto"/>
          </w:tcPr>
          <w:p w14:paraId="685A5990" w14:textId="107DA8AE" w:rsidR="00703D5B" w:rsidRPr="00703D5B" w:rsidRDefault="00703D5B" w:rsidP="00703D5B">
            <w:pPr>
              <w:ind w:firstLine="0"/>
            </w:pPr>
            <w:r>
              <w:t>Bannister</w:t>
            </w:r>
          </w:p>
        </w:tc>
      </w:tr>
      <w:tr w:rsidR="00703D5B" w:rsidRPr="00703D5B" w14:paraId="78E4BE1B" w14:textId="77777777" w:rsidTr="00703D5B">
        <w:tc>
          <w:tcPr>
            <w:tcW w:w="2179" w:type="dxa"/>
            <w:shd w:val="clear" w:color="auto" w:fill="auto"/>
          </w:tcPr>
          <w:p w14:paraId="20AF5140" w14:textId="3FBCD91A" w:rsidR="00703D5B" w:rsidRPr="00703D5B" w:rsidRDefault="00703D5B" w:rsidP="00703D5B">
            <w:pPr>
              <w:ind w:firstLine="0"/>
            </w:pPr>
            <w:r>
              <w:t>Bauer</w:t>
            </w:r>
          </w:p>
        </w:tc>
        <w:tc>
          <w:tcPr>
            <w:tcW w:w="2179" w:type="dxa"/>
            <w:shd w:val="clear" w:color="auto" w:fill="auto"/>
          </w:tcPr>
          <w:p w14:paraId="00CCC96A" w14:textId="4AE195A2" w:rsidR="00703D5B" w:rsidRPr="00703D5B" w:rsidRDefault="00703D5B" w:rsidP="00703D5B">
            <w:pPr>
              <w:ind w:firstLine="0"/>
            </w:pPr>
            <w:r>
              <w:t>Beach</w:t>
            </w:r>
          </w:p>
        </w:tc>
        <w:tc>
          <w:tcPr>
            <w:tcW w:w="2180" w:type="dxa"/>
            <w:shd w:val="clear" w:color="auto" w:fill="auto"/>
          </w:tcPr>
          <w:p w14:paraId="4B578DB9" w14:textId="4B3643DD" w:rsidR="00703D5B" w:rsidRPr="00703D5B" w:rsidRDefault="00703D5B" w:rsidP="00703D5B">
            <w:pPr>
              <w:ind w:firstLine="0"/>
            </w:pPr>
            <w:r>
              <w:t>Bernstein</w:t>
            </w:r>
          </w:p>
        </w:tc>
      </w:tr>
      <w:tr w:rsidR="00703D5B" w:rsidRPr="00703D5B" w14:paraId="1EC076A6" w14:textId="77777777" w:rsidTr="00703D5B">
        <w:tc>
          <w:tcPr>
            <w:tcW w:w="2179" w:type="dxa"/>
            <w:shd w:val="clear" w:color="auto" w:fill="auto"/>
          </w:tcPr>
          <w:p w14:paraId="7A5E1D8C" w14:textId="7BD65138" w:rsidR="00703D5B" w:rsidRPr="00703D5B" w:rsidRDefault="00703D5B" w:rsidP="00703D5B">
            <w:pPr>
              <w:ind w:firstLine="0"/>
            </w:pPr>
            <w:r>
              <w:t>Blackwell</w:t>
            </w:r>
          </w:p>
        </w:tc>
        <w:tc>
          <w:tcPr>
            <w:tcW w:w="2179" w:type="dxa"/>
            <w:shd w:val="clear" w:color="auto" w:fill="auto"/>
          </w:tcPr>
          <w:p w14:paraId="07A07AED" w14:textId="67F6CCAC" w:rsidR="00703D5B" w:rsidRPr="00703D5B" w:rsidRDefault="00703D5B" w:rsidP="00703D5B">
            <w:pPr>
              <w:ind w:firstLine="0"/>
            </w:pPr>
            <w:r>
              <w:t>Brewer</w:t>
            </w:r>
          </w:p>
        </w:tc>
        <w:tc>
          <w:tcPr>
            <w:tcW w:w="2180" w:type="dxa"/>
            <w:shd w:val="clear" w:color="auto" w:fill="auto"/>
          </w:tcPr>
          <w:p w14:paraId="32987B57" w14:textId="0216E217" w:rsidR="00703D5B" w:rsidRPr="00703D5B" w:rsidRDefault="00703D5B" w:rsidP="00703D5B">
            <w:pPr>
              <w:ind w:firstLine="0"/>
            </w:pPr>
            <w:r>
              <w:t>Brittain</w:t>
            </w:r>
          </w:p>
        </w:tc>
      </w:tr>
      <w:tr w:rsidR="00703D5B" w:rsidRPr="00703D5B" w14:paraId="529F9DDF" w14:textId="77777777" w:rsidTr="00703D5B">
        <w:tc>
          <w:tcPr>
            <w:tcW w:w="2179" w:type="dxa"/>
            <w:shd w:val="clear" w:color="auto" w:fill="auto"/>
          </w:tcPr>
          <w:p w14:paraId="58948111" w14:textId="42EC4CA5" w:rsidR="00703D5B" w:rsidRPr="00703D5B" w:rsidRDefault="00703D5B" w:rsidP="00703D5B">
            <w:pPr>
              <w:ind w:firstLine="0"/>
            </w:pPr>
            <w:r>
              <w:t>Burns</w:t>
            </w:r>
          </w:p>
        </w:tc>
        <w:tc>
          <w:tcPr>
            <w:tcW w:w="2179" w:type="dxa"/>
            <w:shd w:val="clear" w:color="auto" w:fill="auto"/>
          </w:tcPr>
          <w:p w14:paraId="54283CF2" w14:textId="7E4529EF" w:rsidR="00703D5B" w:rsidRPr="00703D5B" w:rsidRDefault="00703D5B" w:rsidP="00703D5B">
            <w:pPr>
              <w:ind w:firstLine="0"/>
            </w:pPr>
            <w:r>
              <w:t>Bustos</w:t>
            </w:r>
          </w:p>
        </w:tc>
        <w:tc>
          <w:tcPr>
            <w:tcW w:w="2180" w:type="dxa"/>
            <w:shd w:val="clear" w:color="auto" w:fill="auto"/>
          </w:tcPr>
          <w:p w14:paraId="26B6EC9A" w14:textId="3E66BE6B" w:rsidR="00703D5B" w:rsidRPr="00703D5B" w:rsidRDefault="00703D5B" w:rsidP="00703D5B">
            <w:pPr>
              <w:ind w:firstLine="0"/>
            </w:pPr>
            <w:r>
              <w:t>Carter</w:t>
            </w:r>
          </w:p>
        </w:tc>
      </w:tr>
      <w:tr w:rsidR="00703D5B" w:rsidRPr="00703D5B" w14:paraId="29B80720" w14:textId="77777777" w:rsidTr="00703D5B">
        <w:tc>
          <w:tcPr>
            <w:tcW w:w="2179" w:type="dxa"/>
            <w:shd w:val="clear" w:color="auto" w:fill="auto"/>
          </w:tcPr>
          <w:p w14:paraId="50784A41" w14:textId="06A3EDCF" w:rsidR="00703D5B" w:rsidRPr="00703D5B" w:rsidRDefault="00703D5B" w:rsidP="00703D5B">
            <w:pPr>
              <w:ind w:firstLine="0"/>
            </w:pPr>
            <w:r>
              <w:t>Chapman</w:t>
            </w:r>
          </w:p>
        </w:tc>
        <w:tc>
          <w:tcPr>
            <w:tcW w:w="2179" w:type="dxa"/>
            <w:shd w:val="clear" w:color="auto" w:fill="auto"/>
          </w:tcPr>
          <w:p w14:paraId="31C57C13" w14:textId="59E6D6FE" w:rsidR="00703D5B" w:rsidRPr="00703D5B" w:rsidRDefault="00703D5B" w:rsidP="00703D5B">
            <w:pPr>
              <w:ind w:firstLine="0"/>
            </w:pPr>
            <w:r>
              <w:t>Clyburn</w:t>
            </w:r>
          </w:p>
        </w:tc>
        <w:tc>
          <w:tcPr>
            <w:tcW w:w="2180" w:type="dxa"/>
            <w:shd w:val="clear" w:color="auto" w:fill="auto"/>
          </w:tcPr>
          <w:p w14:paraId="0035C44A" w14:textId="07D2C257" w:rsidR="00703D5B" w:rsidRPr="00703D5B" w:rsidRDefault="00703D5B" w:rsidP="00703D5B">
            <w:pPr>
              <w:ind w:firstLine="0"/>
            </w:pPr>
            <w:r>
              <w:t>Cobb-Hunter</w:t>
            </w:r>
          </w:p>
        </w:tc>
      </w:tr>
      <w:tr w:rsidR="00703D5B" w:rsidRPr="00703D5B" w14:paraId="0CB3D4FE" w14:textId="77777777" w:rsidTr="00703D5B">
        <w:tc>
          <w:tcPr>
            <w:tcW w:w="2179" w:type="dxa"/>
            <w:shd w:val="clear" w:color="auto" w:fill="auto"/>
          </w:tcPr>
          <w:p w14:paraId="13F631F8" w14:textId="3B7644F2" w:rsidR="00703D5B" w:rsidRPr="00703D5B" w:rsidRDefault="00703D5B" w:rsidP="00703D5B">
            <w:pPr>
              <w:ind w:firstLine="0"/>
            </w:pPr>
            <w:r>
              <w:t>Collins</w:t>
            </w:r>
          </w:p>
        </w:tc>
        <w:tc>
          <w:tcPr>
            <w:tcW w:w="2179" w:type="dxa"/>
            <w:shd w:val="clear" w:color="auto" w:fill="auto"/>
          </w:tcPr>
          <w:p w14:paraId="66E7A2B3" w14:textId="433FBA60" w:rsidR="00703D5B" w:rsidRPr="00703D5B" w:rsidRDefault="00703D5B" w:rsidP="00703D5B">
            <w:pPr>
              <w:ind w:firstLine="0"/>
            </w:pPr>
            <w:r>
              <w:t>Connell</w:t>
            </w:r>
          </w:p>
        </w:tc>
        <w:tc>
          <w:tcPr>
            <w:tcW w:w="2180" w:type="dxa"/>
            <w:shd w:val="clear" w:color="auto" w:fill="auto"/>
          </w:tcPr>
          <w:p w14:paraId="5F59A24A" w14:textId="7EDDD322" w:rsidR="00703D5B" w:rsidRPr="00703D5B" w:rsidRDefault="00703D5B" w:rsidP="00703D5B">
            <w:pPr>
              <w:ind w:firstLine="0"/>
            </w:pPr>
            <w:r>
              <w:t>B. L. Cox</w:t>
            </w:r>
          </w:p>
        </w:tc>
      </w:tr>
      <w:tr w:rsidR="00703D5B" w:rsidRPr="00703D5B" w14:paraId="6D60805C" w14:textId="77777777" w:rsidTr="00703D5B">
        <w:tc>
          <w:tcPr>
            <w:tcW w:w="2179" w:type="dxa"/>
            <w:shd w:val="clear" w:color="auto" w:fill="auto"/>
          </w:tcPr>
          <w:p w14:paraId="69FEBB29" w14:textId="1EF9AC86" w:rsidR="00703D5B" w:rsidRPr="00703D5B" w:rsidRDefault="00703D5B" w:rsidP="00703D5B">
            <w:pPr>
              <w:ind w:firstLine="0"/>
            </w:pPr>
            <w:r>
              <w:t>Crawford</w:t>
            </w:r>
          </w:p>
        </w:tc>
        <w:tc>
          <w:tcPr>
            <w:tcW w:w="2179" w:type="dxa"/>
            <w:shd w:val="clear" w:color="auto" w:fill="auto"/>
          </w:tcPr>
          <w:p w14:paraId="6C5EF825" w14:textId="6B5C5D2E" w:rsidR="00703D5B" w:rsidRPr="00703D5B" w:rsidRDefault="00703D5B" w:rsidP="00703D5B">
            <w:pPr>
              <w:ind w:firstLine="0"/>
            </w:pPr>
            <w:r>
              <w:t>Cromer</w:t>
            </w:r>
          </w:p>
        </w:tc>
        <w:tc>
          <w:tcPr>
            <w:tcW w:w="2180" w:type="dxa"/>
            <w:shd w:val="clear" w:color="auto" w:fill="auto"/>
          </w:tcPr>
          <w:p w14:paraId="1262A4FF" w14:textId="516F9902" w:rsidR="00703D5B" w:rsidRPr="00703D5B" w:rsidRDefault="00703D5B" w:rsidP="00703D5B">
            <w:pPr>
              <w:ind w:firstLine="0"/>
            </w:pPr>
            <w:r>
              <w:t>Davis</w:t>
            </w:r>
          </w:p>
        </w:tc>
      </w:tr>
      <w:tr w:rsidR="00703D5B" w:rsidRPr="00703D5B" w14:paraId="0FD22C72" w14:textId="77777777" w:rsidTr="00703D5B">
        <w:tc>
          <w:tcPr>
            <w:tcW w:w="2179" w:type="dxa"/>
            <w:shd w:val="clear" w:color="auto" w:fill="auto"/>
          </w:tcPr>
          <w:p w14:paraId="2A292C54" w14:textId="414DBFC3" w:rsidR="00703D5B" w:rsidRPr="00703D5B" w:rsidRDefault="00703D5B" w:rsidP="00703D5B">
            <w:pPr>
              <w:ind w:firstLine="0"/>
            </w:pPr>
            <w:r>
              <w:t>Dillard</w:t>
            </w:r>
          </w:p>
        </w:tc>
        <w:tc>
          <w:tcPr>
            <w:tcW w:w="2179" w:type="dxa"/>
            <w:shd w:val="clear" w:color="auto" w:fill="auto"/>
          </w:tcPr>
          <w:p w14:paraId="0896635E" w14:textId="5EC2741B" w:rsidR="00703D5B" w:rsidRPr="00703D5B" w:rsidRDefault="00703D5B" w:rsidP="00703D5B">
            <w:pPr>
              <w:ind w:firstLine="0"/>
            </w:pPr>
            <w:r>
              <w:t>Elliott</w:t>
            </w:r>
          </w:p>
        </w:tc>
        <w:tc>
          <w:tcPr>
            <w:tcW w:w="2180" w:type="dxa"/>
            <w:shd w:val="clear" w:color="auto" w:fill="auto"/>
          </w:tcPr>
          <w:p w14:paraId="0C6EC041" w14:textId="64ED0899" w:rsidR="00703D5B" w:rsidRPr="00703D5B" w:rsidRDefault="00703D5B" w:rsidP="00703D5B">
            <w:pPr>
              <w:ind w:firstLine="0"/>
            </w:pPr>
            <w:r>
              <w:t>Erickson</w:t>
            </w:r>
          </w:p>
        </w:tc>
      </w:tr>
      <w:tr w:rsidR="00703D5B" w:rsidRPr="00703D5B" w14:paraId="581A7A99" w14:textId="77777777" w:rsidTr="00703D5B">
        <w:tc>
          <w:tcPr>
            <w:tcW w:w="2179" w:type="dxa"/>
            <w:shd w:val="clear" w:color="auto" w:fill="auto"/>
          </w:tcPr>
          <w:p w14:paraId="0CFFD90D" w14:textId="746FB8C9" w:rsidR="00703D5B" w:rsidRPr="00703D5B" w:rsidRDefault="00703D5B" w:rsidP="00703D5B">
            <w:pPr>
              <w:ind w:firstLine="0"/>
            </w:pPr>
            <w:r>
              <w:t>Felder</w:t>
            </w:r>
          </w:p>
        </w:tc>
        <w:tc>
          <w:tcPr>
            <w:tcW w:w="2179" w:type="dxa"/>
            <w:shd w:val="clear" w:color="auto" w:fill="auto"/>
          </w:tcPr>
          <w:p w14:paraId="4E366DB6" w14:textId="7D10E3BD" w:rsidR="00703D5B" w:rsidRPr="00703D5B" w:rsidRDefault="00703D5B" w:rsidP="00703D5B">
            <w:pPr>
              <w:ind w:firstLine="0"/>
            </w:pPr>
            <w:r>
              <w:t>Forrest</w:t>
            </w:r>
          </w:p>
        </w:tc>
        <w:tc>
          <w:tcPr>
            <w:tcW w:w="2180" w:type="dxa"/>
            <w:shd w:val="clear" w:color="auto" w:fill="auto"/>
          </w:tcPr>
          <w:p w14:paraId="191BBC7B" w14:textId="0BFDB915" w:rsidR="00703D5B" w:rsidRPr="00703D5B" w:rsidRDefault="00703D5B" w:rsidP="00703D5B">
            <w:pPr>
              <w:ind w:firstLine="0"/>
            </w:pPr>
            <w:r>
              <w:t>Gagnon</w:t>
            </w:r>
          </w:p>
        </w:tc>
      </w:tr>
      <w:tr w:rsidR="00703D5B" w:rsidRPr="00703D5B" w14:paraId="2E26646D" w14:textId="77777777" w:rsidTr="00703D5B">
        <w:tc>
          <w:tcPr>
            <w:tcW w:w="2179" w:type="dxa"/>
            <w:shd w:val="clear" w:color="auto" w:fill="auto"/>
          </w:tcPr>
          <w:p w14:paraId="0ADE171A" w14:textId="1FB21201" w:rsidR="00703D5B" w:rsidRPr="00703D5B" w:rsidRDefault="00703D5B" w:rsidP="00703D5B">
            <w:pPr>
              <w:ind w:firstLine="0"/>
            </w:pPr>
            <w:r>
              <w:t>Gibson</w:t>
            </w:r>
          </w:p>
        </w:tc>
        <w:tc>
          <w:tcPr>
            <w:tcW w:w="2179" w:type="dxa"/>
            <w:shd w:val="clear" w:color="auto" w:fill="auto"/>
          </w:tcPr>
          <w:p w14:paraId="0528F9EB" w14:textId="0D696CC2" w:rsidR="00703D5B" w:rsidRPr="00703D5B" w:rsidRDefault="00703D5B" w:rsidP="00703D5B">
            <w:pPr>
              <w:ind w:firstLine="0"/>
            </w:pPr>
            <w:r>
              <w:t>Gilliam</w:t>
            </w:r>
          </w:p>
        </w:tc>
        <w:tc>
          <w:tcPr>
            <w:tcW w:w="2180" w:type="dxa"/>
            <w:shd w:val="clear" w:color="auto" w:fill="auto"/>
          </w:tcPr>
          <w:p w14:paraId="10086C10" w14:textId="207E1164" w:rsidR="00703D5B" w:rsidRPr="00703D5B" w:rsidRDefault="00703D5B" w:rsidP="00703D5B">
            <w:pPr>
              <w:ind w:firstLine="0"/>
            </w:pPr>
            <w:r>
              <w:t>Gilliard</w:t>
            </w:r>
          </w:p>
        </w:tc>
      </w:tr>
      <w:tr w:rsidR="00703D5B" w:rsidRPr="00703D5B" w14:paraId="331AA6CD" w14:textId="77777777" w:rsidTr="00703D5B">
        <w:tc>
          <w:tcPr>
            <w:tcW w:w="2179" w:type="dxa"/>
            <w:shd w:val="clear" w:color="auto" w:fill="auto"/>
          </w:tcPr>
          <w:p w14:paraId="11E76F6F" w14:textId="1F6DE4AC" w:rsidR="00703D5B" w:rsidRPr="00703D5B" w:rsidRDefault="00703D5B" w:rsidP="00703D5B">
            <w:pPr>
              <w:ind w:firstLine="0"/>
            </w:pPr>
            <w:r>
              <w:t>Guest</w:t>
            </w:r>
          </w:p>
        </w:tc>
        <w:tc>
          <w:tcPr>
            <w:tcW w:w="2179" w:type="dxa"/>
            <w:shd w:val="clear" w:color="auto" w:fill="auto"/>
          </w:tcPr>
          <w:p w14:paraId="76AAB3E3" w14:textId="55EA6EED" w:rsidR="00703D5B" w:rsidRPr="00703D5B" w:rsidRDefault="00703D5B" w:rsidP="00703D5B">
            <w:pPr>
              <w:ind w:firstLine="0"/>
            </w:pPr>
            <w:r>
              <w:t>Guffey</w:t>
            </w:r>
          </w:p>
        </w:tc>
        <w:tc>
          <w:tcPr>
            <w:tcW w:w="2180" w:type="dxa"/>
            <w:shd w:val="clear" w:color="auto" w:fill="auto"/>
          </w:tcPr>
          <w:p w14:paraId="0DC3FF02" w14:textId="1DAE6F23" w:rsidR="00703D5B" w:rsidRPr="00703D5B" w:rsidRDefault="00703D5B" w:rsidP="00703D5B">
            <w:pPr>
              <w:ind w:firstLine="0"/>
            </w:pPr>
            <w:r>
              <w:t>Haddon</w:t>
            </w:r>
          </w:p>
        </w:tc>
      </w:tr>
      <w:tr w:rsidR="00703D5B" w:rsidRPr="00703D5B" w14:paraId="2F65D9DD" w14:textId="77777777" w:rsidTr="00703D5B">
        <w:tc>
          <w:tcPr>
            <w:tcW w:w="2179" w:type="dxa"/>
            <w:shd w:val="clear" w:color="auto" w:fill="auto"/>
          </w:tcPr>
          <w:p w14:paraId="207DCD5B" w14:textId="47EA60EA" w:rsidR="00703D5B" w:rsidRPr="00703D5B" w:rsidRDefault="00703D5B" w:rsidP="00703D5B">
            <w:pPr>
              <w:ind w:firstLine="0"/>
            </w:pPr>
            <w:r>
              <w:t>Hager</w:t>
            </w:r>
          </w:p>
        </w:tc>
        <w:tc>
          <w:tcPr>
            <w:tcW w:w="2179" w:type="dxa"/>
            <w:shd w:val="clear" w:color="auto" w:fill="auto"/>
          </w:tcPr>
          <w:p w14:paraId="153BEF75" w14:textId="0594CAA0" w:rsidR="00703D5B" w:rsidRPr="00703D5B" w:rsidRDefault="00703D5B" w:rsidP="00703D5B">
            <w:pPr>
              <w:ind w:firstLine="0"/>
            </w:pPr>
            <w:r>
              <w:t>Hardee</w:t>
            </w:r>
          </w:p>
        </w:tc>
        <w:tc>
          <w:tcPr>
            <w:tcW w:w="2180" w:type="dxa"/>
            <w:shd w:val="clear" w:color="auto" w:fill="auto"/>
          </w:tcPr>
          <w:p w14:paraId="375E1559" w14:textId="382E18E5" w:rsidR="00703D5B" w:rsidRPr="00703D5B" w:rsidRDefault="00703D5B" w:rsidP="00703D5B">
            <w:pPr>
              <w:ind w:firstLine="0"/>
            </w:pPr>
            <w:r>
              <w:t>Harris</w:t>
            </w:r>
          </w:p>
        </w:tc>
      </w:tr>
      <w:tr w:rsidR="00703D5B" w:rsidRPr="00703D5B" w14:paraId="26013E4C" w14:textId="77777777" w:rsidTr="00703D5B">
        <w:tc>
          <w:tcPr>
            <w:tcW w:w="2179" w:type="dxa"/>
            <w:shd w:val="clear" w:color="auto" w:fill="auto"/>
          </w:tcPr>
          <w:p w14:paraId="7163C7A7" w14:textId="5B7DC894" w:rsidR="00703D5B" w:rsidRPr="00703D5B" w:rsidRDefault="00703D5B" w:rsidP="00703D5B">
            <w:pPr>
              <w:ind w:firstLine="0"/>
            </w:pPr>
            <w:r>
              <w:t>Hartnett</w:t>
            </w:r>
          </w:p>
        </w:tc>
        <w:tc>
          <w:tcPr>
            <w:tcW w:w="2179" w:type="dxa"/>
            <w:shd w:val="clear" w:color="auto" w:fill="auto"/>
          </w:tcPr>
          <w:p w14:paraId="1BEF3FBD" w14:textId="0384C93C" w:rsidR="00703D5B" w:rsidRPr="00703D5B" w:rsidRDefault="00703D5B" w:rsidP="00703D5B">
            <w:pPr>
              <w:ind w:firstLine="0"/>
            </w:pPr>
            <w:r>
              <w:t>Hayes</w:t>
            </w:r>
          </w:p>
        </w:tc>
        <w:tc>
          <w:tcPr>
            <w:tcW w:w="2180" w:type="dxa"/>
            <w:shd w:val="clear" w:color="auto" w:fill="auto"/>
          </w:tcPr>
          <w:p w14:paraId="446D090E" w14:textId="1828B2C1" w:rsidR="00703D5B" w:rsidRPr="00703D5B" w:rsidRDefault="00703D5B" w:rsidP="00703D5B">
            <w:pPr>
              <w:ind w:firstLine="0"/>
            </w:pPr>
            <w:r>
              <w:t>Henderson-Myers</w:t>
            </w:r>
          </w:p>
        </w:tc>
      </w:tr>
      <w:tr w:rsidR="00703D5B" w:rsidRPr="00703D5B" w14:paraId="045AD48E" w14:textId="77777777" w:rsidTr="00703D5B">
        <w:tc>
          <w:tcPr>
            <w:tcW w:w="2179" w:type="dxa"/>
            <w:shd w:val="clear" w:color="auto" w:fill="auto"/>
          </w:tcPr>
          <w:p w14:paraId="18BFA5C8" w14:textId="6C5E532D" w:rsidR="00703D5B" w:rsidRPr="00703D5B" w:rsidRDefault="00703D5B" w:rsidP="00703D5B">
            <w:pPr>
              <w:ind w:firstLine="0"/>
            </w:pPr>
            <w:r>
              <w:t>Henegan</w:t>
            </w:r>
          </w:p>
        </w:tc>
        <w:tc>
          <w:tcPr>
            <w:tcW w:w="2179" w:type="dxa"/>
            <w:shd w:val="clear" w:color="auto" w:fill="auto"/>
          </w:tcPr>
          <w:p w14:paraId="0B4797AA" w14:textId="79A9E6F8" w:rsidR="00703D5B" w:rsidRPr="00703D5B" w:rsidRDefault="00703D5B" w:rsidP="00703D5B">
            <w:pPr>
              <w:ind w:firstLine="0"/>
            </w:pPr>
            <w:r>
              <w:t>Herbkersman</w:t>
            </w:r>
          </w:p>
        </w:tc>
        <w:tc>
          <w:tcPr>
            <w:tcW w:w="2180" w:type="dxa"/>
            <w:shd w:val="clear" w:color="auto" w:fill="auto"/>
          </w:tcPr>
          <w:p w14:paraId="54921C77" w14:textId="060EC197" w:rsidR="00703D5B" w:rsidRPr="00703D5B" w:rsidRDefault="00703D5B" w:rsidP="00703D5B">
            <w:pPr>
              <w:ind w:firstLine="0"/>
            </w:pPr>
            <w:r>
              <w:t>Hewitt</w:t>
            </w:r>
          </w:p>
        </w:tc>
      </w:tr>
      <w:tr w:rsidR="00703D5B" w:rsidRPr="00703D5B" w14:paraId="173C354B" w14:textId="77777777" w:rsidTr="00703D5B">
        <w:tc>
          <w:tcPr>
            <w:tcW w:w="2179" w:type="dxa"/>
            <w:shd w:val="clear" w:color="auto" w:fill="auto"/>
          </w:tcPr>
          <w:p w14:paraId="2B98FE77" w14:textId="7F257D51" w:rsidR="00703D5B" w:rsidRPr="00703D5B" w:rsidRDefault="00703D5B" w:rsidP="00703D5B">
            <w:pPr>
              <w:ind w:firstLine="0"/>
            </w:pPr>
            <w:r>
              <w:t>Hiott</w:t>
            </w:r>
          </w:p>
        </w:tc>
        <w:tc>
          <w:tcPr>
            <w:tcW w:w="2179" w:type="dxa"/>
            <w:shd w:val="clear" w:color="auto" w:fill="auto"/>
          </w:tcPr>
          <w:p w14:paraId="2766DB85" w14:textId="5C4586DB" w:rsidR="00703D5B" w:rsidRPr="00703D5B" w:rsidRDefault="00703D5B" w:rsidP="00703D5B">
            <w:pPr>
              <w:ind w:firstLine="0"/>
            </w:pPr>
            <w:r>
              <w:t>Hixon</w:t>
            </w:r>
          </w:p>
        </w:tc>
        <w:tc>
          <w:tcPr>
            <w:tcW w:w="2180" w:type="dxa"/>
            <w:shd w:val="clear" w:color="auto" w:fill="auto"/>
          </w:tcPr>
          <w:p w14:paraId="30005150" w14:textId="72537844" w:rsidR="00703D5B" w:rsidRPr="00703D5B" w:rsidRDefault="00703D5B" w:rsidP="00703D5B">
            <w:pPr>
              <w:ind w:firstLine="0"/>
            </w:pPr>
            <w:r>
              <w:t>Hosey</w:t>
            </w:r>
          </w:p>
        </w:tc>
      </w:tr>
      <w:tr w:rsidR="00703D5B" w:rsidRPr="00703D5B" w14:paraId="63BB6213" w14:textId="77777777" w:rsidTr="00703D5B">
        <w:tc>
          <w:tcPr>
            <w:tcW w:w="2179" w:type="dxa"/>
            <w:shd w:val="clear" w:color="auto" w:fill="auto"/>
          </w:tcPr>
          <w:p w14:paraId="7BD53FCE" w14:textId="0739BA73" w:rsidR="00703D5B" w:rsidRPr="00703D5B" w:rsidRDefault="00703D5B" w:rsidP="00703D5B">
            <w:pPr>
              <w:ind w:firstLine="0"/>
            </w:pPr>
            <w:r>
              <w:t>Howard</w:t>
            </w:r>
          </w:p>
        </w:tc>
        <w:tc>
          <w:tcPr>
            <w:tcW w:w="2179" w:type="dxa"/>
            <w:shd w:val="clear" w:color="auto" w:fill="auto"/>
          </w:tcPr>
          <w:p w14:paraId="3EFDBF91" w14:textId="4CB27710" w:rsidR="00703D5B" w:rsidRPr="00703D5B" w:rsidRDefault="00703D5B" w:rsidP="00703D5B">
            <w:pPr>
              <w:ind w:firstLine="0"/>
            </w:pPr>
            <w:r>
              <w:t>Hyde</w:t>
            </w:r>
          </w:p>
        </w:tc>
        <w:tc>
          <w:tcPr>
            <w:tcW w:w="2180" w:type="dxa"/>
            <w:shd w:val="clear" w:color="auto" w:fill="auto"/>
          </w:tcPr>
          <w:p w14:paraId="27AAEFB9" w14:textId="758E7DDF" w:rsidR="00703D5B" w:rsidRPr="00703D5B" w:rsidRDefault="00703D5B" w:rsidP="00703D5B">
            <w:pPr>
              <w:ind w:firstLine="0"/>
            </w:pPr>
            <w:r>
              <w:t>Jefferson</w:t>
            </w:r>
          </w:p>
        </w:tc>
      </w:tr>
      <w:tr w:rsidR="00703D5B" w:rsidRPr="00703D5B" w14:paraId="7A94DBEF" w14:textId="77777777" w:rsidTr="00703D5B">
        <w:tc>
          <w:tcPr>
            <w:tcW w:w="2179" w:type="dxa"/>
            <w:shd w:val="clear" w:color="auto" w:fill="auto"/>
          </w:tcPr>
          <w:p w14:paraId="26AE52E3" w14:textId="767FC4C7" w:rsidR="00703D5B" w:rsidRPr="00703D5B" w:rsidRDefault="00703D5B" w:rsidP="00703D5B">
            <w:pPr>
              <w:ind w:firstLine="0"/>
            </w:pPr>
            <w:r>
              <w:t>J. L. Johnson</w:t>
            </w:r>
          </w:p>
        </w:tc>
        <w:tc>
          <w:tcPr>
            <w:tcW w:w="2179" w:type="dxa"/>
            <w:shd w:val="clear" w:color="auto" w:fill="auto"/>
          </w:tcPr>
          <w:p w14:paraId="08AE9C18" w14:textId="1EACEE5F" w:rsidR="00703D5B" w:rsidRPr="00703D5B" w:rsidRDefault="00703D5B" w:rsidP="00703D5B">
            <w:pPr>
              <w:ind w:firstLine="0"/>
            </w:pPr>
            <w:r>
              <w:t>Kilmartin</w:t>
            </w:r>
          </w:p>
        </w:tc>
        <w:tc>
          <w:tcPr>
            <w:tcW w:w="2180" w:type="dxa"/>
            <w:shd w:val="clear" w:color="auto" w:fill="auto"/>
          </w:tcPr>
          <w:p w14:paraId="2DA6FF17" w14:textId="6B417186" w:rsidR="00703D5B" w:rsidRPr="00703D5B" w:rsidRDefault="00703D5B" w:rsidP="00703D5B">
            <w:pPr>
              <w:ind w:firstLine="0"/>
            </w:pPr>
            <w:r>
              <w:t>King</w:t>
            </w:r>
          </w:p>
        </w:tc>
      </w:tr>
      <w:tr w:rsidR="00703D5B" w:rsidRPr="00703D5B" w14:paraId="1636E894" w14:textId="77777777" w:rsidTr="00703D5B">
        <w:tc>
          <w:tcPr>
            <w:tcW w:w="2179" w:type="dxa"/>
            <w:shd w:val="clear" w:color="auto" w:fill="auto"/>
          </w:tcPr>
          <w:p w14:paraId="3BC66413" w14:textId="48AD18AA" w:rsidR="00703D5B" w:rsidRPr="00703D5B" w:rsidRDefault="00703D5B" w:rsidP="00703D5B">
            <w:pPr>
              <w:ind w:firstLine="0"/>
            </w:pPr>
            <w:r>
              <w:t>Kirby</w:t>
            </w:r>
          </w:p>
        </w:tc>
        <w:tc>
          <w:tcPr>
            <w:tcW w:w="2179" w:type="dxa"/>
            <w:shd w:val="clear" w:color="auto" w:fill="auto"/>
          </w:tcPr>
          <w:p w14:paraId="44F9F74E" w14:textId="33981CAE" w:rsidR="00703D5B" w:rsidRPr="00703D5B" w:rsidRDefault="00703D5B" w:rsidP="00703D5B">
            <w:pPr>
              <w:ind w:firstLine="0"/>
            </w:pPr>
            <w:r>
              <w:t>Landing</w:t>
            </w:r>
          </w:p>
        </w:tc>
        <w:tc>
          <w:tcPr>
            <w:tcW w:w="2180" w:type="dxa"/>
            <w:shd w:val="clear" w:color="auto" w:fill="auto"/>
          </w:tcPr>
          <w:p w14:paraId="44915356" w14:textId="6D9120C4" w:rsidR="00703D5B" w:rsidRPr="00703D5B" w:rsidRDefault="00703D5B" w:rsidP="00703D5B">
            <w:pPr>
              <w:ind w:firstLine="0"/>
            </w:pPr>
            <w:r>
              <w:t>Lawson</w:t>
            </w:r>
          </w:p>
        </w:tc>
      </w:tr>
      <w:tr w:rsidR="00703D5B" w:rsidRPr="00703D5B" w14:paraId="6BBB70FB" w14:textId="77777777" w:rsidTr="00703D5B">
        <w:tc>
          <w:tcPr>
            <w:tcW w:w="2179" w:type="dxa"/>
            <w:shd w:val="clear" w:color="auto" w:fill="auto"/>
          </w:tcPr>
          <w:p w14:paraId="5385438A" w14:textId="73A2EC12" w:rsidR="00703D5B" w:rsidRPr="00703D5B" w:rsidRDefault="00703D5B" w:rsidP="00703D5B">
            <w:pPr>
              <w:ind w:firstLine="0"/>
            </w:pPr>
            <w:r>
              <w:t>Ligon</w:t>
            </w:r>
          </w:p>
        </w:tc>
        <w:tc>
          <w:tcPr>
            <w:tcW w:w="2179" w:type="dxa"/>
            <w:shd w:val="clear" w:color="auto" w:fill="auto"/>
          </w:tcPr>
          <w:p w14:paraId="3A7CF3CD" w14:textId="4C476BE5" w:rsidR="00703D5B" w:rsidRPr="00703D5B" w:rsidRDefault="00703D5B" w:rsidP="00703D5B">
            <w:pPr>
              <w:ind w:firstLine="0"/>
            </w:pPr>
            <w:r>
              <w:t>Lowe</w:t>
            </w:r>
          </w:p>
        </w:tc>
        <w:tc>
          <w:tcPr>
            <w:tcW w:w="2180" w:type="dxa"/>
            <w:shd w:val="clear" w:color="auto" w:fill="auto"/>
          </w:tcPr>
          <w:p w14:paraId="66A1E42D" w14:textId="6B0305AF" w:rsidR="00703D5B" w:rsidRPr="00703D5B" w:rsidRDefault="00703D5B" w:rsidP="00703D5B">
            <w:pPr>
              <w:ind w:firstLine="0"/>
            </w:pPr>
            <w:r>
              <w:t>Magnuson</w:t>
            </w:r>
          </w:p>
        </w:tc>
      </w:tr>
      <w:tr w:rsidR="00703D5B" w:rsidRPr="00703D5B" w14:paraId="1FA19D49" w14:textId="77777777" w:rsidTr="00703D5B">
        <w:tc>
          <w:tcPr>
            <w:tcW w:w="2179" w:type="dxa"/>
            <w:shd w:val="clear" w:color="auto" w:fill="auto"/>
          </w:tcPr>
          <w:p w14:paraId="10EA36D6" w14:textId="6DFDEE14" w:rsidR="00703D5B" w:rsidRPr="00703D5B" w:rsidRDefault="00703D5B" w:rsidP="00703D5B">
            <w:pPr>
              <w:ind w:firstLine="0"/>
            </w:pPr>
            <w:r>
              <w:t>May</w:t>
            </w:r>
          </w:p>
        </w:tc>
        <w:tc>
          <w:tcPr>
            <w:tcW w:w="2179" w:type="dxa"/>
            <w:shd w:val="clear" w:color="auto" w:fill="auto"/>
          </w:tcPr>
          <w:p w14:paraId="044667B8" w14:textId="41A3577F" w:rsidR="00703D5B" w:rsidRPr="00703D5B" w:rsidRDefault="00703D5B" w:rsidP="00703D5B">
            <w:pPr>
              <w:ind w:firstLine="0"/>
            </w:pPr>
            <w:r>
              <w:t>McCabe</w:t>
            </w:r>
          </w:p>
        </w:tc>
        <w:tc>
          <w:tcPr>
            <w:tcW w:w="2180" w:type="dxa"/>
            <w:shd w:val="clear" w:color="auto" w:fill="auto"/>
          </w:tcPr>
          <w:p w14:paraId="1C05A542" w14:textId="32608212" w:rsidR="00703D5B" w:rsidRPr="00703D5B" w:rsidRDefault="00703D5B" w:rsidP="00703D5B">
            <w:pPr>
              <w:ind w:firstLine="0"/>
            </w:pPr>
            <w:r>
              <w:t>McCravy</w:t>
            </w:r>
          </w:p>
        </w:tc>
      </w:tr>
      <w:tr w:rsidR="00703D5B" w:rsidRPr="00703D5B" w14:paraId="4C4541FB" w14:textId="77777777" w:rsidTr="00703D5B">
        <w:tc>
          <w:tcPr>
            <w:tcW w:w="2179" w:type="dxa"/>
            <w:shd w:val="clear" w:color="auto" w:fill="auto"/>
          </w:tcPr>
          <w:p w14:paraId="161BB7DD" w14:textId="3B6ACBB3" w:rsidR="00703D5B" w:rsidRPr="00703D5B" w:rsidRDefault="00703D5B" w:rsidP="00703D5B">
            <w:pPr>
              <w:ind w:firstLine="0"/>
            </w:pPr>
            <w:r>
              <w:t>McGinnis</w:t>
            </w:r>
          </w:p>
        </w:tc>
        <w:tc>
          <w:tcPr>
            <w:tcW w:w="2179" w:type="dxa"/>
            <w:shd w:val="clear" w:color="auto" w:fill="auto"/>
          </w:tcPr>
          <w:p w14:paraId="4069518E" w14:textId="0B155FBB" w:rsidR="00703D5B" w:rsidRPr="00703D5B" w:rsidRDefault="00703D5B" w:rsidP="00703D5B">
            <w:pPr>
              <w:ind w:firstLine="0"/>
            </w:pPr>
            <w:r>
              <w:t>Mitchell</w:t>
            </w:r>
          </w:p>
        </w:tc>
        <w:tc>
          <w:tcPr>
            <w:tcW w:w="2180" w:type="dxa"/>
            <w:shd w:val="clear" w:color="auto" w:fill="auto"/>
          </w:tcPr>
          <w:p w14:paraId="236A9E3D" w14:textId="4E064A45" w:rsidR="00703D5B" w:rsidRPr="00703D5B" w:rsidRDefault="00703D5B" w:rsidP="00703D5B">
            <w:pPr>
              <w:ind w:firstLine="0"/>
            </w:pPr>
            <w:r>
              <w:t>A. M. Morgan</w:t>
            </w:r>
          </w:p>
        </w:tc>
      </w:tr>
      <w:tr w:rsidR="00703D5B" w:rsidRPr="00703D5B" w14:paraId="0EF90154" w14:textId="77777777" w:rsidTr="00703D5B">
        <w:tc>
          <w:tcPr>
            <w:tcW w:w="2179" w:type="dxa"/>
            <w:shd w:val="clear" w:color="auto" w:fill="auto"/>
          </w:tcPr>
          <w:p w14:paraId="18012063" w14:textId="625C21E4" w:rsidR="00703D5B" w:rsidRPr="00703D5B" w:rsidRDefault="00703D5B" w:rsidP="00703D5B">
            <w:pPr>
              <w:ind w:firstLine="0"/>
            </w:pPr>
            <w:r>
              <w:t>T. A. Morgan</w:t>
            </w:r>
          </w:p>
        </w:tc>
        <w:tc>
          <w:tcPr>
            <w:tcW w:w="2179" w:type="dxa"/>
            <w:shd w:val="clear" w:color="auto" w:fill="auto"/>
          </w:tcPr>
          <w:p w14:paraId="7E444682" w14:textId="038D0618" w:rsidR="00703D5B" w:rsidRPr="00703D5B" w:rsidRDefault="00703D5B" w:rsidP="00703D5B">
            <w:pPr>
              <w:ind w:firstLine="0"/>
            </w:pPr>
            <w:r>
              <w:t>Moss</w:t>
            </w:r>
          </w:p>
        </w:tc>
        <w:tc>
          <w:tcPr>
            <w:tcW w:w="2180" w:type="dxa"/>
            <w:shd w:val="clear" w:color="auto" w:fill="auto"/>
          </w:tcPr>
          <w:p w14:paraId="1C51F38C" w14:textId="542F6729" w:rsidR="00703D5B" w:rsidRPr="00703D5B" w:rsidRDefault="00703D5B" w:rsidP="00703D5B">
            <w:pPr>
              <w:ind w:firstLine="0"/>
            </w:pPr>
            <w:r>
              <w:t>Murphy</w:t>
            </w:r>
          </w:p>
        </w:tc>
      </w:tr>
      <w:tr w:rsidR="00703D5B" w:rsidRPr="00703D5B" w14:paraId="0E90E5F2" w14:textId="77777777" w:rsidTr="00703D5B">
        <w:tc>
          <w:tcPr>
            <w:tcW w:w="2179" w:type="dxa"/>
            <w:shd w:val="clear" w:color="auto" w:fill="auto"/>
          </w:tcPr>
          <w:p w14:paraId="01B4A13A" w14:textId="399582AF" w:rsidR="00703D5B" w:rsidRPr="00703D5B" w:rsidRDefault="00703D5B" w:rsidP="00703D5B">
            <w:pPr>
              <w:ind w:firstLine="0"/>
            </w:pPr>
            <w:r>
              <w:t>Neese</w:t>
            </w:r>
          </w:p>
        </w:tc>
        <w:tc>
          <w:tcPr>
            <w:tcW w:w="2179" w:type="dxa"/>
            <w:shd w:val="clear" w:color="auto" w:fill="auto"/>
          </w:tcPr>
          <w:p w14:paraId="0999D9E8" w14:textId="37C357E7" w:rsidR="00703D5B" w:rsidRPr="00703D5B" w:rsidRDefault="00703D5B" w:rsidP="00703D5B">
            <w:pPr>
              <w:ind w:firstLine="0"/>
            </w:pPr>
            <w:r>
              <w:t>B. Newton</w:t>
            </w:r>
          </w:p>
        </w:tc>
        <w:tc>
          <w:tcPr>
            <w:tcW w:w="2180" w:type="dxa"/>
            <w:shd w:val="clear" w:color="auto" w:fill="auto"/>
          </w:tcPr>
          <w:p w14:paraId="6E4956B9" w14:textId="5C101B13" w:rsidR="00703D5B" w:rsidRPr="00703D5B" w:rsidRDefault="00703D5B" w:rsidP="00703D5B">
            <w:pPr>
              <w:ind w:firstLine="0"/>
            </w:pPr>
            <w:r>
              <w:t>W. Newton</w:t>
            </w:r>
          </w:p>
        </w:tc>
      </w:tr>
      <w:tr w:rsidR="00703D5B" w:rsidRPr="00703D5B" w14:paraId="7DFD6CD9" w14:textId="77777777" w:rsidTr="00703D5B">
        <w:tc>
          <w:tcPr>
            <w:tcW w:w="2179" w:type="dxa"/>
            <w:shd w:val="clear" w:color="auto" w:fill="auto"/>
          </w:tcPr>
          <w:p w14:paraId="67D22B16" w14:textId="70EB7FCA" w:rsidR="00703D5B" w:rsidRPr="00703D5B" w:rsidRDefault="00703D5B" w:rsidP="00703D5B">
            <w:pPr>
              <w:ind w:firstLine="0"/>
            </w:pPr>
            <w:r>
              <w:t>O'Neal</w:t>
            </w:r>
          </w:p>
        </w:tc>
        <w:tc>
          <w:tcPr>
            <w:tcW w:w="2179" w:type="dxa"/>
            <w:shd w:val="clear" w:color="auto" w:fill="auto"/>
          </w:tcPr>
          <w:p w14:paraId="04CBD159" w14:textId="15926B10" w:rsidR="00703D5B" w:rsidRPr="00703D5B" w:rsidRDefault="00703D5B" w:rsidP="00703D5B">
            <w:pPr>
              <w:ind w:firstLine="0"/>
            </w:pPr>
            <w:r>
              <w:t>Oremus</w:t>
            </w:r>
          </w:p>
        </w:tc>
        <w:tc>
          <w:tcPr>
            <w:tcW w:w="2180" w:type="dxa"/>
            <w:shd w:val="clear" w:color="auto" w:fill="auto"/>
          </w:tcPr>
          <w:p w14:paraId="1A2AFB75" w14:textId="2D21EFE6" w:rsidR="00703D5B" w:rsidRPr="00703D5B" w:rsidRDefault="00703D5B" w:rsidP="00703D5B">
            <w:pPr>
              <w:ind w:firstLine="0"/>
            </w:pPr>
            <w:r>
              <w:t>Ott</w:t>
            </w:r>
          </w:p>
        </w:tc>
      </w:tr>
      <w:tr w:rsidR="00703D5B" w:rsidRPr="00703D5B" w14:paraId="6B21F49A" w14:textId="77777777" w:rsidTr="00703D5B">
        <w:tc>
          <w:tcPr>
            <w:tcW w:w="2179" w:type="dxa"/>
            <w:shd w:val="clear" w:color="auto" w:fill="auto"/>
          </w:tcPr>
          <w:p w14:paraId="7E45CD9E" w14:textId="09FD0F0B" w:rsidR="00703D5B" w:rsidRPr="00703D5B" w:rsidRDefault="00703D5B" w:rsidP="00703D5B">
            <w:pPr>
              <w:ind w:firstLine="0"/>
            </w:pPr>
            <w:r>
              <w:t>Pace</w:t>
            </w:r>
          </w:p>
        </w:tc>
        <w:tc>
          <w:tcPr>
            <w:tcW w:w="2179" w:type="dxa"/>
            <w:shd w:val="clear" w:color="auto" w:fill="auto"/>
          </w:tcPr>
          <w:p w14:paraId="56EE324A" w14:textId="4C36CD38" w:rsidR="00703D5B" w:rsidRPr="00703D5B" w:rsidRDefault="00703D5B" w:rsidP="00703D5B">
            <w:pPr>
              <w:ind w:firstLine="0"/>
            </w:pPr>
            <w:r>
              <w:t>Pedalino</w:t>
            </w:r>
          </w:p>
        </w:tc>
        <w:tc>
          <w:tcPr>
            <w:tcW w:w="2180" w:type="dxa"/>
            <w:shd w:val="clear" w:color="auto" w:fill="auto"/>
          </w:tcPr>
          <w:p w14:paraId="0B0C1F85" w14:textId="6D6BCE55" w:rsidR="00703D5B" w:rsidRPr="00703D5B" w:rsidRDefault="00703D5B" w:rsidP="00703D5B">
            <w:pPr>
              <w:ind w:firstLine="0"/>
            </w:pPr>
            <w:r>
              <w:t>Pendarvis</w:t>
            </w:r>
          </w:p>
        </w:tc>
      </w:tr>
      <w:tr w:rsidR="00703D5B" w:rsidRPr="00703D5B" w14:paraId="25C5B22E" w14:textId="77777777" w:rsidTr="00703D5B">
        <w:tc>
          <w:tcPr>
            <w:tcW w:w="2179" w:type="dxa"/>
            <w:shd w:val="clear" w:color="auto" w:fill="auto"/>
          </w:tcPr>
          <w:p w14:paraId="10B19622" w14:textId="5BD78FC8" w:rsidR="00703D5B" w:rsidRPr="00703D5B" w:rsidRDefault="00703D5B" w:rsidP="00703D5B">
            <w:pPr>
              <w:ind w:firstLine="0"/>
            </w:pPr>
            <w:r>
              <w:t>Pope</w:t>
            </w:r>
          </w:p>
        </w:tc>
        <w:tc>
          <w:tcPr>
            <w:tcW w:w="2179" w:type="dxa"/>
            <w:shd w:val="clear" w:color="auto" w:fill="auto"/>
          </w:tcPr>
          <w:p w14:paraId="07D95645" w14:textId="77B3E410" w:rsidR="00703D5B" w:rsidRPr="00703D5B" w:rsidRDefault="00703D5B" w:rsidP="00703D5B">
            <w:pPr>
              <w:ind w:firstLine="0"/>
            </w:pPr>
            <w:r>
              <w:t>Robbins</w:t>
            </w:r>
          </w:p>
        </w:tc>
        <w:tc>
          <w:tcPr>
            <w:tcW w:w="2180" w:type="dxa"/>
            <w:shd w:val="clear" w:color="auto" w:fill="auto"/>
          </w:tcPr>
          <w:p w14:paraId="37CF4638" w14:textId="4B41360B" w:rsidR="00703D5B" w:rsidRPr="00703D5B" w:rsidRDefault="00703D5B" w:rsidP="00703D5B">
            <w:pPr>
              <w:ind w:firstLine="0"/>
            </w:pPr>
            <w:r>
              <w:t>Rose</w:t>
            </w:r>
          </w:p>
        </w:tc>
      </w:tr>
      <w:tr w:rsidR="00703D5B" w:rsidRPr="00703D5B" w14:paraId="16A01797" w14:textId="77777777" w:rsidTr="00703D5B">
        <w:tc>
          <w:tcPr>
            <w:tcW w:w="2179" w:type="dxa"/>
            <w:shd w:val="clear" w:color="auto" w:fill="auto"/>
          </w:tcPr>
          <w:p w14:paraId="2C514E67" w14:textId="1FC32422" w:rsidR="00703D5B" w:rsidRPr="00703D5B" w:rsidRDefault="00703D5B" w:rsidP="00703D5B">
            <w:pPr>
              <w:ind w:firstLine="0"/>
            </w:pPr>
            <w:r>
              <w:t>Rutherford</w:t>
            </w:r>
          </w:p>
        </w:tc>
        <w:tc>
          <w:tcPr>
            <w:tcW w:w="2179" w:type="dxa"/>
            <w:shd w:val="clear" w:color="auto" w:fill="auto"/>
          </w:tcPr>
          <w:p w14:paraId="46398807" w14:textId="1C4DE18E" w:rsidR="00703D5B" w:rsidRPr="00703D5B" w:rsidRDefault="00703D5B" w:rsidP="00703D5B">
            <w:pPr>
              <w:ind w:firstLine="0"/>
            </w:pPr>
            <w:r>
              <w:t>Sandifer</w:t>
            </w:r>
          </w:p>
        </w:tc>
        <w:tc>
          <w:tcPr>
            <w:tcW w:w="2180" w:type="dxa"/>
            <w:shd w:val="clear" w:color="auto" w:fill="auto"/>
          </w:tcPr>
          <w:p w14:paraId="282460BE" w14:textId="72D2B6B6" w:rsidR="00703D5B" w:rsidRPr="00703D5B" w:rsidRDefault="00703D5B" w:rsidP="00703D5B">
            <w:pPr>
              <w:ind w:firstLine="0"/>
            </w:pPr>
            <w:r>
              <w:t>Schuessler</w:t>
            </w:r>
          </w:p>
        </w:tc>
      </w:tr>
      <w:tr w:rsidR="00703D5B" w:rsidRPr="00703D5B" w14:paraId="230285D0" w14:textId="77777777" w:rsidTr="00703D5B">
        <w:tc>
          <w:tcPr>
            <w:tcW w:w="2179" w:type="dxa"/>
            <w:shd w:val="clear" w:color="auto" w:fill="auto"/>
          </w:tcPr>
          <w:p w14:paraId="16B5C909" w14:textId="18B851D1" w:rsidR="00703D5B" w:rsidRPr="00703D5B" w:rsidRDefault="00703D5B" w:rsidP="00703D5B">
            <w:pPr>
              <w:ind w:firstLine="0"/>
            </w:pPr>
            <w:r>
              <w:t>Sessions</w:t>
            </w:r>
          </w:p>
        </w:tc>
        <w:tc>
          <w:tcPr>
            <w:tcW w:w="2179" w:type="dxa"/>
            <w:shd w:val="clear" w:color="auto" w:fill="auto"/>
          </w:tcPr>
          <w:p w14:paraId="56EE1531" w14:textId="72276F67" w:rsidR="00703D5B" w:rsidRPr="00703D5B" w:rsidRDefault="00703D5B" w:rsidP="00703D5B">
            <w:pPr>
              <w:ind w:firstLine="0"/>
            </w:pPr>
            <w:r>
              <w:t>G. M. Smith</w:t>
            </w:r>
          </w:p>
        </w:tc>
        <w:tc>
          <w:tcPr>
            <w:tcW w:w="2180" w:type="dxa"/>
            <w:shd w:val="clear" w:color="auto" w:fill="auto"/>
          </w:tcPr>
          <w:p w14:paraId="06AFD81D" w14:textId="6DE9B043" w:rsidR="00703D5B" w:rsidRPr="00703D5B" w:rsidRDefault="00703D5B" w:rsidP="00703D5B">
            <w:pPr>
              <w:ind w:firstLine="0"/>
            </w:pPr>
            <w:r>
              <w:t>M. M. Smith</w:t>
            </w:r>
          </w:p>
        </w:tc>
      </w:tr>
      <w:tr w:rsidR="00703D5B" w:rsidRPr="00703D5B" w14:paraId="21737B01" w14:textId="77777777" w:rsidTr="00703D5B">
        <w:tc>
          <w:tcPr>
            <w:tcW w:w="2179" w:type="dxa"/>
            <w:shd w:val="clear" w:color="auto" w:fill="auto"/>
          </w:tcPr>
          <w:p w14:paraId="32D435A9" w14:textId="391BDF45" w:rsidR="00703D5B" w:rsidRPr="00703D5B" w:rsidRDefault="00703D5B" w:rsidP="00703D5B">
            <w:pPr>
              <w:ind w:firstLine="0"/>
            </w:pPr>
            <w:r>
              <w:t>Spann-Wilder</w:t>
            </w:r>
          </w:p>
        </w:tc>
        <w:tc>
          <w:tcPr>
            <w:tcW w:w="2179" w:type="dxa"/>
            <w:shd w:val="clear" w:color="auto" w:fill="auto"/>
          </w:tcPr>
          <w:p w14:paraId="121B579C" w14:textId="7D512750" w:rsidR="00703D5B" w:rsidRPr="00703D5B" w:rsidRDefault="00703D5B" w:rsidP="00703D5B">
            <w:pPr>
              <w:ind w:firstLine="0"/>
            </w:pPr>
            <w:r>
              <w:t>Stavrinakis</w:t>
            </w:r>
          </w:p>
        </w:tc>
        <w:tc>
          <w:tcPr>
            <w:tcW w:w="2180" w:type="dxa"/>
            <w:shd w:val="clear" w:color="auto" w:fill="auto"/>
          </w:tcPr>
          <w:p w14:paraId="3DFCAC87" w14:textId="2D5E32AE" w:rsidR="00703D5B" w:rsidRPr="00703D5B" w:rsidRDefault="00703D5B" w:rsidP="00703D5B">
            <w:pPr>
              <w:ind w:firstLine="0"/>
            </w:pPr>
            <w:r>
              <w:t>Taylor</w:t>
            </w:r>
          </w:p>
        </w:tc>
      </w:tr>
      <w:tr w:rsidR="00703D5B" w:rsidRPr="00703D5B" w14:paraId="1CC2DD76" w14:textId="77777777" w:rsidTr="00703D5B">
        <w:tc>
          <w:tcPr>
            <w:tcW w:w="2179" w:type="dxa"/>
            <w:shd w:val="clear" w:color="auto" w:fill="auto"/>
          </w:tcPr>
          <w:p w14:paraId="6642A589" w14:textId="11CB188D" w:rsidR="00703D5B" w:rsidRPr="00703D5B" w:rsidRDefault="00703D5B" w:rsidP="00703D5B">
            <w:pPr>
              <w:ind w:firstLine="0"/>
            </w:pPr>
            <w:r>
              <w:t>Vaughan</w:t>
            </w:r>
          </w:p>
        </w:tc>
        <w:tc>
          <w:tcPr>
            <w:tcW w:w="2179" w:type="dxa"/>
            <w:shd w:val="clear" w:color="auto" w:fill="auto"/>
          </w:tcPr>
          <w:p w14:paraId="25D5603F" w14:textId="37799CCF" w:rsidR="00703D5B" w:rsidRPr="00703D5B" w:rsidRDefault="00703D5B" w:rsidP="00703D5B">
            <w:pPr>
              <w:ind w:firstLine="0"/>
            </w:pPr>
            <w:r>
              <w:t>Weeks</w:t>
            </w:r>
          </w:p>
        </w:tc>
        <w:tc>
          <w:tcPr>
            <w:tcW w:w="2180" w:type="dxa"/>
            <w:shd w:val="clear" w:color="auto" w:fill="auto"/>
          </w:tcPr>
          <w:p w14:paraId="05DA24CF" w14:textId="4F8184E5" w:rsidR="00703D5B" w:rsidRPr="00703D5B" w:rsidRDefault="00703D5B" w:rsidP="00703D5B">
            <w:pPr>
              <w:ind w:firstLine="0"/>
            </w:pPr>
            <w:r>
              <w:t>West</w:t>
            </w:r>
          </w:p>
        </w:tc>
      </w:tr>
      <w:tr w:rsidR="00703D5B" w:rsidRPr="00703D5B" w14:paraId="6C965576" w14:textId="77777777" w:rsidTr="00703D5B">
        <w:tc>
          <w:tcPr>
            <w:tcW w:w="2179" w:type="dxa"/>
            <w:shd w:val="clear" w:color="auto" w:fill="auto"/>
          </w:tcPr>
          <w:p w14:paraId="7AB6BD8C" w14:textId="36D41AE9" w:rsidR="00703D5B" w:rsidRPr="00703D5B" w:rsidRDefault="00703D5B" w:rsidP="00703D5B">
            <w:pPr>
              <w:ind w:firstLine="0"/>
            </w:pPr>
            <w:r>
              <w:t>Wetmore</w:t>
            </w:r>
          </w:p>
        </w:tc>
        <w:tc>
          <w:tcPr>
            <w:tcW w:w="2179" w:type="dxa"/>
            <w:shd w:val="clear" w:color="auto" w:fill="auto"/>
          </w:tcPr>
          <w:p w14:paraId="4F92A137" w14:textId="02192EB2" w:rsidR="00703D5B" w:rsidRPr="00703D5B" w:rsidRDefault="00703D5B" w:rsidP="00703D5B">
            <w:pPr>
              <w:ind w:firstLine="0"/>
            </w:pPr>
            <w:r>
              <w:t>Wheeler</w:t>
            </w:r>
          </w:p>
        </w:tc>
        <w:tc>
          <w:tcPr>
            <w:tcW w:w="2180" w:type="dxa"/>
            <w:shd w:val="clear" w:color="auto" w:fill="auto"/>
          </w:tcPr>
          <w:p w14:paraId="473F9079" w14:textId="1B21122C" w:rsidR="00703D5B" w:rsidRPr="00703D5B" w:rsidRDefault="00703D5B" w:rsidP="00703D5B">
            <w:pPr>
              <w:ind w:firstLine="0"/>
            </w:pPr>
            <w:r>
              <w:t>White</w:t>
            </w:r>
          </w:p>
        </w:tc>
      </w:tr>
      <w:tr w:rsidR="00703D5B" w:rsidRPr="00703D5B" w14:paraId="045A34BD" w14:textId="77777777" w:rsidTr="00703D5B">
        <w:tc>
          <w:tcPr>
            <w:tcW w:w="2179" w:type="dxa"/>
            <w:shd w:val="clear" w:color="auto" w:fill="auto"/>
          </w:tcPr>
          <w:p w14:paraId="5E597219" w14:textId="5EC2DB9B" w:rsidR="00703D5B" w:rsidRPr="00703D5B" w:rsidRDefault="00703D5B" w:rsidP="00703D5B">
            <w:pPr>
              <w:ind w:firstLine="0"/>
            </w:pPr>
            <w:r>
              <w:t>Whitmire</w:t>
            </w:r>
          </w:p>
        </w:tc>
        <w:tc>
          <w:tcPr>
            <w:tcW w:w="2179" w:type="dxa"/>
            <w:shd w:val="clear" w:color="auto" w:fill="auto"/>
          </w:tcPr>
          <w:p w14:paraId="287B0805" w14:textId="746FADEF" w:rsidR="00703D5B" w:rsidRPr="00703D5B" w:rsidRDefault="00703D5B" w:rsidP="00703D5B">
            <w:pPr>
              <w:ind w:firstLine="0"/>
            </w:pPr>
            <w:r>
              <w:t>Williams</w:t>
            </w:r>
          </w:p>
        </w:tc>
        <w:tc>
          <w:tcPr>
            <w:tcW w:w="2180" w:type="dxa"/>
            <w:shd w:val="clear" w:color="auto" w:fill="auto"/>
          </w:tcPr>
          <w:p w14:paraId="12EF609D" w14:textId="7B70A7DA" w:rsidR="00703D5B" w:rsidRPr="00703D5B" w:rsidRDefault="00703D5B" w:rsidP="00703D5B">
            <w:pPr>
              <w:ind w:firstLine="0"/>
            </w:pPr>
            <w:r>
              <w:t>Willis</w:t>
            </w:r>
          </w:p>
        </w:tc>
      </w:tr>
      <w:tr w:rsidR="00703D5B" w:rsidRPr="00703D5B" w14:paraId="58551BCB" w14:textId="77777777" w:rsidTr="00703D5B">
        <w:tc>
          <w:tcPr>
            <w:tcW w:w="2179" w:type="dxa"/>
            <w:shd w:val="clear" w:color="auto" w:fill="auto"/>
          </w:tcPr>
          <w:p w14:paraId="13A5F800" w14:textId="2BE4441E" w:rsidR="00703D5B" w:rsidRPr="00703D5B" w:rsidRDefault="00703D5B" w:rsidP="00703D5B">
            <w:pPr>
              <w:ind w:firstLine="0"/>
            </w:pPr>
            <w:r>
              <w:t>Wooten</w:t>
            </w:r>
          </w:p>
        </w:tc>
        <w:tc>
          <w:tcPr>
            <w:tcW w:w="2179" w:type="dxa"/>
            <w:shd w:val="clear" w:color="auto" w:fill="auto"/>
          </w:tcPr>
          <w:p w14:paraId="6127DA76" w14:textId="6F15F85B" w:rsidR="00703D5B" w:rsidRPr="00703D5B" w:rsidRDefault="00703D5B" w:rsidP="00703D5B">
            <w:pPr>
              <w:ind w:firstLine="0"/>
            </w:pPr>
            <w:r>
              <w:t>Yow</w:t>
            </w:r>
          </w:p>
        </w:tc>
        <w:tc>
          <w:tcPr>
            <w:tcW w:w="2180" w:type="dxa"/>
            <w:shd w:val="clear" w:color="auto" w:fill="auto"/>
          </w:tcPr>
          <w:p w14:paraId="50F4BF20" w14:textId="77777777" w:rsidR="00703D5B" w:rsidRPr="00703D5B" w:rsidRDefault="00703D5B" w:rsidP="00703D5B">
            <w:pPr>
              <w:ind w:firstLine="0"/>
            </w:pPr>
          </w:p>
        </w:tc>
      </w:tr>
    </w:tbl>
    <w:p w14:paraId="5CBE9428" w14:textId="77777777" w:rsidR="00703D5B" w:rsidRDefault="00703D5B" w:rsidP="00703D5B"/>
    <w:p w14:paraId="1B2E181A" w14:textId="1646ABE2" w:rsidR="00703D5B" w:rsidRDefault="00703D5B" w:rsidP="00703D5B">
      <w:pPr>
        <w:jc w:val="center"/>
        <w:rPr>
          <w:b/>
        </w:rPr>
      </w:pPr>
      <w:r w:rsidRPr="00703D5B">
        <w:rPr>
          <w:b/>
        </w:rPr>
        <w:t>Total--101</w:t>
      </w:r>
    </w:p>
    <w:p w14:paraId="258815D5" w14:textId="77777777" w:rsidR="00703D5B" w:rsidRDefault="00703D5B" w:rsidP="00703D5B">
      <w:pPr>
        <w:jc w:val="center"/>
        <w:rPr>
          <w:b/>
        </w:rPr>
      </w:pPr>
    </w:p>
    <w:p w14:paraId="6CB5F90F" w14:textId="77777777" w:rsidR="00703D5B" w:rsidRDefault="00703D5B" w:rsidP="00703D5B">
      <w:pPr>
        <w:ind w:firstLine="0"/>
      </w:pPr>
      <w:r w:rsidRPr="00703D5B">
        <w:t xml:space="preserve"> </w:t>
      </w:r>
      <w:r>
        <w:t>Those who voted in the negative are:</w:t>
      </w:r>
    </w:p>
    <w:p w14:paraId="65361A84" w14:textId="77777777" w:rsidR="00703D5B" w:rsidRDefault="00703D5B" w:rsidP="00703D5B"/>
    <w:p w14:paraId="385256A4" w14:textId="67A41CB5" w:rsidR="00703D5B" w:rsidRDefault="00703D5B" w:rsidP="00703D5B">
      <w:pPr>
        <w:jc w:val="center"/>
        <w:rPr>
          <w:b/>
        </w:rPr>
      </w:pPr>
      <w:r w:rsidRPr="00703D5B">
        <w:rPr>
          <w:b/>
        </w:rPr>
        <w:t>Total--0</w:t>
      </w:r>
    </w:p>
    <w:p w14:paraId="5E0A3973" w14:textId="77777777" w:rsidR="00703D5B" w:rsidRDefault="00703D5B" w:rsidP="00703D5B"/>
    <w:p w14:paraId="56B05108" w14:textId="4521935F" w:rsidR="00703D5B" w:rsidRDefault="00703D5B" w:rsidP="00703D5B">
      <w:r>
        <w:t>The Senate Amendments were agreed to, and the Bill having received three readings in both Houses, it was ordered that the title be changed to that of an Act, and that it be enrolled for ratification.</w:t>
      </w:r>
    </w:p>
    <w:p w14:paraId="39EA0324" w14:textId="77777777" w:rsidR="00703D5B" w:rsidRDefault="00703D5B" w:rsidP="00703D5B"/>
    <w:p w14:paraId="4DC6DAFE" w14:textId="77777777" w:rsidR="00703D5B" w:rsidRPr="006F17E2" w:rsidRDefault="00703D5B" w:rsidP="00764FE4">
      <w:pPr>
        <w:pStyle w:val="Title"/>
        <w:keepNext/>
      </w:pPr>
      <w:bookmarkStart w:id="93" w:name="file_start133"/>
      <w:bookmarkEnd w:id="93"/>
      <w:r w:rsidRPr="006F17E2">
        <w:t>STATEMENT FOR JOURNAL</w:t>
      </w:r>
    </w:p>
    <w:p w14:paraId="60CC2A7F" w14:textId="77777777" w:rsidR="00703D5B" w:rsidRPr="006F17E2" w:rsidRDefault="00703D5B" w:rsidP="00764FE4">
      <w:pPr>
        <w:keepNext/>
        <w:tabs>
          <w:tab w:val="left" w:pos="270"/>
          <w:tab w:val="left" w:pos="630"/>
          <w:tab w:val="left" w:pos="900"/>
          <w:tab w:val="left" w:pos="1260"/>
          <w:tab w:val="left" w:pos="1620"/>
          <w:tab w:val="left" w:pos="1980"/>
          <w:tab w:val="left" w:pos="2340"/>
          <w:tab w:val="left" w:pos="2700"/>
        </w:tabs>
        <w:ind w:firstLine="0"/>
      </w:pPr>
      <w:r w:rsidRPr="006F17E2">
        <w:tab/>
        <w:t>Due to inclement weather and traffic, I was not in the Chamber during the vote on S. 408. If I had been present, I would have voted to concur in the Senate Amendments.</w:t>
      </w:r>
    </w:p>
    <w:p w14:paraId="13873D61" w14:textId="77777777" w:rsidR="00703D5B" w:rsidRPr="006F17E2" w:rsidRDefault="00703D5B" w:rsidP="00764FE4">
      <w:pPr>
        <w:keepNext/>
        <w:tabs>
          <w:tab w:val="left" w:pos="270"/>
          <w:tab w:val="left" w:pos="630"/>
          <w:tab w:val="left" w:pos="900"/>
          <w:tab w:val="left" w:pos="1260"/>
          <w:tab w:val="left" w:pos="1620"/>
          <w:tab w:val="left" w:pos="1980"/>
          <w:tab w:val="left" w:pos="2340"/>
          <w:tab w:val="left" w:pos="2700"/>
        </w:tabs>
        <w:ind w:firstLine="0"/>
      </w:pPr>
      <w:r w:rsidRPr="006F17E2">
        <w:tab/>
        <w:t>Rep. Bill Chumley</w:t>
      </w:r>
    </w:p>
    <w:p w14:paraId="36919D72" w14:textId="5453537F" w:rsidR="00703D5B" w:rsidRDefault="00703D5B" w:rsidP="00703D5B">
      <w:bookmarkStart w:id="94" w:name="file_end133"/>
      <w:bookmarkEnd w:id="94"/>
    </w:p>
    <w:p w14:paraId="7D4F758C" w14:textId="59C09FBC" w:rsidR="00703D5B" w:rsidRDefault="00703D5B" w:rsidP="00703D5B">
      <w:pPr>
        <w:jc w:val="center"/>
        <w:rPr>
          <w:b/>
        </w:rPr>
      </w:pPr>
      <w:r w:rsidRPr="00703D5B">
        <w:rPr>
          <w:b/>
        </w:rPr>
        <w:t>S. 962--SENATE AMENDMENTS CONCURRED IN AND BILL ENROLLED</w:t>
      </w:r>
    </w:p>
    <w:p w14:paraId="5DC51DA9" w14:textId="70C5744E" w:rsidR="00703D5B" w:rsidRDefault="00703D5B" w:rsidP="00703D5B">
      <w:r>
        <w:t xml:space="preserve">The Senate Amendments to the following Bill were taken up for consideration: </w:t>
      </w:r>
    </w:p>
    <w:p w14:paraId="5359A93D" w14:textId="77777777" w:rsidR="00703D5B" w:rsidRDefault="00703D5B" w:rsidP="00703D5B">
      <w:bookmarkStart w:id="95" w:name="include_clip_start_135"/>
      <w:bookmarkEnd w:id="95"/>
    </w:p>
    <w:p w14:paraId="65EEA61C" w14:textId="77777777" w:rsidR="00703D5B" w:rsidRDefault="00703D5B" w:rsidP="00703D5B">
      <w:r>
        <w:t>S. 962 -- Senator Cromer: A BILL TO AMEND THE SOUTH CAROLINA CODE OF LAWS BY AMENDING SECTION 38-71-2330, RELATING TO DUTIES OF PHARMACY SERVICE ADMINISTRATIVE ORGANIZATIONS, SO AS TO REMOVE THE REQUIREMENT THAT PHARMACY SERVICE ADMINISTRATIVE ORGANIZATIONS MUST ACT AS FIDUCIARIES TO PHARMACIES.</w:t>
      </w:r>
    </w:p>
    <w:p w14:paraId="78112477" w14:textId="70B4DF7D" w:rsidR="00703D5B" w:rsidRDefault="00703D5B" w:rsidP="00703D5B">
      <w:bookmarkStart w:id="96" w:name="include_clip_end_135"/>
      <w:bookmarkEnd w:id="96"/>
    </w:p>
    <w:p w14:paraId="0D33DCE6" w14:textId="499BFE36" w:rsidR="00703D5B" w:rsidRDefault="00703D5B" w:rsidP="00703D5B">
      <w:r>
        <w:t>Rep. SANDIFER explained the Senate Amendments.</w:t>
      </w:r>
    </w:p>
    <w:p w14:paraId="0712C313" w14:textId="77777777" w:rsidR="00703D5B" w:rsidRDefault="00703D5B" w:rsidP="00703D5B"/>
    <w:p w14:paraId="3F59BD60" w14:textId="77777777" w:rsidR="00703D5B" w:rsidRDefault="00703D5B" w:rsidP="00703D5B">
      <w:r>
        <w:t xml:space="preserve">The yeas and nays were taken resulting as follows: </w:t>
      </w:r>
    </w:p>
    <w:p w14:paraId="22F0A0C7" w14:textId="7FBFB17A" w:rsidR="00703D5B" w:rsidRDefault="00703D5B" w:rsidP="00703D5B">
      <w:pPr>
        <w:jc w:val="center"/>
      </w:pPr>
      <w:r>
        <w:t xml:space="preserve"> </w:t>
      </w:r>
      <w:bookmarkStart w:id="97" w:name="vote_start137"/>
      <w:bookmarkEnd w:id="97"/>
      <w:r>
        <w:t>Yeas 107; Nays 0</w:t>
      </w:r>
    </w:p>
    <w:p w14:paraId="7BEA0C99" w14:textId="77777777" w:rsidR="00703D5B" w:rsidRDefault="00703D5B" w:rsidP="00703D5B">
      <w:pPr>
        <w:jc w:val="center"/>
      </w:pPr>
    </w:p>
    <w:p w14:paraId="6BD9E6B4" w14:textId="77777777" w:rsidR="00703D5B" w:rsidRDefault="00703D5B" w:rsidP="00703D5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D5B" w:rsidRPr="00703D5B" w14:paraId="65571E15" w14:textId="77777777" w:rsidTr="00703D5B">
        <w:tc>
          <w:tcPr>
            <w:tcW w:w="2179" w:type="dxa"/>
            <w:shd w:val="clear" w:color="auto" w:fill="auto"/>
          </w:tcPr>
          <w:p w14:paraId="03C79CD2" w14:textId="5177500E" w:rsidR="00703D5B" w:rsidRPr="00703D5B" w:rsidRDefault="00703D5B" w:rsidP="00703D5B">
            <w:pPr>
              <w:ind w:firstLine="0"/>
            </w:pPr>
            <w:r>
              <w:t>Alexander</w:t>
            </w:r>
          </w:p>
        </w:tc>
        <w:tc>
          <w:tcPr>
            <w:tcW w:w="2179" w:type="dxa"/>
            <w:shd w:val="clear" w:color="auto" w:fill="auto"/>
          </w:tcPr>
          <w:p w14:paraId="1BD7E541" w14:textId="6946FBF4" w:rsidR="00703D5B" w:rsidRPr="00703D5B" w:rsidRDefault="00703D5B" w:rsidP="00703D5B">
            <w:pPr>
              <w:ind w:firstLine="0"/>
            </w:pPr>
            <w:r>
              <w:t>Anderson</w:t>
            </w:r>
          </w:p>
        </w:tc>
        <w:tc>
          <w:tcPr>
            <w:tcW w:w="2180" w:type="dxa"/>
            <w:shd w:val="clear" w:color="auto" w:fill="auto"/>
          </w:tcPr>
          <w:p w14:paraId="4482B499" w14:textId="633CBBCC" w:rsidR="00703D5B" w:rsidRPr="00703D5B" w:rsidRDefault="00703D5B" w:rsidP="00703D5B">
            <w:pPr>
              <w:ind w:firstLine="0"/>
            </w:pPr>
            <w:r>
              <w:t>Atkinson</w:t>
            </w:r>
          </w:p>
        </w:tc>
      </w:tr>
      <w:tr w:rsidR="00703D5B" w:rsidRPr="00703D5B" w14:paraId="16A17631" w14:textId="77777777" w:rsidTr="00703D5B">
        <w:tc>
          <w:tcPr>
            <w:tcW w:w="2179" w:type="dxa"/>
            <w:shd w:val="clear" w:color="auto" w:fill="auto"/>
          </w:tcPr>
          <w:p w14:paraId="5A29F6ED" w14:textId="2BFD5A20" w:rsidR="00703D5B" w:rsidRPr="00703D5B" w:rsidRDefault="00703D5B" w:rsidP="00703D5B">
            <w:pPr>
              <w:ind w:firstLine="0"/>
            </w:pPr>
            <w:r>
              <w:t>Bailey</w:t>
            </w:r>
          </w:p>
        </w:tc>
        <w:tc>
          <w:tcPr>
            <w:tcW w:w="2179" w:type="dxa"/>
            <w:shd w:val="clear" w:color="auto" w:fill="auto"/>
          </w:tcPr>
          <w:p w14:paraId="16F2C023" w14:textId="31774F5F" w:rsidR="00703D5B" w:rsidRPr="00703D5B" w:rsidRDefault="00703D5B" w:rsidP="00703D5B">
            <w:pPr>
              <w:ind w:firstLine="0"/>
            </w:pPr>
            <w:r>
              <w:t>Ballentine</w:t>
            </w:r>
          </w:p>
        </w:tc>
        <w:tc>
          <w:tcPr>
            <w:tcW w:w="2180" w:type="dxa"/>
            <w:shd w:val="clear" w:color="auto" w:fill="auto"/>
          </w:tcPr>
          <w:p w14:paraId="79C1B09D" w14:textId="492CCFDF" w:rsidR="00703D5B" w:rsidRPr="00703D5B" w:rsidRDefault="00703D5B" w:rsidP="00703D5B">
            <w:pPr>
              <w:ind w:firstLine="0"/>
            </w:pPr>
            <w:r>
              <w:t>Bannister</w:t>
            </w:r>
          </w:p>
        </w:tc>
      </w:tr>
      <w:tr w:rsidR="00703D5B" w:rsidRPr="00703D5B" w14:paraId="75C0BB9B" w14:textId="77777777" w:rsidTr="00703D5B">
        <w:tc>
          <w:tcPr>
            <w:tcW w:w="2179" w:type="dxa"/>
            <w:shd w:val="clear" w:color="auto" w:fill="auto"/>
          </w:tcPr>
          <w:p w14:paraId="4B3FF2B8" w14:textId="572F681D" w:rsidR="00703D5B" w:rsidRPr="00703D5B" w:rsidRDefault="00703D5B" w:rsidP="00703D5B">
            <w:pPr>
              <w:ind w:firstLine="0"/>
            </w:pPr>
            <w:r>
              <w:t>Bauer</w:t>
            </w:r>
          </w:p>
        </w:tc>
        <w:tc>
          <w:tcPr>
            <w:tcW w:w="2179" w:type="dxa"/>
            <w:shd w:val="clear" w:color="auto" w:fill="auto"/>
          </w:tcPr>
          <w:p w14:paraId="6F4F4A2B" w14:textId="50BA1306" w:rsidR="00703D5B" w:rsidRPr="00703D5B" w:rsidRDefault="00703D5B" w:rsidP="00703D5B">
            <w:pPr>
              <w:ind w:firstLine="0"/>
            </w:pPr>
            <w:r>
              <w:t>Beach</w:t>
            </w:r>
          </w:p>
        </w:tc>
        <w:tc>
          <w:tcPr>
            <w:tcW w:w="2180" w:type="dxa"/>
            <w:shd w:val="clear" w:color="auto" w:fill="auto"/>
          </w:tcPr>
          <w:p w14:paraId="4FDD3ED8" w14:textId="0D78BC01" w:rsidR="00703D5B" w:rsidRPr="00703D5B" w:rsidRDefault="00703D5B" w:rsidP="00703D5B">
            <w:pPr>
              <w:ind w:firstLine="0"/>
            </w:pPr>
            <w:r>
              <w:t>Bernstein</w:t>
            </w:r>
          </w:p>
        </w:tc>
      </w:tr>
      <w:tr w:rsidR="00703D5B" w:rsidRPr="00703D5B" w14:paraId="1692E091" w14:textId="77777777" w:rsidTr="00703D5B">
        <w:tc>
          <w:tcPr>
            <w:tcW w:w="2179" w:type="dxa"/>
            <w:shd w:val="clear" w:color="auto" w:fill="auto"/>
          </w:tcPr>
          <w:p w14:paraId="7DEA3306" w14:textId="6BD11846" w:rsidR="00703D5B" w:rsidRPr="00703D5B" w:rsidRDefault="00703D5B" w:rsidP="00703D5B">
            <w:pPr>
              <w:ind w:firstLine="0"/>
            </w:pPr>
            <w:r>
              <w:t>Blackwell</w:t>
            </w:r>
          </w:p>
        </w:tc>
        <w:tc>
          <w:tcPr>
            <w:tcW w:w="2179" w:type="dxa"/>
            <w:shd w:val="clear" w:color="auto" w:fill="auto"/>
          </w:tcPr>
          <w:p w14:paraId="1CB467FD" w14:textId="4F9D322F" w:rsidR="00703D5B" w:rsidRPr="00703D5B" w:rsidRDefault="00703D5B" w:rsidP="00703D5B">
            <w:pPr>
              <w:ind w:firstLine="0"/>
            </w:pPr>
            <w:r>
              <w:t>Brewer</w:t>
            </w:r>
          </w:p>
        </w:tc>
        <w:tc>
          <w:tcPr>
            <w:tcW w:w="2180" w:type="dxa"/>
            <w:shd w:val="clear" w:color="auto" w:fill="auto"/>
          </w:tcPr>
          <w:p w14:paraId="500623A9" w14:textId="5C9B1F8C" w:rsidR="00703D5B" w:rsidRPr="00703D5B" w:rsidRDefault="00703D5B" w:rsidP="00703D5B">
            <w:pPr>
              <w:ind w:firstLine="0"/>
            </w:pPr>
            <w:r>
              <w:t>Brittain</w:t>
            </w:r>
          </w:p>
        </w:tc>
      </w:tr>
      <w:tr w:rsidR="00703D5B" w:rsidRPr="00703D5B" w14:paraId="28CB8E9A" w14:textId="77777777" w:rsidTr="00703D5B">
        <w:tc>
          <w:tcPr>
            <w:tcW w:w="2179" w:type="dxa"/>
            <w:shd w:val="clear" w:color="auto" w:fill="auto"/>
          </w:tcPr>
          <w:p w14:paraId="1BBDC9CF" w14:textId="46161BF8" w:rsidR="00703D5B" w:rsidRPr="00703D5B" w:rsidRDefault="00703D5B" w:rsidP="00703D5B">
            <w:pPr>
              <w:ind w:firstLine="0"/>
            </w:pPr>
            <w:r>
              <w:t>Burns</w:t>
            </w:r>
          </w:p>
        </w:tc>
        <w:tc>
          <w:tcPr>
            <w:tcW w:w="2179" w:type="dxa"/>
            <w:shd w:val="clear" w:color="auto" w:fill="auto"/>
          </w:tcPr>
          <w:p w14:paraId="5AF3C757" w14:textId="593BD854" w:rsidR="00703D5B" w:rsidRPr="00703D5B" w:rsidRDefault="00703D5B" w:rsidP="00703D5B">
            <w:pPr>
              <w:ind w:firstLine="0"/>
            </w:pPr>
            <w:r>
              <w:t>Bustos</w:t>
            </w:r>
          </w:p>
        </w:tc>
        <w:tc>
          <w:tcPr>
            <w:tcW w:w="2180" w:type="dxa"/>
            <w:shd w:val="clear" w:color="auto" w:fill="auto"/>
          </w:tcPr>
          <w:p w14:paraId="553336D6" w14:textId="67E6E32F" w:rsidR="00703D5B" w:rsidRPr="00703D5B" w:rsidRDefault="00703D5B" w:rsidP="00703D5B">
            <w:pPr>
              <w:ind w:firstLine="0"/>
            </w:pPr>
            <w:r>
              <w:t>Calhoon</w:t>
            </w:r>
          </w:p>
        </w:tc>
      </w:tr>
      <w:tr w:rsidR="00703D5B" w:rsidRPr="00703D5B" w14:paraId="0412F212" w14:textId="77777777" w:rsidTr="00703D5B">
        <w:tc>
          <w:tcPr>
            <w:tcW w:w="2179" w:type="dxa"/>
            <w:shd w:val="clear" w:color="auto" w:fill="auto"/>
          </w:tcPr>
          <w:p w14:paraId="242A8223" w14:textId="1FA665A8" w:rsidR="00703D5B" w:rsidRPr="00703D5B" w:rsidRDefault="00703D5B" w:rsidP="00703D5B">
            <w:pPr>
              <w:ind w:firstLine="0"/>
            </w:pPr>
            <w:r>
              <w:t>Carter</w:t>
            </w:r>
          </w:p>
        </w:tc>
        <w:tc>
          <w:tcPr>
            <w:tcW w:w="2179" w:type="dxa"/>
            <w:shd w:val="clear" w:color="auto" w:fill="auto"/>
          </w:tcPr>
          <w:p w14:paraId="0DCF4A8A" w14:textId="4D96A0DE" w:rsidR="00703D5B" w:rsidRPr="00703D5B" w:rsidRDefault="00703D5B" w:rsidP="00703D5B">
            <w:pPr>
              <w:ind w:firstLine="0"/>
            </w:pPr>
            <w:r>
              <w:t>Chapman</w:t>
            </w:r>
          </w:p>
        </w:tc>
        <w:tc>
          <w:tcPr>
            <w:tcW w:w="2180" w:type="dxa"/>
            <w:shd w:val="clear" w:color="auto" w:fill="auto"/>
          </w:tcPr>
          <w:p w14:paraId="646B5118" w14:textId="26A63F63" w:rsidR="00703D5B" w:rsidRPr="00703D5B" w:rsidRDefault="00703D5B" w:rsidP="00703D5B">
            <w:pPr>
              <w:ind w:firstLine="0"/>
            </w:pPr>
            <w:r>
              <w:t>Clyburn</w:t>
            </w:r>
          </w:p>
        </w:tc>
      </w:tr>
      <w:tr w:rsidR="00703D5B" w:rsidRPr="00703D5B" w14:paraId="123F27AA" w14:textId="77777777" w:rsidTr="00703D5B">
        <w:tc>
          <w:tcPr>
            <w:tcW w:w="2179" w:type="dxa"/>
            <w:shd w:val="clear" w:color="auto" w:fill="auto"/>
          </w:tcPr>
          <w:p w14:paraId="65DD42AD" w14:textId="52DA9187" w:rsidR="00703D5B" w:rsidRPr="00703D5B" w:rsidRDefault="00703D5B" w:rsidP="00703D5B">
            <w:pPr>
              <w:ind w:firstLine="0"/>
            </w:pPr>
            <w:r>
              <w:t>Cobb-Hunter</w:t>
            </w:r>
          </w:p>
        </w:tc>
        <w:tc>
          <w:tcPr>
            <w:tcW w:w="2179" w:type="dxa"/>
            <w:shd w:val="clear" w:color="auto" w:fill="auto"/>
          </w:tcPr>
          <w:p w14:paraId="7453D224" w14:textId="260DDCB5" w:rsidR="00703D5B" w:rsidRPr="00703D5B" w:rsidRDefault="00703D5B" w:rsidP="00703D5B">
            <w:pPr>
              <w:ind w:firstLine="0"/>
            </w:pPr>
            <w:r>
              <w:t>Collins</w:t>
            </w:r>
          </w:p>
        </w:tc>
        <w:tc>
          <w:tcPr>
            <w:tcW w:w="2180" w:type="dxa"/>
            <w:shd w:val="clear" w:color="auto" w:fill="auto"/>
          </w:tcPr>
          <w:p w14:paraId="4EB1B37A" w14:textId="7CD8DE79" w:rsidR="00703D5B" w:rsidRPr="00703D5B" w:rsidRDefault="00703D5B" w:rsidP="00703D5B">
            <w:pPr>
              <w:ind w:firstLine="0"/>
            </w:pPr>
            <w:r>
              <w:t>Connell</w:t>
            </w:r>
          </w:p>
        </w:tc>
      </w:tr>
      <w:tr w:rsidR="00703D5B" w:rsidRPr="00703D5B" w14:paraId="7C8394CA" w14:textId="77777777" w:rsidTr="00703D5B">
        <w:tc>
          <w:tcPr>
            <w:tcW w:w="2179" w:type="dxa"/>
            <w:shd w:val="clear" w:color="auto" w:fill="auto"/>
          </w:tcPr>
          <w:p w14:paraId="1BE15E28" w14:textId="26DBB62E" w:rsidR="00703D5B" w:rsidRPr="00703D5B" w:rsidRDefault="00703D5B" w:rsidP="00703D5B">
            <w:pPr>
              <w:ind w:firstLine="0"/>
            </w:pPr>
            <w:r>
              <w:t>B. L. Cox</w:t>
            </w:r>
          </w:p>
        </w:tc>
        <w:tc>
          <w:tcPr>
            <w:tcW w:w="2179" w:type="dxa"/>
            <w:shd w:val="clear" w:color="auto" w:fill="auto"/>
          </w:tcPr>
          <w:p w14:paraId="2FE5DD41" w14:textId="55E8BDAE" w:rsidR="00703D5B" w:rsidRPr="00703D5B" w:rsidRDefault="00703D5B" w:rsidP="00703D5B">
            <w:pPr>
              <w:ind w:firstLine="0"/>
            </w:pPr>
            <w:r>
              <w:t>Crawford</w:t>
            </w:r>
          </w:p>
        </w:tc>
        <w:tc>
          <w:tcPr>
            <w:tcW w:w="2180" w:type="dxa"/>
            <w:shd w:val="clear" w:color="auto" w:fill="auto"/>
          </w:tcPr>
          <w:p w14:paraId="2065CD59" w14:textId="5CC1942D" w:rsidR="00703D5B" w:rsidRPr="00703D5B" w:rsidRDefault="00703D5B" w:rsidP="00703D5B">
            <w:pPr>
              <w:ind w:firstLine="0"/>
            </w:pPr>
            <w:r>
              <w:t>Cromer</w:t>
            </w:r>
          </w:p>
        </w:tc>
      </w:tr>
      <w:tr w:rsidR="00703D5B" w:rsidRPr="00703D5B" w14:paraId="6E0A1F08" w14:textId="77777777" w:rsidTr="00703D5B">
        <w:tc>
          <w:tcPr>
            <w:tcW w:w="2179" w:type="dxa"/>
            <w:shd w:val="clear" w:color="auto" w:fill="auto"/>
          </w:tcPr>
          <w:p w14:paraId="5EEFF1D5" w14:textId="095E65A2" w:rsidR="00703D5B" w:rsidRPr="00703D5B" w:rsidRDefault="00703D5B" w:rsidP="00703D5B">
            <w:pPr>
              <w:ind w:firstLine="0"/>
            </w:pPr>
            <w:r>
              <w:t>Davis</w:t>
            </w:r>
          </w:p>
        </w:tc>
        <w:tc>
          <w:tcPr>
            <w:tcW w:w="2179" w:type="dxa"/>
            <w:shd w:val="clear" w:color="auto" w:fill="auto"/>
          </w:tcPr>
          <w:p w14:paraId="361D5A50" w14:textId="056D9ED1" w:rsidR="00703D5B" w:rsidRPr="00703D5B" w:rsidRDefault="00703D5B" w:rsidP="00703D5B">
            <w:pPr>
              <w:ind w:firstLine="0"/>
            </w:pPr>
            <w:r>
              <w:t>Dillard</w:t>
            </w:r>
          </w:p>
        </w:tc>
        <w:tc>
          <w:tcPr>
            <w:tcW w:w="2180" w:type="dxa"/>
            <w:shd w:val="clear" w:color="auto" w:fill="auto"/>
          </w:tcPr>
          <w:p w14:paraId="1F1E720D" w14:textId="59727CC9" w:rsidR="00703D5B" w:rsidRPr="00703D5B" w:rsidRDefault="00703D5B" w:rsidP="00703D5B">
            <w:pPr>
              <w:ind w:firstLine="0"/>
            </w:pPr>
            <w:r>
              <w:t>Elliott</w:t>
            </w:r>
          </w:p>
        </w:tc>
      </w:tr>
      <w:tr w:rsidR="00703D5B" w:rsidRPr="00703D5B" w14:paraId="0B56A066" w14:textId="77777777" w:rsidTr="00703D5B">
        <w:tc>
          <w:tcPr>
            <w:tcW w:w="2179" w:type="dxa"/>
            <w:shd w:val="clear" w:color="auto" w:fill="auto"/>
          </w:tcPr>
          <w:p w14:paraId="15556C98" w14:textId="182A0217" w:rsidR="00703D5B" w:rsidRPr="00703D5B" w:rsidRDefault="00703D5B" w:rsidP="00703D5B">
            <w:pPr>
              <w:ind w:firstLine="0"/>
            </w:pPr>
            <w:r>
              <w:t>Erickson</w:t>
            </w:r>
          </w:p>
        </w:tc>
        <w:tc>
          <w:tcPr>
            <w:tcW w:w="2179" w:type="dxa"/>
            <w:shd w:val="clear" w:color="auto" w:fill="auto"/>
          </w:tcPr>
          <w:p w14:paraId="0933D246" w14:textId="1E9EE262" w:rsidR="00703D5B" w:rsidRPr="00703D5B" w:rsidRDefault="00703D5B" w:rsidP="00703D5B">
            <w:pPr>
              <w:ind w:firstLine="0"/>
            </w:pPr>
            <w:r>
              <w:t>Felder</w:t>
            </w:r>
          </w:p>
        </w:tc>
        <w:tc>
          <w:tcPr>
            <w:tcW w:w="2180" w:type="dxa"/>
            <w:shd w:val="clear" w:color="auto" w:fill="auto"/>
          </w:tcPr>
          <w:p w14:paraId="24166CBF" w14:textId="505F7BA7" w:rsidR="00703D5B" w:rsidRPr="00703D5B" w:rsidRDefault="00703D5B" w:rsidP="00703D5B">
            <w:pPr>
              <w:ind w:firstLine="0"/>
            </w:pPr>
            <w:r>
              <w:t>Forrest</w:t>
            </w:r>
          </w:p>
        </w:tc>
      </w:tr>
      <w:tr w:rsidR="00703D5B" w:rsidRPr="00703D5B" w14:paraId="469EB878" w14:textId="77777777" w:rsidTr="00703D5B">
        <w:tc>
          <w:tcPr>
            <w:tcW w:w="2179" w:type="dxa"/>
            <w:shd w:val="clear" w:color="auto" w:fill="auto"/>
          </w:tcPr>
          <w:p w14:paraId="155427B3" w14:textId="7A179C64" w:rsidR="00703D5B" w:rsidRPr="00703D5B" w:rsidRDefault="00703D5B" w:rsidP="00703D5B">
            <w:pPr>
              <w:ind w:firstLine="0"/>
            </w:pPr>
            <w:r>
              <w:t>Gagnon</w:t>
            </w:r>
          </w:p>
        </w:tc>
        <w:tc>
          <w:tcPr>
            <w:tcW w:w="2179" w:type="dxa"/>
            <w:shd w:val="clear" w:color="auto" w:fill="auto"/>
          </w:tcPr>
          <w:p w14:paraId="5883ABCF" w14:textId="76D7A9A7" w:rsidR="00703D5B" w:rsidRPr="00703D5B" w:rsidRDefault="00703D5B" w:rsidP="00703D5B">
            <w:pPr>
              <w:ind w:firstLine="0"/>
            </w:pPr>
            <w:r>
              <w:t>Gibson</w:t>
            </w:r>
          </w:p>
        </w:tc>
        <w:tc>
          <w:tcPr>
            <w:tcW w:w="2180" w:type="dxa"/>
            <w:shd w:val="clear" w:color="auto" w:fill="auto"/>
          </w:tcPr>
          <w:p w14:paraId="4E62FD5D" w14:textId="4A94594A" w:rsidR="00703D5B" w:rsidRPr="00703D5B" w:rsidRDefault="00703D5B" w:rsidP="00703D5B">
            <w:pPr>
              <w:ind w:firstLine="0"/>
            </w:pPr>
            <w:r>
              <w:t>Gilliam</w:t>
            </w:r>
          </w:p>
        </w:tc>
      </w:tr>
      <w:tr w:rsidR="00703D5B" w:rsidRPr="00703D5B" w14:paraId="4AC42241" w14:textId="77777777" w:rsidTr="00703D5B">
        <w:tc>
          <w:tcPr>
            <w:tcW w:w="2179" w:type="dxa"/>
            <w:shd w:val="clear" w:color="auto" w:fill="auto"/>
          </w:tcPr>
          <w:p w14:paraId="5217ABB5" w14:textId="38323BD5" w:rsidR="00703D5B" w:rsidRPr="00703D5B" w:rsidRDefault="00703D5B" w:rsidP="00703D5B">
            <w:pPr>
              <w:ind w:firstLine="0"/>
            </w:pPr>
            <w:r>
              <w:t>Gilliard</w:t>
            </w:r>
          </w:p>
        </w:tc>
        <w:tc>
          <w:tcPr>
            <w:tcW w:w="2179" w:type="dxa"/>
            <w:shd w:val="clear" w:color="auto" w:fill="auto"/>
          </w:tcPr>
          <w:p w14:paraId="71232FF8" w14:textId="7A2E2CF2" w:rsidR="00703D5B" w:rsidRPr="00703D5B" w:rsidRDefault="00703D5B" w:rsidP="00703D5B">
            <w:pPr>
              <w:ind w:firstLine="0"/>
            </w:pPr>
            <w:r>
              <w:t>Guest</w:t>
            </w:r>
          </w:p>
        </w:tc>
        <w:tc>
          <w:tcPr>
            <w:tcW w:w="2180" w:type="dxa"/>
            <w:shd w:val="clear" w:color="auto" w:fill="auto"/>
          </w:tcPr>
          <w:p w14:paraId="6DF4288A" w14:textId="587F468F" w:rsidR="00703D5B" w:rsidRPr="00703D5B" w:rsidRDefault="00703D5B" w:rsidP="00703D5B">
            <w:pPr>
              <w:ind w:firstLine="0"/>
            </w:pPr>
            <w:r>
              <w:t>Guffey</w:t>
            </w:r>
          </w:p>
        </w:tc>
      </w:tr>
      <w:tr w:rsidR="00703D5B" w:rsidRPr="00703D5B" w14:paraId="350C1E39" w14:textId="77777777" w:rsidTr="00703D5B">
        <w:tc>
          <w:tcPr>
            <w:tcW w:w="2179" w:type="dxa"/>
            <w:shd w:val="clear" w:color="auto" w:fill="auto"/>
          </w:tcPr>
          <w:p w14:paraId="6162F5A6" w14:textId="25C2C586" w:rsidR="00703D5B" w:rsidRPr="00703D5B" w:rsidRDefault="00703D5B" w:rsidP="00703D5B">
            <w:pPr>
              <w:ind w:firstLine="0"/>
            </w:pPr>
            <w:r>
              <w:t>Haddon</w:t>
            </w:r>
          </w:p>
        </w:tc>
        <w:tc>
          <w:tcPr>
            <w:tcW w:w="2179" w:type="dxa"/>
            <w:shd w:val="clear" w:color="auto" w:fill="auto"/>
          </w:tcPr>
          <w:p w14:paraId="2C76B992" w14:textId="3C207CE6" w:rsidR="00703D5B" w:rsidRPr="00703D5B" w:rsidRDefault="00703D5B" w:rsidP="00703D5B">
            <w:pPr>
              <w:ind w:firstLine="0"/>
            </w:pPr>
            <w:r>
              <w:t>Hager</w:t>
            </w:r>
          </w:p>
        </w:tc>
        <w:tc>
          <w:tcPr>
            <w:tcW w:w="2180" w:type="dxa"/>
            <w:shd w:val="clear" w:color="auto" w:fill="auto"/>
          </w:tcPr>
          <w:p w14:paraId="61B9EED4" w14:textId="45644784" w:rsidR="00703D5B" w:rsidRPr="00703D5B" w:rsidRDefault="00703D5B" w:rsidP="00703D5B">
            <w:pPr>
              <w:ind w:firstLine="0"/>
            </w:pPr>
            <w:r>
              <w:t>Hardee</w:t>
            </w:r>
          </w:p>
        </w:tc>
      </w:tr>
      <w:tr w:rsidR="00703D5B" w:rsidRPr="00703D5B" w14:paraId="18FE9B9E" w14:textId="77777777" w:rsidTr="00703D5B">
        <w:tc>
          <w:tcPr>
            <w:tcW w:w="2179" w:type="dxa"/>
            <w:shd w:val="clear" w:color="auto" w:fill="auto"/>
          </w:tcPr>
          <w:p w14:paraId="2CF03711" w14:textId="33186321" w:rsidR="00703D5B" w:rsidRPr="00703D5B" w:rsidRDefault="00703D5B" w:rsidP="00703D5B">
            <w:pPr>
              <w:ind w:firstLine="0"/>
            </w:pPr>
            <w:r>
              <w:t>Harris</w:t>
            </w:r>
          </w:p>
        </w:tc>
        <w:tc>
          <w:tcPr>
            <w:tcW w:w="2179" w:type="dxa"/>
            <w:shd w:val="clear" w:color="auto" w:fill="auto"/>
          </w:tcPr>
          <w:p w14:paraId="167D5029" w14:textId="499FAA1A" w:rsidR="00703D5B" w:rsidRPr="00703D5B" w:rsidRDefault="00703D5B" w:rsidP="00703D5B">
            <w:pPr>
              <w:ind w:firstLine="0"/>
            </w:pPr>
            <w:r>
              <w:t>Hart</w:t>
            </w:r>
          </w:p>
        </w:tc>
        <w:tc>
          <w:tcPr>
            <w:tcW w:w="2180" w:type="dxa"/>
            <w:shd w:val="clear" w:color="auto" w:fill="auto"/>
          </w:tcPr>
          <w:p w14:paraId="6078E539" w14:textId="0D4D7B5E" w:rsidR="00703D5B" w:rsidRPr="00703D5B" w:rsidRDefault="00703D5B" w:rsidP="00703D5B">
            <w:pPr>
              <w:ind w:firstLine="0"/>
            </w:pPr>
            <w:r>
              <w:t>Hartnett</w:t>
            </w:r>
          </w:p>
        </w:tc>
      </w:tr>
      <w:tr w:rsidR="00703D5B" w:rsidRPr="00703D5B" w14:paraId="26C19EA0" w14:textId="77777777" w:rsidTr="00703D5B">
        <w:tc>
          <w:tcPr>
            <w:tcW w:w="2179" w:type="dxa"/>
            <w:shd w:val="clear" w:color="auto" w:fill="auto"/>
          </w:tcPr>
          <w:p w14:paraId="7AA4C30D" w14:textId="70828968" w:rsidR="00703D5B" w:rsidRPr="00703D5B" w:rsidRDefault="00703D5B" w:rsidP="00703D5B">
            <w:pPr>
              <w:ind w:firstLine="0"/>
            </w:pPr>
            <w:r>
              <w:t>Hayes</w:t>
            </w:r>
          </w:p>
        </w:tc>
        <w:tc>
          <w:tcPr>
            <w:tcW w:w="2179" w:type="dxa"/>
            <w:shd w:val="clear" w:color="auto" w:fill="auto"/>
          </w:tcPr>
          <w:p w14:paraId="1DDBD4F1" w14:textId="5ADE46D4" w:rsidR="00703D5B" w:rsidRPr="00703D5B" w:rsidRDefault="00703D5B" w:rsidP="00703D5B">
            <w:pPr>
              <w:ind w:firstLine="0"/>
            </w:pPr>
            <w:r>
              <w:t>Henderson-Myers</w:t>
            </w:r>
          </w:p>
        </w:tc>
        <w:tc>
          <w:tcPr>
            <w:tcW w:w="2180" w:type="dxa"/>
            <w:shd w:val="clear" w:color="auto" w:fill="auto"/>
          </w:tcPr>
          <w:p w14:paraId="1584E7E9" w14:textId="1C500A29" w:rsidR="00703D5B" w:rsidRPr="00703D5B" w:rsidRDefault="00703D5B" w:rsidP="00703D5B">
            <w:pPr>
              <w:ind w:firstLine="0"/>
            </w:pPr>
            <w:r>
              <w:t>Henegan</w:t>
            </w:r>
          </w:p>
        </w:tc>
      </w:tr>
      <w:tr w:rsidR="00703D5B" w:rsidRPr="00703D5B" w14:paraId="2C322CE9" w14:textId="77777777" w:rsidTr="00703D5B">
        <w:tc>
          <w:tcPr>
            <w:tcW w:w="2179" w:type="dxa"/>
            <w:shd w:val="clear" w:color="auto" w:fill="auto"/>
          </w:tcPr>
          <w:p w14:paraId="6CEF36D1" w14:textId="45A283E3" w:rsidR="00703D5B" w:rsidRPr="00703D5B" w:rsidRDefault="00703D5B" w:rsidP="00703D5B">
            <w:pPr>
              <w:ind w:firstLine="0"/>
            </w:pPr>
            <w:r>
              <w:t>Herbkersman</w:t>
            </w:r>
          </w:p>
        </w:tc>
        <w:tc>
          <w:tcPr>
            <w:tcW w:w="2179" w:type="dxa"/>
            <w:shd w:val="clear" w:color="auto" w:fill="auto"/>
          </w:tcPr>
          <w:p w14:paraId="3016CFD6" w14:textId="06AA6FC3" w:rsidR="00703D5B" w:rsidRPr="00703D5B" w:rsidRDefault="00703D5B" w:rsidP="00703D5B">
            <w:pPr>
              <w:ind w:firstLine="0"/>
            </w:pPr>
            <w:r>
              <w:t>Hewitt</w:t>
            </w:r>
          </w:p>
        </w:tc>
        <w:tc>
          <w:tcPr>
            <w:tcW w:w="2180" w:type="dxa"/>
            <w:shd w:val="clear" w:color="auto" w:fill="auto"/>
          </w:tcPr>
          <w:p w14:paraId="76300B66" w14:textId="538E4C94" w:rsidR="00703D5B" w:rsidRPr="00703D5B" w:rsidRDefault="00703D5B" w:rsidP="00703D5B">
            <w:pPr>
              <w:ind w:firstLine="0"/>
            </w:pPr>
            <w:r>
              <w:t>Hiott</w:t>
            </w:r>
          </w:p>
        </w:tc>
      </w:tr>
      <w:tr w:rsidR="00703D5B" w:rsidRPr="00703D5B" w14:paraId="5CF9694D" w14:textId="77777777" w:rsidTr="00703D5B">
        <w:tc>
          <w:tcPr>
            <w:tcW w:w="2179" w:type="dxa"/>
            <w:shd w:val="clear" w:color="auto" w:fill="auto"/>
          </w:tcPr>
          <w:p w14:paraId="1BF1AD01" w14:textId="151CA136" w:rsidR="00703D5B" w:rsidRPr="00703D5B" w:rsidRDefault="00703D5B" w:rsidP="00703D5B">
            <w:pPr>
              <w:ind w:firstLine="0"/>
            </w:pPr>
            <w:r>
              <w:t>Hixon</w:t>
            </w:r>
          </w:p>
        </w:tc>
        <w:tc>
          <w:tcPr>
            <w:tcW w:w="2179" w:type="dxa"/>
            <w:shd w:val="clear" w:color="auto" w:fill="auto"/>
          </w:tcPr>
          <w:p w14:paraId="2186C858" w14:textId="0661471F" w:rsidR="00703D5B" w:rsidRPr="00703D5B" w:rsidRDefault="00703D5B" w:rsidP="00703D5B">
            <w:pPr>
              <w:ind w:firstLine="0"/>
            </w:pPr>
            <w:r>
              <w:t>Hosey</w:t>
            </w:r>
          </w:p>
        </w:tc>
        <w:tc>
          <w:tcPr>
            <w:tcW w:w="2180" w:type="dxa"/>
            <w:shd w:val="clear" w:color="auto" w:fill="auto"/>
          </w:tcPr>
          <w:p w14:paraId="4AC0AEA9" w14:textId="5CF23412" w:rsidR="00703D5B" w:rsidRPr="00703D5B" w:rsidRDefault="00703D5B" w:rsidP="00703D5B">
            <w:pPr>
              <w:ind w:firstLine="0"/>
            </w:pPr>
            <w:r>
              <w:t>Howard</w:t>
            </w:r>
          </w:p>
        </w:tc>
      </w:tr>
      <w:tr w:rsidR="00703D5B" w:rsidRPr="00703D5B" w14:paraId="1D3F9B93" w14:textId="77777777" w:rsidTr="00703D5B">
        <w:tc>
          <w:tcPr>
            <w:tcW w:w="2179" w:type="dxa"/>
            <w:shd w:val="clear" w:color="auto" w:fill="auto"/>
          </w:tcPr>
          <w:p w14:paraId="67499BFE" w14:textId="52C47F23" w:rsidR="00703D5B" w:rsidRPr="00703D5B" w:rsidRDefault="00703D5B" w:rsidP="00703D5B">
            <w:pPr>
              <w:ind w:firstLine="0"/>
            </w:pPr>
            <w:r>
              <w:t>Hyde</w:t>
            </w:r>
          </w:p>
        </w:tc>
        <w:tc>
          <w:tcPr>
            <w:tcW w:w="2179" w:type="dxa"/>
            <w:shd w:val="clear" w:color="auto" w:fill="auto"/>
          </w:tcPr>
          <w:p w14:paraId="0DF24421" w14:textId="574E516F" w:rsidR="00703D5B" w:rsidRPr="00703D5B" w:rsidRDefault="00703D5B" w:rsidP="00703D5B">
            <w:pPr>
              <w:ind w:firstLine="0"/>
            </w:pPr>
            <w:r>
              <w:t>Jefferson</w:t>
            </w:r>
          </w:p>
        </w:tc>
        <w:tc>
          <w:tcPr>
            <w:tcW w:w="2180" w:type="dxa"/>
            <w:shd w:val="clear" w:color="auto" w:fill="auto"/>
          </w:tcPr>
          <w:p w14:paraId="222C6C33" w14:textId="7296E27E" w:rsidR="00703D5B" w:rsidRPr="00703D5B" w:rsidRDefault="00703D5B" w:rsidP="00703D5B">
            <w:pPr>
              <w:ind w:firstLine="0"/>
            </w:pPr>
            <w:r>
              <w:t>J. E. Johnson</w:t>
            </w:r>
          </w:p>
        </w:tc>
      </w:tr>
      <w:tr w:rsidR="00703D5B" w:rsidRPr="00703D5B" w14:paraId="4BDD82C8" w14:textId="77777777" w:rsidTr="00703D5B">
        <w:tc>
          <w:tcPr>
            <w:tcW w:w="2179" w:type="dxa"/>
            <w:shd w:val="clear" w:color="auto" w:fill="auto"/>
          </w:tcPr>
          <w:p w14:paraId="2C400EFA" w14:textId="217BED71" w:rsidR="00703D5B" w:rsidRPr="00703D5B" w:rsidRDefault="00703D5B" w:rsidP="00703D5B">
            <w:pPr>
              <w:ind w:firstLine="0"/>
            </w:pPr>
            <w:r>
              <w:t>J. L. Johnson</w:t>
            </w:r>
          </w:p>
        </w:tc>
        <w:tc>
          <w:tcPr>
            <w:tcW w:w="2179" w:type="dxa"/>
            <w:shd w:val="clear" w:color="auto" w:fill="auto"/>
          </w:tcPr>
          <w:p w14:paraId="308B459E" w14:textId="2A50D0A8" w:rsidR="00703D5B" w:rsidRPr="00703D5B" w:rsidRDefault="00703D5B" w:rsidP="00703D5B">
            <w:pPr>
              <w:ind w:firstLine="0"/>
            </w:pPr>
            <w:r>
              <w:t>W. Jones</w:t>
            </w:r>
          </w:p>
        </w:tc>
        <w:tc>
          <w:tcPr>
            <w:tcW w:w="2180" w:type="dxa"/>
            <w:shd w:val="clear" w:color="auto" w:fill="auto"/>
          </w:tcPr>
          <w:p w14:paraId="69FA8C19" w14:textId="7961973E" w:rsidR="00703D5B" w:rsidRPr="00703D5B" w:rsidRDefault="00703D5B" w:rsidP="00703D5B">
            <w:pPr>
              <w:ind w:firstLine="0"/>
            </w:pPr>
            <w:r>
              <w:t>Kilmartin</w:t>
            </w:r>
          </w:p>
        </w:tc>
      </w:tr>
      <w:tr w:rsidR="00703D5B" w:rsidRPr="00703D5B" w14:paraId="27E75AB6" w14:textId="77777777" w:rsidTr="00703D5B">
        <w:tc>
          <w:tcPr>
            <w:tcW w:w="2179" w:type="dxa"/>
            <w:shd w:val="clear" w:color="auto" w:fill="auto"/>
          </w:tcPr>
          <w:p w14:paraId="0BEF1B7C" w14:textId="2FF41A0A" w:rsidR="00703D5B" w:rsidRPr="00703D5B" w:rsidRDefault="00703D5B" w:rsidP="00703D5B">
            <w:pPr>
              <w:ind w:firstLine="0"/>
            </w:pPr>
            <w:r>
              <w:t>King</w:t>
            </w:r>
          </w:p>
        </w:tc>
        <w:tc>
          <w:tcPr>
            <w:tcW w:w="2179" w:type="dxa"/>
            <w:shd w:val="clear" w:color="auto" w:fill="auto"/>
          </w:tcPr>
          <w:p w14:paraId="6EFE1BF1" w14:textId="4297B67E" w:rsidR="00703D5B" w:rsidRPr="00703D5B" w:rsidRDefault="00703D5B" w:rsidP="00703D5B">
            <w:pPr>
              <w:ind w:firstLine="0"/>
            </w:pPr>
            <w:r>
              <w:t>Kirby</w:t>
            </w:r>
          </w:p>
        </w:tc>
        <w:tc>
          <w:tcPr>
            <w:tcW w:w="2180" w:type="dxa"/>
            <w:shd w:val="clear" w:color="auto" w:fill="auto"/>
          </w:tcPr>
          <w:p w14:paraId="2582D9B9" w14:textId="5140D6D7" w:rsidR="00703D5B" w:rsidRPr="00703D5B" w:rsidRDefault="00703D5B" w:rsidP="00703D5B">
            <w:pPr>
              <w:ind w:firstLine="0"/>
            </w:pPr>
            <w:r>
              <w:t>Landing</w:t>
            </w:r>
          </w:p>
        </w:tc>
      </w:tr>
      <w:tr w:rsidR="00703D5B" w:rsidRPr="00703D5B" w14:paraId="5ACA34AF" w14:textId="77777777" w:rsidTr="00703D5B">
        <w:tc>
          <w:tcPr>
            <w:tcW w:w="2179" w:type="dxa"/>
            <w:shd w:val="clear" w:color="auto" w:fill="auto"/>
          </w:tcPr>
          <w:p w14:paraId="718FBD0C" w14:textId="3F7ED27E" w:rsidR="00703D5B" w:rsidRPr="00703D5B" w:rsidRDefault="00703D5B" w:rsidP="00703D5B">
            <w:pPr>
              <w:ind w:firstLine="0"/>
            </w:pPr>
            <w:r>
              <w:t>Lawson</w:t>
            </w:r>
          </w:p>
        </w:tc>
        <w:tc>
          <w:tcPr>
            <w:tcW w:w="2179" w:type="dxa"/>
            <w:shd w:val="clear" w:color="auto" w:fill="auto"/>
          </w:tcPr>
          <w:p w14:paraId="325479C2" w14:textId="7F5E042F" w:rsidR="00703D5B" w:rsidRPr="00703D5B" w:rsidRDefault="00703D5B" w:rsidP="00703D5B">
            <w:pPr>
              <w:ind w:firstLine="0"/>
            </w:pPr>
            <w:r>
              <w:t>Ligon</w:t>
            </w:r>
          </w:p>
        </w:tc>
        <w:tc>
          <w:tcPr>
            <w:tcW w:w="2180" w:type="dxa"/>
            <w:shd w:val="clear" w:color="auto" w:fill="auto"/>
          </w:tcPr>
          <w:p w14:paraId="6DCFDFD1" w14:textId="54D38C2A" w:rsidR="00703D5B" w:rsidRPr="00703D5B" w:rsidRDefault="00703D5B" w:rsidP="00703D5B">
            <w:pPr>
              <w:ind w:firstLine="0"/>
            </w:pPr>
            <w:r>
              <w:t>Lowe</w:t>
            </w:r>
          </w:p>
        </w:tc>
      </w:tr>
      <w:tr w:rsidR="00703D5B" w:rsidRPr="00703D5B" w14:paraId="44F06F45" w14:textId="77777777" w:rsidTr="00703D5B">
        <w:tc>
          <w:tcPr>
            <w:tcW w:w="2179" w:type="dxa"/>
            <w:shd w:val="clear" w:color="auto" w:fill="auto"/>
          </w:tcPr>
          <w:p w14:paraId="1A53FCD0" w14:textId="52B5024B" w:rsidR="00703D5B" w:rsidRPr="00703D5B" w:rsidRDefault="00703D5B" w:rsidP="00703D5B">
            <w:pPr>
              <w:ind w:firstLine="0"/>
            </w:pPr>
            <w:r>
              <w:t>Magnuson</w:t>
            </w:r>
          </w:p>
        </w:tc>
        <w:tc>
          <w:tcPr>
            <w:tcW w:w="2179" w:type="dxa"/>
            <w:shd w:val="clear" w:color="auto" w:fill="auto"/>
          </w:tcPr>
          <w:p w14:paraId="231665DF" w14:textId="0525EBB0" w:rsidR="00703D5B" w:rsidRPr="00703D5B" w:rsidRDefault="00703D5B" w:rsidP="00703D5B">
            <w:pPr>
              <w:ind w:firstLine="0"/>
            </w:pPr>
            <w:r>
              <w:t>May</w:t>
            </w:r>
          </w:p>
        </w:tc>
        <w:tc>
          <w:tcPr>
            <w:tcW w:w="2180" w:type="dxa"/>
            <w:shd w:val="clear" w:color="auto" w:fill="auto"/>
          </w:tcPr>
          <w:p w14:paraId="2D4ED93B" w14:textId="1ACF7CC2" w:rsidR="00703D5B" w:rsidRPr="00703D5B" w:rsidRDefault="00703D5B" w:rsidP="00703D5B">
            <w:pPr>
              <w:ind w:firstLine="0"/>
            </w:pPr>
            <w:r>
              <w:t>McCabe</w:t>
            </w:r>
          </w:p>
        </w:tc>
      </w:tr>
      <w:tr w:rsidR="00703D5B" w:rsidRPr="00703D5B" w14:paraId="3795D191" w14:textId="77777777" w:rsidTr="00703D5B">
        <w:tc>
          <w:tcPr>
            <w:tcW w:w="2179" w:type="dxa"/>
            <w:shd w:val="clear" w:color="auto" w:fill="auto"/>
          </w:tcPr>
          <w:p w14:paraId="56E984CE" w14:textId="24F1CC56" w:rsidR="00703D5B" w:rsidRPr="00703D5B" w:rsidRDefault="00703D5B" w:rsidP="00703D5B">
            <w:pPr>
              <w:ind w:firstLine="0"/>
            </w:pPr>
            <w:r>
              <w:t>McCravy</w:t>
            </w:r>
          </w:p>
        </w:tc>
        <w:tc>
          <w:tcPr>
            <w:tcW w:w="2179" w:type="dxa"/>
            <w:shd w:val="clear" w:color="auto" w:fill="auto"/>
          </w:tcPr>
          <w:p w14:paraId="5798AB66" w14:textId="6B38B902" w:rsidR="00703D5B" w:rsidRPr="00703D5B" w:rsidRDefault="00703D5B" w:rsidP="00703D5B">
            <w:pPr>
              <w:ind w:firstLine="0"/>
            </w:pPr>
            <w:r>
              <w:t>McDaniel</w:t>
            </w:r>
          </w:p>
        </w:tc>
        <w:tc>
          <w:tcPr>
            <w:tcW w:w="2180" w:type="dxa"/>
            <w:shd w:val="clear" w:color="auto" w:fill="auto"/>
          </w:tcPr>
          <w:p w14:paraId="16F45CB9" w14:textId="7A1E83A6" w:rsidR="00703D5B" w:rsidRPr="00703D5B" w:rsidRDefault="00703D5B" w:rsidP="00703D5B">
            <w:pPr>
              <w:ind w:firstLine="0"/>
            </w:pPr>
            <w:r>
              <w:t>McGinnis</w:t>
            </w:r>
          </w:p>
        </w:tc>
      </w:tr>
      <w:tr w:rsidR="00703D5B" w:rsidRPr="00703D5B" w14:paraId="2B88B284" w14:textId="77777777" w:rsidTr="00703D5B">
        <w:tc>
          <w:tcPr>
            <w:tcW w:w="2179" w:type="dxa"/>
            <w:shd w:val="clear" w:color="auto" w:fill="auto"/>
          </w:tcPr>
          <w:p w14:paraId="09956F89" w14:textId="7FAD764E" w:rsidR="00703D5B" w:rsidRPr="00703D5B" w:rsidRDefault="00703D5B" w:rsidP="00703D5B">
            <w:pPr>
              <w:ind w:firstLine="0"/>
            </w:pPr>
            <w:r>
              <w:t>Mitchell</w:t>
            </w:r>
          </w:p>
        </w:tc>
        <w:tc>
          <w:tcPr>
            <w:tcW w:w="2179" w:type="dxa"/>
            <w:shd w:val="clear" w:color="auto" w:fill="auto"/>
          </w:tcPr>
          <w:p w14:paraId="44E495AA" w14:textId="3CA08A0B" w:rsidR="00703D5B" w:rsidRPr="00703D5B" w:rsidRDefault="00703D5B" w:rsidP="00703D5B">
            <w:pPr>
              <w:ind w:firstLine="0"/>
            </w:pPr>
            <w:r>
              <w:t>A. M. Morgan</w:t>
            </w:r>
          </w:p>
        </w:tc>
        <w:tc>
          <w:tcPr>
            <w:tcW w:w="2180" w:type="dxa"/>
            <w:shd w:val="clear" w:color="auto" w:fill="auto"/>
          </w:tcPr>
          <w:p w14:paraId="104E6BC2" w14:textId="75DC9DA3" w:rsidR="00703D5B" w:rsidRPr="00703D5B" w:rsidRDefault="00703D5B" w:rsidP="00703D5B">
            <w:pPr>
              <w:ind w:firstLine="0"/>
            </w:pPr>
            <w:r>
              <w:t>T. A. Morgan</w:t>
            </w:r>
          </w:p>
        </w:tc>
      </w:tr>
      <w:tr w:rsidR="00703D5B" w:rsidRPr="00703D5B" w14:paraId="4D796BB0" w14:textId="77777777" w:rsidTr="00703D5B">
        <w:tc>
          <w:tcPr>
            <w:tcW w:w="2179" w:type="dxa"/>
            <w:shd w:val="clear" w:color="auto" w:fill="auto"/>
          </w:tcPr>
          <w:p w14:paraId="36353EE8" w14:textId="2B9867A8" w:rsidR="00703D5B" w:rsidRPr="00703D5B" w:rsidRDefault="00703D5B" w:rsidP="00703D5B">
            <w:pPr>
              <w:ind w:firstLine="0"/>
            </w:pPr>
            <w:r>
              <w:t>Moss</w:t>
            </w:r>
          </w:p>
        </w:tc>
        <w:tc>
          <w:tcPr>
            <w:tcW w:w="2179" w:type="dxa"/>
            <w:shd w:val="clear" w:color="auto" w:fill="auto"/>
          </w:tcPr>
          <w:p w14:paraId="33BB12AA" w14:textId="10CD722C" w:rsidR="00703D5B" w:rsidRPr="00703D5B" w:rsidRDefault="00703D5B" w:rsidP="00703D5B">
            <w:pPr>
              <w:ind w:firstLine="0"/>
            </w:pPr>
            <w:r>
              <w:t>Murphy</w:t>
            </w:r>
          </w:p>
        </w:tc>
        <w:tc>
          <w:tcPr>
            <w:tcW w:w="2180" w:type="dxa"/>
            <w:shd w:val="clear" w:color="auto" w:fill="auto"/>
          </w:tcPr>
          <w:p w14:paraId="2AC7C911" w14:textId="34A1C92B" w:rsidR="00703D5B" w:rsidRPr="00703D5B" w:rsidRDefault="00703D5B" w:rsidP="00703D5B">
            <w:pPr>
              <w:ind w:firstLine="0"/>
            </w:pPr>
            <w:r>
              <w:t>Neese</w:t>
            </w:r>
          </w:p>
        </w:tc>
      </w:tr>
      <w:tr w:rsidR="00703D5B" w:rsidRPr="00703D5B" w14:paraId="38AADB49" w14:textId="77777777" w:rsidTr="00703D5B">
        <w:tc>
          <w:tcPr>
            <w:tcW w:w="2179" w:type="dxa"/>
            <w:shd w:val="clear" w:color="auto" w:fill="auto"/>
          </w:tcPr>
          <w:p w14:paraId="462528F6" w14:textId="3DAF3F87" w:rsidR="00703D5B" w:rsidRPr="00703D5B" w:rsidRDefault="00703D5B" w:rsidP="00703D5B">
            <w:pPr>
              <w:ind w:firstLine="0"/>
            </w:pPr>
            <w:r>
              <w:t>B. Newton</w:t>
            </w:r>
          </w:p>
        </w:tc>
        <w:tc>
          <w:tcPr>
            <w:tcW w:w="2179" w:type="dxa"/>
            <w:shd w:val="clear" w:color="auto" w:fill="auto"/>
          </w:tcPr>
          <w:p w14:paraId="1AA14008" w14:textId="0724EDC5" w:rsidR="00703D5B" w:rsidRPr="00703D5B" w:rsidRDefault="00703D5B" w:rsidP="00703D5B">
            <w:pPr>
              <w:ind w:firstLine="0"/>
            </w:pPr>
            <w:r>
              <w:t>W. Newton</w:t>
            </w:r>
          </w:p>
        </w:tc>
        <w:tc>
          <w:tcPr>
            <w:tcW w:w="2180" w:type="dxa"/>
            <w:shd w:val="clear" w:color="auto" w:fill="auto"/>
          </w:tcPr>
          <w:p w14:paraId="37224481" w14:textId="2EC25C3C" w:rsidR="00703D5B" w:rsidRPr="00703D5B" w:rsidRDefault="00703D5B" w:rsidP="00703D5B">
            <w:pPr>
              <w:ind w:firstLine="0"/>
            </w:pPr>
            <w:r>
              <w:t>O'Neal</w:t>
            </w:r>
          </w:p>
        </w:tc>
      </w:tr>
      <w:tr w:rsidR="00703D5B" w:rsidRPr="00703D5B" w14:paraId="255A8620" w14:textId="77777777" w:rsidTr="00703D5B">
        <w:tc>
          <w:tcPr>
            <w:tcW w:w="2179" w:type="dxa"/>
            <w:shd w:val="clear" w:color="auto" w:fill="auto"/>
          </w:tcPr>
          <w:p w14:paraId="0DAB51DE" w14:textId="71593014" w:rsidR="00703D5B" w:rsidRPr="00703D5B" w:rsidRDefault="00703D5B" w:rsidP="00703D5B">
            <w:pPr>
              <w:ind w:firstLine="0"/>
            </w:pPr>
            <w:r>
              <w:t>Oremus</w:t>
            </w:r>
          </w:p>
        </w:tc>
        <w:tc>
          <w:tcPr>
            <w:tcW w:w="2179" w:type="dxa"/>
            <w:shd w:val="clear" w:color="auto" w:fill="auto"/>
          </w:tcPr>
          <w:p w14:paraId="00707D08" w14:textId="059657A5" w:rsidR="00703D5B" w:rsidRPr="00703D5B" w:rsidRDefault="00703D5B" w:rsidP="00703D5B">
            <w:pPr>
              <w:ind w:firstLine="0"/>
            </w:pPr>
            <w:r>
              <w:t>Ott</w:t>
            </w:r>
          </w:p>
        </w:tc>
        <w:tc>
          <w:tcPr>
            <w:tcW w:w="2180" w:type="dxa"/>
            <w:shd w:val="clear" w:color="auto" w:fill="auto"/>
          </w:tcPr>
          <w:p w14:paraId="7679450A" w14:textId="73AD0977" w:rsidR="00703D5B" w:rsidRPr="00703D5B" w:rsidRDefault="00703D5B" w:rsidP="00703D5B">
            <w:pPr>
              <w:ind w:firstLine="0"/>
            </w:pPr>
            <w:r>
              <w:t>Pace</w:t>
            </w:r>
          </w:p>
        </w:tc>
      </w:tr>
      <w:tr w:rsidR="00703D5B" w:rsidRPr="00703D5B" w14:paraId="6D5A98DE" w14:textId="77777777" w:rsidTr="00703D5B">
        <w:tc>
          <w:tcPr>
            <w:tcW w:w="2179" w:type="dxa"/>
            <w:shd w:val="clear" w:color="auto" w:fill="auto"/>
          </w:tcPr>
          <w:p w14:paraId="1CD83173" w14:textId="505100BB" w:rsidR="00703D5B" w:rsidRPr="00703D5B" w:rsidRDefault="00703D5B" w:rsidP="00703D5B">
            <w:pPr>
              <w:ind w:firstLine="0"/>
            </w:pPr>
            <w:r>
              <w:t>Pedalino</w:t>
            </w:r>
          </w:p>
        </w:tc>
        <w:tc>
          <w:tcPr>
            <w:tcW w:w="2179" w:type="dxa"/>
            <w:shd w:val="clear" w:color="auto" w:fill="auto"/>
          </w:tcPr>
          <w:p w14:paraId="2CEDC89E" w14:textId="4E95F25B" w:rsidR="00703D5B" w:rsidRPr="00703D5B" w:rsidRDefault="00703D5B" w:rsidP="00703D5B">
            <w:pPr>
              <w:ind w:firstLine="0"/>
            </w:pPr>
            <w:r>
              <w:t>Pendarvis</w:t>
            </w:r>
          </w:p>
        </w:tc>
        <w:tc>
          <w:tcPr>
            <w:tcW w:w="2180" w:type="dxa"/>
            <w:shd w:val="clear" w:color="auto" w:fill="auto"/>
          </w:tcPr>
          <w:p w14:paraId="393625F2" w14:textId="697F6087" w:rsidR="00703D5B" w:rsidRPr="00703D5B" w:rsidRDefault="00703D5B" w:rsidP="00703D5B">
            <w:pPr>
              <w:ind w:firstLine="0"/>
            </w:pPr>
            <w:r>
              <w:t>Pope</w:t>
            </w:r>
          </w:p>
        </w:tc>
      </w:tr>
      <w:tr w:rsidR="00703D5B" w:rsidRPr="00703D5B" w14:paraId="146A7DF9" w14:textId="77777777" w:rsidTr="00703D5B">
        <w:tc>
          <w:tcPr>
            <w:tcW w:w="2179" w:type="dxa"/>
            <w:shd w:val="clear" w:color="auto" w:fill="auto"/>
          </w:tcPr>
          <w:p w14:paraId="47A76253" w14:textId="56A70238" w:rsidR="00703D5B" w:rsidRPr="00703D5B" w:rsidRDefault="00703D5B" w:rsidP="00703D5B">
            <w:pPr>
              <w:ind w:firstLine="0"/>
            </w:pPr>
            <w:r>
              <w:t>Rivers</w:t>
            </w:r>
          </w:p>
        </w:tc>
        <w:tc>
          <w:tcPr>
            <w:tcW w:w="2179" w:type="dxa"/>
            <w:shd w:val="clear" w:color="auto" w:fill="auto"/>
          </w:tcPr>
          <w:p w14:paraId="7B73F6B8" w14:textId="600CFCC0" w:rsidR="00703D5B" w:rsidRPr="00703D5B" w:rsidRDefault="00703D5B" w:rsidP="00703D5B">
            <w:pPr>
              <w:ind w:firstLine="0"/>
            </w:pPr>
            <w:r>
              <w:t>Robbins</w:t>
            </w:r>
          </w:p>
        </w:tc>
        <w:tc>
          <w:tcPr>
            <w:tcW w:w="2180" w:type="dxa"/>
            <w:shd w:val="clear" w:color="auto" w:fill="auto"/>
          </w:tcPr>
          <w:p w14:paraId="2ACCF89E" w14:textId="6D494CDB" w:rsidR="00703D5B" w:rsidRPr="00703D5B" w:rsidRDefault="00703D5B" w:rsidP="00703D5B">
            <w:pPr>
              <w:ind w:firstLine="0"/>
            </w:pPr>
            <w:r>
              <w:t>Rose</w:t>
            </w:r>
          </w:p>
        </w:tc>
      </w:tr>
      <w:tr w:rsidR="00703D5B" w:rsidRPr="00703D5B" w14:paraId="709C52A9" w14:textId="77777777" w:rsidTr="00703D5B">
        <w:tc>
          <w:tcPr>
            <w:tcW w:w="2179" w:type="dxa"/>
            <w:shd w:val="clear" w:color="auto" w:fill="auto"/>
          </w:tcPr>
          <w:p w14:paraId="546F7240" w14:textId="3016581C" w:rsidR="00703D5B" w:rsidRPr="00703D5B" w:rsidRDefault="00703D5B" w:rsidP="00703D5B">
            <w:pPr>
              <w:ind w:firstLine="0"/>
            </w:pPr>
            <w:r>
              <w:t>Rutherford</w:t>
            </w:r>
          </w:p>
        </w:tc>
        <w:tc>
          <w:tcPr>
            <w:tcW w:w="2179" w:type="dxa"/>
            <w:shd w:val="clear" w:color="auto" w:fill="auto"/>
          </w:tcPr>
          <w:p w14:paraId="527EF550" w14:textId="643EE909" w:rsidR="00703D5B" w:rsidRPr="00703D5B" w:rsidRDefault="00703D5B" w:rsidP="00703D5B">
            <w:pPr>
              <w:ind w:firstLine="0"/>
            </w:pPr>
            <w:r>
              <w:t>Sandifer</w:t>
            </w:r>
          </w:p>
        </w:tc>
        <w:tc>
          <w:tcPr>
            <w:tcW w:w="2180" w:type="dxa"/>
            <w:shd w:val="clear" w:color="auto" w:fill="auto"/>
          </w:tcPr>
          <w:p w14:paraId="6B95E5C3" w14:textId="5C7EE751" w:rsidR="00703D5B" w:rsidRPr="00703D5B" w:rsidRDefault="00703D5B" w:rsidP="00703D5B">
            <w:pPr>
              <w:ind w:firstLine="0"/>
            </w:pPr>
            <w:r>
              <w:t>Schuessler</w:t>
            </w:r>
          </w:p>
        </w:tc>
      </w:tr>
      <w:tr w:rsidR="00703D5B" w:rsidRPr="00703D5B" w14:paraId="2B1D8DA6" w14:textId="77777777" w:rsidTr="00703D5B">
        <w:tc>
          <w:tcPr>
            <w:tcW w:w="2179" w:type="dxa"/>
            <w:shd w:val="clear" w:color="auto" w:fill="auto"/>
          </w:tcPr>
          <w:p w14:paraId="381C2218" w14:textId="0B7D0198" w:rsidR="00703D5B" w:rsidRPr="00703D5B" w:rsidRDefault="00703D5B" w:rsidP="00703D5B">
            <w:pPr>
              <w:ind w:firstLine="0"/>
            </w:pPr>
            <w:r>
              <w:t>Sessions</w:t>
            </w:r>
          </w:p>
        </w:tc>
        <w:tc>
          <w:tcPr>
            <w:tcW w:w="2179" w:type="dxa"/>
            <w:shd w:val="clear" w:color="auto" w:fill="auto"/>
          </w:tcPr>
          <w:p w14:paraId="2A54C092" w14:textId="55B2DEA9" w:rsidR="00703D5B" w:rsidRPr="00703D5B" w:rsidRDefault="00703D5B" w:rsidP="00703D5B">
            <w:pPr>
              <w:ind w:firstLine="0"/>
            </w:pPr>
            <w:r>
              <w:t>G. M. Smith</w:t>
            </w:r>
          </w:p>
        </w:tc>
        <w:tc>
          <w:tcPr>
            <w:tcW w:w="2180" w:type="dxa"/>
            <w:shd w:val="clear" w:color="auto" w:fill="auto"/>
          </w:tcPr>
          <w:p w14:paraId="106C7051" w14:textId="4A14ED4F" w:rsidR="00703D5B" w:rsidRPr="00703D5B" w:rsidRDefault="00703D5B" w:rsidP="00703D5B">
            <w:pPr>
              <w:ind w:firstLine="0"/>
            </w:pPr>
            <w:r>
              <w:t>M. M. Smith</w:t>
            </w:r>
          </w:p>
        </w:tc>
      </w:tr>
      <w:tr w:rsidR="00703D5B" w:rsidRPr="00703D5B" w14:paraId="01A21980" w14:textId="77777777" w:rsidTr="00703D5B">
        <w:tc>
          <w:tcPr>
            <w:tcW w:w="2179" w:type="dxa"/>
            <w:shd w:val="clear" w:color="auto" w:fill="auto"/>
          </w:tcPr>
          <w:p w14:paraId="27CFD1F4" w14:textId="1FE0C977" w:rsidR="00703D5B" w:rsidRPr="00703D5B" w:rsidRDefault="00703D5B" w:rsidP="00703D5B">
            <w:pPr>
              <w:ind w:firstLine="0"/>
            </w:pPr>
            <w:r>
              <w:t>Spann-Wilder</w:t>
            </w:r>
          </w:p>
        </w:tc>
        <w:tc>
          <w:tcPr>
            <w:tcW w:w="2179" w:type="dxa"/>
            <w:shd w:val="clear" w:color="auto" w:fill="auto"/>
          </w:tcPr>
          <w:p w14:paraId="6AB63D67" w14:textId="0D9DA4F0" w:rsidR="00703D5B" w:rsidRPr="00703D5B" w:rsidRDefault="00703D5B" w:rsidP="00703D5B">
            <w:pPr>
              <w:ind w:firstLine="0"/>
            </w:pPr>
            <w:r>
              <w:t>Stavrinakis</w:t>
            </w:r>
          </w:p>
        </w:tc>
        <w:tc>
          <w:tcPr>
            <w:tcW w:w="2180" w:type="dxa"/>
            <w:shd w:val="clear" w:color="auto" w:fill="auto"/>
          </w:tcPr>
          <w:p w14:paraId="6C5E885C" w14:textId="73CD4255" w:rsidR="00703D5B" w:rsidRPr="00703D5B" w:rsidRDefault="00703D5B" w:rsidP="00703D5B">
            <w:pPr>
              <w:ind w:firstLine="0"/>
            </w:pPr>
            <w:r>
              <w:t>Taylor</w:t>
            </w:r>
          </w:p>
        </w:tc>
      </w:tr>
      <w:tr w:rsidR="00703D5B" w:rsidRPr="00703D5B" w14:paraId="6A6B69EB" w14:textId="77777777" w:rsidTr="00703D5B">
        <w:tc>
          <w:tcPr>
            <w:tcW w:w="2179" w:type="dxa"/>
            <w:shd w:val="clear" w:color="auto" w:fill="auto"/>
          </w:tcPr>
          <w:p w14:paraId="42B90284" w14:textId="2476AB18" w:rsidR="00703D5B" w:rsidRPr="00703D5B" w:rsidRDefault="00703D5B" w:rsidP="00703D5B">
            <w:pPr>
              <w:ind w:firstLine="0"/>
            </w:pPr>
            <w:r>
              <w:t>Vaughan</w:t>
            </w:r>
          </w:p>
        </w:tc>
        <w:tc>
          <w:tcPr>
            <w:tcW w:w="2179" w:type="dxa"/>
            <w:shd w:val="clear" w:color="auto" w:fill="auto"/>
          </w:tcPr>
          <w:p w14:paraId="4EA25294" w14:textId="778E8711" w:rsidR="00703D5B" w:rsidRPr="00703D5B" w:rsidRDefault="00703D5B" w:rsidP="00703D5B">
            <w:pPr>
              <w:ind w:firstLine="0"/>
            </w:pPr>
            <w:r>
              <w:t>Weeks</w:t>
            </w:r>
          </w:p>
        </w:tc>
        <w:tc>
          <w:tcPr>
            <w:tcW w:w="2180" w:type="dxa"/>
            <w:shd w:val="clear" w:color="auto" w:fill="auto"/>
          </w:tcPr>
          <w:p w14:paraId="4446C7CA" w14:textId="31E07EBA" w:rsidR="00703D5B" w:rsidRPr="00703D5B" w:rsidRDefault="00703D5B" w:rsidP="00703D5B">
            <w:pPr>
              <w:ind w:firstLine="0"/>
            </w:pPr>
            <w:r>
              <w:t>West</w:t>
            </w:r>
          </w:p>
        </w:tc>
      </w:tr>
      <w:tr w:rsidR="00703D5B" w:rsidRPr="00703D5B" w14:paraId="5ADF98C1" w14:textId="77777777" w:rsidTr="00703D5B">
        <w:tc>
          <w:tcPr>
            <w:tcW w:w="2179" w:type="dxa"/>
            <w:shd w:val="clear" w:color="auto" w:fill="auto"/>
          </w:tcPr>
          <w:p w14:paraId="35CB5EE6" w14:textId="0C6A809D" w:rsidR="00703D5B" w:rsidRPr="00703D5B" w:rsidRDefault="00703D5B" w:rsidP="00703D5B">
            <w:pPr>
              <w:ind w:firstLine="0"/>
            </w:pPr>
            <w:r>
              <w:t>Wetmore</w:t>
            </w:r>
          </w:p>
        </w:tc>
        <w:tc>
          <w:tcPr>
            <w:tcW w:w="2179" w:type="dxa"/>
            <w:shd w:val="clear" w:color="auto" w:fill="auto"/>
          </w:tcPr>
          <w:p w14:paraId="56046110" w14:textId="6CD4AEBF" w:rsidR="00703D5B" w:rsidRPr="00703D5B" w:rsidRDefault="00703D5B" w:rsidP="00703D5B">
            <w:pPr>
              <w:ind w:firstLine="0"/>
            </w:pPr>
            <w:r>
              <w:t>Wheeler</w:t>
            </w:r>
          </w:p>
        </w:tc>
        <w:tc>
          <w:tcPr>
            <w:tcW w:w="2180" w:type="dxa"/>
            <w:shd w:val="clear" w:color="auto" w:fill="auto"/>
          </w:tcPr>
          <w:p w14:paraId="010C95E8" w14:textId="3640B991" w:rsidR="00703D5B" w:rsidRPr="00703D5B" w:rsidRDefault="00703D5B" w:rsidP="00703D5B">
            <w:pPr>
              <w:ind w:firstLine="0"/>
            </w:pPr>
            <w:r>
              <w:t>White</w:t>
            </w:r>
          </w:p>
        </w:tc>
      </w:tr>
      <w:tr w:rsidR="00703D5B" w:rsidRPr="00703D5B" w14:paraId="58AB5C5A" w14:textId="77777777" w:rsidTr="00703D5B">
        <w:tc>
          <w:tcPr>
            <w:tcW w:w="2179" w:type="dxa"/>
            <w:shd w:val="clear" w:color="auto" w:fill="auto"/>
          </w:tcPr>
          <w:p w14:paraId="4EF41C26" w14:textId="6C1BC3F8" w:rsidR="00703D5B" w:rsidRPr="00703D5B" w:rsidRDefault="00703D5B" w:rsidP="00703D5B">
            <w:pPr>
              <w:ind w:firstLine="0"/>
            </w:pPr>
            <w:r>
              <w:t>Whitmire</w:t>
            </w:r>
          </w:p>
        </w:tc>
        <w:tc>
          <w:tcPr>
            <w:tcW w:w="2179" w:type="dxa"/>
            <w:shd w:val="clear" w:color="auto" w:fill="auto"/>
          </w:tcPr>
          <w:p w14:paraId="05E8C2A9" w14:textId="0039E833" w:rsidR="00703D5B" w:rsidRPr="00703D5B" w:rsidRDefault="00703D5B" w:rsidP="00703D5B">
            <w:pPr>
              <w:ind w:firstLine="0"/>
            </w:pPr>
            <w:r>
              <w:t>Williams</w:t>
            </w:r>
          </w:p>
        </w:tc>
        <w:tc>
          <w:tcPr>
            <w:tcW w:w="2180" w:type="dxa"/>
            <w:shd w:val="clear" w:color="auto" w:fill="auto"/>
          </w:tcPr>
          <w:p w14:paraId="4D80939A" w14:textId="488D9D9B" w:rsidR="00703D5B" w:rsidRPr="00703D5B" w:rsidRDefault="00703D5B" w:rsidP="00703D5B">
            <w:pPr>
              <w:ind w:firstLine="0"/>
            </w:pPr>
            <w:r>
              <w:t>Willis</w:t>
            </w:r>
          </w:p>
        </w:tc>
      </w:tr>
      <w:tr w:rsidR="00703D5B" w:rsidRPr="00703D5B" w14:paraId="66665E10" w14:textId="77777777" w:rsidTr="00703D5B">
        <w:tc>
          <w:tcPr>
            <w:tcW w:w="2179" w:type="dxa"/>
            <w:shd w:val="clear" w:color="auto" w:fill="auto"/>
          </w:tcPr>
          <w:p w14:paraId="4102C7A1" w14:textId="7BE41C2C" w:rsidR="00703D5B" w:rsidRPr="00703D5B" w:rsidRDefault="00703D5B" w:rsidP="00703D5B">
            <w:pPr>
              <w:ind w:firstLine="0"/>
            </w:pPr>
            <w:r>
              <w:t>Wooten</w:t>
            </w:r>
          </w:p>
        </w:tc>
        <w:tc>
          <w:tcPr>
            <w:tcW w:w="2179" w:type="dxa"/>
            <w:shd w:val="clear" w:color="auto" w:fill="auto"/>
          </w:tcPr>
          <w:p w14:paraId="22B14AA6" w14:textId="7919BC8A" w:rsidR="00703D5B" w:rsidRPr="00703D5B" w:rsidRDefault="00703D5B" w:rsidP="00703D5B">
            <w:pPr>
              <w:ind w:firstLine="0"/>
            </w:pPr>
            <w:r>
              <w:t>Yow</w:t>
            </w:r>
          </w:p>
        </w:tc>
        <w:tc>
          <w:tcPr>
            <w:tcW w:w="2180" w:type="dxa"/>
            <w:shd w:val="clear" w:color="auto" w:fill="auto"/>
          </w:tcPr>
          <w:p w14:paraId="06899002" w14:textId="77777777" w:rsidR="00703D5B" w:rsidRPr="00703D5B" w:rsidRDefault="00703D5B" w:rsidP="00703D5B">
            <w:pPr>
              <w:ind w:firstLine="0"/>
            </w:pPr>
          </w:p>
        </w:tc>
      </w:tr>
    </w:tbl>
    <w:p w14:paraId="50ABB5A9" w14:textId="77777777" w:rsidR="00703D5B" w:rsidRDefault="00703D5B" w:rsidP="00703D5B"/>
    <w:p w14:paraId="52F798F1" w14:textId="6664E5B1" w:rsidR="00703D5B" w:rsidRDefault="00703D5B" w:rsidP="00703D5B">
      <w:pPr>
        <w:jc w:val="center"/>
        <w:rPr>
          <w:b/>
        </w:rPr>
      </w:pPr>
      <w:r w:rsidRPr="00703D5B">
        <w:rPr>
          <w:b/>
        </w:rPr>
        <w:t>Total--107</w:t>
      </w:r>
    </w:p>
    <w:p w14:paraId="0E5EBE73" w14:textId="77777777" w:rsidR="00703D5B" w:rsidRDefault="00703D5B" w:rsidP="00703D5B">
      <w:pPr>
        <w:jc w:val="center"/>
        <w:rPr>
          <w:b/>
        </w:rPr>
      </w:pPr>
    </w:p>
    <w:p w14:paraId="32C13B18" w14:textId="77777777" w:rsidR="00703D5B" w:rsidRDefault="00703D5B" w:rsidP="00703D5B">
      <w:pPr>
        <w:ind w:firstLine="0"/>
      </w:pPr>
      <w:r w:rsidRPr="00703D5B">
        <w:t xml:space="preserve"> </w:t>
      </w:r>
      <w:r>
        <w:t>Those who voted in the negative are:</w:t>
      </w:r>
    </w:p>
    <w:p w14:paraId="114E1026" w14:textId="77777777" w:rsidR="00703D5B" w:rsidRDefault="00703D5B" w:rsidP="00703D5B"/>
    <w:p w14:paraId="6675099D" w14:textId="7ACE4310" w:rsidR="00703D5B" w:rsidRDefault="00703D5B" w:rsidP="00703D5B">
      <w:pPr>
        <w:jc w:val="center"/>
        <w:rPr>
          <w:b/>
        </w:rPr>
      </w:pPr>
      <w:r w:rsidRPr="00703D5B">
        <w:rPr>
          <w:b/>
        </w:rPr>
        <w:t>Total--0</w:t>
      </w:r>
    </w:p>
    <w:p w14:paraId="7C97A2A8" w14:textId="77777777" w:rsidR="00703D5B" w:rsidRDefault="00703D5B" w:rsidP="00703D5B"/>
    <w:p w14:paraId="42B283EE" w14:textId="557C09D7" w:rsidR="00703D5B" w:rsidRDefault="00703D5B" w:rsidP="00703D5B">
      <w:r>
        <w:t>The Senate Amendments were agreed to, and the Bill having received three readings in both Houses, it was ordered that the title be changed to that of an Act, and that it be enrolled for ratification.</w:t>
      </w:r>
    </w:p>
    <w:p w14:paraId="5358C7DF" w14:textId="77777777" w:rsidR="00703D5B" w:rsidRDefault="00703D5B" w:rsidP="00703D5B"/>
    <w:p w14:paraId="11A90BD5" w14:textId="77777777" w:rsidR="00703D5B" w:rsidRPr="00412F53" w:rsidRDefault="00703D5B" w:rsidP="00703D5B">
      <w:pPr>
        <w:pStyle w:val="Title"/>
      </w:pPr>
      <w:bookmarkStart w:id="98" w:name="file_start139"/>
      <w:bookmarkEnd w:id="98"/>
      <w:r w:rsidRPr="00412F53">
        <w:t>STATEMENT FOR JOURNAL</w:t>
      </w:r>
    </w:p>
    <w:p w14:paraId="1D37B323" w14:textId="77777777" w:rsidR="00703D5B" w:rsidRPr="00412F53" w:rsidRDefault="00703D5B" w:rsidP="00703D5B">
      <w:pPr>
        <w:tabs>
          <w:tab w:val="left" w:pos="270"/>
          <w:tab w:val="left" w:pos="630"/>
          <w:tab w:val="left" w:pos="900"/>
          <w:tab w:val="left" w:pos="1260"/>
          <w:tab w:val="left" w:pos="1620"/>
          <w:tab w:val="left" w:pos="1980"/>
          <w:tab w:val="left" w:pos="2340"/>
          <w:tab w:val="left" w:pos="2700"/>
        </w:tabs>
        <w:ind w:firstLine="0"/>
      </w:pPr>
      <w:r w:rsidRPr="00412F53">
        <w:tab/>
        <w:t>Due to inclement weather and traffic, I was not in the Chamber during the vote on S. 962. If I had been present, I would have voted to concur in the Senate Amendments.</w:t>
      </w:r>
    </w:p>
    <w:p w14:paraId="7CE00780" w14:textId="77777777" w:rsidR="00703D5B" w:rsidRPr="00412F53" w:rsidRDefault="00703D5B" w:rsidP="00703D5B">
      <w:pPr>
        <w:tabs>
          <w:tab w:val="left" w:pos="270"/>
          <w:tab w:val="left" w:pos="630"/>
          <w:tab w:val="left" w:pos="900"/>
          <w:tab w:val="left" w:pos="1260"/>
          <w:tab w:val="left" w:pos="1620"/>
          <w:tab w:val="left" w:pos="1980"/>
          <w:tab w:val="left" w:pos="2340"/>
          <w:tab w:val="left" w:pos="2700"/>
        </w:tabs>
        <w:ind w:firstLine="0"/>
      </w:pPr>
      <w:r w:rsidRPr="00412F53">
        <w:tab/>
        <w:t>Rep. Bill Chumley</w:t>
      </w:r>
    </w:p>
    <w:p w14:paraId="21740622" w14:textId="77777777" w:rsidR="00703D5B" w:rsidRDefault="00703D5B" w:rsidP="00703D5B">
      <w:pPr>
        <w:ind w:firstLine="0"/>
      </w:pPr>
    </w:p>
    <w:p w14:paraId="29B61F3D" w14:textId="089A3177" w:rsidR="00703D5B" w:rsidRDefault="00703D5B" w:rsidP="00764FE4">
      <w:pPr>
        <w:keepNext/>
        <w:jc w:val="center"/>
        <w:rPr>
          <w:b/>
        </w:rPr>
      </w:pPr>
      <w:bookmarkStart w:id="99" w:name="file_end139"/>
      <w:bookmarkEnd w:id="99"/>
      <w:r w:rsidRPr="00703D5B">
        <w:rPr>
          <w:b/>
        </w:rPr>
        <w:t>S. 314--NONCONCURRENCE IN SENATE AMENDMENTS</w:t>
      </w:r>
    </w:p>
    <w:p w14:paraId="23033A0F" w14:textId="4EC4D42C" w:rsidR="00703D5B" w:rsidRDefault="00703D5B" w:rsidP="00764FE4">
      <w:pPr>
        <w:keepNext/>
      </w:pPr>
      <w:r>
        <w:t xml:space="preserve">The Senate Amendments to the following Bill were taken up for consideration: </w:t>
      </w:r>
    </w:p>
    <w:p w14:paraId="15D815AA" w14:textId="77777777" w:rsidR="00703D5B" w:rsidRDefault="00703D5B" w:rsidP="00764FE4">
      <w:pPr>
        <w:keepNext/>
      </w:pPr>
      <w:bookmarkStart w:id="100" w:name="include_clip_start_141"/>
      <w:bookmarkEnd w:id="100"/>
    </w:p>
    <w:p w14:paraId="6D473366" w14:textId="77777777" w:rsidR="00703D5B" w:rsidRDefault="00703D5B" w:rsidP="00764FE4">
      <w:pPr>
        <w:keepNext/>
      </w:pPr>
      <w:r>
        <w:t>S. 314 -- Senator Talley: 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2958CE18" w14:textId="48CFF718" w:rsidR="00703D5B" w:rsidRDefault="00703D5B" w:rsidP="00703D5B">
      <w:bookmarkStart w:id="101" w:name="include_clip_end_141"/>
      <w:bookmarkEnd w:id="101"/>
    </w:p>
    <w:p w14:paraId="117F28A0" w14:textId="6126A839" w:rsidR="00703D5B" w:rsidRDefault="00703D5B" w:rsidP="00703D5B">
      <w:r>
        <w:t>Rep. BALLENTINE explained the Senate Amendments.</w:t>
      </w:r>
    </w:p>
    <w:p w14:paraId="4C683742" w14:textId="77777777" w:rsidR="00703D5B" w:rsidRDefault="00703D5B" w:rsidP="00703D5B"/>
    <w:p w14:paraId="76A0D5F7" w14:textId="77777777" w:rsidR="00703D5B" w:rsidRDefault="00703D5B" w:rsidP="00703D5B">
      <w:r>
        <w:t xml:space="preserve">The yeas and nays were taken resulting as follows: </w:t>
      </w:r>
    </w:p>
    <w:p w14:paraId="4A441797" w14:textId="341CA4BE" w:rsidR="00703D5B" w:rsidRDefault="00703D5B" w:rsidP="00703D5B">
      <w:pPr>
        <w:jc w:val="center"/>
      </w:pPr>
      <w:r>
        <w:t xml:space="preserve"> </w:t>
      </w:r>
      <w:bookmarkStart w:id="102" w:name="vote_start143"/>
      <w:bookmarkEnd w:id="102"/>
      <w:r>
        <w:t>Yeas 0; Nays 106</w:t>
      </w:r>
    </w:p>
    <w:p w14:paraId="074699F4" w14:textId="77777777" w:rsidR="00703D5B" w:rsidRDefault="00703D5B" w:rsidP="00703D5B">
      <w:pPr>
        <w:jc w:val="center"/>
      </w:pPr>
    </w:p>
    <w:p w14:paraId="137968B2" w14:textId="77777777" w:rsidR="00703D5B" w:rsidRDefault="00703D5B" w:rsidP="00703D5B">
      <w:pPr>
        <w:ind w:firstLine="0"/>
      </w:pPr>
      <w:r>
        <w:t xml:space="preserve"> Those who voted in the affirmative are:</w:t>
      </w:r>
    </w:p>
    <w:p w14:paraId="1D4ABA39" w14:textId="77777777" w:rsidR="00703D5B" w:rsidRDefault="00703D5B" w:rsidP="00703D5B"/>
    <w:p w14:paraId="467B1C34" w14:textId="56D6E516" w:rsidR="00703D5B" w:rsidRDefault="00703D5B" w:rsidP="00703D5B">
      <w:pPr>
        <w:jc w:val="center"/>
        <w:rPr>
          <w:b/>
        </w:rPr>
      </w:pPr>
      <w:r w:rsidRPr="00703D5B">
        <w:rPr>
          <w:b/>
        </w:rPr>
        <w:t>Total--0</w:t>
      </w:r>
    </w:p>
    <w:p w14:paraId="08FF1C46" w14:textId="77777777" w:rsidR="00703D5B" w:rsidRDefault="00703D5B" w:rsidP="00703D5B">
      <w:pPr>
        <w:jc w:val="center"/>
        <w:rPr>
          <w:b/>
        </w:rPr>
      </w:pPr>
    </w:p>
    <w:p w14:paraId="306337CF" w14:textId="77777777" w:rsidR="00703D5B" w:rsidRDefault="00703D5B" w:rsidP="00764FE4">
      <w:pPr>
        <w:keepNext/>
        <w:ind w:firstLine="0"/>
      </w:pPr>
      <w:r w:rsidRPr="00703D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D5B" w:rsidRPr="00703D5B" w14:paraId="3D0DC5F6" w14:textId="77777777" w:rsidTr="00703D5B">
        <w:tc>
          <w:tcPr>
            <w:tcW w:w="2179" w:type="dxa"/>
            <w:shd w:val="clear" w:color="auto" w:fill="auto"/>
          </w:tcPr>
          <w:p w14:paraId="35697511" w14:textId="533C2389" w:rsidR="00703D5B" w:rsidRPr="00703D5B" w:rsidRDefault="00703D5B" w:rsidP="00764FE4">
            <w:pPr>
              <w:keepNext/>
              <w:ind w:firstLine="0"/>
            </w:pPr>
            <w:r>
              <w:t>Alexander</w:t>
            </w:r>
          </w:p>
        </w:tc>
        <w:tc>
          <w:tcPr>
            <w:tcW w:w="2179" w:type="dxa"/>
            <w:shd w:val="clear" w:color="auto" w:fill="auto"/>
          </w:tcPr>
          <w:p w14:paraId="29BCDB67" w14:textId="452C10E4" w:rsidR="00703D5B" w:rsidRPr="00703D5B" w:rsidRDefault="00703D5B" w:rsidP="00764FE4">
            <w:pPr>
              <w:keepNext/>
              <w:ind w:firstLine="0"/>
            </w:pPr>
            <w:r>
              <w:t>Anderson</w:t>
            </w:r>
          </w:p>
        </w:tc>
        <w:tc>
          <w:tcPr>
            <w:tcW w:w="2180" w:type="dxa"/>
            <w:shd w:val="clear" w:color="auto" w:fill="auto"/>
          </w:tcPr>
          <w:p w14:paraId="4D39CA2C" w14:textId="4690D7AA" w:rsidR="00703D5B" w:rsidRPr="00703D5B" w:rsidRDefault="00703D5B" w:rsidP="00764FE4">
            <w:pPr>
              <w:keepNext/>
              <w:ind w:firstLine="0"/>
            </w:pPr>
            <w:r>
              <w:t>Atkinson</w:t>
            </w:r>
          </w:p>
        </w:tc>
      </w:tr>
      <w:tr w:rsidR="00703D5B" w:rsidRPr="00703D5B" w14:paraId="6A7C7FC5" w14:textId="77777777" w:rsidTr="00703D5B">
        <w:tc>
          <w:tcPr>
            <w:tcW w:w="2179" w:type="dxa"/>
            <w:shd w:val="clear" w:color="auto" w:fill="auto"/>
          </w:tcPr>
          <w:p w14:paraId="54704F40" w14:textId="3DAE709F" w:rsidR="00703D5B" w:rsidRPr="00703D5B" w:rsidRDefault="00703D5B" w:rsidP="00764FE4">
            <w:pPr>
              <w:keepNext/>
              <w:ind w:firstLine="0"/>
            </w:pPr>
            <w:r>
              <w:t>Bailey</w:t>
            </w:r>
          </w:p>
        </w:tc>
        <w:tc>
          <w:tcPr>
            <w:tcW w:w="2179" w:type="dxa"/>
            <w:shd w:val="clear" w:color="auto" w:fill="auto"/>
          </w:tcPr>
          <w:p w14:paraId="739D1EC4" w14:textId="682351C3" w:rsidR="00703D5B" w:rsidRPr="00703D5B" w:rsidRDefault="00703D5B" w:rsidP="00764FE4">
            <w:pPr>
              <w:keepNext/>
              <w:ind w:firstLine="0"/>
            </w:pPr>
            <w:r>
              <w:t>Ballentine</w:t>
            </w:r>
          </w:p>
        </w:tc>
        <w:tc>
          <w:tcPr>
            <w:tcW w:w="2180" w:type="dxa"/>
            <w:shd w:val="clear" w:color="auto" w:fill="auto"/>
          </w:tcPr>
          <w:p w14:paraId="6DB24135" w14:textId="2E04830D" w:rsidR="00703D5B" w:rsidRPr="00703D5B" w:rsidRDefault="00703D5B" w:rsidP="00764FE4">
            <w:pPr>
              <w:keepNext/>
              <w:ind w:firstLine="0"/>
            </w:pPr>
            <w:r>
              <w:t>Bannister</w:t>
            </w:r>
          </w:p>
        </w:tc>
      </w:tr>
      <w:tr w:rsidR="00703D5B" w:rsidRPr="00703D5B" w14:paraId="1E9D1B19" w14:textId="77777777" w:rsidTr="00703D5B">
        <w:tc>
          <w:tcPr>
            <w:tcW w:w="2179" w:type="dxa"/>
            <w:shd w:val="clear" w:color="auto" w:fill="auto"/>
          </w:tcPr>
          <w:p w14:paraId="453E8999" w14:textId="7E24620F" w:rsidR="00703D5B" w:rsidRPr="00703D5B" w:rsidRDefault="00703D5B" w:rsidP="00703D5B">
            <w:pPr>
              <w:ind w:firstLine="0"/>
            </w:pPr>
            <w:r>
              <w:t>Bauer</w:t>
            </w:r>
          </w:p>
        </w:tc>
        <w:tc>
          <w:tcPr>
            <w:tcW w:w="2179" w:type="dxa"/>
            <w:shd w:val="clear" w:color="auto" w:fill="auto"/>
          </w:tcPr>
          <w:p w14:paraId="0B31950B" w14:textId="54D2DF92" w:rsidR="00703D5B" w:rsidRPr="00703D5B" w:rsidRDefault="00703D5B" w:rsidP="00703D5B">
            <w:pPr>
              <w:ind w:firstLine="0"/>
            </w:pPr>
            <w:r>
              <w:t>Beach</w:t>
            </w:r>
          </w:p>
        </w:tc>
        <w:tc>
          <w:tcPr>
            <w:tcW w:w="2180" w:type="dxa"/>
            <w:shd w:val="clear" w:color="auto" w:fill="auto"/>
          </w:tcPr>
          <w:p w14:paraId="082F6E0A" w14:textId="38D7C346" w:rsidR="00703D5B" w:rsidRPr="00703D5B" w:rsidRDefault="00703D5B" w:rsidP="00703D5B">
            <w:pPr>
              <w:ind w:firstLine="0"/>
            </w:pPr>
            <w:r>
              <w:t>Bernstein</w:t>
            </w:r>
          </w:p>
        </w:tc>
      </w:tr>
      <w:tr w:rsidR="00703D5B" w:rsidRPr="00703D5B" w14:paraId="542FD08E" w14:textId="77777777" w:rsidTr="00703D5B">
        <w:tc>
          <w:tcPr>
            <w:tcW w:w="2179" w:type="dxa"/>
            <w:shd w:val="clear" w:color="auto" w:fill="auto"/>
          </w:tcPr>
          <w:p w14:paraId="0C256108" w14:textId="486B2919" w:rsidR="00703D5B" w:rsidRPr="00703D5B" w:rsidRDefault="00703D5B" w:rsidP="00703D5B">
            <w:pPr>
              <w:ind w:firstLine="0"/>
            </w:pPr>
            <w:r>
              <w:t>Blackwell</w:t>
            </w:r>
          </w:p>
        </w:tc>
        <w:tc>
          <w:tcPr>
            <w:tcW w:w="2179" w:type="dxa"/>
            <w:shd w:val="clear" w:color="auto" w:fill="auto"/>
          </w:tcPr>
          <w:p w14:paraId="1108264F" w14:textId="521487A9" w:rsidR="00703D5B" w:rsidRPr="00703D5B" w:rsidRDefault="00703D5B" w:rsidP="00703D5B">
            <w:pPr>
              <w:ind w:firstLine="0"/>
            </w:pPr>
            <w:r>
              <w:t>Brewer</w:t>
            </w:r>
          </w:p>
        </w:tc>
        <w:tc>
          <w:tcPr>
            <w:tcW w:w="2180" w:type="dxa"/>
            <w:shd w:val="clear" w:color="auto" w:fill="auto"/>
          </w:tcPr>
          <w:p w14:paraId="00B2533C" w14:textId="78A54797" w:rsidR="00703D5B" w:rsidRPr="00703D5B" w:rsidRDefault="00703D5B" w:rsidP="00703D5B">
            <w:pPr>
              <w:ind w:firstLine="0"/>
            </w:pPr>
            <w:r>
              <w:t>Brittain</w:t>
            </w:r>
          </w:p>
        </w:tc>
      </w:tr>
      <w:tr w:rsidR="00703D5B" w:rsidRPr="00703D5B" w14:paraId="1486AC1D" w14:textId="77777777" w:rsidTr="00703D5B">
        <w:tc>
          <w:tcPr>
            <w:tcW w:w="2179" w:type="dxa"/>
            <w:shd w:val="clear" w:color="auto" w:fill="auto"/>
          </w:tcPr>
          <w:p w14:paraId="4960B46C" w14:textId="77B86CF4" w:rsidR="00703D5B" w:rsidRPr="00703D5B" w:rsidRDefault="00703D5B" w:rsidP="00703D5B">
            <w:pPr>
              <w:ind w:firstLine="0"/>
            </w:pPr>
            <w:r>
              <w:t>Burns</w:t>
            </w:r>
          </w:p>
        </w:tc>
        <w:tc>
          <w:tcPr>
            <w:tcW w:w="2179" w:type="dxa"/>
            <w:shd w:val="clear" w:color="auto" w:fill="auto"/>
          </w:tcPr>
          <w:p w14:paraId="1DF67A90" w14:textId="7938CBA4" w:rsidR="00703D5B" w:rsidRPr="00703D5B" w:rsidRDefault="00703D5B" w:rsidP="00703D5B">
            <w:pPr>
              <w:ind w:firstLine="0"/>
            </w:pPr>
            <w:r>
              <w:t>Bustos</w:t>
            </w:r>
          </w:p>
        </w:tc>
        <w:tc>
          <w:tcPr>
            <w:tcW w:w="2180" w:type="dxa"/>
            <w:shd w:val="clear" w:color="auto" w:fill="auto"/>
          </w:tcPr>
          <w:p w14:paraId="13C8AC4C" w14:textId="12E94E4A" w:rsidR="00703D5B" w:rsidRPr="00703D5B" w:rsidRDefault="00703D5B" w:rsidP="00703D5B">
            <w:pPr>
              <w:ind w:firstLine="0"/>
            </w:pPr>
            <w:r>
              <w:t>Calhoon</w:t>
            </w:r>
          </w:p>
        </w:tc>
      </w:tr>
      <w:tr w:rsidR="00703D5B" w:rsidRPr="00703D5B" w14:paraId="2AF93AE8" w14:textId="77777777" w:rsidTr="00703D5B">
        <w:tc>
          <w:tcPr>
            <w:tcW w:w="2179" w:type="dxa"/>
            <w:shd w:val="clear" w:color="auto" w:fill="auto"/>
          </w:tcPr>
          <w:p w14:paraId="0D859979" w14:textId="1B6D1C2A" w:rsidR="00703D5B" w:rsidRPr="00703D5B" w:rsidRDefault="00703D5B" w:rsidP="00703D5B">
            <w:pPr>
              <w:ind w:firstLine="0"/>
            </w:pPr>
            <w:r>
              <w:t>Carter</w:t>
            </w:r>
          </w:p>
        </w:tc>
        <w:tc>
          <w:tcPr>
            <w:tcW w:w="2179" w:type="dxa"/>
            <w:shd w:val="clear" w:color="auto" w:fill="auto"/>
          </w:tcPr>
          <w:p w14:paraId="595D6EA1" w14:textId="43DE4256" w:rsidR="00703D5B" w:rsidRPr="00703D5B" w:rsidRDefault="00703D5B" w:rsidP="00703D5B">
            <w:pPr>
              <w:ind w:firstLine="0"/>
            </w:pPr>
            <w:r>
              <w:t>Chapman</w:t>
            </w:r>
          </w:p>
        </w:tc>
        <w:tc>
          <w:tcPr>
            <w:tcW w:w="2180" w:type="dxa"/>
            <w:shd w:val="clear" w:color="auto" w:fill="auto"/>
          </w:tcPr>
          <w:p w14:paraId="7069EEC0" w14:textId="40A3B73B" w:rsidR="00703D5B" w:rsidRPr="00703D5B" w:rsidRDefault="00703D5B" w:rsidP="00703D5B">
            <w:pPr>
              <w:ind w:firstLine="0"/>
            </w:pPr>
            <w:r>
              <w:t>Clyburn</w:t>
            </w:r>
          </w:p>
        </w:tc>
      </w:tr>
      <w:tr w:rsidR="00703D5B" w:rsidRPr="00703D5B" w14:paraId="7BEDF5EF" w14:textId="77777777" w:rsidTr="00703D5B">
        <w:tc>
          <w:tcPr>
            <w:tcW w:w="2179" w:type="dxa"/>
            <w:shd w:val="clear" w:color="auto" w:fill="auto"/>
          </w:tcPr>
          <w:p w14:paraId="36559333" w14:textId="63B9320A" w:rsidR="00703D5B" w:rsidRPr="00703D5B" w:rsidRDefault="00703D5B" w:rsidP="00703D5B">
            <w:pPr>
              <w:ind w:firstLine="0"/>
            </w:pPr>
            <w:r>
              <w:t>Cobb-Hunter</w:t>
            </w:r>
          </w:p>
        </w:tc>
        <w:tc>
          <w:tcPr>
            <w:tcW w:w="2179" w:type="dxa"/>
            <w:shd w:val="clear" w:color="auto" w:fill="auto"/>
          </w:tcPr>
          <w:p w14:paraId="0BFCD8DB" w14:textId="52C1A125" w:rsidR="00703D5B" w:rsidRPr="00703D5B" w:rsidRDefault="00703D5B" w:rsidP="00703D5B">
            <w:pPr>
              <w:ind w:firstLine="0"/>
            </w:pPr>
            <w:r>
              <w:t>Collins</w:t>
            </w:r>
          </w:p>
        </w:tc>
        <w:tc>
          <w:tcPr>
            <w:tcW w:w="2180" w:type="dxa"/>
            <w:shd w:val="clear" w:color="auto" w:fill="auto"/>
          </w:tcPr>
          <w:p w14:paraId="7E180E6A" w14:textId="694FD76A" w:rsidR="00703D5B" w:rsidRPr="00703D5B" w:rsidRDefault="00703D5B" w:rsidP="00703D5B">
            <w:pPr>
              <w:ind w:firstLine="0"/>
            </w:pPr>
            <w:r>
              <w:t>Connell</w:t>
            </w:r>
          </w:p>
        </w:tc>
      </w:tr>
      <w:tr w:rsidR="00703D5B" w:rsidRPr="00703D5B" w14:paraId="0E105ECE" w14:textId="77777777" w:rsidTr="00703D5B">
        <w:tc>
          <w:tcPr>
            <w:tcW w:w="2179" w:type="dxa"/>
            <w:shd w:val="clear" w:color="auto" w:fill="auto"/>
          </w:tcPr>
          <w:p w14:paraId="7300D4B9" w14:textId="3707E895" w:rsidR="00703D5B" w:rsidRPr="00703D5B" w:rsidRDefault="00703D5B" w:rsidP="00703D5B">
            <w:pPr>
              <w:ind w:firstLine="0"/>
            </w:pPr>
            <w:r>
              <w:t>B. L. Cox</w:t>
            </w:r>
          </w:p>
        </w:tc>
        <w:tc>
          <w:tcPr>
            <w:tcW w:w="2179" w:type="dxa"/>
            <w:shd w:val="clear" w:color="auto" w:fill="auto"/>
          </w:tcPr>
          <w:p w14:paraId="01EDA3A3" w14:textId="45726542" w:rsidR="00703D5B" w:rsidRPr="00703D5B" w:rsidRDefault="00703D5B" w:rsidP="00703D5B">
            <w:pPr>
              <w:ind w:firstLine="0"/>
            </w:pPr>
            <w:r>
              <w:t>Crawford</w:t>
            </w:r>
          </w:p>
        </w:tc>
        <w:tc>
          <w:tcPr>
            <w:tcW w:w="2180" w:type="dxa"/>
            <w:shd w:val="clear" w:color="auto" w:fill="auto"/>
          </w:tcPr>
          <w:p w14:paraId="14AB6362" w14:textId="50A3799B" w:rsidR="00703D5B" w:rsidRPr="00703D5B" w:rsidRDefault="00703D5B" w:rsidP="00703D5B">
            <w:pPr>
              <w:ind w:firstLine="0"/>
            </w:pPr>
            <w:r>
              <w:t>Cromer</w:t>
            </w:r>
          </w:p>
        </w:tc>
      </w:tr>
      <w:tr w:rsidR="00703D5B" w:rsidRPr="00703D5B" w14:paraId="72851385" w14:textId="77777777" w:rsidTr="00703D5B">
        <w:tc>
          <w:tcPr>
            <w:tcW w:w="2179" w:type="dxa"/>
            <w:shd w:val="clear" w:color="auto" w:fill="auto"/>
          </w:tcPr>
          <w:p w14:paraId="2511B1CB" w14:textId="2A7D06FA" w:rsidR="00703D5B" w:rsidRPr="00703D5B" w:rsidRDefault="00703D5B" w:rsidP="00703D5B">
            <w:pPr>
              <w:ind w:firstLine="0"/>
            </w:pPr>
            <w:r>
              <w:t>Davis</w:t>
            </w:r>
          </w:p>
        </w:tc>
        <w:tc>
          <w:tcPr>
            <w:tcW w:w="2179" w:type="dxa"/>
            <w:shd w:val="clear" w:color="auto" w:fill="auto"/>
          </w:tcPr>
          <w:p w14:paraId="32DE91FD" w14:textId="19816C3B" w:rsidR="00703D5B" w:rsidRPr="00703D5B" w:rsidRDefault="00703D5B" w:rsidP="00703D5B">
            <w:pPr>
              <w:ind w:firstLine="0"/>
            </w:pPr>
            <w:r>
              <w:t>Dillard</w:t>
            </w:r>
          </w:p>
        </w:tc>
        <w:tc>
          <w:tcPr>
            <w:tcW w:w="2180" w:type="dxa"/>
            <w:shd w:val="clear" w:color="auto" w:fill="auto"/>
          </w:tcPr>
          <w:p w14:paraId="1F935733" w14:textId="1521CAE2" w:rsidR="00703D5B" w:rsidRPr="00703D5B" w:rsidRDefault="00703D5B" w:rsidP="00703D5B">
            <w:pPr>
              <w:ind w:firstLine="0"/>
            </w:pPr>
            <w:r>
              <w:t>Elliott</w:t>
            </w:r>
          </w:p>
        </w:tc>
      </w:tr>
      <w:tr w:rsidR="00703D5B" w:rsidRPr="00703D5B" w14:paraId="51F41787" w14:textId="77777777" w:rsidTr="00703D5B">
        <w:tc>
          <w:tcPr>
            <w:tcW w:w="2179" w:type="dxa"/>
            <w:shd w:val="clear" w:color="auto" w:fill="auto"/>
          </w:tcPr>
          <w:p w14:paraId="764AC6E8" w14:textId="4C710376" w:rsidR="00703D5B" w:rsidRPr="00703D5B" w:rsidRDefault="00703D5B" w:rsidP="00703D5B">
            <w:pPr>
              <w:ind w:firstLine="0"/>
            </w:pPr>
            <w:r>
              <w:t>Erickson</w:t>
            </w:r>
          </w:p>
        </w:tc>
        <w:tc>
          <w:tcPr>
            <w:tcW w:w="2179" w:type="dxa"/>
            <w:shd w:val="clear" w:color="auto" w:fill="auto"/>
          </w:tcPr>
          <w:p w14:paraId="2DBD9A35" w14:textId="269EAB06" w:rsidR="00703D5B" w:rsidRPr="00703D5B" w:rsidRDefault="00703D5B" w:rsidP="00703D5B">
            <w:pPr>
              <w:ind w:firstLine="0"/>
            </w:pPr>
            <w:r>
              <w:t>Felder</w:t>
            </w:r>
          </w:p>
        </w:tc>
        <w:tc>
          <w:tcPr>
            <w:tcW w:w="2180" w:type="dxa"/>
            <w:shd w:val="clear" w:color="auto" w:fill="auto"/>
          </w:tcPr>
          <w:p w14:paraId="5DD1BAB2" w14:textId="3013C0E6" w:rsidR="00703D5B" w:rsidRPr="00703D5B" w:rsidRDefault="00703D5B" w:rsidP="00703D5B">
            <w:pPr>
              <w:ind w:firstLine="0"/>
            </w:pPr>
            <w:r>
              <w:t>Forrest</w:t>
            </w:r>
          </w:p>
        </w:tc>
      </w:tr>
      <w:tr w:rsidR="00703D5B" w:rsidRPr="00703D5B" w14:paraId="50ED4737" w14:textId="77777777" w:rsidTr="00703D5B">
        <w:tc>
          <w:tcPr>
            <w:tcW w:w="2179" w:type="dxa"/>
            <w:shd w:val="clear" w:color="auto" w:fill="auto"/>
          </w:tcPr>
          <w:p w14:paraId="1C378038" w14:textId="00DC087B" w:rsidR="00703D5B" w:rsidRPr="00703D5B" w:rsidRDefault="00703D5B" w:rsidP="00703D5B">
            <w:pPr>
              <w:ind w:firstLine="0"/>
            </w:pPr>
            <w:r>
              <w:t>Gagnon</w:t>
            </w:r>
          </w:p>
        </w:tc>
        <w:tc>
          <w:tcPr>
            <w:tcW w:w="2179" w:type="dxa"/>
            <w:shd w:val="clear" w:color="auto" w:fill="auto"/>
          </w:tcPr>
          <w:p w14:paraId="183EA695" w14:textId="143E10C2" w:rsidR="00703D5B" w:rsidRPr="00703D5B" w:rsidRDefault="00703D5B" w:rsidP="00703D5B">
            <w:pPr>
              <w:ind w:firstLine="0"/>
            </w:pPr>
            <w:r>
              <w:t>Gibson</w:t>
            </w:r>
          </w:p>
        </w:tc>
        <w:tc>
          <w:tcPr>
            <w:tcW w:w="2180" w:type="dxa"/>
            <w:shd w:val="clear" w:color="auto" w:fill="auto"/>
          </w:tcPr>
          <w:p w14:paraId="36896B7C" w14:textId="2C158D30" w:rsidR="00703D5B" w:rsidRPr="00703D5B" w:rsidRDefault="00703D5B" w:rsidP="00703D5B">
            <w:pPr>
              <w:ind w:firstLine="0"/>
            </w:pPr>
            <w:r>
              <w:t>Gilliam</w:t>
            </w:r>
          </w:p>
        </w:tc>
      </w:tr>
      <w:tr w:rsidR="00703D5B" w:rsidRPr="00703D5B" w14:paraId="545C5A2E" w14:textId="77777777" w:rsidTr="00703D5B">
        <w:tc>
          <w:tcPr>
            <w:tcW w:w="2179" w:type="dxa"/>
            <w:shd w:val="clear" w:color="auto" w:fill="auto"/>
          </w:tcPr>
          <w:p w14:paraId="39D1FAA6" w14:textId="51D63DF2" w:rsidR="00703D5B" w:rsidRPr="00703D5B" w:rsidRDefault="00703D5B" w:rsidP="00703D5B">
            <w:pPr>
              <w:ind w:firstLine="0"/>
            </w:pPr>
            <w:r>
              <w:t>Gilliard</w:t>
            </w:r>
          </w:p>
        </w:tc>
        <w:tc>
          <w:tcPr>
            <w:tcW w:w="2179" w:type="dxa"/>
            <w:shd w:val="clear" w:color="auto" w:fill="auto"/>
          </w:tcPr>
          <w:p w14:paraId="47897AD6" w14:textId="23134465" w:rsidR="00703D5B" w:rsidRPr="00703D5B" w:rsidRDefault="00703D5B" w:rsidP="00703D5B">
            <w:pPr>
              <w:ind w:firstLine="0"/>
            </w:pPr>
            <w:r>
              <w:t>Guest</w:t>
            </w:r>
          </w:p>
        </w:tc>
        <w:tc>
          <w:tcPr>
            <w:tcW w:w="2180" w:type="dxa"/>
            <w:shd w:val="clear" w:color="auto" w:fill="auto"/>
          </w:tcPr>
          <w:p w14:paraId="003A36FE" w14:textId="35339FD3" w:rsidR="00703D5B" w:rsidRPr="00703D5B" w:rsidRDefault="00703D5B" w:rsidP="00703D5B">
            <w:pPr>
              <w:ind w:firstLine="0"/>
            </w:pPr>
            <w:r>
              <w:t>Guffey</w:t>
            </w:r>
          </w:p>
        </w:tc>
      </w:tr>
      <w:tr w:rsidR="00703D5B" w:rsidRPr="00703D5B" w14:paraId="5A6ECF43" w14:textId="77777777" w:rsidTr="00703D5B">
        <w:tc>
          <w:tcPr>
            <w:tcW w:w="2179" w:type="dxa"/>
            <w:shd w:val="clear" w:color="auto" w:fill="auto"/>
          </w:tcPr>
          <w:p w14:paraId="75FC817B" w14:textId="18871FEC" w:rsidR="00703D5B" w:rsidRPr="00703D5B" w:rsidRDefault="00703D5B" w:rsidP="00703D5B">
            <w:pPr>
              <w:ind w:firstLine="0"/>
            </w:pPr>
            <w:r>
              <w:t>Haddon</w:t>
            </w:r>
          </w:p>
        </w:tc>
        <w:tc>
          <w:tcPr>
            <w:tcW w:w="2179" w:type="dxa"/>
            <w:shd w:val="clear" w:color="auto" w:fill="auto"/>
          </w:tcPr>
          <w:p w14:paraId="7300540D" w14:textId="12E0520A" w:rsidR="00703D5B" w:rsidRPr="00703D5B" w:rsidRDefault="00703D5B" w:rsidP="00703D5B">
            <w:pPr>
              <w:ind w:firstLine="0"/>
            </w:pPr>
            <w:r>
              <w:t>Hager</w:t>
            </w:r>
          </w:p>
        </w:tc>
        <w:tc>
          <w:tcPr>
            <w:tcW w:w="2180" w:type="dxa"/>
            <w:shd w:val="clear" w:color="auto" w:fill="auto"/>
          </w:tcPr>
          <w:p w14:paraId="6EA5670A" w14:textId="42B8110A" w:rsidR="00703D5B" w:rsidRPr="00703D5B" w:rsidRDefault="00703D5B" w:rsidP="00703D5B">
            <w:pPr>
              <w:ind w:firstLine="0"/>
            </w:pPr>
            <w:r>
              <w:t>Hardee</w:t>
            </w:r>
          </w:p>
        </w:tc>
      </w:tr>
      <w:tr w:rsidR="00703D5B" w:rsidRPr="00703D5B" w14:paraId="6734D9D2" w14:textId="77777777" w:rsidTr="00703D5B">
        <w:tc>
          <w:tcPr>
            <w:tcW w:w="2179" w:type="dxa"/>
            <w:shd w:val="clear" w:color="auto" w:fill="auto"/>
          </w:tcPr>
          <w:p w14:paraId="68121514" w14:textId="2A728A72" w:rsidR="00703D5B" w:rsidRPr="00703D5B" w:rsidRDefault="00703D5B" w:rsidP="00703D5B">
            <w:pPr>
              <w:ind w:firstLine="0"/>
            </w:pPr>
            <w:r>
              <w:t>Harris</w:t>
            </w:r>
          </w:p>
        </w:tc>
        <w:tc>
          <w:tcPr>
            <w:tcW w:w="2179" w:type="dxa"/>
            <w:shd w:val="clear" w:color="auto" w:fill="auto"/>
          </w:tcPr>
          <w:p w14:paraId="18BF9502" w14:textId="0735FAC7" w:rsidR="00703D5B" w:rsidRPr="00703D5B" w:rsidRDefault="00703D5B" w:rsidP="00703D5B">
            <w:pPr>
              <w:ind w:firstLine="0"/>
            </w:pPr>
            <w:r>
              <w:t>Hartnett</w:t>
            </w:r>
          </w:p>
        </w:tc>
        <w:tc>
          <w:tcPr>
            <w:tcW w:w="2180" w:type="dxa"/>
            <w:shd w:val="clear" w:color="auto" w:fill="auto"/>
          </w:tcPr>
          <w:p w14:paraId="08C4210E" w14:textId="3CE26315" w:rsidR="00703D5B" w:rsidRPr="00703D5B" w:rsidRDefault="00703D5B" w:rsidP="00703D5B">
            <w:pPr>
              <w:ind w:firstLine="0"/>
            </w:pPr>
            <w:r>
              <w:t>Hayes</w:t>
            </w:r>
          </w:p>
        </w:tc>
      </w:tr>
      <w:tr w:rsidR="00703D5B" w:rsidRPr="00703D5B" w14:paraId="37E21C14" w14:textId="77777777" w:rsidTr="00703D5B">
        <w:tc>
          <w:tcPr>
            <w:tcW w:w="2179" w:type="dxa"/>
            <w:shd w:val="clear" w:color="auto" w:fill="auto"/>
          </w:tcPr>
          <w:p w14:paraId="71952EEB" w14:textId="53FFFEB6" w:rsidR="00703D5B" w:rsidRPr="00703D5B" w:rsidRDefault="00703D5B" w:rsidP="00703D5B">
            <w:pPr>
              <w:ind w:firstLine="0"/>
            </w:pPr>
            <w:r>
              <w:t>Henderson-Myers</w:t>
            </w:r>
          </w:p>
        </w:tc>
        <w:tc>
          <w:tcPr>
            <w:tcW w:w="2179" w:type="dxa"/>
            <w:shd w:val="clear" w:color="auto" w:fill="auto"/>
          </w:tcPr>
          <w:p w14:paraId="0335E137" w14:textId="1EDB5D0B" w:rsidR="00703D5B" w:rsidRPr="00703D5B" w:rsidRDefault="00703D5B" w:rsidP="00703D5B">
            <w:pPr>
              <w:ind w:firstLine="0"/>
            </w:pPr>
            <w:r>
              <w:t>Henegan</w:t>
            </w:r>
          </w:p>
        </w:tc>
        <w:tc>
          <w:tcPr>
            <w:tcW w:w="2180" w:type="dxa"/>
            <w:shd w:val="clear" w:color="auto" w:fill="auto"/>
          </w:tcPr>
          <w:p w14:paraId="450DA790" w14:textId="608D2910" w:rsidR="00703D5B" w:rsidRPr="00703D5B" w:rsidRDefault="00703D5B" w:rsidP="00703D5B">
            <w:pPr>
              <w:ind w:firstLine="0"/>
            </w:pPr>
            <w:r>
              <w:t>Herbkersman</w:t>
            </w:r>
          </w:p>
        </w:tc>
      </w:tr>
      <w:tr w:rsidR="00703D5B" w:rsidRPr="00703D5B" w14:paraId="0F716620" w14:textId="77777777" w:rsidTr="00703D5B">
        <w:tc>
          <w:tcPr>
            <w:tcW w:w="2179" w:type="dxa"/>
            <w:shd w:val="clear" w:color="auto" w:fill="auto"/>
          </w:tcPr>
          <w:p w14:paraId="785BF0CC" w14:textId="226D4240" w:rsidR="00703D5B" w:rsidRPr="00703D5B" w:rsidRDefault="00703D5B" w:rsidP="00703D5B">
            <w:pPr>
              <w:ind w:firstLine="0"/>
            </w:pPr>
            <w:r>
              <w:t>Hewitt</w:t>
            </w:r>
          </w:p>
        </w:tc>
        <w:tc>
          <w:tcPr>
            <w:tcW w:w="2179" w:type="dxa"/>
            <w:shd w:val="clear" w:color="auto" w:fill="auto"/>
          </w:tcPr>
          <w:p w14:paraId="7A31B186" w14:textId="54935941" w:rsidR="00703D5B" w:rsidRPr="00703D5B" w:rsidRDefault="00703D5B" w:rsidP="00703D5B">
            <w:pPr>
              <w:ind w:firstLine="0"/>
            </w:pPr>
            <w:r>
              <w:t>Hiott</w:t>
            </w:r>
          </w:p>
        </w:tc>
        <w:tc>
          <w:tcPr>
            <w:tcW w:w="2180" w:type="dxa"/>
            <w:shd w:val="clear" w:color="auto" w:fill="auto"/>
          </w:tcPr>
          <w:p w14:paraId="5F7465C7" w14:textId="33D401CF" w:rsidR="00703D5B" w:rsidRPr="00703D5B" w:rsidRDefault="00703D5B" w:rsidP="00703D5B">
            <w:pPr>
              <w:ind w:firstLine="0"/>
            </w:pPr>
            <w:r>
              <w:t>Hixon</w:t>
            </w:r>
          </w:p>
        </w:tc>
      </w:tr>
      <w:tr w:rsidR="00703D5B" w:rsidRPr="00703D5B" w14:paraId="58FEF9BC" w14:textId="77777777" w:rsidTr="00703D5B">
        <w:tc>
          <w:tcPr>
            <w:tcW w:w="2179" w:type="dxa"/>
            <w:shd w:val="clear" w:color="auto" w:fill="auto"/>
          </w:tcPr>
          <w:p w14:paraId="0C67A382" w14:textId="67562AF4" w:rsidR="00703D5B" w:rsidRPr="00703D5B" w:rsidRDefault="00703D5B" w:rsidP="00703D5B">
            <w:pPr>
              <w:ind w:firstLine="0"/>
            </w:pPr>
            <w:r>
              <w:t>Hosey</w:t>
            </w:r>
          </w:p>
        </w:tc>
        <w:tc>
          <w:tcPr>
            <w:tcW w:w="2179" w:type="dxa"/>
            <w:shd w:val="clear" w:color="auto" w:fill="auto"/>
          </w:tcPr>
          <w:p w14:paraId="7EF86972" w14:textId="6FBABACA" w:rsidR="00703D5B" w:rsidRPr="00703D5B" w:rsidRDefault="00703D5B" w:rsidP="00703D5B">
            <w:pPr>
              <w:ind w:firstLine="0"/>
            </w:pPr>
            <w:r>
              <w:t>Howard</w:t>
            </w:r>
          </w:p>
        </w:tc>
        <w:tc>
          <w:tcPr>
            <w:tcW w:w="2180" w:type="dxa"/>
            <w:shd w:val="clear" w:color="auto" w:fill="auto"/>
          </w:tcPr>
          <w:p w14:paraId="1AF23599" w14:textId="699CC3A7" w:rsidR="00703D5B" w:rsidRPr="00703D5B" w:rsidRDefault="00703D5B" w:rsidP="00703D5B">
            <w:pPr>
              <w:ind w:firstLine="0"/>
            </w:pPr>
            <w:r>
              <w:t>Hyde</w:t>
            </w:r>
          </w:p>
        </w:tc>
      </w:tr>
      <w:tr w:rsidR="00703D5B" w:rsidRPr="00703D5B" w14:paraId="3548BE8C" w14:textId="77777777" w:rsidTr="00703D5B">
        <w:tc>
          <w:tcPr>
            <w:tcW w:w="2179" w:type="dxa"/>
            <w:shd w:val="clear" w:color="auto" w:fill="auto"/>
          </w:tcPr>
          <w:p w14:paraId="48BF8241" w14:textId="3E0AC9A4" w:rsidR="00703D5B" w:rsidRPr="00703D5B" w:rsidRDefault="00703D5B" w:rsidP="00703D5B">
            <w:pPr>
              <w:ind w:firstLine="0"/>
            </w:pPr>
            <w:r>
              <w:t>Jefferson</w:t>
            </w:r>
          </w:p>
        </w:tc>
        <w:tc>
          <w:tcPr>
            <w:tcW w:w="2179" w:type="dxa"/>
            <w:shd w:val="clear" w:color="auto" w:fill="auto"/>
          </w:tcPr>
          <w:p w14:paraId="75F4D319" w14:textId="3EE6689A" w:rsidR="00703D5B" w:rsidRPr="00703D5B" w:rsidRDefault="00703D5B" w:rsidP="00703D5B">
            <w:pPr>
              <w:ind w:firstLine="0"/>
            </w:pPr>
            <w:r>
              <w:t>J. E. Johnson</w:t>
            </w:r>
          </w:p>
        </w:tc>
        <w:tc>
          <w:tcPr>
            <w:tcW w:w="2180" w:type="dxa"/>
            <w:shd w:val="clear" w:color="auto" w:fill="auto"/>
          </w:tcPr>
          <w:p w14:paraId="4C535DF8" w14:textId="2847B57D" w:rsidR="00703D5B" w:rsidRPr="00703D5B" w:rsidRDefault="00703D5B" w:rsidP="00703D5B">
            <w:pPr>
              <w:ind w:firstLine="0"/>
            </w:pPr>
            <w:r>
              <w:t>J. L. Johnson</w:t>
            </w:r>
          </w:p>
        </w:tc>
      </w:tr>
      <w:tr w:rsidR="00703D5B" w:rsidRPr="00703D5B" w14:paraId="6FF63FF8" w14:textId="77777777" w:rsidTr="00703D5B">
        <w:tc>
          <w:tcPr>
            <w:tcW w:w="2179" w:type="dxa"/>
            <w:shd w:val="clear" w:color="auto" w:fill="auto"/>
          </w:tcPr>
          <w:p w14:paraId="42C2D754" w14:textId="620A3235" w:rsidR="00703D5B" w:rsidRPr="00703D5B" w:rsidRDefault="00703D5B" w:rsidP="00703D5B">
            <w:pPr>
              <w:ind w:firstLine="0"/>
            </w:pPr>
            <w:r>
              <w:t>W. Jones</w:t>
            </w:r>
          </w:p>
        </w:tc>
        <w:tc>
          <w:tcPr>
            <w:tcW w:w="2179" w:type="dxa"/>
            <w:shd w:val="clear" w:color="auto" w:fill="auto"/>
          </w:tcPr>
          <w:p w14:paraId="47CB7C85" w14:textId="3C350521" w:rsidR="00703D5B" w:rsidRPr="00703D5B" w:rsidRDefault="00703D5B" w:rsidP="00703D5B">
            <w:pPr>
              <w:ind w:firstLine="0"/>
            </w:pPr>
            <w:r>
              <w:t>Kilmartin</w:t>
            </w:r>
          </w:p>
        </w:tc>
        <w:tc>
          <w:tcPr>
            <w:tcW w:w="2180" w:type="dxa"/>
            <w:shd w:val="clear" w:color="auto" w:fill="auto"/>
          </w:tcPr>
          <w:p w14:paraId="6474CD56" w14:textId="59128FB7" w:rsidR="00703D5B" w:rsidRPr="00703D5B" w:rsidRDefault="00703D5B" w:rsidP="00703D5B">
            <w:pPr>
              <w:ind w:firstLine="0"/>
            </w:pPr>
            <w:r>
              <w:t>King</w:t>
            </w:r>
          </w:p>
        </w:tc>
      </w:tr>
      <w:tr w:rsidR="00703D5B" w:rsidRPr="00703D5B" w14:paraId="24B4C955" w14:textId="77777777" w:rsidTr="00703D5B">
        <w:tc>
          <w:tcPr>
            <w:tcW w:w="2179" w:type="dxa"/>
            <w:shd w:val="clear" w:color="auto" w:fill="auto"/>
          </w:tcPr>
          <w:p w14:paraId="5501043B" w14:textId="38203952" w:rsidR="00703D5B" w:rsidRPr="00703D5B" w:rsidRDefault="00703D5B" w:rsidP="00703D5B">
            <w:pPr>
              <w:ind w:firstLine="0"/>
            </w:pPr>
            <w:r>
              <w:t>Kirby</w:t>
            </w:r>
          </w:p>
        </w:tc>
        <w:tc>
          <w:tcPr>
            <w:tcW w:w="2179" w:type="dxa"/>
            <w:shd w:val="clear" w:color="auto" w:fill="auto"/>
          </w:tcPr>
          <w:p w14:paraId="230C1E15" w14:textId="4743D076" w:rsidR="00703D5B" w:rsidRPr="00703D5B" w:rsidRDefault="00703D5B" w:rsidP="00703D5B">
            <w:pPr>
              <w:ind w:firstLine="0"/>
            </w:pPr>
            <w:r>
              <w:t>Landing</w:t>
            </w:r>
          </w:p>
        </w:tc>
        <w:tc>
          <w:tcPr>
            <w:tcW w:w="2180" w:type="dxa"/>
            <w:shd w:val="clear" w:color="auto" w:fill="auto"/>
          </w:tcPr>
          <w:p w14:paraId="22EACC85" w14:textId="0FA11843" w:rsidR="00703D5B" w:rsidRPr="00703D5B" w:rsidRDefault="00703D5B" w:rsidP="00703D5B">
            <w:pPr>
              <w:ind w:firstLine="0"/>
            </w:pPr>
            <w:r>
              <w:t>Lawson</w:t>
            </w:r>
          </w:p>
        </w:tc>
      </w:tr>
      <w:tr w:rsidR="00703D5B" w:rsidRPr="00703D5B" w14:paraId="73E17D67" w14:textId="77777777" w:rsidTr="00703D5B">
        <w:tc>
          <w:tcPr>
            <w:tcW w:w="2179" w:type="dxa"/>
            <w:shd w:val="clear" w:color="auto" w:fill="auto"/>
          </w:tcPr>
          <w:p w14:paraId="469C9280" w14:textId="322C6A34" w:rsidR="00703D5B" w:rsidRPr="00703D5B" w:rsidRDefault="00703D5B" w:rsidP="00703D5B">
            <w:pPr>
              <w:ind w:firstLine="0"/>
            </w:pPr>
            <w:r>
              <w:t>Ligon</w:t>
            </w:r>
          </w:p>
        </w:tc>
        <w:tc>
          <w:tcPr>
            <w:tcW w:w="2179" w:type="dxa"/>
            <w:shd w:val="clear" w:color="auto" w:fill="auto"/>
          </w:tcPr>
          <w:p w14:paraId="7FAD236B" w14:textId="6CF318A4" w:rsidR="00703D5B" w:rsidRPr="00703D5B" w:rsidRDefault="00703D5B" w:rsidP="00703D5B">
            <w:pPr>
              <w:ind w:firstLine="0"/>
            </w:pPr>
            <w:r>
              <w:t>Lowe</w:t>
            </w:r>
          </w:p>
        </w:tc>
        <w:tc>
          <w:tcPr>
            <w:tcW w:w="2180" w:type="dxa"/>
            <w:shd w:val="clear" w:color="auto" w:fill="auto"/>
          </w:tcPr>
          <w:p w14:paraId="3034C7CB" w14:textId="45053DEB" w:rsidR="00703D5B" w:rsidRPr="00703D5B" w:rsidRDefault="00703D5B" w:rsidP="00703D5B">
            <w:pPr>
              <w:ind w:firstLine="0"/>
            </w:pPr>
            <w:r>
              <w:t>Magnuson</w:t>
            </w:r>
          </w:p>
        </w:tc>
      </w:tr>
      <w:tr w:rsidR="00703D5B" w:rsidRPr="00703D5B" w14:paraId="261D287B" w14:textId="77777777" w:rsidTr="00703D5B">
        <w:tc>
          <w:tcPr>
            <w:tcW w:w="2179" w:type="dxa"/>
            <w:shd w:val="clear" w:color="auto" w:fill="auto"/>
          </w:tcPr>
          <w:p w14:paraId="2C94BD46" w14:textId="75254166" w:rsidR="00703D5B" w:rsidRPr="00703D5B" w:rsidRDefault="00703D5B" w:rsidP="00703D5B">
            <w:pPr>
              <w:ind w:firstLine="0"/>
            </w:pPr>
            <w:r>
              <w:t>May</w:t>
            </w:r>
          </w:p>
        </w:tc>
        <w:tc>
          <w:tcPr>
            <w:tcW w:w="2179" w:type="dxa"/>
            <w:shd w:val="clear" w:color="auto" w:fill="auto"/>
          </w:tcPr>
          <w:p w14:paraId="612DECC9" w14:textId="314AEEE0" w:rsidR="00703D5B" w:rsidRPr="00703D5B" w:rsidRDefault="00703D5B" w:rsidP="00703D5B">
            <w:pPr>
              <w:ind w:firstLine="0"/>
            </w:pPr>
            <w:r>
              <w:t>McCabe</w:t>
            </w:r>
          </w:p>
        </w:tc>
        <w:tc>
          <w:tcPr>
            <w:tcW w:w="2180" w:type="dxa"/>
            <w:shd w:val="clear" w:color="auto" w:fill="auto"/>
          </w:tcPr>
          <w:p w14:paraId="39E1CA5D" w14:textId="22BAD4EE" w:rsidR="00703D5B" w:rsidRPr="00703D5B" w:rsidRDefault="00703D5B" w:rsidP="00703D5B">
            <w:pPr>
              <w:ind w:firstLine="0"/>
            </w:pPr>
            <w:r>
              <w:t>McCravy</w:t>
            </w:r>
          </w:p>
        </w:tc>
      </w:tr>
      <w:tr w:rsidR="00703D5B" w:rsidRPr="00703D5B" w14:paraId="284EF6D4" w14:textId="77777777" w:rsidTr="00703D5B">
        <w:tc>
          <w:tcPr>
            <w:tcW w:w="2179" w:type="dxa"/>
            <w:shd w:val="clear" w:color="auto" w:fill="auto"/>
          </w:tcPr>
          <w:p w14:paraId="47A6B03A" w14:textId="748761DC" w:rsidR="00703D5B" w:rsidRPr="00703D5B" w:rsidRDefault="00703D5B" w:rsidP="00703D5B">
            <w:pPr>
              <w:ind w:firstLine="0"/>
            </w:pPr>
            <w:r>
              <w:t>McDaniel</w:t>
            </w:r>
          </w:p>
        </w:tc>
        <w:tc>
          <w:tcPr>
            <w:tcW w:w="2179" w:type="dxa"/>
            <w:shd w:val="clear" w:color="auto" w:fill="auto"/>
          </w:tcPr>
          <w:p w14:paraId="60C38E17" w14:textId="08C225FE" w:rsidR="00703D5B" w:rsidRPr="00703D5B" w:rsidRDefault="00703D5B" w:rsidP="00703D5B">
            <w:pPr>
              <w:ind w:firstLine="0"/>
            </w:pPr>
            <w:r>
              <w:t>McGinnis</w:t>
            </w:r>
          </w:p>
        </w:tc>
        <w:tc>
          <w:tcPr>
            <w:tcW w:w="2180" w:type="dxa"/>
            <w:shd w:val="clear" w:color="auto" w:fill="auto"/>
          </w:tcPr>
          <w:p w14:paraId="492EED35" w14:textId="1B383880" w:rsidR="00703D5B" w:rsidRPr="00703D5B" w:rsidRDefault="00703D5B" w:rsidP="00703D5B">
            <w:pPr>
              <w:ind w:firstLine="0"/>
            </w:pPr>
            <w:r>
              <w:t>Mitchell</w:t>
            </w:r>
          </w:p>
        </w:tc>
      </w:tr>
      <w:tr w:rsidR="00703D5B" w:rsidRPr="00703D5B" w14:paraId="0E97606A" w14:textId="77777777" w:rsidTr="00703D5B">
        <w:tc>
          <w:tcPr>
            <w:tcW w:w="2179" w:type="dxa"/>
            <w:shd w:val="clear" w:color="auto" w:fill="auto"/>
          </w:tcPr>
          <w:p w14:paraId="785FDE0E" w14:textId="56DC34F4" w:rsidR="00703D5B" w:rsidRPr="00703D5B" w:rsidRDefault="00703D5B" w:rsidP="00703D5B">
            <w:pPr>
              <w:ind w:firstLine="0"/>
            </w:pPr>
            <w:r>
              <w:t>A. M. Morgan</w:t>
            </w:r>
          </w:p>
        </w:tc>
        <w:tc>
          <w:tcPr>
            <w:tcW w:w="2179" w:type="dxa"/>
            <w:shd w:val="clear" w:color="auto" w:fill="auto"/>
          </w:tcPr>
          <w:p w14:paraId="10D6C463" w14:textId="58E86628" w:rsidR="00703D5B" w:rsidRPr="00703D5B" w:rsidRDefault="00703D5B" w:rsidP="00703D5B">
            <w:pPr>
              <w:ind w:firstLine="0"/>
            </w:pPr>
            <w:r>
              <w:t>T. A. Morgan</w:t>
            </w:r>
          </w:p>
        </w:tc>
        <w:tc>
          <w:tcPr>
            <w:tcW w:w="2180" w:type="dxa"/>
            <w:shd w:val="clear" w:color="auto" w:fill="auto"/>
          </w:tcPr>
          <w:p w14:paraId="1A38C2D7" w14:textId="66A3ED7D" w:rsidR="00703D5B" w:rsidRPr="00703D5B" w:rsidRDefault="00703D5B" w:rsidP="00703D5B">
            <w:pPr>
              <w:ind w:firstLine="0"/>
            </w:pPr>
            <w:r>
              <w:t>Moss</w:t>
            </w:r>
          </w:p>
        </w:tc>
      </w:tr>
      <w:tr w:rsidR="00703D5B" w:rsidRPr="00703D5B" w14:paraId="1F9323E2" w14:textId="77777777" w:rsidTr="00703D5B">
        <w:tc>
          <w:tcPr>
            <w:tcW w:w="2179" w:type="dxa"/>
            <w:shd w:val="clear" w:color="auto" w:fill="auto"/>
          </w:tcPr>
          <w:p w14:paraId="605A7FB9" w14:textId="39DAAFE6" w:rsidR="00703D5B" w:rsidRPr="00703D5B" w:rsidRDefault="00703D5B" w:rsidP="00703D5B">
            <w:pPr>
              <w:ind w:firstLine="0"/>
            </w:pPr>
            <w:r>
              <w:t>Murphy</w:t>
            </w:r>
          </w:p>
        </w:tc>
        <w:tc>
          <w:tcPr>
            <w:tcW w:w="2179" w:type="dxa"/>
            <w:shd w:val="clear" w:color="auto" w:fill="auto"/>
          </w:tcPr>
          <w:p w14:paraId="0AE2C569" w14:textId="159ADC14" w:rsidR="00703D5B" w:rsidRPr="00703D5B" w:rsidRDefault="00703D5B" w:rsidP="00703D5B">
            <w:pPr>
              <w:ind w:firstLine="0"/>
            </w:pPr>
            <w:r>
              <w:t>Neese</w:t>
            </w:r>
          </w:p>
        </w:tc>
        <w:tc>
          <w:tcPr>
            <w:tcW w:w="2180" w:type="dxa"/>
            <w:shd w:val="clear" w:color="auto" w:fill="auto"/>
          </w:tcPr>
          <w:p w14:paraId="38BC0185" w14:textId="70F9B6B7" w:rsidR="00703D5B" w:rsidRPr="00703D5B" w:rsidRDefault="00703D5B" w:rsidP="00703D5B">
            <w:pPr>
              <w:ind w:firstLine="0"/>
            </w:pPr>
            <w:r>
              <w:t>B. Newton</w:t>
            </w:r>
          </w:p>
        </w:tc>
      </w:tr>
      <w:tr w:rsidR="00703D5B" w:rsidRPr="00703D5B" w14:paraId="23BA6F28" w14:textId="77777777" w:rsidTr="00703D5B">
        <w:tc>
          <w:tcPr>
            <w:tcW w:w="2179" w:type="dxa"/>
            <w:shd w:val="clear" w:color="auto" w:fill="auto"/>
          </w:tcPr>
          <w:p w14:paraId="6AD46366" w14:textId="36E38750" w:rsidR="00703D5B" w:rsidRPr="00703D5B" w:rsidRDefault="00703D5B" w:rsidP="00703D5B">
            <w:pPr>
              <w:ind w:firstLine="0"/>
            </w:pPr>
            <w:r>
              <w:t>W. Newton</w:t>
            </w:r>
          </w:p>
        </w:tc>
        <w:tc>
          <w:tcPr>
            <w:tcW w:w="2179" w:type="dxa"/>
            <w:shd w:val="clear" w:color="auto" w:fill="auto"/>
          </w:tcPr>
          <w:p w14:paraId="70F63923" w14:textId="51CAD337" w:rsidR="00703D5B" w:rsidRPr="00703D5B" w:rsidRDefault="00703D5B" w:rsidP="00703D5B">
            <w:pPr>
              <w:ind w:firstLine="0"/>
            </w:pPr>
            <w:r>
              <w:t>O'Neal</w:t>
            </w:r>
          </w:p>
        </w:tc>
        <w:tc>
          <w:tcPr>
            <w:tcW w:w="2180" w:type="dxa"/>
            <w:shd w:val="clear" w:color="auto" w:fill="auto"/>
          </w:tcPr>
          <w:p w14:paraId="30FAE1F0" w14:textId="6D15C5EF" w:rsidR="00703D5B" w:rsidRPr="00703D5B" w:rsidRDefault="00703D5B" w:rsidP="00703D5B">
            <w:pPr>
              <w:ind w:firstLine="0"/>
            </w:pPr>
            <w:r>
              <w:t>Oremus</w:t>
            </w:r>
          </w:p>
        </w:tc>
      </w:tr>
      <w:tr w:rsidR="00703D5B" w:rsidRPr="00703D5B" w14:paraId="1C4C7764" w14:textId="77777777" w:rsidTr="00703D5B">
        <w:tc>
          <w:tcPr>
            <w:tcW w:w="2179" w:type="dxa"/>
            <w:shd w:val="clear" w:color="auto" w:fill="auto"/>
          </w:tcPr>
          <w:p w14:paraId="4247297F" w14:textId="775763AC" w:rsidR="00703D5B" w:rsidRPr="00703D5B" w:rsidRDefault="00703D5B" w:rsidP="00703D5B">
            <w:pPr>
              <w:ind w:firstLine="0"/>
            </w:pPr>
            <w:r>
              <w:t>Ott</w:t>
            </w:r>
          </w:p>
        </w:tc>
        <w:tc>
          <w:tcPr>
            <w:tcW w:w="2179" w:type="dxa"/>
            <w:shd w:val="clear" w:color="auto" w:fill="auto"/>
          </w:tcPr>
          <w:p w14:paraId="3F0FD06B" w14:textId="6E97B571" w:rsidR="00703D5B" w:rsidRPr="00703D5B" w:rsidRDefault="00703D5B" w:rsidP="00703D5B">
            <w:pPr>
              <w:ind w:firstLine="0"/>
            </w:pPr>
            <w:r>
              <w:t>Pace</w:t>
            </w:r>
          </w:p>
        </w:tc>
        <w:tc>
          <w:tcPr>
            <w:tcW w:w="2180" w:type="dxa"/>
            <w:shd w:val="clear" w:color="auto" w:fill="auto"/>
          </w:tcPr>
          <w:p w14:paraId="5CBB6632" w14:textId="4D18A8E9" w:rsidR="00703D5B" w:rsidRPr="00703D5B" w:rsidRDefault="00703D5B" w:rsidP="00703D5B">
            <w:pPr>
              <w:ind w:firstLine="0"/>
            </w:pPr>
            <w:r>
              <w:t>Pedalino</w:t>
            </w:r>
          </w:p>
        </w:tc>
      </w:tr>
      <w:tr w:rsidR="00703D5B" w:rsidRPr="00703D5B" w14:paraId="52212A1F" w14:textId="77777777" w:rsidTr="00703D5B">
        <w:tc>
          <w:tcPr>
            <w:tcW w:w="2179" w:type="dxa"/>
            <w:shd w:val="clear" w:color="auto" w:fill="auto"/>
          </w:tcPr>
          <w:p w14:paraId="3C8CE808" w14:textId="4614CC09" w:rsidR="00703D5B" w:rsidRPr="00703D5B" w:rsidRDefault="00703D5B" w:rsidP="00703D5B">
            <w:pPr>
              <w:ind w:firstLine="0"/>
            </w:pPr>
            <w:r>
              <w:t>Pendarvis</w:t>
            </w:r>
          </w:p>
        </w:tc>
        <w:tc>
          <w:tcPr>
            <w:tcW w:w="2179" w:type="dxa"/>
            <w:shd w:val="clear" w:color="auto" w:fill="auto"/>
          </w:tcPr>
          <w:p w14:paraId="04AE574C" w14:textId="26E4437F" w:rsidR="00703D5B" w:rsidRPr="00703D5B" w:rsidRDefault="00703D5B" w:rsidP="00703D5B">
            <w:pPr>
              <w:ind w:firstLine="0"/>
            </w:pPr>
            <w:r>
              <w:t>Pope</w:t>
            </w:r>
          </w:p>
        </w:tc>
        <w:tc>
          <w:tcPr>
            <w:tcW w:w="2180" w:type="dxa"/>
            <w:shd w:val="clear" w:color="auto" w:fill="auto"/>
          </w:tcPr>
          <w:p w14:paraId="2F57B0AA" w14:textId="1DFE2AE4" w:rsidR="00703D5B" w:rsidRPr="00703D5B" w:rsidRDefault="00703D5B" w:rsidP="00703D5B">
            <w:pPr>
              <w:ind w:firstLine="0"/>
            </w:pPr>
            <w:r>
              <w:t>Rivers</w:t>
            </w:r>
          </w:p>
        </w:tc>
      </w:tr>
      <w:tr w:rsidR="00703D5B" w:rsidRPr="00703D5B" w14:paraId="59B10426" w14:textId="77777777" w:rsidTr="00703D5B">
        <w:tc>
          <w:tcPr>
            <w:tcW w:w="2179" w:type="dxa"/>
            <w:shd w:val="clear" w:color="auto" w:fill="auto"/>
          </w:tcPr>
          <w:p w14:paraId="5D59C239" w14:textId="3AC038CE" w:rsidR="00703D5B" w:rsidRPr="00703D5B" w:rsidRDefault="00703D5B" w:rsidP="00703D5B">
            <w:pPr>
              <w:ind w:firstLine="0"/>
            </w:pPr>
            <w:r>
              <w:t>Robbins</w:t>
            </w:r>
          </w:p>
        </w:tc>
        <w:tc>
          <w:tcPr>
            <w:tcW w:w="2179" w:type="dxa"/>
            <w:shd w:val="clear" w:color="auto" w:fill="auto"/>
          </w:tcPr>
          <w:p w14:paraId="577CF22D" w14:textId="7B5017B7" w:rsidR="00703D5B" w:rsidRPr="00703D5B" w:rsidRDefault="00703D5B" w:rsidP="00703D5B">
            <w:pPr>
              <w:ind w:firstLine="0"/>
            </w:pPr>
            <w:r>
              <w:t>Rose</w:t>
            </w:r>
          </w:p>
        </w:tc>
        <w:tc>
          <w:tcPr>
            <w:tcW w:w="2180" w:type="dxa"/>
            <w:shd w:val="clear" w:color="auto" w:fill="auto"/>
          </w:tcPr>
          <w:p w14:paraId="6F6390A5" w14:textId="4AAAC25D" w:rsidR="00703D5B" w:rsidRPr="00703D5B" w:rsidRDefault="00703D5B" w:rsidP="00703D5B">
            <w:pPr>
              <w:ind w:firstLine="0"/>
            </w:pPr>
            <w:r>
              <w:t>Rutherford</w:t>
            </w:r>
          </w:p>
        </w:tc>
      </w:tr>
      <w:tr w:rsidR="00703D5B" w:rsidRPr="00703D5B" w14:paraId="55213C54" w14:textId="77777777" w:rsidTr="00703D5B">
        <w:tc>
          <w:tcPr>
            <w:tcW w:w="2179" w:type="dxa"/>
            <w:shd w:val="clear" w:color="auto" w:fill="auto"/>
          </w:tcPr>
          <w:p w14:paraId="76F90988" w14:textId="13EF3F6E" w:rsidR="00703D5B" w:rsidRPr="00703D5B" w:rsidRDefault="00703D5B" w:rsidP="00703D5B">
            <w:pPr>
              <w:ind w:firstLine="0"/>
            </w:pPr>
            <w:r>
              <w:t>Sandifer</w:t>
            </w:r>
          </w:p>
        </w:tc>
        <w:tc>
          <w:tcPr>
            <w:tcW w:w="2179" w:type="dxa"/>
            <w:shd w:val="clear" w:color="auto" w:fill="auto"/>
          </w:tcPr>
          <w:p w14:paraId="4AEF9D8B" w14:textId="5C612A0A" w:rsidR="00703D5B" w:rsidRPr="00703D5B" w:rsidRDefault="00703D5B" w:rsidP="00703D5B">
            <w:pPr>
              <w:ind w:firstLine="0"/>
            </w:pPr>
            <w:r>
              <w:t>Schuessler</w:t>
            </w:r>
          </w:p>
        </w:tc>
        <w:tc>
          <w:tcPr>
            <w:tcW w:w="2180" w:type="dxa"/>
            <w:shd w:val="clear" w:color="auto" w:fill="auto"/>
          </w:tcPr>
          <w:p w14:paraId="657BB024" w14:textId="16969BA0" w:rsidR="00703D5B" w:rsidRPr="00703D5B" w:rsidRDefault="00703D5B" w:rsidP="00703D5B">
            <w:pPr>
              <w:ind w:firstLine="0"/>
            </w:pPr>
            <w:r>
              <w:t>Sessions</w:t>
            </w:r>
          </w:p>
        </w:tc>
      </w:tr>
      <w:tr w:rsidR="00703D5B" w:rsidRPr="00703D5B" w14:paraId="77A2C09A" w14:textId="77777777" w:rsidTr="00703D5B">
        <w:tc>
          <w:tcPr>
            <w:tcW w:w="2179" w:type="dxa"/>
            <w:shd w:val="clear" w:color="auto" w:fill="auto"/>
          </w:tcPr>
          <w:p w14:paraId="771447E4" w14:textId="2ADD025F" w:rsidR="00703D5B" w:rsidRPr="00703D5B" w:rsidRDefault="00703D5B" w:rsidP="00703D5B">
            <w:pPr>
              <w:ind w:firstLine="0"/>
            </w:pPr>
            <w:r>
              <w:t>G. M. Smith</w:t>
            </w:r>
          </w:p>
        </w:tc>
        <w:tc>
          <w:tcPr>
            <w:tcW w:w="2179" w:type="dxa"/>
            <w:shd w:val="clear" w:color="auto" w:fill="auto"/>
          </w:tcPr>
          <w:p w14:paraId="6016ECD0" w14:textId="7BB0C7A8" w:rsidR="00703D5B" w:rsidRPr="00703D5B" w:rsidRDefault="00703D5B" w:rsidP="00703D5B">
            <w:pPr>
              <w:ind w:firstLine="0"/>
            </w:pPr>
            <w:r>
              <w:t>M. M. Smith</w:t>
            </w:r>
          </w:p>
        </w:tc>
        <w:tc>
          <w:tcPr>
            <w:tcW w:w="2180" w:type="dxa"/>
            <w:shd w:val="clear" w:color="auto" w:fill="auto"/>
          </w:tcPr>
          <w:p w14:paraId="6A87D27C" w14:textId="47E86D5E" w:rsidR="00703D5B" w:rsidRPr="00703D5B" w:rsidRDefault="00703D5B" w:rsidP="00703D5B">
            <w:pPr>
              <w:ind w:firstLine="0"/>
            </w:pPr>
            <w:r>
              <w:t>Spann-Wilder</w:t>
            </w:r>
          </w:p>
        </w:tc>
      </w:tr>
      <w:tr w:rsidR="00703D5B" w:rsidRPr="00703D5B" w14:paraId="336DA5EC" w14:textId="77777777" w:rsidTr="00703D5B">
        <w:tc>
          <w:tcPr>
            <w:tcW w:w="2179" w:type="dxa"/>
            <w:shd w:val="clear" w:color="auto" w:fill="auto"/>
          </w:tcPr>
          <w:p w14:paraId="39C3C0D1" w14:textId="3AB89A5F" w:rsidR="00703D5B" w:rsidRPr="00703D5B" w:rsidRDefault="00703D5B" w:rsidP="00703D5B">
            <w:pPr>
              <w:ind w:firstLine="0"/>
            </w:pPr>
            <w:r>
              <w:t>Stavrinakis</w:t>
            </w:r>
          </w:p>
        </w:tc>
        <w:tc>
          <w:tcPr>
            <w:tcW w:w="2179" w:type="dxa"/>
            <w:shd w:val="clear" w:color="auto" w:fill="auto"/>
          </w:tcPr>
          <w:p w14:paraId="25C8E8EB" w14:textId="57070594" w:rsidR="00703D5B" w:rsidRPr="00703D5B" w:rsidRDefault="00703D5B" w:rsidP="00703D5B">
            <w:pPr>
              <w:ind w:firstLine="0"/>
            </w:pPr>
            <w:r>
              <w:t>Taylor</w:t>
            </w:r>
          </w:p>
        </w:tc>
        <w:tc>
          <w:tcPr>
            <w:tcW w:w="2180" w:type="dxa"/>
            <w:shd w:val="clear" w:color="auto" w:fill="auto"/>
          </w:tcPr>
          <w:p w14:paraId="279C54CB" w14:textId="436DDB27" w:rsidR="00703D5B" w:rsidRPr="00703D5B" w:rsidRDefault="00703D5B" w:rsidP="00703D5B">
            <w:pPr>
              <w:ind w:firstLine="0"/>
            </w:pPr>
            <w:r>
              <w:t>Vaughan</w:t>
            </w:r>
          </w:p>
        </w:tc>
      </w:tr>
      <w:tr w:rsidR="00703D5B" w:rsidRPr="00703D5B" w14:paraId="03C0C885" w14:textId="77777777" w:rsidTr="00703D5B">
        <w:tc>
          <w:tcPr>
            <w:tcW w:w="2179" w:type="dxa"/>
            <w:shd w:val="clear" w:color="auto" w:fill="auto"/>
          </w:tcPr>
          <w:p w14:paraId="10830EBA" w14:textId="687D3F95" w:rsidR="00703D5B" w:rsidRPr="00703D5B" w:rsidRDefault="00703D5B" w:rsidP="00703D5B">
            <w:pPr>
              <w:ind w:firstLine="0"/>
            </w:pPr>
            <w:r>
              <w:t>Weeks</w:t>
            </w:r>
          </w:p>
        </w:tc>
        <w:tc>
          <w:tcPr>
            <w:tcW w:w="2179" w:type="dxa"/>
            <w:shd w:val="clear" w:color="auto" w:fill="auto"/>
          </w:tcPr>
          <w:p w14:paraId="0ED8ADB2" w14:textId="27FD1DDB" w:rsidR="00703D5B" w:rsidRPr="00703D5B" w:rsidRDefault="00703D5B" w:rsidP="00703D5B">
            <w:pPr>
              <w:ind w:firstLine="0"/>
            </w:pPr>
            <w:r>
              <w:t>West</w:t>
            </w:r>
          </w:p>
        </w:tc>
        <w:tc>
          <w:tcPr>
            <w:tcW w:w="2180" w:type="dxa"/>
            <w:shd w:val="clear" w:color="auto" w:fill="auto"/>
          </w:tcPr>
          <w:p w14:paraId="298C3B04" w14:textId="346F3586" w:rsidR="00703D5B" w:rsidRPr="00703D5B" w:rsidRDefault="00703D5B" w:rsidP="00703D5B">
            <w:pPr>
              <w:ind w:firstLine="0"/>
            </w:pPr>
            <w:r>
              <w:t>Wetmore</w:t>
            </w:r>
          </w:p>
        </w:tc>
      </w:tr>
      <w:tr w:rsidR="00703D5B" w:rsidRPr="00703D5B" w14:paraId="5A97D3FE" w14:textId="77777777" w:rsidTr="00703D5B">
        <w:tc>
          <w:tcPr>
            <w:tcW w:w="2179" w:type="dxa"/>
            <w:shd w:val="clear" w:color="auto" w:fill="auto"/>
          </w:tcPr>
          <w:p w14:paraId="15D95569" w14:textId="29651CCA" w:rsidR="00703D5B" w:rsidRPr="00703D5B" w:rsidRDefault="00703D5B" w:rsidP="00703D5B">
            <w:pPr>
              <w:ind w:firstLine="0"/>
            </w:pPr>
            <w:r>
              <w:t>Wheeler</w:t>
            </w:r>
          </w:p>
        </w:tc>
        <w:tc>
          <w:tcPr>
            <w:tcW w:w="2179" w:type="dxa"/>
            <w:shd w:val="clear" w:color="auto" w:fill="auto"/>
          </w:tcPr>
          <w:p w14:paraId="4DAE4E5F" w14:textId="270E3352" w:rsidR="00703D5B" w:rsidRPr="00703D5B" w:rsidRDefault="00703D5B" w:rsidP="00703D5B">
            <w:pPr>
              <w:ind w:firstLine="0"/>
            </w:pPr>
            <w:r>
              <w:t>White</w:t>
            </w:r>
          </w:p>
        </w:tc>
        <w:tc>
          <w:tcPr>
            <w:tcW w:w="2180" w:type="dxa"/>
            <w:shd w:val="clear" w:color="auto" w:fill="auto"/>
          </w:tcPr>
          <w:p w14:paraId="33017950" w14:textId="66D3A4A2" w:rsidR="00703D5B" w:rsidRPr="00703D5B" w:rsidRDefault="00703D5B" w:rsidP="00703D5B">
            <w:pPr>
              <w:ind w:firstLine="0"/>
            </w:pPr>
            <w:r>
              <w:t>Whitmire</w:t>
            </w:r>
          </w:p>
        </w:tc>
      </w:tr>
      <w:tr w:rsidR="00703D5B" w:rsidRPr="00703D5B" w14:paraId="0D869325" w14:textId="77777777" w:rsidTr="00703D5B">
        <w:tc>
          <w:tcPr>
            <w:tcW w:w="2179" w:type="dxa"/>
            <w:shd w:val="clear" w:color="auto" w:fill="auto"/>
          </w:tcPr>
          <w:p w14:paraId="0DACA0A0" w14:textId="605FBE81" w:rsidR="00703D5B" w:rsidRPr="00703D5B" w:rsidRDefault="00703D5B" w:rsidP="00703D5B">
            <w:pPr>
              <w:ind w:firstLine="0"/>
            </w:pPr>
            <w:r>
              <w:t>Williams</w:t>
            </w:r>
          </w:p>
        </w:tc>
        <w:tc>
          <w:tcPr>
            <w:tcW w:w="2179" w:type="dxa"/>
            <w:shd w:val="clear" w:color="auto" w:fill="auto"/>
          </w:tcPr>
          <w:p w14:paraId="329ADC70" w14:textId="541C4B08" w:rsidR="00703D5B" w:rsidRPr="00703D5B" w:rsidRDefault="00703D5B" w:rsidP="00703D5B">
            <w:pPr>
              <w:ind w:firstLine="0"/>
            </w:pPr>
            <w:r>
              <w:t>Willis</w:t>
            </w:r>
          </w:p>
        </w:tc>
        <w:tc>
          <w:tcPr>
            <w:tcW w:w="2180" w:type="dxa"/>
            <w:shd w:val="clear" w:color="auto" w:fill="auto"/>
          </w:tcPr>
          <w:p w14:paraId="7A078502" w14:textId="5C774886" w:rsidR="00703D5B" w:rsidRPr="00703D5B" w:rsidRDefault="00703D5B" w:rsidP="00703D5B">
            <w:pPr>
              <w:ind w:firstLine="0"/>
            </w:pPr>
            <w:r>
              <w:t>Wooten</w:t>
            </w:r>
          </w:p>
        </w:tc>
      </w:tr>
      <w:tr w:rsidR="00703D5B" w:rsidRPr="00703D5B" w14:paraId="225EEAD0" w14:textId="77777777" w:rsidTr="00703D5B">
        <w:tc>
          <w:tcPr>
            <w:tcW w:w="2179" w:type="dxa"/>
            <w:shd w:val="clear" w:color="auto" w:fill="auto"/>
          </w:tcPr>
          <w:p w14:paraId="7EC797D4" w14:textId="6726159E" w:rsidR="00703D5B" w:rsidRPr="00703D5B" w:rsidRDefault="00703D5B" w:rsidP="00703D5B">
            <w:pPr>
              <w:ind w:firstLine="0"/>
            </w:pPr>
            <w:r>
              <w:t>Yow</w:t>
            </w:r>
          </w:p>
        </w:tc>
        <w:tc>
          <w:tcPr>
            <w:tcW w:w="2179" w:type="dxa"/>
            <w:shd w:val="clear" w:color="auto" w:fill="auto"/>
          </w:tcPr>
          <w:p w14:paraId="4A18925B" w14:textId="77777777" w:rsidR="00703D5B" w:rsidRPr="00703D5B" w:rsidRDefault="00703D5B" w:rsidP="00703D5B">
            <w:pPr>
              <w:ind w:firstLine="0"/>
            </w:pPr>
          </w:p>
        </w:tc>
        <w:tc>
          <w:tcPr>
            <w:tcW w:w="2180" w:type="dxa"/>
            <w:shd w:val="clear" w:color="auto" w:fill="auto"/>
          </w:tcPr>
          <w:p w14:paraId="2BB38E18" w14:textId="77777777" w:rsidR="00703D5B" w:rsidRPr="00703D5B" w:rsidRDefault="00703D5B" w:rsidP="00703D5B">
            <w:pPr>
              <w:ind w:firstLine="0"/>
            </w:pPr>
          </w:p>
        </w:tc>
      </w:tr>
    </w:tbl>
    <w:p w14:paraId="2C4A759D" w14:textId="77777777" w:rsidR="00703D5B" w:rsidRDefault="00703D5B" w:rsidP="00703D5B"/>
    <w:p w14:paraId="3221E605" w14:textId="3F8ED1C4" w:rsidR="00703D5B" w:rsidRDefault="00703D5B" w:rsidP="00703D5B">
      <w:pPr>
        <w:jc w:val="center"/>
        <w:rPr>
          <w:b/>
        </w:rPr>
      </w:pPr>
      <w:r w:rsidRPr="00703D5B">
        <w:rPr>
          <w:b/>
        </w:rPr>
        <w:t>Total--106</w:t>
      </w:r>
    </w:p>
    <w:p w14:paraId="76B22E35" w14:textId="77777777" w:rsidR="00703D5B" w:rsidRDefault="00703D5B" w:rsidP="00703D5B"/>
    <w:p w14:paraId="1ADB0205" w14:textId="5EE92B1E" w:rsidR="00703D5B" w:rsidRDefault="00703D5B" w:rsidP="00703D5B">
      <w:r>
        <w:t>The House refused to agree to the Senate Amendments and a message was ordered sent accordingly.</w:t>
      </w:r>
    </w:p>
    <w:p w14:paraId="6BC587D3" w14:textId="77777777" w:rsidR="00703D5B" w:rsidRDefault="00703D5B" w:rsidP="00703D5B"/>
    <w:p w14:paraId="13F8AA15" w14:textId="77777777" w:rsidR="00703D5B" w:rsidRPr="007F2408" w:rsidRDefault="00703D5B" w:rsidP="00703D5B">
      <w:pPr>
        <w:pStyle w:val="Title"/>
      </w:pPr>
      <w:bookmarkStart w:id="103" w:name="file_start145"/>
      <w:bookmarkEnd w:id="103"/>
      <w:r w:rsidRPr="007F2408">
        <w:t>STATEMENT FOR JOURNAL</w:t>
      </w:r>
    </w:p>
    <w:p w14:paraId="45A1A7FE" w14:textId="77777777" w:rsidR="00703D5B" w:rsidRPr="007F2408" w:rsidRDefault="00703D5B" w:rsidP="00703D5B">
      <w:pPr>
        <w:tabs>
          <w:tab w:val="left" w:pos="270"/>
          <w:tab w:val="left" w:pos="630"/>
          <w:tab w:val="left" w:pos="900"/>
          <w:tab w:val="left" w:pos="1260"/>
          <w:tab w:val="left" w:pos="1620"/>
          <w:tab w:val="left" w:pos="1980"/>
          <w:tab w:val="left" w:pos="2340"/>
          <w:tab w:val="left" w:pos="2700"/>
        </w:tabs>
        <w:ind w:firstLine="0"/>
      </w:pPr>
      <w:r w:rsidRPr="007F2408">
        <w:tab/>
        <w:t>Due to inclement weather and traffic, I was not in the Chamber during the vote on S. 314. If I had been present, I would have voted to nonconcur in the Senate Amendments.</w:t>
      </w:r>
    </w:p>
    <w:p w14:paraId="65B6963C" w14:textId="77777777" w:rsidR="00703D5B" w:rsidRPr="007F2408" w:rsidRDefault="00703D5B" w:rsidP="00703D5B">
      <w:pPr>
        <w:tabs>
          <w:tab w:val="left" w:pos="270"/>
          <w:tab w:val="left" w:pos="630"/>
          <w:tab w:val="left" w:pos="900"/>
          <w:tab w:val="left" w:pos="1260"/>
          <w:tab w:val="left" w:pos="1620"/>
          <w:tab w:val="left" w:pos="1980"/>
          <w:tab w:val="left" w:pos="2340"/>
          <w:tab w:val="left" w:pos="2700"/>
        </w:tabs>
        <w:ind w:firstLine="0"/>
      </w:pPr>
      <w:r w:rsidRPr="007F2408">
        <w:tab/>
        <w:t>Rep. Bill Chumley</w:t>
      </w:r>
    </w:p>
    <w:p w14:paraId="45547CEE" w14:textId="07254573" w:rsidR="00703D5B" w:rsidRDefault="00703D5B" w:rsidP="00703D5B">
      <w:bookmarkStart w:id="104" w:name="file_end145"/>
      <w:bookmarkEnd w:id="104"/>
    </w:p>
    <w:p w14:paraId="42C5222C" w14:textId="271E0F39" w:rsidR="00703D5B" w:rsidRDefault="00703D5B" w:rsidP="00703D5B">
      <w:pPr>
        <w:jc w:val="center"/>
        <w:rPr>
          <w:b/>
        </w:rPr>
      </w:pPr>
      <w:r w:rsidRPr="00703D5B">
        <w:rPr>
          <w:b/>
        </w:rPr>
        <w:t>S. 305--NONCONCURRENCE IN SENATE AMENDMENTS</w:t>
      </w:r>
    </w:p>
    <w:p w14:paraId="35FED7F5" w14:textId="48410795" w:rsidR="00703D5B" w:rsidRDefault="00703D5B" w:rsidP="00703D5B">
      <w:r>
        <w:t xml:space="preserve">The Senate Amendments to the following Bill were taken up for consideration: </w:t>
      </w:r>
    </w:p>
    <w:p w14:paraId="4F815DA9" w14:textId="77777777" w:rsidR="00703D5B" w:rsidRDefault="00703D5B" w:rsidP="00703D5B">
      <w:bookmarkStart w:id="105" w:name="include_clip_start_147"/>
      <w:bookmarkEnd w:id="105"/>
    </w:p>
    <w:p w14:paraId="03D1CDA7" w14:textId="77777777" w:rsidR="00703D5B" w:rsidRDefault="00703D5B" w:rsidP="00703D5B">
      <w:r>
        <w:t>S. 305 -- Senators Young, M. Johnson, Kimbrell, Turner, Fanning, Climer, Stephens, Rankin, Loftis, Garrett, Matthews, Adams, Gustafson and Sabb: 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w:t>
      </w:r>
    </w:p>
    <w:p w14:paraId="278D207F" w14:textId="7F8A9DB9" w:rsidR="00703D5B" w:rsidRDefault="00703D5B" w:rsidP="00703D5B">
      <w:bookmarkStart w:id="106" w:name="include_clip_end_147"/>
      <w:bookmarkEnd w:id="106"/>
    </w:p>
    <w:p w14:paraId="68A9A1C9" w14:textId="62F6C6F9" w:rsidR="00703D5B" w:rsidRDefault="00703D5B" w:rsidP="00703D5B">
      <w:r>
        <w:t>Rep. ERICKSON explained the Senate Amendments.</w:t>
      </w:r>
    </w:p>
    <w:p w14:paraId="0C602E94" w14:textId="77777777" w:rsidR="00703D5B" w:rsidRDefault="00703D5B" w:rsidP="00703D5B"/>
    <w:p w14:paraId="227FA64D" w14:textId="77777777" w:rsidR="00703D5B" w:rsidRDefault="00703D5B" w:rsidP="00703D5B">
      <w:r>
        <w:t xml:space="preserve">The yeas and nays were taken resulting as follows: </w:t>
      </w:r>
    </w:p>
    <w:p w14:paraId="2FFDF30F" w14:textId="3DC0DE69" w:rsidR="00703D5B" w:rsidRDefault="00703D5B" w:rsidP="00703D5B">
      <w:pPr>
        <w:jc w:val="center"/>
      </w:pPr>
      <w:r>
        <w:t xml:space="preserve"> </w:t>
      </w:r>
      <w:bookmarkStart w:id="107" w:name="vote_start149"/>
      <w:bookmarkEnd w:id="107"/>
      <w:r>
        <w:t>Yeas 0; Nays 105</w:t>
      </w:r>
    </w:p>
    <w:p w14:paraId="33915508" w14:textId="77777777" w:rsidR="00703D5B" w:rsidRDefault="00703D5B" w:rsidP="00703D5B">
      <w:pPr>
        <w:jc w:val="center"/>
      </w:pPr>
    </w:p>
    <w:p w14:paraId="5C310FC6" w14:textId="77777777" w:rsidR="00703D5B" w:rsidRDefault="00703D5B" w:rsidP="00703D5B">
      <w:pPr>
        <w:ind w:firstLine="0"/>
      </w:pPr>
      <w:r>
        <w:t xml:space="preserve"> Those who voted in the affirmative are:</w:t>
      </w:r>
    </w:p>
    <w:p w14:paraId="7B1AA2F9" w14:textId="77777777" w:rsidR="00703D5B" w:rsidRDefault="00703D5B" w:rsidP="00703D5B"/>
    <w:p w14:paraId="38A38D2A" w14:textId="47EB171A" w:rsidR="00703D5B" w:rsidRDefault="00703D5B" w:rsidP="00703D5B">
      <w:pPr>
        <w:jc w:val="center"/>
        <w:rPr>
          <w:b/>
        </w:rPr>
      </w:pPr>
      <w:r w:rsidRPr="00703D5B">
        <w:rPr>
          <w:b/>
        </w:rPr>
        <w:t>Total--0</w:t>
      </w:r>
    </w:p>
    <w:p w14:paraId="1F4A9AD9" w14:textId="77777777" w:rsidR="00703D5B" w:rsidRDefault="00703D5B" w:rsidP="00703D5B">
      <w:pPr>
        <w:jc w:val="center"/>
        <w:rPr>
          <w:b/>
        </w:rPr>
      </w:pPr>
    </w:p>
    <w:p w14:paraId="271307A6" w14:textId="77777777" w:rsidR="00703D5B" w:rsidRDefault="00703D5B" w:rsidP="00703D5B">
      <w:pPr>
        <w:ind w:firstLine="0"/>
      </w:pPr>
      <w:r w:rsidRPr="00703D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D5B" w:rsidRPr="00703D5B" w14:paraId="35600AB3" w14:textId="77777777" w:rsidTr="00703D5B">
        <w:tc>
          <w:tcPr>
            <w:tcW w:w="2179" w:type="dxa"/>
            <w:shd w:val="clear" w:color="auto" w:fill="auto"/>
          </w:tcPr>
          <w:p w14:paraId="53B9D15D" w14:textId="3930FAB4" w:rsidR="00703D5B" w:rsidRPr="00703D5B" w:rsidRDefault="00703D5B" w:rsidP="00703D5B">
            <w:pPr>
              <w:ind w:firstLine="0"/>
            </w:pPr>
            <w:r>
              <w:t>Alexander</w:t>
            </w:r>
          </w:p>
        </w:tc>
        <w:tc>
          <w:tcPr>
            <w:tcW w:w="2179" w:type="dxa"/>
            <w:shd w:val="clear" w:color="auto" w:fill="auto"/>
          </w:tcPr>
          <w:p w14:paraId="1AA1B102" w14:textId="270E963F" w:rsidR="00703D5B" w:rsidRPr="00703D5B" w:rsidRDefault="00703D5B" w:rsidP="00703D5B">
            <w:pPr>
              <w:ind w:firstLine="0"/>
            </w:pPr>
            <w:r>
              <w:t>Anderson</w:t>
            </w:r>
          </w:p>
        </w:tc>
        <w:tc>
          <w:tcPr>
            <w:tcW w:w="2180" w:type="dxa"/>
            <w:shd w:val="clear" w:color="auto" w:fill="auto"/>
          </w:tcPr>
          <w:p w14:paraId="4810537F" w14:textId="75A6B3F8" w:rsidR="00703D5B" w:rsidRPr="00703D5B" w:rsidRDefault="00703D5B" w:rsidP="00703D5B">
            <w:pPr>
              <w:ind w:firstLine="0"/>
            </w:pPr>
            <w:r>
              <w:t>Atkinson</w:t>
            </w:r>
          </w:p>
        </w:tc>
      </w:tr>
      <w:tr w:rsidR="00703D5B" w:rsidRPr="00703D5B" w14:paraId="7C0B9248" w14:textId="77777777" w:rsidTr="00703D5B">
        <w:tc>
          <w:tcPr>
            <w:tcW w:w="2179" w:type="dxa"/>
            <w:shd w:val="clear" w:color="auto" w:fill="auto"/>
          </w:tcPr>
          <w:p w14:paraId="40874D85" w14:textId="17531D11" w:rsidR="00703D5B" w:rsidRPr="00703D5B" w:rsidRDefault="00703D5B" w:rsidP="00703D5B">
            <w:pPr>
              <w:ind w:firstLine="0"/>
            </w:pPr>
            <w:r>
              <w:t>Bailey</w:t>
            </w:r>
          </w:p>
        </w:tc>
        <w:tc>
          <w:tcPr>
            <w:tcW w:w="2179" w:type="dxa"/>
            <w:shd w:val="clear" w:color="auto" w:fill="auto"/>
          </w:tcPr>
          <w:p w14:paraId="21B5AEA6" w14:textId="6A8EE546" w:rsidR="00703D5B" w:rsidRPr="00703D5B" w:rsidRDefault="00703D5B" w:rsidP="00703D5B">
            <w:pPr>
              <w:ind w:firstLine="0"/>
            </w:pPr>
            <w:r>
              <w:t>Ballentine</w:t>
            </w:r>
          </w:p>
        </w:tc>
        <w:tc>
          <w:tcPr>
            <w:tcW w:w="2180" w:type="dxa"/>
            <w:shd w:val="clear" w:color="auto" w:fill="auto"/>
          </w:tcPr>
          <w:p w14:paraId="51F9ED25" w14:textId="06FE8EF1" w:rsidR="00703D5B" w:rsidRPr="00703D5B" w:rsidRDefault="00703D5B" w:rsidP="00703D5B">
            <w:pPr>
              <w:ind w:firstLine="0"/>
            </w:pPr>
            <w:r>
              <w:t>Bannister</w:t>
            </w:r>
          </w:p>
        </w:tc>
      </w:tr>
      <w:tr w:rsidR="00703D5B" w:rsidRPr="00703D5B" w14:paraId="0A8C68E5" w14:textId="77777777" w:rsidTr="00703D5B">
        <w:tc>
          <w:tcPr>
            <w:tcW w:w="2179" w:type="dxa"/>
            <w:shd w:val="clear" w:color="auto" w:fill="auto"/>
          </w:tcPr>
          <w:p w14:paraId="62F7DF4C" w14:textId="6EBE653A" w:rsidR="00703D5B" w:rsidRPr="00703D5B" w:rsidRDefault="00703D5B" w:rsidP="00703D5B">
            <w:pPr>
              <w:ind w:firstLine="0"/>
            </w:pPr>
            <w:r>
              <w:t>Bauer</w:t>
            </w:r>
          </w:p>
        </w:tc>
        <w:tc>
          <w:tcPr>
            <w:tcW w:w="2179" w:type="dxa"/>
            <w:shd w:val="clear" w:color="auto" w:fill="auto"/>
          </w:tcPr>
          <w:p w14:paraId="5A3E4C49" w14:textId="193E4C52" w:rsidR="00703D5B" w:rsidRPr="00703D5B" w:rsidRDefault="00703D5B" w:rsidP="00703D5B">
            <w:pPr>
              <w:ind w:firstLine="0"/>
            </w:pPr>
            <w:r>
              <w:t>Beach</w:t>
            </w:r>
          </w:p>
        </w:tc>
        <w:tc>
          <w:tcPr>
            <w:tcW w:w="2180" w:type="dxa"/>
            <w:shd w:val="clear" w:color="auto" w:fill="auto"/>
          </w:tcPr>
          <w:p w14:paraId="23017905" w14:textId="0602AF26" w:rsidR="00703D5B" w:rsidRPr="00703D5B" w:rsidRDefault="00703D5B" w:rsidP="00703D5B">
            <w:pPr>
              <w:ind w:firstLine="0"/>
            </w:pPr>
            <w:r>
              <w:t>Bernstein</w:t>
            </w:r>
          </w:p>
        </w:tc>
      </w:tr>
      <w:tr w:rsidR="00703D5B" w:rsidRPr="00703D5B" w14:paraId="26D25BE2" w14:textId="77777777" w:rsidTr="00703D5B">
        <w:tc>
          <w:tcPr>
            <w:tcW w:w="2179" w:type="dxa"/>
            <w:shd w:val="clear" w:color="auto" w:fill="auto"/>
          </w:tcPr>
          <w:p w14:paraId="47A0D5E2" w14:textId="3005F19D" w:rsidR="00703D5B" w:rsidRPr="00703D5B" w:rsidRDefault="00703D5B" w:rsidP="00703D5B">
            <w:pPr>
              <w:ind w:firstLine="0"/>
            </w:pPr>
            <w:r>
              <w:t>Brewer</w:t>
            </w:r>
          </w:p>
        </w:tc>
        <w:tc>
          <w:tcPr>
            <w:tcW w:w="2179" w:type="dxa"/>
            <w:shd w:val="clear" w:color="auto" w:fill="auto"/>
          </w:tcPr>
          <w:p w14:paraId="003A1DE4" w14:textId="6F12DF56" w:rsidR="00703D5B" w:rsidRPr="00703D5B" w:rsidRDefault="00703D5B" w:rsidP="00703D5B">
            <w:pPr>
              <w:ind w:firstLine="0"/>
            </w:pPr>
            <w:r>
              <w:t>Brittain</w:t>
            </w:r>
          </w:p>
        </w:tc>
        <w:tc>
          <w:tcPr>
            <w:tcW w:w="2180" w:type="dxa"/>
            <w:shd w:val="clear" w:color="auto" w:fill="auto"/>
          </w:tcPr>
          <w:p w14:paraId="50995EB0" w14:textId="420ED523" w:rsidR="00703D5B" w:rsidRPr="00703D5B" w:rsidRDefault="00703D5B" w:rsidP="00703D5B">
            <w:pPr>
              <w:ind w:firstLine="0"/>
            </w:pPr>
            <w:r>
              <w:t>Burns</w:t>
            </w:r>
          </w:p>
        </w:tc>
      </w:tr>
      <w:tr w:rsidR="00703D5B" w:rsidRPr="00703D5B" w14:paraId="1B90D8C7" w14:textId="77777777" w:rsidTr="00703D5B">
        <w:tc>
          <w:tcPr>
            <w:tcW w:w="2179" w:type="dxa"/>
            <w:shd w:val="clear" w:color="auto" w:fill="auto"/>
          </w:tcPr>
          <w:p w14:paraId="6F1BBC13" w14:textId="4E1372F6" w:rsidR="00703D5B" w:rsidRPr="00703D5B" w:rsidRDefault="00703D5B" w:rsidP="00703D5B">
            <w:pPr>
              <w:ind w:firstLine="0"/>
            </w:pPr>
            <w:r>
              <w:t>Bustos</w:t>
            </w:r>
          </w:p>
        </w:tc>
        <w:tc>
          <w:tcPr>
            <w:tcW w:w="2179" w:type="dxa"/>
            <w:shd w:val="clear" w:color="auto" w:fill="auto"/>
          </w:tcPr>
          <w:p w14:paraId="160B0FFA" w14:textId="5B2E19A3" w:rsidR="00703D5B" w:rsidRPr="00703D5B" w:rsidRDefault="00703D5B" w:rsidP="00703D5B">
            <w:pPr>
              <w:ind w:firstLine="0"/>
            </w:pPr>
            <w:r>
              <w:t>Calhoon</w:t>
            </w:r>
          </w:p>
        </w:tc>
        <w:tc>
          <w:tcPr>
            <w:tcW w:w="2180" w:type="dxa"/>
            <w:shd w:val="clear" w:color="auto" w:fill="auto"/>
          </w:tcPr>
          <w:p w14:paraId="4170B307" w14:textId="129A6CFE" w:rsidR="00703D5B" w:rsidRPr="00703D5B" w:rsidRDefault="00703D5B" w:rsidP="00703D5B">
            <w:pPr>
              <w:ind w:firstLine="0"/>
            </w:pPr>
            <w:r>
              <w:t>Carter</w:t>
            </w:r>
          </w:p>
        </w:tc>
      </w:tr>
      <w:tr w:rsidR="00703D5B" w:rsidRPr="00703D5B" w14:paraId="5FA12F3B" w14:textId="77777777" w:rsidTr="00703D5B">
        <w:tc>
          <w:tcPr>
            <w:tcW w:w="2179" w:type="dxa"/>
            <w:shd w:val="clear" w:color="auto" w:fill="auto"/>
          </w:tcPr>
          <w:p w14:paraId="1ED91DD7" w14:textId="4953F988" w:rsidR="00703D5B" w:rsidRPr="00703D5B" w:rsidRDefault="00703D5B" w:rsidP="00703D5B">
            <w:pPr>
              <w:ind w:firstLine="0"/>
            </w:pPr>
            <w:r>
              <w:t>Chapman</w:t>
            </w:r>
          </w:p>
        </w:tc>
        <w:tc>
          <w:tcPr>
            <w:tcW w:w="2179" w:type="dxa"/>
            <w:shd w:val="clear" w:color="auto" w:fill="auto"/>
          </w:tcPr>
          <w:p w14:paraId="0A5A88E4" w14:textId="3598A528" w:rsidR="00703D5B" w:rsidRPr="00703D5B" w:rsidRDefault="00703D5B" w:rsidP="00703D5B">
            <w:pPr>
              <w:ind w:firstLine="0"/>
            </w:pPr>
            <w:r>
              <w:t>Clyburn</w:t>
            </w:r>
          </w:p>
        </w:tc>
        <w:tc>
          <w:tcPr>
            <w:tcW w:w="2180" w:type="dxa"/>
            <w:shd w:val="clear" w:color="auto" w:fill="auto"/>
          </w:tcPr>
          <w:p w14:paraId="4E4246C1" w14:textId="3C04C5B3" w:rsidR="00703D5B" w:rsidRPr="00703D5B" w:rsidRDefault="00703D5B" w:rsidP="00703D5B">
            <w:pPr>
              <w:ind w:firstLine="0"/>
            </w:pPr>
            <w:r>
              <w:t>Cobb-Hunter</w:t>
            </w:r>
          </w:p>
        </w:tc>
      </w:tr>
      <w:tr w:rsidR="00703D5B" w:rsidRPr="00703D5B" w14:paraId="45C1E4A7" w14:textId="77777777" w:rsidTr="00703D5B">
        <w:tc>
          <w:tcPr>
            <w:tcW w:w="2179" w:type="dxa"/>
            <w:shd w:val="clear" w:color="auto" w:fill="auto"/>
          </w:tcPr>
          <w:p w14:paraId="459DD176" w14:textId="1E213986" w:rsidR="00703D5B" w:rsidRPr="00703D5B" w:rsidRDefault="00703D5B" w:rsidP="00703D5B">
            <w:pPr>
              <w:ind w:firstLine="0"/>
            </w:pPr>
            <w:r>
              <w:t>Collins</w:t>
            </w:r>
          </w:p>
        </w:tc>
        <w:tc>
          <w:tcPr>
            <w:tcW w:w="2179" w:type="dxa"/>
            <w:shd w:val="clear" w:color="auto" w:fill="auto"/>
          </w:tcPr>
          <w:p w14:paraId="52796C57" w14:textId="7BA886D1" w:rsidR="00703D5B" w:rsidRPr="00703D5B" w:rsidRDefault="00703D5B" w:rsidP="00703D5B">
            <w:pPr>
              <w:ind w:firstLine="0"/>
            </w:pPr>
            <w:r>
              <w:t>Connell</w:t>
            </w:r>
          </w:p>
        </w:tc>
        <w:tc>
          <w:tcPr>
            <w:tcW w:w="2180" w:type="dxa"/>
            <w:shd w:val="clear" w:color="auto" w:fill="auto"/>
          </w:tcPr>
          <w:p w14:paraId="173E2298" w14:textId="0B490886" w:rsidR="00703D5B" w:rsidRPr="00703D5B" w:rsidRDefault="00703D5B" w:rsidP="00703D5B">
            <w:pPr>
              <w:ind w:firstLine="0"/>
            </w:pPr>
            <w:r>
              <w:t>B. L. Cox</w:t>
            </w:r>
          </w:p>
        </w:tc>
      </w:tr>
      <w:tr w:rsidR="00703D5B" w:rsidRPr="00703D5B" w14:paraId="3339C39E" w14:textId="77777777" w:rsidTr="00703D5B">
        <w:tc>
          <w:tcPr>
            <w:tcW w:w="2179" w:type="dxa"/>
            <w:shd w:val="clear" w:color="auto" w:fill="auto"/>
          </w:tcPr>
          <w:p w14:paraId="3A6DC6CA" w14:textId="0BD8B541" w:rsidR="00703D5B" w:rsidRPr="00703D5B" w:rsidRDefault="00703D5B" w:rsidP="00703D5B">
            <w:pPr>
              <w:ind w:firstLine="0"/>
            </w:pPr>
            <w:r>
              <w:t>Crawford</w:t>
            </w:r>
          </w:p>
        </w:tc>
        <w:tc>
          <w:tcPr>
            <w:tcW w:w="2179" w:type="dxa"/>
            <w:shd w:val="clear" w:color="auto" w:fill="auto"/>
          </w:tcPr>
          <w:p w14:paraId="20701158" w14:textId="13AE3769" w:rsidR="00703D5B" w:rsidRPr="00703D5B" w:rsidRDefault="00703D5B" w:rsidP="00703D5B">
            <w:pPr>
              <w:ind w:firstLine="0"/>
            </w:pPr>
            <w:r>
              <w:t>Cromer</w:t>
            </w:r>
          </w:p>
        </w:tc>
        <w:tc>
          <w:tcPr>
            <w:tcW w:w="2180" w:type="dxa"/>
            <w:shd w:val="clear" w:color="auto" w:fill="auto"/>
          </w:tcPr>
          <w:p w14:paraId="06562E45" w14:textId="1D9084D9" w:rsidR="00703D5B" w:rsidRPr="00703D5B" w:rsidRDefault="00703D5B" w:rsidP="00703D5B">
            <w:pPr>
              <w:ind w:firstLine="0"/>
            </w:pPr>
            <w:r>
              <w:t>Davis</w:t>
            </w:r>
          </w:p>
        </w:tc>
      </w:tr>
      <w:tr w:rsidR="00703D5B" w:rsidRPr="00703D5B" w14:paraId="1D94EB4F" w14:textId="77777777" w:rsidTr="00703D5B">
        <w:tc>
          <w:tcPr>
            <w:tcW w:w="2179" w:type="dxa"/>
            <w:shd w:val="clear" w:color="auto" w:fill="auto"/>
          </w:tcPr>
          <w:p w14:paraId="4A1240DE" w14:textId="4C453A2B" w:rsidR="00703D5B" w:rsidRPr="00703D5B" w:rsidRDefault="00703D5B" w:rsidP="00703D5B">
            <w:pPr>
              <w:ind w:firstLine="0"/>
            </w:pPr>
            <w:r>
              <w:t>Dillard</w:t>
            </w:r>
          </w:p>
        </w:tc>
        <w:tc>
          <w:tcPr>
            <w:tcW w:w="2179" w:type="dxa"/>
            <w:shd w:val="clear" w:color="auto" w:fill="auto"/>
          </w:tcPr>
          <w:p w14:paraId="394F4E87" w14:textId="16D56C73" w:rsidR="00703D5B" w:rsidRPr="00703D5B" w:rsidRDefault="00703D5B" w:rsidP="00703D5B">
            <w:pPr>
              <w:ind w:firstLine="0"/>
            </w:pPr>
            <w:r>
              <w:t>Elliott</w:t>
            </w:r>
          </w:p>
        </w:tc>
        <w:tc>
          <w:tcPr>
            <w:tcW w:w="2180" w:type="dxa"/>
            <w:shd w:val="clear" w:color="auto" w:fill="auto"/>
          </w:tcPr>
          <w:p w14:paraId="32846EA1" w14:textId="14AE2FAD" w:rsidR="00703D5B" w:rsidRPr="00703D5B" w:rsidRDefault="00703D5B" w:rsidP="00703D5B">
            <w:pPr>
              <w:ind w:firstLine="0"/>
            </w:pPr>
            <w:r>
              <w:t>Erickson</w:t>
            </w:r>
          </w:p>
        </w:tc>
      </w:tr>
      <w:tr w:rsidR="00703D5B" w:rsidRPr="00703D5B" w14:paraId="0C0BB14C" w14:textId="77777777" w:rsidTr="00703D5B">
        <w:tc>
          <w:tcPr>
            <w:tcW w:w="2179" w:type="dxa"/>
            <w:shd w:val="clear" w:color="auto" w:fill="auto"/>
          </w:tcPr>
          <w:p w14:paraId="751400D9" w14:textId="7967C6A7" w:rsidR="00703D5B" w:rsidRPr="00703D5B" w:rsidRDefault="00703D5B" w:rsidP="00703D5B">
            <w:pPr>
              <w:ind w:firstLine="0"/>
            </w:pPr>
            <w:r>
              <w:t>Felder</w:t>
            </w:r>
          </w:p>
        </w:tc>
        <w:tc>
          <w:tcPr>
            <w:tcW w:w="2179" w:type="dxa"/>
            <w:shd w:val="clear" w:color="auto" w:fill="auto"/>
          </w:tcPr>
          <w:p w14:paraId="1B718C28" w14:textId="1D3CE776" w:rsidR="00703D5B" w:rsidRPr="00703D5B" w:rsidRDefault="00703D5B" w:rsidP="00703D5B">
            <w:pPr>
              <w:ind w:firstLine="0"/>
            </w:pPr>
            <w:r>
              <w:t>Forrest</w:t>
            </w:r>
          </w:p>
        </w:tc>
        <w:tc>
          <w:tcPr>
            <w:tcW w:w="2180" w:type="dxa"/>
            <w:shd w:val="clear" w:color="auto" w:fill="auto"/>
          </w:tcPr>
          <w:p w14:paraId="6E1A8FCE" w14:textId="448857D5" w:rsidR="00703D5B" w:rsidRPr="00703D5B" w:rsidRDefault="00703D5B" w:rsidP="00703D5B">
            <w:pPr>
              <w:ind w:firstLine="0"/>
            </w:pPr>
            <w:r>
              <w:t>Gagnon</w:t>
            </w:r>
          </w:p>
        </w:tc>
      </w:tr>
      <w:tr w:rsidR="00703D5B" w:rsidRPr="00703D5B" w14:paraId="23C5CB05" w14:textId="77777777" w:rsidTr="00703D5B">
        <w:tc>
          <w:tcPr>
            <w:tcW w:w="2179" w:type="dxa"/>
            <w:shd w:val="clear" w:color="auto" w:fill="auto"/>
          </w:tcPr>
          <w:p w14:paraId="379D73F9" w14:textId="3D9E6889" w:rsidR="00703D5B" w:rsidRPr="00703D5B" w:rsidRDefault="00703D5B" w:rsidP="00703D5B">
            <w:pPr>
              <w:ind w:firstLine="0"/>
            </w:pPr>
            <w:r>
              <w:t>Gibson</w:t>
            </w:r>
          </w:p>
        </w:tc>
        <w:tc>
          <w:tcPr>
            <w:tcW w:w="2179" w:type="dxa"/>
            <w:shd w:val="clear" w:color="auto" w:fill="auto"/>
          </w:tcPr>
          <w:p w14:paraId="2E76D640" w14:textId="011D27AA" w:rsidR="00703D5B" w:rsidRPr="00703D5B" w:rsidRDefault="00703D5B" w:rsidP="00703D5B">
            <w:pPr>
              <w:ind w:firstLine="0"/>
            </w:pPr>
            <w:r>
              <w:t>Gilliam</w:t>
            </w:r>
          </w:p>
        </w:tc>
        <w:tc>
          <w:tcPr>
            <w:tcW w:w="2180" w:type="dxa"/>
            <w:shd w:val="clear" w:color="auto" w:fill="auto"/>
          </w:tcPr>
          <w:p w14:paraId="200610F8" w14:textId="56875AB5" w:rsidR="00703D5B" w:rsidRPr="00703D5B" w:rsidRDefault="00703D5B" w:rsidP="00703D5B">
            <w:pPr>
              <w:ind w:firstLine="0"/>
            </w:pPr>
            <w:r>
              <w:t>Gilliard</w:t>
            </w:r>
          </w:p>
        </w:tc>
      </w:tr>
      <w:tr w:rsidR="00703D5B" w:rsidRPr="00703D5B" w14:paraId="35BD20A7" w14:textId="77777777" w:rsidTr="00703D5B">
        <w:tc>
          <w:tcPr>
            <w:tcW w:w="2179" w:type="dxa"/>
            <w:shd w:val="clear" w:color="auto" w:fill="auto"/>
          </w:tcPr>
          <w:p w14:paraId="760A38E2" w14:textId="21AFA334" w:rsidR="00703D5B" w:rsidRPr="00703D5B" w:rsidRDefault="00703D5B" w:rsidP="00703D5B">
            <w:pPr>
              <w:ind w:firstLine="0"/>
            </w:pPr>
            <w:r>
              <w:t>Guest</w:t>
            </w:r>
          </w:p>
        </w:tc>
        <w:tc>
          <w:tcPr>
            <w:tcW w:w="2179" w:type="dxa"/>
            <w:shd w:val="clear" w:color="auto" w:fill="auto"/>
          </w:tcPr>
          <w:p w14:paraId="01352D8B" w14:textId="6A14D1D6" w:rsidR="00703D5B" w:rsidRPr="00703D5B" w:rsidRDefault="00703D5B" w:rsidP="00703D5B">
            <w:pPr>
              <w:ind w:firstLine="0"/>
            </w:pPr>
            <w:r>
              <w:t>Guffey</w:t>
            </w:r>
          </w:p>
        </w:tc>
        <w:tc>
          <w:tcPr>
            <w:tcW w:w="2180" w:type="dxa"/>
            <w:shd w:val="clear" w:color="auto" w:fill="auto"/>
          </w:tcPr>
          <w:p w14:paraId="7020CF49" w14:textId="3BC2F7AD" w:rsidR="00703D5B" w:rsidRPr="00703D5B" w:rsidRDefault="00703D5B" w:rsidP="00703D5B">
            <w:pPr>
              <w:ind w:firstLine="0"/>
            </w:pPr>
            <w:r>
              <w:t>Haddon</w:t>
            </w:r>
          </w:p>
        </w:tc>
      </w:tr>
      <w:tr w:rsidR="00703D5B" w:rsidRPr="00703D5B" w14:paraId="30E3A8D5" w14:textId="77777777" w:rsidTr="00703D5B">
        <w:tc>
          <w:tcPr>
            <w:tcW w:w="2179" w:type="dxa"/>
            <w:shd w:val="clear" w:color="auto" w:fill="auto"/>
          </w:tcPr>
          <w:p w14:paraId="339A72B9" w14:textId="41A48821" w:rsidR="00703D5B" w:rsidRPr="00703D5B" w:rsidRDefault="00703D5B" w:rsidP="00703D5B">
            <w:pPr>
              <w:ind w:firstLine="0"/>
            </w:pPr>
            <w:r>
              <w:t>Hager</w:t>
            </w:r>
          </w:p>
        </w:tc>
        <w:tc>
          <w:tcPr>
            <w:tcW w:w="2179" w:type="dxa"/>
            <w:shd w:val="clear" w:color="auto" w:fill="auto"/>
          </w:tcPr>
          <w:p w14:paraId="472FE4B2" w14:textId="6007437C" w:rsidR="00703D5B" w:rsidRPr="00703D5B" w:rsidRDefault="00703D5B" w:rsidP="00703D5B">
            <w:pPr>
              <w:ind w:firstLine="0"/>
            </w:pPr>
            <w:r>
              <w:t>Hardee</w:t>
            </w:r>
          </w:p>
        </w:tc>
        <w:tc>
          <w:tcPr>
            <w:tcW w:w="2180" w:type="dxa"/>
            <w:shd w:val="clear" w:color="auto" w:fill="auto"/>
          </w:tcPr>
          <w:p w14:paraId="13655111" w14:textId="11B4E2A9" w:rsidR="00703D5B" w:rsidRPr="00703D5B" w:rsidRDefault="00703D5B" w:rsidP="00703D5B">
            <w:pPr>
              <w:ind w:firstLine="0"/>
            </w:pPr>
            <w:r>
              <w:t>Harris</w:t>
            </w:r>
          </w:p>
        </w:tc>
      </w:tr>
      <w:tr w:rsidR="00703D5B" w:rsidRPr="00703D5B" w14:paraId="63008C38" w14:textId="77777777" w:rsidTr="00703D5B">
        <w:tc>
          <w:tcPr>
            <w:tcW w:w="2179" w:type="dxa"/>
            <w:shd w:val="clear" w:color="auto" w:fill="auto"/>
          </w:tcPr>
          <w:p w14:paraId="28D0BAF0" w14:textId="63683579" w:rsidR="00703D5B" w:rsidRPr="00703D5B" w:rsidRDefault="00703D5B" w:rsidP="00703D5B">
            <w:pPr>
              <w:ind w:firstLine="0"/>
            </w:pPr>
            <w:r>
              <w:t>Hartnett</w:t>
            </w:r>
          </w:p>
        </w:tc>
        <w:tc>
          <w:tcPr>
            <w:tcW w:w="2179" w:type="dxa"/>
            <w:shd w:val="clear" w:color="auto" w:fill="auto"/>
          </w:tcPr>
          <w:p w14:paraId="6AA04E92" w14:textId="2FD8591F" w:rsidR="00703D5B" w:rsidRPr="00703D5B" w:rsidRDefault="00703D5B" w:rsidP="00703D5B">
            <w:pPr>
              <w:ind w:firstLine="0"/>
            </w:pPr>
            <w:r>
              <w:t>Hayes</w:t>
            </w:r>
          </w:p>
        </w:tc>
        <w:tc>
          <w:tcPr>
            <w:tcW w:w="2180" w:type="dxa"/>
            <w:shd w:val="clear" w:color="auto" w:fill="auto"/>
          </w:tcPr>
          <w:p w14:paraId="22F31886" w14:textId="19DFBEE6" w:rsidR="00703D5B" w:rsidRPr="00703D5B" w:rsidRDefault="00703D5B" w:rsidP="00703D5B">
            <w:pPr>
              <w:ind w:firstLine="0"/>
            </w:pPr>
            <w:r>
              <w:t>Henderson-Myers</w:t>
            </w:r>
          </w:p>
        </w:tc>
      </w:tr>
      <w:tr w:rsidR="00703D5B" w:rsidRPr="00703D5B" w14:paraId="2B7479C4" w14:textId="77777777" w:rsidTr="00703D5B">
        <w:tc>
          <w:tcPr>
            <w:tcW w:w="2179" w:type="dxa"/>
            <w:shd w:val="clear" w:color="auto" w:fill="auto"/>
          </w:tcPr>
          <w:p w14:paraId="27101B62" w14:textId="37AB3FB8" w:rsidR="00703D5B" w:rsidRPr="00703D5B" w:rsidRDefault="00703D5B" w:rsidP="00703D5B">
            <w:pPr>
              <w:ind w:firstLine="0"/>
            </w:pPr>
            <w:r>
              <w:t>Henegan</w:t>
            </w:r>
          </w:p>
        </w:tc>
        <w:tc>
          <w:tcPr>
            <w:tcW w:w="2179" w:type="dxa"/>
            <w:shd w:val="clear" w:color="auto" w:fill="auto"/>
          </w:tcPr>
          <w:p w14:paraId="2FF74CAE" w14:textId="3FB8383B" w:rsidR="00703D5B" w:rsidRPr="00703D5B" w:rsidRDefault="00703D5B" w:rsidP="00703D5B">
            <w:pPr>
              <w:ind w:firstLine="0"/>
            </w:pPr>
            <w:r>
              <w:t>Herbkersman</w:t>
            </w:r>
          </w:p>
        </w:tc>
        <w:tc>
          <w:tcPr>
            <w:tcW w:w="2180" w:type="dxa"/>
            <w:shd w:val="clear" w:color="auto" w:fill="auto"/>
          </w:tcPr>
          <w:p w14:paraId="3D456D07" w14:textId="195206BA" w:rsidR="00703D5B" w:rsidRPr="00703D5B" w:rsidRDefault="00703D5B" w:rsidP="00703D5B">
            <w:pPr>
              <w:ind w:firstLine="0"/>
            </w:pPr>
            <w:r>
              <w:t>Hewitt</w:t>
            </w:r>
          </w:p>
        </w:tc>
      </w:tr>
      <w:tr w:rsidR="00703D5B" w:rsidRPr="00703D5B" w14:paraId="55D1A308" w14:textId="77777777" w:rsidTr="00703D5B">
        <w:tc>
          <w:tcPr>
            <w:tcW w:w="2179" w:type="dxa"/>
            <w:shd w:val="clear" w:color="auto" w:fill="auto"/>
          </w:tcPr>
          <w:p w14:paraId="2E700DF9" w14:textId="7AD8D87F" w:rsidR="00703D5B" w:rsidRPr="00703D5B" w:rsidRDefault="00703D5B" w:rsidP="00703D5B">
            <w:pPr>
              <w:ind w:firstLine="0"/>
            </w:pPr>
            <w:r>
              <w:t>Hiott</w:t>
            </w:r>
          </w:p>
        </w:tc>
        <w:tc>
          <w:tcPr>
            <w:tcW w:w="2179" w:type="dxa"/>
            <w:shd w:val="clear" w:color="auto" w:fill="auto"/>
          </w:tcPr>
          <w:p w14:paraId="1BD4E506" w14:textId="6BF6728D" w:rsidR="00703D5B" w:rsidRPr="00703D5B" w:rsidRDefault="00703D5B" w:rsidP="00703D5B">
            <w:pPr>
              <w:ind w:firstLine="0"/>
            </w:pPr>
            <w:r>
              <w:t>Hixon</w:t>
            </w:r>
          </w:p>
        </w:tc>
        <w:tc>
          <w:tcPr>
            <w:tcW w:w="2180" w:type="dxa"/>
            <w:shd w:val="clear" w:color="auto" w:fill="auto"/>
          </w:tcPr>
          <w:p w14:paraId="5162C94E" w14:textId="68957325" w:rsidR="00703D5B" w:rsidRPr="00703D5B" w:rsidRDefault="00703D5B" w:rsidP="00703D5B">
            <w:pPr>
              <w:ind w:firstLine="0"/>
            </w:pPr>
            <w:r>
              <w:t>Hosey</w:t>
            </w:r>
          </w:p>
        </w:tc>
      </w:tr>
      <w:tr w:rsidR="00703D5B" w:rsidRPr="00703D5B" w14:paraId="11A43E39" w14:textId="77777777" w:rsidTr="00703D5B">
        <w:tc>
          <w:tcPr>
            <w:tcW w:w="2179" w:type="dxa"/>
            <w:shd w:val="clear" w:color="auto" w:fill="auto"/>
          </w:tcPr>
          <w:p w14:paraId="666840BF" w14:textId="486F503F" w:rsidR="00703D5B" w:rsidRPr="00703D5B" w:rsidRDefault="00703D5B" w:rsidP="00703D5B">
            <w:pPr>
              <w:ind w:firstLine="0"/>
            </w:pPr>
            <w:r>
              <w:t>Howard</w:t>
            </w:r>
          </w:p>
        </w:tc>
        <w:tc>
          <w:tcPr>
            <w:tcW w:w="2179" w:type="dxa"/>
            <w:shd w:val="clear" w:color="auto" w:fill="auto"/>
          </w:tcPr>
          <w:p w14:paraId="4888CD3B" w14:textId="716659C0" w:rsidR="00703D5B" w:rsidRPr="00703D5B" w:rsidRDefault="00703D5B" w:rsidP="00703D5B">
            <w:pPr>
              <w:ind w:firstLine="0"/>
            </w:pPr>
            <w:r>
              <w:t>Hyde</w:t>
            </w:r>
          </w:p>
        </w:tc>
        <w:tc>
          <w:tcPr>
            <w:tcW w:w="2180" w:type="dxa"/>
            <w:shd w:val="clear" w:color="auto" w:fill="auto"/>
          </w:tcPr>
          <w:p w14:paraId="43363536" w14:textId="7E8E04EB" w:rsidR="00703D5B" w:rsidRPr="00703D5B" w:rsidRDefault="00703D5B" w:rsidP="00703D5B">
            <w:pPr>
              <w:ind w:firstLine="0"/>
            </w:pPr>
            <w:r>
              <w:t>Jefferson</w:t>
            </w:r>
          </w:p>
        </w:tc>
      </w:tr>
      <w:tr w:rsidR="00703D5B" w:rsidRPr="00703D5B" w14:paraId="2972A83A" w14:textId="77777777" w:rsidTr="00703D5B">
        <w:tc>
          <w:tcPr>
            <w:tcW w:w="2179" w:type="dxa"/>
            <w:shd w:val="clear" w:color="auto" w:fill="auto"/>
          </w:tcPr>
          <w:p w14:paraId="64F3CFDF" w14:textId="295FBA69" w:rsidR="00703D5B" w:rsidRPr="00703D5B" w:rsidRDefault="00703D5B" w:rsidP="00703D5B">
            <w:pPr>
              <w:ind w:firstLine="0"/>
            </w:pPr>
            <w:r>
              <w:t>J. E. Johnson</w:t>
            </w:r>
          </w:p>
        </w:tc>
        <w:tc>
          <w:tcPr>
            <w:tcW w:w="2179" w:type="dxa"/>
            <w:shd w:val="clear" w:color="auto" w:fill="auto"/>
          </w:tcPr>
          <w:p w14:paraId="787A7C91" w14:textId="587F1E8B" w:rsidR="00703D5B" w:rsidRPr="00703D5B" w:rsidRDefault="00703D5B" w:rsidP="00703D5B">
            <w:pPr>
              <w:ind w:firstLine="0"/>
            </w:pPr>
            <w:r>
              <w:t>J. L. Johnson</w:t>
            </w:r>
          </w:p>
        </w:tc>
        <w:tc>
          <w:tcPr>
            <w:tcW w:w="2180" w:type="dxa"/>
            <w:shd w:val="clear" w:color="auto" w:fill="auto"/>
          </w:tcPr>
          <w:p w14:paraId="0E09CFB9" w14:textId="1FC39084" w:rsidR="00703D5B" w:rsidRPr="00703D5B" w:rsidRDefault="00703D5B" w:rsidP="00703D5B">
            <w:pPr>
              <w:ind w:firstLine="0"/>
            </w:pPr>
            <w:r>
              <w:t>W. Jones</w:t>
            </w:r>
          </w:p>
        </w:tc>
      </w:tr>
      <w:tr w:rsidR="00703D5B" w:rsidRPr="00703D5B" w14:paraId="3E27FDA3" w14:textId="77777777" w:rsidTr="00703D5B">
        <w:tc>
          <w:tcPr>
            <w:tcW w:w="2179" w:type="dxa"/>
            <w:shd w:val="clear" w:color="auto" w:fill="auto"/>
          </w:tcPr>
          <w:p w14:paraId="2EAC7F81" w14:textId="2C8BDF83" w:rsidR="00703D5B" w:rsidRPr="00703D5B" w:rsidRDefault="00703D5B" w:rsidP="00703D5B">
            <w:pPr>
              <w:ind w:firstLine="0"/>
            </w:pPr>
            <w:r>
              <w:t>Kilmartin</w:t>
            </w:r>
          </w:p>
        </w:tc>
        <w:tc>
          <w:tcPr>
            <w:tcW w:w="2179" w:type="dxa"/>
            <w:shd w:val="clear" w:color="auto" w:fill="auto"/>
          </w:tcPr>
          <w:p w14:paraId="2AA447D0" w14:textId="0D0A69FA" w:rsidR="00703D5B" w:rsidRPr="00703D5B" w:rsidRDefault="00703D5B" w:rsidP="00703D5B">
            <w:pPr>
              <w:ind w:firstLine="0"/>
            </w:pPr>
            <w:r>
              <w:t>King</w:t>
            </w:r>
          </w:p>
        </w:tc>
        <w:tc>
          <w:tcPr>
            <w:tcW w:w="2180" w:type="dxa"/>
            <w:shd w:val="clear" w:color="auto" w:fill="auto"/>
          </w:tcPr>
          <w:p w14:paraId="7B63C921" w14:textId="639056F0" w:rsidR="00703D5B" w:rsidRPr="00703D5B" w:rsidRDefault="00703D5B" w:rsidP="00703D5B">
            <w:pPr>
              <w:ind w:firstLine="0"/>
            </w:pPr>
            <w:r>
              <w:t>Kirby</w:t>
            </w:r>
          </w:p>
        </w:tc>
      </w:tr>
      <w:tr w:rsidR="00703D5B" w:rsidRPr="00703D5B" w14:paraId="475E7EA3" w14:textId="77777777" w:rsidTr="00703D5B">
        <w:tc>
          <w:tcPr>
            <w:tcW w:w="2179" w:type="dxa"/>
            <w:shd w:val="clear" w:color="auto" w:fill="auto"/>
          </w:tcPr>
          <w:p w14:paraId="1F3A196E" w14:textId="33641B17" w:rsidR="00703D5B" w:rsidRPr="00703D5B" w:rsidRDefault="00703D5B" w:rsidP="00703D5B">
            <w:pPr>
              <w:ind w:firstLine="0"/>
            </w:pPr>
            <w:r>
              <w:t>Landing</w:t>
            </w:r>
          </w:p>
        </w:tc>
        <w:tc>
          <w:tcPr>
            <w:tcW w:w="2179" w:type="dxa"/>
            <w:shd w:val="clear" w:color="auto" w:fill="auto"/>
          </w:tcPr>
          <w:p w14:paraId="12EE41D1" w14:textId="22701C65" w:rsidR="00703D5B" w:rsidRPr="00703D5B" w:rsidRDefault="00703D5B" w:rsidP="00703D5B">
            <w:pPr>
              <w:ind w:firstLine="0"/>
            </w:pPr>
            <w:r>
              <w:t>Lawson</w:t>
            </w:r>
          </w:p>
        </w:tc>
        <w:tc>
          <w:tcPr>
            <w:tcW w:w="2180" w:type="dxa"/>
            <w:shd w:val="clear" w:color="auto" w:fill="auto"/>
          </w:tcPr>
          <w:p w14:paraId="595FB2E2" w14:textId="41FE1CC4" w:rsidR="00703D5B" w:rsidRPr="00703D5B" w:rsidRDefault="00703D5B" w:rsidP="00703D5B">
            <w:pPr>
              <w:ind w:firstLine="0"/>
            </w:pPr>
            <w:r>
              <w:t>Ligon</w:t>
            </w:r>
          </w:p>
        </w:tc>
      </w:tr>
      <w:tr w:rsidR="00703D5B" w:rsidRPr="00703D5B" w14:paraId="170C71C8" w14:textId="77777777" w:rsidTr="00703D5B">
        <w:tc>
          <w:tcPr>
            <w:tcW w:w="2179" w:type="dxa"/>
            <w:shd w:val="clear" w:color="auto" w:fill="auto"/>
          </w:tcPr>
          <w:p w14:paraId="0F2D1AB2" w14:textId="4CA26F62" w:rsidR="00703D5B" w:rsidRPr="00703D5B" w:rsidRDefault="00703D5B" w:rsidP="00703D5B">
            <w:pPr>
              <w:ind w:firstLine="0"/>
            </w:pPr>
            <w:r>
              <w:t>Lowe</w:t>
            </w:r>
          </w:p>
        </w:tc>
        <w:tc>
          <w:tcPr>
            <w:tcW w:w="2179" w:type="dxa"/>
            <w:shd w:val="clear" w:color="auto" w:fill="auto"/>
          </w:tcPr>
          <w:p w14:paraId="5065CC38" w14:textId="0E97D6D3" w:rsidR="00703D5B" w:rsidRPr="00703D5B" w:rsidRDefault="00703D5B" w:rsidP="00703D5B">
            <w:pPr>
              <w:ind w:firstLine="0"/>
            </w:pPr>
            <w:r>
              <w:t>Magnuson</w:t>
            </w:r>
          </w:p>
        </w:tc>
        <w:tc>
          <w:tcPr>
            <w:tcW w:w="2180" w:type="dxa"/>
            <w:shd w:val="clear" w:color="auto" w:fill="auto"/>
          </w:tcPr>
          <w:p w14:paraId="6C586AF7" w14:textId="7219166B" w:rsidR="00703D5B" w:rsidRPr="00703D5B" w:rsidRDefault="00703D5B" w:rsidP="00703D5B">
            <w:pPr>
              <w:ind w:firstLine="0"/>
            </w:pPr>
            <w:r>
              <w:t>May</w:t>
            </w:r>
          </w:p>
        </w:tc>
      </w:tr>
      <w:tr w:rsidR="00703D5B" w:rsidRPr="00703D5B" w14:paraId="286721F7" w14:textId="77777777" w:rsidTr="00703D5B">
        <w:tc>
          <w:tcPr>
            <w:tcW w:w="2179" w:type="dxa"/>
            <w:shd w:val="clear" w:color="auto" w:fill="auto"/>
          </w:tcPr>
          <w:p w14:paraId="5375B66F" w14:textId="477E08CC" w:rsidR="00703D5B" w:rsidRPr="00703D5B" w:rsidRDefault="00703D5B" w:rsidP="00703D5B">
            <w:pPr>
              <w:ind w:firstLine="0"/>
            </w:pPr>
            <w:r>
              <w:t>McCabe</w:t>
            </w:r>
          </w:p>
        </w:tc>
        <w:tc>
          <w:tcPr>
            <w:tcW w:w="2179" w:type="dxa"/>
            <w:shd w:val="clear" w:color="auto" w:fill="auto"/>
          </w:tcPr>
          <w:p w14:paraId="65E4A3AD" w14:textId="492452C0" w:rsidR="00703D5B" w:rsidRPr="00703D5B" w:rsidRDefault="00703D5B" w:rsidP="00703D5B">
            <w:pPr>
              <w:ind w:firstLine="0"/>
            </w:pPr>
            <w:r>
              <w:t>McCravy</w:t>
            </w:r>
          </w:p>
        </w:tc>
        <w:tc>
          <w:tcPr>
            <w:tcW w:w="2180" w:type="dxa"/>
            <w:shd w:val="clear" w:color="auto" w:fill="auto"/>
          </w:tcPr>
          <w:p w14:paraId="0F681E82" w14:textId="11876506" w:rsidR="00703D5B" w:rsidRPr="00703D5B" w:rsidRDefault="00703D5B" w:rsidP="00703D5B">
            <w:pPr>
              <w:ind w:firstLine="0"/>
            </w:pPr>
            <w:r>
              <w:t>McDaniel</w:t>
            </w:r>
          </w:p>
        </w:tc>
      </w:tr>
      <w:tr w:rsidR="00703D5B" w:rsidRPr="00703D5B" w14:paraId="7B8589F6" w14:textId="77777777" w:rsidTr="00703D5B">
        <w:tc>
          <w:tcPr>
            <w:tcW w:w="2179" w:type="dxa"/>
            <w:shd w:val="clear" w:color="auto" w:fill="auto"/>
          </w:tcPr>
          <w:p w14:paraId="178ED82D" w14:textId="123B3F6B" w:rsidR="00703D5B" w:rsidRPr="00703D5B" w:rsidRDefault="00703D5B" w:rsidP="00703D5B">
            <w:pPr>
              <w:ind w:firstLine="0"/>
            </w:pPr>
            <w:r>
              <w:t>McGinnis</w:t>
            </w:r>
          </w:p>
        </w:tc>
        <w:tc>
          <w:tcPr>
            <w:tcW w:w="2179" w:type="dxa"/>
            <w:shd w:val="clear" w:color="auto" w:fill="auto"/>
          </w:tcPr>
          <w:p w14:paraId="5E07E8D9" w14:textId="05FCB41B" w:rsidR="00703D5B" w:rsidRPr="00703D5B" w:rsidRDefault="00703D5B" w:rsidP="00703D5B">
            <w:pPr>
              <w:ind w:firstLine="0"/>
            </w:pPr>
            <w:r>
              <w:t>Mitchell</w:t>
            </w:r>
          </w:p>
        </w:tc>
        <w:tc>
          <w:tcPr>
            <w:tcW w:w="2180" w:type="dxa"/>
            <w:shd w:val="clear" w:color="auto" w:fill="auto"/>
          </w:tcPr>
          <w:p w14:paraId="707CB701" w14:textId="4A96272E" w:rsidR="00703D5B" w:rsidRPr="00703D5B" w:rsidRDefault="00703D5B" w:rsidP="00703D5B">
            <w:pPr>
              <w:ind w:firstLine="0"/>
            </w:pPr>
            <w:r>
              <w:t>A. M. Morgan</w:t>
            </w:r>
          </w:p>
        </w:tc>
      </w:tr>
      <w:tr w:rsidR="00703D5B" w:rsidRPr="00703D5B" w14:paraId="156BF5BD" w14:textId="77777777" w:rsidTr="00703D5B">
        <w:tc>
          <w:tcPr>
            <w:tcW w:w="2179" w:type="dxa"/>
            <w:shd w:val="clear" w:color="auto" w:fill="auto"/>
          </w:tcPr>
          <w:p w14:paraId="4D0A9216" w14:textId="7D69F277" w:rsidR="00703D5B" w:rsidRPr="00703D5B" w:rsidRDefault="00703D5B" w:rsidP="00703D5B">
            <w:pPr>
              <w:ind w:firstLine="0"/>
            </w:pPr>
            <w:r>
              <w:t>T. A. Morgan</w:t>
            </w:r>
          </w:p>
        </w:tc>
        <w:tc>
          <w:tcPr>
            <w:tcW w:w="2179" w:type="dxa"/>
            <w:shd w:val="clear" w:color="auto" w:fill="auto"/>
          </w:tcPr>
          <w:p w14:paraId="2993293D" w14:textId="6487A881" w:rsidR="00703D5B" w:rsidRPr="00703D5B" w:rsidRDefault="00703D5B" w:rsidP="00703D5B">
            <w:pPr>
              <w:ind w:firstLine="0"/>
            </w:pPr>
            <w:r>
              <w:t>Moss</w:t>
            </w:r>
          </w:p>
        </w:tc>
        <w:tc>
          <w:tcPr>
            <w:tcW w:w="2180" w:type="dxa"/>
            <w:shd w:val="clear" w:color="auto" w:fill="auto"/>
          </w:tcPr>
          <w:p w14:paraId="0DA1DB6F" w14:textId="43583EA5" w:rsidR="00703D5B" w:rsidRPr="00703D5B" w:rsidRDefault="00703D5B" w:rsidP="00703D5B">
            <w:pPr>
              <w:ind w:firstLine="0"/>
            </w:pPr>
            <w:r>
              <w:t>Murphy</w:t>
            </w:r>
          </w:p>
        </w:tc>
      </w:tr>
      <w:tr w:rsidR="00703D5B" w:rsidRPr="00703D5B" w14:paraId="1896B675" w14:textId="77777777" w:rsidTr="00703D5B">
        <w:tc>
          <w:tcPr>
            <w:tcW w:w="2179" w:type="dxa"/>
            <w:shd w:val="clear" w:color="auto" w:fill="auto"/>
          </w:tcPr>
          <w:p w14:paraId="69BF00EA" w14:textId="2B681B5B" w:rsidR="00703D5B" w:rsidRPr="00703D5B" w:rsidRDefault="00703D5B" w:rsidP="00703D5B">
            <w:pPr>
              <w:ind w:firstLine="0"/>
            </w:pPr>
            <w:r>
              <w:t>Neese</w:t>
            </w:r>
          </w:p>
        </w:tc>
        <w:tc>
          <w:tcPr>
            <w:tcW w:w="2179" w:type="dxa"/>
            <w:shd w:val="clear" w:color="auto" w:fill="auto"/>
          </w:tcPr>
          <w:p w14:paraId="5F93061E" w14:textId="53EE3C9D" w:rsidR="00703D5B" w:rsidRPr="00703D5B" w:rsidRDefault="00703D5B" w:rsidP="00703D5B">
            <w:pPr>
              <w:ind w:firstLine="0"/>
            </w:pPr>
            <w:r>
              <w:t>B. Newton</w:t>
            </w:r>
          </w:p>
        </w:tc>
        <w:tc>
          <w:tcPr>
            <w:tcW w:w="2180" w:type="dxa"/>
            <w:shd w:val="clear" w:color="auto" w:fill="auto"/>
          </w:tcPr>
          <w:p w14:paraId="265EA96E" w14:textId="7598229B" w:rsidR="00703D5B" w:rsidRPr="00703D5B" w:rsidRDefault="00703D5B" w:rsidP="00703D5B">
            <w:pPr>
              <w:ind w:firstLine="0"/>
            </w:pPr>
            <w:r>
              <w:t>W. Newton</w:t>
            </w:r>
          </w:p>
        </w:tc>
      </w:tr>
      <w:tr w:rsidR="00703D5B" w:rsidRPr="00703D5B" w14:paraId="503A7FA9" w14:textId="77777777" w:rsidTr="00703D5B">
        <w:tc>
          <w:tcPr>
            <w:tcW w:w="2179" w:type="dxa"/>
            <w:shd w:val="clear" w:color="auto" w:fill="auto"/>
          </w:tcPr>
          <w:p w14:paraId="68E263A5" w14:textId="687490C3" w:rsidR="00703D5B" w:rsidRPr="00703D5B" w:rsidRDefault="00703D5B" w:rsidP="00703D5B">
            <w:pPr>
              <w:ind w:firstLine="0"/>
            </w:pPr>
            <w:r>
              <w:t>O'Neal</w:t>
            </w:r>
          </w:p>
        </w:tc>
        <w:tc>
          <w:tcPr>
            <w:tcW w:w="2179" w:type="dxa"/>
            <w:shd w:val="clear" w:color="auto" w:fill="auto"/>
          </w:tcPr>
          <w:p w14:paraId="5015932C" w14:textId="5AE27DCD" w:rsidR="00703D5B" w:rsidRPr="00703D5B" w:rsidRDefault="00703D5B" w:rsidP="00703D5B">
            <w:pPr>
              <w:ind w:firstLine="0"/>
            </w:pPr>
            <w:r>
              <w:t>Oremus</w:t>
            </w:r>
          </w:p>
        </w:tc>
        <w:tc>
          <w:tcPr>
            <w:tcW w:w="2180" w:type="dxa"/>
            <w:shd w:val="clear" w:color="auto" w:fill="auto"/>
          </w:tcPr>
          <w:p w14:paraId="66BBDDD7" w14:textId="3E011011" w:rsidR="00703D5B" w:rsidRPr="00703D5B" w:rsidRDefault="00703D5B" w:rsidP="00703D5B">
            <w:pPr>
              <w:ind w:firstLine="0"/>
            </w:pPr>
            <w:r>
              <w:t>Ott</w:t>
            </w:r>
          </w:p>
        </w:tc>
      </w:tr>
      <w:tr w:rsidR="00703D5B" w:rsidRPr="00703D5B" w14:paraId="51AF06F2" w14:textId="77777777" w:rsidTr="00703D5B">
        <w:tc>
          <w:tcPr>
            <w:tcW w:w="2179" w:type="dxa"/>
            <w:shd w:val="clear" w:color="auto" w:fill="auto"/>
          </w:tcPr>
          <w:p w14:paraId="6F404837" w14:textId="49D239E9" w:rsidR="00703D5B" w:rsidRPr="00703D5B" w:rsidRDefault="00703D5B" w:rsidP="00703D5B">
            <w:pPr>
              <w:ind w:firstLine="0"/>
            </w:pPr>
            <w:r>
              <w:t>Pace</w:t>
            </w:r>
          </w:p>
        </w:tc>
        <w:tc>
          <w:tcPr>
            <w:tcW w:w="2179" w:type="dxa"/>
            <w:shd w:val="clear" w:color="auto" w:fill="auto"/>
          </w:tcPr>
          <w:p w14:paraId="101F4D4F" w14:textId="21048267" w:rsidR="00703D5B" w:rsidRPr="00703D5B" w:rsidRDefault="00703D5B" w:rsidP="00703D5B">
            <w:pPr>
              <w:ind w:firstLine="0"/>
            </w:pPr>
            <w:r>
              <w:t>Pedalino</w:t>
            </w:r>
          </w:p>
        </w:tc>
        <w:tc>
          <w:tcPr>
            <w:tcW w:w="2180" w:type="dxa"/>
            <w:shd w:val="clear" w:color="auto" w:fill="auto"/>
          </w:tcPr>
          <w:p w14:paraId="1BE595C2" w14:textId="450B6C54" w:rsidR="00703D5B" w:rsidRPr="00703D5B" w:rsidRDefault="00703D5B" w:rsidP="00703D5B">
            <w:pPr>
              <w:ind w:firstLine="0"/>
            </w:pPr>
            <w:r>
              <w:t>Pendarvis</w:t>
            </w:r>
          </w:p>
        </w:tc>
      </w:tr>
      <w:tr w:rsidR="00703D5B" w:rsidRPr="00703D5B" w14:paraId="75D24276" w14:textId="77777777" w:rsidTr="00703D5B">
        <w:tc>
          <w:tcPr>
            <w:tcW w:w="2179" w:type="dxa"/>
            <w:shd w:val="clear" w:color="auto" w:fill="auto"/>
          </w:tcPr>
          <w:p w14:paraId="42AA5917" w14:textId="6247B438" w:rsidR="00703D5B" w:rsidRPr="00703D5B" w:rsidRDefault="00703D5B" w:rsidP="00703D5B">
            <w:pPr>
              <w:ind w:firstLine="0"/>
            </w:pPr>
            <w:r>
              <w:t>Pope</w:t>
            </w:r>
          </w:p>
        </w:tc>
        <w:tc>
          <w:tcPr>
            <w:tcW w:w="2179" w:type="dxa"/>
            <w:shd w:val="clear" w:color="auto" w:fill="auto"/>
          </w:tcPr>
          <w:p w14:paraId="1C28A5C5" w14:textId="73D9C326" w:rsidR="00703D5B" w:rsidRPr="00703D5B" w:rsidRDefault="00703D5B" w:rsidP="00703D5B">
            <w:pPr>
              <w:ind w:firstLine="0"/>
            </w:pPr>
            <w:r>
              <w:t>Rivers</w:t>
            </w:r>
          </w:p>
        </w:tc>
        <w:tc>
          <w:tcPr>
            <w:tcW w:w="2180" w:type="dxa"/>
            <w:shd w:val="clear" w:color="auto" w:fill="auto"/>
          </w:tcPr>
          <w:p w14:paraId="5E6C24F2" w14:textId="04207DD9" w:rsidR="00703D5B" w:rsidRPr="00703D5B" w:rsidRDefault="00703D5B" w:rsidP="00703D5B">
            <w:pPr>
              <w:ind w:firstLine="0"/>
            </w:pPr>
            <w:r>
              <w:t>Robbins</w:t>
            </w:r>
          </w:p>
        </w:tc>
      </w:tr>
      <w:tr w:rsidR="00703D5B" w:rsidRPr="00703D5B" w14:paraId="47F59971" w14:textId="77777777" w:rsidTr="00703D5B">
        <w:tc>
          <w:tcPr>
            <w:tcW w:w="2179" w:type="dxa"/>
            <w:shd w:val="clear" w:color="auto" w:fill="auto"/>
          </w:tcPr>
          <w:p w14:paraId="1E4C8DF3" w14:textId="6D8896D1" w:rsidR="00703D5B" w:rsidRPr="00703D5B" w:rsidRDefault="00703D5B" w:rsidP="00703D5B">
            <w:pPr>
              <w:ind w:firstLine="0"/>
            </w:pPr>
            <w:r>
              <w:t>Rose</w:t>
            </w:r>
          </w:p>
        </w:tc>
        <w:tc>
          <w:tcPr>
            <w:tcW w:w="2179" w:type="dxa"/>
            <w:shd w:val="clear" w:color="auto" w:fill="auto"/>
          </w:tcPr>
          <w:p w14:paraId="79EE5819" w14:textId="2C0EB77A" w:rsidR="00703D5B" w:rsidRPr="00703D5B" w:rsidRDefault="00703D5B" w:rsidP="00703D5B">
            <w:pPr>
              <w:ind w:firstLine="0"/>
            </w:pPr>
            <w:r>
              <w:t>Rutherford</w:t>
            </w:r>
          </w:p>
        </w:tc>
        <w:tc>
          <w:tcPr>
            <w:tcW w:w="2180" w:type="dxa"/>
            <w:shd w:val="clear" w:color="auto" w:fill="auto"/>
          </w:tcPr>
          <w:p w14:paraId="47B6B975" w14:textId="4BA19E5C" w:rsidR="00703D5B" w:rsidRPr="00703D5B" w:rsidRDefault="00703D5B" w:rsidP="00703D5B">
            <w:pPr>
              <w:ind w:firstLine="0"/>
            </w:pPr>
            <w:r>
              <w:t>Sandifer</w:t>
            </w:r>
          </w:p>
        </w:tc>
      </w:tr>
      <w:tr w:rsidR="00703D5B" w:rsidRPr="00703D5B" w14:paraId="4050D3E0" w14:textId="77777777" w:rsidTr="00703D5B">
        <w:tc>
          <w:tcPr>
            <w:tcW w:w="2179" w:type="dxa"/>
            <w:shd w:val="clear" w:color="auto" w:fill="auto"/>
          </w:tcPr>
          <w:p w14:paraId="340C5905" w14:textId="1244FD80" w:rsidR="00703D5B" w:rsidRPr="00703D5B" w:rsidRDefault="00703D5B" w:rsidP="00703D5B">
            <w:pPr>
              <w:ind w:firstLine="0"/>
            </w:pPr>
            <w:r>
              <w:t>Schuessler</w:t>
            </w:r>
          </w:p>
        </w:tc>
        <w:tc>
          <w:tcPr>
            <w:tcW w:w="2179" w:type="dxa"/>
            <w:shd w:val="clear" w:color="auto" w:fill="auto"/>
          </w:tcPr>
          <w:p w14:paraId="58BFEDE8" w14:textId="7BBDD550" w:rsidR="00703D5B" w:rsidRPr="00703D5B" w:rsidRDefault="00703D5B" w:rsidP="00703D5B">
            <w:pPr>
              <w:ind w:firstLine="0"/>
            </w:pPr>
            <w:r>
              <w:t>Sessions</w:t>
            </w:r>
          </w:p>
        </w:tc>
        <w:tc>
          <w:tcPr>
            <w:tcW w:w="2180" w:type="dxa"/>
            <w:shd w:val="clear" w:color="auto" w:fill="auto"/>
          </w:tcPr>
          <w:p w14:paraId="5616B5FF" w14:textId="3CAD58A5" w:rsidR="00703D5B" w:rsidRPr="00703D5B" w:rsidRDefault="00703D5B" w:rsidP="00703D5B">
            <w:pPr>
              <w:ind w:firstLine="0"/>
            </w:pPr>
            <w:r>
              <w:t>G. M. Smith</w:t>
            </w:r>
          </w:p>
        </w:tc>
      </w:tr>
      <w:tr w:rsidR="00703D5B" w:rsidRPr="00703D5B" w14:paraId="56F5350D" w14:textId="77777777" w:rsidTr="00703D5B">
        <w:tc>
          <w:tcPr>
            <w:tcW w:w="2179" w:type="dxa"/>
            <w:shd w:val="clear" w:color="auto" w:fill="auto"/>
          </w:tcPr>
          <w:p w14:paraId="77DD02DA" w14:textId="612E9213" w:rsidR="00703D5B" w:rsidRPr="00703D5B" w:rsidRDefault="00703D5B" w:rsidP="00703D5B">
            <w:pPr>
              <w:ind w:firstLine="0"/>
            </w:pPr>
            <w:r>
              <w:t>M. M. Smith</w:t>
            </w:r>
          </w:p>
        </w:tc>
        <w:tc>
          <w:tcPr>
            <w:tcW w:w="2179" w:type="dxa"/>
            <w:shd w:val="clear" w:color="auto" w:fill="auto"/>
          </w:tcPr>
          <w:p w14:paraId="74C35429" w14:textId="52A6BE77" w:rsidR="00703D5B" w:rsidRPr="00703D5B" w:rsidRDefault="00703D5B" w:rsidP="00703D5B">
            <w:pPr>
              <w:ind w:firstLine="0"/>
            </w:pPr>
            <w:r>
              <w:t>Spann-Wilder</w:t>
            </w:r>
          </w:p>
        </w:tc>
        <w:tc>
          <w:tcPr>
            <w:tcW w:w="2180" w:type="dxa"/>
            <w:shd w:val="clear" w:color="auto" w:fill="auto"/>
          </w:tcPr>
          <w:p w14:paraId="0480A98D" w14:textId="61E5B3B8" w:rsidR="00703D5B" w:rsidRPr="00703D5B" w:rsidRDefault="00703D5B" w:rsidP="00703D5B">
            <w:pPr>
              <w:ind w:firstLine="0"/>
            </w:pPr>
            <w:r>
              <w:t>Stavrinakis</w:t>
            </w:r>
          </w:p>
        </w:tc>
      </w:tr>
      <w:tr w:rsidR="00703D5B" w:rsidRPr="00703D5B" w14:paraId="05AB461C" w14:textId="77777777" w:rsidTr="00703D5B">
        <w:tc>
          <w:tcPr>
            <w:tcW w:w="2179" w:type="dxa"/>
            <w:shd w:val="clear" w:color="auto" w:fill="auto"/>
          </w:tcPr>
          <w:p w14:paraId="180121B8" w14:textId="442C878A" w:rsidR="00703D5B" w:rsidRPr="00703D5B" w:rsidRDefault="00703D5B" w:rsidP="00703D5B">
            <w:pPr>
              <w:ind w:firstLine="0"/>
            </w:pPr>
            <w:r>
              <w:t>Taylor</w:t>
            </w:r>
          </w:p>
        </w:tc>
        <w:tc>
          <w:tcPr>
            <w:tcW w:w="2179" w:type="dxa"/>
            <w:shd w:val="clear" w:color="auto" w:fill="auto"/>
          </w:tcPr>
          <w:p w14:paraId="7E775C31" w14:textId="7B588FF9" w:rsidR="00703D5B" w:rsidRPr="00703D5B" w:rsidRDefault="00703D5B" w:rsidP="00703D5B">
            <w:pPr>
              <w:ind w:firstLine="0"/>
            </w:pPr>
            <w:r>
              <w:t>Vaughan</w:t>
            </w:r>
          </w:p>
        </w:tc>
        <w:tc>
          <w:tcPr>
            <w:tcW w:w="2180" w:type="dxa"/>
            <w:shd w:val="clear" w:color="auto" w:fill="auto"/>
          </w:tcPr>
          <w:p w14:paraId="4418C786" w14:textId="0F98314E" w:rsidR="00703D5B" w:rsidRPr="00703D5B" w:rsidRDefault="00703D5B" w:rsidP="00703D5B">
            <w:pPr>
              <w:ind w:firstLine="0"/>
            </w:pPr>
            <w:r>
              <w:t>Weeks</w:t>
            </w:r>
          </w:p>
        </w:tc>
      </w:tr>
      <w:tr w:rsidR="00703D5B" w:rsidRPr="00703D5B" w14:paraId="69F01D45" w14:textId="77777777" w:rsidTr="00703D5B">
        <w:tc>
          <w:tcPr>
            <w:tcW w:w="2179" w:type="dxa"/>
            <w:shd w:val="clear" w:color="auto" w:fill="auto"/>
          </w:tcPr>
          <w:p w14:paraId="16AD5F44" w14:textId="5CA83BE6" w:rsidR="00703D5B" w:rsidRPr="00703D5B" w:rsidRDefault="00703D5B" w:rsidP="00703D5B">
            <w:pPr>
              <w:ind w:firstLine="0"/>
            </w:pPr>
            <w:r>
              <w:t>West</w:t>
            </w:r>
          </w:p>
        </w:tc>
        <w:tc>
          <w:tcPr>
            <w:tcW w:w="2179" w:type="dxa"/>
            <w:shd w:val="clear" w:color="auto" w:fill="auto"/>
          </w:tcPr>
          <w:p w14:paraId="142C64EF" w14:textId="3D0EDA18" w:rsidR="00703D5B" w:rsidRPr="00703D5B" w:rsidRDefault="00703D5B" w:rsidP="00703D5B">
            <w:pPr>
              <w:ind w:firstLine="0"/>
            </w:pPr>
            <w:r>
              <w:t>Wetmore</w:t>
            </w:r>
          </w:p>
        </w:tc>
        <w:tc>
          <w:tcPr>
            <w:tcW w:w="2180" w:type="dxa"/>
            <w:shd w:val="clear" w:color="auto" w:fill="auto"/>
          </w:tcPr>
          <w:p w14:paraId="0628E544" w14:textId="7DD1A800" w:rsidR="00703D5B" w:rsidRPr="00703D5B" w:rsidRDefault="00703D5B" w:rsidP="00703D5B">
            <w:pPr>
              <w:ind w:firstLine="0"/>
            </w:pPr>
            <w:r>
              <w:t>Wheeler</w:t>
            </w:r>
          </w:p>
        </w:tc>
      </w:tr>
      <w:tr w:rsidR="00703D5B" w:rsidRPr="00703D5B" w14:paraId="0E75F71B" w14:textId="77777777" w:rsidTr="00703D5B">
        <w:tc>
          <w:tcPr>
            <w:tcW w:w="2179" w:type="dxa"/>
            <w:shd w:val="clear" w:color="auto" w:fill="auto"/>
          </w:tcPr>
          <w:p w14:paraId="3B9FC96B" w14:textId="6F270DAB" w:rsidR="00703D5B" w:rsidRPr="00703D5B" w:rsidRDefault="00703D5B" w:rsidP="00703D5B">
            <w:pPr>
              <w:ind w:firstLine="0"/>
            </w:pPr>
            <w:r>
              <w:t>White</w:t>
            </w:r>
          </w:p>
        </w:tc>
        <w:tc>
          <w:tcPr>
            <w:tcW w:w="2179" w:type="dxa"/>
            <w:shd w:val="clear" w:color="auto" w:fill="auto"/>
          </w:tcPr>
          <w:p w14:paraId="7BFED02E" w14:textId="48445B1F" w:rsidR="00703D5B" w:rsidRPr="00703D5B" w:rsidRDefault="00703D5B" w:rsidP="00703D5B">
            <w:pPr>
              <w:ind w:firstLine="0"/>
            </w:pPr>
            <w:r>
              <w:t>Whitmire</w:t>
            </w:r>
          </w:p>
        </w:tc>
        <w:tc>
          <w:tcPr>
            <w:tcW w:w="2180" w:type="dxa"/>
            <w:shd w:val="clear" w:color="auto" w:fill="auto"/>
          </w:tcPr>
          <w:p w14:paraId="79856B65" w14:textId="016893CD" w:rsidR="00703D5B" w:rsidRPr="00703D5B" w:rsidRDefault="00703D5B" w:rsidP="00703D5B">
            <w:pPr>
              <w:ind w:firstLine="0"/>
            </w:pPr>
            <w:r>
              <w:t>Williams</w:t>
            </w:r>
          </w:p>
        </w:tc>
      </w:tr>
      <w:tr w:rsidR="00703D5B" w:rsidRPr="00703D5B" w14:paraId="596228B9" w14:textId="77777777" w:rsidTr="00703D5B">
        <w:tc>
          <w:tcPr>
            <w:tcW w:w="2179" w:type="dxa"/>
            <w:shd w:val="clear" w:color="auto" w:fill="auto"/>
          </w:tcPr>
          <w:p w14:paraId="5E95928F" w14:textId="23FAC34A" w:rsidR="00703D5B" w:rsidRPr="00703D5B" w:rsidRDefault="00703D5B" w:rsidP="00703D5B">
            <w:pPr>
              <w:ind w:firstLine="0"/>
            </w:pPr>
            <w:r>
              <w:t>Willis</w:t>
            </w:r>
          </w:p>
        </w:tc>
        <w:tc>
          <w:tcPr>
            <w:tcW w:w="2179" w:type="dxa"/>
            <w:shd w:val="clear" w:color="auto" w:fill="auto"/>
          </w:tcPr>
          <w:p w14:paraId="2B246A4B" w14:textId="6622C0FA" w:rsidR="00703D5B" w:rsidRPr="00703D5B" w:rsidRDefault="00703D5B" w:rsidP="00703D5B">
            <w:pPr>
              <w:ind w:firstLine="0"/>
            </w:pPr>
            <w:r>
              <w:t>Wooten</w:t>
            </w:r>
          </w:p>
        </w:tc>
        <w:tc>
          <w:tcPr>
            <w:tcW w:w="2180" w:type="dxa"/>
            <w:shd w:val="clear" w:color="auto" w:fill="auto"/>
          </w:tcPr>
          <w:p w14:paraId="2F0E79C4" w14:textId="5E522D05" w:rsidR="00703D5B" w:rsidRPr="00703D5B" w:rsidRDefault="00703D5B" w:rsidP="00703D5B">
            <w:pPr>
              <w:ind w:firstLine="0"/>
            </w:pPr>
            <w:r>
              <w:t>Yow</w:t>
            </w:r>
          </w:p>
        </w:tc>
      </w:tr>
    </w:tbl>
    <w:p w14:paraId="40C1863F" w14:textId="77777777" w:rsidR="00703D5B" w:rsidRDefault="00703D5B" w:rsidP="00703D5B"/>
    <w:p w14:paraId="3BB92EC5" w14:textId="5B47F6B4" w:rsidR="00703D5B" w:rsidRDefault="00703D5B" w:rsidP="00703D5B">
      <w:pPr>
        <w:jc w:val="center"/>
        <w:rPr>
          <w:b/>
        </w:rPr>
      </w:pPr>
      <w:r w:rsidRPr="00703D5B">
        <w:rPr>
          <w:b/>
        </w:rPr>
        <w:t>Total--105</w:t>
      </w:r>
    </w:p>
    <w:p w14:paraId="3750FDDE" w14:textId="77777777" w:rsidR="00703D5B" w:rsidRPr="00703D5B" w:rsidRDefault="00703D5B" w:rsidP="00703D5B">
      <w:bookmarkStart w:id="108" w:name="vote_end149"/>
    </w:p>
    <w:bookmarkEnd w:id="108"/>
    <w:p w14:paraId="0DD56AAD" w14:textId="4F6A26F8" w:rsidR="00703D5B" w:rsidRDefault="00703D5B" w:rsidP="00703D5B">
      <w:r>
        <w:t>The House refused to agree to the Senate Amendments and a message was ordered sent accordingly.</w:t>
      </w:r>
    </w:p>
    <w:p w14:paraId="43107DBA" w14:textId="77777777" w:rsidR="00703D5B" w:rsidRDefault="00703D5B" w:rsidP="00703D5B"/>
    <w:p w14:paraId="10E98602" w14:textId="77777777" w:rsidR="00703D5B" w:rsidRPr="002A1311" w:rsidRDefault="00703D5B" w:rsidP="00703D5B">
      <w:pPr>
        <w:pStyle w:val="Title"/>
      </w:pPr>
      <w:bookmarkStart w:id="109" w:name="file_start151"/>
      <w:bookmarkEnd w:id="109"/>
      <w:r w:rsidRPr="002A1311">
        <w:t>STATEMENT FOR JOURNAL</w:t>
      </w:r>
    </w:p>
    <w:p w14:paraId="69C6BF0F" w14:textId="77777777" w:rsidR="00703D5B" w:rsidRPr="002A1311" w:rsidRDefault="00703D5B" w:rsidP="00703D5B">
      <w:pPr>
        <w:tabs>
          <w:tab w:val="left" w:pos="270"/>
          <w:tab w:val="left" w:pos="630"/>
          <w:tab w:val="left" w:pos="900"/>
          <w:tab w:val="left" w:pos="1260"/>
          <w:tab w:val="left" w:pos="1620"/>
          <w:tab w:val="left" w:pos="1980"/>
          <w:tab w:val="left" w:pos="2340"/>
          <w:tab w:val="left" w:pos="2700"/>
        </w:tabs>
        <w:ind w:firstLine="0"/>
      </w:pPr>
      <w:r w:rsidRPr="002A1311">
        <w:tab/>
        <w:t>Due to inclement weather and traffic, I was not in the Chamber during the vote on S. 305. If I had been present, I would have voted to nonconcur in the Senate Amendments.</w:t>
      </w:r>
    </w:p>
    <w:p w14:paraId="089C9578" w14:textId="77777777" w:rsidR="00703D5B" w:rsidRPr="002A1311" w:rsidRDefault="00703D5B" w:rsidP="00703D5B">
      <w:pPr>
        <w:tabs>
          <w:tab w:val="left" w:pos="270"/>
          <w:tab w:val="left" w:pos="630"/>
          <w:tab w:val="left" w:pos="900"/>
          <w:tab w:val="left" w:pos="1260"/>
          <w:tab w:val="left" w:pos="1620"/>
          <w:tab w:val="left" w:pos="1980"/>
          <w:tab w:val="left" w:pos="2340"/>
          <w:tab w:val="left" w:pos="2700"/>
        </w:tabs>
        <w:ind w:firstLine="0"/>
      </w:pPr>
      <w:r w:rsidRPr="002A1311">
        <w:tab/>
        <w:t>Rep. Bill Chumley</w:t>
      </w:r>
    </w:p>
    <w:p w14:paraId="7B7B6C42" w14:textId="1D4A2BDB" w:rsidR="00703D5B" w:rsidRDefault="00703D5B" w:rsidP="00703D5B">
      <w:bookmarkStart w:id="110" w:name="file_end151"/>
      <w:bookmarkEnd w:id="110"/>
    </w:p>
    <w:p w14:paraId="1A24B386" w14:textId="01692EC6" w:rsidR="00703D5B" w:rsidRDefault="00703D5B" w:rsidP="00764FE4">
      <w:pPr>
        <w:keepNext/>
        <w:jc w:val="center"/>
        <w:rPr>
          <w:b/>
        </w:rPr>
      </w:pPr>
      <w:r w:rsidRPr="00703D5B">
        <w:rPr>
          <w:b/>
        </w:rPr>
        <w:t>S. 124--NONCONCURRENCE IN SENATE AMENDMENTS</w:t>
      </w:r>
    </w:p>
    <w:p w14:paraId="583D076B" w14:textId="4FBD3477" w:rsidR="00703D5B" w:rsidRDefault="00703D5B" w:rsidP="00764FE4">
      <w:pPr>
        <w:keepNext/>
      </w:pPr>
      <w:r>
        <w:t xml:space="preserve">The Senate Amendments to the following Bill were taken up for consideration: </w:t>
      </w:r>
    </w:p>
    <w:p w14:paraId="416C6B02" w14:textId="77777777" w:rsidR="00703D5B" w:rsidRDefault="00703D5B" w:rsidP="00703D5B">
      <w:bookmarkStart w:id="111" w:name="include_clip_start_153"/>
      <w:bookmarkEnd w:id="111"/>
    </w:p>
    <w:p w14:paraId="6C31E9AF" w14:textId="77777777" w:rsidR="00703D5B" w:rsidRDefault="00703D5B" w:rsidP="00703D5B">
      <w:r>
        <w:t>S. 124 -- Senators Hembree, Turner and Malloy: A BILL TO AMEND THE SOUTH CAROLINA CODE OF LAWS BY ADDING SECTION 59-18-1115 SO AS TO ESTABLISH A PILOT PROGRAM THAT WILL PERMIT PUBLIC SCHOOL DISTRICTS TO HIRE NONCERTIFIED TEACHERS IN A RATIO UP TO TEN PERCENT OF ITS ENTIRE TEACHING STAFF, TO PROVIDE ACADEMIC, EVALUATION, AND EXPERIENCE REQUIREMENTS, TO FURTHER PROVIDE FOR ANNUAL PROGRAM REPORTING AND NONCERTIFIED TEACHER REGISTRATION AND CLEARANCE REQUIREMENTS.</w:t>
      </w:r>
    </w:p>
    <w:p w14:paraId="1CCA2C90" w14:textId="1FF7457F" w:rsidR="00703D5B" w:rsidRDefault="00703D5B" w:rsidP="00703D5B">
      <w:bookmarkStart w:id="112" w:name="include_clip_end_153"/>
      <w:bookmarkEnd w:id="112"/>
    </w:p>
    <w:p w14:paraId="69D99ADE" w14:textId="00C2C4D4" w:rsidR="00703D5B" w:rsidRDefault="00703D5B" w:rsidP="00703D5B">
      <w:r>
        <w:t>Rep. ERICKSON explained the Senate Amendments.</w:t>
      </w:r>
    </w:p>
    <w:p w14:paraId="35357E3F" w14:textId="77777777" w:rsidR="00703D5B" w:rsidRDefault="00703D5B" w:rsidP="00703D5B"/>
    <w:p w14:paraId="4DA9DF3C" w14:textId="77777777" w:rsidR="00703D5B" w:rsidRDefault="00703D5B" w:rsidP="00703D5B">
      <w:r>
        <w:t xml:space="preserve">The yeas and nays were taken resulting as follows: </w:t>
      </w:r>
    </w:p>
    <w:p w14:paraId="0843813F" w14:textId="72E50932" w:rsidR="00703D5B" w:rsidRDefault="00703D5B" w:rsidP="00703D5B">
      <w:pPr>
        <w:jc w:val="center"/>
      </w:pPr>
      <w:r>
        <w:t xml:space="preserve"> </w:t>
      </w:r>
      <w:bookmarkStart w:id="113" w:name="vote_start155"/>
      <w:bookmarkEnd w:id="113"/>
      <w:r>
        <w:t>Yeas 0; Nays 101</w:t>
      </w:r>
    </w:p>
    <w:p w14:paraId="01C7F2BE" w14:textId="77777777" w:rsidR="00703D5B" w:rsidRDefault="00703D5B" w:rsidP="00703D5B">
      <w:pPr>
        <w:jc w:val="center"/>
      </w:pPr>
    </w:p>
    <w:p w14:paraId="595C4A48" w14:textId="77777777" w:rsidR="00703D5B" w:rsidRDefault="00703D5B" w:rsidP="00703D5B">
      <w:pPr>
        <w:ind w:firstLine="0"/>
      </w:pPr>
      <w:r>
        <w:t xml:space="preserve"> Those who voted in the affirmative are:</w:t>
      </w:r>
    </w:p>
    <w:p w14:paraId="4153767F" w14:textId="77777777" w:rsidR="00703D5B" w:rsidRDefault="00703D5B" w:rsidP="00703D5B"/>
    <w:p w14:paraId="27AE5964" w14:textId="39F5CA8B" w:rsidR="00703D5B" w:rsidRDefault="00703D5B" w:rsidP="00703D5B">
      <w:pPr>
        <w:jc w:val="center"/>
        <w:rPr>
          <w:b/>
        </w:rPr>
      </w:pPr>
      <w:r w:rsidRPr="00703D5B">
        <w:rPr>
          <w:b/>
        </w:rPr>
        <w:t>Total--0</w:t>
      </w:r>
    </w:p>
    <w:p w14:paraId="20D22CC0" w14:textId="77777777" w:rsidR="00703D5B" w:rsidRDefault="00703D5B" w:rsidP="00703D5B">
      <w:pPr>
        <w:jc w:val="center"/>
        <w:rPr>
          <w:b/>
        </w:rPr>
      </w:pPr>
    </w:p>
    <w:p w14:paraId="4FF95112" w14:textId="77777777" w:rsidR="00703D5B" w:rsidRDefault="00703D5B" w:rsidP="00703D5B">
      <w:pPr>
        <w:ind w:firstLine="0"/>
      </w:pPr>
      <w:r w:rsidRPr="00703D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D5B" w:rsidRPr="00703D5B" w14:paraId="152E5EA4" w14:textId="77777777" w:rsidTr="00703D5B">
        <w:tc>
          <w:tcPr>
            <w:tcW w:w="2179" w:type="dxa"/>
            <w:shd w:val="clear" w:color="auto" w:fill="auto"/>
          </w:tcPr>
          <w:p w14:paraId="37569984" w14:textId="4558ADE4" w:rsidR="00703D5B" w:rsidRPr="00703D5B" w:rsidRDefault="00703D5B" w:rsidP="00703D5B">
            <w:pPr>
              <w:ind w:firstLine="0"/>
            </w:pPr>
            <w:r>
              <w:t>Alexander</w:t>
            </w:r>
          </w:p>
        </w:tc>
        <w:tc>
          <w:tcPr>
            <w:tcW w:w="2179" w:type="dxa"/>
            <w:shd w:val="clear" w:color="auto" w:fill="auto"/>
          </w:tcPr>
          <w:p w14:paraId="104C3898" w14:textId="7613DA84" w:rsidR="00703D5B" w:rsidRPr="00703D5B" w:rsidRDefault="00703D5B" w:rsidP="00703D5B">
            <w:pPr>
              <w:ind w:firstLine="0"/>
            </w:pPr>
            <w:r>
              <w:t>Anderson</w:t>
            </w:r>
          </w:p>
        </w:tc>
        <w:tc>
          <w:tcPr>
            <w:tcW w:w="2180" w:type="dxa"/>
            <w:shd w:val="clear" w:color="auto" w:fill="auto"/>
          </w:tcPr>
          <w:p w14:paraId="5723D850" w14:textId="72B30039" w:rsidR="00703D5B" w:rsidRPr="00703D5B" w:rsidRDefault="00703D5B" w:rsidP="00703D5B">
            <w:pPr>
              <w:ind w:firstLine="0"/>
            </w:pPr>
            <w:r>
              <w:t>Atkinson</w:t>
            </w:r>
          </w:p>
        </w:tc>
      </w:tr>
      <w:tr w:rsidR="00703D5B" w:rsidRPr="00703D5B" w14:paraId="753255EC" w14:textId="77777777" w:rsidTr="00703D5B">
        <w:tc>
          <w:tcPr>
            <w:tcW w:w="2179" w:type="dxa"/>
            <w:shd w:val="clear" w:color="auto" w:fill="auto"/>
          </w:tcPr>
          <w:p w14:paraId="2EF16A6F" w14:textId="581C77BA" w:rsidR="00703D5B" w:rsidRPr="00703D5B" w:rsidRDefault="00703D5B" w:rsidP="00703D5B">
            <w:pPr>
              <w:ind w:firstLine="0"/>
            </w:pPr>
            <w:r>
              <w:t>Bailey</w:t>
            </w:r>
          </w:p>
        </w:tc>
        <w:tc>
          <w:tcPr>
            <w:tcW w:w="2179" w:type="dxa"/>
            <w:shd w:val="clear" w:color="auto" w:fill="auto"/>
          </w:tcPr>
          <w:p w14:paraId="7E8CE848" w14:textId="5729FF7F" w:rsidR="00703D5B" w:rsidRPr="00703D5B" w:rsidRDefault="00703D5B" w:rsidP="00703D5B">
            <w:pPr>
              <w:ind w:firstLine="0"/>
            </w:pPr>
            <w:r>
              <w:t>Ballentine</w:t>
            </w:r>
          </w:p>
        </w:tc>
        <w:tc>
          <w:tcPr>
            <w:tcW w:w="2180" w:type="dxa"/>
            <w:shd w:val="clear" w:color="auto" w:fill="auto"/>
          </w:tcPr>
          <w:p w14:paraId="7EB808B0" w14:textId="013B9EAE" w:rsidR="00703D5B" w:rsidRPr="00703D5B" w:rsidRDefault="00703D5B" w:rsidP="00703D5B">
            <w:pPr>
              <w:ind w:firstLine="0"/>
            </w:pPr>
            <w:r>
              <w:t>Bannister</w:t>
            </w:r>
          </w:p>
        </w:tc>
      </w:tr>
      <w:tr w:rsidR="00703D5B" w:rsidRPr="00703D5B" w14:paraId="35153614" w14:textId="77777777" w:rsidTr="00703D5B">
        <w:tc>
          <w:tcPr>
            <w:tcW w:w="2179" w:type="dxa"/>
            <w:shd w:val="clear" w:color="auto" w:fill="auto"/>
          </w:tcPr>
          <w:p w14:paraId="27174708" w14:textId="67433022" w:rsidR="00703D5B" w:rsidRPr="00703D5B" w:rsidRDefault="00703D5B" w:rsidP="00703D5B">
            <w:pPr>
              <w:ind w:firstLine="0"/>
            </w:pPr>
            <w:r>
              <w:t>Bauer</w:t>
            </w:r>
          </w:p>
        </w:tc>
        <w:tc>
          <w:tcPr>
            <w:tcW w:w="2179" w:type="dxa"/>
            <w:shd w:val="clear" w:color="auto" w:fill="auto"/>
          </w:tcPr>
          <w:p w14:paraId="430CC0F8" w14:textId="179A67AA" w:rsidR="00703D5B" w:rsidRPr="00703D5B" w:rsidRDefault="00703D5B" w:rsidP="00703D5B">
            <w:pPr>
              <w:ind w:firstLine="0"/>
            </w:pPr>
            <w:r>
              <w:t>Beach</w:t>
            </w:r>
          </w:p>
        </w:tc>
        <w:tc>
          <w:tcPr>
            <w:tcW w:w="2180" w:type="dxa"/>
            <w:shd w:val="clear" w:color="auto" w:fill="auto"/>
          </w:tcPr>
          <w:p w14:paraId="5B53B35F" w14:textId="1987A580" w:rsidR="00703D5B" w:rsidRPr="00703D5B" w:rsidRDefault="00703D5B" w:rsidP="00703D5B">
            <w:pPr>
              <w:ind w:firstLine="0"/>
            </w:pPr>
            <w:r>
              <w:t>Bernstein</w:t>
            </w:r>
          </w:p>
        </w:tc>
      </w:tr>
      <w:tr w:rsidR="00703D5B" w:rsidRPr="00703D5B" w14:paraId="48F61AF1" w14:textId="77777777" w:rsidTr="00703D5B">
        <w:tc>
          <w:tcPr>
            <w:tcW w:w="2179" w:type="dxa"/>
            <w:shd w:val="clear" w:color="auto" w:fill="auto"/>
          </w:tcPr>
          <w:p w14:paraId="09C86CB1" w14:textId="03E4D095" w:rsidR="00703D5B" w:rsidRPr="00703D5B" w:rsidRDefault="00703D5B" w:rsidP="00703D5B">
            <w:pPr>
              <w:ind w:firstLine="0"/>
            </w:pPr>
            <w:r>
              <w:t>Blackwell</w:t>
            </w:r>
          </w:p>
        </w:tc>
        <w:tc>
          <w:tcPr>
            <w:tcW w:w="2179" w:type="dxa"/>
            <w:shd w:val="clear" w:color="auto" w:fill="auto"/>
          </w:tcPr>
          <w:p w14:paraId="68FE8A74" w14:textId="7C2296A1" w:rsidR="00703D5B" w:rsidRPr="00703D5B" w:rsidRDefault="00703D5B" w:rsidP="00703D5B">
            <w:pPr>
              <w:ind w:firstLine="0"/>
            </w:pPr>
            <w:r>
              <w:t>Brewer</w:t>
            </w:r>
          </w:p>
        </w:tc>
        <w:tc>
          <w:tcPr>
            <w:tcW w:w="2180" w:type="dxa"/>
            <w:shd w:val="clear" w:color="auto" w:fill="auto"/>
          </w:tcPr>
          <w:p w14:paraId="08128146" w14:textId="55F988A9" w:rsidR="00703D5B" w:rsidRPr="00703D5B" w:rsidRDefault="00703D5B" w:rsidP="00703D5B">
            <w:pPr>
              <w:ind w:firstLine="0"/>
            </w:pPr>
            <w:r>
              <w:t>Brittain</w:t>
            </w:r>
          </w:p>
        </w:tc>
      </w:tr>
      <w:tr w:rsidR="00703D5B" w:rsidRPr="00703D5B" w14:paraId="23206350" w14:textId="77777777" w:rsidTr="00703D5B">
        <w:tc>
          <w:tcPr>
            <w:tcW w:w="2179" w:type="dxa"/>
            <w:shd w:val="clear" w:color="auto" w:fill="auto"/>
          </w:tcPr>
          <w:p w14:paraId="24747874" w14:textId="60FCA411" w:rsidR="00703D5B" w:rsidRPr="00703D5B" w:rsidRDefault="00703D5B" w:rsidP="00703D5B">
            <w:pPr>
              <w:ind w:firstLine="0"/>
            </w:pPr>
            <w:r>
              <w:t>Burns</w:t>
            </w:r>
          </w:p>
        </w:tc>
        <w:tc>
          <w:tcPr>
            <w:tcW w:w="2179" w:type="dxa"/>
            <w:shd w:val="clear" w:color="auto" w:fill="auto"/>
          </w:tcPr>
          <w:p w14:paraId="233DB902" w14:textId="572F16DC" w:rsidR="00703D5B" w:rsidRPr="00703D5B" w:rsidRDefault="00703D5B" w:rsidP="00703D5B">
            <w:pPr>
              <w:ind w:firstLine="0"/>
            </w:pPr>
            <w:r>
              <w:t>Bustos</w:t>
            </w:r>
          </w:p>
        </w:tc>
        <w:tc>
          <w:tcPr>
            <w:tcW w:w="2180" w:type="dxa"/>
            <w:shd w:val="clear" w:color="auto" w:fill="auto"/>
          </w:tcPr>
          <w:p w14:paraId="11EF446A" w14:textId="448CEB56" w:rsidR="00703D5B" w:rsidRPr="00703D5B" w:rsidRDefault="00703D5B" w:rsidP="00703D5B">
            <w:pPr>
              <w:ind w:firstLine="0"/>
            </w:pPr>
            <w:r>
              <w:t>Calhoon</w:t>
            </w:r>
          </w:p>
        </w:tc>
      </w:tr>
      <w:tr w:rsidR="00703D5B" w:rsidRPr="00703D5B" w14:paraId="6951744D" w14:textId="77777777" w:rsidTr="00703D5B">
        <w:tc>
          <w:tcPr>
            <w:tcW w:w="2179" w:type="dxa"/>
            <w:shd w:val="clear" w:color="auto" w:fill="auto"/>
          </w:tcPr>
          <w:p w14:paraId="2C8EAE82" w14:textId="6D2D0DEB" w:rsidR="00703D5B" w:rsidRPr="00703D5B" w:rsidRDefault="00703D5B" w:rsidP="00703D5B">
            <w:pPr>
              <w:ind w:firstLine="0"/>
            </w:pPr>
            <w:r>
              <w:t>Carter</w:t>
            </w:r>
          </w:p>
        </w:tc>
        <w:tc>
          <w:tcPr>
            <w:tcW w:w="2179" w:type="dxa"/>
            <w:shd w:val="clear" w:color="auto" w:fill="auto"/>
          </w:tcPr>
          <w:p w14:paraId="78C97EC6" w14:textId="747BDBBE" w:rsidR="00703D5B" w:rsidRPr="00703D5B" w:rsidRDefault="00703D5B" w:rsidP="00703D5B">
            <w:pPr>
              <w:ind w:firstLine="0"/>
            </w:pPr>
            <w:r>
              <w:t>Chapman</w:t>
            </w:r>
          </w:p>
        </w:tc>
        <w:tc>
          <w:tcPr>
            <w:tcW w:w="2180" w:type="dxa"/>
            <w:shd w:val="clear" w:color="auto" w:fill="auto"/>
          </w:tcPr>
          <w:p w14:paraId="6511720E" w14:textId="4EA9ED1A" w:rsidR="00703D5B" w:rsidRPr="00703D5B" w:rsidRDefault="00703D5B" w:rsidP="00703D5B">
            <w:pPr>
              <w:ind w:firstLine="0"/>
            </w:pPr>
            <w:r>
              <w:t>Cobb-Hunter</w:t>
            </w:r>
          </w:p>
        </w:tc>
      </w:tr>
      <w:tr w:rsidR="00703D5B" w:rsidRPr="00703D5B" w14:paraId="384DE242" w14:textId="77777777" w:rsidTr="00703D5B">
        <w:tc>
          <w:tcPr>
            <w:tcW w:w="2179" w:type="dxa"/>
            <w:shd w:val="clear" w:color="auto" w:fill="auto"/>
          </w:tcPr>
          <w:p w14:paraId="74E7996B" w14:textId="67F9D9A2" w:rsidR="00703D5B" w:rsidRPr="00703D5B" w:rsidRDefault="00703D5B" w:rsidP="00703D5B">
            <w:pPr>
              <w:ind w:firstLine="0"/>
            </w:pPr>
            <w:r>
              <w:t>Collins</w:t>
            </w:r>
          </w:p>
        </w:tc>
        <w:tc>
          <w:tcPr>
            <w:tcW w:w="2179" w:type="dxa"/>
            <w:shd w:val="clear" w:color="auto" w:fill="auto"/>
          </w:tcPr>
          <w:p w14:paraId="73F589D7" w14:textId="771EF7DC" w:rsidR="00703D5B" w:rsidRPr="00703D5B" w:rsidRDefault="00703D5B" w:rsidP="00703D5B">
            <w:pPr>
              <w:ind w:firstLine="0"/>
            </w:pPr>
            <w:r>
              <w:t>Connell</w:t>
            </w:r>
          </w:p>
        </w:tc>
        <w:tc>
          <w:tcPr>
            <w:tcW w:w="2180" w:type="dxa"/>
            <w:shd w:val="clear" w:color="auto" w:fill="auto"/>
          </w:tcPr>
          <w:p w14:paraId="2DB5F392" w14:textId="7A17B538" w:rsidR="00703D5B" w:rsidRPr="00703D5B" w:rsidRDefault="00703D5B" w:rsidP="00703D5B">
            <w:pPr>
              <w:ind w:firstLine="0"/>
            </w:pPr>
            <w:r>
              <w:t>B. L. Cox</w:t>
            </w:r>
          </w:p>
        </w:tc>
      </w:tr>
      <w:tr w:rsidR="00703D5B" w:rsidRPr="00703D5B" w14:paraId="524258AC" w14:textId="77777777" w:rsidTr="00703D5B">
        <w:tc>
          <w:tcPr>
            <w:tcW w:w="2179" w:type="dxa"/>
            <w:shd w:val="clear" w:color="auto" w:fill="auto"/>
          </w:tcPr>
          <w:p w14:paraId="1EEDDCFD" w14:textId="7A9020BF" w:rsidR="00703D5B" w:rsidRPr="00703D5B" w:rsidRDefault="00703D5B" w:rsidP="00703D5B">
            <w:pPr>
              <w:ind w:firstLine="0"/>
            </w:pPr>
            <w:r>
              <w:t>Crawford</w:t>
            </w:r>
          </w:p>
        </w:tc>
        <w:tc>
          <w:tcPr>
            <w:tcW w:w="2179" w:type="dxa"/>
            <w:shd w:val="clear" w:color="auto" w:fill="auto"/>
          </w:tcPr>
          <w:p w14:paraId="264395AD" w14:textId="064545E3" w:rsidR="00703D5B" w:rsidRPr="00703D5B" w:rsidRDefault="00703D5B" w:rsidP="00703D5B">
            <w:pPr>
              <w:ind w:firstLine="0"/>
            </w:pPr>
            <w:r>
              <w:t>Cromer</w:t>
            </w:r>
          </w:p>
        </w:tc>
        <w:tc>
          <w:tcPr>
            <w:tcW w:w="2180" w:type="dxa"/>
            <w:shd w:val="clear" w:color="auto" w:fill="auto"/>
          </w:tcPr>
          <w:p w14:paraId="09D1D76E" w14:textId="2A96CABE" w:rsidR="00703D5B" w:rsidRPr="00703D5B" w:rsidRDefault="00703D5B" w:rsidP="00703D5B">
            <w:pPr>
              <w:ind w:firstLine="0"/>
            </w:pPr>
            <w:r>
              <w:t>Davis</w:t>
            </w:r>
          </w:p>
        </w:tc>
      </w:tr>
      <w:tr w:rsidR="00703D5B" w:rsidRPr="00703D5B" w14:paraId="65C5FC64" w14:textId="77777777" w:rsidTr="00703D5B">
        <w:tc>
          <w:tcPr>
            <w:tcW w:w="2179" w:type="dxa"/>
            <w:shd w:val="clear" w:color="auto" w:fill="auto"/>
          </w:tcPr>
          <w:p w14:paraId="5650A3C9" w14:textId="75EC941E" w:rsidR="00703D5B" w:rsidRPr="00703D5B" w:rsidRDefault="00703D5B" w:rsidP="00703D5B">
            <w:pPr>
              <w:ind w:firstLine="0"/>
            </w:pPr>
            <w:r>
              <w:t>Dillard</w:t>
            </w:r>
          </w:p>
        </w:tc>
        <w:tc>
          <w:tcPr>
            <w:tcW w:w="2179" w:type="dxa"/>
            <w:shd w:val="clear" w:color="auto" w:fill="auto"/>
          </w:tcPr>
          <w:p w14:paraId="6EA84609" w14:textId="0FFB2C7A" w:rsidR="00703D5B" w:rsidRPr="00703D5B" w:rsidRDefault="00703D5B" w:rsidP="00703D5B">
            <w:pPr>
              <w:ind w:firstLine="0"/>
            </w:pPr>
            <w:r>
              <w:t>Elliott</w:t>
            </w:r>
          </w:p>
        </w:tc>
        <w:tc>
          <w:tcPr>
            <w:tcW w:w="2180" w:type="dxa"/>
            <w:shd w:val="clear" w:color="auto" w:fill="auto"/>
          </w:tcPr>
          <w:p w14:paraId="4893B650" w14:textId="31E5F540" w:rsidR="00703D5B" w:rsidRPr="00703D5B" w:rsidRDefault="00703D5B" w:rsidP="00703D5B">
            <w:pPr>
              <w:ind w:firstLine="0"/>
            </w:pPr>
            <w:r>
              <w:t>Erickson</w:t>
            </w:r>
          </w:p>
        </w:tc>
      </w:tr>
      <w:tr w:rsidR="00703D5B" w:rsidRPr="00703D5B" w14:paraId="2BB1310F" w14:textId="77777777" w:rsidTr="00703D5B">
        <w:tc>
          <w:tcPr>
            <w:tcW w:w="2179" w:type="dxa"/>
            <w:shd w:val="clear" w:color="auto" w:fill="auto"/>
          </w:tcPr>
          <w:p w14:paraId="777086A7" w14:textId="5DFE632D" w:rsidR="00703D5B" w:rsidRPr="00703D5B" w:rsidRDefault="00703D5B" w:rsidP="00703D5B">
            <w:pPr>
              <w:ind w:firstLine="0"/>
            </w:pPr>
            <w:r>
              <w:t>Felder</w:t>
            </w:r>
          </w:p>
        </w:tc>
        <w:tc>
          <w:tcPr>
            <w:tcW w:w="2179" w:type="dxa"/>
            <w:shd w:val="clear" w:color="auto" w:fill="auto"/>
          </w:tcPr>
          <w:p w14:paraId="32EABE50" w14:textId="032FA7C4" w:rsidR="00703D5B" w:rsidRPr="00703D5B" w:rsidRDefault="00703D5B" w:rsidP="00703D5B">
            <w:pPr>
              <w:ind w:firstLine="0"/>
            </w:pPr>
            <w:r>
              <w:t>Forrest</w:t>
            </w:r>
          </w:p>
        </w:tc>
        <w:tc>
          <w:tcPr>
            <w:tcW w:w="2180" w:type="dxa"/>
            <w:shd w:val="clear" w:color="auto" w:fill="auto"/>
          </w:tcPr>
          <w:p w14:paraId="7293D076" w14:textId="5643CBB0" w:rsidR="00703D5B" w:rsidRPr="00703D5B" w:rsidRDefault="00703D5B" w:rsidP="00703D5B">
            <w:pPr>
              <w:ind w:firstLine="0"/>
            </w:pPr>
            <w:r>
              <w:t>Gagnon</w:t>
            </w:r>
          </w:p>
        </w:tc>
      </w:tr>
      <w:tr w:rsidR="00703D5B" w:rsidRPr="00703D5B" w14:paraId="602BB864" w14:textId="77777777" w:rsidTr="00703D5B">
        <w:tc>
          <w:tcPr>
            <w:tcW w:w="2179" w:type="dxa"/>
            <w:shd w:val="clear" w:color="auto" w:fill="auto"/>
          </w:tcPr>
          <w:p w14:paraId="47B3DF65" w14:textId="01EA15B5" w:rsidR="00703D5B" w:rsidRPr="00703D5B" w:rsidRDefault="00703D5B" w:rsidP="00703D5B">
            <w:pPr>
              <w:ind w:firstLine="0"/>
            </w:pPr>
            <w:r>
              <w:t>Gibson</w:t>
            </w:r>
          </w:p>
        </w:tc>
        <w:tc>
          <w:tcPr>
            <w:tcW w:w="2179" w:type="dxa"/>
            <w:shd w:val="clear" w:color="auto" w:fill="auto"/>
          </w:tcPr>
          <w:p w14:paraId="5A8E0274" w14:textId="0C4F610D" w:rsidR="00703D5B" w:rsidRPr="00703D5B" w:rsidRDefault="00703D5B" w:rsidP="00703D5B">
            <w:pPr>
              <w:ind w:firstLine="0"/>
            </w:pPr>
            <w:r>
              <w:t>Gilliam</w:t>
            </w:r>
          </w:p>
        </w:tc>
        <w:tc>
          <w:tcPr>
            <w:tcW w:w="2180" w:type="dxa"/>
            <w:shd w:val="clear" w:color="auto" w:fill="auto"/>
          </w:tcPr>
          <w:p w14:paraId="1500F10A" w14:textId="5C4AEE37" w:rsidR="00703D5B" w:rsidRPr="00703D5B" w:rsidRDefault="00703D5B" w:rsidP="00703D5B">
            <w:pPr>
              <w:ind w:firstLine="0"/>
            </w:pPr>
            <w:r>
              <w:t>Gilliard</w:t>
            </w:r>
          </w:p>
        </w:tc>
      </w:tr>
      <w:tr w:rsidR="00703D5B" w:rsidRPr="00703D5B" w14:paraId="4520C28D" w14:textId="77777777" w:rsidTr="00703D5B">
        <w:tc>
          <w:tcPr>
            <w:tcW w:w="2179" w:type="dxa"/>
            <w:shd w:val="clear" w:color="auto" w:fill="auto"/>
          </w:tcPr>
          <w:p w14:paraId="084DB12B" w14:textId="41A1912F" w:rsidR="00703D5B" w:rsidRPr="00703D5B" w:rsidRDefault="00703D5B" w:rsidP="00703D5B">
            <w:pPr>
              <w:ind w:firstLine="0"/>
            </w:pPr>
            <w:r>
              <w:t>Guest</w:t>
            </w:r>
          </w:p>
        </w:tc>
        <w:tc>
          <w:tcPr>
            <w:tcW w:w="2179" w:type="dxa"/>
            <w:shd w:val="clear" w:color="auto" w:fill="auto"/>
          </w:tcPr>
          <w:p w14:paraId="2792741F" w14:textId="6E4B8120" w:rsidR="00703D5B" w:rsidRPr="00703D5B" w:rsidRDefault="00703D5B" w:rsidP="00703D5B">
            <w:pPr>
              <w:ind w:firstLine="0"/>
            </w:pPr>
            <w:r>
              <w:t>Guffey</w:t>
            </w:r>
          </w:p>
        </w:tc>
        <w:tc>
          <w:tcPr>
            <w:tcW w:w="2180" w:type="dxa"/>
            <w:shd w:val="clear" w:color="auto" w:fill="auto"/>
          </w:tcPr>
          <w:p w14:paraId="387D9743" w14:textId="61A5ACA6" w:rsidR="00703D5B" w:rsidRPr="00703D5B" w:rsidRDefault="00703D5B" w:rsidP="00703D5B">
            <w:pPr>
              <w:ind w:firstLine="0"/>
            </w:pPr>
            <w:r>
              <w:t>Haddon</w:t>
            </w:r>
          </w:p>
        </w:tc>
      </w:tr>
      <w:tr w:rsidR="00703D5B" w:rsidRPr="00703D5B" w14:paraId="3401C0DC" w14:textId="77777777" w:rsidTr="00703D5B">
        <w:tc>
          <w:tcPr>
            <w:tcW w:w="2179" w:type="dxa"/>
            <w:shd w:val="clear" w:color="auto" w:fill="auto"/>
          </w:tcPr>
          <w:p w14:paraId="14D47391" w14:textId="2BDD383E" w:rsidR="00703D5B" w:rsidRPr="00703D5B" w:rsidRDefault="00703D5B" w:rsidP="00703D5B">
            <w:pPr>
              <w:ind w:firstLine="0"/>
            </w:pPr>
            <w:r>
              <w:t>Hager</w:t>
            </w:r>
          </w:p>
        </w:tc>
        <w:tc>
          <w:tcPr>
            <w:tcW w:w="2179" w:type="dxa"/>
            <w:shd w:val="clear" w:color="auto" w:fill="auto"/>
          </w:tcPr>
          <w:p w14:paraId="35623B12" w14:textId="60C3777E" w:rsidR="00703D5B" w:rsidRPr="00703D5B" w:rsidRDefault="00703D5B" w:rsidP="00703D5B">
            <w:pPr>
              <w:ind w:firstLine="0"/>
            </w:pPr>
            <w:r>
              <w:t>Harris</w:t>
            </w:r>
          </w:p>
        </w:tc>
        <w:tc>
          <w:tcPr>
            <w:tcW w:w="2180" w:type="dxa"/>
            <w:shd w:val="clear" w:color="auto" w:fill="auto"/>
          </w:tcPr>
          <w:p w14:paraId="148100A0" w14:textId="45CBF5DD" w:rsidR="00703D5B" w:rsidRPr="00703D5B" w:rsidRDefault="00703D5B" w:rsidP="00703D5B">
            <w:pPr>
              <w:ind w:firstLine="0"/>
            </w:pPr>
            <w:r>
              <w:t>Hartnett</w:t>
            </w:r>
          </w:p>
        </w:tc>
      </w:tr>
      <w:tr w:rsidR="00703D5B" w:rsidRPr="00703D5B" w14:paraId="5A443541" w14:textId="77777777" w:rsidTr="00703D5B">
        <w:tc>
          <w:tcPr>
            <w:tcW w:w="2179" w:type="dxa"/>
            <w:shd w:val="clear" w:color="auto" w:fill="auto"/>
          </w:tcPr>
          <w:p w14:paraId="42507D61" w14:textId="3CA3F800" w:rsidR="00703D5B" w:rsidRPr="00703D5B" w:rsidRDefault="00703D5B" w:rsidP="00703D5B">
            <w:pPr>
              <w:ind w:firstLine="0"/>
            </w:pPr>
            <w:r>
              <w:t>Hayes</w:t>
            </w:r>
          </w:p>
        </w:tc>
        <w:tc>
          <w:tcPr>
            <w:tcW w:w="2179" w:type="dxa"/>
            <w:shd w:val="clear" w:color="auto" w:fill="auto"/>
          </w:tcPr>
          <w:p w14:paraId="24E6DAB1" w14:textId="796DF43C" w:rsidR="00703D5B" w:rsidRPr="00703D5B" w:rsidRDefault="00703D5B" w:rsidP="00703D5B">
            <w:pPr>
              <w:ind w:firstLine="0"/>
            </w:pPr>
            <w:r>
              <w:t>Henegan</w:t>
            </w:r>
          </w:p>
        </w:tc>
        <w:tc>
          <w:tcPr>
            <w:tcW w:w="2180" w:type="dxa"/>
            <w:shd w:val="clear" w:color="auto" w:fill="auto"/>
          </w:tcPr>
          <w:p w14:paraId="476073B8" w14:textId="0A3F92A4" w:rsidR="00703D5B" w:rsidRPr="00703D5B" w:rsidRDefault="00703D5B" w:rsidP="00703D5B">
            <w:pPr>
              <w:ind w:firstLine="0"/>
            </w:pPr>
            <w:r>
              <w:t>Herbkersman</w:t>
            </w:r>
          </w:p>
        </w:tc>
      </w:tr>
      <w:tr w:rsidR="00703D5B" w:rsidRPr="00703D5B" w14:paraId="035F9452" w14:textId="77777777" w:rsidTr="00703D5B">
        <w:tc>
          <w:tcPr>
            <w:tcW w:w="2179" w:type="dxa"/>
            <w:shd w:val="clear" w:color="auto" w:fill="auto"/>
          </w:tcPr>
          <w:p w14:paraId="05BBEF89" w14:textId="43E96655" w:rsidR="00703D5B" w:rsidRPr="00703D5B" w:rsidRDefault="00703D5B" w:rsidP="00703D5B">
            <w:pPr>
              <w:ind w:firstLine="0"/>
            </w:pPr>
            <w:r>
              <w:t>Hewitt</w:t>
            </w:r>
          </w:p>
        </w:tc>
        <w:tc>
          <w:tcPr>
            <w:tcW w:w="2179" w:type="dxa"/>
            <w:shd w:val="clear" w:color="auto" w:fill="auto"/>
          </w:tcPr>
          <w:p w14:paraId="15E103FC" w14:textId="6C07B307" w:rsidR="00703D5B" w:rsidRPr="00703D5B" w:rsidRDefault="00703D5B" w:rsidP="00703D5B">
            <w:pPr>
              <w:ind w:firstLine="0"/>
            </w:pPr>
            <w:r>
              <w:t>Hiott</w:t>
            </w:r>
          </w:p>
        </w:tc>
        <w:tc>
          <w:tcPr>
            <w:tcW w:w="2180" w:type="dxa"/>
            <w:shd w:val="clear" w:color="auto" w:fill="auto"/>
          </w:tcPr>
          <w:p w14:paraId="74628A46" w14:textId="7E6BFFD0" w:rsidR="00703D5B" w:rsidRPr="00703D5B" w:rsidRDefault="00703D5B" w:rsidP="00703D5B">
            <w:pPr>
              <w:ind w:firstLine="0"/>
            </w:pPr>
            <w:r>
              <w:t>Hixon</w:t>
            </w:r>
          </w:p>
        </w:tc>
      </w:tr>
      <w:tr w:rsidR="00703D5B" w:rsidRPr="00703D5B" w14:paraId="6700C73C" w14:textId="77777777" w:rsidTr="00703D5B">
        <w:tc>
          <w:tcPr>
            <w:tcW w:w="2179" w:type="dxa"/>
            <w:shd w:val="clear" w:color="auto" w:fill="auto"/>
          </w:tcPr>
          <w:p w14:paraId="04C9CF0E" w14:textId="1041BA8A" w:rsidR="00703D5B" w:rsidRPr="00703D5B" w:rsidRDefault="00703D5B" w:rsidP="00703D5B">
            <w:pPr>
              <w:ind w:firstLine="0"/>
            </w:pPr>
            <w:r>
              <w:t>Hosey</w:t>
            </w:r>
          </w:p>
        </w:tc>
        <w:tc>
          <w:tcPr>
            <w:tcW w:w="2179" w:type="dxa"/>
            <w:shd w:val="clear" w:color="auto" w:fill="auto"/>
          </w:tcPr>
          <w:p w14:paraId="4D190794" w14:textId="449DE9DE" w:rsidR="00703D5B" w:rsidRPr="00703D5B" w:rsidRDefault="00703D5B" w:rsidP="00703D5B">
            <w:pPr>
              <w:ind w:firstLine="0"/>
            </w:pPr>
            <w:r>
              <w:t>Howard</w:t>
            </w:r>
          </w:p>
        </w:tc>
        <w:tc>
          <w:tcPr>
            <w:tcW w:w="2180" w:type="dxa"/>
            <w:shd w:val="clear" w:color="auto" w:fill="auto"/>
          </w:tcPr>
          <w:p w14:paraId="54449B25" w14:textId="7921CA27" w:rsidR="00703D5B" w:rsidRPr="00703D5B" w:rsidRDefault="00703D5B" w:rsidP="00703D5B">
            <w:pPr>
              <w:ind w:firstLine="0"/>
            </w:pPr>
            <w:r>
              <w:t>Hyde</w:t>
            </w:r>
          </w:p>
        </w:tc>
      </w:tr>
      <w:tr w:rsidR="00703D5B" w:rsidRPr="00703D5B" w14:paraId="7A654DD5" w14:textId="77777777" w:rsidTr="00703D5B">
        <w:tc>
          <w:tcPr>
            <w:tcW w:w="2179" w:type="dxa"/>
            <w:shd w:val="clear" w:color="auto" w:fill="auto"/>
          </w:tcPr>
          <w:p w14:paraId="23E83F1C" w14:textId="20553893" w:rsidR="00703D5B" w:rsidRPr="00703D5B" w:rsidRDefault="00703D5B" w:rsidP="00703D5B">
            <w:pPr>
              <w:ind w:firstLine="0"/>
            </w:pPr>
            <w:r>
              <w:t>Jefferson</w:t>
            </w:r>
          </w:p>
        </w:tc>
        <w:tc>
          <w:tcPr>
            <w:tcW w:w="2179" w:type="dxa"/>
            <w:shd w:val="clear" w:color="auto" w:fill="auto"/>
          </w:tcPr>
          <w:p w14:paraId="1FC9E7BF" w14:textId="0068235E" w:rsidR="00703D5B" w:rsidRPr="00703D5B" w:rsidRDefault="00703D5B" w:rsidP="00703D5B">
            <w:pPr>
              <w:ind w:firstLine="0"/>
            </w:pPr>
            <w:r>
              <w:t>J. E. Johnson</w:t>
            </w:r>
          </w:p>
        </w:tc>
        <w:tc>
          <w:tcPr>
            <w:tcW w:w="2180" w:type="dxa"/>
            <w:shd w:val="clear" w:color="auto" w:fill="auto"/>
          </w:tcPr>
          <w:p w14:paraId="1FCC444F" w14:textId="362176F6" w:rsidR="00703D5B" w:rsidRPr="00703D5B" w:rsidRDefault="00703D5B" w:rsidP="00703D5B">
            <w:pPr>
              <w:ind w:firstLine="0"/>
            </w:pPr>
            <w:r>
              <w:t>J. L. Johnson</w:t>
            </w:r>
          </w:p>
        </w:tc>
      </w:tr>
      <w:tr w:rsidR="00703D5B" w:rsidRPr="00703D5B" w14:paraId="34B66A99" w14:textId="77777777" w:rsidTr="00703D5B">
        <w:tc>
          <w:tcPr>
            <w:tcW w:w="2179" w:type="dxa"/>
            <w:shd w:val="clear" w:color="auto" w:fill="auto"/>
          </w:tcPr>
          <w:p w14:paraId="1B67DAFE" w14:textId="3CDD7C7B" w:rsidR="00703D5B" w:rsidRPr="00703D5B" w:rsidRDefault="00703D5B" w:rsidP="00703D5B">
            <w:pPr>
              <w:ind w:firstLine="0"/>
            </w:pPr>
            <w:r>
              <w:t>W. Jones</w:t>
            </w:r>
          </w:p>
        </w:tc>
        <w:tc>
          <w:tcPr>
            <w:tcW w:w="2179" w:type="dxa"/>
            <w:shd w:val="clear" w:color="auto" w:fill="auto"/>
          </w:tcPr>
          <w:p w14:paraId="7A490A6D" w14:textId="17FD5CFE" w:rsidR="00703D5B" w:rsidRPr="00703D5B" w:rsidRDefault="00703D5B" w:rsidP="00703D5B">
            <w:pPr>
              <w:ind w:firstLine="0"/>
            </w:pPr>
            <w:r>
              <w:t>Kilmartin</w:t>
            </w:r>
          </w:p>
        </w:tc>
        <w:tc>
          <w:tcPr>
            <w:tcW w:w="2180" w:type="dxa"/>
            <w:shd w:val="clear" w:color="auto" w:fill="auto"/>
          </w:tcPr>
          <w:p w14:paraId="5F21F4BA" w14:textId="6DE53BBC" w:rsidR="00703D5B" w:rsidRPr="00703D5B" w:rsidRDefault="00703D5B" w:rsidP="00703D5B">
            <w:pPr>
              <w:ind w:firstLine="0"/>
            </w:pPr>
            <w:r>
              <w:t>Kirby</w:t>
            </w:r>
          </w:p>
        </w:tc>
      </w:tr>
      <w:tr w:rsidR="00703D5B" w:rsidRPr="00703D5B" w14:paraId="50FFE15D" w14:textId="77777777" w:rsidTr="00703D5B">
        <w:tc>
          <w:tcPr>
            <w:tcW w:w="2179" w:type="dxa"/>
            <w:shd w:val="clear" w:color="auto" w:fill="auto"/>
          </w:tcPr>
          <w:p w14:paraId="5524400E" w14:textId="0E3195BC" w:rsidR="00703D5B" w:rsidRPr="00703D5B" w:rsidRDefault="00703D5B" w:rsidP="00703D5B">
            <w:pPr>
              <w:ind w:firstLine="0"/>
            </w:pPr>
            <w:r>
              <w:t>Landing</w:t>
            </w:r>
          </w:p>
        </w:tc>
        <w:tc>
          <w:tcPr>
            <w:tcW w:w="2179" w:type="dxa"/>
            <w:shd w:val="clear" w:color="auto" w:fill="auto"/>
          </w:tcPr>
          <w:p w14:paraId="6ABA3612" w14:textId="1F49F948" w:rsidR="00703D5B" w:rsidRPr="00703D5B" w:rsidRDefault="00703D5B" w:rsidP="00703D5B">
            <w:pPr>
              <w:ind w:firstLine="0"/>
            </w:pPr>
            <w:r>
              <w:t>Lawson</w:t>
            </w:r>
          </w:p>
        </w:tc>
        <w:tc>
          <w:tcPr>
            <w:tcW w:w="2180" w:type="dxa"/>
            <w:shd w:val="clear" w:color="auto" w:fill="auto"/>
          </w:tcPr>
          <w:p w14:paraId="04B93A57" w14:textId="73ED0A88" w:rsidR="00703D5B" w:rsidRPr="00703D5B" w:rsidRDefault="00703D5B" w:rsidP="00703D5B">
            <w:pPr>
              <w:ind w:firstLine="0"/>
            </w:pPr>
            <w:r>
              <w:t>Ligon</w:t>
            </w:r>
          </w:p>
        </w:tc>
      </w:tr>
      <w:tr w:rsidR="00703D5B" w:rsidRPr="00703D5B" w14:paraId="63EB17E0" w14:textId="77777777" w:rsidTr="00703D5B">
        <w:tc>
          <w:tcPr>
            <w:tcW w:w="2179" w:type="dxa"/>
            <w:shd w:val="clear" w:color="auto" w:fill="auto"/>
          </w:tcPr>
          <w:p w14:paraId="03758AC0" w14:textId="67B9F944" w:rsidR="00703D5B" w:rsidRPr="00703D5B" w:rsidRDefault="00703D5B" w:rsidP="00703D5B">
            <w:pPr>
              <w:ind w:firstLine="0"/>
            </w:pPr>
            <w:r>
              <w:t>Lowe</w:t>
            </w:r>
          </w:p>
        </w:tc>
        <w:tc>
          <w:tcPr>
            <w:tcW w:w="2179" w:type="dxa"/>
            <w:shd w:val="clear" w:color="auto" w:fill="auto"/>
          </w:tcPr>
          <w:p w14:paraId="4F5892AF" w14:textId="649C9B44" w:rsidR="00703D5B" w:rsidRPr="00703D5B" w:rsidRDefault="00703D5B" w:rsidP="00703D5B">
            <w:pPr>
              <w:ind w:firstLine="0"/>
            </w:pPr>
            <w:r>
              <w:t>Magnuson</w:t>
            </w:r>
          </w:p>
        </w:tc>
        <w:tc>
          <w:tcPr>
            <w:tcW w:w="2180" w:type="dxa"/>
            <w:shd w:val="clear" w:color="auto" w:fill="auto"/>
          </w:tcPr>
          <w:p w14:paraId="1400207D" w14:textId="66FD5951" w:rsidR="00703D5B" w:rsidRPr="00703D5B" w:rsidRDefault="00703D5B" w:rsidP="00703D5B">
            <w:pPr>
              <w:ind w:firstLine="0"/>
            </w:pPr>
            <w:r>
              <w:t>May</w:t>
            </w:r>
          </w:p>
        </w:tc>
      </w:tr>
      <w:tr w:rsidR="00703D5B" w:rsidRPr="00703D5B" w14:paraId="777DBF4C" w14:textId="77777777" w:rsidTr="00703D5B">
        <w:tc>
          <w:tcPr>
            <w:tcW w:w="2179" w:type="dxa"/>
            <w:shd w:val="clear" w:color="auto" w:fill="auto"/>
          </w:tcPr>
          <w:p w14:paraId="4CFFDC9E" w14:textId="20585B8F" w:rsidR="00703D5B" w:rsidRPr="00703D5B" w:rsidRDefault="00703D5B" w:rsidP="00703D5B">
            <w:pPr>
              <w:ind w:firstLine="0"/>
            </w:pPr>
            <w:r>
              <w:t>McCabe</w:t>
            </w:r>
          </w:p>
        </w:tc>
        <w:tc>
          <w:tcPr>
            <w:tcW w:w="2179" w:type="dxa"/>
            <w:shd w:val="clear" w:color="auto" w:fill="auto"/>
          </w:tcPr>
          <w:p w14:paraId="0EBF76FD" w14:textId="78BD3C56" w:rsidR="00703D5B" w:rsidRPr="00703D5B" w:rsidRDefault="00703D5B" w:rsidP="00703D5B">
            <w:pPr>
              <w:ind w:firstLine="0"/>
            </w:pPr>
            <w:r>
              <w:t>McCravy</w:t>
            </w:r>
          </w:p>
        </w:tc>
        <w:tc>
          <w:tcPr>
            <w:tcW w:w="2180" w:type="dxa"/>
            <w:shd w:val="clear" w:color="auto" w:fill="auto"/>
          </w:tcPr>
          <w:p w14:paraId="6244765D" w14:textId="0EC0A2B6" w:rsidR="00703D5B" w:rsidRPr="00703D5B" w:rsidRDefault="00703D5B" w:rsidP="00703D5B">
            <w:pPr>
              <w:ind w:firstLine="0"/>
            </w:pPr>
            <w:r>
              <w:t>McDaniel</w:t>
            </w:r>
          </w:p>
        </w:tc>
      </w:tr>
      <w:tr w:rsidR="00703D5B" w:rsidRPr="00703D5B" w14:paraId="0B7234B6" w14:textId="77777777" w:rsidTr="00703D5B">
        <w:tc>
          <w:tcPr>
            <w:tcW w:w="2179" w:type="dxa"/>
            <w:shd w:val="clear" w:color="auto" w:fill="auto"/>
          </w:tcPr>
          <w:p w14:paraId="2E20CDEE" w14:textId="0F2ED026" w:rsidR="00703D5B" w:rsidRPr="00703D5B" w:rsidRDefault="00703D5B" w:rsidP="00703D5B">
            <w:pPr>
              <w:ind w:firstLine="0"/>
            </w:pPr>
            <w:r>
              <w:t>McGinnis</w:t>
            </w:r>
          </w:p>
        </w:tc>
        <w:tc>
          <w:tcPr>
            <w:tcW w:w="2179" w:type="dxa"/>
            <w:shd w:val="clear" w:color="auto" w:fill="auto"/>
          </w:tcPr>
          <w:p w14:paraId="3B88FF19" w14:textId="11F405D8" w:rsidR="00703D5B" w:rsidRPr="00703D5B" w:rsidRDefault="00703D5B" w:rsidP="00703D5B">
            <w:pPr>
              <w:ind w:firstLine="0"/>
            </w:pPr>
            <w:r>
              <w:t>Mitchell</w:t>
            </w:r>
          </w:p>
        </w:tc>
        <w:tc>
          <w:tcPr>
            <w:tcW w:w="2180" w:type="dxa"/>
            <w:shd w:val="clear" w:color="auto" w:fill="auto"/>
          </w:tcPr>
          <w:p w14:paraId="11AF418B" w14:textId="5990E03F" w:rsidR="00703D5B" w:rsidRPr="00703D5B" w:rsidRDefault="00703D5B" w:rsidP="00703D5B">
            <w:pPr>
              <w:ind w:firstLine="0"/>
            </w:pPr>
            <w:r>
              <w:t>A. M. Morgan</w:t>
            </w:r>
          </w:p>
        </w:tc>
      </w:tr>
      <w:tr w:rsidR="00703D5B" w:rsidRPr="00703D5B" w14:paraId="48F55879" w14:textId="77777777" w:rsidTr="00703D5B">
        <w:tc>
          <w:tcPr>
            <w:tcW w:w="2179" w:type="dxa"/>
            <w:shd w:val="clear" w:color="auto" w:fill="auto"/>
          </w:tcPr>
          <w:p w14:paraId="375CDAF9" w14:textId="25F7B43E" w:rsidR="00703D5B" w:rsidRPr="00703D5B" w:rsidRDefault="00703D5B" w:rsidP="00703D5B">
            <w:pPr>
              <w:ind w:firstLine="0"/>
            </w:pPr>
            <w:r>
              <w:t>T. A. Morgan</w:t>
            </w:r>
          </w:p>
        </w:tc>
        <w:tc>
          <w:tcPr>
            <w:tcW w:w="2179" w:type="dxa"/>
            <w:shd w:val="clear" w:color="auto" w:fill="auto"/>
          </w:tcPr>
          <w:p w14:paraId="0049466C" w14:textId="2ACA82D2" w:rsidR="00703D5B" w:rsidRPr="00703D5B" w:rsidRDefault="00703D5B" w:rsidP="00703D5B">
            <w:pPr>
              <w:ind w:firstLine="0"/>
            </w:pPr>
            <w:r>
              <w:t>Moss</w:t>
            </w:r>
          </w:p>
        </w:tc>
        <w:tc>
          <w:tcPr>
            <w:tcW w:w="2180" w:type="dxa"/>
            <w:shd w:val="clear" w:color="auto" w:fill="auto"/>
          </w:tcPr>
          <w:p w14:paraId="161F470C" w14:textId="36097307" w:rsidR="00703D5B" w:rsidRPr="00703D5B" w:rsidRDefault="00703D5B" w:rsidP="00703D5B">
            <w:pPr>
              <w:ind w:firstLine="0"/>
            </w:pPr>
            <w:r>
              <w:t>Murphy</w:t>
            </w:r>
          </w:p>
        </w:tc>
      </w:tr>
      <w:tr w:rsidR="00703D5B" w:rsidRPr="00703D5B" w14:paraId="61C64BEB" w14:textId="77777777" w:rsidTr="00703D5B">
        <w:tc>
          <w:tcPr>
            <w:tcW w:w="2179" w:type="dxa"/>
            <w:shd w:val="clear" w:color="auto" w:fill="auto"/>
          </w:tcPr>
          <w:p w14:paraId="074FFC3F" w14:textId="238EAAFD" w:rsidR="00703D5B" w:rsidRPr="00703D5B" w:rsidRDefault="00703D5B" w:rsidP="00703D5B">
            <w:pPr>
              <w:ind w:firstLine="0"/>
            </w:pPr>
            <w:r>
              <w:t>Neese</w:t>
            </w:r>
          </w:p>
        </w:tc>
        <w:tc>
          <w:tcPr>
            <w:tcW w:w="2179" w:type="dxa"/>
            <w:shd w:val="clear" w:color="auto" w:fill="auto"/>
          </w:tcPr>
          <w:p w14:paraId="228CC438" w14:textId="33425E6A" w:rsidR="00703D5B" w:rsidRPr="00703D5B" w:rsidRDefault="00703D5B" w:rsidP="00703D5B">
            <w:pPr>
              <w:ind w:firstLine="0"/>
            </w:pPr>
            <w:r>
              <w:t>B. Newton</w:t>
            </w:r>
          </w:p>
        </w:tc>
        <w:tc>
          <w:tcPr>
            <w:tcW w:w="2180" w:type="dxa"/>
            <w:shd w:val="clear" w:color="auto" w:fill="auto"/>
          </w:tcPr>
          <w:p w14:paraId="0D506F30" w14:textId="142CCC52" w:rsidR="00703D5B" w:rsidRPr="00703D5B" w:rsidRDefault="00703D5B" w:rsidP="00703D5B">
            <w:pPr>
              <w:ind w:firstLine="0"/>
            </w:pPr>
            <w:r>
              <w:t>W. Newton</w:t>
            </w:r>
          </w:p>
        </w:tc>
      </w:tr>
      <w:tr w:rsidR="00703D5B" w:rsidRPr="00703D5B" w14:paraId="7FA7BA41" w14:textId="77777777" w:rsidTr="00703D5B">
        <w:tc>
          <w:tcPr>
            <w:tcW w:w="2179" w:type="dxa"/>
            <w:shd w:val="clear" w:color="auto" w:fill="auto"/>
          </w:tcPr>
          <w:p w14:paraId="0F5B5B27" w14:textId="15A72807" w:rsidR="00703D5B" w:rsidRPr="00703D5B" w:rsidRDefault="00703D5B" w:rsidP="00703D5B">
            <w:pPr>
              <w:ind w:firstLine="0"/>
            </w:pPr>
            <w:r>
              <w:t>O'Neal</w:t>
            </w:r>
          </w:p>
        </w:tc>
        <w:tc>
          <w:tcPr>
            <w:tcW w:w="2179" w:type="dxa"/>
            <w:shd w:val="clear" w:color="auto" w:fill="auto"/>
          </w:tcPr>
          <w:p w14:paraId="3EC4A668" w14:textId="48B75DE6" w:rsidR="00703D5B" w:rsidRPr="00703D5B" w:rsidRDefault="00703D5B" w:rsidP="00703D5B">
            <w:pPr>
              <w:ind w:firstLine="0"/>
            </w:pPr>
            <w:r>
              <w:t>Oremus</w:t>
            </w:r>
          </w:p>
        </w:tc>
        <w:tc>
          <w:tcPr>
            <w:tcW w:w="2180" w:type="dxa"/>
            <w:shd w:val="clear" w:color="auto" w:fill="auto"/>
          </w:tcPr>
          <w:p w14:paraId="1930C950" w14:textId="3D9A13BA" w:rsidR="00703D5B" w:rsidRPr="00703D5B" w:rsidRDefault="00703D5B" w:rsidP="00703D5B">
            <w:pPr>
              <w:ind w:firstLine="0"/>
            </w:pPr>
            <w:r>
              <w:t>Ott</w:t>
            </w:r>
          </w:p>
        </w:tc>
      </w:tr>
      <w:tr w:rsidR="00703D5B" w:rsidRPr="00703D5B" w14:paraId="48657480" w14:textId="77777777" w:rsidTr="00703D5B">
        <w:tc>
          <w:tcPr>
            <w:tcW w:w="2179" w:type="dxa"/>
            <w:shd w:val="clear" w:color="auto" w:fill="auto"/>
          </w:tcPr>
          <w:p w14:paraId="60A158A8" w14:textId="5AF391DF" w:rsidR="00703D5B" w:rsidRPr="00703D5B" w:rsidRDefault="00703D5B" w:rsidP="00703D5B">
            <w:pPr>
              <w:ind w:firstLine="0"/>
            </w:pPr>
            <w:r>
              <w:t>Pace</w:t>
            </w:r>
          </w:p>
        </w:tc>
        <w:tc>
          <w:tcPr>
            <w:tcW w:w="2179" w:type="dxa"/>
            <w:shd w:val="clear" w:color="auto" w:fill="auto"/>
          </w:tcPr>
          <w:p w14:paraId="28D3076A" w14:textId="4D3006E8" w:rsidR="00703D5B" w:rsidRPr="00703D5B" w:rsidRDefault="00703D5B" w:rsidP="00703D5B">
            <w:pPr>
              <w:ind w:firstLine="0"/>
            </w:pPr>
            <w:r>
              <w:t>Pedalino</w:t>
            </w:r>
          </w:p>
        </w:tc>
        <w:tc>
          <w:tcPr>
            <w:tcW w:w="2180" w:type="dxa"/>
            <w:shd w:val="clear" w:color="auto" w:fill="auto"/>
          </w:tcPr>
          <w:p w14:paraId="42D033F1" w14:textId="4685C587" w:rsidR="00703D5B" w:rsidRPr="00703D5B" w:rsidRDefault="00703D5B" w:rsidP="00703D5B">
            <w:pPr>
              <w:ind w:firstLine="0"/>
            </w:pPr>
            <w:r>
              <w:t>Pendarvis</w:t>
            </w:r>
          </w:p>
        </w:tc>
      </w:tr>
      <w:tr w:rsidR="00703D5B" w:rsidRPr="00703D5B" w14:paraId="049E8D82" w14:textId="77777777" w:rsidTr="00703D5B">
        <w:tc>
          <w:tcPr>
            <w:tcW w:w="2179" w:type="dxa"/>
            <w:shd w:val="clear" w:color="auto" w:fill="auto"/>
          </w:tcPr>
          <w:p w14:paraId="77332511" w14:textId="14F79E51" w:rsidR="00703D5B" w:rsidRPr="00703D5B" w:rsidRDefault="00703D5B" w:rsidP="00703D5B">
            <w:pPr>
              <w:ind w:firstLine="0"/>
            </w:pPr>
            <w:r>
              <w:t>Pope</w:t>
            </w:r>
          </w:p>
        </w:tc>
        <w:tc>
          <w:tcPr>
            <w:tcW w:w="2179" w:type="dxa"/>
            <w:shd w:val="clear" w:color="auto" w:fill="auto"/>
          </w:tcPr>
          <w:p w14:paraId="002203D3" w14:textId="7A814DD5" w:rsidR="00703D5B" w:rsidRPr="00703D5B" w:rsidRDefault="00703D5B" w:rsidP="00703D5B">
            <w:pPr>
              <w:ind w:firstLine="0"/>
            </w:pPr>
            <w:r>
              <w:t>Rivers</w:t>
            </w:r>
          </w:p>
        </w:tc>
        <w:tc>
          <w:tcPr>
            <w:tcW w:w="2180" w:type="dxa"/>
            <w:shd w:val="clear" w:color="auto" w:fill="auto"/>
          </w:tcPr>
          <w:p w14:paraId="33F978DD" w14:textId="4D93DE5D" w:rsidR="00703D5B" w:rsidRPr="00703D5B" w:rsidRDefault="00703D5B" w:rsidP="00703D5B">
            <w:pPr>
              <w:ind w:firstLine="0"/>
            </w:pPr>
            <w:r>
              <w:t>Robbins</w:t>
            </w:r>
          </w:p>
        </w:tc>
      </w:tr>
      <w:tr w:rsidR="00703D5B" w:rsidRPr="00703D5B" w14:paraId="57038DD7" w14:textId="77777777" w:rsidTr="00703D5B">
        <w:tc>
          <w:tcPr>
            <w:tcW w:w="2179" w:type="dxa"/>
            <w:shd w:val="clear" w:color="auto" w:fill="auto"/>
          </w:tcPr>
          <w:p w14:paraId="51A76035" w14:textId="3CC66489" w:rsidR="00703D5B" w:rsidRPr="00703D5B" w:rsidRDefault="00703D5B" w:rsidP="00703D5B">
            <w:pPr>
              <w:ind w:firstLine="0"/>
            </w:pPr>
            <w:r>
              <w:t>Rose</w:t>
            </w:r>
          </w:p>
        </w:tc>
        <w:tc>
          <w:tcPr>
            <w:tcW w:w="2179" w:type="dxa"/>
            <w:shd w:val="clear" w:color="auto" w:fill="auto"/>
          </w:tcPr>
          <w:p w14:paraId="1D22C2FF" w14:textId="220BB1F0" w:rsidR="00703D5B" w:rsidRPr="00703D5B" w:rsidRDefault="00703D5B" w:rsidP="00703D5B">
            <w:pPr>
              <w:ind w:firstLine="0"/>
            </w:pPr>
            <w:r>
              <w:t>Rutherford</w:t>
            </w:r>
          </w:p>
        </w:tc>
        <w:tc>
          <w:tcPr>
            <w:tcW w:w="2180" w:type="dxa"/>
            <w:shd w:val="clear" w:color="auto" w:fill="auto"/>
          </w:tcPr>
          <w:p w14:paraId="599F8022" w14:textId="35B619AE" w:rsidR="00703D5B" w:rsidRPr="00703D5B" w:rsidRDefault="00703D5B" w:rsidP="00703D5B">
            <w:pPr>
              <w:ind w:firstLine="0"/>
            </w:pPr>
            <w:r>
              <w:t>Sandifer</w:t>
            </w:r>
          </w:p>
        </w:tc>
      </w:tr>
      <w:tr w:rsidR="00703D5B" w:rsidRPr="00703D5B" w14:paraId="118CAEDD" w14:textId="77777777" w:rsidTr="00703D5B">
        <w:tc>
          <w:tcPr>
            <w:tcW w:w="2179" w:type="dxa"/>
            <w:shd w:val="clear" w:color="auto" w:fill="auto"/>
          </w:tcPr>
          <w:p w14:paraId="3E6543C0" w14:textId="26040BB8" w:rsidR="00703D5B" w:rsidRPr="00703D5B" w:rsidRDefault="00703D5B" w:rsidP="00703D5B">
            <w:pPr>
              <w:ind w:firstLine="0"/>
            </w:pPr>
            <w:r>
              <w:t>Schuessler</w:t>
            </w:r>
          </w:p>
        </w:tc>
        <w:tc>
          <w:tcPr>
            <w:tcW w:w="2179" w:type="dxa"/>
            <w:shd w:val="clear" w:color="auto" w:fill="auto"/>
          </w:tcPr>
          <w:p w14:paraId="4DE50400" w14:textId="04424DB7" w:rsidR="00703D5B" w:rsidRPr="00703D5B" w:rsidRDefault="00703D5B" w:rsidP="00703D5B">
            <w:pPr>
              <w:ind w:firstLine="0"/>
            </w:pPr>
            <w:r>
              <w:t>Sessions</w:t>
            </w:r>
          </w:p>
        </w:tc>
        <w:tc>
          <w:tcPr>
            <w:tcW w:w="2180" w:type="dxa"/>
            <w:shd w:val="clear" w:color="auto" w:fill="auto"/>
          </w:tcPr>
          <w:p w14:paraId="65D75960" w14:textId="7EAC1DF9" w:rsidR="00703D5B" w:rsidRPr="00703D5B" w:rsidRDefault="00703D5B" w:rsidP="00703D5B">
            <w:pPr>
              <w:ind w:firstLine="0"/>
            </w:pPr>
            <w:r>
              <w:t>G. M. Smith</w:t>
            </w:r>
          </w:p>
        </w:tc>
      </w:tr>
      <w:tr w:rsidR="00703D5B" w:rsidRPr="00703D5B" w14:paraId="4F7F28A4" w14:textId="77777777" w:rsidTr="00703D5B">
        <w:tc>
          <w:tcPr>
            <w:tcW w:w="2179" w:type="dxa"/>
            <w:shd w:val="clear" w:color="auto" w:fill="auto"/>
          </w:tcPr>
          <w:p w14:paraId="5D1D18D8" w14:textId="2C06D803" w:rsidR="00703D5B" w:rsidRPr="00703D5B" w:rsidRDefault="00703D5B" w:rsidP="00703D5B">
            <w:pPr>
              <w:ind w:firstLine="0"/>
            </w:pPr>
            <w:r>
              <w:t>M. M. Smith</w:t>
            </w:r>
          </w:p>
        </w:tc>
        <w:tc>
          <w:tcPr>
            <w:tcW w:w="2179" w:type="dxa"/>
            <w:shd w:val="clear" w:color="auto" w:fill="auto"/>
          </w:tcPr>
          <w:p w14:paraId="404EF807" w14:textId="1D99BCFD" w:rsidR="00703D5B" w:rsidRPr="00703D5B" w:rsidRDefault="00703D5B" w:rsidP="00703D5B">
            <w:pPr>
              <w:ind w:firstLine="0"/>
            </w:pPr>
            <w:r>
              <w:t>Spann-Wilder</w:t>
            </w:r>
          </w:p>
        </w:tc>
        <w:tc>
          <w:tcPr>
            <w:tcW w:w="2180" w:type="dxa"/>
            <w:shd w:val="clear" w:color="auto" w:fill="auto"/>
          </w:tcPr>
          <w:p w14:paraId="308DEB0D" w14:textId="2DF3FDD8" w:rsidR="00703D5B" w:rsidRPr="00703D5B" w:rsidRDefault="00703D5B" w:rsidP="00703D5B">
            <w:pPr>
              <w:ind w:firstLine="0"/>
            </w:pPr>
            <w:r>
              <w:t>Stavrinakis</w:t>
            </w:r>
          </w:p>
        </w:tc>
      </w:tr>
      <w:tr w:rsidR="00703D5B" w:rsidRPr="00703D5B" w14:paraId="692CFFDE" w14:textId="77777777" w:rsidTr="00703D5B">
        <w:tc>
          <w:tcPr>
            <w:tcW w:w="2179" w:type="dxa"/>
            <w:shd w:val="clear" w:color="auto" w:fill="auto"/>
          </w:tcPr>
          <w:p w14:paraId="5C46EA07" w14:textId="045E0956" w:rsidR="00703D5B" w:rsidRPr="00703D5B" w:rsidRDefault="00703D5B" w:rsidP="00703D5B">
            <w:pPr>
              <w:ind w:firstLine="0"/>
            </w:pPr>
            <w:r>
              <w:t>Vaughan</w:t>
            </w:r>
          </w:p>
        </w:tc>
        <w:tc>
          <w:tcPr>
            <w:tcW w:w="2179" w:type="dxa"/>
            <w:shd w:val="clear" w:color="auto" w:fill="auto"/>
          </w:tcPr>
          <w:p w14:paraId="278CEF34" w14:textId="2698CEC2" w:rsidR="00703D5B" w:rsidRPr="00703D5B" w:rsidRDefault="00703D5B" w:rsidP="00703D5B">
            <w:pPr>
              <w:ind w:firstLine="0"/>
            </w:pPr>
            <w:r>
              <w:t>Weeks</w:t>
            </w:r>
          </w:p>
        </w:tc>
        <w:tc>
          <w:tcPr>
            <w:tcW w:w="2180" w:type="dxa"/>
            <w:shd w:val="clear" w:color="auto" w:fill="auto"/>
          </w:tcPr>
          <w:p w14:paraId="64C15D81" w14:textId="4F40A9E3" w:rsidR="00703D5B" w:rsidRPr="00703D5B" w:rsidRDefault="00703D5B" w:rsidP="00703D5B">
            <w:pPr>
              <w:ind w:firstLine="0"/>
            </w:pPr>
            <w:r>
              <w:t>West</w:t>
            </w:r>
          </w:p>
        </w:tc>
      </w:tr>
      <w:tr w:rsidR="00703D5B" w:rsidRPr="00703D5B" w14:paraId="18B5679E" w14:textId="77777777" w:rsidTr="00703D5B">
        <w:tc>
          <w:tcPr>
            <w:tcW w:w="2179" w:type="dxa"/>
            <w:shd w:val="clear" w:color="auto" w:fill="auto"/>
          </w:tcPr>
          <w:p w14:paraId="7E60D7F6" w14:textId="7EC25941" w:rsidR="00703D5B" w:rsidRPr="00703D5B" w:rsidRDefault="00703D5B" w:rsidP="00703D5B">
            <w:pPr>
              <w:ind w:firstLine="0"/>
            </w:pPr>
            <w:r>
              <w:t>Wetmore</w:t>
            </w:r>
          </w:p>
        </w:tc>
        <w:tc>
          <w:tcPr>
            <w:tcW w:w="2179" w:type="dxa"/>
            <w:shd w:val="clear" w:color="auto" w:fill="auto"/>
          </w:tcPr>
          <w:p w14:paraId="644A0348" w14:textId="00E7131F" w:rsidR="00703D5B" w:rsidRPr="00703D5B" w:rsidRDefault="00703D5B" w:rsidP="00703D5B">
            <w:pPr>
              <w:ind w:firstLine="0"/>
            </w:pPr>
            <w:r>
              <w:t>Wheeler</w:t>
            </w:r>
          </w:p>
        </w:tc>
        <w:tc>
          <w:tcPr>
            <w:tcW w:w="2180" w:type="dxa"/>
            <w:shd w:val="clear" w:color="auto" w:fill="auto"/>
          </w:tcPr>
          <w:p w14:paraId="066CD85F" w14:textId="3BD52D28" w:rsidR="00703D5B" w:rsidRPr="00703D5B" w:rsidRDefault="00703D5B" w:rsidP="00703D5B">
            <w:pPr>
              <w:ind w:firstLine="0"/>
            </w:pPr>
            <w:r>
              <w:t>White</w:t>
            </w:r>
          </w:p>
        </w:tc>
      </w:tr>
      <w:tr w:rsidR="00703D5B" w:rsidRPr="00703D5B" w14:paraId="5E40E165" w14:textId="77777777" w:rsidTr="00703D5B">
        <w:tc>
          <w:tcPr>
            <w:tcW w:w="2179" w:type="dxa"/>
            <w:shd w:val="clear" w:color="auto" w:fill="auto"/>
          </w:tcPr>
          <w:p w14:paraId="0254C73C" w14:textId="7C322767" w:rsidR="00703D5B" w:rsidRPr="00703D5B" w:rsidRDefault="00703D5B" w:rsidP="00703D5B">
            <w:pPr>
              <w:ind w:firstLine="0"/>
            </w:pPr>
            <w:r>
              <w:t>Whitmire</w:t>
            </w:r>
          </w:p>
        </w:tc>
        <w:tc>
          <w:tcPr>
            <w:tcW w:w="2179" w:type="dxa"/>
            <w:shd w:val="clear" w:color="auto" w:fill="auto"/>
          </w:tcPr>
          <w:p w14:paraId="096BEA12" w14:textId="2B1E97D9" w:rsidR="00703D5B" w:rsidRPr="00703D5B" w:rsidRDefault="00703D5B" w:rsidP="00703D5B">
            <w:pPr>
              <w:ind w:firstLine="0"/>
            </w:pPr>
            <w:r>
              <w:t>Williams</w:t>
            </w:r>
          </w:p>
        </w:tc>
        <w:tc>
          <w:tcPr>
            <w:tcW w:w="2180" w:type="dxa"/>
            <w:shd w:val="clear" w:color="auto" w:fill="auto"/>
          </w:tcPr>
          <w:p w14:paraId="0BFF5A89" w14:textId="4FB43C5E" w:rsidR="00703D5B" w:rsidRPr="00703D5B" w:rsidRDefault="00703D5B" w:rsidP="00703D5B">
            <w:pPr>
              <w:ind w:firstLine="0"/>
            </w:pPr>
            <w:r>
              <w:t>Willis</w:t>
            </w:r>
          </w:p>
        </w:tc>
      </w:tr>
      <w:tr w:rsidR="00703D5B" w:rsidRPr="00703D5B" w14:paraId="77DFDDE2" w14:textId="77777777" w:rsidTr="00703D5B">
        <w:tc>
          <w:tcPr>
            <w:tcW w:w="2179" w:type="dxa"/>
            <w:shd w:val="clear" w:color="auto" w:fill="auto"/>
          </w:tcPr>
          <w:p w14:paraId="7A13D401" w14:textId="507CC880" w:rsidR="00703D5B" w:rsidRPr="00703D5B" w:rsidRDefault="00703D5B" w:rsidP="00703D5B">
            <w:pPr>
              <w:ind w:firstLine="0"/>
            </w:pPr>
            <w:r>
              <w:t>Wooten</w:t>
            </w:r>
          </w:p>
        </w:tc>
        <w:tc>
          <w:tcPr>
            <w:tcW w:w="2179" w:type="dxa"/>
            <w:shd w:val="clear" w:color="auto" w:fill="auto"/>
          </w:tcPr>
          <w:p w14:paraId="65B92E63" w14:textId="5E24B4FC" w:rsidR="00703D5B" w:rsidRPr="00703D5B" w:rsidRDefault="00703D5B" w:rsidP="00703D5B">
            <w:pPr>
              <w:ind w:firstLine="0"/>
            </w:pPr>
            <w:r>
              <w:t>Yow</w:t>
            </w:r>
          </w:p>
        </w:tc>
        <w:tc>
          <w:tcPr>
            <w:tcW w:w="2180" w:type="dxa"/>
            <w:shd w:val="clear" w:color="auto" w:fill="auto"/>
          </w:tcPr>
          <w:p w14:paraId="0C3567E8" w14:textId="77777777" w:rsidR="00703D5B" w:rsidRPr="00703D5B" w:rsidRDefault="00703D5B" w:rsidP="00703D5B">
            <w:pPr>
              <w:ind w:firstLine="0"/>
            </w:pPr>
          </w:p>
        </w:tc>
      </w:tr>
    </w:tbl>
    <w:p w14:paraId="4FC9E167" w14:textId="77777777" w:rsidR="00703D5B" w:rsidRDefault="00703D5B" w:rsidP="00703D5B"/>
    <w:p w14:paraId="650A3ED3" w14:textId="0ED911E0" w:rsidR="00703D5B" w:rsidRDefault="00703D5B" w:rsidP="00703D5B">
      <w:pPr>
        <w:jc w:val="center"/>
        <w:rPr>
          <w:b/>
        </w:rPr>
      </w:pPr>
      <w:r w:rsidRPr="00703D5B">
        <w:rPr>
          <w:b/>
        </w:rPr>
        <w:t>Total--101</w:t>
      </w:r>
    </w:p>
    <w:p w14:paraId="71B94DBF" w14:textId="77777777" w:rsidR="00703D5B" w:rsidRPr="00703D5B" w:rsidRDefault="00703D5B" w:rsidP="00703D5B">
      <w:bookmarkStart w:id="114" w:name="vote_end155"/>
    </w:p>
    <w:bookmarkEnd w:id="114"/>
    <w:p w14:paraId="56EDAE2B" w14:textId="773F7ADD" w:rsidR="00703D5B" w:rsidRDefault="00703D5B" w:rsidP="00703D5B">
      <w:r>
        <w:t>The House refused to agree to the Senate Amendments and a message was ordered sent accordingly.</w:t>
      </w:r>
    </w:p>
    <w:p w14:paraId="00C41173" w14:textId="77777777" w:rsidR="00703D5B" w:rsidRDefault="00703D5B" w:rsidP="00703D5B"/>
    <w:p w14:paraId="7CDE0BEA" w14:textId="77777777" w:rsidR="00703D5B" w:rsidRPr="00026613" w:rsidRDefault="00703D5B" w:rsidP="00703D5B">
      <w:pPr>
        <w:pStyle w:val="Title"/>
      </w:pPr>
      <w:bookmarkStart w:id="115" w:name="file_start157"/>
      <w:bookmarkEnd w:id="115"/>
      <w:r w:rsidRPr="00026613">
        <w:t>STATEMENT FOR JOURNAL</w:t>
      </w:r>
    </w:p>
    <w:p w14:paraId="6D7C177A" w14:textId="77777777" w:rsidR="00703D5B" w:rsidRPr="00026613" w:rsidRDefault="00703D5B" w:rsidP="00703D5B">
      <w:pPr>
        <w:tabs>
          <w:tab w:val="left" w:pos="270"/>
          <w:tab w:val="left" w:pos="630"/>
          <w:tab w:val="left" w:pos="900"/>
          <w:tab w:val="left" w:pos="1260"/>
          <w:tab w:val="left" w:pos="1620"/>
          <w:tab w:val="left" w:pos="1980"/>
          <w:tab w:val="left" w:pos="2340"/>
          <w:tab w:val="left" w:pos="2700"/>
        </w:tabs>
        <w:ind w:firstLine="0"/>
      </w:pPr>
      <w:r w:rsidRPr="00026613">
        <w:tab/>
        <w:t>Due to inclement weather and traffic, I was not in the Chamber during the vote on S. 124. If I had been present, I would have voted to nonconcur in the Senate Amendments.</w:t>
      </w:r>
    </w:p>
    <w:p w14:paraId="4C9D9848" w14:textId="77777777" w:rsidR="00703D5B" w:rsidRPr="00026613" w:rsidRDefault="00703D5B" w:rsidP="00703D5B">
      <w:pPr>
        <w:tabs>
          <w:tab w:val="left" w:pos="270"/>
          <w:tab w:val="left" w:pos="630"/>
          <w:tab w:val="left" w:pos="900"/>
          <w:tab w:val="left" w:pos="1260"/>
          <w:tab w:val="left" w:pos="1620"/>
          <w:tab w:val="left" w:pos="1980"/>
          <w:tab w:val="left" w:pos="2340"/>
          <w:tab w:val="left" w:pos="2700"/>
        </w:tabs>
        <w:ind w:firstLine="0"/>
      </w:pPr>
      <w:r w:rsidRPr="00026613">
        <w:tab/>
        <w:t>Rep. Bill Chumley</w:t>
      </w:r>
    </w:p>
    <w:p w14:paraId="561AEA4B" w14:textId="66C87B38" w:rsidR="00703D5B" w:rsidRDefault="00703D5B" w:rsidP="00703D5B">
      <w:bookmarkStart w:id="116" w:name="file_end157"/>
      <w:bookmarkEnd w:id="116"/>
    </w:p>
    <w:p w14:paraId="2A5842F8" w14:textId="0B75324C" w:rsidR="00703D5B" w:rsidRDefault="00703D5B" w:rsidP="00703D5B">
      <w:pPr>
        <w:jc w:val="center"/>
        <w:rPr>
          <w:b/>
        </w:rPr>
      </w:pPr>
      <w:r w:rsidRPr="00703D5B">
        <w:rPr>
          <w:b/>
        </w:rPr>
        <w:t>S. 610--SENATE AMENDMENTS CONCURRED IN AND BILL ENROLLED</w:t>
      </w:r>
    </w:p>
    <w:p w14:paraId="5A64EC70" w14:textId="6B672755" w:rsidR="00703D5B" w:rsidRDefault="00703D5B" w:rsidP="00703D5B">
      <w:r>
        <w:t xml:space="preserve">The Senate Amendments to the following Bill were taken up for consideration: </w:t>
      </w:r>
    </w:p>
    <w:p w14:paraId="418C85EB" w14:textId="77777777" w:rsidR="00703D5B" w:rsidRDefault="00703D5B" w:rsidP="00703D5B">
      <w:bookmarkStart w:id="117" w:name="include_clip_start_159"/>
      <w:bookmarkEnd w:id="117"/>
    </w:p>
    <w:p w14:paraId="2F45B81F" w14:textId="77777777" w:rsidR="00703D5B" w:rsidRDefault="00703D5B" w:rsidP="00703D5B">
      <w:r>
        <w:t>S. 610 -- Senators Cromer, Shealy and Climer: A BILL TO AMEND THE SOUTH CAROLINA CODE OF LAWS BY ENACTING THE "PROFESSIONAL COUNSELING COMPACT ACT" BY ADDING ARTICLE 6 TO CHAPTER 75, TITLE 40 SO AS TO PROVIDE THE PURPOSE, FUNCTIONS, OPERATIONS, AND DEFINITIONS FOR THE COMPACT.</w:t>
      </w:r>
    </w:p>
    <w:p w14:paraId="5799DDE5" w14:textId="0FBBB61A" w:rsidR="00703D5B" w:rsidRDefault="00703D5B" w:rsidP="00703D5B">
      <w:bookmarkStart w:id="118" w:name="include_clip_end_159"/>
      <w:bookmarkEnd w:id="118"/>
    </w:p>
    <w:p w14:paraId="6618066B" w14:textId="22650F47" w:rsidR="00703D5B" w:rsidRDefault="00703D5B" w:rsidP="00703D5B">
      <w:r>
        <w:t>Rep. SANDIFER explained the Senate Amendments.</w:t>
      </w:r>
    </w:p>
    <w:p w14:paraId="3829A7C4" w14:textId="77777777" w:rsidR="00703D5B" w:rsidRDefault="00703D5B" w:rsidP="00703D5B"/>
    <w:p w14:paraId="3032E5BC" w14:textId="77777777" w:rsidR="00703D5B" w:rsidRDefault="00703D5B" w:rsidP="00703D5B">
      <w:r>
        <w:t xml:space="preserve">The yeas and nays were taken resulting as follows: </w:t>
      </w:r>
    </w:p>
    <w:p w14:paraId="2D144B9D" w14:textId="51EA792B" w:rsidR="00703D5B" w:rsidRDefault="00703D5B" w:rsidP="00703D5B">
      <w:pPr>
        <w:jc w:val="center"/>
      </w:pPr>
      <w:r>
        <w:t xml:space="preserve"> </w:t>
      </w:r>
      <w:bookmarkStart w:id="119" w:name="vote_start161"/>
      <w:bookmarkEnd w:id="119"/>
      <w:r>
        <w:t>Yeas 92; Nays 11</w:t>
      </w:r>
    </w:p>
    <w:p w14:paraId="01C7BF82" w14:textId="77777777" w:rsidR="00703D5B" w:rsidRDefault="00703D5B" w:rsidP="00703D5B">
      <w:pPr>
        <w:jc w:val="center"/>
      </w:pPr>
    </w:p>
    <w:p w14:paraId="64FD3170" w14:textId="77777777" w:rsidR="00703D5B" w:rsidRDefault="00703D5B" w:rsidP="00703D5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D5B" w:rsidRPr="00703D5B" w14:paraId="2A523B99" w14:textId="77777777" w:rsidTr="00703D5B">
        <w:tc>
          <w:tcPr>
            <w:tcW w:w="2179" w:type="dxa"/>
            <w:shd w:val="clear" w:color="auto" w:fill="auto"/>
          </w:tcPr>
          <w:p w14:paraId="5CC13EFD" w14:textId="52AFD9CF" w:rsidR="00703D5B" w:rsidRPr="00703D5B" w:rsidRDefault="00703D5B" w:rsidP="00703D5B">
            <w:pPr>
              <w:ind w:firstLine="0"/>
            </w:pPr>
            <w:r>
              <w:t>Alexander</w:t>
            </w:r>
          </w:p>
        </w:tc>
        <w:tc>
          <w:tcPr>
            <w:tcW w:w="2179" w:type="dxa"/>
            <w:shd w:val="clear" w:color="auto" w:fill="auto"/>
          </w:tcPr>
          <w:p w14:paraId="7C9A4D31" w14:textId="3F43B516" w:rsidR="00703D5B" w:rsidRPr="00703D5B" w:rsidRDefault="00703D5B" w:rsidP="00703D5B">
            <w:pPr>
              <w:ind w:firstLine="0"/>
            </w:pPr>
            <w:r>
              <w:t>Anderson</w:t>
            </w:r>
          </w:p>
        </w:tc>
        <w:tc>
          <w:tcPr>
            <w:tcW w:w="2180" w:type="dxa"/>
            <w:shd w:val="clear" w:color="auto" w:fill="auto"/>
          </w:tcPr>
          <w:p w14:paraId="46905679" w14:textId="2386F37F" w:rsidR="00703D5B" w:rsidRPr="00703D5B" w:rsidRDefault="00703D5B" w:rsidP="00703D5B">
            <w:pPr>
              <w:ind w:firstLine="0"/>
            </w:pPr>
            <w:r>
              <w:t>Bailey</w:t>
            </w:r>
          </w:p>
        </w:tc>
      </w:tr>
      <w:tr w:rsidR="00703D5B" w:rsidRPr="00703D5B" w14:paraId="214AC31A" w14:textId="77777777" w:rsidTr="00703D5B">
        <w:tc>
          <w:tcPr>
            <w:tcW w:w="2179" w:type="dxa"/>
            <w:shd w:val="clear" w:color="auto" w:fill="auto"/>
          </w:tcPr>
          <w:p w14:paraId="2FC515AE" w14:textId="0B381533" w:rsidR="00703D5B" w:rsidRPr="00703D5B" w:rsidRDefault="00703D5B" w:rsidP="00703D5B">
            <w:pPr>
              <w:ind w:firstLine="0"/>
            </w:pPr>
            <w:r>
              <w:t>Ballentine</w:t>
            </w:r>
          </w:p>
        </w:tc>
        <w:tc>
          <w:tcPr>
            <w:tcW w:w="2179" w:type="dxa"/>
            <w:shd w:val="clear" w:color="auto" w:fill="auto"/>
          </w:tcPr>
          <w:p w14:paraId="36DD776C" w14:textId="0191F2A3" w:rsidR="00703D5B" w:rsidRPr="00703D5B" w:rsidRDefault="00703D5B" w:rsidP="00703D5B">
            <w:pPr>
              <w:ind w:firstLine="0"/>
            </w:pPr>
            <w:r>
              <w:t>Bannister</w:t>
            </w:r>
          </w:p>
        </w:tc>
        <w:tc>
          <w:tcPr>
            <w:tcW w:w="2180" w:type="dxa"/>
            <w:shd w:val="clear" w:color="auto" w:fill="auto"/>
          </w:tcPr>
          <w:p w14:paraId="693B4173" w14:textId="57161807" w:rsidR="00703D5B" w:rsidRPr="00703D5B" w:rsidRDefault="00703D5B" w:rsidP="00703D5B">
            <w:pPr>
              <w:ind w:firstLine="0"/>
            </w:pPr>
            <w:r>
              <w:t>Bauer</w:t>
            </w:r>
          </w:p>
        </w:tc>
      </w:tr>
      <w:tr w:rsidR="00703D5B" w:rsidRPr="00703D5B" w14:paraId="0126C8E0" w14:textId="77777777" w:rsidTr="00703D5B">
        <w:tc>
          <w:tcPr>
            <w:tcW w:w="2179" w:type="dxa"/>
            <w:shd w:val="clear" w:color="auto" w:fill="auto"/>
          </w:tcPr>
          <w:p w14:paraId="4C2B8C9E" w14:textId="05A4A2F5" w:rsidR="00703D5B" w:rsidRPr="00703D5B" w:rsidRDefault="00703D5B" w:rsidP="00703D5B">
            <w:pPr>
              <w:ind w:firstLine="0"/>
            </w:pPr>
            <w:r>
              <w:t>Bernstein</w:t>
            </w:r>
          </w:p>
        </w:tc>
        <w:tc>
          <w:tcPr>
            <w:tcW w:w="2179" w:type="dxa"/>
            <w:shd w:val="clear" w:color="auto" w:fill="auto"/>
          </w:tcPr>
          <w:p w14:paraId="3DBE70E0" w14:textId="180C4ADA" w:rsidR="00703D5B" w:rsidRPr="00703D5B" w:rsidRDefault="00703D5B" w:rsidP="00703D5B">
            <w:pPr>
              <w:ind w:firstLine="0"/>
            </w:pPr>
            <w:r>
              <w:t>Blackwell</w:t>
            </w:r>
          </w:p>
        </w:tc>
        <w:tc>
          <w:tcPr>
            <w:tcW w:w="2180" w:type="dxa"/>
            <w:shd w:val="clear" w:color="auto" w:fill="auto"/>
          </w:tcPr>
          <w:p w14:paraId="4DFD154B" w14:textId="2AA0495D" w:rsidR="00703D5B" w:rsidRPr="00703D5B" w:rsidRDefault="00703D5B" w:rsidP="00703D5B">
            <w:pPr>
              <w:ind w:firstLine="0"/>
            </w:pPr>
            <w:r>
              <w:t>Brewer</w:t>
            </w:r>
          </w:p>
        </w:tc>
      </w:tr>
      <w:tr w:rsidR="00703D5B" w:rsidRPr="00703D5B" w14:paraId="1135B188" w14:textId="77777777" w:rsidTr="00703D5B">
        <w:tc>
          <w:tcPr>
            <w:tcW w:w="2179" w:type="dxa"/>
            <w:shd w:val="clear" w:color="auto" w:fill="auto"/>
          </w:tcPr>
          <w:p w14:paraId="47F4D8B2" w14:textId="622B4927" w:rsidR="00703D5B" w:rsidRPr="00703D5B" w:rsidRDefault="00703D5B" w:rsidP="00703D5B">
            <w:pPr>
              <w:ind w:firstLine="0"/>
            </w:pPr>
            <w:r>
              <w:t>Brittain</w:t>
            </w:r>
          </w:p>
        </w:tc>
        <w:tc>
          <w:tcPr>
            <w:tcW w:w="2179" w:type="dxa"/>
            <w:shd w:val="clear" w:color="auto" w:fill="auto"/>
          </w:tcPr>
          <w:p w14:paraId="1729FBA9" w14:textId="31A24B3D" w:rsidR="00703D5B" w:rsidRPr="00703D5B" w:rsidRDefault="00703D5B" w:rsidP="00703D5B">
            <w:pPr>
              <w:ind w:firstLine="0"/>
            </w:pPr>
            <w:r>
              <w:t>Burns</w:t>
            </w:r>
          </w:p>
        </w:tc>
        <w:tc>
          <w:tcPr>
            <w:tcW w:w="2180" w:type="dxa"/>
            <w:shd w:val="clear" w:color="auto" w:fill="auto"/>
          </w:tcPr>
          <w:p w14:paraId="40A83CEA" w14:textId="3A2D367B" w:rsidR="00703D5B" w:rsidRPr="00703D5B" w:rsidRDefault="00703D5B" w:rsidP="00703D5B">
            <w:pPr>
              <w:ind w:firstLine="0"/>
            </w:pPr>
            <w:r>
              <w:t>Calhoon</w:t>
            </w:r>
          </w:p>
        </w:tc>
      </w:tr>
      <w:tr w:rsidR="00703D5B" w:rsidRPr="00703D5B" w14:paraId="12C429AA" w14:textId="77777777" w:rsidTr="00703D5B">
        <w:tc>
          <w:tcPr>
            <w:tcW w:w="2179" w:type="dxa"/>
            <w:shd w:val="clear" w:color="auto" w:fill="auto"/>
          </w:tcPr>
          <w:p w14:paraId="53E85DAF" w14:textId="738FE5EC" w:rsidR="00703D5B" w:rsidRPr="00703D5B" w:rsidRDefault="00703D5B" w:rsidP="00703D5B">
            <w:pPr>
              <w:ind w:firstLine="0"/>
            </w:pPr>
            <w:r>
              <w:t>Carter</w:t>
            </w:r>
          </w:p>
        </w:tc>
        <w:tc>
          <w:tcPr>
            <w:tcW w:w="2179" w:type="dxa"/>
            <w:shd w:val="clear" w:color="auto" w:fill="auto"/>
          </w:tcPr>
          <w:p w14:paraId="145EF405" w14:textId="72747562" w:rsidR="00703D5B" w:rsidRPr="00703D5B" w:rsidRDefault="00703D5B" w:rsidP="00703D5B">
            <w:pPr>
              <w:ind w:firstLine="0"/>
            </w:pPr>
            <w:r>
              <w:t>Chapman</w:t>
            </w:r>
          </w:p>
        </w:tc>
        <w:tc>
          <w:tcPr>
            <w:tcW w:w="2180" w:type="dxa"/>
            <w:shd w:val="clear" w:color="auto" w:fill="auto"/>
          </w:tcPr>
          <w:p w14:paraId="19C41772" w14:textId="78C82B1B" w:rsidR="00703D5B" w:rsidRPr="00703D5B" w:rsidRDefault="00703D5B" w:rsidP="00703D5B">
            <w:pPr>
              <w:ind w:firstLine="0"/>
            </w:pPr>
            <w:r>
              <w:t>Clyburn</w:t>
            </w:r>
          </w:p>
        </w:tc>
      </w:tr>
      <w:tr w:rsidR="00703D5B" w:rsidRPr="00703D5B" w14:paraId="29C71F41" w14:textId="77777777" w:rsidTr="00703D5B">
        <w:tc>
          <w:tcPr>
            <w:tcW w:w="2179" w:type="dxa"/>
            <w:shd w:val="clear" w:color="auto" w:fill="auto"/>
          </w:tcPr>
          <w:p w14:paraId="0A7F098C" w14:textId="322AAA6A" w:rsidR="00703D5B" w:rsidRPr="00703D5B" w:rsidRDefault="00703D5B" w:rsidP="00703D5B">
            <w:pPr>
              <w:ind w:firstLine="0"/>
            </w:pPr>
            <w:r>
              <w:t>Cobb-Hunter</w:t>
            </w:r>
          </w:p>
        </w:tc>
        <w:tc>
          <w:tcPr>
            <w:tcW w:w="2179" w:type="dxa"/>
            <w:shd w:val="clear" w:color="auto" w:fill="auto"/>
          </w:tcPr>
          <w:p w14:paraId="469DE878" w14:textId="29D864DF" w:rsidR="00703D5B" w:rsidRPr="00703D5B" w:rsidRDefault="00703D5B" w:rsidP="00703D5B">
            <w:pPr>
              <w:ind w:firstLine="0"/>
            </w:pPr>
            <w:r>
              <w:t>Collins</w:t>
            </w:r>
          </w:p>
        </w:tc>
        <w:tc>
          <w:tcPr>
            <w:tcW w:w="2180" w:type="dxa"/>
            <w:shd w:val="clear" w:color="auto" w:fill="auto"/>
          </w:tcPr>
          <w:p w14:paraId="32EC2EAB" w14:textId="6DA299F9" w:rsidR="00703D5B" w:rsidRPr="00703D5B" w:rsidRDefault="00703D5B" w:rsidP="00703D5B">
            <w:pPr>
              <w:ind w:firstLine="0"/>
            </w:pPr>
            <w:r>
              <w:t>Connell</w:t>
            </w:r>
          </w:p>
        </w:tc>
      </w:tr>
      <w:tr w:rsidR="00703D5B" w:rsidRPr="00703D5B" w14:paraId="23E2D540" w14:textId="77777777" w:rsidTr="00703D5B">
        <w:tc>
          <w:tcPr>
            <w:tcW w:w="2179" w:type="dxa"/>
            <w:shd w:val="clear" w:color="auto" w:fill="auto"/>
          </w:tcPr>
          <w:p w14:paraId="5706BEE1" w14:textId="11F9D2EE" w:rsidR="00703D5B" w:rsidRPr="00703D5B" w:rsidRDefault="00703D5B" w:rsidP="00703D5B">
            <w:pPr>
              <w:ind w:firstLine="0"/>
            </w:pPr>
            <w:r>
              <w:t>B. L. Cox</w:t>
            </w:r>
          </w:p>
        </w:tc>
        <w:tc>
          <w:tcPr>
            <w:tcW w:w="2179" w:type="dxa"/>
            <w:shd w:val="clear" w:color="auto" w:fill="auto"/>
          </w:tcPr>
          <w:p w14:paraId="38D59568" w14:textId="381DB679" w:rsidR="00703D5B" w:rsidRPr="00703D5B" w:rsidRDefault="00703D5B" w:rsidP="00703D5B">
            <w:pPr>
              <w:ind w:firstLine="0"/>
            </w:pPr>
            <w:r>
              <w:t>Crawford</w:t>
            </w:r>
          </w:p>
        </w:tc>
        <w:tc>
          <w:tcPr>
            <w:tcW w:w="2180" w:type="dxa"/>
            <w:shd w:val="clear" w:color="auto" w:fill="auto"/>
          </w:tcPr>
          <w:p w14:paraId="74D17E2F" w14:textId="66EE1AC5" w:rsidR="00703D5B" w:rsidRPr="00703D5B" w:rsidRDefault="00703D5B" w:rsidP="00703D5B">
            <w:pPr>
              <w:ind w:firstLine="0"/>
            </w:pPr>
            <w:r>
              <w:t>Davis</w:t>
            </w:r>
          </w:p>
        </w:tc>
      </w:tr>
      <w:tr w:rsidR="00703D5B" w:rsidRPr="00703D5B" w14:paraId="02615139" w14:textId="77777777" w:rsidTr="00703D5B">
        <w:tc>
          <w:tcPr>
            <w:tcW w:w="2179" w:type="dxa"/>
            <w:shd w:val="clear" w:color="auto" w:fill="auto"/>
          </w:tcPr>
          <w:p w14:paraId="501BBB9C" w14:textId="5785D719" w:rsidR="00703D5B" w:rsidRPr="00703D5B" w:rsidRDefault="00703D5B" w:rsidP="00703D5B">
            <w:pPr>
              <w:ind w:firstLine="0"/>
            </w:pPr>
            <w:r>
              <w:t>Dillard</w:t>
            </w:r>
          </w:p>
        </w:tc>
        <w:tc>
          <w:tcPr>
            <w:tcW w:w="2179" w:type="dxa"/>
            <w:shd w:val="clear" w:color="auto" w:fill="auto"/>
          </w:tcPr>
          <w:p w14:paraId="52F934D3" w14:textId="4499CAA0" w:rsidR="00703D5B" w:rsidRPr="00703D5B" w:rsidRDefault="00703D5B" w:rsidP="00703D5B">
            <w:pPr>
              <w:ind w:firstLine="0"/>
            </w:pPr>
            <w:r>
              <w:t>Elliott</w:t>
            </w:r>
          </w:p>
        </w:tc>
        <w:tc>
          <w:tcPr>
            <w:tcW w:w="2180" w:type="dxa"/>
            <w:shd w:val="clear" w:color="auto" w:fill="auto"/>
          </w:tcPr>
          <w:p w14:paraId="3D6C64BC" w14:textId="5AFF2F38" w:rsidR="00703D5B" w:rsidRPr="00703D5B" w:rsidRDefault="00703D5B" w:rsidP="00703D5B">
            <w:pPr>
              <w:ind w:firstLine="0"/>
            </w:pPr>
            <w:r>
              <w:t>Erickson</w:t>
            </w:r>
          </w:p>
        </w:tc>
      </w:tr>
      <w:tr w:rsidR="00703D5B" w:rsidRPr="00703D5B" w14:paraId="49A155A9" w14:textId="77777777" w:rsidTr="00703D5B">
        <w:tc>
          <w:tcPr>
            <w:tcW w:w="2179" w:type="dxa"/>
            <w:shd w:val="clear" w:color="auto" w:fill="auto"/>
          </w:tcPr>
          <w:p w14:paraId="6A75B1C6" w14:textId="0AC3620C" w:rsidR="00703D5B" w:rsidRPr="00703D5B" w:rsidRDefault="00703D5B" w:rsidP="00703D5B">
            <w:pPr>
              <w:ind w:firstLine="0"/>
            </w:pPr>
            <w:r>
              <w:t>Felder</w:t>
            </w:r>
          </w:p>
        </w:tc>
        <w:tc>
          <w:tcPr>
            <w:tcW w:w="2179" w:type="dxa"/>
            <w:shd w:val="clear" w:color="auto" w:fill="auto"/>
          </w:tcPr>
          <w:p w14:paraId="4031F05E" w14:textId="04950CA7" w:rsidR="00703D5B" w:rsidRPr="00703D5B" w:rsidRDefault="00703D5B" w:rsidP="00703D5B">
            <w:pPr>
              <w:ind w:firstLine="0"/>
            </w:pPr>
            <w:r>
              <w:t>Forrest</w:t>
            </w:r>
          </w:p>
        </w:tc>
        <w:tc>
          <w:tcPr>
            <w:tcW w:w="2180" w:type="dxa"/>
            <w:shd w:val="clear" w:color="auto" w:fill="auto"/>
          </w:tcPr>
          <w:p w14:paraId="56DF2528" w14:textId="65130F2C" w:rsidR="00703D5B" w:rsidRPr="00703D5B" w:rsidRDefault="00703D5B" w:rsidP="00703D5B">
            <w:pPr>
              <w:ind w:firstLine="0"/>
            </w:pPr>
            <w:r>
              <w:t>Gagnon</w:t>
            </w:r>
          </w:p>
        </w:tc>
      </w:tr>
      <w:tr w:rsidR="00703D5B" w:rsidRPr="00703D5B" w14:paraId="23F066C6" w14:textId="77777777" w:rsidTr="00703D5B">
        <w:tc>
          <w:tcPr>
            <w:tcW w:w="2179" w:type="dxa"/>
            <w:shd w:val="clear" w:color="auto" w:fill="auto"/>
          </w:tcPr>
          <w:p w14:paraId="4D5FFDF9" w14:textId="273A0724" w:rsidR="00703D5B" w:rsidRPr="00703D5B" w:rsidRDefault="00703D5B" w:rsidP="00703D5B">
            <w:pPr>
              <w:ind w:firstLine="0"/>
            </w:pPr>
            <w:r>
              <w:t>Gibson</w:t>
            </w:r>
          </w:p>
        </w:tc>
        <w:tc>
          <w:tcPr>
            <w:tcW w:w="2179" w:type="dxa"/>
            <w:shd w:val="clear" w:color="auto" w:fill="auto"/>
          </w:tcPr>
          <w:p w14:paraId="769F2188" w14:textId="7830C917" w:rsidR="00703D5B" w:rsidRPr="00703D5B" w:rsidRDefault="00703D5B" w:rsidP="00703D5B">
            <w:pPr>
              <w:ind w:firstLine="0"/>
            </w:pPr>
            <w:r>
              <w:t>Gilliam</w:t>
            </w:r>
          </w:p>
        </w:tc>
        <w:tc>
          <w:tcPr>
            <w:tcW w:w="2180" w:type="dxa"/>
            <w:shd w:val="clear" w:color="auto" w:fill="auto"/>
          </w:tcPr>
          <w:p w14:paraId="51D643B5" w14:textId="029F6F78" w:rsidR="00703D5B" w:rsidRPr="00703D5B" w:rsidRDefault="00703D5B" w:rsidP="00703D5B">
            <w:pPr>
              <w:ind w:firstLine="0"/>
            </w:pPr>
            <w:r>
              <w:t>Gilliard</w:t>
            </w:r>
          </w:p>
        </w:tc>
      </w:tr>
      <w:tr w:rsidR="00703D5B" w:rsidRPr="00703D5B" w14:paraId="70EC4803" w14:textId="77777777" w:rsidTr="00703D5B">
        <w:tc>
          <w:tcPr>
            <w:tcW w:w="2179" w:type="dxa"/>
            <w:shd w:val="clear" w:color="auto" w:fill="auto"/>
          </w:tcPr>
          <w:p w14:paraId="58A3829C" w14:textId="398408AA" w:rsidR="00703D5B" w:rsidRPr="00703D5B" w:rsidRDefault="00703D5B" w:rsidP="00703D5B">
            <w:pPr>
              <w:ind w:firstLine="0"/>
            </w:pPr>
            <w:r>
              <w:t>Guest</w:t>
            </w:r>
          </w:p>
        </w:tc>
        <w:tc>
          <w:tcPr>
            <w:tcW w:w="2179" w:type="dxa"/>
            <w:shd w:val="clear" w:color="auto" w:fill="auto"/>
          </w:tcPr>
          <w:p w14:paraId="13D67BDB" w14:textId="194D32D6" w:rsidR="00703D5B" w:rsidRPr="00703D5B" w:rsidRDefault="00703D5B" w:rsidP="00703D5B">
            <w:pPr>
              <w:ind w:firstLine="0"/>
            </w:pPr>
            <w:r>
              <w:t>Guffey</w:t>
            </w:r>
          </w:p>
        </w:tc>
        <w:tc>
          <w:tcPr>
            <w:tcW w:w="2180" w:type="dxa"/>
            <w:shd w:val="clear" w:color="auto" w:fill="auto"/>
          </w:tcPr>
          <w:p w14:paraId="265A4A97" w14:textId="41A3F463" w:rsidR="00703D5B" w:rsidRPr="00703D5B" w:rsidRDefault="00703D5B" w:rsidP="00703D5B">
            <w:pPr>
              <w:ind w:firstLine="0"/>
            </w:pPr>
            <w:r>
              <w:t>Haddon</w:t>
            </w:r>
          </w:p>
        </w:tc>
      </w:tr>
      <w:tr w:rsidR="00703D5B" w:rsidRPr="00703D5B" w14:paraId="40FC3BF5" w14:textId="77777777" w:rsidTr="00703D5B">
        <w:tc>
          <w:tcPr>
            <w:tcW w:w="2179" w:type="dxa"/>
            <w:shd w:val="clear" w:color="auto" w:fill="auto"/>
          </w:tcPr>
          <w:p w14:paraId="33938E08" w14:textId="49E36018" w:rsidR="00703D5B" w:rsidRPr="00703D5B" w:rsidRDefault="00703D5B" w:rsidP="00703D5B">
            <w:pPr>
              <w:ind w:firstLine="0"/>
            </w:pPr>
            <w:r>
              <w:t>Hager</w:t>
            </w:r>
          </w:p>
        </w:tc>
        <w:tc>
          <w:tcPr>
            <w:tcW w:w="2179" w:type="dxa"/>
            <w:shd w:val="clear" w:color="auto" w:fill="auto"/>
          </w:tcPr>
          <w:p w14:paraId="3EBC94F5" w14:textId="32EA424D" w:rsidR="00703D5B" w:rsidRPr="00703D5B" w:rsidRDefault="00703D5B" w:rsidP="00703D5B">
            <w:pPr>
              <w:ind w:firstLine="0"/>
            </w:pPr>
            <w:r>
              <w:t>Hardee</w:t>
            </w:r>
          </w:p>
        </w:tc>
        <w:tc>
          <w:tcPr>
            <w:tcW w:w="2180" w:type="dxa"/>
            <w:shd w:val="clear" w:color="auto" w:fill="auto"/>
          </w:tcPr>
          <w:p w14:paraId="63AB62DA" w14:textId="5FFE45AF" w:rsidR="00703D5B" w:rsidRPr="00703D5B" w:rsidRDefault="00703D5B" w:rsidP="00703D5B">
            <w:pPr>
              <w:ind w:firstLine="0"/>
            </w:pPr>
            <w:r>
              <w:t>Hartnett</w:t>
            </w:r>
          </w:p>
        </w:tc>
      </w:tr>
      <w:tr w:rsidR="00703D5B" w:rsidRPr="00703D5B" w14:paraId="5ACB007A" w14:textId="77777777" w:rsidTr="00703D5B">
        <w:tc>
          <w:tcPr>
            <w:tcW w:w="2179" w:type="dxa"/>
            <w:shd w:val="clear" w:color="auto" w:fill="auto"/>
          </w:tcPr>
          <w:p w14:paraId="2794FC06" w14:textId="38C42FE1" w:rsidR="00703D5B" w:rsidRPr="00703D5B" w:rsidRDefault="00703D5B" w:rsidP="00703D5B">
            <w:pPr>
              <w:ind w:firstLine="0"/>
            </w:pPr>
            <w:r>
              <w:t>Hayes</w:t>
            </w:r>
          </w:p>
        </w:tc>
        <w:tc>
          <w:tcPr>
            <w:tcW w:w="2179" w:type="dxa"/>
            <w:shd w:val="clear" w:color="auto" w:fill="auto"/>
          </w:tcPr>
          <w:p w14:paraId="199539BD" w14:textId="596D9464" w:rsidR="00703D5B" w:rsidRPr="00703D5B" w:rsidRDefault="00703D5B" w:rsidP="00703D5B">
            <w:pPr>
              <w:ind w:firstLine="0"/>
            </w:pPr>
            <w:r>
              <w:t>Henderson-Myers</w:t>
            </w:r>
          </w:p>
        </w:tc>
        <w:tc>
          <w:tcPr>
            <w:tcW w:w="2180" w:type="dxa"/>
            <w:shd w:val="clear" w:color="auto" w:fill="auto"/>
          </w:tcPr>
          <w:p w14:paraId="0CD4CD0C" w14:textId="5BE2AF5F" w:rsidR="00703D5B" w:rsidRPr="00703D5B" w:rsidRDefault="00703D5B" w:rsidP="00703D5B">
            <w:pPr>
              <w:ind w:firstLine="0"/>
            </w:pPr>
            <w:r>
              <w:t>Henegan</w:t>
            </w:r>
          </w:p>
        </w:tc>
      </w:tr>
      <w:tr w:rsidR="00703D5B" w:rsidRPr="00703D5B" w14:paraId="23FD5F0C" w14:textId="77777777" w:rsidTr="00703D5B">
        <w:tc>
          <w:tcPr>
            <w:tcW w:w="2179" w:type="dxa"/>
            <w:shd w:val="clear" w:color="auto" w:fill="auto"/>
          </w:tcPr>
          <w:p w14:paraId="38DE2E39" w14:textId="226EB0B2" w:rsidR="00703D5B" w:rsidRPr="00703D5B" w:rsidRDefault="00703D5B" w:rsidP="00703D5B">
            <w:pPr>
              <w:ind w:firstLine="0"/>
            </w:pPr>
            <w:r>
              <w:t>Herbkersman</w:t>
            </w:r>
          </w:p>
        </w:tc>
        <w:tc>
          <w:tcPr>
            <w:tcW w:w="2179" w:type="dxa"/>
            <w:shd w:val="clear" w:color="auto" w:fill="auto"/>
          </w:tcPr>
          <w:p w14:paraId="3EA01BBF" w14:textId="0B7D66B2" w:rsidR="00703D5B" w:rsidRPr="00703D5B" w:rsidRDefault="00703D5B" w:rsidP="00703D5B">
            <w:pPr>
              <w:ind w:firstLine="0"/>
            </w:pPr>
            <w:r>
              <w:t>Hewitt</w:t>
            </w:r>
          </w:p>
        </w:tc>
        <w:tc>
          <w:tcPr>
            <w:tcW w:w="2180" w:type="dxa"/>
            <w:shd w:val="clear" w:color="auto" w:fill="auto"/>
          </w:tcPr>
          <w:p w14:paraId="1F553C77" w14:textId="64D97FD2" w:rsidR="00703D5B" w:rsidRPr="00703D5B" w:rsidRDefault="00703D5B" w:rsidP="00703D5B">
            <w:pPr>
              <w:ind w:firstLine="0"/>
            </w:pPr>
            <w:r>
              <w:t>Hiott</w:t>
            </w:r>
          </w:p>
        </w:tc>
      </w:tr>
      <w:tr w:rsidR="00703D5B" w:rsidRPr="00703D5B" w14:paraId="6B0F6263" w14:textId="77777777" w:rsidTr="00703D5B">
        <w:tc>
          <w:tcPr>
            <w:tcW w:w="2179" w:type="dxa"/>
            <w:shd w:val="clear" w:color="auto" w:fill="auto"/>
          </w:tcPr>
          <w:p w14:paraId="4A342394" w14:textId="07098E3C" w:rsidR="00703D5B" w:rsidRPr="00703D5B" w:rsidRDefault="00703D5B" w:rsidP="00703D5B">
            <w:pPr>
              <w:ind w:firstLine="0"/>
            </w:pPr>
            <w:r>
              <w:t>Hixon</w:t>
            </w:r>
          </w:p>
        </w:tc>
        <w:tc>
          <w:tcPr>
            <w:tcW w:w="2179" w:type="dxa"/>
            <w:shd w:val="clear" w:color="auto" w:fill="auto"/>
          </w:tcPr>
          <w:p w14:paraId="4D45C4E6" w14:textId="14A23957" w:rsidR="00703D5B" w:rsidRPr="00703D5B" w:rsidRDefault="00703D5B" w:rsidP="00703D5B">
            <w:pPr>
              <w:ind w:firstLine="0"/>
            </w:pPr>
            <w:r>
              <w:t>Hosey</w:t>
            </w:r>
          </w:p>
        </w:tc>
        <w:tc>
          <w:tcPr>
            <w:tcW w:w="2180" w:type="dxa"/>
            <w:shd w:val="clear" w:color="auto" w:fill="auto"/>
          </w:tcPr>
          <w:p w14:paraId="089F871F" w14:textId="2E7E7228" w:rsidR="00703D5B" w:rsidRPr="00703D5B" w:rsidRDefault="00703D5B" w:rsidP="00703D5B">
            <w:pPr>
              <w:ind w:firstLine="0"/>
            </w:pPr>
            <w:r>
              <w:t>Howard</w:t>
            </w:r>
          </w:p>
        </w:tc>
      </w:tr>
      <w:tr w:rsidR="00703D5B" w:rsidRPr="00703D5B" w14:paraId="4FD6A25B" w14:textId="77777777" w:rsidTr="00703D5B">
        <w:tc>
          <w:tcPr>
            <w:tcW w:w="2179" w:type="dxa"/>
            <w:shd w:val="clear" w:color="auto" w:fill="auto"/>
          </w:tcPr>
          <w:p w14:paraId="483E5DA9" w14:textId="43EE412C" w:rsidR="00703D5B" w:rsidRPr="00703D5B" w:rsidRDefault="00703D5B" w:rsidP="00703D5B">
            <w:pPr>
              <w:ind w:firstLine="0"/>
            </w:pPr>
            <w:r>
              <w:t>Hyde</w:t>
            </w:r>
          </w:p>
        </w:tc>
        <w:tc>
          <w:tcPr>
            <w:tcW w:w="2179" w:type="dxa"/>
            <w:shd w:val="clear" w:color="auto" w:fill="auto"/>
          </w:tcPr>
          <w:p w14:paraId="1B9BF33D" w14:textId="26470A41" w:rsidR="00703D5B" w:rsidRPr="00703D5B" w:rsidRDefault="00703D5B" w:rsidP="00703D5B">
            <w:pPr>
              <w:ind w:firstLine="0"/>
            </w:pPr>
            <w:r>
              <w:t>Jefferson</w:t>
            </w:r>
          </w:p>
        </w:tc>
        <w:tc>
          <w:tcPr>
            <w:tcW w:w="2180" w:type="dxa"/>
            <w:shd w:val="clear" w:color="auto" w:fill="auto"/>
          </w:tcPr>
          <w:p w14:paraId="48CF32A4" w14:textId="0E612E37" w:rsidR="00703D5B" w:rsidRPr="00703D5B" w:rsidRDefault="00703D5B" w:rsidP="00703D5B">
            <w:pPr>
              <w:ind w:firstLine="0"/>
            </w:pPr>
            <w:r>
              <w:t>J. E. Johnson</w:t>
            </w:r>
          </w:p>
        </w:tc>
      </w:tr>
      <w:tr w:rsidR="00703D5B" w:rsidRPr="00703D5B" w14:paraId="180FADCD" w14:textId="77777777" w:rsidTr="00703D5B">
        <w:tc>
          <w:tcPr>
            <w:tcW w:w="2179" w:type="dxa"/>
            <w:shd w:val="clear" w:color="auto" w:fill="auto"/>
          </w:tcPr>
          <w:p w14:paraId="781F62A9" w14:textId="4136BC36" w:rsidR="00703D5B" w:rsidRPr="00703D5B" w:rsidRDefault="00703D5B" w:rsidP="00703D5B">
            <w:pPr>
              <w:ind w:firstLine="0"/>
            </w:pPr>
            <w:r>
              <w:t>J. L. Johnson</w:t>
            </w:r>
          </w:p>
        </w:tc>
        <w:tc>
          <w:tcPr>
            <w:tcW w:w="2179" w:type="dxa"/>
            <w:shd w:val="clear" w:color="auto" w:fill="auto"/>
          </w:tcPr>
          <w:p w14:paraId="6718D2EC" w14:textId="6BDF415A" w:rsidR="00703D5B" w:rsidRPr="00703D5B" w:rsidRDefault="00703D5B" w:rsidP="00703D5B">
            <w:pPr>
              <w:ind w:firstLine="0"/>
            </w:pPr>
            <w:r>
              <w:t>W. Jones</w:t>
            </w:r>
          </w:p>
        </w:tc>
        <w:tc>
          <w:tcPr>
            <w:tcW w:w="2180" w:type="dxa"/>
            <w:shd w:val="clear" w:color="auto" w:fill="auto"/>
          </w:tcPr>
          <w:p w14:paraId="3E60865F" w14:textId="6EDAFC73" w:rsidR="00703D5B" w:rsidRPr="00703D5B" w:rsidRDefault="00703D5B" w:rsidP="00703D5B">
            <w:pPr>
              <w:ind w:firstLine="0"/>
            </w:pPr>
            <w:r>
              <w:t>Kilmartin</w:t>
            </w:r>
          </w:p>
        </w:tc>
      </w:tr>
      <w:tr w:rsidR="00703D5B" w:rsidRPr="00703D5B" w14:paraId="7A56982E" w14:textId="77777777" w:rsidTr="00703D5B">
        <w:tc>
          <w:tcPr>
            <w:tcW w:w="2179" w:type="dxa"/>
            <w:shd w:val="clear" w:color="auto" w:fill="auto"/>
          </w:tcPr>
          <w:p w14:paraId="2C8B494C" w14:textId="6213B133" w:rsidR="00703D5B" w:rsidRPr="00703D5B" w:rsidRDefault="00703D5B" w:rsidP="00703D5B">
            <w:pPr>
              <w:ind w:firstLine="0"/>
            </w:pPr>
            <w:r>
              <w:t>King</w:t>
            </w:r>
          </w:p>
        </w:tc>
        <w:tc>
          <w:tcPr>
            <w:tcW w:w="2179" w:type="dxa"/>
            <w:shd w:val="clear" w:color="auto" w:fill="auto"/>
          </w:tcPr>
          <w:p w14:paraId="7687A872" w14:textId="2881E13F" w:rsidR="00703D5B" w:rsidRPr="00703D5B" w:rsidRDefault="00703D5B" w:rsidP="00703D5B">
            <w:pPr>
              <w:ind w:firstLine="0"/>
            </w:pPr>
            <w:r>
              <w:t>Kirby</w:t>
            </w:r>
          </w:p>
        </w:tc>
        <w:tc>
          <w:tcPr>
            <w:tcW w:w="2180" w:type="dxa"/>
            <w:shd w:val="clear" w:color="auto" w:fill="auto"/>
          </w:tcPr>
          <w:p w14:paraId="4D561453" w14:textId="19AB010F" w:rsidR="00703D5B" w:rsidRPr="00703D5B" w:rsidRDefault="00703D5B" w:rsidP="00703D5B">
            <w:pPr>
              <w:ind w:firstLine="0"/>
            </w:pPr>
            <w:r>
              <w:t>Landing</w:t>
            </w:r>
          </w:p>
        </w:tc>
      </w:tr>
      <w:tr w:rsidR="00703D5B" w:rsidRPr="00703D5B" w14:paraId="44DEAB08" w14:textId="77777777" w:rsidTr="00703D5B">
        <w:tc>
          <w:tcPr>
            <w:tcW w:w="2179" w:type="dxa"/>
            <w:shd w:val="clear" w:color="auto" w:fill="auto"/>
          </w:tcPr>
          <w:p w14:paraId="6719095B" w14:textId="505467C0" w:rsidR="00703D5B" w:rsidRPr="00703D5B" w:rsidRDefault="00703D5B" w:rsidP="00703D5B">
            <w:pPr>
              <w:ind w:firstLine="0"/>
            </w:pPr>
            <w:r>
              <w:t>Lawson</w:t>
            </w:r>
          </w:p>
        </w:tc>
        <w:tc>
          <w:tcPr>
            <w:tcW w:w="2179" w:type="dxa"/>
            <w:shd w:val="clear" w:color="auto" w:fill="auto"/>
          </w:tcPr>
          <w:p w14:paraId="4688D095" w14:textId="511D1FA5" w:rsidR="00703D5B" w:rsidRPr="00703D5B" w:rsidRDefault="00703D5B" w:rsidP="00703D5B">
            <w:pPr>
              <w:ind w:firstLine="0"/>
            </w:pPr>
            <w:r>
              <w:t>Ligon</w:t>
            </w:r>
          </w:p>
        </w:tc>
        <w:tc>
          <w:tcPr>
            <w:tcW w:w="2180" w:type="dxa"/>
            <w:shd w:val="clear" w:color="auto" w:fill="auto"/>
          </w:tcPr>
          <w:p w14:paraId="09B6CCE2" w14:textId="6553D02F" w:rsidR="00703D5B" w:rsidRPr="00703D5B" w:rsidRDefault="00703D5B" w:rsidP="00703D5B">
            <w:pPr>
              <w:ind w:firstLine="0"/>
            </w:pPr>
            <w:r>
              <w:t>Lowe</w:t>
            </w:r>
          </w:p>
        </w:tc>
      </w:tr>
      <w:tr w:rsidR="00703D5B" w:rsidRPr="00703D5B" w14:paraId="6D19F5FA" w14:textId="77777777" w:rsidTr="00703D5B">
        <w:tc>
          <w:tcPr>
            <w:tcW w:w="2179" w:type="dxa"/>
            <w:shd w:val="clear" w:color="auto" w:fill="auto"/>
          </w:tcPr>
          <w:p w14:paraId="2D541CD6" w14:textId="5B6693B5" w:rsidR="00703D5B" w:rsidRPr="00703D5B" w:rsidRDefault="00703D5B" w:rsidP="00703D5B">
            <w:pPr>
              <w:ind w:firstLine="0"/>
            </w:pPr>
            <w:r>
              <w:t>McCravy</w:t>
            </w:r>
          </w:p>
        </w:tc>
        <w:tc>
          <w:tcPr>
            <w:tcW w:w="2179" w:type="dxa"/>
            <w:shd w:val="clear" w:color="auto" w:fill="auto"/>
          </w:tcPr>
          <w:p w14:paraId="0EE309CC" w14:textId="093D7188" w:rsidR="00703D5B" w:rsidRPr="00703D5B" w:rsidRDefault="00703D5B" w:rsidP="00703D5B">
            <w:pPr>
              <w:ind w:firstLine="0"/>
            </w:pPr>
            <w:r>
              <w:t>McDaniel</w:t>
            </w:r>
          </w:p>
        </w:tc>
        <w:tc>
          <w:tcPr>
            <w:tcW w:w="2180" w:type="dxa"/>
            <w:shd w:val="clear" w:color="auto" w:fill="auto"/>
          </w:tcPr>
          <w:p w14:paraId="36FB9899" w14:textId="15391BAA" w:rsidR="00703D5B" w:rsidRPr="00703D5B" w:rsidRDefault="00703D5B" w:rsidP="00703D5B">
            <w:pPr>
              <w:ind w:firstLine="0"/>
            </w:pPr>
            <w:r>
              <w:t>McGinnis</w:t>
            </w:r>
          </w:p>
        </w:tc>
      </w:tr>
      <w:tr w:rsidR="00703D5B" w:rsidRPr="00703D5B" w14:paraId="28A84961" w14:textId="77777777" w:rsidTr="00703D5B">
        <w:tc>
          <w:tcPr>
            <w:tcW w:w="2179" w:type="dxa"/>
            <w:shd w:val="clear" w:color="auto" w:fill="auto"/>
          </w:tcPr>
          <w:p w14:paraId="17FE7434" w14:textId="4AE71782" w:rsidR="00703D5B" w:rsidRPr="00703D5B" w:rsidRDefault="00703D5B" w:rsidP="00703D5B">
            <w:pPr>
              <w:ind w:firstLine="0"/>
            </w:pPr>
            <w:r>
              <w:t>Mitchell</w:t>
            </w:r>
          </w:p>
        </w:tc>
        <w:tc>
          <w:tcPr>
            <w:tcW w:w="2179" w:type="dxa"/>
            <w:shd w:val="clear" w:color="auto" w:fill="auto"/>
          </w:tcPr>
          <w:p w14:paraId="17BCB673" w14:textId="1E7DAC65" w:rsidR="00703D5B" w:rsidRPr="00703D5B" w:rsidRDefault="00703D5B" w:rsidP="00703D5B">
            <w:pPr>
              <w:ind w:firstLine="0"/>
            </w:pPr>
            <w:r>
              <w:t>Moss</w:t>
            </w:r>
          </w:p>
        </w:tc>
        <w:tc>
          <w:tcPr>
            <w:tcW w:w="2180" w:type="dxa"/>
            <w:shd w:val="clear" w:color="auto" w:fill="auto"/>
          </w:tcPr>
          <w:p w14:paraId="3DB01F29" w14:textId="564B742F" w:rsidR="00703D5B" w:rsidRPr="00703D5B" w:rsidRDefault="00703D5B" w:rsidP="00703D5B">
            <w:pPr>
              <w:ind w:firstLine="0"/>
            </w:pPr>
            <w:r>
              <w:t>Murphy</w:t>
            </w:r>
          </w:p>
        </w:tc>
      </w:tr>
      <w:tr w:rsidR="00703D5B" w:rsidRPr="00703D5B" w14:paraId="5DBA6CD1" w14:textId="77777777" w:rsidTr="00703D5B">
        <w:tc>
          <w:tcPr>
            <w:tcW w:w="2179" w:type="dxa"/>
            <w:shd w:val="clear" w:color="auto" w:fill="auto"/>
          </w:tcPr>
          <w:p w14:paraId="5B13CDC7" w14:textId="27B51295" w:rsidR="00703D5B" w:rsidRPr="00703D5B" w:rsidRDefault="00703D5B" w:rsidP="00703D5B">
            <w:pPr>
              <w:ind w:firstLine="0"/>
            </w:pPr>
            <w:r>
              <w:t>Neese</w:t>
            </w:r>
          </w:p>
        </w:tc>
        <w:tc>
          <w:tcPr>
            <w:tcW w:w="2179" w:type="dxa"/>
            <w:shd w:val="clear" w:color="auto" w:fill="auto"/>
          </w:tcPr>
          <w:p w14:paraId="21CA2655" w14:textId="689699FF" w:rsidR="00703D5B" w:rsidRPr="00703D5B" w:rsidRDefault="00703D5B" w:rsidP="00703D5B">
            <w:pPr>
              <w:ind w:firstLine="0"/>
            </w:pPr>
            <w:r>
              <w:t>B. Newton</w:t>
            </w:r>
          </w:p>
        </w:tc>
        <w:tc>
          <w:tcPr>
            <w:tcW w:w="2180" w:type="dxa"/>
            <w:shd w:val="clear" w:color="auto" w:fill="auto"/>
          </w:tcPr>
          <w:p w14:paraId="632D58F4" w14:textId="749EAA7E" w:rsidR="00703D5B" w:rsidRPr="00703D5B" w:rsidRDefault="00703D5B" w:rsidP="00703D5B">
            <w:pPr>
              <w:ind w:firstLine="0"/>
            </w:pPr>
            <w:r>
              <w:t>W. Newton</w:t>
            </w:r>
          </w:p>
        </w:tc>
      </w:tr>
      <w:tr w:rsidR="00703D5B" w:rsidRPr="00703D5B" w14:paraId="4AB24B09" w14:textId="77777777" w:rsidTr="00703D5B">
        <w:tc>
          <w:tcPr>
            <w:tcW w:w="2179" w:type="dxa"/>
            <w:shd w:val="clear" w:color="auto" w:fill="auto"/>
          </w:tcPr>
          <w:p w14:paraId="53ED8882" w14:textId="05FFA255" w:rsidR="00703D5B" w:rsidRPr="00703D5B" w:rsidRDefault="00703D5B" w:rsidP="00703D5B">
            <w:pPr>
              <w:ind w:firstLine="0"/>
            </w:pPr>
            <w:r>
              <w:t>Ott</w:t>
            </w:r>
          </w:p>
        </w:tc>
        <w:tc>
          <w:tcPr>
            <w:tcW w:w="2179" w:type="dxa"/>
            <w:shd w:val="clear" w:color="auto" w:fill="auto"/>
          </w:tcPr>
          <w:p w14:paraId="5A9AC35C" w14:textId="3B03426A" w:rsidR="00703D5B" w:rsidRPr="00703D5B" w:rsidRDefault="00703D5B" w:rsidP="00703D5B">
            <w:pPr>
              <w:ind w:firstLine="0"/>
            </w:pPr>
            <w:r>
              <w:t>Pedalino</w:t>
            </w:r>
          </w:p>
        </w:tc>
        <w:tc>
          <w:tcPr>
            <w:tcW w:w="2180" w:type="dxa"/>
            <w:shd w:val="clear" w:color="auto" w:fill="auto"/>
          </w:tcPr>
          <w:p w14:paraId="7E457BFB" w14:textId="0717A471" w:rsidR="00703D5B" w:rsidRPr="00703D5B" w:rsidRDefault="00703D5B" w:rsidP="00703D5B">
            <w:pPr>
              <w:ind w:firstLine="0"/>
            </w:pPr>
            <w:r>
              <w:t>Pendarvis</w:t>
            </w:r>
          </w:p>
        </w:tc>
      </w:tr>
      <w:tr w:rsidR="00703D5B" w:rsidRPr="00703D5B" w14:paraId="6A7DAC15" w14:textId="77777777" w:rsidTr="00703D5B">
        <w:tc>
          <w:tcPr>
            <w:tcW w:w="2179" w:type="dxa"/>
            <w:shd w:val="clear" w:color="auto" w:fill="auto"/>
          </w:tcPr>
          <w:p w14:paraId="34F5860A" w14:textId="310C44EA" w:rsidR="00703D5B" w:rsidRPr="00703D5B" w:rsidRDefault="00703D5B" w:rsidP="00703D5B">
            <w:pPr>
              <w:ind w:firstLine="0"/>
            </w:pPr>
            <w:r>
              <w:t>Pope</w:t>
            </w:r>
          </w:p>
        </w:tc>
        <w:tc>
          <w:tcPr>
            <w:tcW w:w="2179" w:type="dxa"/>
            <w:shd w:val="clear" w:color="auto" w:fill="auto"/>
          </w:tcPr>
          <w:p w14:paraId="4A240B71" w14:textId="3EBC91E2" w:rsidR="00703D5B" w:rsidRPr="00703D5B" w:rsidRDefault="00703D5B" w:rsidP="00703D5B">
            <w:pPr>
              <w:ind w:firstLine="0"/>
            </w:pPr>
            <w:r>
              <w:t>Rivers</w:t>
            </w:r>
          </w:p>
        </w:tc>
        <w:tc>
          <w:tcPr>
            <w:tcW w:w="2180" w:type="dxa"/>
            <w:shd w:val="clear" w:color="auto" w:fill="auto"/>
          </w:tcPr>
          <w:p w14:paraId="63D7D7C6" w14:textId="633572E0" w:rsidR="00703D5B" w:rsidRPr="00703D5B" w:rsidRDefault="00703D5B" w:rsidP="00703D5B">
            <w:pPr>
              <w:ind w:firstLine="0"/>
            </w:pPr>
            <w:r>
              <w:t>Robbins</w:t>
            </w:r>
          </w:p>
        </w:tc>
      </w:tr>
      <w:tr w:rsidR="00703D5B" w:rsidRPr="00703D5B" w14:paraId="7892DB3F" w14:textId="77777777" w:rsidTr="00703D5B">
        <w:tc>
          <w:tcPr>
            <w:tcW w:w="2179" w:type="dxa"/>
            <w:shd w:val="clear" w:color="auto" w:fill="auto"/>
          </w:tcPr>
          <w:p w14:paraId="723F83B5" w14:textId="1484EB2C" w:rsidR="00703D5B" w:rsidRPr="00703D5B" w:rsidRDefault="00703D5B" w:rsidP="00703D5B">
            <w:pPr>
              <w:ind w:firstLine="0"/>
            </w:pPr>
            <w:r>
              <w:t>Rose</w:t>
            </w:r>
          </w:p>
        </w:tc>
        <w:tc>
          <w:tcPr>
            <w:tcW w:w="2179" w:type="dxa"/>
            <w:shd w:val="clear" w:color="auto" w:fill="auto"/>
          </w:tcPr>
          <w:p w14:paraId="09ACAE0B" w14:textId="4A3EAAC2" w:rsidR="00703D5B" w:rsidRPr="00703D5B" w:rsidRDefault="00703D5B" w:rsidP="00703D5B">
            <w:pPr>
              <w:ind w:firstLine="0"/>
            </w:pPr>
            <w:r>
              <w:t>Rutherford</w:t>
            </w:r>
          </w:p>
        </w:tc>
        <w:tc>
          <w:tcPr>
            <w:tcW w:w="2180" w:type="dxa"/>
            <w:shd w:val="clear" w:color="auto" w:fill="auto"/>
          </w:tcPr>
          <w:p w14:paraId="409D9611" w14:textId="6129C205" w:rsidR="00703D5B" w:rsidRPr="00703D5B" w:rsidRDefault="00703D5B" w:rsidP="00703D5B">
            <w:pPr>
              <w:ind w:firstLine="0"/>
            </w:pPr>
            <w:r>
              <w:t>Sandifer</w:t>
            </w:r>
          </w:p>
        </w:tc>
      </w:tr>
      <w:tr w:rsidR="00703D5B" w:rsidRPr="00703D5B" w14:paraId="73420DAE" w14:textId="77777777" w:rsidTr="00703D5B">
        <w:tc>
          <w:tcPr>
            <w:tcW w:w="2179" w:type="dxa"/>
            <w:shd w:val="clear" w:color="auto" w:fill="auto"/>
          </w:tcPr>
          <w:p w14:paraId="34F1EE42" w14:textId="1A052916" w:rsidR="00703D5B" w:rsidRPr="00703D5B" w:rsidRDefault="00703D5B" w:rsidP="00703D5B">
            <w:pPr>
              <w:ind w:firstLine="0"/>
            </w:pPr>
            <w:r>
              <w:t>Schuessler</w:t>
            </w:r>
          </w:p>
        </w:tc>
        <w:tc>
          <w:tcPr>
            <w:tcW w:w="2179" w:type="dxa"/>
            <w:shd w:val="clear" w:color="auto" w:fill="auto"/>
          </w:tcPr>
          <w:p w14:paraId="404E22E2" w14:textId="530600B7" w:rsidR="00703D5B" w:rsidRPr="00703D5B" w:rsidRDefault="00703D5B" w:rsidP="00703D5B">
            <w:pPr>
              <w:ind w:firstLine="0"/>
            </w:pPr>
            <w:r>
              <w:t>Sessions</w:t>
            </w:r>
          </w:p>
        </w:tc>
        <w:tc>
          <w:tcPr>
            <w:tcW w:w="2180" w:type="dxa"/>
            <w:shd w:val="clear" w:color="auto" w:fill="auto"/>
          </w:tcPr>
          <w:p w14:paraId="109D07D4" w14:textId="28565083" w:rsidR="00703D5B" w:rsidRPr="00703D5B" w:rsidRDefault="00703D5B" w:rsidP="00703D5B">
            <w:pPr>
              <w:ind w:firstLine="0"/>
            </w:pPr>
            <w:r>
              <w:t>G. M. Smith</w:t>
            </w:r>
          </w:p>
        </w:tc>
      </w:tr>
      <w:tr w:rsidR="00703D5B" w:rsidRPr="00703D5B" w14:paraId="29601888" w14:textId="77777777" w:rsidTr="00703D5B">
        <w:tc>
          <w:tcPr>
            <w:tcW w:w="2179" w:type="dxa"/>
            <w:shd w:val="clear" w:color="auto" w:fill="auto"/>
          </w:tcPr>
          <w:p w14:paraId="4813B8DB" w14:textId="125B77E0" w:rsidR="00703D5B" w:rsidRPr="00703D5B" w:rsidRDefault="00703D5B" w:rsidP="00703D5B">
            <w:pPr>
              <w:ind w:firstLine="0"/>
            </w:pPr>
            <w:r>
              <w:t>M. M. Smith</w:t>
            </w:r>
          </w:p>
        </w:tc>
        <w:tc>
          <w:tcPr>
            <w:tcW w:w="2179" w:type="dxa"/>
            <w:shd w:val="clear" w:color="auto" w:fill="auto"/>
          </w:tcPr>
          <w:p w14:paraId="37A79216" w14:textId="5A128E63" w:rsidR="00703D5B" w:rsidRPr="00703D5B" w:rsidRDefault="00703D5B" w:rsidP="00703D5B">
            <w:pPr>
              <w:ind w:firstLine="0"/>
            </w:pPr>
            <w:r>
              <w:t>Spann-Wilder</w:t>
            </w:r>
          </w:p>
        </w:tc>
        <w:tc>
          <w:tcPr>
            <w:tcW w:w="2180" w:type="dxa"/>
            <w:shd w:val="clear" w:color="auto" w:fill="auto"/>
          </w:tcPr>
          <w:p w14:paraId="329C1861" w14:textId="14ED46C8" w:rsidR="00703D5B" w:rsidRPr="00703D5B" w:rsidRDefault="00703D5B" w:rsidP="00703D5B">
            <w:pPr>
              <w:ind w:firstLine="0"/>
            </w:pPr>
            <w:r>
              <w:t>Stavrinakis</w:t>
            </w:r>
          </w:p>
        </w:tc>
      </w:tr>
      <w:tr w:rsidR="00703D5B" w:rsidRPr="00703D5B" w14:paraId="7DD2DB7A" w14:textId="77777777" w:rsidTr="00703D5B">
        <w:tc>
          <w:tcPr>
            <w:tcW w:w="2179" w:type="dxa"/>
            <w:shd w:val="clear" w:color="auto" w:fill="auto"/>
          </w:tcPr>
          <w:p w14:paraId="6699E455" w14:textId="6DC11FD3" w:rsidR="00703D5B" w:rsidRPr="00703D5B" w:rsidRDefault="00703D5B" w:rsidP="00703D5B">
            <w:pPr>
              <w:ind w:firstLine="0"/>
            </w:pPr>
            <w:r>
              <w:t>Taylor</w:t>
            </w:r>
          </w:p>
        </w:tc>
        <w:tc>
          <w:tcPr>
            <w:tcW w:w="2179" w:type="dxa"/>
            <w:shd w:val="clear" w:color="auto" w:fill="auto"/>
          </w:tcPr>
          <w:p w14:paraId="38D9834C" w14:textId="24EED232" w:rsidR="00703D5B" w:rsidRPr="00703D5B" w:rsidRDefault="00703D5B" w:rsidP="00703D5B">
            <w:pPr>
              <w:ind w:firstLine="0"/>
            </w:pPr>
            <w:r>
              <w:t>Vaughan</w:t>
            </w:r>
          </w:p>
        </w:tc>
        <w:tc>
          <w:tcPr>
            <w:tcW w:w="2180" w:type="dxa"/>
            <w:shd w:val="clear" w:color="auto" w:fill="auto"/>
          </w:tcPr>
          <w:p w14:paraId="0B8EBC1A" w14:textId="79029B68" w:rsidR="00703D5B" w:rsidRPr="00703D5B" w:rsidRDefault="00703D5B" w:rsidP="00703D5B">
            <w:pPr>
              <w:ind w:firstLine="0"/>
            </w:pPr>
            <w:r>
              <w:t>Weeks</w:t>
            </w:r>
          </w:p>
        </w:tc>
      </w:tr>
      <w:tr w:rsidR="00703D5B" w:rsidRPr="00703D5B" w14:paraId="23F22707" w14:textId="77777777" w:rsidTr="00703D5B">
        <w:tc>
          <w:tcPr>
            <w:tcW w:w="2179" w:type="dxa"/>
            <w:shd w:val="clear" w:color="auto" w:fill="auto"/>
          </w:tcPr>
          <w:p w14:paraId="1D3AD3B4" w14:textId="7410DD6A" w:rsidR="00703D5B" w:rsidRPr="00703D5B" w:rsidRDefault="00703D5B" w:rsidP="00703D5B">
            <w:pPr>
              <w:ind w:firstLine="0"/>
            </w:pPr>
            <w:r>
              <w:t>West</w:t>
            </w:r>
          </w:p>
        </w:tc>
        <w:tc>
          <w:tcPr>
            <w:tcW w:w="2179" w:type="dxa"/>
            <w:shd w:val="clear" w:color="auto" w:fill="auto"/>
          </w:tcPr>
          <w:p w14:paraId="74D867F2" w14:textId="460B166E" w:rsidR="00703D5B" w:rsidRPr="00703D5B" w:rsidRDefault="00703D5B" w:rsidP="00703D5B">
            <w:pPr>
              <w:ind w:firstLine="0"/>
            </w:pPr>
            <w:r>
              <w:t>Wetmore</w:t>
            </w:r>
          </w:p>
        </w:tc>
        <w:tc>
          <w:tcPr>
            <w:tcW w:w="2180" w:type="dxa"/>
            <w:shd w:val="clear" w:color="auto" w:fill="auto"/>
          </w:tcPr>
          <w:p w14:paraId="2D189AAA" w14:textId="32685B98" w:rsidR="00703D5B" w:rsidRPr="00703D5B" w:rsidRDefault="00703D5B" w:rsidP="00703D5B">
            <w:pPr>
              <w:ind w:firstLine="0"/>
            </w:pPr>
            <w:r>
              <w:t>Wheeler</w:t>
            </w:r>
          </w:p>
        </w:tc>
      </w:tr>
      <w:tr w:rsidR="00703D5B" w:rsidRPr="00703D5B" w14:paraId="3A68710F" w14:textId="77777777" w:rsidTr="00703D5B">
        <w:tc>
          <w:tcPr>
            <w:tcW w:w="2179" w:type="dxa"/>
            <w:shd w:val="clear" w:color="auto" w:fill="auto"/>
          </w:tcPr>
          <w:p w14:paraId="1BD00505" w14:textId="688EA3B1" w:rsidR="00703D5B" w:rsidRPr="00703D5B" w:rsidRDefault="00703D5B" w:rsidP="00703D5B">
            <w:pPr>
              <w:ind w:firstLine="0"/>
            </w:pPr>
            <w:r>
              <w:t>Whitmire</w:t>
            </w:r>
          </w:p>
        </w:tc>
        <w:tc>
          <w:tcPr>
            <w:tcW w:w="2179" w:type="dxa"/>
            <w:shd w:val="clear" w:color="auto" w:fill="auto"/>
          </w:tcPr>
          <w:p w14:paraId="165D639D" w14:textId="432AB676" w:rsidR="00703D5B" w:rsidRPr="00703D5B" w:rsidRDefault="00703D5B" w:rsidP="00703D5B">
            <w:pPr>
              <w:ind w:firstLine="0"/>
            </w:pPr>
            <w:r>
              <w:t>Williams</w:t>
            </w:r>
          </w:p>
        </w:tc>
        <w:tc>
          <w:tcPr>
            <w:tcW w:w="2180" w:type="dxa"/>
            <w:shd w:val="clear" w:color="auto" w:fill="auto"/>
          </w:tcPr>
          <w:p w14:paraId="17C34CDD" w14:textId="58A69BB1" w:rsidR="00703D5B" w:rsidRPr="00703D5B" w:rsidRDefault="00703D5B" w:rsidP="00703D5B">
            <w:pPr>
              <w:ind w:firstLine="0"/>
            </w:pPr>
            <w:r>
              <w:t>Willis</w:t>
            </w:r>
          </w:p>
        </w:tc>
      </w:tr>
      <w:tr w:rsidR="00703D5B" w:rsidRPr="00703D5B" w14:paraId="59446422" w14:textId="77777777" w:rsidTr="00703D5B">
        <w:tc>
          <w:tcPr>
            <w:tcW w:w="2179" w:type="dxa"/>
            <w:shd w:val="clear" w:color="auto" w:fill="auto"/>
          </w:tcPr>
          <w:p w14:paraId="53C61DD2" w14:textId="0AAFB271" w:rsidR="00703D5B" w:rsidRPr="00703D5B" w:rsidRDefault="00703D5B" w:rsidP="00703D5B">
            <w:pPr>
              <w:ind w:firstLine="0"/>
            </w:pPr>
            <w:r>
              <w:t>Wooten</w:t>
            </w:r>
          </w:p>
        </w:tc>
        <w:tc>
          <w:tcPr>
            <w:tcW w:w="2179" w:type="dxa"/>
            <w:shd w:val="clear" w:color="auto" w:fill="auto"/>
          </w:tcPr>
          <w:p w14:paraId="7272E52A" w14:textId="115D4410" w:rsidR="00703D5B" w:rsidRPr="00703D5B" w:rsidRDefault="00703D5B" w:rsidP="00703D5B">
            <w:pPr>
              <w:ind w:firstLine="0"/>
            </w:pPr>
            <w:r>
              <w:t>Yow</w:t>
            </w:r>
          </w:p>
        </w:tc>
        <w:tc>
          <w:tcPr>
            <w:tcW w:w="2180" w:type="dxa"/>
            <w:shd w:val="clear" w:color="auto" w:fill="auto"/>
          </w:tcPr>
          <w:p w14:paraId="3CCE8155" w14:textId="77777777" w:rsidR="00703D5B" w:rsidRPr="00703D5B" w:rsidRDefault="00703D5B" w:rsidP="00703D5B">
            <w:pPr>
              <w:ind w:firstLine="0"/>
            </w:pPr>
          </w:p>
        </w:tc>
      </w:tr>
    </w:tbl>
    <w:p w14:paraId="68399039" w14:textId="77777777" w:rsidR="00703D5B" w:rsidRDefault="00703D5B" w:rsidP="00703D5B"/>
    <w:p w14:paraId="1C422F88" w14:textId="035ECB54" w:rsidR="00703D5B" w:rsidRDefault="00703D5B" w:rsidP="00703D5B">
      <w:pPr>
        <w:jc w:val="center"/>
        <w:rPr>
          <w:b/>
        </w:rPr>
      </w:pPr>
      <w:r w:rsidRPr="00703D5B">
        <w:rPr>
          <w:b/>
        </w:rPr>
        <w:t>Total--92</w:t>
      </w:r>
    </w:p>
    <w:p w14:paraId="4A8D698F" w14:textId="77777777" w:rsidR="00703D5B" w:rsidRDefault="00703D5B" w:rsidP="00703D5B">
      <w:pPr>
        <w:jc w:val="center"/>
        <w:rPr>
          <w:b/>
        </w:rPr>
      </w:pPr>
    </w:p>
    <w:p w14:paraId="2F098984" w14:textId="77777777" w:rsidR="00703D5B" w:rsidRDefault="00703D5B" w:rsidP="00703D5B">
      <w:pPr>
        <w:ind w:firstLine="0"/>
      </w:pPr>
      <w:r w:rsidRPr="00703D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D5B" w:rsidRPr="00703D5B" w14:paraId="04DD7C36" w14:textId="77777777" w:rsidTr="00703D5B">
        <w:tc>
          <w:tcPr>
            <w:tcW w:w="2179" w:type="dxa"/>
            <w:shd w:val="clear" w:color="auto" w:fill="auto"/>
          </w:tcPr>
          <w:p w14:paraId="716514EE" w14:textId="778F9A25" w:rsidR="00703D5B" w:rsidRPr="00703D5B" w:rsidRDefault="00703D5B" w:rsidP="00703D5B">
            <w:pPr>
              <w:ind w:firstLine="0"/>
            </w:pPr>
            <w:r>
              <w:t>Beach</w:t>
            </w:r>
          </w:p>
        </w:tc>
        <w:tc>
          <w:tcPr>
            <w:tcW w:w="2179" w:type="dxa"/>
            <w:shd w:val="clear" w:color="auto" w:fill="auto"/>
          </w:tcPr>
          <w:p w14:paraId="4DE0D1E4" w14:textId="5B196691" w:rsidR="00703D5B" w:rsidRPr="00703D5B" w:rsidRDefault="00703D5B" w:rsidP="00703D5B">
            <w:pPr>
              <w:ind w:firstLine="0"/>
            </w:pPr>
            <w:r>
              <w:t>Cromer</w:t>
            </w:r>
          </w:p>
        </w:tc>
        <w:tc>
          <w:tcPr>
            <w:tcW w:w="2180" w:type="dxa"/>
            <w:shd w:val="clear" w:color="auto" w:fill="auto"/>
          </w:tcPr>
          <w:p w14:paraId="44E0F32A" w14:textId="78809C84" w:rsidR="00703D5B" w:rsidRPr="00703D5B" w:rsidRDefault="00703D5B" w:rsidP="00703D5B">
            <w:pPr>
              <w:ind w:firstLine="0"/>
            </w:pPr>
            <w:r>
              <w:t>Harris</w:t>
            </w:r>
          </w:p>
        </w:tc>
      </w:tr>
      <w:tr w:rsidR="00703D5B" w:rsidRPr="00703D5B" w14:paraId="284C7E72" w14:textId="77777777" w:rsidTr="00703D5B">
        <w:tc>
          <w:tcPr>
            <w:tcW w:w="2179" w:type="dxa"/>
            <w:shd w:val="clear" w:color="auto" w:fill="auto"/>
          </w:tcPr>
          <w:p w14:paraId="3FF2D0F3" w14:textId="79017DF8" w:rsidR="00703D5B" w:rsidRPr="00703D5B" w:rsidRDefault="00703D5B" w:rsidP="00703D5B">
            <w:pPr>
              <w:ind w:firstLine="0"/>
            </w:pPr>
            <w:r>
              <w:t>Magnuson</w:t>
            </w:r>
          </w:p>
        </w:tc>
        <w:tc>
          <w:tcPr>
            <w:tcW w:w="2179" w:type="dxa"/>
            <w:shd w:val="clear" w:color="auto" w:fill="auto"/>
          </w:tcPr>
          <w:p w14:paraId="6146CFFE" w14:textId="494A8369" w:rsidR="00703D5B" w:rsidRPr="00703D5B" w:rsidRDefault="00703D5B" w:rsidP="00703D5B">
            <w:pPr>
              <w:ind w:firstLine="0"/>
            </w:pPr>
            <w:r>
              <w:t>May</w:t>
            </w:r>
          </w:p>
        </w:tc>
        <w:tc>
          <w:tcPr>
            <w:tcW w:w="2180" w:type="dxa"/>
            <w:shd w:val="clear" w:color="auto" w:fill="auto"/>
          </w:tcPr>
          <w:p w14:paraId="74A63BAE" w14:textId="4AA037C6" w:rsidR="00703D5B" w:rsidRPr="00703D5B" w:rsidRDefault="00703D5B" w:rsidP="00703D5B">
            <w:pPr>
              <w:ind w:firstLine="0"/>
            </w:pPr>
            <w:r>
              <w:t>McCabe</w:t>
            </w:r>
          </w:p>
        </w:tc>
      </w:tr>
      <w:tr w:rsidR="00703D5B" w:rsidRPr="00703D5B" w14:paraId="68CF7716" w14:textId="77777777" w:rsidTr="00703D5B">
        <w:tc>
          <w:tcPr>
            <w:tcW w:w="2179" w:type="dxa"/>
            <w:shd w:val="clear" w:color="auto" w:fill="auto"/>
          </w:tcPr>
          <w:p w14:paraId="199B9530" w14:textId="7F887E98" w:rsidR="00703D5B" w:rsidRPr="00703D5B" w:rsidRDefault="00703D5B" w:rsidP="00703D5B">
            <w:pPr>
              <w:ind w:firstLine="0"/>
            </w:pPr>
            <w:r>
              <w:t>A. M. Morgan</w:t>
            </w:r>
          </w:p>
        </w:tc>
        <w:tc>
          <w:tcPr>
            <w:tcW w:w="2179" w:type="dxa"/>
            <w:shd w:val="clear" w:color="auto" w:fill="auto"/>
          </w:tcPr>
          <w:p w14:paraId="00B707A4" w14:textId="326D7AFD" w:rsidR="00703D5B" w:rsidRPr="00703D5B" w:rsidRDefault="00703D5B" w:rsidP="00703D5B">
            <w:pPr>
              <w:ind w:firstLine="0"/>
            </w:pPr>
            <w:r>
              <w:t>T. A. Morgan</w:t>
            </w:r>
          </w:p>
        </w:tc>
        <w:tc>
          <w:tcPr>
            <w:tcW w:w="2180" w:type="dxa"/>
            <w:shd w:val="clear" w:color="auto" w:fill="auto"/>
          </w:tcPr>
          <w:p w14:paraId="08ACD0B5" w14:textId="2D1419CC" w:rsidR="00703D5B" w:rsidRPr="00703D5B" w:rsidRDefault="00703D5B" w:rsidP="00703D5B">
            <w:pPr>
              <w:ind w:firstLine="0"/>
            </w:pPr>
            <w:r>
              <w:t>O'Neal</w:t>
            </w:r>
          </w:p>
        </w:tc>
      </w:tr>
      <w:tr w:rsidR="00703D5B" w:rsidRPr="00703D5B" w14:paraId="7D5B0B75" w14:textId="77777777" w:rsidTr="00703D5B">
        <w:tc>
          <w:tcPr>
            <w:tcW w:w="2179" w:type="dxa"/>
            <w:shd w:val="clear" w:color="auto" w:fill="auto"/>
          </w:tcPr>
          <w:p w14:paraId="7A186955" w14:textId="772E716F" w:rsidR="00703D5B" w:rsidRPr="00703D5B" w:rsidRDefault="00703D5B" w:rsidP="00703D5B">
            <w:pPr>
              <w:ind w:firstLine="0"/>
            </w:pPr>
            <w:r>
              <w:t>Oremus</w:t>
            </w:r>
          </w:p>
        </w:tc>
        <w:tc>
          <w:tcPr>
            <w:tcW w:w="2179" w:type="dxa"/>
            <w:shd w:val="clear" w:color="auto" w:fill="auto"/>
          </w:tcPr>
          <w:p w14:paraId="158DDE6A" w14:textId="4BC2B6B8" w:rsidR="00703D5B" w:rsidRPr="00703D5B" w:rsidRDefault="00703D5B" w:rsidP="00703D5B">
            <w:pPr>
              <w:ind w:firstLine="0"/>
            </w:pPr>
            <w:r>
              <w:t>Pace</w:t>
            </w:r>
          </w:p>
        </w:tc>
        <w:tc>
          <w:tcPr>
            <w:tcW w:w="2180" w:type="dxa"/>
            <w:shd w:val="clear" w:color="auto" w:fill="auto"/>
          </w:tcPr>
          <w:p w14:paraId="7E9A37C9" w14:textId="77777777" w:rsidR="00703D5B" w:rsidRPr="00703D5B" w:rsidRDefault="00703D5B" w:rsidP="00703D5B">
            <w:pPr>
              <w:ind w:firstLine="0"/>
            </w:pPr>
          </w:p>
        </w:tc>
      </w:tr>
    </w:tbl>
    <w:p w14:paraId="006A9E40" w14:textId="77777777" w:rsidR="00703D5B" w:rsidRDefault="00703D5B" w:rsidP="00703D5B"/>
    <w:p w14:paraId="51C9C92B" w14:textId="15459E99" w:rsidR="00703D5B" w:rsidRDefault="00703D5B" w:rsidP="00703D5B">
      <w:pPr>
        <w:jc w:val="center"/>
        <w:rPr>
          <w:b/>
        </w:rPr>
      </w:pPr>
      <w:r w:rsidRPr="00703D5B">
        <w:rPr>
          <w:b/>
        </w:rPr>
        <w:t>Total--11</w:t>
      </w:r>
    </w:p>
    <w:p w14:paraId="3B3B92E0" w14:textId="77777777" w:rsidR="00703D5B" w:rsidRPr="00703D5B" w:rsidRDefault="00703D5B" w:rsidP="00703D5B">
      <w:bookmarkStart w:id="120" w:name="vote_end161"/>
    </w:p>
    <w:bookmarkEnd w:id="120"/>
    <w:p w14:paraId="5B0E0AC1" w14:textId="44BF816E" w:rsidR="00703D5B" w:rsidRDefault="00703D5B" w:rsidP="00703D5B">
      <w:r>
        <w:t>The Senate Amendments were agreed to, and the Bill having received three readings in both Houses, it was ordered that the title be changed to that of an Act, and that it be enrolled for ratification.</w:t>
      </w:r>
    </w:p>
    <w:p w14:paraId="686CF246" w14:textId="77777777" w:rsidR="00703D5B" w:rsidRDefault="00703D5B" w:rsidP="00703D5B"/>
    <w:p w14:paraId="6989795C" w14:textId="0EBEA007" w:rsidR="00703D5B" w:rsidRDefault="00703D5B" w:rsidP="00703D5B">
      <w:pPr>
        <w:jc w:val="center"/>
        <w:rPr>
          <w:b/>
        </w:rPr>
      </w:pPr>
      <w:r w:rsidRPr="00703D5B">
        <w:rPr>
          <w:b/>
        </w:rPr>
        <w:t>S. 1005--SENATE AMENDMENTS CONCURRED IN AND BILL ENROLLED</w:t>
      </w:r>
    </w:p>
    <w:p w14:paraId="28387E6C" w14:textId="0DC62F6D" w:rsidR="00703D5B" w:rsidRDefault="00703D5B" w:rsidP="00703D5B">
      <w:r>
        <w:t xml:space="preserve">The Senate Amendments to the following Bill were taken up for consideration: </w:t>
      </w:r>
    </w:p>
    <w:p w14:paraId="0A958C96" w14:textId="77777777" w:rsidR="00703D5B" w:rsidRDefault="00703D5B" w:rsidP="00703D5B">
      <w:bookmarkStart w:id="121" w:name="include_clip_start_164"/>
      <w:bookmarkEnd w:id="121"/>
    </w:p>
    <w:p w14:paraId="3FCD8AB0" w14:textId="77777777" w:rsidR="00703D5B" w:rsidRDefault="00703D5B" w:rsidP="00703D5B">
      <w:r>
        <w:t>S. 1005 -- Senators Kimbrell and Talley: A BILL TO AMEND THE SOUTH CAROLINA CODE OF LAWS BY AMENDING SECTION 50-25-1320, RELATING TO MOTOR RESTRICTIONS ON LAKE WILLIAM C. BOWEN, SO AS TO PROVIDE THAT A BOAT, WATERCRAFT, OR OTHER TYPE OF VESSEL POWERED BY AN OUTDRIVE OR INBOARD MOTOR HAVING AN ENGINE AUTOMOTIVE HORSEPOWER RATING IN EXCESS OF TWO HUNDRED HORSEPOWER IS PERMITTED AND THAT PERSONAL WATERCRAFT MAY NOT EXCEED ONE HUNDRED NINETY HORSEPOWER; AND BY AMENDING SECTION 50-25-1350, RELATING TO WATER SKIING AND TOWING RESTRICTIONS ON LAKE WILLIAM C. BOWEN, SO AS TO PROHIBIT THE OPERATION OF PERSONAL WATERCRAFT, SPECIALTY PROPCRAFT, OR VESSELS IN EXCESS OF IDLE SPEED WITHIN ONE HUNDRED FEET OF A WHARF, DOCK, BULKHEAD, OR PIER OR WITHIN FIFTY FEET OF A MOORED OR ANCHORED VESSEL OR PERSON IN THE WATER.</w:t>
      </w:r>
    </w:p>
    <w:p w14:paraId="752BE2FD" w14:textId="36AA56B7" w:rsidR="00703D5B" w:rsidRDefault="00703D5B" w:rsidP="00703D5B">
      <w:bookmarkStart w:id="122" w:name="include_clip_end_164"/>
      <w:bookmarkEnd w:id="122"/>
    </w:p>
    <w:p w14:paraId="197123F7" w14:textId="7E01D601" w:rsidR="00703D5B" w:rsidRDefault="00703D5B" w:rsidP="00703D5B">
      <w:r>
        <w:t>Rep. HIXON explained the Senate Amendments.</w:t>
      </w:r>
    </w:p>
    <w:p w14:paraId="56E56175" w14:textId="77777777" w:rsidR="00703D5B" w:rsidRDefault="00703D5B" w:rsidP="00703D5B"/>
    <w:p w14:paraId="55E5CB5C" w14:textId="77777777" w:rsidR="00703D5B" w:rsidRDefault="00703D5B" w:rsidP="00703D5B">
      <w:r>
        <w:t xml:space="preserve">The yeas and nays were taken resulting as follows: </w:t>
      </w:r>
    </w:p>
    <w:p w14:paraId="6990E2B3" w14:textId="76BCE4F0" w:rsidR="00703D5B" w:rsidRDefault="00703D5B" w:rsidP="00703D5B">
      <w:pPr>
        <w:jc w:val="center"/>
      </w:pPr>
      <w:r>
        <w:t xml:space="preserve"> </w:t>
      </w:r>
      <w:bookmarkStart w:id="123" w:name="vote_start166"/>
      <w:bookmarkEnd w:id="123"/>
      <w:r>
        <w:t>Yeas 100; Nays 2</w:t>
      </w:r>
    </w:p>
    <w:p w14:paraId="0A1E997E" w14:textId="77777777" w:rsidR="00703D5B" w:rsidRDefault="00703D5B" w:rsidP="00703D5B">
      <w:pPr>
        <w:jc w:val="center"/>
      </w:pPr>
    </w:p>
    <w:p w14:paraId="7C095916" w14:textId="77777777" w:rsidR="00703D5B" w:rsidRDefault="00703D5B" w:rsidP="00764FE4">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D5B" w:rsidRPr="00703D5B" w14:paraId="2D1BB1D1" w14:textId="77777777" w:rsidTr="00703D5B">
        <w:tc>
          <w:tcPr>
            <w:tcW w:w="2179" w:type="dxa"/>
            <w:shd w:val="clear" w:color="auto" w:fill="auto"/>
          </w:tcPr>
          <w:p w14:paraId="011E5989" w14:textId="2501E6AF" w:rsidR="00703D5B" w:rsidRPr="00703D5B" w:rsidRDefault="00703D5B" w:rsidP="00764FE4">
            <w:pPr>
              <w:keepNext/>
              <w:ind w:firstLine="0"/>
            </w:pPr>
            <w:r>
              <w:t>Alexander</w:t>
            </w:r>
          </w:p>
        </w:tc>
        <w:tc>
          <w:tcPr>
            <w:tcW w:w="2179" w:type="dxa"/>
            <w:shd w:val="clear" w:color="auto" w:fill="auto"/>
          </w:tcPr>
          <w:p w14:paraId="045D85FC" w14:textId="54FB86BD" w:rsidR="00703D5B" w:rsidRPr="00703D5B" w:rsidRDefault="00703D5B" w:rsidP="00764FE4">
            <w:pPr>
              <w:keepNext/>
              <w:ind w:firstLine="0"/>
            </w:pPr>
            <w:r>
              <w:t>Anderson</w:t>
            </w:r>
          </w:p>
        </w:tc>
        <w:tc>
          <w:tcPr>
            <w:tcW w:w="2180" w:type="dxa"/>
            <w:shd w:val="clear" w:color="auto" w:fill="auto"/>
          </w:tcPr>
          <w:p w14:paraId="12E9C448" w14:textId="506CDF38" w:rsidR="00703D5B" w:rsidRPr="00703D5B" w:rsidRDefault="00703D5B" w:rsidP="00764FE4">
            <w:pPr>
              <w:keepNext/>
              <w:ind w:firstLine="0"/>
            </w:pPr>
            <w:r>
              <w:t>Atkinson</w:t>
            </w:r>
          </w:p>
        </w:tc>
      </w:tr>
      <w:tr w:rsidR="00703D5B" w:rsidRPr="00703D5B" w14:paraId="3196EE67" w14:textId="77777777" w:rsidTr="00703D5B">
        <w:tc>
          <w:tcPr>
            <w:tcW w:w="2179" w:type="dxa"/>
            <w:shd w:val="clear" w:color="auto" w:fill="auto"/>
          </w:tcPr>
          <w:p w14:paraId="1A816737" w14:textId="7BBC4A05" w:rsidR="00703D5B" w:rsidRPr="00703D5B" w:rsidRDefault="00703D5B" w:rsidP="00764FE4">
            <w:pPr>
              <w:keepNext/>
              <w:ind w:firstLine="0"/>
            </w:pPr>
            <w:r>
              <w:t>Bailey</w:t>
            </w:r>
          </w:p>
        </w:tc>
        <w:tc>
          <w:tcPr>
            <w:tcW w:w="2179" w:type="dxa"/>
            <w:shd w:val="clear" w:color="auto" w:fill="auto"/>
          </w:tcPr>
          <w:p w14:paraId="71616F30" w14:textId="0170AA7D" w:rsidR="00703D5B" w:rsidRPr="00703D5B" w:rsidRDefault="00703D5B" w:rsidP="00764FE4">
            <w:pPr>
              <w:keepNext/>
              <w:ind w:firstLine="0"/>
            </w:pPr>
            <w:r>
              <w:t>Ballentine</w:t>
            </w:r>
          </w:p>
        </w:tc>
        <w:tc>
          <w:tcPr>
            <w:tcW w:w="2180" w:type="dxa"/>
            <w:shd w:val="clear" w:color="auto" w:fill="auto"/>
          </w:tcPr>
          <w:p w14:paraId="41F365D8" w14:textId="5A493CE0" w:rsidR="00703D5B" w:rsidRPr="00703D5B" w:rsidRDefault="00703D5B" w:rsidP="00764FE4">
            <w:pPr>
              <w:keepNext/>
              <w:ind w:firstLine="0"/>
            </w:pPr>
            <w:r>
              <w:t>Bannister</w:t>
            </w:r>
          </w:p>
        </w:tc>
      </w:tr>
      <w:tr w:rsidR="00703D5B" w:rsidRPr="00703D5B" w14:paraId="5080C649" w14:textId="77777777" w:rsidTr="00703D5B">
        <w:tc>
          <w:tcPr>
            <w:tcW w:w="2179" w:type="dxa"/>
            <w:shd w:val="clear" w:color="auto" w:fill="auto"/>
          </w:tcPr>
          <w:p w14:paraId="0644C495" w14:textId="46B13172" w:rsidR="00703D5B" w:rsidRPr="00703D5B" w:rsidRDefault="00703D5B" w:rsidP="00703D5B">
            <w:pPr>
              <w:ind w:firstLine="0"/>
            </w:pPr>
            <w:r>
              <w:t>Bauer</w:t>
            </w:r>
          </w:p>
        </w:tc>
        <w:tc>
          <w:tcPr>
            <w:tcW w:w="2179" w:type="dxa"/>
            <w:shd w:val="clear" w:color="auto" w:fill="auto"/>
          </w:tcPr>
          <w:p w14:paraId="17362F78" w14:textId="16C2C014" w:rsidR="00703D5B" w:rsidRPr="00703D5B" w:rsidRDefault="00703D5B" w:rsidP="00703D5B">
            <w:pPr>
              <w:ind w:firstLine="0"/>
            </w:pPr>
            <w:r>
              <w:t>Beach</w:t>
            </w:r>
          </w:p>
        </w:tc>
        <w:tc>
          <w:tcPr>
            <w:tcW w:w="2180" w:type="dxa"/>
            <w:shd w:val="clear" w:color="auto" w:fill="auto"/>
          </w:tcPr>
          <w:p w14:paraId="14C7CFEF" w14:textId="484F74B0" w:rsidR="00703D5B" w:rsidRPr="00703D5B" w:rsidRDefault="00703D5B" w:rsidP="00703D5B">
            <w:pPr>
              <w:ind w:firstLine="0"/>
            </w:pPr>
            <w:r>
              <w:t>Bernstein</w:t>
            </w:r>
          </w:p>
        </w:tc>
      </w:tr>
      <w:tr w:rsidR="00703D5B" w:rsidRPr="00703D5B" w14:paraId="18F5114F" w14:textId="77777777" w:rsidTr="00703D5B">
        <w:tc>
          <w:tcPr>
            <w:tcW w:w="2179" w:type="dxa"/>
            <w:shd w:val="clear" w:color="auto" w:fill="auto"/>
          </w:tcPr>
          <w:p w14:paraId="7743BCC7" w14:textId="2B3C7156" w:rsidR="00703D5B" w:rsidRPr="00703D5B" w:rsidRDefault="00703D5B" w:rsidP="00703D5B">
            <w:pPr>
              <w:ind w:firstLine="0"/>
            </w:pPr>
            <w:r>
              <w:t>Blackwell</w:t>
            </w:r>
          </w:p>
        </w:tc>
        <w:tc>
          <w:tcPr>
            <w:tcW w:w="2179" w:type="dxa"/>
            <w:shd w:val="clear" w:color="auto" w:fill="auto"/>
          </w:tcPr>
          <w:p w14:paraId="7CAE0B76" w14:textId="48D4AB36" w:rsidR="00703D5B" w:rsidRPr="00703D5B" w:rsidRDefault="00703D5B" w:rsidP="00703D5B">
            <w:pPr>
              <w:ind w:firstLine="0"/>
            </w:pPr>
            <w:r>
              <w:t>Brewer</w:t>
            </w:r>
          </w:p>
        </w:tc>
        <w:tc>
          <w:tcPr>
            <w:tcW w:w="2180" w:type="dxa"/>
            <w:shd w:val="clear" w:color="auto" w:fill="auto"/>
          </w:tcPr>
          <w:p w14:paraId="3BFAA0BC" w14:textId="21B90E96" w:rsidR="00703D5B" w:rsidRPr="00703D5B" w:rsidRDefault="00703D5B" w:rsidP="00703D5B">
            <w:pPr>
              <w:ind w:firstLine="0"/>
            </w:pPr>
            <w:r>
              <w:t>Brittain</w:t>
            </w:r>
          </w:p>
        </w:tc>
      </w:tr>
      <w:tr w:rsidR="00703D5B" w:rsidRPr="00703D5B" w14:paraId="0E06A5B2" w14:textId="77777777" w:rsidTr="00703D5B">
        <w:tc>
          <w:tcPr>
            <w:tcW w:w="2179" w:type="dxa"/>
            <w:shd w:val="clear" w:color="auto" w:fill="auto"/>
          </w:tcPr>
          <w:p w14:paraId="0CA5C258" w14:textId="53714D68" w:rsidR="00703D5B" w:rsidRPr="00703D5B" w:rsidRDefault="00703D5B" w:rsidP="00703D5B">
            <w:pPr>
              <w:ind w:firstLine="0"/>
            </w:pPr>
            <w:r>
              <w:t>Burns</w:t>
            </w:r>
          </w:p>
        </w:tc>
        <w:tc>
          <w:tcPr>
            <w:tcW w:w="2179" w:type="dxa"/>
            <w:shd w:val="clear" w:color="auto" w:fill="auto"/>
          </w:tcPr>
          <w:p w14:paraId="4E1D57C0" w14:textId="3CB38279" w:rsidR="00703D5B" w:rsidRPr="00703D5B" w:rsidRDefault="00703D5B" w:rsidP="00703D5B">
            <w:pPr>
              <w:ind w:firstLine="0"/>
            </w:pPr>
            <w:r>
              <w:t>Bustos</w:t>
            </w:r>
          </w:p>
        </w:tc>
        <w:tc>
          <w:tcPr>
            <w:tcW w:w="2180" w:type="dxa"/>
            <w:shd w:val="clear" w:color="auto" w:fill="auto"/>
          </w:tcPr>
          <w:p w14:paraId="56BC39EA" w14:textId="4DA120D1" w:rsidR="00703D5B" w:rsidRPr="00703D5B" w:rsidRDefault="00703D5B" w:rsidP="00703D5B">
            <w:pPr>
              <w:ind w:firstLine="0"/>
            </w:pPr>
            <w:r>
              <w:t>Calhoon</w:t>
            </w:r>
          </w:p>
        </w:tc>
      </w:tr>
      <w:tr w:rsidR="00703D5B" w:rsidRPr="00703D5B" w14:paraId="02AEBCA5" w14:textId="77777777" w:rsidTr="00703D5B">
        <w:tc>
          <w:tcPr>
            <w:tcW w:w="2179" w:type="dxa"/>
            <w:shd w:val="clear" w:color="auto" w:fill="auto"/>
          </w:tcPr>
          <w:p w14:paraId="300F4F6B" w14:textId="3974C8FE" w:rsidR="00703D5B" w:rsidRPr="00703D5B" w:rsidRDefault="00703D5B" w:rsidP="00703D5B">
            <w:pPr>
              <w:ind w:firstLine="0"/>
            </w:pPr>
            <w:r>
              <w:t>Chapman</w:t>
            </w:r>
          </w:p>
        </w:tc>
        <w:tc>
          <w:tcPr>
            <w:tcW w:w="2179" w:type="dxa"/>
            <w:shd w:val="clear" w:color="auto" w:fill="auto"/>
          </w:tcPr>
          <w:p w14:paraId="566686B9" w14:textId="504F94A9" w:rsidR="00703D5B" w:rsidRPr="00703D5B" w:rsidRDefault="00703D5B" w:rsidP="00703D5B">
            <w:pPr>
              <w:ind w:firstLine="0"/>
            </w:pPr>
            <w:r>
              <w:t>Clyburn</w:t>
            </w:r>
          </w:p>
        </w:tc>
        <w:tc>
          <w:tcPr>
            <w:tcW w:w="2180" w:type="dxa"/>
            <w:shd w:val="clear" w:color="auto" w:fill="auto"/>
          </w:tcPr>
          <w:p w14:paraId="364B52A8" w14:textId="1806EFD0" w:rsidR="00703D5B" w:rsidRPr="00703D5B" w:rsidRDefault="00703D5B" w:rsidP="00703D5B">
            <w:pPr>
              <w:ind w:firstLine="0"/>
            </w:pPr>
            <w:r>
              <w:t>Cobb-Hunter</w:t>
            </w:r>
          </w:p>
        </w:tc>
      </w:tr>
      <w:tr w:rsidR="00703D5B" w:rsidRPr="00703D5B" w14:paraId="2045846A" w14:textId="77777777" w:rsidTr="00703D5B">
        <w:tc>
          <w:tcPr>
            <w:tcW w:w="2179" w:type="dxa"/>
            <w:shd w:val="clear" w:color="auto" w:fill="auto"/>
          </w:tcPr>
          <w:p w14:paraId="0487AF9B" w14:textId="5D2ABEED" w:rsidR="00703D5B" w:rsidRPr="00703D5B" w:rsidRDefault="00703D5B" w:rsidP="00703D5B">
            <w:pPr>
              <w:ind w:firstLine="0"/>
            </w:pPr>
            <w:r>
              <w:t>Collins</w:t>
            </w:r>
          </w:p>
        </w:tc>
        <w:tc>
          <w:tcPr>
            <w:tcW w:w="2179" w:type="dxa"/>
            <w:shd w:val="clear" w:color="auto" w:fill="auto"/>
          </w:tcPr>
          <w:p w14:paraId="6468807C" w14:textId="4BEB650F" w:rsidR="00703D5B" w:rsidRPr="00703D5B" w:rsidRDefault="00703D5B" w:rsidP="00703D5B">
            <w:pPr>
              <w:ind w:firstLine="0"/>
            </w:pPr>
            <w:r>
              <w:t>Connell</w:t>
            </w:r>
          </w:p>
        </w:tc>
        <w:tc>
          <w:tcPr>
            <w:tcW w:w="2180" w:type="dxa"/>
            <w:shd w:val="clear" w:color="auto" w:fill="auto"/>
          </w:tcPr>
          <w:p w14:paraId="18160834" w14:textId="2090DDEC" w:rsidR="00703D5B" w:rsidRPr="00703D5B" w:rsidRDefault="00703D5B" w:rsidP="00703D5B">
            <w:pPr>
              <w:ind w:firstLine="0"/>
            </w:pPr>
            <w:r>
              <w:t>B. L. Cox</w:t>
            </w:r>
          </w:p>
        </w:tc>
      </w:tr>
      <w:tr w:rsidR="00703D5B" w:rsidRPr="00703D5B" w14:paraId="11DE0E69" w14:textId="77777777" w:rsidTr="00703D5B">
        <w:tc>
          <w:tcPr>
            <w:tcW w:w="2179" w:type="dxa"/>
            <w:shd w:val="clear" w:color="auto" w:fill="auto"/>
          </w:tcPr>
          <w:p w14:paraId="25F5A1F6" w14:textId="709E68AB" w:rsidR="00703D5B" w:rsidRPr="00703D5B" w:rsidRDefault="00703D5B" w:rsidP="00703D5B">
            <w:pPr>
              <w:ind w:firstLine="0"/>
            </w:pPr>
            <w:r>
              <w:t>Crawford</w:t>
            </w:r>
          </w:p>
        </w:tc>
        <w:tc>
          <w:tcPr>
            <w:tcW w:w="2179" w:type="dxa"/>
            <w:shd w:val="clear" w:color="auto" w:fill="auto"/>
          </w:tcPr>
          <w:p w14:paraId="5B5330D5" w14:textId="08226255" w:rsidR="00703D5B" w:rsidRPr="00703D5B" w:rsidRDefault="00703D5B" w:rsidP="00703D5B">
            <w:pPr>
              <w:ind w:firstLine="0"/>
            </w:pPr>
            <w:r>
              <w:t>Cromer</w:t>
            </w:r>
          </w:p>
        </w:tc>
        <w:tc>
          <w:tcPr>
            <w:tcW w:w="2180" w:type="dxa"/>
            <w:shd w:val="clear" w:color="auto" w:fill="auto"/>
          </w:tcPr>
          <w:p w14:paraId="21854CBF" w14:textId="2A23143F" w:rsidR="00703D5B" w:rsidRPr="00703D5B" w:rsidRDefault="00703D5B" w:rsidP="00703D5B">
            <w:pPr>
              <w:ind w:firstLine="0"/>
            </w:pPr>
            <w:r>
              <w:t>Davis</w:t>
            </w:r>
          </w:p>
        </w:tc>
      </w:tr>
      <w:tr w:rsidR="00703D5B" w:rsidRPr="00703D5B" w14:paraId="6A416A78" w14:textId="77777777" w:rsidTr="00703D5B">
        <w:tc>
          <w:tcPr>
            <w:tcW w:w="2179" w:type="dxa"/>
            <w:shd w:val="clear" w:color="auto" w:fill="auto"/>
          </w:tcPr>
          <w:p w14:paraId="0EDB8F84" w14:textId="1ECC85A9" w:rsidR="00703D5B" w:rsidRPr="00703D5B" w:rsidRDefault="00703D5B" w:rsidP="00703D5B">
            <w:pPr>
              <w:ind w:firstLine="0"/>
            </w:pPr>
            <w:r>
              <w:t>Dillard</w:t>
            </w:r>
          </w:p>
        </w:tc>
        <w:tc>
          <w:tcPr>
            <w:tcW w:w="2179" w:type="dxa"/>
            <w:shd w:val="clear" w:color="auto" w:fill="auto"/>
          </w:tcPr>
          <w:p w14:paraId="181D655E" w14:textId="273076E4" w:rsidR="00703D5B" w:rsidRPr="00703D5B" w:rsidRDefault="00703D5B" w:rsidP="00703D5B">
            <w:pPr>
              <w:ind w:firstLine="0"/>
            </w:pPr>
            <w:r>
              <w:t>Elliott</w:t>
            </w:r>
          </w:p>
        </w:tc>
        <w:tc>
          <w:tcPr>
            <w:tcW w:w="2180" w:type="dxa"/>
            <w:shd w:val="clear" w:color="auto" w:fill="auto"/>
          </w:tcPr>
          <w:p w14:paraId="3AC67348" w14:textId="094DE225" w:rsidR="00703D5B" w:rsidRPr="00703D5B" w:rsidRDefault="00703D5B" w:rsidP="00703D5B">
            <w:pPr>
              <w:ind w:firstLine="0"/>
            </w:pPr>
            <w:r>
              <w:t>Erickson</w:t>
            </w:r>
          </w:p>
        </w:tc>
      </w:tr>
      <w:tr w:rsidR="00703D5B" w:rsidRPr="00703D5B" w14:paraId="4AC35E4C" w14:textId="77777777" w:rsidTr="00703D5B">
        <w:tc>
          <w:tcPr>
            <w:tcW w:w="2179" w:type="dxa"/>
            <w:shd w:val="clear" w:color="auto" w:fill="auto"/>
          </w:tcPr>
          <w:p w14:paraId="6A9E6B36" w14:textId="0BE96CB4" w:rsidR="00703D5B" w:rsidRPr="00703D5B" w:rsidRDefault="00703D5B" w:rsidP="00703D5B">
            <w:pPr>
              <w:ind w:firstLine="0"/>
            </w:pPr>
            <w:r>
              <w:t>Felder</w:t>
            </w:r>
          </w:p>
        </w:tc>
        <w:tc>
          <w:tcPr>
            <w:tcW w:w="2179" w:type="dxa"/>
            <w:shd w:val="clear" w:color="auto" w:fill="auto"/>
          </w:tcPr>
          <w:p w14:paraId="5A83ECDA" w14:textId="14FBDEE7" w:rsidR="00703D5B" w:rsidRPr="00703D5B" w:rsidRDefault="00703D5B" w:rsidP="00703D5B">
            <w:pPr>
              <w:ind w:firstLine="0"/>
            </w:pPr>
            <w:r>
              <w:t>Forrest</w:t>
            </w:r>
          </w:p>
        </w:tc>
        <w:tc>
          <w:tcPr>
            <w:tcW w:w="2180" w:type="dxa"/>
            <w:shd w:val="clear" w:color="auto" w:fill="auto"/>
          </w:tcPr>
          <w:p w14:paraId="1222592A" w14:textId="1DA30F86" w:rsidR="00703D5B" w:rsidRPr="00703D5B" w:rsidRDefault="00703D5B" w:rsidP="00703D5B">
            <w:pPr>
              <w:ind w:firstLine="0"/>
            </w:pPr>
            <w:r>
              <w:t>Gagnon</w:t>
            </w:r>
          </w:p>
        </w:tc>
      </w:tr>
      <w:tr w:rsidR="00703D5B" w:rsidRPr="00703D5B" w14:paraId="5C92EE36" w14:textId="77777777" w:rsidTr="00703D5B">
        <w:tc>
          <w:tcPr>
            <w:tcW w:w="2179" w:type="dxa"/>
            <w:shd w:val="clear" w:color="auto" w:fill="auto"/>
          </w:tcPr>
          <w:p w14:paraId="440572BC" w14:textId="139745B9" w:rsidR="00703D5B" w:rsidRPr="00703D5B" w:rsidRDefault="00703D5B" w:rsidP="00703D5B">
            <w:pPr>
              <w:ind w:firstLine="0"/>
            </w:pPr>
            <w:r>
              <w:t>Gibson</w:t>
            </w:r>
          </w:p>
        </w:tc>
        <w:tc>
          <w:tcPr>
            <w:tcW w:w="2179" w:type="dxa"/>
            <w:shd w:val="clear" w:color="auto" w:fill="auto"/>
          </w:tcPr>
          <w:p w14:paraId="200F6A12" w14:textId="2D5A8CF8" w:rsidR="00703D5B" w:rsidRPr="00703D5B" w:rsidRDefault="00703D5B" w:rsidP="00703D5B">
            <w:pPr>
              <w:ind w:firstLine="0"/>
            </w:pPr>
            <w:r>
              <w:t>Gilliam</w:t>
            </w:r>
          </w:p>
        </w:tc>
        <w:tc>
          <w:tcPr>
            <w:tcW w:w="2180" w:type="dxa"/>
            <w:shd w:val="clear" w:color="auto" w:fill="auto"/>
          </w:tcPr>
          <w:p w14:paraId="0A64EADE" w14:textId="05DED9DE" w:rsidR="00703D5B" w:rsidRPr="00703D5B" w:rsidRDefault="00703D5B" w:rsidP="00703D5B">
            <w:pPr>
              <w:ind w:firstLine="0"/>
            </w:pPr>
            <w:r>
              <w:t>Gilliard</w:t>
            </w:r>
          </w:p>
        </w:tc>
      </w:tr>
      <w:tr w:rsidR="00703D5B" w:rsidRPr="00703D5B" w14:paraId="0D0F9F28" w14:textId="77777777" w:rsidTr="00703D5B">
        <w:tc>
          <w:tcPr>
            <w:tcW w:w="2179" w:type="dxa"/>
            <w:shd w:val="clear" w:color="auto" w:fill="auto"/>
          </w:tcPr>
          <w:p w14:paraId="0BC963DD" w14:textId="5158CFF9" w:rsidR="00703D5B" w:rsidRPr="00703D5B" w:rsidRDefault="00703D5B" w:rsidP="00703D5B">
            <w:pPr>
              <w:ind w:firstLine="0"/>
            </w:pPr>
            <w:r>
              <w:t>Guest</w:t>
            </w:r>
          </w:p>
        </w:tc>
        <w:tc>
          <w:tcPr>
            <w:tcW w:w="2179" w:type="dxa"/>
            <w:shd w:val="clear" w:color="auto" w:fill="auto"/>
          </w:tcPr>
          <w:p w14:paraId="4808CB62" w14:textId="572F5162" w:rsidR="00703D5B" w:rsidRPr="00703D5B" w:rsidRDefault="00703D5B" w:rsidP="00703D5B">
            <w:pPr>
              <w:ind w:firstLine="0"/>
            </w:pPr>
            <w:r>
              <w:t>Haddon</w:t>
            </w:r>
          </w:p>
        </w:tc>
        <w:tc>
          <w:tcPr>
            <w:tcW w:w="2180" w:type="dxa"/>
            <w:shd w:val="clear" w:color="auto" w:fill="auto"/>
          </w:tcPr>
          <w:p w14:paraId="146F4DFD" w14:textId="4D51F2D8" w:rsidR="00703D5B" w:rsidRPr="00703D5B" w:rsidRDefault="00703D5B" w:rsidP="00703D5B">
            <w:pPr>
              <w:ind w:firstLine="0"/>
            </w:pPr>
            <w:r>
              <w:t>Hardee</w:t>
            </w:r>
          </w:p>
        </w:tc>
      </w:tr>
      <w:tr w:rsidR="00703D5B" w:rsidRPr="00703D5B" w14:paraId="5CF258B1" w14:textId="77777777" w:rsidTr="00703D5B">
        <w:tc>
          <w:tcPr>
            <w:tcW w:w="2179" w:type="dxa"/>
            <w:shd w:val="clear" w:color="auto" w:fill="auto"/>
          </w:tcPr>
          <w:p w14:paraId="2B597682" w14:textId="5BDE24EE" w:rsidR="00703D5B" w:rsidRPr="00703D5B" w:rsidRDefault="00703D5B" w:rsidP="00703D5B">
            <w:pPr>
              <w:ind w:firstLine="0"/>
            </w:pPr>
            <w:r>
              <w:t>Harris</w:t>
            </w:r>
          </w:p>
        </w:tc>
        <w:tc>
          <w:tcPr>
            <w:tcW w:w="2179" w:type="dxa"/>
            <w:shd w:val="clear" w:color="auto" w:fill="auto"/>
          </w:tcPr>
          <w:p w14:paraId="22241CD0" w14:textId="743B9DD7" w:rsidR="00703D5B" w:rsidRPr="00703D5B" w:rsidRDefault="00703D5B" w:rsidP="00703D5B">
            <w:pPr>
              <w:ind w:firstLine="0"/>
            </w:pPr>
            <w:r>
              <w:t>Hartnett</w:t>
            </w:r>
          </w:p>
        </w:tc>
        <w:tc>
          <w:tcPr>
            <w:tcW w:w="2180" w:type="dxa"/>
            <w:shd w:val="clear" w:color="auto" w:fill="auto"/>
          </w:tcPr>
          <w:p w14:paraId="5E722B42" w14:textId="2E234A13" w:rsidR="00703D5B" w:rsidRPr="00703D5B" w:rsidRDefault="00703D5B" w:rsidP="00703D5B">
            <w:pPr>
              <w:ind w:firstLine="0"/>
            </w:pPr>
            <w:r>
              <w:t>Hayes</w:t>
            </w:r>
          </w:p>
        </w:tc>
      </w:tr>
      <w:tr w:rsidR="00703D5B" w:rsidRPr="00703D5B" w14:paraId="339BE708" w14:textId="77777777" w:rsidTr="00703D5B">
        <w:tc>
          <w:tcPr>
            <w:tcW w:w="2179" w:type="dxa"/>
            <w:shd w:val="clear" w:color="auto" w:fill="auto"/>
          </w:tcPr>
          <w:p w14:paraId="584176B6" w14:textId="1ADD963E" w:rsidR="00703D5B" w:rsidRPr="00703D5B" w:rsidRDefault="00703D5B" w:rsidP="00703D5B">
            <w:pPr>
              <w:ind w:firstLine="0"/>
            </w:pPr>
            <w:r>
              <w:t>Henderson-Myers</w:t>
            </w:r>
          </w:p>
        </w:tc>
        <w:tc>
          <w:tcPr>
            <w:tcW w:w="2179" w:type="dxa"/>
            <w:shd w:val="clear" w:color="auto" w:fill="auto"/>
          </w:tcPr>
          <w:p w14:paraId="6273F9FC" w14:textId="41D98C1C" w:rsidR="00703D5B" w:rsidRPr="00703D5B" w:rsidRDefault="00703D5B" w:rsidP="00703D5B">
            <w:pPr>
              <w:ind w:firstLine="0"/>
            </w:pPr>
            <w:r>
              <w:t>Henegan</w:t>
            </w:r>
          </w:p>
        </w:tc>
        <w:tc>
          <w:tcPr>
            <w:tcW w:w="2180" w:type="dxa"/>
            <w:shd w:val="clear" w:color="auto" w:fill="auto"/>
          </w:tcPr>
          <w:p w14:paraId="164A1888" w14:textId="51E0E1DE" w:rsidR="00703D5B" w:rsidRPr="00703D5B" w:rsidRDefault="00703D5B" w:rsidP="00703D5B">
            <w:pPr>
              <w:ind w:firstLine="0"/>
            </w:pPr>
            <w:r>
              <w:t>Herbkersman</w:t>
            </w:r>
          </w:p>
        </w:tc>
      </w:tr>
      <w:tr w:rsidR="00703D5B" w:rsidRPr="00703D5B" w14:paraId="3880DCCD" w14:textId="77777777" w:rsidTr="00703D5B">
        <w:tc>
          <w:tcPr>
            <w:tcW w:w="2179" w:type="dxa"/>
            <w:shd w:val="clear" w:color="auto" w:fill="auto"/>
          </w:tcPr>
          <w:p w14:paraId="7EFAFEA3" w14:textId="3B45D75E" w:rsidR="00703D5B" w:rsidRPr="00703D5B" w:rsidRDefault="00703D5B" w:rsidP="00703D5B">
            <w:pPr>
              <w:ind w:firstLine="0"/>
            </w:pPr>
            <w:r>
              <w:t>Hewitt</w:t>
            </w:r>
          </w:p>
        </w:tc>
        <w:tc>
          <w:tcPr>
            <w:tcW w:w="2179" w:type="dxa"/>
            <w:shd w:val="clear" w:color="auto" w:fill="auto"/>
          </w:tcPr>
          <w:p w14:paraId="7E07A028" w14:textId="01640333" w:rsidR="00703D5B" w:rsidRPr="00703D5B" w:rsidRDefault="00703D5B" w:rsidP="00703D5B">
            <w:pPr>
              <w:ind w:firstLine="0"/>
            </w:pPr>
            <w:r>
              <w:t>Hiott</w:t>
            </w:r>
          </w:p>
        </w:tc>
        <w:tc>
          <w:tcPr>
            <w:tcW w:w="2180" w:type="dxa"/>
            <w:shd w:val="clear" w:color="auto" w:fill="auto"/>
          </w:tcPr>
          <w:p w14:paraId="059822EF" w14:textId="74DB6B07" w:rsidR="00703D5B" w:rsidRPr="00703D5B" w:rsidRDefault="00703D5B" w:rsidP="00703D5B">
            <w:pPr>
              <w:ind w:firstLine="0"/>
            </w:pPr>
            <w:r>
              <w:t>Hixon</w:t>
            </w:r>
          </w:p>
        </w:tc>
      </w:tr>
      <w:tr w:rsidR="00703D5B" w:rsidRPr="00703D5B" w14:paraId="3E89F32E" w14:textId="77777777" w:rsidTr="00703D5B">
        <w:tc>
          <w:tcPr>
            <w:tcW w:w="2179" w:type="dxa"/>
            <w:shd w:val="clear" w:color="auto" w:fill="auto"/>
          </w:tcPr>
          <w:p w14:paraId="42A3843B" w14:textId="20A5F1E5" w:rsidR="00703D5B" w:rsidRPr="00703D5B" w:rsidRDefault="00703D5B" w:rsidP="00703D5B">
            <w:pPr>
              <w:ind w:firstLine="0"/>
            </w:pPr>
            <w:r>
              <w:t>Hosey</w:t>
            </w:r>
          </w:p>
        </w:tc>
        <w:tc>
          <w:tcPr>
            <w:tcW w:w="2179" w:type="dxa"/>
            <w:shd w:val="clear" w:color="auto" w:fill="auto"/>
          </w:tcPr>
          <w:p w14:paraId="1614AA85" w14:textId="193D9112" w:rsidR="00703D5B" w:rsidRPr="00703D5B" w:rsidRDefault="00703D5B" w:rsidP="00703D5B">
            <w:pPr>
              <w:ind w:firstLine="0"/>
            </w:pPr>
            <w:r>
              <w:t>Howard</w:t>
            </w:r>
          </w:p>
        </w:tc>
        <w:tc>
          <w:tcPr>
            <w:tcW w:w="2180" w:type="dxa"/>
            <w:shd w:val="clear" w:color="auto" w:fill="auto"/>
          </w:tcPr>
          <w:p w14:paraId="31DE770D" w14:textId="69F31FD3" w:rsidR="00703D5B" w:rsidRPr="00703D5B" w:rsidRDefault="00703D5B" w:rsidP="00703D5B">
            <w:pPr>
              <w:ind w:firstLine="0"/>
            </w:pPr>
            <w:r>
              <w:t>Hyde</w:t>
            </w:r>
          </w:p>
        </w:tc>
      </w:tr>
      <w:tr w:rsidR="00703D5B" w:rsidRPr="00703D5B" w14:paraId="672A96E4" w14:textId="77777777" w:rsidTr="00703D5B">
        <w:tc>
          <w:tcPr>
            <w:tcW w:w="2179" w:type="dxa"/>
            <w:shd w:val="clear" w:color="auto" w:fill="auto"/>
          </w:tcPr>
          <w:p w14:paraId="4D431429" w14:textId="2F18DC03" w:rsidR="00703D5B" w:rsidRPr="00703D5B" w:rsidRDefault="00703D5B" w:rsidP="00703D5B">
            <w:pPr>
              <w:ind w:firstLine="0"/>
            </w:pPr>
            <w:r>
              <w:t>Jefferson</w:t>
            </w:r>
          </w:p>
        </w:tc>
        <w:tc>
          <w:tcPr>
            <w:tcW w:w="2179" w:type="dxa"/>
            <w:shd w:val="clear" w:color="auto" w:fill="auto"/>
          </w:tcPr>
          <w:p w14:paraId="21694AAE" w14:textId="67BD2A51" w:rsidR="00703D5B" w:rsidRPr="00703D5B" w:rsidRDefault="00703D5B" w:rsidP="00703D5B">
            <w:pPr>
              <w:ind w:firstLine="0"/>
            </w:pPr>
            <w:r>
              <w:t>J. E. Johnson</w:t>
            </w:r>
          </w:p>
        </w:tc>
        <w:tc>
          <w:tcPr>
            <w:tcW w:w="2180" w:type="dxa"/>
            <w:shd w:val="clear" w:color="auto" w:fill="auto"/>
          </w:tcPr>
          <w:p w14:paraId="5F62AA42" w14:textId="5F0D4D5A" w:rsidR="00703D5B" w:rsidRPr="00703D5B" w:rsidRDefault="00703D5B" w:rsidP="00703D5B">
            <w:pPr>
              <w:ind w:firstLine="0"/>
            </w:pPr>
            <w:r>
              <w:t>J. L. Johnson</w:t>
            </w:r>
          </w:p>
        </w:tc>
      </w:tr>
      <w:tr w:rsidR="00703D5B" w:rsidRPr="00703D5B" w14:paraId="6796DCFA" w14:textId="77777777" w:rsidTr="00703D5B">
        <w:tc>
          <w:tcPr>
            <w:tcW w:w="2179" w:type="dxa"/>
            <w:shd w:val="clear" w:color="auto" w:fill="auto"/>
          </w:tcPr>
          <w:p w14:paraId="67EB9EC3" w14:textId="1C5D4D10" w:rsidR="00703D5B" w:rsidRPr="00703D5B" w:rsidRDefault="00703D5B" w:rsidP="00703D5B">
            <w:pPr>
              <w:ind w:firstLine="0"/>
            </w:pPr>
            <w:r>
              <w:t>W. Jones</w:t>
            </w:r>
          </w:p>
        </w:tc>
        <w:tc>
          <w:tcPr>
            <w:tcW w:w="2179" w:type="dxa"/>
            <w:shd w:val="clear" w:color="auto" w:fill="auto"/>
          </w:tcPr>
          <w:p w14:paraId="55369B4B" w14:textId="426230B6" w:rsidR="00703D5B" w:rsidRPr="00703D5B" w:rsidRDefault="00703D5B" w:rsidP="00703D5B">
            <w:pPr>
              <w:ind w:firstLine="0"/>
            </w:pPr>
            <w:r>
              <w:t>Kilmartin</w:t>
            </w:r>
          </w:p>
        </w:tc>
        <w:tc>
          <w:tcPr>
            <w:tcW w:w="2180" w:type="dxa"/>
            <w:shd w:val="clear" w:color="auto" w:fill="auto"/>
          </w:tcPr>
          <w:p w14:paraId="2AF08123" w14:textId="4BF37E0C" w:rsidR="00703D5B" w:rsidRPr="00703D5B" w:rsidRDefault="00703D5B" w:rsidP="00703D5B">
            <w:pPr>
              <w:ind w:firstLine="0"/>
            </w:pPr>
            <w:r>
              <w:t>King</w:t>
            </w:r>
          </w:p>
        </w:tc>
      </w:tr>
      <w:tr w:rsidR="00703D5B" w:rsidRPr="00703D5B" w14:paraId="3A0AF899" w14:textId="77777777" w:rsidTr="00703D5B">
        <w:tc>
          <w:tcPr>
            <w:tcW w:w="2179" w:type="dxa"/>
            <w:shd w:val="clear" w:color="auto" w:fill="auto"/>
          </w:tcPr>
          <w:p w14:paraId="21A844AE" w14:textId="57377A95" w:rsidR="00703D5B" w:rsidRPr="00703D5B" w:rsidRDefault="00703D5B" w:rsidP="00703D5B">
            <w:pPr>
              <w:ind w:firstLine="0"/>
            </w:pPr>
            <w:r>
              <w:t>Kirby</w:t>
            </w:r>
          </w:p>
        </w:tc>
        <w:tc>
          <w:tcPr>
            <w:tcW w:w="2179" w:type="dxa"/>
            <w:shd w:val="clear" w:color="auto" w:fill="auto"/>
          </w:tcPr>
          <w:p w14:paraId="4F5F833A" w14:textId="0666995F" w:rsidR="00703D5B" w:rsidRPr="00703D5B" w:rsidRDefault="00703D5B" w:rsidP="00703D5B">
            <w:pPr>
              <w:ind w:firstLine="0"/>
            </w:pPr>
            <w:r>
              <w:t>Landing</w:t>
            </w:r>
          </w:p>
        </w:tc>
        <w:tc>
          <w:tcPr>
            <w:tcW w:w="2180" w:type="dxa"/>
            <w:shd w:val="clear" w:color="auto" w:fill="auto"/>
          </w:tcPr>
          <w:p w14:paraId="1E3A34DE" w14:textId="291692ED" w:rsidR="00703D5B" w:rsidRPr="00703D5B" w:rsidRDefault="00703D5B" w:rsidP="00703D5B">
            <w:pPr>
              <w:ind w:firstLine="0"/>
            </w:pPr>
            <w:r>
              <w:t>Lawson</w:t>
            </w:r>
          </w:p>
        </w:tc>
      </w:tr>
      <w:tr w:rsidR="00703D5B" w:rsidRPr="00703D5B" w14:paraId="4C82950A" w14:textId="77777777" w:rsidTr="00703D5B">
        <w:tc>
          <w:tcPr>
            <w:tcW w:w="2179" w:type="dxa"/>
            <w:shd w:val="clear" w:color="auto" w:fill="auto"/>
          </w:tcPr>
          <w:p w14:paraId="51EFD827" w14:textId="620F5787" w:rsidR="00703D5B" w:rsidRPr="00703D5B" w:rsidRDefault="00703D5B" w:rsidP="00703D5B">
            <w:pPr>
              <w:ind w:firstLine="0"/>
            </w:pPr>
            <w:r>
              <w:t>Ligon</w:t>
            </w:r>
          </w:p>
        </w:tc>
        <w:tc>
          <w:tcPr>
            <w:tcW w:w="2179" w:type="dxa"/>
            <w:shd w:val="clear" w:color="auto" w:fill="auto"/>
          </w:tcPr>
          <w:p w14:paraId="79443073" w14:textId="019DB030" w:rsidR="00703D5B" w:rsidRPr="00703D5B" w:rsidRDefault="00703D5B" w:rsidP="00703D5B">
            <w:pPr>
              <w:ind w:firstLine="0"/>
            </w:pPr>
            <w:r>
              <w:t>Lowe</w:t>
            </w:r>
          </w:p>
        </w:tc>
        <w:tc>
          <w:tcPr>
            <w:tcW w:w="2180" w:type="dxa"/>
            <w:shd w:val="clear" w:color="auto" w:fill="auto"/>
          </w:tcPr>
          <w:p w14:paraId="48039547" w14:textId="197CC242" w:rsidR="00703D5B" w:rsidRPr="00703D5B" w:rsidRDefault="00703D5B" w:rsidP="00703D5B">
            <w:pPr>
              <w:ind w:firstLine="0"/>
            </w:pPr>
            <w:r>
              <w:t>Magnuson</w:t>
            </w:r>
          </w:p>
        </w:tc>
      </w:tr>
      <w:tr w:rsidR="00703D5B" w:rsidRPr="00703D5B" w14:paraId="299F4FBA" w14:textId="77777777" w:rsidTr="00703D5B">
        <w:tc>
          <w:tcPr>
            <w:tcW w:w="2179" w:type="dxa"/>
            <w:shd w:val="clear" w:color="auto" w:fill="auto"/>
          </w:tcPr>
          <w:p w14:paraId="489C8F14" w14:textId="623526E2" w:rsidR="00703D5B" w:rsidRPr="00703D5B" w:rsidRDefault="00703D5B" w:rsidP="00703D5B">
            <w:pPr>
              <w:ind w:firstLine="0"/>
            </w:pPr>
            <w:r>
              <w:t>May</w:t>
            </w:r>
          </w:p>
        </w:tc>
        <w:tc>
          <w:tcPr>
            <w:tcW w:w="2179" w:type="dxa"/>
            <w:shd w:val="clear" w:color="auto" w:fill="auto"/>
          </w:tcPr>
          <w:p w14:paraId="3929C211" w14:textId="2C218754" w:rsidR="00703D5B" w:rsidRPr="00703D5B" w:rsidRDefault="00703D5B" w:rsidP="00703D5B">
            <w:pPr>
              <w:ind w:firstLine="0"/>
            </w:pPr>
            <w:r>
              <w:t>McCabe</w:t>
            </w:r>
          </w:p>
        </w:tc>
        <w:tc>
          <w:tcPr>
            <w:tcW w:w="2180" w:type="dxa"/>
            <w:shd w:val="clear" w:color="auto" w:fill="auto"/>
          </w:tcPr>
          <w:p w14:paraId="1206CAD0" w14:textId="1D516DCC" w:rsidR="00703D5B" w:rsidRPr="00703D5B" w:rsidRDefault="00703D5B" w:rsidP="00703D5B">
            <w:pPr>
              <w:ind w:firstLine="0"/>
            </w:pPr>
            <w:r>
              <w:t>McCravy</w:t>
            </w:r>
          </w:p>
        </w:tc>
      </w:tr>
      <w:tr w:rsidR="00703D5B" w:rsidRPr="00703D5B" w14:paraId="57E8522F" w14:textId="77777777" w:rsidTr="00703D5B">
        <w:tc>
          <w:tcPr>
            <w:tcW w:w="2179" w:type="dxa"/>
            <w:shd w:val="clear" w:color="auto" w:fill="auto"/>
          </w:tcPr>
          <w:p w14:paraId="5FC254F5" w14:textId="57EDDB23" w:rsidR="00703D5B" w:rsidRPr="00703D5B" w:rsidRDefault="00703D5B" w:rsidP="00703D5B">
            <w:pPr>
              <w:ind w:firstLine="0"/>
            </w:pPr>
            <w:r>
              <w:t>McDaniel</w:t>
            </w:r>
          </w:p>
        </w:tc>
        <w:tc>
          <w:tcPr>
            <w:tcW w:w="2179" w:type="dxa"/>
            <w:shd w:val="clear" w:color="auto" w:fill="auto"/>
          </w:tcPr>
          <w:p w14:paraId="3D42124C" w14:textId="5AFCB81D" w:rsidR="00703D5B" w:rsidRPr="00703D5B" w:rsidRDefault="00703D5B" w:rsidP="00703D5B">
            <w:pPr>
              <w:ind w:firstLine="0"/>
            </w:pPr>
            <w:r>
              <w:t>McGinnis</w:t>
            </w:r>
          </w:p>
        </w:tc>
        <w:tc>
          <w:tcPr>
            <w:tcW w:w="2180" w:type="dxa"/>
            <w:shd w:val="clear" w:color="auto" w:fill="auto"/>
          </w:tcPr>
          <w:p w14:paraId="2AC4B88A" w14:textId="2C3007AE" w:rsidR="00703D5B" w:rsidRPr="00703D5B" w:rsidRDefault="00703D5B" w:rsidP="00703D5B">
            <w:pPr>
              <w:ind w:firstLine="0"/>
            </w:pPr>
            <w:r>
              <w:t>Mitchell</w:t>
            </w:r>
          </w:p>
        </w:tc>
      </w:tr>
      <w:tr w:rsidR="00703D5B" w:rsidRPr="00703D5B" w14:paraId="73AD0C16" w14:textId="77777777" w:rsidTr="00703D5B">
        <w:tc>
          <w:tcPr>
            <w:tcW w:w="2179" w:type="dxa"/>
            <w:shd w:val="clear" w:color="auto" w:fill="auto"/>
          </w:tcPr>
          <w:p w14:paraId="06A5BCEE" w14:textId="49A35B34" w:rsidR="00703D5B" w:rsidRPr="00703D5B" w:rsidRDefault="00703D5B" w:rsidP="00703D5B">
            <w:pPr>
              <w:ind w:firstLine="0"/>
            </w:pPr>
            <w:r>
              <w:t>A. M. Morgan</w:t>
            </w:r>
          </w:p>
        </w:tc>
        <w:tc>
          <w:tcPr>
            <w:tcW w:w="2179" w:type="dxa"/>
            <w:shd w:val="clear" w:color="auto" w:fill="auto"/>
          </w:tcPr>
          <w:p w14:paraId="1F4DA07F" w14:textId="1AEEAE30" w:rsidR="00703D5B" w:rsidRPr="00703D5B" w:rsidRDefault="00703D5B" w:rsidP="00703D5B">
            <w:pPr>
              <w:ind w:firstLine="0"/>
            </w:pPr>
            <w:r>
              <w:t>T. A. Morgan</w:t>
            </w:r>
          </w:p>
        </w:tc>
        <w:tc>
          <w:tcPr>
            <w:tcW w:w="2180" w:type="dxa"/>
            <w:shd w:val="clear" w:color="auto" w:fill="auto"/>
          </w:tcPr>
          <w:p w14:paraId="0012FE29" w14:textId="519D282D" w:rsidR="00703D5B" w:rsidRPr="00703D5B" w:rsidRDefault="00703D5B" w:rsidP="00703D5B">
            <w:pPr>
              <w:ind w:firstLine="0"/>
            </w:pPr>
            <w:r>
              <w:t>Moss</w:t>
            </w:r>
          </w:p>
        </w:tc>
      </w:tr>
      <w:tr w:rsidR="00703D5B" w:rsidRPr="00703D5B" w14:paraId="0C91291B" w14:textId="77777777" w:rsidTr="00703D5B">
        <w:tc>
          <w:tcPr>
            <w:tcW w:w="2179" w:type="dxa"/>
            <w:shd w:val="clear" w:color="auto" w:fill="auto"/>
          </w:tcPr>
          <w:p w14:paraId="50B593BD" w14:textId="151B1DCB" w:rsidR="00703D5B" w:rsidRPr="00703D5B" w:rsidRDefault="00703D5B" w:rsidP="00703D5B">
            <w:pPr>
              <w:ind w:firstLine="0"/>
            </w:pPr>
            <w:r>
              <w:t>Neese</w:t>
            </w:r>
          </w:p>
        </w:tc>
        <w:tc>
          <w:tcPr>
            <w:tcW w:w="2179" w:type="dxa"/>
            <w:shd w:val="clear" w:color="auto" w:fill="auto"/>
          </w:tcPr>
          <w:p w14:paraId="60F1A8ED" w14:textId="4C52A73F" w:rsidR="00703D5B" w:rsidRPr="00703D5B" w:rsidRDefault="00703D5B" w:rsidP="00703D5B">
            <w:pPr>
              <w:ind w:firstLine="0"/>
            </w:pPr>
            <w:r>
              <w:t>B. Newton</w:t>
            </w:r>
          </w:p>
        </w:tc>
        <w:tc>
          <w:tcPr>
            <w:tcW w:w="2180" w:type="dxa"/>
            <w:shd w:val="clear" w:color="auto" w:fill="auto"/>
          </w:tcPr>
          <w:p w14:paraId="31EA8230" w14:textId="19E70610" w:rsidR="00703D5B" w:rsidRPr="00703D5B" w:rsidRDefault="00703D5B" w:rsidP="00703D5B">
            <w:pPr>
              <w:ind w:firstLine="0"/>
            </w:pPr>
            <w:r>
              <w:t>W. Newton</w:t>
            </w:r>
          </w:p>
        </w:tc>
      </w:tr>
      <w:tr w:rsidR="00703D5B" w:rsidRPr="00703D5B" w14:paraId="0DF11BEC" w14:textId="77777777" w:rsidTr="00703D5B">
        <w:tc>
          <w:tcPr>
            <w:tcW w:w="2179" w:type="dxa"/>
            <w:shd w:val="clear" w:color="auto" w:fill="auto"/>
          </w:tcPr>
          <w:p w14:paraId="37E2B718" w14:textId="4EE0560C" w:rsidR="00703D5B" w:rsidRPr="00703D5B" w:rsidRDefault="00703D5B" w:rsidP="00703D5B">
            <w:pPr>
              <w:ind w:firstLine="0"/>
            </w:pPr>
            <w:r>
              <w:t>O'Neal</w:t>
            </w:r>
          </w:p>
        </w:tc>
        <w:tc>
          <w:tcPr>
            <w:tcW w:w="2179" w:type="dxa"/>
            <w:shd w:val="clear" w:color="auto" w:fill="auto"/>
          </w:tcPr>
          <w:p w14:paraId="0F96D5BC" w14:textId="0F51FA15" w:rsidR="00703D5B" w:rsidRPr="00703D5B" w:rsidRDefault="00703D5B" w:rsidP="00703D5B">
            <w:pPr>
              <w:ind w:firstLine="0"/>
            </w:pPr>
            <w:r>
              <w:t>Oremus</w:t>
            </w:r>
          </w:p>
        </w:tc>
        <w:tc>
          <w:tcPr>
            <w:tcW w:w="2180" w:type="dxa"/>
            <w:shd w:val="clear" w:color="auto" w:fill="auto"/>
          </w:tcPr>
          <w:p w14:paraId="289241C0" w14:textId="56F3A46F" w:rsidR="00703D5B" w:rsidRPr="00703D5B" w:rsidRDefault="00703D5B" w:rsidP="00703D5B">
            <w:pPr>
              <w:ind w:firstLine="0"/>
            </w:pPr>
            <w:r>
              <w:t>Ott</w:t>
            </w:r>
          </w:p>
        </w:tc>
      </w:tr>
      <w:tr w:rsidR="00703D5B" w:rsidRPr="00703D5B" w14:paraId="4E1B99F7" w14:textId="77777777" w:rsidTr="00703D5B">
        <w:tc>
          <w:tcPr>
            <w:tcW w:w="2179" w:type="dxa"/>
            <w:shd w:val="clear" w:color="auto" w:fill="auto"/>
          </w:tcPr>
          <w:p w14:paraId="75C8F6E9" w14:textId="5BF827FD" w:rsidR="00703D5B" w:rsidRPr="00703D5B" w:rsidRDefault="00703D5B" w:rsidP="00703D5B">
            <w:pPr>
              <w:ind w:firstLine="0"/>
            </w:pPr>
            <w:r>
              <w:t>Pace</w:t>
            </w:r>
          </w:p>
        </w:tc>
        <w:tc>
          <w:tcPr>
            <w:tcW w:w="2179" w:type="dxa"/>
            <w:shd w:val="clear" w:color="auto" w:fill="auto"/>
          </w:tcPr>
          <w:p w14:paraId="39B5421B" w14:textId="5A2303CE" w:rsidR="00703D5B" w:rsidRPr="00703D5B" w:rsidRDefault="00703D5B" w:rsidP="00703D5B">
            <w:pPr>
              <w:ind w:firstLine="0"/>
            </w:pPr>
            <w:r>
              <w:t>Pedalino</w:t>
            </w:r>
          </w:p>
        </w:tc>
        <w:tc>
          <w:tcPr>
            <w:tcW w:w="2180" w:type="dxa"/>
            <w:shd w:val="clear" w:color="auto" w:fill="auto"/>
          </w:tcPr>
          <w:p w14:paraId="79B5CA37" w14:textId="0C55C916" w:rsidR="00703D5B" w:rsidRPr="00703D5B" w:rsidRDefault="00703D5B" w:rsidP="00703D5B">
            <w:pPr>
              <w:ind w:firstLine="0"/>
            </w:pPr>
            <w:r>
              <w:t>Pendarvis</w:t>
            </w:r>
          </w:p>
        </w:tc>
      </w:tr>
      <w:tr w:rsidR="00703D5B" w:rsidRPr="00703D5B" w14:paraId="618F2A71" w14:textId="77777777" w:rsidTr="00703D5B">
        <w:tc>
          <w:tcPr>
            <w:tcW w:w="2179" w:type="dxa"/>
            <w:shd w:val="clear" w:color="auto" w:fill="auto"/>
          </w:tcPr>
          <w:p w14:paraId="13EE677C" w14:textId="520FFCE6" w:rsidR="00703D5B" w:rsidRPr="00703D5B" w:rsidRDefault="00703D5B" w:rsidP="00703D5B">
            <w:pPr>
              <w:ind w:firstLine="0"/>
            </w:pPr>
            <w:r>
              <w:t>Pope</w:t>
            </w:r>
          </w:p>
        </w:tc>
        <w:tc>
          <w:tcPr>
            <w:tcW w:w="2179" w:type="dxa"/>
            <w:shd w:val="clear" w:color="auto" w:fill="auto"/>
          </w:tcPr>
          <w:p w14:paraId="3C04AFDA" w14:textId="4A65EE54" w:rsidR="00703D5B" w:rsidRPr="00703D5B" w:rsidRDefault="00703D5B" w:rsidP="00703D5B">
            <w:pPr>
              <w:ind w:firstLine="0"/>
            </w:pPr>
            <w:r>
              <w:t>Rivers</w:t>
            </w:r>
          </w:p>
        </w:tc>
        <w:tc>
          <w:tcPr>
            <w:tcW w:w="2180" w:type="dxa"/>
            <w:shd w:val="clear" w:color="auto" w:fill="auto"/>
          </w:tcPr>
          <w:p w14:paraId="1ADB13B1" w14:textId="4374E023" w:rsidR="00703D5B" w:rsidRPr="00703D5B" w:rsidRDefault="00703D5B" w:rsidP="00703D5B">
            <w:pPr>
              <w:ind w:firstLine="0"/>
            </w:pPr>
            <w:r>
              <w:t>Robbins</w:t>
            </w:r>
          </w:p>
        </w:tc>
      </w:tr>
      <w:tr w:rsidR="00703D5B" w:rsidRPr="00703D5B" w14:paraId="57CAA8C3" w14:textId="77777777" w:rsidTr="00703D5B">
        <w:tc>
          <w:tcPr>
            <w:tcW w:w="2179" w:type="dxa"/>
            <w:shd w:val="clear" w:color="auto" w:fill="auto"/>
          </w:tcPr>
          <w:p w14:paraId="4C5C1348" w14:textId="75C76D76" w:rsidR="00703D5B" w:rsidRPr="00703D5B" w:rsidRDefault="00703D5B" w:rsidP="00703D5B">
            <w:pPr>
              <w:ind w:firstLine="0"/>
            </w:pPr>
            <w:r>
              <w:t>Rose</w:t>
            </w:r>
          </w:p>
        </w:tc>
        <w:tc>
          <w:tcPr>
            <w:tcW w:w="2179" w:type="dxa"/>
            <w:shd w:val="clear" w:color="auto" w:fill="auto"/>
          </w:tcPr>
          <w:p w14:paraId="035C9005" w14:textId="7EBF4465" w:rsidR="00703D5B" w:rsidRPr="00703D5B" w:rsidRDefault="00703D5B" w:rsidP="00703D5B">
            <w:pPr>
              <w:ind w:firstLine="0"/>
            </w:pPr>
            <w:r>
              <w:t>Rutherford</w:t>
            </w:r>
          </w:p>
        </w:tc>
        <w:tc>
          <w:tcPr>
            <w:tcW w:w="2180" w:type="dxa"/>
            <w:shd w:val="clear" w:color="auto" w:fill="auto"/>
          </w:tcPr>
          <w:p w14:paraId="110DC1A6" w14:textId="0AAFD2B4" w:rsidR="00703D5B" w:rsidRPr="00703D5B" w:rsidRDefault="00703D5B" w:rsidP="00703D5B">
            <w:pPr>
              <w:ind w:firstLine="0"/>
            </w:pPr>
            <w:r>
              <w:t>Sandifer</w:t>
            </w:r>
          </w:p>
        </w:tc>
      </w:tr>
      <w:tr w:rsidR="00703D5B" w:rsidRPr="00703D5B" w14:paraId="51B5157F" w14:textId="77777777" w:rsidTr="00703D5B">
        <w:tc>
          <w:tcPr>
            <w:tcW w:w="2179" w:type="dxa"/>
            <w:shd w:val="clear" w:color="auto" w:fill="auto"/>
          </w:tcPr>
          <w:p w14:paraId="14B9282B" w14:textId="1632E82F" w:rsidR="00703D5B" w:rsidRPr="00703D5B" w:rsidRDefault="00703D5B" w:rsidP="00703D5B">
            <w:pPr>
              <w:ind w:firstLine="0"/>
            </w:pPr>
            <w:r>
              <w:t>Schuessler</w:t>
            </w:r>
          </w:p>
        </w:tc>
        <w:tc>
          <w:tcPr>
            <w:tcW w:w="2179" w:type="dxa"/>
            <w:shd w:val="clear" w:color="auto" w:fill="auto"/>
          </w:tcPr>
          <w:p w14:paraId="1E46BF9B" w14:textId="3A020DAB" w:rsidR="00703D5B" w:rsidRPr="00703D5B" w:rsidRDefault="00703D5B" w:rsidP="00703D5B">
            <w:pPr>
              <w:ind w:firstLine="0"/>
            </w:pPr>
            <w:r>
              <w:t>G. M. Smith</w:t>
            </w:r>
          </w:p>
        </w:tc>
        <w:tc>
          <w:tcPr>
            <w:tcW w:w="2180" w:type="dxa"/>
            <w:shd w:val="clear" w:color="auto" w:fill="auto"/>
          </w:tcPr>
          <w:p w14:paraId="1B3169D0" w14:textId="7BD3349B" w:rsidR="00703D5B" w:rsidRPr="00703D5B" w:rsidRDefault="00703D5B" w:rsidP="00703D5B">
            <w:pPr>
              <w:ind w:firstLine="0"/>
            </w:pPr>
            <w:r>
              <w:t>M. M. Smith</w:t>
            </w:r>
          </w:p>
        </w:tc>
      </w:tr>
      <w:tr w:rsidR="00703D5B" w:rsidRPr="00703D5B" w14:paraId="2860A5D7" w14:textId="77777777" w:rsidTr="00703D5B">
        <w:tc>
          <w:tcPr>
            <w:tcW w:w="2179" w:type="dxa"/>
            <w:shd w:val="clear" w:color="auto" w:fill="auto"/>
          </w:tcPr>
          <w:p w14:paraId="2B06872C" w14:textId="70961631" w:rsidR="00703D5B" w:rsidRPr="00703D5B" w:rsidRDefault="00703D5B" w:rsidP="00703D5B">
            <w:pPr>
              <w:ind w:firstLine="0"/>
            </w:pPr>
            <w:r>
              <w:t>Spann-Wilder</w:t>
            </w:r>
          </w:p>
        </w:tc>
        <w:tc>
          <w:tcPr>
            <w:tcW w:w="2179" w:type="dxa"/>
            <w:shd w:val="clear" w:color="auto" w:fill="auto"/>
          </w:tcPr>
          <w:p w14:paraId="347C7B40" w14:textId="48DE479E" w:rsidR="00703D5B" w:rsidRPr="00703D5B" w:rsidRDefault="00703D5B" w:rsidP="00703D5B">
            <w:pPr>
              <w:ind w:firstLine="0"/>
            </w:pPr>
            <w:r>
              <w:t>Taylor</w:t>
            </w:r>
          </w:p>
        </w:tc>
        <w:tc>
          <w:tcPr>
            <w:tcW w:w="2180" w:type="dxa"/>
            <w:shd w:val="clear" w:color="auto" w:fill="auto"/>
          </w:tcPr>
          <w:p w14:paraId="26911F0B" w14:textId="126E4EF2" w:rsidR="00703D5B" w:rsidRPr="00703D5B" w:rsidRDefault="00703D5B" w:rsidP="00703D5B">
            <w:pPr>
              <w:ind w:firstLine="0"/>
            </w:pPr>
            <w:r>
              <w:t>Vaughan</w:t>
            </w:r>
          </w:p>
        </w:tc>
      </w:tr>
      <w:tr w:rsidR="00703D5B" w:rsidRPr="00703D5B" w14:paraId="5651E59B" w14:textId="77777777" w:rsidTr="00703D5B">
        <w:tc>
          <w:tcPr>
            <w:tcW w:w="2179" w:type="dxa"/>
            <w:shd w:val="clear" w:color="auto" w:fill="auto"/>
          </w:tcPr>
          <w:p w14:paraId="1EC6EF77" w14:textId="2CD74586" w:rsidR="00703D5B" w:rsidRPr="00703D5B" w:rsidRDefault="00703D5B" w:rsidP="00703D5B">
            <w:pPr>
              <w:ind w:firstLine="0"/>
            </w:pPr>
            <w:r>
              <w:t>Weeks</w:t>
            </w:r>
          </w:p>
        </w:tc>
        <w:tc>
          <w:tcPr>
            <w:tcW w:w="2179" w:type="dxa"/>
            <w:shd w:val="clear" w:color="auto" w:fill="auto"/>
          </w:tcPr>
          <w:p w14:paraId="50DD7136" w14:textId="5992F494" w:rsidR="00703D5B" w:rsidRPr="00703D5B" w:rsidRDefault="00703D5B" w:rsidP="00703D5B">
            <w:pPr>
              <w:ind w:firstLine="0"/>
            </w:pPr>
            <w:r>
              <w:t>West</w:t>
            </w:r>
          </w:p>
        </w:tc>
        <w:tc>
          <w:tcPr>
            <w:tcW w:w="2180" w:type="dxa"/>
            <w:shd w:val="clear" w:color="auto" w:fill="auto"/>
          </w:tcPr>
          <w:p w14:paraId="5A4CFB4F" w14:textId="75BDB5DE" w:rsidR="00703D5B" w:rsidRPr="00703D5B" w:rsidRDefault="00703D5B" w:rsidP="00703D5B">
            <w:pPr>
              <w:ind w:firstLine="0"/>
            </w:pPr>
            <w:r>
              <w:t>Wetmore</w:t>
            </w:r>
          </w:p>
        </w:tc>
      </w:tr>
      <w:tr w:rsidR="00703D5B" w:rsidRPr="00703D5B" w14:paraId="49407953" w14:textId="77777777" w:rsidTr="00703D5B">
        <w:tc>
          <w:tcPr>
            <w:tcW w:w="2179" w:type="dxa"/>
            <w:shd w:val="clear" w:color="auto" w:fill="auto"/>
          </w:tcPr>
          <w:p w14:paraId="1EE25855" w14:textId="09F6F944" w:rsidR="00703D5B" w:rsidRPr="00703D5B" w:rsidRDefault="00703D5B" w:rsidP="00703D5B">
            <w:pPr>
              <w:ind w:firstLine="0"/>
            </w:pPr>
            <w:r>
              <w:t>Wheeler</w:t>
            </w:r>
          </w:p>
        </w:tc>
        <w:tc>
          <w:tcPr>
            <w:tcW w:w="2179" w:type="dxa"/>
            <w:shd w:val="clear" w:color="auto" w:fill="auto"/>
          </w:tcPr>
          <w:p w14:paraId="6C63735E" w14:textId="62C563AB" w:rsidR="00703D5B" w:rsidRPr="00703D5B" w:rsidRDefault="00703D5B" w:rsidP="00703D5B">
            <w:pPr>
              <w:ind w:firstLine="0"/>
            </w:pPr>
            <w:r>
              <w:t>White</w:t>
            </w:r>
          </w:p>
        </w:tc>
        <w:tc>
          <w:tcPr>
            <w:tcW w:w="2180" w:type="dxa"/>
            <w:shd w:val="clear" w:color="auto" w:fill="auto"/>
          </w:tcPr>
          <w:p w14:paraId="3E4DC9B8" w14:textId="498D7947" w:rsidR="00703D5B" w:rsidRPr="00703D5B" w:rsidRDefault="00703D5B" w:rsidP="00703D5B">
            <w:pPr>
              <w:ind w:firstLine="0"/>
            </w:pPr>
            <w:r>
              <w:t>Whitmire</w:t>
            </w:r>
          </w:p>
        </w:tc>
      </w:tr>
      <w:tr w:rsidR="00703D5B" w:rsidRPr="00703D5B" w14:paraId="75245734" w14:textId="77777777" w:rsidTr="00703D5B">
        <w:tc>
          <w:tcPr>
            <w:tcW w:w="2179" w:type="dxa"/>
            <w:shd w:val="clear" w:color="auto" w:fill="auto"/>
          </w:tcPr>
          <w:p w14:paraId="497B4B0E" w14:textId="537270AF" w:rsidR="00703D5B" w:rsidRPr="00703D5B" w:rsidRDefault="00703D5B" w:rsidP="00703D5B">
            <w:pPr>
              <w:ind w:firstLine="0"/>
            </w:pPr>
            <w:r>
              <w:t>Williams</w:t>
            </w:r>
          </w:p>
        </w:tc>
        <w:tc>
          <w:tcPr>
            <w:tcW w:w="2179" w:type="dxa"/>
            <w:shd w:val="clear" w:color="auto" w:fill="auto"/>
          </w:tcPr>
          <w:p w14:paraId="19FB3320" w14:textId="6859C5E2" w:rsidR="00703D5B" w:rsidRPr="00703D5B" w:rsidRDefault="00703D5B" w:rsidP="00703D5B">
            <w:pPr>
              <w:ind w:firstLine="0"/>
            </w:pPr>
            <w:r>
              <w:t>Willis</w:t>
            </w:r>
          </w:p>
        </w:tc>
        <w:tc>
          <w:tcPr>
            <w:tcW w:w="2180" w:type="dxa"/>
            <w:shd w:val="clear" w:color="auto" w:fill="auto"/>
          </w:tcPr>
          <w:p w14:paraId="54E520B3" w14:textId="570966E9" w:rsidR="00703D5B" w:rsidRPr="00703D5B" w:rsidRDefault="00703D5B" w:rsidP="00703D5B">
            <w:pPr>
              <w:ind w:firstLine="0"/>
            </w:pPr>
            <w:r>
              <w:t>Wooten</w:t>
            </w:r>
          </w:p>
        </w:tc>
      </w:tr>
      <w:tr w:rsidR="00703D5B" w:rsidRPr="00703D5B" w14:paraId="4B587ADC" w14:textId="77777777" w:rsidTr="00703D5B">
        <w:tc>
          <w:tcPr>
            <w:tcW w:w="2179" w:type="dxa"/>
            <w:shd w:val="clear" w:color="auto" w:fill="auto"/>
          </w:tcPr>
          <w:p w14:paraId="0E32607A" w14:textId="1EBDE37F" w:rsidR="00703D5B" w:rsidRPr="00703D5B" w:rsidRDefault="00703D5B" w:rsidP="00703D5B">
            <w:pPr>
              <w:ind w:firstLine="0"/>
            </w:pPr>
            <w:r>
              <w:t>Yow</w:t>
            </w:r>
          </w:p>
        </w:tc>
        <w:tc>
          <w:tcPr>
            <w:tcW w:w="2179" w:type="dxa"/>
            <w:shd w:val="clear" w:color="auto" w:fill="auto"/>
          </w:tcPr>
          <w:p w14:paraId="3DABE217" w14:textId="77777777" w:rsidR="00703D5B" w:rsidRPr="00703D5B" w:rsidRDefault="00703D5B" w:rsidP="00703D5B">
            <w:pPr>
              <w:ind w:firstLine="0"/>
            </w:pPr>
          </w:p>
        </w:tc>
        <w:tc>
          <w:tcPr>
            <w:tcW w:w="2180" w:type="dxa"/>
            <w:shd w:val="clear" w:color="auto" w:fill="auto"/>
          </w:tcPr>
          <w:p w14:paraId="060D67EC" w14:textId="77777777" w:rsidR="00703D5B" w:rsidRPr="00703D5B" w:rsidRDefault="00703D5B" w:rsidP="00703D5B">
            <w:pPr>
              <w:ind w:firstLine="0"/>
            </w:pPr>
          </w:p>
        </w:tc>
      </w:tr>
    </w:tbl>
    <w:p w14:paraId="5C38416A" w14:textId="77777777" w:rsidR="00703D5B" w:rsidRDefault="00703D5B" w:rsidP="00703D5B"/>
    <w:p w14:paraId="586EAAFA" w14:textId="7532560C" w:rsidR="00703D5B" w:rsidRDefault="00703D5B" w:rsidP="00703D5B">
      <w:pPr>
        <w:jc w:val="center"/>
        <w:rPr>
          <w:b/>
        </w:rPr>
      </w:pPr>
      <w:r w:rsidRPr="00703D5B">
        <w:rPr>
          <w:b/>
        </w:rPr>
        <w:t>Total--100</w:t>
      </w:r>
    </w:p>
    <w:p w14:paraId="78A035B6" w14:textId="77777777" w:rsidR="00703D5B" w:rsidRDefault="00703D5B" w:rsidP="00703D5B">
      <w:pPr>
        <w:jc w:val="center"/>
        <w:rPr>
          <w:b/>
        </w:rPr>
      </w:pPr>
    </w:p>
    <w:p w14:paraId="1EDD260D" w14:textId="77777777" w:rsidR="00703D5B" w:rsidRDefault="00703D5B" w:rsidP="00764FE4">
      <w:pPr>
        <w:keepNext/>
        <w:ind w:firstLine="0"/>
      </w:pPr>
      <w:r w:rsidRPr="00703D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D5B" w:rsidRPr="00703D5B" w14:paraId="60943E0C" w14:textId="77777777" w:rsidTr="00703D5B">
        <w:tc>
          <w:tcPr>
            <w:tcW w:w="2179" w:type="dxa"/>
            <w:shd w:val="clear" w:color="auto" w:fill="auto"/>
          </w:tcPr>
          <w:p w14:paraId="47560647" w14:textId="7268B53A" w:rsidR="00703D5B" w:rsidRPr="00703D5B" w:rsidRDefault="00703D5B" w:rsidP="00764FE4">
            <w:pPr>
              <w:keepNext/>
              <w:ind w:firstLine="0"/>
            </w:pPr>
            <w:r>
              <w:t>Guffey</w:t>
            </w:r>
          </w:p>
        </w:tc>
        <w:tc>
          <w:tcPr>
            <w:tcW w:w="2179" w:type="dxa"/>
            <w:shd w:val="clear" w:color="auto" w:fill="auto"/>
          </w:tcPr>
          <w:p w14:paraId="4A3BA15E" w14:textId="35FD6B01" w:rsidR="00703D5B" w:rsidRPr="00703D5B" w:rsidRDefault="00703D5B" w:rsidP="00764FE4">
            <w:pPr>
              <w:keepNext/>
              <w:ind w:firstLine="0"/>
            </w:pPr>
            <w:r>
              <w:t>Sessions</w:t>
            </w:r>
          </w:p>
        </w:tc>
        <w:tc>
          <w:tcPr>
            <w:tcW w:w="2180" w:type="dxa"/>
            <w:shd w:val="clear" w:color="auto" w:fill="auto"/>
          </w:tcPr>
          <w:p w14:paraId="6CAA693D" w14:textId="77777777" w:rsidR="00703D5B" w:rsidRPr="00703D5B" w:rsidRDefault="00703D5B" w:rsidP="00764FE4">
            <w:pPr>
              <w:keepNext/>
              <w:ind w:firstLine="0"/>
            </w:pPr>
          </w:p>
        </w:tc>
      </w:tr>
    </w:tbl>
    <w:p w14:paraId="2EC2942F" w14:textId="77777777" w:rsidR="00703D5B" w:rsidRDefault="00703D5B" w:rsidP="00764FE4">
      <w:pPr>
        <w:keepNext/>
      </w:pPr>
    </w:p>
    <w:p w14:paraId="78E9DF0D" w14:textId="79BB9714" w:rsidR="00703D5B" w:rsidRDefault="00703D5B" w:rsidP="00764FE4">
      <w:pPr>
        <w:keepNext/>
        <w:jc w:val="center"/>
        <w:rPr>
          <w:b/>
        </w:rPr>
      </w:pPr>
      <w:r w:rsidRPr="00703D5B">
        <w:rPr>
          <w:b/>
        </w:rPr>
        <w:t>Total--2</w:t>
      </w:r>
    </w:p>
    <w:p w14:paraId="09007CA0" w14:textId="77777777" w:rsidR="00703D5B" w:rsidRPr="00703D5B" w:rsidRDefault="00703D5B" w:rsidP="00703D5B">
      <w:bookmarkStart w:id="124" w:name="vote_end166"/>
    </w:p>
    <w:bookmarkEnd w:id="124"/>
    <w:p w14:paraId="3FDE1BE9" w14:textId="46E17D28" w:rsidR="00703D5B" w:rsidRDefault="00703D5B" w:rsidP="00703D5B">
      <w:r>
        <w:t>The Senate Amendments were agreed to, and the Bill having received three readings in both Houses, it was ordered that the title be changed to that of an Act, and that it be enrolled for ratification.</w:t>
      </w:r>
    </w:p>
    <w:p w14:paraId="6AB67888" w14:textId="77777777" w:rsidR="00703D5B" w:rsidRDefault="00703D5B" w:rsidP="00703D5B"/>
    <w:p w14:paraId="753AE6B9" w14:textId="77777777" w:rsidR="00703D5B" w:rsidRPr="00BC02BA" w:rsidRDefault="00703D5B" w:rsidP="00703D5B">
      <w:pPr>
        <w:pStyle w:val="Title"/>
      </w:pPr>
      <w:bookmarkStart w:id="125" w:name="file_start168"/>
      <w:bookmarkEnd w:id="125"/>
      <w:r w:rsidRPr="00BC02BA">
        <w:t>STATEMENT FOR JOURNAL</w:t>
      </w:r>
    </w:p>
    <w:p w14:paraId="6FB247EE" w14:textId="77777777" w:rsidR="00703D5B" w:rsidRPr="00BC02BA" w:rsidRDefault="00703D5B" w:rsidP="00703D5B">
      <w:pPr>
        <w:tabs>
          <w:tab w:val="left" w:pos="270"/>
          <w:tab w:val="left" w:pos="630"/>
          <w:tab w:val="left" w:pos="900"/>
          <w:tab w:val="left" w:pos="1260"/>
          <w:tab w:val="left" w:pos="1620"/>
          <w:tab w:val="left" w:pos="1980"/>
          <w:tab w:val="left" w:pos="2340"/>
          <w:tab w:val="left" w:pos="2700"/>
        </w:tabs>
        <w:ind w:firstLine="0"/>
      </w:pPr>
      <w:r w:rsidRPr="00BC02BA">
        <w:tab/>
        <w:t>Due to inclement weather and traffic, I was not in the Chamber during the vote on S. 1005. If I had been present, I would have voted to concur in the Senate Amendments.</w:t>
      </w:r>
    </w:p>
    <w:p w14:paraId="257E7810" w14:textId="77777777" w:rsidR="00703D5B" w:rsidRPr="00BC02BA" w:rsidRDefault="00703D5B" w:rsidP="00703D5B">
      <w:pPr>
        <w:tabs>
          <w:tab w:val="left" w:pos="270"/>
          <w:tab w:val="left" w:pos="630"/>
          <w:tab w:val="left" w:pos="900"/>
          <w:tab w:val="left" w:pos="1260"/>
          <w:tab w:val="left" w:pos="1620"/>
          <w:tab w:val="left" w:pos="1980"/>
          <w:tab w:val="left" w:pos="2340"/>
          <w:tab w:val="left" w:pos="2700"/>
        </w:tabs>
        <w:ind w:firstLine="0"/>
      </w:pPr>
      <w:r w:rsidRPr="00BC02BA">
        <w:tab/>
        <w:t>Rep. Bill Chumley</w:t>
      </w:r>
    </w:p>
    <w:p w14:paraId="7C0C5E8F" w14:textId="77777777" w:rsidR="00703D5B" w:rsidRDefault="00703D5B" w:rsidP="00703D5B">
      <w:pPr>
        <w:ind w:firstLine="0"/>
      </w:pPr>
    </w:p>
    <w:p w14:paraId="2DDFD6D3" w14:textId="0424CDD4" w:rsidR="00703D5B" w:rsidRDefault="00703D5B" w:rsidP="00703D5B">
      <w:pPr>
        <w:jc w:val="center"/>
        <w:rPr>
          <w:b/>
        </w:rPr>
      </w:pPr>
      <w:bookmarkStart w:id="126" w:name="file_end168"/>
      <w:bookmarkEnd w:id="126"/>
      <w:r w:rsidRPr="00703D5B">
        <w:rPr>
          <w:b/>
        </w:rPr>
        <w:t>H. 3988--NONCONCURRENCE IN SENATE AMENDMENTS</w:t>
      </w:r>
    </w:p>
    <w:p w14:paraId="733E417A" w14:textId="0A2BE184" w:rsidR="00703D5B" w:rsidRDefault="00703D5B" w:rsidP="00703D5B">
      <w:r>
        <w:t xml:space="preserve">The Senate Amendments to the following Bill were taken up for consideration: </w:t>
      </w:r>
    </w:p>
    <w:p w14:paraId="56054EBA" w14:textId="77777777" w:rsidR="00703D5B" w:rsidRDefault="00703D5B" w:rsidP="00703D5B">
      <w:bookmarkStart w:id="127" w:name="include_clip_start_170"/>
      <w:bookmarkEnd w:id="127"/>
    </w:p>
    <w:p w14:paraId="210FD671" w14:textId="77777777" w:rsidR="00703D5B" w:rsidRDefault="00703D5B" w:rsidP="00703D5B">
      <w:r>
        <w:t>H. 3988 -- Reps. Davis, M. M. Smith, B. J. Cox, Pedalino, Forrest, Wheeler, Kirby and Guffey: A BILL TO AMEND THE SOUTH CAROLINA CODE OF LAWS BY AMENDING SECTION 40-43-30, RELATING TO DEFINITIONS IN THE PHARMACY PRACTICE ACT, SO AS TO PROVIDE ADDITIONAL ACTS THAT CONSTITUTE THE PRACTICE OF PHARMACY, TO PERMIT THE DELEGATION OF CERTAIN ACTS TO TRAINED PHARMACY TECHNICIANS AND PHARMACY INTERNS, AND TO DEFINE AN ADDITIONAL TERM; BY AMENDING SECTION 40-43-84, RELATING TO PHARMACY INTERNS AND EXTERNS, SO AS TO REMOVE CERTAIN DIRECT SUPERVISION REQUIREMENTS; BY AMENDING SECTION 40-43-190, RELATING TO PROTOCOL FOR PHARMACISTS TO ADMINISTER VACCINES WITHOUT PRACTITIONER ORDERS, SO AS TO INCLUDE THE DISPENSATION OF CERTAIN DRUGS AND DEVICES, TO LOWER THE VACCINATION RECIPIENT AGE TO TWELVE YEARS OF AGE, TO AUTHORIZE DIRECTLY SUPERVISED PHARMACY INTERNS TO ADMINISTER CERTAIN VACCINATIONS, AND TO PROVIDE WRITTEN PROTOCOL REQUIREMENTS, AMONG OTHER THINGS; BY AMENDING SECTION 40-43-200, RELATING TO THE JOINT PHARMACIST-ADMINISTERED VACCINES COMMITTEE, SO AS TO RENAME THE COMMITTEE AS THE "JOINT PHARMACIST ACCESS COMMITTEE" AND MAKE OTHER CONFORMING CHANGES; AND TO PROVIDE THE PHARMACIST ACCESS COMMITTEE MUST SUBMIT ITS INITIAL RECOMMENDATIONS TO THE BOARD OF PHARMACY NO LATER THAN FOUR MONTHS AFTER THE PASSAGE OF THIS ACT, AND PERIODICALLY THEREAFTER AS DETERMINED BY THE COMMITTEE.</w:t>
      </w:r>
    </w:p>
    <w:p w14:paraId="0BE4614C" w14:textId="5B5683EC" w:rsidR="00703D5B" w:rsidRDefault="00703D5B" w:rsidP="00703D5B">
      <w:bookmarkStart w:id="128" w:name="include_clip_end_170"/>
      <w:bookmarkEnd w:id="128"/>
    </w:p>
    <w:p w14:paraId="304EB3D0" w14:textId="16372F33" w:rsidR="00703D5B" w:rsidRDefault="00703D5B" w:rsidP="00703D5B">
      <w:r>
        <w:t>Rep. M. M. SMITH explained the Senate Amendments.</w:t>
      </w:r>
    </w:p>
    <w:p w14:paraId="36B0153A" w14:textId="77777777" w:rsidR="00703D5B" w:rsidRDefault="00703D5B" w:rsidP="00703D5B"/>
    <w:p w14:paraId="53AB699F" w14:textId="77777777" w:rsidR="00703D5B" w:rsidRDefault="00703D5B" w:rsidP="00703D5B">
      <w:r>
        <w:t xml:space="preserve">The yeas and nays were taken resulting as follows: </w:t>
      </w:r>
    </w:p>
    <w:p w14:paraId="3C497D75" w14:textId="7D7BB868" w:rsidR="00703D5B" w:rsidRDefault="00703D5B" w:rsidP="00703D5B">
      <w:pPr>
        <w:jc w:val="center"/>
      </w:pPr>
      <w:r>
        <w:t xml:space="preserve"> </w:t>
      </w:r>
      <w:bookmarkStart w:id="129" w:name="vote_start172"/>
      <w:bookmarkEnd w:id="129"/>
      <w:r>
        <w:t>Yeas 0; Nays 104</w:t>
      </w:r>
    </w:p>
    <w:p w14:paraId="59631AA3" w14:textId="77777777" w:rsidR="00703D5B" w:rsidRDefault="00703D5B" w:rsidP="00703D5B">
      <w:pPr>
        <w:jc w:val="center"/>
      </w:pPr>
    </w:p>
    <w:p w14:paraId="1D0CE03E" w14:textId="77777777" w:rsidR="00703D5B" w:rsidRDefault="00703D5B" w:rsidP="00703D5B">
      <w:pPr>
        <w:ind w:firstLine="0"/>
      </w:pPr>
      <w:r>
        <w:t xml:space="preserve"> Those who voted in the affirmative are:</w:t>
      </w:r>
    </w:p>
    <w:p w14:paraId="551711D2" w14:textId="77777777" w:rsidR="00703D5B" w:rsidRDefault="00703D5B" w:rsidP="00703D5B"/>
    <w:p w14:paraId="3E3C4A3C" w14:textId="71139574" w:rsidR="00703D5B" w:rsidRDefault="00703D5B" w:rsidP="00703D5B">
      <w:pPr>
        <w:jc w:val="center"/>
        <w:rPr>
          <w:b/>
        </w:rPr>
      </w:pPr>
      <w:r w:rsidRPr="00703D5B">
        <w:rPr>
          <w:b/>
        </w:rPr>
        <w:t>Total--0</w:t>
      </w:r>
    </w:p>
    <w:p w14:paraId="2C54D05E" w14:textId="77777777" w:rsidR="00703D5B" w:rsidRDefault="00703D5B" w:rsidP="00703D5B">
      <w:pPr>
        <w:jc w:val="center"/>
        <w:rPr>
          <w:b/>
        </w:rPr>
      </w:pPr>
    </w:p>
    <w:p w14:paraId="31BB7ED2" w14:textId="77777777" w:rsidR="00703D5B" w:rsidRDefault="00703D5B" w:rsidP="00703D5B">
      <w:pPr>
        <w:ind w:firstLine="0"/>
      </w:pPr>
      <w:r w:rsidRPr="00703D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D5B" w:rsidRPr="00703D5B" w14:paraId="44791658" w14:textId="77777777" w:rsidTr="00703D5B">
        <w:tc>
          <w:tcPr>
            <w:tcW w:w="2179" w:type="dxa"/>
            <w:shd w:val="clear" w:color="auto" w:fill="auto"/>
          </w:tcPr>
          <w:p w14:paraId="77B885F2" w14:textId="58035843" w:rsidR="00703D5B" w:rsidRPr="00703D5B" w:rsidRDefault="00703D5B" w:rsidP="00703D5B">
            <w:pPr>
              <w:ind w:firstLine="0"/>
            </w:pPr>
            <w:r>
              <w:t>Alexander</w:t>
            </w:r>
          </w:p>
        </w:tc>
        <w:tc>
          <w:tcPr>
            <w:tcW w:w="2179" w:type="dxa"/>
            <w:shd w:val="clear" w:color="auto" w:fill="auto"/>
          </w:tcPr>
          <w:p w14:paraId="7CF7809F" w14:textId="135DE10D" w:rsidR="00703D5B" w:rsidRPr="00703D5B" w:rsidRDefault="00703D5B" w:rsidP="00703D5B">
            <w:pPr>
              <w:ind w:firstLine="0"/>
            </w:pPr>
            <w:r>
              <w:t>Anderson</w:t>
            </w:r>
          </w:p>
        </w:tc>
        <w:tc>
          <w:tcPr>
            <w:tcW w:w="2180" w:type="dxa"/>
            <w:shd w:val="clear" w:color="auto" w:fill="auto"/>
          </w:tcPr>
          <w:p w14:paraId="3E0E44FB" w14:textId="138F79FB" w:rsidR="00703D5B" w:rsidRPr="00703D5B" w:rsidRDefault="00703D5B" w:rsidP="00703D5B">
            <w:pPr>
              <w:ind w:firstLine="0"/>
            </w:pPr>
            <w:r>
              <w:t>Bailey</w:t>
            </w:r>
          </w:p>
        </w:tc>
      </w:tr>
      <w:tr w:rsidR="00703D5B" w:rsidRPr="00703D5B" w14:paraId="15EA86A1" w14:textId="77777777" w:rsidTr="00703D5B">
        <w:tc>
          <w:tcPr>
            <w:tcW w:w="2179" w:type="dxa"/>
            <w:shd w:val="clear" w:color="auto" w:fill="auto"/>
          </w:tcPr>
          <w:p w14:paraId="745AFA8B" w14:textId="024745E3" w:rsidR="00703D5B" w:rsidRPr="00703D5B" w:rsidRDefault="00703D5B" w:rsidP="00703D5B">
            <w:pPr>
              <w:ind w:firstLine="0"/>
            </w:pPr>
            <w:r>
              <w:t>Ballentine</w:t>
            </w:r>
          </w:p>
        </w:tc>
        <w:tc>
          <w:tcPr>
            <w:tcW w:w="2179" w:type="dxa"/>
            <w:shd w:val="clear" w:color="auto" w:fill="auto"/>
          </w:tcPr>
          <w:p w14:paraId="614A98C3" w14:textId="0350D5AF" w:rsidR="00703D5B" w:rsidRPr="00703D5B" w:rsidRDefault="00703D5B" w:rsidP="00703D5B">
            <w:pPr>
              <w:ind w:firstLine="0"/>
            </w:pPr>
            <w:r>
              <w:t>Bannister</w:t>
            </w:r>
          </w:p>
        </w:tc>
        <w:tc>
          <w:tcPr>
            <w:tcW w:w="2180" w:type="dxa"/>
            <w:shd w:val="clear" w:color="auto" w:fill="auto"/>
          </w:tcPr>
          <w:p w14:paraId="05D34AD5" w14:textId="4F22413D" w:rsidR="00703D5B" w:rsidRPr="00703D5B" w:rsidRDefault="00703D5B" w:rsidP="00703D5B">
            <w:pPr>
              <w:ind w:firstLine="0"/>
            </w:pPr>
            <w:r>
              <w:t>Bauer</w:t>
            </w:r>
          </w:p>
        </w:tc>
      </w:tr>
      <w:tr w:rsidR="00703D5B" w:rsidRPr="00703D5B" w14:paraId="6DE065E7" w14:textId="77777777" w:rsidTr="00703D5B">
        <w:tc>
          <w:tcPr>
            <w:tcW w:w="2179" w:type="dxa"/>
            <w:shd w:val="clear" w:color="auto" w:fill="auto"/>
          </w:tcPr>
          <w:p w14:paraId="613B7945" w14:textId="702DA781" w:rsidR="00703D5B" w:rsidRPr="00703D5B" w:rsidRDefault="00703D5B" w:rsidP="00703D5B">
            <w:pPr>
              <w:ind w:firstLine="0"/>
            </w:pPr>
            <w:r>
              <w:t>Beach</w:t>
            </w:r>
          </w:p>
        </w:tc>
        <w:tc>
          <w:tcPr>
            <w:tcW w:w="2179" w:type="dxa"/>
            <w:shd w:val="clear" w:color="auto" w:fill="auto"/>
          </w:tcPr>
          <w:p w14:paraId="41A84168" w14:textId="227FFD12" w:rsidR="00703D5B" w:rsidRPr="00703D5B" w:rsidRDefault="00703D5B" w:rsidP="00703D5B">
            <w:pPr>
              <w:ind w:firstLine="0"/>
            </w:pPr>
            <w:r>
              <w:t>Bernstein</w:t>
            </w:r>
          </w:p>
        </w:tc>
        <w:tc>
          <w:tcPr>
            <w:tcW w:w="2180" w:type="dxa"/>
            <w:shd w:val="clear" w:color="auto" w:fill="auto"/>
          </w:tcPr>
          <w:p w14:paraId="6EE1F77D" w14:textId="231C6319" w:rsidR="00703D5B" w:rsidRPr="00703D5B" w:rsidRDefault="00703D5B" w:rsidP="00703D5B">
            <w:pPr>
              <w:ind w:firstLine="0"/>
            </w:pPr>
            <w:r>
              <w:t>Blackwell</w:t>
            </w:r>
          </w:p>
        </w:tc>
      </w:tr>
      <w:tr w:rsidR="00703D5B" w:rsidRPr="00703D5B" w14:paraId="26991E7B" w14:textId="77777777" w:rsidTr="00703D5B">
        <w:tc>
          <w:tcPr>
            <w:tcW w:w="2179" w:type="dxa"/>
            <w:shd w:val="clear" w:color="auto" w:fill="auto"/>
          </w:tcPr>
          <w:p w14:paraId="54B2338C" w14:textId="13127B78" w:rsidR="00703D5B" w:rsidRPr="00703D5B" w:rsidRDefault="00703D5B" w:rsidP="00703D5B">
            <w:pPr>
              <w:ind w:firstLine="0"/>
            </w:pPr>
            <w:r>
              <w:t>Brewer</w:t>
            </w:r>
          </w:p>
        </w:tc>
        <w:tc>
          <w:tcPr>
            <w:tcW w:w="2179" w:type="dxa"/>
            <w:shd w:val="clear" w:color="auto" w:fill="auto"/>
          </w:tcPr>
          <w:p w14:paraId="53705999" w14:textId="471765B6" w:rsidR="00703D5B" w:rsidRPr="00703D5B" w:rsidRDefault="00703D5B" w:rsidP="00703D5B">
            <w:pPr>
              <w:ind w:firstLine="0"/>
            </w:pPr>
            <w:r>
              <w:t>Brittain</w:t>
            </w:r>
          </w:p>
        </w:tc>
        <w:tc>
          <w:tcPr>
            <w:tcW w:w="2180" w:type="dxa"/>
            <w:shd w:val="clear" w:color="auto" w:fill="auto"/>
          </w:tcPr>
          <w:p w14:paraId="182A3753" w14:textId="67A5DD04" w:rsidR="00703D5B" w:rsidRPr="00703D5B" w:rsidRDefault="00703D5B" w:rsidP="00703D5B">
            <w:pPr>
              <w:ind w:firstLine="0"/>
            </w:pPr>
            <w:r>
              <w:t>Burns</w:t>
            </w:r>
          </w:p>
        </w:tc>
      </w:tr>
      <w:tr w:rsidR="00703D5B" w:rsidRPr="00703D5B" w14:paraId="6E076866" w14:textId="77777777" w:rsidTr="00703D5B">
        <w:tc>
          <w:tcPr>
            <w:tcW w:w="2179" w:type="dxa"/>
            <w:shd w:val="clear" w:color="auto" w:fill="auto"/>
          </w:tcPr>
          <w:p w14:paraId="5B33186B" w14:textId="611CE3DA" w:rsidR="00703D5B" w:rsidRPr="00703D5B" w:rsidRDefault="00703D5B" w:rsidP="00703D5B">
            <w:pPr>
              <w:ind w:firstLine="0"/>
            </w:pPr>
            <w:r>
              <w:t>Bustos</w:t>
            </w:r>
          </w:p>
        </w:tc>
        <w:tc>
          <w:tcPr>
            <w:tcW w:w="2179" w:type="dxa"/>
            <w:shd w:val="clear" w:color="auto" w:fill="auto"/>
          </w:tcPr>
          <w:p w14:paraId="523CA280" w14:textId="2C5E16A3" w:rsidR="00703D5B" w:rsidRPr="00703D5B" w:rsidRDefault="00703D5B" w:rsidP="00703D5B">
            <w:pPr>
              <w:ind w:firstLine="0"/>
            </w:pPr>
            <w:r>
              <w:t>Calhoon</w:t>
            </w:r>
          </w:p>
        </w:tc>
        <w:tc>
          <w:tcPr>
            <w:tcW w:w="2180" w:type="dxa"/>
            <w:shd w:val="clear" w:color="auto" w:fill="auto"/>
          </w:tcPr>
          <w:p w14:paraId="7B32FC56" w14:textId="30972908" w:rsidR="00703D5B" w:rsidRPr="00703D5B" w:rsidRDefault="00703D5B" w:rsidP="00703D5B">
            <w:pPr>
              <w:ind w:firstLine="0"/>
            </w:pPr>
            <w:r>
              <w:t>Carter</w:t>
            </w:r>
          </w:p>
        </w:tc>
      </w:tr>
      <w:tr w:rsidR="00703D5B" w:rsidRPr="00703D5B" w14:paraId="4C00CE2D" w14:textId="77777777" w:rsidTr="00703D5B">
        <w:tc>
          <w:tcPr>
            <w:tcW w:w="2179" w:type="dxa"/>
            <w:shd w:val="clear" w:color="auto" w:fill="auto"/>
          </w:tcPr>
          <w:p w14:paraId="2D3D0652" w14:textId="320DEC20" w:rsidR="00703D5B" w:rsidRPr="00703D5B" w:rsidRDefault="00703D5B" w:rsidP="00703D5B">
            <w:pPr>
              <w:ind w:firstLine="0"/>
            </w:pPr>
            <w:r>
              <w:t>Chapman</w:t>
            </w:r>
          </w:p>
        </w:tc>
        <w:tc>
          <w:tcPr>
            <w:tcW w:w="2179" w:type="dxa"/>
            <w:shd w:val="clear" w:color="auto" w:fill="auto"/>
          </w:tcPr>
          <w:p w14:paraId="1928359C" w14:textId="5B2867C2" w:rsidR="00703D5B" w:rsidRPr="00703D5B" w:rsidRDefault="00703D5B" w:rsidP="00703D5B">
            <w:pPr>
              <w:ind w:firstLine="0"/>
            </w:pPr>
            <w:r>
              <w:t>Clyburn</w:t>
            </w:r>
          </w:p>
        </w:tc>
        <w:tc>
          <w:tcPr>
            <w:tcW w:w="2180" w:type="dxa"/>
            <w:shd w:val="clear" w:color="auto" w:fill="auto"/>
          </w:tcPr>
          <w:p w14:paraId="369D4F87" w14:textId="3821590A" w:rsidR="00703D5B" w:rsidRPr="00703D5B" w:rsidRDefault="00703D5B" w:rsidP="00703D5B">
            <w:pPr>
              <w:ind w:firstLine="0"/>
            </w:pPr>
            <w:r>
              <w:t>Cobb-Hunter</w:t>
            </w:r>
          </w:p>
        </w:tc>
      </w:tr>
      <w:tr w:rsidR="00703D5B" w:rsidRPr="00703D5B" w14:paraId="476A1733" w14:textId="77777777" w:rsidTr="00703D5B">
        <w:tc>
          <w:tcPr>
            <w:tcW w:w="2179" w:type="dxa"/>
            <w:shd w:val="clear" w:color="auto" w:fill="auto"/>
          </w:tcPr>
          <w:p w14:paraId="55F26FE9" w14:textId="7261AD1F" w:rsidR="00703D5B" w:rsidRPr="00703D5B" w:rsidRDefault="00703D5B" w:rsidP="00703D5B">
            <w:pPr>
              <w:ind w:firstLine="0"/>
            </w:pPr>
            <w:r>
              <w:t>Collins</w:t>
            </w:r>
          </w:p>
        </w:tc>
        <w:tc>
          <w:tcPr>
            <w:tcW w:w="2179" w:type="dxa"/>
            <w:shd w:val="clear" w:color="auto" w:fill="auto"/>
          </w:tcPr>
          <w:p w14:paraId="50BC1622" w14:textId="283B6BF5" w:rsidR="00703D5B" w:rsidRPr="00703D5B" w:rsidRDefault="00703D5B" w:rsidP="00703D5B">
            <w:pPr>
              <w:ind w:firstLine="0"/>
            </w:pPr>
            <w:r>
              <w:t>Connell</w:t>
            </w:r>
          </w:p>
        </w:tc>
        <w:tc>
          <w:tcPr>
            <w:tcW w:w="2180" w:type="dxa"/>
            <w:shd w:val="clear" w:color="auto" w:fill="auto"/>
          </w:tcPr>
          <w:p w14:paraId="5AAA040C" w14:textId="0AA96CD9" w:rsidR="00703D5B" w:rsidRPr="00703D5B" w:rsidRDefault="00703D5B" w:rsidP="00703D5B">
            <w:pPr>
              <w:ind w:firstLine="0"/>
            </w:pPr>
            <w:r>
              <w:t>B. L. Cox</w:t>
            </w:r>
          </w:p>
        </w:tc>
      </w:tr>
      <w:tr w:rsidR="00703D5B" w:rsidRPr="00703D5B" w14:paraId="3D3C9093" w14:textId="77777777" w:rsidTr="00703D5B">
        <w:tc>
          <w:tcPr>
            <w:tcW w:w="2179" w:type="dxa"/>
            <w:shd w:val="clear" w:color="auto" w:fill="auto"/>
          </w:tcPr>
          <w:p w14:paraId="4C08ED5F" w14:textId="20C18851" w:rsidR="00703D5B" w:rsidRPr="00703D5B" w:rsidRDefault="00703D5B" w:rsidP="00703D5B">
            <w:pPr>
              <w:ind w:firstLine="0"/>
            </w:pPr>
            <w:r>
              <w:t>Crawford</w:t>
            </w:r>
          </w:p>
        </w:tc>
        <w:tc>
          <w:tcPr>
            <w:tcW w:w="2179" w:type="dxa"/>
            <w:shd w:val="clear" w:color="auto" w:fill="auto"/>
          </w:tcPr>
          <w:p w14:paraId="0D873A4B" w14:textId="3B9749D7" w:rsidR="00703D5B" w:rsidRPr="00703D5B" w:rsidRDefault="00703D5B" w:rsidP="00703D5B">
            <w:pPr>
              <w:ind w:firstLine="0"/>
            </w:pPr>
            <w:r>
              <w:t>Cromer</w:t>
            </w:r>
          </w:p>
        </w:tc>
        <w:tc>
          <w:tcPr>
            <w:tcW w:w="2180" w:type="dxa"/>
            <w:shd w:val="clear" w:color="auto" w:fill="auto"/>
          </w:tcPr>
          <w:p w14:paraId="17D40E7D" w14:textId="35F8A2B6" w:rsidR="00703D5B" w:rsidRPr="00703D5B" w:rsidRDefault="00703D5B" w:rsidP="00703D5B">
            <w:pPr>
              <w:ind w:firstLine="0"/>
            </w:pPr>
            <w:r>
              <w:t>Davis</w:t>
            </w:r>
          </w:p>
        </w:tc>
      </w:tr>
      <w:tr w:rsidR="00703D5B" w:rsidRPr="00703D5B" w14:paraId="58175E96" w14:textId="77777777" w:rsidTr="00703D5B">
        <w:tc>
          <w:tcPr>
            <w:tcW w:w="2179" w:type="dxa"/>
            <w:shd w:val="clear" w:color="auto" w:fill="auto"/>
          </w:tcPr>
          <w:p w14:paraId="578335F6" w14:textId="1E86DF49" w:rsidR="00703D5B" w:rsidRPr="00703D5B" w:rsidRDefault="00703D5B" w:rsidP="00703D5B">
            <w:pPr>
              <w:ind w:firstLine="0"/>
            </w:pPr>
            <w:r>
              <w:t>Dillard</w:t>
            </w:r>
          </w:p>
        </w:tc>
        <w:tc>
          <w:tcPr>
            <w:tcW w:w="2179" w:type="dxa"/>
            <w:shd w:val="clear" w:color="auto" w:fill="auto"/>
          </w:tcPr>
          <w:p w14:paraId="5FBA010C" w14:textId="3730ABB7" w:rsidR="00703D5B" w:rsidRPr="00703D5B" w:rsidRDefault="00703D5B" w:rsidP="00703D5B">
            <w:pPr>
              <w:ind w:firstLine="0"/>
            </w:pPr>
            <w:r>
              <w:t>Elliott</w:t>
            </w:r>
          </w:p>
        </w:tc>
        <w:tc>
          <w:tcPr>
            <w:tcW w:w="2180" w:type="dxa"/>
            <w:shd w:val="clear" w:color="auto" w:fill="auto"/>
          </w:tcPr>
          <w:p w14:paraId="7DC70BA9" w14:textId="61386E29" w:rsidR="00703D5B" w:rsidRPr="00703D5B" w:rsidRDefault="00703D5B" w:rsidP="00703D5B">
            <w:pPr>
              <w:ind w:firstLine="0"/>
            </w:pPr>
            <w:r>
              <w:t>Erickson</w:t>
            </w:r>
          </w:p>
        </w:tc>
      </w:tr>
      <w:tr w:rsidR="00703D5B" w:rsidRPr="00703D5B" w14:paraId="0D0D37DA" w14:textId="77777777" w:rsidTr="00703D5B">
        <w:tc>
          <w:tcPr>
            <w:tcW w:w="2179" w:type="dxa"/>
            <w:shd w:val="clear" w:color="auto" w:fill="auto"/>
          </w:tcPr>
          <w:p w14:paraId="139474A4" w14:textId="4CE6FD33" w:rsidR="00703D5B" w:rsidRPr="00703D5B" w:rsidRDefault="00703D5B" w:rsidP="00703D5B">
            <w:pPr>
              <w:ind w:firstLine="0"/>
            </w:pPr>
            <w:r>
              <w:t>Felder</w:t>
            </w:r>
          </w:p>
        </w:tc>
        <w:tc>
          <w:tcPr>
            <w:tcW w:w="2179" w:type="dxa"/>
            <w:shd w:val="clear" w:color="auto" w:fill="auto"/>
          </w:tcPr>
          <w:p w14:paraId="414B6A61" w14:textId="548C735B" w:rsidR="00703D5B" w:rsidRPr="00703D5B" w:rsidRDefault="00703D5B" w:rsidP="00703D5B">
            <w:pPr>
              <w:ind w:firstLine="0"/>
            </w:pPr>
            <w:r>
              <w:t>Forrest</w:t>
            </w:r>
          </w:p>
        </w:tc>
        <w:tc>
          <w:tcPr>
            <w:tcW w:w="2180" w:type="dxa"/>
            <w:shd w:val="clear" w:color="auto" w:fill="auto"/>
          </w:tcPr>
          <w:p w14:paraId="053CEAED" w14:textId="2B323E21" w:rsidR="00703D5B" w:rsidRPr="00703D5B" w:rsidRDefault="00703D5B" w:rsidP="00703D5B">
            <w:pPr>
              <w:ind w:firstLine="0"/>
            </w:pPr>
            <w:r>
              <w:t>Gagnon</w:t>
            </w:r>
          </w:p>
        </w:tc>
      </w:tr>
      <w:tr w:rsidR="00703D5B" w:rsidRPr="00703D5B" w14:paraId="45B71B39" w14:textId="77777777" w:rsidTr="00703D5B">
        <w:tc>
          <w:tcPr>
            <w:tcW w:w="2179" w:type="dxa"/>
            <w:shd w:val="clear" w:color="auto" w:fill="auto"/>
          </w:tcPr>
          <w:p w14:paraId="4F24710C" w14:textId="41864A2F" w:rsidR="00703D5B" w:rsidRPr="00703D5B" w:rsidRDefault="00703D5B" w:rsidP="00703D5B">
            <w:pPr>
              <w:ind w:firstLine="0"/>
            </w:pPr>
            <w:r>
              <w:t>Gibson</w:t>
            </w:r>
          </w:p>
        </w:tc>
        <w:tc>
          <w:tcPr>
            <w:tcW w:w="2179" w:type="dxa"/>
            <w:shd w:val="clear" w:color="auto" w:fill="auto"/>
          </w:tcPr>
          <w:p w14:paraId="4411C4CE" w14:textId="57D8D0E1" w:rsidR="00703D5B" w:rsidRPr="00703D5B" w:rsidRDefault="00703D5B" w:rsidP="00703D5B">
            <w:pPr>
              <w:ind w:firstLine="0"/>
            </w:pPr>
            <w:r>
              <w:t>Gilliam</w:t>
            </w:r>
          </w:p>
        </w:tc>
        <w:tc>
          <w:tcPr>
            <w:tcW w:w="2180" w:type="dxa"/>
            <w:shd w:val="clear" w:color="auto" w:fill="auto"/>
          </w:tcPr>
          <w:p w14:paraId="78B7FECE" w14:textId="33D21F7B" w:rsidR="00703D5B" w:rsidRPr="00703D5B" w:rsidRDefault="00703D5B" w:rsidP="00703D5B">
            <w:pPr>
              <w:ind w:firstLine="0"/>
            </w:pPr>
            <w:r>
              <w:t>Gilliard</w:t>
            </w:r>
          </w:p>
        </w:tc>
      </w:tr>
      <w:tr w:rsidR="00703D5B" w:rsidRPr="00703D5B" w14:paraId="6CB25C85" w14:textId="77777777" w:rsidTr="00703D5B">
        <w:tc>
          <w:tcPr>
            <w:tcW w:w="2179" w:type="dxa"/>
            <w:shd w:val="clear" w:color="auto" w:fill="auto"/>
          </w:tcPr>
          <w:p w14:paraId="1C9C3340" w14:textId="1F0E8010" w:rsidR="00703D5B" w:rsidRPr="00703D5B" w:rsidRDefault="00703D5B" w:rsidP="00703D5B">
            <w:pPr>
              <w:ind w:firstLine="0"/>
            </w:pPr>
            <w:r>
              <w:t>Guest</w:t>
            </w:r>
          </w:p>
        </w:tc>
        <w:tc>
          <w:tcPr>
            <w:tcW w:w="2179" w:type="dxa"/>
            <w:shd w:val="clear" w:color="auto" w:fill="auto"/>
          </w:tcPr>
          <w:p w14:paraId="2F66D40D" w14:textId="0A539924" w:rsidR="00703D5B" w:rsidRPr="00703D5B" w:rsidRDefault="00703D5B" w:rsidP="00703D5B">
            <w:pPr>
              <w:ind w:firstLine="0"/>
            </w:pPr>
            <w:r>
              <w:t>Guffey</w:t>
            </w:r>
          </w:p>
        </w:tc>
        <w:tc>
          <w:tcPr>
            <w:tcW w:w="2180" w:type="dxa"/>
            <w:shd w:val="clear" w:color="auto" w:fill="auto"/>
          </w:tcPr>
          <w:p w14:paraId="16E1BA3C" w14:textId="4426BDD0" w:rsidR="00703D5B" w:rsidRPr="00703D5B" w:rsidRDefault="00703D5B" w:rsidP="00703D5B">
            <w:pPr>
              <w:ind w:firstLine="0"/>
            </w:pPr>
            <w:r>
              <w:t>Haddon</w:t>
            </w:r>
          </w:p>
        </w:tc>
      </w:tr>
      <w:tr w:rsidR="00703D5B" w:rsidRPr="00703D5B" w14:paraId="5AB05216" w14:textId="77777777" w:rsidTr="00703D5B">
        <w:tc>
          <w:tcPr>
            <w:tcW w:w="2179" w:type="dxa"/>
            <w:shd w:val="clear" w:color="auto" w:fill="auto"/>
          </w:tcPr>
          <w:p w14:paraId="11945A86" w14:textId="1D4CB632" w:rsidR="00703D5B" w:rsidRPr="00703D5B" w:rsidRDefault="00703D5B" w:rsidP="00703D5B">
            <w:pPr>
              <w:ind w:firstLine="0"/>
            </w:pPr>
            <w:r>
              <w:t>Hardee</w:t>
            </w:r>
          </w:p>
        </w:tc>
        <w:tc>
          <w:tcPr>
            <w:tcW w:w="2179" w:type="dxa"/>
            <w:shd w:val="clear" w:color="auto" w:fill="auto"/>
          </w:tcPr>
          <w:p w14:paraId="03617211" w14:textId="22F669A4" w:rsidR="00703D5B" w:rsidRPr="00703D5B" w:rsidRDefault="00703D5B" w:rsidP="00703D5B">
            <w:pPr>
              <w:ind w:firstLine="0"/>
            </w:pPr>
            <w:r>
              <w:t>Harris</w:t>
            </w:r>
          </w:p>
        </w:tc>
        <w:tc>
          <w:tcPr>
            <w:tcW w:w="2180" w:type="dxa"/>
            <w:shd w:val="clear" w:color="auto" w:fill="auto"/>
          </w:tcPr>
          <w:p w14:paraId="4C61B02B" w14:textId="623F8B5F" w:rsidR="00703D5B" w:rsidRPr="00703D5B" w:rsidRDefault="00703D5B" w:rsidP="00703D5B">
            <w:pPr>
              <w:ind w:firstLine="0"/>
            </w:pPr>
            <w:r>
              <w:t>Hartnett</w:t>
            </w:r>
          </w:p>
        </w:tc>
      </w:tr>
      <w:tr w:rsidR="00703D5B" w:rsidRPr="00703D5B" w14:paraId="1D9F6579" w14:textId="77777777" w:rsidTr="00703D5B">
        <w:tc>
          <w:tcPr>
            <w:tcW w:w="2179" w:type="dxa"/>
            <w:shd w:val="clear" w:color="auto" w:fill="auto"/>
          </w:tcPr>
          <w:p w14:paraId="394A087C" w14:textId="3AD2B0B3" w:rsidR="00703D5B" w:rsidRPr="00703D5B" w:rsidRDefault="00703D5B" w:rsidP="00703D5B">
            <w:pPr>
              <w:ind w:firstLine="0"/>
            </w:pPr>
            <w:r>
              <w:t>Hayes</w:t>
            </w:r>
          </w:p>
        </w:tc>
        <w:tc>
          <w:tcPr>
            <w:tcW w:w="2179" w:type="dxa"/>
            <w:shd w:val="clear" w:color="auto" w:fill="auto"/>
          </w:tcPr>
          <w:p w14:paraId="68344580" w14:textId="3FD1A02A" w:rsidR="00703D5B" w:rsidRPr="00703D5B" w:rsidRDefault="00703D5B" w:rsidP="00703D5B">
            <w:pPr>
              <w:ind w:firstLine="0"/>
            </w:pPr>
            <w:r>
              <w:t>Henderson-Myers</w:t>
            </w:r>
          </w:p>
        </w:tc>
        <w:tc>
          <w:tcPr>
            <w:tcW w:w="2180" w:type="dxa"/>
            <w:shd w:val="clear" w:color="auto" w:fill="auto"/>
          </w:tcPr>
          <w:p w14:paraId="385B3224" w14:textId="67FA3CA1" w:rsidR="00703D5B" w:rsidRPr="00703D5B" w:rsidRDefault="00703D5B" w:rsidP="00703D5B">
            <w:pPr>
              <w:ind w:firstLine="0"/>
            </w:pPr>
            <w:r>
              <w:t>Henegan</w:t>
            </w:r>
          </w:p>
        </w:tc>
      </w:tr>
      <w:tr w:rsidR="00703D5B" w:rsidRPr="00703D5B" w14:paraId="5CA8D094" w14:textId="77777777" w:rsidTr="00703D5B">
        <w:tc>
          <w:tcPr>
            <w:tcW w:w="2179" w:type="dxa"/>
            <w:shd w:val="clear" w:color="auto" w:fill="auto"/>
          </w:tcPr>
          <w:p w14:paraId="070496FF" w14:textId="05F4D05F" w:rsidR="00703D5B" w:rsidRPr="00703D5B" w:rsidRDefault="00703D5B" w:rsidP="00703D5B">
            <w:pPr>
              <w:ind w:firstLine="0"/>
            </w:pPr>
            <w:r>
              <w:t>Herbkersman</w:t>
            </w:r>
          </w:p>
        </w:tc>
        <w:tc>
          <w:tcPr>
            <w:tcW w:w="2179" w:type="dxa"/>
            <w:shd w:val="clear" w:color="auto" w:fill="auto"/>
          </w:tcPr>
          <w:p w14:paraId="5621656A" w14:textId="1BEA84DC" w:rsidR="00703D5B" w:rsidRPr="00703D5B" w:rsidRDefault="00703D5B" w:rsidP="00703D5B">
            <w:pPr>
              <w:ind w:firstLine="0"/>
            </w:pPr>
            <w:r>
              <w:t>Hewitt</w:t>
            </w:r>
          </w:p>
        </w:tc>
        <w:tc>
          <w:tcPr>
            <w:tcW w:w="2180" w:type="dxa"/>
            <w:shd w:val="clear" w:color="auto" w:fill="auto"/>
          </w:tcPr>
          <w:p w14:paraId="5A3C76DD" w14:textId="0EF7B62E" w:rsidR="00703D5B" w:rsidRPr="00703D5B" w:rsidRDefault="00703D5B" w:rsidP="00703D5B">
            <w:pPr>
              <w:ind w:firstLine="0"/>
            </w:pPr>
            <w:r>
              <w:t>Hiott</w:t>
            </w:r>
          </w:p>
        </w:tc>
      </w:tr>
      <w:tr w:rsidR="00703D5B" w:rsidRPr="00703D5B" w14:paraId="1DD3BD85" w14:textId="77777777" w:rsidTr="00703D5B">
        <w:tc>
          <w:tcPr>
            <w:tcW w:w="2179" w:type="dxa"/>
            <w:shd w:val="clear" w:color="auto" w:fill="auto"/>
          </w:tcPr>
          <w:p w14:paraId="5356A4DE" w14:textId="5014B669" w:rsidR="00703D5B" w:rsidRPr="00703D5B" w:rsidRDefault="00703D5B" w:rsidP="00703D5B">
            <w:pPr>
              <w:ind w:firstLine="0"/>
            </w:pPr>
            <w:r>
              <w:t>Hixon</w:t>
            </w:r>
          </w:p>
        </w:tc>
        <w:tc>
          <w:tcPr>
            <w:tcW w:w="2179" w:type="dxa"/>
            <w:shd w:val="clear" w:color="auto" w:fill="auto"/>
          </w:tcPr>
          <w:p w14:paraId="3DFFB017" w14:textId="45A6C0B9" w:rsidR="00703D5B" w:rsidRPr="00703D5B" w:rsidRDefault="00703D5B" w:rsidP="00703D5B">
            <w:pPr>
              <w:ind w:firstLine="0"/>
            </w:pPr>
            <w:r>
              <w:t>Hosey</w:t>
            </w:r>
          </w:p>
        </w:tc>
        <w:tc>
          <w:tcPr>
            <w:tcW w:w="2180" w:type="dxa"/>
            <w:shd w:val="clear" w:color="auto" w:fill="auto"/>
          </w:tcPr>
          <w:p w14:paraId="15133B39" w14:textId="293C463C" w:rsidR="00703D5B" w:rsidRPr="00703D5B" w:rsidRDefault="00703D5B" w:rsidP="00703D5B">
            <w:pPr>
              <w:ind w:firstLine="0"/>
            </w:pPr>
            <w:r>
              <w:t>Howard</w:t>
            </w:r>
          </w:p>
        </w:tc>
      </w:tr>
      <w:tr w:rsidR="00703D5B" w:rsidRPr="00703D5B" w14:paraId="6F2A0182" w14:textId="77777777" w:rsidTr="00703D5B">
        <w:tc>
          <w:tcPr>
            <w:tcW w:w="2179" w:type="dxa"/>
            <w:shd w:val="clear" w:color="auto" w:fill="auto"/>
          </w:tcPr>
          <w:p w14:paraId="5F1A598D" w14:textId="085F3B26" w:rsidR="00703D5B" w:rsidRPr="00703D5B" w:rsidRDefault="00703D5B" w:rsidP="00703D5B">
            <w:pPr>
              <w:ind w:firstLine="0"/>
            </w:pPr>
            <w:r>
              <w:t>Hyde</w:t>
            </w:r>
          </w:p>
        </w:tc>
        <w:tc>
          <w:tcPr>
            <w:tcW w:w="2179" w:type="dxa"/>
            <w:shd w:val="clear" w:color="auto" w:fill="auto"/>
          </w:tcPr>
          <w:p w14:paraId="10EA65F2" w14:textId="486CE1FE" w:rsidR="00703D5B" w:rsidRPr="00703D5B" w:rsidRDefault="00703D5B" w:rsidP="00703D5B">
            <w:pPr>
              <w:ind w:firstLine="0"/>
            </w:pPr>
            <w:r>
              <w:t>Jefferson</w:t>
            </w:r>
          </w:p>
        </w:tc>
        <w:tc>
          <w:tcPr>
            <w:tcW w:w="2180" w:type="dxa"/>
            <w:shd w:val="clear" w:color="auto" w:fill="auto"/>
          </w:tcPr>
          <w:p w14:paraId="0B55A1BA" w14:textId="1426A82A" w:rsidR="00703D5B" w:rsidRPr="00703D5B" w:rsidRDefault="00703D5B" w:rsidP="00703D5B">
            <w:pPr>
              <w:ind w:firstLine="0"/>
            </w:pPr>
            <w:r>
              <w:t>J. E. Johnson</w:t>
            </w:r>
          </w:p>
        </w:tc>
      </w:tr>
      <w:tr w:rsidR="00703D5B" w:rsidRPr="00703D5B" w14:paraId="6FBD06E8" w14:textId="77777777" w:rsidTr="00703D5B">
        <w:tc>
          <w:tcPr>
            <w:tcW w:w="2179" w:type="dxa"/>
            <w:shd w:val="clear" w:color="auto" w:fill="auto"/>
          </w:tcPr>
          <w:p w14:paraId="3988C71F" w14:textId="2A0E1366" w:rsidR="00703D5B" w:rsidRPr="00703D5B" w:rsidRDefault="00703D5B" w:rsidP="00703D5B">
            <w:pPr>
              <w:ind w:firstLine="0"/>
            </w:pPr>
            <w:r>
              <w:t>J. L. Johnson</w:t>
            </w:r>
          </w:p>
        </w:tc>
        <w:tc>
          <w:tcPr>
            <w:tcW w:w="2179" w:type="dxa"/>
            <w:shd w:val="clear" w:color="auto" w:fill="auto"/>
          </w:tcPr>
          <w:p w14:paraId="4F4BC382" w14:textId="790AF61C" w:rsidR="00703D5B" w:rsidRPr="00703D5B" w:rsidRDefault="00703D5B" w:rsidP="00703D5B">
            <w:pPr>
              <w:ind w:firstLine="0"/>
            </w:pPr>
            <w:r>
              <w:t>W. Jones</w:t>
            </w:r>
          </w:p>
        </w:tc>
        <w:tc>
          <w:tcPr>
            <w:tcW w:w="2180" w:type="dxa"/>
            <w:shd w:val="clear" w:color="auto" w:fill="auto"/>
          </w:tcPr>
          <w:p w14:paraId="28982480" w14:textId="34908A02" w:rsidR="00703D5B" w:rsidRPr="00703D5B" w:rsidRDefault="00703D5B" w:rsidP="00703D5B">
            <w:pPr>
              <w:ind w:firstLine="0"/>
            </w:pPr>
            <w:r>
              <w:t>Kilmartin</w:t>
            </w:r>
          </w:p>
        </w:tc>
      </w:tr>
      <w:tr w:rsidR="00703D5B" w:rsidRPr="00703D5B" w14:paraId="66CED731" w14:textId="77777777" w:rsidTr="00703D5B">
        <w:tc>
          <w:tcPr>
            <w:tcW w:w="2179" w:type="dxa"/>
            <w:shd w:val="clear" w:color="auto" w:fill="auto"/>
          </w:tcPr>
          <w:p w14:paraId="41BEEC44" w14:textId="280B2FB1" w:rsidR="00703D5B" w:rsidRPr="00703D5B" w:rsidRDefault="00703D5B" w:rsidP="00703D5B">
            <w:pPr>
              <w:ind w:firstLine="0"/>
            </w:pPr>
            <w:r>
              <w:t>King</w:t>
            </w:r>
          </w:p>
        </w:tc>
        <w:tc>
          <w:tcPr>
            <w:tcW w:w="2179" w:type="dxa"/>
            <w:shd w:val="clear" w:color="auto" w:fill="auto"/>
          </w:tcPr>
          <w:p w14:paraId="547ABB74" w14:textId="50315F48" w:rsidR="00703D5B" w:rsidRPr="00703D5B" w:rsidRDefault="00703D5B" w:rsidP="00703D5B">
            <w:pPr>
              <w:ind w:firstLine="0"/>
            </w:pPr>
            <w:r>
              <w:t>Kirby</w:t>
            </w:r>
          </w:p>
        </w:tc>
        <w:tc>
          <w:tcPr>
            <w:tcW w:w="2180" w:type="dxa"/>
            <w:shd w:val="clear" w:color="auto" w:fill="auto"/>
          </w:tcPr>
          <w:p w14:paraId="03762750" w14:textId="11214006" w:rsidR="00703D5B" w:rsidRPr="00703D5B" w:rsidRDefault="00703D5B" w:rsidP="00703D5B">
            <w:pPr>
              <w:ind w:firstLine="0"/>
            </w:pPr>
            <w:r>
              <w:t>Landing</w:t>
            </w:r>
          </w:p>
        </w:tc>
      </w:tr>
      <w:tr w:rsidR="00703D5B" w:rsidRPr="00703D5B" w14:paraId="6F5944F5" w14:textId="77777777" w:rsidTr="00703D5B">
        <w:tc>
          <w:tcPr>
            <w:tcW w:w="2179" w:type="dxa"/>
            <w:shd w:val="clear" w:color="auto" w:fill="auto"/>
          </w:tcPr>
          <w:p w14:paraId="2822564F" w14:textId="43A1EB1D" w:rsidR="00703D5B" w:rsidRPr="00703D5B" w:rsidRDefault="00703D5B" w:rsidP="00703D5B">
            <w:pPr>
              <w:ind w:firstLine="0"/>
            </w:pPr>
            <w:r>
              <w:t>Lawson</w:t>
            </w:r>
          </w:p>
        </w:tc>
        <w:tc>
          <w:tcPr>
            <w:tcW w:w="2179" w:type="dxa"/>
            <w:shd w:val="clear" w:color="auto" w:fill="auto"/>
          </w:tcPr>
          <w:p w14:paraId="4855D091" w14:textId="35C59592" w:rsidR="00703D5B" w:rsidRPr="00703D5B" w:rsidRDefault="00703D5B" w:rsidP="00703D5B">
            <w:pPr>
              <w:ind w:firstLine="0"/>
            </w:pPr>
            <w:r>
              <w:t>Ligon</w:t>
            </w:r>
          </w:p>
        </w:tc>
        <w:tc>
          <w:tcPr>
            <w:tcW w:w="2180" w:type="dxa"/>
            <w:shd w:val="clear" w:color="auto" w:fill="auto"/>
          </w:tcPr>
          <w:p w14:paraId="1F2F298A" w14:textId="7807DA4D" w:rsidR="00703D5B" w:rsidRPr="00703D5B" w:rsidRDefault="00703D5B" w:rsidP="00703D5B">
            <w:pPr>
              <w:ind w:firstLine="0"/>
            </w:pPr>
            <w:r>
              <w:t>Lowe</w:t>
            </w:r>
          </w:p>
        </w:tc>
      </w:tr>
      <w:tr w:rsidR="00703D5B" w:rsidRPr="00703D5B" w14:paraId="234D3617" w14:textId="77777777" w:rsidTr="00703D5B">
        <w:tc>
          <w:tcPr>
            <w:tcW w:w="2179" w:type="dxa"/>
            <w:shd w:val="clear" w:color="auto" w:fill="auto"/>
          </w:tcPr>
          <w:p w14:paraId="4EB76330" w14:textId="604EBB20" w:rsidR="00703D5B" w:rsidRPr="00703D5B" w:rsidRDefault="00703D5B" w:rsidP="00703D5B">
            <w:pPr>
              <w:ind w:firstLine="0"/>
            </w:pPr>
            <w:r>
              <w:t>Magnuson</w:t>
            </w:r>
          </w:p>
        </w:tc>
        <w:tc>
          <w:tcPr>
            <w:tcW w:w="2179" w:type="dxa"/>
            <w:shd w:val="clear" w:color="auto" w:fill="auto"/>
          </w:tcPr>
          <w:p w14:paraId="6C650FC3" w14:textId="476D9DE8" w:rsidR="00703D5B" w:rsidRPr="00703D5B" w:rsidRDefault="00703D5B" w:rsidP="00703D5B">
            <w:pPr>
              <w:ind w:firstLine="0"/>
            </w:pPr>
            <w:r>
              <w:t>May</w:t>
            </w:r>
          </w:p>
        </w:tc>
        <w:tc>
          <w:tcPr>
            <w:tcW w:w="2180" w:type="dxa"/>
            <w:shd w:val="clear" w:color="auto" w:fill="auto"/>
          </w:tcPr>
          <w:p w14:paraId="7C1A982F" w14:textId="534F9A9B" w:rsidR="00703D5B" w:rsidRPr="00703D5B" w:rsidRDefault="00703D5B" w:rsidP="00703D5B">
            <w:pPr>
              <w:ind w:firstLine="0"/>
            </w:pPr>
            <w:r>
              <w:t>McCabe</w:t>
            </w:r>
          </w:p>
        </w:tc>
      </w:tr>
      <w:tr w:rsidR="00703D5B" w:rsidRPr="00703D5B" w14:paraId="31920BEC" w14:textId="77777777" w:rsidTr="00703D5B">
        <w:tc>
          <w:tcPr>
            <w:tcW w:w="2179" w:type="dxa"/>
            <w:shd w:val="clear" w:color="auto" w:fill="auto"/>
          </w:tcPr>
          <w:p w14:paraId="6420E34D" w14:textId="2FEB1788" w:rsidR="00703D5B" w:rsidRPr="00703D5B" w:rsidRDefault="00703D5B" w:rsidP="00703D5B">
            <w:pPr>
              <w:ind w:firstLine="0"/>
            </w:pPr>
            <w:r>
              <w:t>McCravy</w:t>
            </w:r>
          </w:p>
        </w:tc>
        <w:tc>
          <w:tcPr>
            <w:tcW w:w="2179" w:type="dxa"/>
            <w:shd w:val="clear" w:color="auto" w:fill="auto"/>
          </w:tcPr>
          <w:p w14:paraId="5CBCDDBC" w14:textId="68F29379" w:rsidR="00703D5B" w:rsidRPr="00703D5B" w:rsidRDefault="00703D5B" w:rsidP="00703D5B">
            <w:pPr>
              <w:ind w:firstLine="0"/>
            </w:pPr>
            <w:r>
              <w:t>McDaniel</w:t>
            </w:r>
          </w:p>
        </w:tc>
        <w:tc>
          <w:tcPr>
            <w:tcW w:w="2180" w:type="dxa"/>
            <w:shd w:val="clear" w:color="auto" w:fill="auto"/>
          </w:tcPr>
          <w:p w14:paraId="54934A31" w14:textId="3D106558" w:rsidR="00703D5B" w:rsidRPr="00703D5B" w:rsidRDefault="00703D5B" w:rsidP="00703D5B">
            <w:pPr>
              <w:ind w:firstLine="0"/>
            </w:pPr>
            <w:r>
              <w:t>McGinnis</w:t>
            </w:r>
          </w:p>
        </w:tc>
      </w:tr>
      <w:tr w:rsidR="00703D5B" w:rsidRPr="00703D5B" w14:paraId="5A46AC95" w14:textId="77777777" w:rsidTr="00703D5B">
        <w:tc>
          <w:tcPr>
            <w:tcW w:w="2179" w:type="dxa"/>
            <w:shd w:val="clear" w:color="auto" w:fill="auto"/>
          </w:tcPr>
          <w:p w14:paraId="4AE03992" w14:textId="390CB963" w:rsidR="00703D5B" w:rsidRPr="00703D5B" w:rsidRDefault="00703D5B" w:rsidP="00703D5B">
            <w:pPr>
              <w:ind w:firstLine="0"/>
            </w:pPr>
            <w:r>
              <w:t>Mitchell</w:t>
            </w:r>
          </w:p>
        </w:tc>
        <w:tc>
          <w:tcPr>
            <w:tcW w:w="2179" w:type="dxa"/>
            <w:shd w:val="clear" w:color="auto" w:fill="auto"/>
          </w:tcPr>
          <w:p w14:paraId="170D71E7" w14:textId="3830CB54" w:rsidR="00703D5B" w:rsidRPr="00703D5B" w:rsidRDefault="00703D5B" w:rsidP="00703D5B">
            <w:pPr>
              <w:ind w:firstLine="0"/>
            </w:pPr>
            <w:r>
              <w:t>A. M. Morgan</w:t>
            </w:r>
          </w:p>
        </w:tc>
        <w:tc>
          <w:tcPr>
            <w:tcW w:w="2180" w:type="dxa"/>
            <w:shd w:val="clear" w:color="auto" w:fill="auto"/>
          </w:tcPr>
          <w:p w14:paraId="79D778EA" w14:textId="42F5307B" w:rsidR="00703D5B" w:rsidRPr="00703D5B" w:rsidRDefault="00703D5B" w:rsidP="00703D5B">
            <w:pPr>
              <w:ind w:firstLine="0"/>
            </w:pPr>
            <w:r>
              <w:t>T. A. Morgan</w:t>
            </w:r>
          </w:p>
        </w:tc>
      </w:tr>
      <w:tr w:rsidR="00703D5B" w:rsidRPr="00703D5B" w14:paraId="3E1F0964" w14:textId="77777777" w:rsidTr="00703D5B">
        <w:tc>
          <w:tcPr>
            <w:tcW w:w="2179" w:type="dxa"/>
            <w:shd w:val="clear" w:color="auto" w:fill="auto"/>
          </w:tcPr>
          <w:p w14:paraId="6457A878" w14:textId="5351A5CA" w:rsidR="00703D5B" w:rsidRPr="00703D5B" w:rsidRDefault="00703D5B" w:rsidP="00703D5B">
            <w:pPr>
              <w:ind w:firstLine="0"/>
            </w:pPr>
            <w:r>
              <w:t>Moss</w:t>
            </w:r>
          </w:p>
        </w:tc>
        <w:tc>
          <w:tcPr>
            <w:tcW w:w="2179" w:type="dxa"/>
            <w:shd w:val="clear" w:color="auto" w:fill="auto"/>
          </w:tcPr>
          <w:p w14:paraId="11E6E35B" w14:textId="7E521EAE" w:rsidR="00703D5B" w:rsidRPr="00703D5B" w:rsidRDefault="00703D5B" w:rsidP="00703D5B">
            <w:pPr>
              <w:ind w:firstLine="0"/>
            </w:pPr>
            <w:r>
              <w:t>Murphy</w:t>
            </w:r>
          </w:p>
        </w:tc>
        <w:tc>
          <w:tcPr>
            <w:tcW w:w="2180" w:type="dxa"/>
            <w:shd w:val="clear" w:color="auto" w:fill="auto"/>
          </w:tcPr>
          <w:p w14:paraId="61ACD2C7" w14:textId="2F6FF36C" w:rsidR="00703D5B" w:rsidRPr="00703D5B" w:rsidRDefault="00703D5B" w:rsidP="00703D5B">
            <w:pPr>
              <w:ind w:firstLine="0"/>
            </w:pPr>
            <w:r>
              <w:t>Neese</w:t>
            </w:r>
          </w:p>
        </w:tc>
      </w:tr>
      <w:tr w:rsidR="00703D5B" w:rsidRPr="00703D5B" w14:paraId="795B245C" w14:textId="77777777" w:rsidTr="00703D5B">
        <w:tc>
          <w:tcPr>
            <w:tcW w:w="2179" w:type="dxa"/>
            <w:shd w:val="clear" w:color="auto" w:fill="auto"/>
          </w:tcPr>
          <w:p w14:paraId="47B806C9" w14:textId="74DA3399" w:rsidR="00703D5B" w:rsidRPr="00703D5B" w:rsidRDefault="00703D5B" w:rsidP="00703D5B">
            <w:pPr>
              <w:ind w:firstLine="0"/>
            </w:pPr>
            <w:r>
              <w:t>B. Newton</w:t>
            </w:r>
          </w:p>
        </w:tc>
        <w:tc>
          <w:tcPr>
            <w:tcW w:w="2179" w:type="dxa"/>
            <w:shd w:val="clear" w:color="auto" w:fill="auto"/>
          </w:tcPr>
          <w:p w14:paraId="79E93577" w14:textId="71FA6BB7" w:rsidR="00703D5B" w:rsidRPr="00703D5B" w:rsidRDefault="00703D5B" w:rsidP="00703D5B">
            <w:pPr>
              <w:ind w:firstLine="0"/>
            </w:pPr>
            <w:r>
              <w:t>W. Newton</w:t>
            </w:r>
          </w:p>
        </w:tc>
        <w:tc>
          <w:tcPr>
            <w:tcW w:w="2180" w:type="dxa"/>
            <w:shd w:val="clear" w:color="auto" w:fill="auto"/>
          </w:tcPr>
          <w:p w14:paraId="02B51E61" w14:textId="2F03447E" w:rsidR="00703D5B" w:rsidRPr="00703D5B" w:rsidRDefault="00703D5B" w:rsidP="00703D5B">
            <w:pPr>
              <w:ind w:firstLine="0"/>
            </w:pPr>
            <w:r>
              <w:t>O'Neal</w:t>
            </w:r>
          </w:p>
        </w:tc>
      </w:tr>
      <w:tr w:rsidR="00703D5B" w:rsidRPr="00703D5B" w14:paraId="779D2F8A" w14:textId="77777777" w:rsidTr="00703D5B">
        <w:tc>
          <w:tcPr>
            <w:tcW w:w="2179" w:type="dxa"/>
            <w:shd w:val="clear" w:color="auto" w:fill="auto"/>
          </w:tcPr>
          <w:p w14:paraId="388ED54F" w14:textId="2B6756BD" w:rsidR="00703D5B" w:rsidRPr="00703D5B" w:rsidRDefault="00703D5B" w:rsidP="00703D5B">
            <w:pPr>
              <w:ind w:firstLine="0"/>
            </w:pPr>
            <w:r>
              <w:t>Oremus</w:t>
            </w:r>
          </w:p>
        </w:tc>
        <w:tc>
          <w:tcPr>
            <w:tcW w:w="2179" w:type="dxa"/>
            <w:shd w:val="clear" w:color="auto" w:fill="auto"/>
          </w:tcPr>
          <w:p w14:paraId="5A9A1A3B" w14:textId="367756A5" w:rsidR="00703D5B" w:rsidRPr="00703D5B" w:rsidRDefault="00703D5B" w:rsidP="00703D5B">
            <w:pPr>
              <w:ind w:firstLine="0"/>
            </w:pPr>
            <w:r>
              <w:t>Ott</w:t>
            </w:r>
          </w:p>
        </w:tc>
        <w:tc>
          <w:tcPr>
            <w:tcW w:w="2180" w:type="dxa"/>
            <w:shd w:val="clear" w:color="auto" w:fill="auto"/>
          </w:tcPr>
          <w:p w14:paraId="64ED1DCD" w14:textId="1B43C472" w:rsidR="00703D5B" w:rsidRPr="00703D5B" w:rsidRDefault="00703D5B" w:rsidP="00703D5B">
            <w:pPr>
              <w:ind w:firstLine="0"/>
            </w:pPr>
            <w:r>
              <w:t>Pace</w:t>
            </w:r>
          </w:p>
        </w:tc>
      </w:tr>
      <w:tr w:rsidR="00703D5B" w:rsidRPr="00703D5B" w14:paraId="0D37F0CB" w14:textId="77777777" w:rsidTr="00703D5B">
        <w:tc>
          <w:tcPr>
            <w:tcW w:w="2179" w:type="dxa"/>
            <w:shd w:val="clear" w:color="auto" w:fill="auto"/>
          </w:tcPr>
          <w:p w14:paraId="6435BAD1" w14:textId="11D40E5A" w:rsidR="00703D5B" w:rsidRPr="00703D5B" w:rsidRDefault="00703D5B" w:rsidP="00703D5B">
            <w:pPr>
              <w:ind w:firstLine="0"/>
            </w:pPr>
            <w:r>
              <w:t>Pedalino</w:t>
            </w:r>
          </w:p>
        </w:tc>
        <w:tc>
          <w:tcPr>
            <w:tcW w:w="2179" w:type="dxa"/>
            <w:shd w:val="clear" w:color="auto" w:fill="auto"/>
          </w:tcPr>
          <w:p w14:paraId="7C4CBD29" w14:textId="0F374A5F" w:rsidR="00703D5B" w:rsidRPr="00703D5B" w:rsidRDefault="00703D5B" w:rsidP="00703D5B">
            <w:pPr>
              <w:ind w:firstLine="0"/>
            </w:pPr>
            <w:r>
              <w:t>Pendarvis</w:t>
            </w:r>
          </w:p>
        </w:tc>
        <w:tc>
          <w:tcPr>
            <w:tcW w:w="2180" w:type="dxa"/>
            <w:shd w:val="clear" w:color="auto" w:fill="auto"/>
          </w:tcPr>
          <w:p w14:paraId="2701DAE9" w14:textId="572CD06A" w:rsidR="00703D5B" w:rsidRPr="00703D5B" w:rsidRDefault="00703D5B" w:rsidP="00703D5B">
            <w:pPr>
              <w:ind w:firstLine="0"/>
            </w:pPr>
            <w:r>
              <w:t>Pope</w:t>
            </w:r>
          </w:p>
        </w:tc>
      </w:tr>
      <w:tr w:rsidR="00703D5B" w:rsidRPr="00703D5B" w14:paraId="24F07DE4" w14:textId="77777777" w:rsidTr="00703D5B">
        <w:tc>
          <w:tcPr>
            <w:tcW w:w="2179" w:type="dxa"/>
            <w:shd w:val="clear" w:color="auto" w:fill="auto"/>
          </w:tcPr>
          <w:p w14:paraId="361D4E8C" w14:textId="6D444B4C" w:rsidR="00703D5B" w:rsidRPr="00703D5B" w:rsidRDefault="00703D5B" w:rsidP="00703D5B">
            <w:pPr>
              <w:ind w:firstLine="0"/>
            </w:pPr>
            <w:r>
              <w:t>Rivers</w:t>
            </w:r>
          </w:p>
        </w:tc>
        <w:tc>
          <w:tcPr>
            <w:tcW w:w="2179" w:type="dxa"/>
            <w:shd w:val="clear" w:color="auto" w:fill="auto"/>
          </w:tcPr>
          <w:p w14:paraId="1D5B308C" w14:textId="700985D0" w:rsidR="00703D5B" w:rsidRPr="00703D5B" w:rsidRDefault="00703D5B" w:rsidP="00703D5B">
            <w:pPr>
              <w:ind w:firstLine="0"/>
            </w:pPr>
            <w:r>
              <w:t>Robbins</w:t>
            </w:r>
          </w:p>
        </w:tc>
        <w:tc>
          <w:tcPr>
            <w:tcW w:w="2180" w:type="dxa"/>
            <w:shd w:val="clear" w:color="auto" w:fill="auto"/>
          </w:tcPr>
          <w:p w14:paraId="4E621C9C" w14:textId="385F6949" w:rsidR="00703D5B" w:rsidRPr="00703D5B" w:rsidRDefault="00703D5B" w:rsidP="00703D5B">
            <w:pPr>
              <w:ind w:firstLine="0"/>
            </w:pPr>
            <w:r>
              <w:t>Rose</w:t>
            </w:r>
          </w:p>
        </w:tc>
      </w:tr>
      <w:tr w:rsidR="00703D5B" w:rsidRPr="00703D5B" w14:paraId="6FBD2FC5" w14:textId="77777777" w:rsidTr="00703D5B">
        <w:tc>
          <w:tcPr>
            <w:tcW w:w="2179" w:type="dxa"/>
            <w:shd w:val="clear" w:color="auto" w:fill="auto"/>
          </w:tcPr>
          <w:p w14:paraId="391A58EA" w14:textId="3F56DE93" w:rsidR="00703D5B" w:rsidRPr="00703D5B" w:rsidRDefault="00703D5B" w:rsidP="00703D5B">
            <w:pPr>
              <w:ind w:firstLine="0"/>
            </w:pPr>
            <w:r>
              <w:t>Rutherford</w:t>
            </w:r>
          </w:p>
        </w:tc>
        <w:tc>
          <w:tcPr>
            <w:tcW w:w="2179" w:type="dxa"/>
            <w:shd w:val="clear" w:color="auto" w:fill="auto"/>
          </w:tcPr>
          <w:p w14:paraId="42D1CE9E" w14:textId="02A58B11" w:rsidR="00703D5B" w:rsidRPr="00703D5B" w:rsidRDefault="00703D5B" w:rsidP="00703D5B">
            <w:pPr>
              <w:ind w:firstLine="0"/>
            </w:pPr>
            <w:r>
              <w:t>Sandifer</w:t>
            </w:r>
          </w:p>
        </w:tc>
        <w:tc>
          <w:tcPr>
            <w:tcW w:w="2180" w:type="dxa"/>
            <w:shd w:val="clear" w:color="auto" w:fill="auto"/>
          </w:tcPr>
          <w:p w14:paraId="05F0536D" w14:textId="23D4C09A" w:rsidR="00703D5B" w:rsidRPr="00703D5B" w:rsidRDefault="00703D5B" w:rsidP="00703D5B">
            <w:pPr>
              <w:ind w:firstLine="0"/>
            </w:pPr>
            <w:r>
              <w:t>Schuessler</w:t>
            </w:r>
          </w:p>
        </w:tc>
      </w:tr>
      <w:tr w:rsidR="00703D5B" w:rsidRPr="00703D5B" w14:paraId="0E09A985" w14:textId="77777777" w:rsidTr="00703D5B">
        <w:tc>
          <w:tcPr>
            <w:tcW w:w="2179" w:type="dxa"/>
            <w:shd w:val="clear" w:color="auto" w:fill="auto"/>
          </w:tcPr>
          <w:p w14:paraId="47DE9B17" w14:textId="33ED9AFB" w:rsidR="00703D5B" w:rsidRPr="00703D5B" w:rsidRDefault="00703D5B" w:rsidP="00703D5B">
            <w:pPr>
              <w:ind w:firstLine="0"/>
            </w:pPr>
            <w:r>
              <w:t>Sessions</w:t>
            </w:r>
          </w:p>
        </w:tc>
        <w:tc>
          <w:tcPr>
            <w:tcW w:w="2179" w:type="dxa"/>
            <w:shd w:val="clear" w:color="auto" w:fill="auto"/>
          </w:tcPr>
          <w:p w14:paraId="41F0AB61" w14:textId="3D5F6128" w:rsidR="00703D5B" w:rsidRPr="00703D5B" w:rsidRDefault="00703D5B" w:rsidP="00703D5B">
            <w:pPr>
              <w:ind w:firstLine="0"/>
            </w:pPr>
            <w:r>
              <w:t>G. M. Smith</w:t>
            </w:r>
          </w:p>
        </w:tc>
        <w:tc>
          <w:tcPr>
            <w:tcW w:w="2180" w:type="dxa"/>
            <w:shd w:val="clear" w:color="auto" w:fill="auto"/>
          </w:tcPr>
          <w:p w14:paraId="48EB82E7" w14:textId="0F1F0A6F" w:rsidR="00703D5B" w:rsidRPr="00703D5B" w:rsidRDefault="00703D5B" w:rsidP="00703D5B">
            <w:pPr>
              <w:ind w:firstLine="0"/>
            </w:pPr>
            <w:r>
              <w:t>M. M. Smith</w:t>
            </w:r>
          </w:p>
        </w:tc>
      </w:tr>
      <w:tr w:rsidR="00703D5B" w:rsidRPr="00703D5B" w14:paraId="6CE6F17D" w14:textId="77777777" w:rsidTr="00703D5B">
        <w:tc>
          <w:tcPr>
            <w:tcW w:w="2179" w:type="dxa"/>
            <w:shd w:val="clear" w:color="auto" w:fill="auto"/>
          </w:tcPr>
          <w:p w14:paraId="23B8FF60" w14:textId="34E00211" w:rsidR="00703D5B" w:rsidRPr="00703D5B" w:rsidRDefault="00703D5B" w:rsidP="00703D5B">
            <w:pPr>
              <w:ind w:firstLine="0"/>
            </w:pPr>
            <w:r>
              <w:t>Spann-Wilder</w:t>
            </w:r>
          </w:p>
        </w:tc>
        <w:tc>
          <w:tcPr>
            <w:tcW w:w="2179" w:type="dxa"/>
            <w:shd w:val="clear" w:color="auto" w:fill="auto"/>
          </w:tcPr>
          <w:p w14:paraId="0B29D83A" w14:textId="10BC136E" w:rsidR="00703D5B" w:rsidRPr="00703D5B" w:rsidRDefault="00703D5B" w:rsidP="00703D5B">
            <w:pPr>
              <w:ind w:firstLine="0"/>
            </w:pPr>
            <w:r>
              <w:t>Stavrinakis</w:t>
            </w:r>
          </w:p>
        </w:tc>
        <w:tc>
          <w:tcPr>
            <w:tcW w:w="2180" w:type="dxa"/>
            <w:shd w:val="clear" w:color="auto" w:fill="auto"/>
          </w:tcPr>
          <w:p w14:paraId="5F58CE15" w14:textId="1A4220DB" w:rsidR="00703D5B" w:rsidRPr="00703D5B" w:rsidRDefault="00703D5B" w:rsidP="00703D5B">
            <w:pPr>
              <w:ind w:firstLine="0"/>
            </w:pPr>
            <w:r>
              <w:t>Taylor</w:t>
            </w:r>
          </w:p>
        </w:tc>
      </w:tr>
      <w:tr w:rsidR="00703D5B" w:rsidRPr="00703D5B" w14:paraId="42A9619E" w14:textId="77777777" w:rsidTr="00703D5B">
        <w:tc>
          <w:tcPr>
            <w:tcW w:w="2179" w:type="dxa"/>
            <w:shd w:val="clear" w:color="auto" w:fill="auto"/>
          </w:tcPr>
          <w:p w14:paraId="72CB3DE5" w14:textId="75F32661" w:rsidR="00703D5B" w:rsidRPr="00703D5B" w:rsidRDefault="00703D5B" w:rsidP="00703D5B">
            <w:pPr>
              <w:ind w:firstLine="0"/>
            </w:pPr>
            <w:r>
              <w:t>Vaughan</w:t>
            </w:r>
          </w:p>
        </w:tc>
        <w:tc>
          <w:tcPr>
            <w:tcW w:w="2179" w:type="dxa"/>
            <w:shd w:val="clear" w:color="auto" w:fill="auto"/>
          </w:tcPr>
          <w:p w14:paraId="7A127333" w14:textId="0C14599E" w:rsidR="00703D5B" w:rsidRPr="00703D5B" w:rsidRDefault="00703D5B" w:rsidP="00703D5B">
            <w:pPr>
              <w:ind w:firstLine="0"/>
            </w:pPr>
            <w:r>
              <w:t>Weeks</w:t>
            </w:r>
          </w:p>
        </w:tc>
        <w:tc>
          <w:tcPr>
            <w:tcW w:w="2180" w:type="dxa"/>
            <w:shd w:val="clear" w:color="auto" w:fill="auto"/>
          </w:tcPr>
          <w:p w14:paraId="30DA52DB" w14:textId="03BEB7FA" w:rsidR="00703D5B" w:rsidRPr="00703D5B" w:rsidRDefault="00703D5B" w:rsidP="00703D5B">
            <w:pPr>
              <w:ind w:firstLine="0"/>
            </w:pPr>
            <w:r>
              <w:t>West</w:t>
            </w:r>
          </w:p>
        </w:tc>
      </w:tr>
      <w:tr w:rsidR="00703D5B" w:rsidRPr="00703D5B" w14:paraId="54CDF76D" w14:textId="77777777" w:rsidTr="00703D5B">
        <w:tc>
          <w:tcPr>
            <w:tcW w:w="2179" w:type="dxa"/>
            <w:shd w:val="clear" w:color="auto" w:fill="auto"/>
          </w:tcPr>
          <w:p w14:paraId="7712BDDE" w14:textId="46A4A06D" w:rsidR="00703D5B" w:rsidRPr="00703D5B" w:rsidRDefault="00703D5B" w:rsidP="00703D5B">
            <w:pPr>
              <w:ind w:firstLine="0"/>
            </w:pPr>
            <w:r>
              <w:t>Wetmore</w:t>
            </w:r>
          </w:p>
        </w:tc>
        <w:tc>
          <w:tcPr>
            <w:tcW w:w="2179" w:type="dxa"/>
            <w:shd w:val="clear" w:color="auto" w:fill="auto"/>
          </w:tcPr>
          <w:p w14:paraId="250AD4D4" w14:textId="34AB4EB0" w:rsidR="00703D5B" w:rsidRPr="00703D5B" w:rsidRDefault="00703D5B" w:rsidP="00703D5B">
            <w:pPr>
              <w:ind w:firstLine="0"/>
            </w:pPr>
            <w:r>
              <w:t>Wheeler</w:t>
            </w:r>
          </w:p>
        </w:tc>
        <w:tc>
          <w:tcPr>
            <w:tcW w:w="2180" w:type="dxa"/>
            <w:shd w:val="clear" w:color="auto" w:fill="auto"/>
          </w:tcPr>
          <w:p w14:paraId="2B938123" w14:textId="2AF68EA7" w:rsidR="00703D5B" w:rsidRPr="00703D5B" w:rsidRDefault="00703D5B" w:rsidP="00703D5B">
            <w:pPr>
              <w:ind w:firstLine="0"/>
            </w:pPr>
            <w:r>
              <w:t>White</w:t>
            </w:r>
          </w:p>
        </w:tc>
      </w:tr>
      <w:tr w:rsidR="00703D5B" w:rsidRPr="00703D5B" w14:paraId="28C0B198" w14:textId="77777777" w:rsidTr="00703D5B">
        <w:tc>
          <w:tcPr>
            <w:tcW w:w="2179" w:type="dxa"/>
            <w:shd w:val="clear" w:color="auto" w:fill="auto"/>
          </w:tcPr>
          <w:p w14:paraId="7C99F705" w14:textId="4FCB78E7" w:rsidR="00703D5B" w:rsidRPr="00703D5B" w:rsidRDefault="00703D5B" w:rsidP="00703D5B">
            <w:pPr>
              <w:ind w:firstLine="0"/>
            </w:pPr>
            <w:r>
              <w:t>Whitmire</w:t>
            </w:r>
          </w:p>
        </w:tc>
        <w:tc>
          <w:tcPr>
            <w:tcW w:w="2179" w:type="dxa"/>
            <w:shd w:val="clear" w:color="auto" w:fill="auto"/>
          </w:tcPr>
          <w:p w14:paraId="39A686A2" w14:textId="4BEA26C2" w:rsidR="00703D5B" w:rsidRPr="00703D5B" w:rsidRDefault="00703D5B" w:rsidP="00703D5B">
            <w:pPr>
              <w:ind w:firstLine="0"/>
            </w:pPr>
            <w:r>
              <w:t>Williams</w:t>
            </w:r>
          </w:p>
        </w:tc>
        <w:tc>
          <w:tcPr>
            <w:tcW w:w="2180" w:type="dxa"/>
            <w:shd w:val="clear" w:color="auto" w:fill="auto"/>
          </w:tcPr>
          <w:p w14:paraId="4487CC98" w14:textId="70DDCF71" w:rsidR="00703D5B" w:rsidRPr="00703D5B" w:rsidRDefault="00703D5B" w:rsidP="00703D5B">
            <w:pPr>
              <w:ind w:firstLine="0"/>
            </w:pPr>
            <w:r>
              <w:t>Willis</w:t>
            </w:r>
          </w:p>
        </w:tc>
      </w:tr>
      <w:tr w:rsidR="00703D5B" w:rsidRPr="00703D5B" w14:paraId="0CFEF97E" w14:textId="77777777" w:rsidTr="00703D5B">
        <w:tc>
          <w:tcPr>
            <w:tcW w:w="2179" w:type="dxa"/>
            <w:shd w:val="clear" w:color="auto" w:fill="auto"/>
          </w:tcPr>
          <w:p w14:paraId="0369EDE9" w14:textId="086C22A2" w:rsidR="00703D5B" w:rsidRPr="00703D5B" w:rsidRDefault="00703D5B" w:rsidP="00703D5B">
            <w:pPr>
              <w:ind w:firstLine="0"/>
            </w:pPr>
            <w:r>
              <w:t>Wooten</w:t>
            </w:r>
          </w:p>
        </w:tc>
        <w:tc>
          <w:tcPr>
            <w:tcW w:w="2179" w:type="dxa"/>
            <w:shd w:val="clear" w:color="auto" w:fill="auto"/>
          </w:tcPr>
          <w:p w14:paraId="11D8C762" w14:textId="377948A4" w:rsidR="00703D5B" w:rsidRPr="00703D5B" w:rsidRDefault="00703D5B" w:rsidP="00703D5B">
            <w:pPr>
              <w:ind w:firstLine="0"/>
            </w:pPr>
            <w:r>
              <w:t>Yow</w:t>
            </w:r>
          </w:p>
        </w:tc>
        <w:tc>
          <w:tcPr>
            <w:tcW w:w="2180" w:type="dxa"/>
            <w:shd w:val="clear" w:color="auto" w:fill="auto"/>
          </w:tcPr>
          <w:p w14:paraId="4465B5DF" w14:textId="77777777" w:rsidR="00703D5B" w:rsidRPr="00703D5B" w:rsidRDefault="00703D5B" w:rsidP="00703D5B">
            <w:pPr>
              <w:ind w:firstLine="0"/>
            </w:pPr>
          </w:p>
        </w:tc>
      </w:tr>
    </w:tbl>
    <w:p w14:paraId="531D3FE2" w14:textId="77777777" w:rsidR="00703D5B" w:rsidRDefault="00703D5B" w:rsidP="00703D5B"/>
    <w:p w14:paraId="0F7A6023" w14:textId="2428A19C" w:rsidR="00703D5B" w:rsidRDefault="00703D5B" w:rsidP="00703D5B">
      <w:pPr>
        <w:jc w:val="center"/>
        <w:rPr>
          <w:b/>
        </w:rPr>
      </w:pPr>
      <w:r w:rsidRPr="00703D5B">
        <w:rPr>
          <w:b/>
        </w:rPr>
        <w:t>Total--104</w:t>
      </w:r>
    </w:p>
    <w:p w14:paraId="5963F15D" w14:textId="77777777" w:rsidR="00703D5B" w:rsidRPr="00703D5B" w:rsidRDefault="00703D5B" w:rsidP="00703D5B">
      <w:bookmarkStart w:id="130" w:name="vote_end172"/>
    </w:p>
    <w:bookmarkEnd w:id="130"/>
    <w:p w14:paraId="736471FF" w14:textId="6F762AAA" w:rsidR="00703D5B" w:rsidRDefault="00703D5B" w:rsidP="00703D5B">
      <w:r>
        <w:t>The House refused to agree to the Senate Amendments and a message was ordered sent accordingly.</w:t>
      </w:r>
    </w:p>
    <w:p w14:paraId="6965B21F" w14:textId="77777777" w:rsidR="00703D5B" w:rsidRDefault="00703D5B" w:rsidP="00703D5B"/>
    <w:p w14:paraId="332E137A" w14:textId="77777777" w:rsidR="00703D5B" w:rsidRPr="00683C8D" w:rsidRDefault="00703D5B" w:rsidP="00703D5B">
      <w:pPr>
        <w:pStyle w:val="Title"/>
      </w:pPr>
      <w:bookmarkStart w:id="131" w:name="file_start174"/>
      <w:bookmarkEnd w:id="131"/>
      <w:r w:rsidRPr="00683C8D">
        <w:t>STATEMENT FOR JOURNAL</w:t>
      </w:r>
    </w:p>
    <w:p w14:paraId="09ADF5C2" w14:textId="77777777" w:rsidR="00703D5B" w:rsidRPr="00683C8D" w:rsidRDefault="00703D5B" w:rsidP="00703D5B">
      <w:pPr>
        <w:tabs>
          <w:tab w:val="left" w:pos="270"/>
          <w:tab w:val="left" w:pos="630"/>
          <w:tab w:val="left" w:pos="900"/>
          <w:tab w:val="left" w:pos="1260"/>
          <w:tab w:val="left" w:pos="1620"/>
          <w:tab w:val="left" w:pos="1980"/>
          <w:tab w:val="left" w:pos="2340"/>
          <w:tab w:val="left" w:pos="2700"/>
        </w:tabs>
        <w:ind w:firstLine="0"/>
      </w:pPr>
      <w:r w:rsidRPr="00683C8D">
        <w:tab/>
        <w:t>Due to inclement weather and traffic, I was not in the Chamber during the vote on H. 3988. If I had been present, I would have voted to nonconcur in the Senate Amendments.</w:t>
      </w:r>
    </w:p>
    <w:p w14:paraId="71B9BD0F" w14:textId="77777777" w:rsidR="00703D5B" w:rsidRPr="00683C8D" w:rsidRDefault="00703D5B" w:rsidP="00703D5B">
      <w:pPr>
        <w:tabs>
          <w:tab w:val="left" w:pos="270"/>
          <w:tab w:val="left" w:pos="630"/>
          <w:tab w:val="left" w:pos="900"/>
          <w:tab w:val="left" w:pos="1260"/>
          <w:tab w:val="left" w:pos="1620"/>
          <w:tab w:val="left" w:pos="1980"/>
          <w:tab w:val="left" w:pos="2340"/>
          <w:tab w:val="left" w:pos="2700"/>
        </w:tabs>
        <w:ind w:firstLine="0"/>
      </w:pPr>
      <w:r w:rsidRPr="00683C8D">
        <w:tab/>
        <w:t>Rep. Bill Chumley</w:t>
      </w:r>
    </w:p>
    <w:p w14:paraId="319D3469" w14:textId="77777777" w:rsidR="00703D5B" w:rsidRDefault="00703D5B" w:rsidP="00703D5B">
      <w:pPr>
        <w:ind w:firstLine="0"/>
      </w:pPr>
    </w:p>
    <w:p w14:paraId="0CD53913" w14:textId="6AFB3B4E" w:rsidR="00703D5B" w:rsidRDefault="00703D5B" w:rsidP="00703D5B">
      <w:pPr>
        <w:jc w:val="center"/>
        <w:rPr>
          <w:b/>
        </w:rPr>
      </w:pPr>
      <w:bookmarkStart w:id="132" w:name="file_end174"/>
      <w:bookmarkEnd w:id="132"/>
      <w:r w:rsidRPr="00703D5B">
        <w:rPr>
          <w:b/>
        </w:rPr>
        <w:t>LEAVE OF ABSENCE</w:t>
      </w:r>
    </w:p>
    <w:p w14:paraId="58C4FAE4" w14:textId="1BF04594" w:rsidR="00703D5B" w:rsidRDefault="00703D5B" w:rsidP="00703D5B">
      <w:r>
        <w:t>The SPEAKER granted Rep. ATKINSON a temporary leave of absence.</w:t>
      </w:r>
    </w:p>
    <w:p w14:paraId="74A1C4F5" w14:textId="77777777" w:rsidR="00703D5B" w:rsidRDefault="00703D5B" w:rsidP="00703D5B"/>
    <w:p w14:paraId="1678CADF" w14:textId="5BF98552" w:rsidR="00703D5B" w:rsidRDefault="00703D5B" w:rsidP="00703D5B">
      <w:pPr>
        <w:jc w:val="center"/>
        <w:rPr>
          <w:b/>
        </w:rPr>
      </w:pPr>
      <w:r w:rsidRPr="00703D5B">
        <w:rPr>
          <w:b/>
        </w:rPr>
        <w:t>H. 4386--NONCONCURRENCE IN SENATE AMENDMENTS</w:t>
      </w:r>
    </w:p>
    <w:p w14:paraId="5AB23235" w14:textId="1B4B631E" w:rsidR="00703D5B" w:rsidRDefault="00703D5B" w:rsidP="00703D5B">
      <w:r>
        <w:t xml:space="preserve">The Senate Amendments to the following Bill were taken up for consideration: </w:t>
      </w:r>
    </w:p>
    <w:p w14:paraId="2DE044AB" w14:textId="77777777" w:rsidR="00703D5B" w:rsidRDefault="00703D5B" w:rsidP="00703D5B">
      <w:bookmarkStart w:id="133" w:name="include_clip_start_178"/>
      <w:bookmarkEnd w:id="133"/>
    </w:p>
    <w:p w14:paraId="7FD5BA45" w14:textId="77777777" w:rsidR="00703D5B" w:rsidRDefault="00703D5B" w:rsidP="00703D5B">
      <w:r>
        <w:t>H. 4386 -- Rep. Forrest: A BILL TO AMEND THE SOUTH CAROLINA CODE OF LAWS BY ADDING SECTION 50-13-647 SO AS TO PROHIBIT THE TAKING, HARMING, OR KILLING OF ROBUST REDHORSE.</w:t>
      </w:r>
    </w:p>
    <w:p w14:paraId="71B4DD8B" w14:textId="0FB72366" w:rsidR="00703D5B" w:rsidRDefault="00703D5B" w:rsidP="00703D5B">
      <w:bookmarkStart w:id="134" w:name="include_clip_end_178"/>
      <w:bookmarkEnd w:id="134"/>
    </w:p>
    <w:p w14:paraId="596324D0" w14:textId="42934FF0" w:rsidR="00703D5B" w:rsidRDefault="00703D5B" w:rsidP="00703D5B">
      <w:r>
        <w:t>Rep. HIXON explained the Senate Amendments.</w:t>
      </w:r>
    </w:p>
    <w:p w14:paraId="34839E6E" w14:textId="77777777" w:rsidR="00703D5B" w:rsidRDefault="00703D5B" w:rsidP="00703D5B"/>
    <w:p w14:paraId="3D81502C" w14:textId="77777777" w:rsidR="00703D5B" w:rsidRDefault="00703D5B" w:rsidP="00703D5B">
      <w:r>
        <w:t xml:space="preserve">The yeas and nays were taken resulting as follows: </w:t>
      </w:r>
    </w:p>
    <w:p w14:paraId="15DC36C3" w14:textId="449D8437" w:rsidR="00703D5B" w:rsidRDefault="00703D5B" w:rsidP="00703D5B">
      <w:pPr>
        <w:jc w:val="center"/>
      </w:pPr>
      <w:r>
        <w:t xml:space="preserve"> </w:t>
      </w:r>
      <w:bookmarkStart w:id="135" w:name="vote_start180"/>
      <w:bookmarkEnd w:id="135"/>
      <w:r>
        <w:t>Yeas 0; Nays 104</w:t>
      </w:r>
    </w:p>
    <w:p w14:paraId="396328D5" w14:textId="77777777" w:rsidR="00703D5B" w:rsidRDefault="00703D5B" w:rsidP="00703D5B">
      <w:pPr>
        <w:jc w:val="center"/>
      </w:pPr>
    </w:p>
    <w:p w14:paraId="64138FE8" w14:textId="77777777" w:rsidR="00703D5B" w:rsidRDefault="00703D5B" w:rsidP="00703D5B">
      <w:pPr>
        <w:ind w:firstLine="0"/>
      </w:pPr>
      <w:r>
        <w:t xml:space="preserve"> Those who voted in the affirmative are:</w:t>
      </w:r>
    </w:p>
    <w:p w14:paraId="20D16F52" w14:textId="77777777" w:rsidR="00703D5B" w:rsidRDefault="00703D5B" w:rsidP="00703D5B"/>
    <w:p w14:paraId="3A49D6E8" w14:textId="1DA86446" w:rsidR="00703D5B" w:rsidRDefault="00703D5B" w:rsidP="00703D5B">
      <w:pPr>
        <w:jc w:val="center"/>
        <w:rPr>
          <w:b/>
        </w:rPr>
      </w:pPr>
      <w:r w:rsidRPr="00703D5B">
        <w:rPr>
          <w:b/>
        </w:rPr>
        <w:t>Total--0</w:t>
      </w:r>
    </w:p>
    <w:p w14:paraId="664EC59D" w14:textId="77777777" w:rsidR="00703D5B" w:rsidRDefault="00703D5B" w:rsidP="00703D5B">
      <w:pPr>
        <w:jc w:val="center"/>
        <w:rPr>
          <w:b/>
        </w:rPr>
      </w:pPr>
    </w:p>
    <w:p w14:paraId="7B8941BD" w14:textId="77777777" w:rsidR="00703D5B" w:rsidRDefault="00703D5B" w:rsidP="00703D5B">
      <w:pPr>
        <w:ind w:firstLine="0"/>
      </w:pPr>
      <w:r w:rsidRPr="00703D5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03D5B" w:rsidRPr="00703D5B" w14:paraId="6806FB4A" w14:textId="77777777" w:rsidTr="00703D5B">
        <w:tc>
          <w:tcPr>
            <w:tcW w:w="2179" w:type="dxa"/>
            <w:shd w:val="clear" w:color="auto" w:fill="auto"/>
          </w:tcPr>
          <w:p w14:paraId="18362635" w14:textId="165BA064" w:rsidR="00703D5B" w:rsidRPr="00703D5B" w:rsidRDefault="00703D5B" w:rsidP="00703D5B">
            <w:pPr>
              <w:ind w:firstLine="0"/>
            </w:pPr>
            <w:r>
              <w:t>Alexander</w:t>
            </w:r>
          </w:p>
        </w:tc>
        <w:tc>
          <w:tcPr>
            <w:tcW w:w="2179" w:type="dxa"/>
            <w:shd w:val="clear" w:color="auto" w:fill="auto"/>
          </w:tcPr>
          <w:p w14:paraId="70647C05" w14:textId="5424D100" w:rsidR="00703D5B" w:rsidRPr="00703D5B" w:rsidRDefault="00703D5B" w:rsidP="00703D5B">
            <w:pPr>
              <w:ind w:firstLine="0"/>
            </w:pPr>
            <w:r>
              <w:t>Anderson</w:t>
            </w:r>
          </w:p>
        </w:tc>
        <w:tc>
          <w:tcPr>
            <w:tcW w:w="2180" w:type="dxa"/>
            <w:shd w:val="clear" w:color="auto" w:fill="auto"/>
          </w:tcPr>
          <w:p w14:paraId="59F6B191" w14:textId="2372E171" w:rsidR="00703D5B" w:rsidRPr="00703D5B" w:rsidRDefault="00703D5B" w:rsidP="00703D5B">
            <w:pPr>
              <w:ind w:firstLine="0"/>
            </w:pPr>
            <w:r>
              <w:t>Bailey</w:t>
            </w:r>
          </w:p>
        </w:tc>
      </w:tr>
      <w:tr w:rsidR="00703D5B" w:rsidRPr="00703D5B" w14:paraId="0D52CE46" w14:textId="77777777" w:rsidTr="00703D5B">
        <w:tc>
          <w:tcPr>
            <w:tcW w:w="2179" w:type="dxa"/>
            <w:shd w:val="clear" w:color="auto" w:fill="auto"/>
          </w:tcPr>
          <w:p w14:paraId="6EE32A22" w14:textId="093F69DF" w:rsidR="00703D5B" w:rsidRPr="00703D5B" w:rsidRDefault="00703D5B" w:rsidP="00703D5B">
            <w:pPr>
              <w:ind w:firstLine="0"/>
            </w:pPr>
            <w:r>
              <w:t>Ballentine</w:t>
            </w:r>
          </w:p>
        </w:tc>
        <w:tc>
          <w:tcPr>
            <w:tcW w:w="2179" w:type="dxa"/>
            <w:shd w:val="clear" w:color="auto" w:fill="auto"/>
          </w:tcPr>
          <w:p w14:paraId="1BD45BE8" w14:textId="60CD3DDE" w:rsidR="00703D5B" w:rsidRPr="00703D5B" w:rsidRDefault="00703D5B" w:rsidP="00703D5B">
            <w:pPr>
              <w:ind w:firstLine="0"/>
            </w:pPr>
            <w:r>
              <w:t>Bamberg</w:t>
            </w:r>
          </w:p>
        </w:tc>
        <w:tc>
          <w:tcPr>
            <w:tcW w:w="2180" w:type="dxa"/>
            <w:shd w:val="clear" w:color="auto" w:fill="auto"/>
          </w:tcPr>
          <w:p w14:paraId="3CD68901" w14:textId="3CCB4DC8" w:rsidR="00703D5B" w:rsidRPr="00703D5B" w:rsidRDefault="00703D5B" w:rsidP="00703D5B">
            <w:pPr>
              <w:ind w:firstLine="0"/>
            </w:pPr>
            <w:r>
              <w:t>Bannister</w:t>
            </w:r>
          </w:p>
        </w:tc>
      </w:tr>
      <w:tr w:rsidR="00703D5B" w:rsidRPr="00703D5B" w14:paraId="10C505CD" w14:textId="77777777" w:rsidTr="00703D5B">
        <w:tc>
          <w:tcPr>
            <w:tcW w:w="2179" w:type="dxa"/>
            <w:shd w:val="clear" w:color="auto" w:fill="auto"/>
          </w:tcPr>
          <w:p w14:paraId="3CBFFDEA" w14:textId="5E73CD38" w:rsidR="00703D5B" w:rsidRPr="00703D5B" w:rsidRDefault="00703D5B" w:rsidP="00703D5B">
            <w:pPr>
              <w:ind w:firstLine="0"/>
            </w:pPr>
            <w:r>
              <w:t>Bauer</w:t>
            </w:r>
          </w:p>
        </w:tc>
        <w:tc>
          <w:tcPr>
            <w:tcW w:w="2179" w:type="dxa"/>
            <w:shd w:val="clear" w:color="auto" w:fill="auto"/>
          </w:tcPr>
          <w:p w14:paraId="2C7CD379" w14:textId="1B94B5D6" w:rsidR="00703D5B" w:rsidRPr="00703D5B" w:rsidRDefault="00703D5B" w:rsidP="00703D5B">
            <w:pPr>
              <w:ind w:firstLine="0"/>
            </w:pPr>
            <w:r>
              <w:t>Beach</w:t>
            </w:r>
          </w:p>
        </w:tc>
        <w:tc>
          <w:tcPr>
            <w:tcW w:w="2180" w:type="dxa"/>
            <w:shd w:val="clear" w:color="auto" w:fill="auto"/>
          </w:tcPr>
          <w:p w14:paraId="4BC99E26" w14:textId="33109A13" w:rsidR="00703D5B" w:rsidRPr="00703D5B" w:rsidRDefault="00703D5B" w:rsidP="00703D5B">
            <w:pPr>
              <w:ind w:firstLine="0"/>
            </w:pPr>
            <w:r>
              <w:t>Bernstein</w:t>
            </w:r>
          </w:p>
        </w:tc>
      </w:tr>
      <w:tr w:rsidR="00703D5B" w:rsidRPr="00703D5B" w14:paraId="047F0769" w14:textId="77777777" w:rsidTr="00703D5B">
        <w:tc>
          <w:tcPr>
            <w:tcW w:w="2179" w:type="dxa"/>
            <w:shd w:val="clear" w:color="auto" w:fill="auto"/>
          </w:tcPr>
          <w:p w14:paraId="717C55D2" w14:textId="1EF3A1BF" w:rsidR="00703D5B" w:rsidRPr="00703D5B" w:rsidRDefault="00703D5B" w:rsidP="00703D5B">
            <w:pPr>
              <w:ind w:firstLine="0"/>
            </w:pPr>
            <w:r>
              <w:t>Blackwell</w:t>
            </w:r>
          </w:p>
        </w:tc>
        <w:tc>
          <w:tcPr>
            <w:tcW w:w="2179" w:type="dxa"/>
            <w:shd w:val="clear" w:color="auto" w:fill="auto"/>
          </w:tcPr>
          <w:p w14:paraId="49F55D03" w14:textId="0390E3DF" w:rsidR="00703D5B" w:rsidRPr="00703D5B" w:rsidRDefault="00703D5B" w:rsidP="00703D5B">
            <w:pPr>
              <w:ind w:firstLine="0"/>
            </w:pPr>
            <w:r>
              <w:t>Brewer</w:t>
            </w:r>
          </w:p>
        </w:tc>
        <w:tc>
          <w:tcPr>
            <w:tcW w:w="2180" w:type="dxa"/>
            <w:shd w:val="clear" w:color="auto" w:fill="auto"/>
          </w:tcPr>
          <w:p w14:paraId="64FE2284" w14:textId="6882A06D" w:rsidR="00703D5B" w:rsidRPr="00703D5B" w:rsidRDefault="00703D5B" w:rsidP="00703D5B">
            <w:pPr>
              <w:ind w:firstLine="0"/>
            </w:pPr>
            <w:r>
              <w:t>Brittain</w:t>
            </w:r>
          </w:p>
        </w:tc>
      </w:tr>
      <w:tr w:rsidR="00703D5B" w:rsidRPr="00703D5B" w14:paraId="4D90F29F" w14:textId="77777777" w:rsidTr="00703D5B">
        <w:tc>
          <w:tcPr>
            <w:tcW w:w="2179" w:type="dxa"/>
            <w:shd w:val="clear" w:color="auto" w:fill="auto"/>
          </w:tcPr>
          <w:p w14:paraId="184BF860" w14:textId="76515B33" w:rsidR="00703D5B" w:rsidRPr="00703D5B" w:rsidRDefault="00703D5B" w:rsidP="00703D5B">
            <w:pPr>
              <w:ind w:firstLine="0"/>
            </w:pPr>
            <w:r>
              <w:t>Burns</w:t>
            </w:r>
          </w:p>
        </w:tc>
        <w:tc>
          <w:tcPr>
            <w:tcW w:w="2179" w:type="dxa"/>
            <w:shd w:val="clear" w:color="auto" w:fill="auto"/>
          </w:tcPr>
          <w:p w14:paraId="35843B50" w14:textId="2A24990F" w:rsidR="00703D5B" w:rsidRPr="00703D5B" w:rsidRDefault="00703D5B" w:rsidP="00703D5B">
            <w:pPr>
              <w:ind w:firstLine="0"/>
            </w:pPr>
            <w:r>
              <w:t>Bustos</w:t>
            </w:r>
          </w:p>
        </w:tc>
        <w:tc>
          <w:tcPr>
            <w:tcW w:w="2180" w:type="dxa"/>
            <w:shd w:val="clear" w:color="auto" w:fill="auto"/>
          </w:tcPr>
          <w:p w14:paraId="2CE44DFF" w14:textId="59108CB8" w:rsidR="00703D5B" w:rsidRPr="00703D5B" w:rsidRDefault="00703D5B" w:rsidP="00703D5B">
            <w:pPr>
              <w:ind w:firstLine="0"/>
            </w:pPr>
            <w:r>
              <w:t>Calhoon</w:t>
            </w:r>
          </w:p>
        </w:tc>
      </w:tr>
      <w:tr w:rsidR="00703D5B" w:rsidRPr="00703D5B" w14:paraId="452C89C1" w14:textId="77777777" w:rsidTr="00703D5B">
        <w:tc>
          <w:tcPr>
            <w:tcW w:w="2179" w:type="dxa"/>
            <w:shd w:val="clear" w:color="auto" w:fill="auto"/>
          </w:tcPr>
          <w:p w14:paraId="4CB8A670" w14:textId="6AF3587E" w:rsidR="00703D5B" w:rsidRPr="00703D5B" w:rsidRDefault="00703D5B" w:rsidP="00703D5B">
            <w:pPr>
              <w:ind w:firstLine="0"/>
            </w:pPr>
            <w:r>
              <w:t>Carter</w:t>
            </w:r>
          </w:p>
        </w:tc>
        <w:tc>
          <w:tcPr>
            <w:tcW w:w="2179" w:type="dxa"/>
            <w:shd w:val="clear" w:color="auto" w:fill="auto"/>
          </w:tcPr>
          <w:p w14:paraId="62D5E702" w14:textId="1496B7F6" w:rsidR="00703D5B" w:rsidRPr="00703D5B" w:rsidRDefault="00703D5B" w:rsidP="00703D5B">
            <w:pPr>
              <w:ind w:firstLine="0"/>
            </w:pPr>
            <w:r>
              <w:t>Chapman</w:t>
            </w:r>
          </w:p>
        </w:tc>
        <w:tc>
          <w:tcPr>
            <w:tcW w:w="2180" w:type="dxa"/>
            <w:shd w:val="clear" w:color="auto" w:fill="auto"/>
          </w:tcPr>
          <w:p w14:paraId="430C2D24" w14:textId="751C1847" w:rsidR="00703D5B" w:rsidRPr="00703D5B" w:rsidRDefault="00703D5B" w:rsidP="00703D5B">
            <w:pPr>
              <w:ind w:firstLine="0"/>
            </w:pPr>
            <w:r>
              <w:t>Clyburn</w:t>
            </w:r>
          </w:p>
        </w:tc>
      </w:tr>
      <w:tr w:rsidR="00703D5B" w:rsidRPr="00703D5B" w14:paraId="20FCE1D1" w14:textId="77777777" w:rsidTr="00703D5B">
        <w:tc>
          <w:tcPr>
            <w:tcW w:w="2179" w:type="dxa"/>
            <w:shd w:val="clear" w:color="auto" w:fill="auto"/>
          </w:tcPr>
          <w:p w14:paraId="58AD9C7C" w14:textId="51DC59AC" w:rsidR="00703D5B" w:rsidRPr="00703D5B" w:rsidRDefault="00703D5B" w:rsidP="00703D5B">
            <w:pPr>
              <w:ind w:firstLine="0"/>
            </w:pPr>
            <w:r>
              <w:t>Cobb-Hunter</w:t>
            </w:r>
          </w:p>
        </w:tc>
        <w:tc>
          <w:tcPr>
            <w:tcW w:w="2179" w:type="dxa"/>
            <w:shd w:val="clear" w:color="auto" w:fill="auto"/>
          </w:tcPr>
          <w:p w14:paraId="1759260E" w14:textId="0D68FB52" w:rsidR="00703D5B" w:rsidRPr="00703D5B" w:rsidRDefault="00703D5B" w:rsidP="00703D5B">
            <w:pPr>
              <w:ind w:firstLine="0"/>
            </w:pPr>
            <w:r>
              <w:t>Collins</w:t>
            </w:r>
          </w:p>
        </w:tc>
        <w:tc>
          <w:tcPr>
            <w:tcW w:w="2180" w:type="dxa"/>
            <w:shd w:val="clear" w:color="auto" w:fill="auto"/>
          </w:tcPr>
          <w:p w14:paraId="521594DE" w14:textId="0F7E387B" w:rsidR="00703D5B" w:rsidRPr="00703D5B" w:rsidRDefault="00703D5B" w:rsidP="00703D5B">
            <w:pPr>
              <w:ind w:firstLine="0"/>
            </w:pPr>
            <w:r>
              <w:t>Connell</w:t>
            </w:r>
          </w:p>
        </w:tc>
      </w:tr>
      <w:tr w:rsidR="00703D5B" w:rsidRPr="00703D5B" w14:paraId="5861EF80" w14:textId="77777777" w:rsidTr="00703D5B">
        <w:tc>
          <w:tcPr>
            <w:tcW w:w="2179" w:type="dxa"/>
            <w:shd w:val="clear" w:color="auto" w:fill="auto"/>
          </w:tcPr>
          <w:p w14:paraId="206FC840" w14:textId="7849894B" w:rsidR="00703D5B" w:rsidRPr="00703D5B" w:rsidRDefault="00703D5B" w:rsidP="00703D5B">
            <w:pPr>
              <w:ind w:firstLine="0"/>
            </w:pPr>
            <w:r>
              <w:t>B. L. Cox</w:t>
            </w:r>
          </w:p>
        </w:tc>
        <w:tc>
          <w:tcPr>
            <w:tcW w:w="2179" w:type="dxa"/>
            <w:shd w:val="clear" w:color="auto" w:fill="auto"/>
          </w:tcPr>
          <w:p w14:paraId="7B61F100" w14:textId="3824EE71" w:rsidR="00703D5B" w:rsidRPr="00703D5B" w:rsidRDefault="00703D5B" w:rsidP="00703D5B">
            <w:pPr>
              <w:ind w:firstLine="0"/>
            </w:pPr>
            <w:r>
              <w:t>Crawford</w:t>
            </w:r>
          </w:p>
        </w:tc>
        <w:tc>
          <w:tcPr>
            <w:tcW w:w="2180" w:type="dxa"/>
            <w:shd w:val="clear" w:color="auto" w:fill="auto"/>
          </w:tcPr>
          <w:p w14:paraId="77677E37" w14:textId="7BDC49FA" w:rsidR="00703D5B" w:rsidRPr="00703D5B" w:rsidRDefault="00703D5B" w:rsidP="00703D5B">
            <w:pPr>
              <w:ind w:firstLine="0"/>
            </w:pPr>
            <w:r>
              <w:t>Cromer</w:t>
            </w:r>
          </w:p>
        </w:tc>
      </w:tr>
      <w:tr w:rsidR="00703D5B" w:rsidRPr="00703D5B" w14:paraId="1B4CC06E" w14:textId="77777777" w:rsidTr="00703D5B">
        <w:tc>
          <w:tcPr>
            <w:tcW w:w="2179" w:type="dxa"/>
            <w:shd w:val="clear" w:color="auto" w:fill="auto"/>
          </w:tcPr>
          <w:p w14:paraId="402DF484" w14:textId="4D0EEF5C" w:rsidR="00703D5B" w:rsidRPr="00703D5B" w:rsidRDefault="00703D5B" w:rsidP="00703D5B">
            <w:pPr>
              <w:ind w:firstLine="0"/>
            </w:pPr>
            <w:r>
              <w:t>Davis</w:t>
            </w:r>
          </w:p>
        </w:tc>
        <w:tc>
          <w:tcPr>
            <w:tcW w:w="2179" w:type="dxa"/>
            <w:shd w:val="clear" w:color="auto" w:fill="auto"/>
          </w:tcPr>
          <w:p w14:paraId="3E0A3ED3" w14:textId="510179DB" w:rsidR="00703D5B" w:rsidRPr="00703D5B" w:rsidRDefault="00703D5B" w:rsidP="00703D5B">
            <w:pPr>
              <w:ind w:firstLine="0"/>
            </w:pPr>
            <w:r>
              <w:t>Dillard</w:t>
            </w:r>
          </w:p>
        </w:tc>
        <w:tc>
          <w:tcPr>
            <w:tcW w:w="2180" w:type="dxa"/>
            <w:shd w:val="clear" w:color="auto" w:fill="auto"/>
          </w:tcPr>
          <w:p w14:paraId="2A18FA72" w14:textId="40ACB3CE" w:rsidR="00703D5B" w:rsidRPr="00703D5B" w:rsidRDefault="00703D5B" w:rsidP="00703D5B">
            <w:pPr>
              <w:ind w:firstLine="0"/>
            </w:pPr>
            <w:r>
              <w:t>Elliott</w:t>
            </w:r>
          </w:p>
        </w:tc>
      </w:tr>
      <w:tr w:rsidR="00703D5B" w:rsidRPr="00703D5B" w14:paraId="6375FAB4" w14:textId="77777777" w:rsidTr="00703D5B">
        <w:tc>
          <w:tcPr>
            <w:tcW w:w="2179" w:type="dxa"/>
            <w:shd w:val="clear" w:color="auto" w:fill="auto"/>
          </w:tcPr>
          <w:p w14:paraId="6A7F0DB5" w14:textId="3C7AB93B" w:rsidR="00703D5B" w:rsidRPr="00703D5B" w:rsidRDefault="00703D5B" w:rsidP="00703D5B">
            <w:pPr>
              <w:ind w:firstLine="0"/>
            </w:pPr>
            <w:r>
              <w:t>Erickson</w:t>
            </w:r>
          </w:p>
        </w:tc>
        <w:tc>
          <w:tcPr>
            <w:tcW w:w="2179" w:type="dxa"/>
            <w:shd w:val="clear" w:color="auto" w:fill="auto"/>
          </w:tcPr>
          <w:p w14:paraId="273DB91D" w14:textId="4B20ECA4" w:rsidR="00703D5B" w:rsidRPr="00703D5B" w:rsidRDefault="00703D5B" w:rsidP="00703D5B">
            <w:pPr>
              <w:ind w:firstLine="0"/>
            </w:pPr>
            <w:r>
              <w:t>Felder</w:t>
            </w:r>
          </w:p>
        </w:tc>
        <w:tc>
          <w:tcPr>
            <w:tcW w:w="2180" w:type="dxa"/>
            <w:shd w:val="clear" w:color="auto" w:fill="auto"/>
          </w:tcPr>
          <w:p w14:paraId="05F357A5" w14:textId="4923321C" w:rsidR="00703D5B" w:rsidRPr="00703D5B" w:rsidRDefault="00703D5B" w:rsidP="00703D5B">
            <w:pPr>
              <w:ind w:firstLine="0"/>
            </w:pPr>
            <w:r>
              <w:t>Forrest</w:t>
            </w:r>
          </w:p>
        </w:tc>
      </w:tr>
      <w:tr w:rsidR="00703D5B" w:rsidRPr="00703D5B" w14:paraId="5EFA4687" w14:textId="77777777" w:rsidTr="00703D5B">
        <w:tc>
          <w:tcPr>
            <w:tcW w:w="2179" w:type="dxa"/>
            <w:shd w:val="clear" w:color="auto" w:fill="auto"/>
          </w:tcPr>
          <w:p w14:paraId="401FBA36" w14:textId="6646308A" w:rsidR="00703D5B" w:rsidRPr="00703D5B" w:rsidRDefault="00703D5B" w:rsidP="00703D5B">
            <w:pPr>
              <w:ind w:firstLine="0"/>
            </w:pPr>
            <w:r>
              <w:t>Gagnon</w:t>
            </w:r>
          </w:p>
        </w:tc>
        <w:tc>
          <w:tcPr>
            <w:tcW w:w="2179" w:type="dxa"/>
            <w:shd w:val="clear" w:color="auto" w:fill="auto"/>
          </w:tcPr>
          <w:p w14:paraId="1C3775E6" w14:textId="2DC10C34" w:rsidR="00703D5B" w:rsidRPr="00703D5B" w:rsidRDefault="00703D5B" w:rsidP="00703D5B">
            <w:pPr>
              <w:ind w:firstLine="0"/>
            </w:pPr>
            <w:r>
              <w:t>Gibson</w:t>
            </w:r>
          </w:p>
        </w:tc>
        <w:tc>
          <w:tcPr>
            <w:tcW w:w="2180" w:type="dxa"/>
            <w:shd w:val="clear" w:color="auto" w:fill="auto"/>
          </w:tcPr>
          <w:p w14:paraId="16B2A896" w14:textId="61FDFA36" w:rsidR="00703D5B" w:rsidRPr="00703D5B" w:rsidRDefault="00703D5B" w:rsidP="00703D5B">
            <w:pPr>
              <w:ind w:firstLine="0"/>
            </w:pPr>
            <w:r>
              <w:t>Gilliam</w:t>
            </w:r>
          </w:p>
        </w:tc>
      </w:tr>
      <w:tr w:rsidR="00703D5B" w:rsidRPr="00703D5B" w14:paraId="0A2B12CB" w14:textId="77777777" w:rsidTr="00703D5B">
        <w:tc>
          <w:tcPr>
            <w:tcW w:w="2179" w:type="dxa"/>
            <w:shd w:val="clear" w:color="auto" w:fill="auto"/>
          </w:tcPr>
          <w:p w14:paraId="4270802F" w14:textId="6774C2DB" w:rsidR="00703D5B" w:rsidRPr="00703D5B" w:rsidRDefault="00703D5B" w:rsidP="00703D5B">
            <w:pPr>
              <w:ind w:firstLine="0"/>
            </w:pPr>
            <w:r>
              <w:t>Gilliard</w:t>
            </w:r>
          </w:p>
        </w:tc>
        <w:tc>
          <w:tcPr>
            <w:tcW w:w="2179" w:type="dxa"/>
            <w:shd w:val="clear" w:color="auto" w:fill="auto"/>
          </w:tcPr>
          <w:p w14:paraId="70F26E6D" w14:textId="05643237" w:rsidR="00703D5B" w:rsidRPr="00703D5B" w:rsidRDefault="00703D5B" w:rsidP="00703D5B">
            <w:pPr>
              <w:ind w:firstLine="0"/>
            </w:pPr>
            <w:r>
              <w:t>Guest</w:t>
            </w:r>
          </w:p>
        </w:tc>
        <w:tc>
          <w:tcPr>
            <w:tcW w:w="2180" w:type="dxa"/>
            <w:shd w:val="clear" w:color="auto" w:fill="auto"/>
          </w:tcPr>
          <w:p w14:paraId="1F834642" w14:textId="6FE7159C" w:rsidR="00703D5B" w:rsidRPr="00703D5B" w:rsidRDefault="00703D5B" w:rsidP="00703D5B">
            <w:pPr>
              <w:ind w:firstLine="0"/>
            </w:pPr>
            <w:r>
              <w:t>Guffey</w:t>
            </w:r>
          </w:p>
        </w:tc>
      </w:tr>
      <w:tr w:rsidR="00703D5B" w:rsidRPr="00703D5B" w14:paraId="20FB2E16" w14:textId="77777777" w:rsidTr="00703D5B">
        <w:tc>
          <w:tcPr>
            <w:tcW w:w="2179" w:type="dxa"/>
            <w:shd w:val="clear" w:color="auto" w:fill="auto"/>
          </w:tcPr>
          <w:p w14:paraId="317CADCB" w14:textId="0F34F344" w:rsidR="00703D5B" w:rsidRPr="00703D5B" w:rsidRDefault="00703D5B" w:rsidP="00703D5B">
            <w:pPr>
              <w:ind w:firstLine="0"/>
            </w:pPr>
            <w:r>
              <w:t>Haddon</w:t>
            </w:r>
          </w:p>
        </w:tc>
        <w:tc>
          <w:tcPr>
            <w:tcW w:w="2179" w:type="dxa"/>
            <w:shd w:val="clear" w:color="auto" w:fill="auto"/>
          </w:tcPr>
          <w:p w14:paraId="1724197E" w14:textId="7D653943" w:rsidR="00703D5B" w:rsidRPr="00703D5B" w:rsidRDefault="00703D5B" w:rsidP="00703D5B">
            <w:pPr>
              <w:ind w:firstLine="0"/>
            </w:pPr>
            <w:r>
              <w:t>Hager</w:t>
            </w:r>
          </w:p>
        </w:tc>
        <w:tc>
          <w:tcPr>
            <w:tcW w:w="2180" w:type="dxa"/>
            <w:shd w:val="clear" w:color="auto" w:fill="auto"/>
          </w:tcPr>
          <w:p w14:paraId="5EF2BAF5" w14:textId="2F52BD12" w:rsidR="00703D5B" w:rsidRPr="00703D5B" w:rsidRDefault="00703D5B" w:rsidP="00703D5B">
            <w:pPr>
              <w:ind w:firstLine="0"/>
            </w:pPr>
            <w:r>
              <w:t>Harris</w:t>
            </w:r>
          </w:p>
        </w:tc>
      </w:tr>
      <w:tr w:rsidR="00703D5B" w:rsidRPr="00703D5B" w14:paraId="019EDA8B" w14:textId="77777777" w:rsidTr="00703D5B">
        <w:tc>
          <w:tcPr>
            <w:tcW w:w="2179" w:type="dxa"/>
            <w:shd w:val="clear" w:color="auto" w:fill="auto"/>
          </w:tcPr>
          <w:p w14:paraId="5F23B6BD" w14:textId="142C2D97" w:rsidR="00703D5B" w:rsidRPr="00703D5B" w:rsidRDefault="00703D5B" w:rsidP="00703D5B">
            <w:pPr>
              <w:ind w:firstLine="0"/>
            </w:pPr>
            <w:r>
              <w:t>Hartnett</w:t>
            </w:r>
          </w:p>
        </w:tc>
        <w:tc>
          <w:tcPr>
            <w:tcW w:w="2179" w:type="dxa"/>
            <w:shd w:val="clear" w:color="auto" w:fill="auto"/>
          </w:tcPr>
          <w:p w14:paraId="78266C10" w14:textId="7DDDA95B" w:rsidR="00703D5B" w:rsidRPr="00703D5B" w:rsidRDefault="00703D5B" w:rsidP="00703D5B">
            <w:pPr>
              <w:ind w:firstLine="0"/>
            </w:pPr>
            <w:r>
              <w:t>Hayes</w:t>
            </w:r>
          </w:p>
        </w:tc>
        <w:tc>
          <w:tcPr>
            <w:tcW w:w="2180" w:type="dxa"/>
            <w:shd w:val="clear" w:color="auto" w:fill="auto"/>
          </w:tcPr>
          <w:p w14:paraId="750CA83B" w14:textId="3BB70E68" w:rsidR="00703D5B" w:rsidRPr="00703D5B" w:rsidRDefault="00703D5B" w:rsidP="00703D5B">
            <w:pPr>
              <w:ind w:firstLine="0"/>
            </w:pPr>
            <w:r>
              <w:t>Henderson-Myers</w:t>
            </w:r>
          </w:p>
        </w:tc>
      </w:tr>
      <w:tr w:rsidR="00703D5B" w:rsidRPr="00703D5B" w14:paraId="2F2E5F19" w14:textId="77777777" w:rsidTr="00703D5B">
        <w:tc>
          <w:tcPr>
            <w:tcW w:w="2179" w:type="dxa"/>
            <w:shd w:val="clear" w:color="auto" w:fill="auto"/>
          </w:tcPr>
          <w:p w14:paraId="4632CAC1" w14:textId="78B0797B" w:rsidR="00703D5B" w:rsidRPr="00703D5B" w:rsidRDefault="00703D5B" w:rsidP="00703D5B">
            <w:pPr>
              <w:ind w:firstLine="0"/>
            </w:pPr>
            <w:r>
              <w:t>Henegan</w:t>
            </w:r>
          </w:p>
        </w:tc>
        <w:tc>
          <w:tcPr>
            <w:tcW w:w="2179" w:type="dxa"/>
            <w:shd w:val="clear" w:color="auto" w:fill="auto"/>
          </w:tcPr>
          <w:p w14:paraId="25993A2A" w14:textId="25314B63" w:rsidR="00703D5B" w:rsidRPr="00703D5B" w:rsidRDefault="00703D5B" w:rsidP="00703D5B">
            <w:pPr>
              <w:ind w:firstLine="0"/>
            </w:pPr>
            <w:r>
              <w:t>Herbkersman</w:t>
            </w:r>
          </w:p>
        </w:tc>
        <w:tc>
          <w:tcPr>
            <w:tcW w:w="2180" w:type="dxa"/>
            <w:shd w:val="clear" w:color="auto" w:fill="auto"/>
          </w:tcPr>
          <w:p w14:paraId="0259195B" w14:textId="6F25D76C" w:rsidR="00703D5B" w:rsidRPr="00703D5B" w:rsidRDefault="00703D5B" w:rsidP="00703D5B">
            <w:pPr>
              <w:ind w:firstLine="0"/>
            </w:pPr>
            <w:r>
              <w:t>Hewitt</w:t>
            </w:r>
          </w:p>
        </w:tc>
      </w:tr>
      <w:tr w:rsidR="00703D5B" w:rsidRPr="00703D5B" w14:paraId="52438DBA" w14:textId="77777777" w:rsidTr="00703D5B">
        <w:tc>
          <w:tcPr>
            <w:tcW w:w="2179" w:type="dxa"/>
            <w:shd w:val="clear" w:color="auto" w:fill="auto"/>
          </w:tcPr>
          <w:p w14:paraId="21030DEA" w14:textId="19C64EDC" w:rsidR="00703D5B" w:rsidRPr="00703D5B" w:rsidRDefault="00703D5B" w:rsidP="00703D5B">
            <w:pPr>
              <w:ind w:firstLine="0"/>
            </w:pPr>
            <w:r>
              <w:t>Hiott</w:t>
            </w:r>
          </w:p>
        </w:tc>
        <w:tc>
          <w:tcPr>
            <w:tcW w:w="2179" w:type="dxa"/>
            <w:shd w:val="clear" w:color="auto" w:fill="auto"/>
          </w:tcPr>
          <w:p w14:paraId="0D398D99" w14:textId="67CC14E0" w:rsidR="00703D5B" w:rsidRPr="00703D5B" w:rsidRDefault="00703D5B" w:rsidP="00703D5B">
            <w:pPr>
              <w:ind w:firstLine="0"/>
            </w:pPr>
            <w:r>
              <w:t>Hixon</w:t>
            </w:r>
          </w:p>
        </w:tc>
        <w:tc>
          <w:tcPr>
            <w:tcW w:w="2180" w:type="dxa"/>
            <w:shd w:val="clear" w:color="auto" w:fill="auto"/>
          </w:tcPr>
          <w:p w14:paraId="73F9D3E9" w14:textId="1B49D61B" w:rsidR="00703D5B" w:rsidRPr="00703D5B" w:rsidRDefault="00703D5B" w:rsidP="00703D5B">
            <w:pPr>
              <w:ind w:firstLine="0"/>
            </w:pPr>
            <w:r>
              <w:t>Hosey</w:t>
            </w:r>
          </w:p>
        </w:tc>
      </w:tr>
      <w:tr w:rsidR="00703D5B" w:rsidRPr="00703D5B" w14:paraId="0C3E6A91" w14:textId="77777777" w:rsidTr="00703D5B">
        <w:tc>
          <w:tcPr>
            <w:tcW w:w="2179" w:type="dxa"/>
            <w:shd w:val="clear" w:color="auto" w:fill="auto"/>
          </w:tcPr>
          <w:p w14:paraId="04A0EA9F" w14:textId="7AA77F87" w:rsidR="00703D5B" w:rsidRPr="00703D5B" w:rsidRDefault="00703D5B" w:rsidP="00703D5B">
            <w:pPr>
              <w:ind w:firstLine="0"/>
            </w:pPr>
            <w:r>
              <w:t>Hyde</w:t>
            </w:r>
          </w:p>
        </w:tc>
        <w:tc>
          <w:tcPr>
            <w:tcW w:w="2179" w:type="dxa"/>
            <w:shd w:val="clear" w:color="auto" w:fill="auto"/>
          </w:tcPr>
          <w:p w14:paraId="2C558545" w14:textId="06D46751" w:rsidR="00703D5B" w:rsidRPr="00703D5B" w:rsidRDefault="00703D5B" w:rsidP="00703D5B">
            <w:pPr>
              <w:ind w:firstLine="0"/>
            </w:pPr>
            <w:r>
              <w:t>Jefferson</w:t>
            </w:r>
          </w:p>
        </w:tc>
        <w:tc>
          <w:tcPr>
            <w:tcW w:w="2180" w:type="dxa"/>
            <w:shd w:val="clear" w:color="auto" w:fill="auto"/>
          </w:tcPr>
          <w:p w14:paraId="67E661AF" w14:textId="1D8C38EA" w:rsidR="00703D5B" w:rsidRPr="00703D5B" w:rsidRDefault="00703D5B" w:rsidP="00703D5B">
            <w:pPr>
              <w:ind w:firstLine="0"/>
            </w:pPr>
            <w:r>
              <w:t>J. E. Johnson</w:t>
            </w:r>
          </w:p>
        </w:tc>
      </w:tr>
      <w:tr w:rsidR="00703D5B" w:rsidRPr="00703D5B" w14:paraId="6D143704" w14:textId="77777777" w:rsidTr="00703D5B">
        <w:tc>
          <w:tcPr>
            <w:tcW w:w="2179" w:type="dxa"/>
            <w:shd w:val="clear" w:color="auto" w:fill="auto"/>
          </w:tcPr>
          <w:p w14:paraId="518AF70B" w14:textId="27701C1C" w:rsidR="00703D5B" w:rsidRPr="00703D5B" w:rsidRDefault="00703D5B" w:rsidP="00703D5B">
            <w:pPr>
              <w:ind w:firstLine="0"/>
            </w:pPr>
            <w:r>
              <w:t>J. L. Johnson</w:t>
            </w:r>
          </w:p>
        </w:tc>
        <w:tc>
          <w:tcPr>
            <w:tcW w:w="2179" w:type="dxa"/>
            <w:shd w:val="clear" w:color="auto" w:fill="auto"/>
          </w:tcPr>
          <w:p w14:paraId="5B344DF1" w14:textId="12F3335E" w:rsidR="00703D5B" w:rsidRPr="00703D5B" w:rsidRDefault="00703D5B" w:rsidP="00703D5B">
            <w:pPr>
              <w:ind w:firstLine="0"/>
            </w:pPr>
            <w:r>
              <w:t>W. Jones</w:t>
            </w:r>
          </w:p>
        </w:tc>
        <w:tc>
          <w:tcPr>
            <w:tcW w:w="2180" w:type="dxa"/>
            <w:shd w:val="clear" w:color="auto" w:fill="auto"/>
          </w:tcPr>
          <w:p w14:paraId="009EF471" w14:textId="170664C8" w:rsidR="00703D5B" w:rsidRPr="00703D5B" w:rsidRDefault="00703D5B" w:rsidP="00703D5B">
            <w:pPr>
              <w:ind w:firstLine="0"/>
            </w:pPr>
            <w:r>
              <w:t>Kilmartin</w:t>
            </w:r>
          </w:p>
        </w:tc>
      </w:tr>
      <w:tr w:rsidR="00703D5B" w:rsidRPr="00703D5B" w14:paraId="7B362B94" w14:textId="77777777" w:rsidTr="00703D5B">
        <w:tc>
          <w:tcPr>
            <w:tcW w:w="2179" w:type="dxa"/>
            <w:shd w:val="clear" w:color="auto" w:fill="auto"/>
          </w:tcPr>
          <w:p w14:paraId="3B8F757D" w14:textId="6B551902" w:rsidR="00703D5B" w:rsidRPr="00703D5B" w:rsidRDefault="00703D5B" w:rsidP="00703D5B">
            <w:pPr>
              <w:ind w:firstLine="0"/>
            </w:pPr>
            <w:r>
              <w:t>King</w:t>
            </w:r>
          </w:p>
        </w:tc>
        <w:tc>
          <w:tcPr>
            <w:tcW w:w="2179" w:type="dxa"/>
            <w:shd w:val="clear" w:color="auto" w:fill="auto"/>
          </w:tcPr>
          <w:p w14:paraId="099B041F" w14:textId="3AAD3F16" w:rsidR="00703D5B" w:rsidRPr="00703D5B" w:rsidRDefault="00703D5B" w:rsidP="00703D5B">
            <w:pPr>
              <w:ind w:firstLine="0"/>
            </w:pPr>
            <w:r>
              <w:t>Kirby</w:t>
            </w:r>
          </w:p>
        </w:tc>
        <w:tc>
          <w:tcPr>
            <w:tcW w:w="2180" w:type="dxa"/>
            <w:shd w:val="clear" w:color="auto" w:fill="auto"/>
          </w:tcPr>
          <w:p w14:paraId="1AF9C639" w14:textId="235A156C" w:rsidR="00703D5B" w:rsidRPr="00703D5B" w:rsidRDefault="00703D5B" w:rsidP="00703D5B">
            <w:pPr>
              <w:ind w:firstLine="0"/>
            </w:pPr>
            <w:r>
              <w:t>Landing</w:t>
            </w:r>
          </w:p>
        </w:tc>
      </w:tr>
      <w:tr w:rsidR="00703D5B" w:rsidRPr="00703D5B" w14:paraId="303B62E7" w14:textId="77777777" w:rsidTr="00703D5B">
        <w:tc>
          <w:tcPr>
            <w:tcW w:w="2179" w:type="dxa"/>
            <w:shd w:val="clear" w:color="auto" w:fill="auto"/>
          </w:tcPr>
          <w:p w14:paraId="6832D9C7" w14:textId="51F48F53" w:rsidR="00703D5B" w:rsidRPr="00703D5B" w:rsidRDefault="00703D5B" w:rsidP="00703D5B">
            <w:pPr>
              <w:ind w:firstLine="0"/>
            </w:pPr>
            <w:r>
              <w:t>Lawson</w:t>
            </w:r>
          </w:p>
        </w:tc>
        <w:tc>
          <w:tcPr>
            <w:tcW w:w="2179" w:type="dxa"/>
            <w:shd w:val="clear" w:color="auto" w:fill="auto"/>
          </w:tcPr>
          <w:p w14:paraId="01D9A1CE" w14:textId="2E2B3ABF" w:rsidR="00703D5B" w:rsidRPr="00703D5B" w:rsidRDefault="00703D5B" w:rsidP="00703D5B">
            <w:pPr>
              <w:ind w:firstLine="0"/>
            </w:pPr>
            <w:r>
              <w:t>Ligon</w:t>
            </w:r>
          </w:p>
        </w:tc>
        <w:tc>
          <w:tcPr>
            <w:tcW w:w="2180" w:type="dxa"/>
            <w:shd w:val="clear" w:color="auto" w:fill="auto"/>
          </w:tcPr>
          <w:p w14:paraId="15210EA4" w14:textId="4B7971D3" w:rsidR="00703D5B" w:rsidRPr="00703D5B" w:rsidRDefault="00703D5B" w:rsidP="00703D5B">
            <w:pPr>
              <w:ind w:firstLine="0"/>
            </w:pPr>
            <w:r>
              <w:t>Lowe</w:t>
            </w:r>
          </w:p>
        </w:tc>
      </w:tr>
      <w:tr w:rsidR="00703D5B" w:rsidRPr="00703D5B" w14:paraId="558775E6" w14:textId="77777777" w:rsidTr="00703D5B">
        <w:tc>
          <w:tcPr>
            <w:tcW w:w="2179" w:type="dxa"/>
            <w:shd w:val="clear" w:color="auto" w:fill="auto"/>
          </w:tcPr>
          <w:p w14:paraId="714E00AC" w14:textId="0D108D96" w:rsidR="00703D5B" w:rsidRPr="00703D5B" w:rsidRDefault="00703D5B" w:rsidP="00703D5B">
            <w:pPr>
              <w:ind w:firstLine="0"/>
            </w:pPr>
            <w:r>
              <w:t>Magnuson</w:t>
            </w:r>
          </w:p>
        </w:tc>
        <w:tc>
          <w:tcPr>
            <w:tcW w:w="2179" w:type="dxa"/>
            <w:shd w:val="clear" w:color="auto" w:fill="auto"/>
          </w:tcPr>
          <w:p w14:paraId="587CAEA2" w14:textId="4F14767A" w:rsidR="00703D5B" w:rsidRPr="00703D5B" w:rsidRDefault="00703D5B" w:rsidP="00703D5B">
            <w:pPr>
              <w:ind w:firstLine="0"/>
            </w:pPr>
            <w:r>
              <w:t>May</w:t>
            </w:r>
          </w:p>
        </w:tc>
        <w:tc>
          <w:tcPr>
            <w:tcW w:w="2180" w:type="dxa"/>
            <w:shd w:val="clear" w:color="auto" w:fill="auto"/>
          </w:tcPr>
          <w:p w14:paraId="42446946" w14:textId="5F120EFE" w:rsidR="00703D5B" w:rsidRPr="00703D5B" w:rsidRDefault="00703D5B" w:rsidP="00703D5B">
            <w:pPr>
              <w:ind w:firstLine="0"/>
            </w:pPr>
            <w:r>
              <w:t>McCabe</w:t>
            </w:r>
          </w:p>
        </w:tc>
      </w:tr>
      <w:tr w:rsidR="00703D5B" w:rsidRPr="00703D5B" w14:paraId="66A903BD" w14:textId="77777777" w:rsidTr="00703D5B">
        <w:tc>
          <w:tcPr>
            <w:tcW w:w="2179" w:type="dxa"/>
            <w:shd w:val="clear" w:color="auto" w:fill="auto"/>
          </w:tcPr>
          <w:p w14:paraId="48C2DFBB" w14:textId="52D61CF6" w:rsidR="00703D5B" w:rsidRPr="00703D5B" w:rsidRDefault="00703D5B" w:rsidP="00703D5B">
            <w:pPr>
              <w:ind w:firstLine="0"/>
            </w:pPr>
            <w:r>
              <w:t>McCravy</w:t>
            </w:r>
          </w:p>
        </w:tc>
        <w:tc>
          <w:tcPr>
            <w:tcW w:w="2179" w:type="dxa"/>
            <w:shd w:val="clear" w:color="auto" w:fill="auto"/>
          </w:tcPr>
          <w:p w14:paraId="770DE757" w14:textId="7B21D86A" w:rsidR="00703D5B" w:rsidRPr="00703D5B" w:rsidRDefault="00703D5B" w:rsidP="00703D5B">
            <w:pPr>
              <w:ind w:firstLine="0"/>
            </w:pPr>
            <w:r>
              <w:t>McDaniel</w:t>
            </w:r>
          </w:p>
        </w:tc>
        <w:tc>
          <w:tcPr>
            <w:tcW w:w="2180" w:type="dxa"/>
            <w:shd w:val="clear" w:color="auto" w:fill="auto"/>
          </w:tcPr>
          <w:p w14:paraId="6B70EFB6" w14:textId="5C784C8C" w:rsidR="00703D5B" w:rsidRPr="00703D5B" w:rsidRDefault="00703D5B" w:rsidP="00703D5B">
            <w:pPr>
              <w:ind w:firstLine="0"/>
            </w:pPr>
            <w:r>
              <w:t>McGinnis</w:t>
            </w:r>
          </w:p>
        </w:tc>
      </w:tr>
      <w:tr w:rsidR="00703D5B" w:rsidRPr="00703D5B" w14:paraId="0B31BE52" w14:textId="77777777" w:rsidTr="00703D5B">
        <w:tc>
          <w:tcPr>
            <w:tcW w:w="2179" w:type="dxa"/>
            <w:shd w:val="clear" w:color="auto" w:fill="auto"/>
          </w:tcPr>
          <w:p w14:paraId="7D0155C7" w14:textId="0E1D8263" w:rsidR="00703D5B" w:rsidRPr="00703D5B" w:rsidRDefault="00703D5B" w:rsidP="00703D5B">
            <w:pPr>
              <w:ind w:firstLine="0"/>
            </w:pPr>
            <w:r>
              <w:t>Mitchell</w:t>
            </w:r>
          </w:p>
        </w:tc>
        <w:tc>
          <w:tcPr>
            <w:tcW w:w="2179" w:type="dxa"/>
            <w:shd w:val="clear" w:color="auto" w:fill="auto"/>
          </w:tcPr>
          <w:p w14:paraId="3744B79E" w14:textId="1D1FB62E" w:rsidR="00703D5B" w:rsidRPr="00703D5B" w:rsidRDefault="00703D5B" w:rsidP="00703D5B">
            <w:pPr>
              <w:ind w:firstLine="0"/>
            </w:pPr>
            <w:r>
              <w:t>A. M. Morgan</w:t>
            </w:r>
          </w:p>
        </w:tc>
        <w:tc>
          <w:tcPr>
            <w:tcW w:w="2180" w:type="dxa"/>
            <w:shd w:val="clear" w:color="auto" w:fill="auto"/>
          </w:tcPr>
          <w:p w14:paraId="6244F9D8" w14:textId="649CCE9D" w:rsidR="00703D5B" w:rsidRPr="00703D5B" w:rsidRDefault="00703D5B" w:rsidP="00703D5B">
            <w:pPr>
              <w:ind w:firstLine="0"/>
            </w:pPr>
            <w:r>
              <w:t>T. A. Morgan</w:t>
            </w:r>
          </w:p>
        </w:tc>
      </w:tr>
      <w:tr w:rsidR="00703D5B" w:rsidRPr="00703D5B" w14:paraId="5A9C8E08" w14:textId="77777777" w:rsidTr="00703D5B">
        <w:tc>
          <w:tcPr>
            <w:tcW w:w="2179" w:type="dxa"/>
            <w:shd w:val="clear" w:color="auto" w:fill="auto"/>
          </w:tcPr>
          <w:p w14:paraId="0E5F0404" w14:textId="6EAF36F2" w:rsidR="00703D5B" w:rsidRPr="00703D5B" w:rsidRDefault="00703D5B" w:rsidP="00703D5B">
            <w:pPr>
              <w:ind w:firstLine="0"/>
            </w:pPr>
            <w:r>
              <w:t>Moss</w:t>
            </w:r>
          </w:p>
        </w:tc>
        <w:tc>
          <w:tcPr>
            <w:tcW w:w="2179" w:type="dxa"/>
            <w:shd w:val="clear" w:color="auto" w:fill="auto"/>
          </w:tcPr>
          <w:p w14:paraId="6E29D814" w14:textId="52DBE0EB" w:rsidR="00703D5B" w:rsidRPr="00703D5B" w:rsidRDefault="00703D5B" w:rsidP="00703D5B">
            <w:pPr>
              <w:ind w:firstLine="0"/>
            </w:pPr>
            <w:r>
              <w:t>Murphy</w:t>
            </w:r>
          </w:p>
        </w:tc>
        <w:tc>
          <w:tcPr>
            <w:tcW w:w="2180" w:type="dxa"/>
            <w:shd w:val="clear" w:color="auto" w:fill="auto"/>
          </w:tcPr>
          <w:p w14:paraId="5653742C" w14:textId="58506CB7" w:rsidR="00703D5B" w:rsidRPr="00703D5B" w:rsidRDefault="00703D5B" w:rsidP="00703D5B">
            <w:pPr>
              <w:ind w:firstLine="0"/>
            </w:pPr>
            <w:r>
              <w:t>Neese</w:t>
            </w:r>
          </w:p>
        </w:tc>
      </w:tr>
      <w:tr w:rsidR="00703D5B" w:rsidRPr="00703D5B" w14:paraId="54FB0695" w14:textId="77777777" w:rsidTr="00703D5B">
        <w:tc>
          <w:tcPr>
            <w:tcW w:w="2179" w:type="dxa"/>
            <w:shd w:val="clear" w:color="auto" w:fill="auto"/>
          </w:tcPr>
          <w:p w14:paraId="43019EC6" w14:textId="20677E0D" w:rsidR="00703D5B" w:rsidRPr="00703D5B" w:rsidRDefault="00703D5B" w:rsidP="00703D5B">
            <w:pPr>
              <w:ind w:firstLine="0"/>
            </w:pPr>
            <w:r>
              <w:t>B. Newton</w:t>
            </w:r>
          </w:p>
        </w:tc>
        <w:tc>
          <w:tcPr>
            <w:tcW w:w="2179" w:type="dxa"/>
            <w:shd w:val="clear" w:color="auto" w:fill="auto"/>
          </w:tcPr>
          <w:p w14:paraId="3034F1EA" w14:textId="3D5B7CD5" w:rsidR="00703D5B" w:rsidRPr="00703D5B" w:rsidRDefault="00703D5B" w:rsidP="00703D5B">
            <w:pPr>
              <w:ind w:firstLine="0"/>
            </w:pPr>
            <w:r>
              <w:t>W. Newton</w:t>
            </w:r>
          </w:p>
        </w:tc>
        <w:tc>
          <w:tcPr>
            <w:tcW w:w="2180" w:type="dxa"/>
            <w:shd w:val="clear" w:color="auto" w:fill="auto"/>
          </w:tcPr>
          <w:p w14:paraId="7A316BA1" w14:textId="79D0D57C" w:rsidR="00703D5B" w:rsidRPr="00703D5B" w:rsidRDefault="00703D5B" w:rsidP="00703D5B">
            <w:pPr>
              <w:ind w:firstLine="0"/>
            </w:pPr>
            <w:r>
              <w:t>O'Neal</w:t>
            </w:r>
          </w:p>
        </w:tc>
      </w:tr>
      <w:tr w:rsidR="00703D5B" w:rsidRPr="00703D5B" w14:paraId="49D8FB5A" w14:textId="77777777" w:rsidTr="00703D5B">
        <w:tc>
          <w:tcPr>
            <w:tcW w:w="2179" w:type="dxa"/>
            <w:shd w:val="clear" w:color="auto" w:fill="auto"/>
          </w:tcPr>
          <w:p w14:paraId="3D386F26" w14:textId="5B9AFBA5" w:rsidR="00703D5B" w:rsidRPr="00703D5B" w:rsidRDefault="00703D5B" w:rsidP="00703D5B">
            <w:pPr>
              <w:ind w:firstLine="0"/>
            </w:pPr>
            <w:r>
              <w:t>Oremus</w:t>
            </w:r>
          </w:p>
        </w:tc>
        <w:tc>
          <w:tcPr>
            <w:tcW w:w="2179" w:type="dxa"/>
            <w:shd w:val="clear" w:color="auto" w:fill="auto"/>
          </w:tcPr>
          <w:p w14:paraId="390CE9A9" w14:textId="63B4BDAF" w:rsidR="00703D5B" w:rsidRPr="00703D5B" w:rsidRDefault="00703D5B" w:rsidP="00703D5B">
            <w:pPr>
              <w:ind w:firstLine="0"/>
            </w:pPr>
            <w:r>
              <w:t>Ott</w:t>
            </w:r>
          </w:p>
        </w:tc>
        <w:tc>
          <w:tcPr>
            <w:tcW w:w="2180" w:type="dxa"/>
            <w:shd w:val="clear" w:color="auto" w:fill="auto"/>
          </w:tcPr>
          <w:p w14:paraId="3F6CBE9A" w14:textId="27DDCD20" w:rsidR="00703D5B" w:rsidRPr="00703D5B" w:rsidRDefault="00703D5B" w:rsidP="00703D5B">
            <w:pPr>
              <w:ind w:firstLine="0"/>
            </w:pPr>
            <w:r>
              <w:t>Pace</w:t>
            </w:r>
          </w:p>
        </w:tc>
      </w:tr>
      <w:tr w:rsidR="00703D5B" w:rsidRPr="00703D5B" w14:paraId="079E2D11" w14:textId="77777777" w:rsidTr="00703D5B">
        <w:tc>
          <w:tcPr>
            <w:tcW w:w="2179" w:type="dxa"/>
            <w:shd w:val="clear" w:color="auto" w:fill="auto"/>
          </w:tcPr>
          <w:p w14:paraId="242F8AA2" w14:textId="03130358" w:rsidR="00703D5B" w:rsidRPr="00703D5B" w:rsidRDefault="00703D5B" w:rsidP="00703D5B">
            <w:pPr>
              <w:ind w:firstLine="0"/>
            </w:pPr>
            <w:r>
              <w:t>Pedalino</w:t>
            </w:r>
          </w:p>
        </w:tc>
        <w:tc>
          <w:tcPr>
            <w:tcW w:w="2179" w:type="dxa"/>
            <w:shd w:val="clear" w:color="auto" w:fill="auto"/>
          </w:tcPr>
          <w:p w14:paraId="4EE621A6" w14:textId="0B73FBB9" w:rsidR="00703D5B" w:rsidRPr="00703D5B" w:rsidRDefault="00703D5B" w:rsidP="00703D5B">
            <w:pPr>
              <w:ind w:firstLine="0"/>
            </w:pPr>
            <w:r>
              <w:t>Pendarvis</w:t>
            </w:r>
          </w:p>
        </w:tc>
        <w:tc>
          <w:tcPr>
            <w:tcW w:w="2180" w:type="dxa"/>
            <w:shd w:val="clear" w:color="auto" w:fill="auto"/>
          </w:tcPr>
          <w:p w14:paraId="6DA5AB01" w14:textId="7B8C96E3" w:rsidR="00703D5B" w:rsidRPr="00703D5B" w:rsidRDefault="00703D5B" w:rsidP="00703D5B">
            <w:pPr>
              <w:ind w:firstLine="0"/>
            </w:pPr>
            <w:r>
              <w:t>Pope</w:t>
            </w:r>
          </w:p>
        </w:tc>
      </w:tr>
      <w:tr w:rsidR="00703D5B" w:rsidRPr="00703D5B" w14:paraId="21B5576B" w14:textId="77777777" w:rsidTr="00703D5B">
        <w:tc>
          <w:tcPr>
            <w:tcW w:w="2179" w:type="dxa"/>
            <w:shd w:val="clear" w:color="auto" w:fill="auto"/>
          </w:tcPr>
          <w:p w14:paraId="5A33A7A3" w14:textId="5B857984" w:rsidR="00703D5B" w:rsidRPr="00703D5B" w:rsidRDefault="00703D5B" w:rsidP="00703D5B">
            <w:pPr>
              <w:ind w:firstLine="0"/>
            </w:pPr>
            <w:r>
              <w:t>Rivers</w:t>
            </w:r>
          </w:p>
        </w:tc>
        <w:tc>
          <w:tcPr>
            <w:tcW w:w="2179" w:type="dxa"/>
            <w:shd w:val="clear" w:color="auto" w:fill="auto"/>
          </w:tcPr>
          <w:p w14:paraId="0AB2F67A" w14:textId="2A939FA3" w:rsidR="00703D5B" w:rsidRPr="00703D5B" w:rsidRDefault="00703D5B" w:rsidP="00703D5B">
            <w:pPr>
              <w:ind w:firstLine="0"/>
            </w:pPr>
            <w:r>
              <w:t>Robbins</w:t>
            </w:r>
          </w:p>
        </w:tc>
        <w:tc>
          <w:tcPr>
            <w:tcW w:w="2180" w:type="dxa"/>
            <w:shd w:val="clear" w:color="auto" w:fill="auto"/>
          </w:tcPr>
          <w:p w14:paraId="0EA66D22" w14:textId="7C5FEC27" w:rsidR="00703D5B" w:rsidRPr="00703D5B" w:rsidRDefault="00703D5B" w:rsidP="00703D5B">
            <w:pPr>
              <w:ind w:firstLine="0"/>
            </w:pPr>
            <w:r>
              <w:t>Rose</w:t>
            </w:r>
          </w:p>
        </w:tc>
      </w:tr>
      <w:tr w:rsidR="00703D5B" w:rsidRPr="00703D5B" w14:paraId="630654CD" w14:textId="77777777" w:rsidTr="00703D5B">
        <w:tc>
          <w:tcPr>
            <w:tcW w:w="2179" w:type="dxa"/>
            <w:shd w:val="clear" w:color="auto" w:fill="auto"/>
          </w:tcPr>
          <w:p w14:paraId="44E761D6" w14:textId="06F3A05D" w:rsidR="00703D5B" w:rsidRPr="00703D5B" w:rsidRDefault="00703D5B" w:rsidP="00703D5B">
            <w:pPr>
              <w:ind w:firstLine="0"/>
            </w:pPr>
            <w:r>
              <w:t>Rutherford</w:t>
            </w:r>
          </w:p>
        </w:tc>
        <w:tc>
          <w:tcPr>
            <w:tcW w:w="2179" w:type="dxa"/>
            <w:shd w:val="clear" w:color="auto" w:fill="auto"/>
          </w:tcPr>
          <w:p w14:paraId="7BA130E5" w14:textId="4B5BBD91" w:rsidR="00703D5B" w:rsidRPr="00703D5B" w:rsidRDefault="00703D5B" w:rsidP="00703D5B">
            <w:pPr>
              <w:ind w:firstLine="0"/>
            </w:pPr>
            <w:r>
              <w:t>Sandifer</w:t>
            </w:r>
          </w:p>
        </w:tc>
        <w:tc>
          <w:tcPr>
            <w:tcW w:w="2180" w:type="dxa"/>
            <w:shd w:val="clear" w:color="auto" w:fill="auto"/>
          </w:tcPr>
          <w:p w14:paraId="71DDBF71" w14:textId="19843CD8" w:rsidR="00703D5B" w:rsidRPr="00703D5B" w:rsidRDefault="00703D5B" w:rsidP="00703D5B">
            <w:pPr>
              <w:ind w:firstLine="0"/>
            </w:pPr>
            <w:r>
              <w:t>Schuessler</w:t>
            </w:r>
          </w:p>
        </w:tc>
      </w:tr>
      <w:tr w:rsidR="00703D5B" w:rsidRPr="00703D5B" w14:paraId="68DE8783" w14:textId="77777777" w:rsidTr="00703D5B">
        <w:tc>
          <w:tcPr>
            <w:tcW w:w="2179" w:type="dxa"/>
            <w:shd w:val="clear" w:color="auto" w:fill="auto"/>
          </w:tcPr>
          <w:p w14:paraId="04F014F8" w14:textId="011EE3CB" w:rsidR="00703D5B" w:rsidRPr="00703D5B" w:rsidRDefault="00703D5B" w:rsidP="00703D5B">
            <w:pPr>
              <w:ind w:firstLine="0"/>
            </w:pPr>
            <w:r>
              <w:t>Sessions</w:t>
            </w:r>
          </w:p>
        </w:tc>
        <w:tc>
          <w:tcPr>
            <w:tcW w:w="2179" w:type="dxa"/>
            <w:shd w:val="clear" w:color="auto" w:fill="auto"/>
          </w:tcPr>
          <w:p w14:paraId="09610F11" w14:textId="19159480" w:rsidR="00703D5B" w:rsidRPr="00703D5B" w:rsidRDefault="00703D5B" w:rsidP="00703D5B">
            <w:pPr>
              <w:ind w:firstLine="0"/>
            </w:pPr>
            <w:r>
              <w:t>G. M. Smith</w:t>
            </w:r>
          </w:p>
        </w:tc>
        <w:tc>
          <w:tcPr>
            <w:tcW w:w="2180" w:type="dxa"/>
            <w:shd w:val="clear" w:color="auto" w:fill="auto"/>
          </w:tcPr>
          <w:p w14:paraId="6B8BAFA7" w14:textId="6BEEBD5A" w:rsidR="00703D5B" w:rsidRPr="00703D5B" w:rsidRDefault="00703D5B" w:rsidP="00703D5B">
            <w:pPr>
              <w:ind w:firstLine="0"/>
            </w:pPr>
            <w:r>
              <w:t>M. M. Smith</w:t>
            </w:r>
          </w:p>
        </w:tc>
      </w:tr>
      <w:tr w:rsidR="00703D5B" w:rsidRPr="00703D5B" w14:paraId="100329C3" w14:textId="77777777" w:rsidTr="00703D5B">
        <w:tc>
          <w:tcPr>
            <w:tcW w:w="2179" w:type="dxa"/>
            <w:shd w:val="clear" w:color="auto" w:fill="auto"/>
          </w:tcPr>
          <w:p w14:paraId="3C019185" w14:textId="40E31CA5" w:rsidR="00703D5B" w:rsidRPr="00703D5B" w:rsidRDefault="00703D5B" w:rsidP="00703D5B">
            <w:pPr>
              <w:ind w:firstLine="0"/>
            </w:pPr>
            <w:r>
              <w:t>Spann-Wilder</w:t>
            </w:r>
          </w:p>
        </w:tc>
        <w:tc>
          <w:tcPr>
            <w:tcW w:w="2179" w:type="dxa"/>
            <w:shd w:val="clear" w:color="auto" w:fill="auto"/>
          </w:tcPr>
          <w:p w14:paraId="2338687F" w14:textId="63CEBA3C" w:rsidR="00703D5B" w:rsidRPr="00703D5B" w:rsidRDefault="00703D5B" w:rsidP="00703D5B">
            <w:pPr>
              <w:ind w:firstLine="0"/>
            </w:pPr>
            <w:r>
              <w:t>Stavrinakis</w:t>
            </w:r>
          </w:p>
        </w:tc>
        <w:tc>
          <w:tcPr>
            <w:tcW w:w="2180" w:type="dxa"/>
            <w:shd w:val="clear" w:color="auto" w:fill="auto"/>
          </w:tcPr>
          <w:p w14:paraId="460D870F" w14:textId="0CCB76E7" w:rsidR="00703D5B" w:rsidRPr="00703D5B" w:rsidRDefault="00703D5B" w:rsidP="00703D5B">
            <w:pPr>
              <w:ind w:firstLine="0"/>
            </w:pPr>
            <w:r>
              <w:t>Taylor</w:t>
            </w:r>
          </w:p>
        </w:tc>
      </w:tr>
      <w:tr w:rsidR="00703D5B" w:rsidRPr="00703D5B" w14:paraId="789C1F0C" w14:textId="77777777" w:rsidTr="00703D5B">
        <w:tc>
          <w:tcPr>
            <w:tcW w:w="2179" w:type="dxa"/>
            <w:shd w:val="clear" w:color="auto" w:fill="auto"/>
          </w:tcPr>
          <w:p w14:paraId="6465D31D" w14:textId="749D2CFE" w:rsidR="00703D5B" w:rsidRPr="00703D5B" w:rsidRDefault="00703D5B" w:rsidP="00703D5B">
            <w:pPr>
              <w:ind w:firstLine="0"/>
            </w:pPr>
            <w:r>
              <w:t>Vaughan</w:t>
            </w:r>
          </w:p>
        </w:tc>
        <w:tc>
          <w:tcPr>
            <w:tcW w:w="2179" w:type="dxa"/>
            <w:shd w:val="clear" w:color="auto" w:fill="auto"/>
          </w:tcPr>
          <w:p w14:paraId="3160DEFF" w14:textId="4CD40B80" w:rsidR="00703D5B" w:rsidRPr="00703D5B" w:rsidRDefault="00703D5B" w:rsidP="00703D5B">
            <w:pPr>
              <w:ind w:firstLine="0"/>
            </w:pPr>
            <w:r>
              <w:t>Weeks</w:t>
            </w:r>
          </w:p>
        </w:tc>
        <w:tc>
          <w:tcPr>
            <w:tcW w:w="2180" w:type="dxa"/>
            <w:shd w:val="clear" w:color="auto" w:fill="auto"/>
          </w:tcPr>
          <w:p w14:paraId="6C579FD8" w14:textId="7DCA17D2" w:rsidR="00703D5B" w:rsidRPr="00703D5B" w:rsidRDefault="00703D5B" w:rsidP="00703D5B">
            <w:pPr>
              <w:ind w:firstLine="0"/>
            </w:pPr>
            <w:r>
              <w:t>West</w:t>
            </w:r>
          </w:p>
        </w:tc>
      </w:tr>
      <w:tr w:rsidR="00703D5B" w:rsidRPr="00703D5B" w14:paraId="1B20F819" w14:textId="77777777" w:rsidTr="00703D5B">
        <w:tc>
          <w:tcPr>
            <w:tcW w:w="2179" w:type="dxa"/>
            <w:shd w:val="clear" w:color="auto" w:fill="auto"/>
          </w:tcPr>
          <w:p w14:paraId="185FF9AF" w14:textId="4D00C9D3" w:rsidR="00703D5B" w:rsidRPr="00703D5B" w:rsidRDefault="00703D5B" w:rsidP="00703D5B">
            <w:pPr>
              <w:ind w:firstLine="0"/>
            </w:pPr>
            <w:r>
              <w:t>Wetmore</w:t>
            </w:r>
          </w:p>
        </w:tc>
        <w:tc>
          <w:tcPr>
            <w:tcW w:w="2179" w:type="dxa"/>
            <w:shd w:val="clear" w:color="auto" w:fill="auto"/>
          </w:tcPr>
          <w:p w14:paraId="34FA7ED3" w14:textId="324B8B48" w:rsidR="00703D5B" w:rsidRPr="00703D5B" w:rsidRDefault="00703D5B" w:rsidP="00703D5B">
            <w:pPr>
              <w:ind w:firstLine="0"/>
            </w:pPr>
            <w:r>
              <w:t>Wheeler</w:t>
            </w:r>
          </w:p>
        </w:tc>
        <w:tc>
          <w:tcPr>
            <w:tcW w:w="2180" w:type="dxa"/>
            <w:shd w:val="clear" w:color="auto" w:fill="auto"/>
          </w:tcPr>
          <w:p w14:paraId="08E02CBD" w14:textId="172B04A7" w:rsidR="00703D5B" w:rsidRPr="00703D5B" w:rsidRDefault="00703D5B" w:rsidP="00703D5B">
            <w:pPr>
              <w:ind w:firstLine="0"/>
            </w:pPr>
            <w:r>
              <w:t>White</w:t>
            </w:r>
          </w:p>
        </w:tc>
      </w:tr>
      <w:tr w:rsidR="00703D5B" w:rsidRPr="00703D5B" w14:paraId="33D266D4" w14:textId="77777777" w:rsidTr="00703D5B">
        <w:tc>
          <w:tcPr>
            <w:tcW w:w="2179" w:type="dxa"/>
            <w:shd w:val="clear" w:color="auto" w:fill="auto"/>
          </w:tcPr>
          <w:p w14:paraId="5ADA9BB7" w14:textId="685E36AF" w:rsidR="00703D5B" w:rsidRPr="00703D5B" w:rsidRDefault="00703D5B" w:rsidP="00764FE4">
            <w:pPr>
              <w:keepNext/>
              <w:ind w:firstLine="0"/>
            </w:pPr>
            <w:r>
              <w:t>Whitmire</w:t>
            </w:r>
          </w:p>
        </w:tc>
        <w:tc>
          <w:tcPr>
            <w:tcW w:w="2179" w:type="dxa"/>
            <w:shd w:val="clear" w:color="auto" w:fill="auto"/>
          </w:tcPr>
          <w:p w14:paraId="0F94A402" w14:textId="0164C460" w:rsidR="00703D5B" w:rsidRPr="00703D5B" w:rsidRDefault="00703D5B" w:rsidP="00764FE4">
            <w:pPr>
              <w:keepNext/>
              <w:ind w:firstLine="0"/>
            </w:pPr>
            <w:r>
              <w:t>Williams</w:t>
            </w:r>
          </w:p>
        </w:tc>
        <w:tc>
          <w:tcPr>
            <w:tcW w:w="2180" w:type="dxa"/>
            <w:shd w:val="clear" w:color="auto" w:fill="auto"/>
          </w:tcPr>
          <w:p w14:paraId="5464A31D" w14:textId="11CE4077" w:rsidR="00703D5B" w:rsidRPr="00703D5B" w:rsidRDefault="00703D5B" w:rsidP="00764FE4">
            <w:pPr>
              <w:keepNext/>
              <w:ind w:firstLine="0"/>
            </w:pPr>
            <w:r>
              <w:t>Willis</w:t>
            </w:r>
          </w:p>
        </w:tc>
      </w:tr>
      <w:tr w:rsidR="00703D5B" w:rsidRPr="00703D5B" w14:paraId="12255B88" w14:textId="77777777" w:rsidTr="00703D5B">
        <w:tc>
          <w:tcPr>
            <w:tcW w:w="2179" w:type="dxa"/>
            <w:shd w:val="clear" w:color="auto" w:fill="auto"/>
          </w:tcPr>
          <w:p w14:paraId="29BF9DF2" w14:textId="308BC171" w:rsidR="00703D5B" w:rsidRPr="00703D5B" w:rsidRDefault="00703D5B" w:rsidP="00764FE4">
            <w:pPr>
              <w:keepNext/>
              <w:ind w:firstLine="0"/>
            </w:pPr>
            <w:r>
              <w:t>Wooten</w:t>
            </w:r>
          </w:p>
        </w:tc>
        <w:tc>
          <w:tcPr>
            <w:tcW w:w="2179" w:type="dxa"/>
            <w:shd w:val="clear" w:color="auto" w:fill="auto"/>
          </w:tcPr>
          <w:p w14:paraId="371B18F8" w14:textId="7C88D178" w:rsidR="00703D5B" w:rsidRPr="00703D5B" w:rsidRDefault="00703D5B" w:rsidP="00764FE4">
            <w:pPr>
              <w:keepNext/>
              <w:ind w:firstLine="0"/>
            </w:pPr>
            <w:r>
              <w:t>Yow</w:t>
            </w:r>
          </w:p>
        </w:tc>
        <w:tc>
          <w:tcPr>
            <w:tcW w:w="2180" w:type="dxa"/>
            <w:shd w:val="clear" w:color="auto" w:fill="auto"/>
          </w:tcPr>
          <w:p w14:paraId="2599A395" w14:textId="77777777" w:rsidR="00703D5B" w:rsidRPr="00703D5B" w:rsidRDefault="00703D5B" w:rsidP="00764FE4">
            <w:pPr>
              <w:keepNext/>
              <w:ind w:firstLine="0"/>
            </w:pPr>
          </w:p>
        </w:tc>
      </w:tr>
    </w:tbl>
    <w:p w14:paraId="4632A9B9" w14:textId="77777777" w:rsidR="00703D5B" w:rsidRDefault="00703D5B" w:rsidP="00764FE4">
      <w:pPr>
        <w:keepNext/>
      </w:pPr>
    </w:p>
    <w:p w14:paraId="5852DD7B" w14:textId="20A5E9BD" w:rsidR="00703D5B" w:rsidRDefault="00703D5B" w:rsidP="00764FE4">
      <w:pPr>
        <w:keepNext/>
        <w:jc w:val="center"/>
        <w:rPr>
          <w:b/>
        </w:rPr>
      </w:pPr>
      <w:r w:rsidRPr="00703D5B">
        <w:rPr>
          <w:b/>
        </w:rPr>
        <w:t>Total--104</w:t>
      </w:r>
    </w:p>
    <w:p w14:paraId="4F52A3EA" w14:textId="77777777" w:rsidR="00703D5B" w:rsidRDefault="00703D5B" w:rsidP="00703D5B"/>
    <w:p w14:paraId="02927097" w14:textId="46F603BB" w:rsidR="00703D5B" w:rsidRDefault="00703D5B" w:rsidP="00703D5B">
      <w:r>
        <w:t>The House refused to agree to the Senate Amendments and a message was ordered sent accordingly.</w:t>
      </w:r>
    </w:p>
    <w:p w14:paraId="4225D4E6" w14:textId="77777777" w:rsidR="00703D5B" w:rsidRDefault="00703D5B" w:rsidP="00703D5B"/>
    <w:p w14:paraId="5168EA37" w14:textId="77777777" w:rsidR="00703D5B" w:rsidRPr="00E143F8" w:rsidRDefault="00703D5B" w:rsidP="00703D5B">
      <w:pPr>
        <w:pStyle w:val="Title"/>
      </w:pPr>
      <w:bookmarkStart w:id="136" w:name="file_start182"/>
      <w:bookmarkEnd w:id="136"/>
      <w:r w:rsidRPr="00E143F8">
        <w:t>STATEMENT FOR JOURNAL</w:t>
      </w:r>
    </w:p>
    <w:p w14:paraId="40EE1D1E" w14:textId="77777777" w:rsidR="00703D5B" w:rsidRPr="00E143F8" w:rsidRDefault="00703D5B" w:rsidP="00703D5B">
      <w:pPr>
        <w:tabs>
          <w:tab w:val="left" w:pos="270"/>
          <w:tab w:val="left" w:pos="630"/>
          <w:tab w:val="left" w:pos="900"/>
          <w:tab w:val="left" w:pos="1260"/>
          <w:tab w:val="left" w:pos="1620"/>
          <w:tab w:val="left" w:pos="1980"/>
          <w:tab w:val="left" w:pos="2340"/>
          <w:tab w:val="left" w:pos="2700"/>
        </w:tabs>
        <w:ind w:firstLine="0"/>
      </w:pPr>
      <w:r w:rsidRPr="00E143F8">
        <w:tab/>
        <w:t>Due to inclement weather and traffic, I was not in the Chamber during the vote on H. 4386. If I had been present, I would have voted to nonconcur in the Senate Amendments.</w:t>
      </w:r>
    </w:p>
    <w:p w14:paraId="09DFD946" w14:textId="77777777" w:rsidR="00703D5B" w:rsidRPr="00E143F8" w:rsidRDefault="00703D5B" w:rsidP="00703D5B">
      <w:pPr>
        <w:tabs>
          <w:tab w:val="left" w:pos="270"/>
          <w:tab w:val="left" w:pos="630"/>
          <w:tab w:val="left" w:pos="900"/>
          <w:tab w:val="left" w:pos="1260"/>
          <w:tab w:val="left" w:pos="1620"/>
          <w:tab w:val="left" w:pos="1980"/>
          <w:tab w:val="left" w:pos="2340"/>
          <w:tab w:val="left" w:pos="2700"/>
        </w:tabs>
        <w:ind w:firstLine="0"/>
      </w:pPr>
      <w:r w:rsidRPr="00E143F8">
        <w:tab/>
        <w:t>Rep. Bill Chumley</w:t>
      </w:r>
    </w:p>
    <w:p w14:paraId="07100E10" w14:textId="77777777" w:rsidR="00703D5B" w:rsidRDefault="00703D5B" w:rsidP="00703D5B">
      <w:pPr>
        <w:ind w:firstLine="0"/>
      </w:pPr>
    </w:p>
    <w:p w14:paraId="41FC4EE0" w14:textId="24B9F5B5" w:rsidR="00703D5B" w:rsidRDefault="00703D5B" w:rsidP="00703D5B">
      <w:pPr>
        <w:jc w:val="center"/>
        <w:rPr>
          <w:b/>
        </w:rPr>
      </w:pPr>
      <w:bookmarkStart w:id="137" w:name="file_end182"/>
      <w:bookmarkEnd w:id="137"/>
      <w:r w:rsidRPr="00703D5B">
        <w:rPr>
          <w:b/>
        </w:rPr>
        <w:t>H.S. 557--RECONSIDERED</w:t>
      </w:r>
    </w:p>
    <w:p w14:paraId="4FAD0B7B" w14:textId="30230BCE" w:rsidR="00703D5B" w:rsidRDefault="00703D5B" w:rsidP="00703D5B">
      <w:r>
        <w:t>Rep. BANNISTER moved to reconsider the vote whereby the House adjourned debate on the Senate Amendment to the following Bill, which was agreed to:</w:t>
      </w:r>
    </w:p>
    <w:p w14:paraId="0E7168F8" w14:textId="77777777" w:rsidR="00703D5B" w:rsidRDefault="00703D5B" w:rsidP="00703D5B">
      <w:bookmarkStart w:id="138" w:name="include_clip_start_184"/>
      <w:bookmarkEnd w:id="138"/>
    </w:p>
    <w:p w14:paraId="02E2C75F" w14:textId="77777777" w:rsidR="00703D5B" w:rsidRDefault="00703D5B" w:rsidP="00703D5B">
      <w:r>
        <w:t>S. 557 -- Senators M. Johnson, Peeler, Kimbrell, Adams, Rice, Rankin, Reichenbach, Young, Loftis, Climer, Garrett, Alexander, Campsen and Gustafson: A BILL TO AMEND THE SOUTH CAROLINA CODE OF LAWS BY AMENDING SECTION 12-6-3477, RELATING TO THE APPRENTICE INCOME TAX CREDIT, SO AS TO INCREASE THE AMOUNT OF THE CREDIT AND THE NUMBER OF YEARS IN WHICH IT MAY BE CLAIMED.</w:t>
      </w:r>
    </w:p>
    <w:p w14:paraId="56ECDA2A" w14:textId="0C67BDA3" w:rsidR="00703D5B" w:rsidRDefault="00703D5B" w:rsidP="00703D5B">
      <w:bookmarkStart w:id="139" w:name="include_clip_end_184"/>
      <w:bookmarkEnd w:id="139"/>
    </w:p>
    <w:p w14:paraId="1E54C33E" w14:textId="17399310" w:rsidR="00703D5B" w:rsidRDefault="00703D5B" w:rsidP="00703D5B">
      <w:pPr>
        <w:jc w:val="center"/>
        <w:rPr>
          <w:b/>
        </w:rPr>
      </w:pPr>
      <w:r w:rsidRPr="00703D5B">
        <w:rPr>
          <w:b/>
        </w:rPr>
        <w:t>S. 557--SENATE AMENDMENTS CONCURRED IN AND BILL ENROLLED</w:t>
      </w:r>
    </w:p>
    <w:p w14:paraId="19CE73FF" w14:textId="05C45D4A" w:rsidR="00703D5B" w:rsidRDefault="00703D5B" w:rsidP="00703D5B">
      <w:r>
        <w:t xml:space="preserve">The Senate Amendments to the following Bill were taken up for consideration: </w:t>
      </w:r>
    </w:p>
    <w:p w14:paraId="22F4F040" w14:textId="77777777" w:rsidR="00703D5B" w:rsidRDefault="00703D5B" w:rsidP="00703D5B">
      <w:bookmarkStart w:id="140" w:name="include_clip_start_186"/>
      <w:bookmarkEnd w:id="140"/>
    </w:p>
    <w:p w14:paraId="4BB56F2A" w14:textId="77777777" w:rsidR="00703D5B" w:rsidRDefault="00703D5B" w:rsidP="00703D5B">
      <w:r>
        <w:t>S. 557 -- Senators M. Johnson, Peeler, Kimbrell, Adams, Rice, Rankin, Reichenbach, Young, Loftis, Climer, Garrett, Alexander, Campsen and Gustafson: A BILL TO AMEND THE SOUTH CAROLINA CODE OF LAWS BY AMENDING SECTION 12-6-3477, RELATING TO THE APPRENTICE INCOME TAX CREDIT, SO AS TO INCREASE THE AMOUNT OF THE CREDIT AND THE NUMBER OF YEARS IN WHICH IT MAY BE CLAIMED.</w:t>
      </w:r>
    </w:p>
    <w:p w14:paraId="5DC79FA3" w14:textId="1DD9E867" w:rsidR="00703D5B" w:rsidRDefault="00703D5B" w:rsidP="00703D5B">
      <w:bookmarkStart w:id="141" w:name="include_clip_end_186"/>
      <w:bookmarkEnd w:id="141"/>
    </w:p>
    <w:p w14:paraId="7EB91F70" w14:textId="2E62AAC4" w:rsidR="00703D5B" w:rsidRDefault="00703D5B" w:rsidP="00703D5B">
      <w:r>
        <w:t>Rep. BANNISTER explained the Senate Amendments.</w:t>
      </w:r>
    </w:p>
    <w:p w14:paraId="7EFF1343" w14:textId="77777777" w:rsidR="00703D5B" w:rsidRDefault="00703D5B" w:rsidP="00703D5B">
      <w:r>
        <w:t xml:space="preserve">The yeas and nays were taken resulting as follows: </w:t>
      </w:r>
    </w:p>
    <w:p w14:paraId="75413849" w14:textId="14123EC2" w:rsidR="00703D5B" w:rsidRDefault="00703D5B" w:rsidP="00703D5B">
      <w:pPr>
        <w:jc w:val="center"/>
      </w:pPr>
      <w:r>
        <w:t xml:space="preserve"> </w:t>
      </w:r>
      <w:bookmarkStart w:id="142" w:name="vote_start188"/>
      <w:bookmarkEnd w:id="142"/>
      <w:r>
        <w:t>Yeas 103; Nays 0</w:t>
      </w:r>
    </w:p>
    <w:p w14:paraId="2A442F56" w14:textId="77777777" w:rsidR="00703D5B" w:rsidRDefault="00703D5B" w:rsidP="00703D5B">
      <w:pPr>
        <w:jc w:val="center"/>
      </w:pPr>
    </w:p>
    <w:p w14:paraId="2667089F" w14:textId="77777777" w:rsidR="00703D5B" w:rsidRDefault="00703D5B" w:rsidP="00703D5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03D5B" w:rsidRPr="00703D5B" w14:paraId="32C3F0E9" w14:textId="77777777" w:rsidTr="00703D5B">
        <w:tc>
          <w:tcPr>
            <w:tcW w:w="2179" w:type="dxa"/>
            <w:shd w:val="clear" w:color="auto" w:fill="auto"/>
          </w:tcPr>
          <w:p w14:paraId="0C6E3CCD" w14:textId="12767BA5" w:rsidR="00703D5B" w:rsidRPr="00703D5B" w:rsidRDefault="00703D5B" w:rsidP="00703D5B">
            <w:pPr>
              <w:ind w:firstLine="0"/>
            </w:pPr>
            <w:r>
              <w:t>Alexander</w:t>
            </w:r>
          </w:p>
        </w:tc>
        <w:tc>
          <w:tcPr>
            <w:tcW w:w="2179" w:type="dxa"/>
            <w:shd w:val="clear" w:color="auto" w:fill="auto"/>
          </w:tcPr>
          <w:p w14:paraId="7C1F2C2E" w14:textId="66722542" w:rsidR="00703D5B" w:rsidRPr="00703D5B" w:rsidRDefault="00703D5B" w:rsidP="00703D5B">
            <w:pPr>
              <w:ind w:firstLine="0"/>
            </w:pPr>
            <w:r>
              <w:t>Anderson</w:t>
            </w:r>
          </w:p>
        </w:tc>
        <w:tc>
          <w:tcPr>
            <w:tcW w:w="2180" w:type="dxa"/>
            <w:shd w:val="clear" w:color="auto" w:fill="auto"/>
          </w:tcPr>
          <w:p w14:paraId="52EEEB41" w14:textId="440C3748" w:rsidR="00703D5B" w:rsidRPr="00703D5B" w:rsidRDefault="00703D5B" w:rsidP="00703D5B">
            <w:pPr>
              <w:ind w:firstLine="0"/>
            </w:pPr>
            <w:r>
              <w:t>Bailey</w:t>
            </w:r>
          </w:p>
        </w:tc>
      </w:tr>
      <w:tr w:rsidR="00703D5B" w:rsidRPr="00703D5B" w14:paraId="687AEE18" w14:textId="77777777" w:rsidTr="00703D5B">
        <w:tc>
          <w:tcPr>
            <w:tcW w:w="2179" w:type="dxa"/>
            <w:shd w:val="clear" w:color="auto" w:fill="auto"/>
          </w:tcPr>
          <w:p w14:paraId="21FDDB62" w14:textId="23B1AAFC" w:rsidR="00703D5B" w:rsidRPr="00703D5B" w:rsidRDefault="00703D5B" w:rsidP="00703D5B">
            <w:pPr>
              <w:ind w:firstLine="0"/>
            </w:pPr>
            <w:r>
              <w:t>Ballentine</w:t>
            </w:r>
          </w:p>
        </w:tc>
        <w:tc>
          <w:tcPr>
            <w:tcW w:w="2179" w:type="dxa"/>
            <w:shd w:val="clear" w:color="auto" w:fill="auto"/>
          </w:tcPr>
          <w:p w14:paraId="22D6160C" w14:textId="71F9599D" w:rsidR="00703D5B" w:rsidRPr="00703D5B" w:rsidRDefault="00703D5B" w:rsidP="00703D5B">
            <w:pPr>
              <w:ind w:firstLine="0"/>
            </w:pPr>
            <w:r>
              <w:t>Bamberg</w:t>
            </w:r>
          </w:p>
        </w:tc>
        <w:tc>
          <w:tcPr>
            <w:tcW w:w="2180" w:type="dxa"/>
            <w:shd w:val="clear" w:color="auto" w:fill="auto"/>
          </w:tcPr>
          <w:p w14:paraId="0A187CDD" w14:textId="05EFD499" w:rsidR="00703D5B" w:rsidRPr="00703D5B" w:rsidRDefault="00703D5B" w:rsidP="00703D5B">
            <w:pPr>
              <w:ind w:firstLine="0"/>
            </w:pPr>
            <w:r>
              <w:t>Bannister</w:t>
            </w:r>
          </w:p>
        </w:tc>
      </w:tr>
      <w:tr w:rsidR="00703D5B" w:rsidRPr="00703D5B" w14:paraId="62B43656" w14:textId="77777777" w:rsidTr="00703D5B">
        <w:tc>
          <w:tcPr>
            <w:tcW w:w="2179" w:type="dxa"/>
            <w:shd w:val="clear" w:color="auto" w:fill="auto"/>
          </w:tcPr>
          <w:p w14:paraId="4F0CF751" w14:textId="5CBBAF19" w:rsidR="00703D5B" w:rsidRPr="00703D5B" w:rsidRDefault="00703D5B" w:rsidP="00703D5B">
            <w:pPr>
              <w:ind w:firstLine="0"/>
            </w:pPr>
            <w:r>
              <w:t>Bauer</w:t>
            </w:r>
          </w:p>
        </w:tc>
        <w:tc>
          <w:tcPr>
            <w:tcW w:w="2179" w:type="dxa"/>
            <w:shd w:val="clear" w:color="auto" w:fill="auto"/>
          </w:tcPr>
          <w:p w14:paraId="3F78CE25" w14:textId="273930CB" w:rsidR="00703D5B" w:rsidRPr="00703D5B" w:rsidRDefault="00703D5B" w:rsidP="00703D5B">
            <w:pPr>
              <w:ind w:firstLine="0"/>
            </w:pPr>
            <w:r>
              <w:t>Beach</w:t>
            </w:r>
          </w:p>
        </w:tc>
        <w:tc>
          <w:tcPr>
            <w:tcW w:w="2180" w:type="dxa"/>
            <w:shd w:val="clear" w:color="auto" w:fill="auto"/>
          </w:tcPr>
          <w:p w14:paraId="1889349D" w14:textId="5811A600" w:rsidR="00703D5B" w:rsidRPr="00703D5B" w:rsidRDefault="00703D5B" w:rsidP="00703D5B">
            <w:pPr>
              <w:ind w:firstLine="0"/>
            </w:pPr>
            <w:r>
              <w:t>Bernstein</w:t>
            </w:r>
          </w:p>
        </w:tc>
      </w:tr>
      <w:tr w:rsidR="00703D5B" w:rsidRPr="00703D5B" w14:paraId="435373FD" w14:textId="77777777" w:rsidTr="00703D5B">
        <w:tc>
          <w:tcPr>
            <w:tcW w:w="2179" w:type="dxa"/>
            <w:shd w:val="clear" w:color="auto" w:fill="auto"/>
          </w:tcPr>
          <w:p w14:paraId="36957023" w14:textId="381A2811" w:rsidR="00703D5B" w:rsidRPr="00703D5B" w:rsidRDefault="00703D5B" w:rsidP="00703D5B">
            <w:pPr>
              <w:ind w:firstLine="0"/>
            </w:pPr>
            <w:r>
              <w:t>Blackwell</w:t>
            </w:r>
          </w:p>
        </w:tc>
        <w:tc>
          <w:tcPr>
            <w:tcW w:w="2179" w:type="dxa"/>
            <w:shd w:val="clear" w:color="auto" w:fill="auto"/>
          </w:tcPr>
          <w:p w14:paraId="1DFBC1F6" w14:textId="5E7FD463" w:rsidR="00703D5B" w:rsidRPr="00703D5B" w:rsidRDefault="00703D5B" w:rsidP="00703D5B">
            <w:pPr>
              <w:ind w:firstLine="0"/>
            </w:pPr>
            <w:r>
              <w:t>Brewer</w:t>
            </w:r>
          </w:p>
        </w:tc>
        <w:tc>
          <w:tcPr>
            <w:tcW w:w="2180" w:type="dxa"/>
            <w:shd w:val="clear" w:color="auto" w:fill="auto"/>
          </w:tcPr>
          <w:p w14:paraId="5E4CCCA3" w14:textId="6903CD5A" w:rsidR="00703D5B" w:rsidRPr="00703D5B" w:rsidRDefault="00703D5B" w:rsidP="00703D5B">
            <w:pPr>
              <w:ind w:firstLine="0"/>
            </w:pPr>
            <w:r>
              <w:t>Brittain</w:t>
            </w:r>
          </w:p>
        </w:tc>
      </w:tr>
      <w:tr w:rsidR="00703D5B" w:rsidRPr="00703D5B" w14:paraId="3703D064" w14:textId="77777777" w:rsidTr="00703D5B">
        <w:tc>
          <w:tcPr>
            <w:tcW w:w="2179" w:type="dxa"/>
            <w:shd w:val="clear" w:color="auto" w:fill="auto"/>
          </w:tcPr>
          <w:p w14:paraId="73958487" w14:textId="51E9EB68" w:rsidR="00703D5B" w:rsidRPr="00703D5B" w:rsidRDefault="00703D5B" w:rsidP="00703D5B">
            <w:pPr>
              <w:ind w:firstLine="0"/>
            </w:pPr>
            <w:r>
              <w:t>Burns</w:t>
            </w:r>
          </w:p>
        </w:tc>
        <w:tc>
          <w:tcPr>
            <w:tcW w:w="2179" w:type="dxa"/>
            <w:shd w:val="clear" w:color="auto" w:fill="auto"/>
          </w:tcPr>
          <w:p w14:paraId="4A0A2428" w14:textId="15F8DC56" w:rsidR="00703D5B" w:rsidRPr="00703D5B" w:rsidRDefault="00703D5B" w:rsidP="00703D5B">
            <w:pPr>
              <w:ind w:firstLine="0"/>
            </w:pPr>
            <w:r>
              <w:t>Bustos</w:t>
            </w:r>
          </w:p>
        </w:tc>
        <w:tc>
          <w:tcPr>
            <w:tcW w:w="2180" w:type="dxa"/>
            <w:shd w:val="clear" w:color="auto" w:fill="auto"/>
          </w:tcPr>
          <w:p w14:paraId="0219E8C7" w14:textId="072983C5" w:rsidR="00703D5B" w:rsidRPr="00703D5B" w:rsidRDefault="00703D5B" w:rsidP="00703D5B">
            <w:pPr>
              <w:ind w:firstLine="0"/>
            </w:pPr>
            <w:r>
              <w:t>Calhoon</w:t>
            </w:r>
          </w:p>
        </w:tc>
      </w:tr>
      <w:tr w:rsidR="00703D5B" w:rsidRPr="00703D5B" w14:paraId="4BC7FDE1" w14:textId="77777777" w:rsidTr="00703D5B">
        <w:tc>
          <w:tcPr>
            <w:tcW w:w="2179" w:type="dxa"/>
            <w:shd w:val="clear" w:color="auto" w:fill="auto"/>
          </w:tcPr>
          <w:p w14:paraId="285E6BB7" w14:textId="5EB0DCB4" w:rsidR="00703D5B" w:rsidRPr="00703D5B" w:rsidRDefault="00703D5B" w:rsidP="00703D5B">
            <w:pPr>
              <w:ind w:firstLine="0"/>
            </w:pPr>
            <w:r>
              <w:t>Carter</w:t>
            </w:r>
          </w:p>
        </w:tc>
        <w:tc>
          <w:tcPr>
            <w:tcW w:w="2179" w:type="dxa"/>
            <w:shd w:val="clear" w:color="auto" w:fill="auto"/>
          </w:tcPr>
          <w:p w14:paraId="49571EBA" w14:textId="420FD1D0" w:rsidR="00703D5B" w:rsidRPr="00703D5B" w:rsidRDefault="00703D5B" w:rsidP="00703D5B">
            <w:pPr>
              <w:ind w:firstLine="0"/>
            </w:pPr>
            <w:r>
              <w:t>Chapman</w:t>
            </w:r>
          </w:p>
        </w:tc>
        <w:tc>
          <w:tcPr>
            <w:tcW w:w="2180" w:type="dxa"/>
            <w:shd w:val="clear" w:color="auto" w:fill="auto"/>
          </w:tcPr>
          <w:p w14:paraId="2E4297D8" w14:textId="73F0EC08" w:rsidR="00703D5B" w:rsidRPr="00703D5B" w:rsidRDefault="00703D5B" w:rsidP="00703D5B">
            <w:pPr>
              <w:ind w:firstLine="0"/>
            </w:pPr>
            <w:r>
              <w:t>Clyburn</w:t>
            </w:r>
          </w:p>
        </w:tc>
      </w:tr>
      <w:tr w:rsidR="00703D5B" w:rsidRPr="00703D5B" w14:paraId="10203FAA" w14:textId="77777777" w:rsidTr="00703D5B">
        <w:tc>
          <w:tcPr>
            <w:tcW w:w="2179" w:type="dxa"/>
            <w:shd w:val="clear" w:color="auto" w:fill="auto"/>
          </w:tcPr>
          <w:p w14:paraId="5263745C" w14:textId="7C9BD614" w:rsidR="00703D5B" w:rsidRPr="00703D5B" w:rsidRDefault="00703D5B" w:rsidP="00703D5B">
            <w:pPr>
              <w:ind w:firstLine="0"/>
            </w:pPr>
            <w:r>
              <w:t>Cobb-Hunter</w:t>
            </w:r>
          </w:p>
        </w:tc>
        <w:tc>
          <w:tcPr>
            <w:tcW w:w="2179" w:type="dxa"/>
            <w:shd w:val="clear" w:color="auto" w:fill="auto"/>
          </w:tcPr>
          <w:p w14:paraId="4C73BC2C" w14:textId="0170C21E" w:rsidR="00703D5B" w:rsidRPr="00703D5B" w:rsidRDefault="00703D5B" w:rsidP="00703D5B">
            <w:pPr>
              <w:ind w:firstLine="0"/>
            </w:pPr>
            <w:r>
              <w:t>Collins</w:t>
            </w:r>
          </w:p>
        </w:tc>
        <w:tc>
          <w:tcPr>
            <w:tcW w:w="2180" w:type="dxa"/>
            <w:shd w:val="clear" w:color="auto" w:fill="auto"/>
          </w:tcPr>
          <w:p w14:paraId="0F06BA28" w14:textId="5DD3AE52" w:rsidR="00703D5B" w:rsidRPr="00703D5B" w:rsidRDefault="00703D5B" w:rsidP="00703D5B">
            <w:pPr>
              <w:ind w:firstLine="0"/>
            </w:pPr>
            <w:r>
              <w:t>Connell</w:t>
            </w:r>
          </w:p>
        </w:tc>
      </w:tr>
      <w:tr w:rsidR="00703D5B" w:rsidRPr="00703D5B" w14:paraId="76D7D6ED" w14:textId="77777777" w:rsidTr="00703D5B">
        <w:tc>
          <w:tcPr>
            <w:tcW w:w="2179" w:type="dxa"/>
            <w:shd w:val="clear" w:color="auto" w:fill="auto"/>
          </w:tcPr>
          <w:p w14:paraId="403719E6" w14:textId="1CD36D30" w:rsidR="00703D5B" w:rsidRPr="00703D5B" w:rsidRDefault="00703D5B" w:rsidP="00703D5B">
            <w:pPr>
              <w:ind w:firstLine="0"/>
            </w:pPr>
            <w:r>
              <w:t>B. L. Cox</w:t>
            </w:r>
          </w:p>
        </w:tc>
        <w:tc>
          <w:tcPr>
            <w:tcW w:w="2179" w:type="dxa"/>
            <w:shd w:val="clear" w:color="auto" w:fill="auto"/>
          </w:tcPr>
          <w:p w14:paraId="1CE96ECA" w14:textId="761090DE" w:rsidR="00703D5B" w:rsidRPr="00703D5B" w:rsidRDefault="00703D5B" w:rsidP="00703D5B">
            <w:pPr>
              <w:ind w:firstLine="0"/>
            </w:pPr>
            <w:r>
              <w:t>Crawford</w:t>
            </w:r>
          </w:p>
        </w:tc>
        <w:tc>
          <w:tcPr>
            <w:tcW w:w="2180" w:type="dxa"/>
            <w:shd w:val="clear" w:color="auto" w:fill="auto"/>
          </w:tcPr>
          <w:p w14:paraId="424BF3E1" w14:textId="74928AF5" w:rsidR="00703D5B" w:rsidRPr="00703D5B" w:rsidRDefault="00703D5B" w:rsidP="00703D5B">
            <w:pPr>
              <w:ind w:firstLine="0"/>
            </w:pPr>
            <w:r>
              <w:t>Cromer</w:t>
            </w:r>
          </w:p>
        </w:tc>
      </w:tr>
      <w:tr w:rsidR="00703D5B" w:rsidRPr="00703D5B" w14:paraId="295D2969" w14:textId="77777777" w:rsidTr="00703D5B">
        <w:tc>
          <w:tcPr>
            <w:tcW w:w="2179" w:type="dxa"/>
            <w:shd w:val="clear" w:color="auto" w:fill="auto"/>
          </w:tcPr>
          <w:p w14:paraId="515D3A48" w14:textId="34E9D204" w:rsidR="00703D5B" w:rsidRPr="00703D5B" w:rsidRDefault="00703D5B" w:rsidP="00703D5B">
            <w:pPr>
              <w:ind w:firstLine="0"/>
            </w:pPr>
            <w:r>
              <w:t>Davis</w:t>
            </w:r>
          </w:p>
        </w:tc>
        <w:tc>
          <w:tcPr>
            <w:tcW w:w="2179" w:type="dxa"/>
            <w:shd w:val="clear" w:color="auto" w:fill="auto"/>
          </w:tcPr>
          <w:p w14:paraId="0091C37D" w14:textId="092AA46B" w:rsidR="00703D5B" w:rsidRPr="00703D5B" w:rsidRDefault="00703D5B" w:rsidP="00703D5B">
            <w:pPr>
              <w:ind w:firstLine="0"/>
            </w:pPr>
            <w:r>
              <w:t>Dillard</w:t>
            </w:r>
          </w:p>
        </w:tc>
        <w:tc>
          <w:tcPr>
            <w:tcW w:w="2180" w:type="dxa"/>
            <w:shd w:val="clear" w:color="auto" w:fill="auto"/>
          </w:tcPr>
          <w:p w14:paraId="73053207" w14:textId="43F262DB" w:rsidR="00703D5B" w:rsidRPr="00703D5B" w:rsidRDefault="00703D5B" w:rsidP="00703D5B">
            <w:pPr>
              <w:ind w:firstLine="0"/>
            </w:pPr>
            <w:r>
              <w:t>Elliott</w:t>
            </w:r>
          </w:p>
        </w:tc>
      </w:tr>
      <w:tr w:rsidR="00703D5B" w:rsidRPr="00703D5B" w14:paraId="6939691E" w14:textId="77777777" w:rsidTr="00703D5B">
        <w:tc>
          <w:tcPr>
            <w:tcW w:w="2179" w:type="dxa"/>
            <w:shd w:val="clear" w:color="auto" w:fill="auto"/>
          </w:tcPr>
          <w:p w14:paraId="760A71B1" w14:textId="44C7380F" w:rsidR="00703D5B" w:rsidRPr="00703D5B" w:rsidRDefault="00703D5B" w:rsidP="00703D5B">
            <w:pPr>
              <w:ind w:firstLine="0"/>
            </w:pPr>
            <w:r>
              <w:t>Erickson</w:t>
            </w:r>
          </w:p>
        </w:tc>
        <w:tc>
          <w:tcPr>
            <w:tcW w:w="2179" w:type="dxa"/>
            <w:shd w:val="clear" w:color="auto" w:fill="auto"/>
          </w:tcPr>
          <w:p w14:paraId="09B87742" w14:textId="29BE82C0" w:rsidR="00703D5B" w:rsidRPr="00703D5B" w:rsidRDefault="00703D5B" w:rsidP="00703D5B">
            <w:pPr>
              <w:ind w:firstLine="0"/>
            </w:pPr>
            <w:r>
              <w:t>Felder</w:t>
            </w:r>
          </w:p>
        </w:tc>
        <w:tc>
          <w:tcPr>
            <w:tcW w:w="2180" w:type="dxa"/>
            <w:shd w:val="clear" w:color="auto" w:fill="auto"/>
          </w:tcPr>
          <w:p w14:paraId="04C3DE72" w14:textId="0CAAB76D" w:rsidR="00703D5B" w:rsidRPr="00703D5B" w:rsidRDefault="00703D5B" w:rsidP="00703D5B">
            <w:pPr>
              <w:ind w:firstLine="0"/>
            </w:pPr>
            <w:r>
              <w:t>Forrest</w:t>
            </w:r>
          </w:p>
        </w:tc>
      </w:tr>
      <w:tr w:rsidR="00703D5B" w:rsidRPr="00703D5B" w14:paraId="53F4CB6D" w14:textId="77777777" w:rsidTr="00703D5B">
        <w:tc>
          <w:tcPr>
            <w:tcW w:w="2179" w:type="dxa"/>
            <w:shd w:val="clear" w:color="auto" w:fill="auto"/>
          </w:tcPr>
          <w:p w14:paraId="5A829C75" w14:textId="0C4B8281" w:rsidR="00703D5B" w:rsidRPr="00703D5B" w:rsidRDefault="00703D5B" w:rsidP="00703D5B">
            <w:pPr>
              <w:ind w:firstLine="0"/>
            </w:pPr>
            <w:r>
              <w:t>Gagnon</w:t>
            </w:r>
          </w:p>
        </w:tc>
        <w:tc>
          <w:tcPr>
            <w:tcW w:w="2179" w:type="dxa"/>
            <w:shd w:val="clear" w:color="auto" w:fill="auto"/>
          </w:tcPr>
          <w:p w14:paraId="5FB9184F" w14:textId="47DA414A" w:rsidR="00703D5B" w:rsidRPr="00703D5B" w:rsidRDefault="00703D5B" w:rsidP="00703D5B">
            <w:pPr>
              <w:ind w:firstLine="0"/>
            </w:pPr>
            <w:r>
              <w:t>Gibson</w:t>
            </w:r>
          </w:p>
        </w:tc>
        <w:tc>
          <w:tcPr>
            <w:tcW w:w="2180" w:type="dxa"/>
            <w:shd w:val="clear" w:color="auto" w:fill="auto"/>
          </w:tcPr>
          <w:p w14:paraId="5AE66670" w14:textId="1B079717" w:rsidR="00703D5B" w:rsidRPr="00703D5B" w:rsidRDefault="00703D5B" w:rsidP="00703D5B">
            <w:pPr>
              <w:ind w:firstLine="0"/>
            </w:pPr>
            <w:r>
              <w:t>Gilliam</w:t>
            </w:r>
          </w:p>
        </w:tc>
      </w:tr>
      <w:tr w:rsidR="00703D5B" w:rsidRPr="00703D5B" w14:paraId="660CC361" w14:textId="77777777" w:rsidTr="00703D5B">
        <w:tc>
          <w:tcPr>
            <w:tcW w:w="2179" w:type="dxa"/>
            <w:shd w:val="clear" w:color="auto" w:fill="auto"/>
          </w:tcPr>
          <w:p w14:paraId="712CEE49" w14:textId="0D3C13B7" w:rsidR="00703D5B" w:rsidRPr="00703D5B" w:rsidRDefault="00703D5B" w:rsidP="00703D5B">
            <w:pPr>
              <w:ind w:firstLine="0"/>
            </w:pPr>
            <w:r>
              <w:t>Gilliard</w:t>
            </w:r>
          </w:p>
        </w:tc>
        <w:tc>
          <w:tcPr>
            <w:tcW w:w="2179" w:type="dxa"/>
            <w:shd w:val="clear" w:color="auto" w:fill="auto"/>
          </w:tcPr>
          <w:p w14:paraId="63BE509E" w14:textId="54CD1C76" w:rsidR="00703D5B" w:rsidRPr="00703D5B" w:rsidRDefault="00703D5B" w:rsidP="00703D5B">
            <w:pPr>
              <w:ind w:firstLine="0"/>
            </w:pPr>
            <w:r>
              <w:t>Guest</w:t>
            </w:r>
          </w:p>
        </w:tc>
        <w:tc>
          <w:tcPr>
            <w:tcW w:w="2180" w:type="dxa"/>
            <w:shd w:val="clear" w:color="auto" w:fill="auto"/>
          </w:tcPr>
          <w:p w14:paraId="17279F08" w14:textId="5BC9B18F" w:rsidR="00703D5B" w:rsidRPr="00703D5B" w:rsidRDefault="00703D5B" w:rsidP="00703D5B">
            <w:pPr>
              <w:ind w:firstLine="0"/>
            </w:pPr>
            <w:r>
              <w:t>Guffey</w:t>
            </w:r>
          </w:p>
        </w:tc>
      </w:tr>
      <w:tr w:rsidR="00703D5B" w:rsidRPr="00703D5B" w14:paraId="1214F2C0" w14:textId="77777777" w:rsidTr="00703D5B">
        <w:tc>
          <w:tcPr>
            <w:tcW w:w="2179" w:type="dxa"/>
            <w:shd w:val="clear" w:color="auto" w:fill="auto"/>
          </w:tcPr>
          <w:p w14:paraId="12B05967" w14:textId="63AD9ADB" w:rsidR="00703D5B" w:rsidRPr="00703D5B" w:rsidRDefault="00703D5B" w:rsidP="00703D5B">
            <w:pPr>
              <w:ind w:firstLine="0"/>
            </w:pPr>
            <w:r>
              <w:t>Haddon</w:t>
            </w:r>
          </w:p>
        </w:tc>
        <w:tc>
          <w:tcPr>
            <w:tcW w:w="2179" w:type="dxa"/>
            <w:shd w:val="clear" w:color="auto" w:fill="auto"/>
          </w:tcPr>
          <w:p w14:paraId="12626CE2" w14:textId="161AB095" w:rsidR="00703D5B" w:rsidRPr="00703D5B" w:rsidRDefault="00703D5B" w:rsidP="00703D5B">
            <w:pPr>
              <w:ind w:firstLine="0"/>
            </w:pPr>
            <w:r>
              <w:t>Hager</w:t>
            </w:r>
          </w:p>
        </w:tc>
        <w:tc>
          <w:tcPr>
            <w:tcW w:w="2180" w:type="dxa"/>
            <w:shd w:val="clear" w:color="auto" w:fill="auto"/>
          </w:tcPr>
          <w:p w14:paraId="64F7D0DF" w14:textId="18F5029F" w:rsidR="00703D5B" w:rsidRPr="00703D5B" w:rsidRDefault="00703D5B" w:rsidP="00703D5B">
            <w:pPr>
              <w:ind w:firstLine="0"/>
            </w:pPr>
            <w:r>
              <w:t>Hardee</w:t>
            </w:r>
          </w:p>
        </w:tc>
      </w:tr>
      <w:tr w:rsidR="00703D5B" w:rsidRPr="00703D5B" w14:paraId="11E976E8" w14:textId="77777777" w:rsidTr="00703D5B">
        <w:tc>
          <w:tcPr>
            <w:tcW w:w="2179" w:type="dxa"/>
            <w:shd w:val="clear" w:color="auto" w:fill="auto"/>
          </w:tcPr>
          <w:p w14:paraId="48B16D44" w14:textId="0A7253F9" w:rsidR="00703D5B" w:rsidRPr="00703D5B" w:rsidRDefault="00703D5B" w:rsidP="00703D5B">
            <w:pPr>
              <w:ind w:firstLine="0"/>
            </w:pPr>
            <w:r>
              <w:t>Harris</w:t>
            </w:r>
          </w:p>
        </w:tc>
        <w:tc>
          <w:tcPr>
            <w:tcW w:w="2179" w:type="dxa"/>
            <w:shd w:val="clear" w:color="auto" w:fill="auto"/>
          </w:tcPr>
          <w:p w14:paraId="59B9A869" w14:textId="5F0C3280" w:rsidR="00703D5B" w:rsidRPr="00703D5B" w:rsidRDefault="00703D5B" w:rsidP="00703D5B">
            <w:pPr>
              <w:ind w:firstLine="0"/>
            </w:pPr>
            <w:r>
              <w:t>Hartnett</w:t>
            </w:r>
          </w:p>
        </w:tc>
        <w:tc>
          <w:tcPr>
            <w:tcW w:w="2180" w:type="dxa"/>
            <w:shd w:val="clear" w:color="auto" w:fill="auto"/>
          </w:tcPr>
          <w:p w14:paraId="427EB4C3" w14:textId="71FA376E" w:rsidR="00703D5B" w:rsidRPr="00703D5B" w:rsidRDefault="00703D5B" w:rsidP="00703D5B">
            <w:pPr>
              <w:ind w:firstLine="0"/>
            </w:pPr>
            <w:r>
              <w:t>Hayes</w:t>
            </w:r>
          </w:p>
        </w:tc>
      </w:tr>
      <w:tr w:rsidR="00703D5B" w:rsidRPr="00703D5B" w14:paraId="3F50BAEF" w14:textId="77777777" w:rsidTr="00703D5B">
        <w:tc>
          <w:tcPr>
            <w:tcW w:w="2179" w:type="dxa"/>
            <w:shd w:val="clear" w:color="auto" w:fill="auto"/>
          </w:tcPr>
          <w:p w14:paraId="4483627F" w14:textId="272D7C7C" w:rsidR="00703D5B" w:rsidRPr="00703D5B" w:rsidRDefault="00703D5B" w:rsidP="00703D5B">
            <w:pPr>
              <w:ind w:firstLine="0"/>
            </w:pPr>
            <w:r>
              <w:t>Henderson-Myers</w:t>
            </w:r>
          </w:p>
        </w:tc>
        <w:tc>
          <w:tcPr>
            <w:tcW w:w="2179" w:type="dxa"/>
            <w:shd w:val="clear" w:color="auto" w:fill="auto"/>
          </w:tcPr>
          <w:p w14:paraId="7F666F29" w14:textId="170D6EE6" w:rsidR="00703D5B" w:rsidRPr="00703D5B" w:rsidRDefault="00703D5B" w:rsidP="00703D5B">
            <w:pPr>
              <w:ind w:firstLine="0"/>
            </w:pPr>
            <w:r>
              <w:t>Henegan</w:t>
            </w:r>
          </w:p>
        </w:tc>
        <w:tc>
          <w:tcPr>
            <w:tcW w:w="2180" w:type="dxa"/>
            <w:shd w:val="clear" w:color="auto" w:fill="auto"/>
          </w:tcPr>
          <w:p w14:paraId="17C36D9C" w14:textId="79643CD3" w:rsidR="00703D5B" w:rsidRPr="00703D5B" w:rsidRDefault="00703D5B" w:rsidP="00703D5B">
            <w:pPr>
              <w:ind w:firstLine="0"/>
            </w:pPr>
            <w:r>
              <w:t>Herbkersman</w:t>
            </w:r>
          </w:p>
        </w:tc>
      </w:tr>
      <w:tr w:rsidR="00703D5B" w:rsidRPr="00703D5B" w14:paraId="5236C09E" w14:textId="77777777" w:rsidTr="00703D5B">
        <w:tc>
          <w:tcPr>
            <w:tcW w:w="2179" w:type="dxa"/>
            <w:shd w:val="clear" w:color="auto" w:fill="auto"/>
          </w:tcPr>
          <w:p w14:paraId="172044AF" w14:textId="157E719A" w:rsidR="00703D5B" w:rsidRPr="00703D5B" w:rsidRDefault="00703D5B" w:rsidP="00703D5B">
            <w:pPr>
              <w:ind w:firstLine="0"/>
            </w:pPr>
            <w:r>
              <w:t>Hewitt</w:t>
            </w:r>
          </w:p>
        </w:tc>
        <w:tc>
          <w:tcPr>
            <w:tcW w:w="2179" w:type="dxa"/>
            <w:shd w:val="clear" w:color="auto" w:fill="auto"/>
          </w:tcPr>
          <w:p w14:paraId="4BF7A997" w14:textId="2ED8D9AB" w:rsidR="00703D5B" w:rsidRPr="00703D5B" w:rsidRDefault="00703D5B" w:rsidP="00703D5B">
            <w:pPr>
              <w:ind w:firstLine="0"/>
            </w:pPr>
            <w:r>
              <w:t>Hiott</w:t>
            </w:r>
          </w:p>
        </w:tc>
        <w:tc>
          <w:tcPr>
            <w:tcW w:w="2180" w:type="dxa"/>
            <w:shd w:val="clear" w:color="auto" w:fill="auto"/>
          </w:tcPr>
          <w:p w14:paraId="7731F2A6" w14:textId="50233BDA" w:rsidR="00703D5B" w:rsidRPr="00703D5B" w:rsidRDefault="00703D5B" w:rsidP="00703D5B">
            <w:pPr>
              <w:ind w:firstLine="0"/>
            </w:pPr>
            <w:r>
              <w:t>Hixon</w:t>
            </w:r>
          </w:p>
        </w:tc>
      </w:tr>
      <w:tr w:rsidR="00703D5B" w:rsidRPr="00703D5B" w14:paraId="24273454" w14:textId="77777777" w:rsidTr="00703D5B">
        <w:tc>
          <w:tcPr>
            <w:tcW w:w="2179" w:type="dxa"/>
            <w:shd w:val="clear" w:color="auto" w:fill="auto"/>
          </w:tcPr>
          <w:p w14:paraId="1988400C" w14:textId="72BC0604" w:rsidR="00703D5B" w:rsidRPr="00703D5B" w:rsidRDefault="00703D5B" w:rsidP="00703D5B">
            <w:pPr>
              <w:ind w:firstLine="0"/>
            </w:pPr>
            <w:r>
              <w:t>Hosey</w:t>
            </w:r>
          </w:p>
        </w:tc>
        <w:tc>
          <w:tcPr>
            <w:tcW w:w="2179" w:type="dxa"/>
            <w:shd w:val="clear" w:color="auto" w:fill="auto"/>
          </w:tcPr>
          <w:p w14:paraId="1B0DCD40" w14:textId="323FAFE8" w:rsidR="00703D5B" w:rsidRPr="00703D5B" w:rsidRDefault="00703D5B" w:rsidP="00703D5B">
            <w:pPr>
              <w:ind w:firstLine="0"/>
            </w:pPr>
            <w:r>
              <w:t>Hyde</w:t>
            </w:r>
          </w:p>
        </w:tc>
        <w:tc>
          <w:tcPr>
            <w:tcW w:w="2180" w:type="dxa"/>
            <w:shd w:val="clear" w:color="auto" w:fill="auto"/>
          </w:tcPr>
          <w:p w14:paraId="7B87CF43" w14:textId="504C12D9" w:rsidR="00703D5B" w:rsidRPr="00703D5B" w:rsidRDefault="00703D5B" w:rsidP="00703D5B">
            <w:pPr>
              <w:ind w:firstLine="0"/>
            </w:pPr>
            <w:r>
              <w:t>Jefferson</w:t>
            </w:r>
          </w:p>
        </w:tc>
      </w:tr>
      <w:tr w:rsidR="00703D5B" w:rsidRPr="00703D5B" w14:paraId="3DB8FFCB" w14:textId="77777777" w:rsidTr="00703D5B">
        <w:tc>
          <w:tcPr>
            <w:tcW w:w="2179" w:type="dxa"/>
            <w:shd w:val="clear" w:color="auto" w:fill="auto"/>
          </w:tcPr>
          <w:p w14:paraId="0F0F3F14" w14:textId="117BF82F" w:rsidR="00703D5B" w:rsidRPr="00703D5B" w:rsidRDefault="00703D5B" w:rsidP="00703D5B">
            <w:pPr>
              <w:ind w:firstLine="0"/>
            </w:pPr>
            <w:r>
              <w:t>J. E. Johnson</w:t>
            </w:r>
          </w:p>
        </w:tc>
        <w:tc>
          <w:tcPr>
            <w:tcW w:w="2179" w:type="dxa"/>
            <w:shd w:val="clear" w:color="auto" w:fill="auto"/>
          </w:tcPr>
          <w:p w14:paraId="56F39D75" w14:textId="5BECE562" w:rsidR="00703D5B" w:rsidRPr="00703D5B" w:rsidRDefault="00703D5B" w:rsidP="00703D5B">
            <w:pPr>
              <w:ind w:firstLine="0"/>
            </w:pPr>
            <w:r>
              <w:t>J. L. Johnson</w:t>
            </w:r>
          </w:p>
        </w:tc>
        <w:tc>
          <w:tcPr>
            <w:tcW w:w="2180" w:type="dxa"/>
            <w:shd w:val="clear" w:color="auto" w:fill="auto"/>
          </w:tcPr>
          <w:p w14:paraId="5AEC7E60" w14:textId="2A28D74A" w:rsidR="00703D5B" w:rsidRPr="00703D5B" w:rsidRDefault="00703D5B" w:rsidP="00703D5B">
            <w:pPr>
              <w:ind w:firstLine="0"/>
            </w:pPr>
            <w:r>
              <w:t>W. Jones</w:t>
            </w:r>
          </w:p>
        </w:tc>
      </w:tr>
      <w:tr w:rsidR="00703D5B" w:rsidRPr="00703D5B" w14:paraId="4C5C1773" w14:textId="77777777" w:rsidTr="00703D5B">
        <w:tc>
          <w:tcPr>
            <w:tcW w:w="2179" w:type="dxa"/>
            <w:shd w:val="clear" w:color="auto" w:fill="auto"/>
          </w:tcPr>
          <w:p w14:paraId="7D39DD31" w14:textId="7BD800EE" w:rsidR="00703D5B" w:rsidRPr="00703D5B" w:rsidRDefault="00703D5B" w:rsidP="00703D5B">
            <w:pPr>
              <w:ind w:firstLine="0"/>
            </w:pPr>
            <w:r>
              <w:t>Kilmartin</w:t>
            </w:r>
          </w:p>
        </w:tc>
        <w:tc>
          <w:tcPr>
            <w:tcW w:w="2179" w:type="dxa"/>
            <w:shd w:val="clear" w:color="auto" w:fill="auto"/>
          </w:tcPr>
          <w:p w14:paraId="2FE7A7D3" w14:textId="28A89C81" w:rsidR="00703D5B" w:rsidRPr="00703D5B" w:rsidRDefault="00703D5B" w:rsidP="00703D5B">
            <w:pPr>
              <w:ind w:firstLine="0"/>
            </w:pPr>
            <w:r>
              <w:t>King</w:t>
            </w:r>
          </w:p>
        </w:tc>
        <w:tc>
          <w:tcPr>
            <w:tcW w:w="2180" w:type="dxa"/>
            <w:shd w:val="clear" w:color="auto" w:fill="auto"/>
          </w:tcPr>
          <w:p w14:paraId="651E096A" w14:textId="6788C605" w:rsidR="00703D5B" w:rsidRPr="00703D5B" w:rsidRDefault="00703D5B" w:rsidP="00703D5B">
            <w:pPr>
              <w:ind w:firstLine="0"/>
            </w:pPr>
            <w:r>
              <w:t>Kirby</w:t>
            </w:r>
          </w:p>
        </w:tc>
      </w:tr>
      <w:tr w:rsidR="00703D5B" w:rsidRPr="00703D5B" w14:paraId="4EF46536" w14:textId="77777777" w:rsidTr="00703D5B">
        <w:tc>
          <w:tcPr>
            <w:tcW w:w="2179" w:type="dxa"/>
            <w:shd w:val="clear" w:color="auto" w:fill="auto"/>
          </w:tcPr>
          <w:p w14:paraId="03FC7EDB" w14:textId="0521A0C3" w:rsidR="00703D5B" w:rsidRPr="00703D5B" w:rsidRDefault="00703D5B" w:rsidP="00703D5B">
            <w:pPr>
              <w:ind w:firstLine="0"/>
            </w:pPr>
            <w:r>
              <w:t>Landing</w:t>
            </w:r>
          </w:p>
        </w:tc>
        <w:tc>
          <w:tcPr>
            <w:tcW w:w="2179" w:type="dxa"/>
            <w:shd w:val="clear" w:color="auto" w:fill="auto"/>
          </w:tcPr>
          <w:p w14:paraId="089B5681" w14:textId="7620FE60" w:rsidR="00703D5B" w:rsidRPr="00703D5B" w:rsidRDefault="00703D5B" w:rsidP="00703D5B">
            <w:pPr>
              <w:ind w:firstLine="0"/>
            </w:pPr>
            <w:r>
              <w:t>Lawson</w:t>
            </w:r>
          </w:p>
        </w:tc>
        <w:tc>
          <w:tcPr>
            <w:tcW w:w="2180" w:type="dxa"/>
            <w:shd w:val="clear" w:color="auto" w:fill="auto"/>
          </w:tcPr>
          <w:p w14:paraId="4A523627" w14:textId="6ACBA926" w:rsidR="00703D5B" w:rsidRPr="00703D5B" w:rsidRDefault="00703D5B" w:rsidP="00703D5B">
            <w:pPr>
              <w:ind w:firstLine="0"/>
            </w:pPr>
            <w:r>
              <w:t>Ligon</w:t>
            </w:r>
          </w:p>
        </w:tc>
      </w:tr>
      <w:tr w:rsidR="00703D5B" w:rsidRPr="00703D5B" w14:paraId="670883C1" w14:textId="77777777" w:rsidTr="00703D5B">
        <w:tc>
          <w:tcPr>
            <w:tcW w:w="2179" w:type="dxa"/>
            <w:shd w:val="clear" w:color="auto" w:fill="auto"/>
          </w:tcPr>
          <w:p w14:paraId="10DBA9CD" w14:textId="222515CF" w:rsidR="00703D5B" w:rsidRPr="00703D5B" w:rsidRDefault="00703D5B" w:rsidP="00703D5B">
            <w:pPr>
              <w:ind w:firstLine="0"/>
            </w:pPr>
            <w:r>
              <w:t>Lowe</w:t>
            </w:r>
          </w:p>
        </w:tc>
        <w:tc>
          <w:tcPr>
            <w:tcW w:w="2179" w:type="dxa"/>
            <w:shd w:val="clear" w:color="auto" w:fill="auto"/>
          </w:tcPr>
          <w:p w14:paraId="560DE780" w14:textId="03C27B8C" w:rsidR="00703D5B" w:rsidRPr="00703D5B" w:rsidRDefault="00703D5B" w:rsidP="00703D5B">
            <w:pPr>
              <w:ind w:firstLine="0"/>
            </w:pPr>
            <w:r>
              <w:t>Magnuson</w:t>
            </w:r>
          </w:p>
        </w:tc>
        <w:tc>
          <w:tcPr>
            <w:tcW w:w="2180" w:type="dxa"/>
            <w:shd w:val="clear" w:color="auto" w:fill="auto"/>
          </w:tcPr>
          <w:p w14:paraId="6E770505" w14:textId="570A5910" w:rsidR="00703D5B" w:rsidRPr="00703D5B" w:rsidRDefault="00703D5B" w:rsidP="00703D5B">
            <w:pPr>
              <w:ind w:firstLine="0"/>
            </w:pPr>
            <w:r>
              <w:t>McCravy</w:t>
            </w:r>
          </w:p>
        </w:tc>
      </w:tr>
      <w:tr w:rsidR="00703D5B" w:rsidRPr="00703D5B" w14:paraId="3D2F6EE0" w14:textId="77777777" w:rsidTr="00703D5B">
        <w:tc>
          <w:tcPr>
            <w:tcW w:w="2179" w:type="dxa"/>
            <w:shd w:val="clear" w:color="auto" w:fill="auto"/>
          </w:tcPr>
          <w:p w14:paraId="4CB37587" w14:textId="4307A549" w:rsidR="00703D5B" w:rsidRPr="00703D5B" w:rsidRDefault="00703D5B" w:rsidP="00703D5B">
            <w:pPr>
              <w:ind w:firstLine="0"/>
            </w:pPr>
            <w:r>
              <w:t>McDaniel</w:t>
            </w:r>
          </w:p>
        </w:tc>
        <w:tc>
          <w:tcPr>
            <w:tcW w:w="2179" w:type="dxa"/>
            <w:shd w:val="clear" w:color="auto" w:fill="auto"/>
          </w:tcPr>
          <w:p w14:paraId="1BB0A3E5" w14:textId="175CBFA2" w:rsidR="00703D5B" w:rsidRPr="00703D5B" w:rsidRDefault="00703D5B" w:rsidP="00703D5B">
            <w:pPr>
              <w:ind w:firstLine="0"/>
            </w:pPr>
            <w:r>
              <w:t>McGinnis</w:t>
            </w:r>
          </w:p>
        </w:tc>
        <w:tc>
          <w:tcPr>
            <w:tcW w:w="2180" w:type="dxa"/>
            <w:shd w:val="clear" w:color="auto" w:fill="auto"/>
          </w:tcPr>
          <w:p w14:paraId="628C5896" w14:textId="5C3062B9" w:rsidR="00703D5B" w:rsidRPr="00703D5B" w:rsidRDefault="00703D5B" w:rsidP="00703D5B">
            <w:pPr>
              <w:ind w:firstLine="0"/>
            </w:pPr>
            <w:r>
              <w:t>Mitchell</w:t>
            </w:r>
          </w:p>
        </w:tc>
      </w:tr>
      <w:tr w:rsidR="00703D5B" w:rsidRPr="00703D5B" w14:paraId="386BA846" w14:textId="77777777" w:rsidTr="00703D5B">
        <w:tc>
          <w:tcPr>
            <w:tcW w:w="2179" w:type="dxa"/>
            <w:shd w:val="clear" w:color="auto" w:fill="auto"/>
          </w:tcPr>
          <w:p w14:paraId="5FBD4EEE" w14:textId="474827E0" w:rsidR="00703D5B" w:rsidRPr="00703D5B" w:rsidRDefault="00703D5B" w:rsidP="00703D5B">
            <w:pPr>
              <w:ind w:firstLine="0"/>
            </w:pPr>
            <w:r>
              <w:t>A. M. Morgan</w:t>
            </w:r>
          </w:p>
        </w:tc>
        <w:tc>
          <w:tcPr>
            <w:tcW w:w="2179" w:type="dxa"/>
            <w:shd w:val="clear" w:color="auto" w:fill="auto"/>
          </w:tcPr>
          <w:p w14:paraId="7C89EC34" w14:textId="362E9FF5" w:rsidR="00703D5B" w:rsidRPr="00703D5B" w:rsidRDefault="00703D5B" w:rsidP="00703D5B">
            <w:pPr>
              <w:ind w:firstLine="0"/>
            </w:pPr>
            <w:r>
              <w:t>T. A. Morgan</w:t>
            </w:r>
          </w:p>
        </w:tc>
        <w:tc>
          <w:tcPr>
            <w:tcW w:w="2180" w:type="dxa"/>
            <w:shd w:val="clear" w:color="auto" w:fill="auto"/>
          </w:tcPr>
          <w:p w14:paraId="52378EBC" w14:textId="35BB3CD7" w:rsidR="00703D5B" w:rsidRPr="00703D5B" w:rsidRDefault="00703D5B" w:rsidP="00703D5B">
            <w:pPr>
              <w:ind w:firstLine="0"/>
            </w:pPr>
            <w:r>
              <w:t>Moss</w:t>
            </w:r>
          </w:p>
        </w:tc>
      </w:tr>
      <w:tr w:rsidR="00703D5B" w:rsidRPr="00703D5B" w14:paraId="0BA9260E" w14:textId="77777777" w:rsidTr="00703D5B">
        <w:tc>
          <w:tcPr>
            <w:tcW w:w="2179" w:type="dxa"/>
            <w:shd w:val="clear" w:color="auto" w:fill="auto"/>
          </w:tcPr>
          <w:p w14:paraId="15236770" w14:textId="6B19DED7" w:rsidR="00703D5B" w:rsidRPr="00703D5B" w:rsidRDefault="00703D5B" w:rsidP="00703D5B">
            <w:pPr>
              <w:ind w:firstLine="0"/>
            </w:pPr>
            <w:r>
              <w:t>Murphy</w:t>
            </w:r>
          </w:p>
        </w:tc>
        <w:tc>
          <w:tcPr>
            <w:tcW w:w="2179" w:type="dxa"/>
            <w:shd w:val="clear" w:color="auto" w:fill="auto"/>
          </w:tcPr>
          <w:p w14:paraId="0A43FDA5" w14:textId="5A86DD08" w:rsidR="00703D5B" w:rsidRPr="00703D5B" w:rsidRDefault="00703D5B" w:rsidP="00703D5B">
            <w:pPr>
              <w:ind w:firstLine="0"/>
            </w:pPr>
            <w:r>
              <w:t>Neese</w:t>
            </w:r>
          </w:p>
        </w:tc>
        <w:tc>
          <w:tcPr>
            <w:tcW w:w="2180" w:type="dxa"/>
            <w:shd w:val="clear" w:color="auto" w:fill="auto"/>
          </w:tcPr>
          <w:p w14:paraId="6D666121" w14:textId="02DA70B9" w:rsidR="00703D5B" w:rsidRPr="00703D5B" w:rsidRDefault="00703D5B" w:rsidP="00703D5B">
            <w:pPr>
              <w:ind w:firstLine="0"/>
            </w:pPr>
            <w:r>
              <w:t>B. Newton</w:t>
            </w:r>
          </w:p>
        </w:tc>
      </w:tr>
      <w:tr w:rsidR="00703D5B" w:rsidRPr="00703D5B" w14:paraId="28B639E4" w14:textId="77777777" w:rsidTr="00703D5B">
        <w:tc>
          <w:tcPr>
            <w:tcW w:w="2179" w:type="dxa"/>
            <w:shd w:val="clear" w:color="auto" w:fill="auto"/>
          </w:tcPr>
          <w:p w14:paraId="73258C53" w14:textId="11232381" w:rsidR="00703D5B" w:rsidRPr="00703D5B" w:rsidRDefault="00703D5B" w:rsidP="00703D5B">
            <w:pPr>
              <w:ind w:firstLine="0"/>
            </w:pPr>
            <w:r>
              <w:t>W. Newton</w:t>
            </w:r>
          </w:p>
        </w:tc>
        <w:tc>
          <w:tcPr>
            <w:tcW w:w="2179" w:type="dxa"/>
            <w:shd w:val="clear" w:color="auto" w:fill="auto"/>
          </w:tcPr>
          <w:p w14:paraId="0285308F" w14:textId="0C15CB7C" w:rsidR="00703D5B" w:rsidRPr="00703D5B" w:rsidRDefault="00703D5B" w:rsidP="00703D5B">
            <w:pPr>
              <w:ind w:firstLine="0"/>
            </w:pPr>
            <w:r>
              <w:t>O'Neal</w:t>
            </w:r>
          </w:p>
        </w:tc>
        <w:tc>
          <w:tcPr>
            <w:tcW w:w="2180" w:type="dxa"/>
            <w:shd w:val="clear" w:color="auto" w:fill="auto"/>
          </w:tcPr>
          <w:p w14:paraId="4AA4A0B6" w14:textId="3B2C0055" w:rsidR="00703D5B" w:rsidRPr="00703D5B" w:rsidRDefault="00703D5B" w:rsidP="00703D5B">
            <w:pPr>
              <w:ind w:firstLine="0"/>
            </w:pPr>
            <w:r>
              <w:t>Oremus</w:t>
            </w:r>
          </w:p>
        </w:tc>
      </w:tr>
      <w:tr w:rsidR="00703D5B" w:rsidRPr="00703D5B" w14:paraId="7D9D0205" w14:textId="77777777" w:rsidTr="00703D5B">
        <w:tc>
          <w:tcPr>
            <w:tcW w:w="2179" w:type="dxa"/>
            <w:shd w:val="clear" w:color="auto" w:fill="auto"/>
          </w:tcPr>
          <w:p w14:paraId="71D7AD27" w14:textId="22157DC5" w:rsidR="00703D5B" w:rsidRPr="00703D5B" w:rsidRDefault="00703D5B" w:rsidP="00703D5B">
            <w:pPr>
              <w:ind w:firstLine="0"/>
            </w:pPr>
            <w:r>
              <w:t>Ott</w:t>
            </w:r>
          </w:p>
        </w:tc>
        <w:tc>
          <w:tcPr>
            <w:tcW w:w="2179" w:type="dxa"/>
            <w:shd w:val="clear" w:color="auto" w:fill="auto"/>
          </w:tcPr>
          <w:p w14:paraId="7A1A9C63" w14:textId="2D86AD95" w:rsidR="00703D5B" w:rsidRPr="00703D5B" w:rsidRDefault="00703D5B" w:rsidP="00703D5B">
            <w:pPr>
              <w:ind w:firstLine="0"/>
            </w:pPr>
            <w:r>
              <w:t>Pace</w:t>
            </w:r>
          </w:p>
        </w:tc>
        <w:tc>
          <w:tcPr>
            <w:tcW w:w="2180" w:type="dxa"/>
            <w:shd w:val="clear" w:color="auto" w:fill="auto"/>
          </w:tcPr>
          <w:p w14:paraId="69EE7F78" w14:textId="22BDFDC1" w:rsidR="00703D5B" w:rsidRPr="00703D5B" w:rsidRDefault="00703D5B" w:rsidP="00703D5B">
            <w:pPr>
              <w:ind w:firstLine="0"/>
            </w:pPr>
            <w:r>
              <w:t>Pedalino</w:t>
            </w:r>
          </w:p>
        </w:tc>
      </w:tr>
      <w:tr w:rsidR="00703D5B" w:rsidRPr="00703D5B" w14:paraId="2FC84D56" w14:textId="77777777" w:rsidTr="00703D5B">
        <w:tc>
          <w:tcPr>
            <w:tcW w:w="2179" w:type="dxa"/>
            <w:shd w:val="clear" w:color="auto" w:fill="auto"/>
          </w:tcPr>
          <w:p w14:paraId="0B637B72" w14:textId="6DBC99AC" w:rsidR="00703D5B" w:rsidRPr="00703D5B" w:rsidRDefault="00703D5B" w:rsidP="00703D5B">
            <w:pPr>
              <w:ind w:firstLine="0"/>
            </w:pPr>
            <w:r>
              <w:t>Pendarvis</w:t>
            </w:r>
          </w:p>
        </w:tc>
        <w:tc>
          <w:tcPr>
            <w:tcW w:w="2179" w:type="dxa"/>
            <w:shd w:val="clear" w:color="auto" w:fill="auto"/>
          </w:tcPr>
          <w:p w14:paraId="0283812F" w14:textId="77603D0A" w:rsidR="00703D5B" w:rsidRPr="00703D5B" w:rsidRDefault="00703D5B" w:rsidP="00703D5B">
            <w:pPr>
              <w:ind w:firstLine="0"/>
            </w:pPr>
            <w:r>
              <w:t>Pope</w:t>
            </w:r>
          </w:p>
        </w:tc>
        <w:tc>
          <w:tcPr>
            <w:tcW w:w="2180" w:type="dxa"/>
            <w:shd w:val="clear" w:color="auto" w:fill="auto"/>
          </w:tcPr>
          <w:p w14:paraId="09FFA778" w14:textId="421295A7" w:rsidR="00703D5B" w:rsidRPr="00703D5B" w:rsidRDefault="00703D5B" w:rsidP="00703D5B">
            <w:pPr>
              <w:ind w:firstLine="0"/>
            </w:pPr>
            <w:r>
              <w:t>Rivers</w:t>
            </w:r>
          </w:p>
        </w:tc>
      </w:tr>
      <w:tr w:rsidR="00703D5B" w:rsidRPr="00703D5B" w14:paraId="05778221" w14:textId="77777777" w:rsidTr="00703D5B">
        <w:tc>
          <w:tcPr>
            <w:tcW w:w="2179" w:type="dxa"/>
            <w:shd w:val="clear" w:color="auto" w:fill="auto"/>
          </w:tcPr>
          <w:p w14:paraId="324BA331" w14:textId="5E040C98" w:rsidR="00703D5B" w:rsidRPr="00703D5B" w:rsidRDefault="00703D5B" w:rsidP="00703D5B">
            <w:pPr>
              <w:ind w:firstLine="0"/>
            </w:pPr>
            <w:r>
              <w:t>Robbins</w:t>
            </w:r>
          </w:p>
        </w:tc>
        <w:tc>
          <w:tcPr>
            <w:tcW w:w="2179" w:type="dxa"/>
            <w:shd w:val="clear" w:color="auto" w:fill="auto"/>
          </w:tcPr>
          <w:p w14:paraId="1AC059EB" w14:textId="5C6416C2" w:rsidR="00703D5B" w:rsidRPr="00703D5B" w:rsidRDefault="00703D5B" w:rsidP="00703D5B">
            <w:pPr>
              <w:ind w:firstLine="0"/>
            </w:pPr>
            <w:r>
              <w:t>Rose</w:t>
            </w:r>
          </w:p>
        </w:tc>
        <w:tc>
          <w:tcPr>
            <w:tcW w:w="2180" w:type="dxa"/>
            <w:shd w:val="clear" w:color="auto" w:fill="auto"/>
          </w:tcPr>
          <w:p w14:paraId="604656A9" w14:textId="06C9EDC4" w:rsidR="00703D5B" w:rsidRPr="00703D5B" w:rsidRDefault="00703D5B" w:rsidP="00703D5B">
            <w:pPr>
              <w:ind w:firstLine="0"/>
            </w:pPr>
            <w:r>
              <w:t>Rutherford</w:t>
            </w:r>
          </w:p>
        </w:tc>
      </w:tr>
      <w:tr w:rsidR="00703D5B" w:rsidRPr="00703D5B" w14:paraId="730F2A02" w14:textId="77777777" w:rsidTr="00703D5B">
        <w:tc>
          <w:tcPr>
            <w:tcW w:w="2179" w:type="dxa"/>
            <w:shd w:val="clear" w:color="auto" w:fill="auto"/>
          </w:tcPr>
          <w:p w14:paraId="54C7D6FF" w14:textId="0BB33127" w:rsidR="00703D5B" w:rsidRPr="00703D5B" w:rsidRDefault="00703D5B" w:rsidP="00703D5B">
            <w:pPr>
              <w:ind w:firstLine="0"/>
            </w:pPr>
            <w:r>
              <w:t>Sandifer</w:t>
            </w:r>
          </w:p>
        </w:tc>
        <w:tc>
          <w:tcPr>
            <w:tcW w:w="2179" w:type="dxa"/>
            <w:shd w:val="clear" w:color="auto" w:fill="auto"/>
          </w:tcPr>
          <w:p w14:paraId="118FD885" w14:textId="74715A70" w:rsidR="00703D5B" w:rsidRPr="00703D5B" w:rsidRDefault="00703D5B" w:rsidP="00703D5B">
            <w:pPr>
              <w:ind w:firstLine="0"/>
            </w:pPr>
            <w:r>
              <w:t>Schuessler</w:t>
            </w:r>
          </w:p>
        </w:tc>
        <w:tc>
          <w:tcPr>
            <w:tcW w:w="2180" w:type="dxa"/>
            <w:shd w:val="clear" w:color="auto" w:fill="auto"/>
          </w:tcPr>
          <w:p w14:paraId="56721EA9" w14:textId="3BA78083" w:rsidR="00703D5B" w:rsidRPr="00703D5B" w:rsidRDefault="00703D5B" w:rsidP="00703D5B">
            <w:pPr>
              <w:ind w:firstLine="0"/>
            </w:pPr>
            <w:r>
              <w:t>Sessions</w:t>
            </w:r>
          </w:p>
        </w:tc>
      </w:tr>
      <w:tr w:rsidR="00703D5B" w:rsidRPr="00703D5B" w14:paraId="016CBAA4" w14:textId="77777777" w:rsidTr="00703D5B">
        <w:tc>
          <w:tcPr>
            <w:tcW w:w="2179" w:type="dxa"/>
            <w:shd w:val="clear" w:color="auto" w:fill="auto"/>
          </w:tcPr>
          <w:p w14:paraId="27CB8F28" w14:textId="23F9E4F4" w:rsidR="00703D5B" w:rsidRPr="00703D5B" w:rsidRDefault="00703D5B" w:rsidP="00703D5B">
            <w:pPr>
              <w:ind w:firstLine="0"/>
            </w:pPr>
            <w:r>
              <w:t>G. M. Smith</w:t>
            </w:r>
          </w:p>
        </w:tc>
        <w:tc>
          <w:tcPr>
            <w:tcW w:w="2179" w:type="dxa"/>
            <w:shd w:val="clear" w:color="auto" w:fill="auto"/>
          </w:tcPr>
          <w:p w14:paraId="473FB1E5" w14:textId="44D1236E" w:rsidR="00703D5B" w:rsidRPr="00703D5B" w:rsidRDefault="00703D5B" w:rsidP="00703D5B">
            <w:pPr>
              <w:ind w:firstLine="0"/>
            </w:pPr>
            <w:r>
              <w:t>M. M. Smith</w:t>
            </w:r>
          </w:p>
        </w:tc>
        <w:tc>
          <w:tcPr>
            <w:tcW w:w="2180" w:type="dxa"/>
            <w:shd w:val="clear" w:color="auto" w:fill="auto"/>
          </w:tcPr>
          <w:p w14:paraId="71987927" w14:textId="2649150B" w:rsidR="00703D5B" w:rsidRPr="00703D5B" w:rsidRDefault="00703D5B" w:rsidP="00703D5B">
            <w:pPr>
              <w:ind w:firstLine="0"/>
            </w:pPr>
            <w:r>
              <w:t>Spann-Wilder</w:t>
            </w:r>
          </w:p>
        </w:tc>
      </w:tr>
      <w:tr w:rsidR="00703D5B" w:rsidRPr="00703D5B" w14:paraId="601AFC6C" w14:textId="77777777" w:rsidTr="00703D5B">
        <w:tc>
          <w:tcPr>
            <w:tcW w:w="2179" w:type="dxa"/>
            <w:shd w:val="clear" w:color="auto" w:fill="auto"/>
          </w:tcPr>
          <w:p w14:paraId="4340E797" w14:textId="5CB917EB" w:rsidR="00703D5B" w:rsidRPr="00703D5B" w:rsidRDefault="00703D5B" w:rsidP="00703D5B">
            <w:pPr>
              <w:ind w:firstLine="0"/>
            </w:pPr>
            <w:r>
              <w:t>Stavrinakis</w:t>
            </w:r>
          </w:p>
        </w:tc>
        <w:tc>
          <w:tcPr>
            <w:tcW w:w="2179" w:type="dxa"/>
            <w:shd w:val="clear" w:color="auto" w:fill="auto"/>
          </w:tcPr>
          <w:p w14:paraId="2C0166AC" w14:textId="43D772CE" w:rsidR="00703D5B" w:rsidRPr="00703D5B" w:rsidRDefault="00703D5B" w:rsidP="00703D5B">
            <w:pPr>
              <w:ind w:firstLine="0"/>
            </w:pPr>
            <w:r>
              <w:t>Taylor</w:t>
            </w:r>
          </w:p>
        </w:tc>
        <w:tc>
          <w:tcPr>
            <w:tcW w:w="2180" w:type="dxa"/>
            <w:shd w:val="clear" w:color="auto" w:fill="auto"/>
          </w:tcPr>
          <w:p w14:paraId="4CCC991E" w14:textId="3B5C19E9" w:rsidR="00703D5B" w:rsidRPr="00703D5B" w:rsidRDefault="00703D5B" w:rsidP="00703D5B">
            <w:pPr>
              <w:ind w:firstLine="0"/>
            </w:pPr>
            <w:r>
              <w:t>Vaughan</w:t>
            </w:r>
          </w:p>
        </w:tc>
      </w:tr>
      <w:tr w:rsidR="00703D5B" w:rsidRPr="00703D5B" w14:paraId="4D3C5552" w14:textId="77777777" w:rsidTr="00703D5B">
        <w:tc>
          <w:tcPr>
            <w:tcW w:w="2179" w:type="dxa"/>
            <w:shd w:val="clear" w:color="auto" w:fill="auto"/>
          </w:tcPr>
          <w:p w14:paraId="0652A3FD" w14:textId="575AC7A6" w:rsidR="00703D5B" w:rsidRPr="00703D5B" w:rsidRDefault="00703D5B" w:rsidP="00703D5B">
            <w:pPr>
              <w:ind w:firstLine="0"/>
            </w:pPr>
            <w:r>
              <w:t>Weeks</w:t>
            </w:r>
          </w:p>
        </w:tc>
        <w:tc>
          <w:tcPr>
            <w:tcW w:w="2179" w:type="dxa"/>
            <w:shd w:val="clear" w:color="auto" w:fill="auto"/>
          </w:tcPr>
          <w:p w14:paraId="2B69D1D7" w14:textId="50AA1A7F" w:rsidR="00703D5B" w:rsidRPr="00703D5B" w:rsidRDefault="00703D5B" w:rsidP="00703D5B">
            <w:pPr>
              <w:ind w:firstLine="0"/>
            </w:pPr>
            <w:r>
              <w:t>West</w:t>
            </w:r>
          </w:p>
        </w:tc>
        <w:tc>
          <w:tcPr>
            <w:tcW w:w="2180" w:type="dxa"/>
            <w:shd w:val="clear" w:color="auto" w:fill="auto"/>
          </w:tcPr>
          <w:p w14:paraId="15A3F009" w14:textId="28C76942" w:rsidR="00703D5B" w:rsidRPr="00703D5B" w:rsidRDefault="00703D5B" w:rsidP="00703D5B">
            <w:pPr>
              <w:ind w:firstLine="0"/>
            </w:pPr>
            <w:r>
              <w:t>Wetmore</w:t>
            </w:r>
          </w:p>
        </w:tc>
      </w:tr>
      <w:tr w:rsidR="00703D5B" w:rsidRPr="00703D5B" w14:paraId="4866B0A9" w14:textId="77777777" w:rsidTr="00703D5B">
        <w:tc>
          <w:tcPr>
            <w:tcW w:w="2179" w:type="dxa"/>
            <w:shd w:val="clear" w:color="auto" w:fill="auto"/>
          </w:tcPr>
          <w:p w14:paraId="1EA212A4" w14:textId="051DCAC4" w:rsidR="00703D5B" w:rsidRPr="00703D5B" w:rsidRDefault="00703D5B" w:rsidP="00703D5B">
            <w:pPr>
              <w:ind w:firstLine="0"/>
            </w:pPr>
            <w:r>
              <w:t>Wheeler</w:t>
            </w:r>
          </w:p>
        </w:tc>
        <w:tc>
          <w:tcPr>
            <w:tcW w:w="2179" w:type="dxa"/>
            <w:shd w:val="clear" w:color="auto" w:fill="auto"/>
          </w:tcPr>
          <w:p w14:paraId="4AB1EDFA" w14:textId="62F8871C" w:rsidR="00703D5B" w:rsidRPr="00703D5B" w:rsidRDefault="00703D5B" w:rsidP="00703D5B">
            <w:pPr>
              <w:ind w:firstLine="0"/>
            </w:pPr>
            <w:r>
              <w:t>White</w:t>
            </w:r>
          </w:p>
        </w:tc>
        <w:tc>
          <w:tcPr>
            <w:tcW w:w="2180" w:type="dxa"/>
            <w:shd w:val="clear" w:color="auto" w:fill="auto"/>
          </w:tcPr>
          <w:p w14:paraId="270365D7" w14:textId="73642911" w:rsidR="00703D5B" w:rsidRPr="00703D5B" w:rsidRDefault="00703D5B" w:rsidP="00703D5B">
            <w:pPr>
              <w:ind w:firstLine="0"/>
            </w:pPr>
            <w:r>
              <w:t>Whitmire</w:t>
            </w:r>
          </w:p>
        </w:tc>
      </w:tr>
      <w:tr w:rsidR="00703D5B" w:rsidRPr="00703D5B" w14:paraId="4A9B8E3C" w14:textId="77777777" w:rsidTr="00703D5B">
        <w:tc>
          <w:tcPr>
            <w:tcW w:w="2179" w:type="dxa"/>
            <w:shd w:val="clear" w:color="auto" w:fill="auto"/>
          </w:tcPr>
          <w:p w14:paraId="26942F25" w14:textId="64886098" w:rsidR="00703D5B" w:rsidRPr="00703D5B" w:rsidRDefault="00703D5B" w:rsidP="00703D5B">
            <w:pPr>
              <w:ind w:firstLine="0"/>
            </w:pPr>
            <w:r>
              <w:t>Williams</w:t>
            </w:r>
          </w:p>
        </w:tc>
        <w:tc>
          <w:tcPr>
            <w:tcW w:w="2179" w:type="dxa"/>
            <w:shd w:val="clear" w:color="auto" w:fill="auto"/>
          </w:tcPr>
          <w:p w14:paraId="1DE15990" w14:textId="5EEE84F4" w:rsidR="00703D5B" w:rsidRPr="00703D5B" w:rsidRDefault="00703D5B" w:rsidP="00703D5B">
            <w:pPr>
              <w:ind w:firstLine="0"/>
            </w:pPr>
            <w:r>
              <w:t>Willis</w:t>
            </w:r>
          </w:p>
        </w:tc>
        <w:tc>
          <w:tcPr>
            <w:tcW w:w="2180" w:type="dxa"/>
            <w:shd w:val="clear" w:color="auto" w:fill="auto"/>
          </w:tcPr>
          <w:p w14:paraId="6935A8D9" w14:textId="7F6F6764" w:rsidR="00703D5B" w:rsidRPr="00703D5B" w:rsidRDefault="00703D5B" w:rsidP="00703D5B">
            <w:pPr>
              <w:ind w:firstLine="0"/>
            </w:pPr>
            <w:r>
              <w:t>Wooten</w:t>
            </w:r>
          </w:p>
        </w:tc>
      </w:tr>
      <w:tr w:rsidR="00703D5B" w:rsidRPr="00703D5B" w14:paraId="06BE87F4" w14:textId="77777777" w:rsidTr="00703D5B">
        <w:tc>
          <w:tcPr>
            <w:tcW w:w="2179" w:type="dxa"/>
            <w:shd w:val="clear" w:color="auto" w:fill="auto"/>
          </w:tcPr>
          <w:p w14:paraId="4CAC61DF" w14:textId="6FDE76F7" w:rsidR="00703D5B" w:rsidRPr="00703D5B" w:rsidRDefault="00703D5B" w:rsidP="00703D5B">
            <w:pPr>
              <w:ind w:firstLine="0"/>
            </w:pPr>
            <w:r>
              <w:t>Yow</w:t>
            </w:r>
          </w:p>
        </w:tc>
        <w:tc>
          <w:tcPr>
            <w:tcW w:w="2179" w:type="dxa"/>
            <w:shd w:val="clear" w:color="auto" w:fill="auto"/>
          </w:tcPr>
          <w:p w14:paraId="0C338C32" w14:textId="77777777" w:rsidR="00703D5B" w:rsidRPr="00703D5B" w:rsidRDefault="00703D5B" w:rsidP="00703D5B">
            <w:pPr>
              <w:ind w:firstLine="0"/>
            </w:pPr>
          </w:p>
        </w:tc>
        <w:tc>
          <w:tcPr>
            <w:tcW w:w="2180" w:type="dxa"/>
            <w:shd w:val="clear" w:color="auto" w:fill="auto"/>
          </w:tcPr>
          <w:p w14:paraId="30960805" w14:textId="77777777" w:rsidR="00703D5B" w:rsidRPr="00703D5B" w:rsidRDefault="00703D5B" w:rsidP="00703D5B">
            <w:pPr>
              <w:ind w:firstLine="0"/>
            </w:pPr>
          </w:p>
        </w:tc>
      </w:tr>
    </w:tbl>
    <w:p w14:paraId="01075415" w14:textId="77777777" w:rsidR="00703D5B" w:rsidRDefault="00703D5B" w:rsidP="00703D5B"/>
    <w:p w14:paraId="5D06E38D" w14:textId="113154CA" w:rsidR="00703D5B" w:rsidRDefault="00703D5B" w:rsidP="00703D5B">
      <w:pPr>
        <w:jc w:val="center"/>
        <w:rPr>
          <w:b/>
        </w:rPr>
      </w:pPr>
      <w:r w:rsidRPr="00703D5B">
        <w:rPr>
          <w:b/>
        </w:rPr>
        <w:t>Total--103</w:t>
      </w:r>
    </w:p>
    <w:p w14:paraId="74F0B7B5" w14:textId="77777777" w:rsidR="00703D5B" w:rsidRDefault="00703D5B" w:rsidP="00703D5B">
      <w:pPr>
        <w:jc w:val="center"/>
        <w:rPr>
          <w:b/>
        </w:rPr>
      </w:pPr>
    </w:p>
    <w:p w14:paraId="01B58159" w14:textId="77777777" w:rsidR="00703D5B" w:rsidRDefault="00703D5B" w:rsidP="00703D5B">
      <w:pPr>
        <w:ind w:firstLine="0"/>
      </w:pPr>
      <w:r w:rsidRPr="00703D5B">
        <w:t xml:space="preserve"> </w:t>
      </w:r>
      <w:r>
        <w:t>Those who voted in the negative are:</w:t>
      </w:r>
    </w:p>
    <w:p w14:paraId="1AE480E6" w14:textId="77777777" w:rsidR="00703D5B" w:rsidRDefault="00703D5B" w:rsidP="00703D5B"/>
    <w:p w14:paraId="7E724B1C" w14:textId="4B31B36C" w:rsidR="00703D5B" w:rsidRDefault="00703D5B" w:rsidP="00703D5B">
      <w:pPr>
        <w:jc w:val="center"/>
        <w:rPr>
          <w:b/>
        </w:rPr>
      </w:pPr>
      <w:r w:rsidRPr="00703D5B">
        <w:rPr>
          <w:b/>
        </w:rPr>
        <w:t>Total--0</w:t>
      </w:r>
    </w:p>
    <w:p w14:paraId="72DF4D53" w14:textId="77777777" w:rsidR="00703D5B" w:rsidRDefault="00703D5B" w:rsidP="00703D5B"/>
    <w:p w14:paraId="37029DD0" w14:textId="7A6D0CE6" w:rsidR="00703D5B" w:rsidRDefault="00703D5B" w:rsidP="00703D5B">
      <w:r>
        <w:t>The Senate Amendments were agreed to, and the Bill having received three readings in both Houses, it was ordered that the title be changed to that of an Act, and that it be enrolled for ratification.</w:t>
      </w:r>
    </w:p>
    <w:p w14:paraId="0075A672" w14:textId="77777777" w:rsidR="00703D5B" w:rsidRDefault="00703D5B" w:rsidP="00703D5B"/>
    <w:p w14:paraId="43B6D2C9" w14:textId="77777777" w:rsidR="00703D5B" w:rsidRPr="00D04917" w:rsidRDefault="00703D5B" w:rsidP="00703D5B">
      <w:pPr>
        <w:pStyle w:val="Title"/>
      </w:pPr>
      <w:bookmarkStart w:id="143" w:name="file_start190"/>
      <w:bookmarkEnd w:id="143"/>
      <w:r w:rsidRPr="00D04917">
        <w:t>STATEMENT FOR JOURNAL</w:t>
      </w:r>
    </w:p>
    <w:p w14:paraId="57C132AC" w14:textId="77777777" w:rsidR="00703D5B" w:rsidRPr="00D04917" w:rsidRDefault="00703D5B" w:rsidP="00703D5B">
      <w:pPr>
        <w:tabs>
          <w:tab w:val="left" w:pos="270"/>
          <w:tab w:val="left" w:pos="630"/>
          <w:tab w:val="left" w:pos="900"/>
          <w:tab w:val="left" w:pos="1260"/>
          <w:tab w:val="left" w:pos="1620"/>
          <w:tab w:val="left" w:pos="1980"/>
          <w:tab w:val="left" w:pos="2340"/>
          <w:tab w:val="left" w:pos="2700"/>
        </w:tabs>
        <w:ind w:firstLine="0"/>
      </w:pPr>
      <w:r w:rsidRPr="00D04917">
        <w:tab/>
        <w:t>Due to inclement weather and traffic, I was not in the Chamber during the vote on S. 557. If I had been present, I would have voted to concur in the Senate Amendments.</w:t>
      </w:r>
    </w:p>
    <w:p w14:paraId="29C1DF88" w14:textId="77777777" w:rsidR="00703D5B" w:rsidRPr="00D04917" w:rsidRDefault="00703D5B" w:rsidP="00703D5B">
      <w:pPr>
        <w:tabs>
          <w:tab w:val="left" w:pos="270"/>
          <w:tab w:val="left" w:pos="630"/>
          <w:tab w:val="left" w:pos="900"/>
          <w:tab w:val="left" w:pos="1260"/>
          <w:tab w:val="left" w:pos="1620"/>
          <w:tab w:val="left" w:pos="1980"/>
          <w:tab w:val="left" w:pos="2340"/>
          <w:tab w:val="left" w:pos="2700"/>
        </w:tabs>
        <w:ind w:firstLine="0"/>
      </w:pPr>
      <w:r w:rsidRPr="00D04917">
        <w:tab/>
        <w:t>Rep. Bill Chumley</w:t>
      </w:r>
    </w:p>
    <w:p w14:paraId="1D6FA115" w14:textId="68C56C7A" w:rsidR="00703D5B" w:rsidRDefault="00703D5B" w:rsidP="00703D5B">
      <w:bookmarkStart w:id="144" w:name="file_end190"/>
      <w:bookmarkEnd w:id="144"/>
    </w:p>
    <w:p w14:paraId="5517C7C5" w14:textId="0C57A8B0" w:rsidR="00703D5B" w:rsidRDefault="00703D5B" w:rsidP="00703D5B">
      <w:pPr>
        <w:jc w:val="center"/>
        <w:rPr>
          <w:b/>
        </w:rPr>
      </w:pPr>
      <w:r w:rsidRPr="00703D5B">
        <w:rPr>
          <w:b/>
        </w:rPr>
        <w:t>LEAVE OF ABSENCE</w:t>
      </w:r>
    </w:p>
    <w:p w14:paraId="02BC9D0D" w14:textId="2202EC1F" w:rsidR="00703D5B" w:rsidRDefault="00703D5B" w:rsidP="00703D5B">
      <w:r>
        <w:t xml:space="preserve">The SPEAKER granted Rep. HENEGAN a leave of absence for the remainder of the day. </w:t>
      </w:r>
    </w:p>
    <w:p w14:paraId="77746125" w14:textId="77777777" w:rsidR="00703D5B" w:rsidRDefault="00703D5B" w:rsidP="00703D5B"/>
    <w:p w14:paraId="434838BB" w14:textId="7D700D80" w:rsidR="00703D5B" w:rsidRDefault="00703D5B" w:rsidP="00703D5B">
      <w:r>
        <w:t>Rep. HIOTT moved that the House recede until 2:00 p.m., which was agreed to.</w:t>
      </w:r>
    </w:p>
    <w:p w14:paraId="2509441B" w14:textId="77777777" w:rsidR="00703D5B" w:rsidRDefault="00703D5B" w:rsidP="00703D5B"/>
    <w:p w14:paraId="1870F61C" w14:textId="409E5914" w:rsidR="00703D5B" w:rsidRDefault="00703D5B" w:rsidP="00703D5B">
      <w:pPr>
        <w:jc w:val="center"/>
        <w:rPr>
          <w:b/>
        </w:rPr>
      </w:pPr>
      <w:r w:rsidRPr="00703D5B">
        <w:rPr>
          <w:b/>
        </w:rPr>
        <w:t>THE HOUSE RESUMES</w:t>
      </w:r>
    </w:p>
    <w:p w14:paraId="538D84F0" w14:textId="6CA13D00" w:rsidR="00703D5B" w:rsidRDefault="00703D5B" w:rsidP="00703D5B">
      <w:r>
        <w:t xml:space="preserve">At 2:00 p.m. the House resumed, the SPEAKER </w:t>
      </w:r>
      <w:r w:rsidRPr="00F9358F">
        <w:rPr>
          <w:i/>
          <w:iCs/>
        </w:rPr>
        <w:t xml:space="preserve">PRO TEMPORE </w:t>
      </w:r>
      <w:r>
        <w:t>in the Chair.</w:t>
      </w:r>
    </w:p>
    <w:p w14:paraId="30958DEC" w14:textId="77777777" w:rsidR="00703D5B" w:rsidRDefault="00703D5B" w:rsidP="00703D5B"/>
    <w:p w14:paraId="64613F91" w14:textId="01D08ADA" w:rsidR="00703D5B" w:rsidRDefault="00703D5B" w:rsidP="00703D5B">
      <w:pPr>
        <w:jc w:val="center"/>
        <w:rPr>
          <w:b/>
        </w:rPr>
      </w:pPr>
      <w:r w:rsidRPr="00703D5B">
        <w:rPr>
          <w:b/>
        </w:rPr>
        <w:t>POINT OF QUORUM</w:t>
      </w:r>
    </w:p>
    <w:p w14:paraId="3FA782F6" w14:textId="77777777" w:rsidR="00703D5B" w:rsidRDefault="00703D5B" w:rsidP="00703D5B">
      <w:r>
        <w:t>The question of a quorum was raised.</w:t>
      </w:r>
    </w:p>
    <w:p w14:paraId="0D318F50" w14:textId="1857F481" w:rsidR="00703D5B" w:rsidRDefault="00703D5B" w:rsidP="00703D5B">
      <w:r>
        <w:t>A quorum was later present.</w:t>
      </w:r>
    </w:p>
    <w:p w14:paraId="539A43AD" w14:textId="77777777" w:rsidR="00703D5B" w:rsidRDefault="00703D5B" w:rsidP="00703D5B"/>
    <w:p w14:paraId="312EA42B" w14:textId="77777777" w:rsidR="00892289" w:rsidRDefault="00892289" w:rsidP="00703D5B">
      <w:pPr>
        <w:jc w:val="center"/>
        <w:rPr>
          <w:b/>
        </w:rPr>
      </w:pPr>
    </w:p>
    <w:p w14:paraId="3EF19DAB" w14:textId="5E9FBD51" w:rsidR="00703D5B" w:rsidRDefault="00703D5B" w:rsidP="00703D5B">
      <w:pPr>
        <w:jc w:val="center"/>
        <w:rPr>
          <w:b/>
        </w:rPr>
      </w:pPr>
      <w:r w:rsidRPr="00703D5B">
        <w:rPr>
          <w:b/>
        </w:rPr>
        <w:t>RETURNED TO THE SENATE WITH AMENDMENTS</w:t>
      </w:r>
    </w:p>
    <w:p w14:paraId="7363F964" w14:textId="5D636551" w:rsidR="00703D5B" w:rsidRDefault="00703D5B" w:rsidP="00703D5B">
      <w:r>
        <w:t>The following Bills were taken up, read the third time, and ordered returned to the Senate with amendments:</w:t>
      </w:r>
    </w:p>
    <w:p w14:paraId="5DC89595" w14:textId="77777777" w:rsidR="00703D5B" w:rsidRDefault="00703D5B" w:rsidP="00703D5B">
      <w:bookmarkStart w:id="145" w:name="include_clip_start_200"/>
      <w:bookmarkEnd w:id="145"/>
    </w:p>
    <w:p w14:paraId="40DDA7D7" w14:textId="77777777" w:rsidR="00703D5B" w:rsidRDefault="00703D5B" w:rsidP="00703D5B">
      <w:r>
        <w:t>S. 915 -- Senators Peeler, Alexander, Setzler, Verdin, Davis, Hutto, Kimbrell, Young, Senn, Fanning and Gustafson: A BILL TO AMEND THE SOUTH CAROLINA CODE OF LAWS SO AS TO CREATE THE EXECUTIVE OFFICE OF HEALTH AND POLICY AND PROVIDE FOR THE DUTIES OF THE SECRETARY OF THE AGENCY; BY AMENDING SECTION 1-30-10, RELATING TO DEPARTMENTS OF STATE GOVERNMENT, SO AS TO DISSOLVE SEVERAL DEPARTMENTS AND CREATE THE STATE OFFICE OF THE SECRETARY OF PUBLIC HEALTH AND POLICY; BY AMENDING SECTION 8-17-370, RELATING TO THE MEDIATION OF GRIEVANCES BY THE STATE HUMAN RESOURCES DIRECTOR SO AS TO ADD THE SECRETARY OF HEALTH AND POLICY, THE DIRECTORS OF THE COMPONENT DEPARTMENTS OF THE EXECUTIVE OFFICE OF HEALTH AND POLICY, AND ALL DIRECT REPORTS TO THE SECRETARY AND TO DIRECTORS OF THE COMPONENT DEPARTMENTS; BY AMENDING SECTION 43-21-70, RELATING TO THE EMPLOYMENT OF THE DIRECTOR OF THE DEPARTMENT AND ADVISORY COUNCIL ON AGING, SO AS TO PROVIDE THAT THE SECRETARY OF HEALTH AND POLICY SHALL APPOINT A DIRECTOR TO BE THE ADMINISTRATIVE OFFICER OF THE DEPARTMENT ON AGING; AND TO REPEAL TITLE 44, CHAPTER 9 RELATING TO THE STATE DEPARTMENT OF MENTAL HEALTH.</w:t>
      </w:r>
    </w:p>
    <w:p w14:paraId="546C987A" w14:textId="77777777" w:rsidR="00703D5B" w:rsidRDefault="00703D5B" w:rsidP="00703D5B">
      <w:bookmarkStart w:id="146" w:name="include_clip_end_200"/>
      <w:bookmarkStart w:id="147" w:name="include_clip_start_201"/>
      <w:bookmarkEnd w:id="146"/>
      <w:bookmarkEnd w:id="147"/>
    </w:p>
    <w:p w14:paraId="1A3B05F5" w14:textId="77777777" w:rsidR="00703D5B" w:rsidRDefault="00703D5B" w:rsidP="00703D5B">
      <w:r>
        <w:t>S. 1021 -- Senators Davis, Matthews and Campsen: A BILL TO EXTEND THE PROVISIONS OF THE SOUTH CAROLINA ABANDONED BUILDINGS REVITALIZATION ACT TO 2035; AND TO AMEND THE SOUTH CAROLINA CODE OF LAWS BY AMENDING SECTION 12-67-140, RELATING TO THE ABANDONED BUILDINGS TAX CREDIT, SO AS TO INCREASE THE AMOUNT OF THE MAXIMUM TAX CREDIT THAT MAY BE EARNED.</w:t>
      </w:r>
    </w:p>
    <w:p w14:paraId="3BED0048" w14:textId="77777777" w:rsidR="00703D5B" w:rsidRDefault="00703D5B" w:rsidP="00703D5B">
      <w:bookmarkStart w:id="148" w:name="include_clip_end_201"/>
      <w:bookmarkStart w:id="149" w:name="include_clip_start_202"/>
      <w:bookmarkEnd w:id="148"/>
      <w:bookmarkEnd w:id="149"/>
    </w:p>
    <w:p w14:paraId="3D65956E" w14:textId="77777777" w:rsidR="00703D5B" w:rsidRDefault="00703D5B" w:rsidP="00703D5B">
      <w:r>
        <w:t>S. 577 -- Senator Alexander: A BILL TO AMEND THE SOUTH CAROLINA CODE OF LAWS BY AMENDING SECTION 12-8-530, SECTION 12-8-540, SECTION 12-8-570, SECTION 12-8-580, AND SECTION 12-8-595, ALL RELATING TO THE WITHHOLDING OF INCOME TAXES, SO AS TO UPDATE A REFERENCE TO THE TOP MARGINAL INCOME TAX RATE.</w:t>
      </w:r>
    </w:p>
    <w:p w14:paraId="2EF7DF5A" w14:textId="77777777" w:rsidR="00703D5B" w:rsidRDefault="00703D5B" w:rsidP="00703D5B">
      <w:bookmarkStart w:id="150" w:name="include_clip_end_202"/>
      <w:bookmarkStart w:id="151" w:name="include_clip_start_203"/>
      <w:bookmarkEnd w:id="150"/>
      <w:bookmarkEnd w:id="151"/>
    </w:p>
    <w:p w14:paraId="3EA9D016" w14:textId="77777777" w:rsidR="00703D5B" w:rsidRDefault="00703D5B" w:rsidP="00703D5B">
      <w:r>
        <w:t>S. 946 -- Senator Shealy: A BILL TO AMEND THE SOUTH CAROLINA CODE OF LAWS BY AMENDING SECTION 63-13-1210, RELATING TO THE STATE ADVISORY COMMITTEE ON THE REGULATION OF CHILDCARE FACILITIES, SO AS TO CHANGE THE ORGANIZATION OF THE MEMBERS; AND BY AMENDING SECTION 63-13-1220, RELATING TO COMMITTEE DUTIES, SO AS TO CHANGE THE QUORUM OF MEMBERS REQUIRED TO VOTE FROM EIGHT TO SIX.</w:t>
      </w:r>
    </w:p>
    <w:p w14:paraId="1489BF4A" w14:textId="77777777" w:rsidR="00703D5B" w:rsidRDefault="00703D5B" w:rsidP="00703D5B">
      <w:bookmarkStart w:id="152" w:name="include_clip_end_203"/>
      <w:bookmarkStart w:id="153" w:name="include_clip_start_204"/>
      <w:bookmarkEnd w:id="152"/>
      <w:bookmarkEnd w:id="153"/>
    </w:p>
    <w:p w14:paraId="0BC98C3F" w14:textId="77777777" w:rsidR="00703D5B" w:rsidRDefault="00703D5B" w:rsidP="00703D5B">
      <w:r>
        <w:t>S. 241 -- Senators Garrett and Gambrell: A BILL TO AMEND THE SOUTH CAROLINA CODE OF LAWS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14:paraId="3AFF39A4" w14:textId="77777777" w:rsidR="00703D5B" w:rsidRDefault="00703D5B" w:rsidP="00703D5B">
      <w:bookmarkStart w:id="154" w:name="include_clip_end_204"/>
      <w:bookmarkStart w:id="155" w:name="include_clip_start_205"/>
      <w:bookmarkEnd w:id="154"/>
      <w:bookmarkEnd w:id="155"/>
    </w:p>
    <w:p w14:paraId="4CCC4F80" w14:textId="77777777" w:rsidR="00703D5B" w:rsidRDefault="00703D5B" w:rsidP="00703D5B">
      <w:r>
        <w:t>S. 1051 -- Senators Kimbrell and Talley: A BILL TO AMEND THE SOUTH CAROLINA CODE OF LAWS BY AMENDING SECTION 50-25-1330, RELATING TO WATERCRAFT RESTRICTIONS ON LAKE H. TAYLOR BLALOCK, SO AS TO EXTEND THE HUNTING OF WATERFOWL FOR FIVE YEARS.</w:t>
      </w:r>
    </w:p>
    <w:p w14:paraId="49849778" w14:textId="77777777" w:rsidR="00703D5B" w:rsidRDefault="00703D5B" w:rsidP="00703D5B">
      <w:bookmarkStart w:id="156" w:name="include_clip_end_205"/>
      <w:bookmarkStart w:id="157" w:name="include_clip_start_206"/>
      <w:bookmarkEnd w:id="156"/>
      <w:bookmarkEnd w:id="157"/>
    </w:p>
    <w:p w14:paraId="3849723D" w14:textId="77777777" w:rsidR="00703D5B" w:rsidRDefault="00703D5B" w:rsidP="00703D5B">
      <w:r>
        <w:t>S. 112 -- Senators Allen, Hembree and Shealy: A BILL TO AMEND THE SOUTH CAROLINA CODE OF LAWS BY AMENDING SECTION 34-11-90, RELATING TO JURISDICTION FOR OFFENSES INVOLVING CHECKS AND PENALTIES, SO AS TO PROVIDE A METHOD TO EXPUNGE CONVICTIONS; AND TO AMEND SECTION 17-22-910, AS AMENDED, RELATING TO APPLICATIONS FOR EXPUNGEMENT, SO AS TO ADD MULTIPLE MISDEMEANOR OFFENSES OF CHECK FRAUD TO THOSE OFFENSES ELIGIBLE FOR EXPUNGEMENT.</w:t>
      </w:r>
    </w:p>
    <w:p w14:paraId="2D5947C5" w14:textId="77777777" w:rsidR="00703D5B" w:rsidRDefault="00703D5B" w:rsidP="00703D5B">
      <w:bookmarkStart w:id="158" w:name="include_clip_end_206"/>
      <w:bookmarkStart w:id="159" w:name="include_clip_start_207"/>
      <w:bookmarkEnd w:id="158"/>
      <w:bookmarkEnd w:id="159"/>
    </w:p>
    <w:p w14:paraId="0C5836EF" w14:textId="77777777" w:rsidR="00703D5B" w:rsidRDefault="00703D5B" w:rsidP="00703D5B">
      <w:r>
        <w:t>S. 125 -- Senators Hembree, Turner, Young, Setzler, Fanning and Climer: A BILL TO AMEND THE SOUTH CAROLINA CODE OF LAWS BY AMENDING SECTION 59-149-15, RELATING TO ADDITIONAL LIFE SCHOLARSHIP STIPENDS, SO AS TO EXTEND THE STIPEND TO EDUCATION MAJORS AND TO FURTHER PROVIDE THE COMMISSION ON HIGHER EDUCATION PROMULGATE REGULATIONS TO DEFINE EDUCATION MAJOR; BY AMENDING SECTION 59-104-25, RELATING TO ADDITIONAL PALMETTO FELLOWS SCHOLARSHIP STIPENDS, SO AS TO EXTEND THE STIPEND TO EDUCATION MAJORS AND TO FURTHER PROVIDE FOR THE PROMULGATION OF REGULATIONS; BY AMENDING SECTION 59-149-50, RELATING TO A NUMERICAL ACT EQUIVALENT, SO AS TO SET THE EQUIVALENT SCORE OF THE ACT TO 22; AND BY AMENDING SECTION 59-104-20, RELATING TO PALMETTO FELLOWS SCHOLARSHIP PROGRAM, SO AS TO ALLOW A STUDENT WHO USES A PALMETTO FELLOWS SCHOLARSHIP TO ATTEND A TWO-YEAR INSTITUTION SHALL RECEIVE A MAXIMUM OF FOUR CONTINUOUS SEMESTERS.</w:t>
      </w:r>
    </w:p>
    <w:p w14:paraId="48CFE866" w14:textId="77777777" w:rsidR="00703D5B" w:rsidRDefault="00703D5B" w:rsidP="00703D5B">
      <w:bookmarkStart w:id="160" w:name="include_clip_end_207"/>
      <w:bookmarkStart w:id="161" w:name="include_clip_start_208"/>
      <w:bookmarkEnd w:id="160"/>
      <w:bookmarkEnd w:id="161"/>
    </w:p>
    <w:p w14:paraId="68834E21" w14:textId="77777777" w:rsidR="00703D5B" w:rsidRDefault="00703D5B" w:rsidP="00703D5B">
      <w:r>
        <w:t>S. 434 -- Senator Alexander: A BILL TO AMEND THE SOUTH CAROLINA CODE OF LAWS BY ADDING SECTION 38-78-55 SO AS TO PROVIDE THAT NO CLAUSE OF A SERVICE CONTRACT WHICH STATES THAT THE TERM OF THE CONTRACT SHALL BE DEEMED RENEWED FOR A SPECIFIED ADDITIONAL PERIOD, UNLESS THE SERVICE CONTRACT HOLDER GIVES NOTICE TO THE PROVIDER OF HIS INTENTION TO TERMINATE THE CONTRACT AT THE EXPIRATION OF THE TERM, SHALL BE ENFORCEABLE AGAINST THE SERVICE CONTRACT HOLDER.</w:t>
      </w:r>
    </w:p>
    <w:p w14:paraId="4A7B8542" w14:textId="77777777" w:rsidR="00703D5B" w:rsidRDefault="00703D5B" w:rsidP="00703D5B">
      <w:bookmarkStart w:id="162" w:name="include_clip_end_208"/>
      <w:bookmarkStart w:id="163" w:name="include_clip_start_209"/>
      <w:bookmarkEnd w:id="162"/>
      <w:bookmarkEnd w:id="163"/>
    </w:p>
    <w:p w14:paraId="25C33E52" w14:textId="77777777" w:rsidR="00703D5B" w:rsidRDefault="00703D5B" w:rsidP="00703D5B">
      <w:r>
        <w:t>S. 700 -- Senator Davis: A BILL TO AMEND THE SOUTH CAROLINA CODE OF LAWS BY ADDING ARTICLE 8 TO CHAPTER 5, TITLE 39 TO ESTABLISH THE "SOUTH CAROLINA EARNED WAGE ACCESS SERVICES ACT" SO AS TO PROVIDE FOR REQUIREMENTS FOR EARNED WAGE ACCESS SERVICES PROVIDERS, AND TO PROVIDE FOR CERTAIN EXEMPTIONS AND LIMITATIONS.</w:t>
      </w:r>
    </w:p>
    <w:p w14:paraId="395CAC7A" w14:textId="3C18FD89" w:rsidR="00703D5B" w:rsidRDefault="00703D5B" w:rsidP="00703D5B">
      <w:bookmarkStart w:id="164" w:name="include_clip_end_209"/>
      <w:bookmarkEnd w:id="164"/>
    </w:p>
    <w:p w14:paraId="3B87774A" w14:textId="56F82F64" w:rsidR="00703D5B" w:rsidRDefault="00703D5B" w:rsidP="00703D5B">
      <w:pPr>
        <w:jc w:val="center"/>
        <w:rPr>
          <w:b/>
        </w:rPr>
      </w:pPr>
      <w:r w:rsidRPr="00703D5B">
        <w:rPr>
          <w:b/>
        </w:rPr>
        <w:t>ORDERED ENROLLED FOR RATIFICATION</w:t>
      </w:r>
    </w:p>
    <w:p w14:paraId="2E77BAC6" w14:textId="4244F826" w:rsidR="00703D5B" w:rsidRDefault="00703D5B" w:rsidP="00703D5B">
      <w:r>
        <w:t>The following Bills were read the third time, passed and, having received three readings in both Houses, it was ordered that the title of each be changed to that of an Act, and that they be enrolled for ratification:</w:t>
      </w:r>
    </w:p>
    <w:p w14:paraId="6D4CD3AF" w14:textId="77777777" w:rsidR="00703D5B" w:rsidRDefault="00703D5B" w:rsidP="00703D5B">
      <w:bookmarkStart w:id="165" w:name="include_clip_start_212"/>
      <w:bookmarkEnd w:id="165"/>
    </w:p>
    <w:p w14:paraId="1A2C6DD7" w14:textId="77777777" w:rsidR="00703D5B" w:rsidRDefault="00703D5B" w:rsidP="00703D5B">
      <w:r>
        <w:t>S. 445 -- Senators Garrett and Matthews: A BILL TO AMEND THE SOUTH CAROLINA CODE OF LAWS 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w:t>
      </w:r>
    </w:p>
    <w:p w14:paraId="545A5B26" w14:textId="77777777" w:rsidR="00703D5B" w:rsidRDefault="00703D5B" w:rsidP="00703D5B">
      <w:bookmarkStart w:id="166" w:name="include_clip_end_212"/>
      <w:bookmarkStart w:id="167" w:name="include_clip_start_213"/>
      <w:bookmarkEnd w:id="166"/>
      <w:bookmarkEnd w:id="167"/>
    </w:p>
    <w:p w14:paraId="2BFDE1CC" w14:textId="77777777" w:rsidR="00703D5B" w:rsidRDefault="00703D5B" w:rsidP="00703D5B">
      <w:r>
        <w:t>S. 455 -- Senator Verdin: A BILL TO AMEND THE SOUTH CAROLINA CODE OF LAWS BY AMENDING SECTION 44-29-230, RELATING TO TESTING REQUIRED WHEN A HEALTH CARE WORKER IS EXPOSED TO BLOODBORNE DISEASE, SO AS TO REPLACE REFERENCES TO PHYSICIAN WITH HEALTH CARE PROFESSIONALS, TO INCLUDE DENTISTS IN THE DEFINITION OF HEALTH CARE PROFESSIONALS, AND TO ADD HEPATITIS C TO THE LIST OF BLOODBORNE DISEASES.</w:t>
      </w:r>
    </w:p>
    <w:p w14:paraId="4085EF67" w14:textId="77777777" w:rsidR="00703D5B" w:rsidRDefault="00703D5B" w:rsidP="00703D5B">
      <w:bookmarkStart w:id="168" w:name="include_clip_end_213"/>
      <w:bookmarkStart w:id="169" w:name="include_clip_start_214"/>
      <w:bookmarkEnd w:id="168"/>
      <w:bookmarkEnd w:id="169"/>
    </w:p>
    <w:p w14:paraId="6D40D619" w14:textId="77777777" w:rsidR="00703D5B" w:rsidRDefault="00703D5B" w:rsidP="00703D5B">
      <w:r>
        <w:t>S. 558 -- Senators Verdin and Senn: A BILL TO AMEND THE SOUTH CAROLINA CODE OF LAWS BY ADDING SECTION 44-31-40 SO AS TO PROVIDE THE PROCEDURE FOR THE TUBERCULOSIS TESTING OF APPLICANT RESIDENTS AND NEWLY ADMITTED RESIDENTS OF NURSING HOMES IN THIS STATE.</w:t>
      </w:r>
    </w:p>
    <w:p w14:paraId="3D0B5B28" w14:textId="77777777" w:rsidR="00703D5B" w:rsidRDefault="00703D5B" w:rsidP="00703D5B">
      <w:bookmarkStart w:id="170" w:name="include_clip_end_214"/>
      <w:bookmarkStart w:id="171" w:name="include_clip_start_215"/>
      <w:bookmarkEnd w:id="170"/>
      <w:bookmarkEnd w:id="171"/>
    </w:p>
    <w:p w14:paraId="646A23EE" w14:textId="77777777" w:rsidR="00703D5B" w:rsidRDefault="00703D5B" w:rsidP="00703D5B">
      <w:r>
        <w:t>S. 1188 -- Senators Tedder and Hembree: A BILL TO AMEND THE SOUTH CAROLINA CODE OF LAWS BY AMENDING SECTION 59-63-240, RELATING TO EXPULSION FOR THE REMAINDER OF THE YEAR AND HEARINGS, SO AS TO AMEND REQUIREMENTS TO BE INCLUDED IN THE WRITTEN NOTIFICATION TO PARENTS OR LEGAL GUARDIANS OF THE PUPIL.</w:t>
      </w:r>
    </w:p>
    <w:p w14:paraId="044B134C" w14:textId="77777777" w:rsidR="00703D5B" w:rsidRDefault="00703D5B" w:rsidP="00703D5B">
      <w:bookmarkStart w:id="172" w:name="include_clip_end_215"/>
      <w:bookmarkStart w:id="173" w:name="include_clip_start_216"/>
      <w:bookmarkEnd w:id="172"/>
      <w:bookmarkEnd w:id="173"/>
    </w:p>
    <w:p w14:paraId="7F44A2E2" w14:textId="77777777" w:rsidR="00703D5B" w:rsidRDefault="00703D5B" w:rsidP="00703D5B">
      <w:r>
        <w:t>S. 207 -- Senator Fanning: A BILL TO AMEND THE SOUTH CAROLINA CODE OF LAWS BY ADDING SECTION 57-23-1160 SO AS TO CREATE THE PIEDMONT GATEWAY SCENIC BYWAY AND TO IDENTIFY THE THREE SEGMENTS THAT COMPRISE THE BYWAY.</w:t>
      </w:r>
    </w:p>
    <w:p w14:paraId="688A4352" w14:textId="77777777" w:rsidR="00703D5B" w:rsidRDefault="00703D5B" w:rsidP="00703D5B">
      <w:bookmarkStart w:id="174" w:name="include_clip_end_216"/>
      <w:bookmarkStart w:id="175" w:name="include_clip_start_217"/>
      <w:bookmarkEnd w:id="174"/>
      <w:bookmarkEnd w:id="175"/>
    </w:p>
    <w:p w14:paraId="550252B3" w14:textId="77777777" w:rsidR="00703D5B" w:rsidRDefault="00703D5B" w:rsidP="00703D5B">
      <w:r>
        <w:t>S. 968 -- Senators Peeler and Rankin: A BILL TO AMEND THE SOUTH CAROLINA CODE OF LAWS BY AMENDING SECTION 56-1-80(A)(6) AND (B), RELATING TO APPLICATIONS FOR DRIVER'S LICENSE OR PERMIT, SO AS TO ALLOW AN APPLICANT TO VOLUNTARILY DISCLOSE HIS BLOOD TYPE.</w:t>
      </w:r>
    </w:p>
    <w:p w14:paraId="0247B41F" w14:textId="77777777" w:rsidR="00703D5B" w:rsidRDefault="00703D5B" w:rsidP="00703D5B">
      <w:bookmarkStart w:id="176" w:name="include_clip_end_217"/>
      <w:bookmarkStart w:id="177" w:name="include_clip_start_218"/>
      <w:bookmarkEnd w:id="176"/>
      <w:bookmarkEnd w:id="177"/>
    </w:p>
    <w:p w14:paraId="32D53DD3" w14:textId="77777777" w:rsidR="00703D5B" w:rsidRDefault="00703D5B" w:rsidP="00703D5B">
      <w:r>
        <w:t>S. 974 -- Senator Bennett: A BILL TO AMEND THE SOUTH CAROLINA CODE OF LAWS BY AMENDING SECTIONS 59-104-20, 59-149-10, AND 59-150-370, ALL RELATING TO THE DEFINITION OF "PUBLIC OR INDEPENDENT INSTITUTION" FOR PURPOSES OF THE PALMETTO FELLOWS SCHOLARSHIPS, THE LEGISLATIVE INCENTIVES FOR FUTURE EXCELLENCE (LIFE) SCHOLARSHIPS, AND THE SC HOPE SCHOLARSHIPS, RESPECTIVELY, SO AS TO ADD AN INSTITUTION ACCREDITED BY THE ACCREDITING COMMISSION OF CAREER SCHOOLS AND COLLEGES TO THE DEFINITION.</w:t>
      </w:r>
    </w:p>
    <w:p w14:paraId="6C9BE6D1" w14:textId="77777777" w:rsidR="00703D5B" w:rsidRDefault="00703D5B" w:rsidP="00703D5B">
      <w:bookmarkStart w:id="178" w:name="include_clip_end_218"/>
      <w:bookmarkStart w:id="179" w:name="include_clip_start_219"/>
      <w:bookmarkEnd w:id="178"/>
      <w:bookmarkEnd w:id="179"/>
    </w:p>
    <w:p w14:paraId="76614DBA" w14:textId="77777777" w:rsidR="00703D5B" w:rsidRDefault="00703D5B" w:rsidP="00703D5B">
      <w:r>
        <w:t>S. 881 -- Senators M. Johnson, McLeod, Devine and Rankin: A BILL TO AMEND THE SOUTH CAROLINA CODE OF LAWS BY ADDING THE "PROHIBITION OF UNFAIR REAL ESTATE SERVICE AGREEMENTS ACT"; AND TO MAKE THE PROHIBITIONS EFFECTIVE FOR ANY UNFAIR REAL ESTATE SERVICE AGREEMENTS THAT ARE RECORDED ON THE EFFECTIVE DATE OF THIS ACT OR THAT ARE EXECUTED MODIFIED, EXTENDED, OR AMENDED ON OR AFTER THE EFFECTIVE DATE OF THIS ACT.</w:t>
      </w:r>
    </w:p>
    <w:p w14:paraId="2D8919B1" w14:textId="05179FFD" w:rsidR="00703D5B" w:rsidRDefault="00703D5B" w:rsidP="00703D5B">
      <w:bookmarkStart w:id="180" w:name="include_clip_end_219"/>
      <w:bookmarkEnd w:id="180"/>
    </w:p>
    <w:p w14:paraId="42D252E7" w14:textId="353DB754" w:rsidR="00703D5B" w:rsidRDefault="00703D5B" w:rsidP="00892289">
      <w:pPr>
        <w:keepNext/>
        <w:jc w:val="center"/>
        <w:rPr>
          <w:b/>
        </w:rPr>
      </w:pPr>
      <w:r w:rsidRPr="00703D5B">
        <w:rPr>
          <w:b/>
        </w:rPr>
        <w:t>S. 1051--RECONSIDERED</w:t>
      </w:r>
    </w:p>
    <w:p w14:paraId="2086D2FA" w14:textId="3744980B" w:rsidR="00703D5B" w:rsidRDefault="00703D5B" w:rsidP="00892289">
      <w:pPr>
        <w:keepNext/>
      </w:pPr>
      <w:r>
        <w:t>Rep. B. NEWTON moved to reconsider the vote whereby the following Bill was read third time and returned to the Senate with amendments, which was agreed to:</w:t>
      </w:r>
    </w:p>
    <w:p w14:paraId="2C033908" w14:textId="77777777" w:rsidR="00703D5B" w:rsidRDefault="00703D5B" w:rsidP="00703D5B">
      <w:bookmarkStart w:id="181" w:name="include_clip_start_221"/>
      <w:bookmarkEnd w:id="181"/>
    </w:p>
    <w:p w14:paraId="77951D00" w14:textId="77777777" w:rsidR="00703D5B" w:rsidRDefault="00703D5B" w:rsidP="00703D5B">
      <w:r>
        <w:t>S. 1051 -- Senators Kimbrell and Talley: A BILL TO AMEND THE SOUTH CAROLINA CODE OF LAWS BY AMENDING SECTION 50-25-1330, RELATING TO WATERCRAFT RESTRICTIONS ON LAKE H. TAYLOR BLALOCK, SO AS TO EXTEND THE HUNTING OF WATERFOWL FOR FIVE YEARS.</w:t>
      </w:r>
    </w:p>
    <w:p w14:paraId="05F14ED8" w14:textId="12AFA68D" w:rsidR="00703D5B" w:rsidRDefault="00703D5B" w:rsidP="00703D5B">
      <w:bookmarkStart w:id="182" w:name="include_clip_end_221"/>
      <w:bookmarkEnd w:id="182"/>
    </w:p>
    <w:p w14:paraId="279F271D" w14:textId="77777777" w:rsidR="00892289" w:rsidRDefault="00892289" w:rsidP="00892289"/>
    <w:p w14:paraId="1FAC5A9B" w14:textId="5116FAE8" w:rsidR="00892289" w:rsidRDefault="00892289" w:rsidP="00892289">
      <w:pPr>
        <w:keepNext/>
        <w:jc w:val="center"/>
        <w:rPr>
          <w:b/>
        </w:rPr>
      </w:pPr>
      <w:r w:rsidRPr="007027B2">
        <w:rPr>
          <w:b/>
        </w:rPr>
        <w:t>S. 1051--AMENDED, READ THIRD TIME</w:t>
      </w:r>
      <w:r w:rsidR="00B208E8">
        <w:rPr>
          <w:b/>
        </w:rPr>
        <w:t>,</w:t>
      </w:r>
      <w:r w:rsidRPr="007027B2">
        <w:rPr>
          <w:b/>
        </w:rPr>
        <w:t xml:space="preserve"> AND RETURNED TO THE SENATE WITH AMENDMENTS</w:t>
      </w:r>
    </w:p>
    <w:p w14:paraId="321CA255" w14:textId="77777777" w:rsidR="00892289" w:rsidRDefault="00892289" w:rsidP="00892289">
      <w:pPr>
        <w:keepNext/>
      </w:pPr>
      <w:r>
        <w:t>The following Bill was taken up:</w:t>
      </w:r>
    </w:p>
    <w:p w14:paraId="0F8C6F4C" w14:textId="77777777" w:rsidR="00892289" w:rsidRDefault="00892289" w:rsidP="00892289">
      <w:pPr>
        <w:keepNext/>
      </w:pPr>
      <w:bookmarkStart w:id="183" w:name="include_clip_start_2"/>
      <w:bookmarkEnd w:id="183"/>
    </w:p>
    <w:p w14:paraId="199676FA" w14:textId="77777777" w:rsidR="00892289" w:rsidRDefault="00892289" w:rsidP="00892289">
      <w:r>
        <w:t>S. 1051 -- Senators Kimbrell and Talley: A BILL TO AMEND THE SOUTH CAROLINA CODE OF LAWS BY AMENDING SECTION 50-25-1330, RELATING TO WATERCRAFT RESTRICTIONS ON LAKE H. TAYLOR BLALOCK, SO AS TO EXTEND THE HUNTING OF WATERFOWL FOR FIVE YEARS.</w:t>
      </w:r>
    </w:p>
    <w:p w14:paraId="3C5F096C" w14:textId="77777777" w:rsidR="00892289" w:rsidRDefault="00892289" w:rsidP="00892289"/>
    <w:p w14:paraId="4F657A48" w14:textId="77777777" w:rsidR="00892289" w:rsidRPr="00A659C8" w:rsidRDefault="00892289" w:rsidP="00892289">
      <w:pPr>
        <w:pStyle w:val="scamendsponsorline"/>
        <w:ind w:firstLine="216"/>
        <w:jc w:val="both"/>
        <w:rPr>
          <w:sz w:val="22"/>
        </w:rPr>
      </w:pPr>
      <w:r w:rsidRPr="00A659C8">
        <w:rPr>
          <w:sz w:val="22"/>
        </w:rPr>
        <w:t>Rep. Ott proposed the following Amendment No. 2 to S. 1051 (LC-1051.SA0005H), which was adopted:</w:t>
      </w:r>
    </w:p>
    <w:p w14:paraId="24F93B58" w14:textId="77777777" w:rsidR="00892289" w:rsidRPr="00A659C8" w:rsidRDefault="00892289" w:rsidP="00892289">
      <w:pPr>
        <w:pStyle w:val="scamendlanginstruction"/>
        <w:spacing w:before="0" w:after="0"/>
        <w:ind w:firstLine="216"/>
        <w:jc w:val="both"/>
        <w:rPr>
          <w:sz w:val="22"/>
        </w:rPr>
      </w:pPr>
      <w:r w:rsidRPr="00A659C8">
        <w:rPr>
          <w:sz w:val="22"/>
        </w:rPr>
        <w:t>Amend the bill, as and if amended, by adding appropriately numbered SECTIONS to read:</w:t>
      </w:r>
    </w:p>
    <w:p w14:paraId="086660E9" w14:textId="77777777" w:rsidR="00892289" w:rsidRPr="00A659C8" w:rsidRDefault="00892289" w:rsidP="00892289">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SECTION X.</w:t>
      </w:r>
      <w:r w:rsidRPr="00A659C8">
        <w:rPr>
          <w:rFonts w:cs="Times New Roman"/>
          <w:sz w:val="22"/>
        </w:rPr>
        <w:tab/>
        <w:t>Section 50-13-675(9) of the S.C. Code is amended to read:</w:t>
      </w:r>
    </w:p>
    <w:p w14:paraId="5AA07820"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t>(9) Congaree River:</w:t>
      </w:r>
    </w:p>
    <w:p w14:paraId="592D4747"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r>
      <w:r w:rsidRPr="00A659C8">
        <w:rPr>
          <w:rFonts w:cs="Times New Roman"/>
          <w:sz w:val="22"/>
        </w:rPr>
        <w:tab/>
        <w:t>(a) set hooks:</w:t>
      </w:r>
    </w:p>
    <w:p w14:paraId="39145EF6"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r>
      <w:r w:rsidRPr="00A659C8">
        <w:rPr>
          <w:rFonts w:cs="Times New Roman"/>
          <w:sz w:val="22"/>
        </w:rPr>
        <w:tab/>
      </w:r>
      <w:r w:rsidRPr="00A659C8">
        <w:rPr>
          <w:rFonts w:cs="Times New Roman"/>
          <w:sz w:val="22"/>
        </w:rPr>
        <w:tab/>
        <w:t>(i) recreational license-fifty;</w:t>
      </w:r>
    </w:p>
    <w:p w14:paraId="5D8BD9FC"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r>
      <w:r w:rsidRPr="00A659C8">
        <w:rPr>
          <w:rFonts w:cs="Times New Roman"/>
          <w:sz w:val="22"/>
        </w:rPr>
        <w:tab/>
      </w:r>
      <w:r w:rsidRPr="00A659C8">
        <w:rPr>
          <w:rFonts w:cs="Times New Roman"/>
          <w:sz w:val="22"/>
        </w:rPr>
        <w:tab/>
        <w:t>(ii) commercial license-fifty;</w:t>
      </w:r>
    </w:p>
    <w:p w14:paraId="5936717C"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r>
      <w:r w:rsidRPr="00A659C8">
        <w:rPr>
          <w:rFonts w:cs="Times New Roman"/>
          <w:sz w:val="22"/>
        </w:rPr>
        <w:tab/>
        <w:t>(b) traps:</w:t>
      </w:r>
    </w:p>
    <w:p w14:paraId="18AC9331"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r>
      <w:r w:rsidRPr="00A659C8">
        <w:rPr>
          <w:rFonts w:cs="Times New Roman"/>
          <w:sz w:val="22"/>
        </w:rPr>
        <w:tab/>
      </w:r>
      <w:r w:rsidRPr="00A659C8">
        <w:rPr>
          <w:rFonts w:cs="Times New Roman"/>
          <w:sz w:val="22"/>
        </w:rPr>
        <w:tab/>
        <w:t>(i) recreational license-two;</w:t>
      </w:r>
    </w:p>
    <w:p w14:paraId="2F977CEB"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r>
      <w:r w:rsidRPr="00A659C8">
        <w:rPr>
          <w:rFonts w:cs="Times New Roman"/>
          <w:sz w:val="22"/>
        </w:rPr>
        <w:tab/>
      </w:r>
      <w:r w:rsidRPr="00A659C8">
        <w:rPr>
          <w:rFonts w:cs="Times New Roman"/>
          <w:sz w:val="22"/>
        </w:rPr>
        <w:tab/>
        <w:t>(ii) commercial license-ten;</w:t>
      </w:r>
    </w:p>
    <w:p w14:paraId="61A00D19"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r>
      <w:r w:rsidRPr="00A659C8">
        <w:rPr>
          <w:rFonts w:cs="Times New Roman"/>
          <w:sz w:val="22"/>
        </w:rPr>
        <w:tab/>
        <w:t>(c) trotlines:</w:t>
      </w:r>
    </w:p>
    <w:p w14:paraId="54236E18"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r>
      <w:r w:rsidRPr="00A659C8">
        <w:rPr>
          <w:rFonts w:cs="Times New Roman"/>
          <w:sz w:val="22"/>
        </w:rPr>
        <w:tab/>
      </w:r>
      <w:r w:rsidRPr="00A659C8">
        <w:rPr>
          <w:rFonts w:cs="Times New Roman"/>
          <w:sz w:val="22"/>
        </w:rPr>
        <w:tab/>
        <w:t>(i) recreational license-one line with fifty hooks maximum;</w:t>
      </w:r>
    </w:p>
    <w:p w14:paraId="6E436BC7"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r>
      <w:r w:rsidRPr="00A659C8">
        <w:rPr>
          <w:rFonts w:cs="Times New Roman"/>
          <w:sz w:val="22"/>
        </w:rPr>
        <w:tab/>
      </w:r>
      <w:r w:rsidRPr="00A659C8">
        <w:rPr>
          <w:rFonts w:cs="Times New Roman"/>
          <w:sz w:val="22"/>
        </w:rPr>
        <w:tab/>
        <w:t>(ii) commercial license-three lines with one hundred fifty hooks maximum;</w:t>
      </w:r>
    </w:p>
    <w:p w14:paraId="2B8AA210"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Style w:val="scinsert"/>
          <w:rFonts w:cs="Times New Roman"/>
          <w:sz w:val="22"/>
        </w:rPr>
        <w:tab/>
      </w:r>
      <w:r w:rsidRPr="00A659C8">
        <w:rPr>
          <w:rStyle w:val="scinsert"/>
          <w:rFonts w:cs="Times New Roman"/>
          <w:sz w:val="22"/>
        </w:rPr>
        <w:tab/>
        <w:t>(d) hoop nets:</w:t>
      </w:r>
    </w:p>
    <w:p w14:paraId="00780187"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Style w:val="scinsert"/>
          <w:rFonts w:cs="Times New Roman"/>
          <w:sz w:val="22"/>
        </w:rPr>
        <w:tab/>
      </w:r>
      <w:r w:rsidRPr="00A659C8">
        <w:rPr>
          <w:rStyle w:val="scinsert"/>
          <w:rFonts w:cs="Times New Roman"/>
          <w:sz w:val="22"/>
        </w:rPr>
        <w:tab/>
      </w:r>
      <w:r w:rsidRPr="00A659C8">
        <w:rPr>
          <w:rStyle w:val="scinsert"/>
          <w:rFonts w:cs="Times New Roman"/>
          <w:sz w:val="22"/>
        </w:rPr>
        <w:tab/>
        <w:t>(i) recreational license</w:t>
      </w:r>
      <w:r w:rsidRPr="00A659C8">
        <w:rPr>
          <w:rStyle w:val="scinsert"/>
          <w:rFonts w:cs="Times New Roman"/>
          <w:sz w:val="22"/>
        </w:rPr>
        <w:noBreakHyphen/>
        <w:t>residents sixty-five years of age or older – one;</w:t>
      </w:r>
    </w:p>
    <w:p w14:paraId="16DF56FC"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Style w:val="scinsert"/>
          <w:rFonts w:cs="Times New Roman"/>
          <w:sz w:val="22"/>
        </w:rPr>
        <w:tab/>
      </w:r>
      <w:r w:rsidRPr="00A659C8">
        <w:rPr>
          <w:rStyle w:val="scinsert"/>
          <w:rFonts w:cs="Times New Roman"/>
          <w:sz w:val="22"/>
        </w:rPr>
        <w:tab/>
      </w:r>
      <w:r w:rsidRPr="00A659C8">
        <w:rPr>
          <w:rStyle w:val="scinsert"/>
          <w:rFonts w:cs="Times New Roman"/>
          <w:sz w:val="22"/>
        </w:rPr>
        <w:tab/>
        <w:t>(ii) the provisions contained in Section 50-13-675(9)(d) expire on January 1, 2030;</w:t>
      </w:r>
    </w:p>
    <w:p w14:paraId="1118CB35" w14:textId="77777777" w:rsidR="00892289" w:rsidRPr="00A659C8" w:rsidRDefault="00892289" w:rsidP="00892289">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SECTION X.</w:t>
      </w:r>
      <w:r w:rsidRPr="00A659C8">
        <w:rPr>
          <w:rFonts w:cs="Times New Roman"/>
          <w:sz w:val="22"/>
        </w:rPr>
        <w:tab/>
        <w:t>Section 50-13-675(23) of the S.C. Code is amended to read:</w:t>
      </w:r>
    </w:p>
    <w:p w14:paraId="7F385E12"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t>(23) Lakes Marion and Moultrie, and the upper reach of the Santee River:</w:t>
      </w:r>
    </w:p>
    <w:p w14:paraId="307DC85F"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r>
      <w:r w:rsidRPr="00A659C8">
        <w:rPr>
          <w:rFonts w:cs="Times New Roman"/>
          <w:sz w:val="22"/>
        </w:rPr>
        <w:tab/>
        <w:t>(a) traps:</w:t>
      </w:r>
    </w:p>
    <w:p w14:paraId="647CAF10"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r>
      <w:r w:rsidRPr="00A659C8">
        <w:rPr>
          <w:rFonts w:cs="Times New Roman"/>
          <w:sz w:val="22"/>
        </w:rPr>
        <w:tab/>
      </w:r>
      <w:r w:rsidRPr="00A659C8">
        <w:rPr>
          <w:rFonts w:cs="Times New Roman"/>
          <w:sz w:val="22"/>
        </w:rPr>
        <w:tab/>
        <w:t>(i) recreational license-two;</w:t>
      </w:r>
    </w:p>
    <w:p w14:paraId="1E54EEC1"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r>
      <w:r w:rsidRPr="00A659C8">
        <w:rPr>
          <w:rFonts w:cs="Times New Roman"/>
          <w:sz w:val="22"/>
        </w:rPr>
        <w:tab/>
      </w:r>
      <w:r w:rsidRPr="00A659C8">
        <w:rPr>
          <w:rFonts w:cs="Times New Roman"/>
          <w:sz w:val="22"/>
        </w:rPr>
        <w:tab/>
        <w:t>(ii) commercial license-twenty-five;</w:t>
      </w:r>
    </w:p>
    <w:p w14:paraId="3B5811D8"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r>
      <w:r w:rsidRPr="00A659C8">
        <w:rPr>
          <w:rFonts w:cs="Times New Roman"/>
          <w:sz w:val="22"/>
        </w:rPr>
        <w:tab/>
        <w:t>(b) trotlines:  Hooks must have a gap or clearance between point and shank no greater than seven-sixteenths inch:</w:t>
      </w:r>
    </w:p>
    <w:p w14:paraId="3CB159FE"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r>
      <w:r w:rsidRPr="00A659C8">
        <w:rPr>
          <w:rFonts w:cs="Times New Roman"/>
          <w:sz w:val="22"/>
        </w:rPr>
        <w:tab/>
      </w:r>
      <w:r w:rsidRPr="00A659C8">
        <w:rPr>
          <w:rFonts w:cs="Times New Roman"/>
          <w:sz w:val="22"/>
        </w:rPr>
        <w:tab/>
        <w:t>(i) recreational license-one line with fifty hooks maximum;</w:t>
      </w:r>
    </w:p>
    <w:p w14:paraId="7AD64CE5"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59C8">
        <w:rPr>
          <w:rFonts w:cs="Times New Roman"/>
          <w:sz w:val="22"/>
        </w:rPr>
        <w:tab/>
      </w:r>
      <w:r w:rsidRPr="00A659C8">
        <w:rPr>
          <w:rFonts w:cs="Times New Roman"/>
          <w:sz w:val="22"/>
        </w:rPr>
        <w:tab/>
      </w:r>
      <w:r w:rsidRPr="00A659C8">
        <w:rPr>
          <w:rFonts w:cs="Times New Roman"/>
          <w:sz w:val="22"/>
        </w:rPr>
        <w:tab/>
        <w:t>(ii) commercial license-three lines with not more than four hundred hooks on each line;</w:t>
      </w:r>
    </w:p>
    <w:p w14:paraId="0A50F56A" w14:textId="77777777" w:rsidR="00892289" w:rsidRPr="00A659C8"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A659C8">
        <w:rPr>
          <w:rStyle w:val="scinsert"/>
          <w:rFonts w:cs="Times New Roman"/>
          <w:sz w:val="22"/>
        </w:rPr>
        <w:tab/>
      </w:r>
      <w:r w:rsidRPr="00A659C8">
        <w:rPr>
          <w:rStyle w:val="scinsert"/>
          <w:rFonts w:cs="Times New Roman"/>
          <w:sz w:val="22"/>
        </w:rPr>
        <w:tab/>
        <w:t>(c) set hooks: Recreational license – Upper Reach of the Santee River – fifty hooks. The use of set hooks in the Upper Reach of the Santee River as described in this item expire on January 1, 2030.</w:t>
      </w:r>
    </w:p>
    <w:p w14:paraId="5EE39FAC" w14:textId="77777777" w:rsidR="00892289" w:rsidRPr="00A659C8" w:rsidRDefault="00892289" w:rsidP="00892289">
      <w:pPr>
        <w:pStyle w:val="scamendconformline"/>
        <w:spacing w:before="0"/>
        <w:ind w:firstLine="216"/>
        <w:jc w:val="both"/>
        <w:rPr>
          <w:sz w:val="22"/>
        </w:rPr>
      </w:pPr>
      <w:r w:rsidRPr="00A659C8">
        <w:rPr>
          <w:sz w:val="22"/>
        </w:rPr>
        <w:t>Renumber sections to conform.</w:t>
      </w:r>
    </w:p>
    <w:p w14:paraId="5D718437" w14:textId="77777777" w:rsidR="00892289" w:rsidRDefault="00892289" w:rsidP="00892289">
      <w:pPr>
        <w:pStyle w:val="scamendtitleconform"/>
        <w:ind w:firstLine="216"/>
        <w:jc w:val="both"/>
        <w:rPr>
          <w:sz w:val="22"/>
        </w:rPr>
      </w:pPr>
      <w:r w:rsidRPr="00A659C8">
        <w:rPr>
          <w:sz w:val="22"/>
        </w:rPr>
        <w:t>Amend title to conform.</w:t>
      </w:r>
    </w:p>
    <w:p w14:paraId="66EA200C" w14:textId="77777777" w:rsidR="00892289" w:rsidRDefault="00892289" w:rsidP="00892289">
      <w:pPr>
        <w:pStyle w:val="scamendtitleconform"/>
        <w:ind w:firstLine="216"/>
        <w:jc w:val="both"/>
        <w:rPr>
          <w:sz w:val="22"/>
        </w:rPr>
      </w:pPr>
    </w:p>
    <w:p w14:paraId="03110B81" w14:textId="77777777" w:rsidR="00892289" w:rsidRDefault="00892289" w:rsidP="00892289">
      <w:r>
        <w:t>Rep. OTT explained the amendment.</w:t>
      </w:r>
    </w:p>
    <w:p w14:paraId="3EDC660B" w14:textId="77777777" w:rsidR="00892289" w:rsidRDefault="00892289" w:rsidP="00892289">
      <w:r>
        <w:t>The amendment was then adopted.</w:t>
      </w:r>
    </w:p>
    <w:p w14:paraId="28438D3D" w14:textId="77777777" w:rsidR="00892289" w:rsidRDefault="00892289" w:rsidP="00892289"/>
    <w:p w14:paraId="428E1D73" w14:textId="77777777" w:rsidR="00892289" w:rsidRDefault="00892289" w:rsidP="00892289">
      <w:r>
        <w:t>The question recurred to the passage of the Bill.</w:t>
      </w:r>
    </w:p>
    <w:p w14:paraId="610C98C5" w14:textId="77777777" w:rsidR="00892289" w:rsidRDefault="00892289" w:rsidP="00892289"/>
    <w:p w14:paraId="3B4DAF29" w14:textId="77777777" w:rsidR="00892289" w:rsidRDefault="00892289" w:rsidP="00892289">
      <w:r>
        <w:t xml:space="preserve">The yeas and nays were taken resulting as follows: </w:t>
      </w:r>
    </w:p>
    <w:p w14:paraId="2E457975" w14:textId="77777777" w:rsidR="00892289" w:rsidRDefault="00892289" w:rsidP="00892289">
      <w:pPr>
        <w:jc w:val="center"/>
      </w:pPr>
      <w:r>
        <w:t xml:space="preserve"> </w:t>
      </w:r>
      <w:bookmarkStart w:id="184" w:name="vote_start7"/>
      <w:bookmarkEnd w:id="184"/>
      <w:r>
        <w:t>Yeas 107; Nays 0</w:t>
      </w:r>
    </w:p>
    <w:p w14:paraId="3A5154DF" w14:textId="77777777" w:rsidR="00892289" w:rsidRDefault="00892289" w:rsidP="00892289">
      <w:pPr>
        <w:jc w:val="center"/>
      </w:pPr>
    </w:p>
    <w:p w14:paraId="5D31C0E8" w14:textId="77777777" w:rsidR="00892289" w:rsidRDefault="00892289" w:rsidP="0089228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776FD18F" w14:textId="77777777" w:rsidTr="00D32D3D">
        <w:tc>
          <w:tcPr>
            <w:tcW w:w="2179" w:type="dxa"/>
            <w:shd w:val="clear" w:color="auto" w:fill="auto"/>
          </w:tcPr>
          <w:p w14:paraId="58C27293" w14:textId="77777777" w:rsidR="00892289" w:rsidRPr="007027B2" w:rsidRDefault="00892289" w:rsidP="00D32D3D">
            <w:pPr>
              <w:keepNext/>
              <w:ind w:firstLine="0"/>
            </w:pPr>
            <w:r>
              <w:t>Anderson</w:t>
            </w:r>
          </w:p>
        </w:tc>
        <w:tc>
          <w:tcPr>
            <w:tcW w:w="2179" w:type="dxa"/>
            <w:shd w:val="clear" w:color="auto" w:fill="auto"/>
          </w:tcPr>
          <w:p w14:paraId="36B259A1" w14:textId="77777777" w:rsidR="00892289" w:rsidRPr="007027B2" w:rsidRDefault="00892289" w:rsidP="00D32D3D">
            <w:pPr>
              <w:keepNext/>
              <w:ind w:firstLine="0"/>
            </w:pPr>
            <w:r>
              <w:t>Bailey</w:t>
            </w:r>
          </w:p>
        </w:tc>
        <w:tc>
          <w:tcPr>
            <w:tcW w:w="2180" w:type="dxa"/>
            <w:shd w:val="clear" w:color="auto" w:fill="auto"/>
          </w:tcPr>
          <w:p w14:paraId="7325425D" w14:textId="77777777" w:rsidR="00892289" w:rsidRPr="007027B2" w:rsidRDefault="00892289" w:rsidP="00D32D3D">
            <w:pPr>
              <w:keepNext/>
              <w:ind w:firstLine="0"/>
            </w:pPr>
            <w:r>
              <w:t>Ballentine</w:t>
            </w:r>
          </w:p>
        </w:tc>
      </w:tr>
      <w:tr w:rsidR="00892289" w:rsidRPr="007027B2" w14:paraId="20B7990D" w14:textId="77777777" w:rsidTr="00D32D3D">
        <w:tc>
          <w:tcPr>
            <w:tcW w:w="2179" w:type="dxa"/>
            <w:shd w:val="clear" w:color="auto" w:fill="auto"/>
          </w:tcPr>
          <w:p w14:paraId="17C74AD2" w14:textId="77777777" w:rsidR="00892289" w:rsidRPr="007027B2" w:rsidRDefault="00892289" w:rsidP="00D32D3D">
            <w:pPr>
              <w:ind w:firstLine="0"/>
            </w:pPr>
            <w:r>
              <w:t>Bamberg</w:t>
            </w:r>
          </w:p>
        </w:tc>
        <w:tc>
          <w:tcPr>
            <w:tcW w:w="2179" w:type="dxa"/>
            <w:shd w:val="clear" w:color="auto" w:fill="auto"/>
          </w:tcPr>
          <w:p w14:paraId="538E151B" w14:textId="77777777" w:rsidR="00892289" w:rsidRPr="007027B2" w:rsidRDefault="00892289" w:rsidP="00D32D3D">
            <w:pPr>
              <w:ind w:firstLine="0"/>
            </w:pPr>
            <w:r>
              <w:t>Bauer</w:t>
            </w:r>
          </w:p>
        </w:tc>
        <w:tc>
          <w:tcPr>
            <w:tcW w:w="2180" w:type="dxa"/>
            <w:shd w:val="clear" w:color="auto" w:fill="auto"/>
          </w:tcPr>
          <w:p w14:paraId="0CCC9D34" w14:textId="77777777" w:rsidR="00892289" w:rsidRPr="007027B2" w:rsidRDefault="00892289" w:rsidP="00D32D3D">
            <w:pPr>
              <w:ind w:firstLine="0"/>
            </w:pPr>
            <w:r>
              <w:t>Beach</w:t>
            </w:r>
          </w:p>
        </w:tc>
      </w:tr>
      <w:tr w:rsidR="00892289" w:rsidRPr="007027B2" w14:paraId="34A72F87" w14:textId="77777777" w:rsidTr="00D32D3D">
        <w:tc>
          <w:tcPr>
            <w:tcW w:w="2179" w:type="dxa"/>
            <w:shd w:val="clear" w:color="auto" w:fill="auto"/>
          </w:tcPr>
          <w:p w14:paraId="3E77544D" w14:textId="77777777" w:rsidR="00892289" w:rsidRPr="007027B2" w:rsidRDefault="00892289" w:rsidP="00D32D3D">
            <w:pPr>
              <w:ind w:firstLine="0"/>
            </w:pPr>
            <w:r>
              <w:t>Bernstein</w:t>
            </w:r>
          </w:p>
        </w:tc>
        <w:tc>
          <w:tcPr>
            <w:tcW w:w="2179" w:type="dxa"/>
            <w:shd w:val="clear" w:color="auto" w:fill="auto"/>
          </w:tcPr>
          <w:p w14:paraId="02E9D9E1" w14:textId="77777777" w:rsidR="00892289" w:rsidRPr="007027B2" w:rsidRDefault="00892289" w:rsidP="00D32D3D">
            <w:pPr>
              <w:ind w:firstLine="0"/>
            </w:pPr>
            <w:r>
              <w:t>Blackwell</w:t>
            </w:r>
          </w:p>
        </w:tc>
        <w:tc>
          <w:tcPr>
            <w:tcW w:w="2180" w:type="dxa"/>
            <w:shd w:val="clear" w:color="auto" w:fill="auto"/>
          </w:tcPr>
          <w:p w14:paraId="6058404A" w14:textId="77777777" w:rsidR="00892289" w:rsidRPr="007027B2" w:rsidRDefault="00892289" w:rsidP="00D32D3D">
            <w:pPr>
              <w:ind w:firstLine="0"/>
            </w:pPr>
            <w:r>
              <w:t>Brewer</w:t>
            </w:r>
          </w:p>
        </w:tc>
      </w:tr>
      <w:tr w:rsidR="00892289" w:rsidRPr="007027B2" w14:paraId="37843D14" w14:textId="77777777" w:rsidTr="00D32D3D">
        <w:tc>
          <w:tcPr>
            <w:tcW w:w="2179" w:type="dxa"/>
            <w:shd w:val="clear" w:color="auto" w:fill="auto"/>
          </w:tcPr>
          <w:p w14:paraId="0CD713F4" w14:textId="77777777" w:rsidR="00892289" w:rsidRPr="007027B2" w:rsidRDefault="00892289" w:rsidP="00D32D3D">
            <w:pPr>
              <w:ind w:firstLine="0"/>
            </w:pPr>
            <w:r>
              <w:t>Brittain</w:t>
            </w:r>
          </w:p>
        </w:tc>
        <w:tc>
          <w:tcPr>
            <w:tcW w:w="2179" w:type="dxa"/>
            <w:shd w:val="clear" w:color="auto" w:fill="auto"/>
          </w:tcPr>
          <w:p w14:paraId="32253D2D" w14:textId="77777777" w:rsidR="00892289" w:rsidRPr="007027B2" w:rsidRDefault="00892289" w:rsidP="00D32D3D">
            <w:pPr>
              <w:ind w:firstLine="0"/>
            </w:pPr>
            <w:r>
              <w:t>Burns</w:t>
            </w:r>
          </w:p>
        </w:tc>
        <w:tc>
          <w:tcPr>
            <w:tcW w:w="2180" w:type="dxa"/>
            <w:shd w:val="clear" w:color="auto" w:fill="auto"/>
          </w:tcPr>
          <w:p w14:paraId="59A8B067" w14:textId="77777777" w:rsidR="00892289" w:rsidRPr="007027B2" w:rsidRDefault="00892289" w:rsidP="00D32D3D">
            <w:pPr>
              <w:ind w:firstLine="0"/>
            </w:pPr>
            <w:r>
              <w:t>Bustos</w:t>
            </w:r>
          </w:p>
        </w:tc>
      </w:tr>
      <w:tr w:rsidR="00892289" w:rsidRPr="007027B2" w14:paraId="719B8366" w14:textId="77777777" w:rsidTr="00D32D3D">
        <w:tc>
          <w:tcPr>
            <w:tcW w:w="2179" w:type="dxa"/>
            <w:shd w:val="clear" w:color="auto" w:fill="auto"/>
          </w:tcPr>
          <w:p w14:paraId="6728040D" w14:textId="77777777" w:rsidR="00892289" w:rsidRPr="007027B2" w:rsidRDefault="00892289" w:rsidP="00D32D3D">
            <w:pPr>
              <w:ind w:firstLine="0"/>
            </w:pPr>
            <w:r>
              <w:t>Calhoon</w:t>
            </w:r>
          </w:p>
        </w:tc>
        <w:tc>
          <w:tcPr>
            <w:tcW w:w="2179" w:type="dxa"/>
            <w:shd w:val="clear" w:color="auto" w:fill="auto"/>
          </w:tcPr>
          <w:p w14:paraId="0530541F" w14:textId="77777777" w:rsidR="00892289" w:rsidRPr="007027B2" w:rsidRDefault="00892289" w:rsidP="00D32D3D">
            <w:pPr>
              <w:ind w:firstLine="0"/>
            </w:pPr>
            <w:r>
              <w:t>Carter</w:t>
            </w:r>
          </w:p>
        </w:tc>
        <w:tc>
          <w:tcPr>
            <w:tcW w:w="2180" w:type="dxa"/>
            <w:shd w:val="clear" w:color="auto" w:fill="auto"/>
          </w:tcPr>
          <w:p w14:paraId="2A17E43B" w14:textId="77777777" w:rsidR="00892289" w:rsidRPr="007027B2" w:rsidRDefault="00892289" w:rsidP="00D32D3D">
            <w:pPr>
              <w:ind w:firstLine="0"/>
            </w:pPr>
            <w:r>
              <w:t>Caskey</w:t>
            </w:r>
          </w:p>
        </w:tc>
      </w:tr>
      <w:tr w:rsidR="00892289" w:rsidRPr="007027B2" w14:paraId="173F8863" w14:textId="77777777" w:rsidTr="00D32D3D">
        <w:tc>
          <w:tcPr>
            <w:tcW w:w="2179" w:type="dxa"/>
            <w:shd w:val="clear" w:color="auto" w:fill="auto"/>
          </w:tcPr>
          <w:p w14:paraId="760CC355" w14:textId="77777777" w:rsidR="00892289" w:rsidRPr="007027B2" w:rsidRDefault="00892289" w:rsidP="00D32D3D">
            <w:pPr>
              <w:ind w:firstLine="0"/>
            </w:pPr>
            <w:r>
              <w:t>Chapman</w:t>
            </w:r>
          </w:p>
        </w:tc>
        <w:tc>
          <w:tcPr>
            <w:tcW w:w="2179" w:type="dxa"/>
            <w:shd w:val="clear" w:color="auto" w:fill="auto"/>
          </w:tcPr>
          <w:p w14:paraId="62AE87A4" w14:textId="77777777" w:rsidR="00892289" w:rsidRPr="007027B2" w:rsidRDefault="00892289" w:rsidP="00D32D3D">
            <w:pPr>
              <w:ind w:firstLine="0"/>
            </w:pPr>
            <w:r>
              <w:t>Chumley</w:t>
            </w:r>
          </w:p>
        </w:tc>
        <w:tc>
          <w:tcPr>
            <w:tcW w:w="2180" w:type="dxa"/>
            <w:shd w:val="clear" w:color="auto" w:fill="auto"/>
          </w:tcPr>
          <w:p w14:paraId="5C9690D8" w14:textId="77777777" w:rsidR="00892289" w:rsidRPr="007027B2" w:rsidRDefault="00892289" w:rsidP="00D32D3D">
            <w:pPr>
              <w:ind w:firstLine="0"/>
            </w:pPr>
            <w:r>
              <w:t>Clyburn</w:t>
            </w:r>
          </w:p>
        </w:tc>
      </w:tr>
      <w:tr w:rsidR="00892289" w:rsidRPr="007027B2" w14:paraId="4B10F74E" w14:textId="77777777" w:rsidTr="00D32D3D">
        <w:tc>
          <w:tcPr>
            <w:tcW w:w="2179" w:type="dxa"/>
            <w:shd w:val="clear" w:color="auto" w:fill="auto"/>
          </w:tcPr>
          <w:p w14:paraId="7B5FF03D" w14:textId="77777777" w:rsidR="00892289" w:rsidRPr="007027B2" w:rsidRDefault="00892289" w:rsidP="00D32D3D">
            <w:pPr>
              <w:ind w:firstLine="0"/>
            </w:pPr>
            <w:r>
              <w:t>Cobb-Hunter</w:t>
            </w:r>
          </w:p>
        </w:tc>
        <w:tc>
          <w:tcPr>
            <w:tcW w:w="2179" w:type="dxa"/>
            <w:shd w:val="clear" w:color="auto" w:fill="auto"/>
          </w:tcPr>
          <w:p w14:paraId="2A904FCB" w14:textId="77777777" w:rsidR="00892289" w:rsidRPr="007027B2" w:rsidRDefault="00892289" w:rsidP="00D32D3D">
            <w:pPr>
              <w:ind w:firstLine="0"/>
            </w:pPr>
            <w:r>
              <w:t>Collins</w:t>
            </w:r>
          </w:p>
        </w:tc>
        <w:tc>
          <w:tcPr>
            <w:tcW w:w="2180" w:type="dxa"/>
            <w:shd w:val="clear" w:color="auto" w:fill="auto"/>
          </w:tcPr>
          <w:p w14:paraId="7D51ED7E" w14:textId="77777777" w:rsidR="00892289" w:rsidRPr="007027B2" w:rsidRDefault="00892289" w:rsidP="00D32D3D">
            <w:pPr>
              <w:ind w:firstLine="0"/>
            </w:pPr>
            <w:r>
              <w:t>Connell</w:t>
            </w:r>
          </w:p>
        </w:tc>
      </w:tr>
      <w:tr w:rsidR="00892289" w:rsidRPr="007027B2" w14:paraId="4C3B3220" w14:textId="77777777" w:rsidTr="00D32D3D">
        <w:tc>
          <w:tcPr>
            <w:tcW w:w="2179" w:type="dxa"/>
            <w:shd w:val="clear" w:color="auto" w:fill="auto"/>
          </w:tcPr>
          <w:p w14:paraId="64EC40FA" w14:textId="77777777" w:rsidR="00892289" w:rsidRPr="007027B2" w:rsidRDefault="00892289" w:rsidP="00D32D3D">
            <w:pPr>
              <w:ind w:firstLine="0"/>
            </w:pPr>
            <w:r>
              <w:t>B. L. Cox</w:t>
            </w:r>
          </w:p>
        </w:tc>
        <w:tc>
          <w:tcPr>
            <w:tcW w:w="2179" w:type="dxa"/>
            <w:shd w:val="clear" w:color="auto" w:fill="auto"/>
          </w:tcPr>
          <w:p w14:paraId="5685A843" w14:textId="77777777" w:rsidR="00892289" w:rsidRPr="007027B2" w:rsidRDefault="00892289" w:rsidP="00D32D3D">
            <w:pPr>
              <w:ind w:firstLine="0"/>
            </w:pPr>
            <w:r>
              <w:t>Cromer</w:t>
            </w:r>
          </w:p>
        </w:tc>
        <w:tc>
          <w:tcPr>
            <w:tcW w:w="2180" w:type="dxa"/>
            <w:shd w:val="clear" w:color="auto" w:fill="auto"/>
          </w:tcPr>
          <w:p w14:paraId="6094EC54" w14:textId="77777777" w:rsidR="00892289" w:rsidRPr="007027B2" w:rsidRDefault="00892289" w:rsidP="00D32D3D">
            <w:pPr>
              <w:ind w:firstLine="0"/>
            </w:pPr>
            <w:r>
              <w:t>Davis</w:t>
            </w:r>
          </w:p>
        </w:tc>
      </w:tr>
      <w:tr w:rsidR="00892289" w:rsidRPr="007027B2" w14:paraId="6ABCE967" w14:textId="77777777" w:rsidTr="00D32D3D">
        <w:tc>
          <w:tcPr>
            <w:tcW w:w="2179" w:type="dxa"/>
            <w:shd w:val="clear" w:color="auto" w:fill="auto"/>
          </w:tcPr>
          <w:p w14:paraId="15FEC6C6" w14:textId="77777777" w:rsidR="00892289" w:rsidRPr="007027B2" w:rsidRDefault="00892289" w:rsidP="00D32D3D">
            <w:pPr>
              <w:ind w:firstLine="0"/>
            </w:pPr>
            <w:r>
              <w:t>Dillard</w:t>
            </w:r>
          </w:p>
        </w:tc>
        <w:tc>
          <w:tcPr>
            <w:tcW w:w="2179" w:type="dxa"/>
            <w:shd w:val="clear" w:color="auto" w:fill="auto"/>
          </w:tcPr>
          <w:p w14:paraId="6A1C68E7" w14:textId="77777777" w:rsidR="00892289" w:rsidRPr="007027B2" w:rsidRDefault="00892289" w:rsidP="00D32D3D">
            <w:pPr>
              <w:ind w:firstLine="0"/>
            </w:pPr>
            <w:r>
              <w:t>Elliott</w:t>
            </w:r>
          </w:p>
        </w:tc>
        <w:tc>
          <w:tcPr>
            <w:tcW w:w="2180" w:type="dxa"/>
            <w:shd w:val="clear" w:color="auto" w:fill="auto"/>
          </w:tcPr>
          <w:p w14:paraId="5EF150FD" w14:textId="77777777" w:rsidR="00892289" w:rsidRPr="007027B2" w:rsidRDefault="00892289" w:rsidP="00D32D3D">
            <w:pPr>
              <w:ind w:firstLine="0"/>
            </w:pPr>
            <w:r>
              <w:t>Erickson</w:t>
            </w:r>
          </w:p>
        </w:tc>
      </w:tr>
      <w:tr w:rsidR="00892289" w:rsidRPr="007027B2" w14:paraId="11484FD5" w14:textId="77777777" w:rsidTr="00D32D3D">
        <w:tc>
          <w:tcPr>
            <w:tcW w:w="2179" w:type="dxa"/>
            <w:shd w:val="clear" w:color="auto" w:fill="auto"/>
          </w:tcPr>
          <w:p w14:paraId="6C52F90B" w14:textId="77777777" w:rsidR="00892289" w:rsidRPr="007027B2" w:rsidRDefault="00892289" w:rsidP="00D32D3D">
            <w:pPr>
              <w:ind w:firstLine="0"/>
            </w:pPr>
            <w:r>
              <w:t>Felder</w:t>
            </w:r>
          </w:p>
        </w:tc>
        <w:tc>
          <w:tcPr>
            <w:tcW w:w="2179" w:type="dxa"/>
            <w:shd w:val="clear" w:color="auto" w:fill="auto"/>
          </w:tcPr>
          <w:p w14:paraId="46291907" w14:textId="77777777" w:rsidR="00892289" w:rsidRPr="007027B2" w:rsidRDefault="00892289" w:rsidP="00D32D3D">
            <w:pPr>
              <w:ind w:firstLine="0"/>
            </w:pPr>
            <w:r>
              <w:t>Forrest</w:t>
            </w:r>
          </w:p>
        </w:tc>
        <w:tc>
          <w:tcPr>
            <w:tcW w:w="2180" w:type="dxa"/>
            <w:shd w:val="clear" w:color="auto" w:fill="auto"/>
          </w:tcPr>
          <w:p w14:paraId="31B1E91A" w14:textId="77777777" w:rsidR="00892289" w:rsidRPr="007027B2" w:rsidRDefault="00892289" w:rsidP="00D32D3D">
            <w:pPr>
              <w:ind w:firstLine="0"/>
            </w:pPr>
            <w:r>
              <w:t>Gagnon</w:t>
            </w:r>
          </w:p>
        </w:tc>
      </w:tr>
      <w:tr w:rsidR="00892289" w:rsidRPr="007027B2" w14:paraId="50E1E18F" w14:textId="77777777" w:rsidTr="00D32D3D">
        <w:tc>
          <w:tcPr>
            <w:tcW w:w="2179" w:type="dxa"/>
            <w:shd w:val="clear" w:color="auto" w:fill="auto"/>
          </w:tcPr>
          <w:p w14:paraId="1E2B5980" w14:textId="77777777" w:rsidR="00892289" w:rsidRPr="007027B2" w:rsidRDefault="00892289" w:rsidP="00D32D3D">
            <w:pPr>
              <w:ind w:firstLine="0"/>
            </w:pPr>
            <w:r>
              <w:t>Garvin</w:t>
            </w:r>
          </w:p>
        </w:tc>
        <w:tc>
          <w:tcPr>
            <w:tcW w:w="2179" w:type="dxa"/>
            <w:shd w:val="clear" w:color="auto" w:fill="auto"/>
          </w:tcPr>
          <w:p w14:paraId="0015430B" w14:textId="77777777" w:rsidR="00892289" w:rsidRPr="007027B2" w:rsidRDefault="00892289" w:rsidP="00D32D3D">
            <w:pPr>
              <w:ind w:firstLine="0"/>
            </w:pPr>
            <w:r>
              <w:t>Gibson</w:t>
            </w:r>
          </w:p>
        </w:tc>
        <w:tc>
          <w:tcPr>
            <w:tcW w:w="2180" w:type="dxa"/>
            <w:shd w:val="clear" w:color="auto" w:fill="auto"/>
          </w:tcPr>
          <w:p w14:paraId="4AB9B1AC" w14:textId="77777777" w:rsidR="00892289" w:rsidRPr="007027B2" w:rsidRDefault="00892289" w:rsidP="00D32D3D">
            <w:pPr>
              <w:ind w:firstLine="0"/>
            </w:pPr>
            <w:r>
              <w:t>Gilliam</w:t>
            </w:r>
          </w:p>
        </w:tc>
      </w:tr>
      <w:tr w:rsidR="00892289" w:rsidRPr="007027B2" w14:paraId="72C0646E" w14:textId="77777777" w:rsidTr="00D32D3D">
        <w:tc>
          <w:tcPr>
            <w:tcW w:w="2179" w:type="dxa"/>
            <w:shd w:val="clear" w:color="auto" w:fill="auto"/>
          </w:tcPr>
          <w:p w14:paraId="04971CC5" w14:textId="77777777" w:rsidR="00892289" w:rsidRPr="007027B2" w:rsidRDefault="00892289" w:rsidP="00D32D3D">
            <w:pPr>
              <w:ind w:firstLine="0"/>
            </w:pPr>
            <w:r>
              <w:t>Gilliard</w:t>
            </w:r>
          </w:p>
        </w:tc>
        <w:tc>
          <w:tcPr>
            <w:tcW w:w="2179" w:type="dxa"/>
            <w:shd w:val="clear" w:color="auto" w:fill="auto"/>
          </w:tcPr>
          <w:p w14:paraId="343761AC" w14:textId="77777777" w:rsidR="00892289" w:rsidRPr="007027B2" w:rsidRDefault="00892289" w:rsidP="00D32D3D">
            <w:pPr>
              <w:ind w:firstLine="0"/>
            </w:pPr>
            <w:r>
              <w:t>Guest</w:t>
            </w:r>
          </w:p>
        </w:tc>
        <w:tc>
          <w:tcPr>
            <w:tcW w:w="2180" w:type="dxa"/>
            <w:shd w:val="clear" w:color="auto" w:fill="auto"/>
          </w:tcPr>
          <w:p w14:paraId="4BAACE7D" w14:textId="77777777" w:rsidR="00892289" w:rsidRPr="007027B2" w:rsidRDefault="00892289" w:rsidP="00D32D3D">
            <w:pPr>
              <w:ind w:firstLine="0"/>
            </w:pPr>
            <w:r>
              <w:t>Guffey</w:t>
            </w:r>
          </w:p>
        </w:tc>
      </w:tr>
      <w:tr w:rsidR="00892289" w:rsidRPr="007027B2" w14:paraId="55AC7942" w14:textId="77777777" w:rsidTr="00D32D3D">
        <w:tc>
          <w:tcPr>
            <w:tcW w:w="2179" w:type="dxa"/>
            <w:shd w:val="clear" w:color="auto" w:fill="auto"/>
          </w:tcPr>
          <w:p w14:paraId="59D9B3B0" w14:textId="77777777" w:rsidR="00892289" w:rsidRPr="007027B2" w:rsidRDefault="00892289" w:rsidP="00D32D3D">
            <w:pPr>
              <w:ind w:firstLine="0"/>
            </w:pPr>
            <w:r>
              <w:t>Haddon</w:t>
            </w:r>
          </w:p>
        </w:tc>
        <w:tc>
          <w:tcPr>
            <w:tcW w:w="2179" w:type="dxa"/>
            <w:shd w:val="clear" w:color="auto" w:fill="auto"/>
          </w:tcPr>
          <w:p w14:paraId="0FCF5E27" w14:textId="77777777" w:rsidR="00892289" w:rsidRPr="007027B2" w:rsidRDefault="00892289" w:rsidP="00D32D3D">
            <w:pPr>
              <w:ind w:firstLine="0"/>
            </w:pPr>
            <w:r>
              <w:t>Hager</w:t>
            </w:r>
          </w:p>
        </w:tc>
        <w:tc>
          <w:tcPr>
            <w:tcW w:w="2180" w:type="dxa"/>
            <w:shd w:val="clear" w:color="auto" w:fill="auto"/>
          </w:tcPr>
          <w:p w14:paraId="215BB145" w14:textId="77777777" w:rsidR="00892289" w:rsidRPr="007027B2" w:rsidRDefault="00892289" w:rsidP="00D32D3D">
            <w:pPr>
              <w:ind w:firstLine="0"/>
            </w:pPr>
            <w:r>
              <w:t>Hardee</w:t>
            </w:r>
          </w:p>
        </w:tc>
      </w:tr>
      <w:tr w:rsidR="00892289" w:rsidRPr="007027B2" w14:paraId="4EDB483A" w14:textId="77777777" w:rsidTr="00D32D3D">
        <w:tc>
          <w:tcPr>
            <w:tcW w:w="2179" w:type="dxa"/>
            <w:shd w:val="clear" w:color="auto" w:fill="auto"/>
          </w:tcPr>
          <w:p w14:paraId="54B4C6F8" w14:textId="77777777" w:rsidR="00892289" w:rsidRPr="007027B2" w:rsidRDefault="00892289" w:rsidP="00D32D3D">
            <w:pPr>
              <w:ind w:firstLine="0"/>
            </w:pPr>
            <w:r>
              <w:t>Harris</w:t>
            </w:r>
          </w:p>
        </w:tc>
        <w:tc>
          <w:tcPr>
            <w:tcW w:w="2179" w:type="dxa"/>
            <w:shd w:val="clear" w:color="auto" w:fill="auto"/>
          </w:tcPr>
          <w:p w14:paraId="36420ACF" w14:textId="77777777" w:rsidR="00892289" w:rsidRPr="007027B2" w:rsidRDefault="00892289" w:rsidP="00D32D3D">
            <w:pPr>
              <w:ind w:firstLine="0"/>
            </w:pPr>
            <w:r>
              <w:t>Hartnett</w:t>
            </w:r>
          </w:p>
        </w:tc>
        <w:tc>
          <w:tcPr>
            <w:tcW w:w="2180" w:type="dxa"/>
            <w:shd w:val="clear" w:color="auto" w:fill="auto"/>
          </w:tcPr>
          <w:p w14:paraId="1EA58490" w14:textId="77777777" w:rsidR="00892289" w:rsidRPr="007027B2" w:rsidRDefault="00892289" w:rsidP="00D32D3D">
            <w:pPr>
              <w:ind w:firstLine="0"/>
            </w:pPr>
            <w:r>
              <w:t>Hayes</w:t>
            </w:r>
          </w:p>
        </w:tc>
      </w:tr>
      <w:tr w:rsidR="00892289" w:rsidRPr="007027B2" w14:paraId="50EA0BDD" w14:textId="77777777" w:rsidTr="00D32D3D">
        <w:tc>
          <w:tcPr>
            <w:tcW w:w="2179" w:type="dxa"/>
            <w:shd w:val="clear" w:color="auto" w:fill="auto"/>
          </w:tcPr>
          <w:p w14:paraId="4D6EB096" w14:textId="77777777" w:rsidR="00892289" w:rsidRPr="007027B2" w:rsidRDefault="00892289" w:rsidP="00D32D3D">
            <w:pPr>
              <w:ind w:firstLine="0"/>
            </w:pPr>
            <w:r>
              <w:t>Henderson-Myers</w:t>
            </w:r>
          </w:p>
        </w:tc>
        <w:tc>
          <w:tcPr>
            <w:tcW w:w="2179" w:type="dxa"/>
            <w:shd w:val="clear" w:color="auto" w:fill="auto"/>
          </w:tcPr>
          <w:p w14:paraId="2A794A54" w14:textId="77777777" w:rsidR="00892289" w:rsidRPr="007027B2" w:rsidRDefault="00892289" w:rsidP="00D32D3D">
            <w:pPr>
              <w:ind w:firstLine="0"/>
            </w:pPr>
            <w:r>
              <w:t>Herbkersman</w:t>
            </w:r>
          </w:p>
        </w:tc>
        <w:tc>
          <w:tcPr>
            <w:tcW w:w="2180" w:type="dxa"/>
            <w:shd w:val="clear" w:color="auto" w:fill="auto"/>
          </w:tcPr>
          <w:p w14:paraId="0A253835" w14:textId="77777777" w:rsidR="00892289" w:rsidRPr="007027B2" w:rsidRDefault="00892289" w:rsidP="00D32D3D">
            <w:pPr>
              <w:ind w:firstLine="0"/>
            </w:pPr>
            <w:r>
              <w:t>Hewitt</w:t>
            </w:r>
          </w:p>
        </w:tc>
      </w:tr>
      <w:tr w:rsidR="00892289" w:rsidRPr="007027B2" w14:paraId="0BD4D0E8" w14:textId="77777777" w:rsidTr="00D32D3D">
        <w:tc>
          <w:tcPr>
            <w:tcW w:w="2179" w:type="dxa"/>
            <w:shd w:val="clear" w:color="auto" w:fill="auto"/>
          </w:tcPr>
          <w:p w14:paraId="3DD6097B" w14:textId="77777777" w:rsidR="00892289" w:rsidRPr="007027B2" w:rsidRDefault="00892289" w:rsidP="00D32D3D">
            <w:pPr>
              <w:ind w:firstLine="0"/>
            </w:pPr>
            <w:r>
              <w:t>Hiott</w:t>
            </w:r>
          </w:p>
        </w:tc>
        <w:tc>
          <w:tcPr>
            <w:tcW w:w="2179" w:type="dxa"/>
            <w:shd w:val="clear" w:color="auto" w:fill="auto"/>
          </w:tcPr>
          <w:p w14:paraId="5736989C" w14:textId="77777777" w:rsidR="00892289" w:rsidRPr="007027B2" w:rsidRDefault="00892289" w:rsidP="00D32D3D">
            <w:pPr>
              <w:ind w:firstLine="0"/>
            </w:pPr>
            <w:r>
              <w:t>Hixon</w:t>
            </w:r>
          </w:p>
        </w:tc>
        <w:tc>
          <w:tcPr>
            <w:tcW w:w="2180" w:type="dxa"/>
            <w:shd w:val="clear" w:color="auto" w:fill="auto"/>
          </w:tcPr>
          <w:p w14:paraId="64898C36" w14:textId="77777777" w:rsidR="00892289" w:rsidRPr="007027B2" w:rsidRDefault="00892289" w:rsidP="00D32D3D">
            <w:pPr>
              <w:ind w:firstLine="0"/>
            </w:pPr>
            <w:r>
              <w:t>Hosey</w:t>
            </w:r>
          </w:p>
        </w:tc>
      </w:tr>
      <w:tr w:rsidR="00892289" w:rsidRPr="007027B2" w14:paraId="79C3B10F" w14:textId="77777777" w:rsidTr="00D32D3D">
        <w:tc>
          <w:tcPr>
            <w:tcW w:w="2179" w:type="dxa"/>
            <w:shd w:val="clear" w:color="auto" w:fill="auto"/>
          </w:tcPr>
          <w:p w14:paraId="7E5F0D39" w14:textId="77777777" w:rsidR="00892289" w:rsidRPr="007027B2" w:rsidRDefault="00892289" w:rsidP="00D32D3D">
            <w:pPr>
              <w:ind w:firstLine="0"/>
            </w:pPr>
            <w:r>
              <w:t>Hyde</w:t>
            </w:r>
          </w:p>
        </w:tc>
        <w:tc>
          <w:tcPr>
            <w:tcW w:w="2179" w:type="dxa"/>
            <w:shd w:val="clear" w:color="auto" w:fill="auto"/>
          </w:tcPr>
          <w:p w14:paraId="1F8B45B6" w14:textId="77777777" w:rsidR="00892289" w:rsidRPr="007027B2" w:rsidRDefault="00892289" w:rsidP="00D32D3D">
            <w:pPr>
              <w:ind w:firstLine="0"/>
            </w:pPr>
            <w:r>
              <w:t>Jefferson</w:t>
            </w:r>
          </w:p>
        </w:tc>
        <w:tc>
          <w:tcPr>
            <w:tcW w:w="2180" w:type="dxa"/>
            <w:shd w:val="clear" w:color="auto" w:fill="auto"/>
          </w:tcPr>
          <w:p w14:paraId="3CFE104A" w14:textId="77777777" w:rsidR="00892289" w:rsidRPr="007027B2" w:rsidRDefault="00892289" w:rsidP="00D32D3D">
            <w:pPr>
              <w:ind w:firstLine="0"/>
            </w:pPr>
            <w:r>
              <w:t>J. E. Johnson</w:t>
            </w:r>
          </w:p>
        </w:tc>
      </w:tr>
      <w:tr w:rsidR="00892289" w:rsidRPr="007027B2" w14:paraId="1C45AA82" w14:textId="77777777" w:rsidTr="00D32D3D">
        <w:tc>
          <w:tcPr>
            <w:tcW w:w="2179" w:type="dxa"/>
            <w:shd w:val="clear" w:color="auto" w:fill="auto"/>
          </w:tcPr>
          <w:p w14:paraId="636C85E8" w14:textId="77777777" w:rsidR="00892289" w:rsidRPr="007027B2" w:rsidRDefault="00892289" w:rsidP="00D32D3D">
            <w:pPr>
              <w:ind w:firstLine="0"/>
            </w:pPr>
            <w:r>
              <w:t>J. L. Johnson</w:t>
            </w:r>
          </w:p>
        </w:tc>
        <w:tc>
          <w:tcPr>
            <w:tcW w:w="2179" w:type="dxa"/>
            <w:shd w:val="clear" w:color="auto" w:fill="auto"/>
          </w:tcPr>
          <w:p w14:paraId="555A000E" w14:textId="77777777" w:rsidR="00892289" w:rsidRPr="007027B2" w:rsidRDefault="00892289" w:rsidP="00D32D3D">
            <w:pPr>
              <w:ind w:firstLine="0"/>
            </w:pPr>
            <w:r>
              <w:t>S. Jones</w:t>
            </w:r>
          </w:p>
        </w:tc>
        <w:tc>
          <w:tcPr>
            <w:tcW w:w="2180" w:type="dxa"/>
            <w:shd w:val="clear" w:color="auto" w:fill="auto"/>
          </w:tcPr>
          <w:p w14:paraId="78C0ECB4" w14:textId="77777777" w:rsidR="00892289" w:rsidRPr="007027B2" w:rsidRDefault="00892289" w:rsidP="00D32D3D">
            <w:pPr>
              <w:ind w:firstLine="0"/>
            </w:pPr>
            <w:r>
              <w:t>W. Jones</w:t>
            </w:r>
          </w:p>
        </w:tc>
      </w:tr>
      <w:tr w:rsidR="00892289" w:rsidRPr="007027B2" w14:paraId="2E9D8562" w14:textId="77777777" w:rsidTr="00D32D3D">
        <w:tc>
          <w:tcPr>
            <w:tcW w:w="2179" w:type="dxa"/>
            <w:shd w:val="clear" w:color="auto" w:fill="auto"/>
          </w:tcPr>
          <w:p w14:paraId="37AAED1B" w14:textId="77777777" w:rsidR="00892289" w:rsidRPr="007027B2" w:rsidRDefault="00892289" w:rsidP="00D32D3D">
            <w:pPr>
              <w:ind w:firstLine="0"/>
            </w:pPr>
            <w:r>
              <w:t>Jordan</w:t>
            </w:r>
          </w:p>
        </w:tc>
        <w:tc>
          <w:tcPr>
            <w:tcW w:w="2179" w:type="dxa"/>
            <w:shd w:val="clear" w:color="auto" w:fill="auto"/>
          </w:tcPr>
          <w:p w14:paraId="33570145" w14:textId="77777777" w:rsidR="00892289" w:rsidRPr="007027B2" w:rsidRDefault="00892289" w:rsidP="00D32D3D">
            <w:pPr>
              <w:ind w:firstLine="0"/>
            </w:pPr>
            <w:r>
              <w:t>Kilmartin</w:t>
            </w:r>
          </w:p>
        </w:tc>
        <w:tc>
          <w:tcPr>
            <w:tcW w:w="2180" w:type="dxa"/>
            <w:shd w:val="clear" w:color="auto" w:fill="auto"/>
          </w:tcPr>
          <w:p w14:paraId="2BD89374" w14:textId="77777777" w:rsidR="00892289" w:rsidRPr="007027B2" w:rsidRDefault="00892289" w:rsidP="00D32D3D">
            <w:pPr>
              <w:ind w:firstLine="0"/>
            </w:pPr>
            <w:r>
              <w:t>King</w:t>
            </w:r>
          </w:p>
        </w:tc>
      </w:tr>
      <w:tr w:rsidR="00892289" w:rsidRPr="007027B2" w14:paraId="4652CB9B" w14:textId="77777777" w:rsidTr="00D32D3D">
        <w:tc>
          <w:tcPr>
            <w:tcW w:w="2179" w:type="dxa"/>
            <w:shd w:val="clear" w:color="auto" w:fill="auto"/>
          </w:tcPr>
          <w:p w14:paraId="6C12DBF0" w14:textId="77777777" w:rsidR="00892289" w:rsidRPr="007027B2" w:rsidRDefault="00892289" w:rsidP="00D32D3D">
            <w:pPr>
              <w:ind w:firstLine="0"/>
            </w:pPr>
            <w:r>
              <w:t>Kirby</w:t>
            </w:r>
          </w:p>
        </w:tc>
        <w:tc>
          <w:tcPr>
            <w:tcW w:w="2179" w:type="dxa"/>
            <w:shd w:val="clear" w:color="auto" w:fill="auto"/>
          </w:tcPr>
          <w:p w14:paraId="2A8C7023" w14:textId="77777777" w:rsidR="00892289" w:rsidRPr="007027B2" w:rsidRDefault="00892289" w:rsidP="00D32D3D">
            <w:pPr>
              <w:ind w:firstLine="0"/>
            </w:pPr>
            <w:r>
              <w:t>Landing</w:t>
            </w:r>
          </w:p>
        </w:tc>
        <w:tc>
          <w:tcPr>
            <w:tcW w:w="2180" w:type="dxa"/>
            <w:shd w:val="clear" w:color="auto" w:fill="auto"/>
          </w:tcPr>
          <w:p w14:paraId="68B6C28F" w14:textId="77777777" w:rsidR="00892289" w:rsidRPr="007027B2" w:rsidRDefault="00892289" w:rsidP="00D32D3D">
            <w:pPr>
              <w:ind w:firstLine="0"/>
            </w:pPr>
            <w:r>
              <w:t>Lawson</w:t>
            </w:r>
          </w:p>
        </w:tc>
      </w:tr>
      <w:tr w:rsidR="00892289" w:rsidRPr="007027B2" w14:paraId="486AFFF3" w14:textId="77777777" w:rsidTr="00D32D3D">
        <w:tc>
          <w:tcPr>
            <w:tcW w:w="2179" w:type="dxa"/>
            <w:shd w:val="clear" w:color="auto" w:fill="auto"/>
          </w:tcPr>
          <w:p w14:paraId="7159C31C" w14:textId="77777777" w:rsidR="00892289" w:rsidRPr="007027B2" w:rsidRDefault="00892289" w:rsidP="00D32D3D">
            <w:pPr>
              <w:ind w:firstLine="0"/>
            </w:pPr>
            <w:r>
              <w:t>Ligon</w:t>
            </w:r>
          </w:p>
        </w:tc>
        <w:tc>
          <w:tcPr>
            <w:tcW w:w="2179" w:type="dxa"/>
            <w:shd w:val="clear" w:color="auto" w:fill="auto"/>
          </w:tcPr>
          <w:p w14:paraId="1B9F0628" w14:textId="77777777" w:rsidR="00892289" w:rsidRPr="007027B2" w:rsidRDefault="00892289" w:rsidP="00D32D3D">
            <w:pPr>
              <w:ind w:firstLine="0"/>
            </w:pPr>
            <w:r>
              <w:t>Long</w:t>
            </w:r>
          </w:p>
        </w:tc>
        <w:tc>
          <w:tcPr>
            <w:tcW w:w="2180" w:type="dxa"/>
            <w:shd w:val="clear" w:color="auto" w:fill="auto"/>
          </w:tcPr>
          <w:p w14:paraId="3EBBDF1C" w14:textId="77777777" w:rsidR="00892289" w:rsidRPr="007027B2" w:rsidRDefault="00892289" w:rsidP="00D32D3D">
            <w:pPr>
              <w:ind w:firstLine="0"/>
            </w:pPr>
            <w:r>
              <w:t>Lowe</w:t>
            </w:r>
          </w:p>
        </w:tc>
      </w:tr>
      <w:tr w:rsidR="00892289" w:rsidRPr="007027B2" w14:paraId="485CABFB" w14:textId="77777777" w:rsidTr="00D32D3D">
        <w:tc>
          <w:tcPr>
            <w:tcW w:w="2179" w:type="dxa"/>
            <w:shd w:val="clear" w:color="auto" w:fill="auto"/>
          </w:tcPr>
          <w:p w14:paraId="4BE9F1C1" w14:textId="77777777" w:rsidR="00892289" w:rsidRPr="007027B2" w:rsidRDefault="00892289" w:rsidP="00D32D3D">
            <w:pPr>
              <w:ind w:firstLine="0"/>
            </w:pPr>
            <w:r>
              <w:t>Magnuson</w:t>
            </w:r>
          </w:p>
        </w:tc>
        <w:tc>
          <w:tcPr>
            <w:tcW w:w="2179" w:type="dxa"/>
            <w:shd w:val="clear" w:color="auto" w:fill="auto"/>
          </w:tcPr>
          <w:p w14:paraId="68EC6934" w14:textId="77777777" w:rsidR="00892289" w:rsidRPr="007027B2" w:rsidRDefault="00892289" w:rsidP="00D32D3D">
            <w:pPr>
              <w:ind w:firstLine="0"/>
            </w:pPr>
            <w:r>
              <w:t>May</w:t>
            </w:r>
          </w:p>
        </w:tc>
        <w:tc>
          <w:tcPr>
            <w:tcW w:w="2180" w:type="dxa"/>
            <w:shd w:val="clear" w:color="auto" w:fill="auto"/>
          </w:tcPr>
          <w:p w14:paraId="508CE5E7" w14:textId="77777777" w:rsidR="00892289" w:rsidRPr="007027B2" w:rsidRDefault="00892289" w:rsidP="00D32D3D">
            <w:pPr>
              <w:ind w:firstLine="0"/>
            </w:pPr>
            <w:r>
              <w:t>McCabe</w:t>
            </w:r>
          </w:p>
        </w:tc>
      </w:tr>
      <w:tr w:rsidR="00892289" w:rsidRPr="007027B2" w14:paraId="42244FF3" w14:textId="77777777" w:rsidTr="00D32D3D">
        <w:tc>
          <w:tcPr>
            <w:tcW w:w="2179" w:type="dxa"/>
            <w:shd w:val="clear" w:color="auto" w:fill="auto"/>
          </w:tcPr>
          <w:p w14:paraId="263E8697" w14:textId="77777777" w:rsidR="00892289" w:rsidRPr="007027B2" w:rsidRDefault="00892289" w:rsidP="00D32D3D">
            <w:pPr>
              <w:ind w:firstLine="0"/>
            </w:pPr>
            <w:r>
              <w:t>McCravy</w:t>
            </w:r>
          </w:p>
        </w:tc>
        <w:tc>
          <w:tcPr>
            <w:tcW w:w="2179" w:type="dxa"/>
            <w:shd w:val="clear" w:color="auto" w:fill="auto"/>
          </w:tcPr>
          <w:p w14:paraId="47BE107E" w14:textId="77777777" w:rsidR="00892289" w:rsidRPr="007027B2" w:rsidRDefault="00892289" w:rsidP="00D32D3D">
            <w:pPr>
              <w:ind w:firstLine="0"/>
            </w:pPr>
            <w:r>
              <w:t>McDaniel</w:t>
            </w:r>
          </w:p>
        </w:tc>
        <w:tc>
          <w:tcPr>
            <w:tcW w:w="2180" w:type="dxa"/>
            <w:shd w:val="clear" w:color="auto" w:fill="auto"/>
          </w:tcPr>
          <w:p w14:paraId="618B901B" w14:textId="77777777" w:rsidR="00892289" w:rsidRPr="007027B2" w:rsidRDefault="00892289" w:rsidP="00D32D3D">
            <w:pPr>
              <w:ind w:firstLine="0"/>
            </w:pPr>
            <w:r>
              <w:t>McGinnis</w:t>
            </w:r>
          </w:p>
        </w:tc>
      </w:tr>
      <w:tr w:rsidR="00892289" w:rsidRPr="007027B2" w14:paraId="5FC12FD0" w14:textId="77777777" w:rsidTr="00D32D3D">
        <w:tc>
          <w:tcPr>
            <w:tcW w:w="2179" w:type="dxa"/>
            <w:shd w:val="clear" w:color="auto" w:fill="auto"/>
          </w:tcPr>
          <w:p w14:paraId="061BE596" w14:textId="77777777" w:rsidR="00892289" w:rsidRPr="007027B2" w:rsidRDefault="00892289" w:rsidP="00D32D3D">
            <w:pPr>
              <w:ind w:firstLine="0"/>
            </w:pPr>
            <w:r>
              <w:t>Mitchell</w:t>
            </w:r>
          </w:p>
        </w:tc>
        <w:tc>
          <w:tcPr>
            <w:tcW w:w="2179" w:type="dxa"/>
            <w:shd w:val="clear" w:color="auto" w:fill="auto"/>
          </w:tcPr>
          <w:p w14:paraId="774369D4" w14:textId="77777777" w:rsidR="00892289" w:rsidRPr="007027B2" w:rsidRDefault="00892289" w:rsidP="00D32D3D">
            <w:pPr>
              <w:ind w:firstLine="0"/>
            </w:pPr>
            <w:r>
              <w:t>T. Moore</w:t>
            </w:r>
          </w:p>
        </w:tc>
        <w:tc>
          <w:tcPr>
            <w:tcW w:w="2180" w:type="dxa"/>
            <w:shd w:val="clear" w:color="auto" w:fill="auto"/>
          </w:tcPr>
          <w:p w14:paraId="703FEF03" w14:textId="77777777" w:rsidR="00892289" w:rsidRPr="007027B2" w:rsidRDefault="00892289" w:rsidP="00D32D3D">
            <w:pPr>
              <w:ind w:firstLine="0"/>
            </w:pPr>
            <w:r>
              <w:t>A. M. Morgan</w:t>
            </w:r>
          </w:p>
        </w:tc>
      </w:tr>
      <w:tr w:rsidR="00892289" w:rsidRPr="007027B2" w14:paraId="4616CC6F" w14:textId="77777777" w:rsidTr="00D32D3D">
        <w:tc>
          <w:tcPr>
            <w:tcW w:w="2179" w:type="dxa"/>
            <w:shd w:val="clear" w:color="auto" w:fill="auto"/>
          </w:tcPr>
          <w:p w14:paraId="115423CB" w14:textId="77777777" w:rsidR="00892289" w:rsidRPr="007027B2" w:rsidRDefault="00892289" w:rsidP="00D32D3D">
            <w:pPr>
              <w:ind w:firstLine="0"/>
            </w:pPr>
            <w:r>
              <w:t>T. A. Morgan</w:t>
            </w:r>
          </w:p>
        </w:tc>
        <w:tc>
          <w:tcPr>
            <w:tcW w:w="2179" w:type="dxa"/>
            <w:shd w:val="clear" w:color="auto" w:fill="auto"/>
          </w:tcPr>
          <w:p w14:paraId="63EDE56E" w14:textId="77777777" w:rsidR="00892289" w:rsidRPr="007027B2" w:rsidRDefault="00892289" w:rsidP="00D32D3D">
            <w:pPr>
              <w:ind w:firstLine="0"/>
            </w:pPr>
            <w:r>
              <w:t>Moss</w:t>
            </w:r>
          </w:p>
        </w:tc>
        <w:tc>
          <w:tcPr>
            <w:tcW w:w="2180" w:type="dxa"/>
            <w:shd w:val="clear" w:color="auto" w:fill="auto"/>
          </w:tcPr>
          <w:p w14:paraId="3887A020" w14:textId="77777777" w:rsidR="00892289" w:rsidRPr="007027B2" w:rsidRDefault="00892289" w:rsidP="00D32D3D">
            <w:pPr>
              <w:ind w:firstLine="0"/>
            </w:pPr>
            <w:r>
              <w:t>Murphy</w:t>
            </w:r>
          </w:p>
        </w:tc>
      </w:tr>
      <w:tr w:rsidR="00892289" w:rsidRPr="007027B2" w14:paraId="7D3262E8" w14:textId="77777777" w:rsidTr="00D32D3D">
        <w:tc>
          <w:tcPr>
            <w:tcW w:w="2179" w:type="dxa"/>
            <w:shd w:val="clear" w:color="auto" w:fill="auto"/>
          </w:tcPr>
          <w:p w14:paraId="73AD8BDF" w14:textId="77777777" w:rsidR="00892289" w:rsidRPr="007027B2" w:rsidRDefault="00892289" w:rsidP="00D32D3D">
            <w:pPr>
              <w:ind w:firstLine="0"/>
            </w:pPr>
            <w:r>
              <w:t>Neese</w:t>
            </w:r>
          </w:p>
        </w:tc>
        <w:tc>
          <w:tcPr>
            <w:tcW w:w="2179" w:type="dxa"/>
            <w:shd w:val="clear" w:color="auto" w:fill="auto"/>
          </w:tcPr>
          <w:p w14:paraId="63DBEA23" w14:textId="77777777" w:rsidR="00892289" w:rsidRPr="007027B2" w:rsidRDefault="00892289" w:rsidP="00D32D3D">
            <w:pPr>
              <w:ind w:firstLine="0"/>
            </w:pPr>
            <w:r>
              <w:t>B. Newton</w:t>
            </w:r>
          </w:p>
        </w:tc>
        <w:tc>
          <w:tcPr>
            <w:tcW w:w="2180" w:type="dxa"/>
            <w:shd w:val="clear" w:color="auto" w:fill="auto"/>
          </w:tcPr>
          <w:p w14:paraId="06B231EF" w14:textId="77777777" w:rsidR="00892289" w:rsidRPr="007027B2" w:rsidRDefault="00892289" w:rsidP="00D32D3D">
            <w:pPr>
              <w:ind w:firstLine="0"/>
            </w:pPr>
            <w:r>
              <w:t>W. Newton</w:t>
            </w:r>
          </w:p>
        </w:tc>
      </w:tr>
      <w:tr w:rsidR="00892289" w:rsidRPr="007027B2" w14:paraId="212AC72B" w14:textId="77777777" w:rsidTr="00D32D3D">
        <w:tc>
          <w:tcPr>
            <w:tcW w:w="2179" w:type="dxa"/>
            <w:shd w:val="clear" w:color="auto" w:fill="auto"/>
          </w:tcPr>
          <w:p w14:paraId="11094A42" w14:textId="77777777" w:rsidR="00892289" w:rsidRPr="007027B2" w:rsidRDefault="00892289" w:rsidP="00D32D3D">
            <w:pPr>
              <w:ind w:firstLine="0"/>
            </w:pPr>
            <w:r>
              <w:t>Nutt</w:t>
            </w:r>
          </w:p>
        </w:tc>
        <w:tc>
          <w:tcPr>
            <w:tcW w:w="2179" w:type="dxa"/>
            <w:shd w:val="clear" w:color="auto" w:fill="auto"/>
          </w:tcPr>
          <w:p w14:paraId="2C726FB7" w14:textId="77777777" w:rsidR="00892289" w:rsidRPr="007027B2" w:rsidRDefault="00892289" w:rsidP="00D32D3D">
            <w:pPr>
              <w:ind w:firstLine="0"/>
            </w:pPr>
            <w:r>
              <w:t>O'Neal</w:t>
            </w:r>
          </w:p>
        </w:tc>
        <w:tc>
          <w:tcPr>
            <w:tcW w:w="2180" w:type="dxa"/>
            <w:shd w:val="clear" w:color="auto" w:fill="auto"/>
          </w:tcPr>
          <w:p w14:paraId="3D3479A0" w14:textId="77777777" w:rsidR="00892289" w:rsidRPr="007027B2" w:rsidRDefault="00892289" w:rsidP="00D32D3D">
            <w:pPr>
              <w:ind w:firstLine="0"/>
            </w:pPr>
            <w:r>
              <w:t>Oremus</w:t>
            </w:r>
          </w:p>
        </w:tc>
      </w:tr>
      <w:tr w:rsidR="00892289" w:rsidRPr="007027B2" w14:paraId="0E699BF6" w14:textId="77777777" w:rsidTr="00D32D3D">
        <w:tc>
          <w:tcPr>
            <w:tcW w:w="2179" w:type="dxa"/>
            <w:shd w:val="clear" w:color="auto" w:fill="auto"/>
          </w:tcPr>
          <w:p w14:paraId="01278083" w14:textId="77777777" w:rsidR="00892289" w:rsidRPr="007027B2" w:rsidRDefault="00892289" w:rsidP="00D32D3D">
            <w:pPr>
              <w:ind w:firstLine="0"/>
            </w:pPr>
            <w:r>
              <w:t>Ott</w:t>
            </w:r>
          </w:p>
        </w:tc>
        <w:tc>
          <w:tcPr>
            <w:tcW w:w="2179" w:type="dxa"/>
            <w:shd w:val="clear" w:color="auto" w:fill="auto"/>
          </w:tcPr>
          <w:p w14:paraId="6379C46E" w14:textId="77777777" w:rsidR="00892289" w:rsidRPr="007027B2" w:rsidRDefault="00892289" w:rsidP="00D32D3D">
            <w:pPr>
              <w:ind w:firstLine="0"/>
            </w:pPr>
            <w:r>
              <w:t>Pedalino</w:t>
            </w:r>
          </w:p>
        </w:tc>
        <w:tc>
          <w:tcPr>
            <w:tcW w:w="2180" w:type="dxa"/>
            <w:shd w:val="clear" w:color="auto" w:fill="auto"/>
          </w:tcPr>
          <w:p w14:paraId="51719B8F" w14:textId="77777777" w:rsidR="00892289" w:rsidRPr="007027B2" w:rsidRDefault="00892289" w:rsidP="00D32D3D">
            <w:pPr>
              <w:ind w:firstLine="0"/>
            </w:pPr>
            <w:r>
              <w:t>Pendarvis</w:t>
            </w:r>
          </w:p>
        </w:tc>
      </w:tr>
      <w:tr w:rsidR="00892289" w:rsidRPr="007027B2" w14:paraId="57CDBC12" w14:textId="77777777" w:rsidTr="00D32D3D">
        <w:tc>
          <w:tcPr>
            <w:tcW w:w="2179" w:type="dxa"/>
            <w:shd w:val="clear" w:color="auto" w:fill="auto"/>
          </w:tcPr>
          <w:p w14:paraId="0490EC23" w14:textId="77777777" w:rsidR="00892289" w:rsidRPr="007027B2" w:rsidRDefault="00892289" w:rsidP="00D32D3D">
            <w:pPr>
              <w:ind w:firstLine="0"/>
            </w:pPr>
            <w:r>
              <w:t>Pope</w:t>
            </w:r>
          </w:p>
        </w:tc>
        <w:tc>
          <w:tcPr>
            <w:tcW w:w="2179" w:type="dxa"/>
            <w:shd w:val="clear" w:color="auto" w:fill="auto"/>
          </w:tcPr>
          <w:p w14:paraId="46BF9DEE" w14:textId="77777777" w:rsidR="00892289" w:rsidRPr="007027B2" w:rsidRDefault="00892289" w:rsidP="00D32D3D">
            <w:pPr>
              <w:ind w:firstLine="0"/>
            </w:pPr>
            <w:r>
              <w:t>Rivers</w:t>
            </w:r>
          </w:p>
        </w:tc>
        <w:tc>
          <w:tcPr>
            <w:tcW w:w="2180" w:type="dxa"/>
            <w:shd w:val="clear" w:color="auto" w:fill="auto"/>
          </w:tcPr>
          <w:p w14:paraId="401A9B89" w14:textId="77777777" w:rsidR="00892289" w:rsidRPr="007027B2" w:rsidRDefault="00892289" w:rsidP="00D32D3D">
            <w:pPr>
              <w:ind w:firstLine="0"/>
            </w:pPr>
            <w:r>
              <w:t>Robbins</w:t>
            </w:r>
          </w:p>
        </w:tc>
      </w:tr>
      <w:tr w:rsidR="00892289" w:rsidRPr="007027B2" w14:paraId="08F0F984" w14:textId="77777777" w:rsidTr="00D32D3D">
        <w:tc>
          <w:tcPr>
            <w:tcW w:w="2179" w:type="dxa"/>
            <w:shd w:val="clear" w:color="auto" w:fill="auto"/>
          </w:tcPr>
          <w:p w14:paraId="0AB4EE8F" w14:textId="77777777" w:rsidR="00892289" w:rsidRPr="007027B2" w:rsidRDefault="00892289" w:rsidP="00D32D3D">
            <w:pPr>
              <w:ind w:firstLine="0"/>
            </w:pPr>
            <w:r>
              <w:t>Rose</w:t>
            </w:r>
          </w:p>
        </w:tc>
        <w:tc>
          <w:tcPr>
            <w:tcW w:w="2179" w:type="dxa"/>
            <w:shd w:val="clear" w:color="auto" w:fill="auto"/>
          </w:tcPr>
          <w:p w14:paraId="5A30ACA1" w14:textId="77777777" w:rsidR="00892289" w:rsidRPr="007027B2" w:rsidRDefault="00892289" w:rsidP="00D32D3D">
            <w:pPr>
              <w:ind w:firstLine="0"/>
            </w:pPr>
            <w:r>
              <w:t>Sandifer</w:t>
            </w:r>
          </w:p>
        </w:tc>
        <w:tc>
          <w:tcPr>
            <w:tcW w:w="2180" w:type="dxa"/>
            <w:shd w:val="clear" w:color="auto" w:fill="auto"/>
          </w:tcPr>
          <w:p w14:paraId="185B7DAC" w14:textId="77777777" w:rsidR="00892289" w:rsidRPr="007027B2" w:rsidRDefault="00892289" w:rsidP="00D32D3D">
            <w:pPr>
              <w:ind w:firstLine="0"/>
            </w:pPr>
            <w:r>
              <w:t>Schuessler</w:t>
            </w:r>
          </w:p>
        </w:tc>
      </w:tr>
      <w:tr w:rsidR="00892289" w:rsidRPr="007027B2" w14:paraId="0D2BCDAE" w14:textId="77777777" w:rsidTr="00D32D3D">
        <w:tc>
          <w:tcPr>
            <w:tcW w:w="2179" w:type="dxa"/>
            <w:shd w:val="clear" w:color="auto" w:fill="auto"/>
          </w:tcPr>
          <w:p w14:paraId="1FA1021D" w14:textId="77777777" w:rsidR="00892289" w:rsidRPr="007027B2" w:rsidRDefault="00892289" w:rsidP="00D32D3D">
            <w:pPr>
              <w:ind w:firstLine="0"/>
            </w:pPr>
            <w:r>
              <w:t>G. M. Smith</w:t>
            </w:r>
          </w:p>
        </w:tc>
        <w:tc>
          <w:tcPr>
            <w:tcW w:w="2179" w:type="dxa"/>
            <w:shd w:val="clear" w:color="auto" w:fill="auto"/>
          </w:tcPr>
          <w:p w14:paraId="7EDADF1C" w14:textId="77777777" w:rsidR="00892289" w:rsidRPr="007027B2" w:rsidRDefault="00892289" w:rsidP="00D32D3D">
            <w:pPr>
              <w:ind w:firstLine="0"/>
            </w:pPr>
            <w:r>
              <w:t>M. M. Smith</w:t>
            </w:r>
          </w:p>
        </w:tc>
        <w:tc>
          <w:tcPr>
            <w:tcW w:w="2180" w:type="dxa"/>
            <w:shd w:val="clear" w:color="auto" w:fill="auto"/>
          </w:tcPr>
          <w:p w14:paraId="2DAE2770" w14:textId="77777777" w:rsidR="00892289" w:rsidRPr="007027B2" w:rsidRDefault="00892289" w:rsidP="00D32D3D">
            <w:pPr>
              <w:ind w:firstLine="0"/>
            </w:pPr>
            <w:r>
              <w:t>Spann-Wilder</w:t>
            </w:r>
          </w:p>
        </w:tc>
      </w:tr>
      <w:tr w:rsidR="00892289" w:rsidRPr="007027B2" w14:paraId="2A6A19A7" w14:textId="77777777" w:rsidTr="00D32D3D">
        <w:tc>
          <w:tcPr>
            <w:tcW w:w="2179" w:type="dxa"/>
            <w:shd w:val="clear" w:color="auto" w:fill="auto"/>
          </w:tcPr>
          <w:p w14:paraId="647E4574" w14:textId="77777777" w:rsidR="00892289" w:rsidRPr="007027B2" w:rsidRDefault="00892289" w:rsidP="00D32D3D">
            <w:pPr>
              <w:ind w:firstLine="0"/>
            </w:pPr>
            <w:r>
              <w:t>Stavrinakis</w:t>
            </w:r>
          </w:p>
        </w:tc>
        <w:tc>
          <w:tcPr>
            <w:tcW w:w="2179" w:type="dxa"/>
            <w:shd w:val="clear" w:color="auto" w:fill="auto"/>
          </w:tcPr>
          <w:p w14:paraId="5B3B6AA6" w14:textId="77777777" w:rsidR="00892289" w:rsidRPr="007027B2" w:rsidRDefault="00892289" w:rsidP="00D32D3D">
            <w:pPr>
              <w:ind w:firstLine="0"/>
            </w:pPr>
            <w:r>
              <w:t>Taylor</w:t>
            </w:r>
          </w:p>
        </w:tc>
        <w:tc>
          <w:tcPr>
            <w:tcW w:w="2180" w:type="dxa"/>
            <w:shd w:val="clear" w:color="auto" w:fill="auto"/>
          </w:tcPr>
          <w:p w14:paraId="117757A5" w14:textId="77777777" w:rsidR="00892289" w:rsidRPr="007027B2" w:rsidRDefault="00892289" w:rsidP="00D32D3D">
            <w:pPr>
              <w:ind w:firstLine="0"/>
            </w:pPr>
            <w:r>
              <w:t>Thigpen</w:t>
            </w:r>
          </w:p>
        </w:tc>
      </w:tr>
      <w:tr w:rsidR="00892289" w:rsidRPr="007027B2" w14:paraId="29A9B9ED" w14:textId="77777777" w:rsidTr="00D32D3D">
        <w:tc>
          <w:tcPr>
            <w:tcW w:w="2179" w:type="dxa"/>
            <w:shd w:val="clear" w:color="auto" w:fill="auto"/>
          </w:tcPr>
          <w:p w14:paraId="4366E4CC" w14:textId="77777777" w:rsidR="00892289" w:rsidRPr="007027B2" w:rsidRDefault="00892289" w:rsidP="00D32D3D">
            <w:pPr>
              <w:ind w:firstLine="0"/>
            </w:pPr>
            <w:r>
              <w:t>Vaughan</w:t>
            </w:r>
          </w:p>
        </w:tc>
        <w:tc>
          <w:tcPr>
            <w:tcW w:w="2179" w:type="dxa"/>
            <w:shd w:val="clear" w:color="auto" w:fill="auto"/>
          </w:tcPr>
          <w:p w14:paraId="5D644ABD" w14:textId="77777777" w:rsidR="00892289" w:rsidRPr="007027B2" w:rsidRDefault="00892289" w:rsidP="00D32D3D">
            <w:pPr>
              <w:ind w:firstLine="0"/>
            </w:pPr>
            <w:r>
              <w:t>Weeks</w:t>
            </w:r>
          </w:p>
        </w:tc>
        <w:tc>
          <w:tcPr>
            <w:tcW w:w="2180" w:type="dxa"/>
            <w:shd w:val="clear" w:color="auto" w:fill="auto"/>
          </w:tcPr>
          <w:p w14:paraId="6B940C53" w14:textId="77777777" w:rsidR="00892289" w:rsidRPr="007027B2" w:rsidRDefault="00892289" w:rsidP="00D32D3D">
            <w:pPr>
              <w:ind w:firstLine="0"/>
            </w:pPr>
            <w:r>
              <w:t>West</w:t>
            </w:r>
          </w:p>
        </w:tc>
      </w:tr>
      <w:tr w:rsidR="00892289" w:rsidRPr="007027B2" w14:paraId="5ACA1D6B" w14:textId="77777777" w:rsidTr="00D32D3D">
        <w:tc>
          <w:tcPr>
            <w:tcW w:w="2179" w:type="dxa"/>
            <w:shd w:val="clear" w:color="auto" w:fill="auto"/>
          </w:tcPr>
          <w:p w14:paraId="6F4E709E" w14:textId="77777777" w:rsidR="00892289" w:rsidRPr="007027B2" w:rsidRDefault="00892289" w:rsidP="00D32D3D">
            <w:pPr>
              <w:ind w:firstLine="0"/>
            </w:pPr>
            <w:r>
              <w:t>Wetmore</w:t>
            </w:r>
          </w:p>
        </w:tc>
        <w:tc>
          <w:tcPr>
            <w:tcW w:w="2179" w:type="dxa"/>
            <w:shd w:val="clear" w:color="auto" w:fill="auto"/>
          </w:tcPr>
          <w:p w14:paraId="2F434E18" w14:textId="77777777" w:rsidR="00892289" w:rsidRPr="007027B2" w:rsidRDefault="00892289" w:rsidP="00D32D3D">
            <w:pPr>
              <w:ind w:firstLine="0"/>
            </w:pPr>
            <w:r>
              <w:t>Wheeler</w:t>
            </w:r>
          </w:p>
        </w:tc>
        <w:tc>
          <w:tcPr>
            <w:tcW w:w="2180" w:type="dxa"/>
            <w:shd w:val="clear" w:color="auto" w:fill="auto"/>
          </w:tcPr>
          <w:p w14:paraId="4417A963" w14:textId="77777777" w:rsidR="00892289" w:rsidRPr="007027B2" w:rsidRDefault="00892289" w:rsidP="00D32D3D">
            <w:pPr>
              <w:ind w:firstLine="0"/>
            </w:pPr>
            <w:r>
              <w:t>White</w:t>
            </w:r>
          </w:p>
        </w:tc>
      </w:tr>
      <w:tr w:rsidR="00892289" w:rsidRPr="007027B2" w14:paraId="58AEEC50" w14:textId="77777777" w:rsidTr="00D32D3D">
        <w:tc>
          <w:tcPr>
            <w:tcW w:w="2179" w:type="dxa"/>
            <w:shd w:val="clear" w:color="auto" w:fill="auto"/>
          </w:tcPr>
          <w:p w14:paraId="16D785A3" w14:textId="77777777" w:rsidR="00892289" w:rsidRPr="007027B2" w:rsidRDefault="00892289" w:rsidP="00D32D3D">
            <w:pPr>
              <w:keepNext/>
              <w:ind w:firstLine="0"/>
            </w:pPr>
            <w:r>
              <w:t>Whitmire</w:t>
            </w:r>
          </w:p>
        </w:tc>
        <w:tc>
          <w:tcPr>
            <w:tcW w:w="2179" w:type="dxa"/>
            <w:shd w:val="clear" w:color="auto" w:fill="auto"/>
          </w:tcPr>
          <w:p w14:paraId="652E8A0A" w14:textId="77777777" w:rsidR="00892289" w:rsidRPr="007027B2" w:rsidRDefault="00892289" w:rsidP="00D32D3D">
            <w:pPr>
              <w:keepNext/>
              <w:ind w:firstLine="0"/>
            </w:pPr>
            <w:r>
              <w:t>Williams</w:t>
            </w:r>
          </w:p>
        </w:tc>
        <w:tc>
          <w:tcPr>
            <w:tcW w:w="2180" w:type="dxa"/>
            <w:shd w:val="clear" w:color="auto" w:fill="auto"/>
          </w:tcPr>
          <w:p w14:paraId="45729AF1" w14:textId="77777777" w:rsidR="00892289" w:rsidRPr="007027B2" w:rsidRDefault="00892289" w:rsidP="00D32D3D">
            <w:pPr>
              <w:keepNext/>
              <w:ind w:firstLine="0"/>
            </w:pPr>
            <w:r>
              <w:t>Willis</w:t>
            </w:r>
          </w:p>
        </w:tc>
      </w:tr>
      <w:tr w:rsidR="00892289" w:rsidRPr="007027B2" w14:paraId="2808E4CE" w14:textId="77777777" w:rsidTr="00D32D3D">
        <w:tc>
          <w:tcPr>
            <w:tcW w:w="2179" w:type="dxa"/>
            <w:shd w:val="clear" w:color="auto" w:fill="auto"/>
          </w:tcPr>
          <w:p w14:paraId="49AC8DF5" w14:textId="77777777" w:rsidR="00892289" w:rsidRPr="007027B2" w:rsidRDefault="00892289" w:rsidP="00D32D3D">
            <w:pPr>
              <w:keepNext/>
              <w:ind w:firstLine="0"/>
            </w:pPr>
            <w:r>
              <w:t>Wooten</w:t>
            </w:r>
          </w:p>
        </w:tc>
        <w:tc>
          <w:tcPr>
            <w:tcW w:w="2179" w:type="dxa"/>
            <w:shd w:val="clear" w:color="auto" w:fill="auto"/>
          </w:tcPr>
          <w:p w14:paraId="7BCEC21F" w14:textId="77777777" w:rsidR="00892289" w:rsidRPr="007027B2" w:rsidRDefault="00892289" w:rsidP="00D32D3D">
            <w:pPr>
              <w:keepNext/>
              <w:ind w:firstLine="0"/>
            </w:pPr>
            <w:r>
              <w:t>Yow</w:t>
            </w:r>
          </w:p>
        </w:tc>
        <w:tc>
          <w:tcPr>
            <w:tcW w:w="2180" w:type="dxa"/>
            <w:shd w:val="clear" w:color="auto" w:fill="auto"/>
          </w:tcPr>
          <w:p w14:paraId="45FA2276" w14:textId="77777777" w:rsidR="00892289" w:rsidRPr="007027B2" w:rsidRDefault="00892289" w:rsidP="00D32D3D">
            <w:pPr>
              <w:keepNext/>
              <w:ind w:firstLine="0"/>
            </w:pPr>
          </w:p>
        </w:tc>
      </w:tr>
    </w:tbl>
    <w:p w14:paraId="783E87CD" w14:textId="77777777" w:rsidR="00892289" w:rsidRDefault="00892289" w:rsidP="00892289"/>
    <w:p w14:paraId="11ECC2EE" w14:textId="77777777" w:rsidR="00892289" w:rsidRDefault="00892289" w:rsidP="00892289">
      <w:pPr>
        <w:jc w:val="center"/>
        <w:rPr>
          <w:b/>
        </w:rPr>
      </w:pPr>
      <w:r w:rsidRPr="007027B2">
        <w:rPr>
          <w:b/>
        </w:rPr>
        <w:t>Total--107</w:t>
      </w:r>
    </w:p>
    <w:p w14:paraId="42FED6E3" w14:textId="77777777" w:rsidR="00892289" w:rsidRDefault="00892289" w:rsidP="00892289">
      <w:pPr>
        <w:jc w:val="center"/>
        <w:rPr>
          <w:b/>
        </w:rPr>
      </w:pPr>
    </w:p>
    <w:p w14:paraId="4586A5AB" w14:textId="77777777" w:rsidR="00892289" w:rsidRDefault="00892289" w:rsidP="00892289">
      <w:pPr>
        <w:ind w:firstLine="0"/>
      </w:pPr>
      <w:r w:rsidRPr="007027B2">
        <w:t xml:space="preserve"> </w:t>
      </w:r>
      <w:r>
        <w:t>Those who voted in the negative are:</w:t>
      </w:r>
    </w:p>
    <w:p w14:paraId="598E7DD7" w14:textId="77777777" w:rsidR="00892289" w:rsidRDefault="00892289" w:rsidP="00892289"/>
    <w:p w14:paraId="4A7E9073" w14:textId="77777777" w:rsidR="00892289" w:rsidRDefault="00892289" w:rsidP="00892289">
      <w:pPr>
        <w:jc w:val="center"/>
        <w:rPr>
          <w:b/>
        </w:rPr>
      </w:pPr>
      <w:r w:rsidRPr="007027B2">
        <w:rPr>
          <w:b/>
        </w:rPr>
        <w:t>Total--0</w:t>
      </w:r>
    </w:p>
    <w:p w14:paraId="74786277" w14:textId="77777777" w:rsidR="00892289" w:rsidRDefault="00892289" w:rsidP="00892289">
      <w:pPr>
        <w:jc w:val="center"/>
        <w:rPr>
          <w:b/>
        </w:rPr>
      </w:pPr>
    </w:p>
    <w:p w14:paraId="3FF30431" w14:textId="77777777" w:rsidR="00892289" w:rsidRDefault="00892289" w:rsidP="00892289">
      <w:r>
        <w:t>The Bill was read the third time and ordered returned to the Senate with amendments.</w:t>
      </w:r>
    </w:p>
    <w:p w14:paraId="49667580" w14:textId="77777777" w:rsidR="00892289" w:rsidRDefault="00892289" w:rsidP="00892289"/>
    <w:p w14:paraId="7AB69C84" w14:textId="77777777" w:rsidR="00892289" w:rsidRDefault="00892289" w:rsidP="00892289">
      <w:pPr>
        <w:keepNext/>
        <w:jc w:val="center"/>
        <w:rPr>
          <w:b/>
        </w:rPr>
      </w:pPr>
      <w:r w:rsidRPr="007027B2">
        <w:rPr>
          <w:b/>
        </w:rPr>
        <w:t>LEAVE OF ABSENCE</w:t>
      </w:r>
    </w:p>
    <w:p w14:paraId="63DE8157" w14:textId="74FA669D" w:rsidR="00892289" w:rsidRDefault="00892289" w:rsidP="00892289">
      <w:r>
        <w:t xml:space="preserve">The SPEAKER </w:t>
      </w:r>
      <w:r w:rsidR="00F9358F" w:rsidRPr="00F9358F">
        <w:rPr>
          <w:i/>
          <w:iCs/>
        </w:rPr>
        <w:t xml:space="preserve">PRO TEMPORE </w:t>
      </w:r>
      <w:r>
        <w:t>granted Rep. HARDEE a temporary leave of absence.</w:t>
      </w:r>
    </w:p>
    <w:p w14:paraId="6A14D5F2" w14:textId="77777777" w:rsidR="00892289" w:rsidRDefault="00892289" w:rsidP="00892289"/>
    <w:p w14:paraId="3C60A1F8" w14:textId="77777777" w:rsidR="00892289" w:rsidRDefault="00892289" w:rsidP="00892289">
      <w:pPr>
        <w:keepNext/>
        <w:jc w:val="center"/>
        <w:rPr>
          <w:b/>
        </w:rPr>
      </w:pPr>
      <w:r w:rsidRPr="007027B2">
        <w:rPr>
          <w:b/>
        </w:rPr>
        <w:t>LEAVE OF ABSENCE</w:t>
      </w:r>
    </w:p>
    <w:p w14:paraId="62328700" w14:textId="1A4C3B99" w:rsidR="00892289" w:rsidRDefault="00892289" w:rsidP="00892289">
      <w:r>
        <w:t xml:space="preserve">The SPEAKER </w:t>
      </w:r>
      <w:r w:rsidR="00F9358F" w:rsidRPr="00F9358F">
        <w:rPr>
          <w:i/>
          <w:iCs/>
        </w:rPr>
        <w:t xml:space="preserve">PRO TEMPORE </w:t>
      </w:r>
      <w:r>
        <w:t xml:space="preserve">granted Rep. HAGER a leave of absence for the remainder of the day. </w:t>
      </w:r>
    </w:p>
    <w:p w14:paraId="4771F805" w14:textId="77777777" w:rsidR="00892289" w:rsidRDefault="00892289" w:rsidP="00892289"/>
    <w:p w14:paraId="7A44BCAB" w14:textId="77777777" w:rsidR="00892289" w:rsidRDefault="00892289" w:rsidP="00892289">
      <w:pPr>
        <w:keepNext/>
        <w:jc w:val="center"/>
        <w:rPr>
          <w:b/>
        </w:rPr>
      </w:pPr>
      <w:r w:rsidRPr="007027B2">
        <w:rPr>
          <w:b/>
        </w:rPr>
        <w:t>RECURRENCE TO THE MORNING HOUR</w:t>
      </w:r>
    </w:p>
    <w:p w14:paraId="3A06D8B1" w14:textId="77777777" w:rsidR="00892289" w:rsidRDefault="00892289" w:rsidP="00892289">
      <w:r>
        <w:t>Rep. MCDANIEL moved that the House recur to the morning hour, which was agreed to.</w:t>
      </w:r>
    </w:p>
    <w:p w14:paraId="33B3DFC9" w14:textId="77777777" w:rsidR="00892289" w:rsidRDefault="00892289" w:rsidP="00892289"/>
    <w:p w14:paraId="169CE190" w14:textId="77777777" w:rsidR="00892289" w:rsidRDefault="00892289" w:rsidP="00892289">
      <w:pPr>
        <w:keepNext/>
        <w:jc w:val="center"/>
        <w:rPr>
          <w:b/>
        </w:rPr>
      </w:pPr>
      <w:r w:rsidRPr="007027B2">
        <w:rPr>
          <w:b/>
        </w:rPr>
        <w:t>HOUSE RESOLUTION</w:t>
      </w:r>
    </w:p>
    <w:p w14:paraId="1B8605FD" w14:textId="77777777" w:rsidR="00892289" w:rsidRDefault="00892289" w:rsidP="00892289">
      <w:pPr>
        <w:keepNext/>
      </w:pPr>
      <w:r>
        <w:t>The following was introduced:</w:t>
      </w:r>
    </w:p>
    <w:p w14:paraId="7FA088FB" w14:textId="77777777" w:rsidR="00892289" w:rsidRDefault="00892289" w:rsidP="00892289">
      <w:pPr>
        <w:keepNext/>
      </w:pPr>
      <w:bookmarkStart w:id="185" w:name="include_clip_start_16"/>
      <w:bookmarkEnd w:id="185"/>
    </w:p>
    <w:p w14:paraId="4CB40FBA" w14:textId="77777777" w:rsidR="00892289" w:rsidRDefault="00892289" w:rsidP="00892289">
      <w:r>
        <w:t>H. 5563 -- Reps. Williams,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Willis, Wooten and Yow: A HOUSE RESOLUTION TO EXPRESS THE PROFOUND SORROW OF THE MEMBERS OF THE SOUTH CAROLINA HOUSE OF REPRESENTATIVES UPON THE PASSING OF CLAYTON M. RICHARDSON OF HARTSVILLE AND TO EXTEND THE DEEPEST SYMPATHY TO HIS FAMILY AND MANY FRIENDS.</w:t>
      </w:r>
    </w:p>
    <w:p w14:paraId="32CC26DE" w14:textId="77777777" w:rsidR="00892289" w:rsidRDefault="00892289" w:rsidP="00892289">
      <w:bookmarkStart w:id="186" w:name="include_clip_end_16"/>
      <w:bookmarkEnd w:id="186"/>
    </w:p>
    <w:p w14:paraId="5CFBD363" w14:textId="77777777" w:rsidR="00892289" w:rsidRDefault="00892289" w:rsidP="00892289">
      <w:r>
        <w:t>The Resolution was adopted.</w:t>
      </w:r>
    </w:p>
    <w:p w14:paraId="43E95468" w14:textId="77777777" w:rsidR="00892289" w:rsidRDefault="00892289" w:rsidP="00892289"/>
    <w:p w14:paraId="6957F2A5" w14:textId="77777777" w:rsidR="00892289" w:rsidRDefault="00892289" w:rsidP="00892289">
      <w:pPr>
        <w:keepNext/>
        <w:jc w:val="center"/>
        <w:rPr>
          <w:b/>
        </w:rPr>
      </w:pPr>
      <w:r w:rsidRPr="007027B2">
        <w:rPr>
          <w:b/>
        </w:rPr>
        <w:t>HOUSE RESOLUTION</w:t>
      </w:r>
    </w:p>
    <w:p w14:paraId="6E048E1D" w14:textId="77777777" w:rsidR="00892289" w:rsidRDefault="00892289" w:rsidP="00892289">
      <w:pPr>
        <w:keepNext/>
      </w:pPr>
      <w:r>
        <w:t>The following was introduced:</w:t>
      </w:r>
    </w:p>
    <w:p w14:paraId="3FCCD723" w14:textId="77777777" w:rsidR="00892289" w:rsidRDefault="00892289" w:rsidP="00892289">
      <w:pPr>
        <w:keepNext/>
      </w:pPr>
      <w:bookmarkStart w:id="187" w:name="include_clip_start_19"/>
      <w:bookmarkEnd w:id="187"/>
    </w:p>
    <w:p w14:paraId="30662312" w14:textId="77777777" w:rsidR="00892289" w:rsidRDefault="00892289" w:rsidP="00892289">
      <w:r>
        <w:t>H. 5564 -- Rep. Spann-Wilder: A HOUSE RESOLUTION TO EXPRESS THE PROFOUND SORROW OF THE MEMBERS OF THE SOUTH CAROLINA HOUSE OF REPRESENTATIVES UPON THE PASSING OF STEPHANIE NICOLE GRANT-GLADDEN OF RAVENEL, TO CELEBRATE HER LIFE, AND TO EXTEND THE DEEPEST SYMPATHY TO HER FAMILY AND MANY FRIENDS.</w:t>
      </w:r>
    </w:p>
    <w:p w14:paraId="595C3CB5" w14:textId="77777777" w:rsidR="00892289" w:rsidRDefault="00892289" w:rsidP="00892289">
      <w:bookmarkStart w:id="188" w:name="include_clip_end_19"/>
      <w:bookmarkEnd w:id="188"/>
    </w:p>
    <w:p w14:paraId="4291DD6C" w14:textId="77777777" w:rsidR="00892289" w:rsidRDefault="00892289" w:rsidP="00892289">
      <w:r>
        <w:t>The Resolution was adopted.</w:t>
      </w:r>
    </w:p>
    <w:p w14:paraId="70E840C3" w14:textId="77777777" w:rsidR="00892289" w:rsidRDefault="00892289" w:rsidP="00892289"/>
    <w:p w14:paraId="19097273" w14:textId="77F4DEBB" w:rsidR="00892289" w:rsidRDefault="00892289" w:rsidP="00892289">
      <w:pPr>
        <w:keepNext/>
        <w:jc w:val="center"/>
        <w:rPr>
          <w:b/>
        </w:rPr>
      </w:pPr>
      <w:r w:rsidRPr="007027B2">
        <w:rPr>
          <w:b/>
        </w:rPr>
        <w:t>ACTING SPEAKER HIOTT</w:t>
      </w:r>
      <w:r>
        <w:rPr>
          <w:b/>
        </w:rPr>
        <w:t xml:space="preserve"> </w:t>
      </w:r>
      <w:r w:rsidRPr="007027B2">
        <w:rPr>
          <w:b/>
        </w:rPr>
        <w:t>IN CHAIR</w:t>
      </w:r>
    </w:p>
    <w:p w14:paraId="1A787820" w14:textId="77777777" w:rsidR="00892289" w:rsidRDefault="00892289" w:rsidP="00892289"/>
    <w:p w14:paraId="1AA52F01" w14:textId="77777777" w:rsidR="00892289" w:rsidRDefault="00892289" w:rsidP="00892289">
      <w:pPr>
        <w:keepNext/>
        <w:jc w:val="center"/>
        <w:rPr>
          <w:b/>
        </w:rPr>
      </w:pPr>
      <w:r w:rsidRPr="007027B2">
        <w:rPr>
          <w:b/>
        </w:rPr>
        <w:t>HOUSE STANDS AT EASE</w:t>
      </w:r>
    </w:p>
    <w:p w14:paraId="4E0908DD" w14:textId="77777777" w:rsidR="00892289" w:rsidRDefault="00892289" w:rsidP="00892289"/>
    <w:p w14:paraId="4BA5D569" w14:textId="77777777" w:rsidR="00892289" w:rsidRDefault="00892289" w:rsidP="00892289">
      <w:r>
        <w:t>The House stood at ease subject to the call of the Chair.</w:t>
      </w:r>
    </w:p>
    <w:p w14:paraId="33F8EFCB" w14:textId="77777777" w:rsidR="00892289" w:rsidRDefault="00892289" w:rsidP="00892289"/>
    <w:p w14:paraId="7013FFA2" w14:textId="77777777" w:rsidR="00892289" w:rsidRDefault="00892289" w:rsidP="00892289">
      <w:pPr>
        <w:keepNext/>
        <w:jc w:val="center"/>
        <w:rPr>
          <w:b/>
        </w:rPr>
      </w:pPr>
      <w:r w:rsidRPr="007027B2">
        <w:rPr>
          <w:b/>
        </w:rPr>
        <w:t>THE HOUSE RESUMES</w:t>
      </w:r>
    </w:p>
    <w:p w14:paraId="4A42CF3B" w14:textId="77777777" w:rsidR="00892289" w:rsidRDefault="00892289" w:rsidP="00892289">
      <w:r>
        <w:t>At 3:10 p.m. the House resumed, the SPEAKER in the Chair.</w:t>
      </w:r>
    </w:p>
    <w:p w14:paraId="0014DB23" w14:textId="77777777" w:rsidR="00892289" w:rsidRDefault="00892289" w:rsidP="00892289"/>
    <w:p w14:paraId="3B2772E1" w14:textId="77777777" w:rsidR="00892289" w:rsidRDefault="00892289" w:rsidP="00892289">
      <w:pPr>
        <w:keepNext/>
        <w:jc w:val="center"/>
        <w:rPr>
          <w:b/>
        </w:rPr>
      </w:pPr>
      <w:r w:rsidRPr="007027B2">
        <w:rPr>
          <w:b/>
        </w:rPr>
        <w:t>H. 4754--SENATE AMENDMENTS CONCURRED IN AND BILL ENROLLED</w:t>
      </w:r>
    </w:p>
    <w:p w14:paraId="736EFF2C" w14:textId="77777777" w:rsidR="00892289" w:rsidRDefault="00892289" w:rsidP="00892289">
      <w:r>
        <w:t xml:space="preserve">The Senate Amendments to the following Bill were taken up for consideration: </w:t>
      </w:r>
    </w:p>
    <w:p w14:paraId="044035DF" w14:textId="77777777" w:rsidR="00892289" w:rsidRDefault="00892289" w:rsidP="00892289">
      <w:bookmarkStart w:id="189" w:name="include_clip_start_27"/>
      <w:bookmarkEnd w:id="189"/>
    </w:p>
    <w:p w14:paraId="2E5F5B4B" w14:textId="77777777" w:rsidR="00892289" w:rsidRDefault="00892289" w:rsidP="00892289">
      <w:r>
        <w:t>H. 4754 -- Reps. Sandifer and Ligon: A BILL TO AMEND THE SOUTH CAROLINA CODE OF LAWS BY ADDING ARTICLE 9 TO CHAPTER 57, TITLE 40 SO AS TO OUTLINE REQUIREMENTS FOR PROVIDERS OF PRELICENSING AND CONTINUING EDUCATION COURSES FOR REAL ESTATE BROKERS, BROKERS-IN-CHARGE, ASSOCIATES, AND PROPERTY MANAGERS; BY ADDING SECTION 40-57-725 SO AS TO ESTABLISH ADMINISTRATIVE CITATIONS AND PENALTIES AND APPEALS; AND BY AMENDING CHAPTER 57, TITLE 40, RELATING TO REAL ESTATE BROKERS, BROKERS-IN-CHARGE, ASSOCIATES, AND PROPERTY MANAGERS, SO AS TO, AMONG OTHER THINGS, DEFINE TERMS, MAKE CONFORMING CHANGES, DEFINE THE USE OF APPLICATION FEES, OUTLINE THE PROCEDURE FOR A LICENSE CLASSIFICATION CHANGE, ALLOW FOR RECIPROCAL AGREEMENTS WITH OTHER JURISDICTIONS, PROHIBIT BAD FAITH AGREEMENTS, REDUCE THE AMOUNT OF REQUIRED CLASSROOM INSTRUCTION FOR BROKERS-IN-CHARGE, PROHIBIT ENGAGING IN, REPRESENTING OTHERS IN, OR ASSISTING OTHERS IN THE PRACTICE OF WHOLESALING, REGULATE TEAM MARKETING, AND ADDRESS LICENSING AFTER REVOCATION.</w:t>
      </w:r>
    </w:p>
    <w:p w14:paraId="1B3E1754" w14:textId="77777777" w:rsidR="00892289" w:rsidRDefault="00892289" w:rsidP="00892289">
      <w:bookmarkStart w:id="190" w:name="include_clip_end_27"/>
      <w:bookmarkEnd w:id="190"/>
    </w:p>
    <w:p w14:paraId="3811A524" w14:textId="77777777" w:rsidR="00892289" w:rsidRDefault="00892289" w:rsidP="00892289">
      <w:r>
        <w:t>Rep. SANDIFER explained the Senate Amendments.</w:t>
      </w:r>
    </w:p>
    <w:p w14:paraId="17F935B0" w14:textId="77777777" w:rsidR="00892289" w:rsidRDefault="00892289" w:rsidP="00892289"/>
    <w:p w14:paraId="4E8D7216" w14:textId="77777777" w:rsidR="00892289" w:rsidRDefault="00892289" w:rsidP="00892289">
      <w:r>
        <w:t xml:space="preserve">The yeas and nays were taken resulting as follows: </w:t>
      </w:r>
    </w:p>
    <w:p w14:paraId="235E84F8" w14:textId="77777777" w:rsidR="00892289" w:rsidRDefault="00892289" w:rsidP="00892289">
      <w:pPr>
        <w:jc w:val="center"/>
      </w:pPr>
      <w:r>
        <w:t xml:space="preserve"> </w:t>
      </w:r>
      <w:bookmarkStart w:id="191" w:name="vote_start29"/>
      <w:bookmarkEnd w:id="191"/>
      <w:r>
        <w:t>Yeas 107; Nays 0</w:t>
      </w:r>
    </w:p>
    <w:p w14:paraId="25F44E6F" w14:textId="77777777" w:rsidR="00B208E8" w:rsidRDefault="00B208E8" w:rsidP="00892289">
      <w:pPr>
        <w:jc w:val="center"/>
      </w:pPr>
    </w:p>
    <w:p w14:paraId="7C1FE2CD" w14:textId="77777777" w:rsidR="00892289" w:rsidRDefault="00892289" w:rsidP="0089228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636483A2" w14:textId="77777777" w:rsidTr="00D32D3D">
        <w:tc>
          <w:tcPr>
            <w:tcW w:w="2179" w:type="dxa"/>
            <w:shd w:val="clear" w:color="auto" w:fill="auto"/>
          </w:tcPr>
          <w:p w14:paraId="6E4CC1F7" w14:textId="77777777" w:rsidR="00892289" w:rsidRPr="007027B2" w:rsidRDefault="00892289" w:rsidP="00D32D3D">
            <w:pPr>
              <w:keepNext/>
              <w:ind w:firstLine="0"/>
            </w:pPr>
            <w:r>
              <w:t>Alexander</w:t>
            </w:r>
          </w:p>
        </w:tc>
        <w:tc>
          <w:tcPr>
            <w:tcW w:w="2179" w:type="dxa"/>
            <w:shd w:val="clear" w:color="auto" w:fill="auto"/>
          </w:tcPr>
          <w:p w14:paraId="11BA055D" w14:textId="77777777" w:rsidR="00892289" w:rsidRPr="007027B2" w:rsidRDefault="00892289" w:rsidP="00D32D3D">
            <w:pPr>
              <w:keepNext/>
              <w:ind w:firstLine="0"/>
            </w:pPr>
            <w:r>
              <w:t>Anderson</w:t>
            </w:r>
          </w:p>
        </w:tc>
        <w:tc>
          <w:tcPr>
            <w:tcW w:w="2180" w:type="dxa"/>
            <w:shd w:val="clear" w:color="auto" w:fill="auto"/>
          </w:tcPr>
          <w:p w14:paraId="286C722A" w14:textId="77777777" w:rsidR="00892289" w:rsidRPr="007027B2" w:rsidRDefault="00892289" w:rsidP="00D32D3D">
            <w:pPr>
              <w:keepNext/>
              <w:ind w:firstLine="0"/>
            </w:pPr>
            <w:r>
              <w:t>Bailey</w:t>
            </w:r>
          </w:p>
        </w:tc>
      </w:tr>
      <w:tr w:rsidR="00892289" w:rsidRPr="007027B2" w14:paraId="0C7F79BB" w14:textId="77777777" w:rsidTr="00D32D3D">
        <w:tc>
          <w:tcPr>
            <w:tcW w:w="2179" w:type="dxa"/>
            <w:shd w:val="clear" w:color="auto" w:fill="auto"/>
          </w:tcPr>
          <w:p w14:paraId="221AB78B" w14:textId="77777777" w:rsidR="00892289" w:rsidRPr="007027B2" w:rsidRDefault="00892289" w:rsidP="00D32D3D">
            <w:pPr>
              <w:ind w:firstLine="0"/>
            </w:pPr>
            <w:r>
              <w:t>Ballentine</w:t>
            </w:r>
          </w:p>
        </w:tc>
        <w:tc>
          <w:tcPr>
            <w:tcW w:w="2179" w:type="dxa"/>
            <w:shd w:val="clear" w:color="auto" w:fill="auto"/>
          </w:tcPr>
          <w:p w14:paraId="7600133A" w14:textId="77777777" w:rsidR="00892289" w:rsidRPr="007027B2" w:rsidRDefault="00892289" w:rsidP="00D32D3D">
            <w:pPr>
              <w:ind w:firstLine="0"/>
            </w:pPr>
            <w:r>
              <w:t>Bamberg</w:t>
            </w:r>
          </w:p>
        </w:tc>
        <w:tc>
          <w:tcPr>
            <w:tcW w:w="2180" w:type="dxa"/>
            <w:shd w:val="clear" w:color="auto" w:fill="auto"/>
          </w:tcPr>
          <w:p w14:paraId="7BEEA010" w14:textId="77777777" w:rsidR="00892289" w:rsidRPr="007027B2" w:rsidRDefault="00892289" w:rsidP="00D32D3D">
            <w:pPr>
              <w:ind w:firstLine="0"/>
            </w:pPr>
            <w:r>
              <w:t>Bannister</w:t>
            </w:r>
          </w:p>
        </w:tc>
      </w:tr>
      <w:tr w:rsidR="00892289" w:rsidRPr="007027B2" w14:paraId="0A1EABA8" w14:textId="77777777" w:rsidTr="00D32D3D">
        <w:tc>
          <w:tcPr>
            <w:tcW w:w="2179" w:type="dxa"/>
            <w:shd w:val="clear" w:color="auto" w:fill="auto"/>
          </w:tcPr>
          <w:p w14:paraId="116DAE6A" w14:textId="77777777" w:rsidR="00892289" w:rsidRPr="007027B2" w:rsidRDefault="00892289" w:rsidP="00D32D3D">
            <w:pPr>
              <w:ind w:firstLine="0"/>
            </w:pPr>
            <w:r>
              <w:t>Bauer</w:t>
            </w:r>
          </w:p>
        </w:tc>
        <w:tc>
          <w:tcPr>
            <w:tcW w:w="2179" w:type="dxa"/>
            <w:shd w:val="clear" w:color="auto" w:fill="auto"/>
          </w:tcPr>
          <w:p w14:paraId="37C8C3D1" w14:textId="77777777" w:rsidR="00892289" w:rsidRPr="007027B2" w:rsidRDefault="00892289" w:rsidP="00D32D3D">
            <w:pPr>
              <w:ind w:firstLine="0"/>
            </w:pPr>
            <w:r>
              <w:t>Beach</w:t>
            </w:r>
          </w:p>
        </w:tc>
        <w:tc>
          <w:tcPr>
            <w:tcW w:w="2180" w:type="dxa"/>
            <w:shd w:val="clear" w:color="auto" w:fill="auto"/>
          </w:tcPr>
          <w:p w14:paraId="2C0D0251" w14:textId="77777777" w:rsidR="00892289" w:rsidRPr="007027B2" w:rsidRDefault="00892289" w:rsidP="00D32D3D">
            <w:pPr>
              <w:ind w:firstLine="0"/>
            </w:pPr>
            <w:r>
              <w:t>Bernstein</w:t>
            </w:r>
          </w:p>
        </w:tc>
      </w:tr>
      <w:tr w:rsidR="00892289" w:rsidRPr="007027B2" w14:paraId="2641E305" w14:textId="77777777" w:rsidTr="00D32D3D">
        <w:tc>
          <w:tcPr>
            <w:tcW w:w="2179" w:type="dxa"/>
            <w:shd w:val="clear" w:color="auto" w:fill="auto"/>
          </w:tcPr>
          <w:p w14:paraId="55ABF16B" w14:textId="77777777" w:rsidR="00892289" w:rsidRPr="007027B2" w:rsidRDefault="00892289" w:rsidP="00D32D3D">
            <w:pPr>
              <w:ind w:firstLine="0"/>
            </w:pPr>
            <w:r>
              <w:t>Blackwell</w:t>
            </w:r>
          </w:p>
        </w:tc>
        <w:tc>
          <w:tcPr>
            <w:tcW w:w="2179" w:type="dxa"/>
            <w:shd w:val="clear" w:color="auto" w:fill="auto"/>
          </w:tcPr>
          <w:p w14:paraId="40598836" w14:textId="77777777" w:rsidR="00892289" w:rsidRPr="007027B2" w:rsidRDefault="00892289" w:rsidP="00D32D3D">
            <w:pPr>
              <w:ind w:firstLine="0"/>
            </w:pPr>
            <w:r>
              <w:t>Brewer</w:t>
            </w:r>
          </w:p>
        </w:tc>
        <w:tc>
          <w:tcPr>
            <w:tcW w:w="2180" w:type="dxa"/>
            <w:shd w:val="clear" w:color="auto" w:fill="auto"/>
          </w:tcPr>
          <w:p w14:paraId="45CB6080" w14:textId="77777777" w:rsidR="00892289" w:rsidRPr="007027B2" w:rsidRDefault="00892289" w:rsidP="00D32D3D">
            <w:pPr>
              <w:ind w:firstLine="0"/>
            </w:pPr>
            <w:r>
              <w:t>Brittain</w:t>
            </w:r>
          </w:p>
        </w:tc>
      </w:tr>
      <w:tr w:rsidR="00892289" w:rsidRPr="007027B2" w14:paraId="68624399" w14:textId="77777777" w:rsidTr="00D32D3D">
        <w:tc>
          <w:tcPr>
            <w:tcW w:w="2179" w:type="dxa"/>
            <w:shd w:val="clear" w:color="auto" w:fill="auto"/>
          </w:tcPr>
          <w:p w14:paraId="48AF0C76" w14:textId="77777777" w:rsidR="00892289" w:rsidRPr="007027B2" w:rsidRDefault="00892289" w:rsidP="00D32D3D">
            <w:pPr>
              <w:ind w:firstLine="0"/>
            </w:pPr>
            <w:r>
              <w:t>Burns</w:t>
            </w:r>
          </w:p>
        </w:tc>
        <w:tc>
          <w:tcPr>
            <w:tcW w:w="2179" w:type="dxa"/>
            <w:shd w:val="clear" w:color="auto" w:fill="auto"/>
          </w:tcPr>
          <w:p w14:paraId="7E7DD5F1" w14:textId="77777777" w:rsidR="00892289" w:rsidRPr="007027B2" w:rsidRDefault="00892289" w:rsidP="00D32D3D">
            <w:pPr>
              <w:ind w:firstLine="0"/>
            </w:pPr>
            <w:r>
              <w:t>Bustos</w:t>
            </w:r>
          </w:p>
        </w:tc>
        <w:tc>
          <w:tcPr>
            <w:tcW w:w="2180" w:type="dxa"/>
            <w:shd w:val="clear" w:color="auto" w:fill="auto"/>
          </w:tcPr>
          <w:p w14:paraId="3C857EE7" w14:textId="77777777" w:rsidR="00892289" w:rsidRPr="007027B2" w:rsidRDefault="00892289" w:rsidP="00D32D3D">
            <w:pPr>
              <w:ind w:firstLine="0"/>
            </w:pPr>
            <w:r>
              <w:t>Calhoon</w:t>
            </w:r>
          </w:p>
        </w:tc>
      </w:tr>
      <w:tr w:rsidR="00892289" w:rsidRPr="007027B2" w14:paraId="2DA366DD" w14:textId="77777777" w:rsidTr="00D32D3D">
        <w:tc>
          <w:tcPr>
            <w:tcW w:w="2179" w:type="dxa"/>
            <w:shd w:val="clear" w:color="auto" w:fill="auto"/>
          </w:tcPr>
          <w:p w14:paraId="1CC84310" w14:textId="77777777" w:rsidR="00892289" w:rsidRPr="007027B2" w:rsidRDefault="00892289" w:rsidP="00D32D3D">
            <w:pPr>
              <w:ind w:firstLine="0"/>
            </w:pPr>
            <w:r>
              <w:t>Carter</w:t>
            </w:r>
          </w:p>
        </w:tc>
        <w:tc>
          <w:tcPr>
            <w:tcW w:w="2179" w:type="dxa"/>
            <w:shd w:val="clear" w:color="auto" w:fill="auto"/>
          </w:tcPr>
          <w:p w14:paraId="49C187AA" w14:textId="77777777" w:rsidR="00892289" w:rsidRPr="007027B2" w:rsidRDefault="00892289" w:rsidP="00D32D3D">
            <w:pPr>
              <w:ind w:firstLine="0"/>
            </w:pPr>
            <w:r>
              <w:t>Caskey</w:t>
            </w:r>
          </w:p>
        </w:tc>
        <w:tc>
          <w:tcPr>
            <w:tcW w:w="2180" w:type="dxa"/>
            <w:shd w:val="clear" w:color="auto" w:fill="auto"/>
          </w:tcPr>
          <w:p w14:paraId="207E7035" w14:textId="77777777" w:rsidR="00892289" w:rsidRPr="007027B2" w:rsidRDefault="00892289" w:rsidP="00D32D3D">
            <w:pPr>
              <w:ind w:firstLine="0"/>
            </w:pPr>
            <w:r>
              <w:t>Chapman</w:t>
            </w:r>
          </w:p>
        </w:tc>
      </w:tr>
      <w:tr w:rsidR="00892289" w:rsidRPr="007027B2" w14:paraId="5AB22F88" w14:textId="77777777" w:rsidTr="00D32D3D">
        <w:tc>
          <w:tcPr>
            <w:tcW w:w="2179" w:type="dxa"/>
            <w:shd w:val="clear" w:color="auto" w:fill="auto"/>
          </w:tcPr>
          <w:p w14:paraId="70ADFC4E" w14:textId="77777777" w:rsidR="00892289" w:rsidRPr="007027B2" w:rsidRDefault="00892289" w:rsidP="00D32D3D">
            <w:pPr>
              <w:ind w:firstLine="0"/>
            </w:pPr>
            <w:r>
              <w:t>Chumley</w:t>
            </w:r>
          </w:p>
        </w:tc>
        <w:tc>
          <w:tcPr>
            <w:tcW w:w="2179" w:type="dxa"/>
            <w:shd w:val="clear" w:color="auto" w:fill="auto"/>
          </w:tcPr>
          <w:p w14:paraId="5DB53C3D" w14:textId="77777777" w:rsidR="00892289" w:rsidRPr="007027B2" w:rsidRDefault="00892289" w:rsidP="00D32D3D">
            <w:pPr>
              <w:ind w:firstLine="0"/>
            </w:pPr>
            <w:r>
              <w:t>Clyburn</w:t>
            </w:r>
          </w:p>
        </w:tc>
        <w:tc>
          <w:tcPr>
            <w:tcW w:w="2180" w:type="dxa"/>
            <w:shd w:val="clear" w:color="auto" w:fill="auto"/>
          </w:tcPr>
          <w:p w14:paraId="0CD4CC66" w14:textId="77777777" w:rsidR="00892289" w:rsidRPr="007027B2" w:rsidRDefault="00892289" w:rsidP="00D32D3D">
            <w:pPr>
              <w:ind w:firstLine="0"/>
            </w:pPr>
            <w:r>
              <w:t>Cobb-Hunter</w:t>
            </w:r>
          </w:p>
        </w:tc>
      </w:tr>
      <w:tr w:rsidR="00892289" w:rsidRPr="007027B2" w14:paraId="5B7B5F79" w14:textId="77777777" w:rsidTr="00D32D3D">
        <w:tc>
          <w:tcPr>
            <w:tcW w:w="2179" w:type="dxa"/>
            <w:shd w:val="clear" w:color="auto" w:fill="auto"/>
          </w:tcPr>
          <w:p w14:paraId="00D66361" w14:textId="77777777" w:rsidR="00892289" w:rsidRPr="007027B2" w:rsidRDefault="00892289" w:rsidP="00D32D3D">
            <w:pPr>
              <w:ind w:firstLine="0"/>
            </w:pPr>
            <w:r>
              <w:t>Collins</w:t>
            </w:r>
          </w:p>
        </w:tc>
        <w:tc>
          <w:tcPr>
            <w:tcW w:w="2179" w:type="dxa"/>
            <w:shd w:val="clear" w:color="auto" w:fill="auto"/>
          </w:tcPr>
          <w:p w14:paraId="3BAF3417" w14:textId="77777777" w:rsidR="00892289" w:rsidRPr="007027B2" w:rsidRDefault="00892289" w:rsidP="00D32D3D">
            <w:pPr>
              <w:ind w:firstLine="0"/>
            </w:pPr>
            <w:r>
              <w:t>Connell</w:t>
            </w:r>
          </w:p>
        </w:tc>
        <w:tc>
          <w:tcPr>
            <w:tcW w:w="2180" w:type="dxa"/>
            <w:shd w:val="clear" w:color="auto" w:fill="auto"/>
          </w:tcPr>
          <w:p w14:paraId="4B6E2482" w14:textId="77777777" w:rsidR="00892289" w:rsidRPr="007027B2" w:rsidRDefault="00892289" w:rsidP="00D32D3D">
            <w:pPr>
              <w:ind w:firstLine="0"/>
            </w:pPr>
            <w:r>
              <w:t>B. L. Cox</w:t>
            </w:r>
          </w:p>
        </w:tc>
      </w:tr>
      <w:tr w:rsidR="00892289" w:rsidRPr="007027B2" w14:paraId="698F3D58" w14:textId="77777777" w:rsidTr="00D32D3D">
        <w:tc>
          <w:tcPr>
            <w:tcW w:w="2179" w:type="dxa"/>
            <w:shd w:val="clear" w:color="auto" w:fill="auto"/>
          </w:tcPr>
          <w:p w14:paraId="270A9367" w14:textId="77777777" w:rsidR="00892289" w:rsidRPr="007027B2" w:rsidRDefault="00892289" w:rsidP="00D32D3D">
            <w:pPr>
              <w:ind w:firstLine="0"/>
            </w:pPr>
            <w:r>
              <w:t>Crawford</w:t>
            </w:r>
          </w:p>
        </w:tc>
        <w:tc>
          <w:tcPr>
            <w:tcW w:w="2179" w:type="dxa"/>
            <w:shd w:val="clear" w:color="auto" w:fill="auto"/>
          </w:tcPr>
          <w:p w14:paraId="5BC5A637" w14:textId="77777777" w:rsidR="00892289" w:rsidRPr="007027B2" w:rsidRDefault="00892289" w:rsidP="00D32D3D">
            <w:pPr>
              <w:ind w:firstLine="0"/>
            </w:pPr>
            <w:r>
              <w:t>Cromer</w:t>
            </w:r>
          </w:p>
        </w:tc>
        <w:tc>
          <w:tcPr>
            <w:tcW w:w="2180" w:type="dxa"/>
            <w:shd w:val="clear" w:color="auto" w:fill="auto"/>
          </w:tcPr>
          <w:p w14:paraId="488676FA" w14:textId="77777777" w:rsidR="00892289" w:rsidRPr="007027B2" w:rsidRDefault="00892289" w:rsidP="00D32D3D">
            <w:pPr>
              <w:ind w:firstLine="0"/>
            </w:pPr>
            <w:r>
              <w:t>Davis</w:t>
            </w:r>
          </w:p>
        </w:tc>
      </w:tr>
      <w:tr w:rsidR="00892289" w:rsidRPr="007027B2" w14:paraId="7EC449FD" w14:textId="77777777" w:rsidTr="00D32D3D">
        <w:tc>
          <w:tcPr>
            <w:tcW w:w="2179" w:type="dxa"/>
            <w:shd w:val="clear" w:color="auto" w:fill="auto"/>
          </w:tcPr>
          <w:p w14:paraId="373141B8" w14:textId="77777777" w:rsidR="00892289" w:rsidRPr="007027B2" w:rsidRDefault="00892289" w:rsidP="00D32D3D">
            <w:pPr>
              <w:ind w:firstLine="0"/>
            </w:pPr>
            <w:r>
              <w:t>Dillard</w:t>
            </w:r>
          </w:p>
        </w:tc>
        <w:tc>
          <w:tcPr>
            <w:tcW w:w="2179" w:type="dxa"/>
            <w:shd w:val="clear" w:color="auto" w:fill="auto"/>
          </w:tcPr>
          <w:p w14:paraId="77B30722" w14:textId="77777777" w:rsidR="00892289" w:rsidRPr="007027B2" w:rsidRDefault="00892289" w:rsidP="00D32D3D">
            <w:pPr>
              <w:ind w:firstLine="0"/>
            </w:pPr>
            <w:r>
              <w:t>Elliott</w:t>
            </w:r>
          </w:p>
        </w:tc>
        <w:tc>
          <w:tcPr>
            <w:tcW w:w="2180" w:type="dxa"/>
            <w:shd w:val="clear" w:color="auto" w:fill="auto"/>
          </w:tcPr>
          <w:p w14:paraId="2A2594A5" w14:textId="77777777" w:rsidR="00892289" w:rsidRPr="007027B2" w:rsidRDefault="00892289" w:rsidP="00D32D3D">
            <w:pPr>
              <w:ind w:firstLine="0"/>
            </w:pPr>
            <w:r>
              <w:t>Erickson</w:t>
            </w:r>
          </w:p>
        </w:tc>
      </w:tr>
      <w:tr w:rsidR="00892289" w:rsidRPr="007027B2" w14:paraId="53E37904" w14:textId="77777777" w:rsidTr="00D32D3D">
        <w:tc>
          <w:tcPr>
            <w:tcW w:w="2179" w:type="dxa"/>
            <w:shd w:val="clear" w:color="auto" w:fill="auto"/>
          </w:tcPr>
          <w:p w14:paraId="4B577D20" w14:textId="77777777" w:rsidR="00892289" w:rsidRPr="007027B2" w:rsidRDefault="00892289" w:rsidP="00D32D3D">
            <w:pPr>
              <w:ind w:firstLine="0"/>
            </w:pPr>
            <w:r>
              <w:t>Felder</w:t>
            </w:r>
          </w:p>
        </w:tc>
        <w:tc>
          <w:tcPr>
            <w:tcW w:w="2179" w:type="dxa"/>
            <w:shd w:val="clear" w:color="auto" w:fill="auto"/>
          </w:tcPr>
          <w:p w14:paraId="7668052B" w14:textId="77777777" w:rsidR="00892289" w:rsidRPr="007027B2" w:rsidRDefault="00892289" w:rsidP="00D32D3D">
            <w:pPr>
              <w:ind w:firstLine="0"/>
            </w:pPr>
            <w:r>
              <w:t>Forrest</w:t>
            </w:r>
          </w:p>
        </w:tc>
        <w:tc>
          <w:tcPr>
            <w:tcW w:w="2180" w:type="dxa"/>
            <w:shd w:val="clear" w:color="auto" w:fill="auto"/>
          </w:tcPr>
          <w:p w14:paraId="0F9B4CF1" w14:textId="77777777" w:rsidR="00892289" w:rsidRPr="007027B2" w:rsidRDefault="00892289" w:rsidP="00D32D3D">
            <w:pPr>
              <w:ind w:firstLine="0"/>
            </w:pPr>
            <w:r>
              <w:t>Gagnon</w:t>
            </w:r>
          </w:p>
        </w:tc>
      </w:tr>
      <w:tr w:rsidR="00892289" w:rsidRPr="007027B2" w14:paraId="0EC4BD75" w14:textId="77777777" w:rsidTr="00D32D3D">
        <w:tc>
          <w:tcPr>
            <w:tcW w:w="2179" w:type="dxa"/>
            <w:shd w:val="clear" w:color="auto" w:fill="auto"/>
          </w:tcPr>
          <w:p w14:paraId="58A66286" w14:textId="77777777" w:rsidR="00892289" w:rsidRPr="007027B2" w:rsidRDefault="00892289" w:rsidP="00D32D3D">
            <w:pPr>
              <w:ind w:firstLine="0"/>
            </w:pPr>
            <w:r>
              <w:t>Garvin</w:t>
            </w:r>
          </w:p>
        </w:tc>
        <w:tc>
          <w:tcPr>
            <w:tcW w:w="2179" w:type="dxa"/>
            <w:shd w:val="clear" w:color="auto" w:fill="auto"/>
          </w:tcPr>
          <w:p w14:paraId="021E80E1" w14:textId="77777777" w:rsidR="00892289" w:rsidRPr="007027B2" w:rsidRDefault="00892289" w:rsidP="00D32D3D">
            <w:pPr>
              <w:ind w:firstLine="0"/>
            </w:pPr>
            <w:r>
              <w:t>Gibson</w:t>
            </w:r>
          </w:p>
        </w:tc>
        <w:tc>
          <w:tcPr>
            <w:tcW w:w="2180" w:type="dxa"/>
            <w:shd w:val="clear" w:color="auto" w:fill="auto"/>
          </w:tcPr>
          <w:p w14:paraId="6742F52D" w14:textId="77777777" w:rsidR="00892289" w:rsidRPr="007027B2" w:rsidRDefault="00892289" w:rsidP="00D32D3D">
            <w:pPr>
              <w:ind w:firstLine="0"/>
            </w:pPr>
            <w:r>
              <w:t>Gilliam</w:t>
            </w:r>
          </w:p>
        </w:tc>
      </w:tr>
      <w:tr w:rsidR="00892289" w:rsidRPr="007027B2" w14:paraId="03130BBC" w14:textId="77777777" w:rsidTr="00D32D3D">
        <w:tc>
          <w:tcPr>
            <w:tcW w:w="2179" w:type="dxa"/>
            <w:shd w:val="clear" w:color="auto" w:fill="auto"/>
          </w:tcPr>
          <w:p w14:paraId="2CA4F085" w14:textId="77777777" w:rsidR="00892289" w:rsidRPr="007027B2" w:rsidRDefault="00892289" w:rsidP="00D32D3D">
            <w:pPr>
              <w:ind w:firstLine="0"/>
            </w:pPr>
            <w:r>
              <w:t>Gilliard</w:t>
            </w:r>
          </w:p>
        </w:tc>
        <w:tc>
          <w:tcPr>
            <w:tcW w:w="2179" w:type="dxa"/>
            <w:shd w:val="clear" w:color="auto" w:fill="auto"/>
          </w:tcPr>
          <w:p w14:paraId="4EABEEF0" w14:textId="77777777" w:rsidR="00892289" w:rsidRPr="007027B2" w:rsidRDefault="00892289" w:rsidP="00D32D3D">
            <w:pPr>
              <w:ind w:firstLine="0"/>
            </w:pPr>
            <w:r>
              <w:t>Guest</w:t>
            </w:r>
          </w:p>
        </w:tc>
        <w:tc>
          <w:tcPr>
            <w:tcW w:w="2180" w:type="dxa"/>
            <w:shd w:val="clear" w:color="auto" w:fill="auto"/>
          </w:tcPr>
          <w:p w14:paraId="34FA581C" w14:textId="77777777" w:rsidR="00892289" w:rsidRPr="007027B2" w:rsidRDefault="00892289" w:rsidP="00D32D3D">
            <w:pPr>
              <w:ind w:firstLine="0"/>
            </w:pPr>
            <w:r>
              <w:t>Guffey</w:t>
            </w:r>
          </w:p>
        </w:tc>
      </w:tr>
      <w:tr w:rsidR="00892289" w:rsidRPr="007027B2" w14:paraId="41808D7A" w14:textId="77777777" w:rsidTr="00D32D3D">
        <w:tc>
          <w:tcPr>
            <w:tcW w:w="2179" w:type="dxa"/>
            <w:shd w:val="clear" w:color="auto" w:fill="auto"/>
          </w:tcPr>
          <w:p w14:paraId="0CB5CB72" w14:textId="77777777" w:rsidR="00892289" w:rsidRPr="007027B2" w:rsidRDefault="00892289" w:rsidP="00D32D3D">
            <w:pPr>
              <w:ind w:firstLine="0"/>
            </w:pPr>
            <w:r>
              <w:t>Haddon</w:t>
            </w:r>
          </w:p>
        </w:tc>
        <w:tc>
          <w:tcPr>
            <w:tcW w:w="2179" w:type="dxa"/>
            <w:shd w:val="clear" w:color="auto" w:fill="auto"/>
          </w:tcPr>
          <w:p w14:paraId="354A84F9" w14:textId="77777777" w:rsidR="00892289" w:rsidRPr="007027B2" w:rsidRDefault="00892289" w:rsidP="00D32D3D">
            <w:pPr>
              <w:ind w:firstLine="0"/>
            </w:pPr>
            <w:r>
              <w:t>Hager</w:t>
            </w:r>
          </w:p>
        </w:tc>
        <w:tc>
          <w:tcPr>
            <w:tcW w:w="2180" w:type="dxa"/>
            <w:shd w:val="clear" w:color="auto" w:fill="auto"/>
          </w:tcPr>
          <w:p w14:paraId="06DC038B" w14:textId="77777777" w:rsidR="00892289" w:rsidRPr="007027B2" w:rsidRDefault="00892289" w:rsidP="00D32D3D">
            <w:pPr>
              <w:ind w:firstLine="0"/>
            </w:pPr>
            <w:r>
              <w:t>Hartnett</w:t>
            </w:r>
          </w:p>
        </w:tc>
      </w:tr>
      <w:tr w:rsidR="00892289" w:rsidRPr="007027B2" w14:paraId="395B0B45" w14:textId="77777777" w:rsidTr="00D32D3D">
        <w:tc>
          <w:tcPr>
            <w:tcW w:w="2179" w:type="dxa"/>
            <w:shd w:val="clear" w:color="auto" w:fill="auto"/>
          </w:tcPr>
          <w:p w14:paraId="7BC05653" w14:textId="77777777" w:rsidR="00892289" w:rsidRPr="007027B2" w:rsidRDefault="00892289" w:rsidP="00D32D3D">
            <w:pPr>
              <w:ind w:firstLine="0"/>
            </w:pPr>
            <w:r>
              <w:t>Hayes</w:t>
            </w:r>
          </w:p>
        </w:tc>
        <w:tc>
          <w:tcPr>
            <w:tcW w:w="2179" w:type="dxa"/>
            <w:shd w:val="clear" w:color="auto" w:fill="auto"/>
          </w:tcPr>
          <w:p w14:paraId="1CBC9DF3" w14:textId="77777777" w:rsidR="00892289" w:rsidRPr="007027B2" w:rsidRDefault="00892289" w:rsidP="00D32D3D">
            <w:pPr>
              <w:ind w:firstLine="0"/>
            </w:pPr>
            <w:r>
              <w:t>Henderson-Myers</w:t>
            </w:r>
          </w:p>
        </w:tc>
        <w:tc>
          <w:tcPr>
            <w:tcW w:w="2180" w:type="dxa"/>
            <w:shd w:val="clear" w:color="auto" w:fill="auto"/>
          </w:tcPr>
          <w:p w14:paraId="0B04270E" w14:textId="77777777" w:rsidR="00892289" w:rsidRPr="007027B2" w:rsidRDefault="00892289" w:rsidP="00D32D3D">
            <w:pPr>
              <w:ind w:firstLine="0"/>
            </w:pPr>
            <w:r>
              <w:t>Herbkersman</w:t>
            </w:r>
          </w:p>
        </w:tc>
      </w:tr>
      <w:tr w:rsidR="00892289" w:rsidRPr="007027B2" w14:paraId="16709D4F" w14:textId="77777777" w:rsidTr="00D32D3D">
        <w:tc>
          <w:tcPr>
            <w:tcW w:w="2179" w:type="dxa"/>
            <w:shd w:val="clear" w:color="auto" w:fill="auto"/>
          </w:tcPr>
          <w:p w14:paraId="74CC1EF8" w14:textId="77777777" w:rsidR="00892289" w:rsidRPr="007027B2" w:rsidRDefault="00892289" w:rsidP="00D32D3D">
            <w:pPr>
              <w:ind w:firstLine="0"/>
            </w:pPr>
            <w:r>
              <w:t>Hewitt</w:t>
            </w:r>
          </w:p>
        </w:tc>
        <w:tc>
          <w:tcPr>
            <w:tcW w:w="2179" w:type="dxa"/>
            <w:shd w:val="clear" w:color="auto" w:fill="auto"/>
          </w:tcPr>
          <w:p w14:paraId="55CD062E" w14:textId="77777777" w:rsidR="00892289" w:rsidRPr="007027B2" w:rsidRDefault="00892289" w:rsidP="00D32D3D">
            <w:pPr>
              <w:ind w:firstLine="0"/>
            </w:pPr>
            <w:r>
              <w:t>Hiott</w:t>
            </w:r>
          </w:p>
        </w:tc>
        <w:tc>
          <w:tcPr>
            <w:tcW w:w="2180" w:type="dxa"/>
            <w:shd w:val="clear" w:color="auto" w:fill="auto"/>
          </w:tcPr>
          <w:p w14:paraId="3572F6BE" w14:textId="77777777" w:rsidR="00892289" w:rsidRPr="007027B2" w:rsidRDefault="00892289" w:rsidP="00D32D3D">
            <w:pPr>
              <w:ind w:firstLine="0"/>
            </w:pPr>
            <w:r>
              <w:t>Hixon</w:t>
            </w:r>
          </w:p>
        </w:tc>
      </w:tr>
      <w:tr w:rsidR="00892289" w:rsidRPr="007027B2" w14:paraId="49A20AE4" w14:textId="77777777" w:rsidTr="00D32D3D">
        <w:tc>
          <w:tcPr>
            <w:tcW w:w="2179" w:type="dxa"/>
            <w:shd w:val="clear" w:color="auto" w:fill="auto"/>
          </w:tcPr>
          <w:p w14:paraId="794FA1B5" w14:textId="77777777" w:rsidR="00892289" w:rsidRPr="007027B2" w:rsidRDefault="00892289" w:rsidP="00D32D3D">
            <w:pPr>
              <w:ind w:firstLine="0"/>
            </w:pPr>
            <w:r>
              <w:t>Hosey</w:t>
            </w:r>
          </w:p>
        </w:tc>
        <w:tc>
          <w:tcPr>
            <w:tcW w:w="2179" w:type="dxa"/>
            <w:shd w:val="clear" w:color="auto" w:fill="auto"/>
          </w:tcPr>
          <w:p w14:paraId="7EFB9DED" w14:textId="77777777" w:rsidR="00892289" w:rsidRPr="007027B2" w:rsidRDefault="00892289" w:rsidP="00D32D3D">
            <w:pPr>
              <w:ind w:firstLine="0"/>
            </w:pPr>
            <w:r>
              <w:t>Hyde</w:t>
            </w:r>
          </w:p>
        </w:tc>
        <w:tc>
          <w:tcPr>
            <w:tcW w:w="2180" w:type="dxa"/>
            <w:shd w:val="clear" w:color="auto" w:fill="auto"/>
          </w:tcPr>
          <w:p w14:paraId="15E692FF" w14:textId="77777777" w:rsidR="00892289" w:rsidRPr="007027B2" w:rsidRDefault="00892289" w:rsidP="00D32D3D">
            <w:pPr>
              <w:ind w:firstLine="0"/>
            </w:pPr>
            <w:r>
              <w:t>Jefferson</w:t>
            </w:r>
          </w:p>
        </w:tc>
      </w:tr>
      <w:tr w:rsidR="00892289" w:rsidRPr="007027B2" w14:paraId="0FE4058D" w14:textId="77777777" w:rsidTr="00D32D3D">
        <w:tc>
          <w:tcPr>
            <w:tcW w:w="2179" w:type="dxa"/>
            <w:shd w:val="clear" w:color="auto" w:fill="auto"/>
          </w:tcPr>
          <w:p w14:paraId="6888A6E4" w14:textId="77777777" w:rsidR="00892289" w:rsidRPr="007027B2" w:rsidRDefault="00892289" w:rsidP="00D32D3D">
            <w:pPr>
              <w:ind w:firstLine="0"/>
            </w:pPr>
            <w:r>
              <w:t>J. L. Johnson</w:t>
            </w:r>
          </w:p>
        </w:tc>
        <w:tc>
          <w:tcPr>
            <w:tcW w:w="2179" w:type="dxa"/>
            <w:shd w:val="clear" w:color="auto" w:fill="auto"/>
          </w:tcPr>
          <w:p w14:paraId="5D775F67" w14:textId="77777777" w:rsidR="00892289" w:rsidRPr="007027B2" w:rsidRDefault="00892289" w:rsidP="00D32D3D">
            <w:pPr>
              <w:ind w:firstLine="0"/>
            </w:pPr>
            <w:r>
              <w:t>S. Jones</w:t>
            </w:r>
          </w:p>
        </w:tc>
        <w:tc>
          <w:tcPr>
            <w:tcW w:w="2180" w:type="dxa"/>
            <w:shd w:val="clear" w:color="auto" w:fill="auto"/>
          </w:tcPr>
          <w:p w14:paraId="4793E5CF" w14:textId="77777777" w:rsidR="00892289" w:rsidRPr="007027B2" w:rsidRDefault="00892289" w:rsidP="00D32D3D">
            <w:pPr>
              <w:ind w:firstLine="0"/>
            </w:pPr>
            <w:r>
              <w:t>W. Jones</w:t>
            </w:r>
          </w:p>
        </w:tc>
      </w:tr>
      <w:tr w:rsidR="00892289" w:rsidRPr="007027B2" w14:paraId="3243A534" w14:textId="77777777" w:rsidTr="00D32D3D">
        <w:tc>
          <w:tcPr>
            <w:tcW w:w="2179" w:type="dxa"/>
            <w:shd w:val="clear" w:color="auto" w:fill="auto"/>
          </w:tcPr>
          <w:p w14:paraId="39B5B369" w14:textId="77777777" w:rsidR="00892289" w:rsidRPr="007027B2" w:rsidRDefault="00892289" w:rsidP="00D32D3D">
            <w:pPr>
              <w:ind w:firstLine="0"/>
            </w:pPr>
            <w:r>
              <w:t>Jordan</w:t>
            </w:r>
          </w:p>
        </w:tc>
        <w:tc>
          <w:tcPr>
            <w:tcW w:w="2179" w:type="dxa"/>
            <w:shd w:val="clear" w:color="auto" w:fill="auto"/>
          </w:tcPr>
          <w:p w14:paraId="0AB09E09" w14:textId="77777777" w:rsidR="00892289" w:rsidRPr="007027B2" w:rsidRDefault="00892289" w:rsidP="00D32D3D">
            <w:pPr>
              <w:ind w:firstLine="0"/>
            </w:pPr>
            <w:r>
              <w:t>Kilmartin</w:t>
            </w:r>
          </w:p>
        </w:tc>
        <w:tc>
          <w:tcPr>
            <w:tcW w:w="2180" w:type="dxa"/>
            <w:shd w:val="clear" w:color="auto" w:fill="auto"/>
          </w:tcPr>
          <w:p w14:paraId="34AB7F69" w14:textId="77777777" w:rsidR="00892289" w:rsidRPr="007027B2" w:rsidRDefault="00892289" w:rsidP="00D32D3D">
            <w:pPr>
              <w:ind w:firstLine="0"/>
            </w:pPr>
            <w:r>
              <w:t>King</w:t>
            </w:r>
          </w:p>
        </w:tc>
      </w:tr>
      <w:tr w:rsidR="00892289" w:rsidRPr="007027B2" w14:paraId="50AD9F04" w14:textId="77777777" w:rsidTr="00D32D3D">
        <w:tc>
          <w:tcPr>
            <w:tcW w:w="2179" w:type="dxa"/>
            <w:shd w:val="clear" w:color="auto" w:fill="auto"/>
          </w:tcPr>
          <w:p w14:paraId="68258F5C" w14:textId="77777777" w:rsidR="00892289" w:rsidRPr="007027B2" w:rsidRDefault="00892289" w:rsidP="00D32D3D">
            <w:pPr>
              <w:ind w:firstLine="0"/>
            </w:pPr>
            <w:r>
              <w:t>Kirby</w:t>
            </w:r>
          </w:p>
        </w:tc>
        <w:tc>
          <w:tcPr>
            <w:tcW w:w="2179" w:type="dxa"/>
            <w:shd w:val="clear" w:color="auto" w:fill="auto"/>
          </w:tcPr>
          <w:p w14:paraId="03F9A39A" w14:textId="77777777" w:rsidR="00892289" w:rsidRPr="007027B2" w:rsidRDefault="00892289" w:rsidP="00D32D3D">
            <w:pPr>
              <w:ind w:firstLine="0"/>
            </w:pPr>
            <w:r>
              <w:t>Landing</w:t>
            </w:r>
          </w:p>
        </w:tc>
        <w:tc>
          <w:tcPr>
            <w:tcW w:w="2180" w:type="dxa"/>
            <w:shd w:val="clear" w:color="auto" w:fill="auto"/>
          </w:tcPr>
          <w:p w14:paraId="1B0602FF" w14:textId="77777777" w:rsidR="00892289" w:rsidRPr="007027B2" w:rsidRDefault="00892289" w:rsidP="00D32D3D">
            <w:pPr>
              <w:ind w:firstLine="0"/>
            </w:pPr>
            <w:r>
              <w:t>Lawson</w:t>
            </w:r>
          </w:p>
        </w:tc>
      </w:tr>
      <w:tr w:rsidR="00892289" w:rsidRPr="007027B2" w14:paraId="6285C048" w14:textId="77777777" w:rsidTr="00D32D3D">
        <w:tc>
          <w:tcPr>
            <w:tcW w:w="2179" w:type="dxa"/>
            <w:shd w:val="clear" w:color="auto" w:fill="auto"/>
          </w:tcPr>
          <w:p w14:paraId="2FBA4701" w14:textId="77777777" w:rsidR="00892289" w:rsidRPr="007027B2" w:rsidRDefault="00892289" w:rsidP="00D32D3D">
            <w:pPr>
              <w:ind w:firstLine="0"/>
            </w:pPr>
            <w:r>
              <w:t>Ligon</w:t>
            </w:r>
          </w:p>
        </w:tc>
        <w:tc>
          <w:tcPr>
            <w:tcW w:w="2179" w:type="dxa"/>
            <w:shd w:val="clear" w:color="auto" w:fill="auto"/>
          </w:tcPr>
          <w:p w14:paraId="1842B015" w14:textId="77777777" w:rsidR="00892289" w:rsidRPr="007027B2" w:rsidRDefault="00892289" w:rsidP="00D32D3D">
            <w:pPr>
              <w:ind w:firstLine="0"/>
            </w:pPr>
            <w:r>
              <w:t>Long</w:t>
            </w:r>
          </w:p>
        </w:tc>
        <w:tc>
          <w:tcPr>
            <w:tcW w:w="2180" w:type="dxa"/>
            <w:shd w:val="clear" w:color="auto" w:fill="auto"/>
          </w:tcPr>
          <w:p w14:paraId="5169CA61" w14:textId="77777777" w:rsidR="00892289" w:rsidRPr="007027B2" w:rsidRDefault="00892289" w:rsidP="00D32D3D">
            <w:pPr>
              <w:ind w:firstLine="0"/>
            </w:pPr>
            <w:r>
              <w:t>Lowe</w:t>
            </w:r>
          </w:p>
        </w:tc>
      </w:tr>
      <w:tr w:rsidR="00892289" w:rsidRPr="007027B2" w14:paraId="461F6869" w14:textId="77777777" w:rsidTr="00D32D3D">
        <w:tc>
          <w:tcPr>
            <w:tcW w:w="2179" w:type="dxa"/>
            <w:shd w:val="clear" w:color="auto" w:fill="auto"/>
          </w:tcPr>
          <w:p w14:paraId="402E6A37" w14:textId="77777777" w:rsidR="00892289" w:rsidRPr="007027B2" w:rsidRDefault="00892289" w:rsidP="00D32D3D">
            <w:pPr>
              <w:ind w:firstLine="0"/>
            </w:pPr>
            <w:r>
              <w:t>Magnuson</w:t>
            </w:r>
          </w:p>
        </w:tc>
        <w:tc>
          <w:tcPr>
            <w:tcW w:w="2179" w:type="dxa"/>
            <w:shd w:val="clear" w:color="auto" w:fill="auto"/>
          </w:tcPr>
          <w:p w14:paraId="4FAD9493" w14:textId="77777777" w:rsidR="00892289" w:rsidRPr="007027B2" w:rsidRDefault="00892289" w:rsidP="00D32D3D">
            <w:pPr>
              <w:ind w:firstLine="0"/>
            </w:pPr>
            <w:r>
              <w:t>May</w:t>
            </w:r>
          </w:p>
        </w:tc>
        <w:tc>
          <w:tcPr>
            <w:tcW w:w="2180" w:type="dxa"/>
            <w:shd w:val="clear" w:color="auto" w:fill="auto"/>
          </w:tcPr>
          <w:p w14:paraId="5129A803" w14:textId="77777777" w:rsidR="00892289" w:rsidRPr="007027B2" w:rsidRDefault="00892289" w:rsidP="00D32D3D">
            <w:pPr>
              <w:ind w:firstLine="0"/>
            </w:pPr>
            <w:r>
              <w:t>McCabe</w:t>
            </w:r>
          </w:p>
        </w:tc>
      </w:tr>
      <w:tr w:rsidR="00892289" w:rsidRPr="007027B2" w14:paraId="1B2F22F2" w14:textId="77777777" w:rsidTr="00D32D3D">
        <w:tc>
          <w:tcPr>
            <w:tcW w:w="2179" w:type="dxa"/>
            <w:shd w:val="clear" w:color="auto" w:fill="auto"/>
          </w:tcPr>
          <w:p w14:paraId="3DF55E82" w14:textId="77777777" w:rsidR="00892289" w:rsidRPr="007027B2" w:rsidRDefault="00892289" w:rsidP="00D32D3D">
            <w:pPr>
              <w:ind w:firstLine="0"/>
            </w:pPr>
            <w:r>
              <w:t>McCravy</w:t>
            </w:r>
          </w:p>
        </w:tc>
        <w:tc>
          <w:tcPr>
            <w:tcW w:w="2179" w:type="dxa"/>
            <w:shd w:val="clear" w:color="auto" w:fill="auto"/>
          </w:tcPr>
          <w:p w14:paraId="09377D51" w14:textId="77777777" w:rsidR="00892289" w:rsidRPr="007027B2" w:rsidRDefault="00892289" w:rsidP="00D32D3D">
            <w:pPr>
              <w:ind w:firstLine="0"/>
            </w:pPr>
            <w:r>
              <w:t>McDaniel</w:t>
            </w:r>
          </w:p>
        </w:tc>
        <w:tc>
          <w:tcPr>
            <w:tcW w:w="2180" w:type="dxa"/>
            <w:shd w:val="clear" w:color="auto" w:fill="auto"/>
          </w:tcPr>
          <w:p w14:paraId="30CF48F8" w14:textId="77777777" w:rsidR="00892289" w:rsidRPr="007027B2" w:rsidRDefault="00892289" w:rsidP="00D32D3D">
            <w:pPr>
              <w:ind w:firstLine="0"/>
            </w:pPr>
            <w:r>
              <w:t>McGinnis</w:t>
            </w:r>
          </w:p>
        </w:tc>
      </w:tr>
      <w:tr w:rsidR="00892289" w:rsidRPr="007027B2" w14:paraId="0E82416A" w14:textId="77777777" w:rsidTr="00D32D3D">
        <w:tc>
          <w:tcPr>
            <w:tcW w:w="2179" w:type="dxa"/>
            <w:shd w:val="clear" w:color="auto" w:fill="auto"/>
          </w:tcPr>
          <w:p w14:paraId="7A5C5103" w14:textId="77777777" w:rsidR="00892289" w:rsidRPr="007027B2" w:rsidRDefault="00892289" w:rsidP="00D32D3D">
            <w:pPr>
              <w:ind w:firstLine="0"/>
            </w:pPr>
            <w:r>
              <w:t>Mitchell</w:t>
            </w:r>
          </w:p>
        </w:tc>
        <w:tc>
          <w:tcPr>
            <w:tcW w:w="2179" w:type="dxa"/>
            <w:shd w:val="clear" w:color="auto" w:fill="auto"/>
          </w:tcPr>
          <w:p w14:paraId="429CDBA6" w14:textId="77777777" w:rsidR="00892289" w:rsidRPr="007027B2" w:rsidRDefault="00892289" w:rsidP="00D32D3D">
            <w:pPr>
              <w:ind w:firstLine="0"/>
            </w:pPr>
            <w:r>
              <w:t>J. Moore</w:t>
            </w:r>
          </w:p>
        </w:tc>
        <w:tc>
          <w:tcPr>
            <w:tcW w:w="2180" w:type="dxa"/>
            <w:shd w:val="clear" w:color="auto" w:fill="auto"/>
          </w:tcPr>
          <w:p w14:paraId="16A33704" w14:textId="77777777" w:rsidR="00892289" w:rsidRPr="007027B2" w:rsidRDefault="00892289" w:rsidP="00D32D3D">
            <w:pPr>
              <w:ind w:firstLine="0"/>
            </w:pPr>
            <w:r>
              <w:t>T. Moore</w:t>
            </w:r>
          </w:p>
        </w:tc>
      </w:tr>
      <w:tr w:rsidR="00892289" w:rsidRPr="007027B2" w14:paraId="67B898E6" w14:textId="77777777" w:rsidTr="00D32D3D">
        <w:tc>
          <w:tcPr>
            <w:tcW w:w="2179" w:type="dxa"/>
            <w:shd w:val="clear" w:color="auto" w:fill="auto"/>
          </w:tcPr>
          <w:p w14:paraId="36143263" w14:textId="77777777" w:rsidR="00892289" w:rsidRPr="007027B2" w:rsidRDefault="00892289" w:rsidP="00D32D3D">
            <w:pPr>
              <w:ind w:firstLine="0"/>
            </w:pPr>
            <w:r>
              <w:t>A. M. Morgan</w:t>
            </w:r>
          </w:p>
        </w:tc>
        <w:tc>
          <w:tcPr>
            <w:tcW w:w="2179" w:type="dxa"/>
            <w:shd w:val="clear" w:color="auto" w:fill="auto"/>
          </w:tcPr>
          <w:p w14:paraId="3FDDC041" w14:textId="77777777" w:rsidR="00892289" w:rsidRPr="007027B2" w:rsidRDefault="00892289" w:rsidP="00D32D3D">
            <w:pPr>
              <w:ind w:firstLine="0"/>
            </w:pPr>
            <w:r>
              <w:t>T. A. Morgan</w:t>
            </w:r>
          </w:p>
        </w:tc>
        <w:tc>
          <w:tcPr>
            <w:tcW w:w="2180" w:type="dxa"/>
            <w:shd w:val="clear" w:color="auto" w:fill="auto"/>
          </w:tcPr>
          <w:p w14:paraId="3925519C" w14:textId="77777777" w:rsidR="00892289" w:rsidRPr="007027B2" w:rsidRDefault="00892289" w:rsidP="00D32D3D">
            <w:pPr>
              <w:ind w:firstLine="0"/>
            </w:pPr>
            <w:r>
              <w:t>Moss</w:t>
            </w:r>
          </w:p>
        </w:tc>
      </w:tr>
      <w:tr w:rsidR="00892289" w:rsidRPr="007027B2" w14:paraId="06D6B8B2" w14:textId="77777777" w:rsidTr="00D32D3D">
        <w:tc>
          <w:tcPr>
            <w:tcW w:w="2179" w:type="dxa"/>
            <w:shd w:val="clear" w:color="auto" w:fill="auto"/>
          </w:tcPr>
          <w:p w14:paraId="2FCE977B" w14:textId="77777777" w:rsidR="00892289" w:rsidRPr="007027B2" w:rsidRDefault="00892289" w:rsidP="00D32D3D">
            <w:pPr>
              <w:ind w:firstLine="0"/>
            </w:pPr>
            <w:r>
              <w:t>Murphy</w:t>
            </w:r>
          </w:p>
        </w:tc>
        <w:tc>
          <w:tcPr>
            <w:tcW w:w="2179" w:type="dxa"/>
            <w:shd w:val="clear" w:color="auto" w:fill="auto"/>
          </w:tcPr>
          <w:p w14:paraId="2396210D" w14:textId="77777777" w:rsidR="00892289" w:rsidRPr="007027B2" w:rsidRDefault="00892289" w:rsidP="00D32D3D">
            <w:pPr>
              <w:ind w:firstLine="0"/>
            </w:pPr>
            <w:r>
              <w:t>Neese</w:t>
            </w:r>
          </w:p>
        </w:tc>
        <w:tc>
          <w:tcPr>
            <w:tcW w:w="2180" w:type="dxa"/>
            <w:shd w:val="clear" w:color="auto" w:fill="auto"/>
          </w:tcPr>
          <w:p w14:paraId="517EC19E" w14:textId="77777777" w:rsidR="00892289" w:rsidRPr="007027B2" w:rsidRDefault="00892289" w:rsidP="00D32D3D">
            <w:pPr>
              <w:ind w:firstLine="0"/>
            </w:pPr>
            <w:r>
              <w:t>B. Newton</w:t>
            </w:r>
          </w:p>
        </w:tc>
      </w:tr>
      <w:tr w:rsidR="00892289" w:rsidRPr="007027B2" w14:paraId="01505B0E" w14:textId="77777777" w:rsidTr="00D32D3D">
        <w:tc>
          <w:tcPr>
            <w:tcW w:w="2179" w:type="dxa"/>
            <w:shd w:val="clear" w:color="auto" w:fill="auto"/>
          </w:tcPr>
          <w:p w14:paraId="76784686" w14:textId="77777777" w:rsidR="00892289" w:rsidRPr="007027B2" w:rsidRDefault="00892289" w:rsidP="00D32D3D">
            <w:pPr>
              <w:ind w:firstLine="0"/>
            </w:pPr>
            <w:r>
              <w:t>W. Newton</w:t>
            </w:r>
          </w:p>
        </w:tc>
        <w:tc>
          <w:tcPr>
            <w:tcW w:w="2179" w:type="dxa"/>
            <w:shd w:val="clear" w:color="auto" w:fill="auto"/>
          </w:tcPr>
          <w:p w14:paraId="7F3675EA" w14:textId="77777777" w:rsidR="00892289" w:rsidRPr="007027B2" w:rsidRDefault="00892289" w:rsidP="00D32D3D">
            <w:pPr>
              <w:ind w:firstLine="0"/>
            </w:pPr>
            <w:r>
              <w:t>O'Neal</w:t>
            </w:r>
          </w:p>
        </w:tc>
        <w:tc>
          <w:tcPr>
            <w:tcW w:w="2180" w:type="dxa"/>
            <w:shd w:val="clear" w:color="auto" w:fill="auto"/>
          </w:tcPr>
          <w:p w14:paraId="6756A04B" w14:textId="77777777" w:rsidR="00892289" w:rsidRPr="007027B2" w:rsidRDefault="00892289" w:rsidP="00D32D3D">
            <w:pPr>
              <w:ind w:firstLine="0"/>
            </w:pPr>
            <w:r>
              <w:t>Oremus</w:t>
            </w:r>
          </w:p>
        </w:tc>
      </w:tr>
      <w:tr w:rsidR="00892289" w:rsidRPr="007027B2" w14:paraId="660817F5" w14:textId="77777777" w:rsidTr="00D32D3D">
        <w:tc>
          <w:tcPr>
            <w:tcW w:w="2179" w:type="dxa"/>
            <w:shd w:val="clear" w:color="auto" w:fill="auto"/>
          </w:tcPr>
          <w:p w14:paraId="02C1DA97" w14:textId="77777777" w:rsidR="00892289" w:rsidRPr="007027B2" w:rsidRDefault="00892289" w:rsidP="00D32D3D">
            <w:pPr>
              <w:ind w:firstLine="0"/>
            </w:pPr>
            <w:r>
              <w:t>Pedalino</w:t>
            </w:r>
          </w:p>
        </w:tc>
        <w:tc>
          <w:tcPr>
            <w:tcW w:w="2179" w:type="dxa"/>
            <w:shd w:val="clear" w:color="auto" w:fill="auto"/>
          </w:tcPr>
          <w:p w14:paraId="61EB96AA" w14:textId="77777777" w:rsidR="00892289" w:rsidRPr="007027B2" w:rsidRDefault="00892289" w:rsidP="00D32D3D">
            <w:pPr>
              <w:ind w:firstLine="0"/>
            </w:pPr>
            <w:r>
              <w:t>Pendarvis</w:t>
            </w:r>
          </w:p>
        </w:tc>
        <w:tc>
          <w:tcPr>
            <w:tcW w:w="2180" w:type="dxa"/>
            <w:shd w:val="clear" w:color="auto" w:fill="auto"/>
          </w:tcPr>
          <w:p w14:paraId="25FFEBDC" w14:textId="77777777" w:rsidR="00892289" w:rsidRPr="007027B2" w:rsidRDefault="00892289" w:rsidP="00D32D3D">
            <w:pPr>
              <w:ind w:firstLine="0"/>
            </w:pPr>
            <w:r>
              <w:t>Pope</w:t>
            </w:r>
          </w:p>
        </w:tc>
      </w:tr>
      <w:tr w:rsidR="00892289" w:rsidRPr="007027B2" w14:paraId="688C1BC2" w14:textId="77777777" w:rsidTr="00D32D3D">
        <w:tc>
          <w:tcPr>
            <w:tcW w:w="2179" w:type="dxa"/>
            <w:shd w:val="clear" w:color="auto" w:fill="auto"/>
          </w:tcPr>
          <w:p w14:paraId="5F8C0551" w14:textId="77777777" w:rsidR="00892289" w:rsidRPr="007027B2" w:rsidRDefault="00892289" w:rsidP="00D32D3D">
            <w:pPr>
              <w:ind w:firstLine="0"/>
            </w:pPr>
            <w:r>
              <w:t>Rivers</w:t>
            </w:r>
          </w:p>
        </w:tc>
        <w:tc>
          <w:tcPr>
            <w:tcW w:w="2179" w:type="dxa"/>
            <w:shd w:val="clear" w:color="auto" w:fill="auto"/>
          </w:tcPr>
          <w:p w14:paraId="19B4E32C" w14:textId="77777777" w:rsidR="00892289" w:rsidRPr="007027B2" w:rsidRDefault="00892289" w:rsidP="00D32D3D">
            <w:pPr>
              <w:ind w:firstLine="0"/>
            </w:pPr>
            <w:r>
              <w:t>Robbins</w:t>
            </w:r>
          </w:p>
        </w:tc>
        <w:tc>
          <w:tcPr>
            <w:tcW w:w="2180" w:type="dxa"/>
            <w:shd w:val="clear" w:color="auto" w:fill="auto"/>
          </w:tcPr>
          <w:p w14:paraId="4B7BD44B" w14:textId="77777777" w:rsidR="00892289" w:rsidRPr="007027B2" w:rsidRDefault="00892289" w:rsidP="00D32D3D">
            <w:pPr>
              <w:ind w:firstLine="0"/>
            </w:pPr>
            <w:r>
              <w:t>Rose</w:t>
            </w:r>
          </w:p>
        </w:tc>
      </w:tr>
      <w:tr w:rsidR="00892289" w:rsidRPr="007027B2" w14:paraId="1303D7FC" w14:textId="77777777" w:rsidTr="00D32D3D">
        <w:tc>
          <w:tcPr>
            <w:tcW w:w="2179" w:type="dxa"/>
            <w:shd w:val="clear" w:color="auto" w:fill="auto"/>
          </w:tcPr>
          <w:p w14:paraId="6211CB80" w14:textId="77777777" w:rsidR="00892289" w:rsidRPr="007027B2" w:rsidRDefault="00892289" w:rsidP="00D32D3D">
            <w:pPr>
              <w:ind w:firstLine="0"/>
            </w:pPr>
            <w:r>
              <w:t>Rutherford</w:t>
            </w:r>
          </w:p>
        </w:tc>
        <w:tc>
          <w:tcPr>
            <w:tcW w:w="2179" w:type="dxa"/>
            <w:shd w:val="clear" w:color="auto" w:fill="auto"/>
          </w:tcPr>
          <w:p w14:paraId="5FB8C829" w14:textId="77777777" w:rsidR="00892289" w:rsidRPr="007027B2" w:rsidRDefault="00892289" w:rsidP="00D32D3D">
            <w:pPr>
              <w:ind w:firstLine="0"/>
            </w:pPr>
            <w:r>
              <w:t>Sandifer</w:t>
            </w:r>
          </w:p>
        </w:tc>
        <w:tc>
          <w:tcPr>
            <w:tcW w:w="2180" w:type="dxa"/>
            <w:shd w:val="clear" w:color="auto" w:fill="auto"/>
          </w:tcPr>
          <w:p w14:paraId="4EE3C4DB" w14:textId="77777777" w:rsidR="00892289" w:rsidRPr="007027B2" w:rsidRDefault="00892289" w:rsidP="00D32D3D">
            <w:pPr>
              <w:ind w:firstLine="0"/>
            </w:pPr>
            <w:r>
              <w:t>Schuessler</w:t>
            </w:r>
          </w:p>
        </w:tc>
      </w:tr>
      <w:tr w:rsidR="00892289" w:rsidRPr="007027B2" w14:paraId="54EC7171" w14:textId="77777777" w:rsidTr="00D32D3D">
        <w:tc>
          <w:tcPr>
            <w:tcW w:w="2179" w:type="dxa"/>
            <w:shd w:val="clear" w:color="auto" w:fill="auto"/>
          </w:tcPr>
          <w:p w14:paraId="15818A88" w14:textId="77777777" w:rsidR="00892289" w:rsidRPr="007027B2" w:rsidRDefault="00892289" w:rsidP="00D32D3D">
            <w:pPr>
              <w:ind w:firstLine="0"/>
            </w:pPr>
            <w:r>
              <w:t>Sessions</w:t>
            </w:r>
          </w:p>
        </w:tc>
        <w:tc>
          <w:tcPr>
            <w:tcW w:w="2179" w:type="dxa"/>
            <w:shd w:val="clear" w:color="auto" w:fill="auto"/>
          </w:tcPr>
          <w:p w14:paraId="25AC4EC9" w14:textId="77777777" w:rsidR="00892289" w:rsidRPr="007027B2" w:rsidRDefault="00892289" w:rsidP="00D32D3D">
            <w:pPr>
              <w:ind w:firstLine="0"/>
            </w:pPr>
            <w:r>
              <w:t>G. M. Smith</w:t>
            </w:r>
          </w:p>
        </w:tc>
        <w:tc>
          <w:tcPr>
            <w:tcW w:w="2180" w:type="dxa"/>
            <w:shd w:val="clear" w:color="auto" w:fill="auto"/>
          </w:tcPr>
          <w:p w14:paraId="5E574484" w14:textId="77777777" w:rsidR="00892289" w:rsidRPr="007027B2" w:rsidRDefault="00892289" w:rsidP="00D32D3D">
            <w:pPr>
              <w:ind w:firstLine="0"/>
            </w:pPr>
            <w:r>
              <w:t>M. M. Smith</w:t>
            </w:r>
          </w:p>
        </w:tc>
      </w:tr>
      <w:tr w:rsidR="00892289" w:rsidRPr="007027B2" w14:paraId="408175AA" w14:textId="77777777" w:rsidTr="00D32D3D">
        <w:tc>
          <w:tcPr>
            <w:tcW w:w="2179" w:type="dxa"/>
            <w:shd w:val="clear" w:color="auto" w:fill="auto"/>
          </w:tcPr>
          <w:p w14:paraId="0DC8CEB3" w14:textId="77777777" w:rsidR="00892289" w:rsidRPr="007027B2" w:rsidRDefault="00892289" w:rsidP="00D32D3D">
            <w:pPr>
              <w:ind w:firstLine="0"/>
            </w:pPr>
            <w:r>
              <w:t>Spann-Wilder</w:t>
            </w:r>
          </w:p>
        </w:tc>
        <w:tc>
          <w:tcPr>
            <w:tcW w:w="2179" w:type="dxa"/>
            <w:shd w:val="clear" w:color="auto" w:fill="auto"/>
          </w:tcPr>
          <w:p w14:paraId="6BAE69EA" w14:textId="77777777" w:rsidR="00892289" w:rsidRPr="007027B2" w:rsidRDefault="00892289" w:rsidP="00D32D3D">
            <w:pPr>
              <w:ind w:firstLine="0"/>
            </w:pPr>
            <w:r>
              <w:t>Stavrinakis</w:t>
            </w:r>
          </w:p>
        </w:tc>
        <w:tc>
          <w:tcPr>
            <w:tcW w:w="2180" w:type="dxa"/>
            <w:shd w:val="clear" w:color="auto" w:fill="auto"/>
          </w:tcPr>
          <w:p w14:paraId="1D221B63" w14:textId="77777777" w:rsidR="00892289" w:rsidRPr="007027B2" w:rsidRDefault="00892289" w:rsidP="00D32D3D">
            <w:pPr>
              <w:ind w:firstLine="0"/>
            </w:pPr>
            <w:r>
              <w:t>Taylor</w:t>
            </w:r>
          </w:p>
        </w:tc>
      </w:tr>
      <w:tr w:rsidR="00892289" w:rsidRPr="007027B2" w14:paraId="4C2B13DC" w14:textId="77777777" w:rsidTr="00D32D3D">
        <w:tc>
          <w:tcPr>
            <w:tcW w:w="2179" w:type="dxa"/>
            <w:shd w:val="clear" w:color="auto" w:fill="auto"/>
          </w:tcPr>
          <w:p w14:paraId="418BC649" w14:textId="77777777" w:rsidR="00892289" w:rsidRPr="007027B2" w:rsidRDefault="00892289" w:rsidP="00D32D3D">
            <w:pPr>
              <w:ind w:firstLine="0"/>
            </w:pPr>
            <w:r>
              <w:t>Thigpen</w:t>
            </w:r>
          </w:p>
        </w:tc>
        <w:tc>
          <w:tcPr>
            <w:tcW w:w="2179" w:type="dxa"/>
            <w:shd w:val="clear" w:color="auto" w:fill="auto"/>
          </w:tcPr>
          <w:p w14:paraId="2A42BBF5" w14:textId="77777777" w:rsidR="00892289" w:rsidRPr="007027B2" w:rsidRDefault="00892289" w:rsidP="00D32D3D">
            <w:pPr>
              <w:ind w:firstLine="0"/>
            </w:pPr>
            <w:r>
              <w:t>Vaughan</w:t>
            </w:r>
          </w:p>
        </w:tc>
        <w:tc>
          <w:tcPr>
            <w:tcW w:w="2180" w:type="dxa"/>
            <w:shd w:val="clear" w:color="auto" w:fill="auto"/>
          </w:tcPr>
          <w:p w14:paraId="5D316CE2" w14:textId="77777777" w:rsidR="00892289" w:rsidRPr="007027B2" w:rsidRDefault="00892289" w:rsidP="00D32D3D">
            <w:pPr>
              <w:ind w:firstLine="0"/>
            </w:pPr>
            <w:r>
              <w:t>Weeks</w:t>
            </w:r>
          </w:p>
        </w:tc>
      </w:tr>
      <w:tr w:rsidR="00892289" w:rsidRPr="007027B2" w14:paraId="2DD1D0A5" w14:textId="77777777" w:rsidTr="00D32D3D">
        <w:tc>
          <w:tcPr>
            <w:tcW w:w="2179" w:type="dxa"/>
            <w:shd w:val="clear" w:color="auto" w:fill="auto"/>
          </w:tcPr>
          <w:p w14:paraId="2BA5BF22" w14:textId="77777777" w:rsidR="00892289" w:rsidRPr="007027B2" w:rsidRDefault="00892289" w:rsidP="00D32D3D">
            <w:pPr>
              <w:ind w:firstLine="0"/>
            </w:pPr>
            <w:r>
              <w:t>West</w:t>
            </w:r>
          </w:p>
        </w:tc>
        <w:tc>
          <w:tcPr>
            <w:tcW w:w="2179" w:type="dxa"/>
            <w:shd w:val="clear" w:color="auto" w:fill="auto"/>
          </w:tcPr>
          <w:p w14:paraId="10A23786" w14:textId="77777777" w:rsidR="00892289" w:rsidRPr="007027B2" w:rsidRDefault="00892289" w:rsidP="00D32D3D">
            <w:pPr>
              <w:ind w:firstLine="0"/>
            </w:pPr>
            <w:r>
              <w:t>Wetmore</w:t>
            </w:r>
          </w:p>
        </w:tc>
        <w:tc>
          <w:tcPr>
            <w:tcW w:w="2180" w:type="dxa"/>
            <w:shd w:val="clear" w:color="auto" w:fill="auto"/>
          </w:tcPr>
          <w:p w14:paraId="3A38BDB0" w14:textId="77777777" w:rsidR="00892289" w:rsidRPr="007027B2" w:rsidRDefault="00892289" w:rsidP="00D32D3D">
            <w:pPr>
              <w:ind w:firstLine="0"/>
            </w:pPr>
            <w:r>
              <w:t>White</w:t>
            </w:r>
          </w:p>
        </w:tc>
      </w:tr>
      <w:tr w:rsidR="00892289" w:rsidRPr="007027B2" w14:paraId="1B40ECDE" w14:textId="77777777" w:rsidTr="00D32D3D">
        <w:tc>
          <w:tcPr>
            <w:tcW w:w="2179" w:type="dxa"/>
            <w:shd w:val="clear" w:color="auto" w:fill="auto"/>
          </w:tcPr>
          <w:p w14:paraId="653E1D42" w14:textId="77777777" w:rsidR="00892289" w:rsidRPr="007027B2" w:rsidRDefault="00892289" w:rsidP="00D32D3D">
            <w:pPr>
              <w:keepNext/>
              <w:ind w:firstLine="0"/>
            </w:pPr>
            <w:r>
              <w:t>Whitmire</w:t>
            </w:r>
          </w:p>
        </w:tc>
        <w:tc>
          <w:tcPr>
            <w:tcW w:w="2179" w:type="dxa"/>
            <w:shd w:val="clear" w:color="auto" w:fill="auto"/>
          </w:tcPr>
          <w:p w14:paraId="1AF56C95" w14:textId="77777777" w:rsidR="00892289" w:rsidRPr="007027B2" w:rsidRDefault="00892289" w:rsidP="00D32D3D">
            <w:pPr>
              <w:keepNext/>
              <w:ind w:firstLine="0"/>
            </w:pPr>
            <w:r>
              <w:t>Williams</w:t>
            </w:r>
          </w:p>
        </w:tc>
        <w:tc>
          <w:tcPr>
            <w:tcW w:w="2180" w:type="dxa"/>
            <w:shd w:val="clear" w:color="auto" w:fill="auto"/>
          </w:tcPr>
          <w:p w14:paraId="5453506B" w14:textId="77777777" w:rsidR="00892289" w:rsidRPr="007027B2" w:rsidRDefault="00892289" w:rsidP="00D32D3D">
            <w:pPr>
              <w:keepNext/>
              <w:ind w:firstLine="0"/>
            </w:pPr>
            <w:r>
              <w:t>Willis</w:t>
            </w:r>
          </w:p>
        </w:tc>
      </w:tr>
      <w:tr w:rsidR="00892289" w:rsidRPr="007027B2" w14:paraId="3EC01081" w14:textId="77777777" w:rsidTr="00D32D3D">
        <w:tc>
          <w:tcPr>
            <w:tcW w:w="2179" w:type="dxa"/>
            <w:shd w:val="clear" w:color="auto" w:fill="auto"/>
          </w:tcPr>
          <w:p w14:paraId="24CBCBE1" w14:textId="77777777" w:rsidR="00892289" w:rsidRPr="007027B2" w:rsidRDefault="00892289" w:rsidP="00D32D3D">
            <w:pPr>
              <w:keepNext/>
              <w:ind w:firstLine="0"/>
            </w:pPr>
            <w:r>
              <w:t>Wooten</w:t>
            </w:r>
          </w:p>
        </w:tc>
        <w:tc>
          <w:tcPr>
            <w:tcW w:w="2179" w:type="dxa"/>
            <w:shd w:val="clear" w:color="auto" w:fill="auto"/>
          </w:tcPr>
          <w:p w14:paraId="3959384D" w14:textId="77777777" w:rsidR="00892289" w:rsidRPr="007027B2" w:rsidRDefault="00892289" w:rsidP="00D32D3D">
            <w:pPr>
              <w:keepNext/>
              <w:ind w:firstLine="0"/>
            </w:pPr>
            <w:r>
              <w:t>Yow</w:t>
            </w:r>
          </w:p>
        </w:tc>
        <w:tc>
          <w:tcPr>
            <w:tcW w:w="2180" w:type="dxa"/>
            <w:shd w:val="clear" w:color="auto" w:fill="auto"/>
          </w:tcPr>
          <w:p w14:paraId="2ED1B957" w14:textId="77777777" w:rsidR="00892289" w:rsidRPr="007027B2" w:rsidRDefault="00892289" w:rsidP="00D32D3D">
            <w:pPr>
              <w:keepNext/>
              <w:ind w:firstLine="0"/>
            </w:pPr>
          </w:p>
        </w:tc>
      </w:tr>
    </w:tbl>
    <w:p w14:paraId="6945ECCB" w14:textId="77777777" w:rsidR="00892289" w:rsidRDefault="00892289" w:rsidP="00892289"/>
    <w:p w14:paraId="3A9A0FF9" w14:textId="77777777" w:rsidR="00892289" w:rsidRDefault="00892289" w:rsidP="00892289">
      <w:pPr>
        <w:jc w:val="center"/>
        <w:rPr>
          <w:b/>
        </w:rPr>
      </w:pPr>
      <w:r w:rsidRPr="007027B2">
        <w:rPr>
          <w:b/>
        </w:rPr>
        <w:t>Total--107</w:t>
      </w:r>
    </w:p>
    <w:p w14:paraId="43639055" w14:textId="77777777" w:rsidR="00892289" w:rsidRDefault="00892289" w:rsidP="00892289">
      <w:pPr>
        <w:jc w:val="center"/>
        <w:rPr>
          <w:b/>
        </w:rPr>
      </w:pPr>
    </w:p>
    <w:p w14:paraId="5DA4F4A7" w14:textId="77777777" w:rsidR="00892289" w:rsidRDefault="00892289" w:rsidP="00892289">
      <w:pPr>
        <w:ind w:firstLine="0"/>
      </w:pPr>
      <w:r w:rsidRPr="007027B2">
        <w:t xml:space="preserve"> </w:t>
      </w:r>
      <w:r>
        <w:t>Those who voted in the negative are:</w:t>
      </w:r>
    </w:p>
    <w:p w14:paraId="2FA71D4E" w14:textId="77777777" w:rsidR="00B208E8" w:rsidRDefault="00B208E8" w:rsidP="00892289">
      <w:pPr>
        <w:ind w:firstLine="0"/>
      </w:pPr>
    </w:p>
    <w:p w14:paraId="1C4A9A77" w14:textId="77777777" w:rsidR="00892289" w:rsidRDefault="00892289" w:rsidP="00892289">
      <w:pPr>
        <w:jc w:val="center"/>
        <w:rPr>
          <w:b/>
        </w:rPr>
      </w:pPr>
      <w:r w:rsidRPr="007027B2">
        <w:rPr>
          <w:b/>
        </w:rPr>
        <w:t>Total--0</w:t>
      </w:r>
    </w:p>
    <w:p w14:paraId="75147B01" w14:textId="77777777" w:rsidR="00892289" w:rsidRDefault="00892289" w:rsidP="00892289">
      <w:pPr>
        <w:jc w:val="center"/>
        <w:rPr>
          <w:b/>
        </w:rPr>
      </w:pPr>
    </w:p>
    <w:p w14:paraId="68F4ABB6" w14:textId="77777777" w:rsidR="00892289" w:rsidRDefault="00892289" w:rsidP="00892289">
      <w:r>
        <w:t>The Senate Amendments were agreed to, and the Bill having received three readings in both Houses, it was ordered that the title be changed to that of an Act, and that it be enrolled for ratification.</w:t>
      </w:r>
    </w:p>
    <w:p w14:paraId="2DBFC2E9" w14:textId="77777777" w:rsidR="00892289" w:rsidRDefault="00892289" w:rsidP="00892289"/>
    <w:p w14:paraId="30A52DB3" w14:textId="77777777" w:rsidR="00892289" w:rsidRDefault="00892289" w:rsidP="00892289">
      <w:pPr>
        <w:jc w:val="center"/>
        <w:rPr>
          <w:b/>
        </w:rPr>
      </w:pPr>
      <w:r w:rsidRPr="007027B2">
        <w:rPr>
          <w:b/>
        </w:rPr>
        <w:t>H. 3424--SENATE AMENDMENTS AMENDED AND RETURNED TO THE SENATE</w:t>
      </w:r>
    </w:p>
    <w:p w14:paraId="4BD709B0" w14:textId="77777777" w:rsidR="00892289" w:rsidRDefault="00892289" w:rsidP="00892289">
      <w:r>
        <w:t xml:space="preserve">The Senate Amendments to the following Bill were taken up for consideration: </w:t>
      </w:r>
    </w:p>
    <w:p w14:paraId="139B80BA" w14:textId="77777777" w:rsidR="00892289" w:rsidRDefault="00892289" w:rsidP="00892289">
      <w:bookmarkStart w:id="192" w:name="include_clip_start_32"/>
      <w:bookmarkEnd w:id="192"/>
    </w:p>
    <w:p w14:paraId="4FA6269A" w14:textId="77777777" w:rsidR="00892289" w:rsidRDefault="00892289" w:rsidP="00892289">
      <w:r>
        <w:t>H. 3424 -- Reps. T. Moore, Carter, McCravy, Lawson, Beach, Pope, Nutt, Oremus, Vaughan, Long, Haddon, Burns, Chumley, Kilmartin, Cromer, O'Neal, Yow, Gilliam, W. Newton, Guest, Schuessler, Moss, Magnuson, Harris, Pace, Brittain, Bailey, Robbins, Sessions, Ligon, Felder, B. L. Cox, Guffey, Bradley, Murphy, Brewer, Connell, Hiott, Mitchell, Hager, Erickson, B. J. Cox, Blackwell, Wooten, Ballentine, Hyde, Wheeler, Calhoon, M. M. Smith, Davis, B. Newton, Elliott, Forrest, Willis, Hixon, Taylor, J. E. Johnson, Chapman and Ott: A BILL TO AMEND THE SOUTH CAROLINA CODE OF LAWS BY ADDING SECTION 39-5-190 SO AS TO PROVIDE DEFINITIONS, TO PROVIDE THAT IT IS UNLAWFUL FOR AN OPERATOR TO MAKE A PORNOGRAPHIC WEBSITE AVAILABLE TO PERSONS UNDER THE AGE OF EIGHTEEN, TO PROVIDE THAT THE ATTORNEY GENERAL SHALL CREATE CERTAIN PROCEDURES, AND TO PROVIDE FOR A PRIVATE RIGHT OF ACTION.</w:t>
      </w:r>
    </w:p>
    <w:p w14:paraId="3423C347" w14:textId="77777777" w:rsidR="00892289" w:rsidRDefault="00892289" w:rsidP="00892289"/>
    <w:p w14:paraId="0D6C42C8" w14:textId="77777777" w:rsidR="00892289" w:rsidRPr="001E3624" w:rsidRDefault="00892289" w:rsidP="00892289">
      <w:pPr>
        <w:pStyle w:val="scamendsponsorline"/>
        <w:ind w:firstLine="216"/>
        <w:jc w:val="both"/>
        <w:rPr>
          <w:sz w:val="22"/>
        </w:rPr>
      </w:pPr>
      <w:r w:rsidRPr="001E3624">
        <w:rPr>
          <w:sz w:val="22"/>
        </w:rPr>
        <w:t>Rep. T. Moore proposed the following Amendment No. 1A to H. 3424 (LC-3424.PH0011H), which was adopted:</w:t>
      </w:r>
    </w:p>
    <w:p w14:paraId="5B0752C2" w14:textId="77777777" w:rsidR="00892289" w:rsidRPr="001E3624" w:rsidRDefault="00892289" w:rsidP="00892289">
      <w:pPr>
        <w:pStyle w:val="scamendlanginstruction"/>
        <w:spacing w:before="0" w:after="0"/>
        <w:ind w:firstLine="216"/>
        <w:jc w:val="both"/>
        <w:rPr>
          <w:sz w:val="22"/>
        </w:rPr>
      </w:pPr>
      <w:r w:rsidRPr="001E3624">
        <w:rPr>
          <w:sz w:val="22"/>
        </w:rPr>
        <w:t>Amend the bill, as and if amended, by striking all after the enacting words and inserting:</w:t>
      </w:r>
    </w:p>
    <w:p w14:paraId="42FEBFC2" w14:textId="77777777" w:rsidR="00892289" w:rsidRPr="001E3624" w:rsidRDefault="00892289" w:rsidP="00892289">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E3624">
        <w:rPr>
          <w:rFonts w:cs="Times New Roman"/>
          <w:sz w:val="22"/>
        </w:rPr>
        <w:t>SECTION 1.</w:t>
      </w:r>
      <w:r w:rsidRPr="001E3624">
        <w:rPr>
          <w:rFonts w:cs="Times New Roman"/>
          <w:sz w:val="22"/>
        </w:rPr>
        <w:tab/>
        <w:t>Chapter 1, Title 37 of the S.C. Code is amended by adding:</w:t>
      </w:r>
    </w:p>
    <w:p w14:paraId="420F42CE"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t>Section 37-1-310.</w:t>
      </w:r>
      <w:r w:rsidRPr="001E3624">
        <w:rPr>
          <w:rFonts w:cs="Times New Roman"/>
          <w:sz w:val="22"/>
        </w:rPr>
        <w:tab/>
        <w:t xml:space="preserve">(A) As used in this section: </w:t>
      </w:r>
    </w:p>
    <w:p w14:paraId="5E829DB2"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(1) “Child pornography” means any material depicting a person under the age of eighteen years doing or assisting in doing an act or thing constituting an offense pursuant to Chapter 15, Title 16 and involving any material, act, or thing that is obscene within the meaning of Section 16-15-305.</w:t>
      </w:r>
    </w:p>
    <w:p w14:paraId="53E88CBB"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(2) “Child sexual exploitation” is defined as the term is used in Sections 16-15-395, 16-15-405, and 16-15-410.</w:t>
      </w:r>
    </w:p>
    <w:p w14:paraId="1B6BBE53"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(3) “Commercial entity” includes corporations, limited liability companies, partnerships, limited partnerships, sole proprietorships, or other legally recognized entities.</w:t>
      </w:r>
    </w:p>
    <w:p w14:paraId="0F712835"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(4) “Digitized identification card” means a data file available on any mobile device which has connectivity to the Internet through a state-approved application that allows the mobile device to download the data file from a state agency or an authorized agent of a state agency that contains all of the data elements visible on the face and back of a license or identification card and displays the current status of the license or identification card.</w:t>
      </w:r>
    </w:p>
    <w:p w14:paraId="0320399F"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(5) “Distribute” means to issue, sell, give, provide, deliver, transfer, transmit, circulate, or disseminate by any means.</w:t>
      </w:r>
    </w:p>
    <w:p w14:paraId="064F3D5D"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(6) “Internet” means the international computer network of both federal and nonfederal interoperable packet switched data networks.</w:t>
      </w:r>
    </w:p>
    <w:p w14:paraId="28F1DFE5"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(7) “Material harmful to minors” is defined as those terms are used in Section 16-15-375.</w:t>
      </w:r>
    </w:p>
    <w:p w14:paraId="62272D1F"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(8) “Obscene material” is defined as the term is used in Section 16-15-305.</w:t>
      </w:r>
    </w:p>
    <w:p w14:paraId="13FAE029"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(9) “Minor” is defined as the term is used in Section 16-15-375.</w:t>
      </w:r>
    </w:p>
    <w:p w14:paraId="1A763141"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(10) “News-gathering organization” means any of the following:</w:t>
      </w:r>
    </w:p>
    <w:p w14:paraId="434C5278"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r>
      <w:r w:rsidRPr="001E3624">
        <w:rPr>
          <w:rFonts w:cs="Times New Roman"/>
          <w:sz w:val="22"/>
        </w:rPr>
        <w:tab/>
        <w:t xml:space="preserve">(a) an employee of a newspaper, news publication, or news source, printed or on an online or mobile platform, of current news and public interest, while operating as an employee as provided in this subsection, who can provide documentation of such employment with the newspaper, news publication, or news source; or </w:t>
      </w:r>
    </w:p>
    <w:p w14:paraId="6204A6D9"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r>
      <w:r w:rsidRPr="001E3624">
        <w:rPr>
          <w:rFonts w:cs="Times New Roman"/>
          <w:sz w:val="22"/>
        </w:rPr>
        <w:tab/>
        <w:t>(b) an employee of a radio broadcast station, television broadcast station, cable television operator, or wire service while operating as an employee as provided in this subsection, who can provide documentation of such employment.</w:t>
      </w:r>
    </w:p>
    <w:p w14:paraId="6781CA31"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(11) “Publish” means to communicate or make information available to another person or entity on a publicly available Internet website.</w:t>
      </w:r>
    </w:p>
    <w:p w14:paraId="7936A133"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(12) “Reasonable age verification methods” means verifying that the person seeking to access the material is eighteen years old or older by using any of the following methods:</w:t>
      </w:r>
    </w:p>
    <w:p w14:paraId="3FD314D8"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r>
      <w:r w:rsidRPr="001E3624">
        <w:rPr>
          <w:rFonts w:cs="Times New Roman"/>
          <w:sz w:val="22"/>
        </w:rPr>
        <w:tab/>
        <w:t>(a) use of a digitized identification card as defined in this subsection;</w:t>
      </w:r>
    </w:p>
    <w:p w14:paraId="1FD36AED"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r>
      <w:r w:rsidRPr="001E3624">
        <w:rPr>
          <w:rFonts w:cs="Times New Roman"/>
          <w:sz w:val="22"/>
        </w:rPr>
        <w:tab/>
        <w:t>(b) verification through an independent, third-party age verification service that compares the personal information entered by the individual who is seeking access to the material that is available from a commercially available database, or aggregate of databases, that is regularly used by government agencies and businesses for the purpose of age and identity verification; or</w:t>
      </w:r>
    </w:p>
    <w:p w14:paraId="0CB9D261"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r>
      <w:r w:rsidRPr="001E3624">
        <w:rPr>
          <w:rFonts w:cs="Times New Roman"/>
          <w:sz w:val="22"/>
        </w:rPr>
        <w:tab/>
        <w:t>(c) any commercially reasonable method that relies on public or private transactional data to verify the age of the person attempting to access the material.</w:t>
      </w:r>
    </w:p>
    <w:p w14:paraId="4FC88344"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(13) “Substantial portion” means more than thirty-three and one third percent of total material on a website, which meets the definition of “material harmful to minors” as defined in this section.</w:t>
      </w:r>
    </w:p>
    <w:p w14:paraId="5A60B21A"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(14)(a) “Transactional data” means a sequence of information that documents an exchange, agreement, or transfer between an individual, commercial entity, or third party used for the purpose of satisfying a request or event.</w:t>
      </w:r>
    </w:p>
    <w:p w14:paraId="4A9D6696"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r>
      <w:r w:rsidRPr="001E3624">
        <w:rPr>
          <w:rFonts w:cs="Times New Roman"/>
          <w:sz w:val="22"/>
        </w:rPr>
        <w:tab/>
        <w:t>(b) “Transactional data” includes records from mortgage, education, and employment entities.</w:t>
      </w:r>
    </w:p>
    <w:p w14:paraId="13756BDA"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t>(B)(1) Any commercial entity that knowingly and intentionally publishes or distributes obscene material, or material that depicts, describes, or promotes child pornography or child sexual exploitation, on the Internet may be held liable to an individual for nominal damages, actual damages, court costs, and reasonable attorney fees as ordered by the court.</w:t>
      </w:r>
    </w:p>
    <w:p w14:paraId="1AB73821"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 xml:space="preserve">(2) A commercial entity that has violated this section in a manner that satisfies the standards for imposition of punitive damages elsewhere provided by law may be held liable to an individual for punitive damages. </w:t>
      </w:r>
    </w:p>
    <w:p w14:paraId="01F10ABB"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(3) Individual claims that satisfy the generally applicable standards for joinder or class action elsewhere provided by law or rules of court, as applicable, may combine their claims in a single action.</w:t>
      </w:r>
    </w:p>
    <w:p w14:paraId="17355904"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t>(C)(1) Beginning January 1, 2025, a commercial entity that knowingly and intentionally publishes or distributes material harmful to minors on the Internet from a website that contains a substantial portion of such material must be held liable if the entity fails to perform reasonable age verification methods to verify the age of an individual attempting to access the material.</w:t>
      </w:r>
    </w:p>
    <w:p w14:paraId="74A4A0F4"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 xml:space="preserve">(2) A commercial entity that is found to have violated this section is liable to the minor, by and through the minor’s parent or legal guardian, for damages resulting from a minor’s accessing the material, including liability for nominal damages, actual damages, court costs, and reasonable attorney fees as ordered by the court. </w:t>
      </w:r>
    </w:p>
    <w:p w14:paraId="6ABFB1D1"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 xml:space="preserve">(3) A commercial entity that has violated this section in a manner that satisfies the standards for imposition of punitive damages elsewhere provided by law may be held liable to the minor, by and through the minor’s parent or legal guardian, for punitive damages. </w:t>
      </w:r>
    </w:p>
    <w:p w14:paraId="57157E75"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 xml:space="preserve">(4) Individual claims that satisfy the generally applicable standards for joinder or class action elsewhere provided by law or rules of court, as applicable, may combine their claims in a single action. </w:t>
      </w:r>
    </w:p>
    <w:p w14:paraId="6EA13F0B"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 xml:space="preserve">(5) A commercial entity may not be held liable under this section for allowing access to its website if the entity uses reasonable age verification methods to verify that the individual attempting to access the material from its website is not a minor. </w:t>
      </w:r>
    </w:p>
    <w:p w14:paraId="3AFC8275"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(6) A commercial entity or third party that uses reasonable age verification methods may not retain any identifying information of the individual after access has been granted to the material.</w:t>
      </w:r>
    </w:p>
    <w:p w14:paraId="042586EB"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(7) A commercial entity that is found to have knowingly retained identifying information of the individual after access has been granted to the individual is liable to the individual for damages resulting from retaining the identifying information, including court costs and reasonable attorney fees as ordered by the court.</w:t>
      </w:r>
    </w:p>
    <w:p w14:paraId="2EB592A1"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(8) This section does not apply to any bona fide news or public interest broadcast, website video, report, or event and may not be construed to affect the rights of a news-gathering organization, unless the organization’s website contains a substantial portion of material harmful to minors.</w:t>
      </w:r>
    </w:p>
    <w:p w14:paraId="06C6F93E"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r>
      <w:r w:rsidRPr="001E3624">
        <w:rPr>
          <w:rFonts w:cs="Times New Roman"/>
          <w:sz w:val="22"/>
        </w:rPr>
        <w:tab/>
        <w:t>(9) An Internet service provider, affiliate or subsidiary of an Internet service provider, search engine, or cloud service provider may not be held to have violated the provisions of this section solely for providing access or connection to or from a website or other information or content on the Internet, or a facility, system, or network not under that provider’s control, including transmission, downloading, storing, or providing access, to the extent that such provider is not responsible for the creation of the content of the communication that constitutes material harmful to minors.</w:t>
      </w:r>
    </w:p>
    <w:p w14:paraId="1A546F55" w14:textId="77777777" w:rsidR="00892289" w:rsidRPr="001E3624"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ab/>
        <w:t xml:space="preserve">(D) The Attorney General may seek injunctive and other equitable relief against a commercial entity that fails to comply with the provisions of this section. </w:t>
      </w:r>
    </w:p>
    <w:p w14:paraId="343FBF03" w14:textId="77777777" w:rsidR="00892289" w:rsidRPr="001E3624" w:rsidRDefault="00892289" w:rsidP="00892289">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SECTION 2.</w:t>
      </w:r>
      <w:r w:rsidRPr="001E3624">
        <w:rPr>
          <w:rFonts w:cs="Times New Roman"/>
          <w:sz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0C8F933C" w14:textId="77777777" w:rsidR="00892289" w:rsidRPr="001E3624" w:rsidRDefault="00892289" w:rsidP="00892289">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624">
        <w:rPr>
          <w:rFonts w:cs="Times New Roman"/>
          <w:sz w:val="22"/>
        </w:rPr>
        <w:t>SECTION 3.</w:t>
      </w:r>
      <w:r w:rsidRPr="001E3624">
        <w:rPr>
          <w:rFonts w:cs="Times New Roman"/>
          <w:sz w:val="22"/>
        </w:rPr>
        <w:tab/>
        <w:t>This act takes effect upon approval by the Governor.</w:t>
      </w:r>
    </w:p>
    <w:p w14:paraId="7B1020A9" w14:textId="77777777" w:rsidR="00892289" w:rsidRPr="001E3624" w:rsidRDefault="00892289" w:rsidP="00892289">
      <w:pPr>
        <w:pStyle w:val="scamendconformline"/>
        <w:spacing w:before="0"/>
        <w:ind w:firstLine="216"/>
        <w:jc w:val="both"/>
        <w:rPr>
          <w:sz w:val="22"/>
        </w:rPr>
      </w:pPr>
      <w:r w:rsidRPr="001E3624">
        <w:rPr>
          <w:sz w:val="22"/>
        </w:rPr>
        <w:t>Renumber sections to conform.</w:t>
      </w:r>
    </w:p>
    <w:p w14:paraId="34C1F89E" w14:textId="77777777" w:rsidR="00892289" w:rsidRDefault="00892289" w:rsidP="00892289">
      <w:pPr>
        <w:pStyle w:val="scamendtitleconform"/>
        <w:ind w:firstLine="216"/>
        <w:jc w:val="both"/>
        <w:rPr>
          <w:sz w:val="22"/>
        </w:rPr>
      </w:pPr>
      <w:r w:rsidRPr="001E3624">
        <w:rPr>
          <w:sz w:val="22"/>
        </w:rPr>
        <w:t>Amend title to conform.</w:t>
      </w:r>
    </w:p>
    <w:p w14:paraId="106B9DBE" w14:textId="77777777" w:rsidR="00892289" w:rsidRDefault="00892289" w:rsidP="00892289">
      <w:pPr>
        <w:pStyle w:val="scamendtitleconform"/>
        <w:ind w:firstLine="216"/>
        <w:jc w:val="both"/>
        <w:rPr>
          <w:sz w:val="22"/>
        </w:rPr>
      </w:pPr>
    </w:p>
    <w:p w14:paraId="0D4AA815" w14:textId="77777777" w:rsidR="00892289" w:rsidRDefault="00892289" w:rsidP="00892289">
      <w:r>
        <w:t>Rep. T. MOORE explained the amendment.</w:t>
      </w:r>
    </w:p>
    <w:p w14:paraId="0B8F3B6C" w14:textId="77777777" w:rsidR="00892289" w:rsidRDefault="00892289" w:rsidP="00892289"/>
    <w:p w14:paraId="10E756F5" w14:textId="77777777" w:rsidR="00892289" w:rsidRDefault="00892289" w:rsidP="00892289">
      <w:r>
        <w:t xml:space="preserve">The yeas and nays were taken resulting as follows: </w:t>
      </w:r>
    </w:p>
    <w:p w14:paraId="15FFBBBD" w14:textId="77777777" w:rsidR="00892289" w:rsidRDefault="00892289" w:rsidP="00892289">
      <w:pPr>
        <w:jc w:val="center"/>
      </w:pPr>
      <w:r>
        <w:t xml:space="preserve"> </w:t>
      </w:r>
      <w:bookmarkStart w:id="193" w:name="vote_start35"/>
      <w:bookmarkEnd w:id="193"/>
      <w:r>
        <w:t>Yeas 100; Nays 1</w:t>
      </w:r>
    </w:p>
    <w:p w14:paraId="0ED2071F" w14:textId="77777777" w:rsidR="00892289" w:rsidRDefault="00892289" w:rsidP="00892289">
      <w:pPr>
        <w:jc w:val="center"/>
      </w:pPr>
    </w:p>
    <w:p w14:paraId="2A67F25A" w14:textId="77777777" w:rsidR="00892289" w:rsidRDefault="00892289" w:rsidP="0089228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266A5408" w14:textId="77777777" w:rsidTr="00D32D3D">
        <w:tc>
          <w:tcPr>
            <w:tcW w:w="2179" w:type="dxa"/>
            <w:shd w:val="clear" w:color="auto" w:fill="auto"/>
          </w:tcPr>
          <w:p w14:paraId="70C9221C" w14:textId="77777777" w:rsidR="00892289" w:rsidRPr="007027B2" w:rsidRDefault="00892289" w:rsidP="00D32D3D">
            <w:pPr>
              <w:keepNext/>
              <w:ind w:firstLine="0"/>
            </w:pPr>
            <w:r>
              <w:t>Bailey</w:t>
            </w:r>
          </w:p>
        </w:tc>
        <w:tc>
          <w:tcPr>
            <w:tcW w:w="2179" w:type="dxa"/>
            <w:shd w:val="clear" w:color="auto" w:fill="auto"/>
          </w:tcPr>
          <w:p w14:paraId="6F2E8DF2" w14:textId="77777777" w:rsidR="00892289" w:rsidRPr="007027B2" w:rsidRDefault="00892289" w:rsidP="00D32D3D">
            <w:pPr>
              <w:keepNext/>
              <w:ind w:firstLine="0"/>
            </w:pPr>
            <w:r>
              <w:t>Ballentine</w:t>
            </w:r>
          </w:p>
        </w:tc>
        <w:tc>
          <w:tcPr>
            <w:tcW w:w="2180" w:type="dxa"/>
            <w:shd w:val="clear" w:color="auto" w:fill="auto"/>
          </w:tcPr>
          <w:p w14:paraId="68086DD4" w14:textId="77777777" w:rsidR="00892289" w:rsidRPr="007027B2" w:rsidRDefault="00892289" w:rsidP="00D32D3D">
            <w:pPr>
              <w:keepNext/>
              <w:ind w:firstLine="0"/>
            </w:pPr>
            <w:r>
              <w:t>Bannister</w:t>
            </w:r>
          </w:p>
        </w:tc>
      </w:tr>
      <w:tr w:rsidR="00892289" w:rsidRPr="007027B2" w14:paraId="66A1583B" w14:textId="77777777" w:rsidTr="00D32D3D">
        <w:tc>
          <w:tcPr>
            <w:tcW w:w="2179" w:type="dxa"/>
            <w:shd w:val="clear" w:color="auto" w:fill="auto"/>
          </w:tcPr>
          <w:p w14:paraId="58266D9A" w14:textId="77777777" w:rsidR="00892289" w:rsidRPr="007027B2" w:rsidRDefault="00892289" w:rsidP="00D32D3D">
            <w:pPr>
              <w:ind w:firstLine="0"/>
            </w:pPr>
            <w:r>
              <w:t>Bauer</w:t>
            </w:r>
          </w:p>
        </w:tc>
        <w:tc>
          <w:tcPr>
            <w:tcW w:w="2179" w:type="dxa"/>
            <w:shd w:val="clear" w:color="auto" w:fill="auto"/>
          </w:tcPr>
          <w:p w14:paraId="55479DB6" w14:textId="77777777" w:rsidR="00892289" w:rsidRPr="007027B2" w:rsidRDefault="00892289" w:rsidP="00D32D3D">
            <w:pPr>
              <w:ind w:firstLine="0"/>
            </w:pPr>
            <w:r>
              <w:t>Beach</w:t>
            </w:r>
          </w:p>
        </w:tc>
        <w:tc>
          <w:tcPr>
            <w:tcW w:w="2180" w:type="dxa"/>
            <w:shd w:val="clear" w:color="auto" w:fill="auto"/>
          </w:tcPr>
          <w:p w14:paraId="377A371E" w14:textId="77777777" w:rsidR="00892289" w:rsidRPr="007027B2" w:rsidRDefault="00892289" w:rsidP="00D32D3D">
            <w:pPr>
              <w:ind w:firstLine="0"/>
            </w:pPr>
            <w:r>
              <w:t>Bernstein</w:t>
            </w:r>
          </w:p>
        </w:tc>
      </w:tr>
      <w:tr w:rsidR="00892289" w:rsidRPr="007027B2" w14:paraId="6E8D3123" w14:textId="77777777" w:rsidTr="00D32D3D">
        <w:tc>
          <w:tcPr>
            <w:tcW w:w="2179" w:type="dxa"/>
            <w:shd w:val="clear" w:color="auto" w:fill="auto"/>
          </w:tcPr>
          <w:p w14:paraId="56C2C392" w14:textId="77777777" w:rsidR="00892289" w:rsidRPr="007027B2" w:rsidRDefault="00892289" w:rsidP="00D32D3D">
            <w:pPr>
              <w:ind w:firstLine="0"/>
            </w:pPr>
            <w:r>
              <w:t>Blackwell</w:t>
            </w:r>
          </w:p>
        </w:tc>
        <w:tc>
          <w:tcPr>
            <w:tcW w:w="2179" w:type="dxa"/>
            <w:shd w:val="clear" w:color="auto" w:fill="auto"/>
          </w:tcPr>
          <w:p w14:paraId="08D5A6B6" w14:textId="77777777" w:rsidR="00892289" w:rsidRPr="007027B2" w:rsidRDefault="00892289" w:rsidP="00D32D3D">
            <w:pPr>
              <w:ind w:firstLine="0"/>
            </w:pPr>
            <w:r>
              <w:t>Brewer</w:t>
            </w:r>
          </w:p>
        </w:tc>
        <w:tc>
          <w:tcPr>
            <w:tcW w:w="2180" w:type="dxa"/>
            <w:shd w:val="clear" w:color="auto" w:fill="auto"/>
          </w:tcPr>
          <w:p w14:paraId="07695276" w14:textId="77777777" w:rsidR="00892289" w:rsidRPr="007027B2" w:rsidRDefault="00892289" w:rsidP="00D32D3D">
            <w:pPr>
              <w:ind w:firstLine="0"/>
            </w:pPr>
            <w:r>
              <w:t>Brittain</w:t>
            </w:r>
          </w:p>
        </w:tc>
      </w:tr>
      <w:tr w:rsidR="00892289" w:rsidRPr="007027B2" w14:paraId="2A2F95F1" w14:textId="77777777" w:rsidTr="00D32D3D">
        <w:tc>
          <w:tcPr>
            <w:tcW w:w="2179" w:type="dxa"/>
            <w:shd w:val="clear" w:color="auto" w:fill="auto"/>
          </w:tcPr>
          <w:p w14:paraId="39A2F55D" w14:textId="77777777" w:rsidR="00892289" w:rsidRPr="007027B2" w:rsidRDefault="00892289" w:rsidP="00D32D3D">
            <w:pPr>
              <w:ind w:firstLine="0"/>
            </w:pPr>
            <w:r>
              <w:t>Burns</w:t>
            </w:r>
          </w:p>
        </w:tc>
        <w:tc>
          <w:tcPr>
            <w:tcW w:w="2179" w:type="dxa"/>
            <w:shd w:val="clear" w:color="auto" w:fill="auto"/>
          </w:tcPr>
          <w:p w14:paraId="3BABCF1F" w14:textId="77777777" w:rsidR="00892289" w:rsidRPr="007027B2" w:rsidRDefault="00892289" w:rsidP="00D32D3D">
            <w:pPr>
              <w:ind w:firstLine="0"/>
            </w:pPr>
            <w:r>
              <w:t>Bustos</w:t>
            </w:r>
          </w:p>
        </w:tc>
        <w:tc>
          <w:tcPr>
            <w:tcW w:w="2180" w:type="dxa"/>
            <w:shd w:val="clear" w:color="auto" w:fill="auto"/>
          </w:tcPr>
          <w:p w14:paraId="4935A609" w14:textId="77777777" w:rsidR="00892289" w:rsidRPr="007027B2" w:rsidRDefault="00892289" w:rsidP="00D32D3D">
            <w:pPr>
              <w:ind w:firstLine="0"/>
            </w:pPr>
            <w:r>
              <w:t>Calhoon</w:t>
            </w:r>
          </w:p>
        </w:tc>
      </w:tr>
      <w:tr w:rsidR="00892289" w:rsidRPr="007027B2" w14:paraId="323BBB03" w14:textId="77777777" w:rsidTr="00D32D3D">
        <w:tc>
          <w:tcPr>
            <w:tcW w:w="2179" w:type="dxa"/>
            <w:shd w:val="clear" w:color="auto" w:fill="auto"/>
          </w:tcPr>
          <w:p w14:paraId="7E97FCE3" w14:textId="77777777" w:rsidR="00892289" w:rsidRPr="007027B2" w:rsidRDefault="00892289" w:rsidP="00D32D3D">
            <w:pPr>
              <w:ind w:firstLine="0"/>
            </w:pPr>
            <w:r>
              <w:t>Carter</w:t>
            </w:r>
          </w:p>
        </w:tc>
        <w:tc>
          <w:tcPr>
            <w:tcW w:w="2179" w:type="dxa"/>
            <w:shd w:val="clear" w:color="auto" w:fill="auto"/>
          </w:tcPr>
          <w:p w14:paraId="27CD9577" w14:textId="77777777" w:rsidR="00892289" w:rsidRPr="007027B2" w:rsidRDefault="00892289" w:rsidP="00D32D3D">
            <w:pPr>
              <w:ind w:firstLine="0"/>
            </w:pPr>
            <w:r>
              <w:t>Caskey</w:t>
            </w:r>
          </w:p>
        </w:tc>
        <w:tc>
          <w:tcPr>
            <w:tcW w:w="2180" w:type="dxa"/>
            <w:shd w:val="clear" w:color="auto" w:fill="auto"/>
          </w:tcPr>
          <w:p w14:paraId="14EBB998" w14:textId="77777777" w:rsidR="00892289" w:rsidRPr="007027B2" w:rsidRDefault="00892289" w:rsidP="00D32D3D">
            <w:pPr>
              <w:ind w:firstLine="0"/>
            </w:pPr>
            <w:r>
              <w:t>Chapman</w:t>
            </w:r>
          </w:p>
        </w:tc>
      </w:tr>
      <w:tr w:rsidR="00892289" w:rsidRPr="007027B2" w14:paraId="0EDE65D1" w14:textId="77777777" w:rsidTr="00D32D3D">
        <w:tc>
          <w:tcPr>
            <w:tcW w:w="2179" w:type="dxa"/>
            <w:shd w:val="clear" w:color="auto" w:fill="auto"/>
          </w:tcPr>
          <w:p w14:paraId="38821DCF" w14:textId="77777777" w:rsidR="00892289" w:rsidRPr="007027B2" w:rsidRDefault="00892289" w:rsidP="00D32D3D">
            <w:pPr>
              <w:ind w:firstLine="0"/>
            </w:pPr>
            <w:r>
              <w:t>Chumley</w:t>
            </w:r>
          </w:p>
        </w:tc>
        <w:tc>
          <w:tcPr>
            <w:tcW w:w="2179" w:type="dxa"/>
            <w:shd w:val="clear" w:color="auto" w:fill="auto"/>
          </w:tcPr>
          <w:p w14:paraId="72BE5F1E" w14:textId="77777777" w:rsidR="00892289" w:rsidRPr="007027B2" w:rsidRDefault="00892289" w:rsidP="00D32D3D">
            <w:pPr>
              <w:ind w:firstLine="0"/>
            </w:pPr>
            <w:r>
              <w:t>Clyburn</w:t>
            </w:r>
          </w:p>
        </w:tc>
        <w:tc>
          <w:tcPr>
            <w:tcW w:w="2180" w:type="dxa"/>
            <w:shd w:val="clear" w:color="auto" w:fill="auto"/>
          </w:tcPr>
          <w:p w14:paraId="0C5408B3" w14:textId="77777777" w:rsidR="00892289" w:rsidRPr="007027B2" w:rsidRDefault="00892289" w:rsidP="00D32D3D">
            <w:pPr>
              <w:ind w:firstLine="0"/>
            </w:pPr>
            <w:r>
              <w:t>Cobb-Hunter</w:t>
            </w:r>
          </w:p>
        </w:tc>
      </w:tr>
      <w:tr w:rsidR="00892289" w:rsidRPr="007027B2" w14:paraId="6A20D635" w14:textId="77777777" w:rsidTr="00D32D3D">
        <w:tc>
          <w:tcPr>
            <w:tcW w:w="2179" w:type="dxa"/>
            <w:shd w:val="clear" w:color="auto" w:fill="auto"/>
          </w:tcPr>
          <w:p w14:paraId="04F4AB8A" w14:textId="77777777" w:rsidR="00892289" w:rsidRPr="007027B2" w:rsidRDefault="00892289" w:rsidP="00D32D3D">
            <w:pPr>
              <w:ind w:firstLine="0"/>
            </w:pPr>
            <w:r>
              <w:t>Collins</w:t>
            </w:r>
          </w:p>
        </w:tc>
        <w:tc>
          <w:tcPr>
            <w:tcW w:w="2179" w:type="dxa"/>
            <w:shd w:val="clear" w:color="auto" w:fill="auto"/>
          </w:tcPr>
          <w:p w14:paraId="396591D8" w14:textId="77777777" w:rsidR="00892289" w:rsidRPr="007027B2" w:rsidRDefault="00892289" w:rsidP="00D32D3D">
            <w:pPr>
              <w:ind w:firstLine="0"/>
            </w:pPr>
            <w:r>
              <w:t>B. L. Cox</w:t>
            </w:r>
          </w:p>
        </w:tc>
        <w:tc>
          <w:tcPr>
            <w:tcW w:w="2180" w:type="dxa"/>
            <w:shd w:val="clear" w:color="auto" w:fill="auto"/>
          </w:tcPr>
          <w:p w14:paraId="0898D49A" w14:textId="77777777" w:rsidR="00892289" w:rsidRPr="007027B2" w:rsidRDefault="00892289" w:rsidP="00D32D3D">
            <w:pPr>
              <w:ind w:firstLine="0"/>
            </w:pPr>
            <w:r>
              <w:t>Crawford</w:t>
            </w:r>
          </w:p>
        </w:tc>
      </w:tr>
      <w:tr w:rsidR="00892289" w:rsidRPr="007027B2" w14:paraId="74EBFB01" w14:textId="77777777" w:rsidTr="00D32D3D">
        <w:tc>
          <w:tcPr>
            <w:tcW w:w="2179" w:type="dxa"/>
            <w:shd w:val="clear" w:color="auto" w:fill="auto"/>
          </w:tcPr>
          <w:p w14:paraId="08C6AD49" w14:textId="77777777" w:rsidR="00892289" w:rsidRPr="007027B2" w:rsidRDefault="00892289" w:rsidP="00D32D3D">
            <w:pPr>
              <w:ind w:firstLine="0"/>
            </w:pPr>
            <w:r>
              <w:t>Cromer</w:t>
            </w:r>
          </w:p>
        </w:tc>
        <w:tc>
          <w:tcPr>
            <w:tcW w:w="2179" w:type="dxa"/>
            <w:shd w:val="clear" w:color="auto" w:fill="auto"/>
          </w:tcPr>
          <w:p w14:paraId="48F290ED" w14:textId="77777777" w:rsidR="00892289" w:rsidRPr="007027B2" w:rsidRDefault="00892289" w:rsidP="00D32D3D">
            <w:pPr>
              <w:ind w:firstLine="0"/>
            </w:pPr>
            <w:r>
              <w:t>Davis</w:t>
            </w:r>
          </w:p>
        </w:tc>
        <w:tc>
          <w:tcPr>
            <w:tcW w:w="2180" w:type="dxa"/>
            <w:shd w:val="clear" w:color="auto" w:fill="auto"/>
          </w:tcPr>
          <w:p w14:paraId="1CAEB1E9" w14:textId="77777777" w:rsidR="00892289" w:rsidRPr="007027B2" w:rsidRDefault="00892289" w:rsidP="00D32D3D">
            <w:pPr>
              <w:ind w:firstLine="0"/>
            </w:pPr>
            <w:r>
              <w:t>Dillard</w:t>
            </w:r>
          </w:p>
        </w:tc>
      </w:tr>
      <w:tr w:rsidR="00892289" w:rsidRPr="007027B2" w14:paraId="35A7EA04" w14:textId="77777777" w:rsidTr="00D32D3D">
        <w:tc>
          <w:tcPr>
            <w:tcW w:w="2179" w:type="dxa"/>
            <w:shd w:val="clear" w:color="auto" w:fill="auto"/>
          </w:tcPr>
          <w:p w14:paraId="1C093A85" w14:textId="77777777" w:rsidR="00892289" w:rsidRPr="007027B2" w:rsidRDefault="00892289" w:rsidP="00D32D3D">
            <w:pPr>
              <w:ind w:firstLine="0"/>
            </w:pPr>
            <w:r>
              <w:t>Elliott</w:t>
            </w:r>
          </w:p>
        </w:tc>
        <w:tc>
          <w:tcPr>
            <w:tcW w:w="2179" w:type="dxa"/>
            <w:shd w:val="clear" w:color="auto" w:fill="auto"/>
          </w:tcPr>
          <w:p w14:paraId="2916BC30" w14:textId="77777777" w:rsidR="00892289" w:rsidRPr="007027B2" w:rsidRDefault="00892289" w:rsidP="00D32D3D">
            <w:pPr>
              <w:ind w:firstLine="0"/>
            </w:pPr>
            <w:r>
              <w:t>Erickson</w:t>
            </w:r>
          </w:p>
        </w:tc>
        <w:tc>
          <w:tcPr>
            <w:tcW w:w="2180" w:type="dxa"/>
            <w:shd w:val="clear" w:color="auto" w:fill="auto"/>
          </w:tcPr>
          <w:p w14:paraId="683E35EE" w14:textId="77777777" w:rsidR="00892289" w:rsidRPr="007027B2" w:rsidRDefault="00892289" w:rsidP="00D32D3D">
            <w:pPr>
              <w:ind w:firstLine="0"/>
            </w:pPr>
            <w:r>
              <w:t>Felder</w:t>
            </w:r>
          </w:p>
        </w:tc>
      </w:tr>
      <w:tr w:rsidR="00892289" w:rsidRPr="007027B2" w14:paraId="26AA985F" w14:textId="77777777" w:rsidTr="00D32D3D">
        <w:tc>
          <w:tcPr>
            <w:tcW w:w="2179" w:type="dxa"/>
            <w:shd w:val="clear" w:color="auto" w:fill="auto"/>
          </w:tcPr>
          <w:p w14:paraId="05C96D47" w14:textId="77777777" w:rsidR="00892289" w:rsidRPr="007027B2" w:rsidRDefault="00892289" w:rsidP="00D32D3D">
            <w:pPr>
              <w:ind w:firstLine="0"/>
            </w:pPr>
            <w:r>
              <w:t>Forrest</w:t>
            </w:r>
          </w:p>
        </w:tc>
        <w:tc>
          <w:tcPr>
            <w:tcW w:w="2179" w:type="dxa"/>
            <w:shd w:val="clear" w:color="auto" w:fill="auto"/>
          </w:tcPr>
          <w:p w14:paraId="1B71FDC2" w14:textId="77777777" w:rsidR="00892289" w:rsidRPr="007027B2" w:rsidRDefault="00892289" w:rsidP="00D32D3D">
            <w:pPr>
              <w:ind w:firstLine="0"/>
            </w:pPr>
            <w:r>
              <w:t>Gagnon</w:t>
            </w:r>
          </w:p>
        </w:tc>
        <w:tc>
          <w:tcPr>
            <w:tcW w:w="2180" w:type="dxa"/>
            <w:shd w:val="clear" w:color="auto" w:fill="auto"/>
          </w:tcPr>
          <w:p w14:paraId="7F20C175" w14:textId="77777777" w:rsidR="00892289" w:rsidRPr="007027B2" w:rsidRDefault="00892289" w:rsidP="00D32D3D">
            <w:pPr>
              <w:ind w:firstLine="0"/>
            </w:pPr>
            <w:r>
              <w:t>Garvin</w:t>
            </w:r>
          </w:p>
        </w:tc>
      </w:tr>
      <w:tr w:rsidR="00892289" w:rsidRPr="007027B2" w14:paraId="4AE7FAFD" w14:textId="77777777" w:rsidTr="00D32D3D">
        <w:tc>
          <w:tcPr>
            <w:tcW w:w="2179" w:type="dxa"/>
            <w:shd w:val="clear" w:color="auto" w:fill="auto"/>
          </w:tcPr>
          <w:p w14:paraId="79A43984" w14:textId="77777777" w:rsidR="00892289" w:rsidRPr="007027B2" w:rsidRDefault="00892289" w:rsidP="00D32D3D">
            <w:pPr>
              <w:ind w:firstLine="0"/>
            </w:pPr>
            <w:r>
              <w:t>Gibson</w:t>
            </w:r>
          </w:p>
        </w:tc>
        <w:tc>
          <w:tcPr>
            <w:tcW w:w="2179" w:type="dxa"/>
            <w:shd w:val="clear" w:color="auto" w:fill="auto"/>
          </w:tcPr>
          <w:p w14:paraId="2C3F8852" w14:textId="77777777" w:rsidR="00892289" w:rsidRPr="007027B2" w:rsidRDefault="00892289" w:rsidP="00D32D3D">
            <w:pPr>
              <w:ind w:firstLine="0"/>
            </w:pPr>
            <w:r>
              <w:t>Gilliam</w:t>
            </w:r>
          </w:p>
        </w:tc>
        <w:tc>
          <w:tcPr>
            <w:tcW w:w="2180" w:type="dxa"/>
            <w:shd w:val="clear" w:color="auto" w:fill="auto"/>
          </w:tcPr>
          <w:p w14:paraId="1C5D85F0" w14:textId="77777777" w:rsidR="00892289" w:rsidRPr="007027B2" w:rsidRDefault="00892289" w:rsidP="00D32D3D">
            <w:pPr>
              <w:ind w:firstLine="0"/>
            </w:pPr>
            <w:r>
              <w:t>Gilliard</w:t>
            </w:r>
          </w:p>
        </w:tc>
      </w:tr>
      <w:tr w:rsidR="00892289" w:rsidRPr="007027B2" w14:paraId="1C92982B" w14:textId="77777777" w:rsidTr="00D32D3D">
        <w:tc>
          <w:tcPr>
            <w:tcW w:w="2179" w:type="dxa"/>
            <w:shd w:val="clear" w:color="auto" w:fill="auto"/>
          </w:tcPr>
          <w:p w14:paraId="40949B98" w14:textId="77777777" w:rsidR="00892289" w:rsidRPr="007027B2" w:rsidRDefault="00892289" w:rsidP="00D32D3D">
            <w:pPr>
              <w:ind w:firstLine="0"/>
            </w:pPr>
            <w:r>
              <w:t>Guest</w:t>
            </w:r>
          </w:p>
        </w:tc>
        <w:tc>
          <w:tcPr>
            <w:tcW w:w="2179" w:type="dxa"/>
            <w:shd w:val="clear" w:color="auto" w:fill="auto"/>
          </w:tcPr>
          <w:p w14:paraId="2021EE56" w14:textId="77777777" w:rsidR="00892289" w:rsidRPr="007027B2" w:rsidRDefault="00892289" w:rsidP="00D32D3D">
            <w:pPr>
              <w:ind w:firstLine="0"/>
            </w:pPr>
            <w:r>
              <w:t>Guffey</w:t>
            </w:r>
          </w:p>
        </w:tc>
        <w:tc>
          <w:tcPr>
            <w:tcW w:w="2180" w:type="dxa"/>
            <w:shd w:val="clear" w:color="auto" w:fill="auto"/>
          </w:tcPr>
          <w:p w14:paraId="50C12418" w14:textId="77777777" w:rsidR="00892289" w:rsidRPr="007027B2" w:rsidRDefault="00892289" w:rsidP="00D32D3D">
            <w:pPr>
              <w:ind w:firstLine="0"/>
            </w:pPr>
            <w:r>
              <w:t>Haddon</w:t>
            </w:r>
          </w:p>
        </w:tc>
      </w:tr>
      <w:tr w:rsidR="00892289" w:rsidRPr="007027B2" w14:paraId="7F1D6628" w14:textId="77777777" w:rsidTr="00D32D3D">
        <w:tc>
          <w:tcPr>
            <w:tcW w:w="2179" w:type="dxa"/>
            <w:shd w:val="clear" w:color="auto" w:fill="auto"/>
          </w:tcPr>
          <w:p w14:paraId="3EE46F3B" w14:textId="77777777" w:rsidR="00892289" w:rsidRPr="007027B2" w:rsidRDefault="00892289" w:rsidP="00D32D3D">
            <w:pPr>
              <w:ind w:firstLine="0"/>
            </w:pPr>
            <w:r>
              <w:t>Harris</w:t>
            </w:r>
          </w:p>
        </w:tc>
        <w:tc>
          <w:tcPr>
            <w:tcW w:w="2179" w:type="dxa"/>
            <w:shd w:val="clear" w:color="auto" w:fill="auto"/>
          </w:tcPr>
          <w:p w14:paraId="5C8BFA75" w14:textId="77777777" w:rsidR="00892289" w:rsidRPr="007027B2" w:rsidRDefault="00892289" w:rsidP="00D32D3D">
            <w:pPr>
              <w:ind w:firstLine="0"/>
            </w:pPr>
            <w:r>
              <w:t>Hartnett</w:t>
            </w:r>
          </w:p>
        </w:tc>
        <w:tc>
          <w:tcPr>
            <w:tcW w:w="2180" w:type="dxa"/>
            <w:shd w:val="clear" w:color="auto" w:fill="auto"/>
          </w:tcPr>
          <w:p w14:paraId="0114340C" w14:textId="77777777" w:rsidR="00892289" w:rsidRPr="007027B2" w:rsidRDefault="00892289" w:rsidP="00D32D3D">
            <w:pPr>
              <w:ind w:firstLine="0"/>
            </w:pPr>
            <w:r>
              <w:t>Hayes</w:t>
            </w:r>
          </w:p>
        </w:tc>
      </w:tr>
      <w:tr w:rsidR="00892289" w:rsidRPr="007027B2" w14:paraId="425A1BE7" w14:textId="77777777" w:rsidTr="00D32D3D">
        <w:tc>
          <w:tcPr>
            <w:tcW w:w="2179" w:type="dxa"/>
            <w:shd w:val="clear" w:color="auto" w:fill="auto"/>
          </w:tcPr>
          <w:p w14:paraId="25E4F668" w14:textId="77777777" w:rsidR="00892289" w:rsidRPr="007027B2" w:rsidRDefault="00892289" w:rsidP="00D32D3D">
            <w:pPr>
              <w:ind w:firstLine="0"/>
            </w:pPr>
            <w:r>
              <w:t>Henderson-Myers</w:t>
            </w:r>
          </w:p>
        </w:tc>
        <w:tc>
          <w:tcPr>
            <w:tcW w:w="2179" w:type="dxa"/>
            <w:shd w:val="clear" w:color="auto" w:fill="auto"/>
          </w:tcPr>
          <w:p w14:paraId="5BCDCC1F" w14:textId="77777777" w:rsidR="00892289" w:rsidRPr="007027B2" w:rsidRDefault="00892289" w:rsidP="00D32D3D">
            <w:pPr>
              <w:ind w:firstLine="0"/>
            </w:pPr>
            <w:r>
              <w:t>Hewitt</w:t>
            </w:r>
          </w:p>
        </w:tc>
        <w:tc>
          <w:tcPr>
            <w:tcW w:w="2180" w:type="dxa"/>
            <w:shd w:val="clear" w:color="auto" w:fill="auto"/>
          </w:tcPr>
          <w:p w14:paraId="011CA106" w14:textId="77777777" w:rsidR="00892289" w:rsidRPr="007027B2" w:rsidRDefault="00892289" w:rsidP="00D32D3D">
            <w:pPr>
              <w:ind w:firstLine="0"/>
            </w:pPr>
            <w:r>
              <w:t>Hiott</w:t>
            </w:r>
          </w:p>
        </w:tc>
      </w:tr>
      <w:tr w:rsidR="00892289" w:rsidRPr="007027B2" w14:paraId="2C0E92F5" w14:textId="77777777" w:rsidTr="00D32D3D">
        <w:tc>
          <w:tcPr>
            <w:tcW w:w="2179" w:type="dxa"/>
            <w:shd w:val="clear" w:color="auto" w:fill="auto"/>
          </w:tcPr>
          <w:p w14:paraId="15ED33A8" w14:textId="77777777" w:rsidR="00892289" w:rsidRPr="007027B2" w:rsidRDefault="00892289" w:rsidP="00D32D3D">
            <w:pPr>
              <w:ind w:firstLine="0"/>
            </w:pPr>
            <w:r>
              <w:t>Hixon</w:t>
            </w:r>
          </w:p>
        </w:tc>
        <w:tc>
          <w:tcPr>
            <w:tcW w:w="2179" w:type="dxa"/>
            <w:shd w:val="clear" w:color="auto" w:fill="auto"/>
          </w:tcPr>
          <w:p w14:paraId="47E35E97" w14:textId="77777777" w:rsidR="00892289" w:rsidRPr="007027B2" w:rsidRDefault="00892289" w:rsidP="00D32D3D">
            <w:pPr>
              <w:ind w:firstLine="0"/>
            </w:pPr>
            <w:r>
              <w:t>Hosey</w:t>
            </w:r>
          </w:p>
        </w:tc>
        <w:tc>
          <w:tcPr>
            <w:tcW w:w="2180" w:type="dxa"/>
            <w:shd w:val="clear" w:color="auto" w:fill="auto"/>
          </w:tcPr>
          <w:p w14:paraId="78B0A749" w14:textId="77777777" w:rsidR="00892289" w:rsidRPr="007027B2" w:rsidRDefault="00892289" w:rsidP="00D32D3D">
            <w:pPr>
              <w:ind w:firstLine="0"/>
            </w:pPr>
            <w:r>
              <w:t>Hyde</w:t>
            </w:r>
          </w:p>
        </w:tc>
      </w:tr>
      <w:tr w:rsidR="00892289" w:rsidRPr="007027B2" w14:paraId="239F11F8" w14:textId="77777777" w:rsidTr="00D32D3D">
        <w:tc>
          <w:tcPr>
            <w:tcW w:w="2179" w:type="dxa"/>
            <w:shd w:val="clear" w:color="auto" w:fill="auto"/>
          </w:tcPr>
          <w:p w14:paraId="46288929" w14:textId="77777777" w:rsidR="00892289" w:rsidRPr="007027B2" w:rsidRDefault="00892289" w:rsidP="00D32D3D">
            <w:pPr>
              <w:ind w:firstLine="0"/>
            </w:pPr>
            <w:r>
              <w:t>Jefferson</w:t>
            </w:r>
          </w:p>
        </w:tc>
        <w:tc>
          <w:tcPr>
            <w:tcW w:w="2179" w:type="dxa"/>
            <w:shd w:val="clear" w:color="auto" w:fill="auto"/>
          </w:tcPr>
          <w:p w14:paraId="1C22C0AA" w14:textId="77777777" w:rsidR="00892289" w:rsidRPr="007027B2" w:rsidRDefault="00892289" w:rsidP="00D32D3D">
            <w:pPr>
              <w:ind w:firstLine="0"/>
            </w:pPr>
            <w:r>
              <w:t>J. E. Johnson</w:t>
            </w:r>
          </w:p>
        </w:tc>
        <w:tc>
          <w:tcPr>
            <w:tcW w:w="2180" w:type="dxa"/>
            <w:shd w:val="clear" w:color="auto" w:fill="auto"/>
          </w:tcPr>
          <w:p w14:paraId="7C45FA45" w14:textId="77777777" w:rsidR="00892289" w:rsidRPr="007027B2" w:rsidRDefault="00892289" w:rsidP="00D32D3D">
            <w:pPr>
              <w:ind w:firstLine="0"/>
            </w:pPr>
            <w:r>
              <w:t>J. L. Johnson</w:t>
            </w:r>
          </w:p>
        </w:tc>
      </w:tr>
      <w:tr w:rsidR="00892289" w:rsidRPr="007027B2" w14:paraId="749A1F58" w14:textId="77777777" w:rsidTr="00D32D3D">
        <w:tc>
          <w:tcPr>
            <w:tcW w:w="2179" w:type="dxa"/>
            <w:shd w:val="clear" w:color="auto" w:fill="auto"/>
          </w:tcPr>
          <w:p w14:paraId="288115F6" w14:textId="77777777" w:rsidR="00892289" w:rsidRPr="007027B2" w:rsidRDefault="00892289" w:rsidP="00D32D3D">
            <w:pPr>
              <w:ind w:firstLine="0"/>
            </w:pPr>
            <w:r>
              <w:t>S. Jones</w:t>
            </w:r>
          </w:p>
        </w:tc>
        <w:tc>
          <w:tcPr>
            <w:tcW w:w="2179" w:type="dxa"/>
            <w:shd w:val="clear" w:color="auto" w:fill="auto"/>
          </w:tcPr>
          <w:p w14:paraId="7B34410D" w14:textId="77777777" w:rsidR="00892289" w:rsidRPr="007027B2" w:rsidRDefault="00892289" w:rsidP="00D32D3D">
            <w:pPr>
              <w:ind w:firstLine="0"/>
            </w:pPr>
            <w:r>
              <w:t>W. Jones</w:t>
            </w:r>
          </w:p>
        </w:tc>
        <w:tc>
          <w:tcPr>
            <w:tcW w:w="2180" w:type="dxa"/>
            <w:shd w:val="clear" w:color="auto" w:fill="auto"/>
          </w:tcPr>
          <w:p w14:paraId="1EB082E4" w14:textId="77777777" w:rsidR="00892289" w:rsidRPr="007027B2" w:rsidRDefault="00892289" w:rsidP="00D32D3D">
            <w:pPr>
              <w:ind w:firstLine="0"/>
            </w:pPr>
            <w:r>
              <w:t>Jordan</w:t>
            </w:r>
          </w:p>
        </w:tc>
      </w:tr>
      <w:tr w:rsidR="00892289" w:rsidRPr="007027B2" w14:paraId="41B89D10" w14:textId="77777777" w:rsidTr="00D32D3D">
        <w:tc>
          <w:tcPr>
            <w:tcW w:w="2179" w:type="dxa"/>
            <w:shd w:val="clear" w:color="auto" w:fill="auto"/>
          </w:tcPr>
          <w:p w14:paraId="57B16DDA" w14:textId="77777777" w:rsidR="00892289" w:rsidRPr="007027B2" w:rsidRDefault="00892289" w:rsidP="00D32D3D">
            <w:pPr>
              <w:ind w:firstLine="0"/>
            </w:pPr>
            <w:r>
              <w:t>King</w:t>
            </w:r>
          </w:p>
        </w:tc>
        <w:tc>
          <w:tcPr>
            <w:tcW w:w="2179" w:type="dxa"/>
            <w:shd w:val="clear" w:color="auto" w:fill="auto"/>
          </w:tcPr>
          <w:p w14:paraId="4CD019D7" w14:textId="77777777" w:rsidR="00892289" w:rsidRPr="007027B2" w:rsidRDefault="00892289" w:rsidP="00D32D3D">
            <w:pPr>
              <w:ind w:firstLine="0"/>
            </w:pPr>
            <w:r>
              <w:t>Landing</w:t>
            </w:r>
          </w:p>
        </w:tc>
        <w:tc>
          <w:tcPr>
            <w:tcW w:w="2180" w:type="dxa"/>
            <w:shd w:val="clear" w:color="auto" w:fill="auto"/>
          </w:tcPr>
          <w:p w14:paraId="667C182E" w14:textId="77777777" w:rsidR="00892289" w:rsidRPr="007027B2" w:rsidRDefault="00892289" w:rsidP="00D32D3D">
            <w:pPr>
              <w:ind w:firstLine="0"/>
            </w:pPr>
            <w:r>
              <w:t>Lawson</w:t>
            </w:r>
          </w:p>
        </w:tc>
      </w:tr>
      <w:tr w:rsidR="00892289" w:rsidRPr="007027B2" w14:paraId="1EB03E7A" w14:textId="77777777" w:rsidTr="00D32D3D">
        <w:tc>
          <w:tcPr>
            <w:tcW w:w="2179" w:type="dxa"/>
            <w:shd w:val="clear" w:color="auto" w:fill="auto"/>
          </w:tcPr>
          <w:p w14:paraId="626E4E6B" w14:textId="77777777" w:rsidR="00892289" w:rsidRPr="007027B2" w:rsidRDefault="00892289" w:rsidP="00D32D3D">
            <w:pPr>
              <w:ind w:firstLine="0"/>
            </w:pPr>
            <w:r>
              <w:t>Ligon</w:t>
            </w:r>
          </w:p>
        </w:tc>
        <w:tc>
          <w:tcPr>
            <w:tcW w:w="2179" w:type="dxa"/>
            <w:shd w:val="clear" w:color="auto" w:fill="auto"/>
          </w:tcPr>
          <w:p w14:paraId="3CC35662" w14:textId="77777777" w:rsidR="00892289" w:rsidRPr="007027B2" w:rsidRDefault="00892289" w:rsidP="00D32D3D">
            <w:pPr>
              <w:ind w:firstLine="0"/>
            </w:pPr>
            <w:r>
              <w:t>Long</w:t>
            </w:r>
          </w:p>
        </w:tc>
        <w:tc>
          <w:tcPr>
            <w:tcW w:w="2180" w:type="dxa"/>
            <w:shd w:val="clear" w:color="auto" w:fill="auto"/>
          </w:tcPr>
          <w:p w14:paraId="2CD5BC94" w14:textId="77777777" w:rsidR="00892289" w:rsidRPr="007027B2" w:rsidRDefault="00892289" w:rsidP="00D32D3D">
            <w:pPr>
              <w:ind w:firstLine="0"/>
            </w:pPr>
            <w:r>
              <w:t>Lowe</w:t>
            </w:r>
          </w:p>
        </w:tc>
      </w:tr>
      <w:tr w:rsidR="00892289" w:rsidRPr="007027B2" w14:paraId="1B9EAF30" w14:textId="77777777" w:rsidTr="00D32D3D">
        <w:tc>
          <w:tcPr>
            <w:tcW w:w="2179" w:type="dxa"/>
            <w:shd w:val="clear" w:color="auto" w:fill="auto"/>
          </w:tcPr>
          <w:p w14:paraId="6A599773" w14:textId="77777777" w:rsidR="00892289" w:rsidRPr="007027B2" w:rsidRDefault="00892289" w:rsidP="00D32D3D">
            <w:pPr>
              <w:ind w:firstLine="0"/>
            </w:pPr>
            <w:r>
              <w:t>Magnuson</w:t>
            </w:r>
          </w:p>
        </w:tc>
        <w:tc>
          <w:tcPr>
            <w:tcW w:w="2179" w:type="dxa"/>
            <w:shd w:val="clear" w:color="auto" w:fill="auto"/>
          </w:tcPr>
          <w:p w14:paraId="0A13FB69" w14:textId="77777777" w:rsidR="00892289" w:rsidRPr="007027B2" w:rsidRDefault="00892289" w:rsidP="00D32D3D">
            <w:pPr>
              <w:ind w:firstLine="0"/>
            </w:pPr>
            <w:r>
              <w:t>May</w:t>
            </w:r>
          </w:p>
        </w:tc>
        <w:tc>
          <w:tcPr>
            <w:tcW w:w="2180" w:type="dxa"/>
            <w:shd w:val="clear" w:color="auto" w:fill="auto"/>
          </w:tcPr>
          <w:p w14:paraId="3BA09C73" w14:textId="77777777" w:rsidR="00892289" w:rsidRPr="007027B2" w:rsidRDefault="00892289" w:rsidP="00D32D3D">
            <w:pPr>
              <w:ind w:firstLine="0"/>
            </w:pPr>
            <w:r>
              <w:t>McCabe</w:t>
            </w:r>
          </w:p>
        </w:tc>
      </w:tr>
      <w:tr w:rsidR="00892289" w:rsidRPr="007027B2" w14:paraId="0107FDEC" w14:textId="77777777" w:rsidTr="00D32D3D">
        <w:tc>
          <w:tcPr>
            <w:tcW w:w="2179" w:type="dxa"/>
            <w:shd w:val="clear" w:color="auto" w:fill="auto"/>
          </w:tcPr>
          <w:p w14:paraId="31B37BE3" w14:textId="77777777" w:rsidR="00892289" w:rsidRPr="007027B2" w:rsidRDefault="00892289" w:rsidP="00D32D3D">
            <w:pPr>
              <w:ind w:firstLine="0"/>
            </w:pPr>
            <w:r>
              <w:t>McCravy</w:t>
            </w:r>
          </w:p>
        </w:tc>
        <w:tc>
          <w:tcPr>
            <w:tcW w:w="2179" w:type="dxa"/>
            <w:shd w:val="clear" w:color="auto" w:fill="auto"/>
          </w:tcPr>
          <w:p w14:paraId="4DA476D3" w14:textId="77777777" w:rsidR="00892289" w:rsidRPr="007027B2" w:rsidRDefault="00892289" w:rsidP="00D32D3D">
            <w:pPr>
              <w:ind w:firstLine="0"/>
            </w:pPr>
            <w:r>
              <w:t>McDaniel</w:t>
            </w:r>
          </w:p>
        </w:tc>
        <w:tc>
          <w:tcPr>
            <w:tcW w:w="2180" w:type="dxa"/>
            <w:shd w:val="clear" w:color="auto" w:fill="auto"/>
          </w:tcPr>
          <w:p w14:paraId="396F61CE" w14:textId="77777777" w:rsidR="00892289" w:rsidRPr="007027B2" w:rsidRDefault="00892289" w:rsidP="00D32D3D">
            <w:pPr>
              <w:ind w:firstLine="0"/>
            </w:pPr>
            <w:r>
              <w:t>McGinnis</w:t>
            </w:r>
          </w:p>
        </w:tc>
      </w:tr>
      <w:tr w:rsidR="00892289" w:rsidRPr="007027B2" w14:paraId="4AA242AC" w14:textId="77777777" w:rsidTr="00D32D3D">
        <w:tc>
          <w:tcPr>
            <w:tcW w:w="2179" w:type="dxa"/>
            <w:shd w:val="clear" w:color="auto" w:fill="auto"/>
          </w:tcPr>
          <w:p w14:paraId="2AA4F14C" w14:textId="77777777" w:rsidR="00892289" w:rsidRPr="007027B2" w:rsidRDefault="00892289" w:rsidP="00D32D3D">
            <w:pPr>
              <w:ind w:firstLine="0"/>
            </w:pPr>
            <w:r>
              <w:t>Mitchell</w:t>
            </w:r>
          </w:p>
        </w:tc>
        <w:tc>
          <w:tcPr>
            <w:tcW w:w="2179" w:type="dxa"/>
            <w:shd w:val="clear" w:color="auto" w:fill="auto"/>
          </w:tcPr>
          <w:p w14:paraId="14C9AAAF" w14:textId="77777777" w:rsidR="00892289" w:rsidRPr="007027B2" w:rsidRDefault="00892289" w:rsidP="00D32D3D">
            <w:pPr>
              <w:ind w:firstLine="0"/>
            </w:pPr>
            <w:r>
              <w:t>J. Moore</w:t>
            </w:r>
          </w:p>
        </w:tc>
        <w:tc>
          <w:tcPr>
            <w:tcW w:w="2180" w:type="dxa"/>
            <w:shd w:val="clear" w:color="auto" w:fill="auto"/>
          </w:tcPr>
          <w:p w14:paraId="17A5B1CA" w14:textId="77777777" w:rsidR="00892289" w:rsidRPr="007027B2" w:rsidRDefault="00892289" w:rsidP="00D32D3D">
            <w:pPr>
              <w:ind w:firstLine="0"/>
            </w:pPr>
            <w:r>
              <w:t>T. Moore</w:t>
            </w:r>
          </w:p>
        </w:tc>
      </w:tr>
      <w:tr w:rsidR="00892289" w:rsidRPr="007027B2" w14:paraId="5193E52E" w14:textId="77777777" w:rsidTr="00D32D3D">
        <w:tc>
          <w:tcPr>
            <w:tcW w:w="2179" w:type="dxa"/>
            <w:shd w:val="clear" w:color="auto" w:fill="auto"/>
          </w:tcPr>
          <w:p w14:paraId="4DE4B017" w14:textId="77777777" w:rsidR="00892289" w:rsidRPr="007027B2" w:rsidRDefault="00892289" w:rsidP="00D32D3D">
            <w:pPr>
              <w:ind w:firstLine="0"/>
            </w:pPr>
            <w:r>
              <w:t>A. M. Morgan</w:t>
            </w:r>
          </w:p>
        </w:tc>
        <w:tc>
          <w:tcPr>
            <w:tcW w:w="2179" w:type="dxa"/>
            <w:shd w:val="clear" w:color="auto" w:fill="auto"/>
          </w:tcPr>
          <w:p w14:paraId="59443E37" w14:textId="77777777" w:rsidR="00892289" w:rsidRPr="007027B2" w:rsidRDefault="00892289" w:rsidP="00D32D3D">
            <w:pPr>
              <w:ind w:firstLine="0"/>
            </w:pPr>
            <w:r>
              <w:t>T. A. Morgan</w:t>
            </w:r>
          </w:p>
        </w:tc>
        <w:tc>
          <w:tcPr>
            <w:tcW w:w="2180" w:type="dxa"/>
            <w:shd w:val="clear" w:color="auto" w:fill="auto"/>
          </w:tcPr>
          <w:p w14:paraId="2A13B859" w14:textId="77777777" w:rsidR="00892289" w:rsidRPr="007027B2" w:rsidRDefault="00892289" w:rsidP="00D32D3D">
            <w:pPr>
              <w:ind w:firstLine="0"/>
            </w:pPr>
            <w:r>
              <w:t>Moss</w:t>
            </w:r>
          </w:p>
        </w:tc>
      </w:tr>
      <w:tr w:rsidR="00892289" w:rsidRPr="007027B2" w14:paraId="6D8FCD5F" w14:textId="77777777" w:rsidTr="00D32D3D">
        <w:tc>
          <w:tcPr>
            <w:tcW w:w="2179" w:type="dxa"/>
            <w:shd w:val="clear" w:color="auto" w:fill="auto"/>
          </w:tcPr>
          <w:p w14:paraId="31CBEE0D" w14:textId="77777777" w:rsidR="00892289" w:rsidRPr="007027B2" w:rsidRDefault="00892289" w:rsidP="00D32D3D">
            <w:pPr>
              <w:ind w:firstLine="0"/>
            </w:pPr>
            <w:r>
              <w:t>Murphy</w:t>
            </w:r>
          </w:p>
        </w:tc>
        <w:tc>
          <w:tcPr>
            <w:tcW w:w="2179" w:type="dxa"/>
            <w:shd w:val="clear" w:color="auto" w:fill="auto"/>
          </w:tcPr>
          <w:p w14:paraId="7778487A" w14:textId="77777777" w:rsidR="00892289" w:rsidRPr="007027B2" w:rsidRDefault="00892289" w:rsidP="00D32D3D">
            <w:pPr>
              <w:ind w:firstLine="0"/>
            </w:pPr>
            <w:r>
              <w:t>Neese</w:t>
            </w:r>
          </w:p>
        </w:tc>
        <w:tc>
          <w:tcPr>
            <w:tcW w:w="2180" w:type="dxa"/>
            <w:shd w:val="clear" w:color="auto" w:fill="auto"/>
          </w:tcPr>
          <w:p w14:paraId="5C8175C4" w14:textId="77777777" w:rsidR="00892289" w:rsidRPr="007027B2" w:rsidRDefault="00892289" w:rsidP="00D32D3D">
            <w:pPr>
              <w:ind w:firstLine="0"/>
            </w:pPr>
            <w:r>
              <w:t>B. Newton</w:t>
            </w:r>
          </w:p>
        </w:tc>
      </w:tr>
      <w:tr w:rsidR="00892289" w:rsidRPr="007027B2" w14:paraId="637EABE1" w14:textId="77777777" w:rsidTr="00D32D3D">
        <w:tc>
          <w:tcPr>
            <w:tcW w:w="2179" w:type="dxa"/>
            <w:shd w:val="clear" w:color="auto" w:fill="auto"/>
          </w:tcPr>
          <w:p w14:paraId="40C6A84D" w14:textId="77777777" w:rsidR="00892289" w:rsidRPr="007027B2" w:rsidRDefault="00892289" w:rsidP="00D32D3D">
            <w:pPr>
              <w:ind w:firstLine="0"/>
            </w:pPr>
            <w:r>
              <w:t>W. Newton</w:t>
            </w:r>
          </w:p>
        </w:tc>
        <w:tc>
          <w:tcPr>
            <w:tcW w:w="2179" w:type="dxa"/>
            <w:shd w:val="clear" w:color="auto" w:fill="auto"/>
          </w:tcPr>
          <w:p w14:paraId="2033764E" w14:textId="77777777" w:rsidR="00892289" w:rsidRPr="007027B2" w:rsidRDefault="00892289" w:rsidP="00D32D3D">
            <w:pPr>
              <w:ind w:firstLine="0"/>
            </w:pPr>
            <w:r>
              <w:t>O'Neal</w:t>
            </w:r>
          </w:p>
        </w:tc>
        <w:tc>
          <w:tcPr>
            <w:tcW w:w="2180" w:type="dxa"/>
            <w:shd w:val="clear" w:color="auto" w:fill="auto"/>
          </w:tcPr>
          <w:p w14:paraId="714E4A20" w14:textId="77777777" w:rsidR="00892289" w:rsidRPr="007027B2" w:rsidRDefault="00892289" w:rsidP="00D32D3D">
            <w:pPr>
              <w:ind w:firstLine="0"/>
            </w:pPr>
            <w:r>
              <w:t>Oremus</w:t>
            </w:r>
          </w:p>
        </w:tc>
      </w:tr>
      <w:tr w:rsidR="00892289" w:rsidRPr="007027B2" w14:paraId="2E26F563" w14:textId="77777777" w:rsidTr="00D32D3D">
        <w:tc>
          <w:tcPr>
            <w:tcW w:w="2179" w:type="dxa"/>
            <w:shd w:val="clear" w:color="auto" w:fill="auto"/>
          </w:tcPr>
          <w:p w14:paraId="0D94B321" w14:textId="77777777" w:rsidR="00892289" w:rsidRPr="007027B2" w:rsidRDefault="00892289" w:rsidP="00D32D3D">
            <w:pPr>
              <w:ind w:firstLine="0"/>
            </w:pPr>
            <w:r>
              <w:t>Ott</w:t>
            </w:r>
          </w:p>
        </w:tc>
        <w:tc>
          <w:tcPr>
            <w:tcW w:w="2179" w:type="dxa"/>
            <w:shd w:val="clear" w:color="auto" w:fill="auto"/>
          </w:tcPr>
          <w:p w14:paraId="1CA8AB0B" w14:textId="77777777" w:rsidR="00892289" w:rsidRPr="007027B2" w:rsidRDefault="00892289" w:rsidP="00D32D3D">
            <w:pPr>
              <w:ind w:firstLine="0"/>
            </w:pPr>
            <w:r>
              <w:t>Pace</w:t>
            </w:r>
          </w:p>
        </w:tc>
        <w:tc>
          <w:tcPr>
            <w:tcW w:w="2180" w:type="dxa"/>
            <w:shd w:val="clear" w:color="auto" w:fill="auto"/>
          </w:tcPr>
          <w:p w14:paraId="0DB6855D" w14:textId="77777777" w:rsidR="00892289" w:rsidRPr="007027B2" w:rsidRDefault="00892289" w:rsidP="00D32D3D">
            <w:pPr>
              <w:ind w:firstLine="0"/>
            </w:pPr>
            <w:r>
              <w:t>Pedalino</w:t>
            </w:r>
          </w:p>
        </w:tc>
      </w:tr>
      <w:tr w:rsidR="00892289" w:rsidRPr="007027B2" w14:paraId="4FB54CEE" w14:textId="77777777" w:rsidTr="00D32D3D">
        <w:tc>
          <w:tcPr>
            <w:tcW w:w="2179" w:type="dxa"/>
            <w:shd w:val="clear" w:color="auto" w:fill="auto"/>
          </w:tcPr>
          <w:p w14:paraId="27A09E13" w14:textId="77777777" w:rsidR="00892289" w:rsidRPr="007027B2" w:rsidRDefault="00892289" w:rsidP="00D32D3D">
            <w:pPr>
              <w:ind w:firstLine="0"/>
            </w:pPr>
            <w:r>
              <w:t>Pope</w:t>
            </w:r>
          </w:p>
        </w:tc>
        <w:tc>
          <w:tcPr>
            <w:tcW w:w="2179" w:type="dxa"/>
            <w:shd w:val="clear" w:color="auto" w:fill="auto"/>
          </w:tcPr>
          <w:p w14:paraId="57DD00D7" w14:textId="77777777" w:rsidR="00892289" w:rsidRPr="007027B2" w:rsidRDefault="00892289" w:rsidP="00D32D3D">
            <w:pPr>
              <w:ind w:firstLine="0"/>
            </w:pPr>
            <w:r>
              <w:t>Rivers</w:t>
            </w:r>
          </w:p>
        </w:tc>
        <w:tc>
          <w:tcPr>
            <w:tcW w:w="2180" w:type="dxa"/>
            <w:shd w:val="clear" w:color="auto" w:fill="auto"/>
          </w:tcPr>
          <w:p w14:paraId="54760BF3" w14:textId="77777777" w:rsidR="00892289" w:rsidRPr="007027B2" w:rsidRDefault="00892289" w:rsidP="00D32D3D">
            <w:pPr>
              <w:ind w:firstLine="0"/>
            </w:pPr>
            <w:r>
              <w:t>Robbins</w:t>
            </w:r>
          </w:p>
        </w:tc>
      </w:tr>
      <w:tr w:rsidR="00892289" w:rsidRPr="007027B2" w14:paraId="485F6187" w14:textId="77777777" w:rsidTr="00D32D3D">
        <w:tc>
          <w:tcPr>
            <w:tcW w:w="2179" w:type="dxa"/>
            <w:shd w:val="clear" w:color="auto" w:fill="auto"/>
          </w:tcPr>
          <w:p w14:paraId="795536A0" w14:textId="77777777" w:rsidR="00892289" w:rsidRPr="007027B2" w:rsidRDefault="00892289" w:rsidP="00D32D3D">
            <w:pPr>
              <w:ind w:firstLine="0"/>
            </w:pPr>
            <w:r>
              <w:t>Rose</w:t>
            </w:r>
          </w:p>
        </w:tc>
        <w:tc>
          <w:tcPr>
            <w:tcW w:w="2179" w:type="dxa"/>
            <w:shd w:val="clear" w:color="auto" w:fill="auto"/>
          </w:tcPr>
          <w:p w14:paraId="551D951B" w14:textId="77777777" w:rsidR="00892289" w:rsidRPr="007027B2" w:rsidRDefault="00892289" w:rsidP="00D32D3D">
            <w:pPr>
              <w:ind w:firstLine="0"/>
            </w:pPr>
            <w:r>
              <w:t>Rutherford</w:t>
            </w:r>
          </w:p>
        </w:tc>
        <w:tc>
          <w:tcPr>
            <w:tcW w:w="2180" w:type="dxa"/>
            <w:shd w:val="clear" w:color="auto" w:fill="auto"/>
          </w:tcPr>
          <w:p w14:paraId="6AEE05BF" w14:textId="77777777" w:rsidR="00892289" w:rsidRPr="007027B2" w:rsidRDefault="00892289" w:rsidP="00D32D3D">
            <w:pPr>
              <w:ind w:firstLine="0"/>
            </w:pPr>
            <w:r>
              <w:t>Sandifer</w:t>
            </w:r>
          </w:p>
        </w:tc>
      </w:tr>
      <w:tr w:rsidR="00892289" w:rsidRPr="007027B2" w14:paraId="753B8249" w14:textId="77777777" w:rsidTr="00D32D3D">
        <w:tc>
          <w:tcPr>
            <w:tcW w:w="2179" w:type="dxa"/>
            <w:shd w:val="clear" w:color="auto" w:fill="auto"/>
          </w:tcPr>
          <w:p w14:paraId="0E2D5CAD" w14:textId="77777777" w:rsidR="00892289" w:rsidRPr="007027B2" w:rsidRDefault="00892289" w:rsidP="00D32D3D">
            <w:pPr>
              <w:ind w:firstLine="0"/>
            </w:pPr>
            <w:r>
              <w:t>Schuessler</w:t>
            </w:r>
          </w:p>
        </w:tc>
        <w:tc>
          <w:tcPr>
            <w:tcW w:w="2179" w:type="dxa"/>
            <w:shd w:val="clear" w:color="auto" w:fill="auto"/>
          </w:tcPr>
          <w:p w14:paraId="7D490A26" w14:textId="77777777" w:rsidR="00892289" w:rsidRPr="007027B2" w:rsidRDefault="00892289" w:rsidP="00D32D3D">
            <w:pPr>
              <w:ind w:firstLine="0"/>
            </w:pPr>
            <w:r>
              <w:t>Sessions</w:t>
            </w:r>
          </w:p>
        </w:tc>
        <w:tc>
          <w:tcPr>
            <w:tcW w:w="2180" w:type="dxa"/>
            <w:shd w:val="clear" w:color="auto" w:fill="auto"/>
          </w:tcPr>
          <w:p w14:paraId="76174192" w14:textId="77777777" w:rsidR="00892289" w:rsidRPr="007027B2" w:rsidRDefault="00892289" w:rsidP="00D32D3D">
            <w:pPr>
              <w:ind w:firstLine="0"/>
            </w:pPr>
            <w:r>
              <w:t>G. M. Smith</w:t>
            </w:r>
          </w:p>
        </w:tc>
      </w:tr>
      <w:tr w:rsidR="00892289" w:rsidRPr="007027B2" w14:paraId="53F17955" w14:textId="77777777" w:rsidTr="00D32D3D">
        <w:tc>
          <w:tcPr>
            <w:tcW w:w="2179" w:type="dxa"/>
            <w:shd w:val="clear" w:color="auto" w:fill="auto"/>
          </w:tcPr>
          <w:p w14:paraId="07021B4A" w14:textId="77777777" w:rsidR="00892289" w:rsidRPr="007027B2" w:rsidRDefault="00892289" w:rsidP="00D32D3D">
            <w:pPr>
              <w:ind w:firstLine="0"/>
            </w:pPr>
            <w:r>
              <w:t>M. M. Smith</w:t>
            </w:r>
          </w:p>
        </w:tc>
        <w:tc>
          <w:tcPr>
            <w:tcW w:w="2179" w:type="dxa"/>
            <w:shd w:val="clear" w:color="auto" w:fill="auto"/>
          </w:tcPr>
          <w:p w14:paraId="76DDA798" w14:textId="77777777" w:rsidR="00892289" w:rsidRPr="007027B2" w:rsidRDefault="00892289" w:rsidP="00D32D3D">
            <w:pPr>
              <w:ind w:firstLine="0"/>
            </w:pPr>
            <w:r>
              <w:t>Spann-Wilder</w:t>
            </w:r>
          </w:p>
        </w:tc>
        <w:tc>
          <w:tcPr>
            <w:tcW w:w="2180" w:type="dxa"/>
            <w:shd w:val="clear" w:color="auto" w:fill="auto"/>
          </w:tcPr>
          <w:p w14:paraId="30735786" w14:textId="77777777" w:rsidR="00892289" w:rsidRPr="007027B2" w:rsidRDefault="00892289" w:rsidP="00D32D3D">
            <w:pPr>
              <w:ind w:firstLine="0"/>
            </w:pPr>
            <w:r>
              <w:t>Stavrinakis</w:t>
            </w:r>
          </w:p>
        </w:tc>
      </w:tr>
      <w:tr w:rsidR="00892289" w:rsidRPr="007027B2" w14:paraId="2A473F73" w14:textId="77777777" w:rsidTr="00D32D3D">
        <w:tc>
          <w:tcPr>
            <w:tcW w:w="2179" w:type="dxa"/>
            <w:shd w:val="clear" w:color="auto" w:fill="auto"/>
          </w:tcPr>
          <w:p w14:paraId="71C8A0EB" w14:textId="77777777" w:rsidR="00892289" w:rsidRPr="007027B2" w:rsidRDefault="00892289" w:rsidP="00D32D3D">
            <w:pPr>
              <w:ind w:firstLine="0"/>
            </w:pPr>
            <w:r>
              <w:t>Taylor</w:t>
            </w:r>
          </w:p>
        </w:tc>
        <w:tc>
          <w:tcPr>
            <w:tcW w:w="2179" w:type="dxa"/>
            <w:shd w:val="clear" w:color="auto" w:fill="auto"/>
          </w:tcPr>
          <w:p w14:paraId="38D25EEB" w14:textId="77777777" w:rsidR="00892289" w:rsidRPr="007027B2" w:rsidRDefault="00892289" w:rsidP="00D32D3D">
            <w:pPr>
              <w:ind w:firstLine="0"/>
            </w:pPr>
            <w:r>
              <w:t>Thigpen</w:t>
            </w:r>
          </w:p>
        </w:tc>
        <w:tc>
          <w:tcPr>
            <w:tcW w:w="2180" w:type="dxa"/>
            <w:shd w:val="clear" w:color="auto" w:fill="auto"/>
          </w:tcPr>
          <w:p w14:paraId="79902779" w14:textId="77777777" w:rsidR="00892289" w:rsidRPr="007027B2" w:rsidRDefault="00892289" w:rsidP="00D32D3D">
            <w:pPr>
              <w:ind w:firstLine="0"/>
            </w:pPr>
            <w:r>
              <w:t>Vaughan</w:t>
            </w:r>
          </w:p>
        </w:tc>
      </w:tr>
      <w:tr w:rsidR="00892289" w:rsidRPr="007027B2" w14:paraId="293BD7A5" w14:textId="77777777" w:rsidTr="00D32D3D">
        <w:tc>
          <w:tcPr>
            <w:tcW w:w="2179" w:type="dxa"/>
            <w:shd w:val="clear" w:color="auto" w:fill="auto"/>
          </w:tcPr>
          <w:p w14:paraId="0A59E73D" w14:textId="77777777" w:rsidR="00892289" w:rsidRPr="007027B2" w:rsidRDefault="00892289" w:rsidP="00D32D3D">
            <w:pPr>
              <w:ind w:firstLine="0"/>
            </w:pPr>
            <w:r>
              <w:t>Weeks</w:t>
            </w:r>
          </w:p>
        </w:tc>
        <w:tc>
          <w:tcPr>
            <w:tcW w:w="2179" w:type="dxa"/>
            <w:shd w:val="clear" w:color="auto" w:fill="auto"/>
          </w:tcPr>
          <w:p w14:paraId="3608B513" w14:textId="77777777" w:rsidR="00892289" w:rsidRPr="007027B2" w:rsidRDefault="00892289" w:rsidP="00D32D3D">
            <w:pPr>
              <w:ind w:firstLine="0"/>
            </w:pPr>
            <w:r>
              <w:t>West</w:t>
            </w:r>
          </w:p>
        </w:tc>
        <w:tc>
          <w:tcPr>
            <w:tcW w:w="2180" w:type="dxa"/>
            <w:shd w:val="clear" w:color="auto" w:fill="auto"/>
          </w:tcPr>
          <w:p w14:paraId="0717704C" w14:textId="77777777" w:rsidR="00892289" w:rsidRPr="007027B2" w:rsidRDefault="00892289" w:rsidP="00D32D3D">
            <w:pPr>
              <w:ind w:firstLine="0"/>
            </w:pPr>
            <w:r>
              <w:t>Wetmore</w:t>
            </w:r>
          </w:p>
        </w:tc>
      </w:tr>
      <w:tr w:rsidR="00892289" w:rsidRPr="007027B2" w14:paraId="0DDB5DF4" w14:textId="77777777" w:rsidTr="00D32D3D">
        <w:tc>
          <w:tcPr>
            <w:tcW w:w="2179" w:type="dxa"/>
            <w:shd w:val="clear" w:color="auto" w:fill="auto"/>
          </w:tcPr>
          <w:p w14:paraId="77CCAC14" w14:textId="77777777" w:rsidR="00892289" w:rsidRPr="007027B2" w:rsidRDefault="00892289" w:rsidP="00D32D3D">
            <w:pPr>
              <w:keepNext/>
              <w:ind w:firstLine="0"/>
            </w:pPr>
            <w:r>
              <w:t>Whitmire</w:t>
            </w:r>
          </w:p>
        </w:tc>
        <w:tc>
          <w:tcPr>
            <w:tcW w:w="2179" w:type="dxa"/>
            <w:shd w:val="clear" w:color="auto" w:fill="auto"/>
          </w:tcPr>
          <w:p w14:paraId="01F284FD" w14:textId="77777777" w:rsidR="00892289" w:rsidRPr="007027B2" w:rsidRDefault="00892289" w:rsidP="00D32D3D">
            <w:pPr>
              <w:keepNext/>
              <w:ind w:firstLine="0"/>
            </w:pPr>
            <w:r>
              <w:t>Williams</w:t>
            </w:r>
          </w:p>
        </w:tc>
        <w:tc>
          <w:tcPr>
            <w:tcW w:w="2180" w:type="dxa"/>
            <w:shd w:val="clear" w:color="auto" w:fill="auto"/>
          </w:tcPr>
          <w:p w14:paraId="4FE48BFE" w14:textId="77777777" w:rsidR="00892289" w:rsidRPr="007027B2" w:rsidRDefault="00892289" w:rsidP="00D32D3D">
            <w:pPr>
              <w:keepNext/>
              <w:ind w:firstLine="0"/>
            </w:pPr>
            <w:r>
              <w:t>Willis</w:t>
            </w:r>
          </w:p>
        </w:tc>
      </w:tr>
      <w:tr w:rsidR="00892289" w:rsidRPr="007027B2" w14:paraId="3AC69EA5" w14:textId="77777777" w:rsidTr="00D32D3D">
        <w:tc>
          <w:tcPr>
            <w:tcW w:w="2179" w:type="dxa"/>
            <w:shd w:val="clear" w:color="auto" w:fill="auto"/>
          </w:tcPr>
          <w:p w14:paraId="33B0197B" w14:textId="77777777" w:rsidR="00892289" w:rsidRPr="007027B2" w:rsidRDefault="00892289" w:rsidP="00D32D3D">
            <w:pPr>
              <w:keepNext/>
              <w:ind w:firstLine="0"/>
            </w:pPr>
            <w:r>
              <w:t>Yow</w:t>
            </w:r>
          </w:p>
        </w:tc>
        <w:tc>
          <w:tcPr>
            <w:tcW w:w="2179" w:type="dxa"/>
            <w:shd w:val="clear" w:color="auto" w:fill="auto"/>
          </w:tcPr>
          <w:p w14:paraId="05CE543C" w14:textId="77777777" w:rsidR="00892289" w:rsidRPr="007027B2" w:rsidRDefault="00892289" w:rsidP="00D32D3D">
            <w:pPr>
              <w:keepNext/>
              <w:ind w:firstLine="0"/>
            </w:pPr>
          </w:p>
        </w:tc>
        <w:tc>
          <w:tcPr>
            <w:tcW w:w="2180" w:type="dxa"/>
            <w:shd w:val="clear" w:color="auto" w:fill="auto"/>
          </w:tcPr>
          <w:p w14:paraId="57823F63" w14:textId="77777777" w:rsidR="00892289" w:rsidRPr="007027B2" w:rsidRDefault="00892289" w:rsidP="00D32D3D">
            <w:pPr>
              <w:keepNext/>
              <w:ind w:firstLine="0"/>
            </w:pPr>
          </w:p>
        </w:tc>
      </w:tr>
    </w:tbl>
    <w:p w14:paraId="70C0E612" w14:textId="77777777" w:rsidR="00892289" w:rsidRDefault="00892289" w:rsidP="00892289"/>
    <w:p w14:paraId="33474158" w14:textId="77777777" w:rsidR="00892289" w:rsidRDefault="00892289" w:rsidP="00892289">
      <w:pPr>
        <w:jc w:val="center"/>
        <w:rPr>
          <w:b/>
        </w:rPr>
      </w:pPr>
      <w:r w:rsidRPr="007027B2">
        <w:rPr>
          <w:b/>
        </w:rPr>
        <w:t>Total--100</w:t>
      </w:r>
    </w:p>
    <w:p w14:paraId="4FA289BC" w14:textId="77777777" w:rsidR="00892289" w:rsidRDefault="00892289" w:rsidP="00892289">
      <w:pPr>
        <w:jc w:val="center"/>
        <w:rPr>
          <w:b/>
        </w:rPr>
      </w:pPr>
    </w:p>
    <w:p w14:paraId="298AD70D" w14:textId="77777777" w:rsidR="00892289" w:rsidRDefault="00892289" w:rsidP="00892289">
      <w:pPr>
        <w:ind w:firstLine="0"/>
      </w:pPr>
      <w:r w:rsidRPr="007027B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2289" w:rsidRPr="007027B2" w14:paraId="3E24FEF1" w14:textId="77777777" w:rsidTr="00D32D3D">
        <w:tc>
          <w:tcPr>
            <w:tcW w:w="2179" w:type="dxa"/>
            <w:shd w:val="clear" w:color="auto" w:fill="auto"/>
          </w:tcPr>
          <w:p w14:paraId="4E68DAD3" w14:textId="77777777" w:rsidR="00892289" w:rsidRPr="007027B2" w:rsidRDefault="00892289" w:rsidP="00D32D3D">
            <w:pPr>
              <w:keepNext/>
              <w:ind w:firstLine="0"/>
            </w:pPr>
            <w:r>
              <w:t>Bamberg</w:t>
            </w:r>
          </w:p>
        </w:tc>
        <w:tc>
          <w:tcPr>
            <w:tcW w:w="2179" w:type="dxa"/>
            <w:shd w:val="clear" w:color="auto" w:fill="auto"/>
          </w:tcPr>
          <w:p w14:paraId="279FA6F9" w14:textId="77777777" w:rsidR="00892289" w:rsidRPr="007027B2" w:rsidRDefault="00892289" w:rsidP="00D32D3D">
            <w:pPr>
              <w:keepNext/>
              <w:ind w:firstLine="0"/>
            </w:pPr>
          </w:p>
        </w:tc>
        <w:tc>
          <w:tcPr>
            <w:tcW w:w="2180" w:type="dxa"/>
            <w:shd w:val="clear" w:color="auto" w:fill="auto"/>
          </w:tcPr>
          <w:p w14:paraId="32D55B86" w14:textId="77777777" w:rsidR="00892289" w:rsidRPr="007027B2" w:rsidRDefault="00892289" w:rsidP="00D32D3D">
            <w:pPr>
              <w:keepNext/>
              <w:ind w:firstLine="0"/>
            </w:pPr>
          </w:p>
        </w:tc>
      </w:tr>
    </w:tbl>
    <w:p w14:paraId="2C554688" w14:textId="77777777" w:rsidR="00892289" w:rsidRDefault="00892289" w:rsidP="00892289"/>
    <w:p w14:paraId="5E7FA738" w14:textId="77777777" w:rsidR="00892289" w:rsidRDefault="00892289" w:rsidP="00892289">
      <w:pPr>
        <w:jc w:val="center"/>
        <w:rPr>
          <w:b/>
        </w:rPr>
      </w:pPr>
      <w:r w:rsidRPr="007027B2">
        <w:rPr>
          <w:b/>
        </w:rPr>
        <w:t>Total--1</w:t>
      </w:r>
    </w:p>
    <w:p w14:paraId="623F0B0C" w14:textId="77777777" w:rsidR="00892289" w:rsidRDefault="00892289" w:rsidP="00892289">
      <w:pPr>
        <w:jc w:val="center"/>
        <w:rPr>
          <w:b/>
        </w:rPr>
      </w:pPr>
    </w:p>
    <w:p w14:paraId="04C54C5C" w14:textId="77777777" w:rsidR="00892289" w:rsidRDefault="00892289" w:rsidP="00892289">
      <w:r>
        <w:t>The Senate Amendments were amended, and the Bill was ordered returned to the Senate.</w:t>
      </w:r>
    </w:p>
    <w:p w14:paraId="200F1D2C" w14:textId="77777777" w:rsidR="00892289" w:rsidRDefault="00892289" w:rsidP="00892289"/>
    <w:p w14:paraId="7EDED9DA" w14:textId="77777777" w:rsidR="00892289" w:rsidRDefault="00892289" w:rsidP="00892289">
      <w:pPr>
        <w:keepNext/>
        <w:jc w:val="center"/>
        <w:rPr>
          <w:b/>
        </w:rPr>
      </w:pPr>
      <w:r w:rsidRPr="007027B2">
        <w:rPr>
          <w:b/>
        </w:rPr>
        <w:t>H. 3748--SENATE AMENDMENTS CONCURRED IN AND BILL ENROLLED</w:t>
      </w:r>
    </w:p>
    <w:p w14:paraId="46587B3A" w14:textId="77777777" w:rsidR="00892289" w:rsidRDefault="00892289" w:rsidP="00892289">
      <w:r>
        <w:t xml:space="preserve">The Senate Amendments to the following Bill were taken up for consideration: </w:t>
      </w:r>
    </w:p>
    <w:p w14:paraId="4B7C43CD" w14:textId="77777777" w:rsidR="00892289" w:rsidRDefault="00892289" w:rsidP="00892289"/>
    <w:p w14:paraId="7941E03E" w14:textId="77777777" w:rsidR="00892289" w:rsidRDefault="00892289" w:rsidP="00892289">
      <w:r>
        <w:t>H. 3748 -- Reps. Caskey, Wooten, Wetmore, Hartnett, Erickson, W. Newton, Pope, Robbins, Mitchell and Yow: A BILL TO AMEND THE SOUTH CAROLINA CODE OF LAWS BY AMENDING SECTION 16-11-680, RELATING TO THE UNLAWFUL ALTERATION OR REMOVAL OF BOUNDARY LANDMARKS, SO AS TO CLARIFY THAT THE SECTION PROHIBITS MOVING, ALTERING, DESTROYING, OR REMOVING GEODETIC CONTROL MONUMENTS OR CERTAIN LAND SURVEYING MONUMENTS, TO UPDATE THE PENALTIES FOR VIOLATIONS OF THIS SECTION, AND TO DEFINE NECESSARY TERMS.</w:t>
      </w:r>
    </w:p>
    <w:p w14:paraId="6F44A361" w14:textId="77777777" w:rsidR="00892289" w:rsidRDefault="00892289" w:rsidP="00892289"/>
    <w:p w14:paraId="373CBFFE" w14:textId="77777777" w:rsidR="00892289" w:rsidRDefault="00892289" w:rsidP="00892289">
      <w:r>
        <w:t>Rep. W. NEWTON explained the Senate Amendments.</w:t>
      </w:r>
    </w:p>
    <w:p w14:paraId="309E4193" w14:textId="77777777" w:rsidR="00892289" w:rsidRDefault="00892289" w:rsidP="00892289"/>
    <w:p w14:paraId="42467720" w14:textId="77777777" w:rsidR="00892289" w:rsidRDefault="00892289" w:rsidP="00892289">
      <w:r>
        <w:t xml:space="preserve">The yeas and nays were taken resulting as follows: </w:t>
      </w:r>
    </w:p>
    <w:p w14:paraId="2454CE7C" w14:textId="77777777" w:rsidR="00892289" w:rsidRDefault="00892289" w:rsidP="00892289">
      <w:pPr>
        <w:jc w:val="center"/>
      </w:pPr>
      <w:r>
        <w:t xml:space="preserve"> Yeas 101; Nays 0</w:t>
      </w:r>
    </w:p>
    <w:p w14:paraId="2A0840D3" w14:textId="77777777" w:rsidR="00892289" w:rsidRDefault="00892289" w:rsidP="00892289">
      <w:pPr>
        <w:jc w:val="center"/>
      </w:pPr>
    </w:p>
    <w:p w14:paraId="648225F0" w14:textId="77777777" w:rsidR="00892289" w:rsidRDefault="00892289" w:rsidP="0089228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3CCA6DA1" w14:textId="77777777" w:rsidTr="00D32D3D">
        <w:tc>
          <w:tcPr>
            <w:tcW w:w="2179" w:type="dxa"/>
            <w:shd w:val="clear" w:color="auto" w:fill="auto"/>
          </w:tcPr>
          <w:p w14:paraId="6FF65F8C" w14:textId="77777777" w:rsidR="00892289" w:rsidRPr="007027B2" w:rsidRDefault="00892289" w:rsidP="00D32D3D">
            <w:pPr>
              <w:keepNext/>
              <w:ind w:firstLine="0"/>
            </w:pPr>
            <w:r>
              <w:t>Bailey</w:t>
            </w:r>
          </w:p>
        </w:tc>
        <w:tc>
          <w:tcPr>
            <w:tcW w:w="2179" w:type="dxa"/>
            <w:shd w:val="clear" w:color="auto" w:fill="auto"/>
          </w:tcPr>
          <w:p w14:paraId="59BC6542" w14:textId="77777777" w:rsidR="00892289" w:rsidRPr="007027B2" w:rsidRDefault="00892289" w:rsidP="00D32D3D">
            <w:pPr>
              <w:keepNext/>
              <w:ind w:firstLine="0"/>
            </w:pPr>
            <w:r>
              <w:t>Ballentine</w:t>
            </w:r>
          </w:p>
        </w:tc>
        <w:tc>
          <w:tcPr>
            <w:tcW w:w="2180" w:type="dxa"/>
            <w:shd w:val="clear" w:color="auto" w:fill="auto"/>
          </w:tcPr>
          <w:p w14:paraId="2B85884B" w14:textId="77777777" w:rsidR="00892289" w:rsidRPr="007027B2" w:rsidRDefault="00892289" w:rsidP="00D32D3D">
            <w:pPr>
              <w:keepNext/>
              <w:ind w:firstLine="0"/>
            </w:pPr>
            <w:r>
              <w:t>Bamberg</w:t>
            </w:r>
          </w:p>
        </w:tc>
      </w:tr>
      <w:tr w:rsidR="00892289" w:rsidRPr="007027B2" w14:paraId="3023E4C2" w14:textId="77777777" w:rsidTr="00D32D3D">
        <w:tc>
          <w:tcPr>
            <w:tcW w:w="2179" w:type="dxa"/>
            <w:shd w:val="clear" w:color="auto" w:fill="auto"/>
          </w:tcPr>
          <w:p w14:paraId="3CDC7ECC" w14:textId="77777777" w:rsidR="00892289" w:rsidRPr="007027B2" w:rsidRDefault="00892289" w:rsidP="00D32D3D">
            <w:pPr>
              <w:ind w:firstLine="0"/>
            </w:pPr>
            <w:r>
              <w:t>Bannister</w:t>
            </w:r>
          </w:p>
        </w:tc>
        <w:tc>
          <w:tcPr>
            <w:tcW w:w="2179" w:type="dxa"/>
            <w:shd w:val="clear" w:color="auto" w:fill="auto"/>
          </w:tcPr>
          <w:p w14:paraId="71F9329F" w14:textId="77777777" w:rsidR="00892289" w:rsidRPr="007027B2" w:rsidRDefault="00892289" w:rsidP="00D32D3D">
            <w:pPr>
              <w:ind w:firstLine="0"/>
            </w:pPr>
            <w:r>
              <w:t>Bauer</w:t>
            </w:r>
          </w:p>
        </w:tc>
        <w:tc>
          <w:tcPr>
            <w:tcW w:w="2180" w:type="dxa"/>
            <w:shd w:val="clear" w:color="auto" w:fill="auto"/>
          </w:tcPr>
          <w:p w14:paraId="0017E7CA" w14:textId="77777777" w:rsidR="00892289" w:rsidRPr="007027B2" w:rsidRDefault="00892289" w:rsidP="00D32D3D">
            <w:pPr>
              <w:ind w:firstLine="0"/>
            </w:pPr>
            <w:r>
              <w:t>Beach</w:t>
            </w:r>
          </w:p>
        </w:tc>
      </w:tr>
      <w:tr w:rsidR="00892289" w:rsidRPr="007027B2" w14:paraId="1D6B19B5" w14:textId="77777777" w:rsidTr="00D32D3D">
        <w:tc>
          <w:tcPr>
            <w:tcW w:w="2179" w:type="dxa"/>
            <w:shd w:val="clear" w:color="auto" w:fill="auto"/>
          </w:tcPr>
          <w:p w14:paraId="6C0BBF0A" w14:textId="77777777" w:rsidR="00892289" w:rsidRPr="007027B2" w:rsidRDefault="00892289" w:rsidP="00D32D3D">
            <w:pPr>
              <w:ind w:firstLine="0"/>
            </w:pPr>
            <w:r>
              <w:t>Bernstein</w:t>
            </w:r>
          </w:p>
        </w:tc>
        <w:tc>
          <w:tcPr>
            <w:tcW w:w="2179" w:type="dxa"/>
            <w:shd w:val="clear" w:color="auto" w:fill="auto"/>
          </w:tcPr>
          <w:p w14:paraId="19ACE4F0" w14:textId="77777777" w:rsidR="00892289" w:rsidRPr="007027B2" w:rsidRDefault="00892289" w:rsidP="00D32D3D">
            <w:pPr>
              <w:ind w:firstLine="0"/>
            </w:pPr>
            <w:r>
              <w:t>Blackwell</w:t>
            </w:r>
          </w:p>
        </w:tc>
        <w:tc>
          <w:tcPr>
            <w:tcW w:w="2180" w:type="dxa"/>
            <w:shd w:val="clear" w:color="auto" w:fill="auto"/>
          </w:tcPr>
          <w:p w14:paraId="18D779DF" w14:textId="77777777" w:rsidR="00892289" w:rsidRPr="007027B2" w:rsidRDefault="00892289" w:rsidP="00D32D3D">
            <w:pPr>
              <w:ind w:firstLine="0"/>
            </w:pPr>
            <w:r>
              <w:t>Brewer</w:t>
            </w:r>
          </w:p>
        </w:tc>
      </w:tr>
      <w:tr w:rsidR="00892289" w:rsidRPr="007027B2" w14:paraId="45DC5660" w14:textId="77777777" w:rsidTr="00D32D3D">
        <w:tc>
          <w:tcPr>
            <w:tcW w:w="2179" w:type="dxa"/>
            <w:shd w:val="clear" w:color="auto" w:fill="auto"/>
          </w:tcPr>
          <w:p w14:paraId="30C60959" w14:textId="77777777" w:rsidR="00892289" w:rsidRPr="007027B2" w:rsidRDefault="00892289" w:rsidP="00D32D3D">
            <w:pPr>
              <w:ind w:firstLine="0"/>
            </w:pPr>
            <w:r>
              <w:t>Brittain</w:t>
            </w:r>
          </w:p>
        </w:tc>
        <w:tc>
          <w:tcPr>
            <w:tcW w:w="2179" w:type="dxa"/>
            <w:shd w:val="clear" w:color="auto" w:fill="auto"/>
          </w:tcPr>
          <w:p w14:paraId="386177F2" w14:textId="77777777" w:rsidR="00892289" w:rsidRPr="007027B2" w:rsidRDefault="00892289" w:rsidP="00D32D3D">
            <w:pPr>
              <w:ind w:firstLine="0"/>
            </w:pPr>
            <w:r>
              <w:t>Burns</w:t>
            </w:r>
          </w:p>
        </w:tc>
        <w:tc>
          <w:tcPr>
            <w:tcW w:w="2180" w:type="dxa"/>
            <w:shd w:val="clear" w:color="auto" w:fill="auto"/>
          </w:tcPr>
          <w:p w14:paraId="0E4345E0" w14:textId="77777777" w:rsidR="00892289" w:rsidRPr="007027B2" w:rsidRDefault="00892289" w:rsidP="00D32D3D">
            <w:pPr>
              <w:ind w:firstLine="0"/>
            </w:pPr>
            <w:r>
              <w:t>Bustos</w:t>
            </w:r>
          </w:p>
        </w:tc>
      </w:tr>
      <w:tr w:rsidR="00892289" w:rsidRPr="007027B2" w14:paraId="1666FF43" w14:textId="77777777" w:rsidTr="00D32D3D">
        <w:tc>
          <w:tcPr>
            <w:tcW w:w="2179" w:type="dxa"/>
            <w:shd w:val="clear" w:color="auto" w:fill="auto"/>
          </w:tcPr>
          <w:p w14:paraId="30EA7CF7" w14:textId="77777777" w:rsidR="00892289" w:rsidRPr="007027B2" w:rsidRDefault="00892289" w:rsidP="00D32D3D">
            <w:pPr>
              <w:ind w:firstLine="0"/>
            </w:pPr>
            <w:r>
              <w:t>Calhoon</w:t>
            </w:r>
          </w:p>
        </w:tc>
        <w:tc>
          <w:tcPr>
            <w:tcW w:w="2179" w:type="dxa"/>
            <w:shd w:val="clear" w:color="auto" w:fill="auto"/>
          </w:tcPr>
          <w:p w14:paraId="2EC8CC46" w14:textId="77777777" w:rsidR="00892289" w:rsidRPr="007027B2" w:rsidRDefault="00892289" w:rsidP="00D32D3D">
            <w:pPr>
              <w:ind w:firstLine="0"/>
            </w:pPr>
            <w:r>
              <w:t>Carter</w:t>
            </w:r>
          </w:p>
        </w:tc>
        <w:tc>
          <w:tcPr>
            <w:tcW w:w="2180" w:type="dxa"/>
            <w:shd w:val="clear" w:color="auto" w:fill="auto"/>
          </w:tcPr>
          <w:p w14:paraId="68516A46" w14:textId="77777777" w:rsidR="00892289" w:rsidRPr="007027B2" w:rsidRDefault="00892289" w:rsidP="00D32D3D">
            <w:pPr>
              <w:ind w:firstLine="0"/>
            </w:pPr>
            <w:r>
              <w:t>Caskey</w:t>
            </w:r>
          </w:p>
        </w:tc>
      </w:tr>
      <w:tr w:rsidR="00892289" w:rsidRPr="007027B2" w14:paraId="2F60FB1D" w14:textId="77777777" w:rsidTr="00D32D3D">
        <w:tc>
          <w:tcPr>
            <w:tcW w:w="2179" w:type="dxa"/>
            <w:shd w:val="clear" w:color="auto" w:fill="auto"/>
          </w:tcPr>
          <w:p w14:paraId="085B5C2C" w14:textId="77777777" w:rsidR="00892289" w:rsidRPr="007027B2" w:rsidRDefault="00892289" w:rsidP="00D32D3D">
            <w:pPr>
              <w:ind w:firstLine="0"/>
            </w:pPr>
            <w:r>
              <w:t>Chapman</w:t>
            </w:r>
          </w:p>
        </w:tc>
        <w:tc>
          <w:tcPr>
            <w:tcW w:w="2179" w:type="dxa"/>
            <w:shd w:val="clear" w:color="auto" w:fill="auto"/>
          </w:tcPr>
          <w:p w14:paraId="33EBCB9E" w14:textId="77777777" w:rsidR="00892289" w:rsidRPr="007027B2" w:rsidRDefault="00892289" w:rsidP="00D32D3D">
            <w:pPr>
              <w:ind w:firstLine="0"/>
            </w:pPr>
            <w:r>
              <w:t>Chumley</w:t>
            </w:r>
          </w:p>
        </w:tc>
        <w:tc>
          <w:tcPr>
            <w:tcW w:w="2180" w:type="dxa"/>
            <w:shd w:val="clear" w:color="auto" w:fill="auto"/>
          </w:tcPr>
          <w:p w14:paraId="77EF38BF" w14:textId="77777777" w:rsidR="00892289" w:rsidRPr="007027B2" w:rsidRDefault="00892289" w:rsidP="00D32D3D">
            <w:pPr>
              <w:ind w:firstLine="0"/>
            </w:pPr>
            <w:r>
              <w:t>Clyburn</w:t>
            </w:r>
          </w:p>
        </w:tc>
      </w:tr>
      <w:tr w:rsidR="00892289" w:rsidRPr="007027B2" w14:paraId="769C5CB8" w14:textId="77777777" w:rsidTr="00D32D3D">
        <w:tc>
          <w:tcPr>
            <w:tcW w:w="2179" w:type="dxa"/>
            <w:shd w:val="clear" w:color="auto" w:fill="auto"/>
          </w:tcPr>
          <w:p w14:paraId="368E479A" w14:textId="77777777" w:rsidR="00892289" w:rsidRPr="007027B2" w:rsidRDefault="00892289" w:rsidP="00D32D3D">
            <w:pPr>
              <w:ind w:firstLine="0"/>
            </w:pPr>
            <w:r>
              <w:t>Cobb-Hunter</w:t>
            </w:r>
          </w:p>
        </w:tc>
        <w:tc>
          <w:tcPr>
            <w:tcW w:w="2179" w:type="dxa"/>
            <w:shd w:val="clear" w:color="auto" w:fill="auto"/>
          </w:tcPr>
          <w:p w14:paraId="0B5D9E0A" w14:textId="77777777" w:rsidR="00892289" w:rsidRPr="007027B2" w:rsidRDefault="00892289" w:rsidP="00D32D3D">
            <w:pPr>
              <w:ind w:firstLine="0"/>
            </w:pPr>
            <w:r>
              <w:t>Collins</w:t>
            </w:r>
          </w:p>
        </w:tc>
        <w:tc>
          <w:tcPr>
            <w:tcW w:w="2180" w:type="dxa"/>
            <w:shd w:val="clear" w:color="auto" w:fill="auto"/>
          </w:tcPr>
          <w:p w14:paraId="218496DD" w14:textId="77777777" w:rsidR="00892289" w:rsidRPr="007027B2" w:rsidRDefault="00892289" w:rsidP="00D32D3D">
            <w:pPr>
              <w:ind w:firstLine="0"/>
            </w:pPr>
            <w:r>
              <w:t>B. L. Cox</w:t>
            </w:r>
          </w:p>
        </w:tc>
      </w:tr>
      <w:tr w:rsidR="00892289" w:rsidRPr="007027B2" w14:paraId="64E0D69F" w14:textId="77777777" w:rsidTr="00D32D3D">
        <w:tc>
          <w:tcPr>
            <w:tcW w:w="2179" w:type="dxa"/>
            <w:shd w:val="clear" w:color="auto" w:fill="auto"/>
          </w:tcPr>
          <w:p w14:paraId="679E0723" w14:textId="77777777" w:rsidR="00892289" w:rsidRPr="007027B2" w:rsidRDefault="00892289" w:rsidP="00D32D3D">
            <w:pPr>
              <w:ind w:firstLine="0"/>
            </w:pPr>
            <w:r>
              <w:t>Crawford</w:t>
            </w:r>
          </w:p>
        </w:tc>
        <w:tc>
          <w:tcPr>
            <w:tcW w:w="2179" w:type="dxa"/>
            <w:shd w:val="clear" w:color="auto" w:fill="auto"/>
          </w:tcPr>
          <w:p w14:paraId="3484B324" w14:textId="77777777" w:rsidR="00892289" w:rsidRPr="007027B2" w:rsidRDefault="00892289" w:rsidP="00D32D3D">
            <w:pPr>
              <w:ind w:firstLine="0"/>
            </w:pPr>
            <w:r>
              <w:t>Cromer</w:t>
            </w:r>
          </w:p>
        </w:tc>
        <w:tc>
          <w:tcPr>
            <w:tcW w:w="2180" w:type="dxa"/>
            <w:shd w:val="clear" w:color="auto" w:fill="auto"/>
          </w:tcPr>
          <w:p w14:paraId="61D9355B" w14:textId="77777777" w:rsidR="00892289" w:rsidRPr="007027B2" w:rsidRDefault="00892289" w:rsidP="00D32D3D">
            <w:pPr>
              <w:ind w:firstLine="0"/>
            </w:pPr>
            <w:r>
              <w:t>Davis</w:t>
            </w:r>
          </w:p>
        </w:tc>
      </w:tr>
      <w:tr w:rsidR="00892289" w:rsidRPr="007027B2" w14:paraId="334C813E" w14:textId="77777777" w:rsidTr="00D32D3D">
        <w:tc>
          <w:tcPr>
            <w:tcW w:w="2179" w:type="dxa"/>
            <w:shd w:val="clear" w:color="auto" w:fill="auto"/>
          </w:tcPr>
          <w:p w14:paraId="2096878D" w14:textId="77777777" w:rsidR="00892289" w:rsidRPr="007027B2" w:rsidRDefault="00892289" w:rsidP="00D32D3D">
            <w:pPr>
              <w:ind w:firstLine="0"/>
            </w:pPr>
            <w:r>
              <w:t>Dillard</w:t>
            </w:r>
          </w:p>
        </w:tc>
        <w:tc>
          <w:tcPr>
            <w:tcW w:w="2179" w:type="dxa"/>
            <w:shd w:val="clear" w:color="auto" w:fill="auto"/>
          </w:tcPr>
          <w:p w14:paraId="49DAF461" w14:textId="77777777" w:rsidR="00892289" w:rsidRPr="007027B2" w:rsidRDefault="00892289" w:rsidP="00D32D3D">
            <w:pPr>
              <w:ind w:firstLine="0"/>
            </w:pPr>
            <w:r>
              <w:t>Elliott</w:t>
            </w:r>
          </w:p>
        </w:tc>
        <w:tc>
          <w:tcPr>
            <w:tcW w:w="2180" w:type="dxa"/>
            <w:shd w:val="clear" w:color="auto" w:fill="auto"/>
          </w:tcPr>
          <w:p w14:paraId="6FDE0401" w14:textId="77777777" w:rsidR="00892289" w:rsidRPr="007027B2" w:rsidRDefault="00892289" w:rsidP="00D32D3D">
            <w:pPr>
              <w:ind w:firstLine="0"/>
            </w:pPr>
            <w:r>
              <w:t>Erickson</w:t>
            </w:r>
          </w:p>
        </w:tc>
      </w:tr>
      <w:tr w:rsidR="00892289" w:rsidRPr="007027B2" w14:paraId="499ECB8F" w14:textId="77777777" w:rsidTr="00D32D3D">
        <w:tc>
          <w:tcPr>
            <w:tcW w:w="2179" w:type="dxa"/>
            <w:shd w:val="clear" w:color="auto" w:fill="auto"/>
          </w:tcPr>
          <w:p w14:paraId="1906EA23" w14:textId="77777777" w:rsidR="00892289" w:rsidRPr="007027B2" w:rsidRDefault="00892289" w:rsidP="00D32D3D">
            <w:pPr>
              <w:ind w:firstLine="0"/>
            </w:pPr>
            <w:r>
              <w:t>Felder</w:t>
            </w:r>
          </w:p>
        </w:tc>
        <w:tc>
          <w:tcPr>
            <w:tcW w:w="2179" w:type="dxa"/>
            <w:shd w:val="clear" w:color="auto" w:fill="auto"/>
          </w:tcPr>
          <w:p w14:paraId="3951068C" w14:textId="77777777" w:rsidR="00892289" w:rsidRPr="007027B2" w:rsidRDefault="00892289" w:rsidP="00D32D3D">
            <w:pPr>
              <w:ind w:firstLine="0"/>
            </w:pPr>
            <w:r>
              <w:t>Forrest</w:t>
            </w:r>
          </w:p>
        </w:tc>
        <w:tc>
          <w:tcPr>
            <w:tcW w:w="2180" w:type="dxa"/>
            <w:shd w:val="clear" w:color="auto" w:fill="auto"/>
          </w:tcPr>
          <w:p w14:paraId="74750DC9" w14:textId="77777777" w:rsidR="00892289" w:rsidRPr="007027B2" w:rsidRDefault="00892289" w:rsidP="00D32D3D">
            <w:pPr>
              <w:ind w:firstLine="0"/>
            </w:pPr>
            <w:r>
              <w:t>Gagnon</w:t>
            </w:r>
          </w:p>
        </w:tc>
      </w:tr>
      <w:tr w:rsidR="00892289" w:rsidRPr="007027B2" w14:paraId="4611F705" w14:textId="77777777" w:rsidTr="00D32D3D">
        <w:tc>
          <w:tcPr>
            <w:tcW w:w="2179" w:type="dxa"/>
            <w:shd w:val="clear" w:color="auto" w:fill="auto"/>
          </w:tcPr>
          <w:p w14:paraId="6BF40A62" w14:textId="77777777" w:rsidR="00892289" w:rsidRPr="007027B2" w:rsidRDefault="00892289" w:rsidP="00D32D3D">
            <w:pPr>
              <w:ind w:firstLine="0"/>
            </w:pPr>
            <w:r>
              <w:t>Garvin</w:t>
            </w:r>
          </w:p>
        </w:tc>
        <w:tc>
          <w:tcPr>
            <w:tcW w:w="2179" w:type="dxa"/>
            <w:shd w:val="clear" w:color="auto" w:fill="auto"/>
          </w:tcPr>
          <w:p w14:paraId="0C3F3EDA" w14:textId="77777777" w:rsidR="00892289" w:rsidRPr="007027B2" w:rsidRDefault="00892289" w:rsidP="00D32D3D">
            <w:pPr>
              <w:ind w:firstLine="0"/>
            </w:pPr>
            <w:r>
              <w:t>Gibson</w:t>
            </w:r>
          </w:p>
        </w:tc>
        <w:tc>
          <w:tcPr>
            <w:tcW w:w="2180" w:type="dxa"/>
            <w:shd w:val="clear" w:color="auto" w:fill="auto"/>
          </w:tcPr>
          <w:p w14:paraId="715ADE60" w14:textId="77777777" w:rsidR="00892289" w:rsidRPr="007027B2" w:rsidRDefault="00892289" w:rsidP="00D32D3D">
            <w:pPr>
              <w:ind w:firstLine="0"/>
            </w:pPr>
            <w:r>
              <w:t>Gilliam</w:t>
            </w:r>
          </w:p>
        </w:tc>
      </w:tr>
      <w:tr w:rsidR="00892289" w:rsidRPr="007027B2" w14:paraId="6C62A480" w14:textId="77777777" w:rsidTr="00D32D3D">
        <w:tc>
          <w:tcPr>
            <w:tcW w:w="2179" w:type="dxa"/>
            <w:shd w:val="clear" w:color="auto" w:fill="auto"/>
          </w:tcPr>
          <w:p w14:paraId="3A3E5541" w14:textId="77777777" w:rsidR="00892289" w:rsidRPr="007027B2" w:rsidRDefault="00892289" w:rsidP="00D32D3D">
            <w:pPr>
              <w:ind w:firstLine="0"/>
            </w:pPr>
            <w:r>
              <w:t>Gilliard</w:t>
            </w:r>
          </w:p>
        </w:tc>
        <w:tc>
          <w:tcPr>
            <w:tcW w:w="2179" w:type="dxa"/>
            <w:shd w:val="clear" w:color="auto" w:fill="auto"/>
          </w:tcPr>
          <w:p w14:paraId="045981AC" w14:textId="77777777" w:rsidR="00892289" w:rsidRPr="007027B2" w:rsidRDefault="00892289" w:rsidP="00D32D3D">
            <w:pPr>
              <w:ind w:firstLine="0"/>
            </w:pPr>
            <w:r>
              <w:t>Guest</w:t>
            </w:r>
          </w:p>
        </w:tc>
        <w:tc>
          <w:tcPr>
            <w:tcW w:w="2180" w:type="dxa"/>
            <w:shd w:val="clear" w:color="auto" w:fill="auto"/>
          </w:tcPr>
          <w:p w14:paraId="78D05BE7" w14:textId="77777777" w:rsidR="00892289" w:rsidRPr="007027B2" w:rsidRDefault="00892289" w:rsidP="00D32D3D">
            <w:pPr>
              <w:ind w:firstLine="0"/>
            </w:pPr>
            <w:r>
              <w:t>Hartnett</w:t>
            </w:r>
          </w:p>
        </w:tc>
      </w:tr>
      <w:tr w:rsidR="00892289" w:rsidRPr="007027B2" w14:paraId="5FF0C876" w14:textId="77777777" w:rsidTr="00D32D3D">
        <w:tc>
          <w:tcPr>
            <w:tcW w:w="2179" w:type="dxa"/>
            <w:shd w:val="clear" w:color="auto" w:fill="auto"/>
          </w:tcPr>
          <w:p w14:paraId="1F4DBECF" w14:textId="77777777" w:rsidR="00892289" w:rsidRPr="007027B2" w:rsidRDefault="00892289" w:rsidP="00D32D3D">
            <w:pPr>
              <w:ind w:firstLine="0"/>
            </w:pPr>
            <w:r>
              <w:t>Hayes</w:t>
            </w:r>
          </w:p>
        </w:tc>
        <w:tc>
          <w:tcPr>
            <w:tcW w:w="2179" w:type="dxa"/>
            <w:shd w:val="clear" w:color="auto" w:fill="auto"/>
          </w:tcPr>
          <w:p w14:paraId="049DCBDE" w14:textId="77777777" w:rsidR="00892289" w:rsidRPr="007027B2" w:rsidRDefault="00892289" w:rsidP="00D32D3D">
            <w:pPr>
              <w:ind w:firstLine="0"/>
            </w:pPr>
            <w:r>
              <w:t>Henderson-Myers</w:t>
            </w:r>
          </w:p>
        </w:tc>
        <w:tc>
          <w:tcPr>
            <w:tcW w:w="2180" w:type="dxa"/>
            <w:shd w:val="clear" w:color="auto" w:fill="auto"/>
          </w:tcPr>
          <w:p w14:paraId="34A2ADC2" w14:textId="77777777" w:rsidR="00892289" w:rsidRPr="007027B2" w:rsidRDefault="00892289" w:rsidP="00D32D3D">
            <w:pPr>
              <w:ind w:firstLine="0"/>
            </w:pPr>
            <w:r>
              <w:t>Hewitt</w:t>
            </w:r>
          </w:p>
        </w:tc>
      </w:tr>
      <w:tr w:rsidR="00892289" w:rsidRPr="007027B2" w14:paraId="544C5253" w14:textId="77777777" w:rsidTr="00D32D3D">
        <w:tc>
          <w:tcPr>
            <w:tcW w:w="2179" w:type="dxa"/>
            <w:shd w:val="clear" w:color="auto" w:fill="auto"/>
          </w:tcPr>
          <w:p w14:paraId="334740AB" w14:textId="77777777" w:rsidR="00892289" w:rsidRPr="007027B2" w:rsidRDefault="00892289" w:rsidP="00D32D3D">
            <w:pPr>
              <w:ind w:firstLine="0"/>
            </w:pPr>
            <w:r>
              <w:t>Hiott</w:t>
            </w:r>
          </w:p>
        </w:tc>
        <w:tc>
          <w:tcPr>
            <w:tcW w:w="2179" w:type="dxa"/>
            <w:shd w:val="clear" w:color="auto" w:fill="auto"/>
          </w:tcPr>
          <w:p w14:paraId="4F88A5E1" w14:textId="77777777" w:rsidR="00892289" w:rsidRPr="007027B2" w:rsidRDefault="00892289" w:rsidP="00D32D3D">
            <w:pPr>
              <w:ind w:firstLine="0"/>
            </w:pPr>
            <w:r>
              <w:t>Hixon</w:t>
            </w:r>
          </w:p>
        </w:tc>
        <w:tc>
          <w:tcPr>
            <w:tcW w:w="2180" w:type="dxa"/>
            <w:shd w:val="clear" w:color="auto" w:fill="auto"/>
          </w:tcPr>
          <w:p w14:paraId="485086B3" w14:textId="77777777" w:rsidR="00892289" w:rsidRPr="007027B2" w:rsidRDefault="00892289" w:rsidP="00D32D3D">
            <w:pPr>
              <w:ind w:firstLine="0"/>
            </w:pPr>
            <w:r>
              <w:t>Hosey</w:t>
            </w:r>
          </w:p>
        </w:tc>
      </w:tr>
      <w:tr w:rsidR="00892289" w:rsidRPr="007027B2" w14:paraId="5259E806" w14:textId="77777777" w:rsidTr="00D32D3D">
        <w:tc>
          <w:tcPr>
            <w:tcW w:w="2179" w:type="dxa"/>
            <w:shd w:val="clear" w:color="auto" w:fill="auto"/>
          </w:tcPr>
          <w:p w14:paraId="0EFF1711" w14:textId="77777777" w:rsidR="00892289" w:rsidRPr="007027B2" w:rsidRDefault="00892289" w:rsidP="00D32D3D">
            <w:pPr>
              <w:ind w:firstLine="0"/>
            </w:pPr>
            <w:r>
              <w:t>Hyde</w:t>
            </w:r>
          </w:p>
        </w:tc>
        <w:tc>
          <w:tcPr>
            <w:tcW w:w="2179" w:type="dxa"/>
            <w:shd w:val="clear" w:color="auto" w:fill="auto"/>
          </w:tcPr>
          <w:p w14:paraId="6B24A3A4" w14:textId="77777777" w:rsidR="00892289" w:rsidRPr="007027B2" w:rsidRDefault="00892289" w:rsidP="00D32D3D">
            <w:pPr>
              <w:ind w:firstLine="0"/>
            </w:pPr>
            <w:r>
              <w:t>Jefferson</w:t>
            </w:r>
          </w:p>
        </w:tc>
        <w:tc>
          <w:tcPr>
            <w:tcW w:w="2180" w:type="dxa"/>
            <w:shd w:val="clear" w:color="auto" w:fill="auto"/>
          </w:tcPr>
          <w:p w14:paraId="77A6BAD1" w14:textId="77777777" w:rsidR="00892289" w:rsidRPr="007027B2" w:rsidRDefault="00892289" w:rsidP="00D32D3D">
            <w:pPr>
              <w:ind w:firstLine="0"/>
            </w:pPr>
            <w:r>
              <w:t>J. E. Johnson</w:t>
            </w:r>
          </w:p>
        </w:tc>
      </w:tr>
      <w:tr w:rsidR="00892289" w:rsidRPr="007027B2" w14:paraId="0F18E408" w14:textId="77777777" w:rsidTr="00D32D3D">
        <w:tc>
          <w:tcPr>
            <w:tcW w:w="2179" w:type="dxa"/>
            <w:shd w:val="clear" w:color="auto" w:fill="auto"/>
          </w:tcPr>
          <w:p w14:paraId="5E271102" w14:textId="77777777" w:rsidR="00892289" w:rsidRPr="007027B2" w:rsidRDefault="00892289" w:rsidP="00D32D3D">
            <w:pPr>
              <w:ind w:firstLine="0"/>
            </w:pPr>
            <w:r>
              <w:t>J. L. Johnson</w:t>
            </w:r>
          </w:p>
        </w:tc>
        <w:tc>
          <w:tcPr>
            <w:tcW w:w="2179" w:type="dxa"/>
            <w:shd w:val="clear" w:color="auto" w:fill="auto"/>
          </w:tcPr>
          <w:p w14:paraId="1BC469F9" w14:textId="77777777" w:rsidR="00892289" w:rsidRPr="007027B2" w:rsidRDefault="00892289" w:rsidP="00D32D3D">
            <w:pPr>
              <w:ind w:firstLine="0"/>
            </w:pPr>
            <w:r>
              <w:t>S. Jones</w:t>
            </w:r>
          </w:p>
        </w:tc>
        <w:tc>
          <w:tcPr>
            <w:tcW w:w="2180" w:type="dxa"/>
            <w:shd w:val="clear" w:color="auto" w:fill="auto"/>
          </w:tcPr>
          <w:p w14:paraId="59222CAE" w14:textId="77777777" w:rsidR="00892289" w:rsidRPr="007027B2" w:rsidRDefault="00892289" w:rsidP="00D32D3D">
            <w:pPr>
              <w:ind w:firstLine="0"/>
            </w:pPr>
            <w:r>
              <w:t>W. Jones</w:t>
            </w:r>
          </w:p>
        </w:tc>
      </w:tr>
      <w:tr w:rsidR="00892289" w:rsidRPr="007027B2" w14:paraId="1D766F97" w14:textId="77777777" w:rsidTr="00D32D3D">
        <w:tc>
          <w:tcPr>
            <w:tcW w:w="2179" w:type="dxa"/>
            <w:shd w:val="clear" w:color="auto" w:fill="auto"/>
          </w:tcPr>
          <w:p w14:paraId="48F0D20F" w14:textId="77777777" w:rsidR="00892289" w:rsidRPr="007027B2" w:rsidRDefault="00892289" w:rsidP="00D32D3D">
            <w:pPr>
              <w:ind w:firstLine="0"/>
            </w:pPr>
            <w:r>
              <w:t>Jordan</w:t>
            </w:r>
          </w:p>
        </w:tc>
        <w:tc>
          <w:tcPr>
            <w:tcW w:w="2179" w:type="dxa"/>
            <w:shd w:val="clear" w:color="auto" w:fill="auto"/>
          </w:tcPr>
          <w:p w14:paraId="59B76A68" w14:textId="77777777" w:rsidR="00892289" w:rsidRPr="007027B2" w:rsidRDefault="00892289" w:rsidP="00D32D3D">
            <w:pPr>
              <w:ind w:firstLine="0"/>
            </w:pPr>
            <w:r>
              <w:t>Kilmartin</w:t>
            </w:r>
          </w:p>
        </w:tc>
        <w:tc>
          <w:tcPr>
            <w:tcW w:w="2180" w:type="dxa"/>
            <w:shd w:val="clear" w:color="auto" w:fill="auto"/>
          </w:tcPr>
          <w:p w14:paraId="6C79F344" w14:textId="77777777" w:rsidR="00892289" w:rsidRPr="007027B2" w:rsidRDefault="00892289" w:rsidP="00D32D3D">
            <w:pPr>
              <w:ind w:firstLine="0"/>
            </w:pPr>
            <w:r>
              <w:t>King</w:t>
            </w:r>
          </w:p>
        </w:tc>
      </w:tr>
      <w:tr w:rsidR="00892289" w:rsidRPr="007027B2" w14:paraId="298D2926" w14:textId="77777777" w:rsidTr="00D32D3D">
        <w:tc>
          <w:tcPr>
            <w:tcW w:w="2179" w:type="dxa"/>
            <w:shd w:val="clear" w:color="auto" w:fill="auto"/>
          </w:tcPr>
          <w:p w14:paraId="63A3BF4E" w14:textId="77777777" w:rsidR="00892289" w:rsidRPr="007027B2" w:rsidRDefault="00892289" w:rsidP="00D32D3D">
            <w:pPr>
              <w:ind w:firstLine="0"/>
            </w:pPr>
            <w:r>
              <w:t>Kirby</w:t>
            </w:r>
          </w:p>
        </w:tc>
        <w:tc>
          <w:tcPr>
            <w:tcW w:w="2179" w:type="dxa"/>
            <w:shd w:val="clear" w:color="auto" w:fill="auto"/>
          </w:tcPr>
          <w:p w14:paraId="1BEF102B" w14:textId="77777777" w:rsidR="00892289" w:rsidRPr="007027B2" w:rsidRDefault="00892289" w:rsidP="00D32D3D">
            <w:pPr>
              <w:ind w:firstLine="0"/>
            </w:pPr>
            <w:r>
              <w:t>Landing</w:t>
            </w:r>
          </w:p>
        </w:tc>
        <w:tc>
          <w:tcPr>
            <w:tcW w:w="2180" w:type="dxa"/>
            <w:shd w:val="clear" w:color="auto" w:fill="auto"/>
          </w:tcPr>
          <w:p w14:paraId="3D4C0CA0" w14:textId="77777777" w:rsidR="00892289" w:rsidRPr="007027B2" w:rsidRDefault="00892289" w:rsidP="00D32D3D">
            <w:pPr>
              <w:ind w:firstLine="0"/>
            </w:pPr>
            <w:r>
              <w:t>Lawson</w:t>
            </w:r>
          </w:p>
        </w:tc>
      </w:tr>
      <w:tr w:rsidR="00892289" w:rsidRPr="007027B2" w14:paraId="221849C6" w14:textId="77777777" w:rsidTr="00D32D3D">
        <w:tc>
          <w:tcPr>
            <w:tcW w:w="2179" w:type="dxa"/>
            <w:shd w:val="clear" w:color="auto" w:fill="auto"/>
          </w:tcPr>
          <w:p w14:paraId="2770542C" w14:textId="77777777" w:rsidR="00892289" w:rsidRPr="007027B2" w:rsidRDefault="00892289" w:rsidP="00D32D3D">
            <w:pPr>
              <w:ind w:firstLine="0"/>
            </w:pPr>
            <w:r>
              <w:t>Ligon</w:t>
            </w:r>
          </w:p>
        </w:tc>
        <w:tc>
          <w:tcPr>
            <w:tcW w:w="2179" w:type="dxa"/>
            <w:shd w:val="clear" w:color="auto" w:fill="auto"/>
          </w:tcPr>
          <w:p w14:paraId="1B59ECC2" w14:textId="77777777" w:rsidR="00892289" w:rsidRPr="007027B2" w:rsidRDefault="00892289" w:rsidP="00D32D3D">
            <w:pPr>
              <w:ind w:firstLine="0"/>
            </w:pPr>
            <w:r>
              <w:t>Long</w:t>
            </w:r>
          </w:p>
        </w:tc>
        <w:tc>
          <w:tcPr>
            <w:tcW w:w="2180" w:type="dxa"/>
            <w:shd w:val="clear" w:color="auto" w:fill="auto"/>
          </w:tcPr>
          <w:p w14:paraId="63DCA0F9" w14:textId="77777777" w:rsidR="00892289" w:rsidRPr="007027B2" w:rsidRDefault="00892289" w:rsidP="00D32D3D">
            <w:pPr>
              <w:ind w:firstLine="0"/>
            </w:pPr>
            <w:r>
              <w:t>Magnuson</w:t>
            </w:r>
          </w:p>
        </w:tc>
      </w:tr>
      <w:tr w:rsidR="00892289" w:rsidRPr="007027B2" w14:paraId="1D27A73D" w14:textId="77777777" w:rsidTr="00D32D3D">
        <w:tc>
          <w:tcPr>
            <w:tcW w:w="2179" w:type="dxa"/>
            <w:shd w:val="clear" w:color="auto" w:fill="auto"/>
          </w:tcPr>
          <w:p w14:paraId="18D2F830" w14:textId="77777777" w:rsidR="00892289" w:rsidRPr="007027B2" w:rsidRDefault="00892289" w:rsidP="00D32D3D">
            <w:pPr>
              <w:ind w:firstLine="0"/>
            </w:pPr>
            <w:r>
              <w:t>May</w:t>
            </w:r>
          </w:p>
        </w:tc>
        <w:tc>
          <w:tcPr>
            <w:tcW w:w="2179" w:type="dxa"/>
            <w:shd w:val="clear" w:color="auto" w:fill="auto"/>
          </w:tcPr>
          <w:p w14:paraId="7088194F" w14:textId="77777777" w:rsidR="00892289" w:rsidRPr="007027B2" w:rsidRDefault="00892289" w:rsidP="00D32D3D">
            <w:pPr>
              <w:ind w:firstLine="0"/>
            </w:pPr>
            <w:r>
              <w:t>McCabe</w:t>
            </w:r>
          </w:p>
        </w:tc>
        <w:tc>
          <w:tcPr>
            <w:tcW w:w="2180" w:type="dxa"/>
            <w:shd w:val="clear" w:color="auto" w:fill="auto"/>
          </w:tcPr>
          <w:p w14:paraId="303FDDAB" w14:textId="77777777" w:rsidR="00892289" w:rsidRPr="007027B2" w:rsidRDefault="00892289" w:rsidP="00D32D3D">
            <w:pPr>
              <w:ind w:firstLine="0"/>
            </w:pPr>
            <w:r>
              <w:t>McCravy</w:t>
            </w:r>
          </w:p>
        </w:tc>
      </w:tr>
      <w:tr w:rsidR="00892289" w:rsidRPr="007027B2" w14:paraId="42842D28" w14:textId="77777777" w:rsidTr="00D32D3D">
        <w:tc>
          <w:tcPr>
            <w:tcW w:w="2179" w:type="dxa"/>
            <w:shd w:val="clear" w:color="auto" w:fill="auto"/>
          </w:tcPr>
          <w:p w14:paraId="154798E4" w14:textId="77777777" w:rsidR="00892289" w:rsidRPr="007027B2" w:rsidRDefault="00892289" w:rsidP="00D32D3D">
            <w:pPr>
              <w:ind w:firstLine="0"/>
            </w:pPr>
            <w:r>
              <w:t>McDaniel</w:t>
            </w:r>
          </w:p>
        </w:tc>
        <w:tc>
          <w:tcPr>
            <w:tcW w:w="2179" w:type="dxa"/>
            <w:shd w:val="clear" w:color="auto" w:fill="auto"/>
          </w:tcPr>
          <w:p w14:paraId="76C13279" w14:textId="77777777" w:rsidR="00892289" w:rsidRPr="007027B2" w:rsidRDefault="00892289" w:rsidP="00D32D3D">
            <w:pPr>
              <w:ind w:firstLine="0"/>
            </w:pPr>
            <w:r>
              <w:t>McGinnis</w:t>
            </w:r>
          </w:p>
        </w:tc>
        <w:tc>
          <w:tcPr>
            <w:tcW w:w="2180" w:type="dxa"/>
            <w:shd w:val="clear" w:color="auto" w:fill="auto"/>
          </w:tcPr>
          <w:p w14:paraId="6CBA4F61" w14:textId="77777777" w:rsidR="00892289" w:rsidRPr="007027B2" w:rsidRDefault="00892289" w:rsidP="00D32D3D">
            <w:pPr>
              <w:ind w:firstLine="0"/>
            </w:pPr>
            <w:r>
              <w:t>Mitchell</w:t>
            </w:r>
          </w:p>
        </w:tc>
      </w:tr>
      <w:tr w:rsidR="00892289" w:rsidRPr="007027B2" w14:paraId="3C5BCEE1" w14:textId="77777777" w:rsidTr="00D32D3D">
        <w:tc>
          <w:tcPr>
            <w:tcW w:w="2179" w:type="dxa"/>
            <w:shd w:val="clear" w:color="auto" w:fill="auto"/>
          </w:tcPr>
          <w:p w14:paraId="63C5272E" w14:textId="77777777" w:rsidR="00892289" w:rsidRPr="007027B2" w:rsidRDefault="00892289" w:rsidP="00D32D3D">
            <w:pPr>
              <w:ind w:firstLine="0"/>
            </w:pPr>
            <w:r>
              <w:t>J. Moore</w:t>
            </w:r>
          </w:p>
        </w:tc>
        <w:tc>
          <w:tcPr>
            <w:tcW w:w="2179" w:type="dxa"/>
            <w:shd w:val="clear" w:color="auto" w:fill="auto"/>
          </w:tcPr>
          <w:p w14:paraId="1D7CECC6" w14:textId="77777777" w:rsidR="00892289" w:rsidRPr="007027B2" w:rsidRDefault="00892289" w:rsidP="00D32D3D">
            <w:pPr>
              <w:ind w:firstLine="0"/>
            </w:pPr>
            <w:r>
              <w:t>T. Moore</w:t>
            </w:r>
          </w:p>
        </w:tc>
        <w:tc>
          <w:tcPr>
            <w:tcW w:w="2180" w:type="dxa"/>
            <w:shd w:val="clear" w:color="auto" w:fill="auto"/>
          </w:tcPr>
          <w:p w14:paraId="5C943255" w14:textId="77777777" w:rsidR="00892289" w:rsidRPr="007027B2" w:rsidRDefault="00892289" w:rsidP="00D32D3D">
            <w:pPr>
              <w:ind w:firstLine="0"/>
            </w:pPr>
            <w:r>
              <w:t>A. M. Morgan</w:t>
            </w:r>
          </w:p>
        </w:tc>
      </w:tr>
      <w:tr w:rsidR="00892289" w:rsidRPr="007027B2" w14:paraId="6985ADA8" w14:textId="77777777" w:rsidTr="00D32D3D">
        <w:tc>
          <w:tcPr>
            <w:tcW w:w="2179" w:type="dxa"/>
            <w:shd w:val="clear" w:color="auto" w:fill="auto"/>
          </w:tcPr>
          <w:p w14:paraId="291C6C13" w14:textId="77777777" w:rsidR="00892289" w:rsidRPr="007027B2" w:rsidRDefault="00892289" w:rsidP="00D32D3D">
            <w:pPr>
              <w:ind w:firstLine="0"/>
            </w:pPr>
            <w:r>
              <w:t>T. A. Morgan</w:t>
            </w:r>
          </w:p>
        </w:tc>
        <w:tc>
          <w:tcPr>
            <w:tcW w:w="2179" w:type="dxa"/>
            <w:shd w:val="clear" w:color="auto" w:fill="auto"/>
          </w:tcPr>
          <w:p w14:paraId="426AE2AE" w14:textId="77777777" w:rsidR="00892289" w:rsidRPr="007027B2" w:rsidRDefault="00892289" w:rsidP="00D32D3D">
            <w:pPr>
              <w:ind w:firstLine="0"/>
            </w:pPr>
            <w:r>
              <w:t>Moss</w:t>
            </w:r>
          </w:p>
        </w:tc>
        <w:tc>
          <w:tcPr>
            <w:tcW w:w="2180" w:type="dxa"/>
            <w:shd w:val="clear" w:color="auto" w:fill="auto"/>
          </w:tcPr>
          <w:p w14:paraId="1986F585" w14:textId="77777777" w:rsidR="00892289" w:rsidRPr="007027B2" w:rsidRDefault="00892289" w:rsidP="00D32D3D">
            <w:pPr>
              <w:ind w:firstLine="0"/>
            </w:pPr>
            <w:r>
              <w:t>Murphy</w:t>
            </w:r>
          </w:p>
        </w:tc>
      </w:tr>
      <w:tr w:rsidR="00892289" w:rsidRPr="007027B2" w14:paraId="12E7DFF0" w14:textId="77777777" w:rsidTr="00D32D3D">
        <w:tc>
          <w:tcPr>
            <w:tcW w:w="2179" w:type="dxa"/>
            <w:shd w:val="clear" w:color="auto" w:fill="auto"/>
          </w:tcPr>
          <w:p w14:paraId="4863E4AA" w14:textId="77777777" w:rsidR="00892289" w:rsidRPr="007027B2" w:rsidRDefault="00892289" w:rsidP="00D32D3D">
            <w:pPr>
              <w:ind w:firstLine="0"/>
            </w:pPr>
            <w:r>
              <w:t>Neese</w:t>
            </w:r>
          </w:p>
        </w:tc>
        <w:tc>
          <w:tcPr>
            <w:tcW w:w="2179" w:type="dxa"/>
            <w:shd w:val="clear" w:color="auto" w:fill="auto"/>
          </w:tcPr>
          <w:p w14:paraId="3B483768" w14:textId="77777777" w:rsidR="00892289" w:rsidRPr="007027B2" w:rsidRDefault="00892289" w:rsidP="00D32D3D">
            <w:pPr>
              <w:ind w:firstLine="0"/>
            </w:pPr>
            <w:r>
              <w:t>B. Newton</w:t>
            </w:r>
          </w:p>
        </w:tc>
        <w:tc>
          <w:tcPr>
            <w:tcW w:w="2180" w:type="dxa"/>
            <w:shd w:val="clear" w:color="auto" w:fill="auto"/>
          </w:tcPr>
          <w:p w14:paraId="5C826EF7" w14:textId="77777777" w:rsidR="00892289" w:rsidRPr="007027B2" w:rsidRDefault="00892289" w:rsidP="00D32D3D">
            <w:pPr>
              <w:ind w:firstLine="0"/>
            </w:pPr>
            <w:r>
              <w:t>W. Newton</w:t>
            </w:r>
          </w:p>
        </w:tc>
      </w:tr>
      <w:tr w:rsidR="00892289" w:rsidRPr="007027B2" w14:paraId="06A296C8" w14:textId="77777777" w:rsidTr="00D32D3D">
        <w:tc>
          <w:tcPr>
            <w:tcW w:w="2179" w:type="dxa"/>
            <w:shd w:val="clear" w:color="auto" w:fill="auto"/>
          </w:tcPr>
          <w:p w14:paraId="6486A45F" w14:textId="77777777" w:rsidR="00892289" w:rsidRPr="007027B2" w:rsidRDefault="00892289" w:rsidP="00D32D3D">
            <w:pPr>
              <w:ind w:firstLine="0"/>
            </w:pPr>
            <w:r>
              <w:t>O'Neal</w:t>
            </w:r>
          </w:p>
        </w:tc>
        <w:tc>
          <w:tcPr>
            <w:tcW w:w="2179" w:type="dxa"/>
            <w:shd w:val="clear" w:color="auto" w:fill="auto"/>
          </w:tcPr>
          <w:p w14:paraId="1C5CB478" w14:textId="77777777" w:rsidR="00892289" w:rsidRPr="007027B2" w:rsidRDefault="00892289" w:rsidP="00D32D3D">
            <w:pPr>
              <w:ind w:firstLine="0"/>
            </w:pPr>
            <w:r>
              <w:t>Oremus</w:t>
            </w:r>
          </w:p>
        </w:tc>
        <w:tc>
          <w:tcPr>
            <w:tcW w:w="2180" w:type="dxa"/>
            <w:shd w:val="clear" w:color="auto" w:fill="auto"/>
          </w:tcPr>
          <w:p w14:paraId="2B841EE9" w14:textId="77777777" w:rsidR="00892289" w:rsidRPr="007027B2" w:rsidRDefault="00892289" w:rsidP="00D32D3D">
            <w:pPr>
              <w:ind w:firstLine="0"/>
            </w:pPr>
            <w:r>
              <w:t>Ott</w:t>
            </w:r>
          </w:p>
        </w:tc>
      </w:tr>
      <w:tr w:rsidR="00892289" w:rsidRPr="007027B2" w14:paraId="5BFC1FF6" w14:textId="77777777" w:rsidTr="00D32D3D">
        <w:tc>
          <w:tcPr>
            <w:tcW w:w="2179" w:type="dxa"/>
            <w:shd w:val="clear" w:color="auto" w:fill="auto"/>
          </w:tcPr>
          <w:p w14:paraId="267F2ABC" w14:textId="77777777" w:rsidR="00892289" w:rsidRPr="007027B2" w:rsidRDefault="00892289" w:rsidP="00D32D3D">
            <w:pPr>
              <w:ind w:firstLine="0"/>
            </w:pPr>
            <w:r>
              <w:t>Pace</w:t>
            </w:r>
          </w:p>
        </w:tc>
        <w:tc>
          <w:tcPr>
            <w:tcW w:w="2179" w:type="dxa"/>
            <w:shd w:val="clear" w:color="auto" w:fill="auto"/>
          </w:tcPr>
          <w:p w14:paraId="77972AFC" w14:textId="77777777" w:rsidR="00892289" w:rsidRPr="007027B2" w:rsidRDefault="00892289" w:rsidP="00D32D3D">
            <w:pPr>
              <w:ind w:firstLine="0"/>
            </w:pPr>
            <w:r>
              <w:t>Pedalino</w:t>
            </w:r>
          </w:p>
        </w:tc>
        <w:tc>
          <w:tcPr>
            <w:tcW w:w="2180" w:type="dxa"/>
            <w:shd w:val="clear" w:color="auto" w:fill="auto"/>
          </w:tcPr>
          <w:p w14:paraId="7D590AB1" w14:textId="77777777" w:rsidR="00892289" w:rsidRPr="007027B2" w:rsidRDefault="00892289" w:rsidP="00D32D3D">
            <w:pPr>
              <w:ind w:firstLine="0"/>
            </w:pPr>
            <w:r>
              <w:t>Pendarvis</w:t>
            </w:r>
          </w:p>
        </w:tc>
      </w:tr>
      <w:tr w:rsidR="00892289" w:rsidRPr="007027B2" w14:paraId="25C9AF27" w14:textId="77777777" w:rsidTr="00D32D3D">
        <w:tc>
          <w:tcPr>
            <w:tcW w:w="2179" w:type="dxa"/>
            <w:shd w:val="clear" w:color="auto" w:fill="auto"/>
          </w:tcPr>
          <w:p w14:paraId="7262FD5A" w14:textId="77777777" w:rsidR="00892289" w:rsidRPr="007027B2" w:rsidRDefault="00892289" w:rsidP="00D32D3D">
            <w:pPr>
              <w:ind w:firstLine="0"/>
            </w:pPr>
            <w:r>
              <w:t>Pope</w:t>
            </w:r>
          </w:p>
        </w:tc>
        <w:tc>
          <w:tcPr>
            <w:tcW w:w="2179" w:type="dxa"/>
            <w:shd w:val="clear" w:color="auto" w:fill="auto"/>
          </w:tcPr>
          <w:p w14:paraId="5A9E4F7E" w14:textId="77777777" w:rsidR="00892289" w:rsidRPr="007027B2" w:rsidRDefault="00892289" w:rsidP="00D32D3D">
            <w:pPr>
              <w:ind w:firstLine="0"/>
            </w:pPr>
            <w:r>
              <w:t>Rivers</w:t>
            </w:r>
          </w:p>
        </w:tc>
        <w:tc>
          <w:tcPr>
            <w:tcW w:w="2180" w:type="dxa"/>
            <w:shd w:val="clear" w:color="auto" w:fill="auto"/>
          </w:tcPr>
          <w:p w14:paraId="065C80E6" w14:textId="77777777" w:rsidR="00892289" w:rsidRPr="007027B2" w:rsidRDefault="00892289" w:rsidP="00D32D3D">
            <w:pPr>
              <w:ind w:firstLine="0"/>
            </w:pPr>
            <w:r>
              <w:t>Robbins</w:t>
            </w:r>
          </w:p>
        </w:tc>
      </w:tr>
      <w:tr w:rsidR="00892289" w:rsidRPr="007027B2" w14:paraId="2F576D86" w14:textId="77777777" w:rsidTr="00D32D3D">
        <w:tc>
          <w:tcPr>
            <w:tcW w:w="2179" w:type="dxa"/>
            <w:shd w:val="clear" w:color="auto" w:fill="auto"/>
          </w:tcPr>
          <w:p w14:paraId="45513C77" w14:textId="77777777" w:rsidR="00892289" w:rsidRPr="007027B2" w:rsidRDefault="00892289" w:rsidP="00D32D3D">
            <w:pPr>
              <w:ind w:firstLine="0"/>
            </w:pPr>
            <w:r>
              <w:t>Rose</w:t>
            </w:r>
          </w:p>
        </w:tc>
        <w:tc>
          <w:tcPr>
            <w:tcW w:w="2179" w:type="dxa"/>
            <w:shd w:val="clear" w:color="auto" w:fill="auto"/>
          </w:tcPr>
          <w:p w14:paraId="58897E24" w14:textId="77777777" w:rsidR="00892289" w:rsidRPr="007027B2" w:rsidRDefault="00892289" w:rsidP="00D32D3D">
            <w:pPr>
              <w:ind w:firstLine="0"/>
            </w:pPr>
            <w:r>
              <w:t>Rutherford</w:t>
            </w:r>
          </w:p>
        </w:tc>
        <w:tc>
          <w:tcPr>
            <w:tcW w:w="2180" w:type="dxa"/>
            <w:shd w:val="clear" w:color="auto" w:fill="auto"/>
          </w:tcPr>
          <w:p w14:paraId="2DB90DE9" w14:textId="77777777" w:rsidR="00892289" w:rsidRPr="007027B2" w:rsidRDefault="00892289" w:rsidP="00D32D3D">
            <w:pPr>
              <w:ind w:firstLine="0"/>
            </w:pPr>
            <w:r>
              <w:t>Sandifer</w:t>
            </w:r>
          </w:p>
        </w:tc>
      </w:tr>
      <w:tr w:rsidR="00892289" w:rsidRPr="007027B2" w14:paraId="03EB7357" w14:textId="77777777" w:rsidTr="00D32D3D">
        <w:tc>
          <w:tcPr>
            <w:tcW w:w="2179" w:type="dxa"/>
            <w:shd w:val="clear" w:color="auto" w:fill="auto"/>
          </w:tcPr>
          <w:p w14:paraId="48118B44" w14:textId="77777777" w:rsidR="00892289" w:rsidRPr="007027B2" w:rsidRDefault="00892289" w:rsidP="00D32D3D">
            <w:pPr>
              <w:ind w:firstLine="0"/>
            </w:pPr>
            <w:r>
              <w:t>Schuessler</w:t>
            </w:r>
          </w:p>
        </w:tc>
        <w:tc>
          <w:tcPr>
            <w:tcW w:w="2179" w:type="dxa"/>
            <w:shd w:val="clear" w:color="auto" w:fill="auto"/>
          </w:tcPr>
          <w:p w14:paraId="64188485" w14:textId="77777777" w:rsidR="00892289" w:rsidRPr="007027B2" w:rsidRDefault="00892289" w:rsidP="00D32D3D">
            <w:pPr>
              <w:ind w:firstLine="0"/>
            </w:pPr>
            <w:r>
              <w:t>Sessions</w:t>
            </w:r>
          </w:p>
        </w:tc>
        <w:tc>
          <w:tcPr>
            <w:tcW w:w="2180" w:type="dxa"/>
            <w:shd w:val="clear" w:color="auto" w:fill="auto"/>
          </w:tcPr>
          <w:p w14:paraId="1BA0D3D6" w14:textId="77777777" w:rsidR="00892289" w:rsidRPr="007027B2" w:rsidRDefault="00892289" w:rsidP="00D32D3D">
            <w:pPr>
              <w:ind w:firstLine="0"/>
            </w:pPr>
            <w:r>
              <w:t>G. M. Smith</w:t>
            </w:r>
          </w:p>
        </w:tc>
      </w:tr>
      <w:tr w:rsidR="00892289" w:rsidRPr="007027B2" w14:paraId="64C21C8B" w14:textId="77777777" w:rsidTr="00D32D3D">
        <w:tc>
          <w:tcPr>
            <w:tcW w:w="2179" w:type="dxa"/>
            <w:shd w:val="clear" w:color="auto" w:fill="auto"/>
          </w:tcPr>
          <w:p w14:paraId="7AB485BA" w14:textId="77777777" w:rsidR="00892289" w:rsidRPr="007027B2" w:rsidRDefault="00892289" w:rsidP="00D32D3D">
            <w:pPr>
              <w:ind w:firstLine="0"/>
            </w:pPr>
            <w:r>
              <w:t>M. M. Smith</w:t>
            </w:r>
          </w:p>
        </w:tc>
        <w:tc>
          <w:tcPr>
            <w:tcW w:w="2179" w:type="dxa"/>
            <w:shd w:val="clear" w:color="auto" w:fill="auto"/>
          </w:tcPr>
          <w:p w14:paraId="7A7B2874" w14:textId="77777777" w:rsidR="00892289" w:rsidRPr="007027B2" w:rsidRDefault="00892289" w:rsidP="00D32D3D">
            <w:pPr>
              <w:ind w:firstLine="0"/>
            </w:pPr>
            <w:r>
              <w:t>Spann-Wilder</w:t>
            </w:r>
          </w:p>
        </w:tc>
        <w:tc>
          <w:tcPr>
            <w:tcW w:w="2180" w:type="dxa"/>
            <w:shd w:val="clear" w:color="auto" w:fill="auto"/>
          </w:tcPr>
          <w:p w14:paraId="61CBDBF4" w14:textId="77777777" w:rsidR="00892289" w:rsidRPr="007027B2" w:rsidRDefault="00892289" w:rsidP="00D32D3D">
            <w:pPr>
              <w:ind w:firstLine="0"/>
            </w:pPr>
            <w:r>
              <w:t>Stavrinakis</w:t>
            </w:r>
          </w:p>
        </w:tc>
      </w:tr>
      <w:tr w:rsidR="00892289" w:rsidRPr="007027B2" w14:paraId="00FB31CF" w14:textId="77777777" w:rsidTr="00D32D3D">
        <w:tc>
          <w:tcPr>
            <w:tcW w:w="2179" w:type="dxa"/>
            <w:shd w:val="clear" w:color="auto" w:fill="auto"/>
          </w:tcPr>
          <w:p w14:paraId="05CDF8D6" w14:textId="77777777" w:rsidR="00892289" w:rsidRPr="007027B2" w:rsidRDefault="00892289" w:rsidP="00D32D3D">
            <w:pPr>
              <w:ind w:firstLine="0"/>
            </w:pPr>
            <w:r>
              <w:t>Taylor</w:t>
            </w:r>
          </w:p>
        </w:tc>
        <w:tc>
          <w:tcPr>
            <w:tcW w:w="2179" w:type="dxa"/>
            <w:shd w:val="clear" w:color="auto" w:fill="auto"/>
          </w:tcPr>
          <w:p w14:paraId="49CFD247" w14:textId="77777777" w:rsidR="00892289" w:rsidRPr="007027B2" w:rsidRDefault="00892289" w:rsidP="00D32D3D">
            <w:pPr>
              <w:ind w:firstLine="0"/>
            </w:pPr>
            <w:r>
              <w:t>Thigpen</w:t>
            </w:r>
          </w:p>
        </w:tc>
        <w:tc>
          <w:tcPr>
            <w:tcW w:w="2180" w:type="dxa"/>
            <w:shd w:val="clear" w:color="auto" w:fill="auto"/>
          </w:tcPr>
          <w:p w14:paraId="44C2D1E6" w14:textId="77777777" w:rsidR="00892289" w:rsidRPr="007027B2" w:rsidRDefault="00892289" w:rsidP="00D32D3D">
            <w:pPr>
              <w:ind w:firstLine="0"/>
            </w:pPr>
            <w:r>
              <w:t>Vaughan</w:t>
            </w:r>
          </w:p>
        </w:tc>
      </w:tr>
      <w:tr w:rsidR="00892289" w:rsidRPr="007027B2" w14:paraId="22D75861" w14:textId="77777777" w:rsidTr="00D32D3D">
        <w:tc>
          <w:tcPr>
            <w:tcW w:w="2179" w:type="dxa"/>
            <w:shd w:val="clear" w:color="auto" w:fill="auto"/>
          </w:tcPr>
          <w:p w14:paraId="3FB29017" w14:textId="77777777" w:rsidR="00892289" w:rsidRPr="007027B2" w:rsidRDefault="00892289" w:rsidP="00D32D3D">
            <w:pPr>
              <w:ind w:firstLine="0"/>
            </w:pPr>
            <w:r>
              <w:t>Weeks</w:t>
            </w:r>
          </w:p>
        </w:tc>
        <w:tc>
          <w:tcPr>
            <w:tcW w:w="2179" w:type="dxa"/>
            <w:shd w:val="clear" w:color="auto" w:fill="auto"/>
          </w:tcPr>
          <w:p w14:paraId="404E9D8B" w14:textId="77777777" w:rsidR="00892289" w:rsidRPr="007027B2" w:rsidRDefault="00892289" w:rsidP="00D32D3D">
            <w:pPr>
              <w:ind w:firstLine="0"/>
            </w:pPr>
            <w:r>
              <w:t>Wetmore</w:t>
            </w:r>
          </w:p>
        </w:tc>
        <w:tc>
          <w:tcPr>
            <w:tcW w:w="2180" w:type="dxa"/>
            <w:shd w:val="clear" w:color="auto" w:fill="auto"/>
          </w:tcPr>
          <w:p w14:paraId="22FEC4F9" w14:textId="77777777" w:rsidR="00892289" w:rsidRPr="007027B2" w:rsidRDefault="00892289" w:rsidP="00D32D3D">
            <w:pPr>
              <w:ind w:firstLine="0"/>
            </w:pPr>
            <w:r>
              <w:t>White</w:t>
            </w:r>
          </w:p>
        </w:tc>
      </w:tr>
      <w:tr w:rsidR="00892289" w:rsidRPr="007027B2" w14:paraId="3CF66899" w14:textId="77777777" w:rsidTr="00D32D3D">
        <w:tc>
          <w:tcPr>
            <w:tcW w:w="2179" w:type="dxa"/>
            <w:shd w:val="clear" w:color="auto" w:fill="auto"/>
          </w:tcPr>
          <w:p w14:paraId="3A664580" w14:textId="77777777" w:rsidR="00892289" w:rsidRPr="007027B2" w:rsidRDefault="00892289" w:rsidP="00D32D3D">
            <w:pPr>
              <w:keepNext/>
              <w:ind w:firstLine="0"/>
            </w:pPr>
            <w:r>
              <w:t>Whitmire</w:t>
            </w:r>
          </w:p>
        </w:tc>
        <w:tc>
          <w:tcPr>
            <w:tcW w:w="2179" w:type="dxa"/>
            <w:shd w:val="clear" w:color="auto" w:fill="auto"/>
          </w:tcPr>
          <w:p w14:paraId="00850530" w14:textId="77777777" w:rsidR="00892289" w:rsidRPr="007027B2" w:rsidRDefault="00892289" w:rsidP="00D32D3D">
            <w:pPr>
              <w:keepNext/>
              <w:ind w:firstLine="0"/>
            </w:pPr>
            <w:r>
              <w:t>Williams</w:t>
            </w:r>
          </w:p>
        </w:tc>
        <w:tc>
          <w:tcPr>
            <w:tcW w:w="2180" w:type="dxa"/>
            <w:shd w:val="clear" w:color="auto" w:fill="auto"/>
          </w:tcPr>
          <w:p w14:paraId="0A24B312" w14:textId="77777777" w:rsidR="00892289" w:rsidRPr="007027B2" w:rsidRDefault="00892289" w:rsidP="00D32D3D">
            <w:pPr>
              <w:keepNext/>
              <w:ind w:firstLine="0"/>
            </w:pPr>
            <w:r>
              <w:t>Willis</w:t>
            </w:r>
          </w:p>
        </w:tc>
      </w:tr>
      <w:tr w:rsidR="00892289" w:rsidRPr="007027B2" w14:paraId="78339442" w14:textId="77777777" w:rsidTr="00D32D3D">
        <w:tc>
          <w:tcPr>
            <w:tcW w:w="2179" w:type="dxa"/>
            <w:shd w:val="clear" w:color="auto" w:fill="auto"/>
          </w:tcPr>
          <w:p w14:paraId="54177741" w14:textId="77777777" w:rsidR="00892289" w:rsidRPr="007027B2" w:rsidRDefault="00892289" w:rsidP="00D32D3D">
            <w:pPr>
              <w:keepNext/>
              <w:ind w:firstLine="0"/>
            </w:pPr>
            <w:r>
              <w:t>Wooten</w:t>
            </w:r>
          </w:p>
        </w:tc>
        <w:tc>
          <w:tcPr>
            <w:tcW w:w="2179" w:type="dxa"/>
            <w:shd w:val="clear" w:color="auto" w:fill="auto"/>
          </w:tcPr>
          <w:p w14:paraId="2346EDA7" w14:textId="77777777" w:rsidR="00892289" w:rsidRPr="007027B2" w:rsidRDefault="00892289" w:rsidP="00D32D3D">
            <w:pPr>
              <w:keepNext/>
              <w:ind w:firstLine="0"/>
            </w:pPr>
            <w:r>
              <w:t>Yow</w:t>
            </w:r>
          </w:p>
        </w:tc>
        <w:tc>
          <w:tcPr>
            <w:tcW w:w="2180" w:type="dxa"/>
            <w:shd w:val="clear" w:color="auto" w:fill="auto"/>
          </w:tcPr>
          <w:p w14:paraId="7317EEDD" w14:textId="77777777" w:rsidR="00892289" w:rsidRPr="007027B2" w:rsidRDefault="00892289" w:rsidP="00D32D3D">
            <w:pPr>
              <w:keepNext/>
              <w:ind w:firstLine="0"/>
            </w:pPr>
          </w:p>
        </w:tc>
      </w:tr>
    </w:tbl>
    <w:p w14:paraId="6DCBB178" w14:textId="77777777" w:rsidR="00892289" w:rsidRDefault="00892289" w:rsidP="00892289"/>
    <w:p w14:paraId="3A642E6C" w14:textId="77777777" w:rsidR="00892289" w:rsidRDefault="00892289" w:rsidP="00892289">
      <w:pPr>
        <w:jc w:val="center"/>
        <w:rPr>
          <w:b/>
        </w:rPr>
      </w:pPr>
      <w:r w:rsidRPr="007027B2">
        <w:rPr>
          <w:b/>
        </w:rPr>
        <w:t>Total--101</w:t>
      </w:r>
    </w:p>
    <w:p w14:paraId="3055B961" w14:textId="77777777" w:rsidR="00892289" w:rsidRDefault="00892289" w:rsidP="00892289">
      <w:pPr>
        <w:jc w:val="center"/>
        <w:rPr>
          <w:b/>
        </w:rPr>
      </w:pPr>
    </w:p>
    <w:p w14:paraId="63B59767" w14:textId="77777777" w:rsidR="00892289" w:rsidRDefault="00892289" w:rsidP="00892289">
      <w:pPr>
        <w:ind w:firstLine="0"/>
      </w:pPr>
      <w:r w:rsidRPr="007027B2">
        <w:t xml:space="preserve"> </w:t>
      </w:r>
      <w:r>
        <w:t>Those who voted in the negative are:</w:t>
      </w:r>
    </w:p>
    <w:p w14:paraId="487E2A1A" w14:textId="77777777" w:rsidR="00892289" w:rsidRDefault="00892289" w:rsidP="00892289"/>
    <w:p w14:paraId="2B21FF90" w14:textId="2D80625B" w:rsidR="00892289" w:rsidRDefault="00892289" w:rsidP="00892289">
      <w:pPr>
        <w:jc w:val="center"/>
        <w:rPr>
          <w:b/>
        </w:rPr>
      </w:pPr>
      <w:r w:rsidRPr="007027B2">
        <w:rPr>
          <w:b/>
        </w:rPr>
        <w:t>Total</w:t>
      </w:r>
      <w:r>
        <w:rPr>
          <w:b/>
        </w:rPr>
        <w:t>—</w:t>
      </w:r>
      <w:r w:rsidRPr="007027B2">
        <w:rPr>
          <w:b/>
        </w:rPr>
        <w:t>0</w:t>
      </w:r>
    </w:p>
    <w:p w14:paraId="68F48C6C" w14:textId="77777777" w:rsidR="00892289" w:rsidRDefault="00892289" w:rsidP="00892289">
      <w:pPr>
        <w:jc w:val="center"/>
        <w:rPr>
          <w:b/>
        </w:rPr>
      </w:pPr>
    </w:p>
    <w:p w14:paraId="5256022A" w14:textId="77777777" w:rsidR="00892289" w:rsidRDefault="00892289" w:rsidP="00892289">
      <w:r>
        <w:t>The Senate Amendments were agreed to, and the Bill having received three readings in both Houses, it was ordered that the title be changed to that of an Act, and that it be enrolled for ratification.</w:t>
      </w:r>
    </w:p>
    <w:p w14:paraId="489DF0B4" w14:textId="77777777" w:rsidR="00892289" w:rsidRDefault="00892289" w:rsidP="00892289"/>
    <w:p w14:paraId="6E28155C" w14:textId="77777777" w:rsidR="00892289" w:rsidRDefault="00892289" w:rsidP="00892289">
      <w:pPr>
        <w:jc w:val="center"/>
        <w:rPr>
          <w:b/>
        </w:rPr>
      </w:pPr>
      <w:r w:rsidRPr="007027B2">
        <w:rPr>
          <w:b/>
        </w:rPr>
        <w:t>H. 4248--SENATE AMENDMENTS AMENDED AND RETURNED TO THE SENATE</w:t>
      </w:r>
    </w:p>
    <w:p w14:paraId="12C860D0" w14:textId="77777777" w:rsidR="00892289" w:rsidRDefault="00892289" w:rsidP="00892289">
      <w:r>
        <w:t xml:space="preserve">The Senate Amendments to the following Bill were taken up for consideration: </w:t>
      </w:r>
    </w:p>
    <w:p w14:paraId="2C36BEBD" w14:textId="77777777" w:rsidR="00892289" w:rsidRDefault="00892289" w:rsidP="00892289">
      <w:bookmarkStart w:id="194" w:name="include_clip_start_44"/>
      <w:bookmarkEnd w:id="194"/>
    </w:p>
    <w:p w14:paraId="4B4034D2" w14:textId="77777777" w:rsidR="00892289" w:rsidRDefault="00892289" w:rsidP="00892289">
      <w:r>
        <w:t>H. 4248 -- Reps. Rose and Robbins: A BILL TO AMEND THE SOUTH CAROLINA CODE OF LAWS BY AMENDING SECTION 61-4-50, RELATING TO THE SALE OF BEER, ALE, PORTER, OR WINE TO UNDERAGED PERSONS, SO AS TO PROVIDE FOR A CONDITIONAL DISCHARGE; AND BY AMENDING SECTION 61-6-4080, RELATING TO THE SALE OF ALCOHOLIC LIQUORS TO AN UNDERAGED PERSON, SO AS TO PROVIDE FOR A CONDITIONAL DISCHARGE.</w:t>
      </w:r>
    </w:p>
    <w:p w14:paraId="79374629" w14:textId="77777777" w:rsidR="00892289" w:rsidRDefault="00892289" w:rsidP="00892289"/>
    <w:p w14:paraId="329CD8BA" w14:textId="77777777" w:rsidR="00892289" w:rsidRPr="00203B93" w:rsidRDefault="00892289" w:rsidP="00892289">
      <w:pPr>
        <w:pStyle w:val="scamendsponsorline"/>
        <w:ind w:firstLine="216"/>
        <w:jc w:val="both"/>
        <w:rPr>
          <w:sz w:val="22"/>
        </w:rPr>
      </w:pPr>
      <w:r w:rsidRPr="00203B93">
        <w:rPr>
          <w:sz w:val="22"/>
        </w:rPr>
        <w:t>Rep. Rose proposed the following Amendment No. 1A to H. 4248 (LC-4248.HA0009H), which was adopted:</w:t>
      </w:r>
    </w:p>
    <w:p w14:paraId="588B85FC" w14:textId="77777777" w:rsidR="00892289" w:rsidRPr="00203B93" w:rsidRDefault="00892289" w:rsidP="00892289">
      <w:pPr>
        <w:pStyle w:val="scamendlanginstruction"/>
        <w:spacing w:before="0" w:after="0"/>
        <w:ind w:firstLine="216"/>
        <w:jc w:val="both"/>
        <w:rPr>
          <w:sz w:val="22"/>
        </w:rPr>
      </w:pPr>
      <w:r w:rsidRPr="00203B93">
        <w:rPr>
          <w:sz w:val="22"/>
        </w:rPr>
        <w:t>Amend the bill, as and if amended, SECTION 2, by striking Section 61-6-4080(D)(1) and (2) and inserting:</w:t>
      </w:r>
    </w:p>
    <w:p w14:paraId="7B9FEE62" w14:textId="77777777" w:rsidR="00892289" w:rsidRPr="00203B93"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03B93">
        <w:rPr>
          <w:rFonts w:cs="Times New Roman"/>
          <w:sz w:val="22"/>
        </w:rPr>
        <w:t>(1) Whenever any person who has not previously been convicted of any offense under this section, pleads guilty to or is found guilty of a sale in violation of this section, the court, without entering a judgment of guilt and with the consent of the accused, may defer further proceedings and place him on probation upon terms and conditions as it requires provided that one such condition must be that he complete the merchant education program described in subsection (C).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must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must be forwarded to and retained by the South Carolina Law Enforcement Division solely for the purpose of use by the courts in determining whether or not a person has committed a subsequent offense under this section. The South Carolina Law Enforcement Division must produce this record upon subpoena or court order. Discharge and dismissal under this section may occur only once with respect to any person.</w:t>
      </w:r>
    </w:p>
    <w:p w14:paraId="41891DA3" w14:textId="77777777" w:rsidR="00892289" w:rsidRPr="00203B93" w:rsidRDefault="00892289" w:rsidP="00892289">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03B93">
        <w:rPr>
          <w:rFonts w:cs="Times New Roman"/>
          <w:sz w:val="22"/>
        </w:rPr>
        <w:tab/>
      </w:r>
      <w:r w:rsidRPr="00203B93">
        <w:rPr>
          <w:rFonts w:cs="Times New Roman"/>
          <w:sz w:val="22"/>
        </w:rPr>
        <w:tab/>
        <w:t>(2) Upon the dismissal of the person and discharge of the proceedings against him pursuant to item (1), the person may apply to the court for an order to expunge from all official records, other than the nonpublic records to be retained as provided in item (1), all recordation relating to his arrest, indictment or information, trial, finding of guilt, and dismissal and discharge pursuant to this section. If the court determines, after the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 except when the person is providing sworn statements or giving testimony under oath. A conditional discharge granted pursuant to this section does not preclude a person from availing themselves of subsequent pre-trial diversion options provided by law.</w:t>
      </w:r>
    </w:p>
    <w:p w14:paraId="4442CFC1" w14:textId="77777777" w:rsidR="00892289" w:rsidRPr="00203B93" w:rsidRDefault="00892289" w:rsidP="00892289">
      <w:pPr>
        <w:pStyle w:val="scamendconformline"/>
        <w:spacing w:before="0"/>
        <w:ind w:firstLine="216"/>
        <w:jc w:val="both"/>
        <w:rPr>
          <w:sz w:val="22"/>
        </w:rPr>
      </w:pPr>
      <w:r w:rsidRPr="00203B93">
        <w:rPr>
          <w:sz w:val="22"/>
        </w:rPr>
        <w:t>Renumber sections to conform.</w:t>
      </w:r>
    </w:p>
    <w:p w14:paraId="5228FB46" w14:textId="77777777" w:rsidR="00892289" w:rsidRDefault="00892289" w:rsidP="00892289">
      <w:pPr>
        <w:pStyle w:val="scamendtitleconform"/>
        <w:ind w:firstLine="216"/>
        <w:jc w:val="both"/>
        <w:rPr>
          <w:sz w:val="22"/>
        </w:rPr>
      </w:pPr>
      <w:r w:rsidRPr="00203B93">
        <w:rPr>
          <w:sz w:val="22"/>
        </w:rPr>
        <w:t>Amend title to conform.</w:t>
      </w:r>
    </w:p>
    <w:p w14:paraId="093C964F" w14:textId="77777777" w:rsidR="00892289" w:rsidRDefault="00892289" w:rsidP="00892289">
      <w:pPr>
        <w:pStyle w:val="scamendtitleconform"/>
        <w:ind w:firstLine="216"/>
        <w:jc w:val="both"/>
        <w:rPr>
          <w:sz w:val="22"/>
        </w:rPr>
      </w:pPr>
    </w:p>
    <w:p w14:paraId="46332F89" w14:textId="77777777" w:rsidR="00892289" w:rsidRDefault="00892289" w:rsidP="00892289">
      <w:r>
        <w:t>Rep. ROSE explained the amendment.</w:t>
      </w:r>
    </w:p>
    <w:p w14:paraId="745EFB0F" w14:textId="77777777" w:rsidR="00892289" w:rsidRDefault="00892289" w:rsidP="00892289"/>
    <w:p w14:paraId="7AD26EA6" w14:textId="77777777" w:rsidR="00892289" w:rsidRDefault="00892289" w:rsidP="00892289">
      <w:r>
        <w:t xml:space="preserve">The yeas and nays were taken resulting as follows: </w:t>
      </w:r>
    </w:p>
    <w:p w14:paraId="75EBCE69" w14:textId="77777777" w:rsidR="00892289" w:rsidRDefault="00892289" w:rsidP="00892289">
      <w:pPr>
        <w:jc w:val="center"/>
      </w:pPr>
      <w:r>
        <w:t xml:space="preserve"> Yeas 104; Nays 0</w:t>
      </w:r>
    </w:p>
    <w:p w14:paraId="725A98F0" w14:textId="77777777" w:rsidR="00892289" w:rsidRDefault="00892289" w:rsidP="00892289">
      <w:pPr>
        <w:jc w:val="center"/>
      </w:pPr>
    </w:p>
    <w:p w14:paraId="18AA26B3" w14:textId="77777777" w:rsidR="00892289" w:rsidRDefault="00892289" w:rsidP="00892289">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3D40F4BD" w14:textId="77777777" w:rsidTr="00D32D3D">
        <w:tc>
          <w:tcPr>
            <w:tcW w:w="2179" w:type="dxa"/>
            <w:shd w:val="clear" w:color="auto" w:fill="auto"/>
          </w:tcPr>
          <w:p w14:paraId="529B7013" w14:textId="77777777" w:rsidR="00892289" w:rsidRPr="007027B2" w:rsidRDefault="00892289" w:rsidP="00892289">
            <w:pPr>
              <w:keepNext/>
              <w:ind w:firstLine="0"/>
            </w:pPr>
            <w:r>
              <w:t>Bailey</w:t>
            </w:r>
          </w:p>
        </w:tc>
        <w:tc>
          <w:tcPr>
            <w:tcW w:w="2179" w:type="dxa"/>
            <w:shd w:val="clear" w:color="auto" w:fill="auto"/>
          </w:tcPr>
          <w:p w14:paraId="30277AF2" w14:textId="77777777" w:rsidR="00892289" w:rsidRPr="007027B2" w:rsidRDefault="00892289" w:rsidP="00892289">
            <w:pPr>
              <w:keepNext/>
              <w:ind w:firstLine="0"/>
            </w:pPr>
            <w:r>
              <w:t>Ballentine</w:t>
            </w:r>
          </w:p>
        </w:tc>
        <w:tc>
          <w:tcPr>
            <w:tcW w:w="2180" w:type="dxa"/>
            <w:shd w:val="clear" w:color="auto" w:fill="auto"/>
          </w:tcPr>
          <w:p w14:paraId="75A45AEC" w14:textId="77777777" w:rsidR="00892289" w:rsidRPr="007027B2" w:rsidRDefault="00892289" w:rsidP="00892289">
            <w:pPr>
              <w:keepNext/>
              <w:ind w:firstLine="0"/>
            </w:pPr>
            <w:r>
              <w:t>Bamberg</w:t>
            </w:r>
          </w:p>
        </w:tc>
      </w:tr>
      <w:tr w:rsidR="00892289" w:rsidRPr="007027B2" w14:paraId="5FD03E6E" w14:textId="77777777" w:rsidTr="00D32D3D">
        <w:tc>
          <w:tcPr>
            <w:tcW w:w="2179" w:type="dxa"/>
            <w:shd w:val="clear" w:color="auto" w:fill="auto"/>
          </w:tcPr>
          <w:p w14:paraId="7FF9CACD" w14:textId="77777777" w:rsidR="00892289" w:rsidRPr="007027B2" w:rsidRDefault="00892289" w:rsidP="00892289">
            <w:pPr>
              <w:keepNext/>
              <w:ind w:firstLine="0"/>
            </w:pPr>
            <w:r>
              <w:t>Bannister</w:t>
            </w:r>
          </w:p>
        </w:tc>
        <w:tc>
          <w:tcPr>
            <w:tcW w:w="2179" w:type="dxa"/>
            <w:shd w:val="clear" w:color="auto" w:fill="auto"/>
          </w:tcPr>
          <w:p w14:paraId="2CE61A01" w14:textId="77777777" w:rsidR="00892289" w:rsidRPr="007027B2" w:rsidRDefault="00892289" w:rsidP="00892289">
            <w:pPr>
              <w:keepNext/>
              <w:ind w:firstLine="0"/>
            </w:pPr>
            <w:r>
              <w:t>Bauer</w:t>
            </w:r>
          </w:p>
        </w:tc>
        <w:tc>
          <w:tcPr>
            <w:tcW w:w="2180" w:type="dxa"/>
            <w:shd w:val="clear" w:color="auto" w:fill="auto"/>
          </w:tcPr>
          <w:p w14:paraId="128051D6" w14:textId="77777777" w:rsidR="00892289" w:rsidRPr="007027B2" w:rsidRDefault="00892289" w:rsidP="00892289">
            <w:pPr>
              <w:keepNext/>
              <w:ind w:firstLine="0"/>
            </w:pPr>
            <w:r>
              <w:t>Beach</w:t>
            </w:r>
          </w:p>
        </w:tc>
      </w:tr>
      <w:tr w:rsidR="00892289" w:rsidRPr="007027B2" w14:paraId="78EAF78F" w14:textId="77777777" w:rsidTr="00D32D3D">
        <w:tc>
          <w:tcPr>
            <w:tcW w:w="2179" w:type="dxa"/>
            <w:shd w:val="clear" w:color="auto" w:fill="auto"/>
          </w:tcPr>
          <w:p w14:paraId="52F7EAEF" w14:textId="77777777" w:rsidR="00892289" w:rsidRPr="007027B2" w:rsidRDefault="00892289" w:rsidP="00892289">
            <w:pPr>
              <w:keepNext/>
              <w:ind w:firstLine="0"/>
            </w:pPr>
            <w:r>
              <w:t>Bernstein</w:t>
            </w:r>
          </w:p>
        </w:tc>
        <w:tc>
          <w:tcPr>
            <w:tcW w:w="2179" w:type="dxa"/>
            <w:shd w:val="clear" w:color="auto" w:fill="auto"/>
          </w:tcPr>
          <w:p w14:paraId="0BFCBF06" w14:textId="77777777" w:rsidR="00892289" w:rsidRPr="007027B2" w:rsidRDefault="00892289" w:rsidP="00892289">
            <w:pPr>
              <w:keepNext/>
              <w:ind w:firstLine="0"/>
            </w:pPr>
            <w:r>
              <w:t>Blackwell</w:t>
            </w:r>
          </w:p>
        </w:tc>
        <w:tc>
          <w:tcPr>
            <w:tcW w:w="2180" w:type="dxa"/>
            <w:shd w:val="clear" w:color="auto" w:fill="auto"/>
          </w:tcPr>
          <w:p w14:paraId="7A3907BE" w14:textId="77777777" w:rsidR="00892289" w:rsidRPr="007027B2" w:rsidRDefault="00892289" w:rsidP="00892289">
            <w:pPr>
              <w:keepNext/>
              <w:ind w:firstLine="0"/>
            </w:pPr>
            <w:r>
              <w:t>Brewer</w:t>
            </w:r>
          </w:p>
        </w:tc>
      </w:tr>
      <w:tr w:rsidR="00892289" w:rsidRPr="007027B2" w14:paraId="0FD6F4FD" w14:textId="77777777" w:rsidTr="00D32D3D">
        <w:tc>
          <w:tcPr>
            <w:tcW w:w="2179" w:type="dxa"/>
            <w:shd w:val="clear" w:color="auto" w:fill="auto"/>
          </w:tcPr>
          <w:p w14:paraId="69282CBF" w14:textId="77777777" w:rsidR="00892289" w:rsidRPr="007027B2" w:rsidRDefault="00892289" w:rsidP="00D32D3D">
            <w:pPr>
              <w:ind w:firstLine="0"/>
            </w:pPr>
            <w:r>
              <w:t>Brittain</w:t>
            </w:r>
          </w:p>
        </w:tc>
        <w:tc>
          <w:tcPr>
            <w:tcW w:w="2179" w:type="dxa"/>
            <w:shd w:val="clear" w:color="auto" w:fill="auto"/>
          </w:tcPr>
          <w:p w14:paraId="454988B5" w14:textId="77777777" w:rsidR="00892289" w:rsidRPr="007027B2" w:rsidRDefault="00892289" w:rsidP="00D32D3D">
            <w:pPr>
              <w:ind w:firstLine="0"/>
            </w:pPr>
            <w:r>
              <w:t>Burns</w:t>
            </w:r>
          </w:p>
        </w:tc>
        <w:tc>
          <w:tcPr>
            <w:tcW w:w="2180" w:type="dxa"/>
            <w:shd w:val="clear" w:color="auto" w:fill="auto"/>
          </w:tcPr>
          <w:p w14:paraId="310E621E" w14:textId="77777777" w:rsidR="00892289" w:rsidRPr="007027B2" w:rsidRDefault="00892289" w:rsidP="00D32D3D">
            <w:pPr>
              <w:ind w:firstLine="0"/>
            </w:pPr>
            <w:r>
              <w:t>Bustos</w:t>
            </w:r>
          </w:p>
        </w:tc>
      </w:tr>
      <w:tr w:rsidR="00892289" w:rsidRPr="007027B2" w14:paraId="3F73C312" w14:textId="77777777" w:rsidTr="00D32D3D">
        <w:tc>
          <w:tcPr>
            <w:tcW w:w="2179" w:type="dxa"/>
            <w:shd w:val="clear" w:color="auto" w:fill="auto"/>
          </w:tcPr>
          <w:p w14:paraId="44814A74" w14:textId="77777777" w:rsidR="00892289" w:rsidRPr="007027B2" w:rsidRDefault="00892289" w:rsidP="00D32D3D">
            <w:pPr>
              <w:ind w:firstLine="0"/>
            </w:pPr>
            <w:r>
              <w:t>Calhoon</w:t>
            </w:r>
          </w:p>
        </w:tc>
        <w:tc>
          <w:tcPr>
            <w:tcW w:w="2179" w:type="dxa"/>
            <w:shd w:val="clear" w:color="auto" w:fill="auto"/>
          </w:tcPr>
          <w:p w14:paraId="2F1214FD" w14:textId="77777777" w:rsidR="00892289" w:rsidRPr="007027B2" w:rsidRDefault="00892289" w:rsidP="00D32D3D">
            <w:pPr>
              <w:ind w:firstLine="0"/>
            </w:pPr>
            <w:r>
              <w:t>Carter</w:t>
            </w:r>
          </w:p>
        </w:tc>
        <w:tc>
          <w:tcPr>
            <w:tcW w:w="2180" w:type="dxa"/>
            <w:shd w:val="clear" w:color="auto" w:fill="auto"/>
          </w:tcPr>
          <w:p w14:paraId="63BC075F" w14:textId="77777777" w:rsidR="00892289" w:rsidRPr="007027B2" w:rsidRDefault="00892289" w:rsidP="00D32D3D">
            <w:pPr>
              <w:ind w:firstLine="0"/>
            </w:pPr>
            <w:r>
              <w:t>Caskey</w:t>
            </w:r>
          </w:p>
        </w:tc>
      </w:tr>
      <w:tr w:rsidR="00892289" w:rsidRPr="007027B2" w14:paraId="62A0D339" w14:textId="77777777" w:rsidTr="00D32D3D">
        <w:tc>
          <w:tcPr>
            <w:tcW w:w="2179" w:type="dxa"/>
            <w:shd w:val="clear" w:color="auto" w:fill="auto"/>
          </w:tcPr>
          <w:p w14:paraId="570F512B" w14:textId="77777777" w:rsidR="00892289" w:rsidRPr="007027B2" w:rsidRDefault="00892289" w:rsidP="00D32D3D">
            <w:pPr>
              <w:ind w:firstLine="0"/>
            </w:pPr>
            <w:r>
              <w:t>Chapman</w:t>
            </w:r>
          </w:p>
        </w:tc>
        <w:tc>
          <w:tcPr>
            <w:tcW w:w="2179" w:type="dxa"/>
            <w:shd w:val="clear" w:color="auto" w:fill="auto"/>
          </w:tcPr>
          <w:p w14:paraId="01A9D157" w14:textId="77777777" w:rsidR="00892289" w:rsidRPr="007027B2" w:rsidRDefault="00892289" w:rsidP="00D32D3D">
            <w:pPr>
              <w:ind w:firstLine="0"/>
            </w:pPr>
            <w:r>
              <w:t>Chumley</w:t>
            </w:r>
          </w:p>
        </w:tc>
        <w:tc>
          <w:tcPr>
            <w:tcW w:w="2180" w:type="dxa"/>
            <w:shd w:val="clear" w:color="auto" w:fill="auto"/>
          </w:tcPr>
          <w:p w14:paraId="6AD0AD9A" w14:textId="77777777" w:rsidR="00892289" w:rsidRPr="007027B2" w:rsidRDefault="00892289" w:rsidP="00D32D3D">
            <w:pPr>
              <w:ind w:firstLine="0"/>
            </w:pPr>
            <w:r>
              <w:t>Clyburn</w:t>
            </w:r>
          </w:p>
        </w:tc>
      </w:tr>
      <w:tr w:rsidR="00892289" w:rsidRPr="007027B2" w14:paraId="36B1AE7A" w14:textId="77777777" w:rsidTr="00D32D3D">
        <w:tc>
          <w:tcPr>
            <w:tcW w:w="2179" w:type="dxa"/>
            <w:shd w:val="clear" w:color="auto" w:fill="auto"/>
          </w:tcPr>
          <w:p w14:paraId="4ED414D6" w14:textId="77777777" w:rsidR="00892289" w:rsidRPr="007027B2" w:rsidRDefault="00892289" w:rsidP="00D32D3D">
            <w:pPr>
              <w:ind w:firstLine="0"/>
            </w:pPr>
            <w:r>
              <w:t>Cobb-Hunter</w:t>
            </w:r>
          </w:p>
        </w:tc>
        <w:tc>
          <w:tcPr>
            <w:tcW w:w="2179" w:type="dxa"/>
            <w:shd w:val="clear" w:color="auto" w:fill="auto"/>
          </w:tcPr>
          <w:p w14:paraId="39303B7F" w14:textId="77777777" w:rsidR="00892289" w:rsidRPr="007027B2" w:rsidRDefault="00892289" w:rsidP="00D32D3D">
            <w:pPr>
              <w:ind w:firstLine="0"/>
            </w:pPr>
            <w:r>
              <w:t>Collins</w:t>
            </w:r>
          </w:p>
        </w:tc>
        <w:tc>
          <w:tcPr>
            <w:tcW w:w="2180" w:type="dxa"/>
            <w:shd w:val="clear" w:color="auto" w:fill="auto"/>
          </w:tcPr>
          <w:p w14:paraId="0A67443E" w14:textId="77777777" w:rsidR="00892289" w:rsidRPr="007027B2" w:rsidRDefault="00892289" w:rsidP="00D32D3D">
            <w:pPr>
              <w:ind w:firstLine="0"/>
            </w:pPr>
            <w:r>
              <w:t>Connell</w:t>
            </w:r>
          </w:p>
        </w:tc>
      </w:tr>
      <w:tr w:rsidR="00892289" w:rsidRPr="007027B2" w14:paraId="4E7D165B" w14:textId="77777777" w:rsidTr="00D32D3D">
        <w:tc>
          <w:tcPr>
            <w:tcW w:w="2179" w:type="dxa"/>
            <w:shd w:val="clear" w:color="auto" w:fill="auto"/>
          </w:tcPr>
          <w:p w14:paraId="597F61C0" w14:textId="77777777" w:rsidR="00892289" w:rsidRPr="007027B2" w:rsidRDefault="00892289" w:rsidP="00D32D3D">
            <w:pPr>
              <w:ind w:firstLine="0"/>
            </w:pPr>
            <w:r>
              <w:t>B. L. Cox</w:t>
            </w:r>
          </w:p>
        </w:tc>
        <w:tc>
          <w:tcPr>
            <w:tcW w:w="2179" w:type="dxa"/>
            <w:shd w:val="clear" w:color="auto" w:fill="auto"/>
          </w:tcPr>
          <w:p w14:paraId="06D5DE04" w14:textId="77777777" w:rsidR="00892289" w:rsidRPr="007027B2" w:rsidRDefault="00892289" w:rsidP="00D32D3D">
            <w:pPr>
              <w:ind w:firstLine="0"/>
            </w:pPr>
            <w:r>
              <w:t>Cromer</w:t>
            </w:r>
          </w:p>
        </w:tc>
        <w:tc>
          <w:tcPr>
            <w:tcW w:w="2180" w:type="dxa"/>
            <w:shd w:val="clear" w:color="auto" w:fill="auto"/>
          </w:tcPr>
          <w:p w14:paraId="55B2FC12" w14:textId="77777777" w:rsidR="00892289" w:rsidRPr="007027B2" w:rsidRDefault="00892289" w:rsidP="00D32D3D">
            <w:pPr>
              <w:ind w:firstLine="0"/>
            </w:pPr>
            <w:r>
              <w:t>Davis</w:t>
            </w:r>
          </w:p>
        </w:tc>
      </w:tr>
      <w:tr w:rsidR="00892289" w:rsidRPr="007027B2" w14:paraId="2AED85EE" w14:textId="77777777" w:rsidTr="00D32D3D">
        <w:tc>
          <w:tcPr>
            <w:tcW w:w="2179" w:type="dxa"/>
            <w:shd w:val="clear" w:color="auto" w:fill="auto"/>
          </w:tcPr>
          <w:p w14:paraId="2FCF7667" w14:textId="77777777" w:rsidR="00892289" w:rsidRPr="007027B2" w:rsidRDefault="00892289" w:rsidP="00D32D3D">
            <w:pPr>
              <w:ind w:firstLine="0"/>
            </w:pPr>
            <w:r>
              <w:t>Dillard</w:t>
            </w:r>
          </w:p>
        </w:tc>
        <w:tc>
          <w:tcPr>
            <w:tcW w:w="2179" w:type="dxa"/>
            <w:shd w:val="clear" w:color="auto" w:fill="auto"/>
          </w:tcPr>
          <w:p w14:paraId="44FE22FC" w14:textId="77777777" w:rsidR="00892289" w:rsidRPr="007027B2" w:rsidRDefault="00892289" w:rsidP="00D32D3D">
            <w:pPr>
              <w:ind w:firstLine="0"/>
            </w:pPr>
            <w:r>
              <w:t>Elliott</w:t>
            </w:r>
          </w:p>
        </w:tc>
        <w:tc>
          <w:tcPr>
            <w:tcW w:w="2180" w:type="dxa"/>
            <w:shd w:val="clear" w:color="auto" w:fill="auto"/>
          </w:tcPr>
          <w:p w14:paraId="64910805" w14:textId="77777777" w:rsidR="00892289" w:rsidRPr="007027B2" w:rsidRDefault="00892289" w:rsidP="00D32D3D">
            <w:pPr>
              <w:ind w:firstLine="0"/>
            </w:pPr>
            <w:r>
              <w:t>Erickson</w:t>
            </w:r>
          </w:p>
        </w:tc>
      </w:tr>
      <w:tr w:rsidR="00892289" w:rsidRPr="007027B2" w14:paraId="7E3B74B3" w14:textId="77777777" w:rsidTr="00D32D3D">
        <w:tc>
          <w:tcPr>
            <w:tcW w:w="2179" w:type="dxa"/>
            <w:shd w:val="clear" w:color="auto" w:fill="auto"/>
          </w:tcPr>
          <w:p w14:paraId="7537B454" w14:textId="77777777" w:rsidR="00892289" w:rsidRPr="007027B2" w:rsidRDefault="00892289" w:rsidP="00D32D3D">
            <w:pPr>
              <w:ind w:firstLine="0"/>
            </w:pPr>
            <w:r>
              <w:t>Felder</w:t>
            </w:r>
          </w:p>
        </w:tc>
        <w:tc>
          <w:tcPr>
            <w:tcW w:w="2179" w:type="dxa"/>
            <w:shd w:val="clear" w:color="auto" w:fill="auto"/>
          </w:tcPr>
          <w:p w14:paraId="750DF58C" w14:textId="77777777" w:rsidR="00892289" w:rsidRPr="007027B2" w:rsidRDefault="00892289" w:rsidP="00D32D3D">
            <w:pPr>
              <w:ind w:firstLine="0"/>
            </w:pPr>
            <w:r>
              <w:t>Forrest</w:t>
            </w:r>
          </w:p>
        </w:tc>
        <w:tc>
          <w:tcPr>
            <w:tcW w:w="2180" w:type="dxa"/>
            <w:shd w:val="clear" w:color="auto" w:fill="auto"/>
          </w:tcPr>
          <w:p w14:paraId="3391DF97" w14:textId="77777777" w:rsidR="00892289" w:rsidRPr="007027B2" w:rsidRDefault="00892289" w:rsidP="00D32D3D">
            <w:pPr>
              <w:ind w:firstLine="0"/>
            </w:pPr>
            <w:r>
              <w:t>Gagnon</w:t>
            </w:r>
          </w:p>
        </w:tc>
      </w:tr>
      <w:tr w:rsidR="00892289" w:rsidRPr="007027B2" w14:paraId="1EE06AAC" w14:textId="77777777" w:rsidTr="00D32D3D">
        <w:tc>
          <w:tcPr>
            <w:tcW w:w="2179" w:type="dxa"/>
            <w:shd w:val="clear" w:color="auto" w:fill="auto"/>
          </w:tcPr>
          <w:p w14:paraId="49F8F6DB" w14:textId="77777777" w:rsidR="00892289" w:rsidRPr="007027B2" w:rsidRDefault="00892289" w:rsidP="00D32D3D">
            <w:pPr>
              <w:ind w:firstLine="0"/>
            </w:pPr>
            <w:r>
              <w:t>Gibson</w:t>
            </w:r>
          </w:p>
        </w:tc>
        <w:tc>
          <w:tcPr>
            <w:tcW w:w="2179" w:type="dxa"/>
            <w:shd w:val="clear" w:color="auto" w:fill="auto"/>
          </w:tcPr>
          <w:p w14:paraId="6F2304E6" w14:textId="77777777" w:rsidR="00892289" w:rsidRPr="007027B2" w:rsidRDefault="00892289" w:rsidP="00D32D3D">
            <w:pPr>
              <w:ind w:firstLine="0"/>
            </w:pPr>
            <w:r>
              <w:t>Gilliam</w:t>
            </w:r>
          </w:p>
        </w:tc>
        <w:tc>
          <w:tcPr>
            <w:tcW w:w="2180" w:type="dxa"/>
            <w:shd w:val="clear" w:color="auto" w:fill="auto"/>
          </w:tcPr>
          <w:p w14:paraId="2D7FE77D" w14:textId="77777777" w:rsidR="00892289" w:rsidRPr="007027B2" w:rsidRDefault="00892289" w:rsidP="00D32D3D">
            <w:pPr>
              <w:ind w:firstLine="0"/>
            </w:pPr>
            <w:r>
              <w:t>Gilliard</w:t>
            </w:r>
          </w:p>
        </w:tc>
      </w:tr>
      <w:tr w:rsidR="00892289" w:rsidRPr="007027B2" w14:paraId="5C4478AD" w14:textId="77777777" w:rsidTr="00D32D3D">
        <w:tc>
          <w:tcPr>
            <w:tcW w:w="2179" w:type="dxa"/>
            <w:shd w:val="clear" w:color="auto" w:fill="auto"/>
          </w:tcPr>
          <w:p w14:paraId="22690E2B" w14:textId="77777777" w:rsidR="00892289" w:rsidRPr="007027B2" w:rsidRDefault="00892289" w:rsidP="00D32D3D">
            <w:pPr>
              <w:ind w:firstLine="0"/>
            </w:pPr>
            <w:r>
              <w:t>Guest</w:t>
            </w:r>
          </w:p>
        </w:tc>
        <w:tc>
          <w:tcPr>
            <w:tcW w:w="2179" w:type="dxa"/>
            <w:shd w:val="clear" w:color="auto" w:fill="auto"/>
          </w:tcPr>
          <w:p w14:paraId="33515E9D" w14:textId="77777777" w:rsidR="00892289" w:rsidRPr="007027B2" w:rsidRDefault="00892289" w:rsidP="00D32D3D">
            <w:pPr>
              <w:ind w:firstLine="0"/>
            </w:pPr>
            <w:r>
              <w:t>Guffey</w:t>
            </w:r>
          </w:p>
        </w:tc>
        <w:tc>
          <w:tcPr>
            <w:tcW w:w="2180" w:type="dxa"/>
            <w:shd w:val="clear" w:color="auto" w:fill="auto"/>
          </w:tcPr>
          <w:p w14:paraId="53A78274" w14:textId="77777777" w:rsidR="00892289" w:rsidRPr="007027B2" w:rsidRDefault="00892289" w:rsidP="00D32D3D">
            <w:pPr>
              <w:ind w:firstLine="0"/>
            </w:pPr>
            <w:r>
              <w:t>Haddon</w:t>
            </w:r>
          </w:p>
        </w:tc>
      </w:tr>
      <w:tr w:rsidR="00892289" w:rsidRPr="007027B2" w14:paraId="332EE6E7" w14:textId="77777777" w:rsidTr="00D32D3D">
        <w:tc>
          <w:tcPr>
            <w:tcW w:w="2179" w:type="dxa"/>
            <w:shd w:val="clear" w:color="auto" w:fill="auto"/>
          </w:tcPr>
          <w:p w14:paraId="49D66B33" w14:textId="77777777" w:rsidR="00892289" w:rsidRPr="007027B2" w:rsidRDefault="00892289" w:rsidP="00D32D3D">
            <w:pPr>
              <w:ind w:firstLine="0"/>
            </w:pPr>
            <w:r>
              <w:t>Harris</w:t>
            </w:r>
          </w:p>
        </w:tc>
        <w:tc>
          <w:tcPr>
            <w:tcW w:w="2179" w:type="dxa"/>
            <w:shd w:val="clear" w:color="auto" w:fill="auto"/>
          </w:tcPr>
          <w:p w14:paraId="41DB6203" w14:textId="77777777" w:rsidR="00892289" w:rsidRPr="007027B2" w:rsidRDefault="00892289" w:rsidP="00D32D3D">
            <w:pPr>
              <w:ind w:firstLine="0"/>
            </w:pPr>
            <w:r>
              <w:t>Hartnett</w:t>
            </w:r>
          </w:p>
        </w:tc>
        <w:tc>
          <w:tcPr>
            <w:tcW w:w="2180" w:type="dxa"/>
            <w:shd w:val="clear" w:color="auto" w:fill="auto"/>
          </w:tcPr>
          <w:p w14:paraId="184BE8CE" w14:textId="77777777" w:rsidR="00892289" w:rsidRPr="007027B2" w:rsidRDefault="00892289" w:rsidP="00D32D3D">
            <w:pPr>
              <w:ind w:firstLine="0"/>
            </w:pPr>
            <w:r>
              <w:t>Henderson-Myers</w:t>
            </w:r>
          </w:p>
        </w:tc>
      </w:tr>
      <w:tr w:rsidR="00892289" w:rsidRPr="007027B2" w14:paraId="0EF81001" w14:textId="77777777" w:rsidTr="00D32D3D">
        <w:tc>
          <w:tcPr>
            <w:tcW w:w="2179" w:type="dxa"/>
            <w:shd w:val="clear" w:color="auto" w:fill="auto"/>
          </w:tcPr>
          <w:p w14:paraId="295CEB02" w14:textId="77777777" w:rsidR="00892289" w:rsidRPr="007027B2" w:rsidRDefault="00892289" w:rsidP="00D32D3D">
            <w:pPr>
              <w:ind w:firstLine="0"/>
            </w:pPr>
            <w:r>
              <w:t>Herbkersman</w:t>
            </w:r>
          </w:p>
        </w:tc>
        <w:tc>
          <w:tcPr>
            <w:tcW w:w="2179" w:type="dxa"/>
            <w:shd w:val="clear" w:color="auto" w:fill="auto"/>
          </w:tcPr>
          <w:p w14:paraId="6CB08351" w14:textId="77777777" w:rsidR="00892289" w:rsidRPr="007027B2" w:rsidRDefault="00892289" w:rsidP="00D32D3D">
            <w:pPr>
              <w:ind w:firstLine="0"/>
            </w:pPr>
            <w:r>
              <w:t>Hewitt</w:t>
            </w:r>
          </w:p>
        </w:tc>
        <w:tc>
          <w:tcPr>
            <w:tcW w:w="2180" w:type="dxa"/>
            <w:shd w:val="clear" w:color="auto" w:fill="auto"/>
          </w:tcPr>
          <w:p w14:paraId="4AAAA13A" w14:textId="77777777" w:rsidR="00892289" w:rsidRPr="007027B2" w:rsidRDefault="00892289" w:rsidP="00D32D3D">
            <w:pPr>
              <w:ind w:firstLine="0"/>
            </w:pPr>
            <w:r>
              <w:t>Hiott</w:t>
            </w:r>
          </w:p>
        </w:tc>
      </w:tr>
      <w:tr w:rsidR="00892289" w:rsidRPr="007027B2" w14:paraId="397C5EC6" w14:textId="77777777" w:rsidTr="00D32D3D">
        <w:tc>
          <w:tcPr>
            <w:tcW w:w="2179" w:type="dxa"/>
            <w:shd w:val="clear" w:color="auto" w:fill="auto"/>
          </w:tcPr>
          <w:p w14:paraId="5D8AB959" w14:textId="77777777" w:rsidR="00892289" w:rsidRPr="007027B2" w:rsidRDefault="00892289" w:rsidP="00D32D3D">
            <w:pPr>
              <w:ind w:firstLine="0"/>
            </w:pPr>
            <w:r>
              <w:t>Hixon</w:t>
            </w:r>
          </w:p>
        </w:tc>
        <w:tc>
          <w:tcPr>
            <w:tcW w:w="2179" w:type="dxa"/>
            <w:shd w:val="clear" w:color="auto" w:fill="auto"/>
          </w:tcPr>
          <w:p w14:paraId="2DF57402" w14:textId="77777777" w:rsidR="00892289" w:rsidRPr="007027B2" w:rsidRDefault="00892289" w:rsidP="00D32D3D">
            <w:pPr>
              <w:ind w:firstLine="0"/>
            </w:pPr>
            <w:r>
              <w:t>Hosey</w:t>
            </w:r>
          </w:p>
        </w:tc>
        <w:tc>
          <w:tcPr>
            <w:tcW w:w="2180" w:type="dxa"/>
            <w:shd w:val="clear" w:color="auto" w:fill="auto"/>
          </w:tcPr>
          <w:p w14:paraId="3C70410D" w14:textId="77777777" w:rsidR="00892289" w:rsidRPr="007027B2" w:rsidRDefault="00892289" w:rsidP="00D32D3D">
            <w:pPr>
              <w:ind w:firstLine="0"/>
            </w:pPr>
            <w:r>
              <w:t>Hyde</w:t>
            </w:r>
          </w:p>
        </w:tc>
      </w:tr>
      <w:tr w:rsidR="00892289" w:rsidRPr="007027B2" w14:paraId="5CE927FF" w14:textId="77777777" w:rsidTr="00D32D3D">
        <w:tc>
          <w:tcPr>
            <w:tcW w:w="2179" w:type="dxa"/>
            <w:shd w:val="clear" w:color="auto" w:fill="auto"/>
          </w:tcPr>
          <w:p w14:paraId="734C9D9B" w14:textId="77777777" w:rsidR="00892289" w:rsidRPr="007027B2" w:rsidRDefault="00892289" w:rsidP="00D32D3D">
            <w:pPr>
              <w:ind w:firstLine="0"/>
            </w:pPr>
            <w:r>
              <w:t>Jefferson</w:t>
            </w:r>
          </w:p>
        </w:tc>
        <w:tc>
          <w:tcPr>
            <w:tcW w:w="2179" w:type="dxa"/>
            <w:shd w:val="clear" w:color="auto" w:fill="auto"/>
          </w:tcPr>
          <w:p w14:paraId="5D472EAE" w14:textId="77777777" w:rsidR="00892289" w:rsidRPr="007027B2" w:rsidRDefault="00892289" w:rsidP="00D32D3D">
            <w:pPr>
              <w:ind w:firstLine="0"/>
            </w:pPr>
            <w:r>
              <w:t>J. E. Johnson</w:t>
            </w:r>
          </w:p>
        </w:tc>
        <w:tc>
          <w:tcPr>
            <w:tcW w:w="2180" w:type="dxa"/>
            <w:shd w:val="clear" w:color="auto" w:fill="auto"/>
          </w:tcPr>
          <w:p w14:paraId="0ED6AE4B" w14:textId="77777777" w:rsidR="00892289" w:rsidRPr="007027B2" w:rsidRDefault="00892289" w:rsidP="00D32D3D">
            <w:pPr>
              <w:ind w:firstLine="0"/>
            </w:pPr>
            <w:r>
              <w:t>J. L. Johnson</w:t>
            </w:r>
          </w:p>
        </w:tc>
      </w:tr>
      <w:tr w:rsidR="00892289" w:rsidRPr="007027B2" w14:paraId="459567BF" w14:textId="77777777" w:rsidTr="00D32D3D">
        <w:tc>
          <w:tcPr>
            <w:tcW w:w="2179" w:type="dxa"/>
            <w:shd w:val="clear" w:color="auto" w:fill="auto"/>
          </w:tcPr>
          <w:p w14:paraId="77B036AD" w14:textId="77777777" w:rsidR="00892289" w:rsidRPr="007027B2" w:rsidRDefault="00892289" w:rsidP="00D32D3D">
            <w:pPr>
              <w:ind w:firstLine="0"/>
            </w:pPr>
            <w:r>
              <w:t>S. Jones</w:t>
            </w:r>
          </w:p>
        </w:tc>
        <w:tc>
          <w:tcPr>
            <w:tcW w:w="2179" w:type="dxa"/>
            <w:shd w:val="clear" w:color="auto" w:fill="auto"/>
          </w:tcPr>
          <w:p w14:paraId="3E2E9145" w14:textId="77777777" w:rsidR="00892289" w:rsidRPr="007027B2" w:rsidRDefault="00892289" w:rsidP="00D32D3D">
            <w:pPr>
              <w:ind w:firstLine="0"/>
            </w:pPr>
            <w:r>
              <w:t>W. Jones</w:t>
            </w:r>
          </w:p>
        </w:tc>
        <w:tc>
          <w:tcPr>
            <w:tcW w:w="2180" w:type="dxa"/>
            <w:shd w:val="clear" w:color="auto" w:fill="auto"/>
          </w:tcPr>
          <w:p w14:paraId="1B87D8D0" w14:textId="77777777" w:rsidR="00892289" w:rsidRPr="007027B2" w:rsidRDefault="00892289" w:rsidP="00D32D3D">
            <w:pPr>
              <w:ind w:firstLine="0"/>
            </w:pPr>
            <w:r>
              <w:t>Jordan</w:t>
            </w:r>
          </w:p>
        </w:tc>
      </w:tr>
      <w:tr w:rsidR="00892289" w:rsidRPr="007027B2" w14:paraId="21A0FF3A" w14:textId="77777777" w:rsidTr="00D32D3D">
        <w:tc>
          <w:tcPr>
            <w:tcW w:w="2179" w:type="dxa"/>
            <w:shd w:val="clear" w:color="auto" w:fill="auto"/>
          </w:tcPr>
          <w:p w14:paraId="0FB9EF78" w14:textId="77777777" w:rsidR="00892289" w:rsidRPr="007027B2" w:rsidRDefault="00892289" w:rsidP="00D32D3D">
            <w:pPr>
              <w:ind w:firstLine="0"/>
            </w:pPr>
            <w:r>
              <w:t>Kilmartin</w:t>
            </w:r>
          </w:p>
        </w:tc>
        <w:tc>
          <w:tcPr>
            <w:tcW w:w="2179" w:type="dxa"/>
            <w:shd w:val="clear" w:color="auto" w:fill="auto"/>
          </w:tcPr>
          <w:p w14:paraId="6B248357" w14:textId="77777777" w:rsidR="00892289" w:rsidRPr="007027B2" w:rsidRDefault="00892289" w:rsidP="00D32D3D">
            <w:pPr>
              <w:ind w:firstLine="0"/>
            </w:pPr>
            <w:r>
              <w:t>King</w:t>
            </w:r>
          </w:p>
        </w:tc>
        <w:tc>
          <w:tcPr>
            <w:tcW w:w="2180" w:type="dxa"/>
            <w:shd w:val="clear" w:color="auto" w:fill="auto"/>
          </w:tcPr>
          <w:p w14:paraId="72CF9C02" w14:textId="77777777" w:rsidR="00892289" w:rsidRPr="007027B2" w:rsidRDefault="00892289" w:rsidP="00D32D3D">
            <w:pPr>
              <w:ind w:firstLine="0"/>
            </w:pPr>
            <w:r>
              <w:t>Landing</w:t>
            </w:r>
          </w:p>
        </w:tc>
      </w:tr>
      <w:tr w:rsidR="00892289" w:rsidRPr="007027B2" w14:paraId="6DBA4633" w14:textId="77777777" w:rsidTr="00D32D3D">
        <w:tc>
          <w:tcPr>
            <w:tcW w:w="2179" w:type="dxa"/>
            <w:shd w:val="clear" w:color="auto" w:fill="auto"/>
          </w:tcPr>
          <w:p w14:paraId="386C0958" w14:textId="77777777" w:rsidR="00892289" w:rsidRPr="007027B2" w:rsidRDefault="00892289" w:rsidP="00D32D3D">
            <w:pPr>
              <w:ind w:firstLine="0"/>
            </w:pPr>
            <w:r>
              <w:t>Lawson</w:t>
            </w:r>
          </w:p>
        </w:tc>
        <w:tc>
          <w:tcPr>
            <w:tcW w:w="2179" w:type="dxa"/>
            <w:shd w:val="clear" w:color="auto" w:fill="auto"/>
          </w:tcPr>
          <w:p w14:paraId="23AF546E" w14:textId="77777777" w:rsidR="00892289" w:rsidRPr="007027B2" w:rsidRDefault="00892289" w:rsidP="00D32D3D">
            <w:pPr>
              <w:ind w:firstLine="0"/>
            </w:pPr>
            <w:r>
              <w:t>Ligon</w:t>
            </w:r>
          </w:p>
        </w:tc>
        <w:tc>
          <w:tcPr>
            <w:tcW w:w="2180" w:type="dxa"/>
            <w:shd w:val="clear" w:color="auto" w:fill="auto"/>
          </w:tcPr>
          <w:p w14:paraId="1846C32D" w14:textId="77777777" w:rsidR="00892289" w:rsidRPr="007027B2" w:rsidRDefault="00892289" w:rsidP="00D32D3D">
            <w:pPr>
              <w:ind w:firstLine="0"/>
            </w:pPr>
            <w:r>
              <w:t>Long</w:t>
            </w:r>
          </w:p>
        </w:tc>
      </w:tr>
      <w:tr w:rsidR="00892289" w:rsidRPr="007027B2" w14:paraId="7ADF9FEF" w14:textId="77777777" w:rsidTr="00D32D3D">
        <w:tc>
          <w:tcPr>
            <w:tcW w:w="2179" w:type="dxa"/>
            <w:shd w:val="clear" w:color="auto" w:fill="auto"/>
          </w:tcPr>
          <w:p w14:paraId="1E23FCDA" w14:textId="77777777" w:rsidR="00892289" w:rsidRPr="007027B2" w:rsidRDefault="00892289" w:rsidP="00D32D3D">
            <w:pPr>
              <w:ind w:firstLine="0"/>
            </w:pPr>
            <w:r>
              <w:t>Lowe</w:t>
            </w:r>
          </w:p>
        </w:tc>
        <w:tc>
          <w:tcPr>
            <w:tcW w:w="2179" w:type="dxa"/>
            <w:shd w:val="clear" w:color="auto" w:fill="auto"/>
          </w:tcPr>
          <w:p w14:paraId="65A80771" w14:textId="77777777" w:rsidR="00892289" w:rsidRPr="007027B2" w:rsidRDefault="00892289" w:rsidP="00D32D3D">
            <w:pPr>
              <w:ind w:firstLine="0"/>
            </w:pPr>
            <w:r>
              <w:t>Magnuson</w:t>
            </w:r>
          </w:p>
        </w:tc>
        <w:tc>
          <w:tcPr>
            <w:tcW w:w="2180" w:type="dxa"/>
            <w:shd w:val="clear" w:color="auto" w:fill="auto"/>
          </w:tcPr>
          <w:p w14:paraId="7A32687E" w14:textId="77777777" w:rsidR="00892289" w:rsidRPr="007027B2" w:rsidRDefault="00892289" w:rsidP="00D32D3D">
            <w:pPr>
              <w:ind w:firstLine="0"/>
            </w:pPr>
            <w:r>
              <w:t>May</w:t>
            </w:r>
          </w:p>
        </w:tc>
      </w:tr>
      <w:tr w:rsidR="00892289" w:rsidRPr="007027B2" w14:paraId="13F68852" w14:textId="77777777" w:rsidTr="00D32D3D">
        <w:tc>
          <w:tcPr>
            <w:tcW w:w="2179" w:type="dxa"/>
            <w:shd w:val="clear" w:color="auto" w:fill="auto"/>
          </w:tcPr>
          <w:p w14:paraId="70077EE5" w14:textId="77777777" w:rsidR="00892289" w:rsidRPr="007027B2" w:rsidRDefault="00892289" w:rsidP="00D32D3D">
            <w:pPr>
              <w:ind w:firstLine="0"/>
            </w:pPr>
            <w:r>
              <w:t>McCabe</w:t>
            </w:r>
          </w:p>
        </w:tc>
        <w:tc>
          <w:tcPr>
            <w:tcW w:w="2179" w:type="dxa"/>
            <w:shd w:val="clear" w:color="auto" w:fill="auto"/>
          </w:tcPr>
          <w:p w14:paraId="6A9C06C2" w14:textId="77777777" w:rsidR="00892289" w:rsidRPr="007027B2" w:rsidRDefault="00892289" w:rsidP="00D32D3D">
            <w:pPr>
              <w:ind w:firstLine="0"/>
            </w:pPr>
            <w:r>
              <w:t>McCravy</w:t>
            </w:r>
          </w:p>
        </w:tc>
        <w:tc>
          <w:tcPr>
            <w:tcW w:w="2180" w:type="dxa"/>
            <w:shd w:val="clear" w:color="auto" w:fill="auto"/>
          </w:tcPr>
          <w:p w14:paraId="7EBC2C25" w14:textId="77777777" w:rsidR="00892289" w:rsidRPr="007027B2" w:rsidRDefault="00892289" w:rsidP="00D32D3D">
            <w:pPr>
              <w:ind w:firstLine="0"/>
            </w:pPr>
            <w:r>
              <w:t>McDaniel</w:t>
            </w:r>
          </w:p>
        </w:tc>
      </w:tr>
      <w:tr w:rsidR="00892289" w:rsidRPr="007027B2" w14:paraId="17F9C178" w14:textId="77777777" w:rsidTr="00D32D3D">
        <w:tc>
          <w:tcPr>
            <w:tcW w:w="2179" w:type="dxa"/>
            <w:shd w:val="clear" w:color="auto" w:fill="auto"/>
          </w:tcPr>
          <w:p w14:paraId="73D87572" w14:textId="77777777" w:rsidR="00892289" w:rsidRPr="007027B2" w:rsidRDefault="00892289" w:rsidP="00D32D3D">
            <w:pPr>
              <w:ind w:firstLine="0"/>
            </w:pPr>
            <w:r>
              <w:t>McGinnis</w:t>
            </w:r>
          </w:p>
        </w:tc>
        <w:tc>
          <w:tcPr>
            <w:tcW w:w="2179" w:type="dxa"/>
            <w:shd w:val="clear" w:color="auto" w:fill="auto"/>
          </w:tcPr>
          <w:p w14:paraId="521E9771" w14:textId="77777777" w:rsidR="00892289" w:rsidRPr="007027B2" w:rsidRDefault="00892289" w:rsidP="00D32D3D">
            <w:pPr>
              <w:ind w:firstLine="0"/>
            </w:pPr>
            <w:r>
              <w:t>Mitchell</w:t>
            </w:r>
          </w:p>
        </w:tc>
        <w:tc>
          <w:tcPr>
            <w:tcW w:w="2180" w:type="dxa"/>
            <w:shd w:val="clear" w:color="auto" w:fill="auto"/>
          </w:tcPr>
          <w:p w14:paraId="7AA49BCB" w14:textId="77777777" w:rsidR="00892289" w:rsidRPr="007027B2" w:rsidRDefault="00892289" w:rsidP="00D32D3D">
            <w:pPr>
              <w:ind w:firstLine="0"/>
            </w:pPr>
            <w:r>
              <w:t>J. Moore</w:t>
            </w:r>
          </w:p>
        </w:tc>
      </w:tr>
      <w:tr w:rsidR="00892289" w:rsidRPr="007027B2" w14:paraId="148F8598" w14:textId="77777777" w:rsidTr="00D32D3D">
        <w:tc>
          <w:tcPr>
            <w:tcW w:w="2179" w:type="dxa"/>
            <w:shd w:val="clear" w:color="auto" w:fill="auto"/>
          </w:tcPr>
          <w:p w14:paraId="637FE2D9" w14:textId="77777777" w:rsidR="00892289" w:rsidRPr="007027B2" w:rsidRDefault="00892289" w:rsidP="00D32D3D">
            <w:pPr>
              <w:ind w:firstLine="0"/>
            </w:pPr>
            <w:r>
              <w:t>T. Moore</w:t>
            </w:r>
          </w:p>
        </w:tc>
        <w:tc>
          <w:tcPr>
            <w:tcW w:w="2179" w:type="dxa"/>
            <w:shd w:val="clear" w:color="auto" w:fill="auto"/>
          </w:tcPr>
          <w:p w14:paraId="3C2E78E5" w14:textId="77777777" w:rsidR="00892289" w:rsidRPr="007027B2" w:rsidRDefault="00892289" w:rsidP="00D32D3D">
            <w:pPr>
              <w:ind w:firstLine="0"/>
            </w:pPr>
            <w:r>
              <w:t>A. M. Morgan</w:t>
            </w:r>
          </w:p>
        </w:tc>
        <w:tc>
          <w:tcPr>
            <w:tcW w:w="2180" w:type="dxa"/>
            <w:shd w:val="clear" w:color="auto" w:fill="auto"/>
          </w:tcPr>
          <w:p w14:paraId="5DE0CFC4" w14:textId="77777777" w:rsidR="00892289" w:rsidRPr="007027B2" w:rsidRDefault="00892289" w:rsidP="00D32D3D">
            <w:pPr>
              <w:ind w:firstLine="0"/>
            </w:pPr>
            <w:r>
              <w:t>T. A. Morgan</w:t>
            </w:r>
          </w:p>
        </w:tc>
      </w:tr>
      <w:tr w:rsidR="00892289" w:rsidRPr="007027B2" w14:paraId="0102D183" w14:textId="77777777" w:rsidTr="00D32D3D">
        <w:tc>
          <w:tcPr>
            <w:tcW w:w="2179" w:type="dxa"/>
            <w:shd w:val="clear" w:color="auto" w:fill="auto"/>
          </w:tcPr>
          <w:p w14:paraId="6104E791" w14:textId="77777777" w:rsidR="00892289" w:rsidRPr="007027B2" w:rsidRDefault="00892289" w:rsidP="00D32D3D">
            <w:pPr>
              <w:ind w:firstLine="0"/>
            </w:pPr>
            <w:r>
              <w:t>Moss</w:t>
            </w:r>
          </w:p>
        </w:tc>
        <w:tc>
          <w:tcPr>
            <w:tcW w:w="2179" w:type="dxa"/>
            <w:shd w:val="clear" w:color="auto" w:fill="auto"/>
          </w:tcPr>
          <w:p w14:paraId="14348D3B" w14:textId="77777777" w:rsidR="00892289" w:rsidRPr="007027B2" w:rsidRDefault="00892289" w:rsidP="00D32D3D">
            <w:pPr>
              <w:ind w:firstLine="0"/>
            </w:pPr>
            <w:r>
              <w:t>Murphy</w:t>
            </w:r>
          </w:p>
        </w:tc>
        <w:tc>
          <w:tcPr>
            <w:tcW w:w="2180" w:type="dxa"/>
            <w:shd w:val="clear" w:color="auto" w:fill="auto"/>
          </w:tcPr>
          <w:p w14:paraId="3F1AC4F5" w14:textId="77777777" w:rsidR="00892289" w:rsidRPr="007027B2" w:rsidRDefault="00892289" w:rsidP="00D32D3D">
            <w:pPr>
              <w:ind w:firstLine="0"/>
            </w:pPr>
            <w:r>
              <w:t>Neese</w:t>
            </w:r>
          </w:p>
        </w:tc>
      </w:tr>
      <w:tr w:rsidR="00892289" w:rsidRPr="007027B2" w14:paraId="39AFE49E" w14:textId="77777777" w:rsidTr="00D32D3D">
        <w:tc>
          <w:tcPr>
            <w:tcW w:w="2179" w:type="dxa"/>
            <w:shd w:val="clear" w:color="auto" w:fill="auto"/>
          </w:tcPr>
          <w:p w14:paraId="642C2E48" w14:textId="77777777" w:rsidR="00892289" w:rsidRPr="007027B2" w:rsidRDefault="00892289" w:rsidP="00D32D3D">
            <w:pPr>
              <w:ind w:firstLine="0"/>
            </w:pPr>
            <w:r>
              <w:t>B. Newton</w:t>
            </w:r>
          </w:p>
        </w:tc>
        <w:tc>
          <w:tcPr>
            <w:tcW w:w="2179" w:type="dxa"/>
            <w:shd w:val="clear" w:color="auto" w:fill="auto"/>
          </w:tcPr>
          <w:p w14:paraId="0DF879FF" w14:textId="77777777" w:rsidR="00892289" w:rsidRPr="007027B2" w:rsidRDefault="00892289" w:rsidP="00D32D3D">
            <w:pPr>
              <w:ind w:firstLine="0"/>
            </w:pPr>
            <w:r>
              <w:t>W. Newton</w:t>
            </w:r>
          </w:p>
        </w:tc>
        <w:tc>
          <w:tcPr>
            <w:tcW w:w="2180" w:type="dxa"/>
            <w:shd w:val="clear" w:color="auto" w:fill="auto"/>
          </w:tcPr>
          <w:p w14:paraId="106CD18E" w14:textId="77777777" w:rsidR="00892289" w:rsidRPr="007027B2" w:rsidRDefault="00892289" w:rsidP="00D32D3D">
            <w:pPr>
              <w:ind w:firstLine="0"/>
            </w:pPr>
            <w:r>
              <w:t>Nutt</w:t>
            </w:r>
          </w:p>
        </w:tc>
      </w:tr>
      <w:tr w:rsidR="00892289" w:rsidRPr="007027B2" w14:paraId="586880C9" w14:textId="77777777" w:rsidTr="00D32D3D">
        <w:tc>
          <w:tcPr>
            <w:tcW w:w="2179" w:type="dxa"/>
            <w:shd w:val="clear" w:color="auto" w:fill="auto"/>
          </w:tcPr>
          <w:p w14:paraId="2BE2456F" w14:textId="77777777" w:rsidR="00892289" w:rsidRPr="007027B2" w:rsidRDefault="00892289" w:rsidP="00D32D3D">
            <w:pPr>
              <w:ind w:firstLine="0"/>
            </w:pPr>
            <w:r>
              <w:t>O'Neal</w:t>
            </w:r>
          </w:p>
        </w:tc>
        <w:tc>
          <w:tcPr>
            <w:tcW w:w="2179" w:type="dxa"/>
            <w:shd w:val="clear" w:color="auto" w:fill="auto"/>
          </w:tcPr>
          <w:p w14:paraId="228E8A78" w14:textId="77777777" w:rsidR="00892289" w:rsidRPr="007027B2" w:rsidRDefault="00892289" w:rsidP="00D32D3D">
            <w:pPr>
              <w:ind w:firstLine="0"/>
            </w:pPr>
            <w:r>
              <w:t>Oremus</w:t>
            </w:r>
          </w:p>
        </w:tc>
        <w:tc>
          <w:tcPr>
            <w:tcW w:w="2180" w:type="dxa"/>
            <w:shd w:val="clear" w:color="auto" w:fill="auto"/>
          </w:tcPr>
          <w:p w14:paraId="5162DA96" w14:textId="77777777" w:rsidR="00892289" w:rsidRPr="007027B2" w:rsidRDefault="00892289" w:rsidP="00D32D3D">
            <w:pPr>
              <w:ind w:firstLine="0"/>
            </w:pPr>
            <w:r>
              <w:t>Ott</w:t>
            </w:r>
          </w:p>
        </w:tc>
      </w:tr>
      <w:tr w:rsidR="00892289" w:rsidRPr="007027B2" w14:paraId="5E57EBEF" w14:textId="77777777" w:rsidTr="00D32D3D">
        <w:tc>
          <w:tcPr>
            <w:tcW w:w="2179" w:type="dxa"/>
            <w:shd w:val="clear" w:color="auto" w:fill="auto"/>
          </w:tcPr>
          <w:p w14:paraId="3C21861F" w14:textId="77777777" w:rsidR="00892289" w:rsidRPr="007027B2" w:rsidRDefault="00892289" w:rsidP="00D32D3D">
            <w:pPr>
              <w:ind w:firstLine="0"/>
            </w:pPr>
            <w:r>
              <w:t>Pace</w:t>
            </w:r>
          </w:p>
        </w:tc>
        <w:tc>
          <w:tcPr>
            <w:tcW w:w="2179" w:type="dxa"/>
            <w:shd w:val="clear" w:color="auto" w:fill="auto"/>
          </w:tcPr>
          <w:p w14:paraId="6D232AB3" w14:textId="77777777" w:rsidR="00892289" w:rsidRPr="007027B2" w:rsidRDefault="00892289" w:rsidP="00D32D3D">
            <w:pPr>
              <w:ind w:firstLine="0"/>
            </w:pPr>
            <w:r>
              <w:t>Pedalino</w:t>
            </w:r>
          </w:p>
        </w:tc>
        <w:tc>
          <w:tcPr>
            <w:tcW w:w="2180" w:type="dxa"/>
            <w:shd w:val="clear" w:color="auto" w:fill="auto"/>
          </w:tcPr>
          <w:p w14:paraId="792A1441" w14:textId="77777777" w:rsidR="00892289" w:rsidRPr="007027B2" w:rsidRDefault="00892289" w:rsidP="00D32D3D">
            <w:pPr>
              <w:ind w:firstLine="0"/>
            </w:pPr>
            <w:r>
              <w:t>Pendarvis</w:t>
            </w:r>
          </w:p>
        </w:tc>
      </w:tr>
      <w:tr w:rsidR="00892289" w:rsidRPr="007027B2" w14:paraId="3D654986" w14:textId="77777777" w:rsidTr="00D32D3D">
        <w:tc>
          <w:tcPr>
            <w:tcW w:w="2179" w:type="dxa"/>
            <w:shd w:val="clear" w:color="auto" w:fill="auto"/>
          </w:tcPr>
          <w:p w14:paraId="6E03266F" w14:textId="77777777" w:rsidR="00892289" w:rsidRPr="007027B2" w:rsidRDefault="00892289" w:rsidP="00D32D3D">
            <w:pPr>
              <w:ind w:firstLine="0"/>
            </w:pPr>
            <w:r>
              <w:t>Pope</w:t>
            </w:r>
          </w:p>
        </w:tc>
        <w:tc>
          <w:tcPr>
            <w:tcW w:w="2179" w:type="dxa"/>
            <w:shd w:val="clear" w:color="auto" w:fill="auto"/>
          </w:tcPr>
          <w:p w14:paraId="09E65EC6" w14:textId="77777777" w:rsidR="00892289" w:rsidRPr="007027B2" w:rsidRDefault="00892289" w:rsidP="00D32D3D">
            <w:pPr>
              <w:ind w:firstLine="0"/>
            </w:pPr>
            <w:r>
              <w:t>Rivers</w:t>
            </w:r>
          </w:p>
        </w:tc>
        <w:tc>
          <w:tcPr>
            <w:tcW w:w="2180" w:type="dxa"/>
            <w:shd w:val="clear" w:color="auto" w:fill="auto"/>
          </w:tcPr>
          <w:p w14:paraId="65CE7B83" w14:textId="77777777" w:rsidR="00892289" w:rsidRPr="007027B2" w:rsidRDefault="00892289" w:rsidP="00D32D3D">
            <w:pPr>
              <w:ind w:firstLine="0"/>
            </w:pPr>
            <w:r>
              <w:t>Robbins</w:t>
            </w:r>
          </w:p>
        </w:tc>
      </w:tr>
      <w:tr w:rsidR="00892289" w:rsidRPr="007027B2" w14:paraId="077B56A4" w14:textId="77777777" w:rsidTr="00D32D3D">
        <w:tc>
          <w:tcPr>
            <w:tcW w:w="2179" w:type="dxa"/>
            <w:shd w:val="clear" w:color="auto" w:fill="auto"/>
          </w:tcPr>
          <w:p w14:paraId="71C279F6" w14:textId="77777777" w:rsidR="00892289" w:rsidRPr="007027B2" w:rsidRDefault="00892289" w:rsidP="00D32D3D">
            <w:pPr>
              <w:ind w:firstLine="0"/>
            </w:pPr>
            <w:r>
              <w:t>Rose</w:t>
            </w:r>
          </w:p>
        </w:tc>
        <w:tc>
          <w:tcPr>
            <w:tcW w:w="2179" w:type="dxa"/>
            <w:shd w:val="clear" w:color="auto" w:fill="auto"/>
          </w:tcPr>
          <w:p w14:paraId="4CCDBBDE" w14:textId="77777777" w:rsidR="00892289" w:rsidRPr="007027B2" w:rsidRDefault="00892289" w:rsidP="00D32D3D">
            <w:pPr>
              <w:ind w:firstLine="0"/>
            </w:pPr>
            <w:r>
              <w:t>Rutherford</w:t>
            </w:r>
          </w:p>
        </w:tc>
        <w:tc>
          <w:tcPr>
            <w:tcW w:w="2180" w:type="dxa"/>
            <w:shd w:val="clear" w:color="auto" w:fill="auto"/>
          </w:tcPr>
          <w:p w14:paraId="0BAD03E6" w14:textId="77777777" w:rsidR="00892289" w:rsidRPr="007027B2" w:rsidRDefault="00892289" w:rsidP="00D32D3D">
            <w:pPr>
              <w:ind w:firstLine="0"/>
            </w:pPr>
            <w:r>
              <w:t>Sandifer</w:t>
            </w:r>
          </w:p>
        </w:tc>
      </w:tr>
      <w:tr w:rsidR="00892289" w:rsidRPr="007027B2" w14:paraId="774DC9B3" w14:textId="77777777" w:rsidTr="00D32D3D">
        <w:tc>
          <w:tcPr>
            <w:tcW w:w="2179" w:type="dxa"/>
            <w:shd w:val="clear" w:color="auto" w:fill="auto"/>
          </w:tcPr>
          <w:p w14:paraId="21B77B04" w14:textId="77777777" w:rsidR="00892289" w:rsidRPr="007027B2" w:rsidRDefault="00892289" w:rsidP="00D32D3D">
            <w:pPr>
              <w:ind w:firstLine="0"/>
            </w:pPr>
            <w:r>
              <w:t>Schuessler</w:t>
            </w:r>
          </w:p>
        </w:tc>
        <w:tc>
          <w:tcPr>
            <w:tcW w:w="2179" w:type="dxa"/>
            <w:shd w:val="clear" w:color="auto" w:fill="auto"/>
          </w:tcPr>
          <w:p w14:paraId="16F70D17" w14:textId="77777777" w:rsidR="00892289" w:rsidRPr="007027B2" w:rsidRDefault="00892289" w:rsidP="00D32D3D">
            <w:pPr>
              <w:ind w:firstLine="0"/>
            </w:pPr>
            <w:r>
              <w:t>Sessions</w:t>
            </w:r>
          </w:p>
        </w:tc>
        <w:tc>
          <w:tcPr>
            <w:tcW w:w="2180" w:type="dxa"/>
            <w:shd w:val="clear" w:color="auto" w:fill="auto"/>
          </w:tcPr>
          <w:p w14:paraId="1EBDED85" w14:textId="77777777" w:rsidR="00892289" w:rsidRPr="007027B2" w:rsidRDefault="00892289" w:rsidP="00D32D3D">
            <w:pPr>
              <w:ind w:firstLine="0"/>
            </w:pPr>
            <w:r>
              <w:t>G. M. Smith</w:t>
            </w:r>
          </w:p>
        </w:tc>
      </w:tr>
      <w:tr w:rsidR="00892289" w:rsidRPr="007027B2" w14:paraId="29222FB2" w14:textId="77777777" w:rsidTr="00D32D3D">
        <w:tc>
          <w:tcPr>
            <w:tcW w:w="2179" w:type="dxa"/>
            <w:shd w:val="clear" w:color="auto" w:fill="auto"/>
          </w:tcPr>
          <w:p w14:paraId="7E3FD5AE" w14:textId="77777777" w:rsidR="00892289" w:rsidRPr="007027B2" w:rsidRDefault="00892289" w:rsidP="00D32D3D">
            <w:pPr>
              <w:ind w:firstLine="0"/>
            </w:pPr>
            <w:r>
              <w:t>M. M. Smith</w:t>
            </w:r>
          </w:p>
        </w:tc>
        <w:tc>
          <w:tcPr>
            <w:tcW w:w="2179" w:type="dxa"/>
            <w:shd w:val="clear" w:color="auto" w:fill="auto"/>
          </w:tcPr>
          <w:p w14:paraId="71F56593" w14:textId="77777777" w:rsidR="00892289" w:rsidRPr="007027B2" w:rsidRDefault="00892289" w:rsidP="00D32D3D">
            <w:pPr>
              <w:ind w:firstLine="0"/>
            </w:pPr>
            <w:r>
              <w:t>Spann-Wilder</w:t>
            </w:r>
          </w:p>
        </w:tc>
        <w:tc>
          <w:tcPr>
            <w:tcW w:w="2180" w:type="dxa"/>
            <w:shd w:val="clear" w:color="auto" w:fill="auto"/>
          </w:tcPr>
          <w:p w14:paraId="6E46B1DC" w14:textId="77777777" w:rsidR="00892289" w:rsidRPr="007027B2" w:rsidRDefault="00892289" w:rsidP="00D32D3D">
            <w:pPr>
              <w:ind w:firstLine="0"/>
            </w:pPr>
            <w:r>
              <w:t>Taylor</w:t>
            </w:r>
          </w:p>
        </w:tc>
      </w:tr>
      <w:tr w:rsidR="00892289" w:rsidRPr="007027B2" w14:paraId="4EBA5291" w14:textId="77777777" w:rsidTr="00D32D3D">
        <w:tc>
          <w:tcPr>
            <w:tcW w:w="2179" w:type="dxa"/>
            <w:shd w:val="clear" w:color="auto" w:fill="auto"/>
          </w:tcPr>
          <w:p w14:paraId="1F8C935C" w14:textId="77777777" w:rsidR="00892289" w:rsidRPr="007027B2" w:rsidRDefault="00892289" w:rsidP="00D32D3D">
            <w:pPr>
              <w:ind w:firstLine="0"/>
            </w:pPr>
            <w:r>
              <w:t>Thigpen</w:t>
            </w:r>
          </w:p>
        </w:tc>
        <w:tc>
          <w:tcPr>
            <w:tcW w:w="2179" w:type="dxa"/>
            <w:shd w:val="clear" w:color="auto" w:fill="auto"/>
          </w:tcPr>
          <w:p w14:paraId="6EFE0623" w14:textId="77777777" w:rsidR="00892289" w:rsidRPr="007027B2" w:rsidRDefault="00892289" w:rsidP="00D32D3D">
            <w:pPr>
              <w:ind w:firstLine="0"/>
            </w:pPr>
            <w:r>
              <w:t>Vaughan</w:t>
            </w:r>
          </w:p>
        </w:tc>
        <w:tc>
          <w:tcPr>
            <w:tcW w:w="2180" w:type="dxa"/>
            <w:shd w:val="clear" w:color="auto" w:fill="auto"/>
          </w:tcPr>
          <w:p w14:paraId="223E6520" w14:textId="77777777" w:rsidR="00892289" w:rsidRPr="007027B2" w:rsidRDefault="00892289" w:rsidP="00D32D3D">
            <w:pPr>
              <w:ind w:firstLine="0"/>
            </w:pPr>
            <w:r>
              <w:t>Weeks</w:t>
            </w:r>
          </w:p>
        </w:tc>
      </w:tr>
      <w:tr w:rsidR="00892289" w:rsidRPr="007027B2" w14:paraId="38F307AA" w14:textId="77777777" w:rsidTr="00D32D3D">
        <w:tc>
          <w:tcPr>
            <w:tcW w:w="2179" w:type="dxa"/>
            <w:shd w:val="clear" w:color="auto" w:fill="auto"/>
          </w:tcPr>
          <w:p w14:paraId="5CFE6BA0" w14:textId="77777777" w:rsidR="00892289" w:rsidRPr="007027B2" w:rsidRDefault="00892289" w:rsidP="00D32D3D">
            <w:pPr>
              <w:ind w:firstLine="0"/>
            </w:pPr>
            <w:r>
              <w:t>West</w:t>
            </w:r>
          </w:p>
        </w:tc>
        <w:tc>
          <w:tcPr>
            <w:tcW w:w="2179" w:type="dxa"/>
            <w:shd w:val="clear" w:color="auto" w:fill="auto"/>
          </w:tcPr>
          <w:p w14:paraId="2773C8FF" w14:textId="77777777" w:rsidR="00892289" w:rsidRPr="007027B2" w:rsidRDefault="00892289" w:rsidP="00D32D3D">
            <w:pPr>
              <w:ind w:firstLine="0"/>
            </w:pPr>
            <w:r>
              <w:t>Wetmore</w:t>
            </w:r>
          </w:p>
        </w:tc>
        <w:tc>
          <w:tcPr>
            <w:tcW w:w="2180" w:type="dxa"/>
            <w:shd w:val="clear" w:color="auto" w:fill="auto"/>
          </w:tcPr>
          <w:p w14:paraId="1FF29962" w14:textId="77777777" w:rsidR="00892289" w:rsidRPr="007027B2" w:rsidRDefault="00892289" w:rsidP="00D32D3D">
            <w:pPr>
              <w:ind w:firstLine="0"/>
            </w:pPr>
            <w:r>
              <w:t>Wheeler</w:t>
            </w:r>
          </w:p>
        </w:tc>
      </w:tr>
      <w:tr w:rsidR="00892289" w:rsidRPr="007027B2" w14:paraId="2FAFDFC8" w14:textId="77777777" w:rsidTr="00D32D3D">
        <w:tc>
          <w:tcPr>
            <w:tcW w:w="2179" w:type="dxa"/>
            <w:shd w:val="clear" w:color="auto" w:fill="auto"/>
          </w:tcPr>
          <w:p w14:paraId="5E79CE09" w14:textId="77777777" w:rsidR="00892289" w:rsidRPr="007027B2" w:rsidRDefault="00892289" w:rsidP="00D32D3D">
            <w:pPr>
              <w:keepNext/>
              <w:ind w:firstLine="0"/>
            </w:pPr>
            <w:r>
              <w:t>White</w:t>
            </w:r>
          </w:p>
        </w:tc>
        <w:tc>
          <w:tcPr>
            <w:tcW w:w="2179" w:type="dxa"/>
            <w:shd w:val="clear" w:color="auto" w:fill="auto"/>
          </w:tcPr>
          <w:p w14:paraId="01E221D7" w14:textId="77777777" w:rsidR="00892289" w:rsidRPr="007027B2" w:rsidRDefault="00892289" w:rsidP="00D32D3D">
            <w:pPr>
              <w:keepNext/>
              <w:ind w:firstLine="0"/>
            </w:pPr>
            <w:r>
              <w:t>Whitmire</w:t>
            </w:r>
          </w:p>
        </w:tc>
        <w:tc>
          <w:tcPr>
            <w:tcW w:w="2180" w:type="dxa"/>
            <w:shd w:val="clear" w:color="auto" w:fill="auto"/>
          </w:tcPr>
          <w:p w14:paraId="5B38DE2A" w14:textId="77777777" w:rsidR="00892289" w:rsidRPr="007027B2" w:rsidRDefault="00892289" w:rsidP="00D32D3D">
            <w:pPr>
              <w:keepNext/>
              <w:ind w:firstLine="0"/>
            </w:pPr>
            <w:r>
              <w:t>Williams</w:t>
            </w:r>
          </w:p>
        </w:tc>
      </w:tr>
      <w:tr w:rsidR="00892289" w:rsidRPr="007027B2" w14:paraId="2B1C8D47" w14:textId="77777777" w:rsidTr="00D32D3D">
        <w:tc>
          <w:tcPr>
            <w:tcW w:w="2179" w:type="dxa"/>
            <w:shd w:val="clear" w:color="auto" w:fill="auto"/>
          </w:tcPr>
          <w:p w14:paraId="0928C311" w14:textId="77777777" w:rsidR="00892289" w:rsidRPr="007027B2" w:rsidRDefault="00892289" w:rsidP="00D32D3D">
            <w:pPr>
              <w:keepNext/>
              <w:ind w:firstLine="0"/>
            </w:pPr>
            <w:r>
              <w:t>Willis</w:t>
            </w:r>
          </w:p>
        </w:tc>
        <w:tc>
          <w:tcPr>
            <w:tcW w:w="2179" w:type="dxa"/>
            <w:shd w:val="clear" w:color="auto" w:fill="auto"/>
          </w:tcPr>
          <w:p w14:paraId="7BD01A9F" w14:textId="77777777" w:rsidR="00892289" w:rsidRPr="007027B2" w:rsidRDefault="00892289" w:rsidP="00D32D3D">
            <w:pPr>
              <w:keepNext/>
              <w:ind w:firstLine="0"/>
            </w:pPr>
            <w:r>
              <w:t>Wooten</w:t>
            </w:r>
          </w:p>
        </w:tc>
        <w:tc>
          <w:tcPr>
            <w:tcW w:w="2180" w:type="dxa"/>
            <w:shd w:val="clear" w:color="auto" w:fill="auto"/>
          </w:tcPr>
          <w:p w14:paraId="799A2F7B" w14:textId="77777777" w:rsidR="00892289" w:rsidRPr="007027B2" w:rsidRDefault="00892289" w:rsidP="00D32D3D">
            <w:pPr>
              <w:keepNext/>
              <w:ind w:firstLine="0"/>
            </w:pPr>
          </w:p>
        </w:tc>
      </w:tr>
    </w:tbl>
    <w:p w14:paraId="01649F8F" w14:textId="77777777" w:rsidR="00892289" w:rsidRDefault="00892289" w:rsidP="00892289"/>
    <w:p w14:paraId="0C49DE5C" w14:textId="77777777" w:rsidR="00892289" w:rsidRDefault="00892289" w:rsidP="00892289">
      <w:pPr>
        <w:jc w:val="center"/>
        <w:rPr>
          <w:b/>
        </w:rPr>
      </w:pPr>
      <w:r w:rsidRPr="007027B2">
        <w:rPr>
          <w:b/>
        </w:rPr>
        <w:t>Total--104</w:t>
      </w:r>
    </w:p>
    <w:p w14:paraId="08E425C0" w14:textId="77777777" w:rsidR="00892289" w:rsidRDefault="00892289" w:rsidP="00892289">
      <w:pPr>
        <w:jc w:val="center"/>
        <w:rPr>
          <w:b/>
        </w:rPr>
      </w:pPr>
    </w:p>
    <w:p w14:paraId="3388E9D1" w14:textId="77777777" w:rsidR="00892289" w:rsidRDefault="00892289" w:rsidP="00892289">
      <w:pPr>
        <w:keepNext/>
        <w:ind w:firstLine="0"/>
      </w:pPr>
      <w:r w:rsidRPr="007027B2">
        <w:t xml:space="preserve"> </w:t>
      </w:r>
      <w:r>
        <w:t>Those who voted in the negative are:</w:t>
      </w:r>
    </w:p>
    <w:p w14:paraId="267EB575" w14:textId="77777777" w:rsidR="00892289" w:rsidRDefault="00892289" w:rsidP="00892289">
      <w:pPr>
        <w:keepNext/>
      </w:pPr>
    </w:p>
    <w:p w14:paraId="66040003" w14:textId="77777777" w:rsidR="00892289" w:rsidRDefault="00892289" w:rsidP="00892289">
      <w:pPr>
        <w:keepNext/>
        <w:jc w:val="center"/>
        <w:rPr>
          <w:b/>
        </w:rPr>
      </w:pPr>
      <w:r w:rsidRPr="007027B2">
        <w:rPr>
          <w:b/>
        </w:rPr>
        <w:t>Total--0</w:t>
      </w:r>
    </w:p>
    <w:p w14:paraId="4281659E" w14:textId="77777777" w:rsidR="00892289" w:rsidRDefault="00892289" w:rsidP="00892289">
      <w:pPr>
        <w:keepNext/>
        <w:jc w:val="center"/>
        <w:rPr>
          <w:b/>
        </w:rPr>
      </w:pPr>
    </w:p>
    <w:p w14:paraId="7E5A64A5" w14:textId="77777777" w:rsidR="00892289" w:rsidRDefault="00892289" w:rsidP="00892289">
      <w:r>
        <w:t>The Senate Amendments were amended, and the Bill was ordered returned to the Senate.</w:t>
      </w:r>
    </w:p>
    <w:p w14:paraId="6CD41C14" w14:textId="77777777" w:rsidR="00892289" w:rsidRDefault="00892289" w:rsidP="00892289"/>
    <w:p w14:paraId="20461B23" w14:textId="77777777" w:rsidR="00892289" w:rsidRDefault="00892289" w:rsidP="00892289">
      <w:pPr>
        <w:keepNext/>
        <w:jc w:val="center"/>
        <w:rPr>
          <w:b/>
        </w:rPr>
      </w:pPr>
      <w:r w:rsidRPr="007027B2">
        <w:rPr>
          <w:b/>
        </w:rPr>
        <w:t>H. 4563--SENATE AMENDMENTS CONCURRED IN AND BILL ENROLLED</w:t>
      </w:r>
    </w:p>
    <w:p w14:paraId="3C8BC889" w14:textId="77777777" w:rsidR="00892289" w:rsidRDefault="00892289" w:rsidP="00892289">
      <w:r>
        <w:t xml:space="preserve">The Senate Amendments to the following Bill were taken up for consideration: </w:t>
      </w:r>
    </w:p>
    <w:p w14:paraId="02A2F359" w14:textId="77777777" w:rsidR="00B208E8" w:rsidRDefault="00B208E8" w:rsidP="00892289"/>
    <w:p w14:paraId="5998F9CC" w14:textId="77777777" w:rsidR="00892289" w:rsidRDefault="00892289" w:rsidP="00892289">
      <w:bookmarkStart w:id="195" w:name="include_clip_start_51"/>
      <w:bookmarkEnd w:id="195"/>
      <w:r>
        <w:t>H. 4563 -- Reps. Bernstein, J. L. Johnson and Clyburn: A BILL TO AMEND THE SOUTH CAROLINA CODE OF LAWS BY ADDING SECTION 6-11-345 SO AS TO CLARIFY THE POWER OF SPECIAL PURPOSE DISTRICTS TO OWN, ACQUIRE, PURCHASE, HOLD, USE, LEASE, CONVEY, SELL, TRANSFER, OR OTHERWISE DISPOSE OF PROPERTY IN FURTHERANCE OF CERTAIN FUNCTIONS, TO PROVIDE THESE POWERS ARE IN ADDITION TO POWERS AND AUTHORIZATIONS PREVIOUSLY VESTED IN SUCH DISTRICTS, AND DEFINE NECESSARY TERMINOLOGY.</w:t>
      </w:r>
    </w:p>
    <w:p w14:paraId="5CB3F2A1" w14:textId="77777777" w:rsidR="00892289" w:rsidRDefault="00892289" w:rsidP="00892289">
      <w:bookmarkStart w:id="196" w:name="include_clip_end_51"/>
      <w:bookmarkEnd w:id="196"/>
    </w:p>
    <w:p w14:paraId="7E6FFD6D" w14:textId="77777777" w:rsidR="00892289" w:rsidRDefault="00892289" w:rsidP="00892289">
      <w:r>
        <w:t>Rep. W. NEWTON explained the Senate Amendments.</w:t>
      </w:r>
    </w:p>
    <w:p w14:paraId="295A30DD" w14:textId="77777777" w:rsidR="00892289" w:rsidRDefault="00892289" w:rsidP="00892289"/>
    <w:p w14:paraId="04116847" w14:textId="77777777" w:rsidR="00892289" w:rsidRDefault="00892289" w:rsidP="00892289">
      <w:r>
        <w:t xml:space="preserve">The yeas and nays were taken resulting as follows: </w:t>
      </w:r>
    </w:p>
    <w:p w14:paraId="2ADA250A" w14:textId="77777777" w:rsidR="00892289" w:rsidRDefault="00892289" w:rsidP="00892289">
      <w:pPr>
        <w:jc w:val="center"/>
      </w:pPr>
      <w:r>
        <w:t xml:space="preserve"> </w:t>
      </w:r>
      <w:bookmarkStart w:id="197" w:name="vote_start53"/>
      <w:bookmarkEnd w:id="197"/>
      <w:r>
        <w:t>Yeas 106; Nays 0</w:t>
      </w:r>
    </w:p>
    <w:p w14:paraId="0DCBC1C9" w14:textId="77777777" w:rsidR="00892289" w:rsidRDefault="00892289" w:rsidP="00892289">
      <w:pPr>
        <w:jc w:val="center"/>
      </w:pPr>
    </w:p>
    <w:p w14:paraId="5CD5E4A1" w14:textId="77777777" w:rsidR="00892289" w:rsidRDefault="00892289" w:rsidP="0089228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549EF1E0" w14:textId="77777777" w:rsidTr="00D32D3D">
        <w:tc>
          <w:tcPr>
            <w:tcW w:w="2179" w:type="dxa"/>
            <w:shd w:val="clear" w:color="auto" w:fill="auto"/>
          </w:tcPr>
          <w:p w14:paraId="14B0DF90" w14:textId="77777777" w:rsidR="00892289" w:rsidRPr="007027B2" w:rsidRDefault="00892289" w:rsidP="00D32D3D">
            <w:pPr>
              <w:keepNext/>
              <w:ind w:firstLine="0"/>
            </w:pPr>
            <w:r>
              <w:t>Alexander</w:t>
            </w:r>
          </w:p>
        </w:tc>
        <w:tc>
          <w:tcPr>
            <w:tcW w:w="2179" w:type="dxa"/>
            <w:shd w:val="clear" w:color="auto" w:fill="auto"/>
          </w:tcPr>
          <w:p w14:paraId="607D6071" w14:textId="77777777" w:rsidR="00892289" w:rsidRPr="007027B2" w:rsidRDefault="00892289" w:rsidP="00D32D3D">
            <w:pPr>
              <w:keepNext/>
              <w:ind w:firstLine="0"/>
            </w:pPr>
            <w:r>
              <w:t>Bailey</w:t>
            </w:r>
          </w:p>
        </w:tc>
        <w:tc>
          <w:tcPr>
            <w:tcW w:w="2180" w:type="dxa"/>
            <w:shd w:val="clear" w:color="auto" w:fill="auto"/>
          </w:tcPr>
          <w:p w14:paraId="44E9B3AE" w14:textId="77777777" w:rsidR="00892289" w:rsidRPr="007027B2" w:rsidRDefault="00892289" w:rsidP="00D32D3D">
            <w:pPr>
              <w:keepNext/>
              <w:ind w:firstLine="0"/>
            </w:pPr>
            <w:r>
              <w:t>Ballentine</w:t>
            </w:r>
          </w:p>
        </w:tc>
      </w:tr>
      <w:tr w:rsidR="00892289" w:rsidRPr="007027B2" w14:paraId="2A3262B0" w14:textId="77777777" w:rsidTr="00D32D3D">
        <w:tc>
          <w:tcPr>
            <w:tcW w:w="2179" w:type="dxa"/>
            <w:shd w:val="clear" w:color="auto" w:fill="auto"/>
          </w:tcPr>
          <w:p w14:paraId="70B20C24" w14:textId="77777777" w:rsidR="00892289" w:rsidRPr="007027B2" w:rsidRDefault="00892289" w:rsidP="00D32D3D">
            <w:pPr>
              <w:ind w:firstLine="0"/>
            </w:pPr>
            <w:r>
              <w:t>Bamberg</w:t>
            </w:r>
          </w:p>
        </w:tc>
        <w:tc>
          <w:tcPr>
            <w:tcW w:w="2179" w:type="dxa"/>
            <w:shd w:val="clear" w:color="auto" w:fill="auto"/>
          </w:tcPr>
          <w:p w14:paraId="7988C540" w14:textId="77777777" w:rsidR="00892289" w:rsidRPr="007027B2" w:rsidRDefault="00892289" w:rsidP="00D32D3D">
            <w:pPr>
              <w:ind w:firstLine="0"/>
            </w:pPr>
            <w:r>
              <w:t>Bannister</w:t>
            </w:r>
          </w:p>
        </w:tc>
        <w:tc>
          <w:tcPr>
            <w:tcW w:w="2180" w:type="dxa"/>
            <w:shd w:val="clear" w:color="auto" w:fill="auto"/>
          </w:tcPr>
          <w:p w14:paraId="0F0411FA" w14:textId="77777777" w:rsidR="00892289" w:rsidRPr="007027B2" w:rsidRDefault="00892289" w:rsidP="00D32D3D">
            <w:pPr>
              <w:ind w:firstLine="0"/>
            </w:pPr>
            <w:r>
              <w:t>Bauer</w:t>
            </w:r>
          </w:p>
        </w:tc>
      </w:tr>
      <w:tr w:rsidR="00892289" w:rsidRPr="007027B2" w14:paraId="738D07D4" w14:textId="77777777" w:rsidTr="00D32D3D">
        <w:tc>
          <w:tcPr>
            <w:tcW w:w="2179" w:type="dxa"/>
            <w:shd w:val="clear" w:color="auto" w:fill="auto"/>
          </w:tcPr>
          <w:p w14:paraId="6A00BC9F" w14:textId="77777777" w:rsidR="00892289" w:rsidRPr="007027B2" w:rsidRDefault="00892289" w:rsidP="00D32D3D">
            <w:pPr>
              <w:ind w:firstLine="0"/>
            </w:pPr>
            <w:r>
              <w:t>Beach</w:t>
            </w:r>
          </w:p>
        </w:tc>
        <w:tc>
          <w:tcPr>
            <w:tcW w:w="2179" w:type="dxa"/>
            <w:shd w:val="clear" w:color="auto" w:fill="auto"/>
          </w:tcPr>
          <w:p w14:paraId="395112ED" w14:textId="77777777" w:rsidR="00892289" w:rsidRPr="007027B2" w:rsidRDefault="00892289" w:rsidP="00D32D3D">
            <w:pPr>
              <w:ind w:firstLine="0"/>
            </w:pPr>
            <w:r>
              <w:t>Bernstein</w:t>
            </w:r>
          </w:p>
        </w:tc>
        <w:tc>
          <w:tcPr>
            <w:tcW w:w="2180" w:type="dxa"/>
            <w:shd w:val="clear" w:color="auto" w:fill="auto"/>
          </w:tcPr>
          <w:p w14:paraId="764FEEE7" w14:textId="77777777" w:rsidR="00892289" w:rsidRPr="007027B2" w:rsidRDefault="00892289" w:rsidP="00D32D3D">
            <w:pPr>
              <w:ind w:firstLine="0"/>
            </w:pPr>
            <w:r>
              <w:t>Blackwell</w:t>
            </w:r>
          </w:p>
        </w:tc>
      </w:tr>
      <w:tr w:rsidR="00892289" w:rsidRPr="007027B2" w14:paraId="6782F695" w14:textId="77777777" w:rsidTr="00D32D3D">
        <w:tc>
          <w:tcPr>
            <w:tcW w:w="2179" w:type="dxa"/>
            <w:shd w:val="clear" w:color="auto" w:fill="auto"/>
          </w:tcPr>
          <w:p w14:paraId="04725039" w14:textId="77777777" w:rsidR="00892289" w:rsidRPr="007027B2" w:rsidRDefault="00892289" w:rsidP="00D32D3D">
            <w:pPr>
              <w:ind w:firstLine="0"/>
            </w:pPr>
            <w:r>
              <w:t>Brewer</w:t>
            </w:r>
          </w:p>
        </w:tc>
        <w:tc>
          <w:tcPr>
            <w:tcW w:w="2179" w:type="dxa"/>
            <w:shd w:val="clear" w:color="auto" w:fill="auto"/>
          </w:tcPr>
          <w:p w14:paraId="307C4617" w14:textId="77777777" w:rsidR="00892289" w:rsidRPr="007027B2" w:rsidRDefault="00892289" w:rsidP="00D32D3D">
            <w:pPr>
              <w:ind w:firstLine="0"/>
            </w:pPr>
            <w:r>
              <w:t>Brittain</w:t>
            </w:r>
          </w:p>
        </w:tc>
        <w:tc>
          <w:tcPr>
            <w:tcW w:w="2180" w:type="dxa"/>
            <w:shd w:val="clear" w:color="auto" w:fill="auto"/>
          </w:tcPr>
          <w:p w14:paraId="2A99C0B7" w14:textId="77777777" w:rsidR="00892289" w:rsidRPr="007027B2" w:rsidRDefault="00892289" w:rsidP="00D32D3D">
            <w:pPr>
              <w:ind w:firstLine="0"/>
            </w:pPr>
            <w:r>
              <w:t>Burns</w:t>
            </w:r>
          </w:p>
        </w:tc>
      </w:tr>
      <w:tr w:rsidR="00892289" w:rsidRPr="007027B2" w14:paraId="0D26CA28" w14:textId="77777777" w:rsidTr="00D32D3D">
        <w:tc>
          <w:tcPr>
            <w:tcW w:w="2179" w:type="dxa"/>
            <w:shd w:val="clear" w:color="auto" w:fill="auto"/>
          </w:tcPr>
          <w:p w14:paraId="263AA49F" w14:textId="77777777" w:rsidR="00892289" w:rsidRPr="007027B2" w:rsidRDefault="00892289" w:rsidP="00D32D3D">
            <w:pPr>
              <w:ind w:firstLine="0"/>
            </w:pPr>
            <w:r>
              <w:t>Bustos</w:t>
            </w:r>
          </w:p>
        </w:tc>
        <w:tc>
          <w:tcPr>
            <w:tcW w:w="2179" w:type="dxa"/>
            <w:shd w:val="clear" w:color="auto" w:fill="auto"/>
          </w:tcPr>
          <w:p w14:paraId="32CA3038" w14:textId="77777777" w:rsidR="00892289" w:rsidRPr="007027B2" w:rsidRDefault="00892289" w:rsidP="00D32D3D">
            <w:pPr>
              <w:ind w:firstLine="0"/>
            </w:pPr>
            <w:r>
              <w:t>Calhoon</w:t>
            </w:r>
          </w:p>
        </w:tc>
        <w:tc>
          <w:tcPr>
            <w:tcW w:w="2180" w:type="dxa"/>
            <w:shd w:val="clear" w:color="auto" w:fill="auto"/>
          </w:tcPr>
          <w:p w14:paraId="11A8A0A0" w14:textId="77777777" w:rsidR="00892289" w:rsidRPr="007027B2" w:rsidRDefault="00892289" w:rsidP="00D32D3D">
            <w:pPr>
              <w:ind w:firstLine="0"/>
            </w:pPr>
            <w:r>
              <w:t>Carter</w:t>
            </w:r>
          </w:p>
        </w:tc>
      </w:tr>
      <w:tr w:rsidR="00892289" w:rsidRPr="007027B2" w14:paraId="39146C74" w14:textId="77777777" w:rsidTr="00D32D3D">
        <w:tc>
          <w:tcPr>
            <w:tcW w:w="2179" w:type="dxa"/>
            <w:shd w:val="clear" w:color="auto" w:fill="auto"/>
          </w:tcPr>
          <w:p w14:paraId="24262491" w14:textId="77777777" w:rsidR="00892289" w:rsidRPr="007027B2" w:rsidRDefault="00892289" w:rsidP="00D32D3D">
            <w:pPr>
              <w:ind w:firstLine="0"/>
            </w:pPr>
            <w:r>
              <w:t>Caskey</w:t>
            </w:r>
          </w:p>
        </w:tc>
        <w:tc>
          <w:tcPr>
            <w:tcW w:w="2179" w:type="dxa"/>
            <w:shd w:val="clear" w:color="auto" w:fill="auto"/>
          </w:tcPr>
          <w:p w14:paraId="6655A5D1" w14:textId="77777777" w:rsidR="00892289" w:rsidRPr="007027B2" w:rsidRDefault="00892289" w:rsidP="00D32D3D">
            <w:pPr>
              <w:ind w:firstLine="0"/>
            </w:pPr>
            <w:r>
              <w:t>Chapman</w:t>
            </w:r>
          </w:p>
        </w:tc>
        <w:tc>
          <w:tcPr>
            <w:tcW w:w="2180" w:type="dxa"/>
            <w:shd w:val="clear" w:color="auto" w:fill="auto"/>
          </w:tcPr>
          <w:p w14:paraId="7EC72647" w14:textId="77777777" w:rsidR="00892289" w:rsidRPr="007027B2" w:rsidRDefault="00892289" w:rsidP="00D32D3D">
            <w:pPr>
              <w:ind w:firstLine="0"/>
            </w:pPr>
            <w:r>
              <w:t>Chumley</w:t>
            </w:r>
          </w:p>
        </w:tc>
      </w:tr>
      <w:tr w:rsidR="00892289" w:rsidRPr="007027B2" w14:paraId="341107C8" w14:textId="77777777" w:rsidTr="00D32D3D">
        <w:tc>
          <w:tcPr>
            <w:tcW w:w="2179" w:type="dxa"/>
            <w:shd w:val="clear" w:color="auto" w:fill="auto"/>
          </w:tcPr>
          <w:p w14:paraId="5F915EF4" w14:textId="77777777" w:rsidR="00892289" w:rsidRPr="007027B2" w:rsidRDefault="00892289" w:rsidP="00D32D3D">
            <w:pPr>
              <w:ind w:firstLine="0"/>
            </w:pPr>
            <w:r>
              <w:t>Clyburn</w:t>
            </w:r>
          </w:p>
        </w:tc>
        <w:tc>
          <w:tcPr>
            <w:tcW w:w="2179" w:type="dxa"/>
            <w:shd w:val="clear" w:color="auto" w:fill="auto"/>
          </w:tcPr>
          <w:p w14:paraId="66F4950C" w14:textId="77777777" w:rsidR="00892289" w:rsidRPr="007027B2" w:rsidRDefault="00892289" w:rsidP="00D32D3D">
            <w:pPr>
              <w:ind w:firstLine="0"/>
            </w:pPr>
            <w:r>
              <w:t>Cobb-Hunter</w:t>
            </w:r>
          </w:p>
        </w:tc>
        <w:tc>
          <w:tcPr>
            <w:tcW w:w="2180" w:type="dxa"/>
            <w:shd w:val="clear" w:color="auto" w:fill="auto"/>
          </w:tcPr>
          <w:p w14:paraId="5006E877" w14:textId="77777777" w:rsidR="00892289" w:rsidRPr="007027B2" w:rsidRDefault="00892289" w:rsidP="00D32D3D">
            <w:pPr>
              <w:ind w:firstLine="0"/>
            </w:pPr>
            <w:r>
              <w:t>Collins</w:t>
            </w:r>
          </w:p>
        </w:tc>
      </w:tr>
      <w:tr w:rsidR="00892289" w:rsidRPr="007027B2" w14:paraId="56F1DDC1" w14:textId="77777777" w:rsidTr="00D32D3D">
        <w:tc>
          <w:tcPr>
            <w:tcW w:w="2179" w:type="dxa"/>
            <w:shd w:val="clear" w:color="auto" w:fill="auto"/>
          </w:tcPr>
          <w:p w14:paraId="0C644260" w14:textId="77777777" w:rsidR="00892289" w:rsidRPr="007027B2" w:rsidRDefault="00892289" w:rsidP="00D32D3D">
            <w:pPr>
              <w:ind w:firstLine="0"/>
            </w:pPr>
            <w:r>
              <w:t>Connell</w:t>
            </w:r>
          </w:p>
        </w:tc>
        <w:tc>
          <w:tcPr>
            <w:tcW w:w="2179" w:type="dxa"/>
            <w:shd w:val="clear" w:color="auto" w:fill="auto"/>
          </w:tcPr>
          <w:p w14:paraId="7D53119F" w14:textId="77777777" w:rsidR="00892289" w:rsidRPr="007027B2" w:rsidRDefault="00892289" w:rsidP="00D32D3D">
            <w:pPr>
              <w:ind w:firstLine="0"/>
            </w:pPr>
            <w:r>
              <w:t>B. L. Cox</w:t>
            </w:r>
          </w:p>
        </w:tc>
        <w:tc>
          <w:tcPr>
            <w:tcW w:w="2180" w:type="dxa"/>
            <w:shd w:val="clear" w:color="auto" w:fill="auto"/>
          </w:tcPr>
          <w:p w14:paraId="76D7FC2A" w14:textId="77777777" w:rsidR="00892289" w:rsidRPr="007027B2" w:rsidRDefault="00892289" w:rsidP="00D32D3D">
            <w:pPr>
              <w:ind w:firstLine="0"/>
            </w:pPr>
            <w:r>
              <w:t>Crawford</w:t>
            </w:r>
          </w:p>
        </w:tc>
      </w:tr>
      <w:tr w:rsidR="00892289" w:rsidRPr="007027B2" w14:paraId="5348AB3B" w14:textId="77777777" w:rsidTr="00D32D3D">
        <w:tc>
          <w:tcPr>
            <w:tcW w:w="2179" w:type="dxa"/>
            <w:shd w:val="clear" w:color="auto" w:fill="auto"/>
          </w:tcPr>
          <w:p w14:paraId="17D510C1" w14:textId="77777777" w:rsidR="00892289" w:rsidRPr="007027B2" w:rsidRDefault="00892289" w:rsidP="00D32D3D">
            <w:pPr>
              <w:ind w:firstLine="0"/>
            </w:pPr>
            <w:r>
              <w:t>Cromer</w:t>
            </w:r>
          </w:p>
        </w:tc>
        <w:tc>
          <w:tcPr>
            <w:tcW w:w="2179" w:type="dxa"/>
            <w:shd w:val="clear" w:color="auto" w:fill="auto"/>
          </w:tcPr>
          <w:p w14:paraId="63F07535" w14:textId="77777777" w:rsidR="00892289" w:rsidRPr="007027B2" w:rsidRDefault="00892289" w:rsidP="00D32D3D">
            <w:pPr>
              <w:ind w:firstLine="0"/>
            </w:pPr>
            <w:r>
              <w:t>Davis</w:t>
            </w:r>
          </w:p>
        </w:tc>
        <w:tc>
          <w:tcPr>
            <w:tcW w:w="2180" w:type="dxa"/>
            <w:shd w:val="clear" w:color="auto" w:fill="auto"/>
          </w:tcPr>
          <w:p w14:paraId="1ACD5BD5" w14:textId="77777777" w:rsidR="00892289" w:rsidRPr="007027B2" w:rsidRDefault="00892289" w:rsidP="00D32D3D">
            <w:pPr>
              <w:ind w:firstLine="0"/>
            </w:pPr>
            <w:r>
              <w:t>Dillard</w:t>
            </w:r>
          </w:p>
        </w:tc>
      </w:tr>
      <w:tr w:rsidR="00892289" w:rsidRPr="007027B2" w14:paraId="257FE994" w14:textId="77777777" w:rsidTr="00D32D3D">
        <w:tc>
          <w:tcPr>
            <w:tcW w:w="2179" w:type="dxa"/>
            <w:shd w:val="clear" w:color="auto" w:fill="auto"/>
          </w:tcPr>
          <w:p w14:paraId="25DDE0C2" w14:textId="77777777" w:rsidR="00892289" w:rsidRPr="007027B2" w:rsidRDefault="00892289" w:rsidP="00D32D3D">
            <w:pPr>
              <w:ind w:firstLine="0"/>
            </w:pPr>
            <w:r>
              <w:t>Elliott</w:t>
            </w:r>
          </w:p>
        </w:tc>
        <w:tc>
          <w:tcPr>
            <w:tcW w:w="2179" w:type="dxa"/>
            <w:shd w:val="clear" w:color="auto" w:fill="auto"/>
          </w:tcPr>
          <w:p w14:paraId="4C0442A6" w14:textId="77777777" w:rsidR="00892289" w:rsidRPr="007027B2" w:rsidRDefault="00892289" w:rsidP="00D32D3D">
            <w:pPr>
              <w:ind w:firstLine="0"/>
            </w:pPr>
            <w:r>
              <w:t>Erickson</w:t>
            </w:r>
          </w:p>
        </w:tc>
        <w:tc>
          <w:tcPr>
            <w:tcW w:w="2180" w:type="dxa"/>
            <w:shd w:val="clear" w:color="auto" w:fill="auto"/>
          </w:tcPr>
          <w:p w14:paraId="5A7DC1C8" w14:textId="77777777" w:rsidR="00892289" w:rsidRPr="007027B2" w:rsidRDefault="00892289" w:rsidP="00D32D3D">
            <w:pPr>
              <w:ind w:firstLine="0"/>
            </w:pPr>
            <w:r>
              <w:t>Felder</w:t>
            </w:r>
          </w:p>
        </w:tc>
      </w:tr>
      <w:tr w:rsidR="00892289" w:rsidRPr="007027B2" w14:paraId="42E0783B" w14:textId="77777777" w:rsidTr="00D32D3D">
        <w:tc>
          <w:tcPr>
            <w:tcW w:w="2179" w:type="dxa"/>
            <w:shd w:val="clear" w:color="auto" w:fill="auto"/>
          </w:tcPr>
          <w:p w14:paraId="37309707" w14:textId="77777777" w:rsidR="00892289" w:rsidRPr="007027B2" w:rsidRDefault="00892289" w:rsidP="00D32D3D">
            <w:pPr>
              <w:ind w:firstLine="0"/>
            </w:pPr>
            <w:r>
              <w:t>Forrest</w:t>
            </w:r>
          </w:p>
        </w:tc>
        <w:tc>
          <w:tcPr>
            <w:tcW w:w="2179" w:type="dxa"/>
            <w:shd w:val="clear" w:color="auto" w:fill="auto"/>
          </w:tcPr>
          <w:p w14:paraId="5E1EAD3A" w14:textId="77777777" w:rsidR="00892289" w:rsidRPr="007027B2" w:rsidRDefault="00892289" w:rsidP="00D32D3D">
            <w:pPr>
              <w:ind w:firstLine="0"/>
            </w:pPr>
            <w:r>
              <w:t>Gagnon</w:t>
            </w:r>
          </w:p>
        </w:tc>
        <w:tc>
          <w:tcPr>
            <w:tcW w:w="2180" w:type="dxa"/>
            <w:shd w:val="clear" w:color="auto" w:fill="auto"/>
          </w:tcPr>
          <w:p w14:paraId="59E86110" w14:textId="77777777" w:rsidR="00892289" w:rsidRPr="007027B2" w:rsidRDefault="00892289" w:rsidP="00D32D3D">
            <w:pPr>
              <w:ind w:firstLine="0"/>
            </w:pPr>
            <w:r>
              <w:t>Gibson</w:t>
            </w:r>
          </w:p>
        </w:tc>
      </w:tr>
      <w:tr w:rsidR="00892289" w:rsidRPr="007027B2" w14:paraId="150FA158" w14:textId="77777777" w:rsidTr="00D32D3D">
        <w:tc>
          <w:tcPr>
            <w:tcW w:w="2179" w:type="dxa"/>
            <w:shd w:val="clear" w:color="auto" w:fill="auto"/>
          </w:tcPr>
          <w:p w14:paraId="38714BF9" w14:textId="77777777" w:rsidR="00892289" w:rsidRPr="007027B2" w:rsidRDefault="00892289" w:rsidP="00D32D3D">
            <w:pPr>
              <w:ind w:firstLine="0"/>
            </w:pPr>
            <w:r>
              <w:t>Gilliam</w:t>
            </w:r>
          </w:p>
        </w:tc>
        <w:tc>
          <w:tcPr>
            <w:tcW w:w="2179" w:type="dxa"/>
            <w:shd w:val="clear" w:color="auto" w:fill="auto"/>
          </w:tcPr>
          <w:p w14:paraId="6D7C4F71" w14:textId="77777777" w:rsidR="00892289" w:rsidRPr="007027B2" w:rsidRDefault="00892289" w:rsidP="00D32D3D">
            <w:pPr>
              <w:ind w:firstLine="0"/>
            </w:pPr>
            <w:r>
              <w:t>Gilliard</w:t>
            </w:r>
          </w:p>
        </w:tc>
        <w:tc>
          <w:tcPr>
            <w:tcW w:w="2180" w:type="dxa"/>
            <w:shd w:val="clear" w:color="auto" w:fill="auto"/>
          </w:tcPr>
          <w:p w14:paraId="5500A6E6" w14:textId="77777777" w:rsidR="00892289" w:rsidRPr="007027B2" w:rsidRDefault="00892289" w:rsidP="00D32D3D">
            <w:pPr>
              <w:ind w:firstLine="0"/>
            </w:pPr>
            <w:r>
              <w:t>Guest</w:t>
            </w:r>
          </w:p>
        </w:tc>
      </w:tr>
      <w:tr w:rsidR="00892289" w:rsidRPr="007027B2" w14:paraId="5EACF2C0" w14:textId="77777777" w:rsidTr="00D32D3D">
        <w:tc>
          <w:tcPr>
            <w:tcW w:w="2179" w:type="dxa"/>
            <w:shd w:val="clear" w:color="auto" w:fill="auto"/>
          </w:tcPr>
          <w:p w14:paraId="13AD7401" w14:textId="77777777" w:rsidR="00892289" w:rsidRPr="007027B2" w:rsidRDefault="00892289" w:rsidP="00D32D3D">
            <w:pPr>
              <w:ind w:firstLine="0"/>
            </w:pPr>
            <w:r>
              <w:t>Guffey</w:t>
            </w:r>
          </w:p>
        </w:tc>
        <w:tc>
          <w:tcPr>
            <w:tcW w:w="2179" w:type="dxa"/>
            <w:shd w:val="clear" w:color="auto" w:fill="auto"/>
          </w:tcPr>
          <w:p w14:paraId="00480556" w14:textId="77777777" w:rsidR="00892289" w:rsidRPr="007027B2" w:rsidRDefault="00892289" w:rsidP="00D32D3D">
            <w:pPr>
              <w:ind w:firstLine="0"/>
            </w:pPr>
            <w:r>
              <w:t>Haddon</w:t>
            </w:r>
          </w:p>
        </w:tc>
        <w:tc>
          <w:tcPr>
            <w:tcW w:w="2180" w:type="dxa"/>
            <w:shd w:val="clear" w:color="auto" w:fill="auto"/>
          </w:tcPr>
          <w:p w14:paraId="660165D8" w14:textId="77777777" w:rsidR="00892289" w:rsidRPr="007027B2" w:rsidRDefault="00892289" w:rsidP="00D32D3D">
            <w:pPr>
              <w:ind w:firstLine="0"/>
            </w:pPr>
            <w:r>
              <w:t>Hartnett</w:t>
            </w:r>
          </w:p>
        </w:tc>
      </w:tr>
      <w:tr w:rsidR="00892289" w:rsidRPr="007027B2" w14:paraId="7323B89E" w14:textId="77777777" w:rsidTr="00D32D3D">
        <w:tc>
          <w:tcPr>
            <w:tcW w:w="2179" w:type="dxa"/>
            <w:shd w:val="clear" w:color="auto" w:fill="auto"/>
          </w:tcPr>
          <w:p w14:paraId="2BE98B77" w14:textId="77777777" w:rsidR="00892289" w:rsidRPr="007027B2" w:rsidRDefault="00892289" w:rsidP="00D32D3D">
            <w:pPr>
              <w:ind w:firstLine="0"/>
            </w:pPr>
            <w:r>
              <w:t>Hayes</w:t>
            </w:r>
          </w:p>
        </w:tc>
        <w:tc>
          <w:tcPr>
            <w:tcW w:w="2179" w:type="dxa"/>
            <w:shd w:val="clear" w:color="auto" w:fill="auto"/>
          </w:tcPr>
          <w:p w14:paraId="3998144B" w14:textId="77777777" w:rsidR="00892289" w:rsidRPr="007027B2" w:rsidRDefault="00892289" w:rsidP="00D32D3D">
            <w:pPr>
              <w:ind w:firstLine="0"/>
            </w:pPr>
            <w:r>
              <w:t>Henderson-Myers</w:t>
            </w:r>
          </w:p>
        </w:tc>
        <w:tc>
          <w:tcPr>
            <w:tcW w:w="2180" w:type="dxa"/>
            <w:shd w:val="clear" w:color="auto" w:fill="auto"/>
          </w:tcPr>
          <w:p w14:paraId="1A4F66B4" w14:textId="77777777" w:rsidR="00892289" w:rsidRPr="007027B2" w:rsidRDefault="00892289" w:rsidP="00D32D3D">
            <w:pPr>
              <w:ind w:firstLine="0"/>
            </w:pPr>
            <w:r>
              <w:t>Herbkersman</w:t>
            </w:r>
          </w:p>
        </w:tc>
      </w:tr>
      <w:tr w:rsidR="00892289" w:rsidRPr="007027B2" w14:paraId="5495F305" w14:textId="77777777" w:rsidTr="00D32D3D">
        <w:tc>
          <w:tcPr>
            <w:tcW w:w="2179" w:type="dxa"/>
            <w:shd w:val="clear" w:color="auto" w:fill="auto"/>
          </w:tcPr>
          <w:p w14:paraId="3C6E6C33" w14:textId="77777777" w:rsidR="00892289" w:rsidRPr="007027B2" w:rsidRDefault="00892289" w:rsidP="00D32D3D">
            <w:pPr>
              <w:ind w:firstLine="0"/>
            </w:pPr>
            <w:r>
              <w:t>Hewitt</w:t>
            </w:r>
          </w:p>
        </w:tc>
        <w:tc>
          <w:tcPr>
            <w:tcW w:w="2179" w:type="dxa"/>
            <w:shd w:val="clear" w:color="auto" w:fill="auto"/>
          </w:tcPr>
          <w:p w14:paraId="7339C275" w14:textId="77777777" w:rsidR="00892289" w:rsidRPr="007027B2" w:rsidRDefault="00892289" w:rsidP="00D32D3D">
            <w:pPr>
              <w:ind w:firstLine="0"/>
            </w:pPr>
            <w:r>
              <w:t>Hiott</w:t>
            </w:r>
          </w:p>
        </w:tc>
        <w:tc>
          <w:tcPr>
            <w:tcW w:w="2180" w:type="dxa"/>
            <w:shd w:val="clear" w:color="auto" w:fill="auto"/>
          </w:tcPr>
          <w:p w14:paraId="09E5EBDB" w14:textId="77777777" w:rsidR="00892289" w:rsidRPr="007027B2" w:rsidRDefault="00892289" w:rsidP="00D32D3D">
            <w:pPr>
              <w:ind w:firstLine="0"/>
            </w:pPr>
            <w:r>
              <w:t>Hixon</w:t>
            </w:r>
          </w:p>
        </w:tc>
      </w:tr>
      <w:tr w:rsidR="00892289" w:rsidRPr="007027B2" w14:paraId="08BB5AD9" w14:textId="77777777" w:rsidTr="00D32D3D">
        <w:tc>
          <w:tcPr>
            <w:tcW w:w="2179" w:type="dxa"/>
            <w:shd w:val="clear" w:color="auto" w:fill="auto"/>
          </w:tcPr>
          <w:p w14:paraId="1798E514" w14:textId="77777777" w:rsidR="00892289" w:rsidRPr="007027B2" w:rsidRDefault="00892289" w:rsidP="00D32D3D">
            <w:pPr>
              <w:ind w:firstLine="0"/>
            </w:pPr>
            <w:r>
              <w:t>Hosey</w:t>
            </w:r>
          </w:p>
        </w:tc>
        <w:tc>
          <w:tcPr>
            <w:tcW w:w="2179" w:type="dxa"/>
            <w:shd w:val="clear" w:color="auto" w:fill="auto"/>
          </w:tcPr>
          <w:p w14:paraId="5F98F712" w14:textId="77777777" w:rsidR="00892289" w:rsidRPr="007027B2" w:rsidRDefault="00892289" w:rsidP="00D32D3D">
            <w:pPr>
              <w:ind w:firstLine="0"/>
            </w:pPr>
            <w:r>
              <w:t>Hyde</w:t>
            </w:r>
          </w:p>
        </w:tc>
        <w:tc>
          <w:tcPr>
            <w:tcW w:w="2180" w:type="dxa"/>
            <w:shd w:val="clear" w:color="auto" w:fill="auto"/>
          </w:tcPr>
          <w:p w14:paraId="0A4B6055" w14:textId="77777777" w:rsidR="00892289" w:rsidRPr="007027B2" w:rsidRDefault="00892289" w:rsidP="00D32D3D">
            <w:pPr>
              <w:ind w:firstLine="0"/>
            </w:pPr>
            <w:r>
              <w:t>Jefferson</w:t>
            </w:r>
          </w:p>
        </w:tc>
      </w:tr>
      <w:tr w:rsidR="00892289" w:rsidRPr="007027B2" w14:paraId="7F6B4DA6" w14:textId="77777777" w:rsidTr="00D32D3D">
        <w:tc>
          <w:tcPr>
            <w:tcW w:w="2179" w:type="dxa"/>
            <w:shd w:val="clear" w:color="auto" w:fill="auto"/>
          </w:tcPr>
          <w:p w14:paraId="1698F2A1" w14:textId="77777777" w:rsidR="00892289" w:rsidRPr="007027B2" w:rsidRDefault="00892289" w:rsidP="00D32D3D">
            <w:pPr>
              <w:ind w:firstLine="0"/>
            </w:pPr>
            <w:r>
              <w:t>J. E. Johnson</w:t>
            </w:r>
          </w:p>
        </w:tc>
        <w:tc>
          <w:tcPr>
            <w:tcW w:w="2179" w:type="dxa"/>
            <w:shd w:val="clear" w:color="auto" w:fill="auto"/>
          </w:tcPr>
          <w:p w14:paraId="04A0BC05" w14:textId="77777777" w:rsidR="00892289" w:rsidRPr="007027B2" w:rsidRDefault="00892289" w:rsidP="00D32D3D">
            <w:pPr>
              <w:ind w:firstLine="0"/>
            </w:pPr>
            <w:r>
              <w:t>J. L. Johnson</w:t>
            </w:r>
          </w:p>
        </w:tc>
        <w:tc>
          <w:tcPr>
            <w:tcW w:w="2180" w:type="dxa"/>
            <w:shd w:val="clear" w:color="auto" w:fill="auto"/>
          </w:tcPr>
          <w:p w14:paraId="2559C1C4" w14:textId="77777777" w:rsidR="00892289" w:rsidRPr="007027B2" w:rsidRDefault="00892289" w:rsidP="00D32D3D">
            <w:pPr>
              <w:ind w:firstLine="0"/>
            </w:pPr>
            <w:r>
              <w:t>S. Jones</w:t>
            </w:r>
          </w:p>
        </w:tc>
      </w:tr>
      <w:tr w:rsidR="00892289" w:rsidRPr="007027B2" w14:paraId="1BA29522" w14:textId="77777777" w:rsidTr="00D32D3D">
        <w:tc>
          <w:tcPr>
            <w:tcW w:w="2179" w:type="dxa"/>
            <w:shd w:val="clear" w:color="auto" w:fill="auto"/>
          </w:tcPr>
          <w:p w14:paraId="528EC427" w14:textId="77777777" w:rsidR="00892289" w:rsidRPr="007027B2" w:rsidRDefault="00892289" w:rsidP="00D32D3D">
            <w:pPr>
              <w:ind w:firstLine="0"/>
            </w:pPr>
            <w:r>
              <w:t>W. Jones</w:t>
            </w:r>
          </w:p>
        </w:tc>
        <w:tc>
          <w:tcPr>
            <w:tcW w:w="2179" w:type="dxa"/>
            <w:shd w:val="clear" w:color="auto" w:fill="auto"/>
          </w:tcPr>
          <w:p w14:paraId="4A07E6E8" w14:textId="77777777" w:rsidR="00892289" w:rsidRPr="007027B2" w:rsidRDefault="00892289" w:rsidP="00D32D3D">
            <w:pPr>
              <w:ind w:firstLine="0"/>
            </w:pPr>
            <w:r>
              <w:t>Jordan</w:t>
            </w:r>
          </w:p>
        </w:tc>
        <w:tc>
          <w:tcPr>
            <w:tcW w:w="2180" w:type="dxa"/>
            <w:shd w:val="clear" w:color="auto" w:fill="auto"/>
          </w:tcPr>
          <w:p w14:paraId="2C322AD9" w14:textId="77777777" w:rsidR="00892289" w:rsidRPr="007027B2" w:rsidRDefault="00892289" w:rsidP="00D32D3D">
            <w:pPr>
              <w:ind w:firstLine="0"/>
            </w:pPr>
            <w:r>
              <w:t>Kilmartin</w:t>
            </w:r>
          </w:p>
        </w:tc>
      </w:tr>
      <w:tr w:rsidR="00892289" w:rsidRPr="007027B2" w14:paraId="2D7D2072" w14:textId="77777777" w:rsidTr="00D32D3D">
        <w:tc>
          <w:tcPr>
            <w:tcW w:w="2179" w:type="dxa"/>
            <w:shd w:val="clear" w:color="auto" w:fill="auto"/>
          </w:tcPr>
          <w:p w14:paraId="47400C13" w14:textId="77777777" w:rsidR="00892289" w:rsidRPr="007027B2" w:rsidRDefault="00892289" w:rsidP="00D32D3D">
            <w:pPr>
              <w:ind w:firstLine="0"/>
            </w:pPr>
            <w:r>
              <w:t>King</w:t>
            </w:r>
          </w:p>
        </w:tc>
        <w:tc>
          <w:tcPr>
            <w:tcW w:w="2179" w:type="dxa"/>
            <w:shd w:val="clear" w:color="auto" w:fill="auto"/>
          </w:tcPr>
          <w:p w14:paraId="7F1BFCC1" w14:textId="77777777" w:rsidR="00892289" w:rsidRPr="007027B2" w:rsidRDefault="00892289" w:rsidP="00D32D3D">
            <w:pPr>
              <w:ind w:firstLine="0"/>
            </w:pPr>
            <w:r>
              <w:t>Kirby</w:t>
            </w:r>
          </w:p>
        </w:tc>
        <w:tc>
          <w:tcPr>
            <w:tcW w:w="2180" w:type="dxa"/>
            <w:shd w:val="clear" w:color="auto" w:fill="auto"/>
          </w:tcPr>
          <w:p w14:paraId="6FBC7FBB" w14:textId="77777777" w:rsidR="00892289" w:rsidRPr="007027B2" w:rsidRDefault="00892289" w:rsidP="00D32D3D">
            <w:pPr>
              <w:ind w:firstLine="0"/>
            </w:pPr>
            <w:r>
              <w:t>Landing</w:t>
            </w:r>
          </w:p>
        </w:tc>
      </w:tr>
      <w:tr w:rsidR="00892289" w:rsidRPr="007027B2" w14:paraId="1F5AB2AC" w14:textId="77777777" w:rsidTr="00D32D3D">
        <w:tc>
          <w:tcPr>
            <w:tcW w:w="2179" w:type="dxa"/>
            <w:shd w:val="clear" w:color="auto" w:fill="auto"/>
          </w:tcPr>
          <w:p w14:paraId="34528477" w14:textId="77777777" w:rsidR="00892289" w:rsidRPr="007027B2" w:rsidRDefault="00892289" w:rsidP="00D32D3D">
            <w:pPr>
              <w:ind w:firstLine="0"/>
            </w:pPr>
            <w:r>
              <w:t>Lawson</w:t>
            </w:r>
          </w:p>
        </w:tc>
        <w:tc>
          <w:tcPr>
            <w:tcW w:w="2179" w:type="dxa"/>
            <w:shd w:val="clear" w:color="auto" w:fill="auto"/>
          </w:tcPr>
          <w:p w14:paraId="5CB094E8" w14:textId="77777777" w:rsidR="00892289" w:rsidRPr="007027B2" w:rsidRDefault="00892289" w:rsidP="00D32D3D">
            <w:pPr>
              <w:ind w:firstLine="0"/>
            </w:pPr>
            <w:r>
              <w:t>Ligon</w:t>
            </w:r>
          </w:p>
        </w:tc>
        <w:tc>
          <w:tcPr>
            <w:tcW w:w="2180" w:type="dxa"/>
            <w:shd w:val="clear" w:color="auto" w:fill="auto"/>
          </w:tcPr>
          <w:p w14:paraId="7D4D73A6" w14:textId="77777777" w:rsidR="00892289" w:rsidRPr="007027B2" w:rsidRDefault="00892289" w:rsidP="00D32D3D">
            <w:pPr>
              <w:ind w:firstLine="0"/>
            </w:pPr>
            <w:r>
              <w:t>Long</w:t>
            </w:r>
          </w:p>
        </w:tc>
      </w:tr>
      <w:tr w:rsidR="00892289" w:rsidRPr="007027B2" w14:paraId="6F9F778D" w14:textId="77777777" w:rsidTr="00D32D3D">
        <w:tc>
          <w:tcPr>
            <w:tcW w:w="2179" w:type="dxa"/>
            <w:shd w:val="clear" w:color="auto" w:fill="auto"/>
          </w:tcPr>
          <w:p w14:paraId="758544A0" w14:textId="77777777" w:rsidR="00892289" w:rsidRPr="007027B2" w:rsidRDefault="00892289" w:rsidP="00D32D3D">
            <w:pPr>
              <w:ind w:firstLine="0"/>
            </w:pPr>
            <w:r>
              <w:t>Lowe</w:t>
            </w:r>
          </w:p>
        </w:tc>
        <w:tc>
          <w:tcPr>
            <w:tcW w:w="2179" w:type="dxa"/>
            <w:shd w:val="clear" w:color="auto" w:fill="auto"/>
          </w:tcPr>
          <w:p w14:paraId="14A6ADA8" w14:textId="77777777" w:rsidR="00892289" w:rsidRPr="007027B2" w:rsidRDefault="00892289" w:rsidP="00D32D3D">
            <w:pPr>
              <w:ind w:firstLine="0"/>
            </w:pPr>
            <w:r>
              <w:t>Magnuson</w:t>
            </w:r>
          </w:p>
        </w:tc>
        <w:tc>
          <w:tcPr>
            <w:tcW w:w="2180" w:type="dxa"/>
            <w:shd w:val="clear" w:color="auto" w:fill="auto"/>
          </w:tcPr>
          <w:p w14:paraId="5960BF80" w14:textId="77777777" w:rsidR="00892289" w:rsidRPr="007027B2" w:rsidRDefault="00892289" w:rsidP="00D32D3D">
            <w:pPr>
              <w:ind w:firstLine="0"/>
            </w:pPr>
            <w:r>
              <w:t>May</w:t>
            </w:r>
          </w:p>
        </w:tc>
      </w:tr>
      <w:tr w:rsidR="00892289" w:rsidRPr="007027B2" w14:paraId="4ABA7CC3" w14:textId="77777777" w:rsidTr="00D32D3D">
        <w:tc>
          <w:tcPr>
            <w:tcW w:w="2179" w:type="dxa"/>
            <w:shd w:val="clear" w:color="auto" w:fill="auto"/>
          </w:tcPr>
          <w:p w14:paraId="53BA4532" w14:textId="77777777" w:rsidR="00892289" w:rsidRPr="007027B2" w:rsidRDefault="00892289" w:rsidP="00D32D3D">
            <w:pPr>
              <w:ind w:firstLine="0"/>
            </w:pPr>
            <w:r>
              <w:t>McCabe</w:t>
            </w:r>
          </w:p>
        </w:tc>
        <w:tc>
          <w:tcPr>
            <w:tcW w:w="2179" w:type="dxa"/>
            <w:shd w:val="clear" w:color="auto" w:fill="auto"/>
          </w:tcPr>
          <w:p w14:paraId="2BFD7B70" w14:textId="77777777" w:rsidR="00892289" w:rsidRPr="007027B2" w:rsidRDefault="00892289" w:rsidP="00D32D3D">
            <w:pPr>
              <w:ind w:firstLine="0"/>
            </w:pPr>
            <w:r>
              <w:t>McCravy</w:t>
            </w:r>
          </w:p>
        </w:tc>
        <w:tc>
          <w:tcPr>
            <w:tcW w:w="2180" w:type="dxa"/>
            <w:shd w:val="clear" w:color="auto" w:fill="auto"/>
          </w:tcPr>
          <w:p w14:paraId="36753D39" w14:textId="77777777" w:rsidR="00892289" w:rsidRPr="007027B2" w:rsidRDefault="00892289" w:rsidP="00D32D3D">
            <w:pPr>
              <w:ind w:firstLine="0"/>
            </w:pPr>
            <w:r>
              <w:t>McDaniel</w:t>
            </w:r>
          </w:p>
        </w:tc>
      </w:tr>
      <w:tr w:rsidR="00892289" w:rsidRPr="007027B2" w14:paraId="7C5B9F35" w14:textId="77777777" w:rsidTr="00D32D3D">
        <w:tc>
          <w:tcPr>
            <w:tcW w:w="2179" w:type="dxa"/>
            <w:shd w:val="clear" w:color="auto" w:fill="auto"/>
          </w:tcPr>
          <w:p w14:paraId="6F51227F" w14:textId="77777777" w:rsidR="00892289" w:rsidRPr="007027B2" w:rsidRDefault="00892289" w:rsidP="00D32D3D">
            <w:pPr>
              <w:ind w:firstLine="0"/>
            </w:pPr>
            <w:r>
              <w:t>McGinnis</w:t>
            </w:r>
          </w:p>
        </w:tc>
        <w:tc>
          <w:tcPr>
            <w:tcW w:w="2179" w:type="dxa"/>
            <w:shd w:val="clear" w:color="auto" w:fill="auto"/>
          </w:tcPr>
          <w:p w14:paraId="16A5644A" w14:textId="77777777" w:rsidR="00892289" w:rsidRPr="007027B2" w:rsidRDefault="00892289" w:rsidP="00D32D3D">
            <w:pPr>
              <w:ind w:firstLine="0"/>
            </w:pPr>
            <w:r>
              <w:t>Mitchell</w:t>
            </w:r>
          </w:p>
        </w:tc>
        <w:tc>
          <w:tcPr>
            <w:tcW w:w="2180" w:type="dxa"/>
            <w:shd w:val="clear" w:color="auto" w:fill="auto"/>
          </w:tcPr>
          <w:p w14:paraId="620531FD" w14:textId="77777777" w:rsidR="00892289" w:rsidRPr="007027B2" w:rsidRDefault="00892289" w:rsidP="00D32D3D">
            <w:pPr>
              <w:ind w:firstLine="0"/>
            </w:pPr>
            <w:r>
              <w:t>J. Moore</w:t>
            </w:r>
          </w:p>
        </w:tc>
      </w:tr>
      <w:tr w:rsidR="00892289" w:rsidRPr="007027B2" w14:paraId="63DB83B4" w14:textId="77777777" w:rsidTr="00D32D3D">
        <w:tc>
          <w:tcPr>
            <w:tcW w:w="2179" w:type="dxa"/>
            <w:shd w:val="clear" w:color="auto" w:fill="auto"/>
          </w:tcPr>
          <w:p w14:paraId="61F7AE76" w14:textId="77777777" w:rsidR="00892289" w:rsidRPr="007027B2" w:rsidRDefault="00892289" w:rsidP="00D32D3D">
            <w:pPr>
              <w:ind w:firstLine="0"/>
            </w:pPr>
            <w:r>
              <w:t>T. Moore</w:t>
            </w:r>
          </w:p>
        </w:tc>
        <w:tc>
          <w:tcPr>
            <w:tcW w:w="2179" w:type="dxa"/>
            <w:shd w:val="clear" w:color="auto" w:fill="auto"/>
          </w:tcPr>
          <w:p w14:paraId="75ECC898" w14:textId="77777777" w:rsidR="00892289" w:rsidRPr="007027B2" w:rsidRDefault="00892289" w:rsidP="00D32D3D">
            <w:pPr>
              <w:ind w:firstLine="0"/>
            </w:pPr>
            <w:r>
              <w:t>A. M. Morgan</w:t>
            </w:r>
          </w:p>
        </w:tc>
        <w:tc>
          <w:tcPr>
            <w:tcW w:w="2180" w:type="dxa"/>
            <w:shd w:val="clear" w:color="auto" w:fill="auto"/>
          </w:tcPr>
          <w:p w14:paraId="17D8665C" w14:textId="77777777" w:rsidR="00892289" w:rsidRPr="007027B2" w:rsidRDefault="00892289" w:rsidP="00D32D3D">
            <w:pPr>
              <w:ind w:firstLine="0"/>
            </w:pPr>
            <w:r>
              <w:t>T. A. Morgan</w:t>
            </w:r>
          </w:p>
        </w:tc>
      </w:tr>
      <w:tr w:rsidR="00892289" w:rsidRPr="007027B2" w14:paraId="5EE55AEB" w14:textId="77777777" w:rsidTr="00D32D3D">
        <w:tc>
          <w:tcPr>
            <w:tcW w:w="2179" w:type="dxa"/>
            <w:shd w:val="clear" w:color="auto" w:fill="auto"/>
          </w:tcPr>
          <w:p w14:paraId="775877A4" w14:textId="77777777" w:rsidR="00892289" w:rsidRPr="007027B2" w:rsidRDefault="00892289" w:rsidP="00D32D3D">
            <w:pPr>
              <w:ind w:firstLine="0"/>
            </w:pPr>
            <w:r>
              <w:t>Moss</w:t>
            </w:r>
          </w:p>
        </w:tc>
        <w:tc>
          <w:tcPr>
            <w:tcW w:w="2179" w:type="dxa"/>
            <w:shd w:val="clear" w:color="auto" w:fill="auto"/>
          </w:tcPr>
          <w:p w14:paraId="17F2B3F5" w14:textId="77777777" w:rsidR="00892289" w:rsidRPr="007027B2" w:rsidRDefault="00892289" w:rsidP="00D32D3D">
            <w:pPr>
              <w:ind w:firstLine="0"/>
            </w:pPr>
            <w:r>
              <w:t>Neese</w:t>
            </w:r>
          </w:p>
        </w:tc>
        <w:tc>
          <w:tcPr>
            <w:tcW w:w="2180" w:type="dxa"/>
            <w:shd w:val="clear" w:color="auto" w:fill="auto"/>
          </w:tcPr>
          <w:p w14:paraId="54EE8EB3" w14:textId="77777777" w:rsidR="00892289" w:rsidRPr="007027B2" w:rsidRDefault="00892289" w:rsidP="00D32D3D">
            <w:pPr>
              <w:ind w:firstLine="0"/>
            </w:pPr>
            <w:r>
              <w:t>B. Newton</w:t>
            </w:r>
          </w:p>
        </w:tc>
      </w:tr>
      <w:tr w:rsidR="00892289" w:rsidRPr="007027B2" w14:paraId="41D54563" w14:textId="77777777" w:rsidTr="00D32D3D">
        <w:tc>
          <w:tcPr>
            <w:tcW w:w="2179" w:type="dxa"/>
            <w:shd w:val="clear" w:color="auto" w:fill="auto"/>
          </w:tcPr>
          <w:p w14:paraId="1FDDC6CF" w14:textId="77777777" w:rsidR="00892289" w:rsidRPr="007027B2" w:rsidRDefault="00892289" w:rsidP="00D32D3D">
            <w:pPr>
              <w:ind w:firstLine="0"/>
            </w:pPr>
            <w:r>
              <w:t>W. Newton</w:t>
            </w:r>
          </w:p>
        </w:tc>
        <w:tc>
          <w:tcPr>
            <w:tcW w:w="2179" w:type="dxa"/>
            <w:shd w:val="clear" w:color="auto" w:fill="auto"/>
          </w:tcPr>
          <w:p w14:paraId="1A20BA16" w14:textId="77777777" w:rsidR="00892289" w:rsidRPr="007027B2" w:rsidRDefault="00892289" w:rsidP="00D32D3D">
            <w:pPr>
              <w:ind w:firstLine="0"/>
            </w:pPr>
            <w:r>
              <w:t>O'Neal</w:t>
            </w:r>
          </w:p>
        </w:tc>
        <w:tc>
          <w:tcPr>
            <w:tcW w:w="2180" w:type="dxa"/>
            <w:shd w:val="clear" w:color="auto" w:fill="auto"/>
          </w:tcPr>
          <w:p w14:paraId="748F8B05" w14:textId="77777777" w:rsidR="00892289" w:rsidRPr="007027B2" w:rsidRDefault="00892289" w:rsidP="00D32D3D">
            <w:pPr>
              <w:ind w:firstLine="0"/>
            </w:pPr>
            <w:r>
              <w:t>Oremus</w:t>
            </w:r>
          </w:p>
        </w:tc>
      </w:tr>
      <w:tr w:rsidR="00892289" w:rsidRPr="007027B2" w14:paraId="3A4F4725" w14:textId="77777777" w:rsidTr="00D32D3D">
        <w:tc>
          <w:tcPr>
            <w:tcW w:w="2179" w:type="dxa"/>
            <w:shd w:val="clear" w:color="auto" w:fill="auto"/>
          </w:tcPr>
          <w:p w14:paraId="2DD3C97F" w14:textId="77777777" w:rsidR="00892289" w:rsidRPr="007027B2" w:rsidRDefault="00892289" w:rsidP="00D32D3D">
            <w:pPr>
              <w:ind w:firstLine="0"/>
            </w:pPr>
            <w:r>
              <w:t>Ott</w:t>
            </w:r>
          </w:p>
        </w:tc>
        <w:tc>
          <w:tcPr>
            <w:tcW w:w="2179" w:type="dxa"/>
            <w:shd w:val="clear" w:color="auto" w:fill="auto"/>
          </w:tcPr>
          <w:p w14:paraId="30E5E182" w14:textId="77777777" w:rsidR="00892289" w:rsidRPr="007027B2" w:rsidRDefault="00892289" w:rsidP="00D32D3D">
            <w:pPr>
              <w:ind w:firstLine="0"/>
            </w:pPr>
            <w:r>
              <w:t>Pace</w:t>
            </w:r>
          </w:p>
        </w:tc>
        <w:tc>
          <w:tcPr>
            <w:tcW w:w="2180" w:type="dxa"/>
            <w:shd w:val="clear" w:color="auto" w:fill="auto"/>
          </w:tcPr>
          <w:p w14:paraId="7E08FFEE" w14:textId="77777777" w:rsidR="00892289" w:rsidRPr="007027B2" w:rsidRDefault="00892289" w:rsidP="00D32D3D">
            <w:pPr>
              <w:ind w:firstLine="0"/>
            </w:pPr>
            <w:r>
              <w:t>Pedalino</w:t>
            </w:r>
          </w:p>
        </w:tc>
      </w:tr>
      <w:tr w:rsidR="00892289" w:rsidRPr="007027B2" w14:paraId="5CE8EB75" w14:textId="77777777" w:rsidTr="00D32D3D">
        <w:tc>
          <w:tcPr>
            <w:tcW w:w="2179" w:type="dxa"/>
            <w:shd w:val="clear" w:color="auto" w:fill="auto"/>
          </w:tcPr>
          <w:p w14:paraId="0E692FAF" w14:textId="77777777" w:rsidR="00892289" w:rsidRPr="007027B2" w:rsidRDefault="00892289" w:rsidP="00D32D3D">
            <w:pPr>
              <w:ind w:firstLine="0"/>
            </w:pPr>
            <w:r>
              <w:t>Pope</w:t>
            </w:r>
          </w:p>
        </w:tc>
        <w:tc>
          <w:tcPr>
            <w:tcW w:w="2179" w:type="dxa"/>
            <w:shd w:val="clear" w:color="auto" w:fill="auto"/>
          </w:tcPr>
          <w:p w14:paraId="74570CDC" w14:textId="77777777" w:rsidR="00892289" w:rsidRPr="007027B2" w:rsidRDefault="00892289" w:rsidP="00D32D3D">
            <w:pPr>
              <w:ind w:firstLine="0"/>
            </w:pPr>
            <w:r>
              <w:t>Rivers</w:t>
            </w:r>
          </w:p>
        </w:tc>
        <w:tc>
          <w:tcPr>
            <w:tcW w:w="2180" w:type="dxa"/>
            <w:shd w:val="clear" w:color="auto" w:fill="auto"/>
          </w:tcPr>
          <w:p w14:paraId="4A954E48" w14:textId="77777777" w:rsidR="00892289" w:rsidRPr="007027B2" w:rsidRDefault="00892289" w:rsidP="00D32D3D">
            <w:pPr>
              <w:ind w:firstLine="0"/>
            </w:pPr>
            <w:r>
              <w:t>Robbins</w:t>
            </w:r>
          </w:p>
        </w:tc>
      </w:tr>
      <w:tr w:rsidR="00892289" w:rsidRPr="007027B2" w14:paraId="589DAB2A" w14:textId="77777777" w:rsidTr="00D32D3D">
        <w:tc>
          <w:tcPr>
            <w:tcW w:w="2179" w:type="dxa"/>
            <w:shd w:val="clear" w:color="auto" w:fill="auto"/>
          </w:tcPr>
          <w:p w14:paraId="6E9DD665" w14:textId="77777777" w:rsidR="00892289" w:rsidRPr="007027B2" w:rsidRDefault="00892289" w:rsidP="00D32D3D">
            <w:pPr>
              <w:ind w:firstLine="0"/>
            </w:pPr>
            <w:r>
              <w:t>Rose</w:t>
            </w:r>
          </w:p>
        </w:tc>
        <w:tc>
          <w:tcPr>
            <w:tcW w:w="2179" w:type="dxa"/>
            <w:shd w:val="clear" w:color="auto" w:fill="auto"/>
          </w:tcPr>
          <w:p w14:paraId="3836DA4D" w14:textId="77777777" w:rsidR="00892289" w:rsidRPr="007027B2" w:rsidRDefault="00892289" w:rsidP="00D32D3D">
            <w:pPr>
              <w:ind w:firstLine="0"/>
            </w:pPr>
            <w:r>
              <w:t>Rutherford</w:t>
            </w:r>
          </w:p>
        </w:tc>
        <w:tc>
          <w:tcPr>
            <w:tcW w:w="2180" w:type="dxa"/>
            <w:shd w:val="clear" w:color="auto" w:fill="auto"/>
          </w:tcPr>
          <w:p w14:paraId="2B618E52" w14:textId="77777777" w:rsidR="00892289" w:rsidRPr="007027B2" w:rsidRDefault="00892289" w:rsidP="00D32D3D">
            <w:pPr>
              <w:ind w:firstLine="0"/>
            </w:pPr>
            <w:r>
              <w:t>Sandifer</w:t>
            </w:r>
          </w:p>
        </w:tc>
      </w:tr>
      <w:tr w:rsidR="00892289" w:rsidRPr="007027B2" w14:paraId="0C2643ED" w14:textId="77777777" w:rsidTr="00D32D3D">
        <w:tc>
          <w:tcPr>
            <w:tcW w:w="2179" w:type="dxa"/>
            <w:shd w:val="clear" w:color="auto" w:fill="auto"/>
          </w:tcPr>
          <w:p w14:paraId="33BC601F" w14:textId="77777777" w:rsidR="00892289" w:rsidRPr="007027B2" w:rsidRDefault="00892289" w:rsidP="00D32D3D">
            <w:pPr>
              <w:ind w:firstLine="0"/>
            </w:pPr>
            <w:r>
              <w:t>Schuessler</w:t>
            </w:r>
          </w:p>
        </w:tc>
        <w:tc>
          <w:tcPr>
            <w:tcW w:w="2179" w:type="dxa"/>
            <w:shd w:val="clear" w:color="auto" w:fill="auto"/>
          </w:tcPr>
          <w:p w14:paraId="5CC05462" w14:textId="77777777" w:rsidR="00892289" w:rsidRPr="007027B2" w:rsidRDefault="00892289" w:rsidP="00D32D3D">
            <w:pPr>
              <w:ind w:firstLine="0"/>
            </w:pPr>
            <w:r>
              <w:t>Sessions</w:t>
            </w:r>
          </w:p>
        </w:tc>
        <w:tc>
          <w:tcPr>
            <w:tcW w:w="2180" w:type="dxa"/>
            <w:shd w:val="clear" w:color="auto" w:fill="auto"/>
          </w:tcPr>
          <w:p w14:paraId="59722C9C" w14:textId="77777777" w:rsidR="00892289" w:rsidRPr="007027B2" w:rsidRDefault="00892289" w:rsidP="00D32D3D">
            <w:pPr>
              <w:ind w:firstLine="0"/>
            </w:pPr>
            <w:r>
              <w:t>G. M. Smith</w:t>
            </w:r>
          </w:p>
        </w:tc>
      </w:tr>
      <w:tr w:rsidR="00892289" w:rsidRPr="007027B2" w14:paraId="67CC1BC5" w14:textId="77777777" w:rsidTr="00D32D3D">
        <w:tc>
          <w:tcPr>
            <w:tcW w:w="2179" w:type="dxa"/>
            <w:shd w:val="clear" w:color="auto" w:fill="auto"/>
          </w:tcPr>
          <w:p w14:paraId="33089A1D" w14:textId="77777777" w:rsidR="00892289" w:rsidRPr="007027B2" w:rsidRDefault="00892289" w:rsidP="00D32D3D">
            <w:pPr>
              <w:ind w:firstLine="0"/>
            </w:pPr>
            <w:r>
              <w:t>M. M. Smith</w:t>
            </w:r>
          </w:p>
        </w:tc>
        <w:tc>
          <w:tcPr>
            <w:tcW w:w="2179" w:type="dxa"/>
            <w:shd w:val="clear" w:color="auto" w:fill="auto"/>
          </w:tcPr>
          <w:p w14:paraId="6C0D1B28" w14:textId="77777777" w:rsidR="00892289" w:rsidRPr="007027B2" w:rsidRDefault="00892289" w:rsidP="00D32D3D">
            <w:pPr>
              <w:ind w:firstLine="0"/>
            </w:pPr>
            <w:r>
              <w:t>Spann-Wilder</w:t>
            </w:r>
          </w:p>
        </w:tc>
        <w:tc>
          <w:tcPr>
            <w:tcW w:w="2180" w:type="dxa"/>
            <w:shd w:val="clear" w:color="auto" w:fill="auto"/>
          </w:tcPr>
          <w:p w14:paraId="4DD7B874" w14:textId="77777777" w:rsidR="00892289" w:rsidRPr="007027B2" w:rsidRDefault="00892289" w:rsidP="00D32D3D">
            <w:pPr>
              <w:ind w:firstLine="0"/>
            </w:pPr>
            <w:r>
              <w:t>Stavrinakis</w:t>
            </w:r>
          </w:p>
        </w:tc>
      </w:tr>
      <w:tr w:rsidR="00892289" w:rsidRPr="007027B2" w14:paraId="303219FE" w14:textId="77777777" w:rsidTr="00D32D3D">
        <w:tc>
          <w:tcPr>
            <w:tcW w:w="2179" w:type="dxa"/>
            <w:shd w:val="clear" w:color="auto" w:fill="auto"/>
          </w:tcPr>
          <w:p w14:paraId="1C524868" w14:textId="77777777" w:rsidR="00892289" w:rsidRPr="007027B2" w:rsidRDefault="00892289" w:rsidP="00D32D3D">
            <w:pPr>
              <w:ind w:firstLine="0"/>
            </w:pPr>
            <w:r>
              <w:t>Taylor</w:t>
            </w:r>
          </w:p>
        </w:tc>
        <w:tc>
          <w:tcPr>
            <w:tcW w:w="2179" w:type="dxa"/>
            <w:shd w:val="clear" w:color="auto" w:fill="auto"/>
          </w:tcPr>
          <w:p w14:paraId="1BB09094" w14:textId="77777777" w:rsidR="00892289" w:rsidRPr="007027B2" w:rsidRDefault="00892289" w:rsidP="00D32D3D">
            <w:pPr>
              <w:ind w:firstLine="0"/>
            </w:pPr>
            <w:r>
              <w:t>Thigpen</w:t>
            </w:r>
          </w:p>
        </w:tc>
        <w:tc>
          <w:tcPr>
            <w:tcW w:w="2180" w:type="dxa"/>
            <w:shd w:val="clear" w:color="auto" w:fill="auto"/>
          </w:tcPr>
          <w:p w14:paraId="5FA74C97" w14:textId="77777777" w:rsidR="00892289" w:rsidRPr="007027B2" w:rsidRDefault="00892289" w:rsidP="00D32D3D">
            <w:pPr>
              <w:ind w:firstLine="0"/>
            </w:pPr>
            <w:r>
              <w:t>Vaughan</w:t>
            </w:r>
          </w:p>
        </w:tc>
      </w:tr>
      <w:tr w:rsidR="00892289" w:rsidRPr="007027B2" w14:paraId="233F7842" w14:textId="77777777" w:rsidTr="00D32D3D">
        <w:tc>
          <w:tcPr>
            <w:tcW w:w="2179" w:type="dxa"/>
            <w:shd w:val="clear" w:color="auto" w:fill="auto"/>
          </w:tcPr>
          <w:p w14:paraId="0D1BF6A6" w14:textId="77777777" w:rsidR="00892289" w:rsidRPr="007027B2" w:rsidRDefault="00892289" w:rsidP="00D32D3D">
            <w:pPr>
              <w:ind w:firstLine="0"/>
            </w:pPr>
            <w:r>
              <w:t>Weeks</w:t>
            </w:r>
          </w:p>
        </w:tc>
        <w:tc>
          <w:tcPr>
            <w:tcW w:w="2179" w:type="dxa"/>
            <w:shd w:val="clear" w:color="auto" w:fill="auto"/>
          </w:tcPr>
          <w:p w14:paraId="04D1FBD3" w14:textId="77777777" w:rsidR="00892289" w:rsidRPr="007027B2" w:rsidRDefault="00892289" w:rsidP="00D32D3D">
            <w:pPr>
              <w:ind w:firstLine="0"/>
            </w:pPr>
            <w:r>
              <w:t>West</w:t>
            </w:r>
          </w:p>
        </w:tc>
        <w:tc>
          <w:tcPr>
            <w:tcW w:w="2180" w:type="dxa"/>
            <w:shd w:val="clear" w:color="auto" w:fill="auto"/>
          </w:tcPr>
          <w:p w14:paraId="06B68601" w14:textId="77777777" w:rsidR="00892289" w:rsidRPr="007027B2" w:rsidRDefault="00892289" w:rsidP="00D32D3D">
            <w:pPr>
              <w:ind w:firstLine="0"/>
            </w:pPr>
            <w:r>
              <w:t>Wetmore</w:t>
            </w:r>
          </w:p>
        </w:tc>
      </w:tr>
      <w:tr w:rsidR="00892289" w:rsidRPr="007027B2" w14:paraId="228AB97A" w14:textId="77777777" w:rsidTr="00D32D3D">
        <w:tc>
          <w:tcPr>
            <w:tcW w:w="2179" w:type="dxa"/>
            <w:shd w:val="clear" w:color="auto" w:fill="auto"/>
          </w:tcPr>
          <w:p w14:paraId="54F52FAD" w14:textId="77777777" w:rsidR="00892289" w:rsidRPr="007027B2" w:rsidRDefault="00892289" w:rsidP="00D32D3D">
            <w:pPr>
              <w:ind w:firstLine="0"/>
            </w:pPr>
            <w:r>
              <w:t>Wheeler</w:t>
            </w:r>
          </w:p>
        </w:tc>
        <w:tc>
          <w:tcPr>
            <w:tcW w:w="2179" w:type="dxa"/>
            <w:shd w:val="clear" w:color="auto" w:fill="auto"/>
          </w:tcPr>
          <w:p w14:paraId="5D32E66C" w14:textId="77777777" w:rsidR="00892289" w:rsidRPr="007027B2" w:rsidRDefault="00892289" w:rsidP="00D32D3D">
            <w:pPr>
              <w:ind w:firstLine="0"/>
            </w:pPr>
            <w:r>
              <w:t>White</w:t>
            </w:r>
          </w:p>
        </w:tc>
        <w:tc>
          <w:tcPr>
            <w:tcW w:w="2180" w:type="dxa"/>
            <w:shd w:val="clear" w:color="auto" w:fill="auto"/>
          </w:tcPr>
          <w:p w14:paraId="04BEB0A1" w14:textId="77777777" w:rsidR="00892289" w:rsidRPr="007027B2" w:rsidRDefault="00892289" w:rsidP="00D32D3D">
            <w:pPr>
              <w:ind w:firstLine="0"/>
            </w:pPr>
            <w:r>
              <w:t>Whitmire</w:t>
            </w:r>
          </w:p>
        </w:tc>
      </w:tr>
      <w:tr w:rsidR="00892289" w:rsidRPr="007027B2" w14:paraId="2AE0E4B1" w14:textId="77777777" w:rsidTr="00D32D3D">
        <w:tc>
          <w:tcPr>
            <w:tcW w:w="2179" w:type="dxa"/>
            <w:shd w:val="clear" w:color="auto" w:fill="auto"/>
          </w:tcPr>
          <w:p w14:paraId="3EFA3E82" w14:textId="77777777" w:rsidR="00892289" w:rsidRPr="007027B2" w:rsidRDefault="00892289" w:rsidP="00D32D3D">
            <w:pPr>
              <w:keepNext/>
              <w:ind w:firstLine="0"/>
            </w:pPr>
            <w:r>
              <w:t>Williams</w:t>
            </w:r>
          </w:p>
        </w:tc>
        <w:tc>
          <w:tcPr>
            <w:tcW w:w="2179" w:type="dxa"/>
            <w:shd w:val="clear" w:color="auto" w:fill="auto"/>
          </w:tcPr>
          <w:p w14:paraId="213CDC1E" w14:textId="77777777" w:rsidR="00892289" w:rsidRPr="007027B2" w:rsidRDefault="00892289" w:rsidP="00D32D3D">
            <w:pPr>
              <w:keepNext/>
              <w:ind w:firstLine="0"/>
            </w:pPr>
            <w:r>
              <w:t>Willis</w:t>
            </w:r>
          </w:p>
        </w:tc>
        <w:tc>
          <w:tcPr>
            <w:tcW w:w="2180" w:type="dxa"/>
            <w:shd w:val="clear" w:color="auto" w:fill="auto"/>
          </w:tcPr>
          <w:p w14:paraId="36D52B0A" w14:textId="77777777" w:rsidR="00892289" w:rsidRPr="007027B2" w:rsidRDefault="00892289" w:rsidP="00D32D3D">
            <w:pPr>
              <w:keepNext/>
              <w:ind w:firstLine="0"/>
            </w:pPr>
            <w:r>
              <w:t>Wooten</w:t>
            </w:r>
          </w:p>
        </w:tc>
      </w:tr>
      <w:tr w:rsidR="00892289" w:rsidRPr="007027B2" w14:paraId="73B9BF11" w14:textId="77777777" w:rsidTr="00D32D3D">
        <w:tc>
          <w:tcPr>
            <w:tcW w:w="2179" w:type="dxa"/>
            <w:shd w:val="clear" w:color="auto" w:fill="auto"/>
          </w:tcPr>
          <w:p w14:paraId="10B22DC6" w14:textId="77777777" w:rsidR="00892289" w:rsidRPr="007027B2" w:rsidRDefault="00892289" w:rsidP="00D32D3D">
            <w:pPr>
              <w:keepNext/>
              <w:ind w:firstLine="0"/>
            </w:pPr>
            <w:r>
              <w:t>Yow</w:t>
            </w:r>
          </w:p>
        </w:tc>
        <w:tc>
          <w:tcPr>
            <w:tcW w:w="2179" w:type="dxa"/>
            <w:shd w:val="clear" w:color="auto" w:fill="auto"/>
          </w:tcPr>
          <w:p w14:paraId="1E92C5BF" w14:textId="77777777" w:rsidR="00892289" w:rsidRPr="007027B2" w:rsidRDefault="00892289" w:rsidP="00D32D3D">
            <w:pPr>
              <w:keepNext/>
              <w:ind w:firstLine="0"/>
            </w:pPr>
          </w:p>
        </w:tc>
        <w:tc>
          <w:tcPr>
            <w:tcW w:w="2180" w:type="dxa"/>
            <w:shd w:val="clear" w:color="auto" w:fill="auto"/>
          </w:tcPr>
          <w:p w14:paraId="7FB8E86E" w14:textId="77777777" w:rsidR="00892289" w:rsidRPr="007027B2" w:rsidRDefault="00892289" w:rsidP="00D32D3D">
            <w:pPr>
              <w:keepNext/>
              <w:ind w:firstLine="0"/>
            </w:pPr>
          </w:p>
        </w:tc>
      </w:tr>
    </w:tbl>
    <w:p w14:paraId="37E3D9CD" w14:textId="77777777" w:rsidR="00892289" w:rsidRDefault="00892289" w:rsidP="00892289"/>
    <w:p w14:paraId="3B27533B" w14:textId="77777777" w:rsidR="00892289" w:rsidRDefault="00892289" w:rsidP="00892289">
      <w:pPr>
        <w:jc w:val="center"/>
        <w:rPr>
          <w:b/>
        </w:rPr>
      </w:pPr>
      <w:r w:rsidRPr="007027B2">
        <w:rPr>
          <w:b/>
        </w:rPr>
        <w:t>Total--106</w:t>
      </w:r>
    </w:p>
    <w:p w14:paraId="6EB0DC64" w14:textId="77777777" w:rsidR="00892289" w:rsidRDefault="00892289" w:rsidP="00892289">
      <w:pPr>
        <w:jc w:val="center"/>
        <w:rPr>
          <w:b/>
        </w:rPr>
      </w:pPr>
    </w:p>
    <w:p w14:paraId="1203DFFE" w14:textId="77777777" w:rsidR="00892289" w:rsidRDefault="00892289" w:rsidP="00892289">
      <w:pPr>
        <w:ind w:firstLine="0"/>
      </w:pPr>
      <w:r w:rsidRPr="007027B2">
        <w:t xml:space="preserve"> </w:t>
      </w:r>
      <w:r>
        <w:t>Those who voted in the negative are:</w:t>
      </w:r>
    </w:p>
    <w:p w14:paraId="39B4C9E6" w14:textId="77777777" w:rsidR="00892289" w:rsidRDefault="00892289" w:rsidP="00892289"/>
    <w:p w14:paraId="67B23FFD" w14:textId="77777777" w:rsidR="00892289" w:rsidRDefault="00892289" w:rsidP="00892289">
      <w:pPr>
        <w:jc w:val="center"/>
        <w:rPr>
          <w:b/>
        </w:rPr>
      </w:pPr>
      <w:r w:rsidRPr="007027B2">
        <w:rPr>
          <w:b/>
        </w:rPr>
        <w:t>Total--0</w:t>
      </w:r>
    </w:p>
    <w:p w14:paraId="3C4DB908" w14:textId="77777777" w:rsidR="00892289" w:rsidRDefault="00892289" w:rsidP="00892289">
      <w:pPr>
        <w:jc w:val="center"/>
        <w:rPr>
          <w:b/>
        </w:rPr>
      </w:pPr>
    </w:p>
    <w:p w14:paraId="64F7860C" w14:textId="77777777" w:rsidR="00892289" w:rsidRDefault="00892289" w:rsidP="00892289">
      <w:r>
        <w:t>The Senate Amendments were agreed to, and the Bill having received three readings in both Houses, it was ordered that the title be changed to that of an Act, and that it be enrolled for ratification.</w:t>
      </w:r>
    </w:p>
    <w:p w14:paraId="0CC045DF" w14:textId="77777777" w:rsidR="00892289" w:rsidRDefault="00892289" w:rsidP="00892289"/>
    <w:p w14:paraId="474526F2" w14:textId="77777777" w:rsidR="00892289" w:rsidRDefault="00892289" w:rsidP="00892289">
      <w:pPr>
        <w:keepNext/>
        <w:jc w:val="center"/>
        <w:rPr>
          <w:b/>
        </w:rPr>
      </w:pPr>
      <w:r w:rsidRPr="007027B2">
        <w:rPr>
          <w:b/>
        </w:rPr>
        <w:t>H. 4617--SENATE AMENDMENTS CONCURRED IN AND BILL ENROLLED</w:t>
      </w:r>
    </w:p>
    <w:p w14:paraId="42F3EED3" w14:textId="77777777" w:rsidR="00892289" w:rsidRDefault="00892289" w:rsidP="00892289">
      <w:r>
        <w:t xml:space="preserve">The Senate Amendments to the following Bill were taken up for consideration: </w:t>
      </w:r>
    </w:p>
    <w:p w14:paraId="231DF77C" w14:textId="77777777" w:rsidR="00892289" w:rsidRDefault="00892289" w:rsidP="00892289">
      <w:bookmarkStart w:id="198" w:name="include_clip_start_56"/>
      <w:bookmarkEnd w:id="198"/>
    </w:p>
    <w:p w14:paraId="4FAC19ED" w14:textId="77777777" w:rsidR="00892289" w:rsidRDefault="00892289" w:rsidP="00892289">
      <w:r>
        <w:t>H. 4617 -- Reps. Hixon, Davis, M. M. Smith, Bannister, Pope, Wooten, Haddon, Brewer, Burns, Thayer, Kirby, Oremus, Hager, Hyde, Sessions, Carter, McDaniel, Magnuson, Hayes, W. Newton, Bauer, Trantham, J. L. Johnson, Henegan, Guffey, Chapman, Leber, Kilmartin, Robbins, Felder, Jefferson, Caskey, Ligon and Vaughan: A BILL TO AMEND THE SOUTH CAROLINA CODE OF LAWS BY AMENDING SECTION 44-53-230, RELATING TO SCHEDULE III CONTROLLED SUBSTANCES, SO AS TO ADD XYLAZINE AS A SCHEDULE III CONTROLLED SUBSTANCE, WITH EXCEPTIONS; AND BY ADDING SECTION 44-53-372 SO AS TO PROHIBIT THE PRODUCTION, MANUFACTURE, DISTRIBUTION, OR POSSESSION OF XYLAZINE, WITH EXCEPTIONS, AND TO ESTABLISH ASSOCIATED CRIMINAL PENALTIES.</w:t>
      </w:r>
    </w:p>
    <w:p w14:paraId="186B76B0" w14:textId="77777777" w:rsidR="00892289" w:rsidRDefault="00892289" w:rsidP="00892289">
      <w:bookmarkStart w:id="199" w:name="include_clip_end_56"/>
      <w:bookmarkEnd w:id="199"/>
    </w:p>
    <w:p w14:paraId="6DB4EC64" w14:textId="77777777" w:rsidR="00892289" w:rsidRDefault="00892289" w:rsidP="00892289">
      <w:r>
        <w:t>Rep. M. M. SMITH explained the Senate Amendments.</w:t>
      </w:r>
    </w:p>
    <w:p w14:paraId="50DDA9D8" w14:textId="77777777" w:rsidR="00892289" w:rsidRDefault="00892289" w:rsidP="00892289"/>
    <w:p w14:paraId="62C9A480" w14:textId="77777777" w:rsidR="00892289" w:rsidRDefault="00892289" w:rsidP="00B208E8">
      <w:pPr>
        <w:keepNext/>
      </w:pPr>
      <w:r>
        <w:t xml:space="preserve">The yeas and nays were taken resulting as follows: </w:t>
      </w:r>
    </w:p>
    <w:p w14:paraId="6CB8A4F4" w14:textId="77777777" w:rsidR="00892289" w:rsidRDefault="00892289" w:rsidP="00B208E8">
      <w:pPr>
        <w:keepNext/>
        <w:jc w:val="center"/>
      </w:pPr>
      <w:r>
        <w:t xml:space="preserve"> </w:t>
      </w:r>
      <w:bookmarkStart w:id="200" w:name="vote_start58"/>
      <w:bookmarkEnd w:id="200"/>
      <w:r>
        <w:t>Yeas 104; Nays 0</w:t>
      </w:r>
    </w:p>
    <w:p w14:paraId="029D1869" w14:textId="77777777" w:rsidR="00892289" w:rsidRDefault="00892289" w:rsidP="00B208E8">
      <w:pPr>
        <w:keepNext/>
        <w:jc w:val="center"/>
      </w:pPr>
    </w:p>
    <w:p w14:paraId="5FBE19AF" w14:textId="77777777" w:rsidR="00892289" w:rsidRDefault="00892289" w:rsidP="00B208E8">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65782261" w14:textId="77777777" w:rsidTr="00D32D3D">
        <w:tc>
          <w:tcPr>
            <w:tcW w:w="2179" w:type="dxa"/>
            <w:shd w:val="clear" w:color="auto" w:fill="auto"/>
          </w:tcPr>
          <w:p w14:paraId="1AEC287E" w14:textId="77777777" w:rsidR="00892289" w:rsidRPr="007027B2" w:rsidRDefault="00892289" w:rsidP="00B208E8">
            <w:pPr>
              <w:keepNext/>
              <w:ind w:firstLine="0"/>
            </w:pPr>
            <w:r>
              <w:t>Alexander</w:t>
            </w:r>
          </w:p>
        </w:tc>
        <w:tc>
          <w:tcPr>
            <w:tcW w:w="2179" w:type="dxa"/>
            <w:shd w:val="clear" w:color="auto" w:fill="auto"/>
          </w:tcPr>
          <w:p w14:paraId="70DA330D" w14:textId="77777777" w:rsidR="00892289" w:rsidRPr="007027B2" w:rsidRDefault="00892289" w:rsidP="00B208E8">
            <w:pPr>
              <w:keepNext/>
              <w:ind w:firstLine="0"/>
            </w:pPr>
            <w:r>
              <w:t>Anderson</w:t>
            </w:r>
          </w:p>
        </w:tc>
        <w:tc>
          <w:tcPr>
            <w:tcW w:w="2180" w:type="dxa"/>
            <w:shd w:val="clear" w:color="auto" w:fill="auto"/>
          </w:tcPr>
          <w:p w14:paraId="7DE56C49" w14:textId="77777777" w:rsidR="00892289" w:rsidRPr="007027B2" w:rsidRDefault="00892289" w:rsidP="00B208E8">
            <w:pPr>
              <w:keepNext/>
              <w:ind w:firstLine="0"/>
            </w:pPr>
            <w:r>
              <w:t>Bailey</w:t>
            </w:r>
          </w:p>
        </w:tc>
      </w:tr>
      <w:tr w:rsidR="00892289" w:rsidRPr="007027B2" w14:paraId="0DA77805" w14:textId="77777777" w:rsidTr="00D32D3D">
        <w:tc>
          <w:tcPr>
            <w:tcW w:w="2179" w:type="dxa"/>
            <w:shd w:val="clear" w:color="auto" w:fill="auto"/>
          </w:tcPr>
          <w:p w14:paraId="4CCBD8CD" w14:textId="77777777" w:rsidR="00892289" w:rsidRPr="007027B2" w:rsidRDefault="00892289" w:rsidP="00B208E8">
            <w:pPr>
              <w:keepNext/>
              <w:ind w:firstLine="0"/>
            </w:pPr>
            <w:r>
              <w:t>Ballentine</w:t>
            </w:r>
          </w:p>
        </w:tc>
        <w:tc>
          <w:tcPr>
            <w:tcW w:w="2179" w:type="dxa"/>
            <w:shd w:val="clear" w:color="auto" w:fill="auto"/>
          </w:tcPr>
          <w:p w14:paraId="43490A16" w14:textId="77777777" w:rsidR="00892289" w:rsidRPr="007027B2" w:rsidRDefault="00892289" w:rsidP="00B208E8">
            <w:pPr>
              <w:keepNext/>
              <w:ind w:firstLine="0"/>
            </w:pPr>
            <w:r>
              <w:t>Bamberg</w:t>
            </w:r>
          </w:p>
        </w:tc>
        <w:tc>
          <w:tcPr>
            <w:tcW w:w="2180" w:type="dxa"/>
            <w:shd w:val="clear" w:color="auto" w:fill="auto"/>
          </w:tcPr>
          <w:p w14:paraId="6414D11F" w14:textId="77777777" w:rsidR="00892289" w:rsidRPr="007027B2" w:rsidRDefault="00892289" w:rsidP="00B208E8">
            <w:pPr>
              <w:keepNext/>
              <w:ind w:firstLine="0"/>
            </w:pPr>
            <w:r>
              <w:t>Bannister</w:t>
            </w:r>
          </w:p>
        </w:tc>
      </w:tr>
      <w:tr w:rsidR="00892289" w:rsidRPr="007027B2" w14:paraId="40A7C998" w14:textId="77777777" w:rsidTr="00D32D3D">
        <w:tc>
          <w:tcPr>
            <w:tcW w:w="2179" w:type="dxa"/>
            <w:shd w:val="clear" w:color="auto" w:fill="auto"/>
          </w:tcPr>
          <w:p w14:paraId="6CB3FE8D" w14:textId="77777777" w:rsidR="00892289" w:rsidRPr="007027B2" w:rsidRDefault="00892289" w:rsidP="00D32D3D">
            <w:pPr>
              <w:ind w:firstLine="0"/>
            </w:pPr>
            <w:r>
              <w:t>Bauer</w:t>
            </w:r>
          </w:p>
        </w:tc>
        <w:tc>
          <w:tcPr>
            <w:tcW w:w="2179" w:type="dxa"/>
            <w:shd w:val="clear" w:color="auto" w:fill="auto"/>
          </w:tcPr>
          <w:p w14:paraId="503963E7" w14:textId="77777777" w:rsidR="00892289" w:rsidRPr="007027B2" w:rsidRDefault="00892289" w:rsidP="00D32D3D">
            <w:pPr>
              <w:ind w:firstLine="0"/>
            </w:pPr>
            <w:r>
              <w:t>Beach</w:t>
            </w:r>
          </w:p>
        </w:tc>
        <w:tc>
          <w:tcPr>
            <w:tcW w:w="2180" w:type="dxa"/>
            <w:shd w:val="clear" w:color="auto" w:fill="auto"/>
          </w:tcPr>
          <w:p w14:paraId="44BA7859" w14:textId="77777777" w:rsidR="00892289" w:rsidRPr="007027B2" w:rsidRDefault="00892289" w:rsidP="00D32D3D">
            <w:pPr>
              <w:ind w:firstLine="0"/>
            </w:pPr>
            <w:r>
              <w:t>Bernstein</w:t>
            </w:r>
          </w:p>
        </w:tc>
      </w:tr>
      <w:tr w:rsidR="00892289" w:rsidRPr="007027B2" w14:paraId="24486AA2" w14:textId="77777777" w:rsidTr="00D32D3D">
        <w:tc>
          <w:tcPr>
            <w:tcW w:w="2179" w:type="dxa"/>
            <w:shd w:val="clear" w:color="auto" w:fill="auto"/>
          </w:tcPr>
          <w:p w14:paraId="7FEDAF32" w14:textId="77777777" w:rsidR="00892289" w:rsidRPr="007027B2" w:rsidRDefault="00892289" w:rsidP="00D32D3D">
            <w:pPr>
              <w:ind w:firstLine="0"/>
            </w:pPr>
            <w:r>
              <w:t>Blackwell</w:t>
            </w:r>
          </w:p>
        </w:tc>
        <w:tc>
          <w:tcPr>
            <w:tcW w:w="2179" w:type="dxa"/>
            <w:shd w:val="clear" w:color="auto" w:fill="auto"/>
          </w:tcPr>
          <w:p w14:paraId="5C670F58" w14:textId="77777777" w:rsidR="00892289" w:rsidRPr="007027B2" w:rsidRDefault="00892289" w:rsidP="00D32D3D">
            <w:pPr>
              <w:ind w:firstLine="0"/>
            </w:pPr>
            <w:r>
              <w:t>Brewer</w:t>
            </w:r>
          </w:p>
        </w:tc>
        <w:tc>
          <w:tcPr>
            <w:tcW w:w="2180" w:type="dxa"/>
            <w:shd w:val="clear" w:color="auto" w:fill="auto"/>
          </w:tcPr>
          <w:p w14:paraId="78C4784F" w14:textId="77777777" w:rsidR="00892289" w:rsidRPr="007027B2" w:rsidRDefault="00892289" w:rsidP="00D32D3D">
            <w:pPr>
              <w:ind w:firstLine="0"/>
            </w:pPr>
            <w:r>
              <w:t>Brittain</w:t>
            </w:r>
          </w:p>
        </w:tc>
      </w:tr>
      <w:tr w:rsidR="00892289" w:rsidRPr="007027B2" w14:paraId="693E76A9" w14:textId="77777777" w:rsidTr="00D32D3D">
        <w:tc>
          <w:tcPr>
            <w:tcW w:w="2179" w:type="dxa"/>
            <w:shd w:val="clear" w:color="auto" w:fill="auto"/>
          </w:tcPr>
          <w:p w14:paraId="092F8D1D" w14:textId="77777777" w:rsidR="00892289" w:rsidRPr="007027B2" w:rsidRDefault="00892289" w:rsidP="00D32D3D">
            <w:pPr>
              <w:ind w:firstLine="0"/>
            </w:pPr>
            <w:r>
              <w:t>Burns</w:t>
            </w:r>
          </w:p>
        </w:tc>
        <w:tc>
          <w:tcPr>
            <w:tcW w:w="2179" w:type="dxa"/>
            <w:shd w:val="clear" w:color="auto" w:fill="auto"/>
          </w:tcPr>
          <w:p w14:paraId="00455739" w14:textId="77777777" w:rsidR="00892289" w:rsidRPr="007027B2" w:rsidRDefault="00892289" w:rsidP="00D32D3D">
            <w:pPr>
              <w:ind w:firstLine="0"/>
            </w:pPr>
            <w:r>
              <w:t>Bustos</w:t>
            </w:r>
          </w:p>
        </w:tc>
        <w:tc>
          <w:tcPr>
            <w:tcW w:w="2180" w:type="dxa"/>
            <w:shd w:val="clear" w:color="auto" w:fill="auto"/>
          </w:tcPr>
          <w:p w14:paraId="7F2FD655" w14:textId="77777777" w:rsidR="00892289" w:rsidRPr="007027B2" w:rsidRDefault="00892289" w:rsidP="00D32D3D">
            <w:pPr>
              <w:ind w:firstLine="0"/>
            </w:pPr>
            <w:r>
              <w:t>Calhoon</w:t>
            </w:r>
          </w:p>
        </w:tc>
      </w:tr>
      <w:tr w:rsidR="00892289" w:rsidRPr="007027B2" w14:paraId="0726C215" w14:textId="77777777" w:rsidTr="00D32D3D">
        <w:tc>
          <w:tcPr>
            <w:tcW w:w="2179" w:type="dxa"/>
            <w:shd w:val="clear" w:color="auto" w:fill="auto"/>
          </w:tcPr>
          <w:p w14:paraId="1C5B1C52" w14:textId="77777777" w:rsidR="00892289" w:rsidRPr="007027B2" w:rsidRDefault="00892289" w:rsidP="00D32D3D">
            <w:pPr>
              <w:ind w:firstLine="0"/>
            </w:pPr>
            <w:r>
              <w:t>Carter</w:t>
            </w:r>
          </w:p>
        </w:tc>
        <w:tc>
          <w:tcPr>
            <w:tcW w:w="2179" w:type="dxa"/>
            <w:shd w:val="clear" w:color="auto" w:fill="auto"/>
          </w:tcPr>
          <w:p w14:paraId="6E5A30FB" w14:textId="77777777" w:rsidR="00892289" w:rsidRPr="007027B2" w:rsidRDefault="00892289" w:rsidP="00D32D3D">
            <w:pPr>
              <w:ind w:firstLine="0"/>
            </w:pPr>
            <w:r>
              <w:t>Caskey</w:t>
            </w:r>
          </w:p>
        </w:tc>
        <w:tc>
          <w:tcPr>
            <w:tcW w:w="2180" w:type="dxa"/>
            <w:shd w:val="clear" w:color="auto" w:fill="auto"/>
          </w:tcPr>
          <w:p w14:paraId="1515FA0F" w14:textId="77777777" w:rsidR="00892289" w:rsidRPr="007027B2" w:rsidRDefault="00892289" w:rsidP="00D32D3D">
            <w:pPr>
              <w:ind w:firstLine="0"/>
            </w:pPr>
            <w:r>
              <w:t>Chapman</w:t>
            </w:r>
          </w:p>
        </w:tc>
      </w:tr>
      <w:tr w:rsidR="00892289" w:rsidRPr="007027B2" w14:paraId="60795709" w14:textId="77777777" w:rsidTr="00D32D3D">
        <w:tc>
          <w:tcPr>
            <w:tcW w:w="2179" w:type="dxa"/>
            <w:shd w:val="clear" w:color="auto" w:fill="auto"/>
          </w:tcPr>
          <w:p w14:paraId="74F04EAE" w14:textId="77777777" w:rsidR="00892289" w:rsidRPr="007027B2" w:rsidRDefault="00892289" w:rsidP="00D32D3D">
            <w:pPr>
              <w:ind w:firstLine="0"/>
            </w:pPr>
            <w:r>
              <w:t>Chumley</w:t>
            </w:r>
          </w:p>
        </w:tc>
        <w:tc>
          <w:tcPr>
            <w:tcW w:w="2179" w:type="dxa"/>
            <w:shd w:val="clear" w:color="auto" w:fill="auto"/>
          </w:tcPr>
          <w:p w14:paraId="42076C1C" w14:textId="77777777" w:rsidR="00892289" w:rsidRPr="007027B2" w:rsidRDefault="00892289" w:rsidP="00D32D3D">
            <w:pPr>
              <w:ind w:firstLine="0"/>
            </w:pPr>
            <w:r>
              <w:t>Clyburn</w:t>
            </w:r>
          </w:p>
        </w:tc>
        <w:tc>
          <w:tcPr>
            <w:tcW w:w="2180" w:type="dxa"/>
            <w:shd w:val="clear" w:color="auto" w:fill="auto"/>
          </w:tcPr>
          <w:p w14:paraId="31CB549A" w14:textId="77777777" w:rsidR="00892289" w:rsidRPr="007027B2" w:rsidRDefault="00892289" w:rsidP="00D32D3D">
            <w:pPr>
              <w:ind w:firstLine="0"/>
            </w:pPr>
            <w:r>
              <w:t>Cobb-Hunter</w:t>
            </w:r>
          </w:p>
        </w:tc>
      </w:tr>
      <w:tr w:rsidR="00892289" w:rsidRPr="007027B2" w14:paraId="7795BC10" w14:textId="77777777" w:rsidTr="00D32D3D">
        <w:tc>
          <w:tcPr>
            <w:tcW w:w="2179" w:type="dxa"/>
            <w:shd w:val="clear" w:color="auto" w:fill="auto"/>
          </w:tcPr>
          <w:p w14:paraId="2A0CCBDD" w14:textId="77777777" w:rsidR="00892289" w:rsidRPr="007027B2" w:rsidRDefault="00892289" w:rsidP="00D32D3D">
            <w:pPr>
              <w:ind w:firstLine="0"/>
            </w:pPr>
            <w:r>
              <w:t>Collins</w:t>
            </w:r>
          </w:p>
        </w:tc>
        <w:tc>
          <w:tcPr>
            <w:tcW w:w="2179" w:type="dxa"/>
            <w:shd w:val="clear" w:color="auto" w:fill="auto"/>
          </w:tcPr>
          <w:p w14:paraId="47F59DB9" w14:textId="77777777" w:rsidR="00892289" w:rsidRPr="007027B2" w:rsidRDefault="00892289" w:rsidP="00D32D3D">
            <w:pPr>
              <w:ind w:firstLine="0"/>
            </w:pPr>
            <w:r>
              <w:t>Connell</w:t>
            </w:r>
          </w:p>
        </w:tc>
        <w:tc>
          <w:tcPr>
            <w:tcW w:w="2180" w:type="dxa"/>
            <w:shd w:val="clear" w:color="auto" w:fill="auto"/>
          </w:tcPr>
          <w:p w14:paraId="34B0A424" w14:textId="77777777" w:rsidR="00892289" w:rsidRPr="007027B2" w:rsidRDefault="00892289" w:rsidP="00D32D3D">
            <w:pPr>
              <w:ind w:firstLine="0"/>
            </w:pPr>
            <w:r>
              <w:t>B. L. Cox</w:t>
            </w:r>
          </w:p>
        </w:tc>
      </w:tr>
      <w:tr w:rsidR="00892289" w:rsidRPr="007027B2" w14:paraId="6D07DFE6" w14:textId="77777777" w:rsidTr="00D32D3D">
        <w:tc>
          <w:tcPr>
            <w:tcW w:w="2179" w:type="dxa"/>
            <w:shd w:val="clear" w:color="auto" w:fill="auto"/>
          </w:tcPr>
          <w:p w14:paraId="465C9A7D" w14:textId="77777777" w:rsidR="00892289" w:rsidRPr="007027B2" w:rsidRDefault="00892289" w:rsidP="00D32D3D">
            <w:pPr>
              <w:ind w:firstLine="0"/>
            </w:pPr>
            <w:r>
              <w:t>Crawford</w:t>
            </w:r>
          </w:p>
        </w:tc>
        <w:tc>
          <w:tcPr>
            <w:tcW w:w="2179" w:type="dxa"/>
            <w:shd w:val="clear" w:color="auto" w:fill="auto"/>
          </w:tcPr>
          <w:p w14:paraId="699F7DCE" w14:textId="77777777" w:rsidR="00892289" w:rsidRPr="007027B2" w:rsidRDefault="00892289" w:rsidP="00D32D3D">
            <w:pPr>
              <w:ind w:firstLine="0"/>
            </w:pPr>
            <w:r>
              <w:t>Cromer</w:t>
            </w:r>
          </w:p>
        </w:tc>
        <w:tc>
          <w:tcPr>
            <w:tcW w:w="2180" w:type="dxa"/>
            <w:shd w:val="clear" w:color="auto" w:fill="auto"/>
          </w:tcPr>
          <w:p w14:paraId="26AA4438" w14:textId="77777777" w:rsidR="00892289" w:rsidRPr="007027B2" w:rsidRDefault="00892289" w:rsidP="00D32D3D">
            <w:pPr>
              <w:ind w:firstLine="0"/>
            </w:pPr>
            <w:r>
              <w:t>Davis</w:t>
            </w:r>
          </w:p>
        </w:tc>
      </w:tr>
      <w:tr w:rsidR="00892289" w:rsidRPr="007027B2" w14:paraId="26E17DD1" w14:textId="77777777" w:rsidTr="00D32D3D">
        <w:tc>
          <w:tcPr>
            <w:tcW w:w="2179" w:type="dxa"/>
            <w:shd w:val="clear" w:color="auto" w:fill="auto"/>
          </w:tcPr>
          <w:p w14:paraId="6225664D" w14:textId="77777777" w:rsidR="00892289" w:rsidRPr="007027B2" w:rsidRDefault="00892289" w:rsidP="00D32D3D">
            <w:pPr>
              <w:ind w:firstLine="0"/>
            </w:pPr>
            <w:r>
              <w:t>Dillard</w:t>
            </w:r>
          </w:p>
        </w:tc>
        <w:tc>
          <w:tcPr>
            <w:tcW w:w="2179" w:type="dxa"/>
            <w:shd w:val="clear" w:color="auto" w:fill="auto"/>
          </w:tcPr>
          <w:p w14:paraId="4FD2799B" w14:textId="77777777" w:rsidR="00892289" w:rsidRPr="007027B2" w:rsidRDefault="00892289" w:rsidP="00D32D3D">
            <w:pPr>
              <w:ind w:firstLine="0"/>
            </w:pPr>
            <w:r>
              <w:t>Elliott</w:t>
            </w:r>
          </w:p>
        </w:tc>
        <w:tc>
          <w:tcPr>
            <w:tcW w:w="2180" w:type="dxa"/>
            <w:shd w:val="clear" w:color="auto" w:fill="auto"/>
          </w:tcPr>
          <w:p w14:paraId="588FFCC9" w14:textId="77777777" w:rsidR="00892289" w:rsidRPr="007027B2" w:rsidRDefault="00892289" w:rsidP="00D32D3D">
            <w:pPr>
              <w:ind w:firstLine="0"/>
            </w:pPr>
            <w:r>
              <w:t>Erickson</w:t>
            </w:r>
          </w:p>
        </w:tc>
      </w:tr>
      <w:tr w:rsidR="00892289" w:rsidRPr="007027B2" w14:paraId="5557359F" w14:textId="77777777" w:rsidTr="00D32D3D">
        <w:tc>
          <w:tcPr>
            <w:tcW w:w="2179" w:type="dxa"/>
            <w:shd w:val="clear" w:color="auto" w:fill="auto"/>
          </w:tcPr>
          <w:p w14:paraId="33A489C0" w14:textId="77777777" w:rsidR="00892289" w:rsidRPr="007027B2" w:rsidRDefault="00892289" w:rsidP="00D32D3D">
            <w:pPr>
              <w:ind w:firstLine="0"/>
            </w:pPr>
            <w:r>
              <w:t>Felder</w:t>
            </w:r>
          </w:p>
        </w:tc>
        <w:tc>
          <w:tcPr>
            <w:tcW w:w="2179" w:type="dxa"/>
            <w:shd w:val="clear" w:color="auto" w:fill="auto"/>
          </w:tcPr>
          <w:p w14:paraId="4A4567E3" w14:textId="77777777" w:rsidR="00892289" w:rsidRPr="007027B2" w:rsidRDefault="00892289" w:rsidP="00D32D3D">
            <w:pPr>
              <w:ind w:firstLine="0"/>
            </w:pPr>
            <w:r>
              <w:t>Forrest</w:t>
            </w:r>
          </w:p>
        </w:tc>
        <w:tc>
          <w:tcPr>
            <w:tcW w:w="2180" w:type="dxa"/>
            <w:shd w:val="clear" w:color="auto" w:fill="auto"/>
          </w:tcPr>
          <w:p w14:paraId="63AF40D6" w14:textId="77777777" w:rsidR="00892289" w:rsidRPr="007027B2" w:rsidRDefault="00892289" w:rsidP="00D32D3D">
            <w:pPr>
              <w:ind w:firstLine="0"/>
            </w:pPr>
            <w:r>
              <w:t>Gagnon</w:t>
            </w:r>
          </w:p>
        </w:tc>
      </w:tr>
      <w:tr w:rsidR="00892289" w:rsidRPr="007027B2" w14:paraId="0C5891CB" w14:textId="77777777" w:rsidTr="00D32D3D">
        <w:tc>
          <w:tcPr>
            <w:tcW w:w="2179" w:type="dxa"/>
            <w:shd w:val="clear" w:color="auto" w:fill="auto"/>
          </w:tcPr>
          <w:p w14:paraId="0DB0F379" w14:textId="77777777" w:rsidR="00892289" w:rsidRPr="007027B2" w:rsidRDefault="00892289" w:rsidP="00D32D3D">
            <w:pPr>
              <w:ind w:firstLine="0"/>
            </w:pPr>
            <w:r>
              <w:t>Gibson</w:t>
            </w:r>
          </w:p>
        </w:tc>
        <w:tc>
          <w:tcPr>
            <w:tcW w:w="2179" w:type="dxa"/>
            <w:shd w:val="clear" w:color="auto" w:fill="auto"/>
          </w:tcPr>
          <w:p w14:paraId="58793336" w14:textId="77777777" w:rsidR="00892289" w:rsidRPr="007027B2" w:rsidRDefault="00892289" w:rsidP="00D32D3D">
            <w:pPr>
              <w:ind w:firstLine="0"/>
            </w:pPr>
            <w:r>
              <w:t>Gilliam</w:t>
            </w:r>
          </w:p>
        </w:tc>
        <w:tc>
          <w:tcPr>
            <w:tcW w:w="2180" w:type="dxa"/>
            <w:shd w:val="clear" w:color="auto" w:fill="auto"/>
          </w:tcPr>
          <w:p w14:paraId="3CAE78AE" w14:textId="77777777" w:rsidR="00892289" w:rsidRPr="007027B2" w:rsidRDefault="00892289" w:rsidP="00D32D3D">
            <w:pPr>
              <w:ind w:firstLine="0"/>
            </w:pPr>
            <w:r>
              <w:t>Gilliard</w:t>
            </w:r>
          </w:p>
        </w:tc>
      </w:tr>
      <w:tr w:rsidR="00892289" w:rsidRPr="007027B2" w14:paraId="19102E0B" w14:textId="77777777" w:rsidTr="00D32D3D">
        <w:tc>
          <w:tcPr>
            <w:tcW w:w="2179" w:type="dxa"/>
            <w:shd w:val="clear" w:color="auto" w:fill="auto"/>
          </w:tcPr>
          <w:p w14:paraId="3CDDBF69" w14:textId="77777777" w:rsidR="00892289" w:rsidRPr="007027B2" w:rsidRDefault="00892289" w:rsidP="00D32D3D">
            <w:pPr>
              <w:ind w:firstLine="0"/>
            </w:pPr>
            <w:r>
              <w:t>Guest</w:t>
            </w:r>
          </w:p>
        </w:tc>
        <w:tc>
          <w:tcPr>
            <w:tcW w:w="2179" w:type="dxa"/>
            <w:shd w:val="clear" w:color="auto" w:fill="auto"/>
          </w:tcPr>
          <w:p w14:paraId="2204EE7F" w14:textId="77777777" w:rsidR="00892289" w:rsidRPr="007027B2" w:rsidRDefault="00892289" w:rsidP="00D32D3D">
            <w:pPr>
              <w:ind w:firstLine="0"/>
            </w:pPr>
            <w:r>
              <w:t>Guffey</w:t>
            </w:r>
          </w:p>
        </w:tc>
        <w:tc>
          <w:tcPr>
            <w:tcW w:w="2180" w:type="dxa"/>
            <w:shd w:val="clear" w:color="auto" w:fill="auto"/>
          </w:tcPr>
          <w:p w14:paraId="323E3F53" w14:textId="77777777" w:rsidR="00892289" w:rsidRPr="007027B2" w:rsidRDefault="00892289" w:rsidP="00D32D3D">
            <w:pPr>
              <w:ind w:firstLine="0"/>
            </w:pPr>
            <w:r>
              <w:t>Haddon</w:t>
            </w:r>
          </w:p>
        </w:tc>
      </w:tr>
      <w:tr w:rsidR="00892289" w:rsidRPr="007027B2" w14:paraId="642F033B" w14:textId="77777777" w:rsidTr="00D32D3D">
        <w:tc>
          <w:tcPr>
            <w:tcW w:w="2179" w:type="dxa"/>
            <w:shd w:val="clear" w:color="auto" w:fill="auto"/>
          </w:tcPr>
          <w:p w14:paraId="1CC31C23" w14:textId="77777777" w:rsidR="00892289" w:rsidRPr="007027B2" w:rsidRDefault="00892289" w:rsidP="00D32D3D">
            <w:pPr>
              <w:ind w:firstLine="0"/>
            </w:pPr>
            <w:r>
              <w:t>Harris</w:t>
            </w:r>
          </w:p>
        </w:tc>
        <w:tc>
          <w:tcPr>
            <w:tcW w:w="2179" w:type="dxa"/>
            <w:shd w:val="clear" w:color="auto" w:fill="auto"/>
          </w:tcPr>
          <w:p w14:paraId="041B30C7" w14:textId="77777777" w:rsidR="00892289" w:rsidRPr="007027B2" w:rsidRDefault="00892289" w:rsidP="00D32D3D">
            <w:pPr>
              <w:ind w:firstLine="0"/>
            </w:pPr>
            <w:r>
              <w:t>Hartnett</w:t>
            </w:r>
          </w:p>
        </w:tc>
        <w:tc>
          <w:tcPr>
            <w:tcW w:w="2180" w:type="dxa"/>
            <w:shd w:val="clear" w:color="auto" w:fill="auto"/>
          </w:tcPr>
          <w:p w14:paraId="222AEF67" w14:textId="77777777" w:rsidR="00892289" w:rsidRPr="007027B2" w:rsidRDefault="00892289" w:rsidP="00D32D3D">
            <w:pPr>
              <w:ind w:firstLine="0"/>
            </w:pPr>
            <w:r>
              <w:t>Hayes</w:t>
            </w:r>
          </w:p>
        </w:tc>
      </w:tr>
      <w:tr w:rsidR="00892289" w:rsidRPr="007027B2" w14:paraId="1292D136" w14:textId="77777777" w:rsidTr="00D32D3D">
        <w:tc>
          <w:tcPr>
            <w:tcW w:w="2179" w:type="dxa"/>
            <w:shd w:val="clear" w:color="auto" w:fill="auto"/>
          </w:tcPr>
          <w:p w14:paraId="7A9BCCD7" w14:textId="77777777" w:rsidR="00892289" w:rsidRPr="007027B2" w:rsidRDefault="00892289" w:rsidP="00D32D3D">
            <w:pPr>
              <w:ind w:firstLine="0"/>
            </w:pPr>
            <w:r>
              <w:t>Herbkersman</w:t>
            </w:r>
          </w:p>
        </w:tc>
        <w:tc>
          <w:tcPr>
            <w:tcW w:w="2179" w:type="dxa"/>
            <w:shd w:val="clear" w:color="auto" w:fill="auto"/>
          </w:tcPr>
          <w:p w14:paraId="460E4F36" w14:textId="77777777" w:rsidR="00892289" w:rsidRPr="007027B2" w:rsidRDefault="00892289" w:rsidP="00D32D3D">
            <w:pPr>
              <w:ind w:firstLine="0"/>
            </w:pPr>
            <w:r>
              <w:t>Hewitt</w:t>
            </w:r>
          </w:p>
        </w:tc>
        <w:tc>
          <w:tcPr>
            <w:tcW w:w="2180" w:type="dxa"/>
            <w:shd w:val="clear" w:color="auto" w:fill="auto"/>
          </w:tcPr>
          <w:p w14:paraId="2E01B53E" w14:textId="77777777" w:rsidR="00892289" w:rsidRPr="007027B2" w:rsidRDefault="00892289" w:rsidP="00D32D3D">
            <w:pPr>
              <w:ind w:firstLine="0"/>
            </w:pPr>
            <w:r>
              <w:t>Hiott</w:t>
            </w:r>
          </w:p>
        </w:tc>
      </w:tr>
      <w:tr w:rsidR="00892289" w:rsidRPr="007027B2" w14:paraId="7FA7AC6F" w14:textId="77777777" w:rsidTr="00D32D3D">
        <w:tc>
          <w:tcPr>
            <w:tcW w:w="2179" w:type="dxa"/>
            <w:shd w:val="clear" w:color="auto" w:fill="auto"/>
          </w:tcPr>
          <w:p w14:paraId="2570B53F" w14:textId="77777777" w:rsidR="00892289" w:rsidRPr="007027B2" w:rsidRDefault="00892289" w:rsidP="00D32D3D">
            <w:pPr>
              <w:ind w:firstLine="0"/>
            </w:pPr>
            <w:r>
              <w:t>Hixon</w:t>
            </w:r>
          </w:p>
        </w:tc>
        <w:tc>
          <w:tcPr>
            <w:tcW w:w="2179" w:type="dxa"/>
            <w:shd w:val="clear" w:color="auto" w:fill="auto"/>
          </w:tcPr>
          <w:p w14:paraId="6FE6074D" w14:textId="77777777" w:rsidR="00892289" w:rsidRPr="007027B2" w:rsidRDefault="00892289" w:rsidP="00D32D3D">
            <w:pPr>
              <w:ind w:firstLine="0"/>
            </w:pPr>
            <w:r>
              <w:t>Hosey</w:t>
            </w:r>
          </w:p>
        </w:tc>
        <w:tc>
          <w:tcPr>
            <w:tcW w:w="2180" w:type="dxa"/>
            <w:shd w:val="clear" w:color="auto" w:fill="auto"/>
          </w:tcPr>
          <w:p w14:paraId="66B317DF" w14:textId="77777777" w:rsidR="00892289" w:rsidRPr="007027B2" w:rsidRDefault="00892289" w:rsidP="00D32D3D">
            <w:pPr>
              <w:ind w:firstLine="0"/>
            </w:pPr>
            <w:r>
              <w:t>Hyde</w:t>
            </w:r>
          </w:p>
        </w:tc>
      </w:tr>
      <w:tr w:rsidR="00892289" w:rsidRPr="007027B2" w14:paraId="57D8AF72" w14:textId="77777777" w:rsidTr="00D32D3D">
        <w:tc>
          <w:tcPr>
            <w:tcW w:w="2179" w:type="dxa"/>
            <w:shd w:val="clear" w:color="auto" w:fill="auto"/>
          </w:tcPr>
          <w:p w14:paraId="5E8F2A24" w14:textId="77777777" w:rsidR="00892289" w:rsidRPr="007027B2" w:rsidRDefault="00892289" w:rsidP="00D32D3D">
            <w:pPr>
              <w:ind w:firstLine="0"/>
            </w:pPr>
            <w:r>
              <w:t>Jefferson</w:t>
            </w:r>
          </w:p>
        </w:tc>
        <w:tc>
          <w:tcPr>
            <w:tcW w:w="2179" w:type="dxa"/>
            <w:shd w:val="clear" w:color="auto" w:fill="auto"/>
          </w:tcPr>
          <w:p w14:paraId="35507ED2" w14:textId="77777777" w:rsidR="00892289" w:rsidRPr="007027B2" w:rsidRDefault="00892289" w:rsidP="00D32D3D">
            <w:pPr>
              <w:ind w:firstLine="0"/>
            </w:pPr>
            <w:r>
              <w:t>J. E. Johnson</w:t>
            </w:r>
          </w:p>
        </w:tc>
        <w:tc>
          <w:tcPr>
            <w:tcW w:w="2180" w:type="dxa"/>
            <w:shd w:val="clear" w:color="auto" w:fill="auto"/>
          </w:tcPr>
          <w:p w14:paraId="6C1E0CA9" w14:textId="77777777" w:rsidR="00892289" w:rsidRPr="007027B2" w:rsidRDefault="00892289" w:rsidP="00D32D3D">
            <w:pPr>
              <w:ind w:firstLine="0"/>
            </w:pPr>
            <w:r>
              <w:t>J. L. Johnson</w:t>
            </w:r>
          </w:p>
        </w:tc>
      </w:tr>
      <w:tr w:rsidR="00892289" w:rsidRPr="007027B2" w14:paraId="148CDB27" w14:textId="77777777" w:rsidTr="00D32D3D">
        <w:tc>
          <w:tcPr>
            <w:tcW w:w="2179" w:type="dxa"/>
            <w:shd w:val="clear" w:color="auto" w:fill="auto"/>
          </w:tcPr>
          <w:p w14:paraId="2ECF9297" w14:textId="77777777" w:rsidR="00892289" w:rsidRPr="007027B2" w:rsidRDefault="00892289" w:rsidP="00D32D3D">
            <w:pPr>
              <w:ind w:firstLine="0"/>
            </w:pPr>
            <w:r>
              <w:t>S. Jones</w:t>
            </w:r>
          </w:p>
        </w:tc>
        <w:tc>
          <w:tcPr>
            <w:tcW w:w="2179" w:type="dxa"/>
            <w:shd w:val="clear" w:color="auto" w:fill="auto"/>
          </w:tcPr>
          <w:p w14:paraId="6C376D17" w14:textId="77777777" w:rsidR="00892289" w:rsidRPr="007027B2" w:rsidRDefault="00892289" w:rsidP="00D32D3D">
            <w:pPr>
              <w:ind w:firstLine="0"/>
            </w:pPr>
            <w:r>
              <w:t>W. Jones</w:t>
            </w:r>
          </w:p>
        </w:tc>
        <w:tc>
          <w:tcPr>
            <w:tcW w:w="2180" w:type="dxa"/>
            <w:shd w:val="clear" w:color="auto" w:fill="auto"/>
          </w:tcPr>
          <w:p w14:paraId="2560FB13" w14:textId="77777777" w:rsidR="00892289" w:rsidRPr="007027B2" w:rsidRDefault="00892289" w:rsidP="00D32D3D">
            <w:pPr>
              <w:ind w:firstLine="0"/>
            </w:pPr>
            <w:r>
              <w:t>Jordan</w:t>
            </w:r>
          </w:p>
        </w:tc>
      </w:tr>
      <w:tr w:rsidR="00892289" w:rsidRPr="007027B2" w14:paraId="35A4E437" w14:textId="77777777" w:rsidTr="00D32D3D">
        <w:tc>
          <w:tcPr>
            <w:tcW w:w="2179" w:type="dxa"/>
            <w:shd w:val="clear" w:color="auto" w:fill="auto"/>
          </w:tcPr>
          <w:p w14:paraId="7AC01313" w14:textId="77777777" w:rsidR="00892289" w:rsidRPr="007027B2" w:rsidRDefault="00892289" w:rsidP="00D32D3D">
            <w:pPr>
              <w:ind w:firstLine="0"/>
            </w:pPr>
            <w:r>
              <w:t>Kilmartin</w:t>
            </w:r>
          </w:p>
        </w:tc>
        <w:tc>
          <w:tcPr>
            <w:tcW w:w="2179" w:type="dxa"/>
            <w:shd w:val="clear" w:color="auto" w:fill="auto"/>
          </w:tcPr>
          <w:p w14:paraId="35A8AAAD" w14:textId="77777777" w:rsidR="00892289" w:rsidRPr="007027B2" w:rsidRDefault="00892289" w:rsidP="00D32D3D">
            <w:pPr>
              <w:ind w:firstLine="0"/>
            </w:pPr>
            <w:r>
              <w:t>Kirby</w:t>
            </w:r>
          </w:p>
        </w:tc>
        <w:tc>
          <w:tcPr>
            <w:tcW w:w="2180" w:type="dxa"/>
            <w:shd w:val="clear" w:color="auto" w:fill="auto"/>
          </w:tcPr>
          <w:p w14:paraId="22A8828B" w14:textId="77777777" w:rsidR="00892289" w:rsidRPr="007027B2" w:rsidRDefault="00892289" w:rsidP="00D32D3D">
            <w:pPr>
              <w:ind w:firstLine="0"/>
            </w:pPr>
            <w:r>
              <w:t>Landing</w:t>
            </w:r>
          </w:p>
        </w:tc>
      </w:tr>
      <w:tr w:rsidR="00892289" w:rsidRPr="007027B2" w14:paraId="1EA2519E" w14:textId="77777777" w:rsidTr="00D32D3D">
        <w:tc>
          <w:tcPr>
            <w:tcW w:w="2179" w:type="dxa"/>
            <w:shd w:val="clear" w:color="auto" w:fill="auto"/>
          </w:tcPr>
          <w:p w14:paraId="11D3E408" w14:textId="77777777" w:rsidR="00892289" w:rsidRPr="007027B2" w:rsidRDefault="00892289" w:rsidP="00D32D3D">
            <w:pPr>
              <w:ind w:firstLine="0"/>
            </w:pPr>
            <w:r>
              <w:t>Lawson</w:t>
            </w:r>
          </w:p>
        </w:tc>
        <w:tc>
          <w:tcPr>
            <w:tcW w:w="2179" w:type="dxa"/>
            <w:shd w:val="clear" w:color="auto" w:fill="auto"/>
          </w:tcPr>
          <w:p w14:paraId="08DFB66A" w14:textId="77777777" w:rsidR="00892289" w:rsidRPr="007027B2" w:rsidRDefault="00892289" w:rsidP="00D32D3D">
            <w:pPr>
              <w:ind w:firstLine="0"/>
            </w:pPr>
            <w:r>
              <w:t>Ligon</w:t>
            </w:r>
          </w:p>
        </w:tc>
        <w:tc>
          <w:tcPr>
            <w:tcW w:w="2180" w:type="dxa"/>
            <w:shd w:val="clear" w:color="auto" w:fill="auto"/>
          </w:tcPr>
          <w:p w14:paraId="0965BA22" w14:textId="77777777" w:rsidR="00892289" w:rsidRPr="007027B2" w:rsidRDefault="00892289" w:rsidP="00D32D3D">
            <w:pPr>
              <w:ind w:firstLine="0"/>
            </w:pPr>
            <w:r>
              <w:t>Long</w:t>
            </w:r>
          </w:p>
        </w:tc>
      </w:tr>
      <w:tr w:rsidR="00892289" w:rsidRPr="007027B2" w14:paraId="42BA13A1" w14:textId="77777777" w:rsidTr="00D32D3D">
        <w:tc>
          <w:tcPr>
            <w:tcW w:w="2179" w:type="dxa"/>
            <w:shd w:val="clear" w:color="auto" w:fill="auto"/>
          </w:tcPr>
          <w:p w14:paraId="5421D4C4" w14:textId="77777777" w:rsidR="00892289" w:rsidRPr="007027B2" w:rsidRDefault="00892289" w:rsidP="00D32D3D">
            <w:pPr>
              <w:ind w:firstLine="0"/>
            </w:pPr>
            <w:r>
              <w:t>Lowe</w:t>
            </w:r>
          </w:p>
        </w:tc>
        <w:tc>
          <w:tcPr>
            <w:tcW w:w="2179" w:type="dxa"/>
            <w:shd w:val="clear" w:color="auto" w:fill="auto"/>
          </w:tcPr>
          <w:p w14:paraId="30EC5026" w14:textId="77777777" w:rsidR="00892289" w:rsidRPr="007027B2" w:rsidRDefault="00892289" w:rsidP="00D32D3D">
            <w:pPr>
              <w:ind w:firstLine="0"/>
            </w:pPr>
            <w:r>
              <w:t>Magnuson</w:t>
            </w:r>
          </w:p>
        </w:tc>
        <w:tc>
          <w:tcPr>
            <w:tcW w:w="2180" w:type="dxa"/>
            <w:shd w:val="clear" w:color="auto" w:fill="auto"/>
          </w:tcPr>
          <w:p w14:paraId="74CB9FB0" w14:textId="77777777" w:rsidR="00892289" w:rsidRPr="007027B2" w:rsidRDefault="00892289" w:rsidP="00D32D3D">
            <w:pPr>
              <w:ind w:firstLine="0"/>
            </w:pPr>
            <w:r>
              <w:t>May</w:t>
            </w:r>
          </w:p>
        </w:tc>
      </w:tr>
      <w:tr w:rsidR="00892289" w:rsidRPr="007027B2" w14:paraId="78E61572" w14:textId="77777777" w:rsidTr="00D32D3D">
        <w:tc>
          <w:tcPr>
            <w:tcW w:w="2179" w:type="dxa"/>
            <w:shd w:val="clear" w:color="auto" w:fill="auto"/>
          </w:tcPr>
          <w:p w14:paraId="778FE884" w14:textId="77777777" w:rsidR="00892289" w:rsidRPr="007027B2" w:rsidRDefault="00892289" w:rsidP="00D32D3D">
            <w:pPr>
              <w:ind w:firstLine="0"/>
            </w:pPr>
            <w:r>
              <w:t>McCabe</w:t>
            </w:r>
          </w:p>
        </w:tc>
        <w:tc>
          <w:tcPr>
            <w:tcW w:w="2179" w:type="dxa"/>
            <w:shd w:val="clear" w:color="auto" w:fill="auto"/>
          </w:tcPr>
          <w:p w14:paraId="66D818C5" w14:textId="77777777" w:rsidR="00892289" w:rsidRPr="007027B2" w:rsidRDefault="00892289" w:rsidP="00D32D3D">
            <w:pPr>
              <w:ind w:firstLine="0"/>
            </w:pPr>
            <w:r>
              <w:t>McCravy</w:t>
            </w:r>
          </w:p>
        </w:tc>
        <w:tc>
          <w:tcPr>
            <w:tcW w:w="2180" w:type="dxa"/>
            <w:shd w:val="clear" w:color="auto" w:fill="auto"/>
          </w:tcPr>
          <w:p w14:paraId="0B3B317C" w14:textId="77777777" w:rsidR="00892289" w:rsidRPr="007027B2" w:rsidRDefault="00892289" w:rsidP="00D32D3D">
            <w:pPr>
              <w:ind w:firstLine="0"/>
            </w:pPr>
            <w:r>
              <w:t>McDaniel</w:t>
            </w:r>
          </w:p>
        </w:tc>
      </w:tr>
      <w:tr w:rsidR="00892289" w:rsidRPr="007027B2" w14:paraId="523A5D9E" w14:textId="77777777" w:rsidTr="00D32D3D">
        <w:tc>
          <w:tcPr>
            <w:tcW w:w="2179" w:type="dxa"/>
            <w:shd w:val="clear" w:color="auto" w:fill="auto"/>
          </w:tcPr>
          <w:p w14:paraId="2DD1A77B" w14:textId="77777777" w:rsidR="00892289" w:rsidRPr="007027B2" w:rsidRDefault="00892289" w:rsidP="00D32D3D">
            <w:pPr>
              <w:ind w:firstLine="0"/>
            </w:pPr>
            <w:r>
              <w:t>McGinnis</w:t>
            </w:r>
          </w:p>
        </w:tc>
        <w:tc>
          <w:tcPr>
            <w:tcW w:w="2179" w:type="dxa"/>
            <w:shd w:val="clear" w:color="auto" w:fill="auto"/>
          </w:tcPr>
          <w:p w14:paraId="5F12F744" w14:textId="77777777" w:rsidR="00892289" w:rsidRPr="007027B2" w:rsidRDefault="00892289" w:rsidP="00D32D3D">
            <w:pPr>
              <w:ind w:firstLine="0"/>
            </w:pPr>
            <w:r>
              <w:t>Mitchell</w:t>
            </w:r>
          </w:p>
        </w:tc>
        <w:tc>
          <w:tcPr>
            <w:tcW w:w="2180" w:type="dxa"/>
            <w:shd w:val="clear" w:color="auto" w:fill="auto"/>
          </w:tcPr>
          <w:p w14:paraId="75A4E6E2" w14:textId="77777777" w:rsidR="00892289" w:rsidRPr="007027B2" w:rsidRDefault="00892289" w:rsidP="00D32D3D">
            <w:pPr>
              <w:ind w:firstLine="0"/>
            </w:pPr>
            <w:r>
              <w:t>J. Moore</w:t>
            </w:r>
          </w:p>
        </w:tc>
      </w:tr>
      <w:tr w:rsidR="00892289" w:rsidRPr="007027B2" w14:paraId="34818855" w14:textId="77777777" w:rsidTr="00D32D3D">
        <w:tc>
          <w:tcPr>
            <w:tcW w:w="2179" w:type="dxa"/>
            <w:shd w:val="clear" w:color="auto" w:fill="auto"/>
          </w:tcPr>
          <w:p w14:paraId="2426576F" w14:textId="77777777" w:rsidR="00892289" w:rsidRPr="007027B2" w:rsidRDefault="00892289" w:rsidP="00D32D3D">
            <w:pPr>
              <w:ind w:firstLine="0"/>
            </w:pPr>
            <w:r>
              <w:t>T. Moore</w:t>
            </w:r>
          </w:p>
        </w:tc>
        <w:tc>
          <w:tcPr>
            <w:tcW w:w="2179" w:type="dxa"/>
            <w:shd w:val="clear" w:color="auto" w:fill="auto"/>
          </w:tcPr>
          <w:p w14:paraId="6DF4F96A" w14:textId="77777777" w:rsidR="00892289" w:rsidRPr="007027B2" w:rsidRDefault="00892289" w:rsidP="00D32D3D">
            <w:pPr>
              <w:ind w:firstLine="0"/>
            </w:pPr>
            <w:r>
              <w:t>A. M. Morgan</w:t>
            </w:r>
          </w:p>
        </w:tc>
        <w:tc>
          <w:tcPr>
            <w:tcW w:w="2180" w:type="dxa"/>
            <w:shd w:val="clear" w:color="auto" w:fill="auto"/>
          </w:tcPr>
          <w:p w14:paraId="6A114B45" w14:textId="77777777" w:rsidR="00892289" w:rsidRPr="007027B2" w:rsidRDefault="00892289" w:rsidP="00D32D3D">
            <w:pPr>
              <w:ind w:firstLine="0"/>
            </w:pPr>
            <w:r>
              <w:t>T. A. Morgan</w:t>
            </w:r>
          </w:p>
        </w:tc>
      </w:tr>
      <w:tr w:rsidR="00892289" w:rsidRPr="007027B2" w14:paraId="33D94566" w14:textId="77777777" w:rsidTr="00D32D3D">
        <w:tc>
          <w:tcPr>
            <w:tcW w:w="2179" w:type="dxa"/>
            <w:shd w:val="clear" w:color="auto" w:fill="auto"/>
          </w:tcPr>
          <w:p w14:paraId="6857FECA" w14:textId="77777777" w:rsidR="00892289" w:rsidRPr="007027B2" w:rsidRDefault="00892289" w:rsidP="00D32D3D">
            <w:pPr>
              <w:ind w:firstLine="0"/>
            </w:pPr>
            <w:r>
              <w:t>Moss</w:t>
            </w:r>
          </w:p>
        </w:tc>
        <w:tc>
          <w:tcPr>
            <w:tcW w:w="2179" w:type="dxa"/>
            <w:shd w:val="clear" w:color="auto" w:fill="auto"/>
          </w:tcPr>
          <w:p w14:paraId="12D68A64" w14:textId="77777777" w:rsidR="00892289" w:rsidRPr="007027B2" w:rsidRDefault="00892289" w:rsidP="00D32D3D">
            <w:pPr>
              <w:ind w:firstLine="0"/>
            </w:pPr>
            <w:r>
              <w:t>Murphy</w:t>
            </w:r>
          </w:p>
        </w:tc>
        <w:tc>
          <w:tcPr>
            <w:tcW w:w="2180" w:type="dxa"/>
            <w:shd w:val="clear" w:color="auto" w:fill="auto"/>
          </w:tcPr>
          <w:p w14:paraId="4B87CD3C" w14:textId="77777777" w:rsidR="00892289" w:rsidRPr="007027B2" w:rsidRDefault="00892289" w:rsidP="00D32D3D">
            <w:pPr>
              <w:ind w:firstLine="0"/>
            </w:pPr>
            <w:r>
              <w:t>Neese</w:t>
            </w:r>
          </w:p>
        </w:tc>
      </w:tr>
      <w:tr w:rsidR="00892289" w:rsidRPr="007027B2" w14:paraId="2FD2876D" w14:textId="77777777" w:rsidTr="00D32D3D">
        <w:tc>
          <w:tcPr>
            <w:tcW w:w="2179" w:type="dxa"/>
            <w:shd w:val="clear" w:color="auto" w:fill="auto"/>
          </w:tcPr>
          <w:p w14:paraId="31482249" w14:textId="77777777" w:rsidR="00892289" w:rsidRPr="007027B2" w:rsidRDefault="00892289" w:rsidP="00D32D3D">
            <w:pPr>
              <w:ind w:firstLine="0"/>
            </w:pPr>
            <w:r>
              <w:t>B. Newton</w:t>
            </w:r>
          </w:p>
        </w:tc>
        <w:tc>
          <w:tcPr>
            <w:tcW w:w="2179" w:type="dxa"/>
            <w:shd w:val="clear" w:color="auto" w:fill="auto"/>
          </w:tcPr>
          <w:p w14:paraId="37582841" w14:textId="77777777" w:rsidR="00892289" w:rsidRPr="007027B2" w:rsidRDefault="00892289" w:rsidP="00D32D3D">
            <w:pPr>
              <w:ind w:firstLine="0"/>
            </w:pPr>
            <w:r>
              <w:t>Nutt</w:t>
            </w:r>
          </w:p>
        </w:tc>
        <w:tc>
          <w:tcPr>
            <w:tcW w:w="2180" w:type="dxa"/>
            <w:shd w:val="clear" w:color="auto" w:fill="auto"/>
          </w:tcPr>
          <w:p w14:paraId="4C0D285E" w14:textId="77777777" w:rsidR="00892289" w:rsidRPr="007027B2" w:rsidRDefault="00892289" w:rsidP="00D32D3D">
            <w:pPr>
              <w:ind w:firstLine="0"/>
            </w:pPr>
            <w:r>
              <w:t>O'Neal</w:t>
            </w:r>
          </w:p>
        </w:tc>
      </w:tr>
      <w:tr w:rsidR="00892289" w:rsidRPr="007027B2" w14:paraId="64FC5D69" w14:textId="77777777" w:rsidTr="00D32D3D">
        <w:tc>
          <w:tcPr>
            <w:tcW w:w="2179" w:type="dxa"/>
            <w:shd w:val="clear" w:color="auto" w:fill="auto"/>
          </w:tcPr>
          <w:p w14:paraId="3AA21BF1" w14:textId="77777777" w:rsidR="00892289" w:rsidRPr="007027B2" w:rsidRDefault="00892289" w:rsidP="00D32D3D">
            <w:pPr>
              <w:ind w:firstLine="0"/>
            </w:pPr>
            <w:r>
              <w:t>Oremus</w:t>
            </w:r>
          </w:p>
        </w:tc>
        <w:tc>
          <w:tcPr>
            <w:tcW w:w="2179" w:type="dxa"/>
            <w:shd w:val="clear" w:color="auto" w:fill="auto"/>
          </w:tcPr>
          <w:p w14:paraId="7816C0FE" w14:textId="77777777" w:rsidR="00892289" w:rsidRPr="007027B2" w:rsidRDefault="00892289" w:rsidP="00D32D3D">
            <w:pPr>
              <w:ind w:firstLine="0"/>
            </w:pPr>
            <w:r>
              <w:t>Ott</w:t>
            </w:r>
          </w:p>
        </w:tc>
        <w:tc>
          <w:tcPr>
            <w:tcW w:w="2180" w:type="dxa"/>
            <w:shd w:val="clear" w:color="auto" w:fill="auto"/>
          </w:tcPr>
          <w:p w14:paraId="1BF6C550" w14:textId="77777777" w:rsidR="00892289" w:rsidRPr="007027B2" w:rsidRDefault="00892289" w:rsidP="00D32D3D">
            <w:pPr>
              <w:ind w:firstLine="0"/>
            </w:pPr>
            <w:r>
              <w:t>Pace</w:t>
            </w:r>
          </w:p>
        </w:tc>
      </w:tr>
      <w:tr w:rsidR="00892289" w:rsidRPr="007027B2" w14:paraId="189D4BA2" w14:textId="77777777" w:rsidTr="00D32D3D">
        <w:tc>
          <w:tcPr>
            <w:tcW w:w="2179" w:type="dxa"/>
            <w:shd w:val="clear" w:color="auto" w:fill="auto"/>
          </w:tcPr>
          <w:p w14:paraId="40986CB2" w14:textId="77777777" w:rsidR="00892289" w:rsidRPr="007027B2" w:rsidRDefault="00892289" w:rsidP="00D32D3D">
            <w:pPr>
              <w:ind w:firstLine="0"/>
            </w:pPr>
            <w:r>
              <w:t>Pedalino</w:t>
            </w:r>
          </w:p>
        </w:tc>
        <w:tc>
          <w:tcPr>
            <w:tcW w:w="2179" w:type="dxa"/>
            <w:shd w:val="clear" w:color="auto" w:fill="auto"/>
          </w:tcPr>
          <w:p w14:paraId="328EC38E" w14:textId="77777777" w:rsidR="00892289" w:rsidRPr="007027B2" w:rsidRDefault="00892289" w:rsidP="00D32D3D">
            <w:pPr>
              <w:ind w:firstLine="0"/>
            </w:pPr>
            <w:r>
              <w:t>Pope</w:t>
            </w:r>
          </w:p>
        </w:tc>
        <w:tc>
          <w:tcPr>
            <w:tcW w:w="2180" w:type="dxa"/>
            <w:shd w:val="clear" w:color="auto" w:fill="auto"/>
          </w:tcPr>
          <w:p w14:paraId="29F0DEBA" w14:textId="77777777" w:rsidR="00892289" w:rsidRPr="007027B2" w:rsidRDefault="00892289" w:rsidP="00D32D3D">
            <w:pPr>
              <w:ind w:firstLine="0"/>
            </w:pPr>
            <w:r>
              <w:t>Rivers</w:t>
            </w:r>
          </w:p>
        </w:tc>
      </w:tr>
      <w:tr w:rsidR="00892289" w:rsidRPr="007027B2" w14:paraId="2DF45902" w14:textId="77777777" w:rsidTr="00D32D3D">
        <w:tc>
          <w:tcPr>
            <w:tcW w:w="2179" w:type="dxa"/>
            <w:shd w:val="clear" w:color="auto" w:fill="auto"/>
          </w:tcPr>
          <w:p w14:paraId="656B32F5" w14:textId="77777777" w:rsidR="00892289" w:rsidRPr="007027B2" w:rsidRDefault="00892289" w:rsidP="00D32D3D">
            <w:pPr>
              <w:ind w:firstLine="0"/>
            </w:pPr>
            <w:r>
              <w:t>Robbins</w:t>
            </w:r>
          </w:p>
        </w:tc>
        <w:tc>
          <w:tcPr>
            <w:tcW w:w="2179" w:type="dxa"/>
            <w:shd w:val="clear" w:color="auto" w:fill="auto"/>
          </w:tcPr>
          <w:p w14:paraId="5C8EC82E" w14:textId="77777777" w:rsidR="00892289" w:rsidRPr="007027B2" w:rsidRDefault="00892289" w:rsidP="00D32D3D">
            <w:pPr>
              <w:ind w:firstLine="0"/>
            </w:pPr>
            <w:r>
              <w:t>Rose</w:t>
            </w:r>
          </w:p>
        </w:tc>
        <w:tc>
          <w:tcPr>
            <w:tcW w:w="2180" w:type="dxa"/>
            <w:shd w:val="clear" w:color="auto" w:fill="auto"/>
          </w:tcPr>
          <w:p w14:paraId="6CA26B1E" w14:textId="77777777" w:rsidR="00892289" w:rsidRPr="007027B2" w:rsidRDefault="00892289" w:rsidP="00D32D3D">
            <w:pPr>
              <w:ind w:firstLine="0"/>
            </w:pPr>
            <w:r>
              <w:t>Rutherford</w:t>
            </w:r>
          </w:p>
        </w:tc>
      </w:tr>
      <w:tr w:rsidR="00892289" w:rsidRPr="007027B2" w14:paraId="7784B308" w14:textId="77777777" w:rsidTr="00D32D3D">
        <w:tc>
          <w:tcPr>
            <w:tcW w:w="2179" w:type="dxa"/>
            <w:shd w:val="clear" w:color="auto" w:fill="auto"/>
          </w:tcPr>
          <w:p w14:paraId="120765FD" w14:textId="77777777" w:rsidR="00892289" w:rsidRPr="007027B2" w:rsidRDefault="00892289" w:rsidP="00D32D3D">
            <w:pPr>
              <w:ind w:firstLine="0"/>
            </w:pPr>
            <w:r>
              <w:t>Schuessler</w:t>
            </w:r>
          </w:p>
        </w:tc>
        <w:tc>
          <w:tcPr>
            <w:tcW w:w="2179" w:type="dxa"/>
            <w:shd w:val="clear" w:color="auto" w:fill="auto"/>
          </w:tcPr>
          <w:p w14:paraId="40E06098" w14:textId="77777777" w:rsidR="00892289" w:rsidRPr="007027B2" w:rsidRDefault="00892289" w:rsidP="00D32D3D">
            <w:pPr>
              <w:ind w:firstLine="0"/>
            </w:pPr>
            <w:r>
              <w:t>Sessions</w:t>
            </w:r>
          </w:p>
        </w:tc>
        <w:tc>
          <w:tcPr>
            <w:tcW w:w="2180" w:type="dxa"/>
            <w:shd w:val="clear" w:color="auto" w:fill="auto"/>
          </w:tcPr>
          <w:p w14:paraId="7AE67E35" w14:textId="77777777" w:rsidR="00892289" w:rsidRPr="007027B2" w:rsidRDefault="00892289" w:rsidP="00D32D3D">
            <w:pPr>
              <w:ind w:firstLine="0"/>
            </w:pPr>
            <w:r>
              <w:t>G. M. Smith</w:t>
            </w:r>
          </w:p>
        </w:tc>
      </w:tr>
      <w:tr w:rsidR="00892289" w:rsidRPr="007027B2" w14:paraId="21D2EF57" w14:textId="77777777" w:rsidTr="00D32D3D">
        <w:tc>
          <w:tcPr>
            <w:tcW w:w="2179" w:type="dxa"/>
            <w:shd w:val="clear" w:color="auto" w:fill="auto"/>
          </w:tcPr>
          <w:p w14:paraId="38D53CCF" w14:textId="77777777" w:rsidR="00892289" w:rsidRPr="007027B2" w:rsidRDefault="00892289" w:rsidP="00D32D3D">
            <w:pPr>
              <w:ind w:firstLine="0"/>
            </w:pPr>
            <w:r>
              <w:t>M. M. Smith</w:t>
            </w:r>
          </w:p>
        </w:tc>
        <w:tc>
          <w:tcPr>
            <w:tcW w:w="2179" w:type="dxa"/>
            <w:shd w:val="clear" w:color="auto" w:fill="auto"/>
          </w:tcPr>
          <w:p w14:paraId="678A9143" w14:textId="77777777" w:rsidR="00892289" w:rsidRPr="007027B2" w:rsidRDefault="00892289" w:rsidP="00D32D3D">
            <w:pPr>
              <w:ind w:firstLine="0"/>
            </w:pPr>
            <w:r>
              <w:t>Spann-Wilder</w:t>
            </w:r>
          </w:p>
        </w:tc>
        <w:tc>
          <w:tcPr>
            <w:tcW w:w="2180" w:type="dxa"/>
            <w:shd w:val="clear" w:color="auto" w:fill="auto"/>
          </w:tcPr>
          <w:p w14:paraId="49F39CCB" w14:textId="77777777" w:rsidR="00892289" w:rsidRPr="007027B2" w:rsidRDefault="00892289" w:rsidP="00D32D3D">
            <w:pPr>
              <w:ind w:firstLine="0"/>
            </w:pPr>
            <w:r>
              <w:t>Stavrinakis</w:t>
            </w:r>
          </w:p>
        </w:tc>
      </w:tr>
      <w:tr w:rsidR="00892289" w:rsidRPr="007027B2" w14:paraId="63A5A716" w14:textId="77777777" w:rsidTr="00D32D3D">
        <w:tc>
          <w:tcPr>
            <w:tcW w:w="2179" w:type="dxa"/>
            <w:shd w:val="clear" w:color="auto" w:fill="auto"/>
          </w:tcPr>
          <w:p w14:paraId="34349D0B" w14:textId="77777777" w:rsidR="00892289" w:rsidRPr="007027B2" w:rsidRDefault="00892289" w:rsidP="00D32D3D">
            <w:pPr>
              <w:ind w:firstLine="0"/>
            </w:pPr>
            <w:r>
              <w:t>Taylor</w:t>
            </w:r>
          </w:p>
        </w:tc>
        <w:tc>
          <w:tcPr>
            <w:tcW w:w="2179" w:type="dxa"/>
            <w:shd w:val="clear" w:color="auto" w:fill="auto"/>
          </w:tcPr>
          <w:p w14:paraId="617990ED" w14:textId="77777777" w:rsidR="00892289" w:rsidRPr="007027B2" w:rsidRDefault="00892289" w:rsidP="00D32D3D">
            <w:pPr>
              <w:ind w:firstLine="0"/>
            </w:pPr>
            <w:r>
              <w:t>Vaughan</w:t>
            </w:r>
          </w:p>
        </w:tc>
        <w:tc>
          <w:tcPr>
            <w:tcW w:w="2180" w:type="dxa"/>
            <w:shd w:val="clear" w:color="auto" w:fill="auto"/>
          </w:tcPr>
          <w:p w14:paraId="0FB9BD73" w14:textId="77777777" w:rsidR="00892289" w:rsidRPr="007027B2" w:rsidRDefault="00892289" w:rsidP="00D32D3D">
            <w:pPr>
              <w:ind w:firstLine="0"/>
            </w:pPr>
            <w:r>
              <w:t>Weeks</w:t>
            </w:r>
          </w:p>
        </w:tc>
      </w:tr>
      <w:tr w:rsidR="00892289" w:rsidRPr="007027B2" w14:paraId="7BCE55F9" w14:textId="77777777" w:rsidTr="00D32D3D">
        <w:tc>
          <w:tcPr>
            <w:tcW w:w="2179" w:type="dxa"/>
            <w:shd w:val="clear" w:color="auto" w:fill="auto"/>
          </w:tcPr>
          <w:p w14:paraId="6507EDAD" w14:textId="77777777" w:rsidR="00892289" w:rsidRPr="007027B2" w:rsidRDefault="00892289" w:rsidP="00D32D3D">
            <w:pPr>
              <w:ind w:firstLine="0"/>
            </w:pPr>
            <w:r>
              <w:t>West</w:t>
            </w:r>
          </w:p>
        </w:tc>
        <w:tc>
          <w:tcPr>
            <w:tcW w:w="2179" w:type="dxa"/>
            <w:shd w:val="clear" w:color="auto" w:fill="auto"/>
          </w:tcPr>
          <w:p w14:paraId="7C35FB42" w14:textId="77777777" w:rsidR="00892289" w:rsidRPr="007027B2" w:rsidRDefault="00892289" w:rsidP="00D32D3D">
            <w:pPr>
              <w:ind w:firstLine="0"/>
            </w:pPr>
            <w:r>
              <w:t>Wetmore</w:t>
            </w:r>
          </w:p>
        </w:tc>
        <w:tc>
          <w:tcPr>
            <w:tcW w:w="2180" w:type="dxa"/>
            <w:shd w:val="clear" w:color="auto" w:fill="auto"/>
          </w:tcPr>
          <w:p w14:paraId="3DF50505" w14:textId="77777777" w:rsidR="00892289" w:rsidRPr="007027B2" w:rsidRDefault="00892289" w:rsidP="00D32D3D">
            <w:pPr>
              <w:ind w:firstLine="0"/>
            </w:pPr>
            <w:r>
              <w:t>Wheeler</w:t>
            </w:r>
          </w:p>
        </w:tc>
      </w:tr>
      <w:tr w:rsidR="00892289" w:rsidRPr="007027B2" w14:paraId="60E79BCA" w14:textId="77777777" w:rsidTr="00D32D3D">
        <w:tc>
          <w:tcPr>
            <w:tcW w:w="2179" w:type="dxa"/>
            <w:shd w:val="clear" w:color="auto" w:fill="auto"/>
          </w:tcPr>
          <w:p w14:paraId="35C52466" w14:textId="77777777" w:rsidR="00892289" w:rsidRPr="007027B2" w:rsidRDefault="00892289" w:rsidP="00D32D3D">
            <w:pPr>
              <w:keepNext/>
              <w:ind w:firstLine="0"/>
            </w:pPr>
            <w:r>
              <w:t>White</w:t>
            </w:r>
          </w:p>
        </w:tc>
        <w:tc>
          <w:tcPr>
            <w:tcW w:w="2179" w:type="dxa"/>
            <w:shd w:val="clear" w:color="auto" w:fill="auto"/>
          </w:tcPr>
          <w:p w14:paraId="6712291B" w14:textId="77777777" w:rsidR="00892289" w:rsidRPr="007027B2" w:rsidRDefault="00892289" w:rsidP="00D32D3D">
            <w:pPr>
              <w:keepNext/>
              <w:ind w:firstLine="0"/>
            </w:pPr>
            <w:r>
              <w:t>Whitmire</w:t>
            </w:r>
          </w:p>
        </w:tc>
        <w:tc>
          <w:tcPr>
            <w:tcW w:w="2180" w:type="dxa"/>
            <w:shd w:val="clear" w:color="auto" w:fill="auto"/>
          </w:tcPr>
          <w:p w14:paraId="3EBFD8A9" w14:textId="77777777" w:rsidR="00892289" w:rsidRPr="007027B2" w:rsidRDefault="00892289" w:rsidP="00D32D3D">
            <w:pPr>
              <w:keepNext/>
              <w:ind w:firstLine="0"/>
            </w:pPr>
            <w:r>
              <w:t>Williams</w:t>
            </w:r>
          </w:p>
        </w:tc>
      </w:tr>
      <w:tr w:rsidR="00892289" w:rsidRPr="007027B2" w14:paraId="13435831" w14:textId="77777777" w:rsidTr="00D32D3D">
        <w:tc>
          <w:tcPr>
            <w:tcW w:w="2179" w:type="dxa"/>
            <w:shd w:val="clear" w:color="auto" w:fill="auto"/>
          </w:tcPr>
          <w:p w14:paraId="305090C4" w14:textId="77777777" w:rsidR="00892289" w:rsidRPr="007027B2" w:rsidRDefault="00892289" w:rsidP="00D32D3D">
            <w:pPr>
              <w:keepNext/>
              <w:ind w:firstLine="0"/>
            </w:pPr>
            <w:r>
              <w:t>Willis</w:t>
            </w:r>
          </w:p>
        </w:tc>
        <w:tc>
          <w:tcPr>
            <w:tcW w:w="2179" w:type="dxa"/>
            <w:shd w:val="clear" w:color="auto" w:fill="auto"/>
          </w:tcPr>
          <w:p w14:paraId="1DCE76C3" w14:textId="77777777" w:rsidR="00892289" w:rsidRPr="007027B2" w:rsidRDefault="00892289" w:rsidP="00D32D3D">
            <w:pPr>
              <w:keepNext/>
              <w:ind w:firstLine="0"/>
            </w:pPr>
            <w:r>
              <w:t>Wooten</w:t>
            </w:r>
          </w:p>
        </w:tc>
        <w:tc>
          <w:tcPr>
            <w:tcW w:w="2180" w:type="dxa"/>
            <w:shd w:val="clear" w:color="auto" w:fill="auto"/>
          </w:tcPr>
          <w:p w14:paraId="14AEDC3A" w14:textId="77777777" w:rsidR="00892289" w:rsidRPr="007027B2" w:rsidRDefault="00892289" w:rsidP="00D32D3D">
            <w:pPr>
              <w:keepNext/>
              <w:ind w:firstLine="0"/>
            </w:pPr>
          </w:p>
        </w:tc>
      </w:tr>
    </w:tbl>
    <w:p w14:paraId="199B0F58" w14:textId="77777777" w:rsidR="00892289" w:rsidRDefault="00892289" w:rsidP="00892289"/>
    <w:p w14:paraId="6CA857A4" w14:textId="77777777" w:rsidR="00892289" w:rsidRDefault="00892289" w:rsidP="00892289">
      <w:pPr>
        <w:jc w:val="center"/>
        <w:rPr>
          <w:b/>
        </w:rPr>
      </w:pPr>
      <w:r w:rsidRPr="007027B2">
        <w:rPr>
          <w:b/>
        </w:rPr>
        <w:t>Total--104</w:t>
      </w:r>
    </w:p>
    <w:p w14:paraId="11372305" w14:textId="77777777" w:rsidR="00892289" w:rsidRDefault="00892289" w:rsidP="00892289">
      <w:pPr>
        <w:jc w:val="center"/>
        <w:rPr>
          <w:b/>
        </w:rPr>
      </w:pPr>
    </w:p>
    <w:p w14:paraId="0B4734C9" w14:textId="77777777" w:rsidR="00892289" w:rsidRDefault="00892289" w:rsidP="00892289">
      <w:pPr>
        <w:ind w:firstLine="0"/>
      </w:pPr>
      <w:r w:rsidRPr="007027B2">
        <w:t xml:space="preserve"> </w:t>
      </w:r>
      <w:r>
        <w:t>Those who voted in the negative are:</w:t>
      </w:r>
    </w:p>
    <w:p w14:paraId="45C0BED0" w14:textId="77777777" w:rsidR="00892289" w:rsidRDefault="00892289" w:rsidP="00892289"/>
    <w:p w14:paraId="0E650975" w14:textId="77777777" w:rsidR="00892289" w:rsidRDefault="00892289" w:rsidP="00892289">
      <w:pPr>
        <w:jc w:val="center"/>
        <w:rPr>
          <w:b/>
        </w:rPr>
      </w:pPr>
      <w:r w:rsidRPr="007027B2">
        <w:rPr>
          <w:b/>
        </w:rPr>
        <w:t>Total--0</w:t>
      </w:r>
    </w:p>
    <w:p w14:paraId="55288374" w14:textId="77777777" w:rsidR="00892289" w:rsidRDefault="00892289" w:rsidP="00892289">
      <w:pPr>
        <w:jc w:val="center"/>
        <w:rPr>
          <w:b/>
        </w:rPr>
      </w:pPr>
    </w:p>
    <w:p w14:paraId="06DE6596" w14:textId="77777777" w:rsidR="00892289" w:rsidRDefault="00892289" w:rsidP="00892289">
      <w:r>
        <w:t>The Senate Amendments were agreed to, and the Bill having received three readings in both Houses, it was ordered that the title be changed to that of an Act, and that it be enrolled for ratification.</w:t>
      </w:r>
    </w:p>
    <w:p w14:paraId="0E47CA97" w14:textId="77777777" w:rsidR="00892289" w:rsidRDefault="00892289" w:rsidP="00892289"/>
    <w:p w14:paraId="7333C756" w14:textId="77777777" w:rsidR="00892289" w:rsidRDefault="00892289" w:rsidP="00892289">
      <w:pPr>
        <w:keepNext/>
        <w:jc w:val="center"/>
        <w:rPr>
          <w:b/>
        </w:rPr>
      </w:pPr>
      <w:r w:rsidRPr="007027B2">
        <w:rPr>
          <w:b/>
        </w:rPr>
        <w:t>H. 4825--NONCONCURRENCE IN SENATE AMENDMENTS</w:t>
      </w:r>
    </w:p>
    <w:p w14:paraId="24732F32" w14:textId="77777777" w:rsidR="00892289" w:rsidRDefault="00892289" w:rsidP="00892289">
      <w:r>
        <w:t xml:space="preserve">The Senate Amendments to the following Bill were taken up for consideration: </w:t>
      </w:r>
    </w:p>
    <w:p w14:paraId="71E65BDD" w14:textId="77777777" w:rsidR="00892289" w:rsidRDefault="00892289" w:rsidP="00892289">
      <w:bookmarkStart w:id="201" w:name="include_clip_start_61"/>
      <w:bookmarkEnd w:id="201"/>
    </w:p>
    <w:p w14:paraId="2D5F3129" w14:textId="77777777" w:rsidR="00892289" w:rsidRDefault="00892289" w:rsidP="00892289">
      <w:r>
        <w:t>H. 4825 -- Reps. Hewitt, Murphy, W. Newton, Brewer, Gatch, Robbins, Kirby, Mitchell, Crawford, Yow, Bailey, Pope, Guest, Hartnett, West, Oremus, Leber, Williams, Jefferson, Gilliard, Schuessler, Landing, Bustos, Calhoon, Gilliam, Gibson, M. M. Smith, B. Newton and Anderson: A BILL TO AMEND THE SOUTH CAROLINA CODE OF LAWS BY AMENDING SECTION 16-3-910, RELATING TO OFFENSES INVOLVING KIDNAPPING, SO AS TO INCLUDE UNLAWFULLY LURING ANOTHER PERSON, TO PROVIDE FOR A SENTENCING ENHANCEMENT WHEN THE VICTIM IS A MINOR, TO SPECIFICALLY PROVIDE FOR PUNISHMENT FOR ATTEMPTED KIDNAPPING OFFENSES, AND TO DEFINE THE TERM "MINOR".</w:t>
      </w:r>
    </w:p>
    <w:p w14:paraId="37EDBFBF" w14:textId="77777777" w:rsidR="00892289" w:rsidRDefault="00892289" w:rsidP="00892289">
      <w:bookmarkStart w:id="202" w:name="include_clip_end_61"/>
      <w:bookmarkEnd w:id="202"/>
    </w:p>
    <w:p w14:paraId="36E1D1A9" w14:textId="77777777" w:rsidR="00892289" w:rsidRDefault="00892289" w:rsidP="00892289">
      <w:r>
        <w:t>Rep. J. E. JOHNSON explained the Senate Amendments.</w:t>
      </w:r>
    </w:p>
    <w:p w14:paraId="103520FB" w14:textId="77777777" w:rsidR="00892289" w:rsidRDefault="00892289" w:rsidP="00892289"/>
    <w:p w14:paraId="613EF5D4" w14:textId="77777777" w:rsidR="00892289" w:rsidRDefault="00892289" w:rsidP="00892289">
      <w:r>
        <w:t xml:space="preserve">The yeas and nays were taken resulting as follows: </w:t>
      </w:r>
    </w:p>
    <w:p w14:paraId="4769AC25" w14:textId="77777777" w:rsidR="00892289" w:rsidRDefault="00892289" w:rsidP="00892289">
      <w:pPr>
        <w:jc w:val="center"/>
      </w:pPr>
      <w:r>
        <w:t xml:space="preserve"> </w:t>
      </w:r>
      <w:bookmarkStart w:id="203" w:name="vote_start63"/>
      <w:bookmarkEnd w:id="203"/>
      <w:r>
        <w:t>Yeas 0; Nays 108</w:t>
      </w:r>
    </w:p>
    <w:p w14:paraId="3BFDD106" w14:textId="77777777" w:rsidR="00892289" w:rsidRDefault="00892289" w:rsidP="00892289">
      <w:pPr>
        <w:jc w:val="center"/>
      </w:pPr>
    </w:p>
    <w:p w14:paraId="134894E5" w14:textId="77777777" w:rsidR="00892289" w:rsidRDefault="00892289" w:rsidP="00892289">
      <w:pPr>
        <w:ind w:firstLine="0"/>
      </w:pPr>
      <w:r>
        <w:t xml:space="preserve"> Those who voted in the affirmative are:</w:t>
      </w:r>
    </w:p>
    <w:p w14:paraId="6284D421" w14:textId="77777777" w:rsidR="00892289" w:rsidRDefault="00892289" w:rsidP="00892289"/>
    <w:p w14:paraId="1CCAE602" w14:textId="77777777" w:rsidR="00892289" w:rsidRDefault="00892289" w:rsidP="00892289">
      <w:pPr>
        <w:jc w:val="center"/>
        <w:rPr>
          <w:b/>
        </w:rPr>
      </w:pPr>
      <w:r w:rsidRPr="007027B2">
        <w:rPr>
          <w:b/>
        </w:rPr>
        <w:t>Total--0</w:t>
      </w:r>
    </w:p>
    <w:p w14:paraId="2EE6A369" w14:textId="77777777" w:rsidR="00892289" w:rsidRDefault="00892289" w:rsidP="00892289">
      <w:pPr>
        <w:jc w:val="center"/>
        <w:rPr>
          <w:b/>
        </w:rPr>
      </w:pPr>
    </w:p>
    <w:p w14:paraId="6117ADF6" w14:textId="77777777" w:rsidR="00892289" w:rsidRDefault="00892289" w:rsidP="00892289">
      <w:pPr>
        <w:ind w:firstLine="0"/>
      </w:pPr>
      <w:r w:rsidRPr="007027B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2289" w:rsidRPr="007027B2" w14:paraId="7D9FC1AA" w14:textId="77777777" w:rsidTr="00D32D3D">
        <w:tc>
          <w:tcPr>
            <w:tcW w:w="2179" w:type="dxa"/>
            <w:shd w:val="clear" w:color="auto" w:fill="auto"/>
          </w:tcPr>
          <w:p w14:paraId="6479A6C2" w14:textId="77777777" w:rsidR="00892289" w:rsidRPr="007027B2" w:rsidRDefault="00892289" w:rsidP="00D32D3D">
            <w:pPr>
              <w:keepNext/>
              <w:ind w:firstLine="0"/>
            </w:pPr>
            <w:r>
              <w:t>Alexander</w:t>
            </w:r>
          </w:p>
        </w:tc>
        <w:tc>
          <w:tcPr>
            <w:tcW w:w="2179" w:type="dxa"/>
            <w:shd w:val="clear" w:color="auto" w:fill="auto"/>
          </w:tcPr>
          <w:p w14:paraId="29FF4C00" w14:textId="77777777" w:rsidR="00892289" w:rsidRPr="007027B2" w:rsidRDefault="00892289" w:rsidP="00D32D3D">
            <w:pPr>
              <w:keepNext/>
              <w:ind w:firstLine="0"/>
            </w:pPr>
            <w:r>
              <w:t>Anderson</w:t>
            </w:r>
          </w:p>
        </w:tc>
        <w:tc>
          <w:tcPr>
            <w:tcW w:w="2180" w:type="dxa"/>
            <w:shd w:val="clear" w:color="auto" w:fill="auto"/>
          </w:tcPr>
          <w:p w14:paraId="42136894" w14:textId="77777777" w:rsidR="00892289" w:rsidRPr="007027B2" w:rsidRDefault="00892289" w:rsidP="00D32D3D">
            <w:pPr>
              <w:keepNext/>
              <w:ind w:firstLine="0"/>
            </w:pPr>
            <w:r>
              <w:t>Bailey</w:t>
            </w:r>
          </w:p>
        </w:tc>
      </w:tr>
      <w:tr w:rsidR="00892289" w:rsidRPr="007027B2" w14:paraId="745A8E7A" w14:textId="77777777" w:rsidTr="00D32D3D">
        <w:tc>
          <w:tcPr>
            <w:tcW w:w="2179" w:type="dxa"/>
            <w:shd w:val="clear" w:color="auto" w:fill="auto"/>
          </w:tcPr>
          <w:p w14:paraId="74D59708" w14:textId="77777777" w:rsidR="00892289" w:rsidRPr="007027B2" w:rsidRDefault="00892289" w:rsidP="00D32D3D">
            <w:pPr>
              <w:ind w:firstLine="0"/>
            </w:pPr>
            <w:r>
              <w:t>Ballentine</w:t>
            </w:r>
          </w:p>
        </w:tc>
        <w:tc>
          <w:tcPr>
            <w:tcW w:w="2179" w:type="dxa"/>
            <w:shd w:val="clear" w:color="auto" w:fill="auto"/>
          </w:tcPr>
          <w:p w14:paraId="41100CE9" w14:textId="77777777" w:rsidR="00892289" w:rsidRPr="007027B2" w:rsidRDefault="00892289" w:rsidP="00D32D3D">
            <w:pPr>
              <w:ind w:firstLine="0"/>
            </w:pPr>
            <w:r>
              <w:t>Bamberg</w:t>
            </w:r>
          </w:p>
        </w:tc>
        <w:tc>
          <w:tcPr>
            <w:tcW w:w="2180" w:type="dxa"/>
            <w:shd w:val="clear" w:color="auto" w:fill="auto"/>
          </w:tcPr>
          <w:p w14:paraId="1FCC1BFD" w14:textId="77777777" w:rsidR="00892289" w:rsidRPr="007027B2" w:rsidRDefault="00892289" w:rsidP="00D32D3D">
            <w:pPr>
              <w:ind w:firstLine="0"/>
            </w:pPr>
            <w:r>
              <w:t>Bannister</w:t>
            </w:r>
          </w:p>
        </w:tc>
      </w:tr>
      <w:tr w:rsidR="00892289" w:rsidRPr="007027B2" w14:paraId="3BC7D34E" w14:textId="77777777" w:rsidTr="00D32D3D">
        <w:tc>
          <w:tcPr>
            <w:tcW w:w="2179" w:type="dxa"/>
            <w:shd w:val="clear" w:color="auto" w:fill="auto"/>
          </w:tcPr>
          <w:p w14:paraId="5118C8CB" w14:textId="77777777" w:rsidR="00892289" w:rsidRPr="007027B2" w:rsidRDefault="00892289" w:rsidP="00D32D3D">
            <w:pPr>
              <w:ind w:firstLine="0"/>
            </w:pPr>
            <w:r>
              <w:t>Bauer</w:t>
            </w:r>
          </w:p>
        </w:tc>
        <w:tc>
          <w:tcPr>
            <w:tcW w:w="2179" w:type="dxa"/>
            <w:shd w:val="clear" w:color="auto" w:fill="auto"/>
          </w:tcPr>
          <w:p w14:paraId="3EDBF1EE" w14:textId="77777777" w:rsidR="00892289" w:rsidRPr="007027B2" w:rsidRDefault="00892289" w:rsidP="00D32D3D">
            <w:pPr>
              <w:ind w:firstLine="0"/>
            </w:pPr>
            <w:r>
              <w:t>Beach</w:t>
            </w:r>
          </w:p>
        </w:tc>
        <w:tc>
          <w:tcPr>
            <w:tcW w:w="2180" w:type="dxa"/>
            <w:shd w:val="clear" w:color="auto" w:fill="auto"/>
          </w:tcPr>
          <w:p w14:paraId="16DD1DAA" w14:textId="77777777" w:rsidR="00892289" w:rsidRPr="007027B2" w:rsidRDefault="00892289" w:rsidP="00D32D3D">
            <w:pPr>
              <w:ind w:firstLine="0"/>
            </w:pPr>
            <w:r>
              <w:t>Bernstein</w:t>
            </w:r>
          </w:p>
        </w:tc>
      </w:tr>
      <w:tr w:rsidR="00892289" w:rsidRPr="007027B2" w14:paraId="59FB84CC" w14:textId="77777777" w:rsidTr="00D32D3D">
        <w:tc>
          <w:tcPr>
            <w:tcW w:w="2179" w:type="dxa"/>
            <w:shd w:val="clear" w:color="auto" w:fill="auto"/>
          </w:tcPr>
          <w:p w14:paraId="7C023B49" w14:textId="77777777" w:rsidR="00892289" w:rsidRPr="007027B2" w:rsidRDefault="00892289" w:rsidP="00D32D3D">
            <w:pPr>
              <w:ind w:firstLine="0"/>
            </w:pPr>
            <w:r>
              <w:t>Blackwell</w:t>
            </w:r>
          </w:p>
        </w:tc>
        <w:tc>
          <w:tcPr>
            <w:tcW w:w="2179" w:type="dxa"/>
            <w:shd w:val="clear" w:color="auto" w:fill="auto"/>
          </w:tcPr>
          <w:p w14:paraId="7CA96B8F" w14:textId="77777777" w:rsidR="00892289" w:rsidRPr="007027B2" w:rsidRDefault="00892289" w:rsidP="00D32D3D">
            <w:pPr>
              <w:ind w:firstLine="0"/>
            </w:pPr>
            <w:r>
              <w:t>Brewer</w:t>
            </w:r>
          </w:p>
        </w:tc>
        <w:tc>
          <w:tcPr>
            <w:tcW w:w="2180" w:type="dxa"/>
            <w:shd w:val="clear" w:color="auto" w:fill="auto"/>
          </w:tcPr>
          <w:p w14:paraId="0A903986" w14:textId="77777777" w:rsidR="00892289" w:rsidRPr="007027B2" w:rsidRDefault="00892289" w:rsidP="00D32D3D">
            <w:pPr>
              <w:ind w:firstLine="0"/>
            </w:pPr>
            <w:r>
              <w:t>Brittain</w:t>
            </w:r>
          </w:p>
        </w:tc>
      </w:tr>
      <w:tr w:rsidR="00892289" w:rsidRPr="007027B2" w14:paraId="631663FD" w14:textId="77777777" w:rsidTr="00D32D3D">
        <w:tc>
          <w:tcPr>
            <w:tcW w:w="2179" w:type="dxa"/>
            <w:shd w:val="clear" w:color="auto" w:fill="auto"/>
          </w:tcPr>
          <w:p w14:paraId="21226C04" w14:textId="77777777" w:rsidR="00892289" w:rsidRPr="007027B2" w:rsidRDefault="00892289" w:rsidP="00D32D3D">
            <w:pPr>
              <w:ind w:firstLine="0"/>
            </w:pPr>
            <w:r>
              <w:t>Burns</w:t>
            </w:r>
          </w:p>
        </w:tc>
        <w:tc>
          <w:tcPr>
            <w:tcW w:w="2179" w:type="dxa"/>
            <w:shd w:val="clear" w:color="auto" w:fill="auto"/>
          </w:tcPr>
          <w:p w14:paraId="40968A21" w14:textId="77777777" w:rsidR="00892289" w:rsidRPr="007027B2" w:rsidRDefault="00892289" w:rsidP="00D32D3D">
            <w:pPr>
              <w:ind w:firstLine="0"/>
            </w:pPr>
            <w:r>
              <w:t>Bustos</w:t>
            </w:r>
          </w:p>
        </w:tc>
        <w:tc>
          <w:tcPr>
            <w:tcW w:w="2180" w:type="dxa"/>
            <w:shd w:val="clear" w:color="auto" w:fill="auto"/>
          </w:tcPr>
          <w:p w14:paraId="6A3DE210" w14:textId="77777777" w:rsidR="00892289" w:rsidRPr="007027B2" w:rsidRDefault="00892289" w:rsidP="00D32D3D">
            <w:pPr>
              <w:ind w:firstLine="0"/>
            </w:pPr>
            <w:r>
              <w:t>Calhoon</w:t>
            </w:r>
          </w:p>
        </w:tc>
      </w:tr>
      <w:tr w:rsidR="00892289" w:rsidRPr="007027B2" w14:paraId="46BCA9D4" w14:textId="77777777" w:rsidTr="00D32D3D">
        <w:tc>
          <w:tcPr>
            <w:tcW w:w="2179" w:type="dxa"/>
            <w:shd w:val="clear" w:color="auto" w:fill="auto"/>
          </w:tcPr>
          <w:p w14:paraId="6D06DB7E" w14:textId="77777777" w:rsidR="00892289" w:rsidRPr="007027B2" w:rsidRDefault="00892289" w:rsidP="00D32D3D">
            <w:pPr>
              <w:ind w:firstLine="0"/>
            </w:pPr>
            <w:r>
              <w:t>Carter</w:t>
            </w:r>
          </w:p>
        </w:tc>
        <w:tc>
          <w:tcPr>
            <w:tcW w:w="2179" w:type="dxa"/>
            <w:shd w:val="clear" w:color="auto" w:fill="auto"/>
          </w:tcPr>
          <w:p w14:paraId="3B1F50E8" w14:textId="77777777" w:rsidR="00892289" w:rsidRPr="007027B2" w:rsidRDefault="00892289" w:rsidP="00D32D3D">
            <w:pPr>
              <w:ind w:firstLine="0"/>
            </w:pPr>
            <w:r>
              <w:t>Caskey</w:t>
            </w:r>
          </w:p>
        </w:tc>
        <w:tc>
          <w:tcPr>
            <w:tcW w:w="2180" w:type="dxa"/>
            <w:shd w:val="clear" w:color="auto" w:fill="auto"/>
          </w:tcPr>
          <w:p w14:paraId="3B6FAFEB" w14:textId="77777777" w:rsidR="00892289" w:rsidRPr="007027B2" w:rsidRDefault="00892289" w:rsidP="00D32D3D">
            <w:pPr>
              <w:ind w:firstLine="0"/>
            </w:pPr>
            <w:r>
              <w:t>Chapman</w:t>
            </w:r>
          </w:p>
        </w:tc>
      </w:tr>
      <w:tr w:rsidR="00892289" w:rsidRPr="007027B2" w14:paraId="69473175" w14:textId="77777777" w:rsidTr="00D32D3D">
        <w:tc>
          <w:tcPr>
            <w:tcW w:w="2179" w:type="dxa"/>
            <w:shd w:val="clear" w:color="auto" w:fill="auto"/>
          </w:tcPr>
          <w:p w14:paraId="4ECC1397" w14:textId="77777777" w:rsidR="00892289" w:rsidRPr="007027B2" w:rsidRDefault="00892289" w:rsidP="00D32D3D">
            <w:pPr>
              <w:ind w:firstLine="0"/>
            </w:pPr>
            <w:r>
              <w:t>Chumley</w:t>
            </w:r>
          </w:p>
        </w:tc>
        <w:tc>
          <w:tcPr>
            <w:tcW w:w="2179" w:type="dxa"/>
            <w:shd w:val="clear" w:color="auto" w:fill="auto"/>
          </w:tcPr>
          <w:p w14:paraId="06185F13" w14:textId="77777777" w:rsidR="00892289" w:rsidRPr="007027B2" w:rsidRDefault="00892289" w:rsidP="00D32D3D">
            <w:pPr>
              <w:ind w:firstLine="0"/>
            </w:pPr>
            <w:r>
              <w:t>Clyburn</w:t>
            </w:r>
          </w:p>
        </w:tc>
        <w:tc>
          <w:tcPr>
            <w:tcW w:w="2180" w:type="dxa"/>
            <w:shd w:val="clear" w:color="auto" w:fill="auto"/>
          </w:tcPr>
          <w:p w14:paraId="70041FDC" w14:textId="77777777" w:rsidR="00892289" w:rsidRPr="007027B2" w:rsidRDefault="00892289" w:rsidP="00D32D3D">
            <w:pPr>
              <w:ind w:firstLine="0"/>
            </w:pPr>
            <w:r>
              <w:t>Cobb-Hunter</w:t>
            </w:r>
          </w:p>
        </w:tc>
      </w:tr>
      <w:tr w:rsidR="00892289" w:rsidRPr="007027B2" w14:paraId="5FD74D5E" w14:textId="77777777" w:rsidTr="00D32D3D">
        <w:tc>
          <w:tcPr>
            <w:tcW w:w="2179" w:type="dxa"/>
            <w:shd w:val="clear" w:color="auto" w:fill="auto"/>
          </w:tcPr>
          <w:p w14:paraId="6B413D21" w14:textId="77777777" w:rsidR="00892289" w:rsidRPr="007027B2" w:rsidRDefault="00892289" w:rsidP="00D32D3D">
            <w:pPr>
              <w:ind w:firstLine="0"/>
            </w:pPr>
            <w:r>
              <w:t>Collins</w:t>
            </w:r>
          </w:p>
        </w:tc>
        <w:tc>
          <w:tcPr>
            <w:tcW w:w="2179" w:type="dxa"/>
            <w:shd w:val="clear" w:color="auto" w:fill="auto"/>
          </w:tcPr>
          <w:p w14:paraId="40D2FCD8" w14:textId="77777777" w:rsidR="00892289" w:rsidRPr="007027B2" w:rsidRDefault="00892289" w:rsidP="00D32D3D">
            <w:pPr>
              <w:ind w:firstLine="0"/>
            </w:pPr>
            <w:r>
              <w:t>Connell</w:t>
            </w:r>
          </w:p>
        </w:tc>
        <w:tc>
          <w:tcPr>
            <w:tcW w:w="2180" w:type="dxa"/>
            <w:shd w:val="clear" w:color="auto" w:fill="auto"/>
          </w:tcPr>
          <w:p w14:paraId="793ACCFF" w14:textId="77777777" w:rsidR="00892289" w:rsidRPr="007027B2" w:rsidRDefault="00892289" w:rsidP="00D32D3D">
            <w:pPr>
              <w:ind w:firstLine="0"/>
            </w:pPr>
            <w:r>
              <w:t>B. L. Cox</w:t>
            </w:r>
          </w:p>
        </w:tc>
      </w:tr>
      <w:tr w:rsidR="00892289" w:rsidRPr="007027B2" w14:paraId="128EA7B2" w14:textId="77777777" w:rsidTr="00D32D3D">
        <w:tc>
          <w:tcPr>
            <w:tcW w:w="2179" w:type="dxa"/>
            <w:shd w:val="clear" w:color="auto" w:fill="auto"/>
          </w:tcPr>
          <w:p w14:paraId="61BFFD5E" w14:textId="77777777" w:rsidR="00892289" w:rsidRPr="007027B2" w:rsidRDefault="00892289" w:rsidP="00D32D3D">
            <w:pPr>
              <w:ind w:firstLine="0"/>
            </w:pPr>
            <w:r>
              <w:t>Crawford</w:t>
            </w:r>
          </w:p>
        </w:tc>
        <w:tc>
          <w:tcPr>
            <w:tcW w:w="2179" w:type="dxa"/>
            <w:shd w:val="clear" w:color="auto" w:fill="auto"/>
          </w:tcPr>
          <w:p w14:paraId="1D67E068" w14:textId="77777777" w:rsidR="00892289" w:rsidRPr="007027B2" w:rsidRDefault="00892289" w:rsidP="00D32D3D">
            <w:pPr>
              <w:ind w:firstLine="0"/>
            </w:pPr>
            <w:r>
              <w:t>Cromer</w:t>
            </w:r>
          </w:p>
        </w:tc>
        <w:tc>
          <w:tcPr>
            <w:tcW w:w="2180" w:type="dxa"/>
            <w:shd w:val="clear" w:color="auto" w:fill="auto"/>
          </w:tcPr>
          <w:p w14:paraId="3518C6C8" w14:textId="77777777" w:rsidR="00892289" w:rsidRPr="007027B2" w:rsidRDefault="00892289" w:rsidP="00D32D3D">
            <w:pPr>
              <w:ind w:firstLine="0"/>
            </w:pPr>
            <w:r>
              <w:t>Dillard</w:t>
            </w:r>
          </w:p>
        </w:tc>
      </w:tr>
      <w:tr w:rsidR="00892289" w:rsidRPr="007027B2" w14:paraId="5BBC183E" w14:textId="77777777" w:rsidTr="00D32D3D">
        <w:tc>
          <w:tcPr>
            <w:tcW w:w="2179" w:type="dxa"/>
            <w:shd w:val="clear" w:color="auto" w:fill="auto"/>
          </w:tcPr>
          <w:p w14:paraId="05C4249F" w14:textId="77777777" w:rsidR="00892289" w:rsidRPr="007027B2" w:rsidRDefault="00892289" w:rsidP="00D32D3D">
            <w:pPr>
              <w:ind w:firstLine="0"/>
            </w:pPr>
            <w:r>
              <w:t>Elliott</w:t>
            </w:r>
          </w:p>
        </w:tc>
        <w:tc>
          <w:tcPr>
            <w:tcW w:w="2179" w:type="dxa"/>
            <w:shd w:val="clear" w:color="auto" w:fill="auto"/>
          </w:tcPr>
          <w:p w14:paraId="50BD89C7" w14:textId="77777777" w:rsidR="00892289" w:rsidRPr="007027B2" w:rsidRDefault="00892289" w:rsidP="00D32D3D">
            <w:pPr>
              <w:ind w:firstLine="0"/>
            </w:pPr>
            <w:r>
              <w:t>Erickson</w:t>
            </w:r>
          </w:p>
        </w:tc>
        <w:tc>
          <w:tcPr>
            <w:tcW w:w="2180" w:type="dxa"/>
            <w:shd w:val="clear" w:color="auto" w:fill="auto"/>
          </w:tcPr>
          <w:p w14:paraId="125B82F8" w14:textId="77777777" w:rsidR="00892289" w:rsidRPr="007027B2" w:rsidRDefault="00892289" w:rsidP="00D32D3D">
            <w:pPr>
              <w:ind w:firstLine="0"/>
            </w:pPr>
            <w:r>
              <w:t>Felder</w:t>
            </w:r>
          </w:p>
        </w:tc>
      </w:tr>
      <w:tr w:rsidR="00892289" w:rsidRPr="007027B2" w14:paraId="5946DD36" w14:textId="77777777" w:rsidTr="00D32D3D">
        <w:tc>
          <w:tcPr>
            <w:tcW w:w="2179" w:type="dxa"/>
            <w:shd w:val="clear" w:color="auto" w:fill="auto"/>
          </w:tcPr>
          <w:p w14:paraId="59FAEC8C" w14:textId="77777777" w:rsidR="00892289" w:rsidRPr="007027B2" w:rsidRDefault="00892289" w:rsidP="00D32D3D">
            <w:pPr>
              <w:ind w:firstLine="0"/>
            </w:pPr>
            <w:r>
              <w:t>Forrest</w:t>
            </w:r>
          </w:p>
        </w:tc>
        <w:tc>
          <w:tcPr>
            <w:tcW w:w="2179" w:type="dxa"/>
            <w:shd w:val="clear" w:color="auto" w:fill="auto"/>
          </w:tcPr>
          <w:p w14:paraId="0A519187" w14:textId="77777777" w:rsidR="00892289" w:rsidRPr="007027B2" w:rsidRDefault="00892289" w:rsidP="00D32D3D">
            <w:pPr>
              <w:ind w:firstLine="0"/>
            </w:pPr>
            <w:r>
              <w:t>Gagnon</w:t>
            </w:r>
          </w:p>
        </w:tc>
        <w:tc>
          <w:tcPr>
            <w:tcW w:w="2180" w:type="dxa"/>
            <w:shd w:val="clear" w:color="auto" w:fill="auto"/>
          </w:tcPr>
          <w:p w14:paraId="76489346" w14:textId="77777777" w:rsidR="00892289" w:rsidRPr="007027B2" w:rsidRDefault="00892289" w:rsidP="00D32D3D">
            <w:pPr>
              <w:ind w:firstLine="0"/>
            </w:pPr>
            <w:r>
              <w:t>Gibson</w:t>
            </w:r>
          </w:p>
        </w:tc>
      </w:tr>
      <w:tr w:rsidR="00892289" w:rsidRPr="007027B2" w14:paraId="0E3EDB6E" w14:textId="77777777" w:rsidTr="00D32D3D">
        <w:tc>
          <w:tcPr>
            <w:tcW w:w="2179" w:type="dxa"/>
            <w:shd w:val="clear" w:color="auto" w:fill="auto"/>
          </w:tcPr>
          <w:p w14:paraId="0EA15954" w14:textId="77777777" w:rsidR="00892289" w:rsidRPr="007027B2" w:rsidRDefault="00892289" w:rsidP="00D32D3D">
            <w:pPr>
              <w:ind w:firstLine="0"/>
            </w:pPr>
            <w:r>
              <w:t>Gilliam</w:t>
            </w:r>
          </w:p>
        </w:tc>
        <w:tc>
          <w:tcPr>
            <w:tcW w:w="2179" w:type="dxa"/>
            <w:shd w:val="clear" w:color="auto" w:fill="auto"/>
          </w:tcPr>
          <w:p w14:paraId="5EECB6E4" w14:textId="77777777" w:rsidR="00892289" w:rsidRPr="007027B2" w:rsidRDefault="00892289" w:rsidP="00D32D3D">
            <w:pPr>
              <w:ind w:firstLine="0"/>
            </w:pPr>
            <w:r>
              <w:t>Gilliard</w:t>
            </w:r>
          </w:p>
        </w:tc>
        <w:tc>
          <w:tcPr>
            <w:tcW w:w="2180" w:type="dxa"/>
            <w:shd w:val="clear" w:color="auto" w:fill="auto"/>
          </w:tcPr>
          <w:p w14:paraId="3A313EB1" w14:textId="77777777" w:rsidR="00892289" w:rsidRPr="007027B2" w:rsidRDefault="00892289" w:rsidP="00D32D3D">
            <w:pPr>
              <w:ind w:firstLine="0"/>
            </w:pPr>
            <w:r>
              <w:t>Guest</w:t>
            </w:r>
          </w:p>
        </w:tc>
      </w:tr>
      <w:tr w:rsidR="00892289" w:rsidRPr="007027B2" w14:paraId="12EE6053" w14:textId="77777777" w:rsidTr="00D32D3D">
        <w:tc>
          <w:tcPr>
            <w:tcW w:w="2179" w:type="dxa"/>
            <w:shd w:val="clear" w:color="auto" w:fill="auto"/>
          </w:tcPr>
          <w:p w14:paraId="1C74B73F" w14:textId="77777777" w:rsidR="00892289" w:rsidRPr="007027B2" w:rsidRDefault="00892289" w:rsidP="00D32D3D">
            <w:pPr>
              <w:ind w:firstLine="0"/>
            </w:pPr>
            <w:r>
              <w:t>Guffey</w:t>
            </w:r>
          </w:p>
        </w:tc>
        <w:tc>
          <w:tcPr>
            <w:tcW w:w="2179" w:type="dxa"/>
            <w:shd w:val="clear" w:color="auto" w:fill="auto"/>
          </w:tcPr>
          <w:p w14:paraId="44A6ACC6" w14:textId="77777777" w:rsidR="00892289" w:rsidRPr="007027B2" w:rsidRDefault="00892289" w:rsidP="00D32D3D">
            <w:pPr>
              <w:ind w:firstLine="0"/>
            </w:pPr>
            <w:r>
              <w:t>Haddon</w:t>
            </w:r>
          </w:p>
        </w:tc>
        <w:tc>
          <w:tcPr>
            <w:tcW w:w="2180" w:type="dxa"/>
            <w:shd w:val="clear" w:color="auto" w:fill="auto"/>
          </w:tcPr>
          <w:p w14:paraId="493F0D4F" w14:textId="77777777" w:rsidR="00892289" w:rsidRPr="007027B2" w:rsidRDefault="00892289" w:rsidP="00D32D3D">
            <w:pPr>
              <w:ind w:firstLine="0"/>
            </w:pPr>
            <w:r>
              <w:t>Harris</w:t>
            </w:r>
          </w:p>
        </w:tc>
      </w:tr>
      <w:tr w:rsidR="00892289" w:rsidRPr="007027B2" w14:paraId="386783FA" w14:textId="77777777" w:rsidTr="00D32D3D">
        <w:tc>
          <w:tcPr>
            <w:tcW w:w="2179" w:type="dxa"/>
            <w:shd w:val="clear" w:color="auto" w:fill="auto"/>
          </w:tcPr>
          <w:p w14:paraId="5DF214B6" w14:textId="77777777" w:rsidR="00892289" w:rsidRPr="007027B2" w:rsidRDefault="00892289" w:rsidP="00D32D3D">
            <w:pPr>
              <w:ind w:firstLine="0"/>
            </w:pPr>
            <w:r>
              <w:t>Hartnett</w:t>
            </w:r>
          </w:p>
        </w:tc>
        <w:tc>
          <w:tcPr>
            <w:tcW w:w="2179" w:type="dxa"/>
            <w:shd w:val="clear" w:color="auto" w:fill="auto"/>
          </w:tcPr>
          <w:p w14:paraId="2B116BAD" w14:textId="77777777" w:rsidR="00892289" w:rsidRPr="007027B2" w:rsidRDefault="00892289" w:rsidP="00D32D3D">
            <w:pPr>
              <w:ind w:firstLine="0"/>
            </w:pPr>
            <w:r>
              <w:t>Hayes</w:t>
            </w:r>
          </w:p>
        </w:tc>
        <w:tc>
          <w:tcPr>
            <w:tcW w:w="2180" w:type="dxa"/>
            <w:shd w:val="clear" w:color="auto" w:fill="auto"/>
          </w:tcPr>
          <w:p w14:paraId="565C925B" w14:textId="77777777" w:rsidR="00892289" w:rsidRPr="007027B2" w:rsidRDefault="00892289" w:rsidP="00D32D3D">
            <w:pPr>
              <w:ind w:firstLine="0"/>
            </w:pPr>
            <w:r>
              <w:t>Henderson-Myers</w:t>
            </w:r>
          </w:p>
        </w:tc>
      </w:tr>
      <w:tr w:rsidR="00892289" w:rsidRPr="007027B2" w14:paraId="3164EAD3" w14:textId="77777777" w:rsidTr="00D32D3D">
        <w:tc>
          <w:tcPr>
            <w:tcW w:w="2179" w:type="dxa"/>
            <w:shd w:val="clear" w:color="auto" w:fill="auto"/>
          </w:tcPr>
          <w:p w14:paraId="763EDC44" w14:textId="77777777" w:rsidR="00892289" w:rsidRPr="007027B2" w:rsidRDefault="00892289" w:rsidP="00D32D3D">
            <w:pPr>
              <w:ind w:firstLine="0"/>
            </w:pPr>
            <w:r>
              <w:t>Herbkersman</w:t>
            </w:r>
          </w:p>
        </w:tc>
        <w:tc>
          <w:tcPr>
            <w:tcW w:w="2179" w:type="dxa"/>
            <w:shd w:val="clear" w:color="auto" w:fill="auto"/>
          </w:tcPr>
          <w:p w14:paraId="649523B9" w14:textId="77777777" w:rsidR="00892289" w:rsidRPr="007027B2" w:rsidRDefault="00892289" w:rsidP="00D32D3D">
            <w:pPr>
              <w:ind w:firstLine="0"/>
            </w:pPr>
            <w:r>
              <w:t>Hewitt</w:t>
            </w:r>
          </w:p>
        </w:tc>
        <w:tc>
          <w:tcPr>
            <w:tcW w:w="2180" w:type="dxa"/>
            <w:shd w:val="clear" w:color="auto" w:fill="auto"/>
          </w:tcPr>
          <w:p w14:paraId="48885656" w14:textId="77777777" w:rsidR="00892289" w:rsidRPr="007027B2" w:rsidRDefault="00892289" w:rsidP="00D32D3D">
            <w:pPr>
              <w:ind w:firstLine="0"/>
            </w:pPr>
            <w:r>
              <w:t>Hiott</w:t>
            </w:r>
          </w:p>
        </w:tc>
      </w:tr>
      <w:tr w:rsidR="00892289" w:rsidRPr="007027B2" w14:paraId="5B942ED8" w14:textId="77777777" w:rsidTr="00D32D3D">
        <w:tc>
          <w:tcPr>
            <w:tcW w:w="2179" w:type="dxa"/>
            <w:shd w:val="clear" w:color="auto" w:fill="auto"/>
          </w:tcPr>
          <w:p w14:paraId="0791625E" w14:textId="77777777" w:rsidR="00892289" w:rsidRPr="007027B2" w:rsidRDefault="00892289" w:rsidP="00D32D3D">
            <w:pPr>
              <w:ind w:firstLine="0"/>
            </w:pPr>
            <w:r>
              <w:t>Hixon</w:t>
            </w:r>
          </w:p>
        </w:tc>
        <w:tc>
          <w:tcPr>
            <w:tcW w:w="2179" w:type="dxa"/>
            <w:shd w:val="clear" w:color="auto" w:fill="auto"/>
          </w:tcPr>
          <w:p w14:paraId="6F776F16" w14:textId="77777777" w:rsidR="00892289" w:rsidRPr="007027B2" w:rsidRDefault="00892289" w:rsidP="00D32D3D">
            <w:pPr>
              <w:ind w:firstLine="0"/>
            </w:pPr>
            <w:r>
              <w:t>Hosey</w:t>
            </w:r>
          </w:p>
        </w:tc>
        <w:tc>
          <w:tcPr>
            <w:tcW w:w="2180" w:type="dxa"/>
            <w:shd w:val="clear" w:color="auto" w:fill="auto"/>
          </w:tcPr>
          <w:p w14:paraId="53ED8F02" w14:textId="77777777" w:rsidR="00892289" w:rsidRPr="007027B2" w:rsidRDefault="00892289" w:rsidP="00D32D3D">
            <w:pPr>
              <w:ind w:firstLine="0"/>
            </w:pPr>
            <w:r>
              <w:t>Hyde</w:t>
            </w:r>
          </w:p>
        </w:tc>
      </w:tr>
      <w:tr w:rsidR="00892289" w:rsidRPr="007027B2" w14:paraId="679571DF" w14:textId="77777777" w:rsidTr="00D32D3D">
        <w:tc>
          <w:tcPr>
            <w:tcW w:w="2179" w:type="dxa"/>
            <w:shd w:val="clear" w:color="auto" w:fill="auto"/>
          </w:tcPr>
          <w:p w14:paraId="5ED5FC9E" w14:textId="77777777" w:rsidR="00892289" w:rsidRPr="007027B2" w:rsidRDefault="00892289" w:rsidP="00D32D3D">
            <w:pPr>
              <w:ind w:firstLine="0"/>
            </w:pPr>
            <w:r>
              <w:t>Jefferson</w:t>
            </w:r>
          </w:p>
        </w:tc>
        <w:tc>
          <w:tcPr>
            <w:tcW w:w="2179" w:type="dxa"/>
            <w:shd w:val="clear" w:color="auto" w:fill="auto"/>
          </w:tcPr>
          <w:p w14:paraId="524925AB" w14:textId="77777777" w:rsidR="00892289" w:rsidRPr="007027B2" w:rsidRDefault="00892289" w:rsidP="00D32D3D">
            <w:pPr>
              <w:ind w:firstLine="0"/>
            </w:pPr>
            <w:r>
              <w:t>J. E. Johnson</w:t>
            </w:r>
          </w:p>
        </w:tc>
        <w:tc>
          <w:tcPr>
            <w:tcW w:w="2180" w:type="dxa"/>
            <w:shd w:val="clear" w:color="auto" w:fill="auto"/>
          </w:tcPr>
          <w:p w14:paraId="5B36FD04" w14:textId="77777777" w:rsidR="00892289" w:rsidRPr="007027B2" w:rsidRDefault="00892289" w:rsidP="00D32D3D">
            <w:pPr>
              <w:ind w:firstLine="0"/>
            </w:pPr>
            <w:r>
              <w:t>J. L. Johnson</w:t>
            </w:r>
          </w:p>
        </w:tc>
      </w:tr>
      <w:tr w:rsidR="00892289" w:rsidRPr="007027B2" w14:paraId="753BFF11" w14:textId="77777777" w:rsidTr="00D32D3D">
        <w:tc>
          <w:tcPr>
            <w:tcW w:w="2179" w:type="dxa"/>
            <w:shd w:val="clear" w:color="auto" w:fill="auto"/>
          </w:tcPr>
          <w:p w14:paraId="6B3E55AB" w14:textId="77777777" w:rsidR="00892289" w:rsidRPr="007027B2" w:rsidRDefault="00892289" w:rsidP="00D32D3D">
            <w:pPr>
              <w:ind w:firstLine="0"/>
            </w:pPr>
            <w:r>
              <w:t>S. Jones</w:t>
            </w:r>
          </w:p>
        </w:tc>
        <w:tc>
          <w:tcPr>
            <w:tcW w:w="2179" w:type="dxa"/>
            <w:shd w:val="clear" w:color="auto" w:fill="auto"/>
          </w:tcPr>
          <w:p w14:paraId="51698345" w14:textId="77777777" w:rsidR="00892289" w:rsidRPr="007027B2" w:rsidRDefault="00892289" w:rsidP="00D32D3D">
            <w:pPr>
              <w:ind w:firstLine="0"/>
            </w:pPr>
            <w:r>
              <w:t>W. Jones</w:t>
            </w:r>
          </w:p>
        </w:tc>
        <w:tc>
          <w:tcPr>
            <w:tcW w:w="2180" w:type="dxa"/>
            <w:shd w:val="clear" w:color="auto" w:fill="auto"/>
          </w:tcPr>
          <w:p w14:paraId="57DDDB89" w14:textId="77777777" w:rsidR="00892289" w:rsidRPr="007027B2" w:rsidRDefault="00892289" w:rsidP="00D32D3D">
            <w:pPr>
              <w:ind w:firstLine="0"/>
            </w:pPr>
            <w:r>
              <w:t>Jordan</w:t>
            </w:r>
          </w:p>
        </w:tc>
      </w:tr>
      <w:tr w:rsidR="00892289" w:rsidRPr="007027B2" w14:paraId="631B4A2A" w14:textId="77777777" w:rsidTr="00D32D3D">
        <w:tc>
          <w:tcPr>
            <w:tcW w:w="2179" w:type="dxa"/>
            <w:shd w:val="clear" w:color="auto" w:fill="auto"/>
          </w:tcPr>
          <w:p w14:paraId="19B52963" w14:textId="77777777" w:rsidR="00892289" w:rsidRPr="007027B2" w:rsidRDefault="00892289" w:rsidP="00D32D3D">
            <w:pPr>
              <w:ind w:firstLine="0"/>
            </w:pPr>
            <w:r>
              <w:t>Kilmartin</w:t>
            </w:r>
          </w:p>
        </w:tc>
        <w:tc>
          <w:tcPr>
            <w:tcW w:w="2179" w:type="dxa"/>
            <w:shd w:val="clear" w:color="auto" w:fill="auto"/>
          </w:tcPr>
          <w:p w14:paraId="56017855" w14:textId="77777777" w:rsidR="00892289" w:rsidRPr="007027B2" w:rsidRDefault="00892289" w:rsidP="00D32D3D">
            <w:pPr>
              <w:ind w:firstLine="0"/>
            </w:pPr>
            <w:r>
              <w:t>King</w:t>
            </w:r>
          </w:p>
        </w:tc>
        <w:tc>
          <w:tcPr>
            <w:tcW w:w="2180" w:type="dxa"/>
            <w:shd w:val="clear" w:color="auto" w:fill="auto"/>
          </w:tcPr>
          <w:p w14:paraId="117225A8" w14:textId="77777777" w:rsidR="00892289" w:rsidRPr="007027B2" w:rsidRDefault="00892289" w:rsidP="00D32D3D">
            <w:pPr>
              <w:ind w:firstLine="0"/>
            </w:pPr>
            <w:r>
              <w:t>Kirby</w:t>
            </w:r>
          </w:p>
        </w:tc>
      </w:tr>
      <w:tr w:rsidR="00892289" w:rsidRPr="007027B2" w14:paraId="1F1AB5D2" w14:textId="77777777" w:rsidTr="00D32D3D">
        <w:tc>
          <w:tcPr>
            <w:tcW w:w="2179" w:type="dxa"/>
            <w:shd w:val="clear" w:color="auto" w:fill="auto"/>
          </w:tcPr>
          <w:p w14:paraId="28F90693" w14:textId="77777777" w:rsidR="00892289" w:rsidRPr="007027B2" w:rsidRDefault="00892289" w:rsidP="00D32D3D">
            <w:pPr>
              <w:ind w:firstLine="0"/>
            </w:pPr>
            <w:r>
              <w:t>Landing</w:t>
            </w:r>
          </w:p>
        </w:tc>
        <w:tc>
          <w:tcPr>
            <w:tcW w:w="2179" w:type="dxa"/>
            <w:shd w:val="clear" w:color="auto" w:fill="auto"/>
          </w:tcPr>
          <w:p w14:paraId="747DFCA8" w14:textId="77777777" w:rsidR="00892289" w:rsidRPr="007027B2" w:rsidRDefault="00892289" w:rsidP="00D32D3D">
            <w:pPr>
              <w:ind w:firstLine="0"/>
            </w:pPr>
            <w:r>
              <w:t>Lawson</w:t>
            </w:r>
          </w:p>
        </w:tc>
        <w:tc>
          <w:tcPr>
            <w:tcW w:w="2180" w:type="dxa"/>
            <w:shd w:val="clear" w:color="auto" w:fill="auto"/>
          </w:tcPr>
          <w:p w14:paraId="2052AF45" w14:textId="77777777" w:rsidR="00892289" w:rsidRPr="007027B2" w:rsidRDefault="00892289" w:rsidP="00D32D3D">
            <w:pPr>
              <w:ind w:firstLine="0"/>
            </w:pPr>
            <w:r>
              <w:t>Ligon</w:t>
            </w:r>
          </w:p>
        </w:tc>
      </w:tr>
      <w:tr w:rsidR="00892289" w:rsidRPr="007027B2" w14:paraId="1CE26DBC" w14:textId="77777777" w:rsidTr="00D32D3D">
        <w:tc>
          <w:tcPr>
            <w:tcW w:w="2179" w:type="dxa"/>
            <w:shd w:val="clear" w:color="auto" w:fill="auto"/>
          </w:tcPr>
          <w:p w14:paraId="5EBE0544" w14:textId="77777777" w:rsidR="00892289" w:rsidRPr="007027B2" w:rsidRDefault="00892289" w:rsidP="00D32D3D">
            <w:pPr>
              <w:ind w:firstLine="0"/>
            </w:pPr>
            <w:r>
              <w:t>Long</w:t>
            </w:r>
          </w:p>
        </w:tc>
        <w:tc>
          <w:tcPr>
            <w:tcW w:w="2179" w:type="dxa"/>
            <w:shd w:val="clear" w:color="auto" w:fill="auto"/>
          </w:tcPr>
          <w:p w14:paraId="3ADCE296" w14:textId="77777777" w:rsidR="00892289" w:rsidRPr="007027B2" w:rsidRDefault="00892289" w:rsidP="00D32D3D">
            <w:pPr>
              <w:ind w:firstLine="0"/>
            </w:pPr>
            <w:r>
              <w:t>Lowe</w:t>
            </w:r>
          </w:p>
        </w:tc>
        <w:tc>
          <w:tcPr>
            <w:tcW w:w="2180" w:type="dxa"/>
            <w:shd w:val="clear" w:color="auto" w:fill="auto"/>
          </w:tcPr>
          <w:p w14:paraId="46ED6903" w14:textId="77777777" w:rsidR="00892289" w:rsidRPr="007027B2" w:rsidRDefault="00892289" w:rsidP="00D32D3D">
            <w:pPr>
              <w:ind w:firstLine="0"/>
            </w:pPr>
            <w:r>
              <w:t>Magnuson</w:t>
            </w:r>
          </w:p>
        </w:tc>
      </w:tr>
      <w:tr w:rsidR="00892289" w:rsidRPr="007027B2" w14:paraId="629AF756" w14:textId="77777777" w:rsidTr="00D32D3D">
        <w:tc>
          <w:tcPr>
            <w:tcW w:w="2179" w:type="dxa"/>
            <w:shd w:val="clear" w:color="auto" w:fill="auto"/>
          </w:tcPr>
          <w:p w14:paraId="35989060" w14:textId="77777777" w:rsidR="00892289" w:rsidRPr="007027B2" w:rsidRDefault="00892289" w:rsidP="00D32D3D">
            <w:pPr>
              <w:ind w:firstLine="0"/>
            </w:pPr>
            <w:r>
              <w:t>May</w:t>
            </w:r>
          </w:p>
        </w:tc>
        <w:tc>
          <w:tcPr>
            <w:tcW w:w="2179" w:type="dxa"/>
            <w:shd w:val="clear" w:color="auto" w:fill="auto"/>
          </w:tcPr>
          <w:p w14:paraId="38E78CDD" w14:textId="77777777" w:rsidR="00892289" w:rsidRPr="007027B2" w:rsidRDefault="00892289" w:rsidP="00D32D3D">
            <w:pPr>
              <w:ind w:firstLine="0"/>
            </w:pPr>
            <w:r>
              <w:t>McCabe</w:t>
            </w:r>
          </w:p>
        </w:tc>
        <w:tc>
          <w:tcPr>
            <w:tcW w:w="2180" w:type="dxa"/>
            <w:shd w:val="clear" w:color="auto" w:fill="auto"/>
          </w:tcPr>
          <w:p w14:paraId="2613D9E5" w14:textId="77777777" w:rsidR="00892289" w:rsidRPr="007027B2" w:rsidRDefault="00892289" w:rsidP="00D32D3D">
            <w:pPr>
              <w:ind w:firstLine="0"/>
            </w:pPr>
            <w:r>
              <w:t>McCravy</w:t>
            </w:r>
          </w:p>
        </w:tc>
      </w:tr>
      <w:tr w:rsidR="00892289" w:rsidRPr="007027B2" w14:paraId="4203D64C" w14:textId="77777777" w:rsidTr="00D32D3D">
        <w:tc>
          <w:tcPr>
            <w:tcW w:w="2179" w:type="dxa"/>
            <w:shd w:val="clear" w:color="auto" w:fill="auto"/>
          </w:tcPr>
          <w:p w14:paraId="6E0F9394" w14:textId="77777777" w:rsidR="00892289" w:rsidRPr="007027B2" w:rsidRDefault="00892289" w:rsidP="00D32D3D">
            <w:pPr>
              <w:ind w:firstLine="0"/>
            </w:pPr>
            <w:r>
              <w:t>McDaniel</w:t>
            </w:r>
          </w:p>
        </w:tc>
        <w:tc>
          <w:tcPr>
            <w:tcW w:w="2179" w:type="dxa"/>
            <w:shd w:val="clear" w:color="auto" w:fill="auto"/>
          </w:tcPr>
          <w:p w14:paraId="669D7FD6" w14:textId="77777777" w:rsidR="00892289" w:rsidRPr="007027B2" w:rsidRDefault="00892289" w:rsidP="00D32D3D">
            <w:pPr>
              <w:ind w:firstLine="0"/>
            </w:pPr>
            <w:r>
              <w:t>McGinnis</w:t>
            </w:r>
          </w:p>
        </w:tc>
        <w:tc>
          <w:tcPr>
            <w:tcW w:w="2180" w:type="dxa"/>
            <w:shd w:val="clear" w:color="auto" w:fill="auto"/>
          </w:tcPr>
          <w:p w14:paraId="433E244F" w14:textId="77777777" w:rsidR="00892289" w:rsidRPr="007027B2" w:rsidRDefault="00892289" w:rsidP="00D32D3D">
            <w:pPr>
              <w:ind w:firstLine="0"/>
            </w:pPr>
            <w:r>
              <w:t>Mitchell</w:t>
            </w:r>
          </w:p>
        </w:tc>
      </w:tr>
      <w:tr w:rsidR="00892289" w:rsidRPr="007027B2" w14:paraId="72A2ABD0" w14:textId="77777777" w:rsidTr="00D32D3D">
        <w:tc>
          <w:tcPr>
            <w:tcW w:w="2179" w:type="dxa"/>
            <w:shd w:val="clear" w:color="auto" w:fill="auto"/>
          </w:tcPr>
          <w:p w14:paraId="2840F528" w14:textId="77777777" w:rsidR="00892289" w:rsidRPr="007027B2" w:rsidRDefault="00892289" w:rsidP="00D32D3D">
            <w:pPr>
              <w:ind w:firstLine="0"/>
            </w:pPr>
            <w:r>
              <w:t>J. Moore</w:t>
            </w:r>
          </w:p>
        </w:tc>
        <w:tc>
          <w:tcPr>
            <w:tcW w:w="2179" w:type="dxa"/>
            <w:shd w:val="clear" w:color="auto" w:fill="auto"/>
          </w:tcPr>
          <w:p w14:paraId="5F09C750" w14:textId="77777777" w:rsidR="00892289" w:rsidRPr="007027B2" w:rsidRDefault="00892289" w:rsidP="00D32D3D">
            <w:pPr>
              <w:ind w:firstLine="0"/>
            </w:pPr>
            <w:r>
              <w:t>T. Moore</w:t>
            </w:r>
          </w:p>
        </w:tc>
        <w:tc>
          <w:tcPr>
            <w:tcW w:w="2180" w:type="dxa"/>
            <w:shd w:val="clear" w:color="auto" w:fill="auto"/>
          </w:tcPr>
          <w:p w14:paraId="1530225B" w14:textId="77777777" w:rsidR="00892289" w:rsidRPr="007027B2" w:rsidRDefault="00892289" w:rsidP="00D32D3D">
            <w:pPr>
              <w:ind w:firstLine="0"/>
            </w:pPr>
            <w:r>
              <w:t>A. M. Morgan</w:t>
            </w:r>
          </w:p>
        </w:tc>
      </w:tr>
      <w:tr w:rsidR="00892289" w:rsidRPr="007027B2" w14:paraId="267EF731" w14:textId="77777777" w:rsidTr="00D32D3D">
        <w:tc>
          <w:tcPr>
            <w:tcW w:w="2179" w:type="dxa"/>
            <w:shd w:val="clear" w:color="auto" w:fill="auto"/>
          </w:tcPr>
          <w:p w14:paraId="65A63196" w14:textId="77777777" w:rsidR="00892289" w:rsidRPr="007027B2" w:rsidRDefault="00892289" w:rsidP="00D32D3D">
            <w:pPr>
              <w:ind w:firstLine="0"/>
            </w:pPr>
            <w:r>
              <w:t>T. A. Morgan</w:t>
            </w:r>
          </w:p>
        </w:tc>
        <w:tc>
          <w:tcPr>
            <w:tcW w:w="2179" w:type="dxa"/>
            <w:shd w:val="clear" w:color="auto" w:fill="auto"/>
          </w:tcPr>
          <w:p w14:paraId="33C93E68" w14:textId="77777777" w:rsidR="00892289" w:rsidRPr="007027B2" w:rsidRDefault="00892289" w:rsidP="00D32D3D">
            <w:pPr>
              <w:ind w:firstLine="0"/>
            </w:pPr>
            <w:r>
              <w:t>Moss</w:t>
            </w:r>
          </w:p>
        </w:tc>
        <w:tc>
          <w:tcPr>
            <w:tcW w:w="2180" w:type="dxa"/>
            <w:shd w:val="clear" w:color="auto" w:fill="auto"/>
          </w:tcPr>
          <w:p w14:paraId="4A6BD95F" w14:textId="77777777" w:rsidR="00892289" w:rsidRPr="007027B2" w:rsidRDefault="00892289" w:rsidP="00D32D3D">
            <w:pPr>
              <w:ind w:firstLine="0"/>
            </w:pPr>
            <w:r>
              <w:t>Murphy</w:t>
            </w:r>
          </w:p>
        </w:tc>
      </w:tr>
      <w:tr w:rsidR="00892289" w:rsidRPr="007027B2" w14:paraId="3E2B7559" w14:textId="77777777" w:rsidTr="00D32D3D">
        <w:tc>
          <w:tcPr>
            <w:tcW w:w="2179" w:type="dxa"/>
            <w:shd w:val="clear" w:color="auto" w:fill="auto"/>
          </w:tcPr>
          <w:p w14:paraId="6FDDD8EE" w14:textId="77777777" w:rsidR="00892289" w:rsidRPr="007027B2" w:rsidRDefault="00892289" w:rsidP="00D32D3D">
            <w:pPr>
              <w:ind w:firstLine="0"/>
            </w:pPr>
            <w:r>
              <w:t>Neese</w:t>
            </w:r>
          </w:p>
        </w:tc>
        <w:tc>
          <w:tcPr>
            <w:tcW w:w="2179" w:type="dxa"/>
            <w:shd w:val="clear" w:color="auto" w:fill="auto"/>
          </w:tcPr>
          <w:p w14:paraId="2CD82344" w14:textId="77777777" w:rsidR="00892289" w:rsidRPr="007027B2" w:rsidRDefault="00892289" w:rsidP="00D32D3D">
            <w:pPr>
              <w:ind w:firstLine="0"/>
            </w:pPr>
            <w:r>
              <w:t>B. Newton</w:t>
            </w:r>
          </w:p>
        </w:tc>
        <w:tc>
          <w:tcPr>
            <w:tcW w:w="2180" w:type="dxa"/>
            <w:shd w:val="clear" w:color="auto" w:fill="auto"/>
          </w:tcPr>
          <w:p w14:paraId="7ACDA477" w14:textId="77777777" w:rsidR="00892289" w:rsidRPr="007027B2" w:rsidRDefault="00892289" w:rsidP="00D32D3D">
            <w:pPr>
              <w:ind w:firstLine="0"/>
            </w:pPr>
            <w:r>
              <w:t>W. Newton</w:t>
            </w:r>
          </w:p>
        </w:tc>
      </w:tr>
      <w:tr w:rsidR="00892289" w:rsidRPr="007027B2" w14:paraId="4B0F6F65" w14:textId="77777777" w:rsidTr="00D32D3D">
        <w:tc>
          <w:tcPr>
            <w:tcW w:w="2179" w:type="dxa"/>
            <w:shd w:val="clear" w:color="auto" w:fill="auto"/>
          </w:tcPr>
          <w:p w14:paraId="2441A496" w14:textId="77777777" w:rsidR="00892289" w:rsidRPr="007027B2" w:rsidRDefault="00892289" w:rsidP="00D32D3D">
            <w:pPr>
              <w:ind w:firstLine="0"/>
            </w:pPr>
            <w:r>
              <w:t>O'Neal</w:t>
            </w:r>
          </w:p>
        </w:tc>
        <w:tc>
          <w:tcPr>
            <w:tcW w:w="2179" w:type="dxa"/>
            <w:shd w:val="clear" w:color="auto" w:fill="auto"/>
          </w:tcPr>
          <w:p w14:paraId="0553CC63" w14:textId="77777777" w:rsidR="00892289" w:rsidRPr="007027B2" w:rsidRDefault="00892289" w:rsidP="00D32D3D">
            <w:pPr>
              <w:ind w:firstLine="0"/>
            </w:pPr>
            <w:r>
              <w:t>Oremus</w:t>
            </w:r>
          </w:p>
        </w:tc>
        <w:tc>
          <w:tcPr>
            <w:tcW w:w="2180" w:type="dxa"/>
            <w:shd w:val="clear" w:color="auto" w:fill="auto"/>
          </w:tcPr>
          <w:p w14:paraId="7AD4A6C9" w14:textId="77777777" w:rsidR="00892289" w:rsidRPr="007027B2" w:rsidRDefault="00892289" w:rsidP="00D32D3D">
            <w:pPr>
              <w:ind w:firstLine="0"/>
            </w:pPr>
            <w:r>
              <w:t>Ott</w:t>
            </w:r>
          </w:p>
        </w:tc>
      </w:tr>
      <w:tr w:rsidR="00892289" w:rsidRPr="007027B2" w14:paraId="78B6CEEE" w14:textId="77777777" w:rsidTr="00D32D3D">
        <w:tc>
          <w:tcPr>
            <w:tcW w:w="2179" w:type="dxa"/>
            <w:shd w:val="clear" w:color="auto" w:fill="auto"/>
          </w:tcPr>
          <w:p w14:paraId="2A3151A1" w14:textId="77777777" w:rsidR="00892289" w:rsidRPr="007027B2" w:rsidRDefault="00892289" w:rsidP="00D32D3D">
            <w:pPr>
              <w:ind w:firstLine="0"/>
            </w:pPr>
            <w:r>
              <w:t>Pace</w:t>
            </w:r>
          </w:p>
        </w:tc>
        <w:tc>
          <w:tcPr>
            <w:tcW w:w="2179" w:type="dxa"/>
            <w:shd w:val="clear" w:color="auto" w:fill="auto"/>
          </w:tcPr>
          <w:p w14:paraId="41156275" w14:textId="77777777" w:rsidR="00892289" w:rsidRPr="007027B2" w:rsidRDefault="00892289" w:rsidP="00D32D3D">
            <w:pPr>
              <w:ind w:firstLine="0"/>
            </w:pPr>
            <w:r>
              <w:t>Pedalino</w:t>
            </w:r>
          </w:p>
        </w:tc>
        <w:tc>
          <w:tcPr>
            <w:tcW w:w="2180" w:type="dxa"/>
            <w:shd w:val="clear" w:color="auto" w:fill="auto"/>
          </w:tcPr>
          <w:p w14:paraId="6C6EFB97" w14:textId="77777777" w:rsidR="00892289" w:rsidRPr="007027B2" w:rsidRDefault="00892289" w:rsidP="00D32D3D">
            <w:pPr>
              <w:ind w:firstLine="0"/>
            </w:pPr>
            <w:r>
              <w:t>Pendarvis</w:t>
            </w:r>
          </w:p>
        </w:tc>
      </w:tr>
      <w:tr w:rsidR="00892289" w:rsidRPr="007027B2" w14:paraId="3783FF4D" w14:textId="77777777" w:rsidTr="00D32D3D">
        <w:tc>
          <w:tcPr>
            <w:tcW w:w="2179" w:type="dxa"/>
            <w:shd w:val="clear" w:color="auto" w:fill="auto"/>
          </w:tcPr>
          <w:p w14:paraId="182D8310" w14:textId="77777777" w:rsidR="00892289" w:rsidRPr="007027B2" w:rsidRDefault="00892289" w:rsidP="00D32D3D">
            <w:pPr>
              <w:ind w:firstLine="0"/>
            </w:pPr>
            <w:r>
              <w:t>Pope</w:t>
            </w:r>
          </w:p>
        </w:tc>
        <w:tc>
          <w:tcPr>
            <w:tcW w:w="2179" w:type="dxa"/>
            <w:shd w:val="clear" w:color="auto" w:fill="auto"/>
          </w:tcPr>
          <w:p w14:paraId="2509C75E" w14:textId="77777777" w:rsidR="00892289" w:rsidRPr="007027B2" w:rsidRDefault="00892289" w:rsidP="00D32D3D">
            <w:pPr>
              <w:ind w:firstLine="0"/>
            </w:pPr>
            <w:r>
              <w:t>Rivers</w:t>
            </w:r>
          </w:p>
        </w:tc>
        <w:tc>
          <w:tcPr>
            <w:tcW w:w="2180" w:type="dxa"/>
            <w:shd w:val="clear" w:color="auto" w:fill="auto"/>
          </w:tcPr>
          <w:p w14:paraId="033230BA" w14:textId="77777777" w:rsidR="00892289" w:rsidRPr="007027B2" w:rsidRDefault="00892289" w:rsidP="00D32D3D">
            <w:pPr>
              <w:ind w:firstLine="0"/>
            </w:pPr>
            <w:r>
              <w:t>Robbins</w:t>
            </w:r>
          </w:p>
        </w:tc>
      </w:tr>
      <w:tr w:rsidR="00892289" w:rsidRPr="007027B2" w14:paraId="0ADB8B7B" w14:textId="77777777" w:rsidTr="00D32D3D">
        <w:tc>
          <w:tcPr>
            <w:tcW w:w="2179" w:type="dxa"/>
            <w:shd w:val="clear" w:color="auto" w:fill="auto"/>
          </w:tcPr>
          <w:p w14:paraId="5DE5FB80" w14:textId="77777777" w:rsidR="00892289" w:rsidRPr="007027B2" w:rsidRDefault="00892289" w:rsidP="00D32D3D">
            <w:pPr>
              <w:ind w:firstLine="0"/>
            </w:pPr>
            <w:r>
              <w:t>Rose</w:t>
            </w:r>
          </w:p>
        </w:tc>
        <w:tc>
          <w:tcPr>
            <w:tcW w:w="2179" w:type="dxa"/>
            <w:shd w:val="clear" w:color="auto" w:fill="auto"/>
          </w:tcPr>
          <w:p w14:paraId="5AEE35C4" w14:textId="77777777" w:rsidR="00892289" w:rsidRPr="007027B2" w:rsidRDefault="00892289" w:rsidP="00D32D3D">
            <w:pPr>
              <w:ind w:firstLine="0"/>
            </w:pPr>
            <w:r>
              <w:t>Rutherford</w:t>
            </w:r>
          </w:p>
        </w:tc>
        <w:tc>
          <w:tcPr>
            <w:tcW w:w="2180" w:type="dxa"/>
            <w:shd w:val="clear" w:color="auto" w:fill="auto"/>
          </w:tcPr>
          <w:p w14:paraId="7F9178FD" w14:textId="77777777" w:rsidR="00892289" w:rsidRPr="007027B2" w:rsidRDefault="00892289" w:rsidP="00D32D3D">
            <w:pPr>
              <w:ind w:firstLine="0"/>
            </w:pPr>
            <w:r>
              <w:t>Sandifer</w:t>
            </w:r>
          </w:p>
        </w:tc>
      </w:tr>
      <w:tr w:rsidR="00892289" w:rsidRPr="007027B2" w14:paraId="158C5C80" w14:textId="77777777" w:rsidTr="00D32D3D">
        <w:tc>
          <w:tcPr>
            <w:tcW w:w="2179" w:type="dxa"/>
            <w:shd w:val="clear" w:color="auto" w:fill="auto"/>
          </w:tcPr>
          <w:p w14:paraId="2382B40B" w14:textId="77777777" w:rsidR="00892289" w:rsidRPr="007027B2" w:rsidRDefault="00892289" w:rsidP="00D32D3D">
            <w:pPr>
              <w:ind w:firstLine="0"/>
            </w:pPr>
            <w:r>
              <w:t>Schuessler</w:t>
            </w:r>
          </w:p>
        </w:tc>
        <w:tc>
          <w:tcPr>
            <w:tcW w:w="2179" w:type="dxa"/>
            <w:shd w:val="clear" w:color="auto" w:fill="auto"/>
          </w:tcPr>
          <w:p w14:paraId="6841D2F9" w14:textId="77777777" w:rsidR="00892289" w:rsidRPr="007027B2" w:rsidRDefault="00892289" w:rsidP="00D32D3D">
            <w:pPr>
              <w:ind w:firstLine="0"/>
            </w:pPr>
            <w:r>
              <w:t>Sessions</w:t>
            </w:r>
          </w:p>
        </w:tc>
        <w:tc>
          <w:tcPr>
            <w:tcW w:w="2180" w:type="dxa"/>
            <w:shd w:val="clear" w:color="auto" w:fill="auto"/>
          </w:tcPr>
          <w:p w14:paraId="40479783" w14:textId="77777777" w:rsidR="00892289" w:rsidRPr="007027B2" w:rsidRDefault="00892289" w:rsidP="00D32D3D">
            <w:pPr>
              <w:ind w:firstLine="0"/>
            </w:pPr>
            <w:r>
              <w:t>G. M. Smith</w:t>
            </w:r>
          </w:p>
        </w:tc>
      </w:tr>
      <w:tr w:rsidR="00892289" w:rsidRPr="007027B2" w14:paraId="1C514565" w14:textId="77777777" w:rsidTr="00D32D3D">
        <w:tc>
          <w:tcPr>
            <w:tcW w:w="2179" w:type="dxa"/>
            <w:shd w:val="clear" w:color="auto" w:fill="auto"/>
          </w:tcPr>
          <w:p w14:paraId="44C56128" w14:textId="77777777" w:rsidR="00892289" w:rsidRPr="007027B2" w:rsidRDefault="00892289" w:rsidP="00D32D3D">
            <w:pPr>
              <w:ind w:firstLine="0"/>
            </w:pPr>
            <w:r>
              <w:t>M. M. Smith</w:t>
            </w:r>
          </w:p>
        </w:tc>
        <w:tc>
          <w:tcPr>
            <w:tcW w:w="2179" w:type="dxa"/>
            <w:shd w:val="clear" w:color="auto" w:fill="auto"/>
          </w:tcPr>
          <w:p w14:paraId="632D2062" w14:textId="77777777" w:rsidR="00892289" w:rsidRPr="007027B2" w:rsidRDefault="00892289" w:rsidP="00D32D3D">
            <w:pPr>
              <w:ind w:firstLine="0"/>
            </w:pPr>
            <w:r>
              <w:t>Spann-Wilder</w:t>
            </w:r>
          </w:p>
        </w:tc>
        <w:tc>
          <w:tcPr>
            <w:tcW w:w="2180" w:type="dxa"/>
            <w:shd w:val="clear" w:color="auto" w:fill="auto"/>
          </w:tcPr>
          <w:p w14:paraId="55403C2C" w14:textId="77777777" w:rsidR="00892289" w:rsidRPr="007027B2" w:rsidRDefault="00892289" w:rsidP="00D32D3D">
            <w:pPr>
              <w:ind w:firstLine="0"/>
            </w:pPr>
            <w:r>
              <w:t>Stavrinakis</w:t>
            </w:r>
          </w:p>
        </w:tc>
      </w:tr>
      <w:tr w:rsidR="00892289" w:rsidRPr="007027B2" w14:paraId="77E264F7" w14:textId="77777777" w:rsidTr="00D32D3D">
        <w:tc>
          <w:tcPr>
            <w:tcW w:w="2179" w:type="dxa"/>
            <w:shd w:val="clear" w:color="auto" w:fill="auto"/>
          </w:tcPr>
          <w:p w14:paraId="74DFEC42" w14:textId="77777777" w:rsidR="00892289" w:rsidRPr="007027B2" w:rsidRDefault="00892289" w:rsidP="00D32D3D">
            <w:pPr>
              <w:ind w:firstLine="0"/>
            </w:pPr>
            <w:r>
              <w:t>Taylor</w:t>
            </w:r>
          </w:p>
        </w:tc>
        <w:tc>
          <w:tcPr>
            <w:tcW w:w="2179" w:type="dxa"/>
            <w:shd w:val="clear" w:color="auto" w:fill="auto"/>
          </w:tcPr>
          <w:p w14:paraId="4D77A580" w14:textId="77777777" w:rsidR="00892289" w:rsidRPr="007027B2" w:rsidRDefault="00892289" w:rsidP="00D32D3D">
            <w:pPr>
              <w:ind w:firstLine="0"/>
            </w:pPr>
            <w:r>
              <w:t>Vaughan</w:t>
            </w:r>
          </w:p>
        </w:tc>
        <w:tc>
          <w:tcPr>
            <w:tcW w:w="2180" w:type="dxa"/>
            <w:shd w:val="clear" w:color="auto" w:fill="auto"/>
          </w:tcPr>
          <w:p w14:paraId="0214ED5B" w14:textId="77777777" w:rsidR="00892289" w:rsidRPr="007027B2" w:rsidRDefault="00892289" w:rsidP="00D32D3D">
            <w:pPr>
              <w:ind w:firstLine="0"/>
            </w:pPr>
            <w:r>
              <w:t>Weeks</w:t>
            </w:r>
          </w:p>
        </w:tc>
      </w:tr>
      <w:tr w:rsidR="00892289" w:rsidRPr="007027B2" w14:paraId="408BD9F3" w14:textId="77777777" w:rsidTr="00D32D3D">
        <w:tc>
          <w:tcPr>
            <w:tcW w:w="2179" w:type="dxa"/>
            <w:shd w:val="clear" w:color="auto" w:fill="auto"/>
          </w:tcPr>
          <w:p w14:paraId="43485EAE" w14:textId="77777777" w:rsidR="00892289" w:rsidRPr="007027B2" w:rsidRDefault="00892289" w:rsidP="00D32D3D">
            <w:pPr>
              <w:ind w:firstLine="0"/>
            </w:pPr>
            <w:r>
              <w:t>West</w:t>
            </w:r>
          </w:p>
        </w:tc>
        <w:tc>
          <w:tcPr>
            <w:tcW w:w="2179" w:type="dxa"/>
            <w:shd w:val="clear" w:color="auto" w:fill="auto"/>
          </w:tcPr>
          <w:p w14:paraId="4A6508DC" w14:textId="77777777" w:rsidR="00892289" w:rsidRPr="007027B2" w:rsidRDefault="00892289" w:rsidP="00D32D3D">
            <w:pPr>
              <w:ind w:firstLine="0"/>
            </w:pPr>
            <w:r>
              <w:t>Wetmore</w:t>
            </w:r>
          </w:p>
        </w:tc>
        <w:tc>
          <w:tcPr>
            <w:tcW w:w="2180" w:type="dxa"/>
            <w:shd w:val="clear" w:color="auto" w:fill="auto"/>
          </w:tcPr>
          <w:p w14:paraId="2111BCFC" w14:textId="77777777" w:rsidR="00892289" w:rsidRPr="007027B2" w:rsidRDefault="00892289" w:rsidP="00D32D3D">
            <w:pPr>
              <w:ind w:firstLine="0"/>
            </w:pPr>
            <w:r>
              <w:t>Wheeler</w:t>
            </w:r>
          </w:p>
        </w:tc>
      </w:tr>
      <w:tr w:rsidR="00892289" w:rsidRPr="007027B2" w14:paraId="6DE75F82" w14:textId="77777777" w:rsidTr="00D32D3D">
        <w:tc>
          <w:tcPr>
            <w:tcW w:w="2179" w:type="dxa"/>
            <w:shd w:val="clear" w:color="auto" w:fill="auto"/>
          </w:tcPr>
          <w:p w14:paraId="50352747" w14:textId="77777777" w:rsidR="00892289" w:rsidRPr="007027B2" w:rsidRDefault="00892289" w:rsidP="00D32D3D">
            <w:pPr>
              <w:keepNext/>
              <w:ind w:firstLine="0"/>
            </w:pPr>
            <w:r>
              <w:t>White</w:t>
            </w:r>
          </w:p>
        </w:tc>
        <w:tc>
          <w:tcPr>
            <w:tcW w:w="2179" w:type="dxa"/>
            <w:shd w:val="clear" w:color="auto" w:fill="auto"/>
          </w:tcPr>
          <w:p w14:paraId="2230AD21" w14:textId="77777777" w:rsidR="00892289" w:rsidRPr="007027B2" w:rsidRDefault="00892289" w:rsidP="00D32D3D">
            <w:pPr>
              <w:keepNext/>
              <w:ind w:firstLine="0"/>
            </w:pPr>
            <w:r>
              <w:t>Whitmire</w:t>
            </w:r>
          </w:p>
        </w:tc>
        <w:tc>
          <w:tcPr>
            <w:tcW w:w="2180" w:type="dxa"/>
            <w:shd w:val="clear" w:color="auto" w:fill="auto"/>
          </w:tcPr>
          <w:p w14:paraId="406E98C4" w14:textId="77777777" w:rsidR="00892289" w:rsidRPr="007027B2" w:rsidRDefault="00892289" w:rsidP="00D32D3D">
            <w:pPr>
              <w:keepNext/>
              <w:ind w:firstLine="0"/>
            </w:pPr>
            <w:r>
              <w:t>Williams</w:t>
            </w:r>
          </w:p>
        </w:tc>
      </w:tr>
      <w:tr w:rsidR="00892289" w:rsidRPr="007027B2" w14:paraId="189E2956" w14:textId="77777777" w:rsidTr="00D32D3D">
        <w:tc>
          <w:tcPr>
            <w:tcW w:w="2179" w:type="dxa"/>
            <w:shd w:val="clear" w:color="auto" w:fill="auto"/>
          </w:tcPr>
          <w:p w14:paraId="6047E2EE" w14:textId="77777777" w:rsidR="00892289" w:rsidRPr="007027B2" w:rsidRDefault="00892289" w:rsidP="00D32D3D">
            <w:pPr>
              <w:keepNext/>
              <w:ind w:firstLine="0"/>
            </w:pPr>
            <w:r>
              <w:t>Willis</w:t>
            </w:r>
          </w:p>
        </w:tc>
        <w:tc>
          <w:tcPr>
            <w:tcW w:w="2179" w:type="dxa"/>
            <w:shd w:val="clear" w:color="auto" w:fill="auto"/>
          </w:tcPr>
          <w:p w14:paraId="40D9A318" w14:textId="77777777" w:rsidR="00892289" w:rsidRPr="007027B2" w:rsidRDefault="00892289" w:rsidP="00D32D3D">
            <w:pPr>
              <w:keepNext/>
              <w:ind w:firstLine="0"/>
            </w:pPr>
            <w:r>
              <w:t>Wooten</w:t>
            </w:r>
          </w:p>
        </w:tc>
        <w:tc>
          <w:tcPr>
            <w:tcW w:w="2180" w:type="dxa"/>
            <w:shd w:val="clear" w:color="auto" w:fill="auto"/>
          </w:tcPr>
          <w:p w14:paraId="7852B95D" w14:textId="77777777" w:rsidR="00892289" w:rsidRPr="007027B2" w:rsidRDefault="00892289" w:rsidP="00D32D3D">
            <w:pPr>
              <w:keepNext/>
              <w:ind w:firstLine="0"/>
            </w:pPr>
            <w:r>
              <w:t>Yow</w:t>
            </w:r>
          </w:p>
        </w:tc>
      </w:tr>
    </w:tbl>
    <w:p w14:paraId="06A48829" w14:textId="77777777" w:rsidR="00892289" w:rsidRDefault="00892289" w:rsidP="00892289"/>
    <w:p w14:paraId="71083E0B" w14:textId="77777777" w:rsidR="00892289" w:rsidRDefault="00892289" w:rsidP="00892289">
      <w:pPr>
        <w:jc w:val="center"/>
        <w:rPr>
          <w:b/>
        </w:rPr>
      </w:pPr>
      <w:r w:rsidRPr="007027B2">
        <w:rPr>
          <w:b/>
        </w:rPr>
        <w:t>Total--108</w:t>
      </w:r>
    </w:p>
    <w:p w14:paraId="64413231" w14:textId="77777777" w:rsidR="00892289" w:rsidRDefault="00892289" w:rsidP="00892289">
      <w:pPr>
        <w:jc w:val="center"/>
        <w:rPr>
          <w:b/>
        </w:rPr>
      </w:pPr>
    </w:p>
    <w:p w14:paraId="1CEBDC33" w14:textId="77777777" w:rsidR="00892289" w:rsidRDefault="00892289" w:rsidP="00892289">
      <w:r>
        <w:t>The House refused to agree to the Senate Amendments and a message was ordered sent accordingly.</w:t>
      </w:r>
    </w:p>
    <w:p w14:paraId="68B7C9BB" w14:textId="77777777" w:rsidR="00892289" w:rsidRDefault="00892289" w:rsidP="00892289"/>
    <w:p w14:paraId="342F67EE" w14:textId="77777777" w:rsidR="00892289" w:rsidRDefault="00892289" w:rsidP="00B208E8">
      <w:pPr>
        <w:keepNext/>
        <w:jc w:val="center"/>
        <w:rPr>
          <w:b/>
        </w:rPr>
      </w:pPr>
      <w:r w:rsidRPr="007027B2">
        <w:rPr>
          <w:b/>
        </w:rPr>
        <w:t>H. 4867--SENATE AMENDMENTS CONCURRED IN AND BILL ENROLLED</w:t>
      </w:r>
    </w:p>
    <w:p w14:paraId="19B2DF0B" w14:textId="77777777" w:rsidR="00892289" w:rsidRDefault="00892289" w:rsidP="00B208E8">
      <w:pPr>
        <w:keepNext/>
      </w:pPr>
      <w:r>
        <w:t xml:space="preserve">The Senate Amendments to the following Bill were taken up for consideration: </w:t>
      </w:r>
    </w:p>
    <w:p w14:paraId="7E236AB4" w14:textId="77777777" w:rsidR="00892289" w:rsidRDefault="00892289" w:rsidP="00B208E8">
      <w:pPr>
        <w:keepNext/>
      </w:pPr>
      <w:bookmarkStart w:id="204" w:name="include_clip_start_66"/>
      <w:bookmarkEnd w:id="204"/>
    </w:p>
    <w:p w14:paraId="2FC1870F" w14:textId="77777777" w:rsidR="00892289" w:rsidRDefault="00892289" w:rsidP="00B208E8">
      <w:pPr>
        <w:keepNext/>
      </w:pPr>
      <w:r>
        <w:t>H. 4867 -- Reps. Lawson, Hayes, G. M. Smith, Moss, Hiott, Blackwell, B. L. Cox, Caskey, M. M. Smith, Hart, Sandifer, J. E. Johnson, Brittain and Bauer: A BILL TO AMEND THE SOUTH CAROLINA CODE OF LAWS BY ADDING SECTION 23-23-45 SO AS TO REQUIRE ALL 911 TELECOMMUNICATORS WHO PROVIDE DISPATCH FOR EMERGENCY MEDICAL CONDITIONS TO BE TRAINED IN HIGH-QUALITY TELECOMMUNICATOR CARDIOPULMONARY RESUSCITATION (T-CPR).</w:t>
      </w:r>
    </w:p>
    <w:p w14:paraId="2E67141B" w14:textId="77777777" w:rsidR="00892289" w:rsidRDefault="00892289" w:rsidP="00892289">
      <w:bookmarkStart w:id="205" w:name="include_clip_end_66"/>
      <w:bookmarkEnd w:id="205"/>
    </w:p>
    <w:p w14:paraId="437B187D" w14:textId="77777777" w:rsidR="00892289" w:rsidRDefault="00892289" w:rsidP="00892289">
      <w:r>
        <w:t>Rep. DAVIS explained the Senate Amendments.</w:t>
      </w:r>
    </w:p>
    <w:p w14:paraId="64675497" w14:textId="77777777" w:rsidR="00892289" w:rsidRDefault="00892289" w:rsidP="00892289"/>
    <w:p w14:paraId="6B25153F" w14:textId="77777777" w:rsidR="00892289" w:rsidRDefault="00892289" w:rsidP="00892289">
      <w:r>
        <w:t xml:space="preserve">The yeas and nays were taken resulting as follows: </w:t>
      </w:r>
    </w:p>
    <w:p w14:paraId="08ACFD6A" w14:textId="77777777" w:rsidR="00892289" w:rsidRDefault="00892289" w:rsidP="00892289">
      <w:pPr>
        <w:jc w:val="center"/>
      </w:pPr>
      <w:r>
        <w:t xml:space="preserve"> </w:t>
      </w:r>
      <w:bookmarkStart w:id="206" w:name="vote_start68"/>
      <w:bookmarkEnd w:id="206"/>
      <w:r>
        <w:t>Yeas 110; Nays 0</w:t>
      </w:r>
    </w:p>
    <w:p w14:paraId="6F8271CB" w14:textId="77777777" w:rsidR="00892289" w:rsidRDefault="00892289" w:rsidP="00892289">
      <w:pPr>
        <w:jc w:val="center"/>
      </w:pPr>
    </w:p>
    <w:p w14:paraId="7A5471FA" w14:textId="77777777" w:rsidR="00892289" w:rsidRDefault="00892289" w:rsidP="0089228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68459F10" w14:textId="77777777" w:rsidTr="00D32D3D">
        <w:tc>
          <w:tcPr>
            <w:tcW w:w="2179" w:type="dxa"/>
            <w:shd w:val="clear" w:color="auto" w:fill="auto"/>
          </w:tcPr>
          <w:p w14:paraId="14A58021" w14:textId="77777777" w:rsidR="00892289" w:rsidRPr="007027B2" w:rsidRDefault="00892289" w:rsidP="00D32D3D">
            <w:pPr>
              <w:keepNext/>
              <w:ind w:firstLine="0"/>
            </w:pPr>
            <w:r>
              <w:t>Alexander</w:t>
            </w:r>
          </w:p>
        </w:tc>
        <w:tc>
          <w:tcPr>
            <w:tcW w:w="2179" w:type="dxa"/>
            <w:shd w:val="clear" w:color="auto" w:fill="auto"/>
          </w:tcPr>
          <w:p w14:paraId="2C3132A7" w14:textId="77777777" w:rsidR="00892289" w:rsidRPr="007027B2" w:rsidRDefault="00892289" w:rsidP="00D32D3D">
            <w:pPr>
              <w:keepNext/>
              <w:ind w:firstLine="0"/>
            </w:pPr>
            <w:r>
              <w:t>Anderson</w:t>
            </w:r>
          </w:p>
        </w:tc>
        <w:tc>
          <w:tcPr>
            <w:tcW w:w="2180" w:type="dxa"/>
            <w:shd w:val="clear" w:color="auto" w:fill="auto"/>
          </w:tcPr>
          <w:p w14:paraId="76710123" w14:textId="77777777" w:rsidR="00892289" w:rsidRPr="007027B2" w:rsidRDefault="00892289" w:rsidP="00D32D3D">
            <w:pPr>
              <w:keepNext/>
              <w:ind w:firstLine="0"/>
            </w:pPr>
            <w:r>
              <w:t>Bailey</w:t>
            </w:r>
          </w:p>
        </w:tc>
      </w:tr>
      <w:tr w:rsidR="00892289" w:rsidRPr="007027B2" w14:paraId="5773CC41" w14:textId="77777777" w:rsidTr="00D32D3D">
        <w:tc>
          <w:tcPr>
            <w:tcW w:w="2179" w:type="dxa"/>
            <w:shd w:val="clear" w:color="auto" w:fill="auto"/>
          </w:tcPr>
          <w:p w14:paraId="51F412AF" w14:textId="77777777" w:rsidR="00892289" w:rsidRPr="007027B2" w:rsidRDefault="00892289" w:rsidP="00D32D3D">
            <w:pPr>
              <w:ind w:firstLine="0"/>
            </w:pPr>
            <w:r>
              <w:t>Ballentine</w:t>
            </w:r>
          </w:p>
        </w:tc>
        <w:tc>
          <w:tcPr>
            <w:tcW w:w="2179" w:type="dxa"/>
            <w:shd w:val="clear" w:color="auto" w:fill="auto"/>
          </w:tcPr>
          <w:p w14:paraId="1B7DB6AB" w14:textId="77777777" w:rsidR="00892289" w:rsidRPr="007027B2" w:rsidRDefault="00892289" w:rsidP="00D32D3D">
            <w:pPr>
              <w:ind w:firstLine="0"/>
            </w:pPr>
            <w:r>
              <w:t>Bamberg</w:t>
            </w:r>
          </w:p>
        </w:tc>
        <w:tc>
          <w:tcPr>
            <w:tcW w:w="2180" w:type="dxa"/>
            <w:shd w:val="clear" w:color="auto" w:fill="auto"/>
          </w:tcPr>
          <w:p w14:paraId="40D57199" w14:textId="77777777" w:rsidR="00892289" w:rsidRPr="007027B2" w:rsidRDefault="00892289" w:rsidP="00D32D3D">
            <w:pPr>
              <w:ind w:firstLine="0"/>
            </w:pPr>
            <w:r>
              <w:t>Bannister</w:t>
            </w:r>
          </w:p>
        </w:tc>
      </w:tr>
      <w:tr w:rsidR="00892289" w:rsidRPr="007027B2" w14:paraId="31607BA6" w14:textId="77777777" w:rsidTr="00D32D3D">
        <w:tc>
          <w:tcPr>
            <w:tcW w:w="2179" w:type="dxa"/>
            <w:shd w:val="clear" w:color="auto" w:fill="auto"/>
          </w:tcPr>
          <w:p w14:paraId="106FB302" w14:textId="77777777" w:rsidR="00892289" w:rsidRPr="007027B2" w:rsidRDefault="00892289" w:rsidP="00D32D3D">
            <w:pPr>
              <w:ind w:firstLine="0"/>
            </w:pPr>
            <w:r>
              <w:t>Bauer</w:t>
            </w:r>
          </w:p>
        </w:tc>
        <w:tc>
          <w:tcPr>
            <w:tcW w:w="2179" w:type="dxa"/>
            <w:shd w:val="clear" w:color="auto" w:fill="auto"/>
          </w:tcPr>
          <w:p w14:paraId="2832FB97" w14:textId="77777777" w:rsidR="00892289" w:rsidRPr="007027B2" w:rsidRDefault="00892289" w:rsidP="00D32D3D">
            <w:pPr>
              <w:ind w:firstLine="0"/>
            </w:pPr>
            <w:r>
              <w:t>Beach</w:t>
            </w:r>
          </w:p>
        </w:tc>
        <w:tc>
          <w:tcPr>
            <w:tcW w:w="2180" w:type="dxa"/>
            <w:shd w:val="clear" w:color="auto" w:fill="auto"/>
          </w:tcPr>
          <w:p w14:paraId="46EA9B9C" w14:textId="77777777" w:rsidR="00892289" w:rsidRPr="007027B2" w:rsidRDefault="00892289" w:rsidP="00D32D3D">
            <w:pPr>
              <w:ind w:firstLine="0"/>
            </w:pPr>
            <w:r>
              <w:t>Bernstein</w:t>
            </w:r>
          </w:p>
        </w:tc>
      </w:tr>
      <w:tr w:rsidR="00892289" w:rsidRPr="007027B2" w14:paraId="371CA462" w14:textId="77777777" w:rsidTr="00D32D3D">
        <w:tc>
          <w:tcPr>
            <w:tcW w:w="2179" w:type="dxa"/>
            <w:shd w:val="clear" w:color="auto" w:fill="auto"/>
          </w:tcPr>
          <w:p w14:paraId="5D74702F" w14:textId="77777777" w:rsidR="00892289" w:rsidRPr="007027B2" w:rsidRDefault="00892289" w:rsidP="00D32D3D">
            <w:pPr>
              <w:ind w:firstLine="0"/>
            </w:pPr>
            <w:r>
              <w:t>Blackwell</w:t>
            </w:r>
          </w:p>
        </w:tc>
        <w:tc>
          <w:tcPr>
            <w:tcW w:w="2179" w:type="dxa"/>
            <w:shd w:val="clear" w:color="auto" w:fill="auto"/>
          </w:tcPr>
          <w:p w14:paraId="5700B5F5" w14:textId="77777777" w:rsidR="00892289" w:rsidRPr="007027B2" w:rsidRDefault="00892289" w:rsidP="00D32D3D">
            <w:pPr>
              <w:ind w:firstLine="0"/>
            </w:pPr>
            <w:r>
              <w:t>Brewer</w:t>
            </w:r>
          </w:p>
        </w:tc>
        <w:tc>
          <w:tcPr>
            <w:tcW w:w="2180" w:type="dxa"/>
            <w:shd w:val="clear" w:color="auto" w:fill="auto"/>
          </w:tcPr>
          <w:p w14:paraId="51514DA5" w14:textId="77777777" w:rsidR="00892289" w:rsidRPr="007027B2" w:rsidRDefault="00892289" w:rsidP="00D32D3D">
            <w:pPr>
              <w:ind w:firstLine="0"/>
            </w:pPr>
            <w:r>
              <w:t>Brittain</w:t>
            </w:r>
          </w:p>
        </w:tc>
      </w:tr>
      <w:tr w:rsidR="00892289" w:rsidRPr="007027B2" w14:paraId="0030B738" w14:textId="77777777" w:rsidTr="00D32D3D">
        <w:tc>
          <w:tcPr>
            <w:tcW w:w="2179" w:type="dxa"/>
            <w:shd w:val="clear" w:color="auto" w:fill="auto"/>
          </w:tcPr>
          <w:p w14:paraId="60DB1D97" w14:textId="77777777" w:rsidR="00892289" w:rsidRPr="007027B2" w:rsidRDefault="00892289" w:rsidP="00D32D3D">
            <w:pPr>
              <w:ind w:firstLine="0"/>
            </w:pPr>
            <w:r>
              <w:t>Burns</w:t>
            </w:r>
          </w:p>
        </w:tc>
        <w:tc>
          <w:tcPr>
            <w:tcW w:w="2179" w:type="dxa"/>
            <w:shd w:val="clear" w:color="auto" w:fill="auto"/>
          </w:tcPr>
          <w:p w14:paraId="510B0977" w14:textId="77777777" w:rsidR="00892289" w:rsidRPr="007027B2" w:rsidRDefault="00892289" w:rsidP="00D32D3D">
            <w:pPr>
              <w:ind w:firstLine="0"/>
            </w:pPr>
            <w:r>
              <w:t>Bustos</w:t>
            </w:r>
          </w:p>
        </w:tc>
        <w:tc>
          <w:tcPr>
            <w:tcW w:w="2180" w:type="dxa"/>
            <w:shd w:val="clear" w:color="auto" w:fill="auto"/>
          </w:tcPr>
          <w:p w14:paraId="2F76EB61" w14:textId="77777777" w:rsidR="00892289" w:rsidRPr="007027B2" w:rsidRDefault="00892289" w:rsidP="00D32D3D">
            <w:pPr>
              <w:ind w:firstLine="0"/>
            </w:pPr>
            <w:r>
              <w:t>Calhoon</w:t>
            </w:r>
          </w:p>
        </w:tc>
      </w:tr>
      <w:tr w:rsidR="00892289" w:rsidRPr="007027B2" w14:paraId="53C6B7B1" w14:textId="77777777" w:rsidTr="00D32D3D">
        <w:tc>
          <w:tcPr>
            <w:tcW w:w="2179" w:type="dxa"/>
            <w:shd w:val="clear" w:color="auto" w:fill="auto"/>
          </w:tcPr>
          <w:p w14:paraId="67F17DB0" w14:textId="77777777" w:rsidR="00892289" w:rsidRPr="007027B2" w:rsidRDefault="00892289" w:rsidP="00D32D3D">
            <w:pPr>
              <w:ind w:firstLine="0"/>
            </w:pPr>
            <w:r>
              <w:t>Carter</w:t>
            </w:r>
          </w:p>
        </w:tc>
        <w:tc>
          <w:tcPr>
            <w:tcW w:w="2179" w:type="dxa"/>
            <w:shd w:val="clear" w:color="auto" w:fill="auto"/>
          </w:tcPr>
          <w:p w14:paraId="366FB86F" w14:textId="77777777" w:rsidR="00892289" w:rsidRPr="007027B2" w:rsidRDefault="00892289" w:rsidP="00D32D3D">
            <w:pPr>
              <w:ind w:firstLine="0"/>
            </w:pPr>
            <w:r>
              <w:t>Caskey</w:t>
            </w:r>
          </w:p>
        </w:tc>
        <w:tc>
          <w:tcPr>
            <w:tcW w:w="2180" w:type="dxa"/>
            <w:shd w:val="clear" w:color="auto" w:fill="auto"/>
          </w:tcPr>
          <w:p w14:paraId="770346F9" w14:textId="77777777" w:rsidR="00892289" w:rsidRPr="007027B2" w:rsidRDefault="00892289" w:rsidP="00D32D3D">
            <w:pPr>
              <w:ind w:firstLine="0"/>
            </w:pPr>
            <w:r>
              <w:t>Chapman</w:t>
            </w:r>
          </w:p>
        </w:tc>
      </w:tr>
      <w:tr w:rsidR="00892289" w:rsidRPr="007027B2" w14:paraId="1C1658C3" w14:textId="77777777" w:rsidTr="00D32D3D">
        <w:tc>
          <w:tcPr>
            <w:tcW w:w="2179" w:type="dxa"/>
            <w:shd w:val="clear" w:color="auto" w:fill="auto"/>
          </w:tcPr>
          <w:p w14:paraId="0981D73F" w14:textId="77777777" w:rsidR="00892289" w:rsidRPr="007027B2" w:rsidRDefault="00892289" w:rsidP="00D32D3D">
            <w:pPr>
              <w:ind w:firstLine="0"/>
            </w:pPr>
            <w:r>
              <w:t>Chumley</w:t>
            </w:r>
          </w:p>
        </w:tc>
        <w:tc>
          <w:tcPr>
            <w:tcW w:w="2179" w:type="dxa"/>
            <w:shd w:val="clear" w:color="auto" w:fill="auto"/>
          </w:tcPr>
          <w:p w14:paraId="552B4C79" w14:textId="77777777" w:rsidR="00892289" w:rsidRPr="007027B2" w:rsidRDefault="00892289" w:rsidP="00D32D3D">
            <w:pPr>
              <w:ind w:firstLine="0"/>
            </w:pPr>
            <w:r>
              <w:t>Clyburn</w:t>
            </w:r>
          </w:p>
        </w:tc>
        <w:tc>
          <w:tcPr>
            <w:tcW w:w="2180" w:type="dxa"/>
            <w:shd w:val="clear" w:color="auto" w:fill="auto"/>
          </w:tcPr>
          <w:p w14:paraId="7921ADD2" w14:textId="77777777" w:rsidR="00892289" w:rsidRPr="007027B2" w:rsidRDefault="00892289" w:rsidP="00D32D3D">
            <w:pPr>
              <w:ind w:firstLine="0"/>
            </w:pPr>
            <w:r>
              <w:t>Cobb-Hunter</w:t>
            </w:r>
          </w:p>
        </w:tc>
      </w:tr>
      <w:tr w:rsidR="00892289" w:rsidRPr="007027B2" w14:paraId="4B08235B" w14:textId="77777777" w:rsidTr="00D32D3D">
        <w:tc>
          <w:tcPr>
            <w:tcW w:w="2179" w:type="dxa"/>
            <w:shd w:val="clear" w:color="auto" w:fill="auto"/>
          </w:tcPr>
          <w:p w14:paraId="2057F3E7" w14:textId="77777777" w:rsidR="00892289" w:rsidRPr="007027B2" w:rsidRDefault="00892289" w:rsidP="00D32D3D">
            <w:pPr>
              <w:ind w:firstLine="0"/>
            </w:pPr>
            <w:r>
              <w:t>Collins</w:t>
            </w:r>
          </w:p>
        </w:tc>
        <w:tc>
          <w:tcPr>
            <w:tcW w:w="2179" w:type="dxa"/>
            <w:shd w:val="clear" w:color="auto" w:fill="auto"/>
          </w:tcPr>
          <w:p w14:paraId="6934AE32" w14:textId="77777777" w:rsidR="00892289" w:rsidRPr="007027B2" w:rsidRDefault="00892289" w:rsidP="00D32D3D">
            <w:pPr>
              <w:ind w:firstLine="0"/>
            </w:pPr>
            <w:r>
              <w:t>Connell</w:t>
            </w:r>
          </w:p>
        </w:tc>
        <w:tc>
          <w:tcPr>
            <w:tcW w:w="2180" w:type="dxa"/>
            <w:shd w:val="clear" w:color="auto" w:fill="auto"/>
          </w:tcPr>
          <w:p w14:paraId="250BA6BB" w14:textId="77777777" w:rsidR="00892289" w:rsidRPr="007027B2" w:rsidRDefault="00892289" w:rsidP="00D32D3D">
            <w:pPr>
              <w:ind w:firstLine="0"/>
            </w:pPr>
            <w:r>
              <w:t>B. L. Cox</w:t>
            </w:r>
          </w:p>
        </w:tc>
      </w:tr>
      <w:tr w:rsidR="00892289" w:rsidRPr="007027B2" w14:paraId="3ED76722" w14:textId="77777777" w:rsidTr="00D32D3D">
        <w:tc>
          <w:tcPr>
            <w:tcW w:w="2179" w:type="dxa"/>
            <w:shd w:val="clear" w:color="auto" w:fill="auto"/>
          </w:tcPr>
          <w:p w14:paraId="12414895" w14:textId="77777777" w:rsidR="00892289" w:rsidRPr="007027B2" w:rsidRDefault="00892289" w:rsidP="00D32D3D">
            <w:pPr>
              <w:ind w:firstLine="0"/>
            </w:pPr>
            <w:r>
              <w:t>Crawford</w:t>
            </w:r>
          </w:p>
        </w:tc>
        <w:tc>
          <w:tcPr>
            <w:tcW w:w="2179" w:type="dxa"/>
            <w:shd w:val="clear" w:color="auto" w:fill="auto"/>
          </w:tcPr>
          <w:p w14:paraId="6D8A2C88" w14:textId="77777777" w:rsidR="00892289" w:rsidRPr="007027B2" w:rsidRDefault="00892289" w:rsidP="00D32D3D">
            <w:pPr>
              <w:ind w:firstLine="0"/>
            </w:pPr>
            <w:r>
              <w:t>Cromer</w:t>
            </w:r>
          </w:p>
        </w:tc>
        <w:tc>
          <w:tcPr>
            <w:tcW w:w="2180" w:type="dxa"/>
            <w:shd w:val="clear" w:color="auto" w:fill="auto"/>
          </w:tcPr>
          <w:p w14:paraId="68DB4448" w14:textId="77777777" w:rsidR="00892289" w:rsidRPr="007027B2" w:rsidRDefault="00892289" w:rsidP="00D32D3D">
            <w:pPr>
              <w:ind w:firstLine="0"/>
            </w:pPr>
            <w:r>
              <w:t>Davis</w:t>
            </w:r>
          </w:p>
        </w:tc>
      </w:tr>
      <w:tr w:rsidR="00892289" w:rsidRPr="007027B2" w14:paraId="34D4AF6B" w14:textId="77777777" w:rsidTr="00D32D3D">
        <w:tc>
          <w:tcPr>
            <w:tcW w:w="2179" w:type="dxa"/>
            <w:shd w:val="clear" w:color="auto" w:fill="auto"/>
          </w:tcPr>
          <w:p w14:paraId="689C492F" w14:textId="77777777" w:rsidR="00892289" w:rsidRPr="007027B2" w:rsidRDefault="00892289" w:rsidP="00D32D3D">
            <w:pPr>
              <w:ind w:firstLine="0"/>
            </w:pPr>
            <w:r>
              <w:t>Dillard</w:t>
            </w:r>
          </w:p>
        </w:tc>
        <w:tc>
          <w:tcPr>
            <w:tcW w:w="2179" w:type="dxa"/>
            <w:shd w:val="clear" w:color="auto" w:fill="auto"/>
          </w:tcPr>
          <w:p w14:paraId="4EB07501" w14:textId="77777777" w:rsidR="00892289" w:rsidRPr="007027B2" w:rsidRDefault="00892289" w:rsidP="00D32D3D">
            <w:pPr>
              <w:ind w:firstLine="0"/>
            </w:pPr>
            <w:r>
              <w:t>Elliott</w:t>
            </w:r>
          </w:p>
        </w:tc>
        <w:tc>
          <w:tcPr>
            <w:tcW w:w="2180" w:type="dxa"/>
            <w:shd w:val="clear" w:color="auto" w:fill="auto"/>
          </w:tcPr>
          <w:p w14:paraId="6285748A" w14:textId="77777777" w:rsidR="00892289" w:rsidRPr="007027B2" w:rsidRDefault="00892289" w:rsidP="00D32D3D">
            <w:pPr>
              <w:ind w:firstLine="0"/>
            </w:pPr>
            <w:r>
              <w:t>Erickson</w:t>
            </w:r>
          </w:p>
        </w:tc>
      </w:tr>
      <w:tr w:rsidR="00892289" w:rsidRPr="007027B2" w14:paraId="57AC96F5" w14:textId="77777777" w:rsidTr="00D32D3D">
        <w:tc>
          <w:tcPr>
            <w:tcW w:w="2179" w:type="dxa"/>
            <w:shd w:val="clear" w:color="auto" w:fill="auto"/>
          </w:tcPr>
          <w:p w14:paraId="5E5A7B2E" w14:textId="77777777" w:rsidR="00892289" w:rsidRPr="007027B2" w:rsidRDefault="00892289" w:rsidP="00D32D3D">
            <w:pPr>
              <w:ind w:firstLine="0"/>
            </w:pPr>
            <w:r>
              <w:t>Felder</w:t>
            </w:r>
          </w:p>
        </w:tc>
        <w:tc>
          <w:tcPr>
            <w:tcW w:w="2179" w:type="dxa"/>
            <w:shd w:val="clear" w:color="auto" w:fill="auto"/>
          </w:tcPr>
          <w:p w14:paraId="50346F59" w14:textId="77777777" w:rsidR="00892289" w:rsidRPr="007027B2" w:rsidRDefault="00892289" w:rsidP="00D32D3D">
            <w:pPr>
              <w:ind w:firstLine="0"/>
            </w:pPr>
            <w:r>
              <w:t>Forrest</w:t>
            </w:r>
          </w:p>
        </w:tc>
        <w:tc>
          <w:tcPr>
            <w:tcW w:w="2180" w:type="dxa"/>
            <w:shd w:val="clear" w:color="auto" w:fill="auto"/>
          </w:tcPr>
          <w:p w14:paraId="06A088CB" w14:textId="77777777" w:rsidR="00892289" w:rsidRPr="007027B2" w:rsidRDefault="00892289" w:rsidP="00D32D3D">
            <w:pPr>
              <w:ind w:firstLine="0"/>
            </w:pPr>
            <w:r>
              <w:t>Gagnon</w:t>
            </w:r>
          </w:p>
        </w:tc>
      </w:tr>
      <w:tr w:rsidR="00892289" w:rsidRPr="007027B2" w14:paraId="6A274EB9" w14:textId="77777777" w:rsidTr="00D32D3D">
        <w:tc>
          <w:tcPr>
            <w:tcW w:w="2179" w:type="dxa"/>
            <w:shd w:val="clear" w:color="auto" w:fill="auto"/>
          </w:tcPr>
          <w:p w14:paraId="13280C39" w14:textId="77777777" w:rsidR="00892289" w:rsidRPr="007027B2" w:rsidRDefault="00892289" w:rsidP="00D32D3D">
            <w:pPr>
              <w:ind w:firstLine="0"/>
            </w:pPr>
            <w:r>
              <w:t>Garvin</w:t>
            </w:r>
          </w:p>
        </w:tc>
        <w:tc>
          <w:tcPr>
            <w:tcW w:w="2179" w:type="dxa"/>
            <w:shd w:val="clear" w:color="auto" w:fill="auto"/>
          </w:tcPr>
          <w:p w14:paraId="0269AAAC" w14:textId="77777777" w:rsidR="00892289" w:rsidRPr="007027B2" w:rsidRDefault="00892289" w:rsidP="00D32D3D">
            <w:pPr>
              <w:ind w:firstLine="0"/>
            </w:pPr>
            <w:r>
              <w:t>Gibson</w:t>
            </w:r>
          </w:p>
        </w:tc>
        <w:tc>
          <w:tcPr>
            <w:tcW w:w="2180" w:type="dxa"/>
            <w:shd w:val="clear" w:color="auto" w:fill="auto"/>
          </w:tcPr>
          <w:p w14:paraId="2AC5324C" w14:textId="77777777" w:rsidR="00892289" w:rsidRPr="007027B2" w:rsidRDefault="00892289" w:rsidP="00D32D3D">
            <w:pPr>
              <w:ind w:firstLine="0"/>
            </w:pPr>
            <w:r>
              <w:t>Gilliam</w:t>
            </w:r>
          </w:p>
        </w:tc>
      </w:tr>
      <w:tr w:rsidR="00892289" w:rsidRPr="007027B2" w14:paraId="7E2DA290" w14:textId="77777777" w:rsidTr="00D32D3D">
        <w:tc>
          <w:tcPr>
            <w:tcW w:w="2179" w:type="dxa"/>
            <w:shd w:val="clear" w:color="auto" w:fill="auto"/>
          </w:tcPr>
          <w:p w14:paraId="0103FA22" w14:textId="77777777" w:rsidR="00892289" w:rsidRPr="007027B2" w:rsidRDefault="00892289" w:rsidP="00D32D3D">
            <w:pPr>
              <w:ind w:firstLine="0"/>
            </w:pPr>
            <w:r>
              <w:t>Gilliard</w:t>
            </w:r>
          </w:p>
        </w:tc>
        <w:tc>
          <w:tcPr>
            <w:tcW w:w="2179" w:type="dxa"/>
            <w:shd w:val="clear" w:color="auto" w:fill="auto"/>
          </w:tcPr>
          <w:p w14:paraId="109FA58C" w14:textId="77777777" w:rsidR="00892289" w:rsidRPr="007027B2" w:rsidRDefault="00892289" w:rsidP="00D32D3D">
            <w:pPr>
              <w:ind w:firstLine="0"/>
            </w:pPr>
            <w:r>
              <w:t>Guest</w:t>
            </w:r>
          </w:p>
        </w:tc>
        <w:tc>
          <w:tcPr>
            <w:tcW w:w="2180" w:type="dxa"/>
            <w:shd w:val="clear" w:color="auto" w:fill="auto"/>
          </w:tcPr>
          <w:p w14:paraId="579EB25E" w14:textId="77777777" w:rsidR="00892289" w:rsidRPr="007027B2" w:rsidRDefault="00892289" w:rsidP="00D32D3D">
            <w:pPr>
              <w:ind w:firstLine="0"/>
            </w:pPr>
            <w:r>
              <w:t>Guffey</w:t>
            </w:r>
          </w:p>
        </w:tc>
      </w:tr>
      <w:tr w:rsidR="00892289" w:rsidRPr="007027B2" w14:paraId="047AD0AF" w14:textId="77777777" w:rsidTr="00D32D3D">
        <w:tc>
          <w:tcPr>
            <w:tcW w:w="2179" w:type="dxa"/>
            <w:shd w:val="clear" w:color="auto" w:fill="auto"/>
          </w:tcPr>
          <w:p w14:paraId="37C271BD" w14:textId="77777777" w:rsidR="00892289" w:rsidRPr="007027B2" w:rsidRDefault="00892289" w:rsidP="00D32D3D">
            <w:pPr>
              <w:ind w:firstLine="0"/>
            </w:pPr>
            <w:r>
              <w:t>Haddon</w:t>
            </w:r>
          </w:p>
        </w:tc>
        <w:tc>
          <w:tcPr>
            <w:tcW w:w="2179" w:type="dxa"/>
            <w:shd w:val="clear" w:color="auto" w:fill="auto"/>
          </w:tcPr>
          <w:p w14:paraId="39922A37" w14:textId="77777777" w:rsidR="00892289" w:rsidRPr="007027B2" w:rsidRDefault="00892289" w:rsidP="00D32D3D">
            <w:pPr>
              <w:ind w:firstLine="0"/>
            </w:pPr>
            <w:r>
              <w:t>Harris</w:t>
            </w:r>
          </w:p>
        </w:tc>
        <w:tc>
          <w:tcPr>
            <w:tcW w:w="2180" w:type="dxa"/>
            <w:shd w:val="clear" w:color="auto" w:fill="auto"/>
          </w:tcPr>
          <w:p w14:paraId="376A4F8E" w14:textId="77777777" w:rsidR="00892289" w:rsidRPr="007027B2" w:rsidRDefault="00892289" w:rsidP="00D32D3D">
            <w:pPr>
              <w:ind w:firstLine="0"/>
            </w:pPr>
            <w:r>
              <w:t>Hartnett</w:t>
            </w:r>
          </w:p>
        </w:tc>
      </w:tr>
      <w:tr w:rsidR="00892289" w:rsidRPr="007027B2" w14:paraId="64CC661B" w14:textId="77777777" w:rsidTr="00D32D3D">
        <w:tc>
          <w:tcPr>
            <w:tcW w:w="2179" w:type="dxa"/>
            <w:shd w:val="clear" w:color="auto" w:fill="auto"/>
          </w:tcPr>
          <w:p w14:paraId="76A471BC" w14:textId="77777777" w:rsidR="00892289" w:rsidRPr="007027B2" w:rsidRDefault="00892289" w:rsidP="00D32D3D">
            <w:pPr>
              <w:ind w:firstLine="0"/>
            </w:pPr>
            <w:r>
              <w:t>Hayes</w:t>
            </w:r>
          </w:p>
        </w:tc>
        <w:tc>
          <w:tcPr>
            <w:tcW w:w="2179" w:type="dxa"/>
            <w:shd w:val="clear" w:color="auto" w:fill="auto"/>
          </w:tcPr>
          <w:p w14:paraId="1DAC20ED" w14:textId="77777777" w:rsidR="00892289" w:rsidRPr="007027B2" w:rsidRDefault="00892289" w:rsidP="00D32D3D">
            <w:pPr>
              <w:ind w:firstLine="0"/>
            </w:pPr>
            <w:r>
              <w:t>Henderson-Myers</w:t>
            </w:r>
          </w:p>
        </w:tc>
        <w:tc>
          <w:tcPr>
            <w:tcW w:w="2180" w:type="dxa"/>
            <w:shd w:val="clear" w:color="auto" w:fill="auto"/>
          </w:tcPr>
          <w:p w14:paraId="6F77DFAA" w14:textId="77777777" w:rsidR="00892289" w:rsidRPr="007027B2" w:rsidRDefault="00892289" w:rsidP="00D32D3D">
            <w:pPr>
              <w:ind w:firstLine="0"/>
            </w:pPr>
            <w:r>
              <w:t>Herbkersman</w:t>
            </w:r>
          </w:p>
        </w:tc>
      </w:tr>
      <w:tr w:rsidR="00892289" w:rsidRPr="007027B2" w14:paraId="7C455664" w14:textId="77777777" w:rsidTr="00D32D3D">
        <w:tc>
          <w:tcPr>
            <w:tcW w:w="2179" w:type="dxa"/>
            <w:shd w:val="clear" w:color="auto" w:fill="auto"/>
          </w:tcPr>
          <w:p w14:paraId="107602A3" w14:textId="77777777" w:rsidR="00892289" w:rsidRPr="007027B2" w:rsidRDefault="00892289" w:rsidP="00D32D3D">
            <w:pPr>
              <w:ind w:firstLine="0"/>
            </w:pPr>
            <w:r>
              <w:t>Hewitt</w:t>
            </w:r>
          </w:p>
        </w:tc>
        <w:tc>
          <w:tcPr>
            <w:tcW w:w="2179" w:type="dxa"/>
            <w:shd w:val="clear" w:color="auto" w:fill="auto"/>
          </w:tcPr>
          <w:p w14:paraId="1A4FDF1D" w14:textId="77777777" w:rsidR="00892289" w:rsidRPr="007027B2" w:rsidRDefault="00892289" w:rsidP="00D32D3D">
            <w:pPr>
              <w:ind w:firstLine="0"/>
            </w:pPr>
            <w:r>
              <w:t>Hiott</w:t>
            </w:r>
          </w:p>
        </w:tc>
        <w:tc>
          <w:tcPr>
            <w:tcW w:w="2180" w:type="dxa"/>
            <w:shd w:val="clear" w:color="auto" w:fill="auto"/>
          </w:tcPr>
          <w:p w14:paraId="052F2259" w14:textId="77777777" w:rsidR="00892289" w:rsidRPr="007027B2" w:rsidRDefault="00892289" w:rsidP="00D32D3D">
            <w:pPr>
              <w:ind w:firstLine="0"/>
            </w:pPr>
            <w:r>
              <w:t>Hixon</w:t>
            </w:r>
          </w:p>
        </w:tc>
      </w:tr>
      <w:tr w:rsidR="00892289" w:rsidRPr="007027B2" w14:paraId="1552E68A" w14:textId="77777777" w:rsidTr="00D32D3D">
        <w:tc>
          <w:tcPr>
            <w:tcW w:w="2179" w:type="dxa"/>
            <w:shd w:val="clear" w:color="auto" w:fill="auto"/>
          </w:tcPr>
          <w:p w14:paraId="0B104506" w14:textId="77777777" w:rsidR="00892289" w:rsidRPr="007027B2" w:rsidRDefault="00892289" w:rsidP="00D32D3D">
            <w:pPr>
              <w:ind w:firstLine="0"/>
            </w:pPr>
            <w:r>
              <w:t>Hosey</w:t>
            </w:r>
          </w:p>
        </w:tc>
        <w:tc>
          <w:tcPr>
            <w:tcW w:w="2179" w:type="dxa"/>
            <w:shd w:val="clear" w:color="auto" w:fill="auto"/>
          </w:tcPr>
          <w:p w14:paraId="0A34B30D" w14:textId="77777777" w:rsidR="00892289" w:rsidRPr="007027B2" w:rsidRDefault="00892289" w:rsidP="00D32D3D">
            <w:pPr>
              <w:ind w:firstLine="0"/>
            </w:pPr>
            <w:r>
              <w:t>Hyde</w:t>
            </w:r>
          </w:p>
        </w:tc>
        <w:tc>
          <w:tcPr>
            <w:tcW w:w="2180" w:type="dxa"/>
            <w:shd w:val="clear" w:color="auto" w:fill="auto"/>
          </w:tcPr>
          <w:p w14:paraId="22C5B238" w14:textId="77777777" w:rsidR="00892289" w:rsidRPr="007027B2" w:rsidRDefault="00892289" w:rsidP="00D32D3D">
            <w:pPr>
              <w:ind w:firstLine="0"/>
            </w:pPr>
            <w:r>
              <w:t>Jefferson</w:t>
            </w:r>
          </w:p>
        </w:tc>
      </w:tr>
      <w:tr w:rsidR="00892289" w:rsidRPr="007027B2" w14:paraId="57FC441A" w14:textId="77777777" w:rsidTr="00D32D3D">
        <w:tc>
          <w:tcPr>
            <w:tcW w:w="2179" w:type="dxa"/>
            <w:shd w:val="clear" w:color="auto" w:fill="auto"/>
          </w:tcPr>
          <w:p w14:paraId="2862E798" w14:textId="77777777" w:rsidR="00892289" w:rsidRPr="007027B2" w:rsidRDefault="00892289" w:rsidP="00D32D3D">
            <w:pPr>
              <w:ind w:firstLine="0"/>
            </w:pPr>
            <w:r>
              <w:t>J. L. Johnson</w:t>
            </w:r>
          </w:p>
        </w:tc>
        <w:tc>
          <w:tcPr>
            <w:tcW w:w="2179" w:type="dxa"/>
            <w:shd w:val="clear" w:color="auto" w:fill="auto"/>
          </w:tcPr>
          <w:p w14:paraId="755B732E" w14:textId="77777777" w:rsidR="00892289" w:rsidRPr="007027B2" w:rsidRDefault="00892289" w:rsidP="00D32D3D">
            <w:pPr>
              <w:ind w:firstLine="0"/>
            </w:pPr>
            <w:r>
              <w:t>S. Jones</w:t>
            </w:r>
          </w:p>
        </w:tc>
        <w:tc>
          <w:tcPr>
            <w:tcW w:w="2180" w:type="dxa"/>
            <w:shd w:val="clear" w:color="auto" w:fill="auto"/>
          </w:tcPr>
          <w:p w14:paraId="505E980E" w14:textId="77777777" w:rsidR="00892289" w:rsidRPr="007027B2" w:rsidRDefault="00892289" w:rsidP="00D32D3D">
            <w:pPr>
              <w:ind w:firstLine="0"/>
            </w:pPr>
            <w:r>
              <w:t>W. Jones</w:t>
            </w:r>
          </w:p>
        </w:tc>
      </w:tr>
      <w:tr w:rsidR="00892289" w:rsidRPr="007027B2" w14:paraId="29B3612C" w14:textId="77777777" w:rsidTr="00D32D3D">
        <w:tc>
          <w:tcPr>
            <w:tcW w:w="2179" w:type="dxa"/>
            <w:shd w:val="clear" w:color="auto" w:fill="auto"/>
          </w:tcPr>
          <w:p w14:paraId="03CD6C52" w14:textId="77777777" w:rsidR="00892289" w:rsidRPr="007027B2" w:rsidRDefault="00892289" w:rsidP="00D32D3D">
            <w:pPr>
              <w:ind w:firstLine="0"/>
            </w:pPr>
            <w:r>
              <w:t>Jordan</w:t>
            </w:r>
          </w:p>
        </w:tc>
        <w:tc>
          <w:tcPr>
            <w:tcW w:w="2179" w:type="dxa"/>
            <w:shd w:val="clear" w:color="auto" w:fill="auto"/>
          </w:tcPr>
          <w:p w14:paraId="7AC13537" w14:textId="77777777" w:rsidR="00892289" w:rsidRPr="007027B2" w:rsidRDefault="00892289" w:rsidP="00D32D3D">
            <w:pPr>
              <w:ind w:firstLine="0"/>
            </w:pPr>
            <w:r>
              <w:t>Kilmartin</w:t>
            </w:r>
          </w:p>
        </w:tc>
        <w:tc>
          <w:tcPr>
            <w:tcW w:w="2180" w:type="dxa"/>
            <w:shd w:val="clear" w:color="auto" w:fill="auto"/>
          </w:tcPr>
          <w:p w14:paraId="61237E5B" w14:textId="77777777" w:rsidR="00892289" w:rsidRPr="007027B2" w:rsidRDefault="00892289" w:rsidP="00D32D3D">
            <w:pPr>
              <w:ind w:firstLine="0"/>
            </w:pPr>
            <w:r>
              <w:t>King</w:t>
            </w:r>
          </w:p>
        </w:tc>
      </w:tr>
      <w:tr w:rsidR="00892289" w:rsidRPr="007027B2" w14:paraId="212C578C" w14:textId="77777777" w:rsidTr="00D32D3D">
        <w:tc>
          <w:tcPr>
            <w:tcW w:w="2179" w:type="dxa"/>
            <w:shd w:val="clear" w:color="auto" w:fill="auto"/>
          </w:tcPr>
          <w:p w14:paraId="61A38EFA" w14:textId="77777777" w:rsidR="00892289" w:rsidRPr="007027B2" w:rsidRDefault="00892289" w:rsidP="00D32D3D">
            <w:pPr>
              <w:ind w:firstLine="0"/>
            </w:pPr>
            <w:r>
              <w:t>Kirby</w:t>
            </w:r>
          </w:p>
        </w:tc>
        <w:tc>
          <w:tcPr>
            <w:tcW w:w="2179" w:type="dxa"/>
            <w:shd w:val="clear" w:color="auto" w:fill="auto"/>
          </w:tcPr>
          <w:p w14:paraId="5AB0FD49" w14:textId="77777777" w:rsidR="00892289" w:rsidRPr="007027B2" w:rsidRDefault="00892289" w:rsidP="00D32D3D">
            <w:pPr>
              <w:ind w:firstLine="0"/>
            </w:pPr>
            <w:r>
              <w:t>Landing</w:t>
            </w:r>
          </w:p>
        </w:tc>
        <w:tc>
          <w:tcPr>
            <w:tcW w:w="2180" w:type="dxa"/>
            <w:shd w:val="clear" w:color="auto" w:fill="auto"/>
          </w:tcPr>
          <w:p w14:paraId="52F1CC02" w14:textId="77777777" w:rsidR="00892289" w:rsidRPr="007027B2" w:rsidRDefault="00892289" w:rsidP="00D32D3D">
            <w:pPr>
              <w:ind w:firstLine="0"/>
            </w:pPr>
            <w:r>
              <w:t>Lawson</w:t>
            </w:r>
          </w:p>
        </w:tc>
      </w:tr>
      <w:tr w:rsidR="00892289" w:rsidRPr="007027B2" w14:paraId="76CA8D64" w14:textId="77777777" w:rsidTr="00D32D3D">
        <w:tc>
          <w:tcPr>
            <w:tcW w:w="2179" w:type="dxa"/>
            <w:shd w:val="clear" w:color="auto" w:fill="auto"/>
          </w:tcPr>
          <w:p w14:paraId="3D276223" w14:textId="77777777" w:rsidR="00892289" w:rsidRPr="007027B2" w:rsidRDefault="00892289" w:rsidP="00D32D3D">
            <w:pPr>
              <w:ind w:firstLine="0"/>
            </w:pPr>
            <w:r>
              <w:t>Ligon</w:t>
            </w:r>
          </w:p>
        </w:tc>
        <w:tc>
          <w:tcPr>
            <w:tcW w:w="2179" w:type="dxa"/>
            <w:shd w:val="clear" w:color="auto" w:fill="auto"/>
          </w:tcPr>
          <w:p w14:paraId="2AECAF1C" w14:textId="77777777" w:rsidR="00892289" w:rsidRPr="007027B2" w:rsidRDefault="00892289" w:rsidP="00D32D3D">
            <w:pPr>
              <w:ind w:firstLine="0"/>
            </w:pPr>
            <w:r>
              <w:t>Long</w:t>
            </w:r>
          </w:p>
        </w:tc>
        <w:tc>
          <w:tcPr>
            <w:tcW w:w="2180" w:type="dxa"/>
            <w:shd w:val="clear" w:color="auto" w:fill="auto"/>
          </w:tcPr>
          <w:p w14:paraId="55068935" w14:textId="77777777" w:rsidR="00892289" w:rsidRPr="007027B2" w:rsidRDefault="00892289" w:rsidP="00D32D3D">
            <w:pPr>
              <w:ind w:firstLine="0"/>
            </w:pPr>
            <w:r>
              <w:t>Lowe</w:t>
            </w:r>
          </w:p>
        </w:tc>
      </w:tr>
      <w:tr w:rsidR="00892289" w:rsidRPr="007027B2" w14:paraId="589C24CA" w14:textId="77777777" w:rsidTr="00D32D3D">
        <w:tc>
          <w:tcPr>
            <w:tcW w:w="2179" w:type="dxa"/>
            <w:shd w:val="clear" w:color="auto" w:fill="auto"/>
          </w:tcPr>
          <w:p w14:paraId="539F3F0C" w14:textId="77777777" w:rsidR="00892289" w:rsidRPr="007027B2" w:rsidRDefault="00892289" w:rsidP="00D32D3D">
            <w:pPr>
              <w:ind w:firstLine="0"/>
            </w:pPr>
            <w:r>
              <w:t>Magnuson</w:t>
            </w:r>
          </w:p>
        </w:tc>
        <w:tc>
          <w:tcPr>
            <w:tcW w:w="2179" w:type="dxa"/>
            <w:shd w:val="clear" w:color="auto" w:fill="auto"/>
          </w:tcPr>
          <w:p w14:paraId="1F4283CE" w14:textId="77777777" w:rsidR="00892289" w:rsidRPr="007027B2" w:rsidRDefault="00892289" w:rsidP="00D32D3D">
            <w:pPr>
              <w:ind w:firstLine="0"/>
            </w:pPr>
            <w:r>
              <w:t>May</w:t>
            </w:r>
          </w:p>
        </w:tc>
        <w:tc>
          <w:tcPr>
            <w:tcW w:w="2180" w:type="dxa"/>
            <w:shd w:val="clear" w:color="auto" w:fill="auto"/>
          </w:tcPr>
          <w:p w14:paraId="55C74482" w14:textId="77777777" w:rsidR="00892289" w:rsidRPr="007027B2" w:rsidRDefault="00892289" w:rsidP="00D32D3D">
            <w:pPr>
              <w:ind w:firstLine="0"/>
            </w:pPr>
            <w:r>
              <w:t>McCabe</w:t>
            </w:r>
          </w:p>
        </w:tc>
      </w:tr>
      <w:tr w:rsidR="00892289" w:rsidRPr="007027B2" w14:paraId="1677B2FB" w14:textId="77777777" w:rsidTr="00D32D3D">
        <w:tc>
          <w:tcPr>
            <w:tcW w:w="2179" w:type="dxa"/>
            <w:shd w:val="clear" w:color="auto" w:fill="auto"/>
          </w:tcPr>
          <w:p w14:paraId="793C32FE" w14:textId="77777777" w:rsidR="00892289" w:rsidRPr="007027B2" w:rsidRDefault="00892289" w:rsidP="00D32D3D">
            <w:pPr>
              <w:ind w:firstLine="0"/>
            </w:pPr>
            <w:r>
              <w:t>McCravy</w:t>
            </w:r>
          </w:p>
        </w:tc>
        <w:tc>
          <w:tcPr>
            <w:tcW w:w="2179" w:type="dxa"/>
            <w:shd w:val="clear" w:color="auto" w:fill="auto"/>
          </w:tcPr>
          <w:p w14:paraId="157D43C5" w14:textId="77777777" w:rsidR="00892289" w:rsidRPr="007027B2" w:rsidRDefault="00892289" w:rsidP="00D32D3D">
            <w:pPr>
              <w:ind w:firstLine="0"/>
            </w:pPr>
            <w:r>
              <w:t>McDaniel</w:t>
            </w:r>
          </w:p>
        </w:tc>
        <w:tc>
          <w:tcPr>
            <w:tcW w:w="2180" w:type="dxa"/>
            <w:shd w:val="clear" w:color="auto" w:fill="auto"/>
          </w:tcPr>
          <w:p w14:paraId="019D9C09" w14:textId="77777777" w:rsidR="00892289" w:rsidRPr="007027B2" w:rsidRDefault="00892289" w:rsidP="00D32D3D">
            <w:pPr>
              <w:ind w:firstLine="0"/>
            </w:pPr>
            <w:r>
              <w:t>McGinnis</w:t>
            </w:r>
          </w:p>
        </w:tc>
      </w:tr>
      <w:tr w:rsidR="00892289" w:rsidRPr="007027B2" w14:paraId="239EB27A" w14:textId="77777777" w:rsidTr="00D32D3D">
        <w:tc>
          <w:tcPr>
            <w:tcW w:w="2179" w:type="dxa"/>
            <w:shd w:val="clear" w:color="auto" w:fill="auto"/>
          </w:tcPr>
          <w:p w14:paraId="0919F306" w14:textId="77777777" w:rsidR="00892289" w:rsidRPr="007027B2" w:rsidRDefault="00892289" w:rsidP="00D32D3D">
            <w:pPr>
              <w:ind w:firstLine="0"/>
            </w:pPr>
            <w:r>
              <w:t>Mitchell</w:t>
            </w:r>
          </w:p>
        </w:tc>
        <w:tc>
          <w:tcPr>
            <w:tcW w:w="2179" w:type="dxa"/>
            <w:shd w:val="clear" w:color="auto" w:fill="auto"/>
          </w:tcPr>
          <w:p w14:paraId="438CCFC2" w14:textId="77777777" w:rsidR="00892289" w:rsidRPr="007027B2" w:rsidRDefault="00892289" w:rsidP="00D32D3D">
            <w:pPr>
              <w:ind w:firstLine="0"/>
            </w:pPr>
            <w:r>
              <w:t>J. Moore</w:t>
            </w:r>
          </w:p>
        </w:tc>
        <w:tc>
          <w:tcPr>
            <w:tcW w:w="2180" w:type="dxa"/>
            <w:shd w:val="clear" w:color="auto" w:fill="auto"/>
          </w:tcPr>
          <w:p w14:paraId="0C0B2BDF" w14:textId="77777777" w:rsidR="00892289" w:rsidRPr="007027B2" w:rsidRDefault="00892289" w:rsidP="00D32D3D">
            <w:pPr>
              <w:ind w:firstLine="0"/>
            </w:pPr>
            <w:r>
              <w:t>T. Moore</w:t>
            </w:r>
          </w:p>
        </w:tc>
      </w:tr>
      <w:tr w:rsidR="00892289" w:rsidRPr="007027B2" w14:paraId="6AEEA194" w14:textId="77777777" w:rsidTr="00D32D3D">
        <w:tc>
          <w:tcPr>
            <w:tcW w:w="2179" w:type="dxa"/>
            <w:shd w:val="clear" w:color="auto" w:fill="auto"/>
          </w:tcPr>
          <w:p w14:paraId="1A31A918" w14:textId="77777777" w:rsidR="00892289" w:rsidRPr="007027B2" w:rsidRDefault="00892289" w:rsidP="00D32D3D">
            <w:pPr>
              <w:ind w:firstLine="0"/>
            </w:pPr>
            <w:r>
              <w:t>A. M. Morgan</w:t>
            </w:r>
          </w:p>
        </w:tc>
        <w:tc>
          <w:tcPr>
            <w:tcW w:w="2179" w:type="dxa"/>
            <w:shd w:val="clear" w:color="auto" w:fill="auto"/>
          </w:tcPr>
          <w:p w14:paraId="7E30CF16" w14:textId="77777777" w:rsidR="00892289" w:rsidRPr="007027B2" w:rsidRDefault="00892289" w:rsidP="00D32D3D">
            <w:pPr>
              <w:ind w:firstLine="0"/>
            </w:pPr>
            <w:r>
              <w:t>T. A. Morgan</w:t>
            </w:r>
          </w:p>
        </w:tc>
        <w:tc>
          <w:tcPr>
            <w:tcW w:w="2180" w:type="dxa"/>
            <w:shd w:val="clear" w:color="auto" w:fill="auto"/>
          </w:tcPr>
          <w:p w14:paraId="3185893C" w14:textId="77777777" w:rsidR="00892289" w:rsidRPr="007027B2" w:rsidRDefault="00892289" w:rsidP="00D32D3D">
            <w:pPr>
              <w:ind w:firstLine="0"/>
            </w:pPr>
            <w:r>
              <w:t>Moss</w:t>
            </w:r>
          </w:p>
        </w:tc>
      </w:tr>
      <w:tr w:rsidR="00892289" w:rsidRPr="007027B2" w14:paraId="517F4B46" w14:textId="77777777" w:rsidTr="00D32D3D">
        <w:tc>
          <w:tcPr>
            <w:tcW w:w="2179" w:type="dxa"/>
            <w:shd w:val="clear" w:color="auto" w:fill="auto"/>
          </w:tcPr>
          <w:p w14:paraId="5FB9A259" w14:textId="77777777" w:rsidR="00892289" w:rsidRPr="007027B2" w:rsidRDefault="00892289" w:rsidP="00D32D3D">
            <w:pPr>
              <w:ind w:firstLine="0"/>
            </w:pPr>
            <w:r>
              <w:t>Murphy</w:t>
            </w:r>
          </w:p>
        </w:tc>
        <w:tc>
          <w:tcPr>
            <w:tcW w:w="2179" w:type="dxa"/>
            <w:shd w:val="clear" w:color="auto" w:fill="auto"/>
          </w:tcPr>
          <w:p w14:paraId="6F962CA3" w14:textId="77777777" w:rsidR="00892289" w:rsidRPr="007027B2" w:rsidRDefault="00892289" w:rsidP="00D32D3D">
            <w:pPr>
              <w:ind w:firstLine="0"/>
            </w:pPr>
            <w:r>
              <w:t>Neese</w:t>
            </w:r>
          </w:p>
        </w:tc>
        <w:tc>
          <w:tcPr>
            <w:tcW w:w="2180" w:type="dxa"/>
            <w:shd w:val="clear" w:color="auto" w:fill="auto"/>
          </w:tcPr>
          <w:p w14:paraId="6F3B502A" w14:textId="77777777" w:rsidR="00892289" w:rsidRPr="007027B2" w:rsidRDefault="00892289" w:rsidP="00D32D3D">
            <w:pPr>
              <w:ind w:firstLine="0"/>
            </w:pPr>
            <w:r>
              <w:t>B. Newton</w:t>
            </w:r>
          </w:p>
        </w:tc>
      </w:tr>
      <w:tr w:rsidR="00892289" w:rsidRPr="007027B2" w14:paraId="0C710C89" w14:textId="77777777" w:rsidTr="00D32D3D">
        <w:tc>
          <w:tcPr>
            <w:tcW w:w="2179" w:type="dxa"/>
            <w:shd w:val="clear" w:color="auto" w:fill="auto"/>
          </w:tcPr>
          <w:p w14:paraId="1B77AB8D" w14:textId="77777777" w:rsidR="00892289" w:rsidRPr="007027B2" w:rsidRDefault="00892289" w:rsidP="00D32D3D">
            <w:pPr>
              <w:ind w:firstLine="0"/>
            </w:pPr>
            <w:r>
              <w:t>W. Newton</w:t>
            </w:r>
          </w:p>
        </w:tc>
        <w:tc>
          <w:tcPr>
            <w:tcW w:w="2179" w:type="dxa"/>
            <w:shd w:val="clear" w:color="auto" w:fill="auto"/>
          </w:tcPr>
          <w:p w14:paraId="58FD0202" w14:textId="77777777" w:rsidR="00892289" w:rsidRPr="007027B2" w:rsidRDefault="00892289" w:rsidP="00D32D3D">
            <w:pPr>
              <w:ind w:firstLine="0"/>
            </w:pPr>
            <w:r>
              <w:t>Nutt</w:t>
            </w:r>
          </w:p>
        </w:tc>
        <w:tc>
          <w:tcPr>
            <w:tcW w:w="2180" w:type="dxa"/>
            <w:shd w:val="clear" w:color="auto" w:fill="auto"/>
          </w:tcPr>
          <w:p w14:paraId="7D42F2FF" w14:textId="77777777" w:rsidR="00892289" w:rsidRPr="007027B2" w:rsidRDefault="00892289" w:rsidP="00D32D3D">
            <w:pPr>
              <w:ind w:firstLine="0"/>
            </w:pPr>
            <w:r>
              <w:t>O'Neal</w:t>
            </w:r>
          </w:p>
        </w:tc>
      </w:tr>
      <w:tr w:rsidR="00892289" w:rsidRPr="007027B2" w14:paraId="7702A239" w14:textId="77777777" w:rsidTr="00D32D3D">
        <w:tc>
          <w:tcPr>
            <w:tcW w:w="2179" w:type="dxa"/>
            <w:shd w:val="clear" w:color="auto" w:fill="auto"/>
          </w:tcPr>
          <w:p w14:paraId="67FAACD3" w14:textId="77777777" w:rsidR="00892289" w:rsidRPr="007027B2" w:rsidRDefault="00892289" w:rsidP="00D32D3D">
            <w:pPr>
              <w:ind w:firstLine="0"/>
            </w:pPr>
            <w:r>
              <w:t>Oremus</w:t>
            </w:r>
          </w:p>
        </w:tc>
        <w:tc>
          <w:tcPr>
            <w:tcW w:w="2179" w:type="dxa"/>
            <w:shd w:val="clear" w:color="auto" w:fill="auto"/>
          </w:tcPr>
          <w:p w14:paraId="16C4F851" w14:textId="77777777" w:rsidR="00892289" w:rsidRPr="007027B2" w:rsidRDefault="00892289" w:rsidP="00D32D3D">
            <w:pPr>
              <w:ind w:firstLine="0"/>
            </w:pPr>
            <w:r>
              <w:t>Ott</w:t>
            </w:r>
          </w:p>
        </w:tc>
        <w:tc>
          <w:tcPr>
            <w:tcW w:w="2180" w:type="dxa"/>
            <w:shd w:val="clear" w:color="auto" w:fill="auto"/>
          </w:tcPr>
          <w:p w14:paraId="1D76F0DA" w14:textId="77777777" w:rsidR="00892289" w:rsidRPr="007027B2" w:rsidRDefault="00892289" w:rsidP="00D32D3D">
            <w:pPr>
              <w:ind w:firstLine="0"/>
            </w:pPr>
            <w:r>
              <w:t>Pace</w:t>
            </w:r>
          </w:p>
        </w:tc>
      </w:tr>
      <w:tr w:rsidR="00892289" w:rsidRPr="007027B2" w14:paraId="4C93FA51" w14:textId="77777777" w:rsidTr="00D32D3D">
        <w:tc>
          <w:tcPr>
            <w:tcW w:w="2179" w:type="dxa"/>
            <w:shd w:val="clear" w:color="auto" w:fill="auto"/>
          </w:tcPr>
          <w:p w14:paraId="3B166C67" w14:textId="77777777" w:rsidR="00892289" w:rsidRPr="007027B2" w:rsidRDefault="00892289" w:rsidP="00D32D3D">
            <w:pPr>
              <w:ind w:firstLine="0"/>
            </w:pPr>
            <w:r>
              <w:t>Pedalino</w:t>
            </w:r>
          </w:p>
        </w:tc>
        <w:tc>
          <w:tcPr>
            <w:tcW w:w="2179" w:type="dxa"/>
            <w:shd w:val="clear" w:color="auto" w:fill="auto"/>
          </w:tcPr>
          <w:p w14:paraId="66498375" w14:textId="77777777" w:rsidR="00892289" w:rsidRPr="007027B2" w:rsidRDefault="00892289" w:rsidP="00D32D3D">
            <w:pPr>
              <w:ind w:firstLine="0"/>
            </w:pPr>
            <w:r>
              <w:t>Pendarvis</w:t>
            </w:r>
          </w:p>
        </w:tc>
        <w:tc>
          <w:tcPr>
            <w:tcW w:w="2180" w:type="dxa"/>
            <w:shd w:val="clear" w:color="auto" w:fill="auto"/>
          </w:tcPr>
          <w:p w14:paraId="2D4509C1" w14:textId="77777777" w:rsidR="00892289" w:rsidRPr="007027B2" w:rsidRDefault="00892289" w:rsidP="00D32D3D">
            <w:pPr>
              <w:ind w:firstLine="0"/>
            </w:pPr>
            <w:r>
              <w:t>Pope</w:t>
            </w:r>
          </w:p>
        </w:tc>
      </w:tr>
      <w:tr w:rsidR="00892289" w:rsidRPr="007027B2" w14:paraId="2E9EA7FC" w14:textId="77777777" w:rsidTr="00D32D3D">
        <w:tc>
          <w:tcPr>
            <w:tcW w:w="2179" w:type="dxa"/>
            <w:shd w:val="clear" w:color="auto" w:fill="auto"/>
          </w:tcPr>
          <w:p w14:paraId="63F6E105" w14:textId="77777777" w:rsidR="00892289" w:rsidRPr="007027B2" w:rsidRDefault="00892289" w:rsidP="00D32D3D">
            <w:pPr>
              <w:ind w:firstLine="0"/>
            </w:pPr>
            <w:r>
              <w:t>Rivers</w:t>
            </w:r>
          </w:p>
        </w:tc>
        <w:tc>
          <w:tcPr>
            <w:tcW w:w="2179" w:type="dxa"/>
            <w:shd w:val="clear" w:color="auto" w:fill="auto"/>
          </w:tcPr>
          <w:p w14:paraId="112376BA" w14:textId="77777777" w:rsidR="00892289" w:rsidRPr="007027B2" w:rsidRDefault="00892289" w:rsidP="00D32D3D">
            <w:pPr>
              <w:ind w:firstLine="0"/>
            </w:pPr>
            <w:r>
              <w:t>Robbins</w:t>
            </w:r>
          </w:p>
        </w:tc>
        <w:tc>
          <w:tcPr>
            <w:tcW w:w="2180" w:type="dxa"/>
            <w:shd w:val="clear" w:color="auto" w:fill="auto"/>
          </w:tcPr>
          <w:p w14:paraId="188E855B" w14:textId="77777777" w:rsidR="00892289" w:rsidRPr="007027B2" w:rsidRDefault="00892289" w:rsidP="00D32D3D">
            <w:pPr>
              <w:ind w:firstLine="0"/>
            </w:pPr>
            <w:r>
              <w:t>Rose</w:t>
            </w:r>
          </w:p>
        </w:tc>
      </w:tr>
      <w:tr w:rsidR="00892289" w:rsidRPr="007027B2" w14:paraId="3AA840C3" w14:textId="77777777" w:rsidTr="00D32D3D">
        <w:tc>
          <w:tcPr>
            <w:tcW w:w="2179" w:type="dxa"/>
            <w:shd w:val="clear" w:color="auto" w:fill="auto"/>
          </w:tcPr>
          <w:p w14:paraId="179F43AB" w14:textId="77777777" w:rsidR="00892289" w:rsidRPr="007027B2" w:rsidRDefault="00892289" w:rsidP="00D32D3D">
            <w:pPr>
              <w:ind w:firstLine="0"/>
            </w:pPr>
            <w:r>
              <w:t>Rutherford</w:t>
            </w:r>
          </w:p>
        </w:tc>
        <w:tc>
          <w:tcPr>
            <w:tcW w:w="2179" w:type="dxa"/>
            <w:shd w:val="clear" w:color="auto" w:fill="auto"/>
          </w:tcPr>
          <w:p w14:paraId="53F3B7C9" w14:textId="77777777" w:rsidR="00892289" w:rsidRPr="007027B2" w:rsidRDefault="00892289" w:rsidP="00D32D3D">
            <w:pPr>
              <w:ind w:firstLine="0"/>
            </w:pPr>
            <w:r>
              <w:t>Sandifer</w:t>
            </w:r>
          </w:p>
        </w:tc>
        <w:tc>
          <w:tcPr>
            <w:tcW w:w="2180" w:type="dxa"/>
            <w:shd w:val="clear" w:color="auto" w:fill="auto"/>
          </w:tcPr>
          <w:p w14:paraId="47DE6A7E" w14:textId="77777777" w:rsidR="00892289" w:rsidRPr="007027B2" w:rsidRDefault="00892289" w:rsidP="00D32D3D">
            <w:pPr>
              <w:ind w:firstLine="0"/>
            </w:pPr>
            <w:r>
              <w:t>Schuessler</w:t>
            </w:r>
          </w:p>
        </w:tc>
      </w:tr>
      <w:tr w:rsidR="00892289" w:rsidRPr="007027B2" w14:paraId="04FC1C60" w14:textId="77777777" w:rsidTr="00D32D3D">
        <w:tc>
          <w:tcPr>
            <w:tcW w:w="2179" w:type="dxa"/>
            <w:shd w:val="clear" w:color="auto" w:fill="auto"/>
          </w:tcPr>
          <w:p w14:paraId="63C93C46" w14:textId="77777777" w:rsidR="00892289" w:rsidRPr="007027B2" w:rsidRDefault="00892289" w:rsidP="00D32D3D">
            <w:pPr>
              <w:ind w:firstLine="0"/>
            </w:pPr>
            <w:r>
              <w:t>Sessions</w:t>
            </w:r>
          </w:p>
        </w:tc>
        <w:tc>
          <w:tcPr>
            <w:tcW w:w="2179" w:type="dxa"/>
            <w:shd w:val="clear" w:color="auto" w:fill="auto"/>
          </w:tcPr>
          <w:p w14:paraId="3A1A358D" w14:textId="77777777" w:rsidR="00892289" w:rsidRPr="007027B2" w:rsidRDefault="00892289" w:rsidP="00D32D3D">
            <w:pPr>
              <w:ind w:firstLine="0"/>
            </w:pPr>
            <w:r>
              <w:t>G. M. Smith</w:t>
            </w:r>
          </w:p>
        </w:tc>
        <w:tc>
          <w:tcPr>
            <w:tcW w:w="2180" w:type="dxa"/>
            <w:shd w:val="clear" w:color="auto" w:fill="auto"/>
          </w:tcPr>
          <w:p w14:paraId="1A85402F" w14:textId="77777777" w:rsidR="00892289" w:rsidRPr="007027B2" w:rsidRDefault="00892289" w:rsidP="00D32D3D">
            <w:pPr>
              <w:ind w:firstLine="0"/>
            </w:pPr>
            <w:r>
              <w:t>M. M. Smith</w:t>
            </w:r>
          </w:p>
        </w:tc>
      </w:tr>
      <w:tr w:rsidR="00892289" w:rsidRPr="007027B2" w14:paraId="33A8AFAC" w14:textId="77777777" w:rsidTr="00D32D3D">
        <w:tc>
          <w:tcPr>
            <w:tcW w:w="2179" w:type="dxa"/>
            <w:shd w:val="clear" w:color="auto" w:fill="auto"/>
          </w:tcPr>
          <w:p w14:paraId="56D9456C" w14:textId="77777777" w:rsidR="00892289" w:rsidRPr="007027B2" w:rsidRDefault="00892289" w:rsidP="00D32D3D">
            <w:pPr>
              <w:ind w:firstLine="0"/>
            </w:pPr>
            <w:r>
              <w:t>Spann-Wilder</w:t>
            </w:r>
          </w:p>
        </w:tc>
        <w:tc>
          <w:tcPr>
            <w:tcW w:w="2179" w:type="dxa"/>
            <w:shd w:val="clear" w:color="auto" w:fill="auto"/>
          </w:tcPr>
          <w:p w14:paraId="68492310" w14:textId="77777777" w:rsidR="00892289" w:rsidRPr="007027B2" w:rsidRDefault="00892289" w:rsidP="00D32D3D">
            <w:pPr>
              <w:ind w:firstLine="0"/>
            </w:pPr>
            <w:r>
              <w:t>Stavrinakis</w:t>
            </w:r>
          </w:p>
        </w:tc>
        <w:tc>
          <w:tcPr>
            <w:tcW w:w="2180" w:type="dxa"/>
            <w:shd w:val="clear" w:color="auto" w:fill="auto"/>
          </w:tcPr>
          <w:p w14:paraId="58D30D0E" w14:textId="77777777" w:rsidR="00892289" w:rsidRPr="007027B2" w:rsidRDefault="00892289" w:rsidP="00D32D3D">
            <w:pPr>
              <w:ind w:firstLine="0"/>
            </w:pPr>
            <w:r>
              <w:t>Taylor</w:t>
            </w:r>
          </w:p>
        </w:tc>
      </w:tr>
      <w:tr w:rsidR="00892289" w:rsidRPr="007027B2" w14:paraId="21BF16A3" w14:textId="77777777" w:rsidTr="00D32D3D">
        <w:tc>
          <w:tcPr>
            <w:tcW w:w="2179" w:type="dxa"/>
            <w:shd w:val="clear" w:color="auto" w:fill="auto"/>
          </w:tcPr>
          <w:p w14:paraId="69682E4D" w14:textId="77777777" w:rsidR="00892289" w:rsidRPr="007027B2" w:rsidRDefault="00892289" w:rsidP="00D32D3D">
            <w:pPr>
              <w:ind w:firstLine="0"/>
            </w:pPr>
            <w:r>
              <w:t>Vaughan</w:t>
            </w:r>
          </w:p>
        </w:tc>
        <w:tc>
          <w:tcPr>
            <w:tcW w:w="2179" w:type="dxa"/>
            <w:shd w:val="clear" w:color="auto" w:fill="auto"/>
          </w:tcPr>
          <w:p w14:paraId="5CC5317D" w14:textId="77777777" w:rsidR="00892289" w:rsidRPr="007027B2" w:rsidRDefault="00892289" w:rsidP="00D32D3D">
            <w:pPr>
              <w:ind w:firstLine="0"/>
            </w:pPr>
            <w:r>
              <w:t>Weeks</w:t>
            </w:r>
          </w:p>
        </w:tc>
        <w:tc>
          <w:tcPr>
            <w:tcW w:w="2180" w:type="dxa"/>
            <w:shd w:val="clear" w:color="auto" w:fill="auto"/>
          </w:tcPr>
          <w:p w14:paraId="1408695F" w14:textId="77777777" w:rsidR="00892289" w:rsidRPr="007027B2" w:rsidRDefault="00892289" w:rsidP="00D32D3D">
            <w:pPr>
              <w:ind w:firstLine="0"/>
            </w:pPr>
            <w:r>
              <w:t>West</w:t>
            </w:r>
          </w:p>
        </w:tc>
      </w:tr>
      <w:tr w:rsidR="00892289" w:rsidRPr="007027B2" w14:paraId="76B8BE83" w14:textId="77777777" w:rsidTr="00D32D3D">
        <w:tc>
          <w:tcPr>
            <w:tcW w:w="2179" w:type="dxa"/>
            <w:shd w:val="clear" w:color="auto" w:fill="auto"/>
          </w:tcPr>
          <w:p w14:paraId="3AD43CBD" w14:textId="77777777" w:rsidR="00892289" w:rsidRPr="007027B2" w:rsidRDefault="00892289" w:rsidP="00D32D3D">
            <w:pPr>
              <w:ind w:firstLine="0"/>
            </w:pPr>
            <w:r>
              <w:t>Wetmore</w:t>
            </w:r>
          </w:p>
        </w:tc>
        <w:tc>
          <w:tcPr>
            <w:tcW w:w="2179" w:type="dxa"/>
            <w:shd w:val="clear" w:color="auto" w:fill="auto"/>
          </w:tcPr>
          <w:p w14:paraId="7B2AEA1C" w14:textId="77777777" w:rsidR="00892289" w:rsidRPr="007027B2" w:rsidRDefault="00892289" w:rsidP="00D32D3D">
            <w:pPr>
              <w:ind w:firstLine="0"/>
            </w:pPr>
            <w:r>
              <w:t>Wheeler</w:t>
            </w:r>
          </w:p>
        </w:tc>
        <w:tc>
          <w:tcPr>
            <w:tcW w:w="2180" w:type="dxa"/>
            <w:shd w:val="clear" w:color="auto" w:fill="auto"/>
          </w:tcPr>
          <w:p w14:paraId="38643101" w14:textId="77777777" w:rsidR="00892289" w:rsidRPr="007027B2" w:rsidRDefault="00892289" w:rsidP="00D32D3D">
            <w:pPr>
              <w:ind w:firstLine="0"/>
            </w:pPr>
            <w:r>
              <w:t>White</w:t>
            </w:r>
          </w:p>
        </w:tc>
      </w:tr>
      <w:tr w:rsidR="00892289" w:rsidRPr="007027B2" w14:paraId="51ABB19C" w14:textId="77777777" w:rsidTr="00D32D3D">
        <w:tc>
          <w:tcPr>
            <w:tcW w:w="2179" w:type="dxa"/>
            <w:shd w:val="clear" w:color="auto" w:fill="auto"/>
          </w:tcPr>
          <w:p w14:paraId="2871AEEA" w14:textId="77777777" w:rsidR="00892289" w:rsidRPr="007027B2" w:rsidRDefault="00892289" w:rsidP="00D32D3D">
            <w:pPr>
              <w:keepNext/>
              <w:ind w:firstLine="0"/>
            </w:pPr>
            <w:r>
              <w:t>Whitmire</w:t>
            </w:r>
          </w:p>
        </w:tc>
        <w:tc>
          <w:tcPr>
            <w:tcW w:w="2179" w:type="dxa"/>
            <w:shd w:val="clear" w:color="auto" w:fill="auto"/>
          </w:tcPr>
          <w:p w14:paraId="2C4FFC49" w14:textId="77777777" w:rsidR="00892289" w:rsidRPr="007027B2" w:rsidRDefault="00892289" w:rsidP="00D32D3D">
            <w:pPr>
              <w:keepNext/>
              <w:ind w:firstLine="0"/>
            </w:pPr>
            <w:r>
              <w:t>Williams</w:t>
            </w:r>
          </w:p>
        </w:tc>
        <w:tc>
          <w:tcPr>
            <w:tcW w:w="2180" w:type="dxa"/>
            <w:shd w:val="clear" w:color="auto" w:fill="auto"/>
          </w:tcPr>
          <w:p w14:paraId="138E359E" w14:textId="77777777" w:rsidR="00892289" w:rsidRPr="007027B2" w:rsidRDefault="00892289" w:rsidP="00D32D3D">
            <w:pPr>
              <w:keepNext/>
              <w:ind w:firstLine="0"/>
            </w:pPr>
            <w:r>
              <w:t>Willis</w:t>
            </w:r>
          </w:p>
        </w:tc>
      </w:tr>
      <w:tr w:rsidR="00892289" w:rsidRPr="007027B2" w14:paraId="7785420F" w14:textId="77777777" w:rsidTr="00D32D3D">
        <w:tc>
          <w:tcPr>
            <w:tcW w:w="2179" w:type="dxa"/>
            <w:shd w:val="clear" w:color="auto" w:fill="auto"/>
          </w:tcPr>
          <w:p w14:paraId="42C984E3" w14:textId="77777777" w:rsidR="00892289" w:rsidRPr="007027B2" w:rsidRDefault="00892289" w:rsidP="00D32D3D">
            <w:pPr>
              <w:keepNext/>
              <w:ind w:firstLine="0"/>
            </w:pPr>
            <w:r>
              <w:t>Wooten</w:t>
            </w:r>
          </w:p>
        </w:tc>
        <w:tc>
          <w:tcPr>
            <w:tcW w:w="2179" w:type="dxa"/>
            <w:shd w:val="clear" w:color="auto" w:fill="auto"/>
          </w:tcPr>
          <w:p w14:paraId="47FBE2CA" w14:textId="77777777" w:rsidR="00892289" w:rsidRPr="007027B2" w:rsidRDefault="00892289" w:rsidP="00D32D3D">
            <w:pPr>
              <w:keepNext/>
              <w:ind w:firstLine="0"/>
            </w:pPr>
            <w:r>
              <w:t>Yow</w:t>
            </w:r>
          </w:p>
        </w:tc>
        <w:tc>
          <w:tcPr>
            <w:tcW w:w="2180" w:type="dxa"/>
            <w:shd w:val="clear" w:color="auto" w:fill="auto"/>
          </w:tcPr>
          <w:p w14:paraId="25382F8F" w14:textId="77777777" w:rsidR="00892289" w:rsidRPr="007027B2" w:rsidRDefault="00892289" w:rsidP="00D32D3D">
            <w:pPr>
              <w:keepNext/>
              <w:ind w:firstLine="0"/>
            </w:pPr>
          </w:p>
        </w:tc>
      </w:tr>
    </w:tbl>
    <w:p w14:paraId="4E4433BB" w14:textId="77777777" w:rsidR="00892289" w:rsidRDefault="00892289" w:rsidP="00892289"/>
    <w:p w14:paraId="2981778F" w14:textId="77777777" w:rsidR="00892289" w:rsidRDefault="00892289" w:rsidP="00892289">
      <w:pPr>
        <w:jc w:val="center"/>
        <w:rPr>
          <w:b/>
        </w:rPr>
      </w:pPr>
      <w:r w:rsidRPr="007027B2">
        <w:rPr>
          <w:b/>
        </w:rPr>
        <w:t>Total--110</w:t>
      </w:r>
    </w:p>
    <w:p w14:paraId="66D46EA1" w14:textId="77777777" w:rsidR="00892289" w:rsidRDefault="00892289" w:rsidP="00892289">
      <w:pPr>
        <w:jc w:val="center"/>
        <w:rPr>
          <w:b/>
        </w:rPr>
      </w:pPr>
    </w:p>
    <w:p w14:paraId="7EA513D7" w14:textId="77777777" w:rsidR="00892289" w:rsidRDefault="00892289" w:rsidP="00892289">
      <w:pPr>
        <w:ind w:firstLine="0"/>
      </w:pPr>
      <w:r w:rsidRPr="007027B2">
        <w:t xml:space="preserve"> </w:t>
      </w:r>
      <w:r>
        <w:t>Those who voted in the negative are:</w:t>
      </w:r>
    </w:p>
    <w:p w14:paraId="1DF71AE4" w14:textId="77777777" w:rsidR="00892289" w:rsidRDefault="00892289" w:rsidP="00892289"/>
    <w:p w14:paraId="2BCF5301" w14:textId="77777777" w:rsidR="00892289" w:rsidRDefault="00892289" w:rsidP="00892289">
      <w:pPr>
        <w:jc w:val="center"/>
        <w:rPr>
          <w:b/>
        </w:rPr>
      </w:pPr>
      <w:r w:rsidRPr="007027B2">
        <w:rPr>
          <w:b/>
        </w:rPr>
        <w:t>Total--0</w:t>
      </w:r>
    </w:p>
    <w:p w14:paraId="4BB00D5A" w14:textId="77777777" w:rsidR="00892289" w:rsidRDefault="00892289" w:rsidP="00892289">
      <w:pPr>
        <w:jc w:val="center"/>
        <w:rPr>
          <w:b/>
        </w:rPr>
      </w:pPr>
    </w:p>
    <w:p w14:paraId="1F6B468E" w14:textId="77777777" w:rsidR="00892289" w:rsidRDefault="00892289" w:rsidP="00892289">
      <w:r>
        <w:t>The Senate Amendments were agreed to, and the Bill having received three readings in both Houses, it was ordered that the title be changed to that of an Act, and that it be enrolled for ratification.</w:t>
      </w:r>
    </w:p>
    <w:p w14:paraId="3BFD142E" w14:textId="77777777" w:rsidR="00892289" w:rsidRDefault="00892289" w:rsidP="00892289"/>
    <w:p w14:paraId="76FC046C" w14:textId="77777777" w:rsidR="00892289" w:rsidRDefault="00892289" w:rsidP="00892289">
      <w:pPr>
        <w:keepNext/>
        <w:jc w:val="center"/>
        <w:rPr>
          <w:b/>
        </w:rPr>
      </w:pPr>
      <w:r w:rsidRPr="007027B2">
        <w:rPr>
          <w:b/>
        </w:rPr>
        <w:t>H. 5042--SENATE AMENDMENTS CONCURRED IN AND BILL ENROLLED</w:t>
      </w:r>
    </w:p>
    <w:p w14:paraId="3D4289A9" w14:textId="77777777" w:rsidR="00892289" w:rsidRDefault="00892289" w:rsidP="00892289">
      <w:r>
        <w:t xml:space="preserve">The Senate Amendments to the following Bill were taken up for consideration: </w:t>
      </w:r>
    </w:p>
    <w:p w14:paraId="3CA7FDEC" w14:textId="77777777" w:rsidR="00892289" w:rsidRDefault="00892289" w:rsidP="00892289">
      <w:bookmarkStart w:id="207" w:name="include_clip_start_71"/>
      <w:bookmarkEnd w:id="207"/>
    </w:p>
    <w:p w14:paraId="13C5254C" w14:textId="77777777" w:rsidR="00892289" w:rsidRDefault="00892289" w:rsidP="00892289">
      <w:r>
        <w:t>H. 5042 -- Reps. B. L. Cox, J. L. Johnson, Murphy, Sessions, Cobb-Hunter, Kirby, Brewer, Garvin, Henegan, M. M. Smith, Jefferson, Rivers, McDaniel, Davis, Haddon, King, Gilliard, Stavrinakis, Bauer, West, Wetmore, T. Moore, Thigpen, Chapman, Schuessler, Pope, Guffey, Dillard, W. Jones, Pendarvis, G. M. Smith, Weeks, Wheeler, Williams, S. Jones, J. Moore, O'Neal, B. Newton, Neese, Lawson, Atkinson, Hayes, W. Newton, Bannister, Caskey, Hyde, J. E. Johnson, Hiott, Brittain, Hartnett, Mitchell, Yow, Gagnon, Carter, Guest, Gatch, Crawford, Ott, Rutherford, Leber, Hixon, Herbkersman, Anderson, Bailey, Elliott, Gilliam, Calhoon, Wooten, Forrest, Pedalino, Jordan, Bustos, Bamberg, Bernstein, Clyburn, Hosey, Henderson-Myers, Howard, Vaughan, Beach, Erickson and Bradley: A BILL TO AMEND THE SOUTH CAROLINA CODE OF LAWS BY ADDING SECTION 10-1-185 SO AS TO ESTABLISH ON THE GROUNDS OF THE STATE HOUSE A ROBERT SMALLS MONUMENT, CREATE A COMMISSION TO DETERMINE THE DESIGN AND LOCATION OF THE MONUMENT, PROVIDE FOR THE MEMBERSHIP OF THE COMMISSION, AND SUNSET THE COMMISSION AT A DATE CERTAIN.</w:t>
      </w:r>
    </w:p>
    <w:p w14:paraId="0D3490EE" w14:textId="77777777" w:rsidR="00892289" w:rsidRDefault="00892289" w:rsidP="00892289">
      <w:bookmarkStart w:id="208" w:name="include_clip_end_71"/>
      <w:bookmarkEnd w:id="208"/>
    </w:p>
    <w:p w14:paraId="34A8B668" w14:textId="77777777" w:rsidR="00892289" w:rsidRDefault="00892289" w:rsidP="00892289">
      <w:r>
        <w:t>Rep. B. L. COX explained the Senate Amendments.</w:t>
      </w:r>
    </w:p>
    <w:p w14:paraId="476A733F" w14:textId="77777777" w:rsidR="00892289" w:rsidRDefault="00892289" w:rsidP="00892289"/>
    <w:p w14:paraId="59D40BF4" w14:textId="77777777" w:rsidR="00892289" w:rsidRDefault="00892289" w:rsidP="00892289">
      <w:r>
        <w:t xml:space="preserve">The yeas and nays were taken resulting as follows: </w:t>
      </w:r>
    </w:p>
    <w:p w14:paraId="36DB8833" w14:textId="77777777" w:rsidR="00892289" w:rsidRDefault="00892289" w:rsidP="00892289">
      <w:pPr>
        <w:jc w:val="center"/>
      </w:pPr>
      <w:r>
        <w:t xml:space="preserve"> </w:t>
      </w:r>
      <w:bookmarkStart w:id="209" w:name="vote_start73"/>
      <w:bookmarkEnd w:id="209"/>
      <w:r>
        <w:t>Yeas 109; Nays 0</w:t>
      </w:r>
    </w:p>
    <w:p w14:paraId="1F04F056" w14:textId="77777777" w:rsidR="00892289" w:rsidRDefault="00892289" w:rsidP="00892289">
      <w:pPr>
        <w:jc w:val="center"/>
      </w:pPr>
    </w:p>
    <w:p w14:paraId="1B84C49F" w14:textId="77777777" w:rsidR="00892289" w:rsidRDefault="00892289" w:rsidP="0089228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3D170496" w14:textId="77777777" w:rsidTr="00D32D3D">
        <w:tc>
          <w:tcPr>
            <w:tcW w:w="2179" w:type="dxa"/>
            <w:shd w:val="clear" w:color="auto" w:fill="auto"/>
          </w:tcPr>
          <w:p w14:paraId="4F77D623" w14:textId="77777777" w:rsidR="00892289" w:rsidRPr="007027B2" w:rsidRDefault="00892289" w:rsidP="00D32D3D">
            <w:pPr>
              <w:keepNext/>
              <w:ind w:firstLine="0"/>
            </w:pPr>
            <w:r>
              <w:t>Alexander</w:t>
            </w:r>
          </w:p>
        </w:tc>
        <w:tc>
          <w:tcPr>
            <w:tcW w:w="2179" w:type="dxa"/>
            <w:shd w:val="clear" w:color="auto" w:fill="auto"/>
          </w:tcPr>
          <w:p w14:paraId="435ED667" w14:textId="77777777" w:rsidR="00892289" w:rsidRPr="007027B2" w:rsidRDefault="00892289" w:rsidP="00D32D3D">
            <w:pPr>
              <w:keepNext/>
              <w:ind w:firstLine="0"/>
            </w:pPr>
            <w:r>
              <w:t>Anderson</w:t>
            </w:r>
          </w:p>
        </w:tc>
        <w:tc>
          <w:tcPr>
            <w:tcW w:w="2180" w:type="dxa"/>
            <w:shd w:val="clear" w:color="auto" w:fill="auto"/>
          </w:tcPr>
          <w:p w14:paraId="28541785" w14:textId="77777777" w:rsidR="00892289" w:rsidRPr="007027B2" w:rsidRDefault="00892289" w:rsidP="00D32D3D">
            <w:pPr>
              <w:keepNext/>
              <w:ind w:firstLine="0"/>
            </w:pPr>
            <w:r>
              <w:t>Bailey</w:t>
            </w:r>
          </w:p>
        </w:tc>
      </w:tr>
      <w:tr w:rsidR="00892289" w:rsidRPr="007027B2" w14:paraId="7805DBCD" w14:textId="77777777" w:rsidTr="00D32D3D">
        <w:tc>
          <w:tcPr>
            <w:tcW w:w="2179" w:type="dxa"/>
            <w:shd w:val="clear" w:color="auto" w:fill="auto"/>
          </w:tcPr>
          <w:p w14:paraId="3717BBF8" w14:textId="77777777" w:rsidR="00892289" w:rsidRPr="007027B2" w:rsidRDefault="00892289" w:rsidP="00D32D3D">
            <w:pPr>
              <w:ind w:firstLine="0"/>
            </w:pPr>
            <w:r>
              <w:t>Ballentine</w:t>
            </w:r>
          </w:p>
        </w:tc>
        <w:tc>
          <w:tcPr>
            <w:tcW w:w="2179" w:type="dxa"/>
            <w:shd w:val="clear" w:color="auto" w:fill="auto"/>
          </w:tcPr>
          <w:p w14:paraId="2492EBE4" w14:textId="77777777" w:rsidR="00892289" w:rsidRPr="007027B2" w:rsidRDefault="00892289" w:rsidP="00D32D3D">
            <w:pPr>
              <w:ind w:firstLine="0"/>
            </w:pPr>
            <w:r>
              <w:t>Bamberg</w:t>
            </w:r>
          </w:p>
        </w:tc>
        <w:tc>
          <w:tcPr>
            <w:tcW w:w="2180" w:type="dxa"/>
            <w:shd w:val="clear" w:color="auto" w:fill="auto"/>
          </w:tcPr>
          <w:p w14:paraId="337058A7" w14:textId="77777777" w:rsidR="00892289" w:rsidRPr="007027B2" w:rsidRDefault="00892289" w:rsidP="00D32D3D">
            <w:pPr>
              <w:ind w:firstLine="0"/>
            </w:pPr>
            <w:r>
              <w:t>Bannister</w:t>
            </w:r>
          </w:p>
        </w:tc>
      </w:tr>
      <w:tr w:rsidR="00892289" w:rsidRPr="007027B2" w14:paraId="78A836D8" w14:textId="77777777" w:rsidTr="00D32D3D">
        <w:tc>
          <w:tcPr>
            <w:tcW w:w="2179" w:type="dxa"/>
            <w:shd w:val="clear" w:color="auto" w:fill="auto"/>
          </w:tcPr>
          <w:p w14:paraId="13CE3F36" w14:textId="77777777" w:rsidR="00892289" w:rsidRPr="007027B2" w:rsidRDefault="00892289" w:rsidP="00D32D3D">
            <w:pPr>
              <w:ind w:firstLine="0"/>
            </w:pPr>
            <w:r>
              <w:t>Bauer</w:t>
            </w:r>
          </w:p>
        </w:tc>
        <w:tc>
          <w:tcPr>
            <w:tcW w:w="2179" w:type="dxa"/>
            <w:shd w:val="clear" w:color="auto" w:fill="auto"/>
          </w:tcPr>
          <w:p w14:paraId="6A5BB848" w14:textId="77777777" w:rsidR="00892289" w:rsidRPr="007027B2" w:rsidRDefault="00892289" w:rsidP="00D32D3D">
            <w:pPr>
              <w:ind w:firstLine="0"/>
            </w:pPr>
            <w:r>
              <w:t>Beach</w:t>
            </w:r>
          </w:p>
        </w:tc>
        <w:tc>
          <w:tcPr>
            <w:tcW w:w="2180" w:type="dxa"/>
            <w:shd w:val="clear" w:color="auto" w:fill="auto"/>
          </w:tcPr>
          <w:p w14:paraId="5BB98ECD" w14:textId="77777777" w:rsidR="00892289" w:rsidRPr="007027B2" w:rsidRDefault="00892289" w:rsidP="00D32D3D">
            <w:pPr>
              <w:ind w:firstLine="0"/>
            </w:pPr>
            <w:r>
              <w:t>Bernstein</w:t>
            </w:r>
          </w:p>
        </w:tc>
      </w:tr>
      <w:tr w:rsidR="00892289" w:rsidRPr="007027B2" w14:paraId="01B89DC0" w14:textId="77777777" w:rsidTr="00D32D3D">
        <w:tc>
          <w:tcPr>
            <w:tcW w:w="2179" w:type="dxa"/>
            <w:shd w:val="clear" w:color="auto" w:fill="auto"/>
          </w:tcPr>
          <w:p w14:paraId="684CFDA5" w14:textId="77777777" w:rsidR="00892289" w:rsidRPr="007027B2" w:rsidRDefault="00892289" w:rsidP="00D32D3D">
            <w:pPr>
              <w:ind w:firstLine="0"/>
            </w:pPr>
            <w:r>
              <w:t>Blackwell</w:t>
            </w:r>
          </w:p>
        </w:tc>
        <w:tc>
          <w:tcPr>
            <w:tcW w:w="2179" w:type="dxa"/>
            <w:shd w:val="clear" w:color="auto" w:fill="auto"/>
          </w:tcPr>
          <w:p w14:paraId="6CAB8279" w14:textId="77777777" w:rsidR="00892289" w:rsidRPr="007027B2" w:rsidRDefault="00892289" w:rsidP="00D32D3D">
            <w:pPr>
              <w:ind w:firstLine="0"/>
            </w:pPr>
            <w:r>
              <w:t>Brewer</w:t>
            </w:r>
          </w:p>
        </w:tc>
        <w:tc>
          <w:tcPr>
            <w:tcW w:w="2180" w:type="dxa"/>
            <w:shd w:val="clear" w:color="auto" w:fill="auto"/>
          </w:tcPr>
          <w:p w14:paraId="0AB94C81" w14:textId="77777777" w:rsidR="00892289" w:rsidRPr="007027B2" w:rsidRDefault="00892289" w:rsidP="00D32D3D">
            <w:pPr>
              <w:ind w:firstLine="0"/>
            </w:pPr>
            <w:r>
              <w:t>Brittain</w:t>
            </w:r>
          </w:p>
        </w:tc>
      </w:tr>
      <w:tr w:rsidR="00892289" w:rsidRPr="007027B2" w14:paraId="6CB9EA8C" w14:textId="77777777" w:rsidTr="00D32D3D">
        <w:tc>
          <w:tcPr>
            <w:tcW w:w="2179" w:type="dxa"/>
            <w:shd w:val="clear" w:color="auto" w:fill="auto"/>
          </w:tcPr>
          <w:p w14:paraId="22887AA9" w14:textId="77777777" w:rsidR="00892289" w:rsidRPr="007027B2" w:rsidRDefault="00892289" w:rsidP="00D32D3D">
            <w:pPr>
              <w:ind w:firstLine="0"/>
            </w:pPr>
            <w:r>
              <w:t>Burns</w:t>
            </w:r>
          </w:p>
        </w:tc>
        <w:tc>
          <w:tcPr>
            <w:tcW w:w="2179" w:type="dxa"/>
            <w:shd w:val="clear" w:color="auto" w:fill="auto"/>
          </w:tcPr>
          <w:p w14:paraId="68D669CE" w14:textId="77777777" w:rsidR="00892289" w:rsidRPr="007027B2" w:rsidRDefault="00892289" w:rsidP="00D32D3D">
            <w:pPr>
              <w:ind w:firstLine="0"/>
            </w:pPr>
            <w:r>
              <w:t>Bustos</w:t>
            </w:r>
          </w:p>
        </w:tc>
        <w:tc>
          <w:tcPr>
            <w:tcW w:w="2180" w:type="dxa"/>
            <w:shd w:val="clear" w:color="auto" w:fill="auto"/>
          </w:tcPr>
          <w:p w14:paraId="04A5EE76" w14:textId="77777777" w:rsidR="00892289" w:rsidRPr="007027B2" w:rsidRDefault="00892289" w:rsidP="00D32D3D">
            <w:pPr>
              <w:ind w:firstLine="0"/>
            </w:pPr>
            <w:r>
              <w:t>Calhoon</w:t>
            </w:r>
          </w:p>
        </w:tc>
      </w:tr>
      <w:tr w:rsidR="00892289" w:rsidRPr="007027B2" w14:paraId="5A0C2F19" w14:textId="77777777" w:rsidTr="00D32D3D">
        <w:tc>
          <w:tcPr>
            <w:tcW w:w="2179" w:type="dxa"/>
            <w:shd w:val="clear" w:color="auto" w:fill="auto"/>
          </w:tcPr>
          <w:p w14:paraId="3367FA37" w14:textId="77777777" w:rsidR="00892289" w:rsidRPr="007027B2" w:rsidRDefault="00892289" w:rsidP="00D32D3D">
            <w:pPr>
              <w:ind w:firstLine="0"/>
            </w:pPr>
            <w:r>
              <w:t>Carter</w:t>
            </w:r>
          </w:p>
        </w:tc>
        <w:tc>
          <w:tcPr>
            <w:tcW w:w="2179" w:type="dxa"/>
            <w:shd w:val="clear" w:color="auto" w:fill="auto"/>
          </w:tcPr>
          <w:p w14:paraId="36F6E579" w14:textId="77777777" w:rsidR="00892289" w:rsidRPr="007027B2" w:rsidRDefault="00892289" w:rsidP="00D32D3D">
            <w:pPr>
              <w:ind w:firstLine="0"/>
            </w:pPr>
            <w:r>
              <w:t>Caskey</w:t>
            </w:r>
          </w:p>
        </w:tc>
        <w:tc>
          <w:tcPr>
            <w:tcW w:w="2180" w:type="dxa"/>
            <w:shd w:val="clear" w:color="auto" w:fill="auto"/>
          </w:tcPr>
          <w:p w14:paraId="38CE3676" w14:textId="77777777" w:rsidR="00892289" w:rsidRPr="007027B2" w:rsidRDefault="00892289" w:rsidP="00D32D3D">
            <w:pPr>
              <w:ind w:firstLine="0"/>
            </w:pPr>
            <w:r>
              <w:t>Chapman</w:t>
            </w:r>
          </w:p>
        </w:tc>
      </w:tr>
      <w:tr w:rsidR="00892289" w:rsidRPr="007027B2" w14:paraId="1750F4CC" w14:textId="77777777" w:rsidTr="00D32D3D">
        <w:tc>
          <w:tcPr>
            <w:tcW w:w="2179" w:type="dxa"/>
            <w:shd w:val="clear" w:color="auto" w:fill="auto"/>
          </w:tcPr>
          <w:p w14:paraId="2077B0F2" w14:textId="77777777" w:rsidR="00892289" w:rsidRPr="007027B2" w:rsidRDefault="00892289" w:rsidP="00D32D3D">
            <w:pPr>
              <w:ind w:firstLine="0"/>
            </w:pPr>
            <w:r>
              <w:t>Chumley</w:t>
            </w:r>
          </w:p>
        </w:tc>
        <w:tc>
          <w:tcPr>
            <w:tcW w:w="2179" w:type="dxa"/>
            <w:shd w:val="clear" w:color="auto" w:fill="auto"/>
          </w:tcPr>
          <w:p w14:paraId="2ACBE5BE" w14:textId="77777777" w:rsidR="00892289" w:rsidRPr="007027B2" w:rsidRDefault="00892289" w:rsidP="00D32D3D">
            <w:pPr>
              <w:ind w:firstLine="0"/>
            </w:pPr>
            <w:r>
              <w:t>Clyburn</w:t>
            </w:r>
          </w:p>
        </w:tc>
        <w:tc>
          <w:tcPr>
            <w:tcW w:w="2180" w:type="dxa"/>
            <w:shd w:val="clear" w:color="auto" w:fill="auto"/>
          </w:tcPr>
          <w:p w14:paraId="6B397BD8" w14:textId="77777777" w:rsidR="00892289" w:rsidRPr="007027B2" w:rsidRDefault="00892289" w:rsidP="00D32D3D">
            <w:pPr>
              <w:ind w:firstLine="0"/>
            </w:pPr>
            <w:r>
              <w:t>Cobb-Hunter</w:t>
            </w:r>
          </w:p>
        </w:tc>
      </w:tr>
      <w:tr w:rsidR="00892289" w:rsidRPr="007027B2" w14:paraId="5C35ADD1" w14:textId="77777777" w:rsidTr="00D32D3D">
        <w:tc>
          <w:tcPr>
            <w:tcW w:w="2179" w:type="dxa"/>
            <w:shd w:val="clear" w:color="auto" w:fill="auto"/>
          </w:tcPr>
          <w:p w14:paraId="17CBFC2C" w14:textId="77777777" w:rsidR="00892289" w:rsidRPr="007027B2" w:rsidRDefault="00892289" w:rsidP="00D32D3D">
            <w:pPr>
              <w:ind w:firstLine="0"/>
            </w:pPr>
            <w:r>
              <w:t>Collins</w:t>
            </w:r>
          </w:p>
        </w:tc>
        <w:tc>
          <w:tcPr>
            <w:tcW w:w="2179" w:type="dxa"/>
            <w:shd w:val="clear" w:color="auto" w:fill="auto"/>
          </w:tcPr>
          <w:p w14:paraId="0795D118" w14:textId="77777777" w:rsidR="00892289" w:rsidRPr="007027B2" w:rsidRDefault="00892289" w:rsidP="00D32D3D">
            <w:pPr>
              <w:ind w:firstLine="0"/>
            </w:pPr>
            <w:r>
              <w:t>Connell</w:t>
            </w:r>
          </w:p>
        </w:tc>
        <w:tc>
          <w:tcPr>
            <w:tcW w:w="2180" w:type="dxa"/>
            <w:shd w:val="clear" w:color="auto" w:fill="auto"/>
          </w:tcPr>
          <w:p w14:paraId="19834689" w14:textId="77777777" w:rsidR="00892289" w:rsidRPr="007027B2" w:rsidRDefault="00892289" w:rsidP="00D32D3D">
            <w:pPr>
              <w:ind w:firstLine="0"/>
            </w:pPr>
            <w:r>
              <w:t>B. L. Cox</w:t>
            </w:r>
          </w:p>
        </w:tc>
      </w:tr>
      <w:tr w:rsidR="00892289" w:rsidRPr="007027B2" w14:paraId="42EF25A4" w14:textId="77777777" w:rsidTr="00D32D3D">
        <w:tc>
          <w:tcPr>
            <w:tcW w:w="2179" w:type="dxa"/>
            <w:shd w:val="clear" w:color="auto" w:fill="auto"/>
          </w:tcPr>
          <w:p w14:paraId="1259FFAC" w14:textId="77777777" w:rsidR="00892289" w:rsidRPr="007027B2" w:rsidRDefault="00892289" w:rsidP="00D32D3D">
            <w:pPr>
              <w:ind w:firstLine="0"/>
            </w:pPr>
            <w:r>
              <w:t>Crawford</w:t>
            </w:r>
          </w:p>
        </w:tc>
        <w:tc>
          <w:tcPr>
            <w:tcW w:w="2179" w:type="dxa"/>
            <w:shd w:val="clear" w:color="auto" w:fill="auto"/>
          </w:tcPr>
          <w:p w14:paraId="21B22DAC" w14:textId="77777777" w:rsidR="00892289" w:rsidRPr="007027B2" w:rsidRDefault="00892289" w:rsidP="00D32D3D">
            <w:pPr>
              <w:ind w:firstLine="0"/>
            </w:pPr>
            <w:r>
              <w:t>Cromer</w:t>
            </w:r>
          </w:p>
        </w:tc>
        <w:tc>
          <w:tcPr>
            <w:tcW w:w="2180" w:type="dxa"/>
            <w:shd w:val="clear" w:color="auto" w:fill="auto"/>
          </w:tcPr>
          <w:p w14:paraId="4B8EDE33" w14:textId="77777777" w:rsidR="00892289" w:rsidRPr="007027B2" w:rsidRDefault="00892289" w:rsidP="00D32D3D">
            <w:pPr>
              <w:ind w:firstLine="0"/>
            </w:pPr>
            <w:r>
              <w:t>Davis</w:t>
            </w:r>
          </w:p>
        </w:tc>
      </w:tr>
      <w:tr w:rsidR="00892289" w:rsidRPr="007027B2" w14:paraId="78A6DE73" w14:textId="77777777" w:rsidTr="00D32D3D">
        <w:tc>
          <w:tcPr>
            <w:tcW w:w="2179" w:type="dxa"/>
            <w:shd w:val="clear" w:color="auto" w:fill="auto"/>
          </w:tcPr>
          <w:p w14:paraId="6B83D99F" w14:textId="77777777" w:rsidR="00892289" w:rsidRPr="007027B2" w:rsidRDefault="00892289" w:rsidP="00D32D3D">
            <w:pPr>
              <w:ind w:firstLine="0"/>
            </w:pPr>
            <w:r>
              <w:t>Dillard</w:t>
            </w:r>
          </w:p>
        </w:tc>
        <w:tc>
          <w:tcPr>
            <w:tcW w:w="2179" w:type="dxa"/>
            <w:shd w:val="clear" w:color="auto" w:fill="auto"/>
          </w:tcPr>
          <w:p w14:paraId="3C4088D2" w14:textId="77777777" w:rsidR="00892289" w:rsidRPr="007027B2" w:rsidRDefault="00892289" w:rsidP="00D32D3D">
            <w:pPr>
              <w:ind w:firstLine="0"/>
            </w:pPr>
            <w:r>
              <w:t>Elliott</w:t>
            </w:r>
          </w:p>
        </w:tc>
        <w:tc>
          <w:tcPr>
            <w:tcW w:w="2180" w:type="dxa"/>
            <w:shd w:val="clear" w:color="auto" w:fill="auto"/>
          </w:tcPr>
          <w:p w14:paraId="12CDB509" w14:textId="77777777" w:rsidR="00892289" w:rsidRPr="007027B2" w:rsidRDefault="00892289" w:rsidP="00D32D3D">
            <w:pPr>
              <w:ind w:firstLine="0"/>
            </w:pPr>
            <w:r>
              <w:t>Erickson</w:t>
            </w:r>
          </w:p>
        </w:tc>
      </w:tr>
      <w:tr w:rsidR="00892289" w:rsidRPr="007027B2" w14:paraId="710C25CF" w14:textId="77777777" w:rsidTr="00D32D3D">
        <w:tc>
          <w:tcPr>
            <w:tcW w:w="2179" w:type="dxa"/>
            <w:shd w:val="clear" w:color="auto" w:fill="auto"/>
          </w:tcPr>
          <w:p w14:paraId="34B0ED38" w14:textId="77777777" w:rsidR="00892289" w:rsidRPr="007027B2" w:rsidRDefault="00892289" w:rsidP="00D32D3D">
            <w:pPr>
              <w:ind w:firstLine="0"/>
            </w:pPr>
            <w:r>
              <w:t>Felder</w:t>
            </w:r>
          </w:p>
        </w:tc>
        <w:tc>
          <w:tcPr>
            <w:tcW w:w="2179" w:type="dxa"/>
            <w:shd w:val="clear" w:color="auto" w:fill="auto"/>
          </w:tcPr>
          <w:p w14:paraId="02895889" w14:textId="77777777" w:rsidR="00892289" w:rsidRPr="007027B2" w:rsidRDefault="00892289" w:rsidP="00D32D3D">
            <w:pPr>
              <w:ind w:firstLine="0"/>
            </w:pPr>
            <w:r>
              <w:t>Forrest</w:t>
            </w:r>
          </w:p>
        </w:tc>
        <w:tc>
          <w:tcPr>
            <w:tcW w:w="2180" w:type="dxa"/>
            <w:shd w:val="clear" w:color="auto" w:fill="auto"/>
          </w:tcPr>
          <w:p w14:paraId="6A16356A" w14:textId="77777777" w:rsidR="00892289" w:rsidRPr="007027B2" w:rsidRDefault="00892289" w:rsidP="00D32D3D">
            <w:pPr>
              <w:ind w:firstLine="0"/>
            </w:pPr>
            <w:r>
              <w:t>Gagnon</w:t>
            </w:r>
          </w:p>
        </w:tc>
      </w:tr>
      <w:tr w:rsidR="00892289" w:rsidRPr="007027B2" w14:paraId="4BC0B6A0" w14:textId="77777777" w:rsidTr="00D32D3D">
        <w:tc>
          <w:tcPr>
            <w:tcW w:w="2179" w:type="dxa"/>
            <w:shd w:val="clear" w:color="auto" w:fill="auto"/>
          </w:tcPr>
          <w:p w14:paraId="7A13622B" w14:textId="77777777" w:rsidR="00892289" w:rsidRPr="007027B2" w:rsidRDefault="00892289" w:rsidP="00D32D3D">
            <w:pPr>
              <w:ind w:firstLine="0"/>
            </w:pPr>
            <w:r>
              <w:t>Garvin</w:t>
            </w:r>
          </w:p>
        </w:tc>
        <w:tc>
          <w:tcPr>
            <w:tcW w:w="2179" w:type="dxa"/>
            <w:shd w:val="clear" w:color="auto" w:fill="auto"/>
          </w:tcPr>
          <w:p w14:paraId="54AA0215" w14:textId="77777777" w:rsidR="00892289" w:rsidRPr="007027B2" w:rsidRDefault="00892289" w:rsidP="00D32D3D">
            <w:pPr>
              <w:ind w:firstLine="0"/>
            </w:pPr>
            <w:r>
              <w:t>Gibson</w:t>
            </w:r>
          </w:p>
        </w:tc>
        <w:tc>
          <w:tcPr>
            <w:tcW w:w="2180" w:type="dxa"/>
            <w:shd w:val="clear" w:color="auto" w:fill="auto"/>
          </w:tcPr>
          <w:p w14:paraId="191EC037" w14:textId="77777777" w:rsidR="00892289" w:rsidRPr="007027B2" w:rsidRDefault="00892289" w:rsidP="00D32D3D">
            <w:pPr>
              <w:ind w:firstLine="0"/>
            </w:pPr>
            <w:r>
              <w:t>Gilliam</w:t>
            </w:r>
          </w:p>
        </w:tc>
      </w:tr>
      <w:tr w:rsidR="00892289" w:rsidRPr="007027B2" w14:paraId="2A854EC1" w14:textId="77777777" w:rsidTr="00D32D3D">
        <w:tc>
          <w:tcPr>
            <w:tcW w:w="2179" w:type="dxa"/>
            <w:shd w:val="clear" w:color="auto" w:fill="auto"/>
          </w:tcPr>
          <w:p w14:paraId="3B2AFE41" w14:textId="77777777" w:rsidR="00892289" w:rsidRPr="007027B2" w:rsidRDefault="00892289" w:rsidP="00D32D3D">
            <w:pPr>
              <w:ind w:firstLine="0"/>
            </w:pPr>
            <w:r>
              <w:t>Gilliard</w:t>
            </w:r>
          </w:p>
        </w:tc>
        <w:tc>
          <w:tcPr>
            <w:tcW w:w="2179" w:type="dxa"/>
            <w:shd w:val="clear" w:color="auto" w:fill="auto"/>
          </w:tcPr>
          <w:p w14:paraId="7B68CD31" w14:textId="77777777" w:rsidR="00892289" w:rsidRPr="007027B2" w:rsidRDefault="00892289" w:rsidP="00D32D3D">
            <w:pPr>
              <w:ind w:firstLine="0"/>
            </w:pPr>
            <w:r>
              <w:t>Guest</w:t>
            </w:r>
          </w:p>
        </w:tc>
        <w:tc>
          <w:tcPr>
            <w:tcW w:w="2180" w:type="dxa"/>
            <w:shd w:val="clear" w:color="auto" w:fill="auto"/>
          </w:tcPr>
          <w:p w14:paraId="7E94B8DF" w14:textId="77777777" w:rsidR="00892289" w:rsidRPr="007027B2" w:rsidRDefault="00892289" w:rsidP="00D32D3D">
            <w:pPr>
              <w:ind w:firstLine="0"/>
            </w:pPr>
            <w:r>
              <w:t>Guffey</w:t>
            </w:r>
          </w:p>
        </w:tc>
      </w:tr>
      <w:tr w:rsidR="00892289" w:rsidRPr="007027B2" w14:paraId="1F992EA1" w14:textId="77777777" w:rsidTr="00D32D3D">
        <w:tc>
          <w:tcPr>
            <w:tcW w:w="2179" w:type="dxa"/>
            <w:shd w:val="clear" w:color="auto" w:fill="auto"/>
          </w:tcPr>
          <w:p w14:paraId="572B12CF" w14:textId="77777777" w:rsidR="00892289" w:rsidRPr="007027B2" w:rsidRDefault="00892289" w:rsidP="00D32D3D">
            <w:pPr>
              <w:ind w:firstLine="0"/>
            </w:pPr>
            <w:r>
              <w:t>Haddon</w:t>
            </w:r>
          </w:p>
        </w:tc>
        <w:tc>
          <w:tcPr>
            <w:tcW w:w="2179" w:type="dxa"/>
            <w:shd w:val="clear" w:color="auto" w:fill="auto"/>
          </w:tcPr>
          <w:p w14:paraId="2A7D8118" w14:textId="77777777" w:rsidR="00892289" w:rsidRPr="007027B2" w:rsidRDefault="00892289" w:rsidP="00D32D3D">
            <w:pPr>
              <w:ind w:firstLine="0"/>
            </w:pPr>
            <w:r>
              <w:t>Harris</w:t>
            </w:r>
          </w:p>
        </w:tc>
        <w:tc>
          <w:tcPr>
            <w:tcW w:w="2180" w:type="dxa"/>
            <w:shd w:val="clear" w:color="auto" w:fill="auto"/>
          </w:tcPr>
          <w:p w14:paraId="2BCE2CCB" w14:textId="77777777" w:rsidR="00892289" w:rsidRPr="007027B2" w:rsidRDefault="00892289" w:rsidP="00D32D3D">
            <w:pPr>
              <w:ind w:firstLine="0"/>
            </w:pPr>
            <w:r>
              <w:t>Hartnett</w:t>
            </w:r>
          </w:p>
        </w:tc>
      </w:tr>
      <w:tr w:rsidR="00892289" w:rsidRPr="007027B2" w14:paraId="16A15BCE" w14:textId="77777777" w:rsidTr="00D32D3D">
        <w:tc>
          <w:tcPr>
            <w:tcW w:w="2179" w:type="dxa"/>
            <w:shd w:val="clear" w:color="auto" w:fill="auto"/>
          </w:tcPr>
          <w:p w14:paraId="529EA9E2" w14:textId="77777777" w:rsidR="00892289" w:rsidRPr="007027B2" w:rsidRDefault="00892289" w:rsidP="00D32D3D">
            <w:pPr>
              <w:ind w:firstLine="0"/>
            </w:pPr>
            <w:r>
              <w:t>Hayes</w:t>
            </w:r>
          </w:p>
        </w:tc>
        <w:tc>
          <w:tcPr>
            <w:tcW w:w="2179" w:type="dxa"/>
            <w:shd w:val="clear" w:color="auto" w:fill="auto"/>
          </w:tcPr>
          <w:p w14:paraId="2BE82350" w14:textId="77777777" w:rsidR="00892289" w:rsidRPr="007027B2" w:rsidRDefault="00892289" w:rsidP="00D32D3D">
            <w:pPr>
              <w:ind w:firstLine="0"/>
            </w:pPr>
            <w:r>
              <w:t>Henderson-Myers</w:t>
            </w:r>
          </w:p>
        </w:tc>
        <w:tc>
          <w:tcPr>
            <w:tcW w:w="2180" w:type="dxa"/>
            <w:shd w:val="clear" w:color="auto" w:fill="auto"/>
          </w:tcPr>
          <w:p w14:paraId="039F703C" w14:textId="77777777" w:rsidR="00892289" w:rsidRPr="007027B2" w:rsidRDefault="00892289" w:rsidP="00D32D3D">
            <w:pPr>
              <w:ind w:firstLine="0"/>
            </w:pPr>
            <w:r>
              <w:t>Herbkersman</w:t>
            </w:r>
          </w:p>
        </w:tc>
      </w:tr>
      <w:tr w:rsidR="00892289" w:rsidRPr="007027B2" w14:paraId="001A78EA" w14:textId="77777777" w:rsidTr="00D32D3D">
        <w:tc>
          <w:tcPr>
            <w:tcW w:w="2179" w:type="dxa"/>
            <w:shd w:val="clear" w:color="auto" w:fill="auto"/>
          </w:tcPr>
          <w:p w14:paraId="474BB58B" w14:textId="77777777" w:rsidR="00892289" w:rsidRPr="007027B2" w:rsidRDefault="00892289" w:rsidP="00D32D3D">
            <w:pPr>
              <w:ind w:firstLine="0"/>
            </w:pPr>
            <w:r>
              <w:t>Hewitt</w:t>
            </w:r>
          </w:p>
        </w:tc>
        <w:tc>
          <w:tcPr>
            <w:tcW w:w="2179" w:type="dxa"/>
            <w:shd w:val="clear" w:color="auto" w:fill="auto"/>
          </w:tcPr>
          <w:p w14:paraId="3E8068D1" w14:textId="77777777" w:rsidR="00892289" w:rsidRPr="007027B2" w:rsidRDefault="00892289" w:rsidP="00D32D3D">
            <w:pPr>
              <w:ind w:firstLine="0"/>
            </w:pPr>
            <w:r>
              <w:t>Hiott</w:t>
            </w:r>
          </w:p>
        </w:tc>
        <w:tc>
          <w:tcPr>
            <w:tcW w:w="2180" w:type="dxa"/>
            <w:shd w:val="clear" w:color="auto" w:fill="auto"/>
          </w:tcPr>
          <w:p w14:paraId="5F41F32A" w14:textId="77777777" w:rsidR="00892289" w:rsidRPr="007027B2" w:rsidRDefault="00892289" w:rsidP="00D32D3D">
            <w:pPr>
              <w:ind w:firstLine="0"/>
            </w:pPr>
            <w:r>
              <w:t>Hixon</w:t>
            </w:r>
          </w:p>
        </w:tc>
      </w:tr>
      <w:tr w:rsidR="00892289" w:rsidRPr="007027B2" w14:paraId="2E9BA96E" w14:textId="77777777" w:rsidTr="00D32D3D">
        <w:tc>
          <w:tcPr>
            <w:tcW w:w="2179" w:type="dxa"/>
            <w:shd w:val="clear" w:color="auto" w:fill="auto"/>
          </w:tcPr>
          <w:p w14:paraId="129D56A4" w14:textId="77777777" w:rsidR="00892289" w:rsidRPr="007027B2" w:rsidRDefault="00892289" w:rsidP="00D32D3D">
            <w:pPr>
              <w:ind w:firstLine="0"/>
            </w:pPr>
            <w:r>
              <w:t>Hosey</w:t>
            </w:r>
          </w:p>
        </w:tc>
        <w:tc>
          <w:tcPr>
            <w:tcW w:w="2179" w:type="dxa"/>
            <w:shd w:val="clear" w:color="auto" w:fill="auto"/>
          </w:tcPr>
          <w:p w14:paraId="39119CCF" w14:textId="77777777" w:rsidR="00892289" w:rsidRPr="007027B2" w:rsidRDefault="00892289" w:rsidP="00D32D3D">
            <w:pPr>
              <w:ind w:firstLine="0"/>
            </w:pPr>
            <w:r>
              <w:t>Hyde</w:t>
            </w:r>
          </w:p>
        </w:tc>
        <w:tc>
          <w:tcPr>
            <w:tcW w:w="2180" w:type="dxa"/>
            <w:shd w:val="clear" w:color="auto" w:fill="auto"/>
          </w:tcPr>
          <w:p w14:paraId="73B98120" w14:textId="77777777" w:rsidR="00892289" w:rsidRPr="007027B2" w:rsidRDefault="00892289" w:rsidP="00D32D3D">
            <w:pPr>
              <w:ind w:firstLine="0"/>
            </w:pPr>
            <w:r>
              <w:t>Jefferson</w:t>
            </w:r>
          </w:p>
        </w:tc>
      </w:tr>
      <w:tr w:rsidR="00892289" w:rsidRPr="007027B2" w14:paraId="6B297AEE" w14:textId="77777777" w:rsidTr="00D32D3D">
        <w:tc>
          <w:tcPr>
            <w:tcW w:w="2179" w:type="dxa"/>
            <w:shd w:val="clear" w:color="auto" w:fill="auto"/>
          </w:tcPr>
          <w:p w14:paraId="24BF9DBB" w14:textId="77777777" w:rsidR="00892289" w:rsidRPr="007027B2" w:rsidRDefault="00892289" w:rsidP="00D32D3D">
            <w:pPr>
              <w:ind w:firstLine="0"/>
            </w:pPr>
            <w:r>
              <w:t>J. E. Johnson</w:t>
            </w:r>
          </w:p>
        </w:tc>
        <w:tc>
          <w:tcPr>
            <w:tcW w:w="2179" w:type="dxa"/>
            <w:shd w:val="clear" w:color="auto" w:fill="auto"/>
          </w:tcPr>
          <w:p w14:paraId="6612CE52" w14:textId="77777777" w:rsidR="00892289" w:rsidRPr="007027B2" w:rsidRDefault="00892289" w:rsidP="00D32D3D">
            <w:pPr>
              <w:ind w:firstLine="0"/>
            </w:pPr>
            <w:r>
              <w:t>J. L. Johnson</w:t>
            </w:r>
          </w:p>
        </w:tc>
        <w:tc>
          <w:tcPr>
            <w:tcW w:w="2180" w:type="dxa"/>
            <w:shd w:val="clear" w:color="auto" w:fill="auto"/>
          </w:tcPr>
          <w:p w14:paraId="7A821340" w14:textId="77777777" w:rsidR="00892289" w:rsidRPr="007027B2" w:rsidRDefault="00892289" w:rsidP="00D32D3D">
            <w:pPr>
              <w:ind w:firstLine="0"/>
            </w:pPr>
            <w:r>
              <w:t>S. Jones</w:t>
            </w:r>
          </w:p>
        </w:tc>
      </w:tr>
      <w:tr w:rsidR="00892289" w:rsidRPr="007027B2" w14:paraId="6E541719" w14:textId="77777777" w:rsidTr="00D32D3D">
        <w:tc>
          <w:tcPr>
            <w:tcW w:w="2179" w:type="dxa"/>
            <w:shd w:val="clear" w:color="auto" w:fill="auto"/>
          </w:tcPr>
          <w:p w14:paraId="315DDFE4" w14:textId="77777777" w:rsidR="00892289" w:rsidRPr="007027B2" w:rsidRDefault="00892289" w:rsidP="00D32D3D">
            <w:pPr>
              <w:ind w:firstLine="0"/>
            </w:pPr>
            <w:r>
              <w:t>W. Jones</w:t>
            </w:r>
          </w:p>
        </w:tc>
        <w:tc>
          <w:tcPr>
            <w:tcW w:w="2179" w:type="dxa"/>
            <w:shd w:val="clear" w:color="auto" w:fill="auto"/>
          </w:tcPr>
          <w:p w14:paraId="7963092A" w14:textId="77777777" w:rsidR="00892289" w:rsidRPr="007027B2" w:rsidRDefault="00892289" w:rsidP="00D32D3D">
            <w:pPr>
              <w:ind w:firstLine="0"/>
            </w:pPr>
            <w:r>
              <w:t>Jordan</w:t>
            </w:r>
          </w:p>
        </w:tc>
        <w:tc>
          <w:tcPr>
            <w:tcW w:w="2180" w:type="dxa"/>
            <w:shd w:val="clear" w:color="auto" w:fill="auto"/>
          </w:tcPr>
          <w:p w14:paraId="67637A34" w14:textId="77777777" w:rsidR="00892289" w:rsidRPr="007027B2" w:rsidRDefault="00892289" w:rsidP="00D32D3D">
            <w:pPr>
              <w:ind w:firstLine="0"/>
            </w:pPr>
            <w:r>
              <w:t>Kilmartin</w:t>
            </w:r>
          </w:p>
        </w:tc>
      </w:tr>
      <w:tr w:rsidR="00892289" w:rsidRPr="007027B2" w14:paraId="43FE3D8E" w14:textId="77777777" w:rsidTr="00D32D3D">
        <w:tc>
          <w:tcPr>
            <w:tcW w:w="2179" w:type="dxa"/>
            <w:shd w:val="clear" w:color="auto" w:fill="auto"/>
          </w:tcPr>
          <w:p w14:paraId="2B06FDBD" w14:textId="77777777" w:rsidR="00892289" w:rsidRPr="007027B2" w:rsidRDefault="00892289" w:rsidP="00D32D3D">
            <w:pPr>
              <w:ind w:firstLine="0"/>
            </w:pPr>
            <w:r>
              <w:t>King</w:t>
            </w:r>
          </w:p>
        </w:tc>
        <w:tc>
          <w:tcPr>
            <w:tcW w:w="2179" w:type="dxa"/>
            <w:shd w:val="clear" w:color="auto" w:fill="auto"/>
          </w:tcPr>
          <w:p w14:paraId="4641059D" w14:textId="77777777" w:rsidR="00892289" w:rsidRPr="007027B2" w:rsidRDefault="00892289" w:rsidP="00D32D3D">
            <w:pPr>
              <w:ind w:firstLine="0"/>
            </w:pPr>
            <w:r>
              <w:t>Kirby</w:t>
            </w:r>
          </w:p>
        </w:tc>
        <w:tc>
          <w:tcPr>
            <w:tcW w:w="2180" w:type="dxa"/>
            <w:shd w:val="clear" w:color="auto" w:fill="auto"/>
          </w:tcPr>
          <w:p w14:paraId="47813C97" w14:textId="77777777" w:rsidR="00892289" w:rsidRPr="007027B2" w:rsidRDefault="00892289" w:rsidP="00D32D3D">
            <w:pPr>
              <w:ind w:firstLine="0"/>
            </w:pPr>
            <w:r>
              <w:t>Landing</w:t>
            </w:r>
          </w:p>
        </w:tc>
      </w:tr>
      <w:tr w:rsidR="00892289" w:rsidRPr="007027B2" w14:paraId="27F70101" w14:textId="77777777" w:rsidTr="00D32D3D">
        <w:tc>
          <w:tcPr>
            <w:tcW w:w="2179" w:type="dxa"/>
            <w:shd w:val="clear" w:color="auto" w:fill="auto"/>
          </w:tcPr>
          <w:p w14:paraId="0B8C3C1E" w14:textId="77777777" w:rsidR="00892289" w:rsidRPr="007027B2" w:rsidRDefault="00892289" w:rsidP="00D32D3D">
            <w:pPr>
              <w:ind w:firstLine="0"/>
            </w:pPr>
            <w:r>
              <w:t>Lawson</w:t>
            </w:r>
          </w:p>
        </w:tc>
        <w:tc>
          <w:tcPr>
            <w:tcW w:w="2179" w:type="dxa"/>
            <w:shd w:val="clear" w:color="auto" w:fill="auto"/>
          </w:tcPr>
          <w:p w14:paraId="1DEB01F9" w14:textId="77777777" w:rsidR="00892289" w:rsidRPr="007027B2" w:rsidRDefault="00892289" w:rsidP="00D32D3D">
            <w:pPr>
              <w:ind w:firstLine="0"/>
            </w:pPr>
            <w:r>
              <w:t>Ligon</w:t>
            </w:r>
          </w:p>
        </w:tc>
        <w:tc>
          <w:tcPr>
            <w:tcW w:w="2180" w:type="dxa"/>
            <w:shd w:val="clear" w:color="auto" w:fill="auto"/>
          </w:tcPr>
          <w:p w14:paraId="5BB77456" w14:textId="77777777" w:rsidR="00892289" w:rsidRPr="007027B2" w:rsidRDefault="00892289" w:rsidP="00D32D3D">
            <w:pPr>
              <w:ind w:firstLine="0"/>
            </w:pPr>
            <w:r>
              <w:t>Long</w:t>
            </w:r>
          </w:p>
        </w:tc>
      </w:tr>
      <w:tr w:rsidR="00892289" w:rsidRPr="007027B2" w14:paraId="4237E709" w14:textId="77777777" w:rsidTr="00D32D3D">
        <w:tc>
          <w:tcPr>
            <w:tcW w:w="2179" w:type="dxa"/>
            <w:shd w:val="clear" w:color="auto" w:fill="auto"/>
          </w:tcPr>
          <w:p w14:paraId="49EE3D35" w14:textId="77777777" w:rsidR="00892289" w:rsidRPr="007027B2" w:rsidRDefault="00892289" w:rsidP="00D32D3D">
            <w:pPr>
              <w:ind w:firstLine="0"/>
            </w:pPr>
            <w:r>
              <w:t>Lowe</w:t>
            </w:r>
          </w:p>
        </w:tc>
        <w:tc>
          <w:tcPr>
            <w:tcW w:w="2179" w:type="dxa"/>
            <w:shd w:val="clear" w:color="auto" w:fill="auto"/>
          </w:tcPr>
          <w:p w14:paraId="53AEFCC9" w14:textId="77777777" w:rsidR="00892289" w:rsidRPr="007027B2" w:rsidRDefault="00892289" w:rsidP="00D32D3D">
            <w:pPr>
              <w:ind w:firstLine="0"/>
            </w:pPr>
            <w:r>
              <w:t>Magnuson</w:t>
            </w:r>
          </w:p>
        </w:tc>
        <w:tc>
          <w:tcPr>
            <w:tcW w:w="2180" w:type="dxa"/>
            <w:shd w:val="clear" w:color="auto" w:fill="auto"/>
          </w:tcPr>
          <w:p w14:paraId="7B247F63" w14:textId="77777777" w:rsidR="00892289" w:rsidRPr="007027B2" w:rsidRDefault="00892289" w:rsidP="00D32D3D">
            <w:pPr>
              <w:ind w:firstLine="0"/>
            </w:pPr>
            <w:r>
              <w:t>May</w:t>
            </w:r>
          </w:p>
        </w:tc>
      </w:tr>
      <w:tr w:rsidR="00892289" w:rsidRPr="007027B2" w14:paraId="3767C0B6" w14:textId="77777777" w:rsidTr="00D32D3D">
        <w:tc>
          <w:tcPr>
            <w:tcW w:w="2179" w:type="dxa"/>
            <w:shd w:val="clear" w:color="auto" w:fill="auto"/>
          </w:tcPr>
          <w:p w14:paraId="75A717A9" w14:textId="77777777" w:rsidR="00892289" w:rsidRPr="007027B2" w:rsidRDefault="00892289" w:rsidP="00D32D3D">
            <w:pPr>
              <w:ind w:firstLine="0"/>
            </w:pPr>
            <w:r>
              <w:t>McCabe</w:t>
            </w:r>
          </w:p>
        </w:tc>
        <w:tc>
          <w:tcPr>
            <w:tcW w:w="2179" w:type="dxa"/>
            <w:shd w:val="clear" w:color="auto" w:fill="auto"/>
          </w:tcPr>
          <w:p w14:paraId="2643B4F8" w14:textId="77777777" w:rsidR="00892289" w:rsidRPr="007027B2" w:rsidRDefault="00892289" w:rsidP="00D32D3D">
            <w:pPr>
              <w:ind w:firstLine="0"/>
            </w:pPr>
            <w:r>
              <w:t>McCravy</w:t>
            </w:r>
          </w:p>
        </w:tc>
        <w:tc>
          <w:tcPr>
            <w:tcW w:w="2180" w:type="dxa"/>
            <w:shd w:val="clear" w:color="auto" w:fill="auto"/>
          </w:tcPr>
          <w:p w14:paraId="0E824A44" w14:textId="77777777" w:rsidR="00892289" w:rsidRPr="007027B2" w:rsidRDefault="00892289" w:rsidP="00D32D3D">
            <w:pPr>
              <w:ind w:firstLine="0"/>
            </w:pPr>
            <w:r>
              <w:t>McDaniel</w:t>
            </w:r>
          </w:p>
        </w:tc>
      </w:tr>
      <w:tr w:rsidR="00892289" w:rsidRPr="007027B2" w14:paraId="65AC3250" w14:textId="77777777" w:rsidTr="00D32D3D">
        <w:tc>
          <w:tcPr>
            <w:tcW w:w="2179" w:type="dxa"/>
            <w:shd w:val="clear" w:color="auto" w:fill="auto"/>
          </w:tcPr>
          <w:p w14:paraId="2258CDD3" w14:textId="77777777" w:rsidR="00892289" w:rsidRPr="007027B2" w:rsidRDefault="00892289" w:rsidP="00D32D3D">
            <w:pPr>
              <w:ind w:firstLine="0"/>
            </w:pPr>
            <w:r>
              <w:t>McGinnis</w:t>
            </w:r>
          </w:p>
        </w:tc>
        <w:tc>
          <w:tcPr>
            <w:tcW w:w="2179" w:type="dxa"/>
            <w:shd w:val="clear" w:color="auto" w:fill="auto"/>
          </w:tcPr>
          <w:p w14:paraId="43DCEAF9" w14:textId="77777777" w:rsidR="00892289" w:rsidRPr="007027B2" w:rsidRDefault="00892289" w:rsidP="00D32D3D">
            <w:pPr>
              <w:ind w:firstLine="0"/>
            </w:pPr>
            <w:r>
              <w:t>Mitchell</w:t>
            </w:r>
          </w:p>
        </w:tc>
        <w:tc>
          <w:tcPr>
            <w:tcW w:w="2180" w:type="dxa"/>
            <w:shd w:val="clear" w:color="auto" w:fill="auto"/>
          </w:tcPr>
          <w:p w14:paraId="0D2F2BB3" w14:textId="77777777" w:rsidR="00892289" w:rsidRPr="007027B2" w:rsidRDefault="00892289" w:rsidP="00D32D3D">
            <w:pPr>
              <w:ind w:firstLine="0"/>
            </w:pPr>
            <w:r>
              <w:t>J. Moore</w:t>
            </w:r>
          </w:p>
        </w:tc>
      </w:tr>
      <w:tr w:rsidR="00892289" w:rsidRPr="007027B2" w14:paraId="5B05B030" w14:textId="77777777" w:rsidTr="00D32D3D">
        <w:tc>
          <w:tcPr>
            <w:tcW w:w="2179" w:type="dxa"/>
            <w:shd w:val="clear" w:color="auto" w:fill="auto"/>
          </w:tcPr>
          <w:p w14:paraId="1A13216C" w14:textId="77777777" w:rsidR="00892289" w:rsidRPr="007027B2" w:rsidRDefault="00892289" w:rsidP="00D32D3D">
            <w:pPr>
              <w:ind w:firstLine="0"/>
            </w:pPr>
            <w:r>
              <w:t>T. Moore</w:t>
            </w:r>
          </w:p>
        </w:tc>
        <w:tc>
          <w:tcPr>
            <w:tcW w:w="2179" w:type="dxa"/>
            <w:shd w:val="clear" w:color="auto" w:fill="auto"/>
          </w:tcPr>
          <w:p w14:paraId="6AF5F776" w14:textId="77777777" w:rsidR="00892289" w:rsidRPr="007027B2" w:rsidRDefault="00892289" w:rsidP="00D32D3D">
            <w:pPr>
              <w:ind w:firstLine="0"/>
            </w:pPr>
            <w:r>
              <w:t>A. M. Morgan</w:t>
            </w:r>
          </w:p>
        </w:tc>
        <w:tc>
          <w:tcPr>
            <w:tcW w:w="2180" w:type="dxa"/>
            <w:shd w:val="clear" w:color="auto" w:fill="auto"/>
          </w:tcPr>
          <w:p w14:paraId="792351CA" w14:textId="77777777" w:rsidR="00892289" w:rsidRPr="007027B2" w:rsidRDefault="00892289" w:rsidP="00D32D3D">
            <w:pPr>
              <w:ind w:firstLine="0"/>
            </w:pPr>
            <w:r>
              <w:t>T. A. Morgan</w:t>
            </w:r>
          </w:p>
        </w:tc>
      </w:tr>
      <w:tr w:rsidR="00892289" w:rsidRPr="007027B2" w14:paraId="17C6D98E" w14:textId="77777777" w:rsidTr="00D32D3D">
        <w:tc>
          <w:tcPr>
            <w:tcW w:w="2179" w:type="dxa"/>
            <w:shd w:val="clear" w:color="auto" w:fill="auto"/>
          </w:tcPr>
          <w:p w14:paraId="0444FA62" w14:textId="77777777" w:rsidR="00892289" w:rsidRPr="007027B2" w:rsidRDefault="00892289" w:rsidP="00D32D3D">
            <w:pPr>
              <w:ind w:firstLine="0"/>
            </w:pPr>
            <w:r>
              <w:t>Moss</w:t>
            </w:r>
          </w:p>
        </w:tc>
        <w:tc>
          <w:tcPr>
            <w:tcW w:w="2179" w:type="dxa"/>
            <w:shd w:val="clear" w:color="auto" w:fill="auto"/>
          </w:tcPr>
          <w:p w14:paraId="65462604" w14:textId="77777777" w:rsidR="00892289" w:rsidRPr="007027B2" w:rsidRDefault="00892289" w:rsidP="00D32D3D">
            <w:pPr>
              <w:ind w:firstLine="0"/>
            </w:pPr>
            <w:r>
              <w:t>Murphy</w:t>
            </w:r>
          </w:p>
        </w:tc>
        <w:tc>
          <w:tcPr>
            <w:tcW w:w="2180" w:type="dxa"/>
            <w:shd w:val="clear" w:color="auto" w:fill="auto"/>
          </w:tcPr>
          <w:p w14:paraId="4F2D4BEE" w14:textId="77777777" w:rsidR="00892289" w:rsidRPr="007027B2" w:rsidRDefault="00892289" w:rsidP="00D32D3D">
            <w:pPr>
              <w:ind w:firstLine="0"/>
            </w:pPr>
            <w:r>
              <w:t>Neese</w:t>
            </w:r>
          </w:p>
        </w:tc>
      </w:tr>
      <w:tr w:rsidR="00892289" w:rsidRPr="007027B2" w14:paraId="7AE79826" w14:textId="77777777" w:rsidTr="00D32D3D">
        <w:tc>
          <w:tcPr>
            <w:tcW w:w="2179" w:type="dxa"/>
            <w:shd w:val="clear" w:color="auto" w:fill="auto"/>
          </w:tcPr>
          <w:p w14:paraId="4294EC3C" w14:textId="77777777" w:rsidR="00892289" w:rsidRPr="007027B2" w:rsidRDefault="00892289" w:rsidP="00D32D3D">
            <w:pPr>
              <w:ind w:firstLine="0"/>
            </w:pPr>
            <w:r>
              <w:t>B. Newton</w:t>
            </w:r>
          </w:p>
        </w:tc>
        <w:tc>
          <w:tcPr>
            <w:tcW w:w="2179" w:type="dxa"/>
            <w:shd w:val="clear" w:color="auto" w:fill="auto"/>
          </w:tcPr>
          <w:p w14:paraId="663796DB" w14:textId="77777777" w:rsidR="00892289" w:rsidRPr="007027B2" w:rsidRDefault="00892289" w:rsidP="00D32D3D">
            <w:pPr>
              <w:ind w:firstLine="0"/>
            </w:pPr>
            <w:r>
              <w:t>W. Newton</w:t>
            </w:r>
          </w:p>
        </w:tc>
        <w:tc>
          <w:tcPr>
            <w:tcW w:w="2180" w:type="dxa"/>
            <w:shd w:val="clear" w:color="auto" w:fill="auto"/>
          </w:tcPr>
          <w:p w14:paraId="7DA34052" w14:textId="77777777" w:rsidR="00892289" w:rsidRPr="007027B2" w:rsidRDefault="00892289" w:rsidP="00D32D3D">
            <w:pPr>
              <w:ind w:firstLine="0"/>
            </w:pPr>
            <w:r>
              <w:t>O'Neal</w:t>
            </w:r>
          </w:p>
        </w:tc>
      </w:tr>
      <w:tr w:rsidR="00892289" w:rsidRPr="007027B2" w14:paraId="01A693B3" w14:textId="77777777" w:rsidTr="00D32D3D">
        <w:tc>
          <w:tcPr>
            <w:tcW w:w="2179" w:type="dxa"/>
            <w:shd w:val="clear" w:color="auto" w:fill="auto"/>
          </w:tcPr>
          <w:p w14:paraId="21C4EE81" w14:textId="77777777" w:rsidR="00892289" w:rsidRPr="007027B2" w:rsidRDefault="00892289" w:rsidP="00D32D3D">
            <w:pPr>
              <w:ind w:firstLine="0"/>
            </w:pPr>
            <w:r>
              <w:t>Oremus</w:t>
            </w:r>
          </w:p>
        </w:tc>
        <w:tc>
          <w:tcPr>
            <w:tcW w:w="2179" w:type="dxa"/>
            <w:shd w:val="clear" w:color="auto" w:fill="auto"/>
          </w:tcPr>
          <w:p w14:paraId="1AFE98B7" w14:textId="77777777" w:rsidR="00892289" w:rsidRPr="007027B2" w:rsidRDefault="00892289" w:rsidP="00D32D3D">
            <w:pPr>
              <w:ind w:firstLine="0"/>
            </w:pPr>
            <w:r>
              <w:t>Ott</w:t>
            </w:r>
          </w:p>
        </w:tc>
        <w:tc>
          <w:tcPr>
            <w:tcW w:w="2180" w:type="dxa"/>
            <w:shd w:val="clear" w:color="auto" w:fill="auto"/>
          </w:tcPr>
          <w:p w14:paraId="343573C1" w14:textId="77777777" w:rsidR="00892289" w:rsidRPr="007027B2" w:rsidRDefault="00892289" w:rsidP="00D32D3D">
            <w:pPr>
              <w:ind w:firstLine="0"/>
            </w:pPr>
            <w:r>
              <w:t>Pace</w:t>
            </w:r>
          </w:p>
        </w:tc>
      </w:tr>
      <w:tr w:rsidR="00892289" w:rsidRPr="007027B2" w14:paraId="4ACCD111" w14:textId="77777777" w:rsidTr="00D32D3D">
        <w:tc>
          <w:tcPr>
            <w:tcW w:w="2179" w:type="dxa"/>
            <w:shd w:val="clear" w:color="auto" w:fill="auto"/>
          </w:tcPr>
          <w:p w14:paraId="6E7CF2AC" w14:textId="77777777" w:rsidR="00892289" w:rsidRPr="007027B2" w:rsidRDefault="00892289" w:rsidP="00D32D3D">
            <w:pPr>
              <w:ind w:firstLine="0"/>
            </w:pPr>
            <w:r>
              <w:t>Pedalino</w:t>
            </w:r>
          </w:p>
        </w:tc>
        <w:tc>
          <w:tcPr>
            <w:tcW w:w="2179" w:type="dxa"/>
            <w:shd w:val="clear" w:color="auto" w:fill="auto"/>
          </w:tcPr>
          <w:p w14:paraId="4A76969D" w14:textId="77777777" w:rsidR="00892289" w:rsidRPr="007027B2" w:rsidRDefault="00892289" w:rsidP="00D32D3D">
            <w:pPr>
              <w:ind w:firstLine="0"/>
            </w:pPr>
            <w:r>
              <w:t>Pendarvis</w:t>
            </w:r>
          </w:p>
        </w:tc>
        <w:tc>
          <w:tcPr>
            <w:tcW w:w="2180" w:type="dxa"/>
            <w:shd w:val="clear" w:color="auto" w:fill="auto"/>
          </w:tcPr>
          <w:p w14:paraId="427CDA3B" w14:textId="77777777" w:rsidR="00892289" w:rsidRPr="007027B2" w:rsidRDefault="00892289" w:rsidP="00D32D3D">
            <w:pPr>
              <w:ind w:firstLine="0"/>
            </w:pPr>
            <w:r>
              <w:t>Pope</w:t>
            </w:r>
          </w:p>
        </w:tc>
      </w:tr>
      <w:tr w:rsidR="00892289" w:rsidRPr="007027B2" w14:paraId="721E962D" w14:textId="77777777" w:rsidTr="00D32D3D">
        <w:tc>
          <w:tcPr>
            <w:tcW w:w="2179" w:type="dxa"/>
            <w:shd w:val="clear" w:color="auto" w:fill="auto"/>
          </w:tcPr>
          <w:p w14:paraId="2E7D4587" w14:textId="77777777" w:rsidR="00892289" w:rsidRPr="007027B2" w:rsidRDefault="00892289" w:rsidP="00D32D3D">
            <w:pPr>
              <w:ind w:firstLine="0"/>
            </w:pPr>
            <w:r>
              <w:t>Rivers</w:t>
            </w:r>
          </w:p>
        </w:tc>
        <w:tc>
          <w:tcPr>
            <w:tcW w:w="2179" w:type="dxa"/>
            <w:shd w:val="clear" w:color="auto" w:fill="auto"/>
          </w:tcPr>
          <w:p w14:paraId="16E12968" w14:textId="77777777" w:rsidR="00892289" w:rsidRPr="007027B2" w:rsidRDefault="00892289" w:rsidP="00D32D3D">
            <w:pPr>
              <w:ind w:firstLine="0"/>
            </w:pPr>
            <w:r>
              <w:t>Robbins</w:t>
            </w:r>
          </w:p>
        </w:tc>
        <w:tc>
          <w:tcPr>
            <w:tcW w:w="2180" w:type="dxa"/>
            <w:shd w:val="clear" w:color="auto" w:fill="auto"/>
          </w:tcPr>
          <w:p w14:paraId="56FE3AB2" w14:textId="77777777" w:rsidR="00892289" w:rsidRPr="007027B2" w:rsidRDefault="00892289" w:rsidP="00D32D3D">
            <w:pPr>
              <w:ind w:firstLine="0"/>
            </w:pPr>
            <w:r>
              <w:t>Rose</w:t>
            </w:r>
          </w:p>
        </w:tc>
      </w:tr>
      <w:tr w:rsidR="00892289" w:rsidRPr="007027B2" w14:paraId="24170C9E" w14:textId="77777777" w:rsidTr="00D32D3D">
        <w:tc>
          <w:tcPr>
            <w:tcW w:w="2179" w:type="dxa"/>
            <w:shd w:val="clear" w:color="auto" w:fill="auto"/>
          </w:tcPr>
          <w:p w14:paraId="1A74428C" w14:textId="77777777" w:rsidR="00892289" w:rsidRPr="007027B2" w:rsidRDefault="00892289" w:rsidP="00D32D3D">
            <w:pPr>
              <w:ind w:firstLine="0"/>
            </w:pPr>
            <w:r>
              <w:t>Rutherford</w:t>
            </w:r>
          </w:p>
        </w:tc>
        <w:tc>
          <w:tcPr>
            <w:tcW w:w="2179" w:type="dxa"/>
            <w:shd w:val="clear" w:color="auto" w:fill="auto"/>
          </w:tcPr>
          <w:p w14:paraId="7929B49F" w14:textId="77777777" w:rsidR="00892289" w:rsidRPr="007027B2" w:rsidRDefault="00892289" w:rsidP="00D32D3D">
            <w:pPr>
              <w:ind w:firstLine="0"/>
            </w:pPr>
            <w:r>
              <w:t>Sandifer</w:t>
            </w:r>
          </w:p>
        </w:tc>
        <w:tc>
          <w:tcPr>
            <w:tcW w:w="2180" w:type="dxa"/>
            <w:shd w:val="clear" w:color="auto" w:fill="auto"/>
          </w:tcPr>
          <w:p w14:paraId="500327B4" w14:textId="77777777" w:rsidR="00892289" w:rsidRPr="007027B2" w:rsidRDefault="00892289" w:rsidP="00D32D3D">
            <w:pPr>
              <w:ind w:firstLine="0"/>
            </w:pPr>
            <w:r>
              <w:t>Schuessler</w:t>
            </w:r>
          </w:p>
        </w:tc>
      </w:tr>
      <w:tr w:rsidR="00892289" w:rsidRPr="007027B2" w14:paraId="3CE520B7" w14:textId="77777777" w:rsidTr="00D32D3D">
        <w:tc>
          <w:tcPr>
            <w:tcW w:w="2179" w:type="dxa"/>
            <w:shd w:val="clear" w:color="auto" w:fill="auto"/>
          </w:tcPr>
          <w:p w14:paraId="234BD647" w14:textId="77777777" w:rsidR="00892289" w:rsidRPr="007027B2" w:rsidRDefault="00892289" w:rsidP="00D32D3D">
            <w:pPr>
              <w:ind w:firstLine="0"/>
            </w:pPr>
            <w:r>
              <w:t>Sessions</w:t>
            </w:r>
          </w:p>
        </w:tc>
        <w:tc>
          <w:tcPr>
            <w:tcW w:w="2179" w:type="dxa"/>
            <w:shd w:val="clear" w:color="auto" w:fill="auto"/>
          </w:tcPr>
          <w:p w14:paraId="2F682335" w14:textId="77777777" w:rsidR="00892289" w:rsidRPr="007027B2" w:rsidRDefault="00892289" w:rsidP="00D32D3D">
            <w:pPr>
              <w:ind w:firstLine="0"/>
            </w:pPr>
            <w:r>
              <w:t>G. M. Smith</w:t>
            </w:r>
          </w:p>
        </w:tc>
        <w:tc>
          <w:tcPr>
            <w:tcW w:w="2180" w:type="dxa"/>
            <w:shd w:val="clear" w:color="auto" w:fill="auto"/>
          </w:tcPr>
          <w:p w14:paraId="491B71AF" w14:textId="77777777" w:rsidR="00892289" w:rsidRPr="007027B2" w:rsidRDefault="00892289" w:rsidP="00D32D3D">
            <w:pPr>
              <w:ind w:firstLine="0"/>
            </w:pPr>
            <w:r>
              <w:t>M. M. Smith</w:t>
            </w:r>
          </w:p>
        </w:tc>
      </w:tr>
      <w:tr w:rsidR="00892289" w:rsidRPr="007027B2" w14:paraId="5431C8B6" w14:textId="77777777" w:rsidTr="00D32D3D">
        <w:tc>
          <w:tcPr>
            <w:tcW w:w="2179" w:type="dxa"/>
            <w:shd w:val="clear" w:color="auto" w:fill="auto"/>
          </w:tcPr>
          <w:p w14:paraId="3D24D3AA" w14:textId="77777777" w:rsidR="00892289" w:rsidRPr="007027B2" w:rsidRDefault="00892289" w:rsidP="00D32D3D">
            <w:pPr>
              <w:ind w:firstLine="0"/>
            </w:pPr>
            <w:r>
              <w:t>Spann-Wilder</w:t>
            </w:r>
          </w:p>
        </w:tc>
        <w:tc>
          <w:tcPr>
            <w:tcW w:w="2179" w:type="dxa"/>
            <w:shd w:val="clear" w:color="auto" w:fill="auto"/>
          </w:tcPr>
          <w:p w14:paraId="48D8E9AA" w14:textId="77777777" w:rsidR="00892289" w:rsidRPr="007027B2" w:rsidRDefault="00892289" w:rsidP="00D32D3D">
            <w:pPr>
              <w:ind w:firstLine="0"/>
            </w:pPr>
            <w:r>
              <w:t>Stavrinakis</w:t>
            </w:r>
          </w:p>
        </w:tc>
        <w:tc>
          <w:tcPr>
            <w:tcW w:w="2180" w:type="dxa"/>
            <w:shd w:val="clear" w:color="auto" w:fill="auto"/>
          </w:tcPr>
          <w:p w14:paraId="4488EE7B" w14:textId="77777777" w:rsidR="00892289" w:rsidRPr="007027B2" w:rsidRDefault="00892289" w:rsidP="00D32D3D">
            <w:pPr>
              <w:ind w:firstLine="0"/>
            </w:pPr>
            <w:r>
              <w:t>Taylor</w:t>
            </w:r>
          </w:p>
        </w:tc>
      </w:tr>
      <w:tr w:rsidR="00892289" w:rsidRPr="007027B2" w14:paraId="09CB2E49" w14:textId="77777777" w:rsidTr="00D32D3D">
        <w:tc>
          <w:tcPr>
            <w:tcW w:w="2179" w:type="dxa"/>
            <w:shd w:val="clear" w:color="auto" w:fill="auto"/>
          </w:tcPr>
          <w:p w14:paraId="14EDDAC4" w14:textId="77777777" w:rsidR="00892289" w:rsidRPr="007027B2" w:rsidRDefault="00892289" w:rsidP="00D32D3D">
            <w:pPr>
              <w:ind w:firstLine="0"/>
            </w:pPr>
            <w:r>
              <w:t>Vaughan</w:t>
            </w:r>
          </w:p>
        </w:tc>
        <w:tc>
          <w:tcPr>
            <w:tcW w:w="2179" w:type="dxa"/>
            <w:shd w:val="clear" w:color="auto" w:fill="auto"/>
          </w:tcPr>
          <w:p w14:paraId="03EE5338" w14:textId="77777777" w:rsidR="00892289" w:rsidRPr="007027B2" w:rsidRDefault="00892289" w:rsidP="00D32D3D">
            <w:pPr>
              <w:ind w:firstLine="0"/>
            </w:pPr>
            <w:r>
              <w:t>Weeks</w:t>
            </w:r>
          </w:p>
        </w:tc>
        <w:tc>
          <w:tcPr>
            <w:tcW w:w="2180" w:type="dxa"/>
            <w:shd w:val="clear" w:color="auto" w:fill="auto"/>
          </w:tcPr>
          <w:p w14:paraId="68FB3FCB" w14:textId="77777777" w:rsidR="00892289" w:rsidRPr="007027B2" w:rsidRDefault="00892289" w:rsidP="00D32D3D">
            <w:pPr>
              <w:ind w:firstLine="0"/>
            </w:pPr>
            <w:r>
              <w:t>West</w:t>
            </w:r>
          </w:p>
        </w:tc>
      </w:tr>
      <w:tr w:rsidR="00892289" w:rsidRPr="007027B2" w14:paraId="4204BB34" w14:textId="77777777" w:rsidTr="00D32D3D">
        <w:tc>
          <w:tcPr>
            <w:tcW w:w="2179" w:type="dxa"/>
            <w:shd w:val="clear" w:color="auto" w:fill="auto"/>
          </w:tcPr>
          <w:p w14:paraId="52BB4A56" w14:textId="77777777" w:rsidR="00892289" w:rsidRPr="007027B2" w:rsidRDefault="00892289" w:rsidP="00D32D3D">
            <w:pPr>
              <w:ind w:firstLine="0"/>
            </w:pPr>
            <w:r>
              <w:t>Wetmore</w:t>
            </w:r>
          </w:p>
        </w:tc>
        <w:tc>
          <w:tcPr>
            <w:tcW w:w="2179" w:type="dxa"/>
            <w:shd w:val="clear" w:color="auto" w:fill="auto"/>
          </w:tcPr>
          <w:p w14:paraId="761F9856" w14:textId="77777777" w:rsidR="00892289" w:rsidRPr="007027B2" w:rsidRDefault="00892289" w:rsidP="00D32D3D">
            <w:pPr>
              <w:ind w:firstLine="0"/>
            </w:pPr>
            <w:r>
              <w:t>Wheeler</w:t>
            </w:r>
          </w:p>
        </w:tc>
        <w:tc>
          <w:tcPr>
            <w:tcW w:w="2180" w:type="dxa"/>
            <w:shd w:val="clear" w:color="auto" w:fill="auto"/>
          </w:tcPr>
          <w:p w14:paraId="352405F1" w14:textId="77777777" w:rsidR="00892289" w:rsidRPr="007027B2" w:rsidRDefault="00892289" w:rsidP="00D32D3D">
            <w:pPr>
              <w:ind w:firstLine="0"/>
            </w:pPr>
            <w:r>
              <w:t>White</w:t>
            </w:r>
          </w:p>
        </w:tc>
      </w:tr>
      <w:tr w:rsidR="00892289" w:rsidRPr="007027B2" w14:paraId="02C81366" w14:textId="77777777" w:rsidTr="00D32D3D">
        <w:tc>
          <w:tcPr>
            <w:tcW w:w="2179" w:type="dxa"/>
            <w:shd w:val="clear" w:color="auto" w:fill="auto"/>
          </w:tcPr>
          <w:p w14:paraId="4A8E8CC3" w14:textId="77777777" w:rsidR="00892289" w:rsidRPr="007027B2" w:rsidRDefault="00892289" w:rsidP="00D32D3D">
            <w:pPr>
              <w:keepNext/>
              <w:ind w:firstLine="0"/>
            </w:pPr>
            <w:r>
              <w:t>Whitmire</w:t>
            </w:r>
          </w:p>
        </w:tc>
        <w:tc>
          <w:tcPr>
            <w:tcW w:w="2179" w:type="dxa"/>
            <w:shd w:val="clear" w:color="auto" w:fill="auto"/>
          </w:tcPr>
          <w:p w14:paraId="59BAEAA2" w14:textId="77777777" w:rsidR="00892289" w:rsidRPr="007027B2" w:rsidRDefault="00892289" w:rsidP="00D32D3D">
            <w:pPr>
              <w:keepNext/>
              <w:ind w:firstLine="0"/>
            </w:pPr>
            <w:r>
              <w:t>Williams</w:t>
            </w:r>
          </w:p>
        </w:tc>
        <w:tc>
          <w:tcPr>
            <w:tcW w:w="2180" w:type="dxa"/>
            <w:shd w:val="clear" w:color="auto" w:fill="auto"/>
          </w:tcPr>
          <w:p w14:paraId="72C821DD" w14:textId="77777777" w:rsidR="00892289" w:rsidRPr="007027B2" w:rsidRDefault="00892289" w:rsidP="00D32D3D">
            <w:pPr>
              <w:keepNext/>
              <w:ind w:firstLine="0"/>
            </w:pPr>
            <w:r>
              <w:t>Willis</w:t>
            </w:r>
          </w:p>
        </w:tc>
      </w:tr>
      <w:tr w:rsidR="00892289" w:rsidRPr="007027B2" w14:paraId="09C5F767" w14:textId="77777777" w:rsidTr="00D32D3D">
        <w:tc>
          <w:tcPr>
            <w:tcW w:w="2179" w:type="dxa"/>
            <w:shd w:val="clear" w:color="auto" w:fill="auto"/>
          </w:tcPr>
          <w:p w14:paraId="509CEA20" w14:textId="77777777" w:rsidR="00892289" w:rsidRPr="007027B2" w:rsidRDefault="00892289" w:rsidP="00D32D3D">
            <w:pPr>
              <w:keepNext/>
              <w:ind w:firstLine="0"/>
            </w:pPr>
            <w:r>
              <w:t>Wooten</w:t>
            </w:r>
          </w:p>
        </w:tc>
        <w:tc>
          <w:tcPr>
            <w:tcW w:w="2179" w:type="dxa"/>
            <w:shd w:val="clear" w:color="auto" w:fill="auto"/>
          </w:tcPr>
          <w:p w14:paraId="2ECE9EB3" w14:textId="77777777" w:rsidR="00892289" w:rsidRPr="007027B2" w:rsidRDefault="00892289" w:rsidP="00D32D3D">
            <w:pPr>
              <w:keepNext/>
              <w:ind w:firstLine="0"/>
            </w:pPr>
          </w:p>
        </w:tc>
        <w:tc>
          <w:tcPr>
            <w:tcW w:w="2180" w:type="dxa"/>
            <w:shd w:val="clear" w:color="auto" w:fill="auto"/>
          </w:tcPr>
          <w:p w14:paraId="47AB1809" w14:textId="77777777" w:rsidR="00892289" w:rsidRPr="007027B2" w:rsidRDefault="00892289" w:rsidP="00D32D3D">
            <w:pPr>
              <w:keepNext/>
              <w:ind w:firstLine="0"/>
            </w:pPr>
          </w:p>
        </w:tc>
      </w:tr>
    </w:tbl>
    <w:p w14:paraId="0AB0CDA3" w14:textId="77777777" w:rsidR="00892289" w:rsidRDefault="00892289" w:rsidP="00892289"/>
    <w:p w14:paraId="3BCDA7ED" w14:textId="77777777" w:rsidR="00892289" w:rsidRDefault="00892289" w:rsidP="00892289">
      <w:pPr>
        <w:jc w:val="center"/>
        <w:rPr>
          <w:b/>
        </w:rPr>
      </w:pPr>
      <w:r w:rsidRPr="007027B2">
        <w:rPr>
          <w:b/>
        </w:rPr>
        <w:t>Total--109</w:t>
      </w:r>
    </w:p>
    <w:p w14:paraId="5BB01466" w14:textId="77777777" w:rsidR="00892289" w:rsidRDefault="00892289" w:rsidP="00892289">
      <w:pPr>
        <w:jc w:val="center"/>
        <w:rPr>
          <w:b/>
        </w:rPr>
      </w:pPr>
    </w:p>
    <w:p w14:paraId="0D0B7D13" w14:textId="77777777" w:rsidR="00892289" w:rsidRDefault="00892289" w:rsidP="00892289">
      <w:pPr>
        <w:ind w:firstLine="0"/>
      </w:pPr>
      <w:r w:rsidRPr="007027B2">
        <w:t xml:space="preserve"> </w:t>
      </w:r>
      <w:r>
        <w:t>Those who voted in the negative are:</w:t>
      </w:r>
    </w:p>
    <w:p w14:paraId="0CCA0A96" w14:textId="77777777" w:rsidR="00892289" w:rsidRDefault="00892289" w:rsidP="00892289"/>
    <w:p w14:paraId="3E04D750" w14:textId="77777777" w:rsidR="00892289" w:rsidRDefault="00892289" w:rsidP="00892289">
      <w:pPr>
        <w:jc w:val="center"/>
        <w:rPr>
          <w:b/>
        </w:rPr>
      </w:pPr>
      <w:r w:rsidRPr="007027B2">
        <w:rPr>
          <w:b/>
        </w:rPr>
        <w:t>Total--0</w:t>
      </w:r>
    </w:p>
    <w:p w14:paraId="5AC4E217" w14:textId="77777777" w:rsidR="00892289" w:rsidRDefault="00892289" w:rsidP="00892289">
      <w:pPr>
        <w:jc w:val="center"/>
        <w:rPr>
          <w:b/>
        </w:rPr>
      </w:pPr>
    </w:p>
    <w:p w14:paraId="717E67A3" w14:textId="77777777" w:rsidR="00892289" w:rsidRDefault="00892289" w:rsidP="00892289">
      <w:r>
        <w:t>The Senate Amendments were agreed to, and the Bill having received three readings in both Houses, it was ordered that the title be changed to that of an Act, and that it be enrolled for ratification.</w:t>
      </w:r>
    </w:p>
    <w:p w14:paraId="4E2277E1" w14:textId="77777777" w:rsidR="00892289" w:rsidRDefault="00892289" w:rsidP="00892289"/>
    <w:p w14:paraId="1B5DBF51" w14:textId="77777777" w:rsidR="00892289" w:rsidRDefault="00892289" w:rsidP="00892289">
      <w:pPr>
        <w:keepNext/>
        <w:jc w:val="center"/>
        <w:rPr>
          <w:b/>
        </w:rPr>
      </w:pPr>
      <w:r w:rsidRPr="007027B2">
        <w:rPr>
          <w:b/>
        </w:rPr>
        <w:t>H. 3934--SENATE AMENDMENTS CONCURRED IN AND BILL ENROLLED</w:t>
      </w:r>
    </w:p>
    <w:p w14:paraId="76815253" w14:textId="77777777" w:rsidR="00892289" w:rsidRDefault="00892289" w:rsidP="00892289">
      <w:r>
        <w:t xml:space="preserve">The Senate Amendments to the following Bill were taken up for consideration: </w:t>
      </w:r>
    </w:p>
    <w:p w14:paraId="5A403A6E" w14:textId="77777777" w:rsidR="00892289" w:rsidRDefault="00892289" w:rsidP="00892289">
      <w:bookmarkStart w:id="210" w:name="include_clip_start_76"/>
      <w:bookmarkEnd w:id="210"/>
    </w:p>
    <w:p w14:paraId="6D0E6699" w14:textId="77777777" w:rsidR="00892289" w:rsidRDefault="00892289" w:rsidP="00892289">
      <w:r>
        <w:t>H. 3934 -- Rep. Hixon: A BILL TO AMEND THE SOUTH CAROLINA CODE OF LAWS BY AMENDING SECTION 6-29-1625, RELATING TO FEDERAL DEFENSE FACILITIES DEFINITIONS, SO AS TO ADD FORT GORDON TO THE DEFINITION OF "FEDERAL MILITARY INSTALLATIONS".</w:t>
      </w:r>
    </w:p>
    <w:p w14:paraId="5C82F736" w14:textId="77777777" w:rsidR="00892289" w:rsidRDefault="00892289" w:rsidP="00892289">
      <w:bookmarkStart w:id="211" w:name="include_clip_end_76"/>
      <w:bookmarkEnd w:id="211"/>
    </w:p>
    <w:p w14:paraId="2752C7BB" w14:textId="77777777" w:rsidR="00892289" w:rsidRDefault="00892289" w:rsidP="00892289">
      <w:r>
        <w:t>Rep. DAVIS explained the Senate Amendments.</w:t>
      </w:r>
    </w:p>
    <w:p w14:paraId="2DC5271A" w14:textId="77777777" w:rsidR="00892289" w:rsidRDefault="00892289" w:rsidP="00892289"/>
    <w:p w14:paraId="7F79E5EF" w14:textId="77777777" w:rsidR="00892289" w:rsidRDefault="00892289" w:rsidP="00892289">
      <w:r>
        <w:t xml:space="preserve">The yeas and nays were taken resulting as follows: </w:t>
      </w:r>
    </w:p>
    <w:p w14:paraId="02770BB2" w14:textId="77777777" w:rsidR="00892289" w:rsidRDefault="00892289" w:rsidP="00892289">
      <w:pPr>
        <w:jc w:val="center"/>
      </w:pPr>
      <w:r>
        <w:t xml:space="preserve"> </w:t>
      </w:r>
      <w:bookmarkStart w:id="212" w:name="vote_start78"/>
      <w:bookmarkEnd w:id="212"/>
      <w:r>
        <w:t>Yeas 107; Nays 0</w:t>
      </w:r>
    </w:p>
    <w:p w14:paraId="2C086789" w14:textId="77777777" w:rsidR="00892289" w:rsidRDefault="00892289" w:rsidP="00892289">
      <w:pPr>
        <w:jc w:val="center"/>
      </w:pPr>
    </w:p>
    <w:p w14:paraId="5978AB44" w14:textId="77777777" w:rsidR="00892289" w:rsidRDefault="00892289" w:rsidP="0089228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36B3ED1B" w14:textId="77777777" w:rsidTr="00D32D3D">
        <w:tc>
          <w:tcPr>
            <w:tcW w:w="2179" w:type="dxa"/>
            <w:shd w:val="clear" w:color="auto" w:fill="auto"/>
          </w:tcPr>
          <w:p w14:paraId="054F3EE7" w14:textId="77777777" w:rsidR="00892289" w:rsidRPr="007027B2" w:rsidRDefault="00892289" w:rsidP="00D32D3D">
            <w:pPr>
              <w:keepNext/>
              <w:ind w:firstLine="0"/>
            </w:pPr>
            <w:r>
              <w:t>Alexander</w:t>
            </w:r>
          </w:p>
        </w:tc>
        <w:tc>
          <w:tcPr>
            <w:tcW w:w="2179" w:type="dxa"/>
            <w:shd w:val="clear" w:color="auto" w:fill="auto"/>
          </w:tcPr>
          <w:p w14:paraId="4C2CC64F" w14:textId="77777777" w:rsidR="00892289" w:rsidRPr="007027B2" w:rsidRDefault="00892289" w:rsidP="00D32D3D">
            <w:pPr>
              <w:keepNext/>
              <w:ind w:firstLine="0"/>
            </w:pPr>
            <w:r>
              <w:t>Anderson</w:t>
            </w:r>
          </w:p>
        </w:tc>
        <w:tc>
          <w:tcPr>
            <w:tcW w:w="2180" w:type="dxa"/>
            <w:shd w:val="clear" w:color="auto" w:fill="auto"/>
          </w:tcPr>
          <w:p w14:paraId="6CC0ACD9" w14:textId="77777777" w:rsidR="00892289" w:rsidRPr="007027B2" w:rsidRDefault="00892289" w:rsidP="00D32D3D">
            <w:pPr>
              <w:keepNext/>
              <w:ind w:firstLine="0"/>
            </w:pPr>
            <w:r>
              <w:t>Bailey</w:t>
            </w:r>
          </w:p>
        </w:tc>
      </w:tr>
      <w:tr w:rsidR="00892289" w:rsidRPr="007027B2" w14:paraId="53804E18" w14:textId="77777777" w:rsidTr="00D32D3D">
        <w:tc>
          <w:tcPr>
            <w:tcW w:w="2179" w:type="dxa"/>
            <w:shd w:val="clear" w:color="auto" w:fill="auto"/>
          </w:tcPr>
          <w:p w14:paraId="2F9BEA6B" w14:textId="77777777" w:rsidR="00892289" w:rsidRPr="007027B2" w:rsidRDefault="00892289" w:rsidP="00D32D3D">
            <w:pPr>
              <w:ind w:firstLine="0"/>
            </w:pPr>
            <w:r>
              <w:t>Ballentine</w:t>
            </w:r>
          </w:p>
        </w:tc>
        <w:tc>
          <w:tcPr>
            <w:tcW w:w="2179" w:type="dxa"/>
            <w:shd w:val="clear" w:color="auto" w:fill="auto"/>
          </w:tcPr>
          <w:p w14:paraId="0B7CDAE6" w14:textId="77777777" w:rsidR="00892289" w:rsidRPr="007027B2" w:rsidRDefault="00892289" w:rsidP="00D32D3D">
            <w:pPr>
              <w:ind w:firstLine="0"/>
            </w:pPr>
            <w:r>
              <w:t>Bamberg</w:t>
            </w:r>
          </w:p>
        </w:tc>
        <w:tc>
          <w:tcPr>
            <w:tcW w:w="2180" w:type="dxa"/>
            <w:shd w:val="clear" w:color="auto" w:fill="auto"/>
          </w:tcPr>
          <w:p w14:paraId="4FE65CBB" w14:textId="77777777" w:rsidR="00892289" w:rsidRPr="007027B2" w:rsidRDefault="00892289" w:rsidP="00D32D3D">
            <w:pPr>
              <w:ind w:firstLine="0"/>
            </w:pPr>
            <w:r>
              <w:t>Bannister</w:t>
            </w:r>
          </w:p>
        </w:tc>
      </w:tr>
      <w:tr w:rsidR="00892289" w:rsidRPr="007027B2" w14:paraId="23C8E9CA" w14:textId="77777777" w:rsidTr="00D32D3D">
        <w:tc>
          <w:tcPr>
            <w:tcW w:w="2179" w:type="dxa"/>
            <w:shd w:val="clear" w:color="auto" w:fill="auto"/>
          </w:tcPr>
          <w:p w14:paraId="7C40D897" w14:textId="77777777" w:rsidR="00892289" w:rsidRPr="007027B2" w:rsidRDefault="00892289" w:rsidP="00D32D3D">
            <w:pPr>
              <w:ind w:firstLine="0"/>
            </w:pPr>
            <w:r>
              <w:t>Bauer</w:t>
            </w:r>
          </w:p>
        </w:tc>
        <w:tc>
          <w:tcPr>
            <w:tcW w:w="2179" w:type="dxa"/>
            <w:shd w:val="clear" w:color="auto" w:fill="auto"/>
          </w:tcPr>
          <w:p w14:paraId="5EC20BF2" w14:textId="77777777" w:rsidR="00892289" w:rsidRPr="007027B2" w:rsidRDefault="00892289" w:rsidP="00D32D3D">
            <w:pPr>
              <w:ind w:firstLine="0"/>
            </w:pPr>
            <w:r>
              <w:t>Beach</w:t>
            </w:r>
          </w:p>
        </w:tc>
        <w:tc>
          <w:tcPr>
            <w:tcW w:w="2180" w:type="dxa"/>
            <w:shd w:val="clear" w:color="auto" w:fill="auto"/>
          </w:tcPr>
          <w:p w14:paraId="55511CC1" w14:textId="77777777" w:rsidR="00892289" w:rsidRPr="007027B2" w:rsidRDefault="00892289" w:rsidP="00D32D3D">
            <w:pPr>
              <w:ind w:firstLine="0"/>
            </w:pPr>
            <w:r>
              <w:t>Bernstein</w:t>
            </w:r>
          </w:p>
        </w:tc>
      </w:tr>
      <w:tr w:rsidR="00892289" w:rsidRPr="007027B2" w14:paraId="76BF4FAD" w14:textId="77777777" w:rsidTr="00D32D3D">
        <w:tc>
          <w:tcPr>
            <w:tcW w:w="2179" w:type="dxa"/>
            <w:shd w:val="clear" w:color="auto" w:fill="auto"/>
          </w:tcPr>
          <w:p w14:paraId="6DBD9D68" w14:textId="77777777" w:rsidR="00892289" w:rsidRPr="007027B2" w:rsidRDefault="00892289" w:rsidP="00D32D3D">
            <w:pPr>
              <w:ind w:firstLine="0"/>
            </w:pPr>
            <w:r>
              <w:t>Blackwell</w:t>
            </w:r>
          </w:p>
        </w:tc>
        <w:tc>
          <w:tcPr>
            <w:tcW w:w="2179" w:type="dxa"/>
            <w:shd w:val="clear" w:color="auto" w:fill="auto"/>
          </w:tcPr>
          <w:p w14:paraId="1E4C935F" w14:textId="77777777" w:rsidR="00892289" w:rsidRPr="007027B2" w:rsidRDefault="00892289" w:rsidP="00D32D3D">
            <w:pPr>
              <w:ind w:firstLine="0"/>
            </w:pPr>
            <w:r>
              <w:t>Brewer</w:t>
            </w:r>
          </w:p>
        </w:tc>
        <w:tc>
          <w:tcPr>
            <w:tcW w:w="2180" w:type="dxa"/>
            <w:shd w:val="clear" w:color="auto" w:fill="auto"/>
          </w:tcPr>
          <w:p w14:paraId="7ABE6F43" w14:textId="77777777" w:rsidR="00892289" w:rsidRPr="007027B2" w:rsidRDefault="00892289" w:rsidP="00D32D3D">
            <w:pPr>
              <w:ind w:firstLine="0"/>
            </w:pPr>
            <w:r>
              <w:t>Brittain</w:t>
            </w:r>
          </w:p>
        </w:tc>
      </w:tr>
      <w:tr w:rsidR="00892289" w:rsidRPr="007027B2" w14:paraId="3AB60136" w14:textId="77777777" w:rsidTr="00D32D3D">
        <w:tc>
          <w:tcPr>
            <w:tcW w:w="2179" w:type="dxa"/>
            <w:shd w:val="clear" w:color="auto" w:fill="auto"/>
          </w:tcPr>
          <w:p w14:paraId="2460A73F" w14:textId="77777777" w:rsidR="00892289" w:rsidRPr="007027B2" w:rsidRDefault="00892289" w:rsidP="00D32D3D">
            <w:pPr>
              <w:ind w:firstLine="0"/>
            </w:pPr>
            <w:r>
              <w:t>Burns</w:t>
            </w:r>
          </w:p>
        </w:tc>
        <w:tc>
          <w:tcPr>
            <w:tcW w:w="2179" w:type="dxa"/>
            <w:shd w:val="clear" w:color="auto" w:fill="auto"/>
          </w:tcPr>
          <w:p w14:paraId="2AFCD80E" w14:textId="77777777" w:rsidR="00892289" w:rsidRPr="007027B2" w:rsidRDefault="00892289" w:rsidP="00D32D3D">
            <w:pPr>
              <w:ind w:firstLine="0"/>
            </w:pPr>
            <w:r>
              <w:t>Bustos</w:t>
            </w:r>
          </w:p>
        </w:tc>
        <w:tc>
          <w:tcPr>
            <w:tcW w:w="2180" w:type="dxa"/>
            <w:shd w:val="clear" w:color="auto" w:fill="auto"/>
          </w:tcPr>
          <w:p w14:paraId="40F96575" w14:textId="77777777" w:rsidR="00892289" w:rsidRPr="007027B2" w:rsidRDefault="00892289" w:rsidP="00D32D3D">
            <w:pPr>
              <w:ind w:firstLine="0"/>
            </w:pPr>
            <w:r>
              <w:t>Calhoon</w:t>
            </w:r>
          </w:p>
        </w:tc>
      </w:tr>
      <w:tr w:rsidR="00892289" w:rsidRPr="007027B2" w14:paraId="63B9CA1D" w14:textId="77777777" w:rsidTr="00D32D3D">
        <w:tc>
          <w:tcPr>
            <w:tcW w:w="2179" w:type="dxa"/>
            <w:shd w:val="clear" w:color="auto" w:fill="auto"/>
          </w:tcPr>
          <w:p w14:paraId="735947EF" w14:textId="77777777" w:rsidR="00892289" w:rsidRPr="007027B2" w:rsidRDefault="00892289" w:rsidP="00D32D3D">
            <w:pPr>
              <w:ind w:firstLine="0"/>
            </w:pPr>
            <w:r>
              <w:t>Carter</w:t>
            </w:r>
          </w:p>
        </w:tc>
        <w:tc>
          <w:tcPr>
            <w:tcW w:w="2179" w:type="dxa"/>
            <w:shd w:val="clear" w:color="auto" w:fill="auto"/>
          </w:tcPr>
          <w:p w14:paraId="43299B6D" w14:textId="77777777" w:rsidR="00892289" w:rsidRPr="007027B2" w:rsidRDefault="00892289" w:rsidP="00D32D3D">
            <w:pPr>
              <w:ind w:firstLine="0"/>
            </w:pPr>
            <w:r>
              <w:t>Caskey</w:t>
            </w:r>
          </w:p>
        </w:tc>
        <w:tc>
          <w:tcPr>
            <w:tcW w:w="2180" w:type="dxa"/>
            <w:shd w:val="clear" w:color="auto" w:fill="auto"/>
          </w:tcPr>
          <w:p w14:paraId="2E3C8B53" w14:textId="77777777" w:rsidR="00892289" w:rsidRPr="007027B2" w:rsidRDefault="00892289" w:rsidP="00D32D3D">
            <w:pPr>
              <w:ind w:firstLine="0"/>
            </w:pPr>
            <w:r>
              <w:t>Chapman</w:t>
            </w:r>
          </w:p>
        </w:tc>
      </w:tr>
      <w:tr w:rsidR="00892289" w:rsidRPr="007027B2" w14:paraId="1D0C369A" w14:textId="77777777" w:rsidTr="00D32D3D">
        <w:tc>
          <w:tcPr>
            <w:tcW w:w="2179" w:type="dxa"/>
            <w:shd w:val="clear" w:color="auto" w:fill="auto"/>
          </w:tcPr>
          <w:p w14:paraId="698BA801" w14:textId="77777777" w:rsidR="00892289" w:rsidRPr="007027B2" w:rsidRDefault="00892289" w:rsidP="00D32D3D">
            <w:pPr>
              <w:ind w:firstLine="0"/>
            </w:pPr>
            <w:r>
              <w:t>Clyburn</w:t>
            </w:r>
          </w:p>
        </w:tc>
        <w:tc>
          <w:tcPr>
            <w:tcW w:w="2179" w:type="dxa"/>
            <w:shd w:val="clear" w:color="auto" w:fill="auto"/>
          </w:tcPr>
          <w:p w14:paraId="2DB916AA" w14:textId="77777777" w:rsidR="00892289" w:rsidRPr="007027B2" w:rsidRDefault="00892289" w:rsidP="00D32D3D">
            <w:pPr>
              <w:ind w:firstLine="0"/>
            </w:pPr>
            <w:r>
              <w:t>Cobb-Hunter</w:t>
            </w:r>
          </w:p>
        </w:tc>
        <w:tc>
          <w:tcPr>
            <w:tcW w:w="2180" w:type="dxa"/>
            <w:shd w:val="clear" w:color="auto" w:fill="auto"/>
          </w:tcPr>
          <w:p w14:paraId="30A74B9B" w14:textId="77777777" w:rsidR="00892289" w:rsidRPr="007027B2" w:rsidRDefault="00892289" w:rsidP="00D32D3D">
            <w:pPr>
              <w:ind w:firstLine="0"/>
            </w:pPr>
            <w:r>
              <w:t>Collins</w:t>
            </w:r>
          </w:p>
        </w:tc>
      </w:tr>
      <w:tr w:rsidR="00892289" w:rsidRPr="007027B2" w14:paraId="7737F322" w14:textId="77777777" w:rsidTr="00D32D3D">
        <w:tc>
          <w:tcPr>
            <w:tcW w:w="2179" w:type="dxa"/>
            <w:shd w:val="clear" w:color="auto" w:fill="auto"/>
          </w:tcPr>
          <w:p w14:paraId="78977BBF" w14:textId="77777777" w:rsidR="00892289" w:rsidRPr="007027B2" w:rsidRDefault="00892289" w:rsidP="00D32D3D">
            <w:pPr>
              <w:ind w:firstLine="0"/>
            </w:pPr>
            <w:r>
              <w:t>Connell</w:t>
            </w:r>
          </w:p>
        </w:tc>
        <w:tc>
          <w:tcPr>
            <w:tcW w:w="2179" w:type="dxa"/>
            <w:shd w:val="clear" w:color="auto" w:fill="auto"/>
          </w:tcPr>
          <w:p w14:paraId="66734B5D" w14:textId="77777777" w:rsidR="00892289" w:rsidRPr="007027B2" w:rsidRDefault="00892289" w:rsidP="00D32D3D">
            <w:pPr>
              <w:ind w:firstLine="0"/>
            </w:pPr>
            <w:r>
              <w:t>B. L. Cox</w:t>
            </w:r>
          </w:p>
        </w:tc>
        <w:tc>
          <w:tcPr>
            <w:tcW w:w="2180" w:type="dxa"/>
            <w:shd w:val="clear" w:color="auto" w:fill="auto"/>
          </w:tcPr>
          <w:p w14:paraId="701F2E16" w14:textId="77777777" w:rsidR="00892289" w:rsidRPr="007027B2" w:rsidRDefault="00892289" w:rsidP="00D32D3D">
            <w:pPr>
              <w:ind w:firstLine="0"/>
            </w:pPr>
            <w:r>
              <w:t>Crawford</w:t>
            </w:r>
          </w:p>
        </w:tc>
      </w:tr>
      <w:tr w:rsidR="00892289" w:rsidRPr="007027B2" w14:paraId="4DC628A5" w14:textId="77777777" w:rsidTr="00D32D3D">
        <w:tc>
          <w:tcPr>
            <w:tcW w:w="2179" w:type="dxa"/>
            <w:shd w:val="clear" w:color="auto" w:fill="auto"/>
          </w:tcPr>
          <w:p w14:paraId="387743FB" w14:textId="77777777" w:rsidR="00892289" w:rsidRPr="007027B2" w:rsidRDefault="00892289" w:rsidP="00D32D3D">
            <w:pPr>
              <w:ind w:firstLine="0"/>
            </w:pPr>
            <w:r>
              <w:t>Cromer</w:t>
            </w:r>
          </w:p>
        </w:tc>
        <w:tc>
          <w:tcPr>
            <w:tcW w:w="2179" w:type="dxa"/>
            <w:shd w:val="clear" w:color="auto" w:fill="auto"/>
          </w:tcPr>
          <w:p w14:paraId="5277CBEC" w14:textId="77777777" w:rsidR="00892289" w:rsidRPr="007027B2" w:rsidRDefault="00892289" w:rsidP="00D32D3D">
            <w:pPr>
              <w:ind w:firstLine="0"/>
            </w:pPr>
            <w:r>
              <w:t>Dillard</w:t>
            </w:r>
          </w:p>
        </w:tc>
        <w:tc>
          <w:tcPr>
            <w:tcW w:w="2180" w:type="dxa"/>
            <w:shd w:val="clear" w:color="auto" w:fill="auto"/>
          </w:tcPr>
          <w:p w14:paraId="58D71179" w14:textId="77777777" w:rsidR="00892289" w:rsidRPr="007027B2" w:rsidRDefault="00892289" w:rsidP="00D32D3D">
            <w:pPr>
              <w:ind w:firstLine="0"/>
            </w:pPr>
            <w:r>
              <w:t>Elliott</w:t>
            </w:r>
          </w:p>
        </w:tc>
      </w:tr>
      <w:tr w:rsidR="00892289" w:rsidRPr="007027B2" w14:paraId="6BC40281" w14:textId="77777777" w:rsidTr="00D32D3D">
        <w:tc>
          <w:tcPr>
            <w:tcW w:w="2179" w:type="dxa"/>
            <w:shd w:val="clear" w:color="auto" w:fill="auto"/>
          </w:tcPr>
          <w:p w14:paraId="46122C0A" w14:textId="77777777" w:rsidR="00892289" w:rsidRPr="007027B2" w:rsidRDefault="00892289" w:rsidP="00D32D3D">
            <w:pPr>
              <w:ind w:firstLine="0"/>
            </w:pPr>
            <w:r>
              <w:t>Erickson</w:t>
            </w:r>
          </w:p>
        </w:tc>
        <w:tc>
          <w:tcPr>
            <w:tcW w:w="2179" w:type="dxa"/>
            <w:shd w:val="clear" w:color="auto" w:fill="auto"/>
          </w:tcPr>
          <w:p w14:paraId="42305D44" w14:textId="77777777" w:rsidR="00892289" w:rsidRPr="007027B2" w:rsidRDefault="00892289" w:rsidP="00D32D3D">
            <w:pPr>
              <w:ind w:firstLine="0"/>
            </w:pPr>
            <w:r>
              <w:t>Felder</w:t>
            </w:r>
          </w:p>
        </w:tc>
        <w:tc>
          <w:tcPr>
            <w:tcW w:w="2180" w:type="dxa"/>
            <w:shd w:val="clear" w:color="auto" w:fill="auto"/>
          </w:tcPr>
          <w:p w14:paraId="5476C72E" w14:textId="77777777" w:rsidR="00892289" w:rsidRPr="007027B2" w:rsidRDefault="00892289" w:rsidP="00D32D3D">
            <w:pPr>
              <w:ind w:firstLine="0"/>
            </w:pPr>
            <w:r>
              <w:t>Forrest</w:t>
            </w:r>
          </w:p>
        </w:tc>
      </w:tr>
      <w:tr w:rsidR="00892289" w:rsidRPr="007027B2" w14:paraId="3C48C120" w14:textId="77777777" w:rsidTr="00D32D3D">
        <w:tc>
          <w:tcPr>
            <w:tcW w:w="2179" w:type="dxa"/>
            <w:shd w:val="clear" w:color="auto" w:fill="auto"/>
          </w:tcPr>
          <w:p w14:paraId="59A1040D" w14:textId="77777777" w:rsidR="00892289" w:rsidRPr="007027B2" w:rsidRDefault="00892289" w:rsidP="00D32D3D">
            <w:pPr>
              <w:ind w:firstLine="0"/>
            </w:pPr>
            <w:r>
              <w:t>Gagnon</w:t>
            </w:r>
          </w:p>
        </w:tc>
        <w:tc>
          <w:tcPr>
            <w:tcW w:w="2179" w:type="dxa"/>
            <w:shd w:val="clear" w:color="auto" w:fill="auto"/>
          </w:tcPr>
          <w:p w14:paraId="112543DD" w14:textId="77777777" w:rsidR="00892289" w:rsidRPr="007027B2" w:rsidRDefault="00892289" w:rsidP="00D32D3D">
            <w:pPr>
              <w:ind w:firstLine="0"/>
            </w:pPr>
            <w:r>
              <w:t>Garvin</w:t>
            </w:r>
          </w:p>
        </w:tc>
        <w:tc>
          <w:tcPr>
            <w:tcW w:w="2180" w:type="dxa"/>
            <w:shd w:val="clear" w:color="auto" w:fill="auto"/>
          </w:tcPr>
          <w:p w14:paraId="5DA9204B" w14:textId="77777777" w:rsidR="00892289" w:rsidRPr="007027B2" w:rsidRDefault="00892289" w:rsidP="00D32D3D">
            <w:pPr>
              <w:ind w:firstLine="0"/>
            </w:pPr>
            <w:r>
              <w:t>Gibson</w:t>
            </w:r>
          </w:p>
        </w:tc>
      </w:tr>
      <w:tr w:rsidR="00892289" w:rsidRPr="007027B2" w14:paraId="0F4C5D1C" w14:textId="77777777" w:rsidTr="00D32D3D">
        <w:tc>
          <w:tcPr>
            <w:tcW w:w="2179" w:type="dxa"/>
            <w:shd w:val="clear" w:color="auto" w:fill="auto"/>
          </w:tcPr>
          <w:p w14:paraId="4E25C755" w14:textId="77777777" w:rsidR="00892289" w:rsidRPr="007027B2" w:rsidRDefault="00892289" w:rsidP="00D32D3D">
            <w:pPr>
              <w:ind w:firstLine="0"/>
            </w:pPr>
            <w:r>
              <w:t>Gilliam</w:t>
            </w:r>
          </w:p>
        </w:tc>
        <w:tc>
          <w:tcPr>
            <w:tcW w:w="2179" w:type="dxa"/>
            <w:shd w:val="clear" w:color="auto" w:fill="auto"/>
          </w:tcPr>
          <w:p w14:paraId="1A5CF880" w14:textId="77777777" w:rsidR="00892289" w:rsidRPr="007027B2" w:rsidRDefault="00892289" w:rsidP="00D32D3D">
            <w:pPr>
              <w:ind w:firstLine="0"/>
            </w:pPr>
            <w:r>
              <w:t>Gilliard</w:t>
            </w:r>
          </w:p>
        </w:tc>
        <w:tc>
          <w:tcPr>
            <w:tcW w:w="2180" w:type="dxa"/>
            <w:shd w:val="clear" w:color="auto" w:fill="auto"/>
          </w:tcPr>
          <w:p w14:paraId="7BB5FA32" w14:textId="77777777" w:rsidR="00892289" w:rsidRPr="007027B2" w:rsidRDefault="00892289" w:rsidP="00D32D3D">
            <w:pPr>
              <w:ind w:firstLine="0"/>
            </w:pPr>
            <w:r>
              <w:t>Guest</w:t>
            </w:r>
          </w:p>
        </w:tc>
      </w:tr>
      <w:tr w:rsidR="00892289" w:rsidRPr="007027B2" w14:paraId="46D3125F" w14:textId="77777777" w:rsidTr="00D32D3D">
        <w:tc>
          <w:tcPr>
            <w:tcW w:w="2179" w:type="dxa"/>
            <w:shd w:val="clear" w:color="auto" w:fill="auto"/>
          </w:tcPr>
          <w:p w14:paraId="7F9CA1E8" w14:textId="77777777" w:rsidR="00892289" w:rsidRPr="007027B2" w:rsidRDefault="00892289" w:rsidP="00D32D3D">
            <w:pPr>
              <w:ind w:firstLine="0"/>
            </w:pPr>
            <w:r>
              <w:t>Guffey</w:t>
            </w:r>
          </w:p>
        </w:tc>
        <w:tc>
          <w:tcPr>
            <w:tcW w:w="2179" w:type="dxa"/>
            <w:shd w:val="clear" w:color="auto" w:fill="auto"/>
          </w:tcPr>
          <w:p w14:paraId="36FC3DF6" w14:textId="77777777" w:rsidR="00892289" w:rsidRPr="007027B2" w:rsidRDefault="00892289" w:rsidP="00D32D3D">
            <w:pPr>
              <w:ind w:firstLine="0"/>
            </w:pPr>
            <w:r>
              <w:t>Haddon</w:t>
            </w:r>
          </w:p>
        </w:tc>
        <w:tc>
          <w:tcPr>
            <w:tcW w:w="2180" w:type="dxa"/>
            <w:shd w:val="clear" w:color="auto" w:fill="auto"/>
          </w:tcPr>
          <w:p w14:paraId="05E1E9CD" w14:textId="77777777" w:rsidR="00892289" w:rsidRPr="007027B2" w:rsidRDefault="00892289" w:rsidP="00D32D3D">
            <w:pPr>
              <w:ind w:firstLine="0"/>
            </w:pPr>
            <w:r>
              <w:t>Harris</w:t>
            </w:r>
          </w:p>
        </w:tc>
      </w:tr>
      <w:tr w:rsidR="00892289" w:rsidRPr="007027B2" w14:paraId="3C46E619" w14:textId="77777777" w:rsidTr="00D32D3D">
        <w:tc>
          <w:tcPr>
            <w:tcW w:w="2179" w:type="dxa"/>
            <w:shd w:val="clear" w:color="auto" w:fill="auto"/>
          </w:tcPr>
          <w:p w14:paraId="2A74A97E" w14:textId="77777777" w:rsidR="00892289" w:rsidRPr="007027B2" w:rsidRDefault="00892289" w:rsidP="00D32D3D">
            <w:pPr>
              <w:ind w:firstLine="0"/>
            </w:pPr>
            <w:r>
              <w:t>Hartnett</w:t>
            </w:r>
          </w:p>
        </w:tc>
        <w:tc>
          <w:tcPr>
            <w:tcW w:w="2179" w:type="dxa"/>
            <w:shd w:val="clear" w:color="auto" w:fill="auto"/>
          </w:tcPr>
          <w:p w14:paraId="58971E97" w14:textId="77777777" w:rsidR="00892289" w:rsidRPr="007027B2" w:rsidRDefault="00892289" w:rsidP="00D32D3D">
            <w:pPr>
              <w:ind w:firstLine="0"/>
            </w:pPr>
            <w:r>
              <w:t>Hayes</w:t>
            </w:r>
          </w:p>
        </w:tc>
        <w:tc>
          <w:tcPr>
            <w:tcW w:w="2180" w:type="dxa"/>
            <w:shd w:val="clear" w:color="auto" w:fill="auto"/>
          </w:tcPr>
          <w:p w14:paraId="387D5C33" w14:textId="77777777" w:rsidR="00892289" w:rsidRPr="007027B2" w:rsidRDefault="00892289" w:rsidP="00D32D3D">
            <w:pPr>
              <w:ind w:firstLine="0"/>
            </w:pPr>
            <w:r>
              <w:t>Henderson-Myers</w:t>
            </w:r>
          </w:p>
        </w:tc>
      </w:tr>
      <w:tr w:rsidR="00892289" w:rsidRPr="007027B2" w14:paraId="2F758369" w14:textId="77777777" w:rsidTr="00D32D3D">
        <w:tc>
          <w:tcPr>
            <w:tcW w:w="2179" w:type="dxa"/>
            <w:shd w:val="clear" w:color="auto" w:fill="auto"/>
          </w:tcPr>
          <w:p w14:paraId="06F61132" w14:textId="77777777" w:rsidR="00892289" w:rsidRPr="007027B2" w:rsidRDefault="00892289" w:rsidP="00D32D3D">
            <w:pPr>
              <w:ind w:firstLine="0"/>
            </w:pPr>
            <w:r>
              <w:t>Herbkersman</w:t>
            </w:r>
          </w:p>
        </w:tc>
        <w:tc>
          <w:tcPr>
            <w:tcW w:w="2179" w:type="dxa"/>
            <w:shd w:val="clear" w:color="auto" w:fill="auto"/>
          </w:tcPr>
          <w:p w14:paraId="28FE62EA" w14:textId="77777777" w:rsidR="00892289" w:rsidRPr="007027B2" w:rsidRDefault="00892289" w:rsidP="00D32D3D">
            <w:pPr>
              <w:ind w:firstLine="0"/>
            </w:pPr>
            <w:r>
              <w:t>Hewitt</w:t>
            </w:r>
          </w:p>
        </w:tc>
        <w:tc>
          <w:tcPr>
            <w:tcW w:w="2180" w:type="dxa"/>
            <w:shd w:val="clear" w:color="auto" w:fill="auto"/>
          </w:tcPr>
          <w:p w14:paraId="422563E1" w14:textId="77777777" w:rsidR="00892289" w:rsidRPr="007027B2" w:rsidRDefault="00892289" w:rsidP="00D32D3D">
            <w:pPr>
              <w:ind w:firstLine="0"/>
            </w:pPr>
            <w:r>
              <w:t>Hiott</w:t>
            </w:r>
          </w:p>
        </w:tc>
      </w:tr>
      <w:tr w:rsidR="00892289" w:rsidRPr="007027B2" w14:paraId="1C624F25" w14:textId="77777777" w:rsidTr="00D32D3D">
        <w:tc>
          <w:tcPr>
            <w:tcW w:w="2179" w:type="dxa"/>
            <w:shd w:val="clear" w:color="auto" w:fill="auto"/>
          </w:tcPr>
          <w:p w14:paraId="4A3F105C" w14:textId="77777777" w:rsidR="00892289" w:rsidRPr="007027B2" w:rsidRDefault="00892289" w:rsidP="00D32D3D">
            <w:pPr>
              <w:ind w:firstLine="0"/>
            </w:pPr>
            <w:r>
              <w:t>Hixon</w:t>
            </w:r>
          </w:p>
        </w:tc>
        <w:tc>
          <w:tcPr>
            <w:tcW w:w="2179" w:type="dxa"/>
            <w:shd w:val="clear" w:color="auto" w:fill="auto"/>
          </w:tcPr>
          <w:p w14:paraId="7063829E" w14:textId="77777777" w:rsidR="00892289" w:rsidRPr="007027B2" w:rsidRDefault="00892289" w:rsidP="00D32D3D">
            <w:pPr>
              <w:ind w:firstLine="0"/>
            </w:pPr>
            <w:r>
              <w:t>Hosey</w:t>
            </w:r>
          </w:p>
        </w:tc>
        <w:tc>
          <w:tcPr>
            <w:tcW w:w="2180" w:type="dxa"/>
            <w:shd w:val="clear" w:color="auto" w:fill="auto"/>
          </w:tcPr>
          <w:p w14:paraId="3496E880" w14:textId="77777777" w:rsidR="00892289" w:rsidRPr="007027B2" w:rsidRDefault="00892289" w:rsidP="00D32D3D">
            <w:pPr>
              <w:ind w:firstLine="0"/>
            </w:pPr>
            <w:r>
              <w:t>Hyde</w:t>
            </w:r>
          </w:p>
        </w:tc>
      </w:tr>
      <w:tr w:rsidR="00892289" w:rsidRPr="007027B2" w14:paraId="4F3D87E6" w14:textId="77777777" w:rsidTr="00D32D3D">
        <w:tc>
          <w:tcPr>
            <w:tcW w:w="2179" w:type="dxa"/>
            <w:shd w:val="clear" w:color="auto" w:fill="auto"/>
          </w:tcPr>
          <w:p w14:paraId="0282ED5A" w14:textId="77777777" w:rsidR="00892289" w:rsidRPr="007027B2" w:rsidRDefault="00892289" w:rsidP="00D32D3D">
            <w:pPr>
              <w:ind w:firstLine="0"/>
            </w:pPr>
            <w:r>
              <w:t>Jefferson</w:t>
            </w:r>
          </w:p>
        </w:tc>
        <w:tc>
          <w:tcPr>
            <w:tcW w:w="2179" w:type="dxa"/>
            <w:shd w:val="clear" w:color="auto" w:fill="auto"/>
          </w:tcPr>
          <w:p w14:paraId="73D83DEE" w14:textId="77777777" w:rsidR="00892289" w:rsidRPr="007027B2" w:rsidRDefault="00892289" w:rsidP="00D32D3D">
            <w:pPr>
              <w:ind w:firstLine="0"/>
            </w:pPr>
            <w:r>
              <w:t>J. E. Johnson</w:t>
            </w:r>
          </w:p>
        </w:tc>
        <w:tc>
          <w:tcPr>
            <w:tcW w:w="2180" w:type="dxa"/>
            <w:shd w:val="clear" w:color="auto" w:fill="auto"/>
          </w:tcPr>
          <w:p w14:paraId="49CCC20F" w14:textId="77777777" w:rsidR="00892289" w:rsidRPr="007027B2" w:rsidRDefault="00892289" w:rsidP="00D32D3D">
            <w:pPr>
              <w:ind w:firstLine="0"/>
            </w:pPr>
            <w:r>
              <w:t>J. L. Johnson</w:t>
            </w:r>
          </w:p>
        </w:tc>
      </w:tr>
      <w:tr w:rsidR="00892289" w:rsidRPr="007027B2" w14:paraId="269C7407" w14:textId="77777777" w:rsidTr="00D32D3D">
        <w:tc>
          <w:tcPr>
            <w:tcW w:w="2179" w:type="dxa"/>
            <w:shd w:val="clear" w:color="auto" w:fill="auto"/>
          </w:tcPr>
          <w:p w14:paraId="06936337" w14:textId="77777777" w:rsidR="00892289" w:rsidRPr="007027B2" w:rsidRDefault="00892289" w:rsidP="00D32D3D">
            <w:pPr>
              <w:ind w:firstLine="0"/>
            </w:pPr>
            <w:r>
              <w:t>S. Jones</w:t>
            </w:r>
          </w:p>
        </w:tc>
        <w:tc>
          <w:tcPr>
            <w:tcW w:w="2179" w:type="dxa"/>
            <w:shd w:val="clear" w:color="auto" w:fill="auto"/>
          </w:tcPr>
          <w:p w14:paraId="5F51F498" w14:textId="77777777" w:rsidR="00892289" w:rsidRPr="007027B2" w:rsidRDefault="00892289" w:rsidP="00D32D3D">
            <w:pPr>
              <w:ind w:firstLine="0"/>
            </w:pPr>
            <w:r>
              <w:t>W. Jones</w:t>
            </w:r>
          </w:p>
        </w:tc>
        <w:tc>
          <w:tcPr>
            <w:tcW w:w="2180" w:type="dxa"/>
            <w:shd w:val="clear" w:color="auto" w:fill="auto"/>
          </w:tcPr>
          <w:p w14:paraId="66214D39" w14:textId="77777777" w:rsidR="00892289" w:rsidRPr="007027B2" w:rsidRDefault="00892289" w:rsidP="00D32D3D">
            <w:pPr>
              <w:ind w:firstLine="0"/>
            </w:pPr>
            <w:r>
              <w:t>Jordan</w:t>
            </w:r>
          </w:p>
        </w:tc>
      </w:tr>
      <w:tr w:rsidR="00892289" w:rsidRPr="007027B2" w14:paraId="6B9C64B1" w14:textId="77777777" w:rsidTr="00D32D3D">
        <w:tc>
          <w:tcPr>
            <w:tcW w:w="2179" w:type="dxa"/>
            <w:shd w:val="clear" w:color="auto" w:fill="auto"/>
          </w:tcPr>
          <w:p w14:paraId="5B1BEEBB" w14:textId="77777777" w:rsidR="00892289" w:rsidRPr="007027B2" w:rsidRDefault="00892289" w:rsidP="00D32D3D">
            <w:pPr>
              <w:ind w:firstLine="0"/>
            </w:pPr>
            <w:r>
              <w:t>Kilmartin</w:t>
            </w:r>
          </w:p>
        </w:tc>
        <w:tc>
          <w:tcPr>
            <w:tcW w:w="2179" w:type="dxa"/>
            <w:shd w:val="clear" w:color="auto" w:fill="auto"/>
          </w:tcPr>
          <w:p w14:paraId="59A272FE" w14:textId="77777777" w:rsidR="00892289" w:rsidRPr="007027B2" w:rsidRDefault="00892289" w:rsidP="00D32D3D">
            <w:pPr>
              <w:ind w:firstLine="0"/>
            </w:pPr>
            <w:r>
              <w:t>King</w:t>
            </w:r>
          </w:p>
        </w:tc>
        <w:tc>
          <w:tcPr>
            <w:tcW w:w="2180" w:type="dxa"/>
            <w:shd w:val="clear" w:color="auto" w:fill="auto"/>
          </w:tcPr>
          <w:p w14:paraId="48226C2A" w14:textId="77777777" w:rsidR="00892289" w:rsidRPr="007027B2" w:rsidRDefault="00892289" w:rsidP="00D32D3D">
            <w:pPr>
              <w:ind w:firstLine="0"/>
            </w:pPr>
            <w:r>
              <w:t>Kirby</w:t>
            </w:r>
          </w:p>
        </w:tc>
      </w:tr>
      <w:tr w:rsidR="00892289" w:rsidRPr="007027B2" w14:paraId="0865D89B" w14:textId="77777777" w:rsidTr="00D32D3D">
        <w:tc>
          <w:tcPr>
            <w:tcW w:w="2179" w:type="dxa"/>
            <w:shd w:val="clear" w:color="auto" w:fill="auto"/>
          </w:tcPr>
          <w:p w14:paraId="69CFC78B" w14:textId="77777777" w:rsidR="00892289" w:rsidRPr="007027B2" w:rsidRDefault="00892289" w:rsidP="00D32D3D">
            <w:pPr>
              <w:ind w:firstLine="0"/>
            </w:pPr>
            <w:r>
              <w:t>Landing</w:t>
            </w:r>
          </w:p>
        </w:tc>
        <w:tc>
          <w:tcPr>
            <w:tcW w:w="2179" w:type="dxa"/>
            <w:shd w:val="clear" w:color="auto" w:fill="auto"/>
          </w:tcPr>
          <w:p w14:paraId="63271967" w14:textId="77777777" w:rsidR="00892289" w:rsidRPr="007027B2" w:rsidRDefault="00892289" w:rsidP="00D32D3D">
            <w:pPr>
              <w:ind w:firstLine="0"/>
            </w:pPr>
            <w:r>
              <w:t>Lawson</w:t>
            </w:r>
          </w:p>
        </w:tc>
        <w:tc>
          <w:tcPr>
            <w:tcW w:w="2180" w:type="dxa"/>
            <w:shd w:val="clear" w:color="auto" w:fill="auto"/>
          </w:tcPr>
          <w:p w14:paraId="6E06728F" w14:textId="77777777" w:rsidR="00892289" w:rsidRPr="007027B2" w:rsidRDefault="00892289" w:rsidP="00D32D3D">
            <w:pPr>
              <w:ind w:firstLine="0"/>
            </w:pPr>
            <w:r>
              <w:t>Ligon</w:t>
            </w:r>
          </w:p>
        </w:tc>
      </w:tr>
      <w:tr w:rsidR="00892289" w:rsidRPr="007027B2" w14:paraId="60E2D3F4" w14:textId="77777777" w:rsidTr="00D32D3D">
        <w:tc>
          <w:tcPr>
            <w:tcW w:w="2179" w:type="dxa"/>
            <w:shd w:val="clear" w:color="auto" w:fill="auto"/>
          </w:tcPr>
          <w:p w14:paraId="46336124" w14:textId="77777777" w:rsidR="00892289" w:rsidRPr="007027B2" w:rsidRDefault="00892289" w:rsidP="00D32D3D">
            <w:pPr>
              <w:ind w:firstLine="0"/>
            </w:pPr>
            <w:r>
              <w:t>Long</w:t>
            </w:r>
          </w:p>
        </w:tc>
        <w:tc>
          <w:tcPr>
            <w:tcW w:w="2179" w:type="dxa"/>
            <w:shd w:val="clear" w:color="auto" w:fill="auto"/>
          </w:tcPr>
          <w:p w14:paraId="3C2269B6" w14:textId="77777777" w:rsidR="00892289" w:rsidRPr="007027B2" w:rsidRDefault="00892289" w:rsidP="00D32D3D">
            <w:pPr>
              <w:ind w:firstLine="0"/>
            </w:pPr>
            <w:r>
              <w:t>Lowe</w:t>
            </w:r>
          </w:p>
        </w:tc>
        <w:tc>
          <w:tcPr>
            <w:tcW w:w="2180" w:type="dxa"/>
            <w:shd w:val="clear" w:color="auto" w:fill="auto"/>
          </w:tcPr>
          <w:p w14:paraId="0F3E3779" w14:textId="77777777" w:rsidR="00892289" w:rsidRPr="007027B2" w:rsidRDefault="00892289" w:rsidP="00D32D3D">
            <w:pPr>
              <w:ind w:firstLine="0"/>
            </w:pPr>
            <w:r>
              <w:t>Magnuson</w:t>
            </w:r>
          </w:p>
        </w:tc>
      </w:tr>
      <w:tr w:rsidR="00892289" w:rsidRPr="007027B2" w14:paraId="6044ACA9" w14:textId="77777777" w:rsidTr="00D32D3D">
        <w:tc>
          <w:tcPr>
            <w:tcW w:w="2179" w:type="dxa"/>
            <w:shd w:val="clear" w:color="auto" w:fill="auto"/>
          </w:tcPr>
          <w:p w14:paraId="78EA1DEA" w14:textId="77777777" w:rsidR="00892289" w:rsidRPr="007027B2" w:rsidRDefault="00892289" w:rsidP="00D32D3D">
            <w:pPr>
              <w:ind w:firstLine="0"/>
            </w:pPr>
            <w:r>
              <w:t>May</w:t>
            </w:r>
          </w:p>
        </w:tc>
        <w:tc>
          <w:tcPr>
            <w:tcW w:w="2179" w:type="dxa"/>
            <w:shd w:val="clear" w:color="auto" w:fill="auto"/>
          </w:tcPr>
          <w:p w14:paraId="488A97E3" w14:textId="77777777" w:rsidR="00892289" w:rsidRPr="007027B2" w:rsidRDefault="00892289" w:rsidP="00D32D3D">
            <w:pPr>
              <w:ind w:firstLine="0"/>
            </w:pPr>
            <w:r>
              <w:t>McCabe</w:t>
            </w:r>
          </w:p>
        </w:tc>
        <w:tc>
          <w:tcPr>
            <w:tcW w:w="2180" w:type="dxa"/>
            <w:shd w:val="clear" w:color="auto" w:fill="auto"/>
          </w:tcPr>
          <w:p w14:paraId="07F1BF4D" w14:textId="77777777" w:rsidR="00892289" w:rsidRPr="007027B2" w:rsidRDefault="00892289" w:rsidP="00D32D3D">
            <w:pPr>
              <w:ind w:firstLine="0"/>
            </w:pPr>
            <w:r>
              <w:t>McCravy</w:t>
            </w:r>
          </w:p>
        </w:tc>
      </w:tr>
      <w:tr w:rsidR="00892289" w:rsidRPr="007027B2" w14:paraId="1D32B2BC" w14:textId="77777777" w:rsidTr="00D32D3D">
        <w:tc>
          <w:tcPr>
            <w:tcW w:w="2179" w:type="dxa"/>
            <w:shd w:val="clear" w:color="auto" w:fill="auto"/>
          </w:tcPr>
          <w:p w14:paraId="45A0B85E" w14:textId="77777777" w:rsidR="00892289" w:rsidRPr="007027B2" w:rsidRDefault="00892289" w:rsidP="00D32D3D">
            <w:pPr>
              <w:ind w:firstLine="0"/>
            </w:pPr>
            <w:r>
              <w:t>McDaniel</w:t>
            </w:r>
          </w:p>
        </w:tc>
        <w:tc>
          <w:tcPr>
            <w:tcW w:w="2179" w:type="dxa"/>
            <w:shd w:val="clear" w:color="auto" w:fill="auto"/>
          </w:tcPr>
          <w:p w14:paraId="41CDDA58" w14:textId="77777777" w:rsidR="00892289" w:rsidRPr="007027B2" w:rsidRDefault="00892289" w:rsidP="00D32D3D">
            <w:pPr>
              <w:ind w:firstLine="0"/>
            </w:pPr>
            <w:r>
              <w:t>McGinnis</w:t>
            </w:r>
          </w:p>
        </w:tc>
        <w:tc>
          <w:tcPr>
            <w:tcW w:w="2180" w:type="dxa"/>
            <w:shd w:val="clear" w:color="auto" w:fill="auto"/>
          </w:tcPr>
          <w:p w14:paraId="113E46E6" w14:textId="77777777" w:rsidR="00892289" w:rsidRPr="007027B2" w:rsidRDefault="00892289" w:rsidP="00D32D3D">
            <w:pPr>
              <w:ind w:firstLine="0"/>
            </w:pPr>
            <w:r>
              <w:t>Mitchell</w:t>
            </w:r>
          </w:p>
        </w:tc>
      </w:tr>
      <w:tr w:rsidR="00892289" w:rsidRPr="007027B2" w14:paraId="18B605CC" w14:textId="77777777" w:rsidTr="00D32D3D">
        <w:tc>
          <w:tcPr>
            <w:tcW w:w="2179" w:type="dxa"/>
            <w:shd w:val="clear" w:color="auto" w:fill="auto"/>
          </w:tcPr>
          <w:p w14:paraId="3CFF8D38" w14:textId="77777777" w:rsidR="00892289" w:rsidRPr="007027B2" w:rsidRDefault="00892289" w:rsidP="00D32D3D">
            <w:pPr>
              <w:ind w:firstLine="0"/>
            </w:pPr>
            <w:r>
              <w:t>J. Moore</w:t>
            </w:r>
          </w:p>
        </w:tc>
        <w:tc>
          <w:tcPr>
            <w:tcW w:w="2179" w:type="dxa"/>
            <w:shd w:val="clear" w:color="auto" w:fill="auto"/>
          </w:tcPr>
          <w:p w14:paraId="32D97CA7" w14:textId="77777777" w:rsidR="00892289" w:rsidRPr="007027B2" w:rsidRDefault="00892289" w:rsidP="00D32D3D">
            <w:pPr>
              <w:ind w:firstLine="0"/>
            </w:pPr>
            <w:r>
              <w:t>T. Moore</w:t>
            </w:r>
          </w:p>
        </w:tc>
        <w:tc>
          <w:tcPr>
            <w:tcW w:w="2180" w:type="dxa"/>
            <w:shd w:val="clear" w:color="auto" w:fill="auto"/>
          </w:tcPr>
          <w:p w14:paraId="5C8FEE4E" w14:textId="77777777" w:rsidR="00892289" w:rsidRPr="007027B2" w:rsidRDefault="00892289" w:rsidP="00D32D3D">
            <w:pPr>
              <w:ind w:firstLine="0"/>
            </w:pPr>
            <w:r>
              <w:t>A. M. Morgan</w:t>
            </w:r>
          </w:p>
        </w:tc>
      </w:tr>
      <w:tr w:rsidR="00892289" w:rsidRPr="007027B2" w14:paraId="4C3BA72F" w14:textId="77777777" w:rsidTr="00D32D3D">
        <w:tc>
          <w:tcPr>
            <w:tcW w:w="2179" w:type="dxa"/>
            <w:shd w:val="clear" w:color="auto" w:fill="auto"/>
          </w:tcPr>
          <w:p w14:paraId="1A092653" w14:textId="77777777" w:rsidR="00892289" w:rsidRPr="007027B2" w:rsidRDefault="00892289" w:rsidP="00D32D3D">
            <w:pPr>
              <w:ind w:firstLine="0"/>
            </w:pPr>
            <w:r>
              <w:t>T. A. Morgan</w:t>
            </w:r>
          </w:p>
        </w:tc>
        <w:tc>
          <w:tcPr>
            <w:tcW w:w="2179" w:type="dxa"/>
            <w:shd w:val="clear" w:color="auto" w:fill="auto"/>
          </w:tcPr>
          <w:p w14:paraId="6C0FEF01" w14:textId="77777777" w:rsidR="00892289" w:rsidRPr="007027B2" w:rsidRDefault="00892289" w:rsidP="00D32D3D">
            <w:pPr>
              <w:ind w:firstLine="0"/>
            </w:pPr>
            <w:r>
              <w:t>Moss</w:t>
            </w:r>
          </w:p>
        </w:tc>
        <w:tc>
          <w:tcPr>
            <w:tcW w:w="2180" w:type="dxa"/>
            <w:shd w:val="clear" w:color="auto" w:fill="auto"/>
          </w:tcPr>
          <w:p w14:paraId="3A50E3B0" w14:textId="77777777" w:rsidR="00892289" w:rsidRPr="007027B2" w:rsidRDefault="00892289" w:rsidP="00D32D3D">
            <w:pPr>
              <w:ind w:firstLine="0"/>
            </w:pPr>
            <w:r>
              <w:t>Murphy</w:t>
            </w:r>
          </w:p>
        </w:tc>
      </w:tr>
      <w:tr w:rsidR="00892289" w:rsidRPr="007027B2" w14:paraId="352402EF" w14:textId="77777777" w:rsidTr="00D32D3D">
        <w:tc>
          <w:tcPr>
            <w:tcW w:w="2179" w:type="dxa"/>
            <w:shd w:val="clear" w:color="auto" w:fill="auto"/>
          </w:tcPr>
          <w:p w14:paraId="2789A485" w14:textId="77777777" w:rsidR="00892289" w:rsidRPr="007027B2" w:rsidRDefault="00892289" w:rsidP="00D32D3D">
            <w:pPr>
              <w:ind w:firstLine="0"/>
            </w:pPr>
            <w:r>
              <w:t>Neese</w:t>
            </w:r>
          </w:p>
        </w:tc>
        <w:tc>
          <w:tcPr>
            <w:tcW w:w="2179" w:type="dxa"/>
            <w:shd w:val="clear" w:color="auto" w:fill="auto"/>
          </w:tcPr>
          <w:p w14:paraId="6679521D" w14:textId="77777777" w:rsidR="00892289" w:rsidRPr="007027B2" w:rsidRDefault="00892289" w:rsidP="00D32D3D">
            <w:pPr>
              <w:ind w:firstLine="0"/>
            </w:pPr>
            <w:r>
              <w:t>B. Newton</w:t>
            </w:r>
          </w:p>
        </w:tc>
        <w:tc>
          <w:tcPr>
            <w:tcW w:w="2180" w:type="dxa"/>
            <w:shd w:val="clear" w:color="auto" w:fill="auto"/>
          </w:tcPr>
          <w:p w14:paraId="57500D88" w14:textId="77777777" w:rsidR="00892289" w:rsidRPr="007027B2" w:rsidRDefault="00892289" w:rsidP="00D32D3D">
            <w:pPr>
              <w:ind w:firstLine="0"/>
            </w:pPr>
            <w:r>
              <w:t>Nutt</w:t>
            </w:r>
          </w:p>
        </w:tc>
      </w:tr>
      <w:tr w:rsidR="00892289" w:rsidRPr="007027B2" w14:paraId="1C78F375" w14:textId="77777777" w:rsidTr="00D32D3D">
        <w:tc>
          <w:tcPr>
            <w:tcW w:w="2179" w:type="dxa"/>
            <w:shd w:val="clear" w:color="auto" w:fill="auto"/>
          </w:tcPr>
          <w:p w14:paraId="41914D36" w14:textId="77777777" w:rsidR="00892289" w:rsidRPr="007027B2" w:rsidRDefault="00892289" w:rsidP="00D32D3D">
            <w:pPr>
              <w:ind w:firstLine="0"/>
            </w:pPr>
            <w:r>
              <w:t>O'Neal</w:t>
            </w:r>
          </w:p>
        </w:tc>
        <w:tc>
          <w:tcPr>
            <w:tcW w:w="2179" w:type="dxa"/>
            <w:shd w:val="clear" w:color="auto" w:fill="auto"/>
          </w:tcPr>
          <w:p w14:paraId="7E4BE7E8" w14:textId="77777777" w:rsidR="00892289" w:rsidRPr="007027B2" w:rsidRDefault="00892289" w:rsidP="00D32D3D">
            <w:pPr>
              <w:ind w:firstLine="0"/>
            </w:pPr>
            <w:r>
              <w:t>Oremus</w:t>
            </w:r>
          </w:p>
        </w:tc>
        <w:tc>
          <w:tcPr>
            <w:tcW w:w="2180" w:type="dxa"/>
            <w:shd w:val="clear" w:color="auto" w:fill="auto"/>
          </w:tcPr>
          <w:p w14:paraId="410CA093" w14:textId="77777777" w:rsidR="00892289" w:rsidRPr="007027B2" w:rsidRDefault="00892289" w:rsidP="00D32D3D">
            <w:pPr>
              <w:ind w:firstLine="0"/>
            </w:pPr>
            <w:r>
              <w:t>Ott</w:t>
            </w:r>
          </w:p>
        </w:tc>
      </w:tr>
      <w:tr w:rsidR="00892289" w:rsidRPr="007027B2" w14:paraId="61C3786B" w14:textId="77777777" w:rsidTr="00D32D3D">
        <w:tc>
          <w:tcPr>
            <w:tcW w:w="2179" w:type="dxa"/>
            <w:shd w:val="clear" w:color="auto" w:fill="auto"/>
          </w:tcPr>
          <w:p w14:paraId="672090FD" w14:textId="77777777" w:rsidR="00892289" w:rsidRPr="007027B2" w:rsidRDefault="00892289" w:rsidP="00D32D3D">
            <w:pPr>
              <w:ind w:firstLine="0"/>
            </w:pPr>
            <w:r>
              <w:t>Pace</w:t>
            </w:r>
          </w:p>
        </w:tc>
        <w:tc>
          <w:tcPr>
            <w:tcW w:w="2179" w:type="dxa"/>
            <w:shd w:val="clear" w:color="auto" w:fill="auto"/>
          </w:tcPr>
          <w:p w14:paraId="676730AB" w14:textId="77777777" w:rsidR="00892289" w:rsidRPr="007027B2" w:rsidRDefault="00892289" w:rsidP="00D32D3D">
            <w:pPr>
              <w:ind w:firstLine="0"/>
            </w:pPr>
            <w:r>
              <w:t>Pedalino</w:t>
            </w:r>
          </w:p>
        </w:tc>
        <w:tc>
          <w:tcPr>
            <w:tcW w:w="2180" w:type="dxa"/>
            <w:shd w:val="clear" w:color="auto" w:fill="auto"/>
          </w:tcPr>
          <w:p w14:paraId="7CC30C80" w14:textId="77777777" w:rsidR="00892289" w:rsidRPr="007027B2" w:rsidRDefault="00892289" w:rsidP="00D32D3D">
            <w:pPr>
              <w:ind w:firstLine="0"/>
            </w:pPr>
            <w:r>
              <w:t>Pendarvis</w:t>
            </w:r>
          </w:p>
        </w:tc>
      </w:tr>
      <w:tr w:rsidR="00892289" w:rsidRPr="007027B2" w14:paraId="604601D1" w14:textId="77777777" w:rsidTr="00D32D3D">
        <w:tc>
          <w:tcPr>
            <w:tcW w:w="2179" w:type="dxa"/>
            <w:shd w:val="clear" w:color="auto" w:fill="auto"/>
          </w:tcPr>
          <w:p w14:paraId="22EF8CB2" w14:textId="77777777" w:rsidR="00892289" w:rsidRPr="007027B2" w:rsidRDefault="00892289" w:rsidP="00D32D3D">
            <w:pPr>
              <w:ind w:firstLine="0"/>
            </w:pPr>
            <w:r>
              <w:t>Pope</w:t>
            </w:r>
          </w:p>
        </w:tc>
        <w:tc>
          <w:tcPr>
            <w:tcW w:w="2179" w:type="dxa"/>
            <w:shd w:val="clear" w:color="auto" w:fill="auto"/>
          </w:tcPr>
          <w:p w14:paraId="5AF54AC0" w14:textId="77777777" w:rsidR="00892289" w:rsidRPr="007027B2" w:rsidRDefault="00892289" w:rsidP="00D32D3D">
            <w:pPr>
              <w:ind w:firstLine="0"/>
            </w:pPr>
            <w:r>
              <w:t>Rivers</w:t>
            </w:r>
          </w:p>
        </w:tc>
        <w:tc>
          <w:tcPr>
            <w:tcW w:w="2180" w:type="dxa"/>
            <w:shd w:val="clear" w:color="auto" w:fill="auto"/>
          </w:tcPr>
          <w:p w14:paraId="0F418989" w14:textId="77777777" w:rsidR="00892289" w:rsidRPr="007027B2" w:rsidRDefault="00892289" w:rsidP="00D32D3D">
            <w:pPr>
              <w:ind w:firstLine="0"/>
            </w:pPr>
            <w:r>
              <w:t>Rose</w:t>
            </w:r>
          </w:p>
        </w:tc>
      </w:tr>
      <w:tr w:rsidR="00892289" w:rsidRPr="007027B2" w14:paraId="7E2B459E" w14:textId="77777777" w:rsidTr="00D32D3D">
        <w:tc>
          <w:tcPr>
            <w:tcW w:w="2179" w:type="dxa"/>
            <w:shd w:val="clear" w:color="auto" w:fill="auto"/>
          </w:tcPr>
          <w:p w14:paraId="78C09FD7" w14:textId="77777777" w:rsidR="00892289" w:rsidRPr="007027B2" w:rsidRDefault="00892289" w:rsidP="00D32D3D">
            <w:pPr>
              <w:ind w:firstLine="0"/>
            </w:pPr>
            <w:r>
              <w:t>Rutherford</w:t>
            </w:r>
          </w:p>
        </w:tc>
        <w:tc>
          <w:tcPr>
            <w:tcW w:w="2179" w:type="dxa"/>
            <w:shd w:val="clear" w:color="auto" w:fill="auto"/>
          </w:tcPr>
          <w:p w14:paraId="10C0F10C" w14:textId="77777777" w:rsidR="00892289" w:rsidRPr="007027B2" w:rsidRDefault="00892289" w:rsidP="00D32D3D">
            <w:pPr>
              <w:ind w:firstLine="0"/>
            </w:pPr>
            <w:r>
              <w:t>Sandifer</w:t>
            </w:r>
          </w:p>
        </w:tc>
        <w:tc>
          <w:tcPr>
            <w:tcW w:w="2180" w:type="dxa"/>
            <w:shd w:val="clear" w:color="auto" w:fill="auto"/>
          </w:tcPr>
          <w:p w14:paraId="54EC093D" w14:textId="77777777" w:rsidR="00892289" w:rsidRPr="007027B2" w:rsidRDefault="00892289" w:rsidP="00D32D3D">
            <w:pPr>
              <w:ind w:firstLine="0"/>
            </w:pPr>
            <w:r>
              <w:t>Schuessler</w:t>
            </w:r>
          </w:p>
        </w:tc>
      </w:tr>
      <w:tr w:rsidR="00892289" w:rsidRPr="007027B2" w14:paraId="3FDEDD81" w14:textId="77777777" w:rsidTr="00D32D3D">
        <w:tc>
          <w:tcPr>
            <w:tcW w:w="2179" w:type="dxa"/>
            <w:shd w:val="clear" w:color="auto" w:fill="auto"/>
          </w:tcPr>
          <w:p w14:paraId="5D1AC425" w14:textId="77777777" w:rsidR="00892289" w:rsidRPr="007027B2" w:rsidRDefault="00892289" w:rsidP="00D32D3D">
            <w:pPr>
              <w:ind w:firstLine="0"/>
            </w:pPr>
            <w:r>
              <w:t>Sessions</w:t>
            </w:r>
          </w:p>
        </w:tc>
        <w:tc>
          <w:tcPr>
            <w:tcW w:w="2179" w:type="dxa"/>
            <w:shd w:val="clear" w:color="auto" w:fill="auto"/>
          </w:tcPr>
          <w:p w14:paraId="66E3A21F" w14:textId="77777777" w:rsidR="00892289" w:rsidRPr="007027B2" w:rsidRDefault="00892289" w:rsidP="00D32D3D">
            <w:pPr>
              <w:ind w:firstLine="0"/>
            </w:pPr>
            <w:r>
              <w:t>G. M. Smith</w:t>
            </w:r>
          </w:p>
        </w:tc>
        <w:tc>
          <w:tcPr>
            <w:tcW w:w="2180" w:type="dxa"/>
            <w:shd w:val="clear" w:color="auto" w:fill="auto"/>
          </w:tcPr>
          <w:p w14:paraId="45CF6191" w14:textId="77777777" w:rsidR="00892289" w:rsidRPr="007027B2" w:rsidRDefault="00892289" w:rsidP="00D32D3D">
            <w:pPr>
              <w:ind w:firstLine="0"/>
            </w:pPr>
            <w:r>
              <w:t>M. M. Smith</w:t>
            </w:r>
          </w:p>
        </w:tc>
      </w:tr>
      <w:tr w:rsidR="00892289" w:rsidRPr="007027B2" w14:paraId="62901280" w14:textId="77777777" w:rsidTr="00D32D3D">
        <w:tc>
          <w:tcPr>
            <w:tcW w:w="2179" w:type="dxa"/>
            <w:shd w:val="clear" w:color="auto" w:fill="auto"/>
          </w:tcPr>
          <w:p w14:paraId="63E471EE" w14:textId="77777777" w:rsidR="00892289" w:rsidRPr="007027B2" w:rsidRDefault="00892289" w:rsidP="00D32D3D">
            <w:pPr>
              <w:ind w:firstLine="0"/>
            </w:pPr>
            <w:r>
              <w:t>Spann-Wilder</w:t>
            </w:r>
          </w:p>
        </w:tc>
        <w:tc>
          <w:tcPr>
            <w:tcW w:w="2179" w:type="dxa"/>
            <w:shd w:val="clear" w:color="auto" w:fill="auto"/>
          </w:tcPr>
          <w:p w14:paraId="4DF3B005" w14:textId="77777777" w:rsidR="00892289" w:rsidRPr="007027B2" w:rsidRDefault="00892289" w:rsidP="00D32D3D">
            <w:pPr>
              <w:ind w:firstLine="0"/>
            </w:pPr>
            <w:r>
              <w:t>Stavrinakis</w:t>
            </w:r>
          </w:p>
        </w:tc>
        <w:tc>
          <w:tcPr>
            <w:tcW w:w="2180" w:type="dxa"/>
            <w:shd w:val="clear" w:color="auto" w:fill="auto"/>
          </w:tcPr>
          <w:p w14:paraId="18B493A0" w14:textId="77777777" w:rsidR="00892289" w:rsidRPr="007027B2" w:rsidRDefault="00892289" w:rsidP="00D32D3D">
            <w:pPr>
              <w:ind w:firstLine="0"/>
            </w:pPr>
            <w:r>
              <w:t>Taylor</w:t>
            </w:r>
          </w:p>
        </w:tc>
      </w:tr>
      <w:tr w:rsidR="00892289" w:rsidRPr="007027B2" w14:paraId="26E78818" w14:textId="77777777" w:rsidTr="00D32D3D">
        <w:tc>
          <w:tcPr>
            <w:tcW w:w="2179" w:type="dxa"/>
            <w:shd w:val="clear" w:color="auto" w:fill="auto"/>
          </w:tcPr>
          <w:p w14:paraId="4C22AD3D" w14:textId="77777777" w:rsidR="00892289" w:rsidRPr="007027B2" w:rsidRDefault="00892289" w:rsidP="00D32D3D">
            <w:pPr>
              <w:ind w:firstLine="0"/>
            </w:pPr>
            <w:r>
              <w:t>Vaughan</w:t>
            </w:r>
          </w:p>
        </w:tc>
        <w:tc>
          <w:tcPr>
            <w:tcW w:w="2179" w:type="dxa"/>
            <w:shd w:val="clear" w:color="auto" w:fill="auto"/>
          </w:tcPr>
          <w:p w14:paraId="695CD6D9" w14:textId="77777777" w:rsidR="00892289" w:rsidRPr="007027B2" w:rsidRDefault="00892289" w:rsidP="00D32D3D">
            <w:pPr>
              <w:ind w:firstLine="0"/>
            </w:pPr>
            <w:r>
              <w:t>Weeks</w:t>
            </w:r>
          </w:p>
        </w:tc>
        <w:tc>
          <w:tcPr>
            <w:tcW w:w="2180" w:type="dxa"/>
            <w:shd w:val="clear" w:color="auto" w:fill="auto"/>
          </w:tcPr>
          <w:p w14:paraId="29AB2CEF" w14:textId="77777777" w:rsidR="00892289" w:rsidRPr="007027B2" w:rsidRDefault="00892289" w:rsidP="00D32D3D">
            <w:pPr>
              <w:ind w:firstLine="0"/>
            </w:pPr>
            <w:r>
              <w:t>West</w:t>
            </w:r>
          </w:p>
        </w:tc>
      </w:tr>
      <w:tr w:rsidR="00892289" w:rsidRPr="007027B2" w14:paraId="216A86F0" w14:textId="77777777" w:rsidTr="00D32D3D">
        <w:tc>
          <w:tcPr>
            <w:tcW w:w="2179" w:type="dxa"/>
            <w:shd w:val="clear" w:color="auto" w:fill="auto"/>
          </w:tcPr>
          <w:p w14:paraId="1B5CCE32" w14:textId="77777777" w:rsidR="00892289" w:rsidRPr="007027B2" w:rsidRDefault="00892289" w:rsidP="00D32D3D">
            <w:pPr>
              <w:ind w:firstLine="0"/>
            </w:pPr>
            <w:r>
              <w:t>Wetmore</w:t>
            </w:r>
          </w:p>
        </w:tc>
        <w:tc>
          <w:tcPr>
            <w:tcW w:w="2179" w:type="dxa"/>
            <w:shd w:val="clear" w:color="auto" w:fill="auto"/>
          </w:tcPr>
          <w:p w14:paraId="525F26F6" w14:textId="77777777" w:rsidR="00892289" w:rsidRPr="007027B2" w:rsidRDefault="00892289" w:rsidP="00D32D3D">
            <w:pPr>
              <w:ind w:firstLine="0"/>
            </w:pPr>
            <w:r>
              <w:t>Wheeler</w:t>
            </w:r>
          </w:p>
        </w:tc>
        <w:tc>
          <w:tcPr>
            <w:tcW w:w="2180" w:type="dxa"/>
            <w:shd w:val="clear" w:color="auto" w:fill="auto"/>
          </w:tcPr>
          <w:p w14:paraId="27667A32" w14:textId="77777777" w:rsidR="00892289" w:rsidRPr="007027B2" w:rsidRDefault="00892289" w:rsidP="00D32D3D">
            <w:pPr>
              <w:ind w:firstLine="0"/>
            </w:pPr>
            <w:r>
              <w:t>White</w:t>
            </w:r>
          </w:p>
        </w:tc>
      </w:tr>
      <w:tr w:rsidR="00892289" w:rsidRPr="007027B2" w14:paraId="0D65C7D4" w14:textId="77777777" w:rsidTr="00D32D3D">
        <w:tc>
          <w:tcPr>
            <w:tcW w:w="2179" w:type="dxa"/>
            <w:shd w:val="clear" w:color="auto" w:fill="auto"/>
          </w:tcPr>
          <w:p w14:paraId="0EC77690" w14:textId="77777777" w:rsidR="00892289" w:rsidRPr="007027B2" w:rsidRDefault="00892289" w:rsidP="00D32D3D">
            <w:pPr>
              <w:keepNext/>
              <w:ind w:firstLine="0"/>
            </w:pPr>
            <w:r>
              <w:t>Whitmire</w:t>
            </w:r>
          </w:p>
        </w:tc>
        <w:tc>
          <w:tcPr>
            <w:tcW w:w="2179" w:type="dxa"/>
            <w:shd w:val="clear" w:color="auto" w:fill="auto"/>
          </w:tcPr>
          <w:p w14:paraId="151C2FD5" w14:textId="77777777" w:rsidR="00892289" w:rsidRPr="007027B2" w:rsidRDefault="00892289" w:rsidP="00D32D3D">
            <w:pPr>
              <w:keepNext/>
              <w:ind w:firstLine="0"/>
            </w:pPr>
            <w:r>
              <w:t>Williams</w:t>
            </w:r>
          </w:p>
        </w:tc>
        <w:tc>
          <w:tcPr>
            <w:tcW w:w="2180" w:type="dxa"/>
            <w:shd w:val="clear" w:color="auto" w:fill="auto"/>
          </w:tcPr>
          <w:p w14:paraId="7563B6B9" w14:textId="77777777" w:rsidR="00892289" w:rsidRPr="007027B2" w:rsidRDefault="00892289" w:rsidP="00D32D3D">
            <w:pPr>
              <w:keepNext/>
              <w:ind w:firstLine="0"/>
            </w:pPr>
            <w:r>
              <w:t>Willis</w:t>
            </w:r>
          </w:p>
        </w:tc>
      </w:tr>
      <w:tr w:rsidR="00892289" w:rsidRPr="007027B2" w14:paraId="2461BDE0" w14:textId="77777777" w:rsidTr="00D32D3D">
        <w:tc>
          <w:tcPr>
            <w:tcW w:w="2179" w:type="dxa"/>
            <w:shd w:val="clear" w:color="auto" w:fill="auto"/>
          </w:tcPr>
          <w:p w14:paraId="14AFC3CB" w14:textId="77777777" w:rsidR="00892289" w:rsidRPr="007027B2" w:rsidRDefault="00892289" w:rsidP="00D32D3D">
            <w:pPr>
              <w:keepNext/>
              <w:ind w:firstLine="0"/>
            </w:pPr>
            <w:r>
              <w:t>Wooten</w:t>
            </w:r>
          </w:p>
        </w:tc>
        <w:tc>
          <w:tcPr>
            <w:tcW w:w="2179" w:type="dxa"/>
            <w:shd w:val="clear" w:color="auto" w:fill="auto"/>
          </w:tcPr>
          <w:p w14:paraId="35F709EE" w14:textId="77777777" w:rsidR="00892289" w:rsidRPr="007027B2" w:rsidRDefault="00892289" w:rsidP="00D32D3D">
            <w:pPr>
              <w:keepNext/>
              <w:ind w:firstLine="0"/>
            </w:pPr>
            <w:r>
              <w:t>Yow</w:t>
            </w:r>
          </w:p>
        </w:tc>
        <w:tc>
          <w:tcPr>
            <w:tcW w:w="2180" w:type="dxa"/>
            <w:shd w:val="clear" w:color="auto" w:fill="auto"/>
          </w:tcPr>
          <w:p w14:paraId="6144B85D" w14:textId="77777777" w:rsidR="00892289" w:rsidRPr="007027B2" w:rsidRDefault="00892289" w:rsidP="00D32D3D">
            <w:pPr>
              <w:keepNext/>
              <w:ind w:firstLine="0"/>
            </w:pPr>
          </w:p>
        </w:tc>
      </w:tr>
    </w:tbl>
    <w:p w14:paraId="54BDF80A" w14:textId="77777777" w:rsidR="00892289" w:rsidRDefault="00892289" w:rsidP="00892289"/>
    <w:p w14:paraId="16E18448" w14:textId="77777777" w:rsidR="00892289" w:rsidRDefault="00892289" w:rsidP="00892289">
      <w:pPr>
        <w:jc w:val="center"/>
        <w:rPr>
          <w:b/>
        </w:rPr>
      </w:pPr>
      <w:r w:rsidRPr="007027B2">
        <w:rPr>
          <w:b/>
        </w:rPr>
        <w:t>Total--107</w:t>
      </w:r>
    </w:p>
    <w:p w14:paraId="649C802B" w14:textId="77777777" w:rsidR="00892289" w:rsidRDefault="00892289" w:rsidP="00892289">
      <w:pPr>
        <w:jc w:val="center"/>
        <w:rPr>
          <w:b/>
        </w:rPr>
      </w:pPr>
    </w:p>
    <w:p w14:paraId="62EDCC6F" w14:textId="77777777" w:rsidR="00892289" w:rsidRDefault="00892289" w:rsidP="00F33412">
      <w:pPr>
        <w:keepNext/>
        <w:ind w:firstLine="0"/>
      </w:pPr>
      <w:r w:rsidRPr="007027B2">
        <w:t xml:space="preserve"> </w:t>
      </w:r>
      <w:r>
        <w:t>Those who voted in the negative are:</w:t>
      </w:r>
    </w:p>
    <w:p w14:paraId="6E894FA5" w14:textId="77777777" w:rsidR="00892289" w:rsidRDefault="00892289" w:rsidP="00F33412">
      <w:pPr>
        <w:keepNext/>
        <w:ind w:firstLine="0"/>
      </w:pPr>
    </w:p>
    <w:p w14:paraId="57C89DDB" w14:textId="77777777" w:rsidR="00892289" w:rsidRDefault="00892289" w:rsidP="00F33412">
      <w:pPr>
        <w:keepNext/>
        <w:jc w:val="center"/>
        <w:rPr>
          <w:b/>
        </w:rPr>
      </w:pPr>
      <w:r w:rsidRPr="007027B2">
        <w:rPr>
          <w:b/>
        </w:rPr>
        <w:t>Total--0</w:t>
      </w:r>
    </w:p>
    <w:p w14:paraId="465CCB1A" w14:textId="77777777" w:rsidR="00892289" w:rsidRDefault="00892289" w:rsidP="00F33412">
      <w:pPr>
        <w:keepNext/>
        <w:jc w:val="center"/>
        <w:rPr>
          <w:b/>
        </w:rPr>
      </w:pPr>
    </w:p>
    <w:p w14:paraId="195ABEF2" w14:textId="77777777" w:rsidR="00892289" w:rsidRDefault="00892289" w:rsidP="00892289">
      <w:r>
        <w:t>The Senate Amendments were agreed to, and the Bill having received three readings in both Houses, it was ordered that the title be changed to that of an Act, and that it be enrolled for ratification.</w:t>
      </w:r>
    </w:p>
    <w:p w14:paraId="70E8778A" w14:textId="77777777" w:rsidR="00892289" w:rsidRDefault="00892289" w:rsidP="00892289"/>
    <w:p w14:paraId="213ED3D5" w14:textId="77777777" w:rsidR="00892289" w:rsidRDefault="00892289" w:rsidP="00892289">
      <w:pPr>
        <w:keepNext/>
        <w:jc w:val="center"/>
        <w:rPr>
          <w:b/>
        </w:rPr>
      </w:pPr>
      <w:r w:rsidRPr="007027B2">
        <w:rPr>
          <w:b/>
        </w:rPr>
        <w:t>H. 4611--SENATE AMENDMENTS CONCURRED IN AND BILL ENROLLED</w:t>
      </w:r>
    </w:p>
    <w:p w14:paraId="02515F09" w14:textId="77777777" w:rsidR="00892289" w:rsidRDefault="00892289" w:rsidP="00892289">
      <w:r>
        <w:t xml:space="preserve">The Senate Amendments to the following Bill were taken up for consideration: </w:t>
      </w:r>
    </w:p>
    <w:p w14:paraId="06B788C8" w14:textId="77777777" w:rsidR="00892289" w:rsidRDefault="00892289" w:rsidP="00892289"/>
    <w:p w14:paraId="4A071017" w14:textId="77777777" w:rsidR="00892289" w:rsidRDefault="00892289" w:rsidP="00892289">
      <w:r>
        <w:t>H. 4611 -- Reps. Hixon, Pope, Chapman, Taylor, Hardee, Brewer, Robbins, Gatch and Forrest: A BILL TO AMEND THE SOUTH CAROLINA CODE OF LAWS BY ADDING SECTION 50-11-785 SO AS TO PROHIBIT THE UNLAWFUL REMOVAL OR DESTRUCTION OF ELECTRONIC COLLARS OR OTHER ELECTRONIC DEVICES PLACED ON DOGS BY THEIR OWNERS AND TO PROVIDE PENALTIES.</w:t>
      </w:r>
    </w:p>
    <w:p w14:paraId="0C010C01" w14:textId="77777777" w:rsidR="00892289" w:rsidRDefault="00892289" w:rsidP="00892289"/>
    <w:p w14:paraId="1F363BC3" w14:textId="77777777" w:rsidR="00892289" w:rsidRDefault="00892289" w:rsidP="00892289">
      <w:r>
        <w:t>Rep. FORREST explained the Senate Amendments.</w:t>
      </w:r>
    </w:p>
    <w:p w14:paraId="7E9F608F" w14:textId="77777777" w:rsidR="00892289" w:rsidRDefault="00892289" w:rsidP="00892289"/>
    <w:p w14:paraId="43483B0C" w14:textId="77777777" w:rsidR="00892289" w:rsidRDefault="00892289" w:rsidP="00892289">
      <w:r>
        <w:t xml:space="preserve">The yeas and nays were taken resulting as follows: </w:t>
      </w:r>
    </w:p>
    <w:p w14:paraId="450E00D1" w14:textId="77777777" w:rsidR="00892289" w:rsidRDefault="00892289" w:rsidP="00892289">
      <w:pPr>
        <w:jc w:val="center"/>
      </w:pPr>
      <w:r>
        <w:t xml:space="preserve"> Yeas 110; Nays 0</w:t>
      </w:r>
    </w:p>
    <w:p w14:paraId="45423A60" w14:textId="77777777" w:rsidR="00892289" w:rsidRDefault="00892289" w:rsidP="00892289">
      <w:pPr>
        <w:jc w:val="center"/>
      </w:pPr>
    </w:p>
    <w:p w14:paraId="18C656A9" w14:textId="77777777" w:rsidR="00892289" w:rsidRDefault="00892289" w:rsidP="0089228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3CDF6037" w14:textId="77777777" w:rsidTr="00D32D3D">
        <w:tc>
          <w:tcPr>
            <w:tcW w:w="2179" w:type="dxa"/>
            <w:shd w:val="clear" w:color="auto" w:fill="auto"/>
          </w:tcPr>
          <w:p w14:paraId="0BF74673" w14:textId="77777777" w:rsidR="00892289" w:rsidRPr="007027B2" w:rsidRDefault="00892289" w:rsidP="00D32D3D">
            <w:pPr>
              <w:keepNext/>
              <w:ind w:firstLine="0"/>
            </w:pPr>
            <w:r>
              <w:t>Alexander</w:t>
            </w:r>
          </w:p>
        </w:tc>
        <w:tc>
          <w:tcPr>
            <w:tcW w:w="2179" w:type="dxa"/>
            <w:shd w:val="clear" w:color="auto" w:fill="auto"/>
          </w:tcPr>
          <w:p w14:paraId="28564DF8" w14:textId="77777777" w:rsidR="00892289" w:rsidRPr="007027B2" w:rsidRDefault="00892289" w:rsidP="00D32D3D">
            <w:pPr>
              <w:keepNext/>
              <w:ind w:firstLine="0"/>
            </w:pPr>
            <w:r>
              <w:t>Anderson</w:t>
            </w:r>
          </w:p>
        </w:tc>
        <w:tc>
          <w:tcPr>
            <w:tcW w:w="2180" w:type="dxa"/>
            <w:shd w:val="clear" w:color="auto" w:fill="auto"/>
          </w:tcPr>
          <w:p w14:paraId="11F9F2AC" w14:textId="77777777" w:rsidR="00892289" w:rsidRPr="007027B2" w:rsidRDefault="00892289" w:rsidP="00D32D3D">
            <w:pPr>
              <w:keepNext/>
              <w:ind w:firstLine="0"/>
            </w:pPr>
            <w:r>
              <w:t>Bailey</w:t>
            </w:r>
          </w:p>
        </w:tc>
      </w:tr>
      <w:tr w:rsidR="00892289" w:rsidRPr="007027B2" w14:paraId="7242D415" w14:textId="77777777" w:rsidTr="00D32D3D">
        <w:tc>
          <w:tcPr>
            <w:tcW w:w="2179" w:type="dxa"/>
            <w:shd w:val="clear" w:color="auto" w:fill="auto"/>
          </w:tcPr>
          <w:p w14:paraId="607AEC81" w14:textId="77777777" w:rsidR="00892289" w:rsidRPr="007027B2" w:rsidRDefault="00892289" w:rsidP="00D32D3D">
            <w:pPr>
              <w:ind w:firstLine="0"/>
            </w:pPr>
            <w:r>
              <w:t>Ballentine</w:t>
            </w:r>
          </w:p>
        </w:tc>
        <w:tc>
          <w:tcPr>
            <w:tcW w:w="2179" w:type="dxa"/>
            <w:shd w:val="clear" w:color="auto" w:fill="auto"/>
          </w:tcPr>
          <w:p w14:paraId="66CFF87D" w14:textId="77777777" w:rsidR="00892289" w:rsidRPr="007027B2" w:rsidRDefault="00892289" w:rsidP="00D32D3D">
            <w:pPr>
              <w:ind w:firstLine="0"/>
            </w:pPr>
            <w:r>
              <w:t>Bamberg</w:t>
            </w:r>
          </w:p>
        </w:tc>
        <w:tc>
          <w:tcPr>
            <w:tcW w:w="2180" w:type="dxa"/>
            <w:shd w:val="clear" w:color="auto" w:fill="auto"/>
          </w:tcPr>
          <w:p w14:paraId="537CB544" w14:textId="77777777" w:rsidR="00892289" w:rsidRPr="007027B2" w:rsidRDefault="00892289" w:rsidP="00D32D3D">
            <w:pPr>
              <w:ind w:firstLine="0"/>
            </w:pPr>
            <w:r>
              <w:t>Bannister</w:t>
            </w:r>
          </w:p>
        </w:tc>
      </w:tr>
      <w:tr w:rsidR="00892289" w:rsidRPr="007027B2" w14:paraId="7B41503E" w14:textId="77777777" w:rsidTr="00D32D3D">
        <w:tc>
          <w:tcPr>
            <w:tcW w:w="2179" w:type="dxa"/>
            <w:shd w:val="clear" w:color="auto" w:fill="auto"/>
          </w:tcPr>
          <w:p w14:paraId="08CF166E" w14:textId="77777777" w:rsidR="00892289" w:rsidRPr="007027B2" w:rsidRDefault="00892289" w:rsidP="00D32D3D">
            <w:pPr>
              <w:ind w:firstLine="0"/>
            </w:pPr>
            <w:r>
              <w:t>Bauer</w:t>
            </w:r>
          </w:p>
        </w:tc>
        <w:tc>
          <w:tcPr>
            <w:tcW w:w="2179" w:type="dxa"/>
            <w:shd w:val="clear" w:color="auto" w:fill="auto"/>
          </w:tcPr>
          <w:p w14:paraId="0B9C238D" w14:textId="77777777" w:rsidR="00892289" w:rsidRPr="007027B2" w:rsidRDefault="00892289" w:rsidP="00D32D3D">
            <w:pPr>
              <w:ind w:firstLine="0"/>
            </w:pPr>
            <w:r>
              <w:t>Beach</w:t>
            </w:r>
          </w:p>
        </w:tc>
        <w:tc>
          <w:tcPr>
            <w:tcW w:w="2180" w:type="dxa"/>
            <w:shd w:val="clear" w:color="auto" w:fill="auto"/>
          </w:tcPr>
          <w:p w14:paraId="000C846F" w14:textId="77777777" w:rsidR="00892289" w:rsidRPr="007027B2" w:rsidRDefault="00892289" w:rsidP="00D32D3D">
            <w:pPr>
              <w:ind w:firstLine="0"/>
            </w:pPr>
            <w:r>
              <w:t>Bernstein</w:t>
            </w:r>
          </w:p>
        </w:tc>
      </w:tr>
      <w:tr w:rsidR="00892289" w:rsidRPr="007027B2" w14:paraId="5A177FD3" w14:textId="77777777" w:rsidTr="00D32D3D">
        <w:tc>
          <w:tcPr>
            <w:tcW w:w="2179" w:type="dxa"/>
            <w:shd w:val="clear" w:color="auto" w:fill="auto"/>
          </w:tcPr>
          <w:p w14:paraId="13B04407" w14:textId="77777777" w:rsidR="00892289" w:rsidRPr="007027B2" w:rsidRDefault="00892289" w:rsidP="00D32D3D">
            <w:pPr>
              <w:ind w:firstLine="0"/>
            </w:pPr>
            <w:r>
              <w:t>Blackwell</w:t>
            </w:r>
          </w:p>
        </w:tc>
        <w:tc>
          <w:tcPr>
            <w:tcW w:w="2179" w:type="dxa"/>
            <w:shd w:val="clear" w:color="auto" w:fill="auto"/>
          </w:tcPr>
          <w:p w14:paraId="6C2E7836" w14:textId="77777777" w:rsidR="00892289" w:rsidRPr="007027B2" w:rsidRDefault="00892289" w:rsidP="00D32D3D">
            <w:pPr>
              <w:ind w:firstLine="0"/>
            </w:pPr>
            <w:r>
              <w:t>Brewer</w:t>
            </w:r>
          </w:p>
        </w:tc>
        <w:tc>
          <w:tcPr>
            <w:tcW w:w="2180" w:type="dxa"/>
            <w:shd w:val="clear" w:color="auto" w:fill="auto"/>
          </w:tcPr>
          <w:p w14:paraId="4DC6AE3F" w14:textId="77777777" w:rsidR="00892289" w:rsidRPr="007027B2" w:rsidRDefault="00892289" w:rsidP="00D32D3D">
            <w:pPr>
              <w:ind w:firstLine="0"/>
            </w:pPr>
            <w:r>
              <w:t>Brittain</w:t>
            </w:r>
          </w:p>
        </w:tc>
      </w:tr>
      <w:tr w:rsidR="00892289" w:rsidRPr="007027B2" w14:paraId="3705241F" w14:textId="77777777" w:rsidTr="00D32D3D">
        <w:tc>
          <w:tcPr>
            <w:tcW w:w="2179" w:type="dxa"/>
            <w:shd w:val="clear" w:color="auto" w:fill="auto"/>
          </w:tcPr>
          <w:p w14:paraId="528FB2CB" w14:textId="77777777" w:rsidR="00892289" w:rsidRPr="007027B2" w:rsidRDefault="00892289" w:rsidP="00D32D3D">
            <w:pPr>
              <w:ind w:firstLine="0"/>
            </w:pPr>
            <w:r>
              <w:t>Burns</w:t>
            </w:r>
          </w:p>
        </w:tc>
        <w:tc>
          <w:tcPr>
            <w:tcW w:w="2179" w:type="dxa"/>
            <w:shd w:val="clear" w:color="auto" w:fill="auto"/>
          </w:tcPr>
          <w:p w14:paraId="6DCAFA39" w14:textId="77777777" w:rsidR="00892289" w:rsidRPr="007027B2" w:rsidRDefault="00892289" w:rsidP="00D32D3D">
            <w:pPr>
              <w:ind w:firstLine="0"/>
            </w:pPr>
            <w:r>
              <w:t>Bustos</w:t>
            </w:r>
          </w:p>
        </w:tc>
        <w:tc>
          <w:tcPr>
            <w:tcW w:w="2180" w:type="dxa"/>
            <w:shd w:val="clear" w:color="auto" w:fill="auto"/>
          </w:tcPr>
          <w:p w14:paraId="1EEE4CCD" w14:textId="77777777" w:rsidR="00892289" w:rsidRPr="007027B2" w:rsidRDefault="00892289" w:rsidP="00D32D3D">
            <w:pPr>
              <w:ind w:firstLine="0"/>
            </w:pPr>
            <w:r>
              <w:t>Calhoon</w:t>
            </w:r>
          </w:p>
        </w:tc>
      </w:tr>
      <w:tr w:rsidR="00892289" w:rsidRPr="007027B2" w14:paraId="0DBEE3D5" w14:textId="77777777" w:rsidTr="00D32D3D">
        <w:tc>
          <w:tcPr>
            <w:tcW w:w="2179" w:type="dxa"/>
            <w:shd w:val="clear" w:color="auto" w:fill="auto"/>
          </w:tcPr>
          <w:p w14:paraId="5B479652" w14:textId="77777777" w:rsidR="00892289" w:rsidRPr="007027B2" w:rsidRDefault="00892289" w:rsidP="00D32D3D">
            <w:pPr>
              <w:ind w:firstLine="0"/>
            </w:pPr>
            <w:r>
              <w:t>Carter</w:t>
            </w:r>
          </w:p>
        </w:tc>
        <w:tc>
          <w:tcPr>
            <w:tcW w:w="2179" w:type="dxa"/>
            <w:shd w:val="clear" w:color="auto" w:fill="auto"/>
          </w:tcPr>
          <w:p w14:paraId="645EB88E" w14:textId="77777777" w:rsidR="00892289" w:rsidRPr="007027B2" w:rsidRDefault="00892289" w:rsidP="00D32D3D">
            <w:pPr>
              <w:ind w:firstLine="0"/>
            </w:pPr>
            <w:r>
              <w:t>Caskey</w:t>
            </w:r>
          </w:p>
        </w:tc>
        <w:tc>
          <w:tcPr>
            <w:tcW w:w="2180" w:type="dxa"/>
            <w:shd w:val="clear" w:color="auto" w:fill="auto"/>
          </w:tcPr>
          <w:p w14:paraId="20DB0797" w14:textId="77777777" w:rsidR="00892289" w:rsidRPr="007027B2" w:rsidRDefault="00892289" w:rsidP="00D32D3D">
            <w:pPr>
              <w:ind w:firstLine="0"/>
            </w:pPr>
            <w:r>
              <w:t>Chapman</w:t>
            </w:r>
          </w:p>
        </w:tc>
      </w:tr>
      <w:tr w:rsidR="00892289" w:rsidRPr="007027B2" w14:paraId="3FD9301A" w14:textId="77777777" w:rsidTr="00D32D3D">
        <w:tc>
          <w:tcPr>
            <w:tcW w:w="2179" w:type="dxa"/>
            <w:shd w:val="clear" w:color="auto" w:fill="auto"/>
          </w:tcPr>
          <w:p w14:paraId="6F3709CA" w14:textId="77777777" w:rsidR="00892289" w:rsidRPr="007027B2" w:rsidRDefault="00892289" w:rsidP="00D32D3D">
            <w:pPr>
              <w:ind w:firstLine="0"/>
            </w:pPr>
            <w:r>
              <w:t>Chumley</w:t>
            </w:r>
          </w:p>
        </w:tc>
        <w:tc>
          <w:tcPr>
            <w:tcW w:w="2179" w:type="dxa"/>
            <w:shd w:val="clear" w:color="auto" w:fill="auto"/>
          </w:tcPr>
          <w:p w14:paraId="2D7F790E" w14:textId="77777777" w:rsidR="00892289" w:rsidRPr="007027B2" w:rsidRDefault="00892289" w:rsidP="00D32D3D">
            <w:pPr>
              <w:ind w:firstLine="0"/>
            </w:pPr>
            <w:r>
              <w:t>Clyburn</w:t>
            </w:r>
          </w:p>
        </w:tc>
        <w:tc>
          <w:tcPr>
            <w:tcW w:w="2180" w:type="dxa"/>
            <w:shd w:val="clear" w:color="auto" w:fill="auto"/>
          </w:tcPr>
          <w:p w14:paraId="0E53CC81" w14:textId="77777777" w:rsidR="00892289" w:rsidRPr="007027B2" w:rsidRDefault="00892289" w:rsidP="00D32D3D">
            <w:pPr>
              <w:ind w:firstLine="0"/>
            </w:pPr>
            <w:r>
              <w:t>Cobb-Hunter</w:t>
            </w:r>
          </w:p>
        </w:tc>
      </w:tr>
      <w:tr w:rsidR="00892289" w:rsidRPr="007027B2" w14:paraId="0D3E0FA9" w14:textId="77777777" w:rsidTr="00D32D3D">
        <w:tc>
          <w:tcPr>
            <w:tcW w:w="2179" w:type="dxa"/>
            <w:shd w:val="clear" w:color="auto" w:fill="auto"/>
          </w:tcPr>
          <w:p w14:paraId="0A173AFA" w14:textId="77777777" w:rsidR="00892289" w:rsidRPr="007027B2" w:rsidRDefault="00892289" w:rsidP="00D32D3D">
            <w:pPr>
              <w:ind w:firstLine="0"/>
            </w:pPr>
            <w:r>
              <w:t>Collins</w:t>
            </w:r>
          </w:p>
        </w:tc>
        <w:tc>
          <w:tcPr>
            <w:tcW w:w="2179" w:type="dxa"/>
            <w:shd w:val="clear" w:color="auto" w:fill="auto"/>
          </w:tcPr>
          <w:p w14:paraId="383E4104" w14:textId="77777777" w:rsidR="00892289" w:rsidRPr="007027B2" w:rsidRDefault="00892289" w:rsidP="00D32D3D">
            <w:pPr>
              <w:ind w:firstLine="0"/>
            </w:pPr>
            <w:r>
              <w:t>Connell</w:t>
            </w:r>
          </w:p>
        </w:tc>
        <w:tc>
          <w:tcPr>
            <w:tcW w:w="2180" w:type="dxa"/>
            <w:shd w:val="clear" w:color="auto" w:fill="auto"/>
          </w:tcPr>
          <w:p w14:paraId="47511922" w14:textId="77777777" w:rsidR="00892289" w:rsidRPr="007027B2" w:rsidRDefault="00892289" w:rsidP="00D32D3D">
            <w:pPr>
              <w:ind w:firstLine="0"/>
            </w:pPr>
            <w:r>
              <w:t>B. L. Cox</w:t>
            </w:r>
          </w:p>
        </w:tc>
      </w:tr>
      <w:tr w:rsidR="00892289" w:rsidRPr="007027B2" w14:paraId="687BF565" w14:textId="77777777" w:rsidTr="00D32D3D">
        <w:tc>
          <w:tcPr>
            <w:tcW w:w="2179" w:type="dxa"/>
            <w:shd w:val="clear" w:color="auto" w:fill="auto"/>
          </w:tcPr>
          <w:p w14:paraId="20EB85DC" w14:textId="77777777" w:rsidR="00892289" w:rsidRPr="007027B2" w:rsidRDefault="00892289" w:rsidP="00D32D3D">
            <w:pPr>
              <w:ind w:firstLine="0"/>
            </w:pPr>
            <w:r>
              <w:t>Crawford</w:t>
            </w:r>
          </w:p>
        </w:tc>
        <w:tc>
          <w:tcPr>
            <w:tcW w:w="2179" w:type="dxa"/>
            <w:shd w:val="clear" w:color="auto" w:fill="auto"/>
          </w:tcPr>
          <w:p w14:paraId="067B1CFF" w14:textId="77777777" w:rsidR="00892289" w:rsidRPr="007027B2" w:rsidRDefault="00892289" w:rsidP="00D32D3D">
            <w:pPr>
              <w:ind w:firstLine="0"/>
            </w:pPr>
            <w:r>
              <w:t>Cromer</w:t>
            </w:r>
          </w:p>
        </w:tc>
        <w:tc>
          <w:tcPr>
            <w:tcW w:w="2180" w:type="dxa"/>
            <w:shd w:val="clear" w:color="auto" w:fill="auto"/>
          </w:tcPr>
          <w:p w14:paraId="3C140E78" w14:textId="77777777" w:rsidR="00892289" w:rsidRPr="007027B2" w:rsidRDefault="00892289" w:rsidP="00D32D3D">
            <w:pPr>
              <w:ind w:firstLine="0"/>
            </w:pPr>
            <w:r>
              <w:t>Davis</w:t>
            </w:r>
          </w:p>
        </w:tc>
      </w:tr>
      <w:tr w:rsidR="00892289" w:rsidRPr="007027B2" w14:paraId="482ED136" w14:textId="77777777" w:rsidTr="00D32D3D">
        <w:tc>
          <w:tcPr>
            <w:tcW w:w="2179" w:type="dxa"/>
            <w:shd w:val="clear" w:color="auto" w:fill="auto"/>
          </w:tcPr>
          <w:p w14:paraId="768221CB" w14:textId="77777777" w:rsidR="00892289" w:rsidRPr="007027B2" w:rsidRDefault="00892289" w:rsidP="00D32D3D">
            <w:pPr>
              <w:ind w:firstLine="0"/>
            </w:pPr>
            <w:r>
              <w:t>Dillard</w:t>
            </w:r>
          </w:p>
        </w:tc>
        <w:tc>
          <w:tcPr>
            <w:tcW w:w="2179" w:type="dxa"/>
            <w:shd w:val="clear" w:color="auto" w:fill="auto"/>
          </w:tcPr>
          <w:p w14:paraId="79575D7B" w14:textId="77777777" w:rsidR="00892289" w:rsidRPr="007027B2" w:rsidRDefault="00892289" w:rsidP="00D32D3D">
            <w:pPr>
              <w:ind w:firstLine="0"/>
            </w:pPr>
            <w:r>
              <w:t>Elliott</w:t>
            </w:r>
          </w:p>
        </w:tc>
        <w:tc>
          <w:tcPr>
            <w:tcW w:w="2180" w:type="dxa"/>
            <w:shd w:val="clear" w:color="auto" w:fill="auto"/>
          </w:tcPr>
          <w:p w14:paraId="27AA37E3" w14:textId="77777777" w:rsidR="00892289" w:rsidRPr="007027B2" w:rsidRDefault="00892289" w:rsidP="00D32D3D">
            <w:pPr>
              <w:ind w:firstLine="0"/>
            </w:pPr>
            <w:r>
              <w:t>Erickson</w:t>
            </w:r>
          </w:p>
        </w:tc>
      </w:tr>
      <w:tr w:rsidR="00892289" w:rsidRPr="007027B2" w14:paraId="3CE73D87" w14:textId="77777777" w:rsidTr="00D32D3D">
        <w:tc>
          <w:tcPr>
            <w:tcW w:w="2179" w:type="dxa"/>
            <w:shd w:val="clear" w:color="auto" w:fill="auto"/>
          </w:tcPr>
          <w:p w14:paraId="471CE4FA" w14:textId="77777777" w:rsidR="00892289" w:rsidRPr="007027B2" w:rsidRDefault="00892289" w:rsidP="00D32D3D">
            <w:pPr>
              <w:ind w:firstLine="0"/>
            </w:pPr>
            <w:r>
              <w:t>Felder</w:t>
            </w:r>
          </w:p>
        </w:tc>
        <w:tc>
          <w:tcPr>
            <w:tcW w:w="2179" w:type="dxa"/>
            <w:shd w:val="clear" w:color="auto" w:fill="auto"/>
          </w:tcPr>
          <w:p w14:paraId="3A8914ED" w14:textId="77777777" w:rsidR="00892289" w:rsidRPr="007027B2" w:rsidRDefault="00892289" w:rsidP="00D32D3D">
            <w:pPr>
              <w:ind w:firstLine="0"/>
            </w:pPr>
            <w:r>
              <w:t>Forrest</w:t>
            </w:r>
          </w:p>
        </w:tc>
        <w:tc>
          <w:tcPr>
            <w:tcW w:w="2180" w:type="dxa"/>
            <w:shd w:val="clear" w:color="auto" w:fill="auto"/>
          </w:tcPr>
          <w:p w14:paraId="37F4943A" w14:textId="77777777" w:rsidR="00892289" w:rsidRPr="007027B2" w:rsidRDefault="00892289" w:rsidP="00D32D3D">
            <w:pPr>
              <w:ind w:firstLine="0"/>
            </w:pPr>
            <w:r>
              <w:t>Gagnon</w:t>
            </w:r>
          </w:p>
        </w:tc>
      </w:tr>
      <w:tr w:rsidR="00892289" w:rsidRPr="007027B2" w14:paraId="11C84C51" w14:textId="77777777" w:rsidTr="00D32D3D">
        <w:tc>
          <w:tcPr>
            <w:tcW w:w="2179" w:type="dxa"/>
            <w:shd w:val="clear" w:color="auto" w:fill="auto"/>
          </w:tcPr>
          <w:p w14:paraId="0E303053" w14:textId="77777777" w:rsidR="00892289" w:rsidRPr="007027B2" w:rsidRDefault="00892289" w:rsidP="00D32D3D">
            <w:pPr>
              <w:ind w:firstLine="0"/>
            </w:pPr>
            <w:r>
              <w:t>Garvin</w:t>
            </w:r>
          </w:p>
        </w:tc>
        <w:tc>
          <w:tcPr>
            <w:tcW w:w="2179" w:type="dxa"/>
            <w:shd w:val="clear" w:color="auto" w:fill="auto"/>
          </w:tcPr>
          <w:p w14:paraId="69BA902E" w14:textId="77777777" w:rsidR="00892289" w:rsidRPr="007027B2" w:rsidRDefault="00892289" w:rsidP="00D32D3D">
            <w:pPr>
              <w:ind w:firstLine="0"/>
            </w:pPr>
            <w:r>
              <w:t>Gibson</w:t>
            </w:r>
          </w:p>
        </w:tc>
        <w:tc>
          <w:tcPr>
            <w:tcW w:w="2180" w:type="dxa"/>
            <w:shd w:val="clear" w:color="auto" w:fill="auto"/>
          </w:tcPr>
          <w:p w14:paraId="353A1F1C" w14:textId="77777777" w:rsidR="00892289" w:rsidRPr="007027B2" w:rsidRDefault="00892289" w:rsidP="00D32D3D">
            <w:pPr>
              <w:ind w:firstLine="0"/>
            </w:pPr>
            <w:r>
              <w:t>Gilliam</w:t>
            </w:r>
          </w:p>
        </w:tc>
      </w:tr>
      <w:tr w:rsidR="00892289" w:rsidRPr="007027B2" w14:paraId="77E8BBDC" w14:textId="77777777" w:rsidTr="00D32D3D">
        <w:tc>
          <w:tcPr>
            <w:tcW w:w="2179" w:type="dxa"/>
            <w:shd w:val="clear" w:color="auto" w:fill="auto"/>
          </w:tcPr>
          <w:p w14:paraId="4C247C6B" w14:textId="77777777" w:rsidR="00892289" w:rsidRPr="007027B2" w:rsidRDefault="00892289" w:rsidP="00D32D3D">
            <w:pPr>
              <w:ind w:firstLine="0"/>
            </w:pPr>
            <w:r>
              <w:t>Gilliard</w:t>
            </w:r>
          </w:p>
        </w:tc>
        <w:tc>
          <w:tcPr>
            <w:tcW w:w="2179" w:type="dxa"/>
            <w:shd w:val="clear" w:color="auto" w:fill="auto"/>
          </w:tcPr>
          <w:p w14:paraId="2EC5E92B" w14:textId="77777777" w:rsidR="00892289" w:rsidRPr="007027B2" w:rsidRDefault="00892289" w:rsidP="00D32D3D">
            <w:pPr>
              <w:ind w:firstLine="0"/>
            </w:pPr>
            <w:r>
              <w:t>Guest</w:t>
            </w:r>
          </w:p>
        </w:tc>
        <w:tc>
          <w:tcPr>
            <w:tcW w:w="2180" w:type="dxa"/>
            <w:shd w:val="clear" w:color="auto" w:fill="auto"/>
          </w:tcPr>
          <w:p w14:paraId="798ED75B" w14:textId="77777777" w:rsidR="00892289" w:rsidRPr="007027B2" w:rsidRDefault="00892289" w:rsidP="00D32D3D">
            <w:pPr>
              <w:ind w:firstLine="0"/>
            </w:pPr>
            <w:r>
              <w:t>Guffey</w:t>
            </w:r>
          </w:p>
        </w:tc>
      </w:tr>
      <w:tr w:rsidR="00892289" w:rsidRPr="007027B2" w14:paraId="793C66AE" w14:textId="77777777" w:rsidTr="00D32D3D">
        <w:tc>
          <w:tcPr>
            <w:tcW w:w="2179" w:type="dxa"/>
            <w:shd w:val="clear" w:color="auto" w:fill="auto"/>
          </w:tcPr>
          <w:p w14:paraId="367BE63A" w14:textId="77777777" w:rsidR="00892289" w:rsidRPr="007027B2" w:rsidRDefault="00892289" w:rsidP="00D32D3D">
            <w:pPr>
              <w:ind w:firstLine="0"/>
            </w:pPr>
            <w:r>
              <w:t>Haddon</w:t>
            </w:r>
          </w:p>
        </w:tc>
        <w:tc>
          <w:tcPr>
            <w:tcW w:w="2179" w:type="dxa"/>
            <w:shd w:val="clear" w:color="auto" w:fill="auto"/>
          </w:tcPr>
          <w:p w14:paraId="4A3C09EC" w14:textId="77777777" w:rsidR="00892289" w:rsidRPr="007027B2" w:rsidRDefault="00892289" w:rsidP="00D32D3D">
            <w:pPr>
              <w:ind w:firstLine="0"/>
            </w:pPr>
            <w:r>
              <w:t>Harris</w:t>
            </w:r>
          </w:p>
        </w:tc>
        <w:tc>
          <w:tcPr>
            <w:tcW w:w="2180" w:type="dxa"/>
            <w:shd w:val="clear" w:color="auto" w:fill="auto"/>
          </w:tcPr>
          <w:p w14:paraId="7C558E2E" w14:textId="77777777" w:rsidR="00892289" w:rsidRPr="007027B2" w:rsidRDefault="00892289" w:rsidP="00D32D3D">
            <w:pPr>
              <w:ind w:firstLine="0"/>
            </w:pPr>
            <w:r>
              <w:t>Hartnett</w:t>
            </w:r>
          </w:p>
        </w:tc>
      </w:tr>
      <w:tr w:rsidR="00892289" w:rsidRPr="007027B2" w14:paraId="26586234" w14:textId="77777777" w:rsidTr="00D32D3D">
        <w:tc>
          <w:tcPr>
            <w:tcW w:w="2179" w:type="dxa"/>
            <w:shd w:val="clear" w:color="auto" w:fill="auto"/>
          </w:tcPr>
          <w:p w14:paraId="1D3C17AD" w14:textId="77777777" w:rsidR="00892289" w:rsidRPr="007027B2" w:rsidRDefault="00892289" w:rsidP="00D32D3D">
            <w:pPr>
              <w:ind w:firstLine="0"/>
            </w:pPr>
            <w:r>
              <w:t>Hayes</w:t>
            </w:r>
          </w:p>
        </w:tc>
        <w:tc>
          <w:tcPr>
            <w:tcW w:w="2179" w:type="dxa"/>
            <w:shd w:val="clear" w:color="auto" w:fill="auto"/>
          </w:tcPr>
          <w:p w14:paraId="25650212" w14:textId="77777777" w:rsidR="00892289" w:rsidRPr="007027B2" w:rsidRDefault="00892289" w:rsidP="00D32D3D">
            <w:pPr>
              <w:ind w:firstLine="0"/>
            </w:pPr>
            <w:r>
              <w:t>Henderson-Myers</w:t>
            </w:r>
          </w:p>
        </w:tc>
        <w:tc>
          <w:tcPr>
            <w:tcW w:w="2180" w:type="dxa"/>
            <w:shd w:val="clear" w:color="auto" w:fill="auto"/>
          </w:tcPr>
          <w:p w14:paraId="2F0D2530" w14:textId="77777777" w:rsidR="00892289" w:rsidRPr="007027B2" w:rsidRDefault="00892289" w:rsidP="00D32D3D">
            <w:pPr>
              <w:ind w:firstLine="0"/>
            </w:pPr>
            <w:r>
              <w:t>Herbkersman</w:t>
            </w:r>
          </w:p>
        </w:tc>
      </w:tr>
      <w:tr w:rsidR="00892289" w:rsidRPr="007027B2" w14:paraId="5A4D9140" w14:textId="77777777" w:rsidTr="00D32D3D">
        <w:tc>
          <w:tcPr>
            <w:tcW w:w="2179" w:type="dxa"/>
            <w:shd w:val="clear" w:color="auto" w:fill="auto"/>
          </w:tcPr>
          <w:p w14:paraId="27BC2E79" w14:textId="77777777" w:rsidR="00892289" w:rsidRPr="007027B2" w:rsidRDefault="00892289" w:rsidP="00D32D3D">
            <w:pPr>
              <w:ind w:firstLine="0"/>
            </w:pPr>
            <w:r>
              <w:t>Hewitt</w:t>
            </w:r>
          </w:p>
        </w:tc>
        <w:tc>
          <w:tcPr>
            <w:tcW w:w="2179" w:type="dxa"/>
            <w:shd w:val="clear" w:color="auto" w:fill="auto"/>
          </w:tcPr>
          <w:p w14:paraId="794F99AA" w14:textId="77777777" w:rsidR="00892289" w:rsidRPr="007027B2" w:rsidRDefault="00892289" w:rsidP="00D32D3D">
            <w:pPr>
              <w:ind w:firstLine="0"/>
            </w:pPr>
            <w:r>
              <w:t>Hiott</w:t>
            </w:r>
          </w:p>
        </w:tc>
        <w:tc>
          <w:tcPr>
            <w:tcW w:w="2180" w:type="dxa"/>
            <w:shd w:val="clear" w:color="auto" w:fill="auto"/>
          </w:tcPr>
          <w:p w14:paraId="7DC71A6C" w14:textId="77777777" w:rsidR="00892289" w:rsidRPr="007027B2" w:rsidRDefault="00892289" w:rsidP="00D32D3D">
            <w:pPr>
              <w:ind w:firstLine="0"/>
            </w:pPr>
            <w:r>
              <w:t>Hixon</w:t>
            </w:r>
          </w:p>
        </w:tc>
      </w:tr>
      <w:tr w:rsidR="00892289" w:rsidRPr="007027B2" w14:paraId="67458360" w14:textId="77777777" w:rsidTr="00D32D3D">
        <w:tc>
          <w:tcPr>
            <w:tcW w:w="2179" w:type="dxa"/>
            <w:shd w:val="clear" w:color="auto" w:fill="auto"/>
          </w:tcPr>
          <w:p w14:paraId="6CCA335E" w14:textId="77777777" w:rsidR="00892289" w:rsidRPr="007027B2" w:rsidRDefault="00892289" w:rsidP="00D32D3D">
            <w:pPr>
              <w:ind w:firstLine="0"/>
            </w:pPr>
            <w:r>
              <w:t>Hosey</w:t>
            </w:r>
          </w:p>
        </w:tc>
        <w:tc>
          <w:tcPr>
            <w:tcW w:w="2179" w:type="dxa"/>
            <w:shd w:val="clear" w:color="auto" w:fill="auto"/>
          </w:tcPr>
          <w:p w14:paraId="2421854D" w14:textId="77777777" w:rsidR="00892289" w:rsidRPr="007027B2" w:rsidRDefault="00892289" w:rsidP="00D32D3D">
            <w:pPr>
              <w:ind w:firstLine="0"/>
            </w:pPr>
            <w:r>
              <w:t>Hyde</w:t>
            </w:r>
          </w:p>
        </w:tc>
        <w:tc>
          <w:tcPr>
            <w:tcW w:w="2180" w:type="dxa"/>
            <w:shd w:val="clear" w:color="auto" w:fill="auto"/>
          </w:tcPr>
          <w:p w14:paraId="3503A108" w14:textId="77777777" w:rsidR="00892289" w:rsidRPr="007027B2" w:rsidRDefault="00892289" w:rsidP="00D32D3D">
            <w:pPr>
              <w:ind w:firstLine="0"/>
            </w:pPr>
            <w:r>
              <w:t>Jefferson</w:t>
            </w:r>
          </w:p>
        </w:tc>
      </w:tr>
      <w:tr w:rsidR="00892289" w:rsidRPr="007027B2" w14:paraId="367E1A45" w14:textId="77777777" w:rsidTr="00D32D3D">
        <w:tc>
          <w:tcPr>
            <w:tcW w:w="2179" w:type="dxa"/>
            <w:shd w:val="clear" w:color="auto" w:fill="auto"/>
          </w:tcPr>
          <w:p w14:paraId="70CDE10C" w14:textId="77777777" w:rsidR="00892289" w:rsidRPr="007027B2" w:rsidRDefault="00892289" w:rsidP="00D32D3D">
            <w:pPr>
              <w:ind w:firstLine="0"/>
            </w:pPr>
            <w:r>
              <w:t>J. E. Johnson</w:t>
            </w:r>
          </w:p>
        </w:tc>
        <w:tc>
          <w:tcPr>
            <w:tcW w:w="2179" w:type="dxa"/>
            <w:shd w:val="clear" w:color="auto" w:fill="auto"/>
          </w:tcPr>
          <w:p w14:paraId="253F8E22" w14:textId="77777777" w:rsidR="00892289" w:rsidRPr="007027B2" w:rsidRDefault="00892289" w:rsidP="00D32D3D">
            <w:pPr>
              <w:ind w:firstLine="0"/>
            </w:pPr>
            <w:r>
              <w:t>J. L. Johnson</w:t>
            </w:r>
          </w:p>
        </w:tc>
        <w:tc>
          <w:tcPr>
            <w:tcW w:w="2180" w:type="dxa"/>
            <w:shd w:val="clear" w:color="auto" w:fill="auto"/>
          </w:tcPr>
          <w:p w14:paraId="123C8319" w14:textId="77777777" w:rsidR="00892289" w:rsidRPr="007027B2" w:rsidRDefault="00892289" w:rsidP="00D32D3D">
            <w:pPr>
              <w:ind w:firstLine="0"/>
            </w:pPr>
            <w:r>
              <w:t>S. Jones</w:t>
            </w:r>
          </w:p>
        </w:tc>
      </w:tr>
      <w:tr w:rsidR="00892289" w:rsidRPr="007027B2" w14:paraId="7A8E40BA" w14:textId="77777777" w:rsidTr="00D32D3D">
        <w:tc>
          <w:tcPr>
            <w:tcW w:w="2179" w:type="dxa"/>
            <w:shd w:val="clear" w:color="auto" w:fill="auto"/>
          </w:tcPr>
          <w:p w14:paraId="1EC287C9" w14:textId="77777777" w:rsidR="00892289" w:rsidRPr="007027B2" w:rsidRDefault="00892289" w:rsidP="00D32D3D">
            <w:pPr>
              <w:ind w:firstLine="0"/>
            </w:pPr>
            <w:r>
              <w:t>W. Jones</w:t>
            </w:r>
          </w:p>
        </w:tc>
        <w:tc>
          <w:tcPr>
            <w:tcW w:w="2179" w:type="dxa"/>
            <w:shd w:val="clear" w:color="auto" w:fill="auto"/>
          </w:tcPr>
          <w:p w14:paraId="27DFDEC5" w14:textId="77777777" w:rsidR="00892289" w:rsidRPr="007027B2" w:rsidRDefault="00892289" w:rsidP="00D32D3D">
            <w:pPr>
              <w:ind w:firstLine="0"/>
            </w:pPr>
            <w:r>
              <w:t>Jordan</w:t>
            </w:r>
          </w:p>
        </w:tc>
        <w:tc>
          <w:tcPr>
            <w:tcW w:w="2180" w:type="dxa"/>
            <w:shd w:val="clear" w:color="auto" w:fill="auto"/>
          </w:tcPr>
          <w:p w14:paraId="5272009C" w14:textId="77777777" w:rsidR="00892289" w:rsidRPr="007027B2" w:rsidRDefault="00892289" w:rsidP="00D32D3D">
            <w:pPr>
              <w:ind w:firstLine="0"/>
            </w:pPr>
            <w:r>
              <w:t>Kilmartin</w:t>
            </w:r>
          </w:p>
        </w:tc>
      </w:tr>
      <w:tr w:rsidR="00892289" w:rsidRPr="007027B2" w14:paraId="5649062A" w14:textId="77777777" w:rsidTr="00D32D3D">
        <w:tc>
          <w:tcPr>
            <w:tcW w:w="2179" w:type="dxa"/>
            <w:shd w:val="clear" w:color="auto" w:fill="auto"/>
          </w:tcPr>
          <w:p w14:paraId="3E561A87" w14:textId="77777777" w:rsidR="00892289" w:rsidRPr="007027B2" w:rsidRDefault="00892289" w:rsidP="00D32D3D">
            <w:pPr>
              <w:ind w:firstLine="0"/>
            </w:pPr>
            <w:r>
              <w:t>King</w:t>
            </w:r>
          </w:p>
        </w:tc>
        <w:tc>
          <w:tcPr>
            <w:tcW w:w="2179" w:type="dxa"/>
            <w:shd w:val="clear" w:color="auto" w:fill="auto"/>
          </w:tcPr>
          <w:p w14:paraId="084489BC" w14:textId="77777777" w:rsidR="00892289" w:rsidRPr="007027B2" w:rsidRDefault="00892289" w:rsidP="00D32D3D">
            <w:pPr>
              <w:ind w:firstLine="0"/>
            </w:pPr>
            <w:r>
              <w:t>Kirby</w:t>
            </w:r>
          </w:p>
        </w:tc>
        <w:tc>
          <w:tcPr>
            <w:tcW w:w="2180" w:type="dxa"/>
            <w:shd w:val="clear" w:color="auto" w:fill="auto"/>
          </w:tcPr>
          <w:p w14:paraId="486498DC" w14:textId="77777777" w:rsidR="00892289" w:rsidRPr="007027B2" w:rsidRDefault="00892289" w:rsidP="00D32D3D">
            <w:pPr>
              <w:ind w:firstLine="0"/>
            </w:pPr>
            <w:r>
              <w:t>Landing</w:t>
            </w:r>
          </w:p>
        </w:tc>
      </w:tr>
      <w:tr w:rsidR="00892289" w:rsidRPr="007027B2" w14:paraId="189A5A30" w14:textId="77777777" w:rsidTr="00D32D3D">
        <w:tc>
          <w:tcPr>
            <w:tcW w:w="2179" w:type="dxa"/>
            <w:shd w:val="clear" w:color="auto" w:fill="auto"/>
          </w:tcPr>
          <w:p w14:paraId="4A7E55B8" w14:textId="77777777" w:rsidR="00892289" w:rsidRPr="007027B2" w:rsidRDefault="00892289" w:rsidP="00D32D3D">
            <w:pPr>
              <w:ind w:firstLine="0"/>
            </w:pPr>
            <w:r>
              <w:t>Lawson</w:t>
            </w:r>
          </w:p>
        </w:tc>
        <w:tc>
          <w:tcPr>
            <w:tcW w:w="2179" w:type="dxa"/>
            <w:shd w:val="clear" w:color="auto" w:fill="auto"/>
          </w:tcPr>
          <w:p w14:paraId="6BAB533A" w14:textId="77777777" w:rsidR="00892289" w:rsidRPr="007027B2" w:rsidRDefault="00892289" w:rsidP="00D32D3D">
            <w:pPr>
              <w:ind w:firstLine="0"/>
            </w:pPr>
            <w:r>
              <w:t>Ligon</w:t>
            </w:r>
          </w:p>
        </w:tc>
        <w:tc>
          <w:tcPr>
            <w:tcW w:w="2180" w:type="dxa"/>
            <w:shd w:val="clear" w:color="auto" w:fill="auto"/>
          </w:tcPr>
          <w:p w14:paraId="26A4BAAE" w14:textId="77777777" w:rsidR="00892289" w:rsidRPr="007027B2" w:rsidRDefault="00892289" w:rsidP="00D32D3D">
            <w:pPr>
              <w:ind w:firstLine="0"/>
            </w:pPr>
            <w:r>
              <w:t>Long</w:t>
            </w:r>
          </w:p>
        </w:tc>
      </w:tr>
      <w:tr w:rsidR="00892289" w:rsidRPr="007027B2" w14:paraId="429939A3" w14:textId="77777777" w:rsidTr="00D32D3D">
        <w:tc>
          <w:tcPr>
            <w:tcW w:w="2179" w:type="dxa"/>
            <w:shd w:val="clear" w:color="auto" w:fill="auto"/>
          </w:tcPr>
          <w:p w14:paraId="7482A705" w14:textId="77777777" w:rsidR="00892289" w:rsidRPr="007027B2" w:rsidRDefault="00892289" w:rsidP="00D32D3D">
            <w:pPr>
              <w:ind w:firstLine="0"/>
            </w:pPr>
            <w:r>
              <w:t>Lowe</w:t>
            </w:r>
          </w:p>
        </w:tc>
        <w:tc>
          <w:tcPr>
            <w:tcW w:w="2179" w:type="dxa"/>
            <w:shd w:val="clear" w:color="auto" w:fill="auto"/>
          </w:tcPr>
          <w:p w14:paraId="534E64E0" w14:textId="77777777" w:rsidR="00892289" w:rsidRPr="007027B2" w:rsidRDefault="00892289" w:rsidP="00D32D3D">
            <w:pPr>
              <w:ind w:firstLine="0"/>
            </w:pPr>
            <w:r>
              <w:t>Magnuson</w:t>
            </w:r>
          </w:p>
        </w:tc>
        <w:tc>
          <w:tcPr>
            <w:tcW w:w="2180" w:type="dxa"/>
            <w:shd w:val="clear" w:color="auto" w:fill="auto"/>
          </w:tcPr>
          <w:p w14:paraId="0180BB2C" w14:textId="77777777" w:rsidR="00892289" w:rsidRPr="007027B2" w:rsidRDefault="00892289" w:rsidP="00D32D3D">
            <w:pPr>
              <w:ind w:firstLine="0"/>
            </w:pPr>
            <w:r>
              <w:t>May</w:t>
            </w:r>
          </w:p>
        </w:tc>
      </w:tr>
      <w:tr w:rsidR="00892289" w:rsidRPr="007027B2" w14:paraId="5EDE8B65" w14:textId="77777777" w:rsidTr="00D32D3D">
        <w:tc>
          <w:tcPr>
            <w:tcW w:w="2179" w:type="dxa"/>
            <w:shd w:val="clear" w:color="auto" w:fill="auto"/>
          </w:tcPr>
          <w:p w14:paraId="0B44F3F7" w14:textId="77777777" w:rsidR="00892289" w:rsidRPr="007027B2" w:rsidRDefault="00892289" w:rsidP="00D32D3D">
            <w:pPr>
              <w:ind w:firstLine="0"/>
            </w:pPr>
            <w:r>
              <w:t>McCabe</w:t>
            </w:r>
          </w:p>
        </w:tc>
        <w:tc>
          <w:tcPr>
            <w:tcW w:w="2179" w:type="dxa"/>
            <w:shd w:val="clear" w:color="auto" w:fill="auto"/>
          </w:tcPr>
          <w:p w14:paraId="6F501030" w14:textId="77777777" w:rsidR="00892289" w:rsidRPr="007027B2" w:rsidRDefault="00892289" w:rsidP="00D32D3D">
            <w:pPr>
              <w:ind w:firstLine="0"/>
            </w:pPr>
            <w:r>
              <w:t>McCravy</w:t>
            </w:r>
          </w:p>
        </w:tc>
        <w:tc>
          <w:tcPr>
            <w:tcW w:w="2180" w:type="dxa"/>
            <w:shd w:val="clear" w:color="auto" w:fill="auto"/>
          </w:tcPr>
          <w:p w14:paraId="6D89E9E3" w14:textId="77777777" w:rsidR="00892289" w:rsidRPr="007027B2" w:rsidRDefault="00892289" w:rsidP="00D32D3D">
            <w:pPr>
              <w:ind w:firstLine="0"/>
            </w:pPr>
            <w:r>
              <w:t>McDaniel</w:t>
            </w:r>
          </w:p>
        </w:tc>
      </w:tr>
      <w:tr w:rsidR="00892289" w:rsidRPr="007027B2" w14:paraId="4AB90F6E" w14:textId="77777777" w:rsidTr="00D32D3D">
        <w:tc>
          <w:tcPr>
            <w:tcW w:w="2179" w:type="dxa"/>
            <w:shd w:val="clear" w:color="auto" w:fill="auto"/>
          </w:tcPr>
          <w:p w14:paraId="1A968B1E" w14:textId="77777777" w:rsidR="00892289" w:rsidRPr="007027B2" w:rsidRDefault="00892289" w:rsidP="00D32D3D">
            <w:pPr>
              <w:ind w:firstLine="0"/>
            </w:pPr>
            <w:r>
              <w:t>McGinnis</w:t>
            </w:r>
          </w:p>
        </w:tc>
        <w:tc>
          <w:tcPr>
            <w:tcW w:w="2179" w:type="dxa"/>
            <w:shd w:val="clear" w:color="auto" w:fill="auto"/>
          </w:tcPr>
          <w:p w14:paraId="1C63C72E" w14:textId="77777777" w:rsidR="00892289" w:rsidRPr="007027B2" w:rsidRDefault="00892289" w:rsidP="00D32D3D">
            <w:pPr>
              <w:ind w:firstLine="0"/>
            </w:pPr>
            <w:r>
              <w:t>Mitchell</w:t>
            </w:r>
          </w:p>
        </w:tc>
        <w:tc>
          <w:tcPr>
            <w:tcW w:w="2180" w:type="dxa"/>
            <w:shd w:val="clear" w:color="auto" w:fill="auto"/>
          </w:tcPr>
          <w:p w14:paraId="3ADCFBEA" w14:textId="77777777" w:rsidR="00892289" w:rsidRPr="007027B2" w:rsidRDefault="00892289" w:rsidP="00D32D3D">
            <w:pPr>
              <w:ind w:firstLine="0"/>
            </w:pPr>
            <w:r>
              <w:t>J. Moore</w:t>
            </w:r>
          </w:p>
        </w:tc>
      </w:tr>
      <w:tr w:rsidR="00892289" w:rsidRPr="007027B2" w14:paraId="0123C792" w14:textId="77777777" w:rsidTr="00D32D3D">
        <w:tc>
          <w:tcPr>
            <w:tcW w:w="2179" w:type="dxa"/>
            <w:shd w:val="clear" w:color="auto" w:fill="auto"/>
          </w:tcPr>
          <w:p w14:paraId="3891DD7B" w14:textId="77777777" w:rsidR="00892289" w:rsidRPr="007027B2" w:rsidRDefault="00892289" w:rsidP="00D32D3D">
            <w:pPr>
              <w:ind w:firstLine="0"/>
            </w:pPr>
            <w:r>
              <w:t>T. Moore</w:t>
            </w:r>
          </w:p>
        </w:tc>
        <w:tc>
          <w:tcPr>
            <w:tcW w:w="2179" w:type="dxa"/>
            <w:shd w:val="clear" w:color="auto" w:fill="auto"/>
          </w:tcPr>
          <w:p w14:paraId="4EEA8E73" w14:textId="77777777" w:rsidR="00892289" w:rsidRPr="007027B2" w:rsidRDefault="00892289" w:rsidP="00D32D3D">
            <w:pPr>
              <w:ind w:firstLine="0"/>
            </w:pPr>
            <w:r>
              <w:t>A. M. Morgan</w:t>
            </w:r>
          </w:p>
        </w:tc>
        <w:tc>
          <w:tcPr>
            <w:tcW w:w="2180" w:type="dxa"/>
            <w:shd w:val="clear" w:color="auto" w:fill="auto"/>
          </w:tcPr>
          <w:p w14:paraId="1767B8A8" w14:textId="77777777" w:rsidR="00892289" w:rsidRPr="007027B2" w:rsidRDefault="00892289" w:rsidP="00D32D3D">
            <w:pPr>
              <w:ind w:firstLine="0"/>
            </w:pPr>
            <w:r>
              <w:t>T. A. Morgan</w:t>
            </w:r>
          </w:p>
        </w:tc>
      </w:tr>
      <w:tr w:rsidR="00892289" w:rsidRPr="007027B2" w14:paraId="24FB2437" w14:textId="77777777" w:rsidTr="00D32D3D">
        <w:tc>
          <w:tcPr>
            <w:tcW w:w="2179" w:type="dxa"/>
            <w:shd w:val="clear" w:color="auto" w:fill="auto"/>
          </w:tcPr>
          <w:p w14:paraId="54ABEAE7" w14:textId="77777777" w:rsidR="00892289" w:rsidRPr="007027B2" w:rsidRDefault="00892289" w:rsidP="00D32D3D">
            <w:pPr>
              <w:ind w:firstLine="0"/>
            </w:pPr>
            <w:r>
              <w:t>Moss</w:t>
            </w:r>
          </w:p>
        </w:tc>
        <w:tc>
          <w:tcPr>
            <w:tcW w:w="2179" w:type="dxa"/>
            <w:shd w:val="clear" w:color="auto" w:fill="auto"/>
          </w:tcPr>
          <w:p w14:paraId="625F88F8" w14:textId="77777777" w:rsidR="00892289" w:rsidRPr="007027B2" w:rsidRDefault="00892289" w:rsidP="00D32D3D">
            <w:pPr>
              <w:ind w:firstLine="0"/>
            </w:pPr>
            <w:r>
              <w:t>Neese</w:t>
            </w:r>
          </w:p>
        </w:tc>
        <w:tc>
          <w:tcPr>
            <w:tcW w:w="2180" w:type="dxa"/>
            <w:shd w:val="clear" w:color="auto" w:fill="auto"/>
          </w:tcPr>
          <w:p w14:paraId="06166A5D" w14:textId="77777777" w:rsidR="00892289" w:rsidRPr="007027B2" w:rsidRDefault="00892289" w:rsidP="00D32D3D">
            <w:pPr>
              <w:ind w:firstLine="0"/>
            </w:pPr>
            <w:r>
              <w:t>B. Newton</w:t>
            </w:r>
          </w:p>
        </w:tc>
      </w:tr>
      <w:tr w:rsidR="00892289" w:rsidRPr="007027B2" w14:paraId="126FE83C" w14:textId="77777777" w:rsidTr="00D32D3D">
        <w:tc>
          <w:tcPr>
            <w:tcW w:w="2179" w:type="dxa"/>
            <w:shd w:val="clear" w:color="auto" w:fill="auto"/>
          </w:tcPr>
          <w:p w14:paraId="51A90ED2" w14:textId="77777777" w:rsidR="00892289" w:rsidRPr="007027B2" w:rsidRDefault="00892289" w:rsidP="00D32D3D">
            <w:pPr>
              <w:ind w:firstLine="0"/>
            </w:pPr>
            <w:r>
              <w:t>W. Newton</w:t>
            </w:r>
          </w:p>
        </w:tc>
        <w:tc>
          <w:tcPr>
            <w:tcW w:w="2179" w:type="dxa"/>
            <w:shd w:val="clear" w:color="auto" w:fill="auto"/>
          </w:tcPr>
          <w:p w14:paraId="5DAA7B02" w14:textId="77777777" w:rsidR="00892289" w:rsidRPr="007027B2" w:rsidRDefault="00892289" w:rsidP="00D32D3D">
            <w:pPr>
              <w:ind w:firstLine="0"/>
            </w:pPr>
            <w:r>
              <w:t>Nutt</w:t>
            </w:r>
          </w:p>
        </w:tc>
        <w:tc>
          <w:tcPr>
            <w:tcW w:w="2180" w:type="dxa"/>
            <w:shd w:val="clear" w:color="auto" w:fill="auto"/>
          </w:tcPr>
          <w:p w14:paraId="703DEB11" w14:textId="77777777" w:rsidR="00892289" w:rsidRPr="007027B2" w:rsidRDefault="00892289" w:rsidP="00D32D3D">
            <w:pPr>
              <w:ind w:firstLine="0"/>
            </w:pPr>
            <w:r>
              <w:t>O'Neal</w:t>
            </w:r>
          </w:p>
        </w:tc>
      </w:tr>
      <w:tr w:rsidR="00892289" w:rsidRPr="007027B2" w14:paraId="56F07A98" w14:textId="77777777" w:rsidTr="00D32D3D">
        <w:tc>
          <w:tcPr>
            <w:tcW w:w="2179" w:type="dxa"/>
            <w:shd w:val="clear" w:color="auto" w:fill="auto"/>
          </w:tcPr>
          <w:p w14:paraId="6A2CFF6A" w14:textId="77777777" w:rsidR="00892289" w:rsidRPr="007027B2" w:rsidRDefault="00892289" w:rsidP="00D32D3D">
            <w:pPr>
              <w:ind w:firstLine="0"/>
            </w:pPr>
            <w:r>
              <w:t>Oremus</w:t>
            </w:r>
          </w:p>
        </w:tc>
        <w:tc>
          <w:tcPr>
            <w:tcW w:w="2179" w:type="dxa"/>
            <w:shd w:val="clear" w:color="auto" w:fill="auto"/>
          </w:tcPr>
          <w:p w14:paraId="5B4F797F" w14:textId="77777777" w:rsidR="00892289" w:rsidRPr="007027B2" w:rsidRDefault="00892289" w:rsidP="00D32D3D">
            <w:pPr>
              <w:ind w:firstLine="0"/>
            </w:pPr>
            <w:r>
              <w:t>Ott</w:t>
            </w:r>
          </w:p>
        </w:tc>
        <w:tc>
          <w:tcPr>
            <w:tcW w:w="2180" w:type="dxa"/>
            <w:shd w:val="clear" w:color="auto" w:fill="auto"/>
          </w:tcPr>
          <w:p w14:paraId="12F4DDDF" w14:textId="77777777" w:rsidR="00892289" w:rsidRPr="007027B2" w:rsidRDefault="00892289" w:rsidP="00D32D3D">
            <w:pPr>
              <w:ind w:firstLine="0"/>
            </w:pPr>
            <w:r>
              <w:t>Pace</w:t>
            </w:r>
          </w:p>
        </w:tc>
      </w:tr>
      <w:tr w:rsidR="00892289" w:rsidRPr="007027B2" w14:paraId="54929DD7" w14:textId="77777777" w:rsidTr="00D32D3D">
        <w:tc>
          <w:tcPr>
            <w:tcW w:w="2179" w:type="dxa"/>
            <w:shd w:val="clear" w:color="auto" w:fill="auto"/>
          </w:tcPr>
          <w:p w14:paraId="629BF71A" w14:textId="77777777" w:rsidR="00892289" w:rsidRPr="007027B2" w:rsidRDefault="00892289" w:rsidP="00D32D3D">
            <w:pPr>
              <w:ind w:firstLine="0"/>
            </w:pPr>
            <w:r>
              <w:t>Pedalino</w:t>
            </w:r>
          </w:p>
        </w:tc>
        <w:tc>
          <w:tcPr>
            <w:tcW w:w="2179" w:type="dxa"/>
            <w:shd w:val="clear" w:color="auto" w:fill="auto"/>
          </w:tcPr>
          <w:p w14:paraId="14639124" w14:textId="77777777" w:rsidR="00892289" w:rsidRPr="007027B2" w:rsidRDefault="00892289" w:rsidP="00D32D3D">
            <w:pPr>
              <w:ind w:firstLine="0"/>
            </w:pPr>
            <w:r>
              <w:t>Pendarvis</w:t>
            </w:r>
          </w:p>
        </w:tc>
        <w:tc>
          <w:tcPr>
            <w:tcW w:w="2180" w:type="dxa"/>
            <w:shd w:val="clear" w:color="auto" w:fill="auto"/>
          </w:tcPr>
          <w:p w14:paraId="4AC3CCBF" w14:textId="77777777" w:rsidR="00892289" w:rsidRPr="007027B2" w:rsidRDefault="00892289" w:rsidP="00D32D3D">
            <w:pPr>
              <w:ind w:firstLine="0"/>
            </w:pPr>
            <w:r>
              <w:t>Pope</w:t>
            </w:r>
          </w:p>
        </w:tc>
      </w:tr>
      <w:tr w:rsidR="00892289" w:rsidRPr="007027B2" w14:paraId="548B388F" w14:textId="77777777" w:rsidTr="00D32D3D">
        <w:tc>
          <w:tcPr>
            <w:tcW w:w="2179" w:type="dxa"/>
            <w:shd w:val="clear" w:color="auto" w:fill="auto"/>
          </w:tcPr>
          <w:p w14:paraId="17BE34DF" w14:textId="77777777" w:rsidR="00892289" w:rsidRPr="007027B2" w:rsidRDefault="00892289" w:rsidP="00D32D3D">
            <w:pPr>
              <w:ind w:firstLine="0"/>
            </w:pPr>
            <w:r>
              <w:t>Rivers</w:t>
            </w:r>
          </w:p>
        </w:tc>
        <w:tc>
          <w:tcPr>
            <w:tcW w:w="2179" w:type="dxa"/>
            <w:shd w:val="clear" w:color="auto" w:fill="auto"/>
          </w:tcPr>
          <w:p w14:paraId="76FF1AD6" w14:textId="77777777" w:rsidR="00892289" w:rsidRPr="007027B2" w:rsidRDefault="00892289" w:rsidP="00D32D3D">
            <w:pPr>
              <w:ind w:firstLine="0"/>
            </w:pPr>
            <w:r>
              <w:t>Robbins</w:t>
            </w:r>
          </w:p>
        </w:tc>
        <w:tc>
          <w:tcPr>
            <w:tcW w:w="2180" w:type="dxa"/>
            <w:shd w:val="clear" w:color="auto" w:fill="auto"/>
          </w:tcPr>
          <w:p w14:paraId="33B57D0D" w14:textId="77777777" w:rsidR="00892289" w:rsidRPr="007027B2" w:rsidRDefault="00892289" w:rsidP="00D32D3D">
            <w:pPr>
              <w:ind w:firstLine="0"/>
            </w:pPr>
            <w:r>
              <w:t>Rose</w:t>
            </w:r>
          </w:p>
        </w:tc>
      </w:tr>
      <w:tr w:rsidR="00892289" w:rsidRPr="007027B2" w14:paraId="2BAC7FF8" w14:textId="77777777" w:rsidTr="00D32D3D">
        <w:tc>
          <w:tcPr>
            <w:tcW w:w="2179" w:type="dxa"/>
            <w:shd w:val="clear" w:color="auto" w:fill="auto"/>
          </w:tcPr>
          <w:p w14:paraId="7C05A1CF" w14:textId="77777777" w:rsidR="00892289" w:rsidRPr="007027B2" w:rsidRDefault="00892289" w:rsidP="00D32D3D">
            <w:pPr>
              <w:ind w:firstLine="0"/>
            </w:pPr>
            <w:r>
              <w:t>Rutherford</w:t>
            </w:r>
          </w:p>
        </w:tc>
        <w:tc>
          <w:tcPr>
            <w:tcW w:w="2179" w:type="dxa"/>
            <w:shd w:val="clear" w:color="auto" w:fill="auto"/>
          </w:tcPr>
          <w:p w14:paraId="7F1D768F" w14:textId="77777777" w:rsidR="00892289" w:rsidRPr="007027B2" w:rsidRDefault="00892289" w:rsidP="00D32D3D">
            <w:pPr>
              <w:ind w:firstLine="0"/>
            </w:pPr>
            <w:r>
              <w:t>Sandifer</w:t>
            </w:r>
          </w:p>
        </w:tc>
        <w:tc>
          <w:tcPr>
            <w:tcW w:w="2180" w:type="dxa"/>
            <w:shd w:val="clear" w:color="auto" w:fill="auto"/>
          </w:tcPr>
          <w:p w14:paraId="285A4F9A" w14:textId="77777777" w:rsidR="00892289" w:rsidRPr="007027B2" w:rsidRDefault="00892289" w:rsidP="00D32D3D">
            <w:pPr>
              <w:ind w:firstLine="0"/>
            </w:pPr>
            <w:r>
              <w:t>Schuessler</w:t>
            </w:r>
          </w:p>
        </w:tc>
      </w:tr>
      <w:tr w:rsidR="00892289" w:rsidRPr="007027B2" w14:paraId="3B63F62D" w14:textId="77777777" w:rsidTr="00D32D3D">
        <w:tc>
          <w:tcPr>
            <w:tcW w:w="2179" w:type="dxa"/>
            <w:shd w:val="clear" w:color="auto" w:fill="auto"/>
          </w:tcPr>
          <w:p w14:paraId="13B60957" w14:textId="77777777" w:rsidR="00892289" w:rsidRPr="007027B2" w:rsidRDefault="00892289" w:rsidP="00D32D3D">
            <w:pPr>
              <w:ind w:firstLine="0"/>
            </w:pPr>
            <w:r>
              <w:t>Sessions</w:t>
            </w:r>
          </w:p>
        </w:tc>
        <w:tc>
          <w:tcPr>
            <w:tcW w:w="2179" w:type="dxa"/>
            <w:shd w:val="clear" w:color="auto" w:fill="auto"/>
          </w:tcPr>
          <w:p w14:paraId="49910394" w14:textId="77777777" w:rsidR="00892289" w:rsidRPr="007027B2" w:rsidRDefault="00892289" w:rsidP="00D32D3D">
            <w:pPr>
              <w:ind w:firstLine="0"/>
            </w:pPr>
            <w:r>
              <w:t>G. M. Smith</w:t>
            </w:r>
          </w:p>
        </w:tc>
        <w:tc>
          <w:tcPr>
            <w:tcW w:w="2180" w:type="dxa"/>
            <w:shd w:val="clear" w:color="auto" w:fill="auto"/>
          </w:tcPr>
          <w:p w14:paraId="5B432EB6" w14:textId="77777777" w:rsidR="00892289" w:rsidRPr="007027B2" w:rsidRDefault="00892289" w:rsidP="00D32D3D">
            <w:pPr>
              <w:ind w:firstLine="0"/>
            </w:pPr>
            <w:r>
              <w:t>M. M. Smith</w:t>
            </w:r>
          </w:p>
        </w:tc>
      </w:tr>
      <w:tr w:rsidR="00892289" w:rsidRPr="007027B2" w14:paraId="1B354F63" w14:textId="77777777" w:rsidTr="00D32D3D">
        <w:tc>
          <w:tcPr>
            <w:tcW w:w="2179" w:type="dxa"/>
            <w:shd w:val="clear" w:color="auto" w:fill="auto"/>
          </w:tcPr>
          <w:p w14:paraId="04E7F212" w14:textId="77777777" w:rsidR="00892289" w:rsidRPr="007027B2" w:rsidRDefault="00892289" w:rsidP="00D32D3D">
            <w:pPr>
              <w:ind w:firstLine="0"/>
            </w:pPr>
            <w:r>
              <w:t>Spann-Wilder</w:t>
            </w:r>
          </w:p>
        </w:tc>
        <w:tc>
          <w:tcPr>
            <w:tcW w:w="2179" w:type="dxa"/>
            <w:shd w:val="clear" w:color="auto" w:fill="auto"/>
          </w:tcPr>
          <w:p w14:paraId="513E4839" w14:textId="77777777" w:rsidR="00892289" w:rsidRPr="007027B2" w:rsidRDefault="00892289" w:rsidP="00D32D3D">
            <w:pPr>
              <w:ind w:firstLine="0"/>
            </w:pPr>
            <w:r>
              <w:t>Stavrinakis</w:t>
            </w:r>
          </w:p>
        </w:tc>
        <w:tc>
          <w:tcPr>
            <w:tcW w:w="2180" w:type="dxa"/>
            <w:shd w:val="clear" w:color="auto" w:fill="auto"/>
          </w:tcPr>
          <w:p w14:paraId="5D658893" w14:textId="77777777" w:rsidR="00892289" w:rsidRPr="007027B2" w:rsidRDefault="00892289" w:rsidP="00D32D3D">
            <w:pPr>
              <w:ind w:firstLine="0"/>
            </w:pPr>
            <w:r>
              <w:t>Taylor</w:t>
            </w:r>
          </w:p>
        </w:tc>
      </w:tr>
      <w:tr w:rsidR="00892289" w:rsidRPr="007027B2" w14:paraId="7D920892" w14:textId="77777777" w:rsidTr="00D32D3D">
        <w:tc>
          <w:tcPr>
            <w:tcW w:w="2179" w:type="dxa"/>
            <w:shd w:val="clear" w:color="auto" w:fill="auto"/>
          </w:tcPr>
          <w:p w14:paraId="67335697" w14:textId="77777777" w:rsidR="00892289" w:rsidRPr="007027B2" w:rsidRDefault="00892289" w:rsidP="00D32D3D">
            <w:pPr>
              <w:ind w:firstLine="0"/>
            </w:pPr>
            <w:r>
              <w:t>Vaughan</w:t>
            </w:r>
          </w:p>
        </w:tc>
        <w:tc>
          <w:tcPr>
            <w:tcW w:w="2179" w:type="dxa"/>
            <w:shd w:val="clear" w:color="auto" w:fill="auto"/>
          </w:tcPr>
          <w:p w14:paraId="378DBF97" w14:textId="77777777" w:rsidR="00892289" w:rsidRPr="007027B2" w:rsidRDefault="00892289" w:rsidP="00D32D3D">
            <w:pPr>
              <w:ind w:firstLine="0"/>
            </w:pPr>
            <w:r>
              <w:t>Weeks</w:t>
            </w:r>
          </w:p>
        </w:tc>
        <w:tc>
          <w:tcPr>
            <w:tcW w:w="2180" w:type="dxa"/>
            <w:shd w:val="clear" w:color="auto" w:fill="auto"/>
          </w:tcPr>
          <w:p w14:paraId="53FBCA70" w14:textId="77777777" w:rsidR="00892289" w:rsidRPr="007027B2" w:rsidRDefault="00892289" w:rsidP="00D32D3D">
            <w:pPr>
              <w:ind w:firstLine="0"/>
            </w:pPr>
            <w:r>
              <w:t>West</w:t>
            </w:r>
          </w:p>
        </w:tc>
      </w:tr>
      <w:tr w:rsidR="00892289" w:rsidRPr="007027B2" w14:paraId="46A9BFD7" w14:textId="77777777" w:rsidTr="00D32D3D">
        <w:tc>
          <w:tcPr>
            <w:tcW w:w="2179" w:type="dxa"/>
            <w:shd w:val="clear" w:color="auto" w:fill="auto"/>
          </w:tcPr>
          <w:p w14:paraId="665FB9BB" w14:textId="77777777" w:rsidR="00892289" w:rsidRPr="007027B2" w:rsidRDefault="00892289" w:rsidP="00D32D3D">
            <w:pPr>
              <w:ind w:firstLine="0"/>
            </w:pPr>
            <w:r>
              <w:t>Wetmore</w:t>
            </w:r>
          </w:p>
        </w:tc>
        <w:tc>
          <w:tcPr>
            <w:tcW w:w="2179" w:type="dxa"/>
            <w:shd w:val="clear" w:color="auto" w:fill="auto"/>
          </w:tcPr>
          <w:p w14:paraId="01651BF8" w14:textId="77777777" w:rsidR="00892289" w:rsidRPr="007027B2" w:rsidRDefault="00892289" w:rsidP="00D32D3D">
            <w:pPr>
              <w:ind w:firstLine="0"/>
            </w:pPr>
            <w:r>
              <w:t>Wheeler</w:t>
            </w:r>
          </w:p>
        </w:tc>
        <w:tc>
          <w:tcPr>
            <w:tcW w:w="2180" w:type="dxa"/>
            <w:shd w:val="clear" w:color="auto" w:fill="auto"/>
          </w:tcPr>
          <w:p w14:paraId="1EEEB530" w14:textId="77777777" w:rsidR="00892289" w:rsidRPr="007027B2" w:rsidRDefault="00892289" w:rsidP="00D32D3D">
            <w:pPr>
              <w:ind w:firstLine="0"/>
            </w:pPr>
            <w:r>
              <w:t>White</w:t>
            </w:r>
          </w:p>
        </w:tc>
      </w:tr>
      <w:tr w:rsidR="00892289" w:rsidRPr="007027B2" w14:paraId="2D5DA068" w14:textId="77777777" w:rsidTr="00D32D3D">
        <w:tc>
          <w:tcPr>
            <w:tcW w:w="2179" w:type="dxa"/>
            <w:shd w:val="clear" w:color="auto" w:fill="auto"/>
          </w:tcPr>
          <w:p w14:paraId="7931726E" w14:textId="77777777" w:rsidR="00892289" w:rsidRPr="007027B2" w:rsidRDefault="00892289" w:rsidP="00D32D3D">
            <w:pPr>
              <w:keepNext/>
              <w:ind w:firstLine="0"/>
            </w:pPr>
            <w:r>
              <w:t>Whitmire</w:t>
            </w:r>
          </w:p>
        </w:tc>
        <w:tc>
          <w:tcPr>
            <w:tcW w:w="2179" w:type="dxa"/>
            <w:shd w:val="clear" w:color="auto" w:fill="auto"/>
          </w:tcPr>
          <w:p w14:paraId="78FFEDE1" w14:textId="77777777" w:rsidR="00892289" w:rsidRPr="007027B2" w:rsidRDefault="00892289" w:rsidP="00D32D3D">
            <w:pPr>
              <w:keepNext/>
              <w:ind w:firstLine="0"/>
            </w:pPr>
            <w:r>
              <w:t>Williams</w:t>
            </w:r>
          </w:p>
        </w:tc>
        <w:tc>
          <w:tcPr>
            <w:tcW w:w="2180" w:type="dxa"/>
            <w:shd w:val="clear" w:color="auto" w:fill="auto"/>
          </w:tcPr>
          <w:p w14:paraId="0D55BDC3" w14:textId="77777777" w:rsidR="00892289" w:rsidRPr="007027B2" w:rsidRDefault="00892289" w:rsidP="00D32D3D">
            <w:pPr>
              <w:keepNext/>
              <w:ind w:firstLine="0"/>
            </w:pPr>
            <w:r>
              <w:t>Willis</w:t>
            </w:r>
          </w:p>
        </w:tc>
      </w:tr>
      <w:tr w:rsidR="00892289" w:rsidRPr="007027B2" w14:paraId="106E2F50" w14:textId="77777777" w:rsidTr="00D32D3D">
        <w:tc>
          <w:tcPr>
            <w:tcW w:w="2179" w:type="dxa"/>
            <w:shd w:val="clear" w:color="auto" w:fill="auto"/>
          </w:tcPr>
          <w:p w14:paraId="7BDF82F4" w14:textId="77777777" w:rsidR="00892289" w:rsidRPr="007027B2" w:rsidRDefault="00892289" w:rsidP="00D32D3D">
            <w:pPr>
              <w:keepNext/>
              <w:ind w:firstLine="0"/>
            </w:pPr>
            <w:r>
              <w:t>Wooten</w:t>
            </w:r>
          </w:p>
        </w:tc>
        <w:tc>
          <w:tcPr>
            <w:tcW w:w="2179" w:type="dxa"/>
            <w:shd w:val="clear" w:color="auto" w:fill="auto"/>
          </w:tcPr>
          <w:p w14:paraId="48AFCE4A" w14:textId="77777777" w:rsidR="00892289" w:rsidRPr="007027B2" w:rsidRDefault="00892289" w:rsidP="00D32D3D">
            <w:pPr>
              <w:keepNext/>
              <w:ind w:firstLine="0"/>
            </w:pPr>
            <w:r>
              <w:t>Yow</w:t>
            </w:r>
          </w:p>
        </w:tc>
        <w:tc>
          <w:tcPr>
            <w:tcW w:w="2180" w:type="dxa"/>
            <w:shd w:val="clear" w:color="auto" w:fill="auto"/>
          </w:tcPr>
          <w:p w14:paraId="1B89CC45" w14:textId="77777777" w:rsidR="00892289" w:rsidRPr="007027B2" w:rsidRDefault="00892289" w:rsidP="00D32D3D">
            <w:pPr>
              <w:keepNext/>
              <w:ind w:firstLine="0"/>
            </w:pPr>
          </w:p>
        </w:tc>
      </w:tr>
    </w:tbl>
    <w:p w14:paraId="6E19C509" w14:textId="77777777" w:rsidR="00892289" w:rsidRDefault="00892289" w:rsidP="00892289"/>
    <w:p w14:paraId="6DA8D437" w14:textId="77777777" w:rsidR="00892289" w:rsidRDefault="00892289" w:rsidP="00892289">
      <w:pPr>
        <w:jc w:val="center"/>
        <w:rPr>
          <w:b/>
        </w:rPr>
      </w:pPr>
      <w:r w:rsidRPr="007027B2">
        <w:rPr>
          <w:b/>
        </w:rPr>
        <w:t>Total--110</w:t>
      </w:r>
    </w:p>
    <w:p w14:paraId="00E23C31" w14:textId="77777777" w:rsidR="00892289" w:rsidRDefault="00892289" w:rsidP="00892289">
      <w:pPr>
        <w:jc w:val="center"/>
        <w:rPr>
          <w:b/>
        </w:rPr>
      </w:pPr>
    </w:p>
    <w:p w14:paraId="022BE12C" w14:textId="77777777" w:rsidR="00892289" w:rsidRDefault="00892289" w:rsidP="00892289">
      <w:pPr>
        <w:ind w:firstLine="0"/>
      </w:pPr>
      <w:r w:rsidRPr="007027B2">
        <w:t xml:space="preserve"> </w:t>
      </w:r>
      <w:r>
        <w:t>Those who voted in the negative are:</w:t>
      </w:r>
    </w:p>
    <w:p w14:paraId="6869FF65" w14:textId="77777777" w:rsidR="00892289" w:rsidRDefault="00892289" w:rsidP="00892289"/>
    <w:p w14:paraId="4577A3B0" w14:textId="77777777" w:rsidR="00892289" w:rsidRDefault="00892289" w:rsidP="00892289">
      <w:pPr>
        <w:jc w:val="center"/>
        <w:rPr>
          <w:b/>
        </w:rPr>
      </w:pPr>
      <w:r w:rsidRPr="007027B2">
        <w:rPr>
          <w:b/>
        </w:rPr>
        <w:t>Total--0</w:t>
      </w:r>
    </w:p>
    <w:p w14:paraId="19CF67F0" w14:textId="77777777" w:rsidR="00892289" w:rsidRDefault="00892289" w:rsidP="00892289">
      <w:pPr>
        <w:jc w:val="center"/>
        <w:rPr>
          <w:b/>
        </w:rPr>
      </w:pPr>
    </w:p>
    <w:p w14:paraId="495BFE97" w14:textId="77777777" w:rsidR="00892289" w:rsidRDefault="00892289" w:rsidP="00892289">
      <w:r>
        <w:t>The Senate Amendments were agreed to, and the Bill having received three readings in both Houses, it was ordered that the title be changed to that of an Act, and that it be enrolled for ratification.</w:t>
      </w:r>
    </w:p>
    <w:p w14:paraId="44D3233A" w14:textId="77777777" w:rsidR="00892289" w:rsidRDefault="00892289" w:rsidP="00892289"/>
    <w:p w14:paraId="72FB3505" w14:textId="77777777" w:rsidR="00892289" w:rsidRDefault="00892289" w:rsidP="00892289">
      <w:pPr>
        <w:keepNext/>
        <w:jc w:val="center"/>
        <w:rPr>
          <w:b/>
        </w:rPr>
      </w:pPr>
      <w:r w:rsidRPr="007027B2">
        <w:rPr>
          <w:b/>
        </w:rPr>
        <w:t>H. 5246--SENATE AMENDMENTS CONCURRED IN AND BILL ENROLLED</w:t>
      </w:r>
    </w:p>
    <w:p w14:paraId="2A2DEF90" w14:textId="77777777" w:rsidR="00892289" w:rsidRDefault="00892289" w:rsidP="00892289">
      <w:r>
        <w:t xml:space="preserve">The Senate Amendments to the following Bill were taken up for consideration: </w:t>
      </w:r>
    </w:p>
    <w:p w14:paraId="3F4C2CC5" w14:textId="77777777" w:rsidR="00892289" w:rsidRDefault="00892289" w:rsidP="00892289">
      <w:bookmarkStart w:id="213" w:name="include_clip_start_86"/>
      <w:bookmarkEnd w:id="213"/>
    </w:p>
    <w:p w14:paraId="685E6A04" w14:textId="77777777" w:rsidR="00892289" w:rsidRDefault="00892289" w:rsidP="00892289">
      <w:r>
        <w:t>H. 5246 -- Reps. Wetmore, Brittain, M. M. Smith, Stavrinakis, Hartnett, Leber, Gilliard, Bustos, Pendarvis, Jefferson, Landing and Garvin: A BILL TO AMEND THE SOUTH CAROLINA CODE OF LAWS BY ADDING SECTION 1-1-612 SO AS TO PROVIDE THAT THE BLACK SKIMMER IS THE OFFICIAL SEABIRD OF THE STATE.</w:t>
      </w:r>
    </w:p>
    <w:p w14:paraId="0915FD3D" w14:textId="77777777" w:rsidR="00892289" w:rsidRDefault="00892289" w:rsidP="00892289">
      <w:bookmarkStart w:id="214" w:name="include_clip_end_86"/>
      <w:bookmarkEnd w:id="214"/>
    </w:p>
    <w:p w14:paraId="2BA0C236" w14:textId="77777777" w:rsidR="00892289" w:rsidRDefault="00892289" w:rsidP="00892289">
      <w:r>
        <w:t>Rep. WETMORE explained the Senate Amendments.</w:t>
      </w:r>
    </w:p>
    <w:p w14:paraId="51475C2C" w14:textId="77777777" w:rsidR="00892289" w:rsidRDefault="00892289" w:rsidP="00892289"/>
    <w:p w14:paraId="39A7D38F" w14:textId="77777777" w:rsidR="00892289" w:rsidRDefault="00892289" w:rsidP="00892289">
      <w:r>
        <w:t xml:space="preserve">The yeas and nays were taken resulting as follows: </w:t>
      </w:r>
    </w:p>
    <w:p w14:paraId="766BEB0A" w14:textId="77777777" w:rsidR="00892289" w:rsidRDefault="00892289" w:rsidP="00892289">
      <w:pPr>
        <w:jc w:val="center"/>
      </w:pPr>
      <w:r>
        <w:t xml:space="preserve"> </w:t>
      </w:r>
      <w:bookmarkStart w:id="215" w:name="vote_start88"/>
      <w:bookmarkEnd w:id="215"/>
      <w:r>
        <w:t>Yeas 106; Nays 0</w:t>
      </w:r>
    </w:p>
    <w:p w14:paraId="2524D386" w14:textId="77777777" w:rsidR="00892289" w:rsidRDefault="00892289" w:rsidP="00892289">
      <w:pPr>
        <w:jc w:val="center"/>
      </w:pPr>
    </w:p>
    <w:p w14:paraId="10D37CF2" w14:textId="77777777" w:rsidR="00892289" w:rsidRDefault="00892289" w:rsidP="0089228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6B45F23F" w14:textId="77777777" w:rsidTr="00D32D3D">
        <w:tc>
          <w:tcPr>
            <w:tcW w:w="2179" w:type="dxa"/>
            <w:shd w:val="clear" w:color="auto" w:fill="auto"/>
          </w:tcPr>
          <w:p w14:paraId="1C6D0B69" w14:textId="77777777" w:rsidR="00892289" w:rsidRPr="007027B2" w:rsidRDefault="00892289" w:rsidP="00D32D3D">
            <w:pPr>
              <w:keepNext/>
              <w:ind w:firstLine="0"/>
            </w:pPr>
            <w:r>
              <w:t>Anderson</w:t>
            </w:r>
          </w:p>
        </w:tc>
        <w:tc>
          <w:tcPr>
            <w:tcW w:w="2179" w:type="dxa"/>
            <w:shd w:val="clear" w:color="auto" w:fill="auto"/>
          </w:tcPr>
          <w:p w14:paraId="1E5B772A" w14:textId="77777777" w:rsidR="00892289" w:rsidRPr="007027B2" w:rsidRDefault="00892289" w:rsidP="00D32D3D">
            <w:pPr>
              <w:keepNext/>
              <w:ind w:firstLine="0"/>
            </w:pPr>
            <w:r>
              <w:t>Bailey</w:t>
            </w:r>
          </w:p>
        </w:tc>
        <w:tc>
          <w:tcPr>
            <w:tcW w:w="2180" w:type="dxa"/>
            <w:shd w:val="clear" w:color="auto" w:fill="auto"/>
          </w:tcPr>
          <w:p w14:paraId="35F74CB1" w14:textId="77777777" w:rsidR="00892289" w:rsidRPr="007027B2" w:rsidRDefault="00892289" w:rsidP="00D32D3D">
            <w:pPr>
              <w:keepNext/>
              <w:ind w:firstLine="0"/>
            </w:pPr>
            <w:r>
              <w:t>Ballentine</w:t>
            </w:r>
          </w:p>
        </w:tc>
      </w:tr>
      <w:tr w:rsidR="00892289" w:rsidRPr="007027B2" w14:paraId="450A4B08" w14:textId="77777777" w:rsidTr="00D32D3D">
        <w:tc>
          <w:tcPr>
            <w:tcW w:w="2179" w:type="dxa"/>
            <w:shd w:val="clear" w:color="auto" w:fill="auto"/>
          </w:tcPr>
          <w:p w14:paraId="756B53D1" w14:textId="77777777" w:rsidR="00892289" w:rsidRPr="007027B2" w:rsidRDefault="00892289" w:rsidP="00D32D3D">
            <w:pPr>
              <w:ind w:firstLine="0"/>
            </w:pPr>
            <w:r>
              <w:t>Bamberg</w:t>
            </w:r>
          </w:p>
        </w:tc>
        <w:tc>
          <w:tcPr>
            <w:tcW w:w="2179" w:type="dxa"/>
            <w:shd w:val="clear" w:color="auto" w:fill="auto"/>
          </w:tcPr>
          <w:p w14:paraId="317B7FB9" w14:textId="77777777" w:rsidR="00892289" w:rsidRPr="007027B2" w:rsidRDefault="00892289" w:rsidP="00D32D3D">
            <w:pPr>
              <w:ind w:firstLine="0"/>
            </w:pPr>
            <w:r>
              <w:t>Bannister</w:t>
            </w:r>
          </w:p>
        </w:tc>
        <w:tc>
          <w:tcPr>
            <w:tcW w:w="2180" w:type="dxa"/>
            <w:shd w:val="clear" w:color="auto" w:fill="auto"/>
          </w:tcPr>
          <w:p w14:paraId="69DFAD5A" w14:textId="77777777" w:rsidR="00892289" w:rsidRPr="007027B2" w:rsidRDefault="00892289" w:rsidP="00D32D3D">
            <w:pPr>
              <w:ind w:firstLine="0"/>
            </w:pPr>
            <w:r>
              <w:t>Bauer</w:t>
            </w:r>
          </w:p>
        </w:tc>
      </w:tr>
      <w:tr w:rsidR="00892289" w:rsidRPr="007027B2" w14:paraId="24F9FCF8" w14:textId="77777777" w:rsidTr="00D32D3D">
        <w:tc>
          <w:tcPr>
            <w:tcW w:w="2179" w:type="dxa"/>
            <w:shd w:val="clear" w:color="auto" w:fill="auto"/>
          </w:tcPr>
          <w:p w14:paraId="36ED5CFB" w14:textId="77777777" w:rsidR="00892289" w:rsidRPr="007027B2" w:rsidRDefault="00892289" w:rsidP="00D32D3D">
            <w:pPr>
              <w:ind w:firstLine="0"/>
            </w:pPr>
            <w:r>
              <w:t>Beach</w:t>
            </w:r>
          </w:p>
        </w:tc>
        <w:tc>
          <w:tcPr>
            <w:tcW w:w="2179" w:type="dxa"/>
            <w:shd w:val="clear" w:color="auto" w:fill="auto"/>
          </w:tcPr>
          <w:p w14:paraId="4B14D250" w14:textId="77777777" w:rsidR="00892289" w:rsidRPr="007027B2" w:rsidRDefault="00892289" w:rsidP="00D32D3D">
            <w:pPr>
              <w:ind w:firstLine="0"/>
            </w:pPr>
            <w:r>
              <w:t>Bernstein</w:t>
            </w:r>
          </w:p>
        </w:tc>
        <w:tc>
          <w:tcPr>
            <w:tcW w:w="2180" w:type="dxa"/>
            <w:shd w:val="clear" w:color="auto" w:fill="auto"/>
          </w:tcPr>
          <w:p w14:paraId="78D52BB0" w14:textId="77777777" w:rsidR="00892289" w:rsidRPr="007027B2" w:rsidRDefault="00892289" w:rsidP="00D32D3D">
            <w:pPr>
              <w:ind w:firstLine="0"/>
            </w:pPr>
            <w:r>
              <w:t>Blackwell</w:t>
            </w:r>
          </w:p>
        </w:tc>
      </w:tr>
      <w:tr w:rsidR="00892289" w:rsidRPr="007027B2" w14:paraId="02F551CC" w14:textId="77777777" w:rsidTr="00D32D3D">
        <w:tc>
          <w:tcPr>
            <w:tcW w:w="2179" w:type="dxa"/>
            <w:shd w:val="clear" w:color="auto" w:fill="auto"/>
          </w:tcPr>
          <w:p w14:paraId="256A7DA7" w14:textId="77777777" w:rsidR="00892289" w:rsidRPr="007027B2" w:rsidRDefault="00892289" w:rsidP="00D32D3D">
            <w:pPr>
              <w:ind w:firstLine="0"/>
            </w:pPr>
            <w:r>
              <w:t>Brewer</w:t>
            </w:r>
          </w:p>
        </w:tc>
        <w:tc>
          <w:tcPr>
            <w:tcW w:w="2179" w:type="dxa"/>
            <w:shd w:val="clear" w:color="auto" w:fill="auto"/>
          </w:tcPr>
          <w:p w14:paraId="0163350E" w14:textId="77777777" w:rsidR="00892289" w:rsidRPr="007027B2" w:rsidRDefault="00892289" w:rsidP="00D32D3D">
            <w:pPr>
              <w:ind w:firstLine="0"/>
            </w:pPr>
            <w:r>
              <w:t>Brittain</w:t>
            </w:r>
          </w:p>
        </w:tc>
        <w:tc>
          <w:tcPr>
            <w:tcW w:w="2180" w:type="dxa"/>
            <w:shd w:val="clear" w:color="auto" w:fill="auto"/>
          </w:tcPr>
          <w:p w14:paraId="55F71534" w14:textId="77777777" w:rsidR="00892289" w:rsidRPr="007027B2" w:rsidRDefault="00892289" w:rsidP="00D32D3D">
            <w:pPr>
              <w:ind w:firstLine="0"/>
            </w:pPr>
            <w:r>
              <w:t>Burns</w:t>
            </w:r>
          </w:p>
        </w:tc>
      </w:tr>
      <w:tr w:rsidR="00892289" w:rsidRPr="007027B2" w14:paraId="7DB65317" w14:textId="77777777" w:rsidTr="00D32D3D">
        <w:tc>
          <w:tcPr>
            <w:tcW w:w="2179" w:type="dxa"/>
            <w:shd w:val="clear" w:color="auto" w:fill="auto"/>
          </w:tcPr>
          <w:p w14:paraId="184FBF40" w14:textId="77777777" w:rsidR="00892289" w:rsidRPr="007027B2" w:rsidRDefault="00892289" w:rsidP="00D32D3D">
            <w:pPr>
              <w:ind w:firstLine="0"/>
            </w:pPr>
            <w:r>
              <w:t>Bustos</w:t>
            </w:r>
          </w:p>
        </w:tc>
        <w:tc>
          <w:tcPr>
            <w:tcW w:w="2179" w:type="dxa"/>
            <w:shd w:val="clear" w:color="auto" w:fill="auto"/>
          </w:tcPr>
          <w:p w14:paraId="4668C04F" w14:textId="77777777" w:rsidR="00892289" w:rsidRPr="007027B2" w:rsidRDefault="00892289" w:rsidP="00D32D3D">
            <w:pPr>
              <w:ind w:firstLine="0"/>
            </w:pPr>
            <w:r>
              <w:t>Calhoon</w:t>
            </w:r>
          </w:p>
        </w:tc>
        <w:tc>
          <w:tcPr>
            <w:tcW w:w="2180" w:type="dxa"/>
            <w:shd w:val="clear" w:color="auto" w:fill="auto"/>
          </w:tcPr>
          <w:p w14:paraId="3BA6812C" w14:textId="77777777" w:rsidR="00892289" w:rsidRPr="007027B2" w:rsidRDefault="00892289" w:rsidP="00D32D3D">
            <w:pPr>
              <w:ind w:firstLine="0"/>
            </w:pPr>
            <w:r>
              <w:t>Carter</w:t>
            </w:r>
          </w:p>
        </w:tc>
      </w:tr>
      <w:tr w:rsidR="00892289" w:rsidRPr="007027B2" w14:paraId="0FD7EBE3" w14:textId="77777777" w:rsidTr="00D32D3D">
        <w:tc>
          <w:tcPr>
            <w:tcW w:w="2179" w:type="dxa"/>
            <w:shd w:val="clear" w:color="auto" w:fill="auto"/>
          </w:tcPr>
          <w:p w14:paraId="569E9EF4" w14:textId="77777777" w:rsidR="00892289" w:rsidRPr="007027B2" w:rsidRDefault="00892289" w:rsidP="00D32D3D">
            <w:pPr>
              <w:ind w:firstLine="0"/>
            </w:pPr>
            <w:r>
              <w:t>Caskey</w:t>
            </w:r>
          </w:p>
        </w:tc>
        <w:tc>
          <w:tcPr>
            <w:tcW w:w="2179" w:type="dxa"/>
            <w:shd w:val="clear" w:color="auto" w:fill="auto"/>
          </w:tcPr>
          <w:p w14:paraId="1E44CB63" w14:textId="77777777" w:rsidR="00892289" w:rsidRPr="007027B2" w:rsidRDefault="00892289" w:rsidP="00D32D3D">
            <w:pPr>
              <w:ind w:firstLine="0"/>
            </w:pPr>
            <w:r>
              <w:t>Chapman</w:t>
            </w:r>
          </w:p>
        </w:tc>
        <w:tc>
          <w:tcPr>
            <w:tcW w:w="2180" w:type="dxa"/>
            <w:shd w:val="clear" w:color="auto" w:fill="auto"/>
          </w:tcPr>
          <w:p w14:paraId="503B5926" w14:textId="77777777" w:rsidR="00892289" w:rsidRPr="007027B2" w:rsidRDefault="00892289" w:rsidP="00D32D3D">
            <w:pPr>
              <w:ind w:firstLine="0"/>
            </w:pPr>
            <w:r>
              <w:t>Chumley</w:t>
            </w:r>
          </w:p>
        </w:tc>
      </w:tr>
      <w:tr w:rsidR="00892289" w:rsidRPr="007027B2" w14:paraId="2C5349C1" w14:textId="77777777" w:rsidTr="00D32D3D">
        <w:tc>
          <w:tcPr>
            <w:tcW w:w="2179" w:type="dxa"/>
            <w:shd w:val="clear" w:color="auto" w:fill="auto"/>
          </w:tcPr>
          <w:p w14:paraId="69811836" w14:textId="77777777" w:rsidR="00892289" w:rsidRPr="007027B2" w:rsidRDefault="00892289" w:rsidP="00D32D3D">
            <w:pPr>
              <w:ind w:firstLine="0"/>
            </w:pPr>
            <w:r>
              <w:t>Clyburn</w:t>
            </w:r>
          </w:p>
        </w:tc>
        <w:tc>
          <w:tcPr>
            <w:tcW w:w="2179" w:type="dxa"/>
            <w:shd w:val="clear" w:color="auto" w:fill="auto"/>
          </w:tcPr>
          <w:p w14:paraId="188ACB07" w14:textId="77777777" w:rsidR="00892289" w:rsidRPr="007027B2" w:rsidRDefault="00892289" w:rsidP="00D32D3D">
            <w:pPr>
              <w:ind w:firstLine="0"/>
            </w:pPr>
            <w:r>
              <w:t>Cobb-Hunter</w:t>
            </w:r>
          </w:p>
        </w:tc>
        <w:tc>
          <w:tcPr>
            <w:tcW w:w="2180" w:type="dxa"/>
            <w:shd w:val="clear" w:color="auto" w:fill="auto"/>
          </w:tcPr>
          <w:p w14:paraId="1F9B853D" w14:textId="77777777" w:rsidR="00892289" w:rsidRPr="007027B2" w:rsidRDefault="00892289" w:rsidP="00D32D3D">
            <w:pPr>
              <w:ind w:firstLine="0"/>
            </w:pPr>
            <w:r>
              <w:t>Collins</w:t>
            </w:r>
          </w:p>
        </w:tc>
      </w:tr>
      <w:tr w:rsidR="00892289" w:rsidRPr="007027B2" w14:paraId="6525EA04" w14:textId="77777777" w:rsidTr="00D32D3D">
        <w:tc>
          <w:tcPr>
            <w:tcW w:w="2179" w:type="dxa"/>
            <w:shd w:val="clear" w:color="auto" w:fill="auto"/>
          </w:tcPr>
          <w:p w14:paraId="12414DBA" w14:textId="77777777" w:rsidR="00892289" w:rsidRPr="007027B2" w:rsidRDefault="00892289" w:rsidP="00D32D3D">
            <w:pPr>
              <w:ind w:firstLine="0"/>
            </w:pPr>
            <w:r>
              <w:t>Connell</w:t>
            </w:r>
          </w:p>
        </w:tc>
        <w:tc>
          <w:tcPr>
            <w:tcW w:w="2179" w:type="dxa"/>
            <w:shd w:val="clear" w:color="auto" w:fill="auto"/>
          </w:tcPr>
          <w:p w14:paraId="6E4F9F86" w14:textId="77777777" w:rsidR="00892289" w:rsidRPr="007027B2" w:rsidRDefault="00892289" w:rsidP="00D32D3D">
            <w:pPr>
              <w:ind w:firstLine="0"/>
            </w:pPr>
            <w:r>
              <w:t>B. L. Cox</w:t>
            </w:r>
          </w:p>
        </w:tc>
        <w:tc>
          <w:tcPr>
            <w:tcW w:w="2180" w:type="dxa"/>
            <w:shd w:val="clear" w:color="auto" w:fill="auto"/>
          </w:tcPr>
          <w:p w14:paraId="7FA7D867" w14:textId="77777777" w:rsidR="00892289" w:rsidRPr="007027B2" w:rsidRDefault="00892289" w:rsidP="00D32D3D">
            <w:pPr>
              <w:ind w:firstLine="0"/>
            </w:pPr>
            <w:r>
              <w:t>Crawford</w:t>
            </w:r>
          </w:p>
        </w:tc>
      </w:tr>
      <w:tr w:rsidR="00892289" w:rsidRPr="007027B2" w14:paraId="77445C55" w14:textId="77777777" w:rsidTr="00D32D3D">
        <w:tc>
          <w:tcPr>
            <w:tcW w:w="2179" w:type="dxa"/>
            <w:shd w:val="clear" w:color="auto" w:fill="auto"/>
          </w:tcPr>
          <w:p w14:paraId="7A8F8C5E" w14:textId="77777777" w:rsidR="00892289" w:rsidRPr="007027B2" w:rsidRDefault="00892289" w:rsidP="00D32D3D">
            <w:pPr>
              <w:ind w:firstLine="0"/>
            </w:pPr>
            <w:r>
              <w:t>Cromer</w:t>
            </w:r>
          </w:p>
        </w:tc>
        <w:tc>
          <w:tcPr>
            <w:tcW w:w="2179" w:type="dxa"/>
            <w:shd w:val="clear" w:color="auto" w:fill="auto"/>
          </w:tcPr>
          <w:p w14:paraId="7008E815" w14:textId="77777777" w:rsidR="00892289" w:rsidRPr="007027B2" w:rsidRDefault="00892289" w:rsidP="00D32D3D">
            <w:pPr>
              <w:ind w:firstLine="0"/>
            </w:pPr>
            <w:r>
              <w:t>Davis</w:t>
            </w:r>
          </w:p>
        </w:tc>
        <w:tc>
          <w:tcPr>
            <w:tcW w:w="2180" w:type="dxa"/>
            <w:shd w:val="clear" w:color="auto" w:fill="auto"/>
          </w:tcPr>
          <w:p w14:paraId="20BC6A3D" w14:textId="77777777" w:rsidR="00892289" w:rsidRPr="007027B2" w:rsidRDefault="00892289" w:rsidP="00D32D3D">
            <w:pPr>
              <w:ind w:firstLine="0"/>
            </w:pPr>
            <w:r>
              <w:t>Dillard</w:t>
            </w:r>
          </w:p>
        </w:tc>
      </w:tr>
      <w:tr w:rsidR="00892289" w:rsidRPr="007027B2" w14:paraId="183D2ED8" w14:textId="77777777" w:rsidTr="00D32D3D">
        <w:tc>
          <w:tcPr>
            <w:tcW w:w="2179" w:type="dxa"/>
            <w:shd w:val="clear" w:color="auto" w:fill="auto"/>
          </w:tcPr>
          <w:p w14:paraId="14970F3C" w14:textId="77777777" w:rsidR="00892289" w:rsidRPr="007027B2" w:rsidRDefault="00892289" w:rsidP="00D32D3D">
            <w:pPr>
              <w:ind w:firstLine="0"/>
            </w:pPr>
            <w:r>
              <w:t>Elliott</w:t>
            </w:r>
          </w:p>
        </w:tc>
        <w:tc>
          <w:tcPr>
            <w:tcW w:w="2179" w:type="dxa"/>
            <w:shd w:val="clear" w:color="auto" w:fill="auto"/>
          </w:tcPr>
          <w:p w14:paraId="02302912" w14:textId="77777777" w:rsidR="00892289" w:rsidRPr="007027B2" w:rsidRDefault="00892289" w:rsidP="00D32D3D">
            <w:pPr>
              <w:ind w:firstLine="0"/>
            </w:pPr>
            <w:r>
              <w:t>Erickson</w:t>
            </w:r>
          </w:p>
        </w:tc>
        <w:tc>
          <w:tcPr>
            <w:tcW w:w="2180" w:type="dxa"/>
            <w:shd w:val="clear" w:color="auto" w:fill="auto"/>
          </w:tcPr>
          <w:p w14:paraId="0CA45AD4" w14:textId="77777777" w:rsidR="00892289" w:rsidRPr="007027B2" w:rsidRDefault="00892289" w:rsidP="00D32D3D">
            <w:pPr>
              <w:ind w:firstLine="0"/>
            </w:pPr>
            <w:r>
              <w:t>Felder</w:t>
            </w:r>
          </w:p>
        </w:tc>
      </w:tr>
      <w:tr w:rsidR="00892289" w:rsidRPr="007027B2" w14:paraId="17753E3C" w14:textId="77777777" w:rsidTr="00D32D3D">
        <w:tc>
          <w:tcPr>
            <w:tcW w:w="2179" w:type="dxa"/>
            <w:shd w:val="clear" w:color="auto" w:fill="auto"/>
          </w:tcPr>
          <w:p w14:paraId="7E3AC4EF" w14:textId="77777777" w:rsidR="00892289" w:rsidRPr="007027B2" w:rsidRDefault="00892289" w:rsidP="00D32D3D">
            <w:pPr>
              <w:ind w:firstLine="0"/>
            </w:pPr>
            <w:r>
              <w:t>Forrest</w:t>
            </w:r>
          </w:p>
        </w:tc>
        <w:tc>
          <w:tcPr>
            <w:tcW w:w="2179" w:type="dxa"/>
            <w:shd w:val="clear" w:color="auto" w:fill="auto"/>
          </w:tcPr>
          <w:p w14:paraId="2FA209C9" w14:textId="77777777" w:rsidR="00892289" w:rsidRPr="007027B2" w:rsidRDefault="00892289" w:rsidP="00D32D3D">
            <w:pPr>
              <w:ind w:firstLine="0"/>
            </w:pPr>
            <w:r>
              <w:t>Gagnon</w:t>
            </w:r>
          </w:p>
        </w:tc>
        <w:tc>
          <w:tcPr>
            <w:tcW w:w="2180" w:type="dxa"/>
            <w:shd w:val="clear" w:color="auto" w:fill="auto"/>
          </w:tcPr>
          <w:p w14:paraId="765E371D" w14:textId="77777777" w:rsidR="00892289" w:rsidRPr="007027B2" w:rsidRDefault="00892289" w:rsidP="00D32D3D">
            <w:pPr>
              <w:ind w:firstLine="0"/>
            </w:pPr>
            <w:r>
              <w:t>Garvin</w:t>
            </w:r>
          </w:p>
        </w:tc>
      </w:tr>
      <w:tr w:rsidR="00892289" w:rsidRPr="007027B2" w14:paraId="1B9D4419" w14:textId="77777777" w:rsidTr="00D32D3D">
        <w:tc>
          <w:tcPr>
            <w:tcW w:w="2179" w:type="dxa"/>
            <w:shd w:val="clear" w:color="auto" w:fill="auto"/>
          </w:tcPr>
          <w:p w14:paraId="07E15074" w14:textId="77777777" w:rsidR="00892289" w:rsidRPr="007027B2" w:rsidRDefault="00892289" w:rsidP="00D32D3D">
            <w:pPr>
              <w:ind w:firstLine="0"/>
            </w:pPr>
            <w:r>
              <w:t>Gibson</w:t>
            </w:r>
          </w:p>
        </w:tc>
        <w:tc>
          <w:tcPr>
            <w:tcW w:w="2179" w:type="dxa"/>
            <w:shd w:val="clear" w:color="auto" w:fill="auto"/>
          </w:tcPr>
          <w:p w14:paraId="69D81EA5" w14:textId="77777777" w:rsidR="00892289" w:rsidRPr="007027B2" w:rsidRDefault="00892289" w:rsidP="00D32D3D">
            <w:pPr>
              <w:ind w:firstLine="0"/>
            </w:pPr>
            <w:r>
              <w:t>Gilliam</w:t>
            </w:r>
          </w:p>
        </w:tc>
        <w:tc>
          <w:tcPr>
            <w:tcW w:w="2180" w:type="dxa"/>
            <w:shd w:val="clear" w:color="auto" w:fill="auto"/>
          </w:tcPr>
          <w:p w14:paraId="231C9C1A" w14:textId="77777777" w:rsidR="00892289" w:rsidRPr="007027B2" w:rsidRDefault="00892289" w:rsidP="00D32D3D">
            <w:pPr>
              <w:ind w:firstLine="0"/>
            </w:pPr>
            <w:r>
              <w:t>Gilliard</w:t>
            </w:r>
          </w:p>
        </w:tc>
      </w:tr>
      <w:tr w:rsidR="00892289" w:rsidRPr="007027B2" w14:paraId="5D110620" w14:textId="77777777" w:rsidTr="00D32D3D">
        <w:tc>
          <w:tcPr>
            <w:tcW w:w="2179" w:type="dxa"/>
            <w:shd w:val="clear" w:color="auto" w:fill="auto"/>
          </w:tcPr>
          <w:p w14:paraId="7B4A44D3" w14:textId="77777777" w:rsidR="00892289" w:rsidRPr="007027B2" w:rsidRDefault="00892289" w:rsidP="00D32D3D">
            <w:pPr>
              <w:ind w:firstLine="0"/>
            </w:pPr>
            <w:r>
              <w:t>Guest</w:t>
            </w:r>
          </w:p>
        </w:tc>
        <w:tc>
          <w:tcPr>
            <w:tcW w:w="2179" w:type="dxa"/>
            <w:shd w:val="clear" w:color="auto" w:fill="auto"/>
          </w:tcPr>
          <w:p w14:paraId="6B3F595F" w14:textId="77777777" w:rsidR="00892289" w:rsidRPr="007027B2" w:rsidRDefault="00892289" w:rsidP="00D32D3D">
            <w:pPr>
              <w:ind w:firstLine="0"/>
            </w:pPr>
            <w:r>
              <w:t>Guffey</w:t>
            </w:r>
          </w:p>
        </w:tc>
        <w:tc>
          <w:tcPr>
            <w:tcW w:w="2180" w:type="dxa"/>
            <w:shd w:val="clear" w:color="auto" w:fill="auto"/>
          </w:tcPr>
          <w:p w14:paraId="78548220" w14:textId="77777777" w:rsidR="00892289" w:rsidRPr="007027B2" w:rsidRDefault="00892289" w:rsidP="00D32D3D">
            <w:pPr>
              <w:ind w:firstLine="0"/>
            </w:pPr>
            <w:r>
              <w:t>Haddon</w:t>
            </w:r>
          </w:p>
        </w:tc>
      </w:tr>
      <w:tr w:rsidR="00892289" w:rsidRPr="007027B2" w14:paraId="16E7CA33" w14:textId="77777777" w:rsidTr="00D32D3D">
        <w:tc>
          <w:tcPr>
            <w:tcW w:w="2179" w:type="dxa"/>
            <w:shd w:val="clear" w:color="auto" w:fill="auto"/>
          </w:tcPr>
          <w:p w14:paraId="7124E73E" w14:textId="77777777" w:rsidR="00892289" w:rsidRPr="007027B2" w:rsidRDefault="00892289" w:rsidP="00D32D3D">
            <w:pPr>
              <w:ind w:firstLine="0"/>
            </w:pPr>
            <w:r>
              <w:t>Harris</w:t>
            </w:r>
          </w:p>
        </w:tc>
        <w:tc>
          <w:tcPr>
            <w:tcW w:w="2179" w:type="dxa"/>
            <w:shd w:val="clear" w:color="auto" w:fill="auto"/>
          </w:tcPr>
          <w:p w14:paraId="2FC82BC3" w14:textId="77777777" w:rsidR="00892289" w:rsidRPr="007027B2" w:rsidRDefault="00892289" w:rsidP="00D32D3D">
            <w:pPr>
              <w:ind w:firstLine="0"/>
            </w:pPr>
            <w:r>
              <w:t>Hartnett</w:t>
            </w:r>
          </w:p>
        </w:tc>
        <w:tc>
          <w:tcPr>
            <w:tcW w:w="2180" w:type="dxa"/>
            <w:shd w:val="clear" w:color="auto" w:fill="auto"/>
          </w:tcPr>
          <w:p w14:paraId="2D43A398" w14:textId="77777777" w:rsidR="00892289" w:rsidRPr="007027B2" w:rsidRDefault="00892289" w:rsidP="00D32D3D">
            <w:pPr>
              <w:ind w:firstLine="0"/>
            </w:pPr>
            <w:r>
              <w:t>Hayes</w:t>
            </w:r>
          </w:p>
        </w:tc>
      </w:tr>
      <w:tr w:rsidR="00892289" w:rsidRPr="007027B2" w14:paraId="42AE18AE" w14:textId="77777777" w:rsidTr="00D32D3D">
        <w:tc>
          <w:tcPr>
            <w:tcW w:w="2179" w:type="dxa"/>
            <w:shd w:val="clear" w:color="auto" w:fill="auto"/>
          </w:tcPr>
          <w:p w14:paraId="5544C10C" w14:textId="77777777" w:rsidR="00892289" w:rsidRPr="007027B2" w:rsidRDefault="00892289" w:rsidP="00D32D3D">
            <w:pPr>
              <w:ind w:firstLine="0"/>
            </w:pPr>
            <w:r>
              <w:t>Henderson-Myers</w:t>
            </w:r>
          </w:p>
        </w:tc>
        <w:tc>
          <w:tcPr>
            <w:tcW w:w="2179" w:type="dxa"/>
            <w:shd w:val="clear" w:color="auto" w:fill="auto"/>
          </w:tcPr>
          <w:p w14:paraId="49AEBDE1" w14:textId="77777777" w:rsidR="00892289" w:rsidRPr="007027B2" w:rsidRDefault="00892289" w:rsidP="00D32D3D">
            <w:pPr>
              <w:ind w:firstLine="0"/>
            </w:pPr>
            <w:r>
              <w:t>Hewitt</w:t>
            </w:r>
          </w:p>
        </w:tc>
        <w:tc>
          <w:tcPr>
            <w:tcW w:w="2180" w:type="dxa"/>
            <w:shd w:val="clear" w:color="auto" w:fill="auto"/>
          </w:tcPr>
          <w:p w14:paraId="4FB73661" w14:textId="77777777" w:rsidR="00892289" w:rsidRPr="007027B2" w:rsidRDefault="00892289" w:rsidP="00D32D3D">
            <w:pPr>
              <w:ind w:firstLine="0"/>
            </w:pPr>
            <w:r>
              <w:t>Hiott</w:t>
            </w:r>
          </w:p>
        </w:tc>
      </w:tr>
      <w:tr w:rsidR="00892289" w:rsidRPr="007027B2" w14:paraId="473B3D42" w14:textId="77777777" w:rsidTr="00D32D3D">
        <w:tc>
          <w:tcPr>
            <w:tcW w:w="2179" w:type="dxa"/>
            <w:shd w:val="clear" w:color="auto" w:fill="auto"/>
          </w:tcPr>
          <w:p w14:paraId="2BF5A534" w14:textId="77777777" w:rsidR="00892289" w:rsidRPr="007027B2" w:rsidRDefault="00892289" w:rsidP="00D32D3D">
            <w:pPr>
              <w:ind w:firstLine="0"/>
            </w:pPr>
            <w:r>
              <w:t>Hixon</w:t>
            </w:r>
          </w:p>
        </w:tc>
        <w:tc>
          <w:tcPr>
            <w:tcW w:w="2179" w:type="dxa"/>
            <w:shd w:val="clear" w:color="auto" w:fill="auto"/>
          </w:tcPr>
          <w:p w14:paraId="09CF7524" w14:textId="77777777" w:rsidR="00892289" w:rsidRPr="007027B2" w:rsidRDefault="00892289" w:rsidP="00D32D3D">
            <w:pPr>
              <w:ind w:firstLine="0"/>
            </w:pPr>
            <w:r>
              <w:t>Hosey</w:t>
            </w:r>
          </w:p>
        </w:tc>
        <w:tc>
          <w:tcPr>
            <w:tcW w:w="2180" w:type="dxa"/>
            <w:shd w:val="clear" w:color="auto" w:fill="auto"/>
          </w:tcPr>
          <w:p w14:paraId="76CD90DC" w14:textId="77777777" w:rsidR="00892289" w:rsidRPr="007027B2" w:rsidRDefault="00892289" w:rsidP="00D32D3D">
            <w:pPr>
              <w:ind w:firstLine="0"/>
            </w:pPr>
            <w:r>
              <w:t>Hyde</w:t>
            </w:r>
          </w:p>
        </w:tc>
      </w:tr>
      <w:tr w:rsidR="00892289" w:rsidRPr="007027B2" w14:paraId="7B3DB4B9" w14:textId="77777777" w:rsidTr="00D32D3D">
        <w:tc>
          <w:tcPr>
            <w:tcW w:w="2179" w:type="dxa"/>
            <w:shd w:val="clear" w:color="auto" w:fill="auto"/>
          </w:tcPr>
          <w:p w14:paraId="46A9F833" w14:textId="77777777" w:rsidR="00892289" w:rsidRPr="007027B2" w:rsidRDefault="00892289" w:rsidP="00D32D3D">
            <w:pPr>
              <w:ind w:firstLine="0"/>
            </w:pPr>
            <w:r>
              <w:t>Jefferson</w:t>
            </w:r>
          </w:p>
        </w:tc>
        <w:tc>
          <w:tcPr>
            <w:tcW w:w="2179" w:type="dxa"/>
            <w:shd w:val="clear" w:color="auto" w:fill="auto"/>
          </w:tcPr>
          <w:p w14:paraId="01A39399" w14:textId="77777777" w:rsidR="00892289" w:rsidRPr="007027B2" w:rsidRDefault="00892289" w:rsidP="00D32D3D">
            <w:pPr>
              <w:ind w:firstLine="0"/>
            </w:pPr>
            <w:r>
              <w:t>J. E. Johnson</w:t>
            </w:r>
          </w:p>
        </w:tc>
        <w:tc>
          <w:tcPr>
            <w:tcW w:w="2180" w:type="dxa"/>
            <w:shd w:val="clear" w:color="auto" w:fill="auto"/>
          </w:tcPr>
          <w:p w14:paraId="7B620A9A" w14:textId="77777777" w:rsidR="00892289" w:rsidRPr="007027B2" w:rsidRDefault="00892289" w:rsidP="00D32D3D">
            <w:pPr>
              <w:ind w:firstLine="0"/>
            </w:pPr>
            <w:r>
              <w:t>J. L. Johnson</w:t>
            </w:r>
          </w:p>
        </w:tc>
      </w:tr>
      <w:tr w:rsidR="00892289" w:rsidRPr="007027B2" w14:paraId="65FDFAD3" w14:textId="77777777" w:rsidTr="00D32D3D">
        <w:tc>
          <w:tcPr>
            <w:tcW w:w="2179" w:type="dxa"/>
            <w:shd w:val="clear" w:color="auto" w:fill="auto"/>
          </w:tcPr>
          <w:p w14:paraId="094B0F7A" w14:textId="77777777" w:rsidR="00892289" w:rsidRPr="007027B2" w:rsidRDefault="00892289" w:rsidP="00D32D3D">
            <w:pPr>
              <w:ind w:firstLine="0"/>
            </w:pPr>
            <w:r>
              <w:t>S. Jones</w:t>
            </w:r>
          </w:p>
        </w:tc>
        <w:tc>
          <w:tcPr>
            <w:tcW w:w="2179" w:type="dxa"/>
            <w:shd w:val="clear" w:color="auto" w:fill="auto"/>
          </w:tcPr>
          <w:p w14:paraId="1F9D6EF3" w14:textId="77777777" w:rsidR="00892289" w:rsidRPr="007027B2" w:rsidRDefault="00892289" w:rsidP="00D32D3D">
            <w:pPr>
              <w:ind w:firstLine="0"/>
            </w:pPr>
            <w:r>
              <w:t>W. Jones</w:t>
            </w:r>
          </w:p>
        </w:tc>
        <w:tc>
          <w:tcPr>
            <w:tcW w:w="2180" w:type="dxa"/>
            <w:shd w:val="clear" w:color="auto" w:fill="auto"/>
          </w:tcPr>
          <w:p w14:paraId="75B61985" w14:textId="77777777" w:rsidR="00892289" w:rsidRPr="007027B2" w:rsidRDefault="00892289" w:rsidP="00D32D3D">
            <w:pPr>
              <w:ind w:firstLine="0"/>
            </w:pPr>
            <w:r>
              <w:t>Jordan</w:t>
            </w:r>
          </w:p>
        </w:tc>
      </w:tr>
      <w:tr w:rsidR="00892289" w:rsidRPr="007027B2" w14:paraId="45AA6AAE" w14:textId="77777777" w:rsidTr="00D32D3D">
        <w:tc>
          <w:tcPr>
            <w:tcW w:w="2179" w:type="dxa"/>
            <w:shd w:val="clear" w:color="auto" w:fill="auto"/>
          </w:tcPr>
          <w:p w14:paraId="5B8C6610" w14:textId="77777777" w:rsidR="00892289" w:rsidRPr="007027B2" w:rsidRDefault="00892289" w:rsidP="00D32D3D">
            <w:pPr>
              <w:ind w:firstLine="0"/>
            </w:pPr>
            <w:r>
              <w:t>Kilmartin</w:t>
            </w:r>
          </w:p>
        </w:tc>
        <w:tc>
          <w:tcPr>
            <w:tcW w:w="2179" w:type="dxa"/>
            <w:shd w:val="clear" w:color="auto" w:fill="auto"/>
          </w:tcPr>
          <w:p w14:paraId="343465DB" w14:textId="77777777" w:rsidR="00892289" w:rsidRPr="007027B2" w:rsidRDefault="00892289" w:rsidP="00D32D3D">
            <w:pPr>
              <w:ind w:firstLine="0"/>
            </w:pPr>
            <w:r>
              <w:t>Landing</w:t>
            </w:r>
          </w:p>
        </w:tc>
        <w:tc>
          <w:tcPr>
            <w:tcW w:w="2180" w:type="dxa"/>
            <w:shd w:val="clear" w:color="auto" w:fill="auto"/>
          </w:tcPr>
          <w:p w14:paraId="59344791" w14:textId="77777777" w:rsidR="00892289" w:rsidRPr="007027B2" w:rsidRDefault="00892289" w:rsidP="00D32D3D">
            <w:pPr>
              <w:ind w:firstLine="0"/>
            </w:pPr>
            <w:r>
              <w:t>Lawson</w:t>
            </w:r>
          </w:p>
        </w:tc>
      </w:tr>
      <w:tr w:rsidR="00892289" w:rsidRPr="007027B2" w14:paraId="7AF7BF71" w14:textId="77777777" w:rsidTr="00D32D3D">
        <w:tc>
          <w:tcPr>
            <w:tcW w:w="2179" w:type="dxa"/>
            <w:shd w:val="clear" w:color="auto" w:fill="auto"/>
          </w:tcPr>
          <w:p w14:paraId="35CB695B" w14:textId="77777777" w:rsidR="00892289" w:rsidRPr="007027B2" w:rsidRDefault="00892289" w:rsidP="00D32D3D">
            <w:pPr>
              <w:ind w:firstLine="0"/>
            </w:pPr>
            <w:r>
              <w:t>Ligon</w:t>
            </w:r>
          </w:p>
        </w:tc>
        <w:tc>
          <w:tcPr>
            <w:tcW w:w="2179" w:type="dxa"/>
            <w:shd w:val="clear" w:color="auto" w:fill="auto"/>
          </w:tcPr>
          <w:p w14:paraId="5795A139" w14:textId="77777777" w:rsidR="00892289" w:rsidRPr="007027B2" w:rsidRDefault="00892289" w:rsidP="00D32D3D">
            <w:pPr>
              <w:ind w:firstLine="0"/>
            </w:pPr>
            <w:r>
              <w:t>Long</w:t>
            </w:r>
          </w:p>
        </w:tc>
        <w:tc>
          <w:tcPr>
            <w:tcW w:w="2180" w:type="dxa"/>
            <w:shd w:val="clear" w:color="auto" w:fill="auto"/>
          </w:tcPr>
          <w:p w14:paraId="2256E765" w14:textId="77777777" w:rsidR="00892289" w:rsidRPr="007027B2" w:rsidRDefault="00892289" w:rsidP="00D32D3D">
            <w:pPr>
              <w:ind w:firstLine="0"/>
            </w:pPr>
            <w:r>
              <w:t>Lowe</w:t>
            </w:r>
          </w:p>
        </w:tc>
      </w:tr>
      <w:tr w:rsidR="00892289" w:rsidRPr="007027B2" w14:paraId="4C046035" w14:textId="77777777" w:rsidTr="00D32D3D">
        <w:tc>
          <w:tcPr>
            <w:tcW w:w="2179" w:type="dxa"/>
            <w:shd w:val="clear" w:color="auto" w:fill="auto"/>
          </w:tcPr>
          <w:p w14:paraId="0D784345" w14:textId="77777777" w:rsidR="00892289" w:rsidRPr="007027B2" w:rsidRDefault="00892289" w:rsidP="00D32D3D">
            <w:pPr>
              <w:ind w:firstLine="0"/>
            </w:pPr>
            <w:r>
              <w:t>Magnuson</w:t>
            </w:r>
          </w:p>
        </w:tc>
        <w:tc>
          <w:tcPr>
            <w:tcW w:w="2179" w:type="dxa"/>
            <w:shd w:val="clear" w:color="auto" w:fill="auto"/>
          </w:tcPr>
          <w:p w14:paraId="59B97339" w14:textId="77777777" w:rsidR="00892289" w:rsidRPr="007027B2" w:rsidRDefault="00892289" w:rsidP="00D32D3D">
            <w:pPr>
              <w:ind w:firstLine="0"/>
            </w:pPr>
            <w:r>
              <w:t>May</w:t>
            </w:r>
          </w:p>
        </w:tc>
        <w:tc>
          <w:tcPr>
            <w:tcW w:w="2180" w:type="dxa"/>
            <w:shd w:val="clear" w:color="auto" w:fill="auto"/>
          </w:tcPr>
          <w:p w14:paraId="3A8644A6" w14:textId="77777777" w:rsidR="00892289" w:rsidRPr="007027B2" w:rsidRDefault="00892289" w:rsidP="00D32D3D">
            <w:pPr>
              <w:ind w:firstLine="0"/>
            </w:pPr>
            <w:r>
              <w:t>McCabe</w:t>
            </w:r>
          </w:p>
        </w:tc>
      </w:tr>
      <w:tr w:rsidR="00892289" w:rsidRPr="007027B2" w14:paraId="7686A345" w14:textId="77777777" w:rsidTr="00D32D3D">
        <w:tc>
          <w:tcPr>
            <w:tcW w:w="2179" w:type="dxa"/>
            <w:shd w:val="clear" w:color="auto" w:fill="auto"/>
          </w:tcPr>
          <w:p w14:paraId="5EEBAB2B" w14:textId="77777777" w:rsidR="00892289" w:rsidRPr="007027B2" w:rsidRDefault="00892289" w:rsidP="00D32D3D">
            <w:pPr>
              <w:ind w:firstLine="0"/>
            </w:pPr>
            <w:r>
              <w:t>McCravy</w:t>
            </w:r>
          </w:p>
        </w:tc>
        <w:tc>
          <w:tcPr>
            <w:tcW w:w="2179" w:type="dxa"/>
            <w:shd w:val="clear" w:color="auto" w:fill="auto"/>
          </w:tcPr>
          <w:p w14:paraId="12126944" w14:textId="77777777" w:rsidR="00892289" w:rsidRPr="007027B2" w:rsidRDefault="00892289" w:rsidP="00D32D3D">
            <w:pPr>
              <w:ind w:firstLine="0"/>
            </w:pPr>
            <w:r>
              <w:t>McDaniel</w:t>
            </w:r>
          </w:p>
        </w:tc>
        <w:tc>
          <w:tcPr>
            <w:tcW w:w="2180" w:type="dxa"/>
            <w:shd w:val="clear" w:color="auto" w:fill="auto"/>
          </w:tcPr>
          <w:p w14:paraId="675D049B" w14:textId="77777777" w:rsidR="00892289" w:rsidRPr="007027B2" w:rsidRDefault="00892289" w:rsidP="00D32D3D">
            <w:pPr>
              <w:ind w:firstLine="0"/>
            </w:pPr>
            <w:r>
              <w:t>McGinnis</w:t>
            </w:r>
          </w:p>
        </w:tc>
      </w:tr>
      <w:tr w:rsidR="00892289" w:rsidRPr="007027B2" w14:paraId="0C214B73" w14:textId="77777777" w:rsidTr="00D32D3D">
        <w:tc>
          <w:tcPr>
            <w:tcW w:w="2179" w:type="dxa"/>
            <w:shd w:val="clear" w:color="auto" w:fill="auto"/>
          </w:tcPr>
          <w:p w14:paraId="26327CAA" w14:textId="77777777" w:rsidR="00892289" w:rsidRPr="007027B2" w:rsidRDefault="00892289" w:rsidP="00D32D3D">
            <w:pPr>
              <w:ind w:firstLine="0"/>
            </w:pPr>
            <w:r>
              <w:t>Mitchell</w:t>
            </w:r>
          </w:p>
        </w:tc>
        <w:tc>
          <w:tcPr>
            <w:tcW w:w="2179" w:type="dxa"/>
            <w:shd w:val="clear" w:color="auto" w:fill="auto"/>
          </w:tcPr>
          <w:p w14:paraId="79E53D20" w14:textId="77777777" w:rsidR="00892289" w:rsidRPr="007027B2" w:rsidRDefault="00892289" w:rsidP="00D32D3D">
            <w:pPr>
              <w:ind w:firstLine="0"/>
            </w:pPr>
            <w:r>
              <w:t>J. Moore</w:t>
            </w:r>
          </w:p>
        </w:tc>
        <w:tc>
          <w:tcPr>
            <w:tcW w:w="2180" w:type="dxa"/>
            <w:shd w:val="clear" w:color="auto" w:fill="auto"/>
          </w:tcPr>
          <w:p w14:paraId="6A66FDBE" w14:textId="77777777" w:rsidR="00892289" w:rsidRPr="007027B2" w:rsidRDefault="00892289" w:rsidP="00D32D3D">
            <w:pPr>
              <w:ind w:firstLine="0"/>
            </w:pPr>
            <w:r>
              <w:t>T. Moore</w:t>
            </w:r>
          </w:p>
        </w:tc>
      </w:tr>
      <w:tr w:rsidR="00892289" w:rsidRPr="007027B2" w14:paraId="6B5DF5D1" w14:textId="77777777" w:rsidTr="00D32D3D">
        <w:tc>
          <w:tcPr>
            <w:tcW w:w="2179" w:type="dxa"/>
            <w:shd w:val="clear" w:color="auto" w:fill="auto"/>
          </w:tcPr>
          <w:p w14:paraId="7458440E" w14:textId="77777777" w:rsidR="00892289" w:rsidRPr="007027B2" w:rsidRDefault="00892289" w:rsidP="00D32D3D">
            <w:pPr>
              <w:ind w:firstLine="0"/>
            </w:pPr>
            <w:r>
              <w:t>A. M. Morgan</w:t>
            </w:r>
          </w:p>
        </w:tc>
        <w:tc>
          <w:tcPr>
            <w:tcW w:w="2179" w:type="dxa"/>
            <w:shd w:val="clear" w:color="auto" w:fill="auto"/>
          </w:tcPr>
          <w:p w14:paraId="7937BFA6" w14:textId="77777777" w:rsidR="00892289" w:rsidRPr="007027B2" w:rsidRDefault="00892289" w:rsidP="00D32D3D">
            <w:pPr>
              <w:ind w:firstLine="0"/>
            </w:pPr>
            <w:r>
              <w:t>T. A. Morgan</w:t>
            </w:r>
          </w:p>
        </w:tc>
        <w:tc>
          <w:tcPr>
            <w:tcW w:w="2180" w:type="dxa"/>
            <w:shd w:val="clear" w:color="auto" w:fill="auto"/>
          </w:tcPr>
          <w:p w14:paraId="6AC0392A" w14:textId="77777777" w:rsidR="00892289" w:rsidRPr="007027B2" w:rsidRDefault="00892289" w:rsidP="00D32D3D">
            <w:pPr>
              <w:ind w:firstLine="0"/>
            </w:pPr>
            <w:r>
              <w:t>Moss</w:t>
            </w:r>
          </w:p>
        </w:tc>
      </w:tr>
      <w:tr w:rsidR="00892289" w:rsidRPr="007027B2" w14:paraId="46CAB2A3" w14:textId="77777777" w:rsidTr="00D32D3D">
        <w:tc>
          <w:tcPr>
            <w:tcW w:w="2179" w:type="dxa"/>
            <w:shd w:val="clear" w:color="auto" w:fill="auto"/>
          </w:tcPr>
          <w:p w14:paraId="0EAC52E8" w14:textId="77777777" w:rsidR="00892289" w:rsidRPr="007027B2" w:rsidRDefault="00892289" w:rsidP="00D32D3D">
            <w:pPr>
              <w:ind w:firstLine="0"/>
            </w:pPr>
            <w:r>
              <w:t>Murphy</w:t>
            </w:r>
          </w:p>
        </w:tc>
        <w:tc>
          <w:tcPr>
            <w:tcW w:w="2179" w:type="dxa"/>
            <w:shd w:val="clear" w:color="auto" w:fill="auto"/>
          </w:tcPr>
          <w:p w14:paraId="03F54B0D" w14:textId="77777777" w:rsidR="00892289" w:rsidRPr="007027B2" w:rsidRDefault="00892289" w:rsidP="00D32D3D">
            <w:pPr>
              <w:ind w:firstLine="0"/>
            </w:pPr>
            <w:r>
              <w:t>Neese</w:t>
            </w:r>
          </w:p>
        </w:tc>
        <w:tc>
          <w:tcPr>
            <w:tcW w:w="2180" w:type="dxa"/>
            <w:shd w:val="clear" w:color="auto" w:fill="auto"/>
          </w:tcPr>
          <w:p w14:paraId="744CF11C" w14:textId="77777777" w:rsidR="00892289" w:rsidRPr="007027B2" w:rsidRDefault="00892289" w:rsidP="00D32D3D">
            <w:pPr>
              <w:ind w:firstLine="0"/>
            </w:pPr>
            <w:r>
              <w:t>B. Newton</w:t>
            </w:r>
          </w:p>
        </w:tc>
      </w:tr>
      <w:tr w:rsidR="00892289" w:rsidRPr="007027B2" w14:paraId="3757778C" w14:textId="77777777" w:rsidTr="00D32D3D">
        <w:tc>
          <w:tcPr>
            <w:tcW w:w="2179" w:type="dxa"/>
            <w:shd w:val="clear" w:color="auto" w:fill="auto"/>
          </w:tcPr>
          <w:p w14:paraId="6933ED9B" w14:textId="77777777" w:rsidR="00892289" w:rsidRPr="007027B2" w:rsidRDefault="00892289" w:rsidP="00D32D3D">
            <w:pPr>
              <w:ind w:firstLine="0"/>
            </w:pPr>
            <w:r>
              <w:t>W. Newton</w:t>
            </w:r>
          </w:p>
        </w:tc>
        <w:tc>
          <w:tcPr>
            <w:tcW w:w="2179" w:type="dxa"/>
            <w:shd w:val="clear" w:color="auto" w:fill="auto"/>
          </w:tcPr>
          <w:p w14:paraId="082F3DB6" w14:textId="77777777" w:rsidR="00892289" w:rsidRPr="007027B2" w:rsidRDefault="00892289" w:rsidP="00D32D3D">
            <w:pPr>
              <w:ind w:firstLine="0"/>
            </w:pPr>
            <w:r>
              <w:t>O'Neal</w:t>
            </w:r>
          </w:p>
        </w:tc>
        <w:tc>
          <w:tcPr>
            <w:tcW w:w="2180" w:type="dxa"/>
            <w:shd w:val="clear" w:color="auto" w:fill="auto"/>
          </w:tcPr>
          <w:p w14:paraId="175F1FE6" w14:textId="77777777" w:rsidR="00892289" w:rsidRPr="007027B2" w:rsidRDefault="00892289" w:rsidP="00D32D3D">
            <w:pPr>
              <w:ind w:firstLine="0"/>
            </w:pPr>
            <w:r>
              <w:t>Oremus</w:t>
            </w:r>
          </w:p>
        </w:tc>
      </w:tr>
      <w:tr w:rsidR="00892289" w:rsidRPr="007027B2" w14:paraId="4AC53317" w14:textId="77777777" w:rsidTr="00D32D3D">
        <w:tc>
          <w:tcPr>
            <w:tcW w:w="2179" w:type="dxa"/>
            <w:shd w:val="clear" w:color="auto" w:fill="auto"/>
          </w:tcPr>
          <w:p w14:paraId="31920A28" w14:textId="77777777" w:rsidR="00892289" w:rsidRPr="007027B2" w:rsidRDefault="00892289" w:rsidP="00D32D3D">
            <w:pPr>
              <w:ind w:firstLine="0"/>
            </w:pPr>
            <w:r>
              <w:t>Ott</w:t>
            </w:r>
          </w:p>
        </w:tc>
        <w:tc>
          <w:tcPr>
            <w:tcW w:w="2179" w:type="dxa"/>
            <w:shd w:val="clear" w:color="auto" w:fill="auto"/>
          </w:tcPr>
          <w:p w14:paraId="4A9C6145" w14:textId="77777777" w:rsidR="00892289" w:rsidRPr="007027B2" w:rsidRDefault="00892289" w:rsidP="00D32D3D">
            <w:pPr>
              <w:ind w:firstLine="0"/>
            </w:pPr>
            <w:r>
              <w:t>Pace</w:t>
            </w:r>
          </w:p>
        </w:tc>
        <w:tc>
          <w:tcPr>
            <w:tcW w:w="2180" w:type="dxa"/>
            <w:shd w:val="clear" w:color="auto" w:fill="auto"/>
          </w:tcPr>
          <w:p w14:paraId="6C4C6B81" w14:textId="77777777" w:rsidR="00892289" w:rsidRPr="007027B2" w:rsidRDefault="00892289" w:rsidP="00D32D3D">
            <w:pPr>
              <w:ind w:firstLine="0"/>
            </w:pPr>
            <w:r>
              <w:t>Pedalino</w:t>
            </w:r>
          </w:p>
        </w:tc>
      </w:tr>
      <w:tr w:rsidR="00892289" w:rsidRPr="007027B2" w14:paraId="5654582F" w14:textId="77777777" w:rsidTr="00D32D3D">
        <w:tc>
          <w:tcPr>
            <w:tcW w:w="2179" w:type="dxa"/>
            <w:shd w:val="clear" w:color="auto" w:fill="auto"/>
          </w:tcPr>
          <w:p w14:paraId="0A45E3AF" w14:textId="77777777" w:rsidR="00892289" w:rsidRPr="007027B2" w:rsidRDefault="00892289" w:rsidP="00D32D3D">
            <w:pPr>
              <w:ind w:firstLine="0"/>
            </w:pPr>
            <w:r>
              <w:t>Pendarvis</w:t>
            </w:r>
          </w:p>
        </w:tc>
        <w:tc>
          <w:tcPr>
            <w:tcW w:w="2179" w:type="dxa"/>
            <w:shd w:val="clear" w:color="auto" w:fill="auto"/>
          </w:tcPr>
          <w:p w14:paraId="363C5A63" w14:textId="77777777" w:rsidR="00892289" w:rsidRPr="007027B2" w:rsidRDefault="00892289" w:rsidP="00D32D3D">
            <w:pPr>
              <w:ind w:firstLine="0"/>
            </w:pPr>
            <w:r>
              <w:t>Pope</w:t>
            </w:r>
          </w:p>
        </w:tc>
        <w:tc>
          <w:tcPr>
            <w:tcW w:w="2180" w:type="dxa"/>
            <w:shd w:val="clear" w:color="auto" w:fill="auto"/>
          </w:tcPr>
          <w:p w14:paraId="44644914" w14:textId="77777777" w:rsidR="00892289" w:rsidRPr="007027B2" w:rsidRDefault="00892289" w:rsidP="00D32D3D">
            <w:pPr>
              <w:ind w:firstLine="0"/>
            </w:pPr>
            <w:r>
              <w:t>Robbins</w:t>
            </w:r>
          </w:p>
        </w:tc>
      </w:tr>
      <w:tr w:rsidR="00892289" w:rsidRPr="007027B2" w14:paraId="5A554955" w14:textId="77777777" w:rsidTr="00D32D3D">
        <w:tc>
          <w:tcPr>
            <w:tcW w:w="2179" w:type="dxa"/>
            <w:shd w:val="clear" w:color="auto" w:fill="auto"/>
          </w:tcPr>
          <w:p w14:paraId="7CC7EDB2" w14:textId="77777777" w:rsidR="00892289" w:rsidRPr="007027B2" w:rsidRDefault="00892289" w:rsidP="00D32D3D">
            <w:pPr>
              <w:ind w:firstLine="0"/>
            </w:pPr>
            <w:r>
              <w:t>Rose</w:t>
            </w:r>
          </w:p>
        </w:tc>
        <w:tc>
          <w:tcPr>
            <w:tcW w:w="2179" w:type="dxa"/>
            <w:shd w:val="clear" w:color="auto" w:fill="auto"/>
          </w:tcPr>
          <w:p w14:paraId="1CF6B1B7" w14:textId="77777777" w:rsidR="00892289" w:rsidRPr="007027B2" w:rsidRDefault="00892289" w:rsidP="00D32D3D">
            <w:pPr>
              <w:ind w:firstLine="0"/>
            </w:pPr>
            <w:r>
              <w:t>Rutherford</w:t>
            </w:r>
          </w:p>
        </w:tc>
        <w:tc>
          <w:tcPr>
            <w:tcW w:w="2180" w:type="dxa"/>
            <w:shd w:val="clear" w:color="auto" w:fill="auto"/>
          </w:tcPr>
          <w:p w14:paraId="3F0C6A42" w14:textId="77777777" w:rsidR="00892289" w:rsidRPr="007027B2" w:rsidRDefault="00892289" w:rsidP="00D32D3D">
            <w:pPr>
              <w:ind w:firstLine="0"/>
            </w:pPr>
            <w:r>
              <w:t>Sandifer</w:t>
            </w:r>
          </w:p>
        </w:tc>
      </w:tr>
      <w:tr w:rsidR="00892289" w:rsidRPr="007027B2" w14:paraId="71055730" w14:textId="77777777" w:rsidTr="00D32D3D">
        <w:tc>
          <w:tcPr>
            <w:tcW w:w="2179" w:type="dxa"/>
            <w:shd w:val="clear" w:color="auto" w:fill="auto"/>
          </w:tcPr>
          <w:p w14:paraId="14EB162D" w14:textId="77777777" w:rsidR="00892289" w:rsidRPr="007027B2" w:rsidRDefault="00892289" w:rsidP="00D32D3D">
            <w:pPr>
              <w:ind w:firstLine="0"/>
            </w:pPr>
            <w:r>
              <w:t>Schuessler</w:t>
            </w:r>
          </w:p>
        </w:tc>
        <w:tc>
          <w:tcPr>
            <w:tcW w:w="2179" w:type="dxa"/>
            <w:shd w:val="clear" w:color="auto" w:fill="auto"/>
          </w:tcPr>
          <w:p w14:paraId="19BE7D17" w14:textId="77777777" w:rsidR="00892289" w:rsidRPr="007027B2" w:rsidRDefault="00892289" w:rsidP="00D32D3D">
            <w:pPr>
              <w:ind w:firstLine="0"/>
            </w:pPr>
            <w:r>
              <w:t>Sessions</w:t>
            </w:r>
          </w:p>
        </w:tc>
        <w:tc>
          <w:tcPr>
            <w:tcW w:w="2180" w:type="dxa"/>
            <w:shd w:val="clear" w:color="auto" w:fill="auto"/>
          </w:tcPr>
          <w:p w14:paraId="3BD18C6F" w14:textId="77777777" w:rsidR="00892289" w:rsidRPr="007027B2" w:rsidRDefault="00892289" w:rsidP="00D32D3D">
            <w:pPr>
              <w:ind w:firstLine="0"/>
            </w:pPr>
            <w:r>
              <w:t>G. M. Smith</w:t>
            </w:r>
          </w:p>
        </w:tc>
      </w:tr>
      <w:tr w:rsidR="00892289" w:rsidRPr="007027B2" w14:paraId="2E8888F4" w14:textId="77777777" w:rsidTr="00D32D3D">
        <w:tc>
          <w:tcPr>
            <w:tcW w:w="2179" w:type="dxa"/>
            <w:shd w:val="clear" w:color="auto" w:fill="auto"/>
          </w:tcPr>
          <w:p w14:paraId="74EEB69C" w14:textId="77777777" w:rsidR="00892289" w:rsidRPr="007027B2" w:rsidRDefault="00892289" w:rsidP="00D32D3D">
            <w:pPr>
              <w:ind w:firstLine="0"/>
            </w:pPr>
            <w:r>
              <w:t>M. M. Smith</w:t>
            </w:r>
          </w:p>
        </w:tc>
        <w:tc>
          <w:tcPr>
            <w:tcW w:w="2179" w:type="dxa"/>
            <w:shd w:val="clear" w:color="auto" w:fill="auto"/>
          </w:tcPr>
          <w:p w14:paraId="04E0675A" w14:textId="77777777" w:rsidR="00892289" w:rsidRPr="007027B2" w:rsidRDefault="00892289" w:rsidP="00D32D3D">
            <w:pPr>
              <w:ind w:firstLine="0"/>
            </w:pPr>
            <w:r>
              <w:t>Spann-Wilder</w:t>
            </w:r>
          </w:p>
        </w:tc>
        <w:tc>
          <w:tcPr>
            <w:tcW w:w="2180" w:type="dxa"/>
            <w:shd w:val="clear" w:color="auto" w:fill="auto"/>
          </w:tcPr>
          <w:p w14:paraId="2FE991BB" w14:textId="77777777" w:rsidR="00892289" w:rsidRPr="007027B2" w:rsidRDefault="00892289" w:rsidP="00D32D3D">
            <w:pPr>
              <w:ind w:firstLine="0"/>
            </w:pPr>
            <w:r>
              <w:t>Stavrinakis</w:t>
            </w:r>
          </w:p>
        </w:tc>
      </w:tr>
      <w:tr w:rsidR="00892289" w:rsidRPr="007027B2" w14:paraId="4827FE87" w14:textId="77777777" w:rsidTr="00D32D3D">
        <w:tc>
          <w:tcPr>
            <w:tcW w:w="2179" w:type="dxa"/>
            <w:shd w:val="clear" w:color="auto" w:fill="auto"/>
          </w:tcPr>
          <w:p w14:paraId="46FAC032" w14:textId="77777777" w:rsidR="00892289" w:rsidRPr="007027B2" w:rsidRDefault="00892289" w:rsidP="00D32D3D">
            <w:pPr>
              <w:ind w:firstLine="0"/>
            </w:pPr>
            <w:r>
              <w:t>Taylor</w:t>
            </w:r>
          </w:p>
        </w:tc>
        <w:tc>
          <w:tcPr>
            <w:tcW w:w="2179" w:type="dxa"/>
            <w:shd w:val="clear" w:color="auto" w:fill="auto"/>
          </w:tcPr>
          <w:p w14:paraId="1CAC29EA" w14:textId="77777777" w:rsidR="00892289" w:rsidRPr="007027B2" w:rsidRDefault="00892289" w:rsidP="00D32D3D">
            <w:pPr>
              <w:ind w:firstLine="0"/>
            </w:pPr>
            <w:r>
              <w:t>Thigpen</w:t>
            </w:r>
          </w:p>
        </w:tc>
        <w:tc>
          <w:tcPr>
            <w:tcW w:w="2180" w:type="dxa"/>
            <w:shd w:val="clear" w:color="auto" w:fill="auto"/>
          </w:tcPr>
          <w:p w14:paraId="13D0B121" w14:textId="77777777" w:rsidR="00892289" w:rsidRPr="007027B2" w:rsidRDefault="00892289" w:rsidP="00D32D3D">
            <w:pPr>
              <w:ind w:firstLine="0"/>
            </w:pPr>
            <w:r>
              <w:t>Vaughan</w:t>
            </w:r>
          </w:p>
        </w:tc>
      </w:tr>
      <w:tr w:rsidR="00892289" w:rsidRPr="007027B2" w14:paraId="79069541" w14:textId="77777777" w:rsidTr="00D32D3D">
        <w:tc>
          <w:tcPr>
            <w:tcW w:w="2179" w:type="dxa"/>
            <w:shd w:val="clear" w:color="auto" w:fill="auto"/>
          </w:tcPr>
          <w:p w14:paraId="415C5C15" w14:textId="77777777" w:rsidR="00892289" w:rsidRPr="007027B2" w:rsidRDefault="00892289" w:rsidP="00D32D3D">
            <w:pPr>
              <w:ind w:firstLine="0"/>
            </w:pPr>
            <w:r>
              <w:t>Weeks</w:t>
            </w:r>
          </w:p>
        </w:tc>
        <w:tc>
          <w:tcPr>
            <w:tcW w:w="2179" w:type="dxa"/>
            <w:shd w:val="clear" w:color="auto" w:fill="auto"/>
          </w:tcPr>
          <w:p w14:paraId="0F455FB5" w14:textId="77777777" w:rsidR="00892289" w:rsidRPr="007027B2" w:rsidRDefault="00892289" w:rsidP="00D32D3D">
            <w:pPr>
              <w:ind w:firstLine="0"/>
            </w:pPr>
            <w:r>
              <w:t>West</w:t>
            </w:r>
          </w:p>
        </w:tc>
        <w:tc>
          <w:tcPr>
            <w:tcW w:w="2180" w:type="dxa"/>
            <w:shd w:val="clear" w:color="auto" w:fill="auto"/>
          </w:tcPr>
          <w:p w14:paraId="73756091" w14:textId="77777777" w:rsidR="00892289" w:rsidRPr="007027B2" w:rsidRDefault="00892289" w:rsidP="00D32D3D">
            <w:pPr>
              <w:ind w:firstLine="0"/>
            </w:pPr>
            <w:r>
              <w:t>Wetmore</w:t>
            </w:r>
          </w:p>
        </w:tc>
      </w:tr>
      <w:tr w:rsidR="00892289" w:rsidRPr="007027B2" w14:paraId="78D0989A" w14:textId="77777777" w:rsidTr="00D32D3D">
        <w:tc>
          <w:tcPr>
            <w:tcW w:w="2179" w:type="dxa"/>
            <w:shd w:val="clear" w:color="auto" w:fill="auto"/>
          </w:tcPr>
          <w:p w14:paraId="0C98E51D" w14:textId="77777777" w:rsidR="00892289" w:rsidRPr="007027B2" w:rsidRDefault="00892289" w:rsidP="00D32D3D">
            <w:pPr>
              <w:ind w:firstLine="0"/>
            </w:pPr>
            <w:r>
              <w:t>Wheeler</w:t>
            </w:r>
          </w:p>
        </w:tc>
        <w:tc>
          <w:tcPr>
            <w:tcW w:w="2179" w:type="dxa"/>
            <w:shd w:val="clear" w:color="auto" w:fill="auto"/>
          </w:tcPr>
          <w:p w14:paraId="609A3ECF" w14:textId="77777777" w:rsidR="00892289" w:rsidRPr="007027B2" w:rsidRDefault="00892289" w:rsidP="00D32D3D">
            <w:pPr>
              <w:ind w:firstLine="0"/>
            </w:pPr>
            <w:r>
              <w:t>White</w:t>
            </w:r>
          </w:p>
        </w:tc>
        <w:tc>
          <w:tcPr>
            <w:tcW w:w="2180" w:type="dxa"/>
            <w:shd w:val="clear" w:color="auto" w:fill="auto"/>
          </w:tcPr>
          <w:p w14:paraId="18686AA9" w14:textId="77777777" w:rsidR="00892289" w:rsidRPr="007027B2" w:rsidRDefault="00892289" w:rsidP="00D32D3D">
            <w:pPr>
              <w:ind w:firstLine="0"/>
            </w:pPr>
            <w:r>
              <w:t>Whitmire</w:t>
            </w:r>
          </w:p>
        </w:tc>
      </w:tr>
      <w:tr w:rsidR="00892289" w:rsidRPr="007027B2" w14:paraId="0CF9511F" w14:textId="77777777" w:rsidTr="00D32D3D">
        <w:tc>
          <w:tcPr>
            <w:tcW w:w="2179" w:type="dxa"/>
            <w:shd w:val="clear" w:color="auto" w:fill="auto"/>
          </w:tcPr>
          <w:p w14:paraId="757B4986" w14:textId="77777777" w:rsidR="00892289" w:rsidRPr="007027B2" w:rsidRDefault="00892289" w:rsidP="00D32D3D">
            <w:pPr>
              <w:keepNext/>
              <w:ind w:firstLine="0"/>
            </w:pPr>
            <w:r>
              <w:t>Williams</w:t>
            </w:r>
          </w:p>
        </w:tc>
        <w:tc>
          <w:tcPr>
            <w:tcW w:w="2179" w:type="dxa"/>
            <w:shd w:val="clear" w:color="auto" w:fill="auto"/>
          </w:tcPr>
          <w:p w14:paraId="15C08401" w14:textId="77777777" w:rsidR="00892289" w:rsidRPr="007027B2" w:rsidRDefault="00892289" w:rsidP="00D32D3D">
            <w:pPr>
              <w:keepNext/>
              <w:ind w:firstLine="0"/>
            </w:pPr>
            <w:r>
              <w:t>Willis</w:t>
            </w:r>
          </w:p>
        </w:tc>
        <w:tc>
          <w:tcPr>
            <w:tcW w:w="2180" w:type="dxa"/>
            <w:shd w:val="clear" w:color="auto" w:fill="auto"/>
          </w:tcPr>
          <w:p w14:paraId="1594EA9D" w14:textId="77777777" w:rsidR="00892289" w:rsidRPr="007027B2" w:rsidRDefault="00892289" w:rsidP="00D32D3D">
            <w:pPr>
              <w:keepNext/>
              <w:ind w:firstLine="0"/>
            </w:pPr>
            <w:r>
              <w:t>Wooten</w:t>
            </w:r>
          </w:p>
        </w:tc>
      </w:tr>
      <w:tr w:rsidR="00892289" w:rsidRPr="007027B2" w14:paraId="37CEC51F" w14:textId="77777777" w:rsidTr="00D32D3D">
        <w:tc>
          <w:tcPr>
            <w:tcW w:w="2179" w:type="dxa"/>
            <w:shd w:val="clear" w:color="auto" w:fill="auto"/>
          </w:tcPr>
          <w:p w14:paraId="53A9BBB2" w14:textId="77777777" w:rsidR="00892289" w:rsidRPr="007027B2" w:rsidRDefault="00892289" w:rsidP="00D32D3D">
            <w:pPr>
              <w:keepNext/>
              <w:ind w:firstLine="0"/>
            </w:pPr>
            <w:r>
              <w:t>Yow</w:t>
            </w:r>
          </w:p>
        </w:tc>
        <w:tc>
          <w:tcPr>
            <w:tcW w:w="2179" w:type="dxa"/>
            <w:shd w:val="clear" w:color="auto" w:fill="auto"/>
          </w:tcPr>
          <w:p w14:paraId="319286AA" w14:textId="77777777" w:rsidR="00892289" w:rsidRPr="007027B2" w:rsidRDefault="00892289" w:rsidP="00D32D3D">
            <w:pPr>
              <w:keepNext/>
              <w:ind w:firstLine="0"/>
            </w:pPr>
          </w:p>
        </w:tc>
        <w:tc>
          <w:tcPr>
            <w:tcW w:w="2180" w:type="dxa"/>
            <w:shd w:val="clear" w:color="auto" w:fill="auto"/>
          </w:tcPr>
          <w:p w14:paraId="5D44E9EB" w14:textId="77777777" w:rsidR="00892289" w:rsidRPr="007027B2" w:rsidRDefault="00892289" w:rsidP="00D32D3D">
            <w:pPr>
              <w:keepNext/>
              <w:ind w:firstLine="0"/>
            </w:pPr>
          </w:p>
        </w:tc>
      </w:tr>
    </w:tbl>
    <w:p w14:paraId="126D0D8E" w14:textId="77777777" w:rsidR="00892289" w:rsidRDefault="00892289" w:rsidP="00892289"/>
    <w:p w14:paraId="7CADCB83" w14:textId="77777777" w:rsidR="00892289" w:rsidRDefault="00892289" w:rsidP="00892289">
      <w:pPr>
        <w:jc w:val="center"/>
        <w:rPr>
          <w:b/>
        </w:rPr>
      </w:pPr>
      <w:r w:rsidRPr="007027B2">
        <w:rPr>
          <w:b/>
        </w:rPr>
        <w:t>Total--106</w:t>
      </w:r>
    </w:p>
    <w:p w14:paraId="32655302" w14:textId="77777777" w:rsidR="00892289" w:rsidRDefault="00892289" w:rsidP="00892289">
      <w:pPr>
        <w:jc w:val="center"/>
        <w:rPr>
          <w:b/>
        </w:rPr>
      </w:pPr>
    </w:p>
    <w:p w14:paraId="742E3549" w14:textId="77777777" w:rsidR="00892289" w:rsidRDefault="00892289" w:rsidP="00892289">
      <w:pPr>
        <w:ind w:firstLine="0"/>
      </w:pPr>
      <w:r w:rsidRPr="007027B2">
        <w:t xml:space="preserve"> </w:t>
      </w:r>
      <w:r>
        <w:t>Those who voted in the negative are:</w:t>
      </w:r>
    </w:p>
    <w:p w14:paraId="2BBF2F40" w14:textId="77777777" w:rsidR="00892289" w:rsidRDefault="00892289" w:rsidP="00892289"/>
    <w:p w14:paraId="60847C4B" w14:textId="77777777" w:rsidR="00892289" w:rsidRDefault="00892289" w:rsidP="00892289">
      <w:pPr>
        <w:jc w:val="center"/>
        <w:rPr>
          <w:b/>
        </w:rPr>
      </w:pPr>
      <w:r w:rsidRPr="007027B2">
        <w:rPr>
          <w:b/>
        </w:rPr>
        <w:t>Total--0</w:t>
      </w:r>
    </w:p>
    <w:p w14:paraId="55A1457A" w14:textId="77777777" w:rsidR="00892289" w:rsidRDefault="00892289" w:rsidP="00892289">
      <w:pPr>
        <w:jc w:val="center"/>
        <w:rPr>
          <w:b/>
        </w:rPr>
      </w:pPr>
    </w:p>
    <w:p w14:paraId="6942B4EE" w14:textId="77777777" w:rsidR="00892289" w:rsidRDefault="00892289" w:rsidP="00892289">
      <w:r>
        <w:t>The Senate Amendments were agreed to, and the Bill having received three readings in both Houses, it was ordered that the title be changed to that of an Act, and that it be enrolled for ratification.</w:t>
      </w:r>
    </w:p>
    <w:p w14:paraId="26F3394E" w14:textId="77777777" w:rsidR="00892289" w:rsidRDefault="00892289" w:rsidP="00892289"/>
    <w:p w14:paraId="5BEA32F6" w14:textId="77777777" w:rsidR="00892289" w:rsidRDefault="00892289" w:rsidP="00892289">
      <w:pPr>
        <w:keepNext/>
        <w:jc w:val="center"/>
        <w:rPr>
          <w:b/>
        </w:rPr>
      </w:pPr>
      <w:r w:rsidRPr="007027B2">
        <w:rPr>
          <w:b/>
        </w:rPr>
        <w:t>S. 1021--SENATE AMENDMENTS CONCURRED IN AND BILL ENROLLED</w:t>
      </w:r>
    </w:p>
    <w:p w14:paraId="42B1E81A" w14:textId="77777777" w:rsidR="00892289" w:rsidRDefault="00892289" w:rsidP="00892289">
      <w:r>
        <w:t xml:space="preserve">The Senate Amendments to the following Bill were taken up for consideration: </w:t>
      </w:r>
    </w:p>
    <w:p w14:paraId="3E21F407" w14:textId="77777777" w:rsidR="00892289" w:rsidRDefault="00892289" w:rsidP="00892289">
      <w:bookmarkStart w:id="216" w:name="include_clip_start_91"/>
      <w:bookmarkEnd w:id="216"/>
    </w:p>
    <w:p w14:paraId="379B8E6E" w14:textId="77777777" w:rsidR="00892289" w:rsidRDefault="00892289" w:rsidP="00892289">
      <w:r>
        <w:t>S. 1021 -- Senators Davis, Matthews and Campsen: A BILL TO EXTEND THE PROVISIONS OF THE SOUTH CAROLINA ABANDONED BUILDINGS REVITALIZATION ACT TO 2035; AND TO AMEND THE SOUTH CAROLINA CODE OF LAWS BY AMENDING SECTION 12-67-140, RELATING TO THE ABANDONED BUILDINGS TAX CREDIT, SO AS TO INCREASE THE AMOUNT OF THE MAXIMUM TAX CREDIT THAT MAY BE EARNED.</w:t>
      </w:r>
    </w:p>
    <w:p w14:paraId="65B3DC4A" w14:textId="77777777" w:rsidR="00892289" w:rsidRDefault="00892289" w:rsidP="00892289">
      <w:bookmarkStart w:id="217" w:name="include_clip_end_91"/>
      <w:bookmarkEnd w:id="217"/>
    </w:p>
    <w:p w14:paraId="4016E3EA" w14:textId="77777777" w:rsidR="00892289" w:rsidRDefault="00892289" w:rsidP="00892289">
      <w:r>
        <w:t>Rep. CASKEY explained the Senate Amendments.</w:t>
      </w:r>
    </w:p>
    <w:p w14:paraId="49326A77" w14:textId="77777777" w:rsidR="00892289" w:rsidRDefault="00892289" w:rsidP="00892289"/>
    <w:p w14:paraId="2E2B24A2" w14:textId="77777777" w:rsidR="00892289" w:rsidRDefault="00892289" w:rsidP="00892289">
      <w:r>
        <w:t xml:space="preserve">The yeas and nays were taken resulting as follows: </w:t>
      </w:r>
    </w:p>
    <w:p w14:paraId="482926AE" w14:textId="77777777" w:rsidR="00892289" w:rsidRDefault="00892289" w:rsidP="00892289">
      <w:pPr>
        <w:jc w:val="center"/>
      </w:pPr>
      <w:r>
        <w:t xml:space="preserve"> </w:t>
      </w:r>
      <w:bookmarkStart w:id="218" w:name="vote_start93"/>
      <w:bookmarkEnd w:id="218"/>
      <w:r>
        <w:t>Yeas 104; Nays 0</w:t>
      </w:r>
    </w:p>
    <w:p w14:paraId="6DBDB427" w14:textId="77777777" w:rsidR="00892289" w:rsidRDefault="00892289" w:rsidP="00892289">
      <w:pPr>
        <w:jc w:val="center"/>
      </w:pPr>
    </w:p>
    <w:p w14:paraId="21B53F4B" w14:textId="77777777" w:rsidR="00892289" w:rsidRDefault="00892289" w:rsidP="0089228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3D0E410E" w14:textId="77777777" w:rsidTr="00D32D3D">
        <w:tc>
          <w:tcPr>
            <w:tcW w:w="2179" w:type="dxa"/>
            <w:shd w:val="clear" w:color="auto" w:fill="auto"/>
          </w:tcPr>
          <w:p w14:paraId="4149F54A" w14:textId="77777777" w:rsidR="00892289" w:rsidRPr="007027B2" w:rsidRDefault="00892289" w:rsidP="00D32D3D">
            <w:pPr>
              <w:keepNext/>
              <w:ind w:firstLine="0"/>
            </w:pPr>
            <w:r>
              <w:t>Alexander</w:t>
            </w:r>
          </w:p>
        </w:tc>
        <w:tc>
          <w:tcPr>
            <w:tcW w:w="2179" w:type="dxa"/>
            <w:shd w:val="clear" w:color="auto" w:fill="auto"/>
          </w:tcPr>
          <w:p w14:paraId="4D53F7F1" w14:textId="77777777" w:rsidR="00892289" w:rsidRPr="007027B2" w:rsidRDefault="00892289" w:rsidP="00D32D3D">
            <w:pPr>
              <w:keepNext/>
              <w:ind w:firstLine="0"/>
            </w:pPr>
            <w:r>
              <w:t>Anderson</w:t>
            </w:r>
          </w:p>
        </w:tc>
        <w:tc>
          <w:tcPr>
            <w:tcW w:w="2180" w:type="dxa"/>
            <w:shd w:val="clear" w:color="auto" w:fill="auto"/>
          </w:tcPr>
          <w:p w14:paraId="295BAD26" w14:textId="77777777" w:rsidR="00892289" w:rsidRPr="007027B2" w:rsidRDefault="00892289" w:rsidP="00D32D3D">
            <w:pPr>
              <w:keepNext/>
              <w:ind w:firstLine="0"/>
            </w:pPr>
            <w:r>
              <w:t>Bailey</w:t>
            </w:r>
          </w:p>
        </w:tc>
      </w:tr>
      <w:tr w:rsidR="00892289" w:rsidRPr="007027B2" w14:paraId="56434022" w14:textId="77777777" w:rsidTr="00D32D3D">
        <w:tc>
          <w:tcPr>
            <w:tcW w:w="2179" w:type="dxa"/>
            <w:shd w:val="clear" w:color="auto" w:fill="auto"/>
          </w:tcPr>
          <w:p w14:paraId="66E27D0A" w14:textId="77777777" w:rsidR="00892289" w:rsidRPr="007027B2" w:rsidRDefault="00892289" w:rsidP="00D32D3D">
            <w:pPr>
              <w:ind w:firstLine="0"/>
            </w:pPr>
            <w:r>
              <w:t>Ballentine</w:t>
            </w:r>
          </w:p>
        </w:tc>
        <w:tc>
          <w:tcPr>
            <w:tcW w:w="2179" w:type="dxa"/>
            <w:shd w:val="clear" w:color="auto" w:fill="auto"/>
          </w:tcPr>
          <w:p w14:paraId="19E3E95D" w14:textId="77777777" w:rsidR="00892289" w:rsidRPr="007027B2" w:rsidRDefault="00892289" w:rsidP="00D32D3D">
            <w:pPr>
              <w:ind w:firstLine="0"/>
            </w:pPr>
            <w:r>
              <w:t>Bannister</w:t>
            </w:r>
          </w:p>
        </w:tc>
        <w:tc>
          <w:tcPr>
            <w:tcW w:w="2180" w:type="dxa"/>
            <w:shd w:val="clear" w:color="auto" w:fill="auto"/>
          </w:tcPr>
          <w:p w14:paraId="577C4A82" w14:textId="77777777" w:rsidR="00892289" w:rsidRPr="007027B2" w:rsidRDefault="00892289" w:rsidP="00D32D3D">
            <w:pPr>
              <w:ind w:firstLine="0"/>
            </w:pPr>
            <w:r>
              <w:t>Bauer</w:t>
            </w:r>
          </w:p>
        </w:tc>
      </w:tr>
      <w:tr w:rsidR="00892289" w:rsidRPr="007027B2" w14:paraId="3D07A5F8" w14:textId="77777777" w:rsidTr="00D32D3D">
        <w:tc>
          <w:tcPr>
            <w:tcW w:w="2179" w:type="dxa"/>
            <w:shd w:val="clear" w:color="auto" w:fill="auto"/>
          </w:tcPr>
          <w:p w14:paraId="6D002932" w14:textId="77777777" w:rsidR="00892289" w:rsidRPr="007027B2" w:rsidRDefault="00892289" w:rsidP="00D32D3D">
            <w:pPr>
              <w:ind w:firstLine="0"/>
            </w:pPr>
            <w:r>
              <w:t>Beach</w:t>
            </w:r>
          </w:p>
        </w:tc>
        <w:tc>
          <w:tcPr>
            <w:tcW w:w="2179" w:type="dxa"/>
            <w:shd w:val="clear" w:color="auto" w:fill="auto"/>
          </w:tcPr>
          <w:p w14:paraId="3A3962FE" w14:textId="77777777" w:rsidR="00892289" w:rsidRPr="007027B2" w:rsidRDefault="00892289" w:rsidP="00D32D3D">
            <w:pPr>
              <w:ind w:firstLine="0"/>
            </w:pPr>
            <w:r>
              <w:t>Bernstein</w:t>
            </w:r>
          </w:p>
        </w:tc>
        <w:tc>
          <w:tcPr>
            <w:tcW w:w="2180" w:type="dxa"/>
            <w:shd w:val="clear" w:color="auto" w:fill="auto"/>
          </w:tcPr>
          <w:p w14:paraId="46977F9E" w14:textId="77777777" w:rsidR="00892289" w:rsidRPr="007027B2" w:rsidRDefault="00892289" w:rsidP="00D32D3D">
            <w:pPr>
              <w:ind w:firstLine="0"/>
            </w:pPr>
            <w:r>
              <w:t>Blackwell</w:t>
            </w:r>
          </w:p>
        </w:tc>
      </w:tr>
      <w:tr w:rsidR="00892289" w:rsidRPr="007027B2" w14:paraId="2D64E178" w14:textId="77777777" w:rsidTr="00D32D3D">
        <w:tc>
          <w:tcPr>
            <w:tcW w:w="2179" w:type="dxa"/>
            <w:shd w:val="clear" w:color="auto" w:fill="auto"/>
          </w:tcPr>
          <w:p w14:paraId="6976DF34" w14:textId="77777777" w:rsidR="00892289" w:rsidRPr="007027B2" w:rsidRDefault="00892289" w:rsidP="00D32D3D">
            <w:pPr>
              <w:ind w:firstLine="0"/>
            </w:pPr>
            <w:r>
              <w:t>Brewer</w:t>
            </w:r>
          </w:p>
        </w:tc>
        <w:tc>
          <w:tcPr>
            <w:tcW w:w="2179" w:type="dxa"/>
            <w:shd w:val="clear" w:color="auto" w:fill="auto"/>
          </w:tcPr>
          <w:p w14:paraId="105DAC01" w14:textId="77777777" w:rsidR="00892289" w:rsidRPr="007027B2" w:rsidRDefault="00892289" w:rsidP="00D32D3D">
            <w:pPr>
              <w:ind w:firstLine="0"/>
            </w:pPr>
            <w:r>
              <w:t>Brittain</w:t>
            </w:r>
          </w:p>
        </w:tc>
        <w:tc>
          <w:tcPr>
            <w:tcW w:w="2180" w:type="dxa"/>
            <w:shd w:val="clear" w:color="auto" w:fill="auto"/>
          </w:tcPr>
          <w:p w14:paraId="749C5B3B" w14:textId="77777777" w:rsidR="00892289" w:rsidRPr="007027B2" w:rsidRDefault="00892289" w:rsidP="00D32D3D">
            <w:pPr>
              <w:ind w:firstLine="0"/>
            </w:pPr>
            <w:r>
              <w:t>Burns</w:t>
            </w:r>
          </w:p>
        </w:tc>
      </w:tr>
      <w:tr w:rsidR="00892289" w:rsidRPr="007027B2" w14:paraId="739EC2B7" w14:textId="77777777" w:rsidTr="00D32D3D">
        <w:tc>
          <w:tcPr>
            <w:tcW w:w="2179" w:type="dxa"/>
            <w:shd w:val="clear" w:color="auto" w:fill="auto"/>
          </w:tcPr>
          <w:p w14:paraId="122A75F7" w14:textId="77777777" w:rsidR="00892289" w:rsidRPr="007027B2" w:rsidRDefault="00892289" w:rsidP="00D32D3D">
            <w:pPr>
              <w:ind w:firstLine="0"/>
            </w:pPr>
            <w:r>
              <w:t>Bustos</w:t>
            </w:r>
          </w:p>
        </w:tc>
        <w:tc>
          <w:tcPr>
            <w:tcW w:w="2179" w:type="dxa"/>
            <w:shd w:val="clear" w:color="auto" w:fill="auto"/>
          </w:tcPr>
          <w:p w14:paraId="01FC2F25" w14:textId="77777777" w:rsidR="00892289" w:rsidRPr="007027B2" w:rsidRDefault="00892289" w:rsidP="00D32D3D">
            <w:pPr>
              <w:ind w:firstLine="0"/>
            </w:pPr>
            <w:r>
              <w:t>Calhoon</w:t>
            </w:r>
          </w:p>
        </w:tc>
        <w:tc>
          <w:tcPr>
            <w:tcW w:w="2180" w:type="dxa"/>
            <w:shd w:val="clear" w:color="auto" w:fill="auto"/>
          </w:tcPr>
          <w:p w14:paraId="42A94A93" w14:textId="77777777" w:rsidR="00892289" w:rsidRPr="007027B2" w:rsidRDefault="00892289" w:rsidP="00D32D3D">
            <w:pPr>
              <w:ind w:firstLine="0"/>
            </w:pPr>
            <w:r>
              <w:t>Carter</w:t>
            </w:r>
          </w:p>
        </w:tc>
      </w:tr>
      <w:tr w:rsidR="00892289" w:rsidRPr="007027B2" w14:paraId="5EEAC4C3" w14:textId="77777777" w:rsidTr="00D32D3D">
        <w:tc>
          <w:tcPr>
            <w:tcW w:w="2179" w:type="dxa"/>
            <w:shd w:val="clear" w:color="auto" w:fill="auto"/>
          </w:tcPr>
          <w:p w14:paraId="2CA0EB1B" w14:textId="77777777" w:rsidR="00892289" w:rsidRPr="007027B2" w:rsidRDefault="00892289" w:rsidP="00D32D3D">
            <w:pPr>
              <w:ind w:firstLine="0"/>
            </w:pPr>
            <w:r>
              <w:t>Caskey</w:t>
            </w:r>
          </w:p>
        </w:tc>
        <w:tc>
          <w:tcPr>
            <w:tcW w:w="2179" w:type="dxa"/>
            <w:shd w:val="clear" w:color="auto" w:fill="auto"/>
          </w:tcPr>
          <w:p w14:paraId="346831C4" w14:textId="77777777" w:rsidR="00892289" w:rsidRPr="007027B2" w:rsidRDefault="00892289" w:rsidP="00D32D3D">
            <w:pPr>
              <w:ind w:firstLine="0"/>
            </w:pPr>
            <w:r>
              <w:t>Chumley</w:t>
            </w:r>
          </w:p>
        </w:tc>
        <w:tc>
          <w:tcPr>
            <w:tcW w:w="2180" w:type="dxa"/>
            <w:shd w:val="clear" w:color="auto" w:fill="auto"/>
          </w:tcPr>
          <w:p w14:paraId="1C4A0692" w14:textId="77777777" w:rsidR="00892289" w:rsidRPr="007027B2" w:rsidRDefault="00892289" w:rsidP="00D32D3D">
            <w:pPr>
              <w:ind w:firstLine="0"/>
            </w:pPr>
            <w:r>
              <w:t>Clyburn</w:t>
            </w:r>
          </w:p>
        </w:tc>
      </w:tr>
      <w:tr w:rsidR="00892289" w:rsidRPr="007027B2" w14:paraId="4B9C5567" w14:textId="77777777" w:rsidTr="00D32D3D">
        <w:tc>
          <w:tcPr>
            <w:tcW w:w="2179" w:type="dxa"/>
            <w:shd w:val="clear" w:color="auto" w:fill="auto"/>
          </w:tcPr>
          <w:p w14:paraId="6F8B4FBE" w14:textId="77777777" w:rsidR="00892289" w:rsidRPr="007027B2" w:rsidRDefault="00892289" w:rsidP="00D32D3D">
            <w:pPr>
              <w:ind w:firstLine="0"/>
            </w:pPr>
            <w:r>
              <w:t>Cobb-Hunter</w:t>
            </w:r>
          </w:p>
        </w:tc>
        <w:tc>
          <w:tcPr>
            <w:tcW w:w="2179" w:type="dxa"/>
            <w:shd w:val="clear" w:color="auto" w:fill="auto"/>
          </w:tcPr>
          <w:p w14:paraId="4E7F233C" w14:textId="77777777" w:rsidR="00892289" w:rsidRPr="007027B2" w:rsidRDefault="00892289" w:rsidP="00D32D3D">
            <w:pPr>
              <w:ind w:firstLine="0"/>
            </w:pPr>
            <w:r>
              <w:t>Collins</w:t>
            </w:r>
          </w:p>
        </w:tc>
        <w:tc>
          <w:tcPr>
            <w:tcW w:w="2180" w:type="dxa"/>
            <w:shd w:val="clear" w:color="auto" w:fill="auto"/>
          </w:tcPr>
          <w:p w14:paraId="7E778E55" w14:textId="77777777" w:rsidR="00892289" w:rsidRPr="007027B2" w:rsidRDefault="00892289" w:rsidP="00D32D3D">
            <w:pPr>
              <w:ind w:firstLine="0"/>
            </w:pPr>
            <w:r>
              <w:t>Connell</w:t>
            </w:r>
          </w:p>
        </w:tc>
      </w:tr>
      <w:tr w:rsidR="00892289" w:rsidRPr="007027B2" w14:paraId="79944AAF" w14:textId="77777777" w:rsidTr="00D32D3D">
        <w:tc>
          <w:tcPr>
            <w:tcW w:w="2179" w:type="dxa"/>
            <w:shd w:val="clear" w:color="auto" w:fill="auto"/>
          </w:tcPr>
          <w:p w14:paraId="47853A71" w14:textId="77777777" w:rsidR="00892289" w:rsidRPr="007027B2" w:rsidRDefault="00892289" w:rsidP="00D32D3D">
            <w:pPr>
              <w:ind w:firstLine="0"/>
            </w:pPr>
            <w:r>
              <w:t>B. L. Cox</w:t>
            </w:r>
          </w:p>
        </w:tc>
        <w:tc>
          <w:tcPr>
            <w:tcW w:w="2179" w:type="dxa"/>
            <w:shd w:val="clear" w:color="auto" w:fill="auto"/>
          </w:tcPr>
          <w:p w14:paraId="5D1FDBB6" w14:textId="77777777" w:rsidR="00892289" w:rsidRPr="007027B2" w:rsidRDefault="00892289" w:rsidP="00D32D3D">
            <w:pPr>
              <w:ind w:firstLine="0"/>
            </w:pPr>
            <w:r>
              <w:t>Crawford</w:t>
            </w:r>
          </w:p>
        </w:tc>
        <w:tc>
          <w:tcPr>
            <w:tcW w:w="2180" w:type="dxa"/>
            <w:shd w:val="clear" w:color="auto" w:fill="auto"/>
          </w:tcPr>
          <w:p w14:paraId="2A3CCD14" w14:textId="77777777" w:rsidR="00892289" w:rsidRPr="007027B2" w:rsidRDefault="00892289" w:rsidP="00D32D3D">
            <w:pPr>
              <w:ind w:firstLine="0"/>
            </w:pPr>
            <w:r>
              <w:t>Cromer</w:t>
            </w:r>
          </w:p>
        </w:tc>
      </w:tr>
      <w:tr w:rsidR="00892289" w:rsidRPr="007027B2" w14:paraId="46675440" w14:textId="77777777" w:rsidTr="00D32D3D">
        <w:tc>
          <w:tcPr>
            <w:tcW w:w="2179" w:type="dxa"/>
            <w:shd w:val="clear" w:color="auto" w:fill="auto"/>
          </w:tcPr>
          <w:p w14:paraId="49021449" w14:textId="77777777" w:rsidR="00892289" w:rsidRPr="007027B2" w:rsidRDefault="00892289" w:rsidP="00D32D3D">
            <w:pPr>
              <w:ind w:firstLine="0"/>
            </w:pPr>
            <w:r>
              <w:t>Davis</w:t>
            </w:r>
          </w:p>
        </w:tc>
        <w:tc>
          <w:tcPr>
            <w:tcW w:w="2179" w:type="dxa"/>
            <w:shd w:val="clear" w:color="auto" w:fill="auto"/>
          </w:tcPr>
          <w:p w14:paraId="6FD0FFF8" w14:textId="77777777" w:rsidR="00892289" w:rsidRPr="007027B2" w:rsidRDefault="00892289" w:rsidP="00D32D3D">
            <w:pPr>
              <w:ind w:firstLine="0"/>
            </w:pPr>
            <w:r>
              <w:t>Dillard</w:t>
            </w:r>
          </w:p>
        </w:tc>
        <w:tc>
          <w:tcPr>
            <w:tcW w:w="2180" w:type="dxa"/>
            <w:shd w:val="clear" w:color="auto" w:fill="auto"/>
          </w:tcPr>
          <w:p w14:paraId="3FF8C9ED" w14:textId="77777777" w:rsidR="00892289" w:rsidRPr="007027B2" w:rsidRDefault="00892289" w:rsidP="00D32D3D">
            <w:pPr>
              <w:ind w:firstLine="0"/>
            </w:pPr>
            <w:r>
              <w:t>Elliott</w:t>
            </w:r>
          </w:p>
        </w:tc>
      </w:tr>
      <w:tr w:rsidR="00892289" w:rsidRPr="007027B2" w14:paraId="7665C04F" w14:textId="77777777" w:rsidTr="00D32D3D">
        <w:tc>
          <w:tcPr>
            <w:tcW w:w="2179" w:type="dxa"/>
            <w:shd w:val="clear" w:color="auto" w:fill="auto"/>
          </w:tcPr>
          <w:p w14:paraId="0517FC36" w14:textId="77777777" w:rsidR="00892289" w:rsidRPr="007027B2" w:rsidRDefault="00892289" w:rsidP="00D32D3D">
            <w:pPr>
              <w:ind w:firstLine="0"/>
            </w:pPr>
            <w:r>
              <w:t>Erickson</w:t>
            </w:r>
          </w:p>
        </w:tc>
        <w:tc>
          <w:tcPr>
            <w:tcW w:w="2179" w:type="dxa"/>
            <w:shd w:val="clear" w:color="auto" w:fill="auto"/>
          </w:tcPr>
          <w:p w14:paraId="043358BF" w14:textId="77777777" w:rsidR="00892289" w:rsidRPr="007027B2" w:rsidRDefault="00892289" w:rsidP="00D32D3D">
            <w:pPr>
              <w:ind w:firstLine="0"/>
            </w:pPr>
            <w:r>
              <w:t>Felder</w:t>
            </w:r>
          </w:p>
        </w:tc>
        <w:tc>
          <w:tcPr>
            <w:tcW w:w="2180" w:type="dxa"/>
            <w:shd w:val="clear" w:color="auto" w:fill="auto"/>
          </w:tcPr>
          <w:p w14:paraId="40E0428C" w14:textId="77777777" w:rsidR="00892289" w:rsidRPr="007027B2" w:rsidRDefault="00892289" w:rsidP="00D32D3D">
            <w:pPr>
              <w:ind w:firstLine="0"/>
            </w:pPr>
            <w:r>
              <w:t>Gagnon</w:t>
            </w:r>
          </w:p>
        </w:tc>
      </w:tr>
      <w:tr w:rsidR="00892289" w:rsidRPr="007027B2" w14:paraId="1B6760EC" w14:textId="77777777" w:rsidTr="00D32D3D">
        <w:tc>
          <w:tcPr>
            <w:tcW w:w="2179" w:type="dxa"/>
            <w:shd w:val="clear" w:color="auto" w:fill="auto"/>
          </w:tcPr>
          <w:p w14:paraId="388F9388" w14:textId="77777777" w:rsidR="00892289" w:rsidRPr="007027B2" w:rsidRDefault="00892289" w:rsidP="00D32D3D">
            <w:pPr>
              <w:ind w:firstLine="0"/>
            </w:pPr>
            <w:r>
              <w:t>Garvin</w:t>
            </w:r>
          </w:p>
        </w:tc>
        <w:tc>
          <w:tcPr>
            <w:tcW w:w="2179" w:type="dxa"/>
            <w:shd w:val="clear" w:color="auto" w:fill="auto"/>
          </w:tcPr>
          <w:p w14:paraId="771B938E" w14:textId="77777777" w:rsidR="00892289" w:rsidRPr="007027B2" w:rsidRDefault="00892289" w:rsidP="00D32D3D">
            <w:pPr>
              <w:ind w:firstLine="0"/>
            </w:pPr>
            <w:r>
              <w:t>Gibson</w:t>
            </w:r>
          </w:p>
        </w:tc>
        <w:tc>
          <w:tcPr>
            <w:tcW w:w="2180" w:type="dxa"/>
            <w:shd w:val="clear" w:color="auto" w:fill="auto"/>
          </w:tcPr>
          <w:p w14:paraId="77F8B5E7" w14:textId="77777777" w:rsidR="00892289" w:rsidRPr="007027B2" w:rsidRDefault="00892289" w:rsidP="00D32D3D">
            <w:pPr>
              <w:ind w:firstLine="0"/>
            </w:pPr>
            <w:r>
              <w:t>Gilliam</w:t>
            </w:r>
          </w:p>
        </w:tc>
      </w:tr>
      <w:tr w:rsidR="00892289" w:rsidRPr="007027B2" w14:paraId="14BEF111" w14:textId="77777777" w:rsidTr="00D32D3D">
        <w:tc>
          <w:tcPr>
            <w:tcW w:w="2179" w:type="dxa"/>
            <w:shd w:val="clear" w:color="auto" w:fill="auto"/>
          </w:tcPr>
          <w:p w14:paraId="67FDF6E7" w14:textId="77777777" w:rsidR="00892289" w:rsidRPr="007027B2" w:rsidRDefault="00892289" w:rsidP="00D32D3D">
            <w:pPr>
              <w:ind w:firstLine="0"/>
            </w:pPr>
            <w:r>
              <w:t>Gilliard</w:t>
            </w:r>
          </w:p>
        </w:tc>
        <w:tc>
          <w:tcPr>
            <w:tcW w:w="2179" w:type="dxa"/>
            <w:shd w:val="clear" w:color="auto" w:fill="auto"/>
          </w:tcPr>
          <w:p w14:paraId="14F5EC77" w14:textId="77777777" w:rsidR="00892289" w:rsidRPr="007027B2" w:rsidRDefault="00892289" w:rsidP="00D32D3D">
            <w:pPr>
              <w:ind w:firstLine="0"/>
            </w:pPr>
            <w:r>
              <w:t>Guest</w:t>
            </w:r>
          </w:p>
        </w:tc>
        <w:tc>
          <w:tcPr>
            <w:tcW w:w="2180" w:type="dxa"/>
            <w:shd w:val="clear" w:color="auto" w:fill="auto"/>
          </w:tcPr>
          <w:p w14:paraId="397D3DF7" w14:textId="77777777" w:rsidR="00892289" w:rsidRPr="007027B2" w:rsidRDefault="00892289" w:rsidP="00D32D3D">
            <w:pPr>
              <w:ind w:firstLine="0"/>
            </w:pPr>
            <w:r>
              <w:t>Guffey</w:t>
            </w:r>
          </w:p>
        </w:tc>
      </w:tr>
      <w:tr w:rsidR="00892289" w:rsidRPr="007027B2" w14:paraId="48E1B6BC" w14:textId="77777777" w:rsidTr="00D32D3D">
        <w:tc>
          <w:tcPr>
            <w:tcW w:w="2179" w:type="dxa"/>
            <w:shd w:val="clear" w:color="auto" w:fill="auto"/>
          </w:tcPr>
          <w:p w14:paraId="7C32E5D3" w14:textId="77777777" w:rsidR="00892289" w:rsidRPr="007027B2" w:rsidRDefault="00892289" w:rsidP="00D32D3D">
            <w:pPr>
              <w:ind w:firstLine="0"/>
            </w:pPr>
            <w:r>
              <w:t>Haddon</w:t>
            </w:r>
          </w:p>
        </w:tc>
        <w:tc>
          <w:tcPr>
            <w:tcW w:w="2179" w:type="dxa"/>
            <w:shd w:val="clear" w:color="auto" w:fill="auto"/>
          </w:tcPr>
          <w:p w14:paraId="47A7C8E3" w14:textId="77777777" w:rsidR="00892289" w:rsidRPr="007027B2" w:rsidRDefault="00892289" w:rsidP="00D32D3D">
            <w:pPr>
              <w:ind w:firstLine="0"/>
            </w:pPr>
            <w:r>
              <w:t>Hartnett</w:t>
            </w:r>
          </w:p>
        </w:tc>
        <w:tc>
          <w:tcPr>
            <w:tcW w:w="2180" w:type="dxa"/>
            <w:shd w:val="clear" w:color="auto" w:fill="auto"/>
          </w:tcPr>
          <w:p w14:paraId="0AD28269" w14:textId="77777777" w:rsidR="00892289" w:rsidRPr="007027B2" w:rsidRDefault="00892289" w:rsidP="00D32D3D">
            <w:pPr>
              <w:ind w:firstLine="0"/>
            </w:pPr>
            <w:r>
              <w:t>Hayes</w:t>
            </w:r>
          </w:p>
        </w:tc>
      </w:tr>
      <w:tr w:rsidR="00892289" w:rsidRPr="007027B2" w14:paraId="5F21FC14" w14:textId="77777777" w:rsidTr="00D32D3D">
        <w:tc>
          <w:tcPr>
            <w:tcW w:w="2179" w:type="dxa"/>
            <w:shd w:val="clear" w:color="auto" w:fill="auto"/>
          </w:tcPr>
          <w:p w14:paraId="162C13CE" w14:textId="77777777" w:rsidR="00892289" w:rsidRPr="007027B2" w:rsidRDefault="00892289" w:rsidP="00D32D3D">
            <w:pPr>
              <w:ind w:firstLine="0"/>
            </w:pPr>
            <w:r>
              <w:t>Henderson-Myers</w:t>
            </w:r>
          </w:p>
        </w:tc>
        <w:tc>
          <w:tcPr>
            <w:tcW w:w="2179" w:type="dxa"/>
            <w:shd w:val="clear" w:color="auto" w:fill="auto"/>
          </w:tcPr>
          <w:p w14:paraId="34008095" w14:textId="77777777" w:rsidR="00892289" w:rsidRPr="007027B2" w:rsidRDefault="00892289" w:rsidP="00D32D3D">
            <w:pPr>
              <w:ind w:firstLine="0"/>
            </w:pPr>
            <w:r>
              <w:t>Herbkersman</w:t>
            </w:r>
          </w:p>
        </w:tc>
        <w:tc>
          <w:tcPr>
            <w:tcW w:w="2180" w:type="dxa"/>
            <w:shd w:val="clear" w:color="auto" w:fill="auto"/>
          </w:tcPr>
          <w:p w14:paraId="12519731" w14:textId="77777777" w:rsidR="00892289" w:rsidRPr="007027B2" w:rsidRDefault="00892289" w:rsidP="00D32D3D">
            <w:pPr>
              <w:ind w:firstLine="0"/>
            </w:pPr>
            <w:r>
              <w:t>Hewitt</w:t>
            </w:r>
          </w:p>
        </w:tc>
      </w:tr>
      <w:tr w:rsidR="00892289" w:rsidRPr="007027B2" w14:paraId="0BDCB00B" w14:textId="77777777" w:rsidTr="00D32D3D">
        <w:tc>
          <w:tcPr>
            <w:tcW w:w="2179" w:type="dxa"/>
            <w:shd w:val="clear" w:color="auto" w:fill="auto"/>
          </w:tcPr>
          <w:p w14:paraId="35D07DD5" w14:textId="77777777" w:rsidR="00892289" w:rsidRPr="007027B2" w:rsidRDefault="00892289" w:rsidP="00D32D3D">
            <w:pPr>
              <w:ind w:firstLine="0"/>
            </w:pPr>
            <w:r>
              <w:t>Hiott</w:t>
            </w:r>
          </w:p>
        </w:tc>
        <w:tc>
          <w:tcPr>
            <w:tcW w:w="2179" w:type="dxa"/>
            <w:shd w:val="clear" w:color="auto" w:fill="auto"/>
          </w:tcPr>
          <w:p w14:paraId="1A7823CE" w14:textId="77777777" w:rsidR="00892289" w:rsidRPr="007027B2" w:rsidRDefault="00892289" w:rsidP="00D32D3D">
            <w:pPr>
              <w:ind w:firstLine="0"/>
            </w:pPr>
            <w:r>
              <w:t>Hixon</w:t>
            </w:r>
          </w:p>
        </w:tc>
        <w:tc>
          <w:tcPr>
            <w:tcW w:w="2180" w:type="dxa"/>
            <w:shd w:val="clear" w:color="auto" w:fill="auto"/>
          </w:tcPr>
          <w:p w14:paraId="0E025DFF" w14:textId="77777777" w:rsidR="00892289" w:rsidRPr="007027B2" w:rsidRDefault="00892289" w:rsidP="00D32D3D">
            <w:pPr>
              <w:ind w:firstLine="0"/>
            </w:pPr>
            <w:r>
              <w:t>Hosey</w:t>
            </w:r>
          </w:p>
        </w:tc>
      </w:tr>
      <w:tr w:rsidR="00892289" w:rsidRPr="007027B2" w14:paraId="35F0B63F" w14:textId="77777777" w:rsidTr="00D32D3D">
        <w:tc>
          <w:tcPr>
            <w:tcW w:w="2179" w:type="dxa"/>
            <w:shd w:val="clear" w:color="auto" w:fill="auto"/>
          </w:tcPr>
          <w:p w14:paraId="2C5A5683" w14:textId="77777777" w:rsidR="00892289" w:rsidRPr="007027B2" w:rsidRDefault="00892289" w:rsidP="00D32D3D">
            <w:pPr>
              <w:ind w:firstLine="0"/>
            </w:pPr>
            <w:r>
              <w:t>Hyde</w:t>
            </w:r>
          </w:p>
        </w:tc>
        <w:tc>
          <w:tcPr>
            <w:tcW w:w="2179" w:type="dxa"/>
            <w:shd w:val="clear" w:color="auto" w:fill="auto"/>
          </w:tcPr>
          <w:p w14:paraId="20B5A221" w14:textId="77777777" w:rsidR="00892289" w:rsidRPr="007027B2" w:rsidRDefault="00892289" w:rsidP="00D32D3D">
            <w:pPr>
              <w:ind w:firstLine="0"/>
            </w:pPr>
            <w:r>
              <w:t>Jefferson</w:t>
            </w:r>
          </w:p>
        </w:tc>
        <w:tc>
          <w:tcPr>
            <w:tcW w:w="2180" w:type="dxa"/>
            <w:shd w:val="clear" w:color="auto" w:fill="auto"/>
          </w:tcPr>
          <w:p w14:paraId="73198ADA" w14:textId="77777777" w:rsidR="00892289" w:rsidRPr="007027B2" w:rsidRDefault="00892289" w:rsidP="00D32D3D">
            <w:pPr>
              <w:ind w:firstLine="0"/>
            </w:pPr>
            <w:r>
              <w:t>J. E. Johnson</w:t>
            </w:r>
          </w:p>
        </w:tc>
      </w:tr>
      <w:tr w:rsidR="00892289" w:rsidRPr="007027B2" w14:paraId="02CA741A" w14:textId="77777777" w:rsidTr="00D32D3D">
        <w:tc>
          <w:tcPr>
            <w:tcW w:w="2179" w:type="dxa"/>
            <w:shd w:val="clear" w:color="auto" w:fill="auto"/>
          </w:tcPr>
          <w:p w14:paraId="6E8C5BD6" w14:textId="77777777" w:rsidR="00892289" w:rsidRPr="007027B2" w:rsidRDefault="00892289" w:rsidP="00D32D3D">
            <w:pPr>
              <w:ind w:firstLine="0"/>
            </w:pPr>
            <w:r>
              <w:t>J. L. Johnson</w:t>
            </w:r>
          </w:p>
        </w:tc>
        <w:tc>
          <w:tcPr>
            <w:tcW w:w="2179" w:type="dxa"/>
            <w:shd w:val="clear" w:color="auto" w:fill="auto"/>
          </w:tcPr>
          <w:p w14:paraId="19AC0F7D" w14:textId="77777777" w:rsidR="00892289" w:rsidRPr="007027B2" w:rsidRDefault="00892289" w:rsidP="00D32D3D">
            <w:pPr>
              <w:ind w:firstLine="0"/>
            </w:pPr>
            <w:r>
              <w:t>S. Jones</w:t>
            </w:r>
          </w:p>
        </w:tc>
        <w:tc>
          <w:tcPr>
            <w:tcW w:w="2180" w:type="dxa"/>
            <w:shd w:val="clear" w:color="auto" w:fill="auto"/>
          </w:tcPr>
          <w:p w14:paraId="78DAF3DE" w14:textId="77777777" w:rsidR="00892289" w:rsidRPr="007027B2" w:rsidRDefault="00892289" w:rsidP="00D32D3D">
            <w:pPr>
              <w:ind w:firstLine="0"/>
            </w:pPr>
            <w:r>
              <w:t>W. Jones</w:t>
            </w:r>
          </w:p>
        </w:tc>
      </w:tr>
      <w:tr w:rsidR="00892289" w:rsidRPr="007027B2" w14:paraId="13159A69" w14:textId="77777777" w:rsidTr="00D32D3D">
        <w:tc>
          <w:tcPr>
            <w:tcW w:w="2179" w:type="dxa"/>
            <w:shd w:val="clear" w:color="auto" w:fill="auto"/>
          </w:tcPr>
          <w:p w14:paraId="2BD4C504" w14:textId="77777777" w:rsidR="00892289" w:rsidRPr="007027B2" w:rsidRDefault="00892289" w:rsidP="00D32D3D">
            <w:pPr>
              <w:ind w:firstLine="0"/>
            </w:pPr>
            <w:r>
              <w:t>Jordan</w:t>
            </w:r>
          </w:p>
        </w:tc>
        <w:tc>
          <w:tcPr>
            <w:tcW w:w="2179" w:type="dxa"/>
            <w:shd w:val="clear" w:color="auto" w:fill="auto"/>
          </w:tcPr>
          <w:p w14:paraId="1C96ED72" w14:textId="77777777" w:rsidR="00892289" w:rsidRPr="007027B2" w:rsidRDefault="00892289" w:rsidP="00D32D3D">
            <w:pPr>
              <w:ind w:firstLine="0"/>
            </w:pPr>
            <w:r>
              <w:t>Kilmartin</w:t>
            </w:r>
          </w:p>
        </w:tc>
        <w:tc>
          <w:tcPr>
            <w:tcW w:w="2180" w:type="dxa"/>
            <w:shd w:val="clear" w:color="auto" w:fill="auto"/>
          </w:tcPr>
          <w:p w14:paraId="651FE15D" w14:textId="77777777" w:rsidR="00892289" w:rsidRPr="007027B2" w:rsidRDefault="00892289" w:rsidP="00D32D3D">
            <w:pPr>
              <w:ind w:firstLine="0"/>
            </w:pPr>
            <w:r>
              <w:t>King</w:t>
            </w:r>
          </w:p>
        </w:tc>
      </w:tr>
      <w:tr w:rsidR="00892289" w:rsidRPr="007027B2" w14:paraId="57EFB0BD" w14:textId="77777777" w:rsidTr="00D32D3D">
        <w:tc>
          <w:tcPr>
            <w:tcW w:w="2179" w:type="dxa"/>
            <w:shd w:val="clear" w:color="auto" w:fill="auto"/>
          </w:tcPr>
          <w:p w14:paraId="3ED157A8" w14:textId="77777777" w:rsidR="00892289" w:rsidRPr="007027B2" w:rsidRDefault="00892289" w:rsidP="00D32D3D">
            <w:pPr>
              <w:ind w:firstLine="0"/>
            </w:pPr>
            <w:r>
              <w:t>Kirby</w:t>
            </w:r>
          </w:p>
        </w:tc>
        <w:tc>
          <w:tcPr>
            <w:tcW w:w="2179" w:type="dxa"/>
            <w:shd w:val="clear" w:color="auto" w:fill="auto"/>
          </w:tcPr>
          <w:p w14:paraId="001C93A3" w14:textId="77777777" w:rsidR="00892289" w:rsidRPr="007027B2" w:rsidRDefault="00892289" w:rsidP="00D32D3D">
            <w:pPr>
              <w:ind w:firstLine="0"/>
            </w:pPr>
            <w:r>
              <w:t>Landing</w:t>
            </w:r>
          </w:p>
        </w:tc>
        <w:tc>
          <w:tcPr>
            <w:tcW w:w="2180" w:type="dxa"/>
            <w:shd w:val="clear" w:color="auto" w:fill="auto"/>
          </w:tcPr>
          <w:p w14:paraId="63589241" w14:textId="77777777" w:rsidR="00892289" w:rsidRPr="007027B2" w:rsidRDefault="00892289" w:rsidP="00D32D3D">
            <w:pPr>
              <w:ind w:firstLine="0"/>
            </w:pPr>
            <w:r>
              <w:t>Lawson</w:t>
            </w:r>
          </w:p>
        </w:tc>
      </w:tr>
      <w:tr w:rsidR="00892289" w:rsidRPr="007027B2" w14:paraId="5ED4909B" w14:textId="77777777" w:rsidTr="00D32D3D">
        <w:tc>
          <w:tcPr>
            <w:tcW w:w="2179" w:type="dxa"/>
            <w:shd w:val="clear" w:color="auto" w:fill="auto"/>
          </w:tcPr>
          <w:p w14:paraId="215C24D2" w14:textId="77777777" w:rsidR="00892289" w:rsidRPr="007027B2" w:rsidRDefault="00892289" w:rsidP="00D32D3D">
            <w:pPr>
              <w:ind w:firstLine="0"/>
            </w:pPr>
            <w:r>
              <w:t>Ligon</w:t>
            </w:r>
          </w:p>
        </w:tc>
        <w:tc>
          <w:tcPr>
            <w:tcW w:w="2179" w:type="dxa"/>
            <w:shd w:val="clear" w:color="auto" w:fill="auto"/>
          </w:tcPr>
          <w:p w14:paraId="66FD3DD1" w14:textId="77777777" w:rsidR="00892289" w:rsidRPr="007027B2" w:rsidRDefault="00892289" w:rsidP="00D32D3D">
            <w:pPr>
              <w:ind w:firstLine="0"/>
            </w:pPr>
            <w:r>
              <w:t>Long</w:t>
            </w:r>
          </w:p>
        </w:tc>
        <w:tc>
          <w:tcPr>
            <w:tcW w:w="2180" w:type="dxa"/>
            <w:shd w:val="clear" w:color="auto" w:fill="auto"/>
          </w:tcPr>
          <w:p w14:paraId="1C39573D" w14:textId="77777777" w:rsidR="00892289" w:rsidRPr="007027B2" w:rsidRDefault="00892289" w:rsidP="00D32D3D">
            <w:pPr>
              <w:ind w:firstLine="0"/>
            </w:pPr>
            <w:r>
              <w:t>Lowe</w:t>
            </w:r>
          </w:p>
        </w:tc>
      </w:tr>
      <w:tr w:rsidR="00892289" w:rsidRPr="007027B2" w14:paraId="4F15FE5F" w14:textId="77777777" w:rsidTr="00D32D3D">
        <w:tc>
          <w:tcPr>
            <w:tcW w:w="2179" w:type="dxa"/>
            <w:shd w:val="clear" w:color="auto" w:fill="auto"/>
          </w:tcPr>
          <w:p w14:paraId="1BBC7529" w14:textId="77777777" w:rsidR="00892289" w:rsidRPr="007027B2" w:rsidRDefault="00892289" w:rsidP="00D32D3D">
            <w:pPr>
              <w:ind w:firstLine="0"/>
            </w:pPr>
            <w:r>
              <w:t>Magnuson</w:t>
            </w:r>
          </w:p>
        </w:tc>
        <w:tc>
          <w:tcPr>
            <w:tcW w:w="2179" w:type="dxa"/>
            <w:shd w:val="clear" w:color="auto" w:fill="auto"/>
          </w:tcPr>
          <w:p w14:paraId="27E75A1F" w14:textId="77777777" w:rsidR="00892289" w:rsidRPr="007027B2" w:rsidRDefault="00892289" w:rsidP="00D32D3D">
            <w:pPr>
              <w:ind w:firstLine="0"/>
            </w:pPr>
            <w:r>
              <w:t>McCabe</w:t>
            </w:r>
          </w:p>
        </w:tc>
        <w:tc>
          <w:tcPr>
            <w:tcW w:w="2180" w:type="dxa"/>
            <w:shd w:val="clear" w:color="auto" w:fill="auto"/>
          </w:tcPr>
          <w:p w14:paraId="717921E3" w14:textId="77777777" w:rsidR="00892289" w:rsidRPr="007027B2" w:rsidRDefault="00892289" w:rsidP="00D32D3D">
            <w:pPr>
              <w:ind w:firstLine="0"/>
            </w:pPr>
            <w:r>
              <w:t>McCravy</w:t>
            </w:r>
          </w:p>
        </w:tc>
      </w:tr>
      <w:tr w:rsidR="00892289" w:rsidRPr="007027B2" w14:paraId="7E7EC444" w14:textId="77777777" w:rsidTr="00D32D3D">
        <w:tc>
          <w:tcPr>
            <w:tcW w:w="2179" w:type="dxa"/>
            <w:shd w:val="clear" w:color="auto" w:fill="auto"/>
          </w:tcPr>
          <w:p w14:paraId="19CC5490" w14:textId="77777777" w:rsidR="00892289" w:rsidRPr="007027B2" w:rsidRDefault="00892289" w:rsidP="00D32D3D">
            <w:pPr>
              <w:ind w:firstLine="0"/>
            </w:pPr>
            <w:r>
              <w:t>McDaniel</w:t>
            </w:r>
          </w:p>
        </w:tc>
        <w:tc>
          <w:tcPr>
            <w:tcW w:w="2179" w:type="dxa"/>
            <w:shd w:val="clear" w:color="auto" w:fill="auto"/>
          </w:tcPr>
          <w:p w14:paraId="4ED4C7D1" w14:textId="77777777" w:rsidR="00892289" w:rsidRPr="007027B2" w:rsidRDefault="00892289" w:rsidP="00D32D3D">
            <w:pPr>
              <w:ind w:firstLine="0"/>
            </w:pPr>
            <w:r>
              <w:t>Mitchell</w:t>
            </w:r>
          </w:p>
        </w:tc>
        <w:tc>
          <w:tcPr>
            <w:tcW w:w="2180" w:type="dxa"/>
            <w:shd w:val="clear" w:color="auto" w:fill="auto"/>
          </w:tcPr>
          <w:p w14:paraId="54027CE8" w14:textId="77777777" w:rsidR="00892289" w:rsidRPr="007027B2" w:rsidRDefault="00892289" w:rsidP="00D32D3D">
            <w:pPr>
              <w:ind w:firstLine="0"/>
            </w:pPr>
            <w:r>
              <w:t>T. Moore</w:t>
            </w:r>
          </w:p>
        </w:tc>
      </w:tr>
      <w:tr w:rsidR="00892289" w:rsidRPr="007027B2" w14:paraId="0F1BB0AE" w14:textId="77777777" w:rsidTr="00D32D3D">
        <w:tc>
          <w:tcPr>
            <w:tcW w:w="2179" w:type="dxa"/>
            <w:shd w:val="clear" w:color="auto" w:fill="auto"/>
          </w:tcPr>
          <w:p w14:paraId="603C6BCC" w14:textId="77777777" w:rsidR="00892289" w:rsidRPr="007027B2" w:rsidRDefault="00892289" w:rsidP="00D32D3D">
            <w:pPr>
              <w:ind w:firstLine="0"/>
            </w:pPr>
            <w:r>
              <w:t>A. M. Morgan</w:t>
            </w:r>
          </w:p>
        </w:tc>
        <w:tc>
          <w:tcPr>
            <w:tcW w:w="2179" w:type="dxa"/>
            <w:shd w:val="clear" w:color="auto" w:fill="auto"/>
          </w:tcPr>
          <w:p w14:paraId="09005E22" w14:textId="77777777" w:rsidR="00892289" w:rsidRPr="007027B2" w:rsidRDefault="00892289" w:rsidP="00D32D3D">
            <w:pPr>
              <w:ind w:firstLine="0"/>
            </w:pPr>
            <w:r>
              <w:t>T. A. Morgan</w:t>
            </w:r>
          </w:p>
        </w:tc>
        <w:tc>
          <w:tcPr>
            <w:tcW w:w="2180" w:type="dxa"/>
            <w:shd w:val="clear" w:color="auto" w:fill="auto"/>
          </w:tcPr>
          <w:p w14:paraId="6E27FCD7" w14:textId="77777777" w:rsidR="00892289" w:rsidRPr="007027B2" w:rsidRDefault="00892289" w:rsidP="00D32D3D">
            <w:pPr>
              <w:ind w:firstLine="0"/>
            </w:pPr>
            <w:r>
              <w:t>Moss</w:t>
            </w:r>
          </w:p>
        </w:tc>
      </w:tr>
      <w:tr w:rsidR="00892289" w:rsidRPr="007027B2" w14:paraId="760B41B8" w14:textId="77777777" w:rsidTr="00D32D3D">
        <w:tc>
          <w:tcPr>
            <w:tcW w:w="2179" w:type="dxa"/>
            <w:shd w:val="clear" w:color="auto" w:fill="auto"/>
          </w:tcPr>
          <w:p w14:paraId="3455BE55" w14:textId="77777777" w:rsidR="00892289" w:rsidRPr="007027B2" w:rsidRDefault="00892289" w:rsidP="00D32D3D">
            <w:pPr>
              <w:ind w:firstLine="0"/>
            </w:pPr>
            <w:r>
              <w:t>Murphy</w:t>
            </w:r>
          </w:p>
        </w:tc>
        <w:tc>
          <w:tcPr>
            <w:tcW w:w="2179" w:type="dxa"/>
            <w:shd w:val="clear" w:color="auto" w:fill="auto"/>
          </w:tcPr>
          <w:p w14:paraId="5873826B" w14:textId="77777777" w:rsidR="00892289" w:rsidRPr="007027B2" w:rsidRDefault="00892289" w:rsidP="00D32D3D">
            <w:pPr>
              <w:ind w:firstLine="0"/>
            </w:pPr>
            <w:r>
              <w:t>Neese</w:t>
            </w:r>
          </w:p>
        </w:tc>
        <w:tc>
          <w:tcPr>
            <w:tcW w:w="2180" w:type="dxa"/>
            <w:shd w:val="clear" w:color="auto" w:fill="auto"/>
          </w:tcPr>
          <w:p w14:paraId="625F1DE8" w14:textId="77777777" w:rsidR="00892289" w:rsidRPr="007027B2" w:rsidRDefault="00892289" w:rsidP="00D32D3D">
            <w:pPr>
              <w:ind w:firstLine="0"/>
            </w:pPr>
            <w:r>
              <w:t>B. Newton</w:t>
            </w:r>
          </w:p>
        </w:tc>
      </w:tr>
      <w:tr w:rsidR="00892289" w:rsidRPr="007027B2" w14:paraId="76DDC9E3" w14:textId="77777777" w:rsidTr="00D32D3D">
        <w:tc>
          <w:tcPr>
            <w:tcW w:w="2179" w:type="dxa"/>
            <w:shd w:val="clear" w:color="auto" w:fill="auto"/>
          </w:tcPr>
          <w:p w14:paraId="28E51406" w14:textId="77777777" w:rsidR="00892289" w:rsidRPr="007027B2" w:rsidRDefault="00892289" w:rsidP="00D32D3D">
            <w:pPr>
              <w:ind w:firstLine="0"/>
            </w:pPr>
            <w:r>
              <w:t>W. Newton</w:t>
            </w:r>
          </w:p>
        </w:tc>
        <w:tc>
          <w:tcPr>
            <w:tcW w:w="2179" w:type="dxa"/>
            <w:shd w:val="clear" w:color="auto" w:fill="auto"/>
          </w:tcPr>
          <w:p w14:paraId="773DFE79" w14:textId="77777777" w:rsidR="00892289" w:rsidRPr="007027B2" w:rsidRDefault="00892289" w:rsidP="00D32D3D">
            <w:pPr>
              <w:ind w:firstLine="0"/>
            </w:pPr>
            <w:r>
              <w:t>Nutt</w:t>
            </w:r>
          </w:p>
        </w:tc>
        <w:tc>
          <w:tcPr>
            <w:tcW w:w="2180" w:type="dxa"/>
            <w:shd w:val="clear" w:color="auto" w:fill="auto"/>
          </w:tcPr>
          <w:p w14:paraId="20584F10" w14:textId="77777777" w:rsidR="00892289" w:rsidRPr="007027B2" w:rsidRDefault="00892289" w:rsidP="00D32D3D">
            <w:pPr>
              <w:ind w:firstLine="0"/>
            </w:pPr>
            <w:r>
              <w:t>O'Neal</w:t>
            </w:r>
          </w:p>
        </w:tc>
      </w:tr>
      <w:tr w:rsidR="00892289" w:rsidRPr="007027B2" w14:paraId="0F4BC53D" w14:textId="77777777" w:rsidTr="00D32D3D">
        <w:tc>
          <w:tcPr>
            <w:tcW w:w="2179" w:type="dxa"/>
            <w:shd w:val="clear" w:color="auto" w:fill="auto"/>
          </w:tcPr>
          <w:p w14:paraId="359708B2" w14:textId="77777777" w:rsidR="00892289" w:rsidRPr="007027B2" w:rsidRDefault="00892289" w:rsidP="00D32D3D">
            <w:pPr>
              <w:ind w:firstLine="0"/>
            </w:pPr>
            <w:r>
              <w:t>Oremus</w:t>
            </w:r>
          </w:p>
        </w:tc>
        <w:tc>
          <w:tcPr>
            <w:tcW w:w="2179" w:type="dxa"/>
            <w:shd w:val="clear" w:color="auto" w:fill="auto"/>
          </w:tcPr>
          <w:p w14:paraId="7E35589F" w14:textId="77777777" w:rsidR="00892289" w:rsidRPr="007027B2" w:rsidRDefault="00892289" w:rsidP="00D32D3D">
            <w:pPr>
              <w:ind w:firstLine="0"/>
            </w:pPr>
            <w:r>
              <w:t>Ott</w:t>
            </w:r>
          </w:p>
        </w:tc>
        <w:tc>
          <w:tcPr>
            <w:tcW w:w="2180" w:type="dxa"/>
            <w:shd w:val="clear" w:color="auto" w:fill="auto"/>
          </w:tcPr>
          <w:p w14:paraId="5F95C24C" w14:textId="77777777" w:rsidR="00892289" w:rsidRPr="007027B2" w:rsidRDefault="00892289" w:rsidP="00D32D3D">
            <w:pPr>
              <w:ind w:firstLine="0"/>
            </w:pPr>
            <w:r>
              <w:t>Pace</w:t>
            </w:r>
          </w:p>
        </w:tc>
      </w:tr>
      <w:tr w:rsidR="00892289" w:rsidRPr="007027B2" w14:paraId="476F247B" w14:textId="77777777" w:rsidTr="00D32D3D">
        <w:tc>
          <w:tcPr>
            <w:tcW w:w="2179" w:type="dxa"/>
            <w:shd w:val="clear" w:color="auto" w:fill="auto"/>
          </w:tcPr>
          <w:p w14:paraId="68DA70A7" w14:textId="77777777" w:rsidR="00892289" w:rsidRPr="007027B2" w:rsidRDefault="00892289" w:rsidP="00D32D3D">
            <w:pPr>
              <w:ind w:firstLine="0"/>
            </w:pPr>
            <w:r>
              <w:t>Pedalino</w:t>
            </w:r>
          </w:p>
        </w:tc>
        <w:tc>
          <w:tcPr>
            <w:tcW w:w="2179" w:type="dxa"/>
            <w:shd w:val="clear" w:color="auto" w:fill="auto"/>
          </w:tcPr>
          <w:p w14:paraId="1F20990D" w14:textId="77777777" w:rsidR="00892289" w:rsidRPr="007027B2" w:rsidRDefault="00892289" w:rsidP="00D32D3D">
            <w:pPr>
              <w:ind w:firstLine="0"/>
            </w:pPr>
            <w:r>
              <w:t>Pendarvis</w:t>
            </w:r>
          </w:p>
        </w:tc>
        <w:tc>
          <w:tcPr>
            <w:tcW w:w="2180" w:type="dxa"/>
            <w:shd w:val="clear" w:color="auto" w:fill="auto"/>
          </w:tcPr>
          <w:p w14:paraId="409C4E28" w14:textId="77777777" w:rsidR="00892289" w:rsidRPr="007027B2" w:rsidRDefault="00892289" w:rsidP="00D32D3D">
            <w:pPr>
              <w:ind w:firstLine="0"/>
            </w:pPr>
            <w:r>
              <w:t>Pope</w:t>
            </w:r>
          </w:p>
        </w:tc>
      </w:tr>
      <w:tr w:rsidR="00892289" w:rsidRPr="007027B2" w14:paraId="2632568D" w14:textId="77777777" w:rsidTr="00D32D3D">
        <w:tc>
          <w:tcPr>
            <w:tcW w:w="2179" w:type="dxa"/>
            <w:shd w:val="clear" w:color="auto" w:fill="auto"/>
          </w:tcPr>
          <w:p w14:paraId="0DD75542" w14:textId="77777777" w:rsidR="00892289" w:rsidRPr="007027B2" w:rsidRDefault="00892289" w:rsidP="00D32D3D">
            <w:pPr>
              <w:ind w:firstLine="0"/>
            </w:pPr>
            <w:r>
              <w:t>Rivers</w:t>
            </w:r>
          </w:p>
        </w:tc>
        <w:tc>
          <w:tcPr>
            <w:tcW w:w="2179" w:type="dxa"/>
            <w:shd w:val="clear" w:color="auto" w:fill="auto"/>
          </w:tcPr>
          <w:p w14:paraId="18EE7EE6" w14:textId="77777777" w:rsidR="00892289" w:rsidRPr="007027B2" w:rsidRDefault="00892289" w:rsidP="00D32D3D">
            <w:pPr>
              <w:ind w:firstLine="0"/>
            </w:pPr>
            <w:r>
              <w:t>Robbins</w:t>
            </w:r>
          </w:p>
        </w:tc>
        <w:tc>
          <w:tcPr>
            <w:tcW w:w="2180" w:type="dxa"/>
            <w:shd w:val="clear" w:color="auto" w:fill="auto"/>
          </w:tcPr>
          <w:p w14:paraId="108700B2" w14:textId="77777777" w:rsidR="00892289" w:rsidRPr="007027B2" w:rsidRDefault="00892289" w:rsidP="00D32D3D">
            <w:pPr>
              <w:ind w:firstLine="0"/>
            </w:pPr>
            <w:r>
              <w:t>Rose</w:t>
            </w:r>
          </w:p>
        </w:tc>
      </w:tr>
      <w:tr w:rsidR="00892289" w:rsidRPr="007027B2" w14:paraId="3A3A78BA" w14:textId="77777777" w:rsidTr="00D32D3D">
        <w:tc>
          <w:tcPr>
            <w:tcW w:w="2179" w:type="dxa"/>
            <w:shd w:val="clear" w:color="auto" w:fill="auto"/>
          </w:tcPr>
          <w:p w14:paraId="742F274D" w14:textId="77777777" w:rsidR="00892289" w:rsidRPr="007027B2" w:rsidRDefault="00892289" w:rsidP="00D32D3D">
            <w:pPr>
              <w:ind w:firstLine="0"/>
            </w:pPr>
            <w:r>
              <w:t>Rutherford</w:t>
            </w:r>
          </w:p>
        </w:tc>
        <w:tc>
          <w:tcPr>
            <w:tcW w:w="2179" w:type="dxa"/>
            <w:shd w:val="clear" w:color="auto" w:fill="auto"/>
          </w:tcPr>
          <w:p w14:paraId="5003AB22" w14:textId="77777777" w:rsidR="00892289" w:rsidRPr="007027B2" w:rsidRDefault="00892289" w:rsidP="00D32D3D">
            <w:pPr>
              <w:ind w:firstLine="0"/>
            </w:pPr>
            <w:r>
              <w:t>Sandifer</w:t>
            </w:r>
          </w:p>
        </w:tc>
        <w:tc>
          <w:tcPr>
            <w:tcW w:w="2180" w:type="dxa"/>
            <w:shd w:val="clear" w:color="auto" w:fill="auto"/>
          </w:tcPr>
          <w:p w14:paraId="37C9226D" w14:textId="77777777" w:rsidR="00892289" w:rsidRPr="007027B2" w:rsidRDefault="00892289" w:rsidP="00D32D3D">
            <w:pPr>
              <w:ind w:firstLine="0"/>
            </w:pPr>
            <w:r>
              <w:t>Schuessler</w:t>
            </w:r>
          </w:p>
        </w:tc>
      </w:tr>
      <w:tr w:rsidR="00892289" w:rsidRPr="007027B2" w14:paraId="5754B7AA" w14:textId="77777777" w:rsidTr="00D32D3D">
        <w:tc>
          <w:tcPr>
            <w:tcW w:w="2179" w:type="dxa"/>
            <w:shd w:val="clear" w:color="auto" w:fill="auto"/>
          </w:tcPr>
          <w:p w14:paraId="70365C32" w14:textId="77777777" w:rsidR="00892289" w:rsidRPr="007027B2" w:rsidRDefault="00892289" w:rsidP="00D32D3D">
            <w:pPr>
              <w:ind w:firstLine="0"/>
            </w:pPr>
            <w:r>
              <w:t>Sessions</w:t>
            </w:r>
          </w:p>
        </w:tc>
        <w:tc>
          <w:tcPr>
            <w:tcW w:w="2179" w:type="dxa"/>
            <w:shd w:val="clear" w:color="auto" w:fill="auto"/>
          </w:tcPr>
          <w:p w14:paraId="707BE831" w14:textId="77777777" w:rsidR="00892289" w:rsidRPr="007027B2" w:rsidRDefault="00892289" w:rsidP="00D32D3D">
            <w:pPr>
              <w:ind w:firstLine="0"/>
            </w:pPr>
            <w:r>
              <w:t>G. M. Smith</w:t>
            </w:r>
          </w:p>
        </w:tc>
        <w:tc>
          <w:tcPr>
            <w:tcW w:w="2180" w:type="dxa"/>
            <w:shd w:val="clear" w:color="auto" w:fill="auto"/>
          </w:tcPr>
          <w:p w14:paraId="5C878DB8" w14:textId="77777777" w:rsidR="00892289" w:rsidRPr="007027B2" w:rsidRDefault="00892289" w:rsidP="00D32D3D">
            <w:pPr>
              <w:ind w:firstLine="0"/>
            </w:pPr>
            <w:r>
              <w:t>M. M. Smith</w:t>
            </w:r>
          </w:p>
        </w:tc>
      </w:tr>
      <w:tr w:rsidR="00892289" w:rsidRPr="007027B2" w14:paraId="2742E421" w14:textId="77777777" w:rsidTr="00D32D3D">
        <w:tc>
          <w:tcPr>
            <w:tcW w:w="2179" w:type="dxa"/>
            <w:shd w:val="clear" w:color="auto" w:fill="auto"/>
          </w:tcPr>
          <w:p w14:paraId="6816DD35" w14:textId="77777777" w:rsidR="00892289" w:rsidRPr="007027B2" w:rsidRDefault="00892289" w:rsidP="00D32D3D">
            <w:pPr>
              <w:ind w:firstLine="0"/>
            </w:pPr>
            <w:r>
              <w:t>Spann-Wilder</w:t>
            </w:r>
          </w:p>
        </w:tc>
        <w:tc>
          <w:tcPr>
            <w:tcW w:w="2179" w:type="dxa"/>
            <w:shd w:val="clear" w:color="auto" w:fill="auto"/>
          </w:tcPr>
          <w:p w14:paraId="50311C09" w14:textId="77777777" w:rsidR="00892289" w:rsidRPr="007027B2" w:rsidRDefault="00892289" w:rsidP="00D32D3D">
            <w:pPr>
              <w:ind w:firstLine="0"/>
            </w:pPr>
            <w:r>
              <w:t>Stavrinakis</w:t>
            </w:r>
          </w:p>
        </w:tc>
        <w:tc>
          <w:tcPr>
            <w:tcW w:w="2180" w:type="dxa"/>
            <w:shd w:val="clear" w:color="auto" w:fill="auto"/>
          </w:tcPr>
          <w:p w14:paraId="070D60B0" w14:textId="77777777" w:rsidR="00892289" w:rsidRPr="007027B2" w:rsidRDefault="00892289" w:rsidP="00D32D3D">
            <w:pPr>
              <w:ind w:firstLine="0"/>
            </w:pPr>
            <w:r>
              <w:t>Taylor</w:t>
            </w:r>
          </w:p>
        </w:tc>
      </w:tr>
      <w:tr w:rsidR="00892289" w:rsidRPr="007027B2" w14:paraId="68010EF6" w14:textId="77777777" w:rsidTr="00D32D3D">
        <w:tc>
          <w:tcPr>
            <w:tcW w:w="2179" w:type="dxa"/>
            <w:shd w:val="clear" w:color="auto" w:fill="auto"/>
          </w:tcPr>
          <w:p w14:paraId="4C369590" w14:textId="77777777" w:rsidR="00892289" w:rsidRPr="007027B2" w:rsidRDefault="00892289" w:rsidP="00D32D3D">
            <w:pPr>
              <w:ind w:firstLine="0"/>
            </w:pPr>
            <w:r>
              <w:t>Vaughan</w:t>
            </w:r>
          </w:p>
        </w:tc>
        <w:tc>
          <w:tcPr>
            <w:tcW w:w="2179" w:type="dxa"/>
            <w:shd w:val="clear" w:color="auto" w:fill="auto"/>
          </w:tcPr>
          <w:p w14:paraId="65148B67" w14:textId="77777777" w:rsidR="00892289" w:rsidRPr="007027B2" w:rsidRDefault="00892289" w:rsidP="00D32D3D">
            <w:pPr>
              <w:ind w:firstLine="0"/>
            </w:pPr>
            <w:r>
              <w:t>Weeks</w:t>
            </w:r>
          </w:p>
        </w:tc>
        <w:tc>
          <w:tcPr>
            <w:tcW w:w="2180" w:type="dxa"/>
            <w:shd w:val="clear" w:color="auto" w:fill="auto"/>
          </w:tcPr>
          <w:p w14:paraId="6034E34E" w14:textId="77777777" w:rsidR="00892289" w:rsidRPr="007027B2" w:rsidRDefault="00892289" w:rsidP="00D32D3D">
            <w:pPr>
              <w:ind w:firstLine="0"/>
            </w:pPr>
            <w:r>
              <w:t>West</w:t>
            </w:r>
          </w:p>
        </w:tc>
      </w:tr>
      <w:tr w:rsidR="00892289" w:rsidRPr="007027B2" w14:paraId="285A2B55" w14:textId="77777777" w:rsidTr="00D32D3D">
        <w:tc>
          <w:tcPr>
            <w:tcW w:w="2179" w:type="dxa"/>
            <w:shd w:val="clear" w:color="auto" w:fill="auto"/>
          </w:tcPr>
          <w:p w14:paraId="0BA7D53A" w14:textId="77777777" w:rsidR="00892289" w:rsidRPr="007027B2" w:rsidRDefault="00892289" w:rsidP="00D32D3D">
            <w:pPr>
              <w:ind w:firstLine="0"/>
            </w:pPr>
            <w:r>
              <w:t>Wetmore</w:t>
            </w:r>
          </w:p>
        </w:tc>
        <w:tc>
          <w:tcPr>
            <w:tcW w:w="2179" w:type="dxa"/>
            <w:shd w:val="clear" w:color="auto" w:fill="auto"/>
          </w:tcPr>
          <w:p w14:paraId="40ABCE17" w14:textId="77777777" w:rsidR="00892289" w:rsidRPr="007027B2" w:rsidRDefault="00892289" w:rsidP="00D32D3D">
            <w:pPr>
              <w:ind w:firstLine="0"/>
            </w:pPr>
            <w:r>
              <w:t>Wheeler</w:t>
            </w:r>
          </w:p>
        </w:tc>
        <w:tc>
          <w:tcPr>
            <w:tcW w:w="2180" w:type="dxa"/>
            <w:shd w:val="clear" w:color="auto" w:fill="auto"/>
          </w:tcPr>
          <w:p w14:paraId="1A0E0ECA" w14:textId="77777777" w:rsidR="00892289" w:rsidRPr="007027B2" w:rsidRDefault="00892289" w:rsidP="00D32D3D">
            <w:pPr>
              <w:ind w:firstLine="0"/>
            </w:pPr>
            <w:r>
              <w:t>White</w:t>
            </w:r>
          </w:p>
        </w:tc>
      </w:tr>
      <w:tr w:rsidR="00892289" w:rsidRPr="007027B2" w14:paraId="0E14A487" w14:textId="77777777" w:rsidTr="00D32D3D">
        <w:tc>
          <w:tcPr>
            <w:tcW w:w="2179" w:type="dxa"/>
            <w:shd w:val="clear" w:color="auto" w:fill="auto"/>
          </w:tcPr>
          <w:p w14:paraId="263D2E74" w14:textId="77777777" w:rsidR="00892289" w:rsidRPr="007027B2" w:rsidRDefault="00892289" w:rsidP="00D32D3D">
            <w:pPr>
              <w:keepNext/>
              <w:ind w:firstLine="0"/>
            </w:pPr>
            <w:r>
              <w:t>Whitmire</w:t>
            </w:r>
          </w:p>
        </w:tc>
        <w:tc>
          <w:tcPr>
            <w:tcW w:w="2179" w:type="dxa"/>
            <w:shd w:val="clear" w:color="auto" w:fill="auto"/>
          </w:tcPr>
          <w:p w14:paraId="142BD210" w14:textId="77777777" w:rsidR="00892289" w:rsidRPr="007027B2" w:rsidRDefault="00892289" w:rsidP="00D32D3D">
            <w:pPr>
              <w:keepNext/>
              <w:ind w:firstLine="0"/>
            </w:pPr>
            <w:r>
              <w:t>Williams</w:t>
            </w:r>
          </w:p>
        </w:tc>
        <w:tc>
          <w:tcPr>
            <w:tcW w:w="2180" w:type="dxa"/>
            <w:shd w:val="clear" w:color="auto" w:fill="auto"/>
          </w:tcPr>
          <w:p w14:paraId="702672F2" w14:textId="77777777" w:rsidR="00892289" w:rsidRPr="007027B2" w:rsidRDefault="00892289" w:rsidP="00D32D3D">
            <w:pPr>
              <w:keepNext/>
              <w:ind w:firstLine="0"/>
            </w:pPr>
            <w:r>
              <w:t>Willis</w:t>
            </w:r>
          </w:p>
        </w:tc>
      </w:tr>
      <w:tr w:rsidR="00892289" w:rsidRPr="007027B2" w14:paraId="46E52829" w14:textId="77777777" w:rsidTr="00D32D3D">
        <w:tc>
          <w:tcPr>
            <w:tcW w:w="2179" w:type="dxa"/>
            <w:shd w:val="clear" w:color="auto" w:fill="auto"/>
          </w:tcPr>
          <w:p w14:paraId="48F89733" w14:textId="77777777" w:rsidR="00892289" w:rsidRPr="007027B2" w:rsidRDefault="00892289" w:rsidP="00D32D3D">
            <w:pPr>
              <w:keepNext/>
              <w:ind w:firstLine="0"/>
            </w:pPr>
            <w:r>
              <w:t>Wooten</w:t>
            </w:r>
          </w:p>
        </w:tc>
        <w:tc>
          <w:tcPr>
            <w:tcW w:w="2179" w:type="dxa"/>
            <w:shd w:val="clear" w:color="auto" w:fill="auto"/>
          </w:tcPr>
          <w:p w14:paraId="03CD564C" w14:textId="77777777" w:rsidR="00892289" w:rsidRPr="007027B2" w:rsidRDefault="00892289" w:rsidP="00D32D3D">
            <w:pPr>
              <w:keepNext/>
              <w:ind w:firstLine="0"/>
            </w:pPr>
            <w:r>
              <w:t>Yow</w:t>
            </w:r>
          </w:p>
        </w:tc>
        <w:tc>
          <w:tcPr>
            <w:tcW w:w="2180" w:type="dxa"/>
            <w:shd w:val="clear" w:color="auto" w:fill="auto"/>
          </w:tcPr>
          <w:p w14:paraId="7774621F" w14:textId="77777777" w:rsidR="00892289" w:rsidRPr="007027B2" w:rsidRDefault="00892289" w:rsidP="00D32D3D">
            <w:pPr>
              <w:keepNext/>
              <w:ind w:firstLine="0"/>
            </w:pPr>
          </w:p>
        </w:tc>
      </w:tr>
    </w:tbl>
    <w:p w14:paraId="6042921F" w14:textId="77777777" w:rsidR="00892289" w:rsidRDefault="00892289" w:rsidP="00892289"/>
    <w:p w14:paraId="74EC984F" w14:textId="77777777" w:rsidR="00892289" w:rsidRDefault="00892289" w:rsidP="00892289">
      <w:pPr>
        <w:jc w:val="center"/>
        <w:rPr>
          <w:b/>
        </w:rPr>
      </w:pPr>
      <w:r w:rsidRPr="007027B2">
        <w:rPr>
          <w:b/>
        </w:rPr>
        <w:t>Total--104</w:t>
      </w:r>
    </w:p>
    <w:p w14:paraId="339C01DD" w14:textId="77777777" w:rsidR="00892289" w:rsidRDefault="00892289" w:rsidP="00892289">
      <w:pPr>
        <w:jc w:val="center"/>
        <w:rPr>
          <w:b/>
        </w:rPr>
      </w:pPr>
    </w:p>
    <w:p w14:paraId="03005C2C" w14:textId="77777777" w:rsidR="00892289" w:rsidRDefault="00892289" w:rsidP="00892289">
      <w:pPr>
        <w:ind w:firstLine="0"/>
      </w:pPr>
      <w:r w:rsidRPr="007027B2">
        <w:t xml:space="preserve"> </w:t>
      </w:r>
      <w:r>
        <w:t>Those who voted in the negative are:</w:t>
      </w:r>
    </w:p>
    <w:p w14:paraId="3FDCB224" w14:textId="77777777" w:rsidR="00892289" w:rsidRDefault="00892289" w:rsidP="00892289"/>
    <w:p w14:paraId="10AAE4BA" w14:textId="77777777" w:rsidR="00892289" w:rsidRDefault="00892289" w:rsidP="00892289">
      <w:pPr>
        <w:jc w:val="center"/>
        <w:rPr>
          <w:b/>
        </w:rPr>
      </w:pPr>
      <w:r w:rsidRPr="007027B2">
        <w:rPr>
          <w:b/>
        </w:rPr>
        <w:t>Total--0</w:t>
      </w:r>
    </w:p>
    <w:p w14:paraId="07156F4B" w14:textId="77777777" w:rsidR="00892289" w:rsidRDefault="00892289" w:rsidP="00892289">
      <w:pPr>
        <w:jc w:val="center"/>
        <w:rPr>
          <w:b/>
        </w:rPr>
      </w:pPr>
    </w:p>
    <w:p w14:paraId="3F23F2A4" w14:textId="77777777" w:rsidR="00892289" w:rsidRDefault="00892289" w:rsidP="00892289">
      <w:r>
        <w:t>The Senate Amendments were agreed to, and the Bill having received three readings in both Houses, it was ordered that the title be changed to that of an Act, and that it be enrolled for ratification.</w:t>
      </w:r>
    </w:p>
    <w:p w14:paraId="5C5B3ACE" w14:textId="77777777" w:rsidR="00892289" w:rsidRDefault="00892289" w:rsidP="00892289"/>
    <w:p w14:paraId="32EBD145" w14:textId="77777777" w:rsidR="00892289" w:rsidRDefault="00892289" w:rsidP="00892289">
      <w:pPr>
        <w:jc w:val="center"/>
        <w:rPr>
          <w:b/>
        </w:rPr>
      </w:pPr>
      <w:r w:rsidRPr="007027B2">
        <w:rPr>
          <w:b/>
        </w:rPr>
        <w:t>H. 3865--DEBATE ADJOURNED</w:t>
      </w:r>
    </w:p>
    <w:p w14:paraId="1BC81524" w14:textId="77777777" w:rsidR="00892289" w:rsidRDefault="00892289" w:rsidP="00892289">
      <w:r>
        <w:t xml:space="preserve">The Senate Amendments to the following Bill were taken up for consideration: </w:t>
      </w:r>
    </w:p>
    <w:p w14:paraId="65DFCE15" w14:textId="77777777" w:rsidR="00892289" w:rsidRDefault="00892289" w:rsidP="00892289">
      <w:bookmarkStart w:id="219" w:name="include_clip_start_96"/>
      <w:bookmarkEnd w:id="219"/>
    </w:p>
    <w:p w14:paraId="55F1EAD2" w14:textId="77777777" w:rsidR="00892289" w:rsidRDefault="00892289" w:rsidP="00892289">
      <w:r>
        <w:t>H. 3865 -- Reps. Hiott, Collins, Rutherford, Carter and Robbins: A BILL TO AMEND THE SOUTH CAROLINA CODE OF LAWS BY AMENDING SECTION 17-5-130, RELATING TO CORONER QUALIFICATIONS, SO AS TO INCLUDE LICENSED PARAMEDICS WITH AT LEAST THREE YEARS OF EXPERIENCE AS ONE OF THE ADDITIONAL QUALIFICATIONS A CORONER MUST HAVE.</w:t>
      </w:r>
    </w:p>
    <w:p w14:paraId="3CCA6969" w14:textId="77777777" w:rsidR="00892289" w:rsidRDefault="00892289" w:rsidP="00892289">
      <w:bookmarkStart w:id="220" w:name="include_clip_end_96"/>
      <w:bookmarkEnd w:id="220"/>
    </w:p>
    <w:p w14:paraId="3C3AA2EF" w14:textId="77777777" w:rsidR="00892289" w:rsidRDefault="00892289" w:rsidP="00892289">
      <w:r>
        <w:t>Rep. W. NEWTON explained the Senate Amendments.</w:t>
      </w:r>
    </w:p>
    <w:p w14:paraId="308970BC" w14:textId="77777777" w:rsidR="00892289" w:rsidRDefault="00892289" w:rsidP="00892289"/>
    <w:p w14:paraId="23B6A1D5" w14:textId="77777777" w:rsidR="00892289" w:rsidRDefault="00892289" w:rsidP="00892289">
      <w:r>
        <w:t xml:space="preserve">Rep. RUTHERFORD moved to adjourn debate on the Senate Amendments, which was agreed to.  </w:t>
      </w:r>
    </w:p>
    <w:p w14:paraId="306B316F" w14:textId="77777777" w:rsidR="00892289" w:rsidRDefault="00892289" w:rsidP="00892289"/>
    <w:p w14:paraId="1B544CFD" w14:textId="77777777" w:rsidR="00892289" w:rsidRDefault="00892289" w:rsidP="00892289">
      <w:pPr>
        <w:jc w:val="center"/>
        <w:rPr>
          <w:b/>
        </w:rPr>
      </w:pPr>
      <w:r w:rsidRPr="007027B2">
        <w:rPr>
          <w:b/>
        </w:rPr>
        <w:t>H. 4601--NONCONCURRENCE IN SENATE AMENDMENTS</w:t>
      </w:r>
    </w:p>
    <w:p w14:paraId="0C1A3B56" w14:textId="77777777" w:rsidR="00892289" w:rsidRDefault="00892289" w:rsidP="00892289">
      <w:r>
        <w:t xml:space="preserve">The Senate Amendments to the following Bill were taken up for consideration: </w:t>
      </w:r>
    </w:p>
    <w:p w14:paraId="65631946" w14:textId="77777777" w:rsidR="00892289" w:rsidRDefault="00892289" w:rsidP="00892289">
      <w:bookmarkStart w:id="221" w:name="include_clip_start_100"/>
      <w:bookmarkEnd w:id="221"/>
    </w:p>
    <w:p w14:paraId="25CD73C3" w14:textId="77777777" w:rsidR="00892289" w:rsidRDefault="00892289" w:rsidP="00892289">
      <w:r>
        <w:t>H. 4601 -- Rep. Forrest: A BILL TO AMEND THE SOUTH CAROLINA CODE OF LAWS BY AMENDING SECTION 56-5-4100, RELATING TO PREVENTING ESCAPE OF MATERIALS LOADED ON VEHICLES AND CLEANING THE HIGHWAYS OF ESCAPED SUBSTANCES OR CARGO, SO AS TO INCORPORATE THE PROVISIONS OF SECTION 56-5-4110 TO CLARIFY THE EXCEPTIONS FOR TRANSPORTATION OF CERTAIN FARM PRODUCTS AND MATERIALS; AND BY REPEALING SECTION 56-5-4110 RELATING TO THE REQUIREMENTS THAT LOADS AND COVERS MUST BE FIRMLY ATTACHED.</w:t>
      </w:r>
    </w:p>
    <w:p w14:paraId="55DED7CE" w14:textId="77777777" w:rsidR="00892289" w:rsidRDefault="00892289" w:rsidP="00892289">
      <w:bookmarkStart w:id="222" w:name="include_clip_end_100"/>
      <w:bookmarkEnd w:id="222"/>
    </w:p>
    <w:p w14:paraId="6109DD1D" w14:textId="77777777" w:rsidR="00892289" w:rsidRDefault="00892289" w:rsidP="00892289">
      <w:r>
        <w:t>Rep. ERICKSON explained the Senate Amendments.</w:t>
      </w:r>
    </w:p>
    <w:p w14:paraId="52749539" w14:textId="77777777" w:rsidR="00892289" w:rsidRDefault="00892289" w:rsidP="00892289"/>
    <w:p w14:paraId="5D8D96EE" w14:textId="77777777" w:rsidR="00892289" w:rsidRDefault="00892289" w:rsidP="00892289">
      <w:r>
        <w:t xml:space="preserve">The yeas and nays were taken resulting as follows: </w:t>
      </w:r>
    </w:p>
    <w:p w14:paraId="1BE3FF88" w14:textId="77777777" w:rsidR="00892289" w:rsidRDefault="00892289" w:rsidP="00892289">
      <w:pPr>
        <w:jc w:val="center"/>
      </w:pPr>
      <w:r>
        <w:t xml:space="preserve"> Yeas 0; Nays 103</w:t>
      </w:r>
    </w:p>
    <w:p w14:paraId="14CEBA6F" w14:textId="77777777" w:rsidR="00892289" w:rsidRDefault="00892289" w:rsidP="00892289">
      <w:pPr>
        <w:jc w:val="center"/>
      </w:pPr>
    </w:p>
    <w:p w14:paraId="59D2E660" w14:textId="77777777" w:rsidR="00892289" w:rsidRDefault="00892289" w:rsidP="00892289">
      <w:pPr>
        <w:ind w:firstLine="0"/>
      </w:pPr>
      <w:r>
        <w:t xml:space="preserve"> Those who voted in the affirmative are:</w:t>
      </w:r>
    </w:p>
    <w:p w14:paraId="0ADCD79B" w14:textId="77777777" w:rsidR="00892289" w:rsidRDefault="00892289" w:rsidP="00892289"/>
    <w:p w14:paraId="554809E8" w14:textId="77777777" w:rsidR="00892289" w:rsidRDefault="00892289" w:rsidP="00892289">
      <w:pPr>
        <w:jc w:val="center"/>
        <w:rPr>
          <w:b/>
        </w:rPr>
      </w:pPr>
      <w:r w:rsidRPr="007027B2">
        <w:rPr>
          <w:b/>
        </w:rPr>
        <w:t>Total--0</w:t>
      </w:r>
    </w:p>
    <w:p w14:paraId="47B0F6C0" w14:textId="77777777" w:rsidR="00892289" w:rsidRDefault="00892289" w:rsidP="00892289">
      <w:pPr>
        <w:jc w:val="center"/>
        <w:rPr>
          <w:b/>
        </w:rPr>
      </w:pPr>
    </w:p>
    <w:p w14:paraId="6AF70C0C" w14:textId="77777777" w:rsidR="00892289" w:rsidRDefault="00892289" w:rsidP="00892289">
      <w:pPr>
        <w:ind w:firstLine="0"/>
      </w:pPr>
      <w:r w:rsidRPr="007027B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2289" w:rsidRPr="007027B2" w14:paraId="67E9E03B" w14:textId="77777777" w:rsidTr="00D32D3D">
        <w:tc>
          <w:tcPr>
            <w:tcW w:w="2179" w:type="dxa"/>
            <w:shd w:val="clear" w:color="auto" w:fill="auto"/>
          </w:tcPr>
          <w:p w14:paraId="22962292" w14:textId="77777777" w:rsidR="00892289" w:rsidRPr="007027B2" w:rsidRDefault="00892289" w:rsidP="00D32D3D">
            <w:pPr>
              <w:keepNext/>
              <w:ind w:firstLine="0"/>
            </w:pPr>
            <w:r>
              <w:t>Alexander</w:t>
            </w:r>
          </w:p>
        </w:tc>
        <w:tc>
          <w:tcPr>
            <w:tcW w:w="2179" w:type="dxa"/>
            <w:shd w:val="clear" w:color="auto" w:fill="auto"/>
          </w:tcPr>
          <w:p w14:paraId="74B8F867" w14:textId="77777777" w:rsidR="00892289" w:rsidRPr="007027B2" w:rsidRDefault="00892289" w:rsidP="00D32D3D">
            <w:pPr>
              <w:keepNext/>
              <w:ind w:firstLine="0"/>
            </w:pPr>
            <w:r>
              <w:t>Anderson</w:t>
            </w:r>
          </w:p>
        </w:tc>
        <w:tc>
          <w:tcPr>
            <w:tcW w:w="2180" w:type="dxa"/>
            <w:shd w:val="clear" w:color="auto" w:fill="auto"/>
          </w:tcPr>
          <w:p w14:paraId="771E7E8D" w14:textId="77777777" w:rsidR="00892289" w:rsidRPr="007027B2" w:rsidRDefault="00892289" w:rsidP="00D32D3D">
            <w:pPr>
              <w:keepNext/>
              <w:ind w:firstLine="0"/>
            </w:pPr>
            <w:r>
              <w:t>Bailey</w:t>
            </w:r>
          </w:p>
        </w:tc>
      </w:tr>
      <w:tr w:rsidR="00892289" w:rsidRPr="007027B2" w14:paraId="7582A676" w14:textId="77777777" w:rsidTr="00D32D3D">
        <w:tc>
          <w:tcPr>
            <w:tcW w:w="2179" w:type="dxa"/>
            <w:shd w:val="clear" w:color="auto" w:fill="auto"/>
          </w:tcPr>
          <w:p w14:paraId="124C1EC3" w14:textId="77777777" w:rsidR="00892289" w:rsidRPr="007027B2" w:rsidRDefault="00892289" w:rsidP="00D32D3D">
            <w:pPr>
              <w:ind w:firstLine="0"/>
            </w:pPr>
            <w:r>
              <w:t>Ballentine</w:t>
            </w:r>
          </w:p>
        </w:tc>
        <w:tc>
          <w:tcPr>
            <w:tcW w:w="2179" w:type="dxa"/>
            <w:shd w:val="clear" w:color="auto" w:fill="auto"/>
          </w:tcPr>
          <w:p w14:paraId="0D44E4D4" w14:textId="77777777" w:rsidR="00892289" w:rsidRPr="007027B2" w:rsidRDefault="00892289" w:rsidP="00D32D3D">
            <w:pPr>
              <w:ind w:firstLine="0"/>
            </w:pPr>
            <w:r>
              <w:t>Bamberg</w:t>
            </w:r>
          </w:p>
        </w:tc>
        <w:tc>
          <w:tcPr>
            <w:tcW w:w="2180" w:type="dxa"/>
            <w:shd w:val="clear" w:color="auto" w:fill="auto"/>
          </w:tcPr>
          <w:p w14:paraId="270B3F28" w14:textId="77777777" w:rsidR="00892289" w:rsidRPr="007027B2" w:rsidRDefault="00892289" w:rsidP="00D32D3D">
            <w:pPr>
              <w:ind w:firstLine="0"/>
            </w:pPr>
            <w:r>
              <w:t>Bannister</w:t>
            </w:r>
          </w:p>
        </w:tc>
      </w:tr>
      <w:tr w:rsidR="00892289" w:rsidRPr="007027B2" w14:paraId="61CE3232" w14:textId="77777777" w:rsidTr="00D32D3D">
        <w:tc>
          <w:tcPr>
            <w:tcW w:w="2179" w:type="dxa"/>
            <w:shd w:val="clear" w:color="auto" w:fill="auto"/>
          </w:tcPr>
          <w:p w14:paraId="30390144" w14:textId="77777777" w:rsidR="00892289" w:rsidRPr="007027B2" w:rsidRDefault="00892289" w:rsidP="00D32D3D">
            <w:pPr>
              <w:ind w:firstLine="0"/>
            </w:pPr>
            <w:r>
              <w:t>Bauer</w:t>
            </w:r>
          </w:p>
        </w:tc>
        <w:tc>
          <w:tcPr>
            <w:tcW w:w="2179" w:type="dxa"/>
            <w:shd w:val="clear" w:color="auto" w:fill="auto"/>
          </w:tcPr>
          <w:p w14:paraId="15F2660C" w14:textId="77777777" w:rsidR="00892289" w:rsidRPr="007027B2" w:rsidRDefault="00892289" w:rsidP="00D32D3D">
            <w:pPr>
              <w:ind w:firstLine="0"/>
            </w:pPr>
            <w:r>
              <w:t>Beach</w:t>
            </w:r>
          </w:p>
        </w:tc>
        <w:tc>
          <w:tcPr>
            <w:tcW w:w="2180" w:type="dxa"/>
            <w:shd w:val="clear" w:color="auto" w:fill="auto"/>
          </w:tcPr>
          <w:p w14:paraId="0F4193C2" w14:textId="77777777" w:rsidR="00892289" w:rsidRPr="007027B2" w:rsidRDefault="00892289" w:rsidP="00D32D3D">
            <w:pPr>
              <w:ind w:firstLine="0"/>
            </w:pPr>
            <w:r>
              <w:t>Bernstein</w:t>
            </w:r>
          </w:p>
        </w:tc>
      </w:tr>
      <w:tr w:rsidR="00892289" w:rsidRPr="007027B2" w14:paraId="363811BB" w14:textId="77777777" w:rsidTr="00D32D3D">
        <w:tc>
          <w:tcPr>
            <w:tcW w:w="2179" w:type="dxa"/>
            <w:shd w:val="clear" w:color="auto" w:fill="auto"/>
          </w:tcPr>
          <w:p w14:paraId="3E689543" w14:textId="77777777" w:rsidR="00892289" w:rsidRPr="007027B2" w:rsidRDefault="00892289" w:rsidP="00D32D3D">
            <w:pPr>
              <w:ind w:firstLine="0"/>
            </w:pPr>
            <w:r>
              <w:t>Blackwell</w:t>
            </w:r>
          </w:p>
        </w:tc>
        <w:tc>
          <w:tcPr>
            <w:tcW w:w="2179" w:type="dxa"/>
            <w:shd w:val="clear" w:color="auto" w:fill="auto"/>
          </w:tcPr>
          <w:p w14:paraId="4D32F0CC" w14:textId="77777777" w:rsidR="00892289" w:rsidRPr="007027B2" w:rsidRDefault="00892289" w:rsidP="00D32D3D">
            <w:pPr>
              <w:ind w:firstLine="0"/>
            </w:pPr>
            <w:r>
              <w:t>Brewer</w:t>
            </w:r>
          </w:p>
        </w:tc>
        <w:tc>
          <w:tcPr>
            <w:tcW w:w="2180" w:type="dxa"/>
            <w:shd w:val="clear" w:color="auto" w:fill="auto"/>
          </w:tcPr>
          <w:p w14:paraId="364CAA8F" w14:textId="77777777" w:rsidR="00892289" w:rsidRPr="007027B2" w:rsidRDefault="00892289" w:rsidP="00D32D3D">
            <w:pPr>
              <w:ind w:firstLine="0"/>
            </w:pPr>
            <w:r>
              <w:t>Brittain</w:t>
            </w:r>
          </w:p>
        </w:tc>
      </w:tr>
      <w:tr w:rsidR="00892289" w:rsidRPr="007027B2" w14:paraId="3CDDBFBA" w14:textId="77777777" w:rsidTr="00D32D3D">
        <w:tc>
          <w:tcPr>
            <w:tcW w:w="2179" w:type="dxa"/>
            <w:shd w:val="clear" w:color="auto" w:fill="auto"/>
          </w:tcPr>
          <w:p w14:paraId="200D0E59" w14:textId="77777777" w:rsidR="00892289" w:rsidRPr="007027B2" w:rsidRDefault="00892289" w:rsidP="00D32D3D">
            <w:pPr>
              <w:ind w:firstLine="0"/>
            </w:pPr>
            <w:r>
              <w:t>Burns</w:t>
            </w:r>
          </w:p>
        </w:tc>
        <w:tc>
          <w:tcPr>
            <w:tcW w:w="2179" w:type="dxa"/>
            <w:shd w:val="clear" w:color="auto" w:fill="auto"/>
          </w:tcPr>
          <w:p w14:paraId="2FEC36E3" w14:textId="77777777" w:rsidR="00892289" w:rsidRPr="007027B2" w:rsidRDefault="00892289" w:rsidP="00D32D3D">
            <w:pPr>
              <w:ind w:firstLine="0"/>
            </w:pPr>
            <w:r>
              <w:t>Bustos</w:t>
            </w:r>
          </w:p>
        </w:tc>
        <w:tc>
          <w:tcPr>
            <w:tcW w:w="2180" w:type="dxa"/>
            <w:shd w:val="clear" w:color="auto" w:fill="auto"/>
          </w:tcPr>
          <w:p w14:paraId="1402720B" w14:textId="77777777" w:rsidR="00892289" w:rsidRPr="007027B2" w:rsidRDefault="00892289" w:rsidP="00D32D3D">
            <w:pPr>
              <w:ind w:firstLine="0"/>
            </w:pPr>
            <w:r>
              <w:t>Calhoon</w:t>
            </w:r>
          </w:p>
        </w:tc>
      </w:tr>
      <w:tr w:rsidR="00892289" w:rsidRPr="007027B2" w14:paraId="433C8309" w14:textId="77777777" w:rsidTr="00D32D3D">
        <w:tc>
          <w:tcPr>
            <w:tcW w:w="2179" w:type="dxa"/>
            <w:shd w:val="clear" w:color="auto" w:fill="auto"/>
          </w:tcPr>
          <w:p w14:paraId="22111119" w14:textId="77777777" w:rsidR="00892289" w:rsidRPr="007027B2" w:rsidRDefault="00892289" w:rsidP="00D32D3D">
            <w:pPr>
              <w:ind w:firstLine="0"/>
            </w:pPr>
            <w:r>
              <w:t>Carter</w:t>
            </w:r>
          </w:p>
        </w:tc>
        <w:tc>
          <w:tcPr>
            <w:tcW w:w="2179" w:type="dxa"/>
            <w:shd w:val="clear" w:color="auto" w:fill="auto"/>
          </w:tcPr>
          <w:p w14:paraId="03C9AD59" w14:textId="77777777" w:rsidR="00892289" w:rsidRPr="007027B2" w:rsidRDefault="00892289" w:rsidP="00D32D3D">
            <w:pPr>
              <w:ind w:firstLine="0"/>
            </w:pPr>
            <w:r>
              <w:t>Caskey</w:t>
            </w:r>
          </w:p>
        </w:tc>
        <w:tc>
          <w:tcPr>
            <w:tcW w:w="2180" w:type="dxa"/>
            <w:shd w:val="clear" w:color="auto" w:fill="auto"/>
          </w:tcPr>
          <w:p w14:paraId="6B0BEAD3" w14:textId="77777777" w:rsidR="00892289" w:rsidRPr="007027B2" w:rsidRDefault="00892289" w:rsidP="00D32D3D">
            <w:pPr>
              <w:ind w:firstLine="0"/>
            </w:pPr>
            <w:r>
              <w:t>Chapman</w:t>
            </w:r>
          </w:p>
        </w:tc>
      </w:tr>
      <w:tr w:rsidR="00892289" w:rsidRPr="007027B2" w14:paraId="2FA939D6" w14:textId="77777777" w:rsidTr="00D32D3D">
        <w:tc>
          <w:tcPr>
            <w:tcW w:w="2179" w:type="dxa"/>
            <w:shd w:val="clear" w:color="auto" w:fill="auto"/>
          </w:tcPr>
          <w:p w14:paraId="037BB6C8" w14:textId="77777777" w:rsidR="00892289" w:rsidRPr="007027B2" w:rsidRDefault="00892289" w:rsidP="00D32D3D">
            <w:pPr>
              <w:ind w:firstLine="0"/>
            </w:pPr>
            <w:r>
              <w:t>Chumley</w:t>
            </w:r>
          </w:p>
        </w:tc>
        <w:tc>
          <w:tcPr>
            <w:tcW w:w="2179" w:type="dxa"/>
            <w:shd w:val="clear" w:color="auto" w:fill="auto"/>
          </w:tcPr>
          <w:p w14:paraId="3C1FC736" w14:textId="77777777" w:rsidR="00892289" w:rsidRPr="007027B2" w:rsidRDefault="00892289" w:rsidP="00D32D3D">
            <w:pPr>
              <w:ind w:firstLine="0"/>
            </w:pPr>
            <w:r>
              <w:t>Clyburn</w:t>
            </w:r>
          </w:p>
        </w:tc>
        <w:tc>
          <w:tcPr>
            <w:tcW w:w="2180" w:type="dxa"/>
            <w:shd w:val="clear" w:color="auto" w:fill="auto"/>
          </w:tcPr>
          <w:p w14:paraId="2A2A3112" w14:textId="77777777" w:rsidR="00892289" w:rsidRPr="007027B2" w:rsidRDefault="00892289" w:rsidP="00D32D3D">
            <w:pPr>
              <w:ind w:firstLine="0"/>
            </w:pPr>
            <w:r>
              <w:t>Cobb-Hunter</w:t>
            </w:r>
          </w:p>
        </w:tc>
      </w:tr>
      <w:tr w:rsidR="00892289" w:rsidRPr="007027B2" w14:paraId="3AAA1F8B" w14:textId="77777777" w:rsidTr="00D32D3D">
        <w:tc>
          <w:tcPr>
            <w:tcW w:w="2179" w:type="dxa"/>
            <w:shd w:val="clear" w:color="auto" w:fill="auto"/>
          </w:tcPr>
          <w:p w14:paraId="0A1C865C" w14:textId="77777777" w:rsidR="00892289" w:rsidRPr="007027B2" w:rsidRDefault="00892289" w:rsidP="00D32D3D">
            <w:pPr>
              <w:ind w:firstLine="0"/>
            </w:pPr>
            <w:r>
              <w:t>Collins</w:t>
            </w:r>
          </w:p>
        </w:tc>
        <w:tc>
          <w:tcPr>
            <w:tcW w:w="2179" w:type="dxa"/>
            <w:shd w:val="clear" w:color="auto" w:fill="auto"/>
          </w:tcPr>
          <w:p w14:paraId="035B3312" w14:textId="77777777" w:rsidR="00892289" w:rsidRPr="007027B2" w:rsidRDefault="00892289" w:rsidP="00D32D3D">
            <w:pPr>
              <w:ind w:firstLine="0"/>
            </w:pPr>
            <w:r>
              <w:t>Connell</w:t>
            </w:r>
          </w:p>
        </w:tc>
        <w:tc>
          <w:tcPr>
            <w:tcW w:w="2180" w:type="dxa"/>
            <w:shd w:val="clear" w:color="auto" w:fill="auto"/>
          </w:tcPr>
          <w:p w14:paraId="5CC2DD21" w14:textId="77777777" w:rsidR="00892289" w:rsidRPr="007027B2" w:rsidRDefault="00892289" w:rsidP="00D32D3D">
            <w:pPr>
              <w:ind w:firstLine="0"/>
            </w:pPr>
            <w:r>
              <w:t>B. L. Cox</w:t>
            </w:r>
          </w:p>
        </w:tc>
      </w:tr>
      <w:tr w:rsidR="00892289" w:rsidRPr="007027B2" w14:paraId="0BE8E98C" w14:textId="77777777" w:rsidTr="00D32D3D">
        <w:tc>
          <w:tcPr>
            <w:tcW w:w="2179" w:type="dxa"/>
            <w:shd w:val="clear" w:color="auto" w:fill="auto"/>
          </w:tcPr>
          <w:p w14:paraId="2B88E832" w14:textId="77777777" w:rsidR="00892289" w:rsidRPr="007027B2" w:rsidRDefault="00892289" w:rsidP="00D32D3D">
            <w:pPr>
              <w:ind w:firstLine="0"/>
            </w:pPr>
            <w:r>
              <w:t>Crawford</w:t>
            </w:r>
          </w:p>
        </w:tc>
        <w:tc>
          <w:tcPr>
            <w:tcW w:w="2179" w:type="dxa"/>
            <w:shd w:val="clear" w:color="auto" w:fill="auto"/>
          </w:tcPr>
          <w:p w14:paraId="3E4091B1" w14:textId="77777777" w:rsidR="00892289" w:rsidRPr="007027B2" w:rsidRDefault="00892289" w:rsidP="00D32D3D">
            <w:pPr>
              <w:ind w:firstLine="0"/>
            </w:pPr>
            <w:r>
              <w:t>Cromer</w:t>
            </w:r>
          </w:p>
        </w:tc>
        <w:tc>
          <w:tcPr>
            <w:tcW w:w="2180" w:type="dxa"/>
            <w:shd w:val="clear" w:color="auto" w:fill="auto"/>
          </w:tcPr>
          <w:p w14:paraId="4E2210BC" w14:textId="77777777" w:rsidR="00892289" w:rsidRPr="007027B2" w:rsidRDefault="00892289" w:rsidP="00D32D3D">
            <w:pPr>
              <w:ind w:firstLine="0"/>
            </w:pPr>
            <w:r>
              <w:t>Davis</w:t>
            </w:r>
          </w:p>
        </w:tc>
      </w:tr>
      <w:tr w:rsidR="00892289" w:rsidRPr="007027B2" w14:paraId="5A2D2658" w14:textId="77777777" w:rsidTr="00D32D3D">
        <w:tc>
          <w:tcPr>
            <w:tcW w:w="2179" w:type="dxa"/>
            <w:shd w:val="clear" w:color="auto" w:fill="auto"/>
          </w:tcPr>
          <w:p w14:paraId="01544CE5" w14:textId="77777777" w:rsidR="00892289" w:rsidRPr="007027B2" w:rsidRDefault="00892289" w:rsidP="00D32D3D">
            <w:pPr>
              <w:ind w:firstLine="0"/>
            </w:pPr>
            <w:r>
              <w:t>Dillard</w:t>
            </w:r>
          </w:p>
        </w:tc>
        <w:tc>
          <w:tcPr>
            <w:tcW w:w="2179" w:type="dxa"/>
            <w:shd w:val="clear" w:color="auto" w:fill="auto"/>
          </w:tcPr>
          <w:p w14:paraId="1A16A70A" w14:textId="77777777" w:rsidR="00892289" w:rsidRPr="007027B2" w:rsidRDefault="00892289" w:rsidP="00D32D3D">
            <w:pPr>
              <w:ind w:firstLine="0"/>
            </w:pPr>
            <w:r>
              <w:t>Elliott</w:t>
            </w:r>
          </w:p>
        </w:tc>
        <w:tc>
          <w:tcPr>
            <w:tcW w:w="2180" w:type="dxa"/>
            <w:shd w:val="clear" w:color="auto" w:fill="auto"/>
          </w:tcPr>
          <w:p w14:paraId="7212E6CC" w14:textId="77777777" w:rsidR="00892289" w:rsidRPr="007027B2" w:rsidRDefault="00892289" w:rsidP="00D32D3D">
            <w:pPr>
              <w:ind w:firstLine="0"/>
            </w:pPr>
            <w:r>
              <w:t>Erickson</w:t>
            </w:r>
          </w:p>
        </w:tc>
      </w:tr>
      <w:tr w:rsidR="00892289" w:rsidRPr="007027B2" w14:paraId="7065C150" w14:textId="77777777" w:rsidTr="00D32D3D">
        <w:tc>
          <w:tcPr>
            <w:tcW w:w="2179" w:type="dxa"/>
            <w:shd w:val="clear" w:color="auto" w:fill="auto"/>
          </w:tcPr>
          <w:p w14:paraId="1124D45D" w14:textId="77777777" w:rsidR="00892289" w:rsidRPr="007027B2" w:rsidRDefault="00892289" w:rsidP="00D32D3D">
            <w:pPr>
              <w:ind w:firstLine="0"/>
            </w:pPr>
            <w:r>
              <w:t>Felder</w:t>
            </w:r>
          </w:p>
        </w:tc>
        <w:tc>
          <w:tcPr>
            <w:tcW w:w="2179" w:type="dxa"/>
            <w:shd w:val="clear" w:color="auto" w:fill="auto"/>
          </w:tcPr>
          <w:p w14:paraId="4CF3B7D2" w14:textId="77777777" w:rsidR="00892289" w:rsidRPr="007027B2" w:rsidRDefault="00892289" w:rsidP="00D32D3D">
            <w:pPr>
              <w:ind w:firstLine="0"/>
            </w:pPr>
            <w:r>
              <w:t>Forrest</w:t>
            </w:r>
          </w:p>
        </w:tc>
        <w:tc>
          <w:tcPr>
            <w:tcW w:w="2180" w:type="dxa"/>
            <w:shd w:val="clear" w:color="auto" w:fill="auto"/>
          </w:tcPr>
          <w:p w14:paraId="3CDFCA6E" w14:textId="77777777" w:rsidR="00892289" w:rsidRPr="007027B2" w:rsidRDefault="00892289" w:rsidP="00D32D3D">
            <w:pPr>
              <w:ind w:firstLine="0"/>
            </w:pPr>
            <w:r>
              <w:t>Gagnon</w:t>
            </w:r>
          </w:p>
        </w:tc>
      </w:tr>
      <w:tr w:rsidR="00892289" w:rsidRPr="007027B2" w14:paraId="208419D1" w14:textId="77777777" w:rsidTr="00D32D3D">
        <w:tc>
          <w:tcPr>
            <w:tcW w:w="2179" w:type="dxa"/>
            <w:shd w:val="clear" w:color="auto" w:fill="auto"/>
          </w:tcPr>
          <w:p w14:paraId="0AB614B9" w14:textId="77777777" w:rsidR="00892289" w:rsidRPr="007027B2" w:rsidRDefault="00892289" w:rsidP="00D32D3D">
            <w:pPr>
              <w:ind w:firstLine="0"/>
            </w:pPr>
            <w:r>
              <w:t>Garvin</w:t>
            </w:r>
          </w:p>
        </w:tc>
        <w:tc>
          <w:tcPr>
            <w:tcW w:w="2179" w:type="dxa"/>
            <w:shd w:val="clear" w:color="auto" w:fill="auto"/>
          </w:tcPr>
          <w:p w14:paraId="0645BE06" w14:textId="77777777" w:rsidR="00892289" w:rsidRPr="007027B2" w:rsidRDefault="00892289" w:rsidP="00D32D3D">
            <w:pPr>
              <w:ind w:firstLine="0"/>
            </w:pPr>
            <w:r>
              <w:t>Gibson</w:t>
            </w:r>
          </w:p>
        </w:tc>
        <w:tc>
          <w:tcPr>
            <w:tcW w:w="2180" w:type="dxa"/>
            <w:shd w:val="clear" w:color="auto" w:fill="auto"/>
          </w:tcPr>
          <w:p w14:paraId="3C97A43A" w14:textId="77777777" w:rsidR="00892289" w:rsidRPr="007027B2" w:rsidRDefault="00892289" w:rsidP="00D32D3D">
            <w:pPr>
              <w:ind w:firstLine="0"/>
            </w:pPr>
            <w:r>
              <w:t>Gilliam</w:t>
            </w:r>
          </w:p>
        </w:tc>
      </w:tr>
      <w:tr w:rsidR="00892289" w:rsidRPr="007027B2" w14:paraId="3B8814D4" w14:textId="77777777" w:rsidTr="00D32D3D">
        <w:tc>
          <w:tcPr>
            <w:tcW w:w="2179" w:type="dxa"/>
            <w:shd w:val="clear" w:color="auto" w:fill="auto"/>
          </w:tcPr>
          <w:p w14:paraId="06DF2B1D" w14:textId="77777777" w:rsidR="00892289" w:rsidRPr="007027B2" w:rsidRDefault="00892289" w:rsidP="00D32D3D">
            <w:pPr>
              <w:ind w:firstLine="0"/>
            </w:pPr>
            <w:r>
              <w:t>Gilliard</w:t>
            </w:r>
          </w:p>
        </w:tc>
        <w:tc>
          <w:tcPr>
            <w:tcW w:w="2179" w:type="dxa"/>
            <w:shd w:val="clear" w:color="auto" w:fill="auto"/>
          </w:tcPr>
          <w:p w14:paraId="3A85B640" w14:textId="77777777" w:rsidR="00892289" w:rsidRPr="007027B2" w:rsidRDefault="00892289" w:rsidP="00D32D3D">
            <w:pPr>
              <w:ind w:firstLine="0"/>
            </w:pPr>
            <w:r>
              <w:t>Guest</w:t>
            </w:r>
          </w:p>
        </w:tc>
        <w:tc>
          <w:tcPr>
            <w:tcW w:w="2180" w:type="dxa"/>
            <w:shd w:val="clear" w:color="auto" w:fill="auto"/>
          </w:tcPr>
          <w:p w14:paraId="36AD905D" w14:textId="77777777" w:rsidR="00892289" w:rsidRPr="007027B2" w:rsidRDefault="00892289" w:rsidP="00D32D3D">
            <w:pPr>
              <w:ind w:firstLine="0"/>
            </w:pPr>
            <w:r>
              <w:t>Guffey</w:t>
            </w:r>
          </w:p>
        </w:tc>
      </w:tr>
      <w:tr w:rsidR="00892289" w:rsidRPr="007027B2" w14:paraId="588DA294" w14:textId="77777777" w:rsidTr="00D32D3D">
        <w:tc>
          <w:tcPr>
            <w:tcW w:w="2179" w:type="dxa"/>
            <w:shd w:val="clear" w:color="auto" w:fill="auto"/>
          </w:tcPr>
          <w:p w14:paraId="6E93E912" w14:textId="77777777" w:rsidR="00892289" w:rsidRPr="007027B2" w:rsidRDefault="00892289" w:rsidP="00D32D3D">
            <w:pPr>
              <w:ind w:firstLine="0"/>
            </w:pPr>
            <w:r>
              <w:t>Haddon</w:t>
            </w:r>
          </w:p>
        </w:tc>
        <w:tc>
          <w:tcPr>
            <w:tcW w:w="2179" w:type="dxa"/>
            <w:shd w:val="clear" w:color="auto" w:fill="auto"/>
          </w:tcPr>
          <w:p w14:paraId="3B61527F" w14:textId="77777777" w:rsidR="00892289" w:rsidRPr="007027B2" w:rsidRDefault="00892289" w:rsidP="00D32D3D">
            <w:pPr>
              <w:ind w:firstLine="0"/>
            </w:pPr>
            <w:r>
              <w:t>Hartnett</w:t>
            </w:r>
          </w:p>
        </w:tc>
        <w:tc>
          <w:tcPr>
            <w:tcW w:w="2180" w:type="dxa"/>
            <w:shd w:val="clear" w:color="auto" w:fill="auto"/>
          </w:tcPr>
          <w:p w14:paraId="1FA6AED3" w14:textId="77777777" w:rsidR="00892289" w:rsidRPr="007027B2" w:rsidRDefault="00892289" w:rsidP="00D32D3D">
            <w:pPr>
              <w:ind w:firstLine="0"/>
            </w:pPr>
            <w:r>
              <w:t>Hayes</w:t>
            </w:r>
          </w:p>
        </w:tc>
      </w:tr>
      <w:tr w:rsidR="00892289" w:rsidRPr="007027B2" w14:paraId="2E0EB1E5" w14:textId="77777777" w:rsidTr="00D32D3D">
        <w:tc>
          <w:tcPr>
            <w:tcW w:w="2179" w:type="dxa"/>
            <w:shd w:val="clear" w:color="auto" w:fill="auto"/>
          </w:tcPr>
          <w:p w14:paraId="4CA2DE02" w14:textId="77777777" w:rsidR="00892289" w:rsidRPr="007027B2" w:rsidRDefault="00892289" w:rsidP="00D32D3D">
            <w:pPr>
              <w:ind w:firstLine="0"/>
            </w:pPr>
            <w:r>
              <w:t>Henderson-Myers</w:t>
            </w:r>
          </w:p>
        </w:tc>
        <w:tc>
          <w:tcPr>
            <w:tcW w:w="2179" w:type="dxa"/>
            <w:shd w:val="clear" w:color="auto" w:fill="auto"/>
          </w:tcPr>
          <w:p w14:paraId="1F2BCF31" w14:textId="77777777" w:rsidR="00892289" w:rsidRPr="007027B2" w:rsidRDefault="00892289" w:rsidP="00D32D3D">
            <w:pPr>
              <w:ind w:firstLine="0"/>
            </w:pPr>
            <w:r>
              <w:t>Herbkersman</w:t>
            </w:r>
          </w:p>
        </w:tc>
        <w:tc>
          <w:tcPr>
            <w:tcW w:w="2180" w:type="dxa"/>
            <w:shd w:val="clear" w:color="auto" w:fill="auto"/>
          </w:tcPr>
          <w:p w14:paraId="6EB843D2" w14:textId="77777777" w:rsidR="00892289" w:rsidRPr="007027B2" w:rsidRDefault="00892289" w:rsidP="00D32D3D">
            <w:pPr>
              <w:ind w:firstLine="0"/>
            </w:pPr>
            <w:r>
              <w:t>Hewitt</w:t>
            </w:r>
          </w:p>
        </w:tc>
      </w:tr>
      <w:tr w:rsidR="00892289" w:rsidRPr="007027B2" w14:paraId="747B17CF" w14:textId="77777777" w:rsidTr="00D32D3D">
        <w:tc>
          <w:tcPr>
            <w:tcW w:w="2179" w:type="dxa"/>
            <w:shd w:val="clear" w:color="auto" w:fill="auto"/>
          </w:tcPr>
          <w:p w14:paraId="04CB7988" w14:textId="77777777" w:rsidR="00892289" w:rsidRPr="007027B2" w:rsidRDefault="00892289" w:rsidP="00D32D3D">
            <w:pPr>
              <w:ind w:firstLine="0"/>
            </w:pPr>
            <w:r>
              <w:t>Hixon</w:t>
            </w:r>
          </w:p>
        </w:tc>
        <w:tc>
          <w:tcPr>
            <w:tcW w:w="2179" w:type="dxa"/>
            <w:shd w:val="clear" w:color="auto" w:fill="auto"/>
          </w:tcPr>
          <w:p w14:paraId="0D0219FF" w14:textId="77777777" w:rsidR="00892289" w:rsidRPr="007027B2" w:rsidRDefault="00892289" w:rsidP="00D32D3D">
            <w:pPr>
              <w:ind w:firstLine="0"/>
            </w:pPr>
            <w:r>
              <w:t>Hosey</w:t>
            </w:r>
          </w:p>
        </w:tc>
        <w:tc>
          <w:tcPr>
            <w:tcW w:w="2180" w:type="dxa"/>
            <w:shd w:val="clear" w:color="auto" w:fill="auto"/>
          </w:tcPr>
          <w:p w14:paraId="24ABF8F8" w14:textId="77777777" w:rsidR="00892289" w:rsidRPr="007027B2" w:rsidRDefault="00892289" w:rsidP="00D32D3D">
            <w:pPr>
              <w:ind w:firstLine="0"/>
            </w:pPr>
            <w:r>
              <w:t>Hyde</w:t>
            </w:r>
          </w:p>
        </w:tc>
      </w:tr>
      <w:tr w:rsidR="00892289" w:rsidRPr="007027B2" w14:paraId="202B6A91" w14:textId="77777777" w:rsidTr="00D32D3D">
        <w:tc>
          <w:tcPr>
            <w:tcW w:w="2179" w:type="dxa"/>
            <w:shd w:val="clear" w:color="auto" w:fill="auto"/>
          </w:tcPr>
          <w:p w14:paraId="314D589C" w14:textId="77777777" w:rsidR="00892289" w:rsidRPr="007027B2" w:rsidRDefault="00892289" w:rsidP="00D32D3D">
            <w:pPr>
              <w:ind w:firstLine="0"/>
            </w:pPr>
            <w:r>
              <w:t>J. E. Johnson</w:t>
            </w:r>
          </w:p>
        </w:tc>
        <w:tc>
          <w:tcPr>
            <w:tcW w:w="2179" w:type="dxa"/>
            <w:shd w:val="clear" w:color="auto" w:fill="auto"/>
          </w:tcPr>
          <w:p w14:paraId="7F4D2E9C" w14:textId="77777777" w:rsidR="00892289" w:rsidRPr="007027B2" w:rsidRDefault="00892289" w:rsidP="00D32D3D">
            <w:pPr>
              <w:ind w:firstLine="0"/>
            </w:pPr>
            <w:r>
              <w:t>J. L. Johnson</w:t>
            </w:r>
          </w:p>
        </w:tc>
        <w:tc>
          <w:tcPr>
            <w:tcW w:w="2180" w:type="dxa"/>
            <w:shd w:val="clear" w:color="auto" w:fill="auto"/>
          </w:tcPr>
          <w:p w14:paraId="4F0223FC" w14:textId="77777777" w:rsidR="00892289" w:rsidRPr="007027B2" w:rsidRDefault="00892289" w:rsidP="00D32D3D">
            <w:pPr>
              <w:ind w:firstLine="0"/>
            </w:pPr>
            <w:r>
              <w:t>S. Jones</w:t>
            </w:r>
          </w:p>
        </w:tc>
      </w:tr>
      <w:tr w:rsidR="00892289" w:rsidRPr="007027B2" w14:paraId="02810DC0" w14:textId="77777777" w:rsidTr="00D32D3D">
        <w:tc>
          <w:tcPr>
            <w:tcW w:w="2179" w:type="dxa"/>
            <w:shd w:val="clear" w:color="auto" w:fill="auto"/>
          </w:tcPr>
          <w:p w14:paraId="3CA4055B" w14:textId="77777777" w:rsidR="00892289" w:rsidRPr="007027B2" w:rsidRDefault="00892289" w:rsidP="00D32D3D">
            <w:pPr>
              <w:ind w:firstLine="0"/>
            </w:pPr>
            <w:r>
              <w:t>Jordan</w:t>
            </w:r>
          </w:p>
        </w:tc>
        <w:tc>
          <w:tcPr>
            <w:tcW w:w="2179" w:type="dxa"/>
            <w:shd w:val="clear" w:color="auto" w:fill="auto"/>
          </w:tcPr>
          <w:p w14:paraId="7B6E553D" w14:textId="77777777" w:rsidR="00892289" w:rsidRPr="007027B2" w:rsidRDefault="00892289" w:rsidP="00D32D3D">
            <w:pPr>
              <w:ind w:firstLine="0"/>
            </w:pPr>
            <w:r>
              <w:t>Kilmartin</w:t>
            </w:r>
          </w:p>
        </w:tc>
        <w:tc>
          <w:tcPr>
            <w:tcW w:w="2180" w:type="dxa"/>
            <w:shd w:val="clear" w:color="auto" w:fill="auto"/>
          </w:tcPr>
          <w:p w14:paraId="52C8F58D" w14:textId="77777777" w:rsidR="00892289" w:rsidRPr="007027B2" w:rsidRDefault="00892289" w:rsidP="00D32D3D">
            <w:pPr>
              <w:ind w:firstLine="0"/>
            </w:pPr>
            <w:r>
              <w:t>Kirby</w:t>
            </w:r>
          </w:p>
        </w:tc>
      </w:tr>
      <w:tr w:rsidR="00892289" w:rsidRPr="007027B2" w14:paraId="3AC58B24" w14:textId="77777777" w:rsidTr="00D32D3D">
        <w:tc>
          <w:tcPr>
            <w:tcW w:w="2179" w:type="dxa"/>
            <w:shd w:val="clear" w:color="auto" w:fill="auto"/>
          </w:tcPr>
          <w:p w14:paraId="2BF924F7" w14:textId="77777777" w:rsidR="00892289" w:rsidRPr="007027B2" w:rsidRDefault="00892289" w:rsidP="00D32D3D">
            <w:pPr>
              <w:ind w:firstLine="0"/>
            </w:pPr>
            <w:r>
              <w:t>Landing</w:t>
            </w:r>
          </w:p>
        </w:tc>
        <w:tc>
          <w:tcPr>
            <w:tcW w:w="2179" w:type="dxa"/>
            <w:shd w:val="clear" w:color="auto" w:fill="auto"/>
          </w:tcPr>
          <w:p w14:paraId="100BE3A3" w14:textId="77777777" w:rsidR="00892289" w:rsidRPr="007027B2" w:rsidRDefault="00892289" w:rsidP="00D32D3D">
            <w:pPr>
              <w:ind w:firstLine="0"/>
            </w:pPr>
            <w:r>
              <w:t>Lawson</w:t>
            </w:r>
          </w:p>
        </w:tc>
        <w:tc>
          <w:tcPr>
            <w:tcW w:w="2180" w:type="dxa"/>
            <w:shd w:val="clear" w:color="auto" w:fill="auto"/>
          </w:tcPr>
          <w:p w14:paraId="3328AEC5" w14:textId="77777777" w:rsidR="00892289" w:rsidRPr="007027B2" w:rsidRDefault="00892289" w:rsidP="00D32D3D">
            <w:pPr>
              <w:ind w:firstLine="0"/>
            </w:pPr>
            <w:r>
              <w:t>Ligon</w:t>
            </w:r>
          </w:p>
        </w:tc>
      </w:tr>
      <w:tr w:rsidR="00892289" w:rsidRPr="007027B2" w14:paraId="2FACDF0E" w14:textId="77777777" w:rsidTr="00D32D3D">
        <w:tc>
          <w:tcPr>
            <w:tcW w:w="2179" w:type="dxa"/>
            <w:shd w:val="clear" w:color="auto" w:fill="auto"/>
          </w:tcPr>
          <w:p w14:paraId="4777BA2C" w14:textId="77777777" w:rsidR="00892289" w:rsidRPr="007027B2" w:rsidRDefault="00892289" w:rsidP="00D32D3D">
            <w:pPr>
              <w:ind w:firstLine="0"/>
            </w:pPr>
            <w:r>
              <w:t>Long</w:t>
            </w:r>
          </w:p>
        </w:tc>
        <w:tc>
          <w:tcPr>
            <w:tcW w:w="2179" w:type="dxa"/>
            <w:shd w:val="clear" w:color="auto" w:fill="auto"/>
          </w:tcPr>
          <w:p w14:paraId="572DF882" w14:textId="77777777" w:rsidR="00892289" w:rsidRPr="007027B2" w:rsidRDefault="00892289" w:rsidP="00D32D3D">
            <w:pPr>
              <w:ind w:firstLine="0"/>
            </w:pPr>
            <w:r>
              <w:t>Lowe</w:t>
            </w:r>
          </w:p>
        </w:tc>
        <w:tc>
          <w:tcPr>
            <w:tcW w:w="2180" w:type="dxa"/>
            <w:shd w:val="clear" w:color="auto" w:fill="auto"/>
          </w:tcPr>
          <w:p w14:paraId="19A37ADB" w14:textId="77777777" w:rsidR="00892289" w:rsidRPr="007027B2" w:rsidRDefault="00892289" w:rsidP="00D32D3D">
            <w:pPr>
              <w:ind w:firstLine="0"/>
            </w:pPr>
            <w:r>
              <w:t>Magnuson</w:t>
            </w:r>
          </w:p>
        </w:tc>
      </w:tr>
      <w:tr w:rsidR="00892289" w:rsidRPr="007027B2" w14:paraId="19CE8088" w14:textId="77777777" w:rsidTr="00D32D3D">
        <w:tc>
          <w:tcPr>
            <w:tcW w:w="2179" w:type="dxa"/>
            <w:shd w:val="clear" w:color="auto" w:fill="auto"/>
          </w:tcPr>
          <w:p w14:paraId="15F5D81B" w14:textId="77777777" w:rsidR="00892289" w:rsidRPr="007027B2" w:rsidRDefault="00892289" w:rsidP="00D32D3D">
            <w:pPr>
              <w:ind w:firstLine="0"/>
            </w:pPr>
            <w:r>
              <w:t>May</w:t>
            </w:r>
          </w:p>
        </w:tc>
        <w:tc>
          <w:tcPr>
            <w:tcW w:w="2179" w:type="dxa"/>
            <w:shd w:val="clear" w:color="auto" w:fill="auto"/>
          </w:tcPr>
          <w:p w14:paraId="13704A3F" w14:textId="77777777" w:rsidR="00892289" w:rsidRPr="007027B2" w:rsidRDefault="00892289" w:rsidP="00D32D3D">
            <w:pPr>
              <w:ind w:firstLine="0"/>
            </w:pPr>
            <w:r>
              <w:t>McCabe</w:t>
            </w:r>
          </w:p>
        </w:tc>
        <w:tc>
          <w:tcPr>
            <w:tcW w:w="2180" w:type="dxa"/>
            <w:shd w:val="clear" w:color="auto" w:fill="auto"/>
          </w:tcPr>
          <w:p w14:paraId="55DCFC79" w14:textId="77777777" w:rsidR="00892289" w:rsidRPr="007027B2" w:rsidRDefault="00892289" w:rsidP="00D32D3D">
            <w:pPr>
              <w:ind w:firstLine="0"/>
            </w:pPr>
            <w:r>
              <w:t>McCravy</w:t>
            </w:r>
          </w:p>
        </w:tc>
      </w:tr>
      <w:tr w:rsidR="00892289" w:rsidRPr="007027B2" w14:paraId="4722A574" w14:textId="77777777" w:rsidTr="00D32D3D">
        <w:tc>
          <w:tcPr>
            <w:tcW w:w="2179" w:type="dxa"/>
            <w:shd w:val="clear" w:color="auto" w:fill="auto"/>
          </w:tcPr>
          <w:p w14:paraId="22259B54" w14:textId="77777777" w:rsidR="00892289" w:rsidRPr="007027B2" w:rsidRDefault="00892289" w:rsidP="00D32D3D">
            <w:pPr>
              <w:ind w:firstLine="0"/>
            </w:pPr>
            <w:r>
              <w:t>McDaniel</w:t>
            </w:r>
          </w:p>
        </w:tc>
        <w:tc>
          <w:tcPr>
            <w:tcW w:w="2179" w:type="dxa"/>
            <w:shd w:val="clear" w:color="auto" w:fill="auto"/>
          </w:tcPr>
          <w:p w14:paraId="17C4A8A7" w14:textId="77777777" w:rsidR="00892289" w:rsidRPr="007027B2" w:rsidRDefault="00892289" w:rsidP="00D32D3D">
            <w:pPr>
              <w:ind w:firstLine="0"/>
            </w:pPr>
            <w:r>
              <w:t>McGinnis</w:t>
            </w:r>
          </w:p>
        </w:tc>
        <w:tc>
          <w:tcPr>
            <w:tcW w:w="2180" w:type="dxa"/>
            <w:shd w:val="clear" w:color="auto" w:fill="auto"/>
          </w:tcPr>
          <w:p w14:paraId="6E86DEEA" w14:textId="77777777" w:rsidR="00892289" w:rsidRPr="007027B2" w:rsidRDefault="00892289" w:rsidP="00D32D3D">
            <w:pPr>
              <w:ind w:firstLine="0"/>
            </w:pPr>
            <w:r>
              <w:t>Mitchell</w:t>
            </w:r>
          </w:p>
        </w:tc>
      </w:tr>
      <w:tr w:rsidR="00892289" w:rsidRPr="007027B2" w14:paraId="20D3D9D1" w14:textId="77777777" w:rsidTr="00D32D3D">
        <w:tc>
          <w:tcPr>
            <w:tcW w:w="2179" w:type="dxa"/>
            <w:shd w:val="clear" w:color="auto" w:fill="auto"/>
          </w:tcPr>
          <w:p w14:paraId="17322318" w14:textId="77777777" w:rsidR="00892289" w:rsidRPr="007027B2" w:rsidRDefault="00892289" w:rsidP="00D32D3D">
            <w:pPr>
              <w:ind w:firstLine="0"/>
            </w:pPr>
            <w:r>
              <w:t>J. Moore</w:t>
            </w:r>
          </w:p>
        </w:tc>
        <w:tc>
          <w:tcPr>
            <w:tcW w:w="2179" w:type="dxa"/>
            <w:shd w:val="clear" w:color="auto" w:fill="auto"/>
          </w:tcPr>
          <w:p w14:paraId="7978FBEC" w14:textId="77777777" w:rsidR="00892289" w:rsidRPr="007027B2" w:rsidRDefault="00892289" w:rsidP="00D32D3D">
            <w:pPr>
              <w:ind w:firstLine="0"/>
            </w:pPr>
            <w:r>
              <w:t>T. Moore</w:t>
            </w:r>
          </w:p>
        </w:tc>
        <w:tc>
          <w:tcPr>
            <w:tcW w:w="2180" w:type="dxa"/>
            <w:shd w:val="clear" w:color="auto" w:fill="auto"/>
          </w:tcPr>
          <w:p w14:paraId="31659362" w14:textId="77777777" w:rsidR="00892289" w:rsidRPr="007027B2" w:rsidRDefault="00892289" w:rsidP="00D32D3D">
            <w:pPr>
              <w:ind w:firstLine="0"/>
            </w:pPr>
            <w:r>
              <w:t>A. M. Morgan</w:t>
            </w:r>
          </w:p>
        </w:tc>
      </w:tr>
      <w:tr w:rsidR="00892289" w:rsidRPr="007027B2" w14:paraId="3FFDE063" w14:textId="77777777" w:rsidTr="00D32D3D">
        <w:tc>
          <w:tcPr>
            <w:tcW w:w="2179" w:type="dxa"/>
            <w:shd w:val="clear" w:color="auto" w:fill="auto"/>
          </w:tcPr>
          <w:p w14:paraId="7A57D7C7" w14:textId="77777777" w:rsidR="00892289" w:rsidRPr="007027B2" w:rsidRDefault="00892289" w:rsidP="00D32D3D">
            <w:pPr>
              <w:ind w:firstLine="0"/>
            </w:pPr>
            <w:r>
              <w:t>T. A. Morgan</w:t>
            </w:r>
          </w:p>
        </w:tc>
        <w:tc>
          <w:tcPr>
            <w:tcW w:w="2179" w:type="dxa"/>
            <w:shd w:val="clear" w:color="auto" w:fill="auto"/>
          </w:tcPr>
          <w:p w14:paraId="16FDD79E" w14:textId="77777777" w:rsidR="00892289" w:rsidRPr="007027B2" w:rsidRDefault="00892289" w:rsidP="00D32D3D">
            <w:pPr>
              <w:ind w:firstLine="0"/>
            </w:pPr>
            <w:r>
              <w:t>Moss</w:t>
            </w:r>
          </w:p>
        </w:tc>
        <w:tc>
          <w:tcPr>
            <w:tcW w:w="2180" w:type="dxa"/>
            <w:shd w:val="clear" w:color="auto" w:fill="auto"/>
          </w:tcPr>
          <w:p w14:paraId="234598A6" w14:textId="77777777" w:rsidR="00892289" w:rsidRPr="007027B2" w:rsidRDefault="00892289" w:rsidP="00D32D3D">
            <w:pPr>
              <w:ind w:firstLine="0"/>
            </w:pPr>
            <w:r>
              <w:t>Murphy</w:t>
            </w:r>
          </w:p>
        </w:tc>
      </w:tr>
      <w:tr w:rsidR="00892289" w:rsidRPr="007027B2" w14:paraId="374C7F74" w14:textId="77777777" w:rsidTr="00D32D3D">
        <w:tc>
          <w:tcPr>
            <w:tcW w:w="2179" w:type="dxa"/>
            <w:shd w:val="clear" w:color="auto" w:fill="auto"/>
          </w:tcPr>
          <w:p w14:paraId="099605C4" w14:textId="77777777" w:rsidR="00892289" w:rsidRPr="007027B2" w:rsidRDefault="00892289" w:rsidP="00D32D3D">
            <w:pPr>
              <w:ind w:firstLine="0"/>
            </w:pPr>
            <w:r>
              <w:t>Neese</w:t>
            </w:r>
          </w:p>
        </w:tc>
        <w:tc>
          <w:tcPr>
            <w:tcW w:w="2179" w:type="dxa"/>
            <w:shd w:val="clear" w:color="auto" w:fill="auto"/>
          </w:tcPr>
          <w:p w14:paraId="5B67F4D6" w14:textId="77777777" w:rsidR="00892289" w:rsidRPr="007027B2" w:rsidRDefault="00892289" w:rsidP="00D32D3D">
            <w:pPr>
              <w:ind w:firstLine="0"/>
            </w:pPr>
            <w:r>
              <w:t>B. Newton</w:t>
            </w:r>
          </w:p>
        </w:tc>
        <w:tc>
          <w:tcPr>
            <w:tcW w:w="2180" w:type="dxa"/>
            <w:shd w:val="clear" w:color="auto" w:fill="auto"/>
          </w:tcPr>
          <w:p w14:paraId="3E289E45" w14:textId="77777777" w:rsidR="00892289" w:rsidRPr="007027B2" w:rsidRDefault="00892289" w:rsidP="00D32D3D">
            <w:pPr>
              <w:ind w:firstLine="0"/>
            </w:pPr>
            <w:r>
              <w:t>Nutt</w:t>
            </w:r>
          </w:p>
        </w:tc>
      </w:tr>
      <w:tr w:rsidR="00892289" w:rsidRPr="007027B2" w14:paraId="0CEB879D" w14:textId="77777777" w:rsidTr="00D32D3D">
        <w:tc>
          <w:tcPr>
            <w:tcW w:w="2179" w:type="dxa"/>
            <w:shd w:val="clear" w:color="auto" w:fill="auto"/>
          </w:tcPr>
          <w:p w14:paraId="0CC25C6F" w14:textId="77777777" w:rsidR="00892289" w:rsidRPr="007027B2" w:rsidRDefault="00892289" w:rsidP="00D32D3D">
            <w:pPr>
              <w:ind w:firstLine="0"/>
            </w:pPr>
            <w:r>
              <w:t>O'Neal</w:t>
            </w:r>
          </w:p>
        </w:tc>
        <w:tc>
          <w:tcPr>
            <w:tcW w:w="2179" w:type="dxa"/>
            <w:shd w:val="clear" w:color="auto" w:fill="auto"/>
          </w:tcPr>
          <w:p w14:paraId="1760D941" w14:textId="77777777" w:rsidR="00892289" w:rsidRPr="007027B2" w:rsidRDefault="00892289" w:rsidP="00D32D3D">
            <w:pPr>
              <w:ind w:firstLine="0"/>
            </w:pPr>
            <w:r>
              <w:t>Oremus</w:t>
            </w:r>
          </w:p>
        </w:tc>
        <w:tc>
          <w:tcPr>
            <w:tcW w:w="2180" w:type="dxa"/>
            <w:shd w:val="clear" w:color="auto" w:fill="auto"/>
          </w:tcPr>
          <w:p w14:paraId="797B5EAA" w14:textId="77777777" w:rsidR="00892289" w:rsidRPr="007027B2" w:rsidRDefault="00892289" w:rsidP="00D32D3D">
            <w:pPr>
              <w:ind w:firstLine="0"/>
            </w:pPr>
            <w:r>
              <w:t>Ott</w:t>
            </w:r>
          </w:p>
        </w:tc>
      </w:tr>
      <w:tr w:rsidR="00892289" w:rsidRPr="007027B2" w14:paraId="20351605" w14:textId="77777777" w:rsidTr="00D32D3D">
        <w:tc>
          <w:tcPr>
            <w:tcW w:w="2179" w:type="dxa"/>
            <w:shd w:val="clear" w:color="auto" w:fill="auto"/>
          </w:tcPr>
          <w:p w14:paraId="42BE3C38" w14:textId="77777777" w:rsidR="00892289" w:rsidRPr="007027B2" w:rsidRDefault="00892289" w:rsidP="00D32D3D">
            <w:pPr>
              <w:ind w:firstLine="0"/>
            </w:pPr>
            <w:r>
              <w:t>Pace</w:t>
            </w:r>
          </w:p>
        </w:tc>
        <w:tc>
          <w:tcPr>
            <w:tcW w:w="2179" w:type="dxa"/>
            <w:shd w:val="clear" w:color="auto" w:fill="auto"/>
          </w:tcPr>
          <w:p w14:paraId="1719144D" w14:textId="77777777" w:rsidR="00892289" w:rsidRPr="007027B2" w:rsidRDefault="00892289" w:rsidP="00D32D3D">
            <w:pPr>
              <w:ind w:firstLine="0"/>
            </w:pPr>
            <w:r>
              <w:t>Pedalino</w:t>
            </w:r>
          </w:p>
        </w:tc>
        <w:tc>
          <w:tcPr>
            <w:tcW w:w="2180" w:type="dxa"/>
            <w:shd w:val="clear" w:color="auto" w:fill="auto"/>
          </w:tcPr>
          <w:p w14:paraId="382C8D4A" w14:textId="77777777" w:rsidR="00892289" w:rsidRPr="007027B2" w:rsidRDefault="00892289" w:rsidP="00D32D3D">
            <w:pPr>
              <w:ind w:firstLine="0"/>
            </w:pPr>
            <w:r>
              <w:t>Pope</w:t>
            </w:r>
          </w:p>
        </w:tc>
      </w:tr>
      <w:tr w:rsidR="00892289" w:rsidRPr="007027B2" w14:paraId="6BE78BAF" w14:textId="77777777" w:rsidTr="00D32D3D">
        <w:tc>
          <w:tcPr>
            <w:tcW w:w="2179" w:type="dxa"/>
            <w:shd w:val="clear" w:color="auto" w:fill="auto"/>
          </w:tcPr>
          <w:p w14:paraId="2F9A71E5" w14:textId="77777777" w:rsidR="00892289" w:rsidRPr="007027B2" w:rsidRDefault="00892289" w:rsidP="00D32D3D">
            <w:pPr>
              <w:ind w:firstLine="0"/>
            </w:pPr>
            <w:r>
              <w:t>Rivers</w:t>
            </w:r>
          </w:p>
        </w:tc>
        <w:tc>
          <w:tcPr>
            <w:tcW w:w="2179" w:type="dxa"/>
            <w:shd w:val="clear" w:color="auto" w:fill="auto"/>
          </w:tcPr>
          <w:p w14:paraId="53101AE2" w14:textId="77777777" w:rsidR="00892289" w:rsidRPr="007027B2" w:rsidRDefault="00892289" w:rsidP="00D32D3D">
            <w:pPr>
              <w:ind w:firstLine="0"/>
            </w:pPr>
            <w:r>
              <w:t>Robbins</w:t>
            </w:r>
          </w:p>
        </w:tc>
        <w:tc>
          <w:tcPr>
            <w:tcW w:w="2180" w:type="dxa"/>
            <w:shd w:val="clear" w:color="auto" w:fill="auto"/>
          </w:tcPr>
          <w:p w14:paraId="2BE42EE3" w14:textId="77777777" w:rsidR="00892289" w:rsidRPr="007027B2" w:rsidRDefault="00892289" w:rsidP="00D32D3D">
            <w:pPr>
              <w:ind w:firstLine="0"/>
            </w:pPr>
            <w:r>
              <w:t>Rose</w:t>
            </w:r>
          </w:p>
        </w:tc>
      </w:tr>
      <w:tr w:rsidR="00892289" w:rsidRPr="007027B2" w14:paraId="59D56ED5" w14:textId="77777777" w:rsidTr="00D32D3D">
        <w:tc>
          <w:tcPr>
            <w:tcW w:w="2179" w:type="dxa"/>
            <w:shd w:val="clear" w:color="auto" w:fill="auto"/>
          </w:tcPr>
          <w:p w14:paraId="2CE6B4E2" w14:textId="77777777" w:rsidR="00892289" w:rsidRPr="007027B2" w:rsidRDefault="00892289" w:rsidP="00D32D3D">
            <w:pPr>
              <w:ind w:firstLine="0"/>
            </w:pPr>
            <w:r>
              <w:t>Sandifer</w:t>
            </w:r>
          </w:p>
        </w:tc>
        <w:tc>
          <w:tcPr>
            <w:tcW w:w="2179" w:type="dxa"/>
            <w:shd w:val="clear" w:color="auto" w:fill="auto"/>
          </w:tcPr>
          <w:p w14:paraId="29B602C4" w14:textId="77777777" w:rsidR="00892289" w:rsidRPr="007027B2" w:rsidRDefault="00892289" w:rsidP="00D32D3D">
            <w:pPr>
              <w:ind w:firstLine="0"/>
            </w:pPr>
            <w:r>
              <w:t>Schuessler</w:t>
            </w:r>
          </w:p>
        </w:tc>
        <w:tc>
          <w:tcPr>
            <w:tcW w:w="2180" w:type="dxa"/>
            <w:shd w:val="clear" w:color="auto" w:fill="auto"/>
          </w:tcPr>
          <w:p w14:paraId="4694E9AD" w14:textId="77777777" w:rsidR="00892289" w:rsidRPr="007027B2" w:rsidRDefault="00892289" w:rsidP="00D32D3D">
            <w:pPr>
              <w:ind w:firstLine="0"/>
            </w:pPr>
            <w:r>
              <w:t>Sessions</w:t>
            </w:r>
          </w:p>
        </w:tc>
      </w:tr>
      <w:tr w:rsidR="00892289" w:rsidRPr="007027B2" w14:paraId="3A4B3EC1" w14:textId="77777777" w:rsidTr="00D32D3D">
        <w:tc>
          <w:tcPr>
            <w:tcW w:w="2179" w:type="dxa"/>
            <w:shd w:val="clear" w:color="auto" w:fill="auto"/>
          </w:tcPr>
          <w:p w14:paraId="6C09CB2D" w14:textId="77777777" w:rsidR="00892289" w:rsidRPr="007027B2" w:rsidRDefault="00892289" w:rsidP="00D32D3D">
            <w:pPr>
              <w:ind w:firstLine="0"/>
            </w:pPr>
            <w:r>
              <w:t>G. M. Smith</w:t>
            </w:r>
          </w:p>
        </w:tc>
        <w:tc>
          <w:tcPr>
            <w:tcW w:w="2179" w:type="dxa"/>
            <w:shd w:val="clear" w:color="auto" w:fill="auto"/>
          </w:tcPr>
          <w:p w14:paraId="4EC46978" w14:textId="77777777" w:rsidR="00892289" w:rsidRPr="007027B2" w:rsidRDefault="00892289" w:rsidP="00D32D3D">
            <w:pPr>
              <w:ind w:firstLine="0"/>
            </w:pPr>
            <w:r>
              <w:t>M. M. Smith</w:t>
            </w:r>
          </w:p>
        </w:tc>
        <w:tc>
          <w:tcPr>
            <w:tcW w:w="2180" w:type="dxa"/>
            <w:shd w:val="clear" w:color="auto" w:fill="auto"/>
          </w:tcPr>
          <w:p w14:paraId="600EFEA1" w14:textId="77777777" w:rsidR="00892289" w:rsidRPr="007027B2" w:rsidRDefault="00892289" w:rsidP="00D32D3D">
            <w:pPr>
              <w:ind w:firstLine="0"/>
            </w:pPr>
            <w:r>
              <w:t>Spann-Wilder</w:t>
            </w:r>
          </w:p>
        </w:tc>
      </w:tr>
      <w:tr w:rsidR="00892289" w:rsidRPr="007027B2" w14:paraId="07F3F488" w14:textId="77777777" w:rsidTr="00D32D3D">
        <w:tc>
          <w:tcPr>
            <w:tcW w:w="2179" w:type="dxa"/>
            <w:shd w:val="clear" w:color="auto" w:fill="auto"/>
          </w:tcPr>
          <w:p w14:paraId="73B34AE7" w14:textId="77777777" w:rsidR="00892289" w:rsidRPr="007027B2" w:rsidRDefault="00892289" w:rsidP="00D32D3D">
            <w:pPr>
              <w:ind w:firstLine="0"/>
            </w:pPr>
            <w:r>
              <w:t>Stavrinakis</w:t>
            </w:r>
          </w:p>
        </w:tc>
        <w:tc>
          <w:tcPr>
            <w:tcW w:w="2179" w:type="dxa"/>
            <w:shd w:val="clear" w:color="auto" w:fill="auto"/>
          </w:tcPr>
          <w:p w14:paraId="404D6320" w14:textId="77777777" w:rsidR="00892289" w:rsidRPr="007027B2" w:rsidRDefault="00892289" w:rsidP="00D32D3D">
            <w:pPr>
              <w:ind w:firstLine="0"/>
            </w:pPr>
            <w:r>
              <w:t>Taylor</w:t>
            </w:r>
          </w:p>
        </w:tc>
        <w:tc>
          <w:tcPr>
            <w:tcW w:w="2180" w:type="dxa"/>
            <w:shd w:val="clear" w:color="auto" w:fill="auto"/>
          </w:tcPr>
          <w:p w14:paraId="73E088FB" w14:textId="77777777" w:rsidR="00892289" w:rsidRPr="007027B2" w:rsidRDefault="00892289" w:rsidP="00D32D3D">
            <w:pPr>
              <w:ind w:firstLine="0"/>
            </w:pPr>
            <w:r>
              <w:t>Vaughan</w:t>
            </w:r>
          </w:p>
        </w:tc>
      </w:tr>
      <w:tr w:rsidR="00892289" w:rsidRPr="007027B2" w14:paraId="25D2DFE8" w14:textId="77777777" w:rsidTr="00D32D3D">
        <w:tc>
          <w:tcPr>
            <w:tcW w:w="2179" w:type="dxa"/>
            <w:shd w:val="clear" w:color="auto" w:fill="auto"/>
          </w:tcPr>
          <w:p w14:paraId="34F8B5E3" w14:textId="77777777" w:rsidR="00892289" w:rsidRPr="007027B2" w:rsidRDefault="00892289" w:rsidP="00D32D3D">
            <w:pPr>
              <w:ind w:firstLine="0"/>
            </w:pPr>
            <w:r>
              <w:t>Weeks</w:t>
            </w:r>
          </w:p>
        </w:tc>
        <w:tc>
          <w:tcPr>
            <w:tcW w:w="2179" w:type="dxa"/>
            <w:shd w:val="clear" w:color="auto" w:fill="auto"/>
          </w:tcPr>
          <w:p w14:paraId="44668CF2" w14:textId="77777777" w:rsidR="00892289" w:rsidRPr="007027B2" w:rsidRDefault="00892289" w:rsidP="00D32D3D">
            <w:pPr>
              <w:ind w:firstLine="0"/>
            </w:pPr>
            <w:r>
              <w:t>West</w:t>
            </w:r>
          </w:p>
        </w:tc>
        <w:tc>
          <w:tcPr>
            <w:tcW w:w="2180" w:type="dxa"/>
            <w:shd w:val="clear" w:color="auto" w:fill="auto"/>
          </w:tcPr>
          <w:p w14:paraId="2D3A04B2" w14:textId="77777777" w:rsidR="00892289" w:rsidRPr="007027B2" w:rsidRDefault="00892289" w:rsidP="00D32D3D">
            <w:pPr>
              <w:ind w:firstLine="0"/>
            </w:pPr>
            <w:r>
              <w:t>Wetmore</w:t>
            </w:r>
          </w:p>
        </w:tc>
      </w:tr>
      <w:tr w:rsidR="00892289" w:rsidRPr="007027B2" w14:paraId="5BF21105" w14:textId="77777777" w:rsidTr="00D32D3D">
        <w:tc>
          <w:tcPr>
            <w:tcW w:w="2179" w:type="dxa"/>
            <w:shd w:val="clear" w:color="auto" w:fill="auto"/>
          </w:tcPr>
          <w:p w14:paraId="25E48673" w14:textId="77777777" w:rsidR="00892289" w:rsidRPr="007027B2" w:rsidRDefault="00892289" w:rsidP="00D32D3D">
            <w:pPr>
              <w:ind w:firstLine="0"/>
            </w:pPr>
            <w:r>
              <w:t>Wheeler</w:t>
            </w:r>
          </w:p>
        </w:tc>
        <w:tc>
          <w:tcPr>
            <w:tcW w:w="2179" w:type="dxa"/>
            <w:shd w:val="clear" w:color="auto" w:fill="auto"/>
          </w:tcPr>
          <w:p w14:paraId="4B06A1F9" w14:textId="77777777" w:rsidR="00892289" w:rsidRPr="007027B2" w:rsidRDefault="00892289" w:rsidP="00D32D3D">
            <w:pPr>
              <w:ind w:firstLine="0"/>
            </w:pPr>
            <w:r>
              <w:t>White</w:t>
            </w:r>
          </w:p>
        </w:tc>
        <w:tc>
          <w:tcPr>
            <w:tcW w:w="2180" w:type="dxa"/>
            <w:shd w:val="clear" w:color="auto" w:fill="auto"/>
          </w:tcPr>
          <w:p w14:paraId="5880B023" w14:textId="77777777" w:rsidR="00892289" w:rsidRPr="007027B2" w:rsidRDefault="00892289" w:rsidP="00D32D3D">
            <w:pPr>
              <w:ind w:firstLine="0"/>
            </w:pPr>
            <w:r>
              <w:t>Whitmire</w:t>
            </w:r>
          </w:p>
        </w:tc>
      </w:tr>
      <w:tr w:rsidR="00892289" w:rsidRPr="007027B2" w14:paraId="28233D11" w14:textId="77777777" w:rsidTr="00D32D3D">
        <w:tc>
          <w:tcPr>
            <w:tcW w:w="2179" w:type="dxa"/>
            <w:shd w:val="clear" w:color="auto" w:fill="auto"/>
          </w:tcPr>
          <w:p w14:paraId="7083D2A4" w14:textId="77777777" w:rsidR="00892289" w:rsidRPr="007027B2" w:rsidRDefault="00892289" w:rsidP="00D32D3D">
            <w:pPr>
              <w:keepNext/>
              <w:ind w:firstLine="0"/>
            </w:pPr>
            <w:r>
              <w:t>Williams</w:t>
            </w:r>
          </w:p>
        </w:tc>
        <w:tc>
          <w:tcPr>
            <w:tcW w:w="2179" w:type="dxa"/>
            <w:shd w:val="clear" w:color="auto" w:fill="auto"/>
          </w:tcPr>
          <w:p w14:paraId="0C34D804" w14:textId="77777777" w:rsidR="00892289" w:rsidRPr="007027B2" w:rsidRDefault="00892289" w:rsidP="00D32D3D">
            <w:pPr>
              <w:keepNext/>
              <w:ind w:firstLine="0"/>
            </w:pPr>
            <w:r>
              <w:t>Willis</w:t>
            </w:r>
          </w:p>
        </w:tc>
        <w:tc>
          <w:tcPr>
            <w:tcW w:w="2180" w:type="dxa"/>
            <w:shd w:val="clear" w:color="auto" w:fill="auto"/>
          </w:tcPr>
          <w:p w14:paraId="624FBD6F" w14:textId="77777777" w:rsidR="00892289" w:rsidRPr="007027B2" w:rsidRDefault="00892289" w:rsidP="00D32D3D">
            <w:pPr>
              <w:keepNext/>
              <w:ind w:firstLine="0"/>
            </w:pPr>
            <w:r>
              <w:t>Wooten</w:t>
            </w:r>
          </w:p>
        </w:tc>
      </w:tr>
      <w:tr w:rsidR="00892289" w:rsidRPr="007027B2" w14:paraId="75A5EAB2" w14:textId="77777777" w:rsidTr="00D32D3D">
        <w:tc>
          <w:tcPr>
            <w:tcW w:w="2179" w:type="dxa"/>
            <w:shd w:val="clear" w:color="auto" w:fill="auto"/>
          </w:tcPr>
          <w:p w14:paraId="6AEA84AC" w14:textId="77777777" w:rsidR="00892289" w:rsidRPr="007027B2" w:rsidRDefault="00892289" w:rsidP="00D32D3D">
            <w:pPr>
              <w:keepNext/>
              <w:ind w:firstLine="0"/>
            </w:pPr>
            <w:r>
              <w:t>Yow</w:t>
            </w:r>
          </w:p>
        </w:tc>
        <w:tc>
          <w:tcPr>
            <w:tcW w:w="2179" w:type="dxa"/>
            <w:shd w:val="clear" w:color="auto" w:fill="auto"/>
          </w:tcPr>
          <w:p w14:paraId="41F0AFF9" w14:textId="77777777" w:rsidR="00892289" w:rsidRPr="007027B2" w:rsidRDefault="00892289" w:rsidP="00D32D3D">
            <w:pPr>
              <w:keepNext/>
              <w:ind w:firstLine="0"/>
            </w:pPr>
          </w:p>
        </w:tc>
        <w:tc>
          <w:tcPr>
            <w:tcW w:w="2180" w:type="dxa"/>
            <w:shd w:val="clear" w:color="auto" w:fill="auto"/>
          </w:tcPr>
          <w:p w14:paraId="499BB61A" w14:textId="77777777" w:rsidR="00892289" w:rsidRPr="007027B2" w:rsidRDefault="00892289" w:rsidP="00D32D3D">
            <w:pPr>
              <w:keepNext/>
              <w:ind w:firstLine="0"/>
            </w:pPr>
          </w:p>
        </w:tc>
      </w:tr>
    </w:tbl>
    <w:p w14:paraId="7929940A" w14:textId="77777777" w:rsidR="00892289" w:rsidRDefault="00892289" w:rsidP="00892289"/>
    <w:p w14:paraId="4B213AB2" w14:textId="77777777" w:rsidR="00892289" w:rsidRDefault="00892289" w:rsidP="00892289">
      <w:pPr>
        <w:jc w:val="center"/>
        <w:rPr>
          <w:b/>
        </w:rPr>
      </w:pPr>
      <w:r w:rsidRPr="007027B2">
        <w:rPr>
          <w:b/>
        </w:rPr>
        <w:t>Total--103</w:t>
      </w:r>
    </w:p>
    <w:p w14:paraId="54D58A44" w14:textId="77777777" w:rsidR="00892289" w:rsidRDefault="00892289" w:rsidP="00892289">
      <w:pPr>
        <w:jc w:val="center"/>
        <w:rPr>
          <w:b/>
        </w:rPr>
      </w:pPr>
    </w:p>
    <w:p w14:paraId="612051CC" w14:textId="77777777" w:rsidR="00892289" w:rsidRDefault="00892289" w:rsidP="00892289">
      <w:r>
        <w:t>The House refused to agree to the Senate Amendments and a message was ordered sent accordingly.</w:t>
      </w:r>
    </w:p>
    <w:p w14:paraId="1F26371C" w14:textId="77777777" w:rsidR="00892289" w:rsidRDefault="00892289" w:rsidP="00892289"/>
    <w:p w14:paraId="181CEFF0" w14:textId="77777777" w:rsidR="00892289" w:rsidRDefault="00892289" w:rsidP="00892289">
      <w:pPr>
        <w:keepNext/>
        <w:jc w:val="center"/>
        <w:rPr>
          <w:b/>
        </w:rPr>
      </w:pPr>
      <w:r w:rsidRPr="007027B2">
        <w:rPr>
          <w:b/>
        </w:rPr>
        <w:t>H. 4820--SENATE AMENDMENTS AMENDED AND RETURNED TO THE SENATE</w:t>
      </w:r>
    </w:p>
    <w:p w14:paraId="292D7799" w14:textId="77777777" w:rsidR="00892289" w:rsidRDefault="00892289" w:rsidP="00892289">
      <w:r>
        <w:t xml:space="preserve">The Senate Amendments to the following Bill were taken up for consideration: </w:t>
      </w:r>
    </w:p>
    <w:p w14:paraId="5051DEE8" w14:textId="77777777" w:rsidR="00892289" w:rsidRDefault="00892289" w:rsidP="00892289"/>
    <w:p w14:paraId="6FE13834" w14:textId="77777777" w:rsidR="00892289" w:rsidRDefault="00892289" w:rsidP="00892289">
      <w:r>
        <w:t>H. 4820 -- Reps. Forrest, Hixon, Hayes, Chumley, Burns, Haddon, Magnuson, Chapman, McDaniel and Gibson: A BILL TO AMEND THE SOUTH CAROLINA CODE OF LAWS BY AMENDING SECTION 50-11-580, RELATING TO THE SEASON FOR HUNTING AND TAKING MALE WILD TURKEYS, BAG LIMITS, TAKING FEMALE WILD TURKEYS, AND ANNUAL REPORTING, SO AS TO ADJUST THE HUNTING AND LIMIT FOR TAKING MALE WILD TURKEYS; AND TO PROVIDE A SUNSET PROVISION.</w:t>
      </w:r>
    </w:p>
    <w:p w14:paraId="2E361F7F" w14:textId="77777777" w:rsidR="00892289" w:rsidRDefault="00892289" w:rsidP="00892289"/>
    <w:p w14:paraId="2FEEDF3E" w14:textId="77777777" w:rsidR="00892289" w:rsidRPr="00684357" w:rsidRDefault="00892289" w:rsidP="00892289">
      <w:pPr>
        <w:pStyle w:val="scamendsponsorline"/>
        <w:ind w:firstLine="216"/>
        <w:jc w:val="both"/>
        <w:rPr>
          <w:sz w:val="22"/>
        </w:rPr>
      </w:pPr>
      <w:r w:rsidRPr="00684357">
        <w:rPr>
          <w:sz w:val="22"/>
        </w:rPr>
        <w:t>Rep. Lowe proposed the following Amendment No. 1A to H. 4820 (LC-4820.PH0021H), which was adopted:</w:t>
      </w:r>
    </w:p>
    <w:p w14:paraId="6D6327AC" w14:textId="77777777" w:rsidR="00892289" w:rsidRPr="00684357" w:rsidRDefault="00892289" w:rsidP="00892289">
      <w:pPr>
        <w:pStyle w:val="scamendlanginstruction"/>
        <w:spacing w:before="0" w:after="0"/>
        <w:ind w:firstLine="216"/>
        <w:jc w:val="both"/>
        <w:rPr>
          <w:sz w:val="22"/>
        </w:rPr>
      </w:pPr>
      <w:r w:rsidRPr="00684357">
        <w:rPr>
          <w:sz w:val="22"/>
        </w:rPr>
        <w:t>Amend the bill, as and if amended, by adding an appropriately numbered SECTION to read:</w:t>
      </w:r>
    </w:p>
    <w:p w14:paraId="0FF5D7D7" w14:textId="77777777" w:rsidR="00892289" w:rsidRPr="00684357" w:rsidRDefault="00892289" w:rsidP="00892289">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84357">
        <w:rPr>
          <w:rFonts w:cs="Times New Roman"/>
          <w:sz w:val="22"/>
        </w:rPr>
        <w:t>SECTION X.</w:t>
      </w:r>
      <w:r w:rsidRPr="00684357">
        <w:rPr>
          <w:rFonts w:cs="Times New Roman"/>
          <w:sz w:val="22"/>
        </w:rPr>
        <w:tab/>
        <w:t xml:space="preserve"> SECTION 5 of Act 91 of 2021 is repealed.</w:t>
      </w:r>
    </w:p>
    <w:p w14:paraId="65660B60" w14:textId="77777777" w:rsidR="00892289" w:rsidRPr="00684357" w:rsidRDefault="00892289" w:rsidP="00892289">
      <w:pPr>
        <w:pStyle w:val="scamendconformline"/>
        <w:spacing w:before="0"/>
        <w:ind w:firstLine="216"/>
        <w:jc w:val="both"/>
        <w:rPr>
          <w:sz w:val="22"/>
        </w:rPr>
      </w:pPr>
      <w:r w:rsidRPr="00684357">
        <w:rPr>
          <w:sz w:val="22"/>
        </w:rPr>
        <w:t>Renumber sections to conform.</w:t>
      </w:r>
    </w:p>
    <w:p w14:paraId="16CF4B87" w14:textId="77777777" w:rsidR="00892289" w:rsidRDefault="00892289" w:rsidP="00892289">
      <w:pPr>
        <w:pStyle w:val="scamendtitleconform"/>
        <w:ind w:firstLine="216"/>
        <w:jc w:val="both"/>
        <w:rPr>
          <w:sz w:val="22"/>
        </w:rPr>
      </w:pPr>
      <w:r w:rsidRPr="00684357">
        <w:rPr>
          <w:sz w:val="22"/>
        </w:rPr>
        <w:t>Amend title to conform.</w:t>
      </w:r>
    </w:p>
    <w:p w14:paraId="299131DE" w14:textId="77777777" w:rsidR="00892289" w:rsidRDefault="00892289" w:rsidP="00892289">
      <w:pPr>
        <w:pStyle w:val="scamendtitleconform"/>
        <w:ind w:firstLine="216"/>
        <w:jc w:val="both"/>
        <w:rPr>
          <w:sz w:val="22"/>
        </w:rPr>
      </w:pPr>
    </w:p>
    <w:p w14:paraId="79F72915" w14:textId="77777777" w:rsidR="00892289" w:rsidRDefault="00892289" w:rsidP="00892289">
      <w:r>
        <w:t>Rep. LOWE explained the amendment.</w:t>
      </w:r>
    </w:p>
    <w:p w14:paraId="4232D17D" w14:textId="77777777" w:rsidR="00892289" w:rsidRDefault="00892289" w:rsidP="00892289"/>
    <w:p w14:paraId="329B78F6" w14:textId="77777777" w:rsidR="00892289" w:rsidRDefault="00892289" w:rsidP="00892289">
      <w:r>
        <w:t xml:space="preserve">The yeas and nays were taken resulting as follows: </w:t>
      </w:r>
    </w:p>
    <w:p w14:paraId="117C32F6" w14:textId="77777777" w:rsidR="00892289" w:rsidRDefault="00892289" w:rsidP="00892289">
      <w:pPr>
        <w:jc w:val="center"/>
      </w:pPr>
      <w:r>
        <w:t xml:space="preserve"> </w:t>
      </w:r>
      <w:bookmarkStart w:id="223" w:name="vote_start108"/>
      <w:bookmarkEnd w:id="223"/>
      <w:r>
        <w:t>Yeas 110; Nays 0</w:t>
      </w:r>
    </w:p>
    <w:p w14:paraId="64BBC6AE" w14:textId="77777777" w:rsidR="00892289" w:rsidRDefault="00892289" w:rsidP="00892289">
      <w:pPr>
        <w:jc w:val="center"/>
      </w:pPr>
    </w:p>
    <w:p w14:paraId="12C1EDB6" w14:textId="77777777" w:rsidR="00892289" w:rsidRDefault="00892289" w:rsidP="0089228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024BDA32" w14:textId="77777777" w:rsidTr="00D32D3D">
        <w:tc>
          <w:tcPr>
            <w:tcW w:w="2179" w:type="dxa"/>
            <w:shd w:val="clear" w:color="auto" w:fill="auto"/>
          </w:tcPr>
          <w:p w14:paraId="34C91332" w14:textId="77777777" w:rsidR="00892289" w:rsidRPr="007027B2" w:rsidRDefault="00892289" w:rsidP="00D32D3D">
            <w:pPr>
              <w:keepNext/>
              <w:ind w:firstLine="0"/>
            </w:pPr>
            <w:r>
              <w:t>Alexander</w:t>
            </w:r>
          </w:p>
        </w:tc>
        <w:tc>
          <w:tcPr>
            <w:tcW w:w="2179" w:type="dxa"/>
            <w:shd w:val="clear" w:color="auto" w:fill="auto"/>
          </w:tcPr>
          <w:p w14:paraId="20F221DC" w14:textId="77777777" w:rsidR="00892289" w:rsidRPr="007027B2" w:rsidRDefault="00892289" w:rsidP="00D32D3D">
            <w:pPr>
              <w:keepNext/>
              <w:ind w:firstLine="0"/>
            </w:pPr>
            <w:r>
              <w:t>Anderson</w:t>
            </w:r>
          </w:p>
        </w:tc>
        <w:tc>
          <w:tcPr>
            <w:tcW w:w="2180" w:type="dxa"/>
            <w:shd w:val="clear" w:color="auto" w:fill="auto"/>
          </w:tcPr>
          <w:p w14:paraId="0409AD59" w14:textId="77777777" w:rsidR="00892289" w:rsidRPr="007027B2" w:rsidRDefault="00892289" w:rsidP="00D32D3D">
            <w:pPr>
              <w:keepNext/>
              <w:ind w:firstLine="0"/>
            </w:pPr>
            <w:r>
              <w:t>Bailey</w:t>
            </w:r>
          </w:p>
        </w:tc>
      </w:tr>
      <w:tr w:rsidR="00892289" w:rsidRPr="007027B2" w14:paraId="3B1B7B8F" w14:textId="77777777" w:rsidTr="00D32D3D">
        <w:tc>
          <w:tcPr>
            <w:tcW w:w="2179" w:type="dxa"/>
            <w:shd w:val="clear" w:color="auto" w:fill="auto"/>
          </w:tcPr>
          <w:p w14:paraId="32FE5FBF" w14:textId="77777777" w:rsidR="00892289" w:rsidRPr="007027B2" w:rsidRDefault="00892289" w:rsidP="00D32D3D">
            <w:pPr>
              <w:ind w:firstLine="0"/>
            </w:pPr>
            <w:r>
              <w:t>Ballentine</w:t>
            </w:r>
          </w:p>
        </w:tc>
        <w:tc>
          <w:tcPr>
            <w:tcW w:w="2179" w:type="dxa"/>
            <w:shd w:val="clear" w:color="auto" w:fill="auto"/>
          </w:tcPr>
          <w:p w14:paraId="63ABE2FA" w14:textId="77777777" w:rsidR="00892289" w:rsidRPr="007027B2" w:rsidRDefault="00892289" w:rsidP="00D32D3D">
            <w:pPr>
              <w:ind w:firstLine="0"/>
            </w:pPr>
            <w:r>
              <w:t>Bamberg</w:t>
            </w:r>
          </w:p>
        </w:tc>
        <w:tc>
          <w:tcPr>
            <w:tcW w:w="2180" w:type="dxa"/>
            <w:shd w:val="clear" w:color="auto" w:fill="auto"/>
          </w:tcPr>
          <w:p w14:paraId="542F7154" w14:textId="77777777" w:rsidR="00892289" w:rsidRPr="007027B2" w:rsidRDefault="00892289" w:rsidP="00D32D3D">
            <w:pPr>
              <w:ind w:firstLine="0"/>
            </w:pPr>
            <w:r>
              <w:t>Bannister</w:t>
            </w:r>
          </w:p>
        </w:tc>
      </w:tr>
      <w:tr w:rsidR="00892289" w:rsidRPr="007027B2" w14:paraId="33011223" w14:textId="77777777" w:rsidTr="00D32D3D">
        <w:tc>
          <w:tcPr>
            <w:tcW w:w="2179" w:type="dxa"/>
            <w:shd w:val="clear" w:color="auto" w:fill="auto"/>
          </w:tcPr>
          <w:p w14:paraId="285FE0D6" w14:textId="77777777" w:rsidR="00892289" w:rsidRPr="007027B2" w:rsidRDefault="00892289" w:rsidP="00D32D3D">
            <w:pPr>
              <w:ind w:firstLine="0"/>
            </w:pPr>
            <w:r>
              <w:t>Bauer</w:t>
            </w:r>
          </w:p>
        </w:tc>
        <w:tc>
          <w:tcPr>
            <w:tcW w:w="2179" w:type="dxa"/>
            <w:shd w:val="clear" w:color="auto" w:fill="auto"/>
          </w:tcPr>
          <w:p w14:paraId="01413AF4" w14:textId="77777777" w:rsidR="00892289" w:rsidRPr="007027B2" w:rsidRDefault="00892289" w:rsidP="00D32D3D">
            <w:pPr>
              <w:ind w:firstLine="0"/>
            </w:pPr>
            <w:r>
              <w:t>Beach</w:t>
            </w:r>
          </w:p>
        </w:tc>
        <w:tc>
          <w:tcPr>
            <w:tcW w:w="2180" w:type="dxa"/>
            <w:shd w:val="clear" w:color="auto" w:fill="auto"/>
          </w:tcPr>
          <w:p w14:paraId="3E7F4183" w14:textId="77777777" w:rsidR="00892289" w:rsidRPr="007027B2" w:rsidRDefault="00892289" w:rsidP="00D32D3D">
            <w:pPr>
              <w:ind w:firstLine="0"/>
            </w:pPr>
            <w:r>
              <w:t>Bernstein</w:t>
            </w:r>
          </w:p>
        </w:tc>
      </w:tr>
      <w:tr w:rsidR="00892289" w:rsidRPr="007027B2" w14:paraId="15A2C688" w14:textId="77777777" w:rsidTr="00D32D3D">
        <w:tc>
          <w:tcPr>
            <w:tcW w:w="2179" w:type="dxa"/>
            <w:shd w:val="clear" w:color="auto" w:fill="auto"/>
          </w:tcPr>
          <w:p w14:paraId="4B219BF6" w14:textId="77777777" w:rsidR="00892289" w:rsidRPr="007027B2" w:rsidRDefault="00892289" w:rsidP="00D32D3D">
            <w:pPr>
              <w:ind w:firstLine="0"/>
            </w:pPr>
            <w:r>
              <w:t>Blackwell</w:t>
            </w:r>
          </w:p>
        </w:tc>
        <w:tc>
          <w:tcPr>
            <w:tcW w:w="2179" w:type="dxa"/>
            <w:shd w:val="clear" w:color="auto" w:fill="auto"/>
          </w:tcPr>
          <w:p w14:paraId="6368FEA3" w14:textId="77777777" w:rsidR="00892289" w:rsidRPr="007027B2" w:rsidRDefault="00892289" w:rsidP="00D32D3D">
            <w:pPr>
              <w:ind w:firstLine="0"/>
            </w:pPr>
            <w:r>
              <w:t>Brewer</w:t>
            </w:r>
          </w:p>
        </w:tc>
        <w:tc>
          <w:tcPr>
            <w:tcW w:w="2180" w:type="dxa"/>
            <w:shd w:val="clear" w:color="auto" w:fill="auto"/>
          </w:tcPr>
          <w:p w14:paraId="4DFD9DFD" w14:textId="77777777" w:rsidR="00892289" w:rsidRPr="007027B2" w:rsidRDefault="00892289" w:rsidP="00D32D3D">
            <w:pPr>
              <w:ind w:firstLine="0"/>
            </w:pPr>
            <w:r>
              <w:t>Brittain</w:t>
            </w:r>
          </w:p>
        </w:tc>
      </w:tr>
      <w:tr w:rsidR="00892289" w:rsidRPr="007027B2" w14:paraId="1C78E3D3" w14:textId="77777777" w:rsidTr="00D32D3D">
        <w:tc>
          <w:tcPr>
            <w:tcW w:w="2179" w:type="dxa"/>
            <w:shd w:val="clear" w:color="auto" w:fill="auto"/>
          </w:tcPr>
          <w:p w14:paraId="20A71E28" w14:textId="77777777" w:rsidR="00892289" w:rsidRPr="007027B2" w:rsidRDefault="00892289" w:rsidP="00D32D3D">
            <w:pPr>
              <w:ind w:firstLine="0"/>
            </w:pPr>
            <w:r>
              <w:t>Burns</w:t>
            </w:r>
          </w:p>
        </w:tc>
        <w:tc>
          <w:tcPr>
            <w:tcW w:w="2179" w:type="dxa"/>
            <w:shd w:val="clear" w:color="auto" w:fill="auto"/>
          </w:tcPr>
          <w:p w14:paraId="463CBAB3" w14:textId="77777777" w:rsidR="00892289" w:rsidRPr="007027B2" w:rsidRDefault="00892289" w:rsidP="00D32D3D">
            <w:pPr>
              <w:ind w:firstLine="0"/>
            </w:pPr>
            <w:r>
              <w:t>Bustos</w:t>
            </w:r>
          </w:p>
        </w:tc>
        <w:tc>
          <w:tcPr>
            <w:tcW w:w="2180" w:type="dxa"/>
            <w:shd w:val="clear" w:color="auto" w:fill="auto"/>
          </w:tcPr>
          <w:p w14:paraId="22D33A86" w14:textId="77777777" w:rsidR="00892289" w:rsidRPr="007027B2" w:rsidRDefault="00892289" w:rsidP="00D32D3D">
            <w:pPr>
              <w:ind w:firstLine="0"/>
            </w:pPr>
            <w:r>
              <w:t>Calhoon</w:t>
            </w:r>
          </w:p>
        </w:tc>
      </w:tr>
      <w:tr w:rsidR="00892289" w:rsidRPr="007027B2" w14:paraId="6ED107F4" w14:textId="77777777" w:rsidTr="00D32D3D">
        <w:tc>
          <w:tcPr>
            <w:tcW w:w="2179" w:type="dxa"/>
            <w:shd w:val="clear" w:color="auto" w:fill="auto"/>
          </w:tcPr>
          <w:p w14:paraId="64C8D185" w14:textId="77777777" w:rsidR="00892289" w:rsidRPr="007027B2" w:rsidRDefault="00892289" w:rsidP="00D32D3D">
            <w:pPr>
              <w:ind w:firstLine="0"/>
            </w:pPr>
            <w:r>
              <w:t>Carter</w:t>
            </w:r>
          </w:p>
        </w:tc>
        <w:tc>
          <w:tcPr>
            <w:tcW w:w="2179" w:type="dxa"/>
            <w:shd w:val="clear" w:color="auto" w:fill="auto"/>
          </w:tcPr>
          <w:p w14:paraId="071ABA2E" w14:textId="77777777" w:rsidR="00892289" w:rsidRPr="007027B2" w:rsidRDefault="00892289" w:rsidP="00D32D3D">
            <w:pPr>
              <w:ind w:firstLine="0"/>
            </w:pPr>
            <w:r>
              <w:t>Caskey</w:t>
            </w:r>
          </w:p>
        </w:tc>
        <w:tc>
          <w:tcPr>
            <w:tcW w:w="2180" w:type="dxa"/>
            <w:shd w:val="clear" w:color="auto" w:fill="auto"/>
          </w:tcPr>
          <w:p w14:paraId="2765288A" w14:textId="77777777" w:rsidR="00892289" w:rsidRPr="007027B2" w:rsidRDefault="00892289" w:rsidP="00D32D3D">
            <w:pPr>
              <w:ind w:firstLine="0"/>
            </w:pPr>
            <w:r>
              <w:t>Chapman</w:t>
            </w:r>
          </w:p>
        </w:tc>
      </w:tr>
      <w:tr w:rsidR="00892289" w:rsidRPr="007027B2" w14:paraId="331BED64" w14:textId="77777777" w:rsidTr="00D32D3D">
        <w:tc>
          <w:tcPr>
            <w:tcW w:w="2179" w:type="dxa"/>
            <w:shd w:val="clear" w:color="auto" w:fill="auto"/>
          </w:tcPr>
          <w:p w14:paraId="642B02F7" w14:textId="77777777" w:rsidR="00892289" w:rsidRPr="007027B2" w:rsidRDefault="00892289" w:rsidP="00D32D3D">
            <w:pPr>
              <w:ind w:firstLine="0"/>
            </w:pPr>
            <w:r>
              <w:t>Chumley</w:t>
            </w:r>
          </w:p>
        </w:tc>
        <w:tc>
          <w:tcPr>
            <w:tcW w:w="2179" w:type="dxa"/>
            <w:shd w:val="clear" w:color="auto" w:fill="auto"/>
          </w:tcPr>
          <w:p w14:paraId="611DAA26" w14:textId="77777777" w:rsidR="00892289" w:rsidRPr="007027B2" w:rsidRDefault="00892289" w:rsidP="00D32D3D">
            <w:pPr>
              <w:ind w:firstLine="0"/>
            </w:pPr>
            <w:r>
              <w:t>Clyburn</w:t>
            </w:r>
          </w:p>
        </w:tc>
        <w:tc>
          <w:tcPr>
            <w:tcW w:w="2180" w:type="dxa"/>
            <w:shd w:val="clear" w:color="auto" w:fill="auto"/>
          </w:tcPr>
          <w:p w14:paraId="4A156DA3" w14:textId="77777777" w:rsidR="00892289" w:rsidRPr="007027B2" w:rsidRDefault="00892289" w:rsidP="00D32D3D">
            <w:pPr>
              <w:ind w:firstLine="0"/>
            </w:pPr>
            <w:r>
              <w:t>Cobb-Hunter</w:t>
            </w:r>
          </w:p>
        </w:tc>
      </w:tr>
      <w:tr w:rsidR="00892289" w:rsidRPr="007027B2" w14:paraId="05D19BD0" w14:textId="77777777" w:rsidTr="00D32D3D">
        <w:tc>
          <w:tcPr>
            <w:tcW w:w="2179" w:type="dxa"/>
            <w:shd w:val="clear" w:color="auto" w:fill="auto"/>
          </w:tcPr>
          <w:p w14:paraId="516EF3BD" w14:textId="77777777" w:rsidR="00892289" w:rsidRPr="007027B2" w:rsidRDefault="00892289" w:rsidP="00D32D3D">
            <w:pPr>
              <w:ind w:firstLine="0"/>
            </w:pPr>
            <w:r>
              <w:t>Collins</w:t>
            </w:r>
          </w:p>
        </w:tc>
        <w:tc>
          <w:tcPr>
            <w:tcW w:w="2179" w:type="dxa"/>
            <w:shd w:val="clear" w:color="auto" w:fill="auto"/>
          </w:tcPr>
          <w:p w14:paraId="28896E68" w14:textId="77777777" w:rsidR="00892289" w:rsidRPr="007027B2" w:rsidRDefault="00892289" w:rsidP="00D32D3D">
            <w:pPr>
              <w:ind w:firstLine="0"/>
            </w:pPr>
            <w:r>
              <w:t>Connell</w:t>
            </w:r>
          </w:p>
        </w:tc>
        <w:tc>
          <w:tcPr>
            <w:tcW w:w="2180" w:type="dxa"/>
            <w:shd w:val="clear" w:color="auto" w:fill="auto"/>
          </w:tcPr>
          <w:p w14:paraId="3B5D4FF7" w14:textId="77777777" w:rsidR="00892289" w:rsidRPr="007027B2" w:rsidRDefault="00892289" w:rsidP="00D32D3D">
            <w:pPr>
              <w:ind w:firstLine="0"/>
            </w:pPr>
            <w:r>
              <w:t>B. L. Cox</w:t>
            </w:r>
          </w:p>
        </w:tc>
      </w:tr>
      <w:tr w:rsidR="00892289" w:rsidRPr="007027B2" w14:paraId="1F144565" w14:textId="77777777" w:rsidTr="00D32D3D">
        <w:tc>
          <w:tcPr>
            <w:tcW w:w="2179" w:type="dxa"/>
            <w:shd w:val="clear" w:color="auto" w:fill="auto"/>
          </w:tcPr>
          <w:p w14:paraId="55532F50" w14:textId="77777777" w:rsidR="00892289" w:rsidRPr="007027B2" w:rsidRDefault="00892289" w:rsidP="00D32D3D">
            <w:pPr>
              <w:ind w:firstLine="0"/>
            </w:pPr>
            <w:r>
              <w:t>Crawford</w:t>
            </w:r>
          </w:p>
        </w:tc>
        <w:tc>
          <w:tcPr>
            <w:tcW w:w="2179" w:type="dxa"/>
            <w:shd w:val="clear" w:color="auto" w:fill="auto"/>
          </w:tcPr>
          <w:p w14:paraId="734AE51A" w14:textId="77777777" w:rsidR="00892289" w:rsidRPr="007027B2" w:rsidRDefault="00892289" w:rsidP="00D32D3D">
            <w:pPr>
              <w:ind w:firstLine="0"/>
            </w:pPr>
            <w:r>
              <w:t>Cromer</w:t>
            </w:r>
          </w:p>
        </w:tc>
        <w:tc>
          <w:tcPr>
            <w:tcW w:w="2180" w:type="dxa"/>
            <w:shd w:val="clear" w:color="auto" w:fill="auto"/>
          </w:tcPr>
          <w:p w14:paraId="1B441CDF" w14:textId="77777777" w:rsidR="00892289" w:rsidRPr="007027B2" w:rsidRDefault="00892289" w:rsidP="00D32D3D">
            <w:pPr>
              <w:ind w:firstLine="0"/>
            </w:pPr>
            <w:r>
              <w:t>Davis</w:t>
            </w:r>
          </w:p>
        </w:tc>
      </w:tr>
      <w:tr w:rsidR="00892289" w:rsidRPr="007027B2" w14:paraId="2D4434A9" w14:textId="77777777" w:rsidTr="00D32D3D">
        <w:tc>
          <w:tcPr>
            <w:tcW w:w="2179" w:type="dxa"/>
            <w:shd w:val="clear" w:color="auto" w:fill="auto"/>
          </w:tcPr>
          <w:p w14:paraId="67B6F7E0" w14:textId="77777777" w:rsidR="00892289" w:rsidRPr="007027B2" w:rsidRDefault="00892289" w:rsidP="00D32D3D">
            <w:pPr>
              <w:ind w:firstLine="0"/>
            </w:pPr>
            <w:r>
              <w:t>Dillard</w:t>
            </w:r>
          </w:p>
        </w:tc>
        <w:tc>
          <w:tcPr>
            <w:tcW w:w="2179" w:type="dxa"/>
            <w:shd w:val="clear" w:color="auto" w:fill="auto"/>
          </w:tcPr>
          <w:p w14:paraId="71503173" w14:textId="77777777" w:rsidR="00892289" w:rsidRPr="007027B2" w:rsidRDefault="00892289" w:rsidP="00D32D3D">
            <w:pPr>
              <w:ind w:firstLine="0"/>
            </w:pPr>
            <w:r>
              <w:t>Elliott</w:t>
            </w:r>
          </w:p>
        </w:tc>
        <w:tc>
          <w:tcPr>
            <w:tcW w:w="2180" w:type="dxa"/>
            <w:shd w:val="clear" w:color="auto" w:fill="auto"/>
          </w:tcPr>
          <w:p w14:paraId="2C860A41" w14:textId="77777777" w:rsidR="00892289" w:rsidRPr="007027B2" w:rsidRDefault="00892289" w:rsidP="00D32D3D">
            <w:pPr>
              <w:ind w:firstLine="0"/>
            </w:pPr>
            <w:r>
              <w:t>Erickson</w:t>
            </w:r>
          </w:p>
        </w:tc>
      </w:tr>
      <w:tr w:rsidR="00892289" w:rsidRPr="007027B2" w14:paraId="286F0AC9" w14:textId="77777777" w:rsidTr="00D32D3D">
        <w:tc>
          <w:tcPr>
            <w:tcW w:w="2179" w:type="dxa"/>
            <w:shd w:val="clear" w:color="auto" w:fill="auto"/>
          </w:tcPr>
          <w:p w14:paraId="2CA4F117" w14:textId="77777777" w:rsidR="00892289" w:rsidRPr="007027B2" w:rsidRDefault="00892289" w:rsidP="00D32D3D">
            <w:pPr>
              <w:ind w:firstLine="0"/>
            </w:pPr>
            <w:r>
              <w:t>Felder</w:t>
            </w:r>
          </w:p>
        </w:tc>
        <w:tc>
          <w:tcPr>
            <w:tcW w:w="2179" w:type="dxa"/>
            <w:shd w:val="clear" w:color="auto" w:fill="auto"/>
          </w:tcPr>
          <w:p w14:paraId="4EC1D3F3" w14:textId="77777777" w:rsidR="00892289" w:rsidRPr="007027B2" w:rsidRDefault="00892289" w:rsidP="00D32D3D">
            <w:pPr>
              <w:ind w:firstLine="0"/>
            </w:pPr>
            <w:r>
              <w:t>Forrest</w:t>
            </w:r>
          </w:p>
        </w:tc>
        <w:tc>
          <w:tcPr>
            <w:tcW w:w="2180" w:type="dxa"/>
            <w:shd w:val="clear" w:color="auto" w:fill="auto"/>
          </w:tcPr>
          <w:p w14:paraId="7CECEDE3" w14:textId="77777777" w:rsidR="00892289" w:rsidRPr="007027B2" w:rsidRDefault="00892289" w:rsidP="00D32D3D">
            <w:pPr>
              <w:ind w:firstLine="0"/>
            </w:pPr>
            <w:r>
              <w:t>Gagnon</w:t>
            </w:r>
          </w:p>
        </w:tc>
      </w:tr>
      <w:tr w:rsidR="00892289" w:rsidRPr="007027B2" w14:paraId="67D3A384" w14:textId="77777777" w:rsidTr="00D32D3D">
        <w:tc>
          <w:tcPr>
            <w:tcW w:w="2179" w:type="dxa"/>
            <w:shd w:val="clear" w:color="auto" w:fill="auto"/>
          </w:tcPr>
          <w:p w14:paraId="46FD9B75" w14:textId="77777777" w:rsidR="00892289" w:rsidRPr="007027B2" w:rsidRDefault="00892289" w:rsidP="00D32D3D">
            <w:pPr>
              <w:ind w:firstLine="0"/>
            </w:pPr>
            <w:r>
              <w:t>Garvin</w:t>
            </w:r>
          </w:p>
        </w:tc>
        <w:tc>
          <w:tcPr>
            <w:tcW w:w="2179" w:type="dxa"/>
            <w:shd w:val="clear" w:color="auto" w:fill="auto"/>
          </w:tcPr>
          <w:p w14:paraId="0A41BA90" w14:textId="77777777" w:rsidR="00892289" w:rsidRPr="007027B2" w:rsidRDefault="00892289" w:rsidP="00D32D3D">
            <w:pPr>
              <w:ind w:firstLine="0"/>
            </w:pPr>
            <w:r>
              <w:t>Gibson</w:t>
            </w:r>
          </w:p>
        </w:tc>
        <w:tc>
          <w:tcPr>
            <w:tcW w:w="2180" w:type="dxa"/>
            <w:shd w:val="clear" w:color="auto" w:fill="auto"/>
          </w:tcPr>
          <w:p w14:paraId="169EDEBD" w14:textId="77777777" w:rsidR="00892289" w:rsidRPr="007027B2" w:rsidRDefault="00892289" w:rsidP="00D32D3D">
            <w:pPr>
              <w:ind w:firstLine="0"/>
            </w:pPr>
            <w:r>
              <w:t>Gilliam</w:t>
            </w:r>
          </w:p>
        </w:tc>
      </w:tr>
      <w:tr w:rsidR="00892289" w:rsidRPr="007027B2" w14:paraId="72052CD6" w14:textId="77777777" w:rsidTr="00D32D3D">
        <w:tc>
          <w:tcPr>
            <w:tcW w:w="2179" w:type="dxa"/>
            <w:shd w:val="clear" w:color="auto" w:fill="auto"/>
          </w:tcPr>
          <w:p w14:paraId="3D34FB42" w14:textId="77777777" w:rsidR="00892289" w:rsidRPr="007027B2" w:rsidRDefault="00892289" w:rsidP="00D32D3D">
            <w:pPr>
              <w:ind w:firstLine="0"/>
            </w:pPr>
            <w:r>
              <w:t>Gilliard</w:t>
            </w:r>
          </w:p>
        </w:tc>
        <w:tc>
          <w:tcPr>
            <w:tcW w:w="2179" w:type="dxa"/>
            <w:shd w:val="clear" w:color="auto" w:fill="auto"/>
          </w:tcPr>
          <w:p w14:paraId="3497F9EE" w14:textId="77777777" w:rsidR="00892289" w:rsidRPr="007027B2" w:rsidRDefault="00892289" w:rsidP="00D32D3D">
            <w:pPr>
              <w:ind w:firstLine="0"/>
            </w:pPr>
            <w:r>
              <w:t>Guest</w:t>
            </w:r>
          </w:p>
        </w:tc>
        <w:tc>
          <w:tcPr>
            <w:tcW w:w="2180" w:type="dxa"/>
            <w:shd w:val="clear" w:color="auto" w:fill="auto"/>
          </w:tcPr>
          <w:p w14:paraId="455BE8F7" w14:textId="77777777" w:rsidR="00892289" w:rsidRPr="007027B2" w:rsidRDefault="00892289" w:rsidP="00D32D3D">
            <w:pPr>
              <w:ind w:firstLine="0"/>
            </w:pPr>
            <w:r>
              <w:t>Guffey</w:t>
            </w:r>
          </w:p>
        </w:tc>
      </w:tr>
      <w:tr w:rsidR="00892289" w:rsidRPr="007027B2" w14:paraId="651DBD93" w14:textId="77777777" w:rsidTr="00D32D3D">
        <w:tc>
          <w:tcPr>
            <w:tcW w:w="2179" w:type="dxa"/>
            <w:shd w:val="clear" w:color="auto" w:fill="auto"/>
          </w:tcPr>
          <w:p w14:paraId="4B95F72A" w14:textId="77777777" w:rsidR="00892289" w:rsidRPr="007027B2" w:rsidRDefault="00892289" w:rsidP="00D32D3D">
            <w:pPr>
              <w:ind w:firstLine="0"/>
            </w:pPr>
            <w:r>
              <w:t>Haddon</w:t>
            </w:r>
          </w:p>
        </w:tc>
        <w:tc>
          <w:tcPr>
            <w:tcW w:w="2179" w:type="dxa"/>
            <w:shd w:val="clear" w:color="auto" w:fill="auto"/>
          </w:tcPr>
          <w:p w14:paraId="5337F5FA" w14:textId="77777777" w:rsidR="00892289" w:rsidRPr="007027B2" w:rsidRDefault="00892289" w:rsidP="00D32D3D">
            <w:pPr>
              <w:ind w:firstLine="0"/>
            </w:pPr>
            <w:r>
              <w:t>Harris</w:t>
            </w:r>
          </w:p>
        </w:tc>
        <w:tc>
          <w:tcPr>
            <w:tcW w:w="2180" w:type="dxa"/>
            <w:shd w:val="clear" w:color="auto" w:fill="auto"/>
          </w:tcPr>
          <w:p w14:paraId="24E44AFE" w14:textId="77777777" w:rsidR="00892289" w:rsidRPr="007027B2" w:rsidRDefault="00892289" w:rsidP="00D32D3D">
            <w:pPr>
              <w:ind w:firstLine="0"/>
            </w:pPr>
            <w:r>
              <w:t>Hayes</w:t>
            </w:r>
          </w:p>
        </w:tc>
      </w:tr>
      <w:tr w:rsidR="00892289" w:rsidRPr="007027B2" w14:paraId="6F0467CA" w14:textId="77777777" w:rsidTr="00D32D3D">
        <w:tc>
          <w:tcPr>
            <w:tcW w:w="2179" w:type="dxa"/>
            <w:shd w:val="clear" w:color="auto" w:fill="auto"/>
          </w:tcPr>
          <w:p w14:paraId="40FE9F4C" w14:textId="77777777" w:rsidR="00892289" w:rsidRPr="007027B2" w:rsidRDefault="00892289" w:rsidP="00D32D3D">
            <w:pPr>
              <w:ind w:firstLine="0"/>
            </w:pPr>
            <w:r>
              <w:t>Henderson-Myers</w:t>
            </w:r>
          </w:p>
        </w:tc>
        <w:tc>
          <w:tcPr>
            <w:tcW w:w="2179" w:type="dxa"/>
            <w:shd w:val="clear" w:color="auto" w:fill="auto"/>
          </w:tcPr>
          <w:p w14:paraId="0331F9DC" w14:textId="77777777" w:rsidR="00892289" w:rsidRPr="007027B2" w:rsidRDefault="00892289" w:rsidP="00D32D3D">
            <w:pPr>
              <w:ind w:firstLine="0"/>
            </w:pPr>
            <w:r>
              <w:t>Herbkersman</w:t>
            </w:r>
          </w:p>
        </w:tc>
        <w:tc>
          <w:tcPr>
            <w:tcW w:w="2180" w:type="dxa"/>
            <w:shd w:val="clear" w:color="auto" w:fill="auto"/>
          </w:tcPr>
          <w:p w14:paraId="2F4B18D5" w14:textId="77777777" w:rsidR="00892289" w:rsidRPr="007027B2" w:rsidRDefault="00892289" w:rsidP="00D32D3D">
            <w:pPr>
              <w:ind w:firstLine="0"/>
            </w:pPr>
            <w:r>
              <w:t>Hewitt</w:t>
            </w:r>
          </w:p>
        </w:tc>
      </w:tr>
      <w:tr w:rsidR="00892289" w:rsidRPr="007027B2" w14:paraId="0F7A0E07" w14:textId="77777777" w:rsidTr="00D32D3D">
        <w:tc>
          <w:tcPr>
            <w:tcW w:w="2179" w:type="dxa"/>
            <w:shd w:val="clear" w:color="auto" w:fill="auto"/>
          </w:tcPr>
          <w:p w14:paraId="170E9B02" w14:textId="77777777" w:rsidR="00892289" w:rsidRPr="007027B2" w:rsidRDefault="00892289" w:rsidP="00D32D3D">
            <w:pPr>
              <w:ind w:firstLine="0"/>
            </w:pPr>
            <w:r>
              <w:t>Hiott</w:t>
            </w:r>
          </w:p>
        </w:tc>
        <w:tc>
          <w:tcPr>
            <w:tcW w:w="2179" w:type="dxa"/>
            <w:shd w:val="clear" w:color="auto" w:fill="auto"/>
          </w:tcPr>
          <w:p w14:paraId="265D617D" w14:textId="77777777" w:rsidR="00892289" w:rsidRPr="007027B2" w:rsidRDefault="00892289" w:rsidP="00D32D3D">
            <w:pPr>
              <w:ind w:firstLine="0"/>
            </w:pPr>
            <w:r>
              <w:t>Hixon</w:t>
            </w:r>
          </w:p>
        </w:tc>
        <w:tc>
          <w:tcPr>
            <w:tcW w:w="2180" w:type="dxa"/>
            <w:shd w:val="clear" w:color="auto" w:fill="auto"/>
          </w:tcPr>
          <w:p w14:paraId="6771B001" w14:textId="77777777" w:rsidR="00892289" w:rsidRPr="007027B2" w:rsidRDefault="00892289" w:rsidP="00D32D3D">
            <w:pPr>
              <w:ind w:firstLine="0"/>
            </w:pPr>
            <w:r>
              <w:t>Hosey</w:t>
            </w:r>
          </w:p>
        </w:tc>
      </w:tr>
      <w:tr w:rsidR="00892289" w:rsidRPr="007027B2" w14:paraId="21152A03" w14:textId="77777777" w:rsidTr="00D32D3D">
        <w:tc>
          <w:tcPr>
            <w:tcW w:w="2179" w:type="dxa"/>
            <w:shd w:val="clear" w:color="auto" w:fill="auto"/>
          </w:tcPr>
          <w:p w14:paraId="5878D917" w14:textId="77777777" w:rsidR="00892289" w:rsidRPr="007027B2" w:rsidRDefault="00892289" w:rsidP="00D32D3D">
            <w:pPr>
              <w:ind w:firstLine="0"/>
            </w:pPr>
            <w:r>
              <w:t>Hyde</w:t>
            </w:r>
          </w:p>
        </w:tc>
        <w:tc>
          <w:tcPr>
            <w:tcW w:w="2179" w:type="dxa"/>
            <w:shd w:val="clear" w:color="auto" w:fill="auto"/>
          </w:tcPr>
          <w:p w14:paraId="2F2D2A30" w14:textId="77777777" w:rsidR="00892289" w:rsidRPr="007027B2" w:rsidRDefault="00892289" w:rsidP="00D32D3D">
            <w:pPr>
              <w:ind w:firstLine="0"/>
            </w:pPr>
            <w:r>
              <w:t>Jefferson</w:t>
            </w:r>
          </w:p>
        </w:tc>
        <w:tc>
          <w:tcPr>
            <w:tcW w:w="2180" w:type="dxa"/>
            <w:shd w:val="clear" w:color="auto" w:fill="auto"/>
          </w:tcPr>
          <w:p w14:paraId="72B83D50" w14:textId="77777777" w:rsidR="00892289" w:rsidRPr="007027B2" w:rsidRDefault="00892289" w:rsidP="00D32D3D">
            <w:pPr>
              <w:ind w:firstLine="0"/>
            </w:pPr>
            <w:r>
              <w:t>J. E. Johnson</w:t>
            </w:r>
          </w:p>
        </w:tc>
      </w:tr>
      <w:tr w:rsidR="00892289" w:rsidRPr="007027B2" w14:paraId="3E3448DE" w14:textId="77777777" w:rsidTr="00D32D3D">
        <w:tc>
          <w:tcPr>
            <w:tcW w:w="2179" w:type="dxa"/>
            <w:shd w:val="clear" w:color="auto" w:fill="auto"/>
          </w:tcPr>
          <w:p w14:paraId="43F989FC" w14:textId="77777777" w:rsidR="00892289" w:rsidRPr="007027B2" w:rsidRDefault="00892289" w:rsidP="00D32D3D">
            <w:pPr>
              <w:ind w:firstLine="0"/>
            </w:pPr>
            <w:r>
              <w:t>J. L. Johnson</w:t>
            </w:r>
          </w:p>
        </w:tc>
        <w:tc>
          <w:tcPr>
            <w:tcW w:w="2179" w:type="dxa"/>
            <w:shd w:val="clear" w:color="auto" w:fill="auto"/>
          </w:tcPr>
          <w:p w14:paraId="572F5AAB" w14:textId="77777777" w:rsidR="00892289" w:rsidRPr="007027B2" w:rsidRDefault="00892289" w:rsidP="00D32D3D">
            <w:pPr>
              <w:ind w:firstLine="0"/>
            </w:pPr>
            <w:r>
              <w:t>S. Jones</w:t>
            </w:r>
          </w:p>
        </w:tc>
        <w:tc>
          <w:tcPr>
            <w:tcW w:w="2180" w:type="dxa"/>
            <w:shd w:val="clear" w:color="auto" w:fill="auto"/>
          </w:tcPr>
          <w:p w14:paraId="4EB62EF5" w14:textId="77777777" w:rsidR="00892289" w:rsidRPr="007027B2" w:rsidRDefault="00892289" w:rsidP="00D32D3D">
            <w:pPr>
              <w:ind w:firstLine="0"/>
            </w:pPr>
            <w:r>
              <w:t>W. Jones</w:t>
            </w:r>
          </w:p>
        </w:tc>
      </w:tr>
      <w:tr w:rsidR="00892289" w:rsidRPr="007027B2" w14:paraId="2B79C415" w14:textId="77777777" w:rsidTr="00D32D3D">
        <w:tc>
          <w:tcPr>
            <w:tcW w:w="2179" w:type="dxa"/>
            <w:shd w:val="clear" w:color="auto" w:fill="auto"/>
          </w:tcPr>
          <w:p w14:paraId="76DC3AA5" w14:textId="77777777" w:rsidR="00892289" w:rsidRPr="007027B2" w:rsidRDefault="00892289" w:rsidP="00D32D3D">
            <w:pPr>
              <w:ind w:firstLine="0"/>
            </w:pPr>
            <w:r>
              <w:t>Jordan</w:t>
            </w:r>
          </w:p>
        </w:tc>
        <w:tc>
          <w:tcPr>
            <w:tcW w:w="2179" w:type="dxa"/>
            <w:shd w:val="clear" w:color="auto" w:fill="auto"/>
          </w:tcPr>
          <w:p w14:paraId="79C2CF83" w14:textId="77777777" w:rsidR="00892289" w:rsidRPr="007027B2" w:rsidRDefault="00892289" w:rsidP="00D32D3D">
            <w:pPr>
              <w:ind w:firstLine="0"/>
            </w:pPr>
            <w:r>
              <w:t>Kilmartin</w:t>
            </w:r>
          </w:p>
        </w:tc>
        <w:tc>
          <w:tcPr>
            <w:tcW w:w="2180" w:type="dxa"/>
            <w:shd w:val="clear" w:color="auto" w:fill="auto"/>
          </w:tcPr>
          <w:p w14:paraId="419FD34B" w14:textId="77777777" w:rsidR="00892289" w:rsidRPr="007027B2" w:rsidRDefault="00892289" w:rsidP="00D32D3D">
            <w:pPr>
              <w:ind w:firstLine="0"/>
            </w:pPr>
            <w:r>
              <w:t>King</w:t>
            </w:r>
          </w:p>
        </w:tc>
      </w:tr>
      <w:tr w:rsidR="00892289" w:rsidRPr="007027B2" w14:paraId="0A39860D" w14:textId="77777777" w:rsidTr="00D32D3D">
        <w:tc>
          <w:tcPr>
            <w:tcW w:w="2179" w:type="dxa"/>
            <w:shd w:val="clear" w:color="auto" w:fill="auto"/>
          </w:tcPr>
          <w:p w14:paraId="79641951" w14:textId="77777777" w:rsidR="00892289" w:rsidRPr="007027B2" w:rsidRDefault="00892289" w:rsidP="00D32D3D">
            <w:pPr>
              <w:ind w:firstLine="0"/>
            </w:pPr>
            <w:r>
              <w:t>Kirby</w:t>
            </w:r>
          </w:p>
        </w:tc>
        <w:tc>
          <w:tcPr>
            <w:tcW w:w="2179" w:type="dxa"/>
            <w:shd w:val="clear" w:color="auto" w:fill="auto"/>
          </w:tcPr>
          <w:p w14:paraId="102C2167" w14:textId="77777777" w:rsidR="00892289" w:rsidRPr="007027B2" w:rsidRDefault="00892289" w:rsidP="00D32D3D">
            <w:pPr>
              <w:ind w:firstLine="0"/>
            </w:pPr>
            <w:r>
              <w:t>Landing</w:t>
            </w:r>
          </w:p>
        </w:tc>
        <w:tc>
          <w:tcPr>
            <w:tcW w:w="2180" w:type="dxa"/>
            <w:shd w:val="clear" w:color="auto" w:fill="auto"/>
          </w:tcPr>
          <w:p w14:paraId="080A3254" w14:textId="77777777" w:rsidR="00892289" w:rsidRPr="007027B2" w:rsidRDefault="00892289" w:rsidP="00D32D3D">
            <w:pPr>
              <w:ind w:firstLine="0"/>
            </w:pPr>
            <w:r>
              <w:t>Lawson</w:t>
            </w:r>
          </w:p>
        </w:tc>
      </w:tr>
      <w:tr w:rsidR="00892289" w:rsidRPr="007027B2" w14:paraId="2311F2FF" w14:textId="77777777" w:rsidTr="00D32D3D">
        <w:tc>
          <w:tcPr>
            <w:tcW w:w="2179" w:type="dxa"/>
            <w:shd w:val="clear" w:color="auto" w:fill="auto"/>
          </w:tcPr>
          <w:p w14:paraId="5BD869C7" w14:textId="77777777" w:rsidR="00892289" w:rsidRPr="007027B2" w:rsidRDefault="00892289" w:rsidP="00D32D3D">
            <w:pPr>
              <w:ind w:firstLine="0"/>
            </w:pPr>
            <w:r>
              <w:t>Ligon</w:t>
            </w:r>
          </w:p>
        </w:tc>
        <w:tc>
          <w:tcPr>
            <w:tcW w:w="2179" w:type="dxa"/>
            <w:shd w:val="clear" w:color="auto" w:fill="auto"/>
          </w:tcPr>
          <w:p w14:paraId="185ED4F5" w14:textId="77777777" w:rsidR="00892289" w:rsidRPr="007027B2" w:rsidRDefault="00892289" w:rsidP="00D32D3D">
            <w:pPr>
              <w:ind w:firstLine="0"/>
            </w:pPr>
            <w:r>
              <w:t>Long</w:t>
            </w:r>
          </w:p>
        </w:tc>
        <w:tc>
          <w:tcPr>
            <w:tcW w:w="2180" w:type="dxa"/>
            <w:shd w:val="clear" w:color="auto" w:fill="auto"/>
          </w:tcPr>
          <w:p w14:paraId="091C706E" w14:textId="77777777" w:rsidR="00892289" w:rsidRPr="007027B2" w:rsidRDefault="00892289" w:rsidP="00D32D3D">
            <w:pPr>
              <w:ind w:firstLine="0"/>
            </w:pPr>
            <w:r>
              <w:t>Lowe</w:t>
            </w:r>
          </w:p>
        </w:tc>
      </w:tr>
      <w:tr w:rsidR="00892289" w:rsidRPr="007027B2" w14:paraId="5ACD7372" w14:textId="77777777" w:rsidTr="00D32D3D">
        <w:tc>
          <w:tcPr>
            <w:tcW w:w="2179" w:type="dxa"/>
            <w:shd w:val="clear" w:color="auto" w:fill="auto"/>
          </w:tcPr>
          <w:p w14:paraId="02A3DB9C" w14:textId="77777777" w:rsidR="00892289" w:rsidRPr="007027B2" w:rsidRDefault="00892289" w:rsidP="00D32D3D">
            <w:pPr>
              <w:ind w:firstLine="0"/>
            </w:pPr>
            <w:r>
              <w:t>Magnuson</w:t>
            </w:r>
          </w:p>
        </w:tc>
        <w:tc>
          <w:tcPr>
            <w:tcW w:w="2179" w:type="dxa"/>
            <w:shd w:val="clear" w:color="auto" w:fill="auto"/>
          </w:tcPr>
          <w:p w14:paraId="632CA146" w14:textId="77777777" w:rsidR="00892289" w:rsidRPr="007027B2" w:rsidRDefault="00892289" w:rsidP="00D32D3D">
            <w:pPr>
              <w:ind w:firstLine="0"/>
            </w:pPr>
            <w:r>
              <w:t>May</w:t>
            </w:r>
          </w:p>
        </w:tc>
        <w:tc>
          <w:tcPr>
            <w:tcW w:w="2180" w:type="dxa"/>
            <w:shd w:val="clear" w:color="auto" w:fill="auto"/>
          </w:tcPr>
          <w:p w14:paraId="4233DDB6" w14:textId="77777777" w:rsidR="00892289" w:rsidRPr="007027B2" w:rsidRDefault="00892289" w:rsidP="00D32D3D">
            <w:pPr>
              <w:ind w:firstLine="0"/>
            </w:pPr>
            <w:r>
              <w:t>McCabe</w:t>
            </w:r>
          </w:p>
        </w:tc>
      </w:tr>
      <w:tr w:rsidR="00892289" w:rsidRPr="007027B2" w14:paraId="18575961" w14:textId="77777777" w:rsidTr="00D32D3D">
        <w:tc>
          <w:tcPr>
            <w:tcW w:w="2179" w:type="dxa"/>
            <w:shd w:val="clear" w:color="auto" w:fill="auto"/>
          </w:tcPr>
          <w:p w14:paraId="16D2BE93" w14:textId="77777777" w:rsidR="00892289" w:rsidRPr="007027B2" w:rsidRDefault="00892289" w:rsidP="00D32D3D">
            <w:pPr>
              <w:ind w:firstLine="0"/>
            </w:pPr>
            <w:r>
              <w:t>McCravy</w:t>
            </w:r>
          </w:p>
        </w:tc>
        <w:tc>
          <w:tcPr>
            <w:tcW w:w="2179" w:type="dxa"/>
            <w:shd w:val="clear" w:color="auto" w:fill="auto"/>
          </w:tcPr>
          <w:p w14:paraId="2DE5BEEE" w14:textId="77777777" w:rsidR="00892289" w:rsidRPr="007027B2" w:rsidRDefault="00892289" w:rsidP="00D32D3D">
            <w:pPr>
              <w:ind w:firstLine="0"/>
            </w:pPr>
            <w:r>
              <w:t>McDaniel</w:t>
            </w:r>
          </w:p>
        </w:tc>
        <w:tc>
          <w:tcPr>
            <w:tcW w:w="2180" w:type="dxa"/>
            <w:shd w:val="clear" w:color="auto" w:fill="auto"/>
          </w:tcPr>
          <w:p w14:paraId="61DA8CC5" w14:textId="77777777" w:rsidR="00892289" w:rsidRPr="007027B2" w:rsidRDefault="00892289" w:rsidP="00D32D3D">
            <w:pPr>
              <w:ind w:firstLine="0"/>
            </w:pPr>
            <w:r>
              <w:t>McGinnis</w:t>
            </w:r>
          </w:p>
        </w:tc>
      </w:tr>
      <w:tr w:rsidR="00892289" w:rsidRPr="007027B2" w14:paraId="54C32A34" w14:textId="77777777" w:rsidTr="00D32D3D">
        <w:tc>
          <w:tcPr>
            <w:tcW w:w="2179" w:type="dxa"/>
            <w:shd w:val="clear" w:color="auto" w:fill="auto"/>
          </w:tcPr>
          <w:p w14:paraId="6A0CA2B8" w14:textId="77777777" w:rsidR="00892289" w:rsidRPr="007027B2" w:rsidRDefault="00892289" w:rsidP="00D32D3D">
            <w:pPr>
              <w:ind w:firstLine="0"/>
            </w:pPr>
            <w:r>
              <w:t>Mitchell</w:t>
            </w:r>
          </w:p>
        </w:tc>
        <w:tc>
          <w:tcPr>
            <w:tcW w:w="2179" w:type="dxa"/>
            <w:shd w:val="clear" w:color="auto" w:fill="auto"/>
          </w:tcPr>
          <w:p w14:paraId="01CB6DCD" w14:textId="77777777" w:rsidR="00892289" w:rsidRPr="007027B2" w:rsidRDefault="00892289" w:rsidP="00D32D3D">
            <w:pPr>
              <w:ind w:firstLine="0"/>
            </w:pPr>
            <w:r>
              <w:t>J. Moore</w:t>
            </w:r>
          </w:p>
        </w:tc>
        <w:tc>
          <w:tcPr>
            <w:tcW w:w="2180" w:type="dxa"/>
            <w:shd w:val="clear" w:color="auto" w:fill="auto"/>
          </w:tcPr>
          <w:p w14:paraId="743FF5BC" w14:textId="77777777" w:rsidR="00892289" w:rsidRPr="007027B2" w:rsidRDefault="00892289" w:rsidP="00D32D3D">
            <w:pPr>
              <w:ind w:firstLine="0"/>
            </w:pPr>
            <w:r>
              <w:t>T. Moore</w:t>
            </w:r>
          </w:p>
        </w:tc>
      </w:tr>
      <w:tr w:rsidR="00892289" w:rsidRPr="007027B2" w14:paraId="1BDA1E4A" w14:textId="77777777" w:rsidTr="00D32D3D">
        <w:tc>
          <w:tcPr>
            <w:tcW w:w="2179" w:type="dxa"/>
            <w:shd w:val="clear" w:color="auto" w:fill="auto"/>
          </w:tcPr>
          <w:p w14:paraId="5E36F5DD" w14:textId="77777777" w:rsidR="00892289" w:rsidRPr="007027B2" w:rsidRDefault="00892289" w:rsidP="00D32D3D">
            <w:pPr>
              <w:ind w:firstLine="0"/>
            </w:pPr>
            <w:r>
              <w:t>A. M. Morgan</w:t>
            </w:r>
          </w:p>
        </w:tc>
        <w:tc>
          <w:tcPr>
            <w:tcW w:w="2179" w:type="dxa"/>
            <w:shd w:val="clear" w:color="auto" w:fill="auto"/>
          </w:tcPr>
          <w:p w14:paraId="7D830B7A" w14:textId="77777777" w:rsidR="00892289" w:rsidRPr="007027B2" w:rsidRDefault="00892289" w:rsidP="00D32D3D">
            <w:pPr>
              <w:ind w:firstLine="0"/>
            </w:pPr>
            <w:r>
              <w:t>T. A. Morgan</w:t>
            </w:r>
          </w:p>
        </w:tc>
        <w:tc>
          <w:tcPr>
            <w:tcW w:w="2180" w:type="dxa"/>
            <w:shd w:val="clear" w:color="auto" w:fill="auto"/>
          </w:tcPr>
          <w:p w14:paraId="275C529D" w14:textId="77777777" w:rsidR="00892289" w:rsidRPr="007027B2" w:rsidRDefault="00892289" w:rsidP="00D32D3D">
            <w:pPr>
              <w:ind w:firstLine="0"/>
            </w:pPr>
            <w:r>
              <w:t>Moss</w:t>
            </w:r>
          </w:p>
        </w:tc>
      </w:tr>
      <w:tr w:rsidR="00892289" w:rsidRPr="007027B2" w14:paraId="17241996" w14:textId="77777777" w:rsidTr="00D32D3D">
        <w:tc>
          <w:tcPr>
            <w:tcW w:w="2179" w:type="dxa"/>
            <w:shd w:val="clear" w:color="auto" w:fill="auto"/>
          </w:tcPr>
          <w:p w14:paraId="19C8BAC7" w14:textId="77777777" w:rsidR="00892289" w:rsidRPr="007027B2" w:rsidRDefault="00892289" w:rsidP="00D32D3D">
            <w:pPr>
              <w:ind w:firstLine="0"/>
            </w:pPr>
            <w:r>
              <w:t>Murphy</w:t>
            </w:r>
          </w:p>
        </w:tc>
        <w:tc>
          <w:tcPr>
            <w:tcW w:w="2179" w:type="dxa"/>
            <w:shd w:val="clear" w:color="auto" w:fill="auto"/>
          </w:tcPr>
          <w:p w14:paraId="44B2191E" w14:textId="77777777" w:rsidR="00892289" w:rsidRPr="007027B2" w:rsidRDefault="00892289" w:rsidP="00D32D3D">
            <w:pPr>
              <w:ind w:firstLine="0"/>
            </w:pPr>
            <w:r>
              <w:t>Neese</w:t>
            </w:r>
          </w:p>
        </w:tc>
        <w:tc>
          <w:tcPr>
            <w:tcW w:w="2180" w:type="dxa"/>
            <w:shd w:val="clear" w:color="auto" w:fill="auto"/>
          </w:tcPr>
          <w:p w14:paraId="7F7A6FE8" w14:textId="77777777" w:rsidR="00892289" w:rsidRPr="007027B2" w:rsidRDefault="00892289" w:rsidP="00D32D3D">
            <w:pPr>
              <w:ind w:firstLine="0"/>
            </w:pPr>
            <w:r>
              <w:t>B. Newton</w:t>
            </w:r>
          </w:p>
        </w:tc>
      </w:tr>
      <w:tr w:rsidR="00892289" w:rsidRPr="007027B2" w14:paraId="14A23D78" w14:textId="77777777" w:rsidTr="00D32D3D">
        <w:tc>
          <w:tcPr>
            <w:tcW w:w="2179" w:type="dxa"/>
            <w:shd w:val="clear" w:color="auto" w:fill="auto"/>
          </w:tcPr>
          <w:p w14:paraId="5EF63E2C" w14:textId="77777777" w:rsidR="00892289" w:rsidRPr="007027B2" w:rsidRDefault="00892289" w:rsidP="00D32D3D">
            <w:pPr>
              <w:ind w:firstLine="0"/>
            </w:pPr>
            <w:r>
              <w:t>W. Newton</w:t>
            </w:r>
          </w:p>
        </w:tc>
        <w:tc>
          <w:tcPr>
            <w:tcW w:w="2179" w:type="dxa"/>
            <w:shd w:val="clear" w:color="auto" w:fill="auto"/>
          </w:tcPr>
          <w:p w14:paraId="27BBFE0B" w14:textId="77777777" w:rsidR="00892289" w:rsidRPr="007027B2" w:rsidRDefault="00892289" w:rsidP="00D32D3D">
            <w:pPr>
              <w:ind w:firstLine="0"/>
            </w:pPr>
            <w:r>
              <w:t>Nutt</w:t>
            </w:r>
          </w:p>
        </w:tc>
        <w:tc>
          <w:tcPr>
            <w:tcW w:w="2180" w:type="dxa"/>
            <w:shd w:val="clear" w:color="auto" w:fill="auto"/>
          </w:tcPr>
          <w:p w14:paraId="720DC096" w14:textId="77777777" w:rsidR="00892289" w:rsidRPr="007027B2" w:rsidRDefault="00892289" w:rsidP="00D32D3D">
            <w:pPr>
              <w:ind w:firstLine="0"/>
            </w:pPr>
            <w:r>
              <w:t>O'Neal</w:t>
            </w:r>
          </w:p>
        </w:tc>
      </w:tr>
      <w:tr w:rsidR="00892289" w:rsidRPr="007027B2" w14:paraId="12E2F8AD" w14:textId="77777777" w:rsidTr="00D32D3D">
        <w:tc>
          <w:tcPr>
            <w:tcW w:w="2179" w:type="dxa"/>
            <w:shd w:val="clear" w:color="auto" w:fill="auto"/>
          </w:tcPr>
          <w:p w14:paraId="2F1CEB8D" w14:textId="77777777" w:rsidR="00892289" w:rsidRPr="007027B2" w:rsidRDefault="00892289" w:rsidP="00D32D3D">
            <w:pPr>
              <w:ind w:firstLine="0"/>
            </w:pPr>
            <w:r>
              <w:t>Oremus</w:t>
            </w:r>
          </w:p>
        </w:tc>
        <w:tc>
          <w:tcPr>
            <w:tcW w:w="2179" w:type="dxa"/>
            <w:shd w:val="clear" w:color="auto" w:fill="auto"/>
          </w:tcPr>
          <w:p w14:paraId="03855A97" w14:textId="77777777" w:rsidR="00892289" w:rsidRPr="007027B2" w:rsidRDefault="00892289" w:rsidP="00D32D3D">
            <w:pPr>
              <w:ind w:firstLine="0"/>
            </w:pPr>
            <w:r>
              <w:t>Ott</w:t>
            </w:r>
          </w:p>
        </w:tc>
        <w:tc>
          <w:tcPr>
            <w:tcW w:w="2180" w:type="dxa"/>
            <w:shd w:val="clear" w:color="auto" w:fill="auto"/>
          </w:tcPr>
          <w:p w14:paraId="2DF10895" w14:textId="77777777" w:rsidR="00892289" w:rsidRPr="007027B2" w:rsidRDefault="00892289" w:rsidP="00D32D3D">
            <w:pPr>
              <w:ind w:firstLine="0"/>
            </w:pPr>
            <w:r>
              <w:t>Pace</w:t>
            </w:r>
          </w:p>
        </w:tc>
      </w:tr>
      <w:tr w:rsidR="00892289" w:rsidRPr="007027B2" w14:paraId="44E714E4" w14:textId="77777777" w:rsidTr="00D32D3D">
        <w:tc>
          <w:tcPr>
            <w:tcW w:w="2179" w:type="dxa"/>
            <w:shd w:val="clear" w:color="auto" w:fill="auto"/>
          </w:tcPr>
          <w:p w14:paraId="286AAF55" w14:textId="77777777" w:rsidR="00892289" w:rsidRPr="007027B2" w:rsidRDefault="00892289" w:rsidP="00D32D3D">
            <w:pPr>
              <w:ind w:firstLine="0"/>
            </w:pPr>
            <w:r>
              <w:t>Pedalino</w:t>
            </w:r>
          </w:p>
        </w:tc>
        <w:tc>
          <w:tcPr>
            <w:tcW w:w="2179" w:type="dxa"/>
            <w:shd w:val="clear" w:color="auto" w:fill="auto"/>
          </w:tcPr>
          <w:p w14:paraId="1FD52958" w14:textId="77777777" w:rsidR="00892289" w:rsidRPr="007027B2" w:rsidRDefault="00892289" w:rsidP="00D32D3D">
            <w:pPr>
              <w:ind w:firstLine="0"/>
            </w:pPr>
            <w:r>
              <w:t>Pendarvis</w:t>
            </w:r>
          </w:p>
        </w:tc>
        <w:tc>
          <w:tcPr>
            <w:tcW w:w="2180" w:type="dxa"/>
            <w:shd w:val="clear" w:color="auto" w:fill="auto"/>
          </w:tcPr>
          <w:p w14:paraId="4F9FEA29" w14:textId="77777777" w:rsidR="00892289" w:rsidRPr="007027B2" w:rsidRDefault="00892289" w:rsidP="00D32D3D">
            <w:pPr>
              <w:ind w:firstLine="0"/>
            </w:pPr>
            <w:r>
              <w:t>Pope</w:t>
            </w:r>
          </w:p>
        </w:tc>
      </w:tr>
      <w:tr w:rsidR="00892289" w:rsidRPr="007027B2" w14:paraId="5EBF9A2F" w14:textId="77777777" w:rsidTr="00D32D3D">
        <w:tc>
          <w:tcPr>
            <w:tcW w:w="2179" w:type="dxa"/>
            <w:shd w:val="clear" w:color="auto" w:fill="auto"/>
          </w:tcPr>
          <w:p w14:paraId="70193B2D" w14:textId="77777777" w:rsidR="00892289" w:rsidRPr="007027B2" w:rsidRDefault="00892289" w:rsidP="00D32D3D">
            <w:pPr>
              <w:ind w:firstLine="0"/>
            </w:pPr>
            <w:r>
              <w:t>Rivers</w:t>
            </w:r>
          </w:p>
        </w:tc>
        <w:tc>
          <w:tcPr>
            <w:tcW w:w="2179" w:type="dxa"/>
            <w:shd w:val="clear" w:color="auto" w:fill="auto"/>
          </w:tcPr>
          <w:p w14:paraId="13003113" w14:textId="77777777" w:rsidR="00892289" w:rsidRPr="007027B2" w:rsidRDefault="00892289" w:rsidP="00D32D3D">
            <w:pPr>
              <w:ind w:firstLine="0"/>
            </w:pPr>
            <w:r>
              <w:t>Robbins</w:t>
            </w:r>
          </w:p>
        </w:tc>
        <w:tc>
          <w:tcPr>
            <w:tcW w:w="2180" w:type="dxa"/>
            <w:shd w:val="clear" w:color="auto" w:fill="auto"/>
          </w:tcPr>
          <w:p w14:paraId="096765F8" w14:textId="77777777" w:rsidR="00892289" w:rsidRPr="007027B2" w:rsidRDefault="00892289" w:rsidP="00D32D3D">
            <w:pPr>
              <w:ind w:firstLine="0"/>
            </w:pPr>
            <w:r>
              <w:t>Rose</w:t>
            </w:r>
          </w:p>
        </w:tc>
      </w:tr>
      <w:tr w:rsidR="00892289" w:rsidRPr="007027B2" w14:paraId="5BB6D816" w14:textId="77777777" w:rsidTr="00D32D3D">
        <w:tc>
          <w:tcPr>
            <w:tcW w:w="2179" w:type="dxa"/>
            <w:shd w:val="clear" w:color="auto" w:fill="auto"/>
          </w:tcPr>
          <w:p w14:paraId="778AD4AA" w14:textId="77777777" w:rsidR="00892289" w:rsidRPr="007027B2" w:rsidRDefault="00892289" w:rsidP="00D32D3D">
            <w:pPr>
              <w:ind w:firstLine="0"/>
            </w:pPr>
            <w:r>
              <w:t>Rutherford</w:t>
            </w:r>
          </w:p>
        </w:tc>
        <w:tc>
          <w:tcPr>
            <w:tcW w:w="2179" w:type="dxa"/>
            <w:shd w:val="clear" w:color="auto" w:fill="auto"/>
          </w:tcPr>
          <w:p w14:paraId="240D6490" w14:textId="77777777" w:rsidR="00892289" w:rsidRPr="007027B2" w:rsidRDefault="00892289" w:rsidP="00D32D3D">
            <w:pPr>
              <w:ind w:firstLine="0"/>
            </w:pPr>
            <w:r>
              <w:t>Sandifer</w:t>
            </w:r>
          </w:p>
        </w:tc>
        <w:tc>
          <w:tcPr>
            <w:tcW w:w="2180" w:type="dxa"/>
            <w:shd w:val="clear" w:color="auto" w:fill="auto"/>
          </w:tcPr>
          <w:p w14:paraId="30D7A3E2" w14:textId="77777777" w:rsidR="00892289" w:rsidRPr="007027B2" w:rsidRDefault="00892289" w:rsidP="00D32D3D">
            <w:pPr>
              <w:ind w:firstLine="0"/>
            </w:pPr>
            <w:r>
              <w:t>Schuessler</w:t>
            </w:r>
          </w:p>
        </w:tc>
      </w:tr>
      <w:tr w:rsidR="00892289" w:rsidRPr="007027B2" w14:paraId="23CFC0FC" w14:textId="77777777" w:rsidTr="00D32D3D">
        <w:tc>
          <w:tcPr>
            <w:tcW w:w="2179" w:type="dxa"/>
            <w:shd w:val="clear" w:color="auto" w:fill="auto"/>
          </w:tcPr>
          <w:p w14:paraId="108CACAC" w14:textId="77777777" w:rsidR="00892289" w:rsidRPr="007027B2" w:rsidRDefault="00892289" w:rsidP="00D32D3D">
            <w:pPr>
              <w:ind w:firstLine="0"/>
            </w:pPr>
            <w:r>
              <w:t>Sessions</w:t>
            </w:r>
          </w:p>
        </w:tc>
        <w:tc>
          <w:tcPr>
            <w:tcW w:w="2179" w:type="dxa"/>
            <w:shd w:val="clear" w:color="auto" w:fill="auto"/>
          </w:tcPr>
          <w:p w14:paraId="7FC8EC71" w14:textId="77777777" w:rsidR="00892289" w:rsidRPr="007027B2" w:rsidRDefault="00892289" w:rsidP="00D32D3D">
            <w:pPr>
              <w:ind w:firstLine="0"/>
            </w:pPr>
            <w:r>
              <w:t>G. M. Smith</w:t>
            </w:r>
          </w:p>
        </w:tc>
        <w:tc>
          <w:tcPr>
            <w:tcW w:w="2180" w:type="dxa"/>
            <w:shd w:val="clear" w:color="auto" w:fill="auto"/>
          </w:tcPr>
          <w:p w14:paraId="5A23A076" w14:textId="77777777" w:rsidR="00892289" w:rsidRPr="007027B2" w:rsidRDefault="00892289" w:rsidP="00D32D3D">
            <w:pPr>
              <w:ind w:firstLine="0"/>
            </w:pPr>
            <w:r>
              <w:t>M. M. Smith</w:t>
            </w:r>
          </w:p>
        </w:tc>
      </w:tr>
      <w:tr w:rsidR="00892289" w:rsidRPr="007027B2" w14:paraId="367150E5" w14:textId="77777777" w:rsidTr="00D32D3D">
        <w:tc>
          <w:tcPr>
            <w:tcW w:w="2179" w:type="dxa"/>
            <w:shd w:val="clear" w:color="auto" w:fill="auto"/>
          </w:tcPr>
          <w:p w14:paraId="742B4F85" w14:textId="77777777" w:rsidR="00892289" w:rsidRPr="007027B2" w:rsidRDefault="00892289" w:rsidP="00D32D3D">
            <w:pPr>
              <w:ind w:firstLine="0"/>
            </w:pPr>
            <w:r>
              <w:t>Spann-Wilder</w:t>
            </w:r>
          </w:p>
        </w:tc>
        <w:tc>
          <w:tcPr>
            <w:tcW w:w="2179" w:type="dxa"/>
            <w:shd w:val="clear" w:color="auto" w:fill="auto"/>
          </w:tcPr>
          <w:p w14:paraId="3C96A890" w14:textId="77777777" w:rsidR="00892289" w:rsidRPr="007027B2" w:rsidRDefault="00892289" w:rsidP="00D32D3D">
            <w:pPr>
              <w:ind w:firstLine="0"/>
            </w:pPr>
            <w:r>
              <w:t>Stavrinakis</w:t>
            </w:r>
          </w:p>
        </w:tc>
        <w:tc>
          <w:tcPr>
            <w:tcW w:w="2180" w:type="dxa"/>
            <w:shd w:val="clear" w:color="auto" w:fill="auto"/>
          </w:tcPr>
          <w:p w14:paraId="7ACD70E7" w14:textId="77777777" w:rsidR="00892289" w:rsidRPr="007027B2" w:rsidRDefault="00892289" w:rsidP="00D32D3D">
            <w:pPr>
              <w:ind w:firstLine="0"/>
            </w:pPr>
            <w:r>
              <w:t>Taylor</w:t>
            </w:r>
          </w:p>
        </w:tc>
      </w:tr>
      <w:tr w:rsidR="00892289" w:rsidRPr="007027B2" w14:paraId="59E2AFA8" w14:textId="77777777" w:rsidTr="00D32D3D">
        <w:tc>
          <w:tcPr>
            <w:tcW w:w="2179" w:type="dxa"/>
            <w:shd w:val="clear" w:color="auto" w:fill="auto"/>
          </w:tcPr>
          <w:p w14:paraId="34392826" w14:textId="77777777" w:rsidR="00892289" w:rsidRPr="007027B2" w:rsidRDefault="00892289" w:rsidP="00D32D3D">
            <w:pPr>
              <w:ind w:firstLine="0"/>
            </w:pPr>
            <w:r>
              <w:t>Vaughan</w:t>
            </w:r>
          </w:p>
        </w:tc>
        <w:tc>
          <w:tcPr>
            <w:tcW w:w="2179" w:type="dxa"/>
            <w:shd w:val="clear" w:color="auto" w:fill="auto"/>
          </w:tcPr>
          <w:p w14:paraId="0FC6142C" w14:textId="77777777" w:rsidR="00892289" w:rsidRPr="007027B2" w:rsidRDefault="00892289" w:rsidP="00D32D3D">
            <w:pPr>
              <w:ind w:firstLine="0"/>
            </w:pPr>
            <w:r>
              <w:t>Weeks</w:t>
            </w:r>
          </w:p>
        </w:tc>
        <w:tc>
          <w:tcPr>
            <w:tcW w:w="2180" w:type="dxa"/>
            <w:shd w:val="clear" w:color="auto" w:fill="auto"/>
          </w:tcPr>
          <w:p w14:paraId="3D0091B5" w14:textId="77777777" w:rsidR="00892289" w:rsidRPr="007027B2" w:rsidRDefault="00892289" w:rsidP="00D32D3D">
            <w:pPr>
              <w:ind w:firstLine="0"/>
            </w:pPr>
            <w:r>
              <w:t>West</w:t>
            </w:r>
          </w:p>
        </w:tc>
      </w:tr>
      <w:tr w:rsidR="00892289" w:rsidRPr="007027B2" w14:paraId="346B4471" w14:textId="77777777" w:rsidTr="00D32D3D">
        <w:tc>
          <w:tcPr>
            <w:tcW w:w="2179" w:type="dxa"/>
            <w:shd w:val="clear" w:color="auto" w:fill="auto"/>
          </w:tcPr>
          <w:p w14:paraId="6879B73D" w14:textId="77777777" w:rsidR="00892289" w:rsidRPr="007027B2" w:rsidRDefault="00892289" w:rsidP="00D32D3D">
            <w:pPr>
              <w:ind w:firstLine="0"/>
            </w:pPr>
            <w:r>
              <w:t>Wetmore</w:t>
            </w:r>
          </w:p>
        </w:tc>
        <w:tc>
          <w:tcPr>
            <w:tcW w:w="2179" w:type="dxa"/>
            <w:shd w:val="clear" w:color="auto" w:fill="auto"/>
          </w:tcPr>
          <w:p w14:paraId="20779EFD" w14:textId="77777777" w:rsidR="00892289" w:rsidRPr="007027B2" w:rsidRDefault="00892289" w:rsidP="00D32D3D">
            <w:pPr>
              <w:ind w:firstLine="0"/>
            </w:pPr>
            <w:r>
              <w:t>Wheeler</w:t>
            </w:r>
          </w:p>
        </w:tc>
        <w:tc>
          <w:tcPr>
            <w:tcW w:w="2180" w:type="dxa"/>
            <w:shd w:val="clear" w:color="auto" w:fill="auto"/>
          </w:tcPr>
          <w:p w14:paraId="281B251B" w14:textId="77777777" w:rsidR="00892289" w:rsidRPr="007027B2" w:rsidRDefault="00892289" w:rsidP="00D32D3D">
            <w:pPr>
              <w:ind w:firstLine="0"/>
            </w:pPr>
            <w:r>
              <w:t>White</w:t>
            </w:r>
          </w:p>
        </w:tc>
      </w:tr>
      <w:tr w:rsidR="00892289" w:rsidRPr="007027B2" w14:paraId="08E667A2" w14:textId="77777777" w:rsidTr="00D32D3D">
        <w:tc>
          <w:tcPr>
            <w:tcW w:w="2179" w:type="dxa"/>
            <w:shd w:val="clear" w:color="auto" w:fill="auto"/>
          </w:tcPr>
          <w:p w14:paraId="122D6F68" w14:textId="77777777" w:rsidR="00892289" w:rsidRPr="007027B2" w:rsidRDefault="00892289" w:rsidP="00D32D3D">
            <w:pPr>
              <w:keepNext/>
              <w:ind w:firstLine="0"/>
            </w:pPr>
            <w:r>
              <w:t>Whitmire</w:t>
            </w:r>
          </w:p>
        </w:tc>
        <w:tc>
          <w:tcPr>
            <w:tcW w:w="2179" w:type="dxa"/>
            <w:shd w:val="clear" w:color="auto" w:fill="auto"/>
          </w:tcPr>
          <w:p w14:paraId="74179FC7" w14:textId="77777777" w:rsidR="00892289" w:rsidRPr="007027B2" w:rsidRDefault="00892289" w:rsidP="00D32D3D">
            <w:pPr>
              <w:keepNext/>
              <w:ind w:firstLine="0"/>
            </w:pPr>
            <w:r>
              <w:t>Williams</w:t>
            </w:r>
          </w:p>
        </w:tc>
        <w:tc>
          <w:tcPr>
            <w:tcW w:w="2180" w:type="dxa"/>
            <w:shd w:val="clear" w:color="auto" w:fill="auto"/>
          </w:tcPr>
          <w:p w14:paraId="49597B92" w14:textId="77777777" w:rsidR="00892289" w:rsidRPr="007027B2" w:rsidRDefault="00892289" w:rsidP="00D32D3D">
            <w:pPr>
              <w:keepNext/>
              <w:ind w:firstLine="0"/>
            </w:pPr>
            <w:r>
              <w:t>Willis</w:t>
            </w:r>
          </w:p>
        </w:tc>
      </w:tr>
      <w:tr w:rsidR="00892289" w:rsidRPr="007027B2" w14:paraId="16D10952" w14:textId="77777777" w:rsidTr="00D32D3D">
        <w:tc>
          <w:tcPr>
            <w:tcW w:w="2179" w:type="dxa"/>
            <w:shd w:val="clear" w:color="auto" w:fill="auto"/>
          </w:tcPr>
          <w:p w14:paraId="0A22724B" w14:textId="77777777" w:rsidR="00892289" w:rsidRPr="007027B2" w:rsidRDefault="00892289" w:rsidP="00D32D3D">
            <w:pPr>
              <w:keepNext/>
              <w:ind w:firstLine="0"/>
            </w:pPr>
            <w:r>
              <w:t>Wooten</w:t>
            </w:r>
          </w:p>
        </w:tc>
        <w:tc>
          <w:tcPr>
            <w:tcW w:w="2179" w:type="dxa"/>
            <w:shd w:val="clear" w:color="auto" w:fill="auto"/>
          </w:tcPr>
          <w:p w14:paraId="668762D0" w14:textId="77777777" w:rsidR="00892289" w:rsidRPr="007027B2" w:rsidRDefault="00892289" w:rsidP="00D32D3D">
            <w:pPr>
              <w:keepNext/>
              <w:ind w:firstLine="0"/>
            </w:pPr>
            <w:r>
              <w:t>Yow</w:t>
            </w:r>
          </w:p>
        </w:tc>
        <w:tc>
          <w:tcPr>
            <w:tcW w:w="2180" w:type="dxa"/>
            <w:shd w:val="clear" w:color="auto" w:fill="auto"/>
          </w:tcPr>
          <w:p w14:paraId="72E6AEE9" w14:textId="77777777" w:rsidR="00892289" w:rsidRPr="007027B2" w:rsidRDefault="00892289" w:rsidP="00D32D3D">
            <w:pPr>
              <w:keepNext/>
              <w:ind w:firstLine="0"/>
            </w:pPr>
          </w:p>
        </w:tc>
      </w:tr>
    </w:tbl>
    <w:p w14:paraId="6C5F5F2F" w14:textId="77777777" w:rsidR="00892289" w:rsidRDefault="00892289" w:rsidP="00892289"/>
    <w:p w14:paraId="21D38A75" w14:textId="77777777" w:rsidR="00892289" w:rsidRDefault="00892289" w:rsidP="00892289">
      <w:pPr>
        <w:jc w:val="center"/>
        <w:rPr>
          <w:b/>
        </w:rPr>
      </w:pPr>
      <w:r w:rsidRPr="007027B2">
        <w:rPr>
          <w:b/>
        </w:rPr>
        <w:t>Total--110</w:t>
      </w:r>
    </w:p>
    <w:p w14:paraId="4B73720F" w14:textId="77777777" w:rsidR="00892289" w:rsidRDefault="00892289" w:rsidP="00892289">
      <w:pPr>
        <w:jc w:val="center"/>
        <w:rPr>
          <w:b/>
        </w:rPr>
      </w:pPr>
    </w:p>
    <w:p w14:paraId="26EB9533" w14:textId="77777777" w:rsidR="00892289" w:rsidRDefault="00892289" w:rsidP="00892289">
      <w:pPr>
        <w:ind w:firstLine="0"/>
      </w:pPr>
      <w:r w:rsidRPr="007027B2">
        <w:t xml:space="preserve"> </w:t>
      </w:r>
      <w:r>
        <w:t>Those who voted in the negative are:</w:t>
      </w:r>
    </w:p>
    <w:p w14:paraId="36C780A6" w14:textId="77777777" w:rsidR="00892289" w:rsidRDefault="00892289" w:rsidP="00892289"/>
    <w:p w14:paraId="1E9F1FD9" w14:textId="77777777" w:rsidR="00892289" w:rsidRDefault="00892289" w:rsidP="00892289">
      <w:pPr>
        <w:jc w:val="center"/>
        <w:rPr>
          <w:b/>
        </w:rPr>
      </w:pPr>
      <w:r w:rsidRPr="007027B2">
        <w:rPr>
          <w:b/>
        </w:rPr>
        <w:t>Total--0</w:t>
      </w:r>
    </w:p>
    <w:p w14:paraId="59957C81" w14:textId="77777777" w:rsidR="00892289" w:rsidRDefault="00892289" w:rsidP="00892289">
      <w:pPr>
        <w:jc w:val="center"/>
        <w:rPr>
          <w:b/>
        </w:rPr>
      </w:pPr>
    </w:p>
    <w:p w14:paraId="19F0097C" w14:textId="77777777" w:rsidR="00892289" w:rsidRDefault="00892289" w:rsidP="00892289">
      <w:r>
        <w:t>The Senate Amendments were amended, and the Bill was ordered returned to the Senate.</w:t>
      </w:r>
    </w:p>
    <w:p w14:paraId="56D6554D" w14:textId="77777777" w:rsidR="00892289" w:rsidRDefault="00892289" w:rsidP="00892289"/>
    <w:p w14:paraId="77934F26" w14:textId="77777777" w:rsidR="00892289" w:rsidRDefault="00892289" w:rsidP="00F33412">
      <w:pPr>
        <w:keepNext/>
        <w:jc w:val="center"/>
        <w:rPr>
          <w:b/>
        </w:rPr>
      </w:pPr>
      <w:r w:rsidRPr="007027B2">
        <w:rPr>
          <w:b/>
        </w:rPr>
        <w:t>H. 4869--SENATE AMENDMENTS CONCURRED IN AND BILL ENROLLED</w:t>
      </w:r>
    </w:p>
    <w:p w14:paraId="69505F63" w14:textId="77777777" w:rsidR="00892289" w:rsidRDefault="00892289" w:rsidP="00F33412">
      <w:pPr>
        <w:keepNext/>
      </w:pPr>
      <w:r>
        <w:t xml:space="preserve">The Senate Amendments to the following Bill were taken up for consideration: </w:t>
      </w:r>
    </w:p>
    <w:p w14:paraId="4B683919" w14:textId="77777777" w:rsidR="00892289" w:rsidRDefault="00892289" w:rsidP="00F33412">
      <w:pPr>
        <w:keepNext/>
      </w:pPr>
    </w:p>
    <w:p w14:paraId="78634FA4" w14:textId="77777777" w:rsidR="00892289" w:rsidRDefault="00892289" w:rsidP="00F33412">
      <w:pPr>
        <w:keepNext/>
      </w:pPr>
      <w:r>
        <w:t>H. 4869 -- Reps. Sandifer, Hardee, Ligon and Jefferson: A BILL TO AMEND THE SOUTH CAROLINA CODE OF LAWS BY AMENDING SECTION 38-3-150, RELATING TO THE AUTHORITY OF THE DIRECTOR OF THE DEPARTMENT OF INSURANCE OR HIS DESIGNEES TO CONDUCT EXAMINATIONS, INVESTIGATIONS, AND HEARINGS, SO AS TO PROVIDE FOR THE CONFIDENTIALITY OF SUCH INVESTIGATIONS; BY AMENDING SECTION 38-9-200, RELATING TO CONDITIONS FOR ALLOWING REINSURANCE CREDITS, SO AS TO REVISE CERTAIN CONDITIONS; BY AMENDING SECTION 38-13-10, RELATING TO INSURER EXAMINATIONS, SO AS TO PROVIDE SUCH EXAMINATIONS ARE FINANCIAL EXAMINATIONS, TO APPLY THE PROVISIONS TO HEALTH MAINTENANCE ORGANIZATIONS AND OTHER LICENSEES OF THE DEPARTMENT, TO PROVIDE MARKET CONDUCT EXAMINATIONS, AND TO REMOVE OBSOLETE PROVISIONS, AMONG OTHER THINGS; BY AMENDING SECTION 38-13-70, RELATING TO INVESTIGATIONS OF ALLEGED VIOLATIONS, SO AS TO PROVIDE THE DIRECTOR OR HIS DESIGNEES MAY CONDUCT INVESTIGATIONS, TO PROVIDE FOR THE CONFIDENTIALITY OF INVESTIGATIONS, AND TO PROVIDE FINAL ORDERS DISCIPLINING LICENSEES ARE PUBLIC INFORMATION, AMONG OTHER THINGS; AND BY AMENDING SECTION 38-57-130, RELATING TO INSURANCE TRADE PRACTICES, SO AS TO PROVIDE REVISED EXEMPTIONS FROM PROVISIONS PROHIBITING MISREPRESENTATIONS, SPECIAL INDUCEMENTS, AND REBATES IN INSURANCE CONTRACTS.</w:t>
      </w:r>
    </w:p>
    <w:p w14:paraId="14F3456F" w14:textId="77777777" w:rsidR="00892289" w:rsidRDefault="00892289" w:rsidP="00892289"/>
    <w:p w14:paraId="53BB7ABB" w14:textId="77777777" w:rsidR="00892289" w:rsidRDefault="00892289" w:rsidP="00892289">
      <w:r>
        <w:t>Rep. W. NEWTON explained the Senate Amendments.</w:t>
      </w:r>
    </w:p>
    <w:p w14:paraId="5A6035BE" w14:textId="77777777" w:rsidR="00892289" w:rsidRDefault="00892289" w:rsidP="00892289"/>
    <w:p w14:paraId="37FAA3C0" w14:textId="77777777" w:rsidR="00892289" w:rsidRDefault="00892289" w:rsidP="00892289">
      <w:r>
        <w:t xml:space="preserve">The yeas and nays were taken resulting as follows: </w:t>
      </w:r>
    </w:p>
    <w:p w14:paraId="2568BB8B" w14:textId="77777777" w:rsidR="00892289" w:rsidRDefault="00892289" w:rsidP="00892289">
      <w:pPr>
        <w:jc w:val="center"/>
      </w:pPr>
      <w:r>
        <w:t xml:space="preserve"> Yeas 109; Nays 0</w:t>
      </w:r>
    </w:p>
    <w:p w14:paraId="3DEF7F37" w14:textId="77777777" w:rsidR="00892289" w:rsidRDefault="00892289" w:rsidP="00892289">
      <w:pPr>
        <w:jc w:val="center"/>
      </w:pPr>
    </w:p>
    <w:p w14:paraId="27F031E8" w14:textId="77777777" w:rsidR="00892289" w:rsidRDefault="00892289" w:rsidP="00F33412">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419AB53C" w14:textId="77777777" w:rsidTr="00D32D3D">
        <w:tc>
          <w:tcPr>
            <w:tcW w:w="2179" w:type="dxa"/>
            <w:shd w:val="clear" w:color="auto" w:fill="auto"/>
          </w:tcPr>
          <w:p w14:paraId="44B74B5A" w14:textId="77777777" w:rsidR="00892289" w:rsidRPr="007027B2" w:rsidRDefault="00892289" w:rsidP="00F33412">
            <w:pPr>
              <w:keepNext/>
              <w:ind w:firstLine="0"/>
            </w:pPr>
            <w:r>
              <w:t>Alexander</w:t>
            </w:r>
          </w:p>
        </w:tc>
        <w:tc>
          <w:tcPr>
            <w:tcW w:w="2179" w:type="dxa"/>
            <w:shd w:val="clear" w:color="auto" w:fill="auto"/>
          </w:tcPr>
          <w:p w14:paraId="46D28CC5" w14:textId="77777777" w:rsidR="00892289" w:rsidRPr="007027B2" w:rsidRDefault="00892289" w:rsidP="00F33412">
            <w:pPr>
              <w:keepNext/>
              <w:ind w:firstLine="0"/>
            </w:pPr>
            <w:r>
              <w:t>Anderson</w:t>
            </w:r>
          </w:p>
        </w:tc>
        <w:tc>
          <w:tcPr>
            <w:tcW w:w="2180" w:type="dxa"/>
            <w:shd w:val="clear" w:color="auto" w:fill="auto"/>
          </w:tcPr>
          <w:p w14:paraId="166F2993" w14:textId="77777777" w:rsidR="00892289" w:rsidRPr="007027B2" w:rsidRDefault="00892289" w:rsidP="00F33412">
            <w:pPr>
              <w:keepNext/>
              <w:ind w:firstLine="0"/>
            </w:pPr>
            <w:r>
              <w:t>Bailey</w:t>
            </w:r>
          </w:p>
        </w:tc>
      </w:tr>
      <w:tr w:rsidR="00892289" w:rsidRPr="007027B2" w14:paraId="4B9420A1" w14:textId="77777777" w:rsidTr="00D32D3D">
        <w:tc>
          <w:tcPr>
            <w:tcW w:w="2179" w:type="dxa"/>
            <w:shd w:val="clear" w:color="auto" w:fill="auto"/>
          </w:tcPr>
          <w:p w14:paraId="6727878D" w14:textId="77777777" w:rsidR="00892289" w:rsidRPr="007027B2" w:rsidRDefault="00892289" w:rsidP="00F33412">
            <w:pPr>
              <w:keepNext/>
              <w:ind w:firstLine="0"/>
            </w:pPr>
            <w:r>
              <w:t>Ballentine</w:t>
            </w:r>
          </w:p>
        </w:tc>
        <w:tc>
          <w:tcPr>
            <w:tcW w:w="2179" w:type="dxa"/>
            <w:shd w:val="clear" w:color="auto" w:fill="auto"/>
          </w:tcPr>
          <w:p w14:paraId="7288145F" w14:textId="77777777" w:rsidR="00892289" w:rsidRPr="007027B2" w:rsidRDefault="00892289" w:rsidP="00F33412">
            <w:pPr>
              <w:keepNext/>
              <w:ind w:firstLine="0"/>
            </w:pPr>
            <w:r>
              <w:t>Bannister</w:t>
            </w:r>
          </w:p>
        </w:tc>
        <w:tc>
          <w:tcPr>
            <w:tcW w:w="2180" w:type="dxa"/>
            <w:shd w:val="clear" w:color="auto" w:fill="auto"/>
          </w:tcPr>
          <w:p w14:paraId="69826CC8" w14:textId="77777777" w:rsidR="00892289" w:rsidRPr="007027B2" w:rsidRDefault="00892289" w:rsidP="00F33412">
            <w:pPr>
              <w:keepNext/>
              <w:ind w:firstLine="0"/>
            </w:pPr>
            <w:r>
              <w:t>Bauer</w:t>
            </w:r>
          </w:p>
        </w:tc>
      </w:tr>
      <w:tr w:rsidR="00892289" w:rsidRPr="007027B2" w14:paraId="2174D4AE" w14:textId="77777777" w:rsidTr="00D32D3D">
        <w:tc>
          <w:tcPr>
            <w:tcW w:w="2179" w:type="dxa"/>
            <w:shd w:val="clear" w:color="auto" w:fill="auto"/>
          </w:tcPr>
          <w:p w14:paraId="0CB49084" w14:textId="77777777" w:rsidR="00892289" w:rsidRPr="007027B2" w:rsidRDefault="00892289" w:rsidP="00D32D3D">
            <w:pPr>
              <w:ind w:firstLine="0"/>
            </w:pPr>
            <w:r>
              <w:t>Beach</w:t>
            </w:r>
          </w:p>
        </w:tc>
        <w:tc>
          <w:tcPr>
            <w:tcW w:w="2179" w:type="dxa"/>
            <w:shd w:val="clear" w:color="auto" w:fill="auto"/>
          </w:tcPr>
          <w:p w14:paraId="0618CB22" w14:textId="77777777" w:rsidR="00892289" w:rsidRPr="007027B2" w:rsidRDefault="00892289" w:rsidP="00D32D3D">
            <w:pPr>
              <w:ind w:firstLine="0"/>
            </w:pPr>
            <w:r>
              <w:t>Bernstein</w:t>
            </w:r>
          </w:p>
        </w:tc>
        <w:tc>
          <w:tcPr>
            <w:tcW w:w="2180" w:type="dxa"/>
            <w:shd w:val="clear" w:color="auto" w:fill="auto"/>
          </w:tcPr>
          <w:p w14:paraId="00358D28" w14:textId="77777777" w:rsidR="00892289" w:rsidRPr="007027B2" w:rsidRDefault="00892289" w:rsidP="00D32D3D">
            <w:pPr>
              <w:ind w:firstLine="0"/>
            </w:pPr>
            <w:r>
              <w:t>Blackwell</w:t>
            </w:r>
          </w:p>
        </w:tc>
      </w:tr>
      <w:tr w:rsidR="00892289" w:rsidRPr="007027B2" w14:paraId="0A2AB088" w14:textId="77777777" w:rsidTr="00D32D3D">
        <w:tc>
          <w:tcPr>
            <w:tcW w:w="2179" w:type="dxa"/>
            <w:shd w:val="clear" w:color="auto" w:fill="auto"/>
          </w:tcPr>
          <w:p w14:paraId="1A0FE3F1" w14:textId="77777777" w:rsidR="00892289" w:rsidRPr="007027B2" w:rsidRDefault="00892289" w:rsidP="00D32D3D">
            <w:pPr>
              <w:ind w:firstLine="0"/>
            </w:pPr>
            <w:r>
              <w:t>Brewer</w:t>
            </w:r>
          </w:p>
        </w:tc>
        <w:tc>
          <w:tcPr>
            <w:tcW w:w="2179" w:type="dxa"/>
            <w:shd w:val="clear" w:color="auto" w:fill="auto"/>
          </w:tcPr>
          <w:p w14:paraId="6EA85669" w14:textId="77777777" w:rsidR="00892289" w:rsidRPr="007027B2" w:rsidRDefault="00892289" w:rsidP="00D32D3D">
            <w:pPr>
              <w:ind w:firstLine="0"/>
            </w:pPr>
            <w:r>
              <w:t>Brittain</w:t>
            </w:r>
          </w:p>
        </w:tc>
        <w:tc>
          <w:tcPr>
            <w:tcW w:w="2180" w:type="dxa"/>
            <w:shd w:val="clear" w:color="auto" w:fill="auto"/>
          </w:tcPr>
          <w:p w14:paraId="4B07ED62" w14:textId="77777777" w:rsidR="00892289" w:rsidRPr="007027B2" w:rsidRDefault="00892289" w:rsidP="00D32D3D">
            <w:pPr>
              <w:ind w:firstLine="0"/>
            </w:pPr>
            <w:r>
              <w:t>Burns</w:t>
            </w:r>
          </w:p>
        </w:tc>
      </w:tr>
      <w:tr w:rsidR="00892289" w:rsidRPr="007027B2" w14:paraId="113C8D53" w14:textId="77777777" w:rsidTr="00D32D3D">
        <w:tc>
          <w:tcPr>
            <w:tcW w:w="2179" w:type="dxa"/>
            <w:shd w:val="clear" w:color="auto" w:fill="auto"/>
          </w:tcPr>
          <w:p w14:paraId="22C30269" w14:textId="77777777" w:rsidR="00892289" w:rsidRPr="007027B2" w:rsidRDefault="00892289" w:rsidP="00D32D3D">
            <w:pPr>
              <w:ind w:firstLine="0"/>
            </w:pPr>
            <w:r>
              <w:t>Bustos</w:t>
            </w:r>
          </w:p>
        </w:tc>
        <w:tc>
          <w:tcPr>
            <w:tcW w:w="2179" w:type="dxa"/>
            <w:shd w:val="clear" w:color="auto" w:fill="auto"/>
          </w:tcPr>
          <w:p w14:paraId="2E40480B" w14:textId="77777777" w:rsidR="00892289" w:rsidRPr="007027B2" w:rsidRDefault="00892289" w:rsidP="00D32D3D">
            <w:pPr>
              <w:ind w:firstLine="0"/>
            </w:pPr>
            <w:r>
              <w:t>Calhoon</w:t>
            </w:r>
          </w:p>
        </w:tc>
        <w:tc>
          <w:tcPr>
            <w:tcW w:w="2180" w:type="dxa"/>
            <w:shd w:val="clear" w:color="auto" w:fill="auto"/>
          </w:tcPr>
          <w:p w14:paraId="731895ED" w14:textId="77777777" w:rsidR="00892289" w:rsidRPr="007027B2" w:rsidRDefault="00892289" w:rsidP="00D32D3D">
            <w:pPr>
              <w:ind w:firstLine="0"/>
            </w:pPr>
            <w:r>
              <w:t>Carter</w:t>
            </w:r>
          </w:p>
        </w:tc>
      </w:tr>
      <w:tr w:rsidR="00892289" w:rsidRPr="007027B2" w14:paraId="5BB857AF" w14:textId="77777777" w:rsidTr="00D32D3D">
        <w:tc>
          <w:tcPr>
            <w:tcW w:w="2179" w:type="dxa"/>
            <w:shd w:val="clear" w:color="auto" w:fill="auto"/>
          </w:tcPr>
          <w:p w14:paraId="5B06761A" w14:textId="77777777" w:rsidR="00892289" w:rsidRPr="007027B2" w:rsidRDefault="00892289" w:rsidP="00D32D3D">
            <w:pPr>
              <w:ind w:firstLine="0"/>
            </w:pPr>
            <w:r>
              <w:t>Caskey</w:t>
            </w:r>
          </w:p>
        </w:tc>
        <w:tc>
          <w:tcPr>
            <w:tcW w:w="2179" w:type="dxa"/>
            <w:shd w:val="clear" w:color="auto" w:fill="auto"/>
          </w:tcPr>
          <w:p w14:paraId="21EDB231" w14:textId="77777777" w:rsidR="00892289" w:rsidRPr="007027B2" w:rsidRDefault="00892289" w:rsidP="00D32D3D">
            <w:pPr>
              <w:ind w:firstLine="0"/>
            </w:pPr>
            <w:r>
              <w:t>Chapman</w:t>
            </w:r>
          </w:p>
        </w:tc>
        <w:tc>
          <w:tcPr>
            <w:tcW w:w="2180" w:type="dxa"/>
            <w:shd w:val="clear" w:color="auto" w:fill="auto"/>
          </w:tcPr>
          <w:p w14:paraId="36D9C71C" w14:textId="77777777" w:rsidR="00892289" w:rsidRPr="007027B2" w:rsidRDefault="00892289" w:rsidP="00D32D3D">
            <w:pPr>
              <w:ind w:firstLine="0"/>
            </w:pPr>
            <w:r>
              <w:t>Chumley</w:t>
            </w:r>
          </w:p>
        </w:tc>
      </w:tr>
      <w:tr w:rsidR="00892289" w:rsidRPr="007027B2" w14:paraId="125D1F79" w14:textId="77777777" w:rsidTr="00D32D3D">
        <w:tc>
          <w:tcPr>
            <w:tcW w:w="2179" w:type="dxa"/>
            <w:shd w:val="clear" w:color="auto" w:fill="auto"/>
          </w:tcPr>
          <w:p w14:paraId="4A08BE99" w14:textId="77777777" w:rsidR="00892289" w:rsidRPr="007027B2" w:rsidRDefault="00892289" w:rsidP="00D32D3D">
            <w:pPr>
              <w:ind w:firstLine="0"/>
            </w:pPr>
            <w:r>
              <w:t>Clyburn</w:t>
            </w:r>
          </w:p>
        </w:tc>
        <w:tc>
          <w:tcPr>
            <w:tcW w:w="2179" w:type="dxa"/>
            <w:shd w:val="clear" w:color="auto" w:fill="auto"/>
          </w:tcPr>
          <w:p w14:paraId="4C84CE3F" w14:textId="77777777" w:rsidR="00892289" w:rsidRPr="007027B2" w:rsidRDefault="00892289" w:rsidP="00D32D3D">
            <w:pPr>
              <w:ind w:firstLine="0"/>
            </w:pPr>
            <w:r>
              <w:t>Cobb-Hunter</w:t>
            </w:r>
          </w:p>
        </w:tc>
        <w:tc>
          <w:tcPr>
            <w:tcW w:w="2180" w:type="dxa"/>
            <w:shd w:val="clear" w:color="auto" w:fill="auto"/>
          </w:tcPr>
          <w:p w14:paraId="1DE9187C" w14:textId="77777777" w:rsidR="00892289" w:rsidRPr="007027B2" w:rsidRDefault="00892289" w:rsidP="00D32D3D">
            <w:pPr>
              <w:ind w:firstLine="0"/>
            </w:pPr>
            <w:r>
              <w:t>Collins</w:t>
            </w:r>
          </w:p>
        </w:tc>
      </w:tr>
      <w:tr w:rsidR="00892289" w:rsidRPr="007027B2" w14:paraId="1EB3197E" w14:textId="77777777" w:rsidTr="00D32D3D">
        <w:tc>
          <w:tcPr>
            <w:tcW w:w="2179" w:type="dxa"/>
            <w:shd w:val="clear" w:color="auto" w:fill="auto"/>
          </w:tcPr>
          <w:p w14:paraId="198D10F1" w14:textId="77777777" w:rsidR="00892289" w:rsidRPr="007027B2" w:rsidRDefault="00892289" w:rsidP="00D32D3D">
            <w:pPr>
              <w:ind w:firstLine="0"/>
            </w:pPr>
            <w:r>
              <w:t>Connell</w:t>
            </w:r>
          </w:p>
        </w:tc>
        <w:tc>
          <w:tcPr>
            <w:tcW w:w="2179" w:type="dxa"/>
            <w:shd w:val="clear" w:color="auto" w:fill="auto"/>
          </w:tcPr>
          <w:p w14:paraId="53CFB8EE" w14:textId="77777777" w:rsidR="00892289" w:rsidRPr="007027B2" w:rsidRDefault="00892289" w:rsidP="00D32D3D">
            <w:pPr>
              <w:ind w:firstLine="0"/>
            </w:pPr>
            <w:r>
              <w:t>B. L. Cox</w:t>
            </w:r>
          </w:p>
        </w:tc>
        <w:tc>
          <w:tcPr>
            <w:tcW w:w="2180" w:type="dxa"/>
            <w:shd w:val="clear" w:color="auto" w:fill="auto"/>
          </w:tcPr>
          <w:p w14:paraId="62F651F5" w14:textId="77777777" w:rsidR="00892289" w:rsidRPr="007027B2" w:rsidRDefault="00892289" w:rsidP="00D32D3D">
            <w:pPr>
              <w:ind w:firstLine="0"/>
            </w:pPr>
            <w:r>
              <w:t>Crawford</w:t>
            </w:r>
          </w:p>
        </w:tc>
      </w:tr>
      <w:tr w:rsidR="00892289" w:rsidRPr="007027B2" w14:paraId="296DE334" w14:textId="77777777" w:rsidTr="00D32D3D">
        <w:tc>
          <w:tcPr>
            <w:tcW w:w="2179" w:type="dxa"/>
            <w:shd w:val="clear" w:color="auto" w:fill="auto"/>
          </w:tcPr>
          <w:p w14:paraId="57E5C96B" w14:textId="77777777" w:rsidR="00892289" w:rsidRPr="007027B2" w:rsidRDefault="00892289" w:rsidP="00D32D3D">
            <w:pPr>
              <w:ind w:firstLine="0"/>
            </w:pPr>
            <w:r>
              <w:t>Cromer</w:t>
            </w:r>
          </w:p>
        </w:tc>
        <w:tc>
          <w:tcPr>
            <w:tcW w:w="2179" w:type="dxa"/>
            <w:shd w:val="clear" w:color="auto" w:fill="auto"/>
          </w:tcPr>
          <w:p w14:paraId="256CF520" w14:textId="77777777" w:rsidR="00892289" w:rsidRPr="007027B2" w:rsidRDefault="00892289" w:rsidP="00D32D3D">
            <w:pPr>
              <w:ind w:firstLine="0"/>
            </w:pPr>
            <w:r>
              <w:t>Davis</w:t>
            </w:r>
          </w:p>
        </w:tc>
        <w:tc>
          <w:tcPr>
            <w:tcW w:w="2180" w:type="dxa"/>
            <w:shd w:val="clear" w:color="auto" w:fill="auto"/>
          </w:tcPr>
          <w:p w14:paraId="60048BA3" w14:textId="77777777" w:rsidR="00892289" w:rsidRPr="007027B2" w:rsidRDefault="00892289" w:rsidP="00D32D3D">
            <w:pPr>
              <w:ind w:firstLine="0"/>
            </w:pPr>
            <w:r>
              <w:t>Dillard</w:t>
            </w:r>
          </w:p>
        </w:tc>
      </w:tr>
      <w:tr w:rsidR="00892289" w:rsidRPr="007027B2" w14:paraId="48CFA468" w14:textId="77777777" w:rsidTr="00D32D3D">
        <w:tc>
          <w:tcPr>
            <w:tcW w:w="2179" w:type="dxa"/>
            <w:shd w:val="clear" w:color="auto" w:fill="auto"/>
          </w:tcPr>
          <w:p w14:paraId="77B20672" w14:textId="77777777" w:rsidR="00892289" w:rsidRPr="007027B2" w:rsidRDefault="00892289" w:rsidP="00D32D3D">
            <w:pPr>
              <w:ind w:firstLine="0"/>
            </w:pPr>
            <w:r>
              <w:t>Elliott</w:t>
            </w:r>
          </w:p>
        </w:tc>
        <w:tc>
          <w:tcPr>
            <w:tcW w:w="2179" w:type="dxa"/>
            <w:shd w:val="clear" w:color="auto" w:fill="auto"/>
          </w:tcPr>
          <w:p w14:paraId="03AE4B57" w14:textId="77777777" w:rsidR="00892289" w:rsidRPr="007027B2" w:rsidRDefault="00892289" w:rsidP="00D32D3D">
            <w:pPr>
              <w:ind w:firstLine="0"/>
            </w:pPr>
            <w:r>
              <w:t>Erickson</w:t>
            </w:r>
          </w:p>
        </w:tc>
        <w:tc>
          <w:tcPr>
            <w:tcW w:w="2180" w:type="dxa"/>
            <w:shd w:val="clear" w:color="auto" w:fill="auto"/>
          </w:tcPr>
          <w:p w14:paraId="508CE8E6" w14:textId="77777777" w:rsidR="00892289" w:rsidRPr="007027B2" w:rsidRDefault="00892289" w:rsidP="00D32D3D">
            <w:pPr>
              <w:ind w:firstLine="0"/>
            </w:pPr>
            <w:r>
              <w:t>Felder</w:t>
            </w:r>
          </w:p>
        </w:tc>
      </w:tr>
      <w:tr w:rsidR="00892289" w:rsidRPr="007027B2" w14:paraId="3E03D866" w14:textId="77777777" w:rsidTr="00D32D3D">
        <w:tc>
          <w:tcPr>
            <w:tcW w:w="2179" w:type="dxa"/>
            <w:shd w:val="clear" w:color="auto" w:fill="auto"/>
          </w:tcPr>
          <w:p w14:paraId="60E3165A" w14:textId="77777777" w:rsidR="00892289" w:rsidRPr="007027B2" w:rsidRDefault="00892289" w:rsidP="00D32D3D">
            <w:pPr>
              <w:ind w:firstLine="0"/>
            </w:pPr>
            <w:r>
              <w:t>Forrest</w:t>
            </w:r>
          </w:p>
        </w:tc>
        <w:tc>
          <w:tcPr>
            <w:tcW w:w="2179" w:type="dxa"/>
            <w:shd w:val="clear" w:color="auto" w:fill="auto"/>
          </w:tcPr>
          <w:p w14:paraId="02DD5C1B" w14:textId="77777777" w:rsidR="00892289" w:rsidRPr="007027B2" w:rsidRDefault="00892289" w:rsidP="00D32D3D">
            <w:pPr>
              <w:ind w:firstLine="0"/>
            </w:pPr>
            <w:r>
              <w:t>Gagnon</w:t>
            </w:r>
          </w:p>
        </w:tc>
        <w:tc>
          <w:tcPr>
            <w:tcW w:w="2180" w:type="dxa"/>
            <w:shd w:val="clear" w:color="auto" w:fill="auto"/>
          </w:tcPr>
          <w:p w14:paraId="01233062" w14:textId="77777777" w:rsidR="00892289" w:rsidRPr="007027B2" w:rsidRDefault="00892289" w:rsidP="00D32D3D">
            <w:pPr>
              <w:ind w:firstLine="0"/>
            </w:pPr>
            <w:r>
              <w:t>Garvin</w:t>
            </w:r>
          </w:p>
        </w:tc>
      </w:tr>
      <w:tr w:rsidR="00892289" w:rsidRPr="007027B2" w14:paraId="7E095555" w14:textId="77777777" w:rsidTr="00D32D3D">
        <w:tc>
          <w:tcPr>
            <w:tcW w:w="2179" w:type="dxa"/>
            <w:shd w:val="clear" w:color="auto" w:fill="auto"/>
          </w:tcPr>
          <w:p w14:paraId="3491A5C1" w14:textId="77777777" w:rsidR="00892289" w:rsidRPr="007027B2" w:rsidRDefault="00892289" w:rsidP="00D32D3D">
            <w:pPr>
              <w:ind w:firstLine="0"/>
            </w:pPr>
            <w:r>
              <w:t>Gibson</w:t>
            </w:r>
          </w:p>
        </w:tc>
        <w:tc>
          <w:tcPr>
            <w:tcW w:w="2179" w:type="dxa"/>
            <w:shd w:val="clear" w:color="auto" w:fill="auto"/>
          </w:tcPr>
          <w:p w14:paraId="5290A8A4" w14:textId="77777777" w:rsidR="00892289" w:rsidRPr="007027B2" w:rsidRDefault="00892289" w:rsidP="00D32D3D">
            <w:pPr>
              <w:ind w:firstLine="0"/>
            </w:pPr>
            <w:r>
              <w:t>Gilliam</w:t>
            </w:r>
          </w:p>
        </w:tc>
        <w:tc>
          <w:tcPr>
            <w:tcW w:w="2180" w:type="dxa"/>
            <w:shd w:val="clear" w:color="auto" w:fill="auto"/>
          </w:tcPr>
          <w:p w14:paraId="12A27904" w14:textId="77777777" w:rsidR="00892289" w:rsidRPr="007027B2" w:rsidRDefault="00892289" w:rsidP="00D32D3D">
            <w:pPr>
              <w:ind w:firstLine="0"/>
            </w:pPr>
            <w:r>
              <w:t>Gilliard</w:t>
            </w:r>
          </w:p>
        </w:tc>
      </w:tr>
      <w:tr w:rsidR="00892289" w:rsidRPr="007027B2" w14:paraId="672A3276" w14:textId="77777777" w:rsidTr="00D32D3D">
        <w:tc>
          <w:tcPr>
            <w:tcW w:w="2179" w:type="dxa"/>
            <w:shd w:val="clear" w:color="auto" w:fill="auto"/>
          </w:tcPr>
          <w:p w14:paraId="471B97A3" w14:textId="77777777" w:rsidR="00892289" w:rsidRPr="007027B2" w:rsidRDefault="00892289" w:rsidP="00D32D3D">
            <w:pPr>
              <w:ind w:firstLine="0"/>
            </w:pPr>
            <w:r>
              <w:t>Guest</w:t>
            </w:r>
          </w:p>
        </w:tc>
        <w:tc>
          <w:tcPr>
            <w:tcW w:w="2179" w:type="dxa"/>
            <w:shd w:val="clear" w:color="auto" w:fill="auto"/>
          </w:tcPr>
          <w:p w14:paraId="08952880" w14:textId="77777777" w:rsidR="00892289" w:rsidRPr="007027B2" w:rsidRDefault="00892289" w:rsidP="00D32D3D">
            <w:pPr>
              <w:ind w:firstLine="0"/>
            </w:pPr>
            <w:r>
              <w:t>Guffey</w:t>
            </w:r>
          </w:p>
        </w:tc>
        <w:tc>
          <w:tcPr>
            <w:tcW w:w="2180" w:type="dxa"/>
            <w:shd w:val="clear" w:color="auto" w:fill="auto"/>
          </w:tcPr>
          <w:p w14:paraId="5D3F79A2" w14:textId="77777777" w:rsidR="00892289" w:rsidRPr="007027B2" w:rsidRDefault="00892289" w:rsidP="00D32D3D">
            <w:pPr>
              <w:ind w:firstLine="0"/>
            </w:pPr>
            <w:r>
              <w:t>Haddon</w:t>
            </w:r>
          </w:p>
        </w:tc>
      </w:tr>
      <w:tr w:rsidR="00892289" w:rsidRPr="007027B2" w14:paraId="604D48E5" w14:textId="77777777" w:rsidTr="00D32D3D">
        <w:tc>
          <w:tcPr>
            <w:tcW w:w="2179" w:type="dxa"/>
            <w:shd w:val="clear" w:color="auto" w:fill="auto"/>
          </w:tcPr>
          <w:p w14:paraId="58DEC74F" w14:textId="77777777" w:rsidR="00892289" w:rsidRPr="007027B2" w:rsidRDefault="00892289" w:rsidP="00D32D3D">
            <w:pPr>
              <w:ind w:firstLine="0"/>
            </w:pPr>
            <w:r>
              <w:t>Harris</w:t>
            </w:r>
          </w:p>
        </w:tc>
        <w:tc>
          <w:tcPr>
            <w:tcW w:w="2179" w:type="dxa"/>
            <w:shd w:val="clear" w:color="auto" w:fill="auto"/>
          </w:tcPr>
          <w:p w14:paraId="759117DC" w14:textId="77777777" w:rsidR="00892289" w:rsidRPr="007027B2" w:rsidRDefault="00892289" w:rsidP="00D32D3D">
            <w:pPr>
              <w:ind w:firstLine="0"/>
            </w:pPr>
            <w:r>
              <w:t>Hartnett</w:t>
            </w:r>
          </w:p>
        </w:tc>
        <w:tc>
          <w:tcPr>
            <w:tcW w:w="2180" w:type="dxa"/>
            <w:shd w:val="clear" w:color="auto" w:fill="auto"/>
          </w:tcPr>
          <w:p w14:paraId="5A4D3DEB" w14:textId="77777777" w:rsidR="00892289" w:rsidRPr="007027B2" w:rsidRDefault="00892289" w:rsidP="00D32D3D">
            <w:pPr>
              <w:ind w:firstLine="0"/>
            </w:pPr>
            <w:r>
              <w:t>Henderson-Myers</w:t>
            </w:r>
          </w:p>
        </w:tc>
      </w:tr>
      <w:tr w:rsidR="00892289" w:rsidRPr="007027B2" w14:paraId="56B1731B" w14:textId="77777777" w:rsidTr="00D32D3D">
        <w:tc>
          <w:tcPr>
            <w:tcW w:w="2179" w:type="dxa"/>
            <w:shd w:val="clear" w:color="auto" w:fill="auto"/>
          </w:tcPr>
          <w:p w14:paraId="0FF261F2" w14:textId="77777777" w:rsidR="00892289" w:rsidRPr="007027B2" w:rsidRDefault="00892289" w:rsidP="00D32D3D">
            <w:pPr>
              <w:ind w:firstLine="0"/>
            </w:pPr>
            <w:r>
              <w:t>Herbkersman</w:t>
            </w:r>
          </w:p>
        </w:tc>
        <w:tc>
          <w:tcPr>
            <w:tcW w:w="2179" w:type="dxa"/>
            <w:shd w:val="clear" w:color="auto" w:fill="auto"/>
          </w:tcPr>
          <w:p w14:paraId="60A431D7" w14:textId="77777777" w:rsidR="00892289" w:rsidRPr="007027B2" w:rsidRDefault="00892289" w:rsidP="00D32D3D">
            <w:pPr>
              <w:ind w:firstLine="0"/>
            </w:pPr>
            <w:r>
              <w:t>Hewitt</w:t>
            </w:r>
          </w:p>
        </w:tc>
        <w:tc>
          <w:tcPr>
            <w:tcW w:w="2180" w:type="dxa"/>
            <w:shd w:val="clear" w:color="auto" w:fill="auto"/>
          </w:tcPr>
          <w:p w14:paraId="1618F666" w14:textId="77777777" w:rsidR="00892289" w:rsidRPr="007027B2" w:rsidRDefault="00892289" w:rsidP="00D32D3D">
            <w:pPr>
              <w:ind w:firstLine="0"/>
            </w:pPr>
            <w:r>
              <w:t>Hiott</w:t>
            </w:r>
          </w:p>
        </w:tc>
      </w:tr>
      <w:tr w:rsidR="00892289" w:rsidRPr="007027B2" w14:paraId="15A2C0A2" w14:textId="77777777" w:rsidTr="00D32D3D">
        <w:tc>
          <w:tcPr>
            <w:tcW w:w="2179" w:type="dxa"/>
            <w:shd w:val="clear" w:color="auto" w:fill="auto"/>
          </w:tcPr>
          <w:p w14:paraId="7099BAA8" w14:textId="77777777" w:rsidR="00892289" w:rsidRPr="007027B2" w:rsidRDefault="00892289" w:rsidP="00D32D3D">
            <w:pPr>
              <w:ind w:firstLine="0"/>
            </w:pPr>
            <w:r>
              <w:t>Hixon</w:t>
            </w:r>
          </w:p>
        </w:tc>
        <w:tc>
          <w:tcPr>
            <w:tcW w:w="2179" w:type="dxa"/>
            <w:shd w:val="clear" w:color="auto" w:fill="auto"/>
          </w:tcPr>
          <w:p w14:paraId="549AB5CB" w14:textId="77777777" w:rsidR="00892289" w:rsidRPr="007027B2" w:rsidRDefault="00892289" w:rsidP="00D32D3D">
            <w:pPr>
              <w:ind w:firstLine="0"/>
            </w:pPr>
            <w:r>
              <w:t>Hosey</w:t>
            </w:r>
          </w:p>
        </w:tc>
        <w:tc>
          <w:tcPr>
            <w:tcW w:w="2180" w:type="dxa"/>
            <w:shd w:val="clear" w:color="auto" w:fill="auto"/>
          </w:tcPr>
          <w:p w14:paraId="4E3D02D7" w14:textId="77777777" w:rsidR="00892289" w:rsidRPr="007027B2" w:rsidRDefault="00892289" w:rsidP="00D32D3D">
            <w:pPr>
              <w:ind w:firstLine="0"/>
            </w:pPr>
            <w:r>
              <w:t>Hyde</w:t>
            </w:r>
          </w:p>
        </w:tc>
      </w:tr>
      <w:tr w:rsidR="00892289" w:rsidRPr="007027B2" w14:paraId="08AC248E" w14:textId="77777777" w:rsidTr="00D32D3D">
        <w:tc>
          <w:tcPr>
            <w:tcW w:w="2179" w:type="dxa"/>
            <w:shd w:val="clear" w:color="auto" w:fill="auto"/>
          </w:tcPr>
          <w:p w14:paraId="1FC4C81E" w14:textId="77777777" w:rsidR="00892289" w:rsidRPr="007027B2" w:rsidRDefault="00892289" w:rsidP="00D32D3D">
            <w:pPr>
              <w:ind w:firstLine="0"/>
            </w:pPr>
            <w:r>
              <w:t>Jefferson</w:t>
            </w:r>
          </w:p>
        </w:tc>
        <w:tc>
          <w:tcPr>
            <w:tcW w:w="2179" w:type="dxa"/>
            <w:shd w:val="clear" w:color="auto" w:fill="auto"/>
          </w:tcPr>
          <w:p w14:paraId="5B3DE264" w14:textId="77777777" w:rsidR="00892289" w:rsidRPr="007027B2" w:rsidRDefault="00892289" w:rsidP="00D32D3D">
            <w:pPr>
              <w:ind w:firstLine="0"/>
            </w:pPr>
            <w:r>
              <w:t>J. E. Johnson</w:t>
            </w:r>
          </w:p>
        </w:tc>
        <w:tc>
          <w:tcPr>
            <w:tcW w:w="2180" w:type="dxa"/>
            <w:shd w:val="clear" w:color="auto" w:fill="auto"/>
          </w:tcPr>
          <w:p w14:paraId="7022F8B5" w14:textId="77777777" w:rsidR="00892289" w:rsidRPr="007027B2" w:rsidRDefault="00892289" w:rsidP="00D32D3D">
            <w:pPr>
              <w:ind w:firstLine="0"/>
            </w:pPr>
            <w:r>
              <w:t>J. L. Johnson</w:t>
            </w:r>
          </w:p>
        </w:tc>
      </w:tr>
      <w:tr w:rsidR="00892289" w:rsidRPr="007027B2" w14:paraId="3BD7AC26" w14:textId="77777777" w:rsidTr="00D32D3D">
        <w:tc>
          <w:tcPr>
            <w:tcW w:w="2179" w:type="dxa"/>
            <w:shd w:val="clear" w:color="auto" w:fill="auto"/>
          </w:tcPr>
          <w:p w14:paraId="4F03052C" w14:textId="77777777" w:rsidR="00892289" w:rsidRPr="007027B2" w:rsidRDefault="00892289" w:rsidP="00D32D3D">
            <w:pPr>
              <w:ind w:firstLine="0"/>
            </w:pPr>
            <w:r>
              <w:t>S. Jones</w:t>
            </w:r>
          </w:p>
        </w:tc>
        <w:tc>
          <w:tcPr>
            <w:tcW w:w="2179" w:type="dxa"/>
            <w:shd w:val="clear" w:color="auto" w:fill="auto"/>
          </w:tcPr>
          <w:p w14:paraId="41EA3B8E" w14:textId="77777777" w:rsidR="00892289" w:rsidRPr="007027B2" w:rsidRDefault="00892289" w:rsidP="00D32D3D">
            <w:pPr>
              <w:ind w:firstLine="0"/>
            </w:pPr>
            <w:r>
              <w:t>W. Jones</w:t>
            </w:r>
          </w:p>
        </w:tc>
        <w:tc>
          <w:tcPr>
            <w:tcW w:w="2180" w:type="dxa"/>
            <w:shd w:val="clear" w:color="auto" w:fill="auto"/>
          </w:tcPr>
          <w:p w14:paraId="51FB96DE" w14:textId="77777777" w:rsidR="00892289" w:rsidRPr="007027B2" w:rsidRDefault="00892289" w:rsidP="00D32D3D">
            <w:pPr>
              <w:ind w:firstLine="0"/>
            </w:pPr>
            <w:r>
              <w:t>Jordan</w:t>
            </w:r>
          </w:p>
        </w:tc>
      </w:tr>
      <w:tr w:rsidR="00892289" w:rsidRPr="007027B2" w14:paraId="2AC12FDF" w14:textId="77777777" w:rsidTr="00D32D3D">
        <w:tc>
          <w:tcPr>
            <w:tcW w:w="2179" w:type="dxa"/>
            <w:shd w:val="clear" w:color="auto" w:fill="auto"/>
          </w:tcPr>
          <w:p w14:paraId="5BF3FE0D" w14:textId="77777777" w:rsidR="00892289" w:rsidRPr="007027B2" w:rsidRDefault="00892289" w:rsidP="00D32D3D">
            <w:pPr>
              <w:ind w:firstLine="0"/>
            </w:pPr>
            <w:r>
              <w:t>Kilmartin</w:t>
            </w:r>
          </w:p>
        </w:tc>
        <w:tc>
          <w:tcPr>
            <w:tcW w:w="2179" w:type="dxa"/>
            <w:shd w:val="clear" w:color="auto" w:fill="auto"/>
          </w:tcPr>
          <w:p w14:paraId="3A66272B" w14:textId="77777777" w:rsidR="00892289" w:rsidRPr="007027B2" w:rsidRDefault="00892289" w:rsidP="00D32D3D">
            <w:pPr>
              <w:ind w:firstLine="0"/>
            </w:pPr>
            <w:r>
              <w:t>King</w:t>
            </w:r>
          </w:p>
        </w:tc>
        <w:tc>
          <w:tcPr>
            <w:tcW w:w="2180" w:type="dxa"/>
            <w:shd w:val="clear" w:color="auto" w:fill="auto"/>
          </w:tcPr>
          <w:p w14:paraId="7BF96C6B" w14:textId="77777777" w:rsidR="00892289" w:rsidRPr="007027B2" w:rsidRDefault="00892289" w:rsidP="00D32D3D">
            <w:pPr>
              <w:ind w:firstLine="0"/>
            </w:pPr>
            <w:r>
              <w:t>Kirby</w:t>
            </w:r>
          </w:p>
        </w:tc>
      </w:tr>
      <w:tr w:rsidR="00892289" w:rsidRPr="007027B2" w14:paraId="6AFA42C8" w14:textId="77777777" w:rsidTr="00D32D3D">
        <w:tc>
          <w:tcPr>
            <w:tcW w:w="2179" w:type="dxa"/>
            <w:shd w:val="clear" w:color="auto" w:fill="auto"/>
          </w:tcPr>
          <w:p w14:paraId="5056402C" w14:textId="77777777" w:rsidR="00892289" w:rsidRPr="007027B2" w:rsidRDefault="00892289" w:rsidP="00D32D3D">
            <w:pPr>
              <w:ind w:firstLine="0"/>
            </w:pPr>
            <w:r>
              <w:t>Landing</w:t>
            </w:r>
          </w:p>
        </w:tc>
        <w:tc>
          <w:tcPr>
            <w:tcW w:w="2179" w:type="dxa"/>
            <w:shd w:val="clear" w:color="auto" w:fill="auto"/>
          </w:tcPr>
          <w:p w14:paraId="17E8C0BD" w14:textId="77777777" w:rsidR="00892289" w:rsidRPr="007027B2" w:rsidRDefault="00892289" w:rsidP="00D32D3D">
            <w:pPr>
              <w:ind w:firstLine="0"/>
            </w:pPr>
            <w:r>
              <w:t>Lawson</w:t>
            </w:r>
          </w:p>
        </w:tc>
        <w:tc>
          <w:tcPr>
            <w:tcW w:w="2180" w:type="dxa"/>
            <w:shd w:val="clear" w:color="auto" w:fill="auto"/>
          </w:tcPr>
          <w:p w14:paraId="5736C396" w14:textId="77777777" w:rsidR="00892289" w:rsidRPr="007027B2" w:rsidRDefault="00892289" w:rsidP="00D32D3D">
            <w:pPr>
              <w:ind w:firstLine="0"/>
            </w:pPr>
            <w:r>
              <w:t>Ligon</w:t>
            </w:r>
          </w:p>
        </w:tc>
      </w:tr>
      <w:tr w:rsidR="00892289" w:rsidRPr="007027B2" w14:paraId="340E9E7B" w14:textId="77777777" w:rsidTr="00D32D3D">
        <w:tc>
          <w:tcPr>
            <w:tcW w:w="2179" w:type="dxa"/>
            <w:shd w:val="clear" w:color="auto" w:fill="auto"/>
          </w:tcPr>
          <w:p w14:paraId="1DE0E513" w14:textId="77777777" w:rsidR="00892289" w:rsidRPr="007027B2" w:rsidRDefault="00892289" w:rsidP="00D32D3D">
            <w:pPr>
              <w:ind w:firstLine="0"/>
            </w:pPr>
            <w:r>
              <w:t>Long</w:t>
            </w:r>
          </w:p>
        </w:tc>
        <w:tc>
          <w:tcPr>
            <w:tcW w:w="2179" w:type="dxa"/>
            <w:shd w:val="clear" w:color="auto" w:fill="auto"/>
          </w:tcPr>
          <w:p w14:paraId="57C0CB77" w14:textId="77777777" w:rsidR="00892289" w:rsidRPr="007027B2" w:rsidRDefault="00892289" w:rsidP="00D32D3D">
            <w:pPr>
              <w:ind w:firstLine="0"/>
            </w:pPr>
            <w:r>
              <w:t>Lowe</w:t>
            </w:r>
          </w:p>
        </w:tc>
        <w:tc>
          <w:tcPr>
            <w:tcW w:w="2180" w:type="dxa"/>
            <w:shd w:val="clear" w:color="auto" w:fill="auto"/>
          </w:tcPr>
          <w:p w14:paraId="1A4A6B99" w14:textId="77777777" w:rsidR="00892289" w:rsidRPr="007027B2" w:rsidRDefault="00892289" w:rsidP="00D32D3D">
            <w:pPr>
              <w:ind w:firstLine="0"/>
            </w:pPr>
            <w:r>
              <w:t>Magnuson</w:t>
            </w:r>
          </w:p>
        </w:tc>
      </w:tr>
      <w:tr w:rsidR="00892289" w:rsidRPr="007027B2" w14:paraId="6A2673C1" w14:textId="77777777" w:rsidTr="00D32D3D">
        <w:tc>
          <w:tcPr>
            <w:tcW w:w="2179" w:type="dxa"/>
            <w:shd w:val="clear" w:color="auto" w:fill="auto"/>
          </w:tcPr>
          <w:p w14:paraId="2FE29C9E" w14:textId="77777777" w:rsidR="00892289" w:rsidRPr="007027B2" w:rsidRDefault="00892289" w:rsidP="00D32D3D">
            <w:pPr>
              <w:ind w:firstLine="0"/>
            </w:pPr>
            <w:r>
              <w:t>May</w:t>
            </w:r>
          </w:p>
        </w:tc>
        <w:tc>
          <w:tcPr>
            <w:tcW w:w="2179" w:type="dxa"/>
            <w:shd w:val="clear" w:color="auto" w:fill="auto"/>
          </w:tcPr>
          <w:p w14:paraId="239F1B43" w14:textId="77777777" w:rsidR="00892289" w:rsidRPr="007027B2" w:rsidRDefault="00892289" w:rsidP="00D32D3D">
            <w:pPr>
              <w:ind w:firstLine="0"/>
            </w:pPr>
            <w:r>
              <w:t>McCabe</w:t>
            </w:r>
          </w:p>
        </w:tc>
        <w:tc>
          <w:tcPr>
            <w:tcW w:w="2180" w:type="dxa"/>
            <w:shd w:val="clear" w:color="auto" w:fill="auto"/>
          </w:tcPr>
          <w:p w14:paraId="29E5A638" w14:textId="77777777" w:rsidR="00892289" w:rsidRPr="007027B2" w:rsidRDefault="00892289" w:rsidP="00D32D3D">
            <w:pPr>
              <w:ind w:firstLine="0"/>
            </w:pPr>
            <w:r>
              <w:t>McCravy</w:t>
            </w:r>
          </w:p>
        </w:tc>
      </w:tr>
      <w:tr w:rsidR="00892289" w:rsidRPr="007027B2" w14:paraId="60C167C6" w14:textId="77777777" w:rsidTr="00D32D3D">
        <w:tc>
          <w:tcPr>
            <w:tcW w:w="2179" w:type="dxa"/>
            <w:shd w:val="clear" w:color="auto" w:fill="auto"/>
          </w:tcPr>
          <w:p w14:paraId="6033A2E8" w14:textId="77777777" w:rsidR="00892289" w:rsidRPr="007027B2" w:rsidRDefault="00892289" w:rsidP="00D32D3D">
            <w:pPr>
              <w:ind w:firstLine="0"/>
            </w:pPr>
            <w:r>
              <w:t>McDaniel</w:t>
            </w:r>
          </w:p>
        </w:tc>
        <w:tc>
          <w:tcPr>
            <w:tcW w:w="2179" w:type="dxa"/>
            <w:shd w:val="clear" w:color="auto" w:fill="auto"/>
          </w:tcPr>
          <w:p w14:paraId="37FD786C" w14:textId="77777777" w:rsidR="00892289" w:rsidRPr="007027B2" w:rsidRDefault="00892289" w:rsidP="00D32D3D">
            <w:pPr>
              <w:ind w:firstLine="0"/>
            </w:pPr>
            <w:r>
              <w:t>McGinnis</w:t>
            </w:r>
          </w:p>
        </w:tc>
        <w:tc>
          <w:tcPr>
            <w:tcW w:w="2180" w:type="dxa"/>
            <w:shd w:val="clear" w:color="auto" w:fill="auto"/>
          </w:tcPr>
          <w:p w14:paraId="12018E6B" w14:textId="77777777" w:rsidR="00892289" w:rsidRPr="007027B2" w:rsidRDefault="00892289" w:rsidP="00D32D3D">
            <w:pPr>
              <w:ind w:firstLine="0"/>
            </w:pPr>
            <w:r>
              <w:t>Mitchell</w:t>
            </w:r>
          </w:p>
        </w:tc>
      </w:tr>
      <w:tr w:rsidR="00892289" w:rsidRPr="007027B2" w14:paraId="1D9DD3C4" w14:textId="77777777" w:rsidTr="00D32D3D">
        <w:tc>
          <w:tcPr>
            <w:tcW w:w="2179" w:type="dxa"/>
            <w:shd w:val="clear" w:color="auto" w:fill="auto"/>
          </w:tcPr>
          <w:p w14:paraId="76B70D03" w14:textId="77777777" w:rsidR="00892289" w:rsidRPr="007027B2" w:rsidRDefault="00892289" w:rsidP="00D32D3D">
            <w:pPr>
              <w:ind w:firstLine="0"/>
            </w:pPr>
            <w:r>
              <w:t>J. Moore</w:t>
            </w:r>
          </w:p>
        </w:tc>
        <w:tc>
          <w:tcPr>
            <w:tcW w:w="2179" w:type="dxa"/>
            <w:shd w:val="clear" w:color="auto" w:fill="auto"/>
          </w:tcPr>
          <w:p w14:paraId="677B367B" w14:textId="77777777" w:rsidR="00892289" w:rsidRPr="007027B2" w:rsidRDefault="00892289" w:rsidP="00D32D3D">
            <w:pPr>
              <w:ind w:firstLine="0"/>
            </w:pPr>
            <w:r>
              <w:t>T. Moore</w:t>
            </w:r>
          </w:p>
        </w:tc>
        <w:tc>
          <w:tcPr>
            <w:tcW w:w="2180" w:type="dxa"/>
            <w:shd w:val="clear" w:color="auto" w:fill="auto"/>
          </w:tcPr>
          <w:p w14:paraId="7CE5F967" w14:textId="77777777" w:rsidR="00892289" w:rsidRPr="007027B2" w:rsidRDefault="00892289" w:rsidP="00D32D3D">
            <w:pPr>
              <w:ind w:firstLine="0"/>
            </w:pPr>
            <w:r>
              <w:t>A. M. Morgan</w:t>
            </w:r>
          </w:p>
        </w:tc>
      </w:tr>
      <w:tr w:rsidR="00892289" w:rsidRPr="007027B2" w14:paraId="53D343E3" w14:textId="77777777" w:rsidTr="00D32D3D">
        <w:tc>
          <w:tcPr>
            <w:tcW w:w="2179" w:type="dxa"/>
            <w:shd w:val="clear" w:color="auto" w:fill="auto"/>
          </w:tcPr>
          <w:p w14:paraId="4AD1B6AE" w14:textId="77777777" w:rsidR="00892289" w:rsidRPr="007027B2" w:rsidRDefault="00892289" w:rsidP="00D32D3D">
            <w:pPr>
              <w:ind w:firstLine="0"/>
            </w:pPr>
            <w:r>
              <w:t>T. A. Morgan</w:t>
            </w:r>
          </w:p>
        </w:tc>
        <w:tc>
          <w:tcPr>
            <w:tcW w:w="2179" w:type="dxa"/>
            <w:shd w:val="clear" w:color="auto" w:fill="auto"/>
          </w:tcPr>
          <w:p w14:paraId="6A5A1F0E" w14:textId="77777777" w:rsidR="00892289" w:rsidRPr="007027B2" w:rsidRDefault="00892289" w:rsidP="00D32D3D">
            <w:pPr>
              <w:ind w:firstLine="0"/>
            </w:pPr>
            <w:r>
              <w:t>Moss</w:t>
            </w:r>
          </w:p>
        </w:tc>
        <w:tc>
          <w:tcPr>
            <w:tcW w:w="2180" w:type="dxa"/>
            <w:shd w:val="clear" w:color="auto" w:fill="auto"/>
          </w:tcPr>
          <w:p w14:paraId="1E6640DE" w14:textId="77777777" w:rsidR="00892289" w:rsidRPr="007027B2" w:rsidRDefault="00892289" w:rsidP="00D32D3D">
            <w:pPr>
              <w:ind w:firstLine="0"/>
            </w:pPr>
            <w:r>
              <w:t>Murphy</w:t>
            </w:r>
          </w:p>
        </w:tc>
      </w:tr>
      <w:tr w:rsidR="00892289" w:rsidRPr="007027B2" w14:paraId="3003D57F" w14:textId="77777777" w:rsidTr="00D32D3D">
        <w:tc>
          <w:tcPr>
            <w:tcW w:w="2179" w:type="dxa"/>
            <w:shd w:val="clear" w:color="auto" w:fill="auto"/>
          </w:tcPr>
          <w:p w14:paraId="6AE040FE" w14:textId="77777777" w:rsidR="00892289" w:rsidRPr="007027B2" w:rsidRDefault="00892289" w:rsidP="00D32D3D">
            <w:pPr>
              <w:ind w:firstLine="0"/>
            </w:pPr>
            <w:r>
              <w:t>Neese</w:t>
            </w:r>
          </w:p>
        </w:tc>
        <w:tc>
          <w:tcPr>
            <w:tcW w:w="2179" w:type="dxa"/>
            <w:shd w:val="clear" w:color="auto" w:fill="auto"/>
          </w:tcPr>
          <w:p w14:paraId="382A2ED5" w14:textId="77777777" w:rsidR="00892289" w:rsidRPr="007027B2" w:rsidRDefault="00892289" w:rsidP="00D32D3D">
            <w:pPr>
              <w:ind w:firstLine="0"/>
            </w:pPr>
            <w:r>
              <w:t>B. Newton</w:t>
            </w:r>
          </w:p>
        </w:tc>
        <w:tc>
          <w:tcPr>
            <w:tcW w:w="2180" w:type="dxa"/>
            <w:shd w:val="clear" w:color="auto" w:fill="auto"/>
          </w:tcPr>
          <w:p w14:paraId="45538436" w14:textId="77777777" w:rsidR="00892289" w:rsidRPr="007027B2" w:rsidRDefault="00892289" w:rsidP="00D32D3D">
            <w:pPr>
              <w:ind w:firstLine="0"/>
            </w:pPr>
            <w:r>
              <w:t>W. Newton</w:t>
            </w:r>
          </w:p>
        </w:tc>
      </w:tr>
      <w:tr w:rsidR="00892289" w:rsidRPr="007027B2" w14:paraId="4221849F" w14:textId="77777777" w:rsidTr="00D32D3D">
        <w:tc>
          <w:tcPr>
            <w:tcW w:w="2179" w:type="dxa"/>
            <w:shd w:val="clear" w:color="auto" w:fill="auto"/>
          </w:tcPr>
          <w:p w14:paraId="1E2246B9" w14:textId="77777777" w:rsidR="00892289" w:rsidRPr="007027B2" w:rsidRDefault="00892289" w:rsidP="00D32D3D">
            <w:pPr>
              <w:ind w:firstLine="0"/>
            </w:pPr>
            <w:r>
              <w:t>Nutt</w:t>
            </w:r>
          </w:p>
        </w:tc>
        <w:tc>
          <w:tcPr>
            <w:tcW w:w="2179" w:type="dxa"/>
            <w:shd w:val="clear" w:color="auto" w:fill="auto"/>
          </w:tcPr>
          <w:p w14:paraId="23FFFC07" w14:textId="77777777" w:rsidR="00892289" w:rsidRPr="007027B2" w:rsidRDefault="00892289" w:rsidP="00D32D3D">
            <w:pPr>
              <w:ind w:firstLine="0"/>
            </w:pPr>
            <w:r>
              <w:t>O'Neal</w:t>
            </w:r>
          </w:p>
        </w:tc>
        <w:tc>
          <w:tcPr>
            <w:tcW w:w="2180" w:type="dxa"/>
            <w:shd w:val="clear" w:color="auto" w:fill="auto"/>
          </w:tcPr>
          <w:p w14:paraId="2E7463B3" w14:textId="77777777" w:rsidR="00892289" w:rsidRPr="007027B2" w:rsidRDefault="00892289" w:rsidP="00D32D3D">
            <w:pPr>
              <w:ind w:firstLine="0"/>
            </w:pPr>
            <w:r>
              <w:t>Oremus</w:t>
            </w:r>
          </w:p>
        </w:tc>
      </w:tr>
      <w:tr w:rsidR="00892289" w:rsidRPr="007027B2" w14:paraId="157A9812" w14:textId="77777777" w:rsidTr="00D32D3D">
        <w:tc>
          <w:tcPr>
            <w:tcW w:w="2179" w:type="dxa"/>
            <w:shd w:val="clear" w:color="auto" w:fill="auto"/>
          </w:tcPr>
          <w:p w14:paraId="1AE9A340" w14:textId="77777777" w:rsidR="00892289" w:rsidRPr="007027B2" w:rsidRDefault="00892289" w:rsidP="00D32D3D">
            <w:pPr>
              <w:ind w:firstLine="0"/>
            </w:pPr>
            <w:r>
              <w:t>Ott</w:t>
            </w:r>
          </w:p>
        </w:tc>
        <w:tc>
          <w:tcPr>
            <w:tcW w:w="2179" w:type="dxa"/>
            <w:shd w:val="clear" w:color="auto" w:fill="auto"/>
          </w:tcPr>
          <w:p w14:paraId="10289FC6" w14:textId="77777777" w:rsidR="00892289" w:rsidRPr="007027B2" w:rsidRDefault="00892289" w:rsidP="00D32D3D">
            <w:pPr>
              <w:ind w:firstLine="0"/>
            </w:pPr>
            <w:r>
              <w:t>Pace</w:t>
            </w:r>
          </w:p>
        </w:tc>
        <w:tc>
          <w:tcPr>
            <w:tcW w:w="2180" w:type="dxa"/>
            <w:shd w:val="clear" w:color="auto" w:fill="auto"/>
          </w:tcPr>
          <w:p w14:paraId="01863A63" w14:textId="77777777" w:rsidR="00892289" w:rsidRPr="007027B2" w:rsidRDefault="00892289" w:rsidP="00D32D3D">
            <w:pPr>
              <w:ind w:firstLine="0"/>
            </w:pPr>
            <w:r>
              <w:t>Pedalino</w:t>
            </w:r>
          </w:p>
        </w:tc>
      </w:tr>
      <w:tr w:rsidR="00892289" w:rsidRPr="007027B2" w14:paraId="318A4F91" w14:textId="77777777" w:rsidTr="00D32D3D">
        <w:tc>
          <w:tcPr>
            <w:tcW w:w="2179" w:type="dxa"/>
            <w:shd w:val="clear" w:color="auto" w:fill="auto"/>
          </w:tcPr>
          <w:p w14:paraId="1B28B58C" w14:textId="77777777" w:rsidR="00892289" w:rsidRPr="007027B2" w:rsidRDefault="00892289" w:rsidP="00D32D3D">
            <w:pPr>
              <w:ind w:firstLine="0"/>
            </w:pPr>
            <w:r>
              <w:t>Pendarvis</w:t>
            </w:r>
          </w:p>
        </w:tc>
        <w:tc>
          <w:tcPr>
            <w:tcW w:w="2179" w:type="dxa"/>
            <w:shd w:val="clear" w:color="auto" w:fill="auto"/>
          </w:tcPr>
          <w:p w14:paraId="03C97406" w14:textId="77777777" w:rsidR="00892289" w:rsidRPr="007027B2" w:rsidRDefault="00892289" w:rsidP="00D32D3D">
            <w:pPr>
              <w:ind w:firstLine="0"/>
            </w:pPr>
            <w:r>
              <w:t>Pope</w:t>
            </w:r>
          </w:p>
        </w:tc>
        <w:tc>
          <w:tcPr>
            <w:tcW w:w="2180" w:type="dxa"/>
            <w:shd w:val="clear" w:color="auto" w:fill="auto"/>
          </w:tcPr>
          <w:p w14:paraId="6274AFD4" w14:textId="77777777" w:rsidR="00892289" w:rsidRPr="007027B2" w:rsidRDefault="00892289" w:rsidP="00D32D3D">
            <w:pPr>
              <w:ind w:firstLine="0"/>
            </w:pPr>
            <w:r>
              <w:t>Rivers</w:t>
            </w:r>
          </w:p>
        </w:tc>
      </w:tr>
      <w:tr w:rsidR="00892289" w:rsidRPr="007027B2" w14:paraId="5F8D8932" w14:textId="77777777" w:rsidTr="00D32D3D">
        <w:tc>
          <w:tcPr>
            <w:tcW w:w="2179" w:type="dxa"/>
            <w:shd w:val="clear" w:color="auto" w:fill="auto"/>
          </w:tcPr>
          <w:p w14:paraId="221B2CEB" w14:textId="77777777" w:rsidR="00892289" w:rsidRPr="007027B2" w:rsidRDefault="00892289" w:rsidP="00D32D3D">
            <w:pPr>
              <w:ind w:firstLine="0"/>
            </w:pPr>
            <w:r>
              <w:t>Robbins</w:t>
            </w:r>
          </w:p>
        </w:tc>
        <w:tc>
          <w:tcPr>
            <w:tcW w:w="2179" w:type="dxa"/>
            <w:shd w:val="clear" w:color="auto" w:fill="auto"/>
          </w:tcPr>
          <w:p w14:paraId="0796F28A" w14:textId="77777777" w:rsidR="00892289" w:rsidRPr="007027B2" w:rsidRDefault="00892289" w:rsidP="00D32D3D">
            <w:pPr>
              <w:ind w:firstLine="0"/>
            </w:pPr>
            <w:r>
              <w:t>Rose</w:t>
            </w:r>
          </w:p>
        </w:tc>
        <w:tc>
          <w:tcPr>
            <w:tcW w:w="2180" w:type="dxa"/>
            <w:shd w:val="clear" w:color="auto" w:fill="auto"/>
          </w:tcPr>
          <w:p w14:paraId="44E35054" w14:textId="77777777" w:rsidR="00892289" w:rsidRPr="007027B2" w:rsidRDefault="00892289" w:rsidP="00D32D3D">
            <w:pPr>
              <w:ind w:firstLine="0"/>
            </w:pPr>
            <w:r>
              <w:t>Rutherford</w:t>
            </w:r>
          </w:p>
        </w:tc>
      </w:tr>
      <w:tr w:rsidR="00892289" w:rsidRPr="007027B2" w14:paraId="6081FB88" w14:textId="77777777" w:rsidTr="00D32D3D">
        <w:tc>
          <w:tcPr>
            <w:tcW w:w="2179" w:type="dxa"/>
            <w:shd w:val="clear" w:color="auto" w:fill="auto"/>
          </w:tcPr>
          <w:p w14:paraId="53D52578" w14:textId="77777777" w:rsidR="00892289" w:rsidRPr="007027B2" w:rsidRDefault="00892289" w:rsidP="00D32D3D">
            <w:pPr>
              <w:ind w:firstLine="0"/>
            </w:pPr>
            <w:r>
              <w:t>Sandifer</w:t>
            </w:r>
          </w:p>
        </w:tc>
        <w:tc>
          <w:tcPr>
            <w:tcW w:w="2179" w:type="dxa"/>
            <w:shd w:val="clear" w:color="auto" w:fill="auto"/>
          </w:tcPr>
          <w:p w14:paraId="330B526C" w14:textId="77777777" w:rsidR="00892289" w:rsidRPr="007027B2" w:rsidRDefault="00892289" w:rsidP="00D32D3D">
            <w:pPr>
              <w:ind w:firstLine="0"/>
            </w:pPr>
            <w:r>
              <w:t>Schuessler</w:t>
            </w:r>
          </w:p>
        </w:tc>
        <w:tc>
          <w:tcPr>
            <w:tcW w:w="2180" w:type="dxa"/>
            <w:shd w:val="clear" w:color="auto" w:fill="auto"/>
          </w:tcPr>
          <w:p w14:paraId="5465CD4E" w14:textId="77777777" w:rsidR="00892289" w:rsidRPr="007027B2" w:rsidRDefault="00892289" w:rsidP="00D32D3D">
            <w:pPr>
              <w:ind w:firstLine="0"/>
            </w:pPr>
            <w:r>
              <w:t>Sessions</w:t>
            </w:r>
          </w:p>
        </w:tc>
      </w:tr>
      <w:tr w:rsidR="00892289" w:rsidRPr="007027B2" w14:paraId="49CD11AB" w14:textId="77777777" w:rsidTr="00D32D3D">
        <w:tc>
          <w:tcPr>
            <w:tcW w:w="2179" w:type="dxa"/>
            <w:shd w:val="clear" w:color="auto" w:fill="auto"/>
          </w:tcPr>
          <w:p w14:paraId="759B7435" w14:textId="77777777" w:rsidR="00892289" w:rsidRPr="007027B2" w:rsidRDefault="00892289" w:rsidP="00D32D3D">
            <w:pPr>
              <w:ind w:firstLine="0"/>
            </w:pPr>
            <w:r>
              <w:t>G. M. Smith</w:t>
            </w:r>
          </w:p>
        </w:tc>
        <w:tc>
          <w:tcPr>
            <w:tcW w:w="2179" w:type="dxa"/>
            <w:shd w:val="clear" w:color="auto" w:fill="auto"/>
          </w:tcPr>
          <w:p w14:paraId="67C6135B" w14:textId="77777777" w:rsidR="00892289" w:rsidRPr="007027B2" w:rsidRDefault="00892289" w:rsidP="00D32D3D">
            <w:pPr>
              <w:ind w:firstLine="0"/>
            </w:pPr>
            <w:r>
              <w:t>M. M. Smith</w:t>
            </w:r>
          </w:p>
        </w:tc>
        <w:tc>
          <w:tcPr>
            <w:tcW w:w="2180" w:type="dxa"/>
            <w:shd w:val="clear" w:color="auto" w:fill="auto"/>
          </w:tcPr>
          <w:p w14:paraId="34E17EDF" w14:textId="77777777" w:rsidR="00892289" w:rsidRPr="007027B2" w:rsidRDefault="00892289" w:rsidP="00D32D3D">
            <w:pPr>
              <w:ind w:firstLine="0"/>
            </w:pPr>
            <w:r>
              <w:t>Spann-Wilder</w:t>
            </w:r>
          </w:p>
        </w:tc>
      </w:tr>
      <w:tr w:rsidR="00892289" w:rsidRPr="007027B2" w14:paraId="73846F40" w14:textId="77777777" w:rsidTr="00D32D3D">
        <w:tc>
          <w:tcPr>
            <w:tcW w:w="2179" w:type="dxa"/>
            <w:shd w:val="clear" w:color="auto" w:fill="auto"/>
          </w:tcPr>
          <w:p w14:paraId="5B2BB319" w14:textId="77777777" w:rsidR="00892289" w:rsidRPr="007027B2" w:rsidRDefault="00892289" w:rsidP="00D32D3D">
            <w:pPr>
              <w:ind w:firstLine="0"/>
            </w:pPr>
            <w:r>
              <w:t>Stavrinakis</w:t>
            </w:r>
          </w:p>
        </w:tc>
        <w:tc>
          <w:tcPr>
            <w:tcW w:w="2179" w:type="dxa"/>
            <w:shd w:val="clear" w:color="auto" w:fill="auto"/>
          </w:tcPr>
          <w:p w14:paraId="3682A817" w14:textId="77777777" w:rsidR="00892289" w:rsidRPr="007027B2" w:rsidRDefault="00892289" w:rsidP="00D32D3D">
            <w:pPr>
              <w:ind w:firstLine="0"/>
            </w:pPr>
            <w:r>
              <w:t>Taylor</w:t>
            </w:r>
          </w:p>
        </w:tc>
        <w:tc>
          <w:tcPr>
            <w:tcW w:w="2180" w:type="dxa"/>
            <w:shd w:val="clear" w:color="auto" w:fill="auto"/>
          </w:tcPr>
          <w:p w14:paraId="4D77444F" w14:textId="77777777" w:rsidR="00892289" w:rsidRPr="007027B2" w:rsidRDefault="00892289" w:rsidP="00D32D3D">
            <w:pPr>
              <w:ind w:firstLine="0"/>
            </w:pPr>
            <w:r>
              <w:t>Vaughan</w:t>
            </w:r>
          </w:p>
        </w:tc>
      </w:tr>
      <w:tr w:rsidR="00892289" w:rsidRPr="007027B2" w14:paraId="1C3CA105" w14:textId="77777777" w:rsidTr="00D32D3D">
        <w:tc>
          <w:tcPr>
            <w:tcW w:w="2179" w:type="dxa"/>
            <w:shd w:val="clear" w:color="auto" w:fill="auto"/>
          </w:tcPr>
          <w:p w14:paraId="3AACE150" w14:textId="77777777" w:rsidR="00892289" w:rsidRPr="007027B2" w:rsidRDefault="00892289" w:rsidP="00D32D3D">
            <w:pPr>
              <w:ind w:firstLine="0"/>
            </w:pPr>
            <w:r>
              <w:t>Weeks</w:t>
            </w:r>
          </w:p>
        </w:tc>
        <w:tc>
          <w:tcPr>
            <w:tcW w:w="2179" w:type="dxa"/>
            <w:shd w:val="clear" w:color="auto" w:fill="auto"/>
          </w:tcPr>
          <w:p w14:paraId="154C85AB" w14:textId="77777777" w:rsidR="00892289" w:rsidRPr="007027B2" w:rsidRDefault="00892289" w:rsidP="00D32D3D">
            <w:pPr>
              <w:ind w:firstLine="0"/>
            </w:pPr>
            <w:r>
              <w:t>West</w:t>
            </w:r>
          </w:p>
        </w:tc>
        <w:tc>
          <w:tcPr>
            <w:tcW w:w="2180" w:type="dxa"/>
            <w:shd w:val="clear" w:color="auto" w:fill="auto"/>
          </w:tcPr>
          <w:p w14:paraId="33B0AF2A" w14:textId="77777777" w:rsidR="00892289" w:rsidRPr="007027B2" w:rsidRDefault="00892289" w:rsidP="00D32D3D">
            <w:pPr>
              <w:ind w:firstLine="0"/>
            </w:pPr>
            <w:r>
              <w:t>Wetmore</w:t>
            </w:r>
          </w:p>
        </w:tc>
      </w:tr>
      <w:tr w:rsidR="00892289" w:rsidRPr="007027B2" w14:paraId="0A158C76" w14:textId="77777777" w:rsidTr="00D32D3D">
        <w:tc>
          <w:tcPr>
            <w:tcW w:w="2179" w:type="dxa"/>
            <w:shd w:val="clear" w:color="auto" w:fill="auto"/>
          </w:tcPr>
          <w:p w14:paraId="5CFA1096" w14:textId="77777777" w:rsidR="00892289" w:rsidRPr="007027B2" w:rsidRDefault="00892289" w:rsidP="00D32D3D">
            <w:pPr>
              <w:ind w:firstLine="0"/>
            </w:pPr>
            <w:r>
              <w:t>Wheeler</w:t>
            </w:r>
          </w:p>
        </w:tc>
        <w:tc>
          <w:tcPr>
            <w:tcW w:w="2179" w:type="dxa"/>
            <w:shd w:val="clear" w:color="auto" w:fill="auto"/>
          </w:tcPr>
          <w:p w14:paraId="005B272F" w14:textId="77777777" w:rsidR="00892289" w:rsidRPr="007027B2" w:rsidRDefault="00892289" w:rsidP="00D32D3D">
            <w:pPr>
              <w:ind w:firstLine="0"/>
            </w:pPr>
            <w:r>
              <w:t>White</w:t>
            </w:r>
          </w:p>
        </w:tc>
        <w:tc>
          <w:tcPr>
            <w:tcW w:w="2180" w:type="dxa"/>
            <w:shd w:val="clear" w:color="auto" w:fill="auto"/>
          </w:tcPr>
          <w:p w14:paraId="43FADDA3" w14:textId="77777777" w:rsidR="00892289" w:rsidRPr="007027B2" w:rsidRDefault="00892289" w:rsidP="00D32D3D">
            <w:pPr>
              <w:ind w:firstLine="0"/>
            </w:pPr>
            <w:r>
              <w:t>Whitmire</w:t>
            </w:r>
          </w:p>
        </w:tc>
      </w:tr>
      <w:tr w:rsidR="00892289" w:rsidRPr="007027B2" w14:paraId="1CBB3138" w14:textId="77777777" w:rsidTr="00D32D3D">
        <w:tc>
          <w:tcPr>
            <w:tcW w:w="2179" w:type="dxa"/>
            <w:shd w:val="clear" w:color="auto" w:fill="auto"/>
          </w:tcPr>
          <w:p w14:paraId="77BA4F59" w14:textId="77777777" w:rsidR="00892289" w:rsidRPr="007027B2" w:rsidRDefault="00892289" w:rsidP="00D32D3D">
            <w:pPr>
              <w:keepNext/>
              <w:ind w:firstLine="0"/>
            </w:pPr>
            <w:r>
              <w:t>Williams</w:t>
            </w:r>
          </w:p>
        </w:tc>
        <w:tc>
          <w:tcPr>
            <w:tcW w:w="2179" w:type="dxa"/>
            <w:shd w:val="clear" w:color="auto" w:fill="auto"/>
          </w:tcPr>
          <w:p w14:paraId="41830A49" w14:textId="77777777" w:rsidR="00892289" w:rsidRPr="007027B2" w:rsidRDefault="00892289" w:rsidP="00D32D3D">
            <w:pPr>
              <w:keepNext/>
              <w:ind w:firstLine="0"/>
            </w:pPr>
            <w:r>
              <w:t>Willis</w:t>
            </w:r>
          </w:p>
        </w:tc>
        <w:tc>
          <w:tcPr>
            <w:tcW w:w="2180" w:type="dxa"/>
            <w:shd w:val="clear" w:color="auto" w:fill="auto"/>
          </w:tcPr>
          <w:p w14:paraId="5B2E5D39" w14:textId="77777777" w:rsidR="00892289" w:rsidRPr="007027B2" w:rsidRDefault="00892289" w:rsidP="00D32D3D">
            <w:pPr>
              <w:keepNext/>
              <w:ind w:firstLine="0"/>
            </w:pPr>
            <w:r>
              <w:t>Wooten</w:t>
            </w:r>
          </w:p>
        </w:tc>
      </w:tr>
      <w:tr w:rsidR="00892289" w:rsidRPr="007027B2" w14:paraId="40C10B13" w14:textId="77777777" w:rsidTr="00D32D3D">
        <w:tc>
          <w:tcPr>
            <w:tcW w:w="2179" w:type="dxa"/>
            <w:shd w:val="clear" w:color="auto" w:fill="auto"/>
          </w:tcPr>
          <w:p w14:paraId="545BFF31" w14:textId="77777777" w:rsidR="00892289" w:rsidRPr="007027B2" w:rsidRDefault="00892289" w:rsidP="00D32D3D">
            <w:pPr>
              <w:keepNext/>
              <w:ind w:firstLine="0"/>
            </w:pPr>
            <w:r>
              <w:t>Yow</w:t>
            </w:r>
          </w:p>
        </w:tc>
        <w:tc>
          <w:tcPr>
            <w:tcW w:w="2179" w:type="dxa"/>
            <w:shd w:val="clear" w:color="auto" w:fill="auto"/>
          </w:tcPr>
          <w:p w14:paraId="6859F070" w14:textId="77777777" w:rsidR="00892289" w:rsidRPr="007027B2" w:rsidRDefault="00892289" w:rsidP="00D32D3D">
            <w:pPr>
              <w:keepNext/>
              <w:ind w:firstLine="0"/>
            </w:pPr>
          </w:p>
        </w:tc>
        <w:tc>
          <w:tcPr>
            <w:tcW w:w="2180" w:type="dxa"/>
            <w:shd w:val="clear" w:color="auto" w:fill="auto"/>
          </w:tcPr>
          <w:p w14:paraId="5D69D945" w14:textId="77777777" w:rsidR="00892289" w:rsidRPr="007027B2" w:rsidRDefault="00892289" w:rsidP="00D32D3D">
            <w:pPr>
              <w:keepNext/>
              <w:ind w:firstLine="0"/>
            </w:pPr>
          </w:p>
        </w:tc>
      </w:tr>
    </w:tbl>
    <w:p w14:paraId="48D2BE08" w14:textId="77777777" w:rsidR="00892289" w:rsidRDefault="00892289" w:rsidP="00892289"/>
    <w:p w14:paraId="57D1027C" w14:textId="77777777" w:rsidR="00892289" w:rsidRDefault="00892289" w:rsidP="00892289">
      <w:pPr>
        <w:jc w:val="center"/>
        <w:rPr>
          <w:b/>
        </w:rPr>
      </w:pPr>
      <w:r w:rsidRPr="007027B2">
        <w:rPr>
          <w:b/>
        </w:rPr>
        <w:t>Total--109</w:t>
      </w:r>
    </w:p>
    <w:p w14:paraId="08593720" w14:textId="77777777" w:rsidR="00892289" w:rsidRDefault="00892289" w:rsidP="00892289">
      <w:pPr>
        <w:jc w:val="center"/>
        <w:rPr>
          <w:b/>
        </w:rPr>
      </w:pPr>
    </w:p>
    <w:p w14:paraId="61A48590" w14:textId="77777777" w:rsidR="00892289" w:rsidRDefault="00892289" w:rsidP="00892289">
      <w:pPr>
        <w:ind w:firstLine="0"/>
      </w:pPr>
      <w:r w:rsidRPr="007027B2">
        <w:t xml:space="preserve"> </w:t>
      </w:r>
      <w:r>
        <w:t>Those who voted in the negative are:</w:t>
      </w:r>
    </w:p>
    <w:p w14:paraId="7FA4D554" w14:textId="77777777" w:rsidR="00892289" w:rsidRDefault="00892289" w:rsidP="00892289"/>
    <w:p w14:paraId="7198E68F" w14:textId="77777777" w:rsidR="00892289" w:rsidRDefault="00892289" w:rsidP="00892289">
      <w:pPr>
        <w:jc w:val="center"/>
        <w:rPr>
          <w:b/>
        </w:rPr>
      </w:pPr>
      <w:r w:rsidRPr="007027B2">
        <w:rPr>
          <w:b/>
        </w:rPr>
        <w:t>Total--0</w:t>
      </w:r>
    </w:p>
    <w:p w14:paraId="11D1DD49" w14:textId="77777777" w:rsidR="00892289" w:rsidRDefault="00892289" w:rsidP="00892289">
      <w:pPr>
        <w:jc w:val="center"/>
        <w:rPr>
          <w:b/>
        </w:rPr>
      </w:pPr>
    </w:p>
    <w:p w14:paraId="28A8A175" w14:textId="77777777" w:rsidR="00892289" w:rsidRDefault="00892289" w:rsidP="00892289">
      <w:r>
        <w:t>The Senate Amendments were agreed to, and the Bill having received three readings in both Houses, it was ordered that the title be changed to that of an Act, and that it be enrolled for ratification.</w:t>
      </w:r>
    </w:p>
    <w:p w14:paraId="26F02AF4" w14:textId="77777777" w:rsidR="00892289" w:rsidRDefault="00892289" w:rsidP="00892289"/>
    <w:p w14:paraId="3B22EB33" w14:textId="77777777" w:rsidR="00892289" w:rsidRDefault="00892289" w:rsidP="00892289">
      <w:pPr>
        <w:keepNext/>
        <w:jc w:val="center"/>
        <w:rPr>
          <w:b/>
        </w:rPr>
      </w:pPr>
      <w:r w:rsidRPr="007027B2">
        <w:rPr>
          <w:b/>
        </w:rPr>
        <w:t>H. 4234--SENATE AMENDMENTS CONCURRED IN AND BILL ENROLLED</w:t>
      </w:r>
    </w:p>
    <w:p w14:paraId="45A5C76A" w14:textId="77777777" w:rsidR="00892289" w:rsidRDefault="00892289" w:rsidP="00892289">
      <w:r>
        <w:t xml:space="preserve">The Senate Amendments to the following Bill were taken up for consideration: </w:t>
      </w:r>
    </w:p>
    <w:p w14:paraId="03DFF6B7" w14:textId="77777777" w:rsidR="00892289" w:rsidRDefault="00892289" w:rsidP="00892289">
      <w:bookmarkStart w:id="224" w:name="include_clip_start_116"/>
      <w:bookmarkEnd w:id="224"/>
    </w:p>
    <w:p w14:paraId="42088FB7" w14:textId="77777777" w:rsidR="00892289" w:rsidRDefault="00892289" w:rsidP="00892289">
      <w:r>
        <w:t>H. 4234 -- Reps. W. Newton, Bernstein and Mitchell: A BILL TO AMEND THE SOUTH CAROLINA CODE OF LAWS BY AMENDING SECTION 62-5-101, RELATING TO DEFINITIONS, SO AS TO REVISE THE DEFINITION OF "SUPPORTS AND ASSISTANCE"; BY AMENDING SECTION 62-5-103, RELATING TO FACILITY OF PAYMENT OR DELIVERY, SO AS TO CLARIFY THE NATURE OF THE FIFTEEN THOUSAND DOLLAR THRESHOLD; BY AMENDING SECTION 62-5-106, RELATING TO DUTIES OF GUARDIANS AD LITEM, SO AS TO INCREASE THE LENGTH OF TIME THE GUARDIAN AD LITEM HAS TO SUBMIT HIS REPORT PRIOR TO THE HEARING; BY AMENDING SECTION 62-5-108, RELATING TO EMERGENCY AND TEMPORARY ORDERS AND HEARINGS, SO AS TO CLARIFY CERTAIN ASPECTS OF THE PROCESS; BY AMENDING SECTIONS 62-5-303, 62-5-303A, 62-5-303B, 62-5-303C, AND 62-5-303D, ALL RELATING TO THE PROCEDURE FOR COURT APPOINTMENT OF A GUARDIAN, SO AS TO CLARIFY CERTAIN ASPECTS OF THE PROCESS; BY AMENDING SECTION 62-5-307, RELATING TO INFORMAL REQUESTS FOR RELIEF, SO AS TO CLARIFY THE WARD'S ABILITY TO SUBMIT CERTAIN REQUESTS TO THE COURT; BY AMENDING SECTION 62-5-401, RELATING TO VENUES, SO AS TO CLARIFY, AMONG OTHER THINGS, THAT, IN THE CASE OF MINOR CONSERVATORSHIPS, PROPER VENUE IS THE COUNTY IN WHICH THE MINOR RESIDES OR OWNS PROPERTY; BY AMENDING SECTION 62-5-403A, RELATING TO SERVICE OF SUMMONS AND PETITIONS, SO AS TO INCLUDE CERTAIN OTHER AFFIDAVITS AND REPORTS AMONG THOSE THAT MUST BE FILED WITH THE PETITION; BY AMENDING SECTION 62-5-403B, RELATING TO THE APPOINTMENT OF COUNSEL AND GUARDIANS, SO AS TO APPOINT NURSE PRACTITIONERS, PHYSICIAN ASSISTANTS, NURSES, AND PSYCHOLOGISTS TO SERVE AS EXAMINERS UNDER CERTAIN CIRCUMSTANCES; BY AMENDING SECTION 62-5-403C, RELATING TO HEARINGS AND WAIVERS, SO AS TO REVISE, AMONG OTHER THINGS, CERTAIN PROCEDURES IF NO PARTY REQUESTS A HEARING OR IF THE ALLEGED INCAPACITATED INDIVIDUAL WAIVES HIS RIGHT TO A HEARING; BY AMENDING SECTION 62-5-405, RELATING TO PROTECTIVE ARRANGEMENTS, SO AS TO REVISE CERTAIN ACTS THAT MAY BE PERFORMED BY CONSERVATORS AND SPECIAL CONSERVATORS; BY AMENDING SECTION 62-5-422, RELATING TO POWERS OF CONSERVATORS IN ADMINISTRATION, SO AS TO MAKE CONFORMING CHANGES REGARDING THE PAYMENT OF CERTAIN FEES; BY AMENDING SECTION 62-5-426, RELATING TO CLAIMS AGAINST PROTECTED PERSONS, SO AS TO REQUIRE, AMONG OTHER THINGS, THAT THE CLAIMANT ALSO MUST FILE A WRITTEN STATEMENT OF THE CLAIM WITH THE PROBATE COURT IN WHICH THE CONSERVATORSHIP IS UNDER ADMINISTRATION; BY AMENDING SECTION 62-5-428, RELATING TO ACTIONS FOR REQUESTS SUBSEQUENT TO THE APPOINTMENT, SO AS TO, AMONG OTHER THINGS, REVISE CERTAIN ACTIONS THAT THE COURT MAY TAKE AFTER THE TIME FOR RESPONSE TO THE PETITION HAS ELAPSED TO ALL PARTIES SERVED; BY AMENDING SECTION 62-5-433, RELATING TO DEFINITIONS AND PROCEDURES FOR SETTLEMENT OF CLAIMS IN FAVOR OF OR AGAINST MINORS OR INCAPACITATED PERSONS, SO AS TO, AMONG OTHER THINGS, DEFINE "GUARDIAN AD LITEM"; BY AMENDING SECTION 62-5-715, RELATING TO CONFIRMATIONS OF GUARDIANSHIPS OR CONSERVATORSHIPS TRANSFERRED FROM OTHER STATES, SO AS TO ALLOW THE COURT MORE DISCRETION AS TO THE TYPE OF DOCUMENTS IT MAY REQUIRE IN THE TRANSFER OF A GUARDIANSHIP OR CONSERVATORSHIP FROM ANOTHER JURISDICTION; AND BY AMENDING SECTION 62-5-716, RELATING TO THE REGISTRATION OF ORDERS FROM ANOTHER STATE, SO AS TO, AMONG OTHER THINGS, ACKNOWLEDGE THAT IN CERTAIN OTHER JURISDICTIONS, A GUARDIAN MAY ALSO HOLD THE SAME POWERS AS A CONSERVATOR.</w:t>
      </w:r>
    </w:p>
    <w:p w14:paraId="5D7E3306" w14:textId="77777777" w:rsidR="00892289" w:rsidRDefault="00892289" w:rsidP="00892289">
      <w:bookmarkStart w:id="225" w:name="include_clip_end_116"/>
      <w:bookmarkEnd w:id="225"/>
    </w:p>
    <w:p w14:paraId="4D785B53" w14:textId="77777777" w:rsidR="00892289" w:rsidRDefault="00892289" w:rsidP="00892289">
      <w:r>
        <w:t>Rep. W. NEWTON explained the Senate Amendments.</w:t>
      </w:r>
    </w:p>
    <w:p w14:paraId="1D545972" w14:textId="77777777" w:rsidR="00892289" w:rsidRDefault="00892289" w:rsidP="00892289"/>
    <w:p w14:paraId="47F8192B" w14:textId="77777777" w:rsidR="00892289" w:rsidRDefault="00892289" w:rsidP="00892289">
      <w:r>
        <w:t xml:space="preserve">The yeas and nays were taken resulting as follows: </w:t>
      </w:r>
    </w:p>
    <w:p w14:paraId="13EA6DA7" w14:textId="77777777" w:rsidR="00892289" w:rsidRDefault="00892289" w:rsidP="00892289">
      <w:pPr>
        <w:jc w:val="center"/>
      </w:pPr>
      <w:r>
        <w:t xml:space="preserve"> </w:t>
      </w:r>
      <w:bookmarkStart w:id="226" w:name="vote_start118"/>
      <w:bookmarkEnd w:id="226"/>
      <w:r>
        <w:t>Yeas 106; Nays 0</w:t>
      </w:r>
    </w:p>
    <w:p w14:paraId="095EDC7D" w14:textId="77777777" w:rsidR="00892289" w:rsidRDefault="00892289" w:rsidP="00892289">
      <w:pPr>
        <w:jc w:val="center"/>
      </w:pPr>
    </w:p>
    <w:p w14:paraId="237D49C8" w14:textId="77777777" w:rsidR="00892289" w:rsidRDefault="00892289" w:rsidP="0089228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38AFE9C8" w14:textId="77777777" w:rsidTr="00D32D3D">
        <w:tc>
          <w:tcPr>
            <w:tcW w:w="2179" w:type="dxa"/>
            <w:shd w:val="clear" w:color="auto" w:fill="auto"/>
          </w:tcPr>
          <w:p w14:paraId="18843448" w14:textId="77777777" w:rsidR="00892289" w:rsidRPr="007027B2" w:rsidRDefault="00892289" w:rsidP="00D32D3D">
            <w:pPr>
              <w:keepNext/>
              <w:ind w:firstLine="0"/>
            </w:pPr>
            <w:r>
              <w:t>Alexander</w:t>
            </w:r>
          </w:p>
        </w:tc>
        <w:tc>
          <w:tcPr>
            <w:tcW w:w="2179" w:type="dxa"/>
            <w:shd w:val="clear" w:color="auto" w:fill="auto"/>
          </w:tcPr>
          <w:p w14:paraId="22D67198" w14:textId="77777777" w:rsidR="00892289" w:rsidRPr="007027B2" w:rsidRDefault="00892289" w:rsidP="00D32D3D">
            <w:pPr>
              <w:keepNext/>
              <w:ind w:firstLine="0"/>
            </w:pPr>
            <w:r>
              <w:t>Anderson</w:t>
            </w:r>
          </w:p>
        </w:tc>
        <w:tc>
          <w:tcPr>
            <w:tcW w:w="2180" w:type="dxa"/>
            <w:shd w:val="clear" w:color="auto" w:fill="auto"/>
          </w:tcPr>
          <w:p w14:paraId="17D099FB" w14:textId="77777777" w:rsidR="00892289" w:rsidRPr="007027B2" w:rsidRDefault="00892289" w:rsidP="00D32D3D">
            <w:pPr>
              <w:keepNext/>
              <w:ind w:firstLine="0"/>
            </w:pPr>
            <w:r>
              <w:t>Bailey</w:t>
            </w:r>
          </w:p>
        </w:tc>
      </w:tr>
      <w:tr w:rsidR="00892289" w:rsidRPr="007027B2" w14:paraId="7B8411F6" w14:textId="77777777" w:rsidTr="00D32D3D">
        <w:tc>
          <w:tcPr>
            <w:tcW w:w="2179" w:type="dxa"/>
            <w:shd w:val="clear" w:color="auto" w:fill="auto"/>
          </w:tcPr>
          <w:p w14:paraId="4FA86EF4" w14:textId="77777777" w:rsidR="00892289" w:rsidRPr="007027B2" w:rsidRDefault="00892289" w:rsidP="00D32D3D">
            <w:pPr>
              <w:ind w:firstLine="0"/>
            </w:pPr>
            <w:r>
              <w:t>Ballentine</w:t>
            </w:r>
          </w:p>
        </w:tc>
        <w:tc>
          <w:tcPr>
            <w:tcW w:w="2179" w:type="dxa"/>
            <w:shd w:val="clear" w:color="auto" w:fill="auto"/>
          </w:tcPr>
          <w:p w14:paraId="0BB5638E" w14:textId="77777777" w:rsidR="00892289" w:rsidRPr="007027B2" w:rsidRDefault="00892289" w:rsidP="00D32D3D">
            <w:pPr>
              <w:ind w:firstLine="0"/>
            </w:pPr>
            <w:r>
              <w:t>Bamberg</w:t>
            </w:r>
          </w:p>
        </w:tc>
        <w:tc>
          <w:tcPr>
            <w:tcW w:w="2180" w:type="dxa"/>
            <w:shd w:val="clear" w:color="auto" w:fill="auto"/>
          </w:tcPr>
          <w:p w14:paraId="48B8FB0E" w14:textId="77777777" w:rsidR="00892289" w:rsidRPr="007027B2" w:rsidRDefault="00892289" w:rsidP="00D32D3D">
            <w:pPr>
              <w:ind w:firstLine="0"/>
            </w:pPr>
            <w:r>
              <w:t>Bannister</w:t>
            </w:r>
          </w:p>
        </w:tc>
      </w:tr>
      <w:tr w:rsidR="00892289" w:rsidRPr="007027B2" w14:paraId="776D947A" w14:textId="77777777" w:rsidTr="00D32D3D">
        <w:tc>
          <w:tcPr>
            <w:tcW w:w="2179" w:type="dxa"/>
            <w:shd w:val="clear" w:color="auto" w:fill="auto"/>
          </w:tcPr>
          <w:p w14:paraId="14B20E52" w14:textId="77777777" w:rsidR="00892289" w:rsidRPr="007027B2" w:rsidRDefault="00892289" w:rsidP="00D32D3D">
            <w:pPr>
              <w:ind w:firstLine="0"/>
            </w:pPr>
            <w:r>
              <w:t>Bauer</w:t>
            </w:r>
          </w:p>
        </w:tc>
        <w:tc>
          <w:tcPr>
            <w:tcW w:w="2179" w:type="dxa"/>
            <w:shd w:val="clear" w:color="auto" w:fill="auto"/>
          </w:tcPr>
          <w:p w14:paraId="0DDC0E53" w14:textId="77777777" w:rsidR="00892289" w:rsidRPr="007027B2" w:rsidRDefault="00892289" w:rsidP="00D32D3D">
            <w:pPr>
              <w:ind w:firstLine="0"/>
            </w:pPr>
            <w:r>
              <w:t>Beach</w:t>
            </w:r>
          </w:p>
        </w:tc>
        <w:tc>
          <w:tcPr>
            <w:tcW w:w="2180" w:type="dxa"/>
            <w:shd w:val="clear" w:color="auto" w:fill="auto"/>
          </w:tcPr>
          <w:p w14:paraId="4E1E31E9" w14:textId="77777777" w:rsidR="00892289" w:rsidRPr="007027B2" w:rsidRDefault="00892289" w:rsidP="00D32D3D">
            <w:pPr>
              <w:ind w:firstLine="0"/>
            </w:pPr>
            <w:r>
              <w:t>Blackwell</w:t>
            </w:r>
          </w:p>
        </w:tc>
      </w:tr>
      <w:tr w:rsidR="00892289" w:rsidRPr="007027B2" w14:paraId="297F737A" w14:textId="77777777" w:rsidTr="00D32D3D">
        <w:tc>
          <w:tcPr>
            <w:tcW w:w="2179" w:type="dxa"/>
            <w:shd w:val="clear" w:color="auto" w:fill="auto"/>
          </w:tcPr>
          <w:p w14:paraId="41E60E8C" w14:textId="77777777" w:rsidR="00892289" w:rsidRPr="007027B2" w:rsidRDefault="00892289" w:rsidP="00D32D3D">
            <w:pPr>
              <w:ind w:firstLine="0"/>
            </w:pPr>
            <w:r>
              <w:t>Brewer</w:t>
            </w:r>
          </w:p>
        </w:tc>
        <w:tc>
          <w:tcPr>
            <w:tcW w:w="2179" w:type="dxa"/>
            <w:shd w:val="clear" w:color="auto" w:fill="auto"/>
          </w:tcPr>
          <w:p w14:paraId="31C8DF03" w14:textId="77777777" w:rsidR="00892289" w:rsidRPr="007027B2" w:rsidRDefault="00892289" w:rsidP="00D32D3D">
            <w:pPr>
              <w:ind w:firstLine="0"/>
            </w:pPr>
            <w:r>
              <w:t>Brittain</w:t>
            </w:r>
          </w:p>
        </w:tc>
        <w:tc>
          <w:tcPr>
            <w:tcW w:w="2180" w:type="dxa"/>
            <w:shd w:val="clear" w:color="auto" w:fill="auto"/>
          </w:tcPr>
          <w:p w14:paraId="02203AE1" w14:textId="77777777" w:rsidR="00892289" w:rsidRPr="007027B2" w:rsidRDefault="00892289" w:rsidP="00D32D3D">
            <w:pPr>
              <w:ind w:firstLine="0"/>
            </w:pPr>
            <w:r>
              <w:t>Burns</w:t>
            </w:r>
          </w:p>
        </w:tc>
      </w:tr>
      <w:tr w:rsidR="00892289" w:rsidRPr="007027B2" w14:paraId="17EE4811" w14:textId="77777777" w:rsidTr="00D32D3D">
        <w:tc>
          <w:tcPr>
            <w:tcW w:w="2179" w:type="dxa"/>
            <w:shd w:val="clear" w:color="auto" w:fill="auto"/>
          </w:tcPr>
          <w:p w14:paraId="197DC978" w14:textId="77777777" w:rsidR="00892289" w:rsidRPr="007027B2" w:rsidRDefault="00892289" w:rsidP="00D32D3D">
            <w:pPr>
              <w:ind w:firstLine="0"/>
            </w:pPr>
            <w:r>
              <w:t>Bustos</w:t>
            </w:r>
          </w:p>
        </w:tc>
        <w:tc>
          <w:tcPr>
            <w:tcW w:w="2179" w:type="dxa"/>
            <w:shd w:val="clear" w:color="auto" w:fill="auto"/>
          </w:tcPr>
          <w:p w14:paraId="09A6C947" w14:textId="77777777" w:rsidR="00892289" w:rsidRPr="007027B2" w:rsidRDefault="00892289" w:rsidP="00D32D3D">
            <w:pPr>
              <w:ind w:firstLine="0"/>
            </w:pPr>
            <w:r>
              <w:t>Calhoon</w:t>
            </w:r>
          </w:p>
        </w:tc>
        <w:tc>
          <w:tcPr>
            <w:tcW w:w="2180" w:type="dxa"/>
            <w:shd w:val="clear" w:color="auto" w:fill="auto"/>
          </w:tcPr>
          <w:p w14:paraId="5E84639C" w14:textId="77777777" w:rsidR="00892289" w:rsidRPr="007027B2" w:rsidRDefault="00892289" w:rsidP="00D32D3D">
            <w:pPr>
              <w:ind w:firstLine="0"/>
            </w:pPr>
            <w:r>
              <w:t>Carter</w:t>
            </w:r>
          </w:p>
        </w:tc>
      </w:tr>
      <w:tr w:rsidR="00892289" w:rsidRPr="007027B2" w14:paraId="04B3A9B8" w14:textId="77777777" w:rsidTr="00D32D3D">
        <w:tc>
          <w:tcPr>
            <w:tcW w:w="2179" w:type="dxa"/>
            <w:shd w:val="clear" w:color="auto" w:fill="auto"/>
          </w:tcPr>
          <w:p w14:paraId="2B4F7956" w14:textId="77777777" w:rsidR="00892289" w:rsidRPr="007027B2" w:rsidRDefault="00892289" w:rsidP="00D32D3D">
            <w:pPr>
              <w:ind w:firstLine="0"/>
            </w:pPr>
            <w:r>
              <w:t>Caskey</w:t>
            </w:r>
          </w:p>
        </w:tc>
        <w:tc>
          <w:tcPr>
            <w:tcW w:w="2179" w:type="dxa"/>
            <w:shd w:val="clear" w:color="auto" w:fill="auto"/>
          </w:tcPr>
          <w:p w14:paraId="22EEA4D2" w14:textId="77777777" w:rsidR="00892289" w:rsidRPr="007027B2" w:rsidRDefault="00892289" w:rsidP="00D32D3D">
            <w:pPr>
              <w:ind w:firstLine="0"/>
            </w:pPr>
            <w:r>
              <w:t>Chapman</w:t>
            </w:r>
          </w:p>
        </w:tc>
        <w:tc>
          <w:tcPr>
            <w:tcW w:w="2180" w:type="dxa"/>
            <w:shd w:val="clear" w:color="auto" w:fill="auto"/>
          </w:tcPr>
          <w:p w14:paraId="3835D831" w14:textId="77777777" w:rsidR="00892289" w:rsidRPr="007027B2" w:rsidRDefault="00892289" w:rsidP="00D32D3D">
            <w:pPr>
              <w:ind w:firstLine="0"/>
            </w:pPr>
            <w:r>
              <w:t>Chumley</w:t>
            </w:r>
          </w:p>
        </w:tc>
      </w:tr>
      <w:tr w:rsidR="00892289" w:rsidRPr="007027B2" w14:paraId="2D6960B3" w14:textId="77777777" w:rsidTr="00D32D3D">
        <w:tc>
          <w:tcPr>
            <w:tcW w:w="2179" w:type="dxa"/>
            <w:shd w:val="clear" w:color="auto" w:fill="auto"/>
          </w:tcPr>
          <w:p w14:paraId="7B82AA1E" w14:textId="77777777" w:rsidR="00892289" w:rsidRPr="007027B2" w:rsidRDefault="00892289" w:rsidP="00D32D3D">
            <w:pPr>
              <w:ind w:firstLine="0"/>
            </w:pPr>
            <w:r>
              <w:t>Cobb-Hunter</w:t>
            </w:r>
          </w:p>
        </w:tc>
        <w:tc>
          <w:tcPr>
            <w:tcW w:w="2179" w:type="dxa"/>
            <w:shd w:val="clear" w:color="auto" w:fill="auto"/>
          </w:tcPr>
          <w:p w14:paraId="5EC53C87" w14:textId="77777777" w:rsidR="00892289" w:rsidRPr="007027B2" w:rsidRDefault="00892289" w:rsidP="00D32D3D">
            <w:pPr>
              <w:ind w:firstLine="0"/>
            </w:pPr>
            <w:r>
              <w:t>Collins</w:t>
            </w:r>
          </w:p>
        </w:tc>
        <w:tc>
          <w:tcPr>
            <w:tcW w:w="2180" w:type="dxa"/>
            <w:shd w:val="clear" w:color="auto" w:fill="auto"/>
          </w:tcPr>
          <w:p w14:paraId="4FAFFC28" w14:textId="77777777" w:rsidR="00892289" w:rsidRPr="007027B2" w:rsidRDefault="00892289" w:rsidP="00D32D3D">
            <w:pPr>
              <w:ind w:firstLine="0"/>
            </w:pPr>
            <w:r>
              <w:t>Connell</w:t>
            </w:r>
          </w:p>
        </w:tc>
      </w:tr>
      <w:tr w:rsidR="00892289" w:rsidRPr="007027B2" w14:paraId="7958403F" w14:textId="77777777" w:rsidTr="00D32D3D">
        <w:tc>
          <w:tcPr>
            <w:tcW w:w="2179" w:type="dxa"/>
            <w:shd w:val="clear" w:color="auto" w:fill="auto"/>
          </w:tcPr>
          <w:p w14:paraId="3EAF8885" w14:textId="77777777" w:rsidR="00892289" w:rsidRPr="007027B2" w:rsidRDefault="00892289" w:rsidP="00D32D3D">
            <w:pPr>
              <w:ind w:firstLine="0"/>
            </w:pPr>
            <w:r>
              <w:t>B. L. Cox</w:t>
            </w:r>
          </w:p>
        </w:tc>
        <w:tc>
          <w:tcPr>
            <w:tcW w:w="2179" w:type="dxa"/>
            <w:shd w:val="clear" w:color="auto" w:fill="auto"/>
          </w:tcPr>
          <w:p w14:paraId="6F1539D2" w14:textId="77777777" w:rsidR="00892289" w:rsidRPr="007027B2" w:rsidRDefault="00892289" w:rsidP="00D32D3D">
            <w:pPr>
              <w:ind w:firstLine="0"/>
            </w:pPr>
            <w:r>
              <w:t>Crawford</w:t>
            </w:r>
          </w:p>
        </w:tc>
        <w:tc>
          <w:tcPr>
            <w:tcW w:w="2180" w:type="dxa"/>
            <w:shd w:val="clear" w:color="auto" w:fill="auto"/>
          </w:tcPr>
          <w:p w14:paraId="1C580F86" w14:textId="77777777" w:rsidR="00892289" w:rsidRPr="007027B2" w:rsidRDefault="00892289" w:rsidP="00D32D3D">
            <w:pPr>
              <w:ind w:firstLine="0"/>
            </w:pPr>
            <w:r>
              <w:t>Cromer</w:t>
            </w:r>
          </w:p>
        </w:tc>
      </w:tr>
      <w:tr w:rsidR="00892289" w:rsidRPr="007027B2" w14:paraId="096FBB61" w14:textId="77777777" w:rsidTr="00D32D3D">
        <w:tc>
          <w:tcPr>
            <w:tcW w:w="2179" w:type="dxa"/>
            <w:shd w:val="clear" w:color="auto" w:fill="auto"/>
          </w:tcPr>
          <w:p w14:paraId="49A5B669" w14:textId="77777777" w:rsidR="00892289" w:rsidRPr="007027B2" w:rsidRDefault="00892289" w:rsidP="00D32D3D">
            <w:pPr>
              <w:ind w:firstLine="0"/>
            </w:pPr>
            <w:r>
              <w:t>Davis</w:t>
            </w:r>
          </w:p>
        </w:tc>
        <w:tc>
          <w:tcPr>
            <w:tcW w:w="2179" w:type="dxa"/>
            <w:shd w:val="clear" w:color="auto" w:fill="auto"/>
          </w:tcPr>
          <w:p w14:paraId="7553A7FE" w14:textId="77777777" w:rsidR="00892289" w:rsidRPr="007027B2" w:rsidRDefault="00892289" w:rsidP="00D32D3D">
            <w:pPr>
              <w:ind w:firstLine="0"/>
            </w:pPr>
            <w:r>
              <w:t>Dillard</w:t>
            </w:r>
          </w:p>
        </w:tc>
        <w:tc>
          <w:tcPr>
            <w:tcW w:w="2180" w:type="dxa"/>
            <w:shd w:val="clear" w:color="auto" w:fill="auto"/>
          </w:tcPr>
          <w:p w14:paraId="2560B0EA" w14:textId="77777777" w:rsidR="00892289" w:rsidRPr="007027B2" w:rsidRDefault="00892289" w:rsidP="00D32D3D">
            <w:pPr>
              <w:ind w:firstLine="0"/>
            </w:pPr>
            <w:r>
              <w:t>Elliott</w:t>
            </w:r>
          </w:p>
        </w:tc>
      </w:tr>
      <w:tr w:rsidR="00892289" w:rsidRPr="007027B2" w14:paraId="1571F1E2" w14:textId="77777777" w:rsidTr="00D32D3D">
        <w:tc>
          <w:tcPr>
            <w:tcW w:w="2179" w:type="dxa"/>
            <w:shd w:val="clear" w:color="auto" w:fill="auto"/>
          </w:tcPr>
          <w:p w14:paraId="1E743ED3" w14:textId="77777777" w:rsidR="00892289" w:rsidRPr="007027B2" w:rsidRDefault="00892289" w:rsidP="00D32D3D">
            <w:pPr>
              <w:ind w:firstLine="0"/>
            </w:pPr>
            <w:r>
              <w:t>Erickson</w:t>
            </w:r>
          </w:p>
        </w:tc>
        <w:tc>
          <w:tcPr>
            <w:tcW w:w="2179" w:type="dxa"/>
            <w:shd w:val="clear" w:color="auto" w:fill="auto"/>
          </w:tcPr>
          <w:p w14:paraId="6C9ADC2C" w14:textId="77777777" w:rsidR="00892289" w:rsidRPr="007027B2" w:rsidRDefault="00892289" w:rsidP="00D32D3D">
            <w:pPr>
              <w:ind w:firstLine="0"/>
            </w:pPr>
            <w:r>
              <w:t>Felder</w:t>
            </w:r>
          </w:p>
        </w:tc>
        <w:tc>
          <w:tcPr>
            <w:tcW w:w="2180" w:type="dxa"/>
            <w:shd w:val="clear" w:color="auto" w:fill="auto"/>
          </w:tcPr>
          <w:p w14:paraId="0BFD74AE" w14:textId="77777777" w:rsidR="00892289" w:rsidRPr="007027B2" w:rsidRDefault="00892289" w:rsidP="00D32D3D">
            <w:pPr>
              <w:ind w:firstLine="0"/>
            </w:pPr>
            <w:r>
              <w:t>Forrest</w:t>
            </w:r>
          </w:p>
        </w:tc>
      </w:tr>
      <w:tr w:rsidR="00892289" w:rsidRPr="007027B2" w14:paraId="22127BD0" w14:textId="77777777" w:rsidTr="00D32D3D">
        <w:tc>
          <w:tcPr>
            <w:tcW w:w="2179" w:type="dxa"/>
            <w:shd w:val="clear" w:color="auto" w:fill="auto"/>
          </w:tcPr>
          <w:p w14:paraId="4F592732" w14:textId="77777777" w:rsidR="00892289" w:rsidRPr="007027B2" w:rsidRDefault="00892289" w:rsidP="00D32D3D">
            <w:pPr>
              <w:ind w:firstLine="0"/>
            </w:pPr>
            <w:r>
              <w:t>Gagnon</w:t>
            </w:r>
          </w:p>
        </w:tc>
        <w:tc>
          <w:tcPr>
            <w:tcW w:w="2179" w:type="dxa"/>
            <w:shd w:val="clear" w:color="auto" w:fill="auto"/>
          </w:tcPr>
          <w:p w14:paraId="2A417691" w14:textId="77777777" w:rsidR="00892289" w:rsidRPr="007027B2" w:rsidRDefault="00892289" w:rsidP="00D32D3D">
            <w:pPr>
              <w:ind w:firstLine="0"/>
            </w:pPr>
            <w:r>
              <w:t>Garvin</w:t>
            </w:r>
          </w:p>
        </w:tc>
        <w:tc>
          <w:tcPr>
            <w:tcW w:w="2180" w:type="dxa"/>
            <w:shd w:val="clear" w:color="auto" w:fill="auto"/>
          </w:tcPr>
          <w:p w14:paraId="2C6E6481" w14:textId="77777777" w:rsidR="00892289" w:rsidRPr="007027B2" w:rsidRDefault="00892289" w:rsidP="00D32D3D">
            <w:pPr>
              <w:ind w:firstLine="0"/>
            </w:pPr>
            <w:r>
              <w:t>Gibson</w:t>
            </w:r>
          </w:p>
        </w:tc>
      </w:tr>
      <w:tr w:rsidR="00892289" w:rsidRPr="007027B2" w14:paraId="12BA09B5" w14:textId="77777777" w:rsidTr="00D32D3D">
        <w:tc>
          <w:tcPr>
            <w:tcW w:w="2179" w:type="dxa"/>
            <w:shd w:val="clear" w:color="auto" w:fill="auto"/>
          </w:tcPr>
          <w:p w14:paraId="3A2490F6" w14:textId="77777777" w:rsidR="00892289" w:rsidRPr="007027B2" w:rsidRDefault="00892289" w:rsidP="00D32D3D">
            <w:pPr>
              <w:ind w:firstLine="0"/>
            </w:pPr>
            <w:r>
              <w:t>Gilliam</w:t>
            </w:r>
          </w:p>
        </w:tc>
        <w:tc>
          <w:tcPr>
            <w:tcW w:w="2179" w:type="dxa"/>
            <w:shd w:val="clear" w:color="auto" w:fill="auto"/>
          </w:tcPr>
          <w:p w14:paraId="27DA0243" w14:textId="77777777" w:rsidR="00892289" w:rsidRPr="007027B2" w:rsidRDefault="00892289" w:rsidP="00D32D3D">
            <w:pPr>
              <w:ind w:firstLine="0"/>
            </w:pPr>
            <w:r>
              <w:t>Gilliard</w:t>
            </w:r>
          </w:p>
        </w:tc>
        <w:tc>
          <w:tcPr>
            <w:tcW w:w="2180" w:type="dxa"/>
            <w:shd w:val="clear" w:color="auto" w:fill="auto"/>
          </w:tcPr>
          <w:p w14:paraId="71959675" w14:textId="77777777" w:rsidR="00892289" w:rsidRPr="007027B2" w:rsidRDefault="00892289" w:rsidP="00D32D3D">
            <w:pPr>
              <w:ind w:firstLine="0"/>
            </w:pPr>
            <w:r>
              <w:t>Guest</w:t>
            </w:r>
          </w:p>
        </w:tc>
      </w:tr>
      <w:tr w:rsidR="00892289" w:rsidRPr="007027B2" w14:paraId="7874926D" w14:textId="77777777" w:rsidTr="00D32D3D">
        <w:tc>
          <w:tcPr>
            <w:tcW w:w="2179" w:type="dxa"/>
            <w:shd w:val="clear" w:color="auto" w:fill="auto"/>
          </w:tcPr>
          <w:p w14:paraId="06131A55" w14:textId="77777777" w:rsidR="00892289" w:rsidRPr="007027B2" w:rsidRDefault="00892289" w:rsidP="00D32D3D">
            <w:pPr>
              <w:ind w:firstLine="0"/>
            </w:pPr>
            <w:r>
              <w:t>Guffey</w:t>
            </w:r>
          </w:p>
        </w:tc>
        <w:tc>
          <w:tcPr>
            <w:tcW w:w="2179" w:type="dxa"/>
            <w:shd w:val="clear" w:color="auto" w:fill="auto"/>
          </w:tcPr>
          <w:p w14:paraId="25E5DD7C" w14:textId="77777777" w:rsidR="00892289" w:rsidRPr="007027B2" w:rsidRDefault="00892289" w:rsidP="00D32D3D">
            <w:pPr>
              <w:ind w:firstLine="0"/>
            </w:pPr>
            <w:r>
              <w:t>Haddon</w:t>
            </w:r>
          </w:p>
        </w:tc>
        <w:tc>
          <w:tcPr>
            <w:tcW w:w="2180" w:type="dxa"/>
            <w:shd w:val="clear" w:color="auto" w:fill="auto"/>
          </w:tcPr>
          <w:p w14:paraId="7E6EB722" w14:textId="77777777" w:rsidR="00892289" w:rsidRPr="007027B2" w:rsidRDefault="00892289" w:rsidP="00D32D3D">
            <w:pPr>
              <w:ind w:firstLine="0"/>
            </w:pPr>
            <w:r>
              <w:t>Harris</w:t>
            </w:r>
          </w:p>
        </w:tc>
      </w:tr>
      <w:tr w:rsidR="00892289" w:rsidRPr="007027B2" w14:paraId="7278B2FB" w14:textId="77777777" w:rsidTr="00D32D3D">
        <w:tc>
          <w:tcPr>
            <w:tcW w:w="2179" w:type="dxa"/>
            <w:shd w:val="clear" w:color="auto" w:fill="auto"/>
          </w:tcPr>
          <w:p w14:paraId="2B226233" w14:textId="77777777" w:rsidR="00892289" w:rsidRPr="007027B2" w:rsidRDefault="00892289" w:rsidP="00D32D3D">
            <w:pPr>
              <w:ind w:firstLine="0"/>
            </w:pPr>
            <w:r>
              <w:t>Hartnett</w:t>
            </w:r>
          </w:p>
        </w:tc>
        <w:tc>
          <w:tcPr>
            <w:tcW w:w="2179" w:type="dxa"/>
            <w:shd w:val="clear" w:color="auto" w:fill="auto"/>
          </w:tcPr>
          <w:p w14:paraId="611E0914" w14:textId="77777777" w:rsidR="00892289" w:rsidRPr="007027B2" w:rsidRDefault="00892289" w:rsidP="00D32D3D">
            <w:pPr>
              <w:ind w:firstLine="0"/>
            </w:pPr>
            <w:r>
              <w:t>Hayes</w:t>
            </w:r>
          </w:p>
        </w:tc>
        <w:tc>
          <w:tcPr>
            <w:tcW w:w="2180" w:type="dxa"/>
            <w:shd w:val="clear" w:color="auto" w:fill="auto"/>
          </w:tcPr>
          <w:p w14:paraId="584F3A34" w14:textId="77777777" w:rsidR="00892289" w:rsidRPr="007027B2" w:rsidRDefault="00892289" w:rsidP="00D32D3D">
            <w:pPr>
              <w:ind w:firstLine="0"/>
            </w:pPr>
            <w:r>
              <w:t>Henderson-Myers</w:t>
            </w:r>
          </w:p>
        </w:tc>
      </w:tr>
      <w:tr w:rsidR="00892289" w:rsidRPr="007027B2" w14:paraId="17DCA9EB" w14:textId="77777777" w:rsidTr="00D32D3D">
        <w:tc>
          <w:tcPr>
            <w:tcW w:w="2179" w:type="dxa"/>
            <w:shd w:val="clear" w:color="auto" w:fill="auto"/>
          </w:tcPr>
          <w:p w14:paraId="1B773C13" w14:textId="77777777" w:rsidR="00892289" w:rsidRPr="007027B2" w:rsidRDefault="00892289" w:rsidP="00D32D3D">
            <w:pPr>
              <w:ind w:firstLine="0"/>
            </w:pPr>
            <w:r>
              <w:t>Herbkersman</w:t>
            </w:r>
          </w:p>
        </w:tc>
        <w:tc>
          <w:tcPr>
            <w:tcW w:w="2179" w:type="dxa"/>
            <w:shd w:val="clear" w:color="auto" w:fill="auto"/>
          </w:tcPr>
          <w:p w14:paraId="4848662A" w14:textId="77777777" w:rsidR="00892289" w:rsidRPr="007027B2" w:rsidRDefault="00892289" w:rsidP="00D32D3D">
            <w:pPr>
              <w:ind w:firstLine="0"/>
            </w:pPr>
            <w:r>
              <w:t>Hewitt</w:t>
            </w:r>
          </w:p>
        </w:tc>
        <w:tc>
          <w:tcPr>
            <w:tcW w:w="2180" w:type="dxa"/>
            <w:shd w:val="clear" w:color="auto" w:fill="auto"/>
          </w:tcPr>
          <w:p w14:paraId="1C843B1E" w14:textId="77777777" w:rsidR="00892289" w:rsidRPr="007027B2" w:rsidRDefault="00892289" w:rsidP="00D32D3D">
            <w:pPr>
              <w:ind w:firstLine="0"/>
            </w:pPr>
            <w:r>
              <w:t>Hiott</w:t>
            </w:r>
          </w:p>
        </w:tc>
      </w:tr>
      <w:tr w:rsidR="00892289" w:rsidRPr="007027B2" w14:paraId="30019624" w14:textId="77777777" w:rsidTr="00D32D3D">
        <w:tc>
          <w:tcPr>
            <w:tcW w:w="2179" w:type="dxa"/>
            <w:shd w:val="clear" w:color="auto" w:fill="auto"/>
          </w:tcPr>
          <w:p w14:paraId="076F62CF" w14:textId="77777777" w:rsidR="00892289" w:rsidRPr="007027B2" w:rsidRDefault="00892289" w:rsidP="00D32D3D">
            <w:pPr>
              <w:ind w:firstLine="0"/>
            </w:pPr>
            <w:r>
              <w:t>Hixon</w:t>
            </w:r>
          </w:p>
        </w:tc>
        <w:tc>
          <w:tcPr>
            <w:tcW w:w="2179" w:type="dxa"/>
            <w:shd w:val="clear" w:color="auto" w:fill="auto"/>
          </w:tcPr>
          <w:p w14:paraId="572E48C9" w14:textId="77777777" w:rsidR="00892289" w:rsidRPr="007027B2" w:rsidRDefault="00892289" w:rsidP="00D32D3D">
            <w:pPr>
              <w:ind w:firstLine="0"/>
            </w:pPr>
            <w:r>
              <w:t>Hyde</w:t>
            </w:r>
          </w:p>
        </w:tc>
        <w:tc>
          <w:tcPr>
            <w:tcW w:w="2180" w:type="dxa"/>
            <w:shd w:val="clear" w:color="auto" w:fill="auto"/>
          </w:tcPr>
          <w:p w14:paraId="25AB1998" w14:textId="77777777" w:rsidR="00892289" w:rsidRPr="007027B2" w:rsidRDefault="00892289" w:rsidP="00D32D3D">
            <w:pPr>
              <w:ind w:firstLine="0"/>
            </w:pPr>
            <w:r>
              <w:t>Jefferson</w:t>
            </w:r>
          </w:p>
        </w:tc>
      </w:tr>
      <w:tr w:rsidR="00892289" w:rsidRPr="007027B2" w14:paraId="2BB396C1" w14:textId="77777777" w:rsidTr="00D32D3D">
        <w:tc>
          <w:tcPr>
            <w:tcW w:w="2179" w:type="dxa"/>
            <w:shd w:val="clear" w:color="auto" w:fill="auto"/>
          </w:tcPr>
          <w:p w14:paraId="47E9A637" w14:textId="77777777" w:rsidR="00892289" w:rsidRPr="007027B2" w:rsidRDefault="00892289" w:rsidP="00D32D3D">
            <w:pPr>
              <w:ind w:firstLine="0"/>
            </w:pPr>
            <w:r>
              <w:t>J. E. Johnson</w:t>
            </w:r>
          </w:p>
        </w:tc>
        <w:tc>
          <w:tcPr>
            <w:tcW w:w="2179" w:type="dxa"/>
            <w:shd w:val="clear" w:color="auto" w:fill="auto"/>
          </w:tcPr>
          <w:p w14:paraId="699A5C3A" w14:textId="77777777" w:rsidR="00892289" w:rsidRPr="007027B2" w:rsidRDefault="00892289" w:rsidP="00D32D3D">
            <w:pPr>
              <w:ind w:firstLine="0"/>
            </w:pPr>
            <w:r>
              <w:t>J. L. Johnson</w:t>
            </w:r>
          </w:p>
        </w:tc>
        <w:tc>
          <w:tcPr>
            <w:tcW w:w="2180" w:type="dxa"/>
            <w:shd w:val="clear" w:color="auto" w:fill="auto"/>
          </w:tcPr>
          <w:p w14:paraId="61D10B83" w14:textId="77777777" w:rsidR="00892289" w:rsidRPr="007027B2" w:rsidRDefault="00892289" w:rsidP="00D32D3D">
            <w:pPr>
              <w:ind w:firstLine="0"/>
            </w:pPr>
            <w:r>
              <w:t>S. Jones</w:t>
            </w:r>
          </w:p>
        </w:tc>
      </w:tr>
      <w:tr w:rsidR="00892289" w:rsidRPr="007027B2" w14:paraId="225B8623" w14:textId="77777777" w:rsidTr="00D32D3D">
        <w:tc>
          <w:tcPr>
            <w:tcW w:w="2179" w:type="dxa"/>
            <w:shd w:val="clear" w:color="auto" w:fill="auto"/>
          </w:tcPr>
          <w:p w14:paraId="23AB2EC0" w14:textId="77777777" w:rsidR="00892289" w:rsidRPr="007027B2" w:rsidRDefault="00892289" w:rsidP="00D32D3D">
            <w:pPr>
              <w:ind w:firstLine="0"/>
            </w:pPr>
            <w:r>
              <w:t>W. Jones</w:t>
            </w:r>
          </w:p>
        </w:tc>
        <w:tc>
          <w:tcPr>
            <w:tcW w:w="2179" w:type="dxa"/>
            <w:shd w:val="clear" w:color="auto" w:fill="auto"/>
          </w:tcPr>
          <w:p w14:paraId="792D3DE9" w14:textId="77777777" w:rsidR="00892289" w:rsidRPr="007027B2" w:rsidRDefault="00892289" w:rsidP="00D32D3D">
            <w:pPr>
              <w:ind w:firstLine="0"/>
            </w:pPr>
            <w:r>
              <w:t>Jordan</w:t>
            </w:r>
          </w:p>
        </w:tc>
        <w:tc>
          <w:tcPr>
            <w:tcW w:w="2180" w:type="dxa"/>
            <w:shd w:val="clear" w:color="auto" w:fill="auto"/>
          </w:tcPr>
          <w:p w14:paraId="57ACFC65" w14:textId="77777777" w:rsidR="00892289" w:rsidRPr="007027B2" w:rsidRDefault="00892289" w:rsidP="00D32D3D">
            <w:pPr>
              <w:ind w:firstLine="0"/>
            </w:pPr>
            <w:r>
              <w:t>Kilmartin</w:t>
            </w:r>
          </w:p>
        </w:tc>
      </w:tr>
      <w:tr w:rsidR="00892289" w:rsidRPr="007027B2" w14:paraId="41E291EC" w14:textId="77777777" w:rsidTr="00D32D3D">
        <w:tc>
          <w:tcPr>
            <w:tcW w:w="2179" w:type="dxa"/>
            <w:shd w:val="clear" w:color="auto" w:fill="auto"/>
          </w:tcPr>
          <w:p w14:paraId="2C359F38" w14:textId="77777777" w:rsidR="00892289" w:rsidRPr="007027B2" w:rsidRDefault="00892289" w:rsidP="00D32D3D">
            <w:pPr>
              <w:ind w:firstLine="0"/>
            </w:pPr>
            <w:r>
              <w:t>King</w:t>
            </w:r>
          </w:p>
        </w:tc>
        <w:tc>
          <w:tcPr>
            <w:tcW w:w="2179" w:type="dxa"/>
            <w:shd w:val="clear" w:color="auto" w:fill="auto"/>
          </w:tcPr>
          <w:p w14:paraId="2029EB28" w14:textId="77777777" w:rsidR="00892289" w:rsidRPr="007027B2" w:rsidRDefault="00892289" w:rsidP="00D32D3D">
            <w:pPr>
              <w:ind w:firstLine="0"/>
            </w:pPr>
            <w:r>
              <w:t>Kirby</w:t>
            </w:r>
          </w:p>
        </w:tc>
        <w:tc>
          <w:tcPr>
            <w:tcW w:w="2180" w:type="dxa"/>
            <w:shd w:val="clear" w:color="auto" w:fill="auto"/>
          </w:tcPr>
          <w:p w14:paraId="032F1FC6" w14:textId="77777777" w:rsidR="00892289" w:rsidRPr="007027B2" w:rsidRDefault="00892289" w:rsidP="00D32D3D">
            <w:pPr>
              <w:ind w:firstLine="0"/>
            </w:pPr>
            <w:r>
              <w:t>Landing</w:t>
            </w:r>
          </w:p>
        </w:tc>
      </w:tr>
      <w:tr w:rsidR="00892289" w:rsidRPr="007027B2" w14:paraId="66EAA4DB" w14:textId="77777777" w:rsidTr="00D32D3D">
        <w:tc>
          <w:tcPr>
            <w:tcW w:w="2179" w:type="dxa"/>
            <w:shd w:val="clear" w:color="auto" w:fill="auto"/>
          </w:tcPr>
          <w:p w14:paraId="2C04DDE9" w14:textId="77777777" w:rsidR="00892289" w:rsidRPr="007027B2" w:rsidRDefault="00892289" w:rsidP="00D32D3D">
            <w:pPr>
              <w:ind w:firstLine="0"/>
            </w:pPr>
            <w:r>
              <w:t>Lawson</w:t>
            </w:r>
          </w:p>
        </w:tc>
        <w:tc>
          <w:tcPr>
            <w:tcW w:w="2179" w:type="dxa"/>
            <w:shd w:val="clear" w:color="auto" w:fill="auto"/>
          </w:tcPr>
          <w:p w14:paraId="51C1EF96" w14:textId="77777777" w:rsidR="00892289" w:rsidRPr="007027B2" w:rsidRDefault="00892289" w:rsidP="00D32D3D">
            <w:pPr>
              <w:ind w:firstLine="0"/>
            </w:pPr>
            <w:r>
              <w:t>Ligon</w:t>
            </w:r>
          </w:p>
        </w:tc>
        <w:tc>
          <w:tcPr>
            <w:tcW w:w="2180" w:type="dxa"/>
            <w:shd w:val="clear" w:color="auto" w:fill="auto"/>
          </w:tcPr>
          <w:p w14:paraId="18113353" w14:textId="77777777" w:rsidR="00892289" w:rsidRPr="007027B2" w:rsidRDefault="00892289" w:rsidP="00D32D3D">
            <w:pPr>
              <w:ind w:firstLine="0"/>
            </w:pPr>
            <w:r>
              <w:t>Long</w:t>
            </w:r>
          </w:p>
        </w:tc>
      </w:tr>
      <w:tr w:rsidR="00892289" w:rsidRPr="007027B2" w14:paraId="4ECF9BBA" w14:textId="77777777" w:rsidTr="00D32D3D">
        <w:tc>
          <w:tcPr>
            <w:tcW w:w="2179" w:type="dxa"/>
            <w:shd w:val="clear" w:color="auto" w:fill="auto"/>
          </w:tcPr>
          <w:p w14:paraId="52C35E1E" w14:textId="77777777" w:rsidR="00892289" w:rsidRPr="007027B2" w:rsidRDefault="00892289" w:rsidP="00D32D3D">
            <w:pPr>
              <w:ind w:firstLine="0"/>
            </w:pPr>
            <w:r>
              <w:t>Lowe</w:t>
            </w:r>
          </w:p>
        </w:tc>
        <w:tc>
          <w:tcPr>
            <w:tcW w:w="2179" w:type="dxa"/>
            <w:shd w:val="clear" w:color="auto" w:fill="auto"/>
          </w:tcPr>
          <w:p w14:paraId="2BFE88B4" w14:textId="77777777" w:rsidR="00892289" w:rsidRPr="007027B2" w:rsidRDefault="00892289" w:rsidP="00D32D3D">
            <w:pPr>
              <w:ind w:firstLine="0"/>
            </w:pPr>
            <w:r>
              <w:t>Magnuson</w:t>
            </w:r>
          </w:p>
        </w:tc>
        <w:tc>
          <w:tcPr>
            <w:tcW w:w="2180" w:type="dxa"/>
            <w:shd w:val="clear" w:color="auto" w:fill="auto"/>
          </w:tcPr>
          <w:p w14:paraId="5ECF3921" w14:textId="77777777" w:rsidR="00892289" w:rsidRPr="007027B2" w:rsidRDefault="00892289" w:rsidP="00D32D3D">
            <w:pPr>
              <w:ind w:firstLine="0"/>
            </w:pPr>
            <w:r>
              <w:t>May</w:t>
            </w:r>
          </w:p>
        </w:tc>
      </w:tr>
      <w:tr w:rsidR="00892289" w:rsidRPr="007027B2" w14:paraId="249FCD3F" w14:textId="77777777" w:rsidTr="00D32D3D">
        <w:tc>
          <w:tcPr>
            <w:tcW w:w="2179" w:type="dxa"/>
            <w:shd w:val="clear" w:color="auto" w:fill="auto"/>
          </w:tcPr>
          <w:p w14:paraId="0D960843" w14:textId="77777777" w:rsidR="00892289" w:rsidRPr="007027B2" w:rsidRDefault="00892289" w:rsidP="00D32D3D">
            <w:pPr>
              <w:ind w:firstLine="0"/>
            </w:pPr>
            <w:r>
              <w:t>McCabe</w:t>
            </w:r>
          </w:p>
        </w:tc>
        <w:tc>
          <w:tcPr>
            <w:tcW w:w="2179" w:type="dxa"/>
            <w:shd w:val="clear" w:color="auto" w:fill="auto"/>
          </w:tcPr>
          <w:p w14:paraId="4FC7B613" w14:textId="77777777" w:rsidR="00892289" w:rsidRPr="007027B2" w:rsidRDefault="00892289" w:rsidP="00D32D3D">
            <w:pPr>
              <w:ind w:firstLine="0"/>
            </w:pPr>
            <w:r>
              <w:t>McCravy</w:t>
            </w:r>
          </w:p>
        </w:tc>
        <w:tc>
          <w:tcPr>
            <w:tcW w:w="2180" w:type="dxa"/>
            <w:shd w:val="clear" w:color="auto" w:fill="auto"/>
          </w:tcPr>
          <w:p w14:paraId="3BA0D889" w14:textId="77777777" w:rsidR="00892289" w:rsidRPr="007027B2" w:rsidRDefault="00892289" w:rsidP="00D32D3D">
            <w:pPr>
              <w:ind w:firstLine="0"/>
            </w:pPr>
            <w:r>
              <w:t>McDaniel</w:t>
            </w:r>
          </w:p>
        </w:tc>
      </w:tr>
      <w:tr w:rsidR="00892289" w:rsidRPr="007027B2" w14:paraId="3337EB40" w14:textId="77777777" w:rsidTr="00D32D3D">
        <w:tc>
          <w:tcPr>
            <w:tcW w:w="2179" w:type="dxa"/>
            <w:shd w:val="clear" w:color="auto" w:fill="auto"/>
          </w:tcPr>
          <w:p w14:paraId="2191BCAF" w14:textId="77777777" w:rsidR="00892289" w:rsidRPr="007027B2" w:rsidRDefault="00892289" w:rsidP="00D32D3D">
            <w:pPr>
              <w:ind w:firstLine="0"/>
            </w:pPr>
            <w:r>
              <w:t>McGinnis</w:t>
            </w:r>
          </w:p>
        </w:tc>
        <w:tc>
          <w:tcPr>
            <w:tcW w:w="2179" w:type="dxa"/>
            <w:shd w:val="clear" w:color="auto" w:fill="auto"/>
          </w:tcPr>
          <w:p w14:paraId="6F005465" w14:textId="77777777" w:rsidR="00892289" w:rsidRPr="007027B2" w:rsidRDefault="00892289" w:rsidP="00D32D3D">
            <w:pPr>
              <w:ind w:firstLine="0"/>
            </w:pPr>
            <w:r>
              <w:t>Mitchell</w:t>
            </w:r>
          </w:p>
        </w:tc>
        <w:tc>
          <w:tcPr>
            <w:tcW w:w="2180" w:type="dxa"/>
            <w:shd w:val="clear" w:color="auto" w:fill="auto"/>
          </w:tcPr>
          <w:p w14:paraId="7AB2AA30" w14:textId="77777777" w:rsidR="00892289" w:rsidRPr="007027B2" w:rsidRDefault="00892289" w:rsidP="00D32D3D">
            <w:pPr>
              <w:ind w:firstLine="0"/>
            </w:pPr>
            <w:r>
              <w:t>J. Moore</w:t>
            </w:r>
          </w:p>
        </w:tc>
      </w:tr>
      <w:tr w:rsidR="00892289" w:rsidRPr="007027B2" w14:paraId="37776178" w14:textId="77777777" w:rsidTr="00D32D3D">
        <w:tc>
          <w:tcPr>
            <w:tcW w:w="2179" w:type="dxa"/>
            <w:shd w:val="clear" w:color="auto" w:fill="auto"/>
          </w:tcPr>
          <w:p w14:paraId="0348BAD0" w14:textId="77777777" w:rsidR="00892289" w:rsidRPr="007027B2" w:rsidRDefault="00892289" w:rsidP="00D32D3D">
            <w:pPr>
              <w:ind w:firstLine="0"/>
            </w:pPr>
            <w:r>
              <w:t>T. Moore</w:t>
            </w:r>
          </w:p>
        </w:tc>
        <w:tc>
          <w:tcPr>
            <w:tcW w:w="2179" w:type="dxa"/>
            <w:shd w:val="clear" w:color="auto" w:fill="auto"/>
          </w:tcPr>
          <w:p w14:paraId="183378C2" w14:textId="77777777" w:rsidR="00892289" w:rsidRPr="007027B2" w:rsidRDefault="00892289" w:rsidP="00D32D3D">
            <w:pPr>
              <w:ind w:firstLine="0"/>
            </w:pPr>
            <w:r>
              <w:t>A. M. Morgan</w:t>
            </w:r>
          </w:p>
        </w:tc>
        <w:tc>
          <w:tcPr>
            <w:tcW w:w="2180" w:type="dxa"/>
            <w:shd w:val="clear" w:color="auto" w:fill="auto"/>
          </w:tcPr>
          <w:p w14:paraId="09AC70FD" w14:textId="77777777" w:rsidR="00892289" w:rsidRPr="007027B2" w:rsidRDefault="00892289" w:rsidP="00D32D3D">
            <w:pPr>
              <w:ind w:firstLine="0"/>
            </w:pPr>
            <w:r>
              <w:t>T. A. Morgan</w:t>
            </w:r>
          </w:p>
        </w:tc>
      </w:tr>
      <w:tr w:rsidR="00892289" w:rsidRPr="007027B2" w14:paraId="7F21A848" w14:textId="77777777" w:rsidTr="00D32D3D">
        <w:tc>
          <w:tcPr>
            <w:tcW w:w="2179" w:type="dxa"/>
            <w:shd w:val="clear" w:color="auto" w:fill="auto"/>
          </w:tcPr>
          <w:p w14:paraId="79E2FDF9" w14:textId="77777777" w:rsidR="00892289" w:rsidRPr="007027B2" w:rsidRDefault="00892289" w:rsidP="00D32D3D">
            <w:pPr>
              <w:ind w:firstLine="0"/>
            </w:pPr>
            <w:r>
              <w:t>Moss</w:t>
            </w:r>
          </w:p>
        </w:tc>
        <w:tc>
          <w:tcPr>
            <w:tcW w:w="2179" w:type="dxa"/>
            <w:shd w:val="clear" w:color="auto" w:fill="auto"/>
          </w:tcPr>
          <w:p w14:paraId="1436414E" w14:textId="77777777" w:rsidR="00892289" w:rsidRPr="007027B2" w:rsidRDefault="00892289" w:rsidP="00D32D3D">
            <w:pPr>
              <w:ind w:firstLine="0"/>
            </w:pPr>
            <w:r>
              <w:t>Murphy</w:t>
            </w:r>
          </w:p>
        </w:tc>
        <w:tc>
          <w:tcPr>
            <w:tcW w:w="2180" w:type="dxa"/>
            <w:shd w:val="clear" w:color="auto" w:fill="auto"/>
          </w:tcPr>
          <w:p w14:paraId="00740CF4" w14:textId="77777777" w:rsidR="00892289" w:rsidRPr="007027B2" w:rsidRDefault="00892289" w:rsidP="00D32D3D">
            <w:pPr>
              <w:ind w:firstLine="0"/>
            </w:pPr>
            <w:r>
              <w:t>Neese</w:t>
            </w:r>
          </w:p>
        </w:tc>
      </w:tr>
      <w:tr w:rsidR="00892289" w:rsidRPr="007027B2" w14:paraId="6C11E976" w14:textId="77777777" w:rsidTr="00D32D3D">
        <w:tc>
          <w:tcPr>
            <w:tcW w:w="2179" w:type="dxa"/>
            <w:shd w:val="clear" w:color="auto" w:fill="auto"/>
          </w:tcPr>
          <w:p w14:paraId="4941C27A" w14:textId="77777777" w:rsidR="00892289" w:rsidRPr="007027B2" w:rsidRDefault="00892289" w:rsidP="00D32D3D">
            <w:pPr>
              <w:ind w:firstLine="0"/>
            </w:pPr>
            <w:r>
              <w:t>B. Newton</w:t>
            </w:r>
          </w:p>
        </w:tc>
        <w:tc>
          <w:tcPr>
            <w:tcW w:w="2179" w:type="dxa"/>
            <w:shd w:val="clear" w:color="auto" w:fill="auto"/>
          </w:tcPr>
          <w:p w14:paraId="7ACE8C1F" w14:textId="77777777" w:rsidR="00892289" w:rsidRPr="007027B2" w:rsidRDefault="00892289" w:rsidP="00D32D3D">
            <w:pPr>
              <w:ind w:firstLine="0"/>
            </w:pPr>
            <w:r>
              <w:t>W. Newton</w:t>
            </w:r>
          </w:p>
        </w:tc>
        <w:tc>
          <w:tcPr>
            <w:tcW w:w="2180" w:type="dxa"/>
            <w:shd w:val="clear" w:color="auto" w:fill="auto"/>
          </w:tcPr>
          <w:p w14:paraId="60E27E3E" w14:textId="77777777" w:rsidR="00892289" w:rsidRPr="007027B2" w:rsidRDefault="00892289" w:rsidP="00D32D3D">
            <w:pPr>
              <w:ind w:firstLine="0"/>
            </w:pPr>
            <w:r>
              <w:t>Nutt</w:t>
            </w:r>
          </w:p>
        </w:tc>
      </w:tr>
      <w:tr w:rsidR="00892289" w:rsidRPr="007027B2" w14:paraId="4F62CB20" w14:textId="77777777" w:rsidTr="00D32D3D">
        <w:tc>
          <w:tcPr>
            <w:tcW w:w="2179" w:type="dxa"/>
            <w:shd w:val="clear" w:color="auto" w:fill="auto"/>
          </w:tcPr>
          <w:p w14:paraId="06364503" w14:textId="77777777" w:rsidR="00892289" w:rsidRPr="007027B2" w:rsidRDefault="00892289" w:rsidP="00D32D3D">
            <w:pPr>
              <w:ind w:firstLine="0"/>
            </w:pPr>
            <w:r>
              <w:t>O'Neal</w:t>
            </w:r>
          </w:p>
        </w:tc>
        <w:tc>
          <w:tcPr>
            <w:tcW w:w="2179" w:type="dxa"/>
            <w:shd w:val="clear" w:color="auto" w:fill="auto"/>
          </w:tcPr>
          <w:p w14:paraId="6B02425A" w14:textId="77777777" w:rsidR="00892289" w:rsidRPr="007027B2" w:rsidRDefault="00892289" w:rsidP="00D32D3D">
            <w:pPr>
              <w:ind w:firstLine="0"/>
            </w:pPr>
            <w:r>
              <w:t>Oremus</w:t>
            </w:r>
          </w:p>
        </w:tc>
        <w:tc>
          <w:tcPr>
            <w:tcW w:w="2180" w:type="dxa"/>
            <w:shd w:val="clear" w:color="auto" w:fill="auto"/>
          </w:tcPr>
          <w:p w14:paraId="50B874B9" w14:textId="77777777" w:rsidR="00892289" w:rsidRPr="007027B2" w:rsidRDefault="00892289" w:rsidP="00D32D3D">
            <w:pPr>
              <w:ind w:firstLine="0"/>
            </w:pPr>
            <w:r>
              <w:t>Ott</w:t>
            </w:r>
          </w:p>
        </w:tc>
      </w:tr>
      <w:tr w:rsidR="00892289" w:rsidRPr="007027B2" w14:paraId="1F730A63" w14:textId="77777777" w:rsidTr="00D32D3D">
        <w:tc>
          <w:tcPr>
            <w:tcW w:w="2179" w:type="dxa"/>
            <w:shd w:val="clear" w:color="auto" w:fill="auto"/>
          </w:tcPr>
          <w:p w14:paraId="1C177660" w14:textId="77777777" w:rsidR="00892289" w:rsidRPr="007027B2" w:rsidRDefault="00892289" w:rsidP="00D32D3D">
            <w:pPr>
              <w:ind w:firstLine="0"/>
            </w:pPr>
            <w:r>
              <w:t>Pace</w:t>
            </w:r>
          </w:p>
        </w:tc>
        <w:tc>
          <w:tcPr>
            <w:tcW w:w="2179" w:type="dxa"/>
            <w:shd w:val="clear" w:color="auto" w:fill="auto"/>
          </w:tcPr>
          <w:p w14:paraId="4B24FBFE" w14:textId="77777777" w:rsidR="00892289" w:rsidRPr="007027B2" w:rsidRDefault="00892289" w:rsidP="00D32D3D">
            <w:pPr>
              <w:ind w:firstLine="0"/>
            </w:pPr>
            <w:r>
              <w:t>Pedalino</w:t>
            </w:r>
          </w:p>
        </w:tc>
        <w:tc>
          <w:tcPr>
            <w:tcW w:w="2180" w:type="dxa"/>
            <w:shd w:val="clear" w:color="auto" w:fill="auto"/>
          </w:tcPr>
          <w:p w14:paraId="64E4252D" w14:textId="77777777" w:rsidR="00892289" w:rsidRPr="007027B2" w:rsidRDefault="00892289" w:rsidP="00D32D3D">
            <w:pPr>
              <w:ind w:firstLine="0"/>
            </w:pPr>
            <w:r>
              <w:t>Pope</w:t>
            </w:r>
          </w:p>
        </w:tc>
      </w:tr>
      <w:tr w:rsidR="00892289" w:rsidRPr="007027B2" w14:paraId="3DFE94CA" w14:textId="77777777" w:rsidTr="00D32D3D">
        <w:tc>
          <w:tcPr>
            <w:tcW w:w="2179" w:type="dxa"/>
            <w:shd w:val="clear" w:color="auto" w:fill="auto"/>
          </w:tcPr>
          <w:p w14:paraId="1B62460B" w14:textId="77777777" w:rsidR="00892289" w:rsidRPr="007027B2" w:rsidRDefault="00892289" w:rsidP="00D32D3D">
            <w:pPr>
              <w:ind w:firstLine="0"/>
            </w:pPr>
            <w:r>
              <w:t>Rivers</w:t>
            </w:r>
          </w:p>
        </w:tc>
        <w:tc>
          <w:tcPr>
            <w:tcW w:w="2179" w:type="dxa"/>
            <w:shd w:val="clear" w:color="auto" w:fill="auto"/>
          </w:tcPr>
          <w:p w14:paraId="2425D1D0" w14:textId="77777777" w:rsidR="00892289" w:rsidRPr="007027B2" w:rsidRDefault="00892289" w:rsidP="00D32D3D">
            <w:pPr>
              <w:ind w:firstLine="0"/>
            </w:pPr>
            <w:r>
              <w:t>Robbins</w:t>
            </w:r>
          </w:p>
        </w:tc>
        <w:tc>
          <w:tcPr>
            <w:tcW w:w="2180" w:type="dxa"/>
            <w:shd w:val="clear" w:color="auto" w:fill="auto"/>
          </w:tcPr>
          <w:p w14:paraId="59EEECC8" w14:textId="77777777" w:rsidR="00892289" w:rsidRPr="007027B2" w:rsidRDefault="00892289" w:rsidP="00D32D3D">
            <w:pPr>
              <w:ind w:firstLine="0"/>
            </w:pPr>
            <w:r>
              <w:t>Rose</w:t>
            </w:r>
          </w:p>
        </w:tc>
      </w:tr>
      <w:tr w:rsidR="00892289" w:rsidRPr="007027B2" w14:paraId="4CA26860" w14:textId="77777777" w:rsidTr="00D32D3D">
        <w:tc>
          <w:tcPr>
            <w:tcW w:w="2179" w:type="dxa"/>
            <w:shd w:val="clear" w:color="auto" w:fill="auto"/>
          </w:tcPr>
          <w:p w14:paraId="6A9EE4F1" w14:textId="77777777" w:rsidR="00892289" w:rsidRPr="007027B2" w:rsidRDefault="00892289" w:rsidP="00D32D3D">
            <w:pPr>
              <w:ind w:firstLine="0"/>
            </w:pPr>
            <w:r>
              <w:t>Rutherford</w:t>
            </w:r>
          </w:p>
        </w:tc>
        <w:tc>
          <w:tcPr>
            <w:tcW w:w="2179" w:type="dxa"/>
            <w:shd w:val="clear" w:color="auto" w:fill="auto"/>
          </w:tcPr>
          <w:p w14:paraId="6CC1F067" w14:textId="77777777" w:rsidR="00892289" w:rsidRPr="007027B2" w:rsidRDefault="00892289" w:rsidP="00D32D3D">
            <w:pPr>
              <w:ind w:firstLine="0"/>
            </w:pPr>
            <w:r>
              <w:t>Sandifer</w:t>
            </w:r>
          </w:p>
        </w:tc>
        <w:tc>
          <w:tcPr>
            <w:tcW w:w="2180" w:type="dxa"/>
            <w:shd w:val="clear" w:color="auto" w:fill="auto"/>
          </w:tcPr>
          <w:p w14:paraId="67308D1C" w14:textId="77777777" w:rsidR="00892289" w:rsidRPr="007027B2" w:rsidRDefault="00892289" w:rsidP="00D32D3D">
            <w:pPr>
              <w:ind w:firstLine="0"/>
            </w:pPr>
            <w:r>
              <w:t>Schuessler</w:t>
            </w:r>
          </w:p>
        </w:tc>
      </w:tr>
      <w:tr w:rsidR="00892289" w:rsidRPr="007027B2" w14:paraId="1CFFF151" w14:textId="77777777" w:rsidTr="00D32D3D">
        <w:tc>
          <w:tcPr>
            <w:tcW w:w="2179" w:type="dxa"/>
            <w:shd w:val="clear" w:color="auto" w:fill="auto"/>
          </w:tcPr>
          <w:p w14:paraId="0D8B18B9" w14:textId="77777777" w:rsidR="00892289" w:rsidRPr="007027B2" w:rsidRDefault="00892289" w:rsidP="00D32D3D">
            <w:pPr>
              <w:ind w:firstLine="0"/>
            </w:pPr>
            <w:r>
              <w:t>Sessions</w:t>
            </w:r>
          </w:p>
        </w:tc>
        <w:tc>
          <w:tcPr>
            <w:tcW w:w="2179" w:type="dxa"/>
            <w:shd w:val="clear" w:color="auto" w:fill="auto"/>
          </w:tcPr>
          <w:p w14:paraId="2C402FA0" w14:textId="77777777" w:rsidR="00892289" w:rsidRPr="007027B2" w:rsidRDefault="00892289" w:rsidP="00D32D3D">
            <w:pPr>
              <w:ind w:firstLine="0"/>
            </w:pPr>
            <w:r>
              <w:t>G. M. Smith</w:t>
            </w:r>
          </w:p>
        </w:tc>
        <w:tc>
          <w:tcPr>
            <w:tcW w:w="2180" w:type="dxa"/>
            <w:shd w:val="clear" w:color="auto" w:fill="auto"/>
          </w:tcPr>
          <w:p w14:paraId="356FCC5E" w14:textId="77777777" w:rsidR="00892289" w:rsidRPr="007027B2" w:rsidRDefault="00892289" w:rsidP="00D32D3D">
            <w:pPr>
              <w:ind w:firstLine="0"/>
            </w:pPr>
            <w:r>
              <w:t>M. M. Smith</w:t>
            </w:r>
          </w:p>
        </w:tc>
      </w:tr>
      <w:tr w:rsidR="00892289" w:rsidRPr="007027B2" w14:paraId="50A563E3" w14:textId="77777777" w:rsidTr="00D32D3D">
        <w:tc>
          <w:tcPr>
            <w:tcW w:w="2179" w:type="dxa"/>
            <w:shd w:val="clear" w:color="auto" w:fill="auto"/>
          </w:tcPr>
          <w:p w14:paraId="21D968A0" w14:textId="77777777" w:rsidR="00892289" w:rsidRPr="007027B2" w:rsidRDefault="00892289" w:rsidP="00D32D3D">
            <w:pPr>
              <w:ind w:firstLine="0"/>
            </w:pPr>
            <w:r>
              <w:t>Stavrinakis</w:t>
            </w:r>
          </w:p>
        </w:tc>
        <w:tc>
          <w:tcPr>
            <w:tcW w:w="2179" w:type="dxa"/>
            <w:shd w:val="clear" w:color="auto" w:fill="auto"/>
          </w:tcPr>
          <w:p w14:paraId="2C8F7E72" w14:textId="77777777" w:rsidR="00892289" w:rsidRPr="007027B2" w:rsidRDefault="00892289" w:rsidP="00D32D3D">
            <w:pPr>
              <w:ind w:firstLine="0"/>
            </w:pPr>
            <w:r>
              <w:t>Taylor</w:t>
            </w:r>
          </w:p>
        </w:tc>
        <w:tc>
          <w:tcPr>
            <w:tcW w:w="2180" w:type="dxa"/>
            <w:shd w:val="clear" w:color="auto" w:fill="auto"/>
          </w:tcPr>
          <w:p w14:paraId="17F2975C" w14:textId="77777777" w:rsidR="00892289" w:rsidRPr="007027B2" w:rsidRDefault="00892289" w:rsidP="00D32D3D">
            <w:pPr>
              <w:ind w:firstLine="0"/>
            </w:pPr>
            <w:r>
              <w:t>Vaughan</w:t>
            </w:r>
          </w:p>
        </w:tc>
      </w:tr>
      <w:tr w:rsidR="00892289" w:rsidRPr="007027B2" w14:paraId="21F81662" w14:textId="77777777" w:rsidTr="00D32D3D">
        <w:tc>
          <w:tcPr>
            <w:tcW w:w="2179" w:type="dxa"/>
            <w:shd w:val="clear" w:color="auto" w:fill="auto"/>
          </w:tcPr>
          <w:p w14:paraId="73F5CF88" w14:textId="77777777" w:rsidR="00892289" w:rsidRPr="007027B2" w:rsidRDefault="00892289" w:rsidP="00D32D3D">
            <w:pPr>
              <w:ind w:firstLine="0"/>
            </w:pPr>
            <w:r>
              <w:t>Weeks</w:t>
            </w:r>
          </w:p>
        </w:tc>
        <w:tc>
          <w:tcPr>
            <w:tcW w:w="2179" w:type="dxa"/>
            <w:shd w:val="clear" w:color="auto" w:fill="auto"/>
          </w:tcPr>
          <w:p w14:paraId="38278CF7" w14:textId="77777777" w:rsidR="00892289" w:rsidRPr="007027B2" w:rsidRDefault="00892289" w:rsidP="00D32D3D">
            <w:pPr>
              <w:ind w:firstLine="0"/>
            </w:pPr>
            <w:r>
              <w:t>West</w:t>
            </w:r>
          </w:p>
        </w:tc>
        <w:tc>
          <w:tcPr>
            <w:tcW w:w="2180" w:type="dxa"/>
            <w:shd w:val="clear" w:color="auto" w:fill="auto"/>
          </w:tcPr>
          <w:p w14:paraId="6057C39C" w14:textId="77777777" w:rsidR="00892289" w:rsidRPr="007027B2" w:rsidRDefault="00892289" w:rsidP="00D32D3D">
            <w:pPr>
              <w:ind w:firstLine="0"/>
            </w:pPr>
            <w:r>
              <w:t>Wetmore</w:t>
            </w:r>
          </w:p>
        </w:tc>
      </w:tr>
      <w:tr w:rsidR="00892289" w:rsidRPr="007027B2" w14:paraId="139CFEA3" w14:textId="77777777" w:rsidTr="00D32D3D">
        <w:tc>
          <w:tcPr>
            <w:tcW w:w="2179" w:type="dxa"/>
            <w:shd w:val="clear" w:color="auto" w:fill="auto"/>
          </w:tcPr>
          <w:p w14:paraId="457F77DB" w14:textId="77777777" w:rsidR="00892289" w:rsidRPr="007027B2" w:rsidRDefault="00892289" w:rsidP="00D32D3D">
            <w:pPr>
              <w:ind w:firstLine="0"/>
            </w:pPr>
            <w:r>
              <w:t>Wheeler</w:t>
            </w:r>
          </w:p>
        </w:tc>
        <w:tc>
          <w:tcPr>
            <w:tcW w:w="2179" w:type="dxa"/>
            <w:shd w:val="clear" w:color="auto" w:fill="auto"/>
          </w:tcPr>
          <w:p w14:paraId="4625E69F" w14:textId="77777777" w:rsidR="00892289" w:rsidRPr="007027B2" w:rsidRDefault="00892289" w:rsidP="00D32D3D">
            <w:pPr>
              <w:ind w:firstLine="0"/>
            </w:pPr>
            <w:r>
              <w:t>White</w:t>
            </w:r>
          </w:p>
        </w:tc>
        <w:tc>
          <w:tcPr>
            <w:tcW w:w="2180" w:type="dxa"/>
            <w:shd w:val="clear" w:color="auto" w:fill="auto"/>
          </w:tcPr>
          <w:p w14:paraId="370D4857" w14:textId="77777777" w:rsidR="00892289" w:rsidRPr="007027B2" w:rsidRDefault="00892289" w:rsidP="00D32D3D">
            <w:pPr>
              <w:ind w:firstLine="0"/>
            </w:pPr>
            <w:r>
              <w:t>Whitmire</w:t>
            </w:r>
          </w:p>
        </w:tc>
      </w:tr>
      <w:tr w:rsidR="00892289" w:rsidRPr="007027B2" w14:paraId="3CF5A8AC" w14:textId="77777777" w:rsidTr="00D32D3D">
        <w:tc>
          <w:tcPr>
            <w:tcW w:w="2179" w:type="dxa"/>
            <w:shd w:val="clear" w:color="auto" w:fill="auto"/>
          </w:tcPr>
          <w:p w14:paraId="08E15C34" w14:textId="77777777" w:rsidR="00892289" w:rsidRPr="007027B2" w:rsidRDefault="00892289" w:rsidP="00D32D3D">
            <w:pPr>
              <w:keepNext/>
              <w:ind w:firstLine="0"/>
            </w:pPr>
            <w:r>
              <w:t>Williams</w:t>
            </w:r>
          </w:p>
        </w:tc>
        <w:tc>
          <w:tcPr>
            <w:tcW w:w="2179" w:type="dxa"/>
            <w:shd w:val="clear" w:color="auto" w:fill="auto"/>
          </w:tcPr>
          <w:p w14:paraId="489AF814" w14:textId="77777777" w:rsidR="00892289" w:rsidRPr="007027B2" w:rsidRDefault="00892289" w:rsidP="00D32D3D">
            <w:pPr>
              <w:keepNext/>
              <w:ind w:firstLine="0"/>
            </w:pPr>
            <w:r>
              <w:t>Willis</w:t>
            </w:r>
          </w:p>
        </w:tc>
        <w:tc>
          <w:tcPr>
            <w:tcW w:w="2180" w:type="dxa"/>
            <w:shd w:val="clear" w:color="auto" w:fill="auto"/>
          </w:tcPr>
          <w:p w14:paraId="7C2BF226" w14:textId="77777777" w:rsidR="00892289" w:rsidRPr="007027B2" w:rsidRDefault="00892289" w:rsidP="00D32D3D">
            <w:pPr>
              <w:keepNext/>
              <w:ind w:firstLine="0"/>
            </w:pPr>
            <w:r>
              <w:t>Wooten</w:t>
            </w:r>
          </w:p>
        </w:tc>
      </w:tr>
      <w:tr w:rsidR="00892289" w:rsidRPr="007027B2" w14:paraId="480BA7B1" w14:textId="77777777" w:rsidTr="00D32D3D">
        <w:tc>
          <w:tcPr>
            <w:tcW w:w="2179" w:type="dxa"/>
            <w:shd w:val="clear" w:color="auto" w:fill="auto"/>
          </w:tcPr>
          <w:p w14:paraId="3754948B" w14:textId="77777777" w:rsidR="00892289" w:rsidRPr="007027B2" w:rsidRDefault="00892289" w:rsidP="00D32D3D">
            <w:pPr>
              <w:keepNext/>
              <w:ind w:firstLine="0"/>
            </w:pPr>
            <w:r>
              <w:t>Yow</w:t>
            </w:r>
          </w:p>
        </w:tc>
        <w:tc>
          <w:tcPr>
            <w:tcW w:w="2179" w:type="dxa"/>
            <w:shd w:val="clear" w:color="auto" w:fill="auto"/>
          </w:tcPr>
          <w:p w14:paraId="42D36BF7" w14:textId="77777777" w:rsidR="00892289" w:rsidRPr="007027B2" w:rsidRDefault="00892289" w:rsidP="00D32D3D">
            <w:pPr>
              <w:keepNext/>
              <w:ind w:firstLine="0"/>
            </w:pPr>
          </w:p>
        </w:tc>
        <w:tc>
          <w:tcPr>
            <w:tcW w:w="2180" w:type="dxa"/>
            <w:shd w:val="clear" w:color="auto" w:fill="auto"/>
          </w:tcPr>
          <w:p w14:paraId="43E1C9E8" w14:textId="77777777" w:rsidR="00892289" w:rsidRPr="007027B2" w:rsidRDefault="00892289" w:rsidP="00D32D3D">
            <w:pPr>
              <w:keepNext/>
              <w:ind w:firstLine="0"/>
            </w:pPr>
          </w:p>
        </w:tc>
      </w:tr>
    </w:tbl>
    <w:p w14:paraId="022D060C" w14:textId="77777777" w:rsidR="00892289" w:rsidRDefault="00892289" w:rsidP="00892289"/>
    <w:p w14:paraId="144DBE8C" w14:textId="77777777" w:rsidR="00892289" w:rsidRDefault="00892289" w:rsidP="00892289">
      <w:pPr>
        <w:jc w:val="center"/>
        <w:rPr>
          <w:b/>
        </w:rPr>
      </w:pPr>
      <w:r w:rsidRPr="007027B2">
        <w:rPr>
          <w:b/>
        </w:rPr>
        <w:t>Total--106</w:t>
      </w:r>
    </w:p>
    <w:p w14:paraId="0593BF95" w14:textId="77777777" w:rsidR="00892289" w:rsidRDefault="00892289" w:rsidP="00892289">
      <w:pPr>
        <w:jc w:val="center"/>
        <w:rPr>
          <w:b/>
        </w:rPr>
      </w:pPr>
    </w:p>
    <w:p w14:paraId="10295C85" w14:textId="77777777" w:rsidR="00892289" w:rsidRDefault="00892289" w:rsidP="00892289">
      <w:pPr>
        <w:ind w:firstLine="0"/>
      </w:pPr>
      <w:r w:rsidRPr="007027B2">
        <w:t xml:space="preserve"> </w:t>
      </w:r>
      <w:r>
        <w:t>Those who voted in the negative are:</w:t>
      </w:r>
    </w:p>
    <w:p w14:paraId="286161CD" w14:textId="77777777" w:rsidR="00892289" w:rsidRDefault="00892289" w:rsidP="00892289">
      <w:pPr>
        <w:ind w:firstLine="0"/>
      </w:pPr>
    </w:p>
    <w:p w14:paraId="1DCF264C" w14:textId="77777777" w:rsidR="00892289" w:rsidRDefault="00892289" w:rsidP="00892289">
      <w:pPr>
        <w:jc w:val="center"/>
        <w:rPr>
          <w:b/>
        </w:rPr>
      </w:pPr>
      <w:r w:rsidRPr="007027B2">
        <w:rPr>
          <w:b/>
        </w:rPr>
        <w:t>Total--0</w:t>
      </w:r>
    </w:p>
    <w:p w14:paraId="2EFCEC21" w14:textId="77777777" w:rsidR="00892289" w:rsidRDefault="00892289" w:rsidP="00892289">
      <w:pPr>
        <w:jc w:val="center"/>
        <w:rPr>
          <w:b/>
        </w:rPr>
      </w:pPr>
    </w:p>
    <w:p w14:paraId="6846BCF3" w14:textId="77777777" w:rsidR="00892289" w:rsidRDefault="00892289" w:rsidP="00892289">
      <w:r>
        <w:t>The Senate Amendments were agreed to, and the Bill having received three readings in both Houses, it was ordered that the title be changed to that of an Act, and that it be enrolled for ratification.</w:t>
      </w:r>
    </w:p>
    <w:p w14:paraId="37FB8282" w14:textId="77777777" w:rsidR="00892289" w:rsidRDefault="00892289" w:rsidP="00892289"/>
    <w:p w14:paraId="7CCB9FFF" w14:textId="77777777" w:rsidR="00892289" w:rsidRPr="005D1C37" w:rsidRDefault="00892289" w:rsidP="00892289">
      <w:pPr>
        <w:pStyle w:val="Title"/>
        <w:keepNext/>
      </w:pPr>
      <w:bookmarkStart w:id="227" w:name="file_start120"/>
      <w:bookmarkEnd w:id="227"/>
      <w:r w:rsidRPr="005D1C37">
        <w:t>STATEMENT FOR JOURNAL</w:t>
      </w:r>
    </w:p>
    <w:p w14:paraId="46CA8ADF" w14:textId="77777777" w:rsidR="00892289" w:rsidRPr="005D1C37" w:rsidRDefault="00892289" w:rsidP="00892289">
      <w:pPr>
        <w:tabs>
          <w:tab w:val="left" w:pos="270"/>
          <w:tab w:val="left" w:pos="630"/>
          <w:tab w:val="left" w:pos="900"/>
          <w:tab w:val="left" w:pos="1260"/>
          <w:tab w:val="left" w:pos="1620"/>
          <w:tab w:val="left" w:pos="1980"/>
          <w:tab w:val="left" w:pos="2340"/>
          <w:tab w:val="left" w:pos="2700"/>
        </w:tabs>
        <w:ind w:firstLine="0"/>
      </w:pPr>
      <w:r w:rsidRPr="005D1C37">
        <w:tab/>
        <w:t>I was temporarily out of the Chamber on constituent business during the vote on H. 4234. If I had been present, I would have voted to concur in the Senates Amendments.</w:t>
      </w:r>
    </w:p>
    <w:p w14:paraId="633E5817" w14:textId="77777777" w:rsidR="00892289" w:rsidRDefault="00892289" w:rsidP="00892289">
      <w:pPr>
        <w:tabs>
          <w:tab w:val="left" w:pos="270"/>
          <w:tab w:val="left" w:pos="630"/>
          <w:tab w:val="left" w:pos="900"/>
          <w:tab w:val="left" w:pos="1260"/>
          <w:tab w:val="left" w:pos="1620"/>
          <w:tab w:val="left" w:pos="1980"/>
          <w:tab w:val="left" w:pos="2340"/>
          <w:tab w:val="left" w:pos="2700"/>
        </w:tabs>
        <w:ind w:firstLine="0"/>
      </w:pPr>
      <w:r w:rsidRPr="005D1C37">
        <w:tab/>
        <w:t>Rep. Beth Bernstein</w:t>
      </w:r>
    </w:p>
    <w:p w14:paraId="69C64458" w14:textId="77777777" w:rsidR="00892289" w:rsidRDefault="00892289" w:rsidP="00892289">
      <w:pPr>
        <w:tabs>
          <w:tab w:val="left" w:pos="270"/>
          <w:tab w:val="left" w:pos="630"/>
          <w:tab w:val="left" w:pos="900"/>
          <w:tab w:val="left" w:pos="1260"/>
          <w:tab w:val="left" w:pos="1620"/>
          <w:tab w:val="left" w:pos="1980"/>
          <w:tab w:val="left" w:pos="2340"/>
          <w:tab w:val="left" w:pos="2700"/>
        </w:tabs>
        <w:ind w:firstLine="0"/>
      </w:pPr>
    </w:p>
    <w:p w14:paraId="2AC60528" w14:textId="77777777" w:rsidR="00892289" w:rsidRDefault="00892289" w:rsidP="00892289">
      <w:pPr>
        <w:keepNext/>
        <w:jc w:val="center"/>
        <w:rPr>
          <w:b/>
        </w:rPr>
      </w:pPr>
      <w:r w:rsidRPr="007027B2">
        <w:rPr>
          <w:b/>
        </w:rPr>
        <w:t>REPORT OF STANDING COMMITTEE</w:t>
      </w:r>
    </w:p>
    <w:p w14:paraId="7638C393" w14:textId="6815B3F8" w:rsidR="00892289" w:rsidRDefault="00892289" w:rsidP="00892289">
      <w:r>
        <w:t xml:space="preserve">Rep. MOSS, from the Committee on Invitations and Memorial Resolutions, submitted a favorable report on: </w:t>
      </w:r>
    </w:p>
    <w:p w14:paraId="7AB3D5E9" w14:textId="77777777" w:rsidR="00892289" w:rsidRDefault="00892289" w:rsidP="00892289">
      <w:bookmarkStart w:id="228" w:name="include_clip_start_122"/>
      <w:bookmarkEnd w:id="228"/>
    </w:p>
    <w:p w14:paraId="6022410E" w14:textId="77777777" w:rsidR="00892289" w:rsidRDefault="00892289" w:rsidP="00892289">
      <w:r>
        <w:t>S. 1314 -- Senators Senn and Campsen: A CONCURRENT RESOLUTION TO REQUEST THAT THE DEPARTMENT OF TRANSPORTATION NAME THE ROUNDABOUT AT FORT JOHNSON ROAD AND HARBOR VIEW ROAD IN CHARLESTON COUNTY "INEZ BROWN CROUCH ROUNDABOUT" AND ERECT APPROPRIATE MARKERS OR SIGNS AT THIS LOCATION CONTAINING THE DESIGNATION.</w:t>
      </w:r>
    </w:p>
    <w:p w14:paraId="1D26A834" w14:textId="77777777" w:rsidR="00892289" w:rsidRDefault="00892289" w:rsidP="00892289">
      <w:bookmarkStart w:id="229" w:name="include_clip_end_122"/>
      <w:bookmarkEnd w:id="229"/>
    </w:p>
    <w:p w14:paraId="6F0F9EDE" w14:textId="77777777" w:rsidR="00892289" w:rsidRDefault="00892289" w:rsidP="00892289">
      <w:pPr>
        <w:keepNext/>
        <w:jc w:val="center"/>
        <w:rPr>
          <w:b/>
        </w:rPr>
      </w:pPr>
      <w:r w:rsidRPr="007027B2">
        <w:rPr>
          <w:b/>
        </w:rPr>
        <w:t>S. 1314--ADOPTED AND RETURNED WITH CONCURRENCE</w:t>
      </w:r>
    </w:p>
    <w:p w14:paraId="454E8B88" w14:textId="77777777" w:rsidR="00892289" w:rsidRDefault="00892289" w:rsidP="00892289">
      <w:r>
        <w:t xml:space="preserve">On motion of Rep. MOSS, with unanimous consent, the following Concurrent Resolution was taken up for immediate consideration:  </w:t>
      </w:r>
    </w:p>
    <w:p w14:paraId="714BB4FF" w14:textId="77777777" w:rsidR="00892289" w:rsidRDefault="00892289" w:rsidP="00892289">
      <w:bookmarkStart w:id="230" w:name="include_clip_start_124"/>
      <w:bookmarkEnd w:id="230"/>
    </w:p>
    <w:p w14:paraId="006B9D9E" w14:textId="77777777" w:rsidR="00892289" w:rsidRDefault="00892289" w:rsidP="00892289">
      <w:r>
        <w:t>S. 1314 -- Senators Senn and Campsen: A CONCURRENT RESOLUTION TO REQUEST THAT THE DEPARTMENT OF TRANSPORTATION NAME THE ROUNDABOUT AT FORT JOHNSON ROAD AND HARBOR VIEW ROAD IN CHARLESTON COUNTY "INEZ BROWN CROUCH ROUNDABOUT" AND ERECT APPROPRIATE MARKERS OR SIGNS AT THIS LOCATION CONTAINING THE DESIGNATION.</w:t>
      </w:r>
    </w:p>
    <w:p w14:paraId="3B8A56FE" w14:textId="77777777" w:rsidR="00892289" w:rsidRDefault="00892289" w:rsidP="00892289">
      <w:bookmarkStart w:id="231" w:name="include_clip_end_124"/>
      <w:bookmarkEnd w:id="231"/>
    </w:p>
    <w:p w14:paraId="453828A3" w14:textId="77777777" w:rsidR="00892289" w:rsidRDefault="00892289" w:rsidP="00892289">
      <w:r>
        <w:t>The Concurrent Resolution was adopted and returned to the Senate with concurrence.</w:t>
      </w:r>
    </w:p>
    <w:p w14:paraId="167BDCC5" w14:textId="77777777" w:rsidR="00892289" w:rsidRDefault="00892289" w:rsidP="00892289"/>
    <w:p w14:paraId="28D12618" w14:textId="77777777" w:rsidR="00892289" w:rsidRDefault="00892289" w:rsidP="00892289">
      <w:pPr>
        <w:keepNext/>
        <w:jc w:val="center"/>
        <w:rPr>
          <w:b/>
        </w:rPr>
      </w:pPr>
      <w:r w:rsidRPr="007027B2">
        <w:rPr>
          <w:b/>
        </w:rPr>
        <w:t>S. 112--SENATE AMENDMENTS CONCURRED IN AND BILL ENROLLED</w:t>
      </w:r>
    </w:p>
    <w:p w14:paraId="7AAF26DB" w14:textId="77777777" w:rsidR="00892289" w:rsidRDefault="00892289" w:rsidP="00892289">
      <w:r>
        <w:t xml:space="preserve">The Senate Amendments to the following Bill were taken up for consideration: </w:t>
      </w:r>
    </w:p>
    <w:p w14:paraId="2C728BFB" w14:textId="77777777" w:rsidR="00892289" w:rsidRDefault="00892289" w:rsidP="00892289">
      <w:bookmarkStart w:id="232" w:name="include_clip_start_127"/>
      <w:bookmarkEnd w:id="232"/>
    </w:p>
    <w:p w14:paraId="4170EFBB" w14:textId="77777777" w:rsidR="00892289" w:rsidRDefault="00892289" w:rsidP="00892289">
      <w:r>
        <w:t>S. 112 -- Senators Allen, Hembree and Shealy: A BILL TO AMEND THE SOUTH CAROLINA CODE OF LAWS BY AMENDING SECTION 34-11-90, RELATING TO JURISDICTION FOR OFFENSES INVOLVING CHECKS AND PENALTIES, SO AS TO PROVIDE A METHOD TO EXPUNGE CONVICTIONS; AND TO AMEND SECTION 17-22-910, AS AMENDED, RELATING TO APPLICATIONS FOR EXPUNGEMENT, SO AS TO ADD MULTIPLE MISDEMEANOR OFFENSES OF CHECK FRAUD TO THOSE OFFENSES ELIGIBLE FOR EXPUNGEMENT.</w:t>
      </w:r>
    </w:p>
    <w:p w14:paraId="24A9A0B8" w14:textId="77777777" w:rsidR="00892289" w:rsidRDefault="00892289" w:rsidP="00892289">
      <w:bookmarkStart w:id="233" w:name="include_clip_end_127"/>
      <w:bookmarkEnd w:id="233"/>
    </w:p>
    <w:p w14:paraId="1A8766C6" w14:textId="77777777" w:rsidR="00892289" w:rsidRDefault="00892289" w:rsidP="00892289">
      <w:r>
        <w:t>Rep. W. NEWTON explained the Senate Amendments.</w:t>
      </w:r>
    </w:p>
    <w:p w14:paraId="577E68AF" w14:textId="77777777" w:rsidR="00892289" w:rsidRDefault="00892289" w:rsidP="00892289"/>
    <w:p w14:paraId="2782E89A" w14:textId="77777777" w:rsidR="00892289" w:rsidRDefault="00892289" w:rsidP="00892289">
      <w:r>
        <w:t xml:space="preserve">The yeas and nays were taken resulting as follows: </w:t>
      </w:r>
    </w:p>
    <w:p w14:paraId="64222C6B" w14:textId="77777777" w:rsidR="00892289" w:rsidRDefault="00892289" w:rsidP="00892289">
      <w:pPr>
        <w:jc w:val="center"/>
      </w:pPr>
      <w:r>
        <w:t xml:space="preserve"> </w:t>
      </w:r>
      <w:bookmarkStart w:id="234" w:name="vote_start129"/>
      <w:bookmarkEnd w:id="234"/>
      <w:r>
        <w:t>Yeas 103; Nays 0</w:t>
      </w:r>
    </w:p>
    <w:p w14:paraId="0E0EE1DC" w14:textId="77777777" w:rsidR="00892289" w:rsidRDefault="00892289" w:rsidP="00892289">
      <w:pPr>
        <w:jc w:val="center"/>
      </w:pPr>
    </w:p>
    <w:p w14:paraId="6BFB785B" w14:textId="77777777" w:rsidR="00892289" w:rsidRDefault="00892289" w:rsidP="0089228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316F2F76" w14:textId="77777777" w:rsidTr="00D32D3D">
        <w:tc>
          <w:tcPr>
            <w:tcW w:w="2179" w:type="dxa"/>
            <w:shd w:val="clear" w:color="auto" w:fill="auto"/>
          </w:tcPr>
          <w:p w14:paraId="2945272F" w14:textId="77777777" w:rsidR="00892289" w:rsidRPr="007027B2" w:rsidRDefault="00892289" w:rsidP="00D32D3D">
            <w:pPr>
              <w:keepNext/>
              <w:ind w:firstLine="0"/>
            </w:pPr>
            <w:r>
              <w:t>Anderson</w:t>
            </w:r>
          </w:p>
        </w:tc>
        <w:tc>
          <w:tcPr>
            <w:tcW w:w="2179" w:type="dxa"/>
            <w:shd w:val="clear" w:color="auto" w:fill="auto"/>
          </w:tcPr>
          <w:p w14:paraId="5CFCEDBF" w14:textId="77777777" w:rsidR="00892289" w:rsidRPr="007027B2" w:rsidRDefault="00892289" w:rsidP="00D32D3D">
            <w:pPr>
              <w:keepNext/>
              <w:ind w:firstLine="0"/>
            </w:pPr>
            <w:r>
              <w:t>Bailey</w:t>
            </w:r>
          </w:p>
        </w:tc>
        <w:tc>
          <w:tcPr>
            <w:tcW w:w="2180" w:type="dxa"/>
            <w:shd w:val="clear" w:color="auto" w:fill="auto"/>
          </w:tcPr>
          <w:p w14:paraId="6E3990A6" w14:textId="77777777" w:rsidR="00892289" w:rsidRPr="007027B2" w:rsidRDefault="00892289" w:rsidP="00D32D3D">
            <w:pPr>
              <w:keepNext/>
              <w:ind w:firstLine="0"/>
            </w:pPr>
            <w:r>
              <w:t>Ballentine</w:t>
            </w:r>
          </w:p>
        </w:tc>
      </w:tr>
      <w:tr w:rsidR="00892289" w:rsidRPr="007027B2" w14:paraId="605FBFF1" w14:textId="77777777" w:rsidTr="00D32D3D">
        <w:tc>
          <w:tcPr>
            <w:tcW w:w="2179" w:type="dxa"/>
            <w:shd w:val="clear" w:color="auto" w:fill="auto"/>
          </w:tcPr>
          <w:p w14:paraId="117C7EC9" w14:textId="77777777" w:rsidR="00892289" w:rsidRPr="007027B2" w:rsidRDefault="00892289" w:rsidP="00D32D3D">
            <w:pPr>
              <w:ind w:firstLine="0"/>
            </w:pPr>
            <w:r>
              <w:t>Bamberg</w:t>
            </w:r>
          </w:p>
        </w:tc>
        <w:tc>
          <w:tcPr>
            <w:tcW w:w="2179" w:type="dxa"/>
            <w:shd w:val="clear" w:color="auto" w:fill="auto"/>
          </w:tcPr>
          <w:p w14:paraId="7018B258" w14:textId="77777777" w:rsidR="00892289" w:rsidRPr="007027B2" w:rsidRDefault="00892289" w:rsidP="00D32D3D">
            <w:pPr>
              <w:ind w:firstLine="0"/>
            </w:pPr>
            <w:r>
              <w:t>Bannister</w:t>
            </w:r>
          </w:p>
        </w:tc>
        <w:tc>
          <w:tcPr>
            <w:tcW w:w="2180" w:type="dxa"/>
            <w:shd w:val="clear" w:color="auto" w:fill="auto"/>
          </w:tcPr>
          <w:p w14:paraId="7E7EC530" w14:textId="77777777" w:rsidR="00892289" w:rsidRPr="007027B2" w:rsidRDefault="00892289" w:rsidP="00D32D3D">
            <w:pPr>
              <w:ind w:firstLine="0"/>
            </w:pPr>
            <w:r>
              <w:t>Bauer</w:t>
            </w:r>
          </w:p>
        </w:tc>
      </w:tr>
      <w:tr w:rsidR="00892289" w:rsidRPr="007027B2" w14:paraId="71003981" w14:textId="77777777" w:rsidTr="00D32D3D">
        <w:tc>
          <w:tcPr>
            <w:tcW w:w="2179" w:type="dxa"/>
            <w:shd w:val="clear" w:color="auto" w:fill="auto"/>
          </w:tcPr>
          <w:p w14:paraId="545363FB" w14:textId="77777777" w:rsidR="00892289" w:rsidRPr="007027B2" w:rsidRDefault="00892289" w:rsidP="00D32D3D">
            <w:pPr>
              <w:ind w:firstLine="0"/>
            </w:pPr>
            <w:r>
              <w:t>Beach</w:t>
            </w:r>
          </w:p>
        </w:tc>
        <w:tc>
          <w:tcPr>
            <w:tcW w:w="2179" w:type="dxa"/>
            <w:shd w:val="clear" w:color="auto" w:fill="auto"/>
          </w:tcPr>
          <w:p w14:paraId="1E2F6F73" w14:textId="77777777" w:rsidR="00892289" w:rsidRPr="007027B2" w:rsidRDefault="00892289" w:rsidP="00D32D3D">
            <w:pPr>
              <w:ind w:firstLine="0"/>
            </w:pPr>
            <w:r>
              <w:t>Bernstein</w:t>
            </w:r>
          </w:p>
        </w:tc>
        <w:tc>
          <w:tcPr>
            <w:tcW w:w="2180" w:type="dxa"/>
            <w:shd w:val="clear" w:color="auto" w:fill="auto"/>
          </w:tcPr>
          <w:p w14:paraId="1CD34B66" w14:textId="77777777" w:rsidR="00892289" w:rsidRPr="007027B2" w:rsidRDefault="00892289" w:rsidP="00D32D3D">
            <w:pPr>
              <w:ind w:firstLine="0"/>
            </w:pPr>
            <w:r>
              <w:t>Blackwell</w:t>
            </w:r>
          </w:p>
        </w:tc>
      </w:tr>
      <w:tr w:rsidR="00892289" w:rsidRPr="007027B2" w14:paraId="29C853A9" w14:textId="77777777" w:rsidTr="00D32D3D">
        <w:tc>
          <w:tcPr>
            <w:tcW w:w="2179" w:type="dxa"/>
            <w:shd w:val="clear" w:color="auto" w:fill="auto"/>
          </w:tcPr>
          <w:p w14:paraId="30AB0592" w14:textId="77777777" w:rsidR="00892289" w:rsidRPr="007027B2" w:rsidRDefault="00892289" w:rsidP="00D32D3D">
            <w:pPr>
              <w:ind w:firstLine="0"/>
            </w:pPr>
            <w:r>
              <w:t>Brewer</w:t>
            </w:r>
          </w:p>
        </w:tc>
        <w:tc>
          <w:tcPr>
            <w:tcW w:w="2179" w:type="dxa"/>
            <w:shd w:val="clear" w:color="auto" w:fill="auto"/>
          </w:tcPr>
          <w:p w14:paraId="2C0187AF" w14:textId="77777777" w:rsidR="00892289" w:rsidRPr="007027B2" w:rsidRDefault="00892289" w:rsidP="00D32D3D">
            <w:pPr>
              <w:ind w:firstLine="0"/>
            </w:pPr>
            <w:r>
              <w:t>Burns</w:t>
            </w:r>
          </w:p>
        </w:tc>
        <w:tc>
          <w:tcPr>
            <w:tcW w:w="2180" w:type="dxa"/>
            <w:shd w:val="clear" w:color="auto" w:fill="auto"/>
          </w:tcPr>
          <w:p w14:paraId="51BF0FA7" w14:textId="77777777" w:rsidR="00892289" w:rsidRPr="007027B2" w:rsidRDefault="00892289" w:rsidP="00D32D3D">
            <w:pPr>
              <w:ind w:firstLine="0"/>
            </w:pPr>
            <w:r>
              <w:t>Bustos</w:t>
            </w:r>
          </w:p>
        </w:tc>
      </w:tr>
      <w:tr w:rsidR="00892289" w:rsidRPr="007027B2" w14:paraId="44FB7892" w14:textId="77777777" w:rsidTr="00D32D3D">
        <w:tc>
          <w:tcPr>
            <w:tcW w:w="2179" w:type="dxa"/>
            <w:shd w:val="clear" w:color="auto" w:fill="auto"/>
          </w:tcPr>
          <w:p w14:paraId="053E33A5" w14:textId="77777777" w:rsidR="00892289" w:rsidRPr="007027B2" w:rsidRDefault="00892289" w:rsidP="00D32D3D">
            <w:pPr>
              <w:ind w:firstLine="0"/>
            </w:pPr>
            <w:r>
              <w:t>Calhoon</w:t>
            </w:r>
          </w:p>
        </w:tc>
        <w:tc>
          <w:tcPr>
            <w:tcW w:w="2179" w:type="dxa"/>
            <w:shd w:val="clear" w:color="auto" w:fill="auto"/>
          </w:tcPr>
          <w:p w14:paraId="3E4FEBBA" w14:textId="77777777" w:rsidR="00892289" w:rsidRPr="007027B2" w:rsidRDefault="00892289" w:rsidP="00D32D3D">
            <w:pPr>
              <w:ind w:firstLine="0"/>
            </w:pPr>
            <w:r>
              <w:t>Carter</w:t>
            </w:r>
          </w:p>
        </w:tc>
        <w:tc>
          <w:tcPr>
            <w:tcW w:w="2180" w:type="dxa"/>
            <w:shd w:val="clear" w:color="auto" w:fill="auto"/>
          </w:tcPr>
          <w:p w14:paraId="1B130D8C" w14:textId="77777777" w:rsidR="00892289" w:rsidRPr="007027B2" w:rsidRDefault="00892289" w:rsidP="00D32D3D">
            <w:pPr>
              <w:ind w:firstLine="0"/>
            </w:pPr>
            <w:r>
              <w:t>Caskey</w:t>
            </w:r>
          </w:p>
        </w:tc>
      </w:tr>
      <w:tr w:rsidR="00892289" w:rsidRPr="007027B2" w14:paraId="326BA4B9" w14:textId="77777777" w:rsidTr="00D32D3D">
        <w:tc>
          <w:tcPr>
            <w:tcW w:w="2179" w:type="dxa"/>
            <w:shd w:val="clear" w:color="auto" w:fill="auto"/>
          </w:tcPr>
          <w:p w14:paraId="7E4D422A" w14:textId="77777777" w:rsidR="00892289" w:rsidRPr="007027B2" w:rsidRDefault="00892289" w:rsidP="00D32D3D">
            <w:pPr>
              <w:ind w:firstLine="0"/>
            </w:pPr>
            <w:r>
              <w:t>Chapman</w:t>
            </w:r>
          </w:p>
        </w:tc>
        <w:tc>
          <w:tcPr>
            <w:tcW w:w="2179" w:type="dxa"/>
            <w:shd w:val="clear" w:color="auto" w:fill="auto"/>
          </w:tcPr>
          <w:p w14:paraId="74F0503F" w14:textId="77777777" w:rsidR="00892289" w:rsidRPr="007027B2" w:rsidRDefault="00892289" w:rsidP="00D32D3D">
            <w:pPr>
              <w:ind w:firstLine="0"/>
            </w:pPr>
            <w:r>
              <w:t>Clyburn</w:t>
            </w:r>
          </w:p>
        </w:tc>
        <w:tc>
          <w:tcPr>
            <w:tcW w:w="2180" w:type="dxa"/>
            <w:shd w:val="clear" w:color="auto" w:fill="auto"/>
          </w:tcPr>
          <w:p w14:paraId="42437EFE" w14:textId="77777777" w:rsidR="00892289" w:rsidRPr="007027B2" w:rsidRDefault="00892289" w:rsidP="00D32D3D">
            <w:pPr>
              <w:ind w:firstLine="0"/>
            </w:pPr>
            <w:r>
              <w:t>Cobb-Hunter</w:t>
            </w:r>
          </w:p>
        </w:tc>
      </w:tr>
      <w:tr w:rsidR="00892289" w:rsidRPr="007027B2" w14:paraId="78BAE148" w14:textId="77777777" w:rsidTr="00D32D3D">
        <w:tc>
          <w:tcPr>
            <w:tcW w:w="2179" w:type="dxa"/>
            <w:shd w:val="clear" w:color="auto" w:fill="auto"/>
          </w:tcPr>
          <w:p w14:paraId="669B2DDD" w14:textId="77777777" w:rsidR="00892289" w:rsidRPr="007027B2" w:rsidRDefault="00892289" w:rsidP="00D32D3D">
            <w:pPr>
              <w:ind w:firstLine="0"/>
            </w:pPr>
            <w:r>
              <w:t>Collins</w:t>
            </w:r>
          </w:p>
        </w:tc>
        <w:tc>
          <w:tcPr>
            <w:tcW w:w="2179" w:type="dxa"/>
            <w:shd w:val="clear" w:color="auto" w:fill="auto"/>
          </w:tcPr>
          <w:p w14:paraId="6A3B5D43" w14:textId="77777777" w:rsidR="00892289" w:rsidRPr="007027B2" w:rsidRDefault="00892289" w:rsidP="00D32D3D">
            <w:pPr>
              <w:ind w:firstLine="0"/>
            </w:pPr>
            <w:r>
              <w:t>Connell</w:t>
            </w:r>
          </w:p>
        </w:tc>
        <w:tc>
          <w:tcPr>
            <w:tcW w:w="2180" w:type="dxa"/>
            <w:shd w:val="clear" w:color="auto" w:fill="auto"/>
          </w:tcPr>
          <w:p w14:paraId="0275B55A" w14:textId="77777777" w:rsidR="00892289" w:rsidRPr="007027B2" w:rsidRDefault="00892289" w:rsidP="00D32D3D">
            <w:pPr>
              <w:ind w:firstLine="0"/>
            </w:pPr>
            <w:r>
              <w:t>B. L. Cox</w:t>
            </w:r>
          </w:p>
        </w:tc>
      </w:tr>
      <w:tr w:rsidR="00892289" w:rsidRPr="007027B2" w14:paraId="7300F3B7" w14:textId="77777777" w:rsidTr="00D32D3D">
        <w:tc>
          <w:tcPr>
            <w:tcW w:w="2179" w:type="dxa"/>
            <w:shd w:val="clear" w:color="auto" w:fill="auto"/>
          </w:tcPr>
          <w:p w14:paraId="34619214" w14:textId="77777777" w:rsidR="00892289" w:rsidRPr="007027B2" w:rsidRDefault="00892289" w:rsidP="00D32D3D">
            <w:pPr>
              <w:ind w:firstLine="0"/>
            </w:pPr>
            <w:r>
              <w:t>Crawford</w:t>
            </w:r>
          </w:p>
        </w:tc>
        <w:tc>
          <w:tcPr>
            <w:tcW w:w="2179" w:type="dxa"/>
            <w:shd w:val="clear" w:color="auto" w:fill="auto"/>
          </w:tcPr>
          <w:p w14:paraId="1E2DCAAE" w14:textId="77777777" w:rsidR="00892289" w:rsidRPr="007027B2" w:rsidRDefault="00892289" w:rsidP="00D32D3D">
            <w:pPr>
              <w:ind w:firstLine="0"/>
            </w:pPr>
            <w:r>
              <w:t>Cromer</w:t>
            </w:r>
          </w:p>
        </w:tc>
        <w:tc>
          <w:tcPr>
            <w:tcW w:w="2180" w:type="dxa"/>
            <w:shd w:val="clear" w:color="auto" w:fill="auto"/>
          </w:tcPr>
          <w:p w14:paraId="5DC53EA4" w14:textId="77777777" w:rsidR="00892289" w:rsidRPr="007027B2" w:rsidRDefault="00892289" w:rsidP="00D32D3D">
            <w:pPr>
              <w:ind w:firstLine="0"/>
            </w:pPr>
            <w:r>
              <w:t>Davis</w:t>
            </w:r>
          </w:p>
        </w:tc>
      </w:tr>
      <w:tr w:rsidR="00892289" w:rsidRPr="007027B2" w14:paraId="07FB4750" w14:textId="77777777" w:rsidTr="00D32D3D">
        <w:tc>
          <w:tcPr>
            <w:tcW w:w="2179" w:type="dxa"/>
            <w:shd w:val="clear" w:color="auto" w:fill="auto"/>
          </w:tcPr>
          <w:p w14:paraId="0692A108" w14:textId="77777777" w:rsidR="00892289" w:rsidRPr="007027B2" w:rsidRDefault="00892289" w:rsidP="00D32D3D">
            <w:pPr>
              <w:ind w:firstLine="0"/>
            </w:pPr>
            <w:r>
              <w:t>Dillard</w:t>
            </w:r>
          </w:p>
        </w:tc>
        <w:tc>
          <w:tcPr>
            <w:tcW w:w="2179" w:type="dxa"/>
            <w:shd w:val="clear" w:color="auto" w:fill="auto"/>
          </w:tcPr>
          <w:p w14:paraId="42385299" w14:textId="77777777" w:rsidR="00892289" w:rsidRPr="007027B2" w:rsidRDefault="00892289" w:rsidP="00D32D3D">
            <w:pPr>
              <w:ind w:firstLine="0"/>
            </w:pPr>
            <w:r>
              <w:t>Elliott</w:t>
            </w:r>
          </w:p>
        </w:tc>
        <w:tc>
          <w:tcPr>
            <w:tcW w:w="2180" w:type="dxa"/>
            <w:shd w:val="clear" w:color="auto" w:fill="auto"/>
          </w:tcPr>
          <w:p w14:paraId="05C5953F" w14:textId="77777777" w:rsidR="00892289" w:rsidRPr="007027B2" w:rsidRDefault="00892289" w:rsidP="00D32D3D">
            <w:pPr>
              <w:ind w:firstLine="0"/>
            </w:pPr>
            <w:r>
              <w:t>Erickson</w:t>
            </w:r>
          </w:p>
        </w:tc>
      </w:tr>
      <w:tr w:rsidR="00892289" w:rsidRPr="007027B2" w14:paraId="7BD63A37" w14:textId="77777777" w:rsidTr="00D32D3D">
        <w:tc>
          <w:tcPr>
            <w:tcW w:w="2179" w:type="dxa"/>
            <w:shd w:val="clear" w:color="auto" w:fill="auto"/>
          </w:tcPr>
          <w:p w14:paraId="4DEB8F18" w14:textId="77777777" w:rsidR="00892289" w:rsidRPr="007027B2" w:rsidRDefault="00892289" w:rsidP="00D32D3D">
            <w:pPr>
              <w:ind w:firstLine="0"/>
            </w:pPr>
            <w:r>
              <w:t>Felder</w:t>
            </w:r>
          </w:p>
        </w:tc>
        <w:tc>
          <w:tcPr>
            <w:tcW w:w="2179" w:type="dxa"/>
            <w:shd w:val="clear" w:color="auto" w:fill="auto"/>
          </w:tcPr>
          <w:p w14:paraId="60DD6D0D" w14:textId="77777777" w:rsidR="00892289" w:rsidRPr="007027B2" w:rsidRDefault="00892289" w:rsidP="00D32D3D">
            <w:pPr>
              <w:ind w:firstLine="0"/>
            </w:pPr>
            <w:r>
              <w:t>Forrest</w:t>
            </w:r>
          </w:p>
        </w:tc>
        <w:tc>
          <w:tcPr>
            <w:tcW w:w="2180" w:type="dxa"/>
            <w:shd w:val="clear" w:color="auto" w:fill="auto"/>
          </w:tcPr>
          <w:p w14:paraId="29AD63B1" w14:textId="77777777" w:rsidR="00892289" w:rsidRPr="007027B2" w:rsidRDefault="00892289" w:rsidP="00D32D3D">
            <w:pPr>
              <w:ind w:firstLine="0"/>
            </w:pPr>
            <w:r>
              <w:t>Gagnon</w:t>
            </w:r>
          </w:p>
        </w:tc>
      </w:tr>
      <w:tr w:rsidR="00892289" w:rsidRPr="007027B2" w14:paraId="4F5C32A8" w14:textId="77777777" w:rsidTr="00D32D3D">
        <w:tc>
          <w:tcPr>
            <w:tcW w:w="2179" w:type="dxa"/>
            <w:shd w:val="clear" w:color="auto" w:fill="auto"/>
          </w:tcPr>
          <w:p w14:paraId="648443AB" w14:textId="77777777" w:rsidR="00892289" w:rsidRPr="007027B2" w:rsidRDefault="00892289" w:rsidP="00D32D3D">
            <w:pPr>
              <w:ind w:firstLine="0"/>
            </w:pPr>
            <w:r>
              <w:t>Garvin</w:t>
            </w:r>
          </w:p>
        </w:tc>
        <w:tc>
          <w:tcPr>
            <w:tcW w:w="2179" w:type="dxa"/>
            <w:shd w:val="clear" w:color="auto" w:fill="auto"/>
          </w:tcPr>
          <w:p w14:paraId="4124E258" w14:textId="77777777" w:rsidR="00892289" w:rsidRPr="007027B2" w:rsidRDefault="00892289" w:rsidP="00D32D3D">
            <w:pPr>
              <w:ind w:firstLine="0"/>
            </w:pPr>
            <w:r>
              <w:t>Gibson</w:t>
            </w:r>
          </w:p>
        </w:tc>
        <w:tc>
          <w:tcPr>
            <w:tcW w:w="2180" w:type="dxa"/>
            <w:shd w:val="clear" w:color="auto" w:fill="auto"/>
          </w:tcPr>
          <w:p w14:paraId="3F0C2109" w14:textId="77777777" w:rsidR="00892289" w:rsidRPr="007027B2" w:rsidRDefault="00892289" w:rsidP="00D32D3D">
            <w:pPr>
              <w:ind w:firstLine="0"/>
            </w:pPr>
            <w:r>
              <w:t>Gilliam</w:t>
            </w:r>
          </w:p>
        </w:tc>
      </w:tr>
      <w:tr w:rsidR="00892289" w:rsidRPr="007027B2" w14:paraId="14CF741B" w14:textId="77777777" w:rsidTr="00D32D3D">
        <w:tc>
          <w:tcPr>
            <w:tcW w:w="2179" w:type="dxa"/>
            <w:shd w:val="clear" w:color="auto" w:fill="auto"/>
          </w:tcPr>
          <w:p w14:paraId="1F102F73" w14:textId="77777777" w:rsidR="00892289" w:rsidRPr="007027B2" w:rsidRDefault="00892289" w:rsidP="00D32D3D">
            <w:pPr>
              <w:ind w:firstLine="0"/>
            </w:pPr>
            <w:r>
              <w:t>Gilliard</w:t>
            </w:r>
          </w:p>
        </w:tc>
        <w:tc>
          <w:tcPr>
            <w:tcW w:w="2179" w:type="dxa"/>
            <w:shd w:val="clear" w:color="auto" w:fill="auto"/>
          </w:tcPr>
          <w:p w14:paraId="4AF90F24" w14:textId="77777777" w:rsidR="00892289" w:rsidRPr="007027B2" w:rsidRDefault="00892289" w:rsidP="00D32D3D">
            <w:pPr>
              <w:ind w:firstLine="0"/>
            </w:pPr>
            <w:r>
              <w:t>Guest</w:t>
            </w:r>
          </w:p>
        </w:tc>
        <w:tc>
          <w:tcPr>
            <w:tcW w:w="2180" w:type="dxa"/>
            <w:shd w:val="clear" w:color="auto" w:fill="auto"/>
          </w:tcPr>
          <w:p w14:paraId="4FC6B30A" w14:textId="77777777" w:rsidR="00892289" w:rsidRPr="007027B2" w:rsidRDefault="00892289" w:rsidP="00D32D3D">
            <w:pPr>
              <w:ind w:firstLine="0"/>
            </w:pPr>
            <w:r>
              <w:t>Guffey</w:t>
            </w:r>
          </w:p>
        </w:tc>
      </w:tr>
      <w:tr w:rsidR="00892289" w:rsidRPr="007027B2" w14:paraId="79B20B1A" w14:textId="77777777" w:rsidTr="00D32D3D">
        <w:tc>
          <w:tcPr>
            <w:tcW w:w="2179" w:type="dxa"/>
            <w:shd w:val="clear" w:color="auto" w:fill="auto"/>
          </w:tcPr>
          <w:p w14:paraId="75A5F1BE" w14:textId="77777777" w:rsidR="00892289" w:rsidRPr="007027B2" w:rsidRDefault="00892289" w:rsidP="00D32D3D">
            <w:pPr>
              <w:ind w:firstLine="0"/>
            </w:pPr>
            <w:r>
              <w:t>Haddon</w:t>
            </w:r>
          </w:p>
        </w:tc>
        <w:tc>
          <w:tcPr>
            <w:tcW w:w="2179" w:type="dxa"/>
            <w:shd w:val="clear" w:color="auto" w:fill="auto"/>
          </w:tcPr>
          <w:p w14:paraId="7A38003A" w14:textId="77777777" w:rsidR="00892289" w:rsidRPr="007027B2" w:rsidRDefault="00892289" w:rsidP="00D32D3D">
            <w:pPr>
              <w:ind w:firstLine="0"/>
            </w:pPr>
            <w:r>
              <w:t>Harris</w:t>
            </w:r>
          </w:p>
        </w:tc>
        <w:tc>
          <w:tcPr>
            <w:tcW w:w="2180" w:type="dxa"/>
            <w:shd w:val="clear" w:color="auto" w:fill="auto"/>
          </w:tcPr>
          <w:p w14:paraId="516DBB2A" w14:textId="77777777" w:rsidR="00892289" w:rsidRPr="007027B2" w:rsidRDefault="00892289" w:rsidP="00D32D3D">
            <w:pPr>
              <w:ind w:firstLine="0"/>
            </w:pPr>
            <w:r>
              <w:t>Hartnett</w:t>
            </w:r>
          </w:p>
        </w:tc>
      </w:tr>
      <w:tr w:rsidR="00892289" w:rsidRPr="007027B2" w14:paraId="4994A59C" w14:textId="77777777" w:rsidTr="00D32D3D">
        <w:tc>
          <w:tcPr>
            <w:tcW w:w="2179" w:type="dxa"/>
            <w:shd w:val="clear" w:color="auto" w:fill="auto"/>
          </w:tcPr>
          <w:p w14:paraId="3E60E446" w14:textId="77777777" w:rsidR="00892289" w:rsidRPr="007027B2" w:rsidRDefault="00892289" w:rsidP="00D32D3D">
            <w:pPr>
              <w:ind w:firstLine="0"/>
            </w:pPr>
            <w:r>
              <w:t>Hayes</w:t>
            </w:r>
          </w:p>
        </w:tc>
        <w:tc>
          <w:tcPr>
            <w:tcW w:w="2179" w:type="dxa"/>
            <w:shd w:val="clear" w:color="auto" w:fill="auto"/>
          </w:tcPr>
          <w:p w14:paraId="262226C6" w14:textId="77777777" w:rsidR="00892289" w:rsidRPr="007027B2" w:rsidRDefault="00892289" w:rsidP="00D32D3D">
            <w:pPr>
              <w:ind w:firstLine="0"/>
            </w:pPr>
            <w:r>
              <w:t>Henderson-Myers</w:t>
            </w:r>
          </w:p>
        </w:tc>
        <w:tc>
          <w:tcPr>
            <w:tcW w:w="2180" w:type="dxa"/>
            <w:shd w:val="clear" w:color="auto" w:fill="auto"/>
          </w:tcPr>
          <w:p w14:paraId="07364F80" w14:textId="77777777" w:rsidR="00892289" w:rsidRPr="007027B2" w:rsidRDefault="00892289" w:rsidP="00D32D3D">
            <w:pPr>
              <w:ind w:firstLine="0"/>
            </w:pPr>
            <w:r>
              <w:t>Hewitt</w:t>
            </w:r>
          </w:p>
        </w:tc>
      </w:tr>
      <w:tr w:rsidR="00892289" w:rsidRPr="007027B2" w14:paraId="464D48DE" w14:textId="77777777" w:rsidTr="00D32D3D">
        <w:tc>
          <w:tcPr>
            <w:tcW w:w="2179" w:type="dxa"/>
            <w:shd w:val="clear" w:color="auto" w:fill="auto"/>
          </w:tcPr>
          <w:p w14:paraId="66A22FC8" w14:textId="77777777" w:rsidR="00892289" w:rsidRPr="007027B2" w:rsidRDefault="00892289" w:rsidP="00D32D3D">
            <w:pPr>
              <w:ind w:firstLine="0"/>
            </w:pPr>
            <w:r>
              <w:t>Hiott</w:t>
            </w:r>
          </w:p>
        </w:tc>
        <w:tc>
          <w:tcPr>
            <w:tcW w:w="2179" w:type="dxa"/>
            <w:shd w:val="clear" w:color="auto" w:fill="auto"/>
          </w:tcPr>
          <w:p w14:paraId="770FEAE3" w14:textId="77777777" w:rsidR="00892289" w:rsidRPr="007027B2" w:rsidRDefault="00892289" w:rsidP="00D32D3D">
            <w:pPr>
              <w:ind w:firstLine="0"/>
            </w:pPr>
            <w:r>
              <w:t>Hixon</w:t>
            </w:r>
          </w:p>
        </w:tc>
        <w:tc>
          <w:tcPr>
            <w:tcW w:w="2180" w:type="dxa"/>
            <w:shd w:val="clear" w:color="auto" w:fill="auto"/>
          </w:tcPr>
          <w:p w14:paraId="38B3017F" w14:textId="77777777" w:rsidR="00892289" w:rsidRPr="007027B2" w:rsidRDefault="00892289" w:rsidP="00D32D3D">
            <w:pPr>
              <w:ind w:firstLine="0"/>
            </w:pPr>
            <w:r>
              <w:t>Hosey</w:t>
            </w:r>
          </w:p>
        </w:tc>
      </w:tr>
      <w:tr w:rsidR="00892289" w:rsidRPr="007027B2" w14:paraId="50EA5B82" w14:textId="77777777" w:rsidTr="00D32D3D">
        <w:tc>
          <w:tcPr>
            <w:tcW w:w="2179" w:type="dxa"/>
            <w:shd w:val="clear" w:color="auto" w:fill="auto"/>
          </w:tcPr>
          <w:p w14:paraId="1DF13D6C" w14:textId="77777777" w:rsidR="00892289" w:rsidRPr="007027B2" w:rsidRDefault="00892289" w:rsidP="00D32D3D">
            <w:pPr>
              <w:ind w:firstLine="0"/>
            </w:pPr>
            <w:r>
              <w:t>Hyde</w:t>
            </w:r>
          </w:p>
        </w:tc>
        <w:tc>
          <w:tcPr>
            <w:tcW w:w="2179" w:type="dxa"/>
            <w:shd w:val="clear" w:color="auto" w:fill="auto"/>
          </w:tcPr>
          <w:p w14:paraId="4ACE2ABB" w14:textId="77777777" w:rsidR="00892289" w:rsidRPr="007027B2" w:rsidRDefault="00892289" w:rsidP="00D32D3D">
            <w:pPr>
              <w:ind w:firstLine="0"/>
            </w:pPr>
            <w:r>
              <w:t>Jefferson</w:t>
            </w:r>
          </w:p>
        </w:tc>
        <w:tc>
          <w:tcPr>
            <w:tcW w:w="2180" w:type="dxa"/>
            <w:shd w:val="clear" w:color="auto" w:fill="auto"/>
          </w:tcPr>
          <w:p w14:paraId="624A213F" w14:textId="77777777" w:rsidR="00892289" w:rsidRPr="007027B2" w:rsidRDefault="00892289" w:rsidP="00D32D3D">
            <w:pPr>
              <w:ind w:firstLine="0"/>
            </w:pPr>
            <w:r>
              <w:t>J. E. Johnson</w:t>
            </w:r>
          </w:p>
        </w:tc>
      </w:tr>
      <w:tr w:rsidR="00892289" w:rsidRPr="007027B2" w14:paraId="0C92CCF8" w14:textId="77777777" w:rsidTr="00D32D3D">
        <w:tc>
          <w:tcPr>
            <w:tcW w:w="2179" w:type="dxa"/>
            <w:shd w:val="clear" w:color="auto" w:fill="auto"/>
          </w:tcPr>
          <w:p w14:paraId="49C55A1A" w14:textId="77777777" w:rsidR="00892289" w:rsidRPr="007027B2" w:rsidRDefault="00892289" w:rsidP="00D32D3D">
            <w:pPr>
              <w:ind w:firstLine="0"/>
            </w:pPr>
            <w:r>
              <w:t>J. L. Johnson</w:t>
            </w:r>
          </w:p>
        </w:tc>
        <w:tc>
          <w:tcPr>
            <w:tcW w:w="2179" w:type="dxa"/>
            <w:shd w:val="clear" w:color="auto" w:fill="auto"/>
          </w:tcPr>
          <w:p w14:paraId="331E630D" w14:textId="77777777" w:rsidR="00892289" w:rsidRPr="007027B2" w:rsidRDefault="00892289" w:rsidP="00D32D3D">
            <w:pPr>
              <w:ind w:firstLine="0"/>
            </w:pPr>
            <w:r>
              <w:t>S. Jones</w:t>
            </w:r>
          </w:p>
        </w:tc>
        <w:tc>
          <w:tcPr>
            <w:tcW w:w="2180" w:type="dxa"/>
            <w:shd w:val="clear" w:color="auto" w:fill="auto"/>
          </w:tcPr>
          <w:p w14:paraId="2FCAA7C4" w14:textId="77777777" w:rsidR="00892289" w:rsidRPr="007027B2" w:rsidRDefault="00892289" w:rsidP="00D32D3D">
            <w:pPr>
              <w:ind w:firstLine="0"/>
            </w:pPr>
            <w:r>
              <w:t>W. Jones</w:t>
            </w:r>
          </w:p>
        </w:tc>
      </w:tr>
      <w:tr w:rsidR="00892289" w:rsidRPr="007027B2" w14:paraId="1360AAE7" w14:textId="77777777" w:rsidTr="00D32D3D">
        <w:tc>
          <w:tcPr>
            <w:tcW w:w="2179" w:type="dxa"/>
            <w:shd w:val="clear" w:color="auto" w:fill="auto"/>
          </w:tcPr>
          <w:p w14:paraId="76CDF37F" w14:textId="77777777" w:rsidR="00892289" w:rsidRPr="007027B2" w:rsidRDefault="00892289" w:rsidP="00D32D3D">
            <w:pPr>
              <w:ind w:firstLine="0"/>
            </w:pPr>
            <w:r>
              <w:t>Jordan</w:t>
            </w:r>
          </w:p>
        </w:tc>
        <w:tc>
          <w:tcPr>
            <w:tcW w:w="2179" w:type="dxa"/>
            <w:shd w:val="clear" w:color="auto" w:fill="auto"/>
          </w:tcPr>
          <w:p w14:paraId="5603522F" w14:textId="77777777" w:rsidR="00892289" w:rsidRPr="007027B2" w:rsidRDefault="00892289" w:rsidP="00D32D3D">
            <w:pPr>
              <w:ind w:firstLine="0"/>
            </w:pPr>
            <w:r>
              <w:t>Kilmartin</w:t>
            </w:r>
          </w:p>
        </w:tc>
        <w:tc>
          <w:tcPr>
            <w:tcW w:w="2180" w:type="dxa"/>
            <w:shd w:val="clear" w:color="auto" w:fill="auto"/>
          </w:tcPr>
          <w:p w14:paraId="5874C970" w14:textId="77777777" w:rsidR="00892289" w:rsidRPr="007027B2" w:rsidRDefault="00892289" w:rsidP="00D32D3D">
            <w:pPr>
              <w:ind w:firstLine="0"/>
            </w:pPr>
            <w:r>
              <w:t>King</w:t>
            </w:r>
          </w:p>
        </w:tc>
      </w:tr>
      <w:tr w:rsidR="00892289" w:rsidRPr="007027B2" w14:paraId="5C500055" w14:textId="77777777" w:rsidTr="00D32D3D">
        <w:tc>
          <w:tcPr>
            <w:tcW w:w="2179" w:type="dxa"/>
            <w:shd w:val="clear" w:color="auto" w:fill="auto"/>
          </w:tcPr>
          <w:p w14:paraId="7E8911E4" w14:textId="77777777" w:rsidR="00892289" w:rsidRPr="007027B2" w:rsidRDefault="00892289" w:rsidP="00D32D3D">
            <w:pPr>
              <w:ind w:firstLine="0"/>
            </w:pPr>
            <w:r>
              <w:t>Kirby</w:t>
            </w:r>
          </w:p>
        </w:tc>
        <w:tc>
          <w:tcPr>
            <w:tcW w:w="2179" w:type="dxa"/>
            <w:shd w:val="clear" w:color="auto" w:fill="auto"/>
          </w:tcPr>
          <w:p w14:paraId="6B805DF3" w14:textId="77777777" w:rsidR="00892289" w:rsidRPr="007027B2" w:rsidRDefault="00892289" w:rsidP="00D32D3D">
            <w:pPr>
              <w:ind w:firstLine="0"/>
            </w:pPr>
            <w:r>
              <w:t>Landing</w:t>
            </w:r>
          </w:p>
        </w:tc>
        <w:tc>
          <w:tcPr>
            <w:tcW w:w="2180" w:type="dxa"/>
            <w:shd w:val="clear" w:color="auto" w:fill="auto"/>
          </w:tcPr>
          <w:p w14:paraId="36A11283" w14:textId="77777777" w:rsidR="00892289" w:rsidRPr="007027B2" w:rsidRDefault="00892289" w:rsidP="00D32D3D">
            <w:pPr>
              <w:ind w:firstLine="0"/>
            </w:pPr>
            <w:r>
              <w:t>Lawson</w:t>
            </w:r>
          </w:p>
        </w:tc>
      </w:tr>
      <w:tr w:rsidR="00892289" w:rsidRPr="007027B2" w14:paraId="21DECA6A" w14:textId="77777777" w:rsidTr="00D32D3D">
        <w:tc>
          <w:tcPr>
            <w:tcW w:w="2179" w:type="dxa"/>
            <w:shd w:val="clear" w:color="auto" w:fill="auto"/>
          </w:tcPr>
          <w:p w14:paraId="0429A76E" w14:textId="77777777" w:rsidR="00892289" w:rsidRPr="007027B2" w:rsidRDefault="00892289" w:rsidP="00D32D3D">
            <w:pPr>
              <w:ind w:firstLine="0"/>
            </w:pPr>
            <w:r>
              <w:t>Ligon</w:t>
            </w:r>
          </w:p>
        </w:tc>
        <w:tc>
          <w:tcPr>
            <w:tcW w:w="2179" w:type="dxa"/>
            <w:shd w:val="clear" w:color="auto" w:fill="auto"/>
          </w:tcPr>
          <w:p w14:paraId="4D08E5AD" w14:textId="77777777" w:rsidR="00892289" w:rsidRPr="007027B2" w:rsidRDefault="00892289" w:rsidP="00D32D3D">
            <w:pPr>
              <w:ind w:firstLine="0"/>
            </w:pPr>
            <w:r>
              <w:t>Long</w:t>
            </w:r>
          </w:p>
        </w:tc>
        <w:tc>
          <w:tcPr>
            <w:tcW w:w="2180" w:type="dxa"/>
            <w:shd w:val="clear" w:color="auto" w:fill="auto"/>
          </w:tcPr>
          <w:p w14:paraId="695FF8F5" w14:textId="77777777" w:rsidR="00892289" w:rsidRPr="007027B2" w:rsidRDefault="00892289" w:rsidP="00D32D3D">
            <w:pPr>
              <w:ind w:firstLine="0"/>
            </w:pPr>
            <w:r>
              <w:t>Lowe</w:t>
            </w:r>
          </w:p>
        </w:tc>
      </w:tr>
      <w:tr w:rsidR="00892289" w:rsidRPr="007027B2" w14:paraId="3D86D44C" w14:textId="77777777" w:rsidTr="00D32D3D">
        <w:tc>
          <w:tcPr>
            <w:tcW w:w="2179" w:type="dxa"/>
            <w:shd w:val="clear" w:color="auto" w:fill="auto"/>
          </w:tcPr>
          <w:p w14:paraId="7B07FE33" w14:textId="77777777" w:rsidR="00892289" w:rsidRPr="007027B2" w:rsidRDefault="00892289" w:rsidP="00D32D3D">
            <w:pPr>
              <w:ind w:firstLine="0"/>
            </w:pPr>
            <w:r>
              <w:t>Magnuson</w:t>
            </w:r>
          </w:p>
        </w:tc>
        <w:tc>
          <w:tcPr>
            <w:tcW w:w="2179" w:type="dxa"/>
            <w:shd w:val="clear" w:color="auto" w:fill="auto"/>
          </w:tcPr>
          <w:p w14:paraId="7CAFE57B" w14:textId="77777777" w:rsidR="00892289" w:rsidRPr="007027B2" w:rsidRDefault="00892289" w:rsidP="00D32D3D">
            <w:pPr>
              <w:ind w:firstLine="0"/>
            </w:pPr>
            <w:r>
              <w:t>May</w:t>
            </w:r>
          </w:p>
        </w:tc>
        <w:tc>
          <w:tcPr>
            <w:tcW w:w="2180" w:type="dxa"/>
            <w:shd w:val="clear" w:color="auto" w:fill="auto"/>
          </w:tcPr>
          <w:p w14:paraId="0303A2BD" w14:textId="77777777" w:rsidR="00892289" w:rsidRPr="007027B2" w:rsidRDefault="00892289" w:rsidP="00D32D3D">
            <w:pPr>
              <w:ind w:firstLine="0"/>
            </w:pPr>
            <w:r>
              <w:t>McCabe</w:t>
            </w:r>
          </w:p>
        </w:tc>
      </w:tr>
      <w:tr w:rsidR="00892289" w:rsidRPr="007027B2" w14:paraId="24B13026" w14:textId="77777777" w:rsidTr="00D32D3D">
        <w:tc>
          <w:tcPr>
            <w:tcW w:w="2179" w:type="dxa"/>
            <w:shd w:val="clear" w:color="auto" w:fill="auto"/>
          </w:tcPr>
          <w:p w14:paraId="788B44D2" w14:textId="77777777" w:rsidR="00892289" w:rsidRPr="007027B2" w:rsidRDefault="00892289" w:rsidP="00D32D3D">
            <w:pPr>
              <w:ind w:firstLine="0"/>
            </w:pPr>
            <w:r>
              <w:t>McCravy</w:t>
            </w:r>
          </w:p>
        </w:tc>
        <w:tc>
          <w:tcPr>
            <w:tcW w:w="2179" w:type="dxa"/>
            <w:shd w:val="clear" w:color="auto" w:fill="auto"/>
          </w:tcPr>
          <w:p w14:paraId="11DC1BA3" w14:textId="77777777" w:rsidR="00892289" w:rsidRPr="007027B2" w:rsidRDefault="00892289" w:rsidP="00D32D3D">
            <w:pPr>
              <w:ind w:firstLine="0"/>
            </w:pPr>
            <w:r>
              <w:t>McGinnis</w:t>
            </w:r>
          </w:p>
        </w:tc>
        <w:tc>
          <w:tcPr>
            <w:tcW w:w="2180" w:type="dxa"/>
            <w:shd w:val="clear" w:color="auto" w:fill="auto"/>
          </w:tcPr>
          <w:p w14:paraId="441CECB2" w14:textId="77777777" w:rsidR="00892289" w:rsidRPr="007027B2" w:rsidRDefault="00892289" w:rsidP="00D32D3D">
            <w:pPr>
              <w:ind w:firstLine="0"/>
            </w:pPr>
            <w:r>
              <w:t>Mitchell</w:t>
            </w:r>
          </w:p>
        </w:tc>
      </w:tr>
      <w:tr w:rsidR="00892289" w:rsidRPr="007027B2" w14:paraId="377F639C" w14:textId="77777777" w:rsidTr="00D32D3D">
        <w:tc>
          <w:tcPr>
            <w:tcW w:w="2179" w:type="dxa"/>
            <w:shd w:val="clear" w:color="auto" w:fill="auto"/>
          </w:tcPr>
          <w:p w14:paraId="3C90E038" w14:textId="77777777" w:rsidR="00892289" w:rsidRPr="007027B2" w:rsidRDefault="00892289" w:rsidP="00D32D3D">
            <w:pPr>
              <w:ind w:firstLine="0"/>
            </w:pPr>
            <w:r>
              <w:t>J. Moore</w:t>
            </w:r>
          </w:p>
        </w:tc>
        <w:tc>
          <w:tcPr>
            <w:tcW w:w="2179" w:type="dxa"/>
            <w:shd w:val="clear" w:color="auto" w:fill="auto"/>
          </w:tcPr>
          <w:p w14:paraId="1CF6A9F3" w14:textId="77777777" w:rsidR="00892289" w:rsidRPr="007027B2" w:rsidRDefault="00892289" w:rsidP="00D32D3D">
            <w:pPr>
              <w:ind w:firstLine="0"/>
            </w:pPr>
            <w:r>
              <w:t>T. Moore</w:t>
            </w:r>
          </w:p>
        </w:tc>
        <w:tc>
          <w:tcPr>
            <w:tcW w:w="2180" w:type="dxa"/>
            <w:shd w:val="clear" w:color="auto" w:fill="auto"/>
          </w:tcPr>
          <w:p w14:paraId="3DE28E71" w14:textId="77777777" w:rsidR="00892289" w:rsidRPr="007027B2" w:rsidRDefault="00892289" w:rsidP="00D32D3D">
            <w:pPr>
              <w:ind w:firstLine="0"/>
            </w:pPr>
            <w:r>
              <w:t>A. M. Morgan</w:t>
            </w:r>
          </w:p>
        </w:tc>
      </w:tr>
      <w:tr w:rsidR="00892289" w:rsidRPr="007027B2" w14:paraId="7E938315" w14:textId="77777777" w:rsidTr="00D32D3D">
        <w:tc>
          <w:tcPr>
            <w:tcW w:w="2179" w:type="dxa"/>
            <w:shd w:val="clear" w:color="auto" w:fill="auto"/>
          </w:tcPr>
          <w:p w14:paraId="2D1D3A5B" w14:textId="77777777" w:rsidR="00892289" w:rsidRPr="007027B2" w:rsidRDefault="00892289" w:rsidP="00D32D3D">
            <w:pPr>
              <w:ind w:firstLine="0"/>
            </w:pPr>
            <w:r>
              <w:t>T. A. Morgan</w:t>
            </w:r>
          </w:p>
        </w:tc>
        <w:tc>
          <w:tcPr>
            <w:tcW w:w="2179" w:type="dxa"/>
            <w:shd w:val="clear" w:color="auto" w:fill="auto"/>
          </w:tcPr>
          <w:p w14:paraId="55547100" w14:textId="77777777" w:rsidR="00892289" w:rsidRPr="007027B2" w:rsidRDefault="00892289" w:rsidP="00D32D3D">
            <w:pPr>
              <w:ind w:firstLine="0"/>
            </w:pPr>
            <w:r>
              <w:t>Moss</w:t>
            </w:r>
          </w:p>
        </w:tc>
        <w:tc>
          <w:tcPr>
            <w:tcW w:w="2180" w:type="dxa"/>
            <w:shd w:val="clear" w:color="auto" w:fill="auto"/>
          </w:tcPr>
          <w:p w14:paraId="237FF2D4" w14:textId="77777777" w:rsidR="00892289" w:rsidRPr="007027B2" w:rsidRDefault="00892289" w:rsidP="00D32D3D">
            <w:pPr>
              <w:ind w:firstLine="0"/>
            </w:pPr>
            <w:r>
              <w:t>Murphy</w:t>
            </w:r>
          </w:p>
        </w:tc>
      </w:tr>
      <w:tr w:rsidR="00892289" w:rsidRPr="007027B2" w14:paraId="539FA8D7" w14:textId="77777777" w:rsidTr="00D32D3D">
        <w:tc>
          <w:tcPr>
            <w:tcW w:w="2179" w:type="dxa"/>
            <w:shd w:val="clear" w:color="auto" w:fill="auto"/>
          </w:tcPr>
          <w:p w14:paraId="7C18B52F" w14:textId="77777777" w:rsidR="00892289" w:rsidRPr="007027B2" w:rsidRDefault="00892289" w:rsidP="00D32D3D">
            <w:pPr>
              <w:ind w:firstLine="0"/>
            </w:pPr>
            <w:r>
              <w:t>Neese</w:t>
            </w:r>
          </w:p>
        </w:tc>
        <w:tc>
          <w:tcPr>
            <w:tcW w:w="2179" w:type="dxa"/>
            <w:shd w:val="clear" w:color="auto" w:fill="auto"/>
          </w:tcPr>
          <w:p w14:paraId="5AEBD651" w14:textId="77777777" w:rsidR="00892289" w:rsidRPr="007027B2" w:rsidRDefault="00892289" w:rsidP="00D32D3D">
            <w:pPr>
              <w:ind w:firstLine="0"/>
            </w:pPr>
            <w:r>
              <w:t>B. Newton</w:t>
            </w:r>
          </w:p>
        </w:tc>
        <w:tc>
          <w:tcPr>
            <w:tcW w:w="2180" w:type="dxa"/>
            <w:shd w:val="clear" w:color="auto" w:fill="auto"/>
          </w:tcPr>
          <w:p w14:paraId="2489C036" w14:textId="77777777" w:rsidR="00892289" w:rsidRPr="007027B2" w:rsidRDefault="00892289" w:rsidP="00D32D3D">
            <w:pPr>
              <w:ind w:firstLine="0"/>
            </w:pPr>
            <w:r>
              <w:t>W. Newton</w:t>
            </w:r>
          </w:p>
        </w:tc>
      </w:tr>
      <w:tr w:rsidR="00892289" w:rsidRPr="007027B2" w14:paraId="0CF982C9" w14:textId="77777777" w:rsidTr="00D32D3D">
        <w:tc>
          <w:tcPr>
            <w:tcW w:w="2179" w:type="dxa"/>
            <w:shd w:val="clear" w:color="auto" w:fill="auto"/>
          </w:tcPr>
          <w:p w14:paraId="2F1D160D" w14:textId="77777777" w:rsidR="00892289" w:rsidRPr="007027B2" w:rsidRDefault="00892289" w:rsidP="00D32D3D">
            <w:pPr>
              <w:ind w:firstLine="0"/>
            </w:pPr>
            <w:r>
              <w:t>O'Neal</w:t>
            </w:r>
          </w:p>
        </w:tc>
        <w:tc>
          <w:tcPr>
            <w:tcW w:w="2179" w:type="dxa"/>
            <w:shd w:val="clear" w:color="auto" w:fill="auto"/>
          </w:tcPr>
          <w:p w14:paraId="09E3B151" w14:textId="77777777" w:rsidR="00892289" w:rsidRPr="007027B2" w:rsidRDefault="00892289" w:rsidP="00D32D3D">
            <w:pPr>
              <w:ind w:firstLine="0"/>
            </w:pPr>
            <w:r>
              <w:t>Oremus</w:t>
            </w:r>
          </w:p>
        </w:tc>
        <w:tc>
          <w:tcPr>
            <w:tcW w:w="2180" w:type="dxa"/>
            <w:shd w:val="clear" w:color="auto" w:fill="auto"/>
          </w:tcPr>
          <w:p w14:paraId="7F161390" w14:textId="77777777" w:rsidR="00892289" w:rsidRPr="007027B2" w:rsidRDefault="00892289" w:rsidP="00D32D3D">
            <w:pPr>
              <w:ind w:firstLine="0"/>
            </w:pPr>
            <w:r>
              <w:t>Pace</w:t>
            </w:r>
          </w:p>
        </w:tc>
      </w:tr>
      <w:tr w:rsidR="00892289" w:rsidRPr="007027B2" w14:paraId="2E25DC42" w14:textId="77777777" w:rsidTr="00D32D3D">
        <w:tc>
          <w:tcPr>
            <w:tcW w:w="2179" w:type="dxa"/>
            <w:shd w:val="clear" w:color="auto" w:fill="auto"/>
          </w:tcPr>
          <w:p w14:paraId="5B1B1C14" w14:textId="77777777" w:rsidR="00892289" w:rsidRPr="007027B2" w:rsidRDefault="00892289" w:rsidP="00D32D3D">
            <w:pPr>
              <w:ind w:firstLine="0"/>
            </w:pPr>
            <w:r>
              <w:t>Pedalino</w:t>
            </w:r>
          </w:p>
        </w:tc>
        <w:tc>
          <w:tcPr>
            <w:tcW w:w="2179" w:type="dxa"/>
            <w:shd w:val="clear" w:color="auto" w:fill="auto"/>
          </w:tcPr>
          <w:p w14:paraId="3A111AE9" w14:textId="77777777" w:rsidR="00892289" w:rsidRPr="007027B2" w:rsidRDefault="00892289" w:rsidP="00D32D3D">
            <w:pPr>
              <w:ind w:firstLine="0"/>
            </w:pPr>
            <w:r>
              <w:t>Pendarvis</w:t>
            </w:r>
          </w:p>
        </w:tc>
        <w:tc>
          <w:tcPr>
            <w:tcW w:w="2180" w:type="dxa"/>
            <w:shd w:val="clear" w:color="auto" w:fill="auto"/>
          </w:tcPr>
          <w:p w14:paraId="3D4228D9" w14:textId="77777777" w:rsidR="00892289" w:rsidRPr="007027B2" w:rsidRDefault="00892289" w:rsidP="00D32D3D">
            <w:pPr>
              <w:ind w:firstLine="0"/>
            </w:pPr>
            <w:r>
              <w:t>Pope</w:t>
            </w:r>
          </w:p>
        </w:tc>
      </w:tr>
      <w:tr w:rsidR="00892289" w:rsidRPr="007027B2" w14:paraId="3F45A492" w14:textId="77777777" w:rsidTr="00D32D3D">
        <w:tc>
          <w:tcPr>
            <w:tcW w:w="2179" w:type="dxa"/>
            <w:shd w:val="clear" w:color="auto" w:fill="auto"/>
          </w:tcPr>
          <w:p w14:paraId="7D7F9821" w14:textId="77777777" w:rsidR="00892289" w:rsidRPr="007027B2" w:rsidRDefault="00892289" w:rsidP="00D32D3D">
            <w:pPr>
              <w:ind w:firstLine="0"/>
            </w:pPr>
            <w:r>
              <w:t>Rivers</w:t>
            </w:r>
          </w:p>
        </w:tc>
        <w:tc>
          <w:tcPr>
            <w:tcW w:w="2179" w:type="dxa"/>
            <w:shd w:val="clear" w:color="auto" w:fill="auto"/>
          </w:tcPr>
          <w:p w14:paraId="22FC271F" w14:textId="77777777" w:rsidR="00892289" w:rsidRPr="007027B2" w:rsidRDefault="00892289" w:rsidP="00D32D3D">
            <w:pPr>
              <w:ind w:firstLine="0"/>
            </w:pPr>
            <w:r>
              <w:t>Robbins</w:t>
            </w:r>
          </w:p>
        </w:tc>
        <w:tc>
          <w:tcPr>
            <w:tcW w:w="2180" w:type="dxa"/>
            <w:shd w:val="clear" w:color="auto" w:fill="auto"/>
          </w:tcPr>
          <w:p w14:paraId="3E7590ED" w14:textId="77777777" w:rsidR="00892289" w:rsidRPr="007027B2" w:rsidRDefault="00892289" w:rsidP="00D32D3D">
            <w:pPr>
              <w:ind w:firstLine="0"/>
            </w:pPr>
            <w:r>
              <w:t>Rose</w:t>
            </w:r>
          </w:p>
        </w:tc>
      </w:tr>
      <w:tr w:rsidR="00892289" w:rsidRPr="007027B2" w14:paraId="4AA9B683" w14:textId="77777777" w:rsidTr="00D32D3D">
        <w:tc>
          <w:tcPr>
            <w:tcW w:w="2179" w:type="dxa"/>
            <w:shd w:val="clear" w:color="auto" w:fill="auto"/>
          </w:tcPr>
          <w:p w14:paraId="6DC75206" w14:textId="77777777" w:rsidR="00892289" w:rsidRPr="007027B2" w:rsidRDefault="00892289" w:rsidP="00D32D3D">
            <w:pPr>
              <w:ind w:firstLine="0"/>
            </w:pPr>
            <w:r>
              <w:t>Rutherford</w:t>
            </w:r>
          </w:p>
        </w:tc>
        <w:tc>
          <w:tcPr>
            <w:tcW w:w="2179" w:type="dxa"/>
            <w:shd w:val="clear" w:color="auto" w:fill="auto"/>
          </w:tcPr>
          <w:p w14:paraId="12A299FB" w14:textId="77777777" w:rsidR="00892289" w:rsidRPr="007027B2" w:rsidRDefault="00892289" w:rsidP="00D32D3D">
            <w:pPr>
              <w:ind w:firstLine="0"/>
            </w:pPr>
            <w:r>
              <w:t>Sandifer</w:t>
            </w:r>
          </w:p>
        </w:tc>
        <w:tc>
          <w:tcPr>
            <w:tcW w:w="2180" w:type="dxa"/>
            <w:shd w:val="clear" w:color="auto" w:fill="auto"/>
          </w:tcPr>
          <w:p w14:paraId="02F9F7F2" w14:textId="77777777" w:rsidR="00892289" w:rsidRPr="007027B2" w:rsidRDefault="00892289" w:rsidP="00D32D3D">
            <w:pPr>
              <w:ind w:firstLine="0"/>
            </w:pPr>
            <w:r>
              <w:t>Schuessler</w:t>
            </w:r>
          </w:p>
        </w:tc>
      </w:tr>
      <w:tr w:rsidR="00892289" w:rsidRPr="007027B2" w14:paraId="65275003" w14:textId="77777777" w:rsidTr="00D32D3D">
        <w:tc>
          <w:tcPr>
            <w:tcW w:w="2179" w:type="dxa"/>
            <w:shd w:val="clear" w:color="auto" w:fill="auto"/>
          </w:tcPr>
          <w:p w14:paraId="6BCB90E3" w14:textId="77777777" w:rsidR="00892289" w:rsidRPr="007027B2" w:rsidRDefault="00892289" w:rsidP="00D32D3D">
            <w:pPr>
              <w:ind w:firstLine="0"/>
            </w:pPr>
            <w:r>
              <w:t>Sessions</w:t>
            </w:r>
          </w:p>
        </w:tc>
        <w:tc>
          <w:tcPr>
            <w:tcW w:w="2179" w:type="dxa"/>
            <w:shd w:val="clear" w:color="auto" w:fill="auto"/>
          </w:tcPr>
          <w:p w14:paraId="7B824860" w14:textId="77777777" w:rsidR="00892289" w:rsidRPr="007027B2" w:rsidRDefault="00892289" w:rsidP="00D32D3D">
            <w:pPr>
              <w:ind w:firstLine="0"/>
            </w:pPr>
            <w:r>
              <w:t>G. M. Smith</w:t>
            </w:r>
          </w:p>
        </w:tc>
        <w:tc>
          <w:tcPr>
            <w:tcW w:w="2180" w:type="dxa"/>
            <w:shd w:val="clear" w:color="auto" w:fill="auto"/>
          </w:tcPr>
          <w:p w14:paraId="501F8B14" w14:textId="77777777" w:rsidR="00892289" w:rsidRPr="007027B2" w:rsidRDefault="00892289" w:rsidP="00D32D3D">
            <w:pPr>
              <w:ind w:firstLine="0"/>
            </w:pPr>
            <w:r>
              <w:t>M. M. Smith</w:t>
            </w:r>
          </w:p>
        </w:tc>
      </w:tr>
      <w:tr w:rsidR="00892289" w:rsidRPr="007027B2" w14:paraId="56EB3DE3" w14:textId="77777777" w:rsidTr="00D32D3D">
        <w:tc>
          <w:tcPr>
            <w:tcW w:w="2179" w:type="dxa"/>
            <w:shd w:val="clear" w:color="auto" w:fill="auto"/>
          </w:tcPr>
          <w:p w14:paraId="30356373" w14:textId="77777777" w:rsidR="00892289" w:rsidRPr="007027B2" w:rsidRDefault="00892289" w:rsidP="00D32D3D">
            <w:pPr>
              <w:ind w:firstLine="0"/>
            </w:pPr>
            <w:r>
              <w:t>Spann-Wilder</w:t>
            </w:r>
          </w:p>
        </w:tc>
        <w:tc>
          <w:tcPr>
            <w:tcW w:w="2179" w:type="dxa"/>
            <w:shd w:val="clear" w:color="auto" w:fill="auto"/>
          </w:tcPr>
          <w:p w14:paraId="0B34FCE3" w14:textId="77777777" w:rsidR="00892289" w:rsidRPr="007027B2" w:rsidRDefault="00892289" w:rsidP="00D32D3D">
            <w:pPr>
              <w:ind w:firstLine="0"/>
            </w:pPr>
            <w:r>
              <w:t>Stavrinakis</w:t>
            </w:r>
          </w:p>
        </w:tc>
        <w:tc>
          <w:tcPr>
            <w:tcW w:w="2180" w:type="dxa"/>
            <w:shd w:val="clear" w:color="auto" w:fill="auto"/>
          </w:tcPr>
          <w:p w14:paraId="0AD6363B" w14:textId="77777777" w:rsidR="00892289" w:rsidRPr="007027B2" w:rsidRDefault="00892289" w:rsidP="00D32D3D">
            <w:pPr>
              <w:ind w:firstLine="0"/>
            </w:pPr>
            <w:r>
              <w:t>Taylor</w:t>
            </w:r>
          </w:p>
        </w:tc>
      </w:tr>
      <w:tr w:rsidR="00892289" w:rsidRPr="007027B2" w14:paraId="5D52033D" w14:textId="77777777" w:rsidTr="00D32D3D">
        <w:tc>
          <w:tcPr>
            <w:tcW w:w="2179" w:type="dxa"/>
            <w:shd w:val="clear" w:color="auto" w:fill="auto"/>
          </w:tcPr>
          <w:p w14:paraId="19B2201C" w14:textId="77777777" w:rsidR="00892289" w:rsidRPr="007027B2" w:rsidRDefault="00892289" w:rsidP="00D32D3D">
            <w:pPr>
              <w:ind w:firstLine="0"/>
            </w:pPr>
            <w:r>
              <w:t>Vaughan</w:t>
            </w:r>
          </w:p>
        </w:tc>
        <w:tc>
          <w:tcPr>
            <w:tcW w:w="2179" w:type="dxa"/>
            <w:shd w:val="clear" w:color="auto" w:fill="auto"/>
          </w:tcPr>
          <w:p w14:paraId="61868233" w14:textId="77777777" w:rsidR="00892289" w:rsidRPr="007027B2" w:rsidRDefault="00892289" w:rsidP="00D32D3D">
            <w:pPr>
              <w:ind w:firstLine="0"/>
            </w:pPr>
            <w:r>
              <w:t>Weeks</w:t>
            </w:r>
          </w:p>
        </w:tc>
        <w:tc>
          <w:tcPr>
            <w:tcW w:w="2180" w:type="dxa"/>
            <w:shd w:val="clear" w:color="auto" w:fill="auto"/>
          </w:tcPr>
          <w:p w14:paraId="003DC8EE" w14:textId="77777777" w:rsidR="00892289" w:rsidRPr="007027B2" w:rsidRDefault="00892289" w:rsidP="00D32D3D">
            <w:pPr>
              <w:ind w:firstLine="0"/>
            </w:pPr>
            <w:r>
              <w:t>West</w:t>
            </w:r>
          </w:p>
        </w:tc>
      </w:tr>
      <w:tr w:rsidR="00892289" w:rsidRPr="007027B2" w14:paraId="4CDFD95C" w14:textId="77777777" w:rsidTr="00D32D3D">
        <w:tc>
          <w:tcPr>
            <w:tcW w:w="2179" w:type="dxa"/>
            <w:shd w:val="clear" w:color="auto" w:fill="auto"/>
          </w:tcPr>
          <w:p w14:paraId="2E531E85" w14:textId="77777777" w:rsidR="00892289" w:rsidRPr="007027B2" w:rsidRDefault="00892289" w:rsidP="00D32D3D">
            <w:pPr>
              <w:ind w:firstLine="0"/>
            </w:pPr>
            <w:r>
              <w:t>Wetmore</w:t>
            </w:r>
          </w:p>
        </w:tc>
        <w:tc>
          <w:tcPr>
            <w:tcW w:w="2179" w:type="dxa"/>
            <w:shd w:val="clear" w:color="auto" w:fill="auto"/>
          </w:tcPr>
          <w:p w14:paraId="45C690A2" w14:textId="77777777" w:rsidR="00892289" w:rsidRPr="007027B2" w:rsidRDefault="00892289" w:rsidP="00D32D3D">
            <w:pPr>
              <w:ind w:firstLine="0"/>
            </w:pPr>
            <w:r>
              <w:t>Wheeler</w:t>
            </w:r>
          </w:p>
        </w:tc>
        <w:tc>
          <w:tcPr>
            <w:tcW w:w="2180" w:type="dxa"/>
            <w:shd w:val="clear" w:color="auto" w:fill="auto"/>
          </w:tcPr>
          <w:p w14:paraId="6DA77928" w14:textId="77777777" w:rsidR="00892289" w:rsidRPr="007027B2" w:rsidRDefault="00892289" w:rsidP="00D32D3D">
            <w:pPr>
              <w:ind w:firstLine="0"/>
            </w:pPr>
            <w:r>
              <w:t>White</w:t>
            </w:r>
          </w:p>
        </w:tc>
      </w:tr>
      <w:tr w:rsidR="00892289" w:rsidRPr="007027B2" w14:paraId="59DF1D92" w14:textId="77777777" w:rsidTr="00D32D3D">
        <w:tc>
          <w:tcPr>
            <w:tcW w:w="2179" w:type="dxa"/>
            <w:shd w:val="clear" w:color="auto" w:fill="auto"/>
          </w:tcPr>
          <w:p w14:paraId="42A27291" w14:textId="77777777" w:rsidR="00892289" w:rsidRPr="007027B2" w:rsidRDefault="00892289" w:rsidP="00D32D3D">
            <w:pPr>
              <w:keepNext/>
              <w:ind w:firstLine="0"/>
            </w:pPr>
            <w:r>
              <w:t>Whitmire</w:t>
            </w:r>
          </w:p>
        </w:tc>
        <w:tc>
          <w:tcPr>
            <w:tcW w:w="2179" w:type="dxa"/>
            <w:shd w:val="clear" w:color="auto" w:fill="auto"/>
          </w:tcPr>
          <w:p w14:paraId="6D11FDD7" w14:textId="77777777" w:rsidR="00892289" w:rsidRPr="007027B2" w:rsidRDefault="00892289" w:rsidP="00D32D3D">
            <w:pPr>
              <w:keepNext/>
              <w:ind w:firstLine="0"/>
            </w:pPr>
            <w:r>
              <w:t>Williams</w:t>
            </w:r>
          </w:p>
        </w:tc>
        <w:tc>
          <w:tcPr>
            <w:tcW w:w="2180" w:type="dxa"/>
            <w:shd w:val="clear" w:color="auto" w:fill="auto"/>
          </w:tcPr>
          <w:p w14:paraId="664400C9" w14:textId="77777777" w:rsidR="00892289" w:rsidRPr="007027B2" w:rsidRDefault="00892289" w:rsidP="00D32D3D">
            <w:pPr>
              <w:keepNext/>
              <w:ind w:firstLine="0"/>
            </w:pPr>
            <w:r>
              <w:t>Willis</w:t>
            </w:r>
          </w:p>
        </w:tc>
      </w:tr>
      <w:tr w:rsidR="00892289" w:rsidRPr="007027B2" w14:paraId="0EDA391E" w14:textId="77777777" w:rsidTr="00D32D3D">
        <w:tc>
          <w:tcPr>
            <w:tcW w:w="2179" w:type="dxa"/>
            <w:shd w:val="clear" w:color="auto" w:fill="auto"/>
          </w:tcPr>
          <w:p w14:paraId="5F7E6239" w14:textId="77777777" w:rsidR="00892289" w:rsidRPr="007027B2" w:rsidRDefault="00892289" w:rsidP="00D32D3D">
            <w:pPr>
              <w:keepNext/>
              <w:ind w:firstLine="0"/>
            </w:pPr>
            <w:r>
              <w:t>Yow</w:t>
            </w:r>
          </w:p>
        </w:tc>
        <w:tc>
          <w:tcPr>
            <w:tcW w:w="2179" w:type="dxa"/>
            <w:shd w:val="clear" w:color="auto" w:fill="auto"/>
          </w:tcPr>
          <w:p w14:paraId="0E8B0C09" w14:textId="77777777" w:rsidR="00892289" w:rsidRPr="007027B2" w:rsidRDefault="00892289" w:rsidP="00D32D3D">
            <w:pPr>
              <w:keepNext/>
              <w:ind w:firstLine="0"/>
            </w:pPr>
          </w:p>
        </w:tc>
        <w:tc>
          <w:tcPr>
            <w:tcW w:w="2180" w:type="dxa"/>
            <w:shd w:val="clear" w:color="auto" w:fill="auto"/>
          </w:tcPr>
          <w:p w14:paraId="07597B42" w14:textId="77777777" w:rsidR="00892289" w:rsidRPr="007027B2" w:rsidRDefault="00892289" w:rsidP="00D32D3D">
            <w:pPr>
              <w:keepNext/>
              <w:ind w:firstLine="0"/>
            </w:pPr>
          </w:p>
        </w:tc>
      </w:tr>
    </w:tbl>
    <w:p w14:paraId="64CDF8D5" w14:textId="77777777" w:rsidR="00892289" w:rsidRDefault="00892289" w:rsidP="00892289"/>
    <w:p w14:paraId="4CCFE16A" w14:textId="77777777" w:rsidR="00892289" w:rsidRDefault="00892289" w:rsidP="00892289">
      <w:pPr>
        <w:jc w:val="center"/>
        <w:rPr>
          <w:b/>
        </w:rPr>
      </w:pPr>
      <w:r w:rsidRPr="007027B2">
        <w:rPr>
          <w:b/>
        </w:rPr>
        <w:t>Total--103</w:t>
      </w:r>
    </w:p>
    <w:p w14:paraId="5E0777C6" w14:textId="77777777" w:rsidR="00892289" w:rsidRDefault="00892289" w:rsidP="00892289">
      <w:pPr>
        <w:jc w:val="center"/>
        <w:rPr>
          <w:b/>
        </w:rPr>
      </w:pPr>
    </w:p>
    <w:p w14:paraId="5F8ABFB8" w14:textId="77777777" w:rsidR="00892289" w:rsidRDefault="00892289" w:rsidP="00892289">
      <w:pPr>
        <w:ind w:firstLine="0"/>
      </w:pPr>
      <w:r w:rsidRPr="007027B2">
        <w:t xml:space="preserve"> </w:t>
      </w:r>
      <w:r>
        <w:t>Those who voted in the negative are:</w:t>
      </w:r>
    </w:p>
    <w:p w14:paraId="68E9D90C" w14:textId="77777777" w:rsidR="00892289" w:rsidRDefault="00892289" w:rsidP="00892289"/>
    <w:p w14:paraId="6E388E14" w14:textId="77777777" w:rsidR="00892289" w:rsidRDefault="00892289" w:rsidP="00892289">
      <w:pPr>
        <w:jc w:val="center"/>
        <w:rPr>
          <w:b/>
        </w:rPr>
      </w:pPr>
      <w:r w:rsidRPr="007027B2">
        <w:rPr>
          <w:b/>
        </w:rPr>
        <w:t>Total--0</w:t>
      </w:r>
    </w:p>
    <w:p w14:paraId="0AAF849D" w14:textId="77777777" w:rsidR="00892289" w:rsidRDefault="00892289" w:rsidP="00892289">
      <w:pPr>
        <w:jc w:val="center"/>
        <w:rPr>
          <w:b/>
        </w:rPr>
      </w:pPr>
    </w:p>
    <w:p w14:paraId="09C08B67" w14:textId="77777777" w:rsidR="00892289" w:rsidRDefault="00892289" w:rsidP="00892289">
      <w:r>
        <w:t>The Senate Amendments were agreed to, and the Bill having received three readings in both Houses, it was ordered that the title be changed to that of an Act, and that it be enrolled for ratification.</w:t>
      </w:r>
    </w:p>
    <w:p w14:paraId="0A7F2B84" w14:textId="77777777" w:rsidR="00892289" w:rsidRDefault="00892289" w:rsidP="00892289"/>
    <w:p w14:paraId="4BB52E6F" w14:textId="77777777" w:rsidR="00892289" w:rsidRDefault="00892289" w:rsidP="00892289">
      <w:pPr>
        <w:keepNext/>
        <w:jc w:val="center"/>
        <w:rPr>
          <w:b/>
        </w:rPr>
      </w:pPr>
      <w:r w:rsidRPr="007027B2">
        <w:rPr>
          <w:b/>
        </w:rPr>
        <w:t>H. 3865--NONCONCURRENCE IN SENATE AMENDMENTS</w:t>
      </w:r>
    </w:p>
    <w:p w14:paraId="00C33D1B" w14:textId="77777777" w:rsidR="00892289" w:rsidRDefault="00892289" w:rsidP="00892289">
      <w:r>
        <w:t xml:space="preserve">The Senate Amendments to the following Bill were taken up for consideration: </w:t>
      </w:r>
    </w:p>
    <w:p w14:paraId="5D0BF40C" w14:textId="77777777" w:rsidR="00892289" w:rsidRDefault="00892289" w:rsidP="00892289">
      <w:bookmarkStart w:id="235" w:name="include_clip_start_132"/>
      <w:bookmarkEnd w:id="235"/>
    </w:p>
    <w:p w14:paraId="2E9E55E4" w14:textId="77777777" w:rsidR="00892289" w:rsidRDefault="00892289" w:rsidP="00892289">
      <w:r>
        <w:t>H. 3865 -- Reps. Hiott, Collins, Rutherford, Carter and Robbins: A BILL TO AMEND THE SOUTH CAROLINA CODE OF LAWS BY AMENDING SECTION 17-5-130, RELATING TO CORONER QUALIFICATIONS, SO AS TO INCLUDE LICENSED PARAMEDICS WITH AT LEAST THREE YEARS OF EXPERIENCE AS ONE OF THE ADDITIONAL QUALIFICATIONS A CORONER MUST HAVE.</w:t>
      </w:r>
    </w:p>
    <w:p w14:paraId="0B51CF7E" w14:textId="77777777" w:rsidR="00892289" w:rsidRDefault="00892289" w:rsidP="00892289">
      <w:bookmarkStart w:id="236" w:name="include_clip_end_132"/>
      <w:bookmarkEnd w:id="236"/>
    </w:p>
    <w:p w14:paraId="5C91C912" w14:textId="77777777" w:rsidR="00892289" w:rsidRDefault="00892289" w:rsidP="00892289">
      <w:r>
        <w:t>Rep. W. NEWTON spoke in favor of the Senate Amendments.</w:t>
      </w:r>
    </w:p>
    <w:p w14:paraId="5FDBAF7F" w14:textId="77777777" w:rsidR="00892289" w:rsidRDefault="00892289" w:rsidP="00892289"/>
    <w:p w14:paraId="09E893ED" w14:textId="77777777" w:rsidR="00892289" w:rsidRDefault="00892289" w:rsidP="00892289">
      <w:r>
        <w:t xml:space="preserve">The yeas and nays were taken resulting as follows: </w:t>
      </w:r>
    </w:p>
    <w:p w14:paraId="3A7F9715" w14:textId="77777777" w:rsidR="00892289" w:rsidRDefault="00892289" w:rsidP="00892289">
      <w:pPr>
        <w:jc w:val="center"/>
      </w:pPr>
      <w:r>
        <w:t xml:space="preserve"> </w:t>
      </w:r>
      <w:bookmarkStart w:id="237" w:name="vote_start134"/>
      <w:bookmarkEnd w:id="237"/>
      <w:r>
        <w:t>Yeas 0; Nays 108</w:t>
      </w:r>
    </w:p>
    <w:p w14:paraId="4BD3CC02" w14:textId="77777777" w:rsidR="00892289" w:rsidRDefault="00892289" w:rsidP="00892289">
      <w:pPr>
        <w:jc w:val="center"/>
      </w:pPr>
    </w:p>
    <w:p w14:paraId="1746383A" w14:textId="77777777" w:rsidR="00892289" w:rsidRDefault="00892289" w:rsidP="00892289">
      <w:pPr>
        <w:ind w:firstLine="0"/>
      </w:pPr>
      <w:r>
        <w:t xml:space="preserve"> Those who voted in the affirmative are:</w:t>
      </w:r>
    </w:p>
    <w:p w14:paraId="7BE7D831" w14:textId="77777777" w:rsidR="00892289" w:rsidRDefault="00892289" w:rsidP="00892289"/>
    <w:p w14:paraId="085DC8D0" w14:textId="77777777" w:rsidR="00892289" w:rsidRDefault="00892289" w:rsidP="00892289">
      <w:pPr>
        <w:jc w:val="center"/>
        <w:rPr>
          <w:b/>
        </w:rPr>
      </w:pPr>
      <w:r w:rsidRPr="007027B2">
        <w:rPr>
          <w:b/>
        </w:rPr>
        <w:t>Total--0</w:t>
      </w:r>
    </w:p>
    <w:p w14:paraId="10ED9487" w14:textId="77777777" w:rsidR="00892289" w:rsidRDefault="00892289" w:rsidP="00892289">
      <w:pPr>
        <w:jc w:val="center"/>
        <w:rPr>
          <w:b/>
        </w:rPr>
      </w:pPr>
    </w:p>
    <w:p w14:paraId="0567C508" w14:textId="77777777" w:rsidR="00892289" w:rsidRDefault="00892289" w:rsidP="00892289">
      <w:pPr>
        <w:ind w:firstLine="0"/>
      </w:pPr>
      <w:r w:rsidRPr="007027B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92289" w:rsidRPr="007027B2" w14:paraId="33205C6C" w14:textId="77777777" w:rsidTr="00D32D3D">
        <w:tc>
          <w:tcPr>
            <w:tcW w:w="2179" w:type="dxa"/>
            <w:shd w:val="clear" w:color="auto" w:fill="auto"/>
          </w:tcPr>
          <w:p w14:paraId="78FE6A0B" w14:textId="77777777" w:rsidR="00892289" w:rsidRPr="007027B2" w:rsidRDefault="00892289" w:rsidP="00D32D3D">
            <w:pPr>
              <w:keepNext/>
              <w:ind w:firstLine="0"/>
            </w:pPr>
            <w:r>
              <w:t>Alexander</w:t>
            </w:r>
          </w:p>
        </w:tc>
        <w:tc>
          <w:tcPr>
            <w:tcW w:w="2179" w:type="dxa"/>
            <w:shd w:val="clear" w:color="auto" w:fill="auto"/>
          </w:tcPr>
          <w:p w14:paraId="5337134B" w14:textId="77777777" w:rsidR="00892289" w:rsidRPr="007027B2" w:rsidRDefault="00892289" w:rsidP="00D32D3D">
            <w:pPr>
              <w:keepNext/>
              <w:ind w:firstLine="0"/>
            </w:pPr>
            <w:r>
              <w:t>Anderson</w:t>
            </w:r>
          </w:p>
        </w:tc>
        <w:tc>
          <w:tcPr>
            <w:tcW w:w="2180" w:type="dxa"/>
            <w:shd w:val="clear" w:color="auto" w:fill="auto"/>
          </w:tcPr>
          <w:p w14:paraId="02EC0249" w14:textId="77777777" w:rsidR="00892289" w:rsidRPr="007027B2" w:rsidRDefault="00892289" w:rsidP="00D32D3D">
            <w:pPr>
              <w:keepNext/>
              <w:ind w:firstLine="0"/>
            </w:pPr>
            <w:r>
              <w:t>Bailey</w:t>
            </w:r>
          </w:p>
        </w:tc>
      </w:tr>
      <w:tr w:rsidR="00892289" w:rsidRPr="007027B2" w14:paraId="3E34D683" w14:textId="77777777" w:rsidTr="00D32D3D">
        <w:tc>
          <w:tcPr>
            <w:tcW w:w="2179" w:type="dxa"/>
            <w:shd w:val="clear" w:color="auto" w:fill="auto"/>
          </w:tcPr>
          <w:p w14:paraId="7B867406" w14:textId="77777777" w:rsidR="00892289" w:rsidRPr="007027B2" w:rsidRDefault="00892289" w:rsidP="00D32D3D">
            <w:pPr>
              <w:ind w:firstLine="0"/>
            </w:pPr>
            <w:r>
              <w:t>Ballentine</w:t>
            </w:r>
          </w:p>
        </w:tc>
        <w:tc>
          <w:tcPr>
            <w:tcW w:w="2179" w:type="dxa"/>
            <w:shd w:val="clear" w:color="auto" w:fill="auto"/>
          </w:tcPr>
          <w:p w14:paraId="701E0463" w14:textId="77777777" w:rsidR="00892289" w:rsidRPr="007027B2" w:rsidRDefault="00892289" w:rsidP="00D32D3D">
            <w:pPr>
              <w:ind w:firstLine="0"/>
            </w:pPr>
            <w:r>
              <w:t>Bamberg</w:t>
            </w:r>
          </w:p>
        </w:tc>
        <w:tc>
          <w:tcPr>
            <w:tcW w:w="2180" w:type="dxa"/>
            <w:shd w:val="clear" w:color="auto" w:fill="auto"/>
          </w:tcPr>
          <w:p w14:paraId="4A9B2DB2" w14:textId="77777777" w:rsidR="00892289" w:rsidRPr="007027B2" w:rsidRDefault="00892289" w:rsidP="00D32D3D">
            <w:pPr>
              <w:ind w:firstLine="0"/>
            </w:pPr>
            <w:r>
              <w:t>Bannister</w:t>
            </w:r>
          </w:p>
        </w:tc>
      </w:tr>
      <w:tr w:rsidR="00892289" w:rsidRPr="007027B2" w14:paraId="5CA6B9BC" w14:textId="77777777" w:rsidTr="00D32D3D">
        <w:tc>
          <w:tcPr>
            <w:tcW w:w="2179" w:type="dxa"/>
            <w:shd w:val="clear" w:color="auto" w:fill="auto"/>
          </w:tcPr>
          <w:p w14:paraId="0C16390F" w14:textId="77777777" w:rsidR="00892289" w:rsidRPr="007027B2" w:rsidRDefault="00892289" w:rsidP="00D32D3D">
            <w:pPr>
              <w:ind w:firstLine="0"/>
            </w:pPr>
            <w:r>
              <w:t>Bauer</w:t>
            </w:r>
          </w:p>
        </w:tc>
        <w:tc>
          <w:tcPr>
            <w:tcW w:w="2179" w:type="dxa"/>
            <w:shd w:val="clear" w:color="auto" w:fill="auto"/>
          </w:tcPr>
          <w:p w14:paraId="4B97A347" w14:textId="77777777" w:rsidR="00892289" w:rsidRPr="007027B2" w:rsidRDefault="00892289" w:rsidP="00D32D3D">
            <w:pPr>
              <w:ind w:firstLine="0"/>
            </w:pPr>
            <w:r>
              <w:t>Beach</w:t>
            </w:r>
          </w:p>
        </w:tc>
        <w:tc>
          <w:tcPr>
            <w:tcW w:w="2180" w:type="dxa"/>
            <w:shd w:val="clear" w:color="auto" w:fill="auto"/>
          </w:tcPr>
          <w:p w14:paraId="135FC8CA" w14:textId="77777777" w:rsidR="00892289" w:rsidRPr="007027B2" w:rsidRDefault="00892289" w:rsidP="00D32D3D">
            <w:pPr>
              <w:ind w:firstLine="0"/>
            </w:pPr>
            <w:r>
              <w:t>Bernstein</w:t>
            </w:r>
          </w:p>
        </w:tc>
      </w:tr>
      <w:tr w:rsidR="00892289" w:rsidRPr="007027B2" w14:paraId="112D8BE5" w14:textId="77777777" w:rsidTr="00D32D3D">
        <w:tc>
          <w:tcPr>
            <w:tcW w:w="2179" w:type="dxa"/>
            <w:shd w:val="clear" w:color="auto" w:fill="auto"/>
          </w:tcPr>
          <w:p w14:paraId="03303EA9" w14:textId="77777777" w:rsidR="00892289" w:rsidRPr="007027B2" w:rsidRDefault="00892289" w:rsidP="00D32D3D">
            <w:pPr>
              <w:ind w:firstLine="0"/>
            </w:pPr>
            <w:r>
              <w:t>Blackwell</w:t>
            </w:r>
          </w:p>
        </w:tc>
        <w:tc>
          <w:tcPr>
            <w:tcW w:w="2179" w:type="dxa"/>
            <w:shd w:val="clear" w:color="auto" w:fill="auto"/>
          </w:tcPr>
          <w:p w14:paraId="6CE0994E" w14:textId="77777777" w:rsidR="00892289" w:rsidRPr="007027B2" w:rsidRDefault="00892289" w:rsidP="00D32D3D">
            <w:pPr>
              <w:ind w:firstLine="0"/>
            </w:pPr>
            <w:r>
              <w:t>Brewer</w:t>
            </w:r>
          </w:p>
        </w:tc>
        <w:tc>
          <w:tcPr>
            <w:tcW w:w="2180" w:type="dxa"/>
            <w:shd w:val="clear" w:color="auto" w:fill="auto"/>
          </w:tcPr>
          <w:p w14:paraId="7F664337" w14:textId="77777777" w:rsidR="00892289" w:rsidRPr="007027B2" w:rsidRDefault="00892289" w:rsidP="00D32D3D">
            <w:pPr>
              <w:ind w:firstLine="0"/>
            </w:pPr>
            <w:r>
              <w:t>Brittain</w:t>
            </w:r>
          </w:p>
        </w:tc>
      </w:tr>
      <w:tr w:rsidR="00892289" w:rsidRPr="007027B2" w14:paraId="70550183" w14:textId="77777777" w:rsidTr="00D32D3D">
        <w:tc>
          <w:tcPr>
            <w:tcW w:w="2179" w:type="dxa"/>
            <w:shd w:val="clear" w:color="auto" w:fill="auto"/>
          </w:tcPr>
          <w:p w14:paraId="1B5C8DDC" w14:textId="77777777" w:rsidR="00892289" w:rsidRPr="007027B2" w:rsidRDefault="00892289" w:rsidP="00D32D3D">
            <w:pPr>
              <w:ind w:firstLine="0"/>
            </w:pPr>
            <w:r>
              <w:t>Burns</w:t>
            </w:r>
          </w:p>
        </w:tc>
        <w:tc>
          <w:tcPr>
            <w:tcW w:w="2179" w:type="dxa"/>
            <w:shd w:val="clear" w:color="auto" w:fill="auto"/>
          </w:tcPr>
          <w:p w14:paraId="48BAF734" w14:textId="77777777" w:rsidR="00892289" w:rsidRPr="007027B2" w:rsidRDefault="00892289" w:rsidP="00D32D3D">
            <w:pPr>
              <w:ind w:firstLine="0"/>
            </w:pPr>
            <w:r>
              <w:t>Bustos</w:t>
            </w:r>
          </w:p>
        </w:tc>
        <w:tc>
          <w:tcPr>
            <w:tcW w:w="2180" w:type="dxa"/>
            <w:shd w:val="clear" w:color="auto" w:fill="auto"/>
          </w:tcPr>
          <w:p w14:paraId="47AA6E44" w14:textId="77777777" w:rsidR="00892289" w:rsidRPr="007027B2" w:rsidRDefault="00892289" w:rsidP="00D32D3D">
            <w:pPr>
              <w:ind w:firstLine="0"/>
            </w:pPr>
            <w:r>
              <w:t>Calhoon</w:t>
            </w:r>
          </w:p>
        </w:tc>
      </w:tr>
      <w:tr w:rsidR="00892289" w:rsidRPr="007027B2" w14:paraId="2C4306DF" w14:textId="77777777" w:rsidTr="00D32D3D">
        <w:tc>
          <w:tcPr>
            <w:tcW w:w="2179" w:type="dxa"/>
            <w:shd w:val="clear" w:color="auto" w:fill="auto"/>
          </w:tcPr>
          <w:p w14:paraId="0828047E" w14:textId="77777777" w:rsidR="00892289" w:rsidRPr="007027B2" w:rsidRDefault="00892289" w:rsidP="00D32D3D">
            <w:pPr>
              <w:ind w:firstLine="0"/>
            </w:pPr>
            <w:r>
              <w:t>Carter</w:t>
            </w:r>
          </w:p>
        </w:tc>
        <w:tc>
          <w:tcPr>
            <w:tcW w:w="2179" w:type="dxa"/>
            <w:shd w:val="clear" w:color="auto" w:fill="auto"/>
          </w:tcPr>
          <w:p w14:paraId="0240F9AB" w14:textId="77777777" w:rsidR="00892289" w:rsidRPr="007027B2" w:rsidRDefault="00892289" w:rsidP="00D32D3D">
            <w:pPr>
              <w:ind w:firstLine="0"/>
            </w:pPr>
            <w:r>
              <w:t>Caskey</w:t>
            </w:r>
          </w:p>
        </w:tc>
        <w:tc>
          <w:tcPr>
            <w:tcW w:w="2180" w:type="dxa"/>
            <w:shd w:val="clear" w:color="auto" w:fill="auto"/>
          </w:tcPr>
          <w:p w14:paraId="11B6C8D3" w14:textId="77777777" w:rsidR="00892289" w:rsidRPr="007027B2" w:rsidRDefault="00892289" w:rsidP="00D32D3D">
            <w:pPr>
              <w:ind w:firstLine="0"/>
            </w:pPr>
            <w:r>
              <w:t>Chapman</w:t>
            </w:r>
          </w:p>
        </w:tc>
      </w:tr>
      <w:tr w:rsidR="00892289" w:rsidRPr="007027B2" w14:paraId="7D98FD9D" w14:textId="77777777" w:rsidTr="00D32D3D">
        <w:tc>
          <w:tcPr>
            <w:tcW w:w="2179" w:type="dxa"/>
            <w:shd w:val="clear" w:color="auto" w:fill="auto"/>
          </w:tcPr>
          <w:p w14:paraId="226B56AE" w14:textId="77777777" w:rsidR="00892289" w:rsidRPr="007027B2" w:rsidRDefault="00892289" w:rsidP="00D32D3D">
            <w:pPr>
              <w:ind w:firstLine="0"/>
            </w:pPr>
            <w:r>
              <w:t>Chumley</w:t>
            </w:r>
          </w:p>
        </w:tc>
        <w:tc>
          <w:tcPr>
            <w:tcW w:w="2179" w:type="dxa"/>
            <w:shd w:val="clear" w:color="auto" w:fill="auto"/>
          </w:tcPr>
          <w:p w14:paraId="0AE9177F" w14:textId="77777777" w:rsidR="00892289" w:rsidRPr="007027B2" w:rsidRDefault="00892289" w:rsidP="00D32D3D">
            <w:pPr>
              <w:ind w:firstLine="0"/>
            </w:pPr>
            <w:r>
              <w:t>Clyburn</w:t>
            </w:r>
          </w:p>
        </w:tc>
        <w:tc>
          <w:tcPr>
            <w:tcW w:w="2180" w:type="dxa"/>
            <w:shd w:val="clear" w:color="auto" w:fill="auto"/>
          </w:tcPr>
          <w:p w14:paraId="2B372526" w14:textId="77777777" w:rsidR="00892289" w:rsidRPr="007027B2" w:rsidRDefault="00892289" w:rsidP="00D32D3D">
            <w:pPr>
              <w:ind w:firstLine="0"/>
            </w:pPr>
            <w:r>
              <w:t>Cobb-Hunter</w:t>
            </w:r>
          </w:p>
        </w:tc>
      </w:tr>
      <w:tr w:rsidR="00892289" w:rsidRPr="007027B2" w14:paraId="5B752DF6" w14:textId="77777777" w:rsidTr="00D32D3D">
        <w:tc>
          <w:tcPr>
            <w:tcW w:w="2179" w:type="dxa"/>
            <w:shd w:val="clear" w:color="auto" w:fill="auto"/>
          </w:tcPr>
          <w:p w14:paraId="714675EE" w14:textId="77777777" w:rsidR="00892289" w:rsidRPr="007027B2" w:rsidRDefault="00892289" w:rsidP="00D32D3D">
            <w:pPr>
              <w:ind w:firstLine="0"/>
            </w:pPr>
            <w:r>
              <w:t>Collins</w:t>
            </w:r>
          </w:p>
        </w:tc>
        <w:tc>
          <w:tcPr>
            <w:tcW w:w="2179" w:type="dxa"/>
            <w:shd w:val="clear" w:color="auto" w:fill="auto"/>
          </w:tcPr>
          <w:p w14:paraId="37271C14" w14:textId="77777777" w:rsidR="00892289" w:rsidRPr="007027B2" w:rsidRDefault="00892289" w:rsidP="00D32D3D">
            <w:pPr>
              <w:ind w:firstLine="0"/>
            </w:pPr>
            <w:r>
              <w:t>B. L. Cox</w:t>
            </w:r>
          </w:p>
        </w:tc>
        <w:tc>
          <w:tcPr>
            <w:tcW w:w="2180" w:type="dxa"/>
            <w:shd w:val="clear" w:color="auto" w:fill="auto"/>
          </w:tcPr>
          <w:p w14:paraId="726D0567" w14:textId="77777777" w:rsidR="00892289" w:rsidRPr="007027B2" w:rsidRDefault="00892289" w:rsidP="00D32D3D">
            <w:pPr>
              <w:ind w:firstLine="0"/>
            </w:pPr>
            <w:r>
              <w:t>Crawford</w:t>
            </w:r>
          </w:p>
        </w:tc>
      </w:tr>
      <w:tr w:rsidR="00892289" w:rsidRPr="007027B2" w14:paraId="57952F08" w14:textId="77777777" w:rsidTr="00D32D3D">
        <w:tc>
          <w:tcPr>
            <w:tcW w:w="2179" w:type="dxa"/>
            <w:shd w:val="clear" w:color="auto" w:fill="auto"/>
          </w:tcPr>
          <w:p w14:paraId="397125C9" w14:textId="77777777" w:rsidR="00892289" w:rsidRPr="007027B2" w:rsidRDefault="00892289" w:rsidP="00D32D3D">
            <w:pPr>
              <w:ind w:firstLine="0"/>
            </w:pPr>
            <w:r>
              <w:t>Cromer</w:t>
            </w:r>
          </w:p>
        </w:tc>
        <w:tc>
          <w:tcPr>
            <w:tcW w:w="2179" w:type="dxa"/>
            <w:shd w:val="clear" w:color="auto" w:fill="auto"/>
          </w:tcPr>
          <w:p w14:paraId="44C36DAE" w14:textId="77777777" w:rsidR="00892289" w:rsidRPr="007027B2" w:rsidRDefault="00892289" w:rsidP="00D32D3D">
            <w:pPr>
              <w:ind w:firstLine="0"/>
            </w:pPr>
            <w:r>
              <w:t>Davis</w:t>
            </w:r>
          </w:p>
        </w:tc>
        <w:tc>
          <w:tcPr>
            <w:tcW w:w="2180" w:type="dxa"/>
            <w:shd w:val="clear" w:color="auto" w:fill="auto"/>
          </w:tcPr>
          <w:p w14:paraId="18538800" w14:textId="77777777" w:rsidR="00892289" w:rsidRPr="007027B2" w:rsidRDefault="00892289" w:rsidP="00D32D3D">
            <w:pPr>
              <w:ind w:firstLine="0"/>
            </w:pPr>
            <w:r>
              <w:t>Dillard</w:t>
            </w:r>
          </w:p>
        </w:tc>
      </w:tr>
      <w:tr w:rsidR="00892289" w:rsidRPr="007027B2" w14:paraId="7D5966AE" w14:textId="77777777" w:rsidTr="00D32D3D">
        <w:tc>
          <w:tcPr>
            <w:tcW w:w="2179" w:type="dxa"/>
            <w:shd w:val="clear" w:color="auto" w:fill="auto"/>
          </w:tcPr>
          <w:p w14:paraId="113A273E" w14:textId="77777777" w:rsidR="00892289" w:rsidRPr="007027B2" w:rsidRDefault="00892289" w:rsidP="00D32D3D">
            <w:pPr>
              <w:ind w:firstLine="0"/>
            </w:pPr>
            <w:r>
              <w:t>Elliott</w:t>
            </w:r>
          </w:p>
        </w:tc>
        <w:tc>
          <w:tcPr>
            <w:tcW w:w="2179" w:type="dxa"/>
            <w:shd w:val="clear" w:color="auto" w:fill="auto"/>
          </w:tcPr>
          <w:p w14:paraId="7F00271F" w14:textId="77777777" w:rsidR="00892289" w:rsidRPr="007027B2" w:rsidRDefault="00892289" w:rsidP="00D32D3D">
            <w:pPr>
              <w:ind w:firstLine="0"/>
            </w:pPr>
            <w:r>
              <w:t>Erickson</w:t>
            </w:r>
          </w:p>
        </w:tc>
        <w:tc>
          <w:tcPr>
            <w:tcW w:w="2180" w:type="dxa"/>
            <w:shd w:val="clear" w:color="auto" w:fill="auto"/>
          </w:tcPr>
          <w:p w14:paraId="43E9D9E8" w14:textId="77777777" w:rsidR="00892289" w:rsidRPr="007027B2" w:rsidRDefault="00892289" w:rsidP="00D32D3D">
            <w:pPr>
              <w:ind w:firstLine="0"/>
            </w:pPr>
            <w:r>
              <w:t>Felder</w:t>
            </w:r>
          </w:p>
        </w:tc>
      </w:tr>
      <w:tr w:rsidR="00892289" w:rsidRPr="007027B2" w14:paraId="02C11CC2" w14:textId="77777777" w:rsidTr="00D32D3D">
        <w:tc>
          <w:tcPr>
            <w:tcW w:w="2179" w:type="dxa"/>
            <w:shd w:val="clear" w:color="auto" w:fill="auto"/>
          </w:tcPr>
          <w:p w14:paraId="69C51366" w14:textId="77777777" w:rsidR="00892289" w:rsidRPr="007027B2" w:rsidRDefault="00892289" w:rsidP="00D32D3D">
            <w:pPr>
              <w:ind w:firstLine="0"/>
            </w:pPr>
            <w:r>
              <w:t>Forrest</w:t>
            </w:r>
          </w:p>
        </w:tc>
        <w:tc>
          <w:tcPr>
            <w:tcW w:w="2179" w:type="dxa"/>
            <w:shd w:val="clear" w:color="auto" w:fill="auto"/>
          </w:tcPr>
          <w:p w14:paraId="4886295D" w14:textId="77777777" w:rsidR="00892289" w:rsidRPr="007027B2" w:rsidRDefault="00892289" w:rsidP="00D32D3D">
            <w:pPr>
              <w:ind w:firstLine="0"/>
            </w:pPr>
            <w:r>
              <w:t>Gagnon</w:t>
            </w:r>
          </w:p>
        </w:tc>
        <w:tc>
          <w:tcPr>
            <w:tcW w:w="2180" w:type="dxa"/>
            <w:shd w:val="clear" w:color="auto" w:fill="auto"/>
          </w:tcPr>
          <w:p w14:paraId="5DEDB18B" w14:textId="77777777" w:rsidR="00892289" w:rsidRPr="007027B2" w:rsidRDefault="00892289" w:rsidP="00D32D3D">
            <w:pPr>
              <w:ind w:firstLine="0"/>
            </w:pPr>
            <w:r>
              <w:t>Garvin</w:t>
            </w:r>
          </w:p>
        </w:tc>
      </w:tr>
      <w:tr w:rsidR="00892289" w:rsidRPr="007027B2" w14:paraId="3A6AC8C7" w14:textId="77777777" w:rsidTr="00D32D3D">
        <w:tc>
          <w:tcPr>
            <w:tcW w:w="2179" w:type="dxa"/>
            <w:shd w:val="clear" w:color="auto" w:fill="auto"/>
          </w:tcPr>
          <w:p w14:paraId="4578EA3C" w14:textId="77777777" w:rsidR="00892289" w:rsidRPr="007027B2" w:rsidRDefault="00892289" w:rsidP="00D32D3D">
            <w:pPr>
              <w:ind w:firstLine="0"/>
            </w:pPr>
            <w:r>
              <w:t>Gibson</w:t>
            </w:r>
          </w:p>
        </w:tc>
        <w:tc>
          <w:tcPr>
            <w:tcW w:w="2179" w:type="dxa"/>
            <w:shd w:val="clear" w:color="auto" w:fill="auto"/>
          </w:tcPr>
          <w:p w14:paraId="4ABEDCA3" w14:textId="77777777" w:rsidR="00892289" w:rsidRPr="007027B2" w:rsidRDefault="00892289" w:rsidP="00D32D3D">
            <w:pPr>
              <w:ind w:firstLine="0"/>
            </w:pPr>
            <w:r>
              <w:t>Gilliam</w:t>
            </w:r>
          </w:p>
        </w:tc>
        <w:tc>
          <w:tcPr>
            <w:tcW w:w="2180" w:type="dxa"/>
            <w:shd w:val="clear" w:color="auto" w:fill="auto"/>
          </w:tcPr>
          <w:p w14:paraId="172325B8" w14:textId="77777777" w:rsidR="00892289" w:rsidRPr="007027B2" w:rsidRDefault="00892289" w:rsidP="00D32D3D">
            <w:pPr>
              <w:ind w:firstLine="0"/>
            </w:pPr>
            <w:r>
              <w:t>Gilliard</w:t>
            </w:r>
          </w:p>
        </w:tc>
      </w:tr>
      <w:tr w:rsidR="00892289" w:rsidRPr="007027B2" w14:paraId="0CD9FB9F" w14:textId="77777777" w:rsidTr="00D32D3D">
        <w:tc>
          <w:tcPr>
            <w:tcW w:w="2179" w:type="dxa"/>
            <w:shd w:val="clear" w:color="auto" w:fill="auto"/>
          </w:tcPr>
          <w:p w14:paraId="2DA55854" w14:textId="77777777" w:rsidR="00892289" w:rsidRPr="007027B2" w:rsidRDefault="00892289" w:rsidP="00D32D3D">
            <w:pPr>
              <w:ind w:firstLine="0"/>
            </w:pPr>
            <w:r>
              <w:t>Guest</w:t>
            </w:r>
          </w:p>
        </w:tc>
        <w:tc>
          <w:tcPr>
            <w:tcW w:w="2179" w:type="dxa"/>
            <w:shd w:val="clear" w:color="auto" w:fill="auto"/>
          </w:tcPr>
          <w:p w14:paraId="3B3A66C8" w14:textId="77777777" w:rsidR="00892289" w:rsidRPr="007027B2" w:rsidRDefault="00892289" w:rsidP="00D32D3D">
            <w:pPr>
              <w:ind w:firstLine="0"/>
            </w:pPr>
            <w:r>
              <w:t>Guffey</w:t>
            </w:r>
          </w:p>
        </w:tc>
        <w:tc>
          <w:tcPr>
            <w:tcW w:w="2180" w:type="dxa"/>
            <w:shd w:val="clear" w:color="auto" w:fill="auto"/>
          </w:tcPr>
          <w:p w14:paraId="4A85DF72" w14:textId="77777777" w:rsidR="00892289" w:rsidRPr="007027B2" w:rsidRDefault="00892289" w:rsidP="00D32D3D">
            <w:pPr>
              <w:ind w:firstLine="0"/>
            </w:pPr>
            <w:r>
              <w:t>Haddon</w:t>
            </w:r>
          </w:p>
        </w:tc>
      </w:tr>
      <w:tr w:rsidR="00892289" w:rsidRPr="007027B2" w14:paraId="0BE465E4" w14:textId="77777777" w:rsidTr="00D32D3D">
        <w:tc>
          <w:tcPr>
            <w:tcW w:w="2179" w:type="dxa"/>
            <w:shd w:val="clear" w:color="auto" w:fill="auto"/>
          </w:tcPr>
          <w:p w14:paraId="2196C91F" w14:textId="77777777" w:rsidR="00892289" w:rsidRPr="007027B2" w:rsidRDefault="00892289" w:rsidP="00D32D3D">
            <w:pPr>
              <w:ind w:firstLine="0"/>
            </w:pPr>
            <w:r>
              <w:t>Harris</w:t>
            </w:r>
          </w:p>
        </w:tc>
        <w:tc>
          <w:tcPr>
            <w:tcW w:w="2179" w:type="dxa"/>
            <w:shd w:val="clear" w:color="auto" w:fill="auto"/>
          </w:tcPr>
          <w:p w14:paraId="30AE733E" w14:textId="77777777" w:rsidR="00892289" w:rsidRPr="007027B2" w:rsidRDefault="00892289" w:rsidP="00D32D3D">
            <w:pPr>
              <w:ind w:firstLine="0"/>
            </w:pPr>
            <w:r>
              <w:t>Hartnett</w:t>
            </w:r>
          </w:p>
        </w:tc>
        <w:tc>
          <w:tcPr>
            <w:tcW w:w="2180" w:type="dxa"/>
            <w:shd w:val="clear" w:color="auto" w:fill="auto"/>
          </w:tcPr>
          <w:p w14:paraId="2F87E838" w14:textId="77777777" w:rsidR="00892289" w:rsidRPr="007027B2" w:rsidRDefault="00892289" w:rsidP="00D32D3D">
            <w:pPr>
              <w:ind w:firstLine="0"/>
            </w:pPr>
            <w:r>
              <w:t>Hayes</w:t>
            </w:r>
          </w:p>
        </w:tc>
      </w:tr>
      <w:tr w:rsidR="00892289" w:rsidRPr="007027B2" w14:paraId="64782C08" w14:textId="77777777" w:rsidTr="00D32D3D">
        <w:tc>
          <w:tcPr>
            <w:tcW w:w="2179" w:type="dxa"/>
            <w:shd w:val="clear" w:color="auto" w:fill="auto"/>
          </w:tcPr>
          <w:p w14:paraId="5425A27C" w14:textId="77777777" w:rsidR="00892289" w:rsidRPr="007027B2" w:rsidRDefault="00892289" w:rsidP="00D32D3D">
            <w:pPr>
              <w:ind w:firstLine="0"/>
            </w:pPr>
            <w:r>
              <w:t>Henderson-Myers</w:t>
            </w:r>
          </w:p>
        </w:tc>
        <w:tc>
          <w:tcPr>
            <w:tcW w:w="2179" w:type="dxa"/>
            <w:shd w:val="clear" w:color="auto" w:fill="auto"/>
          </w:tcPr>
          <w:p w14:paraId="42D753E7" w14:textId="77777777" w:rsidR="00892289" w:rsidRPr="007027B2" w:rsidRDefault="00892289" w:rsidP="00D32D3D">
            <w:pPr>
              <w:ind w:firstLine="0"/>
            </w:pPr>
            <w:r>
              <w:t>Herbkersman</w:t>
            </w:r>
          </w:p>
        </w:tc>
        <w:tc>
          <w:tcPr>
            <w:tcW w:w="2180" w:type="dxa"/>
            <w:shd w:val="clear" w:color="auto" w:fill="auto"/>
          </w:tcPr>
          <w:p w14:paraId="59BA8B20" w14:textId="77777777" w:rsidR="00892289" w:rsidRPr="007027B2" w:rsidRDefault="00892289" w:rsidP="00D32D3D">
            <w:pPr>
              <w:ind w:firstLine="0"/>
            </w:pPr>
            <w:r>
              <w:t>Hewitt</w:t>
            </w:r>
          </w:p>
        </w:tc>
      </w:tr>
      <w:tr w:rsidR="00892289" w:rsidRPr="007027B2" w14:paraId="0CF0ACF0" w14:textId="77777777" w:rsidTr="00D32D3D">
        <w:tc>
          <w:tcPr>
            <w:tcW w:w="2179" w:type="dxa"/>
            <w:shd w:val="clear" w:color="auto" w:fill="auto"/>
          </w:tcPr>
          <w:p w14:paraId="713E0DD6" w14:textId="77777777" w:rsidR="00892289" w:rsidRPr="007027B2" w:rsidRDefault="00892289" w:rsidP="00D32D3D">
            <w:pPr>
              <w:ind w:firstLine="0"/>
            </w:pPr>
            <w:r>
              <w:t>Hiott</w:t>
            </w:r>
          </w:p>
        </w:tc>
        <w:tc>
          <w:tcPr>
            <w:tcW w:w="2179" w:type="dxa"/>
            <w:shd w:val="clear" w:color="auto" w:fill="auto"/>
          </w:tcPr>
          <w:p w14:paraId="74A5D043" w14:textId="77777777" w:rsidR="00892289" w:rsidRPr="007027B2" w:rsidRDefault="00892289" w:rsidP="00D32D3D">
            <w:pPr>
              <w:ind w:firstLine="0"/>
            </w:pPr>
            <w:r>
              <w:t>Hixon</w:t>
            </w:r>
          </w:p>
        </w:tc>
        <w:tc>
          <w:tcPr>
            <w:tcW w:w="2180" w:type="dxa"/>
            <w:shd w:val="clear" w:color="auto" w:fill="auto"/>
          </w:tcPr>
          <w:p w14:paraId="18338E8E" w14:textId="77777777" w:rsidR="00892289" w:rsidRPr="007027B2" w:rsidRDefault="00892289" w:rsidP="00D32D3D">
            <w:pPr>
              <w:ind w:firstLine="0"/>
            </w:pPr>
            <w:r>
              <w:t>Hosey</w:t>
            </w:r>
          </w:p>
        </w:tc>
      </w:tr>
      <w:tr w:rsidR="00892289" w:rsidRPr="007027B2" w14:paraId="46D12207" w14:textId="77777777" w:rsidTr="00D32D3D">
        <w:tc>
          <w:tcPr>
            <w:tcW w:w="2179" w:type="dxa"/>
            <w:shd w:val="clear" w:color="auto" w:fill="auto"/>
          </w:tcPr>
          <w:p w14:paraId="08273461" w14:textId="77777777" w:rsidR="00892289" w:rsidRPr="007027B2" w:rsidRDefault="00892289" w:rsidP="00D32D3D">
            <w:pPr>
              <w:ind w:firstLine="0"/>
            </w:pPr>
            <w:r>
              <w:t>Hyde</w:t>
            </w:r>
          </w:p>
        </w:tc>
        <w:tc>
          <w:tcPr>
            <w:tcW w:w="2179" w:type="dxa"/>
            <w:shd w:val="clear" w:color="auto" w:fill="auto"/>
          </w:tcPr>
          <w:p w14:paraId="631121C3" w14:textId="77777777" w:rsidR="00892289" w:rsidRPr="007027B2" w:rsidRDefault="00892289" w:rsidP="00D32D3D">
            <w:pPr>
              <w:ind w:firstLine="0"/>
            </w:pPr>
            <w:r>
              <w:t>Jefferson</w:t>
            </w:r>
          </w:p>
        </w:tc>
        <w:tc>
          <w:tcPr>
            <w:tcW w:w="2180" w:type="dxa"/>
            <w:shd w:val="clear" w:color="auto" w:fill="auto"/>
          </w:tcPr>
          <w:p w14:paraId="23491C58" w14:textId="77777777" w:rsidR="00892289" w:rsidRPr="007027B2" w:rsidRDefault="00892289" w:rsidP="00D32D3D">
            <w:pPr>
              <w:ind w:firstLine="0"/>
            </w:pPr>
            <w:r>
              <w:t>J. E. Johnson</w:t>
            </w:r>
          </w:p>
        </w:tc>
      </w:tr>
      <w:tr w:rsidR="00892289" w:rsidRPr="007027B2" w14:paraId="51496C47" w14:textId="77777777" w:rsidTr="00D32D3D">
        <w:tc>
          <w:tcPr>
            <w:tcW w:w="2179" w:type="dxa"/>
            <w:shd w:val="clear" w:color="auto" w:fill="auto"/>
          </w:tcPr>
          <w:p w14:paraId="60133A03" w14:textId="77777777" w:rsidR="00892289" w:rsidRPr="007027B2" w:rsidRDefault="00892289" w:rsidP="00D32D3D">
            <w:pPr>
              <w:ind w:firstLine="0"/>
            </w:pPr>
            <w:r>
              <w:t>J. L. Johnson</w:t>
            </w:r>
          </w:p>
        </w:tc>
        <w:tc>
          <w:tcPr>
            <w:tcW w:w="2179" w:type="dxa"/>
            <w:shd w:val="clear" w:color="auto" w:fill="auto"/>
          </w:tcPr>
          <w:p w14:paraId="5CA56C44" w14:textId="77777777" w:rsidR="00892289" w:rsidRPr="007027B2" w:rsidRDefault="00892289" w:rsidP="00D32D3D">
            <w:pPr>
              <w:ind w:firstLine="0"/>
            </w:pPr>
            <w:r>
              <w:t>S. Jones</w:t>
            </w:r>
          </w:p>
        </w:tc>
        <w:tc>
          <w:tcPr>
            <w:tcW w:w="2180" w:type="dxa"/>
            <w:shd w:val="clear" w:color="auto" w:fill="auto"/>
          </w:tcPr>
          <w:p w14:paraId="51374B1D" w14:textId="77777777" w:rsidR="00892289" w:rsidRPr="007027B2" w:rsidRDefault="00892289" w:rsidP="00D32D3D">
            <w:pPr>
              <w:ind w:firstLine="0"/>
            </w:pPr>
            <w:r>
              <w:t>W. Jones</w:t>
            </w:r>
          </w:p>
        </w:tc>
      </w:tr>
      <w:tr w:rsidR="00892289" w:rsidRPr="007027B2" w14:paraId="232E48FC" w14:textId="77777777" w:rsidTr="00D32D3D">
        <w:tc>
          <w:tcPr>
            <w:tcW w:w="2179" w:type="dxa"/>
            <w:shd w:val="clear" w:color="auto" w:fill="auto"/>
          </w:tcPr>
          <w:p w14:paraId="08CBCA58" w14:textId="77777777" w:rsidR="00892289" w:rsidRPr="007027B2" w:rsidRDefault="00892289" w:rsidP="00D32D3D">
            <w:pPr>
              <w:ind w:firstLine="0"/>
            </w:pPr>
            <w:r>
              <w:t>Jordan</w:t>
            </w:r>
          </w:p>
        </w:tc>
        <w:tc>
          <w:tcPr>
            <w:tcW w:w="2179" w:type="dxa"/>
            <w:shd w:val="clear" w:color="auto" w:fill="auto"/>
          </w:tcPr>
          <w:p w14:paraId="0D1E50B0" w14:textId="77777777" w:rsidR="00892289" w:rsidRPr="007027B2" w:rsidRDefault="00892289" w:rsidP="00D32D3D">
            <w:pPr>
              <w:ind w:firstLine="0"/>
            </w:pPr>
            <w:r>
              <w:t>Kilmartin</w:t>
            </w:r>
          </w:p>
        </w:tc>
        <w:tc>
          <w:tcPr>
            <w:tcW w:w="2180" w:type="dxa"/>
            <w:shd w:val="clear" w:color="auto" w:fill="auto"/>
          </w:tcPr>
          <w:p w14:paraId="5F0A24AF" w14:textId="77777777" w:rsidR="00892289" w:rsidRPr="007027B2" w:rsidRDefault="00892289" w:rsidP="00D32D3D">
            <w:pPr>
              <w:ind w:firstLine="0"/>
            </w:pPr>
            <w:r>
              <w:t>King</w:t>
            </w:r>
          </w:p>
        </w:tc>
      </w:tr>
      <w:tr w:rsidR="00892289" w:rsidRPr="007027B2" w14:paraId="1697078D" w14:textId="77777777" w:rsidTr="00D32D3D">
        <w:tc>
          <w:tcPr>
            <w:tcW w:w="2179" w:type="dxa"/>
            <w:shd w:val="clear" w:color="auto" w:fill="auto"/>
          </w:tcPr>
          <w:p w14:paraId="41B2A53E" w14:textId="77777777" w:rsidR="00892289" w:rsidRPr="007027B2" w:rsidRDefault="00892289" w:rsidP="00D32D3D">
            <w:pPr>
              <w:ind w:firstLine="0"/>
            </w:pPr>
            <w:r>
              <w:t>Kirby</w:t>
            </w:r>
          </w:p>
        </w:tc>
        <w:tc>
          <w:tcPr>
            <w:tcW w:w="2179" w:type="dxa"/>
            <w:shd w:val="clear" w:color="auto" w:fill="auto"/>
          </w:tcPr>
          <w:p w14:paraId="7D7A101D" w14:textId="77777777" w:rsidR="00892289" w:rsidRPr="007027B2" w:rsidRDefault="00892289" w:rsidP="00D32D3D">
            <w:pPr>
              <w:ind w:firstLine="0"/>
            </w:pPr>
            <w:r>
              <w:t>Landing</w:t>
            </w:r>
          </w:p>
        </w:tc>
        <w:tc>
          <w:tcPr>
            <w:tcW w:w="2180" w:type="dxa"/>
            <w:shd w:val="clear" w:color="auto" w:fill="auto"/>
          </w:tcPr>
          <w:p w14:paraId="4EC92B82" w14:textId="77777777" w:rsidR="00892289" w:rsidRPr="007027B2" w:rsidRDefault="00892289" w:rsidP="00D32D3D">
            <w:pPr>
              <w:ind w:firstLine="0"/>
            </w:pPr>
            <w:r>
              <w:t>Lawson</w:t>
            </w:r>
          </w:p>
        </w:tc>
      </w:tr>
      <w:tr w:rsidR="00892289" w:rsidRPr="007027B2" w14:paraId="2BBF2384" w14:textId="77777777" w:rsidTr="00D32D3D">
        <w:tc>
          <w:tcPr>
            <w:tcW w:w="2179" w:type="dxa"/>
            <w:shd w:val="clear" w:color="auto" w:fill="auto"/>
          </w:tcPr>
          <w:p w14:paraId="3B096039" w14:textId="77777777" w:rsidR="00892289" w:rsidRPr="007027B2" w:rsidRDefault="00892289" w:rsidP="00D32D3D">
            <w:pPr>
              <w:ind w:firstLine="0"/>
            </w:pPr>
            <w:r>
              <w:t>Ligon</w:t>
            </w:r>
          </w:p>
        </w:tc>
        <w:tc>
          <w:tcPr>
            <w:tcW w:w="2179" w:type="dxa"/>
            <w:shd w:val="clear" w:color="auto" w:fill="auto"/>
          </w:tcPr>
          <w:p w14:paraId="71BD46CB" w14:textId="77777777" w:rsidR="00892289" w:rsidRPr="007027B2" w:rsidRDefault="00892289" w:rsidP="00D32D3D">
            <w:pPr>
              <w:ind w:firstLine="0"/>
            </w:pPr>
            <w:r>
              <w:t>Long</w:t>
            </w:r>
          </w:p>
        </w:tc>
        <w:tc>
          <w:tcPr>
            <w:tcW w:w="2180" w:type="dxa"/>
            <w:shd w:val="clear" w:color="auto" w:fill="auto"/>
          </w:tcPr>
          <w:p w14:paraId="0551BCA8" w14:textId="77777777" w:rsidR="00892289" w:rsidRPr="007027B2" w:rsidRDefault="00892289" w:rsidP="00D32D3D">
            <w:pPr>
              <w:ind w:firstLine="0"/>
            </w:pPr>
            <w:r>
              <w:t>Magnuson</w:t>
            </w:r>
          </w:p>
        </w:tc>
      </w:tr>
      <w:tr w:rsidR="00892289" w:rsidRPr="007027B2" w14:paraId="282AFE8E" w14:textId="77777777" w:rsidTr="00D32D3D">
        <w:tc>
          <w:tcPr>
            <w:tcW w:w="2179" w:type="dxa"/>
            <w:shd w:val="clear" w:color="auto" w:fill="auto"/>
          </w:tcPr>
          <w:p w14:paraId="5EC2586A" w14:textId="77777777" w:rsidR="00892289" w:rsidRPr="007027B2" w:rsidRDefault="00892289" w:rsidP="00D32D3D">
            <w:pPr>
              <w:ind w:firstLine="0"/>
            </w:pPr>
            <w:r>
              <w:t>May</w:t>
            </w:r>
          </w:p>
        </w:tc>
        <w:tc>
          <w:tcPr>
            <w:tcW w:w="2179" w:type="dxa"/>
            <w:shd w:val="clear" w:color="auto" w:fill="auto"/>
          </w:tcPr>
          <w:p w14:paraId="60C6D610" w14:textId="77777777" w:rsidR="00892289" w:rsidRPr="007027B2" w:rsidRDefault="00892289" w:rsidP="00D32D3D">
            <w:pPr>
              <w:ind w:firstLine="0"/>
            </w:pPr>
            <w:r>
              <w:t>McCabe</w:t>
            </w:r>
          </w:p>
        </w:tc>
        <w:tc>
          <w:tcPr>
            <w:tcW w:w="2180" w:type="dxa"/>
            <w:shd w:val="clear" w:color="auto" w:fill="auto"/>
          </w:tcPr>
          <w:p w14:paraId="470F11CF" w14:textId="77777777" w:rsidR="00892289" w:rsidRPr="007027B2" w:rsidRDefault="00892289" w:rsidP="00D32D3D">
            <w:pPr>
              <w:ind w:firstLine="0"/>
            </w:pPr>
            <w:r>
              <w:t>McCravy</w:t>
            </w:r>
          </w:p>
        </w:tc>
      </w:tr>
      <w:tr w:rsidR="00892289" w:rsidRPr="007027B2" w14:paraId="0A79BA72" w14:textId="77777777" w:rsidTr="00D32D3D">
        <w:tc>
          <w:tcPr>
            <w:tcW w:w="2179" w:type="dxa"/>
            <w:shd w:val="clear" w:color="auto" w:fill="auto"/>
          </w:tcPr>
          <w:p w14:paraId="14744496" w14:textId="77777777" w:rsidR="00892289" w:rsidRPr="007027B2" w:rsidRDefault="00892289" w:rsidP="00D32D3D">
            <w:pPr>
              <w:ind w:firstLine="0"/>
            </w:pPr>
            <w:r>
              <w:t>McGinnis</w:t>
            </w:r>
          </w:p>
        </w:tc>
        <w:tc>
          <w:tcPr>
            <w:tcW w:w="2179" w:type="dxa"/>
            <w:shd w:val="clear" w:color="auto" w:fill="auto"/>
          </w:tcPr>
          <w:p w14:paraId="4B77EE68" w14:textId="77777777" w:rsidR="00892289" w:rsidRPr="007027B2" w:rsidRDefault="00892289" w:rsidP="00D32D3D">
            <w:pPr>
              <w:ind w:firstLine="0"/>
            </w:pPr>
            <w:r>
              <w:t>Mitchell</w:t>
            </w:r>
          </w:p>
        </w:tc>
        <w:tc>
          <w:tcPr>
            <w:tcW w:w="2180" w:type="dxa"/>
            <w:shd w:val="clear" w:color="auto" w:fill="auto"/>
          </w:tcPr>
          <w:p w14:paraId="5301E34C" w14:textId="77777777" w:rsidR="00892289" w:rsidRPr="007027B2" w:rsidRDefault="00892289" w:rsidP="00D32D3D">
            <w:pPr>
              <w:ind w:firstLine="0"/>
            </w:pPr>
            <w:r>
              <w:t>J. Moore</w:t>
            </w:r>
          </w:p>
        </w:tc>
      </w:tr>
      <w:tr w:rsidR="00892289" w:rsidRPr="007027B2" w14:paraId="477112FA" w14:textId="77777777" w:rsidTr="00D32D3D">
        <w:tc>
          <w:tcPr>
            <w:tcW w:w="2179" w:type="dxa"/>
            <w:shd w:val="clear" w:color="auto" w:fill="auto"/>
          </w:tcPr>
          <w:p w14:paraId="7AF2671A" w14:textId="77777777" w:rsidR="00892289" w:rsidRPr="007027B2" w:rsidRDefault="00892289" w:rsidP="00D32D3D">
            <w:pPr>
              <w:ind w:firstLine="0"/>
            </w:pPr>
            <w:r>
              <w:t>T. Moore</w:t>
            </w:r>
          </w:p>
        </w:tc>
        <w:tc>
          <w:tcPr>
            <w:tcW w:w="2179" w:type="dxa"/>
            <w:shd w:val="clear" w:color="auto" w:fill="auto"/>
          </w:tcPr>
          <w:p w14:paraId="406A396C" w14:textId="77777777" w:rsidR="00892289" w:rsidRPr="007027B2" w:rsidRDefault="00892289" w:rsidP="00D32D3D">
            <w:pPr>
              <w:ind w:firstLine="0"/>
            </w:pPr>
            <w:r>
              <w:t>A. M. Morgan</w:t>
            </w:r>
          </w:p>
        </w:tc>
        <w:tc>
          <w:tcPr>
            <w:tcW w:w="2180" w:type="dxa"/>
            <w:shd w:val="clear" w:color="auto" w:fill="auto"/>
          </w:tcPr>
          <w:p w14:paraId="4629AA24" w14:textId="77777777" w:rsidR="00892289" w:rsidRPr="007027B2" w:rsidRDefault="00892289" w:rsidP="00D32D3D">
            <w:pPr>
              <w:ind w:firstLine="0"/>
            </w:pPr>
            <w:r>
              <w:t>T. A. Morgan</w:t>
            </w:r>
          </w:p>
        </w:tc>
      </w:tr>
      <w:tr w:rsidR="00892289" w:rsidRPr="007027B2" w14:paraId="433F5B8E" w14:textId="77777777" w:rsidTr="00D32D3D">
        <w:tc>
          <w:tcPr>
            <w:tcW w:w="2179" w:type="dxa"/>
            <w:shd w:val="clear" w:color="auto" w:fill="auto"/>
          </w:tcPr>
          <w:p w14:paraId="57F1C9E0" w14:textId="77777777" w:rsidR="00892289" w:rsidRPr="007027B2" w:rsidRDefault="00892289" w:rsidP="00D32D3D">
            <w:pPr>
              <w:ind w:firstLine="0"/>
            </w:pPr>
            <w:r>
              <w:t>Moss</w:t>
            </w:r>
          </w:p>
        </w:tc>
        <w:tc>
          <w:tcPr>
            <w:tcW w:w="2179" w:type="dxa"/>
            <w:shd w:val="clear" w:color="auto" w:fill="auto"/>
          </w:tcPr>
          <w:p w14:paraId="71DA7408" w14:textId="77777777" w:rsidR="00892289" w:rsidRPr="007027B2" w:rsidRDefault="00892289" w:rsidP="00D32D3D">
            <w:pPr>
              <w:ind w:firstLine="0"/>
            </w:pPr>
            <w:r>
              <w:t>Murphy</w:t>
            </w:r>
          </w:p>
        </w:tc>
        <w:tc>
          <w:tcPr>
            <w:tcW w:w="2180" w:type="dxa"/>
            <w:shd w:val="clear" w:color="auto" w:fill="auto"/>
          </w:tcPr>
          <w:p w14:paraId="64A2590E" w14:textId="77777777" w:rsidR="00892289" w:rsidRPr="007027B2" w:rsidRDefault="00892289" w:rsidP="00D32D3D">
            <w:pPr>
              <w:ind w:firstLine="0"/>
            </w:pPr>
            <w:r>
              <w:t>Neese</w:t>
            </w:r>
          </w:p>
        </w:tc>
      </w:tr>
      <w:tr w:rsidR="00892289" w:rsidRPr="007027B2" w14:paraId="71ADACBB" w14:textId="77777777" w:rsidTr="00D32D3D">
        <w:tc>
          <w:tcPr>
            <w:tcW w:w="2179" w:type="dxa"/>
            <w:shd w:val="clear" w:color="auto" w:fill="auto"/>
          </w:tcPr>
          <w:p w14:paraId="70A83EE2" w14:textId="77777777" w:rsidR="00892289" w:rsidRPr="007027B2" w:rsidRDefault="00892289" w:rsidP="00D32D3D">
            <w:pPr>
              <w:ind w:firstLine="0"/>
            </w:pPr>
            <w:r>
              <w:t>B. Newton</w:t>
            </w:r>
          </w:p>
        </w:tc>
        <w:tc>
          <w:tcPr>
            <w:tcW w:w="2179" w:type="dxa"/>
            <w:shd w:val="clear" w:color="auto" w:fill="auto"/>
          </w:tcPr>
          <w:p w14:paraId="01815E50" w14:textId="77777777" w:rsidR="00892289" w:rsidRPr="007027B2" w:rsidRDefault="00892289" w:rsidP="00D32D3D">
            <w:pPr>
              <w:ind w:firstLine="0"/>
            </w:pPr>
            <w:r>
              <w:t>W. Newton</w:t>
            </w:r>
          </w:p>
        </w:tc>
        <w:tc>
          <w:tcPr>
            <w:tcW w:w="2180" w:type="dxa"/>
            <w:shd w:val="clear" w:color="auto" w:fill="auto"/>
          </w:tcPr>
          <w:p w14:paraId="5B0BE06D" w14:textId="77777777" w:rsidR="00892289" w:rsidRPr="007027B2" w:rsidRDefault="00892289" w:rsidP="00D32D3D">
            <w:pPr>
              <w:ind w:firstLine="0"/>
            </w:pPr>
            <w:r>
              <w:t>Nutt</w:t>
            </w:r>
          </w:p>
        </w:tc>
      </w:tr>
      <w:tr w:rsidR="00892289" w:rsidRPr="007027B2" w14:paraId="5E8E2D37" w14:textId="77777777" w:rsidTr="00D32D3D">
        <w:tc>
          <w:tcPr>
            <w:tcW w:w="2179" w:type="dxa"/>
            <w:shd w:val="clear" w:color="auto" w:fill="auto"/>
          </w:tcPr>
          <w:p w14:paraId="2EC88642" w14:textId="77777777" w:rsidR="00892289" w:rsidRPr="007027B2" w:rsidRDefault="00892289" w:rsidP="00D32D3D">
            <w:pPr>
              <w:ind w:firstLine="0"/>
            </w:pPr>
            <w:r>
              <w:t>O'Neal</w:t>
            </w:r>
          </w:p>
        </w:tc>
        <w:tc>
          <w:tcPr>
            <w:tcW w:w="2179" w:type="dxa"/>
            <w:shd w:val="clear" w:color="auto" w:fill="auto"/>
          </w:tcPr>
          <w:p w14:paraId="5DD3636C" w14:textId="77777777" w:rsidR="00892289" w:rsidRPr="007027B2" w:rsidRDefault="00892289" w:rsidP="00D32D3D">
            <w:pPr>
              <w:ind w:firstLine="0"/>
            </w:pPr>
            <w:r>
              <w:t>Oremus</w:t>
            </w:r>
          </w:p>
        </w:tc>
        <w:tc>
          <w:tcPr>
            <w:tcW w:w="2180" w:type="dxa"/>
            <w:shd w:val="clear" w:color="auto" w:fill="auto"/>
          </w:tcPr>
          <w:p w14:paraId="119A1116" w14:textId="77777777" w:rsidR="00892289" w:rsidRPr="007027B2" w:rsidRDefault="00892289" w:rsidP="00D32D3D">
            <w:pPr>
              <w:ind w:firstLine="0"/>
            </w:pPr>
            <w:r>
              <w:t>Ott</w:t>
            </w:r>
          </w:p>
        </w:tc>
      </w:tr>
      <w:tr w:rsidR="00892289" w:rsidRPr="007027B2" w14:paraId="53934E5B" w14:textId="77777777" w:rsidTr="00D32D3D">
        <w:tc>
          <w:tcPr>
            <w:tcW w:w="2179" w:type="dxa"/>
            <w:shd w:val="clear" w:color="auto" w:fill="auto"/>
          </w:tcPr>
          <w:p w14:paraId="0F6987FA" w14:textId="77777777" w:rsidR="00892289" w:rsidRPr="007027B2" w:rsidRDefault="00892289" w:rsidP="00D32D3D">
            <w:pPr>
              <w:ind w:firstLine="0"/>
            </w:pPr>
            <w:r>
              <w:t>Pace</w:t>
            </w:r>
          </w:p>
        </w:tc>
        <w:tc>
          <w:tcPr>
            <w:tcW w:w="2179" w:type="dxa"/>
            <w:shd w:val="clear" w:color="auto" w:fill="auto"/>
          </w:tcPr>
          <w:p w14:paraId="5E9231FF" w14:textId="77777777" w:rsidR="00892289" w:rsidRPr="007027B2" w:rsidRDefault="00892289" w:rsidP="00D32D3D">
            <w:pPr>
              <w:ind w:firstLine="0"/>
            </w:pPr>
            <w:r>
              <w:t>Pedalino</w:t>
            </w:r>
          </w:p>
        </w:tc>
        <w:tc>
          <w:tcPr>
            <w:tcW w:w="2180" w:type="dxa"/>
            <w:shd w:val="clear" w:color="auto" w:fill="auto"/>
          </w:tcPr>
          <w:p w14:paraId="2994FBF9" w14:textId="77777777" w:rsidR="00892289" w:rsidRPr="007027B2" w:rsidRDefault="00892289" w:rsidP="00D32D3D">
            <w:pPr>
              <w:ind w:firstLine="0"/>
            </w:pPr>
            <w:r>
              <w:t>Pendarvis</w:t>
            </w:r>
          </w:p>
        </w:tc>
      </w:tr>
      <w:tr w:rsidR="00892289" w:rsidRPr="007027B2" w14:paraId="4C52F605" w14:textId="77777777" w:rsidTr="00D32D3D">
        <w:tc>
          <w:tcPr>
            <w:tcW w:w="2179" w:type="dxa"/>
            <w:shd w:val="clear" w:color="auto" w:fill="auto"/>
          </w:tcPr>
          <w:p w14:paraId="5531DD29" w14:textId="77777777" w:rsidR="00892289" w:rsidRPr="007027B2" w:rsidRDefault="00892289" w:rsidP="00D32D3D">
            <w:pPr>
              <w:ind w:firstLine="0"/>
            </w:pPr>
            <w:r>
              <w:t>Pope</w:t>
            </w:r>
          </w:p>
        </w:tc>
        <w:tc>
          <w:tcPr>
            <w:tcW w:w="2179" w:type="dxa"/>
            <w:shd w:val="clear" w:color="auto" w:fill="auto"/>
          </w:tcPr>
          <w:p w14:paraId="74FE6182" w14:textId="77777777" w:rsidR="00892289" w:rsidRPr="007027B2" w:rsidRDefault="00892289" w:rsidP="00D32D3D">
            <w:pPr>
              <w:ind w:firstLine="0"/>
            </w:pPr>
            <w:r>
              <w:t>Rivers</w:t>
            </w:r>
          </w:p>
        </w:tc>
        <w:tc>
          <w:tcPr>
            <w:tcW w:w="2180" w:type="dxa"/>
            <w:shd w:val="clear" w:color="auto" w:fill="auto"/>
          </w:tcPr>
          <w:p w14:paraId="5DEF9C7B" w14:textId="77777777" w:rsidR="00892289" w:rsidRPr="007027B2" w:rsidRDefault="00892289" w:rsidP="00D32D3D">
            <w:pPr>
              <w:ind w:firstLine="0"/>
            </w:pPr>
            <w:r>
              <w:t>Robbins</w:t>
            </w:r>
          </w:p>
        </w:tc>
      </w:tr>
      <w:tr w:rsidR="00892289" w:rsidRPr="007027B2" w14:paraId="38C0AD7A" w14:textId="77777777" w:rsidTr="00D32D3D">
        <w:tc>
          <w:tcPr>
            <w:tcW w:w="2179" w:type="dxa"/>
            <w:shd w:val="clear" w:color="auto" w:fill="auto"/>
          </w:tcPr>
          <w:p w14:paraId="25B507C4" w14:textId="77777777" w:rsidR="00892289" w:rsidRPr="007027B2" w:rsidRDefault="00892289" w:rsidP="00D32D3D">
            <w:pPr>
              <w:ind w:firstLine="0"/>
            </w:pPr>
            <w:r>
              <w:t>Rose</w:t>
            </w:r>
          </w:p>
        </w:tc>
        <w:tc>
          <w:tcPr>
            <w:tcW w:w="2179" w:type="dxa"/>
            <w:shd w:val="clear" w:color="auto" w:fill="auto"/>
          </w:tcPr>
          <w:p w14:paraId="2CF7BDE6" w14:textId="77777777" w:rsidR="00892289" w:rsidRPr="007027B2" w:rsidRDefault="00892289" w:rsidP="00D32D3D">
            <w:pPr>
              <w:ind w:firstLine="0"/>
            </w:pPr>
            <w:r>
              <w:t>Rutherford</w:t>
            </w:r>
          </w:p>
        </w:tc>
        <w:tc>
          <w:tcPr>
            <w:tcW w:w="2180" w:type="dxa"/>
            <w:shd w:val="clear" w:color="auto" w:fill="auto"/>
          </w:tcPr>
          <w:p w14:paraId="373CF646" w14:textId="77777777" w:rsidR="00892289" w:rsidRPr="007027B2" w:rsidRDefault="00892289" w:rsidP="00D32D3D">
            <w:pPr>
              <w:ind w:firstLine="0"/>
            </w:pPr>
            <w:r>
              <w:t>Sandifer</w:t>
            </w:r>
          </w:p>
        </w:tc>
      </w:tr>
      <w:tr w:rsidR="00892289" w:rsidRPr="007027B2" w14:paraId="105F90A8" w14:textId="77777777" w:rsidTr="00D32D3D">
        <w:tc>
          <w:tcPr>
            <w:tcW w:w="2179" w:type="dxa"/>
            <w:shd w:val="clear" w:color="auto" w:fill="auto"/>
          </w:tcPr>
          <w:p w14:paraId="52CBF730" w14:textId="77777777" w:rsidR="00892289" w:rsidRPr="007027B2" w:rsidRDefault="00892289" w:rsidP="00D32D3D">
            <w:pPr>
              <w:ind w:firstLine="0"/>
            </w:pPr>
            <w:r>
              <w:t>Schuessler</w:t>
            </w:r>
          </w:p>
        </w:tc>
        <w:tc>
          <w:tcPr>
            <w:tcW w:w="2179" w:type="dxa"/>
            <w:shd w:val="clear" w:color="auto" w:fill="auto"/>
          </w:tcPr>
          <w:p w14:paraId="75D6CC6B" w14:textId="77777777" w:rsidR="00892289" w:rsidRPr="007027B2" w:rsidRDefault="00892289" w:rsidP="00D32D3D">
            <w:pPr>
              <w:ind w:firstLine="0"/>
            </w:pPr>
            <w:r>
              <w:t>Sessions</w:t>
            </w:r>
          </w:p>
        </w:tc>
        <w:tc>
          <w:tcPr>
            <w:tcW w:w="2180" w:type="dxa"/>
            <w:shd w:val="clear" w:color="auto" w:fill="auto"/>
          </w:tcPr>
          <w:p w14:paraId="4C6D18DC" w14:textId="77777777" w:rsidR="00892289" w:rsidRPr="007027B2" w:rsidRDefault="00892289" w:rsidP="00D32D3D">
            <w:pPr>
              <w:ind w:firstLine="0"/>
            </w:pPr>
            <w:r>
              <w:t>G. M. Smith</w:t>
            </w:r>
          </w:p>
        </w:tc>
      </w:tr>
      <w:tr w:rsidR="00892289" w:rsidRPr="007027B2" w14:paraId="326EA1D9" w14:textId="77777777" w:rsidTr="00D32D3D">
        <w:tc>
          <w:tcPr>
            <w:tcW w:w="2179" w:type="dxa"/>
            <w:shd w:val="clear" w:color="auto" w:fill="auto"/>
          </w:tcPr>
          <w:p w14:paraId="3D3D439D" w14:textId="77777777" w:rsidR="00892289" w:rsidRPr="007027B2" w:rsidRDefault="00892289" w:rsidP="00D32D3D">
            <w:pPr>
              <w:ind w:firstLine="0"/>
            </w:pPr>
            <w:r>
              <w:t>M. M. Smith</w:t>
            </w:r>
          </w:p>
        </w:tc>
        <w:tc>
          <w:tcPr>
            <w:tcW w:w="2179" w:type="dxa"/>
            <w:shd w:val="clear" w:color="auto" w:fill="auto"/>
          </w:tcPr>
          <w:p w14:paraId="7257BBEB" w14:textId="77777777" w:rsidR="00892289" w:rsidRPr="007027B2" w:rsidRDefault="00892289" w:rsidP="00D32D3D">
            <w:pPr>
              <w:ind w:firstLine="0"/>
            </w:pPr>
            <w:r>
              <w:t>Spann-Wilder</w:t>
            </w:r>
          </w:p>
        </w:tc>
        <w:tc>
          <w:tcPr>
            <w:tcW w:w="2180" w:type="dxa"/>
            <w:shd w:val="clear" w:color="auto" w:fill="auto"/>
          </w:tcPr>
          <w:p w14:paraId="2AD11711" w14:textId="77777777" w:rsidR="00892289" w:rsidRPr="007027B2" w:rsidRDefault="00892289" w:rsidP="00D32D3D">
            <w:pPr>
              <w:ind w:firstLine="0"/>
            </w:pPr>
            <w:r>
              <w:t>Stavrinakis</w:t>
            </w:r>
          </w:p>
        </w:tc>
      </w:tr>
      <w:tr w:rsidR="00892289" w:rsidRPr="007027B2" w14:paraId="198A8577" w14:textId="77777777" w:rsidTr="00D32D3D">
        <w:tc>
          <w:tcPr>
            <w:tcW w:w="2179" w:type="dxa"/>
            <w:shd w:val="clear" w:color="auto" w:fill="auto"/>
          </w:tcPr>
          <w:p w14:paraId="5943BDEC" w14:textId="77777777" w:rsidR="00892289" w:rsidRPr="007027B2" w:rsidRDefault="00892289" w:rsidP="00D32D3D">
            <w:pPr>
              <w:ind w:firstLine="0"/>
            </w:pPr>
            <w:r>
              <w:t>Taylor</w:t>
            </w:r>
          </w:p>
        </w:tc>
        <w:tc>
          <w:tcPr>
            <w:tcW w:w="2179" w:type="dxa"/>
            <w:shd w:val="clear" w:color="auto" w:fill="auto"/>
          </w:tcPr>
          <w:p w14:paraId="16D9FA80" w14:textId="77777777" w:rsidR="00892289" w:rsidRPr="007027B2" w:rsidRDefault="00892289" w:rsidP="00D32D3D">
            <w:pPr>
              <w:ind w:firstLine="0"/>
            </w:pPr>
            <w:r>
              <w:t>Vaughan</w:t>
            </w:r>
          </w:p>
        </w:tc>
        <w:tc>
          <w:tcPr>
            <w:tcW w:w="2180" w:type="dxa"/>
            <w:shd w:val="clear" w:color="auto" w:fill="auto"/>
          </w:tcPr>
          <w:p w14:paraId="436BCC54" w14:textId="77777777" w:rsidR="00892289" w:rsidRPr="007027B2" w:rsidRDefault="00892289" w:rsidP="00D32D3D">
            <w:pPr>
              <w:ind w:firstLine="0"/>
            </w:pPr>
            <w:r>
              <w:t>Weeks</w:t>
            </w:r>
          </w:p>
        </w:tc>
      </w:tr>
      <w:tr w:rsidR="00892289" w:rsidRPr="007027B2" w14:paraId="17FEFBEB" w14:textId="77777777" w:rsidTr="00D32D3D">
        <w:tc>
          <w:tcPr>
            <w:tcW w:w="2179" w:type="dxa"/>
            <w:shd w:val="clear" w:color="auto" w:fill="auto"/>
          </w:tcPr>
          <w:p w14:paraId="722EDCA0" w14:textId="77777777" w:rsidR="00892289" w:rsidRPr="007027B2" w:rsidRDefault="00892289" w:rsidP="00D32D3D">
            <w:pPr>
              <w:ind w:firstLine="0"/>
            </w:pPr>
            <w:r>
              <w:t>West</w:t>
            </w:r>
          </w:p>
        </w:tc>
        <w:tc>
          <w:tcPr>
            <w:tcW w:w="2179" w:type="dxa"/>
            <w:shd w:val="clear" w:color="auto" w:fill="auto"/>
          </w:tcPr>
          <w:p w14:paraId="0AD2E163" w14:textId="77777777" w:rsidR="00892289" w:rsidRPr="007027B2" w:rsidRDefault="00892289" w:rsidP="00D32D3D">
            <w:pPr>
              <w:ind w:firstLine="0"/>
            </w:pPr>
            <w:r>
              <w:t>Wetmore</w:t>
            </w:r>
          </w:p>
        </w:tc>
        <w:tc>
          <w:tcPr>
            <w:tcW w:w="2180" w:type="dxa"/>
            <w:shd w:val="clear" w:color="auto" w:fill="auto"/>
          </w:tcPr>
          <w:p w14:paraId="571D3ECC" w14:textId="77777777" w:rsidR="00892289" w:rsidRPr="007027B2" w:rsidRDefault="00892289" w:rsidP="00D32D3D">
            <w:pPr>
              <w:ind w:firstLine="0"/>
            </w:pPr>
            <w:r>
              <w:t>Wheeler</w:t>
            </w:r>
          </w:p>
        </w:tc>
      </w:tr>
      <w:tr w:rsidR="00892289" w:rsidRPr="007027B2" w14:paraId="3C407F3D" w14:textId="77777777" w:rsidTr="00D32D3D">
        <w:tc>
          <w:tcPr>
            <w:tcW w:w="2179" w:type="dxa"/>
            <w:shd w:val="clear" w:color="auto" w:fill="auto"/>
          </w:tcPr>
          <w:p w14:paraId="2C1317C0" w14:textId="77777777" w:rsidR="00892289" w:rsidRPr="007027B2" w:rsidRDefault="00892289" w:rsidP="00D32D3D">
            <w:pPr>
              <w:keepNext/>
              <w:ind w:firstLine="0"/>
            </w:pPr>
            <w:r>
              <w:t>White</w:t>
            </w:r>
          </w:p>
        </w:tc>
        <w:tc>
          <w:tcPr>
            <w:tcW w:w="2179" w:type="dxa"/>
            <w:shd w:val="clear" w:color="auto" w:fill="auto"/>
          </w:tcPr>
          <w:p w14:paraId="7382EF1F" w14:textId="77777777" w:rsidR="00892289" w:rsidRPr="007027B2" w:rsidRDefault="00892289" w:rsidP="00D32D3D">
            <w:pPr>
              <w:keepNext/>
              <w:ind w:firstLine="0"/>
            </w:pPr>
            <w:r>
              <w:t>Whitmire</w:t>
            </w:r>
          </w:p>
        </w:tc>
        <w:tc>
          <w:tcPr>
            <w:tcW w:w="2180" w:type="dxa"/>
            <w:shd w:val="clear" w:color="auto" w:fill="auto"/>
          </w:tcPr>
          <w:p w14:paraId="011C7851" w14:textId="77777777" w:rsidR="00892289" w:rsidRPr="007027B2" w:rsidRDefault="00892289" w:rsidP="00D32D3D">
            <w:pPr>
              <w:keepNext/>
              <w:ind w:firstLine="0"/>
            </w:pPr>
            <w:r>
              <w:t>Williams</w:t>
            </w:r>
          </w:p>
        </w:tc>
      </w:tr>
      <w:tr w:rsidR="00892289" w:rsidRPr="007027B2" w14:paraId="42FA7A00" w14:textId="77777777" w:rsidTr="00D32D3D">
        <w:tc>
          <w:tcPr>
            <w:tcW w:w="2179" w:type="dxa"/>
            <w:shd w:val="clear" w:color="auto" w:fill="auto"/>
          </w:tcPr>
          <w:p w14:paraId="115E0967" w14:textId="77777777" w:rsidR="00892289" w:rsidRPr="007027B2" w:rsidRDefault="00892289" w:rsidP="00D32D3D">
            <w:pPr>
              <w:keepNext/>
              <w:ind w:firstLine="0"/>
            </w:pPr>
            <w:r>
              <w:t>Willis</w:t>
            </w:r>
          </w:p>
        </w:tc>
        <w:tc>
          <w:tcPr>
            <w:tcW w:w="2179" w:type="dxa"/>
            <w:shd w:val="clear" w:color="auto" w:fill="auto"/>
          </w:tcPr>
          <w:p w14:paraId="5F9B62DF" w14:textId="77777777" w:rsidR="00892289" w:rsidRPr="007027B2" w:rsidRDefault="00892289" w:rsidP="00D32D3D">
            <w:pPr>
              <w:keepNext/>
              <w:ind w:firstLine="0"/>
            </w:pPr>
            <w:r>
              <w:t>Wooten</w:t>
            </w:r>
          </w:p>
        </w:tc>
        <w:tc>
          <w:tcPr>
            <w:tcW w:w="2180" w:type="dxa"/>
            <w:shd w:val="clear" w:color="auto" w:fill="auto"/>
          </w:tcPr>
          <w:p w14:paraId="672CF687" w14:textId="77777777" w:rsidR="00892289" w:rsidRPr="007027B2" w:rsidRDefault="00892289" w:rsidP="00D32D3D">
            <w:pPr>
              <w:keepNext/>
              <w:ind w:firstLine="0"/>
            </w:pPr>
            <w:r>
              <w:t>Yow</w:t>
            </w:r>
          </w:p>
        </w:tc>
      </w:tr>
    </w:tbl>
    <w:p w14:paraId="1E272D7D" w14:textId="77777777" w:rsidR="00892289" w:rsidRDefault="00892289" w:rsidP="00892289"/>
    <w:p w14:paraId="6008E5EE" w14:textId="77777777" w:rsidR="00892289" w:rsidRDefault="00892289" w:rsidP="00892289">
      <w:pPr>
        <w:jc w:val="center"/>
        <w:rPr>
          <w:b/>
        </w:rPr>
      </w:pPr>
      <w:r w:rsidRPr="007027B2">
        <w:rPr>
          <w:b/>
        </w:rPr>
        <w:t>Total--108</w:t>
      </w:r>
    </w:p>
    <w:p w14:paraId="5069CD47" w14:textId="77777777" w:rsidR="00892289" w:rsidRDefault="00892289" w:rsidP="00892289">
      <w:pPr>
        <w:jc w:val="center"/>
        <w:rPr>
          <w:b/>
        </w:rPr>
      </w:pPr>
    </w:p>
    <w:p w14:paraId="3AB0A6EA" w14:textId="77777777" w:rsidR="00892289" w:rsidRDefault="00892289" w:rsidP="00892289">
      <w:r>
        <w:t>The House refused to agree to the Senate Amendments and a message was ordered sent accordingly.</w:t>
      </w:r>
    </w:p>
    <w:p w14:paraId="05F4F344" w14:textId="77777777" w:rsidR="00892289" w:rsidRDefault="00892289" w:rsidP="00892289"/>
    <w:p w14:paraId="21251C58" w14:textId="77777777" w:rsidR="00892289" w:rsidRDefault="00892289" w:rsidP="00892289">
      <w:pPr>
        <w:keepNext/>
        <w:jc w:val="center"/>
        <w:rPr>
          <w:b/>
        </w:rPr>
      </w:pPr>
      <w:r w:rsidRPr="007027B2">
        <w:rPr>
          <w:b/>
        </w:rPr>
        <w:t>H. 4187--SENATE AMENDMENTS AMENDED AND RETURNED TO THE SENATE</w:t>
      </w:r>
    </w:p>
    <w:p w14:paraId="27BD2EFE" w14:textId="77777777" w:rsidR="00892289" w:rsidRDefault="00892289" w:rsidP="00892289">
      <w:r>
        <w:t xml:space="preserve">The Senate Amendments to the following Bill were taken up for consideration: </w:t>
      </w:r>
    </w:p>
    <w:p w14:paraId="1FC083A4" w14:textId="77777777" w:rsidR="00892289" w:rsidRDefault="00892289" w:rsidP="00892289">
      <w:bookmarkStart w:id="238" w:name="include_clip_start_137"/>
      <w:bookmarkEnd w:id="238"/>
    </w:p>
    <w:p w14:paraId="3786FB5A" w14:textId="77777777" w:rsidR="00892289" w:rsidRDefault="00892289" w:rsidP="00892289">
      <w:r>
        <w:t>H. 4187 -- Reps. J. E. Johnson, W. Newton, Robbins, Haddon, Mitchell, Yow, Chapman, Gagnon, Ligon, O'Neal, B. Newton, Sessions, Felder, Blackwell, Oremus and Long: A BILL TO AMEND THE SOUTH CAROLINA CODE OF LAWS BY AMENDING SECTION 16-13-135, RELATING TO THE OFFENSE OF RETAIL THEFT AND ASSOCIATED PENALTIES, SO AS TO DEFINE NECESSARY TERMS, TO REVISE THE PREVIOUS OFFENSE OF RETAIL THEFT TO CREATE THE OFFENSES OF FELONY ORGANIZED RETAIL CRIME AND FELONY ORGANIZED RETAIL CRIME OF AN AGGRAVATED NATURE, AND TO PROVIDE GRADUATED PENALTIES FOR THE OFFENSES.</w:t>
      </w:r>
    </w:p>
    <w:p w14:paraId="50657E31" w14:textId="77777777" w:rsidR="00892289" w:rsidRDefault="00892289" w:rsidP="00892289"/>
    <w:p w14:paraId="26003733" w14:textId="77777777" w:rsidR="00892289" w:rsidRPr="00CF48F7" w:rsidRDefault="00892289" w:rsidP="00892289">
      <w:pPr>
        <w:pStyle w:val="scamendsponsorline"/>
        <w:ind w:firstLine="216"/>
        <w:jc w:val="both"/>
        <w:rPr>
          <w:sz w:val="22"/>
        </w:rPr>
      </w:pPr>
      <w:r w:rsidRPr="00CF48F7">
        <w:rPr>
          <w:sz w:val="22"/>
        </w:rPr>
        <w:t>Rep. W. Newton proposed the following Amendment No. 1A to H. 4187 (LC-4187.HA0010H), which was adopted:</w:t>
      </w:r>
    </w:p>
    <w:p w14:paraId="60A6F71D" w14:textId="77777777" w:rsidR="00892289" w:rsidRPr="00CF48F7" w:rsidRDefault="00892289" w:rsidP="00892289">
      <w:pPr>
        <w:pStyle w:val="scamendlanginstruction"/>
        <w:spacing w:before="0" w:after="0"/>
        <w:ind w:firstLine="216"/>
        <w:jc w:val="both"/>
        <w:rPr>
          <w:sz w:val="22"/>
        </w:rPr>
      </w:pPr>
      <w:r w:rsidRPr="00CF48F7">
        <w:rPr>
          <w:sz w:val="22"/>
        </w:rPr>
        <w:t>Amend the bill, as and if amended, SECTION 1, by striking Section 16-13-135(A)(1) and inserting:</w:t>
      </w:r>
    </w:p>
    <w:p w14:paraId="00630129" w14:textId="77777777" w:rsidR="00892289" w:rsidRPr="00CF48F7"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CF48F7">
        <w:rPr>
          <w:rFonts w:cs="Times New Roman"/>
          <w:sz w:val="22"/>
        </w:rPr>
        <w:tab/>
      </w:r>
      <w:r w:rsidRPr="00CF48F7">
        <w:rPr>
          <w:rFonts w:cs="Times New Roman"/>
          <w:sz w:val="22"/>
        </w:rPr>
        <w:tab/>
        <w:t>(1)</w:t>
      </w:r>
      <w:r w:rsidRPr="00CF48F7">
        <w:rPr>
          <w:rStyle w:val="scinsert"/>
          <w:rFonts w:cs="Times New Roman"/>
          <w:sz w:val="22"/>
        </w:rPr>
        <w:t xml:space="preserve"> “Organized retail crime” means three or more people conspiring to commit theft of retail property from a retail establishment with the intent to sell, barter, exchange, or reenter such retail property into commerce for monetary or other gain.</w:t>
      </w:r>
    </w:p>
    <w:p w14:paraId="71302B67" w14:textId="77777777" w:rsidR="00892289" w:rsidRPr="00CF48F7" w:rsidRDefault="00892289" w:rsidP="00892289">
      <w:pPr>
        <w:pStyle w:val="scamendlanginstruction"/>
        <w:spacing w:before="0" w:after="0"/>
        <w:ind w:firstLine="216"/>
        <w:jc w:val="both"/>
        <w:rPr>
          <w:sz w:val="22"/>
        </w:rPr>
      </w:pPr>
      <w:r w:rsidRPr="00CF48F7">
        <w:rPr>
          <w:sz w:val="22"/>
        </w:rPr>
        <w:t>Amend the bill further, SECTION 1, by striking Section 16-13-135(C) and inserting:</w:t>
      </w:r>
    </w:p>
    <w:p w14:paraId="5FFE0062" w14:textId="77777777" w:rsidR="00892289" w:rsidRPr="00CF48F7"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48F7">
        <w:rPr>
          <w:rFonts w:cs="Times New Roman"/>
          <w:sz w:val="22"/>
        </w:rPr>
        <w:tab/>
        <w:t>(C)</w:t>
      </w:r>
      <w:r w:rsidRPr="00CF48F7">
        <w:rPr>
          <w:rStyle w:val="scinsert"/>
          <w:rFonts w:cs="Times New Roman"/>
          <w:sz w:val="22"/>
        </w:rPr>
        <w:t xml:space="preserve">(1) </w:t>
      </w:r>
      <w:r w:rsidRPr="00CF48F7">
        <w:rPr>
          <w:rFonts w:cs="Times New Roman"/>
          <w:sz w:val="22"/>
        </w:rPr>
        <w:t>Acts committed in different counties that have been aggregated in one count may be indicted and prosecuted in any one of the counties in which the acts occurred. In a prosecution for a violation of this section, the State is not required to establish and it is not a defense that some of the acts constituting the crime did not occur within one city, county, or local jurisdiction.</w:t>
      </w:r>
    </w:p>
    <w:p w14:paraId="2E61A278" w14:textId="77777777" w:rsidR="00892289" w:rsidRPr="00CF48F7" w:rsidRDefault="00892289" w:rsidP="0089228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48F7">
        <w:rPr>
          <w:rStyle w:val="scinsert"/>
          <w:rFonts w:cs="Times New Roman"/>
          <w:sz w:val="22"/>
        </w:rPr>
        <w:tab/>
      </w:r>
      <w:r w:rsidRPr="00CF48F7">
        <w:rPr>
          <w:rStyle w:val="scinsert"/>
          <w:rFonts w:cs="Times New Roman"/>
          <w:sz w:val="22"/>
        </w:rPr>
        <w:tab/>
        <w:t>(2) Nothing in this section may be interpreted to allow a solicitor or persons in their employ to prosecute cases outside the circuit where the solicitor was elected.</w:t>
      </w:r>
    </w:p>
    <w:p w14:paraId="72A29A86" w14:textId="77777777" w:rsidR="00892289" w:rsidRPr="00CF48F7" w:rsidRDefault="00892289" w:rsidP="00892289">
      <w:pPr>
        <w:pStyle w:val="scamendconformline"/>
        <w:spacing w:before="0"/>
        <w:ind w:firstLine="216"/>
        <w:jc w:val="both"/>
        <w:rPr>
          <w:sz w:val="22"/>
        </w:rPr>
      </w:pPr>
      <w:r w:rsidRPr="00CF48F7">
        <w:rPr>
          <w:sz w:val="22"/>
        </w:rPr>
        <w:t>Renumber sections to conform.</w:t>
      </w:r>
    </w:p>
    <w:p w14:paraId="630F0B13" w14:textId="77777777" w:rsidR="00892289" w:rsidRDefault="00892289" w:rsidP="00892289">
      <w:pPr>
        <w:pStyle w:val="scamendtitleconform"/>
        <w:ind w:firstLine="216"/>
        <w:jc w:val="both"/>
        <w:rPr>
          <w:sz w:val="22"/>
        </w:rPr>
      </w:pPr>
      <w:r w:rsidRPr="00CF48F7">
        <w:rPr>
          <w:sz w:val="22"/>
        </w:rPr>
        <w:t>Amend title to conform.</w:t>
      </w:r>
    </w:p>
    <w:p w14:paraId="5328D69B" w14:textId="77777777" w:rsidR="00892289" w:rsidRDefault="00892289" w:rsidP="00892289">
      <w:pPr>
        <w:pStyle w:val="scamendtitleconform"/>
        <w:ind w:firstLine="216"/>
        <w:jc w:val="both"/>
        <w:rPr>
          <w:sz w:val="22"/>
        </w:rPr>
      </w:pPr>
    </w:p>
    <w:p w14:paraId="71527159" w14:textId="77777777" w:rsidR="00892289" w:rsidRDefault="00892289" w:rsidP="00892289">
      <w:r>
        <w:t>Rep. W. NEWTON explained the amendment.</w:t>
      </w:r>
    </w:p>
    <w:p w14:paraId="60BDD811" w14:textId="77777777" w:rsidR="00892289" w:rsidRDefault="00892289" w:rsidP="00892289"/>
    <w:p w14:paraId="6E16E342" w14:textId="77777777" w:rsidR="00892289" w:rsidRDefault="00892289" w:rsidP="00892289">
      <w:r>
        <w:t xml:space="preserve">The yeas and nays were taken resulting as follows: </w:t>
      </w:r>
    </w:p>
    <w:p w14:paraId="7F194812" w14:textId="77777777" w:rsidR="00892289" w:rsidRDefault="00892289" w:rsidP="00892289">
      <w:pPr>
        <w:jc w:val="center"/>
      </w:pPr>
      <w:r>
        <w:t xml:space="preserve"> </w:t>
      </w:r>
      <w:bookmarkStart w:id="239" w:name="vote_start140"/>
      <w:bookmarkEnd w:id="239"/>
      <w:r>
        <w:t>Yeas 106; Nays 0</w:t>
      </w:r>
    </w:p>
    <w:p w14:paraId="07EEC65D" w14:textId="77777777" w:rsidR="00892289" w:rsidRDefault="00892289" w:rsidP="00892289">
      <w:pPr>
        <w:jc w:val="center"/>
      </w:pPr>
    </w:p>
    <w:p w14:paraId="6E3C9FF2" w14:textId="77777777" w:rsidR="00892289" w:rsidRDefault="00892289" w:rsidP="0089228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92289" w:rsidRPr="007027B2" w14:paraId="7FCA937F" w14:textId="77777777" w:rsidTr="00D32D3D">
        <w:tc>
          <w:tcPr>
            <w:tcW w:w="2179" w:type="dxa"/>
            <w:shd w:val="clear" w:color="auto" w:fill="auto"/>
          </w:tcPr>
          <w:p w14:paraId="26D0EFAA" w14:textId="77777777" w:rsidR="00892289" w:rsidRPr="007027B2" w:rsidRDefault="00892289" w:rsidP="00D32D3D">
            <w:pPr>
              <w:keepNext/>
              <w:ind w:firstLine="0"/>
            </w:pPr>
            <w:r>
              <w:t>Alexander</w:t>
            </w:r>
          </w:p>
        </w:tc>
        <w:tc>
          <w:tcPr>
            <w:tcW w:w="2179" w:type="dxa"/>
            <w:shd w:val="clear" w:color="auto" w:fill="auto"/>
          </w:tcPr>
          <w:p w14:paraId="38872433" w14:textId="77777777" w:rsidR="00892289" w:rsidRPr="007027B2" w:rsidRDefault="00892289" w:rsidP="00D32D3D">
            <w:pPr>
              <w:keepNext/>
              <w:ind w:firstLine="0"/>
            </w:pPr>
            <w:r>
              <w:t>Anderson</w:t>
            </w:r>
          </w:p>
        </w:tc>
        <w:tc>
          <w:tcPr>
            <w:tcW w:w="2180" w:type="dxa"/>
            <w:shd w:val="clear" w:color="auto" w:fill="auto"/>
          </w:tcPr>
          <w:p w14:paraId="33849165" w14:textId="77777777" w:rsidR="00892289" w:rsidRPr="007027B2" w:rsidRDefault="00892289" w:rsidP="00D32D3D">
            <w:pPr>
              <w:keepNext/>
              <w:ind w:firstLine="0"/>
            </w:pPr>
            <w:r>
              <w:t>Bailey</w:t>
            </w:r>
          </w:p>
        </w:tc>
      </w:tr>
      <w:tr w:rsidR="00892289" w:rsidRPr="007027B2" w14:paraId="1747183F" w14:textId="77777777" w:rsidTr="00D32D3D">
        <w:tc>
          <w:tcPr>
            <w:tcW w:w="2179" w:type="dxa"/>
            <w:shd w:val="clear" w:color="auto" w:fill="auto"/>
          </w:tcPr>
          <w:p w14:paraId="19897E1A" w14:textId="77777777" w:rsidR="00892289" w:rsidRPr="007027B2" w:rsidRDefault="00892289" w:rsidP="00D32D3D">
            <w:pPr>
              <w:ind w:firstLine="0"/>
            </w:pPr>
            <w:r>
              <w:t>Ballentine</w:t>
            </w:r>
          </w:p>
        </w:tc>
        <w:tc>
          <w:tcPr>
            <w:tcW w:w="2179" w:type="dxa"/>
            <w:shd w:val="clear" w:color="auto" w:fill="auto"/>
          </w:tcPr>
          <w:p w14:paraId="4AB774CD" w14:textId="77777777" w:rsidR="00892289" w:rsidRPr="007027B2" w:rsidRDefault="00892289" w:rsidP="00D32D3D">
            <w:pPr>
              <w:ind w:firstLine="0"/>
            </w:pPr>
            <w:r>
              <w:t>Bannister</w:t>
            </w:r>
          </w:p>
        </w:tc>
        <w:tc>
          <w:tcPr>
            <w:tcW w:w="2180" w:type="dxa"/>
            <w:shd w:val="clear" w:color="auto" w:fill="auto"/>
          </w:tcPr>
          <w:p w14:paraId="7B08AFA4" w14:textId="77777777" w:rsidR="00892289" w:rsidRPr="007027B2" w:rsidRDefault="00892289" w:rsidP="00D32D3D">
            <w:pPr>
              <w:ind w:firstLine="0"/>
            </w:pPr>
            <w:r>
              <w:t>Bauer</w:t>
            </w:r>
          </w:p>
        </w:tc>
      </w:tr>
      <w:tr w:rsidR="00892289" w:rsidRPr="007027B2" w14:paraId="3C6E8A99" w14:textId="77777777" w:rsidTr="00D32D3D">
        <w:tc>
          <w:tcPr>
            <w:tcW w:w="2179" w:type="dxa"/>
            <w:shd w:val="clear" w:color="auto" w:fill="auto"/>
          </w:tcPr>
          <w:p w14:paraId="1D79F17F" w14:textId="77777777" w:rsidR="00892289" w:rsidRPr="007027B2" w:rsidRDefault="00892289" w:rsidP="00D32D3D">
            <w:pPr>
              <w:ind w:firstLine="0"/>
            </w:pPr>
            <w:r>
              <w:t>Beach</w:t>
            </w:r>
          </w:p>
        </w:tc>
        <w:tc>
          <w:tcPr>
            <w:tcW w:w="2179" w:type="dxa"/>
            <w:shd w:val="clear" w:color="auto" w:fill="auto"/>
          </w:tcPr>
          <w:p w14:paraId="6A3248FC" w14:textId="77777777" w:rsidR="00892289" w:rsidRPr="007027B2" w:rsidRDefault="00892289" w:rsidP="00D32D3D">
            <w:pPr>
              <w:ind w:firstLine="0"/>
            </w:pPr>
            <w:r>
              <w:t>Bernstein</w:t>
            </w:r>
          </w:p>
        </w:tc>
        <w:tc>
          <w:tcPr>
            <w:tcW w:w="2180" w:type="dxa"/>
            <w:shd w:val="clear" w:color="auto" w:fill="auto"/>
          </w:tcPr>
          <w:p w14:paraId="2626E010" w14:textId="77777777" w:rsidR="00892289" w:rsidRPr="007027B2" w:rsidRDefault="00892289" w:rsidP="00D32D3D">
            <w:pPr>
              <w:ind w:firstLine="0"/>
            </w:pPr>
            <w:r>
              <w:t>Blackwell</w:t>
            </w:r>
          </w:p>
        </w:tc>
      </w:tr>
      <w:tr w:rsidR="00892289" w:rsidRPr="007027B2" w14:paraId="22B4705A" w14:textId="77777777" w:rsidTr="00D32D3D">
        <w:tc>
          <w:tcPr>
            <w:tcW w:w="2179" w:type="dxa"/>
            <w:shd w:val="clear" w:color="auto" w:fill="auto"/>
          </w:tcPr>
          <w:p w14:paraId="77C7DFAD" w14:textId="77777777" w:rsidR="00892289" w:rsidRPr="007027B2" w:rsidRDefault="00892289" w:rsidP="00D32D3D">
            <w:pPr>
              <w:ind w:firstLine="0"/>
            </w:pPr>
            <w:r>
              <w:t>Brewer</w:t>
            </w:r>
          </w:p>
        </w:tc>
        <w:tc>
          <w:tcPr>
            <w:tcW w:w="2179" w:type="dxa"/>
            <w:shd w:val="clear" w:color="auto" w:fill="auto"/>
          </w:tcPr>
          <w:p w14:paraId="49DCF6B8" w14:textId="77777777" w:rsidR="00892289" w:rsidRPr="007027B2" w:rsidRDefault="00892289" w:rsidP="00D32D3D">
            <w:pPr>
              <w:ind w:firstLine="0"/>
            </w:pPr>
            <w:r>
              <w:t>Brittain</w:t>
            </w:r>
          </w:p>
        </w:tc>
        <w:tc>
          <w:tcPr>
            <w:tcW w:w="2180" w:type="dxa"/>
            <w:shd w:val="clear" w:color="auto" w:fill="auto"/>
          </w:tcPr>
          <w:p w14:paraId="3CF1C8E3" w14:textId="77777777" w:rsidR="00892289" w:rsidRPr="007027B2" w:rsidRDefault="00892289" w:rsidP="00D32D3D">
            <w:pPr>
              <w:ind w:firstLine="0"/>
            </w:pPr>
            <w:r>
              <w:t>Burns</w:t>
            </w:r>
          </w:p>
        </w:tc>
      </w:tr>
      <w:tr w:rsidR="00892289" w:rsidRPr="007027B2" w14:paraId="4268D743" w14:textId="77777777" w:rsidTr="00D32D3D">
        <w:tc>
          <w:tcPr>
            <w:tcW w:w="2179" w:type="dxa"/>
            <w:shd w:val="clear" w:color="auto" w:fill="auto"/>
          </w:tcPr>
          <w:p w14:paraId="7F46F5E6" w14:textId="77777777" w:rsidR="00892289" w:rsidRPr="007027B2" w:rsidRDefault="00892289" w:rsidP="00D32D3D">
            <w:pPr>
              <w:ind w:firstLine="0"/>
            </w:pPr>
            <w:r>
              <w:t>Bustos</w:t>
            </w:r>
          </w:p>
        </w:tc>
        <w:tc>
          <w:tcPr>
            <w:tcW w:w="2179" w:type="dxa"/>
            <w:shd w:val="clear" w:color="auto" w:fill="auto"/>
          </w:tcPr>
          <w:p w14:paraId="60546426" w14:textId="77777777" w:rsidR="00892289" w:rsidRPr="007027B2" w:rsidRDefault="00892289" w:rsidP="00D32D3D">
            <w:pPr>
              <w:ind w:firstLine="0"/>
            </w:pPr>
            <w:r>
              <w:t>Carter</w:t>
            </w:r>
          </w:p>
        </w:tc>
        <w:tc>
          <w:tcPr>
            <w:tcW w:w="2180" w:type="dxa"/>
            <w:shd w:val="clear" w:color="auto" w:fill="auto"/>
          </w:tcPr>
          <w:p w14:paraId="2092FFB7" w14:textId="77777777" w:rsidR="00892289" w:rsidRPr="007027B2" w:rsidRDefault="00892289" w:rsidP="00D32D3D">
            <w:pPr>
              <w:ind w:firstLine="0"/>
            </w:pPr>
            <w:r>
              <w:t>Caskey</w:t>
            </w:r>
          </w:p>
        </w:tc>
      </w:tr>
      <w:tr w:rsidR="00892289" w:rsidRPr="007027B2" w14:paraId="53B008B7" w14:textId="77777777" w:rsidTr="00D32D3D">
        <w:tc>
          <w:tcPr>
            <w:tcW w:w="2179" w:type="dxa"/>
            <w:shd w:val="clear" w:color="auto" w:fill="auto"/>
          </w:tcPr>
          <w:p w14:paraId="4B16FFA1" w14:textId="77777777" w:rsidR="00892289" w:rsidRPr="007027B2" w:rsidRDefault="00892289" w:rsidP="00D32D3D">
            <w:pPr>
              <w:ind w:firstLine="0"/>
            </w:pPr>
            <w:r>
              <w:t>Chapman</w:t>
            </w:r>
          </w:p>
        </w:tc>
        <w:tc>
          <w:tcPr>
            <w:tcW w:w="2179" w:type="dxa"/>
            <w:shd w:val="clear" w:color="auto" w:fill="auto"/>
          </w:tcPr>
          <w:p w14:paraId="4C59989B" w14:textId="77777777" w:rsidR="00892289" w:rsidRPr="007027B2" w:rsidRDefault="00892289" w:rsidP="00D32D3D">
            <w:pPr>
              <w:ind w:firstLine="0"/>
            </w:pPr>
            <w:r>
              <w:t>Chumley</w:t>
            </w:r>
          </w:p>
        </w:tc>
        <w:tc>
          <w:tcPr>
            <w:tcW w:w="2180" w:type="dxa"/>
            <w:shd w:val="clear" w:color="auto" w:fill="auto"/>
          </w:tcPr>
          <w:p w14:paraId="24405956" w14:textId="77777777" w:rsidR="00892289" w:rsidRPr="007027B2" w:rsidRDefault="00892289" w:rsidP="00D32D3D">
            <w:pPr>
              <w:ind w:firstLine="0"/>
            </w:pPr>
            <w:r>
              <w:t>Clyburn</w:t>
            </w:r>
          </w:p>
        </w:tc>
      </w:tr>
      <w:tr w:rsidR="00892289" w:rsidRPr="007027B2" w14:paraId="52F05BB8" w14:textId="77777777" w:rsidTr="00D32D3D">
        <w:tc>
          <w:tcPr>
            <w:tcW w:w="2179" w:type="dxa"/>
            <w:shd w:val="clear" w:color="auto" w:fill="auto"/>
          </w:tcPr>
          <w:p w14:paraId="234B3178" w14:textId="77777777" w:rsidR="00892289" w:rsidRPr="007027B2" w:rsidRDefault="00892289" w:rsidP="00D32D3D">
            <w:pPr>
              <w:ind w:firstLine="0"/>
            </w:pPr>
            <w:r>
              <w:t>Cobb-Hunter</w:t>
            </w:r>
          </w:p>
        </w:tc>
        <w:tc>
          <w:tcPr>
            <w:tcW w:w="2179" w:type="dxa"/>
            <w:shd w:val="clear" w:color="auto" w:fill="auto"/>
          </w:tcPr>
          <w:p w14:paraId="16B58C08" w14:textId="77777777" w:rsidR="00892289" w:rsidRPr="007027B2" w:rsidRDefault="00892289" w:rsidP="00D32D3D">
            <w:pPr>
              <w:ind w:firstLine="0"/>
            </w:pPr>
            <w:r>
              <w:t>Collins</w:t>
            </w:r>
          </w:p>
        </w:tc>
        <w:tc>
          <w:tcPr>
            <w:tcW w:w="2180" w:type="dxa"/>
            <w:shd w:val="clear" w:color="auto" w:fill="auto"/>
          </w:tcPr>
          <w:p w14:paraId="4DC9D4AA" w14:textId="77777777" w:rsidR="00892289" w:rsidRPr="007027B2" w:rsidRDefault="00892289" w:rsidP="00D32D3D">
            <w:pPr>
              <w:ind w:firstLine="0"/>
            </w:pPr>
            <w:r>
              <w:t>Connell</w:t>
            </w:r>
          </w:p>
        </w:tc>
      </w:tr>
      <w:tr w:rsidR="00892289" w:rsidRPr="007027B2" w14:paraId="0DF8A6FB" w14:textId="77777777" w:rsidTr="00D32D3D">
        <w:tc>
          <w:tcPr>
            <w:tcW w:w="2179" w:type="dxa"/>
            <w:shd w:val="clear" w:color="auto" w:fill="auto"/>
          </w:tcPr>
          <w:p w14:paraId="69FB7324" w14:textId="77777777" w:rsidR="00892289" w:rsidRPr="007027B2" w:rsidRDefault="00892289" w:rsidP="00D32D3D">
            <w:pPr>
              <w:ind w:firstLine="0"/>
            </w:pPr>
            <w:r>
              <w:t>B. L. Cox</w:t>
            </w:r>
          </w:p>
        </w:tc>
        <w:tc>
          <w:tcPr>
            <w:tcW w:w="2179" w:type="dxa"/>
            <w:shd w:val="clear" w:color="auto" w:fill="auto"/>
          </w:tcPr>
          <w:p w14:paraId="6E7D08FD" w14:textId="77777777" w:rsidR="00892289" w:rsidRPr="007027B2" w:rsidRDefault="00892289" w:rsidP="00D32D3D">
            <w:pPr>
              <w:ind w:firstLine="0"/>
            </w:pPr>
            <w:r>
              <w:t>Crawford</w:t>
            </w:r>
          </w:p>
        </w:tc>
        <w:tc>
          <w:tcPr>
            <w:tcW w:w="2180" w:type="dxa"/>
            <w:shd w:val="clear" w:color="auto" w:fill="auto"/>
          </w:tcPr>
          <w:p w14:paraId="4DCEB4BD" w14:textId="77777777" w:rsidR="00892289" w:rsidRPr="007027B2" w:rsidRDefault="00892289" w:rsidP="00D32D3D">
            <w:pPr>
              <w:ind w:firstLine="0"/>
            </w:pPr>
            <w:r>
              <w:t>Cromer</w:t>
            </w:r>
          </w:p>
        </w:tc>
      </w:tr>
      <w:tr w:rsidR="00892289" w:rsidRPr="007027B2" w14:paraId="1EE229E6" w14:textId="77777777" w:rsidTr="00D32D3D">
        <w:tc>
          <w:tcPr>
            <w:tcW w:w="2179" w:type="dxa"/>
            <w:shd w:val="clear" w:color="auto" w:fill="auto"/>
          </w:tcPr>
          <w:p w14:paraId="172AA960" w14:textId="77777777" w:rsidR="00892289" w:rsidRPr="007027B2" w:rsidRDefault="00892289" w:rsidP="00D32D3D">
            <w:pPr>
              <w:ind w:firstLine="0"/>
            </w:pPr>
            <w:r>
              <w:t>Davis</w:t>
            </w:r>
          </w:p>
        </w:tc>
        <w:tc>
          <w:tcPr>
            <w:tcW w:w="2179" w:type="dxa"/>
            <w:shd w:val="clear" w:color="auto" w:fill="auto"/>
          </w:tcPr>
          <w:p w14:paraId="5AB09892" w14:textId="77777777" w:rsidR="00892289" w:rsidRPr="007027B2" w:rsidRDefault="00892289" w:rsidP="00D32D3D">
            <w:pPr>
              <w:ind w:firstLine="0"/>
            </w:pPr>
            <w:r>
              <w:t>Dillard</w:t>
            </w:r>
          </w:p>
        </w:tc>
        <w:tc>
          <w:tcPr>
            <w:tcW w:w="2180" w:type="dxa"/>
            <w:shd w:val="clear" w:color="auto" w:fill="auto"/>
          </w:tcPr>
          <w:p w14:paraId="43DA0AEE" w14:textId="77777777" w:rsidR="00892289" w:rsidRPr="007027B2" w:rsidRDefault="00892289" w:rsidP="00D32D3D">
            <w:pPr>
              <w:ind w:firstLine="0"/>
            </w:pPr>
            <w:r>
              <w:t>Elliott</w:t>
            </w:r>
          </w:p>
        </w:tc>
      </w:tr>
      <w:tr w:rsidR="00892289" w:rsidRPr="007027B2" w14:paraId="3AA6F046" w14:textId="77777777" w:rsidTr="00D32D3D">
        <w:tc>
          <w:tcPr>
            <w:tcW w:w="2179" w:type="dxa"/>
            <w:shd w:val="clear" w:color="auto" w:fill="auto"/>
          </w:tcPr>
          <w:p w14:paraId="656E236F" w14:textId="77777777" w:rsidR="00892289" w:rsidRPr="007027B2" w:rsidRDefault="00892289" w:rsidP="00D32D3D">
            <w:pPr>
              <w:ind w:firstLine="0"/>
            </w:pPr>
            <w:r>
              <w:t>Erickson</w:t>
            </w:r>
          </w:p>
        </w:tc>
        <w:tc>
          <w:tcPr>
            <w:tcW w:w="2179" w:type="dxa"/>
            <w:shd w:val="clear" w:color="auto" w:fill="auto"/>
          </w:tcPr>
          <w:p w14:paraId="4D525315" w14:textId="77777777" w:rsidR="00892289" w:rsidRPr="007027B2" w:rsidRDefault="00892289" w:rsidP="00D32D3D">
            <w:pPr>
              <w:ind w:firstLine="0"/>
            </w:pPr>
            <w:r>
              <w:t>Felder</w:t>
            </w:r>
          </w:p>
        </w:tc>
        <w:tc>
          <w:tcPr>
            <w:tcW w:w="2180" w:type="dxa"/>
            <w:shd w:val="clear" w:color="auto" w:fill="auto"/>
          </w:tcPr>
          <w:p w14:paraId="6A4A2CD6" w14:textId="77777777" w:rsidR="00892289" w:rsidRPr="007027B2" w:rsidRDefault="00892289" w:rsidP="00D32D3D">
            <w:pPr>
              <w:ind w:firstLine="0"/>
            </w:pPr>
            <w:r>
              <w:t>Forrest</w:t>
            </w:r>
          </w:p>
        </w:tc>
      </w:tr>
      <w:tr w:rsidR="00892289" w:rsidRPr="007027B2" w14:paraId="5FC5E925" w14:textId="77777777" w:rsidTr="00D32D3D">
        <w:tc>
          <w:tcPr>
            <w:tcW w:w="2179" w:type="dxa"/>
            <w:shd w:val="clear" w:color="auto" w:fill="auto"/>
          </w:tcPr>
          <w:p w14:paraId="315C81CD" w14:textId="77777777" w:rsidR="00892289" w:rsidRPr="007027B2" w:rsidRDefault="00892289" w:rsidP="00D32D3D">
            <w:pPr>
              <w:ind w:firstLine="0"/>
            </w:pPr>
            <w:r>
              <w:t>Gagnon</w:t>
            </w:r>
          </w:p>
        </w:tc>
        <w:tc>
          <w:tcPr>
            <w:tcW w:w="2179" w:type="dxa"/>
            <w:shd w:val="clear" w:color="auto" w:fill="auto"/>
          </w:tcPr>
          <w:p w14:paraId="44EC5D2E" w14:textId="77777777" w:rsidR="00892289" w:rsidRPr="007027B2" w:rsidRDefault="00892289" w:rsidP="00D32D3D">
            <w:pPr>
              <w:ind w:firstLine="0"/>
            </w:pPr>
            <w:r>
              <w:t>Garvin</w:t>
            </w:r>
          </w:p>
        </w:tc>
        <w:tc>
          <w:tcPr>
            <w:tcW w:w="2180" w:type="dxa"/>
            <w:shd w:val="clear" w:color="auto" w:fill="auto"/>
          </w:tcPr>
          <w:p w14:paraId="3ABF8108" w14:textId="77777777" w:rsidR="00892289" w:rsidRPr="007027B2" w:rsidRDefault="00892289" w:rsidP="00D32D3D">
            <w:pPr>
              <w:ind w:firstLine="0"/>
            </w:pPr>
            <w:r>
              <w:t>Gibson</w:t>
            </w:r>
          </w:p>
        </w:tc>
      </w:tr>
      <w:tr w:rsidR="00892289" w:rsidRPr="007027B2" w14:paraId="3C4D41AE" w14:textId="77777777" w:rsidTr="00D32D3D">
        <w:tc>
          <w:tcPr>
            <w:tcW w:w="2179" w:type="dxa"/>
            <w:shd w:val="clear" w:color="auto" w:fill="auto"/>
          </w:tcPr>
          <w:p w14:paraId="468E1718" w14:textId="77777777" w:rsidR="00892289" w:rsidRPr="007027B2" w:rsidRDefault="00892289" w:rsidP="00D32D3D">
            <w:pPr>
              <w:ind w:firstLine="0"/>
            </w:pPr>
            <w:r>
              <w:t>Gilliam</w:t>
            </w:r>
          </w:p>
        </w:tc>
        <w:tc>
          <w:tcPr>
            <w:tcW w:w="2179" w:type="dxa"/>
            <w:shd w:val="clear" w:color="auto" w:fill="auto"/>
          </w:tcPr>
          <w:p w14:paraId="5418C7B6" w14:textId="77777777" w:rsidR="00892289" w:rsidRPr="007027B2" w:rsidRDefault="00892289" w:rsidP="00D32D3D">
            <w:pPr>
              <w:ind w:firstLine="0"/>
            </w:pPr>
            <w:r>
              <w:t>Gilliard</w:t>
            </w:r>
          </w:p>
        </w:tc>
        <w:tc>
          <w:tcPr>
            <w:tcW w:w="2180" w:type="dxa"/>
            <w:shd w:val="clear" w:color="auto" w:fill="auto"/>
          </w:tcPr>
          <w:p w14:paraId="55B282B5" w14:textId="77777777" w:rsidR="00892289" w:rsidRPr="007027B2" w:rsidRDefault="00892289" w:rsidP="00D32D3D">
            <w:pPr>
              <w:ind w:firstLine="0"/>
            </w:pPr>
            <w:r>
              <w:t>Guest</w:t>
            </w:r>
          </w:p>
        </w:tc>
      </w:tr>
      <w:tr w:rsidR="00892289" w:rsidRPr="007027B2" w14:paraId="483E9F09" w14:textId="77777777" w:rsidTr="00D32D3D">
        <w:tc>
          <w:tcPr>
            <w:tcW w:w="2179" w:type="dxa"/>
            <w:shd w:val="clear" w:color="auto" w:fill="auto"/>
          </w:tcPr>
          <w:p w14:paraId="7ADD8793" w14:textId="77777777" w:rsidR="00892289" w:rsidRPr="007027B2" w:rsidRDefault="00892289" w:rsidP="00D32D3D">
            <w:pPr>
              <w:ind w:firstLine="0"/>
            </w:pPr>
            <w:r>
              <w:t>Guffey</w:t>
            </w:r>
          </w:p>
        </w:tc>
        <w:tc>
          <w:tcPr>
            <w:tcW w:w="2179" w:type="dxa"/>
            <w:shd w:val="clear" w:color="auto" w:fill="auto"/>
          </w:tcPr>
          <w:p w14:paraId="1FA70AAA" w14:textId="77777777" w:rsidR="00892289" w:rsidRPr="007027B2" w:rsidRDefault="00892289" w:rsidP="00D32D3D">
            <w:pPr>
              <w:ind w:firstLine="0"/>
            </w:pPr>
            <w:r>
              <w:t>Haddon</w:t>
            </w:r>
          </w:p>
        </w:tc>
        <w:tc>
          <w:tcPr>
            <w:tcW w:w="2180" w:type="dxa"/>
            <w:shd w:val="clear" w:color="auto" w:fill="auto"/>
          </w:tcPr>
          <w:p w14:paraId="6650E3C3" w14:textId="77777777" w:rsidR="00892289" w:rsidRPr="007027B2" w:rsidRDefault="00892289" w:rsidP="00D32D3D">
            <w:pPr>
              <w:ind w:firstLine="0"/>
            </w:pPr>
            <w:r>
              <w:t>Hartnett</w:t>
            </w:r>
          </w:p>
        </w:tc>
      </w:tr>
      <w:tr w:rsidR="00892289" w:rsidRPr="007027B2" w14:paraId="02977BEC" w14:textId="77777777" w:rsidTr="00D32D3D">
        <w:tc>
          <w:tcPr>
            <w:tcW w:w="2179" w:type="dxa"/>
            <w:shd w:val="clear" w:color="auto" w:fill="auto"/>
          </w:tcPr>
          <w:p w14:paraId="2567E507" w14:textId="77777777" w:rsidR="00892289" w:rsidRPr="007027B2" w:rsidRDefault="00892289" w:rsidP="00D32D3D">
            <w:pPr>
              <w:ind w:firstLine="0"/>
            </w:pPr>
            <w:r>
              <w:t>Hayes</w:t>
            </w:r>
          </w:p>
        </w:tc>
        <w:tc>
          <w:tcPr>
            <w:tcW w:w="2179" w:type="dxa"/>
            <w:shd w:val="clear" w:color="auto" w:fill="auto"/>
          </w:tcPr>
          <w:p w14:paraId="1DC9FF55" w14:textId="77777777" w:rsidR="00892289" w:rsidRPr="007027B2" w:rsidRDefault="00892289" w:rsidP="00D32D3D">
            <w:pPr>
              <w:ind w:firstLine="0"/>
            </w:pPr>
            <w:r>
              <w:t>Henderson-Myers</w:t>
            </w:r>
          </w:p>
        </w:tc>
        <w:tc>
          <w:tcPr>
            <w:tcW w:w="2180" w:type="dxa"/>
            <w:shd w:val="clear" w:color="auto" w:fill="auto"/>
          </w:tcPr>
          <w:p w14:paraId="695525C9" w14:textId="77777777" w:rsidR="00892289" w:rsidRPr="007027B2" w:rsidRDefault="00892289" w:rsidP="00D32D3D">
            <w:pPr>
              <w:ind w:firstLine="0"/>
            </w:pPr>
            <w:r>
              <w:t>Herbkersman</w:t>
            </w:r>
          </w:p>
        </w:tc>
      </w:tr>
      <w:tr w:rsidR="00892289" w:rsidRPr="007027B2" w14:paraId="33E61B85" w14:textId="77777777" w:rsidTr="00D32D3D">
        <w:tc>
          <w:tcPr>
            <w:tcW w:w="2179" w:type="dxa"/>
            <w:shd w:val="clear" w:color="auto" w:fill="auto"/>
          </w:tcPr>
          <w:p w14:paraId="0879AF6E" w14:textId="77777777" w:rsidR="00892289" w:rsidRPr="007027B2" w:rsidRDefault="00892289" w:rsidP="00D32D3D">
            <w:pPr>
              <w:ind w:firstLine="0"/>
            </w:pPr>
            <w:r>
              <w:t>Hewitt</w:t>
            </w:r>
          </w:p>
        </w:tc>
        <w:tc>
          <w:tcPr>
            <w:tcW w:w="2179" w:type="dxa"/>
            <w:shd w:val="clear" w:color="auto" w:fill="auto"/>
          </w:tcPr>
          <w:p w14:paraId="3F4BC643" w14:textId="77777777" w:rsidR="00892289" w:rsidRPr="007027B2" w:rsidRDefault="00892289" w:rsidP="00D32D3D">
            <w:pPr>
              <w:ind w:firstLine="0"/>
            </w:pPr>
            <w:r>
              <w:t>Hiott</w:t>
            </w:r>
          </w:p>
        </w:tc>
        <w:tc>
          <w:tcPr>
            <w:tcW w:w="2180" w:type="dxa"/>
            <w:shd w:val="clear" w:color="auto" w:fill="auto"/>
          </w:tcPr>
          <w:p w14:paraId="5901C4C2" w14:textId="77777777" w:rsidR="00892289" w:rsidRPr="007027B2" w:rsidRDefault="00892289" w:rsidP="00D32D3D">
            <w:pPr>
              <w:ind w:firstLine="0"/>
            </w:pPr>
            <w:r>
              <w:t>Hixon</w:t>
            </w:r>
          </w:p>
        </w:tc>
      </w:tr>
      <w:tr w:rsidR="00892289" w:rsidRPr="007027B2" w14:paraId="389F7036" w14:textId="77777777" w:rsidTr="00D32D3D">
        <w:tc>
          <w:tcPr>
            <w:tcW w:w="2179" w:type="dxa"/>
            <w:shd w:val="clear" w:color="auto" w:fill="auto"/>
          </w:tcPr>
          <w:p w14:paraId="1DBA9D60" w14:textId="77777777" w:rsidR="00892289" w:rsidRPr="007027B2" w:rsidRDefault="00892289" w:rsidP="00D32D3D">
            <w:pPr>
              <w:ind w:firstLine="0"/>
            </w:pPr>
            <w:r>
              <w:t>Hosey</w:t>
            </w:r>
          </w:p>
        </w:tc>
        <w:tc>
          <w:tcPr>
            <w:tcW w:w="2179" w:type="dxa"/>
            <w:shd w:val="clear" w:color="auto" w:fill="auto"/>
          </w:tcPr>
          <w:p w14:paraId="1B344079" w14:textId="77777777" w:rsidR="00892289" w:rsidRPr="007027B2" w:rsidRDefault="00892289" w:rsidP="00D32D3D">
            <w:pPr>
              <w:ind w:firstLine="0"/>
            </w:pPr>
            <w:r>
              <w:t>Hyde</w:t>
            </w:r>
          </w:p>
        </w:tc>
        <w:tc>
          <w:tcPr>
            <w:tcW w:w="2180" w:type="dxa"/>
            <w:shd w:val="clear" w:color="auto" w:fill="auto"/>
          </w:tcPr>
          <w:p w14:paraId="3E9A1835" w14:textId="77777777" w:rsidR="00892289" w:rsidRPr="007027B2" w:rsidRDefault="00892289" w:rsidP="00D32D3D">
            <w:pPr>
              <w:ind w:firstLine="0"/>
            </w:pPr>
            <w:r>
              <w:t>Jefferson</w:t>
            </w:r>
          </w:p>
        </w:tc>
      </w:tr>
      <w:tr w:rsidR="00892289" w:rsidRPr="007027B2" w14:paraId="30F8FC4E" w14:textId="77777777" w:rsidTr="00D32D3D">
        <w:tc>
          <w:tcPr>
            <w:tcW w:w="2179" w:type="dxa"/>
            <w:shd w:val="clear" w:color="auto" w:fill="auto"/>
          </w:tcPr>
          <w:p w14:paraId="57A0A1FB" w14:textId="77777777" w:rsidR="00892289" w:rsidRPr="007027B2" w:rsidRDefault="00892289" w:rsidP="00D32D3D">
            <w:pPr>
              <w:ind w:firstLine="0"/>
            </w:pPr>
            <w:r>
              <w:t>J. E. Johnson</w:t>
            </w:r>
          </w:p>
        </w:tc>
        <w:tc>
          <w:tcPr>
            <w:tcW w:w="2179" w:type="dxa"/>
            <w:shd w:val="clear" w:color="auto" w:fill="auto"/>
          </w:tcPr>
          <w:p w14:paraId="4872F645" w14:textId="77777777" w:rsidR="00892289" w:rsidRPr="007027B2" w:rsidRDefault="00892289" w:rsidP="00D32D3D">
            <w:pPr>
              <w:ind w:firstLine="0"/>
            </w:pPr>
            <w:r>
              <w:t>J. L. Johnson</w:t>
            </w:r>
          </w:p>
        </w:tc>
        <w:tc>
          <w:tcPr>
            <w:tcW w:w="2180" w:type="dxa"/>
            <w:shd w:val="clear" w:color="auto" w:fill="auto"/>
          </w:tcPr>
          <w:p w14:paraId="7D5E97F8" w14:textId="77777777" w:rsidR="00892289" w:rsidRPr="007027B2" w:rsidRDefault="00892289" w:rsidP="00D32D3D">
            <w:pPr>
              <w:ind w:firstLine="0"/>
            </w:pPr>
            <w:r>
              <w:t>S. Jones</w:t>
            </w:r>
          </w:p>
        </w:tc>
      </w:tr>
      <w:tr w:rsidR="00892289" w:rsidRPr="007027B2" w14:paraId="242A91AC" w14:textId="77777777" w:rsidTr="00D32D3D">
        <w:tc>
          <w:tcPr>
            <w:tcW w:w="2179" w:type="dxa"/>
            <w:shd w:val="clear" w:color="auto" w:fill="auto"/>
          </w:tcPr>
          <w:p w14:paraId="5AF415E0" w14:textId="77777777" w:rsidR="00892289" w:rsidRPr="007027B2" w:rsidRDefault="00892289" w:rsidP="00D32D3D">
            <w:pPr>
              <w:ind w:firstLine="0"/>
            </w:pPr>
            <w:r>
              <w:t>W. Jones</w:t>
            </w:r>
          </w:p>
        </w:tc>
        <w:tc>
          <w:tcPr>
            <w:tcW w:w="2179" w:type="dxa"/>
            <w:shd w:val="clear" w:color="auto" w:fill="auto"/>
          </w:tcPr>
          <w:p w14:paraId="60F80E89" w14:textId="77777777" w:rsidR="00892289" w:rsidRPr="007027B2" w:rsidRDefault="00892289" w:rsidP="00D32D3D">
            <w:pPr>
              <w:ind w:firstLine="0"/>
            </w:pPr>
            <w:r>
              <w:t>Jordan</w:t>
            </w:r>
          </w:p>
        </w:tc>
        <w:tc>
          <w:tcPr>
            <w:tcW w:w="2180" w:type="dxa"/>
            <w:shd w:val="clear" w:color="auto" w:fill="auto"/>
          </w:tcPr>
          <w:p w14:paraId="275287A5" w14:textId="77777777" w:rsidR="00892289" w:rsidRPr="007027B2" w:rsidRDefault="00892289" w:rsidP="00D32D3D">
            <w:pPr>
              <w:ind w:firstLine="0"/>
            </w:pPr>
            <w:r>
              <w:t>Kilmartin</w:t>
            </w:r>
          </w:p>
        </w:tc>
      </w:tr>
      <w:tr w:rsidR="00892289" w:rsidRPr="007027B2" w14:paraId="420F2E68" w14:textId="77777777" w:rsidTr="00D32D3D">
        <w:tc>
          <w:tcPr>
            <w:tcW w:w="2179" w:type="dxa"/>
            <w:shd w:val="clear" w:color="auto" w:fill="auto"/>
          </w:tcPr>
          <w:p w14:paraId="102326F7" w14:textId="77777777" w:rsidR="00892289" w:rsidRPr="007027B2" w:rsidRDefault="00892289" w:rsidP="00D32D3D">
            <w:pPr>
              <w:ind w:firstLine="0"/>
            </w:pPr>
            <w:r>
              <w:t>King</w:t>
            </w:r>
          </w:p>
        </w:tc>
        <w:tc>
          <w:tcPr>
            <w:tcW w:w="2179" w:type="dxa"/>
            <w:shd w:val="clear" w:color="auto" w:fill="auto"/>
          </w:tcPr>
          <w:p w14:paraId="2F9A7D0A" w14:textId="77777777" w:rsidR="00892289" w:rsidRPr="007027B2" w:rsidRDefault="00892289" w:rsidP="00D32D3D">
            <w:pPr>
              <w:ind w:firstLine="0"/>
            </w:pPr>
            <w:r>
              <w:t>Kirby</w:t>
            </w:r>
          </w:p>
        </w:tc>
        <w:tc>
          <w:tcPr>
            <w:tcW w:w="2180" w:type="dxa"/>
            <w:shd w:val="clear" w:color="auto" w:fill="auto"/>
          </w:tcPr>
          <w:p w14:paraId="54BBC205" w14:textId="77777777" w:rsidR="00892289" w:rsidRPr="007027B2" w:rsidRDefault="00892289" w:rsidP="00D32D3D">
            <w:pPr>
              <w:ind w:firstLine="0"/>
            </w:pPr>
            <w:r>
              <w:t>Landing</w:t>
            </w:r>
          </w:p>
        </w:tc>
      </w:tr>
      <w:tr w:rsidR="00892289" w:rsidRPr="007027B2" w14:paraId="66D84995" w14:textId="77777777" w:rsidTr="00D32D3D">
        <w:tc>
          <w:tcPr>
            <w:tcW w:w="2179" w:type="dxa"/>
            <w:shd w:val="clear" w:color="auto" w:fill="auto"/>
          </w:tcPr>
          <w:p w14:paraId="5B741788" w14:textId="77777777" w:rsidR="00892289" w:rsidRPr="007027B2" w:rsidRDefault="00892289" w:rsidP="00D32D3D">
            <w:pPr>
              <w:ind w:firstLine="0"/>
            </w:pPr>
            <w:r>
              <w:t>Lawson</w:t>
            </w:r>
          </w:p>
        </w:tc>
        <w:tc>
          <w:tcPr>
            <w:tcW w:w="2179" w:type="dxa"/>
            <w:shd w:val="clear" w:color="auto" w:fill="auto"/>
          </w:tcPr>
          <w:p w14:paraId="0FB7AEC0" w14:textId="77777777" w:rsidR="00892289" w:rsidRPr="007027B2" w:rsidRDefault="00892289" w:rsidP="00D32D3D">
            <w:pPr>
              <w:ind w:firstLine="0"/>
            </w:pPr>
            <w:r>
              <w:t>Ligon</w:t>
            </w:r>
          </w:p>
        </w:tc>
        <w:tc>
          <w:tcPr>
            <w:tcW w:w="2180" w:type="dxa"/>
            <w:shd w:val="clear" w:color="auto" w:fill="auto"/>
          </w:tcPr>
          <w:p w14:paraId="14B7B646" w14:textId="77777777" w:rsidR="00892289" w:rsidRPr="007027B2" w:rsidRDefault="00892289" w:rsidP="00D32D3D">
            <w:pPr>
              <w:ind w:firstLine="0"/>
            </w:pPr>
            <w:r>
              <w:t>Long</w:t>
            </w:r>
          </w:p>
        </w:tc>
      </w:tr>
      <w:tr w:rsidR="00892289" w:rsidRPr="007027B2" w14:paraId="591056E7" w14:textId="77777777" w:rsidTr="00D32D3D">
        <w:tc>
          <w:tcPr>
            <w:tcW w:w="2179" w:type="dxa"/>
            <w:shd w:val="clear" w:color="auto" w:fill="auto"/>
          </w:tcPr>
          <w:p w14:paraId="128BD523" w14:textId="77777777" w:rsidR="00892289" w:rsidRPr="007027B2" w:rsidRDefault="00892289" w:rsidP="00D32D3D">
            <w:pPr>
              <w:ind w:firstLine="0"/>
            </w:pPr>
            <w:r>
              <w:t>Lowe</w:t>
            </w:r>
          </w:p>
        </w:tc>
        <w:tc>
          <w:tcPr>
            <w:tcW w:w="2179" w:type="dxa"/>
            <w:shd w:val="clear" w:color="auto" w:fill="auto"/>
          </w:tcPr>
          <w:p w14:paraId="197C6ACC" w14:textId="77777777" w:rsidR="00892289" w:rsidRPr="007027B2" w:rsidRDefault="00892289" w:rsidP="00D32D3D">
            <w:pPr>
              <w:ind w:firstLine="0"/>
            </w:pPr>
            <w:r>
              <w:t>Magnuson</w:t>
            </w:r>
          </w:p>
        </w:tc>
        <w:tc>
          <w:tcPr>
            <w:tcW w:w="2180" w:type="dxa"/>
            <w:shd w:val="clear" w:color="auto" w:fill="auto"/>
          </w:tcPr>
          <w:p w14:paraId="5519C7BC" w14:textId="77777777" w:rsidR="00892289" w:rsidRPr="007027B2" w:rsidRDefault="00892289" w:rsidP="00D32D3D">
            <w:pPr>
              <w:ind w:firstLine="0"/>
            </w:pPr>
            <w:r>
              <w:t>May</w:t>
            </w:r>
          </w:p>
        </w:tc>
      </w:tr>
      <w:tr w:rsidR="00892289" w:rsidRPr="007027B2" w14:paraId="638C68AF" w14:textId="77777777" w:rsidTr="00D32D3D">
        <w:tc>
          <w:tcPr>
            <w:tcW w:w="2179" w:type="dxa"/>
            <w:shd w:val="clear" w:color="auto" w:fill="auto"/>
          </w:tcPr>
          <w:p w14:paraId="62E2D36D" w14:textId="77777777" w:rsidR="00892289" w:rsidRPr="007027B2" w:rsidRDefault="00892289" w:rsidP="00D32D3D">
            <w:pPr>
              <w:ind w:firstLine="0"/>
            </w:pPr>
            <w:r>
              <w:t>McCabe</w:t>
            </w:r>
          </w:p>
        </w:tc>
        <w:tc>
          <w:tcPr>
            <w:tcW w:w="2179" w:type="dxa"/>
            <w:shd w:val="clear" w:color="auto" w:fill="auto"/>
          </w:tcPr>
          <w:p w14:paraId="32D5F1F0" w14:textId="77777777" w:rsidR="00892289" w:rsidRPr="007027B2" w:rsidRDefault="00892289" w:rsidP="00D32D3D">
            <w:pPr>
              <w:ind w:firstLine="0"/>
            </w:pPr>
            <w:r>
              <w:t>McCravy</w:t>
            </w:r>
          </w:p>
        </w:tc>
        <w:tc>
          <w:tcPr>
            <w:tcW w:w="2180" w:type="dxa"/>
            <w:shd w:val="clear" w:color="auto" w:fill="auto"/>
          </w:tcPr>
          <w:p w14:paraId="54AF48E5" w14:textId="77777777" w:rsidR="00892289" w:rsidRPr="007027B2" w:rsidRDefault="00892289" w:rsidP="00D32D3D">
            <w:pPr>
              <w:ind w:firstLine="0"/>
            </w:pPr>
            <w:r>
              <w:t>McDaniel</w:t>
            </w:r>
          </w:p>
        </w:tc>
      </w:tr>
      <w:tr w:rsidR="00892289" w:rsidRPr="007027B2" w14:paraId="7BDF71DE" w14:textId="77777777" w:rsidTr="00D32D3D">
        <w:tc>
          <w:tcPr>
            <w:tcW w:w="2179" w:type="dxa"/>
            <w:shd w:val="clear" w:color="auto" w:fill="auto"/>
          </w:tcPr>
          <w:p w14:paraId="1C98E635" w14:textId="77777777" w:rsidR="00892289" w:rsidRPr="007027B2" w:rsidRDefault="00892289" w:rsidP="00D32D3D">
            <w:pPr>
              <w:ind w:firstLine="0"/>
            </w:pPr>
            <w:r>
              <w:t>McGinnis</w:t>
            </w:r>
          </w:p>
        </w:tc>
        <w:tc>
          <w:tcPr>
            <w:tcW w:w="2179" w:type="dxa"/>
            <w:shd w:val="clear" w:color="auto" w:fill="auto"/>
          </w:tcPr>
          <w:p w14:paraId="30C4308F" w14:textId="77777777" w:rsidR="00892289" w:rsidRPr="007027B2" w:rsidRDefault="00892289" w:rsidP="00D32D3D">
            <w:pPr>
              <w:ind w:firstLine="0"/>
            </w:pPr>
            <w:r>
              <w:t>Mitchell</w:t>
            </w:r>
          </w:p>
        </w:tc>
        <w:tc>
          <w:tcPr>
            <w:tcW w:w="2180" w:type="dxa"/>
            <w:shd w:val="clear" w:color="auto" w:fill="auto"/>
          </w:tcPr>
          <w:p w14:paraId="7187A55A" w14:textId="77777777" w:rsidR="00892289" w:rsidRPr="007027B2" w:rsidRDefault="00892289" w:rsidP="00D32D3D">
            <w:pPr>
              <w:ind w:firstLine="0"/>
            </w:pPr>
            <w:r>
              <w:t>J. Moore</w:t>
            </w:r>
          </w:p>
        </w:tc>
      </w:tr>
      <w:tr w:rsidR="00892289" w:rsidRPr="007027B2" w14:paraId="344791EB" w14:textId="77777777" w:rsidTr="00D32D3D">
        <w:tc>
          <w:tcPr>
            <w:tcW w:w="2179" w:type="dxa"/>
            <w:shd w:val="clear" w:color="auto" w:fill="auto"/>
          </w:tcPr>
          <w:p w14:paraId="46203B5F" w14:textId="77777777" w:rsidR="00892289" w:rsidRPr="007027B2" w:rsidRDefault="00892289" w:rsidP="00D32D3D">
            <w:pPr>
              <w:ind w:firstLine="0"/>
            </w:pPr>
            <w:r>
              <w:t>T. Moore</w:t>
            </w:r>
          </w:p>
        </w:tc>
        <w:tc>
          <w:tcPr>
            <w:tcW w:w="2179" w:type="dxa"/>
            <w:shd w:val="clear" w:color="auto" w:fill="auto"/>
          </w:tcPr>
          <w:p w14:paraId="5D9290BD" w14:textId="77777777" w:rsidR="00892289" w:rsidRPr="007027B2" w:rsidRDefault="00892289" w:rsidP="00D32D3D">
            <w:pPr>
              <w:ind w:firstLine="0"/>
            </w:pPr>
            <w:r>
              <w:t>A. M. Morgan</w:t>
            </w:r>
          </w:p>
        </w:tc>
        <w:tc>
          <w:tcPr>
            <w:tcW w:w="2180" w:type="dxa"/>
            <w:shd w:val="clear" w:color="auto" w:fill="auto"/>
          </w:tcPr>
          <w:p w14:paraId="5AC78BB5" w14:textId="77777777" w:rsidR="00892289" w:rsidRPr="007027B2" w:rsidRDefault="00892289" w:rsidP="00D32D3D">
            <w:pPr>
              <w:ind w:firstLine="0"/>
            </w:pPr>
            <w:r>
              <w:t>T. A. Morgan</w:t>
            </w:r>
          </w:p>
        </w:tc>
      </w:tr>
      <w:tr w:rsidR="00892289" w:rsidRPr="007027B2" w14:paraId="6F8F4582" w14:textId="77777777" w:rsidTr="00D32D3D">
        <w:tc>
          <w:tcPr>
            <w:tcW w:w="2179" w:type="dxa"/>
            <w:shd w:val="clear" w:color="auto" w:fill="auto"/>
          </w:tcPr>
          <w:p w14:paraId="38B5C52E" w14:textId="77777777" w:rsidR="00892289" w:rsidRPr="007027B2" w:rsidRDefault="00892289" w:rsidP="00D32D3D">
            <w:pPr>
              <w:ind w:firstLine="0"/>
            </w:pPr>
            <w:r>
              <w:t>Murphy</w:t>
            </w:r>
          </w:p>
        </w:tc>
        <w:tc>
          <w:tcPr>
            <w:tcW w:w="2179" w:type="dxa"/>
            <w:shd w:val="clear" w:color="auto" w:fill="auto"/>
          </w:tcPr>
          <w:p w14:paraId="305A4343" w14:textId="77777777" w:rsidR="00892289" w:rsidRPr="007027B2" w:rsidRDefault="00892289" w:rsidP="00D32D3D">
            <w:pPr>
              <w:ind w:firstLine="0"/>
            </w:pPr>
            <w:r>
              <w:t>Neese</w:t>
            </w:r>
          </w:p>
        </w:tc>
        <w:tc>
          <w:tcPr>
            <w:tcW w:w="2180" w:type="dxa"/>
            <w:shd w:val="clear" w:color="auto" w:fill="auto"/>
          </w:tcPr>
          <w:p w14:paraId="11D33B1B" w14:textId="77777777" w:rsidR="00892289" w:rsidRPr="007027B2" w:rsidRDefault="00892289" w:rsidP="00D32D3D">
            <w:pPr>
              <w:ind w:firstLine="0"/>
            </w:pPr>
            <w:r>
              <w:t>B. Newton</w:t>
            </w:r>
          </w:p>
        </w:tc>
      </w:tr>
      <w:tr w:rsidR="00892289" w:rsidRPr="007027B2" w14:paraId="1C3D43B0" w14:textId="77777777" w:rsidTr="00D32D3D">
        <w:tc>
          <w:tcPr>
            <w:tcW w:w="2179" w:type="dxa"/>
            <w:shd w:val="clear" w:color="auto" w:fill="auto"/>
          </w:tcPr>
          <w:p w14:paraId="666A9019" w14:textId="77777777" w:rsidR="00892289" w:rsidRPr="007027B2" w:rsidRDefault="00892289" w:rsidP="00D32D3D">
            <w:pPr>
              <w:ind w:firstLine="0"/>
            </w:pPr>
            <w:r>
              <w:t>W. Newton</w:t>
            </w:r>
          </w:p>
        </w:tc>
        <w:tc>
          <w:tcPr>
            <w:tcW w:w="2179" w:type="dxa"/>
            <w:shd w:val="clear" w:color="auto" w:fill="auto"/>
          </w:tcPr>
          <w:p w14:paraId="2127034C" w14:textId="77777777" w:rsidR="00892289" w:rsidRPr="007027B2" w:rsidRDefault="00892289" w:rsidP="00D32D3D">
            <w:pPr>
              <w:ind w:firstLine="0"/>
            </w:pPr>
            <w:r>
              <w:t>Nutt</w:t>
            </w:r>
          </w:p>
        </w:tc>
        <w:tc>
          <w:tcPr>
            <w:tcW w:w="2180" w:type="dxa"/>
            <w:shd w:val="clear" w:color="auto" w:fill="auto"/>
          </w:tcPr>
          <w:p w14:paraId="70B649E2" w14:textId="77777777" w:rsidR="00892289" w:rsidRPr="007027B2" w:rsidRDefault="00892289" w:rsidP="00D32D3D">
            <w:pPr>
              <w:ind w:firstLine="0"/>
            </w:pPr>
            <w:r>
              <w:t>O'Neal</w:t>
            </w:r>
          </w:p>
        </w:tc>
      </w:tr>
      <w:tr w:rsidR="00892289" w:rsidRPr="007027B2" w14:paraId="58500DDD" w14:textId="77777777" w:rsidTr="00D32D3D">
        <w:tc>
          <w:tcPr>
            <w:tcW w:w="2179" w:type="dxa"/>
            <w:shd w:val="clear" w:color="auto" w:fill="auto"/>
          </w:tcPr>
          <w:p w14:paraId="755A6FA8" w14:textId="77777777" w:rsidR="00892289" w:rsidRPr="007027B2" w:rsidRDefault="00892289" w:rsidP="00D32D3D">
            <w:pPr>
              <w:ind w:firstLine="0"/>
            </w:pPr>
            <w:r>
              <w:t>Oremus</w:t>
            </w:r>
          </w:p>
        </w:tc>
        <w:tc>
          <w:tcPr>
            <w:tcW w:w="2179" w:type="dxa"/>
            <w:shd w:val="clear" w:color="auto" w:fill="auto"/>
          </w:tcPr>
          <w:p w14:paraId="297A6D21" w14:textId="77777777" w:rsidR="00892289" w:rsidRPr="007027B2" w:rsidRDefault="00892289" w:rsidP="00D32D3D">
            <w:pPr>
              <w:ind w:firstLine="0"/>
            </w:pPr>
            <w:r>
              <w:t>Ott</w:t>
            </w:r>
          </w:p>
        </w:tc>
        <w:tc>
          <w:tcPr>
            <w:tcW w:w="2180" w:type="dxa"/>
            <w:shd w:val="clear" w:color="auto" w:fill="auto"/>
          </w:tcPr>
          <w:p w14:paraId="58B95072" w14:textId="77777777" w:rsidR="00892289" w:rsidRPr="007027B2" w:rsidRDefault="00892289" w:rsidP="00D32D3D">
            <w:pPr>
              <w:ind w:firstLine="0"/>
            </w:pPr>
            <w:r>
              <w:t>Pace</w:t>
            </w:r>
          </w:p>
        </w:tc>
      </w:tr>
      <w:tr w:rsidR="00892289" w:rsidRPr="007027B2" w14:paraId="167AE6CC" w14:textId="77777777" w:rsidTr="00D32D3D">
        <w:tc>
          <w:tcPr>
            <w:tcW w:w="2179" w:type="dxa"/>
            <w:shd w:val="clear" w:color="auto" w:fill="auto"/>
          </w:tcPr>
          <w:p w14:paraId="1230B912" w14:textId="77777777" w:rsidR="00892289" w:rsidRPr="007027B2" w:rsidRDefault="00892289" w:rsidP="00D32D3D">
            <w:pPr>
              <w:ind w:firstLine="0"/>
            </w:pPr>
            <w:r>
              <w:t>Pedalino</w:t>
            </w:r>
          </w:p>
        </w:tc>
        <w:tc>
          <w:tcPr>
            <w:tcW w:w="2179" w:type="dxa"/>
            <w:shd w:val="clear" w:color="auto" w:fill="auto"/>
          </w:tcPr>
          <w:p w14:paraId="72389C96" w14:textId="77777777" w:rsidR="00892289" w:rsidRPr="007027B2" w:rsidRDefault="00892289" w:rsidP="00D32D3D">
            <w:pPr>
              <w:ind w:firstLine="0"/>
            </w:pPr>
            <w:r>
              <w:t>Pendarvis</w:t>
            </w:r>
          </w:p>
        </w:tc>
        <w:tc>
          <w:tcPr>
            <w:tcW w:w="2180" w:type="dxa"/>
            <w:shd w:val="clear" w:color="auto" w:fill="auto"/>
          </w:tcPr>
          <w:p w14:paraId="00DC176A" w14:textId="77777777" w:rsidR="00892289" w:rsidRPr="007027B2" w:rsidRDefault="00892289" w:rsidP="00D32D3D">
            <w:pPr>
              <w:ind w:firstLine="0"/>
            </w:pPr>
            <w:r>
              <w:t>Pope</w:t>
            </w:r>
          </w:p>
        </w:tc>
      </w:tr>
      <w:tr w:rsidR="00892289" w:rsidRPr="007027B2" w14:paraId="48EE846E" w14:textId="77777777" w:rsidTr="00D32D3D">
        <w:tc>
          <w:tcPr>
            <w:tcW w:w="2179" w:type="dxa"/>
            <w:shd w:val="clear" w:color="auto" w:fill="auto"/>
          </w:tcPr>
          <w:p w14:paraId="03F4D6D0" w14:textId="77777777" w:rsidR="00892289" w:rsidRPr="007027B2" w:rsidRDefault="00892289" w:rsidP="00D32D3D">
            <w:pPr>
              <w:ind w:firstLine="0"/>
            </w:pPr>
            <w:r>
              <w:t>Rivers</w:t>
            </w:r>
          </w:p>
        </w:tc>
        <w:tc>
          <w:tcPr>
            <w:tcW w:w="2179" w:type="dxa"/>
            <w:shd w:val="clear" w:color="auto" w:fill="auto"/>
          </w:tcPr>
          <w:p w14:paraId="62E1991A" w14:textId="77777777" w:rsidR="00892289" w:rsidRPr="007027B2" w:rsidRDefault="00892289" w:rsidP="00D32D3D">
            <w:pPr>
              <w:ind w:firstLine="0"/>
            </w:pPr>
            <w:r>
              <w:t>Robbins</w:t>
            </w:r>
          </w:p>
        </w:tc>
        <w:tc>
          <w:tcPr>
            <w:tcW w:w="2180" w:type="dxa"/>
            <w:shd w:val="clear" w:color="auto" w:fill="auto"/>
          </w:tcPr>
          <w:p w14:paraId="03BB7119" w14:textId="77777777" w:rsidR="00892289" w:rsidRPr="007027B2" w:rsidRDefault="00892289" w:rsidP="00D32D3D">
            <w:pPr>
              <w:ind w:firstLine="0"/>
            </w:pPr>
            <w:r>
              <w:t>Rose</w:t>
            </w:r>
          </w:p>
        </w:tc>
      </w:tr>
      <w:tr w:rsidR="00892289" w:rsidRPr="007027B2" w14:paraId="7093B5ED" w14:textId="77777777" w:rsidTr="00D32D3D">
        <w:tc>
          <w:tcPr>
            <w:tcW w:w="2179" w:type="dxa"/>
            <w:shd w:val="clear" w:color="auto" w:fill="auto"/>
          </w:tcPr>
          <w:p w14:paraId="015B3A38" w14:textId="77777777" w:rsidR="00892289" w:rsidRPr="007027B2" w:rsidRDefault="00892289" w:rsidP="00D32D3D">
            <w:pPr>
              <w:ind w:firstLine="0"/>
            </w:pPr>
            <w:r>
              <w:t>Rutherford</w:t>
            </w:r>
          </w:p>
        </w:tc>
        <w:tc>
          <w:tcPr>
            <w:tcW w:w="2179" w:type="dxa"/>
            <w:shd w:val="clear" w:color="auto" w:fill="auto"/>
          </w:tcPr>
          <w:p w14:paraId="23D52A0C" w14:textId="77777777" w:rsidR="00892289" w:rsidRPr="007027B2" w:rsidRDefault="00892289" w:rsidP="00D32D3D">
            <w:pPr>
              <w:ind w:firstLine="0"/>
            </w:pPr>
            <w:r>
              <w:t>Sandifer</w:t>
            </w:r>
          </w:p>
        </w:tc>
        <w:tc>
          <w:tcPr>
            <w:tcW w:w="2180" w:type="dxa"/>
            <w:shd w:val="clear" w:color="auto" w:fill="auto"/>
          </w:tcPr>
          <w:p w14:paraId="43BACE93" w14:textId="77777777" w:rsidR="00892289" w:rsidRPr="007027B2" w:rsidRDefault="00892289" w:rsidP="00D32D3D">
            <w:pPr>
              <w:ind w:firstLine="0"/>
            </w:pPr>
            <w:r>
              <w:t>Schuessler</w:t>
            </w:r>
          </w:p>
        </w:tc>
      </w:tr>
      <w:tr w:rsidR="00892289" w:rsidRPr="007027B2" w14:paraId="7551ACE8" w14:textId="77777777" w:rsidTr="00D32D3D">
        <w:tc>
          <w:tcPr>
            <w:tcW w:w="2179" w:type="dxa"/>
            <w:shd w:val="clear" w:color="auto" w:fill="auto"/>
          </w:tcPr>
          <w:p w14:paraId="6DB7496B" w14:textId="77777777" w:rsidR="00892289" w:rsidRPr="007027B2" w:rsidRDefault="00892289" w:rsidP="00D32D3D">
            <w:pPr>
              <w:ind w:firstLine="0"/>
            </w:pPr>
            <w:r>
              <w:t>Sessions</w:t>
            </w:r>
          </w:p>
        </w:tc>
        <w:tc>
          <w:tcPr>
            <w:tcW w:w="2179" w:type="dxa"/>
            <w:shd w:val="clear" w:color="auto" w:fill="auto"/>
          </w:tcPr>
          <w:p w14:paraId="2B8885AF" w14:textId="77777777" w:rsidR="00892289" w:rsidRPr="007027B2" w:rsidRDefault="00892289" w:rsidP="00D32D3D">
            <w:pPr>
              <w:ind w:firstLine="0"/>
            </w:pPr>
            <w:r>
              <w:t>G. M. Smith</w:t>
            </w:r>
          </w:p>
        </w:tc>
        <w:tc>
          <w:tcPr>
            <w:tcW w:w="2180" w:type="dxa"/>
            <w:shd w:val="clear" w:color="auto" w:fill="auto"/>
          </w:tcPr>
          <w:p w14:paraId="2F7D4F23" w14:textId="77777777" w:rsidR="00892289" w:rsidRPr="007027B2" w:rsidRDefault="00892289" w:rsidP="00D32D3D">
            <w:pPr>
              <w:ind w:firstLine="0"/>
            </w:pPr>
            <w:r>
              <w:t>M. M. Smith</w:t>
            </w:r>
          </w:p>
        </w:tc>
      </w:tr>
      <w:tr w:rsidR="00892289" w:rsidRPr="007027B2" w14:paraId="310FF39A" w14:textId="77777777" w:rsidTr="00D32D3D">
        <w:tc>
          <w:tcPr>
            <w:tcW w:w="2179" w:type="dxa"/>
            <w:shd w:val="clear" w:color="auto" w:fill="auto"/>
          </w:tcPr>
          <w:p w14:paraId="59632D27" w14:textId="77777777" w:rsidR="00892289" w:rsidRPr="007027B2" w:rsidRDefault="00892289" w:rsidP="00D32D3D">
            <w:pPr>
              <w:ind w:firstLine="0"/>
            </w:pPr>
            <w:r>
              <w:t>Spann-Wilder</w:t>
            </w:r>
          </w:p>
        </w:tc>
        <w:tc>
          <w:tcPr>
            <w:tcW w:w="2179" w:type="dxa"/>
            <w:shd w:val="clear" w:color="auto" w:fill="auto"/>
          </w:tcPr>
          <w:p w14:paraId="4CC80829" w14:textId="77777777" w:rsidR="00892289" w:rsidRPr="007027B2" w:rsidRDefault="00892289" w:rsidP="00D32D3D">
            <w:pPr>
              <w:ind w:firstLine="0"/>
            </w:pPr>
            <w:r>
              <w:t>Stavrinakis</w:t>
            </w:r>
          </w:p>
        </w:tc>
        <w:tc>
          <w:tcPr>
            <w:tcW w:w="2180" w:type="dxa"/>
            <w:shd w:val="clear" w:color="auto" w:fill="auto"/>
          </w:tcPr>
          <w:p w14:paraId="30EDE250" w14:textId="77777777" w:rsidR="00892289" w:rsidRPr="007027B2" w:rsidRDefault="00892289" w:rsidP="00D32D3D">
            <w:pPr>
              <w:ind w:firstLine="0"/>
            </w:pPr>
            <w:r>
              <w:t>Taylor</w:t>
            </w:r>
          </w:p>
        </w:tc>
      </w:tr>
      <w:tr w:rsidR="00892289" w:rsidRPr="007027B2" w14:paraId="3F433592" w14:textId="77777777" w:rsidTr="00D32D3D">
        <w:tc>
          <w:tcPr>
            <w:tcW w:w="2179" w:type="dxa"/>
            <w:shd w:val="clear" w:color="auto" w:fill="auto"/>
          </w:tcPr>
          <w:p w14:paraId="4C011AEF" w14:textId="77777777" w:rsidR="00892289" w:rsidRPr="007027B2" w:rsidRDefault="00892289" w:rsidP="00D32D3D">
            <w:pPr>
              <w:ind w:firstLine="0"/>
            </w:pPr>
            <w:r>
              <w:t>Vaughan</w:t>
            </w:r>
          </w:p>
        </w:tc>
        <w:tc>
          <w:tcPr>
            <w:tcW w:w="2179" w:type="dxa"/>
            <w:shd w:val="clear" w:color="auto" w:fill="auto"/>
          </w:tcPr>
          <w:p w14:paraId="6173214F" w14:textId="77777777" w:rsidR="00892289" w:rsidRPr="007027B2" w:rsidRDefault="00892289" w:rsidP="00D32D3D">
            <w:pPr>
              <w:ind w:firstLine="0"/>
            </w:pPr>
            <w:r>
              <w:t>Weeks</w:t>
            </w:r>
          </w:p>
        </w:tc>
        <w:tc>
          <w:tcPr>
            <w:tcW w:w="2180" w:type="dxa"/>
            <w:shd w:val="clear" w:color="auto" w:fill="auto"/>
          </w:tcPr>
          <w:p w14:paraId="18D1AF6A" w14:textId="77777777" w:rsidR="00892289" w:rsidRPr="007027B2" w:rsidRDefault="00892289" w:rsidP="00D32D3D">
            <w:pPr>
              <w:ind w:firstLine="0"/>
            </w:pPr>
            <w:r>
              <w:t>West</w:t>
            </w:r>
          </w:p>
        </w:tc>
      </w:tr>
      <w:tr w:rsidR="00892289" w:rsidRPr="007027B2" w14:paraId="62B37E6C" w14:textId="77777777" w:rsidTr="00D32D3D">
        <w:tc>
          <w:tcPr>
            <w:tcW w:w="2179" w:type="dxa"/>
            <w:shd w:val="clear" w:color="auto" w:fill="auto"/>
          </w:tcPr>
          <w:p w14:paraId="106B077F" w14:textId="77777777" w:rsidR="00892289" w:rsidRPr="007027B2" w:rsidRDefault="00892289" w:rsidP="00D32D3D">
            <w:pPr>
              <w:ind w:firstLine="0"/>
            </w:pPr>
            <w:r>
              <w:t>Wetmore</w:t>
            </w:r>
          </w:p>
        </w:tc>
        <w:tc>
          <w:tcPr>
            <w:tcW w:w="2179" w:type="dxa"/>
            <w:shd w:val="clear" w:color="auto" w:fill="auto"/>
          </w:tcPr>
          <w:p w14:paraId="750B445D" w14:textId="77777777" w:rsidR="00892289" w:rsidRPr="007027B2" w:rsidRDefault="00892289" w:rsidP="00D32D3D">
            <w:pPr>
              <w:ind w:firstLine="0"/>
            </w:pPr>
            <w:r>
              <w:t>Wheeler</w:t>
            </w:r>
          </w:p>
        </w:tc>
        <w:tc>
          <w:tcPr>
            <w:tcW w:w="2180" w:type="dxa"/>
            <w:shd w:val="clear" w:color="auto" w:fill="auto"/>
          </w:tcPr>
          <w:p w14:paraId="4C4A8A96" w14:textId="77777777" w:rsidR="00892289" w:rsidRPr="007027B2" w:rsidRDefault="00892289" w:rsidP="00D32D3D">
            <w:pPr>
              <w:ind w:firstLine="0"/>
            </w:pPr>
            <w:r>
              <w:t>White</w:t>
            </w:r>
          </w:p>
        </w:tc>
      </w:tr>
      <w:tr w:rsidR="00892289" w:rsidRPr="007027B2" w14:paraId="226EF8F2" w14:textId="77777777" w:rsidTr="00D32D3D">
        <w:tc>
          <w:tcPr>
            <w:tcW w:w="2179" w:type="dxa"/>
            <w:shd w:val="clear" w:color="auto" w:fill="auto"/>
          </w:tcPr>
          <w:p w14:paraId="1B05DE96" w14:textId="77777777" w:rsidR="00892289" w:rsidRPr="007027B2" w:rsidRDefault="00892289" w:rsidP="00D32D3D">
            <w:pPr>
              <w:keepNext/>
              <w:ind w:firstLine="0"/>
            </w:pPr>
            <w:r>
              <w:t>Whitmire</w:t>
            </w:r>
          </w:p>
        </w:tc>
        <w:tc>
          <w:tcPr>
            <w:tcW w:w="2179" w:type="dxa"/>
            <w:shd w:val="clear" w:color="auto" w:fill="auto"/>
          </w:tcPr>
          <w:p w14:paraId="4B38E2CE" w14:textId="77777777" w:rsidR="00892289" w:rsidRPr="007027B2" w:rsidRDefault="00892289" w:rsidP="00D32D3D">
            <w:pPr>
              <w:keepNext/>
              <w:ind w:firstLine="0"/>
            </w:pPr>
            <w:r>
              <w:t>Willis</w:t>
            </w:r>
          </w:p>
        </w:tc>
        <w:tc>
          <w:tcPr>
            <w:tcW w:w="2180" w:type="dxa"/>
            <w:shd w:val="clear" w:color="auto" w:fill="auto"/>
          </w:tcPr>
          <w:p w14:paraId="6061C928" w14:textId="77777777" w:rsidR="00892289" w:rsidRPr="007027B2" w:rsidRDefault="00892289" w:rsidP="00D32D3D">
            <w:pPr>
              <w:keepNext/>
              <w:ind w:firstLine="0"/>
            </w:pPr>
            <w:r>
              <w:t>Wooten</w:t>
            </w:r>
          </w:p>
        </w:tc>
      </w:tr>
      <w:tr w:rsidR="00892289" w:rsidRPr="007027B2" w14:paraId="227DDA0D" w14:textId="77777777" w:rsidTr="00D32D3D">
        <w:tc>
          <w:tcPr>
            <w:tcW w:w="2179" w:type="dxa"/>
            <w:shd w:val="clear" w:color="auto" w:fill="auto"/>
          </w:tcPr>
          <w:p w14:paraId="16512798" w14:textId="77777777" w:rsidR="00892289" w:rsidRPr="007027B2" w:rsidRDefault="00892289" w:rsidP="00D32D3D">
            <w:pPr>
              <w:keepNext/>
              <w:ind w:firstLine="0"/>
            </w:pPr>
            <w:r>
              <w:t>Yow</w:t>
            </w:r>
          </w:p>
        </w:tc>
        <w:tc>
          <w:tcPr>
            <w:tcW w:w="2179" w:type="dxa"/>
            <w:shd w:val="clear" w:color="auto" w:fill="auto"/>
          </w:tcPr>
          <w:p w14:paraId="4268B73A" w14:textId="77777777" w:rsidR="00892289" w:rsidRPr="007027B2" w:rsidRDefault="00892289" w:rsidP="00D32D3D">
            <w:pPr>
              <w:keepNext/>
              <w:ind w:firstLine="0"/>
            </w:pPr>
          </w:p>
        </w:tc>
        <w:tc>
          <w:tcPr>
            <w:tcW w:w="2180" w:type="dxa"/>
            <w:shd w:val="clear" w:color="auto" w:fill="auto"/>
          </w:tcPr>
          <w:p w14:paraId="464A1113" w14:textId="77777777" w:rsidR="00892289" w:rsidRPr="007027B2" w:rsidRDefault="00892289" w:rsidP="00D32D3D">
            <w:pPr>
              <w:keepNext/>
              <w:ind w:firstLine="0"/>
            </w:pPr>
          </w:p>
        </w:tc>
      </w:tr>
    </w:tbl>
    <w:p w14:paraId="5122D786" w14:textId="77777777" w:rsidR="00892289" w:rsidRDefault="00892289" w:rsidP="00892289"/>
    <w:p w14:paraId="40B30F5D" w14:textId="77777777" w:rsidR="00892289" w:rsidRDefault="00892289" w:rsidP="00892289">
      <w:pPr>
        <w:jc w:val="center"/>
        <w:rPr>
          <w:b/>
        </w:rPr>
      </w:pPr>
      <w:r w:rsidRPr="007027B2">
        <w:rPr>
          <w:b/>
        </w:rPr>
        <w:t>Total--106</w:t>
      </w:r>
    </w:p>
    <w:p w14:paraId="30613AE7" w14:textId="77777777" w:rsidR="00892289" w:rsidRDefault="00892289" w:rsidP="00892289">
      <w:pPr>
        <w:jc w:val="center"/>
        <w:rPr>
          <w:b/>
        </w:rPr>
      </w:pPr>
    </w:p>
    <w:p w14:paraId="1D1D7AC6" w14:textId="77777777" w:rsidR="00892289" w:rsidRDefault="00892289" w:rsidP="00892289">
      <w:pPr>
        <w:ind w:firstLine="0"/>
      </w:pPr>
      <w:r w:rsidRPr="007027B2">
        <w:t xml:space="preserve"> </w:t>
      </w:r>
      <w:r>
        <w:t>Those who voted in the negative are:</w:t>
      </w:r>
    </w:p>
    <w:p w14:paraId="0EFBC304" w14:textId="77777777" w:rsidR="00892289" w:rsidRDefault="00892289" w:rsidP="00892289"/>
    <w:p w14:paraId="6B75360F" w14:textId="77777777" w:rsidR="00892289" w:rsidRDefault="00892289" w:rsidP="00892289">
      <w:pPr>
        <w:jc w:val="center"/>
        <w:rPr>
          <w:b/>
        </w:rPr>
      </w:pPr>
      <w:r w:rsidRPr="007027B2">
        <w:rPr>
          <w:b/>
        </w:rPr>
        <w:t>Total--0</w:t>
      </w:r>
    </w:p>
    <w:p w14:paraId="0AA7D3D7" w14:textId="77777777" w:rsidR="00892289" w:rsidRDefault="00892289" w:rsidP="00892289">
      <w:pPr>
        <w:jc w:val="center"/>
        <w:rPr>
          <w:b/>
        </w:rPr>
      </w:pPr>
    </w:p>
    <w:p w14:paraId="56D6B051" w14:textId="77777777" w:rsidR="00892289" w:rsidRDefault="00892289" w:rsidP="00892289">
      <w:r>
        <w:t>The Senate Amendments were amended, and the Bill was ordered returned to the Senate.</w:t>
      </w:r>
    </w:p>
    <w:p w14:paraId="0536FD4E" w14:textId="77777777" w:rsidR="00892289" w:rsidRDefault="00892289" w:rsidP="00892289"/>
    <w:p w14:paraId="7EE3FB73" w14:textId="77777777" w:rsidR="00892289" w:rsidRPr="00B1476B" w:rsidRDefault="00892289" w:rsidP="00892289">
      <w:pPr>
        <w:pStyle w:val="Title"/>
        <w:keepNext/>
      </w:pPr>
      <w:bookmarkStart w:id="240" w:name="file_start143"/>
      <w:bookmarkEnd w:id="240"/>
      <w:r w:rsidRPr="00B1476B">
        <w:t>STATEMENT FOR JOURNAL</w:t>
      </w:r>
    </w:p>
    <w:p w14:paraId="29A03FB3" w14:textId="77777777" w:rsidR="00892289" w:rsidRPr="00B1476B" w:rsidRDefault="00892289" w:rsidP="00892289">
      <w:pPr>
        <w:tabs>
          <w:tab w:val="left" w:pos="270"/>
          <w:tab w:val="left" w:pos="630"/>
          <w:tab w:val="left" w:pos="900"/>
          <w:tab w:val="left" w:pos="1260"/>
          <w:tab w:val="left" w:pos="1620"/>
          <w:tab w:val="left" w:pos="1980"/>
          <w:tab w:val="left" w:pos="2340"/>
          <w:tab w:val="left" w:pos="2700"/>
        </w:tabs>
        <w:ind w:firstLine="0"/>
      </w:pPr>
      <w:r w:rsidRPr="00B1476B">
        <w:tab/>
        <w:t>I was temporarily out of the Chamber on constituent business during the vote on H. 4187. If I had been present, I would have voted in favor of amending the Senate Amendments.</w:t>
      </w:r>
    </w:p>
    <w:p w14:paraId="03B88FDF" w14:textId="77777777" w:rsidR="00892289" w:rsidRDefault="00892289" w:rsidP="00892289">
      <w:pPr>
        <w:tabs>
          <w:tab w:val="left" w:pos="270"/>
          <w:tab w:val="left" w:pos="630"/>
          <w:tab w:val="left" w:pos="900"/>
          <w:tab w:val="left" w:pos="1260"/>
          <w:tab w:val="left" w:pos="1620"/>
          <w:tab w:val="left" w:pos="1980"/>
          <w:tab w:val="left" w:pos="2340"/>
          <w:tab w:val="left" w:pos="2700"/>
        </w:tabs>
        <w:ind w:firstLine="0"/>
      </w:pPr>
      <w:r w:rsidRPr="00B1476B">
        <w:tab/>
        <w:t>Rep. Dennis Moss</w:t>
      </w:r>
    </w:p>
    <w:p w14:paraId="5A740952" w14:textId="77777777" w:rsidR="00892289" w:rsidRDefault="00892289" w:rsidP="00892289">
      <w:pPr>
        <w:tabs>
          <w:tab w:val="left" w:pos="270"/>
          <w:tab w:val="left" w:pos="630"/>
          <w:tab w:val="left" w:pos="900"/>
          <w:tab w:val="left" w:pos="1260"/>
          <w:tab w:val="left" w:pos="1620"/>
          <w:tab w:val="left" w:pos="1980"/>
          <w:tab w:val="left" w:pos="2340"/>
          <w:tab w:val="left" w:pos="2700"/>
        </w:tabs>
        <w:ind w:firstLine="0"/>
      </w:pPr>
    </w:p>
    <w:p w14:paraId="0B32649E" w14:textId="77777777" w:rsidR="00892289" w:rsidRDefault="00892289" w:rsidP="00892289">
      <w:pPr>
        <w:keepNext/>
        <w:jc w:val="center"/>
        <w:rPr>
          <w:b/>
        </w:rPr>
      </w:pPr>
      <w:r w:rsidRPr="007027B2">
        <w:rPr>
          <w:b/>
        </w:rPr>
        <w:t>H. 5100--COMMITTEE OF CONFERENCE APPOINTED</w:t>
      </w:r>
    </w:p>
    <w:p w14:paraId="3096682E" w14:textId="77777777" w:rsidR="00892289" w:rsidRDefault="00892289" w:rsidP="00892289">
      <w:r>
        <w:t xml:space="preserve">The following was received from the Senate:  </w:t>
      </w:r>
    </w:p>
    <w:p w14:paraId="15277AF0" w14:textId="77777777" w:rsidR="00892289" w:rsidRDefault="00892289" w:rsidP="00892289"/>
    <w:p w14:paraId="26A414F1" w14:textId="77777777" w:rsidR="00892289" w:rsidRDefault="00892289" w:rsidP="00892289">
      <w:pPr>
        <w:keepNext/>
        <w:jc w:val="center"/>
        <w:rPr>
          <w:b/>
        </w:rPr>
      </w:pPr>
      <w:r w:rsidRPr="007027B2">
        <w:rPr>
          <w:b/>
        </w:rPr>
        <w:t>MESSAGE FROM THE SENATE</w:t>
      </w:r>
    </w:p>
    <w:p w14:paraId="7FC42D86" w14:textId="3AE716C9" w:rsidR="00892289" w:rsidRDefault="00892289" w:rsidP="00892289">
      <w:r>
        <w:t>Columbia, S.C., Wednesday, May 8</w:t>
      </w:r>
      <w:r w:rsidR="00F33412">
        <w:t>, 2024</w:t>
      </w:r>
      <w:r>
        <w:t xml:space="preserve"> </w:t>
      </w:r>
    </w:p>
    <w:p w14:paraId="241374ED" w14:textId="77777777" w:rsidR="00892289" w:rsidRDefault="00892289" w:rsidP="00892289">
      <w:r>
        <w:t>Mr. Speaker and Members of the House:</w:t>
      </w:r>
    </w:p>
    <w:p w14:paraId="19797CB2" w14:textId="77777777" w:rsidR="00892289" w:rsidRDefault="00892289" w:rsidP="00892289">
      <w:r>
        <w:t xml:space="preserve"> The Senate respectfully informs your Honorable Body that it nonconcurs in the amendments proposed by the House to H. 5100:</w:t>
      </w:r>
    </w:p>
    <w:p w14:paraId="64B16EE9" w14:textId="77777777" w:rsidR="00892289" w:rsidRDefault="00892289" w:rsidP="00892289"/>
    <w:p w14:paraId="274AB2EE" w14:textId="77777777" w:rsidR="00892289" w:rsidRDefault="00892289" w:rsidP="00892289">
      <w:pPr>
        <w:keepNext/>
      </w:pPr>
      <w:r>
        <w:t>H. 5100 -- Ways and Means Committee: A BILL TO MAKE APPROPRIATIONS AND TO PROVIDE REVENUES TO MEET THE ORDINARY EXPENSES OF STATE GOVERNMENT FOR THE FISCAL YEAR BEGINNING JULY 1, 2024, TO REGULATE THE EXPENDITURE OF SUCH FUNDS, AND TO FURTHER PROVIDE FOR THE OPERATION OF STATE GOVERNMENT DURING THIS FISCAL YEAR AND FOR OTHER PURPOSES.</w:t>
      </w:r>
    </w:p>
    <w:p w14:paraId="05F8CDF8" w14:textId="77777777" w:rsidR="00892289" w:rsidRDefault="00892289" w:rsidP="00892289">
      <w:r>
        <w:t xml:space="preserve"> </w:t>
      </w:r>
    </w:p>
    <w:p w14:paraId="35025718" w14:textId="77777777" w:rsidR="00892289" w:rsidRDefault="00892289" w:rsidP="00892289">
      <w:r>
        <w:t>Very respectfully,</w:t>
      </w:r>
    </w:p>
    <w:p w14:paraId="35D40FCE" w14:textId="77777777" w:rsidR="00892289" w:rsidRDefault="00892289" w:rsidP="00892289">
      <w:r>
        <w:t>President</w:t>
      </w:r>
    </w:p>
    <w:p w14:paraId="7C472DDE" w14:textId="23A6101B" w:rsidR="00892289" w:rsidRDefault="00892289" w:rsidP="00892289">
      <w:r>
        <w:t xml:space="preserve">  </w:t>
      </w:r>
    </w:p>
    <w:p w14:paraId="51B79D7A" w14:textId="77777777" w:rsidR="00892289" w:rsidRDefault="00892289" w:rsidP="00892289">
      <w:r>
        <w:t>On motion of Rep. J. L. JOHNSON, the House insisted upon its amendments.</w:t>
      </w:r>
    </w:p>
    <w:p w14:paraId="0C2126AB" w14:textId="77777777" w:rsidR="00892289" w:rsidRDefault="00892289" w:rsidP="00892289"/>
    <w:p w14:paraId="6ED51D53" w14:textId="77777777" w:rsidR="00892289" w:rsidRDefault="00892289" w:rsidP="00892289">
      <w:r>
        <w:t>Whereupon, the Chair appointed Reps. BANNISTER, LOWE and STAVRINAKIS to the Committee of Conference on the part of the House and a message was ordered sent to the Senate accordingly.</w:t>
      </w:r>
    </w:p>
    <w:p w14:paraId="00D2E3A1" w14:textId="77777777" w:rsidR="00892289" w:rsidRDefault="00892289" w:rsidP="00892289"/>
    <w:p w14:paraId="35734F50" w14:textId="77777777" w:rsidR="00892289" w:rsidRDefault="00892289" w:rsidP="00892289">
      <w:pPr>
        <w:keepNext/>
        <w:jc w:val="center"/>
        <w:rPr>
          <w:b/>
        </w:rPr>
      </w:pPr>
      <w:r w:rsidRPr="007027B2">
        <w:rPr>
          <w:b/>
        </w:rPr>
        <w:t>H. 5101--COMMITTEE OF CONFERENCE APPOINTED</w:t>
      </w:r>
    </w:p>
    <w:p w14:paraId="23B66FE8" w14:textId="77777777" w:rsidR="00892289" w:rsidRDefault="00892289" w:rsidP="00892289">
      <w:r>
        <w:t xml:space="preserve">The following was received from the Senate:  </w:t>
      </w:r>
    </w:p>
    <w:p w14:paraId="28EFCCEF" w14:textId="77777777" w:rsidR="00892289" w:rsidRDefault="00892289" w:rsidP="00892289"/>
    <w:p w14:paraId="1295A267" w14:textId="77777777" w:rsidR="00892289" w:rsidRDefault="00892289" w:rsidP="00892289">
      <w:pPr>
        <w:keepNext/>
        <w:jc w:val="center"/>
        <w:rPr>
          <w:b/>
        </w:rPr>
      </w:pPr>
      <w:r w:rsidRPr="007027B2">
        <w:rPr>
          <w:b/>
        </w:rPr>
        <w:t>MESSAGE FROM THE SENATE</w:t>
      </w:r>
    </w:p>
    <w:p w14:paraId="1183F807" w14:textId="0151E602" w:rsidR="00892289" w:rsidRDefault="00892289" w:rsidP="00892289">
      <w:r>
        <w:t>Columbia, S.C., Wednesday, May 8</w:t>
      </w:r>
      <w:r w:rsidR="00F33412">
        <w:t>, 2024</w:t>
      </w:r>
      <w:r>
        <w:t xml:space="preserve"> </w:t>
      </w:r>
    </w:p>
    <w:p w14:paraId="0ECED746" w14:textId="77777777" w:rsidR="00892289" w:rsidRDefault="00892289" w:rsidP="00892289">
      <w:r>
        <w:t>Mr. Speaker and Members of the House:</w:t>
      </w:r>
    </w:p>
    <w:p w14:paraId="30254AC8" w14:textId="77777777" w:rsidR="00892289" w:rsidRDefault="00892289" w:rsidP="00892289">
      <w:r>
        <w:t xml:space="preserve"> The Senate respectfully informs your Honorable Body that it nonconcurs in the amendments proposed by the House to H. 5101:</w:t>
      </w:r>
    </w:p>
    <w:p w14:paraId="21B2B6E5" w14:textId="77777777" w:rsidR="00892289" w:rsidRDefault="00892289" w:rsidP="00892289"/>
    <w:p w14:paraId="77BF0A68" w14:textId="77777777" w:rsidR="00892289" w:rsidRDefault="00892289" w:rsidP="00892289">
      <w:pPr>
        <w:keepNext/>
      </w:pPr>
      <w:r>
        <w:t>H. 5101 -- Ways and Means Committee: A JOINT RESOLUTION TO APPROPRIATE MONIES FROM THE CAPITAL RESERVE FUND FOR FISCAL YEAR 2023-2024, AND TO ALLOW UNEXPENDED FUNDS APPROPRIATED TO BE CARRIED FORWARD TO SUCCEEDING FISCAL YEARS AND EXPENDED FOR THE SAME PURPOSES.</w:t>
      </w:r>
    </w:p>
    <w:p w14:paraId="601F39AB" w14:textId="77777777" w:rsidR="00892289" w:rsidRDefault="00892289" w:rsidP="00892289">
      <w:r>
        <w:t xml:space="preserve"> </w:t>
      </w:r>
    </w:p>
    <w:p w14:paraId="28F44417" w14:textId="77777777" w:rsidR="00892289" w:rsidRDefault="00892289" w:rsidP="00892289">
      <w:r>
        <w:t>Very respectfully,</w:t>
      </w:r>
    </w:p>
    <w:p w14:paraId="3DE50092" w14:textId="77777777" w:rsidR="00892289" w:rsidRDefault="00892289" w:rsidP="00892289">
      <w:r>
        <w:t>President</w:t>
      </w:r>
    </w:p>
    <w:p w14:paraId="1553AF31" w14:textId="77777777" w:rsidR="00892289" w:rsidRDefault="00892289" w:rsidP="00892289">
      <w:r>
        <w:t xml:space="preserve">  </w:t>
      </w:r>
    </w:p>
    <w:p w14:paraId="0580DD98" w14:textId="77777777" w:rsidR="00892289" w:rsidRDefault="00892289" w:rsidP="00892289">
      <w:r>
        <w:t>On motion of Rep. J. L. JOHNSON, the House insisted upon its amendments.</w:t>
      </w:r>
    </w:p>
    <w:p w14:paraId="75911FFB" w14:textId="77777777" w:rsidR="00892289" w:rsidRDefault="00892289" w:rsidP="00892289"/>
    <w:p w14:paraId="3BC1CA5D" w14:textId="77777777" w:rsidR="00892289" w:rsidRDefault="00892289" w:rsidP="00892289">
      <w:r>
        <w:t>Whereupon, the Chair appointed Reps. BANNISTER, LOWE and STAVRINAKIS to the Committee of Conference on the part of the House and a message was ordered sent to the Senate accordingly.</w:t>
      </w:r>
    </w:p>
    <w:p w14:paraId="147D29D4" w14:textId="77777777" w:rsidR="00892289" w:rsidRDefault="00892289" w:rsidP="00892289"/>
    <w:p w14:paraId="20BA6DE7" w14:textId="77777777" w:rsidR="00892289" w:rsidRDefault="00892289" w:rsidP="00892289">
      <w:pPr>
        <w:keepNext/>
        <w:jc w:val="center"/>
        <w:rPr>
          <w:b/>
        </w:rPr>
      </w:pPr>
      <w:r w:rsidRPr="007027B2">
        <w:rPr>
          <w:b/>
        </w:rPr>
        <w:t>S. 1017--COMMITTEE OF CONFERENCE APPOINTED</w:t>
      </w:r>
    </w:p>
    <w:p w14:paraId="2B170020" w14:textId="77777777" w:rsidR="00892289" w:rsidRDefault="00892289" w:rsidP="00892289">
      <w:r>
        <w:t xml:space="preserve">The following was received from the Senate:  </w:t>
      </w:r>
    </w:p>
    <w:p w14:paraId="2C6C90DC" w14:textId="77777777" w:rsidR="00892289" w:rsidRDefault="00892289" w:rsidP="00892289"/>
    <w:p w14:paraId="5BFE1B77" w14:textId="77777777" w:rsidR="00892289" w:rsidRDefault="00892289" w:rsidP="00892289">
      <w:pPr>
        <w:keepNext/>
        <w:jc w:val="center"/>
        <w:rPr>
          <w:b/>
        </w:rPr>
      </w:pPr>
      <w:r w:rsidRPr="007027B2">
        <w:rPr>
          <w:b/>
        </w:rPr>
        <w:t>MESSAGE FROM THE SENATE</w:t>
      </w:r>
    </w:p>
    <w:p w14:paraId="3E709260" w14:textId="0273865B" w:rsidR="00892289" w:rsidRDefault="00892289" w:rsidP="00892289">
      <w:r>
        <w:t>Columbia, S.C., Wednesday, May 8</w:t>
      </w:r>
      <w:r w:rsidR="00F33412">
        <w:t>, 2024</w:t>
      </w:r>
      <w:r>
        <w:t xml:space="preserve"> </w:t>
      </w:r>
    </w:p>
    <w:p w14:paraId="7FAC4729" w14:textId="77777777" w:rsidR="00892289" w:rsidRDefault="00892289" w:rsidP="00892289">
      <w:r>
        <w:t>Mr. Speaker and Members of the House:</w:t>
      </w:r>
    </w:p>
    <w:p w14:paraId="0F32EB61" w14:textId="77777777" w:rsidR="00892289" w:rsidRDefault="00892289" w:rsidP="00892289">
      <w:r>
        <w:t xml:space="preserve"> The Senate respectfully informs your Honorable Body that it nonconcurs in the amendments proposed by the House to S. 1017:</w:t>
      </w:r>
    </w:p>
    <w:p w14:paraId="2F7CA8E7" w14:textId="77777777" w:rsidR="00892289" w:rsidRDefault="00892289" w:rsidP="00892289"/>
    <w:p w14:paraId="76FF2F97" w14:textId="77777777" w:rsidR="00892289" w:rsidRDefault="00892289" w:rsidP="00892289">
      <w:pPr>
        <w:keepNext/>
      </w:pPr>
      <w:r>
        <w:t>S. 1017 -- Senators M. Johnson, Peeler, Climer, Setzler and Kimbrell: A BILL 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 AND BY ADDING SECTION 12-37-160 SO AS TO PROVIDE THAT CERTAIN PROPERTY ASSESSED AS AGRICULTURAL OR RELATED THERETO MAY NOT BE ANNEXED BY A MUNICIPALITY.</w:t>
      </w:r>
    </w:p>
    <w:p w14:paraId="5C687664" w14:textId="77777777" w:rsidR="00892289" w:rsidRDefault="00892289" w:rsidP="00892289">
      <w:r>
        <w:t xml:space="preserve"> </w:t>
      </w:r>
    </w:p>
    <w:p w14:paraId="2E92B751" w14:textId="77777777" w:rsidR="00892289" w:rsidRDefault="00892289" w:rsidP="00892289">
      <w:r>
        <w:t>Very respectfully,</w:t>
      </w:r>
    </w:p>
    <w:p w14:paraId="4D8F61DC" w14:textId="77777777" w:rsidR="00892289" w:rsidRDefault="00892289" w:rsidP="00892289">
      <w:r>
        <w:t>President</w:t>
      </w:r>
    </w:p>
    <w:p w14:paraId="69C280F4" w14:textId="5B84C842" w:rsidR="00892289" w:rsidRDefault="00892289" w:rsidP="00892289">
      <w:r>
        <w:t xml:space="preserve">  </w:t>
      </w:r>
    </w:p>
    <w:p w14:paraId="65DA084D" w14:textId="77777777" w:rsidR="00892289" w:rsidRDefault="00892289" w:rsidP="00892289">
      <w:r>
        <w:t>On motion of Rep. HOWARD, the House insisted upon its amendments.</w:t>
      </w:r>
    </w:p>
    <w:p w14:paraId="787D4EE1" w14:textId="77777777" w:rsidR="00892289" w:rsidRDefault="00892289" w:rsidP="00892289"/>
    <w:p w14:paraId="7A4816EE" w14:textId="77777777" w:rsidR="00892289" w:rsidRDefault="00892289" w:rsidP="00892289">
      <w:r>
        <w:t>Whereupon, the Chair appointed Reps. HEWITT, COLLINS and OTT to the Committee of Conference on the part of the House and a message was ordered sent to the Senate accordingly.</w:t>
      </w:r>
    </w:p>
    <w:p w14:paraId="3AA498C7" w14:textId="77777777" w:rsidR="00892289" w:rsidRDefault="00892289" w:rsidP="00892289"/>
    <w:p w14:paraId="43F70E45" w14:textId="589E8A16" w:rsidR="00F9358F" w:rsidRDefault="00F9358F" w:rsidP="00F9358F">
      <w:pPr>
        <w:keepNext/>
        <w:jc w:val="center"/>
        <w:rPr>
          <w:b/>
        </w:rPr>
      </w:pPr>
      <w:r>
        <w:rPr>
          <w:b/>
        </w:rPr>
        <w:t>S. 314</w:t>
      </w:r>
      <w:r w:rsidRPr="007027B2">
        <w:rPr>
          <w:b/>
        </w:rPr>
        <w:t>--COMMITTEE OF CONFERENCE APPOINTED</w:t>
      </w:r>
    </w:p>
    <w:p w14:paraId="77EB43C1" w14:textId="77777777" w:rsidR="00F9358F" w:rsidRDefault="00F9358F" w:rsidP="00F9358F">
      <w:pPr>
        <w:keepNext/>
      </w:pPr>
      <w:r>
        <w:t xml:space="preserve">The following was received from the Senate:  </w:t>
      </w:r>
    </w:p>
    <w:p w14:paraId="17934963" w14:textId="77777777" w:rsidR="00F9358F" w:rsidRDefault="00F9358F" w:rsidP="00F9358F">
      <w:pPr>
        <w:keepNext/>
      </w:pPr>
    </w:p>
    <w:p w14:paraId="087321A0" w14:textId="77777777" w:rsidR="00F9358F" w:rsidRDefault="00F9358F" w:rsidP="00F9358F">
      <w:pPr>
        <w:keepNext/>
        <w:jc w:val="center"/>
        <w:rPr>
          <w:b/>
        </w:rPr>
      </w:pPr>
      <w:r w:rsidRPr="007027B2">
        <w:rPr>
          <w:b/>
        </w:rPr>
        <w:t>MESSAGE FROM THE SENATE</w:t>
      </w:r>
    </w:p>
    <w:p w14:paraId="43DDB59E" w14:textId="77777777" w:rsidR="00F9358F" w:rsidRDefault="00F9358F" w:rsidP="00F9358F">
      <w:pPr>
        <w:keepNext/>
      </w:pPr>
      <w:r>
        <w:t xml:space="preserve">Columbia, S.C., Wednesday, May 8, 2024 </w:t>
      </w:r>
    </w:p>
    <w:p w14:paraId="73266197" w14:textId="77777777" w:rsidR="00892289" w:rsidRDefault="00892289" w:rsidP="00892289">
      <w:r>
        <w:t>Mr. Speaker and Members of the House:</w:t>
      </w:r>
    </w:p>
    <w:p w14:paraId="227AC303" w14:textId="77777777" w:rsidR="00892289" w:rsidRDefault="00892289" w:rsidP="00892289">
      <w:r>
        <w:t xml:space="preserve"> The Senate respectfully informs your Honorable Body that it insists upon its amendments to S. 314:</w:t>
      </w:r>
    </w:p>
    <w:p w14:paraId="5A9805F5" w14:textId="77777777" w:rsidR="00892289" w:rsidRDefault="00892289" w:rsidP="00892289"/>
    <w:p w14:paraId="36D19EC7" w14:textId="77777777" w:rsidR="00892289" w:rsidRDefault="00892289" w:rsidP="00892289">
      <w:pPr>
        <w:keepNext/>
      </w:pPr>
      <w:r>
        <w:t>S. 314 -- Senator Talley: 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152966DE" w14:textId="77777777" w:rsidR="00892289" w:rsidRDefault="00892289" w:rsidP="00892289">
      <w:r>
        <w:t xml:space="preserve"> </w:t>
      </w:r>
    </w:p>
    <w:p w14:paraId="705C0479" w14:textId="77777777" w:rsidR="00892289" w:rsidRDefault="00892289" w:rsidP="00892289">
      <w:r>
        <w:t>and asks for a Committee of Conference and has appointed Senators Peeler, Talley and Setzler to the Committee of Conference on the part of the Senate.</w:t>
      </w:r>
    </w:p>
    <w:p w14:paraId="15248E25" w14:textId="77777777" w:rsidR="00892289" w:rsidRPr="00F9358F" w:rsidRDefault="00892289" w:rsidP="00892289">
      <w:pPr>
        <w:rPr>
          <w:sz w:val="16"/>
          <w:szCs w:val="16"/>
        </w:rPr>
      </w:pPr>
    </w:p>
    <w:p w14:paraId="366DE268" w14:textId="77777777" w:rsidR="00892289" w:rsidRDefault="00892289" w:rsidP="00892289">
      <w:r>
        <w:t>Very respectfully,</w:t>
      </w:r>
    </w:p>
    <w:p w14:paraId="309375C4" w14:textId="77777777" w:rsidR="00892289" w:rsidRDefault="00892289" w:rsidP="00892289">
      <w:r>
        <w:t xml:space="preserve">President  </w:t>
      </w:r>
    </w:p>
    <w:p w14:paraId="2419ACB5" w14:textId="77777777" w:rsidR="00892289" w:rsidRDefault="00892289" w:rsidP="00892289"/>
    <w:p w14:paraId="080360B1" w14:textId="77777777" w:rsidR="00892289" w:rsidRDefault="00892289" w:rsidP="00892289">
      <w:r>
        <w:t>Whereupon, the Chair appointed Reps. BALLENTINE, COBB-HUNTER and TAYLOR to the Committee of Conference on the part of the House and a message was ordered sent to the Senate accordingly.</w:t>
      </w:r>
    </w:p>
    <w:p w14:paraId="04A11DFA" w14:textId="77777777" w:rsidR="00892289" w:rsidRDefault="00892289" w:rsidP="00892289"/>
    <w:p w14:paraId="3407B1B9" w14:textId="77777777" w:rsidR="00892289" w:rsidRDefault="00892289" w:rsidP="00892289">
      <w:pPr>
        <w:keepNext/>
        <w:jc w:val="center"/>
        <w:rPr>
          <w:b/>
        </w:rPr>
      </w:pPr>
      <w:r w:rsidRPr="007027B2">
        <w:rPr>
          <w:b/>
        </w:rPr>
        <w:t>MESSAGE FROM THE SENATE</w:t>
      </w:r>
    </w:p>
    <w:p w14:paraId="2639DF00" w14:textId="77777777" w:rsidR="00892289" w:rsidRDefault="00892289" w:rsidP="00892289">
      <w:r>
        <w:t>The following was received:</w:t>
      </w:r>
    </w:p>
    <w:p w14:paraId="152CBFD8" w14:textId="77777777" w:rsidR="00892289" w:rsidRDefault="00892289" w:rsidP="00892289"/>
    <w:p w14:paraId="70C887D3" w14:textId="79B1F3F9" w:rsidR="00892289" w:rsidRDefault="00892289" w:rsidP="00892289">
      <w:r>
        <w:t>Columbia, S.C., Thursday, May 9</w:t>
      </w:r>
      <w:r w:rsidR="00F33412">
        <w:t>, 2024</w:t>
      </w:r>
      <w:r>
        <w:t xml:space="preserve"> </w:t>
      </w:r>
    </w:p>
    <w:p w14:paraId="580F98FF" w14:textId="77777777" w:rsidR="00892289" w:rsidRDefault="00892289" w:rsidP="00892289">
      <w:r>
        <w:t>Mr. Speaker and Members of the House:</w:t>
      </w:r>
    </w:p>
    <w:p w14:paraId="696D457A" w14:textId="77777777" w:rsidR="00892289" w:rsidRDefault="00892289" w:rsidP="00892289">
      <w:r>
        <w:t>The Senate respectfully informs your Honorable Body that it concurs in the amendments proposed by the House to S. 241:</w:t>
      </w:r>
    </w:p>
    <w:p w14:paraId="200F472B" w14:textId="77777777" w:rsidR="00892289" w:rsidRDefault="00892289" w:rsidP="00892289"/>
    <w:p w14:paraId="22C519ED" w14:textId="77777777" w:rsidR="00892289" w:rsidRDefault="00892289" w:rsidP="00892289">
      <w:pPr>
        <w:keepNext/>
      </w:pPr>
      <w:r>
        <w:t>S. 241 -- Senators Garrett and Gambrell: A BILL TO AMEND THE SOUTH CAROLINA CODE OF LAWS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14:paraId="0529FB0A" w14:textId="77777777" w:rsidR="00892289" w:rsidRDefault="00892289" w:rsidP="00892289">
      <w:r>
        <w:t xml:space="preserve"> </w:t>
      </w:r>
    </w:p>
    <w:p w14:paraId="36906DE0" w14:textId="77777777" w:rsidR="00892289" w:rsidRDefault="00892289" w:rsidP="00892289">
      <w:r>
        <w:t>and has ordered the Bill enrolled for ratification.</w:t>
      </w:r>
    </w:p>
    <w:p w14:paraId="5DD3E98A" w14:textId="77777777" w:rsidR="00892289" w:rsidRDefault="00892289" w:rsidP="00892289"/>
    <w:p w14:paraId="25B331B2" w14:textId="77777777" w:rsidR="00892289" w:rsidRDefault="00892289" w:rsidP="00892289">
      <w:r>
        <w:t>Very respectfully,</w:t>
      </w:r>
    </w:p>
    <w:p w14:paraId="668635FB" w14:textId="77777777" w:rsidR="00892289" w:rsidRDefault="00892289" w:rsidP="00892289">
      <w:r>
        <w:t>President</w:t>
      </w:r>
    </w:p>
    <w:p w14:paraId="45D1C07D" w14:textId="77777777" w:rsidR="00892289" w:rsidRDefault="00892289" w:rsidP="00892289">
      <w:r>
        <w:t xml:space="preserve"> Received as information.  </w:t>
      </w:r>
    </w:p>
    <w:p w14:paraId="1AD2613E" w14:textId="77777777" w:rsidR="00892289" w:rsidRDefault="00892289" w:rsidP="00892289"/>
    <w:p w14:paraId="13E9353C" w14:textId="77777777" w:rsidR="00892289" w:rsidRDefault="00892289" w:rsidP="00892289">
      <w:pPr>
        <w:keepNext/>
        <w:jc w:val="center"/>
        <w:rPr>
          <w:b/>
        </w:rPr>
      </w:pPr>
      <w:r w:rsidRPr="007027B2">
        <w:rPr>
          <w:b/>
        </w:rPr>
        <w:t>MESSAGE FROM THE SENATE</w:t>
      </w:r>
    </w:p>
    <w:p w14:paraId="74ABEAA1" w14:textId="77777777" w:rsidR="00892289" w:rsidRDefault="00892289" w:rsidP="00892289">
      <w:r>
        <w:t>The following was received:</w:t>
      </w:r>
    </w:p>
    <w:p w14:paraId="0255064C" w14:textId="77777777" w:rsidR="00892289" w:rsidRDefault="00892289" w:rsidP="00892289"/>
    <w:p w14:paraId="12DF42FD" w14:textId="7BACD693" w:rsidR="00892289" w:rsidRDefault="00892289" w:rsidP="00892289">
      <w:r>
        <w:t>Columbia, S.C., Thursday, May 9</w:t>
      </w:r>
      <w:r w:rsidR="00F33412">
        <w:t>, 2024</w:t>
      </w:r>
      <w:r>
        <w:t xml:space="preserve"> </w:t>
      </w:r>
    </w:p>
    <w:p w14:paraId="1A19B24A" w14:textId="77777777" w:rsidR="00892289" w:rsidRDefault="00892289" w:rsidP="00892289">
      <w:r>
        <w:t>Mr. Speaker and Members of the House:</w:t>
      </w:r>
    </w:p>
    <w:p w14:paraId="66D98B36" w14:textId="77777777" w:rsidR="00892289" w:rsidRDefault="00892289" w:rsidP="00892289">
      <w:r>
        <w:t>The Senate respectfully informs your Honorable Body that it concurs in the amendments proposed by the House to S. 1051:</w:t>
      </w:r>
    </w:p>
    <w:p w14:paraId="701F5CF9" w14:textId="77777777" w:rsidR="00892289" w:rsidRDefault="00892289" w:rsidP="00892289"/>
    <w:p w14:paraId="42BE77A6" w14:textId="77777777" w:rsidR="00892289" w:rsidRDefault="00892289" w:rsidP="00892289">
      <w:pPr>
        <w:keepNext/>
      </w:pPr>
      <w:r>
        <w:t>S. 1051 -- Senators Kimbrell and Talley: A BILL TO AMEND THE SOUTH CAROLINA CODE OF LAWS BY AMENDING SECTION 50-25-1330, RELATING TO WATERCRAFT RESTRICTIONS ON LAKE H. TAYLOR BLALOCK, SO AS TO EXTEND THE HUNTING OF WATERFOWL FOR FIVE YEARS.</w:t>
      </w:r>
    </w:p>
    <w:p w14:paraId="2000FDC3" w14:textId="77777777" w:rsidR="00892289" w:rsidRDefault="00892289" w:rsidP="00892289">
      <w:r>
        <w:t xml:space="preserve"> </w:t>
      </w:r>
    </w:p>
    <w:p w14:paraId="6113EF3D" w14:textId="77777777" w:rsidR="00892289" w:rsidRDefault="00892289" w:rsidP="00892289">
      <w:r>
        <w:t>and has ordered the Bill enrolled for ratification.</w:t>
      </w:r>
    </w:p>
    <w:p w14:paraId="54CDE95A" w14:textId="77777777" w:rsidR="00892289" w:rsidRDefault="00892289" w:rsidP="00892289"/>
    <w:p w14:paraId="7A7DF4A3" w14:textId="77777777" w:rsidR="00892289" w:rsidRDefault="00892289" w:rsidP="00892289">
      <w:r>
        <w:t>Very respectfully,</w:t>
      </w:r>
    </w:p>
    <w:p w14:paraId="4D1F1457" w14:textId="77777777" w:rsidR="00892289" w:rsidRDefault="00892289" w:rsidP="00892289">
      <w:r>
        <w:t>President</w:t>
      </w:r>
    </w:p>
    <w:p w14:paraId="3C5C22A6" w14:textId="77777777" w:rsidR="00892289" w:rsidRDefault="00892289" w:rsidP="00892289">
      <w:r>
        <w:t xml:space="preserve"> Received as information.  </w:t>
      </w:r>
    </w:p>
    <w:p w14:paraId="35AA1A5D" w14:textId="77777777" w:rsidR="00892289" w:rsidRDefault="00892289" w:rsidP="00892289"/>
    <w:p w14:paraId="59C23661" w14:textId="77777777" w:rsidR="00892289" w:rsidRDefault="00892289" w:rsidP="00892289">
      <w:pPr>
        <w:keepNext/>
        <w:jc w:val="center"/>
        <w:rPr>
          <w:b/>
        </w:rPr>
      </w:pPr>
      <w:r w:rsidRPr="007027B2">
        <w:rPr>
          <w:b/>
        </w:rPr>
        <w:t>MESSAGE FROM THE SENATE</w:t>
      </w:r>
    </w:p>
    <w:p w14:paraId="0AAD03DA" w14:textId="77777777" w:rsidR="00892289" w:rsidRDefault="00892289" w:rsidP="00892289">
      <w:r>
        <w:t>The following was received:</w:t>
      </w:r>
    </w:p>
    <w:p w14:paraId="2A798927" w14:textId="77777777" w:rsidR="00892289" w:rsidRDefault="00892289" w:rsidP="00892289"/>
    <w:p w14:paraId="138F7789" w14:textId="39CD65BD" w:rsidR="00892289" w:rsidRDefault="00892289" w:rsidP="00892289">
      <w:r>
        <w:t>Columbia, S.C., Thursday, May 9</w:t>
      </w:r>
      <w:r w:rsidR="00F33412">
        <w:t>, 2024</w:t>
      </w:r>
      <w:r>
        <w:t xml:space="preserve"> </w:t>
      </w:r>
    </w:p>
    <w:p w14:paraId="01E9787F" w14:textId="77777777" w:rsidR="00892289" w:rsidRDefault="00892289" w:rsidP="00892289">
      <w:r>
        <w:t>Mr. Speaker and Members of the House:</w:t>
      </w:r>
    </w:p>
    <w:p w14:paraId="74C05CAD" w14:textId="77777777" w:rsidR="00892289" w:rsidRDefault="00892289" w:rsidP="00892289">
      <w:r>
        <w:t>The Senate respectfully informs your Honorable Body that it concurs in the amendments proposed by the House to S. 700:</w:t>
      </w:r>
    </w:p>
    <w:p w14:paraId="12B05010" w14:textId="77777777" w:rsidR="00892289" w:rsidRDefault="00892289" w:rsidP="00892289"/>
    <w:p w14:paraId="7E806692" w14:textId="77777777" w:rsidR="00892289" w:rsidRDefault="00892289" w:rsidP="00892289">
      <w:pPr>
        <w:keepNext/>
      </w:pPr>
      <w:r>
        <w:t>S. 700 -- Senator Davis: A BILL TO AMEND THE SOUTH CAROLINA CODE OF LAWS BY ADDING ARTICLE 8 TO CHAPTER 5, TITLE 39 TO ESTABLISH THE "SOUTH CAROLINA EARNED WAGE ACCESS SERVICES ACT" SO AS TO PROVIDE FOR REQUIREMENTS FOR EARNED WAGE ACCESS SERVICES PROVIDERS, AND TO PROVIDE FOR CERTAIN EXEMPTIONS AND LIMITATIONS.</w:t>
      </w:r>
    </w:p>
    <w:p w14:paraId="10FC3FEB" w14:textId="77777777" w:rsidR="00892289" w:rsidRDefault="00892289" w:rsidP="00892289">
      <w:r>
        <w:t xml:space="preserve"> </w:t>
      </w:r>
    </w:p>
    <w:p w14:paraId="382CE680" w14:textId="77777777" w:rsidR="00892289" w:rsidRDefault="00892289" w:rsidP="00892289">
      <w:r>
        <w:t>and has ordered the Bill enrolled for ratification.</w:t>
      </w:r>
    </w:p>
    <w:p w14:paraId="2D9384F5" w14:textId="77777777" w:rsidR="00892289" w:rsidRDefault="00892289" w:rsidP="00892289"/>
    <w:p w14:paraId="0F607749" w14:textId="77777777" w:rsidR="00892289" w:rsidRDefault="00892289" w:rsidP="00892289">
      <w:r>
        <w:t>Very respectfully,</w:t>
      </w:r>
    </w:p>
    <w:p w14:paraId="02CCDB8D" w14:textId="77777777" w:rsidR="00892289" w:rsidRDefault="00892289" w:rsidP="00892289">
      <w:r>
        <w:t>President</w:t>
      </w:r>
    </w:p>
    <w:p w14:paraId="080F7443" w14:textId="77777777" w:rsidR="00892289" w:rsidRDefault="00892289" w:rsidP="00892289">
      <w:r>
        <w:t xml:space="preserve"> Received as information.  </w:t>
      </w:r>
    </w:p>
    <w:p w14:paraId="53EBDF1F" w14:textId="77777777" w:rsidR="00892289" w:rsidRDefault="00892289" w:rsidP="00892289"/>
    <w:p w14:paraId="1ADB7C40" w14:textId="77777777" w:rsidR="00892289" w:rsidRDefault="00892289" w:rsidP="00892289">
      <w:pPr>
        <w:keepNext/>
        <w:jc w:val="center"/>
        <w:rPr>
          <w:b/>
        </w:rPr>
      </w:pPr>
      <w:r w:rsidRPr="007027B2">
        <w:rPr>
          <w:b/>
        </w:rPr>
        <w:t>MESSAGE FROM THE SENATE</w:t>
      </w:r>
    </w:p>
    <w:p w14:paraId="713A5F31" w14:textId="77777777" w:rsidR="00892289" w:rsidRDefault="00892289" w:rsidP="00892289">
      <w:r>
        <w:t>The following was received:</w:t>
      </w:r>
    </w:p>
    <w:p w14:paraId="6762C0A0" w14:textId="77777777" w:rsidR="00892289" w:rsidRDefault="00892289" w:rsidP="00892289"/>
    <w:p w14:paraId="5284B4A2" w14:textId="6AA658BB" w:rsidR="00892289" w:rsidRDefault="00892289" w:rsidP="00892289">
      <w:r>
        <w:t>Columbia, S.C., Thursday, May 9</w:t>
      </w:r>
      <w:r w:rsidR="00F33412">
        <w:t>, 2024</w:t>
      </w:r>
      <w:r>
        <w:t xml:space="preserve"> </w:t>
      </w:r>
    </w:p>
    <w:p w14:paraId="48128404" w14:textId="77777777" w:rsidR="00892289" w:rsidRDefault="00892289" w:rsidP="00892289">
      <w:r>
        <w:t>Mr. Speaker and Members of the House:</w:t>
      </w:r>
    </w:p>
    <w:p w14:paraId="095F6D24" w14:textId="77777777" w:rsidR="00892289" w:rsidRDefault="00892289" w:rsidP="00892289">
      <w:r>
        <w:t>The Senate respectfully informs your Honorable Body that it concurs in the amendments proposed by the House to S. 125:</w:t>
      </w:r>
    </w:p>
    <w:p w14:paraId="47E9B05D" w14:textId="77777777" w:rsidR="00892289" w:rsidRDefault="00892289" w:rsidP="00892289"/>
    <w:p w14:paraId="2CEAAFD5" w14:textId="77777777" w:rsidR="00892289" w:rsidRDefault="00892289" w:rsidP="00892289">
      <w:pPr>
        <w:keepNext/>
      </w:pPr>
      <w:r>
        <w:t>S. 125 -- Senators Hembree, Turner, Young, Setzler, Fanning and Climer: A BILL TO AMEND THE SOUTH CAROLINA CODE OF LAWS BY AMENDING SECTION 59-149-15, RELATING TO ADDITIONAL LIFE SCHOLARSHIP STIPENDS, SO AS TO EXTEND THE STIPEND TO EDUCATION MAJORS AND TO FURTHER PROVIDE THE COMMISSION ON HIGHER EDUCATION PROMULGATE REGULATIONS TO DEFINE EDUCATION MAJOR; BY AMENDING SECTION 59-104-25, RELATING TO ADDITIONAL PALMETTO FELLOWS SCHOLARSHIP STIPENDS, SO AS TO EXTEND THE STIPEND TO EDUCATION MAJORS AND TO FURTHER PROVIDE FOR THE PROMULGATION OF REGULATIONS; BY AMENDING SECTION 59-149-50, RELATING TO A NUMERICAL ACT EQUIVALENT, SO AS TO SET THE EQUIVALENT SCORE OF THE ACT TO 22; AND BY AMENDING SECTION 59-104-20, RELATING TO PALMETTO FELLOWS SCHOLARSHIP PROGRAM, SO AS TO ALLOW A STUDENT WHO USES A PALMETTO FELLOWS SCHOLARSHIP TO ATTEND A TWO-YEAR INSTITUTION SHALL RECEIVE A MAXIMUM OF FOUR CONTINUOUS SEMESTERS.</w:t>
      </w:r>
    </w:p>
    <w:p w14:paraId="4268493C" w14:textId="77777777" w:rsidR="00892289" w:rsidRDefault="00892289" w:rsidP="00892289">
      <w:r>
        <w:t xml:space="preserve"> </w:t>
      </w:r>
    </w:p>
    <w:p w14:paraId="35CE47E2" w14:textId="77777777" w:rsidR="00892289" w:rsidRDefault="00892289" w:rsidP="00892289">
      <w:r>
        <w:t>and has ordered the Bill enrolled for ratification.</w:t>
      </w:r>
    </w:p>
    <w:p w14:paraId="45A86EB6" w14:textId="77777777" w:rsidR="00892289" w:rsidRDefault="00892289" w:rsidP="00892289"/>
    <w:p w14:paraId="69AC0C23" w14:textId="77777777" w:rsidR="00892289" w:rsidRDefault="00892289" w:rsidP="00892289">
      <w:r>
        <w:t>Very respectfully,</w:t>
      </w:r>
    </w:p>
    <w:p w14:paraId="085A9A9F" w14:textId="77777777" w:rsidR="00892289" w:rsidRDefault="00892289" w:rsidP="00892289">
      <w:r>
        <w:t>President</w:t>
      </w:r>
    </w:p>
    <w:p w14:paraId="16EA7B90" w14:textId="77777777" w:rsidR="00892289" w:rsidRDefault="00892289" w:rsidP="00892289">
      <w:r>
        <w:t xml:space="preserve"> Received as information.  </w:t>
      </w:r>
    </w:p>
    <w:p w14:paraId="3C9306D3" w14:textId="77777777" w:rsidR="00892289" w:rsidRDefault="00892289" w:rsidP="00892289"/>
    <w:p w14:paraId="6F799960" w14:textId="77777777" w:rsidR="00892289" w:rsidRDefault="00892289" w:rsidP="00892289">
      <w:pPr>
        <w:keepNext/>
        <w:jc w:val="center"/>
        <w:rPr>
          <w:b/>
        </w:rPr>
      </w:pPr>
      <w:r w:rsidRPr="007027B2">
        <w:rPr>
          <w:b/>
        </w:rPr>
        <w:t>MESSAGE FROM THE SENATE</w:t>
      </w:r>
    </w:p>
    <w:p w14:paraId="26FDF814" w14:textId="77777777" w:rsidR="00892289" w:rsidRDefault="00892289" w:rsidP="00892289">
      <w:r>
        <w:t>The following was received:</w:t>
      </w:r>
    </w:p>
    <w:p w14:paraId="7822E902" w14:textId="77777777" w:rsidR="00892289" w:rsidRDefault="00892289" w:rsidP="00892289"/>
    <w:p w14:paraId="6E51F872" w14:textId="09118D04" w:rsidR="00892289" w:rsidRDefault="00892289" w:rsidP="00892289">
      <w:r>
        <w:t>Columbia, S.C., Thursday, May 9</w:t>
      </w:r>
      <w:r w:rsidR="00F33412">
        <w:t>, 2024</w:t>
      </w:r>
      <w:r>
        <w:t xml:space="preserve"> </w:t>
      </w:r>
    </w:p>
    <w:p w14:paraId="59B51E08" w14:textId="77777777" w:rsidR="00892289" w:rsidRDefault="00892289" w:rsidP="00892289">
      <w:r>
        <w:t>Mr. Speaker and Members of the House:</w:t>
      </w:r>
    </w:p>
    <w:p w14:paraId="144DF30C" w14:textId="77777777" w:rsidR="00892289" w:rsidRDefault="00892289" w:rsidP="00892289">
      <w:r>
        <w:t>The Senate respectfully informs your Honorable Body that it concurs in the amendments proposed by the House to S. 434:</w:t>
      </w:r>
    </w:p>
    <w:p w14:paraId="0D71DA8B" w14:textId="77777777" w:rsidR="00892289" w:rsidRDefault="00892289" w:rsidP="00892289"/>
    <w:p w14:paraId="1EEBE833" w14:textId="77777777" w:rsidR="00892289" w:rsidRDefault="00892289" w:rsidP="00892289">
      <w:pPr>
        <w:keepNext/>
      </w:pPr>
      <w:r>
        <w:t>S. 434 -- Senator Alexander: A BILL TO AMEND THE SOUTH CAROLINA CODE OF LAWS BY ADDING SECTION 38-78-55 SO AS TO PROVIDE THAT NO CLAUSE OF A SERVICE CONTRACT WHICH STATES THAT THE TERM OF THE CONTRACT SHALL BE DEEMED RENEWED FOR A SPECIFIED ADDITIONAL PERIOD, UNLESS THE SERVICE CONTRACT HOLDER GIVES NOTICE TO THE PROVIDER OF HIS INTENTION TO TERMINATE THE CONTRACT AT THE EXPIRATION OF THE TERM, SHALL BE ENFORCEABLE AGAINST THE SERVICE CONTRACT HOLDER.</w:t>
      </w:r>
    </w:p>
    <w:p w14:paraId="63D9CF66" w14:textId="77777777" w:rsidR="00892289" w:rsidRDefault="00892289" w:rsidP="00892289">
      <w:r>
        <w:t xml:space="preserve"> </w:t>
      </w:r>
    </w:p>
    <w:p w14:paraId="35F67225" w14:textId="77777777" w:rsidR="00892289" w:rsidRDefault="00892289" w:rsidP="00892289">
      <w:r>
        <w:t>and has ordered the Bill enrolled for ratification.</w:t>
      </w:r>
    </w:p>
    <w:p w14:paraId="4A85B31B" w14:textId="77777777" w:rsidR="00892289" w:rsidRDefault="00892289" w:rsidP="00892289"/>
    <w:p w14:paraId="0634FF75" w14:textId="77777777" w:rsidR="00892289" w:rsidRDefault="00892289" w:rsidP="00892289">
      <w:r>
        <w:t>Very respectfully,</w:t>
      </w:r>
    </w:p>
    <w:p w14:paraId="3A38ED84" w14:textId="77777777" w:rsidR="00892289" w:rsidRDefault="00892289" w:rsidP="00892289">
      <w:r>
        <w:t>President</w:t>
      </w:r>
    </w:p>
    <w:p w14:paraId="34FCBBC4" w14:textId="77777777" w:rsidR="00892289" w:rsidRDefault="00892289" w:rsidP="00892289">
      <w:r>
        <w:t xml:space="preserve"> Received as information.  </w:t>
      </w:r>
    </w:p>
    <w:p w14:paraId="5EBC2DBC" w14:textId="77777777" w:rsidR="00892289" w:rsidRDefault="00892289" w:rsidP="00892289"/>
    <w:p w14:paraId="743375D6" w14:textId="77777777" w:rsidR="00892289" w:rsidRDefault="00892289" w:rsidP="00892289">
      <w:pPr>
        <w:keepNext/>
        <w:jc w:val="center"/>
        <w:rPr>
          <w:b/>
        </w:rPr>
      </w:pPr>
      <w:r w:rsidRPr="007027B2">
        <w:rPr>
          <w:b/>
        </w:rPr>
        <w:t>MESSAGE FROM THE SENATE</w:t>
      </w:r>
    </w:p>
    <w:p w14:paraId="753C8C33" w14:textId="77777777" w:rsidR="00892289" w:rsidRDefault="00892289" w:rsidP="00892289">
      <w:r>
        <w:t>The following was received:</w:t>
      </w:r>
    </w:p>
    <w:p w14:paraId="2EDB6B4D" w14:textId="77777777" w:rsidR="00892289" w:rsidRDefault="00892289" w:rsidP="00892289"/>
    <w:p w14:paraId="32B03CAB" w14:textId="07906B0E" w:rsidR="00892289" w:rsidRDefault="00892289" w:rsidP="00892289">
      <w:r>
        <w:t>Columbia, S.C., Thursday, May 9</w:t>
      </w:r>
      <w:r w:rsidR="00F33412">
        <w:t>, 2024</w:t>
      </w:r>
      <w:r>
        <w:t xml:space="preserve"> </w:t>
      </w:r>
    </w:p>
    <w:p w14:paraId="2E1441D7" w14:textId="77777777" w:rsidR="00892289" w:rsidRDefault="00892289" w:rsidP="00892289">
      <w:r>
        <w:t>Mr. Speaker and Members of the House:</w:t>
      </w:r>
    </w:p>
    <w:p w14:paraId="5A2EA727" w14:textId="77777777" w:rsidR="00892289" w:rsidRDefault="00892289" w:rsidP="00892289">
      <w:r>
        <w:t>The Senate respectfully informs your Honorable Body that it concurs in the amendments proposed by the House to H. 4674:</w:t>
      </w:r>
    </w:p>
    <w:p w14:paraId="4ACF5909" w14:textId="77777777" w:rsidR="00892289" w:rsidRDefault="00892289" w:rsidP="00892289"/>
    <w:p w14:paraId="5B37BB6D" w14:textId="77777777" w:rsidR="00892289" w:rsidRDefault="00892289" w:rsidP="00892289">
      <w:pPr>
        <w:keepNext/>
      </w:pPr>
      <w:r>
        <w:t>H. 4674 -- Rep. Erickson: A BILL TO AMEND THE SOUTH CAROLINA CODE OF LAWS BY AMENDING SECTION 56-3-1240, RELATING TO THE DISPLAY OF LICENSE PLATES, SO AS TO PROVIDE THE CIRCUMSTANCES IN WHICH THE PROVISIONS OF THIS SECTION APPLY, TO PROVIDE HOW LICENSE PLATES MUST BE FASTENED TO VEHICLES, TO MAKE TECHNICAL CHANGES, AND TO PROVIDE FOR THE DISPLAY OF TEMPORARY LICENSE PLATES ON LARGE COMMERCIAL MOTOR VEHICLES.</w:t>
      </w:r>
    </w:p>
    <w:p w14:paraId="0F978E42" w14:textId="77777777" w:rsidR="00892289" w:rsidRDefault="00892289" w:rsidP="00892289">
      <w:r>
        <w:t xml:space="preserve"> </w:t>
      </w:r>
    </w:p>
    <w:p w14:paraId="4439213D" w14:textId="77777777" w:rsidR="00892289" w:rsidRDefault="00892289" w:rsidP="00892289">
      <w:r>
        <w:t>and has ordered the Bill enrolled for ratification.</w:t>
      </w:r>
    </w:p>
    <w:p w14:paraId="5EBD01E4" w14:textId="77777777" w:rsidR="00892289" w:rsidRDefault="00892289" w:rsidP="00892289"/>
    <w:p w14:paraId="13FE74C7" w14:textId="77777777" w:rsidR="00892289" w:rsidRDefault="00892289" w:rsidP="00892289">
      <w:r>
        <w:t>Very respectfully,</w:t>
      </w:r>
    </w:p>
    <w:p w14:paraId="23D2ADD1" w14:textId="77777777" w:rsidR="00892289" w:rsidRDefault="00892289" w:rsidP="00892289">
      <w:r>
        <w:t>President</w:t>
      </w:r>
    </w:p>
    <w:p w14:paraId="6462F541" w14:textId="77777777" w:rsidR="00892289" w:rsidRDefault="00892289" w:rsidP="00892289">
      <w:r>
        <w:t xml:space="preserve"> Received as information.  </w:t>
      </w:r>
    </w:p>
    <w:p w14:paraId="43679FA5" w14:textId="77777777" w:rsidR="00892289" w:rsidRDefault="00892289" w:rsidP="00892289"/>
    <w:p w14:paraId="79645F65" w14:textId="77777777" w:rsidR="00892289" w:rsidRDefault="00892289" w:rsidP="00892289">
      <w:pPr>
        <w:keepNext/>
        <w:jc w:val="center"/>
        <w:rPr>
          <w:b/>
        </w:rPr>
      </w:pPr>
      <w:r w:rsidRPr="007027B2">
        <w:rPr>
          <w:b/>
        </w:rPr>
        <w:t>MESSAGE FROM THE SENATE</w:t>
      </w:r>
    </w:p>
    <w:p w14:paraId="1AAC9975" w14:textId="77777777" w:rsidR="00892289" w:rsidRDefault="00892289" w:rsidP="00892289">
      <w:r>
        <w:t>The following was received:</w:t>
      </w:r>
    </w:p>
    <w:p w14:paraId="6A87E967" w14:textId="77777777" w:rsidR="00892289" w:rsidRDefault="00892289" w:rsidP="00892289"/>
    <w:p w14:paraId="7B1214B1" w14:textId="0402BDF3" w:rsidR="00892289" w:rsidRDefault="00892289" w:rsidP="00892289">
      <w:r>
        <w:t xml:space="preserve">Columbia, S.C., </w:t>
      </w:r>
      <w:r w:rsidR="00F33412">
        <w:t xml:space="preserve">Thursday, May 9, 2024 </w:t>
      </w:r>
      <w:r>
        <w:t xml:space="preserve"> </w:t>
      </w:r>
    </w:p>
    <w:p w14:paraId="7FB0C94D" w14:textId="77777777" w:rsidR="00892289" w:rsidRDefault="00892289" w:rsidP="00892289">
      <w:r>
        <w:t>Mr. Speaker and Members of the House:</w:t>
      </w:r>
    </w:p>
    <w:p w14:paraId="3C278AAE" w14:textId="77777777" w:rsidR="00892289" w:rsidRDefault="00892289" w:rsidP="00892289">
      <w:r>
        <w:t>The Senate respectfully informs your Honorable Body that it concurs in the amendments proposed by the House to S. 1166:</w:t>
      </w:r>
    </w:p>
    <w:p w14:paraId="54000ADA" w14:textId="77777777" w:rsidR="00892289" w:rsidRDefault="00892289" w:rsidP="00892289"/>
    <w:p w14:paraId="041E28B5" w14:textId="77777777" w:rsidR="00892289" w:rsidRDefault="00892289" w:rsidP="00892289">
      <w:pPr>
        <w:keepNext/>
      </w:pPr>
      <w:r>
        <w:t>S. 1166 -- Senators Tedder, Stephens and Rice: A BILL TO AMEND THE SOUTH CAROLINA CODE OF LAWS BY AMENDING SECTION 17-1-65, RELATING TO THE S.C. CONSTITUTIONAL CARRY/SECOND AMENDMENT PRESERVATION ACT OF 2024, SO AS TO PROVIDE THE STATE MUST DISMISS CERTAIN PENDING UNLAWFUL HANDGUN POSSESSION CHARGES.</w:t>
      </w:r>
    </w:p>
    <w:p w14:paraId="20AD3EA4" w14:textId="77777777" w:rsidR="00892289" w:rsidRDefault="00892289" w:rsidP="00892289">
      <w:r>
        <w:t xml:space="preserve"> </w:t>
      </w:r>
    </w:p>
    <w:p w14:paraId="3148CD34" w14:textId="77777777" w:rsidR="00892289" w:rsidRDefault="00892289" w:rsidP="00892289">
      <w:r>
        <w:t>and has ordered the Bill enrolled for ratification.</w:t>
      </w:r>
    </w:p>
    <w:p w14:paraId="50F52380" w14:textId="77777777" w:rsidR="00892289" w:rsidRDefault="00892289" w:rsidP="00892289"/>
    <w:p w14:paraId="675FB6A5" w14:textId="77777777" w:rsidR="00892289" w:rsidRDefault="00892289" w:rsidP="00892289">
      <w:r>
        <w:t>Very respectfully,</w:t>
      </w:r>
    </w:p>
    <w:p w14:paraId="5DEECD47" w14:textId="77777777" w:rsidR="00892289" w:rsidRDefault="00892289" w:rsidP="00892289">
      <w:r>
        <w:t>President</w:t>
      </w:r>
    </w:p>
    <w:p w14:paraId="2D4607DE" w14:textId="77777777" w:rsidR="00892289" w:rsidRDefault="00892289" w:rsidP="00892289">
      <w:r>
        <w:t xml:space="preserve"> Received as information.  </w:t>
      </w:r>
    </w:p>
    <w:p w14:paraId="72A898C7" w14:textId="77777777" w:rsidR="00892289" w:rsidRDefault="00892289" w:rsidP="00892289"/>
    <w:p w14:paraId="48F9EEEC" w14:textId="77777777" w:rsidR="00892289" w:rsidRDefault="00892289" w:rsidP="00892289">
      <w:pPr>
        <w:keepNext/>
        <w:jc w:val="center"/>
        <w:rPr>
          <w:b/>
        </w:rPr>
      </w:pPr>
      <w:r w:rsidRPr="007027B2">
        <w:rPr>
          <w:b/>
        </w:rPr>
        <w:t>MESSAGE FROM THE SENATE</w:t>
      </w:r>
    </w:p>
    <w:p w14:paraId="374FAB7A" w14:textId="77777777" w:rsidR="00892289" w:rsidRDefault="00892289" w:rsidP="00892289">
      <w:r>
        <w:t>The following was received:</w:t>
      </w:r>
    </w:p>
    <w:p w14:paraId="067235B3" w14:textId="77777777" w:rsidR="00892289" w:rsidRDefault="00892289" w:rsidP="00892289"/>
    <w:p w14:paraId="6682C75A" w14:textId="25240C4E" w:rsidR="00892289" w:rsidRDefault="00892289" w:rsidP="00892289">
      <w:r>
        <w:t>Columbia, S.C., Thursday, May 9</w:t>
      </w:r>
      <w:r w:rsidR="00F33412">
        <w:t>, 2024</w:t>
      </w:r>
      <w:r>
        <w:t xml:space="preserve"> </w:t>
      </w:r>
    </w:p>
    <w:p w14:paraId="4226B1CB" w14:textId="77777777" w:rsidR="00892289" w:rsidRDefault="00892289" w:rsidP="00892289">
      <w:r>
        <w:t>Mr. Speaker and Members of the House:</w:t>
      </w:r>
    </w:p>
    <w:p w14:paraId="617F9A60" w14:textId="77777777" w:rsidR="00892289" w:rsidRDefault="00892289" w:rsidP="00892289">
      <w:r>
        <w:t>The Senate respectfully informs your Honorable Body that it concurs in the amendments proposed by the House to S. 858:</w:t>
      </w:r>
    </w:p>
    <w:p w14:paraId="775248B6" w14:textId="77777777" w:rsidR="00892289" w:rsidRPr="00F9358F" w:rsidRDefault="00892289" w:rsidP="00892289">
      <w:pPr>
        <w:rPr>
          <w:sz w:val="16"/>
          <w:szCs w:val="16"/>
        </w:rPr>
      </w:pPr>
    </w:p>
    <w:p w14:paraId="140C4EA5" w14:textId="77777777" w:rsidR="00892289" w:rsidRDefault="00892289" w:rsidP="00892289">
      <w:pPr>
        <w:keepNext/>
      </w:pPr>
      <w:r>
        <w:t>S. 858 -- Senators Davis, Garrett, Kimbrell, Setzler and Malloy: A BILL TO AMEND THE SOUTH CAROLINA CODE OF LAWS BY AMENDING SECTION 44-7-130, RELATING TO HEALTH CARE FACILITY LICENSURE DEFINITIONS, SO AS TO ADD A DEFINITION FOR "ACUTE HOSPITAL CARE AT HOME"; BY AMENDING SECTION 44-7-170, RELATING TO CERTIFICATE OF NEED PROGRAM EXEMPTIONS, SO AS TO EXEMPT ACUTE HOSPITAL CARE AT HOME PROGRAMS AND SERVICES; AND BY ADDING SECTION 44-7-267 SO AS TO REQUIRE THE DEPARTMENT OF HEALTH AND ENVIRONMENTAL CONTROL TO PROMULGATE REGULATIONS FOR LICENSING ACUTE HOSPITAL CARE AT HOME PROGRAMS AND SERVICES.</w:t>
      </w:r>
    </w:p>
    <w:p w14:paraId="2ABC6747" w14:textId="77777777" w:rsidR="00892289" w:rsidRDefault="00892289" w:rsidP="00892289">
      <w:r>
        <w:t xml:space="preserve"> </w:t>
      </w:r>
    </w:p>
    <w:p w14:paraId="18D2DDB2" w14:textId="77777777" w:rsidR="00892289" w:rsidRDefault="00892289" w:rsidP="00892289">
      <w:r>
        <w:t>and has ordered the Bill enrolled for ratification.</w:t>
      </w:r>
    </w:p>
    <w:p w14:paraId="6C8FB367" w14:textId="77777777" w:rsidR="00892289" w:rsidRDefault="00892289" w:rsidP="00892289"/>
    <w:p w14:paraId="5FE26A08" w14:textId="77777777" w:rsidR="00892289" w:rsidRDefault="00892289" w:rsidP="00892289">
      <w:r>
        <w:t>Very respectfully,</w:t>
      </w:r>
    </w:p>
    <w:p w14:paraId="0C0A993D" w14:textId="77777777" w:rsidR="00892289" w:rsidRDefault="00892289" w:rsidP="00892289">
      <w:r>
        <w:t>President</w:t>
      </w:r>
    </w:p>
    <w:p w14:paraId="0DA574F5" w14:textId="77777777" w:rsidR="00892289" w:rsidRDefault="00892289" w:rsidP="00892289">
      <w:r>
        <w:t xml:space="preserve"> Received as information.  </w:t>
      </w:r>
    </w:p>
    <w:p w14:paraId="7CAD3572" w14:textId="1A96437F" w:rsidR="00F9358F" w:rsidRDefault="00F9358F" w:rsidP="00F9358F">
      <w:pPr>
        <w:keepNext/>
        <w:jc w:val="center"/>
        <w:rPr>
          <w:b/>
        </w:rPr>
      </w:pPr>
      <w:r>
        <w:rPr>
          <w:b/>
        </w:rPr>
        <w:t>S. 142</w:t>
      </w:r>
      <w:r w:rsidRPr="007027B2">
        <w:rPr>
          <w:b/>
        </w:rPr>
        <w:t>--COMMITTEE OF CONFERENCE APPOINTED</w:t>
      </w:r>
    </w:p>
    <w:p w14:paraId="1BE84FE0" w14:textId="77777777" w:rsidR="00F9358F" w:rsidRDefault="00F9358F" w:rsidP="00F9358F">
      <w:r>
        <w:t xml:space="preserve">The following was received from the Senate:  </w:t>
      </w:r>
    </w:p>
    <w:p w14:paraId="3A4D08C9" w14:textId="77777777" w:rsidR="00F9358F" w:rsidRDefault="00F9358F" w:rsidP="00F9358F"/>
    <w:p w14:paraId="3856DAA4" w14:textId="77777777" w:rsidR="00F9358F" w:rsidRDefault="00F9358F" w:rsidP="00F9358F">
      <w:pPr>
        <w:keepNext/>
        <w:jc w:val="center"/>
        <w:rPr>
          <w:b/>
        </w:rPr>
      </w:pPr>
      <w:r w:rsidRPr="007027B2">
        <w:rPr>
          <w:b/>
        </w:rPr>
        <w:t>MESSAGE FROM THE SENATE</w:t>
      </w:r>
    </w:p>
    <w:p w14:paraId="770E9453" w14:textId="77777777" w:rsidR="00F9358F" w:rsidRDefault="00F9358F" w:rsidP="00F9358F">
      <w:r>
        <w:t xml:space="preserve">Columbia, S.C., Wednesday, May 8, 2024 </w:t>
      </w:r>
    </w:p>
    <w:p w14:paraId="1BF3250D" w14:textId="77777777" w:rsidR="00892289" w:rsidRDefault="00892289" w:rsidP="00892289">
      <w:r>
        <w:t>Mr. Speaker and Members of the House:</w:t>
      </w:r>
    </w:p>
    <w:p w14:paraId="59E13205" w14:textId="77777777" w:rsidR="00892289" w:rsidRDefault="00892289" w:rsidP="00892289">
      <w:r>
        <w:t xml:space="preserve"> The Senate respectfully informs your Honorable Body that it insists upon its amendments to S. 142:</w:t>
      </w:r>
    </w:p>
    <w:p w14:paraId="2F48E2E7" w14:textId="77777777" w:rsidR="00892289" w:rsidRDefault="00892289" w:rsidP="00892289"/>
    <w:p w14:paraId="3731CDD5" w14:textId="77777777" w:rsidR="00892289" w:rsidRDefault="00892289" w:rsidP="00892289">
      <w:pPr>
        <w:keepNext/>
      </w:pPr>
      <w:r>
        <w:t>S. 142 -- Senators Shealy, Gustafson, Goldfinch, Hutto, Jackson, Campsen, McLeod, Setzler and Garrett: 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1A357FC7" w14:textId="77777777" w:rsidR="00892289" w:rsidRDefault="00892289" w:rsidP="00892289">
      <w:r>
        <w:t xml:space="preserve"> </w:t>
      </w:r>
    </w:p>
    <w:p w14:paraId="1173B031" w14:textId="77777777" w:rsidR="00892289" w:rsidRDefault="00892289" w:rsidP="00892289">
      <w:r>
        <w:t>and asks for a Committee of Conference and has appointed Senators Hutto, Gustafson and Adams to the Committee of Conference on the part of the Senate.</w:t>
      </w:r>
    </w:p>
    <w:p w14:paraId="1E3AF270" w14:textId="77777777" w:rsidR="00892289" w:rsidRDefault="00892289" w:rsidP="00892289"/>
    <w:p w14:paraId="567373B9" w14:textId="77777777" w:rsidR="00892289" w:rsidRDefault="00892289" w:rsidP="00892289">
      <w:r>
        <w:t>Very respectfully,</w:t>
      </w:r>
    </w:p>
    <w:p w14:paraId="262B7386" w14:textId="77777777" w:rsidR="00892289" w:rsidRDefault="00892289" w:rsidP="00892289">
      <w:r>
        <w:t xml:space="preserve">President  </w:t>
      </w:r>
    </w:p>
    <w:p w14:paraId="6BFBA40F" w14:textId="77777777" w:rsidR="00892289" w:rsidRDefault="00892289" w:rsidP="00892289"/>
    <w:p w14:paraId="2FD1BF1F" w14:textId="77777777" w:rsidR="00892289" w:rsidRDefault="00892289" w:rsidP="00892289">
      <w:r>
        <w:t>Whereupon, the Chair appointed Reps. BERNSTEIN, GUEST and CONNELL to the Committee of Conference on the part of the House and a message was ordered sent to the Senate accordingly.</w:t>
      </w:r>
    </w:p>
    <w:p w14:paraId="1C9DE2DA" w14:textId="77777777" w:rsidR="00892289" w:rsidRDefault="00892289" w:rsidP="00892289"/>
    <w:p w14:paraId="44171B10" w14:textId="51DC4050" w:rsidR="00F9358F" w:rsidRDefault="00F9358F" w:rsidP="00F9358F">
      <w:pPr>
        <w:keepNext/>
        <w:jc w:val="center"/>
        <w:rPr>
          <w:b/>
        </w:rPr>
      </w:pPr>
      <w:r w:rsidRPr="007027B2">
        <w:rPr>
          <w:b/>
        </w:rPr>
        <w:t>H. 51</w:t>
      </w:r>
      <w:r>
        <w:rPr>
          <w:b/>
        </w:rPr>
        <w:t>18</w:t>
      </w:r>
      <w:r w:rsidRPr="007027B2">
        <w:rPr>
          <w:b/>
        </w:rPr>
        <w:t>--COMMITTEE OF CONFERENCE APPOINTED</w:t>
      </w:r>
    </w:p>
    <w:p w14:paraId="4576140C" w14:textId="77777777" w:rsidR="00F9358F" w:rsidRDefault="00F9358F" w:rsidP="00F9358F">
      <w:r>
        <w:t xml:space="preserve">The following was received from the Senate:  </w:t>
      </w:r>
    </w:p>
    <w:p w14:paraId="5DEBE507" w14:textId="77777777" w:rsidR="00F9358F" w:rsidRDefault="00F9358F" w:rsidP="00F9358F"/>
    <w:p w14:paraId="3DBE2120" w14:textId="77777777" w:rsidR="00F9358F" w:rsidRDefault="00F9358F" w:rsidP="00F9358F">
      <w:pPr>
        <w:keepNext/>
        <w:jc w:val="center"/>
        <w:rPr>
          <w:b/>
        </w:rPr>
      </w:pPr>
      <w:r w:rsidRPr="007027B2">
        <w:rPr>
          <w:b/>
        </w:rPr>
        <w:t>MESSAGE FROM THE SENATE</w:t>
      </w:r>
    </w:p>
    <w:p w14:paraId="42098B76" w14:textId="77777777" w:rsidR="00F9358F" w:rsidRDefault="00F9358F" w:rsidP="00F9358F">
      <w:r>
        <w:t xml:space="preserve">Columbia, S.C., Wednesday, May 8, 2024 </w:t>
      </w:r>
    </w:p>
    <w:p w14:paraId="5782662E" w14:textId="77777777" w:rsidR="00892289" w:rsidRDefault="00892289" w:rsidP="00892289">
      <w:r>
        <w:t>Mr. Speaker and Members of the House:</w:t>
      </w:r>
    </w:p>
    <w:p w14:paraId="4096CE46" w14:textId="77777777" w:rsidR="00892289" w:rsidRDefault="00892289" w:rsidP="00892289">
      <w:r>
        <w:t xml:space="preserve"> The Senate respectfully informs your Honorable Body that it insists upon its amendments to H. 5118:</w:t>
      </w:r>
    </w:p>
    <w:p w14:paraId="74742BEB" w14:textId="77777777" w:rsidR="00892289" w:rsidRDefault="00892289" w:rsidP="00892289"/>
    <w:p w14:paraId="0CB23F92" w14:textId="77777777" w:rsidR="00892289" w:rsidRDefault="00892289" w:rsidP="00892289">
      <w:pPr>
        <w:keepNext/>
      </w:pPr>
      <w:r>
        <w:t>H. 5118 -- Reps. G. M. Smith, West, Davis, Hager, Hewitt, Kirby, Long, M. M. Smith, B. Newton, Pendarvis, Sandifer, Hiott, Landing, Crawford, Brittain, Lawson, Williams, Whitmire, Jefferson, Bustos, Hartnett, Carter, Blackwell, Neese, W. Newton, Bradley, Erickson, Murphy, Brewer, Yow, Mitchell, Connell, Jordan, Thayer, Elliott, Wooten, Pedalino, Bailey, T. Moore, McGinnis, Gatch, Ligon, Gagnon, Hardee, B. L. Cox, Chapman, Leber, Anderson, Bannister, Calhoon, Felder, Hixon, Lowe, Taylor, Thigpen, Willis and Pope: A BILL TO AMEND THE SOUTH CAROLINA CODE OF LAWS BY ENACTING THE "SOUTH CAROLINA TEN-YEAR ENERGY TRANSFORMATION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SECTION 58-27-650, RELATING TO REASSIGNMENT OF ELECTRIC SUPPLIERS' SERVICE AREAS, SO AS TO PERMIT THE COMMISSION TO APPROVE A REQUEST FOR ANY ELECTRIC SUPPLIER TO SERVE ANY TRANSFORMATIONAL ECONOMIC DEVELOPMENT PROJECT CUSTOMER UNDER CERTAIN CONDITIONS; BY AMENDING ARTICLE 9 OF CHAPTER 7, TITLE 13, RELATING TO THE GOVERNOR'S NUCLEAR ADVISORY COUNCIL, SO AS TO AS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w:t>
      </w:r>
    </w:p>
    <w:p w14:paraId="27C5C411" w14:textId="77777777" w:rsidR="00892289" w:rsidRDefault="00892289" w:rsidP="00892289">
      <w:r>
        <w:t xml:space="preserve"> </w:t>
      </w:r>
    </w:p>
    <w:p w14:paraId="68FF9704" w14:textId="77777777" w:rsidR="00892289" w:rsidRDefault="00892289" w:rsidP="00892289">
      <w:r>
        <w:t>and asks for a Committee of Conference and has appointed Senators Rankin, Massey and Hutto to the Committee of Conference on the part of the Senate.</w:t>
      </w:r>
    </w:p>
    <w:p w14:paraId="3051624D" w14:textId="77777777" w:rsidR="00892289" w:rsidRDefault="00892289" w:rsidP="00892289"/>
    <w:p w14:paraId="3D34E263" w14:textId="77777777" w:rsidR="00892289" w:rsidRDefault="00892289" w:rsidP="00892289">
      <w:r>
        <w:t>Very respectfully,</w:t>
      </w:r>
    </w:p>
    <w:p w14:paraId="30DDD592" w14:textId="77777777" w:rsidR="00892289" w:rsidRDefault="00892289" w:rsidP="00892289">
      <w:r>
        <w:t xml:space="preserve">President  </w:t>
      </w:r>
    </w:p>
    <w:p w14:paraId="49570134" w14:textId="77777777" w:rsidR="00892289" w:rsidRDefault="00892289" w:rsidP="00892289"/>
    <w:p w14:paraId="29D60674" w14:textId="77777777" w:rsidR="00892289" w:rsidRDefault="00892289" w:rsidP="00892289">
      <w:r>
        <w:t>Whereupon, the Chair appointed Reps. WEST, SANDIFER and OTT to the Committee of Conference on the part of the House and a message was ordered sent to the Senate accordingly.</w:t>
      </w:r>
    </w:p>
    <w:p w14:paraId="12C24C76" w14:textId="77777777" w:rsidR="00892289" w:rsidRDefault="00892289" w:rsidP="00892289"/>
    <w:p w14:paraId="22E8E23C" w14:textId="544B1416" w:rsidR="00F9358F" w:rsidRDefault="00F9358F" w:rsidP="00F9358F">
      <w:pPr>
        <w:keepNext/>
        <w:jc w:val="center"/>
        <w:rPr>
          <w:b/>
        </w:rPr>
      </w:pPr>
      <w:r>
        <w:rPr>
          <w:b/>
        </w:rPr>
        <w:t>S. 1046</w:t>
      </w:r>
      <w:r w:rsidRPr="007027B2">
        <w:rPr>
          <w:b/>
        </w:rPr>
        <w:t>--COMMITTEE OF CONFERENCE APPOINTED</w:t>
      </w:r>
    </w:p>
    <w:p w14:paraId="5B3BCC3F" w14:textId="77777777" w:rsidR="00F9358F" w:rsidRDefault="00F9358F" w:rsidP="00F9358F">
      <w:r>
        <w:t xml:space="preserve">The following was received from the Senate:  </w:t>
      </w:r>
    </w:p>
    <w:p w14:paraId="20176C6C" w14:textId="77777777" w:rsidR="00F9358F" w:rsidRDefault="00F9358F" w:rsidP="00F9358F"/>
    <w:p w14:paraId="3DA7356A" w14:textId="77777777" w:rsidR="00F9358F" w:rsidRDefault="00F9358F" w:rsidP="00F9358F">
      <w:pPr>
        <w:keepNext/>
        <w:jc w:val="center"/>
        <w:rPr>
          <w:b/>
        </w:rPr>
      </w:pPr>
      <w:r w:rsidRPr="007027B2">
        <w:rPr>
          <w:b/>
        </w:rPr>
        <w:t>MESSAGE FROM THE SENATE</w:t>
      </w:r>
    </w:p>
    <w:p w14:paraId="52B8F69A" w14:textId="77777777" w:rsidR="00F9358F" w:rsidRDefault="00F9358F" w:rsidP="00F9358F">
      <w:r>
        <w:t xml:space="preserve">Columbia, S.C., Wednesday, May 8, 2024 </w:t>
      </w:r>
    </w:p>
    <w:p w14:paraId="2132F59D" w14:textId="77777777" w:rsidR="00892289" w:rsidRDefault="00892289" w:rsidP="00892289">
      <w:r>
        <w:t>Mr. Speaker and Members of the House:</w:t>
      </w:r>
    </w:p>
    <w:p w14:paraId="3B055A3B" w14:textId="77777777" w:rsidR="00892289" w:rsidRDefault="00892289" w:rsidP="00892289">
      <w:r>
        <w:t xml:space="preserve"> The Senate respectfully informs your Honorable Body that it insists upon its amendments to S. 1046:</w:t>
      </w:r>
    </w:p>
    <w:p w14:paraId="57636D3D" w14:textId="77777777" w:rsidR="00892289" w:rsidRDefault="00892289" w:rsidP="00892289"/>
    <w:p w14:paraId="2D3D79B0" w14:textId="77777777" w:rsidR="00892289" w:rsidRDefault="00892289" w:rsidP="00892289">
      <w:pPr>
        <w:keepNext/>
      </w:pPr>
      <w:r>
        <w:t>S. 1046 -- Senators Hembree, Climer, M. Johnson, Peeler, Corbin, Cromer, Shealy, Grooms, Bennett, Gambrell, Loftis, Rice, Gustafson, Martin, Verdin, Turner, Kimbrell, Reichenbach, Cash, Harpootlian, McLeod and Fanning: A BILL TO AMEND THE SOUTH CAROLINA CODE OF LAWS BY AMENDING SECTION 2-19-10, RELATING TO JUDICIAL MERIT SELECTION COMMISSION, APPOINTMENT,  QUALIFICATIONS, AND TERMS, SO AS TO PROVIDE FOR THE APPOINTMENT OF JUDICIAL MERIT SELECTION COMMISSION MEMBERS, INITIAL TERMS, AND SUBSEQUENT TERMS, TO AMEND THE MEMBERSHIP OF THE COMMISSION, TO PROVIDE THAT, EXCEPT THOSE FIRST APPOINTED, THE MEMBERS APPOINTED BY THE SENATE PRESIDENT, THE SENATE JUDICIARY CHAIRMAN, THE SPEAKER OF THE HOUSE, AND THE HOUSE JUDICIARY CHAIRMAN SHALL SERVE AN INITIAL TERM OF TWO YEARS, AND TO PROVIDE THAT NO NOMINEE MAY BE A FAMILY MEMBER OF A CURRENT MEMBER OF THE JUDICIAL MERIT SELECTION COMMISSION; BY ADDING SECTION 2-19-15 SO AS TO PROVIDE FOR THE APPOINTMENT OF AN EXECUTIVE DIRECTOR AND PROFESSIONAL STAFF; BY AMENDING SECTION 2-19-20, RELATING TO INVESTIGATION BY COMMISSION AND PUBLICATION OF VACANCIES, SO AS TO PROVIDE THE CRITERIA FOR THE QUALIFICATION OF JUDICIAL CANDIDATES; BY AMENDING SECTION 2-19-30, RELATING TO HEARINGS AND EXECUTIVE SESSION, SO AS TO REQUIRE ALL PUBLIC HEARINGS BE LIVE STREAMED; BY AMENDING SECTION 2-19-70, RELATING TO THE PROHIBITION AGAINST DUAL OFFICES, PRIVILEGES OF THE FLOOR, AND PLEDGES, SO AS TO PROVIDE FOR CERTAIN FLOOR PRIVILEGES AND PROHIBITIONS FOR CANDIDATES AND ESTABLISHING SET TIMES FOR THE RELEASE OF REPORTS AND THE SEEKING OF PLEDGES AND TO PROVIDE THAT THE FORMAL RELEASE OF THE REPORT OF QUALIFICATIONS SHALL OCCUR NO EARLIER THAN TWELVE DAYS AFTER NOMINEES HAVE BEEN RELEASED TO MEMBERS OF THE GENERAL ASSEMBLY; BY AMENDING SECTION 2-19-80, RELATING TO NOMINATION OF QUALIFIED CANDIDATES TO THE GENERAL ASSEMBLY, SO AS TO PROVIDE THAT ALL QUALIFIED CANDIDATES SHALL BE RELEASED TO THE GENERAL ASSEMBLY; BY AMENDING SECTION 2-19-90, RELATING TO THE APPROVAL OF THE GENERAL ASSEMBLY IN JOINT SESSION, SO AS TO PROVIDE THAT A CANDIDATE MUST RECEIVE A MAJORITY VOTE OF EACH HOUSE; AND BY AMENDING SECTION 22-1-10, RELATING TO APPOINTMENT, TERMS AND TERRITORIAL JURISDICTION, TRAINING, AND CERTIFICATION OR RECERTIFICATION REQUIREMENTS, SO AS TO PROVIDE THAT THE GOVERNOR SHALL RECEIVE RECOMMENDATIONS FROM THE FULL LEGISLATIVE DELEGATION OF THE COUNTY THE MAGISTRATE WILL SERVE.</w:t>
      </w:r>
    </w:p>
    <w:p w14:paraId="1C6294E7" w14:textId="77777777" w:rsidR="00892289" w:rsidRDefault="00892289" w:rsidP="00892289">
      <w:r>
        <w:t xml:space="preserve"> </w:t>
      </w:r>
    </w:p>
    <w:p w14:paraId="0CF7304C" w14:textId="77777777" w:rsidR="00892289" w:rsidRDefault="00892289" w:rsidP="00892289">
      <w:r>
        <w:t>and asks for a Committee of Conference and has appointed Senators Rankin, Malloy and Massey to the Committee of Conference on the part of the Senate.</w:t>
      </w:r>
    </w:p>
    <w:p w14:paraId="020486F0" w14:textId="77777777" w:rsidR="00892289" w:rsidRDefault="00892289" w:rsidP="00892289"/>
    <w:p w14:paraId="02B968ED" w14:textId="77777777" w:rsidR="00892289" w:rsidRDefault="00892289" w:rsidP="00892289">
      <w:r>
        <w:t>Very respectfully,</w:t>
      </w:r>
    </w:p>
    <w:p w14:paraId="1DFB075F" w14:textId="77777777" w:rsidR="00892289" w:rsidRDefault="00892289" w:rsidP="00892289">
      <w:r>
        <w:t xml:space="preserve">President  </w:t>
      </w:r>
    </w:p>
    <w:p w14:paraId="4256859F" w14:textId="77777777" w:rsidR="00892289" w:rsidRDefault="00892289" w:rsidP="00892289"/>
    <w:p w14:paraId="0C510D37" w14:textId="77777777" w:rsidR="00892289" w:rsidRDefault="00892289" w:rsidP="00892289">
      <w:r>
        <w:t>Whereupon, the Chair appointed Reps. W. NEWTON, CASKEY and STAVRINAKIS to the Committee of Conference on the part of the House and a message was ordered sent to the Senate accordingly.</w:t>
      </w:r>
    </w:p>
    <w:p w14:paraId="1C74B267" w14:textId="77777777" w:rsidR="00892289" w:rsidRDefault="00892289" w:rsidP="00892289"/>
    <w:p w14:paraId="7649FB28" w14:textId="4C74BE1D" w:rsidR="00F9358F" w:rsidRDefault="00F9358F" w:rsidP="00F9358F">
      <w:pPr>
        <w:keepNext/>
        <w:jc w:val="center"/>
        <w:rPr>
          <w:b/>
        </w:rPr>
      </w:pPr>
      <w:r w:rsidRPr="007027B2">
        <w:rPr>
          <w:b/>
        </w:rPr>
        <w:t xml:space="preserve">H. </w:t>
      </w:r>
      <w:r>
        <w:rPr>
          <w:b/>
        </w:rPr>
        <w:t>3988</w:t>
      </w:r>
      <w:r w:rsidRPr="007027B2">
        <w:rPr>
          <w:b/>
        </w:rPr>
        <w:t>--COMMITTEE OF CONFERENCE APPOINTED</w:t>
      </w:r>
    </w:p>
    <w:p w14:paraId="0F352C77" w14:textId="77777777" w:rsidR="00F9358F" w:rsidRDefault="00F9358F" w:rsidP="00F9358F">
      <w:r>
        <w:t xml:space="preserve">The following was received from the Senate:  </w:t>
      </w:r>
    </w:p>
    <w:p w14:paraId="05F77952" w14:textId="77777777" w:rsidR="00F9358F" w:rsidRDefault="00F9358F" w:rsidP="00F9358F"/>
    <w:p w14:paraId="01F5F916" w14:textId="77777777" w:rsidR="00F9358F" w:rsidRDefault="00F9358F" w:rsidP="00F9358F">
      <w:pPr>
        <w:keepNext/>
        <w:jc w:val="center"/>
        <w:rPr>
          <w:b/>
        </w:rPr>
      </w:pPr>
      <w:r w:rsidRPr="007027B2">
        <w:rPr>
          <w:b/>
        </w:rPr>
        <w:t>MESSAGE FROM THE SENATE</w:t>
      </w:r>
    </w:p>
    <w:p w14:paraId="5461809B" w14:textId="77777777" w:rsidR="00F9358F" w:rsidRDefault="00F9358F" w:rsidP="00F9358F">
      <w:r>
        <w:t xml:space="preserve">Columbia, S.C., Wednesday, May 8, 2024 </w:t>
      </w:r>
    </w:p>
    <w:p w14:paraId="6D6F2325" w14:textId="77777777" w:rsidR="00892289" w:rsidRDefault="00892289" w:rsidP="00892289">
      <w:r>
        <w:t>Mr. Speaker and Members of the House:</w:t>
      </w:r>
    </w:p>
    <w:p w14:paraId="5BA421D3" w14:textId="77777777" w:rsidR="00892289" w:rsidRDefault="00892289" w:rsidP="00892289">
      <w:r>
        <w:t xml:space="preserve"> The Senate respectfully informs your Honorable Body that it insists upon its amendments to H. 3988:</w:t>
      </w:r>
    </w:p>
    <w:p w14:paraId="42B27E55" w14:textId="77777777" w:rsidR="00892289" w:rsidRDefault="00892289" w:rsidP="00892289"/>
    <w:p w14:paraId="2A7230E0" w14:textId="77777777" w:rsidR="00892289" w:rsidRDefault="00892289" w:rsidP="00892289">
      <w:pPr>
        <w:keepNext/>
      </w:pPr>
      <w:r>
        <w:t>H. 3988 -- Reps. Davis, M. M. Smith, B. J. Cox, Pedalino, Forrest, Wheeler, Kirby and Guffey: A BILL TO AMEND THE SOUTH CAROLINA CODE OF LAWS BY AMENDING SECTION 40-43-30, RELATING TO DEFINITIONS IN THE PHARMACY PRACTICE ACT, SO AS TO PROVIDE ADDITIONAL ACTS THAT CONSTITUTE THE PRACTICE OF PHARMACY, TO PERMIT THE DELEGATION OF CERTAIN ACTS TO TRAINED PHARMACY TECHNICIANS AND PHARMACY INTERNS, AND TO DEFINE AN ADDITIONAL TERM; BY AMENDING SECTION 40-43-84, RELATING TO PHARMACY INTERNS AND EXTERNS, SO AS TO REMOVE CERTAIN DIRECT SUPERVISION REQUIREMENTS; BY AMENDING SECTION 40-43-190, RELATING TO PROTOCOL FOR PHARMACISTS TO ADMINISTER VACCINES WITHOUT PRACTITIONER ORDERS, SO AS TO INCLUDE THE DISPENSATION OF CERTAIN DRUGS AND DEVICES, TO LOWER THE VACCINATION RECIPIENT AGE TO TWELVE YEARS OF AGE, TO AUTHORIZE DIRECTLY SUPERVISED PHARMACY INTERNS TO ADMINISTER CERTAIN VACCINATIONS, AND TO PROVIDE WRITTEN PROTOCOL REQUIREMENTS, AMONG OTHER THINGS; BY AMENDING SECTION 40-43-200, RELATING TO THE JOINT PHARMACIST-ADMINISTERED VACCINES COMMITTEE, SO AS TO RENAME THE COMMITTEE AS THE "JOINT PHARMACIST ACCESS COMMITTEE" AND MAKE OTHER CONFORMING CHANGES; AND TO PROVIDE THE PHARMACIST ACCESS COMMITTEE MUST SUBMIT ITS INITIAL RECOMMENDATIONS TO THE BOARD OF PHARMACY NO LATER THAN FOUR MONTHS AFTER THE PASSAGE OF THIS ACT, AND PERIODICALLY THEREAFTER AS DETERMINED BY THE COMMITTEE.</w:t>
      </w:r>
    </w:p>
    <w:p w14:paraId="54A5652F" w14:textId="77777777" w:rsidR="00892289" w:rsidRDefault="00892289" w:rsidP="00892289">
      <w:r>
        <w:t xml:space="preserve"> </w:t>
      </w:r>
    </w:p>
    <w:p w14:paraId="6827A1E6" w14:textId="77777777" w:rsidR="00892289" w:rsidRDefault="00892289" w:rsidP="00892289">
      <w:r>
        <w:t>and asks for a Committee of Conference and has appointed Senators Martin, Hutto and Cromer to the Committee of Conference on the part of the Senate.</w:t>
      </w:r>
    </w:p>
    <w:p w14:paraId="537AEEFD" w14:textId="77777777" w:rsidR="00892289" w:rsidRDefault="00892289" w:rsidP="00892289"/>
    <w:p w14:paraId="2E2F321C" w14:textId="77777777" w:rsidR="00892289" w:rsidRDefault="00892289" w:rsidP="00892289">
      <w:r>
        <w:t>Very respectfully,</w:t>
      </w:r>
    </w:p>
    <w:p w14:paraId="63A2199C" w14:textId="77777777" w:rsidR="00892289" w:rsidRDefault="00892289" w:rsidP="00892289">
      <w:r>
        <w:t xml:space="preserve">President  </w:t>
      </w:r>
    </w:p>
    <w:p w14:paraId="5CBD73C6" w14:textId="77777777" w:rsidR="00892289" w:rsidRDefault="00892289" w:rsidP="00892289"/>
    <w:p w14:paraId="6B0F67AA" w14:textId="77777777" w:rsidR="00892289" w:rsidRDefault="00892289" w:rsidP="00892289">
      <w:r>
        <w:t>Whereupon, the Chair appointed Reps. DAVIS, M. M. SMITH and W. JONES to the Committee of Conference on the part of the House and a message was ordered sent to the Senate accordingly.</w:t>
      </w:r>
    </w:p>
    <w:p w14:paraId="4908E4CF" w14:textId="77777777" w:rsidR="00892289" w:rsidRDefault="00892289" w:rsidP="00892289"/>
    <w:p w14:paraId="4492985E" w14:textId="7027779B" w:rsidR="00F9358F" w:rsidRDefault="00F9358F" w:rsidP="00F9358F">
      <w:pPr>
        <w:keepNext/>
        <w:jc w:val="center"/>
        <w:rPr>
          <w:b/>
        </w:rPr>
      </w:pPr>
      <w:r w:rsidRPr="007027B2">
        <w:rPr>
          <w:b/>
        </w:rPr>
        <w:t xml:space="preserve">H. </w:t>
      </w:r>
      <w:r>
        <w:rPr>
          <w:b/>
        </w:rPr>
        <w:t>4843</w:t>
      </w:r>
      <w:r w:rsidRPr="007027B2">
        <w:rPr>
          <w:b/>
        </w:rPr>
        <w:t>--COMMITTEE OF CONFERENCE APPOINTED</w:t>
      </w:r>
    </w:p>
    <w:p w14:paraId="46EC26CA" w14:textId="77777777" w:rsidR="00F9358F" w:rsidRDefault="00F9358F" w:rsidP="00F9358F">
      <w:r>
        <w:t xml:space="preserve">The following was received from the Senate:  </w:t>
      </w:r>
    </w:p>
    <w:p w14:paraId="6C98E8A6" w14:textId="77777777" w:rsidR="00F9358F" w:rsidRDefault="00F9358F" w:rsidP="00F9358F"/>
    <w:p w14:paraId="41221D45" w14:textId="77777777" w:rsidR="00F9358F" w:rsidRDefault="00F9358F" w:rsidP="00F9358F">
      <w:pPr>
        <w:keepNext/>
        <w:jc w:val="center"/>
        <w:rPr>
          <w:b/>
        </w:rPr>
      </w:pPr>
      <w:r w:rsidRPr="007027B2">
        <w:rPr>
          <w:b/>
        </w:rPr>
        <w:t>MESSAGE FROM THE SENATE</w:t>
      </w:r>
    </w:p>
    <w:p w14:paraId="54C9A85F" w14:textId="77777777" w:rsidR="00F9358F" w:rsidRDefault="00F9358F" w:rsidP="00F9358F">
      <w:r>
        <w:t xml:space="preserve">Columbia, S.C., Wednesday, May 8, 2024 </w:t>
      </w:r>
    </w:p>
    <w:p w14:paraId="0DC4E64E" w14:textId="77777777" w:rsidR="00892289" w:rsidRDefault="00892289" w:rsidP="00892289">
      <w:r>
        <w:t>Mr. Speaker and Members of the House:</w:t>
      </w:r>
    </w:p>
    <w:p w14:paraId="55C406F1" w14:textId="77777777" w:rsidR="00892289" w:rsidRDefault="00892289" w:rsidP="00892289">
      <w:r>
        <w:t xml:space="preserve"> The Senate respectfully informs your Honorable Body that it insists upon its amendments to H. 4843:</w:t>
      </w:r>
    </w:p>
    <w:p w14:paraId="5C4B25C3" w14:textId="77777777" w:rsidR="00892289" w:rsidRDefault="00892289" w:rsidP="00892289"/>
    <w:p w14:paraId="79C9D657" w14:textId="77777777" w:rsidR="00892289" w:rsidRDefault="00892289" w:rsidP="00892289">
      <w:pPr>
        <w:keepNext/>
      </w:pPr>
      <w:r>
        <w:t>H. 4843 -- Reps. Bailey, Brittain, Guest, J. E. Johnson, Sandifer and Anderson: A BILL TO AMEND THE SOUTH CAROLINA CODE OF LAWS BY ADDING SECTION 48-39-148 SO AS TO AUTHORIZE BUSINESSES WITH A DECK, DOCK, OR OTHER STRUCTURE LOCATED IN A CRITICAL AREA TO USE THE STRUCTURE FOR PURPOSES DIRECTLY RELATED TO OPERATION OF THE BUSINESS WITH LOCAL ZONING APPROVAL.</w:t>
      </w:r>
    </w:p>
    <w:p w14:paraId="49F49E5A" w14:textId="77777777" w:rsidR="00892289" w:rsidRDefault="00892289" w:rsidP="00892289">
      <w:r>
        <w:t xml:space="preserve"> </w:t>
      </w:r>
    </w:p>
    <w:p w14:paraId="486BCDD8" w14:textId="77777777" w:rsidR="00892289" w:rsidRDefault="00892289" w:rsidP="00892289">
      <w:r>
        <w:t>and asks for a Committee of Conference and has appointed Senators Goldfinch, Campsen and McElveen to the Committee of Conference on the part of the Senate.</w:t>
      </w:r>
    </w:p>
    <w:p w14:paraId="6AC4A791" w14:textId="77777777" w:rsidR="00892289" w:rsidRDefault="00892289" w:rsidP="00892289"/>
    <w:p w14:paraId="155D4630" w14:textId="77777777" w:rsidR="00892289" w:rsidRDefault="00892289" w:rsidP="00892289">
      <w:r>
        <w:t>Very respectfully,</w:t>
      </w:r>
    </w:p>
    <w:p w14:paraId="365A511E" w14:textId="77777777" w:rsidR="00892289" w:rsidRDefault="00892289" w:rsidP="00892289">
      <w:r>
        <w:t xml:space="preserve">President  </w:t>
      </w:r>
    </w:p>
    <w:p w14:paraId="41E6AFC9" w14:textId="77777777" w:rsidR="00892289" w:rsidRDefault="00892289" w:rsidP="00892289"/>
    <w:p w14:paraId="49F27B39" w14:textId="77777777" w:rsidR="00892289" w:rsidRDefault="00892289" w:rsidP="00892289">
      <w:r>
        <w:t>Whereupon, the Chair appointed Reps. BAILEY, HARDEE and ANDERSON to the Committee of Conference on the part of the House and a message was ordered sent to the Senate accordingly.</w:t>
      </w:r>
    </w:p>
    <w:p w14:paraId="766E254D" w14:textId="77777777" w:rsidR="00892289" w:rsidRDefault="00892289" w:rsidP="00892289"/>
    <w:p w14:paraId="36F6544D" w14:textId="471C2F3B" w:rsidR="00F9358F" w:rsidRDefault="00F9358F" w:rsidP="00F9358F">
      <w:pPr>
        <w:keepNext/>
        <w:jc w:val="center"/>
        <w:rPr>
          <w:b/>
        </w:rPr>
      </w:pPr>
      <w:r>
        <w:rPr>
          <w:b/>
        </w:rPr>
        <w:t>S. 1031</w:t>
      </w:r>
      <w:r w:rsidRPr="007027B2">
        <w:rPr>
          <w:b/>
        </w:rPr>
        <w:t>--COMMITTEE OF CONFERENCE APPOINTED</w:t>
      </w:r>
    </w:p>
    <w:p w14:paraId="230CDC20" w14:textId="77777777" w:rsidR="00F9358F" w:rsidRDefault="00F9358F" w:rsidP="00F9358F">
      <w:r>
        <w:t xml:space="preserve">The following was received from the Senate:  </w:t>
      </w:r>
    </w:p>
    <w:p w14:paraId="3F657C69" w14:textId="77777777" w:rsidR="00F9358F" w:rsidRDefault="00F9358F" w:rsidP="00F9358F"/>
    <w:p w14:paraId="3362983E" w14:textId="77777777" w:rsidR="00F9358F" w:rsidRDefault="00F9358F" w:rsidP="00F9358F">
      <w:pPr>
        <w:keepNext/>
        <w:jc w:val="center"/>
        <w:rPr>
          <w:b/>
        </w:rPr>
      </w:pPr>
      <w:r w:rsidRPr="007027B2">
        <w:rPr>
          <w:b/>
        </w:rPr>
        <w:t>MESSAGE FROM THE SENATE</w:t>
      </w:r>
    </w:p>
    <w:p w14:paraId="68776307" w14:textId="77777777" w:rsidR="00F9358F" w:rsidRDefault="00F9358F" w:rsidP="00F9358F">
      <w:r>
        <w:t xml:space="preserve">Columbia, S.C., Wednesday, May 8, 2024 </w:t>
      </w:r>
    </w:p>
    <w:p w14:paraId="25086868" w14:textId="77777777" w:rsidR="00892289" w:rsidRDefault="00892289" w:rsidP="00892289">
      <w:r>
        <w:t>Mr. Speaker and Members of the House:</w:t>
      </w:r>
    </w:p>
    <w:p w14:paraId="4E9A26FD" w14:textId="77777777" w:rsidR="00892289" w:rsidRDefault="00892289" w:rsidP="00892289">
      <w:r>
        <w:t xml:space="preserve"> The Senate respectfully informs your Honorable Body that it insists upon its amendments to S. 1031:</w:t>
      </w:r>
    </w:p>
    <w:p w14:paraId="0AD69427" w14:textId="77777777" w:rsidR="00892289" w:rsidRDefault="00892289" w:rsidP="00892289"/>
    <w:p w14:paraId="4F30C70F" w14:textId="77777777" w:rsidR="00892289" w:rsidRDefault="00892289" w:rsidP="00892289">
      <w:pPr>
        <w:keepNext/>
      </w:pPr>
      <w:r>
        <w:t>S. 1031 -- Senator Cromer: A BILL TO AMEND THE SOUTH CAROLINA CODE OF LAWS BY AMENDING CHAPTER 11 OF TITLE 35, RELATING TO ANTI-MONEY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w:t>
      </w:r>
    </w:p>
    <w:p w14:paraId="64FE4048" w14:textId="77777777" w:rsidR="00892289" w:rsidRDefault="00892289" w:rsidP="00892289">
      <w:r>
        <w:t xml:space="preserve"> </w:t>
      </w:r>
    </w:p>
    <w:p w14:paraId="08F4F921" w14:textId="77777777" w:rsidR="00892289" w:rsidRDefault="00892289" w:rsidP="00892289">
      <w:r>
        <w:t>and asks for a Committee of Conference and has appointed Senators Malloy, Gambrell and Garrett to the Committee of Conference on the part of the Senate.</w:t>
      </w:r>
    </w:p>
    <w:p w14:paraId="39061AD7" w14:textId="77777777" w:rsidR="00892289" w:rsidRDefault="00892289" w:rsidP="00892289"/>
    <w:p w14:paraId="3A407842" w14:textId="77777777" w:rsidR="00892289" w:rsidRDefault="00892289" w:rsidP="00892289">
      <w:r>
        <w:t>Very respectfully,</w:t>
      </w:r>
    </w:p>
    <w:p w14:paraId="565240C2" w14:textId="77777777" w:rsidR="00892289" w:rsidRDefault="00892289" w:rsidP="00892289">
      <w:r>
        <w:t xml:space="preserve">President  </w:t>
      </w:r>
    </w:p>
    <w:p w14:paraId="2C8B48F1" w14:textId="77777777" w:rsidR="00892289" w:rsidRDefault="00892289" w:rsidP="00892289"/>
    <w:p w14:paraId="7679FFB1" w14:textId="77777777" w:rsidR="00892289" w:rsidRDefault="00892289" w:rsidP="00892289">
      <w:r>
        <w:t>Whereupon, the Chair appointed Reps. BLACKWELL, GATCH and JEFFERSON to the Committee of Conference on the part of the House and a message was ordered sent to the Senate accordingly.</w:t>
      </w:r>
    </w:p>
    <w:p w14:paraId="415327B4" w14:textId="77777777" w:rsidR="00892289" w:rsidRDefault="00892289" w:rsidP="00892289"/>
    <w:p w14:paraId="47DB0C16" w14:textId="5A7E5DE2" w:rsidR="00F9358F" w:rsidRDefault="00F9358F" w:rsidP="00F9358F">
      <w:pPr>
        <w:keepNext/>
        <w:jc w:val="center"/>
        <w:rPr>
          <w:b/>
        </w:rPr>
      </w:pPr>
      <w:r w:rsidRPr="007027B2">
        <w:rPr>
          <w:b/>
        </w:rPr>
        <w:t xml:space="preserve">H. </w:t>
      </w:r>
      <w:r>
        <w:rPr>
          <w:b/>
        </w:rPr>
        <w:t>4386</w:t>
      </w:r>
      <w:r w:rsidRPr="007027B2">
        <w:rPr>
          <w:b/>
        </w:rPr>
        <w:t>--COMMITTEE OF CONFERENCE APPOINTED</w:t>
      </w:r>
    </w:p>
    <w:p w14:paraId="396B7159" w14:textId="77777777" w:rsidR="00F9358F" w:rsidRDefault="00F9358F" w:rsidP="00F9358F">
      <w:r>
        <w:t xml:space="preserve">The following was received from the Senate:  </w:t>
      </w:r>
    </w:p>
    <w:p w14:paraId="69E83680" w14:textId="77777777" w:rsidR="00F9358F" w:rsidRDefault="00F9358F" w:rsidP="00F9358F"/>
    <w:p w14:paraId="0C7FBE2B" w14:textId="77777777" w:rsidR="00F9358F" w:rsidRDefault="00F9358F" w:rsidP="00F9358F">
      <w:pPr>
        <w:keepNext/>
        <w:jc w:val="center"/>
        <w:rPr>
          <w:b/>
        </w:rPr>
      </w:pPr>
      <w:r w:rsidRPr="007027B2">
        <w:rPr>
          <w:b/>
        </w:rPr>
        <w:t>MESSAGE FROM THE SENATE</w:t>
      </w:r>
    </w:p>
    <w:p w14:paraId="1BAF4027" w14:textId="77777777" w:rsidR="00F9358F" w:rsidRDefault="00F9358F" w:rsidP="00F9358F">
      <w:r>
        <w:t xml:space="preserve">Columbia, S.C., Wednesday, May 8, 2024 </w:t>
      </w:r>
    </w:p>
    <w:p w14:paraId="1D8CAF0C" w14:textId="77777777" w:rsidR="00892289" w:rsidRDefault="00892289" w:rsidP="00892289">
      <w:r>
        <w:t>Mr. Speaker and Members of the House:</w:t>
      </w:r>
    </w:p>
    <w:p w14:paraId="3924250B" w14:textId="77777777" w:rsidR="00892289" w:rsidRDefault="00892289" w:rsidP="00892289">
      <w:r>
        <w:t xml:space="preserve"> The Senate respectfully informs your Honorable Body that it insists upon its amendments to H. 4386:</w:t>
      </w:r>
    </w:p>
    <w:p w14:paraId="3AADEDFD" w14:textId="77777777" w:rsidR="00892289" w:rsidRDefault="00892289" w:rsidP="00892289"/>
    <w:p w14:paraId="1D51633E" w14:textId="77777777" w:rsidR="00892289" w:rsidRDefault="00892289" w:rsidP="00892289">
      <w:pPr>
        <w:keepNext/>
      </w:pPr>
      <w:r>
        <w:t>H. 4386 -- Rep. Forrest: A BILL TO AMEND THE SOUTH CAROLINA CODE OF LAWS BY ADDING SECTION 50-13-647 SO AS TO PROHIBIT THE TAKING, HARMING, OR KILLING OF ROBUST REDHORSE.</w:t>
      </w:r>
    </w:p>
    <w:p w14:paraId="3D8FD854" w14:textId="77777777" w:rsidR="00892289" w:rsidRDefault="00892289" w:rsidP="00892289">
      <w:r>
        <w:t xml:space="preserve"> </w:t>
      </w:r>
    </w:p>
    <w:p w14:paraId="526AEB0D" w14:textId="77777777" w:rsidR="00892289" w:rsidRDefault="00892289" w:rsidP="00892289">
      <w:r>
        <w:t>and asks for a Committee of Conference and has appointed Senators Campsen, Goldfinch and McElveen to the Committee of Conference on the part of the Senate.</w:t>
      </w:r>
    </w:p>
    <w:p w14:paraId="6AC83813" w14:textId="77777777" w:rsidR="00892289" w:rsidRDefault="00892289" w:rsidP="00892289"/>
    <w:p w14:paraId="1E1C0F64" w14:textId="77777777" w:rsidR="00892289" w:rsidRDefault="00892289" w:rsidP="00892289">
      <w:r>
        <w:t>Very respectfully,</w:t>
      </w:r>
    </w:p>
    <w:p w14:paraId="358724C1" w14:textId="77777777" w:rsidR="00892289" w:rsidRDefault="00892289" w:rsidP="00892289">
      <w:r>
        <w:t xml:space="preserve">President  </w:t>
      </w:r>
    </w:p>
    <w:p w14:paraId="1C99C726" w14:textId="77777777" w:rsidR="00892289" w:rsidRDefault="00892289" w:rsidP="00892289"/>
    <w:p w14:paraId="5279B7C6" w14:textId="77777777" w:rsidR="00892289" w:rsidRDefault="00892289" w:rsidP="00892289">
      <w:r>
        <w:t>Whereupon, the Chair appointed Reps. HIXON, FORREST and MCDANIEL to the Committee of Conference on the part of the House and a message was ordered sent to the Senate accordingly.</w:t>
      </w:r>
    </w:p>
    <w:p w14:paraId="228BFEE6" w14:textId="77777777" w:rsidR="00892289" w:rsidRDefault="00892289" w:rsidP="00892289"/>
    <w:p w14:paraId="0B7909A5" w14:textId="25863FCB" w:rsidR="00F9358F" w:rsidRDefault="00F9358F" w:rsidP="00F9358F">
      <w:pPr>
        <w:keepNext/>
        <w:jc w:val="center"/>
        <w:rPr>
          <w:b/>
        </w:rPr>
      </w:pPr>
      <w:r>
        <w:rPr>
          <w:b/>
        </w:rPr>
        <w:t>S. 862</w:t>
      </w:r>
      <w:r w:rsidRPr="007027B2">
        <w:rPr>
          <w:b/>
        </w:rPr>
        <w:t>-COMMITTEE OF CONFERENCE APPOINTED</w:t>
      </w:r>
    </w:p>
    <w:p w14:paraId="3D73C394" w14:textId="77777777" w:rsidR="00F9358F" w:rsidRDefault="00F9358F" w:rsidP="00F9358F">
      <w:r>
        <w:t xml:space="preserve">The following was received from the Senate:  </w:t>
      </w:r>
    </w:p>
    <w:p w14:paraId="1D22C6EE" w14:textId="77777777" w:rsidR="00F9358F" w:rsidRDefault="00F9358F" w:rsidP="00F9358F"/>
    <w:p w14:paraId="5A365AD9" w14:textId="77777777" w:rsidR="00F9358F" w:rsidRDefault="00F9358F" w:rsidP="00F9358F">
      <w:pPr>
        <w:keepNext/>
        <w:jc w:val="center"/>
        <w:rPr>
          <w:b/>
        </w:rPr>
      </w:pPr>
      <w:r w:rsidRPr="007027B2">
        <w:rPr>
          <w:b/>
        </w:rPr>
        <w:t>MESSAGE FROM THE SENATE</w:t>
      </w:r>
    </w:p>
    <w:p w14:paraId="72480E1F" w14:textId="77777777" w:rsidR="00F9358F" w:rsidRDefault="00F9358F" w:rsidP="00F9358F">
      <w:r>
        <w:t xml:space="preserve">Columbia, S.C., Wednesday, May 8, 2024 </w:t>
      </w:r>
    </w:p>
    <w:p w14:paraId="2275AEAC" w14:textId="77777777" w:rsidR="00892289" w:rsidRDefault="00892289" w:rsidP="00892289">
      <w:r>
        <w:t>Mr. Speaker and Members of the House:</w:t>
      </w:r>
    </w:p>
    <w:p w14:paraId="17BAB176" w14:textId="77777777" w:rsidR="00892289" w:rsidRDefault="00892289" w:rsidP="00892289">
      <w:r>
        <w:t xml:space="preserve"> The Senate respectfully informs your Honorable Body that it insists upon its amendments to S. 862:</w:t>
      </w:r>
    </w:p>
    <w:p w14:paraId="7036BF73" w14:textId="77777777" w:rsidR="00892289" w:rsidRDefault="00892289" w:rsidP="00892289"/>
    <w:p w14:paraId="5658FE5D" w14:textId="77777777" w:rsidR="00892289" w:rsidRDefault="00892289" w:rsidP="00892289">
      <w:pPr>
        <w:keepNext/>
      </w:pPr>
      <w:r>
        <w:t>S. 862 -- Senators Shealy and Gustafson: A BILL TO AMEND THE SOUTH CAROLINA CODE OF LAWS BY AMENDING SECTION 63-13-30, RELATING TO CAREGIVER REQUIREMENTS, SO AS TO PROVIDE FOR EDUCATIONAL AND PRE-SERVICE TRAINING REQUIREMENTS.</w:t>
      </w:r>
    </w:p>
    <w:p w14:paraId="7F5B98D5" w14:textId="77777777" w:rsidR="00892289" w:rsidRDefault="00892289" w:rsidP="00892289">
      <w:r>
        <w:t xml:space="preserve"> </w:t>
      </w:r>
    </w:p>
    <w:p w14:paraId="78031F88" w14:textId="77777777" w:rsidR="00892289" w:rsidRDefault="00892289" w:rsidP="00892289">
      <w:r>
        <w:t>and asks for a Committee of Conference and has appointed Senators Shealy, Young and McElveen to the Committee of Conference on the part of the Senate.</w:t>
      </w:r>
    </w:p>
    <w:p w14:paraId="2ADDA3DC" w14:textId="77777777" w:rsidR="00892289" w:rsidRDefault="00892289" w:rsidP="00892289"/>
    <w:p w14:paraId="13E407B7" w14:textId="77777777" w:rsidR="00892289" w:rsidRDefault="00892289" w:rsidP="00892289">
      <w:r>
        <w:t>Very respectfully,</w:t>
      </w:r>
    </w:p>
    <w:p w14:paraId="2E08B453" w14:textId="77777777" w:rsidR="00892289" w:rsidRDefault="00892289" w:rsidP="00892289">
      <w:r>
        <w:t xml:space="preserve">President  </w:t>
      </w:r>
    </w:p>
    <w:p w14:paraId="1EFA9A83" w14:textId="77777777" w:rsidR="00892289" w:rsidRDefault="00892289" w:rsidP="00892289"/>
    <w:p w14:paraId="0F065C93" w14:textId="77777777" w:rsidR="00892289" w:rsidRDefault="00892289" w:rsidP="00892289">
      <w:r>
        <w:t>Whereupon, the Chair appointed Reps. ERICKSON, HARTNETT and J. L. JOHNSON to the Committee of Conference on the part of the House and a message was ordered sent to the Senate accordingly.</w:t>
      </w:r>
    </w:p>
    <w:p w14:paraId="021A23BC" w14:textId="77777777" w:rsidR="00892289" w:rsidRDefault="00892289" w:rsidP="00892289"/>
    <w:p w14:paraId="3FD99CD8" w14:textId="77777777" w:rsidR="00892289" w:rsidRDefault="00892289" w:rsidP="00892289">
      <w:pPr>
        <w:keepNext/>
        <w:jc w:val="center"/>
        <w:rPr>
          <w:b/>
        </w:rPr>
      </w:pPr>
      <w:r w:rsidRPr="007027B2">
        <w:rPr>
          <w:b/>
        </w:rPr>
        <w:t>S. 969--COMMITTEE OF CONFERENCE APPOINTED</w:t>
      </w:r>
    </w:p>
    <w:p w14:paraId="1A62D122" w14:textId="77777777" w:rsidR="00892289" w:rsidRDefault="00892289" w:rsidP="00892289">
      <w:r>
        <w:t xml:space="preserve">The following was received from the Senate:  </w:t>
      </w:r>
    </w:p>
    <w:p w14:paraId="5BFDB47B" w14:textId="77777777" w:rsidR="00892289" w:rsidRDefault="00892289" w:rsidP="00892289"/>
    <w:p w14:paraId="2F01B631" w14:textId="77777777" w:rsidR="00892289" w:rsidRDefault="00892289" w:rsidP="00892289">
      <w:pPr>
        <w:keepNext/>
        <w:jc w:val="center"/>
        <w:rPr>
          <w:b/>
        </w:rPr>
      </w:pPr>
      <w:r w:rsidRPr="007027B2">
        <w:rPr>
          <w:b/>
        </w:rPr>
        <w:t>MESSAGE FROM THE SENATE</w:t>
      </w:r>
    </w:p>
    <w:p w14:paraId="6FB731AA" w14:textId="027117B9" w:rsidR="00892289" w:rsidRDefault="00892289" w:rsidP="00892289">
      <w:r>
        <w:t>Columbia, S.C., Thursday, May 9</w:t>
      </w:r>
      <w:r w:rsidR="00F33412">
        <w:t>, 2024</w:t>
      </w:r>
      <w:r>
        <w:t xml:space="preserve"> </w:t>
      </w:r>
    </w:p>
    <w:p w14:paraId="61F94BFB" w14:textId="77777777" w:rsidR="00892289" w:rsidRDefault="00892289" w:rsidP="00892289">
      <w:r>
        <w:t>Mr. Speaker and Members of the House:</w:t>
      </w:r>
    </w:p>
    <w:p w14:paraId="33E4B486" w14:textId="77777777" w:rsidR="00892289" w:rsidRDefault="00892289" w:rsidP="00892289">
      <w:r>
        <w:t xml:space="preserve"> The Senate respectfully informs your Honorable Body that it nonconcurs in the amendments proposed by the House to S. 969:</w:t>
      </w:r>
    </w:p>
    <w:p w14:paraId="67EE5870" w14:textId="77777777" w:rsidR="00892289" w:rsidRDefault="00892289" w:rsidP="00892289"/>
    <w:p w14:paraId="2F232282" w14:textId="77777777" w:rsidR="00892289" w:rsidRDefault="00892289" w:rsidP="00892289">
      <w:pPr>
        <w:keepNext/>
      </w:pPr>
      <w:r>
        <w:t>S. 969 -- Senators Alexander, Peeler, Setzler, K. Johnson, Young, Malloy, Senn, Stephens, McLeod and Gustafson: A BILL TO AMEND THE SOUTH CAROLINA CODE OF LAWS BY AMENDING SECTION 12-6-1140, RELATING TO DEDUCTIONS FROM INDIVIDUAL TAXABLE INCOME, SO AS TO INCREASE THE SUBSISTENCE DEDUCTION AMOUNT FOR CERTAIN PAID PUBLIC SERVANTS SUCH AS LAW ENFORCEMENT AND FIREFIGHTERS, AND TO INCREASE THE VOLUNTEER EXEMPTION AMOUNT FOR CERTAIN UNPAID PUBLIC SERVANTS SUCH AS LAW ENFORCEMENT AND FIREFIGHTERS.</w:t>
      </w:r>
    </w:p>
    <w:p w14:paraId="3DC39FC6" w14:textId="77777777" w:rsidR="00892289" w:rsidRDefault="00892289" w:rsidP="00892289">
      <w:r>
        <w:t xml:space="preserve"> </w:t>
      </w:r>
    </w:p>
    <w:p w14:paraId="14D535AA" w14:textId="77777777" w:rsidR="00892289" w:rsidRDefault="00892289" w:rsidP="00892289">
      <w:r>
        <w:t>Very respectfully,</w:t>
      </w:r>
    </w:p>
    <w:p w14:paraId="52788037" w14:textId="77777777" w:rsidR="00892289" w:rsidRDefault="00892289" w:rsidP="00892289">
      <w:r>
        <w:t>President</w:t>
      </w:r>
    </w:p>
    <w:p w14:paraId="73DBA66D" w14:textId="77777777" w:rsidR="00892289" w:rsidRDefault="00892289" w:rsidP="00892289">
      <w:r>
        <w:t xml:space="preserve">  </w:t>
      </w:r>
    </w:p>
    <w:p w14:paraId="4BA57383" w14:textId="77777777" w:rsidR="00892289" w:rsidRDefault="00892289" w:rsidP="00892289">
      <w:r>
        <w:t>On motion of Rep. J. L. JOHNSON, the House insisted upon its amendments.</w:t>
      </w:r>
    </w:p>
    <w:p w14:paraId="254D3A1D" w14:textId="77777777" w:rsidR="00892289" w:rsidRDefault="00892289" w:rsidP="00892289"/>
    <w:p w14:paraId="1EBB35FE" w14:textId="77777777" w:rsidR="00892289" w:rsidRDefault="00892289" w:rsidP="00892289">
      <w:r>
        <w:t>Whereupon, the Chair appointed Reps. DILLARD, B. NEWTON and HERBKERSMAN to the Committee of Conference on the part of the House and a message was ordered sent to the Senate accordingly.</w:t>
      </w:r>
    </w:p>
    <w:p w14:paraId="0F130161" w14:textId="77777777" w:rsidR="00892289" w:rsidRDefault="00892289" w:rsidP="00892289"/>
    <w:p w14:paraId="6728B13D" w14:textId="77777777" w:rsidR="00892289" w:rsidRDefault="00892289" w:rsidP="00F33412">
      <w:pPr>
        <w:keepNext/>
        <w:jc w:val="center"/>
        <w:rPr>
          <w:b/>
        </w:rPr>
      </w:pPr>
      <w:r w:rsidRPr="007027B2">
        <w:rPr>
          <w:b/>
        </w:rPr>
        <w:t>S. 577--COMMITTEE OF CONFERENCE APPOINTED</w:t>
      </w:r>
    </w:p>
    <w:p w14:paraId="1F246A8C" w14:textId="77777777" w:rsidR="00892289" w:rsidRDefault="00892289" w:rsidP="00F33412">
      <w:pPr>
        <w:keepNext/>
      </w:pPr>
      <w:r>
        <w:t xml:space="preserve">The following was received from the Senate:  </w:t>
      </w:r>
    </w:p>
    <w:p w14:paraId="53183A3A" w14:textId="77777777" w:rsidR="00892289" w:rsidRDefault="00892289" w:rsidP="00F33412">
      <w:pPr>
        <w:keepNext/>
      </w:pPr>
    </w:p>
    <w:p w14:paraId="637E93D7" w14:textId="77777777" w:rsidR="00892289" w:rsidRDefault="00892289" w:rsidP="00F33412">
      <w:pPr>
        <w:keepNext/>
        <w:jc w:val="center"/>
        <w:rPr>
          <w:b/>
        </w:rPr>
      </w:pPr>
      <w:r w:rsidRPr="007027B2">
        <w:rPr>
          <w:b/>
        </w:rPr>
        <w:t>MESSAGE FROM THE SENATE</w:t>
      </w:r>
    </w:p>
    <w:p w14:paraId="09FA97F8" w14:textId="5C31EE29" w:rsidR="00892289" w:rsidRDefault="00892289" w:rsidP="00F33412">
      <w:pPr>
        <w:keepNext/>
      </w:pPr>
      <w:r>
        <w:t>Columbia, S.C., Thursday, May 9</w:t>
      </w:r>
      <w:r w:rsidR="00F33412">
        <w:t>, 2024</w:t>
      </w:r>
      <w:r>
        <w:t xml:space="preserve"> </w:t>
      </w:r>
    </w:p>
    <w:p w14:paraId="6DA4B80B" w14:textId="77777777" w:rsidR="00892289" w:rsidRDefault="00892289" w:rsidP="00892289">
      <w:r>
        <w:t>Mr. Speaker and Members of the House:</w:t>
      </w:r>
    </w:p>
    <w:p w14:paraId="63356B9D" w14:textId="77777777" w:rsidR="00892289" w:rsidRDefault="00892289" w:rsidP="00892289">
      <w:r>
        <w:t xml:space="preserve"> The Senate respectfully informs your Honorable Body that it nonconcurs in the amendments proposed by the House to S. 577:</w:t>
      </w:r>
    </w:p>
    <w:p w14:paraId="136E5C5A" w14:textId="77777777" w:rsidR="00892289" w:rsidRDefault="00892289" w:rsidP="00892289"/>
    <w:p w14:paraId="71EF9E34" w14:textId="77777777" w:rsidR="00892289" w:rsidRDefault="00892289" w:rsidP="00892289">
      <w:pPr>
        <w:keepNext/>
      </w:pPr>
      <w:r>
        <w:t>S. 577 -- Senator Alexander: A BILL TO AMEND THE SOUTH CAROLINA CODE OF LAWS BY AMENDING SECTION 12-8-530, SECTION 12-8-540, SECTION 12-8-570, SECTION 12-8-580, AND SECTION 12-8-595, ALL RELATING TO THE WITHHOLDING OF INCOME TAXES, SO AS TO UPDATE A REFERENCE TO THE TOP MARGINAL INCOME TAX RATE.</w:t>
      </w:r>
    </w:p>
    <w:p w14:paraId="0BD994E8" w14:textId="77777777" w:rsidR="00892289" w:rsidRDefault="00892289" w:rsidP="00892289">
      <w:r>
        <w:t xml:space="preserve"> </w:t>
      </w:r>
    </w:p>
    <w:p w14:paraId="35324234" w14:textId="77777777" w:rsidR="00892289" w:rsidRDefault="00892289" w:rsidP="00892289">
      <w:r>
        <w:t>Very respectfully,</w:t>
      </w:r>
    </w:p>
    <w:p w14:paraId="64228806" w14:textId="77777777" w:rsidR="00892289" w:rsidRDefault="00892289" w:rsidP="00892289">
      <w:r>
        <w:t>President</w:t>
      </w:r>
    </w:p>
    <w:p w14:paraId="1360E7D5" w14:textId="64CB0A0D" w:rsidR="00892289" w:rsidRDefault="00892289" w:rsidP="00892289">
      <w:r>
        <w:t xml:space="preserve">  </w:t>
      </w:r>
    </w:p>
    <w:p w14:paraId="07AA7FD1" w14:textId="77777777" w:rsidR="00892289" w:rsidRDefault="00892289" w:rsidP="00892289">
      <w:r>
        <w:t>On motion of Rep. WEST, the House insisted upon its amendments.</w:t>
      </w:r>
    </w:p>
    <w:p w14:paraId="32F63990" w14:textId="77777777" w:rsidR="00892289" w:rsidRDefault="00892289" w:rsidP="00892289"/>
    <w:p w14:paraId="2B0B0B7A" w14:textId="77777777" w:rsidR="00892289" w:rsidRDefault="00892289" w:rsidP="00892289">
      <w:r>
        <w:t>Whereupon, the Chair appointed Reps. WHITMIRE, HAYES and WILLIS to the Committee of Conference on the part of the House and a message was ordered sent to the Senate accordingly.</w:t>
      </w:r>
    </w:p>
    <w:p w14:paraId="61C409B4" w14:textId="77777777" w:rsidR="00892289" w:rsidRDefault="00892289" w:rsidP="00892289"/>
    <w:p w14:paraId="38B53C0C" w14:textId="77777777" w:rsidR="00892289" w:rsidRDefault="00892289" w:rsidP="00892289">
      <w:pPr>
        <w:keepNext/>
        <w:jc w:val="center"/>
        <w:rPr>
          <w:b/>
        </w:rPr>
      </w:pPr>
      <w:r w:rsidRPr="007027B2">
        <w:rPr>
          <w:b/>
        </w:rPr>
        <w:t>S. 946--COMMITTEE OF CONFERENCE APPOINTED</w:t>
      </w:r>
    </w:p>
    <w:p w14:paraId="1BCD634A" w14:textId="77777777" w:rsidR="00892289" w:rsidRDefault="00892289" w:rsidP="00892289">
      <w:r>
        <w:t xml:space="preserve">The following was received from the Senate:  </w:t>
      </w:r>
    </w:p>
    <w:p w14:paraId="3166D9F0" w14:textId="77777777" w:rsidR="00892289" w:rsidRDefault="00892289" w:rsidP="00892289"/>
    <w:p w14:paraId="51C38DAD" w14:textId="77777777" w:rsidR="00892289" w:rsidRDefault="00892289" w:rsidP="00892289">
      <w:pPr>
        <w:keepNext/>
        <w:jc w:val="center"/>
        <w:rPr>
          <w:b/>
        </w:rPr>
      </w:pPr>
      <w:r w:rsidRPr="007027B2">
        <w:rPr>
          <w:b/>
        </w:rPr>
        <w:t>MESSAGE FROM THE SENATE</w:t>
      </w:r>
    </w:p>
    <w:p w14:paraId="561EF63F" w14:textId="6FD2B329" w:rsidR="00892289" w:rsidRDefault="00892289" w:rsidP="00892289">
      <w:r>
        <w:t>Columbia, S.C., Thursday, May 9</w:t>
      </w:r>
      <w:r w:rsidR="00F33412">
        <w:t>, 2024</w:t>
      </w:r>
      <w:r>
        <w:t xml:space="preserve"> </w:t>
      </w:r>
    </w:p>
    <w:p w14:paraId="7CD9A4E7" w14:textId="77777777" w:rsidR="00892289" w:rsidRDefault="00892289" w:rsidP="00892289">
      <w:r>
        <w:t>Mr. Speaker and Members of the House:</w:t>
      </w:r>
    </w:p>
    <w:p w14:paraId="44981FD6" w14:textId="77777777" w:rsidR="00892289" w:rsidRDefault="00892289" w:rsidP="00892289">
      <w:r>
        <w:t xml:space="preserve"> The Senate respectfully informs your Honorable Body that it nonconcurs in the amendments proposed by the House to S. 946:</w:t>
      </w:r>
    </w:p>
    <w:p w14:paraId="7A167E44" w14:textId="77777777" w:rsidR="005B2C3A" w:rsidRDefault="005B2C3A" w:rsidP="00892289"/>
    <w:p w14:paraId="1B0A4091" w14:textId="77777777" w:rsidR="00892289" w:rsidRDefault="00892289" w:rsidP="00892289">
      <w:pPr>
        <w:keepNext/>
      </w:pPr>
      <w:r>
        <w:t>S. 946 -- Senator Shealy: A BILL TO AMEND THE SOUTH CAROLINA CODE OF LAWS BY AMENDING SECTION 63-13-1210, RELATING TO THE STATE ADVISORY COMMITTEE ON THE REGULATION OF CHILDCARE FACILITIES, SO AS TO CHANGE THE ORGANIZATION OF THE MEMBERS; AND BY AMENDING SECTION 63-13-1220, RELATING TO COMMITTEE DUTIES, SO AS TO CHANGE THE QUORUM OF MEMBERS REQUIRED TO VOTE FROM EIGHT TO SIX.</w:t>
      </w:r>
    </w:p>
    <w:p w14:paraId="735BBCC2" w14:textId="77777777" w:rsidR="00892289" w:rsidRDefault="00892289" w:rsidP="00892289">
      <w:r>
        <w:t xml:space="preserve"> </w:t>
      </w:r>
    </w:p>
    <w:p w14:paraId="216566A0" w14:textId="77777777" w:rsidR="00892289" w:rsidRDefault="00892289" w:rsidP="00892289">
      <w:r>
        <w:t>Very respectfully,</w:t>
      </w:r>
    </w:p>
    <w:p w14:paraId="4A1EBD40" w14:textId="77777777" w:rsidR="00892289" w:rsidRDefault="00892289" w:rsidP="00892289">
      <w:r>
        <w:t>President</w:t>
      </w:r>
    </w:p>
    <w:p w14:paraId="2C69A462" w14:textId="5C4D7D52" w:rsidR="00892289" w:rsidRDefault="00892289" w:rsidP="00892289">
      <w:r>
        <w:t xml:space="preserve">  </w:t>
      </w:r>
    </w:p>
    <w:p w14:paraId="6BD41A11" w14:textId="77777777" w:rsidR="00892289" w:rsidRDefault="00892289" w:rsidP="00892289">
      <w:r>
        <w:t>On motion of Rep. JORDAN, the House insisted upon its amendments.</w:t>
      </w:r>
    </w:p>
    <w:p w14:paraId="42F8EF8B" w14:textId="77777777" w:rsidR="00892289" w:rsidRDefault="00892289" w:rsidP="00892289"/>
    <w:p w14:paraId="630A7A97" w14:textId="77777777" w:rsidR="00892289" w:rsidRDefault="00892289" w:rsidP="00892289">
      <w:r>
        <w:t>Whereupon, the Chair appointed Reps. ERICKSON, HARTNETT and J. L. JOHNSON to the Committee of Conference on the part of the House and a message was ordered sent to the Senate accordingly.</w:t>
      </w:r>
    </w:p>
    <w:p w14:paraId="240DDD8E" w14:textId="77777777" w:rsidR="00892289" w:rsidRDefault="00892289" w:rsidP="00892289"/>
    <w:p w14:paraId="42F95D3D" w14:textId="77777777" w:rsidR="00892289" w:rsidRDefault="00892289" w:rsidP="00892289">
      <w:pPr>
        <w:keepNext/>
        <w:jc w:val="center"/>
        <w:rPr>
          <w:b/>
        </w:rPr>
      </w:pPr>
      <w:r w:rsidRPr="007027B2">
        <w:rPr>
          <w:b/>
        </w:rPr>
        <w:t>H. 4087--COMMITTEE OF CONFERENCE APPOINTED</w:t>
      </w:r>
    </w:p>
    <w:p w14:paraId="737AC007" w14:textId="77777777" w:rsidR="00892289" w:rsidRDefault="00892289" w:rsidP="00892289">
      <w:r>
        <w:t xml:space="preserve">The following was received from the Senate:  </w:t>
      </w:r>
    </w:p>
    <w:p w14:paraId="4725C8B3" w14:textId="77777777" w:rsidR="00892289" w:rsidRDefault="00892289" w:rsidP="00892289"/>
    <w:p w14:paraId="0F91541F" w14:textId="77777777" w:rsidR="00892289" w:rsidRDefault="00892289" w:rsidP="00892289">
      <w:pPr>
        <w:keepNext/>
        <w:jc w:val="center"/>
        <w:rPr>
          <w:b/>
        </w:rPr>
      </w:pPr>
      <w:r w:rsidRPr="007027B2">
        <w:rPr>
          <w:b/>
        </w:rPr>
        <w:t>MESSAGE FROM THE SENATE</w:t>
      </w:r>
    </w:p>
    <w:p w14:paraId="685031E8" w14:textId="518E7F6E" w:rsidR="00892289" w:rsidRDefault="00892289" w:rsidP="00892289">
      <w:r>
        <w:t>Columbia, S.C., Thursday, May 9</w:t>
      </w:r>
      <w:r w:rsidR="00F33412">
        <w:t>, 2024</w:t>
      </w:r>
      <w:r>
        <w:t xml:space="preserve"> </w:t>
      </w:r>
    </w:p>
    <w:p w14:paraId="6797803F" w14:textId="77777777" w:rsidR="00892289" w:rsidRDefault="00892289" w:rsidP="00892289">
      <w:r>
        <w:t>Mr. Speaker and Members of the House:</w:t>
      </w:r>
    </w:p>
    <w:p w14:paraId="3A1FF177" w14:textId="77777777" w:rsidR="00892289" w:rsidRDefault="00892289" w:rsidP="00892289">
      <w:r>
        <w:t xml:space="preserve"> The Senate respectfully informs your Honorable Body that it nonconcurs in the amendments proposed by the House to H. 4087:</w:t>
      </w:r>
    </w:p>
    <w:p w14:paraId="086FE464" w14:textId="22E02866" w:rsidR="00892289" w:rsidRDefault="00892289" w:rsidP="00892289"/>
    <w:p w14:paraId="10952DF3" w14:textId="77777777" w:rsidR="00892289" w:rsidRDefault="00892289" w:rsidP="005B2C3A">
      <w:pPr>
        <w:keepNext/>
      </w:pPr>
      <w:r>
        <w:t>H. 4087 -- Reps. G. M. Smith, West, Kirby, Ballentine, Robbins, Hewitt, M. M. Smith, Davis, Hiott, Long, Hager, Ott, Weeks, Dillard, W. Jones, Brewer, Hartnett and Murphy: A BILL TO AMEND THE SOUTH CAROLINA CODE OF LAWS BY AMENDING SECTION 12-6-3410, RELATING TO CORPORATE INCOME TAX CREDIT FOR CORPORATE HEADQUARTERS, SO AS TO PROVIDE CHANGES TO STAFFING REQUIREMENTS AND CERTAIN TIMING; BY AMENDING SECTION 12-6-3460, RELATING TO THE RECYCLING FACILITY TAX CREDIT  DEFINITIONS, SO AS TO LOWER THE MINIMUM LEVEL OF INVESTMENT FOR A QUALIFIED RECYCLING FACILITY AND TO INCLUDE CERTAIN PRODUCTS TO THE DEFINITION OF "POSTCONSUMER WASTE MATERIAL"; BY AMENDING 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 AND BY AMENDING SECTION 12-10-95, RELATING TO THE ENTERPRISE ZONE ACT CREDIT AGAINST WITHHOLDING FOR RETRAINING, SO AS TO PROVIDE WHO IS ELIGIBLE FOR THE CREDIT AND THE AMOUNT OF THE CREDIT ALLOWED.</w:t>
      </w:r>
    </w:p>
    <w:p w14:paraId="47997A37" w14:textId="77777777" w:rsidR="00892289" w:rsidRDefault="00892289" w:rsidP="00892289">
      <w:r>
        <w:t xml:space="preserve"> </w:t>
      </w:r>
    </w:p>
    <w:p w14:paraId="65F2580F" w14:textId="77777777" w:rsidR="00892289" w:rsidRDefault="00892289" w:rsidP="00892289">
      <w:r>
        <w:t>Very respectfully,</w:t>
      </w:r>
    </w:p>
    <w:p w14:paraId="1D292D9D" w14:textId="77777777" w:rsidR="00892289" w:rsidRDefault="00892289" w:rsidP="00892289">
      <w:r>
        <w:t>President</w:t>
      </w:r>
    </w:p>
    <w:p w14:paraId="4FC7A4AB" w14:textId="77777777" w:rsidR="00892289" w:rsidRDefault="00892289" w:rsidP="00892289">
      <w:r>
        <w:t xml:space="preserve">  </w:t>
      </w:r>
    </w:p>
    <w:p w14:paraId="1428CEB2" w14:textId="77777777" w:rsidR="00892289" w:rsidRDefault="00892289" w:rsidP="00892289">
      <w:r>
        <w:t>On motion of Rep. JORDAN, the House insisted upon its amendments.</w:t>
      </w:r>
    </w:p>
    <w:p w14:paraId="7C8E3397" w14:textId="77777777" w:rsidR="00892289" w:rsidRDefault="00892289" w:rsidP="00892289"/>
    <w:p w14:paraId="765E1925" w14:textId="77777777" w:rsidR="00892289" w:rsidRDefault="00892289" w:rsidP="00892289">
      <w:r>
        <w:t>Whereupon, the Chair appointed Reps. WEST, B. NEWTON and KIRBY to the Committee of Conference on the part of the House and a message was ordered sent to the Senate accordingly.</w:t>
      </w:r>
    </w:p>
    <w:p w14:paraId="12F792DC" w14:textId="77777777" w:rsidR="00892289" w:rsidRDefault="00892289" w:rsidP="00892289"/>
    <w:p w14:paraId="3EC9C37C" w14:textId="77777777" w:rsidR="00892289" w:rsidRDefault="00892289" w:rsidP="00892289">
      <w:pPr>
        <w:keepNext/>
        <w:jc w:val="center"/>
        <w:rPr>
          <w:b/>
        </w:rPr>
      </w:pPr>
      <w:r w:rsidRPr="007027B2">
        <w:rPr>
          <w:b/>
        </w:rPr>
        <w:t>MESSAGE FROM THE SENATE</w:t>
      </w:r>
    </w:p>
    <w:p w14:paraId="5D5D4369" w14:textId="77777777" w:rsidR="00892289" w:rsidRDefault="00892289" w:rsidP="00892289">
      <w:r>
        <w:t>The following was received:</w:t>
      </w:r>
    </w:p>
    <w:p w14:paraId="5DF00B67" w14:textId="77777777" w:rsidR="00892289" w:rsidRDefault="00892289" w:rsidP="00892289"/>
    <w:p w14:paraId="5CF25CB6" w14:textId="0F30E4A2" w:rsidR="00892289" w:rsidRDefault="00892289" w:rsidP="00892289">
      <w:r>
        <w:t>Columbia, S.C.</w:t>
      </w:r>
      <w:r w:rsidR="00C67AA7">
        <w:t>,</w:t>
      </w:r>
      <w:r>
        <w:t xml:space="preserve"> Thursday, May 9</w:t>
      </w:r>
      <w:r w:rsidR="00F33412">
        <w:t>, 2024</w:t>
      </w:r>
      <w:r>
        <w:t xml:space="preserve"> </w:t>
      </w:r>
    </w:p>
    <w:p w14:paraId="58DB9A57" w14:textId="77777777" w:rsidR="00892289" w:rsidRDefault="00892289" w:rsidP="00892289">
      <w:r>
        <w:t>Mr. Speaker and Members of the House:</w:t>
      </w:r>
    </w:p>
    <w:p w14:paraId="7BBCEED8" w14:textId="77777777" w:rsidR="00892289" w:rsidRDefault="00892289" w:rsidP="00892289">
      <w:r>
        <w:t>The Senate respectfully informs your Honorable Body that it has appointed Senators Peeler, Setzler and Bennett to the Committee of Conference on the part of the Senate on:</w:t>
      </w:r>
    </w:p>
    <w:p w14:paraId="1A23BC3F" w14:textId="77777777" w:rsidR="00892289" w:rsidRDefault="00892289" w:rsidP="00892289"/>
    <w:p w14:paraId="67F98664" w14:textId="77777777" w:rsidR="00892289" w:rsidRDefault="00892289" w:rsidP="00892289">
      <w:r>
        <w:t>H. 5100 -- Ways and Means Committee: A BILL TO MAKE APPROPRIATIONS AND TO PROVIDE REVENUES TO MEET THE ORDINARY EXPENSES OF STATE GOVERNMENT FOR THE FISCAL YEAR BEGINNING JULY 1, 2024, TO REGULATE THE EXPENDITURE OF SUCH FUNDS, AND TO FURTHER PROVIDE FOR THE OPERATION OF STATE GOVERNMENT DURING THIS FISCAL YEAR AND FOR OTHER PURPOSES.</w:t>
      </w:r>
    </w:p>
    <w:p w14:paraId="56CD3DF4" w14:textId="77777777" w:rsidR="005B2C3A" w:rsidRDefault="005B2C3A" w:rsidP="00892289"/>
    <w:p w14:paraId="6AA58B6F" w14:textId="77777777" w:rsidR="00892289" w:rsidRDefault="00892289" w:rsidP="00892289">
      <w:r>
        <w:t xml:space="preserve"> Very Respectfully,</w:t>
      </w:r>
    </w:p>
    <w:p w14:paraId="6BE30ABF" w14:textId="77777777" w:rsidR="00892289" w:rsidRDefault="00892289" w:rsidP="00892289">
      <w:r>
        <w:t>President</w:t>
      </w:r>
    </w:p>
    <w:p w14:paraId="00203109" w14:textId="77777777" w:rsidR="00892289" w:rsidRDefault="00892289" w:rsidP="00892289">
      <w:r>
        <w:t xml:space="preserve">Received as information.  </w:t>
      </w:r>
    </w:p>
    <w:p w14:paraId="6E05CC41" w14:textId="77777777" w:rsidR="00892289" w:rsidRDefault="00892289" w:rsidP="00892289"/>
    <w:p w14:paraId="6F79DD56" w14:textId="77777777" w:rsidR="00892289" w:rsidRDefault="00892289" w:rsidP="00892289">
      <w:pPr>
        <w:keepNext/>
        <w:jc w:val="center"/>
        <w:rPr>
          <w:b/>
        </w:rPr>
      </w:pPr>
      <w:r w:rsidRPr="007027B2">
        <w:rPr>
          <w:b/>
        </w:rPr>
        <w:t>MESSAGE FROM THE SENATE</w:t>
      </w:r>
    </w:p>
    <w:p w14:paraId="312D20E8" w14:textId="77777777" w:rsidR="00892289" w:rsidRDefault="00892289" w:rsidP="00892289">
      <w:r>
        <w:t>The following was received:</w:t>
      </w:r>
    </w:p>
    <w:p w14:paraId="2B543714" w14:textId="77777777" w:rsidR="00892289" w:rsidRDefault="00892289" w:rsidP="00892289"/>
    <w:p w14:paraId="58D1C917" w14:textId="61BFDFDC" w:rsidR="00892289" w:rsidRDefault="00892289" w:rsidP="00892289">
      <w:r>
        <w:t>Columbia, S.C.</w:t>
      </w:r>
      <w:r w:rsidR="00C67AA7">
        <w:t>,</w:t>
      </w:r>
      <w:r>
        <w:t xml:space="preserve"> Thursday, May 9</w:t>
      </w:r>
      <w:r w:rsidR="00F33412">
        <w:t>, 2024</w:t>
      </w:r>
      <w:r>
        <w:t xml:space="preserve"> </w:t>
      </w:r>
    </w:p>
    <w:p w14:paraId="031C547F" w14:textId="77777777" w:rsidR="00892289" w:rsidRDefault="00892289" w:rsidP="00892289">
      <w:r>
        <w:t>Mr. Speaker and Members of the House:</w:t>
      </w:r>
    </w:p>
    <w:p w14:paraId="70E23725" w14:textId="77777777" w:rsidR="00892289" w:rsidRDefault="00892289" w:rsidP="00892289">
      <w:r>
        <w:t>The Senate respectfully informs your Honorable Body that it has appointed Senators Peeler, Setzler and Bennett to the Committee of Conference on the part of the Senate on:</w:t>
      </w:r>
    </w:p>
    <w:p w14:paraId="316A6A53" w14:textId="77777777" w:rsidR="00892289" w:rsidRDefault="00892289" w:rsidP="00892289"/>
    <w:p w14:paraId="5A7DC180" w14:textId="77777777" w:rsidR="00892289" w:rsidRDefault="00892289" w:rsidP="00892289">
      <w:pPr>
        <w:keepNext/>
      </w:pPr>
      <w:r>
        <w:t>H. 5101 -- Ways and Means Committee: A JOINT RESOLUTION TO APPROPRIATE MONIES FROM THE CAPITAL RESERVE FUND FOR FISCAL YEAR 2023-2024, AND TO ALLOW UNEXPENDED FUNDS APPROPRIATED TO BE CARRIED FORWARD TO SUCCEEDING FISCAL YEARS AND EXPENDED FOR THE SAME PURPOSES.</w:t>
      </w:r>
    </w:p>
    <w:p w14:paraId="00FFB2BE" w14:textId="77777777" w:rsidR="005B2C3A" w:rsidRDefault="005B2C3A" w:rsidP="00892289">
      <w:pPr>
        <w:keepNext/>
      </w:pPr>
    </w:p>
    <w:p w14:paraId="2575330E" w14:textId="77777777" w:rsidR="00892289" w:rsidRDefault="00892289" w:rsidP="00892289">
      <w:r>
        <w:t xml:space="preserve"> Very Respectfully,</w:t>
      </w:r>
    </w:p>
    <w:p w14:paraId="1C34549D" w14:textId="77777777" w:rsidR="00892289" w:rsidRDefault="00892289" w:rsidP="00892289">
      <w:r>
        <w:t>President</w:t>
      </w:r>
    </w:p>
    <w:p w14:paraId="1E9ECB2D" w14:textId="77777777" w:rsidR="00892289" w:rsidRDefault="00892289" w:rsidP="00892289">
      <w:r>
        <w:t xml:space="preserve">Received as information.  </w:t>
      </w:r>
    </w:p>
    <w:p w14:paraId="4CE54368" w14:textId="77777777" w:rsidR="00892289" w:rsidRDefault="00892289" w:rsidP="00892289"/>
    <w:p w14:paraId="1257C041" w14:textId="77777777" w:rsidR="00892289" w:rsidRDefault="00892289" w:rsidP="00892289">
      <w:pPr>
        <w:keepNext/>
        <w:jc w:val="center"/>
        <w:rPr>
          <w:b/>
        </w:rPr>
      </w:pPr>
      <w:r w:rsidRPr="007027B2">
        <w:rPr>
          <w:b/>
        </w:rPr>
        <w:t>MESSAGE FROM THE SENATE</w:t>
      </w:r>
    </w:p>
    <w:p w14:paraId="4B773E6D" w14:textId="77777777" w:rsidR="00892289" w:rsidRDefault="00892289" w:rsidP="00892289">
      <w:r>
        <w:t>The following was received:</w:t>
      </w:r>
    </w:p>
    <w:p w14:paraId="38A2BA02" w14:textId="77777777" w:rsidR="00892289" w:rsidRDefault="00892289" w:rsidP="00892289"/>
    <w:p w14:paraId="55C6B378" w14:textId="18FBDFEE" w:rsidR="00892289" w:rsidRDefault="00892289" w:rsidP="00892289">
      <w:r>
        <w:t>Columbia, S.C.</w:t>
      </w:r>
      <w:r w:rsidR="00C67AA7">
        <w:t>,</w:t>
      </w:r>
      <w:r>
        <w:t xml:space="preserve"> Thursday, May 9</w:t>
      </w:r>
      <w:r w:rsidR="00F33412">
        <w:t>, 2024</w:t>
      </w:r>
      <w:r>
        <w:t xml:space="preserve"> </w:t>
      </w:r>
    </w:p>
    <w:p w14:paraId="42DFED24" w14:textId="77777777" w:rsidR="00892289" w:rsidRDefault="00892289" w:rsidP="00892289">
      <w:r>
        <w:t>Mr. Speaker and Members of the House:</w:t>
      </w:r>
    </w:p>
    <w:p w14:paraId="23996329" w14:textId="77777777" w:rsidR="00892289" w:rsidRDefault="00892289" w:rsidP="00892289">
      <w:r>
        <w:t>The Senate respectfully informs your Honorable Body that it has appointed Senators Peeler, Alexander and Setzler to the Committee of Conference on the part of the Senate on:</w:t>
      </w:r>
    </w:p>
    <w:p w14:paraId="4E7DD0A5" w14:textId="77777777" w:rsidR="00892289" w:rsidRDefault="00892289" w:rsidP="00892289"/>
    <w:p w14:paraId="4BBA1EFC" w14:textId="77777777" w:rsidR="00892289" w:rsidRDefault="00892289" w:rsidP="00892289">
      <w:pPr>
        <w:keepNext/>
      </w:pPr>
      <w:r>
        <w:t>S. 577 -- Senator Alexander: A BILL TO AMEND THE SOUTH CAROLINA CODE OF LAWS BY AMENDING SECTION 12-8-530, SECTION 12-8-540, SECTION 12-8-570, SECTION 12-8-580, AND SECTION 12-8-595, ALL RELATING TO THE WITHHOLDING OF INCOME TAXES, SO AS TO UPDATE A REFERENCE TO THE TOP MARGINAL INCOME TAX RATE.</w:t>
      </w:r>
    </w:p>
    <w:p w14:paraId="6F93A328" w14:textId="77777777" w:rsidR="005B2C3A" w:rsidRDefault="005B2C3A" w:rsidP="00892289">
      <w:pPr>
        <w:keepNext/>
      </w:pPr>
    </w:p>
    <w:p w14:paraId="3E43899B" w14:textId="77777777" w:rsidR="00892289" w:rsidRDefault="00892289" w:rsidP="00892289">
      <w:r>
        <w:t xml:space="preserve"> Very Respectfully,</w:t>
      </w:r>
    </w:p>
    <w:p w14:paraId="4002D3E7" w14:textId="77777777" w:rsidR="00892289" w:rsidRDefault="00892289" w:rsidP="00892289">
      <w:r>
        <w:t>President</w:t>
      </w:r>
    </w:p>
    <w:p w14:paraId="47882187" w14:textId="77777777" w:rsidR="00892289" w:rsidRDefault="00892289" w:rsidP="00892289">
      <w:r>
        <w:t xml:space="preserve">Received as information.  </w:t>
      </w:r>
    </w:p>
    <w:p w14:paraId="4C7B255D" w14:textId="77777777" w:rsidR="00892289" w:rsidRDefault="00892289" w:rsidP="00892289"/>
    <w:p w14:paraId="2B553B26" w14:textId="77777777" w:rsidR="00892289" w:rsidRDefault="00892289" w:rsidP="00892289">
      <w:pPr>
        <w:keepNext/>
        <w:jc w:val="center"/>
        <w:rPr>
          <w:b/>
        </w:rPr>
      </w:pPr>
      <w:r w:rsidRPr="007027B2">
        <w:rPr>
          <w:b/>
        </w:rPr>
        <w:t>MESSAGE FROM THE SENATE</w:t>
      </w:r>
    </w:p>
    <w:p w14:paraId="7FCAFCE3" w14:textId="77777777" w:rsidR="00892289" w:rsidRDefault="00892289" w:rsidP="00892289">
      <w:r>
        <w:t>The following was received:</w:t>
      </w:r>
    </w:p>
    <w:p w14:paraId="295499BC" w14:textId="77777777" w:rsidR="00892289" w:rsidRDefault="00892289" w:rsidP="00892289"/>
    <w:p w14:paraId="2D9A9225" w14:textId="11CA5B3F" w:rsidR="00892289" w:rsidRDefault="00892289" w:rsidP="00892289">
      <w:r>
        <w:t>Columbia, S.C.</w:t>
      </w:r>
      <w:r w:rsidR="00C67AA7">
        <w:t>,</w:t>
      </w:r>
      <w:r>
        <w:t xml:space="preserve"> Thursday, May 9</w:t>
      </w:r>
      <w:r w:rsidR="00F33412">
        <w:t>, 2024</w:t>
      </w:r>
      <w:r>
        <w:t xml:space="preserve"> </w:t>
      </w:r>
    </w:p>
    <w:p w14:paraId="1DE56EE8" w14:textId="77777777" w:rsidR="00892289" w:rsidRDefault="00892289" w:rsidP="00892289">
      <w:r>
        <w:t>Mr. Speaker and Members of the House:</w:t>
      </w:r>
    </w:p>
    <w:p w14:paraId="05DC8F7B" w14:textId="77777777" w:rsidR="00892289" w:rsidRDefault="00892289" w:rsidP="00892289">
      <w:r>
        <w:t>The Senate respectfully informs your Honorable Body that it has appointed Senators Davis, Turner and McElveen to the Committee of Conference on the part of the Senate on:</w:t>
      </w:r>
    </w:p>
    <w:p w14:paraId="797902F3" w14:textId="77777777" w:rsidR="00892289" w:rsidRDefault="00892289" w:rsidP="00892289"/>
    <w:p w14:paraId="327316FE" w14:textId="77777777" w:rsidR="00892289" w:rsidRDefault="00892289" w:rsidP="00892289">
      <w:pPr>
        <w:keepNext/>
      </w:pPr>
      <w:r>
        <w:t>S. 969 -- Senators Alexander, Peeler, Setzler, K. Johnson, Young, Malloy, Senn, Stephens, McLeod and Gustafson: A BILL TO AMEND THE SOUTH CAROLINA CODE OF LAWS BY AMENDING SECTION 12-6-1140, RELATING TO DEDUCTIONS FROM INDIVIDUAL TAXABLE INCOME, SO AS TO INCREASE THE SUBSISTENCE DEDUCTION AMOUNT FOR CERTAIN PAID PUBLIC SERVANTS SUCH AS LAW ENFORCEMENT AND FIREFIGHTERS, AND TO INCREASE THE VOLUNTEER EXEMPTION AMOUNT FOR CERTAIN UNPAID PUBLIC SERVANTS SUCH AS LAW ENFORCEMENT AND FIREFIGHTERS.</w:t>
      </w:r>
    </w:p>
    <w:p w14:paraId="32387089" w14:textId="77777777" w:rsidR="00F33412" w:rsidRDefault="00F33412" w:rsidP="00892289">
      <w:pPr>
        <w:keepNext/>
      </w:pPr>
    </w:p>
    <w:p w14:paraId="0445EBB7" w14:textId="77777777" w:rsidR="00892289" w:rsidRDefault="00892289" w:rsidP="00892289">
      <w:r>
        <w:t xml:space="preserve"> Very Respectfully,</w:t>
      </w:r>
    </w:p>
    <w:p w14:paraId="09706C01" w14:textId="77777777" w:rsidR="00892289" w:rsidRDefault="00892289" w:rsidP="00892289">
      <w:r>
        <w:t>President</w:t>
      </w:r>
    </w:p>
    <w:p w14:paraId="38EC0F65" w14:textId="77777777" w:rsidR="00892289" w:rsidRDefault="00892289" w:rsidP="00892289">
      <w:r>
        <w:t xml:space="preserve">Received as information.  </w:t>
      </w:r>
    </w:p>
    <w:p w14:paraId="531775E6" w14:textId="77777777" w:rsidR="00892289" w:rsidRDefault="00892289" w:rsidP="00892289"/>
    <w:p w14:paraId="4612DB16" w14:textId="77777777" w:rsidR="00892289" w:rsidRDefault="00892289" w:rsidP="00892289">
      <w:pPr>
        <w:keepNext/>
        <w:jc w:val="center"/>
        <w:rPr>
          <w:b/>
        </w:rPr>
      </w:pPr>
      <w:r w:rsidRPr="007027B2">
        <w:rPr>
          <w:b/>
        </w:rPr>
        <w:t>MESSAGE FROM THE SENATE</w:t>
      </w:r>
    </w:p>
    <w:p w14:paraId="5C6BAF5C" w14:textId="77777777" w:rsidR="00892289" w:rsidRDefault="00892289" w:rsidP="00892289">
      <w:r>
        <w:t>The following was received:</w:t>
      </w:r>
    </w:p>
    <w:p w14:paraId="2A334A7E" w14:textId="77777777" w:rsidR="00892289" w:rsidRDefault="00892289" w:rsidP="00892289"/>
    <w:p w14:paraId="0CBD9719" w14:textId="1B1B32B1" w:rsidR="00892289" w:rsidRDefault="00892289" w:rsidP="00892289">
      <w:r>
        <w:t>Columbia, S.C.</w:t>
      </w:r>
      <w:r w:rsidR="00C67AA7">
        <w:t>,</w:t>
      </w:r>
      <w:r>
        <w:t xml:space="preserve"> Thursday, May 9</w:t>
      </w:r>
      <w:r w:rsidR="00F33412">
        <w:t>, 2024</w:t>
      </w:r>
      <w:r>
        <w:t xml:space="preserve"> </w:t>
      </w:r>
    </w:p>
    <w:p w14:paraId="605A4CF5" w14:textId="77777777" w:rsidR="00892289" w:rsidRDefault="00892289" w:rsidP="00892289">
      <w:r>
        <w:t>Mr. Speaker and Members of the House:</w:t>
      </w:r>
    </w:p>
    <w:p w14:paraId="034739A9" w14:textId="7604D0E0" w:rsidR="00892289" w:rsidRDefault="00892289" w:rsidP="00892289">
      <w:r>
        <w:t>The Senate respectfully informs your Honorable Body that it has appointed Senators Setzler, M. Johnson an</w:t>
      </w:r>
      <w:r w:rsidR="00C67AA7">
        <w:t>d</w:t>
      </w:r>
      <w:r>
        <w:t xml:space="preserve"> Verdin to the Committee of Conference on the part of the Senate on:</w:t>
      </w:r>
    </w:p>
    <w:p w14:paraId="5E7BB606" w14:textId="77777777" w:rsidR="00892289" w:rsidRDefault="00892289" w:rsidP="00892289"/>
    <w:p w14:paraId="4B02F5C6" w14:textId="77777777" w:rsidR="00892289" w:rsidRDefault="00892289" w:rsidP="00892289">
      <w:pPr>
        <w:keepNext/>
      </w:pPr>
      <w:r>
        <w:t>S. 1017 -- Senators M. Johnson, Peeler, Climer, Setzler and Kimbrell: A BILL 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 AND BY ADDING SECTION 12-37-160 SO AS TO PROVIDE THAT CERTAIN PROPERTY ASSESSED AS AGRICULTURAL OR RELATED THERETO MAY NOT BE ANNEXED BY A MUNICIPALITY.</w:t>
      </w:r>
    </w:p>
    <w:p w14:paraId="59B07361" w14:textId="77777777" w:rsidR="005B2C3A" w:rsidRDefault="005B2C3A" w:rsidP="00892289">
      <w:pPr>
        <w:keepNext/>
      </w:pPr>
    </w:p>
    <w:p w14:paraId="4B9B857F" w14:textId="77777777" w:rsidR="00892289" w:rsidRDefault="00892289" w:rsidP="00892289">
      <w:r>
        <w:t xml:space="preserve"> Very Respectfully,</w:t>
      </w:r>
    </w:p>
    <w:p w14:paraId="285D2770" w14:textId="77777777" w:rsidR="00892289" w:rsidRDefault="00892289" w:rsidP="00892289">
      <w:r>
        <w:t>President</w:t>
      </w:r>
    </w:p>
    <w:p w14:paraId="18BEC669" w14:textId="77777777" w:rsidR="00892289" w:rsidRDefault="00892289" w:rsidP="00892289">
      <w:r>
        <w:t xml:space="preserve">Received as information.  </w:t>
      </w:r>
    </w:p>
    <w:p w14:paraId="69CE7200" w14:textId="77777777" w:rsidR="00892289" w:rsidRDefault="00892289" w:rsidP="00892289"/>
    <w:p w14:paraId="2FF84B42" w14:textId="77777777" w:rsidR="00892289" w:rsidRDefault="00892289" w:rsidP="00892289">
      <w:pPr>
        <w:keepNext/>
        <w:jc w:val="center"/>
        <w:rPr>
          <w:b/>
        </w:rPr>
      </w:pPr>
      <w:r w:rsidRPr="007027B2">
        <w:rPr>
          <w:b/>
        </w:rPr>
        <w:t>MESSAGE FROM THE SENATE</w:t>
      </w:r>
    </w:p>
    <w:p w14:paraId="636BF3F9" w14:textId="77777777" w:rsidR="00892289" w:rsidRDefault="00892289" w:rsidP="00892289">
      <w:r>
        <w:t>The following was received:</w:t>
      </w:r>
    </w:p>
    <w:p w14:paraId="3F7B7EDC" w14:textId="77777777" w:rsidR="00892289" w:rsidRDefault="00892289" w:rsidP="00892289"/>
    <w:p w14:paraId="7FBE8ADF" w14:textId="31CE1298" w:rsidR="00892289" w:rsidRDefault="00892289" w:rsidP="00892289">
      <w:r>
        <w:t>Columbia, S.C.</w:t>
      </w:r>
      <w:r w:rsidR="00C67AA7">
        <w:t>,</w:t>
      </w:r>
      <w:r>
        <w:t xml:space="preserve"> Thursday, May 9</w:t>
      </w:r>
      <w:r w:rsidR="00F33412">
        <w:t>, 2024</w:t>
      </w:r>
      <w:r>
        <w:t xml:space="preserve"> </w:t>
      </w:r>
    </w:p>
    <w:p w14:paraId="4BE27BC1" w14:textId="77777777" w:rsidR="00892289" w:rsidRDefault="00892289" w:rsidP="00892289">
      <w:r>
        <w:t>Mr. Speaker and Members of the House:</w:t>
      </w:r>
    </w:p>
    <w:p w14:paraId="4AB286EF" w14:textId="77777777" w:rsidR="00892289" w:rsidRDefault="00892289" w:rsidP="00892289">
      <w:r>
        <w:t>The Senate respectfully informs your Honorable Body that it has appointed Senators Setzler, Davis and Massey to the Committee of Conference on the part of the Senate on:</w:t>
      </w:r>
    </w:p>
    <w:p w14:paraId="3DEF6746" w14:textId="77777777" w:rsidR="00892289" w:rsidRDefault="00892289" w:rsidP="00892289"/>
    <w:p w14:paraId="2459CA37" w14:textId="77777777" w:rsidR="00892289" w:rsidRDefault="00892289" w:rsidP="00892289">
      <w:pPr>
        <w:keepNext/>
      </w:pPr>
      <w:r>
        <w:t>H. 4087 -- Reps. G. M. Smith, West, Kirby, Ballentine, Robbins, Hewitt, M. M. Smith, Davis, Hiott, Long, Hager, Ott, Weeks, Dillard, W. Jones, Brewer, Hartnett and Murphy: A BILL TO AMEND THE SOUTH CAROLINA CODE OF LAWS BY AMENDING SECTION 12-6-3410, RELATING TO CORPORATE INCOME TAX CREDIT FOR CORPORATE HEADQUARTERS, SO AS TO PROVIDE CHANGES TO STAFFING REQUIREMENTS AND CERTAIN TIMING; BY AMENDING SECTION 12-6-3460, RELATING TO THE RECYCLING FACILITY TAX CREDIT  DEFINITIONS, SO AS TO LOWER THE MINIMUM LEVEL OF INVESTMENT FOR A QUALIFIED RECYCLING FACILITY AND TO INCLUDE CERTAIN PRODUCTS TO THE DEFINITION OF "POSTCONSUMER WASTE MATERIAL"; BY AMENDING 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 AND BY AMENDING SECTION 12-10-95, RELATING TO THE ENTERPRISE ZONE ACT CREDIT AGAINST WITHHOLDING FOR RETRAINING, SO AS TO PROVIDE WHO IS ELIGIBLE FOR THE CREDIT AND THE AMOUNT OF THE CREDIT ALLOWED.</w:t>
      </w:r>
    </w:p>
    <w:p w14:paraId="02AD2CDD" w14:textId="77777777" w:rsidR="005B2C3A" w:rsidRDefault="005B2C3A" w:rsidP="00892289"/>
    <w:p w14:paraId="23AF5508" w14:textId="61472D99" w:rsidR="00892289" w:rsidRDefault="00892289" w:rsidP="00F33412">
      <w:pPr>
        <w:keepNext/>
      </w:pPr>
      <w:r>
        <w:t xml:space="preserve"> Very Respectfully,</w:t>
      </w:r>
    </w:p>
    <w:p w14:paraId="185DDE76" w14:textId="77777777" w:rsidR="00892289" w:rsidRDefault="00892289" w:rsidP="00F33412">
      <w:pPr>
        <w:keepNext/>
      </w:pPr>
      <w:r>
        <w:t>President</w:t>
      </w:r>
    </w:p>
    <w:p w14:paraId="642C2470" w14:textId="77777777" w:rsidR="00892289" w:rsidRDefault="00892289" w:rsidP="00F33412">
      <w:pPr>
        <w:keepNext/>
      </w:pPr>
      <w:r>
        <w:t xml:space="preserve">Received as information.  </w:t>
      </w:r>
    </w:p>
    <w:p w14:paraId="0C7ED926" w14:textId="77777777" w:rsidR="00892289" w:rsidRDefault="00892289" w:rsidP="00892289"/>
    <w:p w14:paraId="6B9223E6" w14:textId="03F3E7E8" w:rsidR="00F9358F" w:rsidRDefault="00F9358F" w:rsidP="00F9358F">
      <w:pPr>
        <w:keepNext/>
        <w:jc w:val="center"/>
        <w:rPr>
          <w:b/>
        </w:rPr>
      </w:pPr>
      <w:r w:rsidRPr="007027B2">
        <w:rPr>
          <w:b/>
        </w:rPr>
        <w:t xml:space="preserve">H. </w:t>
      </w:r>
      <w:r>
        <w:rPr>
          <w:b/>
        </w:rPr>
        <w:t>3865</w:t>
      </w:r>
      <w:r w:rsidRPr="007027B2">
        <w:rPr>
          <w:b/>
        </w:rPr>
        <w:t>--COMMITTEE OF CONFERENCE APPOINTED</w:t>
      </w:r>
    </w:p>
    <w:p w14:paraId="60783161" w14:textId="77777777" w:rsidR="00F9358F" w:rsidRDefault="00F9358F" w:rsidP="00F9358F">
      <w:r>
        <w:t xml:space="preserve">The following was received from the Senate:  </w:t>
      </w:r>
    </w:p>
    <w:p w14:paraId="7E0B35C5" w14:textId="77777777" w:rsidR="00F9358F" w:rsidRDefault="00F9358F" w:rsidP="00F9358F"/>
    <w:p w14:paraId="0F1AB71D" w14:textId="77777777" w:rsidR="00F9358F" w:rsidRDefault="00F9358F" w:rsidP="00F9358F">
      <w:pPr>
        <w:keepNext/>
        <w:jc w:val="center"/>
        <w:rPr>
          <w:b/>
        </w:rPr>
      </w:pPr>
      <w:r w:rsidRPr="007027B2">
        <w:rPr>
          <w:b/>
        </w:rPr>
        <w:t>MESSAGE FROM THE SENATE</w:t>
      </w:r>
    </w:p>
    <w:p w14:paraId="0EEF806C" w14:textId="77777777" w:rsidR="00F9358F" w:rsidRDefault="00F9358F" w:rsidP="00F9358F">
      <w:r>
        <w:t xml:space="preserve">Columbia, S.C., Wednesday, May 8, 2024 </w:t>
      </w:r>
    </w:p>
    <w:p w14:paraId="4C3E01FD" w14:textId="77777777" w:rsidR="00892289" w:rsidRDefault="00892289" w:rsidP="00892289">
      <w:r>
        <w:t>Mr. Speaker and Members of the House:</w:t>
      </w:r>
    </w:p>
    <w:p w14:paraId="01DF3043" w14:textId="77777777" w:rsidR="00892289" w:rsidRDefault="00892289" w:rsidP="00892289">
      <w:r>
        <w:t xml:space="preserve"> The Senate respectfully informs your Honorable Body that it insists upon its amendments to H. 3865:</w:t>
      </w:r>
    </w:p>
    <w:p w14:paraId="6A4B3CA6" w14:textId="77777777" w:rsidR="00892289" w:rsidRDefault="00892289" w:rsidP="00892289"/>
    <w:p w14:paraId="46107CE6" w14:textId="77777777" w:rsidR="00892289" w:rsidRDefault="00892289" w:rsidP="00892289">
      <w:pPr>
        <w:keepNext/>
      </w:pPr>
      <w:r>
        <w:t>H. 3865 -- Reps. Hiott, Collins, Rutherford, Carter and Robbins: A BILL TO AMEND THE SOUTH CAROLINA CODE OF LAWS BY AMENDING SECTION 17-5-130, RELATING TO CORONER QUALIFICATIONS, SO AS TO INCLUDE LICENSED PARAMEDICS WITH AT LEAST THREE YEARS OF EXPERIENCE AS ONE OF THE ADDITIONAL QUALIFICATIONS A CORONER MUST HAVE.</w:t>
      </w:r>
    </w:p>
    <w:p w14:paraId="6362A2FE" w14:textId="77777777" w:rsidR="00892289" w:rsidRDefault="00892289" w:rsidP="00892289">
      <w:r>
        <w:t xml:space="preserve"> </w:t>
      </w:r>
    </w:p>
    <w:p w14:paraId="5A13D053" w14:textId="77777777" w:rsidR="00892289" w:rsidRDefault="00892289" w:rsidP="00892289">
      <w:r>
        <w:t>and asks for a Committee of Conference and has appointed Senators M. Johnson, Sabb and Adams to the Committee of Conference on the part of the Senate.</w:t>
      </w:r>
    </w:p>
    <w:p w14:paraId="452BE920" w14:textId="77777777" w:rsidR="00892289" w:rsidRDefault="00892289" w:rsidP="00892289"/>
    <w:p w14:paraId="409B5CD2" w14:textId="77777777" w:rsidR="00892289" w:rsidRDefault="00892289" w:rsidP="00892289">
      <w:r>
        <w:t>Very respectfully,</w:t>
      </w:r>
    </w:p>
    <w:p w14:paraId="2344C938" w14:textId="77777777" w:rsidR="00892289" w:rsidRDefault="00892289" w:rsidP="00892289">
      <w:r>
        <w:t xml:space="preserve">President  </w:t>
      </w:r>
    </w:p>
    <w:p w14:paraId="20E83686" w14:textId="77777777" w:rsidR="00892289" w:rsidRDefault="00892289" w:rsidP="00892289"/>
    <w:p w14:paraId="0780699B" w14:textId="77777777" w:rsidR="00892289" w:rsidRDefault="00892289" w:rsidP="00892289">
      <w:r>
        <w:t>Whereupon, the Chair appointed Reps. RUTHERFORD, HIOTT and W. NEWTON to the Committee of Conference on the part of the House and a message was ordered sent to the Senate accordingly.</w:t>
      </w:r>
    </w:p>
    <w:p w14:paraId="64601841" w14:textId="77777777" w:rsidR="00892289" w:rsidRDefault="00892289" w:rsidP="00892289"/>
    <w:p w14:paraId="558F5140" w14:textId="77777777" w:rsidR="00892289" w:rsidRDefault="00892289" w:rsidP="00892289">
      <w:pPr>
        <w:keepNext/>
        <w:jc w:val="center"/>
        <w:rPr>
          <w:b/>
        </w:rPr>
      </w:pPr>
      <w:r w:rsidRPr="007027B2">
        <w:rPr>
          <w:b/>
        </w:rPr>
        <w:t>MESSAGE FROM THE SENATE</w:t>
      </w:r>
    </w:p>
    <w:p w14:paraId="762CE3B5" w14:textId="77777777" w:rsidR="00892289" w:rsidRDefault="00892289" w:rsidP="00892289">
      <w:r>
        <w:t>The following was received:</w:t>
      </w:r>
    </w:p>
    <w:p w14:paraId="33288054" w14:textId="77777777" w:rsidR="00892289" w:rsidRDefault="00892289" w:rsidP="00892289"/>
    <w:p w14:paraId="33CFEDCF" w14:textId="0A07C21B" w:rsidR="00892289" w:rsidRDefault="00892289" w:rsidP="00892289">
      <w:r>
        <w:t>Columbia, S.C., Thursday, May 9</w:t>
      </w:r>
      <w:r w:rsidR="00F33412">
        <w:t>, 2024</w:t>
      </w:r>
      <w:r>
        <w:t xml:space="preserve"> </w:t>
      </w:r>
    </w:p>
    <w:p w14:paraId="4AE2E921" w14:textId="77777777" w:rsidR="00892289" w:rsidRDefault="00892289" w:rsidP="00892289">
      <w:r>
        <w:t>Mr. Speaker and Members of the House:</w:t>
      </w:r>
    </w:p>
    <w:p w14:paraId="7E166309" w14:textId="77777777" w:rsidR="00892289" w:rsidRDefault="00892289" w:rsidP="00892289">
      <w:r>
        <w:t>The Senate respectfully informs your Honorable Body that it concurs in the amendments proposed by the House to H. 4248:</w:t>
      </w:r>
    </w:p>
    <w:p w14:paraId="3BE25E7C" w14:textId="77777777" w:rsidR="00892289" w:rsidRDefault="00892289" w:rsidP="00892289"/>
    <w:p w14:paraId="0194512F" w14:textId="77777777" w:rsidR="00892289" w:rsidRDefault="00892289" w:rsidP="00892289">
      <w:pPr>
        <w:keepNext/>
      </w:pPr>
      <w:r>
        <w:t>H. 4248 -- Reps. Rose and Robbins: A BILL TO AMEND THE SOUTH CAROLINA CODE OF LAWS BY AMENDING SECTION 61-4-50, RELATING TO THE SALE OF BEER, ALE, PORTER, OR WINE TO UNDERAGED PERSONS, SO AS TO PROVIDE FOR A CONDITIONAL DISCHARGE; AND BY AMENDING SECTION 61-6-4080, RELATING TO THE SALE OF ALCOHOLIC LIQUORS TO AN UNDERAGED PERSON, SO AS TO PROVIDE FOR A CONDITIONAL DISCHARGE.</w:t>
      </w:r>
    </w:p>
    <w:p w14:paraId="764F8B98" w14:textId="77777777" w:rsidR="00892289" w:rsidRDefault="00892289" w:rsidP="00892289">
      <w:r>
        <w:t xml:space="preserve"> </w:t>
      </w:r>
    </w:p>
    <w:p w14:paraId="64AB2A2C" w14:textId="77777777" w:rsidR="00892289" w:rsidRDefault="00892289" w:rsidP="00892289">
      <w:r>
        <w:t>and has ordered the Bill enrolled for ratification.</w:t>
      </w:r>
    </w:p>
    <w:p w14:paraId="157DBFD1" w14:textId="77777777" w:rsidR="00892289" w:rsidRDefault="00892289" w:rsidP="00892289"/>
    <w:p w14:paraId="143462A3" w14:textId="77777777" w:rsidR="00892289" w:rsidRDefault="00892289" w:rsidP="00892289">
      <w:r>
        <w:t>Very respectfully,</w:t>
      </w:r>
    </w:p>
    <w:p w14:paraId="38B8B30C" w14:textId="77777777" w:rsidR="00892289" w:rsidRDefault="00892289" w:rsidP="00892289">
      <w:r>
        <w:t>President</w:t>
      </w:r>
    </w:p>
    <w:p w14:paraId="20B9B72B" w14:textId="77777777" w:rsidR="00892289" w:rsidRDefault="00892289" w:rsidP="00892289">
      <w:r>
        <w:t xml:space="preserve"> Received as information.  </w:t>
      </w:r>
    </w:p>
    <w:p w14:paraId="0FB49E01" w14:textId="77777777" w:rsidR="00892289" w:rsidRDefault="00892289" w:rsidP="00892289"/>
    <w:p w14:paraId="1F1E3461" w14:textId="77777777" w:rsidR="00892289" w:rsidRDefault="00892289" w:rsidP="00892289">
      <w:pPr>
        <w:keepNext/>
        <w:jc w:val="center"/>
        <w:rPr>
          <w:b/>
        </w:rPr>
      </w:pPr>
      <w:r w:rsidRPr="007027B2">
        <w:rPr>
          <w:b/>
        </w:rPr>
        <w:t>H. 4820--COMMITTEE OF CONFERENCE APPOINTED</w:t>
      </w:r>
    </w:p>
    <w:p w14:paraId="64CC2090" w14:textId="77777777" w:rsidR="00892289" w:rsidRDefault="00892289" w:rsidP="00892289">
      <w:r>
        <w:t xml:space="preserve">The following was received from the Senate:  </w:t>
      </w:r>
    </w:p>
    <w:p w14:paraId="060A1E6A" w14:textId="77777777" w:rsidR="00892289" w:rsidRDefault="00892289" w:rsidP="00892289"/>
    <w:p w14:paraId="4D3D83C7" w14:textId="77777777" w:rsidR="00892289" w:rsidRDefault="00892289" w:rsidP="00892289">
      <w:pPr>
        <w:keepNext/>
        <w:jc w:val="center"/>
        <w:rPr>
          <w:b/>
        </w:rPr>
      </w:pPr>
      <w:r w:rsidRPr="007027B2">
        <w:rPr>
          <w:b/>
        </w:rPr>
        <w:t>MESSAGE FROM THE SENATE</w:t>
      </w:r>
    </w:p>
    <w:p w14:paraId="4BF536C5" w14:textId="18E48DBB" w:rsidR="00892289" w:rsidRDefault="00892289" w:rsidP="00892289">
      <w:r>
        <w:t>Columbia, S.C., Thursday, May 9</w:t>
      </w:r>
      <w:r w:rsidR="00F33412">
        <w:t>, 2024</w:t>
      </w:r>
      <w:r>
        <w:t xml:space="preserve"> </w:t>
      </w:r>
    </w:p>
    <w:p w14:paraId="1942F65D" w14:textId="77777777" w:rsidR="00892289" w:rsidRDefault="00892289" w:rsidP="00892289">
      <w:r>
        <w:t>Mr. Speaker and Members of the House:</w:t>
      </w:r>
    </w:p>
    <w:p w14:paraId="38F21C9C" w14:textId="77777777" w:rsidR="00892289" w:rsidRDefault="00892289" w:rsidP="00892289">
      <w:r>
        <w:t xml:space="preserve"> The Senate respectfully informs your Honorable Body that it nonconcurs in the amendments proposed by the House to H. 4820:</w:t>
      </w:r>
    </w:p>
    <w:p w14:paraId="3B4069CF" w14:textId="77777777" w:rsidR="00892289" w:rsidRDefault="00892289" w:rsidP="00892289"/>
    <w:p w14:paraId="31FB3272" w14:textId="77777777" w:rsidR="00892289" w:rsidRDefault="00892289" w:rsidP="00892289">
      <w:pPr>
        <w:keepNext/>
      </w:pPr>
      <w:r>
        <w:t>H. 4820 -- Reps. Forrest, Hixon, Hayes, Chumley, Burns, Haddon, Magnuson, Chapman, McDaniel and Gibson: A BILL TO AMEND THE SOUTH CAROLINA CODE OF LAWS BY AMENDING SECTION 50-11-580, RELATING TO THE SEASON FOR HUNTING AND TAKING MALE WILD TURKEYS, BAG LIMITS, TAKING FEMALE WILD TURKEYS, AND ANNUAL REPORTING, SO AS TO ADJUST THE HUNTING AND LIMIT FOR TAKING MALE WILD TURKEYS; AND TO PROVIDE A SUNSET PROVISION.</w:t>
      </w:r>
    </w:p>
    <w:p w14:paraId="3127FB93" w14:textId="77777777" w:rsidR="00892289" w:rsidRDefault="00892289" w:rsidP="00892289">
      <w:r>
        <w:t xml:space="preserve"> </w:t>
      </w:r>
    </w:p>
    <w:p w14:paraId="65EAF3EB" w14:textId="77777777" w:rsidR="00892289" w:rsidRDefault="00892289" w:rsidP="00892289">
      <w:r>
        <w:t>Very respectfully,</w:t>
      </w:r>
    </w:p>
    <w:p w14:paraId="019C5D16" w14:textId="77777777" w:rsidR="00892289" w:rsidRDefault="00892289" w:rsidP="00892289">
      <w:r>
        <w:t>President</w:t>
      </w:r>
    </w:p>
    <w:p w14:paraId="66ABB8E1" w14:textId="77777777" w:rsidR="00892289" w:rsidRDefault="00892289" w:rsidP="00892289">
      <w:r>
        <w:t xml:space="preserve">  </w:t>
      </w:r>
    </w:p>
    <w:p w14:paraId="16078D4D" w14:textId="77777777" w:rsidR="00892289" w:rsidRDefault="00892289" w:rsidP="00892289">
      <w:r>
        <w:t>On motion of Rep. BERNSTEIN, the House insisted upon its amendments.</w:t>
      </w:r>
    </w:p>
    <w:p w14:paraId="3AC487FB" w14:textId="77777777" w:rsidR="00892289" w:rsidRDefault="00892289" w:rsidP="00892289"/>
    <w:p w14:paraId="20A18D30" w14:textId="77777777" w:rsidR="00892289" w:rsidRDefault="00892289" w:rsidP="00892289">
      <w:r>
        <w:t>Whereupon, the Chair appointed Reps. HIXON, FORREST and BAUER to the Committee of Conference on the part of the House and a message was ordered sent to the Senate accordingly.</w:t>
      </w:r>
    </w:p>
    <w:p w14:paraId="70B23E94" w14:textId="77777777" w:rsidR="00892289" w:rsidRDefault="00892289" w:rsidP="00892289"/>
    <w:p w14:paraId="0117B34C" w14:textId="77777777" w:rsidR="00892289" w:rsidRDefault="00892289" w:rsidP="00F33412">
      <w:pPr>
        <w:keepNext/>
        <w:jc w:val="center"/>
        <w:rPr>
          <w:b/>
        </w:rPr>
      </w:pPr>
      <w:r w:rsidRPr="007027B2">
        <w:rPr>
          <w:b/>
        </w:rPr>
        <w:t>H. 4187--COMMITTEE OF CONFERENCE APPOINTED</w:t>
      </w:r>
    </w:p>
    <w:p w14:paraId="05462415" w14:textId="77777777" w:rsidR="00892289" w:rsidRDefault="00892289" w:rsidP="00F33412">
      <w:pPr>
        <w:keepNext/>
      </w:pPr>
      <w:r>
        <w:t xml:space="preserve">The following was received from the Senate:  </w:t>
      </w:r>
    </w:p>
    <w:p w14:paraId="6EE2F951" w14:textId="77777777" w:rsidR="00892289" w:rsidRDefault="00892289" w:rsidP="00F33412">
      <w:pPr>
        <w:keepNext/>
      </w:pPr>
    </w:p>
    <w:p w14:paraId="14838CE6" w14:textId="77777777" w:rsidR="00892289" w:rsidRDefault="00892289" w:rsidP="00F33412">
      <w:pPr>
        <w:keepNext/>
        <w:jc w:val="center"/>
        <w:rPr>
          <w:b/>
        </w:rPr>
      </w:pPr>
      <w:r w:rsidRPr="007027B2">
        <w:rPr>
          <w:b/>
        </w:rPr>
        <w:t>MESSAGE FROM THE SENATE</w:t>
      </w:r>
    </w:p>
    <w:p w14:paraId="15C12082" w14:textId="2EF024DD" w:rsidR="00892289" w:rsidRDefault="00892289" w:rsidP="00F33412">
      <w:pPr>
        <w:keepNext/>
      </w:pPr>
      <w:r>
        <w:t>Columbia, S.C., Thursday, May 9</w:t>
      </w:r>
      <w:r w:rsidR="00F33412">
        <w:t>, 2024</w:t>
      </w:r>
      <w:r>
        <w:t xml:space="preserve"> </w:t>
      </w:r>
    </w:p>
    <w:p w14:paraId="2D08E39C" w14:textId="77777777" w:rsidR="00892289" w:rsidRDefault="00892289" w:rsidP="00F33412">
      <w:pPr>
        <w:keepNext/>
      </w:pPr>
      <w:r>
        <w:t>Mr. Speaker and Members of the House:</w:t>
      </w:r>
    </w:p>
    <w:p w14:paraId="49109CFB" w14:textId="77777777" w:rsidR="00892289" w:rsidRDefault="00892289" w:rsidP="00892289">
      <w:r>
        <w:t xml:space="preserve"> The Senate respectfully informs your Honorable Body that it nonconcurs in the amendments proposed by the House to H. 4187:</w:t>
      </w:r>
    </w:p>
    <w:p w14:paraId="1D6323B3" w14:textId="77777777" w:rsidR="00892289" w:rsidRDefault="00892289" w:rsidP="00892289"/>
    <w:p w14:paraId="0CCB0600" w14:textId="77777777" w:rsidR="00892289" w:rsidRDefault="00892289" w:rsidP="00892289">
      <w:pPr>
        <w:keepNext/>
      </w:pPr>
      <w:r>
        <w:t>H. 4187 -- Reps. J. E. Johnson, W. Newton, Robbins, Haddon, Mitchell, Yow, Chapman, Gagnon, Ligon, O'Neal, B. Newton, Sessions, Felder, Blackwell, Oremus and Long: A BILL TO AMEND THE SOUTH CAROLINA CODE OF LAWS BY AMENDING SECTION 16-13-135, RELATING TO THE OFFENSE OF RETAIL THEFT AND ASSOCIATED PENALTIES, SO AS TO DEFINE NECESSARY TERMS, TO REVISE THE PREVIOUS OFFENSE OF RETAIL THEFT TO CREATE THE OFFENSES OF FELONY ORGANIZED RETAIL CRIME AND FELONY ORGANIZED RETAIL CRIME OF AN AGGRAVATED NATURE, AND TO PROVIDE GRADUATED PENALTIES FOR THE OFFENSES.</w:t>
      </w:r>
    </w:p>
    <w:p w14:paraId="7F5D4DAF" w14:textId="77777777" w:rsidR="00892289" w:rsidRDefault="00892289" w:rsidP="00892289">
      <w:r>
        <w:t xml:space="preserve"> </w:t>
      </w:r>
    </w:p>
    <w:p w14:paraId="397A339A" w14:textId="77777777" w:rsidR="00892289" w:rsidRDefault="00892289" w:rsidP="00892289">
      <w:r>
        <w:t>Very respectfully,</w:t>
      </w:r>
    </w:p>
    <w:p w14:paraId="201A6CB2" w14:textId="77777777" w:rsidR="00892289" w:rsidRDefault="00892289" w:rsidP="00892289">
      <w:r>
        <w:t>President</w:t>
      </w:r>
    </w:p>
    <w:p w14:paraId="30C8A2A9" w14:textId="77777777" w:rsidR="00892289" w:rsidRDefault="00892289" w:rsidP="00892289">
      <w:r>
        <w:t xml:space="preserve">  </w:t>
      </w:r>
    </w:p>
    <w:p w14:paraId="6B67B5A0" w14:textId="77777777" w:rsidR="00892289" w:rsidRDefault="00892289" w:rsidP="00892289">
      <w:r>
        <w:t>On motion of Rep. W. NEWTON, the House insisted upon its amendments.</w:t>
      </w:r>
    </w:p>
    <w:p w14:paraId="04AFA9F3" w14:textId="77777777" w:rsidR="00892289" w:rsidRDefault="00892289" w:rsidP="00892289"/>
    <w:p w14:paraId="62177544" w14:textId="77777777" w:rsidR="00892289" w:rsidRDefault="00892289" w:rsidP="00892289">
      <w:r>
        <w:t>Whereupon, the Chair appointed Reps. ROSE, J. E. JOHNSON and ROBBINS to the Committee of Conference on the part of the House and a message was ordered sent to the Senate accordingly.</w:t>
      </w:r>
    </w:p>
    <w:p w14:paraId="38FA8F11" w14:textId="77777777" w:rsidR="00892289" w:rsidRDefault="00892289" w:rsidP="00892289"/>
    <w:p w14:paraId="7F4F3F16" w14:textId="77777777" w:rsidR="00892289" w:rsidRDefault="00892289" w:rsidP="00892289">
      <w:pPr>
        <w:keepNext/>
        <w:jc w:val="center"/>
        <w:rPr>
          <w:b/>
        </w:rPr>
      </w:pPr>
      <w:r w:rsidRPr="007027B2">
        <w:rPr>
          <w:b/>
        </w:rPr>
        <w:t>MESSAGE FROM THE SENATE</w:t>
      </w:r>
    </w:p>
    <w:p w14:paraId="1E342CE0" w14:textId="77777777" w:rsidR="00892289" w:rsidRDefault="00892289" w:rsidP="00892289">
      <w:r>
        <w:t>The following was received:</w:t>
      </w:r>
    </w:p>
    <w:p w14:paraId="52AA46D8" w14:textId="77777777" w:rsidR="00892289" w:rsidRDefault="00892289" w:rsidP="00892289"/>
    <w:p w14:paraId="696CB285" w14:textId="5A8A8583" w:rsidR="00892289" w:rsidRDefault="00892289" w:rsidP="00892289">
      <w:r>
        <w:t>Columbia, S.C.</w:t>
      </w:r>
      <w:r w:rsidR="00C67AA7">
        <w:t>,</w:t>
      </w:r>
      <w:r>
        <w:t xml:space="preserve"> Thursday, May 9</w:t>
      </w:r>
      <w:r w:rsidR="00F33412">
        <w:t>, 2024</w:t>
      </w:r>
      <w:r>
        <w:t xml:space="preserve"> </w:t>
      </w:r>
    </w:p>
    <w:p w14:paraId="0A09814B" w14:textId="77777777" w:rsidR="00892289" w:rsidRDefault="00892289" w:rsidP="00892289">
      <w:r>
        <w:t>Mr. Speaker and Members of the House:</w:t>
      </w:r>
    </w:p>
    <w:p w14:paraId="29B1E015" w14:textId="77777777" w:rsidR="00892289" w:rsidRDefault="00892289" w:rsidP="00892289">
      <w:r>
        <w:t>The Senate respectfully informs your Honorable Body that it has appointed Senators Campsen, McElveen and Goldfinch to the Committee of Conference on the part of the Senate on:</w:t>
      </w:r>
    </w:p>
    <w:p w14:paraId="27EE4432" w14:textId="77777777" w:rsidR="00892289" w:rsidRDefault="00892289" w:rsidP="00892289"/>
    <w:p w14:paraId="7ABAFF56" w14:textId="77777777" w:rsidR="00892289" w:rsidRDefault="00892289" w:rsidP="00892289">
      <w:pPr>
        <w:keepNext/>
      </w:pPr>
      <w:r>
        <w:t>H. 4820 -- Reps. Forrest, Hixon, Hayes, Chumley, Burns, Haddon, Magnuson, Chapman, McDaniel and Gibson: A BILL TO AMEND THE SOUTH CAROLINA CODE OF LAWS BY AMENDING SECTION 50-11-580, RELATING TO THE SEASON FOR HUNTING AND TAKING MALE WILD TURKEYS, BAG LIMITS, TAKING FEMALE WILD TURKEYS, AND ANNUAL REPORTING, SO AS TO ADJUST THE HUNTING AND LIMIT FOR TAKING MALE WILD TURKEYS; AND TO PROVIDE A SUNSET PROVISION.</w:t>
      </w:r>
    </w:p>
    <w:p w14:paraId="0EEF6787" w14:textId="77777777" w:rsidR="005B2C3A" w:rsidRDefault="005B2C3A" w:rsidP="00892289"/>
    <w:p w14:paraId="72E289E3" w14:textId="489ECB70" w:rsidR="00892289" w:rsidRDefault="00892289" w:rsidP="00892289">
      <w:r>
        <w:t xml:space="preserve"> Very Respectfully,</w:t>
      </w:r>
    </w:p>
    <w:p w14:paraId="77D0CF35" w14:textId="77777777" w:rsidR="00892289" w:rsidRDefault="00892289" w:rsidP="00892289">
      <w:r>
        <w:t>President</w:t>
      </w:r>
    </w:p>
    <w:p w14:paraId="20AA2D4D" w14:textId="77777777" w:rsidR="00892289" w:rsidRDefault="00892289" w:rsidP="00892289">
      <w:r>
        <w:t xml:space="preserve">Received as information.  </w:t>
      </w:r>
    </w:p>
    <w:p w14:paraId="3B989EFE" w14:textId="77777777" w:rsidR="00892289" w:rsidRDefault="00892289" w:rsidP="00892289"/>
    <w:p w14:paraId="69183CB4" w14:textId="77777777" w:rsidR="00892289" w:rsidRDefault="00892289" w:rsidP="00892289">
      <w:pPr>
        <w:keepNext/>
        <w:jc w:val="center"/>
        <w:rPr>
          <w:b/>
        </w:rPr>
      </w:pPr>
      <w:r w:rsidRPr="007027B2">
        <w:rPr>
          <w:b/>
        </w:rPr>
        <w:t>MESSAGE FROM THE SENATE</w:t>
      </w:r>
    </w:p>
    <w:p w14:paraId="61DDBBB3" w14:textId="77777777" w:rsidR="00892289" w:rsidRDefault="00892289" w:rsidP="00892289">
      <w:r>
        <w:t>The following was received:</w:t>
      </w:r>
    </w:p>
    <w:p w14:paraId="1276BAF7" w14:textId="77777777" w:rsidR="00892289" w:rsidRDefault="00892289" w:rsidP="00892289"/>
    <w:p w14:paraId="6FEF4FA6" w14:textId="49AC1661" w:rsidR="00892289" w:rsidRDefault="00892289" w:rsidP="00892289">
      <w:r>
        <w:t>Columbia, S.C.</w:t>
      </w:r>
      <w:r w:rsidR="00C67AA7">
        <w:t>,</w:t>
      </w:r>
      <w:r>
        <w:t xml:space="preserve"> Thursday, May 9</w:t>
      </w:r>
      <w:r w:rsidR="00F33412">
        <w:t>, 2024</w:t>
      </w:r>
      <w:r>
        <w:t xml:space="preserve"> </w:t>
      </w:r>
    </w:p>
    <w:p w14:paraId="4ACF7CCE" w14:textId="77777777" w:rsidR="00892289" w:rsidRDefault="00892289" w:rsidP="00892289">
      <w:r>
        <w:t>Mr. Speaker and Members of the House:</w:t>
      </w:r>
    </w:p>
    <w:p w14:paraId="14F3BB16" w14:textId="77777777" w:rsidR="00892289" w:rsidRDefault="00892289" w:rsidP="00892289">
      <w:r>
        <w:t>The Senate respectfully informs your Honorable Body that it has appointed Senators Hutto, Garrett and Senn to the Committee of Conference on the part of the Senate on:</w:t>
      </w:r>
    </w:p>
    <w:p w14:paraId="655D0312" w14:textId="77777777" w:rsidR="00892289" w:rsidRDefault="00892289" w:rsidP="00892289"/>
    <w:p w14:paraId="3C4BBFB4" w14:textId="77777777" w:rsidR="00892289" w:rsidRDefault="00892289" w:rsidP="00892289">
      <w:pPr>
        <w:keepNext/>
      </w:pPr>
      <w:r>
        <w:t>H. 4187 -- Reps. J. E. Johnson, W. Newton, Robbins, Haddon, Mitchell, Yow, Chapman, Gagnon, Ligon, O'Neal, B. Newton, Sessions, Felder, Blackwell, Oremus and Long: A BILL TO AMEND THE SOUTH CAROLINA CODE OF LAWS BY AMENDING SECTION 16-13-135, RELATING TO THE OFFENSE OF RETAIL THEFT AND ASSOCIATED PENALTIES, SO AS TO DEFINE NECESSARY TERMS, TO REVISE THE PREVIOUS OFFENSE OF RETAIL THEFT TO CREATE THE OFFENSES OF FELONY ORGANIZED RETAIL CRIME AND FELONY ORGANIZED RETAIL CRIME OF AN AGGRAVATED NATURE, AND TO PROVIDE GRADUATED PENALTIES FOR THE OFFENSES.</w:t>
      </w:r>
    </w:p>
    <w:p w14:paraId="2AF55A6C" w14:textId="77777777" w:rsidR="005B2C3A" w:rsidRDefault="005B2C3A" w:rsidP="00892289"/>
    <w:p w14:paraId="41062106" w14:textId="11635660" w:rsidR="00892289" w:rsidRDefault="00892289" w:rsidP="00892289">
      <w:r>
        <w:t xml:space="preserve"> Very Respectfully,</w:t>
      </w:r>
    </w:p>
    <w:p w14:paraId="232DCBB5" w14:textId="77777777" w:rsidR="00892289" w:rsidRDefault="00892289" w:rsidP="00892289">
      <w:r>
        <w:t>President</w:t>
      </w:r>
    </w:p>
    <w:p w14:paraId="2EECA124" w14:textId="77777777" w:rsidR="00892289" w:rsidRDefault="00892289" w:rsidP="00892289">
      <w:r>
        <w:t xml:space="preserve">Received as information.  </w:t>
      </w:r>
    </w:p>
    <w:p w14:paraId="4F4A3C70" w14:textId="77777777" w:rsidR="00892289" w:rsidRDefault="00892289" w:rsidP="00892289">
      <w:pPr>
        <w:keepNext/>
        <w:jc w:val="center"/>
        <w:rPr>
          <w:b/>
        </w:rPr>
      </w:pPr>
      <w:r w:rsidRPr="007027B2">
        <w:rPr>
          <w:b/>
        </w:rPr>
        <w:t>H. 4601--ORDERED ENROLLED FOR RATIFICATION</w:t>
      </w:r>
    </w:p>
    <w:p w14:paraId="6DFD871A" w14:textId="77777777" w:rsidR="00892289" w:rsidRDefault="00892289" w:rsidP="00892289">
      <w:r>
        <w:t xml:space="preserve">A message having been received from the Senate that it had receded from its amendments, it was ordered that the title of the Bill be changed to that of an Act and that the Act be enrolled for ratification.  </w:t>
      </w:r>
    </w:p>
    <w:p w14:paraId="3234D84C" w14:textId="77777777" w:rsidR="00892289" w:rsidRDefault="00892289" w:rsidP="00892289"/>
    <w:p w14:paraId="305AAC29" w14:textId="3D6B5AE3" w:rsidR="00892289" w:rsidRDefault="00892289" w:rsidP="00892289">
      <w:r>
        <w:t>Rep. FELDER moved that the House do now adjourn, pursuant to the provisions of S. 1192, the Sine Die Resolution, which was agreed to.</w:t>
      </w:r>
    </w:p>
    <w:p w14:paraId="218B5E7D" w14:textId="77777777" w:rsidR="00892289" w:rsidRDefault="00892289" w:rsidP="00892289"/>
    <w:p w14:paraId="7AB4A0B9" w14:textId="77777777" w:rsidR="00892289" w:rsidRDefault="00892289" w:rsidP="00892289">
      <w:pPr>
        <w:keepNext/>
        <w:jc w:val="center"/>
        <w:rPr>
          <w:b/>
        </w:rPr>
      </w:pPr>
      <w:r w:rsidRPr="007027B2">
        <w:rPr>
          <w:b/>
        </w:rPr>
        <w:t>RETURNED WITH CONCURRENCE</w:t>
      </w:r>
    </w:p>
    <w:p w14:paraId="7E86C5B3" w14:textId="77777777" w:rsidR="00892289" w:rsidRDefault="00892289" w:rsidP="00892289">
      <w:pPr>
        <w:keepNext/>
      </w:pPr>
      <w:r>
        <w:t>The Senate returned to the House with concurrence the following:</w:t>
      </w:r>
    </w:p>
    <w:p w14:paraId="135B64D5" w14:textId="77777777" w:rsidR="00892289" w:rsidRDefault="00892289" w:rsidP="00892289">
      <w:bookmarkStart w:id="241" w:name="include_clip_start_276"/>
      <w:bookmarkEnd w:id="241"/>
    </w:p>
    <w:p w14:paraId="3437FC26" w14:textId="77777777" w:rsidR="00892289" w:rsidRDefault="00892289" w:rsidP="00892289">
      <w:r>
        <w:t>H. 4632 -- Rep. J. E. Johnson: A CONCURRENT RESOLUTION TO REQUEST THAT THE DEPARTMENT OF TRANSPORTATION NAME THE INTERSECTION OF CULTRA ROAD AND OAK STREET IN THE CITY OF CONWAY IN HORRY COUNTY "JAMES ODELL COCHRAN INTERSECTION" AND ERECT APPROPRIATE MARKERS OR SIGNS AT THIS LOCATION CONTAINING THESE WORDS.</w:t>
      </w:r>
    </w:p>
    <w:p w14:paraId="62D0FD31" w14:textId="77777777" w:rsidR="00892289" w:rsidRDefault="00892289" w:rsidP="00892289">
      <w:bookmarkStart w:id="242" w:name="include_clip_end_276"/>
      <w:bookmarkStart w:id="243" w:name="include_clip_start_277"/>
      <w:bookmarkEnd w:id="242"/>
      <w:bookmarkEnd w:id="243"/>
    </w:p>
    <w:p w14:paraId="068E3445" w14:textId="77777777" w:rsidR="00892289" w:rsidRDefault="00892289" w:rsidP="00892289">
      <w:r>
        <w:t>H. 5465 -- Rep. Alexander: A CONCURRENT RESOLUTION TO REQUEST THE DEPARTMENT OF TRANSPORTATION NAME THE PORTION OF ASHBY ROAD IN FLORENCE COUNTY FROM ITS INTERSECTION WITH IRBY STREET TO ITS INTERSECTION WITH DOUGLAS STREET "DR. JAMES DUCKETT HAMMOND, JR. MEMORIAL ROAD" AND ERECT APPROPRIATE MARKERS OR SIGNS ALONG THIS PORTION OF HIGHWAY CONTAINING THESE WORDS.</w:t>
      </w:r>
    </w:p>
    <w:p w14:paraId="1877EB06" w14:textId="77777777" w:rsidR="00892289" w:rsidRDefault="00892289" w:rsidP="00892289">
      <w:bookmarkStart w:id="244" w:name="include_clip_end_277"/>
      <w:bookmarkStart w:id="245" w:name="include_clip_start_278"/>
      <w:bookmarkEnd w:id="244"/>
      <w:bookmarkEnd w:id="245"/>
    </w:p>
    <w:p w14:paraId="4B80023F" w14:textId="77777777" w:rsidR="00892289" w:rsidRDefault="00892289" w:rsidP="00892289">
      <w:pPr>
        <w:keepNext/>
      </w:pPr>
      <w:r>
        <w:t>H. 5520 -- Rep. King: A CONCURRENT RESOLUTION TO REQUEST THE DEPARTMENT OF TRANSPORTATION NAME THE PORTION OF OGDEN ROAD IN YORK COUNTY FROM ITS INTERSECTION WITH HECKLE BOULEVARD TO ITS INTERSECTION WITH HARRISON STREET "DAISY ROGERS MCDUFFIE ROAD" AND ERECT APPROPRIATE MARKERS OR SIGNS ALONG THIS ROAD CONTAINING THESE WORDS.</w:t>
      </w:r>
    </w:p>
    <w:p w14:paraId="0F66A9B5" w14:textId="77777777" w:rsidR="005B2C3A" w:rsidRDefault="005B2C3A" w:rsidP="005B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246" w:name="include_clip_end_278"/>
      <w:bookmarkEnd w:id="246"/>
    </w:p>
    <w:p w14:paraId="7089409E" w14:textId="77777777" w:rsidR="005B2C3A" w:rsidRDefault="005B2C3A" w:rsidP="005B2C3A">
      <w:pPr>
        <w:keepNext/>
        <w:pBdr>
          <w:top w:val="single" w:sz="4" w:space="16" w:color="auto"/>
          <w:left w:val="single" w:sz="4" w:space="4" w:color="auto"/>
          <w:right w:val="single" w:sz="4" w:space="4" w:color="auto"/>
          <w:between w:val="single" w:sz="4" w:space="1" w:color="auto"/>
          <w:bar w:val="single" w:sz="4" w:color="auto"/>
        </w:pBdr>
        <w:jc w:val="center"/>
        <w:rPr>
          <w:b/>
        </w:rPr>
      </w:pPr>
      <w:r w:rsidRPr="00C41883">
        <w:rPr>
          <w:b/>
        </w:rPr>
        <w:t>ADJOURNMENT</w:t>
      </w:r>
    </w:p>
    <w:p w14:paraId="5C65B027" w14:textId="27D0B603" w:rsidR="005B2C3A" w:rsidRDefault="00B11071" w:rsidP="005B2C3A">
      <w:pPr>
        <w:keepNext/>
        <w:pBdr>
          <w:left w:val="single" w:sz="4" w:space="4" w:color="auto"/>
          <w:right w:val="single" w:sz="4" w:space="4" w:color="auto"/>
          <w:between w:val="single" w:sz="4" w:space="1" w:color="auto"/>
          <w:bar w:val="single" w:sz="4" w:color="auto"/>
        </w:pBdr>
        <w:spacing w:after="240"/>
      </w:pPr>
      <w:r>
        <w:rPr>
          <w:noProof/>
        </w:rPr>
        <mc:AlternateContent>
          <mc:Choice Requires="wps">
            <w:drawing>
              <wp:anchor distT="0" distB="0" distL="114300" distR="114300" simplePos="0" relativeHeight="251659264" behindDoc="0" locked="0" layoutInCell="1" allowOverlap="1" wp14:anchorId="0CE34B50" wp14:editId="4E26B428">
                <wp:simplePos x="0" y="0"/>
                <wp:positionH relativeFrom="column">
                  <wp:posOffset>-62865</wp:posOffset>
                </wp:positionH>
                <wp:positionV relativeFrom="paragraph">
                  <wp:posOffset>640715</wp:posOffset>
                </wp:positionV>
                <wp:extent cx="4152900" cy="0"/>
                <wp:effectExtent l="0" t="0" r="0" b="0"/>
                <wp:wrapNone/>
                <wp:docPr id="2000040327" name="Straight Connector 1"/>
                <wp:cNvGraphicFramePr/>
                <a:graphic xmlns:a="http://schemas.openxmlformats.org/drawingml/2006/main">
                  <a:graphicData uri="http://schemas.microsoft.com/office/word/2010/wordprocessingShape">
                    <wps:wsp>
                      <wps:cNvCnPr/>
                      <wps:spPr>
                        <a:xfrm>
                          <a:off x="0" y="0"/>
                          <a:ext cx="415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5FAC4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5pt,50.45pt" to="322.0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" strokecolor="black [3200]" strokeweight=".5pt">
                <v:stroke joinstyle="miter"/>
              </v:line>
            </w:pict>
          </mc:Fallback>
        </mc:AlternateContent>
      </w:r>
      <w:r w:rsidR="005B2C3A">
        <w:t xml:space="preserve">At 5:00 p.m. the House, in accordance with the motion of Rep. SPANN-WILDER adjourned in memory of Stephanie Grant Gladden, and in accordance with S. 1192, the </w:t>
      </w:r>
      <w:r w:rsidR="005B2C3A" w:rsidRPr="005B2C3A">
        <w:rPr>
          <w:i/>
          <w:iCs/>
        </w:rPr>
        <w:t>Sine Die</w:t>
      </w:r>
      <w:r w:rsidR="005B2C3A">
        <w:t xml:space="preserve"> Adjournment Resolution.</w:t>
      </w:r>
    </w:p>
    <w:p w14:paraId="71826D44" w14:textId="77777777" w:rsidR="0081325C" w:rsidRDefault="0081325C" w:rsidP="0081325C">
      <w:pPr>
        <w:keepNext/>
        <w:spacing w:after="240"/>
      </w:pPr>
    </w:p>
    <w:p w14:paraId="3C406673" w14:textId="34401250" w:rsidR="0081325C" w:rsidRPr="0081325C" w:rsidRDefault="0081325C" w:rsidP="0081325C">
      <w:pPr>
        <w:keepNext/>
        <w:tabs>
          <w:tab w:val="right" w:leader="dot" w:pos="2520"/>
        </w:tabs>
        <w:rPr>
          <w:sz w:val="20"/>
        </w:rPr>
      </w:pPr>
    </w:p>
    <w:sectPr w:rsidR="0081325C" w:rsidRPr="0081325C" w:rsidSect="004B3C39">
      <w:headerReference w:type="default" r:id="rId8"/>
      <w:footerReference w:type="even" r:id="rId9"/>
      <w:footerReference w:type="default" r:id="rId10"/>
      <w:headerReference w:type="first" r:id="rId11"/>
      <w:footerReference w:type="first" r:id="rId12"/>
      <w:pgSz w:w="12240" w:h="15840" w:code="1"/>
      <w:pgMar w:top="1008" w:right="4694" w:bottom="3499" w:left="1224" w:header="1008" w:footer="3499" w:gutter="0"/>
      <w:pgNumType w:start="441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B3003" w14:textId="77777777" w:rsidR="00703D5B" w:rsidRDefault="00703D5B">
      <w:r>
        <w:separator/>
      </w:r>
    </w:p>
  </w:endnote>
  <w:endnote w:type="continuationSeparator" w:id="0">
    <w:p w14:paraId="0562FEF9" w14:textId="77777777" w:rsidR="00703D5B" w:rsidRDefault="0070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7D502"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39A25"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797205"/>
      <w:docPartObj>
        <w:docPartGallery w:val="Page Numbers (Bottom of Page)"/>
        <w:docPartUnique/>
      </w:docPartObj>
    </w:sdtPr>
    <w:sdtEndPr>
      <w:rPr>
        <w:noProof/>
      </w:rPr>
    </w:sdtEndPr>
    <w:sdtContent>
      <w:p w14:paraId="540E4253" w14:textId="332FA8DF" w:rsidR="006756A6" w:rsidRDefault="006756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C160C" w14:textId="77777777" w:rsidR="00375044" w:rsidRDefault="0037504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DF67CC9" w14:textId="77777777" w:rsidR="00375044" w:rsidRDefault="00375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DD321" w14:textId="77777777" w:rsidR="00703D5B" w:rsidRDefault="00703D5B">
      <w:r>
        <w:separator/>
      </w:r>
    </w:p>
  </w:footnote>
  <w:footnote w:type="continuationSeparator" w:id="0">
    <w:p w14:paraId="2C029F61" w14:textId="77777777" w:rsidR="00703D5B" w:rsidRDefault="00703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1D034" w14:textId="1630385A" w:rsidR="006756A6" w:rsidRDefault="006756A6" w:rsidP="006756A6">
    <w:pPr>
      <w:pStyle w:val="Cover3"/>
    </w:pPr>
    <w:r>
      <w:t>THURSDAY, MAY 9, 2024</w:t>
    </w:r>
  </w:p>
  <w:p w14:paraId="38610647" w14:textId="779FE73B" w:rsidR="00375044" w:rsidRDefault="00375044" w:rsidP="006756A6">
    <w:pPr>
      <w:pStyle w:val="Cover3"/>
      <w:rPr>
        <w:b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93E69" w14:textId="1FA5D246" w:rsidR="00892289" w:rsidRDefault="00892289" w:rsidP="00892289">
    <w:pPr>
      <w:pStyle w:val="Cover3"/>
    </w:pPr>
    <w:r>
      <w:t>Thursday, May 9, 2024</w:t>
    </w:r>
  </w:p>
  <w:p w14:paraId="5B7C29C5" w14:textId="59F7656C" w:rsidR="00892289" w:rsidRDefault="00892289" w:rsidP="00892289">
    <w:pPr>
      <w:pStyle w:val="Cover3"/>
    </w:pPr>
    <w: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8543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5B"/>
    <w:rsid w:val="00375044"/>
    <w:rsid w:val="004B3C39"/>
    <w:rsid w:val="004E3020"/>
    <w:rsid w:val="00562536"/>
    <w:rsid w:val="005B2C3A"/>
    <w:rsid w:val="0067081E"/>
    <w:rsid w:val="006756A6"/>
    <w:rsid w:val="00703D5B"/>
    <w:rsid w:val="00764FE4"/>
    <w:rsid w:val="0081325C"/>
    <w:rsid w:val="00892289"/>
    <w:rsid w:val="0092241F"/>
    <w:rsid w:val="00B11071"/>
    <w:rsid w:val="00B208E8"/>
    <w:rsid w:val="00C46DB9"/>
    <w:rsid w:val="00C67AA7"/>
    <w:rsid w:val="00C719B2"/>
    <w:rsid w:val="00CB56F0"/>
    <w:rsid w:val="00F33412"/>
    <w:rsid w:val="00F93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3F36E"/>
  <w15:chartTrackingRefBased/>
  <w15:docId w15:val="{F5213AFB-6B6D-4A53-95F6-06D0F51C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703D5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03D5B"/>
    <w:rPr>
      <w:b/>
      <w:sz w:val="22"/>
    </w:rPr>
  </w:style>
  <w:style w:type="paragraph" w:customStyle="1" w:styleId="scamendsponsorline">
    <w:name w:val="sc_amend_sponsorline"/>
    <w:qFormat/>
    <w:rsid w:val="00703D5B"/>
    <w:pPr>
      <w:widowControl w:val="0"/>
    </w:pPr>
    <w:rPr>
      <w:rFonts w:eastAsia="Yu Gothic Light"/>
      <w:sz w:val="28"/>
      <w:szCs w:val="28"/>
    </w:rPr>
  </w:style>
  <w:style w:type="paragraph" w:customStyle="1" w:styleId="scamendlanginstruction">
    <w:name w:val="sc_amend_langinstruction"/>
    <w:qFormat/>
    <w:rsid w:val="00703D5B"/>
    <w:pPr>
      <w:widowControl w:val="0"/>
      <w:spacing w:before="480" w:after="480"/>
    </w:pPr>
    <w:rPr>
      <w:rFonts w:eastAsia="Yu Gothic Light"/>
      <w:sz w:val="28"/>
      <w:szCs w:val="28"/>
    </w:rPr>
  </w:style>
  <w:style w:type="paragraph" w:customStyle="1" w:styleId="scamendtitleconform">
    <w:name w:val="sc_amend_titleconform"/>
    <w:qFormat/>
    <w:rsid w:val="00703D5B"/>
    <w:pPr>
      <w:widowControl w:val="0"/>
      <w:ind w:left="216"/>
    </w:pPr>
    <w:rPr>
      <w:rFonts w:eastAsia="Yu Gothic Light"/>
      <w:sz w:val="28"/>
      <w:szCs w:val="28"/>
    </w:rPr>
  </w:style>
  <w:style w:type="paragraph" w:customStyle="1" w:styleId="scamendconformline">
    <w:name w:val="sc_amend_conformline"/>
    <w:qFormat/>
    <w:rsid w:val="00703D5B"/>
    <w:pPr>
      <w:widowControl w:val="0"/>
      <w:spacing w:before="720"/>
      <w:ind w:left="216"/>
    </w:pPr>
    <w:rPr>
      <w:rFonts w:eastAsia="Yu Gothic Light"/>
      <w:sz w:val="28"/>
      <w:szCs w:val="28"/>
    </w:rPr>
  </w:style>
  <w:style w:type="character" w:customStyle="1" w:styleId="scinsert">
    <w:name w:val="sc_insert"/>
    <w:uiPriority w:val="1"/>
    <w:qFormat/>
    <w:rsid w:val="00703D5B"/>
    <w:rPr>
      <w:caps w:val="0"/>
      <w:smallCaps w:val="0"/>
      <w:strike w:val="0"/>
      <w:dstrike w:val="0"/>
      <w:vanish w:val="0"/>
      <w:u w:val="single"/>
      <w:vertAlign w:val="baseline"/>
      <w:lang w:val="en-US"/>
    </w:rPr>
  </w:style>
  <w:style w:type="paragraph" w:customStyle="1" w:styleId="scnewcodesection">
    <w:name w:val="sc_new_code_section"/>
    <w:qFormat/>
    <w:rsid w:val="00703D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strike">
    <w:name w:val="sc_strike"/>
    <w:uiPriority w:val="1"/>
    <w:qFormat/>
    <w:rsid w:val="00703D5B"/>
    <w:rPr>
      <w:strike/>
      <w:dstrike w:val="0"/>
      <w:lang w:val="en-US"/>
    </w:rPr>
  </w:style>
  <w:style w:type="paragraph" w:customStyle="1" w:styleId="sccodifiedsection">
    <w:name w:val="sc_codified_section"/>
    <w:qFormat/>
    <w:rsid w:val="00703D5B"/>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directionallanguage">
    <w:name w:val="sc_directional_language"/>
    <w:qFormat/>
    <w:rsid w:val="00703D5B"/>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noncodifiedsection">
    <w:name w:val="sc_non_codified_section"/>
    <w:qFormat/>
    <w:rsid w:val="00703D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HeaderChar">
    <w:name w:val="Header Char"/>
    <w:link w:val="Header"/>
    <w:uiPriority w:val="99"/>
    <w:rsid w:val="00892289"/>
    <w:rPr>
      <w:sz w:val="22"/>
    </w:rPr>
  </w:style>
  <w:style w:type="character" w:customStyle="1" w:styleId="FooterChar">
    <w:name w:val="Footer Char"/>
    <w:link w:val="Footer"/>
    <w:uiPriority w:val="99"/>
    <w:rsid w:val="00892289"/>
    <w:rPr>
      <w:sz w:val="22"/>
    </w:rPr>
  </w:style>
  <w:style w:type="paragraph" w:customStyle="1" w:styleId="Cover1">
    <w:name w:val="Cover1"/>
    <w:basedOn w:val="Normal"/>
    <w:rsid w:val="00892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92289"/>
    <w:pPr>
      <w:ind w:firstLine="0"/>
      <w:jc w:val="left"/>
    </w:pPr>
    <w:rPr>
      <w:sz w:val="20"/>
    </w:rPr>
  </w:style>
  <w:style w:type="paragraph" w:customStyle="1" w:styleId="Cover3">
    <w:name w:val="Cover3"/>
    <w:basedOn w:val="Normal"/>
    <w:rsid w:val="00892289"/>
    <w:pPr>
      <w:ind w:firstLine="0"/>
      <w:jc w:val="center"/>
    </w:pPr>
    <w:rPr>
      <w:b/>
    </w:rPr>
  </w:style>
  <w:style w:type="paragraph" w:customStyle="1" w:styleId="Cover4">
    <w:name w:val="Cover4"/>
    <w:basedOn w:val="Cover1"/>
    <w:rsid w:val="00892289"/>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56987-E1F7-4A57-9307-8CA1F900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2</Pages>
  <Words>39803</Words>
  <Characters>219315</Characters>
  <Application>Microsoft Office Word</Application>
  <DocSecurity>0</DocSecurity>
  <Lines>4138</Lines>
  <Paragraphs>1194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257924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2025-03-13T15:26:00Z</dcterms:created>
  <dcterms:modified xsi:type="dcterms:W3CDTF">2025-03-13T15:26:00Z</dcterms:modified>
</cp:coreProperties>
</file>